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33FD0" w:rsidRPr="005E3B43" w:rsidRDefault="00A33FD0" w:rsidP="00763BCF">
      <w:r w:rsidRPr="005E3B4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75pt" o:ole="" fillcolor="window">
            <v:imagedata r:id="rId8" o:title=""/>
          </v:shape>
          <o:OLEObject Type="Embed" ProgID="Word.Picture.8" ShapeID="_x0000_i1025" DrawAspect="Content" ObjectID="_1789276316" r:id="rId9"/>
        </w:object>
      </w:r>
    </w:p>
    <w:p w:rsidR="00A33FD0" w:rsidRPr="005E3B43" w:rsidRDefault="00A33FD0" w:rsidP="00763BCF">
      <w:pPr>
        <w:pStyle w:val="ShortT"/>
        <w:spacing w:before="240"/>
      </w:pPr>
      <w:r w:rsidRPr="005E3B43">
        <w:t xml:space="preserve">Therapeutic Goods </w:t>
      </w:r>
      <w:r w:rsidR="006B5D8E" w:rsidRPr="005E3B43">
        <w:t>Regulations 1</w:t>
      </w:r>
      <w:r w:rsidRPr="005E3B43">
        <w:t>990</w:t>
      </w:r>
    </w:p>
    <w:p w:rsidR="00A33FD0" w:rsidRPr="005E3B43" w:rsidRDefault="00A33FD0" w:rsidP="00763BCF">
      <w:pPr>
        <w:pStyle w:val="CompiledActNo"/>
        <w:spacing w:before="240"/>
      </w:pPr>
      <w:r w:rsidRPr="005E3B43">
        <w:t>Statutory Rules No.</w:t>
      </w:r>
      <w:r w:rsidR="004E6D00" w:rsidRPr="005E3B43">
        <w:t> </w:t>
      </w:r>
      <w:r w:rsidRPr="005E3B43">
        <w:t>394, 1990</w:t>
      </w:r>
    </w:p>
    <w:p w:rsidR="00A33FD0" w:rsidRPr="005E3B43" w:rsidRDefault="00A33FD0" w:rsidP="00763BCF">
      <w:pPr>
        <w:pStyle w:val="MadeunderText"/>
      </w:pPr>
      <w:r w:rsidRPr="005E3B43">
        <w:t>made under the</w:t>
      </w:r>
    </w:p>
    <w:p w:rsidR="00A33FD0" w:rsidRPr="005E3B43" w:rsidRDefault="00A33FD0" w:rsidP="00763BCF">
      <w:pPr>
        <w:pStyle w:val="CompiledMadeUnder"/>
        <w:spacing w:before="240"/>
      </w:pPr>
      <w:r w:rsidRPr="005E3B43">
        <w:t>Therapeutic Goods Act 1989</w:t>
      </w:r>
    </w:p>
    <w:p w:rsidR="00A33FD0" w:rsidRPr="005E3B43" w:rsidRDefault="00A33FD0" w:rsidP="00763BCF">
      <w:pPr>
        <w:spacing w:before="1000"/>
        <w:rPr>
          <w:rFonts w:cs="Arial"/>
          <w:b/>
          <w:sz w:val="32"/>
          <w:szCs w:val="32"/>
        </w:rPr>
      </w:pPr>
      <w:r w:rsidRPr="005E3B43">
        <w:rPr>
          <w:rFonts w:cs="Arial"/>
          <w:b/>
          <w:sz w:val="32"/>
          <w:szCs w:val="32"/>
        </w:rPr>
        <w:t>Compilation No.</w:t>
      </w:r>
      <w:r w:rsidR="004E6D00" w:rsidRPr="005E3B43">
        <w:rPr>
          <w:rFonts w:cs="Arial"/>
          <w:b/>
          <w:sz w:val="32"/>
          <w:szCs w:val="32"/>
        </w:rPr>
        <w:t> </w:t>
      </w:r>
      <w:r w:rsidRPr="005E3B43">
        <w:rPr>
          <w:rFonts w:cs="Arial"/>
          <w:b/>
          <w:sz w:val="32"/>
          <w:szCs w:val="32"/>
        </w:rPr>
        <w:fldChar w:fldCharType="begin"/>
      </w:r>
      <w:r w:rsidRPr="005E3B43">
        <w:rPr>
          <w:rFonts w:cs="Arial"/>
          <w:b/>
          <w:sz w:val="32"/>
          <w:szCs w:val="32"/>
        </w:rPr>
        <w:instrText xml:space="preserve"> DOCPROPERTY  CompilationNumber </w:instrText>
      </w:r>
      <w:r w:rsidRPr="005E3B43">
        <w:rPr>
          <w:rFonts w:cs="Arial"/>
          <w:b/>
          <w:sz w:val="32"/>
          <w:szCs w:val="32"/>
        </w:rPr>
        <w:fldChar w:fldCharType="separate"/>
      </w:r>
      <w:r w:rsidR="00F20609" w:rsidRPr="005E3B43">
        <w:rPr>
          <w:rFonts w:cs="Arial"/>
          <w:b/>
          <w:sz w:val="32"/>
          <w:szCs w:val="32"/>
        </w:rPr>
        <w:t>121</w:t>
      </w:r>
      <w:r w:rsidRPr="005E3B43">
        <w:rPr>
          <w:rFonts w:cs="Arial"/>
          <w:b/>
          <w:sz w:val="32"/>
          <w:szCs w:val="32"/>
        </w:rPr>
        <w:fldChar w:fldCharType="end"/>
      </w:r>
    </w:p>
    <w:p w:rsidR="00276552" w:rsidRPr="005E3B43" w:rsidRDefault="00276552" w:rsidP="008F33A1">
      <w:pPr>
        <w:tabs>
          <w:tab w:val="left" w:pos="2551"/>
        </w:tabs>
        <w:spacing w:before="480"/>
        <w:rPr>
          <w:rFonts w:cs="Arial"/>
          <w:sz w:val="24"/>
        </w:rPr>
      </w:pPr>
      <w:r w:rsidRPr="005E3B43">
        <w:rPr>
          <w:rFonts w:cs="Arial"/>
          <w:b/>
          <w:sz w:val="24"/>
        </w:rPr>
        <w:t>Compilation date:</w:t>
      </w:r>
      <w:r w:rsidR="00F50AC2" w:rsidRPr="005E3B43">
        <w:rPr>
          <w:rFonts w:cs="Arial"/>
          <w:sz w:val="24"/>
        </w:rPr>
        <w:tab/>
      </w:r>
      <w:r w:rsidRPr="005E3B43">
        <w:rPr>
          <w:rFonts w:cs="Arial"/>
          <w:sz w:val="24"/>
        </w:rPr>
        <w:fldChar w:fldCharType="begin"/>
      </w:r>
      <w:r w:rsidR="00A7729E" w:rsidRPr="005E3B43">
        <w:rPr>
          <w:rFonts w:cs="Arial"/>
          <w:sz w:val="24"/>
        </w:rPr>
        <w:instrText>DOCPROPERTY StartDate \@ "d MMMM yyyy" \* MERGEFORMAT</w:instrText>
      </w:r>
      <w:r w:rsidRPr="005E3B43">
        <w:rPr>
          <w:rFonts w:cs="Arial"/>
          <w:sz w:val="24"/>
        </w:rPr>
        <w:fldChar w:fldCharType="separate"/>
      </w:r>
      <w:r w:rsidR="00F20609" w:rsidRPr="005E3B43">
        <w:rPr>
          <w:rFonts w:cs="Arial"/>
          <w:bCs/>
          <w:sz w:val="24"/>
        </w:rPr>
        <w:t>1</w:t>
      </w:r>
      <w:r w:rsidR="00F20609" w:rsidRPr="005E3B43">
        <w:rPr>
          <w:rFonts w:cs="Arial"/>
          <w:sz w:val="24"/>
        </w:rPr>
        <w:t xml:space="preserve"> October 2024</w:t>
      </w:r>
      <w:r w:rsidRPr="005E3B43">
        <w:rPr>
          <w:rFonts w:cs="Arial"/>
          <w:sz w:val="24"/>
        </w:rPr>
        <w:fldChar w:fldCharType="end"/>
      </w:r>
    </w:p>
    <w:p w:rsidR="00A33FD0" w:rsidRPr="005E3B43" w:rsidRDefault="008F33A1" w:rsidP="009C33CB">
      <w:pPr>
        <w:tabs>
          <w:tab w:val="left" w:pos="2551"/>
        </w:tabs>
        <w:spacing w:before="240" w:after="240"/>
        <w:ind w:left="2552" w:hanging="2552"/>
        <w:rPr>
          <w:rFonts w:cs="Arial"/>
          <w:sz w:val="24"/>
        </w:rPr>
      </w:pPr>
      <w:r w:rsidRPr="005E3B43">
        <w:rPr>
          <w:rFonts w:cs="Arial"/>
          <w:b/>
          <w:sz w:val="24"/>
        </w:rPr>
        <w:t>Includes amendments:</w:t>
      </w:r>
      <w:r w:rsidR="00A33FD0" w:rsidRPr="005E3B43">
        <w:rPr>
          <w:rFonts w:cs="Arial"/>
          <w:sz w:val="24"/>
        </w:rPr>
        <w:tab/>
      </w:r>
      <w:r w:rsidR="00A33FD0" w:rsidRPr="005E3B43">
        <w:rPr>
          <w:rFonts w:cs="Arial"/>
          <w:sz w:val="24"/>
        </w:rPr>
        <w:fldChar w:fldCharType="begin"/>
      </w:r>
      <w:r w:rsidR="00A33FD0" w:rsidRPr="005E3B43">
        <w:rPr>
          <w:rFonts w:cs="Arial"/>
          <w:sz w:val="24"/>
        </w:rPr>
        <w:instrText xml:space="preserve"> DOCPROPERTY IncludesUpTo </w:instrText>
      </w:r>
      <w:r w:rsidR="00A33FD0" w:rsidRPr="005E3B43">
        <w:rPr>
          <w:rFonts w:cs="Arial"/>
          <w:sz w:val="24"/>
        </w:rPr>
        <w:fldChar w:fldCharType="separate"/>
      </w:r>
      <w:r w:rsidR="00F20609" w:rsidRPr="005E3B43">
        <w:rPr>
          <w:rFonts w:cs="Arial"/>
          <w:sz w:val="24"/>
        </w:rPr>
        <w:t>F2024L00686, Act No. 50, 2024 and F2024L00839</w:t>
      </w:r>
      <w:r w:rsidR="00A33FD0" w:rsidRPr="005E3B43">
        <w:rPr>
          <w:rFonts w:cs="Arial"/>
          <w:sz w:val="24"/>
        </w:rPr>
        <w:fldChar w:fldCharType="end"/>
      </w:r>
    </w:p>
    <w:p w:rsidR="00A33FD0" w:rsidRPr="005E3B43" w:rsidRDefault="00A33FD0" w:rsidP="00763BCF">
      <w:pPr>
        <w:pageBreakBefore/>
        <w:rPr>
          <w:rFonts w:cs="Arial"/>
          <w:b/>
          <w:sz w:val="32"/>
          <w:szCs w:val="32"/>
        </w:rPr>
      </w:pPr>
      <w:r w:rsidRPr="005E3B43">
        <w:rPr>
          <w:rFonts w:cs="Arial"/>
          <w:b/>
          <w:sz w:val="32"/>
          <w:szCs w:val="32"/>
        </w:rPr>
        <w:lastRenderedPageBreak/>
        <w:t>About this compilation</w:t>
      </w:r>
    </w:p>
    <w:p w:rsidR="00A33FD0" w:rsidRPr="005E3B43" w:rsidRDefault="00A33FD0" w:rsidP="00763BCF">
      <w:pPr>
        <w:spacing w:before="240"/>
        <w:rPr>
          <w:rFonts w:cs="Arial"/>
        </w:rPr>
      </w:pPr>
      <w:r w:rsidRPr="005E3B43">
        <w:rPr>
          <w:rFonts w:cs="Arial"/>
          <w:b/>
          <w:szCs w:val="22"/>
        </w:rPr>
        <w:t>This compilation</w:t>
      </w:r>
    </w:p>
    <w:p w:rsidR="00A33FD0" w:rsidRPr="005E3B43" w:rsidRDefault="00A33FD0" w:rsidP="00763BCF">
      <w:pPr>
        <w:spacing w:before="120" w:after="120"/>
        <w:rPr>
          <w:rFonts w:cs="Arial"/>
          <w:szCs w:val="22"/>
        </w:rPr>
      </w:pPr>
      <w:r w:rsidRPr="005E3B43">
        <w:rPr>
          <w:rFonts w:cs="Arial"/>
          <w:szCs w:val="22"/>
        </w:rPr>
        <w:t xml:space="preserve">This is a compilation of the </w:t>
      </w:r>
      <w:r w:rsidRPr="005E3B43">
        <w:rPr>
          <w:rFonts w:cs="Arial"/>
          <w:i/>
          <w:szCs w:val="22"/>
        </w:rPr>
        <w:fldChar w:fldCharType="begin"/>
      </w:r>
      <w:r w:rsidRPr="005E3B43">
        <w:rPr>
          <w:rFonts w:cs="Arial"/>
          <w:i/>
          <w:szCs w:val="22"/>
        </w:rPr>
        <w:instrText xml:space="preserve"> STYLEREF  ShortT </w:instrText>
      </w:r>
      <w:r w:rsidRPr="005E3B43">
        <w:rPr>
          <w:rFonts w:cs="Arial"/>
          <w:i/>
          <w:szCs w:val="22"/>
        </w:rPr>
        <w:fldChar w:fldCharType="separate"/>
      </w:r>
      <w:r w:rsidR="003305C7">
        <w:rPr>
          <w:rFonts w:cs="Arial"/>
          <w:i/>
          <w:noProof/>
          <w:szCs w:val="22"/>
        </w:rPr>
        <w:t>Therapeutic Goods Regulations 1990</w:t>
      </w:r>
      <w:r w:rsidRPr="005E3B43">
        <w:rPr>
          <w:rFonts w:cs="Arial"/>
          <w:i/>
          <w:szCs w:val="22"/>
        </w:rPr>
        <w:fldChar w:fldCharType="end"/>
      </w:r>
      <w:r w:rsidRPr="005E3B43">
        <w:rPr>
          <w:rFonts w:cs="Arial"/>
          <w:szCs w:val="22"/>
        </w:rPr>
        <w:t xml:space="preserve"> that shows the text of the law as amended and in force on </w:t>
      </w:r>
      <w:r w:rsidR="009B41F8" w:rsidRPr="005E3B43">
        <w:rPr>
          <w:rFonts w:cs="Arial"/>
          <w:szCs w:val="22"/>
        </w:rPr>
        <w:fldChar w:fldCharType="begin"/>
      </w:r>
      <w:r w:rsidR="00A7729E" w:rsidRPr="005E3B43">
        <w:rPr>
          <w:rFonts w:cs="Arial"/>
          <w:szCs w:val="22"/>
        </w:rPr>
        <w:instrText>DOCPROPERTY StartDate \@ "d MMMM yyyy" \* MERGEFORMAT</w:instrText>
      </w:r>
      <w:r w:rsidR="009B41F8" w:rsidRPr="005E3B43">
        <w:rPr>
          <w:rFonts w:cs="Arial"/>
          <w:szCs w:val="22"/>
        </w:rPr>
        <w:fldChar w:fldCharType="separate"/>
      </w:r>
      <w:r w:rsidR="00F20609" w:rsidRPr="005E3B43">
        <w:rPr>
          <w:rFonts w:cs="Arial"/>
          <w:szCs w:val="22"/>
        </w:rPr>
        <w:t>1 October 2024</w:t>
      </w:r>
      <w:r w:rsidR="009B41F8" w:rsidRPr="005E3B43">
        <w:rPr>
          <w:rFonts w:cs="Arial"/>
          <w:szCs w:val="22"/>
        </w:rPr>
        <w:fldChar w:fldCharType="end"/>
      </w:r>
      <w:r w:rsidRPr="005E3B43">
        <w:rPr>
          <w:rFonts w:cs="Arial"/>
          <w:szCs w:val="22"/>
        </w:rPr>
        <w:t xml:space="preserve"> (the </w:t>
      </w:r>
      <w:r w:rsidRPr="005E3B43">
        <w:rPr>
          <w:rFonts w:cs="Arial"/>
          <w:b/>
          <w:i/>
          <w:szCs w:val="22"/>
        </w:rPr>
        <w:t>compilation date</w:t>
      </w:r>
      <w:r w:rsidRPr="005E3B43">
        <w:rPr>
          <w:rFonts w:cs="Arial"/>
          <w:szCs w:val="22"/>
        </w:rPr>
        <w:t>).</w:t>
      </w:r>
    </w:p>
    <w:p w:rsidR="00A33FD0" w:rsidRPr="005E3B43" w:rsidRDefault="00A33FD0" w:rsidP="00763BCF">
      <w:pPr>
        <w:spacing w:after="120"/>
        <w:rPr>
          <w:rFonts w:cs="Arial"/>
          <w:szCs w:val="22"/>
        </w:rPr>
      </w:pPr>
      <w:r w:rsidRPr="005E3B43">
        <w:rPr>
          <w:rFonts w:cs="Arial"/>
          <w:szCs w:val="22"/>
        </w:rPr>
        <w:t xml:space="preserve">The notes at the end of this compilation (the </w:t>
      </w:r>
      <w:r w:rsidRPr="005E3B43">
        <w:rPr>
          <w:rFonts w:cs="Arial"/>
          <w:b/>
          <w:i/>
          <w:szCs w:val="22"/>
        </w:rPr>
        <w:t>endnotes</w:t>
      </w:r>
      <w:r w:rsidRPr="005E3B43">
        <w:rPr>
          <w:rFonts w:cs="Arial"/>
          <w:szCs w:val="22"/>
        </w:rPr>
        <w:t>) include information about amending laws and the amendment history of provisions of the compiled law.</w:t>
      </w:r>
    </w:p>
    <w:p w:rsidR="00A33FD0" w:rsidRPr="005E3B43" w:rsidRDefault="00A33FD0" w:rsidP="00763BCF">
      <w:pPr>
        <w:tabs>
          <w:tab w:val="left" w:pos="5640"/>
        </w:tabs>
        <w:spacing w:before="120" w:after="120"/>
        <w:rPr>
          <w:rFonts w:cs="Arial"/>
          <w:b/>
          <w:szCs w:val="22"/>
        </w:rPr>
      </w:pPr>
      <w:r w:rsidRPr="005E3B43">
        <w:rPr>
          <w:rFonts w:cs="Arial"/>
          <w:b/>
          <w:szCs w:val="22"/>
        </w:rPr>
        <w:t>Uncommenced amendments</w:t>
      </w:r>
    </w:p>
    <w:p w:rsidR="00A33FD0" w:rsidRPr="005E3B43" w:rsidRDefault="00A33FD0" w:rsidP="00763BCF">
      <w:pPr>
        <w:spacing w:after="120"/>
        <w:rPr>
          <w:rFonts w:cs="Arial"/>
          <w:szCs w:val="22"/>
        </w:rPr>
      </w:pPr>
      <w:r w:rsidRPr="005E3B43">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A33FD0" w:rsidRPr="005E3B43" w:rsidRDefault="00A33FD0" w:rsidP="00763BCF">
      <w:pPr>
        <w:spacing w:before="120" w:after="120"/>
        <w:rPr>
          <w:rFonts w:cs="Arial"/>
          <w:b/>
          <w:szCs w:val="22"/>
        </w:rPr>
      </w:pPr>
      <w:r w:rsidRPr="005E3B43">
        <w:rPr>
          <w:rFonts w:cs="Arial"/>
          <w:b/>
          <w:szCs w:val="22"/>
        </w:rPr>
        <w:t>Application, saving and transitional provisions for provisions and amendments</w:t>
      </w:r>
    </w:p>
    <w:p w:rsidR="00A33FD0" w:rsidRPr="005E3B43" w:rsidRDefault="00A33FD0" w:rsidP="00763BCF">
      <w:pPr>
        <w:spacing w:after="120"/>
        <w:rPr>
          <w:rFonts w:cs="Arial"/>
          <w:szCs w:val="22"/>
        </w:rPr>
      </w:pPr>
      <w:r w:rsidRPr="005E3B43">
        <w:rPr>
          <w:rFonts w:cs="Arial"/>
          <w:szCs w:val="22"/>
        </w:rPr>
        <w:t>If the operation of a provision or amendment of the compiled law is affected by an application, saving or transitional provision that is not included in this compilation, details are included in the endnotes.</w:t>
      </w:r>
    </w:p>
    <w:p w:rsidR="00A33FD0" w:rsidRPr="005E3B43" w:rsidRDefault="00A33FD0" w:rsidP="00763BCF">
      <w:pPr>
        <w:spacing w:after="120"/>
        <w:rPr>
          <w:rFonts w:cs="Arial"/>
          <w:b/>
          <w:szCs w:val="22"/>
        </w:rPr>
      </w:pPr>
      <w:r w:rsidRPr="005E3B43">
        <w:rPr>
          <w:rFonts w:cs="Arial"/>
          <w:b/>
          <w:szCs w:val="22"/>
        </w:rPr>
        <w:t>Editorial changes</w:t>
      </w:r>
    </w:p>
    <w:p w:rsidR="00A33FD0" w:rsidRPr="005E3B43" w:rsidRDefault="00A33FD0" w:rsidP="00763BCF">
      <w:pPr>
        <w:spacing w:after="120"/>
        <w:rPr>
          <w:rFonts w:cs="Arial"/>
          <w:szCs w:val="22"/>
        </w:rPr>
      </w:pPr>
      <w:r w:rsidRPr="005E3B43">
        <w:rPr>
          <w:rFonts w:cs="Arial"/>
          <w:szCs w:val="22"/>
        </w:rPr>
        <w:t>For more information about any editorial changes made in this compilation, see the endnotes.</w:t>
      </w:r>
    </w:p>
    <w:p w:rsidR="00A33FD0" w:rsidRPr="005E3B43" w:rsidRDefault="00A33FD0" w:rsidP="00763BCF">
      <w:pPr>
        <w:spacing w:before="120" w:after="120"/>
        <w:rPr>
          <w:rFonts w:cs="Arial"/>
          <w:b/>
          <w:szCs w:val="22"/>
        </w:rPr>
      </w:pPr>
      <w:r w:rsidRPr="005E3B43">
        <w:rPr>
          <w:rFonts w:cs="Arial"/>
          <w:b/>
          <w:szCs w:val="22"/>
        </w:rPr>
        <w:t>Modifications</w:t>
      </w:r>
    </w:p>
    <w:p w:rsidR="00A33FD0" w:rsidRPr="005E3B43" w:rsidRDefault="00A33FD0" w:rsidP="00763BCF">
      <w:pPr>
        <w:spacing w:after="120"/>
        <w:rPr>
          <w:rFonts w:cs="Arial"/>
          <w:szCs w:val="22"/>
        </w:rPr>
      </w:pPr>
      <w:r w:rsidRPr="005E3B4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A33FD0" w:rsidRPr="005E3B43" w:rsidRDefault="00A33FD0" w:rsidP="00763BCF">
      <w:pPr>
        <w:spacing w:before="80" w:after="120"/>
        <w:rPr>
          <w:rFonts w:cs="Arial"/>
          <w:b/>
          <w:szCs w:val="22"/>
        </w:rPr>
      </w:pPr>
      <w:r w:rsidRPr="005E3B43">
        <w:rPr>
          <w:rFonts w:cs="Arial"/>
          <w:b/>
          <w:szCs w:val="22"/>
        </w:rPr>
        <w:t>Self</w:t>
      </w:r>
      <w:r w:rsidR="005E3B43">
        <w:rPr>
          <w:rFonts w:cs="Arial"/>
          <w:b/>
          <w:szCs w:val="22"/>
        </w:rPr>
        <w:noBreakHyphen/>
      </w:r>
      <w:r w:rsidRPr="005E3B43">
        <w:rPr>
          <w:rFonts w:cs="Arial"/>
          <w:b/>
          <w:szCs w:val="22"/>
        </w:rPr>
        <w:t>repealing provisions</w:t>
      </w:r>
    </w:p>
    <w:p w:rsidR="00A33FD0" w:rsidRPr="005E3B43" w:rsidRDefault="00A33FD0" w:rsidP="00763BCF">
      <w:pPr>
        <w:spacing w:after="120"/>
        <w:rPr>
          <w:rFonts w:cs="Arial"/>
          <w:szCs w:val="22"/>
        </w:rPr>
      </w:pPr>
      <w:r w:rsidRPr="005E3B43">
        <w:rPr>
          <w:rFonts w:cs="Arial"/>
          <w:szCs w:val="22"/>
        </w:rPr>
        <w:t>If a provision of the compiled law has been repealed in accordance with a provision of the law, details are included in the endnotes.</w:t>
      </w:r>
    </w:p>
    <w:p w:rsidR="00A33FD0" w:rsidRPr="005E3B43" w:rsidRDefault="00A33FD0" w:rsidP="00763BCF">
      <w:pPr>
        <w:pStyle w:val="Header"/>
        <w:tabs>
          <w:tab w:val="clear" w:pos="4150"/>
          <w:tab w:val="clear" w:pos="8307"/>
        </w:tabs>
      </w:pPr>
      <w:r w:rsidRPr="005E3B43">
        <w:rPr>
          <w:rStyle w:val="CharChapNo"/>
        </w:rPr>
        <w:t xml:space="preserve"> </w:t>
      </w:r>
      <w:r w:rsidRPr="005E3B43">
        <w:rPr>
          <w:rStyle w:val="CharChapText"/>
        </w:rPr>
        <w:t xml:space="preserve"> </w:t>
      </w:r>
    </w:p>
    <w:p w:rsidR="00A33FD0" w:rsidRPr="005E3B43" w:rsidRDefault="00A33FD0" w:rsidP="00763BCF">
      <w:pPr>
        <w:pStyle w:val="Header"/>
        <w:tabs>
          <w:tab w:val="clear" w:pos="4150"/>
          <w:tab w:val="clear" w:pos="8307"/>
        </w:tabs>
      </w:pPr>
      <w:r w:rsidRPr="005E3B43">
        <w:rPr>
          <w:rStyle w:val="CharPartNo"/>
        </w:rPr>
        <w:t xml:space="preserve"> </w:t>
      </w:r>
      <w:r w:rsidRPr="005E3B43">
        <w:rPr>
          <w:rStyle w:val="CharPartText"/>
        </w:rPr>
        <w:t xml:space="preserve"> </w:t>
      </w:r>
    </w:p>
    <w:p w:rsidR="00A33FD0" w:rsidRPr="005E3B43" w:rsidRDefault="00A33FD0" w:rsidP="00763BCF">
      <w:pPr>
        <w:pStyle w:val="Header"/>
        <w:tabs>
          <w:tab w:val="clear" w:pos="4150"/>
          <w:tab w:val="clear" w:pos="8307"/>
        </w:tabs>
      </w:pPr>
      <w:r w:rsidRPr="005E3B43">
        <w:rPr>
          <w:rStyle w:val="CharDivNo"/>
        </w:rPr>
        <w:t xml:space="preserve"> </w:t>
      </w:r>
      <w:r w:rsidRPr="005E3B43">
        <w:rPr>
          <w:rStyle w:val="CharDivText"/>
        </w:rPr>
        <w:t xml:space="preserve"> </w:t>
      </w:r>
    </w:p>
    <w:p w:rsidR="00A33FD0" w:rsidRPr="005E3B43" w:rsidRDefault="00A33FD0" w:rsidP="00763BCF">
      <w:pPr>
        <w:sectPr w:rsidR="00A33FD0" w:rsidRPr="005E3B43" w:rsidSect="00CC504E">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E20BA4" w:rsidRPr="005E3B43" w:rsidRDefault="00E20BA4" w:rsidP="00763BCF">
      <w:pPr>
        <w:ind w:right="1792"/>
        <w:rPr>
          <w:sz w:val="36"/>
        </w:rPr>
      </w:pPr>
      <w:r w:rsidRPr="005E3B43">
        <w:rPr>
          <w:sz w:val="36"/>
        </w:rPr>
        <w:lastRenderedPageBreak/>
        <w:t>Contents</w:t>
      </w:r>
    </w:p>
    <w:p w:rsidR="00C770F4" w:rsidRDefault="00EA14A2">
      <w:pPr>
        <w:pStyle w:val="TOC2"/>
        <w:rPr>
          <w:rFonts w:asciiTheme="minorHAnsi" w:eastAsiaTheme="minorEastAsia" w:hAnsiTheme="minorHAnsi" w:cstheme="minorBidi"/>
          <w:b w:val="0"/>
          <w:noProof/>
          <w:kern w:val="0"/>
          <w:sz w:val="22"/>
          <w:szCs w:val="22"/>
        </w:rPr>
      </w:pPr>
      <w:r w:rsidRPr="005E3B43">
        <w:fldChar w:fldCharType="begin"/>
      </w:r>
      <w:r w:rsidRPr="005E3B43">
        <w:instrText xml:space="preserve"> TOC \o "1-9" </w:instrText>
      </w:r>
      <w:r w:rsidRPr="005E3B43">
        <w:fldChar w:fldCharType="separate"/>
      </w:r>
      <w:r w:rsidR="00C770F4">
        <w:rPr>
          <w:noProof/>
        </w:rPr>
        <w:t>Part 1—Preliminary</w:t>
      </w:r>
      <w:r w:rsidR="00C770F4" w:rsidRPr="00C770F4">
        <w:rPr>
          <w:b w:val="0"/>
          <w:noProof/>
          <w:sz w:val="18"/>
        </w:rPr>
        <w:tab/>
      </w:r>
      <w:r w:rsidR="00C770F4" w:rsidRPr="00C770F4">
        <w:rPr>
          <w:b w:val="0"/>
          <w:noProof/>
          <w:sz w:val="18"/>
        </w:rPr>
        <w:fldChar w:fldCharType="begin"/>
      </w:r>
      <w:r w:rsidR="00C770F4" w:rsidRPr="00C770F4">
        <w:rPr>
          <w:b w:val="0"/>
          <w:noProof/>
          <w:sz w:val="18"/>
        </w:rPr>
        <w:instrText xml:space="preserve"> PAGEREF _Toc178421536 \h </w:instrText>
      </w:r>
      <w:r w:rsidR="00C770F4" w:rsidRPr="00C770F4">
        <w:rPr>
          <w:b w:val="0"/>
          <w:noProof/>
          <w:sz w:val="18"/>
        </w:rPr>
      </w:r>
      <w:r w:rsidR="00C770F4" w:rsidRPr="00C770F4">
        <w:rPr>
          <w:b w:val="0"/>
          <w:noProof/>
          <w:sz w:val="18"/>
        </w:rPr>
        <w:fldChar w:fldCharType="separate"/>
      </w:r>
      <w:r w:rsidR="00D20D11">
        <w:rPr>
          <w:b w:val="0"/>
          <w:noProof/>
          <w:sz w:val="18"/>
        </w:rPr>
        <w:t>1</w:t>
      </w:r>
      <w:r w:rsidR="00C770F4"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w:t>
      </w:r>
      <w:r>
        <w:rPr>
          <w:noProof/>
        </w:rPr>
        <w:tab/>
        <w:t>Name of Regulations</w:t>
      </w:r>
      <w:r w:rsidRPr="00C770F4">
        <w:rPr>
          <w:noProof/>
        </w:rPr>
        <w:tab/>
      </w:r>
      <w:r w:rsidRPr="00C770F4">
        <w:rPr>
          <w:noProof/>
        </w:rPr>
        <w:fldChar w:fldCharType="begin"/>
      </w:r>
      <w:r w:rsidRPr="00C770F4">
        <w:rPr>
          <w:noProof/>
        </w:rPr>
        <w:instrText xml:space="preserve"> PAGEREF _Toc178421537 \h </w:instrText>
      </w:r>
      <w:r w:rsidRPr="00C770F4">
        <w:rPr>
          <w:noProof/>
        </w:rPr>
      </w:r>
      <w:r w:rsidRPr="00C770F4">
        <w:rPr>
          <w:noProof/>
        </w:rPr>
        <w:fldChar w:fldCharType="separate"/>
      </w:r>
      <w:r w:rsidR="00D20D11">
        <w:rPr>
          <w:noProof/>
        </w:rPr>
        <w:t>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w:t>
      </w:r>
      <w:r>
        <w:rPr>
          <w:noProof/>
        </w:rPr>
        <w:tab/>
        <w:t>Interpretation</w:t>
      </w:r>
      <w:r w:rsidRPr="00C770F4">
        <w:rPr>
          <w:noProof/>
        </w:rPr>
        <w:tab/>
      </w:r>
      <w:r w:rsidRPr="00C770F4">
        <w:rPr>
          <w:noProof/>
        </w:rPr>
        <w:fldChar w:fldCharType="begin"/>
      </w:r>
      <w:r w:rsidRPr="00C770F4">
        <w:rPr>
          <w:noProof/>
        </w:rPr>
        <w:instrText xml:space="preserve"> PAGEREF _Toc178421538 \h </w:instrText>
      </w:r>
      <w:r w:rsidRPr="00C770F4">
        <w:rPr>
          <w:noProof/>
        </w:rPr>
      </w:r>
      <w:r w:rsidRPr="00C770F4">
        <w:rPr>
          <w:noProof/>
        </w:rPr>
        <w:fldChar w:fldCharType="separate"/>
      </w:r>
      <w:r w:rsidR="00D20D11">
        <w:rPr>
          <w:noProof/>
        </w:rPr>
        <w:t>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2A</w:t>
      </w:r>
      <w:r>
        <w:rPr>
          <w:noProof/>
        </w:rPr>
        <w:tab/>
        <w:t>Authorised officers</w:t>
      </w:r>
      <w:r w:rsidRPr="00C770F4">
        <w:rPr>
          <w:noProof/>
        </w:rPr>
        <w:tab/>
      </w:r>
      <w:r w:rsidRPr="00C770F4">
        <w:rPr>
          <w:noProof/>
        </w:rPr>
        <w:fldChar w:fldCharType="begin"/>
      </w:r>
      <w:r w:rsidRPr="00C770F4">
        <w:rPr>
          <w:noProof/>
        </w:rPr>
        <w:instrText xml:space="preserve"> PAGEREF _Toc178421539 \h </w:instrText>
      </w:r>
      <w:r w:rsidRPr="00C770F4">
        <w:rPr>
          <w:noProof/>
        </w:rPr>
      </w:r>
      <w:r w:rsidRPr="00C770F4">
        <w:rPr>
          <w:noProof/>
        </w:rPr>
        <w:fldChar w:fldCharType="separate"/>
      </w:r>
      <w:r w:rsidR="00D20D11">
        <w:rPr>
          <w:noProof/>
        </w:rPr>
        <w:t>14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w:t>
      </w:r>
      <w:r>
        <w:rPr>
          <w:noProof/>
        </w:rPr>
        <w:tab/>
        <w:t>Corresponding State law</w:t>
      </w:r>
      <w:r w:rsidRPr="00C770F4">
        <w:rPr>
          <w:noProof/>
        </w:rPr>
        <w:tab/>
      </w:r>
      <w:r w:rsidRPr="00C770F4">
        <w:rPr>
          <w:noProof/>
        </w:rPr>
        <w:fldChar w:fldCharType="begin"/>
      </w:r>
      <w:r w:rsidRPr="00C770F4">
        <w:rPr>
          <w:noProof/>
        </w:rPr>
        <w:instrText xml:space="preserve"> PAGEREF _Toc178421540 \h </w:instrText>
      </w:r>
      <w:r w:rsidRPr="00C770F4">
        <w:rPr>
          <w:noProof/>
        </w:rPr>
      </w:r>
      <w:r w:rsidRPr="00C770F4">
        <w:rPr>
          <w:noProof/>
        </w:rPr>
        <w:fldChar w:fldCharType="separate"/>
      </w:r>
      <w:r w:rsidR="00D20D11">
        <w:rPr>
          <w:noProof/>
        </w:rPr>
        <w:t>14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3AA</w:t>
      </w:r>
      <w:r>
        <w:rPr>
          <w:noProof/>
        </w:rPr>
        <w:tab/>
        <w:t>Unacceptable presentation of therapeutic goods—prescribed class of medicine</w:t>
      </w:r>
      <w:r w:rsidRPr="00C770F4">
        <w:rPr>
          <w:noProof/>
        </w:rPr>
        <w:tab/>
      </w:r>
      <w:r w:rsidRPr="00C770F4">
        <w:rPr>
          <w:noProof/>
        </w:rPr>
        <w:fldChar w:fldCharType="begin"/>
      </w:r>
      <w:r w:rsidRPr="00C770F4">
        <w:rPr>
          <w:noProof/>
        </w:rPr>
        <w:instrText xml:space="preserve"> PAGEREF _Toc178421541 \h </w:instrText>
      </w:r>
      <w:r w:rsidRPr="00C770F4">
        <w:rPr>
          <w:noProof/>
        </w:rPr>
      </w:r>
      <w:r w:rsidRPr="00C770F4">
        <w:rPr>
          <w:noProof/>
        </w:rPr>
        <w:fldChar w:fldCharType="separate"/>
      </w:r>
      <w:r w:rsidR="00D20D11">
        <w:rPr>
          <w:noProof/>
        </w:rPr>
        <w:t>15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3A</w:t>
      </w:r>
      <w:r>
        <w:rPr>
          <w:noProof/>
        </w:rPr>
        <w:tab/>
        <w:t>Unacceptable presentations</w:t>
      </w:r>
      <w:r w:rsidRPr="00C770F4">
        <w:rPr>
          <w:noProof/>
        </w:rPr>
        <w:tab/>
      </w:r>
      <w:r w:rsidRPr="00C770F4">
        <w:rPr>
          <w:noProof/>
        </w:rPr>
        <w:fldChar w:fldCharType="begin"/>
      </w:r>
      <w:r w:rsidRPr="00C770F4">
        <w:rPr>
          <w:noProof/>
        </w:rPr>
        <w:instrText xml:space="preserve"> PAGEREF _Toc178421542 \h </w:instrText>
      </w:r>
      <w:r w:rsidRPr="00C770F4">
        <w:rPr>
          <w:noProof/>
        </w:rPr>
      </w:r>
      <w:r w:rsidRPr="00C770F4">
        <w:rPr>
          <w:noProof/>
        </w:rPr>
        <w:fldChar w:fldCharType="separate"/>
      </w:r>
      <w:r w:rsidR="00D20D11">
        <w:rPr>
          <w:noProof/>
        </w:rPr>
        <w:t>15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3B</w:t>
      </w:r>
      <w:r>
        <w:rPr>
          <w:noProof/>
        </w:rPr>
        <w:tab/>
        <w:t>Definitions relating to goods comprising etc. human cells and tissues</w:t>
      </w:r>
      <w:r w:rsidRPr="00C770F4">
        <w:rPr>
          <w:noProof/>
        </w:rPr>
        <w:tab/>
      </w:r>
      <w:r w:rsidRPr="00C770F4">
        <w:rPr>
          <w:noProof/>
        </w:rPr>
        <w:fldChar w:fldCharType="begin"/>
      </w:r>
      <w:r w:rsidRPr="00C770F4">
        <w:rPr>
          <w:noProof/>
        </w:rPr>
        <w:instrText xml:space="preserve"> PAGEREF _Toc178421543 \h </w:instrText>
      </w:r>
      <w:r w:rsidRPr="00C770F4">
        <w:rPr>
          <w:noProof/>
        </w:rPr>
      </w:r>
      <w:r w:rsidRPr="00C770F4">
        <w:rPr>
          <w:noProof/>
        </w:rPr>
        <w:fldChar w:fldCharType="separate"/>
      </w:r>
      <w:r w:rsidR="00D20D11">
        <w:rPr>
          <w:noProof/>
        </w:rPr>
        <w:t>16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3C</w:t>
      </w:r>
      <w:r>
        <w:rPr>
          <w:noProof/>
        </w:rPr>
        <w:tab/>
        <w:t>Classes of biologicals</w:t>
      </w:r>
      <w:r w:rsidRPr="00C770F4">
        <w:rPr>
          <w:noProof/>
        </w:rPr>
        <w:tab/>
      </w:r>
      <w:r w:rsidRPr="00C770F4">
        <w:rPr>
          <w:noProof/>
        </w:rPr>
        <w:fldChar w:fldCharType="begin"/>
      </w:r>
      <w:r w:rsidRPr="00C770F4">
        <w:rPr>
          <w:noProof/>
        </w:rPr>
        <w:instrText xml:space="preserve"> PAGEREF _Toc178421544 \h </w:instrText>
      </w:r>
      <w:r w:rsidRPr="00C770F4">
        <w:rPr>
          <w:noProof/>
        </w:rPr>
      </w:r>
      <w:r w:rsidRPr="00C770F4">
        <w:rPr>
          <w:noProof/>
        </w:rPr>
        <w:fldChar w:fldCharType="separate"/>
      </w:r>
      <w:r w:rsidR="00D20D11">
        <w:rPr>
          <w:noProof/>
        </w:rPr>
        <w:t>16</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2—Advertisements</w:t>
      </w:r>
      <w:r w:rsidRPr="00C770F4">
        <w:rPr>
          <w:b w:val="0"/>
          <w:noProof/>
          <w:sz w:val="18"/>
        </w:rPr>
        <w:tab/>
      </w:r>
      <w:r w:rsidRPr="00C770F4">
        <w:rPr>
          <w:b w:val="0"/>
          <w:noProof/>
          <w:sz w:val="18"/>
        </w:rPr>
        <w:fldChar w:fldCharType="begin"/>
      </w:r>
      <w:r w:rsidRPr="00C770F4">
        <w:rPr>
          <w:b w:val="0"/>
          <w:noProof/>
          <w:sz w:val="18"/>
        </w:rPr>
        <w:instrText xml:space="preserve"> PAGEREF _Toc178421545 \h </w:instrText>
      </w:r>
      <w:r w:rsidRPr="00C770F4">
        <w:rPr>
          <w:b w:val="0"/>
          <w:noProof/>
          <w:sz w:val="18"/>
        </w:rPr>
      </w:r>
      <w:r w:rsidRPr="00C770F4">
        <w:rPr>
          <w:b w:val="0"/>
          <w:noProof/>
          <w:sz w:val="18"/>
        </w:rPr>
        <w:fldChar w:fldCharType="separate"/>
      </w:r>
      <w:r w:rsidR="00D20D11">
        <w:rPr>
          <w:b w:val="0"/>
          <w:noProof/>
          <w:sz w:val="18"/>
        </w:rPr>
        <w:t>17</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1—Application of Part</w:t>
      </w:r>
      <w:r w:rsidRPr="00C770F4">
        <w:rPr>
          <w:b w:val="0"/>
          <w:noProof/>
          <w:sz w:val="18"/>
        </w:rPr>
        <w:tab/>
      </w:r>
      <w:r w:rsidRPr="00C770F4">
        <w:rPr>
          <w:b w:val="0"/>
          <w:noProof/>
          <w:sz w:val="18"/>
        </w:rPr>
        <w:fldChar w:fldCharType="begin"/>
      </w:r>
      <w:r w:rsidRPr="00C770F4">
        <w:rPr>
          <w:b w:val="0"/>
          <w:noProof/>
          <w:sz w:val="18"/>
        </w:rPr>
        <w:instrText xml:space="preserve"> PAGEREF _Toc178421546 \h </w:instrText>
      </w:r>
      <w:r w:rsidRPr="00C770F4">
        <w:rPr>
          <w:b w:val="0"/>
          <w:noProof/>
          <w:sz w:val="18"/>
        </w:rPr>
      </w:r>
      <w:r w:rsidRPr="00C770F4">
        <w:rPr>
          <w:b w:val="0"/>
          <w:noProof/>
          <w:sz w:val="18"/>
        </w:rPr>
        <w:fldChar w:fldCharType="separate"/>
      </w:r>
      <w:r w:rsidR="00D20D11">
        <w:rPr>
          <w:b w:val="0"/>
          <w:noProof/>
          <w:sz w:val="18"/>
        </w:rPr>
        <w:t>17</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w:t>
      </w:r>
      <w:r>
        <w:rPr>
          <w:noProof/>
        </w:rPr>
        <w:tab/>
        <w:t>Application of Part 2</w:t>
      </w:r>
      <w:r w:rsidRPr="00C770F4">
        <w:rPr>
          <w:noProof/>
        </w:rPr>
        <w:tab/>
      </w:r>
      <w:r w:rsidRPr="00C770F4">
        <w:rPr>
          <w:noProof/>
        </w:rPr>
        <w:fldChar w:fldCharType="begin"/>
      </w:r>
      <w:r w:rsidRPr="00C770F4">
        <w:rPr>
          <w:noProof/>
        </w:rPr>
        <w:instrText xml:space="preserve"> PAGEREF _Toc178421547 \h </w:instrText>
      </w:r>
      <w:r w:rsidRPr="00C770F4">
        <w:rPr>
          <w:noProof/>
        </w:rPr>
      </w:r>
      <w:r w:rsidRPr="00C770F4">
        <w:rPr>
          <w:noProof/>
        </w:rPr>
        <w:fldChar w:fldCharType="separate"/>
      </w:r>
      <w:r w:rsidR="00D20D11">
        <w:rPr>
          <w:noProof/>
        </w:rPr>
        <w:t>17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4A</w:t>
      </w:r>
      <w:r>
        <w:rPr>
          <w:noProof/>
        </w:rPr>
        <w:tab/>
        <w:t>Interpretation</w:t>
      </w:r>
      <w:r w:rsidRPr="00C770F4">
        <w:rPr>
          <w:noProof/>
        </w:rPr>
        <w:tab/>
      </w:r>
      <w:r w:rsidRPr="00C770F4">
        <w:rPr>
          <w:noProof/>
        </w:rPr>
        <w:fldChar w:fldCharType="begin"/>
      </w:r>
      <w:r w:rsidRPr="00C770F4">
        <w:rPr>
          <w:noProof/>
        </w:rPr>
        <w:instrText xml:space="preserve"> PAGEREF _Toc178421548 \h </w:instrText>
      </w:r>
      <w:r w:rsidRPr="00C770F4">
        <w:rPr>
          <w:noProof/>
        </w:rPr>
      </w:r>
      <w:r w:rsidRPr="00C770F4">
        <w:rPr>
          <w:noProof/>
        </w:rPr>
        <w:fldChar w:fldCharType="separate"/>
      </w:r>
      <w:r w:rsidR="00D20D11">
        <w:rPr>
          <w:noProof/>
        </w:rPr>
        <w:t>17</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3—General provisions about advertising therapeutic goods</w:t>
      </w:r>
      <w:r w:rsidRPr="00C770F4">
        <w:rPr>
          <w:b w:val="0"/>
          <w:noProof/>
          <w:sz w:val="18"/>
        </w:rPr>
        <w:tab/>
      </w:r>
      <w:r w:rsidRPr="00C770F4">
        <w:rPr>
          <w:b w:val="0"/>
          <w:noProof/>
          <w:sz w:val="18"/>
        </w:rPr>
        <w:fldChar w:fldCharType="begin"/>
      </w:r>
      <w:r w:rsidRPr="00C770F4">
        <w:rPr>
          <w:b w:val="0"/>
          <w:noProof/>
          <w:sz w:val="18"/>
        </w:rPr>
        <w:instrText xml:space="preserve"> PAGEREF _Toc178421549 \h </w:instrText>
      </w:r>
      <w:r w:rsidRPr="00C770F4">
        <w:rPr>
          <w:b w:val="0"/>
          <w:noProof/>
          <w:sz w:val="18"/>
        </w:rPr>
      </w:r>
      <w:r w:rsidRPr="00C770F4">
        <w:rPr>
          <w:b w:val="0"/>
          <w:noProof/>
          <w:sz w:val="18"/>
        </w:rPr>
        <w:fldChar w:fldCharType="separate"/>
      </w:r>
      <w:r w:rsidR="00D20D11">
        <w:rPr>
          <w:b w:val="0"/>
          <w:noProof/>
          <w:sz w:val="18"/>
        </w:rPr>
        <w:t>18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6AA</w:t>
      </w:r>
      <w:r>
        <w:rPr>
          <w:noProof/>
        </w:rPr>
        <w:tab/>
        <w:t>Prescribed committees</w:t>
      </w:r>
      <w:r w:rsidRPr="00C770F4">
        <w:rPr>
          <w:noProof/>
        </w:rPr>
        <w:tab/>
      </w:r>
      <w:r w:rsidRPr="00C770F4">
        <w:rPr>
          <w:noProof/>
        </w:rPr>
        <w:fldChar w:fldCharType="begin"/>
      </w:r>
      <w:r w:rsidRPr="00C770F4">
        <w:rPr>
          <w:noProof/>
        </w:rPr>
        <w:instrText xml:space="preserve"> PAGEREF _Toc178421550 \h </w:instrText>
      </w:r>
      <w:r w:rsidRPr="00C770F4">
        <w:rPr>
          <w:noProof/>
        </w:rPr>
      </w:r>
      <w:r w:rsidRPr="00C770F4">
        <w:rPr>
          <w:noProof/>
        </w:rPr>
        <w:fldChar w:fldCharType="separate"/>
      </w:r>
      <w:r w:rsidR="00D20D11">
        <w:rPr>
          <w:noProof/>
        </w:rPr>
        <w:t>18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6B</w:t>
      </w:r>
      <w:r>
        <w:rPr>
          <w:noProof/>
        </w:rPr>
        <w:tab/>
        <w:t>Prohibited and required representations</w:t>
      </w:r>
      <w:r w:rsidRPr="00C770F4">
        <w:rPr>
          <w:noProof/>
        </w:rPr>
        <w:tab/>
      </w:r>
      <w:r w:rsidRPr="00C770F4">
        <w:rPr>
          <w:noProof/>
        </w:rPr>
        <w:fldChar w:fldCharType="begin"/>
      </w:r>
      <w:r w:rsidRPr="00C770F4">
        <w:rPr>
          <w:noProof/>
        </w:rPr>
        <w:instrText xml:space="preserve"> PAGEREF _Toc178421551 \h </w:instrText>
      </w:r>
      <w:r w:rsidRPr="00C770F4">
        <w:rPr>
          <w:noProof/>
        </w:rPr>
      </w:r>
      <w:r w:rsidRPr="00C770F4">
        <w:rPr>
          <w:noProof/>
        </w:rPr>
        <w:fldChar w:fldCharType="separate"/>
      </w:r>
      <w:r w:rsidR="00D20D11">
        <w:rPr>
          <w:noProof/>
        </w:rPr>
        <w:t>18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w:t>
      </w:r>
      <w:r>
        <w:rPr>
          <w:noProof/>
        </w:rPr>
        <w:tab/>
        <w:t>Prescribed goods for advertising offence and civil penalty</w:t>
      </w:r>
      <w:r w:rsidRPr="00C770F4">
        <w:rPr>
          <w:noProof/>
        </w:rPr>
        <w:tab/>
      </w:r>
      <w:r w:rsidRPr="00C770F4">
        <w:rPr>
          <w:noProof/>
        </w:rPr>
        <w:fldChar w:fldCharType="begin"/>
      </w:r>
      <w:r w:rsidRPr="00C770F4">
        <w:rPr>
          <w:noProof/>
        </w:rPr>
        <w:instrText xml:space="preserve"> PAGEREF _Toc178421552 \h </w:instrText>
      </w:r>
      <w:r w:rsidRPr="00C770F4">
        <w:rPr>
          <w:noProof/>
        </w:rPr>
      </w:r>
      <w:r w:rsidRPr="00C770F4">
        <w:rPr>
          <w:noProof/>
        </w:rPr>
        <w:fldChar w:fldCharType="separate"/>
      </w:r>
      <w:r w:rsidR="00D20D11">
        <w:rPr>
          <w:noProof/>
        </w:rPr>
        <w:t>18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7A</w:t>
      </w:r>
      <w:r>
        <w:rPr>
          <w:noProof/>
        </w:rPr>
        <w:tab/>
        <w:t>Publisher exception for civil penalty provisions</w:t>
      </w:r>
      <w:r w:rsidRPr="00C770F4">
        <w:rPr>
          <w:noProof/>
        </w:rPr>
        <w:tab/>
      </w:r>
      <w:r w:rsidRPr="00C770F4">
        <w:rPr>
          <w:noProof/>
        </w:rPr>
        <w:fldChar w:fldCharType="begin"/>
      </w:r>
      <w:r w:rsidRPr="00C770F4">
        <w:rPr>
          <w:noProof/>
        </w:rPr>
        <w:instrText xml:space="preserve"> PAGEREF _Toc178421553 \h </w:instrText>
      </w:r>
      <w:r w:rsidRPr="00C770F4">
        <w:rPr>
          <w:noProof/>
        </w:rPr>
      </w:r>
      <w:r w:rsidRPr="00C770F4">
        <w:rPr>
          <w:noProof/>
        </w:rPr>
        <w:fldChar w:fldCharType="separate"/>
      </w:r>
      <w:r w:rsidR="00D20D11">
        <w:rPr>
          <w:noProof/>
        </w:rPr>
        <w:t>19</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4—Generic information about ingredients or components of therapeutic goods</w:t>
      </w:r>
      <w:r w:rsidRPr="00C770F4">
        <w:rPr>
          <w:b w:val="0"/>
          <w:noProof/>
          <w:sz w:val="18"/>
        </w:rPr>
        <w:tab/>
      </w:r>
      <w:r w:rsidRPr="00C770F4">
        <w:rPr>
          <w:b w:val="0"/>
          <w:noProof/>
          <w:sz w:val="18"/>
        </w:rPr>
        <w:fldChar w:fldCharType="begin"/>
      </w:r>
      <w:r w:rsidRPr="00C770F4">
        <w:rPr>
          <w:b w:val="0"/>
          <w:noProof/>
          <w:sz w:val="18"/>
        </w:rPr>
        <w:instrText xml:space="preserve"> PAGEREF _Toc178421554 \h </w:instrText>
      </w:r>
      <w:r w:rsidRPr="00C770F4">
        <w:rPr>
          <w:b w:val="0"/>
          <w:noProof/>
          <w:sz w:val="18"/>
        </w:rPr>
      </w:r>
      <w:r w:rsidRPr="00C770F4">
        <w:rPr>
          <w:b w:val="0"/>
          <w:noProof/>
          <w:sz w:val="18"/>
        </w:rPr>
        <w:fldChar w:fldCharType="separate"/>
      </w:r>
      <w:r w:rsidR="00D20D11">
        <w:rPr>
          <w:b w:val="0"/>
          <w:noProof/>
          <w:sz w:val="18"/>
        </w:rPr>
        <w:t>20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w:t>
      </w:r>
      <w:r>
        <w:rPr>
          <w:noProof/>
        </w:rPr>
        <w:tab/>
        <w:t>Compliance with the Code</w:t>
      </w:r>
      <w:r w:rsidRPr="00C770F4">
        <w:rPr>
          <w:noProof/>
        </w:rPr>
        <w:tab/>
      </w:r>
      <w:r w:rsidRPr="00C770F4">
        <w:rPr>
          <w:noProof/>
        </w:rPr>
        <w:fldChar w:fldCharType="begin"/>
      </w:r>
      <w:r w:rsidRPr="00C770F4">
        <w:rPr>
          <w:noProof/>
        </w:rPr>
        <w:instrText xml:space="preserve"> PAGEREF _Toc178421555 \h </w:instrText>
      </w:r>
      <w:r w:rsidRPr="00C770F4">
        <w:rPr>
          <w:noProof/>
        </w:rPr>
      </w:r>
      <w:r w:rsidRPr="00C770F4">
        <w:rPr>
          <w:noProof/>
        </w:rPr>
        <w:fldChar w:fldCharType="separate"/>
      </w:r>
      <w:r w:rsidR="00D20D11">
        <w:rPr>
          <w:noProof/>
        </w:rPr>
        <w:t>20</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2A—Patient information</w:t>
      </w:r>
      <w:r w:rsidRPr="00C770F4">
        <w:rPr>
          <w:b w:val="0"/>
          <w:noProof/>
          <w:sz w:val="18"/>
        </w:rPr>
        <w:tab/>
      </w:r>
      <w:r w:rsidRPr="00C770F4">
        <w:rPr>
          <w:b w:val="0"/>
          <w:noProof/>
          <w:sz w:val="18"/>
        </w:rPr>
        <w:fldChar w:fldCharType="begin"/>
      </w:r>
      <w:r w:rsidRPr="00C770F4">
        <w:rPr>
          <w:b w:val="0"/>
          <w:noProof/>
          <w:sz w:val="18"/>
        </w:rPr>
        <w:instrText xml:space="preserve"> PAGEREF _Toc178421556 \h </w:instrText>
      </w:r>
      <w:r w:rsidRPr="00C770F4">
        <w:rPr>
          <w:b w:val="0"/>
          <w:noProof/>
          <w:sz w:val="18"/>
        </w:rPr>
      </w:r>
      <w:r w:rsidRPr="00C770F4">
        <w:rPr>
          <w:b w:val="0"/>
          <w:noProof/>
          <w:sz w:val="18"/>
        </w:rPr>
        <w:fldChar w:fldCharType="separate"/>
      </w:r>
      <w:r w:rsidR="00D20D11">
        <w:rPr>
          <w:b w:val="0"/>
          <w:noProof/>
          <w:sz w:val="18"/>
        </w:rPr>
        <w:t>21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9A</w:t>
      </w:r>
      <w:r>
        <w:rPr>
          <w:noProof/>
        </w:rPr>
        <w:tab/>
        <w:t>Information about certain therapeutic goods to be supplied</w:t>
      </w:r>
      <w:r w:rsidRPr="00C770F4">
        <w:rPr>
          <w:noProof/>
        </w:rPr>
        <w:tab/>
      </w:r>
      <w:r w:rsidRPr="00C770F4">
        <w:rPr>
          <w:noProof/>
        </w:rPr>
        <w:fldChar w:fldCharType="begin"/>
      </w:r>
      <w:r w:rsidRPr="00C770F4">
        <w:rPr>
          <w:noProof/>
        </w:rPr>
        <w:instrText xml:space="preserve"> PAGEREF _Toc178421557 \h </w:instrText>
      </w:r>
      <w:r w:rsidRPr="00C770F4">
        <w:rPr>
          <w:noProof/>
        </w:rPr>
      </w:r>
      <w:r w:rsidRPr="00C770F4">
        <w:rPr>
          <w:noProof/>
        </w:rPr>
        <w:fldChar w:fldCharType="separate"/>
      </w:r>
      <w:r w:rsidR="00D20D11">
        <w:rPr>
          <w:noProof/>
        </w:rPr>
        <w:t>21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9B</w:t>
      </w:r>
      <w:r>
        <w:rPr>
          <w:noProof/>
        </w:rPr>
        <w:tab/>
        <w:t>Information about therapeutic goods manufactured using human embryos</w:t>
      </w:r>
      <w:r w:rsidRPr="00C770F4">
        <w:rPr>
          <w:noProof/>
        </w:rPr>
        <w:tab/>
      </w:r>
      <w:r w:rsidRPr="00C770F4">
        <w:rPr>
          <w:noProof/>
        </w:rPr>
        <w:fldChar w:fldCharType="begin"/>
      </w:r>
      <w:r w:rsidRPr="00C770F4">
        <w:rPr>
          <w:noProof/>
        </w:rPr>
        <w:instrText xml:space="preserve"> PAGEREF _Toc178421558 \h </w:instrText>
      </w:r>
      <w:r w:rsidRPr="00C770F4">
        <w:rPr>
          <w:noProof/>
        </w:rPr>
      </w:r>
      <w:r w:rsidRPr="00C770F4">
        <w:rPr>
          <w:noProof/>
        </w:rPr>
        <w:fldChar w:fldCharType="separate"/>
      </w:r>
      <w:r w:rsidR="00D20D11">
        <w:rPr>
          <w:noProof/>
        </w:rPr>
        <w:t>22</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2C—Australian Register of Therapeutic Goods</w:t>
      </w:r>
      <w:r w:rsidRPr="00C770F4">
        <w:rPr>
          <w:b w:val="0"/>
          <w:noProof/>
          <w:sz w:val="18"/>
        </w:rPr>
        <w:tab/>
      </w:r>
      <w:r w:rsidRPr="00C770F4">
        <w:rPr>
          <w:b w:val="0"/>
          <w:noProof/>
          <w:sz w:val="18"/>
        </w:rPr>
        <w:fldChar w:fldCharType="begin"/>
      </w:r>
      <w:r w:rsidRPr="00C770F4">
        <w:rPr>
          <w:b w:val="0"/>
          <w:noProof/>
          <w:sz w:val="18"/>
        </w:rPr>
        <w:instrText xml:space="preserve"> PAGEREF _Toc178421559 \h </w:instrText>
      </w:r>
      <w:r w:rsidRPr="00C770F4">
        <w:rPr>
          <w:b w:val="0"/>
          <w:noProof/>
          <w:sz w:val="18"/>
        </w:rPr>
      </w:r>
      <w:r w:rsidRPr="00C770F4">
        <w:rPr>
          <w:b w:val="0"/>
          <w:noProof/>
          <w:sz w:val="18"/>
        </w:rPr>
        <w:fldChar w:fldCharType="separate"/>
      </w:r>
      <w:r w:rsidR="00D20D11">
        <w:rPr>
          <w:b w:val="0"/>
          <w:noProof/>
          <w:sz w:val="18"/>
        </w:rPr>
        <w:t>23</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2C.1—Registered and listed therapeutic goods</w:t>
      </w:r>
      <w:r w:rsidRPr="00C770F4">
        <w:rPr>
          <w:b w:val="0"/>
          <w:noProof/>
          <w:sz w:val="18"/>
        </w:rPr>
        <w:tab/>
      </w:r>
      <w:r w:rsidRPr="00C770F4">
        <w:rPr>
          <w:b w:val="0"/>
          <w:noProof/>
          <w:sz w:val="18"/>
        </w:rPr>
        <w:fldChar w:fldCharType="begin"/>
      </w:r>
      <w:r w:rsidRPr="00C770F4">
        <w:rPr>
          <w:b w:val="0"/>
          <w:noProof/>
          <w:sz w:val="18"/>
        </w:rPr>
        <w:instrText xml:space="preserve"> PAGEREF _Toc178421560 \h </w:instrText>
      </w:r>
      <w:r w:rsidRPr="00C770F4">
        <w:rPr>
          <w:b w:val="0"/>
          <w:noProof/>
          <w:sz w:val="18"/>
        </w:rPr>
      </w:r>
      <w:r w:rsidRPr="00C770F4">
        <w:rPr>
          <w:b w:val="0"/>
          <w:noProof/>
          <w:sz w:val="18"/>
        </w:rPr>
        <w:fldChar w:fldCharType="separate"/>
      </w:r>
      <w:r w:rsidR="00D20D11">
        <w:rPr>
          <w:b w:val="0"/>
          <w:noProof/>
          <w:sz w:val="18"/>
        </w:rPr>
        <w:t>23</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w:t>
      </w:r>
      <w:r>
        <w:rPr>
          <w:noProof/>
        </w:rPr>
        <w:tab/>
        <w:t>Goods to be included in parts of the Register (Act s 9A)</w:t>
      </w:r>
      <w:r w:rsidRPr="00C770F4">
        <w:rPr>
          <w:noProof/>
        </w:rPr>
        <w:tab/>
      </w:r>
      <w:r w:rsidRPr="00C770F4">
        <w:rPr>
          <w:noProof/>
        </w:rPr>
        <w:fldChar w:fldCharType="begin"/>
      </w:r>
      <w:r w:rsidRPr="00C770F4">
        <w:rPr>
          <w:noProof/>
        </w:rPr>
        <w:instrText xml:space="preserve"> PAGEREF _Toc178421561 \h </w:instrText>
      </w:r>
      <w:r w:rsidRPr="00C770F4">
        <w:rPr>
          <w:noProof/>
        </w:rPr>
      </w:r>
      <w:r w:rsidRPr="00C770F4">
        <w:rPr>
          <w:noProof/>
        </w:rPr>
        <w:fldChar w:fldCharType="separate"/>
      </w:r>
      <w:r w:rsidR="00D20D11">
        <w:rPr>
          <w:noProof/>
        </w:rPr>
        <w:t>23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10AAA</w:t>
      </w:r>
      <w:r>
        <w:rPr>
          <w:noProof/>
        </w:rPr>
        <w:tab/>
        <w:t>Variation of entries in Register—registered complementary medicines and registered OTC medicines</w:t>
      </w:r>
      <w:r w:rsidRPr="00C770F4">
        <w:rPr>
          <w:noProof/>
        </w:rPr>
        <w:tab/>
      </w:r>
      <w:r w:rsidRPr="00C770F4">
        <w:rPr>
          <w:noProof/>
        </w:rPr>
        <w:fldChar w:fldCharType="begin"/>
      </w:r>
      <w:r w:rsidRPr="00C770F4">
        <w:rPr>
          <w:noProof/>
        </w:rPr>
        <w:instrText xml:space="preserve"> PAGEREF _Toc178421562 \h </w:instrText>
      </w:r>
      <w:r w:rsidRPr="00C770F4">
        <w:rPr>
          <w:noProof/>
        </w:rPr>
      </w:r>
      <w:r w:rsidRPr="00C770F4">
        <w:rPr>
          <w:noProof/>
        </w:rPr>
        <w:fldChar w:fldCharType="separate"/>
      </w:r>
      <w:r w:rsidR="00D20D11">
        <w:rPr>
          <w:noProof/>
        </w:rPr>
        <w:t>23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10AAB</w:t>
      </w:r>
      <w:r>
        <w:rPr>
          <w:noProof/>
        </w:rPr>
        <w:tab/>
        <w:t>Variation of entries in Register—prescription medicines other than biological medicines</w:t>
      </w:r>
      <w:r w:rsidRPr="00C770F4">
        <w:rPr>
          <w:noProof/>
        </w:rPr>
        <w:tab/>
      </w:r>
      <w:r w:rsidRPr="00C770F4">
        <w:rPr>
          <w:noProof/>
        </w:rPr>
        <w:fldChar w:fldCharType="begin"/>
      </w:r>
      <w:r w:rsidRPr="00C770F4">
        <w:rPr>
          <w:noProof/>
        </w:rPr>
        <w:instrText xml:space="preserve"> PAGEREF _Toc178421563 \h </w:instrText>
      </w:r>
      <w:r w:rsidRPr="00C770F4">
        <w:rPr>
          <w:noProof/>
        </w:rPr>
      </w:r>
      <w:r w:rsidRPr="00C770F4">
        <w:rPr>
          <w:noProof/>
        </w:rPr>
        <w:fldChar w:fldCharType="separate"/>
      </w:r>
      <w:r w:rsidR="00D20D11">
        <w:rPr>
          <w:noProof/>
        </w:rPr>
        <w:t>26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10AAC</w:t>
      </w:r>
      <w:r>
        <w:rPr>
          <w:noProof/>
        </w:rPr>
        <w:tab/>
        <w:t>Variation of entries in Register—biological medicines</w:t>
      </w:r>
      <w:r w:rsidRPr="00C770F4">
        <w:rPr>
          <w:noProof/>
        </w:rPr>
        <w:tab/>
      </w:r>
      <w:r w:rsidRPr="00C770F4">
        <w:rPr>
          <w:noProof/>
        </w:rPr>
        <w:fldChar w:fldCharType="begin"/>
      </w:r>
      <w:r w:rsidRPr="00C770F4">
        <w:rPr>
          <w:noProof/>
        </w:rPr>
        <w:instrText xml:space="preserve"> PAGEREF _Toc178421564 \h </w:instrText>
      </w:r>
      <w:r w:rsidRPr="00C770F4">
        <w:rPr>
          <w:noProof/>
        </w:rPr>
      </w:r>
      <w:r w:rsidRPr="00C770F4">
        <w:rPr>
          <w:noProof/>
        </w:rPr>
        <w:fldChar w:fldCharType="separate"/>
      </w:r>
      <w:r w:rsidR="00D20D11">
        <w:rPr>
          <w:noProof/>
        </w:rPr>
        <w:t>33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10AAD</w:t>
      </w:r>
      <w:r>
        <w:rPr>
          <w:noProof/>
        </w:rPr>
        <w:tab/>
        <w:t>Variation of entries in Register—biologicals</w:t>
      </w:r>
      <w:r w:rsidRPr="00C770F4">
        <w:rPr>
          <w:noProof/>
        </w:rPr>
        <w:tab/>
      </w:r>
      <w:r w:rsidRPr="00C770F4">
        <w:rPr>
          <w:noProof/>
        </w:rPr>
        <w:fldChar w:fldCharType="begin"/>
      </w:r>
      <w:r w:rsidRPr="00C770F4">
        <w:rPr>
          <w:noProof/>
        </w:rPr>
        <w:instrText xml:space="preserve"> PAGEREF _Toc178421565 \h </w:instrText>
      </w:r>
      <w:r w:rsidRPr="00C770F4">
        <w:rPr>
          <w:noProof/>
        </w:rPr>
      </w:r>
      <w:r w:rsidRPr="00C770F4">
        <w:rPr>
          <w:noProof/>
        </w:rPr>
        <w:fldChar w:fldCharType="separate"/>
      </w:r>
      <w:r w:rsidR="00D20D11">
        <w:rPr>
          <w:noProof/>
        </w:rPr>
        <w:t>36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10AA</w:t>
      </w:r>
      <w:r>
        <w:rPr>
          <w:noProof/>
        </w:rPr>
        <w:tab/>
        <w:t>Prescribed requests for variations of entries in Register</w:t>
      </w:r>
      <w:r w:rsidRPr="00C770F4">
        <w:rPr>
          <w:noProof/>
        </w:rPr>
        <w:tab/>
      </w:r>
      <w:r w:rsidRPr="00C770F4">
        <w:rPr>
          <w:noProof/>
        </w:rPr>
        <w:fldChar w:fldCharType="begin"/>
      </w:r>
      <w:r w:rsidRPr="00C770F4">
        <w:rPr>
          <w:noProof/>
        </w:rPr>
        <w:instrText xml:space="preserve"> PAGEREF _Toc178421566 \h </w:instrText>
      </w:r>
      <w:r w:rsidRPr="00C770F4">
        <w:rPr>
          <w:noProof/>
        </w:rPr>
      </w:r>
      <w:r w:rsidRPr="00C770F4">
        <w:rPr>
          <w:noProof/>
        </w:rPr>
        <w:fldChar w:fldCharType="separate"/>
      </w:r>
      <w:r w:rsidR="00D20D11">
        <w:rPr>
          <w:noProof/>
        </w:rPr>
        <w:t>37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10AB</w:t>
      </w:r>
      <w:r>
        <w:rPr>
          <w:noProof/>
        </w:rPr>
        <w:tab/>
        <w:t>Change of person in whose name goods are listed or registered</w:t>
      </w:r>
      <w:r w:rsidRPr="00C770F4">
        <w:rPr>
          <w:noProof/>
        </w:rPr>
        <w:tab/>
      </w:r>
      <w:r w:rsidRPr="00C770F4">
        <w:rPr>
          <w:noProof/>
        </w:rPr>
        <w:fldChar w:fldCharType="begin"/>
      </w:r>
      <w:r w:rsidRPr="00C770F4">
        <w:rPr>
          <w:noProof/>
        </w:rPr>
        <w:instrText xml:space="preserve"> PAGEREF _Toc178421567 \h </w:instrText>
      </w:r>
      <w:r w:rsidRPr="00C770F4">
        <w:rPr>
          <w:noProof/>
        </w:rPr>
      </w:r>
      <w:r w:rsidRPr="00C770F4">
        <w:rPr>
          <w:noProof/>
        </w:rPr>
        <w:fldChar w:fldCharType="separate"/>
      </w:r>
      <w:r w:rsidR="00D20D11">
        <w:rPr>
          <w:noProof/>
        </w:rPr>
        <w:t>38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10AC</w:t>
      </w:r>
      <w:r>
        <w:rPr>
          <w:noProof/>
        </w:rPr>
        <w:tab/>
        <w:t>Change of name of person</w:t>
      </w:r>
      <w:r w:rsidRPr="00C770F4">
        <w:rPr>
          <w:noProof/>
        </w:rPr>
        <w:tab/>
      </w:r>
      <w:r w:rsidRPr="00C770F4">
        <w:rPr>
          <w:noProof/>
        </w:rPr>
        <w:fldChar w:fldCharType="begin"/>
      </w:r>
      <w:r w:rsidRPr="00C770F4">
        <w:rPr>
          <w:noProof/>
        </w:rPr>
        <w:instrText xml:space="preserve"> PAGEREF _Toc178421568 \h </w:instrText>
      </w:r>
      <w:r w:rsidRPr="00C770F4">
        <w:rPr>
          <w:noProof/>
        </w:rPr>
      </w:r>
      <w:r w:rsidRPr="00C770F4">
        <w:rPr>
          <w:noProof/>
        </w:rPr>
        <w:fldChar w:fldCharType="separate"/>
      </w:r>
      <w:r w:rsidR="00D20D11">
        <w:rPr>
          <w:noProof/>
        </w:rPr>
        <w:t>39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10B</w:t>
      </w:r>
      <w:r>
        <w:rPr>
          <w:noProof/>
        </w:rPr>
        <w:tab/>
        <w:t>Transfers within the Register</w:t>
      </w:r>
      <w:r w:rsidRPr="00C770F4">
        <w:rPr>
          <w:noProof/>
        </w:rPr>
        <w:tab/>
      </w:r>
      <w:r w:rsidRPr="00C770F4">
        <w:rPr>
          <w:noProof/>
        </w:rPr>
        <w:fldChar w:fldCharType="begin"/>
      </w:r>
      <w:r w:rsidRPr="00C770F4">
        <w:rPr>
          <w:noProof/>
        </w:rPr>
        <w:instrText xml:space="preserve"> PAGEREF _Toc178421569 \h </w:instrText>
      </w:r>
      <w:r w:rsidRPr="00C770F4">
        <w:rPr>
          <w:noProof/>
        </w:rPr>
      </w:r>
      <w:r w:rsidRPr="00C770F4">
        <w:rPr>
          <w:noProof/>
        </w:rPr>
        <w:fldChar w:fldCharType="separate"/>
      </w:r>
      <w:r w:rsidR="00D20D11">
        <w:rPr>
          <w:noProof/>
        </w:rPr>
        <w:t>40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10C</w:t>
      </w:r>
      <w:r>
        <w:rPr>
          <w:noProof/>
        </w:rPr>
        <w:tab/>
        <w:t>Re</w:t>
      </w:r>
      <w:r>
        <w:rPr>
          <w:noProof/>
        </w:rPr>
        <w:noBreakHyphen/>
        <w:t>assignment of registration or listing numbers</w:t>
      </w:r>
      <w:r w:rsidRPr="00C770F4">
        <w:rPr>
          <w:noProof/>
        </w:rPr>
        <w:tab/>
      </w:r>
      <w:r w:rsidRPr="00C770F4">
        <w:rPr>
          <w:noProof/>
        </w:rPr>
        <w:fldChar w:fldCharType="begin"/>
      </w:r>
      <w:r w:rsidRPr="00C770F4">
        <w:rPr>
          <w:noProof/>
        </w:rPr>
        <w:instrText xml:space="preserve"> PAGEREF _Toc178421570 \h </w:instrText>
      </w:r>
      <w:r w:rsidRPr="00C770F4">
        <w:rPr>
          <w:noProof/>
        </w:rPr>
      </w:r>
      <w:r w:rsidRPr="00C770F4">
        <w:rPr>
          <w:noProof/>
        </w:rPr>
        <w:fldChar w:fldCharType="separate"/>
      </w:r>
      <w:r w:rsidR="00D20D11">
        <w:rPr>
          <w:noProof/>
        </w:rPr>
        <w:t>42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10D</w:t>
      </w:r>
      <w:r>
        <w:rPr>
          <w:noProof/>
        </w:rPr>
        <w:tab/>
        <w:t>Notice of reassignment of registration or listing numbers</w:t>
      </w:r>
      <w:r w:rsidRPr="00C770F4">
        <w:rPr>
          <w:noProof/>
        </w:rPr>
        <w:tab/>
      </w:r>
      <w:r w:rsidRPr="00C770F4">
        <w:rPr>
          <w:noProof/>
        </w:rPr>
        <w:fldChar w:fldCharType="begin"/>
      </w:r>
      <w:r w:rsidRPr="00C770F4">
        <w:rPr>
          <w:noProof/>
        </w:rPr>
        <w:instrText xml:space="preserve"> PAGEREF _Toc178421571 \h </w:instrText>
      </w:r>
      <w:r w:rsidRPr="00C770F4">
        <w:rPr>
          <w:noProof/>
        </w:rPr>
      </w:r>
      <w:r w:rsidRPr="00C770F4">
        <w:rPr>
          <w:noProof/>
        </w:rPr>
        <w:fldChar w:fldCharType="separate"/>
      </w:r>
      <w:r w:rsidR="00D20D11">
        <w:rPr>
          <w:noProof/>
        </w:rPr>
        <w:t>42</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2C.2—Medical devices included in the Register under Chapter 4</w:t>
      </w:r>
      <w:r w:rsidRPr="00C770F4">
        <w:rPr>
          <w:b w:val="0"/>
          <w:noProof/>
          <w:sz w:val="18"/>
        </w:rPr>
        <w:tab/>
      </w:r>
      <w:r w:rsidRPr="00C770F4">
        <w:rPr>
          <w:b w:val="0"/>
          <w:noProof/>
          <w:sz w:val="18"/>
        </w:rPr>
        <w:fldChar w:fldCharType="begin"/>
      </w:r>
      <w:r w:rsidRPr="00C770F4">
        <w:rPr>
          <w:b w:val="0"/>
          <w:noProof/>
          <w:sz w:val="18"/>
        </w:rPr>
        <w:instrText xml:space="preserve"> PAGEREF _Toc178421572 \h </w:instrText>
      </w:r>
      <w:r w:rsidRPr="00C770F4">
        <w:rPr>
          <w:b w:val="0"/>
          <w:noProof/>
          <w:sz w:val="18"/>
        </w:rPr>
      </w:r>
      <w:r w:rsidRPr="00C770F4">
        <w:rPr>
          <w:b w:val="0"/>
          <w:noProof/>
          <w:sz w:val="18"/>
        </w:rPr>
        <w:fldChar w:fldCharType="separate"/>
      </w:r>
      <w:r w:rsidR="00D20D11">
        <w:rPr>
          <w:b w:val="0"/>
          <w:noProof/>
          <w:sz w:val="18"/>
        </w:rPr>
        <w:t>43</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10E</w:t>
      </w:r>
      <w:r>
        <w:rPr>
          <w:noProof/>
        </w:rPr>
        <w:tab/>
        <w:t>Goods to be included in part of the Register for medical devices (Act s 9A)</w:t>
      </w:r>
      <w:r w:rsidRPr="00C770F4">
        <w:rPr>
          <w:noProof/>
        </w:rPr>
        <w:tab/>
      </w:r>
      <w:r w:rsidRPr="00C770F4">
        <w:rPr>
          <w:noProof/>
        </w:rPr>
        <w:fldChar w:fldCharType="begin"/>
      </w:r>
      <w:r w:rsidRPr="00C770F4">
        <w:rPr>
          <w:noProof/>
        </w:rPr>
        <w:instrText xml:space="preserve"> PAGEREF _Toc178421573 \h </w:instrText>
      </w:r>
      <w:r w:rsidRPr="00C770F4">
        <w:rPr>
          <w:noProof/>
        </w:rPr>
      </w:r>
      <w:r w:rsidRPr="00C770F4">
        <w:rPr>
          <w:noProof/>
        </w:rPr>
        <w:fldChar w:fldCharType="separate"/>
      </w:r>
      <w:r w:rsidR="00D20D11">
        <w:rPr>
          <w:noProof/>
        </w:rPr>
        <w:t>43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lastRenderedPageBreak/>
        <w:t>10F</w:t>
      </w:r>
      <w:r>
        <w:rPr>
          <w:noProof/>
        </w:rPr>
        <w:tab/>
        <w:t>Change of person in relation to whom a medical device is included in the Register under Chapter 4 of the Act</w:t>
      </w:r>
      <w:r w:rsidRPr="00C770F4">
        <w:rPr>
          <w:noProof/>
        </w:rPr>
        <w:tab/>
      </w:r>
      <w:r w:rsidRPr="00C770F4">
        <w:rPr>
          <w:noProof/>
        </w:rPr>
        <w:fldChar w:fldCharType="begin"/>
      </w:r>
      <w:r w:rsidRPr="00C770F4">
        <w:rPr>
          <w:noProof/>
        </w:rPr>
        <w:instrText xml:space="preserve"> PAGEREF _Toc178421574 \h </w:instrText>
      </w:r>
      <w:r w:rsidRPr="00C770F4">
        <w:rPr>
          <w:noProof/>
        </w:rPr>
      </w:r>
      <w:r w:rsidRPr="00C770F4">
        <w:rPr>
          <w:noProof/>
        </w:rPr>
        <w:fldChar w:fldCharType="separate"/>
      </w:r>
      <w:r w:rsidR="00D20D11">
        <w:rPr>
          <w:noProof/>
        </w:rPr>
        <w:t>43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10FA</w:t>
      </w:r>
      <w:r>
        <w:rPr>
          <w:noProof/>
        </w:rPr>
        <w:tab/>
        <w:t>Change of name of person</w:t>
      </w:r>
      <w:r w:rsidRPr="00C770F4">
        <w:rPr>
          <w:noProof/>
        </w:rPr>
        <w:tab/>
      </w:r>
      <w:r w:rsidRPr="00C770F4">
        <w:rPr>
          <w:noProof/>
        </w:rPr>
        <w:fldChar w:fldCharType="begin"/>
      </w:r>
      <w:r w:rsidRPr="00C770F4">
        <w:rPr>
          <w:noProof/>
        </w:rPr>
        <w:instrText xml:space="preserve"> PAGEREF _Toc178421575 \h </w:instrText>
      </w:r>
      <w:r w:rsidRPr="00C770F4">
        <w:rPr>
          <w:noProof/>
        </w:rPr>
      </w:r>
      <w:r w:rsidRPr="00C770F4">
        <w:rPr>
          <w:noProof/>
        </w:rPr>
        <w:fldChar w:fldCharType="separate"/>
      </w:r>
      <w:r w:rsidR="00D20D11">
        <w:rPr>
          <w:noProof/>
        </w:rPr>
        <w:t>44</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2C.3—Biologicals included in the Register</w:t>
      </w:r>
      <w:r w:rsidRPr="00C770F4">
        <w:rPr>
          <w:b w:val="0"/>
          <w:noProof/>
          <w:sz w:val="18"/>
        </w:rPr>
        <w:tab/>
      </w:r>
      <w:r w:rsidRPr="00C770F4">
        <w:rPr>
          <w:b w:val="0"/>
          <w:noProof/>
          <w:sz w:val="18"/>
        </w:rPr>
        <w:fldChar w:fldCharType="begin"/>
      </w:r>
      <w:r w:rsidRPr="00C770F4">
        <w:rPr>
          <w:b w:val="0"/>
          <w:noProof/>
          <w:sz w:val="18"/>
        </w:rPr>
        <w:instrText xml:space="preserve"> PAGEREF _Toc178421576 \h </w:instrText>
      </w:r>
      <w:r w:rsidRPr="00C770F4">
        <w:rPr>
          <w:b w:val="0"/>
          <w:noProof/>
          <w:sz w:val="18"/>
        </w:rPr>
      </w:r>
      <w:r w:rsidRPr="00C770F4">
        <w:rPr>
          <w:b w:val="0"/>
          <w:noProof/>
          <w:sz w:val="18"/>
        </w:rPr>
        <w:fldChar w:fldCharType="separate"/>
      </w:r>
      <w:r w:rsidR="00D20D11">
        <w:rPr>
          <w:b w:val="0"/>
          <w:noProof/>
          <w:sz w:val="18"/>
        </w:rPr>
        <w:t>46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10G</w:t>
      </w:r>
      <w:r>
        <w:rPr>
          <w:noProof/>
        </w:rPr>
        <w:tab/>
        <w:t>Goods to be included in the part of the Register for biologicals</w:t>
      </w:r>
      <w:r w:rsidRPr="00C770F4">
        <w:rPr>
          <w:noProof/>
        </w:rPr>
        <w:tab/>
      </w:r>
      <w:r w:rsidRPr="00C770F4">
        <w:rPr>
          <w:noProof/>
        </w:rPr>
        <w:fldChar w:fldCharType="begin"/>
      </w:r>
      <w:r w:rsidRPr="00C770F4">
        <w:rPr>
          <w:noProof/>
        </w:rPr>
        <w:instrText xml:space="preserve"> PAGEREF _Toc178421577 \h </w:instrText>
      </w:r>
      <w:r w:rsidRPr="00C770F4">
        <w:rPr>
          <w:noProof/>
        </w:rPr>
      </w:r>
      <w:r w:rsidRPr="00C770F4">
        <w:rPr>
          <w:noProof/>
        </w:rPr>
        <w:fldChar w:fldCharType="separate"/>
      </w:r>
      <w:r w:rsidR="00D20D11">
        <w:rPr>
          <w:noProof/>
        </w:rPr>
        <w:t>46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10H</w:t>
      </w:r>
      <w:r>
        <w:rPr>
          <w:noProof/>
        </w:rPr>
        <w:tab/>
        <w:t>Change of person for whom a biological is included in the Register under Part 3</w:t>
      </w:r>
      <w:r>
        <w:rPr>
          <w:noProof/>
        </w:rPr>
        <w:noBreakHyphen/>
        <w:t>2A of the Act</w:t>
      </w:r>
      <w:r w:rsidRPr="00C770F4">
        <w:rPr>
          <w:noProof/>
        </w:rPr>
        <w:tab/>
      </w:r>
      <w:r w:rsidRPr="00C770F4">
        <w:rPr>
          <w:noProof/>
        </w:rPr>
        <w:fldChar w:fldCharType="begin"/>
      </w:r>
      <w:r w:rsidRPr="00C770F4">
        <w:rPr>
          <w:noProof/>
        </w:rPr>
        <w:instrText xml:space="preserve"> PAGEREF _Toc178421578 \h </w:instrText>
      </w:r>
      <w:r w:rsidRPr="00C770F4">
        <w:rPr>
          <w:noProof/>
        </w:rPr>
      </w:r>
      <w:r w:rsidRPr="00C770F4">
        <w:rPr>
          <w:noProof/>
        </w:rPr>
        <w:fldChar w:fldCharType="separate"/>
      </w:r>
      <w:r w:rsidR="00D20D11">
        <w:rPr>
          <w:noProof/>
        </w:rPr>
        <w:t>46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10HA</w:t>
      </w:r>
      <w:r>
        <w:rPr>
          <w:noProof/>
        </w:rPr>
        <w:tab/>
        <w:t>Change of name of person</w:t>
      </w:r>
      <w:r w:rsidRPr="00C770F4">
        <w:rPr>
          <w:noProof/>
        </w:rPr>
        <w:tab/>
      </w:r>
      <w:r w:rsidRPr="00C770F4">
        <w:rPr>
          <w:noProof/>
        </w:rPr>
        <w:fldChar w:fldCharType="begin"/>
      </w:r>
      <w:r w:rsidRPr="00C770F4">
        <w:rPr>
          <w:noProof/>
        </w:rPr>
        <w:instrText xml:space="preserve"> PAGEREF _Toc178421579 \h </w:instrText>
      </w:r>
      <w:r w:rsidRPr="00C770F4">
        <w:rPr>
          <w:noProof/>
        </w:rPr>
      </w:r>
      <w:r w:rsidRPr="00C770F4">
        <w:rPr>
          <w:noProof/>
        </w:rPr>
        <w:fldChar w:fldCharType="separate"/>
      </w:r>
      <w:r w:rsidR="00D20D11">
        <w:rPr>
          <w:noProof/>
        </w:rPr>
        <w:t>47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10I</w:t>
      </w:r>
      <w:r>
        <w:rPr>
          <w:noProof/>
        </w:rPr>
        <w:tab/>
        <w:t>Re</w:t>
      </w:r>
      <w:r>
        <w:rPr>
          <w:noProof/>
        </w:rPr>
        <w:noBreakHyphen/>
        <w:t>assignment of biological numbers</w:t>
      </w:r>
      <w:r w:rsidRPr="00C770F4">
        <w:rPr>
          <w:noProof/>
        </w:rPr>
        <w:tab/>
      </w:r>
      <w:r w:rsidRPr="00C770F4">
        <w:rPr>
          <w:noProof/>
        </w:rPr>
        <w:fldChar w:fldCharType="begin"/>
      </w:r>
      <w:r w:rsidRPr="00C770F4">
        <w:rPr>
          <w:noProof/>
        </w:rPr>
        <w:instrText xml:space="preserve"> PAGEREF _Toc178421580 \h </w:instrText>
      </w:r>
      <w:r w:rsidRPr="00C770F4">
        <w:rPr>
          <w:noProof/>
        </w:rPr>
      </w:r>
      <w:r w:rsidRPr="00C770F4">
        <w:rPr>
          <w:noProof/>
        </w:rPr>
        <w:fldChar w:fldCharType="separate"/>
      </w:r>
      <w:r w:rsidR="00D20D11">
        <w:rPr>
          <w:noProof/>
        </w:rPr>
        <w:t>48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w:t>
      </w:r>
      <w:r>
        <w:rPr>
          <w:noProof/>
        </w:rPr>
        <w:tab/>
        <w:t>Notice of reassignment of biological numbers</w:t>
      </w:r>
      <w:r w:rsidRPr="00C770F4">
        <w:rPr>
          <w:noProof/>
        </w:rPr>
        <w:tab/>
      </w:r>
      <w:r w:rsidRPr="00C770F4">
        <w:rPr>
          <w:noProof/>
        </w:rPr>
        <w:fldChar w:fldCharType="begin"/>
      </w:r>
      <w:r w:rsidRPr="00C770F4">
        <w:rPr>
          <w:noProof/>
        </w:rPr>
        <w:instrText xml:space="preserve"> PAGEREF _Toc178421581 \h </w:instrText>
      </w:r>
      <w:r w:rsidRPr="00C770F4">
        <w:rPr>
          <w:noProof/>
        </w:rPr>
      </w:r>
      <w:r w:rsidRPr="00C770F4">
        <w:rPr>
          <w:noProof/>
        </w:rPr>
        <w:fldChar w:fldCharType="separate"/>
      </w:r>
      <w:r w:rsidR="00D20D11">
        <w:rPr>
          <w:noProof/>
        </w:rPr>
        <w:t>48</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2CA—Prohibition on import, export or manufacture of certain therapeutic goods—international agreements</w:t>
      </w:r>
      <w:r w:rsidRPr="00C770F4">
        <w:rPr>
          <w:b w:val="0"/>
          <w:noProof/>
          <w:sz w:val="18"/>
        </w:rPr>
        <w:tab/>
      </w:r>
      <w:r w:rsidRPr="00C770F4">
        <w:rPr>
          <w:b w:val="0"/>
          <w:noProof/>
          <w:sz w:val="18"/>
        </w:rPr>
        <w:fldChar w:fldCharType="begin"/>
      </w:r>
      <w:r w:rsidRPr="00C770F4">
        <w:rPr>
          <w:b w:val="0"/>
          <w:noProof/>
          <w:sz w:val="18"/>
        </w:rPr>
        <w:instrText xml:space="preserve"> PAGEREF _Toc178421582 \h </w:instrText>
      </w:r>
      <w:r w:rsidRPr="00C770F4">
        <w:rPr>
          <w:b w:val="0"/>
          <w:noProof/>
          <w:sz w:val="18"/>
        </w:rPr>
      </w:r>
      <w:r w:rsidRPr="00C770F4">
        <w:rPr>
          <w:b w:val="0"/>
          <w:noProof/>
          <w:sz w:val="18"/>
        </w:rPr>
        <w:fldChar w:fldCharType="separate"/>
      </w:r>
      <w:r w:rsidR="00D20D11">
        <w:rPr>
          <w:b w:val="0"/>
          <w:noProof/>
          <w:sz w:val="18"/>
        </w:rPr>
        <w:t>49</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1—Prescribed international agreements</w:t>
      </w:r>
      <w:r w:rsidRPr="00C770F4">
        <w:rPr>
          <w:b w:val="0"/>
          <w:noProof/>
          <w:sz w:val="18"/>
        </w:rPr>
        <w:tab/>
      </w:r>
      <w:r w:rsidRPr="00C770F4">
        <w:rPr>
          <w:b w:val="0"/>
          <w:noProof/>
          <w:sz w:val="18"/>
        </w:rPr>
        <w:fldChar w:fldCharType="begin"/>
      </w:r>
      <w:r w:rsidRPr="00C770F4">
        <w:rPr>
          <w:b w:val="0"/>
          <w:noProof/>
          <w:sz w:val="18"/>
        </w:rPr>
        <w:instrText xml:space="preserve"> PAGEREF _Toc178421583 \h </w:instrText>
      </w:r>
      <w:r w:rsidRPr="00C770F4">
        <w:rPr>
          <w:b w:val="0"/>
          <w:noProof/>
          <w:sz w:val="18"/>
        </w:rPr>
      </w:r>
      <w:r w:rsidRPr="00C770F4">
        <w:rPr>
          <w:b w:val="0"/>
          <w:noProof/>
          <w:sz w:val="18"/>
        </w:rPr>
        <w:fldChar w:fldCharType="separate"/>
      </w:r>
      <w:r w:rsidR="00D20D11">
        <w:rPr>
          <w:b w:val="0"/>
          <w:noProof/>
          <w:sz w:val="18"/>
        </w:rPr>
        <w:t>49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10JA</w:t>
      </w:r>
      <w:r>
        <w:rPr>
          <w:noProof/>
        </w:rPr>
        <w:tab/>
        <w:t>Prescribed international agreements</w:t>
      </w:r>
      <w:r w:rsidRPr="00C770F4">
        <w:rPr>
          <w:noProof/>
        </w:rPr>
        <w:tab/>
      </w:r>
      <w:r w:rsidRPr="00C770F4">
        <w:rPr>
          <w:noProof/>
        </w:rPr>
        <w:fldChar w:fldCharType="begin"/>
      </w:r>
      <w:r w:rsidRPr="00C770F4">
        <w:rPr>
          <w:noProof/>
        </w:rPr>
        <w:instrText xml:space="preserve"> PAGEREF _Toc178421584 \h </w:instrText>
      </w:r>
      <w:r w:rsidRPr="00C770F4">
        <w:rPr>
          <w:noProof/>
        </w:rPr>
      </w:r>
      <w:r w:rsidRPr="00C770F4">
        <w:rPr>
          <w:noProof/>
        </w:rPr>
        <w:fldChar w:fldCharType="separate"/>
      </w:r>
      <w:r w:rsidR="00D20D11">
        <w:rPr>
          <w:noProof/>
        </w:rPr>
        <w:t>49</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2—Prohibition on importation of mercury</w:t>
      </w:r>
      <w:r w:rsidRPr="00C770F4">
        <w:rPr>
          <w:b w:val="0"/>
          <w:noProof/>
          <w:sz w:val="18"/>
        </w:rPr>
        <w:tab/>
      </w:r>
      <w:r w:rsidRPr="00C770F4">
        <w:rPr>
          <w:b w:val="0"/>
          <w:noProof/>
          <w:sz w:val="18"/>
        </w:rPr>
        <w:fldChar w:fldCharType="begin"/>
      </w:r>
      <w:r w:rsidRPr="00C770F4">
        <w:rPr>
          <w:b w:val="0"/>
          <w:noProof/>
          <w:sz w:val="18"/>
        </w:rPr>
        <w:instrText xml:space="preserve"> PAGEREF _Toc178421585 \h </w:instrText>
      </w:r>
      <w:r w:rsidRPr="00C770F4">
        <w:rPr>
          <w:b w:val="0"/>
          <w:noProof/>
          <w:sz w:val="18"/>
        </w:rPr>
      </w:r>
      <w:r w:rsidRPr="00C770F4">
        <w:rPr>
          <w:b w:val="0"/>
          <w:noProof/>
          <w:sz w:val="18"/>
        </w:rPr>
        <w:fldChar w:fldCharType="separate"/>
      </w:r>
      <w:r w:rsidR="00D20D11">
        <w:rPr>
          <w:b w:val="0"/>
          <w:noProof/>
          <w:sz w:val="18"/>
        </w:rPr>
        <w:t>50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10JB</w:t>
      </w:r>
      <w:r>
        <w:rPr>
          <w:noProof/>
        </w:rPr>
        <w:tab/>
        <w:t>Importation of a therapeutic good that is mercury from a non</w:t>
      </w:r>
      <w:r>
        <w:rPr>
          <w:noProof/>
        </w:rPr>
        <w:noBreakHyphen/>
        <w:t>party to the Minamata Convention is prohibited unless approved by the Secretary before importation</w:t>
      </w:r>
      <w:r w:rsidRPr="00C770F4">
        <w:rPr>
          <w:noProof/>
        </w:rPr>
        <w:tab/>
      </w:r>
      <w:r w:rsidRPr="00C770F4">
        <w:rPr>
          <w:noProof/>
        </w:rPr>
        <w:fldChar w:fldCharType="begin"/>
      </w:r>
      <w:r w:rsidRPr="00C770F4">
        <w:rPr>
          <w:noProof/>
        </w:rPr>
        <w:instrText xml:space="preserve"> PAGEREF _Toc178421586 \h </w:instrText>
      </w:r>
      <w:r w:rsidRPr="00C770F4">
        <w:rPr>
          <w:noProof/>
        </w:rPr>
      </w:r>
      <w:r w:rsidRPr="00C770F4">
        <w:rPr>
          <w:noProof/>
        </w:rPr>
        <w:fldChar w:fldCharType="separate"/>
      </w:r>
      <w:r w:rsidR="00D20D11">
        <w:rPr>
          <w:noProof/>
        </w:rPr>
        <w:t>50</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3—Prohibition on export of mercury</w:t>
      </w:r>
      <w:r w:rsidRPr="00C770F4">
        <w:rPr>
          <w:b w:val="0"/>
          <w:noProof/>
          <w:sz w:val="18"/>
        </w:rPr>
        <w:tab/>
      </w:r>
      <w:r w:rsidRPr="00C770F4">
        <w:rPr>
          <w:b w:val="0"/>
          <w:noProof/>
          <w:sz w:val="18"/>
        </w:rPr>
        <w:fldChar w:fldCharType="begin"/>
      </w:r>
      <w:r w:rsidRPr="00C770F4">
        <w:rPr>
          <w:b w:val="0"/>
          <w:noProof/>
          <w:sz w:val="18"/>
        </w:rPr>
        <w:instrText xml:space="preserve"> PAGEREF _Toc178421587 \h </w:instrText>
      </w:r>
      <w:r w:rsidRPr="00C770F4">
        <w:rPr>
          <w:b w:val="0"/>
          <w:noProof/>
          <w:sz w:val="18"/>
        </w:rPr>
      </w:r>
      <w:r w:rsidRPr="00C770F4">
        <w:rPr>
          <w:b w:val="0"/>
          <w:noProof/>
          <w:sz w:val="18"/>
        </w:rPr>
        <w:fldChar w:fldCharType="separate"/>
      </w:r>
      <w:r w:rsidR="00D20D11">
        <w:rPr>
          <w:b w:val="0"/>
          <w:noProof/>
          <w:sz w:val="18"/>
        </w:rPr>
        <w:t>51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10JC</w:t>
      </w:r>
      <w:r>
        <w:rPr>
          <w:noProof/>
        </w:rPr>
        <w:tab/>
        <w:t>Export of a therapeutic good that is mercury is prohibited unless approved by the Secretary before exportation</w:t>
      </w:r>
      <w:r w:rsidRPr="00C770F4">
        <w:rPr>
          <w:noProof/>
        </w:rPr>
        <w:tab/>
      </w:r>
      <w:r w:rsidRPr="00C770F4">
        <w:rPr>
          <w:noProof/>
        </w:rPr>
        <w:fldChar w:fldCharType="begin"/>
      </w:r>
      <w:r w:rsidRPr="00C770F4">
        <w:rPr>
          <w:noProof/>
        </w:rPr>
        <w:instrText xml:space="preserve"> PAGEREF _Toc178421588 \h </w:instrText>
      </w:r>
      <w:r w:rsidRPr="00C770F4">
        <w:rPr>
          <w:noProof/>
        </w:rPr>
      </w:r>
      <w:r w:rsidRPr="00C770F4">
        <w:rPr>
          <w:noProof/>
        </w:rPr>
        <w:fldChar w:fldCharType="separate"/>
      </w:r>
      <w:r w:rsidR="00D20D11">
        <w:rPr>
          <w:noProof/>
        </w:rPr>
        <w:t>51</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4—Applications to import or export mercury</w:t>
      </w:r>
      <w:r w:rsidRPr="00C770F4">
        <w:rPr>
          <w:b w:val="0"/>
          <w:noProof/>
          <w:sz w:val="18"/>
        </w:rPr>
        <w:tab/>
      </w:r>
      <w:r w:rsidRPr="00C770F4">
        <w:rPr>
          <w:b w:val="0"/>
          <w:noProof/>
          <w:sz w:val="18"/>
        </w:rPr>
        <w:fldChar w:fldCharType="begin"/>
      </w:r>
      <w:r w:rsidRPr="00C770F4">
        <w:rPr>
          <w:b w:val="0"/>
          <w:noProof/>
          <w:sz w:val="18"/>
        </w:rPr>
        <w:instrText xml:space="preserve"> PAGEREF _Toc178421589 \h </w:instrText>
      </w:r>
      <w:r w:rsidRPr="00C770F4">
        <w:rPr>
          <w:b w:val="0"/>
          <w:noProof/>
          <w:sz w:val="18"/>
        </w:rPr>
      </w:r>
      <w:r w:rsidRPr="00C770F4">
        <w:rPr>
          <w:b w:val="0"/>
          <w:noProof/>
          <w:sz w:val="18"/>
        </w:rPr>
        <w:fldChar w:fldCharType="separate"/>
      </w:r>
      <w:r w:rsidR="00D20D11">
        <w:rPr>
          <w:b w:val="0"/>
          <w:noProof/>
          <w:sz w:val="18"/>
        </w:rPr>
        <w:t>52</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10JD</w:t>
      </w:r>
      <w:r>
        <w:rPr>
          <w:noProof/>
        </w:rPr>
        <w:tab/>
        <w:t>Applications to import or export mercury</w:t>
      </w:r>
      <w:r w:rsidRPr="00C770F4">
        <w:rPr>
          <w:noProof/>
        </w:rPr>
        <w:tab/>
      </w:r>
      <w:r w:rsidRPr="00C770F4">
        <w:rPr>
          <w:noProof/>
        </w:rPr>
        <w:fldChar w:fldCharType="begin"/>
      </w:r>
      <w:r w:rsidRPr="00C770F4">
        <w:rPr>
          <w:noProof/>
        </w:rPr>
        <w:instrText xml:space="preserve"> PAGEREF _Toc178421590 \h </w:instrText>
      </w:r>
      <w:r w:rsidRPr="00C770F4">
        <w:rPr>
          <w:noProof/>
        </w:rPr>
      </w:r>
      <w:r w:rsidRPr="00C770F4">
        <w:rPr>
          <w:noProof/>
        </w:rPr>
        <w:fldChar w:fldCharType="separate"/>
      </w:r>
      <w:r w:rsidR="00D20D11">
        <w:rPr>
          <w:noProof/>
        </w:rPr>
        <w:t>52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10JE</w:t>
      </w:r>
      <w:r>
        <w:rPr>
          <w:noProof/>
        </w:rPr>
        <w:tab/>
        <w:t>When approval may be granted—importation</w:t>
      </w:r>
      <w:r w:rsidRPr="00C770F4">
        <w:rPr>
          <w:noProof/>
        </w:rPr>
        <w:tab/>
      </w:r>
      <w:r w:rsidRPr="00C770F4">
        <w:rPr>
          <w:noProof/>
        </w:rPr>
        <w:fldChar w:fldCharType="begin"/>
      </w:r>
      <w:r w:rsidRPr="00C770F4">
        <w:rPr>
          <w:noProof/>
        </w:rPr>
        <w:instrText xml:space="preserve"> PAGEREF _Toc178421591 \h </w:instrText>
      </w:r>
      <w:r w:rsidRPr="00C770F4">
        <w:rPr>
          <w:noProof/>
        </w:rPr>
      </w:r>
      <w:r w:rsidRPr="00C770F4">
        <w:rPr>
          <w:noProof/>
        </w:rPr>
        <w:fldChar w:fldCharType="separate"/>
      </w:r>
      <w:r w:rsidR="00D20D11">
        <w:rPr>
          <w:noProof/>
        </w:rPr>
        <w:t>52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10JF</w:t>
      </w:r>
      <w:r>
        <w:rPr>
          <w:noProof/>
        </w:rPr>
        <w:tab/>
        <w:t>When approval may be granted—export</w:t>
      </w:r>
      <w:r w:rsidRPr="00C770F4">
        <w:rPr>
          <w:noProof/>
        </w:rPr>
        <w:tab/>
      </w:r>
      <w:r w:rsidRPr="00C770F4">
        <w:rPr>
          <w:noProof/>
        </w:rPr>
        <w:fldChar w:fldCharType="begin"/>
      </w:r>
      <w:r w:rsidRPr="00C770F4">
        <w:rPr>
          <w:noProof/>
        </w:rPr>
        <w:instrText xml:space="preserve"> PAGEREF _Toc178421592 \h </w:instrText>
      </w:r>
      <w:r w:rsidRPr="00C770F4">
        <w:rPr>
          <w:noProof/>
        </w:rPr>
      </w:r>
      <w:r w:rsidRPr="00C770F4">
        <w:rPr>
          <w:noProof/>
        </w:rPr>
        <w:fldChar w:fldCharType="separate"/>
      </w:r>
      <w:r w:rsidR="00D20D11">
        <w:rPr>
          <w:noProof/>
        </w:rPr>
        <w:t>52</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5—Mercury</w:t>
      </w:r>
      <w:r>
        <w:rPr>
          <w:noProof/>
        </w:rPr>
        <w:noBreakHyphen/>
        <w:t>added products</w:t>
      </w:r>
      <w:r w:rsidRPr="00C770F4">
        <w:rPr>
          <w:b w:val="0"/>
          <w:noProof/>
          <w:sz w:val="18"/>
        </w:rPr>
        <w:tab/>
      </w:r>
      <w:r w:rsidRPr="00C770F4">
        <w:rPr>
          <w:b w:val="0"/>
          <w:noProof/>
          <w:sz w:val="18"/>
        </w:rPr>
        <w:fldChar w:fldCharType="begin"/>
      </w:r>
      <w:r w:rsidRPr="00C770F4">
        <w:rPr>
          <w:b w:val="0"/>
          <w:noProof/>
          <w:sz w:val="18"/>
        </w:rPr>
        <w:instrText xml:space="preserve"> PAGEREF _Toc178421593 \h </w:instrText>
      </w:r>
      <w:r w:rsidRPr="00C770F4">
        <w:rPr>
          <w:b w:val="0"/>
          <w:noProof/>
          <w:sz w:val="18"/>
        </w:rPr>
      </w:r>
      <w:r w:rsidRPr="00C770F4">
        <w:rPr>
          <w:b w:val="0"/>
          <w:noProof/>
          <w:sz w:val="18"/>
        </w:rPr>
        <w:fldChar w:fldCharType="separate"/>
      </w:r>
      <w:r w:rsidR="00D20D11">
        <w:rPr>
          <w:b w:val="0"/>
          <w:noProof/>
          <w:sz w:val="18"/>
        </w:rPr>
        <w:t>54</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10JG</w:t>
      </w:r>
      <w:r>
        <w:rPr>
          <w:noProof/>
        </w:rPr>
        <w:tab/>
        <w:t>Import, export and manufacture of therapeutic goods that are mercury</w:t>
      </w:r>
      <w:r>
        <w:rPr>
          <w:noProof/>
        </w:rPr>
        <w:noBreakHyphen/>
        <w:t>added products</w:t>
      </w:r>
      <w:r w:rsidRPr="00C770F4">
        <w:rPr>
          <w:noProof/>
        </w:rPr>
        <w:tab/>
      </w:r>
      <w:r w:rsidRPr="00C770F4">
        <w:rPr>
          <w:noProof/>
        </w:rPr>
        <w:fldChar w:fldCharType="begin"/>
      </w:r>
      <w:r w:rsidRPr="00C770F4">
        <w:rPr>
          <w:noProof/>
        </w:rPr>
        <w:instrText xml:space="preserve"> PAGEREF _Toc178421594 \h </w:instrText>
      </w:r>
      <w:r w:rsidRPr="00C770F4">
        <w:rPr>
          <w:noProof/>
        </w:rPr>
      </w:r>
      <w:r w:rsidRPr="00C770F4">
        <w:rPr>
          <w:noProof/>
        </w:rPr>
        <w:fldChar w:fldCharType="separate"/>
      </w:r>
      <w:r w:rsidR="00D20D11">
        <w:rPr>
          <w:noProof/>
        </w:rPr>
        <w:t>54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10JH</w:t>
      </w:r>
      <w:r>
        <w:rPr>
          <w:noProof/>
        </w:rPr>
        <w:tab/>
        <w:t>Manufacture of therapeutic goods containing mercury</w:t>
      </w:r>
      <w:r>
        <w:rPr>
          <w:noProof/>
        </w:rPr>
        <w:noBreakHyphen/>
        <w:t>added products</w:t>
      </w:r>
      <w:r w:rsidRPr="00C770F4">
        <w:rPr>
          <w:noProof/>
        </w:rPr>
        <w:tab/>
      </w:r>
      <w:r w:rsidRPr="00C770F4">
        <w:rPr>
          <w:noProof/>
        </w:rPr>
        <w:fldChar w:fldCharType="begin"/>
      </w:r>
      <w:r w:rsidRPr="00C770F4">
        <w:rPr>
          <w:noProof/>
        </w:rPr>
        <w:instrText xml:space="preserve"> PAGEREF _Toc178421595 \h </w:instrText>
      </w:r>
      <w:r w:rsidRPr="00C770F4">
        <w:rPr>
          <w:noProof/>
        </w:rPr>
      </w:r>
      <w:r w:rsidRPr="00C770F4">
        <w:rPr>
          <w:noProof/>
        </w:rPr>
        <w:fldChar w:fldCharType="separate"/>
      </w:r>
      <w:r w:rsidR="00D20D11">
        <w:rPr>
          <w:noProof/>
        </w:rPr>
        <w:t>54</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2D—Provisional determinations for medicine</w:t>
      </w:r>
      <w:r w:rsidRPr="00C770F4">
        <w:rPr>
          <w:b w:val="0"/>
          <w:noProof/>
          <w:sz w:val="18"/>
        </w:rPr>
        <w:tab/>
      </w:r>
      <w:r w:rsidRPr="00C770F4">
        <w:rPr>
          <w:b w:val="0"/>
          <w:noProof/>
          <w:sz w:val="18"/>
        </w:rPr>
        <w:fldChar w:fldCharType="begin"/>
      </w:r>
      <w:r w:rsidRPr="00C770F4">
        <w:rPr>
          <w:b w:val="0"/>
          <w:noProof/>
          <w:sz w:val="18"/>
        </w:rPr>
        <w:instrText xml:space="preserve"> PAGEREF _Toc178421596 \h </w:instrText>
      </w:r>
      <w:r w:rsidRPr="00C770F4">
        <w:rPr>
          <w:b w:val="0"/>
          <w:noProof/>
          <w:sz w:val="18"/>
        </w:rPr>
      </w:r>
      <w:r w:rsidRPr="00C770F4">
        <w:rPr>
          <w:b w:val="0"/>
          <w:noProof/>
          <w:sz w:val="18"/>
        </w:rPr>
        <w:fldChar w:fldCharType="separate"/>
      </w:r>
      <w:r w:rsidR="00D20D11">
        <w:rPr>
          <w:b w:val="0"/>
          <w:noProof/>
          <w:sz w:val="18"/>
        </w:rPr>
        <w:t>55</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10K</w:t>
      </w:r>
      <w:r>
        <w:rPr>
          <w:noProof/>
        </w:rPr>
        <w:tab/>
        <w:t>Applications for provisional determinations</w:t>
      </w:r>
      <w:r w:rsidRPr="00C770F4">
        <w:rPr>
          <w:noProof/>
        </w:rPr>
        <w:tab/>
      </w:r>
      <w:r w:rsidRPr="00C770F4">
        <w:rPr>
          <w:noProof/>
        </w:rPr>
        <w:fldChar w:fldCharType="begin"/>
      </w:r>
      <w:r w:rsidRPr="00C770F4">
        <w:rPr>
          <w:noProof/>
        </w:rPr>
        <w:instrText xml:space="preserve"> PAGEREF _Toc178421597 \h </w:instrText>
      </w:r>
      <w:r w:rsidRPr="00C770F4">
        <w:rPr>
          <w:noProof/>
        </w:rPr>
      </w:r>
      <w:r w:rsidRPr="00C770F4">
        <w:rPr>
          <w:noProof/>
        </w:rPr>
        <w:fldChar w:fldCharType="separate"/>
      </w:r>
      <w:r w:rsidR="00D20D11">
        <w:rPr>
          <w:noProof/>
        </w:rPr>
        <w:t>55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10L</w:t>
      </w:r>
      <w:r>
        <w:rPr>
          <w:noProof/>
        </w:rPr>
        <w:tab/>
        <w:t>Provisional determinations</w:t>
      </w:r>
      <w:r w:rsidRPr="00C770F4">
        <w:rPr>
          <w:noProof/>
        </w:rPr>
        <w:tab/>
      </w:r>
      <w:r w:rsidRPr="00C770F4">
        <w:rPr>
          <w:noProof/>
        </w:rPr>
        <w:fldChar w:fldCharType="begin"/>
      </w:r>
      <w:r w:rsidRPr="00C770F4">
        <w:rPr>
          <w:noProof/>
        </w:rPr>
        <w:instrText xml:space="preserve"> PAGEREF _Toc178421598 \h </w:instrText>
      </w:r>
      <w:r w:rsidRPr="00C770F4">
        <w:rPr>
          <w:noProof/>
        </w:rPr>
      </w:r>
      <w:r w:rsidRPr="00C770F4">
        <w:rPr>
          <w:noProof/>
        </w:rPr>
        <w:fldChar w:fldCharType="separate"/>
      </w:r>
      <w:r w:rsidR="00D20D11">
        <w:rPr>
          <w:noProof/>
        </w:rPr>
        <w:t>55</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2E—Scientific advice about aspects of quality, safety or efficacy of medicine</w:t>
      </w:r>
      <w:r w:rsidRPr="00C770F4">
        <w:rPr>
          <w:b w:val="0"/>
          <w:noProof/>
          <w:sz w:val="18"/>
        </w:rPr>
        <w:tab/>
      </w:r>
      <w:r w:rsidRPr="00C770F4">
        <w:rPr>
          <w:b w:val="0"/>
          <w:noProof/>
          <w:sz w:val="18"/>
        </w:rPr>
        <w:fldChar w:fldCharType="begin"/>
      </w:r>
      <w:r w:rsidRPr="00C770F4">
        <w:rPr>
          <w:b w:val="0"/>
          <w:noProof/>
          <w:sz w:val="18"/>
        </w:rPr>
        <w:instrText xml:space="preserve"> PAGEREF _Toc178421599 \h </w:instrText>
      </w:r>
      <w:r w:rsidRPr="00C770F4">
        <w:rPr>
          <w:b w:val="0"/>
          <w:noProof/>
          <w:sz w:val="18"/>
        </w:rPr>
      </w:r>
      <w:r w:rsidRPr="00C770F4">
        <w:rPr>
          <w:b w:val="0"/>
          <w:noProof/>
          <w:sz w:val="18"/>
        </w:rPr>
        <w:fldChar w:fldCharType="separate"/>
      </w:r>
      <w:r w:rsidR="00D20D11">
        <w:rPr>
          <w:b w:val="0"/>
          <w:noProof/>
          <w:sz w:val="18"/>
        </w:rPr>
        <w:t>56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10M</w:t>
      </w:r>
      <w:r>
        <w:rPr>
          <w:noProof/>
        </w:rPr>
        <w:tab/>
        <w:t>Scientific advice about aspects of quality, safety or efficacy of medicine</w:t>
      </w:r>
      <w:r w:rsidRPr="00C770F4">
        <w:rPr>
          <w:noProof/>
        </w:rPr>
        <w:tab/>
      </w:r>
      <w:r w:rsidRPr="00C770F4">
        <w:rPr>
          <w:noProof/>
        </w:rPr>
        <w:fldChar w:fldCharType="begin"/>
      </w:r>
      <w:r w:rsidRPr="00C770F4">
        <w:rPr>
          <w:noProof/>
        </w:rPr>
        <w:instrText xml:space="preserve"> PAGEREF _Toc178421600 \h </w:instrText>
      </w:r>
      <w:r w:rsidRPr="00C770F4">
        <w:rPr>
          <w:noProof/>
        </w:rPr>
      </w:r>
      <w:r w:rsidRPr="00C770F4">
        <w:rPr>
          <w:noProof/>
        </w:rPr>
        <w:fldChar w:fldCharType="separate"/>
      </w:r>
      <w:r w:rsidR="00D20D11">
        <w:rPr>
          <w:noProof/>
        </w:rPr>
        <w:t>56</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2F—Vaping goods</w:t>
      </w:r>
      <w:r w:rsidRPr="00C770F4">
        <w:rPr>
          <w:b w:val="0"/>
          <w:noProof/>
          <w:sz w:val="18"/>
        </w:rPr>
        <w:tab/>
      </w:r>
      <w:r w:rsidRPr="00C770F4">
        <w:rPr>
          <w:b w:val="0"/>
          <w:noProof/>
          <w:sz w:val="18"/>
        </w:rPr>
        <w:fldChar w:fldCharType="begin"/>
      </w:r>
      <w:r w:rsidRPr="00C770F4">
        <w:rPr>
          <w:b w:val="0"/>
          <w:noProof/>
          <w:sz w:val="18"/>
        </w:rPr>
        <w:instrText xml:space="preserve"> PAGEREF _Toc178421601 \h </w:instrText>
      </w:r>
      <w:r w:rsidRPr="00C770F4">
        <w:rPr>
          <w:b w:val="0"/>
          <w:noProof/>
          <w:sz w:val="18"/>
        </w:rPr>
      </w:r>
      <w:r w:rsidRPr="00C770F4">
        <w:rPr>
          <w:b w:val="0"/>
          <w:noProof/>
          <w:sz w:val="18"/>
        </w:rPr>
        <w:fldChar w:fldCharType="separate"/>
      </w:r>
      <w:r w:rsidR="00D20D11">
        <w:rPr>
          <w:b w:val="0"/>
          <w:noProof/>
          <w:sz w:val="18"/>
        </w:rPr>
        <w:t>57</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10N</w:t>
      </w:r>
      <w:r>
        <w:rPr>
          <w:noProof/>
        </w:rPr>
        <w:tab/>
        <w:t>Commercial quantity of vaping goods</w:t>
      </w:r>
      <w:r w:rsidRPr="00C770F4">
        <w:rPr>
          <w:noProof/>
        </w:rPr>
        <w:tab/>
      </w:r>
      <w:r w:rsidRPr="00C770F4">
        <w:rPr>
          <w:noProof/>
        </w:rPr>
        <w:fldChar w:fldCharType="begin"/>
      </w:r>
      <w:r w:rsidRPr="00C770F4">
        <w:rPr>
          <w:noProof/>
        </w:rPr>
        <w:instrText xml:space="preserve"> PAGEREF _Toc178421602 \h </w:instrText>
      </w:r>
      <w:r w:rsidRPr="00C770F4">
        <w:rPr>
          <w:noProof/>
        </w:rPr>
      </w:r>
      <w:r w:rsidRPr="00C770F4">
        <w:rPr>
          <w:noProof/>
        </w:rPr>
        <w:fldChar w:fldCharType="separate"/>
      </w:r>
      <w:r w:rsidR="00D20D11">
        <w:rPr>
          <w:noProof/>
        </w:rPr>
        <w:t>57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10P</w:t>
      </w:r>
      <w:r>
        <w:rPr>
          <w:noProof/>
        </w:rPr>
        <w:tab/>
        <w:t>Unit of vaping goods</w:t>
      </w:r>
      <w:r w:rsidRPr="00C770F4">
        <w:rPr>
          <w:noProof/>
        </w:rPr>
        <w:tab/>
      </w:r>
      <w:r w:rsidRPr="00C770F4">
        <w:rPr>
          <w:noProof/>
        </w:rPr>
        <w:fldChar w:fldCharType="begin"/>
      </w:r>
      <w:r w:rsidRPr="00C770F4">
        <w:rPr>
          <w:noProof/>
        </w:rPr>
        <w:instrText xml:space="preserve"> PAGEREF _Toc178421603 \h </w:instrText>
      </w:r>
      <w:r w:rsidRPr="00C770F4">
        <w:rPr>
          <w:noProof/>
        </w:rPr>
      </w:r>
      <w:r w:rsidRPr="00C770F4">
        <w:rPr>
          <w:noProof/>
        </w:rPr>
        <w:fldChar w:fldCharType="separate"/>
      </w:r>
      <w:r w:rsidR="00D20D11">
        <w:rPr>
          <w:noProof/>
        </w:rPr>
        <w:t>57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10Q</w:t>
      </w:r>
      <w:r>
        <w:rPr>
          <w:noProof/>
        </w:rPr>
        <w:tab/>
        <w:t>Permitted quantity</w:t>
      </w:r>
      <w:r w:rsidRPr="00C770F4">
        <w:rPr>
          <w:noProof/>
        </w:rPr>
        <w:tab/>
      </w:r>
      <w:r w:rsidRPr="00C770F4">
        <w:rPr>
          <w:noProof/>
        </w:rPr>
        <w:fldChar w:fldCharType="begin"/>
      </w:r>
      <w:r w:rsidRPr="00C770F4">
        <w:rPr>
          <w:noProof/>
        </w:rPr>
        <w:instrText xml:space="preserve"> PAGEREF _Toc178421604 \h </w:instrText>
      </w:r>
      <w:r w:rsidRPr="00C770F4">
        <w:rPr>
          <w:noProof/>
        </w:rPr>
      </w:r>
      <w:r w:rsidRPr="00C770F4">
        <w:rPr>
          <w:noProof/>
        </w:rPr>
        <w:fldChar w:fldCharType="separate"/>
      </w:r>
      <w:r w:rsidR="00D20D11">
        <w:rPr>
          <w:noProof/>
        </w:rPr>
        <w:t>57</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3—Registration, inclusion, listing and exemption of therapeutic goods</w:t>
      </w:r>
      <w:r w:rsidRPr="00C770F4">
        <w:rPr>
          <w:b w:val="0"/>
          <w:noProof/>
          <w:sz w:val="18"/>
        </w:rPr>
        <w:tab/>
      </w:r>
      <w:r w:rsidRPr="00C770F4">
        <w:rPr>
          <w:b w:val="0"/>
          <w:noProof/>
          <w:sz w:val="18"/>
        </w:rPr>
        <w:fldChar w:fldCharType="begin"/>
      </w:r>
      <w:r w:rsidRPr="00C770F4">
        <w:rPr>
          <w:b w:val="0"/>
          <w:noProof/>
          <w:sz w:val="18"/>
        </w:rPr>
        <w:instrText xml:space="preserve"> PAGEREF _Toc178421605 \h </w:instrText>
      </w:r>
      <w:r w:rsidRPr="00C770F4">
        <w:rPr>
          <w:b w:val="0"/>
          <w:noProof/>
          <w:sz w:val="18"/>
        </w:rPr>
      </w:r>
      <w:r w:rsidRPr="00C770F4">
        <w:rPr>
          <w:b w:val="0"/>
          <w:noProof/>
          <w:sz w:val="18"/>
        </w:rPr>
        <w:fldChar w:fldCharType="separate"/>
      </w:r>
      <w:r w:rsidR="00D20D11">
        <w:rPr>
          <w:b w:val="0"/>
          <w:noProof/>
          <w:sz w:val="18"/>
        </w:rPr>
        <w:t>59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11</w:t>
      </w:r>
      <w:r>
        <w:rPr>
          <w:noProof/>
        </w:rPr>
        <w:tab/>
        <w:t>Characteristics that separate and distinguish certain medicines from other therapeutic goods</w:t>
      </w:r>
      <w:r w:rsidRPr="00C770F4">
        <w:rPr>
          <w:noProof/>
        </w:rPr>
        <w:tab/>
      </w:r>
      <w:r w:rsidRPr="00C770F4">
        <w:rPr>
          <w:noProof/>
        </w:rPr>
        <w:fldChar w:fldCharType="begin"/>
      </w:r>
      <w:r w:rsidRPr="00C770F4">
        <w:rPr>
          <w:noProof/>
        </w:rPr>
        <w:instrText xml:space="preserve"> PAGEREF _Toc178421606 \h </w:instrText>
      </w:r>
      <w:r w:rsidRPr="00C770F4">
        <w:rPr>
          <w:noProof/>
        </w:rPr>
      </w:r>
      <w:r w:rsidRPr="00C770F4">
        <w:rPr>
          <w:noProof/>
        </w:rPr>
        <w:fldChar w:fldCharType="separate"/>
      </w:r>
      <w:r w:rsidR="00D20D11">
        <w:rPr>
          <w:noProof/>
        </w:rPr>
        <w:t>59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11A</w:t>
      </w:r>
      <w:r>
        <w:rPr>
          <w:noProof/>
        </w:rPr>
        <w:tab/>
        <w:t>Characteristics that separate and distinguish certain biologicals from other biologicals</w:t>
      </w:r>
      <w:r w:rsidRPr="00C770F4">
        <w:rPr>
          <w:noProof/>
        </w:rPr>
        <w:tab/>
      </w:r>
      <w:r w:rsidRPr="00C770F4">
        <w:rPr>
          <w:noProof/>
        </w:rPr>
        <w:fldChar w:fldCharType="begin"/>
      </w:r>
      <w:r w:rsidRPr="00C770F4">
        <w:rPr>
          <w:noProof/>
        </w:rPr>
        <w:instrText xml:space="preserve"> PAGEREF _Toc178421607 \h </w:instrText>
      </w:r>
      <w:r w:rsidRPr="00C770F4">
        <w:rPr>
          <w:noProof/>
        </w:rPr>
      </w:r>
      <w:r w:rsidRPr="00C770F4">
        <w:rPr>
          <w:noProof/>
        </w:rPr>
        <w:fldChar w:fldCharType="separate"/>
      </w:r>
      <w:r w:rsidR="00D20D11">
        <w:rPr>
          <w:noProof/>
        </w:rPr>
        <w:t>59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lastRenderedPageBreak/>
        <w:t>12</w:t>
      </w:r>
      <w:r>
        <w:rPr>
          <w:noProof/>
        </w:rPr>
        <w:tab/>
        <w:t>Exempt goods</w:t>
      </w:r>
      <w:r w:rsidRPr="00C770F4">
        <w:rPr>
          <w:noProof/>
        </w:rPr>
        <w:tab/>
      </w:r>
      <w:r w:rsidRPr="00C770F4">
        <w:rPr>
          <w:noProof/>
        </w:rPr>
        <w:fldChar w:fldCharType="begin"/>
      </w:r>
      <w:r w:rsidRPr="00C770F4">
        <w:rPr>
          <w:noProof/>
        </w:rPr>
        <w:instrText xml:space="preserve"> PAGEREF _Toc178421608 \h </w:instrText>
      </w:r>
      <w:r w:rsidRPr="00C770F4">
        <w:rPr>
          <w:noProof/>
        </w:rPr>
      </w:r>
      <w:r w:rsidRPr="00C770F4">
        <w:rPr>
          <w:noProof/>
        </w:rPr>
        <w:fldChar w:fldCharType="separate"/>
      </w:r>
      <w:r w:rsidR="00D20D11">
        <w:rPr>
          <w:noProof/>
        </w:rPr>
        <w:t>60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12A</w:t>
      </w:r>
      <w:r>
        <w:rPr>
          <w:noProof/>
        </w:rPr>
        <w:tab/>
        <w:t>Unapproved medicines and biological—exemption in life</w:t>
      </w:r>
      <w:r>
        <w:rPr>
          <w:noProof/>
        </w:rPr>
        <w:noBreakHyphen/>
        <w:t>threatening cases</w:t>
      </w:r>
      <w:r w:rsidRPr="00C770F4">
        <w:rPr>
          <w:noProof/>
        </w:rPr>
        <w:tab/>
      </w:r>
      <w:r w:rsidRPr="00C770F4">
        <w:rPr>
          <w:noProof/>
        </w:rPr>
        <w:fldChar w:fldCharType="begin"/>
      </w:r>
      <w:r w:rsidRPr="00C770F4">
        <w:rPr>
          <w:noProof/>
        </w:rPr>
        <w:instrText xml:space="preserve"> PAGEREF _Toc178421609 \h </w:instrText>
      </w:r>
      <w:r w:rsidRPr="00C770F4">
        <w:rPr>
          <w:noProof/>
        </w:rPr>
      </w:r>
      <w:r w:rsidRPr="00C770F4">
        <w:rPr>
          <w:noProof/>
        </w:rPr>
        <w:fldChar w:fldCharType="separate"/>
      </w:r>
      <w:r w:rsidR="00D20D11">
        <w:rPr>
          <w:noProof/>
        </w:rPr>
        <w:t>61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12AAB</w:t>
      </w:r>
      <w:r>
        <w:rPr>
          <w:noProof/>
        </w:rPr>
        <w:tab/>
        <w:t>Disposal of unused emergency goods and unused emergency biologicals</w:t>
      </w:r>
      <w:r w:rsidRPr="00C770F4">
        <w:rPr>
          <w:noProof/>
        </w:rPr>
        <w:tab/>
      </w:r>
      <w:r w:rsidRPr="00C770F4">
        <w:rPr>
          <w:noProof/>
        </w:rPr>
        <w:fldChar w:fldCharType="begin"/>
      </w:r>
      <w:r w:rsidRPr="00C770F4">
        <w:rPr>
          <w:noProof/>
        </w:rPr>
        <w:instrText xml:space="preserve"> PAGEREF _Toc178421610 \h </w:instrText>
      </w:r>
      <w:r w:rsidRPr="00C770F4">
        <w:rPr>
          <w:noProof/>
        </w:rPr>
      </w:r>
      <w:r w:rsidRPr="00C770F4">
        <w:rPr>
          <w:noProof/>
        </w:rPr>
        <w:fldChar w:fldCharType="separate"/>
      </w:r>
      <w:r w:rsidR="00D20D11">
        <w:rPr>
          <w:noProof/>
        </w:rPr>
        <w:t>62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12AA</w:t>
      </w:r>
      <w:r>
        <w:rPr>
          <w:noProof/>
        </w:rPr>
        <w:tab/>
        <w:t>Applications for special and experimental uses</w:t>
      </w:r>
      <w:r w:rsidRPr="00C770F4">
        <w:rPr>
          <w:noProof/>
        </w:rPr>
        <w:tab/>
      </w:r>
      <w:r w:rsidRPr="00C770F4">
        <w:rPr>
          <w:noProof/>
        </w:rPr>
        <w:fldChar w:fldCharType="begin"/>
      </w:r>
      <w:r w:rsidRPr="00C770F4">
        <w:rPr>
          <w:noProof/>
        </w:rPr>
        <w:instrText xml:space="preserve"> PAGEREF _Toc178421611 \h </w:instrText>
      </w:r>
      <w:r w:rsidRPr="00C770F4">
        <w:rPr>
          <w:noProof/>
        </w:rPr>
      </w:r>
      <w:r w:rsidRPr="00C770F4">
        <w:rPr>
          <w:noProof/>
        </w:rPr>
        <w:fldChar w:fldCharType="separate"/>
      </w:r>
      <w:r w:rsidR="00D20D11">
        <w:rPr>
          <w:noProof/>
        </w:rPr>
        <w:t>63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12AB</w:t>
      </w:r>
      <w:r>
        <w:rPr>
          <w:noProof/>
        </w:rPr>
        <w:tab/>
        <w:t>Goods imported etc for experimental uses</w:t>
      </w:r>
      <w:r w:rsidRPr="00C770F4">
        <w:rPr>
          <w:noProof/>
        </w:rPr>
        <w:tab/>
      </w:r>
      <w:r w:rsidRPr="00C770F4">
        <w:rPr>
          <w:noProof/>
        </w:rPr>
        <w:fldChar w:fldCharType="begin"/>
      </w:r>
      <w:r w:rsidRPr="00C770F4">
        <w:rPr>
          <w:noProof/>
        </w:rPr>
        <w:instrText xml:space="preserve"> PAGEREF _Toc178421612 \h </w:instrText>
      </w:r>
      <w:r w:rsidRPr="00C770F4">
        <w:rPr>
          <w:noProof/>
        </w:rPr>
      </w:r>
      <w:r w:rsidRPr="00C770F4">
        <w:rPr>
          <w:noProof/>
        </w:rPr>
        <w:fldChar w:fldCharType="separate"/>
      </w:r>
      <w:r w:rsidR="00D20D11">
        <w:rPr>
          <w:noProof/>
        </w:rPr>
        <w:t>63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12AC</w:t>
      </w:r>
      <w:r>
        <w:rPr>
          <w:noProof/>
        </w:rPr>
        <w:tab/>
        <w:t>Powers of authorised officers in relation to goods imported etc for experimental uses</w:t>
      </w:r>
      <w:r w:rsidRPr="00C770F4">
        <w:rPr>
          <w:noProof/>
        </w:rPr>
        <w:tab/>
      </w:r>
      <w:r w:rsidRPr="00C770F4">
        <w:rPr>
          <w:noProof/>
        </w:rPr>
        <w:fldChar w:fldCharType="begin"/>
      </w:r>
      <w:r w:rsidRPr="00C770F4">
        <w:rPr>
          <w:noProof/>
        </w:rPr>
        <w:instrText xml:space="preserve"> PAGEREF _Toc178421613 \h </w:instrText>
      </w:r>
      <w:r w:rsidRPr="00C770F4">
        <w:rPr>
          <w:noProof/>
        </w:rPr>
      </w:r>
      <w:r w:rsidRPr="00C770F4">
        <w:rPr>
          <w:noProof/>
        </w:rPr>
        <w:fldChar w:fldCharType="separate"/>
      </w:r>
      <w:r w:rsidR="00D20D11">
        <w:rPr>
          <w:noProof/>
        </w:rPr>
        <w:t>63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12AD</w:t>
      </w:r>
      <w:r>
        <w:rPr>
          <w:noProof/>
        </w:rPr>
        <w:tab/>
        <w:t>Use of goods for experimental purposes—specified conditions</w:t>
      </w:r>
      <w:r w:rsidRPr="00C770F4">
        <w:rPr>
          <w:noProof/>
        </w:rPr>
        <w:tab/>
      </w:r>
      <w:r w:rsidRPr="00C770F4">
        <w:rPr>
          <w:noProof/>
        </w:rPr>
        <w:fldChar w:fldCharType="begin"/>
      </w:r>
      <w:r w:rsidRPr="00C770F4">
        <w:rPr>
          <w:noProof/>
        </w:rPr>
        <w:instrText xml:space="preserve"> PAGEREF _Toc178421614 \h </w:instrText>
      </w:r>
      <w:r w:rsidRPr="00C770F4">
        <w:rPr>
          <w:noProof/>
        </w:rPr>
      </w:r>
      <w:r w:rsidRPr="00C770F4">
        <w:rPr>
          <w:noProof/>
        </w:rPr>
        <w:fldChar w:fldCharType="separate"/>
      </w:r>
      <w:r w:rsidR="00D20D11">
        <w:rPr>
          <w:noProof/>
        </w:rPr>
        <w:t>64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12B</w:t>
      </w:r>
      <w:r>
        <w:rPr>
          <w:noProof/>
        </w:rPr>
        <w:tab/>
        <w:t>Exemptions for certain uses—medicines</w:t>
      </w:r>
      <w:r w:rsidRPr="00C770F4">
        <w:rPr>
          <w:noProof/>
        </w:rPr>
        <w:tab/>
      </w:r>
      <w:r w:rsidRPr="00C770F4">
        <w:rPr>
          <w:noProof/>
        </w:rPr>
        <w:fldChar w:fldCharType="begin"/>
      </w:r>
      <w:r w:rsidRPr="00C770F4">
        <w:rPr>
          <w:noProof/>
        </w:rPr>
        <w:instrText xml:space="preserve"> PAGEREF _Toc178421615 \h </w:instrText>
      </w:r>
      <w:r w:rsidRPr="00C770F4">
        <w:rPr>
          <w:noProof/>
        </w:rPr>
      </w:r>
      <w:r w:rsidRPr="00C770F4">
        <w:rPr>
          <w:noProof/>
        </w:rPr>
        <w:fldChar w:fldCharType="separate"/>
      </w:r>
      <w:r w:rsidR="00D20D11">
        <w:rPr>
          <w:noProof/>
        </w:rPr>
        <w:t>64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12BA</w:t>
      </w:r>
      <w:r>
        <w:rPr>
          <w:noProof/>
        </w:rPr>
        <w:tab/>
        <w:t>Authorities for certain uses—therapeutic vaping substances that are not medicines</w:t>
      </w:r>
      <w:r w:rsidRPr="00C770F4">
        <w:rPr>
          <w:noProof/>
        </w:rPr>
        <w:tab/>
      </w:r>
      <w:r w:rsidRPr="00C770F4">
        <w:rPr>
          <w:noProof/>
        </w:rPr>
        <w:fldChar w:fldCharType="begin"/>
      </w:r>
      <w:r w:rsidRPr="00C770F4">
        <w:rPr>
          <w:noProof/>
        </w:rPr>
        <w:instrText xml:space="preserve"> PAGEREF _Toc178421616 \h </w:instrText>
      </w:r>
      <w:r w:rsidRPr="00C770F4">
        <w:rPr>
          <w:noProof/>
        </w:rPr>
      </w:r>
      <w:r w:rsidRPr="00C770F4">
        <w:rPr>
          <w:noProof/>
        </w:rPr>
        <w:fldChar w:fldCharType="separate"/>
      </w:r>
      <w:r w:rsidR="00D20D11">
        <w:rPr>
          <w:noProof/>
        </w:rPr>
        <w:t>77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12C</w:t>
      </w:r>
      <w:r>
        <w:rPr>
          <w:noProof/>
        </w:rPr>
        <w:tab/>
        <w:t>Exemptions for health practitioners—biologicals</w:t>
      </w:r>
      <w:r w:rsidRPr="00C770F4">
        <w:rPr>
          <w:noProof/>
        </w:rPr>
        <w:tab/>
      </w:r>
      <w:r w:rsidRPr="00C770F4">
        <w:rPr>
          <w:noProof/>
        </w:rPr>
        <w:fldChar w:fldCharType="begin"/>
      </w:r>
      <w:r w:rsidRPr="00C770F4">
        <w:rPr>
          <w:noProof/>
        </w:rPr>
        <w:instrText xml:space="preserve"> PAGEREF _Toc178421617 \h </w:instrText>
      </w:r>
      <w:r w:rsidRPr="00C770F4">
        <w:rPr>
          <w:noProof/>
        </w:rPr>
      </w:r>
      <w:r w:rsidRPr="00C770F4">
        <w:rPr>
          <w:noProof/>
        </w:rPr>
        <w:fldChar w:fldCharType="separate"/>
      </w:r>
      <w:r w:rsidR="00D20D11">
        <w:rPr>
          <w:noProof/>
        </w:rPr>
        <w:t>77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15</w:t>
      </w:r>
      <w:r>
        <w:rPr>
          <w:noProof/>
        </w:rPr>
        <w:tab/>
        <w:t>Application of registration or listing number to goods</w:t>
      </w:r>
      <w:r w:rsidRPr="00C770F4">
        <w:rPr>
          <w:noProof/>
        </w:rPr>
        <w:tab/>
      </w:r>
      <w:r w:rsidRPr="00C770F4">
        <w:rPr>
          <w:noProof/>
        </w:rPr>
        <w:fldChar w:fldCharType="begin"/>
      </w:r>
      <w:r w:rsidRPr="00C770F4">
        <w:rPr>
          <w:noProof/>
        </w:rPr>
        <w:instrText xml:space="preserve"> PAGEREF _Toc178421618 \h </w:instrText>
      </w:r>
      <w:r w:rsidRPr="00C770F4">
        <w:rPr>
          <w:noProof/>
        </w:rPr>
      </w:r>
      <w:r w:rsidRPr="00C770F4">
        <w:rPr>
          <w:noProof/>
        </w:rPr>
        <w:fldChar w:fldCharType="separate"/>
      </w:r>
      <w:r w:rsidR="00D20D11">
        <w:rPr>
          <w:noProof/>
        </w:rPr>
        <w:t>78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15AA</w:t>
      </w:r>
      <w:r>
        <w:rPr>
          <w:noProof/>
        </w:rPr>
        <w:tab/>
        <w:t>Clinical trial registries</w:t>
      </w:r>
      <w:r w:rsidRPr="00C770F4">
        <w:rPr>
          <w:noProof/>
        </w:rPr>
        <w:tab/>
      </w:r>
      <w:r w:rsidRPr="00C770F4">
        <w:rPr>
          <w:noProof/>
        </w:rPr>
        <w:fldChar w:fldCharType="begin"/>
      </w:r>
      <w:r w:rsidRPr="00C770F4">
        <w:rPr>
          <w:noProof/>
        </w:rPr>
        <w:instrText xml:space="preserve"> PAGEREF _Toc178421619 \h </w:instrText>
      </w:r>
      <w:r w:rsidRPr="00C770F4">
        <w:rPr>
          <w:noProof/>
        </w:rPr>
      </w:r>
      <w:r w:rsidRPr="00C770F4">
        <w:rPr>
          <w:noProof/>
        </w:rPr>
        <w:fldChar w:fldCharType="separate"/>
      </w:r>
      <w:r w:rsidR="00D20D11">
        <w:rPr>
          <w:noProof/>
        </w:rPr>
        <w:t>79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15A</w:t>
      </w:r>
      <w:r>
        <w:rPr>
          <w:noProof/>
        </w:rPr>
        <w:tab/>
        <w:t>Conditions of registration and listing of medicines</w:t>
      </w:r>
      <w:r w:rsidRPr="00C770F4">
        <w:rPr>
          <w:noProof/>
        </w:rPr>
        <w:tab/>
      </w:r>
      <w:r w:rsidRPr="00C770F4">
        <w:rPr>
          <w:noProof/>
        </w:rPr>
        <w:fldChar w:fldCharType="begin"/>
      </w:r>
      <w:r w:rsidRPr="00C770F4">
        <w:rPr>
          <w:noProof/>
        </w:rPr>
        <w:instrText xml:space="preserve"> PAGEREF _Toc178421620 \h </w:instrText>
      </w:r>
      <w:r w:rsidRPr="00C770F4">
        <w:rPr>
          <w:noProof/>
        </w:rPr>
      </w:r>
      <w:r w:rsidRPr="00C770F4">
        <w:rPr>
          <w:noProof/>
        </w:rPr>
        <w:fldChar w:fldCharType="separate"/>
      </w:r>
      <w:r w:rsidR="00D20D11">
        <w:rPr>
          <w:noProof/>
        </w:rPr>
        <w:t>79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16AA</w:t>
      </w:r>
      <w:r>
        <w:rPr>
          <w:noProof/>
        </w:rPr>
        <w:tab/>
        <w:t>Information or documents that Secretary may require</w:t>
      </w:r>
      <w:r w:rsidRPr="00C770F4">
        <w:rPr>
          <w:noProof/>
        </w:rPr>
        <w:tab/>
      </w:r>
      <w:r w:rsidRPr="00C770F4">
        <w:rPr>
          <w:noProof/>
        </w:rPr>
        <w:fldChar w:fldCharType="begin"/>
      </w:r>
      <w:r w:rsidRPr="00C770F4">
        <w:rPr>
          <w:noProof/>
        </w:rPr>
        <w:instrText xml:space="preserve"> PAGEREF _Toc178421621 \h </w:instrText>
      </w:r>
      <w:r w:rsidRPr="00C770F4">
        <w:rPr>
          <w:noProof/>
        </w:rPr>
      </w:r>
      <w:r w:rsidRPr="00C770F4">
        <w:rPr>
          <w:noProof/>
        </w:rPr>
        <w:fldChar w:fldCharType="separate"/>
      </w:r>
      <w:r w:rsidR="00D20D11">
        <w:rPr>
          <w:noProof/>
        </w:rPr>
        <w:t>79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16AB</w:t>
      </w:r>
      <w:r>
        <w:rPr>
          <w:noProof/>
        </w:rPr>
        <w:tab/>
        <w:t>Specified periods</w:t>
      </w:r>
      <w:r w:rsidRPr="00C770F4">
        <w:rPr>
          <w:noProof/>
        </w:rPr>
        <w:tab/>
      </w:r>
      <w:r w:rsidRPr="00C770F4">
        <w:rPr>
          <w:noProof/>
        </w:rPr>
        <w:fldChar w:fldCharType="begin"/>
      </w:r>
      <w:r w:rsidRPr="00C770F4">
        <w:rPr>
          <w:noProof/>
        </w:rPr>
        <w:instrText xml:space="preserve"> PAGEREF _Toc178421622 \h </w:instrText>
      </w:r>
      <w:r w:rsidRPr="00C770F4">
        <w:rPr>
          <w:noProof/>
        </w:rPr>
      </w:r>
      <w:r w:rsidRPr="00C770F4">
        <w:rPr>
          <w:noProof/>
        </w:rPr>
        <w:fldChar w:fldCharType="separate"/>
      </w:r>
      <w:r w:rsidR="00D20D11">
        <w:rPr>
          <w:noProof/>
        </w:rPr>
        <w:t>80</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3A—Applications for evaluation</w:t>
      </w:r>
      <w:r w:rsidRPr="00C770F4">
        <w:rPr>
          <w:b w:val="0"/>
          <w:noProof/>
          <w:sz w:val="18"/>
        </w:rPr>
        <w:tab/>
      </w:r>
      <w:r w:rsidRPr="00C770F4">
        <w:rPr>
          <w:b w:val="0"/>
          <w:noProof/>
          <w:sz w:val="18"/>
        </w:rPr>
        <w:fldChar w:fldCharType="begin"/>
      </w:r>
      <w:r w:rsidRPr="00C770F4">
        <w:rPr>
          <w:b w:val="0"/>
          <w:noProof/>
          <w:sz w:val="18"/>
        </w:rPr>
        <w:instrText xml:space="preserve"> PAGEREF _Toc178421623 \h </w:instrText>
      </w:r>
      <w:r w:rsidRPr="00C770F4">
        <w:rPr>
          <w:b w:val="0"/>
          <w:noProof/>
          <w:sz w:val="18"/>
        </w:rPr>
      </w:r>
      <w:r w:rsidRPr="00C770F4">
        <w:rPr>
          <w:b w:val="0"/>
          <w:noProof/>
          <w:sz w:val="18"/>
        </w:rPr>
        <w:fldChar w:fldCharType="separate"/>
      </w:r>
      <w:r w:rsidR="00D20D11">
        <w:rPr>
          <w:b w:val="0"/>
          <w:noProof/>
          <w:sz w:val="18"/>
        </w:rPr>
        <w:t>81</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1—Preliminary</w:t>
      </w:r>
      <w:r w:rsidRPr="00C770F4">
        <w:rPr>
          <w:b w:val="0"/>
          <w:noProof/>
          <w:sz w:val="18"/>
        </w:rPr>
        <w:tab/>
      </w:r>
      <w:r w:rsidRPr="00C770F4">
        <w:rPr>
          <w:b w:val="0"/>
          <w:noProof/>
          <w:sz w:val="18"/>
        </w:rPr>
        <w:fldChar w:fldCharType="begin"/>
      </w:r>
      <w:r w:rsidRPr="00C770F4">
        <w:rPr>
          <w:b w:val="0"/>
          <w:noProof/>
          <w:sz w:val="18"/>
        </w:rPr>
        <w:instrText xml:space="preserve"> PAGEREF _Toc178421624 \h </w:instrText>
      </w:r>
      <w:r w:rsidRPr="00C770F4">
        <w:rPr>
          <w:b w:val="0"/>
          <w:noProof/>
          <w:sz w:val="18"/>
        </w:rPr>
      </w:r>
      <w:r w:rsidRPr="00C770F4">
        <w:rPr>
          <w:b w:val="0"/>
          <w:noProof/>
          <w:sz w:val="18"/>
        </w:rPr>
        <w:fldChar w:fldCharType="separate"/>
      </w:r>
      <w:r w:rsidR="00D20D11">
        <w:rPr>
          <w:b w:val="0"/>
          <w:noProof/>
          <w:sz w:val="18"/>
        </w:rPr>
        <w:t>81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16A</w:t>
      </w:r>
      <w:r>
        <w:rPr>
          <w:noProof/>
        </w:rPr>
        <w:tab/>
        <w:t>Interpretation—</w:t>
      </w:r>
      <w:r w:rsidRPr="00776957">
        <w:rPr>
          <w:i/>
          <w:noProof/>
        </w:rPr>
        <w:t>working day</w:t>
      </w:r>
      <w:r w:rsidRPr="00C770F4">
        <w:rPr>
          <w:noProof/>
        </w:rPr>
        <w:tab/>
      </w:r>
      <w:r w:rsidRPr="00C770F4">
        <w:rPr>
          <w:noProof/>
        </w:rPr>
        <w:fldChar w:fldCharType="begin"/>
      </w:r>
      <w:r w:rsidRPr="00C770F4">
        <w:rPr>
          <w:noProof/>
        </w:rPr>
        <w:instrText xml:space="preserve"> PAGEREF _Toc178421625 \h </w:instrText>
      </w:r>
      <w:r w:rsidRPr="00C770F4">
        <w:rPr>
          <w:noProof/>
        </w:rPr>
      </w:r>
      <w:r w:rsidRPr="00C770F4">
        <w:rPr>
          <w:noProof/>
        </w:rPr>
        <w:fldChar w:fldCharType="separate"/>
      </w:r>
      <w:r w:rsidR="00D20D11">
        <w:rPr>
          <w:noProof/>
        </w:rPr>
        <w:t>81</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1A—Goods mentioned in Part 1 of Schedule 10</w:t>
      </w:r>
      <w:r w:rsidRPr="00C770F4">
        <w:rPr>
          <w:b w:val="0"/>
          <w:noProof/>
          <w:sz w:val="18"/>
        </w:rPr>
        <w:tab/>
      </w:r>
      <w:r w:rsidRPr="00C770F4">
        <w:rPr>
          <w:b w:val="0"/>
          <w:noProof/>
          <w:sz w:val="18"/>
        </w:rPr>
        <w:fldChar w:fldCharType="begin"/>
      </w:r>
      <w:r w:rsidRPr="00C770F4">
        <w:rPr>
          <w:b w:val="0"/>
          <w:noProof/>
          <w:sz w:val="18"/>
        </w:rPr>
        <w:instrText xml:space="preserve"> PAGEREF _Toc178421626 \h </w:instrText>
      </w:r>
      <w:r w:rsidRPr="00C770F4">
        <w:rPr>
          <w:b w:val="0"/>
          <w:noProof/>
          <w:sz w:val="18"/>
        </w:rPr>
      </w:r>
      <w:r w:rsidRPr="00C770F4">
        <w:rPr>
          <w:b w:val="0"/>
          <w:noProof/>
          <w:sz w:val="18"/>
        </w:rPr>
        <w:fldChar w:fldCharType="separate"/>
      </w:r>
      <w:r w:rsidR="00D20D11">
        <w:rPr>
          <w:b w:val="0"/>
          <w:noProof/>
          <w:sz w:val="18"/>
        </w:rPr>
        <w:t>82</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16C</w:t>
      </w:r>
      <w:r>
        <w:rPr>
          <w:noProof/>
        </w:rPr>
        <w:tab/>
        <w:t>Applications for registration—notification of effectiveness and period for completing evaluations—general</w:t>
      </w:r>
      <w:r w:rsidRPr="00C770F4">
        <w:rPr>
          <w:noProof/>
        </w:rPr>
        <w:tab/>
      </w:r>
      <w:r w:rsidRPr="00C770F4">
        <w:rPr>
          <w:noProof/>
        </w:rPr>
        <w:fldChar w:fldCharType="begin"/>
      </w:r>
      <w:r w:rsidRPr="00C770F4">
        <w:rPr>
          <w:noProof/>
        </w:rPr>
        <w:instrText xml:space="preserve"> PAGEREF _Toc178421627 \h </w:instrText>
      </w:r>
      <w:r w:rsidRPr="00C770F4">
        <w:rPr>
          <w:noProof/>
        </w:rPr>
      </w:r>
      <w:r w:rsidRPr="00C770F4">
        <w:rPr>
          <w:noProof/>
        </w:rPr>
        <w:fldChar w:fldCharType="separate"/>
      </w:r>
      <w:r w:rsidR="00D20D11">
        <w:rPr>
          <w:noProof/>
        </w:rPr>
        <w:t>82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16D</w:t>
      </w:r>
      <w:r>
        <w:rPr>
          <w:noProof/>
        </w:rPr>
        <w:tab/>
        <w:t>Applications for variations—notification of effectiveness and period for deciding applications—general</w:t>
      </w:r>
      <w:r w:rsidRPr="00C770F4">
        <w:rPr>
          <w:noProof/>
        </w:rPr>
        <w:tab/>
      </w:r>
      <w:r w:rsidRPr="00C770F4">
        <w:rPr>
          <w:noProof/>
        </w:rPr>
        <w:fldChar w:fldCharType="begin"/>
      </w:r>
      <w:r w:rsidRPr="00C770F4">
        <w:rPr>
          <w:noProof/>
        </w:rPr>
        <w:instrText xml:space="preserve"> PAGEREF _Toc178421628 \h </w:instrText>
      </w:r>
      <w:r w:rsidRPr="00C770F4">
        <w:rPr>
          <w:noProof/>
        </w:rPr>
      </w:r>
      <w:r w:rsidRPr="00C770F4">
        <w:rPr>
          <w:noProof/>
        </w:rPr>
        <w:fldChar w:fldCharType="separate"/>
      </w:r>
      <w:r w:rsidR="00D20D11">
        <w:rPr>
          <w:noProof/>
        </w:rPr>
        <w:t>82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16DA</w:t>
      </w:r>
      <w:r>
        <w:rPr>
          <w:noProof/>
        </w:rPr>
        <w:tab/>
        <w:t>Conditions for periods for regulations 16C and 16D</w:t>
      </w:r>
      <w:r w:rsidRPr="00C770F4">
        <w:rPr>
          <w:noProof/>
        </w:rPr>
        <w:tab/>
      </w:r>
      <w:r w:rsidRPr="00C770F4">
        <w:rPr>
          <w:noProof/>
        </w:rPr>
        <w:fldChar w:fldCharType="begin"/>
      </w:r>
      <w:r w:rsidRPr="00C770F4">
        <w:rPr>
          <w:noProof/>
        </w:rPr>
        <w:instrText xml:space="preserve"> PAGEREF _Toc178421629 \h </w:instrText>
      </w:r>
      <w:r w:rsidRPr="00C770F4">
        <w:rPr>
          <w:noProof/>
        </w:rPr>
      </w:r>
      <w:r w:rsidRPr="00C770F4">
        <w:rPr>
          <w:noProof/>
        </w:rPr>
        <w:fldChar w:fldCharType="separate"/>
      </w:r>
      <w:r w:rsidR="00D20D11">
        <w:rPr>
          <w:noProof/>
        </w:rPr>
        <w:t>83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16E</w:t>
      </w:r>
      <w:r>
        <w:rPr>
          <w:noProof/>
        </w:rPr>
        <w:tab/>
        <w:t>Applications for variations—effect of failure to decide applications within specified period</w:t>
      </w:r>
      <w:r w:rsidRPr="00C770F4">
        <w:rPr>
          <w:noProof/>
        </w:rPr>
        <w:tab/>
      </w:r>
      <w:r w:rsidRPr="00C770F4">
        <w:rPr>
          <w:noProof/>
        </w:rPr>
        <w:fldChar w:fldCharType="begin"/>
      </w:r>
      <w:r w:rsidRPr="00C770F4">
        <w:rPr>
          <w:noProof/>
        </w:rPr>
        <w:instrText xml:space="preserve"> PAGEREF _Toc178421630 \h </w:instrText>
      </w:r>
      <w:r w:rsidRPr="00C770F4">
        <w:rPr>
          <w:noProof/>
        </w:rPr>
      </w:r>
      <w:r w:rsidRPr="00C770F4">
        <w:rPr>
          <w:noProof/>
        </w:rPr>
        <w:fldChar w:fldCharType="separate"/>
      </w:r>
      <w:r w:rsidR="00D20D11">
        <w:rPr>
          <w:noProof/>
        </w:rPr>
        <w:t>85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16F</w:t>
      </w:r>
      <w:r>
        <w:rPr>
          <w:noProof/>
        </w:rPr>
        <w:tab/>
        <w:t>Applications for variations—shorter period for deciding applications</w:t>
      </w:r>
      <w:r w:rsidRPr="00C770F4">
        <w:rPr>
          <w:noProof/>
        </w:rPr>
        <w:tab/>
      </w:r>
      <w:r w:rsidRPr="00C770F4">
        <w:rPr>
          <w:noProof/>
        </w:rPr>
        <w:fldChar w:fldCharType="begin"/>
      </w:r>
      <w:r w:rsidRPr="00C770F4">
        <w:rPr>
          <w:noProof/>
        </w:rPr>
        <w:instrText xml:space="preserve"> PAGEREF _Toc178421631 \h </w:instrText>
      </w:r>
      <w:r w:rsidRPr="00C770F4">
        <w:rPr>
          <w:noProof/>
        </w:rPr>
      </w:r>
      <w:r w:rsidRPr="00C770F4">
        <w:rPr>
          <w:noProof/>
        </w:rPr>
        <w:fldChar w:fldCharType="separate"/>
      </w:r>
      <w:r w:rsidR="00D20D11">
        <w:rPr>
          <w:noProof/>
        </w:rPr>
        <w:t>85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w:t>
      </w:r>
      <w:r>
        <w:rPr>
          <w:noProof/>
        </w:rPr>
        <w:tab/>
        <w:t>Applications for registration—shorter period for completing evaluations</w:t>
      </w:r>
      <w:r w:rsidRPr="00C770F4">
        <w:rPr>
          <w:noProof/>
        </w:rPr>
        <w:tab/>
      </w:r>
      <w:r w:rsidRPr="00C770F4">
        <w:rPr>
          <w:noProof/>
        </w:rPr>
        <w:fldChar w:fldCharType="begin"/>
      </w:r>
      <w:r w:rsidRPr="00C770F4">
        <w:rPr>
          <w:noProof/>
        </w:rPr>
        <w:instrText xml:space="preserve"> PAGEREF _Toc178421632 \h </w:instrText>
      </w:r>
      <w:r w:rsidRPr="00C770F4">
        <w:rPr>
          <w:noProof/>
        </w:rPr>
      </w:r>
      <w:r w:rsidRPr="00C770F4">
        <w:rPr>
          <w:noProof/>
        </w:rPr>
        <w:fldChar w:fldCharType="separate"/>
      </w:r>
      <w:r w:rsidR="00D20D11">
        <w:rPr>
          <w:noProof/>
        </w:rPr>
        <w:t>86</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2—Applications for evaluation of substances</w:t>
      </w:r>
      <w:r w:rsidRPr="00C770F4">
        <w:rPr>
          <w:b w:val="0"/>
          <w:noProof/>
          <w:sz w:val="18"/>
        </w:rPr>
        <w:tab/>
      </w:r>
      <w:r w:rsidRPr="00C770F4">
        <w:rPr>
          <w:b w:val="0"/>
          <w:noProof/>
          <w:sz w:val="18"/>
        </w:rPr>
        <w:fldChar w:fldCharType="begin"/>
      </w:r>
      <w:r w:rsidRPr="00C770F4">
        <w:rPr>
          <w:b w:val="0"/>
          <w:noProof/>
          <w:sz w:val="18"/>
        </w:rPr>
        <w:instrText xml:space="preserve"> PAGEREF _Toc178421633 \h </w:instrText>
      </w:r>
      <w:r w:rsidRPr="00C770F4">
        <w:rPr>
          <w:b w:val="0"/>
          <w:noProof/>
          <w:sz w:val="18"/>
        </w:rPr>
      </w:r>
      <w:r w:rsidRPr="00C770F4">
        <w:rPr>
          <w:b w:val="0"/>
          <w:noProof/>
          <w:sz w:val="18"/>
        </w:rPr>
        <w:fldChar w:fldCharType="separate"/>
      </w:r>
      <w:r w:rsidR="00D20D11">
        <w:rPr>
          <w:b w:val="0"/>
          <w:noProof/>
          <w:sz w:val="18"/>
        </w:rPr>
        <w:t>87</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16GA</w:t>
      </w:r>
      <w:r>
        <w:rPr>
          <w:noProof/>
        </w:rPr>
        <w:tab/>
        <w:t>Evaluation other than evaluation under subsection 9D(1), (2) or (3) or section 25 of the Act</w:t>
      </w:r>
      <w:r w:rsidRPr="00C770F4">
        <w:rPr>
          <w:noProof/>
        </w:rPr>
        <w:tab/>
      </w:r>
      <w:r w:rsidRPr="00C770F4">
        <w:rPr>
          <w:noProof/>
        </w:rPr>
        <w:fldChar w:fldCharType="begin"/>
      </w:r>
      <w:r w:rsidRPr="00C770F4">
        <w:rPr>
          <w:noProof/>
        </w:rPr>
        <w:instrText xml:space="preserve"> PAGEREF _Toc178421634 \h </w:instrText>
      </w:r>
      <w:r w:rsidRPr="00C770F4">
        <w:rPr>
          <w:noProof/>
        </w:rPr>
      </w:r>
      <w:r w:rsidRPr="00C770F4">
        <w:rPr>
          <w:noProof/>
        </w:rPr>
        <w:fldChar w:fldCharType="separate"/>
      </w:r>
      <w:r w:rsidR="00D20D11">
        <w:rPr>
          <w:noProof/>
        </w:rPr>
        <w:t>87</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3—Class 2, Class 3 and Class 4 biologicals</w:t>
      </w:r>
      <w:r w:rsidRPr="00C770F4">
        <w:rPr>
          <w:b w:val="0"/>
          <w:noProof/>
          <w:sz w:val="18"/>
        </w:rPr>
        <w:tab/>
      </w:r>
      <w:r w:rsidRPr="00C770F4">
        <w:rPr>
          <w:b w:val="0"/>
          <w:noProof/>
          <w:sz w:val="18"/>
        </w:rPr>
        <w:fldChar w:fldCharType="begin"/>
      </w:r>
      <w:r w:rsidRPr="00C770F4">
        <w:rPr>
          <w:b w:val="0"/>
          <w:noProof/>
          <w:sz w:val="18"/>
        </w:rPr>
        <w:instrText xml:space="preserve"> PAGEREF _Toc178421635 \h </w:instrText>
      </w:r>
      <w:r w:rsidRPr="00C770F4">
        <w:rPr>
          <w:b w:val="0"/>
          <w:noProof/>
          <w:sz w:val="18"/>
        </w:rPr>
      </w:r>
      <w:r w:rsidRPr="00C770F4">
        <w:rPr>
          <w:b w:val="0"/>
          <w:noProof/>
          <w:sz w:val="18"/>
        </w:rPr>
        <w:fldChar w:fldCharType="separate"/>
      </w:r>
      <w:r w:rsidR="00D20D11">
        <w:rPr>
          <w:b w:val="0"/>
          <w:noProof/>
          <w:sz w:val="18"/>
        </w:rPr>
        <w:t>88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16GC</w:t>
      </w:r>
      <w:r>
        <w:rPr>
          <w:noProof/>
        </w:rPr>
        <w:tab/>
        <w:t>Notification of preliminary assessment of applications and periods within which certain evaluations must be made</w:t>
      </w:r>
      <w:r w:rsidRPr="00C770F4">
        <w:rPr>
          <w:noProof/>
        </w:rPr>
        <w:tab/>
      </w:r>
      <w:r w:rsidRPr="00C770F4">
        <w:rPr>
          <w:noProof/>
        </w:rPr>
        <w:fldChar w:fldCharType="begin"/>
      </w:r>
      <w:r w:rsidRPr="00C770F4">
        <w:rPr>
          <w:noProof/>
        </w:rPr>
        <w:instrText xml:space="preserve"> PAGEREF _Toc178421636 \h </w:instrText>
      </w:r>
      <w:r w:rsidRPr="00C770F4">
        <w:rPr>
          <w:noProof/>
        </w:rPr>
      </w:r>
      <w:r w:rsidRPr="00C770F4">
        <w:rPr>
          <w:noProof/>
        </w:rPr>
        <w:fldChar w:fldCharType="separate"/>
      </w:r>
      <w:r w:rsidR="00D20D11">
        <w:rPr>
          <w:noProof/>
        </w:rPr>
        <w:t>88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16GD</w:t>
      </w:r>
      <w:r>
        <w:rPr>
          <w:noProof/>
        </w:rPr>
        <w:tab/>
        <w:t>Notification of effective request and period within which certain applications must be decided</w:t>
      </w:r>
      <w:r w:rsidRPr="00C770F4">
        <w:rPr>
          <w:noProof/>
        </w:rPr>
        <w:tab/>
      </w:r>
      <w:r w:rsidRPr="00C770F4">
        <w:rPr>
          <w:noProof/>
        </w:rPr>
        <w:fldChar w:fldCharType="begin"/>
      </w:r>
      <w:r w:rsidRPr="00C770F4">
        <w:rPr>
          <w:noProof/>
        </w:rPr>
        <w:instrText xml:space="preserve"> PAGEREF _Toc178421637 \h </w:instrText>
      </w:r>
      <w:r w:rsidRPr="00C770F4">
        <w:rPr>
          <w:noProof/>
        </w:rPr>
      </w:r>
      <w:r w:rsidRPr="00C770F4">
        <w:rPr>
          <w:noProof/>
        </w:rPr>
        <w:fldChar w:fldCharType="separate"/>
      </w:r>
      <w:r w:rsidR="00D20D11">
        <w:rPr>
          <w:noProof/>
        </w:rPr>
        <w:t>88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16GE</w:t>
      </w:r>
      <w:r>
        <w:rPr>
          <w:noProof/>
        </w:rPr>
        <w:tab/>
        <w:t>Failure to decide an application within specified time</w:t>
      </w:r>
      <w:r w:rsidRPr="00C770F4">
        <w:rPr>
          <w:noProof/>
        </w:rPr>
        <w:tab/>
      </w:r>
      <w:r w:rsidRPr="00C770F4">
        <w:rPr>
          <w:noProof/>
        </w:rPr>
        <w:fldChar w:fldCharType="begin"/>
      </w:r>
      <w:r w:rsidRPr="00C770F4">
        <w:rPr>
          <w:noProof/>
        </w:rPr>
        <w:instrText xml:space="preserve"> PAGEREF _Toc178421638 \h </w:instrText>
      </w:r>
      <w:r w:rsidRPr="00C770F4">
        <w:rPr>
          <w:noProof/>
        </w:rPr>
      </w:r>
      <w:r w:rsidRPr="00C770F4">
        <w:rPr>
          <w:noProof/>
        </w:rPr>
        <w:fldChar w:fldCharType="separate"/>
      </w:r>
      <w:r w:rsidR="00D20D11">
        <w:rPr>
          <w:noProof/>
        </w:rPr>
        <w:t>88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16GF</w:t>
      </w:r>
      <w:r>
        <w:rPr>
          <w:noProof/>
        </w:rPr>
        <w:tab/>
        <w:t>Evaluation, other than evaluation under subsection 9D(3A) or (3AA) or section 32DE of the Act</w:t>
      </w:r>
      <w:r w:rsidRPr="00C770F4">
        <w:rPr>
          <w:noProof/>
        </w:rPr>
        <w:tab/>
      </w:r>
      <w:r w:rsidRPr="00C770F4">
        <w:rPr>
          <w:noProof/>
        </w:rPr>
        <w:fldChar w:fldCharType="begin"/>
      </w:r>
      <w:r w:rsidRPr="00C770F4">
        <w:rPr>
          <w:noProof/>
        </w:rPr>
        <w:instrText xml:space="preserve"> PAGEREF _Toc178421639 \h </w:instrText>
      </w:r>
      <w:r w:rsidRPr="00C770F4">
        <w:rPr>
          <w:noProof/>
        </w:rPr>
      </w:r>
      <w:r w:rsidRPr="00C770F4">
        <w:rPr>
          <w:noProof/>
        </w:rPr>
        <w:fldChar w:fldCharType="separate"/>
      </w:r>
      <w:r w:rsidR="00D20D11">
        <w:rPr>
          <w:noProof/>
        </w:rPr>
        <w:t>88</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4—Complementary medicines and certain other listed medicines</w:t>
      </w:r>
      <w:r w:rsidRPr="00C770F4">
        <w:rPr>
          <w:b w:val="0"/>
          <w:noProof/>
          <w:sz w:val="18"/>
        </w:rPr>
        <w:tab/>
      </w:r>
      <w:r w:rsidRPr="00C770F4">
        <w:rPr>
          <w:b w:val="0"/>
          <w:noProof/>
          <w:sz w:val="18"/>
        </w:rPr>
        <w:fldChar w:fldCharType="begin"/>
      </w:r>
      <w:r w:rsidRPr="00C770F4">
        <w:rPr>
          <w:b w:val="0"/>
          <w:noProof/>
          <w:sz w:val="18"/>
        </w:rPr>
        <w:instrText xml:space="preserve"> PAGEREF _Toc178421640 \h </w:instrText>
      </w:r>
      <w:r w:rsidRPr="00C770F4">
        <w:rPr>
          <w:b w:val="0"/>
          <w:noProof/>
          <w:sz w:val="18"/>
        </w:rPr>
      </w:r>
      <w:r w:rsidRPr="00C770F4">
        <w:rPr>
          <w:b w:val="0"/>
          <w:noProof/>
          <w:sz w:val="18"/>
        </w:rPr>
        <w:fldChar w:fldCharType="separate"/>
      </w:r>
      <w:r w:rsidR="00D20D11">
        <w:rPr>
          <w:b w:val="0"/>
          <w:noProof/>
          <w:sz w:val="18"/>
        </w:rPr>
        <w:t>90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16GG</w:t>
      </w:r>
      <w:r>
        <w:rPr>
          <w:noProof/>
        </w:rPr>
        <w:tab/>
        <w:t>Variation of certain entries in the Register—notification of effective requests and period within which decisions must be made</w:t>
      </w:r>
      <w:r w:rsidRPr="00C770F4">
        <w:rPr>
          <w:noProof/>
        </w:rPr>
        <w:tab/>
      </w:r>
      <w:r w:rsidRPr="00C770F4">
        <w:rPr>
          <w:noProof/>
        </w:rPr>
        <w:fldChar w:fldCharType="begin"/>
      </w:r>
      <w:r w:rsidRPr="00C770F4">
        <w:rPr>
          <w:noProof/>
        </w:rPr>
        <w:instrText xml:space="preserve"> PAGEREF _Toc178421641 \h </w:instrText>
      </w:r>
      <w:r w:rsidRPr="00C770F4">
        <w:rPr>
          <w:noProof/>
        </w:rPr>
      </w:r>
      <w:r w:rsidRPr="00C770F4">
        <w:rPr>
          <w:noProof/>
        </w:rPr>
        <w:fldChar w:fldCharType="separate"/>
      </w:r>
      <w:r w:rsidR="00D20D11">
        <w:rPr>
          <w:noProof/>
        </w:rPr>
        <w:t>90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lastRenderedPageBreak/>
        <w:t>16GH</w:t>
      </w:r>
      <w:r>
        <w:rPr>
          <w:noProof/>
        </w:rPr>
        <w:tab/>
        <w:t>Registration and listing of certain medicines—notification of preliminary assessment of applications and period within which evaluations must be completed</w:t>
      </w:r>
      <w:r w:rsidRPr="00C770F4">
        <w:rPr>
          <w:noProof/>
        </w:rPr>
        <w:tab/>
      </w:r>
      <w:r w:rsidRPr="00C770F4">
        <w:rPr>
          <w:noProof/>
        </w:rPr>
        <w:fldChar w:fldCharType="begin"/>
      </w:r>
      <w:r w:rsidRPr="00C770F4">
        <w:rPr>
          <w:noProof/>
        </w:rPr>
        <w:instrText xml:space="preserve"> PAGEREF _Toc178421642 \h </w:instrText>
      </w:r>
      <w:r w:rsidRPr="00C770F4">
        <w:rPr>
          <w:noProof/>
        </w:rPr>
      </w:r>
      <w:r w:rsidRPr="00C770F4">
        <w:rPr>
          <w:noProof/>
        </w:rPr>
        <w:fldChar w:fldCharType="separate"/>
      </w:r>
      <w:r w:rsidR="00D20D11">
        <w:rPr>
          <w:noProof/>
        </w:rPr>
        <w:t>91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16GI</w:t>
      </w:r>
      <w:r>
        <w:rPr>
          <w:noProof/>
        </w:rPr>
        <w:tab/>
        <w:t>Registration and listing of certain medicines—notification of preliminary assessment of applications and period within which decisions on recommendations must be made</w:t>
      </w:r>
      <w:r w:rsidRPr="00C770F4">
        <w:rPr>
          <w:noProof/>
        </w:rPr>
        <w:tab/>
      </w:r>
      <w:r w:rsidRPr="00C770F4">
        <w:rPr>
          <w:noProof/>
        </w:rPr>
        <w:fldChar w:fldCharType="begin"/>
      </w:r>
      <w:r w:rsidRPr="00C770F4">
        <w:rPr>
          <w:noProof/>
        </w:rPr>
        <w:instrText xml:space="preserve"> PAGEREF _Toc178421643 \h </w:instrText>
      </w:r>
      <w:r w:rsidRPr="00C770F4">
        <w:rPr>
          <w:noProof/>
        </w:rPr>
      </w:r>
      <w:r w:rsidRPr="00C770F4">
        <w:rPr>
          <w:noProof/>
        </w:rPr>
        <w:fldChar w:fldCharType="separate"/>
      </w:r>
      <w:r w:rsidR="00D20D11">
        <w:rPr>
          <w:noProof/>
        </w:rPr>
        <w:t>92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16GIA</w:t>
      </w:r>
      <w:r>
        <w:rPr>
          <w:noProof/>
        </w:rPr>
        <w:tab/>
        <w:t>Period for paying evaluation fee for application under subsection 26BD(1) of the Act</w:t>
      </w:r>
      <w:r w:rsidRPr="00C770F4">
        <w:rPr>
          <w:noProof/>
        </w:rPr>
        <w:tab/>
      </w:r>
      <w:r w:rsidRPr="00C770F4">
        <w:rPr>
          <w:noProof/>
        </w:rPr>
        <w:fldChar w:fldCharType="begin"/>
      </w:r>
      <w:r w:rsidRPr="00C770F4">
        <w:rPr>
          <w:noProof/>
        </w:rPr>
        <w:instrText xml:space="preserve"> PAGEREF _Toc178421644 \h </w:instrText>
      </w:r>
      <w:r w:rsidRPr="00C770F4">
        <w:rPr>
          <w:noProof/>
        </w:rPr>
      </w:r>
      <w:r w:rsidRPr="00C770F4">
        <w:rPr>
          <w:noProof/>
        </w:rPr>
        <w:fldChar w:fldCharType="separate"/>
      </w:r>
      <w:r w:rsidR="00D20D11">
        <w:rPr>
          <w:noProof/>
        </w:rPr>
        <w:t>94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16GJ</w:t>
      </w:r>
      <w:r>
        <w:rPr>
          <w:noProof/>
        </w:rPr>
        <w:tab/>
        <w:t>Determination of competent regulatory authority of a foreign country or foreign jurisdiction in relation to evaluation of applications</w:t>
      </w:r>
      <w:r w:rsidRPr="00C770F4">
        <w:rPr>
          <w:noProof/>
        </w:rPr>
        <w:tab/>
      </w:r>
      <w:r w:rsidRPr="00C770F4">
        <w:rPr>
          <w:noProof/>
        </w:rPr>
        <w:fldChar w:fldCharType="begin"/>
      </w:r>
      <w:r w:rsidRPr="00C770F4">
        <w:rPr>
          <w:noProof/>
        </w:rPr>
        <w:instrText xml:space="preserve"> PAGEREF _Toc178421645 \h </w:instrText>
      </w:r>
      <w:r w:rsidRPr="00C770F4">
        <w:rPr>
          <w:noProof/>
        </w:rPr>
      </w:r>
      <w:r w:rsidRPr="00C770F4">
        <w:rPr>
          <w:noProof/>
        </w:rPr>
        <w:fldChar w:fldCharType="separate"/>
      </w:r>
      <w:r w:rsidR="00D20D11">
        <w:rPr>
          <w:noProof/>
        </w:rPr>
        <w:t>94</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3B—Designated orphan drugs</w:t>
      </w:r>
      <w:r w:rsidRPr="00C770F4">
        <w:rPr>
          <w:b w:val="0"/>
          <w:noProof/>
          <w:sz w:val="18"/>
        </w:rPr>
        <w:tab/>
      </w:r>
      <w:r w:rsidRPr="00C770F4">
        <w:rPr>
          <w:b w:val="0"/>
          <w:noProof/>
          <w:sz w:val="18"/>
        </w:rPr>
        <w:fldChar w:fldCharType="begin"/>
      </w:r>
      <w:r w:rsidRPr="00C770F4">
        <w:rPr>
          <w:b w:val="0"/>
          <w:noProof/>
          <w:sz w:val="18"/>
        </w:rPr>
        <w:instrText xml:space="preserve"> PAGEREF _Toc178421646 \h </w:instrText>
      </w:r>
      <w:r w:rsidRPr="00C770F4">
        <w:rPr>
          <w:b w:val="0"/>
          <w:noProof/>
          <w:sz w:val="18"/>
        </w:rPr>
      </w:r>
      <w:r w:rsidRPr="00C770F4">
        <w:rPr>
          <w:b w:val="0"/>
          <w:noProof/>
          <w:sz w:val="18"/>
        </w:rPr>
        <w:fldChar w:fldCharType="separate"/>
      </w:r>
      <w:r w:rsidR="00D20D11">
        <w:rPr>
          <w:b w:val="0"/>
          <w:noProof/>
          <w:sz w:val="18"/>
        </w:rPr>
        <w:t>96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16H</w:t>
      </w:r>
      <w:r>
        <w:rPr>
          <w:noProof/>
        </w:rPr>
        <w:tab/>
        <w:t>Application to designate medicine as orphan drug</w:t>
      </w:r>
      <w:r w:rsidRPr="00C770F4">
        <w:rPr>
          <w:noProof/>
        </w:rPr>
        <w:tab/>
      </w:r>
      <w:r w:rsidRPr="00C770F4">
        <w:rPr>
          <w:noProof/>
        </w:rPr>
        <w:fldChar w:fldCharType="begin"/>
      </w:r>
      <w:r w:rsidRPr="00C770F4">
        <w:rPr>
          <w:noProof/>
        </w:rPr>
        <w:instrText xml:space="preserve"> PAGEREF _Toc178421647 \h </w:instrText>
      </w:r>
      <w:r w:rsidRPr="00C770F4">
        <w:rPr>
          <w:noProof/>
        </w:rPr>
      </w:r>
      <w:r w:rsidRPr="00C770F4">
        <w:rPr>
          <w:noProof/>
        </w:rPr>
        <w:fldChar w:fldCharType="separate"/>
      </w:r>
      <w:r w:rsidR="00D20D11">
        <w:rPr>
          <w:noProof/>
        </w:rPr>
        <w:t>96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16J</w:t>
      </w:r>
      <w:r>
        <w:rPr>
          <w:noProof/>
        </w:rPr>
        <w:tab/>
        <w:t>Designation of medicine as orphan drug</w:t>
      </w:r>
      <w:r w:rsidRPr="00C770F4">
        <w:rPr>
          <w:noProof/>
        </w:rPr>
        <w:tab/>
      </w:r>
      <w:r w:rsidRPr="00C770F4">
        <w:rPr>
          <w:noProof/>
        </w:rPr>
        <w:fldChar w:fldCharType="begin"/>
      </w:r>
      <w:r w:rsidRPr="00C770F4">
        <w:rPr>
          <w:noProof/>
        </w:rPr>
        <w:instrText xml:space="preserve"> PAGEREF _Toc178421648 \h </w:instrText>
      </w:r>
      <w:r w:rsidRPr="00C770F4">
        <w:rPr>
          <w:noProof/>
        </w:rPr>
      </w:r>
      <w:r w:rsidRPr="00C770F4">
        <w:rPr>
          <w:noProof/>
        </w:rPr>
        <w:fldChar w:fldCharType="separate"/>
      </w:r>
      <w:r w:rsidR="00D20D11">
        <w:rPr>
          <w:noProof/>
        </w:rPr>
        <w:t>96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16K</w:t>
      </w:r>
      <w:r>
        <w:rPr>
          <w:noProof/>
        </w:rPr>
        <w:tab/>
        <w:t>Period during which designation is in force</w:t>
      </w:r>
      <w:r w:rsidRPr="00C770F4">
        <w:rPr>
          <w:noProof/>
        </w:rPr>
        <w:tab/>
      </w:r>
      <w:r w:rsidRPr="00C770F4">
        <w:rPr>
          <w:noProof/>
        </w:rPr>
        <w:fldChar w:fldCharType="begin"/>
      </w:r>
      <w:r w:rsidRPr="00C770F4">
        <w:rPr>
          <w:noProof/>
        </w:rPr>
        <w:instrText xml:space="preserve"> PAGEREF _Toc178421649 \h </w:instrText>
      </w:r>
      <w:r w:rsidRPr="00C770F4">
        <w:rPr>
          <w:noProof/>
        </w:rPr>
      </w:r>
      <w:r w:rsidRPr="00C770F4">
        <w:rPr>
          <w:noProof/>
        </w:rPr>
        <w:fldChar w:fldCharType="separate"/>
      </w:r>
      <w:r w:rsidR="00D20D11">
        <w:rPr>
          <w:noProof/>
        </w:rPr>
        <w:t>98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16L</w:t>
      </w:r>
      <w:r>
        <w:rPr>
          <w:noProof/>
        </w:rPr>
        <w:tab/>
        <w:t>Extension of designation</w:t>
      </w:r>
      <w:r w:rsidRPr="00C770F4">
        <w:rPr>
          <w:noProof/>
        </w:rPr>
        <w:tab/>
      </w:r>
      <w:r w:rsidRPr="00C770F4">
        <w:rPr>
          <w:noProof/>
        </w:rPr>
        <w:fldChar w:fldCharType="begin"/>
      </w:r>
      <w:r w:rsidRPr="00C770F4">
        <w:rPr>
          <w:noProof/>
        </w:rPr>
        <w:instrText xml:space="preserve"> PAGEREF _Toc178421650 \h </w:instrText>
      </w:r>
      <w:r w:rsidRPr="00C770F4">
        <w:rPr>
          <w:noProof/>
        </w:rPr>
      </w:r>
      <w:r w:rsidRPr="00C770F4">
        <w:rPr>
          <w:noProof/>
        </w:rPr>
        <w:fldChar w:fldCharType="separate"/>
      </w:r>
      <w:r w:rsidR="00D20D11">
        <w:rPr>
          <w:noProof/>
        </w:rPr>
        <w:t>98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16M</w:t>
      </w:r>
      <w:r>
        <w:rPr>
          <w:noProof/>
        </w:rPr>
        <w:tab/>
        <w:t>Revocation of designation</w:t>
      </w:r>
      <w:r w:rsidRPr="00C770F4">
        <w:rPr>
          <w:noProof/>
        </w:rPr>
        <w:tab/>
      </w:r>
      <w:r w:rsidRPr="00C770F4">
        <w:rPr>
          <w:noProof/>
        </w:rPr>
        <w:fldChar w:fldCharType="begin"/>
      </w:r>
      <w:r w:rsidRPr="00C770F4">
        <w:rPr>
          <w:noProof/>
        </w:rPr>
        <w:instrText xml:space="preserve"> PAGEREF _Toc178421651 \h </w:instrText>
      </w:r>
      <w:r w:rsidRPr="00C770F4">
        <w:rPr>
          <w:noProof/>
        </w:rPr>
      </w:r>
      <w:r w:rsidRPr="00C770F4">
        <w:rPr>
          <w:noProof/>
        </w:rPr>
        <w:fldChar w:fldCharType="separate"/>
      </w:r>
      <w:r w:rsidR="00D20D11">
        <w:rPr>
          <w:noProof/>
        </w:rPr>
        <w:t>99</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3C—Therapeutic goods (priority applicant) determinations</w:t>
      </w:r>
      <w:r w:rsidRPr="00C770F4">
        <w:rPr>
          <w:b w:val="0"/>
          <w:noProof/>
          <w:sz w:val="18"/>
        </w:rPr>
        <w:tab/>
      </w:r>
      <w:r w:rsidRPr="00C770F4">
        <w:rPr>
          <w:b w:val="0"/>
          <w:noProof/>
          <w:sz w:val="18"/>
        </w:rPr>
        <w:fldChar w:fldCharType="begin"/>
      </w:r>
      <w:r w:rsidRPr="00C770F4">
        <w:rPr>
          <w:b w:val="0"/>
          <w:noProof/>
          <w:sz w:val="18"/>
        </w:rPr>
        <w:instrText xml:space="preserve"> PAGEREF _Toc178421652 \h </w:instrText>
      </w:r>
      <w:r w:rsidRPr="00C770F4">
        <w:rPr>
          <w:b w:val="0"/>
          <w:noProof/>
          <w:sz w:val="18"/>
        </w:rPr>
      </w:r>
      <w:r w:rsidRPr="00C770F4">
        <w:rPr>
          <w:b w:val="0"/>
          <w:noProof/>
          <w:sz w:val="18"/>
        </w:rPr>
        <w:fldChar w:fldCharType="separate"/>
      </w:r>
      <w:r w:rsidR="00D20D11">
        <w:rPr>
          <w:b w:val="0"/>
          <w:noProof/>
          <w:sz w:val="18"/>
        </w:rPr>
        <w:t>100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16P</w:t>
      </w:r>
      <w:r>
        <w:rPr>
          <w:noProof/>
        </w:rPr>
        <w:tab/>
        <w:t>Application of Part</w:t>
      </w:r>
      <w:r w:rsidRPr="00C770F4">
        <w:rPr>
          <w:noProof/>
        </w:rPr>
        <w:tab/>
      </w:r>
      <w:r w:rsidRPr="00C770F4">
        <w:rPr>
          <w:noProof/>
        </w:rPr>
        <w:fldChar w:fldCharType="begin"/>
      </w:r>
      <w:r w:rsidRPr="00C770F4">
        <w:rPr>
          <w:noProof/>
        </w:rPr>
        <w:instrText xml:space="preserve"> PAGEREF _Toc178421653 \h </w:instrText>
      </w:r>
      <w:r w:rsidRPr="00C770F4">
        <w:rPr>
          <w:noProof/>
        </w:rPr>
      </w:r>
      <w:r w:rsidRPr="00C770F4">
        <w:rPr>
          <w:noProof/>
        </w:rPr>
        <w:fldChar w:fldCharType="separate"/>
      </w:r>
      <w:r w:rsidR="00D20D11">
        <w:rPr>
          <w:noProof/>
        </w:rPr>
        <w:t>100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16Q</w:t>
      </w:r>
      <w:r>
        <w:rPr>
          <w:noProof/>
        </w:rPr>
        <w:tab/>
        <w:t>Application for therapeutic goods (priority applicant) determination</w:t>
      </w:r>
      <w:r w:rsidRPr="00C770F4">
        <w:rPr>
          <w:noProof/>
        </w:rPr>
        <w:tab/>
      </w:r>
      <w:r w:rsidRPr="00C770F4">
        <w:rPr>
          <w:noProof/>
        </w:rPr>
        <w:fldChar w:fldCharType="begin"/>
      </w:r>
      <w:r w:rsidRPr="00C770F4">
        <w:rPr>
          <w:noProof/>
        </w:rPr>
        <w:instrText xml:space="preserve"> PAGEREF _Toc178421654 \h </w:instrText>
      </w:r>
      <w:r w:rsidRPr="00C770F4">
        <w:rPr>
          <w:noProof/>
        </w:rPr>
      </w:r>
      <w:r w:rsidRPr="00C770F4">
        <w:rPr>
          <w:noProof/>
        </w:rPr>
        <w:fldChar w:fldCharType="separate"/>
      </w:r>
      <w:r w:rsidR="00D20D11">
        <w:rPr>
          <w:noProof/>
        </w:rPr>
        <w:t>100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16R</w:t>
      </w:r>
      <w:r>
        <w:rPr>
          <w:noProof/>
        </w:rPr>
        <w:tab/>
        <w:t>Making of therapeutic goods (priority applicant) determination</w:t>
      </w:r>
      <w:r w:rsidRPr="00C770F4">
        <w:rPr>
          <w:noProof/>
        </w:rPr>
        <w:tab/>
      </w:r>
      <w:r w:rsidRPr="00C770F4">
        <w:rPr>
          <w:noProof/>
        </w:rPr>
        <w:fldChar w:fldCharType="begin"/>
      </w:r>
      <w:r w:rsidRPr="00C770F4">
        <w:rPr>
          <w:noProof/>
        </w:rPr>
        <w:instrText xml:space="preserve"> PAGEREF _Toc178421655 \h </w:instrText>
      </w:r>
      <w:r w:rsidRPr="00C770F4">
        <w:rPr>
          <w:noProof/>
        </w:rPr>
      </w:r>
      <w:r w:rsidRPr="00C770F4">
        <w:rPr>
          <w:noProof/>
        </w:rPr>
        <w:fldChar w:fldCharType="separate"/>
      </w:r>
      <w:r w:rsidR="00D20D11">
        <w:rPr>
          <w:noProof/>
        </w:rPr>
        <w:t>100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16S</w:t>
      </w:r>
      <w:r>
        <w:rPr>
          <w:noProof/>
        </w:rPr>
        <w:tab/>
        <w:t>Period during which therapeutic goods (priority applicant) determination is in force</w:t>
      </w:r>
      <w:r w:rsidRPr="00C770F4">
        <w:rPr>
          <w:noProof/>
        </w:rPr>
        <w:tab/>
      </w:r>
      <w:r w:rsidRPr="00C770F4">
        <w:rPr>
          <w:noProof/>
        </w:rPr>
        <w:fldChar w:fldCharType="begin"/>
      </w:r>
      <w:r w:rsidRPr="00C770F4">
        <w:rPr>
          <w:noProof/>
        </w:rPr>
        <w:instrText xml:space="preserve"> PAGEREF _Toc178421656 \h </w:instrText>
      </w:r>
      <w:r w:rsidRPr="00C770F4">
        <w:rPr>
          <w:noProof/>
        </w:rPr>
      </w:r>
      <w:r w:rsidRPr="00C770F4">
        <w:rPr>
          <w:noProof/>
        </w:rPr>
        <w:fldChar w:fldCharType="separate"/>
      </w:r>
      <w:r w:rsidR="00D20D11">
        <w:rPr>
          <w:noProof/>
        </w:rPr>
        <w:t>101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16T</w:t>
      </w:r>
      <w:r>
        <w:rPr>
          <w:noProof/>
        </w:rPr>
        <w:tab/>
        <w:t>Revocation of therapeutic goods (priority applicant) determination</w:t>
      </w:r>
      <w:r w:rsidRPr="00C770F4">
        <w:rPr>
          <w:noProof/>
        </w:rPr>
        <w:tab/>
      </w:r>
      <w:r w:rsidRPr="00C770F4">
        <w:rPr>
          <w:noProof/>
        </w:rPr>
        <w:fldChar w:fldCharType="begin"/>
      </w:r>
      <w:r w:rsidRPr="00C770F4">
        <w:rPr>
          <w:noProof/>
        </w:rPr>
        <w:instrText xml:space="preserve"> PAGEREF _Toc178421657 \h </w:instrText>
      </w:r>
      <w:r w:rsidRPr="00C770F4">
        <w:rPr>
          <w:noProof/>
        </w:rPr>
      </w:r>
      <w:r w:rsidRPr="00C770F4">
        <w:rPr>
          <w:noProof/>
        </w:rPr>
        <w:fldChar w:fldCharType="separate"/>
      </w:r>
      <w:r w:rsidR="00D20D11">
        <w:rPr>
          <w:noProof/>
        </w:rPr>
        <w:t>102</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3D—Biologicals (priority applicant) determinations</w:t>
      </w:r>
      <w:r w:rsidRPr="00C770F4">
        <w:rPr>
          <w:b w:val="0"/>
          <w:noProof/>
          <w:sz w:val="18"/>
        </w:rPr>
        <w:tab/>
      </w:r>
      <w:r w:rsidRPr="00C770F4">
        <w:rPr>
          <w:b w:val="0"/>
          <w:noProof/>
          <w:sz w:val="18"/>
        </w:rPr>
        <w:fldChar w:fldCharType="begin"/>
      </w:r>
      <w:r w:rsidRPr="00C770F4">
        <w:rPr>
          <w:b w:val="0"/>
          <w:noProof/>
          <w:sz w:val="18"/>
        </w:rPr>
        <w:instrText xml:space="preserve"> PAGEREF _Toc178421658 \h </w:instrText>
      </w:r>
      <w:r w:rsidRPr="00C770F4">
        <w:rPr>
          <w:b w:val="0"/>
          <w:noProof/>
          <w:sz w:val="18"/>
        </w:rPr>
      </w:r>
      <w:r w:rsidRPr="00C770F4">
        <w:rPr>
          <w:b w:val="0"/>
          <w:noProof/>
          <w:sz w:val="18"/>
        </w:rPr>
        <w:fldChar w:fldCharType="separate"/>
      </w:r>
      <w:r w:rsidR="00D20D11">
        <w:rPr>
          <w:b w:val="0"/>
          <w:noProof/>
          <w:sz w:val="18"/>
        </w:rPr>
        <w:t>103</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16U</w:t>
      </w:r>
      <w:r>
        <w:rPr>
          <w:noProof/>
        </w:rPr>
        <w:tab/>
        <w:t>Application of Part</w:t>
      </w:r>
      <w:r w:rsidRPr="00C770F4">
        <w:rPr>
          <w:noProof/>
        </w:rPr>
        <w:tab/>
      </w:r>
      <w:r w:rsidRPr="00C770F4">
        <w:rPr>
          <w:noProof/>
        </w:rPr>
        <w:fldChar w:fldCharType="begin"/>
      </w:r>
      <w:r w:rsidRPr="00C770F4">
        <w:rPr>
          <w:noProof/>
        </w:rPr>
        <w:instrText xml:space="preserve"> PAGEREF _Toc178421659 \h </w:instrText>
      </w:r>
      <w:r w:rsidRPr="00C770F4">
        <w:rPr>
          <w:noProof/>
        </w:rPr>
      </w:r>
      <w:r w:rsidRPr="00C770F4">
        <w:rPr>
          <w:noProof/>
        </w:rPr>
        <w:fldChar w:fldCharType="separate"/>
      </w:r>
      <w:r w:rsidR="00D20D11">
        <w:rPr>
          <w:noProof/>
        </w:rPr>
        <w:t>103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16V</w:t>
      </w:r>
      <w:r>
        <w:rPr>
          <w:noProof/>
        </w:rPr>
        <w:tab/>
        <w:t>Application for biologicals (priority applicant) determination</w:t>
      </w:r>
      <w:r w:rsidRPr="00C770F4">
        <w:rPr>
          <w:noProof/>
        </w:rPr>
        <w:tab/>
      </w:r>
      <w:r w:rsidRPr="00C770F4">
        <w:rPr>
          <w:noProof/>
        </w:rPr>
        <w:fldChar w:fldCharType="begin"/>
      </w:r>
      <w:r w:rsidRPr="00C770F4">
        <w:rPr>
          <w:noProof/>
        </w:rPr>
        <w:instrText xml:space="preserve"> PAGEREF _Toc178421660 \h </w:instrText>
      </w:r>
      <w:r w:rsidRPr="00C770F4">
        <w:rPr>
          <w:noProof/>
        </w:rPr>
      </w:r>
      <w:r w:rsidRPr="00C770F4">
        <w:rPr>
          <w:noProof/>
        </w:rPr>
        <w:fldChar w:fldCharType="separate"/>
      </w:r>
      <w:r w:rsidR="00D20D11">
        <w:rPr>
          <w:noProof/>
        </w:rPr>
        <w:t>103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16W</w:t>
      </w:r>
      <w:r>
        <w:rPr>
          <w:noProof/>
        </w:rPr>
        <w:tab/>
        <w:t>Making of biologicals (priority applicant) determination</w:t>
      </w:r>
      <w:r w:rsidRPr="00C770F4">
        <w:rPr>
          <w:noProof/>
        </w:rPr>
        <w:tab/>
      </w:r>
      <w:r w:rsidRPr="00C770F4">
        <w:rPr>
          <w:noProof/>
        </w:rPr>
        <w:fldChar w:fldCharType="begin"/>
      </w:r>
      <w:r w:rsidRPr="00C770F4">
        <w:rPr>
          <w:noProof/>
        </w:rPr>
        <w:instrText xml:space="preserve"> PAGEREF _Toc178421661 \h </w:instrText>
      </w:r>
      <w:r w:rsidRPr="00C770F4">
        <w:rPr>
          <w:noProof/>
        </w:rPr>
      </w:r>
      <w:r w:rsidRPr="00C770F4">
        <w:rPr>
          <w:noProof/>
        </w:rPr>
        <w:fldChar w:fldCharType="separate"/>
      </w:r>
      <w:r w:rsidR="00D20D11">
        <w:rPr>
          <w:noProof/>
        </w:rPr>
        <w:t>103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16X</w:t>
      </w:r>
      <w:r>
        <w:rPr>
          <w:noProof/>
        </w:rPr>
        <w:tab/>
        <w:t>Period during which biologicals (priority applicant) determination is in force</w:t>
      </w:r>
      <w:r w:rsidRPr="00C770F4">
        <w:rPr>
          <w:noProof/>
        </w:rPr>
        <w:tab/>
      </w:r>
      <w:r w:rsidRPr="00C770F4">
        <w:rPr>
          <w:noProof/>
        </w:rPr>
        <w:fldChar w:fldCharType="begin"/>
      </w:r>
      <w:r w:rsidRPr="00C770F4">
        <w:rPr>
          <w:noProof/>
        </w:rPr>
        <w:instrText xml:space="preserve"> PAGEREF _Toc178421662 \h </w:instrText>
      </w:r>
      <w:r w:rsidRPr="00C770F4">
        <w:rPr>
          <w:noProof/>
        </w:rPr>
      </w:r>
      <w:r w:rsidRPr="00C770F4">
        <w:rPr>
          <w:noProof/>
        </w:rPr>
        <w:fldChar w:fldCharType="separate"/>
      </w:r>
      <w:r w:rsidR="00D20D11">
        <w:rPr>
          <w:noProof/>
        </w:rPr>
        <w:t>104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16Y</w:t>
      </w:r>
      <w:r>
        <w:rPr>
          <w:noProof/>
        </w:rPr>
        <w:tab/>
        <w:t>Revocation of biologicals (priority applicant) determination</w:t>
      </w:r>
      <w:r w:rsidRPr="00C770F4">
        <w:rPr>
          <w:noProof/>
        </w:rPr>
        <w:tab/>
      </w:r>
      <w:r w:rsidRPr="00C770F4">
        <w:rPr>
          <w:noProof/>
        </w:rPr>
        <w:fldChar w:fldCharType="begin"/>
      </w:r>
      <w:r w:rsidRPr="00C770F4">
        <w:rPr>
          <w:noProof/>
        </w:rPr>
        <w:instrText xml:space="preserve"> PAGEREF _Toc178421663 \h </w:instrText>
      </w:r>
      <w:r w:rsidRPr="00C770F4">
        <w:rPr>
          <w:noProof/>
        </w:rPr>
      </w:r>
      <w:r w:rsidRPr="00C770F4">
        <w:rPr>
          <w:noProof/>
        </w:rPr>
        <w:fldChar w:fldCharType="separate"/>
      </w:r>
      <w:r w:rsidR="00D20D11">
        <w:rPr>
          <w:noProof/>
        </w:rPr>
        <w:t>105</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4—Licensing of manufacturers</w:t>
      </w:r>
      <w:r w:rsidRPr="00C770F4">
        <w:rPr>
          <w:b w:val="0"/>
          <w:noProof/>
          <w:sz w:val="18"/>
        </w:rPr>
        <w:tab/>
      </w:r>
      <w:r w:rsidRPr="00C770F4">
        <w:rPr>
          <w:b w:val="0"/>
          <w:noProof/>
          <w:sz w:val="18"/>
        </w:rPr>
        <w:fldChar w:fldCharType="begin"/>
      </w:r>
      <w:r w:rsidRPr="00C770F4">
        <w:rPr>
          <w:b w:val="0"/>
          <w:noProof/>
          <w:sz w:val="18"/>
        </w:rPr>
        <w:instrText xml:space="preserve"> PAGEREF _Toc178421664 \h </w:instrText>
      </w:r>
      <w:r w:rsidRPr="00C770F4">
        <w:rPr>
          <w:b w:val="0"/>
          <w:noProof/>
          <w:sz w:val="18"/>
        </w:rPr>
      </w:r>
      <w:r w:rsidRPr="00C770F4">
        <w:rPr>
          <w:b w:val="0"/>
          <w:noProof/>
          <w:sz w:val="18"/>
        </w:rPr>
        <w:fldChar w:fldCharType="separate"/>
      </w:r>
      <w:r w:rsidR="00D20D11">
        <w:rPr>
          <w:b w:val="0"/>
          <w:noProof/>
          <w:sz w:val="18"/>
        </w:rPr>
        <w:t>106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17</w:t>
      </w:r>
      <w:r>
        <w:rPr>
          <w:noProof/>
        </w:rPr>
        <w:tab/>
        <w:t>Exempt goods for the purposes of subsection 34(1) of the Act</w:t>
      </w:r>
      <w:r w:rsidRPr="00C770F4">
        <w:rPr>
          <w:noProof/>
        </w:rPr>
        <w:tab/>
      </w:r>
      <w:r w:rsidRPr="00C770F4">
        <w:rPr>
          <w:noProof/>
        </w:rPr>
        <w:fldChar w:fldCharType="begin"/>
      </w:r>
      <w:r w:rsidRPr="00C770F4">
        <w:rPr>
          <w:noProof/>
        </w:rPr>
        <w:instrText xml:space="preserve"> PAGEREF _Toc178421665 \h </w:instrText>
      </w:r>
      <w:r w:rsidRPr="00C770F4">
        <w:rPr>
          <w:noProof/>
        </w:rPr>
      </w:r>
      <w:r w:rsidRPr="00C770F4">
        <w:rPr>
          <w:noProof/>
        </w:rPr>
        <w:fldChar w:fldCharType="separate"/>
      </w:r>
      <w:r w:rsidR="00D20D11">
        <w:rPr>
          <w:noProof/>
        </w:rPr>
        <w:t>106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18</w:t>
      </w:r>
      <w:r>
        <w:rPr>
          <w:noProof/>
        </w:rPr>
        <w:tab/>
        <w:t>Exempt Persons</w:t>
      </w:r>
      <w:r w:rsidRPr="00C770F4">
        <w:rPr>
          <w:noProof/>
        </w:rPr>
        <w:tab/>
      </w:r>
      <w:r w:rsidRPr="00C770F4">
        <w:rPr>
          <w:noProof/>
        </w:rPr>
        <w:fldChar w:fldCharType="begin"/>
      </w:r>
      <w:r w:rsidRPr="00C770F4">
        <w:rPr>
          <w:noProof/>
        </w:rPr>
        <w:instrText xml:space="preserve"> PAGEREF _Toc178421666 \h </w:instrText>
      </w:r>
      <w:r w:rsidRPr="00C770F4">
        <w:rPr>
          <w:noProof/>
        </w:rPr>
      </w:r>
      <w:r w:rsidRPr="00C770F4">
        <w:rPr>
          <w:noProof/>
        </w:rPr>
        <w:fldChar w:fldCharType="separate"/>
      </w:r>
      <w:r w:rsidR="00D20D11">
        <w:rPr>
          <w:noProof/>
        </w:rPr>
        <w:t>106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19</w:t>
      </w:r>
      <w:r>
        <w:rPr>
          <w:noProof/>
        </w:rPr>
        <w:tab/>
        <w:t>Requirements for licence holders</w:t>
      </w:r>
      <w:r w:rsidRPr="00C770F4">
        <w:rPr>
          <w:noProof/>
        </w:rPr>
        <w:tab/>
      </w:r>
      <w:r w:rsidRPr="00C770F4">
        <w:rPr>
          <w:noProof/>
        </w:rPr>
        <w:fldChar w:fldCharType="begin"/>
      </w:r>
      <w:r w:rsidRPr="00C770F4">
        <w:rPr>
          <w:noProof/>
        </w:rPr>
        <w:instrText xml:space="preserve"> PAGEREF _Toc178421667 \h </w:instrText>
      </w:r>
      <w:r w:rsidRPr="00C770F4">
        <w:rPr>
          <w:noProof/>
        </w:rPr>
      </w:r>
      <w:r w:rsidRPr="00C770F4">
        <w:rPr>
          <w:noProof/>
        </w:rPr>
        <w:fldChar w:fldCharType="separate"/>
      </w:r>
      <w:r w:rsidR="00D20D11">
        <w:rPr>
          <w:noProof/>
        </w:rPr>
        <w:t>106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20</w:t>
      </w:r>
      <w:r>
        <w:rPr>
          <w:noProof/>
        </w:rPr>
        <w:tab/>
        <w:t>Conditions of licences</w:t>
      </w:r>
      <w:r w:rsidRPr="00C770F4">
        <w:rPr>
          <w:noProof/>
        </w:rPr>
        <w:tab/>
      </w:r>
      <w:r w:rsidRPr="00C770F4">
        <w:rPr>
          <w:noProof/>
        </w:rPr>
        <w:fldChar w:fldCharType="begin"/>
      </w:r>
      <w:r w:rsidRPr="00C770F4">
        <w:rPr>
          <w:noProof/>
        </w:rPr>
        <w:instrText xml:space="preserve"> PAGEREF _Toc178421668 \h </w:instrText>
      </w:r>
      <w:r w:rsidRPr="00C770F4">
        <w:rPr>
          <w:noProof/>
        </w:rPr>
      </w:r>
      <w:r w:rsidRPr="00C770F4">
        <w:rPr>
          <w:noProof/>
        </w:rPr>
        <w:fldChar w:fldCharType="separate"/>
      </w:r>
      <w:r w:rsidR="00D20D11">
        <w:rPr>
          <w:noProof/>
        </w:rPr>
        <w:t>106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21</w:t>
      </w:r>
      <w:r>
        <w:rPr>
          <w:noProof/>
        </w:rPr>
        <w:tab/>
        <w:t>Persons having control of production etc to be named</w:t>
      </w:r>
      <w:r w:rsidRPr="00C770F4">
        <w:rPr>
          <w:noProof/>
        </w:rPr>
        <w:tab/>
      </w:r>
      <w:r w:rsidRPr="00C770F4">
        <w:rPr>
          <w:noProof/>
        </w:rPr>
        <w:fldChar w:fldCharType="begin"/>
      </w:r>
      <w:r w:rsidRPr="00C770F4">
        <w:rPr>
          <w:noProof/>
        </w:rPr>
        <w:instrText xml:space="preserve"> PAGEREF _Toc178421669 \h </w:instrText>
      </w:r>
      <w:r w:rsidRPr="00C770F4">
        <w:rPr>
          <w:noProof/>
        </w:rPr>
      </w:r>
      <w:r w:rsidRPr="00C770F4">
        <w:rPr>
          <w:noProof/>
        </w:rPr>
        <w:fldChar w:fldCharType="separate"/>
      </w:r>
      <w:r w:rsidR="00D20D11">
        <w:rPr>
          <w:noProof/>
        </w:rPr>
        <w:t>107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22</w:t>
      </w:r>
      <w:r>
        <w:rPr>
          <w:noProof/>
        </w:rPr>
        <w:tab/>
        <w:t>Transfer of licences</w:t>
      </w:r>
      <w:r w:rsidRPr="00C770F4">
        <w:rPr>
          <w:noProof/>
        </w:rPr>
        <w:tab/>
      </w:r>
      <w:r w:rsidRPr="00C770F4">
        <w:rPr>
          <w:noProof/>
        </w:rPr>
        <w:fldChar w:fldCharType="begin"/>
      </w:r>
      <w:r w:rsidRPr="00C770F4">
        <w:rPr>
          <w:noProof/>
        </w:rPr>
        <w:instrText xml:space="preserve"> PAGEREF _Toc178421670 \h </w:instrText>
      </w:r>
      <w:r w:rsidRPr="00C770F4">
        <w:rPr>
          <w:noProof/>
        </w:rPr>
      </w:r>
      <w:r w:rsidRPr="00C770F4">
        <w:rPr>
          <w:noProof/>
        </w:rPr>
        <w:fldChar w:fldCharType="separate"/>
      </w:r>
      <w:r w:rsidR="00D20D11">
        <w:rPr>
          <w:noProof/>
        </w:rPr>
        <w:t>108</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5—Examination, testing and analysis of goods</w:t>
      </w:r>
      <w:r w:rsidRPr="00C770F4">
        <w:rPr>
          <w:b w:val="0"/>
          <w:noProof/>
          <w:sz w:val="18"/>
        </w:rPr>
        <w:tab/>
      </w:r>
      <w:r w:rsidRPr="00C770F4">
        <w:rPr>
          <w:b w:val="0"/>
          <w:noProof/>
          <w:sz w:val="18"/>
        </w:rPr>
        <w:fldChar w:fldCharType="begin"/>
      </w:r>
      <w:r w:rsidRPr="00C770F4">
        <w:rPr>
          <w:b w:val="0"/>
          <w:noProof/>
          <w:sz w:val="18"/>
        </w:rPr>
        <w:instrText xml:space="preserve"> PAGEREF _Toc178421671 \h </w:instrText>
      </w:r>
      <w:r w:rsidRPr="00C770F4">
        <w:rPr>
          <w:b w:val="0"/>
          <w:noProof/>
          <w:sz w:val="18"/>
        </w:rPr>
      </w:r>
      <w:r w:rsidRPr="00C770F4">
        <w:rPr>
          <w:b w:val="0"/>
          <w:noProof/>
          <w:sz w:val="18"/>
        </w:rPr>
        <w:fldChar w:fldCharType="separate"/>
      </w:r>
      <w:r w:rsidR="00D20D11">
        <w:rPr>
          <w:b w:val="0"/>
          <w:noProof/>
          <w:sz w:val="18"/>
        </w:rPr>
        <w:t>110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23</w:t>
      </w:r>
      <w:r>
        <w:rPr>
          <w:noProof/>
        </w:rPr>
        <w:tab/>
        <w:t>Interpretation</w:t>
      </w:r>
      <w:r w:rsidRPr="00C770F4">
        <w:rPr>
          <w:noProof/>
        </w:rPr>
        <w:tab/>
      </w:r>
      <w:r w:rsidRPr="00C770F4">
        <w:rPr>
          <w:noProof/>
        </w:rPr>
        <w:fldChar w:fldCharType="begin"/>
      </w:r>
      <w:r w:rsidRPr="00C770F4">
        <w:rPr>
          <w:noProof/>
        </w:rPr>
        <w:instrText xml:space="preserve"> PAGEREF _Toc178421672 \h </w:instrText>
      </w:r>
      <w:r w:rsidRPr="00C770F4">
        <w:rPr>
          <w:noProof/>
        </w:rPr>
      </w:r>
      <w:r w:rsidRPr="00C770F4">
        <w:rPr>
          <w:noProof/>
        </w:rPr>
        <w:fldChar w:fldCharType="separate"/>
      </w:r>
      <w:r w:rsidR="00D20D11">
        <w:rPr>
          <w:noProof/>
        </w:rPr>
        <w:t>110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24</w:t>
      </w:r>
      <w:r>
        <w:rPr>
          <w:noProof/>
        </w:rPr>
        <w:tab/>
        <w:t>Authorised officer—powers and duties</w:t>
      </w:r>
      <w:r w:rsidRPr="00C770F4">
        <w:rPr>
          <w:noProof/>
        </w:rPr>
        <w:tab/>
      </w:r>
      <w:r w:rsidRPr="00C770F4">
        <w:rPr>
          <w:noProof/>
        </w:rPr>
        <w:fldChar w:fldCharType="begin"/>
      </w:r>
      <w:r w:rsidRPr="00C770F4">
        <w:rPr>
          <w:noProof/>
        </w:rPr>
        <w:instrText xml:space="preserve"> PAGEREF _Toc178421673 \h </w:instrText>
      </w:r>
      <w:r w:rsidRPr="00C770F4">
        <w:rPr>
          <w:noProof/>
        </w:rPr>
      </w:r>
      <w:r w:rsidRPr="00C770F4">
        <w:rPr>
          <w:noProof/>
        </w:rPr>
        <w:fldChar w:fldCharType="separate"/>
      </w:r>
      <w:r w:rsidR="00D20D11">
        <w:rPr>
          <w:noProof/>
        </w:rPr>
        <w:t>110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25</w:t>
      </w:r>
      <w:r>
        <w:rPr>
          <w:noProof/>
        </w:rPr>
        <w:tab/>
        <w:t>Appointment of analysts and official analysts and powers of official analysts</w:t>
      </w:r>
      <w:r w:rsidRPr="00C770F4">
        <w:rPr>
          <w:noProof/>
        </w:rPr>
        <w:tab/>
      </w:r>
      <w:r w:rsidRPr="00C770F4">
        <w:rPr>
          <w:noProof/>
        </w:rPr>
        <w:fldChar w:fldCharType="begin"/>
      </w:r>
      <w:r w:rsidRPr="00C770F4">
        <w:rPr>
          <w:noProof/>
        </w:rPr>
        <w:instrText xml:space="preserve"> PAGEREF _Toc178421674 \h </w:instrText>
      </w:r>
      <w:r w:rsidRPr="00C770F4">
        <w:rPr>
          <w:noProof/>
        </w:rPr>
      </w:r>
      <w:r w:rsidRPr="00C770F4">
        <w:rPr>
          <w:noProof/>
        </w:rPr>
        <w:fldChar w:fldCharType="separate"/>
      </w:r>
      <w:r w:rsidR="00D20D11">
        <w:rPr>
          <w:noProof/>
        </w:rPr>
        <w:t>110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26</w:t>
      </w:r>
      <w:r>
        <w:rPr>
          <w:noProof/>
        </w:rPr>
        <w:tab/>
        <w:t>Taking of samples for testing</w:t>
      </w:r>
      <w:r w:rsidRPr="00C770F4">
        <w:rPr>
          <w:noProof/>
        </w:rPr>
        <w:tab/>
      </w:r>
      <w:r w:rsidRPr="00C770F4">
        <w:rPr>
          <w:noProof/>
        </w:rPr>
        <w:fldChar w:fldCharType="begin"/>
      </w:r>
      <w:r w:rsidRPr="00C770F4">
        <w:rPr>
          <w:noProof/>
        </w:rPr>
        <w:instrText xml:space="preserve"> PAGEREF _Toc178421675 \h </w:instrText>
      </w:r>
      <w:r w:rsidRPr="00C770F4">
        <w:rPr>
          <w:noProof/>
        </w:rPr>
      </w:r>
      <w:r w:rsidRPr="00C770F4">
        <w:rPr>
          <w:noProof/>
        </w:rPr>
        <w:fldChar w:fldCharType="separate"/>
      </w:r>
      <w:r w:rsidR="00D20D11">
        <w:rPr>
          <w:noProof/>
        </w:rPr>
        <w:t>111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26A</w:t>
      </w:r>
      <w:r>
        <w:rPr>
          <w:noProof/>
        </w:rPr>
        <w:tab/>
        <w:t>Receiving samples for testing</w:t>
      </w:r>
      <w:r w:rsidRPr="00C770F4">
        <w:rPr>
          <w:noProof/>
        </w:rPr>
        <w:tab/>
      </w:r>
      <w:r w:rsidRPr="00C770F4">
        <w:rPr>
          <w:noProof/>
        </w:rPr>
        <w:fldChar w:fldCharType="begin"/>
      </w:r>
      <w:r w:rsidRPr="00C770F4">
        <w:rPr>
          <w:noProof/>
        </w:rPr>
        <w:instrText xml:space="preserve"> PAGEREF _Toc178421676 \h </w:instrText>
      </w:r>
      <w:r w:rsidRPr="00C770F4">
        <w:rPr>
          <w:noProof/>
        </w:rPr>
      </w:r>
      <w:r w:rsidRPr="00C770F4">
        <w:rPr>
          <w:noProof/>
        </w:rPr>
        <w:fldChar w:fldCharType="separate"/>
      </w:r>
      <w:r w:rsidR="00D20D11">
        <w:rPr>
          <w:noProof/>
        </w:rPr>
        <w:t>111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27</w:t>
      </w:r>
      <w:r>
        <w:rPr>
          <w:noProof/>
        </w:rPr>
        <w:tab/>
        <w:t>Examination and testing of sample</w:t>
      </w:r>
      <w:r w:rsidRPr="00C770F4">
        <w:rPr>
          <w:noProof/>
        </w:rPr>
        <w:tab/>
      </w:r>
      <w:r w:rsidRPr="00C770F4">
        <w:rPr>
          <w:noProof/>
        </w:rPr>
        <w:fldChar w:fldCharType="begin"/>
      </w:r>
      <w:r w:rsidRPr="00C770F4">
        <w:rPr>
          <w:noProof/>
        </w:rPr>
        <w:instrText xml:space="preserve"> PAGEREF _Toc178421677 \h </w:instrText>
      </w:r>
      <w:r w:rsidRPr="00C770F4">
        <w:rPr>
          <w:noProof/>
        </w:rPr>
      </w:r>
      <w:r w:rsidRPr="00C770F4">
        <w:rPr>
          <w:noProof/>
        </w:rPr>
        <w:fldChar w:fldCharType="separate"/>
      </w:r>
      <w:r w:rsidR="00D20D11">
        <w:rPr>
          <w:noProof/>
        </w:rPr>
        <w:t>112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28</w:t>
      </w:r>
      <w:r>
        <w:rPr>
          <w:noProof/>
        </w:rPr>
        <w:tab/>
        <w:t>Tests for determining conformity with a standard or compliance with essential principles</w:t>
      </w:r>
      <w:r w:rsidRPr="00C770F4">
        <w:rPr>
          <w:noProof/>
        </w:rPr>
        <w:tab/>
      </w:r>
      <w:r w:rsidRPr="00C770F4">
        <w:rPr>
          <w:noProof/>
        </w:rPr>
        <w:fldChar w:fldCharType="begin"/>
      </w:r>
      <w:r w:rsidRPr="00C770F4">
        <w:rPr>
          <w:noProof/>
        </w:rPr>
        <w:instrText xml:space="preserve"> PAGEREF _Toc178421678 \h </w:instrText>
      </w:r>
      <w:r w:rsidRPr="00C770F4">
        <w:rPr>
          <w:noProof/>
        </w:rPr>
      </w:r>
      <w:r w:rsidRPr="00C770F4">
        <w:rPr>
          <w:noProof/>
        </w:rPr>
        <w:fldChar w:fldCharType="separate"/>
      </w:r>
      <w:r w:rsidR="00D20D11">
        <w:rPr>
          <w:noProof/>
        </w:rPr>
        <w:t>112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29</w:t>
      </w:r>
      <w:r>
        <w:rPr>
          <w:noProof/>
        </w:rPr>
        <w:tab/>
        <w:t>Certificate of responsible analyst</w:t>
      </w:r>
      <w:r w:rsidRPr="00C770F4">
        <w:rPr>
          <w:noProof/>
        </w:rPr>
        <w:tab/>
      </w:r>
      <w:r w:rsidRPr="00C770F4">
        <w:rPr>
          <w:noProof/>
        </w:rPr>
        <w:fldChar w:fldCharType="begin"/>
      </w:r>
      <w:r w:rsidRPr="00C770F4">
        <w:rPr>
          <w:noProof/>
        </w:rPr>
        <w:instrText xml:space="preserve"> PAGEREF _Toc178421679 \h </w:instrText>
      </w:r>
      <w:r w:rsidRPr="00C770F4">
        <w:rPr>
          <w:noProof/>
        </w:rPr>
      </w:r>
      <w:r w:rsidRPr="00C770F4">
        <w:rPr>
          <w:noProof/>
        </w:rPr>
        <w:fldChar w:fldCharType="separate"/>
      </w:r>
      <w:r w:rsidR="00D20D11">
        <w:rPr>
          <w:noProof/>
        </w:rPr>
        <w:t>113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lastRenderedPageBreak/>
        <w:t>30</w:t>
      </w:r>
      <w:r>
        <w:rPr>
          <w:noProof/>
        </w:rPr>
        <w:tab/>
        <w:t>Review of results of examination and analysis</w:t>
      </w:r>
      <w:r w:rsidRPr="00C770F4">
        <w:rPr>
          <w:noProof/>
        </w:rPr>
        <w:tab/>
      </w:r>
      <w:r w:rsidRPr="00C770F4">
        <w:rPr>
          <w:noProof/>
        </w:rPr>
        <w:fldChar w:fldCharType="begin"/>
      </w:r>
      <w:r w:rsidRPr="00C770F4">
        <w:rPr>
          <w:noProof/>
        </w:rPr>
        <w:instrText xml:space="preserve"> PAGEREF _Toc178421680 \h </w:instrText>
      </w:r>
      <w:r w:rsidRPr="00C770F4">
        <w:rPr>
          <w:noProof/>
        </w:rPr>
      </w:r>
      <w:r w:rsidRPr="00C770F4">
        <w:rPr>
          <w:noProof/>
        </w:rPr>
        <w:fldChar w:fldCharType="separate"/>
      </w:r>
      <w:r w:rsidR="00D20D11">
        <w:rPr>
          <w:noProof/>
        </w:rPr>
        <w:t>114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31</w:t>
      </w:r>
      <w:r>
        <w:rPr>
          <w:noProof/>
        </w:rPr>
        <w:tab/>
        <w:t>Payment for samples</w:t>
      </w:r>
      <w:r w:rsidRPr="00C770F4">
        <w:rPr>
          <w:noProof/>
        </w:rPr>
        <w:tab/>
      </w:r>
      <w:r w:rsidRPr="00C770F4">
        <w:rPr>
          <w:noProof/>
        </w:rPr>
        <w:fldChar w:fldCharType="begin"/>
      </w:r>
      <w:r w:rsidRPr="00C770F4">
        <w:rPr>
          <w:noProof/>
        </w:rPr>
        <w:instrText xml:space="preserve"> PAGEREF _Toc178421681 \h </w:instrText>
      </w:r>
      <w:r w:rsidRPr="00C770F4">
        <w:rPr>
          <w:noProof/>
        </w:rPr>
      </w:r>
      <w:r w:rsidRPr="00C770F4">
        <w:rPr>
          <w:noProof/>
        </w:rPr>
        <w:fldChar w:fldCharType="separate"/>
      </w:r>
      <w:r w:rsidR="00D20D11">
        <w:rPr>
          <w:noProof/>
        </w:rPr>
        <w:t>116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32</w:t>
      </w:r>
      <w:r>
        <w:rPr>
          <w:noProof/>
        </w:rPr>
        <w:tab/>
        <w:t>Offences relating to analysis etc</w:t>
      </w:r>
      <w:r w:rsidRPr="00C770F4">
        <w:rPr>
          <w:noProof/>
        </w:rPr>
        <w:tab/>
      </w:r>
      <w:r w:rsidRPr="00C770F4">
        <w:rPr>
          <w:noProof/>
        </w:rPr>
        <w:fldChar w:fldCharType="begin"/>
      </w:r>
      <w:r w:rsidRPr="00C770F4">
        <w:rPr>
          <w:noProof/>
        </w:rPr>
        <w:instrText xml:space="preserve"> PAGEREF _Toc178421682 \h </w:instrText>
      </w:r>
      <w:r w:rsidRPr="00C770F4">
        <w:rPr>
          <w:noProof/>
        </w:rPr>
      </w:r>
      <w:r w:rsidRPr="00C770F4">
        <w:rPr>
          <w:noProof/>
        </w:rPr>
        <w:fldChar w:fldCharType="separate"/>
      </w:r>
      <w:r w:rsidR="00D20D11">
        <w:rPr>
          <w:noProof/>
        </w:rPr>
        <w:t>116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33</w:t>
      </w:r>
      <w:r>
        <w:rPr>
          <w:noProof/>
        </w:rPr>
        <w:tab/>
        <w:t>Production of identity card</w:t>
      </w:r>
      <w:r w:rsidRPr="00C770F4">
        <w:rPr>
          <w:noProof/>
        </w:rPr>
        <w:tab/>
      </w:r>
      <w:r w:rsidRPr="00C770F4">
        <w:rPr>
          <w:noProof/>
        </w:rPr>
        <w:fldChar w:fldCharType="begin"/>
      </w:r>
      <w:r w:rsidRPr="00C770F4">
        <w:rPr>
          <w:noProof/>
        </w:rPr>
        <w:instrText xml:space="preserve"> PAGEREF _Toc178421683 \h </w:instrText>
      </w:r>
      <w:r w:rsidRPr="00C770F4">
        <w:rPr>
          <w:noProof/>
        </w:rPr>
      </w:r>
      <w:r w:rsidRPr="00C770F4">
        <w:rPr>
          <w:noProof/>
        </w:rPr>
        <w:fldChar w:fldCharType="separate"/>
      </w:r>
      <w:r w:rsidR="00D20D11">
        <w:rPr>
          <w:noProof/>
        </w:rPr>
        <w:t>117</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5A—Exceptional release</w:t>
      </w:r>
      <w:r w:rsidRPr="00C770F4">
        <w:rPr>
          <w:b w:val="0"/>
          <w:noProof/>
          <w:sz w:val="18"/>
        </w:rPr>
        <w:tab/>
      </w:r>
      <w:r w:rsidRPr="00C770F4">
        <w:rPr>
          <w:b w:val="0"/>
          <w:noProof/>
          <w:sz w:val="18"/>
        </w:rPr>
        <w:fldChar w:fldCharType="begin"/>
      </w:r>
      <w:r w:rsidRPr="00C770F4">
        <w:rPr>
          <w:b w:val="0"/>
          <w:noProof/>
          <w:sz w:val="18"/>
        </w:rPr>
        <w:instrText xml:space="preserve"> PAGEREF _Toc178421684 \h </w:instrText>
      </w:r>
      <w:r w:rsidRPr="00C770F4">
        <w:rPr>
          <w:b w:val="0"/>
          <w:noProof/>
          <w:sz w:val="18"/>
        </w:rPr>
      </w:r>
      <w:r w:rsidRPr="00C770F4">
        <w:rPr>
          <w:b w:val="0"/>
          <w:noProof/>
          <w:sz w:val="18"/>
        </w:rPr>
        <w:fldChar w:fldCharType="separate"/>
      </w:r>
      <w:r w:rsidR="00D20D11">
        <w:rPr>
          <w:b w:val="0"/>
          <w:noProof/>
          <w:sz w:val="18"/>
        </w:rPr>
        <w:t>118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33A</w:t>
      </w:r>
      <w:r>
        <w:rPr>
          <w:noProof/>
        </w:rPr>
        <w:tab/>
        <w:t>Prescribed circumstances under which biologicals may be imported, exported or supplied</w:t>
      </w:r>
      <w:r w:rsidRPr="00C770F4">
        <w:rPr>
          <w:noProof/>
        </w:rPr>
        <w:tab/>
      </w:r>
      <w:r w:rsidRPr="00C770F4">
        <w:rPr>
          <w:noProof/>
        </w:rPr>
        <w:fldChar w:fldCharType="begin"/>
      </w:r>
      <w:r w:rsidRPr="00C770F4">
        <w:rPr>
          <w:noProof/>
        </w:rPr>
        <w:instrText xml:space="preserve"> PAGEREF _Toc178421685 \h </w:instrText>
      </w:r>
      <w:r w:rsidRPr="00C770F4">
        <w:rPr>
          <w:noProof/>
        </w:rPr>
      </w:r>
      <w:r w:rsidRPr="00C770F4">
        <w:rPr>
          <w:noProof/>
        </w:rPr>
        <w:fldChar w:fldCharType="separate"/>
      </w:r>
      <w:r w:rsidR="00D20D11">
        <w:rPr>
          <w:noProof/>
        </w:rPr>
        <w:t>118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33B</w:t>
      </w:r>
      <w:r>
        <w:rPr>
          <w:noProof/>
        </w:rPr>
        <w:tab/>
        <w:t>Conditions for supply of biologicals</w:t>
      </w:r>
      <w:r w:rsidRPr="00C770F4">
        <w:rPr>
          <w:noProof/>
        </w:rPr>
        <w:tab/>
      </w:r>
      <w:r w:rsidRPr="00C770F4">
        <w:rPr>
          <w:noProof/>
        </w:rPr>
        <w:fldChar w:fldCharType="begin"/>
      </w:r>
      <w:r w:rsidRPr="00C770F4">
        <w:rPr>
          <w:noProof/>
        </w:rPr>
        <w:instrText xml:space="preserve"> PAGEREF _Toc178421686 \h </w:instrText>
      </w:r>
      <w:r w:rsidRPr="00C770F4">
        <w:rPr>
          <w:noProof/>
        </w:rPr>
      </w:r>
      <w:r w:rsidRPr="00C770F4">
        <w:rPr>
          <w:noProof/>
        </w:rPr>
        <w:fldChar w:fldCharType="separate"/>
      </w:r>
      <w:r w:rsidR="00D20D11">
        <w:rPr>
          <w:noProof/>
        </w:rPr>
        <w:t>118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33C</w:t>
      </w:r>
      <w:r>
        <w:rPr>
          <w:noProof/>
        </w:rPr>
        <w:tab/>
        <w:t>Report on release of nonconforming biological</w:t>
      </w:r>
      <w:r w:rsidRPr="00C770F4">
        <w:rPr>
          <w:noProof/>
        </w:rPr>
        <w:tab/>
      </w:r>
      <w:r w:rsidRPr="00C770F4">
        <w:rPr>
          <w:noProof/>
        </w:rPr>
        <w:fldChar w:fldCharType="begin"/>
      </w:r>
      <w:r w:rsidRPr="00C770F4">
        <w:rPr>
          <w:noProof/>
        </w:rPr>
        <w:instrText xml:space="preserve"> PAGEREF _Toc178421687 \h </w:instrText>
      </w:r>
      <w:r w:rsidRPr="00C770F4">
        <w:rPr>
          <w:noProof/>
        </w:rPr>
      </w:r>
      <w:r w:rsidRPr="00C770F4">
        <w:rPr>
          <w:noProof/>
        </w:rPr>
        <w:fldChar w:fldCharType="separate"/>
      </w:r>
      <w:r w:rsidR="00D20D11">
        <w:rPr>
          <w:noProof/>
        </w:rPr>
        <w:t>119</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6—Committees</w:t>
      </w:r>
      <w:r w:rsidRPr="00C770F4">
        <w:rPr>
          <w:b w:val="0"/>
          <w:noProof/>
          <w:sz w:val="18"/>
        </w:rPr>
        <w:tab/>
      </w:r>
      <w:r w:rsidRPr="00C770F4">
        <w:rPr>
          <w:b w:val="0"/>
          <w:noProof/>
          <w:sz w:val="18"/>
        </w:rPr>
        <w:fldChar w:fldCharType="begin"/>
      </w:r>
      <w:r w:rsidRPr="00C770F4">
        <w:rPr>
          <w:b w:val="0"/>
          <w:noProof/>
          <w:sz w:val="18"/>
        </w:rPr>
        <w:instrText xml:space="preserve"> PAGEREF _Toc178421688 \h </w:instrText>
      </w:r>
      <w:r w:rsidRPr="00C770F4">
        <w:rPr>
          <w:b w:val="0"/>
          <w:noProof/>
          <w:sz w:val="18"/>
        </w:rPr>
      </w:r>
      <w:r w:rsidRPr="00C770F4">
        <w:rPr>
          <w:b w:val="0"/>
          <w:noProof/>
          <w:sz w:val="18"/>
        </w:rPr>
        <w:fldChar w:fldCharType="separate"/>
      </w:r>
      <w:r w:rsidR="00D20D11">
        <w:rPr>
          <w:b w:val="0"/>
          <w:noProof/>
          <w:sz w:val="18"/>
        </w:rPr>
        <w:t>120</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1A—Advisory Committee on Medicines</w:t>
      </w:r>
      <w:r w:rsidRPr="00C770F4">
        <w:rPr>
          <w:b w:val="0"/>
          <w:noProof/>
          <w:sz w:val="18"/>
        </w:rPr>
        <w:tab/>
      </w:r>
      <w:r w:rsidRPr="00C770F4">
        <w:rPr>
          <w:b w:val="0"/>
          <w:noProof/>
          <w:sz w:val="18"/>
        </w:rPr>
        <w:fldChar w:fldCharType="begin"/>
      </w:r>
      <w:r w:rsidRPr="00C770F4">
        <w:rPr>
          <w:b w:val="0"/>
          <w:noProof/>
          <w:sz w:val="18"/>
        </w:rPr>
        <w:instrText xml:space="preserve"> PAGEREF _Toc178421689 \h </w:instrText>
      </w:r>
      <w:r w:rsidRPr="00C770F4">
        <w:rPr>
          <w:b w:val="0"/>
          <w:noProof/>
          <w:sz w:val="18"/>
        </w:rPr>
      </w:r>
      <w:r w:rsidRPr="00C770F4">
        <w:rPr>
          <w:b w:val="0"/>
          <w:noProof/>
          <w:sz w:val="18"/>
        </w:rPr>
        <w:fldChar w:fldCharType="separate"/>
      </w:r>
      <w:r w:rsidR="00D20D11">
        <w:rPr>
          <w:b w:val="0"/>
          <w:noProof/>
          <w:sz w:val="18"/>
        </w:rPr>
        <w:t>120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35</w:t>
      </w:r>
      <w:r>
        <w:rPr>
          <w:noProof/>
        </w:rPr>
        <w:tab/>
        <w:t>Establishment</w:t>
      </w:r>
      <w:r w:rsidRPr="00C770F4">
        <w:rPr>
          <w:noProof/>
        </w:rPr>
        <w:tab/>
      </w:r>
      <w:r w:rsidRPr="00C770F4">
        <w:rPr>
          <w:noProof/>
        </w:rPr>
        <w:fldChar w:fldCharType="begin"/>
      </w:r>
      <w:r w:rsidRPr="00C770F4">
        <w:rPr>
          <w:noProof/>
        </w:rPr>
        <w:instrText xml:space="preserve"> PAGEREF _Toc178421690 \h </w:instrText>
      </w:r>
      <w:r w:rsidRPr="00C770F4">
        <w:rPr>
          <w:noProof/>
        </w:rPr>
      </w:r>
      <w:r w:rsidRPr="00C770F4">
        <w:rPr>
          <w:noProof/>
        </w:rPr>
        <w:fldChar w:fldCharType="separate"/>
      </w:r>
      <w:r w:rsidR="00D20D11">
        <w:rPr>
          <w:noProof/>
        </w:rPr>
        <w:t>120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35A</w:t>
      </w:r>
      <w:r>
        <w:rPr>
          <w:noProof/>
        </w:rPr>
        <w:tab/>
        <w:t>Functions</w:t>
      </w:r>
      <w:r w:rsidRPr="00C770F4">
        <w:rPr>
          <w:noProof/>
        </w:rPr>
        <w:tab/>
      </w:r>
      <w:r w:rsidRPr="00C770F4">
        <w:rPr>
          <w:noProof/>
        </w:rPr>
        <w:fldChar w:fldCharType="begin"/>
      </w:r>
      <w:r w:rsidRPr="00C770F4">
        <w:rPr>
          <w:noProof/>
        </w:rPr>
        <w:instrText xml:space="preserve"> PAGEREF _Toc178421691 \h </w:instrText>
      </w:r>
      <w:r w:rsidRPr="00C770F4">
        <w:rPr>
          <w:noProof/>
        </w:rPr>
      </w:r>
      <w:r w:rsidRPr="00C770F4">
        <w:rPr>
          <w:noProof/>
        </w:rPr>
        <w:fldChar w:fldCharType="separate"/>
      </w:r>
      <w:r w:rsidR="00D20D11">
        <w:rPr>
          <w:noProof/>
        </w:rPr>
        <w:t>120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35B</w:t>
      </w:r>
      <w:r>
        <w:rPr>
          <w:noProof/>
        </w:rPr>
        <w:tab/>
        <w:t>Membership</w:t>
      </w:r>
      <w:r w:rsidRPr="00C770F4">
        <w:rPr>
          <w:noProof/>
        </w:rPr>
        <w:tab/>
      </w:r>
      <w:r w:rsidRPr="00C770F4">
        <w:rPr>
          <w:noProof/>
        </w:rPr>
        <w:fldChar w:fldCharType="begin"/>
      </w:r>
      <w:r w:rsidRPr="00C770F4">
        <w:rPr>
          <w:noProof/>
        </w:rPr>
        <w:instrText xml:space="preserve"> PAGEREF _Toc178421692 \h </w:instrText>
      </w:r>
      <w:r w:rsidRPr="00C770F4">
        <w:rPr>
          <w:noProof/>
        </w:rPr>
      </w:r>
      <w:r w:rsidRPr="00C770F4">
        <w:rPr>
          <w:noProof/>
        </w:rPr>
        <w:fldChar w:fldCharType="separate"/>
      </w:r>
      <w:r w:rsidR="00D20D11">
        <w:rPr>
          <w:noProof/>
        </w:rPr>
        <w:t>120</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1D—Advisory Committee on Medical Devices</w:t>
      </w:r>
      <w:r w:rsidRPr="00C770F4">
        <w:rPr>
          <w:b w:val="0"/>
          <w:noProof/>
          <w:sz w:val="18"/>
        </w:rPr>
        <w:tab/>
      </w:r>
      <w:r w:rsidRPr="00C770F4">
        <w:rPr>
          <w:b w:val="0"/>
          <w:noProof/>
          <w:sz w:val="18"/>
        </w:rPr>
        <w:fldChar w:fldCharType="begin"/>
      </w:r>
      <w:r w:rsidRPr="00C770F4">
        <w:rPr>
          <w:b w:val="0"/>
          <w:noProof/>
          <w:sz w:val="18"/>
        </w:rPr>
        <w:instrText xml:space="preserve"> PAGEREF _Toc178421693 \h </w:instrText>
      </w:r>
      <w:r w:rsidRPr="00C770F4">
        <w:rPr>
          <w:b w:val="0"/>
          <w:noProof/>
          <w:sz w:val="18"/>
        </w:rPr>
      </w:r>
      <w:r w:rsidRPr="00C770F4">
        <w:rPr>
          <w:b w:val="0"/>
          <w:noProof/>
          <w:sz w:val="18"/>
        </w:rPr>
        <w:fldChar w:fldCharType="separate"/>
      </w:r>
      <w:r w:rsidR="00D20D11">
        <w:rPr>
          <w:b w:val="0"/>
          <w:noProof/>
          <w:sz w:val="18"/>
        </w:rPr>
        <w:t>122</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38</w:t>
      </w:r>
      <w:r>
        <w:rPr>
          <w:noProof/>
        </w:rPr>
        <w:tab/>
        <w:t>Establishment</w:t>
      </w:r>
      <w:r w:rsidRPr="00C770F4">
        <w:rPr>
          <w:noProof/>
        </w:rPr>
        <w:tab/>
      </w:r>
      <w:r w:rsidRPr="00C770F4">
        <w:rPr>
          <w:noProof/>
        </w:rPr>
        <w:fldChar w:fldCharType="begin"/>
      </w:r>
      <w:r w:rsidRPr="00C770F4">
        <w:rPr>
          <w:noProof/>
        </w:rPr>
        <w:instrText xml:space="preserve"> PAGEREF _Toc178421694 \h </w:instrText>
      </w:r>
      <w:r w:rsidRPr="00C770F4">
        <w:rPr>
          <w:noProof/>
        </w:rPr>
      </w:r>
      <w:r w:rsidRPr="00C770F4">
        <w:rPr>
          <w:noProof/>
        </w:rPr>
        <w:fldChar w:fldCharType="separate"/>
      </w:r>
      <w:r w:rsidR="00D20D11">
        <w:rPr>
          <w:noProof/>
        </w:rPr>
        <w:t>122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38A</w:t>
      </w:r>
      <w:r>
        <w:rPr>
          <w:noProof/>
        </w:rPr>
        <w:tab/>
        <w:t>Functions</w:t>
      </w:r>
      <w:r w:rsidRPr="00C770F4">
        <w:rPr>
          <w:noProof/>
        </w:rPr>
        <w:tab/>
      </w:r>
      <w:r w:rsidRPr="00C770F4">
        <w:rPr>
          <w:noProof/>
        </w:rPr>
        <w:fldChar w:fldCharType="begin"/>
      </w:r>
      <w:r w:rsidRPr="00C770F4">
        <w:rPr>
          <w:noProof/>
        </w:rPr>
        <w:instrText xml:space="preserve"> PAGEREF _Toc178421695 \h </w:instrText>
      </w:r>
      <w:r w:rsidRPr="00C770F4">
        <w:rPr>
          <w:noProof/>
        </w:rPr>
      </w:r>
      <w:r w:rsidRPr="00C770F4">
        <w:rPr>
          <w:noProof/>
        </w:rPr>
        <w:fldChar w:fldCharType="separate"/>
      </w:r>
      <w:r w:rsidR="00D20D11">
        <w:rPr>
          <w:noProof/>
        </w:rPr>
        <w:t>122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38B</w:t>
      </w:r>
      <w:r>
        <w:rPr>
          <w:noProof/>
        </w:rPr>
        <w:tab/>
        <w:t>Membership</w:t>
      </w:r>
      <w:r w:rsidRPr="00C770F4">
        <w:rPr>
          <w:noProof/>
        </w:rPr>
        <w:tab/>
      </w:r>
      <w:r w:rsidRPr="00C770F4">
        <w:rPr>
          <w:noProof/>
        </w:rPr>
        <w:fldChar w:fldCharType="begin"/>
      </w:r>
      <w:r w:rsidRPr="00C770F4">
        <w:rPr>
          <w:noProof/>
        </w:rPr>
        <w:instrText xml:space="preserve"> PAGEREF _Toc178421696 \h </w:instrText>
      </w:r>
      <w:r w:rsidRPr="00C770F4">
        <w:rPr>
          <w:noProof/>
        </w:rPr>
      </w:r>
      <w:r w:rsidRPr="00C770F4">
        <w:rPr>
          <w:noProof/>
        </w:rPr>
        <w:fldChar w:fldCharType="separate"/>
      </w:r>
      <w:r w:rsidR="00D20D11">
        <w:rPr>
          <w:noProof/>
        </w:rPr>
        <w:t>122</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1E—Advisory Committee on Complementary Medicines</w:t>
      </w:r>
      <w:r w:rsidRPr="00C770F4">
        <w:rPr>
          <w:b w:val="0"/>
          <w:noProof/>
          <w:sz w:val="18"/>
        </w:rPr>
        <w:tab/>
      </w:r>
      <w:r w:rsidRPr="00C770F4">
        <w:rPr>
          <w:b w:val="0"/>
          <w:noProof/>
          <w:sz w:val="18"/>
        </w:rPr>
        <w:fldChar w:fldCharType="begin"/>
      </w:r>
      <w:r w:rsidRPr="00C770F4">
        <w:rPr>
          <w:b w:val="0"/>
          <w:noProof/>
          <w:sz w:val="18"/>
        </w:rPr>
        <w:instrText xml:space="preserve"> PAGEREF _Toc178421697 \h </w:instrText>
      </w:r>
      <w:r w:rsidRPr="00C770F4">
        <w:rPr>
          <w:b w:val="0"/>
          <w:noProof/>
          <w:sz w:val="18"/>
        </w:rPr>
      </w:r>
      <w:r w:rsidRPr="00C770F4">
        <w:rPr>
          <w:b w:val="0"/>
          <w:noProof/>
          <w:sz w:val="18"/>
        </w:rPr>
        <w:fldChar w:fldCharType="separate"/>
      </w:r>
      <w:r w:rsidR="00D20D11">
        <w:rPr>
          <w:b w:val="0"/>
          <w:noProof/>
          <w:sz w:val="18"/>
        </w:rPr>
        <w:t>124</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w:t>
      </w:r>
      <w:r>
        <w:rPr>
          <w:noProof/>
        </w:rPr>
        <w:tab/>
        <w:t>Establishment</w:t>
      </w:r>
      <w:r w:rsidRPr="00C770F4">
        <w:rPr>
          <w:noProof/>
        </w:rPr>
        <w:tab/>
      </w:r>
      <w:r w:rsidRPr="00C770F4">
        <w:rPr>
          <w:noProof/>
        </w:rPr>
        <w:fldChar w:fldCharType="begin"/>
      </w:r>
      <w:r w:rsidRPr="00C770F4">
        <w:rPr>
          <w:noProof/>
        </w:rPr>
        <w:instrText xml:space="preserve"> PAGEREF _Toc178421698 \h </w:instrText>
      </w:r>
      <w:r w:rsidRPr="00C770F4">
        <w:rPr>
          <w:noProof/>
        </w:rPr>
      </w:r>
      <w:r w:rsidRPr="00C770F4">
        <w:rPr>
          <w:noProof/>
        </w:rPr>
        <w:fldChar w:fldCharType="separate"/>
      </w:r>
      <w:r w:rsidR="00D20D11">
        <w:rPr>
          <w:noProof/>
        </w:rPr>
        <w:t>124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39A</w:t>
      </w:r>
      <w:r>
        <w:rPr>
          <w:noProof/>
        </w:rPr>
        <w:tab/>
        <w:t>Functions</w:t>
      </w:r>
      <w:r w:rsidRPr="00C770F4">
        <w:rPr>
          <w:noProof/>
        </w:rPr>
        <w:tab/>
      </w:r>
      <w:r w:rsidRPr="00C770F4">
        <w:rPr>
          <w:noProof/>
        </w:rPr>
        <w:fldChar w:fldCharType="begin"/>
      </w:r>
      <w:r w:rsidRPr="00C770F4">
        <w:rPr>
          <w:noProof/>
        </w:rPr>
        <w:instrText xml:space="preserve"> PAGEREF _Toc178421699 \h </w:instrText>
      </w:r>
      <w:r w:rsidRPr="00C770F4">
        <w:rPr>
          <w:noProof/>
        </w:rPr>
      </w:r>
      <w:r w:rsidRPr="00C770F4">
        <w:rPr>
          <w:noProof/>
        </w:rPr>
        <w:fldChar w:fldCharType="separate"/>
      </w:r>
      <w:r w:rsidR="00D20D11">
        <w:rPr>
          <w:noProof/>
        </w:rPr>
        <w:t>124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39B</w:t>
      </w:r>
      <w:r>
        <w:rPr>
          <w:noProof/>
        </w:rPr>
        <w:tab/>
        <w:t>Membership</w:t>
      </w:r>
      <w:r w:rsidRPr="00C770F4">
        <w:rPr>
          <w:noProof/>
        </w:rPr>
        <w:tab/>
      </w:r>
      <w:r w:rsidRPr="00C770F4">
        <w:rPr>
          <w:noProof/>
        </w:rPr>
        <w:fldChar w:fldCharType="begin"/>
      </w:r>
      <w:r w:rsidRPr="00C770F4">
        <w:rPr>
          <w:noProof/>
        </w:rPr>
        <w:instrText xml:space="preserve"> PAGEREF _Toc178421700 \h </w:instrText>
      </w:r>
      <w:r w:rsidRPr="00C770F4">
        <w:rPr>
          <w:noProof/>
        </w:rPr>
      </w:r>
      <w:r w:rsidRPr="00C770F4">
        <w:rPr>
          <w:noProof/>
        </w:rPr>
        <w:fldChar w:fldCharType="separate"/>
      </w:r>
      <w:r w:rsidR="00D20D11">
        <w:rPr>
          <w:noProof/>
        </w:rPr>
        <w:t>124</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1EA—Advisory Committee on Biologicals</w:t>
      </w:r>
      <w:r w:rsidRPr="00C770F4">
        <w:rPr>
          <w:b w:val="0"/>
          <w:noProof/>
          <w:sz w:val="18"/>
        </w:rPr>
        <w:tab/>
      </w:r>
      <w:r w:rsidRPr="00C770F4">
        <w:rPr>
          <w:b w:val="0"/>
          <w:noProof/>
          <w:sz w:val="18"/>
        </w:rPr>
        <w:fldChar w:fldCharType="begin"/>
      </w:r>
      <w:r w:rsidRPr="00C770F4">
        <w:rPr>
          <w:b w:val="0"/>
          <w:noProof/>
          <w:sz w:val="18"/>
        </w:rPr>
        <w:instrText xml:space="preserve"> PAGEREF _Toc178421701 \h </w:instrText>
      </w:r>
      <w:r w:rsidRPr="00C770F4">
        <w:rPr>
          <w:b w:val="0"/>
          <w:noProof/>
          <w:sz w:val="18"/>
        </w:rPr>
      </w:r>
      <w:r w:rsidRPr="00C770F4">
        <w:rPr>
          <w:b w:val="0"/>
          <w:noProof/>
          <w:sz w:val="18"/>
        </w:rPr>
        <w:fldChar w:fldCharType="separate"/>
      </w:r>
      <w:r w:rsidR="00D20D11">
        <w:rPr>
          <w:b w:val="0"/>
          <w:noProof/>
          <w:sz w:val="18"/>
        </w:rPr>
        <w:t>126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39C</w:t>
      </w:r>
      <w:r>
        <w:rPr>
          <w:noProof/>
        </w:rPr>
        <w:tab/>
        <w:t>Establishment</w:t>
      </w:r>
      <w:r w:rsidRPr="00C770F4">
        <w:rPr>
          <w:noProof/>
        </w:rPr>
        <w:tab/>
      </w:r>
      <w:r w:rsidRPr="00C770F4">
        <w:rPr>
          <w:noProof/>
        </w:rPr>
        <w:fldChar w:fldCharType="begin"/>
      </w:r>
      <w:r w:rsidRPr="00C770F4">
        <w:rPr>
          <w:noProof/>
        </w:rPr>
        <w:instrText xml:space="preserve"> PAGEREF _Toc178421702 \h </w:instrText>
      </w:r>
      <w:r w:rsidRPr="00C770F4">
        <w:rPr>
          <w:noProof/>
        </w:rPr>
      </w:r>
      <w:r w:rsidRPr="00C770F4">
        <w:rPr>
          <w:noProof/>
        </w:rPr>
        <w:fldChar w:fldCharType="separate"/>
      </w:r>
      <w:r w:rsidR="00D20D11">
        <w:rPr>
          <w:noProof/>
        </w:rPr>
        <w:t>126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39D</w:t>
      </w:r>
      <w:r>
        <w:rPr>
          <w:noProof/>
        </w:rPr>
        <w:tab/>
        <w:t>Functions</w:t>
      </w:r>
      <w:r w:rsidRPr="00C770F4">
        <w:rPr>
          <w:noProof/>
        </w:rPr>
        <w:tab/>
      </w:r>
      <w:r w:rsidRPr="00C770F4">
        <w:rPr>
          <w:noProof/>
        </w:rPr>
        <w:fldChar w:fldCharType="begin"/>
      </w:r>
      <w:r w:rsidRPr="00C770F4">
        <w:rPr>
          <w:noProof/>
        </w:rPr>
        <w:instrText xml:space="preserve"> PAGEREF _Toc178421703 \h </w:instrText>
      </w:r>
      <w:r w:rsidRPr="00C770F4">
        <w:rPr>
          <w:noProof/>
        </w:rPr>
      </w:r>
      <w:r w:rsidRPr="00C770F4">
        <w:rPr>
          <w:noProof/>
        </w:rPr>
        <w:fldChar w:fldCharType="separate"/>
      </w:r>
      <w:r w:rsidR="00D20D11">
        <w:rPr>
          <w:noProof/>
        </w:rPr>
        <w:t>126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39E</w:t>
      </w:r>
      <w:r>
        <w:rPr>
          <w:noProof/>
        </w:rPr>
        <w:tab/>
        <w:t>Membership</w:t>
      </w:r>
      <w:r w:rsidRPr="00C770F4">
        <w:rPr>
          <w:noProof/>
        </w:rPr>
        <w:tab/>
      </w:r>
      <w:r w:rsidRPr="00C770F4">
        <w:rPr>
          <w:noProof/>
        </w:rPr>
        <w:fldChar w:fldCharType="begin"/>
      </w:r>
      <w:r w:rsidRPr="00C770F4">
        <w:rPr>
          <w:noProof/>
        </w:rPr>
        <w:instrText xml:space="preserve"> PAGEREF _Toc178421704 \h </w:instrText>
      </w:r>
      <w:r w:rsidRPr="00C770F4">
        <w:rPr>
          <w:noProof/>
        </w:rPr>
      </w:r>
      <w:r w:rsidRPr="00C770F4">
        <w:rPr>
          <w:noProof/>
        </w:rPr>
        <w:fldChar w:fldCharType="separate"/>
      </w:r>
      <w:r w:rsidR="00D20D11">
        <w:rPr>
          <w:noProof/>
        </w:rPr>
        <w:t>126</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1EB—Advisory Committee on Vaccines</w:t>
      </w:r>
      <w:r w:rsidRPr="00C770F4">
        <w:rPr>
          <w:b w:val="0"/>
          <w:noProof/>
          <w:sz w:val="18"/>
        </w:rPr>
        <w:tab/>
      </w:r>
      <w:r w:rsidRPr="00C770F4">
        <w:rPr>
          <w:b w:val="0"/>
          <w:noProof/>
          <w:sz w:val="18"/>
        </w:rPr>
        <w:fldChar w:fldCharType="begin"/>
      </w:r>
      <w:r w:rsidRPr="00C770F4">
        <w:rPr>
          <w:b w:val="0"/>
          <w:noProof/>
          <w:sz w:val="18"/>
        </w:rPr>
        <w:instrText xml:space="preserve"> PAGEREF _Toc178421705 \h </w:instrText>
      </w:r>
      <w:r w:rsidRPr="00C770F4">
        <w:rPr>
          <w:b w:val="0"/>
          <w:noProof/>
          <w:sz w:val="18"/>
        </w:rPr>
      </w:r>
      <w:r w:rsidRPr="00C770F4">
        <w:rPr>
          <w:b w:val="0"/>
          <w:noProof/>
          <w:sz w:val="18"/>
        </w:rPr>
        <w:fldChar w:fldCharType="separate"/>
      </w:r>
      <w:r w:rsidR="00D20D11">
        <w:rPr>
          <w:b w:val="0"/>
          <w:noProof/>
          <w:sz w:val="18"/>
        </w:rPr>
        <w:t>127</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39F</w:t>
      </w:r>
      <w:r>
        <w:rPr>
          <w:noProof/>
        </w:rPr>
        <w:tab/>
        <w:t>Establishment</w:t>
      </w:r>
      <w:r w:rsidRPr="00C770F4">
        <w:rPr>
          <w:noProof/>
        </w:rPr>
        <w:tab/>
      </w:r>
      <w:r w:rsidRPr="00C770F4">
        <w:rPr>
          <w:noProof/>
        </w:rPr>
        <w:fldChar w:fldCharType="begin"/>
      </w:r>
      <w:r w:rsidRPr="00C770F4">
        <w:rPr>
          <w:noProof/>
        </w:rPr>
        <w:instrText xml:space="preserve"> PAGEREF _Toc178421706 \h </w:instrText>
      </w:r>
      <w:r w:rsidRPr="00C770F4">
        <w:rPr>
          <w:noProof/>
        </w:rPr>
      </w:r>
      <w:r w:rsidRPr="00C770F4">
        <w:rPr>
          <w:noProof/>
        </w:rPr>
        <w:fldChar w:fldCharType="separate"/>
      </w:r>
      <w:r w:rsidR="00D20D11">
        <w:rPr>
          <w:noProof/>
        </w:rPr>
        <w:t>127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39G</w:t>
      </w:r>
      <w:r>
        <w:rPr>
          <w:noProof/>
        </w:rPr>
        <w:tab/>
        <w:t>Functions</w:t>
      </w:r>
      <w:r w:rsidRPr="00C770F4">
        <w:rPr>
          <w:noProof/>
        </w:rPr>
        <w:tab/>
      </w:r>
      <w:r w:rsidRPr="00C770F4">
        <w:rPr>
          <w:noProof/>
        </w:rPr>
        <w:fldChar w:fldCharType="begin"/>
      </w:r>
      <w:r w:rsidRPr="00C770F4">
        <w:rPr>
          <w:noProof/>
        </w:rPr>
        <w:instrText xml:space="preserve"> PAGEREF _Toc178421707 \h </w:instrText>
      </w:r>
      <w:r w:rsidRPr="00C770F4">
        <w:rPr>
          <w:noProof/>
        </w:rPr>
      </w:r>
      <w:r w:rsidRPr="00C770F4">
        <w:rPr>
          <w:noProof/>
        </w:rPr>
        <w:fldChar w:fldCharType="separate"/>
      </w:r>
      <w:r w:rsidR="00D20D11">
        <w:rPr>
          <w:noProof/>
        </w:rPr>
        <w:t>127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39H</w:t>
      </w:r>
      <w:r>
        <w:rPr>
          <w:noProof/>
        </w:rPr>
        <w:tab/>
        <w:t>Membership</w:t>
      </w:r>
      <w:r w:rsidRPr="00C770F4">
        <w:rPr>
          <w:noProof/>
        </w:rPr>
        <w:tab/>
      </w:r>
      <w:r w:rsidRPr="00C770F4">
        <w:rPr>
          <w:noProof/>
        </w:rPr>
        <w:fldChar w:fldCharType="begin"/>
      </w:r>
      <w:r w:rsidRPr="00C770F4">
        <w:rPr>
          <w:noProof/>
        </w:rPr>
        <w:instrText xml:space="preserve"> PAGEREF _Toc178421708 \h </w:instrText>
      </w:r>
      <w:r w:rsidRPr="00C770F4">
        <w:rPr>
          <w:noProof/>
        </w:rPr>
      </w:r>
      <w:r w:rsidRPr="00C770F4">
        <w:rPr>
          <w:noProof/>
        </w:rPr>
        <w:fldChar w:fldCharType="separate"/>
      </w:r>
      <w:r w:rsidR="00D20D11">
        <w:rPr>
          <w:noProof/>
        </w:rPr>
        <w:t>127</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1F—General</w:t>
      </w:r>
      <w:r w:rsidRPr="00C770F4">
        <w:rPr>
          <w:b w:val="0"/>
          <w:noProof/>
          <w:sz w:val="18"/>
        </w:rPr>
        <w:tab/>
      </w:r>
      <w:r w:rsidRPr="00C770F4">
        <w:rPr>
          <w:b w:val="0"/>
          <w:noProof/>
          <w:sz w:val="18"/>
        </w:rPr>
        <w:fldChar w:fldCharType="begin"/>
      </w:r>
      <w:r w:rsidRPr="00C770F4">
        <w:rPr>
          <w:b w:val="0"/>
          <w:noProof/>
          <w:sz w:val="18"/>
        </w:rPr>
        <w:instrText xml:space="preserve"> PAGEREF _Toc178421709 \h </w:instrText>
      </w:r>
      <w:r w:rsidRPr="00C770F4">
        <w:rPr>
          <w:b w:val="0"/>
          <w:noProof/>
          <w:sz w:val="18"/>
        </w:rPr>
      </w:r>
      <w:r w:rsidRPr="00C770F4">
        <w:rPr>
          <w:b w:val="0"/>
          <w:noProof/>
          <w:sz w:val="18"/>
        </w:rPr>
        <w:fldChar w:fldCharType="separate"/>
      </w:r>
      <w:r w:rsidR="00D20D11">
        <w:rPr>
          <w:b w:val="0"/>
          <w:noProof/>
          <w:sz w:val="18"/>
        </w:rPr>
        <w:t>129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40</w:t>
      </w:r>
      <w:r>
        <w:rPr>
          <w:noProof/>
        </w:rPr>
        <w:tab/>
        <w:t>Application of this Division</w:t>
      </w:r>
      <w:r w:rsidRPr="00C770F4">
        <w:rPr>
          <w:noProof/>
        </w:rPr>
        <w:tab/>
      </w:r>
      <w:r w:rsidRPr="00C770F4">
        <w:rPr>
          <w:noProof/>
        </w:rPr>
        <w:fldChar w:fldCharType="begin"/>
      </w:r>
      <w:r w:rsidRPr="00C770F4">
        <w:rPr>
          <w:noProof/>
        </w:rPr>
        <w:instrText xml:space="preserve"> PAGEREF _Toc178421710 \h </w:instrText>
      </w:r>
      <w:r w:rsidRPr="00C770F4">
        <w:rPr>
          <w:noProof/>
        </w:rPr>
      </w:r>
      <w:r w:rsidRPr="00C770F4">
        <w:rPr>
          <w:noProof/>
        </w:rPr>
        <w:fldChar w:fldCharType="separate"/>
      </w:r>
      <w:r w:rsidR="00D20D11">
        <w:rPr>
          <w:noProof/>
        </w:rPr>
        <w:t>129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w:t>
      </w:r>
      <w:r>
        <w:rPr>
          <w:noProof/>
        </w:rPr>
        <w:tab/>
        <w:t>Appointment of members</w:t>
      </w:r>
      <w:r w:rsidRPr="00C770F4">
        <w:rPr>
          <w:noProof/>
        </w:rPr>
        <w:tab/>
      </w:r>
      <w:r w:rsidRPr="00C770F4">
        <w:rPr>
          <w:noProof/>
        </w:rPr>
        <w:fldChar w:fldCharType="begin"/>
      </w:r>
      <w:r w:rsidRPr="00C770F4">
        <w:rPr>
          <w:noProof/>
        </w:rPr>
        <w:instrText xml:space="preserve"> PAGEREF _Toc178421711 \h </w:instrText>
      </w:r>
      <w:r w:rsidRPr="00C770F4">
        <w:rPr>
          <w:noProof/>
        </w:rPr>
      </w:r>
      <w:r w:rsidRPr="00C770F4">
        <w:rPr>
          <w:noProof/>
        </w:rPr>
        <w:fldChar w:fldCharType="separate"/>
      </w:r>
      <w:r w:rsidR="00D20D11">
        <w:rPr>
          <w:noProof/>
        </w:rPr>
        <w:t>129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41A</w:t>
      </w:r>
      <w:r>
        <w:rPr>
          <w:noProof/>
        </w:rPr>
        <w:tab/>
        <w:t>Appointment of the chair</w:t>
      </w:r>
      <w:r w:rsidRPr="00C770F4">
        <w:rPr>
          <w:noProof/>
        </w:rPr>
        <w:tab/>
      </w:r>
      <w:r w:rsidRPr="00C770F4">
        <w:rPr>
          <w:noProof/>
        </w:rPr>
        <w:fldChar w:fldCharType="begin"/>
      </w:r>
      <w:r w:rsidRPr="00C770F4">
        <w:rPr>
          <w:noProof/>
        </w:rPr>
        <w:instrText xml:space="preserve"> PAGEREF _Toc178421712 \h </w:instrText>
      </w:r>
      <w:r w:rsidRPr="00C770F4">
        <w:rPr>
          <w:noProof/>
        </w:rPr>
      </w:r>
      <w:r w:rsidRPr="00C770F4">
        <w:rPr>
          <w:noProof/>
        </w:rPr>
        <w:fldChar w:fldCharType="separate"/>
      </w:r>
      <w:r w:rsidR="00D20D11">
        <w:rPr>
          <w:noProof/>
        </w:rPr>
        <w:t>129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41B</w:t>
      </w:r>
      <w:r>
        <w:rPr>
          <w:noProof/>
        </w:rPr>
        <w:tab/>
        <w:t>Resignation or vacancy</w:t>
      </w:r>
      <w:r w:rsidRPr="00C770F4">
        <w:rPr>
          <w:noProof/>
        </w:rPr>
        <w:tab/>
      </w:r>
      <w:r w:rsidRPr="00C770F4">
        <w:rPr>
          <w:noProof/>
        </w:rPr>
        <w:fldChar w:fldCharType="begin"/>
      </w:r>
      <w:r w:rsidRPr="00C770F4">
        <w:rPr>
          <w:noProof/>
        </w:rPr>
        <w:instrText xml:space="preserve"> PAGEREF _Toc178421713 \h </w:instrText>
      </w:r>
      <w:r w:rsidRPr="00C770F4">
        <w:rPr>
          <w:noProof/>
        </w:rPr>
      </w:r>
      <w:r w:rsidRPr="00C770F4">
        <w:rPr>
          <w:noProof/>
        </w:rPr>
        <w:fldChar w:fldCharType="separate"/>
      </w:r>
      <w:r w:rsidR="00D20D11">
        <w:rPr>
          <w:noProof/>
        </w:rPr>
        <w:t>129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41C</w:t>
      </w:r>
      <w:r>
        <w:rPr>
          <w:noProof/>
        </w:rPr>
        <w:tab/>
        <w:t>Termination of appointment</w:t>
      </w:r>
      <w:r w:rsidRPr="00C770F4">
        <w:rPr>
          <w:noProof/>
        </w:rPr>
        <w:tab/>
      </w:r>
      <w:r w:rsidRPr="00C770F4">
        <w:rPr>
          <w:noProof/>
        </w:rPr>
        <w:fldChar w:fldCharType="begin"/>
      </w:r>
      <w:r w:rsidRPr="00C770F4">
        <w:rPr>
          <w:noProof/>
        </w:rPr>
        <w:instrText xml:space="preserve"> PAGEREF _Toc178421714 \h </w:instrText>
      </w:r>
      <w:r w:rsidRPr="00C770F4">
        <w:rPr>
          <w:noProof/>
        </w:rPr>
      </w:r>
      <w:r w:rsidRPr="00C770F4">
        <w:rPr>
          <w:noProof/>
        </w:rPr>
        <w:fldChar w:fldCharType="separate"/>
      </w:r>
      <w:r w:rsidR="00D20D11">
        <w:rPr>
          <w:noProof/>
        </w:rPr>
        <w:t>129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41D</w:t>
      </w:r>
      <w:r>
        <w:rPr>
          <w:noProof/>
        </w:rPr>
        <w:tab/>
        <w:t>Leave of absence</w:t>
      </w:r>
      <w:r w:rsidRPr="00C770F4">
        <w:rPr>
          <w:noProof/>
        </w:rPr>
        <w:tab/>
      </w:r>
      <w:r w:rsidRPr="00C770F4">
        <w:rPr>
          <w:noProof/>
        </w:rPr>
        <w:fldChar w:fldCharType="begin"/>
      </w:r>
      <w:r w:rsidRPr="00C770F4">
        <w:rPr>
          <w:noProof/>
        </w:rPr>
        <w:instrText xml:space="preserve"> PAGEREF _Toc178421715 \h </w:instrText>
      </w:r>
      <w:r w:rsidRPr="00C770F4">
        <w:rPr>
          <w:noProof/>
        </w:rPr>
      </w:r>
      <w:r w:rsidRPr="00C770F4">
        <w:rPr>
          <w:noProof/>
        </w:rPr>
        <w:fldChar w:fldCharType="separate"/>
      </w:r>
      <w:r w:rsidR="00D20D11">
        <w:rPr>
          <w:noProof/>
        </w:rPr>
        <w:t>130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41E</w:t>
      </w:r>
      <w:r>
        <w:rPr>
          <w:noProof/>
        </w:rPr>
        <w:tab/>
        <w:t>Acting members</w:t>
      </w:r>
      <w:r w:rsidRPr="00C770F4">
        <w:rPr>
          <w:noProof/>
        </w:rPr>
        <w:tab/>
      </w:r>
      <w:r w:rsidRPr="00C770F4">
        <w:rPr>
          <w:noProof/>
        </w:rPr>
        <w:fldChar w:fldCharType="begin"/>
      </w:r>
      <w:r w:rsidRPr="00C770F4">
        <w:rPr>
          <w:noProof/>
        </w:rPr>
        <w:instrText xml:space="preserve"> PAGEREF _Toc178421716 \h </w:instrText>
      </w:r>
      <w:r w:rsidRPr="00C770F4">
        <w:rPr>
          <w:noProof/>
        </w:rPr>
      </w:r>
      <w:r w:rsidRPr="00C770F4">
        <w:rPr>
          <w:noProof/>
        </w:rPr>
        <w:fldChar w:fldCharType="separate"/>
      </w:r>
      <w:r w:rsidR="00D20D11">
        <w:rPr>
          <w:noProof/>
        </w:rPr>
        <w:t>130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41F</w:t>
      </w:r>
      <w:r>
        <w:rPr>
          <w:noProof/>
        </w:rPr>
        <w:tab/>
        <w:t>Committee procedures</w:t>
      </w:r>
      <w:r w:rsidRPr="00C770F4">
        <w:rPr>
          <w:noProof/>
        </w:rPr>
        <w:tab/>
      </w:r>
      <w:r w:rsidRPr="00C770F4">
        <w:rPr>
          <w:noProof/>
        </w:rPr>
        <w:fldChar w:fldCharType="begin"/>
      </w:r>
      <w:r w:rsidRPr="00C770F4">
        <w:rPr>
          <w:noProof/>
        </w:rPr>
        <w:instrText xml:space="preserve"> PAGEREF _Toc178421717 \h </w:instrText>
      </w:r>
      <w:r w:rsidRPr="00C770F4">
        <w:rPr>
          <w:noProof/>
        </w:rPr>
      </w:r>
      <w:r w:rsidRPr="00C770F4">
        <w:rPr>
          <w:noProof/>
        </w:rPr>
        <w:fldChar w:fldCharType="separate"/>
      </w:r>
      <w:r w:rsidR="00D20D11">
        <w:rPr>
          <w:noProof/>
        </w:rPr>
        <w:t>130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41G</w:t>
      </w:r>
      <w:r>
        <w:rPr>
          <w:noProof/>
        </w:rPr>
        <w:tab/>
        <w:t>Meetings</w:t>
      </w:r>
      <w:r w:rsidRPr="00C770F4">
        <w:rPr>
          <w:noProof/>
        </w:rPr>
        <w:tab/>
      </w:r>
      <w:r w:rsidRPr="00C770F4">
        <w:rPr>
          <w:noProof/>
        </w:rPr>
        <w:fldChar w:fldCharType="begin"/>
      </w:r>
      <w:r w:rsidRPr="00C770F4">
        <w:rPr>
          <w:noProof/>
        </w:rPr>
        <w:instrText xml:space="preserve"> PAGEREF _Toc178421718 \h </w:instrText>
      </w:r>
      <w:r w:rsidRPr="00C770F4">
        <w:rPr>
          <w:noProof/>
        </w:rPr>
      </w:r>
      <w:r w:rsidRPr="00C770F4">
        <w:rPr>
          <w:noProof/>
        </w:rPr>
        <w:fldChar w:fldCharType="separate"/>
      </w:r>
      <w:r w:rsidR="00D20D11">
        <w:rPr>
          <w:noProof/>
        </w:rPr>
        <w:t>130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41H</w:t>
      </w:r>
      <w:r>
        <w:rPr>
          <w:noProof/>
        </w:rPr>
        <w:tab/>
        <w:t>Presiding member</w:t>
      </w:r>
      <w:r w:rsidRPr="00C770F4">
        <w:rPr>
          <w:noProof/>
        </w:rPr>
        <w:tab/>
      </w:r>
      <w:r w:rsidRPr="00C770F4">
        <w:rPr>
          <w:noProof/>
        </w:rPr>
        <w:fldChar w:fldCharType="begin"/>
      </w:r>
      <w:r w:rsidRPr="00C770F4">
        <w:rPr>
          <w:noProof/>
        </w:rPr>
        <w:instrText xml:space="preserve"> PAGEREF _Toc178421719 \h </w:instrText>
      </w:r>
      <w:r w:rsidRPr="00C770F4">
        <w:rPr>
          <w:noProof/>
        </w:rPr>
      </w:r>
      <w:r w:rsidRPr="00C770F4">
        <w:rPr>
          <w:noProof/>
        </w:rPr>
        <w:fldChar w:fldCharType="separate"/>
      </w:r>
      <w:r w:rsidR="00D20D11">
        <w:rPr>
          <w:noProof/>
        </w:rPr>
        <w:t>131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41I</w:t>
      </w:r>
      <w:r>
        <w:rPr>
          <w:noProof/>
        </w:rPr>
        <w:tab/>
        <w:t>Quorum</w:t>
      </w:r>
      <w:r w:rsidRPr="00C770F4">
        <w:rPr>
          <w:noProof/>
        </w:rPr>
        <w:tab/>
      </w:r>
      <w:r w:rsidRPr="00C770F4">
        <w:rPr>
          <w:noProof/>
        </w:rPr>
        <w:fldChar w:fldCharType="begin"/>
      </w:r>
      <w:r w:rsidRPr="00C770F4">
        <w:rPr>
          <w:noProof/>
        </w:rPr>
        <w:instrText xml:space="preserve"> PAGEREF _Toc178421720 \h </w:instrText>
      </w:r>
      <w:r w:rsidRPr="00C770F4">
        <w:rPr>
          <w:noProof/>
        </w:rPr>
      </w:r>
      <w:r w:rsidRPr="00C770F4">
        <w:rPr>
          <w:noProof/>
        </w:rPr>
        <w:fldChar w:fldCharType="separate"/>
      </w:r>
      <w:r w:rsidR="00D20D11">
        <w:rPr>
          <w:noProof/>
        </w:rPr>
        <w:t>131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41J</w:t>
      </w:r>
      <w:r>
        <w:rPr>
          <w:noProof/>
        </w:rPr>
        <w:tab/>
        <w:t>Voting</w:t>
      </w:r>
      <w:r w:rsidRPr="00C770F4">
        <w:rPr>
          <w:noProof/>
        </w:rPr>
        <w:tab/>
      </w:r>
      <w:r w:rsidRPr="00C770F4">
        <w:rPr>
          <w:noProof/>
        </w:rPr>
        <w:fldChar w:fldCharType="begin"/>
      </w:r>
      <w:r w:rsidRPr="00C770F4">
        <w:rPr>
          <w:noProof/>
        </w:rPr>
        <w:instrText xml:space="preserve"> PAGEREF _Toc178421721 \h </w:instrText>
      </w:r>
      <w:r w:rsidRPr="00C770F4">
        <w:rPr>
          <w:noProof/>
        </w:rPr>
      </w:r>
      <w:r w:rsidRPr="00C770F4">
        <w:rPr>
          <w:noProof/>
        </w:rPr>
        <w:fldChar w:fldCharType="separate"/>
      </w:r>
      <w:r w:rsidR="00D20D11">
        <w:rPr>
          <w:noProof/>
        </w:rPr>
        <w:t>131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w:t>
      </w:r>
      <w:r>
        <w:rPr>
          <w:noProof/>
        </w:rPr>
        <w:tab/>
        <w:t>Miscellaneous</w:t>
      </w:r>
      <w:r w:rsidRPr="00C770F4">
        <w:rPr>
          <w:noProof/>
        </w:rPr>
        <w:tab/>
      </w:r>
      <w:r w:rsidRPr="00C770F4">
        <w:rPr>
          <w:noProof/>
        </w:rPr>
        <w:fldChar w:fldCharType="begin"/>
      </w:r>
      <w:r w:rsidRPr="00C770F4">
        <w:rPr>
          <w:noProof/>
        </w:rPr>
        <w:instrText xml:space="preserve"> PAGEREF _Toc178421722 \h </w:instrText>
      </w:r>
      <w:r w:rsidRPr="00C770F4">
        <w:rPr>
          <w:noProof/>
        </w:rPr>
      </w:r>
      <w:r w:rsidRPr="00C770F4">
        <w:rPr>
          <w:noProof/>
        </w:rPr>
        <w:fldChar w:fldCharType="separate"/>
      </w:r>
      <w:r w:rsidR="00D20D11">
        <w:rPr>
          <w:noProof/>
        </w:rPr>
        <w:t>131</w:t>
      </w:r>
      <w:r w:rsidRPr="00C770F4">
        <w:rPr>
          <w:noProof/>
        </w:rPr>
        <w:fldChar w:fldCharType="end"/>
      </w:r>
    </w:p>
    <w:p w:rsidR="00C770F4" w:rsidRDefault="00C770F4" w:rsidP="00C647AB">
      <w:pPr>
        <w:pStyle w:val="TOC3"/>
        <w:rPr>
          <w:rFonts w:asciiTheme="minorHAnsi" w:eastAsiaTheme="minorEastAsia" w:hAnsiTheme="minorHAnsi" w:cstheme="minorBidi"/>
          <w:b w:val="0"/>
          <w:noProof/>
          <w:kern w:val="0"/>
          <w:szCs w:val="22"/>
        </w:rPr>
      </w:pPr>
      <w:r>
        <w:rPr>
          <w:noProof/>
        </w:rPr>
        <w:lastRenderedPageBreak/>
        <w:t>Division 3A—Advisory Committee on Medicines Scheduling</w:t>
      </w:r>
      <w:r w:rsidRPr="00C770F4">
        <w:rPr>
          <w:b w:val="0"/>
          <w:noProof/>
          <w:sz w:val="18"/>
        </w:rPr>
        <w:tab/>
      </w:r>
      <w:r w:rsidRPr="00C770F4">
        <w:rPr>
          <w:b w:val="0"/>
          <w:noProof/>
          <w:sz w:val="18"/>
        </w:rPr>
        <w:fldChar w:fldCharType="begin"/>
      </w:r>
      <w:r w:rsidRPr="00C770F4">
        <w:rPr>
          <w:b w:val="0"/>
          <w:noProof/>
          <w:sz w:val="18"/>
        </w:rPr>
        <w:instrText xml:space="preserve"> PAGEREF _Toc178421723 \h </w:instrText>
      </w:r>
      <w:r w:rsidRPr="00C770F4">
        <w:rPr>
          <w:b w:val="0"/>
          <w:noProof/>
          <w:sz w:val="18"/>
        </w:rPr>
      </w:r>
      <w:r w:rsidRPr="00C770F4">
        <w:rPr>
          <w:b w:val="0"/>
          <w:noProof/>
          <w:sz w:val="18"/>
        </w:rPr>
        <w:fldChar w:fldCharType="separate"/>
      </w:r>
      <w:r w:rsidR="00D20D11">
        <w:rPr>
          <w:b w:val="0"/>
          <w:noProof/>
          <w:sz w:val="18"/>
        </w:rPr>
        <w:t>133</w:t>
      </w:r>
      <w:r w:rsidRPr="00C770F4">
        <w:rPr>
          <w:b w:val="0"/>
          <w:noProof/>
          <w:sz w:val="18"/>
        </w:rPr>
        <w:fldChar w:fldCharType="end"/>
      </w:r>
    </w:p>
    <w:p w:rsidR="00C770F4" w:rsidRDefault="00C770F4" w:rsidP="00C647AB">
      <w:pPr>
        <w:pStyle w:val="TOC4"/>
        <w:keepNext/>
        <w:rPr>
          <w:rFonts w:asciiTheme="minorHAnsi" w:eastAsiaTheme="minorEastAsia" w:hAnsiTheme="minorHAnsi" w:cstheme="minorBidi"/>
          <w:b w:val="0"/>
          <w:noProof/>
          <w:kern w:val="0"/>
          <w:sz w:val="22"/>
          <w:szCs w:val="22"/>
        </w:rPr>
      </w:pPr>
      <w:r>
        <w:rPr>
          <w:noProof/>
        </w:rPr>
        <w:t>Subdivision 3A.1—Preliminary</w:t>
      </w:r>
      <w:r w:rsidRPr="00C770F4">
        <w:rPr>
          <w:b w:val="0"/>
          <w:noProof/>
          <w:sz w:val="18"/>
        </w:rPr>
        <w:tab/>
      </w:r>
      <w:r w:rsidRPr="00C770F4">
        <w:rPr>
          <w:b w:val="0"/>
          <w:noProof/>
          <w:sz w:val="18"/>
        </w:rPr>
        <w:fldChar w:fldCharType="begin"/>
      </w:r>
      <w:r w:rsidRPr="00C770F4">
        <w:rPr>
          <w:b w:val="0"/>
          <w:noProof/>
          <w:sz w:val="18"/>
        </w:rPr>
        <w:instrText xml:space="preserve"> PAGEREF _Toc178421724 \h </w:instrText>
      </w:r>
      <w:r w:rsidRPr="00C770F4">
        <w:rPr>
          <w:b w:val="0"/>
          <w:noProof/>
          <w:sz w:val="18"/>
        </w:rPr>
      </w:r>
      <w:r w:rsidRPr="00C770F4">
        <w:rPr>
          <w:b w:val="0"/>
          <w:noProof/>
          <w:sz w:val="18"/>
        </w:rPr>
        <w:fldChar w:fldCharType="separate"/>
      </w:r>
      <w:r w:rsidR="00D20D11">
        <w:rPr>
          <w:b w:val="0"/>
          <w:noProof/>
          <w:sz w:val="18"/>
        </w:rPr>
        <w:t>133</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42ZCA</w:t>
      </w:r>
      <w:r>
        <w:rPr>
          <w:noProof/>
        </w:rPr>
        <w:tab/>
        <w:t>Definitions for Division 3A</w:t>
      </w:r>
      <w:r w:rsidRPr="00C770F4">
        <w:rPr>
          <w:noProof/>
        </w:rPr>
        <w:tab/>
      </w:r>
      <w:r w:rsidRPr="00C770F4">
        <w:rPr>
          <w:noProof/>
        </w:rPr>
        <w:fldChar w:fldCharType="begin"/>
      </w:r>
      <w:r w:rsidRPr="00C770F4">
        <w:rPr>
          <w:noProof/>
        </w:rPr>
        <w:instrText xml:space="preserve"> PAGEREF _Toc178421725 \h </w:instrText>
      </w:r>
      <w:r w:rsidRPr="00C770F4">
        <w:rPr>
          <w:noProof/>
        </w:rPr>
      </w:r>
      <w:r w:rsidRPr="00C770F4">
        <w:rPr>
          <w:noProof/>
        </w:rPr>
        <w:fldChar w:fldCharType="separate"/>
      </w:r>
      <w:r w:rsidR="00D20D11">
        <w:rPr>
          <w:noProof/>
        </w:rPr>
        <w:t>133</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3A.2—Constitution of Committee</w:t>
      </w:r>
      <w:r w:rsidRPr="00C770F4">
        <w:rPr>
          <w:b w:val="0"/>
          <w:noProof/>
          <w:sz w:val="18"/>
        </w:rPr>
        <w:tab/>
      </w:r>
      <w:r w:rsidRPr="00C770F4">
        <w:rPr>
          <w:b w:val="0"/>
          <w:noProof/>
          <w:sz w:val="18"/>
        </w:rPr>
        <w:fldChar w:fldCharType="begin"/>
      </w:r>
      <w:r w:rsidRPr="00C770F4">
        <w:rPr>
          <w:b w:val="0"/>
          <w:noProof/>
          <w:sz w:val="18"/>
        </w:rPr>
        <w:instrText xml:space="preserve"> PAGEREF _Toc178421726 \h </w:instrText>
      </w:r>
      <w:r w:rsidRPr="00C770F4">
        <w:rPr>
          <w:b w:val="0"/>
          <w:noProof/>
          <w:sz w:val="18"/>
        </w:rPr>
      </w:r>
      <w:r w:rsidRPr="00C770F4">
        <w:rPr>
          <w:b w:val="0"/>
          <w:noProof/>
          <w:sz w:val="18"/>
        </w:rPr>
        <w:fldChar w:fldCharType="separate"/>
      </w:r>
      <w:r w:rsidR="00D20D11">
        <w:rPr>
          <w:b w:val="0"/>
          <w:noProof/>
          <w:sz w:val="18"/>
        </w:rPr>
        <w:t>133</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42ZCB</w:t>
      </w:r>
      <w:r>
        <w:rPr>
          <w:noProof/>
        </w:rPr>
        <w:tab/>
        <w:t>Membership of Committee</w:t>
      </w:r>
      <w:r w:rsidRPr="00C770F4">
        <w:rPr>
          <w:noProof/>
        </w:rPr>
        <w:tab/>
      </w:r>
      <w:r w:rsidRPr="00C770F4">
        <w:rPr>
          <w:noProof/>
        </w:rPr>
        <w:fldChar w:fldCharType="begin"/>
      </w:r>
      <w:r w:rsidRPr="00C770F4">
        <w:rPr>
          <w:noProof/>
        </w:rPr>
        <w:instrText xml:space="preserve"> PAGEREF _Toc178421727 \h </w:instrText>
      </w:r>
      <w:r w:rsidRPr="00C770F4">
        <w:rPr>
          <w:noProof/>
        </w:rPr>
      </w:r>
      <w:r w:rsidRPr="00C770F4">
        <w:rPr>
          <w:noProof/>
        </w:rPr>
        <w:fldChar w:fldCharType="separate"/>
      </w:r>
      <w:r w:rsidR="00D20D11">
        <w:rPr>
          <w:noProof/>
        </w:rPr>
        <w:t>133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42ZCC</w:t>
      </w:r>
      <w:r>
        <w:rPr>
          <w:noProof/>
        </w:rPr>
        <w:tab/>
        <w:t>Committee members</w:t>
      </w:r>
      <w:r w:rsidRPr="00C770F4">
        <w:rPr>
          <w:noProof/>
        </w:rPr>
        <w:tab/>
      </w:r>
      <w:r w:rsidRPr="00C770F4">
        <w:rPr>
          <w:noProof/>
        </w:rPr>
        <w:fldChar w:fldCharType="begin"/>
      </w:r>
      <w:r w:rsidRPr="00C770F4">
        <w:rPr>
          <w:noProof/>
        </w:rPr>
        <w:instrText xml:space="preserve"> PAGEREF _Toc178421728 \h </w:instrText>
      </w:r>
      <w:r w:rsidRPr="00C770F4">
        <w:rPr>
          <w:noProof/>
        </w:rPr>
      </w:r>
      <w:r w:rsidRPr="00C770F4">
        <w:rPr>
          <w:noProof/>
        </w:rPr>
        <w:fldChar w:fldCharType="separate"/>
      </w:r>
      <w:r w:rsidR="00D20D11">
        <w:rPr>
          <w:noProof/>
        </w:rPr>
        <w:t>133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42ZCD</w:t>
      </w:r>
      <w:r>
        <w:rPr>
          <w:noProof/>
        </w:rPr>
        <w:tab/>
        <w:t>Appointed members</w:t>
      </w:r>
      <w:r w:rsidRPr="00C770F4">
        <w:rPr>
          <w:noProof/>
        </w:rPr>
        <w:tab/>
      </w:r>
      <w:r w:rsidRPr="00C770F4">
        <w:rPr>
          <w:noProof/>
        </w:rPr>
        <w:fldChar w:fldCharType="begin"/>
      </w:r>
      <w:r w:rsidRPr="00C770F4">
        <w:rPr>
          <w:noProof/>
        </w:rPr>
        <w:instrText xml:space="preserve"> PAGEREF _Toc178421729 \h </w:instrText>
      </w:r>
      <w:r w:rsidRPr="00C770F4">
        <w:rPr>
          <w:noProof/>
        </w:rPr>
      </w:r>
      <w:r w:rsidRPr="00C770F4">
        <w:rPr>
          <w:noProof/>
        </w:rPr>
        <w:fldChar w:fldCharType="separate"/>
      </w:r>
      <w:r w:rsidR="00D20D11">
        <w:rPr>
          <w:noProof/>
        </w:rPr>
        <w:t>133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42ZCE</w:t>
      </w:r>
      <w:r>
        <w:rPr>
          <w:noProof/>
        </w:rPr>
        <w:tab/>
        <w:t>Nominated members</w:t>
      </w:r>
      <w:r w:rsidRPr="00C770F4">
        <w:rPr>
          <w:noProof/>
        </w:rPr>
        <w:tab/>
      </w:r>
      <w:r w:rsidRPr="00C770F4">
        <w:rPr>
          <w:noProof/>
        </w:rPr>
        <w:fldChar w:fldCharType="begin"/>
      </w:r>
      <w:r w:rsidRPr="00C770F4">
        <w:rPr>
          <w:noProof/>
        </w:rPr>
        <w:instrText xml:space="preserve"> PAGEREF _Toc178421730 \h </w:instrText>
      </w:r>
      <w:r w:rsidRPr="00C770F4">
        <w:rPr>
          <w:noProof/>
        </w:rPr>
      </w:r>
      <w:r w:rsidRPr="00C770F4">
        <w:rPr>
          <w:noProof/>
        </w:rPr>
        <w:fldChar w:fldCharType="separate"/>
      </w:r>
      <w:r w:rsidR="00D20D11">
        <w:rPr>
          <w:noProof/>
        </w:rPr>
        <w:t>134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42ZCF</w:t>
      </w:r>
      <w:r>
        <w:rPr>
          <w:noProof/>
        </w:rPr>
        <w:tab/>
        <w:t>Appointment of the Chair and acting Chair</w:t>
      </w:r>
      <w:r w:rsidRPr="00C770F4">
        <w:rPr>
          <w:noProof/>
        </w:rPr>
        <w:tab/>
      </w:r>
      <w:r w:rsidRPr="00C770F4">
        <w:rPr>
          <w:noProof/>
        </w:rPr>
        <w:fldChar w:fldCharType="begin"/>
      </w:r>
      <w:r w:rsidRPr="00C770F4">
        <w:rPr>
          <w:noProof/>
        </w:rPr>
        <w:instrText xml:space="preserve"> PAGEREF _Toc178421731 \h </w:instrText>
      </w:r>
      <w:r w:rsidRPr="00C770F4">
        <w:rPr>
          <w:noProof/>
        </w:rPr>
      </w:r>
      <w:r w:rsidRPr="00C770F4">
        <w:rPr>
          <w:noProof/>
        </w:rPr>
        <w:fldChar w:fldCharType="separate"/>
      </w:r>
      <w:r w:rsidR="00D20D11">
        <w:rPr>
          <w:noProof/>
        </w:rPr>
        <w:t>134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42ZCG</w:t>
      </w:r>
      <w:r>
        <w:rPr>
          <w:noProof/>
        </w:rPr>
        <w:tab/>
        <w:t>Resignation or vacancy</w:t>
      </w:r>
      <w:r w:rsidRPr="00C770F4">
        <w:rPr>
          <w:noProof/>
        </w:rPr>
        <w:tab/>
      </w:r>
      <w:r w:rsidRPr="00C770F4">
        <w:rPr>
          <w:noProof/>
        </w:rPr>
        <w:fldChar w:fldCharType="begin"/>
      </w:r>
      <w:r w:rsidRPr="00C770F4">
        <w:rPr>
          <w:noProof/>
        </w:rPr>
        <w:instrText xml:space="preserve"> PAGEREF _Toc178421732 \h </w:instrText>
      </w:r>
      <w:r w:rsidRPr="00C770F4">
        <w:rPr>
          <w:noProof/>
        </w:rPr>
      </w:r>
      <w:r w:rsidRPr="00C770F4">
        <w:rPr>
          <w:noProof/>
        </w:rPr>
        <w:fldChar w:fldCharType="separate"/>
      </w:r>
      <w:r w:rsidR="00D20D11">
        <w:rPr>
          <w:noProof/>
        </w:rPr>
        <w:t>135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42ZCH</w:t>
      </w:r>
      <w:r>
        <w:rPr>
          <w:noProof/>
        </w:rPr>
        <w:tab/>
        <w:t>Termination of appointment</w:t>
      </w:r>
      <w:r w:rsidRPr="00C770F4">
        <w:rPr>
          <w:noProof/>
        </w:rPr>
        <w:tab/>
      </w:r>
      <w:r w:rsidRPr="00C770F4">
        <w:rPr>
          <w:noProof/>
        </w:rPr>
        <w:fldChar w:fldCharType="begin"/>
      </w:r>
      <w:r w:rsidRPr="00C770F4">
        <w:rPr>
          <w:noProof/>
        </w:rPr>
        <w:instrText xml:space="preserve"> PAGEREF _Toc178421733 \h </w:instrText>
      </w:r>
      <w:r w:rsidRPr="00C770F4">
        <w:rPr>
          <w:noProof/>
        </w:rPr>
      </w:r>
      <w:r w:rsidRPr="00C770F4">
        <w:rPr>
          <w:noProof/>
        </w:rPr>
        <w:fldChar w:fldCharType="separate"/>
      </w:r>
      <w:r w:rsidR="00D20D11">
        <w:rPr>
          <w:noProof/>
        </w:rPr>
        <w:t>135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42ZCI</w:t>
      </w:r>
      <w:r>
        <w:rPr>
          <w:noProof/>
        </w:rPr>
        <w:tab/>
        <w:t>Leave of absence</w:t>
      </w:r>
      <w:r w:rsidRPr="00C770F4">
        <w:rPr>
          <w:noProof/>
        </w:rPr>
        <w:tab/>
      </w:r>
      <w:r w:rsidRPr="00C770F4">
        <w:rPr>
          <w:noProof/>
        </w:rPr>
        <w:fldChar w:fldCharType="begin"/>
      </w:r>
      <w:r w:rsidRPr="00C770F4">
        <w:rPr>
          <w:noProof/>
        </w:rPr>
        <w:instrText xml:space="preserve"> PAGEREF _Toc178421734 \h </w:instrText>
      </w:r>
      <w:r w:rsidRPr="00C770F4">
        <w:rPr>
          <w:noProof/>
        </w:rPr>
      </w:r>
      <w:r w:rsidRPr="00C770F4">
        <w:rPr>
          <w:noProof/>
        </w:rPr>
        <w:fldChar w:fldCharType="separate"/>
      </w:r>
      <w:r w:rsidR="00D20D11">
        <w:rPr>
          <w:noProof/>
        </w:rPr>
        <w:t>135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42ZCJ</w:t>
      </w:r>
      <w:r>
        <w:rPr>
          <w:noProof/>
        </w:rPr>
        <w:tab/>
        <w:t>Acting members</w:t>
      </w:r>
      <w:r w:rsidRPr="00C770F4">
        <w:rPr>
          <w:noProof/>
        </w:rPr>
        <w:tab/>
      </w:r>
      <w:r w:rsidRPr="00C770F4">
        <w:rPr>
          <w:noProof/>
        </w:rPr>
        <w:fldChar w:fldCharType="begin"/>
      </w:r>
      <w:r w:rsidRPr="00C770F4">
        <w:rPr>
          <w:noProof/>
        </w:rPr>
        <w:instrText xml:space="preserve"> PAGEREF _Toc178421735 \h </w:instrText>
      </w:r>
      <w:r w:rsidRPr="00C770F4">
        <w:rPr>
          <w:noProof/>
        </w:rPr>
      </w:r>
      <w:r w:rsidRPr="00C770F4">
        <w:rPr>
          <w:noProof/>
        </w:rPr>
        <w:fldChar w:fldCharType="separate"/>
      </w:r>
      <w:r w:rsidR="00D20D11">
        <w:rPr>
          <w:noProof/>
        </w:rPr>
        <w:t>135</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3A.3—Committee meetings</w:t>
      </w:r>
      <w:r w:rsidRPr="00C770F4">
        <w:rPr>
          <w:b w:val="0"/>
          <w:noProof/>
          <w:sz w:val="18"/>
        </w:rPr>
        <w:tab/>
      </w:r>
      <w:r w:rsidRPr="00C770F4">
        <w:rPr>
          <w:b w:val="0"/>
          <w:noProof/>
          <w:sz w:val="18"/>
        </w:rPr>
        <w:fldChar w:fldCharType="begin"/>
      </w:r>
      <w:r w:rsidRPr="00C770F4">
        <w:rPr>
          <w:b w:val="0"/>
          <w:noProof/>
          <w:sz w:val="18"/>
        </w:rPr>
        <w:instrText xml:space="preserve"> PAGEREF _Toc178421736 \h </w:instrText>
      </w:r>
      <w:r w:rsidRPr="00C770F4">
        <w:rPr>
          <w:b w:val="0"/>
          <w:noProof/>
          <w:sz w:val="18"/>
        </w:rPr>
      </w:r>
      <w:r w:rsidRPr="00C770F4">
        <w:rPr>
          <w:b w:val="0"/>
          <w:noProof/>
          <w:sz w:val="18"/>
        </w:rPr>
        <w:fldChar w:fldCharType="separate"/>
      </w:r>
      <w:r w:rsidR="00D20D11">
        <w:rPr>
          <w:b w:val="0"/>
          <w:noProof/>
          <w:sz w:val="18"/>
        </w:rPr>
        <w:t>136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42ZCK</w:t>
      </w:r>
      <w:r>
        <w:rPr>
          <w:noProof/>
        </w:rPr>
        <w:tab/>
        <w:t>Committee meetings</w:t>
      </w:r>
      <w:r w:rsidRPr="00C770F4">
        <w:rPr>
          <w:noProof/>
        </w:rPr>
        <w:tab/>
      </w:r>
      <w:r w:rsidRPr="00C770F4">
        <w:rPr>
          <w:noProof/>
        </w:rPr>
        <w:fldChar w:fldCharType="begin"/>
      </w:r>
      <w:r w:rsidRPr="00C770F4">
        <w:rPr>
          <w:noProof/>
        </w:rPr>
        <w:instrText xml:space="preserve"> PAGEREF _Toc178421737 \h </w:instrText>
      </w:r>
      <w:r w:rsidRPr="00C770F4">
        <w:rPr>
          <w:noProof/>
        </w:rPr>
      </w:r>
      <w:r w:rsidRPr="00C770F4">
        <w:rPr>
          <w:noProof/>
        </w:rPr>
        <w:fldChar w:fldCharType="separate"/>
      </w:r>
      <w:r w:rsidR="00D20D11">
        <w:rPr>
          <w:noProof/>
        </w:rPr>
        <w:t>136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42ZCL</w:t>
      </w:r>
      <w:r>
        <w:rPr>
          <w:noProof/>
        </w:rPr>
        <w:tab/>
        <w:t>Meeting procedure</w:t>
      </w:r>
      <w:r w:rsidRPr="00C770F4">
        <w:rPr>
          <w:noProof/>
        </w:rPr>
        <w:tab/>
      </w:r>
      <w:r w:rsidRPr="00C770F4">
        <w:rPr>
          <w:noProof/>
        </w:rPr>
        <w:fldChar w:fldCharType="begin"/>
      </w:r>
      <w:r w:rsidRPr="00C770F4">
        <w:rPr>
          <w:noProof/>
        </w:rPr>
        <w:instrText xml:space="preserve"> PAGEREF _Toc178421738 \h </w:instrText>
      </w:r>
      <w:r w:rsidRPr="00C770F4">
        <w:rPr>
          <w:noProof/>
        </w:rPr>
      </w:r>
      <w:r w:rsidRPr="00C770F4">
        <w:rPr>
          <w:noProof/>
        </w:rPr>
        <w:fldChar w:fldCharType="separate"/>
      </w:r>
      <w:r w:rsidR="00D20D11">
        <w:rPr>
          <w:noProof/>
        </w:rPr>
        <w:t>136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42ZCM</w:t>
      </w:r>
      <w:r>
        <w:rPr>
          <w:noProof/>
        </w:rPr>
        <w:tab/>
        <w:t>Presiding member</w:t>
      </w:r>
      <w:r w:rsidRPr="00C770F4">
        <w:rPr>
          <w:noProof/>
        </w:rPr>
        <w:tab/>
      </w:r>
      <w:r w:rsidRPr="00C770F4">
        <w:rPr>
          <w:noProof/>
        </w:rPr>
        <w:fldChar w:fldCharType="begin"/>
      </w:r>
      <w:r w:rsidRPr="00C770F4">
        <w:rPr>
          <w:noProof/>
        </w:rPr>
        <w:instrText xml:space="preserve"> PAGEREF _Toc178421739 \h </w:instrText>
      </w:r>
      <w:r w:rsidRPr="00C770F4">
        <w:rPr>
          <w:noProof/>
        </w:rPr>
      </w:r>
      <w:r w:rsidRPr="00C770F4">
        <w:rPr>
          <w:noProof/>
        </w:rPr>
        <w:fldChar w:fldCharType="separate"/>
      </w:r>
      <w:r w:rsidR="00D20D11">
        <w:rPr>
          <w:noProof/>
        </w:rPr>
        <w:t>136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42ZCN</w:t>
      </w:r>
      <w:r>
        <w:rPr>
          <w:noProof/>
        </w:rPr>
        <w:tab/>
        <w:t>Quorum</w:t>
      </w:r>
      <w:r w:rsidRPr="00C770F4">
        <w:rPr>
          <w:noProof/>
        </w:rPr>
        <w:tab/>
      </w:r>
      <w:r w:rsidRPr="00C770F4">
        <w:rPr>
          <w:noProof/>
        </w:rPr>
        <w:fldChar w:fldCharType="begin"/>
      </w:r>
      <w:r w:rsidRPr="00C770F4">
        <w:rPr>
          <w:noProof/>
        </w:rPr>
        <w:instrText xml:space="preserve"> PAGEREF _Toc178421740 \h </w:instrText>
      </w:r>
      <w:r w:rsidRPr="00C770F4">
        <w:rPr>
          <w:noProof/>
        </w:rPr>
      </w:r>
      <w:r w:rsidRPr="00C770F4">
        <w:rPr>
          <w:noProof/>
        </w:rPr>
        <w:fldChar w:fldCharType="separate"/>
      </w:r>
      <w:r w:rsidR="00D20D11">
        <w:rPr>
          <w:noProof/>
        </w:rPr>
        <w:t>137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42ZCO</w:t>
      </w:r>
      <w:r>
        <w:rPr>
          <w:noProof/>
        </w:rPr>
        <w:tab/>
        <w:t>Voting</w:t>
      </w:r>
      <w:r w:rsidRPr="00C770F4">
        <w:rPr>
          <w:noProof/>
        </w:rPr>
        <w:tab/>
      </w:r>
      <w:r w:rsidRPr="00C770F4">
        <w:rPr>
          <w:noProof/>
        </w:rPr>
        <w:fldChar w:fldCharType="begin"/>
      </w:r>
      <w:r w:rsidRPr="00C770F4">
        <w:rPr>
          <w:noProof/>
        </w:rPr>
        <w:instrText xml:space="preserve"> PAGEREF _Toc178421741 \h </w:instrText>
      </w:r>
      <w:r w:rsidRPr="00C770F4">
        <w:rPr>
          <w:noProof/>
        </w:rPr>
      </w:r>
      <w:r w:rsidRPr="00C770F4">
        <w:rPr>
          <w:noProof/>
        </w:rPr>
        <w:fldChar w:fldCharType="separate"/>
      </w:r>
      <w:r w:rsidR="00D20D11">
        <w:rPr>
          <w:noProof/>
        </w:rPr>
        <w:t>137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42ZCP</w:t>
      </w:r>
      <w:r>
        <w:rPr>
          <w:noProof/>
        </w:rPr>
        <w:tab/>
        <w:t>Miscellaneous</w:t>
      </w:r>
      <w:r w:rsidRPr="00C770F4">
        <w:rPr>
          <w:noProof/>
        </w:rPr>
        <w:tab/>
      </w:r>
      <w:r w:rsidRPr="00C770F4">
        <w:rPr>
          <w:noProof/>
        </w:rPr>
        <w:fldChar w:fldCharType="begin"/>
      </w:r>
      <w:r w:rsidRPr="00C770F4">
        <w:rPr>
          <w:noProof/>
        </w:rPr>
        <w:instrText xml:space="preserve"> PAGEREF _Toc178421742 \h </w:instrText>
      </w:r>
      <w:r w:rsidRPr="00C770F4">
        <w:rPr>
          <w:noProof/>
        </w:rPr>
      </w:r>
      <w:r w:rsidRPr="00C770F4">
        <w:rPr>
          <w:noProof/>
        </w:rPr>
        <w:fldChar w:fldCharType="separate"/>
      </w:r>
      <w:r w:rsidR="00D20D11">
        <w:rPr>
          <w:noProof/>
        </w:rPr>
        <w:t>137</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3B—Advisory Committee on Chemicals Scheduling</w:t>
      </w:r>
      <w:r w:rsidRPr="00C770F4">
        <w:rPr>
          <w:b w:val="0"/>
          <w:noProof/>
          <w:sz w:val="18"/>
        </w:rPr>
        <w:tab/>
      </w:r>
      <w:r w:rsidRPr="00C770F4">
        <w:rPr>
          <w:b w:val="0"/>
          <w:noProof/>
          <w:sz w:val="18"/>
        </w:rPr>
        <w:fldChar w:fldCharType="begin"/>
      </w:r>
      <w:r w:rsidRPr="00C770F4">
        <w:rPr>
          <w:b w:val="0"/>
          <w:noProof/>
          <w:sz w:val="18"/>
        </w:rPr>
        <w:instrText xml:space="preserve"> PAGEREF _Toc178421743 \h </w:instrText>
      </w:r>
      <w:r w:rsidRPr="00C770F4">
        <w:rPr>
          <w:b w:val="0"/>
          <w:noProof/>
          <w:sz w:val="18"/>
        </w:rPr>
      </w:r>
      <w:r w:rsidRPr="00C770F4">
        <w:rPr>
          <w:b w:val="0"/>
          <w:noProof/>
          <w:sz w:val="18"/>
        </w:rPr>
        <w:fldChar w:fldCharType="separate"/>
      </w:r>
      <w:r w:rsidR="00D20D11">
        <w:rPr>
          <w:b w:val="0"/>
          <w:noProof/>
          <w:sz w:val="18"/>
        </w:rPr>
        <w:t>139</w:t>
      </w:r>
      <w:r w:rsidRPr="00C770F4">
        <w:rPr>
          <w:b w:val="0"/>
          <w:noProof/>
          <w:sz w:val="18"/>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3B.1—Preliminary</w:t>
      </w:r>
      <w:r w:rsidRPr="00C770F4">
        <w:rPr>
          <w:b w:val="0"/>
          <w:noProof/>
          <w:sz w:val="18"/>
        </w:rPr>
        <w:tab/>
      </w:r>
      <w:r w:rsidRPr="00C770F4">
        <w:rPr>
          <w:b w:val="0"/>
          <w:noProof/>
          <w:sz w:val="18"/>
        </w:rPr>
        <w:fldChar w:fldCharType="begin"/>
      </w:r>
      <w:r w:rsidRPr="00C770F4">
        <w:rPr>
          <w:b w:val="0"/>
          <w:noProof/>
          <w:sz w:val="18"/>
        </w:rPr>
        <w:instrText xml:space="preserve"> PAGEREF _Toc178421744 \h </w:instrText>
      </w:r>
      <w:r w:rsidRPr="00C770F4">
        <w:rPr>
          <w:b w:val="0"/>
          <w:noProof/>
          <w:sz w:val="18"/>
        </w:rPr>
      </w:r>
      <w:r w:rsidRPr="00C770F4">
        <w:rPr>
          <w:b w:val="0"/>
          <w:noProof/>
          <w:sz w:val="18"/>
        </w:rPr>
        <w:fldChar w:fldCharType="separate"/>
      </w:r>
      <w:r w:rsidR="00D20D11">
        <w:rPr>
          <w:b w:val="0"/>
          <w:noProof/>
          <w:sz w:val="18"/>
        </w:rPr>
        <w:t>139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42ZCQ</w:t>
      </w:r>
      <w:r>
        <w:rPr>
          <w:noProof/>
        </w:rPr>
        <w:tab/>
        <w:t>Definitions for Division 3B</w:t>
      </w:r>
      <w:r w:rsidRPr="00C770F4">
        <w:rPr>
          <w:noProof/>
        </w:rPr>
        <w:tab/>
      </w:r>
      <w:r w:rsidRPr="00C770F4">
        <w:rPr>
          <w:noProof/>
        </w:rPr>
        <w:fldChar w:fldCharType="begin"/>
      </w:r>
      <w:r w:rsidRPr="00C770F4">
        <w:rPr>
          <w:noProof/>
        </w:rPr>
        <w:instrText xml:space="preserve"> PAGEREF _Toc178421745 \h </w:instrText>
      </w:r>
      <w:r w:rsidRPr="00C770F4">
        <w:rPr>
          <w:noProof/>
        </w:rPr>
      </w:r>
      <w:r w:rsidRPr="00C770F4">
        <w:rPr>
          <w:noProof/>
        </w:rPr>
        <w:fldChar w:fldCharType="separate"/>
      </w:r>
      <w:r w:rsidR="00D20D11">
        <w:rPr>
          <w:noProof/>
        </w:rPr>
        <w:t>139</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3B.2—Constitution of Committee</w:t>
      </w:r>
      <w:r w:rsidRPr="00C770F4">
        <w:rPr>
          <w:b w:val="0"/>
          <w:noProof/>
          <w:sz w:val="18"/>
        </w:rPr>
        <w:tab/>
      </w:r>
      <w:r w:rsidRPr="00C770F4">
        <w:rPr>
          <w:b w:val="0"/>
          <w:noProof/>
          <w:sz w:val="18"/>
        </w:rPr>
        <w:fldChar w:fldCharType="begin"/>
      </w:r>
      <w:r w:rsidRPr="00C770F4">
        <w:rPr>
          <w:b w:val="0"/>
          <w:noProof/>
          <w:sz w:val="18"/>
        </w:rPr>
        <w:instrText xml:space="preserve"> PAGEREF _Toc178421746 \h </w:instrText>
      </w:r>
      <w:r w:rsidRPr="00C770F4">
        <w:rPr>
          <w:b w:val="0"/>
          <w:noProof/>
          <w:sz w:val="18"/>
        </w:rPr>
      </w:r>
      <w:r w:rsidRPr="00C770F4">
        <w:rPr>
          <w:b w:val="0"/>
          <w:noProof/>
          <w:sz w:val="18"/>
        </w:rPr>
        <w:fldChar w:fldCharType="separate"/>
      </w:r>
      <w:r w:rsidR="00D20D11">
        <w:rPr>
          <w:b w:val="0"/>
          <w:noProof/>
          <w:sz w:val="18"/>
        </w:rPr>
        <w:t>139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42ZCR</w:t>
      </w:r>
      <w:r>
        <w:rPr>
          <w:noProof/>
        </w:rPr>
        <w:tab/>
        <w:t>Membership of Committee</w:t>
      </w:r>
      <w:r w:rsidRPr="00C770F4">
        <w:rPr>
          <w:noProof/>
        </w:rPr>
        <w:tab/>
      </w:r>
      <w:r w:rsidRPr="00C770F4">
        <w:rPr>
          <w:noProof/>
        </w:rPr>
        <w:fldChar w:fldCharType="begin"/>
      </w:r>
      <w:r w:rsidRPr="00C770F4">
        <w:rPr>
          <w:noProof/>
        </w:rPr>
        <w:instrText xml:space="preserve"> PAGEREF _Toc178421747 \h </w:instrText>
      </w:r>
      <w:r w:rsidRPr="00C770F4">
        <w:rPr>
          <w:noProof/>
        </w:rPr>
      </w:r>
      <w:r w:rsidRPr="00C770F4">
        <w:rPr>
          <w:noProof/>
        </w:rPr>
        <w:fldChar w:fldCharType="separate"/>
      </w:r>
      <w:r w:rsidR="00D20D11">
        <w:rPr>
          <w:noProof/>
        </w:rPr>
        <w:t>139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42ZCS</w:t>
      </w:r>
      <w:r>
        <w:rPr>
          <w:noProof/>
        </w:rPr>
        <w:tab/>
        <w:t>Committee members</w:t>
      </w:r>
      <w:r w:rsidRPr="00C770F4">
        <w:rPr>
          <w:noProof/>
        </w:rPr>
        <w:tab/>
      </w:r>
      <w:r w:rsidRPr="00C770F4">
        <w:rPr>
          <w:noProof/>
        </w:rPr>
        <w:fldChar w:fldCharType="begin"/>
      </w:r>
      <w:r w:rsidRPr="00C770F4">
        <w:rPr>
          <w:noProof/>
        </w:rPr>
        <w:instrText xml:space="preserve"> PAGEREF _Toc178421748 \h </w:instrText>
      </w:r>
      <w:r w:rsidRPr="00C770F4">
        <w:rPr>
          <w:noProof/>
        </w:rPr>
      </w:r>
      <w:r w:rsidRPr="00C770F4">
        <w:rPr>
          <w:noProof/>
        </w:rPr>
        <w:fldChar w:fldCharType="separate"/>
      </w:r>
      <w:r w:rsidR="00D20D11">
        <w:rPr>
          <w:noProof/>
        </w:rPr>
        <w:t>139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42ZCT</w:t>
      </w:r>
      <w:r>
        <w:rPr>
          <w:noProof/>
        </w:rPr>
        <w:tab/>
        <w:t>Appointed members</w:t>
      </w:r>
      <w:r w:rsidRPr="00C770F4">
        <w:rPr>
          <w:noProof/>
        </w:rPr>
        <w:tab/>
      </w:r>
      <w:r w:rsidRPr="00C770F4">
        <w:rPr>
          <w:noProof/>
        </w:rPr>
        <w:fldChar w:fldCharType="begin"/>
      </w:r>
      <w:r w:rsidRPr="00C770F4">
        <w:rPr>
          <w:noProof/>
        </w:rPr>
        <w:instrText xml:space="preserve"> PAGEREF _Toc178421749 \h </w:instrText>
      </w:r>
      <w:r w:rsidRPr="00C770F4">
        <w:rPr>
          <w:noProof/>
        </w:rPr>
      </w:r>
      <w:r w:rsidRPr="00C770F4">
        <w:rPr>
          <w:noProof/>
        </w:rPr>
        <w:fldChar w:fldCharType="separate"/>
      </w:r>
      <w:r w:rsidR="00D20D11">
        <w:rPr>
          <w:noProof/>
        </w:rPr>
        <w:t>139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42ZCU</w:t>
      </w:r>
      <w:r>
        <w:rPr>
          <w:noProof/>
        </w:rPr>
        <w:tab/>
        <w:t>Nominated members</w:t>
      </w:r>
      <w:r w:rsidRPr="00C770F4">
        <w:rPr>
          <w:noProof/>
        </w:rPr>
        <w:tab/>
      </w:r>
      <w:r w:rsidRPr="00C770F4">
        <w:rPr>
          <w:noProof/>
        </w:rPr>
        <w:fldChar w:fldCharType="begin"/>
      </w:r>
      <w:r w:rsidRPr="00C770F4">
        <w:rPr>
          <w:noProof/>
        </w:rPr>
        <w:instrText xml:space="preserve"> PAGEREF _Toc178421750 \h </w:instrText>
      </w:r>
      <w:r w:rsidRPr="00C770F4">
        <w:rPr>
          <w:noProof/>
        </w:rPr>
      </w:r>
      <w:r w:rsidRPr="00C770F4">
        <w:rPr>
          <w:noProof/>
        </w:rPr>
        <w:fldChar w:fldCharType="separate"/>
      </w:r>
      <w:r w:rsidR="00D20D11">
        <w:rPr>
          <w:noProof/>
        </w:rPr>
        <w:t>140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42ZCV</w:t>
      </w:r>
      <w:r>
        <w:rPr>
          <w:noProof/>
        </w:rPr>
        <w:tab/>
        <w:t>Appointment of the Chair and acting Chair</w:t>
      </w:r>
      <w:r w:rsidRPr="00C770F4">
        <w:rPr>
          <w:noProof/>
        </w:rPr>
        <w:tab/>
      </w:r>
      <w:r w:rsidRPr="00C770F4">
        <w:rPr>
          <w:noProof/>
        </w:rPr>
        <w:fldChar w:fldCharType="begin"/>
      </w:r>
      <w:r w:rsidRPr="00C770F4">
        <w:rPr>
          <w:noProof/>
        </w:rPr>
        <w:instrText xml:space="preserve"> PAGEREF _Toc178421751 \h </w:instrText>
      </w:r>
      <w:r w:rsidRPr="00C770F4">
        <w:rPr>
          <w:noProof/>
        </w:rPr>
      </w:r>
      <w:r w:rsidRPr="00C770F4">
        <w:rPr>
          <w:noProof/>
        </w:rPr>
        <w:fldChar w:fldCharType="separate"/>
      </w:r>
      <w:r w:rsidR="00D20D11">
        <w:rPr>
          <w:noProof/>
        </w:rPr>
        <w:t>140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42ZCW</w:t>
      </w:r>
      <w:r>
        <w:rPr>
          <w:noProof/>
        </w:rPr>
        <w:tab/>
        <w:t>Resignation or vacancy</w:t>
      </w:r>
      <w:r w:rsidRPr="00C770F4">
        <w:rPr>
          <w:noProof/>
        </w:rPr>
        <w:tab/>
      </w:r>
      <w:r w:rsidRPr="00C770F4">
        <w:rPr>
          <w:noProof/>
        </w:rPr>
        <w:fldChar w:fldCharType="begin"/>
      </w:r>
      <w:r w:rsidRPr="00C770F4">
        <w:rPr>
          <w:noProof/>
        </w:rPr>
        <w:instrText xml:space="preserve"> PAGEREF _Toc178421752 \h </w:instrText>
      </w:r>
      <w:r w:rsidRPr="00C770F4">
        <w:rPr>
          <w:noProof/>
        </w:rPr>
      </w:r>
      <w:r w:rsidRPr="00C770F4">
        <w:rPr>
          <w:noProof/>
        </w:rPr>
        <w:fldChar w:fldCharType="separate"/>
      </w:r>
      <w:r w:rsidR="00D20D11">
        <w:rPr>
          <w:noProof/>
        </w:rPr>
        <w:t>141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42ZCX</w:t>
      </w:r>
      <w:r>
        <w:rPr>
          <w:noProof/>
        </w:rPr>
        <w:tab/>
        <w:t>Termination of appointment</w:t>
      </w:r>
      <w:r w:rsidRPr="00C770F4">
        <w:rPr>
          <w:noProof/>
        </w:rPr>
        <w:tab/>
      </w:r>
      <w:r w:rsidRPr="00C770F4">
        <w:rPr>
          <w:noProof/>
        </w:rPr>
        <w:fldChar w:fldCharType="begin"/>
      </w:r>
      <w:r w:rsidRPr="00C770F4">
        <w:rPr>
          <w:noProof/>
        </w:rPr>
        <w:instrText xml:space="preserve"> PAGEREF _Toc178421753 \h </w:instrText>
      </w:r>
      <w:r w:rsidRPr="00C770F4">
        <w:rPr>
          <w:noProof/>
        </w:rPr>
      </w:r>
      <w:r w:rsidRPr="00C770F4">
        <w:rPr>
          <w:noProof/>
        </w:rPr>
        <w:fldChar w:fldCharType="separate"/>
      </w:r>
      <w:r w:rsidR="00D20D11">
        <w:rPr>
          <w:noProof/>
        </w:rPr>
        <w:t>141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42ZCY</w:t>
      </w:r>
      <w:r>
        <w:rPr>
          <w:noProof/>
        </w:rPr>
        <w:tab/>
        <w:t>Leave of absence</w:t>
      </w:r>
      <w:r w:rsidRPr="00C770F4">
        <w:rPr>
          <w:noProof/>
        </w:rPr>
        <w:tab/>
      </w:r>
      <w:r w:rsidRPr="00C770F4">
        <w:rPr>
          <w:noProof/>
        </w:rPr>
        <w:fldChar w:fldCharType="begin"/>
      </w:r>
      <w:r w:rsidRPr="00C770F4">
        <w:rPr>
          <w:noProof/>
        </w:rPr>
        <w:instrText xml:space="preserve"> PAGEREF _Toc178421754 \h </w:instrText>
      </w:r>
      <w:r w:rsidRPr="00C770F4">
        <w:rPr>
          <w:noProof/>
        </w:rPr>
      </w:r>
      <w:r w:rsidRPr="00C770F4">
        <w:rPr>
          <w:noProof/>
        </w:rPr>
        <w:fldChar w:fldCharType="separate"/>
      </w:r>
      <w:r w:rsidR="00D20D11">
        <w:rPr>
          <w:noProof/>
        </w:rPr>
        <w:t>141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w:t>
      </w:r>
      <w:r>
        <w:rPr>
          <w:noProof/>
        </w:rPr>
        <w:tab/>
        <w:t>Acting members</w:t>
      </w:r>
      <w:r w:rsidRPr="00C770F4">
        <w:rPr>
          <w:noProof/>
        </w:rPr>
        <w:tab/>
      </w:r>
      <w:r w:rsidRPr="00C770F4">
        <w:rPr>
          <w:noProof/>
        </w:rPr>
        <w:fldChar w:fldCharType="begin"/>
      </w:r>
      <w:r w:rsidRPr="00C770F4">
        <w:rPr>
          <w:noProof/>
        </w:rPr>
        <w:instrText xml:space="preserve"> PAGEREF _Toc178421755 \h </w:instrText>
      </w:r>
      <w:r w:rsidRPr="00C770F4">
        <w:rPr>
          <w:noProof/>
        </w:rPr>
      </w:r>
      <w:r w:rsidRPr="00C770F4">
        <w:rPr>
          <w:noProof/>
        </w:rPr>
        <w:fldChar w:fldCharType="separate"/>
      </w:r>
      <w:r w:rsidR="00D20D11">
        <w:rPr>
          <w:noProof/>
        </w:rPr>
        <w:t>141</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3B.3—Committee meetings</w:t>
      </w:r>
      <w:r w:rsidRPr="00C770F4">
        <w:rPr>
          <w:b w:val="0"/>
          <w:noProof/>
          <w:sz w:val="18"/>
        </w:rPr>
        <w:tab/>
      </w:r>
      <w:r w:rsidRPr="00C770F4">
        <w:rPr>
          <w:b w:val="0"/>
          <w:noProof/>
          <w:sz w:val="18"/>
        </w:rPr>
        <w:fldChar w:fldCharType="begin"/>
      </w:r>
      <w:r w:rsidRPr="00C770F4">
        <w:rPr>
          <w:b w:val="0"/>
          <w:noProof/>
          <w:sz w:val="18"/>
        </w:rPr>
        <w:instrText xml:space="preserve"> PAGEREF _Toc178421756 \h </w:instrText>
      </w:r>
      <w:r w:rsidRPr="00C770F4">
        <w:rPr>
          <w:b w:val="0"/>
          <w:noProof/>
          <w:sz w:val="18"/>
        </w:rPr>
      </w:r>
      <w:r w:rsidRPr="00C770F4">
        <w:rPr>
          <w:b w:val="0"/>
          <w:noProof/>
          <w:sz w:val="18"/>
        </w:rPr>
        <w:fldChar w:fldCharType="separate"/>
      </w:r>
      <w:r w:rsidR="00D20D11">
        <w:rPr>
          <w:b w:val="0"/>
          <w:noProof/>
          <w:sz w:val="18"/>
        </w:rPr>
        <w:t>142</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42ZCZA</w:t>
      </w:r>
      <w:r>
        <w:rPr>
          <w:noProof/>
        </w:rPr>
        <w:tab/>
        <w:t>Committee meetings</w:t>
      </w:r>
      <w:r w:rsidRPr="00C770F4">
        <w:rPr>
          <w:noProof/>
        </w:rPr>
        <w:tab/>
      </w:r>
      <w:r w:rsidRPr="00C770F4">
        <w:rPr>
          <w:noProof/>
        </w:rPr>
        <w:fldChar w:fldCharType="begin"/>
      </w:r>
      <w:r w:rsidRPr="00C770F4">
        <w:rPr>
          <w:noProof/>
        </w:rPr>
        <w:instrText xml:space="preserve"> PAGEREF _Toc178421757 \h </w:instrText>
      </w:r>
      <w:r w:rsidRPr="00C770F4">
        <w:rPr>
          <w:noProof/>
        </w:rPr>
      </w:r>
      <w:r w:rsidRPr="00C770F4">
        <w:rPr>
          <w:noProof/>
        </w:rPr>
        <w:fldChar w:fldCharType="separate"/>
      </w:r>
      <w:r w:rsidR="00D20D11">
        <w:rPr>
          <w:noProof/>
        </w:rPr>
        <w:t>142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42ZCZB</w:t>
      </w:r>
      <w:r>
        <w:rPr>
          <w:noProof/>
        </w:rPr>
        <w:tab/>
        <w:t>Meeting procedure—general</w:t>
      </w:r>
      <w:r w:rsidRPr="00C770F4">
        <w:rPr>
          <w:noProof/>
        </w:rPr>
        <w:tab/>
      </w:r>
      <w:r w:rsidRPr="00C770F4">
        <w:rPr>
          <w:noProof/>
        </w:rPr>
        <w:fldChar w:fldCharType="begin"/>
      </w:r>
      <w:r w:rsidRPr="00C770F4">
        <w:rPr>
          <w:noProof/>
        </w:rPr>
        <w:instrText xml:space="preserve"> PAGEREF _Toc178421758 \h </w:instrText>
      </w:r>
      <w:r w:rsidRPr="00C770F4">
        <w:rPr>
          <w:noProof/>
        </w:rPr>
      </w:r>
      <w:r w:rsidRPr="00C770F4">
        <w:rPr>
          <w:noProof/>
        </w:rPr>
        <w:fldChar w:fldCharType="separate"/>
      </w:r>
      <w:r w:rsidR="00D20D11">
        <w:rPr>
          <w:noProof/>
        </w:rPr>
        <w:t>142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42ZCZC</w:t>
      </w:r>
      <w:r>
        <w:rPr>
          <w:noProof/>
        </w:rPr>
        <w:tab/>
        <w:t>Presiding member</w:t>
      </w:r>
      <w:r w:rsidRPr="00C770F4">
        <w:rPr>
          <w:noProof/>
        </w:rPr>
        <w:tab/>
      </w:r>
      <w:r w:rsidRPr="00C770F4">
        <w:rPr>
          <w:noProof/>
        </w:rPr>
        <w:fldChar w:fldCharType="begin"/>
      </w:r>
      <w:r w:rsidRPr="00C770F4">
        <w:rPr>
          <w:noProof/>
        </w:rPr>
        <w:instrText xml:space="preserve"> PAGEREF _Toc178421759 \h </w:instrText>
      </w:r>
      <w:r w:rsidRPr="00C770F4">
        <w:rPr>
          <w:noProof/>
        </w:rPr>
      </w:r>
      <w:r w:rsidRPr="00C770F4">
        <w:rPr>
          <w:noProof/>
        </w:rPr>
        <w:fldChar w:fldCharType="separate"/>
      </w:r>
      <w:r w:rsidR="00D20D11">
        <w:rPr>
          <w:noProof/>
        </w:rPr>
        <w:t>142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42ZCZD</w:t>
      </w:r>
      <w:r>
        <w:rPr>
          <w:noProof/>
        </w:rPr>
        <w:tab/>
        <w:t>Quorum</w:t>
      </w:r>
      <w:r w:rsidRPr="00C770F4">
        <w:rPr>
          <w:noProof/>
        </w:rPr>
        <w:tab/>
      </w:r>
      <w:r w:rsidRPr="00C770F4">
        <w:rPr>
          <w:noProof/>
        </w:rPr>
        <w:fldChar w:fldCharType="begin"/>
      </w:r>
      <w:r w:rsidRPr="00C770F4">
        <w:rPr>
          <w:noProof/>
        </w:rPr>
        <w:instrText xml:space="preserve"> PAGEREF _Toc178421760 \h </w:instrText>
      </w:r>
      <w:r w:rsidRPr="00C770F4">
        <w:rPr>
          <w:noProof/>
        </w:rPr>
      </w:r>
      <w:r w:rsidRPr="00C770F4">
        <w:rPr>
          <w:noProof/>
        </w:rPr>
        <w:fldChar w:fldCharType="separate"/>
      </w:r>
      <w:r w:rsidR="00D20D11">
        <w:rPr>
          <w:noProof/>
        </w:rPr>
        <w:t>143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42ZCZE</w:t>
      </w:r>
      <w:r>
        <w:rPr>
          <w:noProof/>
        </w:rPr>
        <w:tab/>
        <w:t>Voting</w:t>
      </w:r>
      <w:r w:rsidRPr="00C770F4">
        <w:rPr>
          <w:noProof/>
        </w:rPr>
        <w:tab/>
      </w:r>
      <w:r w:rsidRPr="00C770F4">
        <w:rPr>
          <w:noProof/>
        </w:rPr>
        <w:fldChar w:fldCharType="begin"/>
      </w:r>
      <w:r w:rsidRPr="00C770F4">
        <w:rPr>
          <w:noProof/>
        </w:rPr>
        <w:instrText xml:space="preserve"> PAGEREF _Toc178421761 \h </w:instrText>
      </w:r>
      <w:r w:rsidRPr="00C770F4">
        <w:rPr>
          <w:noProof/>
        </w:rPr>
      </w:r>
      <w:r w:rsidRPr="00C770F4">
        <w:rPr>
          <w:noProof/>
        </w:rPr>
        <w:fldChar w:fldCharType="separate"/>
      </w:r>
      <w:r w:rsidR="00D20D11">
        <w:rPr>
          <w:noProof/>
        </w:rPr>
        <w:t>143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42ZCZF</w:t>
      </w:r>
      <w:r>
        <w:rPr>
          <w:noProof/>
        </w:rPr>
        <w:tab/>
        <w:t>Miscellaneous</w:t>
      </w:r>
      <w:r w:rsidRPr="00C770F4">
        <w:rPr>
          <w:noProof/>
        </w:rPr>
        <w:tab/>
      </w:r>
      <w:r w:rsidRPr="00C770F4">
        <w:rPr>
          <w:noProof/>
        </w:rPr>
        <w:fldChar w:fldCharType="begin"/>
      </w:r>
      <w:r w:rsidRPr="00C770F4">
        <w:rPr>
          <w:noProof/>
        </w:rPr>
        <w:instrText xml:space="preserve"> PAGEREF _Toc178421762 \h </w:instrText>
      </w:r>
      <w:r w:rsidRPr="00C770F4">
        <w:rPr>
          <w:noProof/>
        </w:rPr>
      </w:r>
      <w:r w:rsidRPr="00C770F4">
        <w:rPr>
          <w:noProof/>
        </w:rPr>
        <w:fldChar w:fldCharType="separate"/>
      </w:r>
      <w:r w:rsidR="00D20D11">
        <w:rPr>
          <w:noProof/>
        </w:rPr>
        <w:t>143</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3C—Joint meetings</w:t>
      </w:r>
      <w:r w:rsidRPr="00C770F4">
        <w:rPr>
          <w:b w:val="0"/>
          <w:noProof/>
          <w:sz w:val="18"/>
        </w:rPr>
        <w:tab/>
      </w:r>
      <w:r w:rsidRPr="00C770F4">
        <w:rPr>
          <w:b w:val="0"/>
          <w:noProof/>
          <w:sz w:val="18"/>
        </w:rPr>
        <w:fldChar w:fldCharType="begin"/>
      </w:r>
      <w:r w:rsidRPr="00C770F4">
        <w:rPr>
          <w:b w:val="0"/>
          <w:noProof/>
          <w:sz w:val="18"/>
        </w:rPr>
        <w:instrText xml:space="preserve"> PAGEREF _Toc178421763 \h </w:instrText>
      </w:r>
      <w:r w:rsidRPr="00C770F4">
        <w:rPr>
          <w:b w:val="0"/>
          <w:noProof/>
          <w:sz w:val="18"/>
        </w:rPr>
      </w:r>
      <w:r w:rsidRPr="00C770F4">
        <w:rPr>
          <w:b w:val="0"/>
          <w:noProof/>
          <w:sz w:val="18"/>
        </w:rPr>
        <w:fldChar w:fldCharType="separate"/>
      </w:r>
      <w:r w:rsidR="00D20D11">
        <w:rPr>
          <w:b w:val="0"/>
          <w:noProof/>
          <w:sz w:val="18"/>
        </w:rPr>
        <w:t>145</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42ZCZG</w:t>
      </w:r>
      <w:r>
        <w:rPr>
          <w:noProof/>
        </w:rPr>
        <w:tab/>
        <w:t>Joint meetings</w:t>
      </w:r>
      <w:r w:rsidRPr="00C770F4">
        <w:rPr>
          <w:noProof/>
        </w:rPr>
        <w:tab/>
      </w:r>
      <w:r w:rsidRPr="00C770F4">
        <w:rPr>
          <w:noProof/>
        </w:rPr>
        <w:fldChar w:fldCharType="begin"/>
      </w:r>
      <w:r w:rsidRPr="00C770F4">
        <w:rPr>
          <w:noProof/>
        </w:rPr>
        <w:instrText xml:space="preserve"> PAGEREF _Toc178421764 \h </w:instrText>
      </w:r>
      <w:r w:rsidRPr="00C770F4">
        <w:rPr>
          <w:noProof/>
        </w:rPr>
      </w:r>
      <w:r w:rsidRPr="00C770F4">
        <w:rPr>
          <w:noProof/>
        </w:rPr>
        <w:fldChar w:fldCharType="separate"/>
      </w:r>
      <w:r w:rsidR="00D20D11">
        <w:rPr>
          <w:noProof/>
        </w:rPr>
        <w:t>145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42ZCZH</w:t>
      </w:r>
      <w:r>
        <w:rPr>
          <w:noProof/>
        </w:rPr>
        <w:tab/>
        <w:t>Procedure for joint meetings</w:t>
      </w:r>
      <w:r w:rsidRPr="00C770F4">
        <w:rPr>
          <w:noProof/>
        </w:rPr>
        <w:tab/>
      </w:r>
      <w:r w:rsidRPr="00C770F4">
        <w:rPr>
          <w:noProof/>
        </w:rPr>
        <w:fldChar w:fldCharType="begin"/>
      </w:r>
      <w:r w:rsidRPr="00C770F4">
        <w:rPr>
          <w:noProof/>
        </w:rPr>
        <w:instrText xml:space="preserve"> PAGEREF _Toc178421765 \h </w:instrText>
      </w:r>
      <w:r w:rsidRPr="00C770F4">
        <w:rPr>
          <w:noProof/>
        </w:rPr>
      </w:r>
      <w:r w:rsidRPr="00C770F4">
        <w:rPr>
          <w:noProof/>
        </w:rPr>
        <w:fldChar w:fldCharType="separate"/>
      </w:r>
      <w:r w:rsidR="00D20D11">
        <w:rPr>
          <w:noProof/>
        </w:rPr>
        <w:t>145</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3D—Procedure for amending the current Poisons Standard</w:t>
      </w:r>
      <w:r w:rsidRPr="00C770F4">
        <w:rPr>
          <w:b w:val="0"/>
          <w:noProof/>
          <w:sz w:val="18"/>
        </w:rPr>
        <w:tab/>
      </w:r>
      <w:r w:rsidRPr="00C770F4">
        <w:rPr>
          <w:b w:val="0"/>
          <w:noProof/>
          <w:sz w:val="18"/>
        </w:rPr>
        <w:fldChar w:fldCharType="begin"/>
      </w:r>
      <w:r w:rsidRPr="00C770F4">
        <w:rPr>
          <w:b w:val="0"/>
          <w:noProof/>
          <w:sz w:val="18"/>
        </w:rPr>
        <w:instrText xml:space="preserve"> PAGEREF _Toc178421766 \h </w:instrText>
      </w:r>
      <w:r w:rsidRPr="00C770F4">
        <w:rPr>
          <w:b w:val="0"/>
          <w:noProof/>
          <w:sz w:val="18"/>
        </w:rPr>
      </w:r>
      <w:r w:rsidRPr="00C770F4">
        <w:rPr>
          <w:b w:val="0"/>
          <w:noProof/>
          <w:sz w:val="18"/>
        </w:rPr>
        <w:fldChar w:fldCharType="separate"/>
      </w:r>
      <w:r w:rsidR="00D20D11">
        <w:rPr>
          <w:b w:val="0"/>
          <w:noProof/>
          <w:sz w:val="18"/>
        </w:rPr>
        <w:t>146</w:t>
      </w:r>
      <w:r w:rsidRPr="00C770F4">
        <w:rPr>
          <w:b w:val="0"/>
          <w:noProof/>
          <w:sz w:val="18"/>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3D.1—Preliminary</w:t>
      </w:r>
      <w:r w:rsidRPr="00C770F4">
        <w:rPr>
          <w:b w:val="0"/>
          <w:noProof/>
          <w:sz w:val="18"/>
        </w:rPr>
        <w:tab/>
      </w:r>
      <w:r w:rsidRPr="00C770F4">
        <w:rPr>
          <w:b w:val="0"/>
          <w:noProof/>
          <w:sz w:val="18"/>
        </w:rPr>
        <w:fldChar w:fldCharType="begin"/>
      </w:r>
      <w:r w:rsidRPr="00C770F4">
        <w:rPr>
          <w:b w:val="0"/>
          <w:noProof/>
          <w:sz w:val="18"/>
        </w:rPr>
        <w:instrText xml:space="preserve"> PAGEREF _Toc178421767 \h </w:instrText>
      </w:r>
      <w:r w:rsidRPr="00C770F4">
        <w:rPr>
          <w:b w:val="0"/>
          <w:noProof/>
          <w:sz w:val="18"/>
        </w:rPr>
      </w:r>
      <w:r w:rsidRPr="00C770F4">
        <w:rPr>
          <w:b w:val="0"/>
          <w:noProof/>
          <w:sz w:val="18"/>
        </w:rPr>
        <w:fldChar w:fldCharType="separate"/>
      </w:r>
      <w:r w:rsidR="00D20D11">
        <w:rPr>
          <w:b w:val="0"/>
          <w:noProof/>
          <w:sz w:val="18"/>
        </w:rPr>
        <w:t>146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42ZCZI</w:t>
      </w:r>
      <w:r>
        <w:rPr>
          <w:noProof/>
        </w:rPr>
        <w:tab/>
        <w:t>Definitions for Division 3D</w:t>
      </w:r>
      <w:r w:rsidRPr="00C770F4">
        <w:rPr>
          <w:noProof/>
        </w:rPr>
        <w:tab/>
      </w:r>
      <w:r w:rsidRPr="00C770F4">
        <w:rPr>
          <w:noProof/>
        </w:rPr>
        <w:fldChar w:fldCharType="begin"/>
      </w:r>
      <w:r w:rsidRPr="00C770F4">
        <w:rPr>
          <w:noProof/>
        </w:rPr>
        <w:instrText xml:space="preserve"> PAGEREF _Toc178421768 \h </w:instrText>
      </w:r>
      <w:r w:rsidRPr="00C770F4">
        <w:rPr>
          <w:noProof/>
        </w:rPr>
      </w:r>
      <w:r w:rsidRPr="00C770F4">
        <w:rPr>
          <w:noProof/>
        </w:rPr>
        <w:fldChar w:fldCharType="separate"/>
      </w:r>
      <w:r w:rsidR="00D20D11">
        <w:rPr>
          <w:noProof/>
        </w:rPr>
        <w:t>146</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lastRenderedPageBreak/>
        <w:t>Subdivision 3D.2—Procedure if proposed amendment referred to expert advisory committee</w:t>
      </w:r>
      <w:r w:rsidRPr="00C770F4">
        <w:rPr>
          <w:b w:val="0"/>
          <w:noProof/>
          <w:sz w:val="18"/>
        </w:rPr>
        <w:tab/>
      </w:r>
      <w:r w:rsidRPr="00C770F4">
        <w:rPr>
          <w:b w:val="0"/>
          <w:noProof/>
          <w:sz w:val="18"/>
        </w:rPr>
        <w:fldChar w:fldCharType="begin"/>
      </w:r>
      <w:r w:rsidRPr="00C770F4">
        <w:rPr>
          <w:b w:val="0"/>
          <w:noProof/>
          <w:sz w:val="18"/>
        </w:rPr>
        <w:instrText xml:space="preserve"> PAGEREF _Toc178421769 \h </w:instrText>
      </w:r>
      <w:r w:rsidRPr="00C770F4">
        <w:rPr>
          <w:b w:val="0"/>
          <w:noProof/>
          <w:sz w:val="18"/>
        </w:rPr>
      </w:r>
      <w:r w:rsidRPr="00C770F4">
        <w:rPr>
          <w:b w:val="0"/>
          <w:noProof/>
          <w:sz w:val="18"/>
        </w:rPr>
        <w:fldChar w:fldCharType="separate"/>
      </w:r>
      <w:r w:rsidR="00D20D11">
        <w:rPr>
          <w:b w:val="0"/>
          <w:noProof/>
          <w:sz w:val="18"/>
        </w:rPr>
        <w:t>146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42ZCZJ</w:t>
      </w:r>
      <w:r>
        <w:rPr>
          <w:noProof/>
        </w:rPr>
        <w:tab/>
        <w:t>Application</w:t>
      </w:r>
      <w:r w:rsidRPr="00C770F4">
        <w:rPr>
          <w:noProof/>
        </w:rPr>
        <w:tab/>
      </w:r>
      <w:r w:rsidRPr="00C770F4">
        <w:rPr>
          <w:noProof/>
        </w:rPr>
        <w:fldChar w:fldCharType="begin"/>
      </w:r>
      <w:r w:rsidRPr="00C770F4">
        <w:rPr>
          <w:noProof/>
        </w:rPr>
        <w:instrText xml:space="preserve"> PAGEREF _Toc178421770 \h </w:instrText>
      </w:r>
      <w:r w:rsidRPr="00C770F4">
        <w:rPr>
          <w:noProof/>
        </w:rPr>
      </w:r>
      <w:r w:rsidRPr="00C770F4">
        <w:rPr>
          <w:noProof/>
        </w:rPr>
        <w:fldChar w:fldCharType="separate"/>
      </w:r>
      <w:r w:rsidR="00D20D11">
        <w:rPr>
          <w:noProof/>
        </w:rPr>
        <w:t>146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42ZCZK</w:t>
      </w:r>
      <w:r>
        <w:rPr>
          <w:noProof/>
        </w:rPr>
        <w:tab/>
        <w:t>Proposed amendment to be referred to expert advisory committee</w:t>
      </w:r>
      <w:r w:rsidRPr="00C770F4">
        <w:rPr>
          <w:noProof/>
        </w:rPr>
        <w:tab/>
      </w:r>
      <w:r w:rsidRPr="00C770F4">
        <w:rPr>
          <w:noProof/>
        </w:rPr>
        <w:fldChar w:fldCharType="begin"/>
      </w:r>
      <w:r w:rsidRPr="00C770F4">
        <w:rPr>
          <w:noProof/>
        </w:rPr>
        <w:instrText xml:space="preserve"> PAGEREF _Toc178421771 \h </w:instrText>
      </w:r>
      <w:r w:rsidRPr="00C770F4">
        <w:rPr>
          <w:noProof/>
        </w:rPr>
      </w:r>
      <w:r w:rsidRPr="00C770F4">
        <w:rPr>
          <w:noProof/>
        </w:rPr>
        <w:fldChar w:fldCharType="separate"/>
      </w:r>
      <w:r w:rsidR="00D20D11">
        <w:rPr>
          <w:noProof/>
        </w:rPr>
        <w:t>147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42ZCZL</w:t>
      </w:r>
      <w:r>
        <w:rPr>
          <w:noProof/>
        </w:rPr>
        <w:tab/>
        <w:t>Consideration of public submissions</w:t>
      </w:r>
      <w:r w:rsidRPr="00C770F4">
        <w:rPr>
          <w:noProof/>
        </w:rPr>
        <w:tab/>
      </w:r>
      <w:r w:rsidRPr="00C770F4">
        <w:rPr>
          <w:noProof/>
        </w:rPr>
        <w:fldChar w:fldCharType="begin"/>
      </w:r>
      <w:r w:rsidRPr="00C770F4">
        <w:rPr>
          <w:noProof/>
        </w:rPr>
        <w:instrText xml:space="preserve"> PAGEREF _Toc178421772 \h </w:instrText>
      </w:r>
      <w:r w:rsidRPr="00C770F4">
        <w:rPr>
          <w:noProof/>
        </w:rPr>
      </w:r>
      <w:r w:rsidRPr="00C770F4">
        <w:rPr>
          <w:noProof/>
        </w:rPr>
        <w:fldChar w:fldCharType="separate"/>
      </w:r>
      <w:r w:rsidR="00D20D11">
        <w:rPr>
          <w:noProof/>
        </w:rPr>
        <w:t>147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42ZCZM</w:t>
      </w:r>
      <w:r>
        <w:rPr>
          <w:noProof/>
        </w:rPr>
        <w:tab/>
        <w:t>Committee to advise Secretary</w:t>
      </w:r>
      <w:r w:rsidRPr="00C770F4">
        <w:rPr>
          <w:noProof/>
        </w:rPr>
        <w:tab/>
      </w:r>
      <w:r w:rsidRPr="00C770F4">
        <w:rPr>
          <w:noProof/>
        </w:rPr>
        <w:fldChar w:fldCharType="begin"/>
      </w:r>
      <w:r w:rsidRPr="00C770F4">
        <w:rPr>
          <w:noProof/>
        </w:rPr>
        <w:instrText xml:space="preserve"> PAGEREF _Toc178421773 \h </w:instrText>
      </w:r>
      <w:r w:rsidRPr="00C770F4">
        <w:rPr>
          <w:noProof/>
        </w:rPr>
      </w:r>
      <w:r w:rsidRPr="00C770F4">
        <w:rPr>
          <w:noProof/>
        </w:rPr>
        <w:fldChar w:fldCharType="separate"/>
      </w:r>
      <w:r w:rsidR="00D20D11">
        <w:rPr>
          <w:noProof/>
        </w:rPr>
        <w:t>148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42ZCZN</w:t>
      </w:r>
      <w:r>
        <w:rPr>
          <w:noProof/>
        </w:rPr>
        <w:tab/>
        <w:t>Interim decision of Secretary</w:t>
      </w:r>
      <w:r w:rsidRPr="00C770F4">
        <w:rPr>
          <w:noProof/>
        </w:rPr>
        <w:tab/>
      </w:r>
      <w:r w:rsidRPr="00C770F4">
        <w:rPr>
          <w:noProof/>
        </w:rPr>
        <w:fldChar w:fldCharType="begin"/>
      </w:r>
      <w:r w:rsidRPr="00C770F4">
        <w:rPr>
          <w:noProof/>
        </w:rPr>
        <w:instrText xml:space="preserve"> PAGEREF _Toc178421774 \h </w:instrText>
      </w:r>
      <w:r w:rsidRPr="00C770F4">
        <w:rPr>
          <w:noProof/>
        </w:rPr>
      </w:r>
      <w:r w:rsidRPr="00C770F4">
        <w:rPr>
          <w:noProof/>
        </w:rPr>
        <w:fldChar w:fldCharType="separate"/>
      </w:r>
      <w:r w:rsidR="00D20D11">
        <w:rPr>
          <w:noProof/>
        </w:rPr>
        <w:t>148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42ZCZO</w:t>
      </w:r>
      <w:r>
        <w:rPr>
          <w:noProof/>
        </w:rPr>
        <w:tab/>
        <w:t>Secretary may make final decision if no interim decision required</w:t>
      </w:r>
      <w:r w:rsidRPr="00C770F4">
        <w:rPr>
          <w:noProof/>
        </w:rPr>
        <w:tab/>
      </w:r>
      <w:r w:rsidRPr="00C770F4">
        <w:rPr>
          <w:noProof/>
        </w:rPr>
        <w:fldChar w:fldCharType="begin"/>
      </w:r>
      <w:r w:rsidRPr="00C770F4">
        <w:rPr>
          <w:noProof/>
        </w:rPr>
        <w:instrText xml:space="preserve"> PAGEREF _Toc178421775 \h </w:instrText>
      </w:r>
      <w:r w:rsidRPr="00C770F4">
        <w:rPr>
          <w:noProof/>
        </w:rPr>
      </w:r>
      <w:r w:rsidRPr="00C770F4">
        <w:rPr>
          <w:noProof/>
        </w:rPr>
        <w:fldChar w:fldCharType="separate"/>
      </w:r>
      <w:r w:rsidR="00D20D11">
        <w:rPr>
          <w:noProof/>
        </w:rPr>
        <w:t>148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42ZCZP</w:t>
      </w:r>
      <w:r>
        <w:rPr>
          <w:noProof/>
        </w:rPr>
        <w:tab/>
        <w:t>Call for further submissions</w:t>
      </w:r>
      <w:r w:rsidRPr="00C770F4">
        <w:rPr>
          <w:noProof/>
        </w:rPr>
        <w:tab/>
      </w:r>
      <w:r w:rsidRPr="00C770F4">
        <w:rPr>
          <w:noProof/>
        </w:rPr>
        <w:fldChar w:fldCharType="begin"/>
      </w:r>
      <w:r w:rsidRPr="00C770F4">
        <w:rPr>
          <w:noProof/>
        </w:rPr>
        <w:instrText xml:space="preserve"> PAGEREF _Toc178421776 \h </w:instrText>
      </w:r>
      <w:r w:rsidRPr="00C770F4">
        <w:rPr>
          <w:noProof/>
        </w:rPr>
      </w:r>
      <w:r w:rsidRPr="00C770F4">
        <w:rPr>
          <w:noProof/>
        </w:rPr>
        <w:fldChar w:fldCharType="separate"/>
      </w:r>
      <w:r w:rsidR="00D20D11">
        <w:rPr>
          <w:noProof/>
        </w:rPr>
        <w:t>148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42ZCZQ</w:t>
      </w:r>
      <w:r>
        <w:rPr>
          <w:noProof/>
        </w:rPr>
        <w:tab/>
        <w:t>Reconsideration of interim decision</w:t>
      </w:r>
      <w:r w:rsidRPr="00C770F4">
        <w:rPr>
          <w:noProof/>
        </w:rPr>
        <w:tab/>
      </w:r>
      <w:r w:rsidRPr="00C770F4">
        <w:rPr>
          <w:noProof/>
        </w:rPr>
        <w:fldChar w:fldCharType="begin"/>
      </w:r>
      <w:r w:rsidRPr="00C770F4">
        <w:rPr>
          <w:noProof/>
        </w:rPr>
        <w:instrText xml:space="preserve"> PAGEREF _Toc178421777 \h </w:instrText>
      </w:r>
      <w:r w:rsidRPr="00C770F4">
        <w:rPr>
          <w:noProof/>
        </w:rPr>
      </w:r>
      <w:r w:rsidRPr="00C770F4">
        <w:rPr>
          <w:noProof/>
        </w:rPr>
        <w:fldChar w:fldCharType="separate"/>
      </w:r>
      <w:r w:rsidR="00D20D11">
        <w:rPr>
          <w:noProof/>
        </w:rPr>
        <w:t>148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42ZCZR</w:t>
      </w:r>
      <w:r>
        <w:rPr>
          <w:noProof/>
        </w:rPr>
        <w:tab/>
        <w:t>Final decision if there is an interim decision</w:t>
      </w:r>
      <w:r w:rsidRPr="00C770F4">
        <w:rPr>
          <w:noProof/>
        </w:rPr>
        <w:tab/>
      </w:r>
      <w:r w:rsidRPr="00C770F4">
        <w:rPr>
          <w:noProof/>
        </w:rPr>
        <w:fldChar w:fldCharType="begin"/>
      </w:r>
      <w:r w:rsidRPr="00C770F4">
        <w:rPr>
          <w:noProof/>
        </w:rPr>
        <w:instrText xml:space="preserve"> PAGEREF _Toc178421778 \h </w:instrText>
      </w:r>
      <w:r w:rsidRPr="00C770F4">
        <w:rPr>
          <w:noProof/>
        </w:rPr>
      </w:r>
      <w:r w:rsidRPr="00C770F4">
        <w:rPr>
          <w:noProof/>
        </w:rPr>
        <w:fldChar w:fldCharType="separate"/>
      </w:r>
      <w:r w:rsidR="00D20D11">
        <w:rPr>
          <w:noProof/>
        </w:rPr>
        <w:t>149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42ZCZS</w:t>
      </w:r>
      <w:r>
        <w:rPr>
          <w:noProof/>
        </w:rPr>
        <w:tab/>
        <w:t>Publication of final decision</w:t>
      </w:r>
      <w:r w:rsidRPr="00C770F4">
        <w:rPr>
          <w:noProof/>
        </w:rPr>
        <w:tab/>
      </w:r>
      <w:r w:rsidRPr="00C770F4">
        <w:rPr>
          <w:noProof/>
        </w:rPr>
        <w:fldChar w:fldCharType="begin"/>
      </w:r>
      <w:r w:rsidRPr="00C770F4">
        <w:rPr>
          <w:noProof/>
        </w:rPr>
        <w:instrText xml:space="preserve"> PAGEREF _Toc178421779 \h </w:instrText>
      </w:r>
      <w:r w:rsidRPr="00C770F4">
        <w:rPr>
          <w:noProof/>
        </w:rPr>
      </w:r>
      <w:r w:rsidRPr="00C770F4">
        <w:rPr>
          <w:noProof/>
        </w:rPr>
        <w:fldChar w:fldCharType="separate"/>
      </w:r>
      <w:r w:rsidR="00D20D11">
        <w:rPr>
          <w:noProof/>
        </w:rPr>
        <w:t>149</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3D.3—Procedure if proposed amendments not referred to expert advisory committee</w:t>
      </w:r>
      <w:r w:rsidRPr="00C770F4">
        <w:rPr>
          <w:b w:val="0"/>
          <w:noProof/>
          <w:sz w:val="18"/>
        </w:rPr>
        <w:tab/>
      </w:r>
      <w:r w:rsidRPr="00C770F4">
        <w:rPr>
          <w:b w:val="0"/>
          <w:noProof/>
          <w:sz w:val="18"/>
        </w:rPr>
        <w:fldChar w:fldCharType="begin"/>
      </w:r>
      <w:r w:rsidRPr="00C770F4">
        <w:rPr>
          <w:b w:val="0"/>
          <w:noProof/>
          <w:sz w:val="18"/>
        </w:rPr>
        <w:instrText xml:space="preserve"> PAGEREF _Toc178421780 \h </w:instrText>
      </w:r>
      <w:r w:rsidRPr="00C770F4">
        <w:rPr>
          <w:b w:val="0"/>
          <w:noProof/>
          <w:sz w:val="18"/>
        </w:rPr>
      </w:r>
      <w:r w:rsidRPr="00C770F4">
        <w:rPr>
          <w:b w:val="0"/>
          <w:noProof/>
          <w:sz w:val="18"/>
        </w:rPr>
        <w:fldChar w:fldCharType="separate"/>
      </w:r>
      <w:r w:rsidR="00D20D11">
        <w:rPr>
          <w:b w:val="0"/>
          <w:noProof/>
          <w:sz w:val="18"/>
        </w:rPr>
        <w:t>149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42ZCZT</w:t>
      </w:r>
      <w:r>
        <w:rPr>
          <w:noProof/>
        </w:rPr>
        <w:tab/>
        <w:t>Application</w:t>
      </w:r>
      <w:r w:rsidRPr="00C770F4">
        <w:rPr>
          <w:noProof/>
        </w:rPr>
        <w:tab/>
      </w:r>
      <w:r w:rsidRPr="00C770F4">
        <w:rPr>
          <w:noProof/>
        </w:rPr>
        <w:fldChar w:fldCharType="begin"/>
      </w:r>
      <w:r w:rsidRPr="00C770F4">
        <w:rPr>
          <w:noProof/>
        </w:rPr>
        <w:instrText xml:space="preserve"> PAGEREF _Toc178421781 \h </w:instrText>
      </w:r>
      <w:r w:rsidRPr="00C770F4">
        <w:rPr>
          <w:noProof/>
        </w:rPr>
      </w:r>
      <w:r w:rsidRPr="00C770F4">
        <w:rPr>
          <w:noProof/>
        </w:rPr>
        <w:fldChar w:fldCharType="separate"/>
      </w:r>
      <w:r w:rsidR="00D20D11">
        <w:rPr>
          <w:noProof/>
        </w:rPr>
        <w:t>149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42ZCZU</w:t>
      </w:r>
      <w:r>
        <w:rPr>
          <w:noProof/>
        </w:rPr>
        <w:tab/>
        <w:t>Final decision without interim decision</w:t>
      </w:r>
      <w:r w:rsidRPr="00C770F4">
        <w:rPr>
          <w:noProof/>
        </w:rPr>
        <w:tab/>
      </w:r>
      <w:r w:rsidRPr="00C770F4">
        <w:rPr>
          <w:noProof/>
        </w:rPr>
        <w:fldChar w:fldCharType="begin"/>
      </w:r>
      <w:r w:rsidRPr="00C770F4">
        <w:rPr>
          <w:noProof/>
        </w:rPr>
        <w:instrText xml:space="preserve"> PAGEREF _Toc178421782 \h </w:instrText>
      </w:r>
      <w:r w:rsidRPr="00C770F4">
        <w:rPr>
          <w:noProof/>
        </w:rPr>
      </w:r>
      <w:r w:rsidRPr="00C770F4">
        <w:rPr>
          <w:noProof/>
        </w:rPr>
        <w:fldChar w:fldCharType="separate"/>
      </w:r>
      <w:r w:rsidR="00D20D11">
        <w:rPr>
          <w:noProof/>
        </w:rPr>
        <w:t>150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42ZCZV</w:t>
      </w:r>
      <w:r>
        <w:rPr>
          <w:noProof/>
        </w:rPr>
        <w:tab/>
        <w:t>Interim decision required if Secretary decides not to amend as requested</w:t>
      </w:r>
      <w:r w:rsidRPr="00C770F4">
        <w:rPr>
          <w:noProof/>
        </w:rPr>
        <w:tab/>
      </w:r>
      <w:r w:rsidRPr="00C770F4">
        <w:rPr>
          <w:noProof/>
        </w:rPr>
        <w:fldChar w:fldCharType="begin"/>
      </w:r>
      <w:r w:rsidRPr="00C770F4">
        <w:rPr>
          <w:noProof/>
        </w:rPr>
        <w:instrText xml:space="preserve"> PAGEREF _Toc178421783 \h </w:instrText>
      </w:r>
      <w:r w:rsidRPr="00C770F4">
        <w:rPr>
          <w:noProof/>
        </w:rPr>
      </w:r>
      <w:r w:rsidRPr="00C770F4">
        <w:rPr>
          <w:noProof/>
        </w:rPr>
        <w:fldChar w:fldCharType="separate"/>
      </w:r>
      <w:r w:rsidR="00D20D11">
        <w:rPr>
          <w:noProof/>
        </w:rPr>
        <w:t>150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42ZCZW</w:t>
      </w:r>
      <w:r>
        <w:rPr>
          <w:noProof/>
        </w:rPr>
        <w:tab/>
        <w:t>Final decision if there is interim decision</w:t>
      </w:r>
      <w:r w:rsidRPr="00C770F4">
        <w:rPr>
          <w:noProof/>
        </w:rPr>
        <w:tab/>
      </w:r>
      <w:r w:rsidRPr="00C770F4">
        <w:rPr>
          <w:noProof/>
        </w:rPr>
        <w:fldChar w:fldCharType="begin"/>
      </w:r>
      <w:r w:rsidRPr="00C770F4">
        <w:rPr>
          <w:noProof/>
        </w:rPr>
        <w:instrText xml:space="preserve"> PAGEREF _Toc178421784 \h </w:instrText>
      </w:r>
      <w:r w:rsidRPr="00C770F4">
        <w:rPr>
          <w:noProof/>
        </w:rPr>
      </w:r>
      <w:r w:rsidRPr="00C770F4">
        <w:rPr>
          <w:noProof/>
        </w:rPr>
        <w:fldChar w:fldCharType="separate"/>
      </w:r>
      <w:r w:rsidR="00D20D11">
        <w:rPr>
          <w:noProof/>
        </w:rPr>
        <w:t>150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42ZCZX</w:t>
      </w:r>
      <w:r>
        <w:rPr>
          <w:noProof/>
        </w:rPr>
        <w:tab/>
        <w:t>Publication of final decision</w:t>
      </w:r>
      <w:r w:rsidRPr="00C770F4">
        <w:rPr>
          <w:noProof/>
        </w:rPr>
        <w:tab/>
      </w:r>
      <w:r w:rsidRPr="00C770F4">
        <w:rPr>
          <w:noProof/>
        </w:rPr>
        <w:fldChar w:fldCharType="begin"/>
      </w:r>
      <w:r w:rsidRPr="00C770F4">
        <w:rPr>
          <w:noProof/>
        </w:rPr>
        <w:instrText xml:space="preserve"> PAGEREF _Toc178421785 \h </w:instrText>
      </w:r>
      <w:r w:rsidRPr="00C770F4">
        <w:rPr>
          <w:noProof/>
        </w:rPr>
      </w:r>
      <w:r w:rsidRPr="00C770F4">
        <w:rPr>
          <w:noProof/>
        </w:rPr>
        <w:fldChar w:fldCharType="separate"/>
      </w:r>
      <w:r w:rsidR="00D20D11">
        <w:rPr>
          <w:noProof/>
        </w:rPr>
        <w:t>150</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7—Charges for registration, listing and inclusion, licences, exemptions, costs and fees</w:t>
      </w:r>
      <w:r w:rsidRPr="00C770F4">
        <w:rPr>
          <w:b w:val="0"/>
          <w:noProof/>
          <w:sz w:val="18"/>
        </w:rPr>
        <w:tab/>
      </w:r>
      <w:r w:rsidRPr="00C770F4">
        <w:rPr>
          <w:b w:val="0"/>
          <w:noProof/>
          <w:sz w:val="18"/>
        </w:rPr>
        <w:fldChar w:fldCharType="begin"/>
      </w:r>
      <w:r w:rsidRPr="00C770F4">
        <w:rPr>
          <w:b w:val="0"/>
          <w:noProof/>
          <w:sz w:val="18"/>
        </w:rPr>
        <w:instrText xml:space="preserve"> PAGEREF _Toc178421786 \h </w:instrText>
      </w:r>
      <w:r w:rsidRPr="00C770F4">
        <w:rPr>
          <w:b w:val="0"/>
          <w:noProof/>
          <w:sz w:val="18"/>
        </w:rPr>
      </w:r>
      <w:r w:rsidRPr="00C770F4">
        <w:rPr>
          <w:b w:val="0"/>
          <w:noProof/>
          <w:sz w:val="18"/>
        </w:rPr>
        <w:fldChar w:fldCharType="separate"/>
      </w:r>
      <w:r w:rsidR="00D20D11">
        <w:rPr>
          <w:b w:val="0"/>
          <w:noProof/>
          <w:sz w:val="18"/>
        </w:rPr>
        <w:t>151</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1—Charges for registration, listing and inclusion of therapeutic goods, exemptions and licences</w:t>
      </w:r>
      <w:r w:rsidRPr="00C770F4">
        <w:rPr>
          <w:b w:val="0"/>
          <w:noProof/>
          <w:sz w:val="18"/>
        </w:rPr>
        <w:tab/>
      </w:r>
      <w:r w:rsidRPr="00C770F4">
        <w:rPr>
          <w:b w:val="0"/>
          <w:noProof/>
          <w:sz w:val="18"/>
        </w:rPr>
        <w:fldChar w:fldCharType="begin"/>
      </w:r>
      <w:r w:rsidRPr="00C770F4">
        <w:rPr>
          <w:b w:val="0"/>
          <w:noProof/>
          <w:sz w:val="18"/>
        </w:rPr>
        <w:instrText xml:space="preserve"> PAGEREF _Toc178421787 \h </w:instrText>
      </w:r>
      <w:r w:rsidRPr="00C770F4">
        <w:rPr>
          <w:b w:val="0"/>
          <w:noProof/>
          <w:sz w:val="18"/>
        </w:rPr>
      </w:r>
      <w:r w:rsidRPr="00C770F4">
        <w:rPr>
          <w:b w:val="0"/>
          <w:noProof/>
          <w:sz w:val="18"/>
        </w:rPr>
        <w:fldChar w:fldCharType="separate"/>
      </w:r>
      <w:r w:rsidR="00D20D11">
        <w:rPr>
          <w:b w:val="0"/>
          <w:noProof/>
          <w:sz w:val="18"/>
        </w:rPr>
        <w:t>151</w:t>
      </w:r>
      <w:r w:rsidRPr="00C770F4">
        <w:rPr>
          <w:b w:val="0"/>
          <w:noProof/>
          <w:sz w:val="18"/>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1—Preliminary</w:t>
      </w:r>
      <w:r w:rsidRPr="00C770F4">
        <w:rPr>
          <w:b w:val="0"/>
          <w:noProof/>
          <w:sz w:val="18"/>
        </w:rPr>
        <w:tab/>
      </w:r>
      <w:r w:rsidRPr="00C770F4">
        <w:rPr>
          <w:b w:val="0"/>
          <w:noProof/>
          <w:sz w:val="18"/>
        </w:rPr>
        <w:fldChar w:fldCharType="begin"/>
      </w:r>
      <w:r w:rsidRPr="00C770F4">
        <w:rPr>
          <w:b w:val="0"/>
          <w:noProof/>
          <w:sz w:val="18"/>
        </w:rPr>
        <w:instrText xml:space="preserve"> PAGEREF _Toc178421788 \h </w:instrText>
      </w:r>
      <w:r w:rsidRPr="00C770F4">
        <w:rPr>
          <w:b w:val="0"/>
          <w:noProof/>
          <w:sz w:val="18"/>
        </w:rPr>
      </w:r>
      <w:r w:rsidRPr="00C770F4">
        <w:rPr>
          <w:b w:val="0"/>
          <w:noProof/>
          <w:sz w:val="18"/>
        </w:rPr>
        <w:fldChar w:fldCharType="separate"/>
      </w:r>
      <w:r w:rsidR="00D20D11">
        <w:rPr>
          <w:b w:val="0"/>
          <w:noProof/>
          <w:sz w:val="18"/>
        </w:rPr>
        <w:t>151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43AAA</w:t>
      </w:r>
      <w:r>
        <w:rPr>
          <w:noProof/>
        </w:rPr>
        <w:tab/>
        <w:t>Meaning of turnover and when turnover is of low value</w:t>
      </w:r>
      <w:r w:rsidRPr="00C770F4">
        <w:rPr>
          <w:noProof/>
        </w:rPr>
        <w:tab/>
      </w:r>
      <w:r w:rsidRPr="00C770F4">
        <w:rPr>
          <w:noProof/>
        </w:rPr>
        <w:fldChar w:fldCharType="begin"/>
      </w:r>
      <w:r w:rsidRPr="00C770F4">
        <w:rPr>
          <w:noProof/>
        </w:rPr>
        <w:instrText xml:space="preserve"> PAGEREF _Toc178421789 \h </w:instrText>
      </w:r>
      <w:r w:rsidRPr="00C770F4">
        <w:rPr>
          <w:noProof/>
        </w:rPr>
      </w:r>
      <w:r w:rsidRPr="00C770F4">
        <w:rPr>
          <w:noProof/>
        </w:rPr>
        <w:fldChar w:fldCharType="separate"/>
      </w:r>
      <w:r w:rsidR="00D20D11">
        <w:rPr>
          <w:noProof/>
        </w:rPr>
        <w:t>151</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1A—Time for payment of certain annual charges</w:t>
      </w:r>
      <w:r w:rsidRPr="00C770F4">
        <w:rPr>
          <w:b w:val="0"/>
          <w:noProof/>
          <w:sz w:val="18"/>
        </w:rPr>
        <w:tab/>
      </w:r>
      <w:r w:rsidRPr="00C770F4">
        <w:rPr>
          <w:b w:val="0"/>
          <w:noProof/>
          <w:sz w:val="18"/>
        </w:rPr>
        <w:fldChar w:fldCharType="begin"/>
      </w:r>
      <w:r w:rsidRPr="00C770F4">
        <w:rPr>
          <w:b w:val="0"/>
          <w:noProof/>
          <w:sz w:val="18"/>
        </w:rPr>
        <w:instrText xml:space="preserve"> PAGEREF _Toc178421790 \h </w:instrText>
      </w:r>
      <w:r w:rsidRPr="00C770F4">
        <w:rPr>
          <w:b w:val="0"/>
          <w:noProof/>
          <w:sz w:val="18"/>
        </w:rPr>
      </w:r>
      <w:r w:rsidRPr="00C770F4">
        <w:rPr>
          <w:b w:val="0"/>
          <w:noProof/>
          <w:sz w:val="18"/>
        </w:rPr>
        <w:fldChar w:fldCharType="separate"/>
      </w:r>
      <w:r w:rsidR="00D20D11">
        <w:rPr>
          <w:b w:val="0"/>
          <w:noProof/>
          <w:sz w:val="18"/>
        </w:rPr>
        <w:t>151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43AAB</w:t>
      </w:r>
      <w:r>
        <w:rPr>
          <w:noProof/>
        </w:rPr>
        <w:tab/>
        <w:t>Time for payment of certain annual charges</w:t>
      </w:r>
      <w:r w:rsidRPr="00C770F4">
        <w:rPr>
          <w:noProof/>
        </w:rPr>
        <w:tab/>
      </w:r>
      <w:r w:rsidRPr="00C770F4">
        <w:rPr>
          <w:noProof/>
        </w:rPr>
        <w:fldChar w:fldCharType="begin"/>
      </w:r>
      <w:r w:rsidRPr="00C770F4">
        <w:rPr>
          <w:noProof/>
        </w:rPr>
        <w:instrText xml:space="preserve"> PAGEREF _Toc178421791 \h </w:instrText>
      </w:r>
      <w:r w:rsidRPr="00C770F4">
        <w:rPr>
          <w:noProof/>
        </w:rPr>
      </w:r>
      <w:r w:rsidRPr="00C770F4">
        <w:rPr>
          <w:noProof/>
        </w:rPr>
        <w:fldChar w:fldCharType="separate"/>
      </w:r>
      <w:r w:rsidR="00D20D11">
        <w:rPr>
          <w:noProof/>
        </w:rPr>
        <w:t>151</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2—Exemption from liability to pay certain annual charges—therapeutic goods other than IVD devices</w:t>
      </w:r>
      <w:r w:rsidRPr="00C770F4">
        <w:rPr>
          <w:b w:val="0"/>
          <w:noProof/>
          <w:sz w:val="18"/>
        </w:rPr>
        <w:tab/>
      </w:r>
      <w:r w:rsidRPr="00C770F4">
        <w:rPr>
          <w:b w:val="0"/>
          <w:noProof/>
          <w:sz w:val="18"/>
        </w:rPr>
        <w:fldChar w:fldCharType="begin"/>
      </w:r>
      <w:r w:rsidRPr="00C770F4">
        <w:rPr>
          <w:b w:val="0"/>
          <w:noProof/>
          <w:sz w:val="18"/>
        </w:rPr>
        <w:instrText xml:space="preserve"> PAGEREF _Toc178421792 \h </w:instrText>
      </w:r>
      <w:r w:rsidRPr="00C770F4">
        <w:rPr>
          <w:b w:val="0"/>
          <w:noProof/>
          <w:sz w:val="18"/>
        </w:rPr>
      </w:r>
      <w:r w:rsidRPr="00C770F4">
        <w:rPr>
          <w:b w:val="0"/>
          <w:noProof/>
          <w:sz w:val="18"/>
        </w:rPr>
        <w:fldChar w:fldCharType="separate"/>
      </w:r>
      <w:r w:rsidR="00D20D11">
        <w:rPr>
          <w:b w:val="0"/>
          <w:noProof/>
          <w:sz w:val="18"/>
        </w:rPr>
        <w:t>152</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43AAAA</w:t>
      </w:r>
      <w:r>
        <w:rPr>
          <w:noProof/>
        </w:rPr>
        <w:tab/>
        <w:t>Application</w:t>
      </w:r>
      <w:r w:rsidRPr="00C770F4">
        <w:rPr>
          <w:noProof/>
        </w:rPr>
        <w:tab/>
      </w:r>
      <w:r w:rsidRPr="00C770F4">
        <w:rPr>
          <w:noProof/>
        </w:rPr>
        <w:fldChar w:fldCharType="begin"/>
      </w:r>
      <w:r w:rsidRPr="00C770F4">
        <w:rPr>
          <w:noProof/>
        </w:rPr>
        <w:instrText xml:space="preserve"> PAGEREF _Toc178421793 \h </w:instrText>
      </w:r>
      <w:r w:rsidRPr="00C770F4">
        <w:rPr>
          <w:noProof/>
        </w:rPr>
      </w:r>
      <w:r w:rsidRPr="00C770F4">
        <w:rPr>
          <w:noProof/>
        </w:rPr>
        <w:fldChar w:fldCharType="separate"/>
      </w:r>
      <w:r w:rsidR="00D20D11">
        <w:rPr>
          <w:noProof/>
        </w:rPr>
        <w:t>152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43AABA</w:t>
      </w:r>
      <w:r>
        <w:rPr>
          <w:noProof/>
        </w:rPr>
        <w:tab/>
        <w:t>Purpose of this Subdivision</w:t>
      </w:r>
      <w:r w:rsidRPr="00C770F4">
        <w:rPr>
          <w:noProof/>
        </w:rPr>
        <w:tab/>
      </w:r>
      <w:r w:rsidRPr="00C770F4">
        <w:rPr>
          <w:noProof/>
        </w:rPr>
        <w:fldChar w:fldCharType="begin"/>
      </w:r>
      <w:r w:rsidRPr="00C770F4">
        <w:rPr>
          <w:noProof/>
        </w:rPr>
        <w:instrText xml:space="preserve"> PAGEREF _Toc178421794 \h </w:instrText>
      </w:r>
      <w:r w:rsidRPr="00C770F4">
        <w:rPr>
          <w:noProof/>
        </w:rPr>
      </w:r>
      <w:r w:rsidRPr="00C770F4">
        <w:rPr>
          <w:noProof/>
        </w:rPr>
        <w:fldChar w:fldCharType="separate"/>
      </w:r>
      <w:r w:rsidR="00D20D11">
        <w:rPr>
          <w:noProof/>
        </w:rPr>
        <w:t>152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43AABB</w:t>
      </w:r>
      <w:r>
        <w:rPr>
          <w:noProof/>
        </w:rPr>
        <w:tab/>
        <w:t>Exemption from liability to pay certain annual charges—2014</w:t>
      </w:r>
      <w:r>
        <w:rPr>
          <w:noProof/>
        </w:rPr>
        <w:noBreakHyphen/>
        <w:t>15 financial year—goods entered on Register on or after 1 May 2015 and on or before 30 June 2015</w:t>
      </w:r>
      <w:r w:rsidRPr="00C770F4">
        <w:rPr>
          <w:noProof/>
        </w:rPr>
        <w:tab/>
      </w:r>
      <w:r w:rsidRPr="00C770F4">
        <w:rPr>
          <w:noProof/>
        </w:rPr>
        <w:fldChar w:fldCharType="begin"/>
      </w:r>
      <w:r w:rsidRPr="00C770F4">
        <w:rPr>
          <w:noProof/>
        </w:rPr>
        <w:instrText xml:space="preserve"> PAGEREF _Toc178421795 \h </w:instrText>
      </w:r>
      <w:r w:rsidRPr="00C770F4">
        <w:rPr>
          <w:noProof/>
        </w:rPr>
      </w:r>
      <w:r w:rsidRPr="00C770F4">
        <w:rPr>
          <w:noProof/>
        </w:rPr>
        <w:fldChar w:fldCharType="separate"/>
      </w:r>
      <w:r w:rsidR="00D20D11">
        <w:rPr>
          <w:noProof/>
        </w:rPr>
        <w:t>152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43AAC</w:t>
      </w:r>
      <w:r>
        <w:rPr>
          <w:noProof/>
        </w:rPr>
        <w:tab/>
        <w:t>Exemption from liability to pay certain annual charges—2015</w:t>
      </w:r>
      <w:r>
        <w:rPr>
          <w:noProof/>
        </w:rPr>
        <w:noBreakHyphen/>
        <w:t>16 financial year</w:t>
      </w:r>
      <w:r w:rsidRPr="00C770F4">
        <w:rPr>
          <w:noProof/>
        </w:rPr>
        <w:tab/>
      </w:r>
      <w:r w:rsidRPr="00C770F4">
        <w:rPr>
          <w:noProof/>
        </w:rPr>
        <w:fldChar w:fldCharType="begin"/>
      </w:r>
      <w:r w:rsidRPr="00C770F4">
        <w:rPr>
          <w:noProof/>
        </w:rPr>
        <w:instrText xml:space="preserve"> PAGEREF _Toc178421796 \h </w:instrText>
      </w:r>
      <w:r w:rsidRPr="00C770F4">
        <w:rPr>
          <w:noProof/>
        </w:rPr>
      </w:r>
      <w:r w:rsidRPr="00C770F4">
        <w:rPr>
          <w:noProof/>
        </w:rPr>
        <w:fldChar w:fldCharType="separate"/>
      </w:r>
      <w:r w:rsidR="00D20D11">
        <w:rPr>
          <w:noProof/>
        </w:rPr>
        <w:t>153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43AAD</w:t>
      </w:r>
      <w:r>
        <w:rPr>
          <w:noProof/>
        </w:rPr>
        <w:tab/>
        <w:t>Exemption from liability to pay certain annual charges—financial years commencing on or after 1 July 2016</w:t>
      </w:r>
      <w:r w:rsidRPr="00C770F4">
        <w:rPr>
          <w:noProof/>
        </w:rPr>
        <w:tab/>
      </w:r>
      <w:r w:rsidRPr="00C770F4">
        <w:rPr>
          <w:noProof/>
        </w:rPr>
        <w:fldChar w:fldCharType="begin"/>
      </w:r>
      <w:r w:rsidRPr="00C770F4">
        <w:rPr>
          <w:noProof/>
        </w:rPr>
        <w:instrText xml:space="preserve"> PAGEREF _Toc178421797 \h </w:instrText>
      </w:r>
      <w:r w:rsidRPr="00C770F4">
        <w:rPr>
          <w:noProof/>
        </w:rPr>
      </w:r>
      <w:r w:rsidRPr="00C770F4">
        <w:rPr>
          <w:noProof/>
        </w:rPr>
        <w:fldChar w:fldCharType="separate"/>
      </w:r>
      <w:r w:rsidR="00D20D11">
        <w:rPr>
          <w:noProof/>
        </w:rPr>
        <w:t>157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43AAE</w:t>
      </w:r>
      <w:r>
        <w:rPr>
          <w:noProof/>
        </w:rPr>
        <w:tab/>
        <w:t>Exemption from liability to pay certain annual charges—late notice that turnover was of low value</w:t>
      </w:r>
      <w:r w:rsidRPr="00C770F4">
        <w:rPr>
          <w:noProof/>
        </w:rPr>
        <w:tab/>
      </w:r>
      <w:r w:rsidRPr="00C770F4">
        <w:rPr>
          <w:noProof/>
        </w:rPr>
        <w:fldChar w:fldCharType="begin"/>
      </w:r>
      <w:r w:rsidRPr="00C770F4">
        <w:rPr>
          <w:noProof/>
        </w:rPr>
        <w:instrText xml:space="preserve"> PAGEREF _Toc178421798 \h </w:instrText>
      </w:r>
      <w:r w:rsidRPr="00C770F4">
        <w:rPr>
          <w:noProof/>
        </w:rPr>
      </w:r>
      <w:r w:rsidRPr="00C770F4">
        <w:rPr>
          <w:noProof/>
        </w:rPr>
        <w:fldChar w:fldCharType="separate"/>
      </w:r>
      <w:r w:rsidR="00D20D11">
        <w:rPr>
          <w:noProof/>
        </w:rPr>
        <w:t>157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43AAF</w:t>
      </w:r>
      <w:r>
        <w:rPr>
          <w:noProof/>
        </w:rPr>
        <w:tab/>
        <w:t>Person may notify Secretary that turnover of goods for financial year will not be of low value</w:t>
      </w:r>
      <w:r w:rsidRPr="00C770F4">
        <w:rPr>
          <w:noProof/>
        </w:rPr>
        <w:tab/>
      </w:r>
      <w:r w:rsidRPr="00C770F4">
        <w:rPr>
          <w:noProof/>
        </w:rPr>
        <w:fldChar w:fldCharType="begin"/>
      </w:r>
      <w:r w:rsidRPr="00C770F4">
        <w:rPr>
          <w:noProof/>
        </w:rPr>
        <w:instrText xml:space="preserve"> PAGEREF _Toc178421799 \h </w:instrText>
      </w:r>
      <w:r w:rsidRPr="00C770F4">
        <w:rPr>
          <w:noProof/>
        </w:rPr>
      </w:r>
      <w:r w:rsidRPr="00C770F4">
        <w:rPr>
          <w:noProof/>
        </w:rPr>
        <w:fldChar w:fldCharType="separate"/>
      </w:r>
      <w:r w:rsidR="00D20D11">
        <w:rPr>
          <w:noProof/>
        </w:rPr>
        <w:t>159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43AAG</w:t>
      </w:r>
      <w:r>
        <w:rPr>
          <w:noProof/>
        </w:rPr>
        <w:tab/>
        <w:t>Secretary may notify person that annual charge is payable if turnover is not of low value</w:t>
      </w:r>
      <w:r w:rsidRPr="00C770F4">
        <w:rPr>
          <w:noProof/>
        </w:rPr>
        <w:tab/>
      </w:r>
      <w:r w:rsidRPr="00C770F4">
        <w:rPr>
          <w:noProof/>
        </w:rPr>
        <w:fldChar w:fldCharType="begin"/>
      </w:r>
      <w:r w:rsidRPr="00C770F4">
        <w:rPr>
          <w:noProof/>
        </w:rPr>
        <w:instrText xml:space="preserve"> PAGEREF _Toc178421800 \h </w:instrText>
      </w:r>
      <w:r w:rsidRPr="00C770F4">
        <w:rPr>
          <w:noProof/>
        </w:rPr>
      </w:r>
      <w:r w:rsidRPr="00C770F4">
        <w:rPr>
          <w:noProof/>
        </w:rPr>
        <w:fldChar w:fldCharType="separate"/>
      </w:r>
      <w:r w:rsidR="00D20D11">
        <w:rPr>
          <w:noProof/>
        </w:rPr>
        <w:t>159</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2A—Exemption from liability to pay annual charge—IVD devices</w:t>
      </w:r>
      <w:r w:rsidRPr="00C770F4">
        <w:rPr>
          <w:b w:val="0"/>
          <w:noProof/>
          <w:sz w:val="18"/>
        </w:rPr>
        <w:tab/>
      </w:r>
      <w:r w:rsidRPr="00C770F4">
        <w:rPr>
          <w:b w:val="0"/>
          <w:noProof/>
          <w:sz w:val="18"/>
        </w:rPr>
        <w:fldChar w:fldCharType="begin"/>
      </w:r>
      <w:r w:rsidRPr="00C770F4">
        <w:rPr>
          <w:b w:val="0"/>
          <w:noProof/>
          <w:sz w:val="18"/>
        </w:rPr>
        <w:instrText xml:space="preserve"> PAGEREF _Toc178421801 \h </w:instrText>
      </w:r>
      <w:r w:rsidRPr="00C770F4">
        <w:rPr>
          <w:b w:val="0"/>
          <w:noProof/>
          <w:sz w:val="18"/>
        </w:rPr>
      </w:r>
      <w:r w:rsidRPr="00C770F4">
        <w:rPr>
          <w:b w:val="0"/>
          <w:noProof/>
          <w:sz w:val="18"/>
        </w:rPr>
        <w:fldChar w:fldCharType="separate"/>
      </w:r>
      <w:r w:rsidR="00D20D11">
        <w:rPr>
          <w:b w:val="0"/>
          <w:noProof/>
          <w:sz w:val="18"/>
        </w:rPr>
        <w:t>161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43AAGA</w:t>
      </w:r>
      <w:r>
        <w:rPr>
          <w:noProof/>
        </w:rPr>
        <w:tab/>
        <w:t>Purpose of this Subdivision</w:t>
      </w:r>
      <w:r w:rsidRPr="00C770F4">
        <w:rPr>
          <w:noProof/>
        </w:rPr>
        <w:tab/>
      </w:r>
      <w:r w:rsidRPr="00C770F4">
        <w:rPr>
          <w:noProof/>
        </w:rPr>
        <w:fldChar w:fldCharType="begin"/>
      </w:r>
      <w:r w:rsidRPr="00C770F4">
        <w:rPr>
          <w:noProof/>
        </w:rPr>
        <w:instrText xml:space="preserve"> PAGEREF _Toc178421802 \h </w:instrText>
      </w:r>
      <w:r w:rsidRPr="00C770F4">
        <w:rPr>
          <w:noProof/>
        </w:rPr>
      </w:r>
      <w:r w:rsidRPr="00C770F4">
        <w:rPr>
          <w:noProof/>
        </w:rPr>
        <w:fldChar w:fldCharType="separate"/>
      </w:r>
      <w:r w:rsidR="00D20D11">
        <w:rPr>
          <w:noProof/>
        </w:rPr>
        <w:t>161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43AAGB</w:t>
      </w:r>
      <w:r>
        <w:rPr>
          <w:noProof/>
        </w:rPr>
        <w:tab/>
        <w:t>Exemption from liability to pay annual charge—2017</w:t>
      </w:r>
      <w:r>
        <w:rPr>
          <w:noProof/>
        </w:rPr>
        <w:noBreakHyphen/>
        <w:t>18 financial year</w:t>
      </w:r>
      <w:r w:rsidRPr="00C770F4">
        <w:rPr>
          <w:noProof/>
        </w:rPr>
        <w:tab/>
      </w:r>
      <w:r w:rsidRPr="00C770F4">
        <w:rPr>
          <w:noProof/>
        </w:rPr>
        <w:fldChar w:fldCharType="begin"/>
      </w:r>
      <w:r w:rsidRPr="00C770F4">
        <w:rPr>
          <w:noProof/>
        </w:rPr>
        <w:instrText xml:space="preserve"> PAGEREF _Toc178421803 \h </w:instrText>
      </w:r>
      <w:r w:rsidRPr="00C770F4">
        <w:rPr>
          <w:noProof/>
        </w:rPr>
      </w:r>
      <w:r w:rsidRPr="00C770F4">
        <w:rPr>
          <w:noProof/>
        </w:rPr>
        <w:fldChar w:fldCharType="separate"/>
      </w:r>
      <w:r w:rsidR="00D20D11">
        <w:rPr>
          <w:noProof/>
        </w:rPr>
        <w:t>161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lastRenderedPageBreak/>
        <w:t>43AAGC</w:t>
      </w:r>
      <w:r>
        <w:rPr>
          <w:noProof/>
        </w:rPr>
        <w:tab/>
        <w:t>Exemption from liability to pay annual charge—financial years commencing on or after 1 July 2018</w:t>
      </w:r>
      <w:r w:rsidRPr="00C770F4">
        <w:rPr>
          <w:noProof/>
        </w:rPr>
        <w:tab/>
      </w:r>
      <w:r w:rsidRPr="00C770F4">
        <w:rPr>
          <w:noProof/>
        </w:rPr>
        <w:fldChar w:fldCharType="begin"/>
      </w:r>
      <w:r w:rsidRPr="00C770F4">
        <w:rPr>
          <w:noProof/>
        </w:rPr>
        <w:instrText xml:space="preserve"> PAGEREF _Toc178421804 \h </w:instrText>
      </w:r>
      <w:r w:rsidRPr="00C770F4">
        <w:rPr>
          <w:noProof/>
        </w:rPr>
      </w:r>
      <w:r w:rsidRPr="00C770F4">
        <w:rPr>
          <w:noProof/>
        </w:rPr>
        <w:fldChar w:fldCharType="separate"/>
      </w:r>
      <w:r w:rsidR="00D20D11">
        <w:rPr>
          <w:noProof/>
        </w:rPr>
        <w:t>162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43AAGD</w:t>
      </w:r>
      <w:r>
        <w:rPr>
          <w:noProof/>
        </w:rPr>
        <w:tab/>
        <w:t>Exemption from liability to pay annual charge—late notice that turnover was of low value</w:t>
      </w:r>
      <w:r w:rsidRPr="00C770F4">
        <w:rPr>
          <w:noProof/>
        </w:rPr>
        <w:tab/>
      </w:r>
      <w:r w:rsidRPr="00C770F4">
        <w:rPr>
          <w:noProof/>
        </w:rPr>
        <w:fldChar w:fldCharType="begin"/>
      </w:r>
      <w:r w:rsidRPr="00C770F4">
        <w:rPr>
          <w:noProof/>
        </w:rPr>
        <w:instrText xml:space="preserve"> PAGEREF _Toc178421805 \h </w:instrText>
      </w:r>
      <w:r w:rsidRPr="00C770F4">
        <w:rPr>
          <w:noProof/>
        </w:rPr>
      </w:r>
      <w:r w:rsidRPr="00C770F4">
        <w:rPr>
          <w:noProof/>
        </w:rPr>
        <w:fldChar w:fldCharType="separate"/>
      </w:r>
      <w:r w:rsidR="00D20D11">
        <w:rPr>
          <w:noProof/>
        </w:rPr>
        <w:t>163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43AAGE</w:t>
      </w:r>
      <w:r>
        <w:rPr>
          <w:noProof/>
        </w:rPr>
        <w:tab/>
        <w:t>Person may notify Secretary that turnover of IVD device for financial year will not be of low value</w:t>
      </w:r>
      <w:r w:rsidRPr="00C770F4">
        <w:rPr>
          <w:noProof/>
        </w:rPr>
        <w:tab/>
      </w:r>
      <w:r w:rsidRPr="00C770F4">
        <w:rPr>
          <w:noProof/>
        </w:rPr>
        <w:fldChar w:fldCharType="begin"/>
      </w:r>
      <w:r w:rsidRPr="00C770F4">
        <w:rPr>
          <w:noProof/>
        </w:rPr>
        <w:instrText xml:space="preserve"> PAGEREF _Toc178421806 \h </w:instrText>
      </w:r>
      <w:r w:rsidRPr="00C770F4">
        <w:rPr>
          <w:noProof/>
        </w:rPr>
      </w:r>
      <w:r w:rsidRPr="00C770F4">
        <w:rPr>
          <w:noProof/>
        </w:rPr>
        <w:fldChar w:fldCharType="separate"/>
      </w:r>
      <w:r w:rsidR="00D20D11">
        <w:rPr>
          <w:noProof/>
        </w:rPr>
        <w:t>164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43AAGF</w:t>
      </w:r>
      <w:r>
        <w:rPr>
          <w:noProof/>
        </w:rPr>
        <w:tab/>
        <w:t>Secretary may notify person that annual charge is payable if turnover is not of low value</w:t>
      </w:r>
      <w:r w:rsidRPr="00C770F4">
        <w:rPr>
          <w:noProof/>
        </w:rPr>
        <w:tab/>
      </w:r>
      <w:r w:rsidRPr="00C770F4">
        <w:rPr>
          <w:noProof/>
        </w:rPr>
        <w:fldChar w:fldCharType="begin"/>
      </w:r>
      <w:r w:rsidRPr="00C770F4">
        <w:rPr>
          <w:noProof/>
        </w:rPr>
        <w:instrText xml:space="preserve"> PAGEREF _Toc178421807 \h </w:instrText>
      </w:r>
      <w:r w:rsidRPr="00C770F4">
        <w:rPr>
          <w:noProof/>
        </w:rPr>
      </w:r>
      <w:r w:rsidRPr="00C770F4">
        <w:rPr>
          <w:noProof/>
        </w:rPr>
        <w:fldChar w:fldCharType="separate"/>
      </w:r>
      <w:r w:rsidR="00D20D11">
        <w:rPr>
          <w:noProof/>
        </w:rPr>
        <w:t>164</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2B—Waiver of certain annual charges</w:t>
      </w:r>
      <w:r w:rsidRPr="00C770F4">
        <w:rPr>
          <w:b w:val="0"/>
          <w:noProof/>
          <w:sz w:val="18"/>
        </w:rPr>
        <w:tab/>
      </w:r>
      <w:r w:rsidRPr="00C770F4">
        <w:rPr>
          <w:b w:val="0"/>
          <w:noProof/>
          <w:sz w:val="18"/>
        </w:rPr>
        <w:fldChar w:fldCharType="begin"/>
      </w:r>
      <w:r w:rsidRPr="00C770F4">
        <w:rPr>
          <w:b w:val="0"/>
          <w:noProof/>
          <w:sz w:val="18"/>
        </w:rPr>
        <w:instrText xml:space="preserve"> PAGEREF _Toc178421808 \h </w:instrText>
      </w:r>
      <w:r w:rsidRPr="00C770F4">
        <w:rPr>
          <w:b w:val="0"/>
          <w:noProof/>
          <w:sz w:val="18"/>
        </w:rPr>
      </w:r>
      <w:r w:rsidRPr="00C770F4">
        <w:rPr>
          <w:b w:val="0"/>
          <w:noProof/>
          <w:sz w:val="18"/>
        </w:rPr>
        <w:fldChar w:fldCharType="separate"/>
      </w:r>
      <w:r w:rsidR="00D20D11">
        <w:rPr>
          <w:b w:val="0"/>
          <w:noProof/>
          <w:sz w:val="18"/>
        </w:rPr>
        <w:t>166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43AAGG</w:t>
      </w:r>
      <w:r>
        <w:rPr>
          <w:noProof/>
        </w:rPr>
        <w:tab/>
        <w:t>Purpose of Subdivision</w:t>
      </w:r>
      <w:r w:rsidRPr="00C770F4">
        <w:rPr>
          <w:noProof/>
        </w:rPr>
        <w:tab/>
      </w:r>
      <w:r w:rsidRPr="00C770F4">
        <w:rPr>
          <w:noProof/>
        </w:rPr>
        <w:fldChar w:fldCharType="begin"/>
      </w:r>
      <w:r w:rsidRPr="00C770F4">
        <w:rPr>
          <w:noProof/>
        </w:rPr>
        <w:instrText xml:space="preserve"> PAGEREF _Toc178421809 \h </w:instrText>
      </w:r>
      <w:r w:rsidRPr="00C770F4">
        <w:rPr>
          <w:noProof/>
        </w:rPr>
      </w:r>
      <w:r w:rsidRPr="00C770F4">
        <w:rPr>
          <w:noProof/>
        </w:rPr>
        <w:fldChar w:fldCharType="separate"/>
      </w:r>
      <w:r w:rsidR="00D20D11">
        <w:rPr>
          <w:noProof/>
        </w:rPr>
        <w:t>166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43AAH</w:t>
      </w:r>
      <w:r>
        <w:rPr>
          <w:noProof/>
        </w:rPr>
        <w:tab/>
        <w:t>Waiver of certain annual charges</w:t>
      </w:r>
      <w:r w:rsidRPr="00C770F4">
        <w:rPr>
          <w:noProof/>
        </w:rPr>
        <w:tab/>
      </w:r>
      <w:r w:rsidRPr="00C770F4">
        <w:rPr>
          <w:noProof/>
        </w:rPr>
        <w:fldChar w:fldCharType="begin"/>
      </w:r>
      <w:r w:rsidRPr="00C770F4">
        <w:rPr>
          <w:noProof/>
        </w:rPr>
        <w:instrText xml:space="preserve"> PAGEREF _Toc178421810 \h </w:instrText>
      </w:r>
      <w:r w:rsidRPr="00C770F4">
        <w:rPr>
          <w:noProof/>
        </w:rPr>
      </w:r>
      <w:r w:rsidRPr="00C770F4">
        <w:rPr>
          <w:noProof/>
        </w:rPr>
        <w:fldChar w:fldCharType="separate"/>
      </w:r>
      <w:r w:rsidR="00D20D11">
        <w:rPr>
          <w:noProof/>
        </w:rPr>
        <w:t>166</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3—Charges for licensing</w:t>
      </w:r>
      <w:r w:rsidRPr="00C770F4">
        <w:rPr>
          <w:b w:val="0"/>
          <w:noProof/>
          <w:sz w:val="18"/>
        </w:rPr>
        <w:tab/>
      </w:r>
      <w:r w:rsidRPr="00C770F4">
        <w:rPr>
          <w:b w:val="0"/>
          <w:noProof/>
          <w:sz w:val="18"/>
        </w:rPr>
        <w:fldChar w:fldCharType="begin"/>
      </w:r>
      <w:r w:rsidRPr="00C770F4">
        <w:rPr>
          <w:b w:val="0"/>
          <w:noProof/>
          <w:sz w:val="18"/>
        </w:rPr>
        <w:instrText xml:space="preserve"> PAGEREF _Toc178421811 \h </w:instrText>
      </w:r>
      <w:r w:rsidRPr="00C770F4">
        <w:rPr>
          <w:b w:val="0"/>
          <w:noProof/>
          <w:sz w:val="18"/>
        </w:rPr>
      </w:r>
      <w:r w:rsidRPr="00C770F4">
        <w:rPr>
          <w:b w:val="0"/>
          <w:noProof/>
          <w:sz w:val="18"/>
        </w:rPr>
        <w:fldChar w:fldCharType="separate"/>
      </w:r>
      <w:r w:rsidR="00D20D11">
        <w:rPr>
          <w:b w:val="0"/>
          <w:noProof/>
          <w:sz w:val="18"/>
        </w:rPr>
        <w:t>168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43AAJ</w:t>
      </w:r>
      <w:r>
        <w:rPr>
          <w:noProof/>
        </w:rPr>
        <w:tab/>
        <w:t>Licensing charge—reduction in certain circumstances</w:t>
      </w:r>
      <w:r w:rsidRPr="00C770F4">
        <w:rPr>
          <w:noProof/>
        </w:rPr>
        <w:tab/>
      </w:r>
      <w:r w:rsidRPr="00C770F4">
        <w:rPr>
          <w:noProof/>
        </w:rPr>
        <w:fldChar w:fldCharType="begin"/>
      </w:r>
      <w:r w:rsidRPr="00C770F4">
        <w:rPr>
          <w:noProof/>
        </w:rPr>
        <w:instrText xml:space="preserve"> PAGEREF _Toc178421812 \h </w:instrText>
      </w:r>
      <w:r w:rsidRPr="00C770F4">
        <w:rPr>
          <w:noProof/>
        </w:rPr>
      </w:r>
      <w:r w:rsidRPr="00C770F4">
        <w:rPr>
          <w:noProof/>
        </w:rPr>
        <w:fldChar w:fldCharType="separate"/>
      </w:r>
      <w:r w:rsidR="00D20D11">
        <w:rPr>
          <w:noProof/>
        </w:rPr>
        <w:t>168</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2—Fees and costs</w:t>
      </w:r>
      <w:r w:rsidRPr="00C770F4">
        <w:rPr>
          <w:b w:val="0"/>
          <w:noProof/>
          <w:sz w:val="18"/>
        </w:rPr>
        <w:tab/>
      </w:r>
      <w:r w:rsidRPr="00C770F4">
        <w:rPr>
          <w:b w:val="0"/>
          <w:noProof/>
          <w:sz w:val="18"/>
        </w:rPr>
        <w:fldChar w:fldCharType="begin"/>
      </w:r>
      <w:r w:rsidRPr="00C770F4">
        <w:rPr>
          <w:b w:val="0"/>
          <w:noProof/>
          <w:sz w:val="18"/>
        </w:rPr>
        <w:instrText xml:space="preserve"> PAGEREF _Toc178421813 \h </w:instrText>
      </w:r>
      <w:r w:rsidRPr="00C770F4">
        <w:rPr>
          <w:b w:val="0"/>
          <w:noProof/>
          <w:sz w:val="18"/>
        </w:rPr>
      </w:r>
      <w:r w:rsidRPr="00C770F4">
        <w:rPr>
          <w:b w:val="0"/>
          <w:noProof/>
          <w:sz w:val="18"/>
        </w:rPr>
        <w:fldChar w:fldCharType="separate"/>
      </w:r>
      <w:r w:rsidR="00D20D11">
        <w:rPr>
          <w:b w:val="0"/>
          <w:noProof/>
          <w:sz w:val="18"/>
        </w:rPr>
        <w:t>169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w:t>
      </w:r>
      <w:r>
        <w:rPr>
          <w:noProof/>
        </w:rPr>
        <w:tab/>
        <w:t>Fees</w:t>
      </w:r>
      <w:r w:rsidRPr="00C770F4">
        <w:rPr>
          <w:noProof/>
        </w:rPr>
        <w:tab/>
      </w:r>
      <w:r w:rsidRPr="00C770F4">
        <w:rPr>
          <w:noProof/>
        </w:rPr>
        <w:fldChar w:fldCharType="begin"/>
      </w:r>
      <w:r w:rsidRPr="00C770F4">
        <w:rPr>
          <w:noProof/>
        </w:rPr>
        <w:instrText xml:space="preserve"> PAGEREF _Toc178421814 \h </w:instrText>
      </w:r>
      <w:r w:rsidRPr="00C770F4">
        <w:rPr>
          <w:noProof/>
        </w:rPr>
      </w:r>
      <w:r w:rsidRPr="00C770F4">
        <w:rPr>
          <w:noProof/>
        </w:rPr>
        <w:fldChar w:fldCharType="separate"/>
      </w:r>
      <w:r w:rsidR="00D20D11">
        <w:rPr>
          <w:noProof/>
        </w:rPr>
        <w:t>169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w:t>
      </w:r>
      <w:r>
        <w:rPr>
          <w:noProof/>
        </w:rPr>
        <w:tab/>
        <w:t>When is no application fee payable?</w:t>
      </w:r>
      <w:r w:rsidRPr="00C770F4">
        <w:rPr>
          <w:noProof/>
        </w:rPr>
        <w:tab/>
      </w:r>
      <w:r w:rsidRPr="00C770F4">
        <w:rPr>
          <w:noProof/>
        </w:rPr>
        <w:fldChar w:fldCharType="begin"/>
      </w:r>
      <w:r w:rsidRPr="00C770F4">
        <w:rPr>
          <w:noProof/>
        </w:rPr>
        <w:instrText xml:space="preserve"> PAGEREF _Toc178421815 \h </w:instrText>
      </w:r>
      <w:r w:rsidRPr="00C770F4">
        <w:rPr>
          <w:noProof/>
        </w:rPr>
      </w:r>
      <w:r w:rsidRPr="00C770F4">
        <w:rPr>
          <w:noProof/>
        </w:rPr>
        <w:fldChar w:fldCharType="separate"/>
      </w:r>
      <w:r w:rsidR="00D20D11">
        <w:rPr>
          <w:noProof/>
        </w:rPr>
        <w:t>169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43AA</w:t>
      </w:r>
      <w:r>
        <w:rPr>
          <w:noProof/>
        </w:rPr>
        <w:tab/>
        <w:t>Fee for evaluation—refund in certain circumstances</w:t>
      </w:r>
      <w:r w:rsidRPr="00C770F4">
        <w:rPr>
          <w:noProof/>
        </w:rPr>
        <w:tab/>
      </w:r>
      <w:r w:rsidRPr="00C770F4">
        <w:rPr>
          <w:noProof/>
        </w:rPr>
        <w:fldChar w:fldCharType="begin"/>
      </w:r>
      <w:r w:rsidRPr="00C770F4">
        <w:rPr>
          <w:noProof/>
        </w:rPr>
        <w:instrText xml:space="preserve"> PAGEREF _Toc178421816 \h </w:instrText>
      </w:r>
      <w:r w:rsidRPr="00C770F4">
        <w:rPr>
          <w:noProof/>
        </w:rPr>
      </w:r>
      <w:r w:rsidRPr="00C770F4">
        <w:rPr>
          <w:noProof/>
        </w:rPr>
        <w:fldChar w:fldCharType="separate"/>
      </w:r>
      <w:r w:rsidR="00D20D11">
        <w:rPr>
          <w:noProof/>
        </w:rPr>
        <w:t>170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43AB</w:t>
      </w:r>
      <w:r>
        <w:rPr>
          <w:noProof/>
        </w:rPr>
        <w:tab/>
        <w:t>Circumstances in which inspection fee covered by annual charge</w:t>
      </w:r>
      <w:r w:rsidRPr="00C770F4">
        <w:rPr>
          <w:noProof/>
        </w:rPr>
        <w:tab/>
      </w:r>
      <w:r w:rsidRPr="00C770F4">
        <w:rPr>
          <w:noProof/>
        </w:rPr>
        <w:fldChar w:fldCharType="begin"/>
      </w:r>
      <w:r w:rsidRPr="00C770F4">
        <w:rPr>
          <w:noProof/>
        </w:rPr>
        <w:instrText xml:space="preserve"> PAGEREF _Toc178421817 \h </w:instrText>
      </w:r>
      <w:r w:rsidRPr="00C770F4">
        <w:rPr>
          <w:noProof/>
        </w:rPr>
      </w:r>
      <w:r w:rsidRPr="00C770F4">
        <w:rPr>
          <w:noProof/>
        </w:rPr>
        <w:fldChar w:fldCharType="separate"/>
      </w:r>
      <w:r w:rsidR="00D20D11">
        <w:rPr>
          <w:noProof/>
        </w:rPr>
        <w:t>170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43AC</w:t>
      </w:r>
      <w:r>
        <w:rPr>
          <w:noProof/>
        </w:rPr>
        <w:tab/>
        <w:t>Refund of fees where no evaluation undertaken—registered OTC medicines</w:t>
      </w:r>
      <w:r w:rsidRPr="00C770F4">
        <w:rPr>
          <w:noProof/>
        </w:rPr>
        <w:tab/>
      </w:r>
      <w:r w:rsidRPr="00C770F4">
        <w:rPr>
          <w:noProof/>
        </w:rPr>
        <w:fldChar w:fldCharType="begin"/>
      </w:r>
      <w:r w:rsidRPr="00C770F4">
        <w:rPr>
          <w:noProof/>
        </w:rPr>
        <w:instrText xml:space="preserve"> PAGEREF _Toc178421818 \h </w:instrText>
      </w:r>
      <w:r w:rsidRPr="00C770F4">
        <w:rPr>
          <w:noProof/>
        </w:rPr>
      </w:r>
      <w:r w:rsidRPr="00C770F4">
        <w:rPr>
          <w:noProof/>
        </w:rPr>
        <w:fldChar w:fldCharType="separate"/>
      </w:r>
      <w:r w:rsidR="00D20D11">
        <w:rPr>
          <w:noProof/>
        </w:rPr>
        <w:t>170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43ACA</w:t>
      </w:r>
      <w:r>
        <w:rPr>
          <w:noProof/>
        </w:rPr>
        <w:tab/>
        <w:t>Refund of fees where no evaluation undertaken—certain registered and listed medicines</w:t>
      </w:r>
      <w:r w:rsidRPr="00C770F4">
        <w:rPr>
          <w:noProof/>
        </w:rPr>
        <w:tab/>
      </w:r>
      <w:r w:rsidRPr="00C770F4">
        <w:rPr>
          <w:noProof/>
        </w:rPr>
        <w:fldChar w:fldCharType="begin"/>
      </w:r>
      <w:r w:rsidRPr="00C770F4">
        <w:rPr>
          <w:noProof/>
        </w:rPr>
        <w:instrText xml:space="preserve"> PAGEREF _Toc178421819 \h </w:instrText>
      </w:r>
      <w:r w:rsidRPr="00C770F4">
        <w:rPr>
          <w:noProof/>
        </w:rPr>
      </w:r>
      <w:r w:rsidRPr="00C770F4">
        <w:rPr>
          <w:noProof/>
        </w:rPr>
        <w:fldChar w:fldCharType="separate"/>
      </w:r>
      <w:r w:rsidR="00D20D11">
        <w:rPr>
          <w:noProof/>
        </w:rPr>
        <w:t>170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43AD</w:t>
      </w:r>
      <w:r>
        <w:rPr>
          <w:noProof/>
        </w:rPr>
        <w:tab/>
        <w:t>Fee for therapeutic goods (priority applicant) determination application—refund in certain circumstances</w:t>
      </w:r>
      <w:r w:rsidRPr="00C770F4">
        <w:rPr>
          <w:noProof/>
        </w:rPr>
        <w:tab/>
      </w:r>
      <w:r w:rsidRPr="00C770F4">
        <w:rPr>
          <w:noProof/>
        </w:rPr>
        <w:fldChar w:fldCharType="begin"/>
      </w:r>
      <w:r w:rsidRPr="00C770F4">
        <w:rPr>
          <w:noProof/>
        </w:rPr>
        <w:instrText xml:space="preserve"> PAGEREF _Toc178421820 \h </w:instrText>
      </w:r>
      <w:r w:rsidRPr="00C770F4">
        <w:rPr>
          <w:noProof/>
        </w:rPr>
      </w:r>
      <w:r w:rsidRPr="00C770F4">
        <w:rPr>
          <w:noProof/>
        </w:rPr>
        <w:fldChar w:fldCharType="separate"/>
      </w:r>
      <w:r w:rsidR="00D20D11">
        <w:rPr>
          <w:noProof/>
        </w:rPr>
        <w:t>171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43AE</w:t>
      </w:r>
      <w:r>
        <w:rPr>
          <w:noProof/>
        </w:rPr>
        <w:tab/>
        <w:t>Fee for application for provisional determination relating to medicine—refund in certain circumstances</w:t>
      </w:r>
      <w:r w:rsidRPr="00C770F4">
        <w:rPr>
          <w:noProof/>
        </w:rPr>
        <w:tab/>
      </w:r>
      <w:r w:rsidRPr="00C770F4">
        <w:rPr>
          <w:noProof/>
        </w:rPr>
        <w:fldChar w:fldCharType="begin"/>
      </w:r>
      <w:r w:rsidRPr="00C770F4">
        <w:rPr>
          <w:noProof/>
        </w:rPr>
        <w:instrText xml:space="preserve"> PAGEREF _Toc178421821 \h </w:instrText>
      </w:r>
      <w:r w:rsidRPr="00C770F4">
        <w:rPr>
          <w:noProof/>
        </w:rPr>
      </w:r>
      <w:r w:rsidRPr="00C770F4">
        <w:rPr>
          <w:noProof/>
        </w:rPr>
        <w:fldChar w:fldCharType="separate"/>
      </w:r>
      <w:r w:rsidR="00D20D11">
        <w:rPr>
          <w:noProof/>
        </w:rPr>
        <w:t>171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43AF</w:t>
      </w:r>
      <w:r>
        <w:rPr>
          <w:noProof/>
        </w:rPr>
        <w:tab/>
        <w:t>Fee for request for variation of certain registered and listed medicines—refund in certain circumstances</w:t>
      </w:r>
      <w:r w:rsidRPr="00C770F4">
        <w:rPr>
          <w:noProof/>
        </w:rPr>
        <w:tab/>
      </w:r>
      <w:r w:rsidRPr="00C770F4">
        <w:rPr>
          <w:noProof/>
        </w:rPr>
        <w:fldChar w:fldCharType="begin"/>
      </w:r>
      <w:r w:rsidRPr="00C770F4">
        <w:rPr>
          <w:noProof/>
        </w:rPr>
        <w:instrText xml:space="preserve"> PAGEREF _Toc178421822 \h </w:instrText>
      </w:r>
      <w:r w:rsidRPr="00C770F4">
        <w:rPr>
          <w:noProof/>
        </w:rPr>
      </w:r>
      <w:r w:rsidRPr="00C770F4">
        <w:rPr>
          <w:noProof/>
        </w:rPr>
        <w:fldChar w:fldCharType="separate"/>
      </w:r>
      <w:r w:rsidR="00D20D11">
        <w:rPr>
          <w:noProof/>
        </w:rPr>
        <w:t>172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44</w:t>
      </w:r>
      <w:r>
        <w:rPr>
          <w:noProof/>
        </w:rPr>
        <w:tab/>
        <w:t>Testing of samples—recovery of costs</w:t>
      </w:r>
      <w:r w:rsidRPr="00C770F4">
        <w:rPr>
          <w:noProof/>
        </w:rPr>
        <w:tab/>
      </w:r>
      <w:r w:rsidRPr="00C770F4">
        <w:rPr>
          <w:noProof/>
        </w:rPr>
        <w:fldChar w:fldCharType="begin"/>
      </w:r>
      <w:r w:rsidRPr="00C770F4">
        <w:rPr>
          <w:noProof/>
        </w:rPr>
        <w:instrText xml:space="preserve"> PAGEREF _Toc178421823 \h </w:instrText>
      </w:r>
      <w:r w:rsidRPr="00C770F4">
        <w:rPr>
          <w:noProof/>
        </w:rPr>
      </w:r>
      <w:r w:rsidRPr="00C770F4">
        <w:rPr>
          <w:noProof/>
        </w:rPr>
        <w:fldChar w:fldCharType="separate"/>
      </w:r>
      <w:r w:rsidR="00D20D11">
        <w:rPr>
          <w:noProof/>
        </w:rPr>
        <w:t>172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45</w:t>
      </w:r>
      <w:r>
        <w:rPr>
          <w:noProof/>
        </w:rPr>
        <w:tab/>
        <w:t>Waiver or reduction of fees</w:t>
      </w:r>
      <w:r w:rsidRPr="00C770F4">
        <w:rPr>
          <w:noProof/>
        </w:rPr>
        <w:tab/>
      </w:r>
      <w:r w:rsidRPr="00C770F4">
        <w:rPr>
          <w:noProof/>
        </w:rPr>
        <w:fldChar w:fldCharType="begin"/>
      </w:r>
      <w:r w:rsidRPr="00C770F4">
        <w:rPr>
          <w:noProof/>
        </w:rPr>
        <w:instrText xml:space="preserve"> PAGEREF _Toc178421824 \h </w:instrText>
      </w:r>
      <w:r w:rsidRPr="00C770F4">
        <w:rPr>
          <w:noProof/>
        </w:rPr>
      </w:r>
      <w:r w:rsidRPr="00C770F4">
        <w:rPr>
          <w:noProof/>
        </w:rPr>
        <w:fldChar w:fldCharType="separate"/>
      </w:r>
      <w:r w:rsidR="00D20D11">
        <w:rPr>
          <w:noProof/>
        </w:rPr>
        <w:t>172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45AA</w:t>
      </w:r>
      <w:r>
        <w:rPr>
          <w:noProof/>
        </w:rPr>
        <w:tab/>
        <w:t>Payment of fees in instalments</w:t>
      </w:r>
      <w:r w:rsidRPr="00C770F4">
        <w:rPr>
          <w:noProof/>
        </w:rPr>
        <w:tab/>
      </w:r>
      <w:r w:rsidRPr="00C770F4">
        <w:rPr>
          <w:noProof/>
        </w:rPr>
        <w:fldChar w:fldCharType="begin"/>
      </w:r>
      <w:r w:rsidRPr="00C770F4">
        <w:rPr>
          <w:noProof/>
        </w:rPr>
        <w:instrText xml:space="preserve"> PAGEREF _Toc178421825 \h </w:instrText>
      </w:r>
      <w:r w:rsidRPr="00C770F4">
        <w:rPr>
          <w:noProof/>
        </w:rPr>
      </w:r>
      <w:r w:rsidRPr="00C770F4">
        <w:rPr>
          <w:noProof/>
        </w:rPr>
        <w:fldChar w:fldCharType="separate"/>
      </w:r>
      <w:r w:rsidR="00D20D11">
        <w:rPr>
          <w:noProof/>
        </w:rPr>
        <w:t>176</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8—Miscellaneous</w:t>
      </w:r>
      <w:r w:rsidRPr="00C770F4">
        <w:rPr>
          <w:b w:val="0"/>
          <w:noProof/>
          <w:sz w:val="18"/>
        </w:rPr>
        <w:tab/>
      </w:r>
      <w:r w:rsidRPr="00C770F4">
        <w:rPr>
          <w:b w:val="0"/>
          <w:noProof/>
          <w:sz w:val="18"/>
        </w:rPr>
        <w:fldChar w:fldCharType="begin"/>
      </w:r>
      <w:r w:rsidRPr="00C770F4">
        <w:rPr>
          <w:b w:val="0"/>
          <w:noProof/>
          <w:sz w:val="18"/>
        </w:rPr>
        <w:instrText xml:space="preserve"> PAGEREF _Toc178421826 \h </w:instrText>
      </w:r>
      <w:r w:rsidRPr="00C770F4">
        <w:rPr>
          <w:b w:val="0"/>
          <w:noProof/>
          <w:sz w:val="18"/>
        </w:rPr>
      </w:r>
      <w:r w:rsidRPr="00C770F4">
        <w:rPr>
          <w:b w:val="0"/>
          <w:noProof/>
          <w:sz w:val="18"/>
        </w:rPr>
        <w:fldChar w:fldCharType="separate"/>
      </w:r>
      <w:r w:rsidR="00D20D11">
        <w:rPr>
          <w:b w:val="0"/>
          <w:noProof/>
          <w:sz w:val="18"/>
        </w:rPr>
        <w:t>178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46AA</w:t>
      </w:r>
      <w:r>
        <w:rPr>
          <w:noProof/>
        </w:rPr>
        <w:tab/>
        <w:t>Identity cards for authorised officers</w:t>
      </w:r>
      <w:r w:rsidRPr="00C770F4">
        <w:rPr>
          <w:noProof/>
        </w:rPr>
        <w:tab/>
      </w:r>
      <w:r w:rsidRPr="00C770F4">
        <w:rPr>
          <w:noProof/>
        </w:rPr>
        <w:fldChar w:fldCharType="begin"/>
      </w:r>
      <w:r w:rsidRPr="00C770F4">
        <w:rPr>
          <w:noProof/>
        </w:rPr>
        <w:instrText xml:space="preserve"> PAGEREF _Toc178421827 \h </w:instrText>
      </w:r>
      <w:r w:rsidRPr="00C770F4">
        <w:rPr>
          <w:noProof/>
        </w:rPr>
      </w:r>
      <w:r w:rsidRPr="00C770F4">
        <w:rPr>
          <w:noProof/>
        </w:rPr>
        <w:fldChar w:fldCharType="separate"/>
      </w:r>
      <w:r w:rsidR="00D20D11">
        <w:rPr>
          <w:noProof/>
        </w:rPr>
        <w:t>178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46A</w:t>
      </w:r>
      <w:r>
        <w:rPr>
          <w:noProof/>
        </w:rPr>
        <w:tab/>
        <w:t>Delegation under the Act</w:t>
      </w:r>
      <w:r w:rsidRPr="00C770F4">
        <w:rPr>
          <w:noProof/>
        </w:rPr>
        <w:tab/>
      </w:r>
      <w:r w:rsidRPr="00C770F4">
        <w:rPr>
          <w:noProof/>
        </w:rPr>
        <w:fldChar w:fldCharType="begin"/>
      </w:r>
      <w:r w:rsidRPr="00C770F4">
        <w:rPr>
          <w:noProof/>
        </w:rPr>
        <w:instrText xml:space="preserve"> PAGEREF _Toc178421828 \h </w:instrText>
      </w:r>
      <w:r w:rsidRPr="00C770F4">
        <w:rPr>
          <w:noProof/>
        </w:rPr>
      </w:r>
      <w:r w:rsidRPr="00C770F4">
        <w:rPr>
          <w:noProof/>
        </w:rPr>
        <w:fldChar w:fldCharType="separate"/>
      </w:r>
      <w:r w:rsidR="00D20D11">
        <w:rPr>
          <w:noProof/>
        </w:rPr>
        <w:t>178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46B</w:t>
      </w:r>
      <w:r>
        <w:rPr>
          <w:noProof/>
        </w:rPr>
        <w:tab/>
        <w:t>Protected persons</w:t>
      </w:r>
      <w:r w:rsidRPr="00C770F4">
        <w:rPr>
          <w:noProof/>
        </w:rPr>
        <w:tab/>
      </w:r>
      <w:r w:rsidRPr="00C770F4">
        <w:rPr>
          <w:noProof/>
        </w:rPr>
        <w:fldChar w:fldCharType="begin"/>
      </w:r>
      <w:r w:rsidRPr="00C770F4">
        <w:rPr>
          <w:noProof/>
        </w:rPr>
        <w:instrText xml:space="preserve"> PAGEREF _Toc178421829 \h </w:instrText>
      </w:r>
      <w:r w:rsidRPr="00C770F4">
        <w:rPr>
          <w:noProof/>
        </w:rPr>
      </w:r>
      <w:r w:rsidRPr="00C770F4">
        <w:rPr>
          <w:noProof/>
        </w:rPr>
        <w:fldChar w:fldCharType="separate"/>
      </w:r>
      <w:r w:rsidR="00D20D11">
        <w:rPr>
          <w:noProof/>
        </w:rPr>
        <w:t>178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46</w:t>
      </w:r>
      <w:r>
        <w:rPr>
          <w:noProof/>
        </w:rPr>
        <w:tab/>
        <w:t>Release of information</w:t>
      </w:r>
      <w:r w:rsidRPr="00C770F4">
        <w:rPr>
          <w:noProof/>
        </w:rPr>
        <w:tab/>
      </w:r>
      <w:r w:rsidRPr="00C770F4">
        <w:rPr>
          <w:noProof/>
        </w:rPr>
        <w:fldChar w:fldCharType="begin"/>
      </w:r>
      <w:r w:rsidRPr="00C770F4">
        <w:rPr>
          <w:noProof/>
        </w:rPr>
        <w:instrText xml:space="preserve"> PAGEREF _Toc178421830 \h </w:instrText>
      </w:r>
      <w:r w:rsidRPr="00C770F4">
        <w:rPr>
          <w:noProof/>
        </w:rPr>
      </w:r>
      <w:r w:rsidRPr="00C770F4">
        <w:rPr>
          <w:noProof/>
        </w:rPr>
        <w:fldChar w:fldCharType="separate"/>
      </w:r>
      <w:r w:rsidR="00D20D11">
        <w:rPr>
          <w:noProof/>
        </w:rPr>
        <w:t>178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47</w:t>
      </w:r>
      <w:r>
        <w:rPr>
          <w:noProof/>
        </w:rPr>
        <w:tab/>
        <w:t>Delegation—powers and functions under these Regulations</w:t>
      </w:r>
      <w:r w:rsidRPr="00C770F4">
        <w:rPr>
          <w:noProof/>
        </w:rPr>
        <w:tab/>
      </w:r>
      <w:r w:rsidRPr="00C770F4">
        <w:rPr>
          <w:noProof/>
        </w:rPr>
        <w:fldChar w:fldCharType="begin"/>
      </w:r>
      <w:r w:rsidRPr="00C770F4">
        <w:rPr>
          <w:noProof/>
        </w:rPr>
        <w:instrText xml:space="preserve"> PAGEREF _Toc178421831 \h </w:instrText>
      </w:r>
      <w:r w:rsidRPr="00C770F4">
        <w:rPr>
          <w:noProof/>
        </w:rPr>
      </w:r>
      <w:r w:rsidRPr="00C770F4">
        <w:rPr>
          <w:noProof/>
        </w:rPr>
        <w:fldChar w:fldCharType="separate"/>
      </w:r>
      <w:r w:rsidR="00D20D11">
        <w:rPr>
          <w:noProof/>
        </w:rPr>
        <w:t>179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47A</w:t>
      </w:r>
      <w:r>
        <w:rPr>
          <w:noProof/>
        </w:rPr>
        <w:tab/>
        <w:t>Delegation—powers under paragraphs 19(1)(a), 32CK(1)(d) and 41HB(1)(d) of the Act</w:t>
      </w:r>
      <w:r w:rsidRPr="00C770F4">
        <w:rPr>
          <w:noProof/>
        </w:rPr>
        <w:tab/>
      </w:r>
      <w:r w:rsidRPr="00C770F4">
        <w:rPr>
          <w:noProof/>
        </w:rPr>
        <w:fldChar w:fldCharType="begin"/>
      </w:r>
      <w:r w:rsidRPr="00C770F4">
        <w:rPr>
          <w:noProof/>
        </w:rPr>
        <w:instrText xml:space="preserve"> PAGEREF _Toc178421832 \h </w:instrText>
      </w:r>
      <w:r w:rsidRPr="00C770F4">
        <w:rPr>
          <w:noProof/>
        </w:rPr>
      </w:r>
      <w:r w:rsidRPr="00C770F4">
        <w:rPr>
          <w:noProof/>
        </w:rPr>
        <w:fldChar w:fldCharType="separate"/>
      </w:r>
      <w:r w:rsidR="00D20D11">
        <w:rPr>
          <w:noProof/>
        </w:rPr>
        <w:t>179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47B</w:t>
      </w:r>
      <w:r>
        <w:rPr>
          <w:noProof/>
        </w:rPr>
        <w:tab/>
        <w:t>Provision of information concerning medicines, biologicals and medical devices</w:t>
      </w:r>
      <w:r w:rsidRPr="00C770F4">
        <w:rPr>
          <w:noProof/>
        </w:rPr>
        <w:tab/>
      </w:r>
      <w:r w:rsidRPr="00C770F4">
        <w:rPr>
          <w:noProof/>
        </w:rPr>
        <w:fldChar w:fldCharType="begin"/>
      </w:r>
      <w:r w:rsidRPr="00C770F4">
        <w:rPr>
          <w:noProof/>
        </w:rPr>
        <w:instrText xml:space="preserve"> PAGEREF _Toc178421833 \h </w:instrText>
      </w:r>
      <w:r w:rsidRPr="00C770F4">
        <w:rPr>
          <w:noProof/>
        </w:rPr>
      </w:r>
      <w:r w:rsidRPr="00C770F4">
        <w:rPr>
          <w:noProof/>
        </w:rPr>
        <w:fldChar w:fldCharType="separate"/>
      </w:r>
      <w:r w:rsidR="00D20D11">
        <w:rPr>
          <w:noProof/>
        </w:rPr>
        <w:t>180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47C</w:t>
      </w:r>
      <w:r>
        <w:rPr>
          <w:noProof/>
        </w:rPr>
        <w:tab/>
        <w:t>Enforceable directions</w:t>
      </w:r>
      <w:r w:rsidRPr="00C770F4">
        <w:rPr>
          <w:noProof/>
        </w:rPr>
        <w:tab/>
      </w:r>
      <w:r w:rsidRPr="00C770F4">
        <w:rPr>
          <w:noProof/>
        </w:rPr>
        <w:fldChar w:fldCharType="begin"/>
      </w:r>
      <w:r w:rsidRPr="00C770F4">
        <w:rPr>
          <w:noProof/>
        </w:rPr>
        <w:instrText xml:space="preserve"> PAGEREF _Toc178421834 \h </w:instrText>
      </w:r>
      <w:r w:rsidRPr="00C770F4">
        <w:rPr>
          <w:noProof/>
        </w:rPr>
      </w:r>
      <w:r w:rsidRPr="00C770F4">
        <w:rPr>
          <w:noProof/>
        </w:rPr>
        <w:fldChar w:fldCharType="separate"/>
      </w:r>
      <w:r w:rsidR="00D20D11">
        <w:rPr>
          <w:noProof/>
        </w:rPr>
        <w:t>181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48</w:t>
      </w:r>
      <w:r>
        <w:rPr>
          <w:noProof/>
        </w:rPr>
        <w:tab/>
        <w:t>Review of decisions</w:t>
      </w:r>
      <w:r w:rsidRPr="00C770F4">
        <w:rPr>
          <w:noProof/>
        </w:rPr>
        <w:tab/>
      </w:r>
      <w:r w:rsidRPr="00C770F4">
        <w:rPr>
          <w:noProof/>
        </w:rPr>
        <w:fldChar w:fldCharType="begin"/>
      </w:r>
      <w:r w:rsidRPr="00C770F4">
        <w:rPr>
          <w:noProof/>
        </w:rPr>
        <w:instrText xml:space="preserve"> PAGEREF _Toc178421835 \h </w:instrText>
      </w:r>
      <w:r w:rsidRPr="00C770F4">
        <w:rPr>
          <w:noProof/>
        </w:rPr>
      </w:r>
      <w:r w:rsidRPr="00C770F4">
        <w:rPr>
          <w:noProof/>
        </w:rPr>
        <w:fldChar w:fldCharType="separate"/>
      </w:r>
      <w:r w:rsidR="00D20D11">
        <w:rPr>
          <w:noProof/>
        </w:rPr>
        <w:t>182</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9—Transitional</w:t>
      </w:r>
      <w:r w:rsidRPr="00C770F4">
        <w:rPr>
          <w:b w:val="0"/>
          <w:noProof/>
          <w:sz w:val="18"/>
        </w:rPr>
        <w:tab/>
      </w:r>
      <w:r w:rsidRPr="00C770F4">
        <w:rPr>
          <w:b w:val="0"/>
          <w:noProof/>
          <w:sz w:val="18"/>
        </w:rPr>
        <w:fldChar w:fldCharType="begin"/>
      </w:r>
      <w:r w:rsidRPr="00C770F4">
        <w:rPr>
          <w:b w:val="0"/>
          <w:noProof/>
          <w:sz w:val="18"/>
        </w:rPr>
        <w:instrText xml:space="preserve"> PAGEREF _Toc178421836 \h </w:instrText>
      </w:r>
      <w:r w:rsidRPr="00C770F4">
        <w:rPr>
          <w:b w:val="0"/>
          <w:noProof/>
          <w:sz w:val="18"/>
        </w:rPr>
      </w:r>
      <w:r w:rsidRPr="00C770F4">
        <w:rPr>
          <w:b w:val="0"/>
          <w:noProof/>
          <w:sz w:val="18"/>
        </w:rPr>
        <w:fldChar w:fldCharType="separate"/>
      </w:r>
      <w:r w:rsidR="00D20D11">
        <w:rPr>
          <w:b w:val="0"/>
          <w:noProof/>
          <w:sz w:val="18"/>
        </w:rPr>
        <w:t>185</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1—Transitional provisions relating to the Therapeutic Goods Amendment Regulations 2010 (No. 1)</w:t>
      </w:r>
      <w:r w:rsidRPr="00C770F4">
        <w:rPr>
          <w:b w:val="0"/>
          <w:noProof/>
          <w:sz w:val="18"/>
        </w:rPr>
        <w:tab/>
      </w:r>
      <w:r w:rsidRPr="00C770F4">
        <w:rPr>
          <w:b w:val="0"/>
          <w:noProof/>
          <w:sz w:val="18"/>
        </w:rPr>
        <w:fldChar w:fldCharType="begin"/>
      </w:r>
      <w:r w:rsidRPr="00C770F4">
        <w:rPr>
          <w:b w:val="0"/>
          <w:noProof/>
          <w:sz w:val="18"/>
        </w:rPr>
        <w:instrText xml:space="preserve"> PAGEREF _Toc178421837 \h </w:instrText>
      </w:r>
      <w:r w:rsidRPr="00C770F4">
        <w:rPr>
          <w:b w:val="0"/>
          <w:noProof/>
          <w:sz w:val="18"/>
        </w:rPr>
      </w:r>
      <w:r w:rsidRPr="00C770F4">
        <w:rPr>
          <w:b w:val="0"/>
          <w:noProof/>
          <w:sz w:val="18"/>
        </w:rPr>
        <w:fldChar w:fldCharType="separate"/>
      </w:r>
      <w:r w:rsidR="00D20D11">
        <w:rPr>
          <w:b w:val="0"/>
          <w:noProof/>
          <w:sz w:val="18"/>
        </w:rPr>
        <w:t>185</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48A</w:t>
      </w:r>
      <w:r>
        <w:rPr>
          <w:noProof/>
        </w:rPr>
        <w:tab/>
        <w:t>Definitions</w:t>
      </w:r>
      <w:r w:rsidRPr="00C770F4">
        <w:rPr>
          <w:noProof/>
        </w:rPr>
        <w:tab/>
      </w:r>
      <w:r w:rsidRPr="00C770F4">
        <w:rPr>
          <w:noProof/>
        </w:rPr>
        <w:fldChar w:fldCharType="begin"/>
      </w:r>
      <w:r w:rsidRPr="00C770F4">
        <w:rPr>
          <w:noProof/>
        </w:rPr>
        <w:instrText xml:space="preserve"> PAGEREF _Toc178421838 \h </w:instrText>
      </w:r>
      <w:r w:rsidRPr="00C770F4">
        <w:rPr>
          <w:noProof/>
        </w:rPr>
      </w:r>
      <w:r w:rsidRPr="00C770F4">
        <w:rPr>
          <w:noProof/>
        </w:rPr>
        <w:fldChar w:fldCharType="separate"/>
      </w:r>
      <w:r w:rsidR="00D20D11">
        <w:rPr>
          <w:noProof/>
        </w:rPr>
        <w:t>185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48B</w:t>
      </w:r>
      <w:r>
        <w:rPr>
          <w:noProof/>
        </w:rPr>
        <w:tab/>
        <w:t>Application of 2010 Amendment Regulations</w:t>
      </w:r>
      <w:r w:rsidRPr="00C770F4">
        <w:rPr>
          <w:noProof/>
        </w:rPr>
        <w:tab/>
      </w:r>
      <w:r w:rsidRPr="00C770F4">
        <w:rPr>
          <w:noProof/>
        </w:rPr>
        <w:fldChar w:fldCharType="begin"/>
      </w:r>
      <w:r w:rsidRPr="00C770F4">
        <w:rPr>
          <w:noProof/>
        </w:rPr>
        <w:instrText xml:space="preserve"> PAGEREF _Toc178421839 \h </w:instrText>
      </w:r>
      <w:r w:rsidRPr="00C770F4">
        <w:rPr>
          <w:noProof/>
        </w:rPr>
      </w:r>
      <w:r w:rsidRPr="00C770F4">
        <w:rPr>
          <w:noProof/>
        </w:rPr>
        <w:fldChar w:fldCharType="separate"/>
      </w:r>
      <w:r w:rsidR="00D20D11">
        <w:rPr>
          <w:noProof/>
        </w:rPr>
        <w:t>185</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lastRenderedPageBreak/>
        <w:t>Division 2—Transitional provisions relating to the Therapeutic Goods Amendment Regulation 2012 (No. 3)</w:t>
      </w:r>
      <w:r w:rsidRPr="00C770F4">
        <w:rPr>
          <w:b w:val="0"/>
          <w:noProof/>
          <w:sz w:val="18"/>
        </w:rPr>
        <w:tab/>
      </w:r>
      <w:r w:rsidRPr="00C770F4">
        <w:rPr>
          <w:b w:val="0"/>
          <w:noProof/>
          <w:sz w:val="18"/>
        </w:rPr>
        <w:fldChar w:fldCharType="begin"/>
      </w:r>
      <w:r w:rsidRPr="00C770F4">
        <w:rPr>
          <w:b w:val="0"/>
          <w:noProof/>
          <w:sz w:val="18"/>
        </w:rPr>
        <w:instrText xml:space="preserve"> PAGEREF _Toc178421840 \h </w:instrText>
      </w:r>
      <w:r w:rsidRPr="00C770F4">
        <w:rPr>
          <w:b w:val="0"/>
          <w:noProof/>
          <w:sz w:val="18"/>
        </w:rPr>
      </w:r>
      <w:r w:rsidRPr="00C770F4">
        <w:rPr>
          <w:b w:val="0"/>
          <w:noProof/>
          <w:sz w:val="18"/>
        </w:rPr>
        <w:fldChar w:fldCharType="separate"/>
      </w:r>
      <w:r w:rsidR="00D20D11">
        <w:rPr>
          <w:b w:val="0"/>
          <w:noProof/>
          <w:sz w:val="18"/>
        </w:rPr>
        <w:t>186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49</w:t>
      </w:r>
      <w:r>
        <w:rPr>
          <w:noProof/>
        </w:rPr>
        <w:tab/>
        <w:t>Transitional</w:t>
      </w:r>
      <w:r w:rsidRPr="00C770F4">
        <w:rPr>
          <w:noProof/>
        </w:rPr>
        <w:tab/>
      </w:r>
      <w:r w:rsidRPr="00C770F4">
        <w:rPr>
          <w:noProof/>
        </w:rPr>
        <w:fldChar w:fldCharType="begin"/>
      </w:r>
      <w:r w:rsidRPr="00C770F4">
        <w:rPr>
          <w:noProof/>
        </w:rPr>
        <w:instrText xml:space="preserve"> PAGEREF _Toc178421841 \h </w:instrText>
      </w:r>
      <w:r w:rsidRPr="00C770F4">
        <w:rPr>
          <w:noProof/>
        </w:rPr>
      </w:r>
      <w:r w:rsidRPr="00C770F4">
        <w:rPr>
          <w:noProof/>
        </w:rPr>
        <w:fldChar w:fldCharType="separate"/>
      </w:r>
      <w:r w:rsidR="00D20D11">
        <w:rPr>
          <w:noProof/>
        </w:rPr>
        <w:t>186</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3—Transitional provisions relating to the Therapeutic Goods Amendment (Registered Over the Counter Medicines) Regulation 2015</w:t>
      </w:r>
      <w:r w:rsidRPr="00C770F4">
        <w:rPr>
          <w:b w:val="0"/>
          <w:noProof/>
          <w:sz w:val="18"/>
        </w:rPr>
        <w:tab/>
      </w:r>
      <w:r w:rsidRPr="00C770F4">
        <w:rPr>
          <w:b w:val="0"/>
          <w:noProof/>
          <w:sz w:val="18"/>
        </w:rPr>
        <w:fldChar w:fldCharType="begin"/>
      </w:r>
      <w:r w:rsidRPr="00C770F4">
        <w:rPr>
          <w:b w:val="0"/>
          <w:noProof/>
          <w:sz w:val="18"/>
        </w:rPr>
        <w:instrText xml:space="preserve"> PAGEREF _Toc178421842 \h </w:instrText>
      </w:r>
      <w:r w:rsidRPr="00C770F4">
        <w:rPr>
          <w:b w:val="0"/>
          <w:noProof/>
          <w:sz w:val="18"/>
        </w:rPr>
      </w:r>
      <w:r w:rsidRPr="00C770F4">
        <w:rPr>
          <w:b w:val="0"/>
          <w:noProof/>
          <w:sz w:val="18"/>
        </w:rPr>
        <w:fldChar w:fldCharType="separate"/>
      </w:r>
      <w:r w:rsidR="00D20D11">
        <w:rPr>
          <w:b w:val="0"/>
          <w:noProof/>
          <w:sz w:val="18"/>
        </w:rPr>
        <w:t>187</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50</w:t>
      </w:r>
      <w:r>
        <w:rPr>
          <w:noProof/>
        </w:rPr>
        <w:tab/>
        <w:t>Application</w:t>
      </w:r>
      <w:r w:rsidRPr="00C770F4">
        <w:rPr>
          <w:noProof/>
        </w:rPr>
        <w:tab/>
      </w:r>
      <w:r w:rsidRPr="00C770F4">
        <w:rPr>
          <w:noProof/>
        </w:rPr>
        <w:fldChar w:fldCharType="begin"/>
      </w:r>
      <w:r w:rsidRPr="00C770F4">
        <w:rPr>
          <w:noProof/>
        </w:rPr>
        <w:instrText xml:space="preserve"> PAGEREF _Toc178421843 \h </w:instrText>
      </w:r>
      <w:r w:rsidRPr="00C770F4">
        <w:rPr>
          <w:noProof/>
        </w:rPr>
      </w:r>
      <w:r w:rsidRPr="00C770F4">
        <w:rPr>
          <w:noProof/>
        </w:rPr>
        <w:fldChar w:fldCharType="separate"/>
      </w:r>
      <w:r w:rsidR="00D20D11">
        <w:rPr>
          <w:noProof/>
        </w:rPr>
        <w:t>187</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4—Transitional provisions relating to the Therapeutic Goods Legislation Amendment (Charges Exemptions and Other Measures) Regulation 2016</w:t>
      </w:r>
      <w:r w:rsidRPr="00C770F4">
        <w:rPr>
          <w:b w:val="0"/>
          <w:noProof/>
          <w:sz w:val="18"/>
        </w:rPr>
        <w:tab/>
      </w:r>
      <w:r w:rsidRPr="00C770F4">
        <w:rPr>
          <w:b w:val="0"/>
          <w:noProof/>
          <w:sz w:val="18"/>
        </w:rPr>
        <w:fldChar w:fldCharType="begin"/>
      </w:r>
      <w:r w:rsidRPr="00C770F4">
        <w:rPr>
          <w:b w:val="0"/>
          <w:noProof/>
          <w:sz w:val="18"/>
        </w:rPr>
        <w:instrText xml:space="preserve"> PAGEREF _Toc178421844 \h </w:instrText>
      </w:r>
      <w:r w:rsidRPr="00C770F4">
        <w:rPr>
          <w:b w:val="0"/>
          <w:noProof/>
          <w:sz w:val="18"/>
        </w:rPr>
      </w:r>
      <w:r w:rsidRPr="00C770F4">
        <w:rPr>
          <w:b w:val="0"/>
          <w:noProof/>
          <w:sz w:val="18"/>
        </w:rPr>
        <w:fldChar w:fldCharType="separate"/>
      </w:r>
      <w:r w:rsidR="00D20D11">
        <w:rPr>
          <w:b w:val="0"/>
          <w:noProof/>
          <w:sz w:val="18"/>
        </w:rPr>
        <w:t>188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51</w:t>
      </w:r>
      <w:r>
        <w:rPr>
          <w:noProof/>
        </w:rPr>
        <w:tab/>
        <w:t>Application</w:t>
      </w:r>
      <w:r w:rsidRPr="00C770F4">
        <w:rPr>
          <w:noProof/>
        </w:rPr>
        <w:tab/>
      </w:r>
      <w:r w:rsidRPr="00C770F4">
        <w:rPr>
          <w:noProof/>
        </w:rPr>
        <w:fldChar w:fldCharType="begin"/>
      </w:r>
      <w:r w:rsidRPr="00C770F4">
        <w:rPr>
          <w:noProof/>
        </w:rPr>
        <w:instrText xml:space="preserve"> PAGEREF _Toc178421845 \h </w:instrText>
      </w:r>
      <w:r w:rsidRPr="00C770F4">
        <w:rPr>
          <w:noProof/>
        </w:rPr>
      </w:r>
      <w:r w:rsidRPr="00C770F4">
        <w:rPr>
          <w:noProof/>
        </w:rPr>
        <w:fldChar w:fldCharType="separate"/>
      </w:r>
      <w:r w:rsidR="00D20D11">
        <w:rPr>
          <w:noProof/>
        </w:rPr>
        <w:t>188</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5—Transitional provisions relating to the Therapeutic Goods Legislation Amendment (2017 Measures No. 1) Regulations 2017</w:t>
      </w:r>
      <w:r w:rsidRPr="00C770F4">
        <w:rPr>
          <w:b w:val="0"/>
          <w:noProof/>
          <w:sz w:val="18"/>
        </w:rPr>
        <w:tab/>
      </w:r>
      <w:r w:rsidRPr="00C770F4">
        <w:rPr>
          <w:b w:val="0"/>
          <w:noProof/>
          <w:sz w:val="18"/>
        </w:rPr>
        <w:fldChar w:fldCharType="begin"/>
      </w:r>
      <w:r w:rsidRPr="00C770F4">
        <w:rPr>
          <w:b w:val="0"/>
          <w:noProof/>
          <w:sz w:val="18"/>
        </w:rPr>
        <w:instrText xml:space="preserve"> PAGEREF _Toc178421846 \h </w:instrText>
      </w:r>
      <w:r w:rsidRPr="00C770F4">
        <w:rPr>
          <w:b w:val="0"/>
          <w:noProof/>
          <w:sz w:val="18"/>
        </w:rPr>
      </w:r>
      <w:r w:rsidRPr="00C770F4">
        <w:rPr>
          <w:b w:val="0"/>
          <w:noProof/>
          <w:sz w:val="18"/>
        </w:rPr>
        <w:fldChar w:fldCharType="separate"/>
      </w:r>
      <w:r w:rsidR="00D20D11">
        <w:rPr>
          <w:b w:val="0"/>
          <w:noProof/>
          <w:sz w:val="18"/>
        </w:rPr>
        <w:t>189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52</w:t>
      </w:r>
      <w:r>
        <w:rPr>
          <w:noProof/>
        </w:rPr>
        <w:tab/>
        <w:t>Definitions</w:t>
      </w:r>
      <w:r w:rsidRPr="00C770F4">
        <w:rPr>
          <w:noProof/>
        </w:rPr>
        <w:tab/>
      </w:r>
      <w:r w:rsidRPr="00C770F4">
        <w:rPr>
          <w:noProof/>
        </w:rPr>
        <w:fldChar w:fldCharType="begin"/>
      </w:r>
      <w:r w:rsidRPr="00C770F4">
        <w:rPr>
          <w:noProof/>
        </w:rPr>
        <w:instrText xml:space="preserve"> PAGEREF _Toc178421847 \h </w:instrText>
      </w:r>
      <w:r w:rsidRPr="00C770F4">
        <w:rPr>
          <w:noProof/>
        </w:rPr>
      </w:r>
      <w:r w:rsidRPr="00C770F4">
        <w:rPr>
          <w:noProof/>
        </w:rPr>
        <w:fldChar w:fldCharType="separate"/>
      </w:r>
      <w:r w:rsidR="00D20D11">
        <w:rPr>
          <w:noProof/>
        </w:rPr>
        <w:t>189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53</w:t>
      </w:r>
      <w:r>
        <w:rPr>
          <w:noProof/>
        </w:rPr>
        <w:tab/>
        <w:t>Transitional—continuing application of evaluation fees for variations of permissible ingredients determinations</w:t>
      </w:r>
      <w:r w:rsidRPr="00C770F4">
        <w:rPr>
          <w:noProof/>
        </w:rPr>
        <w:tab/>
      </w:r>
      <w:r w:rsidRPr="00C770F4">
        <w:rPr>
          <w:noProof/>
        </w:rPr>
        <w:fldChar w:fldCharType="begin"/>
      </w:r>
      <w:r w:rsidRPr="00C770F4">
        <w:rPr>
          <w:noProof/>
        </w:rPr>
        <w:instrText xml:space="preserve"> PAGEREF _Toc178421848 \h </w:instrText>
      </w:r>
      <w:r w:rsidRPr="00C770F4">
        <w:rPr>
          <w:noProof/>
        </w:rPr>
      </w:r>
      <w:r w:rsidRPr="00C770F4">
        <w:rPr>
          <w:noProof/>
        </w:rPr>
        <w:fldChar w:fldCharType="separate"/>
      </w:r>
      <w:r w:rsidR="00D20D11">
        <w:rPr>
          <w:noProof/>
        </w:rPr>
        <w:t>189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54</w:t>
      </w:r>
      <w:r>
        <w:rPr>
          <w:noProof/>
        </w:rPr>
        <w:tab/>
        <w:t>Transitional—existing orphan drug designations</w:t>
      </w:r>
      <w:r w:rsidRPr="00C770F4">
        <w:rPr>
          <w:noProof/>
        </w:rPr>
        <w:tab/>
      </w:r>
      <w:r w:rsidRPr="00C770F4">
        <w:rPr>
          <w:noProof/>
        </w:rPr>
        <w:fldChar w:fldCharType="begin"/>
      </w:r>
      <w:r w:rsidRPr="00C770F4">
        <w:rPr>
          <w:noProof/>
        </w:rPr>
        <w:instrText xml:space="preserve"> PAGEREF _Toc178421849 \h </w:instrText>
      </w:r>
      <w:r w:rsidRPr="00C770F4">
        <w:rPr>
          <w:noProof/>
        </w:rPr>
      </w:r>
      <w:r w:rsidRPr="00C770F4">
        <w:rPr>
          <w:noProof/>
        </w:rPr>
        <w:fldChar w:fldCharType="separate"/>
      </w:r>
      <w:r w:rsidR="00D20D11">
        <w:rPr>
          <w:noProof/>
        </w:rPr>
        <w:t>189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55</w:t>
      </w:r>
      <w:r>
        <w:rPr>
          <w:noProof/>
        </w:rPr>
        <w:tab/>
        <w:t>Transitional—pending orphan drug designation applications</w:t>
      </w:r>
      <w:r w:rsidRPr="00C770F4">
        <w:rPr>
          <w:noProof/>
        </w:rPr>
        <w:tab/>
      </w:r>
      <w:r w:rsidRPr="00C770F4">
        <w:rPr>
          <w:noProof/>
        </w:rPr>
        <w:fldChar w:fldCharType="begin"/>
      </w:r>
      <w:r w:rsidRPr="00C770F4">
        <w:rPr>
          <w:noProof/>
        </w:rPr>
        <w:instrText xml:space="preserve"> PAGEREF _Toc178421850 \h </w:instrText>
      </w:r>
      <w:r w:rsidRPr="00C770F4">
        <w:rPr>
          <w:noProof/>
        </w:rPr>
      </w:r>
      <w:r w:rsidRPr="00C770F4">
        <w:rPr>
          <w:noProof/>
        </w:rPr>
        <w:fldChar w:fldCharType="separate"/>
      </w:r>
      <w:r w:rsidR="00D20D11">
        <w:rPr>
          <w:noProof/>
        </w:rPr>
        <w:t>189</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56</w:t>
      </w:r>
      <w:r>
        <w:rPr>
          <w:noProof/>
        </w:rPr>
        <w:tab/>
        <w:t>Transitional—fee waivers in relation to certain designations</w:t>
      </w:r>
      <w:r w:rsidRPr="00C770F4">
        <w:rPr>
          <w:noProof/>
        </w:rPr>
        <w:tab/>
      </w:r>
      <w:r w:rsidRPr="00C770F4">
        <w:rPr>
          <w:noProof/>
        </w:rPr>
        <w:fldChar w:fldCharType="begin"/>
      </w:r>
      <w:r w:rsidRPr="00C770F4">
        <w:rPr>
          <w:noProof/>
        </w:rPr>
        <w:instrText xml:space="preserve"> PAGEREF _Toc178421851 \h </w:instrText>
      </w:r>
      <w:r w:rsidRPr="00C770F4">
        <w:rPr>
          <w:noProof/>
        </w:rPr>
      </w:r>
      <w:r w:rsidRPr="00C770F4">
        <w:rPr>
          <w:noProof/>
        </w:rPr>
        <w:fldChar w:fldCharType="separate"/>
      </w:r>
      <w:r w:rsidR="00D20D11">
        <w:rPr>
          <w:noProof/>
        </w:rPr>
        <w:t>190</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6—Transitional provisions relating to the Therapeutic Goods Legislation Amendment (2017 Measures No. 2) Regulations 2017</w:t>
      </w:r>
      <w:r w:rsidRPr="00C770F4">
        <w:rPr>
          <w:b w:val="0"/>
          <w:noProof/>
          <w:sz w:val="18"/>
        </w:rPr>
        <w:tab/>
      </w:r>
      <w:r w:rsidRPr="00C770F4">
        <w:rPr>
          <w:b w:val="0"/>
          <w:noProof/>
          <w:sz w:val="18"/>
        </w:rPr>
        <w:fldChar w:fldCharType="begin"/>
      </w:r>
      <w:r w:rsidRPr="00C770F4">
        <w:rPr>
          <w:b w:val="0"/>
          <w:noProof/>
          <w:sz w:val="18"/>
        </w:rPr>
        <w:instrText xml:space="preserve"> PAGEREF _Toc178421852 \h </w:instrText>
      </w:r>
      <w:r w:rsidRPr="00C770F4">
        <w:rPr>
          <w:b w:val="0"/>
          <w:noProof/>
          <w:sz w:val="18"/>
        </w:rPr>
      </w:r>
      <w:r w:rsidRPr="00C770F4">
        <w:rPr>
          <w:b w:val="0"/>
          <w:noProof/>
          <w:sz w:val="18"/>
        </w:rPr>
        <w:fldChar w:fldCharType="separate"/>
      </w:r>
      <w:r w:rsidR="00D20D11">
        <w:rPr>
          <w:b w:val="0"/>
          <w:noProof/>
          <w:sz w:val="18"/>
        </w:rPr>
        <w:t>191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57</w:t>
      </w:r>
      <w:r>
        <w:rPr>
          <w:noProof/>
        </w:rPr>
        <w:tab/>
        <w:t>Definitions</w:t>
      </w:r>
      <w:r w:rsidRPr="00C770F4">
        <w:rPr>
          <w:noProof/>
        </w:rPr>
        <w:tab/>
      </w:r>
      <w:r w:rsidRPr="00C770F4">
        <w:rPr>
          <w:noProof/>
        </w:rPr>
        <w:fldChar w:fldCharType="begin"/>
      </w:r>
      <w:r w:rsidRPr="00C770F4">
        <w:rPr>
          <w:noProof/>
        </w:rPr>
        <w:instrText xml:space="preserve"> PAGEREF _Toc178421853 \h </w:instrText>
      </w:r>
      <w:r w:rsidRPr="00C770F4">
        <w:rPr>
          <w:noProof/>
        </w:rPr>
      </w:r>
      <w:r w:rsidRPr="00C770F4">
        <w:rPr>
          <w:noProof/>
        </w:rPr>
        <w:fldChar w:fldCharType="separate"/>
      </w:r>
      <w:r w:rsidR="00D20D11">
        <w:rPr>
          <w:noProof/>
        </w:rPr>
        <w:t>191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58</w:t>
      </w:r>
      <w:r>
        <w:rPr>
          <w:noProof/>
        </w:rPr>
        <w:tab/>
        <w:t>Application—statements in relation to unapproved medicines and biologicals</w:t>
      </w:r>
      <w:r w:rsidRPr="00C770F4">
        <w:rPr>
          <w:noProof/>
        </w:rPr>
        <w:tab/>
      </w:r>
      <w:r w:rsidRPr="00C770F4">
        <w:rPr>
          <w:noProof/>
        </w:rPr>
        <w:fldChar w:fldCharType="begin"/>
      </w:r>
      <w:r w:rsidRPr="00C770F4">
        <w:rPr>
          <w:noProof/>
        </w:rPr>
        <w:instrText xml:space="preserve"> PAGEREF _Toc178421854 \h </w:instrText>
      </w:r>
      <w:r w:rsidRPr="00C770F4">
        <w:rPr>
          <w:noProof/>
        </w:rPr>
      </w:r>
      <w:r w:rsidRPr="00C770F4">
        <w:rPr>
          <w:noProof/>
        </w:rPr>
        <w:fldChar w:fldCharType="separate"/>
      </w:r>
      <w:r w:rsidR="00D20D11">
        <w:rPr>
          <w:noProof/>
        </w:rPr>
        <w:t>191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59</w:t>
      </w:r>
      <w:r>
        <w:rPr>
          <w:noProof/>
        </w:rPr>
        <w:tab/>
        <w:t>Transitional—approval of form for statements</w:t>
      </w:r>
      <w:r w:rsidRPr="00C770F4">
        <w:rPr>
          <w:noProof/>
        </w:rPr>
        <w:tab/>
      </w:r>
      <w:r w:rsidRPr="00C770F4">
        <w:rPr>
          <w:noProof/>
        </w:rPr>
        <w:fldChar w:fldCharType="begin"/>
      </w:r>
      <w:r w:rsidRPr="00C770F4">
        <w:rPr>
          <w:noProof/>
        </w:rPr>
        <w:instrText xml:space="preserve"> PAGEREF _Toc178421855 \h </w:instrText>
      </w:r>
      <w:r w:rsidRPr="00C770F4">
        <w:rPr>
          <w:noProof/>
        </w:rPr>
      </w:r>
      <w:r w:rsidRPr="00C770F4">
        <w:rPr>
          <w:noProof/>
        </w:rPr>
        <w:fldChar w:fldCharType="separate"/>
      </w:r>
      <w:r w:rsidR="00D20D11">
        <w:rPr>
          <w:noProof/>
        </w:rPr>
        <w:t>191</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7—Application and saving provisions relating to the Therapeutic Goods Legislation Amendment (2018 Measures No. 1) Regulations 2018</w:t>
      </w:r>
      <w:r w:rsidRPr="00C770F4">
        <w:rPr>
          <w:b w:val="0"/>
          <w:noProof/>
          <w:sz w:val="18"/>
        </w:rPr>
        <w:tab/>
      </w:r>
      <w:r w:rsidRPr="00C770F4">
        <w:rPr>
          <w:b w:val="0"/>
          <w:noProof/>
          <w:sz w:val="18"/>
        </w:rPr>
        <w:fldChar w:fldCharType="begin"/>
      </w:r>
      <w:r w:rsidRPr="00C770F4">
        <w:rPr>
          <w:b w:val="0"/>
          <w:noProof/>
          <w:sz w:val="18"/>
        </w:rPr>
        <w:instrText xml:space="preserve"> PAGEREF _Toc178421856 \h </w:instrText>
      </w:r>
      <w:r w:rsidRPr="00C770F4">
        <w:rPr>
          <w:b w:val="0"/>
          <w:noProof/>
          <w:sz w:val="18"/>
        </w:rPr>
      </w:r>
      <w:r w:rsidRPr="00C770F4">
        <w:rPr>
          <w:b w:val="0"/>
          <w:noProof/>
          <w:sz w:val="18"/>
        </w:rPr>
        <w:fldChar w:fldCharType="separate"/>
      </w:r>
      <w:r w:rsidR="00D20D11">
        <w:rPr>
          <w:b w:val="0"/>
          <w:noProof/>
          <w:sz w:val="18"/>
        </w:rPr>
        <w:t>192</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60</w:t>
      </w:r>
      <w:r>
        <w:rPr>
          <w:noProof/>
        </w:rPr>
        <w:tab/>
        <w:t>Application provisions</w:t>
      </w:r>
      <w:r w:rsidRPr="00C770F4">
        <w:rPr>
          <w:noProof/>
        </w:rPr>
        <w:tab/>
      </w:r>
      <w:r w:rsidRPr="00C770F4">
        <w:rPr>
          <w:noProof/>
        </w:rPr>
        <w:fldChar w:fldCharType="begin"/>
      </w:r>
      <w:r w:rsidRPr="00C770F4">
        <w:rPr>
          <w:noProof/>
        </w:rPr>
        <w:instrText xml:space="preserve"> PAGEREF _Toc178421857 \h </w:instrText>
      </w:r>
      <w:r w:rsidRPr="00C770F4">
        <w:rPr>
          <w:noProof/>
        </w:rPr>
      </w:r>
      <w:r w:rsidRPr="00C770F4">
        <w:rPr>
          <w:noProof/>
        </w:rPr>
        <w:fldChar w:fldCharType="separate"/>
      </w:r>
      <w:r w:rsidR="00D20D11">
        <w:rPr>
          <w:noProof/>
        </w:rPr>
        <w:t>192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61</w:t>
      </w:r>
      <w:r>
        <w:rPr>
          <w:noProof/>
        </w:rPr>
        <w:tab/>
        <w:t>Operation of Schedule 2—complementary medicines</w:t>
      </w:r>
      <w:r w:rsidRPr="00C770F4">
        <w:rPr>
          <w:noProof/>
        </w:rPr>
        <w:tab/>
      </w:r>
      <w:r w:rsidRPr="00C770F4">
        <w:rPr>
          <w:noProof/>
        </w:rPr>
        <w:fldChar w:fldCharType="begin"/>
      </w:r>
      <w:r w:rsidRPr="00C770F4">
        <w:rPr>
          <w:noProof/>
        </w:rPr>
        <w:instrText xml:space="preserve"> PAGEREF _Toc178421858 \h </w:instrText>
      </w:r>
      <w:r w:rsidRPr="00C770F4">
        <w:rPr>
          <w:noProof/>
        </w:rPr>
      </w:r>
      <w:r w:rsidRPr="00C770F4">
        <w:rPr>
          <w:noProof/>
        </w:rPr>
        <w:fldChar w:fldCharType="separate"/>
      </w:r>
      <w:r w:rsidR="00D20D11">
        <w:rPr>
          <w:noProof/>
        </w:rPr>
        <w:t>192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62</w:t>
      </w:r>
      <w:r>
        <w:rPr>
          <w:noProof/>
        </w:rPr>
        <w:tab/>
        <w:t>Saving provision</w:t>
      </w:r>
      <w:r w:rsidRPr="00C770F4">
        <w:rPr>
          <w:noProof/>
        </w:rPr>
        <w:tab/>
      </w:r>
      <w:r w:rsidRPr="00C770F4">
        <w:rPr>
          <w:noProof/>
        </w:rPr>
        <w:fldChar w:fldCharType="begin"/>
      </w:r>
      <w:r w:rsidRPr="00C770F4">
        <w:rPr>
          <w:noProof/>
        </w:rPr>
        <w:instrText xml:space="preserve"> PAGEREF _Toc178421859 \h </w:instrText>
      </w:r>
      <w:r w:rsidRPr="00C770F4">
        <w:rPr>
          <w:noProof/>
        </w:rPr>
      </w:r>
      <w:r w:rsidRPr="00C770F4">
        <w:rPr>
          <w:noProof/>
        </w:rPr>
        <w:fldChar w:fldCharType="separate"/>
      </w:r>
      <w:r w:rsidR="00D20D11">
        <w:rPr>
          <w:noProof/>
        </w:rPr>
        <w:t>192</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8—Transitional provisions relating to the Therapeutic Goods Legislation Amendment (Exempt Devices and Goods) Regulations 2018</w:t>
      </w:r>
      <w:r w:rsidRPr="00C770F4">
        <w:rPr>
          <w:b w:val="0"/>
          <w:noProof/>
          <w:sz w:val="18"/>
        </w:rPr>
        <w:tab/>
      </w:r>
      <w:r w:rsidRPr="00C770F4">
        <w:rPr>
          <w:b w:val="0"/>
          <w:noProof/>
          <w:sz w:val="18"/>
        </w:rPr>
        <w:fldChar w:fldCharType="begin"/>
      </w:r>
      <w:r w:rsidRPr="00C770F4">
        <w:rPr>
          <w:b w:val="0"/>
          <w:noProof/>
          <w:sz w:val="18"/>
        </w:rPr>
        <w:instrText xml:space="preserve"> PAGEREF _Toc178421860 \h </w:instrText>
      </w:r>
      <w:r w:rsidRPr="00C770F4">
        <w:rPr>
          <w:b w:val="0"/>
          <w:noProof/>
          <w:sz w:val="18"/>
        </w:rPr>
      </w:r>
      <w:r w:rsidRPr="00C770F4">
        <w:rPr>
          <w:b w:val="0"/>
          <w:noProof/>
          <w:sz w:val="18"/>
        </w:rPr>
        <w:fldChar w:fldCharType="separate"/>
      </w:r>
      <w:r w:rsidR="00D20D11">
        <w:rPr>
          <w:b w:val="0"/>
          <w:noProof/>
          <w:sz w:val="18"/>
        </w:rPr>
        <w:t>193</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63</w:t>
      </w:r>
      <w:r>
        <w:rPr>
          <w:noProof/>
        </w:rPr>
        <w:tab/>
        <w:t>Application of amendments</w:t>
      </w:r>
      <w:r w:rsidRPr="00C770F4">
        <w:rPr>
          <w:noProof/>
        </w:rPr>
        <w:tab/>
      </w:r>
      <w:r w:rsidRPr="00C770F4">
        <w:rPr>
          <w:noProof/>
        </w:rPr>
        <w:fldChar w:fldCharType="begin"/>
      </w:r>
      <w:r w:rsidRPr="00C770F4">
        <w:rPr>
          <w:noProof/>
        </w:rPr>
        <w:instrText xml:space="preserve"> PAGEREF _Toc178421861 \h </w:instrText>
      </w:r>
      <w:r w:rsidRPr="00C770F4">
        <w:rPr>
          <w:noProof/>
        </w:rPr>
      </w:r>
      <w:r w:rsidRPr="00C770F4">
        <w:rPr>
          <w:noProof/>
        </w:rPr>
        <w:fldChar w:fldCharType="separate"/>
      </w:r>
      <w:r w:rsidR="00D20D11">
        <w:rPr>
          <w:noProof/>
        </w:rPr>
        <w:t>193</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9—Transitional provisions relating to the Therapeutic Goods Legislation Amendment (2018 Measures No. 2) Regulations 2018</w:t>
      </w:r>
      <w:r w:rsidRPr="00C770F4">
        <w:rPr>
          <w:b w:val="0"/>
          <w:noProof/>
          <w:sz w:val="18"/>
        </w:rPr>
        <w:tab/>
      </w:r>
      <w:r w:rsidRPr="00C770F4">
        <w:rPr>
          <w:b w:val="0"/>
          <w:noProof/>
          <w:sz w:val="18"/>
        </w:rPr>
        <w:fldChar w:fldCharType="begin"/>
      </w:r>
      <w:r w:rsidRPr="00C770F4">
        <w:rPr>
          <w:b w:val="0"/>
          <w:noProof/>
          <w:sz w:val="18"/>
        </w:rPr>
        <w:instrText xml:space="preserve"> PAGEREF _Toc178421862 \h </w:instrText>
      </w:r>
      <w:r w:rsidRPr="00C770F4">
        <w:rPr>
          <w:b w:val="0"/>
          <w:noProof/>
          <w:sz w:val="18"/>
        </w:rPr>
      </w:r>
      <w:r w:rsidRPr="00C770F4">
        <w:rPr>
          <w:b w:val="0"/>
          <w:noProof/>
          <w:sz w:val="18"/>
        </w:rPr>
        <w:fldChar w:fldCharType="separate"/>
      </w:r>
      <w:r w:rsidR="00D20D11">
        <w:rPr>
          <w:b w:val="0"/>
          <w:noProof/>
          <w:sz w:val="18"/>
        </w:rPr>
        <w:t>194</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64</w:t>
      </w:r>
      <w:r>
        <w:rPr>
          <w:noProof/>
        </w:rPr>
        <w:tab/>
        <w:t>Definitions</w:t>
      </w:r>
      <w:r w:rsidRPr="00C770F4">
        <w:rPr>
          <w:noProof/>
        </w:rPr>
        <w:tab/>
      </w:r>
      <w:r w:rsidRPr="00C770F4">
        <w:rPr>
          <w:noProof/>
        </w:rPr>
        <w:fldChar w:fldCharType="begin"/>
      </w:r>
      <w:r w:rsidRPr="00C770F4">
        <w:rPr>
          <w:noProof/>
        </w:rPr>
        <w:instrText xml:space="preserve"> PAGEREF _Toc178421863 \h </w:instrText>
      </w:r>
      <w:r w:rsidRPr="00C770F4">
        <w:rPr>
          <w:noProof/>
        </w:rPr>
      </w:r>
      <w:r w:rsidRPr="00C770F4">
        <w:rPr>
          <w:noProof/>
        </w:rPr>
        <w:fldChar w:fldCharType="separate"/>
      </w:r>
      <w:r w:rsidR="00D20D11">
        <w:rPr>
          <w:noProof/>
        </w:rPr>
        <w:t>194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65</w:t>
      </w:r>
      <w:r>
        <w:rPr>
          <w:noProof/>
        </w:rPr>
        <w:tab/>
        <w:t>Transitional provisions—exemptions from Parts 3</w:t>
      </w:r>
      <w:r>
        <w:rPr>
          <w:noProof/>
        </w:rPr>
        <w:noBreakHyphen/>
        <w:t>2 and 3</w:t>
      </w:r>
      <w:r>
        <w:rPr>
          <w:noProof/>
        </w:rPr>
        <w:noBreakHyphen/>
        <w:t>2A of the Act</w:t>
      </w:r>
      <w:r w:rsidRPr="00C770F4">
        <w:rPr>
          <w:noProof/>
        </w:rPr>
        <w:tab/>
      </w:r>
      <w:r w:rsidRPr="00C770F4">
        <w:rPr>
          <w:noProof/>
        </w:rPr>
        <w:fldChar w:fldCharType="begin"/>
      </w:r>
      <w:r w:rsidRPr="00C770F4">
        <w:rPr>
          <w:noProof/>
        </w:rPr>
        <w:instrText xml:space="preserve"> PAGEREF _Toc178421864 \h </w:instrText>
      </w:r>
      <w:r w:rsidRPr="00C770F4">
        <w:rPr>
          <w:noProof/>
        </w:rPr>
      </w:r>
      <w:r w:rsidRPr="00C770F4">
        <w:rPr>
          <w:noProof/>
        </w:rPr>
        <w:fldChar w:fldCharType="separate"/>
      </w:r>
      <w:r w:rsidR="00D20D11">
        <w:rPr>
          <w:noProof/>
        </w:rPr>
        <w:t>194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66</w:t>
      </w:r>
      <w:r>
        <w:rPr>
          <w:noProof/>
        </w:rPr>
        <w:tab/>
        <w:t>Transitional provisions—exemptions from Part 3</w:t>
      </w:r>
      <w:r>
        <w:rPr>
          <w:noProof/>
        </w:rPr>
        <w:noBreakHyphen/>
        <w:t>3 of the Act</w:t>
      </w:r>
      <w:r w:rsidRPr="00C770F4">
        <w:rPr>
          <w:noProof/>
        </w:rPr>
        <w:tab/>
      </w:r>
      <w:r w:rsidRPr="00C770F4">
        <w:rPr>
          <w:noProof/>
        </w:rPr>
        <w:fldChar w:fldCharType="begin"/>
      </w:r>
      <w:r w:rsidRPr="00C770F4">
        <w:rPr>
          <w:noProof/>
        </w:rPr>
        <w:instrText xml:space="preserve"> PAGEREF _Toc178421865 \h </w:instrText>
      </w:r>
      <w:r w:rsidRPr="00C770F4">
        <w:rPr>
          <w:noProof/>
        </w:rPr>
      </w:r>
      <w:r w:rsidRPr="00C770F4">
        <w:rPr>
          <w:noProof/>
        </w:rPr>
        <w:fldChar w:fldCharType="separate"/>
      </w:r>
      <w:r w:rsidR="00D20D11">
        <w:rPr>
          <w:noProof/>
        </w:rPr>
        <w:t>195</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10—Application provisions relating to the Therapeutic Goods Legislation Amendment (2018 Measures No. 3) Regulations 2018</w:t>
      </w:r>
      <w:r w:rsidRPr="00C770F4">
        <w:rPr>
          <w:b w:val="0"/>
          <w:noProof/>
          <w:sz w:val="18"/>
        </w:rPr>
        <w:tab/>
      </w:r>
      <w:r w:rsidRPr="00C770F4">
        <w:rPr>
          <w:b w:val="0"/>
          <w:noProof/>
          <w:sz w:val="18"/>
        </w:rPr>
        <w:fldChar w:fldCharType="begin"/>
      </w:r>
      <w:r w:rsidRPr="00C770F4">
        <w:rPr>
          <w:b w:val="0"/>
          <w:noProof/>
          <w:sz w:val="18"/>
        </w:rPr>
        <w:instrText xml:space="preserve"> PAGEREF _Toc178421866 \h </w:instrText>
      </w:r>
      <w:r w:rsidRPr="00C770F4">
        <w:rPr>
          <w:b w:val="0"/>
          <w:noProof/>
          <w:sz w:val="18"/>
        </w:rPr>
      </w:r>
      <w:r w:rsidRPr="00C770F4">
        <w:rPr>
          <w:b w:val="0"/>
          <w:noProof/>
          <w:sz w:val="18"/>
        </w:rPr>
        <w:fldChar w:fldCharType="separate"/>
      </w:r>
      <w:r w:rsidR="00D20D11">
        <w:rPr>
          <w:b w:val="0"/>
          <w:noProof/>
          <w:sz w:val="18"/>
        </w:rPr>
        <w:t>196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67</w:t>
      </w:r>
      <w:r>
        <w:rPr>
          <w:noProof/>
        </w:rPr>
        <w:tab/>
        <w:t>Application</w:t>
      </w:r>
      <w:r w:rsidRPr="00C770F4">
        <w:rPr>
          <w:noProof/>
        </w:rPr>
        <w:tab/>
      </w:r>
      <w:r w:rsidRPr="00C770F4">
        <w:rPr>
          <w:noProof/>
        </w:rPr>
        <w:fldChar w:fldCharType="begin"/>
      </w:r>
      <w:r w:rsidRPr="00C770F4">
        <w:rPr>
          <w:noProof/>
        </w:rPr>
        <w:instrText xml:space="preserve"> PAGEREF _Toc178421867 \h </w:instrText>
      </w:r>
      <w:r w:rsidRPr="00C770F4">
        <w:rPr>
          <w:noProof/>
        </w:rPr>
      </w:r>
      <w:r w:rsidRPr="00C770F4">
        <w:rPr>
          <w:noProof/>
        </w:rPr>
        <w:fldChar w:fldCharType="separate"/>
      </w:r>
      <w:r w:rsidR="00D20D11">
        <w:rPr>
          <w:noProof/>
        </w:rPr>
        <w:t>196</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lastRenderedPageBreak/>
        <w:t>Division 11—Application and transitional provisions relating to the Therapeutic Goods Amendment (Fees for Relisted Medicine) Regulations 2019</w:t>
      </w:r>
      <w:r w:rsidRPr="00C770F4">
        <w:rPr>
          <w:b w:val="0"/>
          <w:noProof/>
          <w:sz w:val="18"/>
        </w:rPr>
        <w:tab/>
      </w:r>
      <w:r w:rsidRPr="00C770F4">
        <w:rPr>
          <w:b w:val="0"/>
          <w:noProof/>
          <w:sz w:val="18"/>
        </w:rPr>
        <w:fldChar w:fldCharType="begin"/>
      </w:r>
      <w:r w:rsidRPr="00C770F4">
        <w:rPr>
          <w:b w:val="0"/>
          <w:noProof/>
          <w:sz w:val="18"/>
        </w:rPr>
        <w:instrText xml:space="preserve"> PAGEREF _Toc178421868 \h </w:instrText>
      </w:r>
      <w:r w:rsidRPr="00C770F4">
        <w:rPr>
          <w:b w:val="0"/>
          <w:noProof/>
          <w:sz w:val="18"/>
        </w:rPr>
      </w:r>
      <w:r w:rsidRPr="00C770F4">
        <w:rPr>
          <w:b w:val="0"/>
          <w:noProof/>
          <w:sz w:val="18"/>
        </w:rPr>
        <w:fldChar w:fldCharType="separate"/>
      </w:r>
      <w:r w:rsidR="00D20D11">
        <w:rPr>
          <w:b w:val="0"/>
          <w:noProof/>
          <w:sz w:val="18"/>
        </w:rPr>
        <w:t>197</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68</w:t>
      </w:r>
      <w:r>
        <w:rPr>
          <w:noProof/>
        </w:rPr>
        <w:tab/>
        <w:t>Application and transitional provisions</w:t>
      </w:r>
      <w:r w:rsidRPr="00C770F4">
        <w:rPr>
          <w:noProof/>
        </w:rPr>
        <w:tab/>
      </w:r>
      <w:r w:rsidRPr="00C770F4">
        <w:rPr>
          <w:noProof/>
        </w:rPr>
        <w:fldChar w:fldCharType="begin"/>
      </w:r>
      <w:r w:rsidRPr="00C770F4">
        <w:rPr>
          <w:noProof/>
        </w:rPr>
        <w:instrText xml:space="preserve"> PAGEREF _Toc178421869 \h </w:instrText>
      </w:r>
      <w:r w:rsidRPr="00C770F4">
        <w:rPr>
          <w:noProof/>
        </w:rPr>
      </w:r>
      <w:r w:rsidRPr="00C770F4">
        <w:rPr>
          <w:noProof/>
        </w:rPr>
        <w:fldChar w:fldCharType="separate"/>
      </w:r>
      <w:r w:rsidR="00D20D11">
        <w:rPr>
          <w:noProof/>
        </w:rPr>
        <w:t>197</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12—Application and transitional provisions relating to the Therapeutic Goods Legislation Amendment (2019 Measures No. 1) Regulations 2019</w:t>
      </w:r>
      <w:r w:rsidRPr="00C770F4">
        <w:rPr>
          <w:b w:val="0"/>
          <w:noProof/>
          <w:sz w:val="18"/>
        </w:rPr>
        <w:tab/>
      </w:r>
      <w:r w:rsidRPr="00C770F4">
        <w:rPr>
          <w:b w:val="0"/>
          <w:noProof/>
          <w:sz w:val="18"/>
        </w:rPr>
        <w:fldChar w:fldCharType="begin"/>
      </w:r>
      <w:r w:rsidRPr="00C770F4">
        <w:rPr>
          <w:b w:val="0"/>
          <w:noProof/>
          <w:sz w:val="18"/>
        </w:rPr>
        <w:instrText xml:space="preserve"> PAGEREF _Toc178421870 \h </w:instrText>
      </w:r>
      <w:r w:rsidRPr="00C770F4">
        <w:rPr>
          <w:b w:val="0"/>
          <w:noProof/>
          <w:sz w:val="18"/>
        </w:rPr>
      </w:r>
      <w:r w:rsidRPr="00C770F4">
        <w:rPr>
          <w:b w:val="0"/>
          <w:noProof/>
          <w:sz w:val="18"/>
        </w:rPr>
        <w:fldChar w:fldCharType="separate"/>
      </w:r>
      <w:r w:rsidR="00D20D11">
        <w:rPr>
          <w:b w:val="0"/>
          <w:noProof/>
          <w:sz w:val="18"/>
        </w:rPr>
        <w:t>198</w:t>
      </w:r>
      <w:r w:rsidRPr="00C770F4">
        <w:rPr>
          <w:b w:val="0"/>
          <w:noProof/>
          <w:sz w:val="18"/>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A—Definitions</w:t>
      </w:r>
      <w:r w:rsidRPr="00C770F4">
        <w:rPr>
          <w:b w:val="0"/>
          <w:noProof/>
          <w:sz w:val="18"/>
        </w:rPr>
        <w:tab/>
      </w:r>
      <w:r w:rsidRPr="00C770F4">
        <w:rPr>
          <w:b w:val="0"/>
          <w:noProof/>
          <w:sz w:val="18"/>
        </w:rPr>
        <w:fldChar w:fldCharType="begin"/>
      </w:r>
      <w:r w:rsidRPr="00C770F4">
        <w:rPr>
          <w:b w:val="0"/>
          <w:noProof/>
          <w:sz w:val="18"/>
        </w:rPr>
        <w:instrText xml:space="preserve"> PAGEREF _Toc178421871 \h </w:instrText>
      </w:r>
      <w:r w:rsidRPr="00C770F4">
        <w:rPr>
          <w:b w:val="0"/>
          <w:noProof/>
          <w:sz w:val="18"/>
        </w:rPr>
      </w:r>
      <w:r w:rsidRPr="00C770F4">
        <w:rPr>
          <w:b w:val="0"/>
          <w:noProof/>
          <w:sz w:val="18"/>
        </w:rPr>
        <w:fldChar w:fldCharType="separate"/>
      </w:r>
      <w:r w:rsidR="00D20D11">
        <w:rPr>
          <w:b w:val="0"/>
          <w:noProof/>
          <w:sz w:val="18"/>
        </w:rPr>
        <w:t>198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69</w:t>
      </w:r>
      <w:r>
        <w:rPr>
          <w:noProof/>
        </w:rPr>
        <w:tab/>
        <w:t>Definitions</w:t>
      </w:r>
      <w:r w:rsidRPr="00C770F4">
        <w:rPr>
          <w:noProof/>
        </w:rPr>
        <w:tab/>
      </w:r>
      <w:r w:rsidRPr="00C770F4">
        <w:rPr>
          <w:noProof/>
        </w:rPr>
        <w:fldChar w:fldCharType="begin"/>
      </w:r>
      <w:r w:rsidRPr="00C770F4">
        <w:rPr>
          <w:noProof/>
        </w:rPr>
        <w:instrText xml:space="preserve"> PAGEREF _Toc178421872 \h </w:instrText>
      </w:r>
      <w:r w:rsidRPr="00C770F4">
        <w:rPr>
          <w:noProof/>
        </w:rPr>
      </w:r>
      <w:r w:rsidRPr="00C770F4">
        <w:rPr>
          <w:noProof/>
        </w:rPr>
        <w:fldChar w:fldCharType="separate"/>
      </w:r>
      <w:r w:rsidR="00D20D11">
        <w:rPr>
          <w:noProof/>
        </w:rPr>
        <w:t>198</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B—Faecal microbiota transplant products</w:t>
      </w:r>
      <w:r w:rsidRPr="00C770F4">
        <w:rPr>
          <w:b w:val="0"/>
          <w:noProof/>
          <w:sz w:val="18"/>
        </w:rPr>
        <w:tab/>
      </w:r>
      <w:r w:rsidRPr="00C770F4">
        <w:rPr>
          <w:b w:val="0"/>
          <w:noProof/>
          <w:sz w:val="18"/>
        </w:rPr>
        <w:fldChar w:fldCharType="begin"/>
      </w:r>
      <w:r w:rsidRPr="00C770F4">
        <w:rPr>
          <w:b w:val="0"/>
          <w:noProof/>
          <w:sz w:val="18"/>
        </w:rPr>
        <w:instrText xml:space="preserve"> PAGEREF _Toc178421873 \h </w:instrText>
      </w:r>
      <w:r w:rsidRPr="00C770F4">
        <w:rPr>
          <w:b w:val="0"/>
          <w:noProof/>
          <w:sz w:val="18"/>
        </w:rPr>
      </w:r>
      <w:r w:rsidRPr="00C770F4">
        <w:rPr>
          <w:b w:val="0"/>
          <w:noProof/>
          <w:sz w:val="18"/>
        </w:rPr>
        <w:fldChar w:fldCharType="separate"/>
      </w:r>
      <w:r w:rsidR="00D20D11">
        <w:rPr>
          <w:b w:val="0"/>
          <w:noProof/>
          <w:sz w:val="18"/>
        </w:rPr>
        <w:t>198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70</w:t>
      </w:r>
      <w:r>
        <w:rPr>
          <w:noProof/>
        </w:rPr>
        <w:tab/>
        <w:t>Faecal microbiota transplant products—Division 4 of Part 3</w:t>
      </w:r>
      <w:r>
        <w:rPr>
          <w:noProof/>
        </w:rPr>
        <w:noBreakHyphen/>
        <w:t>2A of the Act</w:t>
      </w:r>
      <w:r w:rsidRPr="00C770F4">
        <w:rPr>
          <w:noProof/>
        </w:rPr>
        <w:tab/>
      </w:r>
      <w:r w:rsidRPr="00C770F4">
        <w:rPr>
          <w:noProof/>
        </w:rPr>
        <w:fldChar w:fldCharType="begin"/>
      </w:r>
      <w:r w:rsidRPr="00C770F4">
        <w:rPr>
          <w:noProof/>
        </w:rPr>
        <w:instrText xml:space="preserve"> PAGEREF _Toc178421874 \h </w:instrText>
      </w:r>
      <w:r w:rsidRPr="00C770F4">
        <w:rPr>
          <w:noProof/>
        </w:rPr>
      </w:r>
      <w:r w:rsidRPr="00C770F4">
        <w:rPr>
          <w:noProof/>
        </w:rPr>
        <w:fldChar w:fldCharType="separate"/>
      </w:r>
      <w:r w:rsidR="00D20D11">
        <w:rPr>
          <w:noProof/>
        </w:rPr>
        <w:t>198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71</w:t>
      </w:r>
      <w:r>
        <w:rPr>
          <w:noProof/>
        </w:rPr>
        <w:tab/>
        <w:t>Faecal microbiota transplant products—Part 3</w:t>
      </w:r>
      <w:r>
        <w:rPr>
          <w:noProof/>
        </w:rPr>
        <w:noBreakHyphen/>
        <w:t>3 of the Act</w:t>
      </w:r>
      <w:r w:rsidRPr="00C770F4">
        <w:rPr>
          <w:noProof/>
        </w:rPr>
        <w:tab/>
      </w:r>
      <w:r w:rsidRPr="00C770F4">
        <w:rPr>
          <w:noProof/>
        </w:rPr>
        <w:fldChar w:fldCharType="begin"/>
      </w:r>
      <w:r w:rsidRPr="00C770F4">
        <w:rPr>
          <w:noProof/>
        </w:rPr>
        <w:instrText xml:space="preserve"> PAGEREF _Toc178421875 \h </w:instrText>
      </w:r>
      <w:r w:rsidRPr="00C770F4">
        <w:rPr>
          <w:noProof/>
        </w:rPr>
      </w:r>
      <w:r w:rsidRPr="00C770F4">
        <w:rPr>
          <w:noProof/>
        </w:rPr>
        <w:fldChar w:fldCharType="separate"/>
      </w:r>
      <w:r w:rsidR="00D20D11">
        <w:rPr>
          <w:noProof/>
        </w:rPr>
        <w:t>199</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C—Consumer medicine information documents</w:t>
      </w:r>
      <w:r w:rsidRPr="00C770F4">
        <w:rPr>
          <w:b w:val="0"/>
          <w:noProof/>
          <w:sz w:val="18"/>
        </w:rPr>
        <w:tab/>
      </w:r>
      <w:r w:rsidRPr="00C770F4">
        <w:rPr>
          <w:b w:val="0"/>
          <w:noProof/>
          <w:sz w:val="18"/>
        </w:rPr>
        <w:fldChar w:fldCharType="begin"/>
      </w:r>
      <w:r w:rsidRPr="00C770F4">
        <w:rPr>
          <w:b w:val="0"/>
          <w:noProof/>
          <w:sz w:val="18"/>
        </w:rPr>
        <w:instrText xml:space="preserve"> PAGEREF _Toc178421876 \h </w:instrText>
      </w:r>
      <w:r w:rsidRPr="00C770F4">
        <w:rPr>
          <w:b w:val="0"/>
          <w:noProof/>
          <w:sz w:val="18"/>
        </w:rPr>
      </w:r>
      <w:r w:rsidRPr="00C770F4">
        <w:rPr>
          <w:b w:val="0"/>
          <w:noProof/>
          <w:sz w:val="18"/>
        </w:rPr>
        <w:fldChar w:fldCharType="separate"/>
      </w:r>
      <w:r w:rsidR="00D20D11">
        <w:rPr>
          <w:b w:val="0"/>
          <w:noProof/>
          <w:sz w:val="18"/>
        </w:rPr>
        <w:t>199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72</w:t>
      </w:r>
      <w:r>
        <w:rPr>
          <w:noProof/>
        </w:rPr>
        <w:tab/>
        <w:t>Consumer medicine information documents</w:t>
      </w:r>
      <w:r w:rsidRPr="00C770F4">
        <w:rPr>
          <w:noProof/>
        </w:rPr>
        <w:tab/>
      </w:r>
      <w:r w:rsidRPr="00C770F4">
        <w:rPr>
          <w:noProof/>
        </w:rPr>
        <w:fldChar w:fldCharType="begin"/>
      </w:r>
      <w:r w:rsidRPr="00C770F4">
        <w:rPr>
          <w:noProof/>
        </w:rPr>
        <w:instrText xml:space="preserve"> PAGEREF _Toc178421877 \h </w:instrText>
      </w:r>
      <w:r w:rsidRPr="00C770F4">
        <w:rPr>
          <w:noProof/>
        </w:rPr>
      </w:r>
      <w:r w:rsidRPr="00C770F4">
        <w:rPr>
          <w:noProof/>
        </w:rPr>
        <w:fldChar w:fldCharType="separate"/>
      </w:r>
      <w:r w:rsidR="00D20D11">
        <w:rPr>
          <w:noProof/>
        </w:rPr>
        <w:t>199</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D—Handling and testing of samples</w:t>
      </w:r>
      <w:r w:rsidRPr="00C770F4">
        <w:rPr>
          <w:b w:val="0"/>
          <w:noProof/>
          <w:sz w:val="18"/>
        </w:rPr>
        <w:tab/>
      </w:r>
      <w:r w:rsidRPr="00C770F4">
        <w:rPr>
          <w:b w:val="0"/>
          <w:noProof/>
          <w:sz w:val="18"/>
        </w:rPr>
        <w:fldChar w:fldCharType="begin"/>
      </w:r>
      <w:r w:rsidRPr="00C770F4">
        <w:rPr>
          <w:b w:val="0"/>
          <w:noProof/>
          <w:sz w:val="18"/>
        </w:rPr>
        <w:instrText xml:space="preserve"> PAGEREF _Toc178421878 \h </w:instrText>
      </w:r>
      <w:r w:rsidRPr="00C770F4">
        <w:rPr>
          <w:b w:val="0"/>
          <w:noProof/>
          <w:sz w:val="18"/>
        </w:rPr>
      </w:r>
      <w:r w:rsidRPr="00C770F4">
        <w:rPr>
          <w:b w:val="0"/>
          <w:noProof/>
          <w:sz w:val="18"/>
        </w:rPr>
        <w:fldChar w:fldCharType="separate"/>
      </w:r>
      <w:r w:rsidR="00D20D11">
        <w:rPr>
          <w:b w:val="0"/>
          <w:noProof/>
          <w:sz w:val="18"/>
        </w:rPr>
        <w:t>200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73</w:t>
      </w:r>
      <w:r>
        <w:rPr>
          <w:noProof/>
        </w:rPr>
        <w:tab/>
        <w:t>Handling and testing of samples</w:t>
      </w:r>
      <w:r w:rsidRPr="00C770F4">
        <w:rPr>
          <w:noProof/>
        </w:rPr>
        <w:tab/>
      </w:r>
      <w:r w:rsidRPr="00C770F4">
        <w:rPr>
          <w:noProof/>
        </w:rPr>
        <w:fldChar w:fldCharType="begin"/>
      </w:r>
      <w:r w:rsidRPr="00C770F4">
        <w:rPr>
          <w:noProof/>
        </w:rPr>
        <w:instrText xml:space="preserve"> PAGEREF _Toc178421879 \h </w:instrText>
      </w:r>
      <w:r w:rsidRPr="00C770F4">
        <w:rPr>
          <w:noProof/>
        </w:rPr>
      </w:r>
      <w:r w:rsidRPr="00C770F4">
        <w:rPr>
          <w:noProof/>
        </w:rPr>
        <w:fldChar w:fldCharType="separate"/>
      </w:r>
      <w:r w:rsidR="00D20D11">
        <w:rPr>
          <w:noProof/>
        </w:rPr>
        <w:t>200</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E—Fee waivers and refunds for certain requests relating to prescription opioids</w:t>
      </w:r>
      <w:r w:rsidRPr="00C770F4">
        <w:rPr>
          <w:b w:val="0"/>
          <w:noProof/>
          <w:sz w:val="18"/>
        </w:rPr>
        <w:tab/>
      </w:r>
      <w:r w:rsidRPr="00C770F4">
        <w:rPr>
          <w:b w:val="0"/>
          <w:noProof/>
          <w:sz w:val="18"/>
        </w:rPr>
        <w:fldChar w:fldCharType="begin"/>
      </w:r>
      <w:r w:rsidRPr="00C770F4">
        <w:rPr>
          <w:b w:val="0"/>
          <w:noProof/>
          <w:sz w:val="18"/>
        </w:rPr>
        <w:instrText xml:space="preserve"> PAGEREF _Toc178421880 \h </w:instrText>
      </w:r>
      <w:r w:rsidRPr="00C770F4">
        <w:rPr>
          <w:b w:val="0"/>
          <w:noProof/>
          <w:sz w:val="18"/>
        </w:rPr>
      </w:r>
      <w:r w:rsidRPr="00C770F4">
        <w:rPr>
          <w:b w:val="0"/>
          <w:noProof/>
          <w:sz w:val="18"/>
        </w:rPr>
        <w:fldChar w:fldCharType="separate"/>
      </w:r>
      <w:r w:rsidR="00D20D11">
        <w:rPr>
          <w:b w:val="0"/>
          <w:noProof/>
          <w:sz w:val="18"/>
        </w:rPr>
        <w:t>200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74</w:t>
      </w:r>
      <w:r>
        <w:rPr>
          <w:noProof/>
        </w:rPr>
        <w:tab/>
        <w:t>Fee waivers and refunds for certain requests relating to prescription opioids</w:t>
      </w:r>
      <w:r w:rsidRPr="00C770F4">
        <w:rPr>
          <w:noProof/>
        </w:rPr>
        <w:tab/>
      </w:r>
      <w:r w:rsidRPr="00C770F4">
        <w:rPr>
          <w:noProof/>
        </w:rPr>
        <w:fldChar w:fldCharType="begin"/>
      </w:r>
      <w:r w:rsidRPr="00C770F4">
        <w:rPr>
          <w:noProof/>
        </w:rPr>
        <w:instrText xml:space="preserve"> PAGEREF _Toc178421881 \h </w:instrText>
      </w:r>
      <w:r w:rsidRPr="00C770F4">
        <w:rPr>
          <w:noProof/>
        </w:rPr>
      </w:r>
      <w:r w:rsidRPr="00C770F4">
        <w:rPr>
          <w:noProof/>
        </w:rPr>
        <w:fldChar w:fldCharType="separate"/>
      </w:r>
      <w:r w:rsidR="00D20D11">
        <w:rPr>
          <w:noProof/>
        </w:rPr>
        <w:t>200</w:t>
      </w:r>
      <w:r w:rsidRPr="00C770F4">
        <w:rPr>
          <w:noProof/>
        </w:rPr>
        <w:fldChar w:fldCharType="end"/>
      </w:r>
    </w:p>
    <w:p w:rsidR="00C770F4" w:rsidRDefault="00C770F4">
      <w:pPr>
        <w:pStyle w:val="TOC4"/>
        <w:rPr>
          <w:rFonts w:asciiTheme="minorHAnsi" w:eastAsiaTheme="minorEastAsia" w:hAnsiTheme="minorHAnsi" w:cstheme="minorBidi"/>
          <w:b w:val="0"/>
          <w:noProof/>
          <w:kern w:val="0"/>
          <w:sz w:val="22"/>
          <w:szCs w:val="22"/>
        </w:rPr>
      </w:pPr>
      <w:r>
        <w:rPr>
          <w:noProof/>
        </w:rPr>
        <w:t>Subdivision F—Clinical trials</w:t>
      </w:r>
      <w:r w:rsidRPr="00C770F4">
        <w:rPr>
          <w:b w:val="0"/>
          <w:noProof/>
          <w:sz w:val="18"/>
        </w:rPr>
        <w:tab/>
      </w:r>
      <w:r w:rsidRPr="00C770F4">
        <w:rPr>
          <w:b w:val="0"/>
          <w:noProof/>
          <w:sz w:val="18"/>
        </w:rPr>
        <w:fldChar w:fldCharType="begin"/>
      </w:r>
      <w:r w:rsidRPr="00C770F4">
        <w:rPr>
          <w:b w:val="0"/>
          <w:noProof/>
          <w:sz w:val="18"/>
        </w:rPr>
        <w:instrText xml:space="preserve"> PAGEREF _Toc178421882 \h </w:instrText>
      </w:r>
      <w:r w:rsidRPr="00C770F4">
        <w:rPr>
          <w:b w:val="0"/>
          <w:noProof/>
          <w:sz w:val="18"/>
        </w:rPr>
      </w:r>
      <w:r w:rsidRPr="00C770F4">
        <w:rPr>
          <w:b w:val="0"/>
          <w:noProof/>
          <w:sz w:val="18"/>
        </w:rPr>
        <w:fldChar w:fldCharType="separate"/>
      </w:r>
      <w:r w:rsidR="00D20D11">
        <w:rPr>
          <w:b w:val="0"/>
          <w:noProof/>
          <w:sz w:val="18"/>
        </w:rPr>
        <w:t>201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75</w:t>
      </w:r>
      <w:r>
        <w:rPr>
          <w:noProof/>
        </w:rPr>
        <w:tab/>
        <w:t>Clinical trials</w:t>
      </w:r>
      <w:r w:rsidRPr="00C770F4">
        <w:rPr>
          <w:noProof/>
        </w:rPr>
        <w:tab/>
      </w:r>
      <w:r w:rsidRPr="00C770F4">
        <w:rPr>
          <w:noProof/>
        </w:rPr>
        <w:fldChar w:fldCharType="begin"/>
      </w:r>
      <w:r w:rsidRPr="00C770F4">
        <w:rPr>
          <w:noProof/>
        </w:rPr>
        <w:instrText xml:space="preserve"> PAGEREF _Toc178421883 \h </w:instrText>
      </w:r>
      <w:r w:rsidRPr="00C770F4">
        <w:rPr>
          <w:noProof/>
        </w:rPr>
      </w:r>
      <w:r w:rsidRPr="00C770F4">
        <w:rPr>
          <w:noProof/>
        </w:rPr>
        <w:fldChar w:fldCharType="separate"/>
      </w:r>
      <w:r w:rsidR="00D20D11">
        <w:rPr>
          <w:noProof/>
        </w:rPr>
        <w:t>201</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13—Application and saving provisions relating to the Therapeutic Goods Legislation Amendment (2020 Measures No. 1) Regulations 2020</w:t>
      </w:r>
      <w:r w:rsidRPr="00C770F4">
        <w:rPr>
          <w:b w:val="0"/>
          <w:noProof/>
          <w:sz w:val="18"/>
        </w:rPr>
        <w:tab/>
      </w:r>
      <w:r w:rsidRPr="00C770F4">
        <w:rPr>
          <w:b w:val="0"/>
          <w:noProof/>
          <w:sz w:val="18"/>
        </w:rPr>
        <w:fldChar w:fldCharType="begin"/>
      </w:r>
      <w:r w:rsidRPr="00C770F4">
        <w:rPr>
          <w:b w:val="0"/>
          <w:noProof/>
          <w:sz w:val="18"/>
        </w:rPr>
        <w:instrText xml:space="preserve"> PAGEREF _Toc178421884 \h </w:instrText>
      </w:r>
      <w:r w:rsidRPr="00C770F4">
        <w:rPr>
          <w:b w:val="0"/>
          <w:noProof/>
          <w:sz w:val="18"/>
        </w:rPr>
      </w:r>
      <w:r w:rsidRPr="00C770F4">
        <w:rPr>
          <w:b w:val="0"/>
          <w:noProof/>
          <w:sz w:val="18"/>
        </w:rPr>
        <w:fldChar w:fldCharType="separate"/>
      </w:r>
      <w:r w:rsidR="00D20D11">
        <w:rPr>
          <w:b w:val="0"/>
          <w:noProof/>
          <w:sz w:val="18"/>
        </w:rPr>
        <w:t>202</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76</w:t>
      </w:r>
      <w:r>
        <w:rPr>
          <w:noProof/>
        </w:rPr>
        <w:tab/>
        <w:t>Approving supply of therapeutic goods under authorised prescriber scheme</w:t>
      </w:r>
      <w:r w:rsidRPr="00C770F4">
        <w:rPr>
          <w:noProof/>
        </w:rPr>
        <w:tab/>
      </w:r>
      <w:r w:rsidRPr="00C770F4">
        <w:rPr>
          <w:noProof/>
        </w:rPr>
        <w:fldChar w:fldCharType="begin"/>
      </w:r>
      <w:r w:rsidRPr="00C770F4">
        <w:rPr>
          <w:noProof/>
        </w:rPr>
        <w:instrText xml:space="preserve"> PAGEREF _Toc178421885 \h </w:instrText>
      </w:r>
      <w:r w:rsidRPr="00C770F4">
        <w:rPr>
          <w:noProof/>
        </w:rPr>
      </w:r>
      <w:r w:rsidRPr="00C770F4">
        <w:rPr>
          <w:noProof/>
        </w:rPr>
        <w:fldChar w:fldCharType="separate"/>
      </w:r>
      <w:r w:rsidR="00D20D11">
        <w:rPr>
          <w:noProof/>
        </w:rPr>
        <w:t>202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77</w:t>
      </w:r>
      <w:r>
        <w:rPr>
          <w:noProof/>
        </w:rPr>
        <w:tab/>
        <w:t>Preliminary assessment of applications for variation of permissible ingredients determination</w:t>
      </w:r>
      <w:r w:rsidRPr="00C770F4">
        <w:rPr>
          <w:noProof/>
        </w:rPr>
        <w:tab/>
      </w:r>
      <w:r w:rsidRPr="00C770F4">
        <w:rPr>
          <w:noProof/>
        </w:rPr>
        <w:fldChar w:fldCharType="begin"/>
      </w:r>
      <w:r w:rsidRPr="00C770F4">
        <w:rPr>
          <w:noProof/>
        </w:rPr>
        <w:instrText xml:space="preserve"> PAGEREF _Toc178421886 \h </w:instrText>
      </w:r>
      <w:r w:rsidRPr="00C770F4">
        <w:rPr>
          <w:noProof/>
        </w:rPr>
      </w:r>
      <w:r w:rsidRPr="00C770F4">
        <w:rPr>
          <w:noProof/>
        </w:rPr>
        <w:fldChar w:fldCharType="separate"/>
      </w:r>
      <w:r w:rsidR="00D20D11">
        <w:rPr>
          <w:noProof/>
        </w:rPr>
        <w:t>202</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15—Application provisions relating to the Minamata Convention on Mercury (Consequential Amendments) Regulations 2021</w:t>
      </w:r>
      <w:r w:rsidRPr="00C770F4">
        <w:rPr>
          <w:b w:val="0"/>
          <w:noProof/>
          <w:sz w:val="18"/>
        </w:rPr>
        <w:tab/>
      </w:r>
      <w:r w:rsidRPr="00C770F4">
        <w:rPr>
          <w:b w:val="0"/>
          <w:noProof/>
          <w:sz w:val="18"/>
        </w:rPr>
        <w:fldChar w:fldCharType="begin"/>
      </w:r>
      <w:r w:rsidRPr="00C770F4">
        <w:rPr>
          <w:b w:val="0"/>
          <w:noProof/>
          <w:sz w:val="18"/>
        </w:rPr>
        <w:instrText xml:space="preserve"> PAGEREF _Toc178421887 \h </w:instrText>
      </w:r>
      <w:r w:rsidRPr="00C770F4">
        <w:rPr>
          <w:b w:val="0"/>
          <w:noProof/>
          <w:sz w:val="18"/>
        </w:rPr>
      </w:r>
      <w:r w:rsidRPr="00C770F4">
        <w:rPr>
          <w:b w:val="0"/>
          <w:noProof/>
          <w:sz w:val="18"/>
        </w:rPr>
        <w:fldChar w:fldCharType="separate"/>
      </w:r>
      <w:r w:rsidR="00D20D11">
        <w:rPr>
          <w:b w:val="0"/>
          <w:noProof/>
          <w:sz w:val="18"/>
        </w:rPr>
        <w:t>203</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79</w:t>
      </w:r>
      <w:r>
        <w:rPr>
          <w:noProof/>
        </w:rPr>
        <w:tab/>
        <w:t xml:space="preserve">Application of amendments made by the </w:t>
      </w:r>
      <w:r w:rsidRPr="00776957">
        <w:rPr>
          <w:i/>
          <w:noProof/>
        </w:rPr>
        <w:t>Minamata Convention on Mercury (Consequential Amendments) Regulations 2021</w:t>
      </w:r>
      <w:r w:rsidRPr="00C770F4">
        <w:rPr>
          <w:noProof/>
        </w:rPr>
        <w:tab/>
      </w:r>
      <w:r w:rsidRPr="00C770F4">
        <w:rPr>
          <w:noProof/>
        </w:rPr>
        <w:fldChar w:fldCharType="begin"/>
      </w:r>
      <w:r w:rsidRPr="00C770F4">
        <w:rPr>
          <w:noProof/>
        </w:rPr>
        <w:instrText xml:space="preserve"> PAGEREF _Toc178421888 \h </w:instrText>
      </w:r>
      <w:r w:rsidRPr="00C770F4">
        <w:rPr>
          <w:noProof/>
        </w:rPr>
      </w:r>
      <w:r w:rsidRPr="00C770F4">
        <w:rPr>
          <w:noProof/>
        </w:rPr>
        <w:fldChar w:fldCharType="separate"/>
      </w:r>
      <w:r w:rsidR="00D20D11">
        <w:rPr>
          <w:noProof/>
        </w:rPr>
        <w:t>203</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16—</w:t>
      </w:r>
      <w:r w:rsidRPr="00776957">
        <w:rPr>
          <w:rFonts w:eastAsiaTheme="minorHAnsi"/>
          <w:noProof/>
        </w:rPr>
        <w:t>Application provisions relating to the Therapeutic Goods Legislation Amendment (2021 Measures No. 3) Regulations 2021</w:t>
      </w:r>
      <w:r w:rsidRPr="00C770F4">
        <w:rPr>
          <w:b w:val="0"/>
          <w:noProof/>
          <w:sz w:val="18"/>
        </w:rPr>
        <w:tab/>
      </w:r>
      <w:r w:rsidRPr="00C770F4">
        <w:rPr>
          <w:b w:val="0"/>
          <w:noProof/>
          <w:sz w:val="18"/>
        </w:rPr>
        <w:fldChar w:fldCharType="begin"/>
      </w:r>
      <w:r w:rsidRPr="00C770F4">
        <w:rPr>
          <w:b w:val="0"/>
          <w:noProof/>
          <w:sz w:val="18"/>
        </w:rPr>
        <w:instrText xml:space="preserve"> PAGEREF _Toc178421889 \h </w:instrText>
      </w:r>
      <w:r w:rsidRPr="00C770F4">
        <w:rPr>
          <w:b w:val="0"/>
          <w:noProof/>
          <w:sz w:val="18"/>
        </w:rPr>
      </w:r>
      <w:r w:rsidRPr="00C770F4">
        <w:rPr>
          <w:b w:val="0"/>
          <w:noProof/>
          <w:sz w:val="18"/>
        </w:rPr>
        <w:fldChar w:fldCharType="separate"/>
      </w:r>
      <w:r w:rsidR="00D20D11">
        <w:rPr>
          <w:b w:val="0"/>
          <w:noProof/>
          <w:sz w:val="18"/>
        </w:rPr>
        <w:t>204</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81</w:t>
      </w:r>
      <w:r>
        <w:rPr>
          <w:noProof/>
        </w:rPr>
        <w:tab/>
        <w:t>Access to medicines in emergency situations</w:t>
      </w:r>
      <w:r w:rsidRPr="00C770F4">
        <w:rPr>
          <w:noProof/>
        </w:rPr>
        <w:tab/>
      </w:r>
      <w:r w:rsidRPr="00C770F4">
        <w:rPr>
          <w:noProof/>
        </w:rPr>
        <w:fldChar w:fldCharType="begin"/>
      </w:r>
      <w:r w:rsidRPr="00C770F4">
        <w:rPr>
          <w:noProof/>
        </w:rPr>
        <w:instrText xml:space="preserve"> PAGEREF _Toc178421890 \h </w:instrText>
      </w:r>
      <w:r w:rsidRPr="00C770F4">
        <w:rPr>
          <w:noProof/>
        </w:rPr>
      </w:r>
      <w:r w:rsidRPr="00C770F4">
        <w:rPr>
          <w:noProof/>
        </w:rPr>
        <w:fldChar w:fldCharType="separate"/>
      </w:r>
      <w:r w:rsidR="00D20D11">
        <w:rPr>
          <w:noProof/>
        </w:rPr>
        <w:t>204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82</w:t>
      </w:r>
      <w:r>
        <w:rPr>
          <w:noProof/>
        </w:rPr>
        <w:tab/>
        <w:t>Consumer medicine information documents</w:t>
      </w:r>
      <w:r w:rsidRPr="00C770F4">
        <w:rPr>
          <w:noProof/>
        </w:rPr>
        <w:tab/>
      </w:r>
      <w:r w:rsidRPr="00C770F4">
        <w:rPr>
          <w:noProof/>
        </w:rPr>
        <w:fldChar w:fldCharType="begin"/>
      </w:r>
      <w:r w:rsidRPr="00C770F4">
        <w:rPr>
          <w:noProof/>
        </w:rPr>
        <w:instrText xml:space="preserve"> PAGEREF _Toc178421891 \h </w:instrText>
      </w:r>
      <w:r w:rsidRPr="00C770F4">
        <w:rPr>
          <w:noProof/>
        </w:rPr>
      </w:r>
      <w:r w:rsidRPr="00C770F4">
        <w:rPr>
          <w:noProof/>
        </w:rPr>
        <w:fldChar w:fldCharType="separate"/>
      </w:r>
      <w:r w:rsidR="00D20D11">
        <w:rPr>
          <w:noProof/>
        </w:rPr>
        <w:t>204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83</w:t>
      </w:r>
      <w:r>
        <w:rPr>
          <w:noProof/>
        </w:rPr>
        <w:tab/>
        <w:t>Approving supply of therapeutic goods under authorised prescriber scheme</w:t>
      </w:r>
      <w:r w:rsidRPr="00C770F4">
        <w:rPr>
          <w:noProof/>
        </w:rPr>
        <w:tab/>
      </w:r>
      <w:r w:rsidRPr="00C770F4">
        <w:rPr>
          <w:noProof/>
        </w:rPr>
        <w:fldChar w:fldCharType="begin"/>
      </w:r>
      <w:r w:rsidRPr="00C770F4">
        <w:rPr>
          <w:noProof/>
        </w:rPr>
        <w:instrText xml:space="preserve"> PAGEREF _Toc178421892 \h </w:instrText>
      </w:r>
      <w:r w:rsidRPr="00C770F4">
        <w:rPr>
          <w:noProof/>
        </w:rPr>
      </w:r>
      <w:r w:rsidRPr="00C770F4">
        <w:rPr>
          <w:noProof/>
        </w:rPr>
        <w:fldChar w:fldCharType="separate"/>
      </w:r>
      <w:r w:rsidR="00D20D11">
        <w:rPr>
          <w:noProof/>
        </w:rPr>
        <w:t>204</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17—Application provisions relating to the Therapeutic Goods Legislation Amendment (2021 Measures No. 4) Regulations 2021</w:t>
      </w:r>
      <w:r w:rsidRPr="00C770F4">
        <w:rPr>
          <w:b w:val="0"/>
          <w:noProof/>
          <w:sz w:val="18"/>
        </w:rPr>
        <w:tab/>
      </w:r>
      <w:r w:rsidRPr="00C770F4">
        <w:rPr>
          <w:b w:val="0"/>
          <w:noProof/>
          <w:sz w:val="18"/>
        </w:rPr>
        <w:fldChar w:fldCharType="begin"/>
      </w:r>
      <w:r w:rsidRPr="00C770F4">
        <w:rPr>
          <w:b w:val="0"/>
          <w:noProof/>
          <w:sz w:val="18"/>
        </w:rPr>
        <w:instrText xml:space="preserve"> PAGEREF _Toc178421893 \h </w:instrText>
      </w:r>
      <w:r w:rsidRPr="00C770F4">
        <w:rPr>
          <w:b w:val="0"/>
          <w:noProof/>
          <w:sz w:val="18"/>
        </w:rPr>
      </w:r>
      <w:r w:rsidRPr="00C770F4">
        <w:rPr>
          <w:b w:val="0"/>
          <w:noProof/>
          <w:sz w:val="18"/>
        </w:rPr>
        <w:fldChar w:fldCharType="separate"/>
      </w:r>
      <w:r w:rsidR="00D20D11">
        <w:rPr>
          <w:b w:val="0"/>
          <w:noProof/>
          <w:sz w:val="18"/>
        </w:rPr>
        <w:t>205</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84</w:t>
      </w:r>
      <w:r>
        <w:rPr>
          <w:noProof/>
        </w:rPr>
        <w:tab/>
        <w:t>Amendments made by Division 1 of Part 2 of Schedule 1</w:t>
      </w:r>
      <w:r w:rsidRPr="00C770F4">
        <w:rPr>
          <w:noProof/>
        </w:rPr>
        <w:tab/>
      </w:r>
      <w:r w:rsidRPr="00C770F4">
        <w:rPr>
          <w:noProof/>
        </w:rPr>
        <w:fldChar w:fldCharType="begin"/>
      </w:r>
      <w:r w:rsidRPr="00C770F4">
        <w:rPr>
          <w:noProof/>
        </w:rPr>
        <w:instrText xml:space="preserve"> PAGEREF _Toc178421894 \h </w:instrText>
      </w:r>
      <w:r w:rsidRPr="00C770F4">
        <w:rPr>
          <w:noProof/>
        </w:rPr>
      </w:r>
      <w:r w:rsidRPr="00C770F4">
        <w:rPr>
          <w:noProof/>
        </w:rPr>
        <w:fldChar w:fldCharType="separate"/>
      </w:r>
      <w:r w:rsidR="00D20D11">
        <w:rPr>
          <w:noProof/>
        </w:rPr>
        <w:t>205</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85</w:t>
      </w:r>
      <w:r>
        <w:rPr>
          <w:noProof/>
        </w:rPr>
        <w:tab/>
        <w:t>Amendments made by Division 2 of Part 2 of Schedule 1</w:t>
      </w:r>
      <w:r w:rsidRPr="00C770F4">
        <w:rPr>
          <w:noProof/>
        </w:rPr>
        <w:tab/>
      </w:r>
      <w:r w:rsidRPr="00C770F4">
        <w:rPr>
          <w:noProof/>
        </w:rPr>
        <w:fldChar w:fldCharType="begin"/>
      </w:r>
      <w:r w:rsidRPr="00C770F4">
        <w:rPr>
          <w:noProof/>
        </w:rPr>
        <w:instrText xml:space="preserve"> PAGEREF _Toc178421895 \h </w:instrText>
      </w:r>
      <w:r w:rsidRPr="00C770F4">
        <w:rPr>
          <w:noProof/>
        </w:rPr>
      </w:r>
      <w:r w:rsidRPr="00C770F4">
        <w:rPr>
          <w:noProof/>
        </w:rPr>
        <w:fldChar w:fldCharType="separate"/>
      </w:r>
      <w:r w:rsidR="00D20D11">
        <w:rPr>
          <w:noProof/>
        </w:rPr>
        <w:t>205</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lastRenderedPageBreak/>
        <w:t>Division 18—Application provisions relating to Schedule 1 to the Therapeutic Goods Legislation Amendment (2022 Measures No. 1) Regulations 2022</w:t>
      </w:r>
      <w:r w:rsidRPr="00C770F4">
        <w:rPr>
          <w:b w:val="0"/>
          <w:noProof/>
          <w:sz w:val="18"/>
        </w:rPr>
        <w:tab/>
      </w:r>
      <w:r w:rsidRPr="00C770F4">
        <w:rPr>
          <w:b w:val="0"/>
          <w:noProof/>
          <w:sz w:val="18"/>
        </w:rPr>
        <w:fldChar w:fldCharType="begin"/>
      </w:r>
      <w:r w:rsidRPr="00C770F4">
        <w:rPr>
          <w:b w:val="0"/>
          <w:noProof/>
          <w:sz w:val="18"/>
        </w:rPr>
        <w:instrText xml:space="preserve"> PAGEREF _Toc178421896 \h </w:instrText>
      </w:r>
      <w:r w:rsidRPr="00C770F4">
        <w:rPr>
          <w:b w:val="0"/>
          <w:noProof/>
          <w:sz w:val="18"/>
        </w:rPr>
      </w:r>
      <w:r w:rsidRPr="00C770F4">
        <w:rPr>
          <w:b w:val="0"/>
          <w:noProof/>
          <w:sz w:val="18"/>
        </w:rPr>
        <w:fldChar w:fldCharType="separate"/>
      </w:r>
      <w:r w:rsidR="00D20D11">
        <w:rPr>
          <w:b w:val="0"/>
          <w:noProof/>
          <w:sz w:val="18"/>
        </w:rPr>
        <w:t>206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86</w:t>
      </w:r>
      <w:r>
        <w:rPr>
          <w:noProof/>
        </w:rPr>
        <w:tab/>
        <w:t>Extemporaneously</w:t>
      </w:r>
      <w:r>
        <w:rPr>
          <w:noProof/>
        </w:rPr>
        <w:noBreakHyphen/>
        <w:t>compounded medicinal cannabis products</w:t>
      </w:r>
      <w:r w:rsidRPr="00C770F4">
        <w:rPr>
          <w:noProof/>
        </w:rPr>
        <w:tab/>
      </w:r>
      <w:r w:rsidRPr="00C770F4">
        <w:rPr>
          <w:noProof/>
        </w:rPr>
        <w:fldChar w:fldCharType="begin"/>
      </w:r>
      <w:r w:rsidRPr="00C770F4">
        <w:rPr>
          <w:noProof/>
        </w:rPr>
        <w:instrText xml:space="preserve"> PAGEREF _Toc178421897 \h </w:instrText>
      </w:r>
      <w:r w:rsidRPr="00C770F4">
        <w:rPr>
          <w:noProof/>
        </w:rPr>
      </w:r>
      <w:r w:rsidRPr="00C770F4">
        <w:rPr>
          <w:noProof/>
        </w:rPr>
        <w:fldChar w:fldCharType="separate"/>
      </w:r>
      <w:r w:rsidR="00D20D11">
        <w:rPr>
          <w:noProof/>
        </w:rPr>
        <w:t>206</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19—Application provisions relating to Schedule 2 to the Therapeutic Goods Legislation Amendment (2022 Measures No. 1) Regulations 2022</w:t>
      </w:r>
      <w:r w:rsidRPr="00C770F4">
        <w:rPr>
          <w:b w:val="0"/>
          <w:noProof/>
          <w:sz w:val="18"/>
        </w:rPr>
        <w:tab/>
      </w:r>
      <w:r w:rsidRPr="00C770F4">
        <w:rPr>
          <w:b w:val="0"/>
          <w:noProof/>
          <w:sz w:val="18"/>
        </w:rPr>
        <w:fldChar w:fldCharType="begin"/>
      </w:r>
      <w:r w:rsidRPr="00C770F4">
        <w:rPr>
          <w:b w:val="0"/>
          <w:noProof/>
          <w:sz w:val="18"/>
        </w:rPr>
        <w:instrText xml:space="preserve"> PAGEREF _Toc178421898 \h </w:instrText>
      </w:r>
      <w:r w:rsidRPr="00C770F4">
        <w:rPr>
          <w:b w:val="0"/>
          <w:noProof/>
          <w:sz w:val="18"/>
        </w:rPr>
      </w:r>
      <w:r w:rsidRPr="00C770F4">
        <w:rPr>
          <w:b w:val="0"/>
          <w:noProof/>
          <w:sz w:val="18"/>
        </w:rPr>
        <w:fldChar w:fldCharType="separate"/>
      </w:r>
      <w:r w:rsidR="00D20D11">
        <w:rPr>
          <w:b w:val="0"/>
          <w:noProof/>
          <w:sz w:val="18"/>
        </w:rPr>
        <w:t>207</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87</w:t>
      </w:r>
      <w:r>
        <w:rPr>
          <w:noProof/>
        </w:rPr>
        <w:tab/>
        <w:t>Reconsideration of decisions</w:t>
      </w:r>
      <w:r w:rsidRPr="00C770F4">
        <w:rPr>
          <w:noProof/>
        </w:rPr>
        <w:tab/>
      </w:r>
      <w:r w:rsidRPr="00C770F4">
        <w:rPr>
          <w:noProof/>
        </w:rPr>
        <w:fldChar w:fldCharType="begin"/>
      </w:r>
      <w:r w:rsidRPr="00C770F4">
        <w:rPr>
          <w:noProof/>
        </w:rPr>
        <w:instrText xml:space="preserve"> PAGEREF _Toc178421899 \h </w:instrText>
      </w:r>
      <w:r w:rsidRPr="00C770F4">
        <w:rPr>
          <w:noProof/>
        </w:rPr>
      </w:r>
      <w:r w:rsidRPr="00C770F4">
        <w:rPr>
          <w:noProof/>
        </w:rPr>
        <w:fldChar w:fldCharType="separate"/>
      </w:r>
      <w:r w:rsidR="00D20D11">
        <w:rPr>
          <w:noProof/>
        </w:rPr>
        <w:t>207</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20—Application provisions relating to the Therapeutic Goods Legislation Amendment (2022 Measures No. 3) Regulations 2022</w:t>
      </w:r>
      <w:r w:rsidRPr="00C770F4">
        <w:rPr>
          <w:b w:val="0"/>
          <w:noProof/>
          <w:sz w:val="18"/>
        </w:rPr>
        <w:tab/>
      </w:r>
      <w:r w:rsidRPr="00C770F4">
        <w:rPr>
          <w:b w:val="0"/>
          <w:noProof/>
          <w:sz w:val="18"/>
        </w:rPr>
        <w:fldChar w:fldCharType="begin"/>
      </w:r>
      <w:r w:rsidRPr="00C770F4">
        <w:rPr>
          <w:b w:val="0"/>
          <w:noProof/>
          <w:sz w:val="18"/>
        </w:rPr>
        <w:instrText xml:space="preserve"> PAGEREF _Toc178421900 \h </w:instrText>
      </w:r>
      <w:r w:rsidRPr="00C770F4">
        <w:rPr>
          <w:b w:val="0"/>
          <w:noProof/>
          <w:sz w:val="18"/>
        </w:rPr>
      </w:r>
      <w:r w:rsidRPr="00C770F4">
        <w:rPr>
          <w:b w:val="0"/>
          <w:noProof/>
          <w:sz w:val="18"/>
        </w:rPr>
        <w:fldChar w:fldCharType="separate"/>
      </w:r>
      <w:r w:rsidR="00D20D11">
        <w:rPr>
          <w:b w:val="0"/>
          <w:noProof/>
          <w:sz w:val="18"/>
        </w:rPr>
        <w:t>208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88</w:t>
      </w:r>
      <w:r>
        <w:rPr>
          <w:noProof/>
        </w:rPr>
        <w:tab/>
        <w:t>Exempt goods</w:t>
      </w:r>
      <w:r w:rsidRPr="00C770F4">
        <w:rPr>
          <w:noProof/>
        </w:rPr>
        <w:tab/>
      </w:r>
      <w:r w:rsidRPr="00C770F4">
        <w:rPr>
          <w:noProof/>
        </w:rPr>
        <w:fldChar w:fldCharType="begin"/>
      </w:r>
      <w:r w:rsidRPr="00C770F4">
        <w:rPr>
          <w:noProof/>
        </w:rPr>
        <w:instrText xml:space="preserve"> PAGEREF _Toc178421901 \h </w:instrText>
      </w:r>
      <w:r w:rsidRPr="00C770F4">
        <w:rPr>
          <w:noProof/>
        </w:rPr>
      </w:r>
      <w:r w:rsidRPr="00C770F4">
        <w:rPr>
          <w:noProof/>
        </w:rPr>
        <w:fldChar w:fldCharType="separate"/>
      </w:r>
      <w:r w:rsidR="00D20D11">
        <w:rPr>
          <w:noProof/>
        </w:rPr>
        <w:t>208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89</w:t>
      </w:r>
      <w:r>
        <w:rPr>
          <w:bCs/>
          <w:noProof/>
          <w:color w:val="000000"/>
        </w:rPr>
        <w:tab/>
      </w:r>
      <w:r>
        <w:rPr>
          <w:noProof/>
        </w:rPr>
        <w:t>Fee for requests to vary entries in Register</w:t>
      </w:r>
      <w:r w:rsidRPr="00C770F4">
        <w:rPr>
          <w:noProof/>
        </w:rPr>
        <w:tab/>
      </w:r>
      <w:r w:rsidRPr="00C770F4">
        <w:rPr>
          <w:noProof/>
        </w:rPr>
        <w:fldChar w:fldCharType="begin"/>
      </w:r>
      <w:r w:rsidRPr="00C770F4">
        <w:rPr>
          <w:noProof/>
        </w:rPr>
        <w:instrText xml:space="preserve"> PAGEREF _Toc178421902 \h </w:instrText>
      </w:r>
      <w:r w:rsidRPr="00C770F4">
        <w:rPr>
          <w:noProof/>
        </w:rPr>
      </w:r>
      <w:r w:rsidRPr="00C770F4">
        <w:rPr>
          <w:noProof/>
        </w:rPr>
        <w:fldChar w:fldCharType="separate"/>
      </w:r>
      <w:r w:rsidR="00D20D11">
        <w:rPr>
          <w:noProof/>
        </w:rPr>
        <w:t>208</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21—Application provisions relating to the Therapeutic Goods Legislation Amendment (2023 Measures No. 1) Regulations 2023</w:t>
      </w:r>
      <w:r w:rsidRPr="00C770F4">
        <w:rPr>
          <w:b w:val="0"/>
          <w:noProof/>
          <w:sz w:val="18"/>
        </w:rPr>
        <w:tab/>
      </w:r>
      <w:r w:rsidRPr="00C770F4">
        <w:rPr>
          <w:b w:val="0"/>
          <w:noProof/>
          <w:sz w:val="18"/>
        </w:rPr>
        <w:fldChar w:fldCharType="begin"/>
      </w:r>
      <w:r w:rsidRPr="00C770F4">
        <w:rPr>
          <w:b w:val="0"/>
          <w:noProof/>
          <w:sz w:val="18"/>
        </w:rPr>
        <w:instrText xml:space="preserve"> PAGEREF _Toc178421903 \h </w:instrText>
      </w:r>
      <w:r w:rsidRPr="00C770F4">
        <w:rPr>
          <w:b w:val="0"/>
          <w:noProof/>
          <w:sz w:val="18"/>
        </w:rPr>
      </w:r>
      <w:r w:rsidRPr="00C770F4">
        <w:rPr>
          <w:b w:val="0"/>
          <w:noProof/>
          <w:sz w:val="18"/>
        </w:rPr>
        <w:fldChar w:fldCharType="separate"/>
      </w:r>
      <w:r w:rsidR="00D20D11">
        <w:rPr>
          <w:b w:val="0"/>
          <w:noProof/>
          <w:sz w:val="18"/>
        </w:rPr>
        <w:t>209</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90</w:t>
      </w:r>
      <w:r>
        <w:rPr>
          <w:noProof/>
        </w:rPr>
        <w:tab/>
        <w:t>Clinical trials</w:t>
      </w:r>
      <w:r w:rsidRPr="00C770F4">
        <w:rPr>
          <w:noProof/>
        </w:rPr>
        <w:tab/>
      </w:r>
      <w:r w:rsidRPr="00C770F4">
        <w:rPr>
          <w:noProof/>
        </w:rPr>
        <w:fldChar w:fldCharType="begin"/>
      </w:r>
      <w:r w:rsidRPr="00C770F4">
        <w:rPr>
          <w:noProof/>
        </w:rPr>
        <w:instrText xml:space="preserve"> PAGEREF _Toc178421904 \h </w:instrText>
      </w:r>
      <w:r w:rsidRPr="00C770F4">
        <w:rPr>
          <w:noProof/>
        </w:rPr>
      </w:r>
      <w:r w:rsidRPr="00C770F4">
        <w:rPr>
          <w:noProof/>
        </w:rPr>
        <w:fldChar w:fldCharType="separate"/>
      </w:r>
      <w:r w:rsidR="00D20D11">
        <w:rPr>
          <w:noProof/>
        </w:rPr>
        <w:t>209</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22—Transitional provisions relating to the Therapeutic Goods Legislation Amendment (2023 Measures No. 2) Regulations 2023</w:t>
      </w:r>
      <w:r w:rsidRPr="00C770F4">
        <w:rPr>
          <w:b w:val="0"/>
          <w:noProof/>
          <w:sz w:val="18"/>
        </w:rPr>
        <w:tab/>
      </w:r>
      <w:r w:rsidRPr="00C770F4">
        <w:rPr>
          <w:b w:val="0"/>
          <w:noProof/>
          <w:sz w:val="18"/>
        </w:rPr>
        <w:fldChar w:fldCharType="begin"/>
      </w:r>
      <w:r w:rsidRPr="00C770F4">
        <w:rPr>
          <w:b w:val="0"/>
          <w:noProof/>
          <w:sz w:val="18"/>
        </w:rPr>
        <w:instrText xml:space="preserve"> PAGEREF _Toc178421905 \h </w:instrText>
      </w:r>
      <w:r w:rsidRPr="00C770F4">
        <w:rPr>
          <w:b w:val="0"/>
          <w:noProof/>
          <w:sz w:val="18"/>
        </w:rPr>
      </w:r>
      <w:r w:rsidRPr="00C770F4">
        <w:rPr>
          <w:b w:val="0"/>
          <w:noProof/>
          <w:sz w:val="18"/>
        </w:rPr>
        <w:fldChar w:fldCharType="separate"/>
      </w:r>
      <w:r w:rsidR="00D20D11">
        <w:rPr>
          <w:b w:val="0"/>
          <w:noProof/>
          <w:sz w:val="18"/>
        </w:rPr>
        <w:t>210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91</w:t>
      </w:r>
      <w:r>
        <w:rPr>
          <w:noProof/>
        </w:rPr>
        <w:tab/>
        <w:t>Clinical trials</w:t>
      </w:r>
      <w:r w:rsidRPr="00C770F4">
        <w:rPr>
          <w:noProof/>
        </w:rPr>
        <w:tab/>
      </w:r>
      <w:r w:rsidRPr="00C770F4">
        <w:rPr>
          <w:noProof/>
        </w:rPr>
        <w:fldChar w:fldCharType="begin"/>
      </w:r>
      <w:r w:rsidRPr="00C770F4">
        <w:rPr>
          <w:noProof/>
        </w:rPr>
        <w:instrText xml:space="preserve"> PAGEREF _Toc178421906 \h </w:instrText>
      </w:r>
      <w:r w:rsidRPr="00C770F4">
        <w:rPr>
          <w:noProof/>
        </w:rPr>
      </w:r>
      <w:r w:rsidRPr="00C770F4">
        <w:rPr>
          <w:noProof/>
        </w:rPr>
        <w:fldChar w:fldCharType="separate"/>
      </w:r>
      <w:r w:rsidR="00D20D11">
        <w:rPr>
          <w:noProof/>
        </w:rPr>
        <w:t>210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92</w:t>
      </w:r>
      <w:r>
        <w:rPr>
          <w:noProof/>
        </w:rPr>
        <w:tab/>
        <w:t>Removal of exemptions for sunscreen preparations</w:t>
      </w:r>
      <w:r w:rsidRPr="00C770F4">
        <w:rPr>
          <w:noProof/>
        </w:rPr>
        <w:tab/>
      </w:r>
      <w:r w:rsidRPr="00C770F4">
        <w:rPr>
          <w:noProof/>
        </w:rPr>
        <w:fldChar w:fldCharType="begin"/>
      </w:r>
      <w:r w:rsidRPr="00C770F4">
        <w:rPr>
          <w:noProof/>
        </w:rPr>
        <w:instrText xml:space="preserve"> PAGEREF _Toc178421907 \h </w:instrText>
      </w:r>
      <w:r w:rsidRPr="00C770F4">
        <w:rPr>
          <w:noProof/>
        </w:rPr>
      </w:r>
      <w:r w:rsidRPr="00C770F4">
        <w:rPr>
          <w:noProof/>
        </w:rPr>
        <w:fldChar w:fldCharType="separate"/>
      </w:r>
      <w:r w:rsidR="00D20D11">
        <w:rPr>
          <w:noProof/>
        </w:rPr>
        <w:t>210</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23—Transitional provisions relating to the Therapeutic Goods Legislation Amendment (Vaping) Regulations 2023</w:t>
      </w:r>
      <w:r w:rsidRPr="00C770F4">
        <w:rPr>
          <w:b w:val="0"/>
          <w:noProof/>
          <w:sz w:val="18"/>
        </w:rPr>
        <w:tab/>
      </w:r>
      <w:r w:rsidRPr="00C770F4">
        <w:rPr>
          <w:b w:val="0"/>
          <w:noProof/>
          <w:sz w:val="18"/>
        </w:rPr>
        <w:fldChar w:fldCharType="begin"/>
      </w:r>
      <w:r w:rsidRPr="00C770F4">
        <w:rPr>
          <w:b w:val="0"/>
          <w:noProof/>
          <w:sz w:val="18"/>
        </w:rPr>
        <w:instrText xml:space="preserve"> PAGEREF _Toc178421908 \h </w:instrText>
      </w:r>
      <w:r w:rsidRPr="00C770F4">
        <w:rPr>
          <w:b w:val="0"/>
          <w:noProof/>
          <w:sz w:val="18"/>
        </w:rPr>
      </w:r>
      <w:r w:rsidRPr="00C770F4">
        <w:rPr>
          <w:b w:val="0"/>
          <w:noProof/>
          <w:sz w:val="18"/>
        </w:rPr>
        <w:fldChar w:fldCharType="separate"/>
      </w:r>
      <w:r w:rsidR="00D20D11">
        <w:rPr>
          <w:b w:val="0"/>
          <w:noProof/>
          <w:sz w:val="18"/>
        </w:rPr>
        <w:t>211</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93</w:t>
      </w:r>
      <w:r>
        <w:rPr>
          <w:noProof/>
        </w:rPr>
        <w:tab/>
        <w:t>Definitions</w:t>
      </w:r>
      <w:r w:rsidRPr="00C770F4">
        <w:rPr>
          <w:noProof/>
        </w:rPr>
        <w:tab/>
      </w:r>
      <w:r w:rsidRPr="00C770F4">
        <w:rPr>
          <w:noProof/>
        </w:rPr>
        <w:fldChar w:fldCharType="begin"/>
      </w:r>
      <w:r w:rsidRPr="00C770F4">
        <w:rPr>
          <w:noProof/>
        </w:rPr>
        <w:instrText xml:space="preserve"> PAGEREF _Toc178421909 \h </w:instrText>
      </w:r>
      <w:r w:rsidRPr="00C770F4">
        <w:rPr>
          <w:noProof/>
        </w:rPr>
      </w:r>
      <w:r w:rsidRPr="00C770F4">
        <w:rPr>
          <w:noProof/>
        </w:rPr>
        <w:fldChar w:fldCharType="separate"/>
      </w:r>
      <w:r w:rsidR="00D20D11">
        <w:rPr>
          <w:noProof/>
        </w:rPr>
        <w:t>211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94</w:t>
      </w:r>
      <w:r>
        <w:rPr>
          <w:noProof/>
        </w:rPr>
        <w:tab/>
        <w:t>Approving supply of therapeutic goods under authorised prescriber scheme</w:t>
      </w:r>
      <w:r w:rsidRPr="00C770F4">
        <w:rPr>
          <w:noProof/>
        </w:rPr>
        <w:tab/>
      </w:r>
      <w:r w:rsidRPr="00C770F4">
        <w:rPr>
          <w:noProof/>
        </w:rPr>
        <w:fldChar w:fldCharType="begin"/>
      </w:r>
      <w:r w:rsidRPr="00C770F4">
        <w:rPr>
          <w:noProof/>
        </w:rPr>
        <w:instrText xml:space="preserve"> PAGEREF _Toc178421910 \h </w:instrText>
      </w:r>
      <w:r w:rsidRPr="00C770F4">
        <w:rPr>
          <w:noProof/>
        </w:rPr>
      </w:r>
      <w:r w:rsidRPr="00C770F4">
        <w:rPr>
          <w:noProof/>
        </w:rPr>
        <w:fldChar w:fldCharType="separate"/>
      </w:r>
      <w:r w:rsidR="00D20D11">
        <w:rPr>
          <w:noProof/>
        </w:rPr>
        <w:t>211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95</w:t>
      </w:r>
      <w:r>
        <w:rPr>
          <w:noProof/>
        </w:rPr>
        <w:tab/>
        <w:t>Goods to be included in parts of the Register</w:t>
      </w:r>
      <w:r w:rsidRPr="00C770F4">
        <w:rPr>
          <w:noProof/>
        </w:rPr>
        <w:tab/>
      </w:r>
      <w:r w:rsidRPr="00C770F4">
        <w:rPr>
          <w:noProof/>
        </w:rPr>
        <w:fldChar w:fldCharType="begin"/>
      </w:r>
      <w:r w:rsidRPr="00C770F4">
        <w:rPr>
          <w:noProof/>
        </w:rPr>
        <w:instrText xml:space="preserve"> PAGEREF _Toc178421911 \h </w:instrText>
      </w:r>
      <w:r w:rsidRPr="00C770F4">
        <w:rPr>
          <w:noProof/>
        </w:rPr>
      </w:r>
      <w:r w:rsidRPr="00C770F4">
        <w:rPr>
          <w:noProof/>
        </w:rPr>
        <w:fldChar w:fldCharType="separate"/>
      </w:r>
      <w:r w:rsidR="00D20D11">
        <w:rPr>
          <w:noProof/>
        </w:rPr>
        <w:t>211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96</w:t>
      </w:r>
      <w:r>
        <w:rPr>
          <w:noProof/>
        </w:rPr>
        <w:tab/>
        <w:t>Exempt goods</w:t>
      </w:r>
      <w:r w:rsidRPr="00C770F4">
        <w:rPr>
          <w:noProof/>
        </w:rPr>
        <w:tab/>
      </w:r>
      <w:r w:rsidRPr="00C770F4">
        <w:rPr>
          <w:noProof/>
        </w:rPr>
        <w:fldChar w:fldCharType="begin"/>
      </w:r>
      <w:r w:rsidRPr="00C770F4">
        <w:rPr>
          <w:noProof/>
        </w:rPr>
        <w:instrText xml:space="preserve"> PAGEREF _Toc178421912 \h </w:instrText>
      </w:r>
      <w:r w:rsidRPr="00C770F4">
        <w:rPr>
          <w:noProof/>
        </w:rPr>
      </w:r>
      <w:r w:rsidRPr="00C770F4">
        <w:rPr>
          <w:noProof/>
        </w:rPr>
        <w:fldChar w:fldCharType="separate"/>
      </w:r>
      <w:r w:rsidR="00D20D11">
        <w:rPr>
          <w:noProof/>
        </w:rPr>
        <w:t>211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97</w:t>
      </w:r>
      <w:r>
        <w:rPr>
          <w:noProof/>
        </w:rPr>
        <w:tab/>
        <w:t>Transitional vaping manufacturers—exemption from Part 3</w:t>
      </w:r>
      <w:r>
        <w:rPr>
          <w:noProof/>
        </w:rPr>
        <w:noBreakHyphen/>
        <w:t>3 of the Act</w:t>
      </w:r>
      <w:r w:rsidRPr="00C770F4">
        <w:rPr>
          <w:noProof/>
        </w:rPr>
        <w:tab/>
      </w:r>
      <w:r w:rsidRPr="00C770F4">
        <w:rPr>
          <w:noProof/>
        </w:rPr>
        <w:fldChar w:fldCharType="begin"/>
      </w:r>
      <w:r w:rsidRPr="00C770F4">
        <w:rPr>
          <w:noProof/>
        </w:rPr>
        <w:instrText xml:space="preserve"> PAGEREF _Toc178421913 \h </w:instrText>
      </w:r>
      <w:r w:rsidRPr="00C770F4">
        <w:rPr>
          <w:noProof/>
        </w:rPr>
      </w:r>
      <w:r w:rsidRPr="00C770F4">
        <w:rPr>
          <w:noProof/>
        </w:rPr>
        <w:fldChar w:fldCharType="separate"/>
      </w:r>
      <w:r w:rsidR="00D20D11">
        <w:rPr>
          <w:noProof/>
        </w:rPr>
        <w:t>212</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24—Application provision relating to the Therapeutic Goods Amendment (2024 Measures No. 1) Regulations 2024</w:t>
      </w:r>
      <w:r w:rsidRPr="00C770F4">
        <w:rPr>
          <w:b w:val="0"/>
          <w:noProof/>
          <w:sz w:val="18"/>
        </w:rPr>
        <w:tab/>
      </w:r>
      <w:r w:rsidRPr="00C770F4">
        <w:rPr>
          <w:b w:val="0"/>
          <w:noProof/>
          <w:sz w:val="18"/>
        </w:rPr>
        <w:fldChar w:fldCharType="begin"/>
      </w:r>
      <w:r w:rsidRPr="00C770F4">
        <w:rPr>
          <w:b w:val="0"/>
          <w:noProof/>
          <w:sz w:val="18"/>
        </w:rPr>
        <w:instrText xml:space="preserve"> PAGEREF _Toc178421914 \h </w:instrText>
      </w:r>
      <w:r w:rsidRPr="00C770F4">
        <w:rPr>
          <w:b w:val="0"/>
          <w:noProof/>
          <w:sz w:val="18"/>
        </w:rPr>
      </w:r>
      <w:r w:rsidRPr="00C770F4">
        <w:rPr>
          <w:b w:val="0"/>
          <w:noProof/>
          <w:sz w:val="18"/>
        </w:rPr>
        <w:fldChar w:fldCharType="separate"/>
      </w:r>
      <w:r w:rsidR="00D20D11">
        <w:rPr>
          <w:b w:val="0"/>
          <w:noProof/>
          <w:sz w:val="18"/>
        </w:rPr>
        <w:t>213</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98</w:t>
      </w:r>
      <w:r>
        <w:rPr>
          <w:noProof/>
        </w:rPr>
        <w:tab/>
        <w:t>Exempt goods</w:t>
      </w:r>
      <w:r w:rsidRPr="00C770F4">
        <w:rPr>
          <w:noProof/>
        </w:rPr>
        <w:tab/>
      </w:r>
      <w:r w:rsidRPr="00C770F4">
        <w:rPr>
          <w:noProof/>
        </w:rPr>
        <w:fldChar w:fldCharType="begin"/>
      </w:r>
      <w:r w:rsidRPr="00C770F4">
        <w:rPr>
          <w:noProof/>
        </w:rPr>
        <w:instrText xml:space="preserve"> PAGEREF _Toc178421915 \h </w:instrText>
      </w:r>
      <w:r w:rsidRPr="00C770F4">
        <w:rPr>
          <w:noProof/>
        </w:rPr>
      </w:r>
      <w:r w:rsidRPr="00C770F4">
        <w:rPr>
          <w:noProof/>
        </w:rPr>
        <w:fldChar w:fldCharType="separate"/>
      </w:r>
      <w:r w:rsidR="00D20D11">
        <w:rPr>
          <w:noProof/>
        </w:rPr>
        <w:t>213</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25—Transitional provisions relating to the Therapeutic Goods Legislation Amendment (2024 Measures No. 2) Regulations 2024</w:t>
      </w:r>
      <w:r w:rsidRPr="00C770F4">
        <w:rPr>
          <w:b w:val="0"/>
          <w:noProof/>
          <w:sz w:val="18"/>
        </w:rPr>
        <w:tab/>
      </w:r>
      <w:r w:rsidRPr="00C770F4">
        <w:rPr>
          <w:b w:val="0"/>
          <w:noProof/>
          <w:sz w:val="18"/>
        </w:rPr>
        <w:fldChar w:fldCharType="begin"/>
      </w:r>
      <w:r w:rsidRPr="00C770F4">
        <w:rPr>
          <w:b w:val="0"/>
          <w:noProof/>
          <w:sz w:val="18"/>
        </w:rPr>
        <w:instrText xml:space="preserve"> PAGEREF _Toc178421916 \h </w:instrText>
      </w:r>
      <w:r w:rsidRPr="00C770F4">
        <w:rPr>
          <w:b w:val="0"/>
          <w:noProof/>
          <w:sz w:val="18"/>
        </w:rPr>
      </w:r>
      <w:r w:rsidRPr="00C770F4">
        <w:rPr>
          <w:b w:val="0"/>
          <w:noProof/>
          <w:sz w:val="18"/>
        </w:rPr>
        <w:fldChar w:fldCharType="separate"/>
      </w:r>
      <w:r w:rsidR="00D20D11">
        <w:rPr>
          <w:b w:val="0"/>
          <w:noProof/>
          <w:sz w:val="18"/>
        </w:rPr>
        <w:t>214</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99</w:t>
      </w:r>
      <w:r>
        <w:rPr>
          <w:noProof/>
        </w:rPr>
        <w:tab/>
        <w:t>Definitions</w:t>
      </w:r>
      <w:r w:rsidRPr="00C770F4">
        <w:rPr>
          <w:noProof/>
        </w:rPr>
        <w:tab/>
      </w:r>
      <w:r w:rsidRPr="00C770F4">
        <w:rPr>
          <w:noProof/>
        </w:rPr>
        <w:fldChar w:fldCharType="begin"/>
      </w:r>
      <w:r w:rsidRPr="00C770F4">
        <w:rPr>
          <w:noProof/>
        </w:rPr>
        <w:instrText xml:space="preserve"> PAGEREF _Toc178421917 \h </w:instrText>
      </w:r>
      <w:r w:rsidRPr="00C770F4">
        <w:rPr>
          <w:noProof/>
        </w:rPr>
      </w:r>
      <w:r w:rsidRPr="00C770F4">
        <w:rPr>
          <w:noProof/>
        </w:rPr>
        <w:fldChar w:fldCharType="separate"/>
      </w:r>
      <w:r w:rsidR="00D20D11">
        <w:rPr>
          <w:noProof/>
        </w:rPr>
        <w:t>214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100</w:t>
      </w:r>
      <w:r>
        <w:rPr>
          <w:noProof/>
        </w:rPr>
        <w:tab/>
        <w:t>Fee waivers in relation to the Medicines Repurposing Program</w:t>
      </w:r>
      <w:r w:rsidRPr="00C770F4">
        <w:rPr>
          <w:noProof/>
        </w:rPr>
        <w:tab/>
      </w:r>
      <w:r w:rsidRPr="00C770F4">
        <w:rPr>
          <w:noProof/>
        </w:rPr>
        <w:fldChar w:fldCharType="begin"/>
      </w:r>
      <w:r w:rsidRPr="00C770F4">
        <w:rPr>
          <w:noProof/>
        </w:rPr>
        <w:instrText xml:space="preserve"> PAGEREF _Toc178421918 \h </w:instrText>
      </w:r>
      <w:r w:rsidRPr="00C770F4">
        <w:rPr>
          <w:noProof/>
        </w:rPr>
      </w:r>
      <w:r w:rsidRPr="00C770F4">
        <w:rPr>
          <w:noProof/>
        </w:rPr>
        <w:fldChar w:fldCharType="separate"/>
      </w:r>
      <w:r w:rsidR="00D20D11">
        <w:rPr>
          <w:noProof/>
        </w:rPr>
        <w:t>214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101</w:t>
      </w:r>
      <w:r>
        <w:rPr>
          <w:noProof/>
        </w:rPr>
        <w:tab/>
        <w:t>Examination, testing and analysis of goods</w:t>
      </w:r>
      <w:r w:rsidRPr="00C770F4">
        <w:rPr>
          <w:noProof/>
        </w:rPr>
        <w:tab/>
      </w:r>
      <w:r w:rsidRPr="00C770F4">
        <w:rPr>
          <w:noProof/>
        </w:rPr>
        <w:fldChar w:fldCharType="begin"/>
      </w:r>
      <w:r w:rsidRPr="00C770F4">
        <w:rPr>
          <w:noProof/>
        </w:rPr>
        <w:instrText xml:space="preserve"> PAGEREF _Toc178421919 \h </w:instrText>
      </w:r>
      <w:r w:rsidRPr="00C770F4">
        <w:rPr>
          <w:noProof/>
        </w:rPr>
      </w:r>
      <w:r w:rsidRPr="00C770F4">
        <w:rPr>
          <w:noProof/>
        </w:rPr>
        <w:fldChar w:fldCharType="separate"/>
      </w:r>
      <w:r w:rsidR="00D20D11">
        <w:rPr>
          <w:noProof/>
        </w:rPr>
        <w:t>214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102</w:t>
      </w:r>
      <w:r>
        <w:rPr>
          <w:noProof/>
        </w:rPr>
        <w:tab/>
        <w:t>Identity cards</w:t>
      </w:r>
      <w:r w:rsidRPr="00C770F4">
        <w:rPr>
          <w:noProof/>
        </w:rPr>
        <w:tab/>
      </w:r>
      <w:r w:rsidRPr="00C770F4">
        <w:rPr>
          <w:noProof/>
        </w:rPr>
        <w:fldChar w:fldCharType="begin"/>
      </w:r>
      <w:r w:rsidRPr="00C770F4">
        <w:rPr>
          <w:noProof/>
        </w:rPr>
        <w:instrText xml:space="preserve"> PAGEREF _Toc178421920 \h </w:instrText>
      </w:r>
      <w:r w:rsidRPr="00C770F4">
        <w:rPr>
          <w:noProof/>
        </w:rPr>
      </w:r>
      <w:r w:rsidRPr="00C770F4">
        <w:rPr>
          <w:noProof/>
        </w:rPr>
        <w:fldChar w:fldCharType="separate"/>
      </w:r>
      <w:r w:rsidR="00D20D11">
        <w:rPr>
          <w:noProof/>
        </w:rPr>
        <w:t>214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103</w:t>
      </w:r>
      <w:r>
        <w:rPr>
          <w:noProof/>
        </w:rPr>
        <w:tab/>
        <w:t>Sunscreen preparations</w:t>
      </w:r>
      <w:r w:rsidRPr="00C770F4">
        <w:rPr>
          <w:noProof/>
        </w:rPr>
        <w:tab/>
      </w:r>
      <w:r w:rsidRPr="00C770F4">
        <w:rPr>
          <w:noProof/>
        </w:rPr>
        <w:fldChar w:fldCharType="begin"/>
      </w:r>
      <w:r w:rsidRPr="00C770F4">
        <w:rPr>
          <w:noProof/>
        </w:rPr>
        <w:instrText xml:space="preserve"> PAGEREF _Toc178421921 \h </w:instrText>
      </w:r>
      <w:r w:rsidRPr="00C770F4">
        <w:rPr>
          <w:noProof/>
        </w:rPr>
      </w:r>
      <w:r w:rsidRPr="00C770F4">
        <w:rPr>
          <w:noProof/>
        </w:rPr>
        <w:fldChar w:fldCharType="separate"/>
      </w:r>
      <w:r w:rsidR="00D20D11">
        <w:rPr>
          <w:noProof/>
        </w:rPr>
        <w:t>214</w:t>
      </w:r>
      <w:r w:rsidRPr="00C770F4">
        <w:rPr>
          <w:noProof/>
        </w:rPr>
        <w:fldChar w:fldCharType="end"/>
      </w:r>
    </w:p>
    <w:p w:rsidR="00C770F4" w:rsidRDefault="00C770F4">
      <w:pPr>
        <w:pStyle w:val="TOC3"/>
        <w:rPr>
          <w:rFonts w:asciiTheme="minorHAnsi" w:eastAsiaTheme="minorEastAsia" w:hAnsiTheme="minorHAnsi" w:cstheme="minorBidi"/>
          <w:b w:val="0"/>
          <w:noProof/>
          <w:kern w:val="0"/>
          <w:szCs w:val="22"/>
        </w:rPr>
      </w:pPr>
      <w:r>
        <w:rPr>
          <w:noProof/>
        </w:rPr>
        <w:t>Division 26—Application and transitional provisions relating to the Therapeutic Goods Legislation Amendment (Vaping Reforms) Regulations 2024</w:t>
      </w:r>
      <w:r w:rsidRPr="00C770F4">
        <w:rPr>
          <w:b w:val="0"/>
          <w:noProof/>
          <w:sz w:val="18"/>
        </w:rPr>
        <w:tab/>
      </w:r>
      <w:r w:rsidRPr="00C770F4">
        <w:rPr>
          <w:b w:val="0"/>
          <w:noProof/>
          <w:sz w:val="18"/>
        </w:rPr>
        <w:fldChar w:fldCharType="begin"/>
      </w:r>
      <w:r w:rsidRPr="00C770F4">
        <w:rPr>
          <w:b w:val="0"/>
          <w:noProof/>
          <w:sz w:val="18"/>
        </w:rPr>
        <w:instrText xml:space="preserve"> PAGEREF _Toc178421922 \h </w:instrText>
      </w:r>
      <w:r w:rsidRPr="00C770F4">
        <w:rPr>
          <w:b w:val="0"/>
          <w:noProof/>
          <w:sz w:val="18"/>
        </w:rPr>
      </w:r>
      <w:r w:rsidRPr="00C770F4">
        <w:rPr>
          <w:b w:val="0"/>
          <w:noProof/>
          <w:sz w:val="18"/>
        </w:rPr>
        <w:fldChar w:fldCharType="separate"/>
      </w:r>
      <w:r w:rsidR="00D20D11">
        <w:rPr>
          <w:b w:val="0"/>
          <w:noProof/>
          <w:sz w:val="18"/>
        </w:rPr>
        <w:t>216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104</w:t>
      </w:r>
      <w:r>
        <w:rPr>
          <w:noProof/>
        </w:rPr>
        <w:tab/>
        <w:t>Definitions</w:t>
      </w:r>
      <w:r w:rsidRPr="00C770F4">
        <w:rPr>
          <w:noProof/>
        </w:rPr>
        <w:tab/>
      </w:r>
      <w:r w:rsidRPr="00C770F4">
        <w:rPr>
          <w:noProof/>
        </w:rPr>
        <w:fldChar w:fldCharType="begin"/>
      </w:r>
      <w:r w:rsidRPr="00C770F4">
        <w:rPr>
          <w:noProof/>
        </w:rPr>
        <w:instrText xml:space="preserve"> PAGEREF _Toc178421923 \h </w:instrText>
      </w:r>
      <w:r w:rsidRPr="00C770F4">
        <w:rPr>
          <w:noProof/>
        </w:rPr>
      </w:r>
      <w:r w:rsidRPr="00C770F4">
        <w:rPr>
          <w:noProof/>
        </w:rPr>
        <w:fldChar w:fldCharType="separate"/>
      </w:r>
      <w:r w:rsidR="00D20D11">
        <w:rPr>
          <w:noProof/>
        </w:rPr>
        <w:t>216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105</w:t>
      </w:r>
      <w:r>
        <w:rPr>
          <w:noProof/>
        </w:rPr>
        <w:tab/>
        <w:t>Authorities for therapeutic vaping substances that are not medicines</w:t>
      </w:r>
      <w:r w:rsidRPr="00C770F4">
        <w:rPr>
          <w:noProof/>
        </w:rPr>
        <w:tab/>
      </w:r>
      <w:r w:rsidRPr="00C770F4">
        <w:rPr>
          <w:noProof/>
        </w:rPr>
        <w:fldChar w:fldCharType="begin"/>
      </w:r>
      <w:r w:rsidRPr="00C770F4">
        <w:rPr>
          <w:noProof/>
        </w:rPr>
        <w:instrText xml:space="preserve"> PAGEREF _Toc178421924 \h </w:instrText>
      </w:r>
      <w:r w:rsidRPr="00C770F4">
        <w:rPr>
          <w:noProof/>
        </w:rPr>
      </w:r>
      <w:r w:rsidRPr="00C770F4">
        <w:rPr>
          <w:noProof/>
        </w:rPr>
        <w:fldChar w:fldCharType="separate"/>
      </w:r>
      <w:r w:rsidR="00D20D11">
        <w:rPr>
          <w:noProof/>
        </w:rPr>
        <w:t>216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106</w:t>
      </w:r>
      <w:r>
        <w:rPr>
          <w:noProof/>
        </w:rPr>
        <w:tab/>
        <w:t>Therapeutic vaping packs</w:t>
      </w:r>
      <w:r w:rsidRPr="00C770F4">
        <w:rPr>
          <w:noProof/>
        </w:rPr>
        <w:tab/>
      </w:r>
      <w:r w:rsidRPr="00C770F4">
        <w:rPr>
          <w:noProof/>
        </w:rPr>
        <w:fldChar w:fldCharType="begin"/>
      </w:r>
      <w:r w:rsidRPr="00C770F4">
        <w:rPr>
          <w:noProof/>
        </w:rPr>
        <w:instrText xml:space="preserve"> PAGEREF _Toc178421925 \h </w:instrText>
      </w:r>
      <w:r w:rsidRPr="00C770F4">
        <w:rPr>
          <w:noProof/>
        </w:rPr>
      </w:r>
      <w:r w:rsidRPr="00C770F4">
        <w:rPr>
          <w:noProof/>
        </w:rPr>
        <w:fldChar w:fldCharType="separate"/>
      </w:r>
      <w:r w:rsidR="00D20D11">
        <w:rPr>
          <w:noProof/>
        </w:rPr>
        <w:t>216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107</w:t>
      </w:r>
      <w:r>
        <w:rPr>
          <w:noProof/>
        </w:rPr>
        <w:tab/>
        <w:t>Exempt goods</w:t>
      </w:r>
      <w:r w:rsidRPr="00C770F4">
        <w:rPr>
          <w:noProof/>
        </w:rPr>
        <w:tab/>
      </w:r>
      <w:r w:rsidRPr="00C770F4">
        <w:rPr>
          <w:noProof/>
        </w:rPr>
        <w:fldChar w:fldCharType="begin"/>
      </w:r>
      <w:r w:rsidRPr="00C770F4">
        <w:rPr>
          <w:noProof/>
        </w:rPr>
        <w:instrText xml:space="preserve"> PAGEREF _Toc178421926 \h </w:instrText>
      </w:r>
      <w:r w:rsidRPr="00C770F4">
        <w:rPr>
          <w:noProof/>
        </w:rPr>
      </w:r>
      <w:r w:rsidRPr="00C770F4">
        <w:rPr>
          <w:noProof/>
        </w:rPr>
        <w:fldChar w:fldCharType="separate"/>
      </w:r>
      <w:r w:rsidR="00D20D11">
        <w:rPr>
          <w:noProof/>
        </w:rPr>
        <w:t>216</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108</w:t>
      </w:r>
      <w:r>
        <w:rPr>
          <w:noProof/>
        </w:rPr>
        <w:tab/>
        <w:t>Transitional vaping goods—exemption from Part 3</w:t>
      </w:r>
      <w:r>
        <w:rPr>
          <w:noProof/>
        </w:rPr>
        <w:noBreakHyphen/>
        <w:t>2 of the Act</w:t>
      </w:r>
      <w:r w:rsidRPr="00C770F4">
        <w:rPr>
          <w:noProof/>
        </w:rPr>
        <w:tab/>
      </w:r>
      <w:r w:rsidRPr="00C770F4">
        <w:rPr>
          <w:noProof/>
        </w:rPr>
        <w:fldChar w:fldCharType="begin"/>
      </w:r>
      <w:r w:rsidRPr="00C770F4">
        <w:rPr>
          <w:noProof/>
        </w:rPr>
        <w:instrText xml:space="preserve"> PAGEREF _Toc178421927 \h </w:instrText>
      </w:r>
      <w:r w:rsidRPr="00C770F4">
        <w:rPr>
          <w:noProof/>
        </w:rPr>
      </w:r>
      <w:r w:rsidRPr="00C770F4">
        <w:rPr>
          <w:noProof/>
        </w:rPr>
        <w:fldChar w:fldCharType="separate"/>
      </w:r>
      <w:r w:rsidR="00D20D11">
        <w:rPr>
          <w:noProof/>
        </w:rPr>
        <w:t>216</w:t>
      </w:r>
      <w:r w:rsidRPr="00C770F4">
        <w:rPr>
          <w:noProof/>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lastRenderedPageBreak/>
        <w:t>Schedule 1—Part 2 does not apply to members of an Australian branch of one of these bodies</w:t>
      </w:r>
      <w:r w:rsidRPr="00C770F4">
        <w:rPr>
          <w:b w:val="0"/>
          <w:noProof/>
          <w:sz w:val="18"/>
        </w:rPr>
        <w:tab/>
      </w:r>
      <w:r w:rsidRPr="00C770F4">
        <w:rPr>
          <w:b w:val="0"/>
          <w:noProof/>
          <w:sz w:val="18"/>
        </w:rPr>
        <w:fldChar w:fldCharType="begin"/>
      </w:r>
      <w:r w:rsidRPr="00C770F4">
        <w:rPr>
          <w:b w:val="0"/>
          <w:noProof/>
          <w:sz w:val="18"/>
        </w:rPr>
        <w:instrText xml:space="preserve"> PAGEREF _Toc178421928 \h </w:instrText>
      </w:r>
      <w:r w:rsidRPr="00C770F4">
        <w:rPr>
          <w:b w:val="0"/>
          <w:noProof/>
          <w:sz w:val="18"/>
        </w:rPr>
      </w:r>
      <w:r w:rsidRPr="00C770F4">
        <w:rPr>
          <w:b w:val="0"/>
          <w:noProof/>
          <w:sz w:val="18"/>
        </w:rPr>
        <w:fldChar w:fldCharType="separate"/>
      </w:r>
      <w:r w:rsidR="00D20D11">
        <w:rPr>
          <w:b w:val="0"/>
          <w:noProof/>
          <w:sz w:val="18"/>
        </w:rPr>
        <w:t>218</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2—Prohibited and required representations</w:t>
      </w:r>
      <w:r w:rsidRPr="00C770F4">
        <w:rPr>
          <w:b w:val="0"/>
          <w:noProof/>
          <w:sz w:val="18"/>
        </w:rPr>
        <w:tab/>
      </w:r>
      <w:r w:rsidRPr="00C770F4">
        <w:rPr>
          <w:b w:val="0"/>
          <w:noProof/>
          <w:sz w:val="18"/>
        </w:rPr>
        <w:fldChar w:fldCharType="begin"/>
      </w:r>
      <w:r w:rsidRPr="00C770F4">
        <w:rPr>
          <w:b w:val="0"/>
          <w:noProof/>
          <w:sz w:val="18"/>
        </w:rPr>
        <w:instrText xml:space="preserve"> PAGEREF _Toc178421929 \h </w:instrText>
      </w:r>
      <w:r w:rsidRPr="00C770F4">
        <w:rPr>
          <w:b w:val="0"/>
          <w:noProof/>
          <w:sz w:val="18"/>
        </w:rPr>
      </w:r>
      <w:r w:rsidRPr="00C770F4">
        <w:rPr>
          <w:b w:val="0"/>
          <w:noProof/>
          <w:sz w:val="18"/>
        </w:rPr>
        <w:fldChar w:fldCharType="separate"/>
      </w:r>
      <w:r w:rsidR="00D20D11">
        <w:rPr>
          <w:b w:val="0"/>
          <w:noProof/>
          <w:sz w:val="18"/>
        </w:rPr>
        <w:t>220</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1—Prohibited representations</w:t>
      </w:r>
      <w:r w:rsidRPr="00C770F4">
        <w:rPr>
          <w:b w:val="0"/>
          <w:noProof/>
          <w:sz w:val="18"/>
        </w:rPr>
        <w:tab/>
      </w:r>
      <w:r w:rsidRPr="00C770F4">
        <w:rPr>
          <w:b w:val="0"/>
          <w:noProof/>
          <w:sz w:val="18"/>
        </w:rPr>
        <w:fldChar w:fldCharType="begin"/>
      </w:r>
      <w:r w:rsidRPr="00C770F4">
        <w:rPr>
          <w:b w:val="0"/>
          <w:noProof/>
          <w:sz w:val="18"/>
        </w:rPr>
        <w:instrText xml:space="preserve"> PAGEREF _Toc178421930 \h </w:instrText>
      </w:r>
      <w:r w:rsidRPr="00C770F4">
        <w:rPr>
          <w:b w:val="0"/>
          <w:noProof/>
          <w:sz w:val="18"/>
        </w:rPr>
      </w:r>
      <w:r w:rsidRPr="00C770F4">
        <w:rPr>
          <w:b w:val="0"/>
          <w:noProof/>
          <w:sz w:val="18"/>
        </w:rPr>
        <w:fldChar w:fldCharType="separate"/>
      </w:r>
      <w:r w:rsidR="00D20D11">
        <w:rPr>
          <w:b w:val="0"/>
          <w:noProof/>
          <w:sz w:val="18"/>
        </w:rPr>
        <w:t>220</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2—Required representations</w:t>
      </w:r>
      <w:r w:rsidRPr="00C770F4">
        <w:rPr>
          <w:b w:val="0"/>
          <w:noProof/>
          <w:sz w:val="18"/>
        </w:rPr>
        <w:tab/>
      </w:r>
      <w:r w:rsidRPr="00C770F4">
        <w:rPr>
          <w:b w:val="0"/>
          <w:noProof/>
          <w:sz w:val="18"/>
        </w:rPr>
        <w:fldChar w:fldCharType="begin"/>
      </w:r>
      <w:r w:rsidRPr="00C770F4">
        <w:rPr>
          <w:b w:val="0"/>
          <w:noProof/>
          <w:sz w:val="18"/>
        </w:rPr>
        <w:instrText xml:space="preserve"> PAGEREF _Toc178421931 \h </w:instrText>
      </w:r>
      <w:r w:rsidRPr="00C770F4">
        <w:rPr>
          <w:b w:val="0"/>
          <w:noProof/>
          <w:sz w:val="18"/>
        </w:rPr>
      </w:r>
      <w:r w:rsidRPr="00C770F4">
        <w:rPr>
          <w:b w:val="0"/>
          <w:noProof/>
          <w:sz w:val="18"/>
        </w:rPr>
        <w:fldChar w:fldCharType="separate"/>
      </w:r>
      <w:r w:rsidR="00D20D11">
        <w:rPr>
          <w:b w:val="0"/>
          <w:noProof/>
          <w:sz w:val="18"/>
        </w:rPr>
        <w:t>222</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3—Vitamins referred to in Item 3 of Part 1 of this Schedule</w:t>
      </w:r>
      <w:r w:rsidRPr="00C770F4">
        <w:rPr>
          <w:b w:val="0"/>
          <w:noProof/>
          <w:sz w:val="18"/>
        </w:rPr>
        <w:tab/>
      </w:r>
      <w:r w:rsidRPr="00C770F4">
        <w:rPr>
          <w:b w:val="0"/>
          <w:noProof/>
          <w:sz w:val="18"/>
        </w:rPr>
        <w:fldChar w:fldCharType="begin"/>
      </w:r>
      <w:r w:rsidRPr="00C770F4">
        <w:rPr>
          <w:b w:val="0"/>
          <w:noProof/>
          <w:sz w:val="18"/>
        </w:rPr>
        <w:instrText xml:space="preserve"> PAGEREF _Toc178421932 \h </w:instrText>
      </w:r>
      <w:r w:rsidRPr="00C770F4">
        <w:rPr>
          <w:b w:val="0"/>
          <w:noProof/>
          <w:sz w:val="18"/>
        </w:rPr>
      </w:r>
      <w:r w:rsidRPr="00C770F4">
        <w:rPr>
          <w:b w:val="0"/>
          <w:noProof/>
          <w:sz w:val="18"/>
        </w:rPr>
        <w:fldChar w:fldCharType="separate"/>
      </w:r>
      <w:r w:rsidR="00D20D11">
        <w:rPr>
          <w:b w:val="0"/>
          <w:noProof/>
          <w:sz w:val="18"/>
        </w:rPr>
        <w:t>223</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3—Therapeutic goods required to be included in the part of the Register for goods known as registered goods or as provisionally registered goods</w:t>
      </w:r>
      <w:r w:rsidRPr="00C770F4">
        <w:rPr>
          <w:b w:val="0"/>
          <w:noProof/>
          <w:sz w:val="18"/>
        </w:rPr>
        <w:tab/>
      </w:r>
      <w:r w:rsidRPr="00C770F4">
        <w:rPr>
          <w:b w:val="0"/>
          <w:noProof/>
          <w:sz w:val="18"/>
        </w:rPr>
        <w:fldChar w:fldCharType="begin"/>
      </w:r>
      <w:r w:rsidRPr="00C770F4">
        <w:rPr>
          <w:b w:val="0"/>
          <w:noProof/>
          <w:sz w:val="18"/>
        </w:rPr>
        <w:instrText xml:space="preserve"> PAGEREF _Toc178421933 \h </w:instrText>
      </w:r>
      <w:r w:rsidRPr="00C770F4">
        <w:rPr>
          <w:b w:val="0"/>
          <w:noProof/>
          <w:sz w:val="18"/>
        </w:rPr>
      </w:r>
      <w:r w:rsidRPr="00C770F4">
        <w:rPr>
          <w:b w:val="0"/>
          <w:noProof/>
          <w:sz w:val="18"/>
        </w:rPr>
        <w:fldChar w:fldCharType="separate"/>
      </w:r>
      <w:r w:rsidR="00D20D11">
        <w:rPr>
          <w:b w:val="0"/>
          <w:noProof/>
          <w:sz w:val="18"/>
        </w:rPr>
        <w:t>224</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1—Medicines</w:t>
      </w:r>
      <w:r w:rsidRPr="00C770F4">
        <w:rPr>
          <w:b w:val="0"/>
          <w:noProof/>
          <w:sz w:val="18"/>
        </w:rPr>
        <w:tab/>
      </w:r>
      <w:r w:rsidRPr="00C770F4">
        <w:rPr>
          <w:b w:val="0"/>
          <w:noProof/>
          <w:sz w:val="18"/>
        </w:rPr>
        <w:fldChar w:fldCharType="begin"/>
      </w:r>
      <w:r w:rsidRPr="00C770F4">
        <w:rPr>
          <w:b w:val="0"/>
          <w:noProof/>
          <w:sz w:val="18"/>
        </w:rPr>
        <w:instrText xml:space="preserve"> PAGEREF _Toc178421934 \h </w:instrText>
      </w:r>
      <w:r w:rsidRPr="00C770F4">
        <w:rPr>
          <w:b w:val="0"/>
          <w:noProof/>
          <w:sz w:val="18"/>
        </w:rPr>
      </w:r>
      <w:r w:rsidRPr="00C770F4">
        <w:rPr>
          <w:b w:val="0"/>
          <w:noProof/>
          <w:sz w:val="18"/>
        </w:rPr>
        <w:fldChar w:fldCharType="separate"/>
      </w:r>
      <w:r w:rsidR="00D20D11">
        <w:rPr>
          <w:b w:val="0"/>
          <w:noProof/>
          <w:sz w:val="18"/>
        </w:rPr>
        <w:t>224</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2—Therapeutic goods that are not medicines</w:t>
      </w:r>
      <w:r w:rsidRPr="00C770F4">
        <w:rPr>
          <w:b w:val="0"/>
          <w:noProof/>
          <w:sz w:val="18"/>
        </w:rPr>
        <w:tab/>
      </w:r>
      <w:r w:rsidRPr="00C770F4">
        <w:rPr>
          <w:b w:val="0"/>
          <w:noProof/>
          <w:sz w:val="18"/>
        </w:rPr>
        <w:fldChar w:fldCharType="begin"/>
      </w:r>
      <w:r w:rsidRPr="00C770F4">
        <w:rPr>
          <w:b w:val="0"/>
          <w:noProof/>
          <w:sz w:val="18"/>
        </w:rPr>
        <w:instrText xml:space="preserve"> PAGEREF _Toc178421935 \h </w:instrText>
      </w:r>
      <w:r w:rsidRPr="00C770F4">
        <w:rPr>
          <w:b w:val="0"/>
          <w:noProof/>
          <w:sz w:val="18"/>
        </w:rPr>
      </w:r>
      <w:r w:rsidRPr="00C770F4">
        <w:rPr>
          <w:b w:val="0"/>
          <w:noProof/>
          <w:sz w:val="18"/>
        </w:rPr>
        <w:fldChar w:fldCharType="separate"/>
      </w:r>
      <w:r w:rsidR="00D20D11">
        <w:rPr>
          <w:b w:val="0"/>
          <w:noProof/>
          <w:sz w:val="18"/>
        </w:rPr>
        <w:t>225</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3—Therapeutic goods attracting no fee under Division 1 or 2 of Part 3</w:t>
      </w:r>
      <w:r>
        <w:rPr>
          <w:noProof/>
        </w:rPr>
        <w:noBreakHyphen/>
        <w:t>2 of the Act</w:t>
      </w:r>
      <w:r w:rsidRPr="00C770F4">
        <w:rPr>
          <w:b w:val="0"/>
          <w:noProof/>
          <w:sz w:val="18"/>
        </w:rPr>
        <w:tab/>
      </w:r>
      <w:r w:rsidRPr="00C770F4">
        <w:rPr>
          <w:b w:val="0"/>
          <w:noProof/>
          <w:sz w:val="18"/>
        </w:rPr>
        <w:fldChar w:fldCharType="begin"/>
      </w:r>
      <w:r w:rsidRPr="00C770F4">
        <w:rPr>
          <w:b w:val="0"/>
          <w:noProof/>
          <w:sz w:val="18"/>
        </w:rPr>
        <w:instrText xml:space="preserve"> PAGEREF _Toc178421936 \h </w:instrText>
      </w:r>
      <w:r w:rsidRPr="00C770F4">
        <w:rPr>
          <w:b w:val="0"/>
          <w:noProof/>
          <w:sz w:val="18"/>
        </w:rPr>
      </w:r>
      <w:r w:rsidRPr="00C770F4">
        <w:rPr>
          <w:b w:val="0"/>
          <w:noProof/>
          <w:sz w:val="18"/>
        </w:rPr>
        <w:fldChar w:fldCharType="separate"/>
      </w:r>
      <w:r w:rsidR="00D20D11">
        <w:rPr>
          <w:b w:val="0"/>
          <w:noProof/>
          <w:sz w:val="18"/>
        </w:rPr>
        <w:t>226</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4—Therapeutic goods required to be included in the part of the Register for listed goods</w:t>
      </w:r>
      <w:r w:rsidRPr="00C770F4">
        <w:rPr>
          <w:b w:val="0"/>
          <w:noProof/>
          <w:sz w:val="18"/>
        </w:rPr>
        <w:tab/>
      </w:r>
      <w:r w:rsidRPr="00C770F4">
        <w:rPr>
          <w:b w:val="0"/>
          <w:noProof/>
          <w:sz w:val="18"/>
        </w:rPr>
        <w:fldChar w:fldCharType="begin"/>
      </w:r>
      <w:r w:rsidRPr="00C770F4">
        <w:rPr>
          <w:b w:val="0"/>
          <w:noProof/>
          <w:sz w:val="18"/>
        </w:rPr>
        <w:instrText xml:space="preserve"> PAGEREF _Toc178421937 \h </w:instrText>
      </w:r>
      <w:r w:rsidRPr="00C770F4">
        <w:rPr>
          <w:b w:val="0"/>
          <w:noProof/>
          <w:sz w:val="18"/>
        </w:rPr>
      </w:r>
      <w:r w:rsidRPr="00C770F4">
        <w:rPr>
          <w:b w:val="0"/>
          <w:noProof/>
          <w:sz w:val="18"/>
        </w:rPr>
        <w:fldChar w:fldCharType="separate"/>
      </w:r>
      <w:r w:rsidR="00D20D11">
        <w:rPr>
          <w:b w:val="0"/>
          <w:noProof/>
          <w:sz w:val="18"/>
        </w:rPr>
        <w:t>227</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5—Therapeutic goods exempt from the operation of Parts 3</w:t>
      </w:r>
      <w:r>
        <w:rPr>
          <w:noProof/>
        </w:rPr>
        <w:noBreakHyphen/>
        <w:t>2 and 3</w:t>
      </w:r>
      <w:r>
        <w:rPr>
          <w:noProof/>
        </w:rPr>
        <w:noBreakHyphen/>
        <w:t>2A of the Act</w:t>
      </w:r>
      <w:r w:rsidRPr="00C770F4">
        <w:rPr>
          <w:b w:val="0"/>
          <w:noProof/>
          <w:sz w:val="18"/>
        </w:rPr>
        <w:tab/>
      </w:r>
      <w:r w:rsidRPr="00C770F4">
        <w:rPr>
          <w:b w:val="0"/>
          <w:noProof/>
          <w:sz w:val="18"/>
        </w:rPr>
        <w:fldChar w:fldCharType="begin"/>
      </w:r>
      <w:r w:rsidRPr="00C770F4">
        <w:rPr>
          <w:b w:val="0"/>
          <w:noProof/>
          <w:sz w:val="18"/>
        </w:rPr>
        <w:instrText xml:space="preserve"> PAGEREF _Toc178421938 \h </w:instrText>
      </w:r>
      <w:r w:rsidRPr="00C770F4">
        <w:rPr>
          <w:b w:val="0"/>
          <w:noProof/>
          <w:sz w:val="18"/>
        </w:rPr>
      </w:r>
      <w:r w:rsidRPr="00C770F4">
        <w:rPr>
          <w:b w:val="0"/>
          <w:noProof/>
          <w:sz w:val="18"/>
        </w:rPr>
        <w:fldChar w:fldCharType="separate"/>
      </w:r>
      <w:r w:rsidR="00D20D11">
        <w:rPr>
          <w:b w:val="0"/>
          <w:noProof/>
          <w:sz w:val="18"/>
        </w:rPr>
        <w:t>230</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5A—Therapeutic goods exempt from operation of Parts 3</w:t>
      </w:r>
      <w:r>
        <w:rPr>
          <w:noProof/>
        </w:rPr>
        <w:noBreakHyphen/>
        <w:t>2 and 3</w:t>
      </w:r>
      <w:r>
        <w:rPr>
          <w:noProof/>
        </w:rPr>
        <w:noBreakHyphen/>
        <w:t>2A of Act subject to conditions</w:t>
      </w:r>
      <w:r w:rsidRPr="00C770F4">
        <w:rPr>
          <w:b w:val="0"/>
          <w:noProof/>
          <w:sz w:val="18"/>
        </w:rPr>
        <w:tab/>
      </w:r>
      <w:r w:rsidRPr="00C770F4">
        <w:rPr>
          <w:b w:val="0"/>
          <w:noProof/>
          <w:sz w:val="18"/>
        </w:rPr>
        <w:fldChar w:fldCharType="begin"/>
      </w:r>
      <w:r w:rsidRPr="00C770F4">
        <w:rPr>
          <w:b w:val="0"/>
          <w:noProof/>
          <w:sz w:val="18"/>
        </w:rPr>
        <w:instrText xml:space="preserve"> PAGEREF _Toc178421939 \h </w:instrText>
      </w:r>
      <w:r w:rsidRPr="00C770F4">
        <w:rPr>
          <w:b w:val="0"/>
          <w:noProof/>
          <w:sz w:val="18"/>
        </w:rPr>
      </w:r>
      <w:r w:rsidRPr="00C770F4">
        <w:rPr>
          <w:b w:val="0"/>
          <w:noProof/>
          <w:sz w:val="18"/>
        </w:rPr>
        <w:fldChar w:fldCharType="separate"/>
      </w:r>
      <w:r w:rsidR="00D20D11">
        <w:rPr>
          <w:b w:val="0"/>
          <w:noProof/>
          <w:sz w:val="18"/>
        </w:rPr>
        <w:t>234</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5B—Disposal of unused emergency goods and unused emergency biologicals</w:t>
      </w:r>
      <w:r w:rsidRPr="00C770F4">
        <w:rPr>
          <w:b w:val="0"/>
          <w:noProof/>
          <w:sz w:val="18"/>
        </w:rPr>
        <w:tab/>
      </w:r>
      <w:r w:rsidRPr="00C770F4">
        <w:rPr>
          <w:b w:val="0"/>
          <w:noProof/>
          <w:sz w:val="18"/>
        </w:rPr>
        <w:fldChar w:fldCharType="begin"/>
      </w:r>
      <w:r w:rsidRPr="00C770F4">
        <w:rPr>
          <w:b w:val="0"/>
          <w:noProof/>
          <w:sz w:val="18"/>
        </w:rPr>
        <w:instrText xml:space="preserve"> PAGEREF _Toc178421940 \h </w:instrText>
      </w:r>
      <w:r w:rsidRPr="00C770F4">
        <w:rPr>
          <w:b w:val="0"/>
          <w:noProof/>
          <w:sz w:val="18"/>
        </w:rPr>
      </w:r>
      <w:r w:rsidRPr="00C770F4">
        <w:rPr>
          <w:b w:val="0"/>
          <w:noProof/>
          <w:sz w:val="18"/>
        </w:rPr>
        <w:fldChar w:fldCharType="separate"/>
      </w:r>
      <w:r w:rsidR="00D20D11">
        <w:rPr>
          <w:b w:val="0"/>
          <w:noProof/>
          <w:sz w:val="18"/>
        </w:rPr>
        <w:t>250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w:t>
      </w:r>
      <w:r>
        <w:rPr>
          <w:noProof/>
        </w:rPr>
        <w:tab/>
        <w:t>Early end of exemption—notice of goods held</w:t>
      </w:r>
      <w:r w:rsidRPr="00C770F4">
        <w:rPr>
          <w:noProof/>
        </w:rPr>
        <w:tab/>
      </w:r>
      <w:r w:rsidRPr="00C770F4">
        <w:rPr>
          <w:noProof/>
        </w:rPr>
        <w:fldChar w:fldCharType="begin"/>
      </w:r>
      <w:r w:rsidRPr="00C770F4">
        <w:rPr>
          <w:noProof/>
        </w:rPr>
        <w:instrText xml:space="preserve"> PAGEREF _Toc178421941 \h </w:instrText>
      </w:r>
      <w:r w:rsidRPr="00C770F4">
        <w:rPr>
          <w:noProof/>
        </w:rPr>
      </w:r>
      <w:r w:rsidRPr="00C770F4">
        <w:rPr>
          <w:noProof/>
        </w:rPr>
        <w:fldChar w:fldCharType="separate"/>
      </w:r>
      <w:r w:rsidR="00D20D11">
        <w:rPr>
          <w:noProof/>
        </w:rPr>
        <w:t>250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1A</w:t>
      </w:r>
      <w:r>
        <w:rPr>
          <w:noProof/>
        </w:rPr>
        <w:tab/>
        <w:t>Early cessation of exemption—notice of biologicals held</w:t>
      </w:r>
      <w:r w:rsidRPr="00C770F4">
        <w:rPr>
          <w:noProof/>
        </w:rPr>
        <w:tab/>
      </w:r>
      <w:r w:rsidRPr="00C770F4">
        <w:rPr>
          <w:noProof/>
        </w:rPr>
        <w:fldChar w:fldCharType="begin"/>
      </w:r>
      <w:r w:rsidRPr="00C770F4">
        <w:rPr>
          <w:noProof/>
        </w:rPr>
        <w:instrText xml:space="preserve"> PAGEREF _Toc178421942 \h </w:instrText>
      </w:r>
      <w:r w:rsidRPr="00C770F4">
        <w:rPr>
          <w:noProof/>
        </w:rPr>
      </w:r>
      <w:r w:rsidRPr="00C770F4">
        <w:rPr>
          <w:noProof/>
        </w:rPr>
        <w:fldChar w:fldCharType="separate"/>
      </w:r>
      <w:r w:rsidR="00D20D11">
        <w:rPr>
          <w:noProof/>
        </w:rPr>
        <w:t>250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w:t>
      </w:r>
      <w:r>
        <w:rPr>
          <w:noProof/>
        </w:rPr>
        <w:tab/>
        <w:t>Expiration of period of exemption—notice of goods held</w:t>
      </w:r>
      <w:r w:rsidRPr="00C770F4">
        <w:rPr>
          <w:noProof/>
        </w:rPr>
        <w:tab/>
      </w:r>
      <w:r w:rsidRPr="00C770F4">
        <w:rPr>
          <w:noProof/>
        </w:rPr>
        <w:fldChar w:fldCharType="begin"/>
      </w:r>
      <w:r w:rsidRPr="00C770F4">
        <w:rPr>
          <w:noProof/>
        </w:rPr>
        <w:instrText xml:space="preserve"> PAGEREF _Toc178421943 \h </w:instrText>
      </w:r>
      <w:r w:rsidRPr="00C770F4">
        <w:rPr>
          <w:noProof/>
        </w:rPr>
      </w:r>
      <w:r w:rsidRPr="00C770F4">
        <w:rPr>
          <w:noProof/>
        </w:rPr>
        <w:fldChar w:fldCharType="separate"/>
      </w:r>
      <w:r w:rsidR="00D20D11">
        <w:rPr>
          <w:noProof/>
        </w:rPr>
        <w:t>250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2A</w:t>
      </w:r>
      <w:r>
        <w:rPr>
          <w:noProof/>
        </w:rPr>
        <w:tab/>
        <w:t>Expiration of period of exemption—notice of biologicals held</w:t>
      </w:r>
      <w:r w:rsidRPr="00C770F4">
        <w:rPr>
          <w:noProof/>
        </w:rPr>
        <w:tab/>
      </w:r>
      <w:r w:rsidRPr="00C770F4">
        <w:rPr>
          <w:noProof/>
        </w:rPr>
        <w:fldChar w:fldCharType="begin"/>
      </w:r>
      <w:r w:rsidRPr="00C770F4">
        <w:rPr>
          <w:noProof/>
        </w:rPr>
        <w:instrText xml:space="preserve"> PAGEREF _Toc178421944 \h </w:instrText>
      </w:r>
      <w:r w:rsidRPr="00C770F4">
        <w:rPr>
          <w:noProof/>
        </w:rPr>
      </w:r>
      <w:r w:rsidRPr="00C770F4">
        <w:rPr>
          <w:noProof/>
        </w:rPr>
        <w:fldChar w:fldCharType="separate"/>
      </w:r>
      <w:r w:rsidR="00D20D11">
        <w:rPr>
          <w:noProof/>
        </w:rPr>
        <w:t>251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w:t>
      </w:r>
      <w:r>
        <w:rPr>
          <w:noProof/>
        </w:rPr>
        <w:tab/>
        <w:t>Storage and disposal of unused emergency goods and unused emergency biologicals</w:t>
      </w:r>
      <w:r w:rsidRPr="00C770F4">
        <w:rPr>
          <w:noProof/>
        </w:rPr>
        <w:tab/>
      </w:r>
      <w:r w:rsidRPr="00C770F4">
        <w:rPr>
          <w:noProof/>
        </w:rPr>
        <w:fldChar w:fldCharType="begin"/>
      </w:r>
      <w:r w:rsidRPr="00C770F4">
        <w:rPr>
          <w:noProof/>
        </w:rPr>
        <w:instrText xml:space="preserve"> PAGEREF _Toc178421945 \h </w:instrText>
      </w:r>
      <w:r w:rsidRPr="00C770F4">
        <w:rPr>
          <w:noProof/>
        </w:rPr>
      </w:r>
      <w:r w:rsidRPr="00C770F4">
        <w:rPr>
          <w:noProof/>
        </w:rPr>
        <w:fldChar w:fldCharType="separate"/>
      </w:r>
      <w:r w:rsidR="00D20D11">
        <w:rPr>
          <w:noProof/>
        </w:rPr>
        <w:t>251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w:t>
      </w:r>
      <w:r>
        <w:rPr>
          <w:noProof/>
        </w:rPr>
        <w:tab/>
        <w:t>Direction for disposal of unused emergency goods and unused emergency biologicals</w:t>
      </w:r>
      <w:r w:rsidRPr="00C770F4">
        <w:rPr>
          <w:noProof/>
        </w:rPr>
        <w:tab/>
      </w:r>
      <w:r w:rsidRPr="00C770F4">
        <w:rPr>
          <w:noProof/>
        </w:rPr>
        <w:fldChar w:fldCharType="begin"/>
      </w:r>
      <w:r w:rsidRPr="00C770F4">
        <w:rPr>
          <w:noProof/>
        </w:rPr>
        <w:instrText xml:space="preserve"> PAGEREF _Toc178421946 \h </w:instrText>
      </w:r>
      <w:r w:rsidRPr="00C770F4">
        <w:rPr>
          <w:noProof/>
        </w:rPr>
      </w:r>
      <w:r w:rsidRPr="00C770F4">
        <w:rPr>
          <w:noProof/>
        </w:rPr>
        <w:fldChar w:fldCharType="separate"/>
      </w:r>
      <w:r w:rsidR="00D20D11">
        <w:rPr>
          <w:noProof/>
        </w:rPr>
        <w:t>251</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w:t>
      </w:r>
      <w:r>
        <w:rPr>
          <w:noProof/>
        </w:rPr>
        <w:tab/>
        <w:t>Relocation of unused emergency goods and unused emergency biologicals</w:t>
      </w:r>
      <w:r w:rsidRPr="00C770F4">
        <w:rPr>
          <w:noProof/>
        </w:rPr>
        <w:tab/>
      </w:r>
      <w:r w:rsidRPr="00C770F4">
        <w:rPr>
          <w:noProof/>
        </w:rPr>
        <w:fldChar w:fldCharType="begin"/>
      </w:r>
      <w:r w:rsidRPr="00C770F4">
        <w:rPr>
          <w:noProof/>
        </w:rPr>
        <w:instrText xml:space="preserve"> PAGEREF _Toc178421947 \h </w:instrText>
      </w:r>
      <w:r w:rsidRPr="00C770F4">
        <w:rPr>
          <w:noProof/>
        </w:rPr>
      </w:r>
      <w:r w:rsidRPr="00C770F4">
        <w:rPr>
          <w:noProof/>
        </w:rPr>
        <w:fldChar w:fldCharType="separate"/>
      </w:r>
      <w:r w:rsidR="00D20D11">
        <w:rPr>
          <w:noProof/>
        </w:rPr>
        <w:t>252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6</w:t>
      </w:r>
      <w:r>
        <w:rPr>
          <w:noProof/>
        </w:rPr>
        <w:tab/>
        <w:t>Disposal of unused emergency goods and unused emergency biologicals—destruction</w:t>
      </w:r>
      <w:r w:rsidRPr="00C770F4">
        <w:rPr>
          <w:noProof/>
        </w:rPr>
        <w:tab/>
      </w:r>
      <w:r w:rsidRPr="00C770F4">
        <w:rPr>
          <w:noProof/>
        </w:rPr>
        <w:fldChar w:fldCharType="begin"/>
      </w:r>
      <w:r w:rsidRPr="00C770F4">
        <w:rPr>
          <w:noProof/>
        </w:rPr>
        <w:instrText xml:space="preserve"> PAGEREF _Toc178421948 \h </w:instrText>
      </w:r>
      <w:r w:rsidRPr="00C770F4">
        <w:rPr>
          <w:noProof/>
        </w:rPr>
      </w:r>
      <w:r w:rsidRPr="00C770F4">
        <w:rPr>
          <w:noProof/>
        </w:rPr>
        <w:fldChar w:fldCharType="separate"/>
      </w:r>
      <w:r w:rsidR="00D20D11">
        <w:rPr>
          <w:noProof/>
        </w:rPr>
        <w:t>252</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7</w:t>
      </w:r>
      <w:r>
        <w:rPr>
          <w:noProof/>
        </w:rPr>
        <w:tab/>
        <w:t>Disposal of unused emergency goods and unused emergency biologicals—export</w:t>
      </w:r>
      <w:r w:rsidRPr="00C770F4">
        <w:rPr>
          <w:noProof/>
        </w:rPr>
        <w:tab/>
      </w:r>
      <w:r w:rsidRPr="00C770F4">
        <w:rPr>
          <w:noProof/>
        </w:rPr>
        <w:fldChar w:fldCharType="begin"/>
      </w:r>
      <w:r w:rsidRPr="00C770F4">
        <w:rPr>
          <w:noProof/>
        </w:rPr>
        <w:instrText xml:space="preserve"> PAGEREF _Toc178421949 \h </w:instrText>
      </w:r>
      <w:r w:rsidRPr="00C770F4">
        <w:rPr>
          <w:noProof/>
        </w:rPr>
      </w:r>
      <w:r w:rsidRPr="00C770F4">
        <w:rPr>
          <w:noProof/>
        </w:rPr>
        <w:fldChar w:fldCharType="separate"/>
      </w:r>
      <w:r w:rsidR="00D20D11">
        <w:rPr>
          <w:noProof/>
        </w:rPr>
        <w:t>253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8</w:t>
      </w:r>
      <w:r>
        <w:rPr>
          <w:noProof/>
        </w:rPr>
        <w:tab/>
        <w:t>Disposal of unused emergency goods and unused emergency biologicals—supply</w:t>
      </w:r>
      <w:r w:rsidRPr="00C770F4">
        <w:rPr>
          <w:noProof/>
        </w:rPr>
        <w:tab/>
      </w:r>
      <w:r w:rsidRPr="00C770F4">
        <w:rPr>
          <w:noProof/>
        </w:rPr>
        <w:fldChar w:fldCharType="begin"/>
      </w:r>
      <w:r w:rsidRPr="00C770F4">
        <w:rPr>
          <w:noProof/>
        </w:rPr>
        <w:instrText xml:space="preserve"> PAGEREF _Toc178421950 \h </w:instrText>
      </w:r>
      <w:r w:rsidRPr="00C770F4">
        <w:rPr>
          <w:noProof/>
        </w:rPr>
      </w:r>
      <w:r w:rsidRPr="00C770F4">
        <w:rPr>
          <w:noProof/>
        </w:rPr>
        <w:fldChar w:fldCharType="separate"/>
      </w:r>
      <w:r w:rsidR="00D20D11">
        <w:rPr>
          <w:noProof/>
        </w:rPr>
        <w:t>253</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9</w:t>
      </w:r>
      <w:r>
        <w:rPr>
          <w:noProof/>
        </w:rPr>
        <w:tab/>
        <w:t>Owner to be paid for goods or biologicals supplied</w:t>
      </w:r>
      <w:r w:rsidRPr="00C770F4">
        <w:rPr>
          <w:noProof/>
        </w:rPr>
        <w:tab/>
      </w:r>
      <w:r w:rsidRPr="00C770F4">
        <w:rPr>
          <w:noProof/>
        </w:rPr>
        <w:fldChar w:fldCharType="begin"/>
      </w:r>
      <w:r w:rsidRPr="00C770F4">
        <w:rPr>
          <w:noProof/>
        </w:rPr>
        <w:instrText xml:space="preserve"> PAGEREF _Toc178421951 \h </w:instrText>
      </w:r>
      <w:r w:rsidRPr="00C770F4">
        <w:rPr>
          <w:noProof/>
        </w:rPr>
      </w:r>
      <w:r w:rsidRPr="00C770F4">
        <w:rPr>
          <w:noProof/>
        </w:rPr>
        <w:fldChar w:fldCharType="separate"/>
      </w:r>
      <w:r w:rsidR="00D20D11">
        <w:rPr>
          <w:noProof/>
        </w:rPr>
        <w:t>254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10</w:t>
      </w:r>
      <w:r>
        <w:rPr>
          <w:noProof/>
        </w:rPr>
        <w:tab/>
        <w:t>Records about unused emergency goods and unused emergency biologicals</w:t>
      </w:r>
      <w:r w:rsidRPr="00C770F4">
        <w:rPr>
          <w:noProof/>
        </w:rPr>
        <w:tab/>
      </w:r>
      <w:r w:rsidRPr="00C770F4">
        <w:rPr>
          <w:noProof/>
        </w:rPr>
        <w:fldChar w:fldCharType="begin"/>
      </w:r>
      <w:r w:rsidRPr="00C770F4">
        <w:rPr>
          <w:noProof/>
        </w:rPr>
        <w:instrText xml:space="preserve"> PAGEREF _Toc178421952 \h </w:instrText>
      </w:r>
      <w:r w:rsidRPr="00C770F4">
        <w:rPr>
          <w:noProof/>
        </w:rPr>
      </w:r>
      <w:r w:rsidRPr="00C770F4">
        <w:rPr>
          <w:noProof/>
        </w:rPr>
        <w:fldChar w:fldCharType="separate"/>
      </w:r>
      <w:r w:rsidR="00D20D11">
        <w:rPr>
          <w:noProof/>
        </w:rPr>
        <w:t>254</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lastRenderedPageBreak/>
        <w:t>11</w:t>
      </w:r>
      <w:r>
        <w:rPr>
          <w:noProof/>
        </w:rPr>
        <w:tab/>
        <w:t>Failure to comply with this Schedule</w:t>
      </w:r>
      <w:r w:rsidRPr="00C770F4">
        <w:rPr>
          <w:noProof/>
        </w:rPr>
        <w:tab/>
      </w:r>
      <w:r w:rsidRPr="00C770F4">
        <w:rPr>
          <w:noProof/>
        </w:rPr>
        <w:fldChar w:fldCharType="begin"/>
      </w:r>
      <w:r w:rsidRPr="00C770F4">
        <w:rPr>
          <w:noProof/>
        </w:rPr>
        <w:instrText xml:space="preserve"> PAGEREF _Toc178421953 \h </w:instrText>
      </w:r>
      <w:r w:rsidRPr="00C770F4">
        <w:rPr>
          <w:noProof/>
        </w:rPr>
      </w:r>
      <w:r w:rsidRPr="00C770F4">
        <w:rPr>
          <w:noProof/>
        </w:rPr>
        <w:fldChar w:fldCharType="separate"/>
      </w:r>
      <w:r w:rsidR="00D20D11">
        <w:rPr>
          <w:noProof/>
        </w:rPr>
        <w:t>254</w:t>
      </w:r>
      <w:r w:rsidRPr="00C770F4">
        <w:rPr>
          <w:noProof/>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7—Therapeutic goods exempt from the operation of Part 3</w:t>
      </w:r>
      <w:r>
        <w:rPr>
          <w:noProof/>
        </w:rPr>
        <w:noBreakHyphen/>
        <w:t>3 of the Act unless supplied as pharmaceutical benefits</w:t>
      </w:r>
      <w:r w:rsidRPr="00C770F4">
        <w:rPr>
          <w:b w:val="0"/>
          <w:noProof/>
          <w:sz w:val="18"/>
        </w:rPr>
        <w:tab/>
      </w:r>
      <w:r w:rsidRPr="00C770F4">
        <w:rPr>
          <w:b w:val="0"/>
          <w:noProof/>
          <w:sz w:val="18"/>
        </w:rPr>
        <w:fldChar w:fldCharType="begin"/>
      </w:r>
      <w:r w:rsidRPr="00C770F4">
        <w:rPr>
          <w:b w:val="0"/>
          <w:noProof/>
          <w:sz w:val="18"/>
        </w:rPr>
        <w:instrText xml:space="preserve"> PAGEREF _Toc178421954 \h </w:instrText>
      </w:r>
      <w:r w:rsidRPr="00C770F4">
        <w:rPr>
          <w:b w:val="0"/>
          <w:noProof/>
          <w:sz w:val="18"/>
        </w:rPr>
      </w:r>
      <w:r w:rsidRPr="00C770F4">
        <w:rPr>
          <w:b w:val="0"/>
          <w:noProof/>
          <w:sz w:val="18"/>
        </w:rPr>
        <w:fldChar w:fldCharType="separate"/>
      </w:r>
      <w:r w:rsidR="00D20D11">
        <w:rPr>
          <w:b w:val="0"/>
          <w:noProof/>
          <w:sz w:val="18"/>
        </w:rPr>
        <w:t>255</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8—Persons exempt from the operation of Part 3</w:t>
      </w:r>
      <w:r>
        <w:rPr>
          <w:noProof/>
        </w:rPr>
        <w:noBreakHyphen/>
        <w:t>3 of the Act</w:t>
      </w:r>
      <w:r w:rsidRPr="00C770F4">
        <w:rPr>
          <w:b w:val="0"/>
          <w:noProof/>
          <w:sz w:val="18"/>
        </w:rPr>
        <w:tab/>
      </w:r>
      <w:r w:rsidRPr="00C770F4">
        <w:rPr>
          <w:b w:val="0"/>
          <w:noProof/>
          <w:sz w:val="18"/>
        </w:rPr>
        <w:fldChar w:fldCharType="begin"/>
      </w:r>
      <w:r w:rsidRPr="00C770F4">
        <w:rPr>
          <w:b w:val="0"/>
          <w:noProof/>
          <w:sz w:val="18"/>
        </w:rPr>
        <w:instrText xml:space="preserve"> PAGEREF _Toc178421955 \h </w:instrText>
      </w:r>
      <w:r w:rsidRPr="00C770F4">
        <w:rPr>
          <w:b w:val="0"/>
          <w:noProof/>
          <w:sz w:val="18"/>
        </w:rPr>
      </w:r>
      <w:r w:rsidRPr="00C770F4">
        <w:rPr>
          <w:b w:val="0"/>
          <w:noProof/>
          <w:sz w:val="18"/>
        </w:rPr>
        <w:fldChar w:fldCharType="separate"/>
      </w:r>
      <w:r w:rsidR="00D20D11">
        <w:rPr>
          <w:b w:val="0"/>
          <w:noProof/>
          <w:sz w:val="18"/>
        </w:rPr>
        <w:t>258</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9—Fees—therapeutic goods other than biologicals</w:t>
      </w:r>
      <w:r w:rsidRPr="00C770F4">
        <w:rPr>
          <w:b w:val="0"/>
          <w:noProof/>
          <w:sz w:val="18"/>
        </w:rPr>
        <w:tab/>
      </w:r>
      <w:r w:rsidRPr="00C770F4">
        <w:rPr>
          <w:b w:val="0"/>
          <w:noProof/>
          <w:sz w:val="18"/>
        </w:rPr>
        <w:fldChar w:fldCharType="begin"/>
      </w:r>
      <w:r w:rsidRPr="00C770F4">
        <w:rPr>
          <w:b w:val="0"/>
          <w:noProof/>
          <w:sz w:val="18"/>
        </w:rPr>
        <w:instrText xml:space="preserve"> PAGEREF _Toc178421956 \h </w:instrText>
      </w:r>
      <w:r w:rsidRPr="00C770F4">
        <w:rPr>
          <w:b w:val="0"/>
          <w:noProof/>
          <w:sz w:val="18"/>
        </w:rPr>
      </w:r>
      <w:r w:rsidRPr="00C770F4">
        <w:rPr>
          <w:b w:val="0"/>
          <w:noProof/>
          <w:sz w:val="18"/>
        </w:rPr>
        <w:fldChar w:fldCharType="separate"/>
      </w:r>
      <w:r w:rsidR="00D20D11">
        <w:rPr>
          <w:b w:val="0"/>
          <w:noProof/>
          <w:sz w:val="18"/>
        </w:rPr>
        <w:t>260</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1—Interpretation</w:t>
      </w:r>
      <w:r w:rsidRPr="00C770F4">
        <w:rPr>
          <w:b w:val="0"/>
          <w:noProof/>
          <w:sz w:val="18"/>
        </w:rPr>
        <w:tab/>
      </w:r>
      <w:r w:rsidRPr="00C770F4">
        <w:rPr>
          <w:b w:val="0"/>
          <w:noProof/>
          <w:sz w:val="18"/>
        </w:rPr>
        <w:fldChar w:fldCharType="begin"/>
      </w:r>
      <w:r w:rsidRPr="00C770F4">
        <w:rPr>
          <w:b w:val="0"/>
          <w:noProof/>
          <w:sz w:val="18"/>
        </w:rPr>
        <w:instrText xml:space="preserve"> PAGEREF _Toc178421957 \h </w:instrText>
      </w:r>
      <w:r w:rsidRPr="00C770F4">
        <w:rPr>
          <w:b w:val="0"/>
          <w:noProof/>
          <w:sz w:val="18"/>
        </w:rPr>
      </w:r>
      <w:r w:rsidRPr="00C770F4">
        <w:rPr>
          <w:b w:val="0"/>
          <w:noProof/>
          <w:sz w:val="18"/>
        </w:rPr>
        <w:fldChar w:fldCharType="separate"/>
      </w:r>
      <w:r w:rsidR="00D20D11">
        <w:rPr>
          <w:b w:val="0"/>
          <w:noProof/>
          <w:sz w:val="18"/>
        </w:rPr>
        <w:t>260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w:t>
      </w:r>
      <w:r>
        <w:rPr>
          <w:noProof/>
        </w:rPr>
        <w:tab/>
        <w:t>Definitions</w:t>
      </w:r>
      <w:r w:rsidRPr="00C770F4">
        <w:rPr>
          <w:noProof/>
        </w:rPr>
        <w:tab/>
      </w:r>
      <w:r w:rsidRPr="00C770F4">
        <w:rPr>
          <w:noProof/>
        </w:rPr>
        <w:fldChar w:fldCharType="begin"/>
      </w:r>
      <w:r w:rsidRPr="00C770F4">
        <w:rPr>
          <w:noProof/>
        </w:rPr>
        <w:instrText xml:space="preserve"> PAGEREF _Toc178421958 \h </w:instrText>
      </w:r>
      <w:r w:rsidRPr="00C770F4">
        <w:rPr>
          <w:noProof/>
        </w:rPr>
      </w:r>
      <w:r w:rsidRPr="00C770F4">
        <w:rPr>
          <w:noProof/>
        </w:rPr>
        <w:fldChar w:fldCharType="separate"/>
      </w:r>
      <w:r w:rsidR="00D20D11">
        <w:rPr>
          <w:noProof/>
        </w:rPr>
        <w:t>260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w:t>
      </w:r>
      <w:r>
        <w:rPr>
          <w:noProof/>
        </w:rPr>
        <w:tab/>
        <w:t>Part 2 fees do not apply in relation to applications etc. covered by Part 3 or 4</w:t>
      </w:r>
      <w:r w:rsidRPr="00C770F4">
        <w:rPr>
          <w:noProof/>
        </w:rPr>
        <w:tab/>
      </w:r>
      <w:r w:rsidRPr="00C770F4">
        <w:rPr>
          <w:noProof/>
        </w:rPr>
        <w:fldChar w:fldCharType="begin"/>
      </w:r>
      <w:r w:rsidRPr="00C770F4">
        <w:rPr>
          <w:noProof/>
        </w:rPr>
        <w:instrText xml:space="preserve"> PAGEREF _Toc178421959 \h </w:instrText>
      </w:r>
      <w:r w:rsidRPr="00C770F4">
        <w:rPr>
          <w:noProof/>
        </w:rPr>
      </w:r>
      <w:r w:rsidRPr="00C770F4">
        <w:rPr>
          <w:noProof/>
        </w:rPr>
        <w:fldChar w:fldCharType="separate"/>
      </w:r>
      <w:r w:rsidR="00D20D11">
        <w:rPr>
          <w:noProof/>
        </w:rPr>
        <w:t>263</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2—Table of fees other than for applications etc. covered by Part 3 or 4</w:t>
      </w:r>
      <w:r w:rsidRPr="00C770F4">
        <w:rPr>
          <w:b w:val="0"/>
          <w:noProof/>
          <w:sz w:val="18"/>
        </w:rPr>
        <w:tab/>
      </w:r>
      <w:r w:rsidRPr="00C770F4">
        <w:rPr>
          <w:b w:val="0"/>
          <w:noProof/>
          <w:sz w:val="18"/>
        </w:rPr>
        <w:fldChar w:fldCharType="begin"/>
      </w:r>
      <w:r w:rsidRPr="00C770F4">
        <w:rPr>
          <w:b w:val="0"/>
          <w:noProof/>
          <w:sz w:val="18"/>
        </w:rPr>
        <w:instrText xml:space="preserve"> PAGEREF _Toc178421960 \h </w:instrText>
      </w:r>
      <w:r w:rsidRPr="00C770F4">
        <w:rPr>
          <w:b w:val="0"/>
          <w:noProof/>
          <w:sz w:val="18"/>
        </w:rPr>
      </w:r>
      <w:r w:rsidRPr="00C770F4">
        <w:rPr>
          <w:b w:val="0"/>
          <w:noProof/>
          <w:sz w:val="18"/>
        </w:rPr>
        <w:fldChar w:fldCharType="separate"/>
      </w:r>
      <w:r w:rsidR="00D20D11">
        <w:rPr>
          <w:b w:val="0"/>
          <w:noProof/>
          <w:sz w:val="18"/>
        </w:rPr>
        <w:t>264</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w:t>
      </w:r>
      <w:r>
        <w:rPr>
          <w:noProof/>
        </w:rPr>
        <w:tab/>
        <w:t>Table of fees</w:t>
      </w:r>
      <w:r w:rsidRPr="00C770F4">
        <w:rPr>
          <w:noProof/>
        </w:rPr>
        <w:tab/>
      </w:r>
      <w:r w:rsidRPr="00C770F4">
        <w:rPr>
          <w:noProof/>
        </w:rPr>
        <w:fldChar w:fldCharType="begin"/>
      </w:r>
      <w:r w:rsidRPr="00C770F4">
        <w:rPr>
          <w:noProof/>
        </w:rPr>
        <w:instrText xml:space="preserve"> PAGEREF _Toc178421961 \h </w:instrText>
      </w:r>
      <w:r w:rsidRPr="00C770F4">
        <w:rPr>
          <w:noProof/>
        </w:rPr>
      </w:r>
      <w:r w:rsidRPr="00C770F4">
        <w:rPr>
          <w:noProof/>
        </w:rPr>
        <w:fldChar w:fldCharType="separate"/>
      </w:r>
      <w:r w:rsidR="00D20D11">
        <w:rPr>
          <w:noProof/>
        </w:rPr>
        <w:t>264</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3—Table of fees for applications etc. in relation to certain OTC medicines</w:t>
      </w:r>
      <w:r w:rsidRPr="00C770F4">
        <w:rPr>
          <w:b w:val="0"/>
          <w:noProof/>
          <w:sz w:val="18"/>
        </w:rPr>
        <w:tab/>
      </w:r>
      <w:r w:rsidRPr="00C770F4">
        <w:rPr>
          <w:b w:val="0"/>
          <w:noProof/>
          <w:sz w:val="18"/>
        </w:rPr>
        <w:fldChar w:fldCharType="begin"/>
      </w:r>
      <w:r w:rsidRPr="00C770F4">
        <w:rPr>
          <w:b w:val="0"/>
          <w:noProof/>
          <w:sz w:val="18"/>
        </w:rPr>
        <w:instrText xml:space="preserve"> PAGEREF _Toc178421962 \h </w:instrText>
      </w:r>
      <w:r w:rsidRPr="00C770F4">
        <w:rPr>
          <w:b w:val="0"/>
          <w:noProof/>
          <w:sz w:val="18"/>
        </w:rPr>
      </w:r>
      <w:r w:rsidRPr="00C770F4">
        <w:rPr>
          <w:b w:val="0"/>
          <w:noProof/>
          <w:sz w:val="18"/>
        </w:rPr>
        <w:fldChar w:fldCharType="separate"/>
      </w:r>
      <w:r w:rsidR="00D20D11">
        <w:rPr>
          <w:b w:val="0"/>
          <w:noProof/>
          <w:sz w:val="18"/>
        </w:rPr>
        <w:t>276</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4</w:t>
      </w:r>
      <w:r>
        <w:rPr>
          <w:noProof/>
        </w:rPr>
        <w:tab/>
        <w:t>Table of fees</w:t>
      </w:r>
      <w:r w:rsidRPr="00C770F4">
        <w:rPr>
          <w:noProof/>
        </w:rPr>
        <w:tab/>
      </w:r>
      <w:r w:rsidRPr="00C770F4">
        <w:rPr>
          <w:noProof/>
        </w:rPr>
        <w:fldChar w:fldCharType="begin"/>
      </w:r>
      <w:r w:rsidRPr="00C770F4">
        <w:rPr>
          <w:noProof/>
        </w:rPr>
        <w:instrText xml:space="preserve"> PAGEREF _Toc178421963 \h </w:instrText>
      </w:r>
      <w:r w:rsidRPr="00C770F4">
        <w:rPr>
          <w:noProof/>
        </w:rPr>
      </w:r>
      <w:r w:rsidRPr="00C770F4">
        <w:rPr>
          <w:noProof/>
        </w:rPr>
        <w:fldChar w:fldCharType="separate"/>
      </w:r>
      <w:r w:rsidR="00D20D11">
        <w:rPr>
          <w:noProof/>
        </w:rPr>
        <w:t>276</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4—Table of fees for applications etc. in relation to certain complementary medicines and certain other listed medicines</w:t>
      </w:r>
      <w:r w:rsidRPr="00C770F4">
        <w:rPr>
          <w:b w:val="0"/>
          <w:noProof/>
          <w:sz w:val="18"/>
        </w:rPr>
        <w:tab/>
      </w:r>
      <w:r w:rsidRPr="00C770F4">
        <w:rPr>
          <w:b w:val="0"/>
          <w:noProof/>
          <w:sz w:val="18"/>
        </w:rPr>
        <w:fldChar w:fldCharType="begin"/>
      </w:r>
      <w:r w:rsidRPr="00C770F4">
        <w:rPr>
          <w:b w:val="0"/>
          <w:noProof/>
          <w:sz w:val="18"/>
        </w:rPr>
        <w:instrText xml:space="preserve"> PAGEREF _Toc178421964 \h </w:instrText>
      </w:r>
      <w:r w:rsidRPr="00C770F4">
        <w:rPr>
          <w:b w:val="0"/>
          <w:noProof/>
          <w:sz w:val="18"/>
        </w:rPr>
      </w:r>
      <w:r w:rsidRPr="00C770F4">
        <w:rPr>
          <w:b w:val="0"/>
          <w:noProof/>
          <w:sz w:val="18"/>
        </w:rPr>
        <w:fldChar w:fldCharType="separate"/>
      </w:r>
      <w:r w:rsidR="00D20D11">
        <w:rPr>
          <w:b w:val="0"/>
          <w:noProof/>
          <w:sz w:val="18"/>
        </w:rPr>
        <w:t>278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5</w:t>
      </w:r>
      <w:r>
        <w:rPr>
          <w:noProof/>
        </w:rPr>
        <w:tab/>
        <w:t>Table of fees</w:t>
      </w:r>
      <w:r w:rsidRPr="00C770F4">
        <w:rPr>
          <w:noProof/>
        </w:rPr>
        <w:tab/>
      </w:r>
      <w:r w:rsidRPr="00C770F4">
        <w:rPr>
          <w:noProof/>
        </w:rPr>
        <w:fldChar w:fldCharType="begin"/>
      </w:r>
      <w:r w:rsidRPr="00C770F4">
        <w:rPr>
          <w:noProof/>
        </w:rPr>
        <w:instrText xml:space="preserve"> PAGEREF _Toc178421965 \h </w:instrText>
      </w:r>
      <w:r w:rsidRPr="00C770F4">
        <w:rPr>
          <w:noProof/>
        </w:rPr>
      </w:r>
      <w:r w:rsidRPr="00C770F4">
        <w:rPr>
          <w:noProof/>
        </w:rPr>
        <w:fldChar w:fldCharType="separate"/>
      </w:r>
      <w:r w:rsidR="00D20D11">
        <w:rPr>
          <w:noProof/>
        </w:rPr>
        <w:t>278</w:t>
      </w:r>
      <w:r w:rsidRPr="00C770F4">
        <w:rPr>
          <w:noProof/>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9A—Fees—biologicals</w:t>
      </w:r>
      <w:r w:rsidRPr="00C770F4">
        <w:rPr>
          <w:b w:val="0"/>
          <w:noProof/>
          <w:sz w:val="18"/>
        </w:rPr>
        <w:tab/>
      </w:r>
      <w:r w:rsidRPr="00C770F4">
        <w:rPr>
          <w:b w:val="0"/>
          <w:noProof/>
          <w:sz w:val="18"/>
        </w:rPr>
        <w:fldChar w:fldCharType="begin"/>
      </w:r>
      <w:r w:rsidRPr="00C770F4">
        <w:rPr>
          <w:b w:val="0"/>
          <w:noProof/>
          <w:sz w:val="18"/>
        </w:rPr>
        <w:instrText xml:space="preserve"> PAGEREF _Toc178421966 \h </w:instrText>
      </w:r>
      <w:r w:rsidRPr="00C770F4">
        <w:rPr>
          <w:b w:val="0"/>
          <w:noProof/>
          <w:sz w:val="18"/>
        </w:rPr>
      </w:r>
      <w:r w:rsidRPr="00C770F4">
        <w:rPr>
          <w:b w:val="0"/>
          <w:noProof/>
          <w:sz w:val="18"/>
        </w:rPr>
        <w:fldChar w:fldCharType="separate"/>
      </w:r>
      <w:r w:rsidR="00D20D11">
        <w:rPr>
          <w:b w:val="0"/>
          <w:noProof/>
          <w:sz w:val="18"/>
        </w:rPr>
        <w:t>280</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1—Interpretation of table</w:t>
      </w:r>
      <w:r w:rsidRPr="00C770F4">
        <w:rPr>
          <w:b w:val="0"/>
          <w:noProof/>
          <w:sz w:val="18"/>
        </w:rPr>
        <w:tab/>
      </w:r>
      <w:r w:rsidRPr="00C770F4">
        <w:rPr>
          <w:b w:val="0"/>
          <w:noProof/>
          <w:sz w:val="18"/>
        </w:rPr>
        <w:fldChar w:fldCharType="begin"/>
      </w:r>
      <w:r w:rsidRPr="00C770F4">
        <w:rPr>
          <w:b w:val="0"/>
          <w:noProof/>
          <w:sz w:val="18"/>
        </w:rPr>
        <w:instrText xml:space="preserve"> PAGEREF _Toc178421967 \h </w:instrText>
      </w:r>
      <w:r w:rsidRPr="00C770F4">
        <w:rPr>
          <w:b w:val="0"/>
          <w:noProof/>
          <w:sz w:val="18"/>
        </w:rPr>
      </w:r>
      <w:r w:rsidRPr="00C770F4">
        <w:rPr>
          <w:b w:val="0"/>
          <w:noProof/>
          <w:sz w:val="18"/>
        </w:rPr>
        <w:fldChar w:fldCharType="separate"/>
      </w:r>
      <w:r w:rsidR="00D20D11">
        <w:rPr>
          <w:b w:val="0"/>
          <w:noProof/>
          <w:sz w:val="18"/>
        </w:rPr>
        <w:t>280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w:t>
      </w:r>
      <w:r>
        <w:rPr>
          <w:noProof/>
        </w:rPr>
        <w:tab/>
        <w:t>Definitions</w:t>
      </w:r>
      <w:r w:rsidRPr="00C770F4">
        <w:rPr>
          <w:noProof/>
        </w:rPr>
        <w:tab/>
      </w:r>
      <w:r w:rsidRPr="00C770F4">
        <w:rPr>
          <w:noProof/>
        </w:rPr>
        <w:fldChar w:fldCharType="begin"/>
      </w:r>
      <w:r w:rsidRPr="00C770F4">
        <w:rPr>
          <w:noProof/>
        </w:rPr>
        <w:instrText xml:space="preserve"> PAGEREF _Toc178421968 \h </w:instrText>
      </w:r>
      <w:r w:rsidRPr="00C770F4">
        <w:rPr>
          <w:noProof/>
        </w:rPr>
      </w:r>
      <w:r w:rsidRPr="00C770F4">
        <w:rPr>
          <w:noProof/>
        </w:rPr>
        <w:fldChar w:fldCharType="separate"/>
      </w:r>
      <w:r w:rsidR="00D20D11">
        <w:rPr>
          <w:noProof/>
        </w:rPr>
        <w:t>280</w:t>
      </w:r>
      <w:r w:rsidRPr="00C770F4">
        <w:rPr>
          <w:noProof/>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2—Table of fees</w:t>
      </w:r>
      <w:r w:rsidRPr="00C770F4">
        <w:rPr>
          <w:b w:val="0"/>
          <w:noProof/>
          <w:sz w:val="18"/>
        </w:rPr>
        <w:tab/>
      </w:r>
      <w:r w:rsidRPr="00C770F4">
        <w:rPr>
          <w:b w:val="0"/>
          <w:noProof/>
          <w:sz w:val="18"/>
        </w:rPr>
        <w:fldChar w:fldCharType="begin"/>
      </w:r>
      <w:r w:rsidRPr="00C770F4">
        <w:rPr>
          <w:b w:val="0"/>
          <w:noProof/>
          <w:sz w:val="18"/>
        </w:rPr>
        <w:instrText xml:space="preserve"> PAGEREF _Toc178421969 \h </w:instrText>
      </w:r>
      <w:r w:rsidRPr="00C770F4">
        <w:rPr>
          <w:b w:val="0"/>
          <w:noProof/>
          <w:sz w:val="18"/>
        </w:rPr>
      </w:r>
      <w:r w:rsidRPr="00C770F4">
        <w:rPr>
          <w:b w:val="0"/>
          <w:noProof/>
          <w:sz w:val="18"/>
        </w:rPr>
        <w:fldChar w:fldCharType="separate"/>
      </w:r>
      <w:r w:rsidR="00D20D11">
        <w:rPr>
          <w:b w:val="0"/>
          <w:noProof/>
          <w:sz w:val="18"/>
        </w:rPr>
        <w:t>281</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10—Therapeutic goods for evaluation</w:t>
      </w:r>
      <w:r w:rsidRPr="00C770F4">
        <w:rPr>
          <w:b w:val="0"/>
          <w:noProof/>
          <w:sz w:val="18"/>
        </w:rPr>
        <w:tab/>
      </w:r>
      <w:r w:rsidRPr="00C770F4">
        <w:rPr>
          <w:b w:val="0"/>
          <w:noProof/>
          <w:sz w:val="18"/>
        </w:rPr>
        <w:fldChar w:fldCharType="begin"/>
      </w:r>
      <w:r w:rsidRPr="00C770F4">
        <w:rPr>
          <w:b w:val="0"/>
          <w:noProof/>
          <w:sz w:val="18"/>
        </w:rPr>
        <w:instrText xml:space="preserve"> PAGEREF _Toc178421970 \h </w:instrText>
      </w:r>
      <w:r w:rsidRPr="00C770F4">
        <w:rPr>
          <w:b w:val="0"/>
          <w:noProof/>
          <w:sz w:val="18"/>
        </w:rPr>
      </w:r>
      <w:r w:rsidRPr="00C770F4">
        <w:rPr>
          <w:b w:val="0"/>
          <w:noProof/>
          <w:sz w:val="18"/>
        </w:rPr>
        <w:fldChar w:fldCharType="separate"/>
      </w:r>
      <w:r w:rsidR="00D20D11">
        <w:rPr>
          <w:b w:val="0"/>
          <w:noProof/>
          <w:sz w:val="18"/>
        </w:rPr>
        <w:t>284</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1—Evaluation of prescription and other medicines by the Prescription Medicines Authorisation Branch</w:t>
      </w:r>
      <w:r w:rsidRPr="00C770F4">
        <w:rPr>
          <w:b w:val="0"/>
          <w:noProof/>
          <w:sz w:val="18"/>
        </w:rPr>
        <w:tab/>
      </w:r>
      <w:r w:rsidRPr="00C770F4">
        <w:rPr>
          <w:b w:val="0"/>
          <w:noProof/>
          <w:sz w:val="18"/>
        </w:rPr>
        <w:fldChar w:fldCharType="begin"/>
      </w:r>
      <w:r w:rsidRPr="00C770F4">
        <w:rPr>
          <w:b w:val="0"/>
          <w:noProof/>
          <w:sz w:val="18"/>
        </w:rPr>
        <w:instrText xml:space="preserve"> PAGEREF _Toc178421971 \h </w:instrText>
      </w:r>
      <w:r w:rsidRPr="00C770F4">
        <w:rPr>
          <w:b w:val="0"/>
          <w:noProof/>
          <w:sz w:val="18"/>
        </w:rPr>
      </w:r>
      <w:r w:rsidRPr="00C770F4">
        <w:rPr>
          <w:b w:val="0"/>
          <w:noProof/>
          <w:sz w:val="18"/>
        </w:rPr>
        <w:fldChar w:fldCharType="separate"/>
      </w:r>
      <w:r w:rsidR="00D20D11">
        <w:rPr>
          <w:b w:val="0"/>
          <w:noProof/>
          <w:sz w:val="18"/>
        </w:rPr>
        <w:t>284</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2—Evaluation of complementary medicines by the Complementary and OTC Medicines Branch</w:t>
      </w:r>
      <w:r w:rsidRPr="00C770F4">
        <w:rPr>
          <w:b w:val="0"/>
          <w:noProof/>
          <w:sz w:val="18"/>
        </w:rPr>
        <w:tab/>
      </w:r>
      <w:r w:rsidRPr="00C770F4">
        <w:rPr>
          <w:b w:val="0"/>
          <w:noProof/>
          <w:sz w:val="18"/>
        </w:rPr>
        <w:fldChar w:fldCharType="begin"/>
      </w:r>
      <w:r w:rsidRPr="00C770F4">
        <w:rPr>
          <w:b w:val="0"/>
          <w:noProof/>
          <w:sz w:val="18"/>
        </w:rPr>
        <w:instrText xml:space="preserve"> PAGEREF _Toc178421972 \h </w:instrText>
      </w:r>
      <w:r w:rsidRPr="00C770F4">
        <w:rPr>
          <w:b w:val="0"/>
          <w:noProof/>
          <w:sz w:val="18"/>
        </w:rPr>
      </w:r>
      <w:r w:rsidRPr="00C770F4">
        <w:rPr>
          <w:b w:val="0"/>
          <w:noProof/>
          <w:sz w:val="18"/>
        </w:rPr>
        <w:fldChar w:fldCharType="separate"/>
      </w:r>
      <w:r w:rsidR="00D20D11">
        <w:rPr>
          <w:b w:val="0"/>
          <w:noProof/>
          <w:sz w:val="18"/>
        </w:rPr>
        <w:t>285</w:t>
      </w:r>
      <w:r w:rsidRPr="00C770F4">
        <w:rPr>
          <w:b w:val="0"/>
          <w:noProof/>
          <w:sz w:val="18"/>
        </w:rPr>
        <w:fldChar w:fldCharType="end"/>
      </w:r>
    </w:p>
    <w:p w:rsidR="00C770F4" w:rsidRDefault="00C770F4">
      <w:pPr>
        <w:pStyle w:val="TOC2"/>
        <w:rPr>
          <w:rFonts w:asciiTheme="minorHAnsi" w:eastAsiaTheme="minorEastAsia" w:hAnsiTheme="minorHAnsi" w:cstheme="minorBidi"/>
          <w:b w:val="0"/>
          <w:noProof/>
          <w:kern w:val="0"/>
          <w:sz w:val="22"/>
          <w:szCs w:val="22"/>
        </w:rPr>
      </w:pPr>
      <w:r>
        <w:rPr>
          <w:noProof/>
        </w:rPr>
        <w:t>Part 3—Evaluation of non</w:t>
      </w:r>
      <w:r>
        <w:rPr>
          <w:noProof/>
        </w:rPr>
        <w:noBreakHyphen/>
        <w:t>prescription and other medicines by the Complementary and OTC Medicines Branch</w:t>
      </w:r>
      <w:r w:rsidRPr="00C770F4">
        <w:rPr>
          <w:b w:val="0"/>
          <w:noProof/>
          <w:sz w:val="18"/>
        </w:rPr>
        <w:tab/>
      </w:r>
      <w:r w:rsidRPr="00C770F4">
        <w:rPr>
          <w:b w:val="0"/>
          <w:noProof/>
          <w:sz w:val="18"/>
        </w:rPr>
        <w:fldChar w:fldCharType="begin"/>
      </w:r>
      <w:r w:rsidRPr="00C770F4">
        <w:rPr>
          <w:b w:val="0"/>
          <w:noProof/>
          <w:sz w:val="18"/>
        </w:rPr>
        <w:instrText xml:space="preserve"> PAGEREF _Toc178421973 \h </w:instrText>
      </w:r>
      <w:r w:rsidRPr="00C770F4">
        <w:rPr>
          <w:b w:val="0"/>
          <w:noProof/>
          <w:sz w:val="18"/>
        </w:rPr>
      </w:r>
      <w:r w:rsidRPr="00C770F4">
        <w:rPr>
          <w:b w:val="0"/>
          <w:noProof/>
          <w:sz w:val="18"/>
        </w:rPr>
        <w:fldChar w:fldCharType="separate"/>
      </w:r>
      <w:r w:rsidR="00D20D11">
        <w:rPr>
          <w:b w:val="0"/>
          <w:noProof/>
          <w:sz w:val="18"/>
        </w:rPr>
        <w:t>286</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12—Consumer medicine information documents</w:t>
      </w:r>
      <w:r w:rsidRPr="00C770F4">
        <w:rPr>
          <w:b w:val="0"/>
          <w:noProof/>
          <w:sz w:val="18"/>
        </w:rPr>
        <w:tab/>
      </w:r>
      <w:r w:rsidRPr="00C770F4">
        <w:rPr>
          <w:b w:val="0"/>
          <w:noProof/>
          <w:sz w:val="18"/>
        </w:rPr>
        <w:fldChar w:fldCharType="begin"/>
      </w:r>
      <w:r w:rsidRPr="00C770F4">
        <w:rPr>
          <w:b w:val="0"/>
          <w:noProof/>
          <w:sz w:val="18"/>
        </w:rPr>
        <w:instrText xml:space="preserve"> PAGEREF _Toc178421974 \h </w:instrText>
      </w:r>
      <w:r w:rsidRPr="00C770F4">
        <w:rPr>
          <w:b w:val="0"/>
          <w:noProof/>
          <w:sz w:val="18"/>
        </w:rPr>
      </w:r>
      <w:r w:rsidRPr="00C770F4">
        <w:rPr>
          <w:b w:val="0"/>
          <w:noProof/>
          <w:sz w:val="18"/>
        </w:rPr>
        <w:fldChar w:fldCharType="separate"/>
      </w:r>
      <w:r w:rsidR="00D20D11">
        <w:rPr>
          <w:b w:val="0"/>
          <w:noProof/>
          <w:sz w:val="18"/>
        </w:rPr>
        <w:t>287</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w:t>
      </w:r>
      <w:r>
        <w:rPr>
          <w:noProof/>
        </w:rPr>
        <w:tab/>
        <w:t>General requirements</w:t>
      </w:r>
      <w:r w:rsidRPr="00C770F4">
        <w:rPr>
          <w:noProof/>
        </w:rPr>
        <w:tab/>
      </w:r>
      <w:r w:rsidRPr="00C770F4">
        <w:rPr>
          <w:noProof/>
        </w:rPr>
        <w:fldChar w:fldCharType="begin"/>
      </w:r>
      <w:r w:rsidRPr="00C770F4">
        <w:rPr>
          <w:noProof/>
        </w:rPr>
        <w:instrText xml:space="preserve"> PAGEREF _Toc178421975 \h </w:instrText>
      </w:r>
      <w:r w:rsidRPr="00C770F4">
        <w:rPr>
          <w:noProof/>
        </w:rPr>
      </w:r>
      <w:r w:rsidRPr="00C770F4">
        <w:rPr>
          <w:noProof/>
        </w:rPr>
        <w:fldChar w:fldCharType="separate"/>
      </w:r>
      <w:r w:rsidR="00D20D11">
        <w:rPr>
          <w:noProof/>
        </w:rPr>
        <w:t>287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w:t>
      </w:r>
      <w:r>
        <w:rPr>
          <w:noProof/>
        </w:rPr>
        <w:tab/>
        <w:t>Specific requirements—document enclosed within packaging etc.</w:t>
      </w:r>
      <w:r w:rsidRPr="00C770F4">
        <w:rPr>
          <w:noProof/>
        </w:rPr>
        <w:tab/>
      </w:r>
      <w:r w:rsidRPr="00C770F4">
        <w:rPr>
          <w:noProof/>
        </w:rPr>
        <w:fldChar w:fldCharType="begin"/>
      </w:r>
      <w:r w:rsidRPr="00C770F4">
        <w:rPr>
          <w:noProof/>
        </w:rPr>
        <w:instrText xml:space="preserve"> PAGEREF _Toc178421976 \h </w:instrText>
      </w:r>
      <w:r w:rsidRPr="00C770F4">
        <w:rPr>
          <w:noProof/>
        </w:rPr>
      </w:r>
      <w:r w:rsidRPr="00C770F4">
        <w:rPr>
          <w:noProof/>
        </w:rPr>
        <w:fldChar w:fldCharType="separate"/>
      </w:r>
      <w:r w:rsidR="00D20D11">
        <w:rPr>
          <w:noProof/>
        </w:rPr>
        <w:t>287</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3</w:t>
      </w:r>
      <w:r>
        <w:rPr>
          <w:noProof/>
        </w:rPr>
        <w:tab/>
        <w:t>Specific requirements—document not enclosed within packaging etc.</w:t>
      </w:r>
      <w:r w:rsidRPr="00C770F4">
        <w:rPr>
          <w:noProof/>
        </w:rPr>
        <w:tab/>
      </w:r>
      <w:r w:rsidRPr="00C770F4">
        <w:rPr>
          <w:noProof/>
        </w:rPr>
        <w:fldChar w:fldCharType="begin"/>
      </w:r>
      <w:r w:rsidRPr="00C770F4">
        <w:rPr>
          <w:noProof/>
        </w:rPr>
        <w:instrText xml:space="preserve"> PAGEREF _Toc178421977 \h </w:instrText>
      </w:r>
      <w:r w:rsidRPr="00C770F4">
        <w:rPr>
          <w:noProof/>
        </w:rPr>
      </w:r>
      <w:r w:rsidRPr="00C770F4">
        <w:rPr>
          <w:noProof/>
        </w:rPr>
        <w:fldChar w:fldCharType="separate"/>
      </w:r>
      <w:r w:rsidR="00D20D11">
        <w:rPr>
          <w:noProof/>
        </w:rPr>
        <w:t>287</w:t>
      </w:r>
      <w:r w:rsidRPr="00C770F4">
        <w:rPr>
          <w:noProof/>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13—Consumer medicine information documents</w:t>
      </w:r>
      <w:r w:rsidRPr="00C770F4">
        <w:rPr>
          <w:b w:val="0"/>
          <w:noProof/>
          <w:sz w:val="18"/>
        </w:rPr>
        <w:tab/>
      </w:r>
      <w:r w:rsidRPr="00C770F4">
        <w:rPr>
          <w:b w:val="0"/>
          <w:noProof/>
          <w:sz w:val="18"/>
        </w:rPr>
        <w:fldChar w:fldCharType="begin"/>
      </w:r>
      <w:r w:rsidRPr="00C770F4">
        <w:rPr>
          <w:b w:val="0"/>
          <w:noProof/>
          <w:sz w:val="18"/>
        </w:rPr>
        <w:instrText xml:space="preserve"> PAGEREF _Toc178421978 \h </w:instrText>
      </w:r>
      <w:r w:rsidRPr="00C770F4">
        <w:rPr>
          <w:b w:val="0"/>
          <w:noProof/>
          <w:sz w:val="18"/>
        </w:rPr>
      </w:r>
      <w:r w:rsidRPr="00C770F4">
        <w:rPr>
          <w:b w:val="0"/>
          <w:noProof/>
          <w:sz w:val="18"/>
        </w:rPr>
        <w:fldChar w:fldCharType="separate"/>
      </w:r>
      <w:r w:rsidR="00D20D11">
        <w:rPr>
          <w:b w:val="0"/>
          <w:noProof/>
          <w:sz w:val="18"/>
        </w:rPr>
        <w:t>288</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w:t>
      </w:r>
      <w:r>
        <w:rPr>
          <w:noProof/>
        </w:rPr>
        <w:tab/>
        <w:t>General requirements</w:t>
      </w:r>
      <w:r w:rsidRPr="00C770F4">
        <w:rPr>
          <w:noProof/>
        </w:rPr>
        <w:tab/>
      </w:r>
      <w:r w:rsidRPr="00C770F4">
        <w:rPr>
          <w:noProof/>
        </w:rPr>
        <w:fldChar w:fldCharType="begin"/>
      </w:r>
      <w:r w:rsidRPr="00C770F4">
        <w:rPr>
          <w:noProof/>
        </w:rPr>
        <w:instrText xml:space="preserve"> PAGEREF _Toc178421979 \h </w:instrText>
      </w:r>
      <w:r w:rsidRPr="00C770F4">
        <w:rPr>
          <w:noProof/>
        </w:rPr>
      </w:r>
      <w:r w:rsidRPr="00C770F4">
        <w:rPr>
          <w:noProof/>
        </w:rPr>
        <w:fldChar w:fldCharType="separate"/>
      </w:r>
      <w:r w:rsidR="00D20D11">
        <w:rPr>
          <w:noProof/>
        </w:rPr>
        <w:t>288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2</w:t>
      </w:r>
      <w:r>
        <w:rPr>
          <w:noProof/>
        </w:rPr>
        <w:tab/>
        <w:t>Specific requirements—document enclosed within packaging etc.</w:t>
      </w:r>
      <w:r w:rsidRPr="00C770F4">
        <w:rPr>
          <w:noProof/>
        </w:rPr>
        <w:tab/>
      </w:r>
      <w:r w:rsidRPr="00C770F4">
        <w:rPr>
          <w:noProof/>
        </w:rPr>
        <w:fldChar w:fldCharType="begin"/>
      </w:r>
      <w:r w:rsidRPr="00C770F4">
        <w:rPr>
          <w:noProof/>
        </w:rPr>
        <w:instrText xml:space="preserve"> PAGEREF _Toc178421980 \h </w:instrText>
      </w:r>
      <w:r w:rsidRPr="00C770F4">
        <w:rPr>
          <w:noProof/>
        </w:rPr>
      </w:r>
      <w:r w:rsidRPr="00C770F4">
        <w:rPr>
          <w:noProof/>
        </w:rPr>
        <w:fldChar w:fldCharType="separate"/>
      </w:r>
      <w:r w:rsidR="00D20D11">
        <w:rPr>
          <w:noProof/>
        </w:rPr>
        <w:t>288</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lastRenderedPageBreak/>
        <w:t>3</w:t>
      </w:r>
      <w:r>
        <w:rPr>
          <w:noProof/>
        </w:rPr>
        <w:tab/>
        <w:t>Specific requirements—document not enclosed within packaging etc.</w:t>
      </w:r>
      <w:r w:rsidRPr="00C770F4">
        <w:rPr>
          <w:noProof/>
        </w:rPr>
        <w:tab/>
      </w:r>
      <w:r w:rsidRPr="00C770F4">
        <w:rPr>
          <w:noProof/>
        </w:rPr>
        <w:fldChar w:fldCharType="begin"/>
      </w:r>
      <w:r w:rsidRPr="00C770F4">
        <w:rPr>
          <w:noProof/>
        </w:rPr>
        <w:instrText xml:space="preserve"> PAGEREF _Toc178421981 \h </w:instrText>
      </w:r>
      <w:r w:rsidRPr="00C770F4">
        <w:rPr>
          <w:noProof/>
        </w:rPr>
      </w:r>
      <w:r w:rsidRPr="00C770F4">
        <w:rPr>
          <w:noProof/>
        </w:rPr>
        <w:fldChar w:fldCharType="separate"/>
      </w:r>
      <w:r w:rsidR="00D20D11">
        <w:rPr>
          <w:noProof/>
        </w:rPr>
        <w:t>288</w:t>
      </w:r>
      <w:r w:rsidRPr="00C770F4">
        <w:rPr>
          <w:noProof/>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14—Designated active ingredients</w:t>
      </w:r>
      <w:r w:rsidRPr="00C770F4">
        <w:rPr>
          <w:b w:val="0"/>
          <w:noProof/>
          <w:sz w:val="18"/>
        </w:rPr>
        <w:tab/>
      </w:r>
      <w:r w:rsidRPr="00C770F4">
        <w:rPr>
          <w:b w:val="0"/>
          <w:noProof/>
          <w:sz w:val="18"/>
        </w:rPr>
        <w:fldChar w:fldCharType="begin"/>
      </w:r>
      <w:r w:rsidRPr="00C770F4">
        <w:rPr>
          <w:b w:val="0"/>
          <w:noProof/>
          <w:sz w:val="18"/>
        </w:rPr>
        <w:instrText xml:space="preserve"> PAGEREF _Toc178421982 \h </w:instrText>
      </w:r>
      <w:r w:rsidRPr="00C770F4">
        <w:rPr>
          <w:b w:val="0"/>
          <w:noProof/>
          <w:sz w:val="18"/>
        </w:rPr>
      </w:r>
      <w:r w:rsidRPr="00C770F4">
        <w:rPr>
          <w:b w:val="0"/>
          <w:noProof/>
          <w:sz w:val="18"/>
        </w:rPr>
        <w:fldChar w:fldCharType="separate"/>
      </w:r>
      <w:r w:rsidR="00D20D11">
        <w:rPr>
          <w:b w:val="0"/>
          <w:noProof/>
          <w:sz w:val="18"/>
        </w:rPr>
        <w:t>289</w:t>
      </w:r>
      <w:r w:rsidRPr="00C770F4">
        <w:rPr>
          <w:b w:val="0"/>
          <w:noProof/>
          <w:sz w:val="18"/>
        </w:rPr>
        <w:fldChar w:fldCharType="end"/>
      </w:r>
    </w:p>
    <w:p w:rsidR="00C770F4" w:rsidRDefault="00C770F4">
      <w:pPr>
        <w:pStyle w:val="TOC1"/>
        <w:rPr>
          <w:rFonts w:asciiTheme="minorHAnsi" w:eastAsiaTheme="minorEastAsia" w:hAnsiTheme="minorHAnsi" w:cstheme="minorBidi"/>
          <w:b w:val="0"/>
          <w:noProof/>
          <w:kern w:val="0"/>
          <w:sz w:val="22"/>
          <w:szCs w:val="22"/>
        </w:rPr>
      </w:pPr>
      <w:r>
        <w:rPr>
          <w:noProof/>
        </w:rPr>
        <w:t>Schedule 16—Classes of biologicals</w:t>
      </w:r>
      <w:r w:rsidRPr="00C770F4">
        <w:rPr>
          <w:b w:val="0"/>
          <w:noProof/>
          <w:sz w:val="18"/>
        </w:rPr>
        <w:tab/>
      </w:r>
      <w:r w:rsidRPr="00C770F4">
        <w:rPr>
          <w:b w:val="0"/>
          <w:noProof/>
          <w:sz w:val="18"/>
        </w:rPr>
        <w:fldChar w:fldCharType="begin"/>
      </w:r>
      <w:r w:rsidRPr="00C770F4">
        <w:rPr>
          <w:b w:val="0"/>
          <w:noProof/>
          <w:sz w:val="18"/>
        </w:rPr>
        <w:instrText xml:space="preserve"> PAGEREF _Toc178421983 \h </w:instrText>
      </w:r>
      <w:r w:rsidRPr="00C770F4">
        <w:rPr>
          <w:b w:val="0"/>
          <w:noProof/>
          <w:sz w:val="18"/>
        </w:rPr>
      </w:r>
      <w:r w:rsidRPr="00C770F4">
        <w:rPr>
          <w:b w:val="0"/>
          <w:noProof/>
          <w:sz w:val="18"/>
        </w:rPr>
        <w:fldChar w:fldCharType="separate"/>
      </w:r>
      <w:r w:rsidR="00D20D11">
        <w:rPr>
          <w:b w:val="0"/>
          <w:noProof/>
          <w:sz w:val="18"/>
        </w:rPr>
        <w:t>290</w:t>
      </w:r>
      <w:r w:rsidRPr="00C770F4">
        <w:rPr>
          <w:b w:val="0"/>
          <w:noProof/>
          <w:sz w:val="18"/>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1A</w:t>
      </w:r>
      <w:r>
        <w:rPr>
          <w:noProof/>
        </w:rPr>
        <w:tab/>
        <w:t>Class 1 biologicals</w:t>
      </w:r>
      <w:r w:rsidRPr="00C770F4">
        <w:rPr>
          <w:noProof/>
        </w:rPr>
        <w:tab/>
      </w:r>
      <w:r w:rsidRPr="00C770F4">
        <w:rPr>
          <w:noProof/>
        </w:rPr>
        <w:fldChar w:fldCharType="begin"/>
      </w:r>
      <w:r w:rsidRPr="00C770F4">
        <w:rPr>
          <w:noProof/>
        </w:rPr>
        <w:instrText xml:space="preserve"> PAGEREF _Toc178421984 \h </w:instrText>
      </w:r>
      <w:r w:rsidRPr="00C770F4">
        <w:rPr>
          <w:noProof/>
        </w:rPr>
      </w:r>
      <w:r w:rsidRPr="00C770F4">
        <w:rPr>
          <w:noProof/>
        </w:rPr>
        <w:fldChar w:fldCharType="separate"/>
      </w:r>
      <w:r w:rsidR="00D20D11">
        <w:rPr>
          <w:noProof/>
        </w:rPr>
        <w:t>290</w:t>
      </w:r>
      <w:r w:rsidRPr="00C770F4">
        <w:rPr>
          <w:noProof/>
        </w:rPr>
        <w:fldChar w:fldCharType="end"/>
      </w:r>
    </w:p>
    <w:p w:rsidR="00C770F4" w:rsidRDefault="00C770F4">
      <w:pPr>
        <w:pStyle w:val="TOC5"/>
        <w:rPr>
          <w:rFonts w:asciiTheme="minorHAnsi" w:eastAsiaTheme="minorEastAsia" w:hAnsiTheme="minorHAnsi" w:cstheme="minorBidi"/>
          <w:noProof/>
          <w:kern w:val="0"/>
          <w:sz w:val="22"/>
          <w:szCs w:val="22"/>
        </w:rPr>
      </w:pPr>
      <w:r>
        <w:rPr>
          <w:noProof/>
        </w:rPr>
        <w:t>1</w:t>
      </w:r>
      <w:r>
        <w:rPr>
          <w:noProof/>
        </w:rPr>
        <w:tab/>
        <w:t>Class 4 biologicals</w:t>
      </w:r>
      <w:r w:rsidRPr="00C770F4">
        <w:rPr>
          <w:noProof/>
        </w:rPr>
        <w:tab/>
      </w:r>
      <w:r w:rsidRPr="00C770F4">
        <w:rPr>
          <w:noProof/>
        </w:rPr>
        <w:fldChar w:fldCharType="begin"/>
      </w:r>
      <w:r w:rsidRPr="00C770F4">
        <w:rPr>
          <w:noProof/>
        </w:rPr>
        <w:instrText xml:space="preserve"> PAGEREF _Toc178421985 \h </w:instrText>
      </w:r>
      <w:r w:rsidRPr="00C770F4">
        <w:rPr>
          <w:noProof/>
        </w:rPr>
      </w:r>
      <w:r w:rsidRPr="00C770F4">
        <w:rPr>
          <w:noProof/>
        </w:rPr>
        <w:fldChar w:fldCharType="separate"/>
      </w:r>
      <w:r w:rsidR="00D20D11">
        <w:rPr>
          <w:noProof/>
        </w:rPr>
        <w:t>290</w:t>
      </w:r>
      <w:r w:rsidRPr="00C770F4">
        <w:rPr>
          <w:noProof/>
        </w:rPr>
        <w:fldChar w:fldCharType="end"/>
      </w:r>
    </w:p>
    <w:p w:rsidR="00C770F4" w:rsidRDefault="00C770F4" w:rsidP="00C770F4">
      <w:pPr>
        <w:pStyle w:val="TOC2"/>
        <w:rPr>
          <w:rFonts w:asciiTheme="minorHAnsi" w:eastAsiaTheme="minorEastAsia" w:hAnsiTheme="minorHAnsi" w:cstheme="minorBidi"/>
          <w:b w:val="0"/>
          <w:noProof/>
          <w:kern w:val="0"/>
          <w:sz w:val="22"/>
          <w:szCs w:val="22"/>
        </w:rPr>
      </w:pPr>
      <w:r>
        <w:rPr>
          <w:noProof/>
        </w:rPr>
        <w:t>Endnotes</w:t>
      </w:r>
      <w:r w:rsidRPr="00C770F4">
        <w:rPr>
          <w:b w:val="0"/>
          <w:noProof/>
          <w:sz w:val="18"/>
        </w:rPr>
        <w:tab/>
      </w:r>
      <w:r w:rsidRPr="00C770F4">
        <w:rPr>
          <w:b w:val="0"/>
          <w:noProof/>
          <w:sz w:val="18"/>
        </w:rPr>
        <w:fldChar w:fldCharType="begin"/>
      </w:r>
      <w:r w:rsidRPr="00C770F4">
        <w:rPr>
          <w:b w:val="0"/>
          <w:noProof/>
          <w:sz w:val="18"/>
        </w:rPr>
        <w:instrText xml:space="preserve"> PAGEREF _Toc178421986 \h </w:instrText>
      </w:r>
      <w:r w:rsidRPr="00C770F4">
        <w:rPr>
          <w:b w:val="0"/>
          <w:noProof/>
          <w:sz w:val="18"/>
        </w:rPr>
      </w:r>
      <w:r w:rsidRPr="00C770F4">
        <w:rPr>
          <w:b w:val="0"/>
          <w:noProof/>
          <w:sz w:val="18"/>
        </w:rPr>
        <w:fldChar w:fldCharType="separate"/>
      </w:r>
      <w:r w:rsidR="00D20D11">
        <w:rPr>
          <w:b w:val="0"/>
          <w:noProof/>
          <w:sz w:val="18"/>
        </w:rPr>
        <w:t>291</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Endnote 1—About the endnotes</w:t>
      </w:r>
      <w:r w:rsidRPr="00C770F4">
        <w:rPr>
          <w:b w:val="0"/>
          <w:noProof/>
          <w:sz w:val="18"/>
        </w:rPr>
        <w:tab/>
      </w:r>
      <w:r w:rsidRPr="00C770F4">
        <w:rPr>
          <w:b w:val="0"/>
          <w:noProof/>
          <w:sz w:val="18"/>
        </w:rPr>
        <w:fldChar w:fldCharType="begin"/>
      </w:r>
      <w:r w:rsidRPr="00C770F4">
        <w:rPr>
          <w:b w:val="0"/>
          <w:noProof/>
          <w:sz w:val="18"/>
        </w:rPr>
        <w:instrText xml:space="preserve"> PAGEREF _Toc178421987 \h </w:instrText>
      </w:r>
      <w:r w:rsidRPr="00C770F4">
        <w:rPr>
          <w:b w:val="0"/>
          <w:noProof/>
          <w:sz w:val="18"/>
        </w:rPr>
      </w:r>
      <w:r w:rsidRPr="00C770F4">
        <w:rPr>
          <w:b w:val="0"/>
          <w:noProof/>
          <w:sz w:val="18"/>
        </w:rPr>
        <w:fldChar w:fldCharType="separate"/>
      </w:r>
      <w:r w:rsidR="00D20D11">
        <w:rPr>
          <w:b w:val="0"/>
          <w:noProof/>
          <w:sz w:val="18"/>
        </w:rPr>
        <w:t>291</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Endnote 2—Abbreviation key</w:t>
      </w:r>
      <w:r w:rsidRPr="00C770F4">
        <w:rPr>
          <w:b w:val="0"/>
          <w:noProof/>
          <w:sz w:val="18"/>
        </w:rPr>
        <w:tab/>
      </w:r>
      <w:r w:rsidRPr="00C770F4">
        <w:rPr>
          <w:b w:val="0"/>
          <w:noProof/>
          <w:sz w:val="18"/>
        </w:rPr>
        <w:fldChar w:fldCharType="begin"/>
      </w:r>
      <w:r w:rsidRPr="00C770F4">
        <w:rPr>
          <w:b w:val="0"/>
          <w:noProof/>
          <w:sz w:val="18"/>
        </w:rPr>
        <w:instrText xml:space="preserve"> PAGEREF _Toc178421988 \h </w:instrText>
      </w:r>
      <w:r w:rsidRPr="00C770F4">
        <w:rPr>
          <w:b w:val="0"/>
          <w:noProof/>
          <w:sz w:val="18"/>
        </w:rPr>
      </w:r>
      <w:r w:rsidRPr="00C770F4">
        <w:rPr>
          <w:b w:val="0"/>
          <w:noProof/>
          <w:sz w:val="18"/>
        </w:rPr>
        <w:fldChar w:fldCharType="separate"/>
      </w:r>
      <w:r w:rsidR="00D20D11">
        <w:rPr>
          <w:b w:val="0"/>
          <w:noProof/>
          <w:sz w:val="18"/>
        </w:rPr>
        <w:t>292</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Endnote 3—Legislation history</w:t>
      </w:r>
      <w:r w:rsidRPr="00C770F4">
        <w:rPr>
          <w:b w:val="0"/>
          <w:noProof/>
          <w:sz w:val="18"/>
        </w:rPr>
        <w:tab/>
      </w:r>
      <w:r w:rsidRPr="00C770F4">
        <w:rPr>
          <w:b w:val="0"/>
          <w:noProof/>
          <w:sz w:val="18"/>
        </w:rPr>
        <w:fldChar w:fldCharType="begin"/>
      </w:r>
      <w:r w:rsidRPr="00C770F4">
        <w:rPr>
          <w:b w:val="0"/>
          <w:noProof/>
          <w:sz w:val="18"/>
        </w:rPr>
        <w:instrText xml:space="preserve"> PAGEREF _Toc178421989 \h </w:instrText>
      </w:r>
      <w:r w:rsidRPr="00C770F4">
        <w:rPr>
          <w:b w:val="0"/>
          <w:noProof/>
          <w:sz w:val="18"/>
        </w:rPr>
      </w:r>
      <w:r w:rsidRPr="00C770F4">
        <w:rPr>
          <w:b w:val="0"/>
          <w:noProof/>
          <w:sz w:val="18"/>
        </w:rPr>
        <w:fldChar w:fldCharType="separate"/>
      </w:r>
      <w:r w:rsidR="00D20D11">
        <w:rPr>
          <w:b w:val="0"/>
          <w:noProof/>
          <w:sz w:val="18"/>
        </w:rPr>
        <w:t>293</w:t>
      </w:r>
      <w:r w:rsidRPr="00C770F4">
        <w:rPr>
          <w:b w:val="0"/>
          <w:noProof/>
          <w:sz w:val="18"/>
        </w:rPr>
        <w:fldChar w:fldCharType="end"/>
      </w:r>
    </w:p>
    <w:p w:rsidR="00C770F4" w:rsidRDefault="00C770F4">
      <w:pPr>
        <w:pStyle w:val="TOC3"/>
        <w:rPr>
          <w:rFonts w:asciiTheme="minorHAnsi" w:eastAsiaTheme="minorEastAsia" w:hAnsiTheme="minorHAnsi" w:cstheme="minorBidi"/>
          <w:b w:val="0"/>
          <w:noProof/>
          <w:kern w:val="0"/>
          <w:szCs w:val="22"/>
        </w:rPr>
      </w:pPr>
      <w:r>
        <w:rPr>
          <w:noProof/>
        </w:rPr>
        <w:t>Endnote 4—Amendment history</w:t>
      </w:r>
      <w:r w:rsidRPr="00C770F4">
        <w:rPr>
          <w:b w:val="0"/>
          <w:noProof/>
          <w:sz w:val="18"/>
        </w:rPr>
        <w:tab/>
      </w:r>
      <w:r w:rsidRPr="00C770F4">
        <w:rPr>
          <w:b w:val="0"/>
          <w:noProof/>
          <w:sz w:val="18"/>
        </w:rPr>
        <w:fldChar w:fldCharType="begin"/>
      </w:r>
      <w:r w:rsidRPr="00C770F4">
        <w:rPr>
          <w:b w:val="0"/>
          <w:noProof/>
          <w:sz w:val="18"/>
        </w:rPr>
        <w:instrText xml:space="preserve"> PAGEREF _Toc178421990 \h </w:instrText>
      </w:r>
      <w:r w:rsidRPr="00C770F4">
        <w:rPr>
          <w:b w:val="0"/>
          <w:noProof/>
          <w:sz w:val="18"/>
        </w:rPr>
      </w:r>
      <w:r w:rsidRPr="00C770F4">
        <w:rPr>
          <w:b w:val="0"/>
          <w:noProof/>
          <w:sz w:val="18"/>
        </w:rPr>
        <w:fldChar w:fldCharType="separate"/>
      </w:r>
      <w:r w:rsidR="00D20D11">
        <w:rPr>
          <w:b w:val="0"/>
          <w:noProof/>
          <w:sz w:val="18"/>
        </w:rPr>
        <w:t>301</w:t>
      </w:r>
      <w:r w:rsidRPr="00C770F4">
        <w:rPr>
          <w:b w:val="0"/>
          <w:noProof/>
          <w:sz w:val="18"/>
        </w:rPr>
        <w:fldChar w:fldCharType="end"/>
      </w:r>
    </w:p>
    <w:p w:rsidR="00A171B2" w:rsidRPr="005E3B43" w:rsidRDefault="00EA14A2" w:rsidP="00C30FDD">
      <w:pPr>
        <w:tabs>
          <w:tab w:val="right" w:pos="6804"/>
          <w:tab w:val="right" w:pos="7230"/>
        </w:tabs>
        <w:ind w:right="1792"/>
        <w:sectPr w:rsidR="00A171B2" w:rsidRPr="005E3B43" w:rsidSect="00CC504E">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5E3B43">
        <w:rPr>
          <w:rFonts w:cs="Times New Roman"/>
          <w:sz w:val="18"/>
        </w:rPr>
        <w:fldChar w:fldCharType="end"/>
      </w:r>
    </w:p>
    <w:p w:rsidR="00207B1C" w:rsidRPr="005E3B43" w:rsidRDefault="00207B1C" w:rsidP="00763BCF">
      <w:pPr>
        <w:pStyle w:val="ActHead2"/>
      </w:pPr>
      <w:bookmarkStart w:id="1" w:name="_Toc178421536"/>
      <w:r w:rsidRPr="005E3B43">
        <w:rPr>
          <w:rStyle w:val="CharPartNo"/>
        </w:rPr>
        <w:lastRenderedPageBreak/>
        <w:t>Part</w:t>
      </w:r>
      <w:r w:rsidR="004E6D00" w:rsidRPr="005E3B43">
        <w:rPr>
          <w:rStyle w:val="CharPartNo"/>
        </w:rPr>
        <w:t> </w:t>
      </w:r>
      <w:r w:rsidRPr="005E3B43">
        <w:rPr>
          <w:rStyle w:val="CharPartNo"/>
        </w:rPr>
        <w:t>1</w:t>
      </w:r>
      <w:r w:rsidR="00E20BA4" w:rsidRPr="005E3B43">
        <w:t>—</w:t>
      </w:r>
      <w:r w:rsidRPr="005E3B43">
        <w:rPr>
          <w:rStyle w:val="CharPartText"/>
        </w:rPr>
        <w:t>Preliminary</w:t>
      </w:r>
      <w:bookmarkEnd w:id="1"/>
    </w:p>
    <w:p w:rsidR="00207B1C" w:rsidRPr="005E3B43" w:rsidRDefault="00E20BA4" w:rsidP="00763BCF">
      <w:pPr>
        <w:pStyle w:val="Header"/>
      </w:pPr>
      <w:r w:rsidRPr="005E3B43">
        <w:rPr>
          <w:rStyle w:val="CharDivNo"/>
        </w:rPr>
        <w:t xml:space="preserve"> </w:t>
      </w:r>
      <w:r w:rsidRPr="005E3B43">
        <w:rPr>
          <w:rStyle w:val="CharDivText"/>
        </w:rPr>
        <w:t xml:space="preserve"> </w:t>
      </w:r>
    </w:p>
    <w:p w:rsidR="00207B1C" w:rsidRPr="005E3B43" w:rsidRDefault="00207B1C" w:rsidP="00763BCF">
      <w:pPr>
        <w:pStyle w:val="ActHead5"/>
      </w:pPr>
      <w:bookmarkStart w:id="2" w:name="_Toc178421537"/>
      <w:r w:rsidRPr="005E3B43">
        <w:rPr>
          <w:rStyle w:val="CharSectno"/>
        </w:rPr>
        <w:t>1</w:t>
      </w:r>
      <w:r w:rsidR="00E20BA4" w:rsidRPr="005E3B43">
        <w:t xml:space="preserve">  </w:t>
      </w:r>
      <w:r w:rsidRPr="005E3B43">
        <w:t>Name of Regulations</w:t>
      </w:r>
      <w:bookmarkEnd w:id="2"/>
    </w:p>
    <w:p w:rsidR="00207B1C" w:rsidRPr="005E3B43" w:rsidRDefault="00207B1C" w:rsidP="00763BCF">
      <w:pPr>
        <w:pStyle w:val="subsection"/>
      </w:pPr>
      <w:r w:rsidRPr="005E3B43">
        <w:tab/>
      </w:r>
      <w:r w:rsidRPr="005E3B43">
        <w:tab/>
        <w:t xml:space="preserve">These Regulations are the </w:t>
      </w:r>
      <w:r w:rsidRPr="005E3B43">
        <w:rPr>
          <w:i/>
        </w:rPr>
        <w:t xml:space="preserve">Therapeutic Goods </w:t>
      </w:r>
      <w:r w:rsidR="006B5D8E" w:rsidRPr="005E3B43">
        <w:rPr>
          <w:i/>
        </w:rPr>
        <w:t>Regulations 1</w:t>
      </w:r>
      <w:r w:rsidRPr="005E3B43">
        <w:rPr>
          <w:i/>
        </w:rPr>
        <w:t>990</w:t>
      </w:r>
      <w:r w:rsidRPr="005E3B43">
        <w:t>.</w:t>
      </w:r>
    </w:p>
    <w:p w:rsidR="00207B1C" w:rsidRPr="005E3B43" w:rsidRDefault="00207B1C" w:rsidP="00763BCF">
      <w:pPr>
        <w:pStyle w:val="ActHead5"/>
      </w:pPr>
      <w:bookmarkStart w:id="3" w:name="_Toc178421538"/>
      <w:r w:rsidRPr="005E3B43">
        <w:rPr>
          <w:rStyle w:val="CharSectno"/>
        </w:rPr>
        <w:t>2</w:t>
      </w:r>
      <w:r w:rsidR="00E20BA4" w:rsidRPr="005E3B43">
        <w:t xml:space="preserve">  </w:t>
      </w:r>
      <w:r w:rsidRPr="005E3B43">
        <w:t>Interpretation</w:t>
      </w:r>
      <w:bookmarkEnd w:id="3"/>
    </w:p>
    <w:p w:rsidR="00207B1C" w:rsidRPr="005E3B43" w:rsidRDefault="00207B1C" w:rsidP="00763BCF">
      <w:pPr>
        <w:pStyle w:val="subsection"/>
      </w:pPr>
      <w:r w:rsidRPr="005E3B43">
        <w:tab/>
      </w:r>
      <w:r w:rsidRPr="005E3B43">
        <w:tab/>
        <w:t>In these Regulations, unless the contrary intention appears:</w:t>
      </w:r>
    </w:p>
    <w:p w:rsidR="00677E21" w:rsidRPr="005E3B43" w:rsidRDefault="00677E21" w:rsidP="00763BCF">
      <w:pPr>
        <w:pStyle w:val="Definition"/>
      </w:pPr>
      <w:r w:rsidRPr="005E3B43">
        <w:rPr>
          <w:b/>
          <w:i/>
        </w:rPr>
        <w:t>active ingredient</w:t>
      </w:r>
      <w:r w:rsidRPr="005E3B43">
        <w:t>, for a medicine, means a therapeutically active component in the medicine’s final formulation that is responsible for its physiological or pharmacological action.</w:t>
      </w:r>
    </w:p>
    <w:p w:rsidR="00102755" w:rsidRPr="005E3B43" w:rsidRDefault="00102755" w:rsidP="00763BCF">
      <w:pPr>
        <w:pStyle w:val="Definition"/>
      </w:pPr>
      <w:r w:rsidRPr="005E3B43">
        <w:rPr>
          <w:b/>
          <w:i/>
        </w:rPr>
        <w:t>AHPRA number</w:t>
      </w:r>
      <w:r w:rsidRPr="005E3B43">
        <w:t>, of a health practitioner, means the registration number published by the Australian Health Practitioner Regulation Agency in relation to the health practitioner.</w:t>
      </w:r>
    </w:p>
    <w:p w:rsidR="00207B1C" w:rsidRPr="005E3B43" w:rsidRDefault="00207B1C" w:rsidP="00763BCF">
      <w:pPr>
        <w:pStyle w:val="Definition"/>
      </w:pPr>
      <w:r w:rsidRPr="005E3B43">
        <w:rPr>
          <w:b/>
          <w:i/>
        </w:rPr>
        <w:t>analysis</w:t>
      </w:r>
      <w:r w:rsidRPr="005E3B43">
        <w:t xml:space="preserve"> includes examination and testing.</w:t>
      </w:r>
    </w:p>
    <w:p w:rsidR="00207B1C" w:rsidRPr="005E3B43" w:rsidRDefault="00207B1C" w:rsidP="00763BCF">
      <w:pPr>
        <w:pStyle w:val="Definition"/>
      </w:pPr>
      <w:r w:rsidRPr="005E3B43">
        <w:rPr>
          <w:b/>
          <w:i/>
        </w:rPr>
        <w:t>antiseptic</w:t>
      </w:r>
      <w:r w:rsidRPr="005E3B43">
        <w:t xml:space="preserve"> means a substance:</w:t>
      </w:r>
    </w:p>
    <w:p w:rsidR="00207B1C" w:rsidRPr="005E3B43" w:rsidRDefault="00207B1C" w:rsidP="00763BCF">
      <w:pPr>
        <w:pStyle w:val="paragraph"/>
      </w:pPr>
      <w:r w:rsidRPr="005E3B43">
        <w:tab/>
        <w:t>(a)</w:t>
      </w:r>
      <w:r w:rsidRPr="005E3B43">
        <w:tab/>
        <w:t>that is recommended by its manufacturer for:</w:t>
      </w:r>
    </w:p>
    <w:p w:rsidR="00207B1C" w:rsidRPr="005E3B43" w:rsidRDefault="00207B1C" w:rsidP="00763BCF">
      <w:pPr>
        <w:pStyle w:val="paragraphsub"/>
      </w:pPr>
      <w:r w:rsidRPr="005E3B43">
        <w:tab/>
        <w:t>(i)</w:t>
      </w:r>
      <w:r w:rsidRPr="005E3B43">
        <w:tab/>
        <w:t>dermal application; or</w:t>
      </w:r>
    </w:p>
    <w:p w:rsidR="00207B1C" w:rsidRPr="005E3B43" w:rsidRDefault="00207B1C" w:rsidP="00763BCF">
      <w:pPr>
        <w:pStyle w:val="paragraphsub"/>
      </w:pPr>
      <w:r w:rsidRPr="005E3B43">
        <w:tab/>
        <w:t>(ii)</w:t>
      </w:r>
      <w:r w:rsidRPr="005E3B43">
        <w:tab/>
        <w:t>application to the mucous membranes of a person or an animal:</w:t>
      </w:r>
    </w:p>
    <w:p w:rsidR="00207B1C" w:rsidRPr="005E3B43" w:rsidRDefault="00207B1C" w:rsidP="00763BCF">
      <w:pPr>
        <w:pStyle w:val="paragraphsub-sub"/>
      </w:pPr>
      <w:r w:rsidRPr="005E3B43">
        <w:tab/>
        <w:t>(A)</w:t>
      </w:r>
      <w:r w:rsidRPr="005E3B43">
        <w:tab/>
        <w:t>to kill micro organisms; or</w:t>
      </w:r>
    </w:p>
    <w:p w:rsidR="00207B1C" w:rsidRPr="005E3B43" w:rsidRDefault="00207B1C" w:rsidP="00763BCF">
      <w:pPr>
        <w:pStyle w:val="paragraphsub-sub"/>
      </w:pPr>
      <w:r w:rsidRPr="005E3B43">
        <w:tab/>
        <w:t>(B)</w:t>
      </w:r>
      <w:r w:rsidRPr="005E3B43">
        <w:tab/>
        <w:t>to prevent the growth of micro organisms to a level that causes or may cause clinical infection; and</w:t>
      </w:r>
    </w:p>
    <w:p w:rsidR="00207B1C" w:rsidRPr="005E3B43" w:rsidRDefault="00207B1C" w:rsidP="00763BCF">
      <w:pPr>
        <w:pStyle w:val="paragraph"/>
      </w:pPr>
      <w:r w:rsidRPr="005E3B43">
        <w:tab/>
        <w:t>(b)</w:t>
      </w:r>
      <w:r w:rsidRPr="005E3B43">
        <w:tab/>
        <w:t>that is not represented to be suitable for internal use.</w:t>
      </w:r>
    </w:p>
    <w:p w:rsidR="00207B1C" w:rsidRPr="005E3B43" w:rsidRDefault="00207B1C" w:rsidP="00763BCF">
      <w:pPr>
        <w:pStyle w:val="Definition"/>
      </w:pPr>
      <w:r w:rsidRPr="005E3B43">
        <w:rPr>
          <w:b/>
          <w:i/>
        </w:rPr>
        <w:t>Australian Approved Names List</w:t>
      </w:r>
      <w:r w:rsidRPr="005E3B43">
        <w:t xml:space="preserve"> means the document entitled Australian Approved Names List for Therapeutic Substances, as in force from time to time, published by the Therapeutic Goods Administration.</w:t>
      </w:r>
    </w:p>
    <w:p w:rsidR="00207B1C" w:rsidRPr="005E3B43" w:rsidRDefault="00E20BA4" w:rsidP="00763BCF">
      <w:pPr>
        <w:pStyle w:val="notetext"/>
      </w:pPr>
      <w:r w:rsidRPr="005E3B43">
        <w:t>Note 1:</w:t>
      </w:r>
      <w:r w:rsidRPr="005E3B43">
        <w:tab/>
      </w:r>
      <w:r w:rsidR="00207B1C" w:rsidRPr="005E3B43">
        <w:t>The Australian Approved Names List includes:</w:t>
      </w:r>
    </w:p>
    <w:p w:rsidR="00207B1C" w:rsidRPr="005E3B43" w:rsidRDefault="00207B1C" w:rsidP="00763BCF">
      <w:pPr>
        <w:pStyle w:val="notepara"/>
      </w:pPr>
      <w:r w:rsidRPr="005E3B43">
        <w:t>(a)</w:t>
      </w:r>
      <w:r w:rsidRPr="005E3B43">
        <w:tab/>
        <w:t>Australian Approved Names</w:t>
      </w:r>
      <w:r w:rsidR="00E20BA4" w:rsidRPr="005E3B43">
        <w:t>—</w:t>
      </w:r>
      <w:r w:rsidRPr="005E3B43">
        <w:t>Chemicals List; and</w:t>
      </w:r>
    </w:p>
    <w:p w:rsidR="00207B1C" w:rsidRPr="005E3B43" w:rsidRDefault="00207B1C" w:rsidP="00763BCF">
      <w:pPr>
        <w:pStyle w:val="notepara"/>
      </w:pPr>
      <w:r w:rsidRPr="005E3B43">
        <w:t>(b)</w:t>
      </w:r>
      <w:r w:rsidRPr="005E3B43">
        <w:tab/>
        <w:t>Australian Approved Names</w:t>
      </w:r>
      <w:r w:rsidR="00E20BA4" w:rsidRPr="005E3B43">
        <w:t>—</w:t>
      </w:r>
      <w:r w:rsidRPr="005E3B43">
        <w:t>Biological Lists; and</w:t>
      </w:r>
    </w:p>
    <w:p w:rsidR="00207B1C" w:rsidRPr="005E3B43" w:rsidRDefault="00207B1C" w:rsidP="00763BCF">
      <w:pPr>
        <w:pStyle w:val="notepara"/>
      </w:pPr>
      <w:r w:rsidRPr="005E3B43">
        <w:t>(c)</w:t>
      </w:r>
      <w:r w:rsidRPr="005E3B43">
        <w:tab/>
        <w:t>the Herbal Substances AAN List.</w:t>
      </w:r>
    </w:p>
    <w:p w:rsidR="00207B1C" w:rsidRPr="005E3B43" w:rsidRDefault="00E20BA4" w:rsidP="00763BCF">
      <w:pPr>
        <w:pStyle w:val="notetext"/>
      </w:pPr>
      <w:r w:rsidRPr="005E3B43">
        <w:t>Note 2:</w:t>
      </w:r>
      <w:r w:rsidRPr="005E3B43">
        <w:tab/>
      </w:r>
      <w:r w:rsidR="00207B1C" w:rsidRPr="005E3B43">
        <w:t xml:space="preserve">The Australian Approved Names List may be published as part of a larger document, for example, the document entitled </w:t>
      </w:r>
      <w:r w:rsidR="00977060" w:rsidRPr="005E3B43">
        <w:t>TGA Approved Terminology for Therapeutic Goods</w:t>
      </w:r>
      <w:r w:rsidR="00207B1C" w:rsidRPr="005E3B43">
        <w:t>.</w:t>
      </w:r>
    </w:p>
    <w:p w:rsidR="00601443" w:rsidRPr="005E3B43" w:rsidRDefault="00601443" w:rsidP="00763BCF">
      <w:pPr>
        <w:pStyle w:val="Definition"/>
      </w:pPr>
      <w:r w:rsidRPr="005E3B43">
        <w:rPr>
          <w:b/>
          <w:i/>
        </w:rPr>
        <w:t>authorised officer</w:t>
      </w:r>
      <w:r w:rsidRPr="005E3B43">
        <w:t>, in relation to a provision of these Regulations, means an officer authorised by the Secretary to exercise powers under that provision.</w:t>
      </w:r>
    </w:p>
    <w:p w:rsidR="00601443" w:rsidRPr="005E3B43" w:rsidRDefault="00601443" w:rsidP="00763BCF">
      <w:pPr>
        <w:pStyle w:val="notetext"/>
      </w:pPr>
      <w:r w:rsidRPr="005E3B43">
        <w:t>Note:</w:t>
      </w:r>
      <w:r w:rsidRPr="005E3B43">
        <w:tab/>
        <w:t>Regulation</w:t>
      </w:r>
      <w:r w:rsidR="004E6D00" w:rsidRPr="005E3B43">
        <w:t> </w:t>
      </w:r>
      <w:r w:rsidRPr="005E3B43">
        <w:t>2A provides for the Secretary to authorise certain officers to exercise powers under provisions of these Regulations.</w:t>
      </w:r>
    </w:p>
    <w:p w:rsidR="00AD3860" w:rsidRPr="005E3B43" w:rsidRDefault="00AD3860" w:rsidP="00763BCF">
      <w:pPr>
        <w:pStyle w:val="Definition"/>
      </w:pPr>
      <w:r w:rsidRPr="005E3B43">
        <w:rPr>
          <w:b/>
          <w:i/>
        </w:rPr>
        <w:t>biological medicine</w:t>
      </w:r>
      <w:r w:rsidRPr="005E3B43">
        <w:t xml:space="preserve"> means:</w:t>
      </w:r>
    </w:p>
    <w:p w:rsidR="00AD3860" w:rsidRPr="005E3B43" w:rsidRDefault="00AD3860" w:rsidP="00763BCF">
      <w:pPr>
        <w:pStyle w:val="paragraph"/>
      </w:pPr>
      <w:r w:rsidRPr="005E3B43">
        <w:tab/>
        <w:t>(a)</w:t>
      </w:r>
      <w:r w:rsidRPr="005E3B43">
        <w:tab/>
        <w:t>a medicine (other than an antibiotic) that is:</w:t>
      </w:r>
    </w:p>
    <w:p w:rsidR="00AD3860" w:rsidRPr="005E3B43" w:rsidRDefault="00AD3860" w:rsidP="00763BCF">
      <w:pPr>
        <w:pStyle w:val="paragraphsub"/>
      </w:pPr>
      <w:r w:rsidRPr="005E3B43">
        <w:lastRenderedPageBreak/>
        <w:tab/>
        <w:t>(i)</w:t>
      </w:r>
      <w:r w:rsidRPr="005E3B43">
        <w:tab/>
        <w:t>a vaccine, a peptide, a protein or polysaccharide</w:t>
      </w:r>
      <w:r w:rsidR="005E3B43">
        <w:noBreakHyphen/>
      </w:r>
      <w:r w:rsidRPr="005E3B43">
        <w:t>based; and</w:t>
      </w:r>
    </w:p>
    <w:p w:rsidR="00AD3860" w:rsidRPr="005E3B43" w:rsidRDefault="00AD3860" w:rsidP="00763BCF">
      <w:pPr>
        <w:pStyle w:val="paragraphsub"/>
      </w:pPr>
      <w:r w:rsidRPr="005E3B43">
        <w:tab/>
        <w:t>(ii)</w:t>
      </w:r>
      <w:r w:rsidRPr="005E3B43">
        <w:tab/>
        <w:t>derived from a human, animal or other organism, or produced through recombinant technology or biotechnology; and</w:t>
      </w:r>
    </w:p>
    <w:p w:rsidR="00AD3860" w:rsidRPr="005E3B43" w:rsidRDefault="00AD3860" w:rsidP="00763BCF">
      <w:pPr>
        <w:pStyle w:val="paragraphsub"/>
      </w:pPr>
      <w:r w:rsidRPr="005E3B43">
        <w:tab/>
        <w:t>(iii)</w:t>
      </w:r>
      <w:r w:rsidRPr="005E3B43">
        <w:tab/>
        <w:t xml:space="preserve">of a kind specified in </w:t>
      </w:r>
      <w:r w:rsidR="006B5D8E" w:rsidRPr="005E3B43">
        <w:t>item 1</w:t>
      </w:r>
      <w:r w:rsidRPr="005E3B43">
        <w:t xml:space="preserve"> of Part</w:t>
      </w:r>
      <w:r w:rsidR="004E6D00" w:rsidRPr="005E3B43">
        <w:t> </w:t>
      </w:r>
      <w:r w:rsidRPr="005E3B43">
        <w:t xml:space="preserve">1 of </w:t>
      </w:r>
      <w:r w:rsidR="008D1B4F" w:rsidRPr="005E3B43">
        <w:t>Schedule 1</w:t>
      </w:r>
      <w:r w:rsidRPr="005E3B43">
        <w:t>0; or</w:t>
      </w:r>
    </w:p>
    <w:p w:rsidR="00AD3860" w:rsidRPr="005E3B43" w:rsidRDefault="00AD3860" w:rsidP="00763BCF">
      <w:pPr>
        <w:pStyle w:val="paragraph"/>
      </w:pPr>
      <w:r w:rsidRPr="005E3B43">
        <w:tab/>
        <w:t>(b)</w:t>
      </w:r>
      <w:r w:rsidRPr="005E3B43">
        <w:tab/>
        <w:t>a medicine that is a human blood product of a kind mentioned in Appendix A in Part</w:t>
      </w:r>
      <w:r w:rsidR="004E6D00" w:rsidRPr="005E3B43">
        <w:t> </w:t>
      </w:r>
      <w:r w:rsidRPr="005E3B43">
        <w:t>5 of the Poisons Standard.</w:t>
      </w:r>
    </w:p>
    <w:p w:rsidR="007F5E99" w:rsidRPr="005E3B43" w:rsidRDefault="007F5E99" w:rsidP="00763BCF">
      <w:pPr>
        <w:pStyle w:val="Definition"/>
      </w:pPr>
      <w:r w:rsidRPr="005E3B43">
        <w:rPr>
          <w:b/>
          <w:i/>
        </w:rPr>
        <w:t>biologicals (priority applicant) determination</w:t>
      </w:r>
      <w:r w:rsidRPr="005E3B43">
        <w:t xml:space="preserve"> has the meaning given by subsection 32DEA(2) of the Act.</w:t>
      </w:r>
    </w:p>
    <w:p w:rsidR="00DC0D9A" w:rsidRPr="005E3B43" w:rsidRDefault="00DC0D9A" w:rsidP="00763BCF">
      <w:pPr>
        <w:pStyle w:val="Definition"/>
      </w:pPr>
      <w:r w:rsidRPr="005E3B43">
        <w:rPr>
          <w:b/>
          <w:i/>
        </w:rPr>
        <w:t>C1 (section</w:t>
      </w:r>
      <w:r w:rsidR="004E6D00" w:rsidRPr="005E3B43">
        <w:rPr>
          <w:b/>
          <w:i/>
        </w:rPr>
        <w:t> </w:t>
      </w:r>
      <w:r w:rsidRPr="005E3B43">
        <w:rPr>
          <w:b/>
          <w:i/>
        </w:rPr>
        <w:t>9D)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C1 (</w:t>
      </w:r>
      <w:r w:rsidR="00FB7FAA" w:rsidRPr="005E3B43">
        <w:rPr>
          <w:b/>
          <w:i/>
        </w:rPr>
        <w:t>section 2</w:t>
      </w:r>
      <w:r w:rsidRPr="005E3B43">
        <w:rPr>
          <w:b/>
          <w:i/>
        </w:rPr>
        <w:t>3)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C2 (section</w:t>
      </w:r>
      <w:r w:rsidR="004E6D00" w:rsidRPr="005E3B43">
        <w:rPr>
          <w:b/>
          <w:i/>
        </w:rPr>
        <w:t> </w:t>
      </w:r>
      <w:r w:rsidRPr="005E3B43">
        <w:rPr>
          <w:b/>
          <w:i/>
        </w:rPr>
        <w:t>9D)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C2 (</w:t>
      </w:r>
      <w:r w:rsidR="00FB7FAA" w:rsidRPr="005E3B43">
        <w:rPr>
          <w:b/>
          <w:i/>
        </w:rPr>
        <w:t>section 2</w:t>
      </w:r>
      <w:r w:rsidRPr="005E3B43">
        <w:rPr>
          <w:b/>
          <w:i/>
        </w:rPr>
        <w:t>3)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C3 (section</w:t>
      </w:r>
      <w:r w:rsidR="004E6D00" w:rsidRPr="005E3B43">
        <w:rPr>
          <w:b/>
          <w:i/>
        </w:rPr>
        <w:t> </w:t>
      </w:r>
      <w:r w:rsidRPr="005E3B43">
        <w:rPr>
          <w:b/>
          <w:i/>
        </w:rPr>
        <w:t>9D)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C3 (</w:t>
      </w:r>
      <w:r w:rsidR="00FB7FAA" w:rsidRPr="005E3B43">
        <w:rPr>
          <w:b/>
          <w:i/>
        </w:rPr>
        <w:t>section 2</w:t>
      </w:r>
      <w:r w:rsidRPr="005E3B43">
        <w:rPr>
          <w:b/>
          <w:i/>
        </w:rPr>
        <w:t>3)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C4 (section</w:t>
      </w:r>
      <w:r w:rsidR="004E6D00" w:rsidRPr="005E3B43">
        <w:rPr>
          <w:b/>
          <w:i/>
        </w:rPr>
        <w:t> </w:t>
      </w:r>
      <w:r w:rsidRPr="005E3B43">
        <w:rPr>
          <w:b/>
          <w:i/>
        </w:rPr>
        <w:t>9D)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C4 (</w:t>
      </w:r>
      <w:r w:rsidR="00FB7FAA" w:rsidRPr="005E3B43">
        <w:rPr>
          <w:b/>
          <w:i/>
        </w:rPr>
        <w:t>section 2</w:t>
      </w:r>
      <w:r w:rsidRPr="005E3B43">
        <w:rPr>
          <w:b/>
          <w:i/>
        </w:rPr>
        <w:t>3) application</w:t>
      </w:r>
      <w:r w:rsidRPr="005E3B43">
        <w:t xml:space="preserve"> has the meaning given by Part</w:t>
      </w:r>
      <w:r w:rsidR="004E6D00" w:rsidRPr="005E3B43">
        <w:t> </w:t>
      </w:r>
      <w:r w:rsidRPr="005E3B43">
        <w:t>1 of Schedule</w:t>
      </w:r>
      <w:r w:rsidR="004E6D00" w:rsidRPr="005E3B43">
        <w:t> </w:t>
      </w:r>
      <w:r w:rsidRPr="005E3B43">
        <w:t>9.</w:t>
      </w:r>
    </w:p>
    <w:p w:rsidR="00AC2CA6" w:rsidRPr="005E3B43" w:rsidRDefault="00AC2CA6" w:rsidP="00763BCF">
      <w:pPr>
        <w:pStyle w:val="Definition"/>
      </w:pPr>
      <w:r w:rsidRPr="005E3B43">
        <w:rPr>
          <w:b/>
          <w:i/>
        </w:rPr>
        <w:t>changes table</w:t>
      </w:r>
      <w:r w:rsidRPr="005E3B43">
        <w:t xml:space="preserve"> means the table published on the Department’s website for the purposes of this definition, as in force from time to time.</w:t>
      </w:r>
    </w:p>
    <w:p w:rsidR="00E5654B" w:rsidRPr="005E3B43" w:rsidRDefault="00E5654B" w:rsidP="00763BCF">
      <w:pPr>
        <w:pStyle w:val="Definition"/>
      </w:pPr>
      <w:r w:rsidRPr="005E3B43">
        <w:rPr>
          <w:b/>
          <w:i/>
        </w:rPr>
        <w:t>Class 1 biological</w:t>
      </w:r>
      <w:r w:rsidRPr="005E3B43">
        <w:t xml:space="preserve"> means a biological</w:t>
      </w:r>
      <w:r w:rsidR="0091727F" w:rsidRPr="005E3B43">
        <w:t xml:space="preserve"> (other than an export only biological)</w:t>
      </w:r>
      <w:r w:rsidRPr="005E3B43">
        <w:t xml:space="preserve"> that is mentioned in </w:t>
      </w:r>
      <w:r w:rsidR="008D1B4F" w:rsidRPr="005E3B43">
        <w:t>Schedule 1</w:t>
      </w:r>
      <w:r w:rsidRPr="005E3B43">
        <w:t>6 as a Class 1 biological.</w:t>
      </w:r>
    </w:p>
    <w:p w:rsidR="005246A2" w:rsidRPr="005E3B43" w:rsidRDefault="005246A2" w:rsidP="00763BCF">
      <w:pPr>
        <w:pStyle w:val="Definition"/>
      </w:pPr>
      <w:r w:rsidRPr="005E3B43">
        <w:rPr>
          <w:b/>
          <w:i/>
        </w:rPr>
        <w:t>Class 1 IVD medical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B118BE" w:rsidRPr="005E3B43" w:rsidRDefault="00B118BE" w:rsidP="00763BCF">
      <w:pPr>
        <w:pStyle w:val="Definition"/>
      </w:pPr>
      <w:r w:rsidRPr="005E3B43">
        <w:rPr>
          <w:b/>
          <w:i/>
        </w:rPr>
        <w:t>Class 2 biological</w:t>
      </w:r>
      <w:r w:rsidRPr="005E3B43">
        <w:t xml:space="preserve"> means a biological</w:t>
      </w:r>
      <w:r w:rsidR="0091727F" w:rsidRPr="005E3B43">
        <w:t xml:space="preserve"> (other than an export only biological)</w:t>
      </w:r>
      <w:r w:rsidRPr="005E3B43">
        <w:t>:</w:t>
      </w:r>
    </w:p>
    <w:p w:rsidR="00B118BE" w:rsidRPr="005E3B43" w:rsidRDefault="00B118BE" w:rsidP="00763BCF">
      <w:pPr>
        <w:pStyle w:val="paragraph"/>
      </w:pPr>
      <w:r w:rsidRPr="005E3B43">
        <w:tab/>
        <w:t>(a)</w:t>
      </w:r>
      <w:r w:rsidRPr="005E3B43">
        <w:tab/>
        <w:t>that:</w:t>
      </w:r>
    </w:p>
    <w:p w:rsidR="00B118BE" w:rsidRPr="005E3B43" w:rsidRDefault="00B118BE" w:rsidP="00763BCF">
      <w:pPr>
        <w:pStyle w:val="paragraphsub"/>
      </w:pPr>
      <w:r w:rsidRPr="005E3B43">
        <w:tab/>
        <w:t>(i)</w:t>
      </w:r>
      <w:r w:rsidRPr="005E3B43">
        <w:tab/>
        <w:t>has been subjected to only minimal manipulation; and</w:t>
      </w:r>
    </w:p>
    <w:p w:rsidR="00B118BE" w:rsidRPr="005E3B43" w:rsidRDefault="00B118BE" w:rsidP="00763BCF">
      <w:pPr>
        <w:pStyle w:val="paragraphsub"/>
      </w:pPr>
      <w:r w:rsidRPr="005E3B43">
        <w:tab/>
        <w:t>(ii)</w:t>
      </w:r>
      <w:r w:rsidRPr="005E3B43">
        <w:tab/>
        <w:t>is only for homologous use; and</w:t>
      </w:r>
    </w:p>
    <w:p w:rsidR="00B118BE" w:rsidRPr="005E3B43" w:rsidRDefault="00B118BE" w:rsidP="00763BCF">
      <w:pPr>
        <w:pStyle w:val="paragraphsub"/>
      </w:pPr>
      <w:r w:rsidRPr="005E3B43">
        <w:tab/>
        <w:t>(iii)</w:t>
      </w:r>
      <w:r w:rsidRPr="005E3B43">
        <w:tab/>
        <w:t xml:space="preserve">is not mentioned in </w:t>
      </w:r>
      <w:r w:rsidR="008D1B4F" w:rsidRPr="005E3B43">
        <w:t>Schedule 1</w:t>
      </w:r>
      <w:r w:rsidRPr="005E3B43">
        <w:t>6 as a Class 1, 3 or 4 biological; or</w:t>
      </w:r>
    </w:p>
    <w:p w:rsidR="00B118BE" w:rsidRPr="005E3B43" w:rsidRDefault="00B118BE" w:rsidP="00763BCF">
      <w:pPr>
        <w:pStyle w:val="paragraph"/>
      </w:pPr>
      <w:r w:rsidRPr="005E3B43">
        <w:tab/>
        <w:t>(b)</w:t>
      </w:r>
      <w:r w:rsidRPr="005E3B43">
        <w:tab/>
        <w:t xml:space="preserve">that is mentioned in </w:t>
      </w:r>
      <w:r w:rsidR="008D1B4F" w:rsidRPr="005E3B43">
        <w:t>Schedule 1</w:t>
      </w:r>
      <w:r w:rsidRPr="005E3B43">
        <w:t>6 as a Class 2 biological.</w:t>
      </w:r>
    </w:p>
    <w:p w:rsidR="005246A2" w:rsidRPr="005E3B43" w:rsidRDefault="005246A2" w:rsidP="00763BCF">
      <w:pPr>
        <w:pStyle w:val="Definition"/>
      </w:pPr>
      <w:r w:rsidRPr="005E3B43">
        <w:rPr>
          <w:b/>
          <w:i/>
        </w:rPr>
        <w:t>Class 2 IVD medical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B118BE" w:rsidRPr="005E3B43" w:rsidRDefault="00B118BE" w:rsidP="00763BCF">
      <w:pPr>
        <w:pStyle w:val="Definition"/>
      </w:pPr>
      <w:r w:rsidRPr="005E3B43">
        <w:rPr>
          <w:b/>
          <w:i/>
        </w:rPr>
        <w:t>Class 3 biological</w:t>
      </w:r>
      <w:r w:rsidRPr="005E3B43">
        <w:t xml:space="preserve"> means a biological</w:t>
      </w:r>
      <w:r w:rsidR="0091727F" w:rsidRPr="005E3B43">
        <w:t xml:space="preserve"> (other than an export only biological)</w:t>
      </w:r>
      <w:r w:rsidRPr="005E3B43">
        <w:t>:</w:t>
      </w:r>
    </w:p>
    <w:p w:rsidR="00B118BE" w:rsidRPr="005E3B43" w:rsidRDefault="00B118BE" w:rsidP="00763BCF">
      <w:pPr>
        <w:pStyle w:val="paragraph"/>
      </w:pPr>
      <w:r w:rsidRPr="005E3B43">
        <w:tab/>
        <w:t>(a)</w:t>
      </w:r>
      <w:r w:rsidRPr="005E3B43">
        <w:tab/>
        <w:t>that is not a Class 1, 2 or 4 biological; or</w:t>
      </w:r>
    </w:p>
    <w:p w:rsidR="00B118BE" w:rsidRPr="005E3B43" w:rsidRDefault="00B118BE" w:rsidP="00763BCF">
      <w:pPr>
        <w:pStyle w:val="paragraph"/>
      </w:pPr>
      <w:r w:rsidRPr="005E3B43">
        <w:tab/>
        <w:t>(b)</w:t>
      </w:r>
      <w:r w:rsidRPr="005E3B43">
        <w:tab/>
        <w:t xml:space="preserve">that is mentioned in </w:t>
      </w:r>
      <w:r w:rsidR="008D1B4F" w:rsidRPr="005E3B43">
        <w:t>Schedule 1</w:t>
      </w:r>
      <w:r w:rsidRPr="005E3B43">
        <w:t>6 as a Class 3 biological.</w:t>
      </w:r>
    </w:p>
    <w:p w:rsidR="00CE1B7C" w:rsidRPr="005E3B43" w:rsidRDefault="00CE1B7C" w:rsidP="00763BCF">
      <w:pPr>
        <w:pStyle w:val="Definition"/>
      </w:pPr>
      <w:r w:rsidRPr="005E3B43">
        <w:rPr>
          <w:b/>
          <w:i/>
        </w:rPr>
        <w:t>Class 3 IVD medical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C563B2" w:rsidRPr="005E3B43" w:rsidRDefault="00C563B2" w:rsidP="00763BCF">
      <w:pPr>
        <w:pStyle w:val="Definition"/>
      </w:pPr>
      <w:r w:rsidRPr="005E3B43">
        <w:rPr>
          <w:b/>
          <w:i/>
        </w:rPr>
        <w:lastRenderedPageBreak/>
        <w:t>Class III medical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B118BE" w:rsidRPr="005E3B43" w:rsidRDefault="00B118BE" w:rsidP="00763BCF">
      <w:pPr>
        <w:pStyle w:val="Definition"/>
      </w:pPr>
      <w:r w:rsidRPr="005E3B43">
        <w:rPr>
          <w:b/>
          <w:i/>
        </w:rPr>
        <w:t>Class 4 biological</w:t>
      </w:r>
      <w:r w:rsidRPr="005E3B43">
        <w:t xml:space="preserve"> means a biological</w:t>
      </w:r>
      <w:r w:rsidR="0091727F" w:rsidRPr="005E3B43">
        <w:t xml:space="preserve"> (other than an export only biological)</w:t>
      </w:r>
      <w:r w:rsidRPr="005E3B43">
        <w:t xml:space="preserve"> that is mentioned in </w:t>
      </w:r>
      <w:r w:rsidR="008D1B4F" w:rsidRPr="005E3B43">
        <w:t>Schedule 1</w:t>
      </w:r>
      <w:r w:rsidRPr="005E3B43">
        <w:t>6 as a Class 4 biological.</w:t>
      </w:r>
    </w:p>
    <w:p w:rsidR="00CE1B7C" w:rsidRPr="005E3B43" w:rsidRDefault="00CE1B7C" w:rsidP="00763BCF">
      <w:pPr>
        <w:pStyle w:val="Definition"/>
      </w:pPr>
      <w:r w:rsidRPr="005E3B43">
        <w:rPr>
          <w:b/>
          <w:i/>
        </w:rPr>
        <w:t>Class 4 IVD medical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AE54BD" w:rsidRPr="005E3B43" w:rsidRDefault="00AE54BD" w:rsidP="00763BCF">
      <w:pPr>
        <w:pStyle w:val="Definition"/>
      </w:pPr>
      <w:r w:rsidRPr="005E3B43">
        <w:rPr>
          <w:b/>
          <w:i/>
        </w:rPr>
        <w:t>complementary medicine</w:t>
      </w:r>
      <w:r w:rsidRPr="005E3B43">
        <w:t xml:space="preserve"> means a therapeutic good consisting wholly or principally of 1 or more designated active ingredients, each of which has a clearly established identity and a traditional use.</w:t>
      </w:r>
    </w:p>
    <w:p w:rsidR="00AE54BD" w:rsidRPr="005E3B43" w:rsidRDefault="00AE54BD" w:rsidP="00763BCF">
      <w:pPr>
        <w:pStyle w:val="Definition"/>
      </w:pPr>
      <w:r w:rsidRPr="005E3B43">
        <w:rPr>
          <w:b/>
          <w:i/>
        </w:rPr>
        <w:t>designated active ingredients</w:t>
      </w:r>
      <w:r w:rsidRPr="005E3B43">
        <w:t xml:space="preserve">, for a complementary medicine, means an active ingredient, or a kind of active ingredient, mentioned in </w:t>
      </w:r>
      <w:r w:rsidR="008D1B4F" w:rsidRPr="005E3B43">
        <w:t>Schedule 1</w:t>
      </w:r>
      <w:r w:rsidRPr="005E3B43">
        <w:t>4.</w:t>
      </w:r>
    </w:p>
    <w:p w:rsidR="00207B1C" w:rsidRPr="005E3B43" w:rsidRDefault="00207B1C" w:rsidP="00763BCF">
      <w:pPr>
        <w:pStyle w:val="Definition"/>
      </w:pPr>
      <w:r w:rsidRPr="005E3B43">
        <w:rPr>
          <w:b/>
          <w:i/>
        </w:rPr>
        <w:t>designated orphan drug</w:t>
      </w:r>
      <w:r w:rsidRPr="005E3B43">
        <w:t xml:space="preserve"> means </w:t>
      </w:r>
      <w:r w:rsidR="00D05FF5" w:rsidRPr="005E3B43">
        <w:t>a medicine in relation to which a designation under regulation</w:t>
      </w:r>
      <w:r w:rsidR="004E6D00" w:rsidRPr="005E3B43">
        <w:t> </w:t>
      </w:r>
      <w:r w:rsidR="00D05FF5" w:rsidRPr="005E3B43">
        <w:t>16J is in force</w:t>
      </w:r>
      <w:r w:rsidRPr="005E3B43">
        <w:t>.</w:t>
      </w:r>
    </w:p>
    <w:p w:rsidR="00207B1C" w:rsidRPr="005E3B43" w:rsidRDefault="00207B1C" w:rsidP="00763BCF">
      <w:pPr>
        <w:pStyle w:val="Definition"/>
      </w:pPr>
      <w:r w:rsidRPr="005E3B43">
        <w:rPr>
          <w:b/>
          <w:i/>
        </w:rPr>
        <w:t>disinfectant</w:t>
      </w:r>
      <w:r w:rsidRPr="005E3B43">
        <w:t xml:space="preserve"> means a substance:</w:t>
      </w:r>
    </w:p>
    <w:p w:rsidR="00207B1C" w:rsidRPr="005E3B43" w:rsidRDefault="00207B1C" w:rsidP="00763BCF">
      <w:pPr>
        <w:pStyle w:val="paragraph"/>
      </w:pPr>
      <w:r w:rsidRPr="005E3B43">
        <w:tab/>
        <w:t>(a)</w:t>
      </w:r>
      <w:r w:rsidRPr="005E3B43">
        <w:tab/>
        <w:t>that is recommended by its manufacturer for application to an inanimate object to kill micro organisms; and</w:t>
      </w:r>
    </w:p>
    <w:p w:rsidR="00207B1C" w:rsidRPr="005E3B43" w:rsidRDefault="00207B1C" w:rsidP="00763BCF">
      <w:pPr>
        <w:pStyle w:val="paragraph"/>
      </w:pPr>
      <w:r w:rsidRPr="005E3B43">
        <w:tab/>
        <w:t>(b)</w:t>
      </w:r>
      <w:r w:rsidRPr="005E3B43">
        <w:tab/>
        <w:t>that is not represented by the manufacturer to be suitable for internal use.</w:t>
      </w:r>
    </w:p>
    <w:p w:rsidR="00F539F4" w:rsidRPr="005E3B43" w:rsidRDefault="00F539F4" w:rsidP="00F539F4">
      <w:pPr>
        <w:pStyle w:val="Definition"/>
      </w:pPr>
      <w:r w:rsidRPr="005E3B43">
        <w:rPr>
          <w:b/>
          <w:i/>
        </w:rPr>
        <w:t>disposable therapeutic vape</w:t>
      </w:r>
      <w:r w:rsidRPr="005E3B43">
        <w:t xml:space="preserve"> means a therapeutic good:</w:t>
      </w:r>
    </w:p>
    <w:p w:rsidR="00F539F4" w:rsidRPr="005E3B43" w:rsidRDefault="00F539F4" w:rsidP="00F539F4">
      <w:pPr>
        <w:pStyle w:val="paragraph"/>
      </w:pPr>
      <w:r w:rsidRPr="005E3B43">
        <w:tab/>
        <w:t>(a)</w:t>
      </w:r>
      <w:r w:rsidRPr="005E3B43">
        <w:tab/>
        <w:t xml:space="preserve">that is a vaping device of the kind referred to in paragraph (a) of the definition of </w:t>
      </w:r>
      <w:r w:rsidRPr="005E3B43">
        <w:rPr>
          <w:b/>
          <w:i/>
        </w:rPr>
        <w:t>vaping device</w:t>
      </w:r>
      <w:r w:rsidRPr="005E3B43">
        <w:t xml:space="preserve"> in </w:t>
      </w:r>
      <w:r w:rsidR="00A9451E" w:rsidRPr="005E3B43">
        <w:t>subsection 41P(1) of the Act</w:t>
      </w:r>
      <w:r w:rsidRPr="005E3B43">
        <w:t>; and</w:t>
      </w:r>
    </w:p>
    <w:p w:rsidR="00F539F4" w:rsidRPr="005E3B43" w:rsidRDefault="00F539F4" w:rsidP="00F539F4">
      <w:pPr>
        <w:pStyle w:val="paragraph"/>
      </w:pPr>
      <w:r w:rsidRPr="005E3B43">
        <w:tab/>
        <w:t>(b)</w:t>
      </w:r>
      <w:r w:rsidRPr="005E3B43">
        <w:tab/>
        <w:t>that is fully assembled with all the constituent components fixed permanently in place and that is not designed or intended (by the person under whose name the vaping device is or is to be supplied) to be disassembled; and</w:t>
      </w:r>
    </w:p>
    <w:p w:rsidR="00F539F4" w:rsidRPr="005E3B43" w:rsidRDefault="00F539F4" w:rsidP="00F539F4">
      <w:pPr>
        <w:pStyle w:val="paragraph"/>
      </w:pPr>
      <w:r w:rsidRPr="005E3B43">
        <w:tab/>
        <w:t>(c)</w:t>
      </w:r>
      <w:r w:rsidRPr="005E3B43">
        <w:tab/>
        <w:t>that is pre</w:t>
      </w:r>
      <w:r w:rsidR="005E3B43">
        <w:noBreakHyphen/>
      </w:r>
      <w:r w:rsidRPr="005E3B43">
        <w:t>filled with a therapeutic vaping substance; and</w:t>
      </w:r>
    </w:p>
    <w:p w:rsidR="00F539F4" w:rsidRPr="005E3B43" w:rsidRDefault="00F539F4" w:rsidP="00F539F4">
      <w:pPr>
        <w:pStyle w:val="paragraph"/>
      </w:pPr>
      <w:r w:rsidRPr="005E3B43">
        <w:tab/>
        <w:t>(d)</w:t>
      </w:r>
      <w:r w:rsidRPr="005E3B43">
        <w:tab/>
        <w:t>that is not designed or intended (by the person under whose name the vaping device is or is to be supplied) to be refilled.</w:t>
      </w:r>
    </w:p>
    <w:p w:rsidR="00207B1C" w:rsidRPr="005E3B43" w:rsidRDefault="00207B1C" w:rsidP="00763BCF">
      <w:pPr>
        <w:pStyle w:val="Definition"/>
      </w:pPr>
      <w:r w:rsidRPr="005E3B43">
        <w:rPr>
          <w:b/>
          <w:i/>
        </w:rPr>
        <w:t>expiry date</w:t>
      </w:r>
      <w:r w:rsidRPr="005E3B43">
        <w:t>, for therapeutic goods, means the date (expressed as the month and year) after which the goods should not be used.</w:t>
      </w:r>
    </w:p>
    <w:p w:rsidR="003B615A" w:rsidRPr="005E3B43" w:rsidRDefault="003B615A" w:rsidP="00763BCF">
      <w:pPr>
        <w:pStyle w:val="Definition"/>
      </w:pPr>
      <w:r w:rsidRPr="005E3B43">
        <w:rPr>
          <w:b/>
          <w:i/>
        </w:rPr>
        <w:t>faecal microbiota transplant product</w:t>
      </w:r>
      <w:r w:rsidRPr="005E3B43">
        <w:t xml:space="preserve"> means a thing that:</w:t>
      </w:r>
    </w:p>
    <w:p w:rsidR="003B615A" w:rsidRPr="005E3B43" w:rsidRDefault="003B615A" w:rsidP="00763BCF">
      <w:pPr>
        <w:pStyle w:val="paragraph"/>
      </w:pPr>
      <w:r w:rsidRPr="005E3B43">
        <w:tab/>
        <w:t>(a)</w:t>
      </w:r>
      <w:r w:rsidRPr="005E3B43">
        <w:tab/>
        <w:t>comprises, contains or is derived from human stool; and</w:t>
      </w:r>
    </w:p>
    <w:p w:rsidR="003B615A" w:rsidRPr="005E3B43" w:rsidRDefault="003B615A" w:rsidP="00763BCF">
      <w:pPr>
        <w:pStyle w:val="paragraph"/>
      </w:pPr>
      <w:r w:rsidRPr="005E3B43">
        <w:tab/>
        <w:t>(b)</w:t>
      </w:r>
      <w:r w:rsidRPr="005E3B43">
        <w:tab/>
        <w:t>is for introduction into a person for a therapeutic use.</w:t>
      </w:r>
    </w:p>
    <w:p w:rsidR="003865D8" w:rsidRPr="005E3B43" w:rsidRDefault="003865D8" w:rsidP="00763BCF">
      <w:pPr>
        <w:pStyle w:val="Definition"/>
      </w:pPr>
      <w:r w:rsidRPr="005E3B43">
        <w:rPr>
          <w:b/>
          <w:i/>
        </w:rPr>
        <w:t>Finance Minister</w:t>
      </w:r>
      <w:r w:rsidRPr="005E3B43">
        <w:t xml:space="preserve"> means the Minister who administers the </w:t>
      </w:r>
      <w:r w:rsidRPr="005E3B43">
        <w:rPr>
          <w:i/>
          <w:iCs/>
          <w:szCs w:val="22"/>
        </w:rPr>
        <w:t>Public Governance, Performance and Accountability Act 2013.</w:t>
      </w:r>
    </w:p>
    <w:p w:rsidR="00207B1C" w:rsidRPr="005E3B43" w:rsidRDefault="00207B1C" w:rsidP="00763BCF">
      <w:pPr>
        <w:pStyle w:val="Definition"/>
      </w:pPr>
      <w:r w:rsidRPr="005E3B43">
        <w:rPr>
          <w:b/>
          <w:i/>
        </w:rPr>
        <w:t>fungicide</w:t>
      </w:r>
      <w:r w:rsidRPr="005E3B43">
        <w:t xml:space="preserve"> means a chemical agent that kills a fungus or spores of a fungus.</w:t>
      </w:r>
    </w:p>
    <w:p w:rsidR="0068052E" w:rsidRPr="005E3B43" w:rsidRDefault="0068052E" w:rsidP="00763BCF">
      <w:pPr>
        <w:pStyle w:val="Definition"/>
      </w:pPr>
      <w:r w:rsidRPr="005E3B43">
        <w:rPr>
          <w:b/>
          <w:i/>
        </w:rPr>
        <w:t>generic product</w:t>
      </w:r>
      <w:r w:rsidRPr="005E3B43">
        <w:t xml:space="preserve"> means a medicine that, in comparison to a registered medicine or a medicine that has been registered but is no longer a registered medicine (the </w:t>
      </w:r>
      <w:r w:rsidRPr="005E3B43">
        <w:rPr>
          <w:b/>
          <w:i/>
        </w:rPr>
        <w:t>comparison medicine</w:t>
      </w:r>
      <w:r w:rsidRPr="005E3B43">
        <w:t>):</w:t>
      </w:r>
    </w:p>
    <w:p w:rsidR="0068052E" w:rsidRPr="005E3B43" w:rsidRDefault="0068052E" w:rsidP="00763BCF">
      <w:pPr>
        <w:pStyle w:val="paragraph"/>
      </w:pPr>
      <w:r w:rsidRPr="005E3B43">
        <w:lastRenderedPageBreak/>
        <w:tab/>
        <w:t>(a)</w:t>
      </w:r>
      <w:r w:rsidRPr="005E3B43">
        <w:tab/>
        <w:t>has the same quantitative composition of therapeutically active substances, being substances of similar quality to those used in the comparison medicine; and</w:t>
      </w:r>
    </w:p>
    <w:p w:rsidR="0068052E" w:rsidRPr="005E3B43" w:rsidRDefault="0068052E" w:rsidP="00763BCF">
      <w:pPr>
        <w:pStyle w:val="paragraph"/>
      </w:pPr>
      <w:r w:rsidRPr="005E3B43">
        <w:tab/>
        <w:t>(b)</w:t>
      </w:r>
      <w:r w:rsidRPr="005E3B43">
        <w:tab/>
        <w:t>has the same pharmaceutical form; and</w:t>
      </w:r>
    </w:p>
    <w:p w:rsidR="0068052E" w:rsidRPr="005E3B43" w:rsidRDefault="0068052E" w:rsidP="00763BCF">
      <w:pPr>
        <w:pStyle w:val="paragraph"/>
      </w:pPr>
      <w:r w:rsidRPr="005E3B43">
        <w:tab/>
        <w:t>(c)</w:t>
      </w:r>
      <w:r w:rsidRPr="005E3B43">
        <w:tab/>
        <w:t>is bioequivalent; and</w:t>
      </w:r>
    </w:p>
    <w:p w:rsidR="0068052E" w:rsidRPr="005E3B43" w:rsidRDefault="0068052E" w:rsidP="00763BCF">
      <w:pPr>
        <w:pStyle w:val="paragraph"/>
      </w:pPr>
      <w:r w:rsidRPr="005E3B43">
        <w:tab/>
        <w:t>(d)</w:t>
      </w:r>
      <w:r w:rsidRPr="005E3B43">
        <w:tab/>
        <w:t>has the same safety and efficacy properties.</w:t>
      </w:r>
    </w:p>
    <w:p w:rsidR="00207B1C" w:rsidRPr="005E3B43" w:rsidRDefault="00207B1C" w:rsidP="00763BCF">
      <w:pPr>
        <w:pStyle w:val="Definition"/>
      </w:pPr>
      <w:r w:rsidRPr="005E3B43">
        <w:rPr>
          <w:b/>
          <w:i/>
        </w:rPr>
        <w:t>gene therapy</w:t>
      </w:r>
      <w:r w:rsidRPr="005E3B43">
        <w:t xml:space="preserve"> means the in vivo transfer of DNA or RNA into the cells of human recipients.</w:t>
      </w:r>
    </w:p>
    <w:p w:rsidR="00207B1C" w:rsidRPr="005E3B43" w:rsidRDefault="00207B1C" w:rsidP="00763BCF">
      <w:pPr>
        <w:pStyle w:val="Definition"/>
      </w:pPr>
      <w:r w:rsidRPr="005E3B43">
        <w:rPr>
          <w:b/>
          <w:i/>
        </w:rPr>
        <w:t>herbal substance</w:t>
      </w:r>
      <w:r w:rsidRPr="005E3B43">
        <w:t xml:space="preserve"> means all or part of a plant or substance (other than a pure chemical or a substance of bacterial origin):</w:t>
      </w:r>
    </w:p>
    <w:p w:rsidR="00207B1C" w:rsidRPr="005E3B43" w:rsidRDefault="00207B1C" w:rsidP="00763BCF">
      <w:pPr>
        <w:pStyle w:val="paragraph"/>
      </w:pPr>
      <w:r w:rsidRPr="005E3B43">
        <w:tab/>
        <w:t>(a)</w:t>
      </w:r>
      <w:r w:rsidRPr="005E3B43">
        <w:tab/>
        <w:t>that is obtained only by drying, crushing, distilling, extracting, expressing, comminuting, mixing with an inert diluent substance or another herbal substance or mixing with water, ethanol, glycerol or aqueous ethanol; and</w:t>
      </w:r>
    </w:p>
    <w:p w:rsidR="00207B1C" w:rsidRPr="005E3B43" w:rsidRDefault="00207B1C" w:rsidP="00763BCF">
      <w:pPr>
        <w:pStyle w:val="paragraph"/>
      </w:pPr>
      <w:r w:rsidRPr="005E3B43">
        <w:tab/>
        <w:t>(b)</w:t>
      </w:r>
      <w:r w:rsidRPr="005E3B43">
        <w:tab/>
        <w:t>that is not subjected to any other treatment or process other than a treatment or process that is necessary for its presentation in a pharmaceutical form.</w:t>
      </w:r>
    </w:p>
    <w:p w:rsidR="00EC1832" w:rsidRPr="005E3B43" w:rsidRDefault="00EC1832" w:rsidP="00763BCF">
      <w:pPr>
        <w:pStyle w:val="Definition"/>
      </w:pPr>
      <w:r w:rsidRPr="005E3B43">
        <w:rPr>
          <w:b/>
          <w:i/>
        </w:rPr>
        <w:t>high level disinfectant</w:t>
      </w:r>
      <w:r w:rsidRPr="005E3B43">
        <w:t xml:space="preserve"> means a disinfectant that kills all microbial pathogens, except bacterial endospores, when used as recommended by its manufacturer.</w:t>
      </w:r>
    </w:p>
    <w:p w:rsidR="00207B1C" w:rsidRPr="005E3B43" w:rsidRDefault="00207B1C" w:rsidP="00763BCF">
      <w:pPr>
        <w:pStyle w:val="Definition"/>
      </w:pPr>
      <w:r w:rsidRPr="005E3B43">
        <w:rPr>
          <w:b/>
          <w:i/>
        </w:rPr>
        <w:t>homoeopathic preparation</w:t>
      </w:r>
      <w:r w:rsidRPr="005E3B43">
        <w:t xml:space="preserve"> means a preparation:</w:t>
      </w:r>
    </w:p>
    <w:p w:rsidR="00207B1C" w:rsidRPr="005E3B43" w:rsidRDefault="00207B1C" w:rsidP="00763BCF">
      <w:pPr>
        <w:pStyle w:val="paragraph"/>
      </w:pPr>
      <w:r w:rsidRPr="005E3B43">
        <w:tab/>
        <w:t>(a)</w:t>
      </w:r>
      <w:r w:rsidRPr="005E3B43">
        <w:tab/>
        <w:t>formulated for use on the principle that it is capable of producing in a healthy person symptoms similar to those which it is administered to alleviate; and</w:t>
      </w:r>
    </w:p>
    <w:p w:rsidR="00207B1C" w:rsidRPr="005E3B43" w:rsidRDefault="00207B1C" w:rsidP="00763BCF">
      <w:pPr>
        <w:pStyle w:val="paragraph"/>
      </w:pPr>
      <w:r w:rsidRPr="005E3B43">
        <w:tab/>
        <w:t>(b)</w:t>
      </w:r>
      <w:r w:rsidRPr="005E3B43">
        <w:tab/>
        <w:t>prepared according to the practices of homoeopathic pharmacy using the methods of:</w:t>
      </w:r>
    </w:p>
    <w:p w:rsidR="00207B1C" w:rsidRPr="005E3B43" w:rsidRDefault="00207B1C" w:rsidP="00763BCF">
      <w:pPr>
        <w:pStyle w:val="paragraphsub"/>
      </w:pPr>
      <w:r w:rsidRPr="005E3B43">
        <w:tab/>
        <w:t>(i)</w:t>
      </w:r>
      <w:r w:rsidRPr="005E3B43">
        <w:tab/>
        <w:t>serial dilution and succussion of a mother tincture in water, ethanol, aqueous ethanol or glycerol; or</w:t>
      </w:r>
    </w:p>
    <w:p w:rsidR="00207B1C" w:rsidRPr="005E3B43" w:rsidRDefault="00207B1C" w:rsidP="00763BCF">
      <w:pPr>
        <w:pStyle w:val="paragraphsub"/>
      </w:pPr>
      <w:r w:rsidRPr="005E3B43">
        <w:tab/>
        <w:t>(ii)</w:t>
      </w:r>
      <w:r w:rsidRPr="005E3B43">
        <w:tab/>
        <w:t>serial trituration in lactose.</w:t>
      </w:r>
    </w:p>
    <w:p w:rsidR="00B118BE" w:rsidRPr="005E3B43" w:rsidRDefault="00B118BE" w:rsidP="00763BCF">
      <w:pPr>
        <w:pStyle w:val="Definition"/>
      </w:pPr>
      <w:r w:rsidRPr="005E3B43">
        <w:rPr>
          <w:b/>
          <w:i/>
        </w:rPr>
        <w:t>homologous use</w:t>
      </w:r>
      <w:r w:rsidRPr="005E3B43">
        <w:t>: see regulation</w:t>
      </w:r>
      <w:r w:rsidR="004E6D00" w:rsidRPr="005E3B43">
        <w:t> </w:t>
      </w:r>
      <w:r w:rsidRPr="005E3B43">
        <w:t>3B.</w:t>
      </w:r>
    </w:p>
    <w:p w:rsidR="00207B1C" w:rsidRPr="005E3B43" w:rsidRDefault="00207B1C" w:rsidP="00763BCF">
      <w:pPr>
        <w:pStyle w:val="Definition"/>
      </w:pPr>
      <w:r w:rsidRPr="005E3B43">
        <w:rPr>
          <w:b/>
          <w:i/>
        </w:rPr>
        <w:t>hospital grade disinfectant</w:t>
      </w:r>
      <w:r w:rsidRPr="005E3B43">
        <w:t xml:space="preserve"> means a disinfectant that is represented to be suitable for therapeutic use:</w:t>
      </w:r>
    </w:p>
    <w:p w:rsidR="00207B1C" w:rsidRPr="005E3B43" w:rsidRDefault="00207B1C" w:rsidP="00763BCF">
      <w:pPr>
        <w:pStyle w:val="paragraph"/>
      </w:pPr>
      <w:r w:rsidRPr="005E3B43">
        <w:tab/>
        <w:t>(a)</w:t>
      </w:r>
      <w:r w:rsidRPr="005E3B43">
        <w:tab/>
        <w:t>in premises used for:</w:t>
      </w:r>
    </w:p>
    <w:p w:rsidR="00207B1C" w:rsidRPr="005E3B43" w:rsidRDefault="00207B1C" w:rsidP="00763BCF">
      <w:pPr>
        <w:pStyle w:val="paragraphsub"/>
      </w:pPr>
      <w:r w:rsidRPr="005E3B43">
        <w:tab/>
        <w:t>(i)</w:t>
      </w:r>
      <w:r w:rsidRPr="005E3B43">
        <w:tab/>
        <w:t>the investigation or treatment of a disease, ailment or injury; or</w:t>
      </w:r>
    </w:p>
    <w:p w:rsidR="00207B1C" w:rsidRPr="005E3B43" w:rsidRDefault="00207B1C" w:rsidP="00763BCF">
      <w:pPr>
        <w:pStyle w:val="paragraphsub"/>
      </w:pPr>
      <w:r w:rsidRPr="005E3B43">
        <w:tab/>
        <w:t>(ii)</w:t>
      </w:r>
      <w:r w:rsidRPr="005E3B43">
        <w:tab/>
        <w:t>procedures that are carried out involving the penetration of the human skin; or</w:t>
      </w:r>
    </w:p>
    <w:p w:rsidR="00207B1C" w:rsidRPr="005E3B43" w:rsidRDefault="00207B1C" w:rsidP="00763BCF">
      <w:pPr>
        <w:pStyle w:val="paragraph"/>
      </w:pPr>
      <w:r w:rsidRPr="005E3B43">
        <w:tab/>
        <w:t>(b)</w:t>
      </w:r>
      <w:r w:rsidRPr="005E3B43">
        <w:tab/>
        <w:t>in connection with:</w:t>
      </w:r>
    </w:p>
    <w:p w:rsidR="00207B1C" w:rsidRPr="005E3B43" w:rsidRDefault="00207B1C" w:rsidP="00763BCF">
      <w:pPr>
        <w:pStyle w:val="paragraphsub"/>
      </w:pPr>
      <w:r w:rsidRPr="005E3B43">
        <w:tab/>
        <w:t>(i)</w:t>
      </w:r>
      <w:r w:rsidRPr="005E3B43">
        <w:tab/>
        <w:t>the business of beauty therapy or hairdressing; or</w:t>
      </w:r>
    </w:p>
    <w:p w:rsidR="00207B1C" w:rsidRPr="005E3B43" w:rsidRDefault="00207B1C" w:rsidP="00763BCF">
      <w:pPr>
        <w:pStyle w:val="paragraphsub"/>
      </w:pPr>
      <w:r w:rsidRPr="005E3B43">
        <w:tab/>
        <w:t>(ii)</w:t>
      </w:r>
      <w:r w:rsidRPr="005E3B43">
        <w:tab/>
        <w:t>the practice of podiatry;</w:t>
      </w:r>
    </w:p>
    <w:p w:rsidR="00207B1C" w:rsidRPr="005E3B43" w:rsidRDefault="00207B1C" w:rsidP="00763BCF">
      <w:pPr>
        <w:pStyle w:val="subsection2"/>
      </w:pPr>
      <w:r w:rsidRPr="005E3B43">
        <w:t>but does not include:</w:t>
      </w:r>
    </w:p>
    <w:p w:rsidR="00207B1C" w:rsidRPr="005E3B43" w:rsidRDefault="00207B1C" w:rsidP="00763BCF">
      <w:pPr>
        <w:pStyle w:val="paragraph"/>
      </w:pPr>
      <w:r w:rsidRPr="005E3B43">
        <w:tab/>
        <w:t>(c)</w:t>
      </w:r>
      <w:r w:rsidRPr="005E3B43">
        <w:tab/>
        <w:t>an antibacterial clothes preparation; or</w:t>
      </w:r>
    </w:p>
    <w:p w:rsidR="00207B1C" w:rsidRPr="005E3B43" w:rsidRDefault="00207B1C" w:rsidP="00763BCF">
      <w:pPr>
        <w:pStyle w:val="paragraph"/>
      </w:pPr>
      <w:r w:rsidRPr="005E3B43">
        <w:tab/>
        <w:t>(d)</w:t>
      </w:r>
      <w:r w:rsidRPr="005E3B43">
        <w:tab/>
        <w:t>a sanitary fluid; or</w:t>
      </w:r>
    </w:p>
    <w:p w:rsidR="00207B1C" w:rsidRPr="005E3B43" w:rsidRDefault="00207B1C" w:rsidP="00763BCF">
      <w:pPr>
        <w:pStyle w:val="paragraph"/>
      </w:pPr>
      <w:r w:rsidRPr="005E3B43">
        <w:tab/>
        <w:t>(e)</w:t>
      </w:r>
      <w:r w:rsidRPr="005E3B43">
        <w:tab/>
        <w:t>a sanitary powder; or</w:t>
      </w:r>
    </w:p>
    <w:p w:rsidR="00207B1C" w:rsidRPr="005E3B43" w:rsidRDefault="00207B1C" w:rsidP="00763BCF">
      <w:pPr>
        <w:pStyle w:val="paragraph"/>
      </w:pPr>
      <w:r w:rsidRPr="005E3B43">
        <w:lastRenderedPageBreak/>
        <w:tab/>
        <w:t>(f)</w:t>
      </w:r>
      <w:r w:rsidRPr="005E3B43">
        <w:tab/>
        <w:t>a sanitiser.</w:t>
      </w:r>
    </w:p>
    <w:p w:rsidR="00207B1C" w:rsidRPr="005E3B43" w:rsidRDefault="00207B1C" w:rsidP="00763BCF">
      <w:pPr>
        <w:pStyle w:val="Definition"/>
      </w:pPr>
      <w:r w:rsidRPr="005E3B43">
        <w:rPr>
          <w:b/>
          <w:i/>
        </w:rPr>
        <w:t>household grade disinfectant</w:t>
      </w:r>
      <w:r w:rsidRPr="005E3B43">
        <w:t xml:space="preserve"> means a disinfectant that is not:</w:t>
      </w:r>
    </w:p>
    <w:p w:rsidR="00207B1C" w:rsidRPr="005E3B43" w:rsidRDefault="00207B1C" w:rsidP="00763BCF">
      <w:pPr>
        <w:pStyle w:val="paragraph"/>
      </w:pPr>
      <w:r w:rsidRPr="005E3B43">
        <w:tab/>
        <w:t>(a)</w:t>
      </w:r>
      <w:r w:rsidRPr="005E3B43">
        <w:tab/>
        <w:t>an antibacterial clothes preparation; or</w:t>
      </w:r>
    </w:p>
    <w:p w:rsidR="00207B1C" w:rsidRPr="005E3B43" w:rsidRDefault="00207B1C" w:rsidP="00763BCF">
      <w:pPr>
        <w:pStyle w:val="paragraph"/>
      </w:pPr>
      <w:r w:rsidRPr="005E3B43">
        <w:tab/>
        <w:t>(b)</w:t>
      </w:r>
      <w:r w:rsidRPr="005E3B43">
        <w:tab/>
        <w:t>a hospital grade disinfectant; or</w:t>
      </w:r>
    </w:p>
    <w:p w:rsidR="00207B1C" w:rsidRPr="005E3B43" w:rsidRDefault="00207B1C" w:rsidP="00763BCF">
      <w:pPr>
        <w:pStyle w:val="paragraph"/>
      </w:pPr>
      <w:r w:rsidRPr="005E3B43">
        <w:tab/>
        <w:t>(c)</w:t>
      </w:r>
      <w:r w:rsidRPr="005E3B43">
        <w:tab/>
        <w:t>a sanitary fluid; or</w:t>
      </w:r>
    </w:p>
    <w:p w:rsidR="00207B1C" w:rsidRPr="005E3B43" w:rsidRDefault="00207B1C" w:rsidP="00763BCF">
      <w:pPr>
        <w:pStyle w:val="paragraph"/>
      </w:pPr>
      <w:r w:rsidRPr="005E3B43">
        <w:tab/>
        <w:t>(d)</w:t>
      </w:r>
      <w:r w:rsidRPr="005E3B43">
        <w:tab/>
        <w:t>a sanitary powder; or</w:t>
      </w:r>
    </w:p>
    <w:p w:rsidR="00207B1C" w:rsidRPr="005E3B43" w:rsidRDefault="00207B1C" w:rsidP="00763BCF">
      <w:pPr>
        <w:pStyle w:val="paragraph"/>
      </w:pPr>
      <w:r w:rsidRPr="005E3B43">
        <w:tab/>
        <w:t>(e)</w:t>
      </w:r>
      <w:r w:rsidRPr="005E3B43">
        <w:tab/>
        <w:t>a sanitiser.</w:t>
      </w:r>
    </w:p>
    <w:p w:rsidR="00207B1C" w:rsidRPr="005E3B43" w:rsidRDefault="00207B1C" w:rsidP="00763BCF">
      <w:pPr>
        <w:pStyle w:val="Definition"/>
      </w:pPr>
      <w:r w:rsidRPr="005E3B43">
        <w:rPr>
          <w:b/>
          <w:i/>
        </w:rPr>
        <w:t>immediate family</w:t>
      </w:r>
      <w:r w:rsidRPr="005E3B43">
        <w:t>, in relation to a person, means the parents, grandparents, spouse,</w:t>
      </w:r>
      <w:r w:rsidR="00A171B2" w:rsidRPr="005E3B43">
        <w:t> </w:t>
      </w:r>
      <w:r w:rsidRPr="005E3B43">
        <w:rPr>
          <w:i/>
        </w:rPr>
        <w:t>de</w:t>
      </w:r>
      <w:r w:rsidR="00A171B2" w:rsidRPr="005E3B43">
        <w:rPr>
          <w:i/>
        </w:rPr>
        <w:t> </w:t>
      </w:r>
      <w:r w:rsidRPr="005E3B43">
        <w:rPr>
          <w:i/>
        </w:rPr>
        <w:t>facto</w:t>
      </w:r>
      <w:r w:rsidR="00A171B2" w:rsidRPr="005E3B43">
        <w:rPr>
          <w:i/>
        </w:rPr>
        <w:t> </w:t>
      </w:r>
      <w:r w:rsidRPr="005E3B43">
        <w:t>spouse, child or ward of that person.</w:t>
      </w:r>
    </w:p>
    <w:p w:rsidR="00B11D7F" w:rsidRPr="005E3B43" w:rsidRDefault="00B11D7F" w:rsidP="00763BCF">
      <w:pPr>
        <w:pStyle w:val="Definition"/>
      </w:pPr>
      <w:r w:rsidRPr="005E3B43">
        <w:rPr>
          <w:b/>
          <w:i/>
        </w:rPr>
        <w:t>IN1 application</w:t>
      </w:r>
      <w:r w:rsidRPr="005E3B43">
        <w:rPr>
          <w:i/>
        </w:rPr>
        <w:t xml:space="preserve"> </w:t>
      </w:r>
      <w:r w:rsidRPr="005E3B43">
        <w:t>means an application made under sub</w:t>
      </w:r>
      <w:r w:rsidR="00FB7FAA" w:rsidRPr="005E3B43">
        <w:t>section 2</w:t>
      </w:r>
      <w:r w:rsidRPr="005E3B43">
        <w:t xml:space="preserve">6BD(1) of the Act for a recommendation to vary a </w:t>
      </w:r>
      <w:r w:rsidR="00FB7FAA" w:rsidRPr="005E3B43">
        <w:t>section 2</w:t>
      </w:r>
      <w:r w:rsidRPr="005E3B43">
        <w:t>6BB determination, if the variation is of a kind that requires:</w:t>
      </w:r>
    </w:p>
    <w:p w:rsidR="00B11D7F" w:rsidRPr="005E3B43" w:rsidRDefault="00B11D7F" w:rsidP="00763BCF">
      <w:pPr>
        <w:pStyle w:val="paragraph"/>
      </w:pPr>
      <w:r w:rsidRPr="005E3B43">
        <w:tab/>
        <w:t>(a)</w:t>
      </w:r>
      <w:r w:rsidRPr="005E3B43">
        <w:tab/>
        <w:t>an evaluation of the safety and quality of an ingredient based on evaluation reports from a competent regulatory authority of a foreign country or foreign jurisdiction determined under regulation 16GJ; or</w:t>
      </w:r>
    </w:p>
    <w:p w:rsidR="00B11D7F" w:rsidRPr="005E3B43" w:rsidRDefault="00B11D7F" w:rsidP="00763BCF">
      <w:pPr>
        <w:pStyle w:val="paragraph"/>
      </w:pPr>
      <w:r w:rsidRPr="005E3B43">
        <w:tab/>
        <w:t>(b)</w:t>
      </w:r>
      <w:r w:rsidRPr="005E3B43">
        <w:tab/>
        <w:t>an evaluation of:</w:t>
      </w:r>
    </w:p>
    <w:p w:rsidR="00B11D7F" w:rsidRPr="005E3B43" w:rsidRDefault="00B11D7F" w:rsidP="00763BCF">
      <w:pPr>
        <w:pStyle w:val="paragraphsub"/>
      </w:pPr>
      <w:r w:rsidRPr="005E3B43">
        <w:tab/>
        <w:t>(i)</w:t>
      </w:r>
      <w:r w:rsidRPr="005E3B43">
        <w:tab/>
        <w:t>the safety of an ingredient based on evaluation reports from a competent regulatory authority of a foreign country or foreign jurisdiction determined under regulation 16GJ; and</w:t>
      </w:r>
    </w:p>
    <w:p w:rsidR="00B11D7F" w:rsidRPr="005E3B43" w:rsidRDefault="00B11D7F" w:rsidP="00763BCF">
      <w:pPr>
        <w:pStyle w:val="paragraphsub"/>
      </w:pPr>
      <w:r w:rsidRPr="005E3B43">
        <w:tab/>
        <w:t>(ii)</w:t>
      </w:r>
      <w:r w:rsidRPr="005E3B43">
        <w:tab/>
        <w:t>the quality of the ingredient based on a monograph contained in a default standard.</w:t>
      </w:r>
    </w:p>
    <w:p w:rsidR="007143C5" w:rsidRPr="005E3B43" w:rsidRDefault="007143C5" w:rsidP="00763BCF">
      <w:pPr>
        <w:pStyle w:val="Definition"/>
      </w:pPr>
      <w:r w:rsidRPr="005E3B43">
        <w:rPr>
          <w:b/>
          <w:i/>
        </w:rPr>
        <w:t>IN2 application</w:t>
      </w:r>
      <w:r w:rsidRPr="005E3B43">
        <w:rPr>
          <w:i/>
        </w:rPr>
        <w:t xml:space="preserve"> </w:t>
      </w:r>
      <w:r w:rsidRPr="005E3B43">
        <w:t xml:space="preserve">means an application made under </w:t>
      </w:r>
      <w:r w:rsidR="00DF1B3D" w:rsidRPr="005E3B43">
        <w:t>sub</w:t>
      </w:r>
      <w:r w:rsidR="00FB7FAA" w:rsidRPr="005E3B43">
        <w:t>section 2</w:t>
      </w:r>
      <w:r w:rsidR="00DF1B3D" w:rsidRPr="005E3B43">
        <w:t>6BD(1)</w:t>
      </w:r>
      <w:r w:rsidRPr="005E3B43">
        <w:t xml:space="preserve"> of the Act for a recommendation to vary a </w:t>
      </w:r>
      <w:r w:rsidR="00FB7FAA" w:rsidRPr="005E3B43">
        <w:t>section 2</w:t>
      </w:r>
      <w:r w:rsidRPr="005E3B43">
        <w:t>6BB determination, if the variation is of a kind that requires:</w:t>
      </w:r>
    </w:p>
    <w:p w:rsidR="007143C5" w:rsidRPr="005E3B43" w:rsidRDefault="007143C5" w:rsidP="00763BCF">
      <w:pPr>
        <w:pStyle w:val="paragraph"/>
      </w:pPr>
      <w:r w:rsidRPr="005E3B43">
        <w:tab/>
        <w:t>(a)</w:t>
      </w:r>
      <w:r w:rsidRPr="005E3B43">
        <w:tab/>
        <w:t>an evaluation of the safety of an ingredient based on evaluation reports from a competent regulatory authority of a foreign country or foreign jurisdiction determined under regulation</w:t>
      </w:r>
      <w:r w:rsidR="004E6D00" w:rsidRPr="005E3B43">
        <w:t> </w:t>
      </w:r>
      <w:r w:rsidRPr="005E3B43">
        <w:t>16GJ; and</w:t>
      </w:r>
    </w:p>
    <w:p w:rsidR="007143C5" w:rsidRPr="005E3B43" w:rsidRDefault="007143C5" w:rsidP="00763BCF">
      <w:pPr>
        <w:pStyle w:val="paragraph"/>
      </w:pPr>
      <w:r w:rsidRPr="005E3B43">
        <w:tab/>
        <w:t>(b)</w:t>
      </w:r>
      <w:r w:rsidRPr="005E3B43">
        <w:tab/>
        <w:t>an independent evaluation of the quality of the ingredient.</w:t>
      </w:r>
    </w:p>
    <w:p w:rsidR="007143C5" w:rsidRPr="005E3B43" w:rsidRDefault="007143C5" w:rsidP="00763BCF">
      <w:pPr>
        <w:pStyle w:val="Definition"/>
      </w:pPr>
      <w:r w:rsidRPr="005E3B43">
        <w:rPr>
          <w:b/>
          <w:i/>
        </w:rPr>
        <w:t>IN3 application</w:t>
      </w:r>
      <w:r w:rsidRPr="005E3B43">
        <w:rPr>
          <w:i/>
        </w:rPr>
        <w:t xml:space="preserve"> </w:t>
      </w:r>
      <w:r w:rsidRPr="005E3B43">
        <w:t xml:space="preserve">means an application made under </w:t>
      </w:r>
      <w:r w:rsidR="00DF1B3D" w:rsidRPr="005E3B43">
        <w:t>sub</w:t>
      </w:r>
      <w:r w:rsidR="00FB7FAA" w:rsidRPr="005E3B43">
        <w:t>section 2</w:t>
      </w:r>
      <w:r w:rsidR="00DF1B3D" w:rsidRPr="005E3B43">
        <w:t>6BD(1)</w:t>
      </w:r>
      <w:r w:rsidRPr="005E3B43">
        <w:t xml:space="preserve"> of the Act for a recommendation to vary a </w:t>
      </w:r>
      <w:r w:rsidR="00FB7FAA" w:rsidRPr="005E3B43">
        <w:t>section 2</w:t>
      </w:r>
      <w:r w:rsidRPr="005E3B43">
        <w:t>6BB determination, if the variation is of a kind that requires:</w:t>
      </w:r>
    </w:p>
    <w:p w:rsidR="007143C5" w:rsidRPr="005E3B43" w:rsidRDefault="007143C5" w:rsidP="00763BCF">
      <w:pPr>
        <w:pStyle w:val="paragraph"/>
      </w:pPr>
      <w:r w:rsidRPr="005E3B43">
        <w:tab/>
        <w:t>(a)</w:t>
      </w:r>
      <w:r w:rsidRPr="005E3B43">
        <w:tab/>
        <w:t>an evaluation of the quality of an ingredient based on:</w:t>
      </w:r>
    </w:p>
    <w:p w:rsidR="007143C5" w:rsidRPr="005E3B43" w:rsidRDefault="007143C5" w:rsidP="00763BCF">
      <w:pPr>
        <w:pStyle w:val="paragraphsub"/>
      </w:pPr>
      <w:r w:rsidRPr="005E3B43">
        <w:tab/>
        <w:t>(i)</w:t>
      </w:r>
      <w:r w:rsidRPr="005E3B43">
        <w:tab/>
        <w:t>evaluation reports from a competent regulatory authority of a foreign country or foreign jurisdiction determined under regulation</w:t>
      </w:r>
      <w:r w:rsidR="004E6D00" w:rsidRPr="005E3B43">
        <w:t> </w:t>
      </w:r>
      <w:r w:rsidRPr="005E3B43">
        <w:t>16GJ; or</w:t>
      </w:r>
    </w:p>
    <w:p w:rsidR="007143C5" w:rsidRPr="005E3B43" w:rsidRDefault="007143C5" w:rsidP="00763BCF">
      <w:pPr>
        <w:pStyle w:val="paragraphsub"/>
      </w:pPr>
      <w:r w:rsidRPr="005E3B43">
        <w:tab/>
        <w:t>(ii)</w:t>
      </w:r>
      <w:r w:rsidRPr="005E3B43">
        <w:tab/>
        <w:t>a monograph contained in a default standard; and</w:t>
      </w:r>
    </w:p>
    <w:p w:rsidR="007143C5" w:rsidRPr="005E3B43" w:rsidRDefault="007143C5" w:rsidP="00763BCF">
      <w:pPr>
        <w:pStyle w:val="paragraph"/>
      </w:pPr>
      <w:r w:rsidRPr="005E3B43">
        <w:tab/>
        <w:t>(b)</w:t>
      </w:r>
      <w:r w:rsidRPr="005E3B43">
        <w:tab/>
        <w:t>an independent evaluation of the safety of the ingredient.</w:t>
      </w:r>
    </w:p>
    <w:p w:rsidR="007143C5" w:rsidRPr="005E3B43" w:rsidRDefault="007143C5" w:rsidP="00763BCF">
      <w:pPr>
        <w:pStyle w:val="Definition"/>
      </w:pPr>
      <w:r w:rsidRPr="005E3B43">
        <w:rPr>
          <w:b/>
          <w:i/>
        </w:rPr>
        <w:t>IN4 application</w:t>
      </w:r>
      <w:r w:rsidRPr="005E3B43">
        <w:rPr>
          <w:i/>
        </w:rPr>
        <w:t xml:space="preserve"> </w:t>
      </w:r>
      <w:r w:rsidRPr="005E3B43">
        <w:t xml:space="preserve">means an application made under </w:t>
      </w:r>
      <w:r w:rsidR="00DF1B3D" w:rsidRPr="005E3B43">
        <w:t>sub</w:t>
      </w:r>
      <w:r w:rsidR="00FB7FAA" w:rsidRPr="005E3B43">
        <w:t>section 2</w:t>
      </w:r>
      <w:r w:rsidR="00DF1B3D" w:rsidRPr="005E3B43">
        <w:t>6BD(1)</w:t>
      </w:r>
      <w:r w:rsidRPr="005E3B43">
        <w:t xml:space="preserve"> of the Act for a recommendation to vary a </w:t>
      </w:r>
      <w:r w:rsidR="00FB7FAA" w:rsidRPr="005E3B43">
        <w:t>section 2</w:t>
      </w:r>
      <w:r w:rsidRPr="005E3B43">
        <w:t>6BB determination, if the variation is of a kind that requires an evaluation of the safety and quality of an ingredient that is not based on an evaluation report from a competent regulatory authority of a foreign country or foreign jurisdiction determined under regulation</w:t>
      </w:r>
      <w:r w:rsidR="004E6D00" w:rsidRPr="005E3B43">
        <w:t> </w:t>
      </w:r>
      <w:r w:rsidRPr="005E3B43">
        <w:t>16GJ.</w:t>
      </w:r>
    </w:p>
    <w:p w:rsidR="007143C5" w:rsidRPr="005E3B43" w:rsidRDefault="007143C5" w:rsidP="00763BCF">
      <w:pPr>
        <w:pStyle w:val="Definition"/>
      </w:pPr>
      <w:r w:rsidRPr="005E3B43">
        <w:rPr>
          <w:b/>
          <w:i/>
        </w:rPr>
        <w:lastRenderedPageBreak/>
        <w:t>independent evaluation</w:t>
      </w:r>
      <w:r w:rsidRPr="005E3B43">
        <w:t xml:space="preserve"> means an evaluation that is not based on an evaluation report from a competent regulatory authority of a foreign country or foreign jurisdiction determined under regulation</w:t>
      </w:r>
      <w:r w:rsidR="004E6D00" w:rsidRPr="005E3B43">
        <w:t> </w:t>
      </w:r>
      <w:r w:rsidRPr="005E3B43">
        <w:t>16GJ.</w:t>
      </w:r>
    </w:p>
    <w:p w:rsidR="00CE1B7C" w:rsidRPr="005E3B43" w:rsidRDefault="00CE1B7C" w:rsidP="00763BCF">
      <w:pPr>
        <w:pStyle w:val="Definition"/>
      </w:pPr>
      <w:r w:rsidRPr="005E3B43">
        <w:rPr>
          <w:b/>
          <w:i/>
        </w:rPr>
        <w:t>in</w:t>
      </w:r>
      <w:r w:rsidR="005E3B43">
        <w:rPr>
          <w:b/>
          <w:i/>
        </w:rPr>
        <w:noBreakHyphen/>
      </w:r>
      <w:r w:rsidRPr="005E3B43">
        <w:rPr>
          <w:b/>
          <w:i/>
        </w:rPr>
        <w:t>house IVD medical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CE1B7C" w:rsidRPr="005E3B43" w:rsidRDefault="00CE1B7C" w:rsidP="00763BCF">
      <w:pPr>
        <w:pStyle w:val="Definition"/>
      </w:pPr>
      <w:r w:rsidRPr="005E3B43">
        <w:rPr>
          <w:b/>
          <w:i/>
        </w:rPr>
        <w:t>IVD device</w:t>
      </w:r>
      <w:r w:rsidRPr="005E3B43">
        <w:t xml:space="preserve"> means an IVD medical device:</w:t>
      </w:r>
    </w:p>
    <w:p w:rsidR="00CE1B7C" w:rsidRPr="005E3B43" w:rsidRDefault="00CE1B7C" w:rsidP="00763BCF">
      <w:pPr>
        <w:pStyle w:val="paragraph"/>
      </w:pPr>
      <w:r w:rsidRPr="005E3B43">
        <w:tab/>
        <w:t>(a)</w:t>
      </w:r>
      <w:r w:rsidRPr="005E3B43">
        <w:tab/>
        <w:t>that is:</w:t>
      </w:r>
    </w:p>
    <w:p w:rsidR="00CE1B7C" w:rsidRPr="005E3B43" w:rsidRDefault="00CE1B7C" w:rsidP="00763BCF">
      <w:pPr>
        <w:pStyle w:val="paragraphsub"/>
      </w:pPr>
      <w:r w:rsidRPr="005E3B43">
        <w:tab/>
        <w:t>(i)</w:t>
      </w:r>
      <w:r w:rsidRPr="005E3B43">
        <w:tab/>
        <w:t>a Class 1 IVD medical device; or</w:t>
      </w:r>
    </w:p>
    <w:p w:rsidR="00CE1B7C" w:rsidRPr="005E3B43" w:rsidRDefault="00CE1B7C" w:rsidP="00763BCF">
      <w:pPr>
        <w:pStyle w:val="paragraphsub"/>
      </w:pPr>
      <w:r w:rsidRPr="005E3B43">
        <w:tab/>
        <w:t>(ii)</w:t>
      </w:r>
      <w:r w:rsidRPr="005E3B43">
        <w:tab/>
        <w:t>a Class 2 IVD medical device; or</w:t>
      </w:r>
    </w:p>
    <w:p w:rsidR="00CE1B7C" w:rsidRPr="005E3B43" w:rsidRDefault="00CE1B7C" w:rsidP="00763BCF">
      <w:pPr>
        <w:pStyle w:val="paragraphsub"/>
      </w:pPr>
      <w:r w:rsidRPr="005E3B43">
        <w:tab/>
        <w:t>(iii)</w:t>
      </w:r>
      <w:r w:rsidRPr="005E3B43">
        <w:tab/>
        <w:t>a Class 3 IVD medical device; or</w:t>
      </w:r>
    </w:p>
    <w:p w:rsidR="00CE1B7C" w:rsidRPr="005E3B43" w:rsidRDefault="00CE1B7C" w:rsidP="00763BCF">
      <w:pPr>
        <w:pStyle w:val="paragraphsub"/>
      </w:pPr>
      <w:r w:rsidRPr="005E3B43">
        <w:tab/>
        <w:t>(iv)</w:t>
      </w:r>
      <w:r w:rsidRPr="005E3B43">
        <w:tab/>
        <w:t>a Class 4 IVD medical device; and</w:t>
      </w:r>
    </w:p>
    <w:p w:rsidR="00CE1B7C" w:rsidRPr="005E3B43" w:rsidRDefault="00CE1B7C" w:rsidP="00763BCF">
      <w:pPr>
        <w:pStyle w:val="paragraph"/>
      </w:pPr>
      <w:r w:rsidRPr="005E3B43">
        <w:tab/>
        <w:t>(b)</w:t>
      </w:r>
      <w:r w:rsidRPr="005E3B43">
        <w:tab/>
        <w:t>that is not an in</w:t>
      </w:r>
      <w:r w:rsidR="005E3B43">
        <w:noBreakHyphen/>
      </w:r>
      <w:r w:rsidRPr="005E3B43">
        <w:t>house IVD medical device.</w:t>
      </w:r>
    </w:p>
    <w:p w:rsidR="00CE1B7C" w:rsidRPr="005E3B43" w:rsidRDefault="00CE1B7C" w:rsidP="00763BCF">
      <w:pPr>
        <w:pStyle w:val="Definition"/>
      </w:pPr>
      <w:r w:rsidRPr="005E3B43">
        <w:rPr>
          <w:b/>
          <w:i/>
        </w:rPr>
        <w:t>IVD medical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3865D8" w:rsidRPr="005E3B43" w:rsidRDefault="003865D8" w:rsidP="00763BCF">
      <w:pPr>
        <w:pStyle w:val="Definition"/>
      </w:pPr>
      <w:r w:rsidRPr="005E3B43">
        <w:rPr>
          <w:b/>
          <w:i/>
        </w:rPr>
        <w:t>joint replacement medical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E2181E" w:rsidRPr="005E3B43" w:rsidRDefault="00E2181E" w:rsidP="00763BCF">
      <w:pPr>
        <w:pStyle w:val="Definition"/>
      </w:pPr>
      <w:r w:rsidRPr="005E3B43">
        <w:rPr>
          <w:b/>
          <w:i/>
        </w:rPr>
        <w:t>L(A)1 application</w:t>
      </w:r>
      <w:r w:rsidRPr="005E3B43">
        <w:rPr>
          <w:i/>
        </w:rPr>
        <w:t xml:space="preserve"> </w:t>
      </w:r>
      <w:r w:rsidRPr="005E3B43">
        <w:t xml:space="preserve">means an application made under </w:t>
      </w:r>
      <w:r w:rsidR="00FB7FAA" w:rsidRPr="005E3B43">
        <w:t>section 2</w:t>
      </w:r>
      <w:r w:rsidRPr="005E3B43">
        <w:t xml:space="preserve">3 of the Act to list a medicine under </w:t>
      </w:r>
      <w:r w:rsidR="00FB7FAA" w:rsidRPr="005E3B43">
        <w:t>section 2</w:t>
      </w:r>
      <w:r w:rsidRPr="005E3B43">
        <w:t xml:space="preserve">6AE of the Act, if the medicine is identical to a medicine listed under </w:t>
      </w:r>
      <w:r w:rsidR="00FB7FAA" w:rsidRPr="005E3B43">
        <w:t>section 2</w:t>
      </w:r>
      <w:r w:rsidRPr="005E3B43">
        <w:t>6AE of the Act (disregarding differences between presentation, colour, flavour or fragrance).</w:t>
      </w:r>
    </w:p>
    <w:p w:rsidR="00E2181E" w:rsidRPr="005E3B43" w:rsidRDefault="00E2181E" w:rsidP="00763BCF">
      <w:pPr>
        <w:pStyle w:val="Definition"/>
      </w:pPr>
      <w:r w:rsidRPr="005E3B43">
        <w:rPr>
          <w:b/>
          <w:i/>
        </w:rPr>
        <w:t>L(A)2 application</w:t>
      </w:r>
      <w:r w:rsidRPr="005E3B43">
        <w:rPr>
          <w:i/>
        </w:rPr>
        <w:t xml:space="preserve"> </w:t>
      </w:r>
      <w:r w:rsidRPr="005E3B43">
        <w:t xml:space="preserve">means an application made under </w:t>
      </w:r>
      <w:r w:rsidR="00FB7FAA" w:rsidRPr="005E3B43">
        <w:t>section 2</w:t>
      </w:r>
      <w:r w:rsidRPr="005E3B43">
        <w:t xml:space="preserve">3 of the Act to list a medicine under </w:t>
      </w:r>
      <w:r w:rsidR="00FB7FAA" w:rsidRPr="005E3B43">
        <w:t>section 2</w:t>
      </w:r>
      <w:r w:rsidRPr="005E3B43">
        <w:t>6AE of the Act, if:</w:t>
      </w:r>
    </w:p>
    <w:p w:rsidR="00E2181E" w:rsidRPr="005E3B43" w:rsidRDefault="00E2181E" w:rsidP="00763BCF">
      <w:pPr>
        <w:pStyle w:val="paragraph"/>
      </w:pPr>
      <w:r w:rsidRPr="005E3B43">
        <w:tab/>
        <w:t>(a)</w:t>
      </w:r>
      <w:r w:rsidRPr="005E3B43">
        <w:tab/>
        <w:t xml:space="preserve">the application is for a medicine that, in comparison to a medicine (the </w:t>
      </w:r>
      <w:r w:rsidRPr="005E3B43">
        <w:rPr>
          <w:b/>
          <w:i/>
        </w:rPr>
        <w:t>included medicine</w:t>
      </w:r>
      <w:r w:rsidRPr="005E3B43">
        <w:t xml:space="preserve">) that is or was listed under </w:t>
      </w:r>
      <w:r w:rsidR="00FB7FAA" w:rsidRPr="005E3B43">
        <w:t>section 2</w:t>
      </w:r>
      <w:r w:rsidRPr="005E3B43">
        <w:t>6AE of the Act:</w:t>
      </w:r>
    </w:p>
    <w:p w:rsidR="00E2181E" w:rsidRPr="005E3B43" w:rsidRDefault="00E2181E" w:rsidP="00763BCF">
      <w:pPr>
        <w:pStyle w:val="paragraphsub"/>
      </w:pPr>
      <w:r w:rsidRPr="005E3B43">
        <w:tab/>
        <w:t>(i)</w:t>
      </w:r>
      <w:r w:rsidRPr="005E3B43">
        <w:tab/>
        <w:t>has the same quantitative composition of therapeutically active substances, being substances of similar quality to those used in the included medicine; and</w:t>
      </w:r>
    </w:p>
    <w:p w:rsidR="00E2181E" w:rsidRPr="005E3B43" w:rsidRDefault="00E2181E" w:rsidP="00763BCF">
      <w:pPr>
        <w:pStyle w:val="paragraphsub"/>
      </w:pPr>
      <w:r w:rsidRPr="005E3B43">
        <w:tab/>
        <w:t>(ii)</w:t>
      </w:r>
      <w:r w:rsidRPr="005E3B43">
        <w:tab/>
        <w:t>has the same pharmaceutical form; and</w:t>
      </w:r>
    </w:p>
    <w:p w:rsidR="00E2181E" w:rsidRPr="005E3B43" w:rsidRDefault="00E2181E" w:rsidP="00763BCF">
      <w:pPr>
        <w:pStyle w:val="paragraphsub"/>
      </w:pPr>
      <w:r w:rsidRPr="005E3B43">
        <w:tab/>
        <w:t>(iii)</w:t>
      </w:r>
      <w:r w:rsidRPr="005E3B43">
        <w:tab/>
        <w:t>is bioequivalent; and</w:t>
      </w:r>
    </w:p>
    <w:p w:rsidR="00E2181E" w:rsidRPr="005E3B43" w:rsidRDefault="00E2181E" w:rsidP="00763BCF">
      <w:pPr>
        <w:pStyle w:val="paragraphsub"/>
      </w:pPr>
      <w:r w:rsidRPr="005E3B43">
        <w:tab/>
        <w:t>(iv)</w:t>
      </w:r>
      <w:r w:rsidRPr="005E3B43">
        <w:tab/>
        <w:t>has the same safety and efficacy properties; or</w:t>
      </w:r>
    </w:p>
    <w:p w:rsidR="00E2181E" w:rsidRPr="005E3B43" w:rsidRDefault="00E2181E" w:rsidP="00763BCF">
      <w:pPr>
        <w:pStyle w:val="paragraph"/>
      </w:pPr>
      <w:r w:rsidRPr="005E3B43">
        <w:tab/>
        <w:t>(b)</w:t>
      </w:r>
      <w:r w:rsidRPr="005E3B43">
        <w:tab/>
        <w:t>the application requires an evaluation of the efficacy of the medicine based on evaluation reports from a competent regulatory authority of a foreign country or foreign jurisdiction determined under regulation</w:t>
      </w:r>
      <w:r w:rsidR="004E6D00" w:rsidRPr="005E3B43">
        <w:t> </w:t>
      </w:r>
      <w:r w:rsidRPr="005E3B43">
        <w:t>16GJ.</w:t>
      </w:r>
    </w:p>
    <w:p w:rsidR="00E2181E" w:rsidRPr="005E3B43" w:rsidRDefault="00E2181E" w:rsidP="00763BCF">
      <w:pPr>
        <w:pStyle w:val="Definition"/>
      </w:pPr>
      <w:r w:rsidRPr="005E3B43">
        <w:rPr>
          <w:b/>
          <w:i/>
        </w:rPr>
        <w:t>L(A)3 application</w:t>
      </w:r>
      <w:r w:rsidRPr="005E3B43">
        <w:rPr>
          <w:i/>
        </w:rPr>
        <w:t xml:space="preserve"> </w:t>
      </w:r>
      <w:r w:rsidRPr="005E3B43">
        <w:t xml:space="preserve">means an application made under </w:t>
      </w:r>
      <w:r w:rsidR="00FB7FAA" w:rsidRPr="005E3B43">
        <w:t>section 2</w:t>
      </w:r>
      <w:r w:rsidRPr="005E3B43">
        <w:t xml:space="preserve">3 of the Act to list a medicine under </w:t>
      </w:r>
      <w:r w:rsidR="00FB7FAA" w:rsidRPr="005E3B43">
        <w:t>section 2</w:t>
      </w:r>
      <w:r w:rsidRPr="005E3B43">
        <w:t>6AE of the Act, if:</w:t>
      </w:r>
    </w:p>
    <w:p w:rsidR="00E2181E" w:rsidRPr="005E3B43" w:rsidRDefault="00E2181E" w:rsidP="00763BCF">
      <w:pPr>
        <w:pStyle w:val="paragraph"/>
      </w:pPr>
      <w:r w:rsidRPr="005E3B43">
        <w:tab/>
        <w:t>(a)</w:t>
      </w:r>
      <w:r w:rsidRPr="005E3B43">
        <w:tab/>
        <w:t>either:</w:t>
      </w:r>
    </w:p>
    <w:p w:rsidR="00E2181E" w:rsidRPr="005E3B43" w:rsidRDefault="00E2181E" w:rsidP="00763BCF">
      <w:pPr>
        <w:pStyle w:val="paragraphsub"/>
      </w:pPr>
      <w:r w:rsidRPr="005E3B43">
        <w:tab/>
        <w:t>(i)</w:t>
      </w:r>
      <w:r w:rsidRPr="005E3B43">
        <w:tab/>
        <w:t>the application requires an independent evaluation of the efficacy of the medicine; or</w:t>
      </w:r>
    </w:p>
    <w:p w:rsidR="00E2181E" w:rsidRPr="005E3B43" w:rsidRDefault="00E2181E" w:rsidP="00763BCF">
      <w:pPr>
        <w:pStyle w:val="paragraphsub"/>
      </w:pPr>
      <w:r w:rsidRPr="005E3B43">
        <w:tab/>
        <w:t>(ii)</w:t>
      </w:r>
      <w:r w:rsidRPr="005E3B43">
        <w:tab/>
        <w:t xml:space="preserve">the application is for a medicine that is listed under </w:t>
      </w:r>
      <w:r w:rsidR="00FB7FAA" w:rsidRPr="005E3B43">
        <w:t>section 2</w:t>
      </w:r>
      <w:r w:rsidRPr="005E3B43">
        <w:t>6AE of the Act and is for a different active ingredient, indication, dosage form, strength or excipient; and</w:t>
      </w:r>
    </w:p>
    <w:p w:rsidR="00E2181E" w:rsidRPr="005E3B43" w:rsidRDefault="00E2181E" w:rsidP="00763BCF">
      <w:pPr>
        <w:pStyle w:val="paragraph"/>
      </w:pPr>
      <w:r w:rsidRPr="005E3B43">
        <w:lastRenderedPageBreak/>
        <w:tab/>
        <w:t>(b)</w:t>
      </w:r>
      <w:r w:rsidRPr="005E3B43">
        <w:tab/>
        <w:t>the application is not an L(A)1 application or an L(A)2 application.</w:t>
      </w:r>
    </w:p>
    <w:p w:rsidR="00BF510F" w:rsidRPr="005E3B43" w:rsidRDefault="00BF510F" w:rsidP="00763BCF">
      <w:pPr>
        <w:pStyle w:val="Definition"/>
      </w:pPr>
      <w:r w:rsidRPr="005E3B43">
        <w:rPr>
          <w:b/>
          <w:i/>
        </w:rPr>
        <w:t>L(A)C1 (section</w:t>
      </w:r>
      <w:r w:rsidR="004E6D00" w:rsidRPr="005E3B43">
        <w:rPr>
          <w:b/>
          <w:i/>
        </w:rPr>
        <w:t> </w:t>
      </w:r>
      <w:r w:rsidRPr="005E3B43">
        <w:rPr>
          <w:b/>
          <w:i/>
        </w:rPr>
        <w:t>9D) request</w:t>
      </w:r>
      <w:r w:rsidRPr="005E3B43">
        <w:t xml:space="preserve"> means a request under subsection</w:t>
      </w:r>
      <w:r w:rsidR="004E6D00" w:rsidRPr="005E3B43">
        <w:t> </w:t>
      </w:r>
      <w:r w:rsidRPr="005E3B43">
        <w:t>9D(1), (2) or (3) of the Act for a variation that:</w:t>
      </w:r>
    </w:p>
    <w:p w:rsidR="00BF510F" w:rsidRPr="005E3B43" w:rsidRDefault="00BF510F" w:rsidP="00763BCF">
      <w:pPr>
        <w:pStyle w:val="paragraph"/>
      </w:pPr>
      <w:r w:rsidRPr="005E3B43">
        <w:tab/>
        <w:t>(a)</w:t>
      </w:r>
      <w:r w:rsidRPr="005E3B43">
        <w:tab/>
        <w:t xml:space="preserve">is of information included in an entry in the Register relating to a medicine that is listed under </w:t>
      </w:r>
      <w:r w:rsidR="00FB7FAA" w:rsidRPr="005E3B43">
        <w:t>section 2</w:t>
      </w:r>
      <w:r w:rsidRPr="005E3B43">
        <w:t>6AE of the Act; and</w:t>
      </w:r>
    </w:p>
    <w:p w:rsidR="00BF510F" w:rsidRPr="005E3B43" w:rsidRDefault="00BF510F" w:rsidP="00763BCF">
      <w:pPr>
        <w:pStyle w:val="paragraph"/>
      </w:pPr>
      <w:r w:rsidRPr="005E3B43">
        <w:tab/>
        <w:t>(b)</w:t>
      </w:r>
      <w:r w:rsidRPr="005E3B43">
        <w:tab/>
        <w:t>is of a kind specified in the changes table as an L(A)C1 (section</w:t>
      </w:r>
      <w:r w:rsidR="004E6D00" w:rsidRPr="005E3B43">
        <w:t> </w:t>
      </w:r>
      <w:r w:rsidRPr="005E3B43">
        <w:t>9D) level change.</w:t>
      </w:r>
    </w:p>
    <w:p w:rsidR="00BF510F" w:rsidRPr="005E3B43" w:rsidRDefault="00BF510F" w:rsidP="00763BCF">
      <w:pPr>
        <w:pStyle w:val="Definition"/>
      </w:pPr>
      <w:r w:rsidRPr="005E3B43">
        <w:rPr>
          <w:b/>
          <w:i/>
        </w:rPr>
        <w:t>L(A)C1 (</w:t>
      </w:r>
      <w:r w:rsidR="00FB7FAA" w:rsidRPr="005E3B43">
        <w:rPr>
          <w:b/>
          <w:i/>
        </w:rPr>
        <w:t>section 2</w:t>
      </w:r>
      <w:r w:rsidRPr="005E3B43">
        <w:rPr>
          <w:b/>
          <w:i/>
        </w:rPr>
        <w:t>3) application</w:t>
      </w:r>
      <w:r w:rsidRPr="005E3B43">
        <w:t xml:space="preserve"> means an application made under </w:t>
      </w:r>
      <w:r w:rsidR="00FB7FAA" w:rsidRPr="005E3B43">
        <w:t>section 2</w:t>
      </w:r>
      <w:r w:rsidRPr="005E3B43">
        <w:t xml:space="preserve">3 of the Act for the listing under </w:t>
      </w:r>
      <w:r w:rsidR="00FB7FAA" w:rsidRPr="005E3B43">
        <w:t>section 2</w:t>
      </w:r>
      <w:r w:rsidRPr="005E3B43">
        <w:t xml:space="preserve">6AE of the Act of a medicine (the </w:t>
      </w:r>
      <w:r w:rsidRPr="005E3B43">
        <w:rPr>
          <w:b/>
          <w:i/>
        </w:rPr>
        <w:t>new medicine</w:t>
      </w:r>
      <w:r w:rsidRPr="005E3B43">
        <w:t>), if:</w:t>
      </w:r>
    </w:p>
    <w:p w:rsidR="00BF510F" w:rsidRPr="005E3B43" w:rsidRDefault="00BF510F" w:rsidP="00763BCF">
      <w:pPr>
        <w:pStyle w:val="paragraph"/>
      </w:pPr>
      <w:r w:rsidRPr="005E3B43">
        <w:tab/>
        <w:t>(a)</w:t>
      </w:r>
      <w:r w:rsidRPr="005E3B43">
        <w:tab/>
        <w:t xml:space="preserve">the new medicine is a changed form of a medicine (the </w:t>
      </w:r>
      <w:r w:rsidRPr="005E3B43">
        <w:rPr>
          <w:b/>
          <w:i/>
        </w:rPr>
        <w:t>existing medicine</w:t>
      </w:r>
      <w:r w:rsidRPr="005E3B43">
        <w:t xml:space="preserve">) listed under </w:t>
      </w:r>
      <w:r w:rsidR="00FB7FAA" w:rsidRPr="005E3B43">
        <w:t>section 2</w:t>
      </w:r>
      <w:r w:rsidRPr="005E3B43">
        <w:t>6AE of the Act; and</w:t>
      </w:r>
    </w:p>
    <w:p w:rsidR="00BF510F" w:rsidRPr="005E3B43" w:rsidRDefault="00BF510F"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5E3B43">
        <w:noBreakHyphen/>
      </w:r>
      <w:r w:rsidRPr="005E3B43">
        <w:t>2 of the Act, but the new medicine forms part of the same gazetted therapeutic goods group as the existing medicine; and</w:t>
      </w:r>
    </w:p>
    <w:p w:rsidR="00BF510F" w:rsidRPr="005E3B43" w:rsidRDefault="00BF510F" w:rsidP="00763BCF">
      <w:pPr>
        <w:pStyle w:val="paragraph"/>
      </w:pPr>
      <w:r w:rsidRPr="005E3B43">
        <w:tab/>
        <w:t>(c)</w:t>
      </w:r>
      <w:r w:rsidRPr="005E3B43">
        <w:tab/>
        <w:t>the change is of a kind specified in the changes table as an L(A)C1 (</w:t>
      </w:r>
      <w:r w:rsidR="00FB7FAA" w:rsidRPr="005E3B43">
        <w:t>section 2</w:t>
      </w:r>
      <w:r w:rsidRPr="005E3B43">
        <w:t>3) level change.</w:t>
      </w:r>
    </w:p>
    <w:p w:rsidR="00BF510F" w:rsidRPr="005E3B43" w:rsidRDefault="00BF510F" w:rsidP="00763BCF">
      <w:pPr>
        <w:pStyle w:val="Definition"/>
      </w:pPr>
      <w:r w:rsidRPr="005E3B43">
        <w:rPr>
          <w:b/>
          <w:i/>
        </w:rPr>
        <w:t>L(A)C2 (section</w:t>
      </w:r>
      <w:r w:rsidR="004E6D00" w:rsidRPr="005E3B43">
        <w:rPr>
          <w:b/>
          <w:i/>
        </w:rPr>
        <w:t> </w:t>
      </w:r>
      <w:r w:rsidRPr="005E3B43">
        <w:rPr>
          <w:b/>
          <w:i/>
        </w:rPr>
        <w:t>9D) request</w:t>
      </w:r>
      <w:r w:rsidRPr="005E3B43">
        <w:t xml:space="preserve"> means a request under subsection</w:t>
      </w:r>
      <w:r w:rsidR="004E6D00" w:rsidRPr="005E3B43">
        <w:t> </w:t>
      </w:r>
      <w:r w:rsidRPr="005E3B43">
        <w:t>9D(1), (2) or (3) of the Act for a variation that:</w:t>
      </w:r>
    </w:p>
    <w:p w:rsidR="00BF510F" w:rsidRPr="005E3B43" w:rsidRDefault="00BF510F" w:rsidP="00763BCF">
      <w:pPr>
        <w:pStyle w:val="paragraph"/>
      </w:pPr>
      <w:r w:rsidRPr="005E3B43">
        <w:tab/>
        <w:t>(a)</w:t>
      </w:r>
      <w:r w:rsidRPr="005E3B43">
        <w:tab/>
        <w:t xml:space="preserve">is of information included in an entry in the Register relating to a medicine that is listed under </w:t>
      </w:r>
      <w:r w:rsidR="00FB7FAA" w:rsidRPr="005E3B43">
        <w:t>section 2</w:t>
      </w:r>
      <w:r w:rsidRPr="005E3B43">
        <w:t>6AE of the Act; and</w:t>
      </w:r>
    </w:p>
    <w:p w:rsidR="00BF510F" w:rsidRPr="005E3B43" w:rsidRDefault="00BF510F" w:rsidP="00763BCF">
      <w:pPr>
        <w:pStyle w:val="paragraph"/>
      </w:pPr>
      <w:r w:rsidRPr="005E3B43">
        <w:tab/>
        <w:t>(b)</w:t>
      </w:r>
      <w:r w:rsidRPr="005E3B43">
        <w:tab/>
        <w:t>is of a kind specified in the changes table as an L(A)C2 (section</w:t>
      </w:r>
      <w:r w:rsidR="004E6D00" w:rsidRPr="005E3B43">
        <w:t> </w:t>
      </w:r>
      <w:r w:rsidRPr="005E3B43">
        <w:t>9D) level change.</w:t>
      </w:r>
    </w:p>
    <w:p w:rsidR="00BF510F" w:rsidRPr="005E3B43" w:rsidRDefault="00BF510F" w:rsidP="00763BCF">
      <w:pPr>
        <w:pStyle w:val="Definition"/>
      </w:pPr>
      <w:r w:rsidRPr="005E3B43">
        <w:rPr>
          <w:b/>
          <w:i/>
        </w:rPr>
        <w:t>L(A)C2 (</w:t>
      </w:r>
      <w:r w:rsidR="00FB7FAA" w:rsidRPr="005E3B43">
        <w:rPr>
          <w:b/>
          <w:i/>
        </w:rPr>
        <w:t>section 2</w:t>
      </w:r>
      <w:r w:rsidRPr="005E3B43">
        <w:rPr>
          <w:b/>
          <w:i/>
        </w:rPr>
        <w:t>3) application</w:t>
      </w:r>
      <w:r w:rsidRPr="005E3B43">
        <w:t xml:space="preserve"> means an application made under </w:t>
      </w:r>
      <w:r w:rsidR="00FB7FAA" w:rsidRPr="005E3B43">
        <w:t>section 2</w:t>
      </w:r>
      <w:r w:rsidRPr="005E3B43">
        <w:t xml:space="preserve">3 of the Act for the listing under </w:t>
      </w:r>
      <w:r w:rsidR="00FB7FAA" w:rsidRPr="005E3B43">
        <w:t>section 2</w:t>
      </w:r>
      <w:r w:rsidRPr="005E3B43">
        <w:t xml:space="preserve">6AE of the Act of a medicine (the </w:t>
      </w:r>
      <w:r w:rsidRPr="005E3B43">
        <w:rPr>
          <w:b/>
          <w:i/>
        </w:rPr>
        <w:t>new medicine</w:t>
      </w:r>
      <w:r w:rsidRPr="005E3B43">
        <w:t>), if:</w:t>
      </w:r>
    </w:p>
    <w:p w:rsidR="00BF510F" w:rsidRPr="005E3B43" w:rsidRDefault="00BF510F" w:rsidP="00763BCF">
      <w:pPr>
        <w:pStyle w:val="paragraph"/>
      </w:pPr>
      <w:r w:rsidRPr="005E3B43">
        <w:tab/>
        <w:t>(a)</w:t>
      </w:r>
      <w:r w:rsidRPr="005E3B43">
        <w:tab/>
        <w:t xml:space="preserve">the new medicine is a changed form of a medicine (the </w:t>
      </w:r>
      <w:r w:rsidRPr="005E3B43">
        <w:rPr>
          <w:b/>
          <w:i/>
        </w:rPr>
        <w:t>existing medicine</w:t>
      </w:r>
      <w:r w:rsidRPr="005E3B43">
        <w:t xml:space="preserve">) listed under </w:t>
      </w:r>
      <w:r w:rsidR="00FB7FAA" w:rsidRPr="005E3B43">
        <w:t>section 2</w:t>
      </w:r>
      <w:r w:rsidRPr="005E3B43">
        <w:t>6AE of the Act; and</w:t>
      </w:r>
    </w:p>
    <w:p w:rsidR="00BF510F" w:rsidRPr="005E3B43" w:rsidRDefault="00BF510F"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5E3B43">
        <w:noBreakHyphen/>
      </w:r>
      <w:r w:rsidRPr="005E3B43">
        <w:t>2 of the Act, but the new medicine forms part of the same gazetted therapeutic goods group as the existing medicine; and</w:t>
      </w:r>
    </w:p>
    <w:p w:rsidR="00BF510F" w:rsidRPr="005E3B43" w:rsidRDefault="00BF510F" w:rsidP="00763BCF">
      <w:pPr>
        <w:pStyle w:val="paragraph"/>
      </w:pPr>
      <w:r w:rsidRPr="005E3B43">
        <w:tab/>
        <w:t>(c)</w:t>
      </w:r>
      <w:r w:rsidRPr="005E3B43">
        <w:tab/>
        <w:t>the change is of a kind specified in the changes table as an L(A)C2 (</w:t>
      </w:r>
      <w:r w:rsidR="00FB7FAA" w:rsidRPr="005E3B43">
        <w:t>section 2</w:t>
      </w:r>
      <w:r w:rsidRPr="005E3B43">
        <w:t>3) level change.</w:t>
      </w:r>
    </w:p>
    <w:p w:rsidR="00BF510F" w:rsidRPr="005E3B43" w:rsidRDefault="00BF510F" w:rsidP="00763BCF">
      <w:pPr>
        <w:pStyle w:val="Definition"/>
      </w:pPr>
      <w:r w:rsidRPr="005E3B43">
        <w:rPr>
          <w:b/>
          <w:i/>
        </w:rPr>
        <w:t>L(A)CN (section</w:t>
      </w:r>
      <w:r w:rsidR="004E6D00" w:rsidRPr="005E3B43">
        <w:rPr>
          <w:b/>
          <w:i/>
        </w:rPr>
        <w:t> </w:t>
      </w:r>
      <w:r w:rsidRPr="005E3B43">
        <w:rPr>
          <w:b/>
          <w:i/>
        </w:rPr>
        <w:t>9D) request</w:t>
      </w:r>
      <w:r w:rsidRPr="005E3B43">
        <w:t xml:space="preserve"> means a request under subsection</w:t>
      </w:r>
      <w:r w:rsidR="004E6D00" w:rsidRPr="005E3B43">
        <w:t> </w:t>
      </w:r>
      <w:r w:rsidRPr="005E3B43">
        <w:t>9D(1), (2) or (3) of the Act for a variation that:</w:t>
      </w:r>
    </w:p>
    <w:p w:rsidR="00BF510F" w:rsidRPr="005E3B43" w:rsidRDefault="00BF510F" w:rsidP="00763BCF">
      <w:pPr>
        <w:pStyle w:val="paragraph"/>
      </w:pPr>
      <w:r w:rsidRPr="005E3B43">
        <w:tab/>
        <w:t>(a)</w:t>
      </w:r>
      <w:r w:rsidRPr="005E3B43">
        <w:tab/>
        <w:t xml:space="preserve">is of information included in an entry in the Register relating to a medicine that is listed under </w:t>
      </w:r>
      <w:r w:rsidR="00FB7FAA" w:rsidRPr="005E3B43">
        <w:t>section 2</w:t>
      </w:r>
      <w:r w:rsidRPr="005E3B43">
        <w:t>6AE of the Act; and</w:t>
      </w:r>
    </w:p>
    <w:p w:rsidR="00BF510F" w:rsidRPr="005E3B43" w:rsidRDefault="00BF510F" w:rsidP="00763BCF">
      <w:pPr>
        <w:pStyle w:val="paragraph"/>
      </w:pPr>
      <w:r w:rsidRPr="005E3B43">
        <w:tab/>
        <w:t>(b)</w:t>
      </w:r>
      <w:r w:rsidRPr="005E3B43">
        <w:tab/>
        <w:t>is of a kind specified in the changes table as an L(A)CN (section</w:t>
      </w:r>
      <w:r w:rsidR="004E6D00" w:rsidRPr="005E3B43">
        <w:t> </w:t>
      </w:r>
      <w:r w:rsidRPr="005E3B43">
        <w:t>9D) level change.</w:t>
      </w:r>
    </w:p>
    <w:p w:rsidR="00BF510F" w:rsidRPr="005E3B43" w:rsidRDefault="00BF510F" w:rsidP="00763BCF">
      <w:pPr>
        <w:pStyle w:val="Definition"/>
      </w:pPr>
      <w:r w:rsidRPr="005E3B43">
        <w:rPr>
          <w:b/>
          <w:i/>
        </w:rPr>
        <w:t>L(A)CN (</w:t>
      </w:r>
      <w:r w:rsidR="00FB7FAA" w:rsidRPr="005E3B43">
        <w:rPr>
          <w:b/>
          <w:i/>
        </w:rPr>
        <w:t>section 2</w:t>
      </w:r>
      <w:r w:rsidRPr="005E3B43">
        <w:rPr>
          <w:b/>
          <w:i/>
        </w:rPr>
        <w:t>3) application</w:t>
      </w:r>
      <w:r w:rsidRPr="005E3B43">
        <w:t xml:space="preserve"> means an application made under </w:t>
      </w:r>
      <w:r w:rsidR="00FB7FAA" w:rsidRPr="005E3B43">
        <w:t>section 2</w:t>
      </w:r>
      <w:r w:rsidRPr="005E3B43">
        <w:t xml:space="preserve">3 of the Act for the listing under </w:t>
      </w:r>
      <w:r w:rsidR="00FB7FAA" w:rsidRPr="005E3B43">
        <w:t>section 2</w:t>
      </w:r>
      <w:r w:rsidRPr="005E3B43">
        <w:t xml:space="preserve">6AE of the Act of a medicine (the </w:t>
      </w:r>
      <w:r w:rsidRPr="005E3B43">
        <w:rPr>
          <w:b/>
          <w:i/>
        </w:rPr>
        <w:t>new medicine</w:t>
      </w:r>
      <w:r w:rsidRPr="005E3B43">
        <w:t>), if:</w:t>
      </w:r>
    </w:p>
    <w:p w:rsidR="00BF510F" w:rsidRPr="005E3B43" w:rsidRDefault="00BF510F" w:rsidP="00763BCF">
      <w:pPr>
        <w:pStyle w:val="paragraph"/>
      </w:pPr>
      <w:r w:rsidRPr="005E3B43">
        <w:lastRenderedPageBreak/>
        <w:tab/>
        <w:t>(a)</w:t>
      </w:r>
      <w:r w:rsidRPr="005E3B43">
        <w:tab/>
        <w:t xml:space="preserve">the new medicine is a changed form of a medicine (the </w:t>
      </w:r>
      <w:r w:rsidRPr="005E3B43">
        <w:rPr>
          <w:b/>
          <w:i/>
        </w:rPr>
        <w:t>existing medicine</w:t>
      </w:r>
      <w:r w:rsidRPr="005E3B43">
        <w:t xml:space="preserve">) listed under </w:t>
      </w:r>
      <w:r w:rsidR="00FB7FAA" w:rsidRPr="005E3B43">
        <w:t>section 2</w:t>
      </w:r>
      <w:r w:rsidRPr="005E3B43">
        <w:t>6AE of the Act; and</w:t>
      </w:r>
    </w:p>
    <w:p w:rsidR="00BF510F" w:rsidRPr="005E3B43" w:rsidRDefault="00BF510F"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5E3B43">
        <w:noBreakHyphen/>
      </w:r>
      <w:r w:rsidRPr="005E3B43">
        <w:t>2 of the Act, but the new medicine forms part of the same gazetted therapeutic goods group as the existing medicine; and</w:t>
      </w:r>
    </w:p>
    <w:p w:rsidR="00BF510F" w:rsidRPr="005E3B43" w:rsidRDefault="00BF510F" w:rsidP="00763BCF">
      <w:pPr>
        <w:pStyle w:val="paragraph"/>
      </w:pPr>
      <w:r w:rsidRPr="005E3B43">
        <w:tab/>
        <w:t>(c)</w:t>
      </w:r>
      <w:r w:rsidRPr="005E3B43">
        <w:tab/>
        <w:t>the change is of a kind specified in the changes table as an L(A)CN (</w:t>
      </w:r>
      <w:r w:rsidR="00FB7FAA" w:rsidRPr="005E3B43">
        <w:t>section 2</w:t>
      </w:r>
      <w:r w:rsidRPr="005E3B43">
        <w:t>3) level change.</w:t>
      </w:r>
    </w:p>
    <w:p w:rsidR="003A74E2" w:rsidRPr="005E3B43" w:rsidRDefault="003A74E2" w:rsidP="00763BCF">
      <w:pPr>
        <w:pStyle w:val="Definition"/>
      </w:pPr>
      <w:r w:rsidRPr="005E3B43">
        <w:rPr>
          <w:b/>
          <w:i/>
        </w:rPr>
        <w:t>medicinal cannabis products</w:t>
      </w:r>
      <w:r w:rsidRPr="005E3B43">
        <w:t xml:space="preserve"> means therapeutic goods that contain, or are manufactured from, any part of a plant of the genus </w:t>
      </w:r>
      <w:r w:rsidRPr="005E3B43">
        <w:rPr>
          <w:i/>
        </w:rPr>
        <w:t>Cannabis</w:t>
      </w:r>
      <w:r w:rsidRPr="005E3B43">
        <w:t xml:space="preserve"> (including, for example, the flowers, fruiting tops, seeds, stems and leaves of the plant).</w:t>
      </w:r>
    </w:p>
    <w:p w:rsidR="00FF6420" w:rsidRPr="005E3B43" w:rsidRDefault="00FF6420" w:rsidP="00763BCF">
      <w:pPr>
        <w:pStyle w:val="Definition"/>
      </w:pPr>
      <w:r w:rsidRPr="005E3B43">
        <w:rPr>
          <w:b/>
          <w:i/>
        </w:rPr>
        <w:t>mercury</w:t>
      </w:r>
      <w:r w:rsidRPr="005E3B43">
        <w:t xml:space="preserve"> means elemental mercury (Hg(0), CAS No. 7439</w:t>
      </w:r>
      <w:r w:rsidR="005E3B43">
        <w:noBreakHyphen/>
      </w:r>
      <w:r w:rsidRPr="005E3B43">
        <w:t>97</w:t>
      </w:r>
      <w:r w:rsidR="005E3B43">
        <w:noBreakHyphen/>
      </w:r>
      <w:r w:rsidRPr="005E3B43">
        <w:t>6), and includes mixtures of mercury (including alloys of mercury) with a mercury concentration of at least 95% by weight, but does not include non</w:t>
      </w:r>
      <w:r w:rsidR="005E3B43">
        <w:noBreakHyphen/>
      </w:r>
      <w:r w:rsidRPr="005E3B43">
        <w:t>Minamata mercury.</w:t>
      </w:r>
    </w:p>
    <w:p w:rsidR="00FF6420" w:rsidRPr="005E3B43" w:rsidRDefault="00FF6420" w:rsidP="00763BCF">
      <w:pPr>
        <w:pStyle w:val="Definition"/>
      </w:pPr>
      <w:r w:rsidRPr="005E3B43">
        <w:rPr>
          <w:b/>
          <w:i/>
        </w:rPr>
        <w:t>mercury</w:t>
      </w:r>
      <w:r w:rsidR="005E3B43">
        <w:rPr>
          <w:b/>
          <w:i/>
        </w:rPr>
        <w:noBreakHyphen/>
      </w:r>
      <w:r w:rsidRPr="005E3B43">
        <w:rPr>
          <w:b/>
          <w:i/>
        </w:rPr>
        <w:t>added products</w:t>
      </w:r>
      <w:r w:rsidRPr="005E3B43">
        <w:t xml:space="preserve"> means the products listed in Part 1 of Annex A to the Minamata Convention that contain mercury, but does not include:</w:t>
      </w:r>
    </w:p>
    <w:p w:rsidR="00FF6420" w:rsidRPr="005E3B43" w:rsidRDefault="00FF6420" w:rsidP="00763BCF">
      <w:pPr>
        <w:pStyle w:val="paragraph"/>
      </w:pPr>
      <w:r w:rsidRPr="005E3B43">
        <w:tab/>
        <w:t>(a)</w:t>
      </w:r>
      <w:r w:rsidRPr="005E3B43">
        <w:tab/>
        <w:t>products essential for civil protection and military uses; or</w:t>
      </w:r>
    </w:p>
    <w:p w:rsidR="00FF6420" w:rsidRPr="005E3B43" w:rsidRDefault="00FF6420" w:rsidP="00763BCF">
      <w:pPr>
        <w:pStyle w:val="paragraph"/>
      </w:pPr>
      <w:r w:rsidRPr="005E3B43">
        <w:tab/>
        <w:t>(b)</w:t>
      </w:r>
      <w:r w:rsidRPr="005E3B43">
        <w:tab/>
        <w:t>products for research, calibration of instrumentation, or for use as reference standards; or</w:t>
      </w:r>
    </w:p>
    <w:p w:rsidR="00FF6420" w:rsidRPr="005E3B43" w:rsidRDefault="00FF6420" w:rsidP="00763BCF">
      <w:pPr>
        <w:pStyle w:val="paragraph"/>
      </w:pPr>
      <w:r w:rsidRPr="005E3B43">
        <w:tab/>
        <w:t>(c)</w:t>
      </w:r>
      <w:r w:rsidRPr="005E3B43">
        <w:tab/>
        <w:t>if no feasible mercury</w:t>
      </w:r>
      <w:r w:rsidR="005E3B43">
        <w:noBreakHyphen/>
      </w:r>
      <w:r w:rsidRPr="005E3B43">
        <w:t>free alternative for replacement is available—the following:</w:t>
      </w:r>
    </w:p>
    <w:p w:rsidR="00FF6420" w:rsidRPr="005E3B43" w:rsidRDefault="00FF6420" w:rsidP="00763BCF">
      <w:pPr>
        <w:pStyle w:val="paragraphsub"/>
      </w:pPr>
      <w:r w:rsidRPr="005E3B43">
        <w:tab/>
        <w:t>(i)</w:t>
      </w:r>
      <w:r w:rsidRPr="005E3B43">
        <w:tab/>
        <w:t>switches and relays;</w:t>
      </w:r>
    </w:p>
    <w:p w:rsidR="00FF6420" w:rsidRPr="005E3B43" w:rsidRDefault="00FF6420" w:rsidP="00763BCF">
      <w:pPr>
        <w:pStyle w:val="paragraphsub"/>
      </w:pPr>
      <w:r w:rsidRPr="005E3B43">
        <w:tab/>
        <w:t>(ii)</w:t>
      </w:r>
      <w:r w:rsidRPr="005E3B43">
        <w:tab/>
        <w:t>cold cathode fluorescent lamps and external electrode fluorescent lamps for electronic displays;</w:t>
      </w:r>
    </w:p>
    <w:p w:rsidR="00FF6420" w:rsidRPr="005E3B43" w:rsidRDefault="00FF6420" w:rsidP="00763BCF">
      <w:pPr>
        <w:pStyle w:val="paragraphsub"/>
      </w:pPr>
      <w:r w:rsidRPr="005E3B43">
        <w:tab/>
        <w:t>(iii)</w:t>
      </w:r>
      <w:r w:rsidRPr="005E3B43">
        <w:tab/>
        <w:t>measuring devices; or</w:t>
      </w:r>
    </w:p>
    <w:p w:rsidR="00FF6420" w:rsidRPr="005E3B43" w:rsidRDefault="00FF6420" w:rsidP="00763BCF">
      <w:pPr>
        <w:pStyle w:val="paragraph"/>
      </w:pPr>
      <w:r w:rsidRPr="005E3B43">
        <w:tab/>
        <w:t>(d)</w:t>
      </w:r>
      <w:r w:rsidRPr="005E3B43">
        <w:tab/>
        <w:t>products used in traditional or religious practices; or</w:t>
      </w:r>
    </w:p>
    <w:p w:rsidR="00FF6420" w:rsidRPr="005E3B43" w:rsidRDefault="00FF6420" w:rsidP="00763BCF">
      <w:pPr>
        <w:pStyle w:val="paragraph"/>
      </w:pPr>
      <w:r w:rsidRPr="005E3B43">
        <w:tab/>
        <w:t>(e)</w:t>
      </w:r>
      <w:r w:rsidRPr="005E3B43">
        <w:tab/>
        <w:t>vaccines containing thiomersal as preservatives.</w:t>
      </w:r>
    </w:p>
    <w:p w:rsidR="00FF6420" w:rsidRPr="005E3B43" w:rsidRDefault="00FF6420" w:rsidP="00763BCF">
      <w:pPr>
        <w:pStyle w:val="Definition"/>
      </w:pPr>
      <w:r w:rsidRPr="005E3B43">
        <w:rPr>
          <w:b/>
          <w:i/>
        </w:rPr>
        <w:t>Minamata Convention</w:t>
      </w:r>
      <w:r w:rsidRPr="005E3B43">
        <w:t xml:space="preserve"> means the Minamata Convention on Mercury done at Minamata on 10 October 2013, as in force for Australia from time to time.</w:t>
      </w:r>
    </w:p>
    <w:p w:rsidR="00FF6420" w:rsidRPr="005E3B43" w:rsidRDefault="00FF6420" w:rsidP="00763BCF">
      <w:pPr>
        <w:pStyle w:val="notetext"/>
      </w:pPr>
      <w:r w:rsidRPr="005E3B43">
        <w:t>Note:</w:t>
      </w:r>
      <w:r w:rsidRPr="005E3B43">
        <w:tab/>
        <w:t>The Convention could in 2021 be viewed in the Australian Treaties Library on the AustLII website (http://www.austlii.edu.au).</w:t>
      </w:r>
    </w:p>
    <w:p w:rsidR="00B118BE" w:rsidRPr="005E3B43" w:rsidRDefault="00B118BE" w:rsidP="00763BCF">
      <w:pPr>
        <w:pStyle w:val="Definition"/>
      </w:pPr>
      <w:r w:rsidRPr="005E3B43">
        <w:rPr>
          <w:b/>
          <w:i/>
        </w:rPr>
        <w:t>minimal manipulation</w:t>
      </w:r>
      <w:r w:rsidRPr="005E3B43">
        <w:t>: see regulation</w:t>
      </w:r>
      <w:r w:rsidR="004E6D00" w:rsidRPr="005E3B43">
        <w:t> </w:t>
      </w:r>
      <w:r w:rsidRPr="005E3B43">
        <w:t>3B.</w:t>
      </w:r>
    </w:p>
    <w:p w:rsidR="00207B1C" w:rsidRPr="005E3B43" w:rsidRDefault="00207B1C" w:rsidP="00763BCF">
      <w:pPr>
        <w:pStyle w:val="Definition"/>
      </w:pPr>
      <w:r w:rsidRPr="005E3B43">
        <w:rPr>
          <w:b/>
          <w:i/>
        </w:rPr>
        <w:t>mother tincture</w:t>
      </w:r>
      <w:r w:rsidRPr="005E3B43">
        <w:t xml:space="preserve"> means a preparation prepared by the process of solution, extraction or trituration to prepare homoeopathic preparations.</w:t>
      </w:r>
    </w:p>
    <w:p w:rsidR="00DC0D9A" w:rsidRPr="005E3B43" w:rsidRDefault="00DC0D9A" w:rsidP="00763BCF">
      <w:pPr>
        <w:pStyle w:val="Definition"/>
      </w:pPr>
      <w:r w:rsidRPr="005E3B43">
        <w:rPr>
          <w:b/>
          <w:i/>
        </w:rPr>
        <w:t>N1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N2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N3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N4 application</w:t>
      </w:r>
      <w:r w:rsidRPr="005E3B43">
        <w:t xml:space="preserve"> has the meaning given by Part</w:t>
      </w:r>
      <w:r w:rsidR="004E6D00" w:rsidRPr="005E3B43">
        <w:t> </w:t>
      </w:r>
      <w:r w:rsidRPr="005E3B43">
        <w:t>1 of Schedule</w:t>
      </w:r>
      <w:r w:rsidR="004E6D00" w:rsidRPr="005E3B43">
        <w:t> </w:t>
      </w:r>
      <w:r w:rsidRPr="005E3B43">
        <w:t>9.</w:t>
      </w:r>
    </w:p>
    <w:p w:rsidR="00DC0D9A" w:rsidRPr="005E3B43" w:rsidRDefault="00DC0D9A" w:rsidP="00763BCF">
      <w:pPr>
        <w:pStyle w:val="Definition"/>
      </w:pPr>
      <w:r w:rsidRPr="005E3B43">
        <w:rPr>
          <w:b/>
          <w:i/>
        </w:rPr>
        <w:t>N5 application</w:t>
      </w:r>
      <w:r w:rsidRPr="005E3B43">
        <w:t xml:space="preserve"> has the meaning given by Part</w:t>
      </w:r>
      <w:r w:rsidR="004E6D00" w:rsidRPr="005E3B43">
        <w:t> </w:t>
      </w:r>
      <w:r w:rsidRPr="005E3B43">
        <w:t>1 of Schedule</w:t>
      </w:r>
      <w:r w:rsidR="004E6D00" w:rsidRPr="005E3B43">
        <w:t> </w:t>
      </w:r>
      <w:r w:rsidRPr="005E3B43">
        <w:t>9.</w:t>
      </w:r>
    </w:p>
    <w:p w:rsidR="00D05FF5" w:rsidRPr="005E3B43" w:rsidRDefault="00D05FF5" w:rsidP="00763BCF">
      <w:pPr>
        <w:pStyle w:val="Definition"/>
      </w:pPr>
      <w:r w:rsidRPr="005E3B43">
        <w:rPr>
          <w:b/>
          <w:i/>
        </w:rPr>
        <w:t>new dosage form medicine</w:t>
      </w:r>
      <w:r w:rsidRPr="005E3B43">
        <w:t xml:space="preserve"> means a medicine that:</w:t>
      </w:r>
    </w:p>
    <w:p w:rsidR="00D05FF5" w:rsidRPr="005E3B43" w:rsidRDefault="00D05FF5" w:rsidP="00763BCF">
      <w:pPr>
        <w:pStyle w:val="paragraph"/>
      </w:pPr>
      <w:r w:rsidRPr="005E3B43">
        <w:lastRenderedPageBreak/>
        <w:tab/>
        <w:t>(a)</w:t>
      </w:r>
      <w:r w:rsidRPr="005E3B43">
        <w:tab/>
        <w:t>has the same chemical, biological or radiopharmaceutical active ingredient (or fixed combination of such ingredients) as another medicine that is included in the Register; and</w:t>
      </w:r>
    </w:p>
    <w:p w:rsidR="00D05FF5" w:rsidRPr="005E3B43" w:rsidRDefault="00D05FF5" w:rsidP="00763BCF">
      <w:pPr>
        <w:pStyle w:val="paragraph"/>
      </w:pPr>
      <w:r w:rsidRPr="005E3B43">
        <w:tab/>
        <w:t>(b)</w:t>
      </w:r>
      <w:r w:rsidRPr="005E3B43">
        <w:tab/>
        <w:t>has an indication in common with that other medicine; and</w:t>
      </w:r>
    </w:p>
    <w:p w:rsidR="00525E37" w:rsidRPr="005E3B43" w:rsidRDefault="00D05FF5" w:rsidP="00763BCF">
      <w:pPr>
        <w:pStyle w:val="paragraph"/>
      </w:pPr>
      <w:r w:rsidRPr="005E3B43">
        <w:tab/>
        <w:t>(c)</w:t>
      </w:r>
      <w:r w:rsidRPr="005E3B43">
        <w:tab/>
        <w:t>does not have the same dosage form as that other medicine.</w:t>
      </w:r>
    </w:p>
    <w:p w:rsidR="00102755" w:rsidRPr="005E3B43" w:rsidRDefault="00102755" w:rsidP="00763BCF">
      <w:pPr>
        <w:pStyle w:val="Definition"/>
      </w:pPr>
      <w:r w:rsidRPr="005E3B43">
        <w:rPr>
          <w:b/>
          <w:i/>
        </w:rPr>
        <w:t xml:space="preserve">new indications medicine </w:t>
      </w:r>
      <w:r w:rsidRPr="005E3B43">
        <w:t>means a prescription medicine that:</w:t>
      </w:r>
    </w:p>
    <w:p w:rsidR="00102755" w:rsidRPr="005E3B43" w:rsidRDefault="00102755" w:rsidP="00763BCF">
      <w:pPr>
        <w:pStyle w:val="paragraph"/>
      </w:pPr>
      <w:r w:rsidRPr="005E3B43">
        <w:tab/>
        <w:t>(a)</w:t>
      </w:r>
      <w:r w:rsidRPr="005E3B43">
        <w:tab/>
        <w:t>has the same chemical, biological or radiopharmaceutical active ingredient (or fixed combination of such ingredients) as another prescription medicine included in the Register; and</w:t>
      </w:r>
    </w:p>
    <w:p w:rsidR="00102755" w:rsidRPr="005E3B43" w:rsidRDefault="00102755" w:rsidP="00763BCF">
      <w:pPr>
        <w:pStyle w:val="paragraph"/>
      </w:pPr>
      <w:r w:rsidRPr="005E3B43">
        <w:tab/>
        <w:t>(b)</w:t>
      </w:r>
      <w:r w:rsidRPr="005E3B43">
        <w:tab/>
        <w:t>does not have the same indications as that other medicine.</w:t>
      </w:r>
    </w:p>
    <w:p w:rsidR="00102755" w:rsidRPr="005E3B43" w:rsidRDefault="00102755" w:rsidP="00763BCF">
      <w:pPr>
        <w:pStyle w:val="Definition"/>
      </w:pPr>
      <w:r w:rsidRPr="005E3B43">
        <w:rPr>
          <w:b/>
          <w:i/>
        </w:rPr>
        <w:t>new prescription medicine</w:t>
      </w:r>
      <w:r w:rsidRPr="005E3B43">
        <w:rPr>
          <w:b/>
        </w:rPr>
        <w:t xml:space="preserve"> </w:t>
      </w:r>
      <w:r w:rsidRPr="005E3B43">
        <w:t>means a prescription medicine that contains:</w:t>
      </w:r>
    </w:p>
    <w:p w:rsidR="00102755" w:rsidRPr="005E3B43" w:rsidRDefault="00102755" w:rsidP="00763BCF">
      <w:pPr>
        <w:pStyle w:val="paragraph"/>
      </w:pPr>
      <w:r w:rsidRPr="005E3B43">
        <w:tab/>
        <w:t>(a)</w:t>
      </w:r>
      <w:r w:rsidRPr="005E3B43">
        <w:tab/>
        <w:t>a chemical, biological or radiopharmaceutical active ingredient that has not previously been included in an entry in the Register; or</w:t>
      </w:r>
    </w:p>
    <w:p w:rsidR="00102755" w:rsidRPr="005E3B43" w:rsidRDefault="00102755" w:rsidP="00763BCF">
      <w:pPr>
        <w:pStyle w:val="paragraph"/>
      </w:pPr>
      <w:r w:rsidRPr="005E3B43">
        <w:tab/>
        <w:t>(b)</w:t>
      </w:r>
      <w:r w:rsidRPr="005E3B43">
        <w:tab/>
        <w:t>a fixed combination of chemical, biological or radiopharmaceutical active ingredients at least one of which has not previously been included in an entry in the Register.</w:t>
      </w:r>
    </w:p>
    <w:p w:rsidR="00E5654B" w:rsidRPr="005E3B43" w:rsidRDefault="00E5654B" w:rsidP="00763BCF">
      <w:pPr>
        <w:pStyle w:val="Definition"/>
      </w:pPr>
      <w:r w:rsidRPr="005E3B43">
        <w:rPr>
          <w:b/>
          <w:i/>
        </w:rPr>
        <w:t>nonconforming biological</w:t>
      </w:r>
      <w:r w:rsidRPr="005E3B43">
        <w:t xml:space="preserve"> means a biological that is included in the Register under </w:t>
      </w:r>
      <w:r w:rsidR="00BB758E" w:rsidRPr="005E3B43">
        <w:t>Part 3</w:t>
      </w:r>
      <w:r w:rsidR="005E3B43">
        <w:noBreakHyphen/>
      </w:r>
      <w:r w:rsidRPr="005E3B43">
        <w:t>2A of the Act but does not conform with:</w:t>
      </w:r>
    </w:p>
    <w:p w:rsidR="00E5654B" w:rsidRPr="005E3B43" w:rsidRDefault="00E5654B" w:rsidP="00763BCF">
      <w:pPr>
        <w:pStyle w:val="paragraph"/>
      </w:pPr>
      <w:r w:rsidRPr="005E3B43">
        <w:tab/>
        <w:t>(a)</w:t>
      </w:r>
      <w:r w:rsidRPr="005E3B43">
        <w:tab/>
        <w:t>a standard applicable to the biological; or</w:t>
      </w:r>
    </w:p>
    <w:p w:rsidR="00E5654B" w:rsidRPr="005E3B43" w:rsidRDefault="00E5654B" w:rsidP="00763BCF">
      <w:pPr>
        <w:pStyle w:val="paragraph"/>
      </w:pPr>
      <w:r w:rsidRPr="005E3B43">
        <w:tab/>
        <w:t>(b)</w:t>
      </w:r>
      <w:r w:rsidRPr="005E3B43">
        <w:tab/>
        <w:t>any manufacturing requirements under the Act for the biological.</w:t>
      </w:r>
    </w:p>
    <w:p w:rsidR="00FF6420" w:rsidRPr="005E3B43" w:rsidRDefault="00FF6420" w:rsidP="00763BCF">
      <w:pPr>
        <w:pStyle w:val="Definition"/>
      </w:pPr>
      <w:r w:rsidRPr="005E3B43">
        <w:rPr>
          <w:b/>
          <w:i/>
        </w:rPr>
        <w:t>non</w:t>
      </w:r>
      <w:r w:rsidR="005E3B43">
        <w:rPr>
          <w:b/>
          <w:i/>
        </w:rPr>
        <w:noBreakHyphen/>
      </w:r>
      <w:r w:rsidRPr="005E3B43">
        <w:rPr>
          <w:b/>
          <w:i/>
        </w:rPr>
        <w:t>Minamata mercury</w:t>
      </w:r>
      <w:r w:rsidRPr="005E3B43">
        <w:t xml:space="preserve"> means any of the following:</w:t>
      </w:r>
    </w:p>
    <w:p w:rsidR="00FF6420" w:rsidRPr="005E3B43" w:rsidRDefault="00FF6420" w:rsidP="00763BCF">
      <w:pPr>
        <w:pStyle w:val="paragraph"/>
      </w:pPr>
      <w:r w:rsidRPr="005E3B43">
        <w:tab/>
        <w:t>(a)</w:t>
      </w:r>
      <w:r w:rsidRPr="005E3B43">
        <w:tab/>
        <w:t>mercury to be used for laboratory</w:t>
      </w:r>
      <w:r w:rsidR="005E3B43">
        <w:noBreakHyphen/>
      </w:r>
      <w:r w:rsidRPr="005E3B43">
        <w:t>scale research or as a reference standard;</w:t>
      </w:r>
    </w:p>
    <w:p w:rsidR="00FF6420" w:rsidRPr="005E3B43" w:rsidRDefault="00FF6420" w:rsidP="00763BCF">
      <w:pPr>
        <w:pStyle w:val="paragraph"/>
      </w:pPr>
      <w:r w:rsidRPr="005E3B43">
        <w:tab/>
        <w:t>(b)</w:t>
      </w:r>
      <w:r w:rsidRPr="005E3B43">
        <w:tab/>
        <w:t>naturally occurring trace quantities of mercury present in:</w:t>
      </w:r>
    </w:p>
    <w:p w:rsidR="00FF6420" w:rsidRPr="005E3B43" w:rsidRDefault="00FF6420" w:rsidP="00763BCF">
      <w:pPr>
        <w:pStyle w:val="paragraphsub"/>
      </w:pPr>
      <w:r w:rsidRPr="005E3B43">
        <w:tab/>
        <w:t>(i)</w:t>
      </w:r>
      <w:r w:rsidRPr="005E3B43">
        <w:tab/>
        <w:t>products such as non</w:t>
      </w:r>
      <w:r w:rsidR="005E3B43">
        <w:noBreakHyphen/>
      </w:r>
      <w:r w:rsidRPr="005E3B43">
        <w:t>mercury metals, ores or mineral products (including coal); or</w:t>
      </w:r>
    </w:p>
    <w:p w:rsidR="00FF6420" w:rsidRPr="005E3B43" w:rsidRDefault="00FF6420" w:rsidP="00763BCF">
      <w:pPr>
        <w:pStyle w:val="paragraphsub"/>
      </w:pPr>
      <w:r w:rsidRPr="005E3B43">
        <w:tab/>
        <w:t>(ii)</w:t>
      </w:r>
      <w:r w:rsidRPr="005E3B43">
        <w:tab/>
        <w:t>products derived from the products mentioned in subparagraph (i);</w:t>
      </w:r>
    </w:p>
    <w:p w:rsidR="00FF6420" w:rsidRPr="005E3B43" w:rsidRDefault="00FF6420" w:rsidP="00763BCF">
      <w:pPr>
        <w:pStyle w:val="paragraph"/>
      </w:pPr>
      <w:r w:rsidRPr="005E3B43">
        <w:tab/>
        <w:t>(c)</w:t>
      </w:r>
      <w:r w:rsidRPr="005E3B43">
        <w:tab/>
        <w:t>unintentional trace quantities of mercury in chemical products.</w:t>
      </w:r>
    </w:p>
    <w:p w:rsidR="00207B1C" w:rsidRPr="005E3B43" w:rsidRDefault="00207B1C" w:rsidP="00763BCF">
      <w:pPr>
        <w:pStyle w:val="Definition"/>
      </w:pPr>
      <w:r w:rsidRPr="005E3B43">
        <w:rPr>
          <w:b/>
          <w:i/>
        </w:rPr>
        <w:t>open shelf life</w:t>
      </w:r>
      <w:r w:rsidRPr="005E3B43">
        <w:t>, for therapeutic goods, means the time, after the container holding the goods is opened, after which the goods should not be used.</w:t>
      </w:r>
    </w:p>
    <w:p w:rsidR="00207B1C" w:rsidRPr="005E3B43" w:rsidRDefault="00E20BA4" w:rsidP="00763BCF">
      <w:pPr>
        <w:pStyle w:val="notetext"/>
      </w:pPr>
      <w:r w:rsidRPr="005E3B43">
        <w:t>Note:</w:t>
      </w:r>
      <w:r w:rsidRPr="005E3B43">
        <w:tab/>
      </w:r>
      <w:r w:rsidR="00207B1C" w:rsidRPr="005E3B43">
        <w:t xml:space="preserve">For </w:t>
      </w:r>
      <w:r w:rsidR="00207B1C" w:rsidRPr="005E3B43">
        <w:rPr>
          <w:b/>
          <w:i/>
        </w:rPr>
        <w:t>container</w:t>
      </w:r>
      <w:r w:rsidR="00207B1C" w:rsidRPr="005E3B43">
        <w:t>, see Act, subs 3(1).</w:t>
      </w:r>
    </w:p>
    <w:p w:rsidR="00B118BE" w:rsidRPr="005E3B43" w:rsidRDefault="00B118BE" w:rsidP="00763BCF">
      <w:pPr>
        <w:pStyle w:val="Definition"/>
      </w:pPr>
      <w:r w:rsidRPr="005E3B43">
        <w:rPr>
          <w:b/>
          <w:i/>
        </w:rPr>
        <w:t>original cells or tissues</w:t>
      </w:r>
      <w:r w:rsidRPr="005E3B43">
        <w:t>: see regulation</w:t>
      </w:r>
      <w:r w:rsidR="004E6D00" w:rsidRPr="005E3B43">
        <w:t> </w:t>
      </w:r>
      <w:r w:rsidRPr="005E3B43">
        <w:t>3B.</w:t>
      </w:r>
    </w:p>
    <w:p w:rsidR="00207B1C" w:rsidRPr="005E3B43" w:rsidRDefault="00207B1C" w:rsidP="00763BCF">
      <w:pPr>
        <w:pStyle w:val="Definition"/>
      </w:pPr>
      <w:r w:rsidRPr="005E3B43">
        <w:rPr>
          <w:b/>
          <w:i/>
        </w:rPr>
        <w:t xml:space="preserve">OTC medicine </w:t>
      </w:r>
      <w:r w:rsidRPr="005E3B43">
        <w:t xml:space="preserve">means therapeutic goods mentioned in </w:t>
      </w:r>
      <w:r w:rsidR="00BB758E" w:rsidRPr="005E3B43">
        <w:t>Part 3</w:t>
      </w:r>
      <w:r w:rsidRPr="005E3B43">
        <w:t xml:space="preserve"> of </w:t>
      </w:r>
      <w:r w:rsidR="008D1B4F" w:rsidRPr="005E3B43">
        <w:t>Schedule 1</w:t>
      </w:r>
      <w:r w:rsidRPr="005E3B43">
        <w:t>0.</w:t>
      </w:r>
    </w:p>
    <w:p w:rsidR="00207B1C" w:rsidRPr="005E3B43" w:rsidRDefault="00207B1C" w:rsidP="00763BCF">
      <w:pPr>
        <w:pStyle w:val="Definition"/>
      </w:pPr>
      <w:r w:rsidRPr="005E3B43">
        <w:rPr>
          <w:b/>
          <w:i/>
        </w:rPr>
        <w:t xml:space="preserve">pharmaceutical benefit </w:t>
      </w:r>
      <w:r w:rsidRPr="005E3B43">
        <w:t xml:space="preserve">means a Commonwealth pharmaceutical benefit under the </w:t>
      </w:r>
      <w:r w:rsidRPr="005E3B43">
        <w:rPr>
          <w:i/>
        </w:rPr>
        <w:t xml:space="preserve">National Health Act 1953 </w:t>
      </w:r>
      <w:r w:rsidRPr="005E3B43">
        <w:t xml:space="preserve">or the </w:t>
      </w:r>
      <w:r w:rsidRPr="005E3B43">
        <w:rPr>
          <w:i/>
        </w:rPr>
        <w:t>Veterans’ Entitlements Act 1986</w:t>
      </w:r>
      <w:r w:rsidRPr="005E3B43">
        <w:t>.</w:t>
      </w:r>
    </w:p>
    <w:p w:rsidR="00207B1C" w:rsidRPr="005E3B43" w:rsidRDefault="00207B1C" w:rsidP="00763BCF">
      <w:pPr>
        <w:pStyle w:val="Definition"/>
      </w:pPr>
      <w:r w:rsidRPr="005E3B43">
        <w:rPr>
          <w:b/>
          <w:i/>
        </w:rPr>
        <w:t xml:space="preserve">Poisons Standard </w:t>
      </w:r>
      <w:r w:rsidRPr="005E3B43">
        <w:t xml:space="preserve">has the same meaning as </w:t>
      </w:r>
      <w:r w:rsidRPr="005E3B43">
        <w:rPr>
          <w:b/>
          <w:i/>
        </w:rPr>
        <w:t>current Poisons Standard</w:t>
      </w:r>
      <w:r w:rsidRPr="005E3B43">
        <w:t>.</w:t>
      </w:r>
    </w:p>
    <w:p w:rsidR="003B615A" w:rsidRPr="005E3B43" w:rsidRDefault="003B615A" w:rsidP="00763BCF">
      <w:pPr>
        <w:pStyle w:val="Definition"/>
      </w:pPr>
      <w:r w:rsidRPr="005E3B43">
        <w:rPr>
          <w:b/>
          <w:i/>
        </w:rPr>
        <w:t>Practice Guideline</w:t>
      </w:r>
      <w:r w:rsidRPr="005E3B43">
        <w:t xml:space="preserve"> has the meaning given by paragraph</w:t>
      </w:r>
      <w:r w:rsidR="004E6D00" w:rsidRPr="005E3B43">
        <w:t> </w:t>
      </w:r>
      <w:r w:rsidRPr="005E3B43">
        <w:t>12AB(2)(a).</w:t>
      </w:r>
    </w:p>
    <w:p w:rsidR="00207B1C" w:rsidRPr="005E3B43" w:rsidRDefault="00207B1C" w:rsidP="00763BCF">
      <w:pPr>
        <w:pStyle w:val="Definition"/>
      </w:pPr>
      <w:r w:rsidRPr="005E3B43">
        <w:rPr>
          <w:b/>
          <w:i/>
        </w:rPr>
        <w:t>principal investigator</w:t>
      </w:r>
      <w:r w:rsidRPr="005E3B43">
        <w:t>, in relation to a clinical trial of therapeutic goods, means the person who is in charge of the conduct of the trial.</w:t>
      </w:r>
    </w:p>
    <w:p w:rsidR="00207B1C" w:rsidRPr="005E3B43" w:rsidRDefault="00207B1C" w:rsidP="00763BCF">
      <w:pPr>
        <w:pStyle w:val="Definition"/>
      </w:pPr>
      <w:r w:rsidRPr="005E3B43">
        <w:rPr>
          <w:b/>
          <w:i/>
        </w:rPr>
        <w:lastRenderedPageBreak/>
        <w:t xml:space="preserve">quarter </w:t>
      </w:r>
      <w:r w:rsidRPr="005E3B43">
        <w:t xml:space="preserve">means a period of 3 months commencing on </w:t>
      </w:r>
      <w:r w:rsidR="006B5D8E" w:rsidRPr="005E3B43">
        <w:t>1 January</w:t>
      </w:r>
      <w:r w:rsidRPr="005E3B43">
        <w:t>, 1</w:t>
      </w:r>
      <w:r w:rsidR="004E6D00" w:rsidRPr="005E3B43">
        <w:t> </w:t>
      </w:r>
      <w:r w:rsidRPr="005E3B43">
        <w:t xml:space="preserve">April, </w:t>
      </w:r>
      <w:r w:rsidR="006B5D8E" w:rsidRPr="005E3B43">
        <w:t>1 July</w:t>
      </w:r>
      <w:r w:rsidRPr="005E3B43">
        <w:t xml:space="preserve"> or </w:t>
      </w:r>
      <w:r w:rsidR="00BB758E" w:rsidRPr="005E3B43">
        <w:t>1 October</w:t>
      </w:r>
      <w:r w:rsidRPr="005E3B43">
        <w:t xml:space="preserve"> in a year.</w:t>
      </w:r>
    </w:p>
    <w:p w:rsidR="00E2181E" w:rsidRPr="005E3B43" w:rsidRDefault="00E2181E" w:rsidP="00763BCF">
      <w:pPr>
        <w:pStyle w:val="Definition"/>
      </w:pPr>
      <w:r w:rsidRPr="005E3B43">
        <w:rPr>
          <w:b/>
          <w:i/>
        </w:rPr>
        <w:t>RCM1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 the medicine is identical to registered goods (disregarding differences between presentation, colour, flavour or fragrance).</w:t>
      </w:r>
    </w:p>
    <w:p w:rsidR="00E2181E" w:rsidRPr="005E3B43" w:rsidRDefault="00E2181E" w:rsidP="00763BCF">
      <w:pPr>
        <w:pStyle w:val="Definition"/>
      </w:pPr>
      <w:r w:rsidRPr="005E3B43">
        <w:rPr>
          <w:b/>
          <w:i/>
        </w:rPr>
        <w:t>RCM2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 the application requires an evaluation of the safety, quality and efficacy of the medicine based on evaluation reports from a competent regulatory authority of a foreign country or foreign jurisdiction determined under regulation</w:t>
      </w:r>
      <w:r w:rsidR="004E6D00" w:rsidRPr="005E3B43">
        <w:t> </w:t>
      </w:r>
      <w:r w:rsidRPr="005E3B43">
        <w:t>16GJ.</w:t>
      </w:r>
    </w:p>
    <w:p w:rsidR="00E2181E" w:rsidRPr="005E3B43" w:rsidRDefault="00E2181E" w:rsidP="00763BCF">
      <w:pPr>
        <w:pStyle w:val="Definition"/>
      </w:pPr>
      <w:r w:rsidRPr="005E3B43">
        <w:rPr>
          <w:b/>
          <w:i/>
        </w:rPr>
        <w:t>RCM3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w:t>
      </w:r>
    </w:p>
    <w:p w:rsidR="00E2181E" w:rsidRPr="005E3B43" w:rsidRDefault="00E2181E" w:rsidP="00763BCF">
      <w:pPr>
        <w:pStyle w:val="paragraph"/>
      </w:pPr>
      <w:r w:rsidRPr="005E3B43">
        <w:tab/>
        <w:t>(a)</w:t>
      </w:r>
      <w:r w:rsidRPr="005E3B43">
        <w:tab/>
        <w:t>the application is for a generic product for which bioequivalence data is not needed for the purposes of evaluation of the medicine; or</w:t>
      </w:r>
    </w:p>
    <w:p w:rsidR="00E2181E" w:rsidRPr="005E3B43" w:rsidRDefault="00E2181E" w:rsidP="00763BCF">
      <w:pPr>
        <w:pStyle w:val="paragraph"/>
      </w:pPr>
      <w:r w:rsidRPr="005E3B43">
        <w:tab/>
        <w:t>(b)</w:t>
      </w:r>
      <w:r w:rsidRPr="005E3B43">
        <w:tab/>
        <w:t>the application requires an independent evaluation of one of the following:</w:t>
      </w:r>
    </w:p>
    <w:p w:rsidR="00E2181E" w:rsidRPr="005E3B43" w:rsidRDefault="00E2181E" w:rsidP="00763BCF">
      <w:pPr>
        <w:pStyle w:val="paragraphsub"/>
      </w:pPr>
      <w:r w:rsidRPr="005E3B43">
        <w:tab/>
        <w:t>(i)</w:t>
      </w:r>
      <w:r w:rsidRPr="005E3B43">
        <w:tab/>
        <w:t>the safety of the medicine;</w:t>
      </w:r>
    </w:p>
    <w:p w:rsidR="00E2181E" w:rsidRPr="005E3B43" w:rsidRDefault="00E2181E" w:rsidP="00763BCF">
      <w:pPr>
        <w:pStyle w:val="paragraphsub"/>
      </w:pPr>
      <w:r w:rsidRPr="005E3B43">
        <w:tab/>
        <w:t>(ii)</w:t>
      </w:r>
      <w:r w:rsidRPr="005E3B43">
        <w:tab/>
        <w:t>the quality of the medicine;</w:t>
      </w:r>
    </w:p>
    <w:p w:rsidR="00E2181E" w:rsidRPr="005E3B43" w:rsidRDefault="00E2181E" w:rsidP="00763BCF">
      <w:pPr>
        <w:pStyle w:val="paragraphsub"/>
      </w:pPr>
      <w:r w:rsidRPr="005E3B43">
        <w:tab/>
        <w:t>(iii)</w:t>
      </w:r>
      <w:r w:rsidRPr="005E3B43">
        <w:tab/>
        <w:t>the efficacy of the medicine.</w:t>
      </w:r>
    </w:p>
    <w:p w:rsidR="00E2181E" w:rsidRPr="005E3B43" w:rsidRDefault="00E2181E" w:rsidP="00763BCF">
      <w:pPr>
        <w:pStyle w:val="Definition"/>
      </w:pPr>
      <w:r w:rsidRPr="005E3B43">
        <w:rPr>
          <w:b/>
          <w:i/>
        </w:rPr>
        <w:t>RCM4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w:t>
      </w:r>
    </w:p>
    <w:p w:rsidR="00E2181E" w:rsidRPr="005E3B43" w:rsidRDefault="00E2181E" w:rsidP="00763BCF">
      <w:pPr>
        <w:pStyle w:val="paragraph"/>
      </w:pPr>
      <w:r w:rsidRPr="005E3B43">
        <w:tab/>
        <w:t>(a)</w:t>
      </w:r>
      <w:r w:rsidRPr="005E3B43">
        <w:tab/>
        <w:t>the application requires an independent evaluation of 2 of the following:</w:t>
      </w:r>
    </w:p>
    <w:p w:rsidR="00E2181E" w:rsidRPr="005E3B43" w:rsidRDefault="00E2181E" w:rsidP="00763BCF">
      <w:pPr>
        <w:pStyle w:val="paragraphsub"/>
      </w:pPr>
      <w:r w:rsidRPr="005E3B43">
        <w:tab/>
        <w:t>(i)</w:t>
      </w:r>
      <w:r w:rsidRPr="005E3B43">
        <w:tab/>
        <w:t>the safety of the medicine;</w:t>
      </w:r>
    </w:p>
    <w:p w:rsidR="00E2181E" w:rsidRPr="005E3B43" w:rsidRDefault="00E2181E" w:rsidP="00763BCF">
      <w:pPr>
        <w:pStyle w:val="paragraphsub"/>
      </w:pPr>
      <w:r w:rsidRPr="005E3B43">
        <w:tab/>
        <w:t>(ii)</w:t>
      </w:r>
      <w:r w:rsidRPr="005E3B43">
        <w:tab/>
        <w:t>the quality of the medicine;</w:t>
      </w:r>
    </w:p>
    <w:p w:rsidR="00E2181E" w:rsidRPr="005E3B43" w:rsidRDefault="00E2181E" w:rsidP="00763BCF">
      <w:pPr>
        <w:pStyle w:val="paragraphsub"/>
      </w:pPr>
      <w:r w:rsidRPr="005E3B43">
        <w:tab/>
        <w:t>(iii)</w:t>
      </w:r>
      <w:r w:rsidRPr="005E3B43">
        <w:tab/>
        <w:t>the efficacy of the medicine; or</w:t>
      </w:r>
    </w:p>
    <w:p w:rsidR="00E2181E" w:rsidRPr="005E3B43" w:rsidRDefault="00E2181E" w:rsidP="00763BCF">
      <w:pPr>
        <w:pStyle w:val="paragraph"/>
      </w:pPr>
      <w:r w:rsidRPr="005E3B43">
        <w:tab/>
        <w:t>(b)</w:t>
      </w:r>
      <w:r w:rsidRPr="005E3B43">
        <w:tab/>
        <w:t>the application is for a generic product for which bioequivalence data is needed for the purposes of evaluation of the medicine; or</w:t>
      </w:r>
    </w:p>
    <w:p w:rsidR="00E2181E" w:rsidRPr="005E3B43" w:rsidRDefault="00E2181E" w:rsidP="00763BCF">
      <w:pPr>
        <w:pStyle w:val="paragraph"/>
      </w:pPr>
      <w:r w:rsidRPr="005E3B43">
        <w:tab/>
        <w:t>(c)</w:t>
      </w:r>
      <w:r w:rsidRPr="005E3B43">
        <w:tab/>
        <w:t>the application is for a medicine that is registered and is for one or more of the following:</w:t>
      </w:r>
    </w:p>
    <w:p w:rsidR="00E2181E" w:rsidRPr="005E3B43" w:rsidRDefault="00E2181E" w:rsidP="00763BCF">
      <w:pPr>
        <w:pStyle w:val="paragraphsub"/>
      </w:pPr>
      <w:r w:rsidRPr="005E3B43">
        <w:tab/>
        <w:t>(i)</w:t>
      </w:r>
      <w:r w:rsidRPr="005E3B43">
        <w:tab/>
        <w:t>an extension of indications of the medicine;</w:t>
      </w:r>
    </w:p>
    <w:p w:rsidR="00E2181E" w:rsidRPr="005E3B43" w:rsidRDefault="00E2181E" w:rsidP="00763BCF">
      <w:pPr>
        <w:pStyle w:val="paragraphsub"/>
      </w:pPr>
      <w:r w:rsidRPr="005E3B43">
        <w:tab/>
        <w:t>(ii)</w:t>
      </w:r>
      <w:r w:rsidRPr="005E3B43">
        <w:tab/>
        <w:t>new directions for use of the medicine;</w:t>
      </w:r>
    </w:p>
    <w:p w:rsidR="00E2181E" w:rsidRPr="005E3B43" w:rsidRDefault="00E2181E" w:rsidP="00763BCF">
      <w:pPr>
        <w:pStyle w:val="paragraphsub"/>
      </w:pPr>
      <w:r w:rsidRPr="005E3B43">
        <w:tab/>
        <w:t>(iii)</w:t>
      </w:r>
      <w:r w:rsidRPr="005E3B43">
        <w:tab/>
        <w:t>an increase in the target population for the medicine.</w:t>
      </w:r>
    </w:p>
    <w:p w:rsidR="00E2181E" w:rsidRPr="005E3B43" w:rsidRDefault="00E2181E" w:rsidP="00763BCF">
      <w:pPr>
        <w:pStyle w:val="Definition"/>
      </w:pPr>
      <w:r w:rsidRPr="005E3B43">
        <w:rPr>
          <w:b/>
          <w:i/>
        </w:rPr>
        <w:t>RCM5 application</w:t>
      </w:r>
      <w:r w:rsidRPr="005E3B43">
        <w:rPr>
          <w:i/>
        </w:rPr>
        <w:t xml:space="preserve"> </w:t>
      </w:r>
      <w:r w:rsidRPr="005E3B43">
        <w:t xml:space="preserve">means an application made under </w:t>
      </w:r>
      <w:r w:rsidR="00FB7FAA" w:rsidRPr="005E3B43">
        <w:t>section 2</w:t>
      </w:r>
      <w:r w:rsidRPr="005E3B43">
        <w:t>3 of the Act to register a complementary medicine, if:</w:t>
      </w:r>
    </w:p>
    <w:p w:rsidR="00E2181E" w:rsidRPr="005E3B43" w:rsidRDefault="00E2181E" w:rsidP="00763BCF">
      <w:pPr>
        <w:pStyle w:val="paragraph"/>
      </w:pPr>
      <w:r w:rsidRPr="005E3B43">
        <w:tab/>
        <w:t>(a)</w:t>
      </w:r>
      <w:r w:rsidRPr="005E3B43">
        <w:tab/>
        <w:t>either:</w:t>
      </w:r>
    </w:p>
    <w:p w:rsidR="00E2181E" w:rsidRPr="005E3B43" w:rsidRDefault="00E2181E" w:rsidP="00763BCF">
      <w:pPr>
        <w:pStyle w:val="paragraphsub"/>
      </w:pPr>
      <w:r w:rsidRPr="005E3B43">
        <w:tab/>
        <w:t>(i)</w:t>
      </w:r>
      <w:r w:rsidRPr="005E3B43">
        <w:tab/>
        <w:t>the application requires an independent evaluation of the safety, quality and efficacy of the medicine; or</w:t>
      </w:r>
    </w:p>
    <w:p w:rsidR="00E2181E" w:rsidRPr="005E3B43" w:rsidRDefault="00E2181E" w:rsidP="00763BCF">
      <w:pPr>
        <w:pStyle w:val="paragraphsub"/>
      </w:pPr>
      <w:r w:rsidRPr="005E3B43">
        <w:tab/>
        <w:t>(ii)</w:t>
      </w:r>
      <w:r w:rsidRPr="005E3B43">
        <w:tab/>
        <w:t>the application is for a medicine that is registered and is for a new dosage form of the medicine, a new active ingredient of the medicine, an increase in the strength of an active ingredient of the medicine or the addition of an excipient not used in complementary medicines at the time the application is made; and</w:t>
      </w:r>
    </w:p>
    <w:p w:rsidR="00E2181E" w:rsidRPr="005E3B43" w:rsidRDefault="00E2181E" w:rsidP="00763BCF">
      <w:pPr>
        <w:pStyle w:val="paragraph"/>
      </w:pPr>
      <w:r w:rsidRPr="005E3B43">
        <w:lastRenderedPageBreak/>
        <w:tab/>
        <w:t>(b)</w:t>
      </w:r>
      <w:r w:rsidRPr="005E3B43">
        <w:tab/>
        <w:t>the application is not an RCM1 application, an RCM2 application, an RCM3 application or an RCM4 application.</w:t>
      </w:r>
    </w:p>
    <w:p w:rsidR="00E2181E" w:rsidRPr="005E3B43" w:rsidRDefault="00E2181E" w:rsidP="00763BCF">
      <w:pPr>
        <w:pStyle w:val="Definition"/>
      </w:pPr>
      <w:r w:rsidRPr="005E3B43">
        <w:rPr>
          <w:b/>
          <w:i/>
        </w:rPr>
        <w:t>RCMC1 (section</w:t>
      </w:r>
      <w:r w:rsidR="004E6D00" w:rsidRPr="005E3B43">
        <w:rPr>
          <w:b/>
          <w:i/>
        </w:rPr>
        <w:t> </w:t>
      </w:r>
      <w:r w:rsidRPr="005E3B43">
        <w:rPr>
          <w:b/>
          <w:i/>
        </w:rPr>
        <w:t>9D) request</w:t>
      </w:r>
      <w:r w:rsidRPr="005E3B43">
        <w:rPr>
          <w:i/>
        </w:rPr>
        <w:t xml:space="preserve"> </w:t>
      </w:r>
      <w:r w:rsidRPr="005E3B43">
        <w:t>means a request made under subsection</w:t>
      </w:r>
      <w:r w:rsidR="004E6D00" w:rsidRPr="005E3B43">
        <w:t> </w:t>
      </w:r>
      <w:r w:rsidRPr="005E3B43">
        <w:t>9D(1), (2) or (3) of the Act to vary information in the Register for a registered complementary medicine, if the variation is of a kind specified in the changes table as an RCMC1 (section</w:t>
      </w:r>
      <w:r w:rsidR="004E6D00" w:rsidRPr="005E3B43">
        <w:t> </w:t>
      </w:r>
      <w:r w:rsidRPr="005E3B43">
        <w:t>9D) level change.</w:t>
      </w:r>
    </w:p>
    <w:p w:rsidR="00E2181E" w:rsidRPr="005E3B43" w:rsidRDefault="00E2181E" w:rsidP="00763BCF">
      <w:pPr>
        <w:pStyle w:val="Definition"/>
      </w:pPr>
      <w:r w:rsidRPr="005E3B43">
        <w:rPr>
          <w:b/>
          <w:i/>
        </w:rPr>
        <w:t>RCMC1 (</w:t>
      </w:r>
      <w:r w:rsidR="00FB7FAA" w:rsidRPr="005E3B43">
        <w:rPr>
          <w:b/>
          <w:i/>
        </w:rPr>
        <w:t>section 2</w:t>
      </w:r>
      <w:r w:rsidRPr="005E3B43">
        <w:rPr>
          <w:b/>
          <w:i/>
        </w:rPr>
        <w:t>3) application</w:t>
      </w:r>
      <w:r w:rsidRPr="005E3B43">
        <w:rPr>
          <w:i/>
        </w:rPr>
        <w:t xml:space="preserve"> </w:t>
      </w:r>
      <w:r w:rsidRPr="005E3B43">
        <w:t xml:space="preserve">means an application made under </w:t>
      </w:r>
      <w:r w:rsidR="00FB7FAA" w:rsidRPr="005E3B43">
        <w:t>section 2</w:t>
      </w:r>
      <w:r w:rsidRPr="005E3B43">
        <w:t xml:space="preserve">3 of the Act to register a complementary medicine (the </w:t>
      </w:r>
      <w:r w:rsidRPr="005E3B43">
        <w:rPr>
          <w:b/>
          <w:i/>
        </w:rPr>
        <w:t>new medicine</w:t>
      </w:r>
      <w:r w:rsidRPr="005E3B43">
        <w:t>), if:</w:t>
      </w:r>
    </w:p>
    <w:p w:rsidR="001D6A46" w:rsidRPr="005E3B43" w:rsidRDefault="001D6A46" w:rsidP="00763BCF">
      <w:pPr>
        <w:pStyle w:val="paragraph"/>
      </w:pPr>
      <w:r w:rsidRPr="005E3B43">
        <w:tab/>
        <w:t>(a)</w:t>
      </w:r>
      <w:r w:rsidRPr="005E3B43">
        <w:tab/>
        <w:t xml:space="preserve">the new medicine is a changed form of a registered complementary medicine (the </w:t>
      </w:r>
      <w:r w:rsidRPr="005E3B43">
        <w:rPr>
          <w:b/>
          <w:i/>
        </w:rPr>
        <w:t>existing medicine</w:t>
      </w:r>
      <w:r w:rsidRPr="005E3B43">
        <w:t>); and</w:t>
      </w:r>
    </w:p>
    <w:p w:rsidR="001D6A46" w:rsidRPr="005E3B43" w:rsidRDefault="001D6A46"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5E3B43">
        <w:noBreakHyphen/>
      </w:r>
      <w:r w:rsidRPr="005E3B43">
        <w:t>2 of the Act, but the new medicine forms part of the same gazetted therapeutic goods group as the existing medicine; and</w:t>
      </w:r>
    </w:p>
    <w:p w:rsidR="001D6A46" w:rsidRPr="005E3B43" w:rsidRDefault="001D6A46" w:rsidP="00763BCF">
      <w:pPr>
        <w:pStyle w:val="paragraph"/>
      </w:pPr>
      <w:r w:rsidRPr="005E3B43">
        <w:tab/>
        <w:t>(c)</w:t>
      </w:r>
      <w:r w:rsidRPr="005E3B43">
        <w:tab/>
        <w:t>the change is of a kind specified in the changes table as an RCMC1 (</w:t>
      </w:r>
      <w:r w:rsidR="00FB7FAA" w:rsidRPr="005E3B43">
        <w:t>section 2</w:t>
      </w:r>
      <w:r w:rsidRPr="005E3B43">
        <w:t>3) level change.</w:t>
      </w:r>
    </w:p>
    <w:p w:rsidR="00E2181E" w:rsidRPr="005E3B43" w:rsidRDefault="00E2181E" w:rsidP="00763BCF">
      <w:pPr>
        <w:pStyle w:val="Definition"/>
      </w:pPr>
      <w:r w:rsidRPr="005E3B43">
        <w:rPr>
          <w:b/>
          <w:i/>
        </w:rPr>
        <w:t>RCMC2 (section</w:t>
      </w:r>
      <w:r w:rsidR="004E6D00" w:rsidRPr="005E3B43">
        <w:rPr>
          <w:b/>
          <w:i/>
        </w:rPr>
        <w:t> </w:t>
      </w:r>
      <w:r w:rsidRPr="005E3B43">
        <w:rPr>
          <w:b/>
          <w:i/>
        </w:rPr>
        <w:t>9D) request</w:t>
      </w:r>
      <w:r w:rsidRPr="005E3B43">
        <w:rPr>
          <w:i/>
        </w:rPr>
        <w:t xml:space="preserve"> </w:t>
      </w:r>
      <w:r w:rsidRPr="005E3B43">
        <w:t>means a request made under subsection</w:t>
      </w:r>
      <w:r w:rsidR="004E6D00" w:rsidRPr="005E3B43">
        <w:t> </w:t>
      </w:r>
      <w:r w:rsidRPr="005E3B43">
        <w:t>9D(3) of the Act to vary information in the Register for a registered complementary medicine, if the variation is of a kind specified in the changes table as an RCMC2 (section</w:t>
      </w:r>
      <w:r w:rsidR="004E6D00" w:rsidRPr="005E3B43">
        <w:t> </w:t>
      </w:r>
      <w:r w:rsidRPr="005E3B43">
        <w:t>9D) level change.</w:t>
      </w:r>
    </w:p>
    <w:p w:rsidR="00E2181E" w:rsidRPr="005E3B43" w:rsidRDefault="00E2181E" w:rsidP="00763BCF">
      <w:pPr>
        <w:pStyle w:val="Definition"/>
      </w:pPr>
      <w:r w:rsidRPr="005E3B43">
        <w:rPr>
          <w:b/>
          <w:i/>
        </w:rPr>
        <w:t>RCMC2 (</w:t>
      </w:r>
      <w:r w:rsidR="00FB7FAA" w:rsidRPr="005E3B43">
        <w:rPr>
          <w:b/>
          <w:i/>
        </w:rPr>
        <w:t>section 2</w:t>
      </w:r>
      <w:r w:rsidRPr="005E3B43">
        <w:rPr>
          <w:b/>
          <w:i/>
        </w:rPr>
        <w:t>3) application</w:t>
      </w:r>
      <w:r w:rsidRPr="005E3B43">
        <w:rPr>
          <w:i/>
        </w:rPr>
        <w:t xml:space="preserve"> </w:t>
      </w:r>
      <w:r w:rsidRPr="005E3B43">
        <w:t xml:space="preserve">means an application made under </w:t>
      </w:r>
      <w:r w:rsidR="00FB7FAA" w:rsidRPr="005E3B43">
        <w:t>section 2</w:t>
      </w:r>
      <w:r w:rsidRPr="005E3B43">
        <w:t xml:space="preserve">3 of the Act to register a complementary medicine (the </w:t>
      </w:r>
      <w:r w:rsidRPr="005E3B43">
        <w:rPr>
          <w:b/>
          <w:i/>
        </w:rPr>
        <w:t>new medicine</w:t>
      </w:r>
      <w:r w:rsidRPr="005E3B43">
        <w:t>), if:</w:t>
      </w:r>
    </w:p>
    <w:p w:rsidR="00812375" w:rsidRPr="005E3B43" w:rsidRDefault="00812375" w:rsidP="00763BCF">
      <w:pPr>
        <w:pStyle w:val="paragraph"/>
      </w:pPr>
      <w:r w:rsidRPr="005E3B43">
        <w:tab/>
        <w:t>(a)</w:t>
      </w:r>
      <w:r w:rsidRPr="005E3B43">
        <w:tab/>
        <w:t xml:space="preserve">the new medicine is a changed form of a registered complementary medicine (the </w:t>
      </w:r>
      <w:r w:rsidRPr="005E3B43">
        <w:rPr>
          <w:b/>
          <w:i/>
        </w:rPr>
        <w:t>existing medicine</w:t>
      </w:r>
      <w:r w:rsidRPr="005E3B43">
        <w:t>); and</w:t>
      </w:r>
    </w:p>
    <w:p w:rsidR="00812375" w:rsidRPr="005E3B43" w:rsidRDefault="00812375"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5E3B43">
        <w:noBreakHyphen/>
      </w:r>
      <w:r w:rsidRPr="005E3B43">
        <w:t>2 of the Act, but the new medicine forms part of the same gazetted therapeutic goods group as the existing medicine; and</w:t>
      </w:r>
    </w:p>
    <w:p w:rsidR="00812375" w:rsidRPr="005E3B43" w:rsidRDefault="00812375" w:rsidP="00763BCF">
      <w:pPr>
        <w:pStyle w:val="paragraph"/>
      </w:pPr>
      <w:r w:rsidRPr="005E3B43">
        <w:tab/>
        <w:t>(c)</w:t>
      </w:r>
      <w:r w:rsidRPr="005E3B43">
        <w:tab/>
        <w:t>the change is of a kind specified in the changes table as an RCMC2 (</w:t>
      </w:r>
      <w:r w:rsidR="00FB7FAA" w:rsidRPr="005E3B43">
        <w:t>section 2</w:t>
      </w:r>
      <w:r w:rsidRPr="005E3B43">
        <w:t>3) level change.</w:t>
      </w:r>
    </w:p>
    <w:p w:rsidR="00E2181E" w:rsidRPr="005E3B43" w:rsidRDefault="00E2181E" w:rsidP="00763BCF">
      <w:pPr>
        <w:pStyle w:val="Definition"/>
      </w:pPr>
      <w:r w:rsidRPr="005E3B43">
        <w:rPr>
          <w:b/>
          <w:i/>
        </w:rPr>
        <w:t>RCMC3 (section</w:t>
      </w:r>
      <w:r w:rsidR="004E6D00" w:rsidRPr="005E3B43">
        <w:rPr>
          <w:b/>
          <w:i/>
        </w:rPr>
        <w:t> </w:t>
      </w:r>
      <w:r w:rsidRPr="005E3B43">
        <w:rPr>
          <w:b/>
          <w:i/>
        </w:rPr>
        <w:t>9D) request</w:t>
      </w:r>
      <w:r w:rsidRPr="005E3B43">
        <w:rPr>
          <w:i/>
        </w:rPr>
        <w:t xml:space="preserve"> </w:t>
      </w:r>
      <w:r w:rsidRPr="005E3B43">
        <w:t>means a request made under subsection</w:t>
      </w:r>
      <w:r w:rsidR="004E6D00" w:rsidRPr="005E3B43">
        <w:t> </w:t>
      </w:r>
      <w:r w:rsidRPr="005E3B43">
        <w:t>9D(3) of the Act to vary information in the Register for a registered complementary medicine, if the variation is of a kind specified in the changes table as an RCMC3 (section</w:t>
      </w:r>
      <w:r w:rsidR="004E6D00" w:rsidRPr="005E3B43">
        <w:t> </w:t>
      </w:r>
      <w:r w:rsidRPr="005E3B43">
        <w:t>9D) level change.</w:t>
      </w:r>
    </w:p>
    <w:p w:rsidR="00E2181E" w:rsidRPr="005E3B43" w:rsidRDefault="00E2181E" w:rsidP="00763BCF">
      <w:pPr>
        <w:pStyle w:val="Definition"/>
      </w:pPr>
      <w:r w:rsidRPr="005E3B43">
        <w:rPr>
          <w:b/>
          <w:i/>
        </w:rPr>
        <w:t>RCMC3 (</w:t>
      </w:r>
      <w:r w:rsidR="00FB7FAA" w:rsidRPr="005E3B43">
        <w:rPr>
          <w:b/>
          <w:i/>
        </w:rPr>
        <w:t>section 2</w:t>
      </w:r>
      <w:r w:rsidRPr="005E3B43">
        <w:rPr>
          <w:b/>
          <w:i/>
        </w:rPr>
        <w:t>3) application</w:t>
      </w:r>
      <w:r w:rsidRPr="005E3B43">
        <w:rPr>
          <w:i/>
        </w:rPr>
        <w:t xml:space="preserve"> </w:t>
      </w:r>
      <w:r w:rsidRPr="005E3B43">
        <w:t xml:space="preserve">means an application made under </w:t>
      </w:r>
      <w:r w:rsidR="00FB7FAA" w:rsidRPr="005E3B43">
        <w:t>section 2</w:t>
      </w:r>
      <w:r w:rsidRPr="005E3B43">
        <w:t xml:space="preserve">3 of the Act to register a complementary medicine (the </w:t>
      </w:r>
      <w:r w:rsidRPr="005E3B43">
        <w:rPr>
          <w:b/>
          <w:i/>
        </w:rPr>
        <w:t>new medicine</w:t>
      </w:r>
      <w:r w:rsidRPr="005E3B43">
        <w:t>), if:</w:t>
      </w:r>
    </w:p>
    <w:p w:rsidR="00812375" w:rsidRPr="005E3B43" w:rsidRDefault="00812375" w:rsidP="00763BCF">
      <w:pPr>
        <w:pStyle w:val="paragraph"/>
      </w:pPr>
      <w:r w:rsidRPr="005E3B43">
        <w:tab/>
        <w:t>(a)</w:t>
      </w:r>
      <w:r w:rsidRPr="005E3B43">
        <w:tab/>
        <w:t xml:space="preserve">the new medicine is a changed form of a registered complementary medicine (the </w:t>
      </w:r>
      <w:r w:rsidRPr="005E3B43">
        <w:rPr>
          <w:b/>
          <w:i/>
        </w:rPr>
        <w:t>existing medicine</w:t>
      </w:r>
      <w:r w:rsidRPr="005E3B43">
        <w:t>); and</w:t>
      </w:r>
    </w:p>
    <w:p w:rsidR="00812375" w:rsidRPr="005E3B43" w:rsidRDefault="00812375"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5E3B43">
        <w:noBreakHyphen/>
      </w:r>
      <w:r w:rsidRPr="005E3B43">
        <w:t>2 of the Act, but the new medicine forms part of the same gazetted therapeutic goods group as the existing medicine; and</w:t>
      </w:r>
    </w:p>
    <w:p w:rsidR="00812375" w:rsidRPr="005E3B43" w:rsidRDefault="00812375" w:rsidP="00763BCF">
      <w:pPr>
        <w:pStyle w:val="paragraph"/>
      </w:pPr>
      <w:r w:rsidRPr="005E3B43">
        <w:tab/>
        <w:t>(c)</w:t>
      </w:r>
      <w:r w:rsidRPr="005E3B43">
        <w:tab/>
        <w:t>the change is of a kind specified in the changes table as an RCMC3 (</w:t>
      </w:r>
      <w:r w:rsidR="00FB7FAA" w:rsidRPr="005E3B43">
        <w:t>section 2</w:t>
      </w:r>
      <w:r w:rsidRPr="005E3B43">
        <w:t>3) level change.</w:t>
      </w:r>
    </w:p>
    <w:p w:rsidR="00E2181E" w:rsidRPr="005E3B43" w:rsidRDefault="00E2181E" w:rsidP="00763BCF">
      <w:pPr>
        <w:pStyle w:val="Definition"/>
      </w:pPr>
      <w:r w:rsidRPr="005E3B43">
        <w:rPr>
          <w:b/>
          <w:i/>
        </w:rPr>
        <w:lastRenderedPageBreak/>
        <w:t>RCMC4 (section</w:t>
      </w:r>
      <w:r w:rsidR="004E6D00" w:rsidRPr="005E3B43">
        <w:rPr>
          <w:b/>
          <w:i/>
        </w:rPr>
        <w:t> </w:t>
      </w:r>
      <w:r w:rsidRPr="005E3B43">
        <w:rPr>
          <w:b/>
          <w:i/>
        </w:rPr>
        <w:t>9D) request</w:t>
      </w:r>
      <w:r w:rsidRPr="005E3B43">
        <w:rPr>
          <w:i/>
        </w:rPr>
        <w:t xml:space="preserve"> </w:t>
      </w:r>
      <w:r w:rsidRPr="005E3B43">
        <w:t>means a request made under subsection</w:t>
      </w:r>
      <w:r w:rsidR="004E6D00" w:rsidRPr="005E3B43">
        <w:t> </w:t>
      </w:r>
      <w:r w:rsidRPr="005E3B43">
        <w:t>9D(3) of the Act to vary information in the Register for a registered complementary medicine, if the variation is of a kind specified in the changes table as an RCMC4 (section</w:t>
      </w:r>
      <w:r w:rsidR="004E6D00" w:rsidRPr="005E3B43">
        <w:t> </w:t>
      </w:r>
      <w:r w:rsidRPr="005E3B43">
        <w:t>9D) level change.</w:t>
      </w:r>
    </w:p>
    <w:p w:rsidR="00E2181E" w:rsidRPr="005E3B43" w:rsidRDefault="00E2181E" w:rsidP="00763BCF">
      <w:pPr>
        <w:pStyle w:val="Definition"/>
      </w:pPr>
      <w:r w:rsidRPr="005E3B43">
        <w:rPr>
          <w:b/>
          <w:i/>
        </w:rPr>
        <w:t>RCMC4 (</w:t>
      </w:r>
      <w:r w:rsidR="00FB7FAA" w:rsidRPr="005E3B43">
        <w:rPr>
          <w:b/>
          <w:i/>
        </w:rPr>
        <w:t>section 2</w:t>
      </w:r>
      <w:r w:rsidRPr="005E3B43">
        <w:rPr>
          <w:b/>
          <w:i/>
        </w:rPr>
        <w:t>3) application</w:t>
      </w:r>
      <w:r w:rsidRPr="005E3B43">
        <w:rPr>
          <w:i/>
        </w:rPr>
        <w:t xml:space="preserve"> </w:t>
      </w:r>
      <w:r w:rsidRPr="005E3B43">
        <w:t xml:space="preserve">means an application made under </w:t>
      </w:r>
      <w:r w:rsidR="00FB7FAA" w:rsidRPr="005E3B43">
        <w:t>section 2</w:t>
      </w:r>
      <w:r w:rsidRPr="005E3B43">
        <w:t xml:space="preserve">3 of the Act to register a complementary medicine (the </w:t>
      </w:r>
      <w:r w:rsidRPr="005E3B43">
        <w:rPr>
          <w:b/>
          <w:i/>
        </w:rPr>
        <w:t>new medicine</w:t>
      </w:r>
      <w:r w:rsidRPr="005E3B43">
        <w:t>), if:</w:t>
      </w:r>
    </w:p>
    <w:p w:rsidR="00812375" w:rsidRPr="005E3B43" w:rsidRDefault="00812375" w:rsidP="00763BCF">
      <w:pPr>
        <w:pStyle w:val="paragraph"/>
      </w:pPr>
      <w:r w:rsidRPr="005E3B43">
        <w:tab/>
        <w:t>(a)</w:t>
      </w:r>
      <w:r w:rsidRPr="005E3B43">
        <w:tab/>
        <w:t xml:space="preserve">the new medicine is a changed form of a registered complementary medicine (the </w:t>
      </w:r>
      <w:r w:rsidRPr="005E3B43">
        <w:rPr>
          <w:b/>
          <w:i/>
        </w:rPr>
        <w:t>existing medicine</w:t>
      </w:r>
      <w:r w:rsidRPr="005E3B43">
        <w:t>); and</w:t>
      </w:r>
    </w:p>
    <w:p w:rsidR="00812375" w:rsidRPr="005E3B43" w:rsidRDefault="00812375" w:rsidP="00763BCF">
      <w:pPr>
        <w:pStyle w:val="paragraph"/>
      </w:pPr>
      <w:r w:rsidRPr="005E3B43">
        <w:tab/>
        <w:t>(b)</w:t>
      </w:r>
      <w:r w:rsidRPr="005E3B43">
        <w:tab/>
        <w:t xml:space="preserve">the new medicine and the existing medicine are separate and distinct for the purposes of </w:t>
      </w:r>
      <w:r w:rsidR="00BB758E" w:rsidRPr="005E3B43">
        <w:t>Part 3</w:t>
      </w:r>
      <w:r w:rsidR="005E3B43">
        <w:noBreakHyphen/>
      </w:r>
      <w:r w:rsidRPr="005E3B43">
        <w:t>2 of the Act, but the new medicine forms part of the same gazetted therapeutic goods group as the existing medicine; and</w:t>
      </w:r>
    </w:p>
    <w:p w:rsidR="00812375" w:rsidRPr="005E3B43" w:rsidRDefault="00812375" w:rsidP="00763BCF">
      <w:pPr>
        <w:pStyle w:val="paragraph"/>
      </w:pPr>
      <w:r w:rsidRPr="005E3B43">
        <w:tab/>
        <w:t>(c)</w:t>
      </w:r>
      <w:r w:rsidRPr="005E3B43">
        <w:tab/>
        <w:t>the change is of a kind specified in the changes table as an RCMC4 (</w:t>
      </w:r>
      <w:r w:rsidR="00FB7FAA" w:rsidRPr="005E3B43">
        <w:t>section 2</w:t>
      </w:r>
      <w:r w:rsidRPr="005E3B43">
        <w:t>3) level change.</w:t>
      </w:r>
    </w:p>
    <w:p w:rsidR="00B74531" w:rsidRPr="005E3B43" w:rsidRDefault="00B74531" w:rsidP="00763BCF">
      <w:pPr>
        <w:pStyle w:val="Definition"/>
      </w:pPr>
      <w:r w:rsidRPr="005E3B43">
        <w:rPr>
          <w:b/>
          <w:i/>
        </w:rPr>
        <w:t>Required Advisory Statements for Medicine Labels</w:t>
      </w:r>
      <w:r w:rsidRPr="005E3B43">
        <w:t xml:space="preserve"> means the advisory statements specified by the Minister by legislative instrument under </w:t>
      </w:r>
      <w:r w:rsidR="00842CCD" w:rsidRPr="005E3B43">
        <w:t>subsection 3</w:t>
      </w:r>
      <w:r w:rsidRPr="005E3B43">
        <w:t>(5A) of the Act.</w:t>
      </w:r>
    </w:p>
    <w:p w:rsidR="00207B1C" w:rsidRPr="005E3B43" w:rsidRDefault="00207B1C" w:rsidP="00763BCF">
      <w:pPr>
        <w:pStyle w:val="Definition"/>
        <w:spacing w:line="240" w:lineRule="exact"/>
      </w:pPr>
      <w:r w:rsidRPr="005E3B43">
        <w:rPr>
          <w:b/>
          <w:i/>
        </w:rPr>
        <w:t xml:space="preserve">sample </w:t>
      </w:r>
      <w:r w:rsidRPr="005E3B43">
        <w:t>includes part of a sample.</w:t>
      </w:r>
    </w:p>
    <w:p w:rsidR="00207B1C" w:rsidRPr="005E3B43" w:rsidRDefault="00207B1C" w:rsidP="00763BCF">
      <w:pPr>
        <w:pStyle w:val="Definition"/>
      </w:pPr>
      <w:r w:rsidRPr="005E3B43">
        <w:rPr>
          <w:b/>
          <w:i/>
        </w:rPr>
        <w:t>serious</w:t>
      </w:r>
      <w:r w:rsidRPr="005E3B43">
        <w:t>, in relation to a form of a disease, condition, ailment or defect, means a form of the disease, condition, ailment or defect that is:</w:t>
      </w:r>
    </w:p>
    <w:p w:rsidR="00207B1C" w:rsidRPr="005E3B43" w:rsidRDefault="00207B1C" w:rsidP="00763BCF">
      <w:pPr>
        <w:pStyle w:val="paragraph"/>
      </w:pPr>
      <w:r w:rsidRPr="005E3B43">
        <w:tab/>
        <w:t>(a)</w:t>
      </w:r>
      <w:r w:rsidRPr="005E3B43">
        <w:tab/>
        <w:t>generally accepted as not being appropriate to be diagnosed or treated without consulting a suitably qualified health care professional; or</w:t>
      </w:r>
    </w:p>
    <w:p w:rsidR="00207B1C" w:rsidRPr="005E3B43" w:rsidRDefault="00207B1C" w:rsidP="00763BCF">
      <w:pPr>
        <w:pStyle w:val="paragraph"/>
      </w:pPr>
      <w:r w:rsidRPr="005E3B43">
        <w:tab/>
        <w:t>(b)</w:t>
      </w:r>
      <w:r w:rsidRPr="005E3B43">
        <w:tab/>
        <w:t>generally accepted to be beyond the ability of the average person to evaluate accurately, or treat safely, without regular supervision by a suitably qualified health care professional.</w:t>
      </w:r>
    </w:p>
    <w:p w:rsidR="00207B1C" w:rsidRPr="005E3B43" w:rsidRDefault="00207B1C" w:rsidP="00763BCF">
      <w:pPr>
        <w:pStyle w:val="Definition"/>
      </w:pPr>
      <w:r w:rsidRPr="005E3B43">
        <w:rPr>
          <w:b/>
          <w:i/>
        </w:rPr>
        <w:t xml:space="preserve">specialist </w:t>
      </w:r>
      <w:r w:rsidRPr="005E3B43">
        <w:t xml:space="preserve">has the same meaning as in the </w:t>
      </w:r>
      <w:r w:rsidRPr="005E3B43">
        <w:rPr>
          <w:i/>
        </w:rPr>
        <w:t>Health Insurance Act 1973</w:t>
      </w:r>
      <w:r w:rsidRPr="005E3B43">
        <w:t>.</w:t>
      </w:r>
    </w:p>
    <w:p w:rsidR="00207B1C" w:rsidRPr="005E3B43" w:rsidRDefault="00207B1C" w:rsidP="00763BCF">
      <w:pPr>
        <w:pStyle w:val="Definition"/>
      </w:pPr>
      <w:r w:rsidRPr="005E3B43">
        <w:rPr>
          <w:b/>
          <w:i/>
        </w:rPr>
        <w:t xml:space="preserve">sporicide </w:t>
      </w:r>
      <w:r w:rsidRPr="005E3B43">
        <w:t>means a chemical agent that:</w:t>
      </w:r>
    </w:p>
    <w:p w:rsidR="00207B1C" w:rsidRPr="005E3B43" w:rsidRDefault="00207B1C" w:rsidP="00763BCF">
      <w:pPr>
        <w:pStyle w:val="paragraph"/>
      </w:pPr>
      <w:r w:rsidRPr="005E3B43">
        <w:tab/>
        <w:t>(a)</w:t>
      </w:r>
      <w:r w:rsidRPr="005E3B43">
        <w:tab/>
        <w:t>kills bacterial spores; and</w:t>
      </w:r>
    </w:p>
    <w:p w:rsidR="00207B1C" w:rsidRPr="005E3B43" w:rsidRDefault="00207B1C" w:rsidP="00763BCF">
      <w:pPr>
        <w:pStyle w:val="paragraph"/>
      </w:pPr>
      <w:r w:rsidRPr="005E3B43">
        <w:tab/>
        <w:t>(b)</w:t>
      </w:r>
      <w:r w:rsidRPr="005E3B43">
        <w:tab/>
        <w:t>has the potential to act as a sterilising agent after prolonged contact with an inanimate object.</w:t>
      </w:r>
    </w:p>
    <w:p w:rsidR="00207B1C" w:rsidRPr="005E3B43" w:rsidRDefault="00207B1C" w:rsidP="00763BCF">
      <w:pPr>
        <w:pStyle w:val="Definition"/>
      </w:pPr>
      <w:r w:rsidRPr="005E3B43">
        <w:rPr>
          <w:b/>
          <w:i/>
        </w:rPr>
        <w:t xml:space="preserve">sterilant </w:t>
      </w:r>
      <w:r w:rsidRPr="005E3B43">
        <w:t>means a chemical agent that kills microbes with the result that the sterility assurance level of a microbial survivor is less than 10</w:t>
      </w:r>
      <w:r w:rsidR="005E3B43">
        <w:rPr>
          <w:vertAlign w:val="superscript"/>
        </w:rPr>
        <w:noBreakHyphen/>
      </w:r>
      <w:r w:rsidRPr="005E3B43">
        <w:rPr>
          <w:vertAlign w:val="superscript"/>
        </w:rPr>
        <w:t>6</w:t>
      </w:r>
      <w:r w:rsidRPr="005E3B43">
        <w:t>.</w:t>
      </w:r>
    </w:p>
    <w:p w:rsidR="00207B1C" w:rsidRPr="005E3B43" w:rsidRDefault="00207B1C" w:rsidP="00763BCF">
      <w:pPr>
        <w:pStyle w:val="Definition"/>
      </w:pPr>
      <w:r w:rsidRPr="005E3B43">
        <w:rPr>
          <w:b/>
          <w:i/>
        </w:rPr>
        <w:t xml:space="preserve">submission </w:t>
      </w:r>
      <w:r w:rsidRPr="005E3B43">
        <w:t>has the meaning given by subclause</w:t>
      </w:r>
      <w:r w:rsidR="004E6D00" w:rsidRPr="005E3B43">
        <w:t> </w:t>
      </w:r>
      <w:r w:rsidRPr="005E3B43">
        <w:t>1(2) in Part</w:t>
      </w:r>
      <w:r w:rsidR="004E6D00" w:rsidRPr="005E3B43">
        <w:t> </w:t>
      </w:r>
      <w:r w:rsidRPr="005E3B43">
        <w:t>1 of Schedule</w:t>
      </w:r>
      <w:r w:rsidR="004E6D00" w:rsidRPr="005E3B43">
        <w:t> </w:t>
      </w:r>
      <w:r w:rsidRPr="005E3B43">
        <w:t>9.</w:t>
      </w:r>
    </w:p>
    <w:p w:rsidR="00285154" w:rsidRPr="005E3B43" w:rsidRDefault="00285154" w:rsidP="00763BCF">
      <w:pPr>
        <w:pStyle w:val="Definition"/>
      </w:pPr>
      <w:r w:rsidRPr="005E3B43">
        <w:rPr>
          <w:b/>
          <w:i/>
        </w:rPr>
        <w:t>TGA notifications process guidance document</w:t>
      </w:r>
      <w:r w:rsidRPr="005E3B43">
        <w:t xml:space="preserve"> means </w:t>
      </w:r>
      <w:r w:rsidR="0091727F" w:rsidRPr="005E3B43">
        <w:t>Version 4.0</w:t>
      </w:r>
      <w:r w:rsidRPr="005E3B43">
        <w:t xml:space="preserve"> of the document published by the Therapeutic Goods Administration entitled </w:t>
      </w:r>
      <w:r w:rsidRPr="005E3B43">
        <w:rPr>
          <w:i/>
        </w:rPr>
        <w:t>Notifications process—requests to vary biologicals and registered medicines where quality, safety and efficacy are not affected</w:t>
      </w:r>
      <w:r w:rsidRPr="005E3B43">
        <w:t xml:space="preserve"> (as in force on </w:t>
      </w:r>
      <w:r w:rsidR="00857FE0" w:rsidRPr="005E3B43">
        <w:t>21 June</w:t>
      </w:r>
      <w:r w:rsidR="0091727F" w:rsidRPr="005E3B43">
        <w:t xml:space="preserve"> 2023</w:t>
      </w:r>
      <w:r w:rsidRPr="005E3B43">
        <w:t>).</w:t>
      </w:r>
    </w:p>
    <w:p w:rsidR="00285154" w:rsidRPr="005E3B43" w:rsidRDefault="00285154" w:rsidP="00763BCF">
      <w:pPr>
        <w:pStyle w:val="notetext"/>
      </w:pPr>
      <w:r w:rsidRPr="005E3B43">
        <w:t>Note:</w:t>
      </w:r>
      <w:r w:rsidRPr="005E3B43">
        <w:tab/>
        <w:t xml:space="preserve">The TGA notifications process guidance document could in </w:t>
      </w:r>
      <w:r w:rsidR="0091727F" w:rsidRPr="005E3B43">
        <w:t>2023</w:t>
      </w:r>
      <w:r w:rsidRPr="005E3B43">
        <w:t xml:space="preserve"> be viewed on the Therapeutic Goods Administration’s website (http://www.tga.gov.au).</w:t>
      </w:r>
    </w:p>
    <w:p w:rsidR="00207B1C" w:rsidRPr="005E3B43" w:rsidRDefault="00207B1C" w:rsidP="00763BCF">
      <w:pPr>
        <w:pStyle w:val="Definition"/>
      </w:pPr>
      <w:r w:rsidRPr="005E3B43">
        <w:rPr>
          <w:b/>
          <w:i/>
        </w:rPr>
        <w:t xml:space="preserve">the Act </w:t>
      </w:r>
      <w:r w:rsidRPr="005E3B43">
        <w:t xml:space="preserve">means the </w:t>
      </w:r>
      <w:r w:rsidRPr="005E3B43">
        <w:rPr>
          <w:i/>
        </w:rPr>
        <w:t>Therapeutic Goods Act 1989</w:t>
      </w:r>
      <w:r w:rsidRPr="005E3B43">
        <w:t>.</w:t>
      </w:r>
    </w:p>
    <w:p w:rsidR="000A7E60" w:rsidRPr="005E3B43" w:rsidRDefault="000A7E60" w:rsidP="00763BCF">
      <w:pPr>
        <w:pStyle w:val="Definition"/>
      </w:pPr>
      <w:r w:rsidRPr="005E3B43">
        <w:rPr>
          <w:b/>
          <w:i/>
        </w:rPr>
        <w:lastRenderedPageBreak/>
        <w:t>Therapeutic Goods Administration</w:t>
      </w:r>
      <w:r w:rsidRPr="005E3B43">
        <w:t xml:space="preserve"> means that part of the Department known as the Therapeutic Goods Administration.</w:t>
      </w:r>
    </w:p>
    <w:p w:rsidR="00102755" w:rsidRPr="005E3B43" w:rsidRDefault="00102755" w:rsidP="00763BCF">
      <w:pPr>
        <w:pStyle w:val="Definition"/>
      </w:pPr>
      <w:r w:rsidRPr="005E3B43">
        <w:rPr>
          <w:b/>
          <w:i/>
        </w:rPr>
        <w:t>therapeuti</w:t>
      </w:r>
      <w:r w:rsidRPr="005E3B43">
        <w:rPr>
          <w:b/>
          <w:i/>
          <w:lang w:eastAsia="en-US"/>
        </w:rPr>
        <w:t>c</w:t>
      </w:r>
      <w:r w:rsidRPr="005E3B43">
        <w:rPr>
          <w:b/>
          <w:i/>
        </w:rPr>
        <w:t xml:space="preserve"> goods (priority applicant) determination</w:t>
      </w:r>
      <w:r w:rsidRPr="005E3B43">
        <w:t xml:space="preserve"> has the meaning given by sub</w:t>
      </w:r>
      <w:r w:rsidR="00FB7FAA" w:rsidRPr="005E3B43">
        <w:t>section 2</w:t>
      </w:r>
      <w:r w:rsidRPr="005E3B43">
        <w:t>5AAA(2) of the Act.</w:t>
      </w:r>
    </w:p>
    <w:p w:rsidR="00F539F4" w:rsidRPr="005E3B43" w:rsidRDefault="00F539F4" w:rsidP="00F539F4">
      <w:pPr>
        <w:pStyle w:val="Definition"/>
      </w:pPr>
      <w:r w:rsidRPr="005E3B43">
        <w:rPr>
          <w:b/>
          <w:i/>
        </w:rPr>
        <w:t>therapeutic vaping device</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F539F4" w:rsidRPr="005E3B43" w:rsidRDefault="00F539F4" w:rsidP="00F539F4">
      <w:pPr>
        <w:pStyle w:val="Definition"/>
      </w:pPr>
      <w:r w:rsidRPr="005E3B43">
        <w:rPr>
          <w:b/>
          <w:i/>
        </w:rPr>
        <w:t>therapeutic vaping device accessory</w:t>
      </w:r>
      <w:r w:rsidRPr="005E3B43">
        <w:t xml:space="preserve"> has the same meaning as in the </w:t>
      </w:r>
      <w:r w:rsidRPr="005E3B43">
        <w:rPr>
          <w:i/>
        </w:rPr>
        <w:t xml:space="preserve">Therapeutic Goods (Medical Devices) </w:t>
      </w:r>
      <w:r w:rsidR="006B5D8E" w:rsidRPr="005E3B43">
        <w:rPr>
          <w:i/>
        </w:rPr>
        <w:t>Regulations 2</w:t>
      </w:r>
      <w:r w:rsidRPr="005E3B43">
        <w:rPr>
          <w:i/>
        </w:rPr>
        <w:t>002</w:t>
      </w:r>
      <w:r w:rsidRPr="005E3B43">
        <w:t>.</w:t>
      </w:r>
    </w:p>
    <w:p w:rsidR="00F539F4" w:rsidRPr="005E3B43" w:rsidRDefault="00F539F4" w:rsidP="00F539F4">
      <w:pPr>
        <w:pStyle w:val="Definition"/>
      </w:pPr>
      <w:r w:rsidRPr="005E3B43">
        <w:rPr>
          <w:b/>
          <w:i/>
        </w:rPr>
        <w:t>therapeutic vaping good</w:t>
      </w:r>
      <w:r w:rsidRPr="005E3B43">
        <w:t xml:space="preserve"> means:</w:t>
      </w:r>
    </w:p>
    <w:p w:rsidR="00F539F4" w:rsidRPr="005E3B43" w:rsidRDefault="00F539F4" w:rsidP="00F539F4">
      <w:pPr>
        <w:pStyle w:val="paragraph"/>
      </w:pPr>
      <w:r w:rsidRPr="005E3B43">
        <w:tab/>
        <w:t>(a)</w:t>
      </w:r>
      <w:r w:rsidRPr="005E3B43">
        <w:tab/>
        <w:t>a therapeutic vaping device; or</w:t>
      </w:r>
    </w:p>
    <w:p w:rsidR="00F539F4" w:rsidRPr="005E3B43" w:rsidRDefault="00F539F4" w:rsidP="00F539F4">
      <w:pPr>
        <w:pStyle w:val="paragraph"/>
      </w:pPr>
      <w:r w:rsidRPr="005E3B43">
        <w:tab/>
        <w:t>(b)</w:t>
      </w:r>
      <w:r w:rsidRPr="005E3B43">
        <w:tab/>
        <w:t>a therapeutic vaping device accessory; or</w:t>
      </w:r>
    </w:p>
    <w:p w:rsidR="00F539F4" w:rsidRPr="005E3B43" w:rsidRDefault="00F539F4" w:rsidP="00F539F4">
      <w:pPr>
        <w:pStyle w:val="paragraph"/>
      </w:pPr>
      <w:r w:rsidRPr="005E3B43">
        <w:tab/>
        <w:t>(c)</w:t>
      </w:r>
      <w:r w:rsidRPr="005E3B43">
        <w:tab/>
        <w:t>a therapeutic vaping substance; or</w:t>
      </w:r>
    </w:p>
    <w:p w:rsidR="00F539F4" w:rsidRPr="005E3B43" w:rsidRDefault="00F539F4" w:rsidP="00F539F4">
      <w:pPr>
        <w:pStyle w:val="paragraph"/>
      </w:pPr>
      <w:r w:rsidRPr="005E3B43">
        <w:tab/>
        <w:t>(d)</w:t>
      </w:r>
      <w:r w:rsidRPr="005E3B43">
        <w:tab/>
        <w:t>a therapeutic vaping substance accessory.</w:t>
      </w:r>
    </w:p>
    <w:p w:rsidR="00F539F4" w:rsidRPr="005E3B43" w:rsidRDefault="00F539F4" w:rsidP="00F539F4">
      <w:pPr>
        <w:pStyle w:val="Definition"/>
      </w:pPr>
      <w:r w:rsidRPr="005E3B43">
        <w:rPr>
          <w:b/>
          <w:i/>
        </w:rPr>
        <w:t>therapeutic vaping kit</w:t>
      </w:r>
      <w:r w:rsidRPr="005E3B43">
        <w:t xml:space="preserve"> means a kit, covered by subsection 7B(1) of the Act, that:</w:t>
      </w:r>
    </w:p>
    <w:p w:rsidR="00F539F4" w:rsidRPr="005E3B43" w:rsidRDefault="00F539F4" w:rsidP="00F539F4">
      <w:pPr>
        <w:pStyle w:val="paragraph"/>
      </w:pPr>
      <w:r w:rsidRPr="005E3B43">
        <w:tab/>
        <w:t>(a)</w:t>
      </w:r>
      <w:r w:rsidRPr="005E3B43">
        <w:tab/>
        <w:t>contains one or more therapeutic vaping substances or therapeutic vaping substance accessories; and</w:t>
      </w:r>
    </w:p>
    <w:p w:rsidR="00F539F4" w:rsidRPr="005E3B43" w:rsidRDefault="00F539F4" w:rsidP="00F539F4">
      <w:pPr>
        <w:pStyle w:val="paragraph"/>
      </w:pPr>
      <w:r w:rsidRPr="005E3B43">
        <w:tab/>
        <w:t>(b)</w:t>
      </w:r>
      <w:r w:rsidRPr="005E3B43">
        <w:tab/>
        <w:t>does not contain any other goods.</w:t>
      </w:r>
    </w:p>
    <w:p w:rsidR="0061655D" w:rsidRPr="005E3B43" w:rsidRDefault="0061655D" w:rsidP="0061655D">
      <w:pPr>
        <w:pStyle w:val="Definition"/>
      </w:pPr>
      <w:r w:rsidRPr="005E3B43">
        <w:rPr>
          <w:b/>
          <w:i/>
        </w:rPr>
        <w:t xml:space="preserve">therapeutic vaping pack </w:t>
      </w:r>
      <w:r w:rsidRPr="005E3B43">
        <w:t>means a primary pack that:</w:t>
      </w:r>
    </w:p>
    <w:p w:rsidR="0061655D" w:rsidRPr="005E3B43" w:rsidRDefault="0061655D" w:rsidP="0061655D">
      <w:pPr>
        <w:pStyle w:val="paragraph"/>
      </w:pPr>
      <w:r w:rsidRPr="005E3B43">
        <w:tab/>
        <w:t>(a)</w:t>
      </w:r>
      <w:r w:rsidRPr="005E3B43">
        <w:tab/>
        <w:t>contains at least one therapeutic vaping substance or therapeutic vaping substance accessory; and</w:t>
      </w:r>
    </w:p>
    <w:p w:rsidR="0061655D" w:rsidRPr="005E3B43" w:rsidRDefault="0061655D" w:rsidP="0061655D">
      <w:pPr>
        <w:pStyle w:val="paragraph"/>
      </w:pPr>
      <w:r w:rsidRPr="005E3B43">
        <w:tab/>
        <w:t>(b)</w:t>
      </w:r>
      <w:r w:rsidRPr="005E3B43">
        <w:tab/>
        <w:t>contains at least one therapeutic vaping device or therapeutic vaping device accessory; and</w:t>
      </w:r>
    </w:p>
    <w:p w:rsidR="0061655D" w:rsidRPr="005E3B43" w:rsidRDefault="0061655D" w:rsidP="0061655D">
      <w:pPr>
        <w:pStyle w:val="paragraph"/>
      </w:pPr>
      <w:r w:rsidRPr="005E3B43">
        <w:tab/>
        <w:t>(c)</w:t>
      </w:r>
      <w:r w:rsidRPr="005E3B43">
        <w:tab/>
        <w:t>does not contain any other therapeutic goods.</w:t>
      </w:r>
    </w:p>
    <w:p w:rsidR="00F539F4" w:rsidRPr="005E3B43" w:rsidRDefault="00F539F4" w:rsidP="00F539F4">
      <w:pPr>
        <w:pStyle w:val="Definition"/>
      </w:pPr>
      <w:r w:rsidRPr="005E3B43">
        <w:rPr>
          <w:b/>
          <w:i/>
        </w:rPr>
        <w:t>therapeutic vaping substance</w:t>
      </w:r>
      <w:r w:rsidRPr="005E3B43">
        <w:t xml:space="preserve"> means a therapeutic good that is a liquid or other substance designed or intended for use in or with a vaping device.</w:t>
      </w:r>
    </w:p>
    <w:p w:rsidR="0061655D" w:rsidRPr="005E3B43" w:rsidRDefault="0061655D" w:rsidP="0061655D">
      <w:pPr>
        <w:pStyle w:val="Definition"/>
      </w:pPr>
      <w:r w:rsidRPr="005E3B43">
        <w:rPr>
          <w:b/>
          <w:i/>
        </w:rPr>
        <w:t>therapeutic vaping substance accessory</w:t>
      </w:r>
      <w:r w:rsidRPr="005E3B43">
        <w:t xml:space="preserve"> means a vaping accessory that:</w:t>
      </w:r>
    </w:p>
    <w:p w:rsidR="0061655D" w:rsidRPr="005E3B43" w:rsidRDefault="0061655D" w:rsidP="0061655D">
      <w:pPr>
        <w:pStyle w:val="paragraph"/>
      </w:pPr>
      <w:r w:rsidRPr="005E3B43">
        <w:tab/>
        <w:t>(a)</w:t>
      </w:r>
      <w:r w:rsidRPr="005E3B43">
        <w:tab/>
        <w:t>is designed or intended for use in, or with, a therapeutic vaping device; and</w:t>
      </w:r>
    </w:p>
    <w:p w:rsidR="0061655D" w:rsidRPr="005E3B43" w:rsidRDefault="0061655D" w:rsidP="0061655D">
      <w:pPr>
        <w:pStyle w:val="paragraph"/>
      </w:pPr>
      <w:r w:rsidRPr="005E3B43">
        <w:tab/>
        <w:t>(b)</w:t>
      </w:r>
      <w:r w:rsidRPr="005E3B43">
        <w:tab/>
        <w:t>contains a therapeutic vaping substance.</w:t>
      </w:r>
    </w:p>
    <w:p w:rsidR="00207B1C" w:rsidRPr="005E3B43" w:rsidRDefault="00207B1C" w:rsidP="00763BCF">
      <w:pPr>
        <w:pStyle w:val="Definition"/>
      </w:pPr>
      <w:r w:rsidRPr="005E3B43">
        <w:rPr>
          <w:b/>
          <w:i/>
        </w:rPr>
        <w:t>trade name</w:t>
      </w:r>
      <w:r w:rsidRPr="005E3B43">
        <w:t>, for therapeutic goods of a particular kind, means the commercial name:</w:t>
      </w:r>
    </w:p>
    <w:p w:rsidR="00207B1C" w:rsidRPr="005E3B43" w:rsidRDefault="00207B1C" w:rsidP="00763BCF">
      <w:pPr>
        <w:pStyle w:val="paragraph"/>
      </w:pPr>
      <w:r w:rsidRPr="005E3B43">
        <w:tab/>
        <w:t>(a)</w:t>
      </w:r>
      <w:r w:rsidRPr="005E3B43">
        <w:tab/>
        <w:t xml:space="preserve">given to goods of that kind by the manufacturer; and </w:t>
      </w:r>
    </w:p>
    <w:p w:rsidR="00207B1C" w:rsidRPr="005E3B43" w:rsidRDefault="00207B1C" w:rsidP="00763BCF">
      <w:pPr>
        <w:pStyle w:val="paragraph"/>
      </w:pPr>
      <w:r w:rsidRPr="005E3B43">
        <w:tab/>
        <w:t>(b)</w:t>
      </w:r>
      <w:r w:rsidRPr="005E3B43">
        <w:tab/>
        <w:t>under which the goods are supplied.</w:t>
      </w:r>
    </w:p>
    <w:p w:rsidR="00AE54BD" w:rsidRPr="005E3B43" w:rsidRDefault="00AE54BD" w:rsidP="00763BCF">
      <w:pPr>
        <w:pStyle w:val="Definition"/>
      </w:pPr>
      <w:r w:rsidRPr="005E3B43">
        <w:rPr>
          <w:b/>
          <w:i/>
        </w:rPr>
        <w:t>traditional use</w:t>
      </w:r>
      <w:r w:rsidRPr="005E3B43">
        <w:t>, for a designated active ingredient, means use of the designated active ingredient that:</w:t>
      </w:r>
    </w:p>
    <w:p w:rsidR="00AE54BD" w:rsidRPr="005E3B43" w:rsidRDefault="00AE54BD" w:rsidP="00763BCF">
      <w:pPr>
        <w:pStyle w:val="paragraph"/>
      </w:pPr>
      <w:r w:rsidRPr="005E3B43">
        <w:tab/>
        <w:t>(a)</w:t>
      </w:r>
      <w:r w:rsidRPr="005E3B43">
        <w:tab/>
        <w:t>is well documented, or otherwise established, according to the accumulated experience of many traditional health care practitioners over an extended period of time; and</w:t>
      </w:r>
    </w:p>
    <w:p w:rsidR="00AE54BD" w:rsidRPr="005E3B43" w:rsidRDefault="00AE54BD" w:rsidP="00763BCF">
      <w:pPr>
        <w:pStyle w:val="paragraph"/>
      </w:pPr>
      <w:r w:rsidRPr="005E3B43">
        <w:tab/>
        <w:t>(b)</w:t>
      </w:r>
      <w:r w:rsidRPr="005E3B43">
        <w:tab/>
        <w:t>accords with well</w:t>
      </w:r>
      <w:r w:rsidR="005E3B43">
        <w:noBreakHyphen/>
      </w:r>
      <w:r w:rsidRPr="005E3B43">
        <w:t xml:space="preserve">established procedures of preparation, application and dosage. </w:t>
      </w:r>
    </w:p>
    <w:p w:rsidR="00207B1C" w:rsidRPr="005E3B43" w:rsidRDefault="00207B1C" w:rsidP="00763BCF">
      <w:pPr>
        <w:pStyle w:val="Definition"/>
      </w:pPr>
      <w:r w:rsidRPr="005E3B43">
        <w:rPr>
          <w:b/>
          <w:i/>
        </w:rPr>
        <w:lastRenderedPageBreak/>
        <w:t xml:space="preserve">tuberculocide </w:t>
      </w:r>
      <w:r w:rsidRPr="005E3B43">
        <w:t xml:space="preserve">means a chemical agent that kills </w:t>
      </w:r>
      <w:r w:rsidRPr="005E3B43">
        <w:rPr>
          <w:i/>
        </w:rPr>
        <w:t xml:space="preserve">Mycobacterium tuberculosis </w:t>
      </w:r>
      <w:r w:rsidRPr="005E3B43">
        <w:t>and related acid</w:t>
      </w:r>
      <w:r w:rsidR="005E3B43">
        <w:noBreakHyphen/>
      </w:r>
      <w:r w:rsidRPr="005E3B43">
        <w:t>fast bacteria.</w:t>
      </w:r>
    </w:p>
    <w:p w:rsidR="005F1D0A" w:rsidRPr="005E3B43" w:rsidRDefault="005F1D0A" w:rsidP="00763BCF">
      <w:pPr>
        <w:pStyle w:val="Definition"/>
      </w:pPr>
      <w:r w:rsidRPr="005E3B43">
        <w:rPr>
          <w:b/>
          <w:i/>
        </w:rPr>
        <w:t>turnover</w:t>
      </w:r>
      <w:r w:rsidRPr="005E3B43">
        <w:t xml:space="preserve"> of therapeutic goods, for </w:t>
      </w:r>
      <w:r w:rsidR="003C0723" w:rsidRPr="005E3B43">
        <w:t>Division 1</w:t>
      </w:r>
      <w:r w:rsidRPr="005E3B43">
        <w:t xml:space="preserve"> (other than Subdivision</w:t>
      </w:r>
      <w:r w:rsidR="004E6D00" w:rsidRPr="005E3B43">
        <w:t> </w:t>
      </w:r>
      <w:r w:rsidRPr="005E3B43">
        <w:t>3) of Part</w:t>
      </w:r>
      <w:r w:rsidR="004E6D00" w:rsidRPr="005E3B43">
        <w:t> </w:t>
      </w:r>
      <w:r w:rsidRPr="005E3B43">
        <w:t>7, has the meaning given by subregulation</w:t>
      </w:r>
      <w:r w:rsidR="004E6D00" w:rsidRPr="005E3B43">
        <w:t> </w:t>
      </w:r>
      <w:r w:rsidRPr="005E3B43">
        <w:t>43AAA(2).</w:t>
      </w:r>
    </w:p>
    <w:p w:rsidR="00E5654B" w:rsidRPr="005E3B43" w:rsidRDefault="00E5654B" w:rsidP="00763BCF">
      <w:pPr>
        <w:pStyle w:val="Definition"/>
      </w:pPr>
      <w:r w:rsidRPr="005E3B43">
        <w:rPr>
          <w:b/>
          <w:i/>
        </w:rPr>
        <w:t xml:space="preserve">unused emergency biological </w:t>
      </w:r>
      <w:r w:rsidRPr="005E3B43">
        <w:t>means a biological to which section</w:t>
      </w:r>
      <w:r w:rsidR="004E6D00" w:rsidRPr="005E3B43">
        <w:t> </w:t>
      </w:r>
      <w:r w:rsidRPr="005E3B43">
        <w:t>32CG of the Act applies.</w:t>
      </w:r>
    </w:p>
    <w:p w:rsidR="00207B1C" w:rsidRPr="005E3B43" w:rsidRDefault="00207B1C" w:rsidP="00763BCF">
      <w:pPr>
        <w:pStyle w:val="Definition"/>
      </w:pPr>
      <w:r w:rsidRPr="005E3B43">
        <w:rPr>
          <w:b/>
          <w:i/>
        </w:rPr>
        <w:t xml:space="preserve">unused emergency goods </w:t>
      </w:r>
      <w:r w:rsidRPr="005E3B43">
        <w:t>means goods to which section</w:t>
      </w:r>
      <w:r w:rsidR="004E6D00" w:rsidRPr="005E3B43">
        <w:t> </w:t>
      </w:r>
      <w:r w:rsidRPr="005E3B43">
        <w:t>30G of the Act applies.</w:t>
      </w:r>
    </w:p>
    <w:p w:rsidR="00207B1C" w:rsidRPr="005E3B43" w:rsidRDefault="00207B1C" w:rsidP="00763BCF">
      <w:pPr>
        <w:pStyle w:val="Definition"/>
      </w:pPr>
      <w:r w:rsidRPr="005E3B43">
        <w:rPr>
          <w:b/>
          <w:i/>
        </w:rPr>
        <w:t xml:space="preserve">virucide </w:t>
      </w:r>
      <w:r w:rsidRPr="005E3B43">
        <w:t>means a chemical agent that renders a virus non</w:t>
      </w:r>
      <w:r w:rsidR="005E3B43">
        <w:noBreakHyphen/>
      </w:r>
      <w:r w:rsidRPr="005E3B43">
        <w:t>infective.</w:t>
      </w:r>
    </w:p>
    <w:p w:rsidR="00F079C4" w:rsidRPr="005E3B43" w:rsidRDefault="00E20BA4" w:rsidP="00763BCF">
      <w:pPr>
        <w:pStyle w:val="notetext"/>
      </w:pPr>
      <w:r w:rsidRPr="005E3B43">
        <w:t>Note:</w:t>
      </w:r>
      <w:r w:rsidRPr="005E3B43">
        <w:tab/>
      </w:r>
      <w:r w:rsidR="00F079C4" w:rsidRPr="005E3B43">
        <w:t xml:space="preserve">For the definitions of the following terms, see </w:t>
      </w:r>
      <w:r w:rsidR="00842CCD" w:rsidRPr="005E3B43">
        <w:t>subsection 3</w:t>
      </w:r>
      <w:r w:rsidR="00F079C4" w:rsidRPr="005E3B43">
        <w:t>(1) of the Act:</w:t>
      </w:r>
    </w:p>
    <w:p w:rsidR="00F079C4" w:rsidRPr="005E3B43" w:rsidRDefault="00F079C4" w:rsidP="00763BCF">
      <w:pPr>
        <w:pStyle w:val="notepara"/>
      </w:pPr>
      <w:r w:rsidRPr="005E3B43">
        <w:sym w:font="Symbol" w:char="F0B7"/>
      </w:r>
      <w:r w:rsidRPr="005E3B43">
        <w:tab/>
        <w:t>medicine</w:t>
      </w:r>
    </w:p>
    <w:p w:rsidR="00F079C4" w:rsidRPr="005E3B43" w:rsidRDefault="00F079C4" w:rsidP="00763BCF">
      <w:pPr>
        <w:pStyle w:val="notepara"/>
      </w:pPr>
      <w:r w:rsidRPr="005E3B43">
        <w:sym w:font="Symbol" w:char="F0B7"/>
      </w:r>
      <w:r w:rsidRPr="005E3B43">
        <w:tab/>
        <w:t>poison</w:t>
      </w:r>
    </w:p>
    <w:p w:rsidR="00F079C4" w:rsidRPr="005E3B43" w:rsidRDefault="00F079C4" w:rsidP="00763BCF">
      <w:pPr>
        <w:pStyle w:val="notepara"/>
      </w:pPr>
      <w:r w:rsidRPr="005E3B43">
        <w:sym w:font="Symbol" w:char="F0B7"/>
      </w:r>
      <w:r w:rsidRPr="005E3B43">
        <w:tab/>
        <w:t>product information</w:t>
      </w:r>
    </w:p>
    <w:p w:rsidR="00F079C4" w:rsidRPr="005E3B43" w:rsidRDefault="00F079C4" w:rsidP="00763BCF">
      <w:pPr>
        <w:pStyle w:val="notepara"/>
      </w:pPr>
      <w:r w:rsidRPr="005E3B43">
        <w:sym w:font="Symbol" w:char="F0B7"/>
      </w:r>
      <w:r w:rsidRPr="005E3B43">
        <w:tab/>
        <w:t>Secretary.</w:t>
      </w:r>
    </w:p>
    <w:p w:rsidR="00207B1C" w:rsidRPr="005E3B43" w:rsidRDefault="00207B1C" w:rsidP="00763BCF">
      <w:pPr>
        <w:pStyle w:val="ActHead5"/>
      </w:pPr>
      <w:bookmarkStart w:id="4" w:name="_Toc178421539"/>
      <w:r w:rsidRPr="005E3B43">
        <w:rPr>
          <w:rStyle w:val="CharSectno"/>
        </w:rPr>
        <w:t>2A</w:t>
      </w:r>
      <w:r w:rsidR="00E20BA4" w:rsidRPr="005E3B43">
        <w:t xml:space="preserve">  </w:t>
      </w:r>
      <w:r w:rsidRPr="005E3B43">
        <w:t>Authorised officers</w:t>
      </w:r>
      <w:bookmarkEnd w:id="4"/>
    </w:p>
    <w:p w:rsidR="00207B1C" w:rsidRPr="005E3B43" w:rsidRDefault="00207B1C" w:rsidP="00763BCF">
      <w:pPr>
        <w:pStyle w:val="subsection"/>
      </w:pPr>
      <w:r w:rsidRPr="005E3B43">
        <w:tab/>
      </w:r>
      <w:r w:rsidRPr="005E3B43">
        <w:tab/>
        <w:t>The Secretary may, in writing, authorise any of the following persons to exercise powers under a specified provision of these Regulations:</w:t>
      </w:r>
    </w:p>
    <w:p w:rsidR="00207B1C" w:rsidRPr="005E3B43" w:rsidRDefault="00207B1C" w:rsidP="00763BCF">
      <w:pPr>
        <w:pStyle w:val="paragraph"/>
      </w:pPr>
      <w:r w:rsidRPr="005E3B43">
        <w:tab/>
        <w:t>(a)</w:t>
      </w:r>
      <w:r w:rsidRPr="005E3B43">
        <w:tab/>
        <w:t>an officer of the Department, of another Department or of an authority of the Commonwealth;</w:t>
      </w:r>
    </w:p>
    <w:p w:rsidR="00207B1C" w:rsidRPr="005E3B43" w:rsidRDefault="00207B1C" w:rsidP="00763BCF">
      <w:pPr>
        <w:pStyle w:val="paragraph"/>
      </w:pPr>
      <w:r w:rsidRPr="005E3B43">
        <w:tab/>
        <w:t>(b)</w:t>
      </w:r>
      <w:r w:rsidRPr="005E3B43">
        <w:tab/>
        <w:t>an officer of:</w:t>
      </w:r>
    </w:p>
    <w:p w:rsidR="00207B1C" w:rsidRPr="005E3B43" w:rsidRDefault="00207B1C" w:rsidP="00763BCF">
      <w:pPr>
        <w:pStyle w:val="paragraphsub"/>
      </w:pPr>
      <w:r w:rsidRPr="005E3B43">
        <w:tab/>
        <w:t>(i)</w:t>
      </w:r>
      <w:r w:rsidRPr="005E3B43">
        <w:tab/>
        <w:t>a Department of State of a State; or</w:t>
      </w:r>
    </w:p>
    <w:p w:rsidR="00207B1C" w:rsidRPr="005E3B43" w:rsidRDefault="00207B1C" w:rsidP="00763BCF">
      <w:pPr>
        <w:pStyle w:val="paragraphsub"/>
      </w:pPr>
      <w:r w:rsidRPr="005E3B43">
        <w:tab/>
        <w:t>(ii)</w:t>
      </w:r>
      <w:r w:rsidRPr="005E3B43">
        <w:tab/>
        <w:t>a Department or administrative unit of the Public Service of a Territory; or</w:t>
      </w:r>
    </w:p>
    <w:p w:rsidR="00207B1C" w:rsidRPr="005E3B43" w:rsidRDefault="00207B1C" w:rsidP="00763BCF">
      <w:pPr>
        <w:pStyle w:val="paragraphsub"/>
      </w:pPr>
      <w:r w:rsidRPr="005E3B43">
        <w:tab/>
        <w:t>(iii)</w:t>
      </w:r>
      <w:r w:rsidRPr="005E3B43">
        <w:tab/>
        <w:t>an authority of a State or of a Territory;</w:t>
      </w:r>
    </w:p>
    <w:p w:rsidR="00207B1C" w:rsidRPr="005E3B43" w:rsidRDefault="00207B1C" w:rsidP="00763BCF">
      <w:pPr>
        <w:pStyle w:val="paragraph"/>
      </w:pPr>
      <w:r w:rsidRPr="005E3B43">
        <w:tab/>
      </w:r>
      <w:r w:rsidRPr="005E3B43">
        <w:tab/>
        <w:t>being a Department, unit or authority that has functions relating to health matters.</w:t>
      </w:r>
    </w:p>
    <w:p w:rsidR="00207B1C" w:rsidRPr="005E3B43" w:rsidRDefault="00207B1C" w:rsidP="00763BCF">
      <w:pPr>
        <w:pStyle w:val="ActHead5"/>
      </w:pPr>
      <w:bookmarkStart w:id="5" w:name="_Toc178421540"/>
      <w:r w:rsidRPr="005E3B43">
        <w:rPr>
          <w:rStyle w:val="CharSectno"/>
        </w:rPr>
        <w:t>3</w:t>
      </w:r>
      <w:r w:rsidR="00E20BA4" w:rsidRPr="005E3B43">
        <w:t xml:space="preserve">  </w:t>
      </w:r>
      <w:r w:rsidRPr="005E3B43">
        <w:t>Corresponding State law</w:t>
      </w:r>
      <w:bookmarkEnd w:id="5"/>
    </w:p>
    <w:p w:rsidR="00207B1C" w:rsidRPr="005E3B43" w:rsidRDefault="00207B1C" w:rsidP="00763BCF">
      <w:pPr>
        <w:pStyle w:val="subsection"/>
      </w:pPr>
      <w:r w:rsidRPr="005E3B43">
        <w:tab/>
        <w:t>(1)</w:t>
      </w:r>
      <w:r w:rsidRPr="005E3B43">
        <w:tab/>
        <w:t>In this regulation:</w:t>
      </w:r>
    </w:p>
    <w:p w:rsidR="00207B1C" w:rsidRPr="005E3B43" w:rsidRDefault="00207B1C" w:rsidP="00763BCF">
      <w:pPr>
        <w:pStyle w:val="Definition"/>
      </w:pPr>
      <w:r w:rsidRPr="005E3B43">
        <w:rPr>
          <w:b/>
          <w:i/>
        </w:rPr>
        <w:t xml:space="preserve">the Regulations </w:t>
      </w:r>
      <w:r w:rsidRPr="005E3B43">
        <w:t>means:</w:t>
      </w:r>
    </w:p>
    <w:p w:rsidR="00207B1C" w:rsidRPr="005E3B43" w:rsidRDefault="00207B1C" w:rsidP="00763BCF">
      <w:pPr>
        <w:pStyle w:val="paragraph"/>
      </w:pPr>
      <w:r w:rsidRPr="005E3B43">
        <w:tab/>
        <w:t>(a)</w:t>
      </w:r>
      <w:r w:rsidRPr="005E3B43">
        <w:tab/>
        <w:t xml:space="preserve">the </w:t>
      </w:r>
      <w:r w:rsidRPr="005E3B43">
        <w:rPr>
          <w:i/>
        </w:rPr>
        <w:t xml:space="preserve">Therapeutic Goods </w:t>
      </w:r>
      <w:r w:rsidR="006B5D8E" w:rsidRPr="005E3B43">
        <w:rPr>
          <w:i/>
        </w:rPr>
        <w:t>Regulations 1</w:t>
      </w:r>
      <w:r w:rsidRPr="005E3B43">
        <w:rPr>
          <w:i/>
        </w:rPr>
        <w:t>990</w:t>
      </w:r>
      <w:r w:rsidRPr="005E3B43">
        <w:t>; and</w:t>
      </w:r>
    </w:p>
    <w:p w:rsidR="00207B1C" w:rsidRPr="005E3B43" w:rsidRDefault="00207B1C" w:rsidP="00763BCF">
      <w:pPr>
        <w:pStyle w:val="paragraph"/>
      </w:pPr>
      <w:r w:rsidRPr="005E3B43">
        <w:tab/>
        <w:t>(b)</w:t>
      </w:r>
      <w:r w:rsidRPr="005E3B43">
        <w:tab/>
        <w:t xml:space="preserve">the </w:t>
      </w:r>
      <w:r w:rsidRPr="005E3B43">
        <w:rPr>
          <w:i/>
        </w:rPr>
        <w:t xml:space="preserve">Therapeutic Goods (Medical Devices) </w:t>
      </w:r>
      <w:r w:rsidR="006B5D8E" w:rsidRPr="005E3B43">
        <w:rPr>
          <w:i/>
        </w:rPr>
        <w:t>Regulations 2</w:t>
      </w:r>
      <w:r w:rsidRPr="005E3B43">
        <w:rPr>
          <w:i/>
        </w:rPr>
        <w:t>002</w:t>
      </w:r>
      <w:r w:rsidRPr="005E3B43">
        <w:t>.</w:t>
      </w:r>
    </w:p>
    <w:p w:rsidR="00207B1C" w:rsidRPr="005E3B43" w:rsidRDefault="00207B1C" w:rsidP="00763BCF">
      <w:pPr>
        <w:pStyle w:val="subsection"/>
      </w:pPr>
      <w:r w:rsidRPr="005E3B43">
        <w:tab/>
        <w:t>(3)</w:t>
      </w:r>
      <w:r w:rsidRPr="005E3B43">
        <w:tab/>
        <w:t xml:space="preserve">For the definition of </w:t>
      </w:r>
      <w:r w:rsidRPr="005E3B43">
        <w:rPr>
          <w:b/>
          <w:i/>
        </w:rPr>
        <w:t>corresponding State law</w:t>
      </w:r>
      <w:r w:rsidRPr="005E3B43">
        <w:t xml:space="preserve"> in </w:t>
      </w:r>
      <w:r w:rsidR="00842CCD" w:rsidRPr="005E3B43">
        <w:t>subsection 3</w:t>
      </w:r>
      <w:r w:rsidRPr="005E3B43">
        <w:t>(1) of the Act, each of the following State laws is declared to correspond to the Act and the Regulations:</w:t>
      </w:r>
    </w:p>
    <w:p w:rsidR="00207B1C" w:rsidRPr="005E3B43" w:rsidRDefault="00207B1C" w:rsidP="00763BCF">
      <w:pPr>
        <w:pStyle w:val="paragraph"/>
      </w:pPr>
      <w:r w:rsidRPr="005E3B43">
        <w:tab/>
        <w:t>(a)</w:t>
      </w:r>
      <w:r w:rsidRPr="005E3B43">
        <w:tab/>
        <w:t xml:space="preserve">the </w:t>
      </w:r>
      <w:r w:rsidRPr="005E3B43">
        <w:rPr>
          <w:i/>
        </w:rPr>
        <w:t xml:space="preserve">Poisons and Therapeutic Goods Act 1966 </w:t>
      </w:r>
      <w:r w:rsidRPr="005E3B43">
        <w:t>(NSW);</w:t>
      </w:r>
    </w:p>
    <w:p w:rsidR="008C367D" w:rsidRPr="005E3B43" w:rsidRDefault="008C367D" w:rsidP="00763BCF">
      <w:pPr>
        <w:pStyle w:val="paragraph"/>
      </w:pPr>
      <w:r w:rsidRPr="005E3B43">
        <w:tab/>
        <w:t>(b)</w:t>
      </w:r>
      <w:r w:rsidRPr="005E3B43">
        <w:tab/>
        <w:t xml:space="preserve">the </w:t>
      </w:r>
      <w:r w:rsidRPr="005E3B43">
        <w:rPr>
          <w:i/>
        </w:rPr>
        <w:t>Poisons and Therapeutic Goods Regulation</w:t>
      </w:r>
      <w:r w:rsidR="004E6D00" w:rsidRPr="005E3B43">
        <w:rPr>
          <w:i/>
        </w:rPr>
        <w:t> </w:t>
      </w:r>
      <w:r w:rsidRPr="005E3B43">
        <w:rPr>
          <w:i/>
        </w:rPr>
        <w:t xml:space="preserve">2008 </w:t>
      </w:r>
      <w:r w:rsidRPr="005E3B43">
        <w:t>(NSW);</w:t>
      </w:r>
    </w:p>
    <w:p w:rsidR="008C367D" w:rsidRPr="005E3B43" w:rsidRDefault="008C367D" w:rsidP="00763BCF">
      <w:pPr>
        <w:pStyle w:val="paragraph"/>
      </w:pPr>
      <w:r w:rsidRPr="005E3B43">
        <w:tab/>
        <w:t>(ba)</w:t>
      </w:r>
      <w:r w:rsidRPr="005E3B43">
        <w:tab/>
        <w:t xml:space="preserve">the </w:t>
      </w:r>
      <w:r w:rsidRPr="005E3B43">
        <w:rPr>
          <w:i/>
        </w:rPr>
        <w:t xml:space="preserve">Therapeutic Goods (Victoria) Act 2010 </w:t>
      </w:r>
      <w:r w:rsidRPr="005E3B43">
        <w:t>(Vic);</w:t>
      </w:r>
    </w:p>
    <w:p w:rsidR="00C410E6" w:rsidRPr="005E3B43" w:rsidRDefault="00C410E6" w:rsidP="00763BCF">
      <w:pPr>
        <w:pStyle w:val="paragraph"/>
        <w:rPr>
          <w:lang w:eastAsia="en-US"/>
        </w:rPr>
      </w:pPr>
      <w:r w:rsidRPr="005E3B43">
        <w:tab/>
        <w:t>(baa)</w:t>
      </w:r>
      <w:r w:rsidRPr="005E3B43">
        <w:tab/>
        <w:t xml:space="preserve">the </w:t>
      </w:r>
      <w:r w:rsidRPr="005E3B43">
        <w:rPr>
          <w:i/>
          <w:lang w:eastAsia="en-US"/>
        </w:rPr>
        <w:t>Therapeutic Goods Act 2019</w:t>
      </w:r>
      <w:r w:rsidRPr="005E3B43">
        <w:rPr>
          <w:lang w:eastAsia="en-US"/>
        </w:rPr>
        <w:t xml:space="preserve"> (Qld);</w:t>
      </w:r>
    </w:p>
    <w:p w:rsidR="00C410E6" w:rsidRPr="005E3B43" w:rsidRDefault="00C410E6" w:rsidP="00763BCF">
      <w:pPr>
        <w:pStyle w:val="paragraph"/>
        <w:rPr>
          <w:lang w:eastAsia="en-US"/>
        </w:rPr>
      </w:pPr>
      <w:r w:rsidRPr="005E3B43">
        <w:tab/>
        <w:t>(bab)</w:t>
      </w:r>
      <w:r w:rsidRPr="005E3B43">
        <w:tab/>
        <w:t xml:space="preserve">the </w:t>
      </w:r>
      <w:r w:rsidRPr="005E3B43">
        <w:rPr>
          <w:i/>
          <w:lang w:eastAsia="en-US"/>
        </w:rPr>
        <w:t>Therapeutic Goods Regulation 2021</w:t>
      </w:r>
      <w:r w:rsidRPr="005E3B43">
        <w:rPr>
          <w:lang w:eastAsia="en-US"/>
        </w:rPr>
        <w:t xml:space="preserve"> (Qld);</w:t>
      </w:r>
    </w:p>
    <w:p w:rsidR="001C3C74" w:rsidRPr="005E3B43" w:rsidRDefault="001C3C74" w:rsidP="001C3C74">
      <w:pPr>
        <w:tabs>
          <w:tab w:val="right" w:pos="1531"/>
        </w:tabs>
        <w:spacing w:before="40" w:line="240" w:lineRule="auto"/>
        <w:ind w:left="1644" w:hanging="1644"/>
        <w:rPr>
          <w:rFonts w:eastAsia="Times New Roman" w:cs="Times New Roman"/>
          <w:lang w:eastAsia="en-AU"/>
        </w:rPr>
      </w:pPr>
      <w:r w:rsidRPr="005E3B43">
        <w:rPr>
          <w:rFonts w:eastAsia="Times New Roman" w:cs="Times New Roman"/>
          <w:lang w:eastAsia="en-AU"/>
        </w:rPr>
        <w:tab/>
        <w:t>(bac)</w:t>
      </w:r>
      <w:r w:rsidRPr="005E3B43">
        <w:rPr>
          <w:rFonts w:eastAsia="Times New Roman" w:cs="Times New Roman"/>
          <w:lang w:eastAsia="en-AU"/>
        </w:rPr>
        <w:tab/>
        <w:t xml:space="preserve">the </w:t>
      </w:r>
      <w:r w:rsidRPr="005E3B43">
        <w:rPr>
          <w:rFonts w:eastAsia="Times New Roman" w:cs="Times New Roman"/>
          <w:i/>
          <w:lang w:eastAsia="en-AU"/>
        </w:rPr>
        <w:t>Therapeutic Goods Law Application Act 2024</w:t>
      </w:r>
      <w:r w:rsidRPr="005E3B43">
        <w:rPr>
          <w:rFonts w:eastAsia="Times New Roman" w:cs="Times New Roman"/>
          <w:lang w:eastAsia="en-AU"/>
        </w:rPr>
        <w:t xml:space="preserve"> (WA);</w:t>
      </w:r>
    </w:p>
    <w:p w:rsidR="00C522C8" w:rsidRPr="005E3B43" w:rsidRDefault="00C522C8" w:rsidP="00763BCF">
      <w:pPr>
        <w:pStyle w:val="paragraph"/>
      </w:pPr>
      <w:r w:rsidRPr="005E3B43">
        <w:lastRenderedPageBreak/>
        <w:tab/>
        <w:t>(bb)</w:t>
      </w:r>
      <w:r w:rsidRPr="005E3B43">
        <w:tab/>
        <w:t xml:space="preserve">the </w:t>
      </w:r>
      <w:r w:rsidRPr="005E3B43">
        <w:rPr>
          <w:i/>
        </w:rPr>
        <w:t xml:space="preserve">Controlled Substances Act 1984 </w:t>
      </w:r>
      <w:r w:rsidRPr="005E3B43">
        <w:t>(SA);</w:t>
      </w:r>
    </w:p>
    <w:p w:rsidR="00C522C8" w:rsidRPr="005E3B43" w:rsidRDefault="00C522C8" w:rsidP="00763BCF">
      <w:pPr>
        <w:pStyle w:val="paragraph"/>
      </w:pPr>
      <w:r w:rsidRPr="005E3B43">
        <w:tab/>
        <w:t>(bc)</w:t>
      </w:r>
      <w:r w:rsidRPr="005E3B43">
        <w:tab/>
        <w:t xml:space="preserve">the </w:t>
      </w:r>
      <w:r w:rsidRPr="005E3B43">
        <w:rPr>
          <w:i/>
        </w:rPr>
        <w:t xml:space="preserve">Controlled Substances (Poisons) </w:t>
      </w:r>
      <w:r w:rsidR="006B5D8E" w:rsidRPr="005E3B43">
        <w:rPr>
          <w:i/>
        </w:rPr>
        <w:t>Regulations 2</w:t>
      </w:r>
      <w:r w:rsidRPr="005E3B43">
        <w:rPr>
          <w:i/>
        </w:rPr>
        <w:t xml:space="preserve">011 </w:t>
      </w:r>
      <w:r w:rsidRPr="005E3B43">
        <w:t>(SA);</w:t>
      </w:r>
    </w:p>
    <w:p w:rsidR="00207B1C" w:rsidRPr="005E3B43" w:rsidRDefault="00207B1C" w:rsidP="00763BCF">
      <w:pPr>
        <w:pStyle w:val="paragraph"/>
      </w:pPr>
      <w:r w:rsidRPr="005E3B43">
        <w:tab/>
        <w:t>(c)</w:t>
      </w:r>
      <w:r w:rsidRPr="005E3B43">
        <w:tab/>
        <w:t xml:space="preserve">the </w:t>
      </w:r>
      <w:r w:rsidRPr="005E3B43">
        <w:rPr>
          <w:i/>
        </w:rPr>
        <w:t xml:space="preserve">Therapeutic Goods Act 2001 </w:t>
      </w:r>
      <w:r w:rsidRPr="005E3B43">
        <w:t>(Tas);</w:t>
      </w:r>
    </w:p>
    <w:p w:rsidR="00207B1C" w:rsidRPr="005E3B43" w:rsidRDefault="00207B1C" w:rsidP="00763BCF">
      <w:pPr>
        <w:pStyle w:val="paragraph"/>
      </w:pPr>
      <w:r w:rsidRPr="005E3B43">
        <w:tab/>
        <w:t>(d)</w:t>
      </w:r>
      <w:r w:rsidRPr="005E3B43">
        <w:tab/>
        <w:t xml:space="preserve">the </w:t>
      </w:r>
      <w:r w:rsidRPr="005E3B43">
        <w:rPr>
          <w:i/>
        </w:rPr>
        <w:t xml:space="preserve">Therapeutic Goods </w:t>
      </w:r>
      <w:r w:rsidR="006B5D8E" w:rsidRPr="005E3B43">
        <w:rPr>
          <w:i/>
        </w:rPr>
        <w:t>Regulations 2</w:t>
      </w:r>
      <w:r w:rsidRPr="005E3B43">
        <w:rPr>
          <w:i/>
        </w:rPr>
        <w:t xml:space="preserve">002 </w:t>
      </w:r>
      <w:r w:rsidR="00EC1832" w:rsidRPr="005E3B43">
        <w:t>(Tas);</w:t>
      </w:r>
    </w:p>
    <w:p w:rsidR="00EC1832" w:rsidRPr="005E3B43" w:rsidRDefault="00EC1832" w:rsidP="00763BCF">
      <w:pPr>
        <w:pStyle w:val="paragraph"/>
      </w:pPr>
      <w:r w:rsidRPr="005E3B43">
        <w:tab/>
        <w:t>(e)</w:t>
      </w:r>
      <w:r w:rsidRPr="005E3B43">
        <w:tab/>
      </w:r>
      <w:r w:rsidRPr="005E3B43">
        <w:rPr>
          <w:i/>
        </w:rPr>
        <w:t>Medicines, Poisons and Therapeutic Goods Act 2008</w:t>
      </w:r>
      <w:r w:rsidR="00AE54BD" w:rsidRPr="005E3B43">
        <w:rPr>
          <w:i/>
        </w:rPr>
        <w:t xml:space="preserve"> </w:t>
      </w:r>
      <w:r w:rsidR="00AE54BD" w:rsidRPr="005E3B43">
        <w:t>(ACT);</w:t>
      </w:r>
    </w:p>
    <w:p w:rsidR="00AE54BD" w:rsidRPr="005E3B43" w:rsidRDefault="00AE54BD" w:rsidP="00763BCF">
      <w:pPr>
        <w:pStyle w:val="paragraph"/>
      </w:pPr>
      <w:r w:rsidRPr="005E3B43">
        <w:tab/>
        <w:t>(f)</w:t>
      </w:r>
      <w:r w:rsidRPr="005E3B43">
        <w:tab/>
      </w:r>
      <w:r w:rsidRPr="005E3B43">
        <w:rPr>
          <w:i/>
        </w:rPr>
        <w:t>Medicines, Poisons and Therapeutic Goods Regulation</w:t>
      </w:r>
      <w:r w:rsidR="004E6D00" w:rsidRPr="005E3B43">
        <w:rPr>
          <w:i/>
        </w:rPr>
        <w:t> </w:t>
      </w:r>
      <w:r w:rsidRPr="005E3B43">
        <w:rPr>
          <w:i/>
        </w:rPr>
        <w:t xml:space="preserve">2008 </w:t>
      </w:r>
      <w:r w:rsidRPr="005E3B43">
        <w:t>(ACT)</w:t>
      </w:r>
      <w:r w:rsidR="00313915" w:rsidRPr="005E3B43">
        <w:t>;</w:t>
      </w:r>
    </w:p>
    <w:p w:rsidR="00313915" w:rsidRPr="005E3B43" w:rsidRDefault="00313915" w:rsidP="00763BCF">
      <w:pPr>
        <w:pStyle w:val="paragraph"/>
      </w:pPr>
      <w:r w:rsidRPr="005E3B43">
        <w:tab/>
        <w:t>(g)</w:t>
      </w:r>
      <w:r w:rsidRPr="005E3B43">
        <w:tab/>
      </w:r>
      <w:r w:rsidRPr="005E3B43">
        <w:rPr>
          <w:i/>
        </w:rPr>
        <w:t xml:space="preserve">Medicines, Poisons and Therapeutic Goods Act </w:t>
      </w:r>
      <w:r w:rsidR="00601443" w:rsidRPr="005E3B43">
        <w:rPr>
          <w:i/>
        </w:rPr>
        <w:t xml:space="preserve">2012 </w:t>
      </w:r>
      <w:r w:rsidRPr="005E3B43">
        <w:t>(NT);</w:t>
      </w:r>
    </w:p>
    <w:p w:rsidR="00313915" w:rsidRPr="005E3B43" w:rsidRDefault="00313915" w:rsidP="00763BCF">
      <w:pPr>
        <w:pStyle w:val="paragraph"/>
      </w:pPr>
      <w:r w:rsidRPr="005E3B43">
        <w:tab/>
        <w:t>(h)</w:t>
      </w:r>
      <w:r w:rsidRPr="005E3B43">
        <w:tab/>
      </w:r>
      <w:r w:rsidRPr="005E3B43">
        <w:rPr>
          <w:i/>
        </w:rPr>
        <w:t xml:space="preserve">Medicines, Poisons and Therapeutic Goods </w:t>
      </w:r>
      <w:r w:rsidR="006B5D8E" w:rsidRPr="005E3B43">
        <w:rPr>
          <w:i/>
        </w:rPr>
        <w:t>Regulations 2</w:t>
      </w:r>
      <w:r w:rsidR="00601443" w:rsidRPr="005E3B43">
        <w:rPr>
          <w:i/>
        </w:rPr>
        <w:t>014</w:t>
      </w:r>
      <w:r w:rsidR="00200B0E" w:rsidRPr="005E3B43">
        <w:rPr>
          <w:i/>
        </w:rPr>
        <w:t xml:space="preserve"> </w:t>
      </w:r>
      <w:r w:rsidRPr="005E3B43">
        <w:t>(NT).</w:t>
      </w:r>
    </w:p>
    <w:p w:rsidR="00520845" w:rsidRPr="005E3B43" w:rsidRDefault="00520845" w:rsidP="00763BCF">
      <w:pPr>
        <w:pStyle w:val="ActHead5"/>
      </w:pPr>
      <w:bookmarkStart w:id="6" w:name="_Toc178421541"/>
      <w:r w:rsidRPr="005E3B43">
        <w:rPr>
          <w:rStyle w:val="CharSectno"/>
        </w:rPr>
        <w:t>3AA</w:t>
      </w:r>
      <w:r w:rsidR="00E20BA4" w:rsidRPr="005E3B43">
        <w:t xml:space="preserve">  </w:t>
      </w:r>
      <w:r w:rsidRPr="005E3B43">
        <w:t>Unacceptable presentation of therapeutic goods</w:t>
      </w:r>
      <w:r w:rsidR="00E20BA4" w:rsidRPr="005E3B43">
        <w:t>—</w:t>
      </w:r>
      <w:r w:rsidRPr="005E3B43">
        <w:t>prescribed class of medicine</w:t>
      </w:r>
      <w:bookmarkEnd w:id="6"/>
      <w:r w:rsidRPr="005E3B43">
        <w:t xml:space="preserve"> </w:t>
      </w:r>
    </w:p>
    <w:p w:rsidR="00520845" w:rsidRPr="005E3B43" w:rsidRDefault="00520845" w:rsidP="00763BCF">
      <w:pPr>
        <w:pStyle w:val="subsection"/>
      </w:pPr>
      <w:r w:rsidRPr="005E3B43">
        <w:tab/>
      </w:r>
      <w:r w:rsidRPr="005E3B43">
        <w:tab/>
        <w:t xml:space="preserve">For </w:t>
      </w:r>
      <w:r w:rsidR="00842CCD" w:rsidRPr="005E3B43">
        <w:t>paragraph 3</w:t>
      </w:r>
      <w:r w:rsidRPr="005E3B43">
        <w:t xml:space="preserve">(5)(ca) of the Act, a prescribed class of medicine is medicine for supply in Australia that is not: </w:t>
      </w:r>
    </w:p>
    <w:p w:rsidR="00520845" w:rsidRPr="005E3B43" w:rsidRDefault="00520845" w:rsidP="00763BCF">
      <w:pPr>
        <w:pStyle w:val="paragraph"/>
      </w:pPr>
      <w:r w:rsidRPr="005E3B43">
        <w:tab/>
        <w:t>(a)</w:t>
      </w:r>
      <w:r w:rsidRPr="005E3B43">
        <w:tab/>
        <w:t>a product of a kind mentioned in Part</w:t>
      </w:r>
      <w:r w:rsidR="004E6D00" w:rsidRPr="005E3B43">
        <w:t> </w:t>
      </w:r>
      <w:r w:rsidRPr="005E3B43">
        <w:t xml:space="preserve">1 of </w:t>
      </w:r>
      <w:r w:rsidR="008D1B4F" w:rsidRPr="005E3B43">
        <w:t>Schedule 1</w:t>
      </w:r>
      <w:r w:rsidRPr="005E3B43">
        <w:t>0; or</w:t>
      </w:r>
    </w:p>
    <w:p w:rsidR="00520845" w:rsidRPr="005E3B43" w:rsidRDefault="00520845" w:rsidP="00763BCF">
      <w:pPr>
        <w:pStyle w:val="paragraph"/>
      </w:pPr>
      <w:r w:rsidRPr="005E3B43">
        <w:tab/>
        <w:t>(b)</w:t>
      </w:r>
      <w:r w:rsidRPr="005E3B43">
        <w:tab/>
        <w:t xml:space="preserve">a medicine that satisfies the following requirements: </w:t>
      </w:r>
    </w:p>
    <w:p w:rsidR="00520845" w:rsidRPr="005E3B43" w:rsidRDefault="00520845" w:rsidP="00763BCF">
      <w:pPr>
        <w:pStyle w:val="paragraphsub"/>
      </w:pPr>
      <w:r w:rsidRPr="005E3B43">
        <w:tab/>
        <w:t>(i)</w:t>
      </w:r>
      <w:r w:rsidRPr="005E3B43">
        <w:tab/>
        <w:t xml:space="preserve">the medicine’s label does not contain the advisory statement specified by the Minister under </w:t>
      </w:r>
      <w:r w:rsidR="00842CCD" w:rsidRPr="005E3B43">
        <w:t>subsection 3</w:t>
      </w:r>
      <w:r w:rsidRPr="005E3B43">
        <w:t xml:space="preserve">(5A) of the Act for the medicine; </w:t>
      </w:r>
    </w:p>
    <w:p w:rsidR="00520845" w:rsidRPr="005E3B43" w:rsidRDefault="00520845" w:rsidP="00763BCF">
      <w:pPr>
        <w:pStyle w:val="paragraphsub"/>
      </w:pPr>
      <w:r w:rsidRPr="005E3B43">
        <w:tab/>
        <w:t>(ii)</w:t>
      </w:r>
      <w:r w:rsidRPr="005E3B43">
        <w:tab/>
        <w:t>the Secretary has given consent, under sections</w:t>
      </w:r>
      <w:r w:rsidR="004E6D00" w:rsidRPr="005E3B43">
        <w:t> </w:t>
      </w:r>
      <w:r w:rsidRPr="005E3B43">
        <w:t xml:space="preserve">14 and 14A of the Act, for the medicine to be imported into, exported from or supplied in Australia without the advisory statement mentioned in </w:t>
      </w:r>
      <w:r w:rsidR="004E6D00" w:rsidRPr="005E3B43">
        <w:t>subparagraph (</w:t>
      </w:r>
      <w:r w:rsidRPr="005E3B43">
        <w:t xml:space="preserve">i); </w:t>
      </w:r>
    </w:p>
    <w:p w:rsidR="00520845" w:rsidRPr="005E3B43" w:rsidRDefault="00520845" w:rsidP="00763BCF">
      <w:pPr>
        <w:pStyle w:val="paragraphsub"/>
      </w:pPr>
      <w:r w:rsidRPr="005E3B43">
        <w:tab/>
        <w:t>(iii)</w:t>
      </w:r>
      <w:r w:rsidRPr="005E3B43">
        <w:tab/>
        <w:t xml:space="preserve">the medicine complies with the terms of the Secretary’s consent mentioned in </w:t>
      </w:r>
      <w:r w:rsidR="004E6D00" w:rsidRPr="005E3B43">
        <w:t>subparagraph (</w:t>
      </w:r>
      <w:r w:rsidRPr="005E3B43">
        <w:t>ii)</w:t>
      </w:r>
      <w:r w:rsidR="000A1045" w:rsidRPr="005E3B43">
        <w:t>; or</w:t>
      </w:r>
    </w:p>
    <w:p w:rsidR="000A1045" w:rsidRPr="005E3B43" w:rsidRDefault="000A1045" w:rsidP="00763BCF">
      <w:pPr>
        <w:pStyle w:val="paragraph"/>
      </w:pPr>
      <w:r w:rsidRPr="005E3B43">
        <w:tab/>
        <w:t>(c)</w:t>
      </w:r>
      <w:r w:rsidRPr="005E3B43">
        <w:tab/>
        <w:t>a medicine that satisfies the following requirements:</w:t>
      </w:r>
    </w:p>
    <w:p w:rsidR="000A1045" w:rsidRPr="005E3B43" w:rsidRDefault="000A1045" w:rsidP="00763BCF">
      <w:pPr>
        <w:pStyle w:val="paragraphsub"/>
      </w:pPr>
      <w:r w:rsidRPr="005E3B43">
        <w:tab/>
        <w:t>(i)</w:t>
      </w:r>
      <w:r w:rsidRPr="005E3B43">
        <w:tab/>
        <w:t>the medicine only contains ingredients that are specified in a determination under paragraph</w:t>
      </w:r>
      <w:r w:rsidR="004E6D00" w:rsidRPr="005E3B43">
        <w:t> </w:t>
      </w:r>
      <w:r w:rsidRPr="005E3B43">
        <w:t>26BB(1)(a) of the Act;</w:t>
      </w:r>
    </w:p>
    <w:p w:rsidR="000A1045" w:rsidRPr="005E3B43" w:rsidRDefault="000A1045" w:rsidP="00763BCF">
      <w:pPr>
        <w:pStyle w:val="paragraphsub"/>
      </w:pPr>
      <w:r w:rsidRPr="005E3B43">
        <w:tab/>
        <w:t>(ii)</w:t>
      </w:r>
      <w:r w:rsidRPr="005E3B43">
        <w:tab/>
        <w:t>if a determination under paragraph</w:t>
      </w:r>
      <w:r w:rsidR="004E6D00" w:rsidRPr="005E3B43">
        <w:t> </w:t>
      </w:r>
      <w:r w:rsidRPr="005E3B43">
        <w:t>26BB(1)(b) of the Act specifies requirements in relation to ingredients being contained in the medicine—none of the requirements have been contravened</w:t>
      </w:r>
      <w:r w:rsidR="007C6C3A" w:rsidRPr="005E3B43">
        <w:t>; or</w:t>
      </w:r>
    </w:p>
    <w:p w:rsidR="007C6C3A" w:rsidRPr="005E3B43" w:rsidRDefault="007C6C3A" w:rsidP="00763BCF">
      <w:pPr>
        <w:pStyle w:val="paragraph"/>
      </w:pPr>
      <w:r w:rsidRPr="005E3B43">
        <w:tab/>
        <w:t>(d)</w:t>
      </w:r>
      <w:r w:rsidRPr="005E3B43">
        <w:tab/>
        <w:t>a medicine that satisfies the following requirements:</w:t>
      </w:r>
    </w:p>
    <w:p w:rsidR="007C6C3A" w:rsidRPr="005E3B43" w:rsidRDefault="007C6C3A" w:rsidP="00763BCF">
      <w:pPr>
        <w:pStyle w:val="paragraphsub"/>
      </w:pPr>
      <w:r w:rsidRPr="005E3B43">
        <w:tab/>
        <w:t>(i)</w:t>
      </w:r>
      <w:r w:rsidRPr="005E3B43">
        <w:tab/>
        <w:t xml:space="preserve">the medicine only </w:t>
      </w:r>
      <w:r w:rsidR="0042156D" w:rsidRPr="005E3B43">
        <w:t>has indications</w:t>
      </w:r>
      <w:r w:rsidRPr="005E3B43">
        <w:t xml:space="preserve"> that are covered by a determination under paragraph</w:t>
      </w:r>
      <w:r w:rsidR="004E6D00" w:rsidRPr="005E3B43">
        <w:t> </w:t>
      </w:r>
      <w:r w:rsidRPr="005E3B43">
        <w:t>26BF(1)(a) of the Act;</w:t>
      </w:r>
    </w:p>
    <w:p w:rsidR="007C6C3A" w:rsidRPr="005E3B43" w:rsidRDefault="007C6C3A" w:rsidP="00763BCF">
      <w:pPr>
        <w:pStyle w:val="paragraphsub"/>
      </w:pPr>
      <w:r w:rsidRPr="005E3B43">
        <w:tab/>
        <w:t>(ii)</w:t>
      </w:r>
      <w:r w:rsidRPr="005E3B43">
        <w:tab/>
        <w:t>if a determination under paragraph</w:t>
      </w:r>
      <w:r w:rsidR="004E6D00" w:rsidRPr="005E3B43">
        <w:t> </w:t>
      </w:r>
      <w:r w:rsidRPr="005E3B43">
        <w:t>26BF(1)(b) of the Act specifies requirements in relation to indications—none of the requirements have been contravened.</w:t>
      </w:r>
    </w:p>
    <w:p w:rsidR="00207B1C" w:rsidRPr="005E3B43" w:rsidRDefault="00207B1C" w:rsidP="00763BCF">
      <w:pPr>
        <w:pStyle w:val="ActHead5"/>
      </w:pPr>
      <w:bookmarkStart w:id="7" w:name="_Toc178421542"/>
      <w:r w:rsidRPr="005E3B43">
        <w:rPr>
          <w:rStyle w:val="CharSectno"/>
        </w:rPr>
        <w:t>3A</w:t>
      </w:r>
      <w:r w:rsidR="00E20BA4" w:rsidRPr="005E3B43">
        <w:t xml:space="preserve">  </w:t>
      </w:r>
      <w:r w:rsidRPr="005E3B43">
        <w:t>Unacceptable presentations</w:t>
      </w:r>
      <w:bookmarkEnd w:id="7"/>
    </w:p>
    <w:p w:rsidR="00207B1C" w:rsidRPr="005E3B43" w:rsidRDefault="00207B1C" w:rsidP="00763BCF">
      <w:pPr>
        <w:pStyle w:val="subsection"/>
      </w:pPr>
      <w:r w:rsidRPr="005E3B43">
        <w:tab/>
        <w:t>(1)</w:t>
      </w:r>
      <w:r w:rsidRPr="005E3B43">
        <w:tab/>
        <w:t xml:space="preserve">For </w:t>
      </w:r>
      <w:r w:rsidR="00842CCD" w:rsidRPr="005E3B43">
        <w:t>paragraph 3</w:t>
      </w:r>
      <w:r w:rsidRPr="005E3B43">
        <w:t>(5)(e) of the Act, any labelling, packaging or presentation of therapeutic goods (including novelty dosage forms in the shape of animals, robots, cartoon characters or other similar objects) that is likely to result in those goods being mistaken for or confused with confectionery or toys is an unacceptable presentation of the goods.</w:t>
      </w:r>
    </w:p>
    <w:p w:rsidR="00207B1C" w:rsidRPr="005E3B43" w:rsidRDefault="00207B1C" w:rsidP="00763BCF">
      <w:pPr>
        <w:pStyle w:val="subsection"/>
      </w:pPr>
      <w:r w:rsidRPr="005E3B43">
        <w:lastRenderedPageBreak/>
        <w:tab/>
        <w:t>(2)</w:t>
      </w:r>
      <w:r w:rsidRPr="005E3B43">
        <w:tab/>
        <w:t xml:space="preserve">For </w:t>
      </w:r>
      <w:r w:rsidR="00842CCD" w:rsidRPr="005E3B43">
        <w:t>paragraph 3</w:t>
      </w:r>
      <w:r w:rsidRPr="005E3B43">
        <w:t xml:space="preserve">(5)(e) of the Act, the presentation of therapeutic goods is unacceptable if the name applied to the goods is not sufficiently distinctive to allow for the identification of the goods for the purposes of </w:t>
      </w:r>
      <w:r w:rsidR="00F37A61" w:rsidRPr="005E3B43">
        <w:t>recall</w:t>
      </w:r>
      <w:r w:rsidRPr="005E3B43">
        <w:t>.</w:t>
      </w:r>
    </w:p>
    <w:p w:rsidR="00B118BE" w:rsidRPr="005E3B43" w:rsidRDefault="00B118BE" w:rsidP="00763BCF">
      <w:pPr>
        <w:pStyle w:val="ActHead5"/>
      </w:pPr>
      <w:bookmarkStart w:id="8" w:name="_Toc178421543"/>
      <w:r w:rsidRPr="005E3B43">
        <w:rPr>
          <w:rStyle w:val="CharSectno"/>
        </w:rPr>
        <w:t>3B</w:t>
      </w:r>
      <w:r w:rsidRPr="005E3B43">
        <w:t xml:space="preserve">  Definitions relating to goods comprising etc. human cells and tissues</w:t>
      </w:r>
      <w:bookmarkEnd w:id="8"/>
    </w:p>
    <w:p w:rsidR="00B118BE" w:rsidRPr="005E3B43" w:rsidRDefault="00B118BE" w:rsidP="00763BCF">
      <w:pPr>
        <w:pStyle w:val="subsection"/>
      </w:pPr>
      <w:r w:rsidRPr="005E3B43">
        <w:tab/>
        <w:t>(1)</w:t>
      </w:r>
      <w:r w:rsidRPr="005E3B43">
        <w:tab/>
        <w:t>This regulation applies to goods that comprise, contain, or are derived from human cells or tissues.</w:t>
      </w:r>
    </w:p>
    <w:p w:rsidR="00B118BE" w:rsidRPr="005E3B43" w:rsidRDefault="00B118BE" w:rsidP="00763BCF">
      <w:pPr>
        <w:pStyle w:val="subsection"/>
      </w:pPr>
      <w:r w:rsidRPr="005E3B43">
        <w:tab/>
        <w:t>(2)</w:t>
      </w:r>
      <w:r w:rsidRPr="005E3B43">
        <w:tab/>
        <w:t xml:space="preserve">The human cells or tissues are the </w:t>
      </w:r>
      <w:r w:rsidRPr="005E3B43">
        <w:rPr>
          <w:b/>
          <w:i/>
        </w:rPr>
        <w:t>original cells or tissues</w:t>
      </w:r>
      <w:r w:rsidRPr="005E3B43">
        <w:t>.</w:t>
      </w:r>
    </w:p>
    <w:p w:rsidR="00B118BE" w:rsidRPr="005E3B43" w:rsidRDefault="00B118BE" w:rsidP="00763BCF">
      <w:pPr>
        <w:pStyle w:val="subsection"/>
      </w:pPr>
      <w:r w:rsidRPr="005E3B43">
        <w:tab/>
        <w:t>(3)</w:t>
      </w:r>
      <w:r w:rsidRPr="005E3B43">
        <w:tab/>
        <w:t xml:space="preserve">The goods have been subjected to </w:t>
      </w:r>
      <w:r w:rsidRPr="005E3B43">
        <w:rPr>
          <w:b/>
          <w:i/>
        </w:rPr>
        <w:t>minimal manipulation</w:t>
      </w:r>
      <w:r w:rsidRPr="005E3B43">
        <w:t xml:space="preserve"> if no process or processes to which the goods have been subjected have altered any of the biological characteristics, physiological functions or structural properties of the original cells or tissues that are relevant to the purpose for which the manufacturer of the goods intends the goods to be used.</w:t>
      </w:r>
    </w:p>
    <w:p w:rsidR="00B118BE" w:rsidRPr="005E3B43" w:rsidRDefault="00B118BE" w:rsidP="00763BCF">
      <w:pPr>
        <w:pStyle w:val="subsection"/>
      </w:pPr>
      <w:r w:rsidRPr="005E3B43">
        <w:tab/>
        <w:t>(4)</w:t>
      </w:r>
      <w:r w:rsidRPr="005E3B43">
        <w:tab/>
      </w:r>
      <w:r w:rsidRPr="005E3B43">
        <w:rPr>
          <w:b/>
          <w:i/>
        </w:rPr>
        <w:t>Homologous use</w:t>
      </w:r>
      <w:r w:rsidRPr="005E3B43">
        <w:t xml:space="preserve"> of the goods is use of the goods to repair, reconstruct, replace or supplement the cells or tissues of a person (the </w:t>
      </w:r>
      <w:r w:rsidRPr="005E3B43">
        <w:rPr>
          <w:b/>
          <w:i/>
        </w:rPr>
        <w:t>recipient</w:t>
      </w:r>
      <w:r w:rsidRPr="005E3B43">
        <w:t>), if the goods will perform the same basic function or functions in the recipient as the original cells or tissues performed in the person from whom they were collected.</w:t>
      </w:r>
    </w:p>
    <w:p w:rsidR="0091727F" w:rsidRPr="005E3B43" w:rsidRDefault="0091727F" w:rsidP="0091727F">
      <w:pPr>
        <w:pStyle w:val="ActHead5"/>
      </w:pPr>
      <w:bookmarkStart w:id="9" w:name="_Toc178421544"/>
      <w:r w:rsidRPr="005E3B43">
        <w:rPr>
          <w:rStyle w:val="CharSectno"/>
        </w:rPr>
        <w:t>3C</w:t>
      </w:r>
      <w:r w:rsidRPr="005E3B43">
        <w:t xml:space="preserve">  Classes of biologicals</w:t>
      </w:r>
      <w:bookmarkEnd w:id="9"/>
    </w:p>
    <w:p w:rsidR="0091727F" w:rsidRPr="005E3B43" w:rsidRDefault="0091727F" w:rsidP="0091727F">
      <w:pPr>
        <w:pStyle w:val="subsection"/>
      </w:pPr>
      <w:r w:rsidRPr="005E3B43">
        <w:tab/>
      </w:r>
      <w:r w:rsidRPr="005E3B43">
        <w:tab/>
        <w:t>For the purposes of section 32AA of the Act, the prescribed classes of biologicals are the following:</w:t>
      </w:r>
    </w:p>
    <w:p w:rsidR="0091727F" w:rsidRPr="005E3B43" w:rsidRDefault="0091727F" w:rsidP="0091727F">
      <w:pPr>
        <w:pStyle w:val="paragraph"/>
      </w:pPr>
      <w:r w:rsidRPr="005E3B43">
        <w:tab/>
        <w:t>(a)</w:t>
      </w:r>
      <w:r w:rsidRPr="005E3B43">
        <w:tab/>
        <w:t>Class 1 biological;</w:t>
      </w:r>
    </w:p>
    <w:p w:rsidR="0091727F" w:rsidRPr="005E3B43" w:rsidRDefault="0091727F" w:rsidP="0091727F">
      <w:pPr>
        <w:pStyle w:val="paragraph"/>
      </w:pPr>
      <w:r w:rsidRPr="005E3B43">
        <w:tab/>
        <w:t>(b)</w:t>
      </w:r>
      <w:r w:rsidRPr="005E3B43">
        <w:tab/>
        <w:t>Class 2 biological;</w:t>
      </w:r>
    </w:p>
    <w:p w:rsidR="0091727F" w:rsidRPr="005E3B43" w:rsidRDefault="0091727F" w:rsidP="0091727F">
      <w:pPr>
        <w:pStyle w:val="paragraph"/>
      </w:pPr>
      <w:r w:rsidRPr="005E3B43">
        <w:tab/>
        <w:t>(c)</w:t>
      </w:r>
      <w:r w:rsidRPr="005E3B43">
        <w:tab/>
        <w:t>Class 3 biological;</w:t>
      </w:r>
    </w:p>
    <w:p w:rsidR="0091727F" w:rsidRPr="005E3B43" w:rsidRDefault="0091727F" w:rsidP="0091727F">
      <w:pPr>
        <w:pStyle w:val="paragraph"/>
      </w:pPr>
      <w:r w:rsidRPr="005E3B43">
        <w:tab/>
        <w:t>(d)</w:t>
      </w:r>
      <w:r w:rsidRPr="005E3B43">
        <w:tab/>
        <w:t>Class 4 biological;</w:t>
      </w:r>
    </w:p>
    <w:p w:rsidR="0091727F" w:rsidRPr="005E3B43" w:rsidRDefault="0091727F" w:rsidP="0091727F">
      <w:pPr>
        <w:pStyle w:val="paragraph"/>
      </w:pPr>
      <w:r w:rsidRPr="005E3B43">
        <w:tab/>
        <w:t>(e)</w:t>
      </w:r>
      <w:r w:rsidRPr="005E3B43">
        <w:tab/>
        <w:t>export only biological.</w:t>
      </w:r>
    </w:p>
    <w:p w:rsidR="00207B1C" w:rsidRPr="005E3B43" w:rsidRDefault="006B5D8E" w:rsidP="00763BCF">
      <w:pPr>
        <w:pStyle w:val="ActHead2"/>
        <w:pageBreakBefore/>
      </w:pPr>
      <w:bookmarkStart w:id="10" w:name="_Toc178421545"/>
      <w:r w:rsidRPr="005E3B43">
        <w:rPr>
          <w:rStyle w:val="CharPartNo"/>
        </w:rPr>
        <w:lastRenderedPageBreak/>
        <w:t>Part 2</w:t>
      </w:r>
      <w:r w:rsidR="00E20BA4" w:rsidRPr="005E3B43">
        <w:t>—</w:t>
      </w:r>
      <w:r w:rsidR="00207B1C" w:rsidRPr="005E3B43">
        <w:rPr>
          <w:rStyle w:val="CharPartText"/>
        </w:rPr>
        <w:t>Advertisements</w:t>
      </w:r>
      <w:bookmarkEnd w:id="10"/>
    </w:p>
    <w:p w:rsidR="00207B1C" w:rsidRPr="005E3B43" w:rsidRDefault="003C0723" w:rsidP="00763BCF">
      <w:pPr>
        <w:pStyle w:val="ActHead3"/>
      </w:pPr>
      <w:bookmarkStart w:id="11" w:name="_Toc178421546"/>
      <w:r w:rsidRPr="005E3B43">
        <w:rPr>
          <w:rStyle w:val="CharDivNo"/>
        </w:rPr>
        <w:t>Division 1</w:t>
      </w:r>
      <w:r w:rsidR="00E20BA4" w:rsidRPr="005E3B43">
        <w:t>—</w:t>
      </w:r>
      <w:r w:rsidR="00207B1C" w:rsidRPr="005E3B43">
        <w:rPr>
          <w:rStyle w:val="CharDivText"/>
        </w:rPr>
        <w:t>Application of Part</w:t>
      </w:r>
      <w:bookmarkEnd w:id="11"/>
    </w:p>
    <w:p w:rsidR="00207B1C" w:rsidRPr="005E3B43" w:rsidRDefault="00207B1C" w:rsidP="00763BCF">
      <w:pPr>
        <w:pStyle w:val="ActHead5"/>
      </w:pPr>
      <w:bookmarkStart w:id="12" w:name="_Toc178421547"/>
      <w:r w:rsidRPr="005E3B43">
        <w:rPr>
          <w:rStyle w:val="CharSectno"/>
        </w:rPr>
        <w:t>4</w:t>
      </w:r>
      <w:r w:rsidR="00E20BA4" w:rsidRPr="005E3B43">
        <w:t xml:space="preserve">  </w:t>
      </w:r>
      <w:r w:rsidRPr="005E3B43">
        <w:t xml:space="preserve">Application of </w:t>
      </w:r>
      <w:r w:rsidR="006B5D8E" w:rsidRPr="005E3B43">
        <w:t>Part 2</w:t>
      </w:r>
      <w:bookmarkEnd w:id="12"/>
    </w:p>
    <w:p w:rsidR="00207B1C" w:rsidRPr="005E3B43" w:rsidRDefault="00207B1C" w:rsidP="00763BCF">
      <w:pPr>
        <w:pStyle w:val="subsection"/>
      </w:pPr>
      <w:r w:rsidRPr="005E3B43">
        <w:tab/>
        <w:t>(1)</w:t>
      </w:r>
      <w:r w:rsidRPr="005E3B43">
        <w:tab/>
        <w:t>This Part applies to advertisements to which Part</w:t>
      </w:r>
      <w:r w:rsidR="004E6D00" w:rsidRPr="005E3B43">
        <w:t> </w:t>
      </w:r>
      <w:r w:rsidRPr="005E3B43">
        <w:t>5</w:t>
      </w:r>
      <w:r w:rsidR="005E3B43">
        <w:noBreakHyphen/>
      </w:r>
      <w:r w:rsidRPr="005E3B43">
        <w:t>1 of the Act applies.</w:t>
      </w:r>
    </w:p>
    <w:p w:rsidR="00207B1C" w:rsidRPr="005E3B43" w:rsidRDefault="00207B1C" w:rsidP="00763BCF">
      <w:pPr>
        <w:pStyle w:val="subsection"/>
      </w:pPr>
      <w:r w:rsidRPr="005E3B43">
        <w:tab/>
        <w:t>(2)</w:t>
      </w:r>
      <w:r w:rsidRPr="005E3B43">
        <w:tab/>
        <w:t>For subsection</w:t>
      </w:r>
      <w:r w:rsidR="004E6D00" w:rsidRPr="005E3B43">
        <w:t> </w:t>
      </w:r>
      <w:r w:rsidRPr="005E3B43">
        <w:t xml:space="preserve">42AA(2) of the Act, the bodies mentioned in </w:t>
      </w:r>
      <w:r w:rsidR="008D1B4F" w:rsidRPr="005E3B43">
        <w:t>Schedule 1</w:t>
      </w:r>
      <w:r w:rsidRPr="005E3B43">
        <w:t xml:space="preserve"> are prescribed.</w:t>
      </w:r>
    </w:p>
    <w:p w:rsidR="00207B1C" w:rsidRPr="005E3B43" w:rsidRDefault="00207B1C" w:rsidP="00763BCF">
      <w:pPr>
        <w:pStyle w:val="ActHead5"/>
      </w:pPr>
      <w:bookmarkStart w:id="13" w:name="_Toc178421548"/>
      <w:r w:rsidRPr="005E3B43">
        <w:rPr>
          <w:rStyle w:val="CharSectno"/>
        </w:rPr>
        <w:t>4A</w:t>
      </w:r>
      <w:r w:rsidR="00E20BA4" w:rsidRPr="005E3B43">
        <w:t xml:space="preserve">  </w:t>
      </w:r>
      <w:r w:rsidRPr="005E3B43">
        <w:t>Interpretation</w:t>
      </w:r>
      <w:bookmarkEnd w:id="13"/>
    </w:p>
    <w:p w:rsidR="00207B1C" w:rsidRPr="005E3B43" w:rsidRDefault="00207B1C" w:rsidP="00763BCF">
      <w:pPr>
        <w:pStyle w:val="subsection"/>
      </w:pPr>
      <w:r w:rsidRPr="005E3B43">
        <w:tab/>
      </w:r>
      <w:r w:rsidRPr="005E3B43">
        <w:tab/>
        <w:t>A term used in this Part and in Part</w:t>
      </w:r>
      <w:r w:rsidR="004E6D00" w:rsidRPr="005E3B43">
        <w:t> </w:t>
      </w:r>
      <w:r w:rsidRPr="005E3B43">
        <w:t>5</w:t>
      </w:r>
      <w:r w:rsidR="005E3B43">
        <w:noBreakHyphen/>
      </w:r>
      <w:r w:rsidRPr="005E3B43">
        <w:t>1 of the Act has the same meaning in this Part as it has in Part</w:t>
      </w:r>
      <w:r w:rsidR="004E6D00" w:rsidRPr="005E3B43">
        <w:t> </w:t>
      </w:r>
      <w:r w:rsidRPr="005E3B43">
        <w:t>5</w:t>
      </w:r>
      <w:r w:rsidR="005E3B43">
        <w:noBreakHyphen/>
      </w:r>
      <w:r w:rsidRPr="005E3B43">
        <w:t>1 of the Act.</w:t>
      </w:r>
    </w:p>
    <w:p w:rsidR="00207B1C" w:rsidRPr="005E3B43" w:rsidRDefault="00E20BA4" w:rsidP="00763BCF">
      <w:pPr>
        <w:pStyle w:val="notetext"/>
      </w:pPr>
      <w:r w:rsidRPr="005E3B43">
        <w:t>Note:</w:t>
      </w:r>
      <w:r w:rsidRPr="005E3B43">
        <w:tab/>
      </w:r>
      <w:r w:rsidR="00207B1C" w:rsidRPr="005E3B43">
        <w:t>See section</w:t>
      </w:r>
      <w:r w:rsidR="004E6D00" w:rsidRPr="005E3B43">
        <w:t> </w:t>
      </w:r>
      <w:r w:rsidR="00207B1C" w:rsidRPr="005E3B43">
        <w:t>42B of the Act for definitions of terms used in Part</w:t>
      </w:r>
      <w:r w:rsidR="004E6D00" w:rsidRPr="005E3B43">
        <w:t> </w:t>
      </w:r>
      <w:r w:rsidR="00207B1C" w:rsidRPr="005E3B43">
        <w:t>5</w:t>
      </w:r>
      <w:r w:rsidR="005E3B43">
        <w:noBreakHyphen/>
      </w:r>
      <w:r w:rsidR="00207B1C" w:rsidRPr="005E3B43">
        <w:t>1 of the Act.</w:t>
      </w:r>
    </w:p>
    <w:p w:rsidR="00207B1C" w:rsidRPr="005E3B43" w:rsidRDefault="00BE7FAC" w:rsidP="00763BCF">
      <w:pPr>
        <w:pStyle w:val="ActHead3"/>
        <w:pageBreakBefore/>
      </w:pPr>
      <w:bookmarkStart w:id="14" w:name="_Toc178421549"/>
      <w:r w:rsidRPr="005E3B43">
        <w:rPr>
          <w:rStyle w:val="CharDivNo"/>
        </w:rPr>
        <w:lastRenderedPageBreak/>
        <w:t>Division 3</w:t>
      </w:r>
      <w:r w:rsidR="00E20BA4" w:rsidRPr="005E3B43">
        <w:t>—</w:t>
      </w:r>
      <w:r w:rsidR="00207B1C" w:rsidRPr="005E3B43">
        <w:rPr>
          <w:rStyle w:val="CharDivText"/>
        </w:rPr>
        <w:t>General provisions about advertising therapeutic goods</w:t>
      </w:r>
      <w:bookmarkEnd w:id="14"/>
    </w:p>
    <w:p w:rsidR="00677E21" w:rsidRPr="005E3B43" w:rsidRDefault="00677E21" w:rsidP="00763BCF">
      <w:pPr>
        <w:pStyle w:val="ActHead5"/>
      </w:pPr>
      <w:bookmarkStart w:id="15" w:name="_Toc178421550"/>
      <w:r w:rsidRPr="005E3B43">
        <w:rPr>
          <w:rStyle w:val="CharSectno"/>
        </w:rPr>
        <w:t>6AA</w:t>
      </w:r>
      <w:r w:rsidR="00E20BA4" w:rsidRPr="005E3B43">
        <w:t xml:space="preserve">  </w:t>
      </w:r>
      <w:r w:rsidRPr="005E3B43">
        <w:t>Prescribed committees</w:t>
      </w:r>
      <w:bookmarkEnd w:id="15"/>
    </w:p>
    <w:p w:rsidR="00677E21" w:rsidRPr="005E3B43" w:rsidRDefault="00677E21" w:rsidP="00763BCF">
      <w:pPr>
        <w:pStyle w:val="subsection"/>
      </w:pPr>
      <w:r w:rsidRPr="005E3B43">
        <w:tab/>
      </w:r>
      <w:r w:rsidRPr="005E3B43">
        <w:tab/>
        <w:t>For paragraph</w:t>
      </w:r>
      <w:r w:rsidR="004E6D00" w:rsidRPr="005E3B43">
        <w:t> </w:t>
      </w:r>
      <w:r w:rsidRPr="005E3B43">
        <w:t>42DF(4)(b) of the Act, the following committees are prescribed:</w:t>
      </w:r>
    </w:p>
    <w:p w:rsidR="00AE2007" w:rsidRPr="005E3B43" w:rsidRDefault="00AE2007" w:rsidP="00763BCF">
      <w:pPr>
        <w:pStyle w:val="paragraph"/>
      </w:pPr>
      <w:r w:rsidRPr="005E3B43">
        <w:tab/>
        <w:t>(a)</w:t>
      </w:r>
      <w:r w:rsidRPr="005E3B43">
        <w:tab/>
        <w:t>Advisory Committee on Medicines;</w:t>
      </w:r>
    </w:p>
    <w:p w:rsidR="00677E21" w:rsidRPr="005E3B43" w:rsidRDefault="00677E21" w:rsidP="00763BCF">
      <w:pPr>
        <w:pStyle w:val="paragraph"/>
      </w:pPr>
      <w:r w:rsidRPr="005E3B43">
        <w:tab/>
        <w:t>(b)</w:t>
      </w:r>
      <w:r w:rsidRPr="005E3B43">
        <w:tab/>
        <w:t>Advisory Committee on Complementary Medicines</w:t>
      </w:r>
      <w:r w:rsidR="003A40BB" w:rsidRPr="005E3B43">
        <w:t>;</w:t>
      </w:r>
    </w:p>
    <w:p w:rsidR="003A40BB" w:rsidRPr="005E3B43" w:rsidRDefault="003A40BB" w:rsidP="00763BCF">
      <w:pPr>
        <w:pStyle w:val="paragraph"/>
      </w:pPr>
      <w:r w:rsidRPr="005E3B43">
        <w:tab/>
        <w:t>(c)</w:t>
      </w:r>
      <w:r w:rsidRPr="005E3B43">
        <w:tab/>
        <w:t>Advisory Committee on Medical Devices;</w:t>
      </w:r>
    </w:p>
    <w:p w:rsidR="003A40BB" w:rsidRPr="005E3B43" w:rsidRDefault="003A40BB" w:rsidP="00763BCF">
      <w:pPr>
        <w:pStyle w:val="paragraph"/>
      </w:pPr>
      <w:r w:rsidRPr="005E3B43">
        <w:tab/>
        <w:t>(d)</w:t>
      </w:r>
      <w:r w:rsidRPr="005E3B43">
        <w:tab/>
        <w:t>Advisory Committee on Vaccines.</w:t>
      </w:r>
    </w:p>
    <w:p w:rsidR="00207B1C" w:rsidRPr="005E3B43" w:rsidRDefault="00207B1C" w:rsidP="00763BCF">
      <w:pPr>
        <w:pStyle w:val="ActHead5"/>
      </w:pPr>
      <w:bookmarkStart w:id="16" w:name="_Toc178421551"/>
      <w:r w:rsidRPr="005E3B43">
        <w:rPr>
          <w:rStyle w:val="CharSectno"/>
        </w:rPr>
        <w:t>6B</w:t>
      </w:r>
      <w:r w:rsidR="00E20BA4" w:rsidRPr="005E3B43">
        <w:t xml:space="preserve">  </w:t>
      </w:r>
      <w:r w:rsidRPr="005E3B43">
        <w:t>Prohibited and required representations</w:t>
      </w:r>
      <w:bookmarkEnd w:id="16"/>
    </w:p>
    <w:p w:rsidR="00CA3152" w:rsidRPr="005E3B43" w:rsidRDefault="00CA3152" w:rsidP="00763BCF">
      <w:pPr>
        <w:pStyle w:val="SubsectionHead"/>
      </w:pPr>
      <w:r w:rsidRPr="005E3B43">
        <w:t>Prohibited representations</w:t>
      </w:r>
    </w:p>
    <w:p w:rsidR="00CA3152" w:rsidRPr="005E3B43" w:rsidRDefault="00CA3152" w:rsidP="00763BCF">
      <w:pPr>
        <w:pStyle w:val="subsection"/>
      </w:pPr>
      <w:r w:rsidRPr="005E3B43">
        <w:tab/>
        <w:t>(1)</w:t>
      </w:r>
      <w:r w:rsidRPr="005E3B43">
        <w:tab/>
        <w:t>For the purposes of subsection 42DJ(1) of the Act:</w:t>
      </w:r>
    </w:p>
    <w:p w:rsidR="00CA3152" w:rsidRPr="005E3B43" w:rsidRDefault="00CA3152" w:rsidP="00763BCF">
      <w:pPr>
        <w:pStyle w:val="paragraph"/>
      </w:pPr>
      <w:r w:rsidRPr="005E3B43">
        <w:tab/>
        <w:t>(a)</w:t>
      </w:r>
      <w:r w:rsidRPr="005E3B43">
        <w:tab/>
        <w:t>the representations in column 2 of an item in the table in Part 1 of Schedule 2 are specified; and</w:t>
      </w:r>
    </w:p>
    <w:p w:rsidR="00CA3152" w:rsidRPr="005E3B43" w:rsidRDefault="00CA3152" w:rsidP="00763BCF">
      <w:pPr>
        <w:pStyle w:val="paragraph"/>
      </w:pPr>
      <w:r w:rsidRPr="005E3B43">
        <w:tab/>
        <w:t>(b)</w:t>
      </w:r>
      <w:r w:rsidRPr="005E3B43">
        <w:tab/>
        <w:t>the therapeutic goods in column 3 of that item are specified.</w:t>
      </w:r>
    </w:p>
    <w:p w:rsidR="00CA3152" w:rsidRPr="005E3B43" w:rsidRDefault="00CA3152" w:rsidP="00763BCF">
      <w:pPr>
        <w:pStyle w:val="notetext"/>
      </w:pPr>
      <w:r w:rsidRPr="005E3B43">
        <w:t>Note:</w:t>
      </w:r>
      <w:r w:rsidRPr="005E3B43">
        <w:tab/>
        <w:t>Under subsection 42DJ(1) of the Act, those representations about those goods are prohibited representations.</w:t>
      </w:r>
    </w:p>
    <w:p w:rsidR="00CA3152" w:rsidRPr="005E3B43" w:rsidRDefault="00CA3152" w:rsidP="00763BCF">
      <w:pPr>
        <w:pStyle w:val="SubsectionHead"/>
      </w:pPr>
      <w:r w:rsidRPr="005E3B43">
        <w:t>Required representations</w:t>
      </w:r>
    </w:p>
    <w:p w:rsidR="00207B1C" w:rsidRPr="005E3B43" w:rsidRDefault="00207B1C" w:rsidP="00763BCF">
      <w:pPr>
        <w:pStyle w:val="subsection"/>
      </w:pPr>
      <w:r w:rsidRPr="005E3B43">
        <w:tab/>
        <w:t>(2)</w:t>
      </w:r>
      <w:r w:rsidRPr="005E3B43">
        <w:tab/>
        <w:t>For subsection</w:t>
      </w:r>
      <w:r w:rsidR="004E6D00" w:rsidRPr="005E3B43">
        <w:t> </w:t>
      </w:r>
      <w:r w:rsidRPr="005E3B43">
        <w:t xml:space="preserve">42DJ(2) of the Act, the representations in column 2 of an item in </w:t>
      </w:r>
      <w:r w:rsidR="006B5D8E" w:rsidRPr="005E3B43">
        <w:t>Part 2</w:t>
      </w:r>
      <w:r w:rsidRPr="005E3B43">
        <w:t xml:space="preserve"> of Schedule</w:t>
      </w:r>
      <w:r w:rsidR="004E6D00" w:rsidRPr="005E3B43">
        <w:t> </w:t>
      </w:r>
      <w:r w:rsidRPr="005E3B43">
        <w:t>2 about therapeutic goods in column 3 of that item are required representations.</w:t>
      </w:r>
    </w:p>
    <w:p w:rsidR="00220823" w:rsidRPr="005E3B43" w:rsidRDefault="00220823" w:rsidP="00763BCF">
      <w:pPr>
        <w:pStyle w:val="ActHead5"/>
      </w:pPr>
      <w:bookmarkStart w:id="17" w:name="_Toc178421552"/>
      <w:r w:rsidRPr="005E3B43">
        <w:rPr>
          <w:rStyle w:val="CharSectno"/>
        </w:rPr>
        <w:t>7</w:t>
      </w:r>
      <w:r w:rsidRPr="005E3B43">
        <w:t xml:space="preserve">  Prescribed goods for advertising offence and civil penalty</w:t>
      </w:r>
      <w:bookmarkEnd w:id="17"/>
    </w:p>
    <w:p w:rsidR="00220823" w:rsidRPr="005E3B43" w:rsidRDefault="00220823" w:rsidP="00763BCF">
      <w:pPr>
        <w:pStyle w:val="subsection"/>
      </w:pPr>
      <w:r w:rsidRPr="005E3B43">
        <w:tab/>
      </w:r>
      <w:r w:rsidRPr="005E3B43">
        <w:tab/>
        <w:t>For the purposes of subsections</w:t>
      </w:r>
      <w:r w:rsidR="004E6D00" w:rsidRPr="005E3B43">
        <w:t> </w:t>
      </w:r>
      <w:r w:rsidRPr="005E3B43">
        <w:t>42DL(12) and 42DLB(9) of the Act, the therapeutic goods are the following:</w:t>
      </w:r>
    </w:p>
    <w:p w:rsidR="00220823" w:rsidRPr="005E3B43" w:rsidRDefault="00220823" w:rsidP="00763BCF">
      <w:pPr>
        <w:pStyle w:val="paragraph"/>
      </w:pPr>
      <w:r w:rsidRPr="005E3B43">
        <w:tab/>
        <w:t>(a)</w:t>
      </w:r>
      <w:r w:rsidRPr="005E3B43">
        <w:tab/>
        <w:t xml:space="preserve">therapeutic goods that are the subject of an approval or authority under </w:t>
      </w:r>
      <w:r w:rsidR="006B5D8E" w:rsidRPr="005E3B43">
        <w:t>section 1</w:t>
      </w:r>
      <w:r w:rsidRPr="005E3B43">
        <w:t>9 of the Act;</w:t>
      </w:r>
    </w:p>
    <w:p w:rsidR="00220823" w:rsidRPr="005E3B43" w:rsidRDefault="00220823" w:rsidP="00763BCF">
      <w:pPr>
        <w:pStyle w:val="paragraph"/>
      </w:pPr>
      <w:r w:rsidRPr="005E3B43">
        <w:tab/>
        <w:t>(b)</w:t>
      </w:r>
      <w:r w:rsidRPr="005E3B43">
        <w:tab/>
        <w:t>a medical device, or a kind of medical device, that is the subject of an approval under section</w:t>
      </w:r>
      <w:r w:rsidR="004E6D00" w:rsidRPr="005E3B43">
        <w:t> </w:t>
      </w:r>
      <w:r w:rsidRPr="005E3B43">
        <w:t>41HB of the Act or an authority under section</w:t>
      </w:r>
      <w:r w:rsidR="004E6D00" w:rsidRPr="005E3B43">
        <w:t> </w:t>
      </w:r>
      <w:r w:rsidRPr="005E3B43">
        <w:t>41HC of the Act;</w:t>
      </w:r>
    </w:p>
    <w:p w:rsidR="00220823" w:rsidRPr="005E3B43" w:rsidRDefault="00220823" w:rsidP="00763BCF">
      <w:pPr>
        <w:pStyle w:val="paragraph"/>
      </w:pPr>
      <w:r w:rsidRPr="005E3B43">
        <w:tab/>
        <w:t>(c)</w:t>
      </w:r>
      <w:r w:rsidRPr="005E3B43">
        <w:tab/>
        <w:t>medicines covered by an exemption under subregulation</w:t>
      </w:r>
      <w:r w:rsidR="004E6D00" w:rsidRPr="005E3B43">
        <w:t> </w:t>
      </w:r>
      <w:r w:rsidRPr="005E3B43">
        <w:t>12A(1);</w:t>
      </w:r>
    </w:p>
    <w:p w:rsidR="00220823" w:rsidRPr="005E3B43" w:rsidRDefault="00220823" w:rsidP="00763BCF">
      <w:pPr>
        <w:pStyle w:val="paragraph"/>
      </w:pPr>
      <w:r w:rsidRPr="005E3B43">
        <w:tab/>
        <w:t>(d)</w:t>
      </w:r>
      <w:r w:rsidRPr="005E3B43">
        <w:tab/>
        <w:t xml:space="preserve">therapeutic goods specified in </w:t>
      </w:r>
      <w:r w:rsidR="006B5D8E" w:rsidRPr="005E3B43">
        <w:t>item 1</w:t>
      </w:r>
      <w:r w:rsidRPr="005E3B43">
        <w:t xml:space="preserve"> of Schedule</w:t>
      </w:r>
      <w:r w:rsidR="004E6D00" w:rsidRPr="005E3B43">
        <w:t> </w:t>
      </w:r>
      <w:r w:rsidRPr="005E3B43">
        <w:t>5;</w:t>
      </w:r>
    </w:p>
    <w:p w:rsidR="00220823" w:rsidRPr="005E3B43" w:rsidRDefault="00220823" w:rsidP="00763BCF">
      <w:pPr>
        <w:pStyle w:val="paragraph"/>
      </w:pPr>
      <w:r w:rsidRPr="005E3B43">
        <w:tab/>
        <w:t>(e)</w:t>
      </w:r>
      <w:r w:rsidRPr="005E3B43">
        <w:tab/>
        <w:t>therapeutic goods or classes of therapeutic goods mentioned in column 2 of an item in Schedule</w:t>
      </w:r>
      <w:r w:rsidR="004E6D00" w:rsidRPr="005E3B43">
        <w:t> </w:t>
      </w:r>
      <w:r w:rsidRPr="005E3B43">
        <w:t>5A;</w:t>
      </w:r>
    </w:p>
    <w:p w:rsidR="00220823" w:rsidRPr="005E3B43" w:rsidRDefault="00220823" w:rsidP="00763BCF">
      <w:pPr>
        <w:pStyle w:val="paragraph"/>
      </w:pPr>
      <w:r w:rsidRPr="005E3B43">
        <w:tab/>
        <w:t>(f)</w:t>
      </w:r>
      <w:r w:rsidRPr="005E3B43">
        <w:tab/>
        <w:t xml:space="preserve">a kind of medical device mentioned in </w:t>
      </w:r>
      <w:r w:rsidR="006B5D8E" w:rsidRPr="005E3B43">
        <w:t>item 1</w:t>
      </w:r>
      <w:r w:rsidRPr="005E3B43">
        <w:t>.1 in Part</w:t>
      </w:r>
      <w:r w:rsidR="004E6D00" w:rsidRPr="005E3B43">
        <w:t> </w:t>
      </w:r>
      <w:r w:rsidRPr="005E3B43">
        <w:t>1 of Schedule</w:t>
      </w:r>
      <w:r w:rsidR="004E6D00" w:rsidRPr="005E3B43">
        <w:t> </w:t>
      </w:r>
      <w:r w:rsidRPr="005E3B43">
        <w:t xml:space="preserve">4 to the </w:t>
      </w:r>
      <w:r w:rsidRPr="005E3B43">
        <w:rPr>
          <w:i/>
        </w:rPr>
        <w:t xml:space="preserve">Therapeutic Goods (Medical Devices) </w:t>
      </w:r>
      <w:r w:rsidR="006B5D8E" w:rsidRPr="005E3B43">
        <w:rPr>
          <w:i/>
        </w:rPr>
        <w:t>Regulations 2</w:t>
      </w:r>
      <w:r w:rsidRPr="005E3B43">
        <w:rPr>
          <w:i/>
        </w:rPr>
        <w:t>002</w:t>
      </w:r>
      <w:r w:rsidRPr="005E3B43">
        <w:t>;</w:t>
      </w:r>
    </w:p>
    <w:p w:rsidR="00220823" w:rsidRPr="005E3B43" w:rsidRDefault="00220823" w:rsidP="00763BCF">
      <w:pPr>
        <w:pStyle w:val="paragraph"/>
      </w:pPr>
      <w:r w:rsidRPr="005E3B43">
        <w:tab/>
        <w:t>(g)</w:t>
      </w:r>
      <w:r w:rsidRPr="005E3B43">
        <w:tab/>
        <w:t xml:space="preserve">a kind of medical device mentioned in column 2 of an item in </w:t>
      </w:r>
      <w:r w:rsidR="006B5D8E" w:rsidRPr="005E3B43">
        <w:t>Part 2</w:t>
      </w:r>
      <w:r w:rsidRPr="005E3B43">
        <w:t xml:space="preserve"> of Schedule</w:t>
      </w:r>
      <w:r w:rsidR="004E6D00" w:rsidRPr="005E3B43">
        <w:t> </w:t>
      </w:r>
      <w:r w:rsidRPr="005E3B43">
        <w:t xml:space="preserve">4 to the </w:t>
      </w:r>
      <w:r w:rsidRPr="005E3B43">
        <w:rPr>
          <w:i/>
        </w:rPr>
        <w:t xml:space="preserve">Therapeutic Goods (Medical Devices) </w:t>
      </w:r>
      <w:r w:rsidR="006B5D8E" w:rsidRPr="005E3B43">
        <w:rPr>
          <w:i/>
        </w:rPr>
        <w:t>Regulations 2</w:t>
      </w:r>
      <w:r w:rsidRPr="005E3B43">
        <w:rPr>
          <w:i/>
        </w:rPr>
        <w:t>002</w:t>
      </w:r>
      <w:r w:rsidR="003E538C" w:rsidRPr="005E3B43">
        <w:rPr>
          <w:i/>
        </w:rPr>
        <w:t xml:space="preserve"> </w:t>
      </w:r>
      <w:r w:rsidR="003E538C" w:rsidRPr="005E3B43">
        <w:t xml:space="preserve">(except </w:t>
      </w:r>
      <w:r w:rsidR="00FB7FAA" w:rsidRPr="005E3B43">
        <w:t>items 2</w:t>
      </w:r>
      <w:r w:rsidR="003E538C" w:rsidRPr="005E3B43">
        <w:t>.12, 2.13, 2.14 and 2.15 of that Part)</w:t>
      </w:r>
      <w:r w:rsidRPr="005E3B43">
        <w:t>;</w:t>
      </w:r>
    </w:p>
    <w:p w:rsidR="00220823" w:rsidRPr="005E3B43" w:rsidRDefault="00220823" w:rsidP="00763BCF">
      <w:pPr>
        <w:pStyle w:val="paragraph"/>
      </w:pPr>
      <w:r w:rsidRPr="005E3B43">
        <w:lastRenderedPageBreak/>
        <w:tab/>
        <w:t>(h)</w:t>
      </w:r>
      <w:r w:rsidRPr="005E3B43">
        <w:tab/>
        <w:t>a kind of medical device covered by an exemption under regulation</w:t>
      </w:r>
      <w:r w:rsidR="004E6D00" w:rsidRPr="005E3B43">
        <w:t> </w:t>
      </w:r>
      <w:r w:rsidRPr="005E3B43">
        <w:t xml:space="preserve">7.2 of the </w:t>
      </w:r>
      <w:r w:rsidRPr="005E3B43">
        <w:rPr>
          <w:i/>
        </w:rPr>
        <w:t xml:space="preserve">Therapeutic Goods (Medical Devices) </w:t>
      </w:r>
      <w:r w:rsidR="006B5D8E" w:rsidRPr="005E3B43">
        <w:rPr>
          <w:i/>
        </w:rPr>
        <w:t>Regulations 2</w:t>
      </w:r>
      <w:r w:rsidRPr="005E3B43">
        <w:rPr>
          <w:i/>
        </w:rPr>
        <w:t>002</w:t>
      </w:r>
      <w:r w:rsidRPr="005E3B43">
        <w:t>;</w:t>
      </w:r>
    </w:p>
    <w:p w:rsidR="00220823" w:rsidRPr="005E3B43" w:rsidRDefault="00220823" w:rsidP="00763BCF">
      <w:pPr>
        <w:pStyle w:val="paragraph"/>
      </w:pPr>
      <w:r w:rsidRPr="005E3B43">
        <w:tab/>
        <w:t>(i)</w:t>
      </w:r>
      <w:r w:rsidRPr="005E3B43">
        <w:tab/>
        <w:t>therapeutic goods that are neither the subject of an exemption, approval or authority under the Act nor an exemption, approval or authority under regulations under the Act</w:t>
      </w:r>
      <w:r w:rsidR="00F96700" w:rsidRPr="005E3B43">
        <w:t>;</w:t>
      </w:r>
    </w:p>
    <w:p w:rsidR="00B11D7F" w:rsidRPr="005E3B43" w:rsidRDefault="00B11D7F" w:rsidP="00763BCF">
      <w:pPr>
        <w:pStyle w:val="paragraph"/>
      </w:pPr>
      <w:r w:rsidRPr="005E3B43">
        <w:tab/>
        <w:t>(j)</w:t>
      </w:r>
      <w:r w:rsidRPr="005E3B43">
        <w:tab/>
        <w:t>therapeutic goods that:</w:t>
      </w:r>
    </w:p>
    <w:p w:rsidR="00B11D7F" w:rsidRPr="005E3B43" w:rsidRDefault="00B11D7F" w:rsidP="00763BCF">
      <w:pPr>
        <w:pStyle w:val="paragraphsub"/>
      </w:pPr>
      <w:r w:rsidRPr="005E3B43">
        <w:tab/>
        <w:t>(i)</w:t>
      </w:r>
      <w:r w:rsidRPr="005E3B43">
        <w:tab/>
        <w:t>are, or contain, a substance that is included in Schedule 3, 4 or 8 to the current Poisons Standard and is not included in Appendix H to the current Poisons Standard; and</w:t>
      </w:r>
    </w:p>
    <w:p w:rsidR="00B11D7F" w:rsidRPr="005E3B43" w:rsidRDefault="00B11D7F" w:rsidP="00763BCF">
      <w:pPr>
        <w:pStyle w:val="paragraphsub"/>
      </w:pPr>
      <w:r w:rsidRPr="005E3B43">
        <w:tab/>
        <w:t>(ii)</w:t>
      </w:r>
      <w:r w:rsidRPr="005E3B43">
        <w:tab/>
        <w:t>are extemporaneously compounded for a particular person for therapeutic application to that person.</w:t>
      </w:r>
    </w:p>
    <w:p w:rsidR="00220823" w:rsidRPr="005E3B43" w:rsidRDefault="00220823" w:rsidP="00763BCF">
      <w:pPr>
        <w:pStyle w:val="ActHead5"/>
      </w:pPr>
      <w:bookmarkStart w:id="18" w:name="_Toc178421553"/>
      <w:r w:rsidRPr="005E3B43">
        <w:rPr>
          <w:rStyle w:val="CharSectno"/>
        </w:rPr>
        <w:t>7A</w:t>
      </w:r>
      <w:r w:rsidRPr="005E3B43">
        <w:t xml:space="preserve">  Publisher exception for civil penalty provisions</w:t>
      </w:r>
      <w:bookmarkEnd w:id="18"/>
    </w:p>
    <w:p w:rsidR="00220823" w:rsidRPr="005E3B43" w:rsidRDefault="00220823" w:rsidP="00763BCF">
      <w:pPr>
        <w:pStyle w:val="subsection"/>
      </w:pPr>
      <w:r w:rsidRPr="005E3B43">
        <w:tab/>
      </w:r>
      <w:r w:rsidRPr="005E3B43">
        <w:tab/>
        <w:t>For the purposes of paragraphs 42DLB(10)(a) and 42DMA(2)(a) of the Act, a kind of person is a publisher of a print edition of a newspaper or magazine that is or was available to the public by way of purchase in Australia.</w:t>
      </w:r>
    </w:p>
    <w:p w:rsidR="00207B1C" w:rsidRPr="005E3B43" w:rsidRDefault="00BE7FAC" w:rsidP="00763BCF">
      <w:pPr>
        <w:pStyle w:val="ActHead3"/>
        <w:pageBreakBefore/>
      </w:pPr>
      <w:bookmarkStart w:id="19" w:name="_Toc178421554"/>
      <w:r w:rsidRPr="005E3B43">
        <w:rPr>
          <w:rStyle w:val="CharDivNo"/>
        </w:rPr>
        <w:lastRenderedPageBreak/>
        <w:t>Division 4</w:t>
      </w:r>
      <w:r w:rsidR="00E20BA4" w:rsidRPr="005E3B43">
        <w:t>—</w:t>
      </w:r>
      <w:r w:rsidR="00207B1C" w:rsidRPr="005E3B43">
        <w:rPr>
          <w:rStyle w:val="CharDivText"/>
        </w:rPr>
        <w:t>Generic information about ingredients or components of therapeutic goods</w:t>
      </w:r>
      <w:bookmarkEnd w:id="19"/>
    </w:p>
    <w:p w:rsidR="00207B1C" w:rsidRPr="005E3B43" w:rsidRDefault="00207B1C" w:rsidP="00763BCF">
      <w:pPr>
        <w:pStyle w:val="ActHead5"/>
      </w:pPr>
      <w:bookmarkStart w:id="20" w:name="_Toc178421555"/>
      <w:r w:rsidRPr="005E3B43">
        <w:rPr>
          <w:rStyle w:val="CharSectno"/>
        </w:rPr>
        <w:t>8</w:t>
      </w:r>
      <w:r w:rsidR="00E20BA4" w:rsidRPr="005E3B43">
        <w:t xml:space="preserve">  </w:t>
      </w:r>
      <w:r w:rsidRPr="005E3B43">
        <w:t>Compliance with the Code</w:t>
      </w:r>
      <w:bookmarkEnd w:id="20"/>
    </w:p>
    <w:p w:rsidR="00207B1C" w:rsidRPr="005E3B43" w:rsidRDefault="00207B1C" w:rsidP="00763BCF">
      <w:pPr>
        <w:pStyle w:val="subsection"/>
      </w:pPr>
      <w:r w:rsidRPr="005E3B43">
        <w:tab/>
      </w:r>
      <w:r w:rsidRPr="005E3B43">
        <w:tab/>
        <w:t>For section</w:t>
      </w:r>
      <w:r w:rsidR="004E6D00" w:rsidRPr="005E3B43">
        <w:t> </w:t>
      </w:r>
      <w:r w:rsidRPr="005E3B43">
        <w:t xml:space="preserve">42DO of the Act, </w:t>
      </w:r>
      <w:r w:rsidR="00CA3152" w:rsidRPr="005E3B43">
        <w:t>sections 8, 9, 10, 11, 12, 24 (to the extent that it relates to endorsements) and 26</w:t>
      </w:r>
      <w:r w:rsidR="006C2251" w:rsidRPr="005E3B43">
        <w:t xml:space="preserve"> of the Therapeutic Goods Advertising Code are prescribed</w:t>
      </w:r>
      <w:r w:rsidRPr="005E3B43">
        <w:t>.</w:t>
      </w:r>
    </w:p>
    <w:p w:rsidR="008B7F3D" w:rsidRPr="005E3B43" w:rsidRDefault="008B7F3D" w:rsidP="00763BCF">
      <w:pPr>
        <w:pStyle w:val="notetext"/>
      </w:pPr>
      <w:r w:rsidRPr="005E3B43">
        <w:t>Note:</w:t>
      </w:r>
      <w:r w:rsidRPr="005E3B43">
        <w:tab/>
        <w:t xml:space="preserve">The application of those sections is affected by </w:t>
      </w:r>
      <w:r w:rsidR="00CA3152" w:rsidRPr="005E3B43">
        <w:t>sections 5 and 6</w:t>
      </w:r>
      <w:r w:rsidRPr="005E3B43">
        <w:t xml:space="preserve"> of the Code.</w:t>
      </w:r>
    </w:p>
    <w:p w:rsidR="00207B1C" w:rsidRPr="005E3B43" w:rsidRDefault="006B5D8E" w:rsidP="00763BCF">
      <w:pPr>
        <w:pStyle w:val="ActHead2"/>
        <w:pageBreakBefore/>
      </w:pPr>
      <w:bookmarkStart w:id="21" w:name="_Toc178421556"/>
      <w:r w:rsidRPr="005E3B43">
        <w:rPr>
          <w:rStyle w:val="CharPartNo"/>
        </w:rPr>
        <w:lastRenderedPageBreak/>
        <w:t>Part 2</w:t>
      </w:r>
      <w:r w:rsidR="00207B1C" w:rsidRPr="005E3B43">
        <w:rPr>
          <w:rStyle w:val="CharPartNo"/>
        </w:rPr>
        <w:t>A</w:t>
      </w:r>
      <w:r w:rsidR="00E20BA4" w:rsidRPr="005E3B43">
        <w:t>—</w:t>
      </w:r>
      <w:r w:rsidR="00207B1C" w:rsidRPr="005E3B43">
        <w:rPr>
          <w:rStyle w:val="CharPartText"/>
        </w:rPr>
        <w:t>Patient information</w:t>
      </w:r>
      <w:bookmarkEnd w:id="21"/>
    </w:p>
    <w:p w:rsidR="00207B1C" w:rsidRPr="005E3B43" w:rsidRDefault="00E20BA4" w:rsidP="00763BCF">
      <w:pPr>
        <w:pStyle w:val="Header"/>
      </w:pPr>
      <w:r w:rsidRPr="005E3B43">
        <w:rPr>
          <w:rStyle w:val="CharDivNo"/>
        </w:rPr>
        <w:t xml:space="preserve"> </w:t>
      </w:r>
      <w:r w:rsidRPr="005E3B43">
        <w:rPr>
          <w:rStyle w:val="CharDivText"/>
        </w:rPr>
        <w:t xml:space="preserve"> </w:t>
      </w:r>
    </w:p>
    <w:p w:rsidR="00207B1C" w:rsidRPr="005E3B43" w:rsidRDefault="00207B1C" w:rsidP="00763BCF">
      <w:pPr>
        <w:pStyle w:val="ActHead5"/>
      </w:pPr>
      <w:bookmarkStart w:id="22" w:name="_Toc178421557"/>
      <w:r w:rsidRPr="005E3B43">
        <w:rPr>
          <w:rStyle w:val="CharSectno"/>
        </w:rPr>
        <w:t>9A</w:t>
      </w:r>
      <w:r w:rsidR="00E20BA4" w:rsidRPr="005E3B43">
        <w:t xml:space="preserve">  </w:t>
      </w:r>
      <w:r w:rsidRPr="005E3B43">
        <w:t>Information about certain therapeutic goods to be supplied</w:t>
      </w:r>
      <w:bookmarkEnd w:id="22"/>
    </w:p>
    <w:p w:rsidR="00207B1C" w:rsidRPr="005E3B43" w:rsidRDefault="00207B1C" w:rsidP="00763BCF">
      <w:pPr>
        <w:pStyle w:val="subsection"/>
      </w:pPr>
      <w:r w:rsidRPr="005E3B43">
        <w:tab/>
        <w:t>(1)</w:t>
      </w:r>
      <w:r w:rsidRPr="005E3B43">
        <w:tab/>
        <w:t>The sponsor of therapeutic goods that are specified in Part</w:t>
      </w:r>
      <w:r w:rsidR="004E6D00" w:rsidRPr="005E3B43">
        <w:t> </w:t>
      </w:r>
      <w:r w:rsidRPr="005E3B43">
        <w:t xml:space="preserve">1 of </w:t>
      </w:r>
      <w:r w:rsidR="008D1B4F" w:rsidRPr="005E3B43">
        <w:t>Schedule 1</w:t>
      </w:r>
      <w:r w:rsidRPr="005E3B43">
        <w:t xml:space="preserve">0 </w:t>
      </w:r>
      <w:r w:rsidR="004F7F14" w:rsidRPr="005E3B43">
        <w:t xml:space="preserve">and are included in the Register </w:t>
      </w:r>
      <w:r w:rsidRPr="005E3B43">
        <w:t xml:space="preserve">must not supply the goods if the sponsor does not supply with the goods written information about the goods that meets the requirements for a </w:t>
      </w:r>
      <w:r w:rsidR="00AF01CF" w:rsidRPr="005E3B43">
        <w:t>consumer medicine information document</w:t>
      </w:r>
      <w:r w:rsidRPr="005E3B43">
        <w:t xml:space="preserve"> set out in </w:t>
      </w:r>
      <w:r w:rsidR="008D1B4F" w:rsidRPr="005E3B43">
        <w:t>Schedule 1</w:t>
      </w:r>
      <w:r w:rsidRPr="005E3B43">
        <w:t>2.</w:t>
      </w:r>
    </w:p>
    <w:p w:rsidR="00207B1C" w:rsidRPr="005E3B43" w:rsidRDefault="00E20BA4" w:rsidP="00763BCF">
      <w:pPr>
        <w:pStyle w:val="Penalty"/>
        <w:rPr>
          <w:color w:val="000000"/>
        </w:rPr>
      </w:pPr>
      <w:r w:rsidRPr="005E3B43">
        <w:t>Penalty:</w:t>
      </w:r>
      <w:r w:rsidRPr="005E3B43">
        <w:tab/>
      </w:r>
      <w:r w:rsidR="00207B1C" w:rsidRPr="005E3B43">
        <w:t>10</w:t>
      </w:r>
      <w:r w:rsidR="00207B1C" w:rsidRPr="005E3B43">
        <w:rPr>
          <w:color w:val="000000"/>
        </w:rPr>
        <w:t xml:space="preserve"> penalty units.</w:t>
      </w:r>
    </w:p>
    <w:p w:rsidR="00207B1C" w:rsidRPr="005E3B43" w:rsidRDefault="00E20BA4" w:rsidP="00763BCF">
      <w:pPr>
        <w:pStyle w:val="notetext"/>
      </w:pPr>
      <w:r w:rsidRPr="005E3B43">
        <w:t>Note:</w:t>
      </w:r>
      <w:r w:rsidRPr="005E3B43">
        <w:tab/>
      </w:r>
      <w:r w:rsidR="00207B1C" w:rsidRPr="005E3B43">
        <w:t>Additional information must be provided in relation to certain therapeutic goods (other than medical devices) that are manufactured using a human embryo or human embryonic stem cell, or any other material sourced from a human embryo or human embryonic stem cell</w:t>
      </w:r>
      <w:r w:rsidRPr="005E3B43">
        <w:t>—</w:t>
      </w:r>
      <w:r w:rsidR="00207B1C" w:rsidRPr="005E3B43">
        <w:t>see regulation</w:t>
      </w:r>
      <w:r w:rsidR="004E6D00" w:rsidRPr="005E3B43">
        <w:t> </w:t>
      </w:r>
      <w:r w:rsidR="00207B1C" w:rsidRPr="005E3B43">
        <w:t>9B.</w:t>
      </w:r>
    </w:p>
    <w:p w:rsidR="00207B1C" w:rsidRPr="005E3B43" w:rsidRDefault="00B50921" w:rsidP="00763BCF">
      <w:pPr>
        <w:pStyle w:val="subsection"/>
      </w:pPr>
      <w:r w:rsidRPr="005E3B43">
        <w:tab/>
      </w:r>
      <w:r w:rsidR="00207B1C" w:rsidRPr="005E3B43">
        <w:t>(1AAA)</w:t>
      </w:r>
      <w:r w:rsidR="00207B1C" w:rsidRPr="005E3B43">
        <w:tab/>
        <w:t>For subregulation</w:t>
      </w:r>
      <w:r w:rsidR="002B4943" w:rsidRPr="005E3B43">
        <w:t> </w:t>
      </w:r>
      <w:r w:rsidR="00207B1C" w:rsidRPr="005E3B43">
        <w:t>(1), strict liability applies to the physical element that the goods are specified in Part</w:t>
      </w:r>
      <w:r w:rsidR="004E6D00" w:rsidRPr="005E3B43">
        <w:t> </w:t>
      </w:r>
      <w:r w:rsidR="00207B1C" w:rsidRPr="005E3B43">
        <w:t xml:space="preserve">1 of </w:t>
      </w:r>
      <w:r w:rsidR="008D1B4F" w:rsidRPr="005E3B43">
        <w:t>Schedule 1</w:t>
      </w:r>
      <w:r w:rsidR="00207B1C" w:rsidRPr="005E3B43">
        <w:t>0.</w:t>
      </w:r>
    </w:p>
    <w:p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rsidR="00207B1C" w:rsidRPr="005E3B43" w:rsidRDefault="00207B1C" w:rsidP="00763BCF">
      <w:pPr>
        <w:pStyle w:val="subsection"/>
      </w:pPr>
      <w:r w:rsidRPr="005E3B43">
        <w:tab/>
        <w:t>(1AA)</w:t>
      </w:r>
      <w:r w:rsidRPr="005E3B43">
        <w:tab/>
        <w:t>It is a defence to a prosecution under subregulation</w:t>
      </w:r>
      <w:r w:rsidR="002B4943" w:rsidRPr="005E3B43">
        <w:t> </w:t>
      </w:r>
      <w:r w:rsidRPr="005E3B43">
        <w:t>(1) if the goods are specified in Schedule</w:t>
      </w:r>
      <w:r w:rsidR="004E6D00" w:rsidRPr="005E3B43">
        <w:t> </w:t>
      </w:r>
      <w:r w:rsidRPr="005E3B43">
        <w:t>3 to the Poisons Standard.</w:t>
      </w:r>
    </w:p>
    <w:p w:rsidR="00207B1C" w:rsidRPr="005E3B43" w:rsidRDefault="00E20BA4" w:rsidP="00763BCF">
      <w:pPr>
        <w:pStyle w:val="notetext"/>
      </w:pPr>
      <w:r w:rsidRPr="005E3B43">
        <w:t>Note:</w:t>
      </w:r>
      <w:r w:rsidRPr="005E3B43">
        <w:tab/>
      </w:r>
      <w:r w:rsidR="00207B1C" w:rsidRPr="005E3B43">
        <w:t>A defendant bears an evidential burden in relation to the matters mentioned in subregulation</w:t>
      </w:r>
      <w:r w:rsidR="002B4943" w:rsidRPr="005E3B43">
        <w:t> </w:t>
      </w:r>
      <w:r w:rsidR="00207B1C" w:rsidRPr="005E3B43">
        <w:t xml:space="preserve">(1AA) (see </w:t>
      </w:r>
      <w:r w:rsidR="006B5D8E" w:rsidRPr="005E3B43">
        <w:t>section 1</w:t>
      </w:r>
      <w:r w:rsidR="00207B1C" w:rsidRPr="005E3B43">
        <w:t xml:space="preserve">3.3 of the </w:t>
      </w:r>
      <w:r w:rsidR="00207B1C" w:rsidRPr="005E3B43">
        <w:rPr>
          <w:i/>
        </w:rPr>
        <w:t>Criminal Code</w:t>
      </w:r>
      <w:r w:rsidR="00207B1C" w:rsidRPr="005E3B43">
        <w:t>).</w:t>
      </w:r>
    </w:p>
    <w:p w:rsidR="00207B1C" w:rsidRPr="005E3B43" w:rsidRDefault="00207B1C" w:rsidP="00763BCF">
      <w:pPr>
        <w:pStyle w:val="subsection"/>
      </w:pPr>
      <w:r w:rsidRPr="005E3B43">
        <w:tab/>
        <w:t>(1A)</w:t>
      </w:r>
      <w:r w:rsidRPr="005E3B43">
        <w:tab/>
        <w:t>The sponsor of therapeutic goods that are:</w:t>
      </w:r>
    </w:p>
    <w:p w:rsidR="00207B1C" w:rsidRPr="005E3B43" w:rsidRDefault="00207B1C" w:rsidP="00763BCF">
      <w:pPr>
        <w:pStyle w:val="paragraph"/>
      </w:pPr>
      <w:r w:rsidRPr="005E3B43">
        <w:tab/>
        <w:t>(a)</w:t>
      </w:r>
      <w:r w:rsidRPr="005E3B43">
        <w:tab/>
        <w:t>specified in Schedule</w:t>
      </w:r>
      <w:r w:rsidR="004E6D00" w:rsidRPr="005E3B43">
        <w:t> </w:t>
      </w:r>
      <w:r w:rsidRPr="005E3B43">
        <w:t>3 of the Poisons Standard; and</w:t>
      </w:r>
    </w:p>
    <w:p w:rsidR="00207B1C" w:rsidRPr="005E3B43" w:rsidRDefault="00207B1C" w:rsidP="00763BCF">
      <w:pPr>
        <w:pStyle w:val="paragraph"/>
      </w:pPr>
      <w:r w:rsidRPr="005E3B43">
        <w:tab/>
        <w:t>(b)</w:t>
      </w:r>
      <w:r w:rsidRPr="005E3B43">
        <w:tab/>
        <w:t>approved for registration on or after 4</w:t>
      </w:r>
      <w:r w:rsidR="004E6D00" w:rsidRPr="005E3B43">
        <w:t> </w:t>
      </w:r>
      <w:r w:rsidRPr="005E3B43">
        <w:t>July 1995;</w:t>
      </w:r>
      <w:r w:rsidR="004F7F14" w:rsidRPr="005E3B43">
        <w:t xml:space="preserve"> and</w:t>
      </w:r>
    </w:p>
    <w:p w:rsidR="004F7F14" w:rsidRPr="005E3B43" w:rsidRDefault="004F7F14" w:rsidP="00763BCF">
      <w:pPr>
        <w:pStyle w:val="paragraph"/>
      </w:pPr>
      <w:r w:rsidRPr="005E3B43">
        <w:tab/>
        <w:t>(c)</w:t>
      </w:r>
      <w:r w:rsidRPr="005E3B43">
        <w:tab/>
        <w:t>included in the Register;</w:t>
      </w:r>
    </w:p>
    <w:p w:rsidR="00207B1C" w:rsidRPr="005E3B43" w:rsidRDefault="00207B1C" w:rsidP="00763BCF">
      <w:pPr>
        <w:pStyle w:val="subsection2"/>
      </w:pPr>
      <w:r w:rsidRPr="005E3B43">
        <w:t xml:space="preserve">must not supply the goods if the sponsor does not supply with the goods written information about the goods that meets the requirements for a </w:t>
      </w:r>
      <w:r w:rsidR="00AF01CF" w:rsidRPr="005E3B43">
        <w:t>consumer medicine information document</w:t>
      </w:r>
      <w:r w:rsidRPr="005E3B43">
        <w:t xml:space="preserve"> set out in </w:t>
      </w:r>
      <w:r w:rsidR="008D1B4F" w:rsidRPr="005E3B43">
        <w:t>Schedule 1</w:t>
      </w:r>
      <w:r w:rsidRPr="005E3B43">
        <w:t>3.</w:t>
      </w:r>
    </w:p>
    <w:p w:rsidR="00207B1C" w:rsidRPr="005E3B43" w:rsidRDefault="00E20BA4" w:rsidP="00763BCF">
      <w:pPr>
        <w:pStyle w:val="Penalty"/>
      </w:pPr>
      <w:r w:rsidRPr="005E3B43">
        <w:t>Penalty:</w:t>
      </w:r>
      <w:r w:rsidRPr="005E3B43">
        <w:tab/>
      </w:r>
      <w:r w:rsidR="00207B1C" w:rsidRPr="005E3B43">
        <w:t>10 penalty units.</w:t>
      </w:r>
    </w:p>
    <w:p w:rsidR="00207B1C" w:rsidRPr="005E3B43" w:rsidRDefault="00207B1C" w:rsidP="00763BCF">
      <w:pPr>
        <w:pStyle w:val="subsection"/>
      </w:pPr>
      <w:r w:rsidRPr="005E3B43">
        <w:tab/>
        <w:t>(1B)</w:t>
      </w:r>
      <w:r w:rsidRPr="005E3B43">
        <w:tab/>
        <w:t xml:space="preserve">For the purposes of an offence under subregulation (1A), strict liability applies to the physical element mentioned in </w:t>
      </w:r>
      <w:r w:rsidR="004E6D00" w:rsidRPr="005E3B43">
        <w:t>paragraph (</w:t>
      </w:r>
      <w:r w:rsidRPr="005E3B43">
        <w:t>1A)(a).</w:t>
      </w:r>
    </w:p>
    <w:p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rsidR="00207B1C" w:rsidRPr="005E3B43" w:rsidRDefault="00207B1C" w:rsidP="00763BCF">
      <w:pPr>
        <w:pStyle w:val="subsection"/>
      </w:pPr>
      <w:r w:rsidRPr="005E3B43">
        <w:tab/>
        <w:t>(2)</w:t>
      </w:r>
      <w:r w:rsidRPr="005E3B43">
        <w:tab/>
        <w:t>For the purposes of subregulation</w:t>
      </w:r>
      <w:r w:rsidR="002B4943" w:rsidRPr="005E3B43">
        <w:t> </w:t>
      </w:r>
      <w:r w:rsidRPr="005E3B43">
        <w:t>(1) or (1A), information must be provided:</w:t>
      </w:r>
    </w:p>
    <w:p w:rsidR="00207B1C" w:rsidRPr="005E3B43" w:rsidRDefault="00207B1C" w:rsidP="00763BCF">
      <w:pPr>
        <w:pStyle w:val="paragraph"/>
      </w:pPr>
      <w:r w:rsidRPr="005E3B43">
        <w:tab/>
        <w:t>(a)</w:t>
      </w:r>
      <w:r w:rsidRPr="005E3B43">
        <w:tab/>
        <w:t>in the primary pack in which the therapeutic goods are supplied; or</w:t>
      </w:r>
    </w:p>
    <w:p w:rsidR="00207B1C" w:rsidRPr="005E3B43" w:rsidRDefault="00207B1C" w:rsidP="00763BCF">
      <w:pPr>
        <w:pStyle w:val="paragraph"/>
      </w:pPr>
      <w:r w:rsidRPr="005E3B43">
        <w:tab/>
        <w:t>(b)</w:t>
      </w:r>
      <w:r w:rsidRPr="005E3B43">
        <w:tab/>
        <w:t>in another manner that will enable the information to be given to a person to whom the goods are administered or otherwise dispensed.</w:t>
      </w:r>
    </w:p>
    <w:p w:rsidR="00207B1C" w:rsidRPr="005E3B43" w:rsidRDefault="00207B1C" w:rsidP="00763BCF">
      <w:pPr>
        <w:pStyle w:val="ActHead5"/>
      </w:pPr>
      <w:bookmarkStart w:id="23" w:name="_Toc178421558"/>
      <w:r w:rsidRPr="005E3B43">
        <w:rPr>
          <w:rStyle w:val="CharSectno"/>
        </w:rPr>
        <w:lastRenderedPageBreak/>
        <w:t>9B</w:t>
      </w:r>
      <w:r w:rsidR="00E20BA4" w:rsidRPr="005E3B43">
        <w:t xml:space="preserve">  </w:t>
      </w:r>
      <w:r w:rsidRPr="005E3B43">
        <w:t>Information about therapeutic goods manufactured using human embryos</w:t>
      </w:r>
      <w:bookmarkEnd w:id="23"/>
    </w:p>
    <w:p w:rsidR="00207B1C" w:rsidRPr="005E3B43" w:rsidRDefault="00207B1C" w:rsidP="00763BCF">
      <w:pPr>
        <w:pStyle w:val="subsection"/>
      </w:pPr>
      <w:r w:rsidRPr="005E3B43">
        <w:tab/>
        <w:t>(1)</w:t>
      </w:r>
      <w:r w:rsidRPr="005E3B43">
        <w:tab/>
        <w:t>A sponsor of therapeutic goods (other than medical devices) commits an offence if:</w:t>
      </w:r>
    </w:p>
    <w:p w:rsidR="00207B1C" w:rsidRPr="005E3B43" w:rsidRDefault="00207B1C" w:rsidP="00763BCF">
      <w:pPr>
        <w:pStyle w:val="paragraph"/>
      </w:pPr>
      <w:r w:rsidRPr="005E3B43">
        <w:tab/>
        <w:t>(a)</w:t>
      </w:r>
      <w:r w:rsidRPr="005E3B43">
        <w:tab/>
        <w:t xml:space="preserve">the sponsor supplies the goods on or after </w:t>
      </w:r>
      <w:r w:rsidR="006B5D8E" w:rsidRPr="005E3B43">
        <w:t>1 July</w:t>
      </w:r>
      <w:r w:rsidRPr="005E3B43">
        <w:t xml:space="preserve"> 2004; and</w:t>
      </w:r>
    </w:p>
    <w:p w:rsidR="00207B1C" w:rsidRPr="005E3B43" w:rsidRDefault="00207B1C" w:rsidP="00763BCF">
      <w:pPr>
        <w:pStyle w:val="paragraph"/>
      </w:pPr>
      <w:r w:rsidRPr="005E3B43">
        <w:tab/>
        <w:t>(b)</w:t>
      </w:r>
      <w:r w:rsidRPr="005E3B43">
        <w:tab/>
        <w:t>the sponsor knows the goods were manufactured using a human embryo or human embryonic stem cell, or other material sourced from a human embryo or human embryonic stem cell; and</w:t>
      </w:r>
    </w:p>
    <w:p w:rsidR="00207B1C" w:rsidRPr="005E3B43" w:rsidRDefault="00207B1C" w:rsidP="00763BCF">
      <w:pPr>
        <w:pStyle w:val="paragraph"/>
      </w:pPr>
      <w:r w:rsidRPr="005E3B43">
        <w:tab/>
        <w:t>(c)</w:t>
      </w:r>
      <w:r w:rsidRPr="005E3B43">
        <w:tab/>
        <w:t>the goods are of a kind specified in Part</w:t>
      </w:r>
      <w:r w:rsidR="004E6D00" w:rsidRPr="005E3B43">
        <w:t> </w:t>
      </w:r>
      <w:r w:rsidRPr="005E3B43">
        <w:t xml:space="preserve">1 of </w:t>
      </w:r>
      <w:r w:rsidR="008D1B4F" w:rsidRPr="005E3B43">
        <w:t>Schedule 1</w:t>
      </w:r>
      <w:r w:rsidRPr="005E3B43">
        <w:t>0; and</w:t>
      </w:r>
    </w:p>
    <w:p w:rsidR="00207B1C" w:rsidRPr="005E3B43" w:rsidRDefault="00207B1C" w:rsidP="00763BCF">
      <w:pPr>
        <w:pStyle w:val="paragraph"/>
      </w:pPr>
      <w:r w:rsidRPr="005E3B43">
        <w:tab/>
        <w:t>(d)</w:t>
      </w:r>
      <w:r w:rsidRPr="005E3B43">
        <w:tab/>
        <w:t xml:space="preserve">on or after </w:t>
      </w:r>
      <w:r w:rsidR="006B5D8E" w:rsidRPr="005E3B43">
        <w:t>1 July</w:t>
      </w:r>
      <w:r w:rsidRPr="005E3B43">
        <w:t xml:space="preserve"> 2004, the goods are included in the part of the Register for goods known as registered goods</w:t>
      </w:r>
      <w:r w:rsidR="006A1571" w:rsidRPr="005E3B43">
        <w:t xml:space="preserve"> or in the part of the Register for goods known as provisionally registered goods</w:t>
      </w:r>
      <w:r w:rsidRPr="005E3B43">
        <w:t>; and</w:t>
      </w:r>
    </w:p>
    <w:p w:rsidR="00207B1C" w:rsidRPr="005E3B43" w:rsidRDefault="00207B1C" w:rsidP="00763BCF">
      <w:pPr>
        <w:pStyle w:val="paragraph"/>
      </w:pPr>
      <w:r w:rsidRPr="005E3B43">
        <w:tab/>
        <w:t>(e)</w:t>
      </w:r>
      <w:r w:rsidRPr="005E3B43">
        <w:tab/>
        <w:t>the goods are supplied without written information stating that the goods were manufactured using a human embryo or human embryonic stem cell, or other material sourced from a human embryo or human embryonic stem cell.</w:t>
      </w:r>
    </w:p>
    <w:p w:rsidR="00207B1C" w:rsidRPr="005E3B43" w:rsidRDefault="00E20BA4" w:rsidP="00763BCF">
      <w:pPr>
        <w:pStyle w:val="Penalty"/>
      </w:pPr>
      <w:r w:rsidRPr="005E3B43">
        <w:t>Penalty:</w:t>
      </w:r>
      <w:r w:rsidRPr="005E3B43">
        <w:tab/>
      </w:r>
      <w:r w:rsidR="00207B1C" w:rsidRPr="005E3B43">
        <w:t>10 penalty units.</w:t>
      </w:r>
    </w:p>
    <w:p w:rsidR="00207B1C" w:rsidRPr="005E3B43" w:rsidRDefault="00207B1C" w:rsidP="00763BCF">
      <w:pPr>
        <w:pStyle w:val="subsection"/>
      </w:pPr>
      <w:r w:rsidRPr="005E3B43">
        <w:tab/>
        <w:t>(2)</w:t>
      </w:r>
      <w:r w:rsidRPr="005E3B43">
        <w:tab/>
        <w:t xml:space="preserve">Strict liability applies to the physical elements mentioned in </w:t>
      </w:r>
      <w:r w:rsidR="004E6D00" w:rsidRPr="005E3B43">
        <w:t>paragraphs (</w:t>
      </w:r>
      <w:r w:rsidRPr="005E3B43">
        <w:t>1)(c), (d) and (e).</w:t>
      </w:r>
    </w:p>
    <w:p w:rsidR="00207B1C" w:rsidRPr="005E3B43" w:rsidRDefault="00207B1C" w:rsidP="00763BCF">
      <w:pPr>
        <w:pStyle w:val="subsection"/>
      </w:pPr>
      <w:r w:rsidRPr="005E3B43">
        <w:tab/>
        <w:t>(3)</w:t>
      </w:r>
      <w:r w:rsidRPr="005E3B43">
        <w:tab/>
        <w:t>The information in relation to the therapeutic goods must be included in:</w:t>
      </w:r>
    </w:p>
    <w:p w:rsidR="00207B1C" w:rsidRPr="005E3B43" w:rsidRDefault="00207B1C" w:rsidP="00763BCF">
      <w:pPr>
        <w:pStyle w:val="paragraph"/>
      </w:pPr>
      <w:r w:rsidRPr="005E3B43">
        <w:tab/>
        <w:t>(a)</w:t>
      </w:r>
      <w:r w:rsidRPr="005E3B43">
        <w:tab/>
        <w:t xml:space="preserve">the </w:t>
      </w:r>
      <w:r w:rsidR="00AF01CF" w:rsidRPr="005E3B43">
        <w:t>consumer medicine information document</w:t>
      </w:r>
      <w:r w:rsidRPr="005E3B43">
        <w:t xml:space="preserve"> required under regulation</w:t>
      </w:r>
      <w:r w:rsidR="004E6D00" w:rsidRPr="005E3B43">
        <w:t> </w:t>
      </w:r>
      <w:r w:rsidRPr="005E3B43">
        <w:t>9A; and</w:t>
      </w:r>
    </w:p>
    <w:p w:rsidR="00207B1C" w:rsidRPr="005E3B43" w:rsidRDefault="00207B1C" w:rsidP="00763BCF">
      <w:pPr>
        <w:pStyle w:val="paragraph"/>
      </w:pPr>
      <w:r w:rsidRPr="005E3B43">
        <w:tab/>
        <w:t>(b)</w:t>
      </w:r>
      <w:r w:rsidRPr="005E3B43">
        <w:tab/>
        <w:t>the product information in relation to the goods.</w:t>
      </w:r>
    </w:p>
    <w:p w:rsidR="00207B1C" w:rsidRPr="005E3B43" w:rsidRDefault="00207B1C" w:rsidP="00763BCF">
      <w:pPr>
        <w:pStyle w:val="subsection"/>
      </w:pPr>
      <w:r w:rsidRPr="005E3B43">
        <w:tab/>
        <w:t>(4)</w:t>
      </w:r>
      <w:r w:rsidRPr="005E3B43">
        <w:tab/>
        <w:t>In this regulation:</w:t>
      </w:r>
    </w:p>
    <w:p w:rsidR="00207B1C" w:rsidRPr="005E3B43" w:rsidRDefault="00207B1C" w:rsidP="00763BCF">
      <w:pPr>
        <w:pStyle w:val="Definition"/>
      </w:pPr>
      <w:r w:rsidRPr="005E3B43">
        <w:rPr>
          <w:b/>
          <w:i/>
        </w:rPr>
        <w:t xml:space="preserve">human embryo </w:t>
      </w:r>
      <w:r w:rsidRPr="005E3B43">
        <w:t>means a live embryo that has a human genome or an altered human genome and that has been developing for less than 8 weeks since the appearance of 2 pro</w:t>
      </w:r>
      <w:r w:rsidR="005E3B43">
        <w:noBreakHyphen/>
      </w:r>
      <w:r w:rsidRPr="005E3B43">
        <w:t>nuclei or the initiation of its development by other means.</w:t>
      </w:r>
    </w:p>
    <w:p w:rsidR="00207B1C" w:rsidRPr="005E3B43" w:rsidRDefault="00207B1C" w:rsidP="00763BCF">
      <w:pPr>
        <w:pStyle w:val="Definition"/>
      </w:pPr>
      <w:r w:rsidRPr="005E3B43">
        <w:rPr>
          <w:b/>
          <w:i/>
        </w:rPr>
        <w:t xml:space="preserve">human embryonic stem cell </w:t>
      </w:r>
      <w:r w:rsidRPr="005E3B43">
        <w:t>means undifferentiated cells derived from a human embryo that have the potential to become a wide variety of specialised cell types.</w:t>
      </w:r>
    </w:p>
    <w:p w:rsidR="00207B1C" w:rsidRPr="005E3B43" w:rsidRDefault="00207B1C" w:rsidP="00763BCF">
      <w:pPr>
        <w:pStyle w:val="subsection"/>
      </w:pPr>
      <w:r w:rsidRPr="005E3B43">
        <w:tab/>
        <w:t>(5)</w:t>
      </w:r>
      <w:r w:rsidRPr="005E3B43">
        <w:tab/>
        <w:t xml:space="preserve">For the purposes of the definition of </w:t>
      </w:r>
      <w:r w:rsidRPr="005E3B43">
        <w:rPr>
          <w:b/>
          <w:i/>
        </w:rPr>
        <w:t>human embryo</w:t>
      </w:r>
      <w:r w:rsidRPr="005E3B43">
        <w:t xml:space="preserve"> in subregulation</w:t>
      </w:r>
      <w:r w:rsidR="002B4943" w:rsidRPr="005E3B43">
        <w:t> </w:t>
      </w:r>
      <w:r w:rsidRPr="005E3B43">
        <w:t>(4), in working out the length of the period of development of a human embryo, any period when the development of the embryo is suspended is to be disregarded.</w:t>
      </w:r>
    </w:p>
    <w:p w:rsidR="00207B1C" w:rsidRPr="005E3B43" w:rsidRDefault="006B5D8E" w:rsidP="00763BCF">
      <w:pPr>
        <w:pStyle w:val="ActHead2"/>
        <w:pageBreakBefore/>
      </w:pPr>
      <w:bookmarkStart w:id="24" w:name="_Toc178421559"/>
      <w:r w:rsidRPr="005E3B43">
        <w:rPr>
          <w:rStyle w:val="CharPartNo"/>
        </w:rPr>
        <w:lastRenderedPageBreak/>
        <w:t>Part 2</w:t>
      </w:r>
      <w:r w:rsidR="00207B1C" w:rsidRPr="005E3B43">
        <w:rPr>
          <w:rStyle w:val="CharPartNo"/>
        </w:rPr>
        <w:t>C</w:t>
      </w:r>
      <w:r w:rsidR="00E20BA4" w:rsidRPr="005E3B43">
        <w:t>—</w:t>
      </w:r>
      <w:r w:rsidR="00207B1C" w:rsidRPr="005E3B43">
        <w:rPr>
          <w:rStyle w:val="CharPartText"/>
        </w:rPr>
        <w:t>Australian Register of Therapeutic Goods</w:t>
      </w:r>
      <w:bookmarkEnd w:id="24"/>
    </w:p>
    <w:p w:rsidR="00207B1C" w:rsidRPr="005E3B43" w:rsidRDefault="006B5D8E" w:rsidP="00763BCF">
      <w:pPr>
        <w:pStyle w:val="ActHead3"/>
      </w:pPr>
      <w:bookmarkStart w:id="25" w:name="_Toc178421560"/>
      <w:r w:rsidRPr="005E3B43">
        <w:rPr>
          <w:rStyle w:val="CharDivNo"/>
        </w:rPr>
        <w:t>Division 2</w:t>
      </w:r>
      <w:r w:rsidR="00207B1C" w:rsidRPr="005E3B43">
        <w:rPr>
          <w:rStyle w:val="CharDivNo"/>
        </w:rPr>
        <w:t>C.1</w:t>
      </w:r>
      <w:r w:rsidR="00E20BA4" w:rsidRPr="005E3B43">
        <w:t>—</w:t>
      </w:r>
      <w:r w:rsidR="00207B1C" w:rsidRPr="005E3B43">
        <w:rPr>
          <w:rStyle w:val="CharDivText"/>
        </w:rPr>
        <w:t>Registered and listed therapeutic goods</w:t>
      </w:r>
      <w:bookmarkEnd w:id="25"/>
    </w:p>
    <w:p w:rsidR="00207B1C" w:rsidRPr="005E3B43" w:rsidRDefault="00207B1C" w:rsidP="00763BCF">
      <w:pPr>
        <w:pStyle w:val="ActHead5"/>
      </w:pPr>
      <w:bookmarkStart w:id="26" w:name="_Toc178421561"/>
      <w:r w:rsidRPr="005E3B43">
        <w:rPr>
          <w:rStyle w:val="CharSectno"/>
        </w:rPr>
        <w:t>10</w:t>
      </w:r>
      <w:r w:rsidR="00E20BA4" w:rsidRPr="005E3B43">
        <w:t xml:space="preserve">  </w:t>
      </w:r>
      <w:r w:rsidRPr="005E3B43">
        <w:t>Goods to be included in parts of the Register (Act s 9A)</w:t>
      </w:r>
      <w:bookmarkEnd w:id="26"/>
    </w:p>
    <w:p w:rsidR="00207B1C" w:rsidRPr="005E3B43" w:rsidRDefault="00207B1C" w:rsidP="00763BCF">
      <w:pPr>
        <w:pStyle w:val="subsection"/>
      </w:pPr>
      <w:r w:rsidRPr="005E3B43">
        <w:tab/>
      </w:r>
      <w:r w:rsidRPr="005E3B43">
        <w:tab/>
        <w:t>For paragraph</w:t>
      </w:r>
      <w:r w:rsidR="004E6D00" w:rsidRPr="005E3B43">
        <w:t> </w:t>
      </w:r>
      <w:r w:rsidRPr="005E3B43">
        <w:t>9A(4)(a) of the Act:</w:t>
      </w:r>
    </w:p>
    <w:p w:rsidR="00207B1C" w:rsidRPr="005E3B43" w:rsidRDefault="00207B1C" w:rsidP="00763BCF">
      <w:pPr>
        <w:pStyle w:val="paragraph"/>
      </w:pPr>
      <w:r w:rsidRPr="005E3B43">
        <w:tab/>
        <w:t>(a)</w:t>
      </w:r>
      <w:r w:rsidRPr="005E3B43">
        <w:tab/>
      </w:r>
      <w:r w:rsidR="000B20BC" w:rsidRPr="005E3B43">
        <w:t xml:space="preserve">subject to </w:t>
      </w:r>
      <w:r w:rsidR="004E6D00" w:rsidRPr="005E3B43">
        <w:t>paragraph (</w:t>
      </w:r>
      <w:r w:rsidR="000B20BC" w:rsidRPr="005E3B43">
        <w:t>aa), therapeutic goods,</w:t>
      </w:r>
      <w:r w:rsidR="0068599E" w:rsidRPr="005E3B43">
        <w:t xml:space="preserve"> </w:t>
      </w:r>
      <w:r w:rsidRPr="005E3B43">
        <w:t>and classes of therapeutic goods, of a kind mentioned in Schedule</w:t>
      </w:r>
      <w:r w:rsidR="004E6D00" w:rsidRPr="005E3B43">
        <w:t> </w:t>
      </w:r>
      <w:r w:rsidRPr="005E3B43">
        <w:t xml:space="preserve">3 that are included in the Register are to be included in the </w:t>
      </w:r>
      <w:r w:rsidR="005756D9" w:rsidRPr="005E3B43">
        <w:t>part of the Register for goods known as registered goods</w:t>
      </w:r>
      <w:r w:rsidRPr="005E3B43">
        <w:t>; and</w:t>
      </w:r>
    </w:p>
    <w:p w:rsidR="005756D9" w:rsidRPr="005E3B43" w:rsidRDefault="005756D9" w:rsidP="00763BCF">
      <w:pPr>
        <w:pStyle w:val="paragraph"/>
      </w:pPr>
      <w:r w:rsidRPr="005E3B43">
        <w:tab/>
        <w:t>(aa)</w:t>
      </w:r>
      <w:r w:rsidRPr="005E3B43">
        <w:tab/>
        <w:t>therapeutic goods, and classes of therapeutic goods, of a kind mentioned in Schedule</w:t>
      </w:r>
      <w:r w:rsidR="004E6D00" w:rsidRPr="005E3B43">
        <w:t> </w:t>
      </w:r>
      <w:r w:rsidRPr="005E3B43">
        <w:t>3 that are included in the Register as mentioned in paragraph</w:t>
      </w:r>
      <w:r w:rsidR="004E6D00" w:rsidRPr="005E3B43">
        <w:t> </w:t>
      </w:r>
      <w:r w:rsidRPr="005E3B43">
        <w:t>29(2)(c) of the Act are to be included in the part of the Register for goods known as provisionally registered goods; and</w:t>
      </w:r>
    </w:p>
    <w:p w:rsidR="00207B1C" w:rsidRPr="005E3B43" w:rsidRDefault="00207B1C" w:rsidP="00763BCF">
      <w:pPr>
        <w:pStyle w:val="paragraph"/>
      </w:pPr>
      <w:r w:rsidRPr="005E3B43">
        <w:tab/>
        <w:t>(b)</w:t>
      </w:r>
      <w:r w:rsidRPr="005E3B43">
        <w:tab/>
        <w:t>therapeutic goods, and classes of therapeutic goods, of a kind mentioned in Schedule</w:t>
      </w:r>
      <w:r w:rsidR="004E6D00" w:rsidRPr="005E3B43">
        <w:t> </w:t>
      </w:r>
      <w:r w:rsidRPr="005E3B43">
        <w:t xml:space="preserve">4 that are included in the Register are to be included in the </w:t>
      </w:r>
      <w:r w:rsidR="00D81E9A" w:rsidRPr="005E3B43">
        <w:t xml:space="preserve">part of the Register for goods known as </w:t>
      </w:r>
      <w:r w:rsidR="0064241F" w:rsidRPr="005E3B43">
        <w:t xml:space="preserve">listed </w:t>
      </w:r>
      <w:r w:rsidR="00D81E9A" w:rsidRPr="005E3B43">
        <w:t>goods</w:t>
      </w:r>
      <w:r w:rsidRPr="005E3B43">
        <w:t>.</w:t>
      </w:r>
    </w:p>
    <w:p w:rsidR="008247F6" w:rsidRPr="005E3B43" w:rsidRDefault="008247F6" w:rsidP="00763BCF">
      <w:pPr>
        <w:pStyle w:val="ActHead5"/>
      </w:pPr>
      <w:bookmarkStart w:id="27" w:name="_Toc178421562"/>
      <w:r w:rsidRPr="005E3B43">
        <w:rPr>
          <w:rStyle w:val="CharSectno"/>
        </w:rPr>
        <w:t>10AAA</w:t>
      </w:r>
      <w:r w:rsidRPr="005E3B43">
        <w:t xml:space="preserve">  Variation of entries in Register—registered complementary medicines and registered OTC medicines</w:t>
      </w:r>
      <w:bookmarkEnd w:id="27"/>
    </w:p>
    <w:p w:rsidR="008247F6" w:rsidRPr="005E3B43" w:rsidRDefault="008247F6" w:rsidP="00763BCF">
      <w:pPr>
        <w:pStyle w:val="SubsectionHead"/>
      </w:pPr>
      <w:r w:rsidRPr="005E3B43">
        <w:t>Kinds of variations</w:t>
      </w:r>
    </w:p>
    <w:p w:rsidR="008247F6" w:rsidRPr="005E3B43" w:rsidRDefault="008247F6" w:rsidP="00763BCF">
      <w:pPr>
        <w:pStyle w:val="subsection"/>
      </w:pPr>
      <w:r w:rsidRPr="005E3B43">
        <w:tab/>
        <w:t>(1)</w:t>
      </w:r>
      <w:r w:rsidRPr="005E3B43">
        <w:tab/>
        <w:t>For the purposes of paragraph</w:t>
      </w:r>
      <w:r w:rsidR="004E6D00" w:rsidRPr="005E3B43">
        <w:t> </w:t>
      </w:r>
      <w:r w:rsidRPr="005E3B43">
        <w:t>9D(2C)(b) of the Act, a variation of an entry in the Register that relates to a registered complementary medicine or registered OTC medicine and is listed in the table in subregulation (2) is specified.</w:t>
      </w:r>
    </w:p>
    <w:p w:rsidR="008247F6" w:rsidRPr="005E3B43" w:rsidRDefault="008247F6" w:rsidP="00763BCF">
      <w:pPr>
        <w:pStyle w:val="SubsectionHead"/>
      </w:pPr>
      <w:r w:rsidRPr="005E3B43">
        <w:t>Conditions</w:t>
      </w:r>
    </w:p>
    <w:p w:rsidR="008247F6" w:rsidRPr="005E3B43" w:rsidRDefault="008247F6" w:rsidP="00763BCF">
      <w:pPr>
        <w:pStyle w:val="subsection"/>
      </w:pPr>
      <w:r w:rsidRPr="005E3B43">
        <w:tab/>
        <w:t>(2)</w:t>
      </w:r>
      <w:r w:rsidRPr="005E3B43">
        <w:tab/>
        <w:t>For the purposes of paragraph</w:t>
      </w:r>
      <w:r w:rsidR="004E6D00" w:rsidRPr="005E3B43">
        <w:t> </w:t>
      </w:r>
      <w:r w:rsidRPr="005E3B43">
        <w:t>9D(2C)(c) of the Act, the following conditions are specified in relation to a variation of an entry in the Register that is listed in column 2 of an item in the following table:</w:t>
      </w:r>
    </w:p>
    <w:p w:rsidR="008247F6" w:rsidRPr="005E3B43" w:rsidRDefault="008247F6" w:rsidP="00763BCF">
      <w:pPr>
        <w:pStyle w:val="paragraph"/>
      </w:pPr>
      <w:r w:rsidRPr="005E3B43">
        <w:tab/>
        <w:t>(a)</w:t>
      </w:r>
      <w:r w:rsidRPr="005E3B43">
        <w:tab/>
        <w:t>the variation reflects a change that will be made to, or in relation to, the medicine;</w:t>
      </w:r>
    </w:p>
    <w:p w:rsidR="008247F6" w:rsidRPr="005E3B43" w:rsidRDefault="008247F6" w:rsidP="00763BCF">
      <w:pPr>
        <w:pStyle w:val="paragraph"/>
      </w:pPr>
      <w:r w:rsidRPr="005E3B43">
        <w:tab/>
        <w:t>(b)</w:t>
      </w:r>
      <w:r w:rsidRPr="005E3B43">
        <w:tab/>
        <w:t xml:space="preserve">the other conditions set out in </w:t>
      </w:r>
      <w:r w:rsidR="000A7E60" w:rsidRPr="005E3B43">
        <w:t>the TGA notifications process guidance document</w:t>
      </w:r>
      <w:r w:rsidRPr="005E3B43">
        <w:t xml:space="preserve"> in relation to the code listed in column 3 of the item are satisfied.</w:t>
      </w:r>
    </w:p>
    <w:p w:rsidR="008247F6" w:rsidRPr="005E3B43" w:rsidRDefault="008247F6"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58"/>
        <w:gridCol w:w="6110"/>
        <w:gridCol w:w="1261"/>
      </w:tblGrid>
      <w:tr w:rsidR="008247F6" w:rsidRPr="005E3B43" w:rsidTr="005A786D">
        <w:trPr>
          <w:tblHeader/>
        </w:trPr>
        <w:tc>
          <w:tcPr>
            <w:tcW w:w="5000" w:type="pct"/>
            <w:gridSpan w:val="3"/>
            <w:tcBorders>
              <w:top w:val="single" w:sz="12" w:space="0" w:color="auto"/>
              <w:bottom w:val="single" w:sz="6" w:space="0" w:color="auto"/>
            </w:tcBorders>
            <w:shd w:val="clear" w:color="auto" w:fill="auto"/>
          </w:tcPr>
          <w:p w:rsidR="008247F6" w:rsidRPr="005E3B43" w:rsidRDefault="008247F6" w:rsidP="00763BCF">
            <w:pPr>
              <w:pStyle w:val="TableHeading"/>
            </w:pPr>
            <w:r w:rsidRPr="005E3B43">
              <w:t>Kinds of variations—registered complementary medicines and registered OTC medicines</w:t>
            </w:r>
          </w:p>
        </w:tc>
      </w:tr>
      <w:tr w:rsidR="008247F6" w:rsidRPr="005E3B43" w:rsidTr="005A786D">
        <w:trPr>
          <w:tblHeader/>
        </w:trPr>
        <w:tc>
          <w:tcPr>
            <w:tcW w:w="679" w:type="pct"/>
            <w:tcBorders>
              <w:top w:val="single" w:sz="6" w:space="0" w:color="auto"/>
              <w:bottom w:val="single" w:sz="6" w:space="0" w:color="auto"/>
            </w:tcBorders>
            <w:shd w:val="clear" w:color="auto" w:fill="auto"/>
          </w:tcPr>
          <w:p w:rsidR="008247F6" w:rsidRPr="005E3B43" w:rsidRDefault="008247F6" w:rsidP="00763BCF">
            <w:pPr>
              <w:pStyle w:val="TableHeading"/>
            </w:pPr>
            <w:r w:rsidRPr="005E3B43">
              <w:t>Column 1</w:t>
            </w:r>
          </w:p>
        </w:tc>
        <w:tc>
          <w:tcPr>
            <w:tcW w:w="3582" w:type="pct"/>
            <w:tcBorders>
              <w:top w:val="single" w:sz="6" w:space="0" w:color="auto"/>
              <w:bottom w:val="single" w:sz="6" w:space="0" w:color="auto"/>
            </w:tcBorders>
            <w:shd w:val="clear" w:color="auto" w:fill="auto"/>
          </w:tcPr>
          <w:p w:rsidR="008247F6" w:rsidRPr="005E3B43" w:rsidRDefault="008247F6" w:rsidP="00763BCF">
            <w:pPr>
              <w:pStyle w:val="TableHeading"/>
            </w:pPr>
            <w:r w:rsidRPr="005E3B43">
              <w:t>Column 2</w:t>
            </w:r>
          </w:p>
        </w:tc>
        <w:tc>
          <w:tcPr>
            <w:tcW w:w="739" w:type="pct"/>
            <w:tcBorders>
              <w:top w:val="single" w:sz="6" w:space="0" w:color="auto"/>
              <w:bottom w:val="single" w:sz="6" w:space="0" w:color="auto"/>
            </w:tcBorders>
            <w:shd w:val="clear" w:color="auto" w:fill="auto"/>
          </w:tcPr>
          <w:p w:rsidR="008247F6" w:rsidRPr="005E3B43" w:rsidRDefault="008247F6" w:rsidP="00763BCF">
            <w:pPr>
              <w:pStyle w:val="TableHeading"/>
            </w:pPr>
            <w:r w:rsidRPr="005E3B43">
              <w:t>Column 3</w:t>
            </w:r>
          </w:p>
        </w:tc>
      </w:tr>
      <w:tr w:rsidR="008247F6" w:rsidRPr="005E3B43" w:rsidTr="005A786D">
        <w:trPr>
          <w:tblHeader/>
        </w:trPr>
        <w:tc>
          <w:tcPr>
            <w:tcW w:w="679" w:type="pct"/>
            <w:tcBorders>
              <w:top w:val="single" w:sz="6" w:space="0" w:color="auto"/>
              <w:bottom w:val="single" w:sz="12" w:space="0" w:color="auto"/>
            </w:tcBorders>
            <w:shd w:val="clear" w:color="auto" w:fill="auto"/>
          </w:tcPr>
          <w:p w:rsidR="008247F6" w:rsidRPr="005E3B43" w:rsidRDefault="008247F6" w:rsidP="00763BCF">
            <w:pPr>
              <w:pStyle w:val="TableHeading"/>
            </w:pPr>
            <w:r w:rsidRPr="005E3B43">
              <w:t>Item</w:t>
            </w:r>
          </w:p>
        </w:tc>
        <w:tc>
          <w:tcPr>
            <w:tcW w:w="3582" w:type="pct"/>
            <w:tcBorders>
              <w:top w:val="single" w:sz="6" w:space="0" w:color="auto"/>
              <w:bottom w:val="single" w:sz="12" w:space="0" w:color="auto"/>
            </w:tcBorders>
            <w:shd w:val="clear" w:color="auto" w:fill="auto"/>
          </w:tcPr>
          <w:p w:rsidR="008247F6" w:rsidRPr="005E3B43" w:rsidRDefault="008247F6" w:rsidP="00763BCF">
            <w:pPr>
              <w:pStyle w:val="TableHeading"/>
            </w:pPr>
            <w:r w:rsidRPr="005E3B43">
              <w:t>Variation</w:t>
            </w:r>
          </w:p>
        </w:tc>
        <w:tc>
          <w:tcPr>
            <w:tcW w:w="739" w:type="pct"/>
            <w:tcBorders>
              <w:top w:val="single" w:sz="6" w:space="0" w:color="auto"/>
              <w:bottom w:val="single" w:sz="12" w:space="0" w:color="auto"/>
            </w:tcBorders>
            <w:shd w:val="clear" w:color="auto" w:fill="auto"/>
          </w:tcPr>
          <w:p w:rsidR="008247F6" w:rsidRPr="005E3B43" w:rsidRDefault="008247F6" w:rsidP="00763BCF">
            <w:pPr>
              <w:pStyle w:val="TableHeading"/>
            </w:pPr>
            <w:r w:rsidRPr="005E3B43">
              <w:t>Code</w:t>
            </w:r>
          </w:p>
        </w:tc>
      </w:tr>
      <w:tr w:rsidR="008247F6" w:rsidRPr="005E3B43" w:rsidTr="005A786D">
        <w:tc>
          <w:tcPr>
            <w:tcW w:w="679" w:type="pct"/>
            <w:tcBorders>
              <w:top w:val="single" w:sz="12" w:space="0" w:color="auto"/>
            </w:tcBorders>
            <w:shd w:val="clear" w:color="auto" w:fill="auto"/>
          </w:tcPr>
          <w:p w:rsidR="008247F6" w:rsidRPr="005E3B43" w:rsidRDefault="008247F6" w:rsidP="00763BCF">
            <w:pPr>
              <w:pStyle w:val="Tabletext"/>
            </w:pPr>
            <w:r w:rsidRPr="005E3B43">
              <w:t>1</w:t>
            </w:r>
          </w:p>
        </w:tc>
        <w:tc>
          <w:tcPr>
            <w:tcW w:w="3582" w:type="pct"/>
            <w:tcBorders>
              <w:top w:val="single" w:sz="12" w:space="0" w:color="auto"/>
            </w:tcBorders>
            <w:shd w:val="clear" w:color="auto" w:fill="auto"/>
          </w:tcPr>
          <w:p w:rsidR="008247F6" w:rsidRPr="005E3B43" w:rsidRDefault="008247F6" w:rsidP="00763BCF">
            <w:pPr>
              <w:pStyle w:val="Tabletext"/>
            </w:pPr>
            <w:r w:rsidRPr="005E3B43">
              <w:t xml:space="preserve">The addition of a flash including the term “new” or “value pack” to a label or package insert </w:t>
            </w:r>
            <w:r w:rsidRPr="005E3B43">
              <w:rPr>
                <w:rFonts w:asciiTheme="majorHAnsi" w:hAnsiTheme="majorHAnsi"/>
              </w:rPr>
              <w:t>for the medicine</w:t>
            </w:r>
          </w:p>
        </w:tc>
        <w:tc>
          <w:tcPr>
            <w:tcW w:w="739" w:type="pct"/>
            <w:tcBorders>
              <w:top w:val="single" w:sz="12" w:space="0" w:color="auto"/>
            </w:tcBorders>
            <w:shd w:val="clear" w:color="auto" w:fill="auto"/>
          </w:tcPr>
          <w:p w:rsidR="008247F6" w:rsidRPr="005E3B43" w:rsidRDefault="008247F6" w:rsidP="00763BCF">
            <w:pPr>
              <w:pStyle w:val="Tabletext"/>
            </w:pPr>
            <w:r w:rsidRPr="005E3B43">
              <w:t>LLN</w:t>
            </w:r>
          </w:p>
        </w:tc>
      </w:tr>
      <w:tr w:rsidR="008247F6" w:rsidRPr="005E3B43" w:rsidTr="005A786D">
        <w:trPr>
          <w:cantSplit/>
        </w:trPr>
        <w:tc>
          <w:tcPr>
            <w:tcW w:w="679" w:type="pct"/>
            <w:shd w:val="clear" w:color="auto" w:fill="auto"/>
          </w:tcPr>
          <w:p w:rsidR="008247F6" w:rsidRPr="005E3B43" w:rsidRDefault="008247F6" w:rsidP="00763BCF">
            <w:pPr>
              <w:pStyle w:val="Tabletext"/>
            </w:pPr>
            <w:r w:rsidRPr="005E3B43">
              <w:lastRenderedPageBreak/>
              <w:t>2</w:t>
            </w:r>
          </w:p>
        </w:tc>
        <w:tc>
          <w:tcPr>
            <w:tcW w:w="3582" w:type="pct"/>
            <w:shd w:val="clear" w:color="auto" w:fill="auto"/>
          </w:tcPr>
          <w:p w:rsidR="008247F6" w:rsidRPr="005E3B43" w:rsidRDefault="008247F6" w:rsidP="00763BCF">
            <w:pPr>
              <w:pStyle w:val="Tabletext"/>
            </w:pPr>
            <w:r w:rsidRPr="005E3B43">
              <w:t xml:space="preserve">If the name of the medicine’s sponsor is not included in the name of the medicine, a change to the sponsor’s details (including the sponsor’s logo) that are included in a label or package insert </w:t>
            </w:r>
            <w:r w:rsidRPr="005E3B43">
              <w:rPr>
                <w:rFonts w:asciiTheme="majorHAnsi" w:hAnsiTheme="majorHAnsi"/>
              </w:rPr>
              <w:t>for the medicine</w:t>
            </w:r>
          </w:p>
        </w:tc>
        <w:tc>
          <w:tcPr>
            <w:tcW w:w="739" w:type="pct"/>
            <w:shd w:val="clear" w:color="auto" w:fill="auto"/>
          </w:tcPr>
          <w:p w:rsidR="008247F6" w:rsidRPr="005E3B43" w:rsidRDefault="008247F6" w:rsidP="00763BCF">
            <w:pPr>
              <w:pStyle w:val="Tabletext"/>
            </w:pPr>
            <w:r w:rsidRPr="005E3B43">
              <w:t>LSP</w:t>
            </w:r>
          </w:p>
        </w:tc>
      </w:tr>
      <w:tr w:rsidR="008247F6" w:rsidRPr="005E3B43" w:rsidTr="005A786D">
        <w:tc>
          <w:tcPr>
            <w:tcW w:w="679" w:type="pct"/>
            <w:shd w:val="clear" w:color="auto" w:fill="auto"/>
          </w:tcPr>
          <w:p w:rsidR="008247F6" w:rsidRPr="005E3B43" w:rsidRDefault="008247F6" w:rsidP="00763BCF">
            <w:pPr>
              <w:pStyle w:val="Tabletext"/>
            </w:pPr>
            <w:r w:rsidRPr="005E3B43">
              <w:t>3</w:t>
            </w:r>
          </w:p>
        </w:tc>
        <w:tc>
          <w:tcPr>
            <w:tcW w:w="3582" w:type="pct"/>
            <w:shd w:val="clear" w:color="auto" w:fill="auto"/>
          </w:tcPr>
          <w:p w:rsidR="008247F6" w:rsidRPr="005E3B43" w:rsidRDefault="008247F6" w:rsidP="00763BCF">
            <w:pPr>
              <w:pStyle w:val="Tabletext"/>
            </w:pPr>
            <w:r w:rsidRPr="005E3B43">
              <w:t>A change to the recommended storage conditions for the medicine that are included in a label or package insert for the medicine if the change makes the conditions more restrictive</w:t>
            </w:r>
          </w:p>
        </w:tc>
        <w:tc>
          <w:tcPr>
            <w:tcW w:w="739" w:type="pct"/>
            <w:shd w:val="clear" w:color="auto" w:fill="auto"/>
          </w:tcPr>
          <w:p w:rsidR="008247F6" w:rsidRPr="005E3B43" w:rsidRDefault="008247F6" w:rsidP="00763BCF">
            <w:pPr>
              <w:pStyle w:val="Tabletext"/>
            </w:pPr>
            <w:r w:rsidRPr="005E3B43">
              <w:t>PSC</w:t>
            </w:r>
          </w:p>
        </w:tc>
      </w:tr>
      <w:tr w:rsidR="008247F6" w:rsidRPr="005E3B43" w:rsidTr="005A786D">
        <w:tc>
          <w:tcPr>
            <w:tcW w:w="679" w:type="pct"/>
            <w:shd w:val="clear" w:color="auto" w:fill="auto"/>
          </w:tcPr>
          <w:p w:rsidR="008247F6" w:rsidRPr="005E3B43" w:rsidRDefault="008247F6" w:rsidP="00763BCF">
            <w:pPr>
              <w:pStyle w:val="Tabletext"/>
            </w:pPr>
            <w:r w:rsidRPr="005E3B43">
              <w:t>4</w:t>
            </w:r>
          </w:p>
        </w:tc>
        <w:tc>
          <w:tcPr>
            <w:tcW w:w="3582" w:type="pct"/>
            <w:shd w:val="clear" w:color="auto" w:fill="auto"/>
          </w:tcPr>
          <w:p w:rsidR="008247F6" w:rsidRPr="005E3B43" w:rsidRDefault="008247F6" w:rsidP="00763BCF">
            <w:pPr>
              <w:pStyle w:val="Tabletext"/>
            </w:pPr>
            <w:r w:rsidRPr="005E3B43">
              <w:t xml:space="preserve">A decrease in the shelf life of the medicine included in a label or package insert </w:t>
            </w:r>
            <w:r w:rsidRPr="005E3B43">
              <w:rPr>
                <w:rFonts w:asciiTheme="majorHAnsi" w:hAnsiTheme="majorHAnsi"/>
              </w:rPr>
              <w:t>for the medicine</w:t>
            </w:r>
          </w:p>
        </w:tc>
        <w:tc>
          <w:tcPr>
            <w:tcW w:w="739" w:type="pct"/>
            <w:shd w:val="clear" w:color="auto" w:fill="auto"/>
          </w:tcPr>
          <w:p w:rsidR="008247F6" w:rsidRPr="005E3B43" w:rsidRDefault="008247F6" w:rsidP="00763BCF">
            <w:pPr>
              <w:pStyle w:val="Tabletext"/>
            </w:pPr>
            <w:r w:rsidRPr="005E3B43">
              <w:t>PSR</w:t>
            </w:r>
          </w:p>
        </w:tc>
      </w:tr>
      <w:tr w:rsidR="008247F6" w:rsidRPr="005E3B43" w:rsidTr="005A786D">
        <w:tc>
          <w:tcPr>
            <w:tcW w:w="679" w:type="pct"/>
            <w:shd w:val="clear" w:color="auto" w:fill="auto"/>
          </w:tcPr>
          <w:p w:rsidR="008247F6" w:rsidRPr="005E3B43" w:rsidRDefault="008247F6" w:rsidP="00763BCF">
            <w:pPr>
              <w:pStyle w:val="Tabletext"/>
            </w:pPr>
            <w:r w:rsidRPr="005E3B43">
              <w:t>5</w:t>
            </w:r>
          </w:p>
        </w:tc>
        <w:tc>
          <w:tcPr>
            <w:tcW w:w="3582" w:type="pct"/>
            <w:shd w:val="clear" w:color="auto" w:fill="auto"/>
          </w:tcPr>
          <w:p w:rsidR="008247F6" w:rsidRPr="005E3B43" w:rsidRDefault="008247F6" w:rsidP="00763BCF">
            <w:pPr>
              <w:pStyle w:val="Tabletext"/>
            </w:pPr>
            <w:r w:rsidRPr="005E3B43">
              <w:t>A reduction or removal of an overage for an active ingredient of the medicine</w:t>
            </w:r>
          </w:p>
        </w:tc>
        <w:tc>
          <w:tcPr>
            <w:tcW w:w="739" w:type="pct"/>
            <w:shd w:val="clear" w:color="auto" w:fill="auto"/>
          </w:tcPr>
          <w:p w:rsidR="008247F6" w:rsidRPr="005E3B43" w:rsidRDefault="008247F6" w:rsidP="00763BCF">
            <w:pPr>
              <w:pStyle w:val="Tabletext"/>
            </w:pPr>
            <w:r w:rsidRPr="005E3B43">
              <w:t>AOV</w:t>
            </w:r>
          </w:p>
        </w:tc>
      </w:tr>
      <w:tr w:rsidR="008247F6" w:rsidRPr="005E3B43" w:rsidTr="005A786D">
        <w:tc>
          <w:tcPr>
            <w:tcW w:w="679" w:type="pct"/>
            <w:shd w:val="clear" w:color="auto" w:fill="auto"/>
          </w:tcPr>
          <w:p w:rsidR="008247F6" w:rsidRPr="005E3B43" w:rsidRDefault="008247F6" w:rsidP="00763BCF">
            <w:pPr>
              <w:pStyle w:val="Tabletext"/>
            </w:pPr>
            <w:r w:rsidRPr="005E3B43">
              <w:t>6</w:t>
            </w:r>
          </w:p>
        </w:tc>
        <w:tc>
          <w:tcPr>
            <w:tcW w:w="3582" w:type="pct"/>
            <w:shd w:val="clear" w:color="auto" w:fill="auto"/>
          </w:tcPr>
          <w:p w:rsidR="008247F6" w:rsidRPr="005E3B43" w:rsidRDefault="008247F6" w:rsidP="00763BCF">
            <w:pPr>
              <w:pStyle w:val="Tabletext"/>
            </w:pPr>
            <w:r w:rsidRPr="005E3B43">
              <w:t>A change to the type of starch (if any) used as an excipient in the medicine</w:t>
            </w:r>
          </w:p>
        </w:tc>
        <w:tc>
          <w:tcPr>
            <w:tcW w:w="739" w:type="pct"/>
            <w:shd w:val="clear" w:color="auto" w:fill="auto"/>
          </w:tcPr>
          <w:p w:rsidR="008247F6" w:rsidRPr="005E3B43" w:rsidRDefault="008247F6" w:rsidP="00763BCF">
            <w:pPr>
              <w:pStyle w:val="Tabletext"/>
            </w:pPr>
            <w:r w:rsidRPr="005E3B43">
              <w:t>EST</w:t>
            </w:r>
          </w:p>
        </w:tc>
      </w:tr>
      <w:tr w:rsidR="008247F6" w:rsidRPr="005E3B43" w:rsidTr="005A786D">
        <w:tc>
          <w:tcPr>
            <w:tcW w:w="679" w:type="pct"/>
            <w:shd w:val="clear" w:color="auto" w:fill="auto"/>
          </w:tcPr>
          <w:p w:rsidR="008247F6" w:rsidRPr="005E3B43" w:rsidRDefault="008247F6" w:rsidP="00763BCF">
            <w:pPr>
              <w:pStyle w:val="Tabletext"/>
            </w:pPr>
            <w:r w:rsidRPr="005E3B43">
              <w:t>7</w:t>
            </w:r>
          </w:p>
        </w:tc>
        <w:tc>
          <w:tcPr>
            <w:tcW w:w="3582" w:type="pct"/>
            <w:shd w:val="clear" w:color="auto" w:fill="auto"/>
          </w:tcPr>
          <w:p w:rsidR="008247F6" w:rsidRPr="005E3B43" w:rsidRDefault="008247F6" w:rsidP="00763BCF">
            <w:pPr>
              <w:pStyle w:val="Tabletext"/>
            </w:pPr>
            <w:r w:rsidRPr="005E3B43">
              <w:t>Either of the following:</w:t>
            </w:r>
          </w:p>
          <w:p w:rsidR="008247F6" w:rsidRPr="005E3B43" w:rsidRDefault="008247F6" w:rsidP="00763BCF">
            <w:pPr>
              <w:pStyle w:val="Tablea"/>
            </w:pPr>
            <w:r w:rsidRPr="005E3B43">
              <w:t>(a) if the specifications for the medicine incorporate a default standard—the replacement of that default standard with another default standard;</w:t>
            </w:r>
          </w:p>
          <w:p w:rsidR="008247F6" w:rsidRPr="005E3B43" w:rsidRDefault="008247F6" w:rsidP="00763BCF">
            <w:pPr>
              <w:pStyle w:val="Tablea"/>
            </w:pPr>
            <w:r w:rsidRPr="005E3B43">
              <w:t>(b) if the specifications for the medicine include in</w:t>
            </w:r>
            <w:r w:rsidR="005E3B43">
              <w:noBreakHyphen/>
            </w:r>
            <w:r w:rsidRPr="005E3B43">
              <w:t>house tests—the replacement of those tests with a default standard</w:t>
            </w:r>
          </w:p>
        </w:tc>
        <w:tc>
          <w:tcPr>
            <w:tcW w:w="739" w:type="pct"/>
            <w:shd w:val="clear" w:color="auto" w:fill="auto"/>
          </w:tcPr>
          <w:p w:rsidR="008247F6" w:rsidRPr="005E3B43" w:rsidRDefault="008247F6" w:rsidP="00763BCF">
            <w:pPr>
              <w:pStyle w:val="Tabletext"/>
            </w:pPr>
            <w:r w:rsidRPr="005E3B43">
              <w:t>QFP</w:t>
            </w:r>
          </w:p>
        </w:tc>
      </w:tr>
      <w:tr w:rsidR="008247F6" w:rsidRPr="005E3B43" w:rsidTr="005A786D">
        <w:tc>
          <w:tcPr>
            <w:tcW w:w="679" w:type="pct"/>
            <w:shd w:val="clear" w:color="auto" w:fill="auto"/>
          </w:tcPr>
          <w:p w:rsidR="008247F6" w:rsidRPr="005E3B43" w:rsidRDefault="008247F6" w:rsidP="00763BCF">
            <w:pPr>
              <w:pStyle w:val="Tabletext"/>
            </w:pPr>
            <w:r w:rsidRPr="005E3B43">
              <w:t>8</w:t>
            </w:r>
          </w:p>
        </w:tc>
        <w:tc>
          <w:tcPr>
            <w:tcW w:w="3582" w:type="pct"/>
            <w:shd w:val="clear" w:color="auto" w:fill="auto"/>
          </w:tcPr>
          <w:p w:rsidR="008247F6" w:rsidRPr="005E3B43" w:rsidRDefault="008247F6" w:rsidP="00763BCF">
            <w:pPr>
              <w:pStyle w:val="Tabletext"/>
            </w:pPr>
            <w:r w:rsidRPr="005E3B43">
              <w:t>Either of the following:</w:t>
            </w:r>
          </w:p>
          <w:p w:rsidR="008247F6" w:rsidRPr="005E3B43" w:rsidRDefault="008247F6" w:rsidP="00763BCF">
            <w:pPr>
              <w:pStyle w:val="Tablea"/>
            </w:pPr>
            <w:r w:rsidRPr="005E3B43">
              <w:t>(a) if the specifications for the starting materials of the medicine incorporate a default standard—the replacement of that default standard with another default standard;</w:t>
            </w:r>
          </w:p>
          <w:p w:rsidR="008247F6" w:rsidRPr="005E3B43" w:rsidRDefault="008247F6" w:rsidP="00763BCF">
            <w:pPr>
              <w:pStyle w:val="Tablea"/>
            </w:pPr>
            <w:r w:rsidRPr="005E3B43">
              <w:t>(b) if the specifications for the starting materials of the medicine include in</w:t>
            </w:r>
            <w:r w:rsidR="005E3B43">
              <w:noBreakHyphen/>
            </w:r>
            <w:r w:rsidRPr="005E3B43">
              <w:t>house tests—the replacement of those tests with a default standard</w:t>
            </w:r>
          </w:p>
        </w:tc>
        <w:tc>
          <w:tcPr>
            <w:tcW w:w="739" w:type="pct"/>
            <w:shd w:val="clear" w:color="auto" w:fill="auto"/>
          </w:tcPr>
          <w:p w:rsidR="008247F6" w:rsidRPr="005E3B43" w:rsidRDefault="008247F6" w:rsidP="00763BCF">
            <w:pPr>
              <w:pStyle w:val="Tabletext"/>
            </w:pPr>
            <w:r w:rsidRPr="005E3B43">
              <w:t>QSP</w:t>
            </w:r>
          </w:p>
        </w:tc>
      </w:tr>
      <w:tr w:rsidR="008247F6" w:rsidRPr="005E3B43" w:rsidTr="005A786D">
        <w:tc>
          <w:tcPr>
            <w:tcW w:w="679" w:type="pct"/>
            <w:shd w:val="clear" w:color="auto" w:fill="auto"/>
          </w:tcPr>
          <w:p w:rsidR="008247F6" w:rsidRPr="005E3B43" w:rsidRDefault="008247F6" w:rsidP="00763BCF">
            <w:pPr>
              <w:pStyle w:val="Tabletext"/>
            </w:pPr>
            <w:r w:rsidRPr="005E3B43">
              <w:t>9</w:t>
            </w:r>
          </w:p>
        </w:tc>
        <w:tc>
          <w:tcPr>
            <w:tcW w:w="3582" w:type="pct"/>
            <w:shd w:val="clear" w:color="auto" w:fill="auto"/>
          </w:tcPr>
          <w:p w:rsidR="008247F6" w:rsidRPr="005E3B43" w:rsidRDefault="008247F6" w:rsidP="00763BCF">
            <w:pPr>
              <w:pStyle w:val="Tabletext"/>
            </w:pPr>
            <w:r w:rsidRPr="005E3B43">
              <w:t>If the medicine is in a solid dosage form, and the container is a blister pack, any of the following changes to a material from which the blister pack is made:</w:t>
            </w:r>
          </w:p>
          <w:p w:rsidR="008247F6" w:rsidRPr="005E3B43" w:rsidRDefault="008247F6" w:rsidP="00763BCF">
            <w:pPr>
              <w:pStyle w:val="Tablea"/>
            </w:pPr>
            <w:r w:rsidRPr="005E3B43">
              <w:t>(a) if the material is polyvinyl chloride—a change to:</w:t>
            </w:r>
          </w:p>
          <w:p w:rsidR="008247F6" w:rsidRPr="005E3B43" w:rsidRDefault="008247F6" w:rsidP="00763BCF">
            <w:pPr>
              <w:pStyle w:val="Tablei"/>
            </w:pPr>
            <w:r w:rsidRPr="005E3B43">
              <w:t>(i) a material consisting of polyvinyl chloride and polyvinylidene chloride; or</w:t>
            </w:r>
          </w:p>
          <w:p w:rsidR="008247F6" w:rsidRPr="005E3B43" w:rsidRDefault="008247F6" w:rsidP="00763BCF">
            <w:pPr>
              <w:pStyle w:val="Tablei"/>
            </w:pPr>
            <w:r w:rsidRPr="005E3B43">
              <w:t>(ii) a material consisting of polyvinyl chloride and polychlorotrifluoroethylene;</w:t>
            </w:r>
          </w:p>
          <w:p w:rsidR="008247F6" w:rsidRPr="005E3B43" w:rsidRDefault="008247F6" w:rsidP="00763BCF">
            <w:pPr>
              <w:pStyle w:val="Tablea"/>
            </w:pPr>
            <w:r w:rsidRPr="005E3B43">
              <w:t>(b) if the material consists of polyvinyl chloride and polyvinylidene chloride—a change to a material consisting of polyvinyl chloride and polychlorotrifluoroethylene;</w:t>
            </w:r>
          </w:p>
          <w:p w:rsidR="008247F6" w:rsidRPr="005E3B43" w:rsidRDefault="008247F6" w:rsidP="00763BCF">
            <w:pPr>
              <w:pStyle w:val="Tablea"/>
            </w:pPr>
            <w:r w:rsidRPr="005E3B43">
              <w:t>(c) if the material is used in a plastic component of the blister pack—a change to a material with demonstrated equal or lesser water permeability</w:t>
            </w:r>
          </w:p>
        </w:tc>
        <w:tc>
          <w:tcPr>
            <w:tcW w:w="739" w:type="pct"/>
            <w:shd w:val="clear" w:color="auto" w:fill="auto"/>
          </w:tcPr>
          <w:p w:rsidR="008247F6" w:rsidRPr="005E3B43" w:rsidRDefault="008247F6" w:rsidP="00763BCF">
            <w:pPr>
              <w:pStyle w:val="Tabletext"/>
            </w:pPr>
            <w:r w:rsidRPr="005E3B43">
              <w:t>KBL</w:t>
            </w:r>
          </w:p>
        </w:tc>
      </w:tr>
      <w:tr w:rsidR="008247F6" w:rsidRPr="005E3B43" w:rsidTr="0010109C">
        <w:trPr>
          <w:cantSplit/>
        </w:trPr>
        <w:tc>
          <w:tcPr>
            <w:tcW w:w="679" w:type="pct"/>
            <w:shd w:val="clear" w:color="auto" w:fill="auto"/>
          </w:tcPr>
          <w:p w:rsidR="008247F6" w:rsidRPr="005E3B43" w:rsidRDefault="008247F6" w:rsidP="00763BCF">
            <w:pPr>
              <w:pStyle w:val="Tabletext"/>
            </w:pPr>
            <w:r w:rsidRPr="005E3B43">
              <w:lastRenderedPageBreak/>
              <w:t>10</w:t>
            </w:r>
          </w:p>
        </w:tc>
        <w:tc>
          <w:tcPr>
            <w:tcW w:w="3582" w:type="pct"/>
            <w:shd w:val="clear" w:color="auto" w:fill="auto"/>
          </w:tcPr>
          <w:p w:rsidR="008247F6" w:rsidRPr="005E3B43" w:rsidRDefault="008247F6" w:rsidP="00763BCF">
            <w:pPr>
              <w:pStyle w:val="Tabletext"/>
            </w:pPr>
            <w:r w:rsidRPr="005E3B43">
              <w:t>If the medicine is in a solid dosage form, and the container is a bottle, any of the following changes to a material from which the bottle is made:</w:t>
            </w:r>
          </w:p>
          <w:p w:rsidR="008247F6" w:rsidRPr="005E3B43" w:rsidRDefault="008247F6" w:rsidP="00763BCF">
            <w:pPr>
              <w:pStyle w:val="Tablea"/>
            </w:pPr>
            <w:r w:rsidRPr="005E3B43">
              <w:t>(a) if the material is polystyrene—a change to polyvinyl chloride, polyethylene, polypropylene or glass;</w:t>
            </w:r>
          </w:p>
          <w:p w:rsidR="008247F6" w:rsidRPr="005E3B43" w:rsidRDefault="008247F6" w:rsidP="00763BCF">
            <w:pPr>
              <w:pStyle w:val="Tablea"/>
            </w:pPr>
            <w:r w:rsidRPr="005E3B43">
              <w:t>(b) if the material is polyvinyl chloride—a change to polyethylene, polypropylene or glass;</w:t>
            </w:r>
          </w:p>
          <w:p w:rsidR="008247F6" w:rsidRPr="005E3B43" w:rsidRDefault="008247F6" w:rsidP="00763BCF">
            <w:pPr>
              <w:pStyle w:val="Tablea"/>
            </w:pPr>
            <w:r w:rsidRPr="005E3B43">
              <w:t>(c) if the material is polyethylene:</w:t>
            </w:r>
          </w:p>
          <w:p w:rsidR="008247F6" w:rsidRPr="005E3B43" w:rsidRDefault="008247F6" w:rsidP="00763BCF">
            <w:pPr>
              <w:pStyle w:val="Tablei"/>
            </w:pPr>
            <w:r w:rsidRPr="005E3B43">
              <w:t>(i) an increase in the material’s density; or</w:t>
            </w:r>
          </w:p>
          <w:p w:rsidR="008247F6" w:rsidRPr="005E3B43" w:rsidRDefault="008247F6" w:rsidP="00763BCF">
            <w:pPr>
              <w:pStyle w:val="Tablei"/>
            </w:pPr>
            <w:r w:rsidRPr="005E3B43">
              <w:t>(ii) a change to glass, or polypropylene of a density of at least 0.89 grams per cubic centimetre;</w:t>
            </w:r>
          </w:p>
          <w:p w:rsidR="008247F6" w:rsidRPr="005E3B43" w:rsidRDefault="008247F6" w:rsidP="00763BCF">
            <w:pPr>
              <w:pStyle w:val="Tablea"/>
            </w:pPr>
            <w:r w:rsidRPr="005E3B43">
              <w:t>(d) if the material is glass—a change to polyethylene of a density of at least 0.95 grams per cubic centimetre or polypropylene of a density of at least 0.89 grams per cubic centimetre;</w:t>
            </w:r>
          </w:p>
          <w:p w:rsidR="008247F6" w:rsidRPr="005E3B43" w:rsidRDefault="008247F6" w:rsidP="00763BCF">
            <w:pPr>
              <w:pStyle w:val="Tablea"/>
            </w:pPr>
            <w:r w:rsidRPr="005E3B43">
              <w:t>(e) if the material is polypropylene of a density of at least 0.89 grams per cubic centimetre—a change to glass, or polyethylene of a density of at least 0.95 grams per cubic centimetre</w:t>
            </w:r>
          </w:p>
        </w:tc>
        <w:tc>
          <w:tcPr>
            <w:tcW w:w="739" w:type="pct"/>
            <w:shd w:val="clear" w:color="auto" w:fill="auto"/>
          </w:tcPr>
          <w:p w:rsidR="008247F6" w:rsidRPr="005E3B43" w:rsidRDefault="008247F6" w:rsidP="00763BCF">
            <w:pPr>
              <w:pStyle w:val="Tabletext"/>
            </w:pPr>
            <w:r w:rsidRPr="005E3B43">
              <w:t>KBT</w:t>
            </w:r>
          </w:p>
        </w:tc>
      </w:tr>
      <w:tr w:rsidR="008247F6" w:rsidRPr="005E3B43" w:rsidTr="005A786D">
        <w:tc>
          <w:tcPr>
            <w:tcW w:w="679" w:type="pct"/>
            <w:shd w:val="clear" w:color="auto" w:fill="auto"/>
          </w:tcPr>
          <w:p w:rsidR="008247F6" w:rsidRPr="005E3B43" w:rsidRDefault="008247F6" w:rsidP="00763BCF">
            <w:pPr>
              <w:pStyle w:val="Tabletext"/>
            </w:pPr>
            <w:r w:rsidRPr="005E3B43">
              <w:t>11</w:t>
            </w:r>
          </w:p>
        </w:tc>
        <w:tc>
          <w:tcPr>
            <w:tcW w:w="3582" w:type="pct"/>
            <w:shd w:val="clear" w:color="auto" w:fill="auto"/>
          </w:tcPr>
          <w:p w:rsidR="008247F6" w:rsidRPr="005E3B43" w:rsidRDefault="008247F6" w:rsidP="00763BCF">
            <w:pPr>
              <w:pStyle w:val="Tabletext"/>
            </w:pPr>
            <w:r w:rsidRPr="005E3B43">
              <w:t>A change to the closure system for the medicine, unless:</w:t>
            </w:r>
          </w:p>
          <w:p w:rsidR="008247F6" w:rsidRPr="005E3B43" w:rsidRDefault="008247F6" w:rsidP="00763BCF">
            <w:pPr>
              <w:pStyle w:val="Tablea"/>
            </w:pPr>
            <w:r w:rsidRPr="005E3B43">
              <w:t>(a) the closure system also functions as a metering component of the medicine; or</w:t>
            </w:r>
          </w:p>
          <w:p w:rsidR="008247F6" w:rsidRPr="005E3B43" w:rsidRDefault="008247F6" w:rsidP="00763BCF">
            <w:pPr>
              <w:pStyle w:val="Tablea"/>
            </w:pPr>
            <w:r w:rsidRPr="005E3B43">
              <w:t>(b) the change involves a change to the pump, or components of the pump, of a metered</w:t>
            </w:r>
            <w:r w:rsidR="005E3B43">
              <w:noBreakHyphen/>
            </w:r>
            <w:r w:rsidRPr="005E3B43">
              <w:t>dose aerosol</w:t>
            </w:r>
          </w:p>
        </w:tc>
        <w:tc>
          <w:tcPr>
            <w:tcW w:w="739" w:type="pct"/>
            <w:shd w:val="clear" w:color="auto" w:fill="auto"/>
          </w:tcPr>
          <w:p w:rsidR="008247F6" w:rsidRPr="005E3B43" w:rsidRDefault="008247F6" w:rsidP="00763BCF">
            <w:pPr>
              <w:pStyle w:val="Tabletext"/>
            </w:pPr>
            <w:r w:rsidRPr="005E3B43">
              <w:t>KCL</w:t>
            </w:r>
          </w:p>
        </w:tc>
      </w:tr>
      <w:tr w:rsidR="008247F6" w:rsidRPr="005E3B43" w:rsidTr="005A786D">
        <w:tc>
          <w:tcPr>
            <w:tcW w:w="679" w:type="pct"/>
            <w:shd w:val="clear" w:color="auto" w:fill="auto"/>
          </w:tcPr>
          <w:p w:rsidR="008247F6" w:rsidRPr="005E3B43" w:rsidRDefault="008247F6" w:rsidP="00763BCF">
            <w:pPr>
              <w:pStyle w:val="Tabletext"/>
            </w:pPr>
            <w:r w:rsidRPr="005E3B43">
              <w:t>12</w:t>
            </w:r>
          </w:p>
        </w:tc>
        <w:tc>
          <w:tcPr>
            <w:tcW w:w="3582" w:type="pct"/>
            <w:shd w:val="clear" w:color="auto" w:fill="auto"/>
          </w:tcPr>
          <w:p w:rsidR="008247F6" w:rsidRPr="005E3B43" w:rsidRDefault="008247F6" w:rsidP="00763BCF">
            <w:pPr>
              <w:pStyle w:val="Tabletext"/>
            </w:pPr>
            <w:r w:rsidRPr="005E3B43">
              <w:t xml:space="preserve">If a refill pack had previously been supplied with the medicine, the supply of the medicine without the refill pack </w:t>
            </w:r>
          </w:p>
        </w:tc>
        <w:tc>
          <w:tcPr>
            <w:tcW w:w="739" w:type="pct"/>
            <w:shd w:val="clear" w:color="auto" w:fill="auto"/>
          </w:tcPr>
          <w:p w:rsidR="008247F6" w:rsidRPr="005E3B43" w:rsidRDefault="008247F6" w:rsidP="00763BCF">
            <w:pPr>
              <w:pStyle w:val="Tabletext"/>
            </w:pPr>
            <w:r w:rsidRPr="005E3B43">
              <w:t>KRR</w:t>
            </w:r>
          </w:p>
        </w:tc>
      </w:tr>
      <w:tr w:rsidR="008247F6" w:rsidRPr="005E3B43" w:rsidTr="005A786D">
        <w:tc>
          <w:tcPr>
            <w:tcW w:w="679" w:type="pct"/>
            <w:shd w:val="clear" w:color="auto" w:fill="auto"/>
          </w:tcPr>
          <w:p w:rsidR="008247F6" w:rsidRPr="005E3B43" w:rsidRDefault="008247F6" w:rsidP="00763BCF">
            <w:pPr>
              <w:pStyle w:val="Tabletext"/>
            </w:pPr>
            <w:r w:rsidRPr="005E3B43">
              <w:t>13</w:t>
            </w:r>
          </w:p>
        </w:tc>
        <w:tc>
          <w:tcPr>
            <w:tcW w:w="3582" w:type="pct"/>
            <w:shd w:val="clear" w:color="auto" w:fill="auto"/>
          </w:tcPr>
          <w:p w:rsidR="008247F6" w:rsidRPr="005E3B43" w:rsidRDefault="008247F6" w:rsidP="00763BCF">
            <w:pPr>
              <w:pStyle w:val="Tabletext"/>
            </w:pPr>
            <w:r w:rsidRPr="005E3B43">
              <w:t>If the medicine is non</w:t>
            </w:r>
            <w:r w:rsidR="005E3B43">
              <w:noBreakHyphen/>
            </w:r>
            <w:r w:rsidRPr="005E3B43">
              <w:t>sterile, the performance of an additional step in the manufacture of the medicine by a manufacturer of the medicine</w:t>
            </w:r>
          </w:p>
        </w:tc>
        <w:tc>
          <w:tcPr>
            <w:tcW w:w="739" w:type="pct"/>
            <w:shd w:val="clear" w:color="auto" w:fill="auto"/>
          </w:tcPr>
          <w:p w:rsidR="008247F6" w:rsidRPr="005E3B43" w:rsidRDefault="008247F6" w:rsidP="00763BCF">
            <w:pPr>
              <w:pStyle w:val="Tabletext"/>
            </w:pPr>
            <w:r w:rsidRPr="005E3B43">
              <w:t>AMS</w:t>
            </w:r>
          </w:p>
        </w:tc>
      </w:tr>
      <w:tr w:rsidR="008247F6" w:rsidRPr="005E3B43" w:rsidTr="005A786D">
        <w:tc>
          <w:tcPr>
            <w:tcW w:w="679" w:type="pct"/>
            <w:shd w:val="clear" w:color="auto" w:fill="auto"/>
          </w:tcPr>
          <w:p w:rsidR="008247F6" w:rsidRPr="005E3B43" w:rsidRDefault="008247F6" w:rsidP="00763BCF">
            <w:pPr>
              <w:pStyle w:val="Tabletext"/>
            </w:pPr>
            <w:r w:rsidRPr="005E3B43">
              <w:t>14</w:t>
            </w:r>
          </w:p>
        </w:tc>
        <w:tc>
          <w:tcPr>
            <w:tcW w:w="3582" w:type="pct"/>
            <w:shd w:val="clear" w:color="auto" w:fill="auto"/>
          </w:tcPr>
          <w:p w:rsidR="008247F6" w:rsidRPr="005E3B43" w:rsidRDefault="008247F6" w:rsidP="00763BCF">
            <w:pPr>
              <w:pStyle w:val="Tabletext"/>
            </w:pPr>
            <w:r w:rsidRPr="005E3B43">
              <w:t>If the medicine is non</w:t>
            </w:r>
            <w:r w:rsidR="005E3B43">
              <w:noBreakHyphen/>
            </w:r>
            <w:r w:rsidRPr="005E3B43">
              <w:t>sterile, the manufacture of the medicine at an additional site</w:t>
            </w:r>
          </w:p>
        </w:tc>
        <w:tc>
          <w:tcPr>
            <w:tcW w:w="739" w:type="pct"/>
            <w:shd w:val="clear" w:color="auto" w:fill="auto"/>
          </w:tcPr>
          <w:p w:rsidR="008247F6" w:rsidRPr="005E3B43" w:rsidRDefault="008247F6" w:rsidP="00763BCF">
            <w:pPr>
              <w:pStyle w:val="Tabletext"/>
            </w:pPr>
            <w:r w:rsidRPr="005E3B43">
              <w:t>MMA</w:t>
            </w:r>
          </w:p>
        </w:tc>
      </w:tr>
      <w:tr w:rsidR="008247F6" w:rsidRPr="005E3B43" w:rsidTr="005A786D">
        <w:tc>
          <w:tcPr>
            <w:tcW w:w="679" w:type="pct"/>
            <w:tcBorders>
              <w:bottom w:val="single" w:sz="2" w:space="0" w:color="auto"/>
            </w:tcBorders>
            <w:shd w:val="clear" w:color="auto" w:fill="auto"/>
          </w:tcPr>
          <w:p w:rsidR="008247F6" w:rsidRPr="005E3B43" w:rsidRDefault="008247F6" w:rsidP="00763BCF">
            <w:pPr>
              <w:pStyle w:val="Tabletext"/>
            </w:pPr>
            <w:r w:rsidRPr="005E3B43">
              <w:t>15</w:t>
            </w:r>
          </w:p>
        </w:tc>
        <w:tc>
          <w:tcPr>
            <w:tcW w:w="3582" w:type="pct"/>
            <w:tcBorders>
              <w:bottom w:val="single" w:sz="2" w:space="0" w:color="auto"/>
            </w:tcBorders>
            <w:shd w:val="clear" w:color="auto" w:fill="auto"/>
          </w:tcPr>
          <w:p w:rsidR="008247F6" w:rsidRPr="005E3B43" w:rsidRDefault="008247F6" w:rsidP="00763BCF">
            <w:pPr>
              <w:pStyle w:val="Tabletext"/>
            </w:pPr>
            <w:r w:rsidRPr="005E3B43">
              <w:t>The cessation of the manufacture of the medicine by a manufacturer</w:t>
            </w:r>
          </w:p>
        </w:tc>
        <w:tc>
          <w:tcPr>
            <w:tcW w:w="739" w:type="pct"/>
            <w:tcBorders>
              <w:bottom w:val="single" w:sz="2" w:space="0" w:color="auto"/>
            </w:tcBorders>
            <w:shd w:val="clear" w:color="auto" w:fill="auto"/>
          </w:tcPr>
          <w:p w:rsidR="008247F6" w:rsidRPr="005E3B43" w:rsidRDefault="008247F6" w:rsidP="00763BCF">
            <w:pPr>
              <w:pStyle w:val="Tabletext"/>
            </w:pPr>
            <w:r w:rsidRPr="005E3B43">
              <w:t>MMD</w:t>
            </w:r>
          </w:p>
        </w:tc>
      </w:tr>
      <w:tr w:rsidR="008247F6" w:rsidRPr="005E3B43" w:rsidTr="005A786D">
        <w:tc>
          <w:tcPr>
            <w:tcW w:w="679" w:type="pct"/>
            <w:tcBorders>
              <w:top w:val="single" w:sz="2" w:space="0" w:color="auto"/>
              <w:bottom w:val="single" w:sz="2" w:space="0" w:color="auto"/>
            </w:tcBorders>
            <w:shd w:val="clear" w:color="auto" w:fill="auto"/>
          </w:tcPr>
          <w:p w:rsidR="008247F6" w:rsidRPr="005E3B43" w:rsidRDefault="008247F6" w:rsidP="00763BCF">
            <w:pPr>
              <w:pStyle w:val="Tabletext"/>
            </w:pPr>
            <w:r w:rsidRPr="005E3B43">
              <w:t>16</w:t>
            </w:r>
          </w:p>
        </w:tc>
        <w:tc>
          <w:tcPr>
            <w:tcW w:w="3582" w:type="pct"/>
            <w:tcBorders>
              <w:top w:val="single" w:sz="2" w:space="0" w:color="auto"/>
              <w:bottom w:val="single" w:sz="2" w:space="0" w:color="auto"/>
            </w:tcBorders>
            <w:shd w:val="clear" w:color="auto" w:fill="auto"/>
          </w:tcPr>
          <w:p w:rsidR="008247F6" w:rsidRPr="005E3B43" w:rsidRDefault="008247F6" w:rsidP="00763BCF">
            <w:pPr>
              <w:pStyle w:val="Tabletext"/>
            </w:pPr>
            <w:r w:rsidRPr="005E3B43">
              <w:t>A reduction in the number of steps in the manufacture of the medicine performed by a manufacturer of the medicine</w:t>
            </w:r>
          </w:p>
        </w:tc>
        <w:tc>
          <w:tcPr>
            <w:tcW w:w="739" w:type="pct"/>
            <w:tcBorders>
              <w:top w:val="single" w:sz="2" w:space="0" w:color="auto"/>
              <w:bottom w:val="single" w:sz="2" w:space="0" w:color="auto"/>
            </w:tcBorders>
            <w:shd w:val="clear" w:color="auto" w:fill="auto"/>
          </w:tcPr>
          <w:p w:rsidR="008247F6" w:rsidRPr="005E3B43" w:rsidRDefault="008247F6" w:rsidP="00763BCF">
            <w:pPr>
              <w:pStyle w:val="Tabletext"/>
            </w:pPr>
            <w:r w:rsidRPr="005E3B43">
              <w:t>MSD</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17</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the font, letter height or text size on a label for the medicine, other than a change on the main label for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LFT</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18</w:t>
            </w:r>
          </w:p>
        </w:tc>
        <w:tc>
          <w:tcPr>
            <w:tcW w:w="3582"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Removal of a graphic from a label for the medicine, other than a graphic that relates to directions for:</w:t>
            </w:r>
          </w:p>
          <w:p w:rsidR="000A7E60" w:rsidRPr="005E3B43" w:rsidRDefault="000A7E60" w:rsidP="00763BCF">
            <w:pPr>
              <w:pStyle w:val="Tablea"/>
            </w:pPr>
            <w:r w:rsidRPr="005E3B43">
              <w:t>(a) use of the medicine; or</w:t>
            </w:r>
          </w:p>
          <w:p w:rsidR="000A7E60" w:rsidRPr="005E3B43" w:rsidRDefault="000A7E60" w:rsidP="00763BCF">
            <w:pPr>
              <w:pStyle w:val="Tablea"/>
            </w:pPr>
            <w:r w:rsidRPr="005E3B43">
              <w:t>(b) use of a measuring device; or</w:t>
            </w:r>
          </w:p>
          <w:p w:rsidR="000A7E60" w:rsidRPr="005E3B43" w:rsidRDefault="000A7E60" w:rsidP="00763BCF">
            <w:pPr>
              <w:pStyle w:val="Tablea"/>
            </w:pPr>
            <w:r w:rsidRPr="005E3B43">
              <w:t>(c) use of an applicator</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RGN</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19</w:t>
            </w:r>
          </w:p>
        </w:tc>
        <w:tc>
          <w:tcPr>
            <w:tcW w:w="3582"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A change to the location of a graphic on the panel of a label for the medicine if:</w:t>
            </w:r>
          </w:p>
          <w:p w:rsidR="000A7E60" w:rsidRPr="005E3B43" w:rsidRDefault="000A7E60" w:rsidP="00763BCF">
            <w:pPr>
              <w:pStyle w:val="Tablea"/>
            </w:pPr>
            <w:r w:rsidRPr="005E3B43">
              <w:t>(a) there is no change to the size, shape or colour of the graphic; and</w:t>
            </w:r>
          </w:p>
          <w:p w:rsidR="000A7E60" w:rsidRPr="005E3B43" w:rsidRDefault="000A7E60" w:rsidP="00763BCF">
            <w:pPr>
              <w:pStyle w:val="Tablea"/>
            </w:pPr>
            <w:r w:rsidRPr="005E3B43">
              <w:t>(b) the change does not involve reformatting text</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LGM</w:t>
            </w:r>
          </w:p>
        </w:tc>
      </w:tr>
      <w:tr w:rsidR="000A7E60" w:rsidRPr="005E3B43" w:rsidTr="0010109C">
        <w:trPr>
          <w:cantSplit/>
        </w:trPr>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lastRenderedPageBreak/>
              <w:t>20</w:t>
            </w:r>
          </w:p>
        </w:tc>
        <w:tc>
          <w:tcPr>
            <w:tcW w:w="3582"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If the medicine is in a solid dosage form, the addition of a new pack size that is within the pack size range for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PSN</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21</w:t>
            </w:r>
          </w:p>
        </w:tc>
        <w:tc>
          <w:tcPr>
            <w:tcW w:w="3582"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If the medicine is in a liquid or semi</w:t>
            </w:r>
            <w:r w:rsidR="005E3B43">
              <w:noBreakHyphen/>
            </w:r>
            <w:r w:rsidRPr="005E3B43">
              <w:t>solid dosage form, the addition of a new pack size that is within the pack size range for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PLN</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22</w:t>
            </w:r>
          </w:p>
        </w:tc>
        <w:tc>
          <w:tcPr>
            <w:tcW w:w="3582"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The deletion of a pack size for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PSD</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keepNext/>
            </w:pPr>
            <w:r w:rsidRPr="005E3B43">
              <w:t>23</w:t>
            </w:r>
          </w:p>
        </w:tc>
        <w:tc>
          <w:tcPr>
            <w:tcW w:w="3582"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If the medicine is sterile:</w:t>
            </w:r>
          </w:p>
          <w:p w:rsidR="000A7E60" w:rsidRPr="005E3B43" w:rsidRDefault="000A7E60" w:rsidP="00763BCF">
            <w:pPr>
              <w:pStyle w:val="Tablea"/>
            </w:pPr>
            <w:r w:rsidRPr="005E3B43">
              <w:t>(a) the addition of a manufacturer of the medicine for the performance of any of the following steps:</w:t>
            </w:r>
          </w:p>
          <w:p w:rsidR="000A7E60" w:rsidRPr="005E3B43" w:rsidRDefault="000A7E60" w:rsidP="00763BCF">
            <w:pPr>
              <w:pStyle w:val="Tablei"/>
            </w:pPr>
            <w:r w:rsidRPr="005E3B43">
              <w:t>(i) release for supply;</w:t>
            </w:r>
          </w:p>
          <w:p w:rsidR="000A7E60" w:rsidRPr="005E3B43" w:rsidRDefault="000A7E60" w:rsidP="00763BCF">
            <w:pPr>
              <w:pStyle w:val="Tablei"/>
            </w:pPr>
            <w:r w:rsidRPr="005E3B43">
              <w:t>(ii) secondary packaging;</w:t>
            </w:r>
          </w:p>
          <w:p w:rsidR="000A7E60" w:rsidRPr="005E3B43" w:rsidRDefault="000A7E60" w:rsidP="00763BCF">
            <w:pPr>
              <w:pStyle w:val="Tablei"/>
            </w:pPr>
            <w:r w:rsidRPr="005E3B43">
              <w:t>(iii) chemical, physical or microbial testing; or</w:t>
            </w:r>
          </w:p>
          <w:p w:rsidR="000A7E60" w:rsidRPr="005E3B43" w:rsidRDefault="000A7E60" w:rsidP="00763BCF">
            <w:pPr>
              <w:pStyle w:val="Tablea"/>
              <w:keepNext/>
            </w:pPr>
            <w:r w:rsidRPr="005E3B43">
              <w:t xml:space="preserve">(b) the inclusion of the performance of any of the steps mentioned in </w:t>
            </w:r>
            <w:r w:rsidR="004E6D00" w:rsidRPr="005E3B43">
              <w:t>paragraph (</w:t>
            </w:r>
            <w:r w:rsidRPr="005E3B43">
              <w:t>a) as an additional step in the manufacture of the medicine by a manufacturer of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MSS</w:t>
            </w:r>
          </w:p>
        </w:tc>
      </w:tr>
      <w:tr w:rsidR="000A7E60" w:rsidRPr="005E3B43" w:rsidTr="005A786D">
        <w:tc>
          <w:tcPr>
            <w:tcW w:w="679" w:type="pct"/>
            <w:tcBorders>
              <w:top w:val="single" w:sz="2" w:space="0" w:color="auto"/>
              <w:bottom w:val="single" w:sz="12" w:space="0" w:color="auto"/>
            </w:tcBorders>
            <w:shd w:val="clear" w:color="auto" w:fill="auto"/>
          </w:tcPr>
          <w:p w:rsidR="000A7E60" w:rsidRPr="005E3B43" w:rsidRDefault="000A7E60" w:rsidP="00763BCF">
            <w:pPr>
              <w:pStyle w:val="Tabletext"/>
            </w:pPr>
            <w:r w:rsidRPr="005E3B43">
              <w:t>24</w:t>
            </w:r>
          </w:p>
        </w:tc>
        <w:tc>
          <w:tcPr>
            <w:tcW w:w="3582" w:type="pct"/>
            <w:tcBorders>
              <w:top w:val="single" w:sz="2" w:space="0" w:color="auto"/>
              <w:bottom w:val="single" w:sz="12" w:space="0" w:color="auto"/>
            </w:tcBorders>
            <w:shd w:val="clear" w:color="auto" w:fill="auto"/>
            <w:vAlign w:val="center"/>
          </w:tcPr>
          <w:p w:rsidR="000A7E60" w:rsidRPr="005E3B43" w:rsidRDefault="000A7E60" w:rsidP="00763BCF">
            <w:pPr>
              <w:pStyle w:val="Tabletext"/>
            </w:pPr>
            <w:r w:rsidRPr="005E3B43">
              <w:t>If a measuring device had previously been supplied with the medicine, the supply of the medicine without the measuring device, if:</w:t>
            </w:r>
          </w:p>
          <w:p w:rsidR="000A7E60" w:rsidRPr="005E3B43" w:rsidRDefault="000A7E60" w:rsidP="00763BCF">
            <w:pPr>
              <w:pStyle w:val="Tablea"/>
            </w:pPr>
            <w:r w:rsidRPr="005E3B43">
              <w:t>(a) other means of accurately measuring the dose are readily available; and</w:t>
            </w:r>
          </w:p>
          <w:p w:rsidR="000A7E60" w:rsidRPr="005E3B43" w:rsidRDefault="000A7E60" w:rsidP="00763BCF">
            <w:pPr>
              <w:pStyle w:val="Tablea"/>
            </w:pPr>
            <w:r w:rsidRPr="005E3B43">
              <w:t>(b) any graphical representation of the device (including associated wording) is removed from any label for the medicine; and</w:t>
            </w:r>
          </w:p>
          <w:p w:rsidR="000A7E60" w:rsidRPr="005E3B43" w:rsidRDefault="000A7E60" w:rsidP="00763BCF">
            <w:pPr>
              <w:pStyle w:val="Tablea"/>
            </w:pPr>
            <w:r w:rsidRPr="005E3B43">
              <w:t>(c) there are no changes to the directions for use of the medicine</w:t>
            </w:r>
          </w:p>
        </w:tc>
        <w:tc>
          <w:tcPr>
            <w:tcW w:w="739" w:type="pct"/>
            <w:tcBorders>
              <w:top w:val="single" w:sz="2" w:space="0" w:color="auto"/>
              <w:bottom w:val="single" w:sz="12" w:space="0" w:color="auto"/>
            </w:tcBorders>
            <w:shd w:val="clear" w:color="auto" w:fill="auto"/>
          </w:tcPr>
          <w:p w:rsidR="000A7E60" w:rsidRPr="005E3B43" w:rsidRDefault="000A7E60" w:rsidP="00763BCF">
            <w:pPr>
              <w:pStyle w:val="Tabletext"/>
            </w:pPr>
            <w:r w:rsidRPr="005E3B43">
              <w:t>KMO</w:t>
            </w:r>
          </w:p>
        </w:tc>
      </w:tr>
    </w:tbl>
    <w:p w:rsidR="00AD3860" w:rsidRPr="005E3B43" w:rsidRDefault="00AD3860" w:rsidP="00763BCF">
      <w:pPr>
        <w:pStyle w:val="ActHead5"/>
      </w:pPr>
      <w:bookmarkStart w:id="28" w:name="_Toc178421563"/>
      <w:r w:rsidRPr="005E3B43">
        <w:rPr>
          <w:rStyle w:val="CharSectno"/>
        </w:rPr>
        <w:t>10AAB</w:t>
      </w:r>
      <w:r w:rsidRPr="005E3B43">
        <w:t xml:space="preserve">  Variation of entries in Register—prescription medicines other than biological medicines</w:t>
      </w:r>
      <w:bookmarkEnd w:id="28"/>
    </w:p>
    <w:p w:rsidR="00AD3860" w:rsidRPr="005E3B43" w:rsidRDefault="00AD3860" w:rsidP="00763BCF">
      <w:pPr>
        <w:pStyle w:val="SubsectionHead"/>
      </w:pPr>
      <w:r w:rsidRPr="005E3B43">
        <w:t>Kinds of variations</w:t>
      </w:r>
    </w:p>
    <w:p w:rsidR="00AD3860" w:rsidRPr="005E3B43" w:rsidRDefault="00AD3860" w:rsidP="00763BCF">
      <w:pPr>
        <w:pStyle w:val="subsection"/>
      </w:pPr>
      <w:r w:rsidRPr="005E3B43">
        <w:tab/>
        <w:t>(1)</w:t>
      </w:r>
      <w:r w:rsidRPr="005E3B43">
        <w:tab/>
        <w:t>For the purposes of paragraph</w:t>
      </w:r>
      <w:r w:rsidR="004E6D00" w:rsidRPr="005E3B43">
        <w:t> </w:t>
      </w:r>
      <w:r w:rsidRPr="005E3B43">
        <w:t>9D(2C)(b) of the Act, a variation of an entry in the Register that relates to a prescription medicine (other than a biological medicine) and is listed in the table in subregulation (2) is specified.</w:t>
      </w:r>
    </w:p>
    <w:p w:rsidR="00AD3860" w:rsidRPr="005E3B43" w:rsidRDefault="00AD3860" w:rsidP="00763BCF">
      <w:pPr>
        <w:pStyle w:val="SubsectionHead"/>
      </w:pPr>
      <w:r w:rsidRPr="005E3B43">
        <w:t>Conditions</w:t>
      </w:r>
    </w:p>
    <w:p w:rsidR="00AD3860" w:rsidRPr="005E3B43" w:rsidRDefault="00AD3860" w:rsidP="00763BCF">
      <w:pPr>
        <w:pStyle w:val="subsection"/>
      </w:pPr>
      <w:r w:rsidRPr="005E3B43">
        <w:tab/>
        <w:t>(2)</w:t>
      </w:r>
      <w:r w:rsidRPr="005E3B43">
        <w:tab/>
        <w:t>For the purposes of paragraph</w:t>
      </w:r>
      <w:r w:rsidR="004E6D00" w:rsidRPr="005E3B43">
        <w:t> </w:t>
      </w:r>
      <w:r w:rsidRPr="005E3B43">
        <w:t>9D(2C)(c) of the Act, the following conditions are specified in relation to a variation of an entry in the Register that is listed in column 2 of an item in the following table:</w:t>
      </w:r>
    </w:p>
    <w:p w:rsidR="00AD3860" w:rsidRPr="005E3B43" w:rsidRDefault="00AD3860" w:rsidP="00763BCF">
      <w:pPr>
        <w:pStyle w:val="paragraph"/>
      </w:pPr>
      <w:r w:rsidRPr="005E3B43">
        <w:tab/>
        <w:t>(a)</w:t>
      </w:r>
      <w:r w:rsidRPr="005E3B43">
        <w:tab/>
        <w:t>the variation reflects a change that will be made to, or in relation to, the medicine;</w:t>
      </w:r>
    </w:p>
    <w:p w:rsidR="00AD3860" w:rsidRPr="005E3B43" w:rsidRDefault="00AD3860" w:rsidP="00763BCF">
      <w:pPr>
        <w:pStyle w:val="paragraph"/>
      </w:pPr>
      <w:r w:rsidRPr="005E3B43">
        <w:tab/>
        <w:t>(b)</w:t>
      </w:r>
      <w:r w:rsidRPr="005E3B43">
        <w:tab/>
        <w:t xml:space="preserve">the other conditions set out in </w:t>
      </w:r>
      <w:r w:rsidR="000A7E60" w:rsidRPr="005E3B43">
        <w:t>the TGA notifications process guidance document</w:t>
      </w:r>
      <w:r w:rsidRPr="005E3B43">
        <w:t xml:space="preserve"> in relation to the code listed in column 3 of the item are satisfied.</w:t>
      </w:r>
    </w:p>
    <w:p w:rsidR="00AD3860" w:rsidRPr="005E3B43" w:rsidRDefault="00AD3860"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58"/>
        <w:gridCol w:w="6110"/>
        <w:gridCol w:w="1261"/>
      </w:tblGrid>
      <w:tr w:rsidR="00AD3860" w:rsidRPr="005E3B43" w:rsidTr="005A786D">
        <w:trPr>
          <w:tblHeader/>
        </w:trPr>
        <w:tc>
          <w:tcPr>
            <w:tcW w:w="5000" w:type="pct"/>
            <w:gridSpan w:val="3"/>
            <w:tcBorders>
              <w:top w:val="single" w:sz="12" w:space="0" w:color="auto"/>
              <w:bottom w:val="single" w:sz="6" w:space="0" w:color="auto"/>
            </w:tcBorders>
            <w:shd w:val="clear" w:color="auto" w:fill="auto"/>
          </w:tcPr>
          <w:p w:rsidR="00AD3860" w:rsidRPr="005E3B43" w:rsidRDefault="00AD3860" w:rsidP="00763BCF">
            <w:pPr>
              <w:pStyle w:val="TableHeading"/>
            </w:pPr>
            <w:r w:rsidRPr="005E3B43">
              <w:lastRenderedPageBreak/>
              <w:t>Kinds of variations—prescription medicines other than biological medicines</w:t>
            </w:r>
          </w:p>
        </w:tc>
      </w:tr>
      <w:tr w:rsidR="00AD3860" w:rsidRPr="005E3B43" w:rsidTr="005A786D">
        <w:trPr>
          <w:tblHeader/>
        </w:trPr>
        <w:tc>
          <w:tcPr>
            <w:tcW w:w="679" w:type="pct"/>
            <w:tcBorders>
              <w:top w:val="single" w:sz="6" w:space="0" w:color="auto"/>
              <w:bottom w:val="single" w:sz="6" w:space="0" w:color="auto"/>
            </w:tcBorders>
            <w:shd w:val="clear" w:color="auto" w:fill="auto"/>
          </w:tcPr>
          <w:p w:rsidR="00AD3860" w:rsidRPr="005E3B43" w:rsidRDefault="00AD3860" w:rsidP="00763BCF">
            <w:pPr>
              <w:pStyle w:val="TableHeading"/>
            </w:pPr>
            <w:r w:rsidRPr="005E3B43">
              <w:t>Column 1</w:t>
            </w:r>
          </w:p>
        </w:tc>
        <w:tc>
          <w:tcPr>
            <w:tcW w:w="3582" w:type="pct"/>
            <w:tcBorders>
              <w:top w:val="single" w:sz="6" w:space="0" w:color="auto"/>
              <w:bottom w:val="single" w:sz="6" w:space="0" w:color="auto"/>
            </w:tcBorders>
            <w:shd w:val="clear" w:color="auto" w:fill="auto"/>
          </w:tcPr>
          <w:p w:rsidR="00AD3860" w:rsidRPr="005E3B43" w:rsidRDefault="00AD3860" w:rsidP="00763BCF">
            <w:pPr>
              <w:pStyle w:val="TableHeading"/>
            </w:pPr>
            <w:r w:rsidRPr="005E3B43">
              <w:t>Column 2</w:t>
            </w:r>
          </w:p>
        </w:tc>
        <w:tc>
          <w:tcPr>
            <w:tcW w:w="739" w:type="pct"/>
            <w:tcBorders>
              <w:top w:val="single" w:sz="6" w:space="0" w:color="auto"/>
              <w:bottom w:val="single" w:sz="6" w:space="0" w:color="auto"/>
            </w:tcBorders>
            <w:shd w:val="clear" w:color="auto" w:fill="auto"/>
          </w:tcPr>
          <w:p w:rsidR="00AD3860" w:rsidRPr="005E3B43" w:rsidRDefault="00AD3860" w:rsidP="00763BCF">
            <w:pPr>
              <w:pStyle w:val="TableHeading"/>
            </w:pPr>
            <w:r w:rsidRPr="005E3B43">
              <w:t>Column 3</w:t>
            </w:r>
          </w:p>
        </w:tc>
      </w:tr>
      <w:tr w:rsidR="00AD3860" w:rsidRPr="005E3B43" w:rsidTr="005A786D">
        <w:trPr>
          <w:tblHeader/>
        </w:trPr>
        <w:tc>
          <w:tcPr>
            <w:tcW w:w="679" w:type="pct"/>
            <w:tcBorders>
              <w:top w:val="single" w:sz="6" w:space="0" w:color="auto"/>
              <w:bottom w:val="single" w:sz="12" w:space="0" w:color="auto"/>
            </w:tcBorders>
            <w:shd w:val="clear" w:color="auto" w:fill="auto"/>
          </w:tcPr>
          <w:p w:rsidR="00AD3860" w:rsidRPr="005E3B43" w:rsidRDefault="00AD3860" w:rsidP="00763BCF">
            <w:pPr>
              <w:pStyle w:val="TableHeading"/>
            </w:pPr>
            <w:r w:rsidRPr="005E3B43">
              <w:t>Item</w:t>
            </w:r>
          </w:p>
        </w:tc>
        <w:tc>
          <w:tcPr>
            <w:tcW w:w="3582" w:type="pct"/>
            <w:tcBorders>
              <w:top w:val="single" w:sz="6" w:space="0" w:color="auto"/>
              <w:bottom w:val="single" w:sz="12" w:space="0" w:color="auto"/>
            </w:tcBorders>
            <w:shd w:val="clear" w:color="auto" w:fill="auto"/>
          </w:tcPr>
          <w:p w:rsidR="00AD3860" w:rsidRPr="005E3B43" w:rsidRDefault="00AD3860" w:rsidP="00763BCF">
            <w:pPr>
              <w:pStyle w:val="TableHeading"/>
            </w:pPr>
            <w:r w:rsidRPr="005E3B43">
              <w:t>Variation</w:t>
            </w:r>
          </w:p>
        </w:tc>
        <w:tc>
          <w:tcPr>
            <w:tcW w:w="739" w:type="pct"/>
            <w:tcBorders>
              <w:top w:val="single" w:sz="6" w:space="0" w:color="auto"/>
              <w:bottom w:val="single" w:sz="12" w:space="0" w:color="auto"/>
            </w:tcBorders>
            <w:shd w:val="clear" w:color="auto" w:fill="auto"/>
          </w:tcPr>
          <w:p w:rsidR="00AD3860" w:rsidRPr="005E3B43" w:rsidRDefault="00AD3860" w:rsidP="00763BCF">
            <w:pPr>
              <w:pStyle w:val="TableHeading"/>
            </w:pPr>
            <w:r w:rsidRPr="005E3B43">
              <w:t>Code</w:t>
            </w:r>
          </w:p>
        </w:tc>
      </w:tr>
      <w:tr w:rsidR="00AD3860" w:rsidRPr="005E3B43" w:rsidTr="005A786D">
        <w:tc>
          <w:tcPr>
            <w:tcW w:w="679" w:type="pct"/>
            <w:tcBorders>
              <w:top w:val="single" w:sz="12" w:space="0" w:color="auto"/>
            </w:tcBorders>
            <w:shd w:val="clear" w:color="auto" w:fill="auto"/>
          </w:tcPr>
          <w:p w:rsidR="00AD3860" w:rsidRPr="005E3B43" w:rsidRDefault="00AD3860" w:rsidP="00763BCF">
            <w:pPr>
              <w:pStyle w:val="Tabletext"/>
            </w:pPr>
            <w:r w:rsidRPr="005E3B43">
              <w:t>1</w:t>
            </w:r>
          </w:p>
        </w:tc>
        <w:tc>
          <w:tcPr>
            <w:tcW w:w="3582" w:type="pct"/>
            <w:tcBorders>
              <w:top w:val="single" w:sz="12" w:space="0" w:color="auto"/>
            </w:tcBorders>
            <w:shd w:val="clear" w:color="auto" w:fill="auto"/>
          </w:tcPr>
          <w:p w:rsidR="00AD3860" w:rsidRPr="005E3B43" w:rsidRDefault="00AD3860" w:rsidP="00763BCF">
            <w:pPr>
              <w:pStyle w:val="Tabletext"/>
            </w:pPr>
            <w:r w:rsidRPr="005E3B43">
              <w:t>A change to the container or closure system used to store a non</w:t>
            </w:r>
            <w:r w:rsidR="005E3B43">
              <w:noBreakHyphen/>
            </w:r>
            <w:r w:rsidRPr="005E3B43">
              <w:t>sterile active pharmaceutical ingredient of the medicine</w:t>
            </w:r>
          </w:p>
        </w:tc>
        <w:tc>
          <w:tcPr>
            <w:tcW w:w="739" w:type="pct"/>
            <w:tcBorders>
              <w:top w:val="single" w:sz="12" w:space="0" w:color="auto"/>
            </w:tcBorders>
            <w:shd w:val="clear" w:color="auto" w:fill="auto"/>
          </w:tcPr>
          <w:p w:rsidR="00AD3860" w:rsidRPr="005E3B43" w:rsidRDefault="00AD3860" w:rsidP="00763BCF">
            <w:pPr>
              <w:pStyle w:val="Tabletext"/>
            </w:pPr>
            <w:r w:rsidRPr="005E3B43">
              <w:rPr>
                <w:bCs/>
              </w:rPr>
              <w:t>ACCS</w:t>
            </w:r>
          </w:p>
        </w:tc>
      </w:tr>
      <w:tr w:rsidR="00AD3860" w:rsidRPr="005E3B43" w:rsidTr="005A786D">
        <w:tc>
          <w:tcPr>
            <w:tcW w:w="679" w:type="pct"/>
            <w:shd w:val="clear" w:color="auto" w:fill="auto"/>
          </w:tcPr>
          <w:p w:rsidR="00AD3860" w:rsidRPr="005E3B43" w:rsidRDefault="00AD3860" w:rsidP="00763BCF">
            <w:pPr>
              <w:pStyle w:val="Tabletext"/>
            </w:pPr>
            <w:r w:rsidRPr="005E3B43">
              <w:t>2</w:t>
            </w:r>
          </w:p>
        </w:tc>
        <w:tc>
          <w:tcPr>
            <w:tcW w:w="3582" w:type="pct"/>
            <w:shd w:val="clear" w:color="auto" w:fill="auto"/>
          </w:tcPr>
          <w:p w:rsidR="00AD3860" w:rsidRPr="005E3B43" w:rsidRDefault="00AD3860" w:rsidP="00763BCF">
            <w:pPr>
              <w:pStyle w:val="Tabletext"/>
            </w:pPr>
            <w:r w:rsidRPr="005E3B43">
              <w:t>A change to the synthesis of an active pharmaceutical ingredient of the medicine if:</w:t>
            </w:r>
          </w:p>
          <w:p w:rsidR="00AD3860" w:rsidRPr="005E3B43" w:rsidRDefault="00AD3860" w:rsidP="00763BCF">
            <w:pPr>
              <w:pStyle w:val="Tablea"/>
            </w:pPr>
            <w:r w:rsidRPr="005E3B43">
              <w:t>(a) the ingredient is not a synthetic polypeptide; and</w:t>
            </w:r>
          </w:p>
          <w:p w:rsidR="00AD3860" w:rsidRPr="005E3B43" w:rsidRDefault="00AD3860" w:rsidP="00763BCF">
            <w:pPr>
              <w:pStyle w:val="Tablea"/>
            </w:pPr>
            <w:r w:rsidRPr="005E3B43">
              <w:t>(b) the ingredient is not prepared by fermentation; and</w:t>
            </w:r>
          </w:p>
          <w:p w:rsidR="00AD3860" w:rsidRPr="005E3B43" w:rsidRDefault="00AD3860" w:rsidP="00763BCF">
            <w:pPr>
              <w:pStyle w:val="Tablea"/>
            </w:pPr>
            <w:r w:rsidRPr="005E3B43">
              <w:t>(c) the European Directorate for the Quality of Medicines and Healthcare has reviewed the change; and</w:t>
            </w:r>
          </w:p>
          <w:p w:rsidR="00AD3860" w:rsidRPr="005E3B43" w:rsidRDefault="00AD3860" w:rsidP="00763BCF">
            <w:pPr>
              <w:pStyle w:val="Tablea"/>
            </w:pPr>
            <w:r w:rsidRPr="005E3B43">
              <w:t>(d) the Directorate:</w:t>
            </w:r>
          </w:p>
          <w:p w:rsidR="00AD3860" w:rsidRPr="005E3B43" w:rsidRDefault="00AD3860" w:rsidP="00763BCF">
            <w:pPr>
              <w:pStyle w:val="Tablei"/>
            </w:pPr>
            <w:r w:rsidRPr="005E3B43">
              <w:t>(i) has issued a revised certificate of suitability in relation to the ingredient; or</w:t>
            </w:r>
          </w:p>
          <w:p w:rsidR="00AD3860" w:rsidRPr="005E3B43" w:rsidRDefault="00AD3860" w:rsidP="00763BCF">
            <w:pPr>
              <w:pStyle w:val="Tablei"/>
            </w:pPr>
            <w:r w:rsidRPr="005E3B43">
              <w:t>(ii) has declared that the ingredient does not require a revised certificate of suitability</w:t>
            </w:r>
          </w:p>
        </w:tc>
        <w:tc>
          <w:tcPr>
            <w:tcW w:w="739" w:type="pct"/>
            <w:shd w:val="clear" w:color="auto" w:fill="auto"/>
          </w:tcPr>
          <w:p w:rsidR="00AD3860" w:rsidRPr="005E3B43" w:rsidRDefault="00AD3860" w:rsidP="00763BCF">
            <w:pPr>
              <w:pStyle w:val="Tabletext"/>
              <w:rPr>
                <w:bCs/>
              </w:rPr>
            </w:pPr>
            <w:r w:rsidRPr="005E3B43">
              <w:rPr>
                <w:bCs/>
              </w:rPr>
              <w:t>ACEP</w:t>
            </w:r>
          </w:p>
        </w:tc>
      </w:tr>
      <w:tr w:rsidR="00AD3860" w:rsidRPr="005E3B43" w:rsidTr="005A786D">
        <w:tc>
          <w:tcPr>
            <w:tcW w:w="679" w:type="pct"/>
            <w:shd w:val="clear" w:color="auto" w:fill="auto"/>
          </w:tcPr>
          <w:p w:rsidR="00AD3860" w:rsidRPr="005E3B43" w:rsidRDefault="00AD3860" w:rsidP="00763BCF">
            <w:pPr>
              <w:pStyle w:val="Tabletext"/>
            </w:pPr>
            <w:r w:rsidRPr="005E3B43">
              <w:t>3</w:t>
            </w:r>
          </w:p>
        </w:tc>
        <w:tc>
          <w:tcPr>
            <w:tcW w:w="3582" w:type="pct"/>
            <w:shd w:val="clear" w:color="auto" w:fill="auto"/>
          </w:tcPr>
          <w:p w:rsidR="00AD3860" w:rsidRPr="005E3B43" w:rsidRDefault="00AD3860" w:rsidP="00763BCF">
            <w:pPr>
              <w:pStyle w:val="Tabletext"/>
            </w:pPr>
            <w:r w:rsidRPr="005E3B43">
              <w:t>A change to the size of a manufacturing batch of a non</w:t>
            </w:r>
            <w:r w:rsidR="005E3B43">
              <w:noBreakHyphen/>
            </w:r>
            <w:r w:rsidRPr="005E3B43">
              <w:t>sterile active pharmaceutical ingredient, or a non</w:t>
            </w:r>
            <w:r w:rsidR="005E3B43">
              <w:noBreakHyphen/>
            </w:r>
            <w:r w:rsidRPr="005E3B43">
              <w:t>sterile intermediate of such an ingredient, of the medicine</w:t>
            </w:r>
          </w:p>
        </w:tc>
        <w:tc>
          <w:tcPr>
            <w:tcW w:w="739" w:type="pct"/>
            <w:shd w:val="clear" w:color="auto" w:fill="auto"/>
          </w:tcPr>
          <w:p w:rsidR="00AD3860" w:rsidRPr="005E3B43" w:rsidRDefault="00AD3860" w:rsidP="00763BCF">
            <w:pPr>
              <w:pStyle w:val="Tabletext"/>
              <w:rPr>
                <w:bCs/>
              </w:rPr>
            </w:pPr>
            <w:r w:rsidRPr="005E3B43">
              <w:rPr>
                <w:bCs/>
              </w:rPr>
              <w:t>AMBS</w:t>
            </w:r>
          </w:p>
        </w:tc>
      </w:tr>
      <w:tr w:rsidR="00AD3860" w:rsidRPr="005E3B43" w:rsidTr="005A786D">
        <w:tc>
          <w:tcPr>
            <w:tcW w:w="679" w:type="pct"/>
            <w:shd w:val="clear" w:color="auto" w:fill="auto"/>
          </w:tcPr>
          <w:p w:rsidR="00AD3860" w:rsidRPr="005E3B43" w:rsidRDefault="00AD3860" w:rsidP="00763BCF">
            <w:pPr>
              <w:pStyle w:val="Tabletext"/>
            </w:pPr>
            <w:r w:rsidRPr="005E3B43">
              <w:t>4</w:t>
            </w:r>
          </w:p>
        </w:tc>
        <w:tc>
          <w:tcPr>
            <w:tcW w:w="3582" w:type="pct"/>
            <w:shd w:val="clear" w:color="auto" w:fill="auto"/>
          </w:tcPr>
          <w:p w:rsidR="00AD3860" w:rsidRPr="005E3B43" w:rsidRDefault="00AD3860" w:rsidP="00763BCF">
            <w:pPr>
              <w:pStyle w:val="Tabletext"/>
            </w:pPr>
            <w:r w:rsidRPr="005E3B43">
              <w:t>The cessation of the manufacture of an active pharmaceutical ingredient of the medicine at a manufacturing site</w:t>
            </w:r>
          </w:p>
        </w:tc>
        <w:tc>
          <w:tcPr>
            <w:tcW w:w="739" w:type="pct"/>
            <w:shd w:val="clear" w:color="auto" w:fill="auto"/>
          </w:tcPr>
          <w:p w:rsidR="00AD3860" w:rsidRPr="005E3B43" w:rsidRDefault="00AD3860" w:rsidP="00763BCF">
            <w:pPr>
              <w:pStyle w:val="Tabletext"/>
              <w:rPr>
                <w:bCs/>
              </w:rPr>
            </w:pPr>
            <w:r w:rsidRPr="005E3B43">
              <w:rPr>
                <w:bCs/>
              </w:rPr>
              <w:t>AMCS</w:t>
            </w:r>
          </w:p>
        </w:tc>
      </w:tr>
      <w:tr w:rsidR="00AD3860" w:rsidRPr="005E3B43" w:rsidTr="005A786D">
        <w:tc>
          <w:tcPr>
            <w:tcW w:w="679" w:type="pct"/>
            <w:shd w:val="clear" w:color="auto" w:fill="auto"/>
          </w:tcPr>
          <w:p w:rsidR="00AD3860" w:rsidRPr="005E3B43" w:rsidRDefault="00AD3860" w:rsidP="00763BCF">
            <w:pPr>
              <w:pStyle w:val="Tabletext"/>
            </w:pPr>
            <w:r w:rsidRPr="005E3B43">
              <w:t>5</w:t>
            </w:r>
          </w:p>
        </w:tc>
        <w:tc>
          <w:tcPr>
            <w:tcW w:w="3582" w:type="pct"/>
            <w:shd w:val="clear" w:color="auto" w:fill="auto"/>
          </w:tcPr>
          <w:p w:rsidR="00AD3860" w:rsidRPr="005E3B43" w:rsidRDefault="00AD3860" w:rsidP="00763BCF">
            <w:pPr>
              <w:pStyle w:val="Tabletext"/>
            </w:pPr>
            <w:r w:rsidRPr="005E3B43">
              <w:t>The introduction, revision or discontinuation of:</w:t>
            </w:r>
          </w:p>
          <w:p w:rsidR="00AD3860" w:rsidRPr="005E3B43" w:rsidRDefault="00AD3860" w:rsidP="00763BCF">
            <w:pPr>
              <w:pStyle w:val="Tablea"/>
            </w:pPr>
            <w:r w:rsidRPr="005E3B43">
              <w:t>(a) an in</w:t>
            </w:r>
            <w:r w:rsidR="005E3B43">
              <w:noBreakHyphen/>
            </w:r>
            <w:r w:rsidRPr="005E3B43">
              <w:t>process control test applied during the manufacture of an active pharmaceutical ingredient, or an intermediate of such an ingredient, of the medicine; or</w:t>
            </w:r>
          </w:p>
          <w:p w:rsidR="00AD3860" w:rsidRPr="005E3B43" w:rsidRDefault="00AD3860" w:rsidP="00763BCF">
            <w:pPr>
              <w:pStyle w:val="Tablea"/>
            </w:pPr>
            <w:r w:rsidRPr="005E3B43">
              <w:t>(b) a limit associated with such a test in relation to the manufacture of the ingredient or intermediate</w:t>
            </w:r>
          </w:p>
        </w:tc>
        <w:tc>
          <w:tcPr>
            <w:tcW w:w="739" w:type="pct"/>
            <w:shd w:val="clear" w:color="auto" w:fill="auto"/>
          </w:tcPr>
          <w:p w:rsidR="00AD3860" w:rsidRPr="005E3B43" w:rsidRDefault="00AD3860" w:rsidP="00763BCF">
            <w:pPr>
              <w:pStyle w:val="Tabletext"/>
              <w:rPr>
                <w:bCs/>
              </w:rPr>
            </w:pPr>
            <w:r w:rsidRPr="005E3B43">
              <w:rPr>
                <w:bCs/>
              </w:rPr>
              <w:t>AMIT</w:t>
            </w:r>
          </w:p>
        </w:tc>
      </w:tr>
      <w:tr w:rsidR="00AD3860" w:rsidRPr="005E3B43" w:rsidTr="005A786D">
        <w:tc>
          <w:tcPr>
            <w:tcW w:w="679" w:type="pct"/>
            <w:shd w:val="clear" w:color="auto" w:fill="auto"/>
          </w:tcPr>
          <w:p w:rsidR="00AD3860" w:rsidRPr="005E3B43" w:rsidRDefault="00AD3860" w:rsidP="00763BCF">
            <w:pPr>
              <w:pStyle w:val="Tabletext"/>
            </w:pPr>
            <w:r w:rsidRPr="005E3B43">
              <w:t>7</w:t>
            </w:r>
          </w:p>
        </w:tc>
        <w:tc>
          <w:tcPr>
            <w:tcW w:w="3582" w:type="pct"/>
            <w:shd w:val="clear" w:color="auto" w:fill="auto"/>
          </w:tcPr>
          <w:p w:rsidR="00AD3860" w:rsidRPr="005E3B43" w:rsidRDefault="00AD3860" w:rsidP="00763BCF">
            <w:pPr>
              <w:pStyle w:val="Tabletext"/>
            </w:pPr>
            <w:r w:rsidRPr="005E3B43">
              <w:t>If an active pharmaceutical ingredient of the medicine is manufactured by multi</w:t>
            </w:r>
            <w:r w:rsidR="005E3B43">
              <w:noBreakHyphen/>
            </w:r>
            <w:r w:rsidRPr="005E3B43">
              <w:t>step synthesis involving one or more intermediates of the ingredient (including one or more intermediates prepared wholly or partly by fermentation):</w:t>
            </w:r>
          </w:p>
          <w:p w:rsidR="00AD3860" w:rsidRPr="005E3B43" w:rsidRDefault="00AD3860" w:rsidP="00763BCF">
            <w:pPr>
              <w:pStyle w:val="Tablea"/>
              <w:rPr>
                <w:rFonts w:asciiTheme="majorHAnsi" w:hAnsiTheme="majorHAnsi"/>
              </w:rPr>
            </w:pPr>
            <w:r w:rsidRPr="005E3B43">
              <w:t>(a) the transfer of the manufacture of such an intermediate to a different manufacturing site; or</w:t>
            </w:r>
          </w:p>
          <w:p w:rsidR="00AD3860" w:rsidRPr="005E3B43" w:rsidRDefault="00AD3860" w:rsidP="00763BCF">
            <w:pPr>
              <w:pStyle w:val="Tablea"/>
            </w:pPr>
            <w:r w:rsidRPr="005E3B43">
              <w:t>(b) the manufacture of such an intermediate at an additional site</w:t>
            </w:r>
          </w:p>
        </w:tc>
        <w:tc>
          <w:tcPr>
            <w:tcW w:w="739" w:type="pct"/>
            <w:shd w:val="clear" w:color="auto" w:fill="auto"/>
          </w:tcPr>
          <w:p w:rsidR="00AD3860" w:rsidRPr="005E3B43" w:rsidRDefault="00AD3860" w:rsidP="00763BCF">
            <w:pPr>
              <w:pStyle w:val="Tabletext"/>
              <w:rPr>
                <w:bCs/>
              </w:rPr>
            </w:pPr>
            <w:r w:rsidRPr="005E3B43">
              <w:rPr>
                <w:bCs/>
              </w:rPr>
              <w:t>AMMF</w:t>
            </w:r>
          </w:p>
        </w:tc>
      </w:tr>
      <w:tr w:rsidR="00AD3860" w:rsidRPr="005E3B43" w:rsidTr="005A786D">
        <w:tc>
          <w:tcPr>
            <w:tcW w:w="679" w:type="pct"/>
            <w:shd w:val="clear" w:color="auto" w:fill="auto"/>
          </w:tcPr>
          <w:p w:rsidR="00AD3860" w:rsidRPr="005E3B43" w:rsidRDefault="00AD3860" w:rsidP="00763BCF">
            <w:pPr>
              <w:pStyle w:val="Tabletext"/>
            </w:pPr>
            <w:r w:rsidRPr="005E3B43">
              <w:t>8</w:t>
            </w:r>
          </w:p>
        </w:tc>
        <w:tc>
          <w:tcPr>
            <w:tcW w:w="3582" w:type="pct"/>
            <w:shd w:val="clear" w:color="auto" w:fill="auto"/>
          </w:tcPr>
          <w:p w:rsidR="00AD3860" w:rsidRPr="005E3B43" w:rsidRDefault="00AD3860" w:rsidP="00763BCF">
            <w:pPr>
              <w:pStyle w:val="Tabletext"/>
            </w:pPr>
            <w:r w:rsidRPr="005E3B43">
              <w:t>The transfer of the manufacture of a non</w:t>
            </w:r>
            <w:r w:rsidR="005E3B43">
              <w:noBreakHyphen/>
            </w:r>
            <w:r w:rsidRPr="005E3B43">
              <w:t>sterile active pharmaceutical ingredient of the medicine to a different site, or the manufacture of such an ingredient at an additional site, if:</w:t>
            </w:r>
          </w:p>
          <w:p w:rsidR="00AD3860" w:rsidRPr="005E3B43" w:rsidRDefault="00AD3860" w:rsidP="00763BCF">
            <w:pPr>
              <w:pStyle w:val="Tablea"/>
            </w:pPr>
            <w:r w:rsidRPr="005E3B43">
              <w:t>(a) the ingredient is not prepared by fermentation; and</w:t>
            </w:r>
          </w:p>
          <w:p w:rsidR="00AD3860" w:rsidRPr="005E3B43" w:rsidRDefault="00AD3860" w:rsidP="00763BCF">
            <w:pPr>
              <w:pStyle w:val="Tablea"/>
            </w:pPr>
            <w:r w:rsidRPr="005E3B43">
              <w:t>(b) the ingredient is a pure chemical entity; and</w:t>
            </w:r>
          </w:p>
          <w:p w:rsidR="00AD3860" w:rsidRPr="005E3B43" w:rsidRDefault="00AD3860" w:rsidP="00763BCF">
            <w:pPr>
              <w:pStyle w:val="Tablea"/>
            </w:pPr>
            <w:r w:rsidRPr="005E3B43">
              <w:t>(c) the ingredient is prepared:</w:t>
            </w:r>
          </w:p>
          <w:p w:rsidR="00AD3860" w:rsidRPr="005E3B43" w:rsidRDefault="00AD3860" w:rsidP="00763BCF">
            <w:pPr>
              <w:pStyle w:val="Tablei"/>
            </w:pPr>
            <w:r w:rsidRPr="005E3B43">
              <w:t>(i) by chemical synthesis; or</w:t>
            </w:r>
          </w:p>
          <w:p w:rsidR="00AD3860" w:rsidRPr="005E3B43" w:rsidRDefault="00AD3860" w:rsidP="00763BCF">
            <w:pPr>
              <w:pStyle w:val="Tablei"/>
            </w:pPr>
            <w:r w:rsidRPr="005E3B43">
              <w:t>(ii) through isolation from a natural source</w:t>
            </w:r>
          </w:p>
        </w:tc>
        <w:tc>
          <w:tcPr>
            <w:tcW w:w="739" w:type="pct"/>
            <w:shd w:val="clear" w:color="auto" w:fill="auto"/>
          </w:tcPr>
          <w:p w:rsidR="00AD3860" w:rsidRPr="005E3B43" w:rsidRDefault="00AD3860" w:rsidP="00763BCF">
            <w:pPr>
              <w:pStyle w:val="Tabletext"/>
              <w:rPr>
                <w:bCs/>
              </w:rPr>
            </w:pPr>
            <w:r w:rsidRPr="005E3B43">
              <w:rPr>
                <w:bCs/>
              </w:rPr>
              <w:t>AMTA</w:t>
            </w:r>
          </w:p>
        </w:tc>
      </w:tr>
      <w:tr w:rsidR="00AD3860" w:rsidRPr="005E3B43" w:rsidTr="0010109C">
        <w:trPr>
          <w:cantSplit/>
        </w:trPr>
        <w:tc>
          <w:tcPr>
            <w:tcW w:w="679" w:type="pct"/>
            <w:shd w:val="clear" w:color="auto" w:fill="auto"/>
          </w:tcPr>
          <w:p w:rsidR="00AD3860" w:rsidRPr="005E3B43" w:rsidRDefault="00AD3860" w:rsidP="00763BCF">
            <w:pPr>
              <w:pStyle w:val="Tabletext"/>
            </w:pPr>
            <w:r w:rsidRPr="005E3B43">
              <w:lastRenderedPageBreak/>
              <w:t>9</w:t>
            </w:r>
          </w:p>
        </w:tc>
        <w:tc>
          <w:tcPr>
            <w:tcW w:w="3582" w:type="pct"/>
            <w:shd w:val="clear" w:color="auto" w:fill="auto"/>
          </w:tcPr>
          <w:p w:rsidR="00AD3860" w:rsidRPr="005E3B43" w:rsidRDefault="00AD3860" w:rsidP="00763BCF">
            <w:pPr>
              <w:pStyle w:val="Tabletext"/>
            </w:pPr>
            <w:r w:rsidRPr="005E3B43">
              <w:t>A change to a non</w:t>
            </w:r>
            <w:r w:rsidR="005E3B43">
              <w:noBreakHyphen/>
            </w:r>
            <w:r w:rsidRPr="005E3B43">
              <w:t>biological method used for assaying or residual solvent testing (including testing for water) any of the following:</w:t>
            </w:r>
          </w:p>
          <w:p w:rsidR="00AD3860" w:rsidRPr="005E3B43" w:rsidRDefault="00AD3860" w:rsidP="00763BCF">
            <w:pPr>
              <w:pStyle w:val="Tablea"/>
            </w:pPr>
            <w:r w:rsidRPr="005E3B43">
              <w:t>(a) an active pharmaceutical ingredient of the medicine;</w:t>
            </w:r>
          </w:p>
          <w:p w:rsidR="00AD3860" w:rsidRPr="005E3B43" w:rsidRDefault="00AD3860" w:rsidP="00763BCF">
            <w:pPr>
              <w:pStyle w:val="Tablea"/>
            </w:pPr>
            <w:r w:rsidRPr="005E3B43">
              <w:t>(b) a starting material for the synthesis of an active pharmaceutical ingredient of the medicine;</w:t>
            </w:r>
          </w:p>
          <w:p w:rsidR="00AD3860" w:rsidRPr="005E3B43" w:rsidRDefault="00AD3860" w:rsidP="00763BCF">
            <w:pPr>
              <w:pStyle w:val="Tablea"/>
            </w:pPr>
            <w:r w:rsidRPr="005E3B43">
              <w:t>(c) an intermediate of an active pharmaceutical ingredient of the medicine created in the synthesis of the ingredient</w:t>
            </w:r>
          </w:p>
        </w:tc>
        <w:tc>
          <w:tcPr>
            <w:tcW w:w="739" w:type="pct"/>
            <w:shd w:val="clear" w:color="auto" w:fill="auto"/>
          </w:tcPr>
          <w:p w:rsidR="00AD3860" w:rsidRPr="005E3B43" w:rsidRDefault="00AD3860" w:rsidP="00763BCF">
            <w:pPr>
              <w:pStyle w:val="Tabletext"/>
              <w:rPr>
                <w:bCs/>
              </w:rPr>
            </w:pPr>
            <w:r w:rsidRPr="005E3B43">
              <w:rPr>
                <w:bCs/>
              </w:rPr>
              <w:t>ASAM</w:t>
            </w:r>
          </w:p>
        </w:tc>
      </w:tr>
      <w:tr w:rsidR="00AD3860" w:rsidRPr="005E3B43" w:rsidTr="005A786D">
        <w:tc>
          <w:tcPr>
            <w:tcW w:w="679" w:type="pct"/>
            <w:shd w:val="clear" w:color="auto" w:fill="auto"/>
          </w:tcPr>
          <w:p w:rsidR="00AD3860" w:rsidRPr="005E3B43" w:rsidRDefault="00AD3860" w:rsidP="00763BCF">
            <w:pPr>
              <w:pStyle w:val="Tabletext"/>
              <w:keepNext/>
            </w:pPr>
            <w:r w:rsidRPr="005E3B43">
              <w:t>10</w:t>
            </w:r>
          </w:p>
        </w:tc>
        <w:tc>
          <w:tcPr>
            <w:tcW w:w="3582" w:type="pct"/>
            <w:shd w:val="clear" w:color="auto" w:fill="auto"/>
          </w:tcPr>
          <w:p w:rsidR="00AD3860" w:rsidRPr="005E3B43" w:rsidRDefault="00AD3860" w:rsidP="00763BCF">
            <w:pPr>
              <w:pStyle w:val="Tabletext"/>
            </w:pPr>
            <w:r w:rsidRPr="005E3B43">
              <w:t>Either of the following:</w:t>
            </w:r>
          </w:p>
          <w:p w:rsidR="00AD3860" w:rsidRPr="005E3B43" w:rsidRDefault="00AD3860" w:rsidP="00763BCF">
            <w:pPr>
              <w:pStyle w:val="Tablea"/>
            </w:pPr>
            <w:r w:rsidRPr="005E3B43">
              <w:t>(a) a shortening of the re</w:t>
            </w:r>
            <w:r w:rsidR="005E3B43">
              <w:noBreakHyphen/>
            </w:r>
            <w:r w:rsidRPr="005E3B43">
              <w:t>test period for an active pharmaceutical ingredient of the medicine;</w:t>
            </w:r>
          </w:p>
          <w:p w:rsidR="00AD3860" w:rsidRPr="005E3B43" w:rsidRDefault="00AD3860" w:rsidP="00763BCF">
            <w:pPr>
              <w:pStyle w:val="Tablea"/>
            </w:pPr>
            <w:r w:rsidRPr="005E3B43">
              <w:t>(b) the application of more restrictive storage conditions in relation to an active pharmaceutical ingredient of the medicine</w:t>
            </w:r>
          </w:p>
        </w:tc>
        <w:tc>
          <w:tcPr>
            <w:tcW w:w="739" w:type="pct"/>
            <w:shd w:val="clear" w:color="auto" w:fill="auto"/>
          </w:tcPr>
          <w:p w:rsidR="00AD3860" w:rsidRPr="005E3B43" w:rsidRDefault="00AD3860" w:rsidP="00763BCF">
            <w:pPr>
              <w:pStyle w:val="Tabletext"/>
              <w:rPr>
                <w:bCs/>
              </w:rPr>
            </w:pPr>
            <w:r w:rsidRPr="005E3B43">
              <w:rPr>
                <w:bCs/>
              </w:rPr>
              <w:t>ASDR</w:t>
            </w:r>
          </w:p>
        </w:tc>
      </w:tr>
      <w:tr w:rsidR="00AD3860" w:rsidRPr="005E3B43" w:rsidTr="005A786D">
        <w:tc>
          <w:tcPr>
            <w:tcW w:w="679" w:type="pct"/>
            <w:shd w:val="clear" w:color="auto" w:fill="auto"/>
          </w:tcPr>
          <w:p w:rsidR="00AD3860" w:rsidRPr="005E3B43" w:rsidRDefault="00AD3860" w:rsidP="00763BCF">
            <w:pPr>
              <w:pStyle w:val="Tabletext"/>
            </w:pPr>
            <w:r w:rsidRPr="005E3B43">
              <w:t>11</w:t>
            </w:r>
          </w:p>
        </w:tc>
        <w:tc>
          <w:tcPr>
            <w:tcW w:w="3582" w:type="pct"/>
            <w:shd w:val="clear" w:color="auto" w:fill="auto"/>
          </w:tcPr>
          <w:p w:rsidR="00AD3860" w:rsidRPr="005E3B43" w:rsidRDefault="00AD3860" w:rsidP="00763BCF">
            <w:pPr>
              <w:pStyle w:val="Tabletext"/>
            </w:pPr>
            <w:r w:rsidRPr="005E3B43">
              <w:t>A change to an identification test used in relation to:</w:t>
            </w:r>
          </w:p>
          <w:p w:rsidR="00AD3860" w:rsidRPr="005E3B43" w:rsidRDefault="00AD3860" w:rsidP="00763BCF">
            <w:pPr>
              <w:pStyle w:val="Tablea"/>
            </w:pPr>
            <w:r w:rsidRPr="005E3B43">
              <w:t>(a) an active pharmaceutical ingredient of the medicine; or</w:t>
            </w:r>
          </w:p>
          <w:p w:rsidR="00AD3860" w:rsidRPr="005E3B43" w:rsidRDefault="00AD3860" w:rsidP="00763BCF">
            <w:pPr>
              <w:pStyle w:val="Tablea"/>
            </w:pPr>
            <w:r w:rsidRPr="005E3B43">
              <w:t>(b) the starting materials for the synthesis of an active pharmaceutical ingredient of the medicine; or</w:t>
            </w:r>
          </w:p>
          <w:p w:rsidR="00AD3860" w:rsidRPr="005E3B43" w:rsidRDefault="00AD3860" w:rsidP="00763BCF">
            <w:pPr>
              <w:pStyle w:val="Tablea"/>
            </w:pPr>
            <w:r w:rsidRPr="005E3B43">
              <w:t>(c) an intermediate of an active pharmaceutical ingredient of the medicine created in the synthesis of the ingredient</w:t>
            </w:r>
          </w:p>
        </w:tc>
        <w:tc>
          <w:tcPr>
            <w:tcW w:w="739" w:type="pct"/>
            <w:shd w:val="clear" w:color="auto" w:fill="auto"/>
          </w:tcPr>
          <w:p w:rsidR="00AD3860" w:rsidRPr="005E3B43" w:rsidRDefault="00AD3860" w:rsidP="00763BCF">
            <w:pPr>
              <w:pStyle w:val="Tabletext"/>
              <w:rPr>
                <w:bCs/>
              </w:rPr>
            </w:pPr>
            <w:r w:rsidRPr="005E3B43">
              <w:rPr>
                <w:bCs/>
              </w:rPr>
              <w:t>ASID</w:t>
            </w:r>
          </w:p>
        </w:tc>
      </w:tr>
      <w:tr w:rsidR="00AD3860" w:rsidRPr="005E3B43" w:rsidTr="005A786D">
        <w:tc>
          <w:tcPr>
            <w:tcW w:w="679" w:type="pct"/>
            <w:shd w:val="clear" w:color="auto" w:fill="auto"/>
          </w:tcPr>
          <w:p w:rsidR="00AD3860" w:rsidRPr="005E3B43" w:rsidRDefault="00AD3860" w:rsidP="00763BCF">
            <w:pPr>
              <w:pStyle w:val="Tabletext"/>
            </w:pPr>
            <w:r w:rsidRPr="005E3B43">
              <w:t>12</w:t>
            </w:r>
          </w:p>
        </w:tc>
        <w:tc>
          <w:tcPr>
            <w:tcW w:w="3582" w:type="pct"/>
            <w:shd w:val="clear" w:color="auto" w:fill="auto"/>
          </w:tcPr>
          <w:p w:rsidR="00AD3860" w:rsidRPr="005E3B43" w:rsidRDefault="00AD3860" w:rsidP="00763BCF">
            <w:pPr>
              <w:pStyle w:val="Tabletext"/>
            </w:pPr>
            <w:r w:rsidRPr="005E3B43">
              <w:t>A change to the specifications for:</w:t>
            </w:r>
          </w:p>
          <w:p w:rsidR="00AD3860" w:rsidRPr="005E3B43" w:rsidRDefault="00AD3860" w:rsidP="00763BCF">
            <w:pPr>
              <w:pStyle w:val="Tablea"/>
            </w:pPr>
            <w:r w:rsidRPr="005E3B43">
              <w:t>(a) an active pharmaceutical ingredient of the medicine; or</w:t>
            </w:r>
          </w:p>
          <w:p w:rsidR="00AD3860" w:rsidRPr="005E3B43" w:rsidRDefault="00AD3860" w:rsidP="00763BCF">
            <w:pPr>
              <w:pStyle w:val="Tablea"/>
            </w:pPr>
            <w:r w:rsidRPr="005E3B43">
              <w:t>(b) the starting materials for the synthesis of an active pharmaceutical ingredient of the medicine; or</w:t>
            </w:r>
          </w:p>
          <w:p w:rsidR="00AD3860" w:rsidRPr="005E3B43" w:rsidRDefault="00AD3860" w:rsidP="00763BCF">
            <w:pPr>
              <w:pStyle w:val="Tablea"/>
            </w:pPr>
            <w:r w:rsidRPr="005E3B43">
              <w:t>(c) an intermediate of an active pharmaceutical ingredient of the medicine created in the synthesis of the ingredient;</w:t>
            </w:r>
          </w:p>
          <w:p w:rsidR="00AD3860" w:rsidRPr="005E3B43" w:rsidRDefault="00AD3860" w:rsidP="00763BCF">
            <w:pPr>
              <w:pStyle w:val="Tabletext"/>
            </w:pPr>
            <w:r w:rsidRPr="005E3B43">
              <w:t>if the change makes a limit associated with a test for the ingredient, starting material or intermediate more stringent</w:t>
            </w:r>
          </w:p>
        </w:tc>
        <w:tc>
          <w:tcPr>
            <w:tcW w:w="739" w:type="pct"/>
            <w:shd w:val="clear" w:color="auto" w:fill="auto"/>
          </w:tcPr>
          <w:p w:rsidR="00AD3860" w:rsidRPr="005E3B43" w:rsidRDefault="00AD3860" w:rsidP="00763BCF">
            <w:pPr>
              <w:pStyle w:val="Tabletext"/>
              <w:rPr>
                <w:bCs/>
              </w:rPr>
            </w:pPr>
            <w:r w:rsidRPr="005E3B43">
              <w:rPr>
                <w:bCs/>
              </w:rPr>
              <w:t>ASNL</w:t>
            </w:r>
          </w:p>
        </w:tc>
      </w:tr>
      <w:tr w:rsidR="00AD3860" w:rsidRPr="005E3B43" w:rsidTr="005A786D">
        <w:tc>
          <w:tcPr>
            <w:tcW w:w="679" w:type="pct"/>
            <w:shd w:val="clear" w:color="auto" w:fill="auto"/>
          </w:tcPr>
          <w:p w:rsidR="00AD3860" w:rsidRPr="005E3B43" w:rsidRDefault="00AD3860" w:rsidP="00763BCF">
            <w:pPr>
              <w:pStyle w:val="Tabletext"/>
            </w:pPr>
            <w:r w:rsidRPr="005E3B43">
              <w:t>13</w:t>
            </w:r>
          </w:p>
        </w:tc>
        <w:tc>
          <w:tcPr>
            <w:tcW w:w="3582" w:type="pct"/>
            <w:shd w:val="clear" w:color="auto" w:fill="auto"/>
          </w:tcPr>
          <w:p w:rsidR="00AD3860" w:rsidRPr="005E3B43" w:rsidRDefault="00AD3860" w:rsidP="00763BCF">
            <w:pPr>
              <w:pStyle w:val="Tabletext"/>
            </w:pPr>
            <w:r w:rsidRPr="005E3B43">
              <w:t>A change, resulting from the addition of a new test and its associated limits, to the specifications for:</w:t>
            </w:r>
          </w:p>
          <w:p w:rsidR="00AD3860" w:rsidRPr="005E3B43" w:rsidRDefault="00AD3860" w:rsidP="00763BCF">
            <w:pPr>
              <w:pStyle w:val="Tablea"/>
            </w:pPr>
            <w:r w:rsidRPr="005E3B43">
              <w:t>(a) an active pharmaceutical ingredient of the medicine; or</w:t>
            </w:r>
          </w:p>
          <w:p w:rsidR="00AD3860" w:rsidRPr="005E3B43" w:rsidRDefault="00AD3860" w:rsidP="00763BCF">
            <w:pPr>
              <w:pStyle w:val="Tablea"/>
            </w:pPr>
            <w:r w:rsidRPr="005E3B43">
              <w:t>(b) the starting materials for the synthesis of an active pharmaceutical ingredient of the medicine; or</w:t>
            </w:r>
          </w:p>
          <w:p w:rsidR="00AD3860" w:rsidRPr="005E3B43" w:rsidRDefault="00AD3860" w:rsidP="00763BCF">
            <w:pPr>
              <w:pStyle w:val="Tablea"/>
            </w:pPr>
            <w:r w:rsidRPr="005E3B43">
              <w:t>(c) an intermediate of an active pharmaceutical ingredient of the medicine created in the synthesis of the ingredient</w:t>
            </w:r>
          </w:p>
        </w:tc>
        <w:tc>
          <w:tcPr>
            <w:tcW w:w="739" w:type="pct"/>
            <w:shd w:val="clear" w:color="auto" w:fill="auto"/>
          </w:tcPr>
          <w:p w:rsidR="00AD3860" w:rsidRPr="005E3B43" w:rsidRDefault="00AD3860" w:rsidP="00763BCF">
            <w:pPr>
              <w:pStyle w:val="Tabletext"/>
              <w:rPr>
                <w:bCs/>
              </w:rPr>
            </w:pPr>
            <w:r w:rsidRPr="005E3B43">
              <w:rPr>
                <w:bCs/>
              </w:rPr>
              <w:t>ASNT</w:t>
            </w:r>
          </w:p>
        </w:tc>
      </w:tr>
      <w:tr w:rsidR="00AD3860" w:rsidRPr="005E3B43" w:rsidTr="005A786D">
        <w:tc>
          <w:tcPr>
            <w:tcW w:w="679" w:type="pct"/>
            <w:shd w:val="clear" w:color="auto" w:fill="auto"/>
          </w:tcPr>
          <w:p w:rsidR="00AD3860" w:rsidRPr="005E3B43" w:rsidRDefault="00AD3860" w:rsidP="00763BCF">
            <w:pPr>
              <w:pStyle w:val="Tabletext"/>
            </w:pPr>
            <w:r w:rsidRPr="005E3B43">
              <w:t>14</w:t>
            </w:r>
          </w:p>
        </w:tc>
        <w:tc>
          <w:tcPr>
            <w:tcW w:w="3582" w:type="pct"/>
            <w:shd w:val="clear" w:color="auto" w:fill="auto"/>
          </w:tcPr>
          <w:p w:rsidR="00AD3860" w:rsidRPr="005E3B43" w:rsidRDefault="00AD3860" w:rsidP="00763BCF">
            <w:pPr>
              <w:pStyle w:val="Tabletext"/>
            </w:pPr>
            <w:r w:rsidRPr="005E3B43">
              <w:t>A change to the specifications for an active pharmaceutical ingredient of the medicine made for the purposes of ensuring that the specifications are consistent with:</w:t>
            </w:r>
          </w:p>
          <w:p w:rsidR="00AD3860" w:rsidRPr="005E3B43" w:rsidRDefault="00AD3860" w:rsidP="00763BCF">
            <w:pPr>
              <w:pStyle w:val="Tablea"/>
            </w:pPr>
            <w:r w:rsidRPr="005E3B43">
              <w:t>(a) a default standard that applies to the medicine; or</w:t>
            </w:r>
          </w:p>
          <w:p w:rsidR="00AD3860" w:rsidRPr="005E3B43" w:rsidRDefault="00AD3860" w:rsidP="00763BCF">
            <w:pPr>
              <w:pStyle w:val="Tablea"/>
            </w:pPr>
            <w:r w:rsidRPr="005E3B43">
              <w:t>(b) an order in force under sub</w:t>
            </w:r>
            <w:r w:rsidR="006B5D8E" w:rsidRPr="005E3B43">
              <w:t>section 1</w:t>
            </w:r>
            <w:r w:rsidRPr="005E3B43">
              <w:t>0(1) of the Act that applies to the medicine</w:t>
            </w:r>
          </w:p>
        </w:tc>
        <w:tc>
          <w:tcPr>
            <w:tcW w:w="739" w:type="pct"/>
            <w:shd w:val="clear" w:color="auto" w:fill="auto"/>
          </w:tcPr>
          <w:p w:rsidR="00AD3860" w:rsidRPr="005E3B43" w:rsidRDefault="00AD3860" w:rsidP="00763BCF">
            <w:pPr>
              <w:pStyle w:val="Tabletext"/>
              <w:rPr>
                <w:bCs/>
              </w:rPr>
            </w:pPr>
            <w:r w:rsidRPr="005E3B43">
              <w:rPr>
                <w:bCs/>
              </w:rPr>
              <w:t>ASPT</w:t>
            </w:r>
          </w:p>
        </w:tc>
      </w:tr>
      <w:tr w:rsidR="00AD3860" w:rsidRPr="005E3B43" w:rsidTr="005A786D">
        <w:tc>
          <w:tcPr>
            <w:tcW w:w="679" w:type="pct"/>
            <w:shd w:val="clear" w:color="auto" w:fill="auto"/>
          </w:tcPr>
          <w:p w:rsidR="00AD3860" w:rsidRPr="005E3B43" w:rsidRDefault="00AD3860" w:rsidP="00763BCF">
            <w:pPr>
              <w:pStyle w:val="Tabletext"/>
            </w:pPr>
            <w:r w:rsidRPr="005E3B43">
              <w:t>15</w:t>
            </w:r>
          </w:p>
        </w:tc>
        <w:tc>
          <w:tcPr>
            <w:tcW w:w="3582" w:type="pct"/>
            <w:shd w:val="clear" w:color="auto" w:fill="auto"/>
          </w:tcPr>
          <w:p w:rsidR="00AD3860" w:rsidRPr="005E3B43" w:rsidRDefault="00AD3860" w:rsidP="00763BCF">
            <w:pPr>
              <w:pStyle w:val="Tabletext"/>
            </w:pPr>
            <w:r w:rsidRPr="005E3B43">
              <w:t>A change to the size of a manufacturing batch of the dosage form of the medicine if the dosage form is not a modified release dosage form</w:t>
            </w:r>
          </w:p>
        </w:tc>
        <w:tc>
          <w:tcPr>
            <w:tcW w:w="739" w:type="pct"/>
            <w:shd w:val="clear" w:color="auto" w:fill="auto"/>
          </w:tcPr>
          <w:p w:rsidR="00AD3860" w:rsidRPr="005E3B43" w:rsidRDefault="00AD3860" w:rsidP="00763BCF">
            <w:pPr>
              <w:pStyle w:val="Tabletext"/>
              <w:rPr>
                <w:bCs/>
              </w:rPr>
            </w:pPr>
            <w:r w:rsidRPr="005E3B43">
              <w:rPr>
                <w:bCs/>
              </w:rPr>
              <w:t>DMBS</w:t>
            </w:r>
          </w:p>
        </w:tc>
      </w:tr>
      <w:tr w:rsidR="00AD3860" w:rsidRPr="005E3B43" w:rsidTr="0010109C">
        <w:trPr>
          <w:cantSplit/>
        </w:trPr>
        <w:tc>
          <w:tcPr>
            <w:tcW w:w="679" w:type="pct"/>
            <w:shd w:val="clear" w:color="auto" w:fill="auto"/>
          </w:tcPr>
          <w:p w:rsidR="00AD3860" w:rsidRPr="005E3B43" w:rsidRDefault="00AD3860" w:rsidP="00763BCF">
            <w:pPr>
              <w:pStyle w:val="Tabletext"/>
            </w:pPr>
            <w:r w:rsidRPr="005E3B43">
              <w:lastRenderedPageBreak/>
              <w:t>16</w:t>
            </w:r>
          </w:p>
        </w:tc>
        <w:tc>
          <w:tcPr>
            <w:tcW w:w="3582" w:type="pct"/>
            <w:shd w:val="clear" w:color="auto" w:fill="auto"/>
          </w:tcPr>
          <w:p w:rsidR="00AD3860" w:rsidRPr="005E3B43" w:rsidRDefault="00AD3860" w:rsidP="00763BCF">
            <w:pPr>
              <w:pStyle w:val="Tabletext"/>
            </w:pPr>
            <w:r w:rsidRPr="005E3B43">
              <w:t>A change to the method or equipment used to manufacture the dosage form of the medicine if the dosage form is:</w:t>
            </w:r>
          </w:p>
          <w:p w:rsidR="00AD3860" w:rsidRPr="005E3B43" w:rsidRDefault="00AD3860" w:rsidP="00763BCF">
            <w:pPr>
              <w:pStyle w:val="Tablea"/>
            </w:pPr>
            <w:r w:rsidRPr="005E3B43">
              <w:t>(a) semi</w:t>
            </w:r>
            <w:r w:rsidR="005E3B43">
              <w:noBreakHyphen/>
            </w:r>
            <w:r w:rsidRPr="005E3B43">
              <w:t>solid or liquid; and</w:t>
            </w:r>
          </w:p>
          <w:p w:rsidR="00AD3860" w:rsidRPr="005E3B43" w:rsidRDefault="00AD3860" w:rsidP="00763BCF">
            <w:pPr>
              <w:pStyle w:val="Tablea"/>
            </w:pPr>
            <w:r w:rsidRPr="005E3B43">
              <w:t>(b) not a modified release dosage form</w:t>
            </w:r>
          </w:p>
        </w:tc>
        <w:tc>
          <w:tcPr>
            <w:tcW w:w="739" w:type="pct"/>
            <w:shd w:val="clear" w:color="auto" w:fill="auto"/>
          </w:tcPr>
          <w:p w:rsidR="00AD3860" w:rsidRPr="005E3B43" w:rsidRDefault="00AD3860" w:rsidP="00763BCF">
            <w:pPr>
              <w:pStyle w:val="Tabletext"/>
              <w:rPr>
                <w:bCs/>
              </w:rPr>
            </w:pPr>
            <w:r w:rsidRPr="005E3B43">
              <w:rPr>
                <w:bCs/>
              </w:rPr>
              <w:t>DMEL</w:t>
            </w:r>
          </w:p>
        </w:tc>
      </w:tr>
      <w:tr w:rsidR="00AD3860" w:rsidRPr="005E3B43" w:rsidTr="005A786D">
        <w:tc>
          <w:tcPr>
            <w:tcW w:w="679" w:type="pct"/>
            <w:shd w:val="clear" w:color="auto" w:fill="auto"/>
          </w:tcPr>
          <w:p w:rsidR="00AD3860" w:rsidRPr="005E3B43" w:rsidRDefault="00AD3860" w:rsidP="00763BCF">
            <w:pPr>
              <w:pStyle w:val="Tabletext"/>
            </w:pPr>
            <w:r w:rsidRPr="005E3B43">
              <w:t>17</w:t>
            </w:r>
          </w:p>
        </w:tc>
        <w:tc>
          <w:tcPr>
            <w:tcW w:w="3582" w:type="pct"/>
            <w:shd w:val="clear" w:color="auto" w:fill="auto"/>
          </w:tcPr>
          <w:p w:rsidR="00AD3860" w:rsidRPr="005E3B43" w:rsidRDefault="00AD3860" w:rsidP="00763BCF">
            <w:pPr>
              <w:pStyle w:val="Tabletext"/>
            </w:pPr>
            <w:r w:rsidRPr="005E3B43">
              <w:t>A change to the method or equipment used to manufacture the dosage form of the medicine if the dosage form is:</w:t>
            </w:r>
          </w:p>
          <w:p w:rsidR="00AD3860" w:rsidRPr="005E3B43" w:rsidRDefault="00AD3860" w:rsidP="00763BCF">
            <w:pPr>
              <w:pStyle w:val="Tablea"/>
            </w:pPr>
            <w:r w:rsidRPr="005E3B43">
              <w:t>(a) nasal or oral inhalation; and</w:t>
            </w:r>
          </w:p>
          <w:p w:rsidR="00AD3860" w:rsidRPr="005E3B43" w:rsidRDefault="00AD3860" w:rsidP="00763BCF">
            <w:pPr>
              <w:pStyle w:val="Tablea"/>
            </w:pPr>
            <w:r w:rsidRPr="005E3B43">
              <w:t>(b) not a modified release dosage form</w:t>
            </w:r>
          </w:p>
        </w:tc>
        <w:tc>
          <w:tcPr>
            <w:tcW w:w="739" w:type="pct"/>
            <w:shd w:val="clear" w:color="auto" w:fill="auto"/>
          </w:tcPr>
          <w:p w:rsidR="00AD3860" w:rsidRPr="005E3B43" w:rsidRDefault="00AD3860" w:rsidP="00763BCF">
            <w:pPr>
              <w:pStyle w:val="Tabletext"/>
              <w:rPr>
                <w:bCs/>
              </w:rPr>
            </w:pPr>
            <w:r w:rsidRPr="005E3B43">
              <w:rPr>
                <w:bCs/>
              </w:rPr>
              <w:t>DMEO</w:t>
            </w:r>
          </w:p>
        </w:tc>
      </w:tr>
      <w:tr w:rsidR="00AD3860" w:rsidRPr="005E3B43" w:rsidTr="005A786D">
        <w:tc>
          <w:tcPr>
            <w:tcW w:w="679" w:type="pct"/>
            <w:shd w:val="clear" w:color="auto" w:fill="auto"/>
          </w:tcPr>
          <w:p w:rsidR="00AD3860" w:rsidRPr="005E3B43" w:rsidRDefault="00AD3860" w:rsidP="00763BCF">
            <w:pPr>
              <w:pStyle w:val="Tabletext"/>
            </w:pPr>
            <w:r w:rsidRPr="005E3B43">
              <w:t>18</w:t>
            </w:r>
          </w:p>
        </w:tc>
        <w:tc>
          <w:tcPr>
            <w:tcW w:w="3582" w:type="pct"/>
            <w:shd w:val="clear" w:color="auto" w:fill="auto"/>
          </w:tcPr>
          <w:p w:rsidR="00AD3860" w:rsidRPr="005E3B43" w:rsidRDefault="00AD3860" w:rsidP="00763BCF">
            <w:pPr>
              <w:pStyle w:val="Tabletext"/>
            </w:pPr>
            <w:r w:rsidRPr="005E3B43">
              <w:t>A change to the method or equipment used to manufacture the dosage form of the medicine if the dosage form is:</w:t>
            </w:r>
          </w:p>
          <w:p w:rsidR="00AD3860" w:rsidRPr="005E3B43" w:rsidRDefault="00AD3860" w:rsidP="00763BCF">
            <w:pPr>
              <w:pStyle w:val="Tablea"/>
            </w:pPr>
            <w:r w:rsidRPr="005E3B43">
              <w:t>(a) solid; and</w:t>
            </w:r>
          </w:p>
          <w:p w:rsidR="00AD3860" w:rsidRPr="005E3B43" w:rsidRDefault="00AD3860" w:rsidP="00763BCF">
            <w:pPr>
              <w:pStyle w:val="Tablea"/>
            </w:pPr>
            <w:r w:rsidRPr="005E3B43">
              <w:t>(b) not a modified release dosage form</w:t>
            </w:r>
          </w:p>
        </w:tc>
        <w:tc>
          <w:tcPr>
            <w:tcW w:w="739" w:type="pct"/>
            <w:shd w:val="clear" w:color="auto" w:fill="auto"/>
          </w:tcPr>
          <w:p w:rsidR="00AD3860" w:rsidRPr="005E3B43" w:rsidRDefault="00AD3860" w:rsidP="00763BCF">
            <w:pPr>
              <w:pStyle w:val="Tabletext"/>
              <w:rPr>
                <w:bCs/>
              </w:rPr>
            </w:pPr>
            <w:r w:rsidRPr="005E3B43">
              <w:rPr>
                <w:bCs/>
              </w:rPr>
              <w:t>DMES</w:t>
            </w:r>
          </w:p>
        </w:tc>
      </w:tr>
      <w:tr w:rsidR="00AD3860" w:rsidRPr="005E3B43" w:rsidTr="005A786D">
        <w:tc>
          <w:tcPr>
            <w:tcW w:w="679" w:type="pct"/>
            <w:shd w:val="clear" w:color="auto" w:fill="auto"/>
          </w:tcPr>
          <w:p w:rsidR="00AD3860" w:rsidRPr="005E3B43" w:rsidRDefault="00AD3860" w:rsidP="00763BCF">
            <w:pPr>
              <w:pStyle w:val="Tabletext"/>
            </w:pPr>
            <w:r w:rsidRPr="005E3B43">
              <w:t>19</w:t>
            </w:r>
          </w:p>
        </w:tc>
        <w:tc>
          <w:tcPr>
            <w:tcW w:w="3582" w:type="pct"/>
            <w:shd w:val="clear" w:color="auto" w:fill="auto"/>
          </w:tcPr>
          <w:p w:rsidR="00AD3860" w:rsidRPr="005E3B43" w:rsidRDefault="00AD3860" w:rsidP="00763BCF">
            <w:pPr>
              <w:pStyle w:val="Tabletext"/>
            </w:pPr>
            <w:r w:rsidRPr="005E3B43">
              <w:t>The introduction, revision or discontinuation of:</w:t>
            </w:r>
          </w:p>
          <w:p w:rsidR="00AD3860" w:rsidRPr="005E3B43" w:rsidRDefault="00AD3860" w:rsidP="00763BCF">
            <w:pPr>
              <w:pStyle w:val="Tablea"/>
            </w:pPr>
            <w:r w:rsidRPr="005E3B43">
              <w:t>(a) an in</w:t>
            </w:r>
            <w:r w:rsidR="005E3B43">
              <w:noBreakHyphen/>
            </w:r>
            <w:r w:rsidRPr="005E3B43">
              <w:t>process control test applied during the manufacture of the medicine; or</w:t>
            </w:r>
          </w:p>
          <w:p w:rsidR="00AD3860" w:rsidRPr="005E3B43" w:rsidRDefault="00AD3860" w:rsidP="00763BCF">
            <w:pPr>
              <w:pStyle w:val="Tablea"/>
            </w:pPr>
            <w:r w:rsidRPr="005E3B43">
              <w:t>(b) a limit associated with an in</w:t>
            </w:r>
            <w:r w:rsidR="005E3B43">
              <w:noBreakHyphen/>
            </w:r>
            <w:r w:rsidRPr="005E3B43">
              <w:t>process control test applied during the manufacture of the medicine</w:t>
            </w:r>
          </w:p>
        </w:tc>
        <w:tc>
          <w:tcPr>
            <w:tcW w:w="739" w:type="pct"/>
            <w:shd w:val="clear" w:color="auto" w:fill="auto"/>
          </w:tcPr>
          <w:p w:rsidR="00AD3860" w:rsidRPr="005E3B43" w:rsidRDefault="00AD3860" w:rsidP="00763BCF">
            <w:pPr>
              <w:pStyle w:val="Tabletext"/>
              <w:rPr>
                <w:bCs/>
              </w:rPr>
            </w:pPr>
            <w:r w:rsidRPr="005E3B43">
              <w:rPr>
                <w:bCs/>
              </w:rPr>
              <w:t>DMIT</w:t>
            </w:r>
          </w:p>
        </w:tc>
      </w:tr>
      <w:tr w:rsidR="00AD3860" w:rsidRPr="005E3B43" w:rsidTr="005A786D">
        <w:tc>
          <w:tcPr>
            <w:tcW w:w="679" w:type="pct"/>
            <w:shd w:val="clear" w:color="auto" w:fill="auto"/>
          </w:tcPr>
          <w:p w:rsidR="00AD3860" w:rsidRPr="005E3B43" w:rsidRDefault="00AD3860" w:rsidP="00763BCF">
            <w:pPr>
              <w:pStyle w:val="Tabletext"/>
            </w:pPr>
            <w:r w:rsidRPr="005E3B43">
              <w:t>20</w:t>
            </w:r>
          </w:p>
        </w:tc>
        <w:tc>
          <w:tcPr>
            <w:tcW w:w="3582" w:type="pct"/>
            <w:shd w:val="clear" w:color="auto" w:fill="auto"/>
          </w:tcPr>
          <w:p w:rsidR="00AD3860" w:rsidRPr="005E3B43" w:rsidRDefault="00AD3860" w:rsidP="00763BCF">
            <w:pPr>
              <w:pStyle w:val="Tabletext"/>
            </w:pPr>
            <w:r w:rsidRPr="005E3B43">
              <w:t>A reduction or removal of an overage for an active pharmaceutical ingredient of, or excipient (other than an antioxidant) in, the medicine if the dosage form of the medicine is not a modified release dosage form</w:t>
            </w:r>
          </w:p>
        </w:tc>
        <w:tc>
          <w:tcPr>
            <w:tcW w:w="739" w:type="pct"/>
            <w:shd w:val="clear" w:color="auto" w:fill="auto"/>
          </w:tcPr>
          <w:p w:rsidR="00AD3860" w:rsidRPr="005E3B43" w:rsidRDefault="00AD3860" w:rsidP="00763BCF">
            <w:pPr>
              <w:pStyle w:val="Tabletext"/>
              <w:rPr>
                <w:bCs/>
              </w:rPr>
            </w:pPr>
            <w:r w:rsidRPr="005E3B43">
              <w:rPr>
                <w:bCs/>
              </w:rPr>
              <w:t>DMRO</w:t>
            </w:r>
          </w:p>
        </w:tc>
      </w:tr>
      <w:tr w:rsidR="00AD3860" w:rsidRPr="005E3B43" w:rsidTr="005A786D">
        <w:tc>
          <w:tcPr>
            <w:tcW w:w="679" w:type="pct"/>
            <w:shd w:val="clear" w:color="auto" w:fill="auto"/>
          </w:tcPr>
          <w:p w:rsidR="00AD3860" w:rsidRPr="005E3B43" w:rsidRDefault="00AD3860" w:rsidP="00763BCF">
            <w:pPr>
              <w:pStyle w:val="Tabletext"/>
            </w:pPr>
            <w:r w:rsidRPr="005E3B43">
              <w:t>21</w:t>
            </w:r>
          </w:p>
        </w:tc>
        <w:tc>
          <w:tcPr>
            <w:tcW w:w="3582" w:type="pct"/>
            <w:shd w:val="clear" w:color="auto" w:fill="auto"/>
          </w:tcPr>
          <w:p w:rsidR="00AD3860" w:rsidRPr="005E3B43" w:rsidRDefault="00AD3860" w:rsidP="00763BCF">
            <w:pPr>
              <w:pStyle w:val="Tabletext"/>
            </w:pPr>
            <w:r w:rsidRPr="005E3B43">
              <w:t>A change to the method or equipment used to manufacture the dosage form of the medicine if the dosage form is:</w:t>
            </w:r>
          </w:p>
          <w:p w:rsidR="00AD3860" w:rsidRPr="005E3B43" w:rsidRDefault="00AD3860" w:rsidP="00763BCF">
            <w:pPr>
              <w:pStyle w:val="Tablea"/>
            </w:pPr>
            <w:r w:rsidRPr="005E3B43">
              <w:t>(a) sterile; and</w:t>
            </w:r>
          </w:p>
          <w:p w:rsidR="00AD3860" w:rsidRPr="005E3B43" w:rsidRDefault="00AD3860" w:rsidP="00763BCF">
            <w:pPr>
              <w:pStyle w:val="Tablea"/>
            </w:pPr>
            <w:r w:rsidRPr="005E3B43">
              <w:t>(b) not a modified release dosage form</w:t>
            </w:r>
          </w:p>
        </w:tc>
        <w:tc>
          <w:tcPr>
            <w:tcW w:w="739" w:type="pct"/>
            <w:shd w:val="clear" w:color="auto" w:fill="auto"/>
          </w:tcPr>
          <w:p w:rsidR="00AD3860" w:rsidRPr="005E3B43" w:rsidRDefault="00AD3860" w:rsidP="00763BCF">
            <w:pPr>
              <w:pStyle w:val="Tabletext"/>
              <w:rPr>
                <w:bCs/>
              </w:rPr>
            </w:pPr>
            <w:r w:rsidRPr="005E3B43">
              <w:rPr>
                <w:bCs/>
              </w:rPr>
              <w:t>DMSE</w:t>
            </w:r>
          </w:p>
        </w:tc>
      </w:tr>
      <w:tr w:rsidR="00AD3860" w:rsidRPr="005E3B43" w:rsidTr="005A786D">
        <w:tc>
          <w:tcPr>
            <w:tcW w:w="679" w:type="pct"/>
            <w:shd w:val="clear" w:color="auto" w:fill="auto"/>
          </w:tcPr>
          <w:p w:rsidR="00AD3860" w:rsidRPr="005E3B43" w:rsidRDefault="00AD3860" w:rsidP="00763BCF">
            <w:pPr>
              <w:pStyle w:val="Tabletext"/>
            </w:pPr>
            <w:r w:rsidRPr="005E3B43">
              <w:t>22</w:t>
            </w:r>
          </w:p>
        </w:tc>
        <w:tc>
          <w:tcPr>
            <w:tcW w:w="3582" w:type="pct"/>
            <w:shd w:val="clear" w:color="auto" w:fill="auto"/>
          </w:tcPr>
          <w:p w:rsidR="00AD3860" w:rsidRPr="005E3B43" w:rsidRDefault="00AD3860" w:rsidP="00763BCF">
            <w:pPr>
              <w:pStyle w:val="Tabletext"/>
            </w:pPr>
            <w:r w:rsidRPr="005E3B43">
              <w:t>The cessation of the manufacture, or a step in the manufacture, of the medicine at a manufacturing site</w:t>
            </w:r>
          </w:p>
        </w:tc>
        <w:tc>
          <w:tcPr>
            <w:tcW w:w="739" w:type="pct"/>
            <w:shd w:val="clear" w:color="auto" w:fill="auto"/>
          </w:tcPr>
          <w:p w:rsidR="00AD3860" w:rsidRPr="005E3B43" w:rsidRDefault="00AD3860" w:rsidP="00763BCF">
            <w:pPr>
              <w:pStyle w:val="Tabletext"/>
              <w:rPr>
                <w:bCs/>
              </w:rPr>
            </w:pPr>
            <w:r w:rsidRPr="005E3B43">
              <w:rPr>
                <w:bCs/>
              </w:rPr>
              <w:t>DMDM</w:t>
            </w:r>
          </w:p>
        </w:tc>
      </w:tr>
      <w:tr w:rsidR="00AD3860" w:rsidRPr="005E3B43" w:rsidTr="005A786D">
        <w:tc>
          <w:tcPr>
            <w:tcW w:w="679" w:type="pct"/>
            <w:shd w:val="clear" w:color="auto" w:fill="auto"/>
          </w:tcPr>
          <w:p w:rsidR="00AD3860" w:rsidRPr="005E3B43" w:rsidRDefault="00AD3860" w:rsidP="00763BCF">
            <w:pPr>
              <w:pStyle w:val="Tabletext"/>
            </w:pPr>
            <w:r w:rsidRPr="005E3B43">
              <w:t>23</w:t>
            </w:r>
          </w:p>
        </w:tc>
        <w:tc>
          <w:tcPr>
            <w:tcW w:w="3582" w:type="pct"/>
            <w:shd w:val="clear" w:color="auto" w:fill="auto"/>
          </w:tcPr>
          <w:p w:rsidR="00AD3860" w:rsidRPr="005E3B43" w:rsidRDefault="00AD3860" w:rsidP="00763BCF">
            <w:pPr>
              <w:pStyle w:val="Tabletext"/>
            </w:pPr>
            <w:r w:rsidRPr="005E3B43">
              <w:t>Any of the following:</w:t>
            </w:r>
          </w:p>
          <w:p w:rsidR="00AD3860" w:rsidRPr="005E3B43" w:rsidRDefault="00AD3860" w:rsidP="00763BCF">
            <w:pPr>
              <w:pStyle w:val="Tablea"/>
            </w:pPr>
            <w:r w:rsidRPr="005E3B43">
              <w:t>(a) if the dosage form of the medicine is sterile:</w:t>
            </w:r>
          </w:p>
          <w:p w:rsidR="00AD3860" w:rsidRPr="005E3B43" w:rsidRDefault="00AD3860" w:rsidP="00763BCF">
            <w:pPr>
              <w:pStyle w:val="Tablei"/>
            </w:pPr>
            <w:r w:rsidRPr="005E3B43">
              <w:t>(i) a change to the location of a site where the labelling and secondary packaging of the medicine are performed; or</w:t>
            </w:r>
          </w:p>
          <w:p w:rsidR="00AD3860" w:rsidRPr="005E3B43" w:rsidRDefault="00AD3860" w:rsidP="00763BCF">
            <w:pPr>
              <w:pStyle w:val="Tablei"/>
            </w:pPr>
            <w:r w:rsidRPr="005E3B43">
              <w:t>(ii) the performance of those things at an additional site;</w:t>
            </w:r>
          </w:p>
          <w:p w:rsidR="00AD3860" w:rsidRPr="005E3B43" w:rsidRDefault="00AD3860" w:rsidP="00763BCF">
            <w:pPr>
              <w:pStyle w:val="Tablea"/>
            </w:pPr>
            <w:r w:rsidRPr="005E3B43">
              <w:t>(b) if the dosage form of the medicine is not sterile:</w:t>
            </w:r>
          </w:p>
          <w:p w:rsidR="00AD3860" w:rsidRPr="005E3B43" w:rsidRDefault="00AD3860" w:rsidP="00763BCF">
            <w:pPr>
              <w:pStyle w:val="Tablei"/>
            </w:pPr>
            <w:r w:rsidRPr="005E3B43">
              <w:t>(i) a change to the location of a site where the labelling and primary and secondary packaging of the medicine are performed; or</w:t>
            </w:r>
          </w:p>
          <w:p w:rsidR="00AD3860" w:rsidRPr="005E3B43" w:rsidRDefault="00AD3860" w:rsidP="00763BCF">
            <w:pPr>
              <w:pStyle w:val="Tablei"/>
            </w:pPr>
            <w:r w:rsidRPr="005E3B43">
              <w:t>(ii) the performance of those things at an additional site</w:t>
            </w:r>
          </w:p>
        </w:tc>
        <w:tc>
          <w:tcPr>
            <w:tcW w:w="739" w:type="pct"/>
            <w:shd w:val="clear" w:color="auto" w:fill="auto"/>
          </w:tcPr>
          <w:p w:rsidR="00AD3860" w:rsidRPr="005E3B43" w:rsidRDefault="00AD3860" w:rsidP="00763BCF">
            <w:pPr>
              <w:pStyle w:val="Tabletext"/>
              <w:rPr>
                <w:bCs/>
              </w:rPr>
            </w:pPr>
            <w:r w:rsidRPr="005E3B43">
              <w:rPr>
                <w:bCs/>
              </w:rPr>
              <w:t>DMPL</w:t>
            </w:r>
          </w:p>
        </w:tc>
      </w:tr>
      <w:tr w:rsidR="00AD3860" w:rsidRPr="005E3B43" w:rsidTr="005A786D">
        <w:tc>
          <w:tcPr>
            <w:tcW w:w="679" w:type="pct"/>
            <w:shd w:val="clear" w:color="auto" w:fill="auto"/>
          </w:tcPr>
          <w:p w:rsidR="00AD3860" w:rsidRPr="005E3B43" w:rsidRDefault="00AD3860" w:rsidP="00763BCF">
            <w:pPr>
              <w:pStyle w:val="Tabletext"/>
            </w:pPr>
            <w:r w:rsidRPr="005E3B43">
              <w:t>24</w:t>
            </w:r>
          </w:p>
        </w:tc>
        <w:tc>
          <w:tcPr>
            <w:tcW w:w="3582" w:type="pct"/>
            <w:shd w:val="clear" w:color="auto" w:fill="auto"/>
          </w:tcPr>
          <w:p w:rsidR="00AD3860" w:rsidRPr="005E3B43" w:rsidRDefault="00AD3860" w:rsidP="00763BCF">
            <w:pPr>
              <w:pStyle w:val="Tabletext"/>
            </w:pPr>
            <w:r w:rsidRPr="005E3B43">
              <w:t>If the dosage form of the medicine is:</w:t>
            </w:r>
          </w:p>
          <w:p w:rsidR="00AD3860" w:rsidRPr="005E3B43" w:rsidRDefault="00AD3860" w:rsidP="00763BCF">
            <w:pPr>
              <w:pStyle w:val="Tablea"/>
            </w:pPr>
            <w:r w:rsidRPr="005E3B43">
              <w:t>(a) non</w:t>
            </w:r>
            <w:r w:rsidR="005E3B43">
              <w:noBreakHyphen/>
            </w:r>
            <w:r w:rsidRPr="005E3B43">
              <w:t>sterile semi</w:t>
            </w:r>
            <w:r w:rsidR="005E3B43">
              <w:noBreakHyphen/>
            </w:r>
            <w:r w:rsidRPr="005E3B43">
              <w:t>solid or non</w:t>
            </w:r>
            <w:r w:rsidR="005E3B43">
              <w:noBreakHyphen/>
            </w:r>
            <w:r w:rsidRPr="005E3B43">
              <w:t>sterile liquid; and</w:t>
            </w:r>
          </w:p>
          <w:p w:rsidR="00AD3860" w:rsidRPr="005E3B43" w:rsidRDefault="00AD3860" w:rsidP="00763BCF">
            <w:pPr>
              <w:pStyle w:val="Tablea"/>
            </w:pPr>
            <w:r w:rsidRPr="005E3B43">
              <w:t>(b) not a modified release dosage form;</w:t>
            </w:r>
          </w:p>
          <w:p w:rsidR="00AD3860" w:rsidRPr="005E3B43" w:rsidRDefault="00AD3860" w:rsidP="00763BCF">
            <w:pPr>
              <w:pStyle w:val="Tabletext"/>
            </w:pPr>
            <w:r w:rsidRPr="005E3B43">
              <w:t>either of the following:</w:t>
            </w:r>
          </w:p>
          <w:p w:rsidR="00AD3860" w:rsidRPr="005E3B43" w:rsidRDefault="00AD3860" w:rsidP="00763BCF">
            <w:pPr>
              <w:pStyle w:val="Tablea"/>
            </w:pPr>
            <w:r w:rsidRPr="005E3B43">
              <w:t>(c) a change to the location of a site where the medicine is manufactured;</w:t>
            </w:r>
          </w:p>
          <w:p w:rsidR="00AD3860" w:rsidRPr="005E3B43" w:rsidRDefault="00AD3860" w:rsidP="00763BCF">
            <w:pPr>
              <w:pStyle w:val="Tablea"/>
            </w:pPr>
            <w:r w:rsidRPr="005E3B43">
              <w:t>(d) the manufacture of the medicine at an additional site</w:t>
            </w:r>
          </w:p>
        </w:tc>
        <w:tc>
          <w:tcPr>
            <w:tcW w:w="739" w:type="pct"/>
            <w:shd w:val="clear" w:color="auto" w:fill="auto"/>
          </w:tcPr>
          <w:p w:rsidR="00AD3860" w:rsidRPr="005E3B43" w:rsidRDefault="00AD3860" w:rsidP="00763BCF">
            <w:pPr>
              <w:pStyle w:val="Tabletext"/>
              <w:rPr>
                <w:bCs/>
              </w:rPr>
            </w:pPr>
            <w:r w:rsidRPr="005E3B43">
              <w:rPr>
                <w:bCs/>
              </w:rPr>
              <w:t>DMSL</w:t>
            </w:r>
          </w:p>
        </w:tc>
      </w:tr>
      <w:tr w:rsidR="00AD3860" w:rsidRPr="005E3B43" w:rsidTr="005A786D">
        <w:tc>
          <w:tcPr>
            <w:tcW w:w="679" w:type="pct"/>
            <w:shd w:val="clear" w:color="auto" w:fill="auto"/>
          </w:tcPr>
          <w:p w:rsidR="00AD3860" w:rsidRPr="005E3B43" w:rsidRDefault="00AD3860" w:rsidP="00763BCF">
            <w:pPr>
              <w:pStyle w:val="Tabletext"/>
            </w:pPr>
            <w:r w:rsidRPr="005E3B43">
              <w:lastRenderedPageBreak/>
              <w:t>25</w:t>
            </w:r>
          </w:p>
        </w:tc>
        <w:tc>
          <w:tcPr>
            <w:tcW w:w="3582" w:type="pct"/>
            <w:shd w:val="clear" w:color="auto" w:fill="auto"/>
          </w:tcPr>
          <w:p w:rsidR="00AD3860" w:rsidRPr="005E3B43" w:rsidRDefault="00AD3860" w:rsidP="00763BCF">
            <w:pPr>
              <w:pStyle w:val="Tabletext"/>
            </w:pPr>
            <w:r w:rsidRPr="005E3B43">
              <w:t>If the dosage form of the medicine is:</w:t>
            </w:r>
          </w:p>
          <w:p w:rsidR="00AD3860" w:rsidRPr="005E3B43" w:rsidRDefault="00AD3860" w:rsidP="00763BCF">
            <w:pPr>
              <w:pStyle w:val="Tablea"/>
            </w:pPr>
            <w:r w:rsidRPr="005E3B43">
              <w:t>(a) non</w:t>
            </w:r>
            <w:r w:rsidR="005E3B43">
              <w:noBreakHyphen/>
            </w:r>
            <w:r w:rsidRPr="005E3B43">
              <w:t>sterile oral, or non</w:t>
            </w:r>
            <w:r w:rsidR="005E3B43">
              <w:noBreakHyphen/>
            </w:r>
            <w:r w:rsidRPr="005E3B43">
              <w:t>sterile nasal, inhalation; and</w:t>
            </w:r>
          </w:p>
          <w:p w:rsidR="00AD3860" w:rsidRPr="005E3B43" w:rsidRDefault="00AD3860" w:rsidP="00763BCF">
            <w:pPr>
              <w:pStyle w:val="Tablea"/>
            </w:pPr>
            <w:r w:rsidRPr="005E3B43">
              <w:t>(b) not a modified release dosage form;</w:t>
            </w:r>
          </w:p>
          <w:p w:rsidR="00AD3860" w:rsidRPr="005E3B43" w:rsidRDefault="00AD3860" w:rsidP="00763BCF">
            <w:pPr>
              <w:pStyle w:val="Tabletext"/>
            </w:pPr>
            <w:r w:rsidRPr="005E3B43">
              <w:t>either of the following:</w:t>
            </w:r>
          </w:p>
          <w:p w:rsidR="00AD3860" w:rsidRPr="005E3B43" w:rsidRDefault="00AD3860" w:rsidP="00763BCF">
            <w:pPr>
              <w:pStyle w:val="Tablea"/>
            </w:pPr>
            <w:r w:rsidRPr="005E3B43">
              <w:t>(c) a change to the location of a site where the medicine is manufactured;</w:t>
            </w:r>
          </w:p>
          <w:p w:rsidR="00AD3860" w:rsidRPr="005E3B43" w:rsidRDefault="00AD3860" w:rsidP="00763BCF">
            <w:pPr>
              <w:pStyle w:val="Tablea"/>
            </w:pPr>
            <w:r w:rsidRPr="005E3B43">
              <w:t>(d) the manufacture of the medicine at an additional site</w:t>
            </w:r>
          </w:p>
        </w:tc>
        <w:tc>
          <w:tcPr>
            <w:tcW w:w="739" w:type="pct"/>
            <w:shd w:val="clear" w:color="auto" w:fill="auto"/>
          </w:tcPr>
          <w:p w:rsidR="00AD3860" w:rsidRPr="005E3B43" w:rsidRDefault="00AD3860" w:rsidP="00763BCF">
            <w:pPr>
              <w:pStyle w:val="Tabletext"/>
              <w:rPr>
                <w:bCs/>
              </w:rPr>
            </w:pPr>
            <w:r w:rsidRPr="005E3B43">
              <w:rPr>
                <w:bCs/>
              </w:rPr>
              <w:t>DMSO</w:t>
            </w:r>
          </w:p>
        </w:tc>
      </w:tr>
      <w:tr w:rsidR="00AD3860" w:rsidRPr="005E3B43" w:rsidTr="005A786D">
        <w:trPr>
          <w:cantSplit/>
        </w:trPr>
        <w:tc>
          <w:tcPr>
            <w:tcW w:w="679" w:type="pct"/>
            <w:shd w:val="clear" w:color="auto" w:fill="auto"/>
          </w:tcPr>
          <w:p w:rsidR="00AD3860" w:rsidRPr="005E3B43" w:rsidRDefault="00AD3860" w:rsidP="00763BCF">
            <w:pPr>
              <w:pStyle w:val="Tabletext"/>
            </w:pPr>
            <w:r w:rsidRPr="005E3B43">
              <w:t>26</w:t>
            </w:r>
          </w:p>
        </w:tc>
        <w:tc>
          <w:tcPr>
            <w:tcW w:w="3582" w:type="pct"/>
            <w:shd w:val="clear" w:color="auto" w:fill="auto"/>
          </w:tcPr>
          <w:p w:rsidR="00AD3860" w:rsidRPr="005E3B43" w:rsidRDefault="00AD3860" w:rsidP="00763BCF">
            <w:pPr>
              <w:pStyle w:val="Tabletext"/>
            </w:pPr>
            <w:r w:rsidRPr="005E3B43">
              <w:t>If the dosage form of the medicine is:</w:t>
            </w:r>
          </w:p>
          <w:p w:rsidR="00AD3860" w:rsidRPr="005E3B43" w:rsidRDefault="00AD3860" w:rsidP="00763BCF">
            <w:pPr>
              <w:pStyle w:val="Tablea"/>
            </w:pPr>
            <w:r w:rsidRPr="005E3B43">
              <w:t>(a) non</w:t>
            </w:r>
            <w:r w:rsidR="005E3B43">
              <w:noBreakHyphen/>
            </w:r>
            <w:r w:rsidRPr="005E3B43">
              <w:t>sterile solid; and</w:t>
            </w:r>
          </w:p>
          <w:p w:rsidR="00AD3860" w:rsidRPr="005E3B43" w:rsidRDefault="00AD3860" w:rsidP="00763BCF">
            <w:pPr>
              <w:pStyle w:val="Tablea"/>
            </w:pPr>
            <w:r w:rsidRPr="005E3B43">
              <w:t>(b) not a modified release dosage form;</w:t>
            </w:r>
          </w:p>
          <w:p w:rsidR="00AD3860" w:rsidRPr="005E3B43" w:rsidRDefault="00AD3860" w:rsidP="00763BCF">
            <w:pPr>
              <w:pStyle w:val="Tabletext"/>
            </w:pPr>
            <w:r w:rsidRPr="005E3B43">
              <w:t>either of the following:</w:t>
            </w:r>
          </w:p>
          <w:p w:rsidR="00AD3860" w:rsidRPr="005E3B43" w:rsidRDefault="00AD3860" w:rsidP="00763BCF">
            <w:pPr>
              <w:pStyle w:val="Tablea"/>
            </w:pPr>
            <w:r w:rsidRPr="005E3B43">
              <w:t>(c) a change to the location of a site where the medicine is manufactured;</w:t>
            </w:r>
          </w:p>
          <w:p w:rsidR="00AD3860" w:rsidRPr="005E3B43" w:rsidRDefault="00AD3860" w:rsidP="00763BCF">
            <w:pPr>
              <w:pStyle w:val="Tablea"/>
            </w:pPr>
            <w:r w:rsidRPr="005E3B43">
              <w:t>(d) the manufacture of the medicine at an additional site</w:t>
            </w:r>
          </w:p>
        </w:tc>
        <w:tc>
          <w:tcPr>
            <w:tcW w:w="739" w:type="pct"/>
            <w:shd w:val="clear" w:color="auto" w:fill="auto"/>
          </w:tcPr>
          <w:p w:rsidR="00AD3860" w:rsidRPr="005E3B43" w:rsidRDefault="00AD3860" w:rsidP="00763BCF">
            <w:pPr>
              <w:pStyle w:val="Tabletext"/>
              <w:rPr>
                <w:bCs/>
              </w:rPr>
            </w:pPr>
            <w:r w:rsidRPr="005E3B43">
              <w:rPr>
                <w:bCs/>
              </w:rPr>
              <w:t>DMSS</w:t>
            </w:r>
          </w:p>
        </w:tc>
      </w:tr>
      <w:tr w:rsidR="00AD3860" w:rsidRPr="005E3B43" w:rsidTr="005A786D">
        <w:tc>
          <w:tcPr>
            <w:tcW w:w="679" w:type="pct"/>
            <w:shd w:val="clear" w:color="auto" w:fill="auto"/>
          </w:tcPr>
          <w:p w:rsidR="00AD3860" w:rsidRPr="005E3B43" w:rsidRDefault="00AD3860" w:rsidP="00763BCF">
            <w:pPr>
              <w:pStyle w:val="Tabletext"/>
            </w:pPr>
            <w:r w:rsidRPr="005E3B43">
              <w:t>27</w:t>
            </w:r>
          </w:p>
        </w:tc>
        <w:tc>
          <w:tcPr>
            <w:tcW w:w="3582" w:type="pct"/>
            <w:shd w:val="clear" w:color="auto" w:fill="auto"/>
          </w:tcPr>
          <w:p w:rsidR="00AD3860" w:rsidRPr="005E3B43" w:rsidRDefault="00AD3860" w:rsidP="00763BCF">
            <w:pPr>
              <w:pStyle w:val="Tabletext"/>
            </w:pPr>
            <w:r w:rsidRPr="005E3B43">
              <w:t>Either of the following:</w:t>
            </w:r>
          </w:p>
          <w:p w:rsidR="00AD3860" w:rsidRPr="005E3B43" w:rsidRDefault="00AD3860" w:rsidP="00763BCF">
            <w:pPr>
              <w:pStyle w:val="Tablea"/>
            </w:pPr>
            <w:r w:rsidRPr="005E3B43">
              <w:t>(a) a change to the location of a site where either of the following are performed in relation to the medicine:</w:t>
            </w:r>
          </w:p>
          <w:p w:rsidR="00AD3860" w:rsidRPr="005E3B43" w:rsidRDefault="00AD3860" w:rsidP="00763BCF">
            <w:pPr>
              <w:pStyle w:val="Tablei"/>
            </w:pPr>
            <w:r w:rsidRPr="005E3B43">
              <w:t>(i) quality control testing (including sterility, microbiological, chemical, physical and bacterial endotoxin or pyrogen testing);</w:t>
            </w:r>
          </w:p>
          <w:p w:rsidR="00AD3860" w:rsidRPr="005E3B43" w:rsidRDefault="00AD3860" w:rsidP="00763BCF">
            <w:pPr>
              <w:pStyle w:val="Tablei"/>
            </w:pPr>
            <w:r w:rsidRPr="005E3B43">
              <w:t>(ii) release for supply;</w:t>
            </w:r>
          </w:p>
          <w:p w:rsidR="00AD3860" w:rsidRPr="005E3B43" w:rsidRDefault="00AD3860" w:rsidP="00763BCF">
            <w:pPr>
              <w:pStyle w:val="Tablea"/>
            </w:pPr>
            <w:r w:rsidRPr="005E3B43">
              <w:t>(b) the performance of either of the following in relation to the medicine at an additional site:</w:t>
            </w:r>
          </w:p>
          <w:p w:rsidR="00AD3860" w:rsidRPr="005E3B43" w:rsidRDefault="00AD3860" w:rsidP="00763BCF">
            <w:pPr>
              <w:pStyle w:val="Tablei"/>
            </w:pPr>
            <w:r w:rsidRPr="005E3B43">
              <w:t>(i) quality control testing (including sterility, microbiological, chemical, physical and bacterial endotoxin or pyrogen testing);</w:t>
            </w:r>
          </w:p>
          <w:p w:rsidR="00AD3860" w:rsidRPr="005E3B43" w:rsidRDefault="00AD3860" w:rsidP="00763BCF">
            <w:pPr>
              <w:pStyle w:val="Tablei"/>
            </w:pPr>
            <w:r w:rsidRPr="005E3B43">
              <w:t>(ii) release for supply</w:t>
            </w:r>
          </w:p>
        </w:tc>
        <w:tc>
          <w:tcPr>
            <w:tcW w:w="739" w:type="pct"/>
            <w:shd w:val="clear" w:color="auto" w:fill="auto"/>
          </w:tcPr>
          <w:p w:rsidR="00AD3860" w:rsidRPr="005E3B43" w:rsidRDefault="00AD3860" w:rsidP="00763BCF">
            <w:pPr>
              <w:pStyle w:val="Tabletext"/>
              <w:rPr>
                <w:bCs/>
              </w:rPr>
            </w:pPr>
            <w:r w:rsidRPr="005E3B43">
              <w:rPr>
                <w:bCs/>
              </w:rPr>
              <w:t>DMTR</w:t>
            </w:r>
          </w:p>
        </w:tc>
      </w:tr>
      <w:tr w:rsidR="00AD3860" w:rsidRPr="005E3B43" w:rsidTr="005A786D">
        <w:tc>
          <w:tcPr>
            <w:tcW w:w="679" w:type="pct"/>
            <w:shd w:val="clear" w:color="auto" w:fill="auto"/>
          </w:tcPr>
          <w:p w:rsidR="00AD3860" w:rsidRPr="005E3B43" w:rsidRDefault="00AD3860" w:rsidP="00763BCF">
            <w:pPr>
              <w:pStyle w:val="Tabletext"/>
            </w:pPr>
            <w:r w:rsidRPr="005E3B43">
              <w:t>28</w:t>
            </w:r>
          </w:p>
        </w:tc>
        <w:tc>
          <w:tcPr>
            <w:tcW w:w="3582" w:type="pct"/>
            <w:shd w:val="clear" w:color="auto" w:fill="auto"/>
          </w:tcPr>
          <w:p w:rsidR="00AD3860" w:rsidRPr="005E3B43" w:rsidRDefault="00AD3860" w:rsidP="00763BCF">
            <w:pPr>
              <w:pStyle w:val="Tabletext"/>
            </w:pPr>
            <w:r w:rsidRPr="005E3B43">
              <w:t>A change to a non</w:t>
            </w:r>
            <w:r w:rsidR="005E3B43">
              <w:noBreakHyphen/>
            </w:r>
            <w:r w:rsidRPr="005E3B43">
              <w:t>biological method used to assay an active pharmaceutical ingredient of, or an excipient in, the medicine, if the medicine is not a radiopharmaceutical</w:t>
            </w:r>
          </w:p>
        </w:tc>
        <w:tc>
          <w:tcPr>
            <w:tcW w:w="739" w:type="pct"/>
            <w:shd w:val="clear" w:color="auto" w:fill="auto"/>
          </w:tcPr>
          <w:p w:rsidR="00AD3860" w:rsidRPr="005E3B43" w:rsidRDefault="00AD3860" w:rsidP="00763BCF">
            <w:pPr>
              <w:pStyle w:val="Tabletext"/>
              <w:rPr>
                <w:bCs/>
              </w:rPr>
            </w:pPr>
            <w:r w:rsidRPr="005E3B43">
              <w:rPr>
                <w:bCs/>
              </w:rPr>
              <w:t>DSAM</w:t>
            </w:r>
          </w:p>
        </w:tc>
      </w:tr>
      <w:tr w:rsidR="00AD3860" w:rsidRPr="005E3B43" w:rsidTr="005A786D">
        <w:tc>
          <w:tcPr>
            <w:tcW w:w="679" w:type="pct"/>
            <w:shd w:val="clear" w:color="auto" w:fill="auto"/>
          </w:tcPr>
          <w:p w:rsidR="00AD3860" w:rsidRPr="005E3B43" w:rsidRDefault="00AD3860" w:rsidP="00763BCF">
            <w:pPr>
              <w:pStyle w:val="Tabletext"/>
            </w:pPr>
            <w:r w:rsidRPr="005E3B43">
              <w:t>29</w:t>
            </w:r>
          </w:p>
        </w:tc>
        <w:tc>
          <w:tcPr>
            <w:tcW w:w="3582" w:type="pct"/>
            <w:shd w:val="clear" w:color="auto" w:fill="auto"/>
          </w:tcPr>
          <w:p w:rsidR="00AD3860" w:rsidRPr="005E3B43" w:rsidRDefault="00AD3860" w:rsidP="00763BCF">
            <w:pPr>
              <w:pStyle w:val="Tabletext"/>
            </w:pPr>
            <w:r w:rsidRPr="005E3B43">
              <w:t>A change to one or more tests used to identify an active pharmaceutical ingredient of, or an excipient in, the medicine</w:t>
            </w:r>
          </w:p>
        </w:tc>
        <w:tc>
          <w:tcPr>
            <w:tcW w:w="739" w:type="pct"/>
            <w:shd w:val="clear" w:color="auto" w:fill="auto"/>
          </w:tcPr>
          <w:p w:rsidR="00AD3860" w:rsidRPr="005E3B43" w:rsidRDefault="00AD3860" w:rsidP="00763BCF">
            <w:pPr>
              <w:pStyle w:val="Tabletext"/>
            </w:pPr>
            <w:r w:rsidRPr="005E3B43">
              <w:t>DSID</w:t>
            </w:r>
          </w:p>
        </w:tc>
      </w:tr>
      <w:tr w:rsidR="00AD3860" w:rsidRPr="005E3B43" w:rsidTr="005A786D">
        <w:tc>
          <w:tcPr>
            <w:tcW w:w="679" w:type="pct"/>
            <w:shd w:val="clear" w:color="auto" w:fill="auto"/>
          </w:tcPr>
          <w:p w:rsidR="00AD3860" w:rsidRPr="005E3B43" w:rsidRDefault="00AD3860" w:rsidP="00763BCF">
            <w:pPr>
              <w:pStyle w:val="Tabletext"/>
            </w:pPr>
            <w:r w:rsidRPr="005E3B43">
              <w:t>30</w:t>
            </w:r>
          </w:p>
        </w:tc>
        <w:tc>
          <w:tcPr>
            <w:tcW w:w="3582" w:type="pct"/>
            <w:shd w:val="clear" w:color="auto" w:fill="auto"/>
          </w:tcPr>
          <w:p w:rsidR="00AD3860" w:rsidRPr="005E3B43" w:rsidRDefault="00AD3860" w:rsidP="00763BCF">
            <w:pPr>
              <w:pStyle w:val="Tabletext"/>
            </w:pPr>
            <w:r w:rsidRPr="005E3B43">
              <w:t>A change to the specifications for the medicine made for the purposes of ensuring that the specifications are consistent with a default standard if previously no default standard applied to the medicine</w:t>
            </w:r>
          </w:p>
        </w:tc>
        <w:tc>
          <w:tcPr>
            <w:tcW w:w="739" w:type="pct"/>
            <w:shd w:val="clear" w:color="auto" w:fill="auto"/>
          </w:tcPr>
          <w:p w:rsidR="00AD3860" w:rsidRPr="005E3B43" w:rsidRDefault="00AD3860" w:rsidP="00763BCF">
            <w:pPr>
              <w:pStyle w:val="Tabletext"/>
            </w:pPr>
            <w:r w:rsidRPr="005E3B43">
              <w:t>DSIP</w:t>
            </w:r>
          </w:p>
        </w:tc>
      </w:tr>
      <w:tr w:rsidR="00AD3860" w:rsidRPr="005E3B43" w:rsidTr="005A786D">
        <w:tc>
          <w:tcPr>
            <w:tcW w:w="679" w:type="pct"/>
            <w:shd w:val="clear" w:color="auto" w:fill="auto"/>
          </w:tcPr>
          <w:p w:rsidR="00AD3860" w:rsidRPr="005E3B43" w:rsidRDefault="00AD3860" w:rsidP="00763BCF">
            <w:pPr>
              <w:pStyle w:val="Tabletext"/>
            </w:pPr>
            <w:r w:rsidRPr="005E3B43">
              <w:t>31</w:t>
            </w:r>
          </w:p>
        </w:tc>
        <w:tc>
          <w:tcPr>
            <w:tcW w:w="3582" w:type="pct"/>
            <w:shd w:val="clear" w:color="auto" w:fill="auto"/>
          </w:tcPr>
          <w:p w:rsidR="00AD3860" w:rsidRPr="005E3B43" w:rsidRDefault="00AD3860" w:rsidP="00763BCF">
            <w:pPr>
              <w:pStyle w:val="Tabletext"/>
            </w:pPr>
            <w:r w:rsidRPr="005E3B43">
              <w:t>A change to a limit associated with a test included in the specifications for the medicine if the change makes the limit more stringent</w:t>
            </w:r>
          </w:p>
        </w:tc>
        <w:tc>
          <w:tcPr>
            <w:tcW w:w="739" w:type="pct"/>
            <w:shd w:val="clear" w:color="auto" w:fill="auto"/>
          </w:tcPr>
          <w:p w:rsidR="00AD3860" w:rsidRPr="005E3B43" w:rsidRDefault="00AD3860" w:rsidP="00763BCF">
            <w:pPr>
              <w:pStyle w:val="Tabletext"/>
            </w:pPr>
            <w:r w:rsidRPr="005E3B43">
              <w:t>DSNL</w:t>
            </w:r>
          </w:p>
        </w:tc>
      </w:tr>
      <w:tr w:rsidR="00AD3860" w:rsidRPr="005E3B43" w:rsidTr="005A786D">
        <w:tc>
          <w:tcPr>
            <w:tcW w:w="679" w:type="pct"/>
            <w:shd w:val="clear" w:color="auto" w:fill="auto"/>
          </w:tcPr>
          <w:p w:rsidR="00AD3860" w:rsidRPr="005E3B43" w:rsidRDefault="00AD3860" w:rsidP="00763BCF">
            <w:pPr>
              <w:pStyle w:val="Tabletext"/>
            </w:pPr>
            <w:r w:rsidRPr="005E3B43">
              <w:t>32</w:t>
            </w:r>
          </w:p>
        </w:tc>
        <w:tc>
          <w:tcPr>
            <w:tcW w:w="3582" w:type="pct"/>
            <w:shd w:val="clear" w:color="auto" w:fill="auto"/>
          </w:tcPr>
          <w:p w:rsidR="00AD3860" w:rsidRPr="005E3B43" w:rsidRDefault="00AD3860" w:rsidP="00763BCF">
            <w:pPr>
              <w:pStyle w:val="Tabletext"/>
            </w:pPr>
            <w:r w:rsidRPr="005E3B43">
              <w:t>The addition of a new test and limits associated with the test to the specifications for the medicine</w:t>
            </w:r>
          </w:p>
        </w:tc>
        <w:tc>
          <w:tcPr>
            <w:tcW w:w="739" w:type="pct"/>
            <w:shd w:val="clear" w:color="auto" w:fill="auto"/>
          </w:tcPr>
          <w:p w:rsidR="00AD3860" w:rsidRPr="005E3B43" w:rsidRDefault="00AD3860" w:rsidP="00763BCF">
            <w:pPr>
              <w:pStyle w:val="Tabletext"/>
              <w:rPr>
                <w:bCs/>
              </w:rPr>
            </w:pPr>
            <w:r w:rsidRPr="005E3B43">
              <w:rPr>
                <w:bCs/>
              </w:rPr>
              <w:t>DSNT</w:t>
            </w:r>
          </w:p>
        </w:tc>
      </w:tr>
      <w:tr w:rsidR="00AD3860" w:rsidRPr="005E3B43" w:rsidTr="005A786D">
        <w:tc>
          <w:tcPr>
            <w:tcW w:w="679" w:type="pct"/>
            <w:shd w:val="clear" w:color="auto" w:fill="auto"/>
          </w:tcPr>
          <w:p w:rsidR="00AD3860" w:rsidRPr="005E3B43" w:rsidRDefault="00AD3860" w:rsidP="00763BCF">
            <w:pPr>
              <w:pStyle w:val="Tabletext"/>
            </w:pPr>
            <w:r w:rsidRPr="005E3B43">
              <w:t>33</w:t>
            </w:r>
          </w:p>
        </w:tc>
        <w:tc>
          <w:tcPr>
            <w:tcW w:w="3582" w:type="pct"/>
            <w:shd w:val="clear" w:color="auto" w:fill="auto"/>
          </w:tcPr>
          <w:p w:rsidR="00AD3860" w:rsidRPr="005E3B43" w:rsidRDefault="00AD3860" w:rsidP="00763BCF">
            <w:pPr>
              <w:pStyle w:val="Tabletext"/>
            </w:pPr>
            <w:r w:rsidRPr="005E3B43">
              <w:t>A minor change to a method used to test physiochemical parameters of the medicine</w:t>
            </w:r>
          </w:p>
        </w:tc>
        <w:tc>
          <w:tcPr>
            <w:tcW w:w="739" w:type="pct"/>
            <w:shd w:val="clear" w:color="auto" w:fill="auto"/>
          </w:tcPr>
          <w:p w:rsidR="00AD3860" w:rsidRPr="005E3B43" w:rsidRDefault="00AD3860" w:rsidP="00763BCF">
            <w:pPr>
              <w:pStyle w:val="Tabletext"/>
              <w:rPr>
                <w:bCs/>
              </w:rPr>
            </w:pPr>
            <w:r w:rsidRPr="005E3B43">
              <w:rPr>
                <w:bCs/>
              </w:rPr>
              <w:t>DSPL</w:t>
            </w:r>
          </w:p>
        </w:tc>
      </w:tr>
      <w:tr w:rsidR="00AD3860" w:rsidRPr="005E3B43" w:rsidTr="005A786D">
        <w:tc>
          <w:tcPr>
            <w:tcW w:w="679" w:type="pct"/>
            <w:shd w:val="clear" w:color="auto" w:fill="auto"/>
          </w:tcPr>
          <w:p w:rsidR="00AD3860" w:rsidRPr="005E3B43" w:rsidRDefault="00AD3860" w:rsidP="00763BCF">
            <w:pPr>
              <w:pStyle w:val="Tabletext"/>
            </w:pPr>
            <w:r w:rsidRPr="005E3B43">
              <w:t>34</w:t>
            </w:r>
          </w:p>
        </w:tc>
        <w:tc>
          <w:tcPr>
            <w:tcW w:w="3582" w:type="pct"/>
            <w:shd w:val="clear" w:color="auto" w:fill="auto"/>
          </w:tcPr>
          <w:p w:rsidR="00AD3860" w:rsidRPr="005E3B43" w:rsidRDefault="00AD3860" w:rsidP="00763BCF">
            <w:pPr>
              <w:pStyle w:val="Tabletext"/>
            </w:pPr>
            <w:r w:rsidRPr="005E3B43">
              <w:t>A change to the specifications for the medicine made for the purposes of ensuring that the specifications are consistent with:</w:t>
            </w:r>
          </w:p>
          <w:p w:rsidR="00AD3860" w:rsidRPr="005E3B43" w:rsidRDefault="00AD3860" w:rsidP="00763BCF">
            <w:pPr>
              <w:pStyle w:val="Tablea"/>
            </w:pPr>
            <w:r w:rsidRPr="005E3B43">
              <w:t>(a) a default standard that applies to the medicine; or</w:t>
            </w:r>
          </w:p>
          <w:p w:rsidR="00AD3860" w:rsidRPr="005E3B43" w:rsidRDefault="00AD3860" w:rsidP="00763BCF">
            <w:pPr>
              <w:pStyle w:val="Tablea"/>
            </w:pPr>
            <w:r w:rsidRPr="005E3B43">
              <w:t>(b) an order in force under sub</w:t>
            </w:r>
            <w:r w:rsidR="006B5D8E" w:rsidRPr="005E3B43">
              <w:t>section 1</w:t>
            </w:r>
            <w:r w:rsidRPr="005E3B43">
              <w:t>0(1) of the Act that applies to the medicine</w:t>
            </w:r>
          </w:p>
        </w:tc>
        <w:tc>
          <w:tcPr>
            <w:tcW w:w="739" w:type="pct"/>
            <w:shd w:val="clear" w:color="auto" w:fill="auto"/>
          </w:tcPr>
          <w:p w:rsidR="00AD3860" w:rsidRPr="005E3B43" w:rsidRDefault="00AD3860" w:rsidP="00763BCF">
            <w:pPr>
              <w:pStyle w:val="Tabletext"/>
              <w:rPr>
                <w:bCs/>
              </w:rPr>
            </w:pPr>
            <w:r w:rsidRPr="005E3B43">
              <w:rPr>
                <w:bCs/>
              </w:rPr>
              <w:t>DSPT</w:t>
            </w:r>
          </w:p>
        </w:tc>
      </w:tr>
      <w:tr w:rsidR="00AD3860" w:rsidRPr="005E3B43" w:rsidTr="005A786D">
        <w:tc>
          <w:tcPr>
            <w:tcW w:w="679" w:type="pct"/>
            <w:shd w:val="clear" w:color="auto" w:fill="auto"/>
          </w:tcPr>
          <w:p w:rsidR="00AD3860" w:rsidRPr="005E3B43" w:rsidRDefault="00AD3860" w:rsidP="00763BCF">
            <w:pPr>
              <w:pStyle w:val="Tabletext"/>
            </w:pPr>
            <w:r w:rsidRPr="005E3B43">
              <w:lastRenderedPageBreak/>
              <w:t>35</w:t>
            </w:r>
          </w:p>
        </w:tc>
        <w:tc>
          <w:tcPr>
            <w:tcW w:w="3582" w:type="pct"/>
            <w:shd w:val="clear" w:color="auto" w:fill="auto"/>
          </w:tcPr>
          <w:p w:rsidR="00AD3860" w:rsidRPr="005E3B43" w:rsidRDefault="00AD3860" w:rsidP="00763BCF">
            <w:pPr>
              <w:pStyle w:val="Tabletext"/>
            </w:pPr>
            <w:r w:rsidRPr="005E3B43">
              <w:t>A change to a method used to test the sterility of the medicine</w:t>
            </w:r>
          </w:p>
        </w:tc>
        <w:tc>
          <w:tcPr>
            <w:tcW w:w="739" w:type="pct"/>
            <w:shd w:val="clear" w:color="auto" w:fill="auto"/>
          </w:tcPr>
          <w:p w:rsidR="00AD3860" w:rsidRPr="005E3B43" w:rsidRDefault="00AD3860" w:rsidP="00763BCF">
            <w:pPr>
              <w:pStyle w:val="Tabletext"/>
              <w:rPr>
                <w:bCs/>
              </w:rPr>
            </w:pPr>
            <w:r w:rsidRPr="005E3B43">
              <w:rPr>
                <w:bCs/>
              </w:rPr>
              <w:t>DSST</w:t>
            </w:r>
          </w:p>
        </w:tc>
      </w:tr>
      <w:tr w:rsidR="00AD3860" w:rsidRPr="005E3B43" w:rsidTr="005A786D">
        <w:tc>
          <w:tcPr>
            <w:tcW w:w="679" w:type="pct"/>
            <w:shd w:val="clear" w:color="auto" w:fill="auto"/>
          </w:tcPr>
          <w:p w:rsidR="00AD3860" w:rsidRPr="005E3B43" w:rsidRDefault="00AD3860" w:rsidP="00763BCF">
            <w:pPr>
              <w:pStyle w:val="Tabletext"/>
            </w:pPr>
            <w:r w:rsidRPr="005E3B43">
              <w:t>36</w:t>
            </w:r>
          </w:p>
        </w:tc>
        <w:tc>
          <w:tcPr>
            <w:tcW w:w="3582" w:type="pct"/>
            <w:shd w:val="clear" w:color="auto" w:fill="auto"/>
          </w:tcPr>
          <w:p w:rsidR="00AD3860" w:rsidRPr="005E3B43" w:rsidRDefault="00AD3860" w:rsidP="00763BCF">
            <w:pPr>
              <w:pStyle w:val="Tabletext"/>
            </w:pPr>
            <w:r w:rsidRPr="005E3B43">
              <w:t>If:</w:t>
            </w:r>
          </w:p>
          <w:p w:rsidR="00AD3860" w:rsidRPr="005E3B43" w:rsidRDefault="00AD3860" w:rsidP="00763BCF">
            <w:pPr>
              <w:pStyle w:val="Tablea"/>
            </w:pPr>
            <w:r w:rsidRPr="005E3B43">
              <w:t>(a) the medicine is not administered by the parenteral, ophthalmic or intra</w:t>
            </w:r>
            <w:r w:rsidR="005E3B43">
              <w:noBreakHyphen/>
            </w:r>
            <w:r w:rsidRPr="005E3B43">
              <w:t>tracheal route; and</w:t>
            </w:r>
          </w:p>
          <w:p w:rsidR="00AD3860" w:rsidRPr="005E3B43" w:rsidRDefault="00AD3860" w:rsidP="00763BCF">
            <w:pPr>
              <w:pStyle w:val="Tablea"/>
            </w:pPr>
            <w:r w:rsidRPr="005E3B43">
              <w:t>(b) the source of an excipient in the medicine is Category IC ruminant tissue;</w:t>
            </w:r>
          </w:p>
          <w:p w:rsidR="00AD3860" w:rsidRPr="005E3B43" w:rsidRDefault="00AD3860" w:rsidP="00763BCF">
            <w:pPr>
              <w:pStyle w:val="Tabletext"/>
            </w:pPr>
            <w:r w:rsidRPr="005E3B43">
              <w:t>any of the following:</w:t>
            </w:r>
          </w:p>
          <w:p w:rsidR="00AD3860" w:rsidRPr="005E3B43" w:rsidRDefault="00AD3860" w:rsidP="00763BCF">
            <w:pPr>
              <w:pStyle w:val="Tablea"/>
            </w:pPr>
            <w:r w:rsidRPr="005E3B43">
              <w:t>(c) a change in the source of the excipient to a non</w:t>
            </w:r>
            <w:r w:rsidR="005E3B43">
              <w:noBreakHyphen/>
            </w:r>
            <w:r w:rsidRPr="005E3B43">
              <w:t>animal source;</w:t>
            </w:r>
          </w:p>
          <w:p w:rsidR="00AD3860" w:rsidRPr="005E3B43" w:rsidRDefault="00AD3860" w:rsidP="00763BCF">
            <w:pPr>
              <w:pStyle w:val="Tablea"/>
            </w:pPr>
            <w:r w:rsidRPr="005E3B43">
              <w:t>(d) a change in the manufacturing process of the excipient;</w:t>
            </w:r>
          </w:p>
          <w:p w:rsidR="00AD3860" w:rsidRPr="005E3B43" w:rsidRDefault="00AD3860" w:rsidP="00763BCF">
            <w:pPr>
              <w:pStyle w:val="Tablea"/>
            </w:pPr>
            <w:r w:rsidRPr="005E3B43">
              <w:t>(e) a change to the location of a manufacturing site</w:t>
            </w:r>
          </w:p>
        </w:tc>
        <w:tc>
          <w:tcPr>
            <w:tcW w:w="739" w:type="pct"/>
            <w:shd w:val="clear" w:color="auto" w:fill="auto"/>
          </w:tcPr>
          <w:p w:rsidR="00AD3860" w:rsidRPr="005E3B43" w:rsidRDefault="00AD3860" w:rsidP="00763BCF">
            <w:pPr>
              <w:pStyle w:val="Tabletext"/>
              <w:rPr>
                <w:bCs/>
              </w:rPr>
            </w:pPr>
            <w:r w:rsidRPr="005E3B43">
              <w:rPr>
                <w:bCs/>
              </w:rPr>
              <w:t>EMRS</w:t>
            </w:r>
          </w:p>
        </w:tc>
      </w:tr>
      <w:tr w:rsidR="00AD3860" w:rsidRPr="005E3B43" w:rsidTr="005A786D">
        <w:tc>
          <w:tcPr>
            <w:tcW w:w="679" w:type="pct"/>
            <w:shd w:val="clear" w:color="auto" w:fill="auto"/>
          </w:tcPr>
          <w:p w:rsidR="00AD3860" w:rsidRPr="005E3B43" w:rsidRDefault="00AD3860" w:rsidP="00763BCF">
            <w:pPr>
              <w:pStyle w:val="Tabletext"/>
            </w:pPr>
            <w:r w:rsidRPr="005E3B43">
              <w:t>37</w:t>
            </w:r>
          </w:p>
        </w:tc>
        <w:tc>
          <w:tcPr>
            <w:tcW w:w="3582" w:type="pct"/>
            <w:shd w:val="clear" w:color="auto" w:fill="auto"/>
          </w:tcPr>
          <w:p w:rsidR="00AD3860" w:rsidRPr="005E3B43" w:rsidRDefault="00AD3860" w:rsidP="00763BCF">
            <w:pPr>
              <w:pStyle w:val="Tabletext"/>
            </w:pPr>
            <w:r w:rsidRPr="005E3B43">
              <w:t>A change to a method used to assay an excipient in the medicine</w:t>
            </w:r>
          </w:p>
        </w:tc>
        <w:tc>
          <w:tcPr>
            <w:tcW w:w="739" w:type="pct"/>
            <w:shd w:val="clear" w:color="auto" w:fill="auto"/>
          </w:tcPr>
          <w:p w:rsidR="00AD3860" w:rsidRPr="005E3B43" w:rsidRDefault="00AD3860" w:rsidP="00763BCF">
            <w:pPr>
              <w:pStyle w:val="Tabletext"/>
              <w:rPr>
                <w:bCs/>
              </w:rPr>
            </w:pPr>
            <w:r w:rsidRPr="005E3B43">
              <w:rPr>
                <w:bCs/>
              </w:rPr>
              <w:t>ESAM</w:t>
            </w:r>
          </w:p>
        </w:tc>
      </w:tr>
      <w:tr w:rsidR="00AD3860" w:rsidRPr="005E3B43" w:rsidTr="005A786D">
        <w:tc>
          <w:tcPr>
            <w:tcW w:w="679" w:type="pct"/>
            <w:shd w:val="clear" w:color="auto" w:fill="auto"/>
          </w:tcPr>
          <w:p w:rsidR="00AD3860" w:rsidRPr="005E3B43" w:rsidRDefault="00AD3860" w:rsidP="00763BCF">
            <w:pPr>
              <w:pStyle w:val="Tabletext"/>
            </w:pPr>
            <w:r w:rsidRPr="005E3B43">
              <w:t>38</w:t>
            </w:r>
          </w:p>
        </w:tc>
        <w:tc>
          <w:tcPr>
            <w:tcW w:w="3582" w:type="pct"/>
            <w:shd w:val="clear" w:color="auto" w:fill="auto"/>
          </w:tcPr>
          <w:p w:rsidR="00AD3860" w:rsidRPr="005E3B43" w:rsidRDefault="00AD3860" w:rsidP="00763BCF">
            <w:pPr>
              <w:pStyle w:val="Tabletext"/>
            </w:pPr>
            <w:r w:rsidRPr="005E3B43">
              <w:t>A change to the specifications for an excipient in the medicine made for the purposes of ensuring that the specifications are consistent with a default standard that applies to the excipient if previously no default standard applied to the excipient</w:t>
            </w:r>
          </w:p>
        </w:tc>
        <w:tc>
          <w:tcPr>
            <w:tcW w:w="739" w:type="pct"/>
            <w:shd w:val="clear" w:color="auto" w:fill="auto"/>
          </w:tcPr>
          <w:p w:rsidR="00AD3860" w:rsidRPr="005E3B43" w:rsidRDefault="00AD3860" w:rsidP="00763BCF">
            <w:pPr>
              <w:pStyle w:val="Tabletext"/>
              <w:rPr>
                <w:bCs/>
              </w:rPr>
            </w:pPr>
            <w:r w:rsidRPr="005E3B43">
              <w:rPr>
                <w:bCs/>
              </w:rPr>
              <w:t>ESIP</w:t>
            </w:r>
          </w:p>
        </w:tc>
      </w:tr>
      <w:tr w:rsidR="00AD3860" w:rsidRPr="005E3B43" w:rsidTr="005A786D">
        <w:tc>
          <w:tcPr>
            <w:tcW w:w="679" w:type="pct"/>
            <w:shd w:val="clear" w:color="auto" w:fill="auto"/>
          </w:tcPr>
          <w:p w:rsidR="00AD3860" w:rsidRPr="005E3B43" w:rsidRDefault="00AD3860" w:rsidP="00763BCF">
            <w:pPr>
              <w:pStyle w:val="Tabletext"/>
            </w:pPr>
            <w:r w:rsidRPr="005E3B43">
              <w:t>39</w:t>
            </w:r>
          </w:p>
        </w:tc>
        <w:tc>
          <w:tcPr>
            <w:tcW w:w="3582" w:type="pct"/>
            <w:shd w:val="clear" w:color="auto" w:fill="auto"/>
          </w:tcPr>
          <w:p w:rsidR="00AD3860" w:rsidRPr="005E3B43" w:rsidRDefault="00AD3860" w:rsidP="00763BCF">
            <w:pPr>
              <w:pStyle w:val="Tabletext"/>
            </w:pPr>
            <w:r w:rsidRPr="005E3B43">
              <w:t>A change to the specifications for testing an excipient in the medicine if the change makes the limits applied to the test results more stringent</w:t>
            </w:r>
          </w:p>
        </w:tc>
        <w:tc>
          <w:tcPr>
            <w:tcW w:w="739" w:type="pct"/>
            <w:shd w:val="clear" w:color="auto" w:fill="auto"/>
          </w:tcPr>
          <w:p w:rsidR="00AD3860" w:rsidRPr="005E3B43" w:rsidRDefault="00AD3860" w:rsidP="00763BCF">
            <w:pPr>
              <w:pStyle w:val="Tabletext"/>
              <w:rPr>
                <w:bCs/>
              </w:rPr>
            </w:pPr>
            <w:r w:rsidRPr="005E3B43">
              <w:rPr>
                <w:bCs/>
              </w:rPr>
              <w:t>ESNL</w:t>
            </w:r>
          </w:p>
        </w:tc>
      </w:tr>
      <w:tr w:rsidR="00AD3860" w:rsidRPr="005E3B43" w:rsidTr="005A786D">
        <w:tc>
          <w:tcPr>
            <w:tcW w:w="679" w:type="pct"/>
            <w:shd w:val="clear" w:color="auto" w:fill="auto"/>
          </w:tcPr>
          <w:p w:rsidR="00AD3860" w:rsidRPr="005E3B43" w:rsidRDefault="00AD3860" w:rsidP="00763BCF">
            <w:pPr>
              <w:pStyle w:val="Tabletext"/>
            </w:pPr>
            <w:r w:rsidRPr="005E3B43">
              <w:t>40</w:t>
            </w:r>
          </w:p>
        </w:tc>
        <w:tc>
          <w:tcPr>
            <w:tcW w:w="3582" w:type="pct"/>
            <w:shd w:val="clear" w:color="auto" w:fill="auto"/>
          </w:tcPr>
          <w:p w:rsidR="00AD3860" w:rsidRPr="005E3B43" w:rsidRDefault="00AD3860" w:rsidP="00763BCF">
            <w:pPr>
              <w:pStyle w:val="Tabletext"/>
            </w:pPr>
            <w:r w:rsidRPr="005E3B43">
              <w:t>A change, resulting from the introduction of a new test and its associated limits, to the specifications for an excipient in the medicine</w:t>
            </w:r>
          </w:p>
        </w:tc>
        <w:tc>
          <w:tcPr>
            <w:tcW w:w="739" w:type="pct"/>
            <w:shd w:val="clear" w:color="auto" w:fill="auto"/>
          </w:tcPr>
          <w:p w:rsidR="00AD3860" w:rsidRPr="005E3B43" w:rsidRDefault="00AD3860" w:rsidP="00763BCF">
            <w:pPr>
              <w:pStyle w:val="Tabletext"/>
              <w:rPr>
                <w:bCs/>
              </w:rPr>
            </w:pPr>
            <w:r w:rsidRPr="005E3B43">
              <w:rPr>
                <w:bCs/>
              </w:rPr>
              <w:t>ESNT</w:t>
            </w:r>
          </w:p>
        </w:tc>
      </w:tr>
      <w:tr w:rsidR="00AD3860" w:rsidRPr="005E3B43" w:rsidTr="005A786D">
        <w:tc>
          <w:tcPr>
            <w:tcW w:w="679" w:type="pct"/>
            <w:shd w:val="clear" w:color="auto" w:fill="auto"/>
          </w:tcPr>
          <w:p w:rsidR="00AD3860" w:rsidRPr="005E3B43" w:rsidRDefault="00AD3860" w:rsidP="00763BCF">
            <w:pPr>
              <w:pStyle w:val="Tabletext"/>
            </w:pPr>
            <w:r w:rsidRPr="005E3B43">
              <w:t>41</w:t>
            </w:r>
          </w:p>
        </w:tc>
        <w:tc>
          <w:tcPr>
            <w:tcW w:w="3582" w:type="pct"/>
            <w:shd w:val="clear" w:color="auto" w:fill="auto"/>
          </w:tcPr>
          <w:p w:rsidR="00AD3860" w:rsidRPr="005E3B43" w:rsidRDefault="00AD3860" w:rsidP="00763BCF">
            <w:pPr>
              <w:pStyle w:val="Tabletext"/>
            </w:pPr>
            <w:r w:rsidRPr="005E3B43">
              <w:t>A change to the specifications for an excipient in the medicine made for the purposes of ensuring that the specifications are consistent with:</w:t>
            </w:r>
          </w:p>
          <w:p w:rsidR="00AD3860" w:rsidRPr="005E3B43" w:rsidRDefault="00AD3860" w:rsidP="00763BCF">
            <w:pPr>
              <w:pStyle w:val="Tablea"/>
            </w:pPr>
            <w:r w:rsidRPr="005E3B43">
              <w:t>(a) a default standard that applies to the medicine; or</w:t>
            </w:r>
          </w:p>
          <w:p w:rsidR="00AD3860" w:rsidRPr="005E3B43" w:rsidRDefault="00AD3860" w:rsidP="00763BCF">
            <w:pPr>
              <w:pStyle w:val="Tablea"/>
            </w:pPr>
            <w:r w:rsidRPr="005E3B43">
              <w:t>(b) an order in force under sub</w:t>
            </w:r>
            <w:r w:rsidR="006B5D8E" w:rsidRPr="005E3B43">
              <w:t>section 1</w:t>
            </w:r>
            <w:r w:rsidRPr="005E3B43">
              <w:t>0(1) of the Act that applies to the medicine</w:t>
            </w:r>
          </w:p>
        </w:tc>
        <w:tc>
          <w:tcPr>
            <w:tcW w:w="739" w:type="pct"/>
            <w:shd w:val="clear" w:color="auto" w:fill="auto"/>
          </w:tcPr>
          <w:p w:rsidR="00AD3860" w:rsidRPr="005E3B43" w:rsidRDefault="00AD3860" w:rsidP="00763BCF">
            <w:pPr>
              <w:pStyle w:val="Tabletext"/>
              <w:rPr>
                <w:bCs/>
              </w:rPr>
            </w:pPr>
            <w:r w:rsidRPr="005E3B43">
              <w:rPr>
                <w:bCs/>
              </w:rPr>
              <w:t>ESPT</w:t>
            </w:r>
          </w:p>
        </w:tc>
      </w:tr>
      <w:tr w:rsidR="00AD3860" w:rsidRPr="005E3B43" w:rsidTr="005A786D">
        <w:tc>
          <w:tcPr>
            <w:tcW w:w="679" w:type="pct"/>
            <w:shd w:val="clear" w:color="auto" w:fill="auto"/>
          </w:tcPr>
          <w:p w:rsidR="00AD3860" w:rsidRPr="005E3B43" w:rsidRDefault="00AD3860" w:rsidP="00763BCF">
            <w:pPr>
              <w:pStyle w:val="Tabletext"/>
            </w:pPr>
            <w:r w:rsidRPr="005E3B43">
              <w:t>42</w:t>
            </w:r>
          </w:p>
        </w:tc>
        <w:tc>
          <w:tcPr>
            <w:tcW w:w="3582" w:type="pct"/>
            <w:shd w:val="clear" w:color="auto" w:fill="auto"/>
          </w:tcPr>
          <w:p w:rsidR="00AD3860" w:rsidRPr="005E3B43" w:rsidRDefault="00AD3860" w:rsidP="00763BCF">
            <w:pPr>
              <w:pStyle w:val="Tabletext"/>
            </w:pPr>
            <w:r w:rsidRPr="005E3B43">
              <w:t>A change to the outer packaging, or a component of a container, of the medicine if the packaging or component does not touch the dosage form of the medicine</w:t>
            </w:r>
          </w:p>
        </w:tc>
        <w:tc>
          <w:tcPr>
            <w:tcW w:w="739" w:type="pct"/>
            <w:shd w:val="clear" w:color="auto" w:fill="auto"/>
          </w:tcPr>
          <w:p w:rsidR="00AD3860" w:rsidRPr="005E3B43" w:rsidRDefault="00AD3860" w:rsidP="00763BCF">
            <w:pPr>
              <w:pStyle w:val="Tabletext"/>
              <w:rPr>
                <w:bCs/>
              </w:rPr>
            </w:pPr>
            <w:r w:rsidRPr="005E3B43">
              <w:rPr>
                <w:bCs/>
              </w:rPr>
              <w:t>CCCA</w:t>
            </w:r>
          </w:p>
        </w:tc>
      </w:tr>
      <w:tr w:rsidR="00AD3860" w:rsidRPr="005E3B43" w:rsidTr="005A786D">
        <w:tc>
          <w:tcPr>
            <w:tcW w:w="679" w:type="pct"/>
            <w:shd w:val="clear" w:color="auto" w:fill="auto"/>
          </w:tcPr>
          <w:p w:rsidR="00AD3860" w:rsidRPr="005E3B43" w:rsidRDefault="00AD3860" w:rsidP="00763BCF">
            <w:pPr>
              <w:pStyle w:val="Tabletext"/>
            </w:pPr>
            <w:r w:rsidRPr="005E3B43">
              <w:t>43</w:t>
            </w:r>
          </w:p>
        </w:tc>
        <w:tc>
          <w:tcPr>
            <w:tcW w:w="3582" w:type="pct"/>
            <w:shd w:val="clear" w:color="auto" w:fill="auto"/>
          </w:tcPr>
          <w:p w:rsidR="00AD3860" w:rsidRPr="005E3B43" w:rsidRDefault="00AD3860" w:rsidP="00763BCF">
            <w:pPr>
              <w:pStyle w:val="Tabletext"/>
            </w:pPr>
            <w:r w:rsidRPr="005E3B43">
              <w:t>A change to the size or shape of a container or closure system for the medicine if the medicine is non</w:t>
            </w:r>
            <w:r w:rsidR="005E3B43">
              <w:noBreakHyphen/>
            </w:r>
            <w:r w:rsidRPr="005E3B43">
              <w:t>sterile</w:t>
            </w:r>
          </w:p>
        </w:tc>
        <w:tc>
          <w:tcPr>
            <w:tcW w:w="739" w:type="pct"/>
            <w:shd w:val="clear" w:color="auto" w:fill="auto"/>
          </w:tcPr>
          <w:p w:rsidR="00AD3860" w:rsidRPr="005E3B43" w:rsidRDefault="00AD3860" w:rsidP="00763BCF">
            <w:pPr>
              <w:pStyle w:val="Tabletext"/>
              <w:rPr>
                <w:bCs/>
              </w:rPr>
            </w:pPr>
            <w:r w:rsidRPr="005E3B43">
              <w:rPr>
                <w:bCs/>
              </w:rPr>
              <w:t>CCSS</w:t>
            </w:r>
          </w:p>
        </w:tc>
      </w:tr>
      <w:tr w:rsidR="00AD3860" w:rsidRPr="005E3B43" w:rsidTr="005A786D">
        <w:tc>
          <w:tcPr>
            <w:tcW w:w="679" w:type="pct"/>
            <w:shd w:val="clear" w:color="auto" w:fill="auto"/>
          </w:tcPr>
          <w:p w:rsidR="00AD3860" w:rsidRPr="005E3B43" w:rsidRDefault="00AD3860" w:rsidP="00763BCF">
            <w:pPr>
              <w:pStyle w:val="Tabletext"/>
            </w:pPr>
            <w:r w:rsidRPr="005E3B43">
              <w:t>44</w:t>
            </w:r>
          </w:p>
        </w:tc>
        <w:tc>
          <w:tcPr>
            <w:tcW w:w="3582" w:type="pct"/>
            <w:shd w:val="clear" w:color="auto" w:fill="auto"/>
          </w:tcPr>
          <w:p w:rsidR="00AD3860" w:rsidRPr="005E3B43" w:rsidRDefault="00AD3860" w:rsidP="00763BCF">
            <w:pPr>
              <w:pStyle w:val="Tabletext"/>
            </w:pPr>
            <w:r w:rsidRPr="005E3B43">
              <w:t>Any of the following changes to the specifications for a container or closure system for the medicine:</w:t>
            </w:r>
          </w:p>
          <w:p w:rsidR="00AD3860" w:rsidRPr="005E3B43" w:rsidRDefault="00AD3860" w:rsidP="00763BCF">
            <w:pPr>
              <w:pStyle w:val="Tablea"/>
            </w:pPr>
            <w:r w:rsidRPr="005E3B43">
              <w:t>(a) the inclusion of a new test;</w:t>
            </w:r>
          </w:p>
          <w:p w:rsidR="00AD3860" w:rsidRPr="005E3B43" w:rsidRDefault="00AD3860" w:rsidP="00763BCF">
            <w:pPr>
              <w:pStyle w:val="Tablea"/>
            </w:pPr>
            <w:r w:rsidRPr="005E3B43">
              <w:t>(b) making a limit more stringent;</w:t>
            </w:r>
          </w:p>
          <w:p w:rsidR="00AD3860" w:rsidRPr="005E3B43" w:rsidRDefault="00AD3860" w:rsidP="00763BCF">
            <w:pPr>
              <w:pStyle w:val="Tablea"/>
            </w:pPr>
            <w:r w:rsidRPr="005E3B43">
              <w:t>(c) the deletion of a test procedure;</w:t>
            </w:r>
          </w:p>
          <w:p w:rsidR="00AD3860" w:rsidRPr="005E3B43" w:rsidRDefault="00AD3860" w:rsidP="00763BCF">
            <w:pPr>
              <w:pStyle w:val="Tablea"/>
            </w:pPr>
            <w:r w:rsidRPr="005E3B43">
              <w:t>(d) a minor change to a test method</w:t>
            </w:r>
          </w:p>
        </w:tc>
        <w:tc>
          <w:tcPr>
            <w:tcW w:w="739" w:type="pct"/>
            <w:shd w:val="clear" w:color="auto" w:fill="auto"/>
          </w:tcPr>
          <w:p w:rsidR="00AD3860" w:rsidRPr="005E3B43" w:rsidRDefault="00AD3860" w:rsidP="00763BCF">
            <w:pPr>
              <w:pStyle w:val="Tabletext"/>
              <w:rPr>
                <w:bCs/>
              </w:rPr>
            </w:pPr>
            <w:r w:rsidRPr="005E3B43">
              <w:rPr>
                <w:bCs/>
              </w:rPr>
              <w:t>CCST</w:t>
            </w:r>
          </w:p>
        </w:tc>
      </w:tr>
      <w:tr w:rsidR="00AD3860" w:rsidRPr="005E3B43" w:rsidTr="005A786D">
        <w:tc>
          <w:tcPr>
            <w:tcW w:w="679" w:type="pct"/>
            <w:shd w:val="clear" w:color="auto" w:fill="auto"/>
          </w:tcPr>
          <w:p w:rsidR="00AD3860" w:rsidRPr="005E3B43" w:rsidRDefault="00AD3860" w:rsidP="00763BCF">
            <w:pPr>
              <w:pStyle w:val="Tabletext"/>
            </w:pPr>
            <w:r w:rsidRPr="005E3B43">
              <w:t>45</w:t>
            </w:r>
          </w:p>
        </w:tc>
        <w:tc>
          <w:tcPr>
            <w:tcW w:w="3582" w:type="pct"/>
            <w:shd w:val="clear" w:color="auto" w:fill="auto"/>
          </w:tcPr>
          <w:p w:rsidR="00AD3860" w:rsidRPr="005E3B43" w:rsidRDefault="00AD3860" w:rsidP="00763BCF">
            <w:pPr>
              <w:pStyle w:val="Tabletext"/>
            </w:pPr>
            <w:r w:rsidRPr="005E3B43">
              <w:t>If the dosage form of the medicine is non</w:t>
            </w:r>
            <w:r w:rsidR="005E3B43">
              <w:noBreakHyphen/>
            </w:r>
            <w:r w:rsidRPr="005E3B43">
              <w:t>sterile, and solid or semi</w:t>
            </w:r>
            <w:r w:rsidR="005E3B43">
              <w:noBreakHyphen/>
            </w:r>
            <w:r w:rsidRPr="005E3B43">
              <w:t>solid, a decrease in the thickness of aluminium foil, or laminate material in laminated aluminium foil, used in blister packs, strip packs or sachets containing the medicine</w:t>
            </w:r>
          </w:p>
        </w:tc>
        <w:tc>
          <w:tcPr>
            <w:tcW w:w="739" w:type="pct"/>
            <w:shd w:val="clear" w:color="auto" w:fill="auto"/>
          </w:tcPr>
          <w:p w:rsidR="00AD3860" w:rsidRPr="005E3B43" w:rsidRDefault="00AD3860" w:rsidP="00763BCF">
            <w:pPr>
              <w:pStyle w:val="Tabletext"/>
              <w:rPr>
                <w:bCs/>
              </w:rPr>
            </w:pPr>
            <w:r w:rsidRPr="005E3B43">
              <w:rPr>
                <w:bCs/>
              </w:rPr>
              <w:t>CMDT</w:t>
            </w:r>
          </w:p>
        </w:tc>
      </w:tr>
      <w:tr w:rsidR="00AD3860" w:rsidRPr="005E3B43" w:rsidTr="0010109C">
        <w:trPr>
          <w:cantSplit/>
        </w:trPr>
        <w:tc>
          <w:tcPr>
            <w:tcW w:w="679" w:type="pct"/>
            <w:shd w:val="clear" w:color="auto" w:fill="auto"/>
          </w:tcPr>
          <w:p w:rsidR="00AD3860" w:rsidRPr="005E3B43" w:rsidRDefault="00AD3860" w:rsidP="00763BCF">
            <w:pPr>
              <w:pStyle w:val="Tabletext"/>
            </w:pPr>
            <w:r w:rsidRPr="005E3B43">
              <w:lastRenderedPageBreak/>
              <w:t>46</w:t>
            </w:r>
          </w:p>
        </w:tc>
        <w:tc>
          <w:tcPr>
            <w:tcW w:w="3582" w:type="pct"/>
            <w:shd w:val="clear" w:color="auto" w:fill="auto"/>
          </w:tcPr>
          <w:p w:rsidR="00AD3860" w:rsidRPr="005E3B43" w:rsidRDefault="00AD3860" w:rsidP="00763BCF">
            <w:pPr>
              <w:pStyle w:val="Tabletext"/>
            </w:pPr>
            <w:r w:rsidRPr="005E3B43">
              <w:t>An increase in the thickness of material used in a container or closure system for the medicine if the medicine has a dosage form that is:</w:t>
            </w:r>
          </w:p>
          <w:p w:rsidR="00AD3860" w:rsidRPr="005E3B43" w:rsidRDefault="00AD3860" w:rsidP="00763BCF">
            <w:pPr>
              <w:pStyle w:val="Tablea"/>
            </w:pPr>
            <w:r w:rsidRPr="005E3B43">
              <w:t>(a) non</w:t>
            </w:r>
            <w:r w:rsidR="005E3B43">
              <w:noBreakHyphen/>
            </w:r>
            <w:r w:rsidRPr="005E3B43">
              <w:t>sterile; and</w:t>
            </w:r>
          </w:p>
          <w:p w:rsidR="00AD3860" w:rsidRPr="005E3B43" w:rsidRDefault="00AD3860" w:rsidP="00763BCF">
            <w:pPr>
              <w:pStyle w:val="Tablea"/>
            </w:pPr>
            <w:r w:rsidRPr="005E3B43">
              <w:t>(b) solid, semi</w:t>
            </w:r>
            <w:r w:rsidR="005E3B43">
              <w:noBreakHyphen/>
            </w:r>
            <w:r w:rsidRPr="005E3B43">
              <w:t>solid, semi</w:t>
            </w:r>
            <w:r w:rsidR="005E3B43">
              <w:noBreakHyphen/>
            </w:r>
            <w:r w:rsidRPr="005E3B43">
              <w:t>liquid or liquid</w:t>
            </w:r>
          </w:p>
        </w:tc>
        <w:tc>
          <w:tcPr>
            <w:tcW w:w="739" w:type="pct"/>
            <w:shd w:val="clear" w:color="auto" w:fill="auto"/>
          </w:tcPr>
          <w:p w:rsidR="00AD3860" w:rsidRPr="005E3B43" w:rsidRDefault="00AD3860" w:rsidP="00763BCF">
            <w:pPr>
              <w:pStyle w:val="Tabletext"/>
              <w:rPr>
                <w:bCs/>
              </w:rPr>
            </w:pPr>
            <w:r w:rsidRPr="005E3B43">
              <w:rPr>
                <w:bCs/>
              </w:rPr>
              <w:t>CMIT</w:t>
            </w:r>
          </w:p>
        </w:tc>
      </w:tr>
      <w:tr w:rsidR="00AD3860" w:rsidRPr="005E3B43" w:rsidTr="005A786D">
        <w:tc>
          <w:tcPr>
            <w:tcW w:w="679" w:type="pct"/>
            <w:shd w:val="clear" w:color="auto" w:fill="auto"/>
          </w:tcPr>
          <w:p w:rsidR="00AD3860" w:rsidRPr="005E3B43" w:rsidRDefault="00AD3860" w:rsidP="00763BCF">
            <w:pPr>
              <w:pStyle w:val="Tabletext"/>
            </w:pPr>
            <w:r w:rsidRPr="005E3B43">
              <w:t>47</w:t>
            </w:r>
          </w:p>
        </w:tc>
        <w:tc>
          <w:tcPr>
            <w:tcW w:w="3582" w:type="pct"/>
            <w:shd w:val="clear" w:color="auto" w:fill="auto"/>
          </w:tcPr>
          <w:p w:rsidR="00AD3860" w:rsidRPr="005E3B43" w:rsidRDefault="00AD3860" w:rsidP="00763BCF">
            <w:pPr>
              <w:pStyle w:val="Tabletext"/>
            </w:pPr>
            <w:r w:rsidRPr="005E3B43">
              <w:t>A change to a label for the medicine to include the name of an excipient in the medicine (whether or not the name is required to be included in the label under an order in force under sub</w:t>
            </w:r>
            <w:r w:rsidR="006B5D8E" w:rsidRPr="005E3B43">
              <w:t>section 1</w:t>
            </w:r>
            <w:r w:rsidRPr="005E3B43">
              <w:t>0(1) of the Act that applies to the medicine)</w:t>
            </w:r>
          </w:p>
        </w:tc>
        <w:tc>
          <w:tcPr>
            <w:tcW w:w="739" w:type="pct"/>
            <w:shd w:val="clear" w:color="auto" w:fill="auto"/>
          </w:tcPr>
          <w:p w:rsidR="00AD3860" w:rsidRPr="005E3B43" w:rsidRDefault="00AD3860" w:rsidP="00763BCF">
            <w:pPr>
              <w:pStyle w:val="Tabletext"/>
            </w:pPr>
            <w:r w:rsidRPr="005E3B43">
              <w:t>LQAE</w:t>
            </w:r>
          </w:p>
        </w:tc>
      </w:tr>
      <w:tr w:rsidR="00AD3860" w:rsidRPr="005E3B43" w:rsidTr="005A786D">
        <w:trPr>
          <w:cantSplit/>
        </w:trPr>
        <w:tc>
          <w:tcPr>
            <w:tcW w:w="679" w:type="pct"/>
            <w:shd w:val="clear" w:color="auto" w:fill="auto"/>
          </w:tcPr>
          <w:p w:rsidR="00AD3860" w:rsidRPr="005E3B43" w:rsidRDefault="00AD3860" w:rsidP="00763BCF">
            <w:pPr>
              <w:pStyle w:val="Tabletext"/>
            </w:pPr>
            <w:r w:rsidRPr="005E3B43">
              <w:t>48</w:t>
            </w:r>
          </w:p>
        </w:tc>
        <w:tc>
          <w:tcPr>
            <w:tcW w:w="3582" w:type="pct"/>
            <w:shd w:val="clear" w:color="auto" w:fill="auto"/>
          </w:tcPr>
          <w:p w:rsidR="00AD3860" w:rsidRPr="005E3B43" w:rsidRDefault="00AD3860" w:rsidP="00763BCF">
            <w:pPr>
              <w:pStyle w:val="Tabletext"/>
            </w:pPr>
            <w:r w:rsidRPr="005E3B43">
              <w:t>A change to a label for the medicine that relates to how the proportion of the medicine that consists of its active ingredient is expressed if the dosage form of the medicine is topical preparation</w:t>
            </w:r>
          </w:p>
        </w:tc>
        <w:tc>
          <w:tcPr>
            <w:tcW w:w="739" w:type="pct"/>
            <w:shd w:val="clear" w:color="auto" w:fill="auto"/>
          </w:tcPr>
          <w:p w:rsidR="00AD3860" w:rsidRPr="005E3B43" w:rsidRDefault="00AD3860" w:rsidP="00763BCF">
            <w:pPr>
              <w:pStyle w:val="Tabletext"/>
              <w:rPr>
                <w:bCs/>
              </w:rPr>
            </w:pPr>
            <w:r w:rsidRPr="005E3B43">
              <w:rPr>
                <w:bCs/>
              </w:rPr>
              <w:t>LQAT</w:t>
            </w:r>
          </w:p>
        </w:tc>
      </w:tr>
      <w:tr w:rsidR="00AD3860" w:rsidRPr="005E3B43" w:rsidTr="005A786D">
        <w:tc>
          <w:tcPr>
            <w:tcW w:w="679" w:type="pct"/>
            <w:shd w:val="clear" w:color="auto" w:fill="auto"/>
          </w:tcPr>
          <w:p w:rsidR="00AD3860" w:rsidRPr="005E3B43" w:rsidRDefault="00AD3860" w:rsidP="00763BCF">
            <w:pPr>
              <w:pStyle w:val="Tabletext"/>
            </w:pPr>
            <w:r w:rsidRPr="005E3B43">
              <w:t>49</w:t>
            </w:r>
          </w:p>
        </w:tc>
        <w:tc>
          <w:tcPr>
            <w:tcW w:w="3582" w:type="pct"/>
            <w:shd w:val="clear" w:color="auto" w:fill="auto"/>
          </w:tcPr>
          <w:p w:rsidR="00AD3860" w:rsidRPr="005E3B43" w:rsidRDefault="00AD3860" w:rsidP="00763BCF">
            <w:pPr>
              <w:pStyle w:val="Tabletext"/>
            </w:pPr>
            <w:r w:rsidRPr="005E3B43">
              <w:t>A change to a label for the medicine to include the term “hypotonic”, “hypertonic” or “isotonic” if the medicine is a large</w:t>
            </w:r>
            <w:r w:rsidR="005E3B43">
              <w:noBreakHyphen/>
            </w:r>
            <w:r w:rsidRPr="005E3B43">
              <w:t>volume injection</w:t>
            </w:r>
          </w:p>
        </w:tc>
        <w:tc>
          <w:tcPr>
            <w:tcW w:w="739" w:type="pct"/>
            <w:shd w:val="clear" w:color="auto" w:fill="auto"/>
          </w:tcPr>
          <w:p w:rsidR="00AD3860" w:rsidRPr="005E3B43" w:rsidRDefault="00AD3860" w:rsidP="00763BCF">
            <w:pPr>
              <w:pStyle w:val="Tabletext"/>
              <w:rPr>
                <w:bCs/>
              </w:rPr>
            </w:pPr>
            <w:r w:rsidRPr="005E3B43">
              <w:rPr>
                <w:bCs/>
              </w:rPr>
              <w:t>LQHI</w:t>
            </w:r>
          </w:p>
        </w:tc>
      </w:tr>
      <w:tr w:rsidR="00AD3860" w:rsidRPr="005E3B43" w:rsidTr="005A786D">
        <w:tc>
          <w:tcPr>
            <w:tcW w:w="679" w:type="pct"/>
            <w:shd w:val="clear" w:color="auto" w:fill="auto"/>
          </w:tcPr>
          <w:p w:rsidR="00AD3860" w:rsidRPr="005E3B43" w:rsidRDefault="00AD3860" w:rsidP="00763BCF">
            <w:pPr>
              <w:pStyle w:val="Tabletext"/>
            </w:pPr>
            <w:r w:rsidRPr="005E3B43">
              <w:t>50</w:t>
            </w:r>
          </w:p>
        </w:tc>
        <w:tc>
          <w:tcPr>
            <w:tcW w:w="3582" w:type="pct"/>
            <w:shd w:val="clear" w:color="auto" w:fill="auto"/>
          </w:tcPr>
          <w:p w:rsidR="00AD3860" w:rsidRPr="005E3B43" w:rsidRDefault="00AD3860" w:rsidP="00763BCF">
            <w:pPr>
              <w:pStyle w:val="Tabletext"/>
            </w:pPr>
            <w:r w:rsidRPr="005E3B43">
              <w:t>A change to a label for the medicine to include the release rate of the medicine if the medicine is a transdermal patch</w:t>
            </w:r>
          </w:p>
        </w:tc>
        <w:tc>
          <w:tcPr>
            <w:tcW w:w="739" w:type="pct"/>
            <w:shd w:val="clear" w:color="auto" w:fill="auto"/>
          </w:tcPr>
          <w:p w:rsidR="00AD3860" w:rsidRPr="005E3B43" w:rsidRDefault="00AD3860" w:rsidP="00763BCF">
            <w:pPr>
              <w:pStyle w:val="Tabletext"/>
              <w:rPr>
                <w:bCs/>
              </w:rPr>
            </w:pPr>
            <w:r w:rsidRPr="005E3B43">
              <w:rPr>
                <w:bCs/>
              </w:rPr>
              <w:t>LQRT</w:t>
            </w:r>
          </w:p>
        </w:tc>
      </w:tr>
      <w:tr w:rsidR="00AD3860" w:rsidRPr="005E3B43" w:rsidTr="005A786D">
        <w:tc>
          <w:tcPr>
            <w:tcW w:w="679" w:type="pct"/>
            <w:tcBorders>
              <w:bottom w:val="single" w:sz="2" w:space="0" w:color="auto"/>
            </w:tcBorders>
            <w:shd w:val="clear" w:color="auto" w:fill="auto"/>
          </w:tcPr>
          <w:p w:rsidR="00AD3860" w:rsidRPr="005E3B43" w:rsidRDefault="00AD3860" w:rsidP="00763BCF">
            <w:pPr>
              <w:pStyle w:val="Tabletext"/>
            </w:pPr>
            <w:r w:rsidRPr="005E3B43">
              <w:t>51</w:t>
            </w:r>
          </w:p>
        </w:tc>
        <w:tc>
          <w:tcPr>
            <w:tcW w:w="3582" w:type="pct"/>
            <w:tcBorders>
              <w:bottom w:val="single" w:sz="2" w:space="0" w:color="auto"/>
            </w:tcBorders>
            <w:shd w:val="clear" w:color="auto" w:fill="auto"/>
          </w:tcPr>
          <w:p w:rsidR="00AD3860" w:rsidRPr="005E3B43" w:rsidRDefault="00AD3860" w:rsidP="00763BCF">
            <w:pPr>
              <w:pStyle w:val="Tabletext"/>
            </w:pPr>
            <w:r w:rsidRPr="005E3B43">
              <w:t xml:space="preserve">A change to a </w:t>
            </w:r>
            <w:r w:rsidRPr="005E3B43">
              <w:rPr>
                <w:rFonts w:asciiTheme="majorHAnsi" w:hAnsiTheme="majorHAnsi"/>
              </w:rPr>
              <w:t xml:space="preserve">label for the medicine </w:t>
            </w:r>
            <w:r w:rsidRPr="005E3B43">
              <w:t>to include a warning or cautionary statement that administering the medicine by an incorrect route or method may be hazardous</w:t>
            </w:r>
          </w:p>
        </w:tc>
        <w:tc>
          <w:tcPr>
            <w:tcW w:w="739" w:type="pct"/>
            <w:tcBorders>
              <w:bottom w:val="single" w:sz="2" w:space="0" w:color="auto"/>
            </w:tcBorders>
            <w:shd w:val="clear" w:color="auto" w:fill="auto"/>
          </w:tcPr>
          <w:p w:rsidR="00AD3860" w:rsidRPr="005E3B43" w:rsidRDefault="00AD3860" w:rsidP="00763BCF">
            <w:pPr>
              <w:pStyle w:val="Tabletext"/>
              <w:rPr>
                <w:bCs/>
              </w:rPr>
            </w:pPr>
            <w:r w:rsidRPr="005E3B43">
              <w:rPr>
                <w:bCs/>
              </w:rPr>
              <w:t>LWAH</w:t>
            </w:r>
          </w:p>
        </w:tc>
      </w:tr>
      <w:tr w:rsidR="00AD3860" w:rsidRPr="005E3B43" w:rsidTr="005A786D">
        <w:tc>
          <w:tcPr>
            <w:tcW w:w="679" w:type="pct"/>
            <w:tcBorders>
              <w:top w:val="single" w:sz="2" w:space="0" w:color="auto"/>
              <w:bottom w:val="single" w:sz="2" w:space="0" w:color="auto"/>
            </w:tcBorders>
            <w:shd w:val="clear" w:color="auto" w:fill="auto"/>
          </w:tcPr>
          <w:p w:rsidR="00AD3860" w:rsidRPr="005E3B43" w:rsidRDefault="00AD3860" w:rsidP="00763BCF">
            <w:pPr>
              <w:pStyle w:val="Tabletext"/>
            </w:pPr>
            <w:r w:rsidRPr="005E3B43">
              <w:t>52</w:t>
            </w:r>
          </w:p>
        </w:tc>
        <w:tc>
          <w:tcPr>
            <w:tcW w:w="3582" w:type="pct"/>
            <w:tcBorders>
              <w:top w:val="single" w:sz="2" w:space="0" w:color="auto"/>
              <w:bottom w:val="single" w:sz="2" w:space="0" w:color="auto"/>
            </w:tcBorders>
            <w:shd w:val="clear" w:color="auto" w:fill="auto"/>
          </w:tcPr>
          <w:p w:rsidR="00AD3860" w:rsidRPr="005E3B43" w:rsidRDefault="00AD3860" w:rsidP="00763BCF">
            <w:pPr>
              <w:pStyle w:val="Tabletext"/>
            </w:pPr>
            <w:r w:rsidRPr="005E3B43">
              <w:t>A change to a label for the medicine to include a warning or cautionary statement if:</w:t>
            </w:r>
          </w:p>
          <w:p w:rsidR="00AD3860" w:rsidRPr="005E3B43" w:rsidRDefault="00AD3860" w:rsidP="00763BCF">
            <w:pPr>
              <w:pStyle w:val="Tablea"/>
            </w:pPr>
            <w:r w:rsidRPr="005E3B43">
              <w:t>(a) the Secretary, under subsection</w:t>
            </w:r>
            <w:r w:rsidR="004E6D00" w:rsidRPr="005E3B43">
              <w:t> </w:t>
            </w:r>
            <w:r w:rsidRPr="005E3B43">
              <w:t>9D(2) of the Act, has varied the entry in the Register that relates to the medicine to add that warning or cautionary statement; and</w:t>
            </w:r>
          </w:p>
          <w:p w:rsidR="00AD3860" w:rsidRPr="005E3B43" w:rsidRDefault="00AD3860" w:rsidP="00763BCF">
            <w:pPr>
              <w:pStyle w:val="Tablea"/>
            </w:pPr>
            <w:r w:rsidRPr="005E3B43">
              <w:t>(b) the Secretary, under sub</w:t>
            </w:r>
            <w:r w:rsidR="00FB7FAA" w:rsidRPr="005E3B43">
              <w:t>section 2</w:t>
            </w:r>
            <w:r w:rsidRPr="005E3B43">
              <w:t>5AA(4) of the Act, has varied the product information that is approved in relation to the medicine under sub</w:t>
            </w:r>
            <w:r w:rsidR="00FB7FAA" w:rsidRPr="005E3B43">
              <w:t>section 2</w:t>
            </w:r>
            <w:r w:rsidRPr="005E3B43">
              <w:t>5AA(1) of the Act to add that warning or cautionary statement</w:t>
            </w:r>
          </w:p>
        </w:tc>
        <w:tc>
          <w:tcPr>
            <w:tcW w:w="739" w:type="pct"/>
            <w:tcBorders>
              <w:top w:val="single" w:sz="2" w:space="0" w:color="auto"/>
              <w:bottom w:val="single" w:sz="2" w:space="0" w:color="auto"/>
            </w:tcBorders>
            <w:shd w:val="clear" w:color="auto" w:fill="auto"/>
          </w:tcPr>
          <w:p w:rsidR="00AD3860" w:rsidRPr="005E3B43" w:rsidRDefault="00AD3860" w:rsidP="00763BCF">
            <w:pPr>
              <w:pStyle w:val="Tabletext"/>
              <w:rPr>
                <w:bCs/>
              </w:rPr>
            </w:pPr>
            <w:r w:rsidRPr="005E3B43">
              <w:rPr>
                <w:bCs/>
              </w:rPr>
              <w:t>LWSR</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53</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physicochemical test method used for testing an active pharmaceutical ingredient of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ASPC</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54</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minor change to:</w:t>
            </w:r>
          </w:p>
          <w:p w:rsidR="000A7E60" w:rsidRPr="005E3B43" w:rsidRDefault="000A7E60" w:rsidP="00763BCF">
            <w:pPr>
              <w:pStyle w:val="Tablea"/>
            </w:pPr>
            <w:r w:rsidRPr="005E3B43">
              <w:t>(a) the manufacture of an active pharmaceutical ingredient of the medicine; or</w:t>
            </w:r>
          </w:p>
          <w:p w:rsidR="000A7E60" w:rsidRPr="005E3B43" w:rsidRDefault="000A7E60" w:rsidP="00763BCF">
            <w:pPr>
              <w:pStyle w:val="Tablea"/>
            </w:pPr>
            <w:r w:rsidRPr="005E3B43">
              <w:t>(b) a starting material for the synthesis of an active pharmaceutical ingredient of the medicine; or</w:t>
            </w:r>
          </w:p>
          <w:p w:rsidR="000A7E60" w:rsidRPr="005E3B43" w:rsidRDefault="000A7E60" w:rsidP="00763BCF">
            <w:pPr>
              <w:pStyle w:val="Tablea"/>
            </w:pPr>
            <w:r w:rsidRPr="005E3B43">
              <w:t>(c) an intermediate of an active pharmaceutical ingredient of the medicine;</w:t>
            </w:r>
          </w:p>
          <w:p w:rsidR="000A7E60" w:rsidRPr="005E3B43" w:rsidRDefault="000A7E60" w:rsidP="00763BCF">
            <w:pPr>
              <w:pStyle w:val="Tabletext"/>
            </w:pPr>
            <w:r w:rsidRPr="005E3B43">
              <w:t>if the change does not affect any step taken to sterilise the ingredient or intermediate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AMMC</w:t>
            </w:r>
          </w:p>
        </w:tc>
      </w:tr>
      <w:tr w:rsidR="000A7E60" w:rsidRPr="005E3B43" w:rsidTr="0010109C">
        <w:trPr>
          <w:cantSplit/>
        </w:trPr>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lastRenderedPageBreak/>
              <w:t>55</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that deletes text from side or rear panels if:</w:t>
            </w:r>
          </w:p>
          <w:p w:rsidR="000A7E60" w:rsidRPr="005E3B43" w:rsidRDefault="000A7E60" w:rsidP="00763BCF">
            <w:pPr>
              <w:pStyle w:val="Tablea"/>
            </w:pPr>
            <w:r w:rsidRPr="005E3B43">
              <w:t>(a) the text is present elsewhere on the label for the medicine; and</w:t>
            </w:r>
          </w:p>
          <w:p w:rsidR="000A7E60" w:rsidRPr="005E3B43" w:rsidRDefault="000A7E60" w:rsidP="00763BCF">
            <w:pPr>
              <w:pStyle w:val="Tablea"/>
            </w:pPr>
            <w:r w:rsidRPr="005E3B43">
              <w:t>(b) repetition of the information on the panel is not required by an order in force under sub</w:t>
            </w:r>
            <w:r w:rsidR="006B5D8E" w:rsidRPr="005E3B43">
              <w:t>section 1</w:t>
            </w:r>
            <w:r w:rsidRPr="005E3B43">
              <w:t xml:space="preserve">0(1) of the Act, or a condition imposed by or under </w:t>
            </w:r>
            <w:r w:rsidR="00FB7FAA" w:rsidRPr="005E3B43">
              <w:t>section 2</w:t>
            </w:r>
            <w:r w:rsidRPr="005E3B43">
              <w:t>8 of the Act, that applies to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LPDR</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56</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to include, remove or amend the name or address of the Australian sponsor or distributor of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LPCS</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57</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to include, remove or change the sponsor’s or distributor’s logo or livery</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LPCL</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58</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to remove graphics, pictures or diagrams, and any associated text, other than a pictogram of the medicine or its dosage form</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LPDG</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59</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to include, remove or change a pictogram of the medicine or its dosage form</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LPCP</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60</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to include:</w:t>
            </w:r>
          </w:p>
          <w:p w:rsidR="000A7E60" w:rsidRPr="005E3B43" w:rsidRDefault="000A7E60" w:rsidP="00763BCF">
            <w:pPr>
              <w:pStyle w:val="Tablea"/>
            </w:pPr>
            <w:r w:rsidRPr="005E3B43">
              <w:t>(a) simple instructions or information relating to the packaging of the medicine; or</w:t>
            </w:r>
          </w:p>
          <w:p w:rsidR="000A7E60" w:rsidRPr="005E3B43" w:rsidRDefault="000A7E60" w:rsidP="00763BCF">
            <w:pPr>
              <w:pStyle w:val="Tablea"/>
            </w:pPr>
            <w:r w:rsidRPr="005E3B43">
              <w:t>(b) information describing a change in appearance of the dosage form</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LPIA</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61</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to include or remove text written on the outer protective pouches, or the overwraps, of the container or primary pack of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LPOP</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62</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as a consequence of:</w:t>
            </w:r>
          </w:p>
          <w:p w:rsidR="000A7E60" w:rsidRPr="005E3B43" w:rsidRDefault="000A7E60" w:rsidP="00763BCF">
            <w:pPr>
              <w:pStyle w:val="Tablea"/>
            </w:pPr>
            <w:r w:rsidRPr="005E3B43">
              <w:t>(a) a variation, under subsection</w:t>
            </w:r>
            <w:r w:rsidR="004E6D00" w:rsidRPr="005E3B43">
              <w:t> </w:t>
            </w:r>
            <w:r w:rsidRPr="005E3B43">
              <w:t>9D(3) of the Act, of the entry in the Register that relates to the medicine; or</w:t>
            </w:r>
          </w:p>
          <w:p w:rsidR="000A7E60" w:rsidRPr="005E3B43" w:rsidRDefault="000A7E60" w:rsidP="00763BCF">
            <w:pPr>
              <w:pStyle w:val="Tablea"/>
            </w:pPr>
            <w:r w:rsidRPr="005E3B43">
              <w:t>(b) a condition imposed, under sub</w:t>
            </w:r>
            <w:r w:rsidR="00FB7FAA" w:rsidRPr="005E3B43">
              <w:t>section 2</w:t>
            </w:r>
            <w:r w:rsidRPr="005E3B43">
              <w:t>8(3) of the Act, on the listing or registration of the medicine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LOCI</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63</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that removes phrases indicating novelty, such as “New formulation” or “New appearance”</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LPRP</w:t>
            </w:r>
          </w:p>
        </w:tc>
      </w:tr>
      <w:tr w:rsidR="000A7E60" w:rsidRPr="005E3B43" w:rsidTr="005A786D">
        <w:tc>
          <w:tcPr>
            <w:tcW w:w="679" w:type="pct"/>
            <w:tcBorders>
              <w:top w:val="single" w:sz="2" w:space="0" w:color="auto"/>
              <w:bottom w:val="single" w:sz="2" w:space="0" w:color="auto"/>
            </w:tcBorders>
            <w:shd w:val="clear" w:color="auto" w:fill="auto"/>
          </w:tcPr>
          <w:p w:rsidR="000A7E60" w:rsidRPr="005E3B43" w:rsidRDefault="000A7E60" w:rsidP="00763BCF">
            <w:pPr>
              <w:pStyle w:val="Tabletext"/>
            </w:pPr>
            <w:r w:rsidRPr="005E3B43">
              <w:t>64</w:t>
            </w:r>
          </w:p>
        </w:tc>
        <w:tc>
          <w:tcPr>
            <w:tcW w:w="3582" w:type="pct"/>
            <w:tcBorders>
              <w:top w:val="single" w:sz="2" w:space="0" w:color="auto"/>
              <w:bottom w:val="single" w:sz="2" w:space="0" w:color="auto"/>
            </w:tcBorders>
            <w:shd w:val="clear" w:color="auto" w:fill="auto"/>
            <w:vAlign w:val="center"/>
          </w:tcPr>
          <w:p w:rsidR="000A7E60" w:rsidRPr="005E3B43" w:rsidRDefault="000A7E60" w:rsidP="00763BCF">
            <w:pPr>
              <w:pStyle w:val="Tabletext"/>
            </w:pPr>
            <w:r w:rsidRPr="005E3B43">
              <w:t>A change to a label for the medicine to include a QR code, if the link is:</w:t>
            </w:r>
          </w:p>
          <w:p w:rsidR="000A7E60" w:rsidRPr="005E3B43" w:rsidRDefault="000A7E60" w:rsidP="00763BCF">
            <w:pPr>
              <w:pStyle w:val="Tablea"/>
            </w:pPr>
            <w:r w:rsidRPr="005E3B43">
              <w:t>(a) to a website owned by the person in relation to whom the medicine is included in the Register; and</w:t>
            </w:r>
          </w:p>
          <w:p w:rsidR="000A7E60" w:rsidRPr="005E3B43" w:rsidRDefault="000A7E60" w:rsidP="00763BCF">
            <w:pPr>
              <w:pStyle w:val="Tablea"/>
            </w:pPr>
            <w:r w:rsidRPr="005E3B43">
              <w:t>(b) to information that is non</w:t>
            </w:r>
            <w:r w:rsidR="005E3B43">
              <w:noBreakHyphen/>
            </w:r>
            <w:r w:rsidRPr="005E3B43">
              <w:t>promotional</w:t>
            </w:r>
          </w:p>
        </w:tc>
        <w:tc>
          <w:tcPr>
            <w:tcW w:w="739" w:type="pct"/>
            <w:tcBorders>
              <w:top w:val="single" w:sz="2" w:space="0" w:color="auto"/>
              <w:bottom w:val="single" w:sz="2" w:space="0" w:color="auto"/>
            </w:tcBorders>
            <w:shd w:val="clear" w:color="auto" w:fill="auto"/>
          </w:tcPr>
          <w:p w:rsidR="000A7E60" w:rsidRPr="005E3B43" w:rsidRDefault="000A7E60" w:rsidP="00763BCF">
            <w:pPr>
              <w:pStyle w:val="Tabletext"/>
              <w:rPr>
                <w:bCs/>
              </w:rPr>
            </w:pPr>
            <w:r w:rsidRPr="005E3B43">
              <w:t>LPQR</w:t>
            </w:r>
          </w:p>
        </w:tc>
      </w:tr>
      <w:tr w:rsidR="000A7E60" w:rsidRPr="005E3B43" w:rsidTr="005A786D">
        <w:tc>
          <w:tcPr>
            <w:tcW w:w="679" w:type="pct"/>
            <w:tcBorders>
              <w:top w:val="single" w:sz="2" w:space="0" w:color="auto"/>
              <w:bottom w:val="single" w:sz="12" w:space="0" w:color="auto"/>
            </w:tcBorders>
            <w:shd w:val="clear" w:color="auto" w:fill="auto"/>
          </w:tcPr>
          <w:p w:rsidR="000A7E60" w:rsidRPr="005E3B43" w:rsidRDefault="000A7E60" w:rsidP="00763BCF">
            <w:pPr>
              <w:pStyle w:val="Tabletext"/>
            </w:pPr>
            <w:r w:rsidRPr="005E3B43">
              <w:t>65</w:t>
            </w:r>
          </w:p>
        </w:tc>
        <w:tc>
          <w:tcPr>
            <w:tcW w:w="3582" w:type="pct"/>
            <w:tcBorders>
              <w:top w:val="single" w:sz="2" w:space="0" w:color="auto"/>
              <w:bottom w:val="single" w:sz="12" w:space="0" w:color="auto"/>
            </w:tcBorders>
            <w:shd w:val="clear" w:color="auto" w:fill="auto"/>
            <w:vAlign w:val="center"/>
          </w:tcPr>
          <w:p w:rsidR="000A7E60" w:rsidRPr="005E3B43" w:rsidRDefault="000A7E60" w:rsidP="00763BCF">
            <w:pPr>
              <w:pStyle w:val="Tabletext"/>
            </w:pPr>
            <w:r w:rsidRPr="005E3B43">
              <w:t>A change to a label for the medicine to include information about a patient support program</w:t>
            </w:r>
          </w:p>
        </w:tc>
        <w:tc>
          <w:tcPr>
            <w:tcW w:w="739" w:type="pct"/>
            <w:tcBorders>
              <w:top w:val="single" w:sz="2" w:space="0" w:color="auto"/>
              <w:bottom w:val="single" w:sz="12" w:space="0" w:color="auto"/>
            </w:tcBorders>
            <w:shd w:val="clear" w:color="auto" w:fill="auto"/>
          </w:tcPr>
          <w:p w:rsidR="000A7E60" w:rsidRPr="005E3B43" w:rsidRDefault="000A7E60" w:rsidP="00763BCF">
            <w:pPr>
              <w:pStyle w:val="Tabletext"/>
              <w:rPr>
                <w:bCs/>
              </w:rPr>
            </w:pPr>
            <w:r w:rsidRPr="005E3B43">
              <w:t>LPPS</w:t>
            </w:r>
          </w:p>
        </w:tc>
      </w:tr>
    </w:tbl>
    <w:p w:rsidR="00AD3860" w:rsidRPr="005E3B43" w:rsidRDefault="00AD3860" w:rsidP="00763BCF">
      <w:pPr>
        <w:pStyle w:val="ActHead5"/>
      </w:pPr>
      <w:bookmarkStart w:id="29" w:name="_Toc178421564"/>
      <w:r w:rsidRPr="005E3B43">
        <w:rPr>
          <w:rStyle w:val="CharSectno"/>
        </w:rPr>
        <w:t>10AAC</w:t>
      </w:r>
      <w:r w:rsidRPr="005E3B43">
        <w:t xml:space="preserve">  Variation of entries in Register—biological medicines</w:t>
      </w:r>
      <w:bookmarkEnd w:id="29"/>
    </w:p>
    <w:p w:rsidR="00AD3860" w:rsidRPr="005E3B43" w:rsidRDefault="00AD3860" w:rsidP="00763BCF">
      <w:pPr>
        <w:pStyle w:val="SubsectionHead"/>
      </w:pPr>
      <w:r w:rsidRPr="005E3B43">
        <w:t>Kinds of variations</w:t>
      </w:r>
    </w:p>
    <w:p w:rsidR="00AD3860" w:rsidRPr="005E3B43" w:rsidRDefault="00AD3860" w:rsidP="00763BCF">
      <w:pPr>
        <w:pStyle w:val="subsection"/>
      </w:pPr>
      <w:r w:rsidRPr="005E3B43">
        <w:tab/>
        <w:t>(1)</w:t>
      </w:r>
      <w:r w:rsidRPr="005E3B43">
        <w:tab/>
        <w:t>For the purposes of paragraph</w:t>
      </w:r>
      <w:r w:rsidR="004E6D00" w:rsidRPr="005E3B43">
        <w:t> </w:t>
      </w:r>
      <w:r w:rsidRPr="005E3B43">
        <w:t>9D(2C)(b) of the Act, a variation of an entry in the Register that relates to a biological medicine and is listed in the table in subregulation (2) is specified.</w:t>
      </w:r>
    </w:p>
    <w:p w:rsidR="00AD3860" w:rsidRPr="005E3B43" w:rsidRDefault="00AD3860" w:rsidP="00763BCF">
      <w:pPr>
        <w:pStyle w:val="SubsectionHead"/>
      </w:pPr>
      <w:r w:rsidRPr="005E3B43">
        <w:lastRenderedPageBreak/>
        <w:t>Conditions</w:t>
      </w:r>
    </w:p>
    <w:p w:rsidR="00AD3860" w:rsidRPr="005E3B43" w:rsidRDefault="00AD3860" w:rsidP="00763BCF">
      <w:pPr>
        <w:pStyle w:val="subsection"/>
      </w:pPr>
      <w:r w:rsidRPr="005E3B43">
        <w:tab/>
        <w:t>(2)</w:t>
      </w:r>
      <w:r w:rsidRPr="005E3B43">
        <w:tab/>
        <w:t>For the purposes of paragraph</w:t>
      </w:r>
      <w:r w:rsidR="004E6D00" w:rsidRPr="005E3B43">
        <w:t> </w:t>
      </w:r>
      <w:r w:rsidRPr="005E3B43">
        <w:t>9D(2C)(c) of the Act, the following conditions are specified in relation to a variation of an entry in the Register that is listed in column 2 of an item in the following table:</w:t>
      </w:r>
    </w:p>
    <w:p w:rsidR="00AD3860" w:rsidRPr="005E3B43" w:rsidRDefault="00AD3860" w:rsidP="00763BCF">
      <w:pPr>
        <w:pStyle w:val="paragraph"/>
      </w:pPr>
      <w:r w:rsidRPr="005E3B43">
        <w:tab/>
        <w:t>(a)</w:t>
      </w:r>
      <w:r w:rsidRPr="005E3B43">
        <w:tab/>
        <w:t>the variation reflects a change that will be made to, or in relation to, the medicine;</w:t>
      </w:r>
    </w:p>
    <w:p w:rsidR="00AD3860" w:rsidRPr="005E3B43" w:rsidRDefault="00AD3860" w:rsidP="00763BCF">
      <w:pPr>
        <w:pStyle w:val="paragraph"/>
      </w:pPr>
      <w:r w:rsidRPr="005E3B43">
        <w:tab/>
        <w:t>(b)</w:t>
      </w:r>
      <w:r w:rsidRPr="005E3B43">
        <w:tab/>
        <w:t xml:space="preserve">the other conditions set out in </w:t>
      </w:r>
      <w:r w:rsidR="000A7E60" w:rsidRPr="005E3B43">
        <w:t>the TGA notifications process guidance document</w:t>
      </w:r>
      <w:r w:rsidRPr="005E3B43">
        <w:t xml:space="preserve"> in relation to the code listed in column 3 of the item are satisfied.</w:t>
      </w:r>
    </w:p>
    <w:p w:rsidR="00AD3860" w:rsidRPr="005E3B43" w:rsidRDefault="00AD3860"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58"/>
        <w:gridCol w:w="6110"/>
        <w:gridCol w:w="1261"/>
      </w:tblGrid>
      <w:tr w:rsidR="00AD3860" w:rsidRPr="005E3B43" w:rsidTr="005A786D">
        <w:trPr>
          <w:tblHeader/>
        </w:trPr>
        <w:tc>
          <w:tcPr>
            <w:tcW w:w="5000" w:type="pct"/>
            <w:gridSpan w:val="3"/>
            <w:tcBorders>
              <w:top w:val="single" w:sz="12" w:space="0" w:color="auto"/>
              <w:bottom w:val="single" w:sz="6" w:space="0" w:color="auto"/>
            </w:tcBorders>
            <w:shd w:val="clear" w:color="auto" w:fill="auto"/>
          </w:tcPr>
          <w:p w:rsidR="00AD3860" w:rsidRPr="005E3B43" w:rsidRDefault="00AD3860" w:rsidP="00763BCF">
            <w:pPr>
              <w:pStyle w:val="TableHeading"/>
            </w:pPr>
            <w:r w:rsidRPr="005E3B43">
              <w:t>Kinds of variations—biological medicines</w:t>
            </w:r>
          </w:p>
        </w:tc>
      </w:tr>
      <w:tr w:rsidR="00AD3860" w:rsidRPr="005E3B43" w:rsidTr="005A786D">
        <w:trPr>
          <w:tblHeader/>
        </w:trPr>
        <w:tc>
          <w:tcPr>
            <w:tcW w:w="679" w:type="pct"/>
            <w:tcBorders>
              <w:top w:val="single" w:sz="6" w:space="0" w:color="auto"/>
              <w:bottom w:val="single" w:sz="6" w:space="0" w:color="auto"/>
            </w:tcBorders>
            <w:shd w:val="clear" w:color="auto" w:fill="auto"/>
          </w:tcPr>
          <w:p w:rsidR="00AD3860" w:rsidRPr="005E3B43" w:rsidRDefault="00AD3860" w:rsidP="00763BCF">
            <w:pPr>
              <w:pStyle w:val="TableHeading"/>
            </w:pPr>
            <w:r w:rsidRPr="005E3B43">
              <w:t>Column 1</w:t>
            </w:r>
          </w:p>
        </w:tc>
        <w:tc>
          <w:tcPr>
            <w:tcW w:w="3582" w:type="pct"/>
            <w:tcBorders>
              <w:top w:val="single" w:sz="6" w:space="0" w:color="auto"/>
              <w:bottom w:val="single" w:sz="6" w:space="0" w:color="auto"/>
            </w:tcBorders>
            <w:shd w:val="clear" w:color="auto" w:fill="auto"/>
          </w:tcPr>
          <w:p w:rsidR="00AD3860" w:rsidRPr="005E3B43" w:rsidRDefault="00AD3860" w:rsidP="00763BCF">
            <w:pPr>
              <w:pStyle w:val="TableHeading"/>
            </w:pPr>
            <w:r w:rsidRPr="005E3B43">
              <w:t>Column 2</w:t>
            </w:r>
          </w:p>
        </w:tc>
        <w:tc>
          <w:tcPr>
            <w:tcW w:w="739" w:type="pct"/>
            <w:tcBorders>
              <w:top w:val="single" w:sz="6" w:space="0" w:color="auto"/>
              <w:bottom w:val="single" w:sz="6" w:space="0" w:color="auto"/>
            </w:tcBorders>
            <w:shd w:val="clear" w:color="auto" w:fill="auto"/>
          </w:tcPr>
          <w:p w:rsidR="00AD3860" w:rsidRPr="005E3B43" w:rsidRDefault="00AD3860" w:rsidP="00763BCF">
            <w:pPr>
              <w:pStyle w:val="TableHeading"/>
            </w:pPr>
            <w:r w:rsidRPr="005E3B43">
              <w:t>Column 3</w:t>
            </w:r>
          </w:p>
        </w:tc>
      </w:tr>
      <w:tr w:rsidR="00AD3860" w:rsidRPr="005E3B43" w:rsidTr="005A786D">
        <w:trPr>
          <w:tblHeader/>
        </w:trPr>
        <w:tc>
          <w:tcPr>
            <w:tcW w:w="679" w:type="pct"/>
            <w:tcBorders>
              <w:top w:val="single" w:sz="6" w:space="0" w:color="auto"/>
              <w:bottom w:val="single" w:sz="12" w:space="0" w:color="auto"/>
            </w:tcBorders>
            <w:shd w:val="clear" w:color="auto" w:fill="auto"/>
          </w:tcPr>
          <w:p w:rsidR="00AD3860" w:rsidRPr="005E3B43" w:rsidRDefault="00AD3860" w:rsidP="00763BCF">
            <w:pPr>
              <w:pStyle w:val="TableHeading"/>
            </w:pPr>
            <w:r w:rsidRPr="005E3B43">
              <w:t>Item</w:t>
            </w:r>
          </w:p>
        </w:tc>
        <w:tc>
          <w:tcPr>
            <w:tcW w:w="3582" w:type="pct"/>
            <w:tcBorders>
              <w:top w:val="single" w:sz="6" w:space="0" w:color="auto"/>
              <w:bottom w:val="single" w:sz="12" w:space="0" w:color="auto"/>
            </w:tcBorders>
            <w:shd w:val="clear" w:color="auto" w:fill="auto"/>
          </w:tcPr>
          <w:p w:rsidR="00AD3860" w:rsidRPr="005E3B43" w:rsidRDefault="00AD3860" w:rsidP="00763BCF">
            <w:pPr>
              <w:pStyle w:val="TableHeading"/>
            </w:pPr>
            <w:r w:rsidRPr="005E3B43">
              <w:t>Variation</w:t>
            </w:r>
          </w:p>
        </w:tc>
        <w:tc>
          <w:tcPr>
            <w:tcW w:w="739" w:type="pct"/>
            <w:tcBorders>
              <w:top w:val="single" w:sz="6" w:space="0" w:color="auto"/>
              <w:bottom w:val="single" w:sz="12" w:space="0" w:color="auto"/>
            </w:tcBorders>
            <w:shd w:val="clear" w:color="auto" w:fill="auto"/>
          </w:tcPr>
          <w:p w:rsidR="00AD3860" w:rsidRPr="005E3B43" w:rsidRDefault="00AD3860" w:rsidP="00763BCF">
            <w:pPr>
              <w:pStyle w:val="TableHeading"/>
            </w:pPr>
            <w:r w:rsidRPr="005E3B43">
              <w:t>Code</w:t>
            </w:r>
          </w:p>
        </w:tc>
      </w:tr>
      <w:tr w:rsidR="00AD3860" w:rsidRPr="005E3B43" w:rsidTr="005A786D">
        <w:tc>
          <w:tcPr>
            <w:tcW w:w="679" w:type="pct"/>
            <w:tcBorders>
              <w:top w:val="single" w:sz="12" w:space="0" w:color="auto"/>
            </w:tcBorders>
            <w:shd w:val="clear" w:color="auto" w:fill="auto"/>
          </w:tcPr>
          <w:p w:rsidR="00AD3860" w:rsidRPr="005E3B43" w:rsidRDefault="00AD3860" w:rsidP="00763BCF">
            <w:pPr>
              <w:pStyle w:val="Tabletext"/>
            </w:pPr>
            <w:r w:rsidRPr="005E3B43">
              <w:t>1</w:t>
            </w:r>
          </w:p>
        </w:tc>
        <w:tc>
          <w:tcPr>
            <w:tcW w:w="3582" w:type="pct"/>
            <w:tcBorders>
              <w:top w:val="single" w:sz="12" w:space="0" w:color="auto"/>
            </w:tcBorders>
            <w:shd w:val="clear" w:color="auto" w:fill="auto"/>
          </w:tcPr>
          <w:p w:rsidR="00AD3860" w:rsidRPr="005E3B43" w:rsidRDefault="00AD3860" w:rsidP="00763BCF">
            <w:pPr>
              <w:pStyle w:val="Tabletext"/>
            </w:pPr>
            <w:r w:rsidRPr="005E3B43">
              <w:t>A change to the specifications for testing the medicine if the change makes the limits associated with the testing more stringent</w:t>
            </w:r>
          </w:p>
        </w:tc>
        <w:tc>
          <w:tcPr>
            <w:tcW w:w="739" w:type="pct"/>
            <w:tcBorders>
              <w:top w:val="single" w:sz="12" w:space="0" w:color="auto"/>
            </w:tcBorders>
            <w:shd w:val="clear" w:color="auto" w:fill="auto"/>
          </w:tcPr>
          <w:p w:rsidR="00AD3860" w:rsidRPr="005E3B43" w:rsidRDefault="00AD3860" w:rsidP="00763BCF">
            <w:pPr>
              <w:pStyle w:val="Tabletext"/>
            </w:pPr>
            <w:r w:rsidRPr="005E3B43">
              <w:t>PSNL</w:t>
            </w:r>
          </w:p>
        </w:tc>
      </w:tr>
      <w:tr w:rsidR="00AD3860" w:rsidRPr="005E3B43" w:rsidTr="005A786D">
        <w:tc>
          <w:tcPr>
            <w:tcW w:w="679" w:type="pct"/>
            <w:shd w:val="clear" w:color="auto" w:fill="auto"/>
          </w:tcPr>
          <w:p w:rsidR="00AD3860" w:rsidRPr="005E3B43" w:rsidRDefault="00AD3860" w:rsidP="00763BCF">
            <w:pPr>
              <w:pStyle w:val="Tabletext"/>
            </w:pPr>
            <w:r w:rsidRPr="005E3B43">
              <w:t>2</w:t>
            </w:r>
          </w:p>
        </w:tc>
        <w:tc>
          <w:tcPr>
            <w:tcW w:w="3582" w:type="pct"/>
            <w:shd w:val="clear" w:color="auto" w:fill="auto"/>
          </w:tcPr>
          <w:p w:rsidR="00AD3860" w:rsidRPr="005E3B43" w:rsidRDefault="00AD3860" w:rsidP="00763BCF">
            <w:pPr>
              <w:pStyle w:val="Tabletext"/>
            </w:pPr>
            <w:r w:rsidRPr="005E3B43">
              <w:t>A change to the equipment used for quality control testing (including sterility, microbiological, chemical, physical and bacterial endotoxin or pyrogen testing) the medicine</w:t>
            </w:r>
          </w:p>
        </w:tc>
        <w:tc>
          <w:tcPr>
            <w:tcW w:w="739" w:type="pct"/>
            <w:shd w:val="clear" w:color="auto" w:fill="auto"/>
          </w:tcPr>
          <w:p w:rsidR="00AD3860" w:rsidRPr="005E3B43" w:rsidRDefault="00AD3860" w:rsidP="00763BCF">
            <w:pPr>
              <w:pStyle w:val="Tabletext"/>
            </w:pPr>
            <w:r w:rsidRPr="005E3B43">
              <w:t>PSQC</w:t>
            </w:r>
          </w:p>
        </w:tc>
      </w:tr>
      <w:tr w:rsidR="00AD3860" w:rsidRPr="005E3B43" w:rsidTr="005A786D">
        <w:tc>
          <w:tcPr>
            <w:tcW w:w="679" w:type="pct"/>
            <w:shd w:val="clear" w:color="auto" w:fill="auto"/>
          </w:tcPr>
          <w:p w:rsidR="00AD3860" w:rsidRPr="005E3B43" w:rsidRDefault="00AD3860" w:rsidP="00763BCF">
            <w:pPr>
              <w:pStyle w:val="Tabletext"/>
            </w:pPr>
            <w:r w:rsidRPr="005E3B43">
              <w:t>3</w:t>
            </w:r>
          </w:p>
        </w:tc>
        <w:tc>
          <w:tcPr>
            <w:tcW w:w="3582" w:type="pct"/>
            <w:shd w:val="clear" w:color="auto" w:fill="auto"/>
          </w:tcPr>
          <w:p w:rsidR="00AD3860" w:rsidRPr="005E3B43" w:rsidRDefault="00AD3860" w:rsidP="00763BCF">
            <w:pPr>
              <w:pStyle w:val="Tabletext"/>
            </w:pPr>
            <w:r w:rsidRPr="005E3B43">
              <w:t>The release for supply of the medicine at an additional site</w:t>
            </w:r>
          </w:p>
        </w:tc>
        <w:tc>
          <w:tcPr>
            <w:tcW w:w="739" w:type="pct"/>
            <w:shd w:val="clear" w:color="auto" w:fill="auto"/>
          </w:tcPr>
          <w:p w:rsidR="00AD3860" w:rsidRPr="005E3B43" w:rsidRDefault="00AD3860" w:rsidP="00763BCF">
            <w:pPr>
              <w:pStyle w:val="Tabletext"/>
            </w:pPr>
            <w:r w:rsidRPr="005E3B43">
              <w:t>PMRS</w:t>
            </w:r>
          </w:p>
        </w:tc>
      </w:tr>
      <w:tr w:rsidR="00AD3860" w:rsidRPr="005E3B43" w:rsidTr="005A786D">
        <w:tc>
          <w:tcPr>
            <w:tcW w:w="679" w:type="pct"/>
            <w:shd w:val="clear" w:color="auto" w:fill="auto"/>
          </w:tcPr>
          <w:p w:rsidR="00AD3860" w:rsidRPr="005E3B43" w:rsidRDefault="00AD3860" w:rsidP="00763BCF">
            <w:pPr>
              <w:pStyle w:val="Tabletext"/>
            </w:pPr>
            <w:r w:rsidRPr="005E3B43">
              <w:t>4</w:t>
            </w:r>
          </w:p>
        </w:tc>
        <w:tc>
          <w:tcPr>
            <w:tcW w:w="3582" w:type="pct"/>
            <w:shd w:val="clear" w:color="auto" w:fill="auto"/>
          </w:tcPr>
          <w:p w:rsidR="00AD3860" w:rsidRPr="005E3B43" w:rsidRDefault="00AD3860" w:rsidP="00763BCF">
            <w:pPr>
              <w:pStyle w:val="Tabletext"/>
            </w:pPr>
            <w:r w:rsidRPr="005E3B43">
              <w:t>A reduction in the column life of columns used in the purification process for the medicine</w:t>
            </w:r>
          </w:p>
        </w:tc>
        <w:tc>
          <w:tcPr>
            <w:tcW w:w="739" w:type="pct"/>
            <w:shd w:val="clear" w:color="auto" w:fill="auto"/>
          </w:tcPr>
          <w:p w:rsidR="00AD3860" w:rsidRPr="005E3B43" w:rsidRDefault="00AD3860" w:rsidP="00763BCF">
            <w:pPr>
              <w:pStyle w:val="Tabletext"/>
            </w:pPr>
            <w:r w:rsidRPr="005E3B43">
              <w:t>PPCR</w:t>
            </w:r>
          </w:p>
        </w:tc>
      </w:tr>
      <w:tr w:rsidR="00AD3860" w:rsidRPr="005E3B43" w:rsidTr="005A786D">
        <w:tc>
          <w:tcPr>
            <w:tcW w:w="679" w:type="pct"/>
            <w:shd w:val="clear" w:color="auto" w:fill="auto"/>
          </w:tcPr>
          <w:p w:rsidR="00AD3860" w:rsidRPr="005E3B43" w:rsidRDefault="00AD3860" w:rsidP="00763BCF">
            <w:pPr>
              <w:pStyle w:val="Tabletext"/>
            </w:pPr>
            <w:r w:rsidRPr="005E3B43">
              <w:t>5</w:t>
            </w:r>
          </w:p>
        </w:tc>
        <w:tc>
          <w:tcPr>
            <w:tcW w:w="3582" w:type="pct"/>
            <w:shd w:val="clear" w:color="auto" w:fill="auto"/>
          </w:tcPr>
          <w:p w:rsidR="00AD3860" w:rsidRPr="005E3B43" w:rsidRDefault="00AD3860" w:rsidP="00763BCF">
            <w:pPr>
              <w:pStyle w:val="Tabletext"/>
            </w:pPr>
            <w:r w:rsidRPr="005E3B43">
              <w:t>A reduction in the holding time for a drug substance of the medicine, or an intermediate created during the manufacture of such a drug substance, if the medicine is not plasma</w:t>
            </w:r>
            <w:r w:rsidR="005E3B43">
              <w:noBreakHyphen/>
            </w:r>
            <w:r w:rsidRPr="005E3B43">
              <w:t>derived</w:t>
            </w:r>
          </w:p>
        </w:tc>
        <w:tc>
          <w:tcPr>
            <w:tcW w:w="739" w:type="pct"/>
            <w:shd w:val="clear" w:color="auto" w:fill="auto"/>
          </w:tcPr>
          <w:p w:rsidR="00AD3860" w:rsidRPr="005E3B43" w:rsidRDefault="00AD3860" w:rsidP="00763BCF">
            <w:pPr>
              <w:pStyle w:val="Tabletext"/>
            </w:pPr>
            <w:r w:rsidRPr="005E3B43">
              <w:t>PPHR</w:t>
            </w:r>
          </w:p>
        </w:tc>
      </w:tr>
      <w:tr w:rsidR="00AD3860" w:rsidRPr="005E3B43" w:rsidTr="005A786D">
        <w:tc>
          <w:tcPr>
            <w:tcW w:w="679" w:type="pct"/>
            <w:shd w:val="clear" w:color="auto" w:fill="auto"/>
          </w:tcPr>
          <w:p w:rsidR="00AD3860" w:rsidRPr="005E3B43" w:rsidRDefault="00AD3860" w:rsidP="00763BCF">
            <w:pPr>
              <w:pStyle w:val="Tabletext"/>
            </w:pPr>
            <w:r w:rsidRPr="005E3B43">
              <w:t>6</w:t>
            </w:r>
          </w:p>
        </w:tc>
        <w:tc>
          <w:tcPr>
            <w:tcW w:w="3582" w:type="pct"/>
            <w:shd w:val="clear" w:color="auto" w:fill="auto"/>
          </w:tcPr>
          <w:p w:rsidR="00AD3860" w:rsidRPr="005E3B43" w:rsidRDefault="00AD3860" w:rsidP="00763BCF">
            <w:pPr>
              <w:pStyle w:val="Tabletext"/>
            </w:pPr>
            <w:r w:rsidRPr="005E3B43">
              <w:t>A change to the manufacturer of a filter used in a fermentation process for the medicine</w:t>
            </w:r>
          </w:p>
        </w:tc>
        <w:tc>
          <w:tcPr>
            <w:tcW w:w="739" w:type="pct"/>
            <w:shd w:val="clear" w:color="auto" w:fill="auto"/>
          </w:tcPr>
          <w:p w:rsidR="00AD3860" w:rsidRPr="005E3B43" w:rsidRDefault="00AD3860" w:rsidP="00763BCF">
            <w:pPr>
              <w:pStyle w:val="Tabletext"/>
            </w:pPr>
            <w:r w:rsidRPr="005E3B43">
              <w:t>FPFM</w:t>
            </w:r>
          </w:p>
        </w:tc>
      </w:tr>
      <w:tr w:rsidR="00AD3860" w:rsidRPr="005E3B43" w:rsidTr="005A786D">
        <w:tc>
          <w:tcPr>
            <w:tcW w:w="679" w:type="pct"/>
            <w:shd w:val="clear" w:color="auto" w:fill="auto"/>
          </w:tcPr>
          <w:p w:rsidR="00AD3860" w:rsidRPr="005E3B43" w:rsidRDefault="00AD3860" w:rsidP="00763BCF">
            <w:pPr>
              <w:pStyle w:val="Tabletext"/>
            </w:pPr>
            <w:r w:rsidRPr="005E3B43">
              <w:t>7</w:t>
            </w:r>
          </w:p>
        </w:tc>
        <w:tc>
          <w:tcPr>
            <w:tcW w:w="3582" w:type="pct"/>
            <w:shd w:val="clear" w:color="auto" w:fill="auto"/>
          </w:tcPr>
          <w:p w:rsidR="00AD3860" w:rsidRPr="005E3B43" w:rsidRDefault="00AD3860" w:rsidP="00763BCF">
            <w:pPr>
              <w:pStyle w:val="Tabletext"/>
            </w:pPr>
            <w:r w:rsidRPr="005E3B43">
              <w:t>The introduction of more stringent internal controls on a fermentation process for the medicine</w:t>
            </w:r>
          </w:p>
        </w:tc>
        <w:tc>
          <w:tcPr>
            <w:tcW w:w="739" w:type="pct"/>
            <w:shd w:val="clear" w:color="auto" w:fill="auto"/>
          </w:tcPr>
          <w:p w:rsidR="00AD3860" w:rsidRPr="005E3B43" w:rsidRDefault="00AD3860" w:rsidP="00763BCF">
            <w:pPr>
              <w:pStyle w:val="Tabletext"/>
            </w:pPr>
            <w:r w:rsidRPr="005E3B43">
              <w:t>FPNC</w:t>
            </w:r>
          </w:p>
        </w:tc>
      </w:tr>
      <w:tr w:rsidR="00AD3860" w:rsidRPr="005E3B43" w:rsidTr="005A786D">
        <w:tc>
          <w:tcPr>
            <w:tcW w:w="679" w:type="pct"/>
            <w:shd w:val="clear" w:color="auto" w:fill="auto"/>
          </w:tcPr>
          <w:p w:rsidR="00AD3860" w:rsidRPr="005E3B43" w:rsidRDefault="00AD3860" w:rsidP="00763BCF">
            <w:pPr>
              <w:pStyle w:val="Tabletext"/>
            </w:pPr>
            <w:r w:rsidRPr="005E3B43">
              <w:t>8</w:t>
            </w:r>
          </w:p>
        </w:tc>
        <w:tc>
          <w:tcPr>
            <w:tcW w:w="3582" w:type="pct"/>
            <w:shd w:val="clear" w:color="auto" w:fill="auto"/>
          </w:tcPr>
          <w:p w:rsidR="00AD3860" w:rsidRPr="005E3B43" w:rsidRDefault="00AD3860" w:rsidP="00763BCF">
            <w:pPr>
              <w:pStyle w:val="Tabletext"/>
            </w:pPr>
            <w:r w:rsidRPr="005E3B43">
              <w:t>A reduction in the time required to culture and harvest the cell line for the medicine</w:t>
            </w:r>
          </w:p>
        </w:tc>
        <w:tc>
          <w:tcPr>
            <w:tcW w:w="739" w:type="pct"/>
            <w:shd w:val="clear" w:color="auto" w:fill="auto"/>
          </w:tcPr>
          <w:p w:rsidR="00AD3860" w:rsidRPr="005E3B43" w:rsidRDefault="00AD3860" w:rsidP="00763BCF">
            <w:pPr>
              <w:pStyle w:val="Tabletext"/>
            </w:pPr>
            <w:r w:rsidRPr="005E3B43">
              <w:t>FPRP</w:t>
            </w:r>
          </w:p>
        </w:tc>
      </w:tr>
      <w:tr w:rsidR="00AD3860" w:rsidRPr="005E3B43" w:rsidTr="005A786D">
        <w:tc>
          <w:tcPr>
            <w:tcW w:w="679" w:type="pct"/>
            <w:tcBorders>
              <w:bottom w:val="single" w:sz="2" w:space="0" w:color="auto"/>
            </w:tcBorders>
            <w:shd w:val="clear" w:color="auto" w:fill="auto"/>
          </w:tcPr>
          <w:p w:rsidR="00AD3860" w:rsidRPr="005E3B43" w:rsidRDefault="00AD3860" w:rsidP="00763BCF">
            <w:pPr>
              <w:pStyle w:val="Tabletext"/>
            </w:pPr>
            <w:r w:rsidRPr="005E3B43">
              <w:t>9</w:t>
            </w:r>
          </w:p>
        </w:tc>
        <w:tc>
          <w:tcPr>
            <w:tcW w:w="3582" w:type="pct"/>
            <w:tcBorders>
              <w:bottom w:val="single" w:sz="2" w:space="0" w:color="auto"/>
            </w:tcBorders>
            <w:shd w:val="clear" w:color="auto" w:fill="auto"/>
          </w:tcPr>
          <w:p w:rsidR="00AD3860" w:rsidRPr="005E3B43" w:rsidRDefault="00AD3860" w:rsidP="00763BCF">
            <w:pPr>
              <w:pStyle w:val="Tabletext"/>
            </w:pPr>
            <w:r w:rsidRPr="005E3B43">
              <w:t>A reduction in the column life of columns used in the plasma fractionation process in the manufacture of the medicine</w:t>
            </w:r>
          </w:p>
        </w:tc>
        <w:tc>
          <w:tcPr>
            <w:tcW w:w="739" w:type="pct"/>
            <w:tcBorders>
              <w:bottom w:val="single" w:sz="2" w:space="0" w:color="auto"/>
            </w:tcBorders>
            <w:shd w:val="clear" w:color="auto" w:fill="auto"/>
          </w:tcPr>
          <w:p w:rsidR="00AD3860" w:rsidRPr="005E3B43" w:rsidRDefault="00AD3860" w:rsidP="00763BCF">
            <w:pPr>
              <w:pStyle w:val="Tabletext"/>
            </w:pPr>
            <w:r w:rsidRPr="005E3B43">
              <w:t>PFCR</w:t>
            </w:r>
          </w:p>
        </w:tc>
      </w:tr>
      <w:tr w:rsidR="00AD3860" w:rsidRPr="005E3B43" w:rsidTr="005A786D">
        <w:tc>
          <w:tcPr>
            <w:tcW w:w="679" w:type="pct"/>
            <w:tcBorders>
              <w:top w:val="single" w:sz="2" w:space="0" w:color="auto"/>
              <w:bottom w:val="single" w:sz="2" w:space="0" w:color="auto"/>
            </w:tcBorders>
            <w:shd w:val="clear" w:color="auto" w:fill="auto"/>
          </w:tcPr>
          <w:p w:rsidR="00AD3860" w:rsidRPr="005E3B43" w:rsidRDefault="00AD3860" w:rsidP="00763BCF">
            <w:pPr>
              <w:pStyle w:val="Tabletext"/>
            </w:pPr>
            <w:r w:rsidRPr="005E3B43">
              <w:t>10</w:t>
            </w:r>
          </w:p>
        </w:tc>
        <w:tc>
          <w:tcPr>
            <w:tcW w:w="3582" w:type="pct"/>
            <w:tcBorders>
              <w:top w:val="single" w:sz="2" w:space="0" w:color="auto"/>
              <w:bottom w:val="single" w:sz="2" w:space="0" w:color="auto"/>
            </w:tcBorders>
            <w:shd w:val="clear" w:color="auto" w:fill="auto"/>
          </w:tcPr>
          <w:p w:rsidR="00AD3860" w:rsidRPr="005E3B43" w:rsidRDefault="00AD3860" w:rsidP="00763BCF">
            <w:pPr>
              <w:pStyle w:val="Tabletext"/>
            </w:pPr>
            <w:r w:rsidRPr="005E3B43">
              <w:t>The introduction of more stringent internal controls on the plasma fractionation process in the manufacture of the medicine</w:t>
            </w:r>
          </w:p>
        </w:tc>
        <w:tc>
          <w:tcPr>
            <w:tcW w:w="739" w:type="pct"/>
            <w:tcBorders>
              <w:top w:val="single" w:sz="2" w:space="0" w:color="auto"/>
              <w:bottom w:val="single" w:sz="2" w:space="0" w:color="auto"/>
            </w:tcBorders>
            <w:shd w:val="clear" w:color="auto" w:fill="auto"/>
          </w:tcPr>
          <w:p w:rsidR="00AD3860" w:rsidRPr="005E3B43" w:rsidRDefault="00AD3860" w:rsidP="00763BCF">
            <w:pPr>
              <w:pStyle w:val="Tabletext"/>
            </w:pPr>
            <w:r w:rsidRPr="005E3B43">
              <w:t>PFSC</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11</w:t>
            </w:r>
          </w:p>
        </w:tc>
        <w:tc>
          <w:tcPr>
            <w:tcW w:w="3582"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A change to the specifications for testing a drug substance or excipient of the medicine if the change makes a limit associated with the testing more stringent</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ISNL</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12</w:t>
            </w:r>
          </w:p>
        </w:tc>
        <w:tc>
          <w:tcPr>
            <w:tcW w:w="3582"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A change to the specifications for a drug substance or excipient of the medicine made for the purposes of ensuring that the specifications are consistent with:</w:t>
            </w:r>
          </w:p>
          <w:p w:rsidR="002618F2" w:rsidRPr="005E3B43" w:rsidRDefault="002618F2" w:rsidP="00763BCF">
            <w:pPr>
              <w:pStyle w:val="Tablea"/>
            </w:pPr>
            <w:r w:rsidRPr="005E3B43">
              <w:t>(a) a default standard that applies to the drug substance or excipient; or</w:t>
            </w:r>
          </w:p>
          <w:p w:rsidR="002618F2" w:rsidRPr="005E3B43" w:rsidRDefault="002618F2" w:rsidP="00763BCF">
            <w:pPr>
              <w:pStyle w:val="Tablea"/>
            </w:pPr>
            <w:r w:rsidRPr="005E3B43">
              <w:t>(b) an order in force under sub</w:t>
            </w:r>
            <w:r w:rsidR="006B5D8E" w:rsidRPr="005E3B43">
              <w:t>section 1</w:t>
            </w:r>
            <w:r w:rsidRPr="005E3B43">
              <w:t>0(1) of the Act that applies to the drug substance or excipient</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ISPT</w:t>
            </w:r>
          </w:p>
        </w:tc>
      </w:tr>
      <w:tr w:rsidR="002618F2" w:rsidRPr="005E3B43" w:rsidTr="0010109C">
        <w:trPr>
          <w:cantSplit/>
        </w:trPr>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lastRenderedPageBreak/>
              <w:t>13</w:t>
            </w:r>
          </w:p>
        </w:tc>
        <w:tc>
          <w:tcPr>
            <w:tcW w:w="3582"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A change to a method used for testing a drug substance or excipient of the medicine if:</w:t>
            </w:r>
          </w:p>
          <w:p w:rsidR="002618F2" w:rsidRPr="005E3B43" w:rsidRDefault="002618F2" w:rsidP="00763BCF">
            <w:pPr>
              <w:pStyle w:val="Tablea"/>
            </w:pPr>
            <w:r w:rsidRPr="005E3B43">
              <w:t>(a) the change is to adopt a method in a default standard; and</w:t>
            </w:r>
          </w:p>
          <w:p w:rsidR="002618F2" w:rsidRPr="005E3B43" w:rsidRDefault="002618F2" w:rsidP="00763BCF">
            <w:pPr>
              <w:pStyle w:val="Tablea"/>
            </w:pPr>
            <w:r w:rsidRPr="005E3B43">
              <w:t>(b) the test is not for viral safety</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ISAM</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14</w:t>
            </w:r>
          </w:p>
        </w:tc>
        <w:tc>
          <w:tcPr>
            <w:tcW w:w="3582"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A change to the specifications for testing the medicine to include a new test and any associated limits if the new test is part of a default standard</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PSNT</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15</w:t>
            </w:r>
          </w:p>
        </w:tc>
        <w:tc>
          <w:tcPr>
            <w:tcW w:w="3582"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A change to the specifications for the medicine made for the purposes of ensuring that the specifications are consistent with:</w:t>
            </w:r>
          </w:p>
          <w:p w:rsidR="002618F2" w:rsidRPr="005E3B43" w:rsidRDefault="002618F2" w:rsidP="00763BCF">
            <w:pPr>
              <w:pStyle w:val="Tablea"/>
            </w:pPr>
            <w:r w:rsidRPr="005E3B43">
              <w:t>(a) a default standard that applies to the medicine; or</w:t>
            </w:r>
          </w:p>
          <w:p w:rsidR="002618F2" w:rsidRPr="005E3B43" w:rsidRDefault="002618F2" w:rsidP="00763BCF">
            <w:pPr>
              <w:pStyle w:val="Tablea"/>
            </w:pPr>
            <w:r w:rsidRPr="005E3B43">
              <w:t>(b) an order in force under sub</w:t>
            </w:r>
            <w:r w:rsidR="006B5D8E" w:rsidRPr="005E3B43">
              <w:t>section 1</w:t>
            </w:r>
            <w:r w:rsidRPr="005E3B43">
              <w:t>0(1) of the Act that applies to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PSPT</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keepNext/>
            </w:pPr>
            <w:r w:rsidRPr="005E3B43">
              <w:t>16</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minor change to a physicochemical test method used for testing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PMPL</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17</w:t>
            </w:r>
          </w:p>
        </w:tc>
        <w:tc>
          <w:tcPr>
            <w:tcW w:w="3582"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The replacement of an in</w:t>
            </w:r>
            <w:r w:rsidR="005E3B43">
              <w:noBreakHyphen/>
            </w:r>
            <w:r w:rsidRPr="005E3B43">
              <w:t>house reference standard with another if the protocol and acceptance criteria for establishing a replacement in</w:t>
            </w:r>
            <w:r w:rsidR="005E3B43">
              <w:noBreakHyphen/>
            </w:r>
            <w:r w:rsidRPr="005E3B43">
              <w:t>house reference standard have been approved by the Therapeutic Goods Administration</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IRSR</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18</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change to a label for the medicine that deletes text from a side or rear panel if:</w:t>
            </w:r>
          </w:p>
          <w:p w:rsidR="002618F2" w:rsidRPr="005E3B43" w:rsidRDefault="002618F2" w:rsidP="00763BCF">
            <w:pPr>
              <w:pStyle w:val="Tablea"/>
            </w:pPr>
            <w:r w:rsidRPr="005E3B43">
              <w:t>(a) the text is present elsewhere on the label for the medicine; and</w:t>
            </w:r>
          </w:p>
          <w:p w:rsidR="002618F2" w:rsidRPr="005E3B43" w:rsidRDefault="002618F2" w:rsidP="00763BCF">
            <w:pPr>
              <w:pStyle w:val="Tablea"/>
            </w:pPr>
            <w:r w:rsidRPr="005E3B43">
              <w:t>(b) repetition of the information on the panel is not required by an order in force under sub</w:t>
            </w:r>
            <w:r w:rsidR="006B5D8E" w:rsidRPr="005E3B43">
              <w:t>section 1</w:t>
            </w:r>
            <w:r w:rsidRPr="005E3B43">
              <w:t xml:space="preserve">0(1) of the Act, or a condition imposed by or under </w:t>
            </w:r>
            <w:r w:rsidR="00FB7FAA" w:rsidRPr="005E3B43">
              <w:t>section 2</w:t>
            </w:r>
            <w:r w:rsidRPr="005E3B43">
              <w:t>8 of the Act, that applies to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LPDR</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19</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change to a label for the medicine to include, remove or amend the name or address of the Australian sponsor or distributor of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LPCS</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20</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change to a label for the medicine to include, remove or change the sponsor’s or distributor’s logo or livery</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LPCL</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21</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change to a label for the medicine to remove graphics, pictures or diagrams, and any associated text, other than a pictogram of the medicine or its dosage form</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LPDG</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22</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change to a label for the medicine to include, remove or change a pictogram of the medicine or its dosage form</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LPCP</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23</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change to a label for the medicine to include:</w:t>
            </w:r>
          </w:p>
          <w:p w:rsidR="002618F2" w:rsidRPr="005E3B43" w:rsidRDefault="002618F2" w:rsidP="00763BCF">
            <w:pPr>
              <w:pStyle w:val="Tablea"/>
            </w:pPr>
            <w:r w:rsidRPr="005E3B43">
              <w:t>(a) simple instructions or information relating to the packaging of the medicine; or</w:t>
            </w:r>
          </w:p>
          <w:p w:rsidR="002618F2" w:rsidRPr="005E3B43" w:rsidRDefault="002618F2" w:rsidP="00763BCF">
            <w:pPr>
              <w:pStyle w:val="Tablea"/>
            </w:pPr>
            <w:r w:rsidRPr="005E3B43">
              <w:t>(b) information describing a change in appearance of the dosage form</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LPIA</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24</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change to a label for the medicine to include or remove text written on the outer protective pouches, or the overwraps, of the container or primary pack of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LPOP</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25</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reduction in the shelf life of the drug substance of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ASRS</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26</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reduction in the shelf life of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PSLD</w:t>
            </w:r>
          </w:p>
        </w:tc>
      </w:tr>
      <w:tr w:rsidR="002618F2" w:rsidRPr="005E3B43" w:rsidTr="0010109C">
        <w:trPr>
          <w:cantSplit/>
        </w:trPr>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lastRenderedPageBreak/>
              <w:t>27</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The introduction of anti</w:t>
            </w:r>
            <w:r w:rsidR="005E3B43">
              <w:noBreakHyphen/>
            </w:r>
            <w:r w:rsidRPr="005E3B43">
              <w:t>tamper packaging if the packaging material is not in contact with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PPAT</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keepNext/>
            </w:pPr>
            <w:r w:rsidRPr="005E3B43">
              <w:t>28</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Either or both of the following changes to the manufacture of the medicine:</w:t>
            </w:r>
          </w:p>
          <w:p w:rsidR="002618F2" w:rsidRPr="005E3B43" w:rsidRDefault="002618F2" w:rsidP="00763BCF">
            <w:pPr>
              <w:pStyle w:val="Tablea"/>
            </w:pPr>
            <w:r w:rsidRPr="005E3B43">
              <w:t>(a) removal of a temperature excursion;</w:t>
            </w:r>
          </w:p>
          <w:p w:rsidR="002618F2" w:rsidRPr="005E3B43" w:rsidRDefault="002618F2" w:rsidP="00763BCF">
            <w:pPr>
              <w:pStyle w:val="Tablea"/>
            </w:pPr>
            <w:r w:rsidRPr="005E3B43">
              <w:t>(b) reduction in the time spent out of refrigeration or freezer storage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PSET</w:t>
            </w:r>
          </w:p>
        </w:tc>
      </w:tr>
      <w:tr w:rsidR="002618F2" w:rsidRPr="005E3B43" w:rsidTr="005A786D">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29</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The addition of a storage condition for the medicine</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PSAR</w:t>
            </w:r>
          </w:p>
        </w:tc>
      </w:tr>
      <w:tr w:rsidR="002618F2" w:rsidRPr="005E3B43" w:rsidTr="005A786D">
        <w:tc>
          <w:tcPr>
            <w:tcW w:w="679" w:type="pct"/>
            <w:tcBorders>
              <w:top w:val="single" w:sz="2" w:space="0" w:color="auto"/>
              <w:bottom w:val="single" w:sz="12" w:space="0" w:color="auto"/>
            </w:tcBorders>
            <w:shd w:val="clear" w:color="auto" w:fill="auto"/>
          </w:tcPr>
          <w:p w:rsidR="002618F2" w:rsidRPr="005E3B43" w:rsidRDefault="002618F2" w:rsidP="00763BCF">
            <w:pPr>
              <w:pStyle w:val="Tabletext"/>
            </w:pPr>
            <w:r w:rsidRPr="005E3B43">
              <w:t>30</w:t>
            </w:r>
          </w:p>
        </w:tc>
        <w:tc>
          <w:tcPr>
            <w:tcW w:w="3582" w:type="pct"/>
            <w:tcBorders>
              <w:top w:val="single" w:sz="2" w:space="0" w:color="auto"/>
              <w:bottom w:val="single" w:sz="12" w:space="0" w:color="auto"/>
            </w:tcBorders>
            <w:shd w:val="clear" w:color="auto" w:fill="auto"/>
            <w:vAlign w:val="center"/>
          </w:tcPr>
          <w:p w:rsidR="002618F2" w:rsidRPr="005E3B43" w:rsidRDefault="002618F2" w:rsidP="00763BCF">
            <w:pPr>
              <w:pStyle w:val="Tabletext"/>
            </w:pPr>
            <w:r w:rsidRPr="005E3B43">
              <w:t>A change to the name or contact details of an albumin manufacturer or supplier, if the site or process has not changed</w:t>
            </w:r>
          </w:p>
        </w:tc>
        <w:tc>
          <w:tcPr>
            <w:tcW w:w="739" w:type="pct"/>
            <w:tcBorders>
              <w:top w:val="single" w:sz="2" w:space="0" w:color="auto"/>
              <w:bottom w:val="single" w:sz="12" w:space="0" w:color="auto"/>
            </w:tcBorders>
            <w:shd w:val="clear" w:color="auto" w:fill="auto"/>
          </w:tcPr>
          <w:p w:rsidR="002618F2" w:rsidRPr="005E3B43" w:rsidRDefault="002618F2" w:rsidP="00763BCF">
            <w:pPr>
              <w:pStyle w:val="Tabletext"/>
            </w:pPr>
            <w:r w:rsidRPr="005E3B43">
              <w:t>OAMS</w:t>
            </w:r>
          </w:p>
        </w:tc>
      </w:tr>
    </w:tbl>
    <w:p w:rsidR="002618F2" w:rsidRPr="005E3B43" w:rsidRDefault="002618F2" w:rsidP="00763BCF">
      <w:pPr>
        <w:pStyle w:val="ActHead5"/>
      </w:pPr>
      <w:bookmarkStart w:id="30" w:name="_Toc178421565"/>
      <w:r w:rsidRPr="005E3B43">
        <w:rPr>
          <w:rStyle w:val="CharSectno"/>
        </w:rPr>
        <w:t>10AAD</w:t>
      </w:r>
      <w:r w:rsidRPr="005E3B43">
        <w:t xml:space="preserve">  Variation of entries in Register—biologicals</w:t>
      </w:r>
      <w:bookmarkEnd w:id="30"/>
    </w:p>
    <w:p w:rsidR="002618F2" w:rsidRPr="005E3B43" w:rsidRDefault="002618F2" w:rsidP="00763BCF">
      <w:pPr>
        <w:pStyle w:val="SubsectionHead"/>
      </w:pPr>
      <w:r w:rsidRPr="005E3B43">
        <w:t>Kinds of variations</w:t>
      </w:r>
    </w:p>
    <w:p w:rsidR="002618F2" w:rsidRPr="005E3B43" w:rsidRDefault="002618F2" w:rsidP="00763BCF">
      <w:pPr>
        <w:pStyle w:val="subsection"/>
      </w:pPr>
      <w:r w:rsidRPr="005E3B43">
        <w:tab/>
        <w:t>(1)</w:t>
      </w:r>
      <w:r w:rsidRPr="005E3B43">
        <w:tab/>
        <w:t>For the purposes of paragraph</w:t>
      </w:r>
      <w:r w:rsidR="004E6D00" w:rsidRPr="005E3B43">
        <w:t> </w:t>
      </w:r>
      <w:r w:rsidRPr="005E3B43">
        <w:t>9D(3AC)(b) of the Act, a variation:</w:t>
      </w:r>
    </w:p>
    <w:p w:rsidR="002618F2" w:rsidRPr="005E3B43" w:rsidRDefault="002618F2" w:rsidP="00763BCF">
      <w:pPr>
        <w:pStyle w:val="paragraph"/>
      </w:pPr>
      <w:r w:rsidRPr="005E3B43">
        <w:tab/>
        <w:t>(a)</w:t>
      </w:r>
      <w:r w:rsidRPr="005E3B43">
        <w:tab/>
        <w:t>of an entry in the Register that relates to a biological; and</w:t>
      </w:r>
    </w:p>
    <w:p w:rsidR="002618F2" w:rsidRPr="005E3B43" w:rsidRDefault="002618F2" w:rsidP="00763BCF">
      <w:pPr>
        <w:pStyle w:val="paragraph"/>
      </w:pPr>
      <w:r w:rsidRPr="005E3B43">
        <w:tab/>
        <w:t>(b)</w:t>
      </w:r>
      <w:r w:rsidRPr="005E3B43">
        <w:tab/>
        <w:t>that is listed in the table in subregulation (2);</w:t>
      </w:r>
    </w:p>
    <w:p w:rsidR="002618F2" w:rsidRPr="005E3B43" w:rsidRDefault="002618F2" w:rsidP="00763BCF">
      <w:pPr>
        <w:pStyle w:val="subsection2"/>
      </w:pPr>
      <w:r w:rsidRPr="005E3B43">
        <w:t>is specified.</w:t>
      </w:r>
    </w:p>
    <w:p w:rsidR="002618F2" w:rsidRPr="005E3B43" w:rsidRDefault="002618F2" w:rsidP="00763BCF">
      <w:pPr>
        <w:pStyle w:val="SubsectionHead"/>
      </w:pPr>
      <w:r w:rsidRPr="005E3B43">
        <w:t>Conditions</w:t>
      </w:r>
    </w:p>
    <w:p w:rsidR="002618F2" w:rsidRPr="005E3B43" w:rsidRDefault="002618F2" w:rsidP="00763BCF">
      <w:pPr>
        <w:pStyle w:val="subsection"/>
      </w:pPr>
      <w:r w:rsidRPr="005E3B43">
        <w:tab/>
        <w:t>(2)</w:t>
      </w:r>
      <w:r w:rsidRPr="005E3B43">
        <w:tab/>
        <w:t>For the purposes of paragraph</w:t>
      </w:r>
      <w:r w:rsidR="004E6D00" w:rsidRPr="005E3B43">
        <w:t> </w:t>
      </w:r>
      <w:r w:rsidRPr="005E3B43">
        <w:t>9D(3AC)(c) of the Act, the following conditions are specified in relation to a variation of an entry in the Register that is listed in column 1 of an item in the following table:</w:t>
      </w:r>
    </w:p>
    <w:p w:rsidR="002618F2" w:rsidRPr="005E3B43" w:rsidRDefault="002618F2" w:rsidP="00763BCF">
      <w:pPr>
        <w:pStyle w:val="paragraph"/>
      </w:pPr>
      <w:r w:rsidRPr="005E3B43">
        <w:tab/>
        <w:t>(a)</w:t>
      </w:r>
      <w:r w:rsidRPr="005E3B43">
        <w:tab/>
        <w:t>the variation reflects a change that will be made to, or in relation to, the biological;</w:t>
      </w:r>
    </w:p>
    <w:p w:rsidR="002618F2" w:rsidRPr="005E3B43" w:rsidRDefault="002618F2" w:rsidP="00763BCF">
      <w:pPr>
        <w:pStyle w:val="paragraph"/>
      </w:pPr>
      <w:r w:rsidRPr="005E3B43">
        <w:tab/>
        <w:t>(b)</w:t>
      </w:r>
      <w:r w:rsidRPr="005E3B43">
        <w:tab/>
        <w:t>the other conditions set out in the TGA notifications process guidance document in relation to the code listed in column 2 of the item are satisfied.</w:t>
      </w:r>
    </w:p>
    <w:p w:rsidR="002618F2" w:rsidRPr="005E3B43" w:rsidRDefault="002618F2"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58"/>
        <w:gridCol w:w="6110"/>
        <w:gridCol w:w="1261"/>
      </w:tblGrid>
      <w:tr w:rsidR="002618F2" w:rsidRPr="005E3B43" w:rsidTr="005A786D">
        <w:trPr>
          <w:tblHeader/>
        </w:trPr>
        <w:tc>
          <w:tcPr>
            <w:tcW w:w="5000" w:type="pct"/>
            <w:gridSpan w:val="3"/>
            <w:tcBorders>
              <w:top w:val="single" w:sz="12" w:space="0" w:color="auto"/>
              <w:bottom w:val="single" w:sz="6" w:space="0" w:color="auto"/>
            </w:tcBorders>
            <w:shd w:val="clear" w:color="auto" w:fill="auto"/>
          </w:tcPr>
          <w:p w:rsidR="002618F2" w:rsidRPr="005E3B43" w:rsidRDefault="002618F2" w:rsidP="00763BCF">
            <w:pPr>
              <w:pStyle w:val="TableHeading"/>
            </w:pPr>
            <w:r w:rsidRPr="005E3B43">
              <w:t>Kinds of variations—biologicals</w:t>
            </w:r>
          </w:p>
        </w:tc>
      </w:tr>
      <w:tr w:rsidR="002618F2" w:rsidRPr="005E3B43" w:rsidTr="005A786D">
        <w:trPr>
          <w:trHeight w:val="636"/>
          <w:tblHeader/>
        </w:trPr>
        <w:tc>
          <w:tcPr>
            <w:tcW w:w="679" w:type="pct"/>
            <w:tcBorders>
              <w:top w:val="single" w:sz="6" w:space="0" w:color="auto"/>
            </w:tcBorders>
            <w:shd w:val="clear" w:color="auto" w:fill="auto"/>
          </w:tcPr>
          <w:p w:rsidR="002618F2" w:rsidRPr="005E3B43" w:rsidRDefault="002618F2" w:rsidP="00763BCF">
            <w:pPr>
              <w:pStyle w:val="TableHeading"/>
            </w:pPr>
            <w:r w:rsidRPr="005E3B43">
              <w:t>Item</w:t>
            </w:r>
          </w:p>
        </w:tc>
        <w:tc>
          <w:tcPr>
            <w:tcW w:w="3582" w:type="pct"/>
            <w:tcBorders>
              <w:top w:val="single" w:sz="6" w:space="0" w:color="auto"/>
            </w:tcBorders>
            <w:shd w:val="clear" w:color="auto" w:fill="auto"/>
          </w:tcPr>
          <w:p w:rsidR="002618F2" w:rsidRPr="005E3B43" w:rsidRDefault="002618F2" w:rsidP="00763BCF">
            <w:pPr>
              <w:pStyle w:val="TableHeading"/>
            </w:pPr>
            <w:r w:rsidRPr="005E3B43">
              <w:t>Column 1</w:t>
            </w:r>
          </w:p>
          <w:p w:rsidR="002618F2" w:rsidRPr="005E3B43" w:rsidRDefault="002618F2" w:rsidP="00763BCF">
            <w:pPr>
              <w:pStyle w:val="TableHeading"/>
            </w:pPr>
            <w:r w:rsidRPr="005E3B43">
              <w:t>Variation</w:t>
            </w:r>
          </w:p>
        </w:tc>
        <w:tc>
          <w:tcPr>
            <w:tcW w:w="739" w:type="pct"/>
            <w:tcBorders>
              <w:top w:val="single" w:sz="6" w:space="0" w:color="auto"/>
            </w:tcBorders>
            <w:shd w:val="clear" w:color="auto" w:fill="auto"/>
          </w:tcPr>
          <w:p w:rsidR="002618F2" w:rsidRPr="005E3B43" w:rsidRDefault="002618F2" w:rsidP="00763BCF">
            <w:pPr>
              <w:pStyle w:val="TableHeading"/>
            </w:pPr>
            <w:r w:rsidRPr="005E3B43">
              <w:t>Column 2</w:t>
            </w:r>
          </w:p>
          <w:p w:rsidR="002618F2" w:rsidRPr="005E3B43" w:rsidRDefault="002618F2" w:rsidP="00763BCF">
            <w:pPr>
              <w:pStyle w:val="TableHeading"/>
            </w:pPr>
            <w:r w:rsidRPr="005E3B43">
              <w:t>Code</w:t>
            </w:r>
          </w:p>
        </w:tc>
      </w:tr>
      <w:tr w:rsidR="002618F2" w:rsidRPr="005E3B43" w:rsidTr="005A786D">
        <w:tc>
          <w:tcPr>
            <w:tcW w:w="679" w:type="pct"/>
            <w:tcBorders>
              <w:top w:val="single" w:sz="12" w:space="0" w:color="auto"/>
            </w:tcBorders>
            <w:shd w:val="clear" w:color="auto" w:fill="auto"/>
          </w:tcPr>
          <w:p w:rsidR="002618F2" w:rsidRPr="005E3B43" w:rsidRDefault="002618F2" w:rsidP="00763BCF">
            <w:pPr>
              <w:pStyle w:val="Tabletext"/>
            </w:pPr>
            <w:r w:rsidRPr="005E3B43">
              <w:t>1</w:t>
            </w:r>
          </w:p>
        </w:tc>
        <w:tc>
          <w:tcPr>
            <w:tcW w:w="3582" w:type="pct"/>
            <w:tcBorders>
              <w:top w:val="single" w:sz="12" w:space="0" w:color="auto"/>
            </w:tcBorders>
            <w:shd w:val="clear" w:color="auto" w:fill="auto"/>
            <w:vAlign w:val="center"/>
          </w:tcPr>
          <w:p w:rsidR="002618F2" w:rsidRPr="005E3B43" w:rsidRDefault="002618F2" w:rsidP="00763BCF">
            <w:pPr>
              <w:pStyle w:val="Tabletext"/>
            </w:pPr>
            <w:r w:rsidRPr="005E3B43">
              <w:t>A change to the specifications of the biological for the purposes of ensuring that the specifications are consistent with:</w:t>
            </w:r>
          </w:p>
          <w:p w:rsidR="002618F2" w:rsidRPr="005E3B43" w:rsidRDefault="002618F2" w:rsidP="00763BCF">
            <w:pPr>
              <w:pStyle w:val="Tablea"/>
            </w:pPr>
            <w:r w:rsidRPr="005E3B43">
              <w:t>(a) a default standard that applies to the biological; or</w:t>
            </w:r>
          </w:p>
          <w:p w:rsidR="002618F2" w:rsidRPr="005E3B43" w:rsidRDefault="002618F2" w:rsidP="00763BCF">
            <w:pPr>
              <w:pStyle w:val="Tablea"/>
            </w:pPr>
            <w:r w:rsidRPr="005E3B43">
              <w:t>(b) an order in force under sub</w:t>
            </w:r>
            <w:r w:rsidR="006B5D8E" w:rsidRPr="005E3B43">
              <w:t>section 1</w:t>
            </w:r>
            <w:r w:rsidRPr="005E3B43">
              <w:t>0(1) of the Act that applies to the biological</w:t>
            </w:r>
          </w:p>
        </w:tc>
        <w:tc>
          <w:tcPr>
            <w:tcW w:w="739" w:type="pct"/>
            <w:tcBorders>
              <w:top w:val="single" w:sz="12" w:space="0" w:color="auto"/>
            </w:tcBorders>
            <w:shd w:val="clear" w:color="auto" w:fill="auto"/>
          </w:tcPr>
          <w:p w:rsidR="002618F2" w:rsidRPr="005E3B43" w:rsidRDefault="002618F2" w:rsidP="00763BCF">
            <w:pPr>
              <w:pStyle w:val="Tabletext"/>
            </w:pPr>
            <w:r w:rsidRPr="005E3B43">
              <w:t>PT</w:t>
            </w:r>
          </w:p>
        </w:tc>
      </w:tr>
      <w:tr w:rsidR="002618F2" w:rsidRPr="005E3B43" w:rsidTr="005A786D">
        <w:tc>
          <w:tcPr>
            <w:tcW w:w="679" w:type="pct"/>
            <w:shd w:val="clear" w:color="auto" w:fill="auto"/>
          </w:tcPr>
          <w:p w:rsidR="002618F2" w:rsidRPr="005E3B43" w:rsidRDefault="002618F2" w:rsidP="00763BCF">
            <w:pPr>
              <w:pStyle w:val="Tabletext"/>
            </w:pPr>
            <w:r w:rsidRPr="005E3B43">
              <w:t>2</w:t>
            </w:r>
          </w:p>
        </w:tc>
        <w:tc>
          <w:tcPr>
            <w:tcW w:w="3582" w:type="pct"/>
            <w:shd w:val="clear" w:color="auto" w:fill="auto"/>
            <w:vAlign w:val="center"/>
          </w:tcPr>
          <w:p w:rsidR="002618F2" w:rsidRPr="005E3B43" w:rsidRDefault="002618F2" w:rsidP="00763BCF">
            <w:pPr>
              <w:pStyle w:val="Tabletext"/>
            </w:pPr>
            <w:r w:rsidRPr="005E3B43">
              <w:t>A change to the donor selection criteria for the starting materials for the biological to make the criteria more stringent</w:t>
            </w:r>
          </w:p>
        </w:tc>
        <w:tc>
          <w:tcPr>
            <w:tcW w:w="739" w:type="pct"/>
            <w:shd w:val="clear" w:color="auto" w:fill="auto"/>
          </w:tcPr>
          <w:p w:rsidR="002618F2" w:rsidRPr="005E3B43" w:rsidRDefault="002618F2" w:rsidP="00763BCF">
            <w:pPr>
              <w:pStyle w:val="Tabletext"/>
            </w:pPr>
            <w:r w:rsidRPr="005E3B43">
              <w:t>DS</w:t>
            </w:r>
          </w:p>
        </w:tc>
      </w:tr>
      <w:tr w:rsidR="002618F2" w:rsidRPr="005E3B43" w:rsidTr="005A786D">
        <w:tc>
          <w:tcPr>
            <w:tcW w:w="679" w:type="pct"/>
            <w:shd w:val="clear" w:color="auto" w:fill="auto"/>
          </w:tcPr>
          <w:p w:rsidR="002618F2" w:rsidRPr="005E3B43" w:rsidRDefault="002618F2" w:rsidP="00763BCF">
            <w:pPr>
              <w:pStyle w:val="Tabletext"/>
            </w:pPr>
            <w:r w:rsidRPr="005E3B43">
              <w:t>3</w:t>
            </w:r>
          </w:p>
        </w:tc>
        <w:tc>
          <w:tcPr>
            <w:tcW w:w="3582" w:type="pct"/>
            <w:shd w:val="clear" w:color="auto" w:fill="auto"/>
            <w:vAlign w:val="center"/>
          </w:tcPr>
          <w:p w:rsidR="002618F2" w:rsidRPr="005E3B43" w:rsidRDefault="002618F2" w:rsidP="00763BCF">
            <w:pPr>
              <w:pStyle w:val="Tabletext"/>
            </w:pPr>
            <w:r w:rsidRPr="005E3B43">
              <w:t>A change to an infectious disease test kit used to test the starting materials for the biological if the change does not decrease the kit’s ability to detect an infectious disease</w:t>
            </w:r>
          </w:p>
        </w:tc>
        <w:tc>
          <w:tcPr>
            <w:tcW w:w="739" w:type="pct"/>
            <w:shd w:val="clear" w:color="auto" w:fill="auto"/>
          </w:tcPr>
          <w:p w:rsidR="002618F2" w:rsidRPr="005E3B43" w:rsidRDefault="002618F2" w:rsidP="00763BCF">
            <w:pPr>
              <w:pStyle w:val="Tabletext"/>
            </w:pPr>
            <w:r w:rsidRPr="005E3B43">
              <w:t>TK</w:t>
            </w:r>
          </w:p>
        </w:tc>
      </w:tr>
      <w:tr w:rsidR="002618F2" w:rsidRPr="005E3B43" w:rsidTr="005A786D">
        <w:tc>
          <w:tcPr>
            <w:tcW w:w="679" w:type="pct"/>
            <w:shd w:val="clear" w:color="auto" w:fill="auto"/>
          </w:tcPr>
          <w:p w:rsidR="002618F2" w:rsidRPr="005E3B43" w:rsidRDefault="002618F2" w:rsidP="00763BCF">
            <w:pPr>
              <w:pStyle w:val="Tabletext"/>
              <w:keepNext/>
            </w:pPr>
            <w:r w:rsidRPr="005E3B43">
              <w:lastRenderedPageBreak/>
              <w:t>4</w:t>
            </w:r>
          </w:p>
        </w:tc>
        <w:tc>
          <w:tcPr>
            <w:tcW w:w="3582" w:type="pct"/>
            <w:shd w:val="clear" w:color="auto" w:fill="auto"/>
            <w:vAlign w:val="center"/>
          </w:tcPr>
          <w:p w:rsidR="002618F2" w:rsidRPr="005E3B43" w:rsidRDefault="002618F2" w:rsidP="00763BCF">
            <w:pPr>
              <w:pStyle w:val="Tabletext"/>
            </w:pPr>
            <w:r w:rsidRPr="005E3B43">
              <w:t>A change to a critical material used in the manufacture of the biological if:</w:t>
            </w:r>
          </w:p>
          <w:p w:rsidR="002618F2" w:rsidRPr="005E3B43" w:rsidRDefault="002618F2" w:rsidP="00763BCF">
            <w:pPr>
              <w:pStyle w:val="Tablea"/>
            </w:pPr>
            <w:r w:rsidRPr="005E3B43">
              <w:t>(a) the critical parameters for the changed material are equivalent or of greater quality; and</w:t>
            </w:r>
          </w:p>
          <w:p w:rsidR="002618F2" w:rsidRPr="005E3B43" w:rsidRDefault="002618F2" w:rsidP="00763BCF">
            <w:pPr>
              <w:pStyle w:val="Tablea"/>
            </w:pPr>
            <w:r w:rsidRPr="005E3B43">
              <w:t>(b) the material is not of human or animal origin; and</w:t>
            </w:r>
          </w:p>
          <w:p w:rsidR="002618F2" w:rsidRPr="005E3B43" w:rsidRDefault="002618F2" w:rsidP="00763BCF">
            <w:pPr>
              <w:pStyle w:val="Tablea"/>
            </w:pPr>
            <w:r w:rsidRPr="005E3B43">
              <w:t>(c) the material is not an excipient; and</w:t>
            </w:r>
          </w:p>
          <w:p w:rsidR="002618F2" w:rsidRPr="005E3B43" w:rsidRDefault="002618F2" w:rsidP="00763BCF">
            <w:pPr>
              <w:pStyle w:val="Tablea"/>
            </w:pPr>
            <w:r w:rsidRPr="005E3B43">
              <w:t>(d) in the case of critical material that is a container for the biological—the change is not a change to the composition of the material</w:t>
            </w:r>
          </w:p>
        </w:tc>
        <w:tc>
          <w:tcPr>
            <w:tcW w:w="739" w:type="pct"/>
            <w:shd w:val="clear" w:color="auto" w:fill="auto"/>
          </w:tcPr>
          <w:p w:rsidR="002618F2" w:rsidRPr="005E3B43" w:rsidRDefault="002618F2" w:rsidP="00763BCF">
            <w:pPr>
              <w:pStyle w:val="Tabletext"/>
            </w:pPr>
            <w:r w:rsidRPr="005E3B43">
              <w:t>SM</w:t>
            </w:r>
          </w:p>
        </w:tc>
      </w:tr>
      <w:tr w:rsidR="002618F2" w:rsidRPr="005E3B43" w:rsidTr="005A786D">
        <w:tc>
          <w:tcPr>
            <w:tcW w:w="679" w:type="pct"/>
            <w:shd w:val="clear" w:color="auto" w:fill="auto"/>
          </w:tcPr>
          <w:p w:rsidR="002618F2" w:rsidRPr="005E3B43" w:rsidRDefault="002618F2" w:rsidP="00763BCF">
            <w:pPr>
              <w:pStyle w:val="Tabletext"/>
            </w:pPr>
            <w:r w:rsidRPr="005E3B43">
              <w:t>5</w:t>
            </w:r>
          </w:p>
        </w:tc>
        <w:tc>
          <w:tcPr>
            <w:tcW w:w="3582" w:type="pct"/>
            <w:shd w:val="clear" w:color="auto" w:fill="auto"/>
            <w:vAlign w:val="center"/>
          </w:tcPr>
          <w:p w:rsidR="002618F2" w:rsidRPr="005E3B43" w:rsidRDefault="002618F2" w:rsidP="00763BCF">
            <w:pPr>
              <w:pStyle w:val="Tabletext"/>
            </w:pPr>
            <w:r w:rsidRPr="005E3B43">
              <w:t>The introduction of more stringent limits to an in</w:t>
            </w:r>
            <w:r w:rsidR="005E3B43">
              <w:noBreakHyphen/>
            </w:r>
            <w:r w:rsidRPr="005E3B43">
              <w:t>process control test applied during the manufacture of the biological</w:t>
            </w:r>
          </w:p>
        </w:tc>
        <w:tc>
          <w:tcPr>
            <w:tcW w:w="739" w:type="pct"/>
            <w:shd w:val="clear" w:color="auto" w:fill="auto"/>
          </w:tcPr>
          <w:p w:rsidR="002618F2" w:rsidRPr="005E3B43" w:rsidRDefault="002618F2" w:rsidP="00763BCF">
            <w:pPr>
              <w:pStyle w:val="Tabletext"/>
            </w:pPr>
            <w:r w:rsidRPr="005E3B43">
              <w:t>MI</w:t>
            </w:r>
          </w:p>
        </w:tc>
      </w:tr>
      <w:tr w:rsidR="002618F2" w:rsidRPr="005E3B43" w:rsidTr="005A786D">
        <w:tc>
          <w:tcPr>
            <w:tcW w:w="679" w:type="pct"/>
            <w:shd w:val="clear" w:color="auto" w:fill="auto"/>
          </w:tcPr>
          <w:p w:rsidR="002618F2" w:rsidRPr="005E3B43" w:rsidRDefault="002618F2" w:rsidP="00763BCF">
            <w:pPr>
              <w:pStyle w:val="Tabletext"/>
            </w:pPr>
            <w:r w:rsidRPr="005E3B43">
              <w:t>6</w:t>
            </w:r>
          </w:p>
        </w:tc>
        <w:tc>
          <w:tcPr>
            <w:tcW w:w="3582" w:type="pct"/>
            <w:shd w:val="clear" w:color="auto" w:fill="auto"/>
            <w:vAlign w:val="center"/>
          </w:tcPr>
          <w:p w:rsidR="002618F2" w:rsidRPr="005E3B43" w:rsidRDefault="002618F2" w:rsidP="00763BCF">
            <w:pPr>
              <w:pStyle w:val="Tabletext"/>
            </w:pPr>
            <w:r w:rsidRPr="005E3B43">
              <w:t>The removal of a product if the biological is a Class 2 biological</w:t>
            </w:r>
          </w:p>
        </w:tc>
        <w:tc>
          <w:tcPr>
            <w:tcW w:w="739" w:type="pct"/>
            <w:shd w:val="clear" w:color="auto" w:fill="auto"/>
          </w:tcPr>
          <w:p w:rsidR="002618F2" w:rsidRPr="005E3B43" w:rsidRDefault="002618F2" w:rsidP="00763BCF">
            <w:pPr>
              <w:pStyle w:val="Tabletext"/>
            </w:pPr>
            <w:r w:rsidRPr="005E3B43">
              <w:t>BR</w:t>
            </w:r>
          </w:p>
        </w:tc>
      </w:tr>
      <w:tr w:rsidR="002618F2" w:rsidRPr="005E3B43" w:rsidTr="005A786D">
        <w:tc>
          <w:tcPr>
            <w:tcW w:w="679" w:type="pct"/>
            <w:shd w:val="clear" w:color="auto" w:fill="auto"/>
          </w:tcPr>
          <w:p w:rsidR="002618F2" w:rsidRPr="005E3B43" w:rsidRDefault="002618F2" w:rsidP="00763BCF">
            <w:pPr>
              <w:pStyle w:val="Tabletext"/>
            </w:pPr>
            <w:r w:rsidRPr="005E3B43">
              <w:t>7</w:t>
            </w:r>
          </w:p>
        </w:tc>
        <w:tc>
          <w:tcPr>
            <w:tcW w:w="3582" w:type="pct"/>
            <w:shd w:val="clear" w:color="auto" w:fill="auto"/>
            <w:vAlign w:val="center"/>
          </w:tcPr>
          <w:p w:rsidR="002618F2" w:rsidRPr="005E3B43" w:rsidRDefault="002618F2" w:rsidP="00763BCF">
            <w:pPr>
              <w:pStyle w:val="Tabletext"/>
            </w:pPr>
            <w:r w:rsidRPr="005E3B43">
              <w:t>The addition of a site at which secondary packaging or storage of the biological is performed</w:t>
            </w:r>
          </w:p>
        </w:tc>
        <w:tc>
          <w:tcPr>
            <w:tcW w:w="739" w:type="pct"/>
            <w:shd w:val="clear" w:color="auto" w:fill="auto"/>
          </w:tcPr>
          <w:p w:rsidR="002618F2" w:rsidRPr="005E3B43" w:rsidRDefault="002618F2" w:rsidP="00763BCF">
            <w:pPr>
              <w:pStyle w:val="Tabletext"/>
            </w:pPr>
            <w:r w:rsidRPr="005E3B43">
              <w:t>MA</w:t>
            </w:r>
          </w:p>
        </w:tc>
      </w:tr>
      <w:tr w:rsidR="002618F2" w:rsidRPr="005E3B43" w:rsidTr="005A786D">
        <w:tc>
          <w:tcPr>
            <w:tcW w:w="679" w:type="pct"/>
            <w:shd w:val="clear" w:color="auto" w:fill="auto"/>
          </w:tcPr>
          <w:p w:rsidR="002618F2" w:rsidRPr="005E3B43" w:rsidRDefault="002618F2" w:rsidP="00763BCF">
            <w:pPr>
              <w:pStyle w:val="Tabletext"/>
              <w:keepNext/>
            </w:pPr>
            <w:r w:rsidRPr="005E3B43">
              <w:t>8</w:t>
            </w:r>
          </w:p>
        </w:tc>
        <w:tc>
          <w:tcPr>
            <w:tcW w:w="3582" w:type="pct"/>
            <w:shd w:val="clear" w:color="auto" w:fill="auto"/>
            <w:vAlign w:val="center"/>
          </w:tcPr>
          <w:p w:rsidR="002618F2" w:rsidRPr="005E3B43" w:rsidRDefault="002618F2" w:rsidP="00763BCF">
            <w:pPr>
              <w:pStyle w:val="Tabletext"/>
            </w:pPr>
            <w:r w:rsidRPr="005E3B43">
              <w:t>A change to the location of a site at which either or both of the following are performed in relation to the biological, or the addition of a site at which either or both of the following are performed in relation to the biological:</w:t>
            </w:r>
          </w:p>
          <w:p w:rsidR="002618F2" w:rsidRPr="005E3B43" w:rsidRDefault="002618F2" w:rsidP="00763BCF">
            <w:pPr>
              <w:pStyle w:val="Tablea"/>
            </w:pPr>
            <w:r w:rsidRPr="005E3B43">
              <w:t>(a) quality control testing;</w:t>
            </w:r>
          </w:p>
          <w:p w:rsidR="002618F2" w:rsidRPr="005E3B43" w:rsidRDefault="002618F2" w:rsidP="00763BCF">
            <w:pPr>
              <w:pStyle w:val="Tablea"/>
            </w:pPr>
            <w:r w:rsidRPr="005E3B43">
              <w:t>(b) infectious disease testing</w:t>
            </w:r>
          </w:p>
        </w:tc>
        <w:tc>
          <w:tcPr>
            <w:tcW w:w="739" w:type="pct"/>
            <w:shd w:val="clear" w:color="auto" w:fill="auto"/>
          </w:tcPr>
          <w:p w:rsidR="002618F2" w:rsidRPr="005E3B43" w:rsidRDefault="002618F2" w:rsidP="00763BCF">
            <w:pPr>
              <w:pStyle w:val="Tabletext"/>
            </w:pPr>
            <w:r w:rsidRPr="005E3B43">
              <w:t>MT</w:t>
            </w:r>
          </w:p>
        </w:tc>
      </w:tr>
      <w:tr w:rsidR="002618F2" w:rsidRPr="005E3B43" w:rsidTr="005A786D">
        <w:tc>
          <w:tcPr>
            <w:tcW w:w="679" w:type="pct"/>
            <w:shd w:val="clear" w:color="auto" w:fill="auto"/>
          </w:tcPr>
          <w:p w:rsidR="002618F2" w:rsidRPr="005E3B43" w:rsidRDefault="002618F2" w:rsidP="00763BCF">
            <w:pPr>
              <w:pStyle w:val="Tabletext"/>
            </w:pPr>
            <w:r w:rsidRPr="005E3B43">
              <w:t>9</w:t>
            </w:r>
          </w:p>
        </w:tc>
        <w:tc>
          <w:tcPr>
            <w:tcW w:w="3582" w:type="pct"/>
            <w:shd w:val="clear" w:color="auto" w:fill="auto"/>
            <w:vAlign w:val="center"/>
          </w:tcPr>
          <w:p w:rsidR="002618F2" w:rsidRPr="005E3B43" w:rsidRDefault="002618F2" w:rsidP="00763BCF">
            <w:pPr>
              <w:pStyle w:val="Tabletext"/>
            </w:pPr>
            <w:r w:rsidRPr="005E3B43">
              <w:t>The cessation of the manufacture or a step in the manufacture of the biological at a manufacturing site</w:t>
            </w:r>
          </w:p>
        </w:tc>
        <w:tc>
          <w:tcPr>
            <w:tcW w:w="739" w:type="pct"/>
            <w:shd w:val="clear" w:color="auto" w:fill="auto"/>
          </w:tcPr>
          <w:p w:rsidR="002618F2" w:rsidRPr="005E3B43" w:rsidRDefault="002618F2" w:rsidP="00763BCF">
            <w:pPr>
              <w:pStyle w:val="Tabletext"/>
            </w:pPr>
            <w:r w:rsidRPr="005E3B43">
              <w:t>MR</w:t>
            </w:r>
          </w:p>
        </w:tc>
      </w:tr>
      <w:tr w:rsidR="002618F2" w:rsidRPr="005E3B43" w:rsidTr="005A786D">
        <w:tc>
          <w:tcPr>
            <w:tcW w:w="679" w:type="pct"/>
            <w:shd w:val="clear" w:color="auto" w:fill="auto"/>
          </w:tcPr>
          <w:p w:rsidR="002618F2" w:rsidRPr="005E3B43" w:rsidRDefault="002618F2" w:rsidP="00763BCF">
            <w:pPr>
              <w:pStyle w:val="Tabletext"/>
            </w:pPr>
            <w:r w:rsidRPr="005E3B43">
              <w:t>10</w:t>
            </w:r>
          </w:p>
        </w:tc>
        <w:tc>
          <w:tcPr>
            <w:tcW w:w="3582" w:type="pct"/>
            <w:shd w:val="clear" w:color="auto" w:fill="auto"/>
            <w:vAlign w:val="center"/>
          </w:tcPr>
          <w:p w:rsidR="002618F2" w:rsidRPr="005E3B43" w:rsidRDefault="002618F2" w:rsidP="00763BCF">
            <w:pPr>
              <w:pStyle w:val="Tabletext"/>
            </w:pPr>
            <w:r w:rsidRPr="005E3B43">
              <w:t>The introduction of more stringent limits to a release test applied during the manufacture of the biological</w:t>
            </w:r>
          </w:p>
        </w:tc>
        <w:tc>
          <w:tcPr>
            <w:tcW w:w="739" w:type="pct"/>
            <w:shd w:val="clear" w:color="auto" w:fill="auto"/>
          </w:tcPr>
          <w:p w:rsidR="002618F2" w:rsidRPr="005E3B43" w:rsidRDefault="002618F2" w:rsidP="00763BCF">
            <w:pPr>
              <w:pStyle w:val="Tabletext"/>
            </w:pPr>
            <w:r w:rsidRPr="005E3B43">
              <w:t>BS</w:t>
            </w:r>
          </w:p>
        </w:tc>
      </w:tr>
      <w:tr w:rsidR="002618F2" w:rsidRPr="005E3B43" w:rsidTr="005A786D">
        <w:tc>
          <w:tcPr>
            <w:tcW w:w="679" w:type="pct"/>
            <w:tcBorders>
              <w:bottom w:val="single" w:sz="2" w:space="0" w:color="auto"/>
            </w:tcBorders>
            <w:shd w:val="clear" w:color="auto" w:fill="auto"/>
          </w:tcPr>
          <w:p w:rsidR="002618F2" w:rsidRPr="005E3B43" w:rsidRDefault="002618F2" w:rsidP="00763BCF">
            <w:pPr>
              <w:pStyle w:val="Tabletext"/>
            </w:pPr>
            <w:r w:rsidRPr="005E3B43">
              <w:t>11</w:t>
            </w:r>
          </w:p>
        </w:tc>
        <w:tc>
          <w:tcPr>
            <w:tcW w:w="3582" w:type="pct"/>
            <w:tcBorders>
              <w:bottom w:val="single" w:sz="2" w:space="0" w:color="auto"/>
            </w:tcBorders>
            <w:shd w:val="clear" w:color="auto" w:fill="auto"/>
            <w:vAlign w:val="center"/>
          </w:tcPr>
          <w:p w:rsidR="002618F2" w:rsidRPr="005E3B43" w:rsidRDefault="002618F2" w:rsidP="00763BCF">
            <w:pPr>
              <w:pStyle w:val="Tabletext"/>
            </w:pPr>
            <w:r w:rsidRPr="005E3B43">
              <w:t>A reduction in the shelf life or shipping timeframe of the biological</w:t>
            </w:r>
          </w:p>
        </w:tc>
        <w:tc>
          <w:tcPr>
            <w:tcW w:w="739" w:type="pct"/>
            <w:tcBorders>
              <w:bottom w:val="single" w:sz="2" w:space="0" w:color="auto"/>
            </w:tcBorders>
            <w:shd w:val="clear" w:color="auto" w:fill="auto"/>
          </w:tcPr>
          <w:p w:rsidR="002618F2" w:rsidRPr="005E3B43" w:rsidRDefault="002618F2" w:rsidP="00763BCF">
            <w:pPr>
              <w:pStyle w:val="Tabletext"/>
            </w:pPr>
            <w:r w:rsidRPr="005E3B43">
              <w:t>BT</w:t>
            </w:r>
          </w:p>
        </w:tc>
      </w:tr>
      <w:tr w:rsidR="002618F2" w:rsidRPr="005E3B43" w:rsidTr="000D7E6A">
        <w:tc>
          <w:tcPr>
            <w:tcW w:w="67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12</w:t>
            </w:r>
          </w:p>
        </w:tc>
        <w:tc>
          <w:tcPr>
            <w:tcW w:w="3582" w:type="pct"/>
            <w:tcBorders>
              <w:top w:val="single" w:sz="2" w:space="0" w:color="auto"/>
              <w:bottom w:val="single" w:sz="2" w:space="0" w:color="auto"/>
            </w:tcBorders>
            <w:shd w:val="clear" w:color="auto" w:fill="auto"/>
            <w:vAlign w:val="center"/>
          </w:tcPr>
          <w:p w:rsidR="002618F2" w:rsidRPr="005E3B43" w:rsidRDefault="002618F2" w:rsidP="00763BCF">
            <w:pPr>
              <w:pStyle w:val="Tabletext"/>
            </w:pPr>
            <w:r w:rsidRPr="005E3B43">
              <w:t>A change to the label or supporting documentation for the biological to:</w:t>
            </w:r>
          </w:p>
          <w:p w:rsidR="002618F2" w:rsidRPr="005E3B43" w:rsidRDefault="002618F2" w:rsidP="00763BCF">
            <w:pPr>
              <w:pStyle w:val="Tablea"/>
            </w:pPr>
            <w:r w:rsidRPr="005E3B43">
              <w:t>(a) change the name, address or other contact details of the sponsor, manufacturer or distributor; or</w:t>
            </w:r>
          </w:p>
          <w:p w:rsidR="002618F2" w:rsidRPr="005E3B43" w:rsidRDefault="002618F2" w:rsidP="00763BCF">
            <w:pPr>
              <w:pStyle w:val="Tablea"/>
            </w:pPr>
            <w:r w:rsidRPr="005E3B43">
              <w:t>(b) change the name of an active ingredient as a result of a change to the Australian Cell and Tissue Name for the ingredient</w:t>
            </w:r>
          </w:p>
        </w:tc>
        <w:tc>
          <w:tcPr>
            <w:tcW w:w="739" w:type="pct"/>
            <w:tcBorders>
              <w:top w:val="single" w:sz="2" w:space="0" w:color="auto"/>
              <w:bottom w:val="single" w:sz="2" w:space="0" w:color="auto"/>
            </w:tcBorders>
            <w:shd w:val="clear" w:color="auto" w:fill="auto"/>
          </w:tcPr>
          <w:p w:rsidR="002618F2" w:rsidRPr="005E3B43" w:rsidRDefault="002618F2" w:rsidP="00763BCF">
            <w:pPr>
              <w:pStyle w:val="Tabletext"/>
            </w:pPr>
            <w:r w:rsidRPr="005E3B43">
              <w:t>LC</w:t>
            </w:r>
          </w:p>
        </w:tc>
      </w:tr>
      <w:tr w:rsidR="0091727F" w:rsidRPr="005E3B43" w:rsidTr="005A786D">
        <w:tc>
          <w:tcPr>
            <w:tcW w:w="679" w:type="pct"/>
            <w:tcBorders>
              <w:top w:val="single" w:sz="2" w:space="0" w:color="auto"/>
              <w:bottom w:val="single" w:sz="12" w:space="0" w:color="auto"/>
            </w:tcBorders>
            <w:shd w:val="clear" w:color="auto" w:fill="auto"/>
          </w:tcPr>
          <w:p w:rsidR="0091727F" w:rsidRPr="005E3B43" w:rsidRDefault="0091727F" w:rsidP="0091727F">
            <w:pPr>
              <w:pStyle w:val="Tabletext"/>
            </w:pPr>
            <w:r w:rsidRPr="005E3B43">
              <w:t>13</w:t>
            </w:r>
          </w:p>
        </w:tc>
        <w:tc>
          <w:tcPr>
            <w:tcW w:w="3582" w:type="pct"/>
            <w:tcBorders>
              <w:top w:val="single" w:sz="2" w:space="0" w:color="auto"/>
              <w:bottom w:val="single" w:sz="12" w:space="0" w:color="auto"/>
            </w:tcBorders>
            <w:shd w:val="clear" w:color="auto" w:fill="auto"/>
            <w:vAlign w:val="center"/>
          </w:tcPr>
          <w:p w:rsidR="0091727F" w:rsidRPr="005E3B43" w:rsidRDefault="0091727F" w:rsidP="0091727F">
            <w:pPr>
              <w:pStyle w:val="Tabletext"/>
            </w:pPr>
            <w:r w:rsidRPr="005E3B43">
              <w:t>For an export only biological, a change to information included in the entry in the Register for the export only biological</w:t>
            </w:r>
          </w:p>
        </w:tc>
        <w:tc>
          <w:tcPr>
            <w:tcW w:w="739" w:type="pct"/>
            <w:tcBorders>
              <w:top w:val="single" w:sz="2" w:space="0" w:color="auto"/>
              <w:bottom w:val="single" w:sz="12" w:space="0" w:color="auto"/>
            </w:tcBorders>
            <w:shd w:val="clear" w:color="auto" w:fill="auto"/>
          </w:tcPr>
          <w:p w:rsidR="0091727F" w:rsidRPr="005E3B43" w:rsidRDefault="0091727F" w:rsidP="0091727F">
            <w:pPr>
              <w:pStyle w:val="Tabletext"/>
            </w:pPr>
            <w:r w:rsidRPr="005E3B43">
              <w:t>EX</w:t>
            </w:r>
          </w:p>
        </w:tc>
      </w:tr>
    </w:tbl>
    <w:p w:rsidR="00E911EA" w:rsidRPr="005E3B43" w:rsidRDefault="00E911EA" w:rsidP="00763BCF">
      <w:pPr>
        <w:pStyle w:val="ActHead5"/>
      </w:pPr>
      <w:bookmarkStart w:id="31" w:name="_Toc178421566"/>
      <w:r w:rsidRPr="005E3B43">
        <w:rPr>
          <w:rStyle w:val="CharSectno"/>
        </w:rPr>
        <w:t>10AA</w:t>
      </w:r>
      <w:r w:rsidRPr="005E3B43">
        <w:t xml:space="preserve">  Prescribed requests for variations of entries in Register</w:t>
      </w:r>
      <w:bookmarkEnd w:id="31"/>
    </w:p>
    <w:p w:rsidR="00E911EA" w:rsidRPr="005E3B43" w:rsidRDefault="00E911EA" w:rsidP="00763BCF">
      <w:pPr>
        <w:pStyle w:val="subsection"/>
      </w:pPr>
      <w:r w:rsidRPr="005E3B43">
        <w:tab/>
      </w:r>
      <w:r w:rsidR="002D0C64" w:rsidRPr="005E3B43">
        <w:t>(1)</w:t>
      </w:r>
      <w:r w:rsidR="002D0C64" w:rsidRPr="005E3B43">
        <w:tab/>
        <w:t>A kind</w:t>
      </w:r>
      <w:r w:rsidRPr="005E3B43">
        <w:t xml:space="preserve"> of request mentioned in any of the following definitions is prescribed for the purposes of subparagraph</w:t>
      </w:r>
      <w:r w:rsidR="004E6D00" w:rsidRPr="005E3B43">
        <w:t> </w:t>
      </w:r>
      <w:r w:rsidRPr="005E3B43">
        <w:t>9D(7)(b)(ii) of the Act:</w:t>
      </w:r>
    </w:p>
    <w:p w:rsidR="00E911EA" w:rsidRPr="005E3B43" w:rsidRDefault="00E911EA" w:rsidP="00763BCF">
      <w:pPr>
        <w:pStyle w:val="paragraph"/>
      </w:pPr>
      <w:r w:rsidRPr="005E3B43">
        <w:tab/>
        <w:t>(a)</w:t>
      </w:r>
      <w:r w:rsidRPr="005E3B43">
        <w:tab/>
        <w:t xml:space="preserve">the definition of </w:t>
      </w:r>
      <w:r w:rsidRPr="005E3B43">
        <w:rPr>
          <w:b/>
          <w:i/>
        </w:rPr>
        <w:t>C1 (section</w:t>
      </w:r>
      <w:r w:rsidR="004E6D00" w:rsidRPr="005E3B43">
        <w:rPr>
          <w:b/>
          <w:i/>
        </w:rPr>
        <w:t> </w:t>
      </w:r>
      <w:r w:rsidRPr="005E3B43">
        <w:rPr>
          <w:b/>
          <w:i/>
        </w:rPr>
        <w:t>9D) application</w:t>
      </w:r>
      <w:r w:rsidRPr="005E3B43">
        <w:t>;</w:t>
      </w:r>
    </w:p>
    <w:p w:rsidR="00E911EA" w:rsidRPr="005E3B43" w:rsidRDefault="00E911EA" w:rsidP="00763BCF">
      <w:pPr>
        <w:pStyle w:val="paragraph"/>
      </w:pPr>
      <w:r w:rsidRPr="005E3B43">
        <w:tab/>
        <w:t>(b)</w:t>
      </w:r>
      <w:r w:rsidRPr="005E3B43">
        <w:tab/>
        <w:t xml:space="preserve">the definition of </w:t>
      </w:r>
      <w:r w:rsidRPr="005E3B43">
        <w:rPr>
          <w:b/>
          <w:i/>
        </w:rPr>
        <w:t>C2 (section</w:t>
      </w:r>
      <w:r w:rsidR="004E6D00" w:rsidRPr="005E3B43">
        <w:rPr>
          <w:b/>
          <w:i/>
        </w:rPr>
        <w:t> </w:t>
      </w:r>
      <w:r w:rsidRPr="005E3B43">
        <w:rPr>
          <w:b/>
          <w:i/>
        </w:rPr>
        <w:t>9D) application</w:t>
      </w:r>
      <w:r w:rsidRPr="005E3B43">
        <w:t>;</w:t>
      </w:r>
    </w:p>
    <w:p w:rsidR="00E911EA" w:rsidRPr="005E3B43" w:rsidRDefault="00E911EA" w:rsidP="00763BCF">
      <w:pPr>
        <w:pStyle w:val="paragraph"/>
      </w:pPr>
      <w:r w:rsidRPr="005E3B43">
        <w:tab/>
        <w:t>(c)</w:t>
      </w:r>
      <w:r w:rsidRPr="005E3B43">
        <w:tab/>
        <w:t xml:space="preserve">the definition of </w:t>
      </w:r>
      <w:r w:rsidRPr="005E3B43">
        <w:rPr>
          <w:b/>
          <w:i/>
        </w:rPr>
        <w:t>C3 (section</w:t>
      </w:r>
      <w:r w:rsidR="004E6D00" w:rsidRPr="005E3B43">
        <w:rPr>
          <w:b/>
          <w:i/>
        </w:rPr>
        <w:t> </w:t>
      </w:r>
      <w:r w:rsidRPr="005E3B43">
        <w:rPr>
          <w:b/>
          <w:i/>
        </w:rPr>
        <w:t>9D) application</w:t>
      </w:r>
      <w:r w:rsidRPr="005E3B43">
        <w:t>;</w:t>
      </w:r>
    </w:p>
    <w:p w:rsidR="00E911EA" w:rsidRPr="005E3B43" w:rsidRDefault="00E911EA" w:rsidP="00763BCF">
      <w:pPr>
        <w:pStyle w:val="paragraph"/>
      </w:pPr>
      <w:r w:rsidRPr="005E3B43">
        <w:tab/>
        <w:t>(d)</w:t>
      </w:r>
      <w:r w:rsidRPr="005E3B43">
        <w:tab/>
        <w:t xml:space="preserve">the definition of </w:t>
      </w:r>
      <w:r w:rsidRPr="005E3B43">
        <w:rPr>
          <w:b/>
          <w:i/>
        </w:rPr>
        <w:t>C4 (section</w:t>
      </w:r>
      <w:r w:rsidR="004E6D00" w:rsidRPr="005E3B43">
        <w:rPr>
          <w:b/>
          <w:i/>
        </w:rPr>
        <w:t> </w:t>
      </w:r>
      <w:r w:rsidRPr="005E3B43">
        <w:rPr>
          <w:b/>
          <w:i/>
        </w:rPr>
        <w:t>9D) application</w:t>
      </w:r>
      <w:r w:rsidR="00ED76E2" w:rsidRPr="005E3B43">
        <w:t>;</w:t>
      </w:r>
    </w:p>
    <w:p w:rsidR="00812375" w:rsidRPr="005E3B43" w:rsidRDefault="00812375" w:rsidP="00763BCF">
      <w:pPr>
        <w:pStyle w:val="paragraph"/>
      </w:pPr>
      <w:r w:rsidRPr="005E3B43">
        <w:tab/>
        <w:t>(da)</w:t>
      </w:r>
      <w:r w:rsidRPr="005E3B43">
        <w:tab/>
        <w:t xml:space="preserve">the definition of </w:t>
      </w:r>
      <w:r w:rsidRPr="005E3B43">
        <w:rPr>
          <w:b/>
          <w:i/>
        </w:rPr>
        <w:t>L(A)C1 (section</w:t>
      </w:r>
      <w:r w:rsidR="004E6D00" w:rsidRPr="005E3B43">
        <w:rPr>
          <w:b/>
          <w:i/>
        </w:rPr>
        <w:t> </w:t>
      </w:r>
      <w:r w:rsidRPr="005E3B43">
        <w:rPr>
          <w:b/>
          <w:i/>
        </w:rPr>
        <w:t>9D) request</w:t>
      </w:r>
      <w:r w:rsidRPr="005E3B43">
        <w:t>;</w:t>
      </w:r>
    </w:p>
    <w:p w:rsidR="00812375" w:rsidRPr="005E3B43" w:rsidRDefault="00812375" w:rsidP="00763BCF">
      <w:pPr>
        <w:pStyle w:val="paragraph"/>
      </w:pPr>
      <w:r w:rsidRPr="005E3B43">
        <w:tab/>
        <w:t>(db)</w:t>
      </w:r>
      <w:r w:rsidRPr="005E3B43">
        <w:tab/>
        <w:t xml:space="preserve">the definition of </w:t>
      </w:r>
      <w:r w:rsidRPr="005E3B43">
        <w:rPr>
          <w:b/>
          <w:i/>
        </w:rPr>
        <w:t>L(A)C2 (section</w:t>
      </w:r>
      <w:r w:rsidR="004E6D00" w:rsidRPr="005E3B43">
        <w:rPr>
          <w:b/>
          <w:i/>
        </w:rPr>
        <w:t> </w:t>
      </w:r>
      <w:r w:rsidRPr="005E3B43">
        <w:rPr>
          <w:b/>
          <w:i/>
        </w:rPr>
        <w:t>9D) request</w:t>
      </w:r>
      <w:r w:rsidRPr="005E3B43">
        <w:t>;</w:t>
      </w:r>
    </w:p>
    <w:p w:rsidR="00812375" w:rsidRPr="005E3B43" w:rsidRDefault="00812375" w:rsidP="00763BCF">
      <w:pPr>
        <w:pStyle w:val="paragraph"/>
      </w:pPr>
      <w:r w:rsidRPr="005E3B43">
        <w:lastRenderedPageBreak/>
        <w:tab/>
        <w:t>(dc)</w:t>
      </w:r>
      <w:r w:rsidRPr="005E3B43">
        <w:tab/>
        <w:t xml:space="preserve">the definition of </w:t>
      </w:r>
      <w:r w:rsidRPr="005E3B43">
        <w:rPr>
          <w:b/>
          <w:i/>
        </w:rPr>
        <w:t>L(A)CN (section</w:t>
      </w:r>
      <w:r w:rsidR="004E6D00" w:rsidRPr="005E3B43">
        <w:rPr>
          <w:b/>
          <w:i/>
        </w:rPr>
        <w:t> </w:t>
      </w:r>
      <w:r w:rsidRPr="005E3B43">
        <w:rPr>
          <w:b/>
          <w:i/>
        </w:rPr>
        <w:t>9D) request</w:t>
      </w:r>
      <w:r w:rsidRPr="005E3B43">
        <w:t>;</w:t>
      </w:r>
    </w:p>
    <w:p w:rsidR="00ED76E2" w:rsidRPr="005E3B43" w:rsidRDefault="00ED76E2" w:rsidP="00763BCF">
      <w:pPr>
        <w:pStyle w:val="paragraph"/>
      </w:pPr>
      <w:r w:rsidRPr="005E3B43">
        <w:tab/>
        <w:t>(e)</w:t>
      </w:r>
      <w:r w:rsidRPr="005E3B43">
        <w:tab/>
        <w:t xml:space="preserve">the definition of </w:t>
      </w:r>
      <w:r w:rsidRPr="005E3B43">
        <w:rPr>
          <w:b/>
          <w:i/>
        </w:rPr>
        <w:t>RCMC1 (section</w:t>
      </w:r>
      <w:r w:rsidR="004E6D00" w:rsidRPr="005E3B43">
        <w:rPr>
          <w:b/>
          <w:i/>
        </w:rPr>
        <w:t> </w:t>
      </w:r>
      <w:r w:rsidRPr="005E3B43">
        <w:rPr>
          <w:b/>
          <w:i/>
        </w:rPr>
        <w:t>9D) request</w:t>
      </w:r>
      <w:r w:rsidRPr="005E3B43">
        <w:t>;</w:t>
      </w:r>
    </w:p>
    <w:p w:rsidR="00ED76E2" w:rsidRPr="005E3B43" w:rsidRDefault="00ED76E2" w:rsidP="00763BCF">
      <w:pPr>
        <w:pStyle w:val="paragraph"/>
      </w:pPr>
      <w:r w:rsidRPr="005E3B43">
        <w:tab/>
        <w:t>(f)</w:t>
      </w:r>
      <w:r w:rsidRPr="005E3B43">
        <w:tab/>
        <w:t xml:space="preserve">the definition of </w:t>
      </w:r>
      <w:r w:rsidRPr="005E3B43">
        <w:rPr>
          <w:b/>
          <w:i/>
        </w:rPr>
        <w:t>RCMC2 (section</w:t>
      </w:r>
      <w:r w:rsidR="004E6D00" w:rsidRPr="005E3B43">
        <w:rPr>
          <w:b/>
          <w:i/>
        </w:rPr>
        <w:t> </w:t>
      </w:r>
      <w:r w:rsidRPr="005E3B43">
        <w:rPr>
          <w:b/>
          <w:i/>
        </w:rPr>
        <w:t>9D) request</w:t>
      </w:r>
      <w:r w:rsidRPr="005E3B43">
        <w:t>;</w:t>
      </w:r>
    </w:p>
    <w:p w:rsidR="00ED76E2" w:rsidRPr="005E3B43" w:rsidRDefault="00ED76E2" w:rsidP="00763BCF">
      <w:pPr>
        <w:pStyle w:val="paragraph"/>
      </w:pPr>
      <w:r w:rsidRPr="005E3B43">
        <w:tab/>
        <w:t>(g)</w:t>
      </w:r>
      <w:r w:rsidRPr="005E3B43">
        <w:tab/>
        <w:t xml:space="preserve">the definition of </w:t>
      </w:r>
      <w:r w:rsidRPr="005E3B43">
        <w:rPr>
          <w:b/>
          <w:i/>
        </w:rPr>
        <w:t>RCMC3 (section</w:t>
      </w:r>
      <w:r w:rsidR="004E6D00" w:rsidRPr="005E3B43">
        <w:rPr>
          <w:b/>
          <w:i/>
        </w:rPr>
        <w:t> </w:t>
      </w:r>
      <w:r w:rsidRPr="005E3B43">
        <w:rPr>
          <w:b/>
          <w:i/>
        </w:rPr>
        <w:t>9D) request</w:t>
      </w:r>
      <w:r w:rsidRPr="005E3B43">
        <w:t>;</w:t>
      </w:r>
    </w:p>
    <w:p w:rsidR="00ED76E2" w:rsidRPr="005E3B43" w:rsidRDefault="00ED76E2" w:rsidP="00763BCF">
      <w:pPr>
        <w:pStyle w:val="paragraph"/>
      </w:pPr>
      <w:r w:rsidRPr="005E3B43">
        <w:tab/>
        <w:t>(h)</w:t>
      </w:r>
      <w:r w:rsidRPr="005E3B43">
        <w:tab/>
        <w:t xml:space="preserve">the definition of </w:t>
      </w:r>
      <w:r w:rsidRPr="005E3B43">
        <w:rPr>
          <w:b/>
          <w:i/>
        </w:rPr>
        <w:t>RCMC4 (section</w:t>
      </w:r>
      <w:r w:rsidR="004E6D00" w:rsidRPr="005E3B43">
        <w:rPr>
          <w:b/>
          <w:i/>
        </w:rPr>
        <w:t> </w:t>
      </w:r>
      <w:r w:rsidRPr="005E3B43">
        <w:rPr>
          <w:b/>
          <w:i/>
        </w:rPr>
        <w:t>9D) request</w:t>
      </w:r>
      <w:r w:rsidRPr="005E3B43">
        <w:t>.</w:t>
      </w:r>
    </w:p>
    <w:p w:rsidR="005A03E4" w:rsidRPr="005E3B43" w:rsidRDefault="005A03E4" w:rsidP="00763BCF">
      <w:pPr>
        <w:pStyle w:val="subsection"/>
      </w:pPr>
      <w:r w:rsidRPr="005E3B43">
        <w:tab/>
        <w:t>(2)</w:t>
      </w:r>
      <w:r w:rsidRPr="005E3B43">
        <w:tab/>
        <w:t>A request that is made under subsection</w:t>
      </w:r>
      <w:r w:rsidR="004E6D00" w:rsidRPr="005E3B43">
        <w:t> </w:t>
      </w:r>
      <w:r w:rsidRPr="005E3B43">
        <w:t>9D(3) of the Act to vary information included in an entry in the Register that relates to a medicine that is a product of a kind specified in Part</w:t>
      </w:r>
      <w:r w:rsidR="004E6D00" w:rsidRPr="005E3B43">
        <w:t> </w:t>
      </w:r>
      <w:r w:rsidRPr="005E3B43">
        <w:t xml:space="preserve">1 of </w:t>
      </w:r>
      <w:r w:rsidR="008D1B4F" w:rsidRPr="005E3B43">
        <w:t>Schedule 1</w:t>
      </w:r>
      <w:r w:rsidRPr="005E3B43">
        <w:t>0 to these Regulations is prescribed for the purposes of subparagraph</w:t>
      </w:r>
      <w:r w:rsidR="004E6D00" w:rsidRPr="005E3B43">
        <w:t> </w:t>
      </w:r>
      <w:r w:rsidRPr="005E3B43">
        <w:t>9D(7)(b)(ii) of the Act.</w:t>
      </w:r>
    </w:p>
    <w:p w:rsidR="00577B3A" w:rsidRPr="005E3B43" w:rsidRDefault="00577B3A" w:rsidP="00763BCF">
      <w:pPr>
        <w:pStyle w:val="ActHead5"/>
      </w:pPr>
      <w:bookmarkStart w:id="32" w:name="_Toc178421567"/>
      <w:r w:rsidRPr="005E3B43">
        <w:rPr>
          <w:rStyle w:val="CharSectno"/>
        </w:rPr>
        <w:t>10AB</w:t>
      </w:r>
      <w:r w:rsidRPr="005E3B43">
        <w:t xml:space="preserve">  Change of person in whose name goods are listed or registered</w:t>
      </w:r>
      <w:bookmarkEnd w:id="32"/>
    </w:p>
    <w:p w:rsidR="00577B3A" w:rsidRPr="005E3B43" w:rsidRDefault="00577B3A" w:rsidP="00763BCF">
      <w:pPr>
        <w:pStyle w:val="SubsectionHead"/>
      </w:pPr>
      <w:r w:rsidRPr="005E3B43">
        <w:t>Application</w:t>
      </w:r>
    </w:p>
    <w:p w:rsidR="00577B3A" w:rsidRPr="005E3B43" w:rsidRDefault="00577B3A" w:rsidP="00763BCF">
      <w:pPr>
        <w:pStyle w:val="subsection"/>
      </w:pPr>
      <w:r w:rsidRPr="005E3B43">
        <w:tab/>
        <w:t>(1)</w:t>
      </w:r>
      <w:r w:rsidRPr="005E3B43">
        <w:tab/>
        <w:t xml:space="preserve">This regulation applies in relation to a person (the </w:t>
      </w:r>
      <w:r w:rsidRPr="005E3B43">
        <w:rPr>
          <w:b/>
          <w:i/>
        </w:rPr>
        <w:t>relevant person</w:t>
      </w:r>
      <w:r w:rsidRPr="005E3B43">
        <w:t>) in relation to whom therapeutic goods are registered or listed.</w:t>
      </w:r>
    </w:p>
    <w:p w:rsidR="00577B3A" w:rsidRPr="005E3B43" w:rsidRDefault="00577B3A" w:rsidP="00763BCF">
      <w:pPr>
        <w:pStyle w:val="SubsectionHead"/>
      </w:pPr>
      <w:r w:rsidRPr="005E3B43">
        <w:t>Death of person</w:t>
      </w:r>
    </w:p>
    <w:p w:rsidR="00577B3A" w:rsidRPr="005E3B43" w:rsidRDefault="00577B3A" w:rsidP="00763BCF">
      <w:pPr>
        <w:pStyle w:val="subsection"/>
      </w:pPr>
      <w:r w:rsidRPr="005E3B43">
        <w:tab/>
        <w:t>(2)</w:t>
      </w:r>
      <w:r w:rsidRPr="005E3B43">
        <w:tab/>
        <w:t xml:space="preserve">If the relevant person dies, the legal personal representative (the </w:t>
      </w:r>
      <w:r w:rsidRPr="005E3B43">
        <w:rPr>
          <w:b/>
          <w:i/>
        </w:rPr>
        <w:t>notifying person</w:t>
      </w:r>
      <w:r w:rsidRPr="005E3B43">
        <w:t>) of the dead person:</w:t>
      </w:r>
    </w:p>
    <w:p w:rsidR="00577B3A" w:rsidRPr="005E3B43" w:rsidRDefault="00577B3A" w:rsidP="00763BCF">
      <w:pPr>
        <w:pStyle w:val="paragraph"/>
      </w:pPr>
      <w:r w:rsidRPr="005E3B43">
        <w:tab/>
        <w:t>(a)</w:t>
      </w:r>
      <w:r w:rsidRPr="005E3B43">
        <w:tab/>
        <w:t>is taken to be the person in relation to whom the therapeutic goods are registered or listed; and</w:t>
      </w:r>
    </w:p>
    <w:p w:rsidR="00577B3A" w:rsidRPr="005E3B43" w:rsidRDefault="00577B3A" w:rsidP="00763BCF">
      <w:pPr>
        <w:pStyle w:val="paragraph"/>
      </w:pPr>
      <w:r w:rsidRPr="005E3B43">
        <w:tab/>
        <w:t>(b)</w:t>
      </w:r>
      <w:r w:rsidRPr="005E3B43">
        <w:tab/>
        <w:t>must notify the Secretary, in a form or a manner approved by the Secretary, of the death within 3 months after it occurred.</w:t>
      </w:r>
    </w:p>
    <w:p w:rsidR="00577B3A" w:rsidRPr="005E3B43" w:rsidRDefault="00577B3A" w:rsidP="00763BCF">
      <w:pPr>
        <w:pStyle w:val="SubsectionHead"/>
      </w:pPr>
      <w:r w:rsidRPr="005E3B43">
        <w:t>Bankruptcy of person</w:t>
      </w:r>
    </w:p>
    <w:p w:rsidR="00577B3A" w:rsidRPr="005E3B43" w:rsidRDefault="00577B3A" w:rsidP="00763BCF">
      <w:pPr>
        <w:pStyle w:val="subsection"/>
      </w:pPr>
      <w:r w:rsidRPr="005E3B43">
        <w:tab/>
        <w:t>(3)</w:t>
      </w:r>
      <w:r w:rsidRPr="005E3B43">
        <w:tab/>
        <w:t xml:space="preserve">If the relevant person becomes bankrupt, the trustee in bankruptcy (the </w:t>
      </w:r>
      <w:r w:rsidRPr="005E3B43">
        <w:rPr>
          <w:b/>
          <w:i/>
        </w:rPr>
        <w:t>notifying person</w:t>
      </w:r>
      <w:r w:rsidRPr="005E3B43">
        <w:t>) of the estate of the bankrupt:</w:t>
      </w:r>
    </w:p>
    <w:p w:rsidR="00577B3A" w:rsidRPr="005E3B43" w:rsidRDefault="00577B3A" w:rsidP="00763BCF">
      <w:pPr>
        <w:pStyle w:val="paragraph"/>
      </w:pPr>
      <w:r w:rsidRPr="005E3B43">
        <w:tab/>
        <w:t>(a)</w:t>
      </w:r>
      <w:r w:rsidRPr="005E3B43">
        <w:tab/>
        <w:t>is taken to be the person in relation to whom the therapeutic goods are registered or listed; and</w:t>
      </w:r>
    </w:p>
    <w:p w:rsidR="00577B3A" w:rsidRPr="005E3B43" w:rsidRDefault="00577B3A" w:rsidP="00763BCF">
      <w:pPr>
        <w:pStyle w:val="paragraph"/>
      </w:pPr>
      <w:r w:rsidRPr="005E3B43">
        <w:tab/>
        <w:t>(b)</w:t>
      </w:r>
      <w:r w:rsidRPr="005E3B43">
        <w:tab/>
        <w:t>must notify the Secretary, in a form or a manner approved by the Secretary, of the bankruptcy within 3 months after the relevant person became bankrupt.</w:t>
      </w:r>
    </w:p>
    <w:p w:rsidR="00577B3A" w:rsidRPr="005E3B43" w:rsidRDefault="00577B3A" w:rsidP="00763BCF">
      <w:pPr>
        <w:pStyle w:val="SubsectionHead"/>
      </w:pPr>
      <w:r w:rsidRPr="005E3B43">
        <w:t>Winding up of body corporate</w:t>
      </w:r>
    </w:p>
    <w:p w:rsidR="00577B3A" w:rsidRPr="005E3B43" w:rsidRDefault="00577B3A" w:rsidP="00763BCF">
      <w:pPr>
        <w:pStyle w:val="subsection"/>
      </w:pPr>
      <w:r w:rsidRPr="005E3B43">
        <w:tab/>
        <w:t>(4)</w:t>
      </w:r>
      <w:r w:rsidRPr="005E3B43">
        <w:tab/>
        <w:t xml:space="preserve">If the relevant person is a body corporate that is being wound up, the liquidator (the </w:t>
      </w:r>
      <w:r w:rsidRPr="005E3B43">
        <w:rPr>
          <w:b/>
          <w:i/>
        </w:rPr>
        <w:t>notifying person</w:t>
      </w:r>
      <w:r w:rsidRPr="005E3B43">
        <w:t>) of the body corporate:</w:t>
      </w:r>
    </w:p>
    <w:p w:rsidR="00577B3A" w:rsidRPr="005E3B43" w:rsidRDefault="00577B3A" w:rsidP="00763BCF">
      <w:pPr>
        <w:pStyle w:val="paragraph"/>
      </w:pPr>
      <w:r w:rsidRPr="005E3B43">
        <w:tab/>
        <w:t>(a)</w:t>
      </w:r>
      <w:r w:rsidRPr="005E3B43">
        <w:tab/>
        <w:t>is taken to be the person in relation to whom the therapeutic goods are registered or listed; and</w:t>
      </w:r>
    </w:p>
    <w:p w:rsidR="00577B3A" w:rsidRPr="005E3B43" w:rsidRDefault="00577B3A" w:rsidP="00763BCF">
      <w:pPr>
        <w:pStyle w:val="paragraph"/>
      </w:pPr>
      <w:r w:rsidRPr="005E3B43">
        <w:tab/>
        <w:t>(b)</w:t>
      </w:r>
      <w:r w:rsidRPr="005E3B43">
        <w:tab/>
        <w:t>must notify the Secretary, in a form or a manner approved by the Secretary, of the winding up within 3 months after the body corporate is wound up.</w:t>
      </w:r>
    </w:p>
    <w:p w:rsidR="00577B3A" w:rsidRPr="005E3B43" w:rsidRDefault="00577B3A" w:rsidP="00763BCF">
      <w:pPr>
        <w:pStyle w:val="SubsectionHead"/>
      </w:pPr>
      <w:r w:rsidRPr="005E3B43">
        <w:lastRenderedPageBreak/>
        <w:t>Transfer or assignment of business</w:t>
      </w:r>
    </w:p>
    <w:p w:rsidR="00577B3A" w:rsidRPr="005E3B43" w:rsidRDefault="00577B3A" w:rsidP="00763BCF">
      <w:pPr>
        <w:pStyle w:val="subsection"/>
      </w:pPr>
      <w:r w:rsidRPr="005E3B43">
        <w:tab/>
        <w:t>(5)</w:t>
      </w:r>
      <w:r w:rsidRPr="005E3B43">
        <w:tab/>
        <w:t xml:space="preserve">If the relevant person transfers or assigns, in whole or in part, the business to which the therapeutic goods relate or the person’s interest in the therapeutic goods and also agrees to transfer or assign the registration or listing of the therapeutic goods in the Register, the person (the </w:t>
      </w:r>
      <w:r w:rsidRPr="005E3B43">
        <w:rPr>
          <w:b/>
          <w:i/>
        </w:rPr>
        <w:t>notifying person</w:t>
      </w:r>
      <w:r w:rsidRPr="005E3B43">
        <w:t>) to whom the business or interest is transferred or assigned:</w:t>
      </w:r>
    </w:p>
    <w:p w:rsidR="00577B3A" w:rsidRPr="005E3B43" w:rsidRDefault="00577B3A" w:rsidP="00763BCF">
      <w:pPr>
        <w:pStyle w:val="paragraph"/>
      </w:pPr>
      <w:r w:rsidRPr="005E3B43">
        <w:tab/>
        <w:t>(a)</w:t>
      </w:r>
      <w:r w:rsidRPr="005E3B43">
        <w:tab/>
        <w:t>is taken to be the person in relation to whom the therapeutic goods are registered or listed; and</w:t>
      </w:r>
    </w:p>
    <w:p w:rsidR="00577B3A" w:rsidRPr="005E3B43" w:rsidRDefault="00577B3A" w:rsidP="00763BCF">
      <w:pPr>
        <w:pStyle w:val="paragraph"/>
      </w:pPr>
      <w:r w:rsidRPr="005E3B43">
        <w:tab/>
        <w:t>(b)</w:t>
      </w:r>
      <w:r w:rsidRPr="005E3B43">
        <w:tab/>
        <w:t>must, within 3 months after the transfer or assignment, in a form or a manner approved by the Secretary, notify the Secretary in writing of the transfer or assignment.</w:t>
      </w:r>
    </w:p>
    <w:p w:rsidR="00577B3A" w:rsidRPr="005E3B43" w:rsidRDefault="00577B3A" w:rsidP="00763BCF">
      <w:pPr>
        <w:pStyle w:val="SubsectionHead"/>
      </w:pPr>
      <w:r w:rsidRPr="005E3B43">
        <w:t>Secretary may request further information</w:t>
      </w:r>
    </w:p>
    <w:p w:rsidR="00577B3A" w:rsidRPr="005E3B43" w:rsidRDefault="00577B3A" w:rsidP="00763BCF">
      <w:pPr>
        <w:pStyle w:val="subsection"/>
      </w:pPr>
      <w:r w:rsidRPr="005E3B43">
        <w:tab/>
        <w:t>(6)</w:t>
      </w:r>
      <w:r w:rsidRPr="005E3B43">
        <w:tab/>
        <w:t xml:space="preserve">If the notifying person notifies the Secretary of an event under </w:t>
      </w:r>
      <w:r w:rsidR="004E6D00" w:rsidRPr="005E3B43">
        <w:t>paragraph (</w:t>
      </w:r>
      <w:r w:rsidRPr="005E3B43">
        <w:t>2)(b), (3)(b), (4)(b) or (5)(b), the Secretary may, in writing, request the person to provide further information to the Secretary in relation to the event.</w:t>
      </w:r>
    </w:p>
    <w:p w:rsidR="00577B3A" w:rsidRPr="005E3B43" w:rsidRDefault="00577B3A" w:rsidP="00763BCF">
      <w:pPr>
        <w:pStyle w:val="SubsectionHead"/>
      </w:pPr>
      <w:r w:rsidRPr="005E3B43">
        <w:t>Secretary must amend the Register and provide new certificate</w:t>
      </w:r>
    </w:p>
    <w:p w:rsidR="00577B3A" w:rsidRPr="005E3B43" w:rsidRDefault="00577B3A" w:rsidP="00763BCF">
      <w:pPr>
        <w:pStyle w:val="subsection"/>
      </w:pPr>
      <w:r w:rsidRPr="005E3B43">
        <w:tab/>
        <w:t>(7)</w:t>
      </w:r>
      <w:r w:rsidRPr="005E3B43">
        <w:tab/>
        <w:t xml:space="preserve">If the notifying person notifies the Secretary of an event under </w:t>
      </w:r>
      <w:r w:rsidR="004E6D00" w:rsidRPr="005E3B43">
        <w:t>paragraph (</w:t>
      </w:r>
      <w:r w:rsidRPr="005E3B43">
        <w:t>2)(b), (3)(b), (4)(b) or (5)(b), and the person also provides any further information requested under subregulation (6), the Secretary must:</w:t>
      </w:r>
    </w:p>
    <w:p w:rsidR="00577B3A" w:rsidRPr="005E3B43" w:rsidRDefault="00577B3A" w:rsidP="00763BCF">
      <w:pPr>
        <w:pStyle w:val="paragraph"/>
      </w:pPr>
      <w:r w:rsidRPr="005E3B43">
        <w:tab/>
        <w:t>(a)</w:t>
      </w:r>
      <w:r w:rsidRPr="005E3B43">
        <w:tab/>
        <w:t>amend the Register accordingly; and</w:t>
      </w:r>
    </w:p>
    <w:p w:rsidR="00577B3A" w:rsidRPr="005E3B43" w:rsidRDefault="00577B3A" w:rsidP="00763BCF">
      <w:pPr>
        <w:pStyle w:val="paragraph"/>
      </w:pPr>
      <w:r w:rsidRPr="005E3B43">
        <w:tab/>
        <w:t>(b)</w:t>
      </w:r>
      <w:r w:rsidRPr="005E3B43">
        <w:tab/>
        <w:t>as soon as practicable after amending the Register:</w:t>
      </w:r>
    </w:p>
    <w:p w:rsidR="00577B3A" w:rsidRPr="005E3B43" w:rsidRDefault="00577B3A" w:rsidP="00763BCF">
      <w:pPr>
        <w:pStyle w:val="paragraphsub"/>
      </w:pPr>
      <w:r w:rsidRPr="005E3B43">
        <w:tab/>
        <w:t>(i)</w:t>
      </w:r>
      <w:r w:rsidRPr="005E3B43">
        <w:tab/>
      </w:r>
      <w:r w:rsidRPr="005E3B43">
        <w:rPr>
          <w:szCs w:val="22"/>
        </w:rPr>
        <w:t>inform the person of the amendment; and</w:t>
      </w:r>
    </w:p>
    <w:p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a certificate of registration or listing.</w:t>
      </w:r>
    </w:p>
    <w:p w:rsidR="00577B3A" w:rsidRPr="005E3B43" w:rsidRDefault="00577B3A" w:rsidP="00763BCF">
      <w:pPr>
        <w:pStyle w:val="ActHead5"/>
      </w:pPr>
      <w:bookmarkStart w:id="33" w:name="_Toc178421568"/>
      <w:r w:rsidRPr="005E3B43">
        <w:rPr>
          <w:rStyle w:val="CharSectno"/>
        </w:rPr>
        <w:t>10AC</w:t>
      </w:r>
      <w:r w:rsidRPr="005E3B43">
        <w:t xml:space="preserve">  Change of name of person</w:t>
      </w:r>
      <w:bookmarkEnd w:id="33"/>
    </w:p>
    <w:p w:rsidR="00577B3A" w:rsidRPr="005E3B43" w:rsidRDefault="00577B3A" w:rsidP="00763BCF">
      <w:pPr>
        <w:pStyle w:val="SubsectionHead"/>
      </w:pPr>
      <w:r w:rsidRPr="005E3B43">
        <w:t>Application</w:t>
      </w:r>
    </w:p>
    <w:p w:rsidR="00577B3A" w:rsidRPr="005E3B43" w:rsidRDefault="00577B3A" w:rsidP="00763BCF">
      <w:pPr>
        <w:pStyle w:val="subsection"/>
      </w:pPr>
      <w:r w:rsidRPr="005E3B43">
        <w:tab/>
        <w:t>(1)</w:t>
      </w:r>
      <w:r w:rsidRPr="005E3B43">
        <w:tab/>
        <w:t>This regulation applies in relation to a person in relation to whom therapeutic goods are registered or listed.</w:t>
      </w:r>
    </w:p>
    <w:p w:rsidR="00577B3A" w:rsidRPr="005E3B43" w:rsidRDefault="00577B3A" w:rsidP="00763BCF">
      <w:pPr>
        <w:pStyle w:val="SubsectionHead"/>
      </w:pPr>
      <w:r w:rsidRPr="005E3B43">
        <w:t>Change of name of person</w:t>
      </w:r>
    </w:p>
    <w:p w:rsidR="00577B3A" w:rsidRPr="005E3B43" w:rsidRDefault="00577B3A" w:rsidP="00763BCF">
      <w:pPr>
        <w:pStyle w:val="subsection"/>
      </w:pPr>
      <w:r w:rsidRPr="005E3B43">
        <w:tab/>
        <w:t>(2)</w:t>
      </w:r>
      <w:r w:rsidRPr="005E3B43">
        <w:tab/>
        <w:t>If the person changes his, her or its name or, being a corporation, amalgamates with another corporation under a name that is different from the name entered in the Register, the person must, within 3 months after the change of name or amalgamation, notify the Secretary, in a form or a manner approved by the Secretary, of the person’s new name and the circumstance giving rise to it.</w:t>
      </w:r>
    </w:p>
    <w:p w:rsidR="00577B3A" w:rsidRPr="005E3B43" w:rsidRDefault="00577B3A" w:rsidP="00763BCF">
      <w:pPr>
        <w:pStyle w:val="SubsectionHead"/>
      </w:pPr>
      <w:r w:rsidRPr="005E3B43">
        <w:t>Secretary may request further information</w:t>
      </w:r>
    </w:p>
    <w:p w:rsidR="00577B3A" w:rsidRPr="005E3B43" w:rsidRDefault="00577B3A" w:rsidP="00763BCF">
      <w:pPr>
        <w:pStyle w:val="subsection"/>
      </w:pPr>
      <w:r w:rsidRPr="005E3B43">
        <w:tab/>
        <w:t>(3)</w:t>
      </w:r>
      <w:r w:rsidRPr="005E3B43">
        <w:tab/>
        <w:t>The Secretary may, in writing, request the person to provide further information to the Secretary about the change of name.</w:t>
      </w:r>
    </w:p>
    <w:p w:rsidR="00577B3A" w:rsidRPr="005E3B43" w:rsidRDefault="00577B3A" w:rsidP="00763BCF">
      <w:pPr>
        <w:pStyle w:val="SubsectionHead"/>
      </w:pPr>
      <w:r w:rsidRPr="005E3B43">
        <w:lastRenderedPageBreak/>
        <w:t>Secretary must amend the Register and provide new certificate</w:t>
      </w:r>
    </w:p>
    <w:p w:rsidR="00577B3A" w:rsidRPr="005E3B43" w:rsidRDefault="00577B3A" w:rsidP="00763BCF">
      <w:pPr>
        <w:pStyle w:val="subsection"/>
      </w:pPr>
      <w:r w:rsidRPr="005E3B43">
        <w:tab/>
        <w:t>(4)</w:t>
      </w:r>
      <w:r w:rsidRPr="005E3B43">
        <w:tab/>
        <w:t>If the person notifies the Secretary under subregulation (2) of a new name, and the person also provides any further information requested under subregulation (3), the Secretary must:</w:t>
      </w:r>
    </w:p>
    <w:p w:rsidR="00577B3A" w:rsidRPr="005E3B43" w:rsidRDefault="00577B3A" w:rsidP="00763BCF">
      <w:pPr>
        <w:pStyle w:val="paragraph"/>
      </w:pPr>
      <w:r w:rsidRPr="005E3B43">
        <w:tab/>
        <w:t>(a)</w:t>
      </w:r>
      <w:r w:rsidRPr="005E3B43">
        <w:tab/>
        <w:t>amend the Register by entering the new name as the name of the person in relation to whom the therapeutic goods are registered or listed; and</w:t>
      </w:r>
    </w:p>
    <w:p w:rsidR="00577B3A" w:rsidRPr="005E3B43" w:rsidRDefault="00577B3A" w:rsidP="00763BCF">
      <w:pPr>
        <w:pStyle w:val="paragraph"/>
      </w:pPr>
      <w:r w:rsidRPr="005E3B43">
        <w:tab/>
        <w:t>(b)</w:t>
      </w:r>
      <w:r w:rsidRPr="005E3B43">
        <w:tab/>
        <w:t>as soon as practicable after entering the new name:</w:t>
      </w:r>
    </w:p>
    <w:p w:rsidR="00577B3A" w:rsidRPr="005E3B43" w:rsidRDefault="00577B3A" w:rsidP="00763BCF">
      <w:pPr>
        <w:pStyle w:val="paragraphsub"/>
      </w:pPr>
      <w:r w:rsidRPr="005E3B43">
        <w:tab/>
        <w:t>(i)</w:t>
      </w:r>
      <w:r w:rsidRPr="005E3B43">
        <w:tab/>
      </w:r>
      <w:r w:rsidRPr="005E3B43">
        <w:rPr>
          <w:szCs w:val="22"/>
        </w:rPr>
        <w:t>inform the person that the new name has been entered in the Register; and</w:t>
      </w:r>
    </w:p>
    <w:p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a new certificate of registration or listing.</w:t>
      </w:r>
    </w:p>
    <w:p w:rsidR="00E5654B" w:rsidRPr="005E3B43" w:rsidRDefault="00E5654B" w:rsidP="00763BCF">
      <w:pPr>
        <w:pStyle w:val="ActHead5"/>
      </w:pPr>
      <w:bookmarkStart w:id="34" w:name="_Toc178421569"/>
      <w:r w:rsidRPr="005E3B43">
        <w:rPr>
          <w:rStyle w:val="CharSectno"/>
        </w:rPr>
        <w:t>10B</w:t>
      </w:r>
      <w:r w:rsidR="00E20BA4" w:rsidRPr="005E3B43">
        <w:t xml:space="preserve">  </w:t>
      </w:r>
      <w:r w:rsidRPr="005E3B43">
        <w:t>Transfers within the Register</w:t>
      </w:r>
      <w:bookmarkEnd w:id="34"/>
    </w:p>
    <w:p w:rsidR="00E5654B" w:rsidRPr="005E3B43" w:rsidRDefault="00E5654B" w:rsidP="00763BCF">
      <w:pPr>
        <w:pStyle w:val="subsection"/>
      </w:pPr>
      <w:r w:rsidRPr="005E3B43">
        <w:tab/>
        <w:t>(1)</w:t>
      </w:r>
      <w:r w:rsidRPr="005E3B43">
        <w:tab/>
        <w:t>The person in whose name goods (other than medical devices) are entered in the part of the Register for listed goods must apply to the Secretary to transfer the entry for the goods:</w:t>
      </w:r>
    </w:p>
    <w:p w:rsidR="00E5654B" w:rsidRPr="005E3B43" w:rsidRDefault="00E5654B" w:rsidP="00763BCF">
      <w:pPr>
        <w:pStyle w:val="paragraph"/>
      </w:pPr>
      <w:r w:rsidRPr="005E3B43">
        <w:tab/>
        <w:t>(a)</w:t>
      </w:r>
      <w:r w:rsidRPr="005E3B43">
        <w:tab/>
        <w:t>if the goods become subject to inclusion in the part of the Register for registered goods</w:t>
      </w:r>
      <w:r w:rsidR="00E20BA4" w:rsidRPr="005E3B43">
        <w:t>—</w:t>
      </w:r>
      <w:r w:rsidRPr="005E3B43">
        <w:t>to the part of the Register for registered goods; or</w:t>
      </w:r>
    </w:p>
    <w:p w:rsidR="00E5654B" w:rsidRPr="005E3B43" w:rsidRDefault="00E5654B" w:rsidP="00763BCF">
      <w:pPr>
        <w:pStyle w:val="paragraph"/>
      </w:pPr>
      <w:r w:rsidRPr="005E3B43">
        <w:tab/>
        <w:t>(b)</w:t>
      </w:r>
      <w:r w:rsidRPr="005E3B43">
        <w:tab/>
        <w:t xml:space="preserve">if the goods are specified by the Secretary to be a biological under </w:t>
      </w:r>
      <w:r w:rsidR="00842CCD" w:rsidRPr="005E3B43">
        <w:t>subsection 3</w:t>
      </w:r>
      <w:r w:rsidRPr="005E3B43">
        <w:t>2A(2) of the Act</w:t>
      </w:r>
      <w:r w:rsidR="00E20BA4" w:rsidRPr="005E3B43">
        <w:t>—</w:t>
      </w:r>
      <w:r w:rsidRPr="005E3B43">
        <w:t>to the part of the Register for biologicals.</w:t>
      </w:r>
    </w:p>
    <w:p w:rsidR="00E5654B" w:rsidRPr="005E3B43" w:rsidRDefault="00E5654B" w:rsidP="00763BCF">
      <w:pPr>
        <w:pStyle w:val="subsection"/>
      </w:pPr>
      <w:r w:rsidRPr="005E3B43">
        <w:tab/>
        <w:t>(2)</w:t>
      </w:r>
      <w:r w:rsidRPr="005E3B43">
        <w:tab/>
        <w:t>If goods (other than medical devices) that are included in the part of the Register for registered goods become subject to inclusion in the part of the Register for listed goods, the person in whose name the goods are entered in the Register may apply to the Secretary:</w:t>
      </w:r>
    </w:p>
    <w:p w:rsidR="00E5654B" w:rsidRPr="005E3B43" w:rsidRDefault="00E5654B" w:rsidP="00763BCF">
      <w:pPr>
        <w:pStyle w:val="paragraph"/>
      </w:pPr>
      <w:r w:rsidRPr="005E3B43">
        <w:tab/>
        <w:t>(a)</w:t>
      </w:r>
      <w:r w:rsidRPr="005E3B43">
        <w:tab/>
        <w:t>to transfer the entry for the goods to the part of the Register for listed goods; or</w:t>
      </w:r>
    </w:p>
    <w:p w:rsidR="00E5654B" w:rsidRPr="005E3B43" w:rsidRDefault="00E5654B" w:rsidP="00763BCF">
      <w:pPr>
        <w:pStyle w:val="paragraph"/>
      </w:pPr>
      <w:r w:rsidRPr="005E3B43">
        <w:tab/>
        <w:t>(b)</w:t>
      </w:r>
      <w:r w:rsidRPr="005E3B43">
        <w:tab/>
        <w:t>to retain the entry in the part of the Register for registered goods.</w:t>
      </w:r>
    </w:p>
    <w:p w:rsidR="00E5654B" w:rsidRPr="005E3B43" w:rsidRDefault="00E5654B" w:rsidP="00763BCF">
      <w:pPr>
        <w:pStyle w:val="subsection"/>
      </w:pPr>
      <w:r w:rsidRPr="005E3B43">
        <w:tab/>
        <w:t>(3)</w:t>
      </w:r>
      <w:r w:rsidRPr="005E3B43">
        <w:tab/>
        <w:t xml:space="preserve">If goods (other than medical devices) that are included in the part of the Register for registered goods are specified by the Secretary to be a biological under </w:t>
      </w:r>
      <w:r w:rsidR="00842CCD" w:rsidRPr="005E3B43">
        <w:t>subsection 3</w:t>
      </w:r>
      <w:r w:rsidRPr="005E3B43">
        <w:t>2A(2) of the Act, the person in whose name the goods are entered in the Register must apply to the Secretary to transfer the entry for the goods to the part of the Register for biologicals.</w:t>
      </w:r>
    </w:p>
    <w:p w:rsidR="00E5654B" w:rsidRPr="005E3B43" w:rsidRDefault="00E5654B" w:rsidP="00763BCF">
      <w:pPr>
        <w:pStyle w:val="subsection"/>
      </w:pPr>
      <w:r w:rsidRPr="005E3B43">
        <w:tab/>
        <w:t>(4)</w:t>
      </w:r>
      <w:r w:rsidRPr="005E3B43">
        <w:tab/>
        <w:t xml:space="preserve">If goods that are included in the Register under </w:t>
      </w:r>
      <w:r w:rsidR="00BB758E" w:rsidRPr="005E3B43">
        <w:t>Part 3</w:t>
      </w:r>
      <w:r w:rsidR="005E3B43">
        <w:noBreakHyphen/>
      </w:r>
      <w:r w:rsidRPr="005E3B43">
        <w:t xml:space="preserve">2A of the Act cease to be a biological because of a determination made by the Secretary under </w:t>
      </w:r>
      <w:r w:rsidR="00842CCD" w:rsidRPr="005E3B43">
        <w:t>subsection 3</w:t>
      </w:r>
      <w:r w:rsidRPr="005E3B43">
        <w:t>2A(3) of the Act, the person in whose name the goods are included in the Register must apply to the Secretary to transfer the entry for the goods to the part of the Register for:</w:t>
      </w:r>
    </w:p>
    <w:p w:rsidR="00E5654B" w:rsidRPr="005E3B43" w:rsidRDefault="00E5654B" w:rsidP="00763BCF">
      <w:pPr>
        <w:pStyle w:val="paragraph"/>
      </w:pPr>
      <w:r w:rsidRPr="005E3B43">
        <w:tab/>
        <w:t>(a)</w:t>
      </w:r>
      <w:r w:rsidRPr="005E3B43">
        <w:tab/>
        <w:t>listed goods; or</w:t>
      </w:r>
    </w:p>
    <w:p w:rsidR="00E5654B" w:rsidRPr="005E3B43" w:rsidRDefault="00E5654B" w:rsidP="00763BCF">
      <w:pPr>
        <w:pStyle w:val="paragraph"/>
      </w:pPr>
      <w:r w:rsidRPr="005E3B43">
        <w:tab/>
        <w:t>(b)</w:t>
      </w:r>
      <w:r w:rsidRPr="005E3B43">
        <w:tab/>
        <w:t>registered goods; or</w:t>
      </w:r>
    </w:p>
    <w:p w:rsidR="00E5654B" w:rsidRPr="005E3B43" w:rsidRDefault="00E5654B" w:rsidP="00763BCF">
      <w:pPr>
        <w:pStyle w:val="paragraph"/>
      </w:pPr>
      <w:r w:rsidRPr="005E3B43">
        <w:tab/>
        <w:t>(c)</w:t>
      </w:r>
      <w:r w:rsidRPr="005E3B43">
        <w:tab/>
        <w:t>medical devices.</w:t>
      </w:r>
    </w:p>
    <w:p w:rsidR="00E5654B" w:rsidRPr="005E3B43" w:rsidRDefault="00E5654B" w:rsidP="00763BCF">
      <w:pPr>
        <w:pStyle w:val="subsection"/>
      </w:pPr>
      <w:r w:rsidRPr="005E3B43">
        <w:tab/>
        <w:t>(5)</w:t>
      </w:r>
      <w:r w:rsidRPr="005E3B43">
        <w:tab/>
        <w:t>The person in whose name goods are included in the Register under Chapter</w:t>
      </w:r>
      <w:r w:rsidR="004E6D00" w:rsidRPr="005E3B43">
        <w:t> </w:t>
      </w:r>
      <w:r w:rsidRPr="005E3B43">
        <w:t xml:space="preserve">4 of the Act as a kind of medical device may apply to the Secretary to transfer the entry for the goods to the part of the Register for registered goods or the part of </w:t>
      </w:r>
      <w:r w:rsidRPr="005E3B43">
        <w:lastRenderedPageBreak/>
        <w:t>the Register for listed goods if the goods cease to be a medical device because of a declaration under subsection</w:t>
      </w:r>
      <w:r w:rsidR="004E6D00" w:rsidRPr="005E3B43">
        <w:t> </w:t>
      </w:r>
      <w:r w:rsidRPr="005E3B43">
        <w:t>41BD(3) of the Act.</w:t>
      </w:r>
    </w:p>
    <w:p w:rsidR="00E5654B" w:rsidRPr="005E3B43" w:rsidRDefault="00E5654B" w:rsidP="00763BCF">
      <w:pPr>
        <w:pStyle w:val="subsection"/>
      </w:pPr>
      <w:r w:rsidRPr="005E3B43">
        <w:tab/>
        <w:t>(6)</w:t>
      </w:r>
      <w:r w:rsidRPr="005E3B43">
        <w:tab/>
        <w:t>The person in whose name goods are included in a part of the Register must apply to the Secretary to transfer the entry for the goods to the part of the Register for biologicals if the goods:</w:t>
      </w:r>
    </w:p>
    <w:p w:rsidR="00E5654B" w:rsidRPr="005E3B43" w:rsidRDefault="00E5654B" w:rsidP="00763BCF">
      <w:pPr>
        <w:pStyle w:val="paragraph"/>
      </w:pPr>
      <w:r w:rsidRPr="005E3B43">
        <w:tab/>
        <w:t>(a)</w:t>
      </w:r>
      <w:r w:rsidRPr="005E3B43">
        <w:tab/>
        <w:t>are included in the Register as a medical device under Chapter</w:t>
      </w:r>
      <w:r w:rsidR="004E6D00" w:rsidRPr="005E3B43">
        <w:t> </w:t>
      </w:r>
      <w:r w:rsidRPr="005E3B43">
        <w:t>4 of the Act; and</w:t>
      </w:r>
    </w:p>
    <w:p w:rsidR="00E5654B" w:rsidRPr="005E3B43" w:rsidRDefault="00E5654B" w:rsidP="00763BCF">
      <w:pPr>
        <w:pStyle w:val="paragraph"/>
      </w:pPr>
      <w:r w:rsidRPr="005E3B43">
        <w:tab/>
        <w:t>(b)</w:t>
      </w:r>
      <w:r w:rsidRPr="005E3B43">
        <w:tab/>
        <w:t>cease to be a medical device because of a declaration under subsection</w:t>
      </w:r>
      <w:r w:rsidR="004E6D00" w:rsidRPr="005E3B43">
        <w:t> </w:t>
      </w:r>
      <w:r w:rsidRPr="005E3B43">
        <w:t>41BD(3) of the Act; and</w:t>
      </w:r>
    </w:p>
    <w:p w:rsidR="00E5654B" w:rsidRPr="005E3B43" w:rsidRDefault="00E5654B" w:rsidP="00763BCF">
      <w:pPr>
        <w:pStyle w:val="paragraph"/>
      </w:pPr>
      <w:r w:rsidRPr="005E3B43">
        <w:tab/>
        <w:t>(c)</w:t>
      </w:r>
      <w:r w:rsidRPr="005E3B43">
        <w:tab/>
        <w:t>are a biological.</w:t>
      </w:r>
    </w:p>
    <w:p w:rsidR="00E5654B" w:rsidRPr="005E3B43" w:rsidRDefault="00E5654B" w:rsidP="00763BCF">
      <w:pPr>
        <w:pStyle w:val="subsection"/>
      </w:pPr>
      <w:r w:rsidRPr="005E3B43">
        <w:tab/>
        <w:t>(7)</w:t>
      </w:r>
      <w:r w:rsidRPr="005E3B43">
        <w:tab/>
        <w:t>An application under subregulation</w:t>
      </w:r>
      <w:r w:rsidR="002B4943" w:rsidRPr="005E3B43">
        <w:t> </w:t>
      </w:r>
      <w:r w:rsidRPr="005E3B43">
        <w:t>(1), (3), (4) or (6) must be made:</w:t>
      </w:r>
    </w:p>
    <w:p w:rsidR="00E5654B" w:rsidRPr="005E3B43" w:rsidRDefault="00E5654B" w:rsidP="00763BCF">
      <w:pPr>
        <w:pStyle w:val="paragraph"/>
      </w:pPr>
      <w:r w:rsidRPr="005E3B43">
        <w:tab/>
        <w:t>(a)</w:t>
      </w:r>
      <w:r w:rsidRPr="005E3B43">
        <w:tab/>
        <w:t>if the Secretary notifies the person in whose name the goods are entered in the Register of a reasonable period within which the application must be made</w:t>
      </w:r>
      <w:r w:rsidR="00E20BA4" w:rsidRPr="005E3B43">
        <w:t>—</w:t>
      </w:r>
      <w:r w:rsidRPr="005E3B43">
        <w:t>within that period; or</w:t>
      </w:r>
    </w:p>
    <w:p w:rsidR="00E5654B" w:rsidRPr="005E3B43" w:rsidRDefault="00E5654B" w:rsidP="00763BCF">
      <w:pPr>
        <w:pStyle w:val="paragraph"/>
      </w:pPr>
      <w:r w:rsidRPr="005E3B43">
        <w:tab/>
        <w:t>(b)</w:t>
      </w:r>
      <w:r w:rsidRPr="005E3B43">
        <w:tab/>
        <w:t>in any other case</w:t>
      </w:r>
      <w:r w:rsidR="00E20BA4" w:rsidRPr="005E3B43">
        <w:t>—</w:t>
      </w:r>
      <w:r w:rsidRPr="005E3B43">
        <w:t>within 15 months after the day when the goods:</w:t>
      </w:r>
    </w:p>
    <w:p w:rsidR="00E5654B" w:rsidRPr="005E3B43" w:rsidRDefault="00E5654B" w:rsidP="00763BCF">
      <w:pPr>
        <w:pStyle w:val="paragraphsub"/>
      </w:pPr>
      <w:r w:rsidRPr="005E3B43">
        <w:tab/>
        <w:t>(i)</w:t>
      </w:r>
      <w:r w:rsidRPr="005E3B43">
        <w:tab/>
        <w:t>became subject to inclusion in the part of the Register for registered goods; or</w:t>
      </w:r>
    </w:p>
    <w:p w:rsidR="00E5654B" w:rsidRPr="005E3B43" w:rsidRDefault="00E5654B" w:rsidP="00763BCF">
      <w:pPr>
        <w:pStyle w:val="paragraphsub"/>
      </w:pPr>
      <w:r w:rsidRPr="005E3B43">
        <w:tab/>
        <w:t>(ii)</w:t>
      </w:r>
      <w:r w:rsidRPr="005E3B43">
        <w:tab/>
        <w:t xml:space="preserve">were specified by the Secretary to be a biological under </w:t>
      </w:r>
      <w:r w:rsidR="00842CCD" w:rsidRPr="005E3B43">
        <w:t>subsection 3</w:t>
      </w:r>
      <w:r w:rsidRPr="005E3B43">
        <w:t>2A(2) of the Act.</w:t>
      </w:r>
    </w:p>
    <w:p w:rsidR="00E5654B" w:rsidRPr="005E3B43" w:rsidRDefault="00E20BA4" w:rsidP="00763BCF">
      <w:pPr>
        <w:pStyle w:val="Penalty"/>
      </w:pPr>
      <w:r w:rsidRPr="005E3B43">
        <w:t>Penalty:</w:t>
      </w:r>
      <w:r w:rsidRPr="005E3B43">
        <w:tab/>
      </w:r>
      <w:r w:rsidR="00E5654B" w:rsidRPr="005E3B43">
        <w:t>5 penalty units.</w:t>
      </w:r>
    </w:p>
    <w:p w:rsidR="00E5654B" w:rsidRPr="005E3B43" w:rsidRDefault="00E5654B" w:rsidP="00763BCF">
      <w:pPr>
        <w:pStyle w:val="subsection"/>
      </w:pPr>
      <w:r w:rsidRPr="005E3B43">
        <w:tab/>
        <w:t>(8)</w:t>
      </w:r>
      <w:r w:rsidRPr="005E3B43">
        <w:tab/>
        <w:t>An offence under subregulation (7) is an offence of strict liability.</w:t>
      </w:r>
    </w:p>
    <w:p w:rsidR="00E5654B" w:rsidRPr="005E3B43" w:rsidRDefault="00E20BA4" w:rsidP="00763BCF">
      <w:pPr>
        <w:pStyle w:val="notetext"/>
      </w:pPr>
      <w:r w:rsidRPr="005E3B43">
        <w:t>Note:</w:t>
      </w:r>
      <w:r w:rsidRPr="005E3B43">
        <w:tab/>
      </w:r>
      <w:r w:rsidR="00E5654B" w:rsidRPr="005E3B43">
        <w:t xml:space="preserve">For </w:t>
      </w:r>
      <w:r w:rsidR="00E5654B" w:rsidRPr="005E3B43">
        <w:rPr>
          <w:b/>
          <w:i/>
        </w:rPr>
        <w:t>strict liability</w:t>
      </w:r>
      <w:r w:rsidR="00E5654B" w:rsidRPr="005E3B43">
        <w:t>, see section</w:t>
      </w:r>
      <w:r w:rsidR="004E6D00" w:rsidRPr="005E3B43">
        <w:t> </w:t>
      </w:r>
      <w:r w:rsidR="00E5654B" w:rsidRPr="005E3B43">
        <w:t xml:space="preserve">6.1 of the </w:t>
      </w:r>
      <w:r w:rsidR="00E5654B" w:rsidRPr="005E3B43">
        <w:rPr>
          <w:i/>
        </w:rPr>
        <w:t>Criminal Code</w:t>
      </w:r>
      <w:r w:rsidR="00E5654B" w:rsidRPr="005E3B43">
        <w:t>.</w:t>
      </w:r>
    </w:p>
    <w:p w:rsidR="00E5654B" w:rsidRPr="005E3B43" w:rsidRDefault="00E5654B" w:rsidP="00763BCF">
      <w:pPr>
        <w:pStyle w:val="subsection"/>
      </w:pPr>
      <w:r w:rsidRPr="005E3B43">
        <w:tab/>
        <w:t>(9)</w:t>
      </w:r>
      <w:r w:rsidRPr="005E3B43">
        <w:tab/>
        <w:t xml:space="preserve">In determining a period of notice for </w:t>
      </w:r>
      <w:r w:rsidR="004E6D00" w:rsidRPr="005E3B43">
        <w:t>paragraph (</w:t>
      </w:r>
      <w:r w:rsidRPr="005E3B43">
        <w:t>7)(a), the Secretary must consider:</w:t>
      </w:r>
    </w:p>
    <w:p w:rsidR="00E5654B" w:rsidRPr="005E3B43" w:rsidRDefault="00E5654B" w:rsidP="00763BCF">
      <w:pPr>
        <w:pStyle w:val="paragraph"/>
      </w:pPr>
      <w:r w:rsidRPr="005E3B43">
        <w:tab/>
        <w:t>(a)</w:t>
      </w:r>
      <w:r w:rsidRPr="005E3B43">
        <w:tab/>
        <w:t>the ability of the person in whose name the goods are entered in the Register to provide the information necessary to support the transfer of the entry; and</w:t>
      </w:r>
    </w:p>
    <w:p w:rsidR="00E5654B" w:rsidRPr="005E3B43" w:rsidRDefault="00E5654B" w:rsidP="00763BCF">
      <w:pPr>
        <w:pStyle w:val="paragraph"/>
      </w:pPr>
      <w:r w:rsidRPr="005E3B43">
        <w:tab/>
        <w:t>(b)</w:t>
      </w:r>
      <w:r w:rsidRPr="005E3B43">
        <w:tab/>
        <w:t>the reasons for the transfer in relation to the protection of the public.</w:t>
      </w:r>
    </w:p>
    <w:p w:rsidR="00E5654B" w:rsidRPr="005E3B43" w:rsidRDefault="00E5654B" w:rsidP="00763BCF">
      <w:pPr>
        <w:pStyle w:val="subsection"/>
      </w:pPr>
      <w:r w:rsidRPr="005E3B43">
        <w:tab/>
        <w:t>(10)</w:t>
      </w:r>
      <w:r w:rsidRPr="005E3B43">
        <w:tab/>
        <w:t>It is not an offence for the sponsor of goods to which subregulation</w:t>
      </w:r>
      <w:r w:rsidR="002B4943" w:rsidRPr="005E3B43">
        <w:t> </w:t>
      </w:r>
      <w:r w:rsidRPr="005E3B43">
        <w:t>(1), (3), (4) or (6) applies to import, export, supply or manufacture the goods as listed goods, registered goods, medical devices included in the Register under Chapter</w:t>
      </w:r>
      <w:r w:rsidR="004E6D00" w:rsidRPr="005E3B43">
        <w:t> </w:t>
      </w:r>
      <w:r w:rsidRPr="005E3B43">
        <w:t xml:space="preserve">4 of the Act or biologicals included in the Register under </w:t>
      </w:r>
      <w:r w:rsidR="00BB758E" w:rsidRPr="005E3B43">
        <w:t>Part 3</w:t>
      </w:r>
      <w:r w:rsidR="005E3B43">
        <w:noBreakHyphen/>
      </w:r>
      <w:r w:rsidRPr="005E3B43">
        <w:t>2A of the Act until the later of:</w:t>
      </w:r>
    </w:p>
    <w:p w:rsidR="00E5654B" w:rsidRPr="005E3B43" w:rsidRDefault="00E5654B" w:rsidP="00763BCF">
      <w:pPr>
        <w:pStyle w:val="paragraph"/>
      </w:pPr>
      <w:r w:rsidRPr="005E3B43">
        <w:tab/>
        <w:t>(a)</w:t>
      </w:r>
      <w:r w:rsidRPr="005E3B43">
        <w:tab/>
        <w:t>expiry of the time for making the application under subregulation</w:t>
      </w:r>
      <w:r w:rsidR="002B4943" w:rsidRPr="005E3B43">
        <w:t> </w:t>
      </w:r>
      <w:r w:rsidRPr="005E3B43">
        <w:t>(7); or</w:t>
      </w:r>
    </w:p>
    <w:p w:rsidR="00E5654B" w:rsidRPr="005E3B43" w:rsidRDefault="00E5654B" w:rsidP="00763BCF">
      <w:pPr>
        <w:pStyle w:val="paragraph"/>
      </w:pPr>
      <w:r w:rsidRPr="005E3B43">
        <w:tab/>
        <w:t>(b)</w:t>
      </w:r>
      <w:r w:rsidRPr="005E3B43">
        <w:tab/>
        <w:t>if an application is made</w:t>
      </w:r>
      <w:r w:rsidR="00E20BA4" w:rsidRPr="005E3B43">
        <w:t>—</w:t>
      </w:r>
      <w:r w:rsidRPr="005E3B43">
        <w:t>when the application is determined.</w:t>
      </w:r>
    </w:p>
    <w:p w:rsidR="00E5654B" w:rsidRPr="005E3B43" w:rsidRDefault="00E5654B" w:rsidP="00763BCF">
      <w:pPr>
        <w:pStyle w:val="subsection"/>
      </w:pPr>
      <w:r w:rsidRPr="005E3B43">
        <w:tab/>
        <w:t>(11)</w:t>
      </w:r>
      <w:r w:rsidRPr="005E3B43">
        <w:tab/>
        <w:t>An application under this regulation is taken to be an application for registration, listing or inclusion of the goods.</w:t>
      </w:r>
    </w:p>
    <w:p w:rsidR="00207B1C" w:rsidRPr="005E3B43" w:rsidRDefault="00207B1C" w:rsidP="00763BCF">
      <w:pPr>
        <w:pStyle w:val="ActHead5"/>
      </w:pPr>
      <w:bookmarkStart w:id="35" w:name="_Toc178421570"/>
      <w:r w:rsidRPr="005E3B43">
        <w:rPr>
          <w:rStyle w:val="CharSectno"/>
        </w:rPr>
        <w:lastRenderedPageBreak/>
        <w:t>10C</w:t>
      </w:r>
      <w:r w:rsidR="00E20BA4" w:rsidRPr="005E3B43">
        <w:t xml:space="preserve">  </w:t>
      </w:r>
      <w:r w:rsidRPr="005E3B43">
        <w:t>Re</w:t>
      </w:r>
      <w:r w:rsidR="005E3B43">
        <w:noBreakHyphen/>
      </w:r>
      <w:r w:rsidRPr="005E3B43">
        <w:t>assignment of registration or listing numbers</w:t>
      </w:r>
      <w:bookmarkEnd w:id="35"/>
    </w:p>
    <w:p w:rsidR="00207B1C" w:rsidRPr="005E3B43" w:rsidRDefault="00207B1C" w:rsidP="00763BCF">
      <w:pPr>
        <w:pStyle w:val="subsection"/>
      </w:pPr>
      <w:r w:rsidRPr="005E3B43">
        <w:tab/>
        <w:t>(1)</w:t>
      </w:r>
      <w:r w:rsidRPr="005E3B43">
        <w:tab/>
        <w:t>A person in whose name therapeutic goods or grouped therapeutic goods are registered or listed may apply for the therapeutic goods to be assigned a different registration or listing number.</w:t>
      </w:r>
    </w:p>
    <w:p w:rsidR="00207B1C" w:rsidRPr="005E3B43" w:rsidRDefault="00207B1C" w:rsidP="00763BCF">
      <w:pPr>
        <w:pStyle w:val="subsection"/>
      </w:pPr>
      <w:r w:rsidRPr="005E3B43">
        <w:tab/>
        <w:t>(2)</w:t>
      </w:r>
      <w:r w:rsidRPr="005E3B43">
        <w:tab/>
        <w:t>An application:</w:t>
      </w:r>
    </w:p>
    <w:p w:rsidR="00207B1C" w:rsidRPr="005E3B43" w:rsidRDefault="00207B1C" w:rsidP="00763BCF">
      <w:pPr>
        <w:pStyle w:val="paragraph"/>
      </w:pPr>
      <w:r w:rsidRPr="005E3B43">
        <w:tab/>
        <w:t>(a)</w:t>
      </w:r>
      <w:r w:rsidRPr="005E3B43">
        <w:tab/>
        <w:t>must be made in writing to the Secretary and delivered to an office of the Department; and</w:t>
      </w:r>
    </w:p>
    <w:p w:rsidR="00207B1C" w:rsidRPr="005E3B43" w:rsidRDefault="00207B1C" w:rsidP="00763BCF">
      <w:pPr>
        <w:pStyle w:val="paragraph"/>
      </w:pPr>
      <w:r w:rsidRPr="005E3B43">
        <w:tab/>
        <w:t>(b)</w:t>
      </w:r>
      <w:r w:rsidRPr="005E3B43">
        <w:tab/>
        <w:t>must have with it written information in such detail as is reasonably necessary to allow the application to be properly considered; and</w:t>
      </w:r>
    </w:p>
    <w:p w:rsidR="00207B1C" w:rsidRPr="005E3B43" w:rsidRDefault="00207B1C" w:rsidP="00763BCF">
      <w:pPr>
        <w:pStyle w:val="paragraph"/>
      </w:pPr>
      <w:r w:rsidRPr="005E3B43">
        <w:tab/>
        <w:t>(c)</w:t>
      </w:r>
      <w:r w:rsidRPr="005E3B43">
        <w:tab/>
        <w:t xml:space="preserve">may contain a nomination referred to in </w:t>
      </w:r>
      <w:r w:rsidR="004E6D00" w:rsidRPr="005E3B43">
        <w:t>subparagraph (</w:t>
      </w:r>
      <w:r w:rsidRPr="005E3B43">
        <w:t>6)(b)(ii).</w:t>
      </w:r>
    </w:p>
    <w:p w:rsidR="00207B1C" w:rsidRPr="005E3B43" w:rsidRDefault="00207B1C" w:rsidP="00763BCF">
      <w:pPr>
        <w:pStyle w:val="subsection"/>
      </w:pPr>
      <w:r w:rsidRPr="005E3B43">
        <w:tab/>
        <w:t>(3)</w:t>
      </w:r>
      <w:r w:rsidRPr="005E3B43">
        <w:tab/>
        <w:t>The Secretary may assign to therapeutic goods that:</w:t>
      </w:r>
    </w:p>
    <w:p w:rsidR="00207B1C" w:rsidRPr="005E3B43" w:rsidRDefault="00207B1C" w:rsidP="00763BCF">
      <w:pPr>
        <w:pStyle w:val="paragraph"/>
      </w:pPr>
      <w:r w:rsidRPr="005E3B43">
        <w:tab/>
        <w:t>(a)</w:t>
      </w:r>
      <w:r w:rsidRPr="005E3B43">
        <w:tab/>
        <w:t>were grouped therapeutic goods when a registration or listing number was assigned, or last assigned, to the goods; and</w:t>
      </w:r>
    </w:p>
    <w:p w:rsidR="00207B1C" w:rsidRPr="005E3B43" w:rsidRDefault="00207B1C" w:rsidP="00763BCF">
      <w:pPr>
        <w:pStyle w:val="paragraph"/>
      </w:pPr>
      <w:r w:rsidRPr="005E3B43">
        <w:tab/>
        <w:t>(b)</w:t>
      </w:r>
      <w:r w:rsidRPr="005E3B43">
        <w:tab/>
        <w:t>are not grouped therapeutic goods when:</w:t>
      </w:r>
    </w:p>
    <w:p w:rsidR="00207B1C" w:rsidRPr="005E3B43" w:rsidRDefault="00207B1C" w:rsidP="00763BCF">
      <w:pPr>
        <w:pStyle w:val="paragraphsub"/>
      </w:pPr>
      <w:r w:rsidRPr="005E3B43">
        <w:tab/>
        <w:t>(i)</w:t>
      </w:r>
      <w:r w:rsidRPr="005E3B43">
        <w:tab/>
        <w:t>the application is decided; or</w:t>
      </w:r>
    </w:p>
    <w:p w:rsidR="00207B1C" w:rsidRPr="005E3B43" w:rsidRDefault="00207B1C" w:rsidP="00763BCF">
      <w:pPr>
        <w:pStyle w:val="paragraphsub"/>
      </w:pPr>
      <w:r w:rsidRPr="005E3B43">
        <w:tab/>
        <w:t>(ii)</w:t>
      </w:r>
      <w:r w:rsidRPr="005E3B43">
        <w:tab/>
        <w:t xml:space="preserve">an order is made under </w:t>
      </w:r>
      <w:r w:rsidR="006B5D8E" w:rsidRPr="005E3B43">
        <w:t>section 1</w:t>
      </w:r>
      <w:r w:rsidRPr="005E3B43">
        <w:t>6 of the Act in relation to the goods;</w:t>
      </w:r>
    </w:p>
    <w:p w:rsidR="00207B1C" w:rsidRPr="005E3B43" w:rsidRDefault="00207B1C" w:rsidP="00763BCF">
      <w:pPr>
        <w:pStyle w:val="subsection2"/>
      </w:pPr>
      <w:r w:rsidRPr="005E3B43">
        <w:t>a registration or listing number that is not assigned to other therapeutic goods or grouped therapeutic goods.</w:t>
      </w:r>
    </w:p>
    <w:p w:rsidR="00207B1C" w:rsidRPr="005E3B43" w:rsidRDefault="00207B1C" w:rsidP="00763BCF">
      <w:pPr>
        <w:pStyle w:val="subsection"/>
      </w:pPr>
      <w:r w:rsidRPr="005E3B43">
        <w:tab/>
        <w:t>(5)</w:t>
      </w:r>
      <w:r w:rsidRPr="005E3B43">
        <w:tab/>
        <w:t>The Secretary must assign to therapeutic goods that:</w:t>
      </w:r>
    </w:p>
    <w:p w:rsidR="00207B1C" w:rsidRPr="005E3B43" w:rsidRDefault="00207B1C" w:rsidP="00763BCF">
      <w:pPr>
        <w:pStyle w:val="paragraph"/>
      </w:pPr>
      <w:r w:rsidRPr="005E3B43">
        <w:tab/>
        <w:t>(a)</w:t>
      </w:r>
      <w:r w:rsidRPr="005E3B43">
        <w:tab/>
        <w:t>were not grouped therapeutic goods when a registration or listing number was assigned, or last assigned, to the goods; and</w:t>
      </w:r>
    </w:p>
    <w:p w:rsidR="00207B1C" w:rsidRPr="005E3B43" w:rsidRDefault="00207B1C" w:rsidP="00763BCF">
      <w:pPr>
        <w:pStyle w:val="paragraph"/>
      </w:pPr>
      <w:r w:rsidRPr="005E3B43">
        <w:tab/>
        <w:t>(b)</w:t>
      </w:r>
      <w:r w:rsidRPr="005E3B43">
        <w:tab/>
        <w:t>are grouped therapeutic goods when:</w:t>
      </w:r>
    </w:p>
    <w:p w:rsidR="00207B1C" w:rsidRPr="005E3B43" w:rsidRDefault="00207B1C" w:rsidP="00763BCF">
      <w:pPr>
        <w:pStyle w:val="paragraphsub"/>
      </w:pPr>
      <w:r w:rsidRPr="005E3B43">
        <w:tab/>
        <w:t>(i)</w:t>
      </w:r>
      <w:r w:rsidRPr="005E3B43">
        <w:tab/>
        <w:t>the application is decided; or</w:t>
      </w:r>
    </w:p>
    <w:p w:rsidR="00207B1C" w:rsidRPr="005E3B43" w:rsidRDefault="00207B1C" w:rsidP="00763BCF">
      <w:pPr>
        <w:pStyle w:val="paragraphsub"/>
      </w:pPr>
      <w:r w:rsidRPr="005E3B43">
        <w:tab/>
        <w:t>(ii)</w:t>
      </w:r>
      <w:r w:rsidRPr="005E3B43">
        <w:tab/>
        <w:t xml:space="preserve">an order is made under </w:t>
      </w:r>
      <w:r w:rsidR="006B5D8E" w:rsidRPr="005E3B43">
        <w:t>section 1</w:t>
      </w:r>
      <w:r w:rsidRPr="005E3B43">
        <w:t>6 of the Act in relation to the goods;</w:t>
      </w:r>
    </w:p>
    <w:p w:rsidR="00207B1C" w:rsidRPr="005E3B43" w:rsidRDefault="00207B1C" w:rsidP="00763BCF">
      <w:pPr>
        <w:pStyle w:val="subsection2"/>
      </w:pPr>
      <w:r w:rsidRPr="005E3B43">
        <w:t>a registration or listing number in accordance with subregulation</w:t>
      </w:r>
      <w:r w:rsidR="002B4943" w:rsidRPr="005E3B43">
        <w:t> </w:t>
      </w:r>
      <w:r w:rsidRPr="005E3B43">
        <w:t>(6).</w:t>
      </w:r>
    </w:p>
    <w:p w:rsidR="00207B1C" w:rsidRPr="005E3B43" w:rsidRDefault="00207B1C" w:rsidP="00763BCF">
      <w:pPr>
        <w:pStyle w:val="subsection"/>
      </w:pPr>
      <w:r w:rsidRPr="005E3B43">
        <w:tab/>
        <w:t>(6)</w:t>
      </w:r>
      <w:r w:rsidRPr="005E3B43">
        <w:tab/>
        <w:t>The Secretary:</w:t>
      </w:r>
    </w:p>
    <w:p w:rsidR="00207B1C" w:rsidRPr="005E3B43" w:rsidRDefault="00207B1C" w:rsidP="00763BCF">
      <w:pPr>
        <w:pStyle w:val="paragraph"/>
      </w:pPr>
      <w:r w:rsidRPr="005E3B43">
        <w:tab/>
        <w:t>(a)</w:t>
      </w:r>
      <w:r w:rsidRPr="005E3B43">
        <w:tab/>
        <w:t>may assign to grouped therapeutic goods to which subregulation</w:t>
      </w:r>
      <w:r w:rsidR="002B4943" w:rsidRPr="005E3B43">
        <w:t> </w:t>
      </w:r>
      <w:r w:rsidRPr="005E3B43">
        <w:t>(5) applies another registration or listing number; and</w:t>
      </w:r>
    </w:p>
    <w:p w:rsidR="00207B1C" w:rsidRPr="005E3B43" w:rsidRDefault="00207B1C" w:rsidP="00763BCF">
      <w:pPr>
        <w:pStyle w:val="paragraph"/>
      </w:pPr>
      <w:r w:rsidRPr="005E3B43">
        <w:tab/>
        <w:t>(b)</w:t>
      </w:r>
      <w:r w:rsidRPr="005E3B43">
        <w:tab/>
        <w:t>must assign to those goods a registration or listing number that:</w:t>
      </w:r>
    </w:p>
    <w:p w:rsidR="00207B1C" w:rsidRPr="005E3B43" w:rsidRDefault="00207B1C" w:rsidP="00763BCF">
      <w:pPr>
        <w:pStyle w:val="paragraphsub"/>
      </w:pPr>
      <w:r w:rsidRPr="005E3B43">
        <w:tab/>
        <w:t>(i)</w:t>
      </w:r>
      <w:r w:rsidRPr="005E3B43">
        <w:tab/>
        <w:t>was assigned, or last assigned, to the goods; and</w:t>
      </w:r>
    </w:p>
    <w:p w:rsidR="00207B1C" w:rsidRPr="005E3B43" w:rsidRDefault="00207B1C" w:rsidP="00763BCF">
      <w:pPr>
        <w:pStyle w:val="paragraphsub"/>
      </w:pPr>
      <w:r w:rsidRPr="005E3B43">
        <w:tab/>
        <w:t>(ii)</w:t>
      </w:r>
      <w:r w:rsidRPr="005E3B43">
        <w:tab/>
        <w:t>is nominated by the person in whose name the goods are registered or listed;</w:t>
      </w:r>
    </w:p>
    <w:p w:rsidR="00207B1C" w:rsidRPr="005E3B43" w:rsidRDefault="00207B1C" w:rsidP="00763BCF">
      <w:pPr>
        <w:pStyle w:val="subsection2"/>
      </w:pPr>
      <w:r w:rsidRPr="005E3B43">
        <w:t>not being a registration or listing number that is assigned to other therapeutic goods or grouped therapeutic goods.</w:t>
      </w:r>
    </w:p>
    <w:p w:rsidR="00207B1C" w:rsidRPr="005E3B43" w:rsidRDefault="00207B1C" w:rsidP="00763BCF">
      <w:pPr>
        <w:pStyle w:val="ActHead5"/>
      </w:pPr>
      <w:bookmarkStart w:id="36" w:name="_Toc178421571"/>
      <w:r w:rsidRPr="005E3B43">
        <w:rPr>
          <w:rStyle w:val="CharSectno"/>
        </w:rPr>
        <w:t>10D</w:t>
      </w:r>
      <w:r w:rsidR="00E20BA4" w:rsidRPr="005E3B43">
        <w:t xml:space="preserve">  </w:t>
      </w:r>
      <w:r w:rsidRPr="005E3B43">
        <w:t>Notice of reassignment of registration or listing numbers</w:t>
      </w:r>
      <w:bookmarkEnd w:id="36"/>
    </w:p>
    <w:p w:rsidR="00207B1C" w:rsidRPr="005E3B43" w:rsidRDefault="00207B1C" w:rsidP="00763BCF">
      <w:pPr>
        <w:pStyle w:val="subsection"/>
      </w:pPr>
      <w:r w:rsidRPr="005E3B43">
        <w:tab/>
      </w:r>
      <w:r w:rsidRPr="005E3B43">
        <w:tab/>
        <w:t>The Secretary must give notice, in writing, to a person in whose name therapeutic goods, or kinds of therapeutic goods, are registered or listed if a registration or listing number is assigned to the goods under regulation</w:t>
      </w:r>
      <w:r w:rsidR="004E6D00" w:rsidRPr="005E3B43">
        <w:t> </w:t>
      </w:r>
      <w:r w:rsidRPr="005E3B43">
        <w:t>10C.</w:t>
      </w:r>
    </w:p>
    <w:p w:rsidR="00207B1C" w:rsidRPr="005E3B43" w:rsidRDefault="006B5D8E" w:rsidP="00763BCF">
      <w:pPr>
        <w:pStyle w:val="ActHead3"/>
        <w:pageBreakBefore/>
      </w:pPr>
      <w:bookmarkStart w:id="37" w:name="_Toc178421572"/>
      <w:r w:rsidRPr="005E3B43">
        <w:rPr>
          <w:rStyle w:val="CharDivNo"/>
        </w:rPr>
        <w:lastRenderedPageBreak/>
        <w:t>Division 2</w:t>
      </w:r>
      <w:r w:rsidR="00207B1C" w:rsidRPr="005E3B43">
        <w:rPr>
          <w:rStyle w:val="CharDivNo"/>
        </w:rPr>
        <w:t>C.2</w:t>
      </w:r>
      <w:r w:rsidR="00E20BA4" w:rsidRPr="005E3B43">
        <w:t>—</w:t>
      </w:r>
      <w:r w:rsidR="00207B1C" w:rsidRPr="005E3B43">
        <w:rPr>
          <w:rStyle w:val="CharDivText"/>
        </w:rPr>
        <w:t>Medical devices included in the Register under Chapter</w:t>
      </w:r>
      <w:r w:rsidR="004E6D00" w:rsidRPr="005E3B43">
        <w:rPr>
          <w:rStyle w:val="CharDivText"/>
        </w:rPr>
        <w:t> </w:t>
      </w:r>
      <w:r w:rsidR="00207B1C" w:rsidRPr="005E3B43">
        <w:rPr>
          <w:rStyle w:val="CharDivText"/>
        </w:rPr>
        <w:t>4</w:t>
      </w:r>
      <w:bookmarkEnd w:id="37"/>
    </w:p>
    <w:p w:rsidR="00207B1C" w:rsidRPr="005E3B43" w:rsidRDefault="00207B1C" w:rsidP="00763BCF">
      <w:pPr>
        <w:pStyle w:val="ActHead5"/>
      </w:pPr>
      <w:bookmarkStart w:id="38" w:name="_Toc178421573"/>
      <w:r w:rsidRPr="005E3B43">
        <w:rPr>
          <w:rStyle w:val="CharSectno"/>
        </w:rPr>
        <w:t>10E</w:t>
      </w:r>
      <w:r w:rsidR="00E20BA4" w:rsidRPr="005E3B43">
        <w:t xml:space="preserve">  </w:t>
      </w:r>
      <w:r w:rsidRPr="005E3B43">
        <w:t>Goods to be included in part of the Register for medical devices (Act s 9A)</w:t>
      </w:r>
      <w:bookmarkEnd w:id="38"/>
    </w:p>
    <w:p w:rsidR="00207B1C" w:rsidRPr="005E3B43" w:rsidRDefault="00207B1C" w:rsidP="00763BCF">
      <w:pPr>
        <w:pStyle w:val="subsection"/>
      </w:pPr>
      <w:r w:rsidRPr="005E3B43">
        <w:tab/>
      </w:r>
      <w:r w:rsidRPr="005E3B43">
        <w:tab/>
        <w:t>For paragraph</w:t>
      </w:r>
      <w:r w:rsidR="004E6D00" w:rsidRPr="005E3B43">
        <w:t> </w:t>
      </w:r>
      <w:r w:rsidRPr="005E3B43">
        <w:t>9A(4)(a) of the Act, therapeutic goods, and classes of therapeutic goods, that are medical devices and that are included in the Register under Chapter</w:t>
      </w:r>
      <w:r w:rsidR="004E6D00" w:rsidRPr="005E3B43">
        <w:t> </w:t>
      </w:r>
      <w:r w:rsidRPr="005E3B43">
        <w:t>4 of the Act are to be included in the part of the Register for medical devices.</w:t>
      </w:r>
    </w:p>
    <w:p w:rsidR="00577B3A" w:rsidRPr="005E3B43" w:rsidRDefault="00577B3A" w:rsidP="00763BCF">
      <w:pPr>
        <w:pStyle w:val="ActHead5"/>
      </w:pPr>
      <w:bookmarkStart w:id="39" w:name="_Toc178421574"/>
      <w:r w:rsidRPr="005E3B43">
        <w:rPr>
          <w:rStyle w:val="CharSectno"/>
        </w:rPr>
        <w:t>10F</w:t>
      </w:r>
      <w:r w:rsidRPr="005E3B43">
        <w:t xml:space="preserve">  Change of person in relation to whom a medical device is included in the Register under Chapter</w:t>
      </w:r>
      <w:r w:rsidR="004E6D00" w:rsidRPr="005E3B43">
        <w:t> </w:t>
      </w:r>
      <w:r w:rsidRPr="005E3B43">
        <w:t>4 of the Act</w:t>
      </w:r>
      <w:bookmarkEnd w:id="39"/>
    </w:p>
    <w:p w:rsidR="00577B3A" w:rsidRPr="005E3B43" w:rsidRDefault="00577B3A" w:rsidP="00763BCF">
      <w:pPr>
        <w:pStyle w:val="SubsectionHead"/>
      </w:pPr>
      <w:r w:rsidRPr="005E3B43">
        <w:t>Application</w:t>
      </w:r>
    </w:p>
    <w:p w:rsidR="00577B3A" w:rsidRPr="005E3B43" w:rsidRDefault="00577B3A" w:rsidP="00763BCF">
      <w:pPr>
        <w:pStyle w:val="subsection"/>
      </w:pPr>
      <w:r w:rsidRPr="005E3B43">
        <w:tab/>
        <w:t>(1)</w:t>
      </w:r>
      <w:r w:rsidRPr="005E3B43">
        <w:tab/>
        <w:t xml:space="preserve">This regulation applies in relation to a person (the </w:t>
      </w:r>
      <w:r w:rsidRPr="005E3B43">
        <w:rPr>
          <w:b/>
          <w:i/>
        </w:rPr>
        <w:t>relevant person</w:t>
      </w:r>
      <w:r w:rsidRPr="005E3B43">
        <w:t>) in relation to whom a kind of medical device is included in the Register under Chapter</w:t>
      </w:r>
      <w:r w:rsidR="004E6D00" w:rsidRPr="005E3B43">
        <w:t> </w:t>
      </w:r>
      <w:r w:rsidRPr="005E3B43">
        <w:t>4 of the Act.</w:t>
      </w:r>
    </w:p>
    <w:p w:rsidR="00577B3A" w:rsidRPr="005E3B43" w:rsidRDefault="00577B3A" w:rsidP="00763BCF">
      <w:pPr>
        <w:pStyle w:val="SubsectionHead"/>
      </w:pPr>
      <w:r w:rsidRPr="005E3B43">
        <w:t>Death of person</w:t>
      </w:r>
    </w:p>
    <w:p w:rsidR="00577B3A" w:rsidRPr="005E3B43" w:rsidRDefault="00577B3A" w:rsidP="00763BCF">
      <w:pPr>
        <w:pStyle w:val="subsection"/>
      </w:pPr>
      <w:r w:rsidRPr="005E3B43">
        <w:tab/>
        <w:t>(2)</w:t>
      </w:r>
      <w:r w:rsidRPr="005E3B43">
        <w:tab/>
        <w:t xml:space="preserve">If the relevant person dies, the legal personal representative (the </w:t>
      </w:r>
      <w:r w:rsidRPr="005E3B43">
        <w:rPr>
          <w:b/>
          <w:i/>
        </w:rPr>
        <w:t>notifying person</w:t>
      </w:r>
      <w:r w:rsidRPr="005E3B43">
        <w:t>) of the dead person:</w:t>
      </w:r>
    </w:p>
    <w:p w:rsidR="00577B3A" w:rsidRPr="005E3B43" w:rsidRDefault="00577B3A" w:rsidP="00763BCF">
      <w:pPr>
        <w:pStyle w:val="paragraph"/>
      </w:pPr>
      <w:r w:rsidRPr="005E3B43">
        <w:tab/>
        <w:t>(a)</w:t>
      </w:r>
      <w:r w:rsidRPr="005E3B43">
        <w:tab/>
        <w:t>is taken to be the person in relation to whom the kind of device is included in the Register under Chapter</w:t>
      </w:r>
      <w:r w:rsidR="004E6D00" w:rsidRPr="005E3B43">
        <w:t> </w:t>
      </w:r>
      <w:r w:rsidRPr="005E3B43">
        <w:t>4 of the Act; and</w:t>
      </w:r>
    </w:p>
    <w:p w:rsidR="00577B3A" w:rsidRPr="005E3B43" w:rsidRDefault="00577B3A" w:rsidP="00763BCF">
      <w:pPr>
        <w:pStyle w:val="paragraph"/>
      </w:pPr>
      <w:r w:rsidRPr="005E3B43">
        <w:tab/>
        <w:t>(b)</w:t>
      </w:r>
      <w:r w:rsidRPr="005E3B43">
        <w:tab/>
        <w:t>must notify the Secretary, in a form or a manner approved by the Secretary, of the death within 3 months after it occurred.</w:t>
      </w:r>
    </w:p>
    <w:p w:rsidR="00577B3A" w:rsidRPr="005E3B43" w:rsidRDefault="00577B3A" w:rsidP="00763BCF">
      <w:pPr>
        <w:pStyle w:val="SubsectionHead"/>
      </w:pPr>
      <w:r w:rsidRPr="005E3B43">
        <w:t>Bankruptcy of person</w:t>
      </w:r>
    </w:p>
    <w:p w:rsidR="00577B3A" w:rsidRPr="005E3B43" w:rsidRDefault="00577B3A" w:rsidP="00763BCF">
      <w:pPr>
        <w:pStyle w:val="subsection"/>
      </w:pPr>
      <w:r w:rsidRPr="005E3B43">
        <w:tab/>
        <w:t>(3)</w:t>
      </w:r>
      <w:r w:rsidRPr="005E3B43">
        <w:tab/>
        <w:t xml:space="preserve">If the relevant person becomes bankrupt, the trustee in bankruptcy (the </w:t>
      </w:r>
      <w:r w:rsidRPr="005E3B43">
        <w:rPr>
          <w:b/>
          <w:i/>
        </w:rPr>
        <w:t>notifying person</w:t>
      </w:r>
      <w:r w:rsidRPr="005E3B43">
        <w:t>) of the estate of the bankrupt:</w:t>
      </w:r>
    </w:p>
    <w:p w:rsidR="00577B3A" w:rsidRPr="005E3B43" w:rsidRDefault="00577B3A" w:rsidP="00763BCF">
      <w:pPr>
        <w:pStyle w:val="paragraph"/>
      </w:pPr>
      <w:r w:rsidRPr="005E3B43">
        <w:tab/>
        <w:t>(a)</w:t>
      </w:r>
      <w:r w:rsidRPr="005E3B43">
        <w:tab/>
        <w:t>is taken to be the person in relation to whom the kind of device is included in the Register under Chapter</w:t>
      </w:r>
      <w:r w:rsidR="004E6D00" w:rsidRPr="005E3B43">
        <w:t> </w:t>
      </w:r>
      <w:r w:rsidRPr="005E3B43">
        <w:t>4 of the Act; and</w:t>
      </w:r>
    </w:p>
    <w:p w:rsidR="00577B3A" w:rsidRPr="005E3B43" w:rsidRDefault="00577B3A" w:rsidP="00763BCF">
      <w:pPr>
        <w:pStyle w:val="paragraph"/>
      </w:pPr>
      <w:r w:rsidRPr="005E3B43">
        <w:tab/>
        <w:t>(b)</w:t>
      </w:r>
      <w:r w:rsidRPr="005E3B43">
        <w:tab/>
        <w:t>must notify the Secretary, in a form or a manner approved by the Secretary, of the bankruptcy within 3 months after the relevant person became bankrupt.</w:t>
      </w:r>
    </w:p>
    <w:p w:rsidR="00577B3A" w:rsidRPr="005E3B43" w:rsidRDefault="00577B3A" w:rsidP="00763BCF">
      <w:pPr>
        <w:pStyle w:val="SubsectionHead"/>
      </w:pPr>
      <w:r w:rsidRPr="005E3B43">
        <w:t>Winding up of body corporate</w:t>
      </w:r>
    </w:p>
    <w:p w:rsidR="00577B3A" w:rsidRPr="005E3B43" w:rsidRDefault="00577B3A" w:rsidP="00763BCF">
      <w:pPr>
        <w:pStyle w:val="subsection"/>
      </w:pPr>
      <w:r w:rsidRPr="005E3B43">
        <w:tab/>
        <w:t>(4)</w:t>
      </w:r>
      <w:r w:rsidRPr="005E3B43">
        <w:tab/>
        <w:t xml:space="preserve">If the relevant person is a body corporate that is being wound up, the liquidator (the </w:t>
      </w:r>
      <w:r w:rsidRPr="005E3B43">
        <w:rPr>
          <w:b/>
          <w:i/>
        </w:rPr>
        <w:t>notifying person</w:t>
      </w:r>
      <w:r w:rsidRPr="005E3B43">
        <w:t>) of the body corporate:</w:t>
      </w:r>
    </w:p>
    <w:p w:rsidR="00577B3A" w:rsidRPr="005E3B43" w:rsidRDefault="00577B3A" w:rsidP="00763BCF">
      <w:pPr>
        <w:pStyle w:val="paragraph"/>
      </w:pPr>
      <w:r w:rsidRPr="005E3B43">
        <w:tab/>
        <w:t>(a)</w:t>
      </w:r>
      <w:r w:rsidRPr="005E3B43">
        <w:tab/>
        <w:t>is taken to be the person in relation to whom the kind of device is included in the Register under Chapter</w:t>
      </w:r>
      <w:r w:rsidR="004E6D00" w:rsidRPr="005E3B43">
        <w:t> </w:t>
      </w:r>
      <w:r w:rsidRPr="005E3B43">
        <w:t>4 of the Act; and</w:t>
      </w:r>
    </w:p>
    <w:p w:rsidR="00577B3A" w:rsidRPr="005E3B43" w:rsidRDefault="00577B3A" w:rsidP="00763BCF">
      <w:pPr>
        <w:pStyle w:val="paragraph"/>
      </w:pPr>
      <w:r w:rsidRPr="005E3B43">
        <w:tab/>
        <w:t>(b)</w:t>
      </w:r>
      <w:r w:rsidRPr="005E3B43">
        <w:tab/>
        <w:t>must notify the Secretary, in a form or a manner approved by the Secretary, of the winding up within 3 months after the body corporate is wound up.</w:t>
      </w:r>
    </w:p>
    <w:p w:rsidR="00577B3A" w:rsidRPr="005E3B43" w:rsidRDefault="00577B3A" w:rsidP="00763BCF">
      <w:pPr>
        <w:pStyle w:val="SubsectionHead"/>
      </w:pPr>
      <w:r w:rsidRPr="005E3B43">
        <w:lastRenderedPageBreak/>
        <w:t>Transfer or assignment of business</w:t>
      </w:r>
    </w:p>
    <w:p w:rsidR="00577B3A" w:rsidRPr="005E3B43" w:rsidRDefault="00577B3A" w:rsidP="00763BCF">
      <w:pPr>
        <w:pStyle w:val="subsection"/>
      </w:pPr>
      <w:r w:rsidRPr="005E3B43">
        <w:tab/>
        <w:t>(5)</w:t>
      </w:r>
      <w:r w:rsidRPr="005E3B43">
        <w:tab/>
        <w:t xml:space="preserve">If the relevant person transfers or assigns, in whole or in part, the business to which the kind of medical device relates or the person’s interest in the kind of medical device and also agrees to transfer or assign the inclusion of the kind of medical device in the Register, the person (the </w:t>
      </w:r>
      <w:r w:rsidRPr="005E3B43">
        <w:rPr>
          <w:b/>
          <w:i/>
        </w:rPr>
        <w:t>notifying person</w:t>
      </w:r>
      <w:r w:rsidRPr="005E3B43">
        <w:t>) to whom the business or interest is transferred or assigned:</w:t>
      </w:r>
    </w:p>
    <w:p w:rsidR="00577B3A" w:rsidRPr="005E3B43" w:rsidRDefault="00577B3A" w:rsidP="00763BCF">
      <w:pPr>
        <w:pStyle w:val="paragraph"/>
      </w:pPr>
      <w:r w:rsidRPr="005E3B43">
        <w:tab/>
        <w:t>(a)</w:t>
      </w:r>
      <w:r w:rsidRPr="005E3B43">
        <w:tab/>
        <w:t>is taken to be the person in relation to whom the kind of medical device is included in the Register under Chapter</w:t>
      </w:r>
      <w:r w:rsidR="004E6D00" w:rsidRPr="005E3B43">
        <w:t> </w:t>
      </w:r>
      <w:r w:rsidRPr="005E3B43">
        <w:t>4 of the Act; and</w:t>
      </w:r>
    </w:p>
    <w:p w:rsidR="00577B3A" w:rsidRPr="005E3B43" w:rsidRDefault="00577B3A" w:rsidP="00763BCF">
      <w:pPr>
        <w:pStyle w:val="paragraph"/>
      </w:pPr>
      <w:r w:rsidRPr="005E3B43">
        <w:tab/>
        <w:t>(b)</w:t>
      </w:r>
      <w:r w:rsidRPr="005E3B43">
        <w:tab/>
        <w:t>must, within 3 months after the transfer or assignment, in a form or a manner approved by the Secretary, notify the Secretary in writing of the transfer or assignment.</w:t>
      </w:r>
    </w:p>
    <w:p w:rsidR="00577B3A" w:rsidRPr="005E3B43" w:rsidRDefault="00577B3A" w:rsidP="00763BCF">
      <w:pPr>
        <w:pStyle w:val="SubsectionHead"/>
      </w:pPr>
      <w:r w:rsidRPr="005E3B43">
        <w:t>Secretary may request further information</w:t>
      </w:r>
    </w:p>
    <w:p w:rsidR="00577B3A" w:rsidRPr="005E3B43" w:rsidRDefault="00577B3A" w:rsidP="00763BCF">
      <w:pPr>
        <w:pStyle w:val="subsection"/>
      </w:pPr>
      <w:r w:rsidRPr="005E3B43">
        <w:tab/>
        <w:t>(6)</w:t>
      </w:r>
      <w:r w:rsidRPr="005E3B43">
        <w:tab/>
        <w:t xml:space="preserve">If the notifying person notifies the Secretary of an event under </w:t>
      </w:r>
      <w:r w:rsidR="004E6D00" w:rsidRPr="005E3B43">
        <w:t>paragraph (</w:t>
      </w:r>
      <w:r w:rsidRPr="005E3B43">
        <w:t>2)(b), (3)(b), (4)(b) or (5)(b), the Secretary may, in writing, request the person to provide further information to the Secretary in relation to the event.</w:t>
      </w:r>
    </w:p>
    <w:p w:rsidR="00577B3A" w:rsidRPr="005E3B43" w:rsidRDefault="00577B3A" w:rsidP="00763BCF">
      <w:pPr>
        <w:pStyle w:val="SubsectionHead"/>
      </w:pPr>
      <w:r w:rsidRPr="005E3B43">
        <w:t>Secretary must amend the Register and provide new certificate</w:t>
      </w:r>
    </w:p>
    <w:p w:rsidR="00577B3A" w:rsidRPr="005E3B43" w:rsidRDefault="00577B3A" w:rsidP="00763BCF">
      <w:pPr>
        <w:pStyle w:val="subsection"/>
      </w:pPr>
      <w:r w:rsidRPr="005E3B43">
        <w:tab/>
        <w:t>(7)</w:t>
      </w:r>
      <w:r w:rsidRPr="005E3B43">
        <w:tab/>
        <w:t xml:space="preserve">If the notifying person notifies the Secretary of an event under </w:t>
      </w:r>
      <w:r w:rsidR="004E6D00" w:rsidRPr="005E3B43">
        <w:t>paragraph (</w:t>
      </w:r>
      <w:r w:rsidRPr="005E3B43">
        <w:t>2)(b), (3)(b), (4)(b) or (5)(b), and the person also provides any further information requested under subregulation (6), the Secretary must:</w:t>
      </w:r>
    </w:p>
    <w:p w:rsidR="00577B3A" w:rsidRPr="005E3B43" w:rsidRDefault="00577B3A" w:rsidP="00763BCF">
      <w:pPr>
        <w:pStyle w:val="paragraph"/>
      </w:pPr>
      <w:r w:rsidRPr="005E3B43">
        <w:tab/>
        <w:t>(a)</w:t>
      </w:r>
      <w:r w:rsidRPr="005E3B43">
        <w:tab/>
        <w:t>amend the Register accordingly; and</w:t>
      </w:r>
    </w:p>
    <w:p w:rsidR="00577B3A" w:rsidRPr="005E3B43" w:rsidRDefault="00577B3A" w:rsidP="00763BCF">
      <w:pPr>
        <w:pStyle w:val="paragraph"/>
      </w:pPr>
      <w:r w:rsidRPr="005E3B43">
        <w:tab/>
        <w:t>(b)</w:t>
      </w:r>
      <w:r w:rsidRPr="005E3B43">
        <w:tab/>
        <w:t>as soon as practicable after amending the Register:</w:t>
      </w:r>
    </w:p>
    <w:p w:rsidR="00577B3A" w:rsidRPr="005E3B43" w:rsidRDefault="00577B3A" w:rsidP="00763BCF">
      <w:pPr>
        <w:pStyle w:val="paragraphsub"/>
      </w:pPr>
      <w:r w:rsidRPr="005E3B43">
        <w:tab/>
        <w:t>(i)</w:t>
      </w:r>
      <w:r w:rsidRPr="005E3B43">
        <w:tab/>
      </w:r>
      <w:r w:rsidRPr="005E3B43">
        <w:rPr>
          <w:szCs w:val="22"/>
        </w:rPr>
        <w:t>inform the person of the amendment; and</w:t>
      </w:r>
    </w:p>
    <w:p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a certificate of the inclusion of the kind of device in the Register under Chapter</w:t>
      </w:r>
      <w:r w:rsidR="004E6D00" w:rsidRPr="005E3B43">
        <w:t> </w:t>
      </w:r>
      <w:r w:rsidRPr="005E3B43">
        <w:t>4 of the Act.</w:t>
      </w:r>
    </w:p>
    <w:p w:rsidR="00577B3A" w:rsidRPr="005E3B43" w:rsidRDefault="00577B3A" w:rsidP="00763BCF">
      <w:pPr>
        <w:pStyle w:val="ActHead5"/>
      </w:pPr>
      <w:bookmarkStart w:id="40" w:name="_Toc178421575"/>
      <w:r w:rsidRPr="005E3B43">
        <w:rPr>
          <w:rStyle w:val="CharSectno"/>
        </w:rPr>
        <w:t>10FA</w:t>
      </w:r>
      <w:r w:rsidRPr="005E3B43">
        <w:t xml:space="preserve">  Change of name of person</w:t>
      </w:r>
      <w:bookmarkEnd w:id="40"/>
    </w:p>
    <w:p w:rsidR="00577B3A" w:rsidRPr="005E3B43" w:rsidRDefault="00577B3A" w:rsidP="00763BCF">
      <w:pPr>
        <w:pStyle w:val="SubsectionHead"/>
      </w:pPr>
      <w:r w:rsidRPr="005E3B43">
        <w:t>Application</w:t>
      </w:r>
    </w:p>
    <w:p w:rsidR="00577B3A" w:rsidRPr="005E3B43" w:rsidRDefault="00577B3A" w:rsidP="00763BCF">
      <w:pPr>
        <w:pStyle w:val="subsection"/>
      </w:pPr>
      <w:r w:rsidRPr="005E3B43">
        <w:tab/>
        <w:t>(1)</w:t>
      </w:r>
      <w:r w:rsidRPr="005E3B43">
        <w:tab/>
        <w:t>This regulation applies in relation to a person in relation to whom a kind of medical device is included in the Register under Chapter</w:t>
      </w:r>
      <w:r w:rsidR="004E6D00" w:rsidRPr="005E3B43">
        <w:t> </w:t>
      </w:r>
      <w:r w:rsidRPr="005E3B43">
        <w:t>4 of the Act.</w:t>
      </w:r>
    </w:p>
    <w:p w:rsidR="00577B3A" w:rsidRPr="005E3B43" w:rsidRDefault="00577B3A" w:rsidP="00763BCF">
      <w:pPr>
        <w:pStyle w:val="SubsectionHead"/>
      </w:pPr>
      <w:r w:rsidRPr="005E3B43">
        <w:t>Change of name of person</w:t>
      </w:r>
    </w:p>
    <w:p w:rsidR="00577B3A" w:rsidRPr="005E3B43" w:rsidRDefault="00577B3A" w:rsidP="00763BCF">
      <w:pPr>
        <w:pStyle w:val="subsection"/>
      </w:pPr>
      <w:r w:rsidRPr="005E3B43">
        <w:tab/>
        <w:t>(2)</w:t>
      </w:r>
      <w:r w:rsidRPr="005E3B43">
        <w:tab/>
        <w:t>If the person changes his, her or its name or, being a corporation, amalgamates with another corporation under a name that is different from the name entered in the Register in relation to the kind of medical device, the person must, within 3 months after the change of name or amalgamation, notify the Secretary, in a form or a manner approved by the Secretary, of the person’s new name and the circumstance giving rise to it.</w:t>
      </w:r>
    </w:p>
    <w:p w:rsidR="00577B3A" w:rsidRPr="005E3B43" w:rsidRDefault="00577B3A" w:rsidP="00763BCF">
      <w:pPr>
        <w:pStyle w:val="SubsectionHead"/>
      </w:pPr>
      <w:r w:rsidRPr="005E3B43">
        <w:t>Secretary may request further information</w:t>
      </w:r>
    </w:p>
    <w:p w:rsidR="00577B3A" w:rsidRPr="005E3B43" w:rsidRDefault="00577B3A" w:rsidP="00763BCF">
      <w:pPr>
        <w:pStyle w:val="subsection"/>
      </w:pPr>
      <w:r w:rsidRPr="005E3B43">
        <w:tab/>
        <w:t>(3)</w:t>
      </w:r>
      <w:r w:rsidRPr="005E3B43">
        <w:tab/>
        <w:t>The Secretary may, in writing, request the person to provide further information to the Secretary about the change of name.</w:t>
      </w:r>
    </w:p>
    <w:p w:rsidR="00577B3A" w:rsidRPr="005E3B43" w:rsidRDefault="00577B3A" w:rsidP="00763BCF">
      <w:pPr>
        <w:pStyle w:val="SubsectionHead"/>
      </w:pPr>
      <w:r w:rsidRPr="005E3B43">
        <w:lastRenderedPageBreak/>
        <w:t>Secretary must amend the Register and provide new certificate</w:t>
      </w:r>
    </w:p>
    <w:p w:rsidR="00577B3A" w:rsidRPr="005E3B43" w:rsidRDefault="00577B3A" w:rsidP="00763BCF">
      <w:pPr>
        <w:pStyle w:val="subsection"/>
      </w:pPr>
      <w:r w:rsidRPr="005E3B43">
        <w:tab/>
        <w:t>(4)</w:t>
      </w:r>
      <w:r w:rsidRPr="005E3B43">
        <w:tab/>
        <w:t>If the person notifies the Secretary under subregulation (2) of a new name, and the person also provides any further information requested by the Secretary under subregulation (3), the Secretary must:</w:t>
      </w:r>
    </w:p>
    <w:p w:rsidR="00577B3A" w:rsidRPr="005E3B43" w:rsidRDefault="00577B3A" w:rsidP="00763BCF">
      <w:pPr>
        <w:pStyle w:val="paragraph"/>
      </w:pPr>
      <w:r w:rsidRPr="005E3B43">
        <w:tab/>
        <w:t>(a)</w:t>
      </w:r>
      <w:r w:rsidRPr="005E3B43">
        <w:tab/>
        <w:t>amend the Register by entering the new name as the name of the person in relation to whom the kind of device is included in the Register under Chapter</w:t>
      </w:r>
      <w:r w:rsidR="004E6D00" w:rsidRPr="005E3B43">
        <w:t> </w:t>
      </w:r>
      <w:r w:rsidRPr="005E3B43">
        <w:t>4 of the Act; and</w:t>
      </w:r>
    </w:p>
    <w:p w:rsidR="00577B3A" w:rsidRPr="005E3B43" w:rsidRDefault="00577B3A" w:rsidP="00763BCF">
      <w:pPr>
        <w:pStyle w:val="paragraph"/>
      </w:pPr>
      <w:r w:rsidRPr="005E3B43">
        <w:tab/>
        <w:t>(b)</w:t>
      </w:r>
      <w:r w:rsidRPr="005E3B43">
        <w:tab/>
        <w:t>as soon as practicable after entering the new name:</w:t>
      </w:r>
    </w:p>
    <w:p w:rsidR="00577B3A" w:rsidRPr="005E3B43" w:rsidRDefault="00577B3A" w:rsidP="00763BCF">
      <w:pPr>
        <w:pStyle w:val="paragraphsub"/>
      </w:pPr>
      <w:r w:rsidRPr="005E3B43">
        <w:tab/>
        <w:t>(i)</w:t>
      </w:r>
      <w:r w:rsidRPr="005E3B43">
        <w:tab/>
      </w:r>
      <w:r w:rsidRPr="005E3B43">
        <w:rPr>
          <w:szCs w:val="22"/>
        </w:rPr>
        <w:t>inform the person that the new name has been entered in the Register; and</w:t>
      </w:r>
    </w:p>
    <w:p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a new certificate of the inclusion of the kind of device in the Register under that Chapter.</w:t>
      </w:r>
    </w:p>
    <w:p w:rsidR="00641236" w:rsidRPr="005E3B43" w:rsidRDefault="006B5D8E" w:rsidP="00763BCF">
      <w:pPr>
        <w:pStyle w:val="ActHead3"/>
        <w:pageBreakBefore/>
      </w:pPr>
      <w:bookmarkStart w:id="41" w:name="_Toc178421576"/>
      <w:r w:rsidRPr="005E3B43">
        <w:rPr>
          <w:rStyle w:val="CharDivNo"/>
        </w:rPr>
        <w:lastRenderedPageBreak/>
        <w:t>Division 2</w:t>
      </w:r>
      <w:r w:rsidR="00641236" w:rsidRPr="005E3B43">
        <w:rPr>
          <w:rStyle w:val="CharDivNo"/>
        </w:rPr>
        <w:t>C.3</w:t>
      </w:r>
      <w:r w:rsidR="00E20BA4" w:rsidRPr="005E3B43">
        <w:t>—</w:t>
      </w:r>
      <w:r w:rsidR="00641236" w:rsidRPr="005E3B43">
        <w:rPr>
          <w:rStyle w:val="CharDivText"/>
        </w:rPr>
        <w:t>Biologicals included in the Register</w:t>
      </w:r>
      <w:bookmarkEnd w:id="41"/>
    </w:p>
    <w:p w:rsidR="00641236" w:rsidRPr="005E3B43" w:rsidRDefault="00641236" w:rsidP="00763BCF">
      <w:pPr>
        <w:pStyle w:val="ActHead5"/>
      </w:pPr>
      <w:bookmarkStart w:id="42" w:name="_Toc178421577"/>
      <w:r w:rsidRPr="005E3B43">
        <w:rPr>
          <w:rStyle w:val="CharSectno"/>
        </w:rPr>
        <w:t>10G</w:t>
      </w:r>
      <w:r w:rsidR="00E20BA4" w:rsidRPr="005E3B43">
        <w:t xml:space="preserve">  </w:t>
      </w:r>
      <w:r w:rsidRPr="005E3B43">
        <w:t>Goods to be included in the part of the Register for biologicals</w:t>
      </w:r>
      <w:bookmarkEnd w:id="42"/>
    </w:p>
    <w:p w:rsidR="00641236" w:rsidRPr="005E3B43" w:rsidRDefault="00641236" w:rsidP="00763BCF">
      <w:pPr>
        <w:pStyle w:val="subsection"/>
      </w:pPr>
      <w:r w:rsidRPr="005E3B43">
        <w:tab/>
      </w:r>
      <w:r w:rsidRPr="005E3B43">
        <w:tab/>
        <w:t>For paragraph</w:t>
      </w:r>
      <w:r w:rsidR="004E6D00" w:rsidRPr="005E3B43">
        <w:t> </w:t>
      </w:r>
      <w:r w:rsidRPr="005E3B43">
        <w:t xml:space="preserve">9A(4)(a) of the Act, therapeutic goods, and classes of therapeutic goods, that are biologicals and that are included in the Register under </w:t>
      </w:r>
      <w:r w:rsidR="00BB758E" w:rsidRPr="005E3B43">
        <w:t>Part 3</w:t>
      </w:r>
      <w:r w:rsidR="005E3B43">
        <w:noBreakHyphen/>
      </w:r>
      <w:r w:rsidRPr="005E3B43">
        <w:t>2A of the Act are to be included in the part of the Register for biologicals.</w:t>
      </w:r>
    </w:p>
    <w:p w:rsidR="00577B3A" w:rsidRPr="005E3B43" w:rsidRDefault="00577B3A" w:rsidP="00763BCF">
      <w:pPr>
        <w:pStyle w:val="ActHead5"/>
      </w:pPr>
      <w:bookmarkStart w:id="43" w:name="_Toc178421578"/>
      <w:r w:rsidRPr="005E3B43">
        <w:rPr>
          <w:rStyle w:val="CharSectno"/>
        </w:rPr>
        <w:t>10H</w:t>
      </w:r>
      <w:r w:rsidRPr="005E3B43">
        <w:t xml:space="preserve">  Change of person for whom a biological is included in the Register under </w:t>
      </w:r>
      <w:r w:rsidR="00BB758E" w:rsidRPr="005E3B43">
        <w:t>Part 3</w:t>
      </w:r>
      <w:r w:rsidR="005E3B43">
        <w:noBreakHyphen/>
      </w:r>
      <w:r w:rsidRPr="005E3B43">
        <w:t>2A of the Act</w:t>
      </w:r>
      <w:bookmarkEnd w:id="43"/>
    </w:p>
    <w:p w:rsidR="00577B3A" w:rsidRPr="005E3B43" w:rsidRDefault="00577B3A" w:rsidP="00763BCF">
      <w:pPr>
        <w:pStyle w:val="SubsectionHead"/>
      </w:pPr>
      <w:r w:rsidRPr="005E3B43">
        <w:t>Application</w:t>
      </w:r>
    </w:p>
    <w:p w:rsidR="00577B3A" w:rsidRPr="005E3B43" w:rsidRDefault="00577B3A" w:rsidP="00763BCF">
      <w:pPr>
        <w:pStyle w:val="subsection"/>
      </w:pPr>
      <w:r w:rsidRPr="005E3B43">
        <w:tab/>
        <w:t>(1)</w:t>
      </w:r>
      <w:r w:rsidRPr="005E3B43">
        <w:tab/>
        <w:t xml:space="preserve">This regulation applies to a person (the </w:t>
      </w:r>
      <w:r w:rsidRPr="005E3B43">
        <w:rPr>
          <w:b/>
          <w:i/>
        </w:rPr>
        <w:t>relevant person</w:t>
      </w:r>
      <w:r w:rsidRPr="005E3B43">
        <w:t xml:space="preserve">) in relation to whom a biological is included in the Register under </w:t>
      </w:r>
      <w:r w:rsidR="00BB758E" w:rsidRPr="005E3B43">
        <w:t>Part 3</w:t>
      </w:r>
      <w:r w:rsidR="005E3B43">
        <w:noBreakHyphen/>
      </w:r>
      <w:r w:rsidRPr="005E3B43">
        <w:t>2A of the Act.</w:t>
      </w:r>
    </w:p>
    <w:p w:rsidR="00577B3A" w:rsidRPr="005E3B43" w:rsidRDefault="00577B3A" w:rsidP="00763BCF">
      <w:pPr>
        <w:pStyle w:val="SubsectionHead"/>
      </w:pPr>
      <w:r w:rsidRPr="005E3B43">
        <w:t>Death of person</w:t>
      </w:r>
    </w:p>
    <w:p w:rsidR="00577B3A" w:rsidRPr="005E3B43" w:rsidRDefault="00577B3A" w:rsidP="00763BCF">
      <w:pPr>
        <w:pStyle w:val="subsection"/>
      </w:pPr>
      <w:r w:rsidRPr="005E3B43">
        <w:tab/>
        <w:t>(2)</w:t>
      </w:r>
      <w:r w:rsidRPr="005E3B43">
        <w:tab/>
        <w:t xml:space="preserve">If the relevant person dies, the legal personal representative (the </w:t>
      </w:r>
      <w:r w:rsidRPr="005E3B43">
        <w:rPr>
          <w:b/>
          <w:i/>
        </w:rPr>
        <w:t>notifying person</w:t>
      </w:r>
      <w:r w:rsidRPr="005E3B43">
        <w:t>) of the dead person:</w:t>
      </w:r>
    </w:p>
    <w:p w:rsidR="00577B3A" w:rsidRPr="005E3B43" w:rsidRDefault="00577B3A" w:rsidP="00763BCF">
      <w:pPr>
        <w:pStyle w:val="paragraph"/>
      </w:pPr>
      <w:r w:rsidRPr="005E3B43">
        <w:tab/>
        <w:t>(a)</w:t>
      </w:r>
      <w:r w:rsidRPr="005E3B43">
        <w:tab/>
        <w:t xml:space="preserve">is taken to be the person in relation to whom the biological is included in the Register under </w:t>
      </w:r>
      <w:r w:rsidR="00BB758E" w:rsidRPr="005E3B43">
        <w:t>Part 3</w:t>
      </w:r>
      <w:r w:rsidR="005E3B43">
        <w:noBreakHyphen/>
      </w:r>
      <w:r w:rsidRPr="005E3B43">
        <w:t>2A of the Act; and</w:t>
      </w:r>
    </w:p>
    <w:p w:rsidR="00577B3A" w:rsidRPr="005E3B43" w:rsidRDefault="00577B3A" w:rsidP="00763BCF">
      <w:pPr>
        <w:pStyle w:val="paragraph"/>
      </w:pPr>
      <w:r w:rsidRPr="005E3B43">
        <w:tab/>
        <w:t>(b)</w:t>
      </w:r>
      <w:r w:rsidRPr="005E3B43">
        <w:tab/>
        <w:t>must notify the Secretary, in a form or a manner approved by the Secretary, of the death within 3 months after it occurred.</w:t>
      </w:r>
    </w:p>
    <w:p w:rsidR="00577B3A" w:rsidRPr="005E3B43" w:rsidRDefault="00577B3A" w:rsidP="00763BCF">
      <w:pPr>
        <w:pStyle w:val="SubsectionHead"/>
      </w:pPr>
      <w:r w:rsidRPr="005E3B43">
        <w:t>Bankruptcy of person</w:t>
      </w:r>
    </w:p>
    <w:p w:rsidR="00577B3A" w:rsidRPr="005E3B43" w:rsidRDefault="00577B3A" w:rsidP="00763BCF">
      <w:pPr>
        <w:pStyle w:val="subsection"/>
      </w:pPr>
      <w:r w:rsidRPr="005E3B43">
        <w:tab/>
        <w:t>(3)</w:t>
      </w:r>
      <w:r w:rsidRPr="005E3B43">
        <w:tab/>
        <w:t xml:space="preserve">If the relevant person becomes bankrupt, the trustee in bankruptcy (the </w:t>
      </w:r>
      <w:r w:rsidRPr="005E3B43">
        <w:rPr>
          <w:b/>
          <w:i/>
        </w:rPr>
        <w:t>notifying person</w:t>
      </w:r>
      <w:r w:rsidRPr="005E3B43">
        <w:t>) of the estate of the bankrupt:</w:t>
      </w:r>
    </w:p>
    <w:p w:rsidR="00577B3A" w:rsidRPr="005E3B43" w:rsidRDefault="00577B3A" w:rsidP="00763BCF">
      <w:pPr>
        <w:pStyle w:val="paragraph"/>
      </w:pPr>
      <w:r w:rsidRPr="005E3B43">
        <w:tab/>
        <w:t>(a)</w:t>
      </w:r>
      <w:r w:rsidRPr="005E3B43">
        <w:tab/>
        <w:t xml:space="preserve">is taken to be the person in relation to whom the biological is included in the Register under </w:t>
      </w:r>
      <w:r w:rsidR="00BB758E" w:rsidRPr="005E3B43">
        <w:t>Part 3</w:t>
      </w:r>
      <w:r w:rsidR="005E3B43">
        <w:noBreakHyphen/>
      </w:r>
      <w:r w:rsidRPr="005E3B43">
        <w:t>2A of the Act; and</w:t>
      </w:r>
    </w:p>
    <w:p w:rsidR="00577B3A" w:rsidRPr="005E3B43" w:rsidRDefault="00577B3A" w:rsidP="00763BCF">
      <w:pPr>
        <w:pStyle w:val="paragraph"/>
      </w:pPr>
      <w:r w:rsidRPr="005E3B43">
        <w:tab/>
        <w:t>(b)</w:t>
      </w:r>
      <w:r w:rsidRPr="005E3B43">
        <w:tab/>
        <w:t>must notify the Secretary, in a form or a manner approved by the Secretary, of the bankruptcy within 3 months after the relevant person became bankrupt.</w:t>
      </w:r>
    </w:p>
    <w:p w:rsidR="00577B3A" w:rsidRPr="005E3B43" w:rsidRDefault="00577B3A" w:rsidP="00763BCF">
      <w:pPr>
        <w:pStyle w:val="SubsectionHead"/>
      </w:pPr>
      <w:r w:rsidRPr="005E3B43">
        <w:t>Winding up of body corporate</w:t>
      </w:r>
    </w:p>
    <w:p w:rsidR="00577B3A" w:rsidRPr="005E3B43" w:rsidRDefault="00577B3A" w:rsidP="00763BCF">
      <w:pPr>
        <w:pStyle w:val="subsection"/>
      </w:pPr>
      <w:r w:rsidRPr="005E3B43">
        <w:tab/>
        <w:t>(4)</w:t>
      </w:r>
      <w:r w:rsidRPr="005E3B43">
        <w:tab/>
        <w:t xml:space="preserve">If the relevant person is a body corporate that is being wound up, the liquidator (the </w:t>
      </w:r>
      <w:r w:rsidRPr="005E3B43">
        <w:rPr>
          <w:b/>
          <w:i/>
        </w:rPr>
        <w:t>notifying person</w:t>
      </w:r>
      <w:r w:rsidRPr="005E3B43">
        <w:t>) of the body corporate:</w:t>
      </w:r>
    </w:p>
    <w:p w:rsidR="00577B3A" w:rsidRPr="005E3B43" w:rsidRDefault="00577B3A" w:rsidP="00763BCF">
      <w:pPr>
        <w:pStyle w:val="paragraph"/>
      </w:pPr>
      <w:r w:rsidRPr="005E3B43">
        <w:tab/>
        <w:t>(a)</w:t>
      </w:r>
      <w:r w:rsidRPr="005E3B43">
        <w:tab/>
        <w:t xml:space="preserve">is taken to be the person in relation to whom the biological is included in the Register under </w:t>
      </w:r>
      <w:r w:rsidR="00BB758E" w:rsidRPr="005E3B43">
        <w:t>Part 3</w:t>
      </w:r>
      <w:r w:rsidR="005E3B43">
        <w:noBreakHyphen/>
      </w:r>
      <w:r w:rsidRPr="005E3B43">
        <w:t>2A of the Act; and</w:t>
      </w:r>
    </w:p>
    <w:p w:rsidR="00577B3A" w:rsidRPr="005E3B43" w:rsidRDefault="00577B3A" w:rsidP="00763BCF">
      <w:pPr>
        <w:pStyle w:val="paragraph"/>
      </w:pPr>
      <w:r w:rsidRPr="005E3B43">
        <w:tab/>
        <w:t>(b)</w:t>
      </w:r>
      <w:r w:rsidRPr="005E3B43">
        <w:tab/>
        <w:t>must notify the Secretary, in a form or a manner approved by the Secretary, of the winding up within 3 months after the body corporate is wound up.</w:t>
      </w:r>
    </w:p>
    <w:p w:rsidR="00577B3A" w:rsidRPr="005E3B43" w:rsidRDefault="00577B3A" w:rsidP="00763BCF">
      <w:pPr>
        <w:pStyle w:val="SubsectionHead"/>
      </w:pPr>
      <w:r w:rsidRPr="005E3B43">
        <w:t>Transfer or assignment of business</w:t>
      </w:r>
    </w:p>
    <w:p w:rsidR="00577B3A" w:rsidRPr="005E3B43" w:rsidRDefault="00577B3A" w:rsidP="00763BCF">
      <w:pPr>
        <w:pStyle w:val="subsection"/>
      </w:pPr>
      <w:r w:rsidRPr="005E3B43">
        <w:tab/>
        <w:t>(5)</w:t>
      </w:r>
      <w:r w:rsidRPr="005E3B43">
        <w:tab/>
        <w:t xml:space="preserve">If the relevant person transfers or assigns, in whole or in part, the business to which the biological relates or the person’s interest in the biological and also </w:t>
      </w:r>
      <w:r w:rsidRPr="005E3B43">
        <w:lastRenderedPageBreak/>
        <w:t xml:space="preserve">agrees to transfer or assign the inclusion of the biological in the Register, the person (the </w:t>
      </w:r>
      <w:r w:rsidRPr="005E3B43">
        <w:rPr>
          <w:b/>
          <w:i/>
        </w:rPr>
        <w:t>notifying person</w:t>
      </w:r>
      <w:r w:rsidRPr="005E3B43">
        <w:t>) to whom the business or interest is transferred or assigned:</w:t>
      </w:r>
    </w:p>
    <w:p w:rsidR="00577B3A" w:rsidRPr="005E3B43" w:rsidRDefault="00577B3A" w:rsidP="00763BCF">
      <w:pPr>
        <w:pStyle w:val="paragraph"/>
      </w:pPr>
      <w:r w:rsidRPr="005E3B43">
        <w:tab/>
        <w:t>(a)</w:t>
      </w:r>
      <w:r w:rsidRPr="005E3B43">
        <w:tab/>
        <w:t xml:space="preserve">is taken to be the person in relation to whom the biological is included in the Register under </w:t>
      </w:r>
      <w:r w:rsidR="00BB758E" w:rsidRPr="005E3B43">
        <w:t>Part 3</w:t>
      </w:r>
      <w:r w:rsidR="005E3B43">
        <w:noBreakHyphen/>
      </w:r>
      <w:r w:rsidRPr="005E3B43">
        <w:t>2A of the Act; and</w:t>
      </w:r>
    </w:p>
    <w:p w:rsidR="00577B3A" w:rsidRPr="005E3B43" w:rsidRDefault="00577B3A" w:rsidP="00763BCF">
      <w:pPr>
        <w:pStyle w:val="paragraph"/>
      </w:pPr>
      <w:r w:rsidRPr="005E3B43">
        <w:tab/>
        <w:t>(b)</w:t>
      </w:r>
      <w:r w:rsidRPr="005E3B43">
        <w:tab/>
        <w:t>must notify the Secretary, in a form or a manner approved by the Secretary, of the transfer or assignment within 3 months after the transfer or assignment.</w:t>
      </w:r>
    </w:p>
    <w:p w:rsidR="00577B3A" w:rsidRPr="005E3B43" w:rsidRDefault="00577B3A" w:rsidP="00763BCF">
      <w:pPr>
        <w:pStyle w:val="SubsectionHead"/>
      </w:pPr>
      <w:r w:rsidRPr="005E3B43">
        <w:t>Secretary may request further information</w:t>
      </w:r>
    </w:p>
    <w:p w:rsidR="00577B3A" w:rsidRPr="005E3B43" w:rsidRDefault="00577B3A" w:rsidP="00763BCF">
      <w:pPr>
        <w:pStyle w:val="subsection"/>
      </w:pPr>
      <w:r w:rsidRPr="005E3B43">
        <w:tab/>
        <w:t>(6)</w:t>
      </w:r>
      <w:r w:rsidRPr="005E3B43">
        <w:tab/>
        <w:t xml:space="preserve">If the notifying person notifies the Secretary of an event under </w:t>
      </w:r>
      <w:r w:rsidR="004E6D00" w:rsidRPr="005E3B43">
        <w:t>paragraph (</w:t>
      </w:r>
      <w:r w:rsidRPr="005E3B43">
        <w:t>2)(b), (3)(b), (4)(b) or (5)(b), the Secretary may, in writing, request the person to provide further information to the Secretary in relation to the event.</w:t>
      </w:r>
    </w:p>
    <w:p w:rsidR="00577B3A" w:rsidRPr="005E3B43" w:rsidRDefault="00577B3A" w:rsidP="00763BCF">
      <w:pPr>
        <w:pStyle w:val="SubsectionHead"/>
      </w:pPr>
      <w:r w:rsidRPr="005E3B43">
        <w:t>Secretary must amend the Register and provide new certificate</w:t>
      </w:r>
    </w:p>
    <w:p w:rsidR="00577B3A" w:rsidRPr="005E3B43" w:rsidRDefault="00577B3A" w:rsidP="00763BCF">
      <w:pPr>
        <w:pStyle w:val="subsection"/>
      </w:pPr>
      <w:r w:rsidRPr="005E3B43">
        <w:tab/>
        <w:t>(7)</w:t>
      </w:r>
      <w:r w:rsidRPr="005E3B43">
        <w:tab/>
        <w:t xml:space="preserve">If the notifying person notifies the Secretary of an event under </w:t>
      </w:r>
      <w:r w:rsidR="004E6D00" w:rsidRPr="005E3B43">
        <w:t>paragraph (</w:t>
      </w:r>
      <w:r w:rsidRPr="005E3B43">
        <w:t>2)(b), (3)(b), (4)(b) or (5)(b), and the person also provides any further information requested by the Secretary under subregulation (6), the Secretary must:</w:t>
      </w:r>
    </w:p>
    <w:p w:rsidR="00577B3A" w:rsidRPr="005E3B43" w:rsidRDefault="00577B3A" w:rsidP="00763BCF">
      <w:pPr>
        <w:pStyle w:val="paragraph"/>
      </w:pPr>
      <w:r w:rsidRPr="005E3B43">
        <w:tab/>
        <w:t>(a)</w:t>
      </w:r>
      <w:r w:rsidRPr="005E3B43">
        <w:tab/>
        <w:t>amend the Register accordingly; and</w:t>
      </w:r>
    </w:p>
    <w:p w:rsidR="00577B3A" w:rsidRPr="005E3B43" w:rsidRDefault="00577B3A" w:rsidP="00763BCF">
      <w:pPr>
        <w:pStyle w:val="paragraph"/>
      </w:pPr>
      <w:r w:rsidRPr="005E3B43">
        <w:tab/>
        <w:t>(b)</w:t>
      </w:r>
      <w:r w:rsidRPr="005E3B43">
        <w:tab/>
        <w:t>as soon as practicable after amending the Register:</w:t>
      </w:r>
    </w:p>
    <w:p w:rsidR="00577B3A" w:rsidRPr="005E3B43" w:rsidRDefault="00577B3A" w:rsidP="00763BCF">
      <w:pPr>
        <w:pStyle w:val="paragraphsub"/>
      </w:pPr>
      <w:r w:rsidRPr="005E3B43">
        <w:tab/>
        <w:t>(i)</w:t>
      </w:r>
      <w:r w:rsidRPr="005E3B43">
        <w:tab/>
      </w:r>
      <w:r w:rsidRPr="005E3B43">
        <w:rPr>
          <w:szCs w:val="22"/>
        </w:rPr>
        <w:t>inform the person of the amendment; and</w:t>
      </w:r>
    </w:p>
    <w:p w:rsidR="00577B3A" w:rsidRPr="005E3B43" w:rsidRDefault="00577B3A" w:rsidP="00763BCF">
      <w:pPr>
        <w:pStyle w:val="paragraphsub"/>
      </w:pPr>
      <w:r w:rsidRPr="005E3B43">
        <w:tab/>
        <w:t>(ii)</w:t>
      </w:r>
      <w:r w:rsidRPr="005E3B43">
        <w:tab/>
      </w:r>
      <w:r w:rsidRPr="005E3B43">
        <w:rPr>
          <w:szCs w:val="22"/>
        </w:rPr>
        <w:t xml:space="preserve">make available to the person </w:t>
      </w:r>
      <w:r w:rsidRPr="005E3B43">
        <w:t xml:space="preserve">a certificate of the inclusion of the biological in the Register under </w:t>
      </w:r>
      <w:r w:rsidR="00BB758E" w:rsidRPr="005E3B43">
        <w:t>Part 3</w:t>
      </w:r>
      <w:r w:rsidR="005E3B43">
        <w:noBreakHyphen/>
      </w:r>
      <w:r w:rsidRPr="005E3B43">
        <w:t>2A of the Act.</w:t>
      </w:r>
    </w:p>
    <w:p w:rsidR="00577B3A" w:rsidRPr="005E3B43" w:rsidRDefault="00577B3A" w:rsidP="00763BCF">
      <w:pPr>
        <w:pStyle w:val="ActHead5"/>
      </w:pPr>
      <w:bookmarkStart w:id="44" w:name="_Toc178421579"/>
      <w:r w:rsidRPr="005E3B43">
        <w:rPr>
          <w:rStyle w:val="CharSectno"/>
        </w:rPr>
        <w:t>10HA</w:t>
      </w:r>
      <w:r w:rsidRPr="005E3B43">
        <w:t xml:space="preserve">  Change of name of person</w:t>
      </w:r>
      <w:bookmarkEnd w:id="44"/>
    </w:p>
    <w:p w:rsidR="00577B3A" w:rsidRPr="005E3B43" w:rsidRDefault="00577B3A" w:rsidP="00763BCF">
      <w:pPr>
        <w:pStyle w:val="SubsectionHead"/>
      </w:pPr>
      <w:r w:rsidRPr="005E3B43">
        <w:t>Application</w:t>
      </w:r>
    </w:p>
    <w:p w:rsidR="00577B3A" w:rsidRPr="005E3B43" w:rsidRDefault="00577B3A" w:rsidP="00763BCF">
      <w:pPr>
        <w:pStyle w:val="subsection"/>
      </w:pPr>
      <w:r w:rsidRPr="005E3B43">
        <w:tab/>
        <w:t>(1)</w:t>
      </w:r>
      <w:r w:rsidRPr="005E3B43">
        <w:tab/>
        <w:t xml:space="preserve">This regulation applies to a person in relation to whom a biological is included in the Register under </w:t>
      </w:r>
      <w:r w:rsidR="00BB758E" w:rsidRPr="005E3B43">
        <w:t>Part 3</w:t>
      </w:r>
      <w:r w:rsidR="005E3B43">
        <w:noBreakHyphen/>
      </w:r>
      <w:r w:rsidRPr="005E3B43">
        <w:t>2A of the Act.</w:t>
      </w:r>
    </w:p>
    <w:p w:rsidR="00577B3A" w:rsidRPr="005E3B43" w:rsidRDefault="00577B3A" w:rsidP="00763BCF">
      <w:pPr>
        <w:pStyle w:val="SubsectionHead"/>
      </w:pPr>
      <w:r w:rsidRPr="005E3B43">
        <w:t>Change of name of person</w:t>
      </w:r>
    </w:p>
    <w:p w:rsidR="00577B3A" w:rsidRPr="005E3B43" w:rsidRDefault="00577B3A" w:rsidP="00763BCF">
      <w:pPr>
        <w:pStyle w:val="subsection"/>
      </w:pPr>
      <w:r w:rsidRPr="005E3B43">
        <w:tab/>
        <w:t>(2)</w:t>
      </w:r>
      <w:r w:rsidRPr="005E3B43">
        <w:tab/>
        <w:t>If the person changes his, her or its name or, being a corporation, amalgamates with another corporation under a name that is different from the name entered in the Register in relation to the biological, the person must, within 3 months after the change of name or amalgamation, notify the Secretary, in a form or a manner approved by the Secretary, of the person’s new name and the circumstance giving rise to it.</w:t>
      </w:r>
    </w:p>
    <w:p w:rsidR="00577B3A" w:rsidRPr="005E3B43" w:rsidRDefault="00577B3A" w:rsidP="00763BCF">
      <w:pPr>
        <w:pStyle w:val="SubsectionHead"/>
      </w:pPr>
      <w:r w:rsidRPr="005E3B43">
        <w:t>Secretary may request further information</w:t>
      </w:r>
    </w:p>
    <w:p w:rsidR="00577B3A" w:rsidRPr="005E3B43" w:rsidRDefault="00577B3A" w:rsidP="00763BCF">
      <w:pPr>
        <w:pStyle w:val="subsection"/>
      </w:pPr>
      <w:r w:rsidRPr="005E3B43">
        <w:tab/>
        <w:t>(3)</w:t>
      </w:r>
      <w:r w:rsidRPr="005E3B43">
        <w:tab/>
        <w:t>The Secretary may, in writing, request the person to provide further information to the Secretary about the change of name.</w:t>
      </w:r>
    </w:p>
    <w:p w:rsidR="00577B3A" w:rsidRPr="005E3B43" w:rsidRDefault="00577B3A" w:rsidP="00763BCF">
      <w:pPr>
        <w:pStyle w:val="SubsectionHead"/>
      </w:pPr>
      <w:r w:rsidRPr="005E3B43">
        <w:lastRenderedPageBreak/>
        <w:t>Secretary must amend the Register and provide new certificate</w:t>
      </w:r>
    </w:p>
    <w:p w:rsidR="00577B3A" w:rsidRPr="005E3B43" w:rsidRDefault="00577B3A" w:rsidP="00763BCF">
      <w:pPr>
        <w:pStyle w:val="subsection"/>
      </w:pPr>
      <w:r w:rsidRPr="005E3B43">
        <w:tab/>
        <w:t>(4)</w:t>
      </w:r>
      <w:r w:rsidRPr="005E3B43">
        <w:tab/>
        <w:t>If the person notifies the Secretary under subregulation (2) of a new name, and the person also provides any further information requested by the Secretary under subregulation (3), the Secretary must:</w:t>
      </w:r>
    </w:p>
    <w:p w:rsidR="00577B3A" w:rsidRPr="005E3B43" w:rsidRDefault="00577B3A" w:rsidP="00763BCF">
      <w:pPr>
        <w:pStyle w:val="paragraph"/>
      </w:pPr>
      <w:r w:rsidRPr="005E3B43">
        <w:tab/>
        <w:t>(a)</w:t>
      </w:r>
      <w:r w:rsidRPr="005E3B43">
        <w:tab/>
        <w:t xml:space="preserve">amend the Register by entering the new name as the name of the person in relation to whom the biological is included in the Register under </w:t>
      </w:r>
      <w:r w:rsidR="00BB758E" w:rsidRPr="005E3B43">
        <w:t>Part 3</w:t>
      </w:r>
      <w:r w:rsidR="005E3B43">
        <w:noBreakHyphen/>
      </w:r>
      <w:r w:rsidRPr="005E3B43">
        <w:t>2A of the Act; and</w:t>
      </w:r>
    </w:p>
    <w:p w:rsidR="00577B3A" w:rsidRPr="005E3B43" w:rsidRDefault="00577B3A" w:rsidP="00763BCF">
      <w:pPr>
        <w:pStyle w:val="paragraph"/>
      </w:pPr>
      <w:r w:rsidRPr="005E3B43">
        <w:tab/>
        <w:t>(b)</w:t>
      </w:r>
      <w:r w:rsidRPr="005E3B43">
        <w:tab/>
        <w:t>as soon as practicable after entering the new name:</w:t>
      </w:r>
    </w:p>
    <w:p w:rsidR="00577B3A" w:rsidRPr="005E3B43" w:rsidRDefault="00577B3A" w:rsidP="00763BCF">
      <w:pPr>
        <w:pStyle w:val="paragraphsub"/>
      </w:pPr>
      <w:r w:rsidRPr="005E3B43">
        <w:tab/>
        <w:t>(i)</w:t>
      </w:r>
      <w:r w:rsidRPr="005E3B43">
        <w:tab/>
      </w:r>
      <w:r w:rsidRPr="005E3B43">
        <w:rPr>
          <w:szCs w:val="22"/>
        </w:rPr>
        <w:t>inform the person that the new name has been entered in the Register; and</w:t>
      </w:r>
    </w:p>
    <w:p w:rsidR="00577B3A" w:rsidRPr="005E3B43" w:rsidRDefault="00577B3A" w:rsidP="00763BCF">
      <w:pPr>
        <w:pStyle w:val="paragraphsub"/>
      </w:pPr>
      <w:r w:rsidRPr="005E3B43">
        <w:tab/>
        <w:t>(ii)</w:t>
      </w:r>
      <w:r w:rsidRPr="005E3B43">
        <w:tab/>
      </w:r>
      <w:r w:rsidRPr="005E3B43">
        <w:rPr>
          <w:szCs w:val="22"/>
        </w:rPr>
        <w:t xml:space="preserve">make available to the person a new certificate </w:t>
      </w:r>
      <w:r w:rsidRPr="005E3B43">
        <w:t>of the inclusion of the biological in the Register under that Part.</w:t>
      </w:r>
    </w:p>
    <w:p w:rsidR="00641236" w:rsidRPr="005E3B43" w:rsidRDefault="00641236" w:rsidP="00763BCF">
      <w:pPr>
        <w:pStyle w:val="ActHead5"/>
      </w:pPr>
      <w:bookmarkStart w:id="45" w:name="_Toc178421580"/>
      <w:r w:rsidRPr="005E3B43">
        <w:rPr>
          <w:rStyle w:val="CharSectno"/>
        </w:rPr>
        <w:t>10I</w:t>
      </w:r>
      <w:r w:rsidR="00E20BA4" w:rsidRPr="005E3B43">
        <w:t xml:space="preserve">  </w:t>
      </w:r>
      <w:r w:rsidRPr="005E3B43">
        <w:t>Re</w:t>
      </w:r>
      <w:r w:rsidR="005E3B43">
        <w:noBreakHyphen/>
      </w:r>
      <w:r w:rsidRPr="005E3B43">
        <w:t>assignment of biological numbers</w:t>
      </w:r>
      <w:bookmarkEnd w:id="45"/>
    </w:p>
    <w:p w:rsidR="00641236" w:rsidRPr="005E3B43" w:rsidRDefault="00641236" w:rsidP="00763BCF">
      <w:pPr>
        <w:pStyle w:val="subsection"/>
      </w:pPr>
      <w:r w:rsidRPr="005E3B43">
        <w:tab/>
        <w:t>(1)</w:t>
      </w:r>
      <w:r w:rsidRPr="005E3B43">
        <w:tab/>
        <w:t xml:space="preserve">A person in whose name a biological is included in the Register under </w:t>
      </w:r>
      <w:r w:rsidR="00BB758E" w:rsidRPr="005E3B43">
        <w:t>Part 3</w:t>
      </w:r>
      <w:r w:rsidR="005E3B43">
        <w:noBreakHyphen/>
      </w:r>
      <w:r w:rsidRPr="005E3B43">
        <w:t>2A of the Act may apply for the biological to be assigned a different biological number.</w:t>
      </w:r>
    </w:p>
    <w:p w:rsidR="00641236" w:rsidRPr="005E3B43" w:rsidRDefault="00641236" w:rsidP="00763BCF">
      <w:pPr>
        <w:pStyle w:val="subsection"/>
      </w:pPr>
      <w:r w:rsidRPr="005E3B43">
        <w:tab/>
        <w:t>(2)</w:t>
      </w:r>
      <w:r w:rsidRPr="005E3B43">
        <w:tab/>
        <w:t>The application:</w:t>
      </w:r>
    </w:p>
    <w:p w:rsidR="00641236" w:rsidRPr="005E3B43" w:rsidRDefault="00641236" w:rsidP="00763BCF">
      <w:pPr>
        <w:pStyle w:val="paragraph"/>
      </w:pPr>
      <w:r w:rsidRPr="005E3B43">
        <w:tab/>
        <w:t>(a)</w:t>
      </w:r>
      <w:r w:rsidRPr="005E3B43">
        <w:tab/>
        <w:t>must be made in writing to the Secretary and delivered to an office of the Department; and</w:t>
      </w:r>
    </w:p>
    <w:p w:rsidR="00641236" w:rsidRPr="005E3B43" w:rsidRDefault="00641236" w:rsidP="00763BCF">
      <w:pPr>
        <w:pStyle w:val="paragraph"/>
      </w:pPr>
      <w:r w:rsidRPr="005E3B43">
        <w:tab/>
        <w:t>(b)</w:t>
      </w:r>
      <w:r w:rsidRPr="005E3B43">
        <w:tab/>
        <w:t>must have with it written information in sufficient detail to allow the application to be properly considered.</w:t>
      </w:r>
    </w:p>
    <w:p w:rsidR="00641236" w:rsidRPr="005E3B43" w:rsidRDefault="00641236" w:rsidP="00763BCF">
      <w:pPr>
        <w:pStyle w:val="subsection"/>
      </w:pPr>
      <w:r w:rsidRPr="005E3B43">
        <w:tab/>
        <w:t>(3)</w:t>
      </w:r>
      <w:r w:rsidRPr="005E3B43">
        <w:tab/>
        <w:t>The Secretary may assign to the biological a biological number that is not assigned to another biological.</w:t>
      </w:r>
    </w:p>
    <w:p w:rsidR="00641236" w:rsidRPr="005E3B43" w:rsidRDefault="00641236" w:rsidP="00763BCF">
      <w:pPr>
        <w:pStyle w:val="ActHead5"/>
      </w:pPr>
      <w:bookmarkStart w:id="46" w:name="_Toc178421581"/>
      <w:r w:rsidRPr="005E3B43">
        <w:rPr>
          <w:rStyle w:val="CharSectno"/>
        </w:rPr>
        <w:t>10J</w:t>
      </w:r>
      <w:r w:rsidR="00E20BA4" w:rsidRPr="005E3B43">
        <w:t xml:space="preserve">  </w:t>
      </w:r>
      <w:r w:rsidRPr="005E3B43">
        <w:t>Notice of reassignment of biological numbers</w:t>
      </w:r>
      <w:bookmarkEnd w:id="46"/>
    </w:p>
    <w:p w:rsidR="00641236" w:rsidRPr="005E3B43" w:rsidRDefault="00641236" w:rsidP="00763BCF">
      <w:pPr>
        <w:pStyle w:val="subsection"/>
      </w:pPr>
      <w:r w:rsidRPr="005E3B43">
        <w:tab/>
      </w:r>
      <w:r w:rsidRPr="005E3B43">
        <w:tab/>
        <w:t xml:space="preserve">The Secretary must give notice, in writing, to a person in whose name a biological is included in the Register under </w:t>
      </w:r>
      <w:r w:rsidR="00BB758E" w:rsidRPr="005E3B43">
        <w:t>Part 3</w:t>
      </w:r>
      <w:r w:rsidR="005E3B43">
        <w:noBreakHyphen/>
      </w:r>
      <w:r w:rsidRPr="005E3B43">
        <w:t>2A of the Act if a biological number is assigned to the biological under regulation</w:t>
      </w:r>
      <w:r w:rsidR="004E6D00" w:rsidRPr="005E3B43">
        <w:t> </w:t>
      </w:r>
      <w:r w:rsidRPr="005E3B43">
        <w:t>10I.</w:t>
      </w:r>
    </w:p>
    <w:p w:rsidR="00FF6420" w:rsidRPr="005E3B43" w:rsidRDefault="006B5D8E" w:rsidP="00763BCF">
      <w:pPr>
        <w:pStyle w:val="ActHead2"/>
        <w:pageBreakBefore/>
      </w:pPr>
      <w:bookmarkStart w:id="47" w:name="_Toc178421582"/>
      <w:r w:rsidRPr="005E3B43">
        <w:rPr>
          <w:rStyle w:val="CharPartNo"/>
        </w:rPr>
        <w:lastRenderedPageBreak/>
        <w:t>Part 2</w:t>
      </w:r>
      <w:r w:rsidR="00FF6420" w:rsidRPr="005E3B43">
        <w:rPr>
          <w:rStyle w:val="CharPartNo"/>
        </w:rPr>
        <w:t>CA</w:t>
      </w:r>
      <w:r w:rsidR="00FF6420" w:rsidRPr="005E3B43">
        <w:t>—</w:t>
      </w:r>
      <w:r w:rsidR="00FF6420" w:rsidRPr="005E3B43">
        <w:rPr>
          <w:rStyle w:val="CharPartText"/>
        </w:rPr>
        <w:t>Prohibition on import, export or manufacture of certain therapeutic goods—international agreements</w:t>
      </w:r>
      <w:bookmarkEnd w:id="47"/>
    </w:p>
    <w:p w:rsidR="00FF6420" w:rsidRPr="005E3B43" w:rsidRDefault="00FF6420" w:rsidP="00763BCF">
      <w:pPr>
        <w:pStyle w:val="ActHead3"/>
      </w:pPr>
      <w:bookmarkStart w:id="48" w:name="_Toc178421583"/>
      <w:r w:rsidRPr="005E3B43">
        <w:rPr>
          <w:rStyle w:val="CharDivNo"/>
        </w:rPr>
        <w:t>Division 1</w:t>
      </w:r>
      <w:r w:rsidRPr="005E3B43">
        <w:t>—</w:t>
      </w:r>
      <w:r w:rsidRPr="005E3B43">
        <w:rPr>
          <w:rStyle w:val="CharDivText"/>
        </w:rPr>
        <w:t>Prescribed international agreements</w:t>
      </w:r>
      <w:bookmarkEnd w:id="48"/>
    </w:p>
    <w:p w:rsidR="00FF6420" w:rsidRPr="005E3B43" w:rsidRDefault="00FF6420" w:rsidP="00763BCF">
      <w:pPr>
        <w:pStyle w:val="ActHead5"/>
      </w:pPr>
      <w:bookmarkStart w:id="49" w:name="_Toc178421584"/>
      <w:r w:rsidRPr="005E3B43">
        <w:rPr>
          <w:rStyle w:val="CharSectno"/>
        </w:rPr>
        <w:t>10JA</w:t>
      </w:r>
      <w:r w:rsidRPr="005E3B43">
        <w:t xml:space="preserve">  Prescribed international agreements</w:t>
      </w:r>
      <w:bookmarkEnd w:id="49"/>
    </w:p>
    <w:p w:rsidR="00FF6420" w:rsidRPr="005E3B43" w:rsidRDefault="00FF6420" w:rsidP="00763BCF">
      <w:pPr>
        <w:pStyle w:val="subsection"/>
      </w:pPr>
      <w:r w:rsidRPr="005E3B43">
        <w:tab/>
        <w:t>(1)</w:t>
      </w:r>
      <w:r w:rsidRPr="005E3B43">
        <w:tab/>
        <w:t>For the purposes of subsection 9K(1) of the Act, the Minamata Convention is prescribed.</w:t>
      </w:r>
    </w:p>
    <w:p w:rsidR="00FF6420" w:rsidRPr="005E3B43" w:rsidRDefault="00FF6420" w:rsidP="00763BCF">
      <w:pPr>
        <w:pStyle w:val="subsection"/>
      </w:pPr>
      <w:r w:rsidRPr="005E3B43">
        <w:tab/>
        <w:t>(2)</w:t>
      </w:r>
      <w:r w:rsidRPr="005E3B43">
        <w:tab/>
        <w:t>For the purposes of subsection 9K(3) of the Act, the Minamata Convention is prescribed.</w:t>
      </w:r>
    </w:p>
    <w:p w:rsidR="00FF6420" w:rsidRPr="005E3B43" w:rsidRDefault="00FF6420" w:rsidP="00763BCF">
      <w:pPr>
        <w:pStyle w:val="subsection"/>
      </w:pPr>
      <w:r w:rsidRPr="005E3B43">
        <w:tab/>
        <w:t>(3)</w:t>
      </w:r>
      <w:r w:rsidRPr="005E3B43">
        <w:tab/>
        <w:t>Unless the contrary intention appears, an expression used in both this Part and the Minamata Convention has the same meaning in this Part as in that Convention.</w:t>
      </w:r>
    </w:p>
    <w:p w:rsidR="00FF6420" w:rsidRPr="005E3B43" w:rsidRDefault="006B5D8E" w:rsidP="00763BCF">
      <w:pPr>
        <w:pStyle w:val="ActHead3"/>
        <w:pageBreakBefore/>
      </w:pPr>
      <w:bookmarkStart w:id="50" w:name="_Toc178421585"/>
      <w:r w:rsidRPr="005E3B43">
        <w:rPr>
          <w:rStyle w:val="CharDivNo"/>
        </w:rPr>
        <w:lastRenderedPageBreak/>
        <w:t>Division 2</w:t>
      </w:r>
      <w:r w:rsidR="00FF6420" w:rsidRPr="005E3B43">
        <w:t>—</w:t>
      </w:r>
      <w:r w:rsidR="00FF6420" w:rsidRPr="005E3B43">
        <w:rPr>
          <w:rStyle w:val="CharDivText"/>
        </w:rPr>
        <w:t>Prohibition on importation of mercury</w:t>
      </w:r>
      <w:bookmarkEnd w:id="50"/>
    </w:p>
    <w:p w:rsidR="00FF6420" w:rsidRPr="005E3B43" w:rsidRDefault="00FF6420" w:rsidP="00763BCF">
      <w:pPr>
        <w:pStyle w:val="ActHead5"/>
      </w:pPr>
      <w:bookmarkStart w:id="51" w:name="_Toc178421586"/>
      <w:r w:rsidRPr="005E3B43">
        <w:rPr>
          <w:rStyle w:val="CharSectno"/>
        </w:rPr>
        <w:t>10JB</w:t>
      </w:r>
      <w:r w:rsidRPr="005E3B43">
        <w:t xml:space="preserve">  Importation of a therapeutic good that is mercury from a non</w:t>
      </w:r>
      <w:r w:rsidR="005E3B43">
        <w:noBreakHyphen/>
      </w:r>
      <w:r w:rsidRPr="005E3B43">
        <w:t>party to the Minamata Convention is prohibited unless approved by the Secretary before importation</w:t>
      </w:r>
      <w:bookmarkEnd w:id="51"/>
    </w:p>
    <w:p w:rsidR="00FF6420" w:rsidRPr="005E3B43" w:rsidRDefault="00FF6420" w:rsidP="00763BCF">
      <w:pPr>
        <w:pStyle w:val="subsection"/>
      </w:pPr>
      <w:r w:rsidRPr="005E3B43">
        <w:tab/>
      </w:r>
      <w:r w:rsidRPr="005E3B43">
        <w:tab/>
        <w:t>For the purposes of paragraph 9K(1)(a) of the Act, the importation into Australia of a therapeutic good that is mercury from a non</w:t>
      </w:r>
      <w:r w:rsidR="005E3B43">
        <w:noBreakHyphen/>
      </w:r>
      <w:r w:rsidRPr="005E3B43">
        <w:t>party to the Minamata Convention is prohibited unless the Secretary has, in accordance with Division 4, approved, in writing, the importation before the mercury is imported.</w:t>
      </w:r>
    </w:p>
    <w:p w:rsidR="00FF6420" w:rsidRPr="005E3B43" w:rsidRDefault="00FF6420" w:rsidP="00763BCF">
      <w:pPr>
        <w:pStyle w:val="ActHead3"/>
        <w:pageBreakBefore/>
      </w:pPr>
      <w:bookmarkStart w:id="52" w:name="_Toc178421587"/>
      <w:r w:rsidRPr="005E3B43">
        <w:rPr>
          <w:rStyle w:val="CharDivNo"/>
        </w:rPr>
        <w:lastRenderedPageBreak/>
        <w:t>Division 3</w:t>
      </w:r>
      <w:r w:rsidRPr="005E3B43">
        <w:t>—</w:t>
      </w:r>
      <w:r w:rsidRPr="005E3B43">
        <w:rPr>
          <w:rStyle w:val="CharDivText"/>
        </w:rPr>
        <w:t>Prohibition on export of mercury</w:t>
      </w:r>
      <w:bookmarkEnd w:id="52"/>
    </w:p>
    <w:p w:rsidR="00FF6420" w:rsidRPr="005E3B43" w:rsidRDefault="00FF6420" w:rsidP="00763BCF">
      <w:pPr>
        <w:pStyle w:val="ActHead5"/>
      </w:pPr>
      <w:bookmarkStart w:id="53" w:name="_Toc178421588"/>
      <w:r w:rsidRPr="005E3B43">
        <w:rPr>
          <w:rStyle w:val="CharSectno"/>
        </w:rPr>
        <w:t>10JC</w:t>
      </w:r>
      <w:r w:rsidRPr="005E3B43">
        <w:t xml:space="preserve">  Export of a therapeutic good that is mercury is prohibited unless approved by the Secretary before exportation</w:t>
      </w:r>
      <w:bookmarkEnd w:id="53"/>
    </w:p>
    <w:p w:rsidR="00FF6420" w:rsidRPr="005E3B43" w:rsidRDefault="00FF6420" w:rsidP="00763BCF">
      <w:pPr>
        <w:pStyle w:val="subsection"/>
      </w:pPr>
      <w:r w:rsidRPr="005E3B43">
        <w:tab/>
      </w:r>
      <w:r w:rsidRPr="005E3B43">
        <w:tab/>
        <w:t>For the purposes of paragraph 9K(1)(b) of the Act, the export from Australia of a therapeutic good that is mercury is prohibited unless the Secretary has, in accordance with Division 4, approved, in writing, the export before the mercury is exported.</w:t>
      </w:r>
    </w:p>
    <w:p w:rsidR="00FF6420" w:rsidRPr="005E3B43" w:rsidRDefault="00FF6420" w:rsidP="00763BCF">
      <w:pPr>
        <w:pStyle w:val="ActHead3"/>
        <w:pageBreakBefore/>
      </w:pPr>
      <w:bookmarkStart w:id="54" w:name="_Toc178421589"/>
      <w:r w:rsidRPr="005E3B43">
        <w:rPr>
          <w:rStyle w:val="CharDivNo"/>
        </w:rPr>
        <w:lastRenderedPageBreak/>
        <w:t>Division 4</w:t>
      </w:r>
      <w:r w:rsidRPr="005E3B43">
        <w:t>—</w:t>
      </w:r>
      <w:r w:rsidRPr="005E3B43">
        <w:rPr>
          <w:rStyle w:val="CharDivText"/>
        </w:rPr>
        <w:t>Applications to import or export mercury</w:t>
      </w:r>
      <w:bookmarkEnd w:id="54"/>
    </w:p>
    <w:p w:rsidR="00FF6420" w:rsidRPr="005E3B43" w:rsidRDefault="00FF6420" w:rsidP="00763BCF">
      <w:pPr>
        <w:pStyle w:val="ActHead5"/>
      </w:pPr>
      <w:bookmarkStart w:id="55" w:name="_Toc178421590"/>
      <w:r w:rsidRPr="005E3B43">
        <w:rPr>
          <w:rStyle w:val="CharSectno"/>
        </w:rPr>
        <w:t>10JD</w:t>
      </w:r>
      <w:r w:rsidRPr="005E3B43">
        <w:t xml:space="preserve">  Applications to import or export mercury</w:t>
      </w:r>
      <w:bookmarkEnd w:id="55"/>
    </w:p>
    <w:p w:rsidR="00FF6420" w:rsidRPr="005E3B43" w:rsidRDefault="00FF6420" w:rsidP="00763BCF">
      <w:pPr>
        <w:pStyle w:val="subsection"/>
      </w:pPr>
      <w:r w:rsidRPr="005E3B43">
        <w:tab/>
        <w:t>(1)</w:t>
      </w:r>
      <w:r w:rsidRPr="005E3B43">
        <w:tab/>
        <w:t>A person may apply to the Secretary for approval:</w:t>
      </w:r>
    </w:p>
    <w:p w:rsidR="00FF6420" w:rsidRPr="005E3B43" w:rsidRDefault="00FF6420" w:rsidP="00763BCF">
      <w:pPr>
        <w:pStyle w:val="paragraph"/>
      </w:pPr>
      <w:r w:rsidRPr="005E3B43">
        <w:tab/>
        <w:t>(a)</w:t>
      </w:r>
      <w:r w:rsidRPr="005E3B43">
        <w:tab/>
        <w:t>to import into Australia a therapeutic good that is mercury from a non</w:t>
      </w:r>
      <w:r w:rsidR="005E3B43">
        <w:noBreakHyphen/>
      </w:r>
      <w:r w:rsidRPr="005E3B43">
        <w:t>party to the Minamata Convention; or</w:t>
      </w:r>
    </w:p>
    <w:p w:rsidR="00FF6420" w:rsidRPr="005E3B43" w:rsidRDefault="00FF6420" w:rsidP="00763BCF">
      <w:pPr>
        <w:pStyle w:val="paragraph"/>
      </w:pPr>
      <w:r w:rsidRPr="005E3B43">
        <w:tab/>
        <w:t>(b)</w:t>
      </w:r>
      <w:r w:rsidRPr="005E3B43">
        <w:tab/>
        <w:t>to export from Australia a therapeutic good that is mercury.</w:t>
      </w:r>
    </w:p>
    <w:p w:rsidR="00FF6420" w:rsidRPr="005E3B43" w:rsidRDefault="00FF6420" w:rsidP="00763BCF">
      <w:pPr>
        <w:pStyle w:val="subsection"/>
      </w:pPr>
      <w:r w:rsidRPr="005E3B43">
        <w:tab/>
        <w:t>(2)</w:t>
      </w:r>
      <w:r w:rsidRPr="005E3B43">
        <w:tab/>
        <w:t>An application must:</w:t>
      </w:r>
    </w:p>
    <w:p w:rsidR="00FF6420" w:rsidRPr="005E3B43" w:rsidRDefault="00FF6420" w:rsidP="00763BCF">
      <w:pPr>
        <w:pStyle w:val="paragraph"/>
      </w:pPr>
      <w:r w:rsidRPr="005E3B43">
        <w:tab/>
        <w:t>(a)</w:t>
      </w:r>
      <w:r w:rsidRPr="005E3B43">
        <w:tab/>
        <w:t>be in the form approved by the Secretary for the purposes of this paragraph; and</w:t>
      </w:r>
    </w:p>
    <w:p w:rsidR="00FF6420" w:rsidRPr="005E3B43" w:rsidRDefault="00FF6420" w:rsidP="00763BCF">
      <w:pPr>
        <w:pStyle w:val="paragraph"/>
      </w:pPr>
      <w:r w:rsidRPr="005E3B43">
        <w:tab/>
        <w:t>(b)</w:t>
      </w:r>
      <w:r w:rsidRPr="005E3B43">
        <w:tab/>
        <w:t>include the information required by the form; and</w:t>
      </w:r>
    </w:p>
    <w:p w:rsidR="00FF6420" w:rsidRPr="005E3B43" w:rsidRDefault="00FF6420" w:rsidP="00763BCF">
      <w:pPr>
        <w:pStyle w:val="paragraph"/>
      </w:pPr>
      <w:r w:rsidRPr="005E3B43">
        <w:tab/>
        <w:t>(c)</w:t>
      </w:r>
      <w:r w:rsidRPr="005E3B43">
        <w:tab/>
        <w:t xml:space="preserve">be accompanied by the fee (if any) mentioned in </w:t>
      </w:r>
      <w:r w:rsidR="006B5D8E" w:rsidRPr="005E3B43">
        <w:t>Part 2</w:t>
      </w:r>
      <w:r w:rsidRPr="005E3B43">
        <w:t xml:space="preserve"> of Schedule 9 for the application.</w:t>
      </w:r>
    </w:p>
    <w:p w:rsidR="00FF6420" w:rsidRPr="005E3B43" w:rsidRDefault="00FF6420" w:rsidP="00763BCF">
      <w:pPr>
        <w:pStyle w:val="subsection"/>
      </w:pPr>
      <w:r w:rsidRPr="005E3B43">
        <w:tab/>
        <w:t>(3)</w:t>
      </w:r>
      <w:r w:rsidRPr="005E3B43">
        <w:tab/>
        <w:t>An application is taken not to have been made if the application does not comply with the requirements referred to in subregulation (2).</w:t>
      </w:r>
    </w:p>
    <w:p w:rsidR="00FF6420" w:rsidRPr="005E3B43" w:rsidRDefault="00FF6420" w:rsidP="00763BCF">
      <w:pPr>
        <w:pStyle w:val="subsection"/>
      </w:pPr>
      <w:r w:rsidRPr="005E3B43">
        <w:tab/>
        <w:t>(4)</w:t>
      </w:r>
      <w:r w:rsidRPr="005E3B43">
        <w:tab/>
        <w:t>The Secretary may approve a form for the purposes of paragraph (2)(a).</w:t>
      </w:r>
    </w:p>
    <w:p w:rsidR="00FF6420" w:rsidRPr="005E3B43" w:rsidRDefault="00FF6420" w:rsidP="00763BCF">
      <w:pPr>
        <w:pStyle w:val="ActHead5"/>
      </w:pPr>
      <w:bookmarkStart w:id="56" w:name="_Toc178421591"/>
      <w:r w:rsidRPr="005E3B43">
        <w:rPr>
          <w:rStyle w:val="CharSectno"/>
        </w:rPr>
        <w:t>10JE</w:t>
      </w:r>
      <w:r w:rsidRPr="005E3B43">
        <w:t xml:space="preserve">  When approval may be granted—importation</w:t>
      </w:r>
      <w:bookmarkEnd w:id="56"/>
    </w:p>
    <w:p w:rsidR="00FF6420" w:rsidRPr="005E3B43" w:rsidRDefault="00FF6420" w:rsidP="00763BCF">
      <w:pPr>
        <w:pStyle w:val="subsection"/>
      </w:pPr>
      <w:r w:rsidRPr="005E3B43">
        <w:tab/>
      </w:r>
      <w:r w:rsidRPr="005E3B43">
        <w:tab/>
        <w:t>The Secretary may approve an application under paragraph 10JD(1)(a) to import a therapeutic good that is mercury from a non</w:t>
      </w:r>
      <w:r w:rsidR="005E3B43">
        <w:noBreakHyphen/>
      </w:r>
      <w:r w:rsidRPr="005E3B43">
        <w:t xml:space="preserve">party (the </w:t>
      </w:r>
      <w:r w:rsidRPr="005E3B43">
        <w:rPr>
          <w:b/>
          <w:i/>
        </w:rPr>
        <w:t>exporting party</w:t>
      </w:r>
      <w:r w:rsidRPr="005E3B43">
        <w:t>) to the Minamata Convention only if the Secretary is satisfied that:</w:t>
      </w:r>
    </w:p>
    <w:p w:rsidR="00FF6420" w:rsidRPr="005E3B43" w:rsidRDefault="00FF6420" w:rsidP="00763BCF">
      <w:pPr>
        <w:pStyle w:val="paragraph"/>
      </w:pPr>
      <w:r w:rsidRPr="005E3B43">
        <w:tab/>
        <w:t>(a)</w:t>
      </w:r>
      <w:r w:rsidRPr="005E3B43">
        <w:tab/>
        <w:t>either:</w:t>
      </w:r>
    </w:p>
    <w:p w:rsidR="00FF6420" w:rsidRPr="005E3B43" w:rsidRDefault="00FF6420" w:rsidP="00763BCF">
      <w:pPr>
        <w:pStyle w:val="paragraphsub"/>
      </w:pPr>
      <w:r w:rsidRPr="005E3B43">
        <w:tab/>
        <w:t>(i)</w:t>
      </w:r>
      <w:r w:rsidRPr="005E3B43">
        <w:tab/>
        <w:t>Australia has provided the exporting party with written consent to the import; or</w:t>
      </w:r>
    </w:p>
    <w:p w:rsidR="00FF6420" w:rsidRPr="005E3B43" w:rsidRDefault="00FF6420" w:rsidP="00763BCF">
      <w:pPr>
        <w:pStyle w:val="paragraphsub"/>
      </w:pPr>
      <w:r w:rsidRPr="005E3B43">
        <w:tab/>
        <w:t>(ii)</w:t>
      </w:r>
      <w:r w:rsidRPr="005E3B43">
        <w:tab/>
        <w:t>a general notification of consent is in force for Australia in accordance with paragraph 7 of Article 3 of the Minamata Convention; and</w:t>
      </w:r>
    </w:p>
    <w:p w:rsidR="00FF6420" w:rsidRPr="005E3B43" w:rsidRDefault="00FF6420" w:rsidP="00763BCF">
      <w:pPr>
        <w:pStyle w:val="paragraph"/>
      </w:pPr>
      <w:r w:rsidRPr="005E3B43">
        <w:tab/>
        <w:t>(b)</w:t>
      </w:r>
      <w:r w:rsidRPr="005E3B43">
        <w:tab/>
        <w:t>the exporting party has provided written certification that the mercury is neither sourced from primary mercury mining nor excess mercury from the decommissioning of chlor</w:t>
      </w:r>
      <w:r w:rsidR="005E3B43">
        <w:noBreakHyphen/>
      </w:r>
      <w:r w:rsidRPr="005E3B43">
        <w:t>alkali facilities.</w:t>
      </w:r>
    </w:p>
    <w:p w:rsidR="00FF6420" w:rsidRPr="005E3B43" w:rsidRDefault="00FF6420" w:rsidP="00763BCF">
      <w:pPr>
        <w:pStyle w:val="ActHead5"/>
      </w:pPr>
      <w:bookmarkStart w:id="57" w:name="_Toc178421592"/>
      <w:r w:rsidRPr="005E3B43">
        <w:rPr>
          <w:rStyle w:val="CharSectno"/>
        </w:rPr>
        <w:t>10JF</w:t>
      </w:r>
      <w:r w:rsidRPr="005E3B43">
        <w:t xml:space="preserve">  When approval may be granted—export</w:t>
      </w:r>
      <w:bookmarkEnd w:id="57"/>
    </w:p>
    <w:p w:rsidR="00FF6420" w:rsidRPr="005E3B43" w:rsidRDefault="00FF6420" w:rsidP="00763BCF">
      <w:pPr>
        <w:pStyle w:val="SubsectionHead"/>
      </w:pPr>
      <w:r w:rsidRPr="005E3B43">
        <w:t>Export to a Party to the Minamata Convention</w:t>
      </w:r>
    </w:p>
    <w:p w:rsidR="00FF6420" w:rsidRPr="005E3B43" w:rsidRDefault="00FF6420" w:rsidP="00763BCF">
      <w:pPr>
        <w:pStyle w:val="subsection"/>
      </w:pPr>
      <w:r w:rsidRPr="005E3B43">
        <w:tab/>
        <w:t>(1)</w:t>
      </w:r>
      <w:r w:rsidRPr="005E3B43">
        <w:tab/>
        <w:t xml:space="preserve">The Secretary may approve an application under paragraph 10JD(1)(b) to export a therapeutic good that is mercury to a Party (the </w:t>
      </w:r>
      <w:r w:rsidRPr="005E3B43">
        <w:rPr>
          <w:b/>
          <w:i/>
        </w:rPr>
        <w:t>importing Party</w:t>
      </w:r>
      <w:r w:rsidRPr="005E3B43">
        <w:t>) to the Minamata Convention only if the Secretary is satisfied that :</w:t>
      </w:r>
    </w:p>
    <w:p w:rsidR="00FF6420" w:rsidRPr="005E3B43" w:rsidRDefault="00FF6420" w:rsidP="00763BCF">
      <w:pPr>
        <w:pStyle w:val="paragraph"/>
      </w:pPr>
      <w:r w:rsidRPr="005E3B43">
        <w:tab/>
        <w:t>(a)</w:t>
      </w:r>
      <w:r w:rsidRPr="005E3B43">
        <w:tab/>
        <w:t>the importing Party has provided its written consent to the export; and</w:t>
      </w:r>
    </w:p>
    <w:p w:rsidR="00FF6420" w:rsidRPr="005E3B43" w:rsidRDefault="00FF6420" w:rsidP="00763BCF">
      <w:pPr>
        <w:pStyle w:val="paragraph"/>
      </w:pPr>
      <w:r w:rsidRPr="005E3B43">
        <w:tab/>
        <w:t>(b)</w:t>
      </w:r>
      <w:r w:rsidRPr="005E3B43">
        <w:tab/>
        <w:t>the mercury is to be exported:</w:t>
      </w:r>
    </w:p>
    <w:p w:rsidR="00FF6420" w:rsidRPr="005E3B43" w:rsidRDefault="00FF6420" w:rsidP="00763BCF">
      <w:pPr>
        <w:pStyle w:val="paragraphsub"/>
      </w:pPr>
      <w:r w:rsidRPr="005E3B43">
        <w:tab/>
        <w:t>(i)</w:t>
      </w:r>
      <w:r w:rsidRPr="005E3B43">
        <w:tab/>
        <w:t>for a use allowed to the importing Party under the Minamata Convention; or</w:t>
      </w:r>
    </w:p>
    <w:p w:rsidR="00FF6420" w:rsidRPr="005E3B43" w:rsidRDefault="00FF6420" w:rsidP="00763BCF">
      <w:pPr>
        <w:pStyle w:val="paragraphsub"/>
      </w:pPr>
      <w:r w:rsidRPr="005E3B43">
        <w:lastRenderedPageBreak/>
        <w:tab/>
        <w:t>(ii)</w:t>
      </w:r>
      <w:r w:rsidRPr="005E3B43">
        <w:tab/>
        <w:t>for environmentally sound interim storage as set out in Article 10 of the Minamata Convention.</w:t>
      </w:r>
    </w:p>
    <w:p w:rsidR="00FF6420" w:rsidRPr="005E3B43" w:rsidRDefault="00FF6420" w:rsidP="00763BCF">
      <w:pPr>
        <w:pStyle w:val="SubsectionHead"/>
      </w:pPr>
      <w:r w:rsidRPr="005E3B43">
        <w:t>Export to a non</w:t>
      </w:r>
      <w:r w:rsidR="005E3B43">
        <w:noBreakHyphen/>
      </w:r>
      <w:r w:rsidRPr="005E3B43">
        <w:t>party to the Minamata Convention</w:t>
      </w:r>
    </w:p>
    <w:p w:rsidR="00FF6420" w:rsidRPr="005E3B43" w:rsidRDefault="00FF6420" w:rsidP="00763BCF">
      <w:pPr>
        <w:pStyle w:val="subsection"/>
      </w:pPr>
      <w:r w:rsidRPr="005E3B43">
        <w:tab/>
        <w:t>(2)</w:t>
      </w:r>
      <w:r w:rsidRPr="005E3B43">
        <w:tab/>
        <w:t>The Secretary may approve an application under paragraph 10JD(1)(b) to export a therapeutic good that is mercury to a non</w:t>
      </w:r>
      <w:r w:rsidR="005E3B43">
        <w:noBreakHyphen/>
      </w:r>
      <w:r w:rsidRPr="005E3B43">
        <w:t xml:space="preserve">party (the </w:t>
      </w:r>
      <w:r w:rsidRPr="005E3B43">
        <w:rPr>
          <w:b/>
          <w:i/>
        </w:rPr>
        <w:t>importing party</w:t>
      </w:r>
      <w:r w:rsidRPr="005E3B43">
        <w:t>) to the Minamata Convention only if the Secretary is satisfied that the importing party has provided:</w:t>
      </w:r>
    </w:p>
    <w:p w:rsidR="00FF6420" w:rsidRPr="005E3B43" w:rsidRDefault="00FF6420" w:rsidP="00763BCF">
      <w:pPr>
        <w:pStyle w:val="paragraph"/>
      </w:pPr>
      <w:r w:rsidRPr="005E3B43">
        <w:tab/>
        <w:t>(a)</w:t>
      </w:r>
      <w:r w:rsidRPr="005E3B43">
        <w:tab/>
        <w:t>its written consent to the export; and</w:t>
      </w:r>
    </w:p>
    <w:p w:rsidR="00FF6420" w:rsidRPr="005E3B43" w:rsidRDefault="00FF6420" w:rsidP="00763BCF">
      <w:pPr>
        <w:pStyle w:val="paragraph"/>
      </w:pPr>
      <w:r w:rsidRPr="005E3B43">
        <w:tab/>
        <w:t>(b)</w:t>
      </w:r>
      <w:r w:rsidRPr="005E3B43">
        <w:tab/>
        <w:t>its written certification demonstrating that:</w:t>
      </w:r>
    </w:p>
    <w:p w:rsidR="00FF6420" w:rsidRPr="005E3B43" w:rsidRDefault="00FF6420" w:rsidP="00763BCF">
      <w:pPr>
        <w:pStyle w:val="paragraphsub"/>
      </w:pPr>
      <w:r w:rsidRPr="005E3B43">
        <w:tab/>
        <w:t>(i)</w:t>
      </w:r>
      <w:r w:rsidRPr="005E3B43">
        <w:tab/>
        <w:t>it has measures in place to ensure the protection of human health and the environment; and</w:t>
      </w:r>
    </w:p>
    <w:p w:rsidR="00FF6420" w:rsidRPr="005E3B43" w:rsidRDefault="00FF6420" w:rsidP="00763BCF">
      <w:pPr>
        <w:pStyle w:val="paragraphsub"/>
      </w:pPr>
      <w:r w:rsidRPr="005E3B43">
        <w:tab/>
        <w:t>(ii)</w:t>
      </w:r>
      <w:r w:rsidRPr="005E3B43">
        <w:tab/>
        <w:t>it has measures in place to ensure compliance with Articles 10 and 11 of the Minamata Convention; and</w:t>
      </w:r>
    </w:p>
    <w:p w:rsidR="00FF6420" w:rsidRPr="005E3B43" w:rsidRDefault="00FF6420" w:rsidP="00763BCF">
      <w:pPr>
        <w:pStyle w:val="paragraphsub"/>
      </w:pPr>
      <w:r w:rsidRPr="005E3B43">
        <w:tab/>
        <w:t>(iii)</w:t>
      </w:r>
      <w:r w:rsidRPr="005E3B43">
        <w:tab/>
        <w:t>the mercury will be used only for a use allowed under the Minamata Convention to a Party to the Minamata Convention or for environmentally sound interim storage as set out in Article 10 of the Minamata Convention.</w:t>
      </w:r>
    </w:p>
    <w:p w:rsidR="00FF6420" w:rsidRPr="005E3B43" w:rsidRDefault="00FF6420" w:rsidP="00763BCF">
      <w:pPr>
        <w:pStyle w:val="ActHead3"/>
        <w:pageBreakBefore/>
      </w:pPr>
      <w:bookmarkStart w:id="58" w:name="_Toc178421593"/>
      <w:r w:rsidRPr="005E3B43">
        <w:rPr>
          <w:rStyle w:val="CharDivNo"/>
        </w:rPr>
        <w:lastRenderedPageBreak/>
        <w:t>Division 5</w:t>
      </w:r>
      <w:r w:rsidRPr="005E3B43">
        <w:t>—</w:t>
      </w:r>
      <w:r w:rsidRPr="005E3B43">
        <w:rPr>
          <w:rStyle w:val="CharDivText"/>
        </w:rPr>
        <w:t>Mercury</w:t>
      </w:r>
      <w:r w:rsidR="005E3B43">
        <w:rPr>
          <w:rStyle w:val="CharDivText"/>
        </w:rPr>
        <w:noBreakHyphen/>
      </w:r>
      <w:r w:rsidRPr="005E3B43">
        <w:rPr>
          <w:rStyle w:val="CharDivText"/>
        </w:rPr>
        <w:t>added products</w:t>
      </w:r>
      <w:bookmarkEnd w:id="58"/>
    </w:p>
    <w:p w:rsidR="00FF6420" w:rsidRPr="005E3B43" w:rsidRDefault="00FF6420" w:rsidP="00763BCF">
      <w:pPr>
        <w:pStyle w:val="ActHead5"/>
      </w:pPr>
      <w:bookmarkStart w:id="59" w:name="_Toc178421594"/>
      <w:r w:rsidRPr="005E3B43">
        <w:rPr>
          <w:rStyle w:val="CharSectno"/>
        </w:rPr>
        <w:t>10JG</w:t>
      </w:r>
      <w:r w:rsidRPr="005E3B43">
        <w:t xml:space="preserve">  Import, export and manufacture of therapeutic goods that are mercury</w:t>
      </w:r>
      <w:r w:rsidR="005E3B43">
        <w:noBreakHyphen/>
      </w:r>
      <w:r w:rsidRPr="005E3B43">
        <w:t>added products</w:t>
      </w:r>
      <w:bookmarkEnd w:id="59"/>
    </w:p>
    <w:p w:rsidR="00FF6420" w:rsidRPr="005E3B43" w:rsidRDefault="00FF6420" w:rsidP="00763BCF">
      <w:pPr>
        <w:pStyle w:val="subsection"/>
      </w:pPr>
      <w:r w:rsidRPr="005E3B43">
        <w:tab/>
      </w:r>
      <w:r w:rsidRPr="005E3B43">
        <w:tab/>
        <w:t>For the purposes of subsection 9K(1) of the Act, the importation into, export from and manufacture in, Australia of therapeutic goods that are mercury</w:t>
      </w:r>
      <w:r w:rsidR="005E3B43">
        <w:noBreakHyphen/>
      </w:r>
      <w:r w:rsidRPr="005E3B43">
        <w:t>added products is prohibited.</w:t>
      </w:r>
    </w:p>
    <w:p w:rsidR="00FF6420" w:rsidRPr="005E3B43" w:rsidRDefault="00FF6420" w:rsidP="00763BCF">
      <w:pPr>
        <w:pStyle w:val="ActHead5"/>
      </w:pPr>
      <w:bookmarkStart w:id="60" w:name="_Toc178421595"/>
      <w:r w:rsidRPr="005E3B43">
        <w:rPr>
          <w:rStyle w:val="CharSectno"/>
        </w:rPr>
        <w:t>10JH</w:t>
      </w:r>
      <w:r w:rsidRPr="005E3B43">
        <w:t xml:space="preserve">  Manufacture of therapeutic goods containing mercury</w:t>
      </w:r>
      <w:r w:rsidR="005E3B43">
        <w:noBreakHyphen/>
      </w:r>
      <w:r w:rsidRPr="005E3B43">
        <w:t>added products</w:t>
      </w:r>
      <w:bookmarkEnd w:id="60"/>
    </w:p>
    <w:p w:rsidR="00FF6420" w:rsidRPr="005E3B43" w:rsidRDefault="00FF6420" w:rsidP="00763BCF">
      <w:pPr>
        <w:pStyle w:val="subsection"/>
      </w:pPr>
      <w:r w:rsidRPr="005E3B43">
        <w:tab/>
      </w:r>
      <w:r w:rsidRPr="005E3B43">
        <w:tab/>
        <w:t>For the purposes of subsection 9K(3) of the Act, the manufacture in Australia of therapeutic goods that contain mercury</w:t>
      </w:r>
      <w:r w:rsidR="005E3B43">
        <w:noBreakHyphen/>
      </w:r>
      <w:r w:rsidRPr="005E3B43">
        <w:t>added products is prohibited.</w:t>
      </w:r>
    </w:p>
    <w:p w:rsidR="00FC39AB" w:rsidRPr="005E3B43" w:rsidRDefault="006B5D8E" w:rsidP="00763BCF">
      <w:pPr>
        <w:pStyle w:val="ActHead2"/>
        <w:pageBreakBefore/>
      </w:pPr>
      <w:bookmarkStart w:id="61" w:name="_Toc178421596"/>
      <w:r w:rsidRPr="005E3B43">
        <w:rPr>
          <w:rStyle w:val="CharPartNo"/>
        </w:rPr>
        <w:lastRenderedPageBreak/>
        <w:t>Part 2</w:t>
      </w:r>
      <w:r w:rsidR="00FC39AB" w:rsidRPr="005E3B43">
        <w:rPr>
          <w:rStyle w:val="CharPartNo"/>
        </w:rPr>
        <w:t>D</w:t>
      </w:r>
      <w:r w:rsidR="00FC39AB" w:rsidRPr="005E3B43">
        <w:t>—</w:t>
      </w:r>
      <w:r w:rsidR="00FC39AB" w:rsidRPr="005E3B43">
        <w:rPr>
          <w:rStyle w:val="CharPartText"/>
        </w:rPr>
        <w:t>Provisional determinations for medicine</w:t>
      </w:r>
      <w:bookmarkEnd w:id="61"/>
    </w:p>
    <w:p w:rsidR="00FC39AB" w:rsidRPr="005E3B43" w:rsidRDefault="00FC39AB" w:rsidP="00763BCF">
      <w:pPr>
        <w:pStyle w:val="Header"/>
      </w:pPr>
      <w:r w:rsidRPr="005E3B43">
        <w:rPr>
          <w:rStyle w:val="CharDivNo"/>
        </w:rPr>
        <w:t xml:space="preserve"> </w:t>
      </w:r>
      <w:r w:rsidRPr="005E3B43">
        <w:rPr>
          <w:rStyle w:val="CharDivText"/>
        </w:rPr>
        <w:t xml:space="preserve"> </w:t>
      </w:r>
    </w:p>
    <w:p w:rsidR="00FC39AB" w:rsidRPr="005E3B43" w:rsidRDefault="00FC39AB" w:rsidP="00763BCF">
      <w:pPr>
        <w:pStyle w:val="ActHead5"/>
      </w:pPr>
      <w:bookmarkStart w:id="62" w:name="_Toc178421597"/>
      <w:r w:rsidRPr="005E3B43">
        <w:rPr>
          <w:rStyle w:val="CharSectno"/>
        </w:rPr>
        <w:t>10K</w:t>
      </w:r>
      <w:r w:rsidRPr="005E3B43">
        <w:t xml:space="preserve">  Applications for provisional determinations</w:t>
      </w:r>
      <w:bookmarkEnd w:id="62"/>
    </w:p>
    <w:p w:rsidR="00FC39AB" w:rsidRPr="005E3B43" w:rsidRDefault="00FC39AB" w:rsidP="00763BCF">
      <w:pPr>
        <w:pStyle w:val="subsection"/>
      </w:pPr>
      <w:r w:rsidRPr="005E3B43">
        <w:tab/>
      </w:r>
      <w:r w:rsidRPr="005E3B43">
        <w:tab/>
        <w:t>For the purposes of sub</w:t>
      </w:r>
      <w:r w:rsidR="00FB7FAA" w:rsidRPr="005E3B43">
        <w:t>section 2</w:t>
      </w:r>
      <w:r w:rsidRPr="005E3B43">
        <w:t>2C(1) of the Act, the kinds of medicine are the following:</w:t>
      </w:r>
    </w:p>
    <w:p w:rsidR="00FC39AB" w:rsidRPr="005E3B43" w:rsidRDefault="00FC39AB" w:rsidP="00763BCF">
      <w:pPr>
        <w:pStyle w:val="paragraph"/>
      </w:pPr>
      <w:r w:rsidRPr="005E3B43">
        <w:tab/>
        <w:t>(a)</w:t>
      </w:r>
      <w:r w:rsidRPr="005E3B43">
        <w:tab/>
        <w:t>new prescription medicine;</w:t>
      </w:r>
    </w:p>
    <w:p w:rsidR="00FC39AB" w:rsidRPr="005E3B43" w:rsidRDefault="00FC39AB" w:rsidP="00763BCF">
      <w:pPr>
        <w:pStyle w:val="paragraph"/>
      </w:pPr>
      <w:r w:rsidRPr="005E3B43">
        <w:tab/>
        <w:t>(b)</w:t>
      </w:r>
      <w:r w:rsidRPr="005E3B43">
        <w:tab/>
        <w:t>new indications medicine.</w:t>
      </w:r>
    </w:p>
    <w:p w:rsidR="00FC39AB" w:rsidRPr="005E3B43" w:rsidRDefault="00FC39AB" w:rsidP="00763BCF">
      <w:pPr>
        <w:pStyle w:val="ActHead5"/>
      </w:pPr>
      <w:bookmarkStart w:id="63" w:name="_Toc178421598"/>
      <w:r w:rsidRPr="005E3B43">
        <w:rPr>
          <w:rStyle w:val="CharSectno"/>
        </w:rPr>
        <w:t>10L</w:t>
      </w:r>
      <w:r w:rsidRPr="005E3B43">
        <w:t xml:space="preserve">  Provisional determinations</w:t>
      </w:r>
      <w:bookmarkEnd w:id="63"/>
    </w:p>
    <w:p w:rsidR="00FC39AB" w:rsidRPr="005E3B43" w:rsidRDefault="00FC39AB" w:rsidP="00763BCF">
      <w:pPr>
        <w:pStyle w:val="subsection"/>
      </w:pPr>
      <w:r w:rsidRPr="005E3B43">
        <w:tab/>
      </w:r>
      <w:r w:rsidR="00C8232F" w:rsidRPr="005E3B43">
        <w:t>(1)</w:t>
      </w:r>
      <w:r w:rsidRPr="005E3B43">
        <w:tab/>
        <w:t>For the purposes of sub</w:t>
      </w:r>
      <w:r w:rsidR="00FB7FAA" w:rsidRPr="005E3B43">
        <w:t>section 2</w:t>
      </w:r>
      <w:r w:rsidRPr="005E3B43">
        <w:t>2D(2) of the Act, the criteria are all of the following:</w:t>
      </w:r>
    </w:p>
    <w:p w:rsidR="00FC39AB" w:rsidRPr="005E3B43" w:rsidRDefault="00FC39AB" w:rsidP="00763BCF">
      <w:pPr>
        <w:pStyle w:val="paragraph"/>
      </w:pPr>
      <w:r w:rsidRPr="005E3B43">
        <w:tab/>
        <w:t>(a)</w:t>
      </w:r>
      <w:r w:rsidRPr="005E3B43">
        <w:tab/>
        <w:t>an indication of the medicine is the treatment, prevention or diagnosis of a life</w:t>
      </w:r>
      <w:r w:rsidR="005E3B43">
        <w:noBreakHyphen/>
      </w:r>
      <w:r w:rsidRPr="005E3B43">
        <w:t>threatening or seriously debilitating condition;</w:t>
      </w:r>
    </w:p>
    <w:p w:rsidR="00FC39AB" w:rsidRPr="005E3B43" w:rsidRDefault="00FC39AB" w:rsidP="00763BCF">
      <w:pPr>
        <w:pStyle w:val="paragraph"/>
      </w:pPr>
      <w:r w:rsidRPr="005E3B43">
        <w:tab/>
        <w:t>(b)</w:t>
      </w:r>
      <w:r w:rsidRPr="005E3B43">
        <w:tab/>
        <w:t>either:</w:t>
      </w:r>
    </w:p>
    <w:p w:rsidR="00FC39AB" w:rsidRPr="005E3B43" w:rsidRDefault="00FC39AB" w:rsidP="00763BCF">
      <w:pPr>
        <w:pStyle w:val="paragraphsub"/>
      </w:pPr>
      <w:r w:rsidRPr="005E3B43">
        <w:tab/>
        <w:t>(i)</w:t>
      </w:r>
      <w:r w:rsidRPr="005E3B43">
        <w:tab/>
        <w:t>no therapeutic goods that are intended to treat, prevent or diagnose the condition are included in the Register (except in the part of the Register for goods known as provisionally registered goods); or</w:t>
      </w:r>
    </w:p>
    <w:p w:rsidR="00FC39AB" w:rsidRPr="005E3B43" w:rsidRDefault="00FC39AB" w:rsidP="00763BCF">
      <w:pPr>
        <w:pStyle w:val="paragraphsub"/>
      </w:pPr>
      <w:r w:rsidRPr="005E3B43">
        <w:tab/>
        <w:t>(ii)</w:t>
      </w:r>
      <w:r w:rsidRPr="005E3B43">
        <w:tab/>
        <w:t>if one or more therapeutic goods that are intended to treat, prevent or diagnose the condition are included in the Register (except in the part of the Register for goods known as provisionally registered goods)—there is preliminary clinical data demonstrating that the medicine is likely to provide a significant improvement in the efficacy or safety of the treatment, prevention or diagnosis of the condition compared to those goods;</w:t>
      </w:r>
    </w:p>
    <w:p w:rsidR="00FC39AB" w:rsidRPr="005E3B43" w:rsidRDefault="00FC39AB" w:rsidP="00763BCF">
      <w:pPr>
        <w:pStyle w:val="paragraph"/>
      </w:pPr>
      <w:r w:rsidRPr="005E3B43">
        <w:tab/>
        <w:t>(c)</w:t>
      </w:r>
      <w:r w:rsidRPr="005E3B43">
        <w:tab/>
        <w:t>there is preliminary clinical data demonstrating that the medicine is likely to provide a major therapeutic advance;</w:t>
      </w:r>
    </w:p>
    <w:p w:rsidR="00FC39AB" w:rsidRPr="005E3B43" w:rsidRDefault="00FC39AB" w:rsidP="00763BCF">
      <w:pPr>
        <w:pStyle w:val="paragraph"/>
      </w:pPr>
      <w:r w:rsidRPr="005E3B43">
        <w:tab/>
        <w:t>(d)</w:t>
      </w:r>
      <w:r w:rsidRPr="005E3B43">
        <w:tab/>
        <w:t>the person who made the application under sub</w:t>
      </w:r>
      <w:r w:rsidR="00FB7FAA" w:rsidRPr="005E3B43">
        <w:t>section 2</w:t>
      </w:r>
      <w:r w:rsidRPr="005E3B43">
        <w:t>2C(1) of the Act has provided sufficient evidence of the person’s plan to submit comprehensive clinical data on the safety and efficacy of the medicine before the end of the 6 years that would start on the day that provisional registration of the medicine would commence if the Secretary were to provisionally register the medicine.</w:t>
      </w:r>
    </w:p>
    <w:p w:rsidR="00C8232F" w:rsidRPr="005E3B43" w:rsidRDefault="00C8232F" w:rsidP="00763BCF">
      <w:pPr>
        <w:pStyle w:val="subsection"/>
      </w:pPr>
      <w:r w:rsidRPr="005E3B43">
        <w:tab/>
        <w:t>(2)</w:t>
      </w:r>
      <w:r w:rsidRPr="005E3B43">
        <w:tab/>
        <w:t>However, paragraphs (1)(b) and (c) do not apply if:</w:t>
      </w:r>
    </w:p>
    <w:p w:rsidR="00C8232F" w:rsidRPr="005E3B43" w:rsidRDefault="00C8232F" w:rsidP="00763BCF">
      <w:pPr>
        <w:pStyle w:val="paragraph"/>
      </w:pPr>
      <w:r w:rsidRPr="005E3B43">
        <w:tab/>
        <w:t>(a)</w:t>
      </w:r>
      <w:r w:rsidRPr="005E3B43">
        <w:tab/>
        <w:t>the application under sub</w:t>
      </w:r>
      <w:r w:rsidR="00FB7FAA" w:rsidRPr="005E3B43">
        <w:t>section 2</w:t>
      </w:r>
      <w:r w:rsidRPr="005E3B43">
        <w:t>2C(1) of the Act is made on or after the commencement of this subregulation; and</w:t>
      </w:r>
    </w:p>
    <w:p w:rsidR="00C8232F" w:rsidRPr="005E3B43" w:rsidRDefault="00C8232F" w:rsidP="00763BCF">
      <w:pPr>
        <w:pStyle w:val="paragraph"/>
      </w:pPr>
      <w:r w:rsidRPr="005E3B43">
        <w:tab/>
        <w:t>(b)</w:t>
      </w:r>
      <w:r w:rsidRPr="005E3B43">
        <w:tab/>
        <w:t xml:space="preserve">an indication of the medicine is the treatment or prevention of the </w:t>
      </w:r>
      <w:r w:rsidRPr="005E3B43">
        <w:rPr>
          <w:color w:val="000000"/>
          <w:szCs w:val="22"/>
          <w:shd w:val="clear" w:color="auto" w:fill="FFFFFF"/>
        </w:rPr>
        <w:t>disease known as coronavirus disease (COVID</w:t>
      </w:r>
      <w:r w:rsidR="005E3B43">
        <w:rPr>
          <w:color w:val="000000"/>
          <w:szCs w:val="22"/>
          <w:shd w:val="clear" w:color="auto" w:fill="FFFFFF"/>
        </w:rPr>
        <w:noBreakHyphen/>
      </w:r>
      <w:r w:rsidRPr="005E3B43">
        <w:rPr>
          <w:color w:val="000000"/>
          <w:szCs w:val="22"/>
          <w:shd w:val="clear" w:color="auto" w:fill="FFFFFF"/>
        </w:rPr>
        <w:t>19).</w:t>
      </w:r>
    </w:p>
    <w:p w:rsidR="00DF1B3D" w:rsidRPr="005E3B43" w:rsidRDefault="006B5D8E" w:rsidP="00763BCF">
      <w:pPr>
        <w:pStyle w:val="ActHead2"/>
        <w:pageBreakBefore/>
      </w:pPr>
      <w:bookmarkStart w:id="64" w:name="_Toc178421599"/>
      <w:r w:rsidRPr="005E3B43">
        <w:rPr>
          <w:rStyle w:val="CharPartNo"/>
        </w:rPr>
        <w:lastRenderedPageBreak/>
        <w:t>Part 2</w:t>
      </w:r>
      <w:r w:rsidR="00DF1B3D" w:rsidRPr="005E3B43">
        <w:rPr>
          <w:rStyle w:val="CharPartNo"/>
        </w:rPr>
        <w:t>E</w:t>
      </w:r>
      <w:r w:rsidR="00DF1B3D" w:rsidRPr="005E3B43">
        <w:t>—</w:t>
      </w:r>
      <w:r w:rsidR="00DF1B3D" w:rsidRPr="005E3B43">
        <w:rPr>
          <w:rStyle w:val="CharPartText"/>
        </w:rPr>
        <w:t>Scientific advice about aspects of quality, safety or efficacy of medicine</w:t>
      </w:r>
      <w:bookmarkEnd w:id="64"/>
    </w:p>
    <w:p w:rsidR="00DF1B3D" w:rsidRPr="005E3B43" w:rsidRDefault="00DF1B3D" w:rsidP="00763BCF">
      <w:pPr>
        <w:pStyle w:val="Header"/>
      </w:pPr>
      <w:r w:rsidRPr="005E3B43">
        <w:rPr>
          <w:rStyle w:val="CharDivNo"/>
        </w:rPr>
        <w:t xml:space="preserve"> </w:t>
      </w:r>
      <w:r w:rsidRPr="005E3B43">
        <w:rPr>
          <w:rStyle w:val="CharDivText"/>
        </w:rPr>
        <w:t xml:space="preserve"> </w:t>
      </w:r>
    </w:p>
    <w:p w:rsidR="00DF1B3D" w:rsidRPr="005E3B43" w:rsidRDefault="00DF1B3D" w:rsidP="00763BCF">
      <w:pPr>
        <w:pStyle w:val="ActHead5"/>
      </w:pPr>
      <w:bookmarkStart w:id="65" w:name="_Toc178421600"/>
      <w:r w:rsidRPr="005E3B43">
        <w:rPr>
          <w:rStyle w:val="CharSectno"/>
        </w:rPr>
        <w:t>10M</w:t>
      </w:r>
      <w:r w:rsidRPr="005E3B43">
        <w:t xml:space="preserve">  Scientific advice about aspects of quality, safety or efficacy of medicine</w:t>
      </w:r>
      <w:bookmarkEnd w:id="65"/>
    </w:p>
    <w:p w:rsidR="00DF1B3D" w:rsidRPr="005E3B43" w:rsidRDefault="00DF1B3D" w:rsidP="00763BCF">
      <w:pPr>
        <w:pStyle w:val="subsection"/>
      </w:pPr>
      <w:r w:rsidRPr="005E3B43">
        <w:tab/>
      </w:r>
      <w:r w:rsidRPr="005E3B43">
        <w:tab/>
        <w:t>For the purposes of sub</w:t>
      </w:r>
      <w:r w:rsidR="00FB7FAA" w:rsidRPr="005E3B43">
        <w:t>section 2</w:t>
      </w:r>
      <w:r w:rsidRPr="005E3B43">
        <w:t>2G(1) of the Act, a prescribed aspect of the quality of a medicine for oral ingestion is in vitro bioequivalence.</w:t>
      </w:r>
    </w:p>
    <w:p w:rsidR="006849AB" w:rsidRPr="005E3B43" w:rsidRDefault="006B5D8E" w:rsidP="00C34BF7">
      <w:pPr>
        <w:pStyle w:val="ActHead2"/>
        <w:pageBreakBefore/>
      </w:pPr>
      <w:bookmarkStart w:id="66" w:name="_Toc178421601"/>
      <w:r w:rsidRPr="005E3B43">
        <w:rPr>
          <w:rStyle w:val="CharPartNo"/>
        </w:rPr>
        <w:lastRenderedPageBreak/>
        <w:t>Part 2</w:t>
      </w:r>
      <w:r w:rsidR="006849AB" w:rsidRPr="005E3B43">
        <w:rPr>
          <w:rStyle w:val="CharPartNo"/>
        </w:rPr>
        <w:t>F</w:t>
      </w:r>
      <w:r w:rsidR="006849AB" w:rsidRPr="005E3B43">
        <w:t>—</w:t>
      </w:r>
      <w:r w:rsidR="006849AB" w:rsidRPr="005E3B43">
        <w:rPr>
          <w:rStyle w:val="CharPartText"/>
        </w:rPr>
        <w:t>Vaping goods</w:t>
      </w:r>
      <w:bookmarkEnd w:id="66"/>
    </w:p>
    <w:p w:rsidR="006849AB" w:rsidRPr="005E3B43" w:rsidRDefault="006849AB" w:rsidP="006849AB">
      <w:pPr>
        <w:pStyle w:val="Header"/>
      </w:pPr>
      <w:r w:rsidRPr="005E3B43">
        <w:rPr>
          <w:rStyle w:val="CharDivNo"/>
        </w:rPr>
        <w:t xml:space="preserve"> </w:t>
      </w:r>
      <w:r w:rsidRPr="005E3B43">
        <w:rPr>
          <w:rStyle w:val="CharDivText"/>
        </w:rPr>
        <w:t xml:space="preserve"> </w:t>
      </w:r>
    </w:p>
    <w:p w:rsidR="006849AB" w:rsidRPr="005E3B43" w:rsidRDefault="006849AB" w:rsidP="006849AB">
      <w:pPr>
        <w:pStyle w:val="ActHead5"/>
      </w:pPr>
      <w:bookmarkStart w:id="67" w:name="_Toc178421602"/>
      <w:r w:rsidRPr="005E3B43">
        <w:rPr>
          <w:rStyle w:val="CharSectno"/>
        </w:rPr>
        <w:t>10N</w:t>
      </w:r>
      <w:r w:rsidRPr="005E3B43">
        <w:t xml:space="preserve">  Commercial quantity of vaping goods</w:t>
      </w:r>
      <w:bookmarkEnd w:id="67"/>
    </w:p>
    <w:p w:rsidR="006849AB" w:rsidRPr="005E3B43" w:rsidRDefault="006849AB" w:rsidP="006849AB">
      <w:pPr>
        <w:pStyle w:val="subsection"/>
      </w:pPr>
      <w:r w:rsidRPr="005E3B43">
        <w:tab/>
      </w:r>
      <w:r w:rsidRPr="005E3B43">
        <w:tab/>
        <w:t xml:space="preserve">For the purposes of the definition of </w:t>
      </w:r>
      <w:r w:rsidRPr="005E3B43">
        <w:rPr>
          <w:b/>
          <w:i/>
        </w:rPr>
        <w:t>commercial quantity</w:t>
      </w:r>
      <w:r w:rsidRPr="005E3B43">
        <w:t xml:space="preserve"> in subsection 3(1) of the Act, the commercial quantity of a kind of vaping goods specified in column 1 of an item in the following table is the quantity of that kind of vaping goods specified in column 2 of the item.</w:t>
      </w:r>
    </w:p>
    <w:p w:rsidR="00830D37" w:rsidRPr="005E3B43" w:rsidRDefault="00830D37" w:rsidP="00830D37">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830D37" w:rsidRPr="005E3B43" w:rsidTr="00446378">
        <w:trPr>
          <w:trHeight w:val="57"/>
          <w:tblHeader/>
        </w:trPr>
        <w:tc>
          <w:tcPr>
            <w:tcW w:w="5000" w:type="pct"/>
            <w:gridSpan w:val="3"/>
            <w:tcBorders>
              <w:top w:val="single" w:sz="12" w:space="0" w:color="auto"/>
              <w:bottom w:val="single" w:sz="6" w:space="0" w:color="auto"/>
            </w:tcBorders>
            <w:shd w:val="clear" w:color="auto" w:fill="auto"/>
          </w:tcPr>
          <w:p w:rsidR="00830D37" w:rsidRPr="005E3B43" w:rsidRDefault="00830D37" w:rsidP="00446378">
            <w:pPr>
              <w:pStyle w:val="TableHeading"/>
            </w:pPr>
            <w:r w:rsidRPr="005E3B43">
              <w:t>Unit of vaping goods</w:t>
            </w:r>
          </w:p>
        </w:tc>
      </w:tr>
      <w:tr w:rsidR="00830D37" w:rsidRPr="005E3B43" w:rsidTr="00446378">
        <w:trPr>
          <w:trHeight w:val="57"/>
          <w:tblHeader/>
        </w:trPr>
        <w:tc>
          <w:tcPr>
            <w:tcW w:w="796" w:type="pct"/>
            <w:tcBorders>
              <w:top w:val="single" w:sz="6" w:space="0" w:color="auto"/>
              <w:bottom w:val="single" w:sz="6" w:space="0" w:color="auto"/>
            </w:tcBorders>
            <w:shd w:val="clear" w:color="auto" w:fill="auto"/>
          </w:tcPr>
          <w:p w:rsidR="00830D37" w:rsidRPr="005E3B43" w:rsidRDefault="00830D37" w:rsidP="00446378">
            <w:pPr>
              <w:pStyle w:val="TableHeading"/>
            </w:pPr>
          </w:p>
        </w:tc>
        <w:tc>
          <w:tcPr>
            <w:tcW w:w="2666" w:type="pct"/>
            <w:tcBorders>
              <w:top w:val="single" w:sz="6" w:space="0" w:color="auto"/>
              <w:bottom w:val="single" w:sz="6" w:space="0" w:color="auto"/>
            </w:tcBorders>
            <w:shd w:val="clear" w:color="auto" w:fill="auto"/>
          </w:tcPr>
          <w:p w:rsidR="00830D37" w:rsidRPr="005E3B43" w:rsidRDefault="00830D37" w:rsidP="00446378">
            <w:pPr>
              <w:pStyle w:val="TableHeading"/>
            </w:pPr>
            <w:r w:rsidRPr="005E3B43">
              <w:t>Column 1</w:t>
            </w:r>
          </w:p>
        </w:tc>
        <w:tc>
          <w:tcPr>
            <w:tcW w:w="1538" w:type="pct"/>
            <w:tcBorders>
              <w:top w:val="single" w:sz="6" w:space="0" w:color="auto"/>
              <w:bottom w:val="single" w:sz="6" w:space="0" w:color="auto"/>
            </w:tcBorders>
            <w:shd w:val="clear" w:color="auto" w:fill="auto"/>
          </w:tcPr>
          <w:p w:rsidR="00830D37" w:rsidRPr="005E3B43" w:rsidRDefault="00830D37" w:rsidP="00446378">
            <w:pPr>
              <w:pStyle w:val="TableHeading"/>
            </w:pPr>
            <w:r w:rsidRPr="005E3B43">
              <w:t>Column 2</w:t>
            </w:r>
          </w:p>
        </w:tc>
      </w:tr>
      <w:tr w:rsidR="00830D37" w:rsidRPr="005E3B43" w:rsidTr="00446378">
        <w:trPr>
          <w:trHeight w:val="57"/>
          <w:tblHeader/>
        </w:trPr>
        <w:tc>
          <w:tcPr>
            <w:tcW w:w="796" w:type="pct"/>
            <w:tcBorders>
              <w:top w:val="single" w:sz="6" w:space="0" w:color="auto"/>
              <w:bottom w:val="single" w:sz="12" w:space="0" w:color="auto"/>
            </w:tcBorders>
            <w:shd w:val="clear" w:color="auto" w:fill="auto"/>
          </w:tcPr>
          <w:p w:rsidR="00830D37" w:rsidRPr="005E3B43" w:rsidRDefault="00830D37" w:rsidP="00830D37">
            <w:pPr>
              <w:pStyle w:val="TableHeading"/>
            </w:pPr>
            <w:r w:rsidRPr="005E3B43">
              <w:t>Item</w:t>
            </w:r>
          </w:p>
        </w:tc>
        <w:tc>
          <w:tcPr>
            <w:tcW w:w="2666" w:type="pct"/>
            <w:tcBorders>
              <w:top w:val="single" w:sz="6" w:space="0" w:color="auto"/>
              <w:bottom w:val="single" w:sz="12" w:space="0" w:color="auto"/>
            </w:tcBorders>
            <w:shd w:val="clear" w:color="auto" w:fill="auto"/>
          </w:tcPr>
          <w:p w:rsidR="00830D37" w:rsidRPr="005E3B43" w:rsidRDefault="00830D37" w:rsidP="00830D37">
            <w:pPr>
              <w:pStyle w:val="TableHeading"/>
            </w:pPr>
            <w:r w:rsidRPr="005E3B43">
              <w:t>Kind of vaping goods</w:t>
            </w:r>
          </w:p>
        </w:tc>
        <w:tc>
          <w:tcPr>
            <w:tcW w:w="1538" w:type="pct"/>
            <w:tcBorders>
              <w:top w:val="single" w:sz="6" w:space="0" w:color="auto"/>
              <w:bottom w:val="single" w:sz="12" w:space="0" w:color="auto"/>
            </w:tcBorders>
            <w:shd w:val="clear" w:color="auto" w:fill="auto"/>
          </w:tcPr>
          <w:p w:rsidR="00830D37" w:rsidRPr="005E3B43" w:rsidRDefault="00830D37" w:rsidP="00830D37">
            <w:pPr>
              <w:pStyle w:val="TableHeading"/>
            </w:pPr>
            <w:r w:rsidRPr="005E3B43">
              <w:t>Unit of vaping goods</w:t>
            </w:r>
          </w:p>
        </w:tc>
      </w:tr>
      <w:tr w:rsidR="00830D37" w:rsidRPr="005E3B43" w:rsidTr="00446378">
        <w:trPr>
          <w:trHeight w:val="20"/>
        </w:trPr>
        <w:tc>
          <w:tcPr>
            <w:tcW w:w="796" w:type="pct"/>
            <w:tcBorders>
              <w:top w:val="single" w:sz="12" w:space="0" w:color="auto"/>
            </w:tcBorders>
            <w:shd w:val="clear" w:color="auto" w:fill="auto"/>
          </w:tcPr>
          <w:p w:rsidR="00830D37" w:rsidRPr="005E3B43" w:rsidRDefault="00830D37" w:rsidP="00830D37">
            <w:pPr>
              <w:pStyle w:val="Tabletext"/>
            </w:pPr>
            <w:r w:rsidRPr="005E3B43">
              <w:t>1</w:t>
            </w:r>
          </w:p>
        </w:tc>
        <w:tc>
          <w:tcPr>
            <w:tcW w:w="2666" w:type="pct"/>
            <w:tcBorders>
              <w:top w:val="single" w:sz="12" w:space="0" w:color="auto"/>
            </w:tcBorders>
            <w:shd w:val="clear" w:color="auto" w:fill="auto"/>
          </w:tcPr>
          <w:p w:rsidR="00830D37" w:rsidRPr="005E3B43" w:rsidRDefault="00830D37" w:rsidP="00830D37">
            <w:pPr>
              <w:pStyle w:val="Tabletext"/>
            </w:pPr>
            <w:r w:rsidRPr="005E3B43">
              <w:t>Vaping device</w:t>
            </w:r>
          </w:p>
        </w:tc>
        <w:tc>
          <w:tcPr>
            <w:tcW w:w="1538" w:type="pct"/>
            <w:tcBorders>
              <w:top w:val="single" w:sz="12" w:space="0" w:color="auto"/>
            </w:tcBorders>
            <w:shd w:val="clear" w:color="auto" w:fill="auto"/>
          </w:tcPr>
          <w:p w:rsidR="00830D37" w:rsidRPr="005E3B43" w:rsidRDefault="00830D37" w:rsidP="00380134">
            <w:pPr>
              <w:pStyle w:val="Tabletext"/>
              <w:tabs>
                <w:tab w:val="decimal" w:pos="278"/>
              </w:tabs>
            </w:pPr>
            <w:r w:rsidRPr="005E3B43">
              <w:t>9</w:t>
            </w:r>
          </w:p>
        </w:tc>
      </w:tr>
      <w:tr w:rsidR="00830D37" w:rsidRPr="005E3B43" w:rsidTr="00446378">
        <w:trPr>
          <w:trHeight w:val="20"/>
        </w:trPr>
        <w:tc>
          <w:tcPr>
            <w:tcW w:w="796" w:type="pct"/>
            <w:tcBorders>
              <w:bottom w:val="single" w:sz="2" w:space="0" w:color="auto"/>
            </w:tcBorders>
            <w:shd w:val="clear" w:color="auto" w:fill="auto"/>
          </w:tcPr>
          <w:p w:rsidR="00830D37" w:rsidRPr="005E3B43" w:rsidRDefault="00830D37" w:rsidP="00830D37">
            <w:pPr>
              <w:pStyle w:val="Tabletext"/>
            </w:pPr>
            <w:r w:rsidRPr="005E3B43">
              <w:t>2</w:t>
            </w:r>
          </w:p>
        </w:tc>
        <w:tc>
          <w:tcPr>
            <w:tcW w:w="2666" w:type="pct"/>
            <w:tcBorders>
              <w:bottom w:val="single" w:sz="2" w:space="0" w:color="auto"/>
            </w:tcBorders>
            <w:shd w:val="clear" w:color="auto" w:fill="auto"/>
          </w:tcPr>
          <w:p w:rsidR="00830D37" w:rsidRPr="005E3B43" w:rsidRDefault="00830D37" w:rsidP="00830D37">
            <w:pPr>
              <w:pStyle w:val="Tabletext"/>
            </w:pPr>
            <w:r w:rsidRPr="005E3B43">
              <w:t>Vaping accessory</w:t>
            </w:r>
          </w:p>
        </w:tc>
        <w:tc>
          <w:tcPr>
            <w:tcW w:w="1538" w:type="pct"/>
            <w:tcBorders>
              <w:bottom w:val="single" w:sz="2" w:space="0" w:color="auto"/>
            </w:tcBorders>
            <w:shd w:val="clear" w:color="auto" w:fill="auto"/>
          </w:tcPr>
          <w:p w:rsidR="00830D37" w:rsidRPr="005E3B43" w:rsidRDefault="00830D37" w:rsidP="00380134">
            <w:pPr>
              <w:pStyle w:val="Tabletext"/>
              <w:tabs>
                <w:tab w:val="decimal" w:pos="278"/>
              </w:tabs>
            </w:pPr>
            <w:r w:rsidRPr="005E3B43">
              <w:t>60</w:t>
            </w:r>
          </w:p>
        </w:tc>
      </w:tr>
      <w:tr w:rsidR="00830D37" w:rsidRPr="005E3B43" w:rsidTr="00446378">
        <w:trPr>
          <w:trHeight w:val="20"/>
        </w:trPr>
        <w:tc>
          <w:tcPr>
            <w:tcW w:w="796" w:type="pct"/>
            <w:tcBorders>
              <w:top w:val="single" w:sz="2" w:space="0" w:color="auto"/>
              <w:bottom w:val="single" w:sz="12" w:space="0" w:color="auto"/>
            </w:tcBorders>
            <w:shd w:val="clear" w:color="auto" w:fill="auto"/>
          </w:tcPr>
          <w:p w:rsidR="00830D37" w:rsidRPr="005E3B43" w:rsidRDefault="00830D37" w:rsidP="00830D37">
            <w:pPr>
              <w:pStyle w:val="Tabletext"/>
            </w:pPr>
            <w:r w:rsidRPr="005E3B43">
              <w:t>3</w:t>
            </w:r>
          </w:p>
        </w:tc>
        <w:tc>
          <w:tcPr>
            <w:tcW w:w="2666" w:type="pct"/>
            <w:tcBorders>
              <w:top w:val="single" w:sz="2" w:space="0" w:color="auto"/>
              <w:bottom w:val="single" w:sz="12" w:space="0" w:color="auto"/>
            </w:tcBorders>
            <w:shd w:val="clear" w:color="auto" w:fill="auto"/>
          </w:tcPr>
          <w:p w:rsidR="00830D37" w:rsidRPr="005E3B43" w:rsidRDefault="00830D37" w:rsidP="00830D37">
            <w:pPr>
              <w:pStyle w:val="Tabletext"/>
            </w:pPr>
            <w:r w:rsidRPr="005E3B43">
              <w:t>Vaping substance that is a liquid</w:t>
            </w:r>
          </w:p>
        </w:tc>
        <w:tc>
          <w:tcPr>
            <w:tcW w:w="1538" w:type="pct"/>
            <w:tcBorders>
              <w:top w:val="single" w:sz="2" w:space="0" w:color="auto"/>
              <w:bottom w:val="single" w:sz="12" w:space="0" w:color="auto"/>
            </w:tcBorders>
            <w:shd w:val="clear" w:color="auto" w:fill="auto"/>
          </w:tcPr>
          <w:p w:rsidR="00830D37" w:rsidRPr="005E3B43" w:rsidRDefault="00830D37" w:rsidP="00830D37">
            <w:pPr>
              <w:pStyle w:val="Tabletext"/>
            </w:pPr>
            <w:r w:rsidRPr="005E3B43">
              <w:t>400 ml</w:t>
            </w:r>
          </w:p>
        </w:tc>
      </w:tr>
    </w:tbl>
    <w:p w:rsidR="006849AB" w:rsidRPr="005E3B43" w:rsidRDefault="006849AB" w:rsidP="006849AB">
      <w:pPr>
        <w:pStyle w:val="ActHead5"/>
      </w:pPr>
      <w:bookmarkStart w:id="68" w:name="_Toc178421603"/>
      <w:r w:rsidRPr="005E3B43">
        <w:rPr>
          <w:rStyle w:val="CharSectno"/>
        </w:rPr>
        <w:t>10P</w:t>
      </w:r>
      <w:r w:rsidRPr="005E3B43">
        <w:t xml:space="preserve">  Unit of vaping goods</w:t>
      </w:r>
      <w:bookmarkEnd w:id="68"/>
    </w:p>
    <w:p w:rsidR="006849AB" w:rsidRPr="005E3B43" w:rsidRDefault="006849AB" w:rsidP="006849AB">
      <w:pPr>
        <w:pStyle w:val="subsection"/>
      </w:pPr>
      <w:r w:rsidRPr="005E3B43">
        <w:tab/>
      </w:r>
      <w:r w:rsidRPr="005E3B43">
        <w:tab/>
        <w:t xml:space="preserve">For the purposes of the definition of </w:t>
      </w:r>
      <w:r w:rsidRPr="005E3B43">
        <w:rPr>
          <w:b/>
          <w:i/>
        </w:rPr>
        <w:t>unit</w:t>
      </w:r>
      <w:r w:rsidRPr="005E3B43">
        <w:t xml:space="preserve"> in subsection 3(1) of the Act, a </w:t>
      </w:r>
      <w:r w:rsidRPr="005E3B43">
        <w:rPr>
          <w:b/>
          <w:i/>
        </w:rPr>
        <w:t>unit</w:t>
      </w:r>
      <w:r w:rsidRPr="005E3B43">
        <w:t xml:space="preserve"> of vaping goods means the quantity of the vaping goods specified in column 2 of an item in the following table for the kind of vaping goods specified in column 1 of the item.</w:t>
      </w:r>
    </w:p>
    <w:p w:rsidR="006849AB" w:rsidRPr="005E3B43" w:rsidRDefault="006849AB" w:rsidP="006849AB">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6849AB" w:rsidRPr="005E3B43" w:rsidTr="009D206D">
        <w:trPr>
          <w:trHeight w:val="57"/>
          <w:tblHeader/>
        </w:trPr>
        <w:tc>
          <w:tcPr>
            <w:tcW w:w="5000" w:type="pct"/>
            <w:gridSpan w:val="3"/>
            <w:tcBorders>
              <w:top w:val="single" w:sz="12" w:space="0" w:color="auto"/>
              <w:bottom w:val="single" w:sz="6" w:space="0" w:color="auto"/>
            </w:tcBorders>
            <w:shd w:val="clear" w:color="auto" w:fill="auto"/>
          </w:tcPr>
          <w:p w:rsidR="006849AB" w:rsidRPr="005E3B43" w:rsidRDefault="006849AB" w:rsidP="009D206D">
            <w:pPr>
              <w:pStyle w:val="TableHeading"/>
            </w:pPr>
            <w:r w:rsidRPr="005E3B43">
              <w:t>Unit of vaping goods</w:t>
            </w:r>
          </w:p>
        </w:tc>
      </w:tr>
      <w:tr w:rsidR="006849AB" w:rsidRPr="005E3B43" w:rsidTr="009D206D">
        <w:trPr>
          <w:trHeight w:val="57"/>
          <w:tblHeader/>
        </w:trPr>
        <w:tc>
          <w:tcPr>
            <w:tcW w:w="796" w:type="pct"/>
            <w:tcBorders>
              <w:top w:val="single" w:sz="6" w:space="0" w:color="auto"/>
              <w:bottom w:val="single" w:sz="6" w:space="0" w:color="auto"/>
            </w:tcBorders>
            <w:shd w:val="clear" w:color="auto" w:fill="auto"/>
          </w:tcPr>
          <w:p w:rsidR="006849AB" w:rsidRPr="005E3B43" w:rsidRDefault="006849AB" w:rsidP="009D206D">
            <w:pPr>
              <w:pStyle w:val="TableHeading"/>
            </w:pPr>
          </w:p>
        </w:tc>
        <w:tc>
          <w:tcPr>
            <w:tcW w:w="2666" w:type="pct"/>
            <w:tcBorders>
              <w:top w:val="single" w:sz="6" w:space="0" w:color="auto"/>
              <w:bottom w:val="single" w:sz="6" w:space="0" w:color="auto"/>
            </w:tcBorders>
            <w:shd w:val="clear" w:color="auto" w:fill="auto"/>
          </w:tcPr>
          <w:p w:rsidR="006849AB" w:rsidRPr="005E3B43" w:rsidRDefault="006849AB" w:rsidP="009D206D">
            <w:pPr>
              <w:pStyle w:val="TableHeading"/>
            </w:pPr>
            <w:r w:rsidRPr="005E3B43">
              <w:t>Column 1</w:t>
            </w:r>
          </w:p>
        </w:tc>
        <w:tc>
          <w:tcPr>
            <w:tcW w:w="1538" w:type="pct"/>
            <w:tcBorders>
              <w:top w:val="single" w:sz="6" w:space="0" w:color="auto"/>
              <w:bottom w:val="single" w:sz="6" w:space="0" w:color="auto"/>
            </w:tcBorders>
            <w:shd w:val="clear" w:color="auto" w:fill="auto"/>
          </w:tcPr>
          <w:p w:rsidR="006849AB" w:rsidRPr="005E3B43" w:rsidRDefault="006849AB" w:rsidP="009D206D">
            <w:pPr>
              <w:pStyle w:val="TableHeading"/>
            </w:pPr>
            <w:r w:rsidRPr="005E3B43">
              <w:t>Column 2</w:t>
            </w:r>
          </w:p>
        </w:tc>
      </w:tr>
      <w:tr w:rsidR="006849AB" w:rsidRPr="005E3B43" w:rsidTr="009D206D">
        <w:trPr>
          <w:trHeight w:val="57"/>
          <w:tblHeader/>
        </w:trPr>
        <w:tc>
          <w:tcPr>
            <w:tcW w:w="796" w:type="pct"/>
            <w:tcBorders>
              <w:top w:val="single" w:sz="6" w:space="0" w:color="auto"/>
              <w:bottom w:val="single" w:sz="12" w:space="0" w:color="auto"/>
            </w:tcBorders>
            <w:shd w:val="clear" w:color="auto" w:fill="auto"/>
          </w:tcPr>
          <w:p w:rsidR="006849AB" w:rsidRPr="005E3B43" w:rsidRDefault="006849AB" w:rsidP="009D206D">
            <w:pPr>
              <w:pStyle w:val="TableHeading"/>
            </w:pPr>
            <w:r w:rsidRPr="005E3B43">
              <w:t>Item</w:t>
            </w:r>
          </w:p>
        </w:tc>
        <w:tc>
          <w:tcPr>
            <w:tcW w:w="2666" w:type="pct"/>
            <w:tcBorders>
              <w:top w:val="single" w:sz="6" w:space="0" w:color="auto"/>
              <w:bottom w:val="single" w:sz="12" w:space="0" w:color="auto"/>
            </w:tcBorders>
            <w:shd w:val="clear" w:color="auto" w:fill="auto"/>
          </w:tcPr>
          <w:p w:rsidR="006849AB" w:rsidRPr="005E3B43" w:rsidRDefault="006849AB" w:rsidP="009D206D">
            <w:pPr>
              <w:pStyle w:val="TableHeading"/>
            </w:pPr>
            <w:r w:rsidRPr="005E3B43">
              <w:t>Kind of vaping goods</w:t>
            </w:r>
          </w:p>
        </w:tc>
        <w:tc>
          <w:tcPr>
            <w:tcW w:w="1538" w:type="pct"/>
            <w:tcBorders>
              <w:top w:val="single" w:sz="6" w:space="0" w:color="auto"/>
              <w:bottom w:val="single" w:sz="12" w:space="0" w:color="auto"/>
            </w:tcBorders>
            <w:shd w:val="clear" w:color="auto" w:fill="auto"/>
          </w:tcPr>
          <w:p w:rsidR="006849AB" w:rsidRPr="005E3B43" w:rsidRDefault="006849AB" w:rsidP="009D206D">
            <w:pPr>
              <w:pStyle w:val="TableHeading"/>
            </w:pPr>
            <w:r w:rsidRPr="005E3B43">
              <w:t>Unit of vaping goods</w:t>
            </w:r>
          </w:p>
        </w:tc>
      </w:tr>
      <w:tr w:rsidR="006849AB" w:rsidRPr="005E3B43" w:rsidTr="009D206D">
        <w:trPr>
          <w:trHeight w:val="20"/>
        </w:trPr>
        <w:tc>
          <w:tcPr>
            <w:tcW w:w="796" w:type="pct"/>
            <w:tcBorders>
              <w:top w:val="single" w:sz="12" w:space="0" w:color="auto"/>
            </w:tcBorders>
            <w:shd w:val="clear" w:color="auto" w:fill="auto"/>
          </w:tcPr>
          <w:p w:rsidR="006849AB" w:rsidRPr="005E3B43" w:rsidRDefault="006849AB" w:rsidP="009D206D">
            <w:pPr>
              <w:pStyle w:val="Tabletext"/>
            </w:pPr>
            <w:r w:rsidRPr="005E3B43">
              <w:t>1</w:t>
            </w:r>
          </w:p>
        </w:tc>
        <w:tc>
          <w:tcPr>
            <w:tcW w:w="2666" w:type="pct"/>
            <w:tcBorders>
              <w:top w:val="single" w:sz="12" w:space="0" w:color="auto"/>
            </w:tcBorders>
            <w:shd w:val="clear" w:color="auto" w:fill="auto"/>
          </w:tcPr>
          <w:p w:rsidR="006849AB" w:rsidRPr="005E3B43" w:rsidRDefault="006849AB" w:rsidP="009D206D">
            <w:pPr>
              <w:pStyle w:val="Tabletext"/>
            </w:pPr>
            <w:r w:rsidRPr="005E3B43">
              <w:t>Vaping device</w:t>
            </w:r>
          </w:p>
        </w:tc>
        <w:tc>
          <w:tcPr>
            <w:tcW w:w="1538" w:type="pct"/>
            <w:tcBorders>
              <w:top w:val="single" w:sz="12" w:space="0" w:color="auto"/>
            </w:tcBorders>
            <w:shd w:val="clear" w:color="auto" w:fill="auto"/>
          </w:tcPr>
          <w:p w:rsidR="006849AB" w:rsidRPr="005E3B43" w:rsidRDefault="006849AB" w:rsidP="009D206D">
            <w:pPr>
              <w:pStyle w:val="Tabletext"/>
              <w:tabs>
                <w:tab w:val="decimal" w:pos="199"/>
              </w:tabs>
            </w:pPr>
            <w:r w:rsidRPr="005E3B43">
              <w:t>9</w:t>
            </w:r>
          </w:p>
        </w:tc>
      </w:tr>
      <w:tr w:rsidR="006849AB" w:rsidRPr="005E3B43" w:rsidTr="009D206D">
        <w:trPr>
          <w:trHeight w:val="20"/>
        </w:trPr>
        <w:tc>
          <w:tcPr>
            <w:tcW w:w="796" w:type="pct"/>
            <w:tcBorders>
              <w:bottom w:val="single" w:sz="2" w:space="0" w:color="auto"/>
            </w:tcBorders>
            <w:shd w:val="clear" w:color="auto" w:fill="auto"/>
          </w:tcPr>
          <w:p w:rsidR="006849AB" w:rsidRPr="005E3B43" w:rsidRDefault="006849AB" w:rsidP="009D206D">
            <w:pPr>
              <w:pStyle w:val="Tabletext"/>
            </w:pPr>
            <w:r w:rsidRPr="005E3B43">
              <w:t>2</w:t>
            </w:r>
          </w:p>
        </w:tc>
        <w:tc>
          <w:tcPr>
            <w:tcW w:w="2666" w:type="pct"/>
            <w:tcBorders>
              <w:bottom w:val="single" w:sz="2" w:space="0" w:color="auto"/>
            </w:tcBorders>
            <w:shd w:val="clear" w:color="auto" w:fill="auto"/>
          </w:tcPr>
          <w:p w:rsidR="006849AB" w:rsidRPr="005E3B43" w:rsidRDefault="006849AB" w:rsidP="009D206D">
            <w:pPr>
              <w:pStyle w:val="Tabletext"/>
            </w:pPr>
            <w:r w:rsidRPr="005E3B43">
              <w:t>Vaping accessory</w:t>
            </w:r>
          </w:p>
        </w:tc>
        <w:tc>
          <w:tcPr>
            <w:tcW w:w="1538" w:type="pct"/>
            <w:tcBorders>
              <w:bottom w:val="single" w:sz="2" w:space="0" w:color="auto"/>
            </w:tcBorders>
            <w:shd w:val="clear" w:color="auto" w:fill="auto"/>
          </w:tcPr>
          <w:p w:rsidR="006849AB" w:rsidRPr="005E3B43" w:rsidRDefault="006849AB" w:rsidP="009D206D">
            <w:pPr>
              <w:pStyle w:val="Tabletext"/>
              <w:tabs>
                <w:tab w:val="decimal" w:pos="199"/>
              </w:tabs>
            </w:pPr>
            <w:r w:rsidRPr="005E3B43">
              <w:t>60</w:t>
            </w:r>
          </w:p>
        </w:tc>
      </w:tr>
      <w:tr w:rsidR="006849AB" w:rsidRPr="005E3B43" w:rsidTr="009D206D">
        <w:trPr>
          <w:trHeight w:val="20"/>
        </w:trPr>
        <w:tc>
          <w:tcPr>
            <w:tcW w:w="796" w:type="pct"/>
            <w:tcBorders>
              <w:top w:val="single" w:sz="2" w:space="0" w:color="auto"/>
              <w:bottom w:val="single" w:sz="12" w:space="0" w:color="auto"/>
            </w:tcBorders>
            <w:shd w:val="clear" w:color="auto" w:fill="auto"/>
          </w:tcPr>
          <w:p w:rsidR="006849AB" w:rsidRPr="005E3B43" w:rsidRDefault="006849AB" w:rsidP="009D206D">
            <w:pPr>
              <w:pStyle w:val="Tabletext"/>
            </w:pPr>
            <w:r w:rsidRPr="005E3B43">
              <w:t>3</w:t>
            </w:r>
          </w:p>
        </w:tc>
        <w:tc>
          <w:tcPr>
            <w:tcW w:w="2666" w:type="pct"/>
            <w:tcBorders>
              <w:top w:val="single" w:sz="2" w:space="0" w:color="auto"/>
              <w:bottom w:val="single" w:sz="12" w:space="0" w:color="auto"/>
            </w:tcBorders>
            <w:shd w:val="clear" w:color="auto" w:fill="auto"/>
          </w:tcPr>
          <w:p w:rsidR="006849AB" w:rsidRPr="005E3B43" w:rsidRDefault="006849AB" w:rsidP="009D206D">
            <w:pPr>
              <w:pStyle w:val="Tabletext"/>
            </w:pPr>
            <w:r w:rsidRPr="005E3B43">
              <w:t>Vaping substance that is a liquid</w:t>
            </w:r>
          </w:p>
        </w:tc>
        <w:tc>
          <w:tcPr>
            <w:tcW w:w="1538" w:type="pct"/>
            <w:tcBorders>
              <w:top w:val="single" w:sz="2" w:space="0" w:color="auto"/>
              <w:bottom w:val="single" w:sz="12" w:space="0" w:color="auto"/>
            </w:tcBorders>
            <w:shd w:val="clear" w:color="auto" w:fill="auto"/>
          </w:tcPr>
          <w:p w:rsidR="006849AB" w:rsidRPr="005E3B43" w:rsidRDefault="006849AB" w:rsidP="009D206D">
            <w:pPr>
              <w:pStyle w:val="Tabletext"/>
            </w:pPr>
            <w:r w:rsidRPr="005E3B43">
              <w:t>400 ml</w:t>
            </w:r>
          </w:p>
        </w:tc>
      </w:tr>
    </w:tbl>
    <w:p w:rsidR="006849AB" w:rsidRPr="005E3B43" w:rsidRDefault="006849AB" w:rsidP="006849AB">
      <w:pPr>
        <w:pStyle w:val="ActHead5"/>
      </w:pPr>
      <w:bookmarkStart w:id="69" w:name="_Toc178421604"/>
      <w:r w:rsidRPr="005E3B43">
        <w:rPr>
          <w:rStyle w:val="CharSectno"/>
        </w:rPr>
        <w:t>10Q</w:t>
      </w:r>
      <w:r w:rsidRPr="005E3B43">
        <w:t xml:space="preserve">  Permitted quantity</w:t>
      </w:r>
      <w:bookmarkEnd w:id="69"/>
    </w:p>
    <w:p w:rsidR="006849AB" w:rsidRPr="005E3B43" w:rsidRDefault="006849AB" w:rsidP="006849AB">
      <w:pPr>
        <w:pStyle w:val="subsection"/>
      </w:pPr>
      <w:r w:rsidRPr="005E3B43">
        <w:tab/>
      </w:r>
      <w:r w:rsidRPr="005E3B43">
        <w:tab/>
        <w:t xml:space="preserve">For the purposes of the definition of </w:t>
      </w:r>
      <w:r w:rsidRPr="005E3B43">
        <w:rPr>
          <w:b/>
          <w:i/>
        </w:rPr>
        <w:t>permitted quantity</w:t>
      </w:r>
      <w:r w:rsidRPr="005E3B43">
        <w:t xml:space="preserve"> in subsection 41QD(10) of the Act, the prescribed quantity of a kind of vaping goods specified in column 1 of an item in the following table is the quantity specified in column 2 of the item.</w:t>
      </w:r>
    </w:p>
    <w:p w:rsidR="006849AB" w:rsidRPr="005E3B43" w:rsidRDefault="006849AB" w:rsidP="006849AB">
      <w:pPr>
        <w:pStyle w:val="Tabletext"/>
      </w:pPr>
    </w:p>
    <w:tbl>
      <w:tblPr>
        <w:tblW w:w="4052" w:type="pct"/>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3685"/>
        <w:gridCol w:w="2126"/>
      </w:tblGrid>
      <w:tr w:rsidR="006849AB" w:rsidRPr="005E3B43" w:rsidTr="009D206D">
        <w:trPr>
          <w:trHeight w:val="57"/>
          <w:tblHeader/>
        </w:trPr>
        <w:tc>
          <w:tcPr>
            <w:tcW w:w="5000" w:type="pct"/>
            <w:gridSpan w:val="3"/>
            <w:tcBorders>
              <w:top w:val="single" w:sz="12" w:space="0" w:color="auto"/>
              <w:bottom w:val="single" w:sz="6" w:space="0" w:color="auto"/>
            </w:tcBorders>
            <w:shd w:val="clear" w:color="auto" w:fill="auto"/>
          </w:tcPr>
          <w:p w:rsidR="006849AB" w:rsidRPr="005E3B43" w:rsidRDefault="006849AB" w:rsidP="009D206D">
            <w:pPr>
              <w:pStyle w:val="TableHeading"/>
            </w:pPr>
            <w:r w:rsidRPr="005E3B43">
              <w:t>Permitted quantity of vaping goods</w:t>
            </w:r>
          </w:p>
        </w:tc>
      </w:tr>
      <w:tr w:rsidR="006849AB" w:rsidRPr="005E3B43" w:rsidTr="009D206D">
        <w:trPr>
          <w:trHeight w:val="57"/>
          <w:tblHeader/>
        </w:trPr>
        <w:tc>
          <w:tcPr>
            <w:tcW w:w="796" w:type="pct"/>
            <w:tcBorders>
              <w:top w:val="single" w:sz="6" w:space="0" w:color="auto"/>
              <w:bottom w:val="single" w:sz="6" w:space="0" w:color="auto"/>
            </w:tcBorders>
            <w:shd w:val="clear" w:color="auto" w:fill="auto"/>
          </w:tcPr>
          <w:p w:rsidR="006849AB" w:rsidRPr="005E3B43" w:rsidRDefault="006849AB" w:rsidP="009D206D">
            <w:pPr>
              <w:pStyle w:val="TableHeading"/>
            </w:pPr>
          </w:p>
        </w:tc>
        <w:tc>
          <w:tcPr>
            <w:tcW w:w="2666" w:type="pct"/>
            <w:tcBorders>
              <w:top w:val="single" w:sz="6" w:space="0" w:color="auto"/>
              <w:bottom w:val="single" w:sz="6" w:space="0" w:color="auto"/>
            </w:tcBorders>
            <w:shd w:val="clear" w:color="auto" w:fill="auto"/>
          </w:tcPr>
          <w:p w:rsidR="006849AB" w:rsidRPr="005E3B43" w:rsidRDefault="006849AB" w:rsidP="009D206D">
            <w:pPr>
              <w:pStyle w:val="TableHeading"/>
            </w:pPr>
            <w:r w:rsidRPr="005E3B43">
              <w:t>Column 1</w:t>
            </w:r>
          </w:p>
        </w:tc>
        <w:tc>
          <w:tcPr>
            <w:tcW w:w="1538" w:type="pct"/>
            <w:tcBorders>
              <w:top w:val="single" w:sz="6" w:space="0" w:color="auto"/>
              <w:bottom w:val="single" w:sz="6" w:space="0" w:color="auto"/>
            </w:tcBorders>
            <w:shd w:val="clear" w:color="auto" w:fill="auto"/>
          </w:tcPr>
          <w:p w:rsidR="006849AB" w:rsidRPr="005E3B43" w:rsidRDefault="006849AB" w:rsidP="009D206D">
            <w:pPr>
              <w:pStyle w:val="TableHeading"/>
            </w:pPr>
            <w:r w:rsidRPr="005E3B43">
              <w:t>Column 2</w:t>
            </w:r>
          </w:p>
        </w:tc>
      </w:tr>
      <w:tr w:rsidR="006849AB" w:rsidRPr="005E3B43" w:rsidTr="009D206D">
        <w:trPr>
          <w:trHeight w:val="57"/>
          <w:tblHeader/>
        </w:trPr>
        <w:tc>
          <w:tcPr>
            <w:tcW w:w="796" w:type="pct"/>
            <w:tcBorders>
              <w:top w:val="single" w:sz="6" w:space="0" w:color="auto"/>
              <w:bottom w:val="single" w:sz="12" w:space="0" w:color="auto"/>
            </w:tcBorders>
            <w:shd w:val="clear" w:color="auto" w:fill="auto"/>
          </w:tcPr>
          <w:p w:rsidR="006849AB" w:rsidRPr="005E3B43" w:rsidRDefault="006849AB" w:rsidP="009D206D">
            <w:pPr>
              <w:pStyle w:val="TableHeading"/>
            </w:pPr>
            <w:r w:rsidRPr="005E3B43">
              <w:t>Item</w:t>
            </w:r>
          </w:p>
        </w:tc>
        <w:tc>
          <w:tcPr>
            <w:tcW w:w="2666" w:type="pct"/>
            <w:tcBorders>
              <w:top w:val="single" w:sz="6" w:space="0" w:color="auto"/>
              <w:bottom w:val="single" w:sz="12" w:space="0" w:color="auto"/>
            </w:tcBorders>
            <w:shd w:val="clear" w:color="auto" w:fill="auto"/>
          </w:tcPr>
          <w:p w:rsidR="006849AB" w:rsidRPr="005E3B43" w:rsidRDefault="006849AB" w:rsidP="009D206D">
            <w:pPr>
              <w:pStyle w:val="TableHeading"/>
            </w:pPr>
            <w:r w:rsidRPr="005E3B43">
              <w:t>Kind of vaping goods</w:t>
            </w:r>
          </w:p>
        </w:tc>
        <w:tc>
          <w:tcPr>
            <w:tcW w:w="1538" w:type="pct"/>
            <w:tcBorders>
              <w:top w:val="single" w:sz="6" w:space="0" w:color="auto"/>
              <w:bottom w:val="single" w:sz="12" w:space="0" w:color="auto"/>
            </w:tcBorders>
            <w:shd w:val="clear" w:color="auto" w:fill="auto"/>
          </w:tcPr>
          <w:p w:rsidR="006849AB" w:rsidRPr="005E3B43" w:rsidRDefault="006849AB" w:rsidP="009D206D">
            <w:pPr>
              <w:pStyle w:val="TableHeading"/>
            </w:pPr>
            <w:r w:rsidRPr="005E3B43">
              <w:t>Permitted quantity of vaping goods</w:t>
            </w:r>
          </w:p>
        </w:tc>
      </w:tr>
      <w:tr w:rsidR="006849AB" w:rsidRPr="005E3B43" w:rsidTr="009D206D">
        <w:trPr>
          <w:trHeight w:val="20"/>
        </w:trPr>
        <w:tc>
          <w:tcPr>
            <w:tcW w:w="796" w:type="pct"/>
            <w:tcBorders>
              <w:top w:val="single" w:sz="12" w:space="0" w:color="auto"/>
            </w:tcBorders>
            <w:shd w:val="clear" w:color="auto" w:fill="auto"/>
          </w:tcPr>
          <w:p w:rsidR="006849AB" w:rsidRPr="005E3B43" w:rsidRDefault="006849AB" w:rsidP="009D206D">
            <w:pPr>
              <w:pStyle w:val="Tabletext"/>
            </w:pPr>
            <w:r w:rsidRPr="005E3B43">
              <w:t>1</w:t>
            </w:r>
          </w:p>
        </w:tc>
        <w:tc>
          <w:tcPr>
            <w:tcW w:w="2666" w:type="pct"/>
            <w:tcBorders>
              <w:top w:val="single" w:sz="12" w:space="0" w:color="auto"/>
            </w:tcBorders>
            <w:shd w:val="clear" w:color="auto" w:fill="auto"/>
          </w:tcPr>
          <w:p w:rsidR="006849AB" w:rsidRPr="005E3B43" w:rsidRDefault="006849AB" w:rsidP="009D206D">
            <w:pPr>
              <w:pStyle w:val="Tabletext"/>
            </w:pPr>
            <w:r w:rsidRPr="005E3B43">
              <w:t>Vaping device</w:t>
            </w:r>
          </w:p>
        </w:tc>
        <w:tc>
          <w:tcPr>
            <w:tcW w:w="1538" w:type="pct"/>
            <w:tcBorders>
              <w:top w:val="single" w:sz="12" w:space="0" w:color="auto"/>
            </w:tcBorders>
            <w:shd w:val="clear" w:color="auto" w:fill="auto"/>
          </w:tcPr>
          <w:p w:rsidR="006849AB" w:rsidRPr="005E3B43" w:rsidRDefault="006849AB" w:rsidP="009D206D">
            <w:pPr>
              <w:pStyle w:val="Tabletext"/>
              <w:tabs>
                <w:tab w:val="decimal" w:pos="206"/>
              </w:tabs>
            </w:pPr>
            <w:r w:rsidRPr="005E3B43">
              <w:t>2</w:t>
            </w:r>
          </w:p>
        </w:tc>
      </w:tr>
      <w:tr w:rsidR="006849AB" w:rsidRPr="005E3B43" w:rsidTr="009D206D">
        <w:trPr>
          <w:trHeight w:val="20"/>
        </w:trPr>
        <w:tc>
          <w:tcPr>
            <w:tcW w:w="796" w:type="pct"/>
            <w:tcBorders>
              <w:bottom w:val="single" w:sz="2" w:space="0" w:color="auto"/>
            </w:tcBorders>
            <w:shd w:val="clear" w:color="auto" w:fill="auto"/>
          </w:tcPr>
          <w:p w:rsidR="006849AB" w:rsidRPr="005E3B43" w:rsidRDefault="006849AB" w:rsidP="009D206D">
            <w:pPr>
              <w:pStyle w:val="Tabletext"/>
            </w:pPr>
            <w:r w:rsidRPr="005E3B43">
              <w:lastRenderedPageBreak/>
              <w:t>2</w:t>
            </w:r>
          </w:p>
        </w:tc>
        <w:tc>
          <w:tcPr>
            <w:tcW w:w="2666" w:type="pct"/>
            <w:tcBorders>
              <w:bottom w:val="single" w:sz="2" w:space="0" w:color="auto"/>
            </w:tcBorders>
            <w:shd w:val="clear" w:color="auto" w:fill="auto"/>
          </w:tcPr>
          <w:p w:rsidR="006849AB" w:rsidRPr="005E3B43" w:rsidRDefault="006849AB" w:rsidP="009D206D">
            <w:pPr>
              <w:pStyle w:val="Tabletext"/>
            </w:pPr>
            <w:r w:rsidRPr="005E3B43">
              <w:t>Vaping accessory</w:t>
            </w:r>
          </w:p>
        </w:tc>
        <w:tc>
          <w:tcPr>
            <w:tcW w:w="1538" w:type="pct"/>
            <w:tcBorders>
              <w:bottom w:val="single" w:sz="2" w:space="0" w:color="auto"/>
            </w:tcBorders>
            <w:shd w:val="clear" w:color="auto" w:fill="auto"/>
          </w:tcPr>
          <w:p w:rsidR="006849AB" w:rsidRPr="005E3B43" w:rsidRDefault="006849AB" w:rsidP="009D206D">
            <w:pPr>
              <w:pStyle w:val="Tabletext"/>
              <w:tabs>
                <w:tab w:val="decimal" w:pos="206"/>
              </w:tabs>
            </w:pPr>
            <w:r w:rsidRPr="005E3B43">
              <w:t>4</w:t>
            </w:r>
          </w:p>
        </w:tc>
      </w:tr>
      <w:tr w:rsidR="006849AB" w:rsidRPr="005E3B43" w:rsidTr="009D206D">
        <w:trPr>
          <w:trHeight w:val="20"/>
        </w:trPr>
        <w:tc>
          <w:tcPr>
            <w:tcW w:w="796" w:type="pct"/>
            <w:tcBorders>
              <w:top w:val="single" w:sz="2" w:space="0" w:color="auto"/>
              <w:bottom w:val="single" w:sz="12" w:space="0" w:color="auto"/>
            </w:tcBorders>
            <w:shd w:val="clear" w:color="auto" w:fill="auto"/>
          </w:tcPr>
          <w:p w:rsidR="006849AB" w:rsidRPr="005E3B43" w:rsidRDefault="006849AB" w:rsidP="009D206D">
            <w:pPr>
              <w:pStyle w:val="Tabletext"/>
            </w:pPr>
            <w:r w:rsidRPr="005E3B43">
              <w:t>3</w:t>
            </w:r>
          </w:p>
        </w:tc>
        <w:tc>
          <w:tcPr>
            <w:tcW w:w="2666" w:type="pct"/>
            <w:tcBorders>
              <w:top w:val="single" w:sz="2" w:space="0" w:color="auto"/>
              <w:bottom w:val="single" w:sz="12" w:space="0" w:color="auto"/>
            </w:tcBorders>
            <w:shd w:val="clear" w:color="auto" w:fill="auto"/>
          </w:tcPr>
          <w:p w:rsidR="006849AB" w:rsidRPr="005E3B43" w:rsidRDefault="006849AB" w:rsidP="009D206D">
            <w:pPr>
              <w:pStyle w:val="Tabletext"/>
            </w:pPr>
            <w:r w:rsidRPr="005E3B43">
              <w:t>Vaping substance that is a liquid</w:t>
            </w:r>
          </w:p>
        </w:tc>
        <w:tc>
          <w:tcPr>
            <w:tcW w:w="1538" w:type="pct"/>
            <w:tcBorders>
              <w:top w:val="single" w:sz="2" w:space="0" w:color="auto"/>
              <w:bottom w:val="single" w:sz="12" w:space="0" w:color="auto"/>
            </w:tcBorders>
            <w:shd w:val="clear" w:color="auto" w:fill="auto"/>
          </w:tcPr>
          <w:p w:rsidR="006849AB" w:rsidRPr="005E3B43" w:rsidRDefault="006849AB" w:rsidP="009D206D">
            <w:pPr>
              <w:pStyle w:val="Tabletext"/>
            </w:pPr>
            <w:r w:rsidRPr="005E3B43">
              <w:t>60 ml</w:t>
            </w:r>
          </w:p>
        </w:tc>
      </w:tr>
    </w:tbl>
    <w:p w:rsidR="00641236" w:rsidRPr="005E3B43" w:rsidRDefault="00BB758E" w:rsidP="00763BCF">
      <w:pPr>
        <w:pStyle w:val="ActHead2"/>
        <w:pageBreakBefore/>
      </w:pPr>
      <w:bookmarkStart w:id="70" w:name="_Toc178421605"/>
      <w:r w:rsidRPr="005E3B43">
        <w:rPr>
          <w:rStyle w:val="CharPartNo"/>
        </w:rPr>
        <w:lastRenderedPageBreak/>
        <w:t>Part 3</w:t>
      </w:r>
      <w:r w:rsidR="00E20BA4" w:rsidRPr="005E3B43">
        <w:t>—</w:t>
      </w:r>
      <w:r w:rsidR="00641236" w:rsidRPr="005E3B43">
        <w:rPr>
          <w:rStyle w:val="CharPartText"/>
        </w:rPr>
        <w:t>Registration, inclusion, listing and exemption of therapeutic goods</w:t>
      </w:r>
      <w:bookmarkEnd w:id="70"/>
    </w:p>
    <w:p w:rsidR="00641236" w:rsidRPr="005E3B43" w:rsidRDefault="00E20BA4" w:rsidP="00763BCF">
      <w:pPr>
        <w:pStyle w:val="Header"/>
      </w:pPr>
      <w:r w:rsidRPr="005E3B43">
        <w:rPr>
          <w:rStyle w:val="CharDivNo"/>
        </w:rPr>
        <w:t xml:space="preserve"> </w:t>
      </w:r>
      <w:r w:rsidRPr="005E3B43">
        <w:rPr>
          <w:rStyle w:val="CharDivText"/>
        </w:rPr>
        <w:t xml:space="preserve"> </w:t>
      </w:r>
    </w:p>
    <w:p w:rsidR="00207B1C" w:rsidRPr="005E3B43" w:rsidRDefault="00207B1C" w:rsidP="00763BCF">
      <w:pPr>
        <w:pStyle w:val="ActHead5"/>
      </w:pPr>
      <w:bookmarkStart w:id="71" w:name="_Toc178421606"/>
      <w:r w:rsidRPr="005E3B43">
        <w:rPr>
          <w:rStyle w:val="CharSectno"/>
        </w:rPr>
        <w:t>11</w:t>
      </w:r>
      <w:r w:rsidR="00E20BA4" w:rsidRPr="005E3B43">
        <w:t xml:space="preserve">  </w:t>
      </w:r>
      <w:r w:rsidRPr="005E3B43">
        <w:t>Characteristics that separate and distinguish certain medicines from other therapeutic goods</w:t>
      </w:r>
      <w:bookmarkEnd w:id="71"/>
    </w:p>
    <w:p w:rsidR="00207B1C" w:rsidRPr="005E3B43" w:rsidRDefault="00207B1C" w:rsidP="00763BCF">
      <w:pPr>
        <w:pStyle w:val="subsection"/>
      </w:pPr>
      <w:r w:rsidRPr="005E3B43">
        <w:tab/>
        <w:t>(1)</w:t>
      </w:r>
      <w:r w:rsidRPr="005E3B43">
        <w:tab/>
        <w:t>For paragraph</w:t>
      </w:r>
      <w:r w:rsidR="004E6D00" w:rsidRPr="005E3B43">
        <w:t> </w:t>
      </w:r>
      <w:r w:rsidRPr="005E3B43">
        <w:t>16(1A)(d) of the Act, different characteristics are:</w:t>
      </w:r>
    </w:p>
    <w:p w:rsidR="00207B1C" w:rsidRPr="005E3B43" w:rsidRDefault="00207B1C" w:rsidP="00763BCF">
      <w:pPr>
        <w:pStyle w:val="paragraph"/>
      </w:pPr>
      <w:r w:rsidRPr="005E3B43">
        <w:tab/>
        <w:t>(a)</w:t>
      </w:r>
      <w:r w:rsidRPr="005E3B43">
        <w:tab/>
        <w:t>a different name; or</w:t>
      </w:r>
    </w:p>
    <w:p w:rsidR="00207B1C" w:rsidRPr="005E3B43" w:rsidRDefault="00207B1C" w:rsidP="00763BCF">
      <w:pPr>
        <w:pStyle w:val="paragraph"/>
      </w:pPr>
      <w:r w:rsidRPr="005E3B43">
        <w:tab/>
        <w:t>(b)</w:t>
      </w:r>
      <w:r w:rsidRPr="005E3B43">
        <w:tab/>
        <w:t>different indications; or</w:t>
      </w:r>
    </w:p>
    <w:p w:rsidR="00207B1C" w:rsidRPr="005E3B43" w:rsidRDefault="00207B1C" w:rsidP="00763BCF">
      <w:pPr>
        <w:pStyle w:val="paragraph"/>
      </w:pPr>
      <w:r w:rsidRPr="005E3B43">
        <w:tab/>
        <w:t>(c)</w:t>
      </w:r>
      <w:r w:rsidRPr="005E3B43">
        <w:tab/>
        <w:t>a different excipient; or</w:t>
      </w:r>
    </w:p>
    <w:p w:rsidR="00207B1C" w:rsidRPr="005E3B43" w:rsidRDefault="00207B1C" w:rsidP="00763BCF">
      <w:pPr>
        <w:pStyle w:val="paragraph"/>
      </w:pPr>
      <w:r w:rsidRPr="005E3B43">
        <w:tab/>
        <w:t>(d)</w:t>
      </w:r>
      <w:r w:rsidRPr="005E3B43">
        <w:tab/>
        <w:t>for medicines that contain any restricted ingredients:</w:t>
      </w:r>
    </w:p>
    <w:p w:rsidR="00207B1C" w:rsidRPr="005E3B43" w:rsidRDefault="00207B1C" w:rsidP="00763BCF">
      <w:pPr>
        <w:pStyle w:val="paragraphsub"/>
      </w:pPr>
      <w:r w:rsidRPr="005E3B43">
        <w:tab/>
        <w:t>(i)</w:t>
      </w:r>
      <w:r w:rsidRPr="005E3B43">
        <w:tab/>
        <w:t>a different quantity of a restricted ingredient that is an excipient; or</w:t>
      </w:r>
    </w:p>
    <w:p w:rsidR="00207B1C" w:rsidRPr="005E3B43" w:rsidRDefault="00207B1C" w:rsidP="00763BCF">
      <w:pPr>
        <w:pStyle w:val="paragraphsub"/>
      </w:pPr>
      <w:r w:rsidRPr="005E3B43">
        <w:tab/>
        <w:t>(ii)</w:t>
      </w:r>
      <w:r w:rsidRPr="005E3B43">
        <w:tab/>
        <w:t>if the restriction on a restricted ingredient relates to its concentration in a relevant medicine</w:t>
      </w:r>
      <w:r w:rsidR="00E20BA4" w:rsidRPr="005E3B43">
        <w:t>—</w:t>
      </w:r>
      <w:r w:rsidRPr="005E3B43">
        <w:t>a different concentration of the restricted ingredient; or</w:t>
      </w:r>
    </w:p>
    <w:p w:rsidR="00207B1C" w:rsidRPr="005E3B43" w:rsidRDefault="00207B1C" w:rsidP="00763BCF">
      <w:pPr>
        <w:pStyle w:val="paragraphsub"/>
      </w:pPr>
      <w:r w:rsidRPr="005E3B43">
        <w:tab/>
        <w:t>(iii)</w:t>
      </w:r>
      <w:r w:rsidRPr="005E3B43">
        <w:tab/>
        <w:t>if the restriction on a restricted ingredient relates to its quantity in the recommended single or daily dose in a relevant medicine</w:t>
      </w:r>
      <w:r w:rsidR="00E20BA4" w:rsidRPr="005E3B43">
        <w:t>—</w:t>
      </w:r>
      <w:r w:rsidRPr="005E3B43">
        <w:t>different directions for use setting out a different recommended single or daily dose.</w:t>
      </w:r>
    </w:p>
    <w:p w:rsidR="00207B1C" w:rsidRPr="005E3B43" w:rsidRDefault="00207B1C" w:rsidP="00763BCF">
      <w:pPr>
        <w:pStyle w:val="subsection"/>
      </w:pPr>
      <w:r w:rsidRPr="005E3B43">
        <w:tab/>
        <w:t>(2)</w:t>
      </w:r>
      <w:r w:rsidRPr="005E3B43">
        <w:tab/>
        <w:t xml:space="preserve">A substance is a </w:t>
      </w:r>
      <w:r w:rsidRPr="005E3B43">
        <w:rPr>
          <w:b/>
          <w:i/>
        </w:rPr>
        <w:t>restricted ingredient</w:t>
      </w:r>
      <w:r w:rsidRPr="005E3B43">
        <w:t xml:space="preserve"> if:</w:t>
      </w:r>
    </w:p>
    <w:p w:rsidR="00207B1C" w:rsidRPr="005E3B43" w:rsidRDefault="00207B1C" w:rsidP="00763BCF">
      <w:pPr>
        <w:pStyle w:val="paragraph"/>
      </w:pPr>
      <w:r w:rsidRPr="005E3B43">
        <w:tab/>
        <w:t>(a)</w:t>
      </w:r>
      <w:r w:rsidRPr="005E3B43">
        <w:tab/>
        <w:t>it is an ingredient in a relevant medicine; and</w:t>
      </w:r>
    </w:p>
    <w:p w:rsidR="00207B1C" w:rsidRPr="005E3B43" w:rsidRDefault="00207B1C" w:rsidP="00763BCF">
      <w:pPr>
        <w:pStyle w:val="paragraph"/>
      </w:pPr>
      <w:r w:rsidRPr="005E3B43">
        <w:tab/>
        <w:t>(b)</w:t>
      </w:r>
      <w:r w:rsidRPr="005E3B43">
        <w:tab/>
        <w:t>for that medicine to be, or to remain, eligible for listing, the permissible quantity or concentration of the substance in the medicine is restricted by operation of any of the following:</w:t>
      </w:r>
    </w:p>
    <w:p w:rsidR="00207B1C" w:rsidRPr="005E3B43" w:rsidRDefault="00207B1C" w:rsidP="00763BCF">
      <w:pPr>
        <w:pStyle w:val="paragraphsub"/>
      </w:pPr>
      <w:r w:rsidRPr="005E3B43">
        <w:tab/>
        <w:t>(i)</w:t>
      </w:r>
      <w:r w:rsidRPr="005E3B43">
        <w:tab/>
        <w:t>Schedule</w:t>
      </w:r>
      <w:r w:rsidR="004E6D00" w:rsidRPr="005E3B43">
        <w:t> </w:t>
      </w:r>
      <w:r w:rsidRPr="005E3B43">
        <w:t>4;</w:t>
      </w:r>
    </w:p>
    <w:p w:rsidR="00207B1C" w:rsidRPr="005E3B43" w:rsidRDefault="00207B1C" w:rsidP="00763BCF">
      <w:pPr>
        <w:pStyle w:val="paragraphsub"/>
      </w:pPr>
      <w:r w:rsidRPr="005E3B43">
        <w:tab/>
        <w:t>(ii)</w:t>
      </w:r>
      <w:r w:rsidRPr="005E3B43">
        <w:tab/>
        <w:t>the Poisons Standard;</w:t>
      </w:r>
    </w:p>
    <w:p w:rsidR="00207B1C" w:rsidRPr="005E3B43" w:rsidRDefault="00207B1C" w:rsidP="00763BCF">
      <w:pPr>
        <w:pStyle w:val="paragraphsub"/>
      </w:pPr>
      <w:r w:rsidRPr="005E3B43">
        <w:tab/>
        <w:t>(iii)</w:t>
      </w:r>
      <w:r w:rsidRPr="005E3B43">
        <w:tab/>
        <w:t xml:space="preserve">a condition imposed under </w:t>
      </w:r>
      <w:r w:rsidR="00FB7FAA" w:rsidRPr="005E3B43">
        <w:t>section 2</w:t>
      </w:r>
      <w:r w:rsidRPr="005E3B43">
        <w:t>8 of the Act;</w:t>
      </w:r>
    </w:p>
    <w:p w:rsidR="00207B1C" w:rsidRPr="005E3B43" w:rsidRDefault="00207B1C" w:rsidP="00763BCF">
      <w:pPr>
        <w:pStyle w:val="paragraphsub"/>
      </w:pPr>
      <w:r w:rsidRPr="005E3B43">
        <w:tab/>
        <w:t>(iv)</w:t>
      </w:r>
      <w:r w:rsidRPr="005E3B43">
        <w:tab/>
        <w:t xml:space="preserve">a standard under </w:t>
      </w:r>
      <w:r w:rsidR="006B5D8E" w:rsidRPr="005E3B43">
        <w:t>section 1</w:t>
      </w:r>
      <w:r w:rsidRPr="005E3B43">
        <w:t>0 of the Act;</w:t>
      </w:r>
    </w:p>
    <w:p w:rsidR="00207B1C" w:rsidRPr="005E3B43" w:rsidRDefault="00207B1C" w:rsidP="00763BCF">
      <w:pPr>
        <w:pStyle w:val="paragraphsub"/>
      </w:pPr>
      <w:r w:rsidRPr="005E3B43">
        <w:tab/>
        <w:t>(vi)</w:t>
      </w:r>
      <w:r w:rsidRPr="005E3B43">
        <w:tab/>
        <w:t>any other provision in these Regulations or in the Act that deals with eligibility of medicines for listing.</w:t>
      </w:r>
    </w:p>
    <w:p w:rsidR="00207B1C" w:rsidRPr="005E3B43" w:rsidRDefault="00207B1C" w:rsidP="00763BCF">
      <w:pPr>
        <w:pStyle w:val="subsection"/>
      </w:pPr>
      <w:r w:rsidRPr="005E3B43">
        <w:tab/>
        <w:t>(3)</w:t>
      </w:r>
      <w:r w:rsidRPr="005E3B43">
        <w:tab/>
        <w:t>In this regulation:</w:t>
      </w:r>
    </w:p>
    <w:p w:rsidR="00207B1C" w:rsidRPr="005E3B43" w:rsidRDefault="00207B1C" w:rsidP="00763BCF">
      <w:pPr>
        <w:pStyle w:val="Definition"/>
      </w:pPr>
      <w:r w:rsidRPr="005E3B43">
        <w:rPr>
          <w:b/>
          <w:i/>
        </w:rPr>
        <w:t xml:space="preserve">relevant medicine </w:t>
      </w:r>
      <w:r w:rsidRPr="005E3B43">
        <w:t>means a medicine that is listable goods or listed goods and that is not an export only medicine.</w:t>
      </w:r>
    </w:p>
    <w:p w:rsidR="00641236" w:rsidRPr="005E3B43" w:rsidRDefault="00641236" w:rsidP="00763BCF">
      <w:pPr>
        <w:pStyle w:val="ActHead5"/>
      </w:pPr>
      <w:bookmarkStart w:id="72" w:name="_Toc178421607"/>
      <w:r w:rsidRPr="005E3B43">
        <w:rPr>
          <w:rStyle w:val="CharSectno"/>
        </w:rPr>
        <w:t>11A</w:t>
      </w:r>
      <w:r w:rsidR="00E20BA4" w:rsidRPr="005E3B43">
        <w:t xml:space="preserve">  </w:t>
      </w:r>
      <w:r w:rsidRPr="005E3B43">
        <w:t>Characteristics that separate and distinguish certain biologicals from other biologicals</w:t>
      </w:r>
      <w:bookmarkEnd w:id="72"/>
    </w:p>
    <w:p w:rsidR="00641236" w:rsidRPr="005E3B43" w:rsidRDefault="00641236" w:rsidP="00763BCF">
      <w:pPr>
        <w:pStyle w:val="subsection"/>
      </w:pPr>
      <w:r w:rsidRPr="005E3B43">
        <w:tab/>
        <w:t>(1)</w:t>
      </w:r>
      <w:r w:rsidRPr="005E3B43">
        <w:tab/>
        <w:t>For section</w:t>
      </w:r>
      <w:r w:rsidR="004E6D00" w:rsidRPr="005E3B43">
        <w:t> </w:t>
      </w:r>
      <w:r w:rsidRPr="005E3B43">
        <w:t>32AB of the Act:</w:t>
      </w:r>
    </w:p>
    <w:p w:rsidR="00641236" w:rsidRPr="005E3B43" w:rsidRDefault="00641236" w:rsidP="00763BCF">
      <w:pPr>
        <w:pStyle w:val="paragraph"/>
      </w:pPr>
      <w:r w:rsidRPr="005E3B43">
        <w:tab/>
        <w:t>(a)</w:t>
      </w:r>
      <w:r w:rsidRPr="005E3B43">
        <w:tab/>
        <w:t>a Class 1 or Class 2 biological is separate and distinct from other biologicals if any of the following characteristics of the biological differ from other biologicals:</w:t>
      </w:r>
    </w:p>
    <w:p w:rsidR="00641236" w:rsidRPr="005E3B43" w:rsidRDefault="00641236" w:rsidP="00763BCF">
      <w:pPr>
        <w:pStyle w:val="paragraphsub"/>
      </w:pPr>
      <w:r w:rsidRPr="005E3B43">
        <w:tab/>
        <w:t>(i)</w:t>
      </w:r>
      <w:r w:rsidRPr="005E3B43">
        <w:tab/>
        <w:t>applicable standards;</w:t>
      </w:r>
    </w:p>
    <w:p w:rsidR="00641236" w:rsidRPr="005E3B43" w:rsidRDefault="00641236" w:rsidP="00763BCF">
      <w:pPr>
        <w:pStyle w:val="paragraphsub"/>
      </w:pPr>
      <w:r w:rsidRPr="005E3B43">
        <w:lastRenderedPageBreak/>
        <w:tab/>
        <w:t>(ii)</w:t>
      </w:r>
      <w:r w:rsidRPr="005E3B43">
        <w:tab/>
        <w:t>intended clinical use;</w:t>
      </w:r>
    </w:p>
    <w:p w:rsidR="00641236" w:rsidRPr="005E3B43" w:rsidRDefault="00641236" w:rsidP="00763BCF">
      <w:pPr>
        <w:pStyle w:val="paragraphsub"/>
      </w:pPr>
      <w:r w:rsidRPr="005E3B43">
        <w:tab/>
        <w:t>(iii)</w:t>
      </w:r>
      <w:r w:rsidRPr="005E3B43">
        <w:tab/>
        <w:t>principal manufacturer; and</w:t>
      </w:r>
    </w:p>
    <w:p w:rsidR="00641236" w:rsidRPr="005E3B43" w:rsidRDefault="00641236" w:rsidP="00763BCF">
      <w:pPr>
        <w:pStyle w:val="paragraph"/>
      </w:pPr>
      <w:r w:rsidRPr="005E3B43">
        <w:tab/>
        <w:t>(b)</w:t>
      </w:r>
      <w:r w:rsidRPr="005E3B43">
        <w:tab/>
        <w:t>a Class 3 or Class 4 biological is separate and distinct from other biologicals if any of the following characteristics of the biological differ from other biologicals:</w:t>
      </w:r>
    </w:p>
    <w:p w:rsidR="00641236" w:rsidRPr="005E3B43" w:rsidRDefault="00641236" w:rsidP="00763BCF">
      <w:pPr>
        <w:pStyle w:val="paragraphsub"/>
      </w:pPr>
      <w:r w:rsidRPr="005E3B43">
        <w:tab/>
        <w:t>(i)</w:t>
      </w:r>
      <w:r w:rsidRPr="005E3B43">
        <w:tab/>
        <w:t>product name;</w:t>
      </w:r>
    </w:p>
    <w:p w:rsidR="00641236" w:rsidRPr="005E3B43" w:rsidRDefault="00641236" w:rsidP="00763BCF">
      <w:pPr>
        <w:pStyle w:val="paragraphsub"/>
      </w:pPr>
      <w:r w:rsidRPr="005E3B43">
        <w:tab/>
        <w:t>(ii)</w:t>
      </w:r>
      <w:r w:rsidRPr="005E3B43">
        <w:tab/>
        <w:t>dosage form;</w:t>
      </w:r>
    </w:p>
    <w:p w:rsidR="00641236" w:rsidRPr="005E3B43" w:rsidRDefault="00641236" w:rsidP="00763BCF">
      <w:pPr>
        <w:pStyle w:val="paragraphsub"/>
      </w:pPr>
      <w:r w:rsidRPr="005E3B43">
        <w:tab/>
        <w:t>(iii)</w:t>
      </w:r>
      <w:r w:rsidRPr="005E3B43">
        <w:tab/>
        <w:t>formulation or composition;</w:t>
      </w:r>
    </w:p>
    <w:p w:rsidR="00641236" w:rsidRPr="005E3B43" w:rsidRDefault="00641236" w:rsidP="00763BCF">
      <w:pPr>
        <w:pStyle w:val="paragraphsub"/>
      </w:pPr>
      <w:r w:rsidRPr="005E3B43">
        <w:tab/>
        <w:t>(iv)</w:t>
      </w:r>
      <w:r w:rsidRPr="005E3B43">
        <w:tab/>
        <w:t>therapeutic indication;</w:t>
      </w:r>
    </w:p>
    <w:p w:rsidR="00641236" w:rsidRPr="005E3B43" w:rsidRDefault="00641236" w:rsidP="00763BCF">
      <w:pPr>
        <w:pStyle w:val="paragraphsub"/>
      </w:pPr>
      <w:r w:rsidRPr="005E3B43">
        <w:tab/>
        <w:t>(v)</w:t>
      </w:r>
      <w:r w:rsidRPr="005E3B43">
        <w:tab/>
        <w:t>type of container, regardless of container size;</w:t>
      </w:r>
    </w:p>
    <w:p w:rsidR="00641236" w:rsidRPr="005E3B43" w:rsidRDefault="00641236" w:rsidP="00763BCF">
      <w:pPr>
        <w:pStyle w:val="paragraphsub"/>
      </w:pPr>
      <w:r w:rsidRPr="005E3B43">
        <w:tab/>
        <w:t>(vi)</w:t>
      </w:r>
      <w:r w:rsidRPr="005E3B43">
        <w:tab/>
        <w:t>principal manufacturer</w:t>
      </w:r>
      <w:r w:rsidR="0091727F" w:rsidRPr="005E3B43">
        <w:t>; and</w:t>
      </w:r>
    </w:p>
    <w:p w:rsidR="0091727F" w:rsidRPr="005E3B43" w:rsidRDefault="0091727F" w:rsidP="0091727F">
      <w:pPr>
        <w:pStyle w:val="paragraph"/>
      </w:pPr>
      <w:r w:rsidRPr="005E3B43">
        <w:tab/>
        <w:t>(c)</w:t>
      </w:r>
      <w:r w:rsidRPr="005E3B43">
        <w:tab/>
        <w:t>an export only biological is separate and distinct from other biologicals if any of the following characteristics of the biological differ from other biologicals:</w:t>
      </w:r>
    </w:p>
    <w:p w:rsidR="0091727F" w:rsidRPr="005E3B43" w:rsidRDefault="0091727F" w:rsidP="0091727F">
      <w:pPr>
        <w:pStyle w:val="paragraphsub"/>
      </w:pPr>
      <w:r w:rsidRPr="005E3B43">
        <w:tab/>
        <w:t>(i)</w:t>
      </w:r>
      <w:r w:rsidRPr="005E3B43">
        <w:tab/>
        <w:t>active ingredient;</w:t>
      </w:r>
    </w:p>
    <w:p w:rsidR="0091727F" w:rsidRPr="005E3B43" w:rsidRDefault="0091727F" w:rsidP="0091727F">
      <w:pPr>
        <w:pStyle w:val="paragraphsub"/>
      </w:pPr>
      <w:r w:rsidRPr="005E3B43">
        <w:tab/>
        <w:t>(ii)</w:t>
      </w:r>
      <w:r w:rsidRPr="005E3B43">
        <w:tab/>
        <w:t>dosage form;</w:t>
      </w:r>
    </w:p>
    <w:p w:rsidR="0091727F" w:rsidRPr="005E3B43" w:rsidRDefault="0091727F" w:rsidP="0091727F">
      <w:pPr>
        <w:pStyle w:val="paragraphsub"/>
      </w:pPr>
      <w:r w:rsidRPr="005E3B43">
        <w:tab/>
        <w:t>(iii)</w:t>
      </w:r>
      <w:r w:rsidRPr="005E3B43">
        <w:tab/>
        <w:t>principal manufacturer.</w:t>
      </w:r>
    </w:p>
    <w:p w:rsidR="00464100" w:rsidRPr="005E3B43" w:rsidRDefault="00464100" w:rsidP="00763BCF">
      <w:pPr>
        <w:pStyle w:val="subsection"/>
      </w:pPr>
      <w:r w:rsidRPr="005E3B43">
        <w:tab/>
        <w:t>(1A)</w:t>
      </w:r>
      <w:r w:rsidRPr="005E3B43">
        <w:tab/>
        <w:t>However, a biological is not separate and distinct from other biologicals under subregulation (1) if:</w:t>
      </w:r>
    </w:p>
    <w:p w:rsidR="00464100" w:rsidRPr="005E3B43" w:rsidRDefault="00464100" w:rsidP="00763BCF">
      <w:pPr>
        <w:pStyle w:val="paragraph"/>
      </w:pPr>
      <w:r w:rsidRPr="005E3B43">
        <w:tab/>
        <w:t>(a)</w:t>
      </w:r>
      <w:r w:rsidRPr="005E3B43">
        <w:tab/>
        <w:t>the biological is separate and distinct from other biologicals under that subregulation</w:t>
      </w:r>
      <w:r w:rsidR="00934FB2" w:rsidRPr="005E3B43">
        <w:t> </w:t>
      </w:r>
      <w:r w:rsidRPr="005E3B43">
        <w:t xml:space="preserve">by reason only of a difference in a characteristic mentioned in </w:t>
      </w:r>
      <w:r w:rsidR="004E6D00" w:rsidRPr="005E3B43">
        <w:t>subparagraph (</w:t>
      </w:r>
      <w:r w:rsidRPr="005E3B43">
        <w:t>1)(a)(ii) or (1)(b)(iv); and</w:t>
      </w:r>
    </w:p>
    <w:p w:rsidR="00464100" w:rsidRPr="005E3B43" w:rsidRDefault="00464100" w:rsidP="00763BCF">
      <w:pPr>
        <w:pStyle w:val="paragraph"/>
      </w:pPr>
      <w:r w:rsidRPr="005E3B43">
        <w:tab/>
        <w:t>(b)</w:t>
      </w:r>
      <w:r w:rsidRPr="005E3B43">
        <w:tab/>
        <w:t>the difference in that characteristic is the result of a request made under subsection</w:t>
      </w:r>
      <w:r w:rsidR="004E6D00" w:rsidRPr="005E3B43">
        <w:t> </w:t>
      </w:r>
      <w:r w:rsidRPr="005E3B43">
        <w:t>9D(3AA) of the Act to vary the entry of the biological in the Register.</w:t>
      </w:r>
    </w:p>
    <w:p w:rsidR="00641236" w:rsidRPr="005E3B43" w:rsidRDefault="00641236" w:rsidP="00763BCF">
      <w:pPr>
        <w:pStyle w:val="subsection"/>
      </w:pPr>
      <w:r w:rsidRPr="005E3B43">
        <w:tab/>
        <w:t>(2)</w:t>
      </w:r>
      <w:r w:rsidRPr="005E3B43">
        <w:tab/>
        <w:t>In this regulation:</w:t>
      </w:r>
    </w:p>
    <w:p w:rsidR="00641236" w:rsidRPr="005E3B43" w:rsidRDefault="00641236" w:rsidP="00763BCF">
      <w:pPr>
        <w:pStyle w:val="Definition"/>
      </w:pPr>
      <w:r w:rsidRPr="005E3B43">
        <w:rPr>
          <w:b/>
          <w:i/>
        </w:rPr>
        <w:t xml:space="preserve">principal manufacturer </w:t>
      </w:r>
      <w:r w:rsidRPr="005E3B43">
        <w:t>means the person who carries out the total manufacture of a product or, if more than one manufacturer is involved, the person who takes overall responsibility for the manufacture of the product, including releasing the product for supply.</w:t>
      </w:r>
    </w:p>
    <w:p w:rsidR="00641236" w:rsidRPr="005E3B43" w:rsidRDefault="00641236" w:rsidP="00763BCF">
      <w:pPr>
        <w:pStyle w:val="ActHead5"/>
      </w:pPr>
      <w:bookmarkStart w:id="73" w:name="_Toc178421608"/>
      <w:r w:rsidRPr="005E3B43">
        <w:rPr>
          <w:rStyle w:val="CharSectno"/>
        </w:rPr>
        <w:t>12</w:t>
      </w:r>
      <w:r w:rsidR="00E20BA4" w:rsidRPr="005E3B43">
        <w:t xml:space="preserve">  </w:t>
      </w:r>
      <w:r w:rsidRPr="005E3B43">
        <w:t>Exempt goods</w:t>
      </w:r>
      <w:bookmarkEnd w:id="73"/>
    </w:p>
    <w:p w:rsidR="00641236" w:rsidRPr="005E3B43" w:rsidRDefault="00641236" w:rsidP="00763BCF">
      <w:pPr>
        <w:pStyle w:val="subsection"/>
      </w:pPr>
      <w:r w:rsidRPr="005E3B43">
        <w:tab/>
        <w:t>(1)</w:t>
      </w:r>
      <w:r w:rsidRPr="005E3B43">
        <w:tab/>
        <w:t>For subsections</w:t>
      </w:r>
      <w:r w:rsidR="004E6D00" w:rsidRPr="005E3B43">
        <w:t> </w:t>
      </w:r>
      <w:r w:rsidRPr="005E3B43">
        <w:t>18(1) and 32CA(2) of the Act, the therapeutic goods or classes of therapeutic goods mentioned in Schedule</w:t>
      </w:r>
      <w:r w:rsidR="004E6D00" w:rsidRPr="005E3B43">
        <w:t> </w:t>
      </w:r>
      <w:r w:rsidRPr="005E3B43">
        <w:t>5 are exempt from the operation of the following provisions of the Act:</w:t>
      </w:r>
    </w:p>
    <w:p w:rsidR="00641236" w:rsidRPr="005E3B43" w:rsidRDefault="00641236" w:rsidP="00763BCF">
      <w:pPr>
        <w:pStyle w:val="paragraph"/>
      </w:pPr>
      <w:r w:rsidRPr="005E3B43">
        <w:tab/>
        <w:t>(a)</w:t>
      </w:r>
      <w:r w:rsidRPr="005E3B43">
        <w:tab/>
      </w:r>
      <w:r w:rsidR="00BB758E" w:rsidRPr="005E3B43">
        <w:t>Part 3</w:t>
      </w:r>
      <w:r w:rsidR="005E3B43">
        <w:noBreakHyphen/>
      </w:r>
      <w:r w:rsidRPr="005E3B43">
        <w:t>2 (except sections</w:t>
      </w:r>
      <w:r w:rsidR="004E6D00" w:rsidRPr="005E3B43">
        <w:t> </w:t>
      </w:r>
      <w:r w:rsidRPr="005E3B43">
        <w:t>30EA, 31A and 31C to 31F);</w:t>
      </w:r>
    </w:p>
    <w:p w:rsidR="00641236" w:rsidRPr="005E3B43" w:rsidRDefault="00641236" w:rsidP="00763BCF">
      <w:pPr>
        <w:pStyle w:val="paragraph"/>
      </w:pPr>
      <w:r w:rsidRPr="005E3B43">
        <w:tab/>
        <w:t>(b)</w:t>
      </w:r>
      <w:r w:rsidRPr="005E3B43">
        <w:tab/>
      </w:r>
      <w:r w:rsidR="00BE7FAC" w:rsidRPr="005E3B43">
        <w:t>Division 4</w:t>
      </w:r>
      <w:r w:rsidRPr="005E3B43">
        <w:t xml:space="preserve"> of </w:t>
      </w:r>
      <w:r w:rsidR="00BB758E" w:rsidRPr="005E3B43">
        <w:t>Part 3</w:t>
      </w:r>
      <w:r w:rsidR="005E3B43">
        <w:noBreakHyphen/>
      </w:r>
      <w:r w:rsidRPr="005E3B43">
        <w:t>2A.</w:t>
      </w:r>
    </w:p>
    <w:p w:rsidR="00641236" w:rsidRPr="005E3B43" w:rsidRDefault="00641236" w:rsidP="00763BCF">
      <w:pPr>
        <w:pStyle w:val="subsection"/>
      </w:pPr>
      <w:r w:rsidRPr="005E3B43">
        <w:tab/>
        <w:t>(2)</w:t>
      </w:r>
      <w:r w:rsidRPr="005E3B43">
        <w:tab/>
        <w:t>For subsections</w:t>
      </w:r>
      <w:r w:rsidR="004E6D00" w:rsidRPr="005E3B43">
        <w:t> </w:t>
      </w:r>
      <w:r w:rsidRPr="005E3B43">
        <w:t>18(1) and 32CA(2) of the Act, the therapeutic goods or classes of therapeutic goods mentioned in column 2 of an item in Schedule</w:t>
      </w:r>
      <w:r w:rsidR="004E6D00" w:rsidRPr="005E3B43">
        <w:t> </w:t>
      </w:r>
      <w:r w:rsidRPr="005E3B43">
        <w:t>5A are exempt from the operation of the following provisions of the Act:</w:t>
      </w:r>
    </w:p>
    <w:p w:rsidR="00641236" w:rsidRPr="005E3B43" w:rsidRDefault="00641236" w:rsidP="00763BCF">
      <w:pPr>
        <w:pStyle w:val="paragraph"/>
      </w:pPr>
      <w:r w:rsidRPr="005E3B43">
        <w:tab/>
        <w:t>(a)</w:t>
      </w:r>
      <w:r w:rsidRPr="005E3B43">
        <w:tab/>
      </w:r>
      <w:r w:rsidR="00BB758E" w:rsidRPr="005E3B43">
        <w:t>Part 3</w:t>
      </w:r>
      <w:r w:rsidR="005E3B43">
        <w:noBreakHyphen/>
      </w:r>
      <w:r w:rsidRPr="005E3B43">
        <w:t>2 (except sections</w:t>
      </w:r>
      <w:r w:rsidR="004E6D00" w:rsidRPr="005E3B43">
        <w:t> </w:t>
      </w:r>
      <w:r w:rsidRPr="005E3B43">
        <w:t>30EA, 31A and 31C to 31F);</w:t>
      </w:r>
    </w:p>
    <w:p w:rsidR="00641236" w:rsidRPr="005E3B43" w:rsidRDefault="00641236" w:rsidP="00763BCF">
      <w:pPr>
        <w:pStyle w:val="paragraph"/>
      </w:pPr>
      <w:r w:rsidRPr="005E3B43">
        <w:tab/>
        <w:t>(b)</w:t>
      </w:r>
      <w:r w:rsidRPr="005E3B43">
        <w:tab/>
      </w:r>
      <w:r w:rsidR="00BE7FAC" w:rsidRPr="005E3B43">
        <w:t>Division 4</w:t>
      </w:r>
      <w:r w:rsidRPr="005E3B43">
        <w:t xml:space="preserve"> of </w:t>
      </w:r>
      <w:r w:rsidR="00BB758E" w:rsidRPr="005E3B43">
        <w:t>Part 3</w:t>
      </w:r>
      <w:r w:rsidR="005E3B43">
        <w:noBreakHyphen/>
      </w:r>
      <w:r w:rsidRPr="005E3B43">
        <w:t>2A.</w:t>
      </w:r>
    </w:p>
    <w:p w:rsidR="00641236" w:rsidRPr="005E3B43" w:rsidRDefault="00641236" w:rsidP="00763BCF">
      <w:pPr>
        <w:pStyle w:val="subsection"/>
      </w:pPr>
      <w:r w:rsidRPr="005E3B43">
        <w:lastRenderedPageBreak/>
        <w:tab/>
        <w:t>(3)</w:t>
      </w:r>
      <w:r w:rsidRPr="005E3B43">
        <w:tab/>
        <w:t>The exemptions mentioned in subregulation</w:t>
      </w:r>
      <w:r w:rsidR="002B4943" w:rsidRPr="005E3B43">
        <w:t> </w:t>
      </w:r>
      <w:r w:rsidRPr="005E3B43">
        <w:t>(2) are subject to compliance with the conditions mentioned in column 3 of an item in Schedule</w:t>
      </w:r>
      <w:r w:rsidR="004E6D00" w:rsidRPr="005E3B43">
        <w:t> </w:t>
      </w:r>
      <w:r w:rsidRPr="005E3B43">
        <w:t>5A for the therapeutic goods.</w:t>
      </w:r>
    </w:p>
    <w:p w:rsidR="00641236" w:rsidRPr="005E3B43" w:rsidRDefault="00641236" w:rsidP="00763BCF">
      <w:pPr>
        <w:pStyle w:val="subsection"/>
      </w:pPr>
      <w:r w:rsidRPr="005E3B43">
        <w:tab/>
        <w:t>(4)</w:t>
      </w:r>
      <w:r w:rsidRPr="005E3B43">
        <w:tab/>
        <w:t xml:space="preserve">If therapeutic goods to which this regulation applies cease to be exempt from the operation of </w:t>
      </w:r>
      <w:r w:rsidR="00BB758E" w:rsidRPr="005E3B43">
        <w:t>Part 3</w:t>
      </w:r>
      <w:r w:rsidR="005E3B43">
        <w:noBreakHyphen/>
      </w:r>
      <w:r w:rsidRPr="005E3B43">
        <w:t xml:space="preserve">2 or </w:t>
      </w:r>
      <w:r w:rsidR="00BE7FAC" w:rsidRPr="005E3B43">
        <w:t>Division 4</w:t>
      </w:r>
      <w:r w:rsidRPr="005E3B43">
        <w:t xml:space="preserve"> of </w:t>
      </w:r>
      <w:r w:rsidR="00BB758E" w:rsidRPr="005E3B43">
        <w:t>Part 3</w:t>
      </w:r>
      <w:r w:rsidR="005E3B43">
        <w:noBreakHyphen/>
      </w:r>
      <w:r w:rsidRPr="005E3B43">
        <w:t>2A of the Act and the sponsor of the goods applied for registration, listing, or inclusion of the goods in the Register before the exemption ceased, this regulation is taken to apply to the goods until the application for registration, listing or inclusion in the Register is determined.</w:t>
      </w:r>
    </w:p>
    <w:p w:rsidR="00641236" w:rsidRPr="005E3B43" w:rsidRDefault="00641236" w:rsidP="00763BCF">
      <w:pPr>
        <w:pStyle w:val="ActHead5"/>
      </w:pPr>
      <w:bookmarkStart w:id="74" w:name="_Toc178421609"/>
      <w:r w:rsidRPr="005E3B43">
        <w:rPr>
          <w:rStyle w:val="CharSectno"/>
        </w:rPr>
        <w:t>12A</w:t>
      </w:r>
      <w:r w:rsidR="00E20BA4" w:rsidRPr="005E3B43">
        <w:t xml:space="preserve">  </w:t>
      </w:r>
      <w:r w:rsidRPr="005E3B43">
        <w:t>Unapproved medicines and biological</w:t>
      </w:r>
      <w:r w:rsidR="00E20BA4" w:rsidRPr="005E3B43">
        <w:t>—</w:t>
      </w:r>
      <w:r w:rsidRPr="005E3B43">
        <w:t>exemption in life</w:t>
      </w:r>
      <w:r w:rsidR="005E3B43">
        <w:noBreakHyphen/>
      </w:r>
      <w:r w:rsidRPr="005E3B43">
        <w:t>threatening cases</w:t>
      </w:r>
      <w:bookmarkEnd w:id="74"/>
    </w:p>
    <w:p w:rsidR="00E648BA" w:rsidRPr="005E3B43" w:rsidRDefault="00E648BA" w:rsidP="00763BCF">
      <w:pPr>
        <w:pStyle w:val="subsection"/>
      </w:pPr>
      <w:r w:rsidRPr="005E3B43">
        <w:tab/>
        <w:t>(1)</w:t>
      </w:r>
      <w:r w:rsidRPr="005E3B43">
        <w:tab/>
        <w:t>For the purposes of sub</w:t>
      </w:r>
      <w:r w:rsidR="006B5D8E" w:rsidRPr="005E3B43">
        <w:t>section 1</w:t>
      </w:r>
      <w:r w:rsidRPr="005E3B43">
        <w:t xml:space="preserve">8(1) of the Act, all medicines, other than medicines of a class or kind listed in </w:t>
      </w:r>
      <w:r w:rsidR="006E592C" w:rsidRPr="005E3B43">
        <w:t>Schedule 9 or 10 to the Poisons Standard</w:t>
      </w:r>
      <w:r w:rsidRPr="005E3B43">
        <w:t xml:space="preserve">, are exempted, subject to subregulation (2), from the operation of </w:t>
      </w:r>
      <w:r w:rsidR="00BB758E" w:rsidRPr="005E3B43">
        <w:t>Part 3</w:t>
      </w:r>
      <w:r w:rsidR="005E3B43">
        <w:noBreakHyphen/>
      </w:r>
      <w:r w:rsidRPr="005E3B43">
        <w:t>2 of the Act (except section</w:t>
      </w:r>
      <w:r w:rsidR="004E6D00" w:rsidRPr="005E3B43">
        <w:t> </w:t>
      </w:r>
      <w:r w:rsidRPr="005E3B43">
        <w:t>31A and sections</w:t>
      </w:r>
      <w:r w:rsidR="004E6D00" w:rsidRPr="005E3B43">
        <w:t> </w:t>
      </w:r>
      <w:r w:rsidRPr="005E3B43">
        <w:t>31C to 31F).</w:t>
      </w:r>
    </w:p>
    <w:p w:rsidR="00641236" w:rsidRPr="005E3B43" w:rsidRDefault="00641236" w:rsidP="00763BCF">
      <w:pPr>
        <w:pStyle w:val="subsection"/>
      </w:pPr>
      <w:r w:rsidRPr="005E3B43">
        <w:tab/>
        <w:t>(1A)</w:t>
      </w:r>
      <w:r w:rsidRPr="005E3B43">
        <w:tab/>
      </w:r>
      <w:r w:rsidR="00FD3EF6" w:rsidRPr="005E3B43">
        <w:t xml:space="preserve">For the purposes of </w:t>
      </w:r>
      <w:r w:rsidR="00842CCD" w:rsidRPr="005E3B43">
        <w:t>subsection 3</w:t>
      </w:r>
      <w:r w:rsidR="00FD3EF6" w:rsidRPr="005E3B43">
        <w:t xml:space="preserve">2CA(2) of the Act, and subject to subregulation (2), all biologicals are exempt </w:t>
      </w:r>
      <w:r w:rsidRPr="005E3B43">
        <w:t xml:space="preserve">from the operation of </w:t>
      </w:r>
      <w:r w:rsidR="00BE7FAC" w:rsidRPr="005E3B43">
        <w:t>Division 4</w:t>
      </w:r>
      <w:r w:rsidRPr="005E3B43">
        <w:t xml:space="preserve"> of </w:t>
      </w:r>
      <w:r w:rsidR="00BB758E" w:rsidRPr="005E3B43">
        <w:t>Part 3</w:t>
      </w:r>
      <w:r w:rsidR="005E3B43">
        <w:noBreakHyphen/>
      </w:r>
      <w:r w:rsidRPr="005E3B43">
        <w:t>2A of the Act.</w:t>
      </w:r>
    </w:p>
    <w:p w:rsidR="00207B1C" w:rsidRPr="005E3B43" w:rsidRDefault="00207B1C" w:rsidP="00763BCF">
      <w:pPr>
        <w:pStyle w:val="subsection"/>
      </w:pPr>
      <w:r w:rsidRPr="005E3B43">
        <w:tab/>
        <w:t>(2)</w:t>
      </w:r>
      <w:r w:rsidRPr="005E3B43">
        <w:tab/>
      </w:r>
      <w:r w:rsidR="00FD3EF6" w:rsidRPr="005E3B43">
        <w:t>The exemption of a medicine under subregulation (1), or of a biological under subregulation (1A), is subject to compliance with the following conditions</w:t>
      </w:r>
      <w:r w:rsidRPr="005E3B43">
        <w:t>:</w:t>
      </w:r>
    </w:p>
    <w:p w:rsidR="00207B1C" w:rsidRPr="005E3B43" w:rsidRDefault="00207B1C" w:rsidP="00763BCF">
      <w:pPr>
        <w:pStyle w:val="paragraph"/>
      </w:pPr>
      <w:r w:rsidRPr="005E3B43">
        <w:tab/>
        <w:t>(a)</w:t>
      </w:r>
      <w:r w:rsidRPr="005E3B43">
        <w:tab/>
        <w:t xml:space="preserve">the medicine </w:t>
      </w:r>
      <w:r w:rsidR="00641236" w:rsidRPr="005E3B43">
        <w:t xml:space="preserve">or biological </w:t>
      </w:r>
      <w:r w:rsidRPr="005E3B43">
        <w:t>is to be given to a person who satisfies the following criteria:</w:t>
      </w:r>
    </w:p>
    <w:p w:rsidR="00207B1C" w:rsidRPr="005E3B43" w:rsidRDefault="00207B1C" w:rsidP="00763BCF">
      <w:pPr>
        <w:pStyle w:val="paragraphsub"/>
      </w:pPr>
      <w:r w:rsidRPr="005E3B43">
        <w:tab/>
        <w:t>(i)</w:t>
      </w:r>
      <w:r w:rsidRPr="005E3B43">
        <w:tab/>
        <w:t>the person is a Category A patient (as defined in subregulation</w:t>
      </w:r>
      <w:r w:rsidR="002B4943" w:rsidRPr="005E3B43">
        <w:t> </w:t>
      </w:r>
      <w:r w:rsidRPr="005E3B43">
        <w:t>(5)); and</w:t>
      </w:r>
    </w:p>
    <w:p w:rsidR="00207B1C" w:rsidRPr="005E3B43" w:rsidRDefault="00207B1C" w:rsidP="00763BCF">
      <w:pPr>
        <w:pStyle w:val="paragraphsub"/>
      </w:pPr>
      <w:r w:rsidRPr="005E3B43">
        <w:tab/>
        <w:t>(ii)</w:t>
      </w:r>
      <w:r w:rsidRPr="005E3B43">
        <w:tab/>
        <w:t>the person, or the guardian of the person, has given informed consent (as defined in subregulation</w:t>
      </w:r>
      <w:r w:rsidR="002B4943" w:rsidRPr="005E3B43">
        <w:t> </w:t>
      </w:r>
      <w:r w:rsidRPr="005E3B43">
        <w:t xml:space="preserve">(5)) to the medicine </w:t>
      </w:r>
      <w:r w:rsidR="00641236" w:rsidRPr="005E3B43">
        <w:t xml:space="preserve">or biological </w:t>
      </w:r>
      <w:r w:rsidRPr="005E3B43">
        <w:t>being given to the person; and</w:t>
      </w:r>
    </w:p>
    <w:p w:rsidR="00695AE4" w:rsidRPr="005E3B43" w:rsidRDefault="00695AE4" w:rsidP="00763BCF">
      <w:pPr>
        <w:pStyle w:val="paragraphsub"/>
      </w:pPr>
      <w:r w:rsidRPr="005E3B43">
        <w:tab/>
        <w:t>(iii)</w:t>
      </w:r>
      <w:r w:rsidRPr="005E3B43">
        <w:tab/>
        <w:t>a statement in relation to the person, in the form approved by the Secretary for the purposes of this subparagraph, is completed by the medical practitioner by whom, or at whose direction, the medicine or biological is given to the person or by a health practitioner acting on behalf of that medical practitioner; and</w:t>
      </w:r>
    </w:p>
    <w:p w:rsidR="00207B1C" w:rsidRPr="005E3B43" w:rsidRDefault="00207B1C" w:rsidP="00763BCF">
      <w:pPr>
        <w:pStyle w:val="paragraph"/>
      </w:pPr>
      <w:r w:rsidRPr="005E3B43">
        <w:tab/>
        <w:t>(b)</w:t>
      </w:r>
      <w:r w:rsidRPr="005E3B43">
        <w:tab/>
        <w:t xml:space="preserve">the medicine </w:t>
      </w:r>
      <w:r w:rsidR="00641236" w:rsidRPr="005E3B43">
        <w:t xml:space="preserve">or biological </w:t>
      </w:r>
      <w:r w:rsidRPr="005E3B43">
        <w:t xml:space="preserve">is dispensed on the prescription of a medical practitioner who has prescribed the medicine </w:t>
      </w:r>
      <w:r w:rsidR="00641236" w:rsidRPr="005E3B43">
        <w:t xml:space="preserve">or biological </w:t>
      </w:r>
      <w:r w:rsidRPr="005E3B43">
        <w:t>in accordance with good medical practice.</w:t>
      </w:r>
    </w:p>
    <w:p w:rsidR="0014604F" w:rsidRPr="005E3B43" w:rsidRDefault="0014604F" w:rsidP="00763BCF">
      <w:pPr>
        <w:pStyle w:val="subsection"/>
      </w:pPr>
      <w:r w:rsidRPr="005E3B43">
        <w:tab/>
        <w:t>(2A)</w:t>
      </w:r>
      <w:r w:rsidRPr="005E3B43">
        <w:tab/>
        <w:t xml:space="preserve">An approval of a form referred to in </w:t>
      </w:r>
      <w:r w:rsidR="004E6D00" w:rsidRPr="005E3B43">
        <w:t>subparagraph (</w:t>
      </w:r>
      <w:r w:rsidRPr="005E3B43">
        <w:t>2)(a)(iii) may require information to be given in accordance with specified software requirements:</w:t>
      </w:r>
    </w:p>
    <w:p w:rsidR="0014604F" w:rsidRPr="005E3B43" w:rsidRDefault="0014604F" w:rsidP="00763BCF">
      <w:pPr>
        <w:pStyle w:val="paragraph"/>
      </w:pPr>
      <w:r w:rsidRPr="005E3B43">
        <w:tab/>
        <w:t>(a)</w:t>
      </w:r>
      <w:r w:rsidRPr="005E3B43">
        <w:tab/>
        <w:t>on a specified kind of data processing device; or</w:t>
      </w:r>
    </w:p>
    <w:p w:rsidR="0014604F" w:rsidRPr="005E3B43" w:rsidRDefault="0014604F" w:rsidP="00763BCF">
      <w:pPr>
        <w:pStyle w:val="paragraph"/>
      </w:pPr>
      <w:r w:rsidRPr="005E3B43">
        <w:tab/>
        <w:t>(b)</w:t>
      </w:r>
      <w:r w:rsidRPr="005E3B43">
        <w:tab/>
        <w:t>by way of a specified kind of electronic transmission.</w:t>
      </w:r>
    </w:p>
    <w:p w:rsidR="00207B1C" w:rsidRPr="005E3B43" w:rsidRDefault="00207B1C" w:rsidP="00763BCF">
      <w:pPr>
        <w:pStyle w:val="subsection"/>
      </w:pPr>
      <w:r w:rsidRPr="005E3B43">
        <w:tab/>
        <w:t>(3)</w:t>
      </w:r>
      <w:r w:rsidRPr="005E3B43">
        <w:tab/>
        <w:t xml:space="preserve">A person who </w:t>
      </w:r>
      <w:r w:rsidR="0014604F" w:rsidRPr="005E3B43">
        <w:t xml:space="preserve">completes a statement referred to in </w:t>
      </w:r>
      <w:r w:rsidR="004E6D00" w:rsidRPr="005E3B43">
        <w:t>subparagraph (</w:t>
      </w:r>
      <w:r w:rsidR="0014604F" w:rsidRPr="005E3B43">
        <w:t>2)(a)(iii) in relation to a medicine or biological that is</w:t>
      </w:r>
      <w:r w:rsidR="00102755" w:rsidRPr="005E3B43">
        <w:t xml:space="preserve"> given to a person</w:t>
      </w:r>
      <w:r w:rsidRPr="005E3B43">
        <w:t xml:space="preserve"> must send a copy of the statement to the Secretary within </w:t>
      </w:r>
      <w:r w:rsidR="00102755" w:rsidRPr="005E3B43">
        <w:t>28 days after the medicine or biological is given to the person</w:t>
      </w:r>
      <w:r w:rsidRPr="005E3B43">
        <w:t>.</w:t>
      </w:r>
    </w:p>
    <w:p w:rsidR="00207B1C" w:rsidRPr="005E3B43" w:rsidRDefault="00E20BA4" w:rsidP="00763BCF">
      <w:pPr>
        <w:pStyle w:val="Penalty"/>
      </w:pPr>
      <w:r w:rsidRPr="005E3B43">
        <w:t>Penalty:</w:t>
      </w:r>
      <w:r w:rsidRPr="005E3B43">
        <w:tab/>
      </w:r>
      <w:r w:rsidR="00207B1C" w:rsidRPr="005E3B43">
        <w:t>10 penalty units.</w:t>
      </w:r>
    </w:p>
    <w:p w:rsidR="00207B1C" w:rsidRPr="005E3B43" w:rsidRDefault="00207B1C" w:rsidP="00763BCF">
      <w:pPr>
        <w:pStyle w:val="subsection"/>
      </w:pPr>
      <w:r w:rsidRPr="005E3B43">
        <w:lastRenderedPageBreak/>
        <w:tab/>
        <w:t>(3A)</w:t>
      </w:r>
      <w:r w:rsidRPr="005E3B43">
        <w:tab/>
        <w:t>An offence under subregulation (3) is an offence of strict liability.</w:t>
      </w:r>
    </w:p>
    <w:p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rsidR="00207B1C" w:rsidRPr="005E3B43" w:rsidRDefault="00207B1C" w:rsidP="00763BCF">
      <w:pPr>
        <w:pStyle w:val="subsection"/>
      </w:pPr>
      <w:r w:rsidRPr="005E3B43">
        <w:tab/>
        <w:t>(4)</w:t>
      </w:r>
      <w:r w:rsidRPr="005E3B43">
        <w:tab/>
        <w:t>This regulation does not affect the operation of regulation</w:t>
      </w:r>
      <w:r w:rsidR="004E6D00" w:rsidRPr="005E3B43">
        <w:t> </w:t>
      </w:r>
      <w:r w:rsidRPr="005E3B43">
        <w:t>12.</w:t>
      </w:r>
    </w:p>
    <w:p w:rsidR="00207B1C" w:rsidRPr="005E3B43" w:rsidRDefault="00207B1C" w:rsidP="00763BCF">
      <w:pPr>
        <w:pStyle w:val="subsection"/>
      </w:pPr>
      <w:r w:rsidRPr="005E3B43">
        <w:tab/>
        <w:t>(5)</w:t>
      </w:r>
      <w:r w:rsidRPr="005E3B43">
        <w:tab/>
        <w:t>In this regulation:</w:t>
      </w:r>
    </w:p>
    <w:p w:rsidR="00207B1C" w:rsidRPr="005E3B43" w:rsidRDefault="00207B1C" w:rsidP="00763BCF">
      <w:pPr>
        <w:pStyle w:val="Definition"/>
      </w:pPr>
      <w:r w:rsidRPr="005E3B43">
        <w:rPr>
          <w:b/>
          <w:i/>
        </w:rPr>
        <w:t xml:space="preserve">Category A patient </w:t>
      </w:r>
      <w:r w:rsidRPr="005E3B43">
        <w:t>means a person who is seriously ill with a condition from which death is reasonably likely to occur within a matter of months, or from which premature death is reasonably likely to occur in the absence of early treatment.</w:t>
      </w:r>
    </w:p>
    <w:p w:rsidR="00207B1C" w:rsidRPr="005E3B43" w:rsidRDefault="00207B1C" w:rsidP="00763BCF">
      <w:pPr>
        <w:pStyle w:val="Definition"/>
      </w:pPr>
      <w:r w:rsidRPr="005E3B43">
        <w:rPr>
          <w:b/>
          <w:i/>
        </w:rPr>
        <w:t>informed consent</w:t>
      </w:r>
      <w:r w:rsidRPr="005E3B43">
        <w:t>, in relation to treatment or proposed treatment, means consent freely given by a person on the basis of information concerning the potential risks and benefits of the treatment that was sufficient information to allow the person to make an informed decision whether to consent to the treatment.</w:t>
      </w:r>
    </w:p>
    <w:p w:rsidR="00641236" w:rsidRPr="005E3B43" w:rsidRDefault="00641236" w:rsidP="00763BCF">
      <w:pPr>
        <w:pStyle w:val="ActHead5"/>
      </w:pPr>
      <w:bookmarkStart w:id="75" w:name="_Toc178421610"/>
      <w:r w:rsidRPr="005E3B43">
        <w:rPr>
          <w:rStyle w:val="CharSectno"/>
        </w:rPr>
        <w:t>12AAB</w:t>
      </w:r>
      <w:r w:rsidR="00E20BA4" w:rsidRPr="005E3B43">
        <w:t xml:space="preserve">  </w:t>
      </w:r>
      <w:r w:rsidRPr="005E3B43">
        <w:t>Disposal of unused emergency goods and unused emergency biologicals</w:t>
      </w:r>
      <w:bookmarkEnd w:id="75"/>
    </w:p>
    <w:p w:rsidR="00641236" w:rsidRPr="005E3B43" w:rsidRDefault="00641236" w:rsidP="00763BCF">
      <w:pPr>
        <w:pStyle w:val="subsection"/>
      </w:pPr>
      <w:r w:rsidRPr="005E3B43">
        <w:tab/>
        <w:t>(1)</w:t>
      </w:r>
      <w:r w:rsidRPr="005E3B43">
        <w:tab/>
        <w:t>For subsections</w:t>
      </w:r>
      <w:r w:rsidR="004E6D00" w:rsidRPr="005E3B43">
        <w:t> </w:t>
      </w:r>
      <w:r w:rsidRPr="005E3B43">
        <w:t>30G(2) and 32CG(2) of the Act, Schedule</w:t>
      </w:r>
      <w:r w:rsidR="004E6D00" w:rsidRPr="005E3B43">
        <w:t> </w:t>
      </w:r>
      <w:r w:rsidRPr="005E3B43">
        <w:t>5B sets out the requirements for an arrangement for disposal of unused emergency goods and unused emergency biologicals.</w:t>
      </w:r>
    </w:p>
    <w:p w:rsidR="00207B1C" w:rsidRPr="005E3B43" w:rsidRDefault="00207B1C" w:rsidP="00763BCF">
      <w:pPr>
        <w:pStyle w:val="subsection"/>
      </w:pPr>
      <w:r w:rsidRPr="005E3B43">
        <w:tab/>
        <w:t>(2)</w:t>
      </w:r>
      <w:r w:rsidRPr="005E3B43">
        <w:tab/>
        <w:t>Nothing in this regulation or in Schedule</w:t>
      </w:r>
      <w:r w:rsidR="004E6D00" w:rsidRPr="005E3B43">
        <w:t> </w:t>
      </w:r>
      <w:r w:rsidRPr="005E3B43">
        <w:t>5B is taken to prevent a disposal of unused emergency goods if:</w:t>
      </w:r>
    </w:p>
    <w:p w:rsidR="00207B1C" w:rsidRPr="005E3B43" w:rsidRDefault="00207B1C" w:rsidP="00763BCF">
      <w:pPr>
        <w:pStyle w:val="paragraph"/>
      </w:pPr>
      <w:r w:rsidRPr="005E3B43">
        <w:tab/>
        <w:t>(a)</w:t>
      </w:r>
      <w:r w:rsidRPr="005E3B43">
        <w:tab/>
        <w:t>the goods have become (whether in relation to an indication for which the goods could have been used under the exemption or in relation to a different indication):</w:t>
      </w:r>
    </w:p>
    <w:p w:rsidR="00207B1C" w:rsidRPr="005E3B43" w:rsidRDefault="00207B1C" w:rsidP="00763BCF">
      <w:pPr>
        <w:pStyle w:val="paragraphsub"/>
      </w:pPr>
      <w:r w:rsidRPr="005E3B43">
        <w:tab/>
        <w:t>(i)</w:t>
      </w:r>
      <w:r w:rsidRPr="005E3B43">
        <w:tab/>
        <w:t>registered goods or listed goods; or</w:t>
      </w:r>
    </w:p>
    <w:p w:rsidR="00207B1C" w:rsidRPr="005E3B43" w:rsidRDefault="00207B1C" w:rsidP="00763BCF">
      <w:pPr>
        <w:pStyle w:val="paragraphsub"/>
      </w:pPr>
      <w:r w:rsidRPr="005E3B43">
        <w:tab/>
        <w:t>(ii)</w:t>
      </w:r>
      <w:r w:rsidRPr="005E3B43">
        <w:tab/>
        <w:t xml:space="preserve">exempt goods under </w:t>
      </w:r>
      <w:r w:rsidR="006B5D8E" w:rsidRPr="005E3B43">
        <w:t>section 1</w:t>
      </w:r>
      <w:r w:rsidRPr="005E3B43">
        <w:t>8 of the Act; or</w:t>
      </w:r>
    </w:p>
    <w:p w:rsidR="00207B1C" w:rsidRPr="005E3B43" w:rsidRDefault="00207B1C" w:rsidP="00763BCF">
      <w:pPr>
        <w:pStyle w:val="paragraphsub"/>
      </w:pPr>
      <w:r w:rsidRPr="005E3B43">
        <w:tab/>
        <w:t>(iii)</w:t>
      </w:r>
      <w:r w:rsidRPr="005E3B43">
        <w:tab/>
        <w:t xml:space="preserve">goods that are the subject of an approval or authority under </w:t>
      </w:r>
      <w:r w:rsidR="006B5D8E" w:rsidRPr="005E3B43">
        <w:t>section 1</w:t>
      </w:r>
      <w:r w:rsidRPr="005E3B43">
        <w:t>9 of the Act; or</w:t>
      </w:r>
    </w:p>
    <w:p w:rsidR="00207B1C" w:rsidRPr="005E3B43" w:rsidRDefault="00207B1C" w:rsidP="00763BCF">
      <w:pPr>
        <w:pStyle w:val="paragraphsub"/>
      </w:pPr>
      <w:r w:rsidRPr="005E3B43">
        <w:tab/>
        <w:t>(iv)</w:t>
      </w:r>
      <w:r w:rsidRPr="005E3B43">
        <w:tab/>
        <w:t xml:space="preserve">goods that are the subject of an approval under </w:t>
      </w:r>
      <w:r w:rsidR="006B5D8E" w:rsidRPr="005E3B43">
        <w:t>section 1</w:t>
      </w:r>
      <w:r w:rsidRPr="005E3B43">
        <w:t>9A of the Act; and</w:t>
      </w:r>
    </w:p>
    <w:p w:rsidR="00207B1C" w:rsidRPr="005E3B43" w:rsidRDefault="00207B1C" w:rsidP="00763BCF">
      <w:pPr>
        <w:pStyle w:val="paragraph"/>
      </w:pPr>
      <w:r w:rsidRPr="005E3B43">
        <w:tab/>
        <w:t>(b)</w:t>
      </w:r>
      <w:r w:rsidRPr="005E3B43">
        <w:tab/>
        <w:t>the disposal is in accordance with other provisions of the Act and these Regulations relevant to the goods.</w:t>
      </w:r>
    </w:p>
    <w:p w:rsidR="00641236" w:rsidRPr="005E3B43" w:rsidRDefault="00641236" w:rsidP="00763BCF">
      <w:pPr>
        <w:pStyle w:val="subsection"/>
      </w:pPr>
      <w:r w:rsidRPr="005E3B43">
        <w:tab/>
        <w:t>(3)</w:t>
      </w:r>
      <w:r w:rsidRPr="005E3B43">
        <w:tab/>
        <w:t>Nothing in this regulation or in Schedule</w:t>
      </w:r>
      <w:r w:rsidR="004E6D00" w:rsidRPr="005E3B43">
        <w:t> </w:t>
      </w:r>
      <w:r w:rsidRPr="005E3B43">
        <w:t>5B is taken to prevent a disposal of an unused emergency biological if:</w:t>
      </w:r>
    </w:p>
    <w:p w:rsidR="00641236" w:rsidRPr="005E3B43" w:rsidRDefault="00641236" w:rsidP="00763BCF">
      <w:pPr>
        <w:pStyle w:val="paragraph"/>
      </w:pPr>
      <w:r w:rsidRPr="005E3B43">
        <w:tab/>
        <w:t>(a)</w:t>
      </w:r>
      <w:r w:rsidRPr="005E3B43">
        <w:tab/>
        <w:t>the biological has become (whether in relation to an indication for which the biological could have been used under the exemption or in relation to a different indication):</w:t>
      </w:r>
    </w:p>
    <w:p w:rsidR="00641236" w:rsidRPr="005E3B43" w:rsidRDefault="00641236" w:rsidP="00763BCF">
      <w:pPr>
        <w:pStyle w:val="paragraphsub"/>
      </w:pPr>
      <w:r w:rsidRPr="005E3B43">
        <w:tab/>
        <w:t>(i)</w:t>
      </w:r>
      <w:r w:rsidRPr="005E3B43">
        <w:tab/>
        <w:t xml:space="preserve">included in the Register under </w:t>
      </w:r>
      <w:r w:rsidR="00BB758E" w:rsidRPr="005E3B43">
        <w:t>Part 3</w:t>
      </w:r>
      <w:r w:rsidR="005E3B43">
        <w:noBreakHyphen/>
      </w:r>
      <w:r w:rsidRPr="005E3B43">
        <w:t>2A of the Act; or</w:t>
      </w:r>
    </w:p>
    <w:p w:rsidR="00641236" w:rsidRPr="005E3B43" w:rsidRDefault="00641236" w:rsidP="00763BCF">
      <w:pPr>
        <w:pStyle w:val="paragraphsub"/>
      </w:pPr>
      <w:r w:rsidRPr="005E3B43">
        <w:tab/>
        <w:t>(ii)</w:t>
      </w:r>
      <w:r w:rsidRPr="005E3B43">
        <w:tab/>
        <w:t xml:space="preserve">exempt under </w:t>
      </w:r>
      <w:r w:rsidR="00842CCD" w:rsidRPr="005E3B43">
        <w:t>subsection 3</w:t>
      </w:r>
      <w:r w:rsidRPr="005E3B43">
        <w:t>2CA(2) of the Act; or</w:t>
      </w:r>
    </w:p>
    <w:p w:rsidR="00641236" w:rsidRPr="005E3B43" w:rsidRDefault="00641236" w:rsidP="00763BCF">
      <w:pPr>
        <w:pStyle w:val="paragraphsub"/>
      </w:pPr>
      <w:r w:rsidRPr="005E3B43">
        <w:tab/>
        <w:t>(iii)</w:t>
      </w:r>
      <w:r w:rsidRPr="005E3B43">
        <w:tab/>
        <w:t>the subject of an approval or authority under section</w:t>
      </w:r>
      <w:r w:rsidR="004E6D00" w:rsidRPr="005E3B43">
        <w:t> </w:t>
      </w:r>
      <w:r w:rsidRPr="005E3B43">
        <w:t>32CK or 32CM of the Act; or</w:t>
      </w:r>
    </w:p>
    <w:p w:rsidR="00641236" w:rsidRPr="005E3B43" w:rsidRDefault="00641236" w:rsidP="00763BCF">
      <w:pPr>
        <w:pStyle w:val="paragraphsub"/>
      </w:pPr>
      <w:r w:rsidRPr="005E3B43">
        <w:tab/>
        <w:t>(iv)</w:t>
      </w:r>
      <w:r w:rsidRPr="005E3B43">
        <w:tab/>
        <w:t>the subject of an approval under section</w:t>
      </w:r>
      <w:r w:rsidR="004E6D00" w:rsidRPr="005E3B43">
        <w:t> </w:t>
      </w:r>
      <w:r w:rsidRPr="005E3B43">
        <w:t>32CO of the Act; and</w:t>
      </w:r>
    </w:p>
    <w:p w:rsidR="00641236" w:rsidRPr="005E3B43" w:rsidRDefault="00641236" w:rsidP="00763BCF">
      <w:pPr>
        <w:pStyle w:val="paragraph"/>
      </w:pPr>
      <w:r w:rsidRPr="005E3B43">
        <w:tab/>
        <w:t>(b)</w:t>
      </w:r>
      <w:r w:rsidRPr="005E3B43">
        <w:tab/>
        <w:t>the disposal is in accordance with other provisions of the Act and these Regulations relevant to the biological.</w:t>
      </w:r>
    </w:p>
    <w:p w:rsidR="00207B1C" w:rsidRPr="005E3B43" w:rsidRDefault="00207B1C" w:rsidP="00763BCF">
      <w:pPr>
        <w:pStyle w:val="ActHead5"/>
      </w:pPr>
      <w:bookmarkStart w:id="76" w:name="_Toc178421611"/>
      <w:r w:rsidRPr="005E3B43">
        <w:rPr>
          <w:rStyle w:val="CharSectno"/>
        </w:rPr>
        <w:lastRenderedPageBreak/>
        <w:t>12AA</w:t>
      </w:r>
      <w:r w:rsidR="00E20BA4" w:rsidRPr="005E3B43">
        <w:t xml:space="preserve">  </w:t>
      </w:r>
      <w:r w:rsidRPr="005E3B43">
        <w:t>Applications for special and experimental uses</w:t>
      </w:r>
      <w:bookmarkEnd w:id="76"/>
    </w:p>
    <w:p w:rsidR="00641236" w:rsidRPr="005E3B43" w:rsidRDefault="00641236" w:rsidP="00763BCF">
      <w:pPr>
        <w:pStyle w:val="subsection"/>
      </w:pPr>
      <w:r w:rsidRPr="005E3B43">
        <w:tab/>
      </w:r>
      <w:r w:rsidRPr="005E3B43">
        <w:tab/>
        <w:t>Without limiting the information that may be required by the Secretary under sub</w:t>
      </w:r>
      <w:r w:rsidR="006B5D8E" w:rsidRPr="005E3B43">
        <w:t>section 1</w:t>
      </w:r>
      <w:r w:rsidRPr="005E3B43">
        <w:t>9(2) or 32CK(3) or (4) of the Act, that information may include, for therapeutic goods the subject of an application under sub</w:t>
      </w:r>
      <w:r w:rsidR="006B5D8E" w:rsidRPr="005E3B43">
        <w:t>section 1</w:t>
      </w:r>
      <w:r w:rsidRPr="005E3B43">
        <w:t>9(1) or 32CK(1) of the Act for a use described in paragraph</w:t>
      </w:r>
      <w:r w:rsidR="004E6D00" w:rsidRPr="005E3B43">
        <w:t> </w:t>
      </w:r>
      <w:r w:rsidRPr="005E3B43">
        <w:t>19(1)(b) or 32CK (1)(e) of the Act:</w:t>
      </w:r>
    </w:p>
    <w:p w:rsidR="00207B1C" w:rsidRPr="005E3B43" w:rsidRDefault="00207B1C" w:rsidP="00763BCF">
      <w:pPr>
        <w:pStyle w:val="paragraph"/>
      </w:pPr>
      <w:r w:rsidRPr="005E3B43">
        <w:tab/>
        <w:t>(a)</w:t>
      </w:r>
      <w:r w:rsidRPr="005E3B43">
        <w:tab/>
        <w:t>the names of the members of the ethics committee that has given approval for each proposed clinical trial of the goods and that will have responsibility for monitoring the conduct of each trial; and</w:t>
      </w:r>
    </w:p>
    <w:p w:rsidR="00207B1C" w:rsidRPr="005E3B43" w:rsidRDefault="00207B1C" w:rsidP="00763BCF">
      <w:pPr>
        <w:pStyle w:val="paragraph"/>
      </w:pPr>
      <w:r w:rsidRPr="005E3B43">
        <w:tab/>
        <w:t>(b)</w:t>
      </w:r>
      <w:r w:rsidRPr="005E3B43">
        <w:tab/>
        <w:t>the name of, and the contact details for, the principal investigator for each trial; and</w:t>
      </w:r>
    </w:p>
    <w:p w:rsidR="00207B1C" w:rsidRPr="005E3B43" w:rsidRDefault="00207B1C" w:rsidP="00763BCF">
      <w:pPr>
        <w:pStyle w:val="paragraph"/>
      </w:pPr>
      <w:r w:rsidRPr="005E3B43">
        <w:tab/>
        <w:t>(c)</w:t>
      </w:r>
      <w:r w:rsidRPr="005E3B43">
        <w:tab/>
        <w:t>the name of the person who will be in charge of the trial site (or each trial site, if the trial is to be conducted at more than 1 site), unless that person is the principal investigator; and</w:t>
      </w:r>
    </w:p>
    <w:p w:rsidR="00207B1C" w:rsidRPr="005E3B43" w:rsidRDefault="00207B1C" w:rsidP="00763BCF">
      <w:pPr>
        <w:pStyle w:val="paragraph"/>
      </w:pPr>
      <w:r w:rsidRPr="005E3B43">
        <w:tab/>
        <w:t>(d)</w:t>
      </w:r>
      <w:r w:rsidRPr="005E3B43">
        <w:tab/>
        <w:t>information about whether or not any conditions specified by the committee have been met.</w:t>
      </w:r>
    </w:p>
    <w:p w:rsidR="00207B1C" w:rsidRPr="005E3B43" w:rsidRDefault="00207B1C" w:rsidP="00763BCF">
      <w:pPr>
        <w:pStyle w:val="ActHead5"/>
      </w:pPr>
      <w:bookmarkStart w:id="77" w:name="_Toc178421612"/>
      <w:r w:rsidRPr="005E3B43">
        <w:rPr>
          <w:rStyle w:val="CharSectno"/>
        </w:rPr>
        <w:t>12AB</w:t>
      </w:r>
      <w:r w:rsidR="00E20BA4" w:rsidRPr="005E3B43">
        <w:t xml:space="preserve">  </w:t>
      </w:r>
      <w:r w:rsidRPr="005E3B43">
        <w:t>Goods imported etc for experimental uses</w:t>
      </w:r>
      <w:bookmarkEnd w:id="77"/>
    </w:p>
    <w:p w:rsidR="00207B1C" w:rsidRPr="005E3B43" w:rsidRDefault="00207B1C" w:rsidP="00763BCF">
      <w:pPr>
        <w:pStyle w:val="subsection"/>
      </w:pPr>
      <w:r w:rsidRPr="005E3B43">
        <w:tab/>
        <w:t>(1)</w:t>
      </w:r>
      <w:r w:rsidRPr="005E3B43">
        <w:tab/>
        <w:t xml:space="preserve">For </w:t>
      </w:r>
      <w:r w:rsidR="0061454F" w:rsidRPr="005E3B43">
        <w:t>subsections</w:t>
      </w:r>
      <w:r w:rsidR="004E6D00" w:rsidRPr="005E3B43">
        <w:t> </w:t>
      </w:r>
      <w:r w:rsidR="0061454F" w:rsidRPr="005E3B43">
        <w:t xml:space="preserve">19(1A) and 32CK(8) </w:t>
      </w:r>
      <w:r w:rsidRPr="005E3B43">
        <w:t>of the Act, this regulation specifies conditions attaching to an approval for the importation or supply of therapeutic goods for use solely for experimental purposes in humans.</w:t>
      </w:r>
    </w:p>
    <w:p w:rsidR="00207B1C" w:rsidRPr="005E3B43" w:rsidRDefault="00207B1C" w:rsidP="00763BCF">
      <w:pPr>
        <w:pStyle w:val="subsection"/>
      </w:pPr>
      <w:r w:rsidRPr="005E3B43">
        <w:tab/>
        <w:t>(2)</w:t>
      </w:r>
      <w:r w:rsidRPr="005E3B43">
        <w:tab/>
        <w:t xml:space="preserve">Before any clinical trials proposed to be undertaken in relation to the goods are started, the </w:t>
      </w:r>
      <w:r w:rsidR="00A57667" w:rsidRPr="005E3B43">
        <w:t>Secretary</w:t>
      </w:r>
      <w:r w:rsidRPr="005E3B43">
        <w:t>, must receive from the person to whom the approval is granted, and the principal investigator for each trial site:</w:t>
      </w:r>
    </w:p>
    <w:p w:rsidR="00207B1C" w:rsidRPr="005E3B43" w:rsidRDefault="00207B1C" w:rsidP="00763BCF">
      <w:pPr>
        <w:pStyle w:val="paragraph"/>
      </w:pPr>
      <w:r w:rsidRPr="005E3B43">
        <w:tab/>
        <w:t>(a)</w:t>
      </w:r>
      <w:r w:rsidRPr="005E3B43">
        <w:tab/>
        <w:t xml:space="preserve">a written assurance that clinical trials will be conducted in accordance with </w:t>
      </w:r>
      <w:r w:rsidR="003B615A" w:rsidRPr="005E3B43">
        <w:t xml:space="preserve">the Guideline for Good Clinical Practice (the </w:t>
      </w:r>
      <w:r w:rsidR="003B615A" w:rsidRPr="005E3B43">
        <w:rPr>
          <w:b/>
          <w:i/>
        </w:rPr>
        <w:t>Practice Guideline</w:t>
      </w:r>
      <w:r w:rsidR="003B615A" w:rsidRPr="005E3B43">
        <w:t>)</w:t>
      </w:r>
      <w:r w:rsidRPr="005E3B43">
        <w:t xml:space="preserve">, as in force from time to time, </w:t>
      </w:r>
      <w:r w:rsidR="003B615A" w:rsidRPr="005E3B43">
        <w:t>published by the International Council for Harmonisation of Technical Requirements for Pharmaceuticals for Human Use</w:t>
      </w:r>
      <w:r w:rsidRPr="005E3B43">
        <w:t>; and</w:t>
      </w:r>
    </w:p>
    <w:p w:rsidR="00207B1C" w:rsidRPr="005E3B43" w:rsidRDefault="00207B1C" w:rsidP="00763BCF">
      <w:pPr>
        <w:pStyle w:val="paragraph"/>
      </w:pPr>
      <w:r w:rsidRPr="005E3B43">
        <w:tab/>
        <w:t>(b)</w:t>
      </w:r>
      <w:r w:rsidRPr="005E3B43">
        <w:tab/>
        <w:t>a written undertaking:</w:t>
      </w:r>
    </w:p>
    <w:p w:rsidR="00207B1C" w:rsidRPr="005E3B43" w:rsidRDefault="00207B1C" w:rsidP="00763BCF">
      <w:pPr>
        <w:pStyle w:val="paragraphsub"/>
      </w:pPr>
      <w:r w:rsidRPr="005E3B43">
        <w:tab/>
        <w:t>(i)</w:t>
      </w:r>
      <w:r w:rsidRPr="005E3B43">
        <w:tab/>
        <w:t>to comply with requests by an authorised officer, whether made before or after the start of the trial, to give information about the conduct of the trial; and</w:t>
      </w:r>
    </w:p>
    <w:p w:rsidR="00207B1C" w:rsidRPr="005E3B43" w:rsidRDefault="00207B1C" w:rsidP="00763BCF">
      <w:pPr>
        <w:pStyle w:val="paragraphsub"/>
      </w:pPr>
      <w:r w:rsidRPr="005E3B43">
        <w:tab/>
        <w:t>(ii)</w:t>
      </w:r>
      <w:r w:rsidRPr="005E3B43">
        <w:tab/>
        <w:t>allow an authorised officer to do the things mentioned in regulation</w:t>
      </w:r>
      <w:r w:rsidR="004E6D00" w:rsidRPr="005E3B43">
        <w:t> </w:t>
      </w:r>
      <w:r w:rsidRPr="005E3B43">
        <w:t>12AC.</w:t>
      </w:r>
    </w:p>
    <w:p w:rsidR="00207B1C" w:rsidRPr="005E3B43" w:rsidRDefault="00207B1C" w:rsidP="00763BCF">
      <w:pPr>
        <w:pStyle w:val="ActHead5"/>
      </w:pPr>
      <w:bookmarkStart w:id="78" w:name="_Toc178421613"/>
      <w:r w:rsidRPr="005E3B43">
        <w:rPr>
          <w:rStyle w:val="CharSectno"/>
        </w:rPr>
        <w:t>12AC</w:t>
      </w:r>
      <w:r w:rsidR="00E20BA4" w:rsidRPr="005E3B43">
        <w:t xml:space="preserve">  </w:t>
      </w:r>
      <w:r w:rsidRPr="005E3B43">
        <w:t>Powers of authorised officers in relation to goods imported etc for experimental uses</w:t>
      </w:r>
      <w:bookmarkEnd w:id="78"/>
    </w:p>
    <w:p w:rsidR="00207B1C" w:rsidRPr="005E3B43" w:rsidRDefault="00207B1C" w:rsidP="00763BCF">
      <w:pPr>
        <w:pStyle w:val="subsection"/>
      </w:pPr>
      <w:r w:rsidRPr="005E3B43">
        <w:tab/>
        <w:t>(1)</w:t>
      </w:r>
      <w:r w:rsidRPr="005E3B43">
        <w:tab/>
        <w:t>An authorised officer may, in relation to a clinical trial mentioned in regulation</w:t>
      </w:r>
      <w:r w:rsidR="004E6D00" w:rsidRPr="005E3B43">
        <w:t> </w:t>
      </w:r>
      <w:r w:rsidRPr="005E3B43">
        <w:t>12AB</w:t>
      </w:r>
      <w:r w:rsidR="003B615A" w:rsidRPr="005E3B43">
        <w:t xml:space="preserve"> or </w:t>
      </w:r>
      <w:r w:rsidR="00E86107" w:rsidRPr="005E3B43">
        <w:t xml:space="preserve">column 2 of </w:t>
      </w:r>
      <w:r w:rsidR="006B5D8E" w:rsidRPr="005E3B43">
        <w:t>item 3</w:t>
      </w:r>
      <w:r w:rsidR="00E86107" w:rsidRPr="005E3B43">
        <w:t xml:space="preserve"> of the table in Schedule 5A</w:t>
      </w:r>
      <w:r w:rsidRPr="005E3B43">
        <w:t>:</w:t>
      </w:r>
    </w:p>
    <w:p w:rsidR="00207B1C" w:rsidRPr="005E3B43" w:rsidRDefault="00207B1C" w:rsidP="00763BCF">
      <w:pPr>
        <w:pStyle w:val="paragraph"/>
      </w:pPr>
      <w:r w:rsidRPr="005E3B43">
        <w:tab/>
        <w:t>(a)</w:t>
      </w:r>
      <w:r w:rsidRPr="005E3B43">
        <w:tab/>
      </w:r>
      <w:r w:rsidR="00E86107" w:rsidRPr="005E3B43">
        <w:t>enter a</w:t>
      </w:r>
      <w:r w:rsidRPr="005E3B43">
        <w:t xml:space="preserve"> site of the trial; and</w:t>
      </w:r>
    </w:p>
    <w:p w:rsidR="00207B1C" w:rsidRPr="005E3B43" w:rsidRDefault="00207B1C" w:rsidP="00763BCF">
      <w:pPr>
        <w:pStyle w:val="paragraph"/>
      </w:pPr>
      <w:r w:rsidRPr="005E3B43">
        <w:tab/>
        <w:t>(b)</w:t>
      </w:r>
      <w:r w:rsidRPr="005E3B43">
        <w:tab/>
        <w:t>search the site and any thing on the site; and</w:t>
      </w:r>
    </w:p>
    <w:p w:rsidR="00207B1C" w:rsidRPr="005E3B43" w:rsidRDefault="00207B1C" w:rsidP="00763BCF">
      <w:pPr>
        <w:pStyle w:val="paragraph"/>
      </w:pPr>
      <w:r w:rsidRPr="005E3B43">
        <w:tab/>
        <w:t>(c)</w:t>
      </w:r>
      <w:r w:rsidRPr="005E3B43">
        <w:tab/>
        <w:t>inspect, examine, take measurements of, or conduct tests on (including by the taking of samples), any thing on the site that relates to the trial; and</w:t>
      </w:r>
    </w:p>
    <w:p w:rsidR="00207B1C" w:rsidRPr="005E3B43" w:rsidRDefault="00207B1C" w:rsidP="00763BCF">
      <w:pPr>
        <w:pStyle w:val="paragraph"/>
      </w:pPr>
      <w:r w:rsidRPr="005E3B43">
        <w:lastRenderedPageBreak/>
        <w:tab/>
        <w:t>(d)</w:t>
      </w:r>
      <w:r w:rsidRPr="005E3B43">
        <w:tab/>
        <w:t>take photographs, make video recordings or make sketches of the site or any thing on the site; and</w:t>
      </w:r>
    </w:p>
    <w:p w:rsidR="00207B1C" w:rsidRPr="005E3B43" w:rsidRDefault="00207B1C" w:rsidP="00763BCF">
      <w:pPr>
        <w:pStyle w:val="paragraph"/>
      </w:pPr>
      <w:r w:rsidRPr="005E3B43">
        <w:tab/>
        <w:t>(f)</w:t>
      </w:r>
      <w:r w:rsidRPr="005E3B43">
        <w:tab/>
        <w:t>request the principal investigator to:</w:t>
      </w:r>
    </w:p>
    <w:p w:rsidR="00207B1C" w:rsidRPr="005E3B43" w:rsidRDefault="00207B1C" w:rsidP="00763BCF">
      <w:pPr>
        <w:pStyle w:val="paragraphsub"/>
      </w:pPr>
      <w:r w:rsidRPr="005E3B43">
        <w:tab/>
        <w:t>(i)</w:t>
      </w:r>
      <w:r w:rsidRPr="005E3B43">
        <w:tab/>
        <w:t>answer any questions put by the authorised officer; and</w:t>
      </w:r>
    </w:p>
    <w:p w:rsidR="00207B1C" w:rsidRPr="005E3B43" w:rsidRDefault="00207B1C" w:rsidP="00763BCF">
      <w:pPr>
        <w:pStyle w:val="paragraphsub"/>
      </w:pPr>
      <w:r w:rsidRPr="005E3B43">
        <w:tab/>
        <w:t>(ii)</w:t>
      </w:r>
      <w:r w:rsidRPr="005E3B43">
        <w:tab/>
        <w:t>produce any book, record or document requested by the authorised officer.</w:t>
      </w:r>
    </w:p>
    <w:p w:rsidR="005E08D7" w:rsidRPr="005E3B43" w:rsidRDefault="005E08D7" w:rsidP="005E08D7">
      <w:pPr>
        <w:pStyle w:val="notetext"/>
      </w:pPr>
      <w:r w:rsidRPr="005E3B43">
        <w:t>Note:</w:t>
      </w:r>
      <w:r w:rsidRPr="005E3B43">
        <w:tab/>
        <w:t>To avoid doubt, a reference to a thing in paragraph (b), (c) or (d) includes a reference to a book, record or document.</w:t>
      </w:r>
    </w:p>
    <w:p w:rsidR="00207B1C" w:rsidRPr="005E3B43" w:rsidRDefault="00207B1C" w:rsidP="00763BCF">
      <w:pPr>
        <w:pStyle w:val="subsection"/>
      </w:pPr>
      <w:r w:rsidRPr="005E3B43">
        <w:tab/>
        <w:t>(2)</w:t>
      </w:r>
      <w:r w:rsidRPr="005E3B43">
        <w:tab/>
        <w:t>An authorised officer is not entitled to do a thing mentioned in subregulation (1) if:</w:t>
      </w:r>
    </w:p>
    <w:p w:rsidR="00207B1C" w:rsidRPr="005E3B43" w:rsidRDefault="00207B1C" w:rsidP="00763BCF">
      <w:pPr>
        <w:pStyle w:val="paragraph"/>
      </w:pPr>
      <w:r w:rsidRPr="005E3B43">
        <w:tab/>
        <w:t>(a)</w:t>
      </w:r>
      <w:r w:rsidRPr="005E3B43">
        <w:tab/>
        <w:t>the principal investigator, or any other person present at the site concerned and in apparent control, requests the authorised officer to produce his or her identity card for inspection; and</w:t>
      </w:r>
    </w:p>
    <w:p w:rsidR="00207B1C" w:rsidRPr="005E3B43" w:rsidRDefault="00207B1C" w:rsidP="00763BCF">
      <w:pPr>
        <w:pStyle w:val="paragraph"/>
      </w:pPr>
      <w:r w:rsidRPr="005E3B43">
        <w:tab/>
        <w:t>(b)</w:t>
      </w:r>
      <w:r w:rsidRPr="005E3B43">
        <w:tab/>
        <w:t>the authorised officer fails to comply with the request.</w:t>
      </w:r>
    </w:p>
    <w:p w:rsidR="00207B1C" w:rsidRPr="005E3B43" w:rsidRDefault="00E20BA4" w:rsidP="00763BCF">
      <w:pPr>
        <w:pStyle w:val="notetext"/>
      </w:pPr>
      <w:r w:rsidRPr="005E3B43">
        <w:t>Note:</w:t>
      </w:r>
      <w:r w:rsidRPr="005E3B43">
        <w:tab/>
      </w:r>
      <w:r w:rsidR="00207B1C" w:rsidRPr="005E3B43">
        <w:t xml:space="preserve">For identity cards, see </w:t>
      </w:r>
      <w:r w:rsidR="00B94815" w:rsidRPr="005E3B43">
        <w:t>regulation 46AA</w:t>
      </w:r>
      <w:r w:rsidR="00207B1C" w:rsidRPr="005E3B43">
        <w:t>.</w:t>
      </w:r>
    </w:p>
    <w:p w:rsidR="00207B1C" w:rsidRPr="005E3B43" w:rsidRDefault="00207B1C" w:rsidP="00763BCF">
      <w:pPr>
        <w:pStyle w:val="subsection"/>
      </w:pPr>
      <w:r w:rsidRPr="005E3B43">
        <w:tab/>
        <w:t>(3)</w:t>
      </w:r>
      <w:r w:rsidRPr="005E3B43">
        <w:tab/>
        <w:t xml:space="preserve">The principal investigator, or any other person present at the site and in apparent control, is entitled to observe a search conducted under </w:t>
      </w:r>
      <w:r w:rsidR="004E6D00" w:rsidRPr="005E3B43">
        <w:t>paragraph (</w:t>
      </w:r>
      <w:r w:rsidRPr="005E3B43">
        <w:t>1)(b), but must not impede the search.</w:t>
      </w:r>
    </w:p>
    <w:p w:rsidR="00207B1C" w:rsidRPr="005E3B43" w:rsidRDefault="00207B1C" w:rsidP="00763BCF">
      <w:pPr>
        <w:pStyle w:val="subsection"/>
      </w:pPr>
      <w:r w:rsidRPr="005E3B43">
        <w:tab/>
        <w:t>(4)</w:t>
      </w:r>
      <w:r w:rsidRPr="005E3B43">
        <w:tab/>
        <w:t>Subregulation (3) does not prevent 2 or more areas of the site being searched at the same time.</w:t>
      </w:r>
    </w:p>
    <w:p w:rsidR="00207B1C" w:rsidRPr="005E3B43" w:rsidRDefault="00207B1C" w:rsidP="00763BCF">
      <w:pPr>
        <w:pStyle w:val="ActHead5"/>
      </w:pPr>
      <w:bookmarkStart w:id="79" w:name="_Toc178421614"/>
      <w:r w:rsidRPr="005E3B43">
        <w:rPr>
          <w:rStyle w:val="CharSectno"/>
        </w:rPr>
        <w:t>12AD</w:t>
      </w:r>
      <w:r w:rsidR="00E20BA4" w:rsidRPr="005E3B43">
        <w:t xml:space="preserve">  </w:t>
      </w:r>
      <w:r w:rsidRPr="005E3B43">
        <w:t>Use of goods for experimental purposes</w:t>
      </w:r>
      <w:r w:rsidR="00E20BA4" w:rsidRPr="005E3B43">
        <w:t>—</w:t>
      </w:r>
      <w:r w:rsidRPr="005E3B43">
        <w:t>specified conditions</w:t>
      </w:r>
      <w:bookmarkEnd w:id="79"/>
    </w:p>
    <w:p w:rsidR="00207B1C" w:rsidRPr="005E3B43" w:rsidRDefault="00207B1C" w:rsidP="00763BCF">
      <w:pPr>
        <w:pStyle w:val="subsection"/>
      </w:pPr>
      <w:r w:rsidRPr="005E3B43">
        <w:tab/>
      </w:r>
      <w:r w:rsidRPr="005E3B43">
        <w:tab/>
        <w:t xml:space="preserve">For </w:t>
      </w:r>
      <w:r w:rsidR="0061454F" w:rsidRPr="005E3B43">
        <w:t>subsections</w:t>
      </w:r>
      <w:r w:rsidR="004E6D00" w:rsidRPr="005E3B43">
        <w:t> </w:t>
      </w:r>
      <w:r w:rsidR="0061454F" w:rsidRPr="005E3B43">
        <w:t xml:space="preserve">19(4A) and 32CL(1) </w:t>
      </w:r>
      <w:r w:rsidRPr="005E3B43">
        <w:t>of the Act, the following conditions are specified:</w:t>
      </w:r>
    </w:p>
    <w:p w:rsidR="00207B1C" w:rsidRPr="005E3B43" w:rsidRDefault="00207B1C" w:rsidP="00763BCF">
      <w:pPr>
        <w:pStyle w:val="paragraph"/>
      </w:pPr>
      <w:r w:rsidRPr="005E3B43">
        <w:tab/>
        <w:t>(a)</w:t>
      </w:r>
      <w:r w:rsidRPr="005E3B43">
        <w:tab/>
        <w:t xml:space="preserve">the use of therapeutic goods in a clinical trial must be in accordance with the </w:t>
      </w:r>
      <w:r w:rsidR="003B615A" w:rsidRPr="005E3B43">
        <w:t>Practice Guideline</w:t>
      </w:r>
      <w:r w:rsidRPr="005E3B43">
        <w:t>;</w:t>
      </w:r>
    </w:p>
    <w:p w:rsidR="00207B1C" w:rsidRPr="005E3B43" w:rsidRDefault="00207B1C" w:rsidP="00763BCF">
      <w:pPr>
        <w:pStyle w:val="paragraph"/>
      </w:pPr>
      <w:r w:rsidRPr="005E3B43">
        <w:tab/>
        <w:t>(b)</w:t>
      </w:r>
      <w:r w:rsidRPr="005E3B43">
        <w:tab/>
        <w:t>the use must comply with a procedural protocol approved by the ethics committee that has the function of monitoring the conduct of the trial at each trial site;</w:t>
      </w:r>
    </w:p>
    <w:p w:rsidR="00207B1C" w:rsidRPr="005E3B43" w:rsidRDefault="00207B1C" w:rsidP="00763BCF">
      <w:pPr>
        <w:pStyle w:val="paragraph"/>
      </w:pPr>
      <w:r w:rsidRPr="005E3B43">
        <w:tab/>
        <w:t>(c)</w:t>
      </w:r>
      <w:r w:rsidRPr="005E3B43">
        <w:tab/>
        <w:t>the use must be in accordance with the ethical standards set out in the National Statement on Ethical Conduct in Research Involving Humans, as in force from time to time, published by the National Health and Medical Research Council;</w:t>
      </w:r>
    </w:p>
    <w:p w:rsidR="00207B1C" w:rsidRPr="005E3B43" w:rsidRDefault="00207B1C" w:rsidP="00763BCF">
      <w:pPr>
        <w:pStyle w:val="paragraph"/>
      </w:pPr>
      <w:r w:rsidRPr="005E3B43">
        <w:tab/>
        <w:t>(d)</w:t>
      </w:r>
      <w:r w:rsidRPr="005E3B43">
        <w:tab/>
        <w:t xml:space="preserve">the use must cease if the ethics committee mentioned in </w:t>
      </w:r>
      <w:r w:rsidR="004E6D00" w:rsidRPr="005E3B43">
        <w:t>paragraph (</w:t>
      </w:r>
      <w:r w:rsidRPr="005E3B43">
        <w:t>b) informs the principal investigator that the use is inconsistent with:</w:t>
      </w:r>
    </w:p>
    <w:p w:rsidR="00207B1C" w:rsidRPr="005E3B43" w:rsidRDefault="00207B1C" w:rsidP="00763BCF">
      <w:pPr>
        <w:pStyle w:val="paragraphsub"/>
      </w:pPr>
      <w:r w:rsidRPr="005E3B43">
        <w:tab/>
        <w:t>(i)</w:t>
      </w:r>
      <w:r w:rsidRPr="005E3B43">
        <w:tab/>
        <w:t xml:space="preserve">the protocol mentioned in </w:t>
      </w:r>
      <w:r w:rsidR="004E6D00" w:rsidRPr="005E3B43">
        <w:t>paragraph (</w:t>
      </w:r>
      <w:r w:rsidRPr="005E3B43">
        <w:t>b); or</w:t>
      </w:r>
    </w:p>
    <w:p w:rsidR="00207B1C" w:rsidRPr="005E3B43" w:rsidRDefault="00207B1C" w:rsidP="00763BCF">
      <w:pPr>
        <w:pStyle w:val="paragraphsub"/>
      </w:pPr>
      <w:r w:rsidRPr="005E3B43">
        <w:tab/>
        <w:t>(ii)</w:t>
      </w:r>
      <w:r w:rsidRPr="005E3B43">
        <w:tab/>
        <w:t>any condition subject to which approval for the use was given.</w:t>
      </w:r>
    </w:p>
    <w:p w:rsidR="00102755" w:rsidRPr="005E3B43" w:rsidRDefault="00102755" w:rsidP="00763BCF">
      <w:pPr>
        <w:pStyle w:val="ActHead5"/>
      </w:pPr>
      <w:bookmarkStart w:id="80" w:name="_Toc178421615"/>
      <w:r w:rsidRPr="005E3B43">
        <w:rPr>
          <w:rStyle w:val="CharSectno"/>
        </w:rPr>
        <w:t>12B</w:t>
      </w:r>
      <w:r w:rsidRPr="005E3B43">
        <w:t xml:space="preserve">  Exemptions for certain uses—medicines</w:t>
      </w:r>
      <w:bookmarkEnd w:id="80"/>
    </w:p>
    <w:p w:rsidR="00207B1C" w:rsidRPr="005E3B43" w:rsidRDefault="00207B1C" w:rsidP="00763BCF">
      <w:pPr>
        <w:pStyle w:val="subsection"/>
      </w:pPr>
      <w:r w:rsidRPr="005E3B43">
        <w:tab/>
        <w:t>(1)</w:t>
      </w:r>
      <w:r w:rsidRPr="005E3B43">
        <w:tab/>
        <w:t>For the purposes of paragraph</w:t>
      </w:r>
      <w:r w:rsidR="004E6D00" w:rsidRPr="005E3B43">
        <w:t> </w:t>
      </w:r>
      <w:r w:rsidRPr="005E3B43">
        <w:t>19(6)(a) of the Act, in relation to medicines, medical practitioners engaged in clinical practice in or outside a hospital are a prescribed class of medical practitioners.</w:t>
      </w:r>
    </w:p>
    <w:p w:rsidR="00207B1C" w:rsidRPr="005E3B43" w:rsidRDefault="00207B1C" w:rsidP="00763BCF">
      <w:pPr>
        <w:pStyle w:val="subsection"/>
      </w:pPr>
      <w:r w:rsidRPr="005E3B43">
        <w:lastRenderedPageBreak/>
        <w:tab/>
        <w:t>(1A)</w:t>
      </w:r>
      <w:r w:rsidRPr="005E3B43">
        <w:tab/>
        <w:t>For the purposes of sub</w:t>
      </w:r>
      <w:r w:rsidR="006B5D8E" w:rsidRPr="005E3B43">
        <w:t>section 1</w:t>
      </w:r>
      <w:r w:rsidRPr="005E3B43">
        <w:t>9(6) of the Act, in relation to medicines, paragraph</w:t>
      </w:r>
      <w:r w:rsidR="004E6D00" w:rsidRPr="005E3B43">
        <w:t> </w:t>
      </w:r>
      <w:r w:rsidRPr="005E3B43">
        <w:t>19(6)(aa) does not apply to a medical practitioner engaged in clinical practice outside a hospital if the medical practitioner:</w:t>
      </w:r>
    </w:p>
    <w:p w:rsidR="00207B1C" w:rsidRPr="005E3B43" w:rsidRDefault="00207B1C" w:rsidP="00763BCF">
      <w:pPr>
        <w:pStyle w:val="paragraph"/>
      </w:pPr>
      <w:r w:rsidRPr="005E3B43">
        <w:tab/>
        <w:t>(a)</w:t>
      </w:r>
      <w:r w:rsidRPr="005E3B43">
        <w:tab/>
        <w:t>has demonstrated that, in relation to the proposed supply of the medicines, the medical practitioner does not have access to an ethics committee that could approve the supply; and</w:t>
      </w:r>
    </w:p>
    <w:p w:rsidR="00207B1C" w:rsidRPr="005E3B43" w:rsidRDefault="00207B1C" w:rsidP="00763BCF">
      <w:pPr>
        <w:pStyle w:val="paragraph"/>
      </w:pPr>
      <w:r w:rsidRPr="005E3B43">
        <w:tab/>
        <w:t>(b)</w:t>
      </w:r>
      <w:r w:rsidRPr="005E3B43">
        <w:tab/>
        <w:t>has received an endorsement, from a specialist college with established expertise relevant to the use of the medicines, to supply the medicines.</w:t>
      </w:r>
    </w:p>
    <w:p w:rsidR="004F6606" w:rsidRPr="005E3B43" w:rsidRDefault="004F6606" w:rsidP="00763BCF">
      <w:pPr>
        <w:pStyle w:val="subsection"/>
      </w:pPr>
      <w:r w:rsidRPr="005E3B43">
        <w:tab/>
        <w:t>(1B)</w:t>
      </w:r>
      <w:r w:rsidRPr="005E3B43">
        <w:tab/>
        <w:t>For the purposes of sub</w:t>
      </w:r>
      <w:r w:rsidR="006B5D8E" w:rsidRPr="005E3B43">
        <w:t>section 1</w:t>
      </w:r>
      <w:r w:rsidRPr="005E3B43">
        <w:t>9(6) of the Act, paragraph 19(6)(aa) of the Act does not apply if the supply is of a medicine by the medical practitioner to a patient of that practitioner, where:</w:t>
      </w:r>
    </w:p>
    <w:p w:rsidR="004F6606" w:rsidRPr="005E3B43" w:rsidRDefault="004F6606" w:rsidP="00763BCF">
      <w:pPr>
        <w:pStyle w:val="paragraph"/>
      </w:pPr>
      <w:r w:rsidRPr="005E3B43">
        <w:tab/>
        <w:t>(a)</w:t>
      </w:r>
      <w:r w:rsidRPr="005E3B43">
        <w:tab/>
        <w:t>the medicine contains an active ingredient specified in column 2 of an item in the following table and does not contain any other active ingredient; and</w:t>
      </w:r>
    </w:p>
    <w:p w:rsidR="004F6606" w:rsidRPr="005E3B43" w:rsidRDefault="004F6606" w:rsidP="00763BCF">
      <w:pPr>
        <w:pStyle w:val="paragraph"/>
      </w:pPr>
      <w:r w:rsidRPr="005E3B43">
        <w:tab/>
        <w:t>(b)</w:t>
      </w:r>
      <w:r w:rsidRPr="005E3B43">
        <w:tab/>
        <w:t>the medicine only contains the active ingredient in the strength and concentration (if any) specified in column 2 of that item; and</w:t>
      </w:r>
    </w:p>
    <w:p w:rsidR="004F6606" w:rsidRPr="005E3B43" w:rsidRDefault="004F6606" w:rsidP="00763BCF">
      <w:pPr>
        <w:pStyle w:val="paragraph"/>
      </w:pPr>
      <w:r w:rsidRPr="005E3B43">
        <w:tab/>
        <w:t>(c)</w:t>
      </w:r>
      <w:r w:rsidRPr="005E3B43">
        <w:tab/>
        <w:t>the medicine is in the dosage form specified in column 3 of that item; and</w:t>
      </w:r>
    </w:p>
    <w:p w:rsidR="004F6606" w:rsidRPr="005E3B43" w:rsidRDefault="004F6606" w:rsidP="00763BCF">
      <w:pPr>
        <w:pStyle w:val="paragraph"/>
      </w:pPr>
      <w:r w:rsidRPr="005E3B43">
        <w:tab/>
        <w:t>(d)</w:t>
      </w:r>
      <w:r w:rsidRPr="005E3B43">
        <w:tab/>
        <w:t>the medicine is to be administered by the route specified in column 4 of that item; and</w:t>
      </w:r>
    </w:p>
    <w:p w:rsidR="004F6606" w:rsidRPr="005E3B43" w:rsidRDefault="004F6606" w:rsidP="00763BCF">
      <w:pPr>
        <w:pStyle w:val="paragraph"/>
      </w:pPr>
      <w:r w:rsidRPr="005E3B43">
        <w:tab/>
        <w:t>(e)</w:t>
      </w:r>
      <w:r w:rsidRPr="005E3B43">
        <w:tab/>
        <w:t>the supply is for the indication specified in column 5 of that item.</w:t>
      </w:r>
    </w:p>
    <w:p w:rsidR="004F6606" w:rsidRPr="005E3B43" w:rsidRDefault="004F6606" w:rsidP="00763BCF">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1"/>
        <w:gridCol w:w="2125"/>
        <w:gridCol w:w="1283"/>
        <w:gridCol w:w="1552"/>
        <w:gridCol w:w="2468"/>
      </w:tblGrid>
      <w:tr w:rsidR="004F6606" w:rsidRPr="005E3B43" w:rsidTr="004F6606">
        <w:trPr>
          <w:trHeight w:val="57"/>
          <w:tblHeader/>
        </w:trPr>
        <w:tc>
          <w:tcPr>
            <w:tcW w:w="5000" w:type="pct"/>
            <w:gridSpan w:val="5"/>
            <w:tcBorders>
              <w:top w:val="single" w:sz="12" w:space="0" w:color="auto"/>
              <w:bottom w:val="nil"/>
            </w:tcBorders>
          </w:tcPr>
          <w:p w:rsidR="004F6606" w:rsidRPr="005E3B43" w:rsidRDefault="004F6606" w:rsidP="00763BCF">
            <w:pPr>
              <w:pStyle w:val="TableHeading"/>
            </w:pPr>
            <w:r w:rsidRPr="005E3B43">
              <w:t>Specified therapeutic goods</w:t>
            </w:r>
          </w:p>
        </w:tc>
      </w:tr>
      <w:tr w:rsidR="004F6606" w:rsidRPr="005E3B43" w:rsidTr="004F6606">
        <w:trPr>
          <w:trHeight w:val="57"/>
          <w:tblHeader/>
        </w:trPr>
        <w:tc>
          <w:tcPr>
            <w:tcW w:w="645" w:type="pct"/>
            <w:tcBorders>
              <w:top w:val="nil"/>
              <w:bottom w:val="single" w:sz="2" w:space="0" w:color="auto"/>
            </w:tcBorders>
          </w:tcPr>
          <w:p w:rsidR="004F6606" w:rsidRPr="005E3B43" w:rsidRDefault="004F6606" w:rsidP="00763BCF">
            <w:pPr>
              <w:pStyle w:val="TableHeading"/>
            </w:pPr>
            <w:r w:rsidRPr="005E3B43">
              <w:t>Column 1</w:t>
            </w:r>
          </w:p>
        </w:tc>
        <w:tc>
          <w:tcPr>
            <w:tcW w:w="1246" w:type="pct"/>
            <w:tcBorders>
              <w:top w:val="nil"/>
              <w:bottom w:val="single" w:sz="2" w:space="0" w:color="auto"/>
            </w:tcBorders>
            <w:shd w:val="clear" w:color="auto" w:fill="auto"/>
          </w:tcPr>
          <w:p w:rsidR="004F6606" w:rsidRPr="005E3B43" w:rsidRDefault="004F6606" w:rsidP="00763BCF">
            <w:pPr>
              <w:pStyle w:val="TableHeading"/>
            </w:pPr>
            <w:r w:rsidRPr="005E3B43">
              <w:t>Column 2</w:t>
            </w:r>
          </w:p>
        </w:tc>
        <w:tc>
          <w:tcPr>
            <w:tcW w:w="752" w:type="pct"/>
            <w:tcBorders>
              <w:top w:val="nil"/>
              <w:bottom w:val="single" w:sz="2" w:space="0" w:color="auto"/>
            </w:tcBorders>
            <w:shd w:val="clear" w:color="auto" w:fill="auto"/>
          </w:tcPr>
          <w:p w:rsidR="004F6606" w:rsidRPr="005E3B43" w:rsidRDefault="004F6606" w:rsidP="00763BCF">
            <w:pPr>
              <w:pStyle w:val="TableHeading"/>
            </w:pPr>
            <w:r w:rsidRPr="005E3B43">
              <w:t>Column 3</w:t>
            </w:r>
          </w:p>
        </w:tc>
        <w:tc>
          <w:tcPr>
            <w:tcW w:w="910" w:type="pct"/>
            <w:tcBorders>
              <w:top w:val="nil"/>
              <w:bottom w:val="single" w:sz="2" w:space="0" w:color="auto"/>
            </w:tcBorders>
            <w:shd w:val="clear" w:color="auto" w:fill="auto"/>
          </w:tcPr>
          <w:p w:rsidR="004F6606" w:rsidRPr="005E3B43" w:rsidRDefault="004F6606" w:rsidP="00763BCF">
            <w:pPr>
              <w:pStyle w:val="TableHeading"/>
            </w:pPr>
            <w:r w:rsidRPr="005E3B43">
              <w:t>Column 4</w:t>
            </w:r>
          </w:p>
        </w:tc>
        <w:tc>
          <w:tcPr>
            <w:tcW w:w="1447" w:type="pct"/>
            <w:tcBorders>
              <w:top w:val="nil"/>
              <w:bottom w:val="single" w:sz="2" w:space="0" w:color="auto"/>
            </w:tcBorders>
            <w:shd w:val="clear" w:color="auto" w:fill="auto"/>
          </w:tcPr>
          <w:p w:rsidR="004F6606" w:rsidRPr="005E3B43" w:rsidRDefault="004F6606" w:rsidP="00763BCF">
            <w:pPr>
              <w:pStyle w:val="TableHeading"/>
            </w:pPr>
            <w:r w:rsidRPr="005E3B43">
              <w:t>Column 5</w:t>
            </w:r>
          </w:p>
        </w:tc>
      </w:tr>
      <w:tr w:rsidR="004F6606" w:rsidRPr="005E3B43" w:rsidTr="004F6606">
        <w:trPr>
          <w:trHeight w:val="57"/>
          <w:tblHeader/>
        </w:trPr>
        <w:tc>
          <w:tcPr>
            <w:tcW w:w="645" w:type="pct"/>
            <w:tcBorders>
              <w:top w:val="single" w:sz="2" w:space="0" w:color="auto"/>
              <w:bottom w:val="single" w:sz="12" w:space="0" w:color="auto"/>
            </w:tcBorders>
          </w:tcPr>
          <w:p w:rsidR="004F6606" w:rsidRPr="005E3B43" w:rsidRDefault="004F6606" w:rsidP="00763BCF">
            <w:pPr>
              <w:pStyle w:val="TableHeading"/>
            </w:pPr>
            <w:r w:rsidRPr="005E3B43">
              <w:t>Item</w:t>
            </w:r>
          </w:p>
        </w:tc>
        <w:tc>
          <w:tcPr>
            <w:tcW w:w="1246" w:type="pct"/>
            <w:tcBorders>
              <w:top w:val="single" w:sz="2" w:space="0" w:color="auto"/>
              <w:bottom w:val="single" w:sz="12" w:space="0" w:color="auto"/>
            </w:tcBorders>
            <w:shd w:val="clear" w:color="auto" w:fill="auto"/>
          </w:tcPr>
          <w:p w:rsidR="004F6606" w:rsidRPr="005E3B43" w:rsidRDefault="004F6606" w:rsidP="00763BCF">
            <w:pPr>
              <w:pStyle w:val="TableHeading"/>
            </w:pPr>
            <w:r w:rsidRPr="005E3B43">
              <w:t>Active ingredient</w:t>
            </w:r>
          </w:p>
        </w:tc>
        <w:tc>
          <w:tcPr>
            <w:tcW w:w="752" w:type="pct"/>
            <w:tcBorders>
              <w:top w:val="single" w:sz="2" w:space="0" w:color="auto"/>
              <w:bottom w:val="single" w:sz="12" w:space="0" w:color="auto"/>
            </w:tcBorders>
            <w:shd w:val="clear" w:color="auto" w:fill="auto"/>
          </w:tcPr>
          <w:p w:rsidR="004F6606" w:rsidRPr="005E3B43" w:rsidRDefault="004F6606" w:rsidP="00763BCF">
            <w:pPr>
              <w:pStyle w:val="TableHeading"/>
            </w:pPr>
            <w:r w:rsidRPr="005E3B43">
              <w:t>Dosage form</w:t>
            </w:r>
          </w:p>
        </w:tc>
        <w:tc>
          <w:tcPr>
            <w:tcW w:w="910" w:type="pct"/>
            <w:tcBorders>
              <w:top w:val="single" w:sz="2" w:space="0" w:color="auto"/>
              <w:bottom w:val="single" w:sz="12" w:space="0" w:color="auto"/>
            </w:tcBorders>
            <w:shd w:val="clear" w:color="auto" w:fill="auto"/>
          </w:tcPr>
          <w:p w:rsidR="004F6606" w:rsidRPr="005E3B43" w:rsidRDefault="004F6606" w:rsidP="00763BCF">
            <w:pPr>
              <w:pStyle w:val="TableHeading"/>
            </w:pPr>
            <w:r w:rsidRPr="005E3B43">
              <w:t>Route of administration</w:t>
            </w:r>
          </w:p>
        </w:tc>
        <w:tc>
          <w:tcPr>
            <w:tcW w:w="1447" w:type="pct"/>
            <w:tcBorders>
              <w:top w:val="single" w:sz="2" w:space="0" w:color="auto"/>
              <w:bottom w:val="single" w:sz="12" w:space="0" w:color="auto"/>
            </w:tcBorders>
            <w:shd w:val="clear" w:color="auto" w:fill="auto"/>
          </w:tcPr>
          <w:p w:rsidR="004F6606" w:rsidRPr="005E3B43" w:rsidRDefault="004F6606" w:rsidP="00763BCF">
            <w:pPr>
              <w:pStyle w:val="TableHeading"/>
            </w:pPr>
            <w:r w:rsidRPr="005E3B43">
              <w:t>Indication</w:t>
            </w:r>
          </w:p>
        </w:tc>
      </w:tr>
      <w:tr w:rsidR="004F6606" w:rsidRPr="005E3B43" w:rsidTr="004F6606">
        <w:trPr>
          <w:trHeight w:val="20"/>
        </w:trPr>
        <w:tc>
          <w:tcPr>
            <w:tcW w:w="645" w:type="pct"/>
            <w:tcBorders>
              <w:top w:val="single" w:sz="2" w:space="0" w:color="auto"/>
              <w:bottom w:val="single" w:sz="2" w:space="0" w:color="auto"/>
            </w:tcBorders>
          </w:tcPr>
          <w:p w:rsidR="004F6606" w:rsidRPr="005E3B43" w:rsidRDefault="004F6606" w:rsidP="00763BCF">
            <w:pPr>
              <w:pStyle w:val="Tabletext"/>
            </w:pPr>
            <w:r w:rsidRPr="005E3B43">
              <w:t>2</w:t>
            </w:r>
          </w:p>
        </w:tc>
        <w:tc>
          <w:tcPr>
            <w:tcW w:w="1246" w:type="pct"/>
            <w:tcBorders>
              <w:top w:val="single" w:sz="2" w:space="0" w:color="auto"/>
              <w:bottom w:val="single" w:sz="2" w:space="0" w:color="auto"/>
            </w:tcBorders>
            <w:shd w:val="clear" w:color="auto" w:fill="auto"/>
          </w:tcPr>
          <w:p w:rsidR="004F6606" w:rsidRPr="005E3B43" w:rsidRDefault="004F6606" w:rsidP="00763BCF">
            <w:pPr>
              <w:pStyle w:val="Tabletext"/>
            </w:pPr>
            <w:r w:rsidRPr="005E3B43">
              <w:t>allergens—multiple, various (including control solutions)</w:t>
            </w:r>
          </w:p>
        </w:tc>
        <w:tc>
          <w:tcPr>
            <w:tcW w:w="752" w:type="pct"/>
            <w:tcBorders>
              <w:top w:val="single" w:sz="2" w:space="0" w:color="auto"/>
              <w:bottom w:val="single" w:sz="2" w:space="0" w:color="auto"/>
            </w:tcBorders>
            <w:shd w:val="clear" w:color="auto" w:fill="auto"/>
          </w:tcPr>
          <w:p w:rsidR="004F6606" w:rsidRPr="005E3B43" w:rsidRDefault="004F6606" w:rsidP="00763BCF">
            <w:pPr>
              <w:pStyle w:val="Tabletext"/>
            </w:pPr>
            <w:r w:rsidRPr="005E3B43">
              <w:t>drops</w:t>
            </w:r>
          </w:p>
        </w:tc>
        <w:tc>
          <w:tcPr>
            <w:tcW w:w="910" w:type="pct"/>
            <w:tcBorders>
              <w:top w:val="single" w:sz="2" w:space="0" w:color="auto"/>
              <w:bottom w:val="single" w:sz="2" w:space="0" w:color="auto"/>
            </w:tcBorders>
            <w:shd w:val="clear" w:color="auto" w:fill="auto"/>
          </w:tcPr>
          <w:p w:rsidR="004F6606" w:rsidRPr="005E3B43" w:rsidRDefault="004F6606" w:rsidP="00763BCF">
            <w:pPr>
              <w:pStyle w:val="Tabletext"/>
            </w:pPr>
            <w:r w:rsidRPr="005E3B43">
              <w:t>intradermal</w:t>
            </w:r>
          </w:p>
        </w:tc>
        <w:tc>
          <w:tcPr>
            <w:tcW w:w="1447" w:type="pct"/>
            <w:tcBorders>
              <w:top w:val="single" w:sz="2" w:space="0" w:color="auto"/>
              <w:bottom w:val="single" w:sz="2" w:space="0" w:color="auto"/>
            </w:tcBorders>
            <w:shd w:val="clear" w:color="auto" w:fill="auto"/>
          </w:tcPr>
          <w:p w:rsidR="004F6606" w:rsidRPr="005E3B43" w:rsidRDefault="004F6606" w:rsidP="00763BCF">
            <w:pPr>
              <w:pStyle w:val="Tabletext"/>
            </w:pPr>
            <w:r w:rsidRPr="005E3B43">
              <w:t>confirmation of suspected allergic reactions</w:t>
            </w:r>
          </w:p>
        </w:tc>
      </w:tr>
      <w:tr w:rsidR="004F6606" w:rsidRPr="005E3B43" w:rsidTr="004C6B2B">
        <w:trPr>
          <w:cantSplit/>
          <w:trHeight w:val="20"/>
        </w:trPr>
        <w:tc>
          <w:tcPr>
            <w:tcW w:w="645" w:type="pct"/>
            <w:tcBorders>
              <w:top w:val="single" w:sz="2" w:space="0" w:color="auto"/>
              <w:bottom w:val="single" w:sz="2" w:space="0" w:color="auto"/>
            </w:tcBorders>
          </w:tcPr>
          <w:p w:rsidR="004F6606" w:rsidRPr="005E3B43" w:rsidRDefault="004F6606" w:rsidP="00763BCF">
            <w:pPr>
              <w:pStyle w:val="Tabletext"/>
            </w:pPr>
            <w:r w:rsidRPr="005E3B43">
              <w:t>3</w:t>
            </w:r>
          </w:p>
        </w:tc>
        <w:tc>
          <w:tcPr>
            <w:tcW w:w="1246" w:type="pct"/>
            <w:tcBorders>
              <w:top w:val="single" w:sz="2" w:space="0" w:color="auto"/>
              <w:bottom w:val="single" w:sz="2" w:space="0" w:color="auto"/>
            </w:tcBorders>
            <w:shd w:val="clear" w:color="auto" w:fill="auto"/>
          </w:tcPr>
          <w:p w:rsidR="004F6606" w:rsidRPr="005E3B43" w:rsidRDefault="004F6606" w:rsidP="00763BCF">
            <w:pPr>
              <w:pStyle w:val="Tabletext"/>
            </w:pPr>
            <w:r w:rsidRPr="005E3B43">
              <w:t>allergens – multiple, various (including control solutions)</w:t>
            </w:r>
          </w:p>
        </w:tc>
        <w:tc>
          <w:tcPr>
            <w:tcW w:w="752" w:type="pct"/>
            <w:tcBorders>
              <w:top w:val="single" w:sz="2" w:space="0" w:color="auto"/>
              <w:bottom w:val="single" w:sz="2" w:space="0" w:color="auto"/>
            </w:tcBorders>
            <w:shd w:val="clear" w:color="auto" w:fill="auto"/>
          </w:tcPr>
          <w:p w:rsidR="004F6606" w:rsidRPr="005E3B43" w:rsidRDefault="004F6606" w:rsidP="00763BCF">
            <w:pPr>
              <w:pStyle w:val="Tabletext"/>
            </w:pPr>
            <w:r w:rsidRPr="005E3B43">
              <w:t>drops</w:t>
            </w:r>
          </w:p>
        </w:tc>
        <w:tc>
          <w:tcPr>
            <w:tcW w:w="910" w:type="pct"/>
            <w:tcBorders>
              <w:top w:val="single" w:sz="2" w:space="0" w:color="auto"/>
              <w:bottom w:val="single" w:sz="2" w:space="0" w:color="auto"/>
            </w:tcBorders>
            <w:shd w:val="clear" w:color="auto" w:fill="auto"/>
          </w:tcPr>
          <w:p w:rsidR="004F6606" w:rsidRPr="005E3B43" w:rsidRDefault="004F6606" w:rsidP="00763BCF">
            <w:pPr>
              <w:pStyle w:val="Tabletext"/>
            </w:pPr>
            <w:r w:rsidRPr="005E3B43">
              <w:t>skin prick</w:t>
            </w:r>
          </w:p>
        </w:tc>
        <w:tc>
          <w:tcPr>
            <w:tcW w:w="1447" w:type="pct"/>
            <w:tcBorders>
              <w:top w:val="single" w:sz="2" w:space="0" w:color="auto"/>
              <w:bottom w:val="single" w:sz="2" w:space="0" w:color="auto"/>
            </w:tcBorders>
            <w:shd w:val="clear" w:color="auto" w:fill="auto"/>
          </w:tcPr>
          <w:p w:rsidR="004F6606" w:rsidRPr="005E3B43" w:rsidRDefault="004F6606" w:rsidP="00763BCF">
            <w:pPr>
              <w:pStyle w:val="Tabletext"/>
            </w:pPr>
            <w:r w:rsidRPr="005E3B43">
              <w:t>confirmation of suspected allergic reactions</w:t>
            </w:r>
          </w:p>
        </w:tc>
      </w:tr>
      <w:tr w:rsidR="00B621E5" w:rsidRPr="005E3B43" w:rsidTr="004F6606">
        <w:trPr>
          <w:trHeight w:val="20"/>
        </w:trPr>
        <w:tc>
          <w:tcPr>
            <w:tcW w:w="645" w:type="pct"/>
            <w:tcBorders>
              <w:top w:val="single" w:sz="2" w:space="0" w:color="auto"/>
              <w:bottom w:val="single" w:sz="2" w:space="0" w:color="auto"/>
            </w:tcBorders>
          </w:tcPr>
          <w:p w:rsidR="00B621E5" w:rsidRPr="005E3B43" w:rsidRDefault="00B621E5" w:rsidP="00763BCF">
            <w:pPr>
              <w:pStyle w:val="Tabletext"/>
            </w:pPr>
            <w:r w:rsidRPr="005E3B43">
              <w:t>4</w:t>
            </w:r>
          </w:p>
        </w:tc>
        <w:tc>
          <w:tcPr>
            <w:tcW w:w="1246"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amiloride</w:t>
            </w:r>
          </w:p>
        </w:tc>
        <w:tc>
          <w:tcPr>
            <w:tcW w:w="752"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tablet</w:t>
            </w:r>
          </w:p>
        </w:tc>
        <w:tc>
          <w:tcPr>
            <w:tcW w:w="910"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oral</w:t>
            </w:r>
          </w:p>
        </w:tc>
        <w:tc>
          <w:tcPr>
            <w:tcW w:w="1447"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treatment of hypokalaemia</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4A</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argipressin</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B11D7F" w:rsidRPr="005E3B43" w:rsidRDefault="00B11D7F" w:rsidP="00763BCF">
            <w:pPr>
              <w:pStyle w:val="Tablea"/>
            </w:pPr>
            <w:r w:rsidRPr="005E3B43">
              <w:t>(a) to increase blood pressure in adults with vasodilatory shock who remain hypotensive despite fluids and catecholamines; or</w:t>
            </w:r>
          </w:p>
          <w:p w:rsidR="00C410E6" w:rsidRPr="005E3B43" w:rsidRDefault="00B11D7F" w:rsidP="00763BCF">
            <w:pPr>
              <w:pStyle w:val="Tablea"/>
            </w:pPr>
            <w:r w:rsidRPr="005E3B43">
              <w:t>(b) treatment of uterine fibroids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5</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betaxolol 0.25% (preservative free)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eye drops </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elevated intraocular pressure where other treatments are inappropriate</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6</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bismuth subcitrate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treatment of resistant </w:t>
            </w:r>
            <w:r w:rsidRPr="005E3B43">
              <w:rPr>
                <w:i/>
              </w:rPr>
              <w:t>Helicobacter Pylori</w:t>
            </w:r>
            <w:r w:rsidRPr="005E3B43">
              <w:t xml:space="preserve"> infection</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lastRenderedPageBreak/>
              <w:t>7</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buspirone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generalised anxiety disorders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8</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calcitriol</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liquid</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prevention of hypophosphatemic rickets in children; or</w:t>
            </w:r>
          </w:p>
          <w:p w:rsidR="00C410E6" w:rsidRPr="005E3B43" w:rsidRDefault="00C410E6" w:rsidP="00763BCF">
            <w:pPr>
              <w:pStyle w:val="Tabletext"/>
            </w:pPr>
            <w:r w:rsidRPr="005E3B43">
              <w:t>treatment of hypoparathyroidism (with severe hypocalcaemia)</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9</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carbidopa</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premedication for F</w:t>
            </w:r>
            <w:r w:rsidR="005E3B43">
              <w:noBreakHyphen/>
            </w:r>
            <w:r w:rsidRPr="005E3B43">
              <w:t>18 DOPA imaging</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10</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colecalciferol</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capsule</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severe vitamin D deficiency and prevention of osteoporosis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11</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colecalciferol</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injection </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intramuscular</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severe vitamin D deficiency and prevention of osteoporosis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12</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cinnarizine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treatment of vestibular disorders such as vertigo, tinnitus, nausea and vomiting (including Meniere’s disease). </w:t>
            </w:r>
          </w:p>
        </w:tc>
      </w:tr>
      <w:tr w:rsidR="00C410E6" w:rsidRPr="005E3B43" w:rsidTr="004C6B2B">
        <w:trPr>
          <w:cantSplit/>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13</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clobetasol propionate 0.05%</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cream</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topical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or prolongation of flare</w:t>
            </w:r>
            <w:r w:rsidR="005E3B43">
              <w:noBreakHyphen/>
            </w:r>
            <w:r w:rsidRPr="005E3B43">
              <w:t>free intervals, of dermatitis/eczema where other treatments have failed</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14</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clobetasol propionate 0.05%</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lotion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topical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or prolongation of flare</w:t>
            </w:r>
            <w:r w:rsidR="005E3B43">
              <w:noBreakHyphen/>
            </w:r>
            <w:r w:rsidRPr="005E3B43">
              <w:t>free intervals, of dermatitis/eczema where other treatments have failed</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15</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clobetasol propionate 0.05%</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ointment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topical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or prolongation of flare</w:t>
            </w:r>
            <w:r w:rsidR="005E3B43">
              <w:noBreakHyphen/>
            </w:r>
            <w:r w:rsidRPr="005E3B43">
              <w:t>free intervals, of dermatitis/eczema where other treatments have failed</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16</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clofazimine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capsule</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treatment of Leprosy, granulomatous cheilitis, Melkersson Rosenthal Syndrome, confirmed </w:t>
            </w:r>
            <w:r w:rsidRPr="005E3B43">
              <w:rPr>
                <w:i/>
              </w:rPr>
              <w:t>mycobacterium avium</w:t>
            </w:r>
            <w:r w:rsidRPr="005E3B43">
              <w:t xml:space="preserve"> paratuberculosis in immunocompromised patients recommended by an infectious disease specialist, erythema nodosum leprosum, drug </w:t>
            </w:r>
            <w:r w:rsidRPr="005E3B43">
              <w:lastRenderedPageBreak/>
              <w:t>resistant tuberculosis, non</w:t>
            </w:r>
            <w:r w:rsidR="005E3B43">
              <w:noBreakHyphen/>
            </w:r>
            <w:r w:rsidRPr="005E3B43">
              <w:t>tuberculosis mycobacterial infections or other infections as recommended by an infectious diseases specialist</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lastRenderedPageBreak/>
              <w:t>17</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cyclopentolate, 0.2%, and phenylephrine, 1%</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production of mydriasis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18</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ciclosporin, 0.05%</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eye drops, emulsion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suppressed tear production due to ocular inflammation associated with keratoconjunctivitis sicca (dry eye syndrome)</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19</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deflazacort</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Duchenne muscular dystrophy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20</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dehydrated ethanol (alcohol) 96% </w:t>
            </w:r>
            <w:r w:rsidR="005E3B43">
              <w:noBreakHyphen/>
            </w:r>
            <w:r w:rsidRPr="005E3B43">
              <w:t xml:space="preserve"> 100%</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ampoule</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topical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progressive keratoconus and intra</w:t>
            </w:r>
            <w:r w:rsidR="005E3B43">
              <w:noBreakHyphen/>
            </w:r>
            <w:r w:rsidRPr="005E3B43">
              <w:t>operative use in superficial keratectomy (single use per procedure)</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21</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dexamethasone (preservative free)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inflammatory conditions of the eye that are non</w:t>
            </w:r>
            <w:r w:rsidR="005E3B43">
              <w:noBreakHyphen/>
            </w:r>
            <w:r w:rsidRPr="005E3B43">
              <w:t>infected and steroid responsive in patients sensitive to preservative</w:t>
            </w:r>
            <w:r w:rsidR="005E3B43">
              <w:noBreakHyphen/>
            </w:r>
            <w:r w:rsidRPr="005E3B43">
              <w:t>containing formulations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22</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diazoxide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hypoglycaemia, hyperinsulinaemia, Beckwith</w:t>
            </w:r>
            <w:r w:rsidR="005E3B43">
              <w:noBreakHyphen/>
            </w:r>
            <w:r w:rsidRPr="005E3B43">
              <w:t>Weiderman Syndrome or insulinoma</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23</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diazoxide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capsule</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hypoglycaemia, hyperinsulinaemia, Beckwith</w:t>
            </w:r>
            <w:r w:rsidR="005E3B43">
              <w:noBreakHyphen/>
            </w:r>
            <w:r w:rsidRPr="005E3B43">
              <w:t xml:space="preserve">Weiderman Syndrome or insulinoma </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24</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diazoxide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suspension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hypoglycaemia, hyperinsulinaemia, Beckwith</w:t>
            </w:r>
            <w:r w:rsidR="005E3B43">
              <w:noBreakHyphen/>
            </w:r>
            <w:r w:rsidRPr="005E3B43">
              <w:t>Weiderman Syndrome or insulinoma</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C9572F">
            <w:pPr>
              <w:pStyle w:val="Tabletext"/>
              <w:keepNext/>
            </w:pPr>
            <w:r w:rsidRPr="005E3B43">
              <w:lastRenderedPageBreak/>
              <w:t>25</w:t>
            </w:r>
          </w:p>
        </w:tc>
        <w:tc>
          <w:tcPr>
            <w:tcW w:w="1246" w:type="pct"/>
            <w:tcBorders>
              <w:top w:val="single" w:sz="2" w:space="0" w:color="auto"/>
              <w:bottom w:val="single" w:sz="2" w:space="0" w:color="auto"/>
            </w:tcBorders>
            <w:shd w:val="clear" w:color="auto" w:fill="auto"/>
          </w:tcPr>
          <w:p w:rsidR="00C410E6" w:rsidRPr="005E3B43" w:rsidRDefault="00C410E6" w:rsidP="00C9572F">
            <w:pPr>
              <w:pStyle w:val="Tabletext"/>
              <w:keepNext/>
            </w:pPr>
            <w:r w:rsidRPr="005E3B43">
              <w:t>diflunisal</w:t>
            </w:r>
          </w:p>
        </w:tc>
        <w:tc>
          <w:tcPr>
            <w:tcW w:w="752" w:type="pct"/>
            <w:tcBorders>
              <w:top w:val="single" w:sz="2" w:space="0" w:color="auto"/>
              <w:bottom w:val="single" w:sz="2" w:space="0" w:color="auto"/>
            </w:tcBorders>
            <w:shd w:val="clear" w:color="auto" w:fill="auto"/>
          </w:tcPr>
          <w:p w:rsidR="00C410E6" w:rsidRPr="005E3B43" w:rsidRDefault="00C410E6" w:rsidP="00C9572F">
            <w:pPr>
              <w:pStyle w:val="Tabletext"/>
              <w:keepN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C9572F">
            <w:pPr>
              <w:pStyle w:val="Tabletext"/>
              <w:keepN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C9572F">
            <w:pPr>
              <w:pStyle w:val="Tabletext"/>
              <w:keepNext/>
            </w:pPr>
            <w:r w:rsidRPr="005E3B43">
              <w:t>treatment of amyloidosis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26</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dimethyl sulfoxide (DMSO)</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solution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intravesical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symptomatic relief of interstitial cystitis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26A</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disulfiram</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deterrent to alcohol consumption</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27</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doxycycline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intralesional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sclerotherapy of lymphatic malformations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28</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F</w:t>
            </w:r>
            <w:r w:rsidR="005E3B43">
              <w:noBreakHyphen/>
            </w:r>
            <w:r w:rsidRPr="005E3B43">
              <w:t>18 DCFPyl (PSMA)</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prostate cancer imaging study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29</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F</w:t>
            </w:r>
            <w:r w:rsidR="005E3B43">
              <w:noBreakHyphen/>
            </w:r>
            <w:r w:rsidRPr="005E3B43">
              <w:t>18 myocardial perfusion tracer (18F flurpiridaz)</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myocardial perfusion study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30</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F</w:t>
            </w:r>
            <w:r w:rsidR="005E3B43">
              <w:noBreakHyphen/>
            </w:r>
            <w:r w:rsidRPr="005E3B43">
              <w:t>18 NaF (sodium fluoride)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bone study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30A</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famotidine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prevention and management of hypersensitivity reactions to chemotherapy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31</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flunarizine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vestibular disorders or prophylactic treatment of migraine</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32</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flunarizine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capsule</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vestibular disorders or prophylactic treatment of migraine</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33</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furazolidone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treatment of resistant </w:t>
            </w:r>
            <w:r w:rsidRPr="005E3B43">
              <w:rPr>
                <w:i/>
              </w:rPr>
              <w:t>Helicobacter Pylori</w:t>
            </w:r>
            <w:r w:rsidRPr="005E3B43">
              <w:t xml:space="preserve"> infection</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34</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Gallium</w:t>
            </w:r>
            <w:r w:rsidR="005E3B43">
              <w:noBreakHyphen/>
            </w:r>
            <w:r w:rsidRPr="005E3B43">
              <w:t>68</w:t>
            </w:r>
            <w:r w:rsidRPr="005E3B43">
              <w:br/>
              <w:t>(Ga</w:t>
            </w:r>
            <w:r w:rsidR="005E3B43">
              <w:noBreakHyphen/>
            </w:r>
            <w:r w:rsidRPr="005E3B43">
              <w:t>68) Galligas</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aerosol</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inhalation</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lung ventilation study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35</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Gallium</w:t>
            </w:r>
            <w:r w:rsidR="005E3B43">
              <w:noBreakHyphen/>
            </w:r>
            <w:r w:rsidRPr="005E3B43">
              <w:t xml:space="preserve">68 </w:t>
            </w:r>
            <w:r w:rsidRPr="005E3B43">
              <w:br/>
              <w:t>(Ga</w:t>
            </w:r>
            <w:r w:rsidR="005E3B43">
              <w:noBreakHyphen/>
            </w:r>
            <w:r w:rsidRPr="005E3B43">
              <w:t xml:space="preserve">68) </w:t>
            </w:r>
            <w:r w:rsidR="005E3B43">
              <w:noBreakHyphen/>
            </w:r>
            <w:r w:rsidRPr="005E3B43">
              <w:t xml:space="preserve"> MAA </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lung perfusion study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36</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Gallium</w:t>
            </w:r>
            <w:r w:rsidR="005E3B43">
              <w:noBreakHyphen/>
            </w:r>
            <w:r w:rsidRPr="005E3B43">
              <w:t>68 prostate specific membrane antigen (PSMA)</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B11D7F" w:rsidRPr="005E3B43" w:rsidRDefault="00B11D7F" w:rsidP="00763BCF">
            <w:pPr>
              <w:pStyle w:val="Tablea"/>
            </w:pPr>
            <w:r w:rsidRPr="005E3B43">
              <w:t>(a) prostate cancer imaging study</w:t>
            </w:r>
          </w:p>
          <w:p w:rsidR="00C410E6" w:rsidRPr="005E3B43" w:rsidRDefault="00B11D7F" w:rsidP="00763BCF">
            <w:pPr>
              <w:pStyle w:val="Tablea"/>
            </w:pPr>
            <w:r w:rsidRPr="005E3B43">
              <w:t>(b) PET CT gallium</w:t>
            </w:r>
            <w:r w:rsidR="005E3B43">
              <w:noBreakHyphen/>
            </w:r>
            <w:r w:rsidRPr="005E3B43">
              <w:t>68 PSMA whole body uptake study</w:t>
            </w:r>
          </w:p>
        </w:tc>
      </w:tr>
      <w:tr w:rsidR="00B621E5" w:rsidRPr="005E3B43" w:rsidTr="004F6606">
        <w:trPr>
          <w:trHeight w:val="20"/>
        </w:trPr>
        <w:tc>
          <w:tcPr>
            <w:tcW w:w="645" w:type="pct"/>
            <w:tcBorders>
              <w:top w:val="single" w:sz="2" w:space="0" w:color="auto"/>
              <w:bottom w:val="single" w:sz="2" w:space="0" w:color="auto"/>
            </w:tcBorders>
          </w:tcPr>
          <w:p w:rsidR="00B621E5" w:rsidRPr="005E3B43" w:rsidRDefault="00B621E5" w:rsidP="00763BCF">
            <w:pPr>
              <w:pStyle w:val="Tabletext"/>
            </w:pPr>
            <w:r w:rsidRPr="005E3B43">
              <w:t>36A</w:t>
            </w:r>
          </w:p>
        </w:tc>
        <w:tc>
          <w:tcPr>
            <w:tcW w:w="1246"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ganciclovir</w:t>
            </w:r>
          </w:p>
        </w:tc>
        <w:tc>
          <w:tcPr>
            <w:tcW w:w="752"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gel</w:t>
            </w:r>
          </w:p>
        </w:tc>
        <w:tc>
          <w:tcPr>
            <w:tcW w:w="910"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treatment of cytomegalovirus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37</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glycopyrronium bromide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excessive salivation in patients with neurological conditions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631101">
            <w:pPr>
              <w:pStyle w:val="Tabletext"/>
              <w:keepNext/>
            </w:pPr>
            <w:r w:rsidRPr="005E3B43">
              <w:lastRenderedPageBreak/>
              <w:t>38</w:t>
            </w:r>
          </w:p>
        </w:tc>
        <w:tc>
          <w:tcPr>
            <w:tcW w:w="1246" w:type="pct"/>
            <w:tcBorders>
              <w:top w:val="single" w:sz="2" w:space="0" w:color="auto"/>
              <w:bottom w:val="single" w:sz="2" w:space="0" w:color="auto"/>
            </w:tcBorders>
            <w:shd w:val="clear" w:color="auto" w:fill="auto"/>
          </w:tcPr>
          <w:p w:rsidR="00C410E6" w:rsidRPr="005E3B43" w:rsidRDefault="00C410E6" w:rsidP="00631101">
            <w:pPr>
              <w:pStyle w:val="Tabletext"/>
              <w:keepNext/>
            </w:pPr>
            <w:r w:rsidRPr="005E3B43">
              <w:t>hyoscine hydrobromide</w:t>
            </w:r>
          </w:p>
        </w:tc>
        <w:tc>
          <w:tcPr>
            <w:tcW w:w="752" w:type="pct"/>
            <w:tcBorders>
              <w:top w:val="single" w:sz="2" w:space="0" w:color="auto"/>
              <w:bottom w:val="single" w:sz="2" w:space="0" w:color="auto"/>
            </w:tcBorders>
            <w:shd w:val="clear" w:color="auto" w:fill="auto"/>
          </w:tcPr>
          <w:p w:rsidR="00C410E6" w:rsidRPr="005E3B43" w:rsidRDefault="00C410E6" w:rsidP="00631101">
            <w:pPr>
              <w:pStyle w:val="Tabletext"/>
              <w:keepNext/>
            </w:pPr>
            <w:r w:rsidRPr="005E3B43">
              <w:t>patch</w:t>
            </w:r>
          </w:p>
        </w:tc>
        <w:tc>
          <w:tcPr>
            <w:tcW w:w="910" w:type="pct"/>
            <w:tcBorders>
              <w:top w:val="single" w:sz="2" w:space="0" w:color="auto"/>
              <w:bottom w:val="single" w:sz="2" w:space="0" w:color="auto"/>
            </w:tcBorders>
            <w:shd w:val="clear" w:color="auto" w:fill="auto"/>
          </w:tcPr>
          <w:p w:rsidR="00C410E6" w:rsidRPr="005E3B43" w:rsidRDefault="00C410E6" w:rsidP="00631101">
            <w:pPr>
              <w:pStyle w:val="Tabletext"/>
              <w:keepNext/>
            </w:pPr>
            <w:r w:rsidRPr="005E3B43">
              <w:t>transdermal</w:t>
            </w:r>
          </w:p>
        </w:tc>
        <w:tc>
          <w:tcPr>
            <w:tcW w:w="1447" w:type="pct"/>
            <w:tcBorders>
              <w:top w:val="single" w:sz="2" w:space="0" w:color="auto"/>
              <w:bottom w:val="single" w:sz="2" w:space="0" w:color="auto"/>
            </w:tcBorders>
            <w:shd w:val="clear" w:color="auto" w:fill="auto"/>
          </w:tcPr>
          <w:p w:rsidR="00C410E6" w:rsidRPr="005E3B43" w:rsidRDefault="00C410E6" w:rsidP="00631101">
            <w:pPr>
              <w:pStyle w:val="Tabletext"/>
              <w:keepNext/>
            </w:pPr>
            <w:r w:rsidRPr="005E3B43">
              <w:t xml:space="preserve">treatment of excessive salivation </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39</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hypertonic sodium chloride, 5 %</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eye ointment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temporary relief of corneal oedema (hypertonicity)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40</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hypertonic sodium chloride, 5%</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temporary relief of corneal oedema (hypertonicity)</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40A</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iloprost</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 infusion</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treatment of patients with severe disabling Raynaud’s phenomenon; or</w:t>
            </w:r>
          </w:p>
          <w:p w:rsidR="00C410E6" w:rsidRPr="005E3B43" w:rsidRDefault="00C410E6" w:rsidP="00763BCF">
            <w:pPr>
              <w:pStyle w:val="Tablea"/>
            </w:pPr>
            <w:r w:rsidRPr="005E3B43">
              <w:t>(b) treatment of peripheral ischaemia</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41</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indigo carmine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intraoperative detection of suspected urethral injuries during abdominal and pelvic surgical procedures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42</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indocyanine green dye </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intravenous </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intra</w:t>
            </w:r>
            <w:r w:rsidR="005E3B43">
              <w:noBreakHyphen/>
            </w:r>
            <w:r w:rsidRPr="005E3B43">
              <w:t>operative diagnostic use</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42AA</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interferon alpha</w:t>
            </w:r>
            <w:r w:rsidR="005E3B43">
              <w:noBreakHyphen/>
            </w:r>
            <w:r w:rsidRPr="005E3B43">
              <w:t>2b</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ocular surface squamous neoplasia</w:t>
            </w:r>
          </w:p>
        </w:tc>
      </w:tr>
      <w:tr w:rsidR="00C410E6" w:rsidRPr="005E3B43" w:rsidTr="00D11907">
        <w:tblPrEx>
          <w:tblBorders>
            <w:top w:val="none" w:sz="0" w:space="0" w:color="auto"/>
            <w:bottom w:val="none" w:sz="0" w:space="0" w:color="auto"/>
            <w:insideH w:val="none" w:sz="0" w:space="0" w:color="auto"/>
          </w:tblBorders>
        </w:tblPrEx>
        <w:trPr>
          <w:trHeight w:val="20"/>
        </w:trPr>
        <w:tc>
          <w:tcPr>
            <w:tcW w:w="645" w:type="pct"/>
          </w:tcPr>
          <w:p w:rsidR="00C410E6" w:rsidRPr="005E3B43" w:rsidRDefault="00C410E6" w:rsidP="00763BCF">
            <w:pPr>
              <w:pStyle w:val="Tabletext"/>
            </w:pPr>
            <w:r w:rsidRPr="005E3B43">
              <w:t>42A</w:t>
            </w:r>
          </w:p>
        </w:tc>
        <w:tc>
          <w:tcPr>
            <w:tcW w:w="1246" w:type="pct"/>
            <w:shd w:val="clear" w:color="auto" w:fill="auto"/>
          </w:tcPr>
          <w:p w:rsidR="00C410E6" w:rsidRPr="005E3B43" w:rsidRDefault="00C410E6" w:rsidP="00763BCF">
            <w:pPr>
              <w:pStyle w:val="Tabletext"/>
            </w:pPr>
            <w:r w:rsidRPr="005E3B43">
              <w:t>ketotifen</w:t>
            </w:r>
          </w:p>
        </w:tc>
        <w:tc>
          <w:tcPr>
            <w:tcW w:w="752" w:type="pct"/>
            <w:shd w:val="clear" w:color="auto" w:fill="auto"/>
          </w:tcPr>
          <w:p w:rsidR="00C410E6" w:rsidRPr="005E3B43" w:rsidRDefault="00C410E6" w:rsidP="00763BCF">
            <w:pPr>
              <w:pStyle w:val="Tabletext"/>
            </w:pPr>
            <w:r w:rsidRPr="005E3B43">
              <w:t>tablet</w:t>
            </w:r>
          </w:p>
        </w:tc>
        <w:tc>
          <w:tcPr>
            <w:tcW w:w="910" w:type="pct"/>
            <w:shd w:val="clear" w:color="auto" w:fill="auto"/>
          </w:tcPr>
          <w:p w:rsidR="00C410E6" w:rsidRPr="005E3B43" w:rsidRDefault="00C410E6" w:rsidP="00763BCF">
            <w:pPr>
              <w:pStyle w:val="Tabletext"/>
            </w:pPr>
            <w:r w:rsidRPr="005E3B43">
              <w:t>oral</w:t>
            </w:r>
          </w:p>
        </w:tc>
        <w:tc>
          <w:tcPr>
            <w:tcW w:w="1447" w:type="pct"/>
            <w:shd w:val="clear" w:color="auto" w:fill="auto"/>
          </w:tcPr>
          <w:p w:rsidR="00C410E6" w:rsidRPr="005E3B43" w:rsidRDefault="00C410E6" w:rsidP="00763BCF">
            <w:pPr>
              <w:pStyle w:val="Tabletext"/>
            </w:pPr>
            <w:r w:rsidRPr="005E3B43">
              <w:t>treatment of allergic conditions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43</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levofloxacin</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treatment of resistant </w:t>
            </w:r>
            <w:r w:rsidRPr="005E3B43">
              <w:rPr>
                <w:i/>
              </w:rPr>
              <w:t>Helicobacter Pylori</w:t>
            </w:r>
            <w:r w:rsidRPr="005E3B43">
              <w:t xml:space="preserve"> infection or drug resistant tuberculosis</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44</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levomepromazine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tablet</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treatment of nausea and vomiting or agitation</w:t>
            </w:r>
          </w:p>
        </w:tc>
      </w:tr>
      <w:tr w:rsidR="00C410E6" w:rsidRPr="005E3B43" w:rsidTr="004F6606">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45</w:t>
            </w:r>
          </w:p>
        </w:tc>
        <w:tc>
          <w:tcPr>
            <w:tcW w:w="1246"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levomepromazine</w:t>
            </w:r>
          </w:p>
        </w:tc>
        <w:tc>
          <w:tcPr>
            <w:tcW w:w="752"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subcutaneous</w:t>
            </w:r>
          </w:p>
        </w:tc>
        <w:tc>
          <w:tcPr>
            <w:tcW w:w="1447"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 xml:space="preserve">treatment of nausea and vomiting or agitation </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45A</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lifitegrast</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dry eye disease</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46A</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lutetium</w:t>
            </w:r>
            <w:r w:rsidR="005E3B43">
              <w:noBreakHyphen/>
            </w:r>
            <w:r w:rsidRPr="005E3B43">
              <w:t>177 (Lu 177) dotatate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somatostatin receptor</w:t>
            </w:r>
            <w:r w:rsidR="005E3B43">
              <w:noBreakHyphen/>
            </w:r>
            <w:r w:rsidRPr="005E3B43">
              <w:t>positive gastroenteropancreatic neuroendocrine tumors (GEP</w:t>
            </w:r>
            <w:r w:rsidR="005E3B43">
              <w:noBreakHyphen/>
            </w:r>
            <w:r w:rsidRPr="005E3B43">
              <w:t>NETs)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46B</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bookmarkStart w:id="81" w:name="_Hlk84511860"/>
            <w:r w:rsidRPr="005E3B43">
              <w:t>lutetium</w:t>
            </w:r>
            <w:r w:rsidR="005E3B43">
              <w:noBreakHyphen/>
            </w:r>
            <w:r w:rsidRPr="005E3B43">
              <w:t>177 (Lu 177) prostate specific membrane antigen (PSMA)</w:t>
            </w:r>
            <w:bookmarkEnd w:id="81"/>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metastatic castration</w:t>
            </w:r>
            <w:r w:rsidR="005E3B43">
              <w:noBreakHyphen/>
            </w:r>
            <w:r w:rsidRPr="005E3B43">
              <w:t>resistant prostate cancer</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48</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melatonin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syrup</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sleep disorders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49</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melatonin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sleep disorders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lastRenderedPageBreak/>
              <w:t>50</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melatonin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immediate release 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sleep disorders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51</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melatonin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lozenge</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sleep disorders</w:t>
            </w:r>
          </w:p>
        </w:tc>
      </w:tr>
      <w:tr w:rsidR="00B621E5" w:rsidRPr="005E3B43" w:rsidTr="004F6606">
        <w:trPr>
          <w:trHeight w:val="20"/>
        </w:trPr>
        <w:tc>
          <w:tcPr>
            <w:tcW w:w="645" w:type="pct"/>
            <w:tcBorders>
              <w:top w:val="single" w:sz="2" w:space="0" w:color="auto"/>
              <w:bottom w:val="single" w:sz="2" w:space="0" w:color="auto"/>
            </w:tcBorders>
          </w:tcPr>
          <w:p w:rsidR="00B621E5" w:rsidRPr="005E3B43" w:rsidRDefault="00B621E5" w:rsidP="00763BCF">
            <w:pPr>
              <w:pStyle w:val="Tabletext"/>
            </w:pPr>
            <w:r w:rsidRPr="005E3B43">
              <w:t>51A</w:t>
            </w:r>
          </w:p>
        </w:tc>
        <w:tc>
          <w:tcPr>
            <w:tcW w:w="1246"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metolazone</w:t>
            </w:r>
          </w:p>
        </w:tc>
        <w:tc>
          <w:tcPr>
            <w:tcW w:w="752"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tablet</w:t>
            </w:r>
          </w:p>
        </w:tc>
        <w:tc>
          <w:tcPr>
            <w:tcW w:w="910"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oral</w:t>
            </w:r>
          </w:p>
        </w:tc>
        <w:tc>
          <w:tcPr>
            <w:tcW w:w="1447" w:type="pct"/>
            <w:tcBorders>
              <w:top w:val="single" w:sz="2" w:space="0" w:color="auto"/>
              <w:bottom w:val="single" w:sz="2" w:space="0" w:color="auto"/>
            </w:tcBorders>
            <w:shd w:val="clear" w:color="auto" w:fill="auto"/>
          </w:tcPr>
          <w:p w:rsidR="00B621E5" w:rsidRPr="005E3B43" w:rsidRDefault="00B621E5" w:rsidP="00763BCF">
            <w:pPr>
              <w:pStyle w:val="Tabletext"/>
            </w:pPr>
            <w:r w:rsidRPr="005E3B43">
              <w:t>treatment of fluid overload</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52</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mexiletine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ventricular arrhythmia or myotonic disorders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53</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mexiletine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ventricular arrhythmia or myotonic disorders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54</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moxifloxacin 0.5%</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refractory bacterial conjunctivitis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55</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nadolol</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ventricular tachycardia or long QT Syndrome</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56</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natamycin 5%</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refractory fungal blepharitis, conjunctivitis or keratitis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57</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neomycin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sepsis prevention for colorectal operation</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58</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nicotine in solution, salt or base form</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liquid or solid</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inhalation</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smoking cessation</w:t>
            </w:r>
            <w:r w:rsidR="0028178B" w:rsidRPr="005E3B43">
              <w:t xml:space="preserve"> or management of nicotine dependence</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58A</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nifedipine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immediate release 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a"/>
            </w:pPr>
            <w:r w:rsidRPr="005E3B43">
              <w:t>(a) treatment of preterm labour; or</w:t>
            </w:r>
          </w:p>
          <w:p w:rsidR="00F46E83" w:rsidRPr="005E3B43" w:rsidRDefault="00F46E83" w:rsidP="00763BCF">
            <w:pPr>
              <w:pStyle w:val="Tablea"/>
            </w:pPr>
            <w:r w:rsidRPr="005E3B43">
              <w:t>(b) treatment of pre</w:t>
            </w:r>
            <w:r w:rsidR="005E3B43">
              <w:noBreakHyphen/>
            </w:r>
            <w:r w:rsidRPr="005E3B43">
              <w:t>eclampsia</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58B</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nifedipine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a"/>
            </w:pPr>
            <w:r w:rsidRPr="005E3B43">
              <w:t>(a) treatment of preterm labour; or</w:t>
            </w:r>
          </w:p>
          <w:p w:rsidR="00F46E83" w:rsidRPr="005E3B43" w:rsidRDefault="00F46E83" w:rsidP="00763BCF">
            <w:pPr>
              <w:pStyle w:val="Tablea"/>
            </w:pPr>
            <w:r w:rsidRPr="005E3B43">
              <w:t>(b) treatment of pre</w:t>
            </w:r>
            <w:r w:rsidR="005E3B43">
              <w:noBreakHyphen/>
            </w:r>
            <w:r w:rsidRPr="005E3B43">
              <w:t>eclampsia</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59</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nitazoxanide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giardiasis, cryptosporidiosis or blastocystis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60</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nitazoxanide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suspension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giardiasis, cryptosporidiosis or blastocystis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61</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paromomycin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antiprotozoal treatment of any of the following amoebic infections:</w:t>
            </w:r>
          </w:p>
          <w:p w:rsidR="00F46E83" w:rsidRPr="005E3B43" w:rsidRDefault="00F46E83" w:rsidP="00763BCF">
            <w:pPr>
              <w:pStyle w:val="Tablea"/>
            </w:pPr>
            <w:r w:rsidRPr="005E3B43">
              <w:t xml:space="preserve">(a) </w:t>
            </w:r>
            <w:r w:rsidRPr="005E3B43">
              <w:rPr>
                <w:i/>
              </w:rPr>
              <w:t>blastocystis hominis</w:t>
            </w:r>
            <w:r w:rsidRPr="005E3B43">
              <w:t>;</w:t>
            </w:r>
          </w:p>
          <w:p w:rsidR="00F46E83" w:rsidRPr="005E3B43" w:rsidRDefault="00F46E83" w:rsidP="00763BCF">
            <w:pPr>
              <w:pStyle w:val="Tablea"/>
            </w:pPr>
            <w:r w:rsidRPr="005E3B43">
              <w:t xml:space="preserve">(b) </w:t>
            </w:r>
            <w:r w:rsidRPr="005E3B43">
              <w:rPr>
                <w:i/>
              </w:rPr>
              <w:t>dientomoeba fragilis</w:t>
            </w:r>
            <w:r w:rsidRPr="005E3B43">
              <w:t>;</w:t>
            </w:r>
          </w:p>
          <w:p w:rsidR="00F46E83" w:rsidRPr="005E3B43" w:rsidRDefault="00F46E83" w:rsidP="00763BCF">
            <w:pPr>
              <w:pStyle w:val="Tablea"/>
            </w:pPr>
            <w:r w:rsidRPr="005E3B43">
              <w:lastRenderedPageBreak/>
              <w:t xml:space="preserve">(c) </w:t>
            </w:r>
            <w:r w:rsidRPr="005E3B43">
              <w:rPr>
                <w:i/>
              </w:rPr>
              <w:t>entamoeba histolytica</w:t>
            </w:r>
            <w:r w:rsidRPr="005E3B43">
              <w:t>;</w:t>
            </w:r>
          </w:p>
          <w:p w:rsidR="00F46E83" w:rsidRPr="005E3B43" w:rsidRDefault="00F46E83" w:rsidP="00763BCF">
            <w:pPr>
              <w:pStyle w:val="Tablea"/>
            </w:pPr>
            <w:r w:rsidRPr="005E3B43">
              <w:t>(d) parasite infection</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lastRenderedPageBreak/>
              <w:t>62</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pimozide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schizophrenia, chronic psychosis or Tourette syndrome</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63</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pristinamycin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confirmed methicillin</w:t>
            </w:r>
            <w:r w:rsidR="005E3B43">
              <w:noBreakHyphen/>
            </w:r>
            <w:r w:rsidRPr="005E3B43">
              <w:t xml:space="preserve">resistant </w:t>
            </w:r>
            <w:r w:rsidRPr="005E3B43">
              <w:rPr>
                <w:i/>
              </w:rPr>
              <w:t>Staphylococcus aureus</w:t>
            </w:r>
            <w:r w:rsidRPr="005E3B43">
              <w:t xml:space="preserve"> or vancomycin</w:t>
            </w:r>
            <w:r w:rsidR="005E3B43">
              <w:noBreakHyphen/>
            </w:r>
            <w:r w:rsidRPr="005E3B43">
              <w:t xml:space="preserve">resistant </w:t>
            </w:r>
            <w:r w:rsidRPr="005E3B43">
              <w:rPr>
                <w:i/>
              </w:rPr>
              <w:t>enterococci</w:t>
            </w:r>
            <w:r w:rsidRPr="005E3B43">
              <w:t xml:space="preserve"> infection where there is history of failed therapy with the other available antibiotics, at sites in relation to bone/joint/prosthesis; or</w:t>
            </w:r>
          </w:p>
          <w:p w:rsidR="00F46E83" w:rsidRPr="005E3B43" w:rsidRDefault="00F46E83" w:rsidP="00763BCF">
            <w:pPr>
              <w:pStyle w:val="Tabletext"/>
            </w:pPr>
            <w:r w:rsidRPr="005E3B43">
              <w:t xml:space="preserve">treatment of refractory or resistant </w:t>
            </w:r>
            <w:r w:rsidRPr="005E3B43">
              <w:rPr>
                <w:i/>
              </w:rPr>
              <w:t>mycoplasma</w:t>
            </w:r>
            <w:r w:rsidRPr="005E3B43">
              <w:t xml:space="preserve"> </w:t>
            </w:r>
            <w:r w:rsidRPr="005E3B43">
              <w:rPr>
                <w:i/>
              </w:rPr>
              <w:t>genitalium</w:t>
            </w:r>
            <w:r w:rsidRPr="005E3B43">
              <w:t xml:space="preserve"> infections; or</w:t>
            </w:r>
          </w:p>
          <w:p w:rsidR="00F46E83" w:rsidRPr="005E3B43" w:rsidRDefault="00F46E83" w:rsidP="00763BCF">
            <w:pPr>
              <w:pStyle w:val="Tabletext"/>
            </w:pPr>
            <w:r w:rsidRPr="005E3B43">
              <w:t>treatment of other infections as prescribed by an infectious disease specialist</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63A</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progesterone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subcutaneous</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progesterone deficiency</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63B</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progesterone in oil</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intramuscular</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progesterone deficiency</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64</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pyrazinamide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tuberculosis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65</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riboflavin, 0.1% in 20% dextran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intraoperative use in corneal collagen crosslinking (CXL) procedures for the treatment of progressive keratoconus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66</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riboflavin, 0.1% in 1.1% hydroxylpropyl methylcellulose (HPMC)</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intraoperative use in corneal collagen crosslinking (CXL) procedures for the treatment of progressive keratoconus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67</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 xml:space="preserve">riboflavin, 0.1% in sodium chloride </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 xml:space="preserve">intraoperative use in corneal collagen crosslinking (CXL) procedures for the </w:t>
            </w:r>
            <w:r w:rsidRPr="005E3B43">
              <w:lastRenderedPageBreak/>
              <w:t>treatment of progressive keratoconus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301C33">
            <w:pPr>
              <w:pStyle w:val="Tabletext"/>
              <w:keepNext/>
              <w:keepLines/>
            </w:pPr>
            <w:r w:rsidRPr="005E3B43">
              <w:lastRenderedPageBreak/>
              <w:t>68</w:t>
            </w:r>
          </w:p>
        </w:tc>
        <w:tc>
          <w:tcPr>
            <w:tcW w:w="1246" w:type="pct"/>
            <w:tcBorders>
              <w:top w:val="single" w:sz="2" w:space="0" w:color="auto"/>
              <w:bottom w:val="single" w:sz="2" w:space="0" w:color="auto"/>
            </w:tcBorders>
            <w:shd w:val="clear" w:color="auto" w:fill="auto"/>
          </w:tcPr>
          <w:p w:rsidR="00F46E83" w:rsidRPr="005E3B43" w:rsidRDefault="00F46E83" w:rsidP="00301C33">
            <w:pPr>
              <w:pStyle w:val="Tabletext"/>
              <w:keepNext/>
              <w:keepLines/>
            </w:pPr>
            <w:r w:rsidRPr="005E3B43">
              <w:t>riboflavin, 0.22% in sodium chloride</w:t>
            </w:r>
          </w:p>
        </w:tc>
        <w:tc>
          <w:tcPr>
            <w:tcW w:w="752" w:type="pct"/>
            <w:tcBorders>
              <w:top w:val="single" w:sz="2" w:space="0" w:color="auto"/>
              <w:bottom w:val="single" w:sz="2" w:space="0" w:color="auto"/>
            </w:tcBorders>
            <w:shd w:val="clear" w:color="auto" w:fill="auto"/>
          </w:tcPr>
          <w:p w:rsidR="00F46E83" w:rsidRPr="005E3B43" w:rsidRDefault="00F46E83" w:rsidP="00301C33">
            <w:pPr>
              <w:pStyle w:val="Tabletext"/>
              <w:keepNext/>
              <w:keepLines/>
            </w:pPr>
            <w:r w:rsidRPr="005E3B43">
              <w:t>eye drops</w:t>
            </w:r>
          </w:p>
        </w:tc>
        <w:tc>
          <w:tcPr>
            <w:tcW w:w="910" w:type="pct"/>
            <w:tcBorders>
              <w:top w:val="single" w:sz="2" w:space="0" w:color="auto"/>
              <w:bottom w:val="single" w:sz="2" w:space="0" w:color="auto"/>
            </w:tcBorders>
            <w:shd w:val="clear" w:color="auto" w:fill="auto"/>
          </w:tcPr>
          <w:p w:rsidR="00F46E83" w:rsidRPr="005E3B43" w:rsidRDefault="00F46E83" w:rsidP="00301C33">
            <w:pPr>
              <w:pStyle w:val="Tabletext"/>
              <w:keepNext/>
              <w:keepLines/>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301C33">
            <w:pPr>
              <w:pStyle w:val="Tabletext"/>
              <w:keepNext/>
              <w:keepLines/>
            </w:pPr>
            <w:r w:rsidRPr="005E3B43">
              <w:t>intraoperative use in corneal collagen crosslinking (CXL) procedures for the treatment of progressive keratoconus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69</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ripasudil 0.4%</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eye drops</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 xml:space="preserve">treatment of refractory corneal oedema or refractory glaucoma </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70</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sodium benzoate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urea cycle disorders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71</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tacrolimus 0.03%</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ointment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topical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or prolongation of flare</w:t>
            </w:r>
            <w:r w:rsidR="005E3B43">
              <w:noBreakHyphen/>
            </w:r>
            <w:r w:rsidRPr="005E3B43">
              <w:t>free intervals, of moderate to severe atopic dermatitis/eczema in children</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72</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 xml:space="preserve">tacrolimus 0.1% </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ointment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topical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or prolongation of flare</w:t>
            </w:r>
            <w:r w:rsidR="005E3B43">
              <w:noBreakHyphen/>
            </w:r>
            <w:r w:rsidRPr="005E3B43">
              <w:t xml:space="preserve">free intervals, of moderate to severe atopic dermatitis/eczema in adults </w:t>
            </w:r>
          </w:p>
        </w:tc>
      </w:tr>
      <w:tr w:rsidR="00F46E83" w:rsidRPr="005E3B43" w:rsidTr="005D6815">
        <w:trPr>
          <w:cantSplit/>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72A</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Technetium</w:t>
            </w:r>
            <w:r w:rsidR="005E3B43">
              <w:noBreakHyphen/>
            </w:r>
            <w:r w:rsidRPr="005E3B43">
              <w:t>99m (99m Tc) prostate specific membrane antigen (PSMA)</w:t>
            </w:r>
            <w:r w:rsidR="005E3B43">
              <w:rPr>
                <w:b/>
                <w:bCs/>
              </w:rPr>
              <w:noBreakHyphen/>
            </w:r>
            <w:r w:rsidRPr="005E3B43">
              <w:t>I&amp;S</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intravenous</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prostate cancer imaging study</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75</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tetracycline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capsule</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 xml:space="preserve">treatment of resistant </w:t>
            </w:r>
            <w:r w:rsidRPr="005E3B43">
              <w:rPr>
                <w:i/>
              </w:rPr>
              <w:t>Helicobacter Pylori</w:t>
            </w:r>
            <w:r w:rsidRPr="005E3B43">
              <w:t xml:space="preserve"> infection</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76</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tetracycline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 xml:space="preserve">treatment of resistant </w:t>
            </w:r>
            <w:r w:rsidRPr="005E3B43">
              <w:rPr>
                <w:i/>
              </w:rPr>
              <w:t>Helicobacter Pylori</w:t>
            </w:r>
            <w:r w:rsidRPr="005E3B43">
              <w:t xml:space="preserve"> infection</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77</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tick</w:t>
            </w:r>
            <w:r w:rsidR="005E3B43">
              <w:noBreakHyphen/>
            </w:r>
            <w:r w:rsidRPr="005E3B43">
              <w:t>borne encephalitis vaccine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injection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intramuscular</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prevention of tick</w:t>
            </w:r>
            <w:r w:rsidR="005E3B43">
              <w:noBreakHyphen/>
            </w:r>
            <w:r w:rsidRPr="005E3B43">
              <w:t>borne encephalitis</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78</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tinidazole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tablet</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oral</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 xml:space="preserve">treatment of </w:t>
            </w:r>
            <w:r w:rsidRPr="005E3B43">
              <w:rPr>
                <w:i/>
              </w:rPr>
              <w:t>trichomonas vaginalis</w:t>
            </w:r>
            <w:r w:rsidRPr="005E3B43">
              <w:t xml:space="preserve"> infections of the genito</w:t>
            </w:r>
            <w:r w:rsidR="005E3B43">
              <w:noBreakHyphen/>
            </w:r>
            <w:r w:rsidRPr="005E3B43">
              <w:t>urinary tract in female and male patients, giardiasis, amoebic dysentery or amoebic liver abscess; or</w:t>
            </w:r>
          </w:p>
          <w:p w:rsidR="00F46E83" w:rsidRPr="005E3B43" w:rsidRDefault="00F46E83" w:rsidP="00763BCF">
            <w:pPr>
              <w:pStyle w:val="Tabletext"/>
            </w:pPr>
            <w:r w:rsidRPr="005E3B43">
              <w:t xml:space="preserve">treatment of acute giardiasis, acute amoebic dysentery or amoebic liver </w:t>
            </w:r>
            <w:r w:rsidRPr="005E3B43">
              <w:lastRenderedPageBreak/>
              <w:t>disease in children; or</w:t>
            </w:r>
          </w:p>
          <w:p w:rsidR="00F46E83" w:rsidRPr="005E3B43" w:rsidRDefault="00F46E83" w:rsidP="00763BCF">
            <w:pPr>
              <w:pStyle w:val="Tabletext"/>
            </w:pPr>
            <w:r w:rsidRPr="005E3B43">
              <w:t>prevention of infection of the surgical site</w:t>
            </w:r>
          </w:p>
        </w:tc>
      </w:tr>
      <w:tr w:rsidR="00F46E83" w:rsidRPr="005E3B43" w:rsidTr="00D11907">
        <w:tblPrEx>
          <w:tblBorders>
            <w:top w:val="none" w:sz="0" w:space="0" w:color="auto"/>
            <w:bottom w:val="none" w:sz="0" w:space="0" w:color="auto"/>
          </w:tblBorders>
        </w:tblPrEx>
        <w:trPr>
          <w:trHeight w:val="20"/>
        </w:trPr>
        <w:tc>
          <w:tcPr>
            <w:tcW w:w="645" w:type="pct"/>
          </w:tcPr>
          <w:p w:rsidR="00F46E83" w:rsidRPr="005E3B43" w:rsidRDefault="00F46E83" w:rsidP="00763BCF">
            <w:pPr>
              <w:pStyle w:val="Tabletext"/>
            </w:pPr>
            <w:r w:rsidRPr="005E3B43">
              <w:lastRenderedPageBreak/>
              <w:t>78A</w:t>
            </w:r>
          </w:p>
        </w:tc>
        <w:tc>
          <w:tcPr>
            <w:tcW w:w="1246" w:type="pct"/>
            <w:shd w:val="clear" w:color="auto" w:fill="auto"/>
          </w:tcPr>
          <w:p w:rsidR="00F46E83" w:rsidRPr="005E3B43" w:rsidRDefault="00F46E83" w:rsidP="00763BCF">
            <w:pPr>
              <w:pStyle w:val="Tabletext"/>
            </w:pPr>
            <w:r w:rsidRPr="005E3B43">
              <w:t>tizanidine</w:t>
            </w:r>
          </w:p>
        </w:tc>
        <w:tc>
          <w:tcPr>
            <w:tcW w:w="752" w:type="pct"/>
            <w:shd w:val="clear" w:color="auto" w:fill="auto"/>
          </w:tcPr>
          <w:p w:rsidR="00F46E83" w:rsidRPr="005E3B43" w:rsidRDefault="00F46E83" w:rsidP="00763BCF">
            <w:pPr>
              <w:pStyle w:val="Tabletext"/>
            </w:pPr>
            <w:r w:rsidRPr="005E3B43">
              <w:t>capsule</w:t>
            </w:r>
          </w:p>
        </w:tc>
        <w:tc>
          <w:tcPr>
            <w:tcW w:w="910" w:type="pct"/>
            <w:shd w:val="clear" w:color="auto" w:fill="auto"/>
          </w:tcPr>
          <w:p w:rsidR="00F46E83" w:rsidRPr="005E3B43" w:rsidRDefault="00F46E83" w:rsidP="00763BCF">
            <w:pPr>
              <w:pStyle w:val="Tabletext"/>
            </w:pPr>
            <w:r w:rsidRPr="005E3B43">
              <w:t>oral</w:t>
            </w:r>
          </w:p>
        </w:tc>
        <w:tc>
          <w:tcPr>
            <w:tcW w:w="1447" w:type="pct"/>
            <w:shd w:val="clear" w:color="auto" w:fill="auto"/>
          </w:tcPr>
          <w:p w:rsidR="00F46E83" w:rsidRPr="005E3B43" w:rsidRDefault="00F46E83" w:rsidP="00763BCF">
            <w:pPr>
              <w:pStyle w:val="Tabletext"/>
            </w:pPr>
            <w:r w:rsidRPr="005E3B43">
              <w:t>treatment of spasticity where other treatments have failed</w:t>
            </w:r>
          </w:p>
        </w:tc>
      </w:tr>
      <w:tr w:rsidR="00F46E83" w:rsidRPr="005E3B43" w:rsidTr="00D11907">
        <w:tblPrEx>
          <w:tblBorders>
            <w:top w:val="none" w:sz="0" w:space="0" w:color="auto"/>
            <w:bottom w:val="none" w:sz="0" w:space="0" w:color="auto"/>
          </w:tblBorders>
        </w:tblPrEx>
        <w:trPr>
          <w:trHeight w:val="20"/>
        </w:trPr>
        <w:tc>
          <w:tcPr>
            <w:tcW w:w="645" w:type="pct"/>
          </w:tcPr>
          <w:p w:rsidR="00F46E83" w:rsidRPr="005E3B43" w:rsidRDefault="00F46E83" w:rsidP="00763BCF">
            <w:pPr>
              <w:pStyle w:val="Tabletext"/>
            </w:pPr>
            <w:r w:rsidRPr="005E3B43">
              <w:t>78B</w:t>
            </w:r>
          </w:p>
        </w:tc>
        <w:tc>
          <w:tcPr>
            <w:tcW w:w="1246" w:type="pct"/>
            <w:shd w:val="clear" w:color="auto" w:fill="auto"/>
          </w:tcPr>
          <w:p w:rsidR="00F46E83" w:rsidRPr="005E3B43" w:rsidRDefault="00F46E83" w:rsidP="00763BCF">
            <w:pPr>
              <w:pStyle w:val="Tabletext"/>
            </w:pPr>
            <w:r w:rsidRPr="005E3B43">
              <w:t>tizanidine</w:t>
            </w:r>
          </w:p>
        </w:tc>
        <w:tc>
          <w:tcPr>
            <w:tcW w:w="752" w:type="pct"/>
            <w:shd w:val="clear" w:color="auto" w:fill="auto"/>
          </w:tcPr>
          <w:p w:rsidR="00F46E83" w:rsidRPr="005E3B43" w:rsidRDefault="00F46E83" w:rsidP="00763BCF">
            <w:pPr>
              <w:pStyle w:val="Tabletext"/>
            </w:pPr>
            <w:r w:rsidRPr="005E3B43">
              <w:t>tablet</w:t>
            </w:r>
          </w:p>
        </w:tc>
        <w:tc>
          <w:tcPr>
            <w:tcW w:w="910" w:type="pct"/>
            <w:shd w:val="clear" w:color="auto" w:fill="auto"/>
          </w:tcPr>
          <w:p w:rsidR="00F46E83" w:rsidRPr="005E3B43" w:rsidRDefault="00F46E83" w:rsidP="00763BCF">
            <w:pPr>
              <w:pStyle w:val="Tabletext"/>
            </w:pPr>
            <w:r w:rsidRPr="005E3B43">
              <w:t>oral</w:t>
            </w:r>
          </w:p>
        </w:tc>
        <w:tc>
          <w:tcPr>
            <w:tcW w:w="1447" w:type="pct"/>
            <w:shd w:val="clear" w:color="auto" w:fill="auto"/>
          </w:tcPr>
          <w:p w:rsidR="00F46E83" w:rsidRPr="005E3B43" w:rsidRDefault="00F46E83" w:rsidP="00763BCF">
            <w:pPr>
              <w:pStyle w:val="Tabletext"/>
            </w:pPr>
            <w:r w:rsidRPr="005E3B43">
              <w:t>treatment of spasticity where other treatments have failed</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79</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triamcinolone acetonide</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suspension for injection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ophthalmic</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treatment of non</w:t>
            </w:r>
            <w:r w:rsidR="005E3B43">
              <w:noBreakHyphen/>
            </w:r>
            <w:r w:rsidRPr="005E3B43">
              <w:t>infectious uveitis, visualisation during vitrectomy, diabetic macular oedema, cystoid macular oedema secondary to retinal vein occlusion, uveitic macular oedema or post</w:t>
            </w:r>
            <w:r w:rsidR="005E3B43">
              <w:noBreakHyphen/>
            </w:r>
            <w:r w:rsidRPr="005E3B43">
              <w:t>operative macular oedema (cataract surgery)</w:t>
            </w:r>
          </w:p>
        </w:tc>
      </w:tr>
      <w:tr w:rsidR="00F46E83" w:rsidRPr="005E3B43" w:rsidTr="004F6606">
        <w:trPr>
          <w:trHeight w:val="20"/>
        </w:trPr>
        <w:tc>
          <w:tcPr>
            <w:tcW w:w="645" w:type="pct"/>
            <w:tcBorders>
              <w:top w:val="single" w:sz="2" w:space="0" w:color="auto"/>
              <w:bottom w:val="single" w:sz="2" w:space="0" w:color="auto"/>
            </w:tcBorders>
          </w:tcPr>
          <w:p w:rsidR="00F46E83" w:rsidRPr="005E3B43" w:rsidRDefault="00F46E83" w:rsidP="00763BCF">
            <w:pPr>
              <w:pStyle w:val="Tabletext"/>
            </w:pPr>
            <w:r w:rsidRPr="005E3B43">
              <w:t>80</w:t>
            </w:r>
          </w:p>
        </w:tc>
        <w:tc>
          <w:tcPr>
            <w:tcW w:w="1246"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verteporfin</w:t>
            </w:r>
          </w:p>
        </w:tc>
        <w:tc>
          <w:tcPr>
            <w:tcW w:w="752"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powder for injection</w:t>
            </w:r>
          </w:p>
        </w:tc>
        <w:tc>
          <w:tcPr>
            <w:tcW w:w="910"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intravenous infusion</w:t>
            </w:r>
          </w:p>
        </w:tc>
        <w:tc>
          <w:tcPr>
            <w:tcW w:w="1447" w:type="pct"/>
            <w:tcBorders>
              <w:top w:val="single" w:sz="2" w:space="0" w:color="auto"/>
              <w:bottom w:val="single" w:sz="2" w:space="0" w:color="auto"/>
            </w:tcBorders>
            <w:shd w:val="clear" w:color="auto" w:fill="auto"/>
          </w:tcPr>
          <w:p w:rsidR="00F46E83" w:rsidRPr="005E3B43" w:rsidRDefault="00F46E83" w:rsidP="00763BCF">
            <w:pPr>
              <w:pStyle w:val="Tabletext"/>
            </w:pPr>
            <w:r w:rsidRPr="005E3B43">
              <w:t>photosensitisation for photodynamic therapy</w:t>
            </w:r>
          </w:p>
        </w:tc>
      </w:tr>
      <w:tr w:rsidR="00F46E83" w:rsidRPr="005E3B43" w:rsidTr="005D6815">
        <w:trPr>
          <w:cantSplit/>
          <w:trHeight w:val="20"/>
        </w:trPr>
        <w:tc>
          <w:tcPr>
            <w:tcW w:w="645" w:type="pct"/>
            <w:tcBorders>
              <w:top w:val="single" w:sz="2" w:space="0" w:color="auto"/>
              <w:bottom w:val="single" w:sz="12" w:space="0" w:color="auto"/>
            </w:tcBorders>
          </w:tcPr>
          <w:p w:rsidR="00F46E83" w:rsidRPr="005E3B43" w:rsidRDefault="00F46E83" w:rsidP="00763BCF">
            <w:pPr>
              <w:pStyle w:val="Tabletext"/>
            </w:pPr>
            <w:r w:rsidRPr="005E3B43">
              <w:t>81</w:t>
            </w:r>
          </w:p>
        </w:tc>
        <w:tc>
          <w:tcPr>
            <w:tcW w:w="1246" w:type="pct"/>
            <w:tcBorders>
              <w:top w:val="single" w:sz="2" w:space="0" w:color="auto"/>
              <w:bottom w:val="single" w:sz="12" w:space="0" w:color="auto"/>
            </w:tcBorders>
            <w:shd w:val="clear" w:color="auto" w:fill="auto"/>
          </w:tcPr>
          <w:p w:rsidR="00F46E83" w:rsidRPr="005E3B43" w:rsidRDefault="00F46E83" w:rsidP="00763BCF">
            <w:pPr>
              <w:pStyle w:val="Tabletext"/>
            </w:pPr>
            <w:r w:rsidRPr="005E3B43">
              <w:t>yttrium</w:t>
            </w:r>
            <w:r w:rsidR="005E3B43">
              <w:noBreakHyphen/>
            </w:r>
            <w:r w:rsidRPr="005E3B43">
              <w:t>90 (Y</w:t>
            </w:r>
            <w:r w:rsidR="005E3B43">
              <w:noBreakHyphen/>
            </w:r>
            <w:r w:rsidRPr="005E3B43">
              <w:t>90) Citrate</w:t>
            </w:r>
          </w:p>
        </w:tc>
        <w:tc>
          <w:tcPr>
            <w:tcW w:w="752" w:type="pct"/>
            <w:tcBorders>
              <w:top w:val="single" w:sz="2" w:space="0" w:color="auto"/>
              <w:bottom w:val="single" w:sz="12" w:space="0" w:color="auto"/>
            </w:tcBorders>
            <w:shd w:val="clear" w:color="auto" w:fill="auto"/>
          </w:tcPr>
          <w:p w:rsidR="00F46E83" w:rsidRPr="005E3B43" w:rsidRDefault="00F46E83" w:rsidP="00763BCF">
            <w:pPr>
              <w:pStyle w:val="Tabletext"/>
            </w:pPr>
            <w:r w:rsidRPr="005E3B43">
              <w:t>injection</w:t>
            </w:r>
          </w:p>
        </w:tc>
        <w:tc>
          <w:tcPr>
            <w:tcW w:w="910" w:type="pct"/>
            <w:tcBorders>
              <w:top w:val="single" w:sz="2" w:space="0" w:color="auto"/>
              <w:bottom w:val="single" w:sz="12" w:space="0" w:color="auto"/>
            </w:tcBorders>
            <w:shd w:val="clear" w:color="auto" w:fill="auto"/>
          </w:tcPr>
          <w:p w:rsidR="00F46E83" w:rsidRPr="005E3B43" w:rsidRDefault="00F46E83" w:rsidP="00763BCF">
            <w:pPr>
              <w:pStyle w:val="Tabletext"/>
            </w:pPr>
            <w:r w:rsidRPr="005E3B43">
              <w:t>intraarticular</w:t>
            </w:r>
          </w:p>
        </w:tc>
        <w:tc>
          <w:tcPr>
            <w:tcW w:w="1447" w:type="pct"/>
            <w:tcBorders>
              <w:top w:val="single" w:sz="2" w:space="0" w:color="auto"/>
              <w:bottom w:val="single" w:sz="12" w:space="0" w:color="auto"/>
            </w:tcBorders>
            <w:shd w:val="clear" w:color="auto" w:fill="auto"/>
          </w:tcPr>
          <w:p w:rsidR="00F46E83" w:rsidRPr="005E3B43" w:rsidRDefault="00F46E83" w:rsidP="00763BCF">
            <w:pPr>
              <w:pStyle w:val="Tabletext"/>
            </w:pPr>
            <w:r w:rsidRPr="005E3B43">
              <w:t>radiosynovectomy treatment</w:t>
            </w:r>
          </w:p>
        </w:tc>
      </w:tr>
    </w:tbl>
    <w:p w:rsidR="00C410E6" w:rsidRPr="005E3B43" w:rsidRDefault="00C410E6" w:rsidP="00763BCF">
      <w:pPr>
        <w:pStyle w:val="subsection"/>
      </w:pPr>
      <w:r w:rsidRPr="005E3B43">
        <w:tab/>
        <w:t>(1C)</w:t>
      </w:r>
      <w:r w:rsidRPr="005E3B43">
        <w:tab/>
        <w:t>For the purposes of sub</w:t>
      </w:r>
      <w:r w:rsidR="006B5D8E" w:rsidRPr="005E3B43">
        <w:t>section 1</w:t>
      </w:r>
      <w:r w:rsidRPr="005E3B43">
        <w:t>9(6) of the Act, paragraph 19(6)(aa) of the Act does not apply if the supply is of a medicine by the medical practitioner to a patient of that practitioner, where:</w:t>
      </w:r>
    </w:p>
    <w:p w:rsidR="00C410E6" w:rsidRPr="005E3B43" w:rsidRDefault="00C410E6" w:rsidP="00763BCF">
      <w:pPr>
        <w:pStyle w:val="paragraph"/>
      </w:pPr>
      <w:r w:rsidRPr="005E3B43">
        <w:tab/>
        <w:t>(a)</w:t>
      </w:r>
      <w:r w:rsidRPr="005E3B43">
        <w:tab/>
        <w:t>the circumstances specified in column 2 of an item in the following table exist in relation to the medicine; and</w:t>
      </w:r>
    </w:p>
    <w:p w:rsidR="00C410E6" w:rsidRPr="005E3B43" w:rsidRDefault="00C410E6" w:rsidP="00763BCF">
      <w:pPr>
        <w:pStyle w:val="paragraph"/>
      </w:pPr>
      <w:r w:rsidRPr="005E3B43">
        <w:tab/>
        <w:t>(b)</w:t>
      </w:r>
      <w:r w:rsidRPr="005E3B43">
        <w:tab/>
        <w:t>the medicine is in the dosage form specified in column 3 of that item; and</w:t>
      </w:r>
    </w:p>
    <w:p w:rsidR="00C410E6" w:rsidRPr="005E3B43" w:rsidRDefault="00C410E6" w:rsidP="00763BCF">
      <w:pPr>
        <w:pStyle w:val="paragraph"/>
      </w:pPr>
      <w:r w:rsidRPr="005E3B43">
        <w:tab/>
        <w:t>(c)</w:t>
      </w:r>
      <w:r w:rsidRPr="005E3B43">
        <w:tab/>
        <w:t>the medicine is to be administered by the route specified in column 4 of that item; and</w:t>
      </w:r>
    </w:p>
    <w:p w:rsidR="00C410E6" w:rsidRPr="005E3B43" w:rsidRDefault="00C410E6" w:rsidP="00763BCF">
      <w:pPr>
        <w:pStyle w:val="paragraph"/>
      </w:pPr>
      <w:r w:rsidRPr="005E3B43">
        <w:tab/>
        <w:t>(d)</w:t>
      </w:r>
      <w:r w:rsidRPr="005E3B43">
        <w:tab/>
        <w:t>the supply is for the indication specified in column 5 of that item.</w:t>
      </w:r>
    </w:p>
    <w:p w:rsidR="00C410E6" w:rsidRPr="005E3B43" w:rsidRDefault="00C410E6" w:rsidP="00763BCF">
      <w:pPr>
        <w:pStyle w:val="Tabletext"/>
      </w:pPr>
    </w:p>
    <w:tbl>
      <w:tblPr>
        <w:tblW w:w="500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00"/>
        <w:gridCol w:w="2409"/>
        <w:gridCol w:w="1134"/>
        <w:gridCol w:w="1561"/>
        <w:gridCol w:w="2325"/>
      </w:tblGrid>
      <w:tr w:rsidR="00C410E6" w:rsidRPr="005E3B43" w:rsidTr="001839A3">
        <w:trPr>
          <w:trHeight w:val="57"/>
          <w:tblHeader/>
        </w:trPr>
        <w:tc>
          <w:tcPr>
            <w:tcW w:w="5000" w:type="pct"/>
            <w:gridSpan w:val="5"/>
            <w:tcBorders>
              <w:top w:val="single" w:sz="12" w:space="0" w:color="auto"/>
              <w:bottom w:val="nil"/>
            </w:tcBorders>
          </w:tcPr>
          <w:p w:rsidR="00C410E6" w:rsidRPr="005E3B43" w:rsidRDefault="00C410E6" w:rsidP="00763BCF">
            <w:pPr>
              <w:pStyle w:val="TableHeading"/>
            </w:pPr>
            <w:r w:rsidRPr="005E3B43">
              <w:t>Specified therapeutic goods</w:t>
            </w:r>
          </w:p>
        </w:tc>
      </w:tr>
      <w:tr w:rsidR="00C410E6" w:rsidRPr="005E3B43" w:rsidTr="001839A3">
        <w:trPr>
          <w:trHeight w:val="57"/>
          <w:tblHeader/>
        </w:trPr>
        <w:tc>
          <w:tcPr>
            <w:tcW w:w="645" w:type="pct"/>
            <w:tcBorders>
              <w:top w:val="nil"/>
              <w:bottom w:val="single" w:sz="2" w:space="0" w:color="auto"/>
            </w:tcBorders>
          </w:tcPr>
          <w:p w:rsidR="00C410E6" w:rsidRPr="005E3B43" w:rsidRDefault="00C410E6" w:rsidP="00763BCF">
            <w:pPr>
              <w:pStyle w:val="TableHeading"/>
            </w:pPr>
            <w:r w:rsidRPr="005E3B43">
              <w:t>Column 1</w:t>
            </w:r>
          </w:p>
        </w:tc>
        <w:tc>
          <w:tcPr>
            <w:tcW w:w="1412" w:type="pct"/>
            <w:tcBorders>
              <w:top w:val="nil"/>
              <w:bottom w:val="single" w:sz="2" w:space="0" w:color="auto"/>
            </w:tcBorders>
            <w:shd w:val="clear" w:color="auto" w:fill="auto"/>
          </w:tcPr>
          <w:p w:rsidR="00C410E6" w:rsidRPr="005E3B43" w:rsidRDefault="00C410E6" w:rsidP="00763BCF">
            <w:pPr>
              <w:pStyle w:val="TableHeading"/>
            </w:pPr>
            <w:r w:rsidRPr="005E3B43">
              <w:t>Column 2</w:t>
            </w:r>
          </w:p>
        </w:tc>
        <w:tc>
          <w:tcPr>
            <w:tcW w:w="665" w:type="pct"/>
            <w:tcBorders>
              <w:top w:val="nil"/>
              <w:bottom w:val="single" w:sz="2" w:space="0" w:color="auto"/>
            </w:tcBorders>
            <w:shd w:val="clear" w:color="auto" w:fill="auto"/>
          </w:tcPr>
          <w:p w:rsidR="00C410E6" w:rsidRPr="005E3B43" w:rsidRDefault="00C410E6" w:rsidP="00763BCF">
            <w:pPr>
              <w:pStyle w:val="TableHeading"/>
            </w:pPr>
            <w:r w:rsidRPr="005E3B43">
              <w:t>Column 3</w:t>
            </w:r>
          </w:p>
        </w:tc>
        <w:tc>
          <w:tcPr>
            <w:tcW w:w="915" w:type="pct"/>
            <w:tcBorders>
              <w:top w:val="nil"/>
              <w:bottom w:val="single" w:sz="2" w:space="0" w:color="auto"/>
            </w:tcBorders>
            <w:shd w:val="clear" w:color="auto" w:fill="auto"/>
          </w:tcPr>
          <w:p w:rsidR="00C410E6" w:rsidRPr="005E3B43" w:rsidRDefault="00C410E6" w:rsidP="00763BCF">
            <w:pPr>
              <w:pStyle w:val="TableHeading"/>
            </w:pPr>
            <w:r w:rsidRPr="005E3B43">
              <w:t>Column 4</w:t>
            </w:r>
          </w:p>
        </w:tc>
        <w:tc>
          <w:tcPr>
            <w:tcW w:w="1363" w:type="pct"/>
            <w:tcBorders>
              <w:top w:val="nil"/>
              <w:bottom w:val="single" w:sz="2" w:space="0" w:color="auto"/>
            </w:tcBorders>
            <w:shd w:val="clear" w:color="auto" w:fill="auto"/>
          </w:tcPr>
          <w:p w:rsidR="00C410E6" w:rsidRPr="005E3B43" w:rsidRDefault="00C410E6" w:rsidP="00763BCF">
            <w:pPr>
              <w:pStyle w:val="TableHeading"/>
            </w:pPr>
            <w:r w:rsidRPr="005E3B43">
              <w:t>Column 5</w:t>
            </w:r>
          </w:p>
        </w:tc>
      </w:tr>
      <w:tr w:rsidR="00C410E6" w:rsidRPr="005E3B43" w:rsidTr="001839A3">
        <w:trPr>
          <w:trHeight w:val="57"/>
          <w:tblHeader/>
        </w:trPr>
        <w:tc>
          <w:tcPr>
            <w:tcW w:w="645" w:type="pct"/>
            <w:tcBorders>
              <w:top w:val="single" w:sz="2" w:space="0" w:color="auto"/>
              <w:bottom w:val="single" w:sz="12" w:space="0" w:color="auto"/>
            </w:tcBorders>
          </w:tcPr>
          <w:p w:rsidR="00C410E6" w:rsidRPr="005E3B43" w:rsidRDefault="00C410E6" w:rsidP="00763BCF">
            <w:pPr>
              <w:pStyle w:val="TableHeading"/>
            </w:pPr>
            <w:r w:rsidRPr="005E3B43">
              <w:t>Item</w:t>
            </w:r>
          </w:p>
        </w:tc>
        <w:tc>
          <w:tcPr>
            <w:tcW w:w="1412" w:type="pct"/>
            <w:tcBorders>
              <w:top w:val="single" w:sz="2" w:space="0" w:color="auto"/>
              <w:bottom w:val="single" w:sz="12" w:space="0" w:color="auto"/>
            </w:tcBorders>
            <w:shd w:val="clear" w:color="auto" w:fill="auto"/>
          </w:tcPr>
          <w:p w:rsidR="00C410E6" w:rsidRPr="005E3B43" w:rsidRDefault="00C410E6" w:rsidP="00763BCF">
            <w:pPr>
              <w:pStyle w:val="TableHeading"/>
            </w:pPr>
            <w:r w:rsidRPr="005E3B43">
              <w:t>Circumstances</w:t>
            </w:r>
          </w:p>
        </w:tc>
        <w:tc>
          <w:tcPr>
            <w:tcW w:w="665" w:type="pct"/>
            <w:tcBorders>
              <w:top w:val="single" w:sz="2" w:space="0" w:color="auto"/>
              <w:bottom w:val="single" w:sz="12" w:space="0" w:color="auto"/>
            </w:tcBorders>
            <w:shd w:val="clear" w:color="auto" w:fill="auto"/>
          </w:tcPr>
          <w:p w:rsidR="00C410E6" w:rsidRPr="005E3B43" w:rsidRDefault="00C410E6" w:rsidP="00763BCF">
            <w:pPr>
              <w:pStyle w:val="TableHeading"/>
            </w:pPr>
            <w:r w:rsidRPr="005E3B43">
              <w:t>Dosage form</w:t>
            </w:r>
          </w:p>
        </w:tc>
        <w:tc>
          <w:tcPr>
            <w:tcW w:w="915" w:type="pct"/>
            <w:tcBorders>
              <w:top w:val="single" w:sz="2" w:space="0" w:color="auto"/>
              <w:bottom w:val="single" w:sz="12" w:space="0" w:color="auto"/>
            </w:tcBorders>
            <w:shd w:val="clear" w:color="auto" w:fill="auto"/>
          </w:tcPr>
          <w:p w:rsidR="00C410E6" w:rsidRPr="005E3B43" w:rsidRDefault="00C410E6" w:rsidP="00763BCF">
            <w:pPr>
              <w:pStyle w:val="TableHeading"/>
            </w:pPr>
            <w:r w:rsidRPr="005E3B43">
              <w:t>Route of administration</w:t>
            </w:r>
          </w:p>
        </w:tc>
        <w:tc>
          <w:tcPr>
            <w:tcW w:w="1363" w:type="pct"/>
            <w:tcBorders>
              <w:top w:val="single" w:sz="2" w:space="0" w:color="auto"/>
              <w:bottom w:val="single" w:sz="12" w:space="0" w:color="auto"/>
            </w:tcBorders>
            <w:shd w:val="clear" w:color="auto" w:fill="auto"/>
          </w:tcPr>
          <w:p w:rsidR="00C410E6" w:rsidRPr="005E3B43" w:rsidRDefault="00C410E6" w:rsidP="00763BCF">
            <w:pPr>
              <w:pStyle w:val="TableHeading"/>
            </w:pPr>
            <w:r w:rsidRPr="005E3B43">
              <w:t>Indication</w:t>
            </w:r>
          </w:p>
        </w:tc>
      </w:tr>
      <w:tr w:rsidR="00C410E6" w:rsidRPr="005E3B43" w:rsidTr="001839A3">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1</w:t>
            </w:r>
          </w:p>
        </w:tc>
        <w:tc>
          <w:tcPr>
            <w:tcW w:w="1412"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cannabidiol comprises 98% or more of the total cannabinoid content of the medicine; and</w:t>
            </w:r>
          </w:p>
          <w:p w:rsidR="00C410E6" w:rsidRPr="005E3B43" w:rsidRDefault="00C410E6" w:rsidP="00763BCF">
            <w:pPr>
              <w:pStyle w:val="Tablea"/>
            </w:pPr>
            <w:r w:rsidRPr="005E3B43">
              <w:lastRenderedPageBreak/>
              <w:t>(b) any cannabinoids, other than cannabidiol, in the medicine are only those naturally found in cannabis and comprise 2% or less of the total cannabinoid content of the medicine; and</w:t>
            </w:r>
          </w:p>
          <w:p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lastRenderedPageBreak/>
              <w:t>liquid</w:t>
            </w:r>
          </w:p>
        </w:tc>
        <w:tc>
          <w:tcPr>
            <w:tcW w:w="91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treatment of refractory chronic pain in adult patients; or</w:t>
            </w:r>
          </w:p>
          <w:p w:rsidR="005E08D7" w:rsidRPr="005E3B43" w:rsidRDefault="00C410E6" w:rsidP="005E08D7">
            <w:pPr>
              <w:pStyle w:val="Tablea"/>
            </w:pPr>
            <w:r w:rsidRPr="005E3B43">
              <w:t xml:space="preserve">(b) treatment of refractory anxiety in adult </w:t>
            </w:r>
            <w:r w:rsidRPr="005E3B43">
              <w:lastRenderedPageBreak/>
              <w:t>patients</w:t>
            </w:r>
            <w:r w:rsidR="005E08D7" w:rsidRPr="005E3B43">
              <w:t>; or</w:t>
            </w:r>
          </w:p>
          <w:p w:rsidR="005E08D7" w:rsidRPr="005E3B43" w:rsidRDefault="005E08D7" w:rsidP="005E08D7">
            <w:pPr>
              <w:pStyle w:val="Tablea"/>
            </w:pPr>
            <w:r w:rsidRPr="005E3B43">
              <w:t>(c) treatment of refractory sleep disorders in adult patients; or</w:t>
            </w:r>
          </w:p>
          <w:p w:rsidR="005E08D7" w:rsidRPr="005E3B43" w:rsidRDefault="005E08D7" w:rsidP="005E08D7">
            <w:pPr>
              <w:pStyle w:val="Tablea"/>
            </w:pPr>
            <w:r w:rsidRPr="005E3B43">
              <w:t>(d) treatment of autism spectrum disorder in adult patients; or</w:t>
            </w:r>
          </w:p>
          <w:p w:rsidR="00C410E6" w:rsidRPr="005E3B43" w:rsidRDefault="005E08D7">
            <w:pPr>
              <w:pStyle w:val="Tablea"/>
            </w:pPr>
            <w:r w:rsidRPr="005E3B43">
              <w:t>(e) treatment and management of refractory cancer pain in adult patients</w:t>
            </w:r>
          </w:p>
        </w:tc>
      </w:tr>
      <w:tr w:rsidR="00665FB6" w:rsidRPr="005E3B43" w:rsidTr="001839A3">
        <w:trPr>
          <w:trHeight w:val="20"/>
        </w:trPr>
        <w:tc>
          <w:tcPr>
            <w:tcW w:w="645" w:type="pct"/>
            <w:tcBorders>
              <w:top w:val="single" w:sz="2" w:space="0" w:color="auto"/>
              <w:bottom w:val="single" w:sz="2" w:space="0" w:color="auto"/>
            </w:tcBorders>
          </w:tcPr>
          <w:p w:rsidR="00665FB6" w:rsidRPr="005E3B43" w:rsidRDefault="00665FB6" w:rsidP="00665FB6">
            <w:pPr>
              <w:pStyle w:val="Tabletext"/>
            </w:pPr>
            <w:r w:rsidRPr="005E3B43">
              <w:lastRenderedPageBreak/>
              <w:t>1A</w:t>
            </w:r>
          </w:p>
        </w:tc>
        <w:tc>
          <w:tcPr>
            <w:tcW w:w="1412" w:type="pct"/>
            <w:tcBorders>
              <w:top w:val="single" w:sz="2" w:space="0" w:color="auto"/>
              <w:bottom w:val="single" w:sz="2" w:space="0" w:color="auto"/>
            </w:tcBorders>
            <w:shd w:val="clear" w:color="auto" w:fill="auto"/>
          </w:tcPr>
          <w:p w:rsidR="00665FB6" w:rsidRPr="005E3B43" w:rsidRDefault="00665FB6" w:rsidP="00665FB6">
            <w:pPr>
              <w:pStyle w:val="Tablea"/>
            </w:pPr>
            <w:r w:rsidRPr="005E3B43">
              <w:t>(a) cannabidiol comprises 98% or more of the total cannabinoid content of the medicine; and</w:t>
            </w:r>
          </w:p>
          <w:p w:rsidR="00665FB6" w:rsidRPr="005E3B43" w:rsidRDefault="00665FB6" w:rsidP="00665FB6">
            <w:pPr>
              <w:pStyle w:val="Tablea"/>
            </w:pPr>
            <w:r w:rsidRPr="005E3B43">
              <w:t>(b) any cannabinoids, other than cannabidiol, in the medicine are only those naturally found in cannabis and comprise 2% or less of the total cannabinoid content of the medicine; and</w:t>
            </w:r>
          </w:p>
          <w:p w:rsidR="00665FB6" w:rsidRPr="005E3B43" w:rsidRDefault="00665FB6" w:rsidP="00665FB6">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rsidR="00665FB6" w:rsidRPr="005E3B43" w:rsidRDefault="00665FB6" w:rsidP="00665FB6">
            <w:pPr>
              <w:pStyle w:val="Tabletext"/>
            </w:pPr>
            <w:r w:rsidRPr="005E3B43">
              <w:t>spray</w:t>
            </w:r>
          </w:p>
        </w:tc>
        <w:tc>
          <w:tcPr>
            <w:tcW w:w="915" w:type="pct"/>
            <w:tcBorders>
              <w:top w:val="single" w:sz="2" w:space="0" w:color="auto"/>
              <w:bottom w:val="single" w:sz="2" w:space="0" w:color="auto"/>
            </w:tcBorders>
            <w:shd w:val="clear" w:color="auto" w:fill="auto"/>
          </w:tcPr>
          <w:p w:rsidR="00665FB6" w:rsidRPr="005E3B43" w:rsidRDefault="00665FB6" w:rsidP="00665FB6">
            <w:pPr>
              <w:pStyle w:val="Tabletext"/>
            </w:pPr>
            <w:r w:rsidRPr="005E3B43">
              <w:t>oral</w:t>
            </w:r>
          </w:p>
        </w:tc>
        <w:tc>
          <w:tcPr>
            <w:tcW w:w="1363" w:type="pct"/>
            <w:tcBorders>
              <w:top w:val="single" w:sz="2" w:space="0" w:color="auto"/>
              <w:bottom w:val="single" w:sz="2" w:space="0" w:color="auto"/>
            </w:tcBorders>
            <w:shd w:val="clear" w:color="auto" w:fill="auto"/>
          </w:tcPr>
          <w:p w:rsidR="00665FB6" w:rsidRPr="005E3B43" w:rsidRDefault="00665FB6" w:rsidP="0072069B">
            <w:pPr>
              <w:pStyle w:val="Tabletext"/>
            </w:pPr>
            <w:r w:rsidRPr="005E3B43">
              <w:t>treatment of refractory chronic pain in adult patients</w:t>
            </w:r>
          </w:p>
        </w:tc>
      </w:tr>
      <w:tr w:rsidR="00C410E6" w:rsidRPr="005E3B43" w:rsidTr="001839A3">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2</w:t>
            </w:r>
          </w:p>
        </w:tc>
        <w:tc>
          <w:tcPr>
            <w:tcW w:w="1412"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cannabidiol comprises 98% or more of the total cannabinoid content of the medicine; and</w:t>
            </w:r>
          </w:p>
          <w:p w:rsidR="00C410E6" w:rsidRPr="005E3B43" w:rsidRDefault="00C410E6" w:rsidP="00763BCF">
            <w:pPr>
              <w:pStyle w:val="Tablea"/>
            </w:pPr>
            <w:r w:rsidRPr="005E3B43">
              <w:t>(b) any cannabinoids, other than cannabidiol, in the medicine are only those naturally found in cannabis and comprise 2% or less of the total cannabinoid content of the medicine; and</w:t>
            </w:r>
          </w:p>
          <w:p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capsule</w:t>
            </w:r>
          </w:p>
        </w:tc>
        <w:tc>
          <w:tcPr>
            <w:tcW w:w="91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treatment of refractory chronic pain in adult patients; or</w:t>
            </w:r>
          </w:p>
          <w:p w:rsidR="00C410E6" w:rsidRPr="005E3B43" w:rsidRDefault="00C410E6" w:rsidP="00763BCF">
            <w:pPr>
              <w:pStyle w:val="Tablea"/>
            </w:pPr>
            <w:r w:rsidRPr="005E3B43">
              <w:t>(b) treatment of refractory anxiety in adult patients</w:t>
            </w:r>
          </w:p>
        </w:tc>
      </w:tr>
      <w:tr w:rsidR="00C410E6" w:rsidRPr="005E3B43" w:rsidTr="001839A3">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3</w:t>
            </w:r>
          </w:p>
        </w:tc>
        <w:tc>
          <w:tcPr>
            <w:tcW w:w="1412"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 xml:space="preserve">(a) cannabidiol derived from cannabis comprises 60% or more </w:t>
            </w:r>
            <w:r w:rsidRPr="005E3B43">
              <w:lastRenderedPageBreak/>
              <w:t>and less than 98% of the total cannabinoid content of the medicine; and</w:t>
            </w:r>
          </w:p>
          <w:p w:rsidR="00C410E6" w:rsidRPr="005E3B43" w:rsidRDefault="00C410E6" w:rsidP="00763BCF">
            <w:pPr>
              <w:pStyle w:val="Tablea"/>
            </w:pPr>
            <w:r w:rsidRPr="005E3B43">
              <w:t>(b) other cannabinoids (including tetrahydrocannabinol) derived from cannabis comprise the remaining cannabinoid content of the medicine; and</w:t>
            </w:r>
          </w:p>
          <w:p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lastRenderedPageBreak/>
              <w:t>liquid</w:t>
            </w:r>
          </w:p>
        </w:tc>
        <w:tc>
          <w:tcPr>
            <w:tcW w:w="91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treatment of refractory chronic pain in adult patients; or</w:t>
            </w:r>
          </w:p>
          <w:p w:rsidR="00B9032A" w:rsidRPr="005E3B43" w:rsidRDefault="00C410E6" w:rsidP="00B9032A">
            <w:pPr>
              <w:pStyle w:val="Tablea"/>
            </w:pPr>
            <w:r w:rsidRPr="005E3B43">
              <w:lastRenderedPageBreak/>
              <w:t>(b) treatment of refractory anxiety in adult patients</w:t>
            </w:r>
            <w:r w:rsidR="00B9032A" w:rsidRPr="005E3B43">
              <w:t>; or</w:t>
            </w:r>
          </w:p>
          <w:p w:rsidR="00B9032A" w:rsidRPr="005E3B43" w:rsidRDefault="00B9032A" w:rsidP="00B9032A">
            <w:pPr>
              <w:pStyle w:val="Tablea"/>
            </w:pPr>
            <w:r w:rsidRPr="005E3B43">
              <w:t>(c) treatment of refractory sleep disorders in adult patients; or</w:t>
            </w:r>
          </w:p>
          <w:p w:rsidR="00C410E6" w:rsidRPr="005E3B43" w:rsidRDefault="00B9032A" w:rsidP="00763BCF">
            <w:pPr>
              <w:pStyle w:val="Tablea"/>
            </w:pPr>
            <w:r w:rsidRPr="005E3B43">
              <w:t>(d) treatment and management of refractory cancer pain in adult patients</w:t>
            </w:r>
          </w:p>
        </w:tc>
      </w:tr>
      <w:tr w:rsidR="00C410E6" w:rsidRPr="005E3B43" w:rsidTr="001839A3">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lastRenderedPageBreak/>
              <w:t>4</w:t>
            </w:r>
          </w:p>
        </w:tc>
        <w:tc>
          <w:tcPr>
            <w:tcW w:w="1412"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cannabidiol derived from cannabis comprises 60% or more and less than 98% of the total cannabinoid content of the medicine; and</w:t>
            </w:r>
          </w:p>
          <w:p w:rsidR="00C410E6" w:rsidRPr="005E3B43" w:rsidRDefault="00C410E6" w:rsidP="00763BCF">
            <w:pPr>
              <w:pStyle w:val="Tablea"/>
            </w:pPr>
            <w:r w:rsidRPr="005E3B43">
              <w:t>(b) other cannabinoids (including tetrahydrocannabinol) derived from cannabis comprise the remaining cannabinoid content of the medicine; and</w:t>
            </w:r>
          </w:p>
          <w:p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capsule</w:t>
            </w:r>
          </w:p>
        </w:tc>
        <w:tc>
          <w:tcPr>
            <w:tcW w:w="91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treatment of refractory chronic pain in adult patients; or</w:t>
            </w:r>
          </w:p>
          <w:p w:rsidR="00C410E6" w:rsidRPr="005E3B43" w:rsidRDefault="00C410E6" w:rsidP="00763BCF">
            <w:pPr>
              <w:pStyle w:val="Tablea"/>
            </w:pPr>
            <w:r w:rsidRPr="005E3B43">
              <w:t>(b) treatment of refractory anxiety in adult patients</w:t>
            </w:r>
          </w:p>
        </w:tc>
      </w:tr>
      <w:tr w:rsidR="00C410E6" w:rsidRPr="005E3B43" w:rsidTr="001839A3">
        <w:trPr>
          <w:trHeight w:val="20"/>
        </w:trPr>
        <w:tc>
          <w:tcPr>
            <w:tcW w:w="645" w:type="pct"/>
            <w:tcBorders>
              <w:top w:val="single" w:sz="2" w:space="0" w:color="auto"/>
              <w:bottom w:val="single" w:sz="2" w:space="0" w:color="auto"/>
            </w:tcBorders>
          </w:tcPr>
          <w:p w:rsidR="00C410E6" w:rsidRPr="005E3B43" w:rsidRDefault="00C410E6" w:rsidP="00763BCF">
            <w:pPr>
              <w:pStyle w:val="Tabletext"/>
            </w:pPr>
            <w:r w:rsidRPr="005E3B43">
              <w:t>5</w:t>
            </w:r>
          </w:p>
        </w:tc>
        <w:tc>
          <w:tcPr>
            <w:tcW w:w="1412" w:type="pct"/>
            <w:tcBorders>
              <w:top w:val="single" w:sz="2" w:space="0" w:color="auto"/>
              <w:bottom w:val="single" w:sz="2" w:space="0" w:color="auto"/>
            </w:tcBorders>
            <w:shd w:val="clear" w:color="auto" w:fill="auto"/>
          </w:tcPr>
          <w:p w:rsidR="00C410E6" w:rsidRPr="005E3B43" w:rsidRDefault="00C410E6" w:rsidP="00763BCF">
            <w:pPr>
              <w:pStyle w:val="Tablea"/>
            </w:pPr>
            <w:r w:rsidRPr="005E3B43">
              <w:t>(a) cannabidiol derived from cannabis comprises 40% or more and less than 60% of the total cannabinoid content of the medicine; and</w:t>
            </w:r>
          </w:p>
          <w:p w:rsidR="00C410E6" w:rsidRPr="005E3B43" w:rsidRDefault="00C410E6" w:rsidP="00763BCF">
            <w:pPr>
              <w:pStyle w:val="Tablea"/>
            </w:pPr>
            <w:r w:rsidRPr="005E3B43">
              <w:t>(b) other cannabinoids (including tetrahydrocannabinol) derived from cannabis comprise the remaining cannabinoid content of the medicine; and</w:t>
            </w:r>
          </w:p>
          <w:p w:rsidR="00C410E6" w:rsidRPr="005E3B43" w:rsidRDefault="00C410E6" w:rsidP="00763BCF">
            <w:pPr>
              <w:pStyle w:val="Tablea"/>
            </w:pPr>
            <w:r w:rsidRPr="005E3B43">
              <w:t xml:space="preserve">(c) the medicine contains </w:t>
            </w:r>
            <w:r w:rsidRPr="005E3B43">
              <w:lastRenderedPageBreak/>
              <w:t>no other active ingredients</w:t>
            </w:r>
          </w:p>
        </w:tc>
        <w:tc>
          <w:tcPr>
            <w:tcW w:w="66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lastRenderedPageBreak/>
              <w:t>liquid</w:t>
            </w:r>
          </w:p>
        </w:tc>
        <w:tc>
          <w:tcPr>
            <w:tcW w:w="915" w:type="pct"/>
            <w:tcBorders>
              <w:top w:val="single" w:sz="2" w:space="0" w:color="auto"/>
              <w:bottom w:val="single" w:sz="2" w:space="0" w:color="auto"/>
            </w:tcBorders>
            <w:shd w:val="clear" w:color="auto" w:fill="auto"/>
          </w:tcPr>
          <w:p w:rsidR="00C410E6" w:rsidRPr="005E3B43" w:rsidRDefault="00C410E6" w:rsidP="00763BCF">
            <w:pPr>
              <w:pStyle w:val="Tabletext"/>
            </w:pPr>
            <w:r w:rsidRPr="005E3B43">
              <w:t>oral</w:t>
            </w:r>
          </w:p>
        </w:tc>
        <w:tc>
          <w:tcPr>
            <w:tcW w:w="1363" w:type="pct"/>
            <w:tcBorders>
              <w:top w:val="single" w:sz="2" w:space="0" w:color="auto"/>
              <w:bottom w:val="single" w:sz="2" w:space="0" w:color="auto"/>
            </w:tcBorders>
            <w:shd w:val="clear" w:color="auto" w:fill="auto"/>
          </w:tcPr>
          <w:p w:rsidR="00B9032A" w:rsidRPr="005E3B43" w:rsidRDefault="00B9032A" w:rsidP="00B9032A">
            <w:pPr>
              <w:pStyle w:val="Tablea"/>
            </w:pPr>
            <w:r w:rsidRPr="005E3B43">
              <w:t>(a) treatment of refractory chronic pain in adult patients; or</w:t>
            </w:r>
          </w:p>
          <w:p w:rsidR="00B9032A" w:rsidRPr="005E3B43" w:rsidRDefault="00B9032A" w:rsidP="00B9032A">
            <w:pPr>
              <w:pStyle w:val="Tablea"/>
            </w:pPr>
            <w:r w:rsidRPr="005E3B43">
              <w:t>(b) treatment of refractory sleep disorders in adult patients; or</w:t>
            </w:r>
          </w:p>
          <w:p w:rsidR="00C410E6" w:rsidRPr="005E3B43" w:rsidRDefault="00B9032A" w:rsidP="00AF1BB0">
            <w:pPr>
              <w:pStyle w:val="Tablea"/>
            </w:pPr>
            <w:r w:rsidRPr="005E3B43">
              <w:t>(c) treatment and management of refractory cancer pain in adult patients</w:t>
            </w:r>
          </w:p>
        </w:tc>
      </w:tr>
      <w:tr w:rsidR="00C410E6" w:rsidRPr="005E3B43" w:rsidTr="001839A3">
        <w:trPr>
          <w:trHeight w:val="20"/>
        </w:trPr>
        <w:tc>
          <w:tcPr>
            <w:tcW w:w="645" w:type="pct"/>
            <w:tcBorders>
              <w:top w:val="single" w:sz="2" w:space="0" w:color="auto"/>
              <w:bottom w:val="single" w:sz="12" w:space="0" w:color="auto"/>
            </w:tcBorders>
          </w:tcPr>
          <w:p w:rsidR="00C410E6" w:rsidRPr="005E3B43" w:rsidRDefault="00C410E6" w:rsidP="00763BCF">
            <w:pPr>
              <w:pStyle w:val="Tabletext"/>
            </w:pPr>
            <w:r w:rsidRPr="005E3B43">
              <w:t>6</w:t>
            </w:r>
          </w:p>
        </w:tc>
        <w:tc>
          <w:tcPr>
            <w:tcW w:w="1412" w:type="pct"/>
            <w:tcBorders>
              <w:top w:val="single" w:sz="2" w:space="0" w:color="auto"/>
              <w:bottom w:val="single" w:sz="12" w:space="0" w:color="auto"/>
            </w:tcBorders>
            <w:shd w:val="clear" w:color="auto" w:fill="auto"/>
          </w:tcPr>
          <w:p w:rsidR="00C410E6" w:rsidRPr="005E3B43" w:rsidRDefault="00C410E6" w:rsidP="00763BCF">
            <w:pPr>
              <w:pStyle w:val="Tablea"/>
            </w:pPr>
            <w:r w:rsidRPr="005E3B43">
              <w:t>(a) cannabidiol derived from cannabis comprises 40% or more and less than 60% of the total cannabinoid content of the medicine; and</w:t>
            </w:r>
          </w:p>
          <w:p w:rsidR="00C410E6" w:rsidRPr="005E3B43" w:rsidRDefault="00C410E6" w:rsidP="00763BCF">
            <w:pPr>
              <w:pStyle w:val="Tablea"/>
            </w:pPr>
            <w:r w:rsidRPr="005E3B43">
              <w:t>(b) other cannabinoids (including tetrahydrocannabinol) derived from cannabis comprise the remaining cannabinoid content of the medicine; and</w:t>
            </w:r>
          </w:p>
          <w:p w:rsidR="00C410E6" w:rsidRPr="005E3B43" w:rsidRDefault="00C410E6" w:rsidP="00763BCF">
            <w:pPr>
              <w:pStyle w:val="Tablea"/>
            </w:pPr>
            <w:r w:rsidRPr="005E3B43">
              <w:t>(c) the medicine contains no other active ingredients</w:t>
            </w:r>
          </w:p>
        </w:tc>
        <w:tc>
          <w:tcPr>
            <w:tcW w:w="665" w:type="pct"/>
            <w:tcBorders>
              <w:top w:val="single" w:sz="2" w:space="0" w:color="auto"/>
              <w:bottom w:val="single" w:sz="12" w:space="0" w:color="auto"/>
            </w:tcBorders>
            <w:shd w:val="clear" w:color="auto" w:fill="auto"/>
          </w:tcPr>
          <w:p w:rsidR="00C410E6" w:rsidRPr="005E3B43" w:rsidRDefault="00C410E6" w:rsidP="00763BCF">
            <w:pPr>
              <w:pStyle w:val="Tabletext"/>
            </w:pPr>
            <w:r w:rsidRPr="005E3B43">
              <w:t>capsule</w:t>
            </w:r>
          </w:p>
        </w:tc>
        <w:tc>
          <w:tcPr>
            <w:tcW w:w="915" w:type="pct"/>
            <w:tcBorders>
              <w:top w:val="single" w:sz="2" w:space="0" w:color="auto"/>
              <w:bottom w:val="single" w:sz="12" w:space="0" w:color="auto"/>
            </w:tcBorders>
            <w:shd w:val="clear" w:color="auto" w:fill="auto"/>
          </w:tcPr>
          <w:p w:rsidR="00C410E6" w:rsidRPr="005E3B43" w:rsidRDefault="00C410E6" w:rsidP="00763BCF">
            <w:pPr>
              <w:pStyle w:val="Tabletext"/>
            </w:pPr>
            <w:r w:rsidRPr="005E3B43">
              <w:t>oral</w:t>
            </w:r>
          </w:p>
        </w:tc>
        <w:tc>
          <w:tcPr>
            <w:tcW w:w="1363" w:type="pct"/>
            <w:tcBorders>
              <w:top w:val="single" w:sz="2" w:space="0" w:color="auto"/>
              <w:bottom w:val="single" w:sz="12" w:space="0" w:color="auto"/>
            </w:tcBorders>
            <w:shd w:val="clear" w:color="auto" w:fill="auto"/>
          </w:tcPr>
          <w:p w:rsidR="00C410E6" w:rsidRPr="005E3B43" w:rsidRDefault="00C410E6" w:rsidP="00763BCF">
            <w:pPr>
              <w:pStyle w:val="Tabletext"/>
            </w:pPr>
            <w:r w:rsidRPr="005E3B43">
              <w:t xml:space="preserve">treatment of </w:t>
            </w:r>
            <w:r w:rsidRPr="005E3B43">
              <w:rPr>
                <w:iCs/>
              </w:rPr>
              <w:t>refractory chronic pain in adult patients</w:t>
            </w:r>
          </w:p>
        </w:tc>
      </w:tr>
    </w:tbl>
    <w:p w:rsidR="00207B1C" w:rsidRPr="005E3B43" w:rsidRDefault="00207B1C" w:rsidP="00763BCF">
      <w:pPr>
        <w:pStyle w:val="subsection"/>
      </w:pPr>
      <w:r w:rsidRPr="005E3B43">
        <w:tab/>
        <w:t>(2)</w:t>
      </w:r>
      <w:r w:rsidRPr="005E3B43">
        <w:tab/>
        <w:t>The class of recipients prescribed for the purposes of paragraph</w:t>
      </w:r>
      <w:r w:rsidR="004E6D00" w:rsidRPr="005E3B43">
        <w:t> </w:t>
      </w:r>
      <w:r w:rsidRPr="005E3B43">
        <w:t>19(6)(b) of the Act is the class of recipients consisting of persons each of whom is suffering from a life</w:t>
      </w:r>
      <w:r w:rsidR="005E3B43">
        <w:noBreakHyphen/>
      </w:r>
      <w:r w:rsidRPr="005E3B43">
        <w:t>threatening, or otherwise serious, illness or condition.</w:t>
      </w:r>
    </w:p>
    <w:p w:rsidR="00207B1C" w:rsidRPr="005E3B43" w:rsidRDefault="00207B1C" w:rsidP="00763BCF">
      <w:pPr>
        <w:pStyle w:val="subsection"/>
      </w:pPr>
      <w:r w:rsidRPr="005E3B43">
        <w:tab/>
        <w:t>(3)</w:t>
      </w:r>
      <w:r w:rsidRPr="005E3B43">
        <w:tab/>
        <w:t>For the purposes of sub</w:t>
      </w:r>
      <w:r w:rsidR="006B5D8E" w:rsidRPr="005E3B43">
        <w:t>section 1</w:t>
      </w:r>
      <w:r w:rsidRPr="005E3B43">
        <w:t>9(7) of the Act, the prescribed circumstances in which a medicine, or a class of medicines, may be supplied in accordance with an authority under sub</w:t>
      </w:r>
      <w:r w:rsidR="006B5D8E" w:rsidRPr="005E3B43">
        <w:t>section 1</w:t>
      </w:r>
      <w:r w:rsidRPr="005E3B43">
        <w:t>9(5) of the Act are that the supplier of the medicine or class of medicines complies with the treatment directions (if any) mentioned in the authority for the medicine or class of medicine.</w:t>
      </w:r>
    </w:p>
    <w:p w:rsidR="00102755" w:rsidRPr="005E3B43" w:rsidRDefault="00102755" w:rsidP="00763BCF">
      <w:pPr>
        <w:pStyle w:val="subsection"/>
      </w:pPr>
      <w:r w:rsidRPr="005E3B43">
        <w:tab/>
        <w:t>(5)</w:t>
      </w:r>
      <w:r w:rsidRPr="005E3B43">
        <w:tab/>
        <w:t>For the purposes of paragraph</w:t>
      </w:r>
      <w:r w:rsidR="004E6D00" w:rsidRPr="005E3B43">
        <w:t> </w:t>
      </w:r>
      <w:r w:rsidRPr="005E3B43">
        <w:t>19(7B)(b) of the Act, rules made under sub</w:t>
      </w:r>
      <w:r w:rsidR="006B5D8E" w:rsidRPr="005E3B43">
        <w:t>section 1</w:t>
      </w:r>
      <w:r w:rsidRPr="005E3B43">
        <w:t>9(7A) of the Act must not specify a medicine or a class of medicines if the medicine, or a medicine included in the class, contains a substance of a kind covered by an entry in Schedule</w:t>
      </w:r>
      <w:r w:rsidR="004E6D00" w:rsidRPr="005E3B43">
        <w:t> </w:t>
      </w:r>
      <w:r w:rsidRPr="005E3B43">
        <w:t>8, 9 or 10 to the Poisons Standard.</w:t>
      </w:r>
    </w:p>
    <w:p w:rsidR="00102755" w:rsidRPr="005E3B43" w:rsidRDefault="00102755" w:rsidP="00763BCF">
      <w:pPr>
        <w:pStyle w:val="subsection"/>
      </w:pPr>
      <w:r w:rsidRPr="005E3B43">
        <w:tab/>
        <w:t>(6)</w:t>
      </w:r>
      <w:r w:rsidRPr="005E3B43">
        <w:tab/>
        <w:t>For the purposes of paragraph</w:t>
      </w:r>
      <w:r w:rsidR="004E6D00" w:rsidRPr="005E3B43">
        <w:t> </w:t>
      </w:r>
      <w:r w:rsidRPr="005E3B43">
        <w:t>19(7D)(b) of the Act, the information that must be contained in a notification under sub</w:t>
      </w:r>
      <w:r w:rsidR="006B5D8E" w:rsidRPr="005E3B43">
        <w:t>section 1</w:t>
      </w:r>
      <w:r w:rsidRPr="005E3B43">
        <w:t>9(7C) of the Act in relation to the supply by a health practitioner of a medicine to a person is as follows:</w:t>
      </w:r>
    </w:p>
    <w:p w:rsidR="00102755" w:rsidRPr="005E3B43" w:rsidRDefault="00102755" w:rsidP="00763BCF">
      <w:pPr>
        <w:pStyle w:val="paragraph"/>
      </w:pPr>
      <w:r w:rsidRPr="005E3B43">
        <w:tab/>
        <w:t>(a)</w:t>
      </w:r>
      <w:r w:rsidRPr="005E3B43">
        <w:tab/>
        <w:t>the person’s initials, date of birth and gender;</w:t>
      </w:r>
    </w:p>
    <w:p w:rsidR="00102755" w:rsidRPr="005E3B43" w:rsidRDefault="00102755" w:rsidP="00763BCF">
      <w:pPr>
        <w:pStyle w:val="paragraph"/>
      </w:pPr>
      <w:r w:rsidRPr="005E3B43">
        <w:tab/>
        <w:t>(b)</w:t>
      </w:r>
      <w:r w:rsidRPr="005E3B43">
        <w:tab/>
        <w:t>each medical condition in relation to which the medicine was supplied;</w:t>
      </w:r>
    </w:p>
    <w:p w:rsidR="00102755" w:rsidRPr="005E3B43" w:rsidRDefault="00102755" w:rsidP="00763BCF">
      <w:pPr>
        <w:pStyle w:val="paragraph"/>
      </w:pPr>
      <w:r w:rsidRPr="005E3B43">
        <w:tab/>
        <w:t>(c)</w:t>
      </w:r>
      <w:r w:rsidRPr="005E3B43">
        <w:tab/>
        <w:t>each indication of the medicine in relation to which the medicine was supplied;</w:t>
      </w:r>
    </w:p>
    <w:p w:rsidR="00102755" w:rsidRPr="005E3B43" w:rsidRDefault="00102755" w:rsidP="00763BCF">
      <w:pPr>
        <w:pStyle w:val="paragraph"/>
      </w:pPr>
      <w:r w:rsidRPr="005E3B43">
        <w:tab/>
        <w:t>(d)</w:t>
      </w:r>
      <w:r w:rsidRPr="005E3B43">
        <w:tab/>
        <w:t>each active ingredient of the medicine;</w:t>
      </w:r>
    </w:p>
    <w:p w:rsidR="00102755" w:rsidRPr="005E3B43" w:rsidRDefault="00102755" w:rsidP="00763BCF">
      <w:pPr>
        <w:pStyle w:val="paragraph"/>
      </w:pPr>
      <w:r w:rsidRPr="005E3B43">
        <w:tab/>
        <w:t>(e)</w:t>
      </w:r>
      <w:r w:rsidRPr="005E3B43">
        <w:tab/>
        <w:t>the dosage form of the medicine;</w:t>
      </w:r>
    </w:p>
    <w:p w:rsidR="00102755" w:rsidRPr="005E3B43" w:rsidRDefault="00102755" w:rsidP="00763BCF">
      <w:pPr>
        <w:pStyle w:val="paragraph"/>
      </w:pPr>
      <w:r w:rsidRPr="005E3B43">
        <w:lastRenderedPageBreak/>
        <w:tab/>
        <w:t>(f)</w:t>
      </w:r>
      <w:r w:rsidRPr="005E3B43">
        <w:tab/>
        <w:t>if the release mechanism of the medicine was clinically relevant to the supply of the medicine—information about the release mechanism;</w:t>
      </w:r>
    </w:p>
    <w:p w:rsidR="00102755" w:rsidRPr="005E3B43" w:rsidRDefault="00102755" w:rsidP="00763BCF">
      <w:pPr>
        <w:pStyle w:val="paragraph"/>
      </w:pPr>
      <w:r w:rsidRPr="005E3B43">
        <w:tab/>
        <w:t>(g)</w:t>
      </w:r>
      <w:r w:rsidRPr="005E3B43">
        <w:tab/>
        <w:t>if the route of administration of the medicine was clinically relevant to the supply of the medicine—information about the route of administration;</w:t>
      </w:r>
    </w:p>
    <w:p w:rsidR="00102755" w:rsidRPr="005E3B43" w:rsidRDefault="00102755" w:rsidP="00763BCF">
      <w:pPr>
        <w:pStyle w:val="paragraph"/>
      </w:pPr>
      <w:r w:rsidRPr="005E3B43">
        <w:tab/>
        <w:t>(h)</w:t>
      </w:r>
      <w:r w:rsidRPr="005E3B43">
        <w:tab/>
        <w:t>the practitioner’s name, AHPRA number and contact details;</w:t>
      </w:r>
    </w:p>
    <w:p w:rsidR="00102755" w:rsidRPr="005E3B43" w:rsidRDefault="00102755" w:rsidP="00763BCF">
      <w:pPr>
        <w:pStyle w:val="paragraph"/>
      </w:pPr>
      <w:r w:rsidRPr="005E3B43">
        <w:tab/>
        <w:t>(i)</w:t>
      </w:r>
      <w:r w:rsidRPr="005E3B43">
        <w:tab/>
        <w:t>the health profession in which the practitioner is registered or licensed to practise;</w:t>
      </w:r>
    </w:p>
    <w:p w:rsidR="00102755" w:rsidRPr="005E3B43" w:rsidRDefault="00102755" w:rsidP="00763BCF">
      <w:pPr>
        <w:pStyle w:val="paragraph"/>
      </w:pPr>
      <w:r w:rsidRPr="005E3B43">
        <w:tab/>
        <w:t>(j)</w:t>
      </w:r>
      <w:r w:rsidRPr="005E3B43">
        <w:tab/>
        <w:t>the address of the practitioner’s principal place of practice.</w:t>
      </w:r>
    </w:p>
    <w:p w:rsidR="00BF04B0" w:rsidRPr="005E3B43" w:rsidRDefault="00BF04B0" w:rsidP="00BF04B0">
      <w:pPr>
        <w:pStyle w:val="ActHead5"/>
      </w:pPr>
      <w:bookmarkStart w:id="82" w:name="_Toc178421616"/>
      <w:r w:rsidRPr="005E3B43">
        <w:rPr>
          <w:rStyle w:val="CharSectno"/>
        </w:rPr>
        <w:t>12BA</w:t>
      </w:r>
      <w:r w:rsidRPr="005E3B43">
        <w:t xml:space="preserve">  Authorities for certain uses—therapeutic vaping substances that are not medicines</w:t>
      </w:r>
      <w:bookmarkEnd w:id="82"/>
    </w:p>
    <w:p w:rsidR="00BF04B0" w:rsidRPr="005E3B43" w:rsidRDefault="00BF04B0" w:rsidP="00BF04B0">
      <w:pPr>
        <w:pStyle w:val="subsection"/>
      </w:pPr>
      <w:r w:rsidRPr="005E3B43">
        <w:tab/>
        <w:t>(1)</w:t>
      </w:r>
      <w:r w:rsidRPr="005E3B43">
        <w:tab/>
        <w:t>For the purposes of paragraph 19(6)(a) of the Act, in relation to therapeutic vaping substances that are not medicines (</w:t>
      </w:r>
      <w:r w:rsidRPr="005E3B43">
        <w:rPr>
          <w:b/>
          <w:i/>
        </w:rPr>
        <w:t>authorised vaping substances</w:t>
      </w:r>
      <w:r w:rsidRPr="005E3B43">
        <w:t>), medical practitioners engaged in clinical practice in or outside a hospital are a prescribed class of medical practitioners.</w:t>
      </w:r>
    </w:p>
    <w:p w:rsidR="00BF04B0" w:rsidRPr="005E3B43" w:rsidRDefault="00BF04B0" w:rsidP="00BF04B0">
      <w:pPr>
        <w:pStyle w:val="subsection"/>
      </w:pPr>
      <w:r w:rsidRPr="005E3B43">
        <w:tab/>
        <w:t>(2)</w:t>
      </w:r>
      <w:r w:rsidRPr="005E3B43">
        <w:tab/>
        <w:t>For the purposes of sub</w:t>
      </w:r>
      <w:r w:rsidR="006B5D8E" w:rsidRPr="005E3B43">
        <w:t>section 1</w:t>
      </w:r>
      <w:r w:rsidRPr="005E3B43">
        <w:t>9(6) of the Act, paragraph 19(6)(aa) of the Act does not apply if the supply is of an authorised vaping substance by a medical practitioner to a patient of that practitioner, where:</w:t>
      </w:r>
    </w:p>
    <w:p w:rsidR="00BF04B0" w:rsidRPr="005E3B43" w:rsidRDefault="00BF04B0" w:rsidP="00BF04B0">
      <w:pPr>
        <w:pStyle w:val="paragraph"/>
      </w:pPr>
      <w:r w:rsidRPr="005E3B43">
        <w:tab/>
        <w:t>(a)</w:t>
      </w:r>
      <w:r w:rsidRPr="005E3B43">
        <w:tab/>
        <w:t>the authorised vaping substance is to be administered by inhalation; and</w:t>
      </w:r>
    </w:p>
    <w:p w:rsidR="00BF04B0" w:rsidRPr="005E3B43" w:rsidRDefault="00BF04B0" w:rsidP="00BF04B0">
      <w:pPr>
        <w:pStyle w:val="paragraph"/>
      </w:pPr>
      <w:r w:rsidRPr="005E3B43">
        <w:tab/>
        <w:t>(b)</w:t>
      </w:r>
      <w:r w:rsidRPr="005E3B43">
        <w:tab/>
        <w:t>the supply is for the indication of the treatment of smoking cessation or management of nicotine dependence.</w:t>
      </w:r>
    </w:p>
    <w:p w:rsidR="00BF04B0" w:rsidRPr="005E3B43" w:rsidRDefault="00BF04B0" w:rsidP="00BF04B0">
      <w:pPr>
        <w:pStyle w:val="subsection"/>
      </w:pPr>
      <w:r w:rsidRPr="005E3B43">
        <w:tab/>
        <w:t>(3)</w:t>
      </w:r>
      <w:r w:rsidRPr="005E3B43">
        <w:tab/>
        <w:t>The class of recipients prescribed for the purposes of paragraph 19(6)(b) of the Act is the class of recipients consisting of persons each of whom is seeking treatment for smoking cessation or the management of nicotine dependence.</w:t>
      </w:r>
    </w:p>
    <w:p w:rsidR="00BF04B0" w:rsidRPr="005E3B43" w:rsidRDefault="00BF04B0" w:rsidP="00BF04B0">
      <w:pPr>
        <w:pStyle w:val="subsection"/>
      </w:pPr>
      <w:r w:rsidRPr="005E3B43">
        <w:tab/>
        <w:t>(4)</w:t>
      </w:r>
      <w:r w:rsidRPr="005E3B43">
        <w:tab/>
        <w:t>For the purposes of sub</w:t>
      </w:r>
      <w:r w:rsidR="006B5D8E" w:rsidRPr="005E3B43">
        <w:t>section 1</w:t>
      </w:r>
      <w:r w:rsidRPr="005E3B43">
        <w:t>9(7) of the Act, the prescribed circumstances in which an authorised vaping substance, or a class of authorised vaping substances, may be supplied in accordance with an authority under sub</w:t>
      </w:r>
      <w:r w:rsidR="006B5D8E" w:rsidRPr="005E3B43">
        <w:t>section 1</w:t>
      </w:r>
      <w:r w:rsidRPr="005E3B43">
        <w:t>9(5) of the Act are that the supplier of the authorised vaping substance or class of authorised vaping substances complies with the treatment directions (if any) mentioned in the authority for the authorised vaping substance or class of authorised vaping substances.</w:t>
      </w:r>
    </w:p>
    <w:p w:rsidR="00102755" w:rsidRPr="005E3B43" w:rsidRDefault="00102755" w:rsidP="00763BCF">
      <w:pPr>
        <w:pStyle w:val="ActHead5"/>
      </w:pPr>
      <w:bookmarkStart w:id="83" w:name="_Toc178421617"/>
      <w:r w:rsidRPr="005E3B43">
        <w:rPr>
          <w:rStyle w:val="CharSectno"/>
        </w:rPr>
        <w:t>12C</w:t>
      </w:r>
      <w:r w:rsidRPr="005E3B43">
        <w:t xml:space="preserve">  Exemptions for health practitioners—biologicals</w:t>
      </w:r>
      <w:bookmarkEnd w:id="83"/>
    </w:p>
    <w:p w:rsidR="0061454F" w:rsidRPr="005E3B43" w:rsidRDefault="0061454F" w:rsidP="00763BCF">
      <w:pPr>
        <w:pStyle w:val="subsection"/>
      </w:pPr>
      <w:r w:rsidRPr="005E3B43">
        <w:tab/>
        <w:t>(1)</w:t>
      </w:r>
      <w:r w:rsidRPr="005E3B43">
        <w:tab/>
        <w:t xml:space="preserve">For </w:t>
      </w:r>
      <w:r w:rsidR="00842CCD" w:rsidRPr="005E3B43">
        <w:t>paragraph 3</w:t>
      </w:r>
      <w:r w:rsidRPr="005E3B43">
        <w:t>2CM(4)(a) of the Act, the class of medical practitioners engaged in clinical practice in or outside a hospital is prescribed.</w:t>
      </w:r>
    </w:p>
    <w:p w:rsidR="0061454F" w:rsidRPr="005E3B43" w:rsidRDefault="0061454F" w:rsidP="00763BCF">
      <w:pPr>
        <w:pStyle w:val="subsection"/>
      </w:pPr>
      <w:r w:rsidRPr="005E3B43">
        <w:tab/>
        <w:t>(2)</w:t>
      </w:r>
      <w:r w:rsidRPr="005E3B43">
        <w:tab/>
        <w:t xml:space="preserve">For </w:t>
      </w:r>
      <w:r w:rsidR="00842CCD" w:rsidRPr="005E3B43">
        <w:t>subsection 3</w:t>
      </w:r>
      <w:r w:rsidRPr="005E3B43">
        <w:t xml:space="preserve">2CM(4) of the Act, </w:t>
      </w:r>
      <w:r w:rsidR="00842CCD" w:rsidRPr="005E3B43">
        <w:t>paragraph 3</w:t>
      </w:r>
      <w:r w:rsidRPr="005E3B43">
        <w:t>2CM(4)(b) does not apply to a medical practitioner engaged in clinical practice outside a hospital if the medical practitioner:</w:t>
      </w:r>
    </w:p>
    <w:p w:rsidR="0061454F" w:rsidRPr="005E3B43" w:rsidRDefault="0061454F" w:rsidP="00763BCF">
      <w:pPr>
        <w:pStyle w:val="paragraph"/>
      </w:pPr>
      <w:r w:rsidRPr="005E3B43">
        <w:tab/>
        <w:t>(a)</w:t>
      </w:r>
      <w:r w:rsidRPr="005E3B43">
        <w:tab/>
        <w:t>has demonstrated that, for the proposed supply of the biological, the medical practitioner does not have access to an ethics committee that could approve the supply; and</w:t>
      </w:r>
    </w:p>
    <w:p w:rsidR="0061454F" w:rsidRPr="005E3B43" w:rsidRDefault="0061454F" w:rsidP="00763BCF">
      <w:pPr>
        <w:pStyle w:val="paragraph"/>
      </w:pPr>
      <w:r w:rsidRPr="005E3B43">
        <w:tab/>
        <w:t>(b)</w:t>
      </w:r>
      <w:r w:rsidRPr="005E3B43">
        <w:tab/>
        <w:t>has received an endorsement, from a specialist college with established expertise relevant to the use of the biological, to supply the biological.</w:t>
      </w:r>
    </w:p>
    <w:p w:rsidR="0061454F" w:rsidRPr="005E3B43" w:rsidRDefault="0061454F" w:rsidP="00763BCF">
      <w:pPr>
        <w:pStyle w:val="subsection"/>
      </w:pPr>
      <w:r w:rsidRPr="005E3B43">
        <w:lastRenderedPageBreak/>
        <w:tab/>
        <w:t>(3)</w:t>
      </w:r>
      <w:r w:rsidRPr="005E3B43">
        <w:tab/>
        <w:t xml:space="preserve">For </w:t>
      </w:r>
      <w:r w:rsidR="00842CCD" w:rsidRPr="005E3B43">
        <w:t>subsection 3</w:t>
      </w:r>
      <w:r w:rsidRPr="005E3B43">
        <w:t>2CM(5) of the Act, the class of recipients each of whom is suffering from a life</w:t>
      </w:r>
      <w:r w:rsidR="005E3B43">
        <w:noBreakHyphen/>
      </w:r>
      <w:r w:rsidRPr="005E3B43">
        <w:t>threatening, or serious, illness or condition is prescribed.</w:t>
      </w:r>
    </w:p>
    <w:p w:rsidR="0061454F" w:rsidRPr="005E3B43" w:rsidRDefault="0061454F" w:rsidP="00763BCF">
      <w:pPr>
        <w:pStyle w:val="subsection"/>
      </w:pPr>
      <w:r w:rsidRPr="005E3B43">
        <w:tab/>
        <w:t>(4)</w:t>
      </w:r>
      <w:r w:rsidRPr="005E3B43">
        <w:tab/>
        <w:t xml:space="preserve">For </w:t>
      </w:r>
      <w:r w:rsidR="00842CCD" w:rsidRPr="005E3B43">
        <w:t>subsection 3</w:t>
      </w:r>
      <w:r w:rsidRPr="005E3B43">
        <w:t>2CM(6) of the Act, the circumstances are that the supplier of the biological complies with any treatment directions mentioned in the authority for the biological.</w:t>
      </w:r>
    </w:p>
    <w:p w:rsidR="00102755" w:rsidRPr="005E3B43" w:rsidRDefault="00102755" w:rsidP="00763BCF">
      <w:pPr>
        <w:pStyle w:val="subsection"/>
      </w:pPr>
      <w:r w:rsidRPr="005E3B43">
        <w:tab/>
        <w:t>(5)</w:t>
      </w:r>
      <w:r w:rsidRPr="005E3B43">
        <w:tab/>
        <w:t xml:space="preserve">For the purposes of </w:t>
      </w:r>
      <w:r w:rsidR="00842CCD" w:rsidRPr="005E3B43">
        <w:t>paragraph 3</w:t>
      </w:r>
      <w:r w:rsidRPr="005E3B43">
        <w:t xml:space="preserve">2CM(7D)(b) of the Act, the information that must be contained in a notification under </w:t>
      </w:r>
      <w:r w:rsidR="00842CCD" w:rsidRPr="005E3B43">
        <w:t>subsection 3</w:t>
      </w:r>
      <w:r w:rsidRPr="005E3B43">
        <w:t>2CM(7C) of the Act in relation to the supply by a health practitioner of a biological to a person is as follows:</w:t>
      </w:r>
    </w:p>
    <w:p w:rsidR="00102755" w:rsidRPr="005E3B43" w:rsidRDefault="00102755" w:rsidP="00763BCF">
      <w:pPr>
        <w:pStyle w:val="paragraph"/>
      </w:pPr>
      <w:r w:rsidRPr="005E3B43">
        <w:tab/>
        <w:t>(a)</w:t>
      </w:r>
      <w:r w:rsidRPr="005E3B43">
        <w:tab/>
        <w:t>the person’s initials, date of birth and gender;</w:t>
      </w:r>
    </w:p>
    <w:p w:rsidR="00102755" w:rsidRPr="005E3B43" w:rsidRDefault="00102755" w:rsidP="00763BCF">
      <w:pPr>
        <w:pStyle w:val="paragraph"/>
      </w:pPr>
      <w:r w:rsidRPr="005E3B43">
        <w:tab/>
        <w:t>(b)</w:t>
      </w:r>
      <w:r w:rsidRPr="005E3B43">
        <w:tab/>
        <w:t>each medical condition in relation to which the biological was supplied;</w:t>
      </w:r>
    </w:p>
    <w:p w:rsidR="00102755" w:rsidRPr="005E3B43" w:rsidRDefault="00102755" w:rsidP="00763BCF">
      <w:pPr>
        <w:pStyle w:val="paragraph"/>
      </w:pPr>
      <w:r w:rsidRPr="005E3B43">
        <w:tab/>
        <w:t>(c)</w:t>
      </w:r>
      <w:r w:rsidRPr="005E3B43">
        <w:tab/>
        <w:t>each indication of the biological in relation to which the biological was supplied;</w:t>
      </w:r>
    </w:p>
    <w:p w:rsidR="00102755" w:rsidRPr="005E3B43" w:rsidRDefault="00102755" w:rsidP="00763BCF">
      <w:pPr>
        <w:pStyle w:val="paragraph"/>
      </w:pPr>
      <w:r w:rsidRPr="005E3B43">
        <w:tab/>
        <w:t>(d)</w:t>
      </w:r>
      <w:r w:rsidRPr="005E3B43">
        <w:tab/>
        <w:t>a description of the biological, including the following:</w:t>
      </w:r>
    </w:p>
    <w:p w:rsidR="00102755" w:rsidRPr="005E3B43" w:rsidRDefault="00102755" w:rsidP="00763BCF">
      <w:pPr>
        <w:pStyle w:val="paragraphsub"/>
      </w:pPr>
      <w:r w:rsidRPr="005E3B43">
        <w:tab/>
        <w:t>(i)</w:t>
      </w:r>
      <w:r w:rsidRPr="005E3B43">
        <w:tab/>
        <w:t>the product name of the biological;</w:t>
      </w:r>
    </w:p>
    <w:p w:rsidR="00102755" w:rsidRPr="005E3B43" w:rsidRDefault="00102755" w:rsidP="00763BCF">
      <w:pPr>
        <w:pStyle w:val="paragraphsub"/>
      </w:pPr>
      <w:r w:rsidRPr="005E3B43">
        <w:tab/>
        <w:t>(ii)</w:t>
      </w:r>
      <w:r w:rsidRPr="005E3B43">
        <w:tab/>
        <w:t>each active ingredient of the biological;</w:t>
      </w:r>
    </w:p>
    <w:p w:rsidR="00102755" w:rsidRPr="005E3B43" w:rsidRDefault="00102755" w:rsidP="00763BCF">
      <w:pPr>
        <w:pStyle w:val="paragraphsub"/>
      </w:pPr>
      <w:r w:rsidRPr="005E3B43">
        <w:tab/>
        <w:t>(iii)</w:t>
      </w:r>
      <w:r w:rsidRPr="005E3B43">
        <w:tab/>
        <w:t>the route of administration of the biological;</w:t>
      </w:r>
    </w:p>
    <w:p w:rsidR="00102755" w:rsidRPr="005E3B43" w:rsidRDefault="00102755" w:rsidP="00763BCF">
      <w:pPr>
        <w:pStyle w:val="paragraph"/>
      </w:pPr>
      <w:r w:rsidRPr="005E3B43">
        <w:tab/>
        <w:t>(e)</w:t>
      </w:r>
      <w:r w:rsidRPr="005E3B43">
        <w:tab/>
        <w:t>the practitioner’s name, AHPRA number and contact details;</w:t>
      </w:r>
    </w:p>
    <w:p w:rsidR="00102755" w:rsidRPr="005E3B43" w:rsidRDefault="00102755" w:rsidP="00763BCF">
      <w:pPr>
        <w:pStyle w:val="paragraph"/>
      </w:pPr>
      <w:r w:rsidRPr="005E3B43">
        <w:tab/>
        <w:t>(f)</w:t>
      </w:r>
      <w:r w:rsidRPr="005E3B43">
        <w:tab/>
        <w:t>the health profession in which the practitioner is registered or licensed to practise;</w:t>
      </w:r>
    </w:p>
    <w:p w:rsidR="00102755" w:rsidRPr="005E3B43" w:rsidRDefault="00102755" w:rsidP="00763BCF">
      <w:pPr>
        <w:pStyle w:val="paragraph"/>
      </w:pPr>
      <w:r w:rsidRPr="005E3B43">
        <w:tab/>
        <w:t>(g)</w:t>
      </w:r>
      <w:r w:rsidRPr="005E3B43">
        <w:tab/>
        <w:t>the address of the practitioner’s principal place of practice.</w:t>
      </w:r>
    </w:p>
    <w:p w:rsidR="00207B1C" w:rsidRPr="005E3B43" w:rsidRDefault="00207B1C" w:rsidP="00763BCF">
      <w:pPr>
        <w:pStyle w:val="ActHead5"/>
      </w:pPr>
      <w:bookmarkStart w:id="84" w:name="_Toc178421618"/>
      <w:r w:rsidRPr="005E3B43">
        <w:rPr>
          <w:rStyle w:val="CharSectno"/>
        </w:rPr>
        <w:t>15</w:t>
      </w:r>
      <w:r w:rsidR="00E20BA4" w:rsidRPr="005E3B43">
        <w:t xml:space="preserve">  </w:t>
      </w:r>
      <w:r w:rsidRPr="005E3B43">
        <w:t>Application of registration or listing number to goods</w:t>
      </w:r>
      <w:bookmarkEnd w:id="84"/>
    </w:p>
    <w:p w:rsidR="00207B1C" w:rsidRPr="005E3B43" w:rsidRDefault="00207B1C" w:rsidP="00763BCF">
      <w:pPr>
        <w:pStyle w:val="subsection"/>
      </w:pPr>
      <w:r w:rsidRPr="005E3B43">
        <w:tab/>
        <w:t>(1)</w:t>
      </w:r>
      <w:r w:rsidRPr="005E3B43">
        <w:tab/>
        <w:t xml:space="preserve">For the purposes of </w:t>
      </w:r>
      <w:r w:rsidR="003A1DAA" w:rsidRPr="005E3B43">
        <w:t xml:space="preserve">paragraphs 19D(3)(c) and (4)(c) </w:t>
      </w:r>
      <w:r w:rsidRPr="005E3B43">
        <w:t>of the Act, the registration number or listing number of therapeutic goods is to be set out on the label of the goods in the following manner:</w:t>
      </w:r>
    </w:p>
    <w:p w:rsidR="00207B1C" w:rsidRPr="005E3B43" w:rsidRDefault="00207B1C" w:rsidP="00763BCF">
      <w:pPr>
        <w:pStyle w:val="paragraph"/>
      </w:pPr>
      <w:r w:rsidRPr="005E3B43">
        <w:tab/>
        <w:t>(b)</w:t>
      </w:r>
      <w:r w:rsidRPr="005E3B43">
        <w:tab/>
        <w:t>in the case of medicines</w:t>
      </w:r>
      <w:r w:rsidR="00E20BA4" w:rsidRPr="005E3B43">
        <w:t>—</w:t>
      </w:r>
      <w:r w:rsidRPr="005E3B43">
        <w:t>by writing the number on the label on the container of the medicines, or, if the container is enclosed in a primary pack for supply, on the label on that primary pack; and</w:t>
      </w:r>
    </w:p>
    <w:p w:rsidR="00207B1C" w:rsidRPr="005E3B43" w:rsidRDefault="00207B1C" w:rsidP="00763BCF">
      <w:pPr>
        <w:pStyle w:val="paragraph"/>
      </w:pPr>
      <w:r w:rsidRPr="005E3B43">
        <w:tab/>
        <w:t>(c)</w:t>
      </w:r>
      <w:r w:rsidRPr="005E3B43">
        <w:tab/>
        <w:t>subject to subregulation</w:t>
      </w:r>
      <w:r w:rsidR="002B4943" w:rsidRPr="005E3B43">
        <w:t> </w:t>
      </w:r>
      <w:r w:rsidRPr="005E3B43">
        <w:t>(2), in each case</w:t>
      </w:r>
      <w:r w:rsidR="00E20BA4" w:rsidRPr="005E3B43">
        <w:t>—</w:t>
      </w:r>
      <w:r w:rsidRPr="005E3B43">
        <w:t>by writing the number on the main label, or on a securely affixed sticker adjacent to the main label, immediately preceded by:</w:t>
      </w:r>
    </w:p>
    <w:p w:rsidR="00207B1C" w:rsidRPr="005E3B43" w:rsidRDefault="00207B1C" w:rsidP="00763BCF">
      <w:pPr>
        <w:pStyle w:val="paragraphsub"/>
      </w:pPr>
      <w:r w:rsidRPr="005E3B43">
        <w:tab/>
        <w:t>(i)</w:t>
      </w:r>
      <w:r w:rsidRPr="005E3B43">
        <w:tab/>
        <w:t>“AUST R” in the case of registered goods; and</w:t>
      </w:r>
    </w:p>
    <w:p w:rsidR="006B626E" w:rsidRPr="005E3B43" w:rsidRDefault="006B626E" w:rsidP="00763BCF">
      <w:pPr>
        <w:pStyle w:val="paragraphsub"/>
      </w:pPr>
      <w:r w:rsidRPr="005E3B43">
        <w:tab/>
        <w:t>(ii)</w:t>
      </w:r>
      <w:r w:rsidRPr="005E3B43">
        <w:tab/>
        <w:t xml:space="preserve">unless </w:t>
      </w:r>
      <w:r w:rsidR="004E6D00" w:rsidRPr="005E3B43">
        <w:t>subparagraph (</w:t>
      </w:r>
      <w:r w:rsidRPr="005E3B43">
        <w:t>iii) applies—“AUST L” in the case of listed goods; and</w:t>
      </w:r>
    </w:p>
    <w:p w:rsidR="006B626E" w:rsidRPr="005E3B43" w:rsidRDefault="006B626E" w:rsidP="00763BCF">
      <w:pPr>
        <w:pStyle w:val="paragraphsub"/>
      </w:pPr>
      <w:r w:rsidRPr="005E3B43">
        <w:tab/>
        <w:t>(iii)</w:t>
      </w:r>
      <w:r w:rsidRPr="005E3B43">
        <w:tab/>
        <w:t xml:space="preserve">“AUST L(A)” in the case of goods listed under </w:t>
      </w:r>
      <w:r w:rsidR="00FB7FAA" w:rsidRPr="005E3B43">
        <w:t>section 2</w:t>
      </w:r>
      <w:r w:rsidRPr="005E3B43">
        <w:t>6AE of the Act;</w:t>
      </w:r>
    </w:p>
    <w:p w:rsidR="00207B1C" w:rsidRPr="005E3B43" w:rsidRDefault="00207B1C" w:rsidP="00763BCF">
      <w:pPr>
        <w:pStyle w:val="paragraph"/>
      </w:pPr>
      <w:r w:rsidRPr="005E3B43">
        <w:tab/>
      </w:r>
      <w:r w:rsidRPr="005E3B43">
        <w:tab/>
        <w:t>the numbers and letters in each case being not less than 1 millimetre in height.</w:t>
      </w:r>
    </w:p>
    <w:p w:rsidR="00207B1C" w:rsidRPr="005E3B43" w:rsidRDefault="00207B1C" w:rsidP="00763BCF">
      <w:pPr>
        <w:pStyle w:val="subsection"/>
      </w:pPr>
      <w:r w:rsidRPr="005E3B43">
        <w:tab/>
        <w:t>(2)</w:t>
      </w:r>
      <w:r w:rsidRPr="005E3B43">
        <w:tab/>
        <w:t xml:space="preserve">If the Secretary is satisfied that compliance with </w:t>
      </w:r>
      <w:r w:rsidR="004E6D00" w:rsidRPr="005E3B43">
        <w:t>paragraph (</w:t>
      </w:r>
      <w:r w:rsidRPr="005E3B43">
        <w:t xml:space="preserve">1)(c) in a particular case is not practicable, he or she may give a direction in writing that states an alternative manner in which the relevant number, immediately preceded by the appropriate letters stated in </w:t>
      </w:r>
      <w:r w:rsidR="004E6D00" w:rsidRPr="005E3B43">
        <w:t>subparagraphs (</w:t>
      </w:r>
      <w:r w:rsidR="00EE7605" w:rsidRPr="005E3B43">
        <w:t>1)(c)(i)</w:t>
      </w:r>
      <w:r w:rsidR="00A70420" w:rsidRPr="005E3B43">
        <w:t>, (ii) or (iii)</w:t>
      </w:r>
      <w:r w:rsidRPr="005E3B43">
        <w:t xml:space="preserve">, is to be set out, </w:t>
      </w:r>
      <w:r w:rsidRPr="005E3B43">
        <w:lastRenderedPageBreak/>
        <w:t>and in that case the number and letters are to be set out in accordance with the direction.</w:t>
      </w:r>
    </w:p>
    <w:p w:rsidR="007C0D96" w:rsidRPr="005E3B43" w:rsidRDefault="007C0D96" w:rsidP="00763BCF">
      <w:pPr>
        <w:pStyle w:val="ActHead5"/>
      </w:pPr>
      <w:bookmarkStart w:id="85" w:name="_Toc178421619"/>
      <w:r w:rsidRPr="005E3B43">
        <w:rPr>
          <w:rStyle w:val="CharSectno"/>
        </w:rPr>
        <w:t>15AA</w:t>
      </w:r>
      <w:r w:rsidRPr="005E3B43">
        <w:t xml:space="preserve">  Clinical trial registries</w:t>
      </w:r>
      <w:bookmarkEnd w:id="85"/>
    </w:p>
    <w:p w:rsidR="007C0D96" w:rsidRPr="005E3B43" w:rsidRDefault="007C0D96" w:rsidP="00763BCF">
      <w:pPr>
        <w:pStyle w:val="subsection"/>
      </w:pPr>
      <w:r w:rsidRPr="005E3B43">
        <w:tab/>
      </w:r>
      <w:r w:rsidRPr="005E3B43">
        <w:tab/>
        <w:t>For the purposes of subparagraph 26AF(2)(b)(ii) of the Act, the following registries are prescribed:</w:t>
      </w:r>
    </w:p>
    <w:p w:rsidR="007C0D96" w:rsidRPr="005E3B43" w:rsidRDefault="007C0D96" w:rsidP="00763BCF">
      <w:pPr>
        <w:pStyle w:val="paragraph"/>
      </w:pPr>
      <w:r w:rsidRPr="005E3B43">
        <w:tab/>
        <w:t>(a)</w:t>
      </w:r>
      <w:r w:rsidRPr="005E3B43">
        <w:tab/>
        <w:t>a primary registry that at any time is in the World Health Organisation’s International Clinical Trials Registry Platform, as the registry exists from time to time;</w:t>
      </w:r>
    </w:p>
    <w:p w:rsidR="007C0D96" w:rsidRPr="005E3B43" w:rsidRDefault="007C0D96" w:rsidP="00763BCF">
      <w:pPr>
        <w:pStyle w:val="paragraph"/>
      </w:pPr>
      <w:r w:rsidRPr="005E3B43">
        <w:tab/>
        <w:t>(b)</w:t>
      </w:r>
      <w:r w:rsidRPr="005E3B43">
        <w:tab/>
        <w:t>the database known as ClinicalTrials.gov, as the database exists from time to time.</w:t>
      </w:r>
    </w:p>
    <w:p w:rsidR="00F079C4" w:rsidRPr="005E3B43" w:rsidRDefault="00F079C4" w:rsidP="00763BCF">
      <w:pPr>
        <w:pStyle w:val="ActHead5"/>
      </w:pPr>
      <w:bookmarkStart w:id="86" w:name="_Toc178421620"/>
      <w:r w:rsidRPr="005E3B43">
        <w:rPr>
          <w:rStyle w:val="CharSectno"/>
        </w:rPr>
        <w:t>15A</w:t>
      </w:r>
      <w:r w:rsidR="00E20BA4" w:rsidRPr="005E3B43">
        <w:t xml:space="preserve">  </w:t>
      </w:r>
      <w:r w:rsidRPr="005E3B43">
        <w:t>Conditions of registration and listing of medicines</w:t>
      </w:r>
      <w:bookmarkEnd w:id="86"/>
    </w:p>
    <w:p w:rsidR="00F079C4" w:rsidRPr="005E3B43" w:rsidRDefault="00F079C4" w:rsidP="00763BCF">
      <w:pPr>
        <w:pStyle w:val="subsection"/>
      </w:pPr>
      <w:r w:rsidRPr="005E3B43">
        <w:tab/>
      </w:r>
      <w:r w:rsidRPr="005E3B43">
        <w:tab/>
      </w:r>
      <w:r w:rsidR="00F37A61" w:rsidRPr="005E3B43">
        <w:t>For the purposes of paragraphs 28(5)(ca) and (e)</w:t>
      </w:r>
      <w:r w:rsidRPr="005E3B43">
        <w:t xml:space="preserve"> of the Act, a person in relation to whom a medicine is registered or listed must comply with </w:t>
      </w:r>
      <w:r w:rsidR="00F37A61" w:rsidRPr="005E3B43">
        <w:t>the record</w:t>
      </w:r>
      <w:r w:rsidR="005E3B43">
        <w:noBreakHyphen/>
      </w:r>
      <w:r w:rsidR="00F37A61" w:rsidRPr="005E3B43">
        <w:t>keeping requirements (if any) and the reporting requirements (if any)</w:t>
      </w:r>
      <w:r w:rsidRPr="005E3B43">
        <w:t xml:space="preserve"> set out in the document published by the Therapeutic Goods Administration titled </w:t>
      </w:r>
      <w:r w:rsidR="00F37A61" w:rsidRPr="005E3B43">
        <w:rPr>
          <w:i/>
        </w:rPr>
        <w:t>Pharmacovigilance Responsibilities of Medicine Sponsors</w:t>
      </w:r>
      <w:r w:rsidRPr="005E3B43">
        <w:t>, as in force from time to time.</w:t>
      </w:r>
    </w:p>
    <w:p w:rsidR="005217A5" w:rsidRPr="005E3B43" w:rsidRDefault="005217A5" w:rsidP="00763BCF">
      <w:pPr>
        <w:pStyle w:val="ActHead5"/>
      </w:pPr>
      <w:bookmarkStart w:id="87" w:name="_Toc178421621"/>
      <w:r w:rsidRPr="005E3B43">
        <w:rPr>
          <w:rStyle w:val="CharSectno"/>
        </w:rPr>
        <w:t>16AA</w:t>
      </w:r>
      <w:r w:rsidRPr="005E3B43">
        <w:t xml:space="preserve">  Information or documents that Secretary may require</w:t>
      </w:r>
      <w:bookmarkEnd w:id="87"/>
    </w:p>
    <w:p w:rsidR="005217A5" w:rsidRPr="005E3B43" w:rsidRDefault="005217A5" w:rsidP="00763BCF">
      <w:pPr>
        <w:pStyle w:val="SubsectionHead"/>
      </w:pPr>
      <w:r w:rsidRPr="005E3B43">
        <w:t>Information or documents relating to registered goods</w:t>
      </w:r>
    </w:p>
    <w:p w:rsidR="005217A5" w:rsidRPr="005E3B43" w:rsidRDefault="005217A5" w:rsidP="00763BCF">
      <w:pPr>
        <w:pStyle w:val="subsection"/>
      </w:pPr>
      <w:r w:rsidRPr="005E3B43">
        <w:tab/>
        <w:t>(1)</w:t>
      </w:r>
      <w:r w:rsidRPr="005E3B43">
        <w:tab/>
        <w:t xml:space="preserve">For </w:t>
      </w:r>
      <w:r w:rsidR="00842CCD" w:rsidRPr="005E3B43">
        <w:t>paragraph 3</w:t>
      </w:r>
      <w:r w:rsidRPr="005E3B43">
        <w:t>1(1)(k) of the Act, the following matters are prescribed:</w:t>
      </w:r>
    </w:p>
    <w:p w:rsidR="005217A5" w:rsidRPr="005E3B43" w:rsidRDefault="005217A5" w:rsidP="00763BCF">
      <w:pPr>
        <w:pStyle w:val="paragraph"/>
      </w:pPr>
      <w:r w:rsidRPr="005E3B43">
        <w:tab/>
        <w:t>(a)</w:t>
      </w:r>
      <w:r w:rsidRPr="005E3B43">
        <w:tab/>
        <w:t>matters relating to the scheme provided in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7 of these Regulations for exempting a person from liability to pay an annual registration charge in respect of the goods for a financial year, based on low value turnover of the goods;</w:t>
      </w:r>
    </w:p>
    <w:p w:rsidR="005217A5" w:rsidRPr="005E3B43" w:rsidRDefault="005217A5" w:rsidP="00763BCF">
      <w:pPr>
        <w:pStyle w:val="paragraph"/>
      </w:pPr>
      <w:r w:rsidRPr="005E3B43">
        <w:tab/>
        <w:t>(b)</w:t>
      </w:r>
      <w:r w:rsidRPr="005E3B43">
        <w:tab/>
        <w:t>matters relating to an application to the Secretary under regulation</w:t>
      </w:r>
      <w:r w:rsidR="004E6D00" w:rsidRPr="005E3B43">
        <w:t> </w:t>
      </w:r>
      <w:r w:rsidRPr="005E3B43">
        <w:t>43AAH to waive the annual registration charge in respect of the goods for a financial year.</w:t>
      </w:r>
    </w:p>
    <w:p w:rsidR="005217A5" w:rsidRPr="005E3B43" w:rsidRDefault="005217A5" w:rsidP="00763BCF">
      <w:pPr>
        <w:pStyle w:val="SubsectionHead"/>
      </w:pPr>
      <w:r w:rsidRPr="005E3B43">
        <w:t>Information or documents relating to listed goods</w:t>
      </w:r>
    </w:p>
    <w:p w:rsidR="005217A5" w:rsidRPr="005E3B43" w:rsidRDefault="005217A5" w:rsidP="00763BCF">
      <w:pPr>
        <w:pStyle w:val="subsection"/>
      </w:pPr>
      <w:r w:rsidRPr="005E3B43">
        <w:tab/>
        <w:t>(2)</w:t>
      </w:r>
      <w:r w:rsidRPr="005E3B43">
        <w:tab/>
        <w:t xml:space="preserve">For </w:t>
      </w:r>
      <w:r w:rsidR="00842CCD" w:rsidRPr="005E3B43">
        <w:t>paragraph 3</w:t>
      </w:r>
      <w:r w:rsidRPr="005E3B43">
        <w:t>1(2)(h) of the Act, the following matters are prescribed:</w:t>
      </w:r>
    </w:p>
    <w:p w:rsidR="005217A5" w:rsidRPr="005E3B43" w:rsidRDefault="005217A5" w:rsidP="00763BCF">
      <w:pPr>
        <w:pStyle w:val="paragraph"/>
      </w:pPr>
      <w:r w:rsidRPr="005E3B43">
        <w:tab/>
        <w:t>(a)</w:t>
      </w:r>
      <w:r w:rsidRPr="005E3B43">
        <w:tab/>
        <w:t>the efficacy of the goods for the purposes for which the goods are to be used;</w:t>
      </w:r>
    </w:p>
    <w:p w:rsidR="005217A5" w:rsidRPr="005E3B43" w:rsidRDefault="005217A5" w:rsidP="00763BCF">
      <w:pPr>
        <w:pStyle w:val="paragraph"/>
      </w:pPr>
      <w:r w:rsidRPr="005E3B43">
        <w:tab/>
        <w:t>(b)</w:t>
      </w:r>
      <w:r w:rsidRPr="005E3B43">
        <w:tab/>
        <w:t>matters relating to the scheme provided in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7 of these Regulations for exempting a person from liability to pay an annual listing charge in respect of the goods for a financial year, based on low value turnover of the goods;</w:t>
      </w:r>
    </w:p>
    <w:p w:rsidR="005217A5" w:rsidRPr="005E3B43" w:rsidRDefault="005217A5" w:rsidP="00763BCF">
      <w:pPr>
        <w:pStyle w:val="paragraph"/>
      </w:pPr>
      <w:r w:rsidRPr="005E3B43">
        <w:tab/>
        <w:t>(c)</w:t>
      </w:r>
      <w:r w:rsidRPr="005E3B43">
        <w:tab/>
        <w:t>matters relating to an application to the Secretary under regulation</w:t>
      </w:r>
      <w:r w:rsidR="004E6D00" w:rsidRPr="005E3B43">
        <w:t> </w:t>
      </w:r>
      <w:r w:rsidRPr="005E3B43">
        <w:t>43AAH to waive the annual listing charge in respect of the goods for a financial year.</w:t>
      </w:r>
    </w:p>
    <w:p w:rsidR="005217A5" w:rsidRPr="005E3B43" w:rsidRDefault="005217A5" w:rsidP="00763BCF">
      <w:pPr>
        <w:pStyle w:val="SubsectionHead"/>
      </w:pPr>
      <w:r w:rsidRPr="005E3B43">
        <w:lastRenderedPageBreak/>
        <w:t>Information or documents relating to biologicals</w:t>
      </w:r>
    </w:p>
    <w:p w:rsidR="005217A5" w:rsidRPr="005E3B43" w:rsidRDefault="005217A5" w:rsidP="00763BCF">
      <w:pPr>
        <w:pStyle w:val="subsection"/>
      </w:pPr>
      <w:r w:rsidRPr="005E3B43">
        <w:tab/>
        <w:t>(3)</w:t>
      </w:r>
      <w:r w:rsidRPr="005E3B43">
        <w:tab/>
        <w:t xml:space="preserve">For </w:t>
      </w:r>
      <w:r w:rsidR="00842CCD" w:rsidRPr="005E3B43">
        <w:t>paragraph 3</w:t>
      </w:r>
      <w:r w:rsidRPr="005E3B43">
        <w:t>2JA(1)(p) of the Act, the following matters are prescribed:</w:t>
      </w:r>
    </w:p>
    <w:p w:rsidR="005217A5" w:rsidRPr="005E3B43" w:rsidRDefault="005217A5" w:rsidP="00763BCF">
      <w:pPr>
        <w:pStyle w:val="paragraph"/>
      </w:pPr>
      <w:r w:rsidRPr="005E3B43">
        <w:tab/>
        <w:t>(a)</w:t>
      </w:r>
      <w:r w:rsidRPr="005E3B43">
        <w:tab/>
        <w:t>matters relating to the scheme provided in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7 of these Regulations for exempting a person from liability to pay an annual charge for inclusion of the biological in the Register for a financial year, based on low value turnover of the biological;</w:t>
      </w:r>
    </w:p>
    <w:p w:rsidR="005217A5" w:rsidRPr="005E3B43" w:rsidRDefault="005217A5" w:rsidP="00763BCF">
      <w:pPr>
        <w:pStyle w:val="paragraph"/>
      </w:pPr>
      <w:r w:rsidRPr="005E3B43">
        <w:tab/>
        <w:t>(b)</w:t>
      </w:r>
      <w:r w:rsidRPr="005E3B43">
        <w:tab/>
        <w:t>matters relating to an application to the Secretary under regulation</w:t>
      </w:r>
      <w:r w:rsidR="004E6D00" w:rsidRPr="005E3B43">
        <w:t> </w:t>
      </w:r>
      <w:r w:rsidRPr="005E3B43">
        <w:t>43AAH to waive the annual charge for inclusion of the biological in the Register for a financial year.</w:t>
      </w:r>
    </w:p>
    <w:p w:rsidR="0061454F" w:rsidRPr="005E3B43" w:rsidRDefault="0061454F" w:rsidP="00763BCF">
      <w:pPr>
        <w:pStyle w:val="ActHead5"/>
      </w:pPr>
      <w:bookmarkStart w:id="88" w:name="_Toc178421622"/>
      <w:r w:rsidRPr="005E3B43">
        <w:rPr>
          <w:rStyle w:val="CharSectno"/>
        </w:rPr>
        <w:t>16AB</w:t>
      </w:r>
      <w:r w:rsidR="00E20BA4" w:rsidRPr="005E3B43">
        <w:t xml:space="preserve">  </w:t>
      </w:r>
      <w:r w:rsidRPr="005E3B43">
        <w:t>Specified periods</w:t>
      </w:r>
      <w:bookmarkEnd w:id="88"/>
    </w:p>
    <w:p w:rsidR="0061454F" w:rsidRPr="005E3B43" w:rsidRDefault="0061454F" w:rsidP="00763BCF">
      <w:pPr>
        <w:pStyle w:val="subsection"/>
      </w:pPr>
      <w:r w:rsidRPr="005E3B43">
        <w:tab/>
      </w:r>
      <w:r w:rsidRPr="005E3B43">
        <w:tab/>
        <w:t>For paragraphs 32DQ(1)(c) and (2)(c) of the Act</w:t>
      </w:r>
      <w:r w:rsidR="000D2098" w:rsidRPr="005E3B43">
        <w:t xml:space="preserve"> and </w:t>
      </w:r>
      <w:r w:rsidR="006B5D8E" w:rsidRPr="005E3B43">
        <w:t>item 1</w:t>
      </w:r>
      <w:r w:rsidR="0042156D" w:rsidRPr="005E3B43">
        <w:t>3</w:t>
      </w:r>
      <w:r w:rsidR="000D2098" w:rsidRPr="005E3B43">
        <w:t xml:space="preserve"> of the table in Schedule</w:t>
      </w:r>
      <w:r w:rsidR="004E6D00" w:rsidRPr="005E3B43">
        <w:t> </w:t>
      </w:r>
      <w:r w:rsidR="000D2098" w:rsidRPr="005E3B43">
        <w:t>5A to these Regulations</w:t>
      </w:r>
      <w:r w:rsidRPr="005E3B43">
        <w:t>, the period is as follows:</w:t>
      </w:r>
    </w:p>
    <w:p w:rsidR="0061454F" w:rsidRPr="005E3B43" w:rsidRDefault="0061454F" w:rsidP="00763BCF">
      <w:pPr>
        <w:pStyle w:val="paragraph"/>
      </w:pPr>
      <w:r w:rsidRPr="005E3B43">
        <w:tab/>
        <w:t>(a)</w:t>
      </w:r>
      <w:r w:rsidRPr="005E3B43">
        <w:tab/>
        <w:t>if the information relates to an event or occurrence that represents a serious threat to public health</w:t>
      </w:r>
      <w:r w:rsidR="00E20BA4" w:rsidRPr="005E3B43">
        <w:t>—</w:t>
      </w:r>
      <w:r w:rsidRPr="005E3B43">
        <w:t>within 48 hours after the person first becomes aware of the event or occurrence;</w:t>
      </w:r>
    </w:p>
    <w:p w:rsidR="0061454F" w:rsidRPr="005E3B43" w:rsidRDefault="0061454F" w:rsidP="00763BCF">
      <w:pPr>
        <w:pStyle w:val="paragraph"/>
      </w:pPr>
      <w:r w:rsidRPr="005E3B43">
        <w:tab/>
        <w:t>(b)</w:t>
      </w:r>
      <w:r w:rsidRPr="005E3B43">
        <w:tab/>
        <w:t xml:space="preserve">if the information relates to an event or occurrence that led to the death, or serious deterioration in the state of health of a patient, a user of the </w:t>
      </w:r>
      <w:r w:rsidR="000D2098" w:rsidRPr="005E3B43">
        <w:t>relevant biological or other goods</w:t>
      </w:r>
      <w:r w:rsidRPr="005E3B43">
        <w:t xml:space="preserve"> or another person</w:t>
      </w:r>
      <w:r w:rsidR="00E20BA4" w:rsidRPr="005E3B43">
        <w:t>—</w:t>
      </w:r>
      <w:r w:rsidRPr="005E3B43">
        <w:t>within 10 days after the person first becomes aware of the event or occurrence;</w:t>
      </w:r>
    </w:p>
    <w:p w:rsidR="0061454F" w:rsidRPr="005E3B43" w:rsidRDefault="0061454F" w:rsidP="00763BCF">
      <w:pPr>
        <w:pStyle w:val="paragraph"/>
      </w:pPr>
      <w:r w:rsidRPr="005E3B43">
        <w:tab/>
        <w:t>(c)</w:t>
      </w:r>
      <w:r w:rsidRPr="005E3B43">
        <w:tab/>
        <w:t xml:space="preserve">if the information relates to an event or occurrence that, if it occurred again, might lead to the death, or serious deterioration in the state of health, of a patient, a user of the </w:t>
      </w:r>
      <w:r w:rsidR="000D2098" w:rsidRPr="005E3B43">
        <w:t>relevant biological or other goods</w:t>
      </w:r>
      <w:r w:rsidRPr="005E3B43">
        <w:t xml:space="preserve"> or another person</w:t>
      </w:r>
      <w:r w:rsidR="00E20BA4" w:rsidRPr="005E3B43">
        <w:t>—</w:t>
      </w:r>
      <w:r w:rsidRPr="005E3B43">
        <w:t>within 30 days after the person first becomes aware of the event or occurrence.</w:t>
      </w:r>
    </w:p>
    <w:p w:rsidR="00207B1C" w:rsidRPr="005E3B43" w:rsidRDefault="00BB758E" w:rsidP="00763BCF">
      <w:pPr>
        <w:pStyle w:val="ActHead2"/>
        <w:pageBreakBefore/>
      </w:pPr>
      <w:bookmarkStart w:id="89" w:name="_Toc178421623"/>
      <w:r w:rsidRPr="005E3B43">
        <w:rPr>
          <w:rStyle w:val="CharPartNo"/>
        </w:rPr>
        <w:lastRenderedPageBreak/>
        <w:t>Part 3</w:t>
      </w:r>
      <w:r w:rsidR="00207B1C" w:rsidRPr="005E3B43">
        <w:rPr>
          <w:rStyle w:val="CharPartNo"/>
        </w:rPr>
        <w:t>A</w:t>
      </w:r>
      <w:r w:rsidR="00E20BA4" w:rsidRPr="005E3B43">
        <w:t>—</w:t>
      </w:r>
      <w:r w:rsidR="00207B1C" w:rsidRPr="005E3B43">
        <w:rPr>
          <w:rStyle w:val="CharPartText"/>
        </w:rPr>
        <w:t>Applications for evaluation</w:t>
      </w:r>
      <w:bookmarkEnd w:id="89"/>
    </w:p>
    <w:p w:rsidR="00100DFC" w:rsidRPr="005E3B43" w:rsidRDefault="003C0723" w:rsidP="00763BCF">
      <w:pPr>
        <w:pStyle w:val="ActHead3"/>
      </w:pPr>
      <w:bookmarkStart w:id="90" w:name="_Toc178421624"/>
      <w:r w:rsidRPr="005E3B43">
        <w:rPr>
          <w:rStyle w:val="CharDivNo"/>
        </w:rPr>
        <w:t>Division 1</w:t>
      </w:r>
      <w:r w:rsidR="00100DFC" w:rsidRPr="005E3B43">
        <w:t>—</w:t>
      </w:r>
      <w:r w:rsidR="00100DFC" w:rsidRPr="005E3B43">
        <w:rPr>
          <w:rStyle w:val="CharDivText"/>
        </w:rPr>
        <w:t>Preliminary</w:t>
      </w:r>
      <w:bookmarkEnd w:id="90"/>
    </w:p>
    <w:p w:rsidR="00207B1C" w:rsidRPr="005E3B43" w:rsidRDefault="00207B1C" w:rsidP="00763BCF">
      <w:pPr>
        <w:pStyle w:val="ActHead5"/>
      </w:pPr>
      <w:bookmarkStart w:id="91" w:name="_Toc178421625"/>
      <w:r w:rsidRPr="005E3B43">
        <w:rPr>
          <w:rStyle w:val="CharSectno"/>
        </w:rPr>
        <w:t>16A</w:t>
      </w:r>
      <w:r w:rsidR="00E20BA4" w:rsidRPr="005E3B43">
        <w:t xml:space="preserve">  </w:t>
      </w:r>
      <w:r w:rsidRPr="005E3B43">
        <w:t>Interpretation</w:t>
      </w:r>
      <w:r w:rsidR="00E20BA4" w:rsidRPr="005E3B43">
        <w:t>—</w:t>
      </w:r>
      <w:r w:rsidRPr="005E3B43">
        <w:rPr>
          <w:i/>
        </w:rPr>
        <w:t>working day</w:t>
      </w:r>
      <w:bookmarkEnd w:id="91"/>
    </w:p>
    <w:p w:rsidR="00207B1C" w:rsidRPr="005E3B43" w:rsidRDefault="00207B1C" w:rsidP="00763BCF">
      <w:pPr>
        <w:pStyle w:val="subsection"/>
      </w:pPr>
      <w:r w:rsidRPr="005E3B43">
        <w:tab/>
        <w:t>(1)</w:t>
      </w:r>
      <w:r w:rsidRPr="005E3B43">
        <w:tab/>
        <w:t xml:space="preserve">In this Part, </w:t>
      </w:r>
      <w:r w:rsidRPr="005E3B43">
        <w:rPr>
          <w:b/>
          <w:i/>
        </w:rPr>
        <w:t>working day</w:t>
      </w:r>
      <w:r w:rsidRPr="005E3B43">
        <w:t xml:space="preserve"> means a day that is not a Saturday, a Sunday or a day that is a holiday for Commonwealth offices in the Australian Capital Territory.</w:t>
      </w:r>
    </w:p>
    <w:p w:rsidR="00207B1C" w:rsidRPr="005E3B43" w:rsidRDefault="00207B1C" w:rsidP="00763BCF">
      <w:pPr>
        <w:pStyle w:val="subsection"/>
      </w:pPr>
      <w:r w:rsidRPr="005E3B43">
        <w:tab/>
        <w:t>(2)</w:t>
      </w:r>
      <w:r w:rsidRPr="005E3B43">
        <w:tab/>
        <w:t>The following periods are to be disregarded in calculating, for the purposes of a provision of this Part, the number of working days taken to perform the action that the provision requires to be performed:</w:t>
      </w:r>
    </w:p>
    <w:p w:rsidR="008C367D" w:rsidRPr="005E3B43" w:rsidRDefault="008C367D" w:rsidP="00763BCF">
      <w:pPr>
        <w:pStyle w:val="paragraph"/>
      </w:pPr>
      <w:r w:rsidRPr="005E3B43">
        <w:tab/>
        <w:t>(a)</w:t>
      </w:r>
      <w:r w:rsidRPr="005E3B43">
        <w:tab/>
        <w:t>the period commencing on the day on which the Secretary sends a query, or a request for information, to an applicant or sponsor and ending either:</w:t>
      </w:r>
    </w:p>
    <w:p w:rsidR="008C367D" w:rsidRPr="005E3B43" w:rsidRDefault="008C367D" w:rsidP="00763BCF">
      <w:pPr>
        <w:pStyle w:val="paragraphsub"/>
      </w:pPr>
      <w:r w:rsidRPr="005E3B43">
        <w:tab/>
        <w:t>(i)</w:t>
      </w:r>
      <w:r w:rsidRPr="005E3B43">
        <w:tab/>
        <w:t>at the end of the day on which the Secretary receives from the applicant or sponsor a complete response to the query or request; or</w:t>
      </w:r>
    </w:p>
    <w:p w:rsidR="008C367D" w:rsidRPr="005E3B43" w:rsidRDefault="008C367D" w:rsidP="00763BCF">
      <w:pPr>
        <w:pStyle w:val="paragraphsub"/>
      </w:pPr>
      <w:r w:rsidRPr="005E3B43">
        <w:tab/>
        <w:t>(ii)</w:t>
      </w:r>
      <w:r w:rsidRPr="005E3B43">
        <w:tab/>
        <w:t xml:space="preserve">if </w:t>
      </w:r>
      <w:r w:rsidR="00842CCD" w:rsidRPr="005E3B43">
        <w:t>subsection 3</w:t>
      </w:r>
      <w:r w:rsidRPr="005E3B43">
        <w:t>1(1B) or (1C) of the Act applies:</w:t>
      </w:r>
    </w:p>
    <w:p w:rsidR="008C367D" w:rsidRPr="005E3B43" w:rsidRDefault="008C367D" w:rsidP="00763BCF">
      <w:pPr>
        <w:pStyle w:val="paragraphsub-sub"/>
      </w:pPr>
      <w:r w:rsidRPr="005E3B43">
        <w:tab/>
        <w:t>(A)</w:t>
      </w:r>
      <w:r w:rsidRPr="005E3B43">
        <w:tab/>
        <w:t xml:space="preserve">at the end of the last day in the period specified in the notice given by the Secretary under </w:t>
      </w:r>
      <w:r w:rsidR="00842CCD" w:rsidRPr="005E3B43">
        <w:t>subsection 3</w:t>
      </w:r>
      <w:r w:rsidRPr="005E3B43">
        <w:t>1(1) of the Act; or</w:t>
      </w:r>
    </w:p>
    <w:p w:rsidR="008C367D" w:rsidRPr="005E3B43" w:rsidRDefault="008C367D" w:rsidP="00763BCF">
      <w:pPr>
        <w:pStyle w:val="paragraphsub-sub"/>
      </w:pPr>
      <w:r w:rsidRPr="005E3B43">
        <w:tab/>
        <w:t>(B)</w:t>
      </w:r>
      <w:r w:rsidRPr="005E3B43">
        <w:tab/>
        <w:t>if the applicant or sponsor and the Secretary agree in writing on another day for the purposes of this sub</w:t>
      </w:r>
      <w:r w:rsidR="005E3B43">
        <w:noBreakHyphen/>
      </w:r>
      <w:r w:rsidRPr="005E3B43">
        <w:t>subparagraph</w:t>
      </w:r>
      <w:r w:rsidR="00E20BA4" w:rsidRPr="005E3B43">
        <w:t>—</w:t>
      </w:r>
      <w:r w:rsidRPr="005E3B43">
        <w:t>that day.</w:t>
      </w:r>
    </w:p>
    <w:p w:rsidR="00207B1C" w:rsidRPr="005E3B43" w:rsidRDefault="00207B1C" w:rsidP="00763BCF">
      <w:pPr>
        <w:pStyle w:val="paragraph"/>
      </w:pPr>
      <w:r w:rsidRPr="005E3B43">
        <w:tab/>
        <w:t>(b)</w:t>
      </w:r>
      <w:r w:rsidRPr="005E3B43">
        <w:tab/>
        <w:t>the period commencing on the day of lodgment of an appeal concerning the application for which the action is required to be performed and ending at the end of the day on which the appeal is finally disposed of; and</w:t>
      </w:r>
    </w:p>
    <w:p w:rsidR="00207B1C" w:rsidRPr="005E3B43" w:rsidRDefault="00207B1C" w:rsidP="00763BCF">
      <w:pPr>
        <w:pStyle w:val="paragraph"/>
      </w:pPr>
      <w:r w:rsidRPr="005E3B43">
        <w:tab/>
        <w:t>(c)</w:t>
      </w:r>
      <w:r w:rsidRPr="005E3B43">
        <w:tab/>
        <w:t>any other period to which the applicant or sponsor agrees in writing for the purposes of this subregulation.</w:t>
      </w:r>
    </w:p>
    <w:p w:rsidR="00100DFC" w:rsidRPr="005E3B43" w:rsidRDefault="003C0723" w:rsidP="00763BCF">
      <w:pPr>
        <w:pStyle w:val="ActHead3"/>
        <w:pageBreakBefore/>
      </w:pPr>
      <w:bookmarkStart w:id="92" w:name="_Toc178421626"/>
      <w:r w:rsidRPr="005E3B43">
        <w:rPr>
          <w:rStyle w:val="CharDivNo"/>
        </w:rPr>
        <w:lastRenderedPageBreak/>
        <w:t>Division 1</w:t>
      </w:r>
      <w:r w:rsidR="00100DFC" w:rsidRPr="005E3B43">
        <w:rPr>
          <w:rStyle w:val="CharDivNo"/>
        </w:rPr>
        <w:t>A</w:t>
      </w:r>
      <w:r w:rsidR="00100DFC" w:rsidRPr="005E3B43">
        <w:t>—</w:t>
      </w:r>
      <w:r w:rsidR="00100DFC" w:rsidRPr="005E3B43">
        <w:rPr>
          <w:rStyle w:val="CharDivText"/>
        </w:rPr>
        <w:t>Goods mentioned in Part</w:t>
      </w:r>
      <w:r w:rsidR="004E6D00" w:rsidRPr="005E3B43">
        <w:rPr>
          <w:rStyle w:val="CharDivText"/>
        </w:rPr>
        <w:t> </w:t>
      </w:r>
      <w:r w:rsidR="00100DFC" w:rsidRPr="005E3B43">
        <w:rPr>
          <w:rStyle w:val="CharDivText"/>
        </w:rPr>
        <w:t xml:space="preserve">1 of </w:t>
      </w:r>
      <w:r w:rsidR="008D1B4F" w:rsidRPr="005E3B43">
        <w:rPr>
          <w:rStyle w:val="CharDivText"/>
        </w:rPr>
        <w:t>Schedule 1</w:t>
      </w:r>
      <w:r w:rsidR="00100DFC" w:rsidRPr="005E3B43">
        <w:rPr>
          <w:rStyle w:val="CharDivText"/>
        </w:rPr>
        <w:t>0</w:t>
      </w:r>
      <w:bookmarkEnd w:id="92"/>
    </w:p>
    <w:p w:rsidR="000645D9" w:rsidRPr="005E3B43" w:rsidRDefault="000645D9" w:rsidP="00763BCF">
      <w:pPr>
        <w:pStyle w:val="ActHead5"/>
      </w:pPr>
      <w:bookmarkStart w:id="93" w:name="_Toc178421627"/>
      <w:r w:rsidRPr="005E3B43">
        <w:rPr>
          <w:rStyle w:val="CharSectno"/>
        </w:rPr>
        <w:t>16C</w:t>
      </w:r>
      <w:r w:rsidRPr="005E3B43">
        <w:t xml:space="preserve">  Applications for registration—notification of effectiveness and period for completing evaluations—general</w:t>
      </w:r>
      <w:bookmarkEnd w:id="93"/>
    </w:p>
    <w:p w:rsidR="000645D9" w:rsidRPr="005E3B43" w:rsidRDefault="000645D9" w:rsidP="00763BCF">
      <w:pPr>
        <w:pStyle w:val="SubsectionHead"/>
      </w:pPr>
      <w:r w:rsidRPr="005E3B43">
        <w:t>Application of this regulation</w:t>
      </w:r>
    </w:p>
    <w:p w:rsidR="000645D9" w:rsidRPr="005E3B43" w:rsidRDefault="000645D9" w:rsidP="00763BCF">
      <w:pPr>
        <w:pStyle w:val="subsection"/>
      </w:pPr>
      <w:r w:rsidRPr="005E3B43">
        <w:tab/>
        <w:t>(1)</w:t>
      </w:r>
      <w:r w:rsidRPr="005E3B43">
        <w:tab/>
        <w:t>This regulation applies if the Secretary receives an application:</w:t>
      </w:r>
    </w:p>
    <w:p w:rsidR="000645D9" w:rsidRPr="005E3B43" w:rsidRDefault="000645D9" w:rsidP="00763BCF">
      <w:pPr>
        <w:pStyle w:val="paragraph"/>
      </w:pPr>
      <w:r w:rsidRPr="005E3B43">
        <w:tab/>
        <w:t>(a)</w:t>
      </w:r>
      <w:r w:rsidRPr="005E3B43">
        <w:tab/>
        <w:t xml:space="preserve">made under </w:t>
      </w:r>
      <w:r w:rsidR="00FB7FAA" w:rsidRPr="005E3B43">
        <w:t>section 2</w:t>
      </w:r>
      <w:r w:rsidRPr="005E3B43">
        <w:t>3 of the Act for the registration of a medicine that is a product of a kind specified in Part</w:t>
      </w:r>
      <w:r w:rsidR="004E6D00" w:rsidRPr="005E3B43">
        <w:t> </w:t>
      </w:r>
      <w:r w:rsidRPr="005E3B43">
        <w:t xml:space="preserve">1 of </w:t>
      </w:r>
      <w:r w:rsidR="008D1B4F" w:rsidRPr="005E3B43">
        <w:t>Schedule 1</w:t>
      </w:r>
      <w:r w:rsidRPr="005E3B43">
        <w:t>0 to these Regulations; and</w:t>
      </w:r>
    </w:p>
    <w:p w:rsidR="000645D9" w:rsidRPr="005E3B43" w:rsidRDefault="000645D9" w:rsidP="00763BCF">
      <w:pPr>
        <w:pStyle w:val="paragraph"/>
      </w:pPr>
      <w:r w:rsidRPr="005E3B43">
        <w:tab/>
        <w:t>(b)</w:t>
      </w:r>
      <w:r w:rsidRPr="005E3B43">
        <w:tab/>
        <w:t>to which regulation</w:t>
      </w:r>
      <w:r w:rsidR="004E6D00" w:rsidRPr="005E3B43">
        <w:t> </w:t>
      </w:r>
      <w:r w:rsidRPr="005E3B43">
        <w:t>16G does not apply.</w:t>
      </w:r>
    </w:p>
    <w:p w:rsidR="00756E6C" w:rsidRPr="005E3B43" w:rsidRDefault="00756E6C" w:rsidP="00763BCF">
      <w:pPr>
        <w:pStyle w:val="SubsectionHead"/>
      </w:pPr>
      <w:r w:rsidRPr="005E3B43">
        <w:t>Giving notification whether application has passed preliminary assessment</w:t>
      </w:r>
    </w:p>
    <w:p w:rsidR="00756E6C" w:rsidRPr="005E3B43" w:rsidRDefault="00756E6C" w:rsidP="00763BCF">
      <w:pPr>
        <w:pStyle w:val="subsection"/>
      </w:pPr>
      <w:r w:rsidRPr="005E3B43">
        <w:tab/>
        <w:t>(2)</w:t>
      </w:r>
      <w:r w:rsidRPr="005E3B43">
        <w:tab/>
        <w:t>For the purposes of paragraph</w:t>
      </w:r>
      <w:r w:rsidR="004E6D00" w:rsidRPr="005E3B43">
        <w:t> </w:t>
      </w:r>
      <w:r w:rsidRPr="005E3B43">
        <w:t>63(2)(de) of the Act, the Secretary must, within 40 working days from the day of receipt of the application, send a notification in writing to the applicant that states whether the application has passed preliminary assessment.</w:t>
      </w:r>
    </w:p>
    <w:p w:rsidR="000645D9" w:rsidRPr="005E3B43" w:rsidRDefault="000645D9" w:rsidP="00763BCF">
      <w:pPr>
        <w:pStyle w:val="SubsectionHead"/>
      </w:pPr>
      <w:r w:rsidRPr="005E3B43">
        <w:t>Period for completing evaluation in relation to application</w:t>
      </w:r>
    </w:p>
    <w:p w:rsidR="000645D9" w:rsidRPr="005E3B43" w:rsidRDefault="000645D9" w:rsidP="00763BCF">
      <w:pPr>
        <w:pStyle w:val="subsection"/>
      </w:pPr>
      <w:r w:rsidRPr="005E3B43">
        <w:tab/>
        <w:t>(3)</w:t>
      </w:r>
      <w:r w:rsidRPr="005E3B43">
        <w:tab/>
        <w:t>For the purposes of paragraph</w:t>
      </w:r>
      <w:r w:rsidR="004E6D00" w:rsidRPr="005E3B43">
        <w:t> </w:t>
      </w:r>
      <w:r w:rsidRPr="005E3B43">
        <w:t xml:space="preserve">63(2)(da) of the Act, if </w:t>
      </w:r>
      <w:r w:rsidR="00FB7FAA" w:rsidRPr="005E3B43">
        <w:t>section 2</w:t>
      </w:r>
      <w:r w:rsidRPr="005E3B43">
        <w:t>5 of the Act requires an evaluation in relation to the application, the evaluation must be completed within the period of:</w:t>
      </w:r>
    </w:p>
    <w:p w:rsidR="000645D9" w:rsidRPr="005E3B43" w:rsidRDefault="000645D9" w:rsidP="00763BCF">
      <w:pPr>
        <w:pStyle w:val="paragraph"/>
      </w:pPr>
      <w:r w:rsidRPr="005E3B43">
        <w:tab/>
        <w:t>(a)</w:t>
      </w:r>
      <w:r w:rsidRPr="005E3B43">
        <w:tab/>
        <w:t xml:space="preserve">if the conditions mentioned in </w:t>
      </w:r>
      <w:r w:rsidR="00B30D24" w:rsidRPr="005E3B43">
        <w:t>subregulations 1</w:t>
      </w:r>
      <w:r w:rsidRPr="005E3B43">
        <w:t>6DA(1) and (2) are satisfied—120 working days; or</w:t>
      </w:r>
    </w:p>
    <w:p w:rsidR="000645D9" w:rsidRPr="005E3B43" w:rsidRDefault="000645D9" w:rsidP="00763BCF">
      <w:pPr>
        <w:pStyle w:val="paragraph"/>
      </w:pPr>
      <w:r w:rsidRPr="005E3B43">
        <w:tab/>
        <w:t>(b)</w:t>
      </w:r>
      <w:r w:rsidRPr="005E3B43">
        <w:tab/>
        <w:t>if the conditions mentioned in subregulation</w:t>
      </w:r>
      <w:r w:rsidR="004E6D00" w:rsidRPr="005E3B43">
        <w:t> </w:t>
      </w:r>
      <w:r w:rsidRPr="005E3B43">
        <w:t>16DA(1) are satisfied, but a condition mentioned in subregulation</w:t>
      </w:r>
      <w:r w:rsidR="004E6D00" w:rsidRPr="005E3B43">
        <w:t> </w:t>
      </w:r>
      <w:r w:rsidRPr="005E3B43">
        <w:t>16DA(2) is not satisfied—175 working days; or</w:t>
      </w:r>
    </w:p>
    <w:p w:rsidR="000645D9" w:rsidRPr="005E3B43" w:rsidRDefault="000645D9" w:rsidP="00763BCF">
      <w:pPr>
        <w:pStyle w:val="paragraph"/>
      </w:pPr>
      <w:r w:rsidRPr="005E3B43">
        <w:tab/>
        <w:t>(c)</w:t>
      </w:r>
      <w:r w:rsidRPr="005E3B43">
        <w:tab/>
        <w:t>otherwise—255 working days;</w:t>
      </w:r>
    </w:p>
    <w:p w:rsidR="000645D9" w:rsidRPr="005E3B43" w:rsidRDefault="000645D9" w:rsidP="00763BCF">
      <w:pPr>
        <w:pStyle w:val="subsection2"/>
      </w:pPr>
      <w:r w:rsidRPr="005E3B43">
        <w:t xml:space="preserve">beginning on the day the Secretary sends the notification that states that </w:t>
      </w:r>
      <w:r w:rsidR="00E014FD" w:rsidRPr="005E3B43">
        <w:t>the application has passed preliminary assessment</w:t>
      </w:r>
      <w:r w:rsidRPr="005E3B43">
        <w:t>.</w:t>
      </w:r>
    </w:p>
    <w:p w:rsidR="000645D9" w:rsidRPr="005E3B43" w:rsidRDefault="000645D9" w:rsidP="00763BCF">
      <w:pPr>
        <w:pStyle w:val="ActHead5"/>
      </w:pPr>
      <w:bookmarkStart w:id="94" w:name="_Toc178421628"/>
      <w:r w:rsidRPr="005E3B43">
        <w:rPr>
          <w:rStyle w:val="CharSectno"/>
        </w:rPr>
        <w:t>16D</w:t>
      </w:r>
      <w:r w:rsidRPr="005E3B43">
        <w:t xml:space="preserve">  Applications for variations—notification of effectiveness and period for deciding applications—general</w:t>
      </w:r>
      <w:bookmarkEnd w:id="94"/>
    </w:p>
    <w:p w:rsidR="000645D9" w:rsidRPr="005E3B43" w:rsidRDefault="000645D9" w:rsidP="00763BCF">
      <w:pPr>
        <w:pStyle w:val="SubsectionHead"/>
      </w:pPr>
      <w:r w:rsidRPr="005E3B43">
        <w:t>Application of this regulation</w:t>
      </w:r>
    </w:p>
    <w:p w:rsidR="000645D9" w:rsidRPr="005E3B43" w:rsidRDefault="000645D9" w:rsidP="00763BCF">
      <w:pPr>
        <w:pStyle w:val="subsection"/>
      </w:pPr>
      <w:r w:rsidRPr="005E3B43">
        <w:tab/>
        <w:t>(1)</w:t>
      </w:r>
      <w:r w:rsidRPr="005E3B43">
        <w:tab/>
        <w:t>This regulation applies if the Secretary receives an application:</w:t>
      </w:r>
    </w:p>
    <w:p w:rsidR="000645D9" w:rsidRPr="005E3B43" w:rsidRDefault="000645D9" w:rsidP="00763BCF">
      <w:pPr>
        <w:pStyle w:val="paragraph"/>
      </w:pPr>
      <w:r w:rsidRPr="005E3B43">
        <w:tab/>
        <w:t>(a)</w:t>
      </w:r>
      <w:r w:rsidRPr="005E3B43">
        <w:tab/>
        <w:t>made under subsection</w:t>
      </w:r>
      <w:r w:rsidR="004E6D00" w:rsidRPr="005E3B43">
        <w:t> </w:t>
      </w:r>
      <w:r w:rsidRPr="005E3B43">
        <w:t>9D(3) of the Act to vary information included in an entry in the Register that relates to a medicine that is a product of a kind specified in Part</w:t>
      </w:r>
      <w:r w:rsidR="004E6D00" w:rsidRPr="005E3B43">
        <w:t> </w:t>
      </w:r>
      <w:r w:rsidRPr="005E3B43">
        <w:t xml:space="preserve">1 of </w:t>
      </w:r>
      <w:r w:rsidR="008D1B4F" w:rsidRPr="005E3B43">
        <w:t>Schedule 1</w:t>
      </w:r>
      <w:r w:rsidRPr="005E3B43">
        <w:t>0 to these Regulations; and</w:t>
      </w:r>
    </w:p>
    <w:p w:rsidR="000645D9" w:rsidRPr="005E3B43" w:rsidRDefault="000645D9" w:rsidP="00763BCF">
      <w:pPr>
        <w:pStyle w:val="paragraph"/>
      </w:pPr>
      <w:r w:rsidRPr="005E3B43">
        <w:tab/>
        <w:t>(b)</w:t>
      </w:r>
      <w:r w:rsidRPr="005E3B43">
        <w:tab/>
        <w:t>to which regulation</w:t>
      </w:r>
      <w:r w:rsidR="004E6D00" w:rsidRPr="005E3B43">
        <w:t> </w:t>
      </w:r>
      <w:r w:rsidRPr="005E3B43">
        <w:t>16F does not apply.</w:t>
      </w:r>
    </w:p>
    <w:p w:rsidR="000645D9" w:rsidRPr="005E3B43" w:rsidRDefault="000645D9" w:rsidP="00763BCF">
      <w:pPr>
        <w:pStyle w:val="SubsectionHead"/>
      </w:pPr>
      <w:r w:rsidRPr="005E3B43">
        <w:lastRenderedPageBreak/>
        <w:t>Giving notification of effectiveness of application</w:t>
      </w:r>
    </w:p>
    <w:p w:rsidR="000645D9" w:rsidRPr="005E3B43" w:rsidRDefault="000645D9" w:rsidP="00763BCF">
      <w:pPr>
        <w:pStyle w:val="subsection"/>
      </w:pPr>
      <w:r w:rsidRPr="005E3B43">
        <w:tab/>
        <w:t>(2)</w:t>
      </w:r>
      <w:r w:rsidRPr="005E3B43">
        <w:tab/>
        <w:t>The Secretary must, within 40 working days from the day of receipt of the application, send a notification in writing to the applicant that states whether the application is effective.</w:t>
      </w:r>
    </w:p>
    <w:p w:rsidR="000645D9" w:rsidRPr="005E3B43" w:rsidRDefault="000645D9" w:rsidP="00763BCF">
      <w:pPr>
        <w:pStyle w:val="SubsectionHead"/>
      </w:pPr>
      <w:r w:rsidRPr="005E3B43">
        <w:t>Period for completing evaluation in relation to application</w:t>
      </w:r>
    </w:p>
    <w:p w:rsidR="000645D9" w:rsidRPr="005E3B43" w:rsidRDefault="000645D9" w:rsidP="00763BCF">
      <w:pPr>
        <w:pStyle w:val="subsection"/>
      </w:pPr>
      <w:r w:rsidRPr="005E3B43">
        <w:tab/>
        <w:t>(3)</w:t>
      </w:r>
      <w:r w:rsidRPr="005E3B43">
        <w:tab/>
        <w:t>For the purposes of paragraph</w:t>
      </w:r>
      <w:r w:rsidR="004E6D00" w:rsidRPr="005E3B43">
        <w:t> </w:t>
      </w:r>
      <w:r w:rsidRPr="005E3B43">
        <w:t>63(2)(df) of the Act, if the application is effective, the application must be decided, and the applicant must be given notification of the decision, within the period of:</w:t>
      </w:r>
    </w:p>
    <w:p w:rsidR="000645D9" w:rsidRPr="005E3B43" w:rsidRDefault="000645D9" w:rsidP="00763BCF">
      <w:pPr>
        <w:pStyle w:val="paragraph"/>
      </w:pPr>
      <w:r w:rsidRPr="005E3B43">
        <w:tab/>
        <w:t>(a)</w:t>
      </w:r>
      <w:r w:rsidRPr="005E3B43">
        <w:tab/>
        <w:t xml:space="preserve">if, in respect of the evaluation in relation to the application, the conditions mentioned in </w:t>
      </w:r>
      <w:r w:rsidR="00B30D24" w:rsidRPr="005E3B43">
        <w:t>subregulations 1</w:t>
      </w:r>
      <w:r w:rsidRPr="005E3B43">
        <w:t>6DA(1) and (2) are satisfied—120 working days; or</w:t>
      </w:r>
    </w:p>
    <w:p w:rsidR="000645D9" w:rsidRPr="005E3B43" w:rsidRDefault="000645D9" w:rsidP="00763BCF">
      <w:pPr>
        <w:pStyle w:val="paragraph"/>
      </w:pPr>
      <w:r w:rsidRPr="005E3B43">
        <w:tab/>
        <w:t>(b)</w:t>
      </w:r>
      <w:r w:rsidRPr="005E3B43">
        <w:tab/>
        <w:t>if, in respect of the evaluation in relation to the application, the conditions mentioned in subregulation</w:t>
      </w:r>
      <w:r w:rsidR="004E6D00" w:rsidRPr="005E3B43">
        <w:t> </w:t>
      </w:r>
      <w:r w:rsidRPr="005E3B43">
        <w:t>16DA(1) are satisfied, but a condition mentioned in subregulation16DA(2) is not satisfied—175 working days; or</w:t>
      </w:r>
    </w:p>
    <w:p w:rsidR="000645D9" w:rsidRPr="005E3B43" w:rsidRDefault="000645D9" w:rsidP="00763BCF">
      <w:pPr>
        <w:pStyle w:val="paragraph"/>
      </w:pPr>
      <w:r w:rsidRPr="005E3B43">
        <w:tab/>
        <w:t>(c)</w:t>
      </w:r>
      <w:r w:rsidRPr="005E3B43">
        <w:tab/>
        <w:t>otherwise—255 working days;</w:t>
      </w:r>
    </w:p>
    <w:p w:rsidR="000645D9" w:rsidRPr="005E3B43" w:rsidRDefault="000645D9" w:rsidP="00763BCF">
      <w:pPr>
        <w:pStyle w:val="subsection2"/>
      </w:pPr>
      <w:r w:rsidRPr="005E3B43">
        <w:t>beginning on the day the Secretary sends the notification that states that the application is effective.</w:t>
      </w:r>
    </w:p>
    <w:p w:rsidR="000645D9" w:rsidRPr="005E3B43" w:rsidRDefault="000645D9" w:rsidP="00763BCF">
      <w:pPr>
        <w:pStyle w:val="ActHead5"/>
      </w:pPr>
      <w:bookmarkStart w:id="95" w:name="_Toc178421629"/>
      <w:r w:rsidRPr="005E3B43">
        <w:rPr>
          <w:rStyle w:val="CharSectno"/>
        </w:rPr>
        <w:t>16DA</w:t>
      </w:r>
      <w:r w:rsidRPr="005E3B43">
        <w:t xml:space="preserve">  Conditions for periods for regulations</w:t>
      </w:r>
      <w:r w:rsidR="004E6D00" w:rsidRPr="005E3B43">
        <w:t> </w:t>
      </w:r>
      <w:r w:rsidRPr="005E3B43">
        <w:t>16C and 16D</w:t>
      </w:r>
      <w:bookmarkEnd w:id="95"/>
    </w:p>
    <w:p w:rsidR="000645D9" w:rsidRPr="005E3B43" w:rsidRDefault="000645D9" w:rsidP="00763BCF">
      <w:pPr>
        <w:pStyle w:val="SubsectionHead"/>
      </w:pPr>
      <w:r w:rsidRPr="005E3B43">
        <w:t>Conditions for 175 day period</w:t>
      </w:r>
    </w:p>
    <w:p w:rsidR="000645D9" w:rsidRPr="005E3B43" w:rsidRDefault="000645D9" w:rsidP="00763BCF">
      <w:pPr>
        <w:pStyle w:val="subsection"/>
      </w:pPr>
      <w:r w:rsidRPr="005E3B43">
        <w:tab/>
        <w:t>(1)</w:t>
      </w:r>
      <w:r w:rsidRPr="005E3B43">
        <w:tab/>
        <w:t xml:space="preserve">For the purposes of paragraphs </w:t>
      </w:r>
      <w:r w:rsidR="00285154" w:rsidRPr="005E3B43">
        <w:t>16C(3)(a) and (b) and 16D(3)(a) and (b)</w:t>
      </w:r>
      <w:r w:rsidRPr="005E3B43">
        <w:t>, the conditions are the following:</w:t>
      </w:r>
    </w:p>
    <w:p w:rsidR="000645D9" w:rsidRPr="005E3B43" w:rsidRDefault="000645D9" w:rsidP="00763BCF">
      <w:pPr>
        <w:pStyle w:val="paragraph"/>
      </w:pPr>
      <w:r w:rsidRPr="005E3B43">
        <w:tab/>
        <w:t>(a)</w:t>
      </w:r>
      <w:r w:rsidRPr="005E3B43">
        <w:tab/>
        <w:t xml:space="preserve">the evaluation relates to a medicine (the </w:t>
      </w:r>
      <w:r w:rsidRPr="005E3B43">
        <w:rPr>
          <w:b/>
          <w:i/>
        </w:rPr>
        <w:t>evaluation medicine</w:t>
      </w:r>
      <w:r w:rsidRPr="005E3B43">
        <w:t xml:space="preserve">) that is the same as a medicine (an </w:t>
      </w:r>
      <w:r w:rsidRPr="005E3B43">
        <w:rPr>
          <w:b/>
          <w:i/>
        </w:rPr>
        <w:t>acceptable foreign approved medicine</w:t>
      </w:r>
      <w:r w:rsidRPr="005E3B43">
        <w:t>) that has been approved by a competent regulatory authority, of a foreign country or foreign jurisdiction determined under subregulation (3), for general marketing in that country or jurisdiction;</w:t>
      </w:r>
    </w:p>
    <w:p w:rsidR="000645D9" w:rsidRPr="005E3B43" w:rsidRDefault="000645D9" w:rsidP="00763BCF">
      <w:pPr>
        <w:pStyle w:val="paragraph"/>
      </w:pPr>
      <w:r w:rsidRPr="005E3B43">
        <w:tab/>
        <w:t>(c)</w:t>
      </w:r>
      <w:r w:rsidRPr="005E3B43">
        <w:tab/>
        <w:t>the indications of the evaluation medicine are equivalent to the indications of the acceptable foreign approved medicine;</w:t>
      </w:r>
    </w:p>
    <w:p w:rsidR="000645D9" w:rsidRPr="005E3B43" w:rsidRDefault="000645D9" w:rsidP="00763BCF">
      <w:pPr>
        <w:pStyle w:val="paragraph"/>
      </w:pPr>
      <w:r w:rsidRPr="005E3B43">
        <w:tab/>
        <w:t>(d)</w:t>
      </w:r>
      <w:r w:rsidRPr="005E3B43">
        <w:tab/>
        <w:t>the strength, dosage form, formulation and directions for use of the evaluation medicine are identical to those of the acceptable foreign approved medicine;</w:t>
      </w:r>
    </w:p>
    <w:p w:rsidR="000645D9" w:rsidRPr="005E3B43" w:rsidRDefault="000645D9" w:rsidP="00763BCF">
      <w:pPr>
        <w:pStyle w:val="paragraph"/>
      </w:pPr>
      <w:r w:rsidRPr="005E3B43">
        <w:tab/>
        <w:t>(e)</w:t>
      </w:r>
      <w:r w:rsidRPr="005E3B43">
        <w:tab/>
        <w:t>the manufacturer and manufacturing process for the evaluation medicine are identical to those for the acceptable foreign approved medicine;</w:t>
      </w:r>
    </w:p>
    <w:p w:rsidR="000645D9" w:rsidRPr="005E3B43" w:rsidRDefault="000645D9" w:rsidP="00763BCF">
      <w:pPr>
        <w:pStyle w:val="paragraph"/>
      </w:pPr>
      <w:r w:rsidRPr="005E3B43">
        <w:tab/>
        <w:t>(f)</w:t>
      </w:r>
      <w:r w:rsidRPr="005E3B43">
        <w:tab/>
        <w:t>an application for marketing approval for the evaluation medicine has not been delayed, deferred, rejected, refused or withdrawn in any country;</w:t>
      </w:r>
    </w:p>
    <w:p w:rsidR="000645D9" w:rsidRPr="005E3B43" w:rsidRDefault="000645D9" w:rsidP="00763BCF">
      <w:pPr>
        <w:pStyle w:val="paragraph"/>
      </w:pPr>
      <w:r w:rsidRPr="005E3B43">
        <w:tab/>
        <w:t>(g)</w:t>
      </w:r>
      <w:r w:rsidRPr="005E3B43">
        <w:tab/>
        <w:t>if the evaluation medicine is a generic product in comparison to a registered medicine:</w:t>
      </w:r>
    </w:p>
    <w:p w:rsidR="000645D9" w:rsidRPr="005E3B43" w:rsidRDefault="000645D9" w:rsidP="00763BCF">
      <w:pPr>
        <w:pStyle w:val="paragraphsub"/>
      </w:pPr>
      <w:r w:rsidRPr="005E3B43">
        <w:tab/>
        <w:t>(i)</w:t>
      </w:r>
      <w:r w:rsidRPr="005E3B43">
        <w:tab/>
        <w:t>the indications of the evaluation medicine are identical to the indications of the registered medicine; and</w:t>
      </w:r>
    </w:p>
    <w:p w:rsidR="000645D9" w:rsidRPr="005E3B43" w:rsidRDefault="000645D9" w:rsidP="00763BCF">
      <w:pPr>
        <w:pStyle w:val="paragraphsub"/>
      </w:pPr>
      <w:r w:rsidRPr="005E3B43">
        <w:tab/>
        <w:t>(ii)</w:t>
      </w:r>
      <w:r w:rsidRPr="005E3B43">
        <w:tab/>
        <w:t xml:space="preserve">the reference product used by the competent regulatory authority mentioned in </w:t>
      </w:r>
      <w:r w:rsidR="004E6D00" w:rsidRPr="005E3B43">
        <w:t>paragraph (</w:t>
      </w:r>
      <w:r w:rsidRPr="005E3B43">
        <w:t xml:space="preserve">a) to assess the bioequivalence of the acceptable foreign approved medicine (in assessing the application for </w:t>
      </w:r>
      <w:r w:rsidRPr="005E3B43">
        <w:lastRenderedPageBreak/>
        <w:t>the approval for the acceptable foreign approved medicine) is identical to the registered medicine;</w:t>
      </w:r>
    </w:p>
    <w:p w:rsidR="000645D9" w:rsidRPr="005E3B43" w:rsidRDefault="000645D9" w:rsidP="00763BCF">
      <w:pPr>
        <w:pStyle w:val="paragraph"/>
      </w:pPr>
      <w:r w:rsidRPr="005E3B43">
        <w:tab/>
        <w:t>(h)</w:t>
      </w:r>
      <w:r w:rsidRPr="005E3B43">
        <w:tab/>
        <w:t xml:space="preserve">if the evaluation medicine is a biosimilar in relation to a registered medicine—the reference product used by the competent regulatory authority mentioned in </w:t>
      </w:r>
      <w:r w:rsidR="004E6D00" w:rsidRPr="005E3B43">
        <w:t>paragraph (</w:t>
      </w:r>
      <w:r w:rsidRPr="005E3B43">
        <w:t>a) (in assessing the application for the approval for the acceptable foreign approved medicine) is identical to the registered medicine;</w:t>
      </w:r>
    </w:p>
    <w:p w:rsidR="000645D9" w:rsidRPr="005E3B43" w:rsidRDefault="000645D9" w:rsidP="00763BCF">
      <w:pPr>
        <w:pStyle w:val="paragraph"/>
      </w:pPr>
      <w:r w:rsidRPr="005E3B43">
        <w:tab/>
        <w:t>(i)</w:t>
      </w:r>
      <w:r w:rsidRPr="005E3B43">
        <w:tab/>
        <w:t xml:space="preserve">the applicant in relation to the evaluation has given the Secretary the assessment, by the competent regulatory authority mentioned in </w:t>
      </w:r>
      <w:r w:rsidR="004E6D00" w:rsidRPr="005E3B43">
        <w:t>paragraph (</w:t>
      </w:r>
      <w:r w:rsidRPr="005E3B43">
        <w:t>a), of the application for the approval for the acceptable foreign approved medicine;</w:t>
      </w:r>
    </w:p>
    <w:p w:rsidR="000645D9" w:rsidRPr="005E3B43" w:rsidRDefault="000645D9" w:rsidP="00763BCF">
      <w:pPr>
        <w:pStyle w:val="paragraph"/>
      </w:pPr>
      <w:r w:rsidRPr="005E3B43">
        <w:tab/>
        <w:t>(j)</w:t>
      </w:r>
      <w:r w:rsidRPr="005E3B43">
        <w:tab/>
        <w:t xml:space="preserve">the assessment mentioned in </w:t>
      </w:r>
      <w:r w:rsidR="004E6D00" w:rsidRPr="005E3B43">
        <w:t>paragraph (</w:t>
      </w:r>
      <w:r w:rsidRPr="005E3B43">
        <w:t>i):</w:t>
      </w:r>
    </w:p>
    <w:p w:rsidR="000645D9" w:rsidRPr="005E3B43" w:rsidRDefault="000645D9" w:rsidP="00763BCF">
      <w:pPr>
        <w:pStyle w:val="paragraphsub"/>
      </w:pPr>
      <w:r w:rsidRPr="005E3B43">
        <w:tab/>
        <w:t>(i)</w:t>
      </w:r>
      <w:r w:rsidRPr="005E3B43">
        <w:tab/>
        <w:t>is complete and unredacted; and</w:t>
      </w:r>
    </w:p>
    <w:p w:rsidR="000645D9" w:rsidRPr="005E3B43" w:rsidRDefault="000645D9" w:rsidP="00763BCF">
      <w:pPr>
        <w:pStyle w:val="paragraphsub"/>
      </w:pPr>
      <w:r w:rsidRPr="005E3B43">
        <w:tab/>
        <w:t>(ii)</w:t>
      </w:r>
      <w:r w:rsidRPr="005E3B43">
        <w:tab/>
        <w:t>is in English; and</w:t>
      </w:r>
    </w:p>
    <w:p w:rsidR="000645D9" w:rsidRPr="005E3B43" w:rsidRDefault="000645D9" w:rsidP="00763BCF">
      <w:pPr>
        <w:pStyle w:val="paragraphsub"/>
      </w:pPr>
      <w:r w:rsidRPr="005E3B43">
        <w:tab/>
        <w:t>(iii)</w:t>
      </w:r>
      <w:r w:rsidRPr="005E3B43">
        <w:tab/>
        <w:t>includes comprehensive details of studies assessed in connection with the application for the approval for the acceptable foreign approved medicine; and</w:t>
      </w:r>
    </w:p>
    <w:p w:rsidR="000645D9" w:rsidRPr="005E3B43" w:rsidRDefault="000645D9" w:rsidP="00763BCF">
      <w:pPr>
        <w:pStyle w:val="paragraphsub"/>
      </w:pPr>
      <w:r w:rsidRPr="005E3B43">
        <w:tab/>
        <w:t>(iv)</w:t>
      </w:r>
      <w:r w:rsidRPr="005E3B43">
        <w:tab/>
        <w:t>includes copies of any correspondence relating to the application for the approval for the acceptable foreign approved medicine between the competent regulatory authority and the applicant for the approval; and</w:t>
      </w:r>
    </w:p>
    <w:p w:rsidR="000645D9" w:rsidRPr="005E3B43" w:rsidRDefault="000645D9" w:rsidP="00763BCF">
      <w:pPr>
        <w:pStyle w:val="paragraphsub"/>
      </w:pPr>
      <w:r w:rsidRPr="005E3B43">
        <w:tab/>
        <w:t>(v)</w:t>
      </w:r>
      <w:r w:rsidRPr="005E3B43">
        <w:tab/>
        <w:t>includes the competent regulatory authority’s final decision; and</w:t>
      </w:r>
    </w:p>
    <w:p w:rsidR="000645D9" w:rsidRPr="005E3B43" w:rsidRDefault="000645D9" w:rsidP="00763BCF">
      <w:pPr>
        <w:pStyle w:val="paragraphsub"/>
      </w:pPr>
      <w:r w:rsidRPr="005E3B43">
        <w:tab/>
        <w:t>(vi)</w:t>
      </w:r>
      <w:r w:rsidRPr="005E3B43">
        <w:tab/>
        <w:t>includes any certifications or authentications of reports relating to the approval; and</w:t>
      </w:r>
    </w:p>
    <w:p w:rsidR="000645D9" w:rsidRPr="005E3B43" w:rsidRDefault="000645D9" w:rsidP="00763BCF">
      <w:pPr>
        <w:pStyle w:val="paragraphsub"/>
      </w:pPr>
      <w:r w:rsidRPr="005E3B43">
        <w:tab/>
        <w:t>(vii)</w:t>
      </w:r>
      <w:r w:rsidRPr="005E3B43">
        <w:tab/>
        <w:t>is not, wholly or in part, based on (including compiled by reference to or in reliance on) any other assessment or evaluation (however described).</w:t>
      </w:r>
    </w:p>
    <w:p w:rsidR="000645D9" w:rsidRPr="005E3B43" w:rsidRDefault="000645D9" w:rsidP="00763BCF">
      <w:pPr>
        <w:pStyle w:val="SubsectionHead"/>
      </w:pPr>
      <w:r w:rsidRPr="005E3B43">
        <w:t>Conditions for 120 day period</w:t>
      </w:r>
    </w:p>
    <w:p w:rsidR="000645D9" w:rsidRPr="005E3B43" w:rsidRDefault="000645D9" w:rsidP="00763BCF">
      <w:pPr>
        <w:pStyle w:val="subsection"/>
      </w:pPr>
      <w:r w:rsidRPr="005E3B43">
        <w:tab/>
        <w:t>(2)</w:t>
      </w:r>
      <w:r w:rsidRPr="005E3B43">
        <w:tab/>
        <w:t>For the purposes of paragraphs 16C(3)(a) and (b) and 16D(3)(a) and (b), the conditions are the following:</w:t>
      </w:r>
    </w:p>
    <w:p w:rsidR="00767978" w:rsidRPr="005E3B43" w:rsidRDefault="00767978" w:rsidP="00763BCF">
      <w:pPr>
        <w:pStyle w:val="paragraph"/>
      </w:pPr>
      <w:r w:rsidRPr="005E3B43">
        <w:tab/>
        <w:t>(aa)</w:t>
      </w:r>
      <w:r w:rsidRPr="005E3B43">
        <w:tab/>
        <w:t>the approval for the acceptable foreign approved medicine:</w:t>
      </w:r>
    </w:p>
    <w:p w:rsidR="00767978" w:rsidRPr="005E3B43" w:rsidRDefault="00767978" w:rsidP="00763BCF">
      <w:pPr>
        <w:pStyle w:val="paragraphsub"/>
      </w:pPr>
      <w:r w:rsidRPr="005E3B43">
        <w:tab/>
        <w:t>(i)</w:t>
      </w:r>
      <w:r w:rsidRPr="005E3B43">
        <w:tab/>
        <w:t>is in force; and</w:t>
      </w:r>
    </w:p>
    <w:p w:rsidR="00767978" w:rsidRPr="005E3B43" w:rsidRDefault="00767978" w:rsidP="00763BCF">
      <w:pPr>
        <w:pStyle w:val="paragraphsub"/>
      </w:pPr>
      <w:r w:rsidRPr="005E3B43">
        <w:tab/>
        <w:t>(ii)</w:t>
      </w:r>
      <w:r w:rsidRPr="005E3B43">
        <w:tab/>
        <w:t>was given not more than 12 months before the date of the application in relation to the evaluation;</w:t>
      </w:r>
    </w:p>
    <w:p w:rsidR="000645D9" w:rsidRPr="005E3B43" w:rsidRDefault="000645D9" w:rsidP="00763BCF">
      <w:pPr>
        <w:pStyle w:val="paragraph"/>
      </w:pPr>
      <w:r w:rsidRPr="005E3B43">
        <w:tab/>
        <w:t>(a)</w:t>
      </w:r>
      <w:r w:rsidRPr="005E3B43">
        <w:tab/>
        <w:t>the manufacturing site at which manufacturing steps other than labelling and release for supply are carried out for the evaluation medicine is identical to that for the acceptable foreign approved medicine;</w:t>
      </w:r>
    </w:p>
    <w:p w:rsidR="000645D9" w:rsidRPr="005E3B43" w:rsidRDefault="000645D9" w:rsidP="00763BCF">
      <w:pPr>
        <w:pStyle w:val="paragraph"/>
      </w:pPr>
      <w:r w:rsidRPr="005E3B43">
        <w:tab/>
        <w:t>(b)</w:t>
      </w:r>
      <w:r w:rsidRPr="005E3B43">
        <w:tab/>
        <w:t xml:space="preserve">if the evaluation medicine is manufactured in Australia—there is evidence that the medicine has been manufactured in accordance with </w:t>
      </w:r>
      <w:r w:rsidR="00BB758E" w:rsidRPr="005E3B43">
        <w:t>Part 3</w:t>
      </w:r>
      <w:r w:rsidR="005E3B43">
        <w:noBreakHyphen/>
      </w:r>
      <w:r w:rsidRPr="005E3B43">
        <w:t>3 of the Act;</w:t>
      </w:r>
    </w:p>
    <w:p w:rsidR="000645D9" w:rsidRPr="005E3B43" w:rsidRDefault="000645D9" w:rsidP="00763BCF">
      <w:pPr>
        <w:pStyle w:val="paragraph"/>
      </w:pPr>
      <w:r w:rsidRPr="005E3B43">
        <w:tab/>
        <w:t>(c)</w:t>
      </w:r>
      <w:r w:rsidRPr="005E3B43">
        <w:tab/>
        <w:t>if a step in the manufacture of the evaluation medicine has been carried out outside Australia—there is evidence that the manufacturing and quality control procedures used in the manufacture of the medicine are acceptable;</w:t>
      </w:r>
    </w:p>
    <w:p w:rsidR="000645D9" w:rsidRPr="005E3B43" w:rsidRDefault="000645D9" w:rsidP="00763BCF">
      <w:pPr>
        <w:pStyle w:val="paragraph"/>
      </w:pPr>
      <w:r w:rsidRPr="005E3B43">
        <w:tab/>
        <w:t>(d)</w:t>
      </w:r>
      <w:r w:rsidRPr="005E3B43">
        <w:tab/>
        <w:t>no additional information is required to complete the evaluation, other than:</w:t>
      </w:r>
    </w:p>
    <w:p w:rsidR="000645D9" w:rsidRPr="005E3B43" w:rsidRDefault="000645D9" w:rsidP="00763BCF">
      <w:pPr>
        <w:pStyle w:val="paragraphsub"/>
      </w:pPr>
      <w:r w:rsidRPr="005E3B43">
        <w:lastRenderedPageBreak/>
        <w:tab/>
        <w:t>(i)</w:t>
      </w:r>
      <w:r w:rsidRPr="005E3B43">
        <w:tab/>
        <w:t>the label and product information for the evaluation medicine; and</w:t>
      </w:r>
    </w:p>
    <w:p w:rsidR="000645D9" w:rsidRPr="005E3B43" w:rsidRDefault="000645D9" w:rsidP="00763BCF">
      <w:pPr>
        <w:pStyle w:val="paragraphsub"/>
      </w:pPr>
      <w:r w:rsidRPr="005E3B43">
        <w:tab/>
        <w:t>(ii)</w:t>
      </w:r>
      <w:r w:rsidRPr="005E3B43">
        <w:tab/>
        <w:t>the risk management plan (if any) for the evaluation medicine.</w:t>
      </w:r>
    </w:p>
    <w:p w:rsidR="000645D9" w:rsidRPr="005E3B43" w:rsidRDefault="000645D9" w:rsidP="00763BCF">
      <w:pPr>
        <w:pStyle w:val="SubsectionHead"/>
      </w:pPr>
      <w:r w:rsidRPr="005E3B43">
        <w:t>Determining foreign countries or foreign jurisdictions</w:t>
      </w:r>
    </w:p>
    <w:p w:rsidR="000645D9" w:rsidRPr="005E3B43" w:rsidRDefault="000645D9" w:rsidP="00763BCF">
      <w:pPr>
        <w:pStyle w:val="subsection"/>
      </w:pPr>
      <w:r w:rsidRPr="005E3B43">
        <w:tab/>
        <w:t>(3)</w:t>
      </w:r>
      <w:r w:rsidRPr="005E3B43">
        <w:tab/>
        <w:t>The Secretary may, in writing published on the Therapeutic Goods Administration website, determine a foreign country or a foreign jurisdiction for the purposes of this regulation.</w:t>
      </w:r>
    </w:p>
    <w:p w:rsidR="000645D9" w:rsidRPr="005E3B43" w:rsidRDefault="000645D9" w:rsidP="00763BCF">
      <w:pPr>
        <w:pStyle w:val="ActHead5"/>
      </w:pPr>
      <w:bookmarkStart w:id="96" w:name="_Toc178421630"/>
      <w:r w:rsidRPr="005E3B43">
        <w:rPr>
          <w:rStyle w:val="CharSectno"/>
        </w:rPr>
        <w:t>16E</w:t>
      </w:r>
      <w:r w:rsidRPr="005E3B43">
        <w:t xml:space="preserve">  Applications for variations—effect of failure to decide applications within specified period</w:t>
      </w:r>
      <w:bookmarkEnd w:id="96"/>
    </w:p>
    <w:p w:rsidR="00207B1C" w:rsidRPr="005E3B43" w:rsidRDefault="00207B1C" w:rsidP="00763BCF">
      <w:pPr>
        <w:pStyle w:val="subsection"/>
      </w:pPr>
      <w:r w:rsidRPr="005E3B43">
        <w:tab/>
      </w:r>
      <w:r w:rsidRPr="005E3B43">
        <w:tab/>
        <w:t xml:space="preserve">The failure to decide, within the </w:t>
      </w:r>
      <w:r w:rsidR="000645D9" w:rsidRPr="005E3B43">
        <w:t>period specified in subregulation</w:t>
      </w:r>
      <w:r w:rsidR="004E6D00" w:rsidRPr="005E3B43">
        <w:t> </w:t>
      </w:r>
      <w:r w:rsidR="000645D9" w:rsidRPr="005E3B43">
        <w:t>16D(3)</w:t>
      </w:r>
      <w:r w:rsidRPr="005E3B43">
        <w:t>, an application to which regulation</w:t>
      </w:r>
      <w:r w:rsidR="004E6D00" w:rsidRPr="005E3B43">
        <w:t> </w:t>
      </w:r>
      <w:r w:rsidRPr="005E3B43">
        <w:t>16D applies does not make the Commonwealth, the Secretary or a delegate of the Secretary liable to a person for loss, damage or injury, of any kind, that is caused by or arises out of the failure.</w:t>
      </w:r>
    </w:p>
    <w:p w:rsidR="00DD1FA0" w:rsidRPr="005E3B43" w:rsidRDefault="00DD1FA0" w:rsidP="00763BCF">
      <w:pPr>
        <w:pStyle w:val="ActHead5"/>
      </w:pPr>
      <w:bookmarkStart w:id="97" w:name="_Toc178421631"/>
      <w:r w:rsidRPr="005E3B43">
        <w:rPr>
          <w:rStyle w:val="CharSectno"/>
        </w:rPr>
        <w:t>16F</w:t>
      </w:r>
      <w:r w:rsidRPr="005E3B43">
        <w:t xml:space="preserve">  Applications for variations—shorter period for deciding applications</w:t>
      </w:r>
      <w:bookmarkEnd w:id="97"/>
    </w:p>
    <w:p w:rsidR="00207B1C" w:rsidRPr="005E3B43" w:rsidRDefault="00207B1C" w:rsidP="00763BCF">
      <w:pPr>
        <w:pStyle w:val="subsection"/>
      </w:pPr>
      <w:r w:rsidRPr="005E3B43">
        <w:tab/>
        <w:t>(1)</w:t>
      </w:r>
      <w:r w:rsidRPr="005E3B43">
        <w:tab/>
        <w:t>Subject to subregulation</w:t>
      </w:r>
      <w:r w:rsidR="002B4943" w:rsidRPr="005E3B43">
        <w:t> </w:t>
      </w:r>
      <w:r w:rsidRPr="005E3B43">
        <w:t>(2), this regulation applies to an application, in relation to a medicine included in the Register that is a product of a kind specified in Part</w:t>
      </w:r>
      <w:r w:rsidR="004E6D00" w:rsidRPr="005E3B43">
        <w:t> </w:t>
      </w:r>
      <w:r w:rsidRPr="005E3B43">
        <w:t xml:space="preserve">1 of </w:t>
      </w:r>
      <w:r w:rsidR="008D1B4F" w:rsidRPr="005E3B43">
        <w:t>Schedule 1</w:t>
      </w:r>
      <w:r w:rsidRPr="005E3B43">
        <w:t>0, to vary the information in the Register concerning the medicine in relation to:</w:t>
      </w:r>
    </w:p>
    <w:p w:rsidR="00207B1C" w:rsidRPr="005E3B43" w:rsidRDefault="00207B1C" w:rsidP="00763BCF">
      <w:pPr>
        <w:pStyle w:val="paragraph"/>
      </w:pPr>
      <w:r w:rsidRPr="005E3B43">
        <w:tab/>
        <w:t>(a)</w:t>
      </w:r>
      <w:r w:rsidRPr="005E3B43">
        <w:tab/>
        <w:t>the specifications for the active ingredient, finished product or excipients; or</w:t>
      </w:r>
    </w:p>
    <w:p w:rsidR="00207B1C" w:rsidRPr="005E3B43" w:rsidRDefault="00207B1C" w:rsidP="00763BCF">
      <w:pPr>
        <w:pStyle w:val="paragraph"/>
      </w:pPr>
      <w:r w:rsidRPr="005E3B43">
        <w:tab/>
        <w:t>(b)</w:t>
      </w:r>
      <w:r w:rsidRPr="005E3B43">
        <w:tab/>
        <w:t>the method of manufacture of the active ingredient; or</w:t>
      </w:r>
    </w:p>
    <w:p w:rsidR="00207B1C" w:rsidRPr="005E3B43" w:rsidRDefault="00207B1C" w:rsidP="00763BCF">
      <w:pPr>
        <w:pStyle w:val="paragraph"/>
      </w:pPr>
      <w:r w:rsidRPr="005E3B43">
        <w:tab/>
        <w:t>(c)</w:t>
      </w:r>
      <w:r w:rsidRPr="005E3B43">
        <w:tab/>
        <w:t>the manufacturing procedure for the finished product; or</w:t>
      </w:r>
    </w:p>
    <w:p w:rsidR="00207B1C" w:rsidRPr="005E3B43" w:rsidRDefault="00207B1C" w:rsidP="00763BCF">
      <w:pPr>
        <w:pStyle w:val="paragraph"/>
      </w:pPr>
      <w:r w:rsidRPr="005E3B43">
        <w:tab/>
        <w:t>(d)</w:t>
      </w:r>
      <w:r w:rsidRPr="005E3B43">
        <w:tab/>
        <w:t>the site of manufacture of the active ingredient or the finished product; or</w:t>
      </w:r>
    </w:p>
    <w:p w:rsidR="00207B1C" w:rsidRPr="005E3B43" w:rsidRDefault="00207B1C" w:rsidP="00763BCF">
      <w:pPr>
        <w:pStyle w:val="paragraph"/>
      </w:pPr>
      <w:r w:rsidRPr="005E3B43">
        <w:tab/>
        <w:t>(e)</w:t>
      </w:r>
      <w:r w:rsidRPr="005E3B43">
        <w:tab/>
        <w:t>the shelf life; or</w:t>
      </w:r>
    </w:p>
    <w:p w:rsidR="00207B1C" w:rsidRPr="005E3B43" w:rsidRDefault="00207B1C" w:rsidP="00763BCF">
      <w:pPr>
        <w:pStyle w:val="paragraph"/>
      </w:pPr>
      <w:r w:rsidRPr="005E3B43">
        <w:tab/>
        <w:t>(f)</w:t>
      </w:r>
      <w:r w:rsidRPr="005E3B43">
        <w:tab/>
        <w:t>the storage conditions; or</w:t>
      </w:r>
    </w:p>
    <w:p w:rsidR="00207B1C" w:rsidRPr="005E3B43" w:rsidRDefault="00207B1C" w:rsidP="00763BCF">
      <w:pPr>
        <w:pStyle w:val="paragraph"/>
      </w:pPr>
      <w:r w:rsidRPr="005E3B43">
        <w:tab/>
        <w:t>(g)</w:t>
      </w:r>
      <w:r w:rsidRPr="005E3B43">
        <w:tab/>
        <w:t>the labelling; or</w:t>
      </w:r>
    </w:p>
    <w:p w:rsidR="00207B1C" w:rsidRPr="005E3B43" w:rsidRDefault="00207B1C" w:rsidP="00763BCF">
      <w:pPr>
        <w:pStyle w:val="paragraph"/>
      </w:pPr>
      <w:r w:rsidRPr="005E3B43">
        <w:tab/>
        <w:t>(h)</w:t>
      </w:r>
      <w:r w:rsidRPr="005E3B43">
        <w:tab/>
        <w:t>any other particular that is not a particular mentioned in sub</w:t>
      </w:r>
      <w:r w:rsidR="006B5D8E" w:rsidRPr="005E3B43">
        <w:t>section 1</w:t>
      </w:r>
      <w:r w:rsidRPr="005E3B43">
        <w:t>6(1) of the Act.</w:t>
      </w:r>
    </w:p>
    <w:p w:rsidR="00207B1C" w:rsidRPr="005E3B43" w:rsidRDefault="00207B1C" w:rsidP="00763BCF">
      <w:pPr>
        <w:pStyle w:val="subsection"/>
      </w:pPr>
      <w:r w:rsidRPr="005E3B43">
        <w:tab/>
        <w:t>(2)</w:t>
      </w:r>
      <w:r w:rsidRPr="005E3B43">
        <w:tab/>
        <w:t>This regulation does not apply to an application that:</w:t>
      </w:r>
    </w:p>
    <w:p w:rsidR="00207B1C" w:rsidRPr="005E3B43" w:rsidRDefault="00207B1C" w:rsidP="00763BCF">
      <w:pPr>
        <w:pStyle w:val="paragraph"/>
      </w:pPr>
      <w:r w:rsidRPr="005E3B43">
        <w:tab/>
        <w:t>(a)</w:t>
      </w:r>
      <w:r w:rsidRPr="005E3B43">
        <w:tab/>
        <w:t>in the opinion of the Secretary, needs to be supported by clinical, pre</w:t>
      </w:r>
      <w:r w:rsidR="005E3B43">
        <w:noBreakHyphen/>
      </w:r>
      <w:r w:rsidRPr="005E3B43">
        <w:t>clinical or bio</w:t>
      </w:r>
      <w:r w:rsidR="005E3B43">
        <w:noBreakHyphen/>
      </w:r>
      <w:r w:rsidRPr="005E3B43">
        <w:t>equivalence data; or</w:t>
      </w:r>
    </w:p>
    <w:p w:rsidR="00207B1C" w:rsidRPr="005E3B43" w:rsidRDefault="00207B1C" w:rsidP="00763BCF">
      <w:pPr>
        <w:pStyle w:val="paragraph"/>
      </w:pPr>
      <w:r w:rsidRPr="005E3B43">
        <w:tab/>
        <w:t>(b)</w:t>
      </w:r>
      <w:r w:rsidRPr="005E3B43">
        <w:tab/>
        <w:t>applies for a variation of therapeutic goods that will make the therapeutic goods as varied separate and distinct therapeutic goods because of sub</w:t>
      </w:r>
      <w:r w:rsidR="006B5D8E" w:rsidRPr="005E3B43">
        <w:t>section 1</w:t>
      </w:r>
      <w:r w:rsidRPr="005E3B43">
        <w:t>6(1) of the Act.</w:t>
      </w:r>
    </w:p>
    <w:p w:rsidR="00207B1C" w:rsidRPr="005E3B43" w:rsidRDefault="00207B1C" w:rsidP="00763BCF">
      <w:pPr>
        <w:pStyle w:val="subsection"/>
      </w:pPr>
      <w:r w:rsidRPr="005E3B43">
        <w:tab/>
        <w:t>(3)</w:t>
      </w:r>
      <w:r w:rsidRPr="005E3B43">
        <w:tab/>
        <w:t>In the case of an application to which this regulation applies, the Secretary must:</w:t>
      </w:r>
    </w:p>
    <w:p w:rsidR="00207B1C" w:rsidRPr="005E3B43" w:rsidRDefault="00207B1C" w:rsidP="00763BCF">
      <w:pPr>
        <w:pStyle w:val="paragraph"/>
      </w:pPr>
      <w:r w:rsidRPr="005E3B43">
        <w:tab/>
        <w:t>(a)</w:t>
      </w:r>
      <w:r w:rsidRPr="005E3B43">
        <w:tab/>
        <w:t>decide the application and notify the applicant of the decision; or</w:t>
      </w:r>
    </w:p>
    <w:p w:rsidR="00207B1C" w:rsidRPr="005E3B43" w:rsidRDefault="00207B1C" w:rsidP="00763BCF">
      <w:pPr>
        <w:pStyle w:val="paragraph"/>
      </w:pPr>
      <w:r w:rsidRPr="005E3B43">
        <w:tab/>
        <w:t>(b)</w:t>
      </w:r>
      <w:r w:rsidRPr="005E3B43">
        <w:tab/>
        <w:t>raise an objection concerning the application;</w:t>
      </w:r>
    </w:p>
    <w:p w:rsidR="00207B1C" w:rsidRPr="005E3B43" w:rsidRDefault="00207B1C" w:rsidP="00763BCF">
      <w:pPr>
        <w:pStyle w:val="subsection2"/>
      </w:pPr>
      <w:r w:rsidRPr="005E3B43">
        <w:t>within the period of 45 working days that commences on the day on which the application is lodged and the evaluation fee for the application is paid or, if lodgment and payment occur on different days, on the later of those days.</w:t>
      </w:r>
    </w:p>
    <w:p w:rsidR="00207B1C" w:rsidRPr="005E3B43" w:rsidRDefault="00207B1C" w:rsidP="00763BCF">
      <w:pPr>
        <w:pStyle w:val="subsection"/>
      </w:pPr>
      <w:r w:rsidRPr="005E3B43">
        <w:lastRenderedPageBreak/>
        <w:tab/>
        <w:t>(4)</w:t>
      </w:r>
      <w:r w:rsidRPr="005E3B43">
        <w:tab/>
        <w:t>If the Secretary raises an objection concerning an application to which this regulation applies, he or she must decide the application and notify the applicant of the decision within the period of 30 working days that commences on the day on which the Secretary receives the applicant’s response to the objection.</w:t>
      </w:r>
    </w:p>
    <w:p w:rsidR="00207B1C" w:rsidRPr="005E3B43" w:rsidRDefault="00207B1C" w:rsidP="00763BCF">
      <w:pPr>
        <w:pStyle w:val="subsection"/>
      </w:pPr>
      <w:r w:rsidRPr="005E3B43">
        <w:tab/>
        <w:t>(5)</w:t>
      </w:r>
      <w:r w:rsidRPr="005E3B43">
        <w:tab/>
        <w:t>If the Secretary does not comply with subregulation</w:t>
      </w:r>
      <w:r w:rsidR="002B4943" w:rsidRPr="005E3B43">
        <w:t> </w:t>
      </w:r>
      <w:r w:rsidRPr="005E3B43">
        <w:t>(3) and, if applicable, subregulation</w:t>
      </w:r>
      <w:r w:rsidR="002B4943" w:rsidRPr="005E3B43">
        <w:t> </w:t>
      </w:r>
      <w:r w:rsidRPr="005E3B43">
        <w:t>(4) in the case of an application to which this regulation applies, the Secretary is taken to have approved the application.</w:t>
      </w:r>
    </w:p>
    <w:p w:rsidR="00363326" w:rsidRPr="005E3B43" w:rsidRDefault="00363326" w:rsidP="00763BCF">
      <w:pPr>
        <w:pStyle w:val="ActHead5"/>
      </w:pPr>
      <w:bookmarkStart w:id="98" w:name="_Toc178421632"/>
      <w:r w:rsidRPr="005E3B43">
        <w:rPr>
          <w:rStyle w:val="CharSectno"/>
        </w:rPr>
        <w:t>16G</w:t>
      </w:r>
      <w:r w:rsidRPr="005E3B43">
        <w:t xml:space="preserve">  Applications for registration—shorter period for completing evaluations</w:t>
      </w:r>
      <w:bookmarkEnd w:id="98"/>
    </w:p>
    <w:p w:rsidR="00207B1C" w:rsidRPr="005E3B43" w:rsidRDefault="00207B1C" w:rsidP="00763BCF">
      <w:pPr>
        <w:pStyle w:val="subsection"/>
      </w:pPr>
      <w:r w:rsidRPr="005E3B43">
        <w:tab/>
        <w:t>(1)</w:t>
      </w:r>
      <w:r w:rsidRPr="005E3B43">
        <w:tab/>
        <w:t>Subject to subregulation</w:t>
      </w:r>
      <w:r w:rsidR="002B4943" w:rsidRPr="005E3B43">
        <w:t> </w:t>
      </w:r>
      <w:r w:rsidRPr="005E3B43">
        <w:t>(2), this regulation applies to an application to register a medicine that is a product of a kind specified in Part</w:t>
      </w:r>
      <w:r w:rsidR="004E6D00" w:rsidRPr="005E3B43">
        <w:t> </w:t>
      </w:r>
      <w:r w:rsidRPr="005E3B43">
        <w:t xml:space="preserve">1 of </w:t>
      </w:r>
      <w:r w:rsidR="008D1B4F" w:rsidRPr="005E3B43">
        <w:t>Schedule 1</w:t>
      </w:r>
      <w:r w:rsidRPr="005E3B43">
        <w:t>0 if:</w:t>
      </w:r>
    </w:p>
    <w:p w:rsidR="00207B1C" w:rsidRPr="005E3B43" w:rsidRDefault="00207B1C" w:rsidP="00763BCF">
      <w:pPr>
        <w:pStyle w:val="paragraph"/>
      </w:pPr>
      <w:r w:rsidRPr="005E3B43">
        <w:tab/>
        <w:t>(a)</w:t>
      </w:r>
      <w:r w:rsidRPr="005E3B43">
        <w:tab/>
        <w:t xml:space="preserve">the application is received by the Secretary on or after </w:t>
      </w:r>
      <w:r w:rsidR="006B5D8E" w:rsidRPr="005E3B43">
        <w:t>1 July</w:t>
      </w:r>
      <w:r w:rsidRPr="005E3B43">
        <w:t xml:space="preserve"> 1992; and</w:t>
      </w:r>
    </w:p>
    <w:p w:rsidR="00207B1C" w:rsidRPr="005E3B43" w:rsidRDefault="00207B1C" w:rsidP="00763BCF">
      <w:pPr>
        <w:pStyle w:val="paragraph"/>
      </w:pPr>
      <w:r w:rsidRPr="005E3B43">
        <w:tab/>
        <w:t>(b)</w:t>
      </w:r>
      <w:r w:rsidRPr="005E3B43">
        <w:tab/>
        <w:t xml:space="preserve">the application requires an evaluation under </w:t>
      </w:r>
      <w:r w:rsidR="00FB7FAA" w:rsidRPr="005E3B43">
        <w:t>section 2</w:t>
      </w:r>
      <w:r w:rsidRPr="005E3B43">
        <w:t>5 of the Act; and</w:t>
      </w:r>
    </w:p>
    <w:p w:rsidR="00207B1C" w:rsidRPr="005E3B43" w:rsidRDefault="00207B1C" w:rsidP="00763BCF">
      <w:pPr>
        <w:pStyle w:val="paragraph"/>
      </w:pPr>
      <w:r w:rsidRPr="005E3B43">
        <w:tab/>
        <w:t>(c)</w:t>
      </w:r>
      <w:r w:rsidRPr="005E3B43">
        <w:tab/>
        <w:t>the sponsor of the application holds a registration for a medicine that contains the same active ingredient or active ingredients, in the same dosage form and strength as stated in the application.</w:t>
      </w:r>
    </w:p>
    <w:p w:rsidR="00207B1C" w:rsidRPr="005E3B43" w:rsidRDefault="00207B1C" w:rsidP="00763BCF">
      <w:pPr>
        <w:pStyle w:val="subsection"/>
      </w:pPr>
      <w:r w:rsidRPr="005E3B43">
        <w:tab/>
        <w:t>(2)</w:t>
      </w:r>
      <w:r w:rsidRPr="005E3B43">
        <w:tab/>
        <w:t>This regulation does not apply to an application that, in the opinion of the Secretary, needs to be supported by clinical, pre</w:t>
      </w:r>
      <w:r w:rsidR="005E3B43">
        <w:noBreakHyphen/>
      </w:r>
      <w:r w:rsidRPr="005E3B43">
        <w:t>clinical or bio</w:t>
      </w:r>
      <w:r w:rsidR="005E3B43">
        <w:noBreakHyphen/>
      </w:r>
      <w:r w:rsidRPr="005E3B43">
        <w:t>equivalence data.</w:t>
      </w:r>
    </w:p>
    <w:p w:rsidR="00207B1C" w:rsidRPr="005E3B43" w:rsidRDefault="00207B1C" w:rsidP="00763BCF">
      <w:pPr>
        <w:pStyle w:val="subsection"/>
      </w:pPr>
      <w:r w:rsidRPr="005E3B43">
        <w:tab/>
        <w:t>(3)</w:t>
      </w:r>
      <w:r w:rsidRPr="005E3B43">
        <w:tab/>
        <w:t xml:space="preserve">The provisions of </w:t>
      </w:r>
      <w:r w:rsidR="00B30D24" w:rsidRPr="005E3B43">
        <w:t>subregulations 1</w:t>
      </w:r>
      <w:r w:rsidRPr="005E3B43">
        <w:t>6F(3), (4) and (5) apply to applications to which this regulation applies as if those applications were applications to which regulation</w:t>
      </w:r>
      <w:r w:rsidR="004E6D00" w:rsidRPr="005E3B43">
        <w:t> </w:t>
      </w:r>
      <w:r w:rsidRPr="005E3B43">
        <w:t>16F applies.</w:t>
      </w:r>
    </w:p>
    <w:p w:rsidR="00207B1C" w:rsidRPr="005E3B43" w:rsidRDefault="006B5D8E" w:rsidP="00763BCF">
      <w:pPr>
        <w:pStyle w:val="ActHead3"/>
        <w:pageBreakBefore/>
      </w:pPr>
      <w:bookmarkStart w:id="99" w:name="_Toc178421633"/>
      <w:r w:rsidRPr="005E3B43">
        <w:rPr>
          <w:rStyle w:val="CharDivNo"/>
        </w:rPr>
        <w:lastRenderedPageBreak/>
        <w:t>Division 2</w:t>
      </w:r>
      <w:r w:rsidR="00E20BA4" w:rsidRPr="005E3B43">
        <w:t>—</w:t>
      </w:r>
      <w:r w:rsidR="00207B1C" w:rsidRPr="005E3B43">
        <w:rPr>
          <w:rStyle w:val="CharDivText"/>
        </w:rPr>
        <w:t>Applications for evaluation of substances</w:t>
      </w:r>
      <w:bookmarkEnd w:id="99"/>
    </w:p>
    <w:p w:rsidR="00D54515" w:rsidRPr="005E3B43" w:rsidRDefault="00D54515" w:rsidP="00763BCF">
      <w:pPr>
        <w:pStyle w:val="ActHead5"/>
      </w:pPr>
      <w:bookmarkStart w:id="100" w:name="_Toc178421634"/>
      <w:r w:rsidRPr="005E3B43">
        <w:rPr>
          <w:rStyle w:val="CharSectno"/>
        </w:rPr>
        <w:t>16GA</w:t>
      </w:r>
      <w:r w:rsidRPr="005E3B43">
        <w:t xml:space="preserve">  Evaluation other than evaluation under subsection</w:t>
      </w:r>
      <w:r w:rsidR="004E6D00" w:rsidRPr="005E3B43">
        <w:t> </w:t>
      </w:r>
      <w:r w:rsidRPr="005E3B43">
        <w:t xml:space="preserve">9D(1), (2) or (3) or </w:t>
      </w:r>
      <w:r w:rsidR="00FB7FAA" w:rsidRPr="005E3B43">
        <w:t>section 2</w:t>
      </w:r>
      <w:r w:rsidRPr="005E3B43">
        <w:t>5 of the Act</w:t>
      </w:r>
      <w:bookmarkEnd w:id="100"/>
    </w:p>
    <w:p w:rsidR="00207B1C" w:rsidRPr="005E3B43" w:rsidRDefault="00207B1C" w:rsidP="00763BCF">
      <w:pPr>
        <w:pStyle w:val="subsection"/>
      </w:pPr>
      <w:r w:rsidRPr="005E3B43">
        <w:tab/>
        <w:t>(1)</w:t>
      </w:r>
      <w:r w:rsidRPr="005E3B43">
        <w:tab/>
        <w:t>At the request of a person, and on payment of the prescribed fee, the Department may evaluate data submitted by the person concerning the following substances:</w:t>
      </w:r>
    </w:p>
    <w:p w:rsidR="00207B1C" w:rsidRPr="005E3B43" w:rsidRDefault="00207B1C" w:rsidP="00763BCF">
      <w:pPr>
        <w:pStyle w:val="paragraph"/>
      </w:pPr>
      <w:r w:rsidRPr="005E3B43">
        <w:tab/>
        <w:t>(a)</w:t>
      </w:r>
      <w:r w:rsidRPr="005E3B43">
        <w:tab/>
        <w:t xml:space="preserve">a substance that is not an ingredient in listed goods or registered goods for supply in Australia, but that may be an ingredient in goods for which an application may be made for entry in the Register as listed goods or registered goods for supply in Australia; </w:t>
      </w:r>
    </w:p>
    <w:p w:rsidR="00207B1C" w:rsidRPr="005E3B43" w:rsidRDefault="00207B1C" w:rsidP="00763BCF">
      <w:pPr>
        <w:pStyle w:val="paragraph"/>
      </w:pPr>
      <w:r w:rsidRPr="005E3B43">
        <w:tab/>
        <w:t>(b)</w:t>
      </w:r>
      <w:r w:rsidRPr="005E3B43">
        <w:tab/>
        <w:t xml:space="preserve">a new excipient in therapeutic goods for dermal application, being a substance not in use as an ingredient in any other listed goods or registered goods for supply in Australia at the time of conditional listing or conditional registration of those goods under </w:t>
      </w:r>
      <w:r w:rsidR="00FB7FAA" w:rsidRPr="005E3B43">
        <w:t>section 2</w:t>
      </w:r>
      <w:r w:rsidRPr="005E3B43">
        <w:t>8 of the Act.</w:t>
      </w:r>
    </w:p>
    <w:p w:rsidR="00207B1C" w:rsidRPr="005E3B43" w:rsidRDefault="00207B1C" w:rsidP="00763BCF">
      <w:pPr>
        <w:pStyle w:val="subsection"/>
      </w:pPr>
      <w:r w:rsidRPr="005E3B43">
        <w:tab/>
        <w:t>(2)</w:t>
      </w:r>
      <w:r w:rsidRPr="005E3B43">
        <w:tab/>
        <w:t>An evaluation under this regulation may be made, although an application under subsection</w:t>
      </w:r>
      <w:r w:rsidR="004E6D00" w:rsidRPr="005E3B43">
        <w:t> </w:t>
      </w:r>
      <w:r w:rsidRPr="005E3B43">
        <w:t xml:space="preserve">9D(1), (2) or (3) or </w:t>
      </w:r>
      <w:r w:rsidR="00FB7FAA" w:rsidRPr="005E3B43">
        <w:t>section 2</w:t>
      </w:r>
      <w:r w:rsidRPr="005E3B43">
        <w:t>3 of the Act is not current.</w:t>
      </w:r>
    </w:p>
    <w:p w:rsidR="00207B1C" w:rsidRPr="005E3B43" w:rsidRDefault="00207B1C" w:rsidP="00763BCF">
      <w:pPr>
        <w:pStyle w:val="SubsectionHead"/>
      </w:pPr>
      <w:r w:rsidRPr="005E3B43">
        <w:t>Exemption from fee</w:t>
      </w:r>
    </w:p>
    <w:p w:rsidR="00207B1C" w:rsidRPr="005E3B43" w:rsidRDefault="00207B1C" w:rsidP="00763BCF">
      <w:pPr>
        <w:pStyle w:val="subsection"/>
      </w:pPr>
      <w:r w:rsidRPr="005E3B43">
        <w:tab/>
        <w:t>(3)</w:t>
      </w:r>
      <w:r w:rsidRPr="005E3B43">
        <w:tab/>
        <w:t xml:space="preserve">No fee is payable for an evaluation under </w:t>
      </w:r>
      <w:r w:rsidR="004E6D00" w:rsidRPr="005E3B43">
        <w:t>paragraph (</w:t>
      </w:r>
      <w:r w:rsidRPr="005E3B43">
        <w:t xml:space="preserve">1)(b) if the evaluation is in respect of a new excipient introduced for use as an ingredient, in compliance with a condition under </w:t>
      </w:r>
      <w:r w:rsidR="00FB7FAA" w:rsidRPr="005E3B43">
        <w:t>section 2</w:t>
      </w:r>
      <w:r w:rsidRPr="005E3B43">
        <w:t>8 of the Act, imposed before the commencement of this regulation but not earlier than 6 months before the application for evaluation is made.</w:t>
      </w:r>
    </w:p>
    <w:p w:rsidR="0061454F" w:rsidRPr="005E3B43" w:rsidRDefault="00BE7FAC" w:rsidP="00763BCF">
      <w:pPr>
        <w:pStyle w:val="ActHead3"/>
        <w:pageBreakBefore/>
      </w:pPr>
      <w:bookmarkStart w:id="101" w:name="_Toc178421635"/>
      <w:r w:rsidRPr="005E3B43">
        <w:rPr>
          <w:rStyle w:val="CharDivNo"/>
        </w:rPr>
        <w:lastRenderedPageBreak/>
        <w:t>Division 3</w:t>
      </w:r>
      <w:r w:rsidR="00E20BA4" w:rsidRPr="005E3B43">
        <w:t>—</w:t>
      </w:r>
      <w:r w:rsidR="0061454F" w:rsidRPr="005E3B43">
        <w:rPr>
          <w:rStyle w:val="CharDivText"/>
        </w:rPr>
        <w:t>Class 2, Class 3 and Class 4 biologicals</w:t>
      </w:r>
      <w:bookmarkEnd w:id="101"/>
    </w:p>
    <w:p w:rsidR="00D54515" w:rsidRPr="005E3B43" w:rsidRDefault="00D54515" w:rsidP="00763BCF">
      <w:pPr>
        <w:pStyle w:val="ActHead5"/>
      </w:pPr>
      <w:bookmarkStart w:id="102" w:name="_Toc178421636"/>
      <w:r w:rsidRPr="005E3B43">
        <w:rPr>
          <w:rStyle w:val="CharSectno"/>
        </w:rPr>
        <w:t>16GC</w:t>
      </w:r>
      <w:r w:rsidRPr="005E3B43">
        <w:t xml:space="preserve">  Notification of preliminary assessment of applications and periods within which certain evaluations must be made</w:t>
      </w:r>
      <w:bookmarkEnd w:id="102"/>
    </w:p>
    <w:p w:rsidR="00D54515" w:rsidRPr="005E3B43" w:rsidRDefault="00D54515" w:rsidP="00763BCF">
      <w:pPr>
        <w:pStyle w:val="subsection"/>
      </w:pPr>
      <w:r w:rsidRPr="005E3B43">
        <w:tab/>
        <w:t>(1)</w:t>
      </w:r>
      <w:r w:rsidRPr="005E3B43">
        <w:tab/>
        <w:t>This regulation applies to an application under section</w:t>
      </w:r>
      <w:r w:rsidR="004E6D00" w:rsidRPr="005E3B43">
        <w:t> </w:t>
      </w:r>
      <w:r w:rsidRPr="005E3B43">
        <w:t>32DD of the Act that requires an evaluation of a Class 2, Class 3 or Class 4 biological under section</w:t>
      </w:r>
      <w:r w:rsidR="004E6D00" w:rsidRPr="005E3B43">
        <w:t> </w:t>
      </w:r>
      <w:r w:rsidRPr="005E3B43">
        <w:t>32DE of the Act.</w:t>
      </w:r>
    </w:p>
    <w:p w:rsidR="00D54515" w:rsidRPr="005E3B43" w:rsidRDefault="00D54515" w:rsidP="00763BCF">
      <w:pPr>
        <w:pStyle w:val="subsection"/>
      </w:pPr>
      <w:r w:rsidRPr="005E3B43">
        <w:tab/>
        <w:t>(2)</w:t>
      </w:r>
      <w:r w:rsidRPr="005E3B43">
        <w:tab/>
        <w:t>For the purposes of paragraph</w:t>
      </w:r>
      <w:r w:rsidR="004E6D00" w:rsidRPr="005E3B43">
        <w:t> </w:t>
      </w:r>
      <w:r w:rsidRPr="005E3B43">
        <w:t>63(2)(de) of the Act, the Secretary must send a notification in writing to the applicant that states whether the application has passed preliminary assessment within 30 working days after the Secretary receives the application.</w:t>
      </w:r>
    </w:p>
    <w:p w:rsidR="00D54515" w:rsidRPr="005E3B43" w:rsidRDefault="00D54515" w:rsidP="00763BCF">
      <w:pPr>
        <w:pStyle w:val="subsection"/>
      </w:pPr>
      <w:r w:rsidRPr="005E3B43">
        <w:tab/>
        <w:t>(3)</w:t>
      </w:r>
      <w:r w:rsidRPr="005E3B43">
        <w:tab/>
        <w:t>For the purposes of paragraph</w:t>
      </w:r>
      <w:r w:rsidR="004E6D00" w:rsidRPr="005E3B43">
        <w:t> </w:t>
      </w:r>
      <w:r w:rsidRPr="005E3B43">
        <w:t>63(2)(da) of the Act, the evaluation must be completed within 255 working days after the Secretary sends a notification to the applicant under subregulation (2).</w:t>
      </w:r>
    </w:p>
    <w:p w:rsidR="00D54515" w:rsidRPr="005E3B43" w:rsidRDefault="00D54515" w:rsidP="00763BCF">
      <w:pPr>
        <w:pStyle w:val="ActHead5"/>
      </w:pPr>
      <w:bookmarkStart w:id="103" w:name="_Toc178421637"/>
      <w:r w:rsidRPr="005E3B43">
        <w:rPr>
          <w:rStyle w:val="CharSectno"/>
        </w:rPr>
        <w:t>16GD</w:t>
      </w:r>
      <w:r w:rsidRPr="005E3B43">
        <w:t xml:space="preserve">  Notification of effective request and period within which certain applications must be decided</w:t>
      </w:r>
      <w:bookmarkEnd w:id="103"/>
    </w:p>
    <w:p w:rsidR="00D54515" w:rsidRPr="005E3B43" w:rsidRDefault="00D54515" w:rsidP="00763BCF">
      <w:pPr>
        <w:pStyle w:val="subsection"/>
      </w:pPr>
      <w:r w:rsidRPr="005E3B43">
        <w:tab/>
        <w:t>(1)</w:t>
      </w:r>
      <w:r w:rsidRPr="005E3B43">
        <w:tab/>
        <w:t>This regulation applies to an application (other than an application to which regulation</w:t>
      </w:r>
      <w:r w:rsidR="004E6D00" w:rsidRPr="005E3B43">
        <w:t> </w:t>
      </w:r>
      <w:r w:rsidRPr="005E3B43">
        <w:t>16GF applies) for an evaluation of a biological if the application requests the Secretary under subsection</w:t>
      </w:r>
      <w:r w:rsidR="004E6D00" w:rsidRPr="005E3B43">
        <w:t> </w:t>
      </w:r>
      <w:r w:rsidRPr="005E3B43">
        <w:t>9D(3A) or (3AA) of the Act to vary the entry of the Class 2, Class 3 or Class 4 biological in the Register.</w:t>
      </w:r>
    </w:p>
    <w:p w:rsidR="00D54515" w:rsidRPr="005E3B43" w:rsidRDefault="00D54515" w:rsidP="00763BCF">
      <w:pPr>
        <w:pStyle w:val="subsection"/>
      </w:pPr>
      <w:r w:rsidRPr="005E3B43">
        <w:tab/>
        <w:t>(2)</w:t>
      </w:r>
      <w:r w:rsidRPr="005E3B43">
        <w:tab/>
        <w:t>For the purposes of paragraph</w:t>
      </w:r>
      <w:r w:rsidR="004E6D00" w:rsidRPr="005E3B43">
        <w:t> </w:t>
      </w:r>
      <w:r w:rsidRPr="005E3B43">
        <w:t>63(2)(de) of the Act, the Secretary must send a notification in writing to the applicant that states whether the application is effective within 30 working days after the Secretary receives the application.</w:t>
      </w:r>
    </w:p>
    <w:p w:rsidR="00D54515" w:rsidRPr="005E3B43" w:rsidRDefault="00D54515" w:rsidP="00763BCF">
      <w:pPr>
        <w:pStyle w:val="subsection"/>
      </w:pPr>
      <w:r w:rsidRPr="005E3B43">
        <w:tab/>
        <w:t>(3)</w:t>
      </w:r>
      <w:r w:rsidRPr="005E3B43">
        <w:tab/>
        <w:t>For the purposes of paragraph</w:t>
      </w:r>
      <w:r w:rsidR="004E6D00" w:rsidRPr="005E3B43">
        <w:t> </w:t>
      </w:r>
      <w:r w:rsidRPr="005E3B43">
        <w:t>63(2)(df) of the Act, the application must be decided, and notification given to the applicant, within 255 working days after the Secretary sends a notification to the applicant under subregulation (2) that the application is effective.</w:t>
      </w:r>
    </w:p>
    <w:p w:rsidR="0061454F" w:rsidRPr="005E3B43" w:rsidRDefault="0061454F" w:rsidP="00763BCF">
      <w:pPr>
        <w:pStyle w:val="ActHead5"/>
      </w:pPr>
      <w:bookmarkStart w:id="104" w:name="_Toc178421638"/>
      <w:r w:rsidRPr="005E3B43">
        <w:rPr>
          <w:rStyle w:val="CharSectno"/>
        </w:rPr>
        <w:t>16GE</w:t>
      </w:r>
      <w:r w:rsidR="00E20BA4" w:rsidRPr="005E3B43">
        <w:t xml:space="preserve">  </w:t>
      </w:r>
      <w:r w:rsidRPr="005E3B43">
        <w:t>Failure to decide an application within specified time</w:t>
      </w:r>
      <w:bookmarkEnd w:id="104"/>
    </w:p>
    <w:p w:rsidR="0061454F" w:rsidRPr="005E3B43" w:rsidRDefault="0061454F" w:rsidP="00763BCF">
      <w:pPr>
        <w:pStyle w:val="subsection"/>
      </w:pPr>
      <w:r w:rsidRPr="005E3B43">
        <w:tab/>
      </w:r>
      <w:r w:rsidRPr="005E3B43">
        <w:tab/>
        <w:t>The failure to decide, within the time mentioned in subregulation</w:t>
      </w:r>
      <w:r w:rsidR="004E6D00" w:rsidRPr="005E3B43">
        <w:t> </w:t>
      </w:r>
      <w:r w:rsidR="00D54515" w:rsidRPr="005E3B43">
        <w:t>16GD(3)</w:t>
      </w:r>
      <w:r w:rsidRPr="005E3B43">
        <w:t>, an application to which regulation</w:t>
      </w:r>
      <w:r w:rsidR="004E6D00" w:rsidRPr="005E3B43">
        <w:t> </w:t>
      </w:r>
      <w:r w:rsidRPr="005E3B43">
        <w:t>16GD applies does not make the Commonwealth, the Secretary or a delegate of the Secretary liable to a person for loss, damage or injury, of any kind, that is caused by or arises out of the failure.</w:t>
      </w:r>
    </w:p>
    <w:p w:rsidR="002035FC" w:rsidRPr="005E3B43" w:rsidRDefault="002035FC" w:rsidP="00763BCF">
      <w:pPr>
        <w:pStyle w:val="ActHead5"/>
      </w:pPr>
      <w:bookmarkStart w:id="105" w:name="_Toc178421639"/>
      <w:r w:rsidRPr="005E3B43">
        <w:rPr>
          <w:rStyle w:val="CharSectno"/>
        </w:rPr>
        <w:t>16GF</w:t>
      </w:r>
      <w:r w:rsidRPr="005E3B43">
        <w:t xml:space="preserve">  Evaluation, other than evaluation under subsection</w:t>
      </w:r>
      <w:r w:rsidR="004E6D00" w:rsidRPr="005E3B43">
        <w:t> </w:t>
      </w:r>
      <w:r w:rsidRPr="005E3B43">
        <w:t>9D(3A) or (3AA) or section</w:t>
      </w:r>
      <w:r w:rsidR="004E6D00" w:rsidRPr="005E3B43">
        <w:t> </w:t>
      </w:r>
      <w:r w:rsidRPr="005E3B43">
        <w:t>32DE of the Act</w:t>
      </w:r>
      <w:bookmarkEnd w:id="105"/>
    </w:p>
    <w:p w:rsidR="0061454F" w:rsidRPr="005E3B43" w:rsidRDefault="0061454F" w:rsidP="00763BCF">
      <w:pPr>
        <w:pStyle w:val="subsection"/>
      </w:pPr>
      <w:r w:rsidRPr="005E3B43">
        <w:tab/>
        <w:t>(1)</w:t>
      </w:r>
      <w:r w:rsidRPr="005E3B43">
        <w:tab/>
        <w:t>At the request of a person, and on payment of the prescribed fee, the Department may evaluate data submitted by the person about the following substances:</w:t>
      </w:r>
    </w:p>
    <w:p w:rsidR="0061454F" w:rsidRPr="005E3B43" w:rsidRDefault="0061454F" w:rsidP="00763BCF">
      <w:pPr>
        <w:pStyle w:val="paragraph"/>
      </w:pPr>
      <w:r w:rsidRPr="005E3B43">
        <w:tab/>
        <w:t>(a)</w:t>
      </w:r>
      <w:r w:rsidRPr="005E3B43">
        <w:tab/>
        <w:t xml:space="preserve">a substance that is not an ingredient in a biological for supply in Australia, but that may be an ingredient in a biological for which an application may </w:t>
      </w:r>
      <w:r w:rsidRPr="005E3B43">
        <w:lastRenderedPageBreak/>
        <w:t xml:space="preserve">be made for inclusion in the Register under </w:t>
      </w:r>
      <w:r w:rsidR="00BB758E" w:rsidRPr="005E3B43">
        <w:t>Part 3</w:t>
      </w:r>
      <w:r w:rsidR="005E3B43">
        <w:noBreakHyphen/>
      </w:r>
      <w:r w:rsidRPr="005E3B43">
        <w:t>2A of the Act as a biological for supply in Australia;</w:t>
      </w:r>
    </w:p>
    <w:p w:rsidR="0061454F" w:rsidRPr="005E3B43" w:rsidRDefault="0061454F" w:rsidP="00763BCF">
      <w:pPr>
        <w:pStyle w:val="paragraph"/>
      </w:pPr>
      <w:r w:rsidRPr="005E3B43">
        <w:tab/>
        <w:t>(b)</w:t>
      </w:r>
      <w:r w:rsidRPr="005E3B43">
        <w:tab/>
        <w:t xml:space="preserve">a new excipient in a biological, being a substance not in use as an ingredient in any other biological for supply in Australia at the time of inclusion in the Register under </w:t>
      </w:r>
      <w:r w:rsidR="00BB758E" w:rsidRPr="005E3B43">
        <w:t>Part 3</w:t>
      </w:r>
      <w:r w:rsidR="005E3B43">
        <w:noBreakHyphen/>
      </w:r>
      <w:r w:rsidRPr="005E3B43">
        <w:t>2A of the Act.</w:t>
      </w:r>
    </w:p>
    <w:p w:rsidR="0061454F" w:rsidRPr="005E3B43" w:rsidRDefault="0061454F" w:rsidP="00763BCF">
      <w:pPr>
        <w:pStyle w:val="subsection"/>
      </w:pPr>
      <w:r w:rsidRPr="005E3B43">
        <w:tab/>
        <w:t>(2)</w:t>
      </w:r>
      <w:r w:rsidRPr="005E3B43">
        <w:tab/>
        <w:t>An evaluation under this regulation may be made, although an application under subsection</w:t>
      </w:r>
      <w:r w:rsidR="004E6D00" w:rsidRPr="005E3B43">
        <w:t> </w:t>
      </w:r>
      <w:r w:rsidRPr="005E3B43">
        <w:t>9D(3A) or (3AA) or section</w:t>
      </w:r>
      <w:r w:rsidR="004E6D00" w:rsidRPr="005E3B43">
        <w:t> </w:t>
      </w:r>
      <w:r w:rsidRPr="005E3B43">
        <w:t>32DD of the Act is not current.</w:t>
      </w:r>
    </w:p>
    <w:p w:rsidR="00ED129D" w:rsidRPr="005E3B43" w:rsidRDefault="00BE7FAC" w:rsidP="00763BCF">
      <w:pPr>
        <w:pStyle w:val="ActHead3"/>
        <w:pageBreakBefore/>
      </w:pPr>
      <w:bookmarkStart w:id="106" w:name="_Toc178421640"/>
      <w:r w:rsidRPr="005E3B43">
        <w:rPr>
          <w:rStyle w:val="CharDivNo"/>
        </w:rPr>
        <w:lastRenderedPageBreak/>
        <w:t>Division 4</w:t>
      </w:r>
      <w:r w:rsidR="00ED129D" w:rsidRPr="005E3B43">
        <w:t>—</w:t>
      </w:r>
      <w:r w:rsidR="00ED129D" w:rsidRPr="005E3B43">
        <w:rPr>
          <w:rStyle w:val="CharDivText"/>
        </w:rPr>
        <w:t>Complementary medicines</w:t>
      </w:r>
      <w:r w:rsidR="00E94EB6" w:rsidRPr="005E3B43">
        <w:rPr>
          <w:rStyle w:val="CharDivText"/>
        </w:rPr>
        <w:t xml:space="preserve"> and certain other listed medicines</w:t>
      </w:r>
      <w:bookmarkEnd w:id="106"/>
    </w:p>
    <w:p w:rsidR="00ED129D" w:rsidRPr="005E3B43" w:rsidRDefault="00ED129D" w:rsidP="00763BCF">
      <w:pPr>
        <w:pStyle w:val="ActHead5"/>
      </w:pPr>
      <w:bookmarkStart w:id="107" w:name="_Toc178421641"/>
      <w:r w:rsidRPr="005E3B43">
        <w:rPr>
          <w:rStyle w:val="CharSectno"/>
        </w:rPr>
        <w:t>16GG</w:t>
      </w:r>
      <w:r w:rsidRPr="005E3B43">
        <w:t xml:space="preserve">  Variation of certain entries in the Register—notification of effective requests and period within which decisions must be made</w:t>
      </w:r>
      <w:bookmarkEnd w:id="107"/>
    </w:p>
    <w:p w:rsidR="00ED129D" w:rsidRPr="005E3B43" w:rsidRDefault="00ED129D" w:rsidP="00763BCF">
      <w:pPr>
        <w:pStyle w:val="subsection"/>
      </w:pPr>
      <w:r w:rsidRPr="005E3B43">
        <w:tab/>
        <w:t>(1)</w:t>
      </w:r>
      <w:r w:rsidRPr="005E3B43">
        <w:tab/>
        <w:t>For the purposes of paragraph</w:t>
      </w:r>
      <w:r w:rsidR="004E6D00" w:rsidRPr="005E3B43">
        <w:t> </w:t>
      </w:r>
      <w:r w:rsidRPr="005E3B43">
        <w:t>63(2)(df) of the Act, if the Secretary receives an RCMC1 (section</w:t>
      </w:r>
      <w:r w:rsidR="004E6D00" w:rsidRPr="005E3B43">
        <w:t> </w:t>
      </w:r>
      <w:r w:rsidRPr="005E3B43">
        <w:t>9D) request, a decision on the request must be made within 20 working days after the Secretary receives the application.</w:t>
      </w:r>
    </w:p>
    <w:p w:rsidR="00ED129D" w:rsidRPr="005E3B43" w:rsidRDefault="00ED129D" w:rsidP="00763BCF">
      <w:pPr>
        <w:pStyle w:val="subsection"/>
      </w:pPr>
      <w:r w:rsidRPr="005E3B43">
        <w:tab/>
        <w:t>(2)</w:t>
      </w:r>
      <w:r w:rsidRPr="005E3B43">
        <w:tab/>
        <w:t>If the Secretary receives a request of a kind mentioned in column 1 of an item in the following table:</w:t>
      </w:r>
    </w:p>
    <w:p w:rsidR="00ED129D" w:rsidRPr="005E3B43" w:rsidRDefault="00ED129D" w:rsidP="00763BCF">
      <w:pPr>
        <w:pStyle w:val="paragraph"/>
      </w:pPr>
      <w:r w:rsidRPr="005E3B43">
        <w:tab/>
        <w:t>(a)</w:t>
      </w:r>
      <w:r w:rsidRPr="005E3B43">
        <w:tab/>
        <w:t>the Secretary must notify the person making the request in writing as to whether the request is effective within the period specified, for the purposes of paragraph</w:t>
      </w:r>
      <w:r w:rsidR="004E6D00" w:rsidRPr="005E3B43">
        <w:t> </w:t>
      </w:r>
      <w:r w:rsidRPr="005E3B43">
        <w:t>63(2)(de) of the Act, in column 2 of the item; and</w:t>
      </w:r>
    </w:p>
    <w:p w:rsidR="00ED129D" w:rsidRPr="005E3B43" w:rsidRDefault="00ED129D" w:rsidP="00763BCF">
      <w:pPr>
        <w:pStyle w:val="paragraph"/>
      </w:pPr>
      <w:r w:rsidRPr="005E3B43">
        <w:tab/>
        <w:t>(b)</w:t>
      </w:r>
      <w:r w:rsidRPr="005E3B43">
        <w:tab/>
        <w:t>if the request is effective—a decision on the request must be made within the period specified, for the purposes of paragraph</w:t>
      </w:r>
      <w:r w:rsidR="004E6D00" w:rsidRPr="005E3B43">
        <w:t> </w:t>
      </w:r>
      <w:r w:rsidRPr="005E3B43">
        <w:t>63(2)(df) of the Act, in column 3 of the item.</w:t>
      </w:r>
    </w:p>
    <w:p w:rsidR="00ED129D" w:rsidRPr="005E3B43" w:rsidRDefault="00ED129D"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55"/>
        <w:gridCol w:w="1979"/>
        <w:gridCol w:w="2345"/>
        <w:gridCol w:w="3550"/>
      </w:tblGrid>
      <w:tr w:rsidR="00ED129D" w:rsidRPr="005E3B43" w:rsidTr="005A786D">
        <w:trPr>
          <w:tblHeader/>
        </w:trPr>
        <w:tc>
          <w:tcPr>
            <w:tcW w:w="5000" w:type="pct"/>
            <w:gridSpan w:val="4"/>
            <w:tcBorders>
              <w:top w:val="single" w:sz="12" w:space="0" w:color="auto"/>
              <w:bottom w:val="single" w:sz="6" w:space="0" w:color="auto"/>
            </w:tcBorders>
            <w:shd w:val="clear" w:color="auto" w:fill="auto"/>
          </w:tcPr>
          <w:p w:rsidR="00ED129D" w:rsidRPr="005E3B43" w:rsidRDefault="00ED129D" w:rsidP="00763BCF">
            <w:pPr>
              <w:pStyle w:val="TableHeading"/>
            </w:pPr>
            <w:r w:rsidRPr="005E3B43">
              <w:t>Notification of effective requests and period within which decisions must be made</w:t>
            </w:r>
          </w:p>
        </w:tc>
      </w:tr>
      <w:tr w:rsidR="00ED129D" w:rsidRPr="005E3B43" w:rsidTr="005A786D">
        <w:trPr>
          <w:tblHeader/>
        </w:trPr>
        <w:tc>
          <w:tcPr>
            <w:tcW w:w="384" w:type="pct"/>
            <w:tcBorders>
              <w:top w:val="single" w:sz="6" w:space="0" w:color="auto"/>
              <w:bottom w:val="single" w:sz="12" w:space="0" w:color="auto"/>
            </w:tcBorders>
            <w:shd w:val="clear" w:color="auto" w:fill="auto"/>
          </w:tcPr>
          <w:p w:rsidR="00ED129D" w:rsidRPr="005E3B43" w:rsidRDefault="00ED129D" w:rsidP="00763BCF">
            <w:pPr>
              <w:pStyle w:val="TableHeading"/>
            </w:pPr>
            <w:r w:rsidRPr="005E3B43">
              <w:t>Item</w:t>
            </w:r>
          </w:p>
        </w:tc>
        <w:tc>
          <w:tcPr>
            <w:tcW w:w="1160" w:type="pct"/>
            <w:tcBorders>
              <w:top w:val="single" w:sz="6" w:space="0" w:color="auto"/>
              <w:bottom w:val="single" w:sz="12" w:space="0" w:color="auto"/>
            </w:tcBorders>
            <w:shd w:val="clear" w:color="auto" w:fill="auto"/>
          </w:tcPr>
          <w:p w:rsidR="00ED129D" w:rsidRPr="005E3B43" w:rsidRDefault="00ED129D" w:rsidP="00763BCF">
            <w:pPr>
              <w:pStyle w:val="TableHeading"/>
            </w:pPr>
            <w:r w:rsidRPr="005E3B43">
              <w:t>Column 1</w:t>
            </w:r>
          </w:p>
          <w:p w:rsidR="00ED129D" w:rsidRPr="005E3B43" w:rsidRDefault="00ED129D" w:rsidP="00763BCF">
            <w:pPr>
              <w:pStyle w:val="TableHeading"/>
            </w:pPr>
            <w:r w:rsidRPr="005E3B43">
              <w:t>Kind of request</w:t>
            </w:r>
          </w:p>
        </w:tc>
        <w:tc>
          <w:tcPr>
            <w:tcW w:w="1375" w:type="pct"/>
            <w:tcBorders>
              <w:top w:val="single" w:sz="6" w:space="0" w:color="auto"/>
              <w:bottom w:val="single" w:sz="12" w:space="0" w:color="auto"/>
            </w:tcBorders>
            <w:shd w:val="clear" w:color="auto" w:fill="auto"/>
          </w:tcPr>
          <w:p w:rsidR="00ED129D" w:rsidRPr="005E3B43" w:rsidRDefault="00ED129D" w:rsidP="00763BCF">
            <w:pPr>
              <w:pStyle w:val="TableHeading"/>
            </w:pPr>
            <w:r w:rsidRPr="005E3B43">
              <w:t>Column 2</w:t>
            </w:r>
          </w:p>
          <w:p w:rsidR="00ED129D" w:rsidRPr="005E3B43" w:rsidRDefault="00ED129D" w:rsidP="00763BCF">
            <w:pPr>
              <w:pStyle w:val="TableHeading"/>
            </w:pPr>
            <w:r w:rsidRPr="005E3B43">
              <w:t>Notification of effective requests</w:t>
            </w:r>
          </w:p>
        </w:tc>
        <w:tc>
          <w:tcPr>
            <w:tcW w:w="2081" w:type="pct"/>
            <w:tcBorders>
              <w:top w:val="single" w:sz="6" w:space="0" w:color="auto"/>
              <w:bottom w:val="single" w:sz="12" w:space="0" w:color="auto"/>
            </w:tcBorders>
            <w:shd w:val="clear" w:color="auto" w:fill="auto"/>
          </w:tcPr>
          <w:p w:rsidR="00ED129D" w:rsidRPr="005E3B43" w:rsidRDefault="00ED129D" w:rsidP="00763BCF">
            <w:pPr>
              <w:pStyle w:val="TableHeading"/>
            </w:pPr>
            <w:r w:rsidRPr="005E3B43">
              <w:t>Column 3</w:t>
            </w:r>
          </w:p>
          <w:p w:rsidR="00ED129D" w:rsidRPr="005E3B43" w:rsidRDefault="00ED129D" w:rsidP="00763BCF">
            <w:pPr>
              <w:pStyle w:val="TableHeading"/>
            </w:pPr>
            <w:r w:rsidRPr="005E3B43">
              <w:t>Decision on request</w:t>
            </w:r>
          </w:p>
        </w:tc>
      </w:tr>
      <w:tr w:rsidR="00812375" w:rsidRPr="005E3B43" w:rsidTr="005A786D">
        <w:tc>
          <w:tcPr>
            <w:tcW w:w="384" w:type="pct"/>
            <w:shd w:val="clear" w:color="auto" w:fill="auto"/>
          </w:tcPr>
          <w:p w:rsidR="00812375" w:rsidRPr="005E3B43" w:rsidRDefault="00812375" w:rsidP="00763BCF">
            <w:pPr>
              <w:pStyle w:val="Tabletext"/>
            </w:pPr>
            <w:r w:rsidRPr="005E3B43">
              <w:t>1A</w:t>
            </w:r>
          </w:p>
        </w:tc>
        <w:tc>
          <w:tcPr>
            <w:tcW w:w="1160" w:type="pct"/>
            <w:shd w:val="clear" w:color="auto" w:fill="auto"/>
          </w:tcPr>
          <w:p w:rsidR="00812375" w:rsidRPr="005E3B43" w:rsidRDefault="00812375" w:rsidP="00763BCF">
            <w:pPr>
              <w:pStyle w:val="Tabletext"/>
            </w:pPr>
            <w:r w:rsidRPr="005E3B43">
              <w:t>L(A)C1 (section</w:t>
            </w:r>
            <w:r w:rsidR="004E6D00" w:rsidRPr="005E3B43">
              <w:t> </w:t>
            </w:r>
            <w:r w:rsidRPr="005E3B43">
              <w:t>9D) request</w:t>
            </w:r>
          </w:p>
        </w:tc>
        <w:tc>
          <w:tcPr>
            <w:tcW w:w="1375" w:type="pct"/>
            <w:shd w:val="clear" w:color="auto" w:fill="auto"/>
          </w:tcPr>
          <w:p w:rsidR="00812375" w:rsidRPr="005E3B43" w:rsidRDefault="00812375" w:rsidP="00763BCF">
            <w:pPr>
              <w:pStyle w:val="Tabletext"/>
            </w:pPr>
            <w:r w:rsidRPr="005E3B43">
              <w:t>Within 40 working days after the Secretary receives the request</w:t>
            </w:r>
          </w:p>
        </w:tc>
        <w:tc>
          <w:tcPr>
            <w:tcW w:w="2081" w:type="pct"/>
            <w:shd w:val="clear" w:color="auto" w:fill="auto"/>
          </w:tcPr>
          <w:p w:rsidR="00812375" w:rsidRPr="005E3B43" w:rsidRDefault="00812375" w:rsidP="00763BCF">
            <w:pPr>
              <w:pStyle w:val="Tabletext"/>
            </w:pPr>
            <w:r w:rsidRPr="005E3B43">
              <w:t>Within 30 working days after the Secretary notifies the applicant that the request has been accepted</w:t>
            </w:r>
          </w:p>
        </w:tc>
      </w:tr>
      <w:tr w:rsidR="00812375" w:rsidRPr="005E3B43" w:rsidTr="005A786D">
        <w:tc>
          <w:tcPr>
            <w:tcW w:w="384" w:type="pct"/>
            <w:shd w:val="clear" w:color="auto" w:fill="auto"/>
          </w:tcPr>
          <w:p w:rsidR="00812375" w:rsidRPr="005E3B43" w:rsidRDefault="00812375" w:rsidP="00763BCF">
            <w:pPr>
              <w:pStyle w:val="Tabletext"/>
            </w:pPr>
            <w:r w:rsidRPr="005E3B43">
              <w:t>1B</w:t>
            </w:r>
          </w:p>
        </w:tc>
        <w:tc>
          <w:tcPr>
            <w:tcW w:w="1160" w:type="pct"/>
            <w:shd w:val="clear" w:color="auto" w:fill="auto"/>
          </w:tcPr>
          <w:p w:rsidR="00812375" w:rsidRPr="005E3B43" w:rsidRDefault="00812375" w:rsidP="00763BCF">
            <w:pPr>
              <w:pStyle w:val="Tabletext"/>
            </w:pPr>
            <w:r w:rsidRPr="005E3B43">
              <w:t>L(A)C2 (section</w:t>
            </w:r>
            <w:r w:rsidR="004E6D00" w:rsidRPr="005E3B43">
              <w:t> </w:t>
            </w:r>
            <w:r w:rsidRPr="005E3B43">
              <w:t>9D) request</w:t>
            </w:r>
          </w:p>
        </w:tc>
        <w:tc>
          <w:tcPr>
            <w:tcW w:w="1375" w:type="pct"/>
            <w:shd w:val="clear" w:color="auto" w:fill="auto"/>
          </w:tcPr>
          <w:p w:rsidR="00812375" w:rsidRPr="005E3B43" w:rsidRDefault="00812375" w:rsidP="00763BCF">
            <w:pPr>
              <w:pStyle w:val="Tabletext"/>
            </w:pPr>
            <w:r w:rsidRPr="005E3B43">
              <w:t>Within 40 working days after the Secretary receives the request</w:t>
            </w:r>
          </w:p>
        </w:tc>
        <w:tc>
          <w:tcPr>
            <w:tcW w:w="2081" w:type="pct"/>
            <w:shd w:val="clear" w:color="auto" w:fill="auto"/>
          </w:tcPr>
          <w:p w:rsidR="00812375" w:rsidRPr="005E3B43" w:rsidRDefault="00812375" w:rsidP="00763BCF">
            <w:pPr>
              <w:pStyle w:val="Tabletext"/>
            </w:pPr>
            <w:r w:rsidRPr="005E3B43">
              <w:t>Within 120 working days after the Secretary notifies the applicant that the request has been accepted</w:t>
            </w:r>
          </w:p>
        </w:tc>
      </w:tr>
      <w:tr w:rsidR="00ED129D" w:rsidRPr="005E3B43" w:rsidTr="005A786D">
        <w:tc>
          <w:tcPr>
            <w:tcW w:w="384" w:type="pct"/>
            <w:shd w:val="clear" w:color="auto" w:fill="auto"/>
          </w:tcPr>
          <w:p w:rsidR="00ED129D" w:rsidRPr="005E3B43" w:rsidRDefault="00ED129D" w:rsidP="00763BCF">
            <w:pPr>
              <w:pStyle w:val="Tabletext"/>
            </w:pPr>
            <w:r w:rsidRPr="005E3B43">
              <w:t>1</w:t>
            </w:r>
          </w:p>
        </w:tc>
        <w:tc>
          <w:tcPr>
            <w:tcW w:w="1160" w:type="pct"/>
            <w:shd w:val="clear" w:color="auto" w:fill="auto"/>
          </w:tcPr>
          <w:p w:rsidR="00ED129D" w:rsidRPr="005E3B43" w:rsidRDefault="00ED129D" w:rsidP="00763BCF">
            <w:pPr>
              <w:pStyle w:val="Tabletext"/>
            </w:pPr>
            <w:r w:rsidRPr="005E3B43">
              <w:t>RCMC2 (section</w:t>
            </w:r>
            <w:r w:rsidR="004E6D00" w:rsidRPr="005E3B43">
              <w:t> </w:t>
            </w:r>
            <w:r w:rsidRPr="005E3B43">
              <w:t>9D) request</w:t>
            </w:r>
          </w:p>
        </w:tc>
        <w:tc>
          <w:tcPr>
            <w:tcW w:w="1375" w:type="pct"/>
            <w:shd w:val="clear" w:color="auto" w:fill="auto"/>
          </w:tcPr>
          <w:p w:rsidR="00ED129D" w:rsidRPr="005E3B43" w:rsidRDefault="00ED129D" w:rsidP="00763BCF">
            <w:pPr>
              <w:pStyle w:val="Tabletext"/>
            </w:pPr>
            <w:r w:rsidRPr="005E3B43">
              <w:t>Within 40 working days after the Secretary receives the request</w:t>
            </w:r>
          </w:p>
        </w:tc>
        <w:tc>
          <w:tcPr>
            <w:tcW w:w="2081" w:type="pct"/>
            <w:shd w:val="clear" w:color="auto" w:fill="auto"/>
          </w:tcPr>
          <w:p w:rsidR="00ED129D" w:rsidRPr="005E3B43" w:rsidRDefault="00ED129D" w:rsidP="00763BCF">
            <w:pPr>
              <w:pStyle w:val="Tabletext"/>
            </w:pPr>
            <w:r w:rsidRPr="005E3B43">
              <w:t>Within 64 working days after the Secretary notifies the applicant that the request has been accepted</w:t>
            </w:r>
          </w:p>
        </w:tc>
      </w:tr>
      <w:tr w:rsidR="00ED129D" w:rsidRPr="005E3B43" w:rsidTr="005A786D">
        <w:tc>
          <w:tcPr>
            <w:tcW w:w="384" w:type="pct"/>
            <w:tcBorders>
              <w:bottom w:val="single" w:sz="2" w:space="0" w:color="auto"/>
            </w:tcBorders>
            <w:shd w:val="clear" w:color="auto" w:fill="auto"/>
          </w:tcPr>
          <w:p w:rsidR="00ED129D" w:rsidRPr="005E3B43" w:rsidRDefault="00ED129D" w:rsidP="00763BCF">
            <w:pPr>
              <w:pStyle w:val="Tabletext"/>
            </w:pPr>
            <w:r w:rsidRPr="005E3B43">
              <w:t>2</w:t>
            </w:r>
          </w:p>
        </w:tc>
        <w:tc>
          <w:tcPr>
            <w:tcW w:w="1160" w:type="pct"/>
            <w:tcBorders>
              <w:bottom w:val="single" w:sz="2" w:space="0" w:color="auto"/>
            </w:tcBorders>
            <w:shd w:val="clear" w:color="auto" w:fill="auto"/>
          </w:tcPr>
          <w:p w:rsidR="00ED129D" w:rsidRPr="005E3B43" w:rsidRDefault="00ED129D" w:rsidP="00763BCF">
            <w:pPr>
              <w:pStyle w:val="Tabletext"/>
            </w:pPr>
            <w:r w:rsidRPr="005E3B43">
              <w:t>RCMC3 (section</w:t>
            </w:r>
            <w:r w:rsidR="004E6D00" w:rsidRPr="005E3B43">
              <w:t> </w:t>
            </w:r>
            <w:r w:rsidRPr="005E3B43">
              <w:t>9D) request</w:t>
            </w:r>
          </w:p>
        </w:tc>
        <w:tc>
          <w:tcPr>
            <w:tcW w:w="1375" w:type="pct"/>
            <w:tcBorders>
              <w:bottom w:val="single" w:sz="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081" w:type="pct"/>
            <w:tcBorders>
              <w:bottom w:val="single" w:sz="2" w:space="0" w:color="auto"/>
            </w:tcBorders>
            <w:shd w:val="clear" w:color="auto" w:fill="auto"/>
          </w:tcPr>
          <w:p w:rsidR="00ED129D" w:rsidRPr="005E3B43" w:rsidRDefault="00ED129D" w:rsidP="00763BCF">
            <w:pPr>
              <w:pStyle w:val="Tabletext"/>
            </w:pPr>
            <w:r w:rsidRPr="005E3B43">
              <w:t>Within 120 working days after the Secretary notifies the applicant that the request has been accepted</w:t>
            </w:r>
          </w:p>
        </w:tc>
      </w:tr>
      <w:tr w:rsidR="00ED129D" w:rsidRPr="005E3B43" w:rsidTr="005A786D">
        <w:tc>
          <w:tcPr>
            <w:tcW w:w="384" w:type="pct"/>
            <w:tcBorders>
              <w:top w:val="single" w:sz="2" w:space="0" w:color="auto"/>
              <w:bottom w:val="single" w:sz="12" w:space="0" w:color="auto"/>
            </w:tcBorders>
            <w:shd w:val="clear" w:color="auto" w:fill="auto"/>
          </w:tcPr>
          <w:p w:rsidR="00ED129D" w:rsidRPr="005E3B43" w:rsidRDefault="00ED129D" w:rsidP="00763BCF">
            <w:pPr>
              <w:pStyle w:val="Tabletext"/>
            </w:pPr>
            <w:r w:rsidRPr="005E3B43">
              <w:t>3</w:t>
            </w:r>
          </w:p>
        </w:tc>
        <w:tc>
          <w:tcPr>
            <w:tcW w:w="1160" w:type="pct"/>
            <w:tcBorders>
              <w:top w:val="single" w:sz="2" w:space="0" w:color="auto"/>
              <w:bottom w:val="single" w:sz="12" w:space="0" w:color="auto"/>
            </w:tcBorders>
            <w:shd w:val="clear" w:color="auto" w:fill="auto"/>
          </w:tcPr>
          <w:p w:rsidR="00ED129D" w:rsidRPr="005E3B43" w:rsidRDefault="00ED129D" w:rsidP="00763BCF">
            <w:pPr>
              <w:pStyle w:val="Tabletext"/>
            </w:pPr>
            <w:r w:rsidRPr="005E3B43">
              <w:t>RCMC4 (section</w:t>
            </w:r>
            <w:r w:rsidR="004E6D00" w:rsidRPr="005E3B43">
              <w:t> </w:t>
            </w:r>
            <w:r w:rsidRPr="005E3B43">
              <w:t>9D) request</w:t>
            </w:r>
          </w:p>
        </w:tc>
        <w:tc>
          <w:tcPr>
            <w:tcW w:w="1375" w:type="pct"/>
            <w:tcBorders>
              <w:top w:val="single" w:sz="2" w:space="0" w:color="auto"/>
              <w:bottom w:val="single" w:sz="1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081" w:type="pct"/>
            <w:tcBorders>
              <w:top w:val="single" w:sz="2" w:space="0" w:color="auto"/>
              <w:bottom w:val="single" w:sz="12" w:space="0" w:color="auto"/>
            </w:tcBorders>
            <w:shd w:val="clear" w:color="auto" w:fill="auto"/>
          </w:tcPr>
          <w:p w:rsidR="00ED129D" w:rsidRPr="005E3B43" w:rsidRDefault="00ED129D" w:rsidP="00763BCF">
            <w:pPr>
              <w:pStyle w:val="Tabletext"/>
            </w:pPr>
            <w:r w:rsidRPr="005E3B43">
              <w:t>Within 170 working days after the Secretary notifies the applicant that the request has been accepted</w:t>
            </w:r>
          </w:p>
        </w:tc>
      </w:tr>
    </w:tbl>
    <w:p w:rsidR="00ED129D" w:rsidRPr="005E3B43" w:rsidRDefault="00ED129D" w:rsidP="00763BCF">
      <w:pPr>
        <w:pStyle w:val="subsection"/>
      </w:pPr>
      <w:r w:rsidRPr="005E3B43">
        <w:tab/>
        <w:t>(3)</w:t>
      </w:r>
      <w:r w:rsidRPr="005E3B43">
        <w:tab/>
        <w:t>A failure to make a decision on a request mentioned in this regulation within the period mentioned in this regulation does not make the Commonwealth, the Secretary or a delegate of the Secretary liable to a person for loss, damage or injury, of any kind, that is caused by or arises out of the failure.</w:t>
      </w:r>
    </w:p>
    <w:p w:rsidR="00ED129D" w:rsidRPr="005E3B43" w:rsidRDefault="00ED129D" w:rsidP="00763BCF">
      <w:pPr>
        <w:pStyle w:val="ActHead5"/>
      </w:pPr>
      <w:bookmarkStart w:id="108" w:name="_Toc178421642"/>
      <w:r w:rsidRPr="005E3B43">
        <w:rPr>
          <w:rStyle w:val="CharSectno"/>
        </w:rPr>
        <w:lastRenderedPageBreak/>
        <w:t>16GH</w:t>
      </w:r>
      <w:r w:rsidRPr="005E3B43">
        <w:t xml:space="preserve">  Registration and listing of certain medicines—notification of preliminary assessment of applications and period within which evaluations must be completed</w:t>
      </w:r>
      <w:bookmarkEnd w:id="108"/>
    </w:p>
    <w:p w:rsidR="00ED129D" w:rsidRPr="005E3B43" w:rsidRDefault="00ED129D" w:rsidP="00763BCF">
      <w:pPr>
        <w:pStyle w:val="subsection"/>
      </w:pPr>
      <w:r w:rsidRPr="005E3B43">
        <w:tab/>
        <w:t>(1)</w:t>
      </w:r>
      <w:r w:rsidRPr="005E3B43">
        <w:tab/>
        <w:t>If the Secretary receives an application of a kind mentioned in column 1 of an item in the following table:</w:t>
      </w:r>
    </w:p>
    <w:p w:rsidR="00ED129D" w:rsidRPr="005E3B43" w:rsidRDefault="00ED129D" w:rsidP="00763BCF">
      <w:pPr>
        <w:pStyle w:val="paragraph"/>
      </w:pPr>
      <w:r w:rsidRPr="005E3B43">
        <w:tab/>
        <w:t>(a)</w:t>
      </w:r>
      <w:r w:rsidRPr="005E3B43">
        <w:tab/>
        <w:t>the Secretary must notify the applicant in writing as to whether the application has passed preliminary assessment within the period specified, for the purposes of paragraph</w:t>
      </w:r>
      <w:r w:rsidR="004E6D00" w:rsidRPr="005E3B43">
        <w:t> </w:t>
      </w:r>
      <w:r w:rsidRPr="005E3B43">
        <w:t>63(2)(de) of the Act, in column 2 of the item; and</w:t>
      </w:r>
    </w:p>
    <w:p w:rsidR="00ED129D" w:rsidRPr="005E3B43" w:rsidRDefault="00ED129D" w:rsidP="00763BCF">
      <w:pPr>
        <w:pStyle w:val="paragraph"/>
      </w:pPr>
      <w:r w:rsidRPr="005E3B43">
        <w:tab/>
        <w:t>(b)</w:t>
      </w:r>
      <w:r w:rsidRPr="005E3B43">
        <w:tab/>
        <w:t>if the application passes preliminary assessment—the evaluation of the medicine to which the application relates must be completed within the period specified, for the purposes of paragraphs 63(2)(da) and (daaaa) of the Act, in column 3 of the item.</w:t>
      </w:r>
    </w:p>
    <w:p w:rsidR="00ED129D" w:rsidRPr="005E3B43" w:rsidRDefault="00ED129D"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34"/>
        <w:gridCol w:w="1764"/>
        <w:gridCol w:w="2262"/>
        <w:gridCol w:w="3869"/>
      </w:tblGrid>
      <w:tr w:rsidR="00ED129D" w:rsidRPr="005E3B43" w:rsidTr="005A786D">
        <w:trPr>
          <w:tblHeader/>
        </w:trPr>
        <w:tc>
          <w:tcPr>
            <w:tcW w:w="5000" w:type="pct"/>
            <w:gridSpan w:val="4"/>
            <w:tcBorders>
              <w:top w:val="single" w:sz="12" w:space="0" w:color="auto"/>
              <w:bottom w:val="single" w:sz="6" w:space="0" w:color="auto"/>
            </w:tcBorders>
            <w:shd w:val="clear" w:color="auto" w:fill="auto"/>
          </w:tcPr>
          <w:p w:rsidR="00ED129D" w:rsidRPr="005E3B43" w:rsidRDefault="00ED129D" w:rsidP="00763BCF">
            <w:pPr>
              <w:pStyle w:val="TableHeading"/>
            </w:pPr>
            <w:r w:rsidRPr="005E3B43">
              <w:t>Notification of preliminary assessment of application and period within which evaluations must be completed</w:t>
            </w:r>
          </w:p>
        </w:tc>
      </w:tr>
      <w:tr w:rsidR="00ED129D" w:rsidRPr="005E3B43" w:rsidTr="005A786D">
        <w:trPr>
          <w:tblHeader/>
        </w:trPr>
        <w:tc>
          <w:tcPr>
            <w:tcW w:w="372" w:type="pct"/>
            <w:tcBorders>
              <w:top w:val="single" w:sz="6" w:space="0" w:color="auto"/>
              <w:bottom w:val="single" w:sz="12" w:space="0" w:color="auto"/>
            </w:tcBorders>
            <w:shd w:val="clear" w:color="auto" w:fill="auto"/>
          </w:tcPr>
          <w:p w:rsidR="00ED129D" w:rsidRPr="005E3B43" w:rsidRDefault="00ED129D" w:rsidP="00763BCF">
            <w:pPr>
              <w:pStyle w:val="TableHeading"/>
            </w:pPr>
            <w:r w:rsidRPr="005E3B43">
              <w:t>Item</w:t>
            </w:r>
          </w:p>
        </w:tc>
        <w:tc>
          <w:tcPr>
            <w:tcW w:w="1034" w:type="pct"/>
            <w:tcBorders>
              <w:top w:val="single" w:sz="6" w:space="0" w:color="auto"/>
              <w:bottom w:val="single" w:sz="12" w:space="0" w:color="auto"/>
            </w:tcBorders>
            <w:shd w:val="clear" w:color="auto" w:fill="auto"/>
          </w:tcPr>
          <w:p w:rsidR="00ED129D" w:rsidRPr="005E3B43" w:rsidRDefault="00ED129D" w:rsidP="00763BCF">
            <w:pPr>
              <w:pStyle w:val="TableHeading"/>
            </w:pPr>
            <w:r w:rsidRPr="005E3B43">
              <w:t>Column 1</w:t>
            </w:r>
          </w:p>
          <w:p w:rsidR="00ED129D" w:rsidRPr="005E3B43" w:rsidRDefault="00ED129D" w:rsidP="00763BCF">
            <w:pPr>
              <w:pStyle w:val="TableHeading"/>
            </w:pPr>
            <w:r w:rsidRPr="005E3B43">
              <w:t>Kind of application</w:t>
            </w:r>
          </w:p>
        </w:tc>
        <w:tc>
          <w:tcPr>
            <w:tcW w:w="1326" w:type="pct"/>
            <w:tcBorders>
              <w:top w:val="single" w:sz="6" w:space="0" w:color="auto"/>
              <w:bottom w:val="single" w:sz="12" w:space="0" w:color="auto"/>
            </w:tcBorders>
            <w:shd w:val="clear" w:color="auto" w:fill="auto"/>
          </w:tcPr>
          <w:p w:rsidR="00ED129D" w:rsidRPr="005E3B43" w:rsidRDefault="00ED129D" w:rsidP="00763BCF">
            <w:pPr>
              <w:pStyle w:val="TableHeading"/>
            </w:pPr>
            <w:r w:rsidRPr="005E3B43">
              <w:t>Column 2</w:t>
            </w:r>
          </w:p>
          <w:p w:rsidR="00ED129D" w:rsidRPr="005E3B43" w:rsidRDefault="00ED129D" w:rsidP="00763BCF">
            <w:pPr>
              <w:pStyle w:val="TableHeading"/>
            </w:pPr>
            <w:r w:rsidRPr="005E3B43">
              <w:t>Notification of preliminary assessment</w:t>
            </w:r>
          </w:p>
        </w:tc>
        <w:tc>
          <w:tcPr>
            <w:tcW w:w="2268" w:type="pct"/>
            <w:tcBorders>
              <w:top w:val="single" w:sz="6" w:space="0" w:color="auto"/>
              <w:bottom w:val="single" w:sz="12" w:space="0" w:color="auto"/>
            </w:tcBorders>
            <w:shd w:val="clear" w:color="auto" w:fill="auto"/>
          </w:tcPr>
          <w:p w:rsidR="00ED129D" w:rsidRPr="005E3B43" w:rsidRDefault="00ED129D" w:rsidP="00763BCF">
            <w:pPr>
              <w:pStyle w:val="TableHeading"/>
            </w:pPr>
            <w:r w:rsidRPr="005E3B43">
              <w:t>Column 3</w:t>
            </w:r>
          </w:p>
          <w:p w:rsidR="00ED129D" w:rsidRPr="005E3B43" w:rsidRDefault="00ED129D" w:rsidP="00763BCF">
            <w:pPr>
              <w:pStyle w:val="TableHeading"/>
            </w:pPr>
            <w:r w:rsidRPr="005E3B43">
              <w:t>Completion of evaluation</w:t>
            </w:r>
          </w:p>
        </w:tc>
      </w:tr>
      <w:tr w:rsidR="00ED129D" w:rsidRPr="005E3B43" w:rsidTr="005A786D">
        <w:tc>
          <w:tcPr>
            <w:tcW w:w="372" w:type="pct"/>
            <w:tcBorders>
              <w:top w:val="single" w:sz="12" w:space="0" w:color="auto"/>
            </w:tcBorders>
            <w:shd w:val="clear" w:color="auto" w:fill="auto"/>
          </w:tcPr>
          <w:p w:rsidR="00ED129D" w:rsidRPr="005E3B43" w:rsidRDefault="00ED129D" w:rsidP="00763BCF">
            <w:pPr>
              <w:pStyle w:val="Tabletext"/>
            </w:pPr>
            <w:r w:rsidRPr="005E3B43">
              <w:t>1</w:t>
            </w:r>
          </w:p>
        </w:tc>
        <w:tc>
          <w:tcPr>
            <w:tcW w:w="1034" w:type="pct"/>
            <w:tcBorders>
              <w:top w:val="single" w:sz="12" w:space="0" w:color="auto"/>
            </w:tcBorders>
            <w:shd w:val="clear" w:color="auto" w:fill="auto"/>
          </w:tcPr>
          <w:p w:rsidR="00ED129D" w:rsidRPr="005E3B43" w:rsidRDefault="00ED129D" w:rsidP="00763BCF">
            <w:pPr>
              <w:pStyle w:val="Tabletext"/>
            </w:pPr>
            <w:r w:rsidRPr="005E3B43">
              <w:t>L(A)1 application</w:t>
            </w:r>
          </w:p>
        </w:tc>
        <w:tc>
          <w:tcPr>
            <w:tcW w:w="1326" w:type="pct"/>
            <w:tcBorders>
              <w:top w:val="single" w:sz="1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tcBorders>
              <w:top w:val="single" w:sz="12" w:space="0" w:color="auto"/>
            </w:tcBorders>
            <w:shd w:val="clear" w:color="auto" w:fill="auto"/>
          </w:tcPr>
          <w:p w:rsidR="00ED129D" w:rsidRPr="005E3B43" w:rsidRDefault="00ED129D" w:rsidP="00763BCF">
            <w:pPr>
              <w:pStyle w:val="Tabletext"/>
            </w:pPr>
            <w:r w:rsidRPr="005E3B43">
              <w:t>Within 45 working days after the Secretary notifies the applicant that the application has passed preliminary assessment</w:t>
            </w:r>
          </w:p>
        </w:tc>
      </w:tr>
      <w:tr w:rsidR="00ED129D" w:rsidRPr="005E3B43" w:rsidTr="005A786D">
        <w:tc>
          <w:tcPr>
            <w:tcW w:w="372" w:type="pct"/>
            <w:shd w:val="clear" w:color="auto" w:fill="auto"/>
          </w:tcPr>
          <w:p w:rsidR="00ED129D" w:rsidRPr="005E3B43" w:rsidRDefault="00ED129D" w:rsidP="00763BCF">
            <w:pPr>
              <w:pStyle w:val="Tabletext"/>
            </w:pPr>
            <w:r w:rsidRPr="005E3B43">
              <w:t>2</w:t>
            </w:r>
          </w:p>
        </w:tc>
        <w:tc>
          <w:tcPr>
            <w:tcW w:w="1034" w:type="pct"/>
            <w:shd w:val="clear" w:color="auto" w:fill="auto"/>
          </w:tcPr>
          <w:p w:rsidR="00ED129D" w:rsidRPr="005E3B43" w:rsidRDefault="00ED129D" w:rsidP="00763BCF">
            <w:pPr>
              <w:pStyle w:val="Tabletext"/>
            </w:pPr>
            <w:r w:rsidRPr="005E3B43">
              <w:t>L(A)2 application</w:t>
            </w:r>
          </w:p>
        </w:tc>
        <w:tc>
          <w:tcPr>
            <w:tcW w:w="1326" w:type="pct"/>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rsidR="00ED129D" w:rsidRPr="005E3B43" w:rsidRDefault="00ED129D" w:rsidP="00763BCF">
            <w:pPr>
              <w:pStyle w:val="Tabletext"/>
            </w:pPr>
            <w:r w:rsidRPr="005E3B43">
              <w:t>Within 60 working days after the Secretary notifies the applicant that the application has passed preliminary assessment</w:t>
            </w:r>
          </w:p>
        </w:tc>
      </w:tr>
      <w:tr w:rsidR="00ED129D" w:rsidRPr="005E3B43" w:rsidTr="005A786D">
        <w:tc>
          <w:tcPr>
            <w:tcW w:w="372" w:type="pct"/>
            <w:shd w:val="clear" w:color="auto" w:fill="auto"/>
          </w:tcPr>
          <w:p w:rsidR="00ED129D" w:rsidRPr="005E3B43" w:rsidRDefault="00ED129D" w:rsidP="00763BCF">
            <w:pPr>
              <w:pStyle w:val="Tabletext"/>
            </w:pPr>
            <w:r w:rsidRPr="005E3B43">
              <w:t>3</w:t>
            </w:r>
          </w:p>
        </w:tc>
        <w:tc>
          <w:tcPr>
            <w:tcW w:w="1034" w:type="pct"/>
            <w:shd w:val="clear" w:color="auto" w:fill="auto"/>
          </w:tcPr>
          <w:p w:rsidR="00ED129D" w:rsidRPr="005E3B43" w:rsidRDefault="00ED129D" w:rsidP="00763BCF">
            <w:pPr>
              <w:pStyle w:val="Tabletext"/>
            </w:pPr>
            <w:r w:rsidRPr="005E3B43">
              <w:t>L(A)3 application</w:t>
            </w:r>
          </w:p>
        </w:tc>
        <w:tc>
          <w:tcPr>
            <w:tcW w:w="1326" w:type="pct"/>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rsidR="00ED129D" w:rsidRPr="005E3B43" w:rsidRDefault="00ED129D" w:rsidP="00763BCF">
            <w:pPr>
              <w:pStyle w:val="Tabletext"/>
            </w:pPr>
            <w:r w:rsidRPr="005E3B43">
              <w:t>Within 150 working days after the Secretary notifies the applicant that the application has passed preliminary assessment</w:t>
            </w:r>
          </w:p>
        </w:tc>
      </w:tr>
      <w:tr w:rsidR="005C3F6B" w:rsidRPr="005E3B43" w:rsidTr="005A786D">
        <w:tc>
          <w:tcPr>
            <w:tcW w:w="372" w:type="pct"/>
            <w:shd w:val="clear" w:color="auto" w:fill="auto"/>
          </w:tcPr>
          <w:p w:rsidR="005C3F6B" w:rsidRPr="005E3B43" w:rsidRDefault="005C3F6B" w:rsidP="00763BCF">
            <w:pPr>
              <w:pStyle w:val="Tabletext"/>
            </w:pPr>
            <w:r w:rsidRPr="005E3B43">
              <w:t>3A</w:t>
            </w:r>
          </w:p>
        </w:tc>
        <w:tc>
          <w:tcPr>
            <w:tcW w:w="1034" w:type="pct"/>
            <w:shd w:val="clear" w:color="auto" w:fill="auto"/>
          </w:tcPr>
          <w:p w:rsidR="005C3F6B" w:rsidRPr="005E3B43" w:rsidRDefault="005C3F6B" w:rsidP="00763BCF">
            <w:pPr>
              <w:pStyle w:val="Tabletext"/>
            </w:pPr>
            <w:r w:rsidRPr="005E3B43">
              <w:t>L(A)C1 (</w:t>
            </w:r>
            <w:r w:rsidR="00FB7FAA" w:rsidRPr="005E3B43">
              <w:t>section 2</w:t>
            </w:r>
            <w:r w:rsidRPr="005E3B43">
              <w:t>3) application</w:t>
            </w:r>
          </w:p>
        </w:tc>
        <w:tc>
          <w:tcPr>
            <w:tcW w:w="1326" w:type="pct"/>
            <w:shd w:val="clear" w:color="auto" w:fill="auto"/>
          </w:tcPr>
          <w:p w:rsidR="005C3F6B" w:rsidRPr="005E3B43" w:rsidRDefault="005C3F6B" w:rsidP="00763BCF">
            <w:pPr>
              <w:pStyle w:val="Tabletext"/>
            </w:pPr>
            <w:r w:rsidRPr="005E3B43">
              <w:t>Within 40 working days after the Secretary receives the application</w:t>
            </w:r>
          </w:p>
        </w:tc>
        <w:tc>
          <w:tcPr>
            <w:tcW w:w="2268" w:type="pct"/>
            <w:shd w:val="clear" w:color="auto" w:fill="auto"/>
          </w:tcPr>
          <w:p w:rsidR="005C3F6B" w:rsidRPr="005E3B43" w:rsidRDefault="005C3F6B" w:rsidP="00763BCF">
            <w:pPr>
              <w:pStyle w:val="Tabletext"/>
            </w:pPr>
            <w:r w:rsidRPr="005E3B43">
              <w:t>Within 30 working days after the Secretary notifies the applicant that the application has passed preliminary assessment</w:t>
            </w:r>
          </w:p>
        </w:tc>
      </w:tr>
      <w:tr w:rsidR="005C3F6B" w:rsidRPr="005E3B43" w:rsidTr="005A786D">
        <w:tc>
          <w:tcPr>
            <w:tcW w:w="372" w:type="pct"/>
            <w:shd w:val="clear" w:color="auto" w:fill="auto"/>
          </w:tcPr>
          <w:p w:rsidR="005C3F6B" w:rsidRPr="005E3B43" w:rsidRDefault="005C3F6B" w:rsidP="00763BCF">
            <w:pPr>
              <w:pStyle w:val="Tabletext"/>
            </w:pPr>
            <w:r w:rsidRPr="005E3B43">
              <w:t>3B</w:t>
            </w:r>
          </w:p>
        </w:tc>
        <w:tc>
          <w:tcPr>
            <w:tcW w:w="1034" w:type="pct"/>
            <w:shd w:val="clear" w:color="auto" w:fill="auto"/>
          </w:tcPr>
          <w:p w:rsidR="005C3F6B" w:rsidRPr="005E3B43" w:rsidRDefault="005C3F6B" w:rsidP="00763BCF">
            <w:pPr>
              <w:pStyle w:val="Tabletext"/>
            </w:pPr>
            <w:r w:rsidRPr="005E3B43">
              <w:t>L(A)C2 (</w:t>
            </w:r>
            <w:r w:rsidR="00FB7FAA" w:rsidRPr="005E3B43">
              <w:t>section 2</w:t>
            </w:r>
            <w:r w:rsidRPr="005E3B43">
              <w:t>3) application</w:t>
            </w:r>
          </w:p>
        </w:tc>
        <w:tc>
          <w:tcPr>
            <w:tcW w:w="1326" w:type="pct"/>
            <w:shd w:val="clear" w:color="auto" w:fill="auto"/>
          </w:tcPr>
          <w:p w:rsidR="005C3F6B" w:rsidRPr="005E3B43" w:rsidRDefault="005C3F6B" w:rsidP="00763BCF">
            <w:pPr>
              <w:pStyle w:val="Tabletext"/>
            </w:pPr>
            <w:r w:rsidRPr="005E3B43">
              <w:t>Within 40 working days after the Secretary receives the application</w:t>
            </w:r>
          </w:p>
        </w:tc>
        <w:tc>
          <w:tcPr>
            <w:tcW w:w="2268" w:type="pct"/>
            <w:shd w:val="clear" w:color="auto" w:fill="auto"/>
          </w:tcPr>
          <w:p w:rsidR="005C3F6B" w:rsidRPr="005E3B43" w:rsidRDefault="005C3F6B" w:rsidP="00763BCF">
            <w:pPr>
              <w:pStyle w:val="Tabletext"/>
            </w:pPr>
            <w:r w:rsidRPr="005E3B43">
              <w:t>Within 120 working days after the Secretary notifies the applicant that the application has passed preliminary assessment</w:t>
            </w:r>
          </w:p>
        </w:tc>
      </w:tr>
      <w:tr w:rsidR="00ED129D" w:rsidRPr="005E3B43" w:rsidTr="005A786D">
        <w:tc>
          <w:tcPr>
            <w:tcW w:w="372" w:type="pct"/>
            <w:shd w:val="clear" w:color="auto" w:fill="auto"/>
          </w:tcPr>
          <w:p w:rsidR="00ED129D" w:rsidRPr="005E3B43" w:rsidRDefault="00ED129D" w:rsidP="00763BCF">
            <w:pPr>
              <w:pStyle w:val="Tabletext"/>
            </w:pPr>
            <w:r w:rsidRPr="005E3B43">
              <w:t>4</w:t>
            </w:r>
          </w:p>
        </w:tc>
        <w:tc>
          <w:tcPr>
            <w:tcW w:w="1034" w:type="pct"/>
            <w:shd w:val="clear" w:color="auto" w:fill="auto"/>
          </w:tcPr>
          <w:p w:rsidR="00ED129D" w:rsidRPr="005E3B43" w:rsidRDefault="00ED129D" w:rsidP="00763BCF">
            <w:pPr>
              <w:pStyle w:val="Tabletext"/>
            </w:pPr>
            <w:r w:rsidRPr="005E3B43">
              <w:t>RCM1 application</w:t>
            </w:r>
          </w:p>
        </w:tc>
        <w:tc>
          <w:tcPr>
            <w:tcW w:w="1326" w:type="pct"/>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rsidR="00ED129D" w:rsidRPr="005E3B43" w:rsidRDefault="00ED129D" w:rsidP="00763BCF">
            <w:pPr>
              <w:pStyle w:val="Tabletext"/>
            </w:pPr>
            <w:r w:rsidRPr="005E3B43">
              <w:t>Within 45 working days after the Secretary notifies the applicant that the application has passed preliminary assessment</w:t>
            </w:r>
          </w:p>
        </w:tc>
      </w:tr>
      <w:tr w:rsidR="00ED129D" w:rsidRPr="005E3B43" w:rsidTr="005A786D">
        <w:tc>
          <w:tcPr>
            <w:tcW w:w="372" w:type="pct"/>
            <w:shd w:val="clear" w:color="auto" w:fill="auto"/>
          </w:tcPr>
          <w:p w:rsidR="00ED129D" w:rsidRPr="005E3B43" w:rsidRDefault="00ED129D" w:rsidP="00763BCF">
            <w:pPr>
              <w:pStyle w:val="Tabletext"/>
            </w:pPr>
            <w:r w:rsidRPr="005E3B43">
              <w:t>5</w:t>
            </w:r>
          </w:p>
        </w:tc>
        <w:tc>
          <w:tcPr>
            <w:tcW w:w="1034" w:type="pct"/>
            <w:shd w:val="clear" w:color="auto" w:fill="auto"/>
          </w:tcPr>
          <w:p w:rsidR="00ED129D" w:rsidRPr="005E3B43" w:rsidRDefault="00ED129D" w:rsidP="00763BCF">
            <w:pPr>
              <w:pStyle w:val="Tabletext"/>
            </w:pPr>
            <w:r w:rsidRPr="005E3B43">
              <w:t>RCM2 application</w:t>
            </w:r>
          </w:p>
        </w:tc>
        <w:tc>
          <w:tcPr>
            <w:tcW w:w="1326" w:type="pct"/>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rsidR="00ED129D" w:rsidRPr="005E3B43" w:rsidRDefault="00ED129D" w:rsidP="00763BCF">
            <w:pPr>
              <w:pStyle w:val="Tabletext"/>
            </w:pPr>
            <w:r w:rsidRPr="005E3B43">
              <w:t>Within 90 working days after the Secretary notifies the applicant that the application has passed preliminary assessment</w:t>
            </w:r>
          </w:p>
        </w:tc>
      </w:tr>
      <w:tr w:rsidR="00ED129D" w:rsidRPr="005E3B43" w:rsidTr="005A786D">
        <w:tc>
          <w:tcPr>
            <w:tcW w:w="372" w:type="pct"/>
            <w:shd w:val="clear" w:color="auto" w:fill="auto"/>
          </w:tcPr>
          <w:p w:rsidR="00ED129D" w:rsidRPr="005E3B43" w:rsidRDefault="00ED129D" w:rsidP="00763BCF">
            <w:pPr>
              <w:pStyle w:val="Tabletext"/>
            </w:pPr>
            <w:r w:rsidRPr="005E3B43">
              <w:t>6</w:t>
            </w:r>
          </w:p>
        </w:tc>
        <w:tc>
          <w:tcPr>
            <w:tcW w:w="1034" w:type="pct"/>
            <w:shd w:val="clear" w:color="auto" w:fill="auto"/>
          </w:tcPr>
          <w:p w:rsidR="00ED129D" w:rsidRPr="005E3B43" w:rsidRDefault="00ED129D" w:rsidP="00763BCF">
            <w:pPr>
              <w:pStyle w:val="Tabletext"/>
            </w:pPr>
            <w:r w:rsidRPr="005E3B43">
              <w:t>RCM3 application</w:t>
            </w:r>
          </w:p>
        </w:tc>
        <w:tc>
          <w:tcPr>
            <w:tcW w:w="1326" w:type="pct"/>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shd w:val="clear" w:color="auto" w:fill="auto"/>
          </w:tcPr>
          <w:p w:rsidR="00ED129D" w:rsidRPr="005E3B43" w:rsidRDefault="00ED129D" w:rsidP="00763BCF">
            <w:pPr>
              <w:pStyle w:val="Tabletext"/>
            </w:pPr>
            <w:r w:rsidRPr="005E3B43">
              <w:t>Within 150 working days after the Secretary notifies the applicant that the application has passed preliminary assessment</w:t>
            </w:r>
          </w:p>
        </w:tc>
      </w:tr>
      <w:tr w:rsidR="00ED129D" w:rsidRPr="005E3B43" w:rsidTr="005A786D">
        <w:tc>
          <w:tcPr>
            <w:tcW w:w="372" w:type="pct"/>
            <w:tcBorders>
              <w:bottom w:val="single" w:sz="2" w:space="0" w:color="auto"/>
            </w:tcBorders>
            <w:shd w:val="clear" w:color="auto" w:fill="auto"/>
          </w:tcPr>
          <w:p w:rsidR="00ED129D" w:rsidRPr="005E3B43" w:rsidRDefault="00ED129D" w:rsidP="00763BCF">
            <w:pPr>
              <w:pStyle w:val="Tabletext"/>
            </w:pPr>
            <w:r w:rsidRPr="005E3B43">
              <w:t>7</w:t>
            </w:r>
          </w:p>
        </w:tc>
        <w:tc>
          <w:tcPr>
            <w:tcW w:w="1034" w:type="pct"/>
            <w:tcBorders>
              <w:bottom w:val="single" w:sz="2" w:space="0" w:color="auto"/>
            </w:tcBorders>
            <w:shd w:val="clear" w:color="auto" w:fill="auto"/>
          </w:tcPr>
          <w:p w:rsidR="00ED129D" w:rsidRPr="005E3B43" w:rsidRDefault="00ED129D" w:rsidP="00763BCF">
            <w:pPr>
              <w:pStyle w:val="Tabletext"/>
            </w:pPr>
            <w:r w:rsidRPr="005E3B43">
              <w:t>RCM4 application</w:t>
            </w:r>
          </w:p>
        </w:tc>
        <w:tc>
          <w:tcPr>
            <w:tcW w:w="1326" w:type="pct"/>
            <w:tcBorders>
              <w:bottom w:val="single" w:sz="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tcBorders>
              <w:bottom w:val="single" w:sz="2" w:space="0" w:color="auto"/>
            </w:tcBorders>
            <w:shd w:val="clear" w:color="auto" w:fill="auto"/>
          </w:tcPr>
          <w:p w:rsidR="00ED129D" w:rsidRPr="005E3B43" w:rsidRDefault="00ED129D" w:rsidP="00763BCF">
            <w:pPr>
              <w:pStyle w:val="Tabletext"/>
            </w:pPr>
            <w:r w:rsidRPr="005E3B43">
              <w:t>Within 180 working days after the Secretary notifies the applicant that the application has passed preliminary assessment</w:t>
            </w:r>
          </w:p>
        </w:tc>
      </w:tr>
      <w:tr w:rsidR="00ED129D" w:rsidRPr="005E3B43" w:rsidTr="005A786D">
        <w:tc>
          <w:tcPr>
            <w:tcW w:w="372"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lastRenderedPageBreak/>
              <w:t>8</w:t>
            </w:r>
          </w:p>
        </w:tc>
        <w:tc>
          <w:tcPr>
            <w:tcW w:w="1034"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RCM5 application</w:t>
            </w:r>
          </w:p>
        </w:tc>
        <w:tc>
          <w:tcPr>
            <w:tcW w:w="1326"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Within 210 working days after the Secretary notifies the applicant that the application has passed preliminary assessment</w:t>
            </w:r>
          </w:p>
        </w:tc>
      </w:tr>
      <w:tr w:rsidR="00ED129D" w:rsidRPr="005E3B43" w:rsidTr="005A786D">
        <w:tc>
          <w:tcPr>
            <w:tcW w:w="372"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9</w:t>
            </w:r>
          </w:p>
        </w:tc>
        <w:tc>
          <w:tcPr>
            <w:tcW w:w="1034"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RCMC1 (</w:t>
            </w:r>
            <w:r w:rsidR="00FB7FAA" w:rsidRPr="005E3B43">
              <w:t>section 2</w:t>
            </w:r>
            <w:r w:rsidRPr="005E3B43">
              <w:t>3) application</w:t>
            </w:r>
          </w:p>
        </w:tc>
        <w:tc>
          <w:tcPr>
            <w:tcW w:w="1326"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Within 20 working days after the Secretary notifies the applicant that the application has passed preliminary assessment</w:t>
            </w:r>
          </w:p>
        </w:tc>
      </w:tr>
      <w:tr w:rsidR="00ED129D" w:rsidRPr="005E3B43" w:rsidTr="005A786D">
        <w:tc>
          <w:tcPr>
            <w:tcW w:w="372"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10</w:t>
            </w:r>
          </w:p>
        </w:tc>
        <w:tc>
          <w:tcPr>
            <w:tcW w:w="1034"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RCMC2 (</w:t>
            </w:r>
            <w:r w:rsidR="00FB7FAA" w:rsidRPr="005E3B43">
              <w:t>section 2</w:t>
            </w:r>
            <w:r w:rsidRPr="005E3B43">
              <w:t>3) application</w:t>
            </w:r>
          </w:p>
        </w:tc>
        <w:tc>
          <w:tcPr>
            <w:tcW w:w="1326"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Within 64 working days after the Secretary notifies the applicant that the application has passed preliminary assessment</w:t>
            </w:r>
          </w:p>
        </w:tc>
      </w:tr>
      <w:tr w:rsidR="00ED129D" w:rsidRPr="005E3B43" w:rsidTr="005A786D">
        <w:tc>
          <w:tcPr>
            <w:tcW w:w="372"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11</w:t>
            </w:r>
          </w:p>
        </w:tc>
        <w:tc>
          <w:tcPr>
            <w:tcW w:w="1034"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RCMC3 (</w:t>
            </w:r>
            <w:r w:rsidR="00FB7FAA" w:rsidRPr="005E3B43">
              <w:t>section 2</w:t>
            </w:r>
            <w:r w:rsidRPr="005E3B43">
              <w:t>3) application</w:t>
            </w:r>
          </w:p>
        </w:tc>
        <w:tc>
          <w:tcPr>
            <w:tcW w:w="1326"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2" w:space="0" w:color="auto"/>
            </w:tcBorders>
            <w:shd w:val="clear" w:color="auto" w:fill="auto"/>
          </w:tcPr>
          <w:p w:rsidR="00ED129D" w:rsidRPr="005E3B43" w:rsidRDefault="00ED129D" w:rsidP="00763BCF">
            <w:pPr>
              <w:pStyle w:val="Tabletext"/>
            </w:pPr>
            <w:r w:rsidRPr="005E3B43">
              <w:t>Within 120 working days after the Secretary notifies the applicant that the application has passed preliminary assessment</w:t>
            </w:r>
          </w:p>
        </w:tc>
      </w:tr>
      <w:tr w:rsidR="00ED129D" w:rsidRPr="005E3B43" w:rsidTr="005A786D">
        <w:trPr>
          <w:cantSplit/>
        </w:trPr>
        <w:tc>
          <w:tcPr>
            <w:tcW w:w="372" w:type="pct"/>
            <w:tcBorders>
              <w:top w:val="single" w:sz="2" w:space="0" w:color="auto"/>
              <w:bottom w:val="single" w:sz="12" w:space="0" w:color="auto"/>
            </w:tcBorders>
            <w:shd w:val="clear" w:color="auto" w:fill="auto"/>
          </w:tcPr>
          <w:p w:rsidR="00ED129D" w:rsidRPr="005E3B43" w:rsidRDefault="00ED129D" w:rsidP="00763BCF">
            <w:pPr>
              <w:pStyle w:val="Tabletext"/>
            </w:pPr>
            <w:r w:rsidRPr="005E3B43">
              <w:t>12</w:t>
            </w:r>
          </w:p>
        </w:tc>
        <w:tc>
          <w:tcPr>
            <w:tcW w:w="1034" w:type="pct"/>
            <w:tcBorders>
              <w:top w:val="single" w:sz="2" w:space="0" w:color="auto"/>
              <w:bottom w:val="single" w:sz="12" w:space="0" w:color="auto"/>
            </w:tcBorders>
            <w:shd w:val="clear" w:color="auto" w:fill="auto"/>
          </w:tcPr>
          <w:p w:rsidR="00ED129D" w:rsidRPr="005E3B43" w:rsidRDefault="00ED129D" w:rsidP="00763BCF">
            <w:pPr>
              <w:pStyle w:val="Tabletext"/>
            </w:pPr>
            <w:r w:rsidRPr="005E3B43">
              <w:t>RCMC4 (</w:t>
            </w:r>
            <w:r w:rsidR="00FB7FAA" w:rsidRPr="005E3B43">
              <w:t>section 2</w:t>
            </w:r>
            <w:r w:rsidRPr="005E3B43">
              <w:t>3) application</w:t>
            </w:r>
          </w:p>
        </w:tc>
        <w:tc>
          <w:tcPr>
            <w:tcW w:w="1326" w:type="pct"/>
            <w:tcBorders>
              <w:top w:val="single" w:sz="2" w:space="0" w:color="auto"/>
              <w:bottom w:val="single" w:sz="12" w:space="0" w:color="auto"/>
            </w:tcBorders>
            <w:shd w:val="clear" w:color="auto" w:fill="auto"/>
          </w:tcPr>
          <w:p w:rsidR="00ED129D" w:rsidRPr="005E3B43" w:rsidRDefault="00ED129D" w:rsidP="00763BCF">
            <w:pPr>
              <w:pStyle w:val="Tabletext"/>
            </w:pPr>
            <w:r w:rsidRPr="005E3B43">
              <w:t>Within 40 working days after the Secretary receives the application</w:t>
            </w:r>
          </w:p>
        </w:tc>
        <w:tc>
          <w:tcPr>
            <w:tcW w:w="2268" w:type="pct"/>
            <w:tcBorders>
              <w:top w:val="single" w:sz="2" w:space="0" w:color="auto"/>
              <w:bottom w:val="single" w:sz="12" w:space="0" w:color="auto"/>
            </w:tcBorders>
            <w:shd w:val="clear" w:color="auto" w:fill="auto"/>
          </w:tcPr>
          <w:p w:rsidR="00ED129D" w:rsidRPr="005E3B43" w:rsidRDefault="00ED129D" w:rsidP="00763BCF">
            <w:pPr>
              <w:pStyle w:val="Tabletext"/>
            </w:pPr>
            <w:r w:rsidRPr="005E3B43">
              <w:t>Within 170 working days after the Secretary notifies the applicant that the application has passed preliminary assessment</w:t>
            </w:r>
          </w:p>
        </w:tc>
      </w:tr>
    </w:tbl>
    <w:p w:rsidR="00ED129D" w:rsidRPr="005E3B43" w:rsidRDefault="00ED129D" w:rsidP="00763BCF">
      <w:pPr>
        <w:pStyle w:val="subsection"/>
      </w:pPr>
      <w:r w:rsidRPr="005E3B43">
        <w:tab/>
        <w:t>(2)</w:t>
      </w:r>
      <w:r w:rsidRPr="005E3B43">
        <w:tab/>
        <w:t>A failure to complete an evaluation of an application mentioned in column 1 of an item of the table in subregulation (1) within the period mentioned in column 3 of the item does not make the Commonwealth, the Secretary or a delegate of the Secretary liable to a person for loss, damage or injury, of any kind, that is caused by or arises out of the failure.</w:t>
      </w:r>
    </w:p>
    <w:p w:rsidR="00DF1B3D" w:rsidRPr="005E3B43" w:rsidRDefault="00DF1B3D" w:rsidP="00763BCF">
      <w:pPr>
        <w:pStyle w:val="ActHead5"/>
      </w:pPr>
      <w:bookmarkStart w:id="109" w:name="_Toc178421643"/>
      <w:r w:rsidRPr="005E3B43">
        <w:rPr>
          <w:rStyle w:val="CharSectno"/>
        </w:rPr>
        <w:t>16GI</w:t>
      </w:r>
      <w:r w:rsidRPr="005E3B43">
        <w:t xml:space="preserve">  Registration and listing of certain medicines—notification of preliminary assessment of applications and period within which decisions on recommendations must be made</w:t>
      </w:r>
      <w:bookmarkEnd w:id="109"/>
    </w:p>
    <w:p w:rsidR="00ED129D" w:rsidRPr="005E3B43" w:rsidRDefault="00ED129D" w:rsidP="00763BCF">
      <w:pPr>
        <w:pStyle w:val="subsection"/>
      </w:pPr>
      <w:r w:rsidRPr="005E3B43">
        <w:tab/>
        <w:t>(1)</w:t>
      </w:r>
      <w:r w:rsidRPr="005E3B43">
        <w:tab/>
        <w:t>If the Secretary receives an application of a kind mentioned in column 1 of an item in the following table:</w:t>
      </w:r>
    </w:p>
    <w:p w:rsidR="00ED129D" w:rsidRPr="005E3B43" w:rsidRDefault="00ED129D" w:rsidP="00763BCF">
      <w:pPr>
        <w:pStyle w:val="paragraph"/>
      </w:pPr>
      <w:r w:rsidRPr="005E3B43">
        <w:tab/>
        <w:t>(a)</w:t>
      </w:r>
      <w:r w:rsidRPr="005E3B43">
        <w:tab/>
        <w:t xml:space="preserve">the Secretary must notify the applicant in writing as to whether the application has </w:t>
      </w:r>
      <w:r w:rsidR="00DF1B3D" w:rsidRPr="005E3B43">
        <w:t>passed preliminary assessment</w:t>
      </w:r>
      <w:r w:rsidRPr="005E3B43">
        <w:t xml:space="preserve"> within the period specified, for the purposes of paragraph</w:t>
      </w:r>
      <w:r w:rsidR="004E6D00" w:rsidRPr="005E3B43">
        <w:t> </w:t>
      </w:r>
      <w:r w:rsidRPr="005E3B43">
        <w:t>63(2)(de) of the Act, in column 2 of the item; and</w:t>
      </w:r>
    </w:p>
    <w:p w:rsidR="00ED129D" w:rsidRPr="005E3B43" w:rsidRDefault="00ED129D" w:rsidP="00763BCF">
      <w:pPr>
        <w:pStyle w:val="paragraph"/>
      </w:pPr>
      <w:r w:rsidRPr="005E3B43">
        <w:tab/>
        <w:t>(b)</w:t>
      </w:r>
      <w:r w:rsidRPr="005E3B43">
        <w:tab/>
      </w:r>
      <w:r w:rsidR="00DF1B3D" w:rsidRPr="005E3B43">
        <w:t>if the application passes preliminary assessment—subject to subregulation (1A),</w:t>
      </w:r>
      <w:r w:rsidR="00E71693" w:rsidRPr="005E3B43">
        <w:t xml:space="preserve"> </w:t>
      </w:r>
      <w:r w:rsidRPr="005E3B43">
        <w:t>a decision on whether to make a recommendation on the application must be made within the period specified, for the purposes of paragraph</w:t>
      </w:r>
      <w:r w:rsidR="004E6D00" w:rsidRPr="005E3B43">
        <w:t> </w:t>
      </w:r>
      <w:r w:rsidRPr="005E3B43">
        <w:t>63(2)(daaa) of the Act, in column 3 of the item.</w:t>
      </w:r>
    </w:p>
    <w:p w:rsidR="00ED129D" w:rsidRPr="005E3B43" w:rsidRDefault="00ED129D"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67"/>
        <w:gridCol w:w="1760"/>
        <w:gridCol w:w="2243"/>
        <w:gridCol w:w="3859"/>
      </w:tblGrid>
      <w:tr w:rsidR="00DF1B3D" w:rsidRPr="005E3B43" w:rsidTr="00DF1B3D">
        <w:trPr>
          <w:tblHeader/>
        </w:trPr>
        <w:tc>
          <w:tcPr>
            <w:tcW w:w="5000" w:type="pct"/>
            <w:gridSpan w:val="4"/>
            <w:tcBorders>
              <w:top w:val="single" w:sz="12" w:space="0" w:color="auto"/>
              <w:bottom w:val="single" w:sz="6" w:space="0" w:color="auto"/>
            </w:tcBorders>
            <w:shd w:val="clear" w:color="auto" w:fill="auto"/>
          </w:tcPr>
          <w:p w:rsidR="00DF1B3D" w:rsidRPr="005E3B43" w:rsidRDefault="00DF1B3D" w:rsidP="00763BCF">
            <w:pPr>
              <w:pStyle w:val="TableHeading"/>
            </w:pPr>
            <w:r w:rsidRPr="005E3B43">
              <w:lastRenderedPageBreak/>
              <w:t>Notification of preliminary assessment of applications and period within which decisions on recommendations must be made</w:t>
            </w:r>
          </w:p>
        </w:tc>
      </w:tr>
      <w:tr w:rsidR="00DF1B3D" w:rsidRPr="005E3B43" w:rsidTr="00DF1B3D">
        <w:trPr>
          <w:tblHeader/>
        </w:trPr>
        <w:tc>
          <w:tcPr>
            <w:tcW w:w="391" w:type="pct"/>
            <w:tcBorders>
              <w:top w:val="single" w:sz="6" w:space="0" w:color="auto"/>
              <w:bottom w:val="single" w:sz="12" w:space="0" w:color="auto"/>
            </w:tcBorders>
            <w:shd w:val="clear" w:color="auto" w:fill="auto"/>
          </w:tcPr>
          <w:p w:rsidR="00DF1B3D" w:rsidRPr="005E3B43" w:rsidRDefault="00DF1B3D" w:rsidP="00763BCF">
            <w:pPr>
              <w:pStyle w:val="TableHeading"/>
            </w:pPr>
            <w:r w:rsidRPr="005E3B43">
              <w:t>Item</w:t>
            </w:r>
          </w:p>
        </w:tc>
        <w:tc>
          <w:tcPr>
            <w:tcW w:w="1032" w:type="pct"/>
            <w:tcBorders>
              <w:top w:val="single" w:sz="6" w:space="0" w:color="auto"/>
              <w:bottom w:val="single" w:sz="12" w:space="0" w:color="auto"/>
            </w:tcBorders>
            <w:shd w:val="clear" w:color="auto" w:fill="auto"/>
          </w:tcPr>
          <w:p w:rsidR="00DF1B3D" w:rsidRPr="005E3B43" w:rsidRDefault="00DF1B3D" w:rsidP="00763BCF">
            <w:pPr>
              <w:pStyle w:val="TableHeading"/>
            </w:pPr>
            <w:r w:rsidRPr="005E3B43">
              <w:t>Column 1</w:t>
            </w:r>
          </w:p>
          <w:p w:rsidR="00DF1B3D" w:rsidRPr="005E3B43" w:rsidRDefault="00DF1B3D" w:rsidP="00763BCF">
            <w:pPr>
              <w:pStyle w:val="TableHeading"/>
            </w:pPr>
            <w:r w:rsidRPr="005E3B43">
              <w:t>Kind of application</w:t>
            </w:r>
          </w:p>
        </w:tc>
        <w:tc>
          <w:tcPr>
            <w:tcW w:w="1315" w:type="pct"/>
            <w:tcBorders>
              <w:top w:val="single" w:sz="6" w:space="0" w:color="auto"/>
              <w:bottom w:val="single" w:sz="12" w:space="0" w:color="auto"/>
            </w:tcBorders>
            <w:shd w:val="clear" w:color="auto" w:fill="auto"/>
          </w:tcPr>
          <w:p w:rsidR="00DF1B3D" w:rsidRPr="005E3B43" w:rsidRDefault="00DF1B3D" w:rsidP="00763BCF">
            <w:pPr>
              <w:pStyle w:val="TableHeading"/>
            </w:pPr>
            <w:r w:rsidRPr="005E3B43">
              <w:t>Column 2</w:t>
            </w:r>
          </w:p>
          <w:p w:rsidR="00DF1B3D" w:rsidRPr="005E3B43" w:rsidRDefault="00DF1B3D" w:rsidP="00763BCF">
            <w:pPr>
              <w:pStyle w:val="TableHeading"/>
            </w:pPr>
            <w:r w:rsidRPr="005E3B43">
              <w:t>Notification of preliminary assessment</w:t>
            </w:r>
          </w:p>
        </w:tc>
        <w:tc>
          <w:tcPr>
            <w:tcW w:w="2262" w:type="pct"/>
            <w:tcBorders>
              <w:top w:val="single" w:sz="6" w:space="0" w:color="auto"/>
              <w:bottom w:val="single" w:sz="12" w:space="0" w:color="auto"/>
            </w:tcBorders>
            <w:shd w:val="clear" w:color="auto" w:fill="auto"/>
          </w:tcPr>
          <w:p w:rsidR="00DF1B3D" w:rsidRPr="005E3B43" w:rsidRDefault="00DF1B3D" w:rsidP="00763BCF">
            <w:pPr>
              <w:pStyle w:val="TableHeading"/>
            </w:pPr>
            <w:r w:rsidRPr="005E3B43">
              <w:t>Column 3</w:t>
            </w:r>
          </w:p>
          <w:p w:rsidR="00DF1B3D" w:rsidRPr="005E3B43" w:rsidRDefault="00DF1B3D" w:rsidP="00763BCF">
            <w:pPr>
              <w:pStyle w:val="TableHeading"/>
            </w:pPr>
            <w:r w:rsidRPr="005E3B43">
              <w:t>Decision on recommendation</w:t>
            </w:r>
          </w:p>
        </w:tc>
      </w:tr>
      <w:tr w:rsidR="00DF1B3D" w:rsidRPr="005E3B43" w:rsidTr="00DF1B3D">
        <w:tc>
          <w:tcPr>
            <w:tcW w:w="391" w:type="pct"/>
            <w:tcBorders>
              <w:top w:val="single" w:sz="12" w:space="0" w:color="auto"/>
            </w:tcBorders>
            <w:shd w:val="clear" w:color="auto" w:fill="auto"/>
          </w:tcPr>
          <w:p w:rsidR="00DF1B3D" w:rsidRPr="005E3B43" w:rsidRDefault="00DF1B3D" w:rsidP="00763BCF">
            <w:pPr>
              <w:pStyle w:val="Tabletext"/>
            </w:pPr>
            <w:r w:rsidRPr="005E3B43">
              <w:t>1</w:t>
            </w:r>
          </w:p>
        </w:tc>
        <w:tc>
          <w:tcPr>
            <w:tcW w:w="1032" w:type="pct"/>
            <w:tcBorders>
              <w:top w:val="single" w:sz="12" w:space="0" w:color="auto"/>
            </w:tcBorders>
            <w:shd w:val="clear" w:color="auto" w:fill="auto"/>
          </w:tcPr>
          <w:p w:rsidR="00DF1B3D" w:rsidRPr="005E3B43" w:rsidRDefault="00DF1B3D" w:rsidP="00763BCF">
            <w:pPr>
              <w:pStyle w:val="Tabletext"/>
            </w:pPr>
            <w:r w:rsidRPr="005E3B43">
              <w:t>IN1 application</w:t>
            </w:r>
          </w:p>
        </w:tc>
        <w:tc>
          <w:tcPr>
            <w:tcW w:w="1315" w:type="pct"/>
            <w:tcBorders>
              <w:top w:val="single" w:sz="12" w:space="0" w:color="auto"/>
            </w:tcBorders>
            <w:shd w:val="clear" w:color="auto" w:fill="auto"/>
          </w:tcPr>
          <w:p w:rsidR="00DF1B3D" w:rsidRPr="005E3B43" w:rsidRDefault="00DF1B3D" w:rsidP="00763BCF">
            <w:pPr>
              <w:pStyle w:val="Tabletext"/>
            </w:pPr>
            <w:r w:rsidRPr="005E3B43">
              <w:t>Within 40 working days after the Secretary receives the application</w:t>
            </w:r>
          </w:p>
        </w:tc>
        <w:tc>
          <w:tcPr>
            <w:tcW w:w="2262" w:type="pct"/>
            <w:tcBorders>
              <w:top w:val="single" w:sz="12" w:space="0" w:color="auto"/>
            </w:tcBorders>
            <w:shd w:val="clear" w:color="auto" w:fill="auto"/>
          </w:tcPr>
          <w:p w:rsidR="00DF1B3D" w:rsidRPr="005E3B43" w:rsidRDefault="00DF1B3D" w:rsidP="00763BCF">
            <w:pPr>
              <w:pStyle w:val="Tabletext"/>
            </w:pPr>
            <w:r w:rsidRPr="005E3B43">
              <w:t>The period of 70 working days beginning on the later of the following days:</w:t>
            </w:r>
          </w:p>
          <w:p w:rsidR="00DF1B3D" w:rsidRPr="005E3B43" w:rsidRDefault="00DF1B3D" w:rsidP="00763BCF">
            <w:pPr>
              <w:pStyle w:val="Tablea"/>
            </w:pPr>
            <w:r w:rsidRPr="005E3B43">
              <w:t>(a) the day the Secretary notifies the applicant that the application has passed preliminary assessment;</w:t>
            </w:r>
          </w:p>
          <w:p w:rsidR="00DF1B3D" w:rsidRPr="005E3B43" w:rsidRDefault="00DF1B3D" w:rsidP="00763BCF">
            <w:pPr>
              <w:pStyle w:val="Tablea"/>
            </w:pPr>
            <w:r w:rsidRPr="005E3B43">
              <w:t>(b) the day the evaluation fee is paid for the application</w:t>
            </w:r>
          </w:p>
        </w:tc>
      </w:tr>
      <w:tr w:rsidR="00DF1B3D" w:rsidRPr="005E3B43" w:rsidTr="00DF1B3D">
        <w:tc>
          <w:tcPr>
            <w:tcW w:w="391" w:type="pct"/>
            <w:shd w:val="clear" w:color="auto" w:fill="auto"/>
          </w:tcPr>
          <w:p w:rsidR="00DF1B3D" w:rsidRPr="005E3B43" w:rsidRDefault="00DF1B3D" w:rsidP="00763BCF">
            <w:pPr>
              <w:pStyle w:val="Tabletext"/>
            </w:pPr>
            <w:r w:rsidRPr="005E3B43">
              <w:t>2</w:t>
            </w:r>
          </w:p>
        </w:tc>
        <w:tc>
          <w:tcPr>
            <w:tcW w:w="1032" w:type="pct"/>
            <w:shd w:val="clear" w:color="auto" w:fill="auto"/>
          </w:tcPr>
          <w:p w:rsidR="00DF1B3D" w:rsidRPr="005E3B43" w:rsidRDefault="00DF1B3D" w:rsidP="00763BCF">
            <w:pPr>
              <w:pStyle w:val="Tabletext"/>
            </w:pPr>
            <w:r w:rsidRPr="005E3B43">
              <w:t>IN2 application</w:t>
            </w:r>
          </w:p>
        </w:tc>
        <w:tc>
          <w:tcPr>
            <w:tcW w:w="1315" w:type="pct"/>
            <w:shd w:val="clear" w:color="auto" w:fill="auto"/>
          </w:tcPr>
          <w:p w:rsidR="00DF1B3D" w:rsidRPr="005E3B43" w:rsidRDefault="00DF1B3D" w:rsidP="00763BCF">
            <w:pPr>
              <w:pStyle w:val="Tabletext"/>
            </w:pPr>
            <w:r w:rsidRPr="005E3B43">
              <w:t>Within 40 working days after the Secretary receives the application</w:t>
            </w:r>
          </w:p>
        </w:tc>
        <w:tc>
          <w:tcPr>
            <w:tcW w:w="2262" w:type="pct"/>
            <w:shd w:val="clear" w:color="auto" w:fill="auto"/>
          </w:tcPr>
          <w:p w:rsidR="00DF1B3D" w:rsidRPr="005E3B43" w:rsidRDefault="00DF1B3D" w:rsidP="00763BCF">
            <w:pPr>
              <w:pStyle w:val="Tabletext"/>
            </w:pPr>
            <w:r w:rsidRPr="005E3B43">
              <w:t>The period of 120 working days beginning on the later of the following days:</w:t>
            </w:r>
          </w:p>
          <w:p w:rsidR="00DF1B3D" w:rsidRPr="005E3B43" w:rsidRDefault="00DF1B3D" w:rsidP="00763BCF">
            <w:pPr>
              <w:pStyle w:val="Tablea"/>
            </w:pPr>
            <w:r w:rsidRPr="005E3B43">
              <w:t>(a) the day the Secretary notifies the applicant that the application has passed preliminary assessment;</w:t>
            </w:r>
          </w:p>
          <w:p w:rsidR="00DF1B3D" w:rsidRPr="005E3B43" w:rsidRDefault="00DF1B3D" w:rsidP="00763BCF">
            <w:pPr>
              <w:pStyle w:val="Tablea"/>
            </w:pPr>
            <w:r w:rsidRPr="005E3B43">
              <w:t>(b) the day the evaluation fee is paid for the application</w:t>
            </w:r>
          </w:p>
        </w:tc>
      </w:tr>
      <w:tr w:rsidR="00DF1B3D" w:rsidRPr="005E3B43" w:rsidTr="00DF1B3D">
        <w:tc>
          <w:tcPr>
            <w:tcW w:w="391" w:type="pct"/>
            <w:tcBorders>
              <w:bottom w:val="single" w:sz="2" w:space="0" w:color="auto"/>
            </w:tcBorders>
            <w:shd w:val="clear" w:color="auto" w:fill="auto"/>
          </w:tcPr>
          <w:p w:rsidR="00DF1B3D" w:rsidRPr="005E3B43" w:rsidRDefault="00DF1B3D" w:rsidP="00763BCF">
            <w:pPr>
              <w:pStyle w:val="Tabletext"/>
            </w:pPr>
            <w:r w:rsidRPr="005E3B43">
              <w:t>3</w:t>
            </w:r>
          </w:p>
        </w:tc>
        <w:tc>
          <w:tcPr>
            <w:tcW w:w="1032" w:type="pct"/>
            <w:tcBorders>
              <w:bottom w:val="single" w:sz="2" w:space="0" w:color="auto"/>
            </w:tcBorders>
            <w:shd w:val="clear" w:color="auto" w:fill="auto"/>
          </w:tcPr>
          <w:p w:rsidR="00DF1B3D" w:rsidRPr="005E3B43" w:rsidRDefault="00DF1B3D" w:rsidP="00763BCF">
            <w:pPr>
              <w:pStyle w:val="Tabletext"/>
            </w:pPr>
            <w:r w:rsidRPr="005E3B43">
              <w:t>IN3 application</w:t>
            </w:r>
          </w:p>
        </w:tc>
        <w:tc>
          <w:tcPr>
            <w:tcW w:w="1315" w:type="pct"/>
            <w:tcBorders>
              <w:bottom w:val="single" w:sz="2" w:space="0" w:color="auto"/>
            </w:tcBorders>
            <w:shd w:val="clear" w:color="auto" w:fill="auto"/>
          </w:tcPr>
          <w:p w:rsidR="00DF1B3D" w:rsidRPr="005E3B43" w:rsidRDefault="00DF1B3D" w:rsidP="00763BCF">
            <w:pPr>
              <w:pStyle w:val="Tabletext"/>
            </w:pPr>
            <w:r w:rsidRPr="005E3B43">
              <w:t>Within 40 working days after the Secretary receives the application</w:t>
            </w:r>
          </w:p>
        </w:tc>
        <w:tc>
          <w:tcPr>
            <w:tcW w:w="2262" w:type="pct"/>
            <w:tcBorders>
              <w:bottom w:val="single" w:sz="2" w:space="0" w:color="auto"/>
            </w:tcBorders>
            <w:shd w:val="clear" w:color="auto" w:fill="auto"/>
          </w:tcPr>
          <w:p w:rsidR="00DF1B3D" w:rsidRPr="005E3B43" w:rsidRDefault="00DF1B3D" w:rsidP="00763BCF">
            <w:pPr>
              <w:pStyle w:val="Tabletext"/>
            </w:pPr>
            <w:r w:rsidRPr="005E3B43">
              <w:t>The period of 150 working days beginning on the later of the following days:</w:t>
            </w:r>
          </w:p>
          <w:p w:rsidR="00DF1B3D" w:rsidRPr="005E3B43" w:rsidRDefault="00DF1B3D" w:rsidP="00763BCF">
            <w:pPr>
              <w:pStyle w:val="Tablea"/>
            </w:pPr>
            <w:r w:rsidRPr="005E3B43">
              <w:t>(a) the day the Secretary notifies the applicant that the application has passed preliminary assessment;</w:t>
            </w:r>
          </w:p>
          <w:p w:rsidR="00DF1B3D" w:rsidRPr="005E3B43" w:rsidRDefault="00DF1B3D" w:rsidP="00763BCF">
            <w:pPr>
              <w:pStyle w:val="Tablea"/>
            </w:pPr>
            <w:r w:rsidRPr="005E3B43">
              <w:t>(b) the day the evaluation fee is paid for the application</w:t>
            </w:r>
          </w:p>
        </w:tc>
      </w:tr>
      <w:tr w:rsidR="00DF1B3D" w:rsidRPr="005E3B43" w:rsidTr="00DF1B3D">
        <w:trPr>
          <w:cantSplit/>
        </w:trPr>
        <w:tc>
          <w:tcPr>
            <w:tcW w:w="391" w:type="pct"/>
            <w:tcBorders>
              <w:top w:val="single" w:sz="2" w:space="0" w:color="auto"/>
              <w:bottom w:val="single" w:sz="12" w:space="0" w:color="auto"/>
            </w:tcBorders>
            <w:shd w:val="clear" w:color="auto" w:fill="auto"/>
          </w:tcPr>
          <w:p w:rsidR="00DF1B3D" w:rsidRPr="005E3B43" w:rsidRDefault="00DF1B3D" w:rsidP="00763BCF">
            <w:pPr>
              <w:pStyle w:val="Tabletext"/>
            </w:pPr>
            <w:r w:rsidRPr="005E3B43">
              <w:t>4</w:t>
            </w:r>
          </w:p>
        </w:tc>
        <w:tc>
          <w:tcPr>
            <w:tcW w:w="1032" w:type="pct"/>
            <w:tcBorders>
              <w:top w:val="single" w:sz="2" w:space="0" w:color="auto"/>
              <w:bottom w:val="single" w:sz="12" w:space="0" w:color="auto"/>
            </w:tcBorders>
            <w:shd w:val="clear" w:color="auto" w:fill="auto"/>
          </w:tcPr>
          <w:p w:rsidR="00DF1B3D" w:rsidRPr="005E3B43" w:rsidRDefault="00DF1B3D" w:rsidP="00763BCF">
            <w:pPr>
              <w:pStyle w:val="Tabletext"/>
            </w:pPr>
            <w:r w:rsidRPr="005E3B43">
              <w:t>IN4 application</w:t>
            </w:r>
          </w:p>
        </w:tc>
        <w:tc>
          <w:tcPr>
            <w:tcW w:w="1315" w:type="pct"/>
            <w:tcBorders>
              <w:top w:val="single" w:sz="2" w:space="0" w:color="auto"/>
              <w:bottom w:val="single" w:sz="12" w:space="0" w:color="auto"/>
            </w:tcBorders>
            <w:shd w:val="clear" w:color="auto" w:fill="auto"/>
          </w:tcPr>
          <w:p w:rsidR="00DF1B3D" w:rsidRPr="005E3B43" w:rsidRDefault="00DF1B3D" w:rsidP="00763BCF">
            <w:pPr>
              <w:pStyle w:val="Tabletext"/>
            </w:pPr>
            <w:r w:rsidRPr="005E3B43">
              <w:t>Within 40 working days after the Secretary receives the application</w:t>
            </w:r>
          </w:p>
        </w:tc>
        <w:tc>
          <w:tcPr>
            <w:tcW w:w="2262" w:type="pct"/>
            <w:tcBorders>
              <w:top w:val="single" w:sz="2" w:space="0" w:color="auto"/>
              <w:bottom w:val="single" w:sz="12" w:space="0" w:color="auto"/>
            </w:tcBorders>
            <w:shd w:val="clear" w:color="auto" w:fill="auto"/>
          </w:tcPr>
          <w:p w:rsidR="00DF1B3D" w:rsidRPr="005E3B43" w:rsidRDefault="00DF1B3D" w:rsidP="00763BCF">
            <w:pPr>
              <w:pStyle w:val="Tabletext"/>
            </w:pPr>
            <w:r w:rsidRPr="005E3B43">
              <w:t>The period of 180 working days beginning on the later of the following days:</w:t>
            </w:r>
          </w:p>
          <w:p w:rsidR="00DF1B3D" w:rsidRPr="005E3B43" w:rsidRDefault="00DF1B3D" w:rsidP="00763BCF">
            <w:pPr>
              <w:pStyle w:val="Tablea"/>
            </w:pPr>
            <w:r w:rsidRPr="005E3B43">
              <w:t>(a) the day the Secretary notifies the applicant that the application has passed preliminary assessment;</w:t>
            </w:r>
          </w:p>
          <w:p w:rsidR="00DF1B3D" w:rsidRPr="005E3B43" w:rsidRDefault="00DF1B3D" w:rsidP="00763BCF">
            <w:pPr>
              <w:pStyle w:val="Tablea"/>
            </w:pPr>
            <w:r w:rsidRPr="005E3B43">
              <w:t>(b) the day the evaluation fee is paid for the application</w:t>
            </w:r>
          </w:p>
        </w:tc>
      </w:tr>
    </w:tbl>
    <w:p w:rsidR="00DF1B3D" w:rsidRPr="005E3B43" w:rsidRDefault="00DF1B3D" w:rsidP="00763BCF">
      <w:pPr>
        <w:pStyle w:val="subsection"/>
      </w:pPr>
      <w:r w:rsidRPr="005E3B43">
        <w:tab/>
        <w:t>(1A)</w:t>
      </w:r>
      <w:r w:rsidRPr="005E3B43">
        <w:tab/>
        <w:t>If:</w:t>
      </w:r>
    </w:p>
    <w:p w:rsidR="00DF1B3D" w:rsidRPr="005E3B43" w:rsidRDefault="00DF1B3D" w:rsidP="00763BCF">
      <w:pPr>
        <w:pStyle w:val="paragraph"/>
      </w:pPr>
      <w:r w:rsidRPr="005E3B43">
        <w:tab/>
        <w:t>(a)</w:t>
      </w:r>
      <w:r w:rsidRPr="005E3B43">
        <w:tab/>
        <w:t xml:space="preserve">an application (the </w:t>
      </w:r>
      <w:r w:rsidRPr="005E3B43">
        <w:rPr>
          <w:b/>
          <w:i/>
        </w:rPr>
        <w:t>current application</w:t>
      </w:r>
      <w:r w:rsidRPr="005E3B43">
        <w:t>) is made under sub</w:t>
      </w:r>
      <w:r w:rsidR="00FB7FAA" w:rsidRPr="005E3B43">
        <w:t>section 2</w:t>
      </w:r>
      <w:r w:rsidRPr="005E3B43">
        <w:t>6BD(1) of the Act in relation to an ingredient; and</w:t>
      </w:r>
    </w:p>
    <w:p w:rsidR="00DF1B3D" w:rsidRPr="005E3B43" w:rsidRDefault="00DF1B3D" w:rsidP="00763BCF">
      <w:pPr>
        <w:pStyle w:val="paragraph"/>
      </w:pPr>
      <w:r w:rsidRPr="005E3B43">
        <w:tab/>
        <w:t>(b)</w:t>
      </w:r>
      <w:r w:rsidRPr="005E3B43">
        <w:tab/>
        <w:t>the Secretary gives a notice under sub</w:t>
      </w:r>
      <w:r w:rsidR="00FB7FAA" w:rsidRPr="005E3B43">
        <w:t>section 2</w:t>
      </w:r>
      <w:r w:rsidRPr="005E3B43">
        <w:t>6BD(5) of the Act to the applicant stating that the current application has passed preliminary assessment; and</w:t>
      </w:r>
    </w:p>
    <w:p w:rsidR="00DF1B3D" w:rsidRPr="005E3B43" w:rsidRDefault="00DF1B3D" w:rsidP="00763BCF">
      <w:pPr>
        <w:pStyle w:val="paragraph"/>
      </w:pPr>
      <w:r w:rsidRPr="005E3B43">
        <w:tab/>
        <w:t>(c)</w:t>
      </w:r>
      <w:r w:rsidRPr="005E3B43">
        <w:tab/>
        <w:t>at the time the Secretary gives the notice, there is no determination in force under sub</w:t>
      </w:r>
      <w:r w:rsidR="00FB7FAA" w:rsidRPr="005E3B43">
        <w:t>section 2</w:t>
      </w:r>
      <w:r w:rsidRPr="005E3B43">
        <w:t>6BB(1) of the Act in relation to that ingredient; and</w:t>
      </w:r>
    </w:p>
    <w:p w:rsidR="00DF1B3D" w:rsidRPr="005E3B43" w:rsidRDefault="00DF1B3D" w:rsidP="00763BCF">
      <w:pPr>
        <w:pStyle w:val="paragraph"/>
      </w:pPr>
      <w:r w:rsidRPr="005E3B43">
        <w:tab/>
        <w:t>(d)</w:t>
      </w:r>
      <w:r w:rsidRPr="005E3B43">
        <w:tab/>
        <w:t xml:space="preserve">at the time the Secretary gives the notice, there are one or more other applications (each of which is a </w:t>
      </w:r>
      <w:r w:rsidRPr="005E3B43">
        <w:rPr>
          <w:b/>
          <w:i/>
        </w:rPr>
        <w:t>related application</w:t>
      </w:r>
      <w:r w:rsidRPr="005E3B43">
        <w:t>) that:</w:t>
      </w:r>
    </w:p>
    <w:p w:rsidR="00DF1B3D" w:rsidRPr="005E3B43" w:rsidRDefault="00DF1B3D" w:rsidP="00763BCF">
      <w:pPr>
        <w:pStyle w:val="paragraphsub"/>
      </w:pPr>
      <w:r w:rsidRPr="005E3B43">
        <w:tab/>
        <w:t>(i)</w:t>
      </w:r>
      <w:r w:rsidRPr="005E3B43">
        <w:tab/>
        <w:t>have already been made under sub</w:t>
      </w:r>
      <w:r w:rsidR="00FB7FAA" w:rsidRPr="005E3B43">
        <w:t>section 2</w:t>
      </w:r>
      <w:r w:rsidRPr="005E3B43">
        <w:t>6BD(1) of the Act in relation to that ingredient; and</w:t>
      </w:r>
    </w:p>
    <w:p w:rsidR="00DF1B3D" w:rsidRPr="005E3B43" w:rsidRDefault="00DF1B3D" w:rsidP="00763BCF">
      <w:pPr>
        <w:pStyle w:val="paragraphsub"/>
      </w:pPr>
      <w:r w:rsidRPr="005E3B43">
        <w:lastRenderedPageBreak/>
        <w:tab/>
        <w:t>(ii)</w:t>
      </w:r>
      <w:r w:rsidRPr="005E3B43">
        <w:tab/>
        <w:t>have already been the subject of notices given under sub</w:t>
      </w:r>
      <w:r w:rsidR="00FB7FAA" w:rsidRPr="005E3B43">
        <w:t>section 2</w:t>
      </w:r>
      <w:r w:rsidRPr="005E3B43">
        <w:t>6BD(5) of the Act; and</w:t>
      </w:r>
    </w:p>
    <w:p w:rsidR="00DF1B3D" w:rsidRPr="005E3B43" w:rsidRDefault="00DF1B3D" w:rsidP="00763BCF">
      <w:pPr>
        <w:pStyle w:val="paragraphsub"/>
      </w:pPr>
      <w:r w:rsidRPr="005E3B43">
        <w:tab/>
        <w:t>(iii)</w:t>
      </w:r>
      <w:r w:rsidRPr="005E3B43">
        <w:tab/>
        <w:t>have not been finally determined;</w:t>
      </w:r>
    </w:p>
    <w:p w:rsidR="00DF1B3D" w:rsidRPr="005E3B43" w:rsidRDefault="00DF1B3D" w:rsidP="00763BCF">
      <w:pPr>
        <w:pStyle w:val="subsection2"/>
      </w:pPr>
      <w:r w:rsidRPr="005E3B43">
        <w:t>then a decision on whether to make a recommendation on the current application must be made within the period of:</w:t>
      </w:r>
    </w:p>
    <w:p w:rsidR="00DF1B3D" w:rsidRPr="005E3B43" w:rsidRDefault="00DF1B3D" w:rsidP="00763BCF">
      <w:pPr>
        <w:pStyle w:val="paragraph"/>
      </w:pPr>
      <w:r w:rsidRPr="005E3B43">
        <w:tab/>
        <w:t>(e)</w:t>
      </w:r>
      <w:r w:rsidRPr="005E3B43">
        <w:tab/>
        <w:t>if the current application is an IN1 application—70 working days beginning on the later of the start day and the day the evaluation fee is paid for the current application; or</w:t>
      </w:r>
    </w:p>
    <w:p w:rsidR="00DF1B3D" w:rsidRPr="005E3B43" w:rsidRDefault="00DF1B3D" w:rsidP="00763BCF">
      <w:pPr>
        <w:pStyle w:val="paragraph"/>
      </w:pPr>
      <w:r w:rsidRPr="005E3B43">
        <w:tab/>
        <w:t>(f)</w:t>
      </w:r>
      <w:r w:rsidRPr="005E3B43">
        <w:tab/>
        <w:t>if the current application is an IN2 application—120 working days beginning on the later of the start day and the day the evaluation fee is paid for the current application; or</w:t>
      </w:r>
    </w:p>
    <w:p w:rsidR="00DF1B3D" w:rsidRPr="005E3B43" w:rsidRDefault="00DF1B3D" w:rsidP="00763BCF">
      <w:pPr>
        <w:pStyle w:val="paragraph"/>
      </w:pPr>
      <w:r w:rsidRPr="005E3B43">
        <w:tab/>
        <w:t>(g)</w:t>
      </w:r>
      <w:r w:rsidRPr="005E3B43">
        <w:tab/>
        <w:t>if the current application is an IN3 application—150 working days beginning on the later of the start day and the day the evaluation fee is paid for the current application; or</w:t>
      </w:r>
    </w:p>
    <w:p w:rsidR="00DF1B3D" w:rsidRPr="005E3B43" w:rsidRDefault="00DF1B3D" w:rsidP="00763BCF">
      <w:pPr>
        <w:pStyle w:val="paragraph"/>
      </w:pPr>
      <w:r w:rsidRPr="005E3B43">
        <w:tab/>
        <w:t>(h)</w:t>
      </w:r>
      <w:r w:rsidRPr="005E3B43">
        <w:tab/>
        <w:t>if the current application is an IN4 application—180 working days beginning on the later of the start day and the day the evaluation fee is paid for the current application.</w:t>
      </w:r>
    </w:p>
    <w:p w:rsidR="00DF1B3D" w:rsidRPr="005E3B43" w:rsidRDefault="00DF1B3D" w:rsidP="00763BCF">
      <w:pPr>
        <w:pStyle w:val="subsection"/>
      </w:pPr>
      <w:r w:rsidRPr="005E3B43">
        <w:tab/>
        <w:t>(1B)</w:t>
      </w:r>
      <w:r w:rsidRPr="005E3B43">
        <w:tab/>
        <w:t xml:space="preserve">For the purposes of this regulation, the </w:t>
      </w:r>
      <w:r w:rsidRPr="005E3B43">
        <w:rPr>
          <w:b/>
          <w:i/>
        </w:rPr>
        <w:t xml:space="preserve">start day </w:t>
      </w:r>
      <w:r w:rsidRPr="005E3B43">
        <w:t>is:</w:t>
      </w:r>
    </w:p>
    <w:p w:rsidR="00DF1B3D" w:rsidRPr="005E3B43" w:rsidRDefault="00DF1B3D" w:rsidP="00763BCF">
      <w:pPr>
        <w:pStyle w:val="paragraph"/>
      </w:pPr>
      <w:r w:rsidRPr="005E3B43">
        <w:tab/>
        <w:t>(a)</w:t>
      </w:r>
      <w:r w:rsidRPr="005E3B43">
        <w:tab/>
        <w:t>the day after all the related applications have been finally determined, unless paragraph (b) applies; or</w:t>
      </w:r>
    </w:p>
    <w:p w:rsidR="00DF1B3D" w:rsidRPr="005E3B43" w:rsidRDefault="00DF1B3D" w:rsidP="00763BCF">
      <w:pPr>
        <w:pStyle w:val="paragraph"/>
      </w:pPr>
      <w:r w:rsidRPr="005E3B43">
        <w:tab/>
        <w:t>(b)</w:t>
      </w:r>
      <w:r w:rsidRPr="005E3B43">
        <w:tab/>
        <w:t>if a determination is made under sub</w:t>
      </w:r>
      <w:r w:rsidR="00FB7FAA" w:rsidRPr="005E3B43">
        <w:t>section 2</w:t>
      </w:r>
      <w:r w:rsidRPr="005E3B43">
        <w:t>6BB(1) of the Act in relation to the ingredient—the day on which that determination commences.</w:t>
      </w:r>
    </w:p>
    <w:p w:rsidR="00DF1B3D" w:rsidRPr="005E3B43" w:rsidRDefault="00DF1B3D" w:rsidP="00763BCF">
      <w:pPr>
        <w:pStyle w:val="subsection"/>
      </w:pPr>
      <w:r w:rsidRPr="005E3B43">
        <w:tab/>
        <w:t>(1C)</w:t>
      </w:r>
      <w:r w:rsidRPr="005E3B43">
        <w:tab/>
        <w:t xml:space="preserve">For the purposes of this regulation, an application is </w:t>
      </w:r>
      <w:r w:rsidRPr="005E3B43">
        <w:rPr>
          <w:b/>
          <w:i/>
        </w:rPr>
        <w:t>finally determined</w:t>
      </w:r>
      <w:r w:rsidRPr="005E3B43">
        <w:t xml:space="preserve"> when the application, and any applications for review or appeals arising out of it, have been finally determined or otherwise disposed of.</w:t>
      </w:r>
    </w:p>
    <w:p w:rsidR="00ED129D" w:rsidRPr="005E3B43" w:rsidRDefault="00ED129D" w:rsidP="00763BCF">
      <w:pPr>
        <w:pStyle w:val="subsection"/>
      </w:pPr>
      <w:r w:rsidRPr="005E3B43">
        <w:tab/>
        <w:t>(2)</w:t>
      </w:r>
      <w:r w:rsidRPr="005E3B43">
        <w:tab/>
      </w:r>
      <w:r w:rsidR="00DF1B3D" w:rsidRPr="005E3B43">
        <w:t>A failure to make a decision on whether to make a recommendation on an application within the period applicable under this regulation</w:t>
      </w:r>
      <w:r w:rsidRPr="005E3B43">
        <w:t xml:space="preserve"> does not make the Commonwealth, the Secretary or a delegate of the Secretary liable to a person for loss, damage or injury, of any kind, that is caused by or arises out of the failure.</w:t>
      </w:r>
    </w:p>
    <w:p w:rsidR="007C0D96" w:rsidRPr="005E3B43" w:rsidRDefault="007C0D96" w:rsidP="00763BCF">
      <w:pPr>
        <w:pStyle w:val="ActHead5"/>
      </w:pPr>
      <w:bookmarkStart w:id="110" w:name="_Toc178421644"/>
      <w:r w:rsidRPr="005E3B43">
        <w:rPr>
          <w:rStyle w:val="CharSectno"/>
        </w:rPr>
        <w:t>16GIA</w:t>
      </w:r>
      <w:r w:rsidRPr="005E3B43">
        <w:t xml:space="preserve">  Period for paying evaluation fee for application under sub</w:t>
      </w:r>
      <w:r w:rsidR="00FB7FAA" w:rsidRPr="005E3B43">
        <w:t>section 2</w:t>
      </w:r>
      <w:r w:rsidRPr="005E3B43">
        <w:t>6BD(1) of the Act</w:t>
      </w:r>
      <w:bookmarkEnd w:id="110"/>
    </w:p>
    <w:p w:rsidR="007C0D96" w:rsidRPr="005E3B43" w:rsidRDefault="007C0D96" w:rsidP="00763BCF">
      <w:pPr>
        <w:pStyle w:val="subsection"/>
      </w:pPr>
      <w:r w:rsidRPr="005E3B43">
        <w:tab/>
      </w:r>
      <w:r w:rsidRPr="005E3B43">
        <w:tab/>
        <w:t>For the purposes of paragraph 26BDA(c) of the Act, the period is the period of 2 months beginning on the day that the applicant is notified of the amount of the evaluation fee and of the requirement for that fee to be paid.</w:t>
      </w:r>
    </w:p>
    <w:p w:rsidR="00ED129D" w:rsidRPr="005E3B43" w:rsidRDefault="00ED129D" w:rsidP="00763BCF">
      <w:pPr>
        <w:pStyle w:val="ActHead5"/>
      </w:pPr>
      <w:bookmarkStart w:id="111" w:name="_Toc178421645"/>
      <w:r w:rsidRPr="005E3B43">
        <w:rPr>
          <w:rStyle w:val="CharSectno"/>
        </w:rPr>
        <w:t>16GJ</w:t>
      </w:r>
      <w:r w:rsidRPr="005E3B43">
        <w:t xml:space="preserve">  Determination of competent regulatory authority of a foreign country or foreign jurisdiction in relation to evaluation of applications</w:t>
      </w:r>
      <w:bookmarkEnd w:id="111"/>
    </w:p>
    <w:p w:rsidR="00ED129D" w:rsidRPr="005E3B43" w:rsidRDefault="00ED129D" w:rsidP="00763BCF">
      <w:pPr>
        <w:pStyle w:val="subsection"/>
      </w:pPr>
      <w:r w:rsidRPr="005E3B43">
        <w:tab/>
      </w:r>
      <w:r w:rsidRPr="005E3B43">
        <w:tab/>
        <w:t>The Secretary may, in writing published on the Therapeutic Goods Administration website, determine a competent regulatory authority of a foreign country or a foreign jurisdiction in relation to the evaluation of the following medicine applications:</w:t>
      </w:r>
    </w:p>
    <w:p w:rsidR="00ED129D" w:rsidRPr="005E3B43" w:rsidRDefault="00ED129D" w:rsidP="00763BCF">
      <w:pPr>
        <w:pStyle w:val="paragraph"/>
      </w:pPr>
      <w:r w:rsidRPr="005E3B43">
        <w:tab/>
        <w:t>(a)</w:t>
      </w:r>
      <w:r w:rsidRPr="005E3B43">
        <w:tab/>
        <w:t>an IN1 application;</w:t>
      </w:r>
    </w:p>
    <w:p w:rsidR="00ED129D" w:rsidRPr="005E3B43" w:rsidRDefault="00ED129D" w:rsidP="00763BCF">
      <w:pPr>
        <w:pStyle w:val="paragraph"/>
      </w:pPr>
      <w:r w:rsidRPr="005E3B43">
        <w:lastRenderedPageBreak/>
        <w:tab/>
        <w:t>(b)</w:t>
      </w:r>
      <w:r w:rsidRPr="005E3B43">
        <w:tab/>
        <w:t>an IN2 application;</w:t>
      </w:r>
    </w:p>
    <w:p w:rsidR="00ED129D" w:rsidRPr="005E3B43" w:rsidRDefault="00ED129D" w:rsidP="00763BCF">
      <w:pPr>
        <w:pStyle w:val="paragraph"/>
      </w:pPr>
      <w:r w:rsidRPr="005E3B43">
        <w:tab/>
        <w:t>(c)</w:t>
      </w:r>
      <w:r w:rsidRPr="005E3B43">
        <w:tab/>
        <w:t>an IN3 application;</w:t>
      </w:r>
    </w:p>
    <w:p w:rsidR="00ED129D" w:rsidRPr="005E3B43" w:rsidRDefault="00ED129D" w:rsidP="00763BCF">
      <w:pPr>
        <w:pStyle w:val="paragraph"/>
      </w:pPr>
      <w:r w:rsidRPr="005E3B43">
        <w:tab/>
        <w:t>(d)</w:t>
      </w:r>
      <w:r w:rsidRPr="005E3B43">
        <w:tab/>
        <w:t>an L(A)2 application;</w:t>
      </w:r>
    </w:p>
    <w:p w:rsidR="00ED129D" w:rsidRPr="005E3B43" w:rsidRDefault="00ED129D" w:rsidP="00763BCF">
      <w:pPr>
        <w:pStyle w:val="paragraph"/>
      </w:pPr>
      <w:r w:rsidRPr="005E3B43">
        <w:tab/>
        <w:t>(e)</w:t>
      </w:r>
      <w:r w:rsidRPr="005E3B43">
        <w:tab/>
        <w:t>an RCM2 application;</w:t>
      </w:r>
    </w:p>
    <w:p w:rsidR="00ED129D" w:rsidRPr="005E3B43" w:rsidRDefault="00ED129D" w:rsidP="00763BCF">
      <w:pPr>
        <w:pStyle w:val="paragraph"/>
      </w:pPr>
      <w:r w:rsidRPr="005E3B43">
        <w:tab/>
        <w:t>(f)</w:t>
      </w:r>
      <w:r w:rsidRPr="005E3B43">
        <w:tab/>
        <w:t>an RCM3 application;</w:t>
      </w:r>
    </w:p>
    <w:p w:rsidR="00ED129D" w:rsidRPr="005E3B43" w:rsidRDefault="00ED129D" w:rsidP="00763BCF">
      <w:pPr>
        <w:pStyle w:val="paragraph"/>
      </w:pPr>
      <w:r w:rsidRPr="005E3B43">
        <w:tab/>
        <w:t>(g)</w:t>
      </w:r>
      <w:r w:rsidRPr="005E3B43">
        <w:tab/>
        <w:t>an RCM4 application.</w:t>
      </w:r>
    </w:p>
    <w:p w:rsidR="00D05FF5" w:rsidRPr="005E3B43" w:rsidRDefault="00BB758E" w:rsidP="00763BCF">
      <w:pPr>
        <w:pStyle w:val="ActHead2"/>
        <w:pageBreakBefore/>
      </w:pPr>
      <w:bookmarkStart w:id="112" w:name="_Toc178421646"/>
      <w:r w:rsidRPr="005E3B43">
        <w:rPr>
          <w:rStyle w:val="CharPartNo"/>
        </w:rPr>
        <w:lastRenderedPageBreak/>
        <w:t>Part 3</w:t>
      </w:r>
      <w:r w:rsidR="00D05FF5" w:rsidRPr="005E3B43">
        <w:rPr>
          <w:rStyle w:val="CharPartNo"/>
        </w:rPr>
        <w:t>B</w:t>
      </w:r>
      <w:r w:rsidR="00D05FF5" w:rsidRPr="005E3B43">
        <w:t>—</w:t>
      </w:r>
      <w:r w:rsidR="00D05FF5" w:rsidRPr="005E3B43">
        <w:rPr>
          <w:rStyle w:val="CharPartText"/>
        </w:rPr>
        <w:t>Designated orphan drugs</w:t>
      </w:r>
      <w:bookmarkEnd w:id="112"/>
    </w:p>
    <w:p w:rsidR="00D05FF5" w:rsidRPr="005E3B43" w:rsidRDefault="00D05FF5" w:rsidP="00763BCF">
      <w:pPr>
        <w:pStyle w:val="Header"/>
      </w:pPr>
      <w:r w:rsidRPr="005E3B43">
        <w:rPr>
          <w:rStyle w:val="CharDivNo"/>
        </w:rPr>
        <w:t xml:space="preserve"> </w:t>
      </w:r>
      <w:r w:rsidRPr="005E3B43">
        <w:rPr>
          <w:rStyle w:val="CharDivText"/>
        </w:rPr>
        <w:t xml:space="preserve"> </w:t>
      </w:r>
    </w:p>
    <w:p w:rsidR="00D05FF5" w:rsidRPr="005E3B43" w:rsidRDefault="00D05FF5" w:rsidP="00763BCF">
      <w:pPr>
        <w:pStyle w:val="ActHead5"/>
      </w:pPr>
      <w:bookmarkStart w:id="113" w:name="_Toc178421647"/>
      <w:r w:rsidRPr="005E3B43">
        <w:rPr>
          <w:rStyle w:val="CharSectno"/>
        </w:rPr>
        <w:t>16H</w:t>
      </w:r>
      <w:r w:rsidRPr="005E3B43">
        <w:t xml:space="preserve">  Application to designate medicine as orphan drug</w:t>
      </w:r>
      <w:bookmarkEnd w:id="113"/>
    </w:p>
    <w:p w:rsidR="00D05FF5" w:rsidRPr="005E3B43" w:rsidRDefault="00D05FF5" w:rsidP="00763BCF">
      <w:pPr>
        <w:pStyle w:val="subsection"/>
      </w:pPr>
      <w:r w:rsidRPr="005E3B43">
        <w:tab/>
        <w:t>(1)</w:t>
      </w:r>
      <w:r w:rsidRPr="005E3B43">
        <w:tab/>
        <w:t>The sponsor of a medicine may apply to the Secretary to designate, in writing, the medicine as an orphan drug.</w:t>
      </w:r>
    </w:p>
    <w:p w:rsidR="00D05FF5" w:rsidRPr="005E3B43" w:rsidRDefault="00D05FF5" w:rsidP="00763BCF">
      <w:pPr>
        <w:pStyle w:val="subsection"/>
      </w:pPr>
      <w:r w:rsidRPr="005E3B43">
        <w:tab/>
        <w:t>(2)</w:t>
      </w:r>
      <w:r w:rsidRPr="005E3B43">
        <w:tab/>
        <w:t>An application under subregulation (1) must be in a form approved, in writing, by the Secretary.</w:t>
      </w:r>
    </w:p>
    <w:p w:rsidR="00D05FF5" w:rsidRPr="005E3B43" w:rsidRDefault="00D05FF5" w:rsidP="00763BCF">
      <w:pPr>
        <w:pStyle w:val="ActHead5"/>
      </w:pPr>
      <w:bookmarkStart w:id="114" w:name="_Toc178421648"/>
      <w:r w:rsidRPr="005E3B43">
        <w:rPr>
          <w:rStyle w:val="CharSectno"/>
        </w:rPr>
        <w:t>16J</w:t>
      </w:r>
      <w:r w:rsidRPr="005E3B43">
        <w:t xml:space="preserve">  Designation of medicine as orphan drug</w:t>
      </w:r>
      <w:bookmarkEnd w:id="114"/>
    </w:p>
    <w:p w:rsidR="00D05FF5" w:rsidRPr="005E3B43" w:rsidRDefault="00D05FF5" w:rsidP="00763BCF">
      <w:pPr>
        <w:pStyle w:val="subsection"/>
      </w:pPr>
      <w:r w:rsidRPr="005E3B43">
        <w:tab/>
        <w:t>(1)</w:t>
      </w:r>
      <w:r w:rsidRPr="005E3B43">
        <w:tab/>
        <w:t>On receiving an application under subregulation</w:t>
      </w:r>
      <w:r w:rsidR="004E6D00" w:rsidRPr="005E3B43">
        <w:t> </w:t>
      </w:r>
      <w:r w:rsidRPr="005E3B43">
        <w:t>16H(1) to designate a medicine as an orphan drug, the Secretary must:</w:t>
      </w:r>
    </w:p>
    <w:p w:rsidR="00D05FF5" w:rsidRPr="005E3B43" w:rsidRDefault="00D05FF5" w:rsidP="00763BCF">
      <w:pPr>
        <w:pStyle w:val="paragraph"/>
      </w:pPr>
      <w:r w:rsidRPr="005E3B43">
        <w:tab/>
        <w:t>(a)</w:t>
      </w:r>
      <w:r w:rsidRPr="005E3B43">
        <w:tab/>
        <w:t>consider the application; and</w:t>
      </w:r>
    </w:p>
    <w:p w:rsidR="00D05FF5" w:rsidRPr="005E3B43" w:rsidRDefault="00D05FF5" w:rsidP="00763BCF">
      <w:pPr>
        <w:pStyle w:val="paragraph"/>
      </w:pPr>
      <w:r w:rsidRPr="005E3B43">
        <w:tab/>
        <w:t>(b)</w:t>
      </w:r>
      <w:r w:rsidRPr="005E3B43">
        <w:tab/>
        <w:t>decide either:</w:t>
      </w:r>
    </w:p>
    <w:p w:rsidR="00D05FF5" w:rsidRPr="005E3B43" w:rsidRDefault="00D05FF5" w:rsidP="00763BCF">
      <w:pPr>
        <w:pStyle w:val="paragraphsub"/>
      </w:pPr>
      <w:r w:rsidRPr="005E3B43">
        <w:tab/>
        <w:t>(i)</w:t>
      </w:r>
      <w:r w:rsidRPr="005E3B43">
        <w:tab/>
        <w:t>to designate the medicine as an orphan drug; or</w:t>
      </w:r>
    </w:p>
    <w:p w:rsidR="00D05FF5" w:rsidRPr="005E3B43" w:rsidRDefault="00D05FF5" w:rsidP="00763BCF">
      <w:pPr>
        <w:pStyle w:val="paragraphsub"/>
      </w:pPr>
      <w:r w:rsidRPr="005E3B43">
        <w:tab/>
        <w:t>(ii)</w:t>
      </w:r>
      <w:r w:rsidRPr="005E3B43">
        <w:tab/>
        <w:t>to refuse to designate the medicine as an orphan drug.</w:t>
      </w:r>
    </w:p>
    <w:p w:rsidR="00D05FF5" w:rsidRPr="005E3B43" w:rsidRDefault="00D05FF5" w:rsidP="00763BCF">
      <w:pPr>
        <w:pStyle w:val="subsection"/>
      </w:pPr>
      <w:r w:rsidRPr="005E3B43">
        <w:tab/>
        <w:t>(2)</w:t>
      </w:r>
      <w:r w:rsidRPr="005E3B43">
        <w:tab/>
        <w:t>The Secretary may decide to designate the medicine as an orphan drug if the Secretary is satisfied, having regard to any matter that the Secretary considers relevant, that:</w:t>
      </w:r>
    </w:p>
    <w:p w:rsidR="00D05FF5" w:rsidRPr="005E3B43" w:rsidRDefault="00D05FF5" w:rsidP="00763BCF">
      <w:pPr>
        <w:pStyle w:val="paragraph"/>
      </w:pPr>
      <w:r w:rsidRPr="005E3B43">
        <w:tab/>
        <w:t>(a)</w:t>
      </w:r>
      <w:r w:rsidRPr="005E3B43">
        <w:tab/>
        <w:t>if the medicine is not a new dosage form medicine—all of the criteria specified in subregulation (3) are satisfied in relation to the medicine; or</w:t>
      </w:r>
    </w:p>
    <w:p w:rsidR="00D05FF5" w:rsidRPr="005E3B43" w:rsidRDefault="00D05FF5" w:rsidP="00763BCF">
      <w:pPr>
        <w:pStyle w:val="paragraph"/>
      </w:pPr>
      <w:r w:rsidRPr="005E3B43">
        <w:tab/>
        <w:t>(b)</w:t>
      </w:r>
      <w:r w:rsidRPr="005E3B43">
        <w:tab/>
        <w:t>if the medicine is a new dosage form medicine—all of the criteria specified in subregulation (4) are satisfied in relation to the medicine.</w:t>
      </w:r>
    </w:p>
    <w:p w:rsidR="00D05FF5" w:rsidRPr="005E3B43" w:rsidRDefault="00D05FF5" w:rsidP="00763BCF">
      <w:pPr>
        <w:pStyle w:val="SubsectionHead"/>
      </w:pPr>
      <w:r w:rsidRPr="005E3B43">
        <w:t>General criteria</w:t>
      </w:r>
    </w:p>
    <w:p w:rsidR="00D05FF5" w:rsidRPr="005E3B43" w:rsidRDefault="00D05FF5" w:rsidP="00763BCF">
      <w:pPr>
        <w:pStyle w:val="subsection"/>
      </w:pPr>
      <w:r w:rsidRPr="005E3B43">
        <w:tab/>
        <w:t>(3)</w:t>
      </w:r>
      <w:r w:rsidRPr="005E3B43">
        <w:tab/>
        <w:t>The following criteria are specified in relation to a medicine that is not a new dosage form medicine:</w:t>
      </w:r>
    </w:p>
    <w:p w:rsidR="00D05FF5" w:rsidRPr="005E3B43" w:rsidRDefault="00D05FF5" w:rsidP="00763BCF">
      <w:pPr>
        <w:pStyle w:val="paragraph"/>
      </w:pPr>
      <w:r w:rsidRPr="005E3B43">
        <w:tab/>
        <w:t>(a)</w:t>
      </w:r>
      <w:r w:rsidRPr="005E3B43">
        <w:tab/>
        <w:t>the application is for only one indication of the medicine;</w:t>
      </w:r>
    </w:p>
    <w:p w:rsidR="00D05FF5" w:rsidRPr="005E3B43" w:rsidRDefault="00D05FF5" w:rsidP="00763BCF">
      <w:pPr>
        <w:pStyle w:val="paragraph"/>
      </w:pPr>
      <w:r w:rsidRPr="005E3B43">
        <w:tab/>
        <w:t>(b)</w:t>
      </w:r>
      <w:r w:rsidRPr="005E3B43">
        <w:tab/>
        <w:t>the indication is the treatment, prevention or diagnosis of a life</w:t>
      </w:r>
      <w:r w:rsidR="005E3B43">
        <w:noBreakHyphen/>
      </w:r>
      <w:r w:rsidRPr="005E3B43">
        <w:t xml:space="preserve">threatening or seriously debilitating condition in a particular class of patients (the </w:t>
      </w:r>
      <w:r w:rsidRPr="005E3B43">
        <w:rPr>
          <w:b/>
          <w:i/>
        </w:rPr>
        <w:t>relevant patient class</w:t>
      </w:r>
      <w:r w:rsidRPr="005E3B43">
        <w:t>);</w:t>
      </w:r>
    </w:p>
    <w:p w:rsidR="00D05FF5" w:rsidRPr="005E3B43" w:rsidRDefault="00D05FF5" w:rsidP="00763BCF">
      <w:pPr>
        <w:pStyle w:val="paragraph"/>
      </w:pPr>
      <w:r w:rsidRPr="005E3B43">
        <w:tab/>
        <w:t>(c)</w:t>
      </w:r>
      <w:r w:rsidRPr="005E3B43">
        <w:tab/>
        <w:t>it is not medically plausible that the medicine could effectively treat, prevent or diagnose the condition in another class of patients that is not covered by the relevant patient class;</w:t>
      </w:r>
    </w:p>
    <w:p w:rsidR="00D05FF5" w:rsidRPr="005E3B43" w:rsidRDefault="00D05FF5" w:rsidP="00763BCF">
      <w:pPr>
        <w:pStyle w:val="paragraph"/>
      </w:pPr>
      <w:r w:rsidRPr="005E3B43">
        <w:tab/>
        <w:t>(d)</w:t>
      </w:r>
      <w:r w:rsidRPr="005E3B43">
        <w:tab/>
        <w:t>at least one of the following applies:</w:t>
      </w:r>
    </w:p>
    <w:p w:rsidR="00D05FF5" w:rsidRPr="005E3B43" w:rsidRDefault="00D05FF5" w:rsidP="00763BCF">
      <w:pPr>
        <w:pStyle w:val="paragraphsub"/>
      </w:pPr>
      <w:r w:rsidRPr="005E3B43">
        <w:tab/>
        <w:t>(i)</w:t>
      </w:r>
      <w:r w:rsidRPr="005E3B43">
        <w:tab/>
        <w:t>if the medicine is intended to treat the condition—the condition affects fewer than 5 in 10,000 individuals in Australia when the application is made;</w:t>
      </w:r>
    </w:p>
    <w:p w:rsidR="00D05FF5" w:rsidRPr="005E3B43" w:rsidRDefault="00D05FF5" w:rsidP="00763BCF">
      <w:pPr>
        <w:pStyle w:val="paragraphsub"/>
      </w:pPr>
      <w:r w:rsidRPr="005E3B43">
        <w:tab/>
        <w:t>(ii)</w:t>
      </w:r>
      <w:r w:rsidRPr="005E3B43">
        <w:tab/>
        <w:t>if the medicine is intended to prevent or diagnose the condition—the medicine, if it were included in the Register, would not be likely to be supplied to more than 5 in 10,000 individuals in Australia during each year that it is included in the Register;</w:t>
      </w:r>
    </w:p>
    <w:p w:rsidR="00D05FF5" w:rsidRPr="005E3B43" w:rsidRDefault="00D05FF5" w:rsidP="00763BCF">
      <w:pPr>
        <w:pStyle w:val="paragraphsub"/>
      </w:pPr>
      <w:r w:rsidRPr="005E3B43">
        <w:lastRenderedPageBreak/>
        <w:tab/>
        <w:t>(iii)</w:t>
      </w:r>
      <w:r w:rsidRPr="005E3B43">
        <w:tab/>
        <w:t>it is not likely to be financially viable for the sponsor to market the medicine in Australia unless each fee referred to in paragraph</w:t>
      </w:r>
      <w:r w:rsidR="004E6D00" w:rsidRPr="005E3B43">
        <w:t> </w:t>
      </w:r>
      <w:r w:rsidRPr="005E3B43">
        <w:t>45(12)(c) were waived in relation to the medicine;</w:t>
      </w:r>
    </w:p>
    <w:p w:rsidR="00D05FF5" w:rsidRPr="005E3B43" w:rsidRDefault="00D05FF5" w:rsidP="00763BCF">
      <w:pPr>
        <w:pStyle w:val="paragraph"/>
      </w:pPr>
      <w:r w:rsidRPr="005E3B43">
        <w:tab/>
        <w:t>(e)</w:t>
      </w:r>
      <w:r w:rsidRPr="005E3B43">
        <w:tab/>
        <w:t>none of the following has refused to approve the medicine for the treatment, prevention or diagnosis of the condition for a reason relating to the medicine’s safety:</w:t>
      </w:r>
    </w:p>
    <w:p w:rsidR="00D05FF5" w:rsidRPr="005E3B43" w:rsidRDefault="00D05FF5" w:rsidP="00763BCF">
      <w:pPr>
        <w:pStyle w:val="paragraphsub"/>
      </w:pPr>
      <w:r w:rsidRPr="005E3B43">
        <w:tab/>
        <w:t>(i)</w:t>
      </w:r>
      <w:r w:rsidRPr="005E3B43">
        <w:tab/>
        <w:t>the Secretary;</w:t>
      </w:r>
    </w:p>
    <w:p w:rsidR="00D05FF5" w:rsidRPr="005E3B43" w:rsidRDefault="00D05FF5" w:rsidP="00763BCF">
      <w:pPr>
        <w:pStyle w:val="paragraphsub"/>
      </w:pPr>
      <w:r w:rsidRPr="005E3B43">
        <w:tab/>
        <w:t>(ii)</w:t>
      </w:r>
      <w:r w:rsidRPr="005E3B43">
        <w:tab/>
        <w:t>the United States Food and Drug Administration;</w:t>
      </w:r>
    </w:p>
    <w:p w:rsidR="00D05FF5" w:rsidRPr="005E3B43" w:rsidRDefault="00D05FF5" w:rsidP="00763BCF">
      <w:pPr>
        <w:pStyle w:val="paragraphsub"/>
      </w:pPr>
      <w:r w:rsidRPr="005E3B43">
        <w:tab/>
        <w:t>(iii)</w:t>
      </w:r>
      <w:r w:rsidRPr="005E3B43">
        <w:tab/>
        <w:t>the European Medicines Agency;</w:t>
      </w:r>
    </w:p>
    <w:p w:rsidR="00D05FF5" w:rsidRPr="005E3B43" w:rsidRDefault="00D05FF5" w:rsidP="00763BCF">
      <w:pPr>
        <w:pStyle w:val="paragraphsub"/>
      </w:pPr>
      <w:r w:rsidRPr="005E3B43">
        <w:tab/>
        <w:t>(iv)</w:t>
      </w:r>
      <w:r w:rsidRPr="005E3B43">
        <w:tab/>
        <w:t>Health Canada;</w:t>
      </w:r>
    </w:p>
    <w:p w:rsidR="00D05FF5" w:rsidRPr="005E3B43" w:rsidRDefault="00D05FF5" w:rsidP="00763BCF">
      <w:pPr>
        <w:pStyle w:val="paragraphsub"/>
      </w:pPr>
      <w:r w:rsidRPr="005E3B43">
        <w:tab/>
        <w:t>(v)</w:t>
      </w:r>
      <w:r w:rsidRPr="005E3B43">
        <w:tab/>
        <w:t>the Medicines and Healthcare products Regulatory Agency of the United Kingdom;</w:t>
      </w:r>
    </w:p>
    <w:p w:rsidR="00D05FF5" w:rsidRPr="005E3B43" w:rsidRDefault="00D05FF5" w:rsidP="00763BCF">
      <w:pPr>
        <w:pStyle w:val="paragraph"/>
      </w:pPr>
      <w:r w:rsidRPr="005E3B43">
        <w:tab/>
        <w:t>(f)</w:t>
      </w:r>
      <w:r w:rsidRPr="005E3B43">
        <w:tab/>
        <w:t>either:</w:t>
      </w:r>
    </w:p>
    <w:p w:rsidR="00D05FF5" w:rsidRPr="005E3B43" w:rsidRDefault="00D05FF5" w:rsidP="00763BCF">
      <w:pPr>
        <w:pStyle w:val="paragraphsub"/>
      </w:pPr>
      <w:r w:rsidRPr="005E3B43">
        <w:tab/>
        <w:t>(i)</w:t>
      </w:r>
      <w:r w:rsidRPr="005E3B43">
        <w:tab/>
        <w:t>no therapeutic goods that are intended to treat, prevent or diagnose the condition are included in the Register</w:t>
      </w:r>
      <w:r w:rsidR="004E6B03" w:rsidRPr="005E3B43">
        <w:t xml:space="preserve"> (except in the part of the Register for goods known as provisionally registered goods)</w:t>
      </w:r>
      <w:r w:rsidRPr="005E3B43">
        <w:t>; or</w:t>
      </w:r>
    </w:p>
    <w:p w:rsidR="00D05FF5" w:rsidRPr="005E3B43" w:rsidRDefault="00D05FF5" w:rsidP="00763BCF">
      <w:pPr>
        <w:pStyle w:val="paragraphsub"/>
      </w:pPr>
      <w:r w:rsidRPr="005E3B43">
        <w:tab/>
        <w:t>(ii)</w:t>
      </w:r>
      <w:r w:rsidRPr="005E3B43">
        <w:tab/>
        <w:t>if one or more therapeutic goods that are intended to treat, prevent or diagnose the condition are included in the Register</w:t>
      </w:r>
      <w:r w:rsidR="004E6B03" w:rsidRPr="005E3B43">
        <w:t xml:space="preserve"> (except in the part of the Register for goods known as provisionally registered goods)</w:t>
      </w:r>
      <w:r w:rsidRPr="005E3B43">
        <w:t>—the medicine provides a significant benefit in relation to the efficacy or safety of the treatment, prevention or diagnosis of the condition, or a major contribution to patient care, compared to those goods.</w:t>
      </w:r>
    </w:p>
    <w:p w:rsidR="00D05FF5" w:rsidRPr="005E3B43" w:rsidRDefault="00D05FF5" w:rsidP="00763BCF">
      <w:pPr>
        <w:pStyle w:val="SubsectionHead"/>
      </w:pPr>
      <w:r w:rsidRPr="005E3B43">
        <w:t>New dosage form medicines</w:t>
      </w:r>
    </w:p>
    <w:p w:rsidR="00D05FF5" w:rsidRPr="005E3B43" w:rsidRDefault="00D05FF5" w:rsidP="00763BCF">
      <w:pPr>
        <w:pStyle w:val="subsection"/>
      </w:pPr>
      <w:r w:rsidRPr="005E3B43">
        <w:tab/>
        <w:t>(4)</w:t>
      </w:r>
      <w:r w:rsidRPr="005E3B43">
        <w:tab/>
        <w:t>The following criteria are specified in relation to a new dosage form medicine:</w:t>
      </w:r>
    </w:p>
    <w:p w:rsidR="00D05FF5" w:rsidRPr="005E3B43" w:rsidRDefault="00D05FF5" w:rsidP="00763BCF">
      <w:pPr>
        <w:pStyle w:val="paragraph"/>
      </w:pPr>
      <w:r w:rsidRPr="005E3B43">
        <w:tab/>
        <w:t>(a)</w:t>
      </w:r>
      <w:r w:rsidRPr="005E3B43">
        <w:tab/>
        <w:t>the application is for only one indication of the medicine;</w:t>
      </w:r>
    </w:p>
    <w:p w:rsidR="00D05FF5" w:rsidRPr="005E3B43" w:rsidRDefault="00D05FF5" w:rsidP="00763BCF">
      <w:pPr>
        <w:pStyle w:val="paragraph"/>
      </w:pPr>
      <w:r w:rsidRPr="005E3B43">
        <w:tab/>
        <w:t>(b)</w:t>
      </w:r>
      <w:r w:rsidRPr="005E3B43">
        <w:tab/>
        <w:t>the indication is the treatment, prevention or diagnosis of a life</w:t>
      </w:r>
      <w:r w:rsidR="005E3B43">
        <w:noBreakHyphen/>
      </w:r>
      <w:r w:rsidRPr="005E3B43">
        <w:t>threatening or seriously debilitating condition;</w:t>
      </w:r>
    </w:p>
    <w:p w:rsidR="00D05FF5" w:rsidRPr="005E3B43" w:rsidRDefault="00D05FF5" w:rsidP="00763BCF">
      <w:pPr>
        <w:pStyle w:val="paragraph"/>
      </w:pPr>
      <w:r w:rsidRPr="005E3B43">
        <w:tab/>
        <w:t>(c)</w:t>
      </w:r>
      <w:r w:rsidRPr="005E3B43">
        <w:tab/>
        <w:t>it is not likely to be financially viable for the sponsor to market the medicine in Australia unless each fee referred to in paragraph</w:t>
      </w:r>
      <w:r w:rsidR="004E6D00" w:rsidRPr="005E3B43">
        <w:t> </w:t>
      </w:r>
      <w:r w:rsidRPr="005E3B43">
        <w:t>45(12)(c) were waived in relation to the medicine;</w:t>
      </w:r>
    </w:p>
    <w:p w:rsidR="00D05FF5" w:rsidRPr="005E3B43" w:rsidRDefault="00D05FF5" w:rsidP="00763BCF">
      <w:pPr>
        <w:pStyle w:val="paragraph"/>
      </w:pPr>
      <w:r w:rsidRPr="005E3B43">
        <w:tab/>
        <w:t>(d)</w:t>
      </w:r>
      <w:r w:rsidRPr="005E3B43">
        <w:tab/>
        <w:t>none of the following has refused to approve the medicine for the treatment, prevention or diagnosis of the condition for a reason relating to the medicine’s safety:</w:t>
      </w:r>
    </w:p>
    <w:p w:rsidR="00D05FF5" w:rsidRPr="005E3B43" w:rsidRDefault="00D05FF5" w:rsidP="00763BCF">
      <w:pPr>
        <w:pStyle w:val="paragraphsub"/>
      </w:pPr>
      <w:r w:rsidRPr="005E3B43">
        <w:tab/>
        <w:t>(i)</w:t>
      </w:r>
      <w:r w:rsidRPr="005E3B43">
        <w:tab/>
        <w:t>the Secretary;</w:t>
      </w:r>
    </w:p>
    <w:p w:rsidR="00D05FF5" w:rsidRPr="005E3B43" w:rsidRDefault="00D05FF5" w:rsidP="00763BCF">
      <w:pPr>
        <w:pStyle w:val="paragraphsub"/>
      </w:pPr>
      <w:r w:rsidRPr="005E3B43">
        <w:tab/>
        <w:t>(ii)</w:t>
      </w:r>
      <w:r w:rsidRPr="005E3B43">
        <w:tab/>
        <w:t>the United States Food and Drug Administration;</w:t>
      </w:r>
    </w:p>
    <w:p w:rsidR="00D05FF5" w:rsidRPr="005E3B43" w:rsidRDefault="00D05FF5" w:rsidP="00763BCF">
      <w:pPr>
        <w:pStyle w:val="paragraphsub"/>
      </w:pPr>
      <w:r w:rsidRPr="005E3B43">
        <w:tab/>
        <w:t>(iii)</w:t>
      </w:r>
      <w:r w:rsidRPr="005E3B43">
        <w:tab/>
        <w:t>the European Medicines Agency;</w:t>
      </w:r>
    </w:p>
    <w:p w:rsidR="00D05FF5" w:rsidRPr="005E3B43" w:rsidRDefault="00D05FF5" w:rsidP="00763BCF">
      <w:pPr>
        <w:pStyle w:val="paragraphsub"/>
      </w:pPr>
      <w:r w:rsidRPr="005E3B43">
        <w:tab/>
        <w:t>(iv)</w:t>
      </w:r>
      <w:r w:rsidRPr="005E3B43">
        <w:tab/>
        <w:t>Health Canada;</w:t>
      </w:r>
    </w:p>
    <w:p w:rsidR="00D05FF5" w:rsidRPr="005E3B43" w:rsidRDefault="00D05FF5" w:rsidP="00763BCF">
      <w:pPr>
        <w:pStyle w:val="paragraphsub"/>
      </w:pPr>
      <w:r w:rsidRPr="005E3B43">
        <w:tab/>
        <w:t>(v)</w:t>
      </w:r>
      <w:r w:rsidRPr="005E3B43">
        <w:tab/>
        <w:t>the Medicines and Healthcare products Regulatory Agency of the United Kingdom;</w:t>
      </w:r>
    </w:p>
    <w:p w:rsidR="00D05FF5" w:rsidRPr="005E3B43" w:rsidRDefault="00D05FF5" w:rsidP="00763BCF">
      <w:pPr>
        <w:pStyle w:val="paragraph"/>
      </w:pPr>
      <w:r w:rsidRPr="005E3B43">
        <w:tab/>
        <w:t>(e)</w:t>
      </w:r>
      <w:r w:rsidRPr="005E3B43">
        <w:tab/>
        <w:t>either:</w:t>
      </w:r>
    </w:p>
    <w:p w:rsidR="00D05FF5" w:rsidRPr="005E3B43" w:rsidRDefault="00D05FF5" w:rsidP="00763BCF">
      <w:pPr>
        <w:pStyle w:val="paragraphsub"/>
      </w:pPr>
      <w:r w:rsidRPr="005E3B43">
        <w:tab/>
        <w:t>(i)</w:t>
      </w:r>
      <w:r w:rsidRPr="005E3B43">
        <w:tab/>
        <w:t>no therapeutic goods that are intended to treat, prevent or diagnose the condition are included in the Register</w:t>
      </w:r>
      <w:r w:rsidR="00484604" w:rsidRPr="005E3B43">
        <w:t xml:space="preserve"> (except in the part of the Register for goods known as provisionally registered goods)</w:t>
      </w:r>
      <w:r w:rsidRPr="005E3B43">
        <w:t>; or</w:t>
      </w:r>
    </w:p>
    <w:p w:rsidR="00D05FF5" w:rsidRPr="005E3B43" w:rsidRDefault="00D05FF5" w:rsidP="00763BCF">
      <w:pPr>
        <w:pStyle w:val="paragraphsub"/>
      </w:pPr>
      <w:r w:rsidRPr="005E3B43">
        <w:lastRenderedPageBreak/>
        <w:tab/>
        <w:t>(ii)</w:t>
      </w:r>
      <w:r w:rsidRPr="005E3B43">
        <w:tab/>
        <w:t>if one or more therapeutic goods that are intended to treat, prevent or diagnose the condition are included in the Register</w:t>
      </w:r>
      <w:r w:rsidR="00484604" w:rsidRPr="005E3B43">
        <w:t xml:space="preserve"> (except in the part of the Register for goods known as provisionally registered goods)</w:t>
      </w:r>
      <w:r w:rsidRPr="005E3B43">
        <w:t>—the medicine provides a significant benefit in relation to the efficacy or safety of the treatment, prevention or diagnosis of the condition, or a major contribution to patient care, compared to those goods.</w:t>
      </w:r>
    </w:p>
    <w:p w:rsidR="00D05FF5" w:rsidRPr="005E3B43" w:rsidRDefault="00D05FF5" w:rsidP="00763BCF">
      <w:pPr>
        <w:pStyle w:val="SubsectionHead"/>
      </w:pPr>
      <w:r w:rsidRPr="005E3B43">
        <w:t>Publication of decision</w:t>
      </w:r>
    </w:p>
    <w:p w:rsidR="00D05FF5" w:rsidRPr="005E3B43" w:rsidRDefault="00D05FF5" w:rsidP="00763BCF">
      <w:pPr>
        <w:pStyle w:val="subsection"/>
      </w:pPr>
      <w:r w:rsidRPr="005E3B43">
        <w:tab/>
        <w:t>(5)</w:t>
      </w:r>
      <w:r w:rsidRPr="005E3B43">
        <w:tab/>
        <w:t>If the Secretary decides to designate the medicine as an orphan drug, the Secretary must, as soon as practicable after making the decision, publish a notice on the Department’s website stating the following:</w:t>
      </w:r>
    </w:p>
    <w:p w:rsidR="00D05FF5" w:rsidRPr="005E3B43" w:rsidRDefault="00D05FF5" w:rsidP="00763BCF">
      <w:pPr>
        <w:pStyle w:val="paragraph"/>
      </w:pPr>
      <w:r w:rsidRPr="005E3B43">
        <w:tab/>
        <w:t>(a)</w:t>
      </w:r>
      <w:r w:rsidRPr="005E3B43">
        <w:tab/>
        <w:t>the name of the sponsor of the medicine;</w:t>
      </w:r>
    </w:p>
    <w:p w:rsidR="00D05FF5" w:rsidRPr="005E3B43" w:rsidRDefault="00D05FF5" w:rsidP="00763BCF">
      <w:pPr>
        <w:pStyle w:val="paragraph"/>
      </w:pPr>
      <w:r w:rsidRPr="005E3B43">
        <w:tab/>
        <w:t>(b)</w:t>
      </w:r>
      <w:r w:rsidRPr="005E3B43">
        <w:tab/>
        <w:t xml:space="preserve">the indication referred to in </w:t>
      </w:r>
      <w:r w:rsidR="004E6D00" w:rsidRPr="005E3B43">
        <w:t>paragraph (</w:t>
      </w:r>
      <w:r w:rsidRPr="005E3B43">
        <w:t>3)(a) or (4)(a);</w:t>
      </w:r>
    </w:p>
    <w:p w:rsidR="00D05FF5" w:rsidRPr="005E3B43" w:rsidRDefault="00D05FF5" w:rsidP="00763BCF">
      <w:pPr>
        <w:pStyle w:val="paragraph"/>
      </w:pPr>
      <w:r w:rsidRPr="005E3B43">
        <w:tab/>
        <w:t>(c)</w:t>
      </w:r>
      <w:r w:rsidRPr="005E3B43">
        <w:tab/>
        <w:t>the dosage form of the medicine;</w:t>
      </w:r>
    </w:p>
    <w:p w:rsidR="00D05FF5" w:rsidRPr="005E3B43" w:rsidRDefault="00D05FF5" w:rsidP="00763BCF">
      <w:pPr>
        <w:pStyle w:val="paragraph"/>
      </w:pPr>
      <w:r w:rsidRPr="005E3B43">
        <w:tab/>
        <w:t>(d)</w:t>
      </w:r>
      <w:r w:rsidRPr="005E3B43">
        <w:tab/>
        <w:t>that the medicine is a designated orphan drug.</w:t>
      </w:r>
    </w:p>
    <w:p w:rsidR="00D05FF5" w:rsidRPr="005E3B43" w:rsidRDefault="00D05FF5" w:rsidP="00763BCF">
      <w:pPr>
        <w:pStyle w:val="SubsectionHead"/>
      </w:pPr>
      <w:r w:rsidRPr="005E3B43">
        <w:t>Notification of decision</w:t>
      </w:r>
    </w:p>
    <w:p w:rsidR="00D05FF5" w:rsidRPr="005E3B43" w:rsidRDefault="00D05FF5" w:rsidP="00763BCF">
      <w:pPr>
        <w:pStyle w:val="subsection"/>
      </w:pPr>
      <w:r w:rsidRPr="005E3B43">
        <w:tab/>
        <w:t>(6)</w:t>
      </w:r>
      <w:r w:rsidRPr="005E3B43">
        <w:tab/>
        <w:t>As soon as practicable after making the decision, the Secretary must notify the applicant, in writing, of the decision.</w:t>
      </w:r>
    </w:p>
    <w:p w:rsidR="00D05FF5" w:rsidRPr="005E3B43" w:rsidRDefault="00D05FF5" w:rsidP="00763BCF">
      <w:pPr>
        <w:pStyle w:val="subsection"/>
      </w:pPr>
      <w:r w:rsidRPr="005E3B43">
        <w:tab/>
        <w:t>(7)</w:t>
      </w:r>
      <w:r w:rsidRPr="005E3B43">
        <w:tab/>
        <w:t>If the Secretary decides to refuse to make the designation, the notification must include the reasons for the decision.</w:t>
      </w:r>
    </w:p>
    <w:p w:rsidR="00D05FF5" w:rsidRPr="005E3B43" w:rsidRDefault="00D05FF5" w:rsidP="00763BCF">
      <w:pPr>
        <w:pStyle w:val="ActHead5"/>
      </w:pPr>
      <w:bookmarkStart w:id="115" w:name="_Toc178421649"/>
      <w:r w:rsidRPr="005E3B43">
        <w:rPr>
          <w:rStyle w:val="CharSectno"/>
        </w:rPr>
        <w:t>16K</w:t>
      </w:r>
      <w:r w:rsidRPr="005E3B43">
        <w:t xml:space="preserve">  Period during which designation is in force</w:t>
      </w:r>
      <w:bookmarkEnd w:id="115"/>
    </w:p>
    <w:p w:rsidR="00D05FF5" w:rsidRPr="005E3B43" w:rsidRDefault="00D05FF5" w:rsidP="00763BCF">
      <w:pPr>
        <w:pStyle w:val="subsection"/>
      </w:pPr>
      <w:r w:rsidRPr="005E3B43">
        <w:tab/>
        <w:t>(1)</w:t>
      </w:r>
      <w:r w:rsidRPr="005E3B43">
        <w:tab/>
        <w:t>A designation under regulation</w:t>
      </w:r>
      <w:r w:rsidR="004E6D00" w:rsidRPr="005E3B43">
        <w:t> </w:t>
      </w:r>
      <w:r w:rsidRPr="005E3B43">
        <w:t>16J of a medicine as an orphan drug:</w:t>
      </w:r>
    </w:p>
    <w:p w:rsidR="00D05FF5" w:rsidRPr="005E3B43" w:rsidRDefault="00D05FF5" w:rsidP="00763BCF">
      <w:pPr>
        <w:pStyle w:val="paragraph"/>
      </w:pPr>
      <w:r w:rsidRPr="005E3B43">
        <w:tab/>
        <w:t>(a)</w:t>
      </w:r>
      <w:r w:rsidRPr="005E3B43">
        <w:tab/>
        <w:t>comes into force when it is made; and</w:t>
      </w:r>
    </w:p>
    <w:p w:rsidR="00D05FF5" w:rsidRPr="005E3B43" w:rsidRDefault="00D05FF5" w:rsidP="00763BCF">
      <w:pPr>
        <w:pStyle w:val="paragraph"/>
      </w:pPr>
      <w:r w:rsidRPr="005E3B43">
        <w:tab/>
        <w:t>(b)</w:t>
      </w:r>
      <w:r w:rsidRPr="005E3B43">
        <w:tab/>
        <w:t>remains in force for a period of 6 months.</w:t>
      </w:r>
    </w:p>
    <w:p w:rsidR="00D05FF5" w:rsidRPr="005E3B43" w:rsidRDefault="00D05FF5" w:rsidP="00763BCF">
      <w:pPr>
        <w:pStyle w:val="subsection"/>
      </w:pPr>
      <w:r w:rsidRPr="005E3B43">
        <w:tab/>
        <w:t>(2)</w:t>
      </w:r>
      <w:r w:rsidRPr="005E3B43">
        <w:tab/>
        <w:t>Subregulation (1) has effect subject to regulations</w:t>
      </w:r>
      <w:r w:rsidR="004E6D00" w:rsidRPr="005E3B43">
        <w:t> </w:t>
      </w:r>
      <w:r w:rsidRPr="005E3B43">
        <w:t>16L and 16M.</w:t>
      </w:r>
    </w:p>
    <w:p w:rsidR="00D05FF5" w:rsidRPr="005E3B43" w:rsidRDefault="00D05FF5" w:rsidP="00763BCF">
      <w:pPr>
        <w:pStyle w:val="ActHead5"/>
      </w:pPr>
      <w:bookmarkStart w:id="116" w:name="_Toc178421650"/>
      <w:r w:rsidRPr="005E3B43">
        <w:rPr>
          <w:rStyle w:val="CharSectno"/>
        </w:rPr>
        <w:t>16L</w:t>
      </w:r>
      <w:r w:rsidRPr="005E3B43">
        <w:t xml:space="preserve">  Extension of designation</w:t>
      </w:r>
      <w:bookmarkEnd w:id="116"/>
    </w:p>
    <w:p w:rsidR="00D05FF5" w:rsidRPr="005E3B43" w:rsidRDefault="00D05FF5" w:rsidP="00763BCF">
      <w:pPr>
        <w:pStyle w:val="subsection"/>
      </w:pPr>
      <w:r w:rsidRPr="005E3B43">
        <w:tab/>
        <w:t>(1)</w:t>
      </w:r>
      <w:r w:rsidRPr="005E3B43">
        <w:tab/>
        <w:t>If a designation under regulation</w:t>
      </w:r>
      <w:r w:rsidR="004E6D00" w:rsidRPr="005E3B43">
        <w:t> </w:t>
      </w:r>
      <w:r w:rsidRPr="005E3B43">
        <w:t>16J of a medicine as an orphan drug is in force, the sponsor of the medicine may apply to the Secretary to extend the designation for a further 6 months.</w:t>
      </w:r>
    </w:p>
    <w:p w:rsidR="00D05FF5" w:rsidRPr="005E3B43" w:rsidRDefault="00D05FF5" w:rsidP="00763BCF">
      <w:pPr>
        <w:pStyle w:val="subsection"/>
      </w:pPr>
      <w:r w:rsidRPr="005E3B43">
        <w:tab/>
        <w:t>(2)</w:t>
      </w:r>
      <w:r w:rsidRPr="005E3B43">
        <w:tab/>
        <w:t>An application under subregulation (1) to extend a designation must:</w:t>
      </w:r>
    </w:p>
    <w:p w:rsidR="00D05FF5" w:rsidRPr="005E3B43" w:rsidRDefault="00D05FF5" w:rsidP="00763BCF">
      <w:pPr>
        <w:pStyle w:val="paragraph"/>
      </w:pPr>
      <w:r w:rsidRPr="005E3B43">
        <w:tab/>
        <w:t>(a)</w:t>
      </w:r>
      <w:r w:rsidRPr="005E3B43">
        <w:tab/>
        <w:t>be in a form approved, in writing, by the Secretary; and</w:t>
      </w:r>
    </w:p>
    <w:p w:rsidR="00D05FF5" w:rsidRPr="005E3B43" w:rsidRDefault="00D05FF5" w:rsidP="00763BCF">
      <w:pPr>
        <w:pStyle w:val="paragraph"/>
      </w:pPr>
      <w:r w:rsidRPr="005E3B43">
        <w:tab/>
        <w:t>(b)</w:t>
      </w:r>
      <w:r w:rsidRPr="005E3B43">
        <w:tab/>
        <w:t>be made at least 28 days before the designation would cease to be in force.</w:t>
      </w:r>
    </w:p>
    <w:p w:rsidR="00D05FF5" w:rsidRPr="005E3B43" w:rsidRDefault="00D05FF5" w:rsidP="00763BCF">
      <w:pPr>
        <w:pStyle w:val="subsection"/>
      </w:pPr>
      <w:r w:rsidRPr="005E3B43">
        <w:tab/>
        <w:t>(3)</w:t>
      </w:r>
      <w:r w:rsidRPr="005E3B43">
        <w:tab/>
        <w:t>On receiving an application under subregulation (1) to extend a designation, the Secretary must decide either:</w:t>
      </w:r>
    </w:p>
    <w:p w:rsidR="00D05FF5" w:rsidRPr="005E3B43" w:rsidRDefault="00D05FF5" w:rsidP="00763BCF">
      <w:pPr>
        <w:pStyle w:val="paragraph"/>
      </w:pPr>
      <w:r w:rsidRPr="005E3B43">
        <w:tab/>
        <w:t>(a)</w:t>
      </w:r>
      <w:r w:rsidRPr="005E3B43">
        <w:tab/>
        <w:t>to extend the designation; or</w:t>
      </w:r>
    </w:p>
    <w:p w:rsidR="00D05FF5" w:rsidRPr="005E3B43" w:rsidRDefault="00D05FF5" w:rsidP="00763BCF">
      <w:pPr>
        <w:pStyle w:val="paragraph"/>
      </w:pPr>
      <w:r w:rsidRPr="005E3B43">
        <w:tab/>
        <w:t>(b)</w:t>
      </w:r>
      <w:r w:rsidRPr="005E3B43">
        <w:tab/>
        <w:t>to refuse to extend the designation.</w:t>
      </w:r>
    </w:p>
    <w:p w:rsidR="00D05FF5" w:rsidRPr="005E3B43" w:rsidRDefault="00D05FF5" w:rsidP="00763BCF">
      <w:pPr>
        <w:pStyle w:val="subsection"/>
      </w:pPr>
      <w:r w:rsidRPr="005E3B43">
        <w:tab/>
        <w:t>(4)</w:t>
      </w:r>
      <w:r w:rsidRPr="005E3B43">
        <w:tab/>
        <w:t>The Secretary may extend the designation if:</w:t>
      </w:r>
    </w:p>
    <w:p w:rsidR="00D05FF5" w:rsidRPr="005E3B43" w:rsidRDefault="00D05FF5" w:rsidP="00763BCF">
      <w:pPr>
        <w:pStyle w:val="paragraph"/>
      </w:pPr>
      <w:r w:rsidRPr="005E3B43">
        <w:lastRenderedPageBreak/>
        <w:tab/>
        <w:t>(a)</w:t>
      </w:r>
      <w:r w:rsidRPr="005E3B43">
        <w:tab/>
        <w:t>the Secretary has not previously extended the designation; and</w:t>
      </w:r>
    </w:p>
    <w:p w:rsidR="00D05FF5" w:rsidRPr="005E3B43" w:rsidRDefault="00D05FF5" w:rsidP="00763BCF">
      <w:pPr>
        <w:pStyle w:val="paragraph"/>
      </w:pPr>
      <w:r w:rsidRPr="005E3B43">
        <w:tab/>
        <w:t>(b)</w:t>
      </w:r>
      <w:r w:rsidRPr="005E3B43">
        <w:tab/>
        <w:t>the Secretary is satisfied that:</w:t>
      </w:r>
    </w:p>
    <w:p w:rsidR="00D05FF5" w:rsidRPr="005E3B43" w:rsidRDefault="00D05FF5" w:rsidP="00763BCF">
      <w:pPr>
        <w:pStyle w:val="paragraphsub"/>
      </w:pPr>
      <w:r w:rsidRPr="005E3B43">
        <w:tab/>
        <w:t>(i)</w:t>
      </w:r>
      <w:r w:rsidRPr="005E3B43">
        <w:tab/>
        <w:t>if the medicine is not a new dosage form medicine—the criteria specified in paragraphs 16J(3)(e) and (f) are satisfied in relation to the medicine; or</w:t>
      </w:r>
    </w:p>
    <w:p w:rsidR="00D05FF5" w:rsidRPr="005E3B43" w:rsidRDefault="00D05FF5" w:rsidP="00763BCF">
      <w:pPr>
        <w:pStyle w:val="paragraphsub"/>
      </w:pPr>
      <w:r w:rsidRPr="005E3B43">
        <w:tab/>
        <w:t>(ii)</w:t>
      </w:r>
      <w:r w:rsidRPr="005E3B43">
        <w:tab/>
        <w:t>if the medicine is a new dosage form medicine—the criteria specified in paragraphs 16J(4)(d) and (e) are satisfied in relation to the medicine; and</w:t>
      </w:r>
    </w:p>
    <w:p w:rsidR="00D05FF5" w:rsidRPr="005E3B43" w:rsidRDefault="00D05FF5" w:rsidP="00763BCF">
      <w:pPr>
        <w:pStyle w:val="paragraph"/>
      </w:pPr>
      <w:r w:rsidRPr="005E3B43">
        <w:tab/>
        <w:t>(c)</w:t>
      </w:r>
      <w:r w:rsidRPr="005E3B43">
        <w:tab/>
        <w:t xml:space="preserve">the Secretary is satisfied that, if the Secretary were to extend the designation, the sponsor would make an application in relation to the medicine under </w:t>
      </w:r>
      <w:r w:rsidR="00FB7FAA" w:rsidRPr="005E3B43">
        <w:t>section 2</w:t>
      </w:r>
      <w:r w:rsidRPr="005E3B43">
        <w:t>3 of the Act before the end of the extended designation.</w:t>
      </w:r>
    </w:p>
    <w:p w:rsidR="00D05FF5" w:rsidRPr="005E3B43" w:rsidRDefault="00D05FF5" w:rsidP="00763BCF">
      <w:pPr>
        <w:pStyle w:val="SubsectionHead"/>
      </w:pPr>
      <w:r w:rsidRPr="005E3B43">
        <w:t>Notification of decision</w:t>
      </w:r>
    </w:p>
    <w:p w:rsidR="00D05FF5" w:rsidRPr="005E3B43" w:rsidRDefault="00D05FF5" w:rsidP="00763BCF">
      <w:pPr>
        <w:pStyle w:val="subsection"/>
      </w:pPr>
      <w:r w:rsidRPr="005E3B43">
        <w:tab/>
        <w:t>(5)</w:t>
      </w:r>
      <w:r w:rsidRPr="005E3B43">
        <w:tab/>
        <w:t>As soon as practicable after making the decision, the Secretary must notify the applicant, in writing, of the decision.</w:t>
      </w:r>
    </w:p>
    <w:p w:rsidR="00D05FF5" w:rsidRPr="005E3B43" w:rsidRDefault="00D05FF5" w:rsidP="00763BCF">
      <w:pPr>
        <w:pStyle w:val="subsection"/>
      </w:pPr>
      <w:r w:rsidRPr="005E3B43">
        <w:tab/>
        <w:t>(6)</w:t>
      </w:r>
      <w:r w:rsidRPr="005E3B43">
        <w:tab/>
        <w:t>If the Secretary decides to refuse to extend the designation, the notification must include the reasons for the decision.</w:t>
      </w:r>
    </w:p>
    <w:p w:rsidR="00D05FF5" w:rsidRPr="005E3B43" w:rsidRDefault="00D05FF5" w:rsidP="00763BCF">
      <w:pPr>
        <w:pStyle w:val="ActHead5"/>
      </w:pPr>
      <w:bookmarkStart w:id="117" w:name="_Toc178421651"/>
      <w:r w:rsidRPr="005E3B43">
        <w:rPr>
          <w:rStyle w:val="CharSectno"/>
        </w:rPr>
        <w:t>16M</w:t>
      </w:r>
      <w:r w:rsidRPr="005E3B43">
        <w:t xml:space="preserve">  Revocation of designation</w:t>
      </w:r>
      <w:bookmarkEnd w:id="117"/>
    </w:p>
    <w:p w:rsidR="00D05FF5" w:rsidRPr="005E3B43" w:rsidRDefault="00D05FF5" w:rsidP="00763BCF">
      <w:pPr>
        <w:pStyle w:val="subsection"/>
      </w:pPr>
      <w:r w:rsidRPr="005E3B43">
        <w:tab/>
        <w:t>(1)</w:t>
      </w:r>
      <w:r w:rsidRPr="005E3B43">
        <w:tab/>
        <w:t>The Secretary may, by written notice given to the sponsor of a designated orphan drug, revoke the designation:</w:t>
      </w:r>
    </w:p>
    <w:p w:rsidR="00D05FF5" w:rsidRPr="005E3B43" w:rsidRDefault="00D05FF5" w:rsidP="00763BCF">
      <w:pPr>
        <w:pStyle w:val="paragraph"/>
      </w:pPr>
      <w:r w:rsidRPr="005E3B43">
        <w:tab/>
        <w:t>(a)</w:t>
      </w:r>
      <w:r w:rsidRPr="005E3B43">
        <w:tab/>
        <w:t>on application by the sponsor; or</w:t>
      </w:r>
    </w:p>
    <w:p w:rsidR="00D05FF5" w:rsidRPr="005E3B43" w:rsidRDefault="00D05FF5" w:rsidP="00763BCF">
      <w:pPr>
        <w:pStyle w:val="paragraph"/>
      </w:pPr>
      <w:r w:rsidRPr="005E3B43">
        <w:tab/>
        <w:t>(b)</w:t>
      </w:r>
      <w:r w:rsidRPr="005E3B43">
        <w:tab/>
        <w:t>if the Secretary is satisfied that:</w:t>
      </w:r>
    </w:p>
    <w:p w:rsidR="00D05FF5" w:rsidRPr="005E3B43" w:rsidRDefault="00D05FF5" w:rsidP="00763BCF">
      <w:pPr>
        <w:pStyle w:val="paragraphsub"/>
      </w:pPr>
      <w:r w:rsidRPr="005E3B43">
        <w:tab/>
        <w:t>(i)</w:t>
      </w:r>
      <w:r w:rsidRPr="005E3B43">
        <w:tab/>
        <w:t xml:space="preserve">if the designated orphan drug is a new dosage form medicine—the criteria specified in </w:t>
      </w:r>
      <w:r w:rsidR="00977060" w:rsidRPr="005E3B43">
        <w:t>subregulation</w:t>
      </w:r>
      <w:r w:rsidR="004E6D00" w:rsidRPr="005E3B43">
        <w:t> </w:t>
      </w:r>
      <w:r w:rsidR="00977060" w:rsidRPr="005E3B43">
        <w:t>16J(4)</w:t>
      </w:r>
      <w:r w:rsidRPr="005E3B43">
        <w:t xml:space="preserve"> are no longer satisfied in relation to the designated orphan drug; or</w:t>
      </w:r>
    </w:p>
    <w:p w:rsidR="00D05FF5" w:rsidRPr="005E3B43" w:rsidRDefault="00D05FF5" w:rsidP="00763BCF">
      <w:pPr>
        <w:pStyle w:val="paragraphsub"/>
      </w:pPr>
      <w:r w:rsidRPr="005E3B43">
        <w:tab/>
        <w:t>(ii)</w:t>
      </w:r>
      <w:r w:rsidRPr="005E3B43">
        <w:tab/>
        <w:t xml:space="preserve">if the designated orphan drug is not a new dosage form medicine—the criteria specified in </w:t>
      </w:r>
      <w:r w:rsidR="00977060" w:rsidRPr="005E3B43">
        <w:t>subregulation</w:t>
      </w:r>
      <w:r w:rsidR="004E6D00" w:rsidRPr="005E3B43">
        <w:t> </w:t>
      </w:r>
      <w:r w:rsidR="00977060" w:rsidRPr="005E3B43">
        <w:t>16J(3)</w:t>
      </w:r>
      <w:r w:rsidRPr="005E3B43">
        <w:t xml:space="preserve"> are no longer satisfied in relation to the designated orphan drug.</w:t>
      </w:r>
    </w:p>
    <w:p w:rsidR="00D05FF5" w:rsidRPr="005E3B43" w:rsidRDefault="00D05FF5" w:rsidP="00763BCF">
      <w:pPr>
        <w:pStyle w:val="subsection"/>
      </w:pPr>
      <w:r w:rsidRPr="005E3B43">
        <w:tab/>
        <w:t>(2)</w:t>
      </w:r>
      <w:r w:rsidRPr="005E3B43">
        <w:tab/>
        <w:t>Subsection</w:t>
      </w:r>
      <w:r w:rsidR="004E6D00" w:rsidRPr="005E3B43">
        <w:t> </w:t>
      </w:r>
      <w:r w:rsidRPr="005E3B43">
        <w:t xml:space="preserve">33(3) of the </w:t>
      </w:r>
      <w:r w:rsidRPr="005E3B43">
        <w:rPr>
          <w:i/>
        </w:rPr>
        <w:t xml:space="preserve">Acts Interpretation Act 1901 </w:t>
      </w:r>
      <w:r w:rsidRPr="005E3B43">
        <w:t>does not apply in relation to a revocation of a designation under regulation</w:t>
      </w:r>
      <w:r w:rsidR="004E6D00" w:rsidRPr="005E3B43">
        <w:t> </w:t>
      </w:r>
      <w:r w:rsidRPr="005E3B43">
        <w:t>16J of a medicine as an orphan drug.</w:t>
      </w:r>
    </w:p>
    <w:p w:rsidR="00102755" w:rsidRPr="005E3B43" w:rsidRDefault="00BB758E" w:rsidP="00763BCF">
      <w:pPr>
        <w:pStyle w:val="ActHead2"/>
        <w:pageBreakBefore/>
      </w:pPr>
      <w:bookmarkStart w:id="118" w:name="_Toc178421652"/>
      <w:r w:rsidRPr="005E3B43">
        <w:rPr>
          <w:rStyle w:val="CharPartNo"/>
        </w:rPr>
        <w:lastRenderedPageBreak/>
        <w:t>Part 3</w:t>
      </w:r>
      <w:r w:rsidR="00102755" w:rsidRPr="005E3B43">
        <w:rPr>
          <w:rStyle w:val="CharPartNo"/>
        </w:rPr>
        <w:t>C</w:t>
      </w:r>
      <w:r w:rsidR="00102755" w:rsidRPr="005E3B43">
        <w:t>—</w:t>
      </w:r>
      <w:r w:rsidR="00102755" w:rsidRPr="005E3B43">
        <w:rPr>
          <w:rStyle w:val="CharPartText"/>
        </w:rPr>
        <w:t>Therapeutic goods (priority applicant) determinations</w:t>
      </w:r>
      <w:bookmarkEnd w:id="118"/>
    </w:p>
    <w:p w:rsidR="00102755" w:rsidRPr="005E3B43" w:rsidRDefault="00102755" w:rsidP="00763BCF">
      <w:pPr>
        <w:pStyle w:val="Header"/>
      </w:pPr>
      <w:r w:rsidRPr="005E3B43">
        <w:rPr>
          <w:rStyle w:val="CharDivNo"/>
        </w:rPr>
        <w:t xml:space="preserve"> </w:t>
      </w:r>
      <w:r w:rsidRPr="005E3B43">
        <w:rPr>
          <w:rStyle w:val="CharDivText"/>
        </w:rPr>
        <w:t xml:space="preserve"> </w:t>
      </w:r>
    </w:p>
    <w:p w:rsidR="00102755" w:rsidRPr="005E3B43" w:rsidRDefault="00102755" w:rsidP="00763BCF">
      <w:pPr>
        <w:pStyle w:val="ActHead5"/>
      </w:pPr>
      <w:bookmarkStart w:id="119" w:name="_Toc178421653"/>
      <w:r w:rsidRPr="005E3B43">
        <w:rPr>
          <w:rStyle w:val="CharSectno"/>
        </w:rPr>
        <w:t>16P</w:t>
      </w:r>
      <w:r w:rsidRPr="005E3B43">
        <w:t xml:space="preserve">  Application of Part</w:t>
      </w:r>
      <w:bookmarkEnd w:id="119"/>
    </w:p>
    <w:p w:rsidR="00102755" w:rsidRPr="005E3B43" w:rsidRDefault="00102755" w:rsidP="00763BCF">
      <w:pPr>
        <w:pStyle w:val="subsection"/>
      </w:pPr>
      <w:r w:rsidRPr="005E3B43">
        <w:tab/>
      </w:r>
      <w:r w:rsidRPr="005E3B43">
        <w:tab/>
        <w:t>For the purposes of sub</w:t>
      </w:r>
      <w:r w:rsidR="00FB7FAA" w:rsidRPr="005E3B43">
        <w:t>section 2</w:t>
      </w:r>
      <w:r w:rsidRPr="005E3B43">
        <w:t>5AAA(1) of the Act, this Part makes provision for and in relation to the making of a therapeutic goods (priority applicant) determination in relation to a medicine.</w:t>
      </w:r>
    </w:p>
    <w:p w:rsidR="00102755" w:rsidRPr="005E3B43" w:rsidRDefault="00102755" w:rsidP="00763BCF">
      <w:pPr>
        <w:pStyle w:val="ActHead5"/>
      </w:pPr>
      <w:bookmarkStart w:id="120" w:name="_Toc178421654"/>
      <w:r w:rsidRPr="005E3B43">
        <w:rPr>
          <w:rStyle w:val="CharSectno"/>
        </w:rPr>
        <w:t>16Q</w:t>
      </w:r>
      <w:r w:rsidRPr="005E3B43">
        <w:t xml:space="preserve">  Application for therapeutic goods (priority applicant) determination</w:t>
      </w:r>
      <w:bookmarkEnd w:id="120"/>
    </w:p>
    <w:p w:rsidR="00102755" w:rsidRPr="005E3B43" w:rsidRDefault="00102755" w:rsidP="00763BCF">
      <w:pPr>
        <w:pStyle w:val="subsection"/>
      </w:pPr>
      <w:r w:rsidRPr="005E3B43">
        <w:tab/>
        <w:t>(1)</w:t>
      </w:r>
      <w:r w:rsidRPr="005E3B43">
        <w:tab/>
        <w:t>A person may apply to the Secretary for a therapeutic goods (priority applicant) determination in relation to a medicine.</w:t>
      </w:r>
    </w:p>
    <w:p w:rsidR="00102755" w:rsidRPr="005E3B43" w:rsidRDefault="00102755" w:rsidP="00763BCF">
      <w:pPr>
        <w:pStyle w:val="subsection"/>
      </w:pPr>
      <w:r w:rsidRPr="005E3B43">
        <w:tab/>
        <w:t>(2)</w:t>
      </w:r>
      <w:r w:rsidRPr="005E3B43">
        <w:tab/>
        <w:t>An application under subregulation (1) must:</w:t>
      </w:r>
    </w:p>
    <w:p w:rsidR="00102755" w:rsidRPr="005E3B43" w:rsidRDefault="00102755" w:rsidP="00763BCF">
      <w:pPr>
        <w:pStyle w:val="paragraph"/>
      </w:pPr>
      <w:r w:rsidRPr="005E3B43">
        <w:tab/>
        <w:t>(a)</w:t>
      </w:r>
      <w:r w:rsidRPr="005E3B43">
        <w:tab/>
        <w:t>be in writing; and</w:t>
      </w:r>
    </w:p>
    <w:p w:rsidR="00102755" w:rsidRPr="005E3B43" w:rsidRDefault="00102755" w:rsidP="00763BCF">
      <w:pPr>
        <w:pStyle w:val="paragraph"/>
      </w:pPr>
      <w:r w:rsidRPr="005E3B43">
        <w:tab/>
        <w:t>(b)</w:t>
      </w:r>
      <w:r w:rsidRPr="005E3B43">
        <w:tab/>
        <w:t>be in a form approved, in writing, by the Secretary; and</w:t>
      </w:r>
    </w:p>
    <w:p w:rsidR="00102755" w:rsidRPr="005E3B43" w:rsidRDefault="00102755" w:rsidP="00763BCF">
      <w:pPr>
        <w:pStyle w:val="paragraph"/>
      </w:pPr>
      <w:r w:rsidRPr="005E3B43">
        <w:tab/>
        <w:t>(c)</w:t>
      </w:r>
      <w:r w:rsidRPr="005E3B43">
        <w:tab/>
        <w:t>have with it written information in such detail as is reasonably necessary to allow the application to be properly considered.</w:t>
      </w:r>
    </w:p>
    <w:p w:rsidR="00102755" w:rsidRPr="005E3B43" w:rsidRDefault="00102755" w:rsidP="00763BCF">
      <w:pPr>
        <w:pStyle w:val="subsection"/>
      </w:pPr>
      <w:r w:rsidRPr="005E3B43">
        <w:tab/>
        <w:t>(3)</w:t>
      </w:r>
      <w:r w:rsidRPr="005E3B43">
        <w:tab/>
        <w:t>An application under subregulation (1) is taken not to have been made unless:</w:t>
      </w:r>
    </w:p>
    <w:p w:rsidR="00102755" w:rsidRPr="005E3B43" w:rsidRDefault="00102755" w:rsidP="00763BCF">
      <w:pPr>
        <w:pStyle w:val="paragraph"/>
      </w:pPr>
      <w:r w:rsidRPr="005E3B43">
        <w:tab/>
        <w:t>(a)</w:t>
      </w:r>
      <w:r w:rsidRPr="005E3B43">
        <w:tab/>
        <w:t>the application meets the requirements in subregulation (2); and</w:t>
      </w:r>
    </w:p>
    <w:p w:rsidR="00102755" w:rsidRPr="005E3B43" w:rsidRDefault="00102755" w:rsidP="00763BCF">
      <w:pPr>
        <w:pStyle w:val="paragraph"/>
      </w:pPr>
      <w:r w:rsidRPr="005E3B43">
        <w:tab/>
        <w:t>(b)</w:t>
      </w:r>
      <w:r w:rsidRPr="005E3B43">
        <w:tab/>
        <w:t>subject to paragraph</w:t>
      </w:r>
      <w:r w:rsidR="004E6D00" w:rsidRPr="005E3B43">
        <w:t> </w:t>
      </w:r>
      <w:r w:rsidRPr="005E3B43">
        <w:t xml:space="preserve">45(12)(d), the fee prescribed in </w:t>
      </w:r>
      <w:r w:rsidR="006B5D8E" w:rsidRPr="005E3B43">
        <w:t>item 1</w:t>
      </w:r>
      <w:r w:rsidRPr="005E3B43">
        <w:t xml:space="preserve">B of </w:t>
      </w:r>
      <w:r w:rsidR="006B5D8E" w:rsidRPr="005E3B43">
        <w:t>Part 2</w:t>
      </w:r>
      <w:r w:rsidRPr="005E3B43">
        <w:t xml:space="preserve"> of Schedule</w:t>
      </w:r>
      <w:r w:rsidR="004E6D00" w:rsidRPr="005E3B43">
        <w:t> </w:t>
      </w:r>
      <w:r w:rsidRPr="005E3B43">
        <w:t>9 for making the application has been paid.</w:t>
      </w:r>
    </w:p>
    <w:p w:rsidR="00102755" w:rsidRPr="005E3B43" w:rsidRDefault="00102755" w:rsidP="00763BCF">
      <w:pPr>
        <w:pStyle w:val="notetext"/>
      </w:pPr>
      <w:r w:rsidRPr="005E3B43">
        <w:t>Note:</w:t>
      </w:r>
      <w:r w:rsidRPr="005E3B43">
        <w:tab/>
      </w:r>
      <w:r w:rsidR="00B30D24" w:rsidRPr="005E3B43">
        <w:t>Paragraph 4</w:t>
      </w:r>
      <w:r w:rsidRPr="005E3B43">
        <w:t>5(12)(d) provides that the Secretary must waive the fee for applying for a therapeutic goods (priority applicant) determination in certain circumstances.</w:t>
      </w:r>
    </w:p>
    <w:p w:rsidR="00102755" w:rsidRPr="005E3B43" w:rsidRDefault="00102755" w:rsidP="00763BCF">
      <w:pPr>
        <w:pStyle w:val="ActHead5"/>
      </w:pPr>
      <w:bookmarkStart w:id="121" w:name="_Toc178421655"/>
      <w:r w:rsidRPr="005E3B43">
        <w:rPr>
          <w:rStyle w:val="CharSectno"/>
        </w:rPr>
        <w:t>16R</w:t>
      </w:r>
      <w:r w:rsidRPr="005E3B43">
        <w:t xml:space="preserve">  Making of therapeutic goods (priority applicant) determination</w:t>
      </w:r>
      <w:bookmarkEnd w:id="121"/>
    </w:p>
    <w:p w:rsidR="00102755" w:rsidRPr="005E3B43" w:rsidRDefault="00102755" w:rsidP="00763BCF">
      <w:pPr>
        <w:pStyle w:val="subsection"/>
      </w:pPr>
      <w:r w:rsidRPr="005E3B43">
        <w:tab/>
        <w:t>(1)</w:t>
      </w:r>
      <w:r w:rsidRPr="005E3B43">
        <w:tab/>
        <w:t>On receiving an application under subregulation</w:t>
      </w:r>
      <w:r w:rsidR="004E6D00" w:rsidRPr="005E3B43">
        <w:t> </w:t>
      </w:r>
      <w:r w:rsidRPr="005E3B43">
        <w:t>16Q(1) for a therapeutic goods (priority applicant) determination in relation to a medicine, the Secretary must:</w:t>
      </w:r>
    </w:p>
    <w:p w:rsidR="00102755" w:rsidRPr="005E3B43" w:rsidRDefault="00102755" w:rsidP="00763BCF">
      <w:pPr>
        <w:pStyle w:val="paragraph"/>
      </w:pPr>
      <w:r w:rsidRPr="005E3B43">
        <w:tab/>
        <w:t>(a)</w:t>
      </w:r>
      <w:r w:rsidRPr="005E3B43">
        <w:tab/>
        <w:t>consider the application; and</w:t>
      </w:r>
    </w:p>
    <w:p w:rsidR="00102755" w:rsidRPr="005E3B43" w:rsidRDefault="00102755" w:rsidP="00763BCF">
      <w:pPr>
        <w:pStyle w:val="paragraph"/>
      </w:pPr>
      <w:r w:rsidRPr="005E3B43">
        <w:tab/>
        <w:t>(b)</w:t>
      </w:r>
      <w:r w:rsidRPr="005E3B43">
        <w:tab/>
        <w:t>decide either:</w:t>
      </w:r>
    </w:p>
    <w:p w:rsidR="00102755" w:rsidRPr="005E3B43" w:rsidRDefault="00102755" w:rsidP="00763BCF">
      <w:pPr>
        <w:pStyle w:val="paragraphsub"/>
      </w:pPr>
      <w:r w:rsidRPr="005E3B43">
        <w:tab/>
        <w:t>(i)</w:t>
      </w:r>
      <w:r w:rsidRPr="005E3B43">
        <w:tab/>
        <w:t>to make the determination; or</w:t>
      </w:r>
    </w:p>
    <w:p w:rsidR="00102755" w:rsidRPr="005E3B43" w:rsidRDefault="00102755" w:rsidP="00763BCF">
      <w:pPr>
        <w:pStyle w:val="paragraphsub"/>
      </w:pPr>
      <w:r w:rsidRPr="005E3B43">
        <w:tab/>
        <w:t>(ii)</w:t>
      </w:r>
      <w:r w:rsidRPr="005E3B43">
        <w:tab/>
        <w:t>to refuse to make the determination.</w:t>
      </w:r>
    </w:p>
    <w:p w:rsidR="00102755" w:rsidRPr="005E3B43" w:rsidRDefault="00102755" w:rsidP="00763BCF">
      <w:pPr>
        <w:pStyle w:val="SubsectionHead"/>
      </w:pPr>
      <w:r w:rsidRPr="005E3B43">
        <w:t>Criteria</w:t>
      </w:r>
    </w:p>
    <w:p w:rsidR="00102755" w:rsidRPr="005E3B43" w:rsidRDefault="00102755" w:rsidP="00763BCF">
      <w:pPr>
        <w:pStyle w:val="subsection"/>
      </w:pPr>
      <w:r w:rsidRPr="005E3B43">
        <w:tab/>
        <w:t>(2)</w:t>
      </w:r>
      <w:r w:rsidRPr="005E3B43">
        <w:tab/>
        <w:t>The Secretary may make the determination if the Secretary is satisfied, having regard to any matter that the Secretary considers relevant, that all of the following criteria are satisfied in relation to the medicine:</w:t>
      </w:r>
    </w:p>
    <w:p w:rsidR="00102755" w:rsidRPr="005E3B43" w:rsidRDefault="00102755" w:rsidP="00763BCF">
      <w:pPr>
        <w:pStyle w:val="paragraph"/>
      </w:pPr>
      <w:r w:rsidRPr="005E3B43">
        <w:tab/>
        <w:t>(a)</w:t>
      </w:r>
      <w:r w:rsidRPr="005E3B43">
        <w:tab/>
        <w:t>the medicine is:</w:t>
      </w:r>
    </w:p>
    <w:p w:rsidR="00102755" w:rsidRPr="005E3B43" w:rsidRDefault="00102755" w:rsidP="00763BCF">
      <w:pPr>
        <w:pStyle w:val="paragraphsub"/>
      </w:pPr>
      <w:r w:rsidRPr="005E3B43">
        <w:tab/>
        <w:t>(i)</w:t>
      </w:r>
      <w:r w:rsidRPr="005E3B43">
        <w:tab/>
        <w:t>a new prescription medicine; or</w:t>
      </w:r>
    </w:p>
    <w:p w:rsidR="00102755" w:rsidRPr="005E3B43" w:rsidRDefault="00102755" w:rsidP="00763BCF">
      <w:pPr>
        <w:pStyle w:val="paragraphsub"/>
      </w:pPr>
      <w:r w:rsidRPr="005E3B43">
        <w:tab/>
        <w:t>(ii)</w:t>
      </w:r>
      <w:r w:rsidRPr="005E3B43">
        <w:tab/>
        <w:t>a new indications medicine;</w:t>
      </w:r>
    </w:p>
    <w:p w:rsidR="00102755" w:rsidRPr="005E3B43" w:rsidRDefault="00102755" w:rsidP="00763BCF">
      <w:pPr>
        <w:pStyle w:val="paragraph"/>
      </w:pPr>
      <w:r w:rsidRPr="005E3B43">
        <w:lastRenderedPageBreak/>
        <w:tab/>
        <w:t>(b)</w:t>
      </w:r>
      <w:r w:rsidRPr="005E3B43">
        <w:tab/>
        <w:t xml:space="preserve">an indication of the medicine (the </w:t>
      </w:r>
      <w:r w:rsidRPr="005E3B43">
        <w:rPr>
          <w:b/>
          <w:i/>
        </w:rPr>
        <w:t>priority indication</w:t>
      </w:r>
      <w:r w:rsidRPr="005E3B43">
        <w:t>) is the treatment, prevention or diagnosis of a life</w:t>
      </w:r>
      <w:r w:rsidR="005E3B43">
        <w:noBreakHyphen/>
      </w:r>
      <w:r w:rsidRPr="005E3B43">
        <w:t>threatening or seriously debilitating condition;</w:t>
      </w:r>
    </w:p>
    <w:p w:rsidR="00102755" w:rsidRPr="005E3B43" w:rsidRDefault="00102755" w:rsidP="00763BCF">
      <w:pPr>
        <w:pStyle w:val="paragraph"/>
      </w:pPr>
      <w:r w:rsidRPr="005E3B43">
        <w:tab/>
        <w:t>(c)</w:t>
      </w:r>
      <w:r w:rsidRPr="005E3B43">
        <w:tab/>
        <w:t>either:</w:t>
      </w:r>
    </w:p>
    <w:p w:rsidR="00102755" w:rsidRPr="005E3B43" w:rsidRDefault="00102755" w:rsidP="00763BCF">
      <w:pPr>
        <w:pStyle w:val="paragraphsub"/>
      </w:pPr>
      <w:r w:rsidRPr="005E3B43">
        <w:tab/>
        <w:t>(i)</w:t>
      </w:r>
      <w:r w:rsidRPr="005E3B43">
        <w:tab/>
        <w:t>no therapeutic goods that are intended to treat, prevent or diagnose the condition are included in the Register</w:t>
      </w:r>
      <w:r w:rsidR="001500D9" w:rsidRPr="005E3B43">
        <w:t xml:space="preserve"> (except in the part of the Register for goods known as provisionally registered goods)</w:t>
      </w:r>
      <w:r w:rsidRPr="005E3B43">
        <w:t>; or</w:t>
      </w:r>
    </w:p>
    <w:p w:rsidR="00102755" w:rsidRPr="005E3B43" w:rsidRDefault="00102755" w:rsidP="00763BCF">
      <w:pPr>
        <w:pStyle w:val="paragraphsub"/>
      </w:pPr>
      <w:r w:rsidRPr="005E3B43">
        <w:tab/>
        <w:t>(ii)</w:t>
      </w:r>
      <w:r w:rsidRPr="005E3B43">
        <w:tab/>
        <w:t>if one or more therapeutic goods that are intended to treat, prevent or diagnose the condition are included in the Register</w:t>
      </w:r>
      <w:r w:rsidR="001500D9" w:rsidRPr="005E3B43">
        <w:t xml:space="preserve"> (except in the part of the Register for goods known as provisionally registered goods)</w:t>
      </w:r>
      <w:r w:rsidRPr="005E3B43">
        <w:t>—there is substantial evidence demonstrating that the medicine provides a significant improvement in the efficacy or safety of the treatment, prevention or diagnosis of the condition compared to those goods;</w:t>
      </w:r>
    </w:p>
    <w:p w:rsidR="00102755" w:rsidRPr="005E3B43" w:rsidRDefault="00102755" w:rsidP="00763BCF">
      <w:pPr>
        <w:pStyle w:val="paragraph"/>
      </w:pPr>
      <w:r w:rsidRPr="005E3B43">
        <w:tab/>
        <w:t>(d)</w:t>
      </w:r>
      <w:r w:rsidRPr="005E3B43">
        <w:tab/>
        <w:t>there is substantial evidence demonstrating that the medicine provides a major therapeutic advance.</w:t>
      </w:r>
    </w:p>
    <w:p w:rsidR="00102755" w:rsidRPr="005E3B43" w:rsidRDefault="00102755" w:rsidP="00763BCF">
      <w:pPr>
        <w:pStyle w:val="notetext"/>
      </w:pPr>
      <w:r w:rsidRPr="005E3B43">
        <w:t>Note:</w:t>
      </w:r>
      <w:r w:rsidRPr="005E3B43">
        <w:tab/>
      </w:r>
      <w:r w:rsidR="00B30D24" w:rsidRPr="005E3B43">
        <w:t>Paragraph 1</w:t>
      </w:r>
      <w:r w:rsidRPr="005E3B43">
        <w:t xml:space="preserve">6(1)(e) of the Act provides that, for the purposes of </w:t>
      </w:r>
      <w:r w:rsidR="00BB758E" w:rsidRPr="005E3B43">
        <w:t>Part 3</w:t>
      </w:r>
      <w:r w:rsidR="005E3B43">
        <w:noBreakHyphen/>
      </w:r>
      <w:r w:rsidRPr="005E3B43">
        <w:t>2 of the Act, therapeutic goods (other than medicine of the kind to which sub</w:t>
      </w:r>
      <w:r w:rsidR="006B5D8E" w:rsidRPr="005E3B43">
        <w:t>section 1</w:t>
      </w:r>
      <w:r w:rsidRPr="005E3B43">
        <w:t>6(1A) of the Act applies) are to be taken to be separate and distinct from other therapeutic goods if they have different indications.</w:t>
      </w:r>
    </w:p>
    <w:p w:rsidR="00102755" w:rsidRPr="005E3B43" w:rsidRDefault="00102755" w:rsidP="00763BCF">
      <w:pPr>
        <w:pStyle w:val="SubsectionHead"/>
      </w:pPr>
      <w:r w:rsidRPr="005E3B43">
        <w:t>Information to be specified in determination</w:t>
      </w:r>
    </w:p>
    <w:p w:rsidR="00102755" w:rsidRPr="005E3B43" w:rsidRDefault="00102755" w:rsidP="00763BCF">
      <w:pPr>
        <w:pStyle w:val="subsection"/>
      </w:pPr>
      <w:r w:rsidRPr="005E3B43">
        <w:tab/>
        <w:t>(3)</w:t>
      </w:r>
      <w:r w:rsidRPr="005E3B43">
        <w:tab/>
        <w:t>The determination must specify:</w:t>
      </w:r>
    </w:p>
    <w:p w:rsidR="00102755" w:rsidRPr="005E3B43" w:rsidRDefault="00102755" w:rsidP="00763BCF">
      <w:pPr>
        <w:pStyle w:val="paragraph"/>
      </w:pPr>
      <w:r w:rsidRPr="005E3B43">
        <w:tab/>
        <w:t>(a)</w:t>
      </w:r>
      <w:r w:rsidRPr="005E3B43">
        <w:tab/>
        <w:t xml:space="preserve">the person who, as a result of </w:t>
      </w:r>
      <w:r w:rsidR="00FB7FAA" w:rsidRPr="005E3B43">
        <w:t>section 2</w:t>
      </w:r>
      <w:r w:rsidRPr="005E3B43">
        <w:t>5AAA of the Act, is the priority applicant; and</w:t>
      </w:r>
    </w:p>
    <w:p w:rsidR="00102755" w:rsidRPr="005E3B43" w:rsidRDefault="00102755" w:rsidP="00763BCF">
      <w:pPr>
        <w:pStyle w:val="paragraph"/>
      </w:pPr>
      <w:r w:rsidRPr="005E3B43">
        <w:tab/>
        <w:t>(b)</w:t>
      </w:r>
      <w:r w:rsidRPr="005E3B43">
        <w:tab/>
        <w:t>each active ingredient of the medicine to which the determination relates; and</w:t>
      </w:r>
    </w:p>
    <w:p w:rsidR="00102755" w:rsidRPr="005E3B43" w:rsidRDefault="00102755" w:rsidP="00763BCF">
      <w:pPr>
        <w:pStyle w:val="paragraph"/>
      </w:pPr>
      <w:r w:rsidRPr="005E3B43">
        <w:tab/>
        <w:t>(c)</w:t>
      </w:r>
      <w:r w:rsidRPr="005E3B43">
        <w:tab/>
        <w:t>the priority indication of the medicine.</w:t>
      </w:r>
    </w:p>
    <w:p w:rsidR="00102755" w:rsidRPr="005E3B43" w:rsidRDefault="00102755" w:rsidP="00763BCF">
      <w:pPr>
        <w:pStyle w:val="SubsectionHead"/>
      </w:pPr>
      <w:r w:rsidRPr="005E3B43">
        <w:t>Notification of decision</w:t>
      </w:r>
    </w:p>
    <w:p w:rsidR="00102755" w:rsidRPr="005E3B43" w:rsidRDefault="00102755" w:rsidP="00763BCF">
      <w:pPr>
        <w:pStyle w:val="subsection"/>
      </w:pPr>
      <w:r w:rsidRPr="005E3B43">
        <w:tab/>
        <w:t>(4)</w:t>
      </w:r>
      <w:r w:rsidRPr="005E3B43">
        <w:tab/>
        <w:t>As soon as practicable after making the decision, the Secretary must notify the applicant, in writing, of the decision.</w:t>
      </w:r>
    </w:p>
    <w:p w:rsidR="00102755" w:rsidRPr="005E3B43" w:rsidRDefault="00102755" w:rsidP="00763BCF">
      <w:pPr>
        <w:pStyle w:val="subsection"/>
      </w:pPr>
      <w:r w:rsidRPr="005E3B43">
        <w:tab/>
        <w:t>(5)</w:t>
      </w:r>
      <w:r w:rsidRPr="005E3B43">
        <w:tab/>
        <w:t>If the Secretary decides to refuse to make the determination, the notification must include the reasons for the decision.</w:t>
      </w:r>
    </w:p>
    <w:p w:rsidR="00102755" w:rsidRPr="005E3B43" w:rsidRDefault="00102755" w:rsidP="00763BCF">
      <w:pPr>
        <w:pStyle w:val="ActHead5"/>
      </w:pPr>
      <w:bookmarkStart w:id="122" w:name="_Toc178421656"/>
      <w:r w:rsidRPr="005E3B43">
        <w:rPr>
          <w:rStyle w:val="CharSectno"/>
        </w:rPr>
        <w:t>16S</w:t>
      </w:r>
      <w:r w:rsidRPr="005E3B43">
        <w:t xml:space="preserve">  Period during which therapeutic goods (priority applicant) determination is in force</w:t>
      </w:r>
      <w:bookmarkEnd w:id="122"/>
    </w:p>
    <w:p w:rsidR="00102755" w:rsidRPr="005E3B43" w:rsidRDefault="00102755" w:rsidP="00763BCF">
      <w:pPr>
        <w:pStyle w:val="subsection"/>
      </w:pPr>
      <w:r w:rsidRPr="005E3B43">
        <w:tab/>
        <w:t>(1)</w:t>
      </w:r>
      <w:r w:rsidRPr="005E3B43">
        <w:tab/>
        <w:t>A therapeutic goods (priority applicant) determination in relation to a medicine:</w:t>
      </w:r>
    </w:p>
    <w:p w:rsidR="00102755" w:rsidRPr="005E3B43" w:rsidRDefault="00102755" w:rsidP="00763BCF">
      <w:pPr>
        <w:pStyle w:val="paragraph"/>
      </w:pPr>
      <w:r w:rsidRPr="005E3B43">
        <w:tab/>
        <w:t>(a)</w:t>
      </w:r>
      <w:r w:rsidRPr="005E3B43">
        <w:tab/>
        <w:t>comes into force on the day on which the Secretary notifies the priority applicant in accordance with subregulation</w:t>
      </w:r>
      <w:r w:rsidR="004E6D00" w:rsidRPr="005E3B43">
        <w:t> </w:t>
      </w:r>
      <w:r w:rsidRPr="005E3B43">
        <w:t>16R(4); and</w:t>
      </w:r>
    </w:p>
    <w:p w:rsidR="00102755" w:rsidRPr="005E3B43" w:rsidRDefault="00102755" w:rsidP="00763BCF">
      <w:pPr>
        <w:pStyle w:val="paragraph"/>
      </w:pPr>
      <w:r w:rsidRPr="005E3B43">
        <w:tab/>
        <w:t>(b)</w:t>
      </w:r>
      <w:r w:rsidRPr="005E3B43">
        <w:tab/>
        <w:t>subject to subregulation (2) and regulation</w:t>
      </w:r>
      <w:r w:rsidR="004E6D00" w:rsidRPr="005E3B43">
        <w:t> </w:t>
      </w:r>
      <w:r w:rsidRPr="005E3B43">
        <w:t>16T, remains in force for 6 months.</w:t>
      </w:r>
    </w:p>
    <w:p w:rsidR="00102755" w:rsidRPr="005E3B43" w:rsidRDefault="00102755" w:rsidP="00763BCF">
      <w:pPr>
        <w:pStyle w:val="subsection"/>
      </w:pPr>
      <w:r w:rsidRPr="005E3B43">
        <w:tab/>
        <w:t>(2)</w:t>
      </w:r>
      <w:r w:rsidRPr="005E3B43">
        <w:tab/>
        <w:t xml:space="preserve">If the priority applicant specified in the determination makes an application under </w:t>
      </w:r>
      <w:r w:rsidR="00FB7FAA" w:rsidRPr="005E3B43">
        <w:t>section 2</w:t>
      </w:r>
      <w:r w:rsidRPr="005E3B43">
        <w:t xml:space="preserve">3 of the Act for the registration of the medicine </w:t>
      </w:r>
      <w:r w:rsidR="00705226" w:rsidRPr="005E3B43">
        <w:t xml:space="preserve">that passes </w:t>
      </w:r>
      <w:r w:rsidR="00705226" w:rsidRPr="005E3B43">
        <w:lastRenderedPageBreak/>
        <w:t xml:space="preserve">preliminary assessment </w:t>
      </w:r>
      <w:r w:rsidRPr="005E3B43">
        <w:t>before the end of the 6 month period beginning when the determination comes into force, the determination remains in force until:</w:t>
      </w:r>
    </w:p>
    <w:p w:rsidR="00102755" w:rsidRPr="005E3B43" w:rsidRDefault="00102755" w:rsidP="00763BCF">
      <w:pPr>
        <w:pStyle w:val="paragraph"/>
      </w:pPr>
      <w:r w:rsidRPr="005E3B43">
        <w:tab/>
        <w:t>(a)</w:t>
      </w:r>
      <w:r w:rsidRPr="005E3B43">
        <w:tab/>
        <w:t>the priority applicant withdraws the application; or</w:t>
      </w:r>
    </w:p>
    <w:p w:rsidR="00102755" w:rsidRPr="005E3B43" w:rsidRDefault="00102755" w:rsidP="00763BCF">
      <w:pPr>
        <w:pStyle w:val="paragraph"/>
      </w:pPr>
      <w:r w:rsidRPr="005E3B43">
        <w:tab/>
        <w:t>(b)</w:t>
      </w:r>
      <w:r w:rsidRPr="005E3B43">
        <w:tab/>
        <w:t>the application lapses in accordance with sub</w:t>
      </w:r>
      <w:r w:rsidR="00FB7FAA" w:rsidRPr="005E3B43">
        <w:t>section 2</w:t>
      </w:r>
      <w:r w:rsidRPr="005E3B43">
        <w:t>4(2) of the Act; or</w:t>
      </w:r>
    </w:p>
    <w:p w:rsidR="00102755" w:rsidRPr="005E3B43" w:rsidRDefault="00102755" w:rsidP="00763BCF">
      <w:pPr>
        <w:pStyle w:val="paragraph"/>
      </w:pPr>
      <w:r w:rsidRPr="005E3B43">
        <w:tab/>
        <w:t>(c)</w:t>
      </w:r>
      <w:r w:rsidRPr="005E3B43">
        <w:tab/>
        <w:t>the priority applicant gives the Secretary written notice under sub</w:t>
      </w:r>
      <w:r w:rsidR="00FB7FAA" w:rsidRPr="005E3B43">
        <w:t>section 2</w:t>
      </w:r>
      <w:r w:rsidRPr="005E3B43">
        <w:t>4E(2) of the Act that the applicant wishes to treat the application as having been refused; or</w:t>
      </w:r>
    </w:p>
    <w:p w:rsidR="00102755" w:rsidRPr="005E3B43" w:rsidRDefault="00102755" w:rsidP="00763BCF">
      <w:pPr>
        <w:pStyle w:val="paragraph"/>
      </w:pPr>
      <w:r w:rsidRPr="005E3B43">
        <w:tab/>
        <w:t>(d)</w:t>
      </w:r>
      <w:r w:rsidRPr="005E3B43">
        <w:tab/>
        <w:t>the application is finally determined.</w:t>
      </w:r>
    </w:p>
    <w:p w:rsidR="00705226" w:rsidRPr="005E3B43" w:rsidRDefault="00705226" w:rsidP="00763BCF">
      <w:pPr>
        <w:pStyle w:val="notetext"/>
      </w:pPr>
      <w:r w:rsidRPr="005E3B43">
        <w:t>Note:</w:t>
      </w:r>
      <w:r w:rsidRPr="005E3B43">
        <w:tab/>
        <w:t>See sub</w:t>
      </w:r>
      <w:r w:rsidR="00FB7FAA" w:rsidRPr="005E3B43">
        <w:t>section 2</w:t>
      </w:r>
      <w:r w:rsidRPr="005E3B43">
        <w:t>3B(3) of the Act for when an application passes preliminary assessment.</w:t>
      </w:r>
    </w:p>
    <w:p w:rsidR="00102755" w:rsidRPr="005E3B43" w:rsidRDefault="00102755" w:rsidP="00763BCF">
      <w:pPr>
        <w:pStyle w:val="ActHead5"/>
      </w:pPr>
      <w:bookmarkStart w:id="123" w:name="_Toc178421657"/>
      <w:r w:rsidRPr="005E3B43">
        <w:rPr>
          <w:rStyle w:val="CharSectno"/>
        </w:rPr>
        <w:t>16T</w:t>
      </w:r>
      <w:r w:rsidRPr="005E3B43">
        <w:t xml:space="preserve">  Revocation of therapeutic goods (priority applicant) determination</w:t>
      </w:r>
      <w:bookmarkEnd w:id="123"/>
    </w:p>
    <w:p w:rsidR="00102755" w:rsidRPr="005E3B43" w:rsidRDefault="00102755" w:rsidP="00763BCF">
      <w:pPr>
        <w:pStyle w:val="subsection"/>
      </w:pPr>
      <w:r w:rsidRPr="005E3B43">
        <w:tab/>
        <w:t>(1)</w:t>
      </w:r>
      <w:r w:rsidRPr="005E3B43">
        <w:tab/>
        <w:t>The Secretary may revoke a therapeutic goods (priority applicant) determination in relation to a medicine if:</w:t>
      </w:r>
    </w:p>
    <w:p w:rsidR="00102755" w:rsidRPr="005E3B43" w:rsidRDefault="00102755" w:rsidP="00763BCF">
      <w:pPr>
        <w:pStyle w:val="paragraph"/>
      </w:pPr>
      <w:r w:rsidRPr="005E3B43">
        <w:tab/>
        <w:t>(a)</w:t>
      </w:r>
      <w:r w:rsidRPr="005E3B43">
        <w:tab/>
        <w:t>either:</w:t>
      </w:r>
    </w:p>
    <w:p w:rsidR="00102755" w:rsidRPr="005E3B43" w:rsidRDefault="00102755" w:rsidP="00763BCF">
      <w:pPr>
        <w:pStyle w:val="paragraphsub"/>
      </w:pPr>
      <w:r w:rsidRPr="005E3B43">
        <w:tab/>
        <w:t>(i)</w:t>
      </w:r>
      <w:r w:rsidRPr="005E3B43">
        <w:tab/>
        <w:t xml:space="preserve">the priority applicant specified in the determination has not made an application under </w:t>
      </w:r>
      <w:r w:rsidR="00FB7FAA" w:rsidRPr="005E3B43">
        <w:t>section 2</w:t>
      </w:r>
      <w:r w:rsidRPr="005E3B43">
        <w:t>3 of the Act for the registration of the medicine; or</w:t>
      </w:r>
    </w:p>
    <w:p w:rsidR="00102755" w:rsidRPr="005E3B43" w:rsidRDefault="00102755" w:rsidP="00763BCF">
      <w:pPr>
        <w:pStyle w:val="paragraphsub"/>
      </w:pPr>
      <w:r w:rsidRPr="005E3B43">
        <w:tab/>
        <w:t>(ii)</w:t>
      </w:r>
      <w:r w:rsidRPr="005E3B43">
        <w:tab/>
        <w:t xml:space="preserve">the priority applicant has made such an application, but the application </w:t>
      </w:r>
      <w:r w:rsidR="00C71434" w:rsidRPr="005E3B43">
        <w:t>does not pass preliminary assessment</w:t>
      </w:r>
      <w:r w:rsidRPr="005E3B43">
        <w:t>; and</w:t>
      </w:r>
    </w:p>
    <w:p w:rsidR="00102755" w:rsidRPr="005E3B43" w:rsidRDefault="00102755" w:rsidP="00763BCF">
      <w:pPr>
        <w:pStyle w:val="paragraph"/>
      </w:pPr>
      <w:r w:rsidRPr="005E3B43">
        <w:tab/>
        <w:t>(b)</w:t>
      </w:r>
      <w:r w:rsidRPr="005E3B43">
        <w:tab/>
        <w:t>the Secretary is satisfied that the criteria specified in subregulation</w:t>
      </w:r>
      <w:r w:rsidR="004E6D00" w:rsidRPr="005E3B43">
        <w:t> </w:t>
      </w:r>
      <w:r w:rsidRPr="005E3B43">
        <w:t>16R(2) are no longer satisfied in relation to the medicine.</w:t>
      </w:r>
    </w:p>
    <w:p w:rsidR="00C71434" w:rsidRPr="005E3B43" w:rsidRDefault="00C71434" w:rsidP="00763BCF">
      <w:pPr>
        <w:pStyle w:val="notetext"/>
      </w:pPr>
      <w:r w:rsidRPr="005E3B43">
        <w:t>Note:</w:t>
      </w:r>
      <w:r w:rsidRPr="005E3B43">
        <w:tab/>
        <w:t>See sub</w:t>
      </w:r>
      <w:r w:rsidR="00FB7FAA" w:rsidRPr="005E3B43">
        <w:t>section 2</w:t>
      </w:r>
      <w:r w:rsidRPr="005E3B43">
        <w:t>3B(3) of the Act for when an application passes preliminary assessment.</w:t>
      </w:r>
    </w:p>
    <w:p w:rsidR="00102755" w:rsidRPr="005E3B43" w:rsidRDefault="00102755" w:rsidP="00763BCF">
      <w:pPr>
        <w:pStyle w:val="subsection"/>
      </w:pPr>
      <w:r w:rsidRPr="005E3B43">
        <w:tab/>
        <w:t>(2)</w:t>
      </w:r>
      <w:r w:rsidRPr="005E3B43">
        <w:tab/>
        <w:t>The revocation must be by written notice given by the Secretary to the priority applicant.</w:t>
      </w:r>
    </w:p>
    <w:p w:rsidR="007F5E99" w:rsidRPr="005E3B43" w:rsidRDefault="00BB758E" w:rsidP="00763BCF">
      <w:pPr>
        <w:pStyle w:val="ActHead2"/>
        <w:pageBreakBefore/>
      </w:pPr>
      <w:bookmarkStart w:id="124" w:name="_Toc178421658"/>
      <w:r w:rsidRPr="005E3B43">
        <w:rPr>
          <w:rStyle w:val="CharPartNo"/>
        </w:rPr>
        <w:lastRenderedPageBreak/>
        <w:t>Part 3</w:t>
      </w:r>
      <w:r w:rsidR="007F5E99" w:rsidRPr="005E3B43">
        <w:rPr>
          <w:rStyle w:val="CharPartNo"/>
        </w:rPr>
        <w:t>D</w:t>
      </w:r>
      <w:r w:rsidR="007F5E99" w:rsidRPr="005E3B43">
        <w:t>—</w:t>
      </w:r>
      <w:r w:rsidR="007F5E99" w:rsidRPr="005E3B43">
        <w:rPr>
          <w:rStyle w:val="CharPartText"/>
        </w:rPr>
        <w:t>Biologicals (priority applicant) determinations</w:t>
      </w:r>
      <w:bookmarkEnd w:id="124"/>
    </w:p>
    <w:p w:rsidR="007F5E99" w:rsidRPr="005E3B43" w:rsidRDefault="007F5E99" w:rsidP="00763BCF">
      <w:pPr>
        <w:pStyle w:val="Header"/>
      </w:pPr>
      <w:r w:rsidRPr="005E3B43">
        <w:rPr>
          <w:rStyle w:val="CharDivNo"/>
        </w:rPr>
        <w:t xml:space="preserve"> </w:t>
      </w:r>
      <w:r w:rsidRPr="005E3B43">
        <w:rPr>
          <w:rStyle w:val="CharDivText"/>
        </w:rPr>
        <w:t xml:space="preserve"> </w:t>
      </w:r>
    </w:p>
    <w:p w:rsidR="007F5E99" w:rsidRPr="005E3B43" w:rsidRDefault="007F5E99" w:rsidP="00763BCF">
      <w:pPr>
        <w:pStyle w:val="ActHead5"/>
      </w:pPr>
      <w:bookmarkStart w:id="125" w:name="_Toc178421659"/>
      <w:r w:rsidRPr="005E3B43">
        <w:rPr>
          <w:rStyle w:val="CharSectno"/>
        </w:rPr>
        <w:t>16U</w:t>
      </w:r>
      <w:r w:rsidRPr="005E3B43">
        <w:t xml:space="preserve">  Application of Part</w:t>
      </w:r>
      <w:bookmarkEnd w:id="125"/>
    </w:p>
    <w:p w:rsidR="007F5E99" w:rsidRPr="005E3B43" w:rsidRDefault="007F5E99" w:rsidP="00763BCF">
      <w:pPr>
        <w:pStyle w:val="subsection"/>
      </w:pPr>
      <w:r w:rsidRPr="005E3B43">
        <w:tab/>
      </w:r>
      <w:r w:rsidRPr="005E3B43">
        <w:tab/>
        <w:t>For the purposes of subsection 32DEA(1) of the Act, this Part makes provision for and in relation to the making of biologicals (priority applicant) determinations.</w:t>
      </w:r>
    </w:p>
    <w:p w:rsidR="007F5E99" w:rsidRPr="005E3B43" w:rsidRDefault="007F5E99" w:rsidP="00763BCF">
      <w:pPr>
        <w:pStyle w:val="ActHead5"/>
      </w:pPr>
      <w:bookmarkStart w:id="126" w:name="_Toc178421660"/>
      <w:r w:rsidRPr="005E3B43">
        <w:rPr>
          <w:rStyle w:val="CharSectno"/>
        </w:rPr>
        <w:t>16V</w:t>
      </w:r>
      <w:r w:rsidRPr="005E3B43">
        <w:t xml:space="preserve">  Application for biologicals (priority applicant) determination</w:t>
      </w:r>
      <w:bookmarkEnd w:id="126"/>
    </w:p>
    <w:p w:rsidR="007F5E99" w:rsidRPr="005E3B43" w:rsidRDefault="007F5E99" w:rsidP="00763BCF">
      <w:pPr>
        <w:pStyle w:val="subsection"/>
      </w:pPr>
      <w:r w:rsidRPr="005E3B43">
        <w:tab/>
        <w:t>(1)</w:t>
      </w:r>
      <w:r w:rsidRPr="005E3B43">
        <w:tab/>
        <w:t>A person may apply to the Secretary for a biologicals (priority applicant) determination in relation to a biological, other than a Class 1 biological</w:t>
      </w:r>
      <w:r w:rsidR="0091727F" w:rsidRPr="005E3B43">
        <w:t xml:space="preserve"> or an export only biological</w:t>
      </w:r>
      <w:r w:rsidRPr="005E3B43">
        <w:t>.</w:t>
      </w:r>
    </w:p>
    <w:p w:rsidR="007F5E99" w:rsidRPr="005E3B43" w:rsidRDefault="007F5E99" w:rsidP="00763BCF">
      <w:pPr>
        <w:pStyle w:val="subsection"/>
      </w:pPr>
      <w:r w:rsidRPr="005E3B43">
        <w:tab/>
        <w:t>(2)</w:t>
      </w:r>
      <w:r w:rsidRPr="005E3B43">
        <w:tab/>
        <w:t>An application under subregulation (1) must:</w:t>
      </w:r>
    </w:p>
    <w:p w:rsidR="007F5E99" w:rsidRPr="005E3B43" w:rsidRDefault="007F5E99" w:rsidP="00763BCF">
      <w:pPr>
        <w:pStyle w:val="paragraph"/>
      </w:pPr>
      <w:r w:rsidRPr="005E3B43">
        <w:tab/>
        <w:t>(a)</w:t>
      </w:r>
      <w:r w:rsidRPr="005E3B43">
        <w:tab/>
        <w:t>be in writing; and</w:t>
      </w:r>
    </w:p>
    <w:p w:rsidR="007F5E99" w:rsidRPr="005E3B43" w:rsidRDefault="007F5E99" w:rsidP="00763BCF">
      <w:pPr>
        <w:pStyle w:val="paragraph"/>
      </w:pPr>
      <w:r w:rsidRPr="005E3B43">
        <w:tab/>
        <w:t>(b)</w:t>
      </w:r>
      <w:r w:rsidRPr="005E3B43">
        <w:tab/>
        <w:t>be in a form approved, in writing, by the Secretary; and</w:t>
      </w:r>
    </w:p>
    <w:p w:rsidR="007F5E99" w:rsidRPr="005E3B43" w:rsidRDefault="007F5E99" w:rsidP="00763BCF">
      <w:pPr>
        <w:pStyle w:val="paragraph"/>
      </w:pPr>
      <w:r w:rsidRPr="005E3B43">
        <w:tab/>
        <w:t>(c)</w:t>
      </w:r>
      <w:r w:rsidRPr="005E3B43">
        <w:tab/>
        <w:t>have with it written information in such detail as is reasonably necessary to allow the application to be properly considered.</w:t>
      </w:r>
    </w:p>
    <w:p w:rsidR="007F5E99" w:rsidRPr="005E3B43" w:rsidRDefault="007F5E99" w:rsidP="00763BCF">
      <w:pPr>
        <w:pStyle w:val="subsection"/>
      </w:pPr>
      <w:r w:rsidRPr="005E3B43">
        <w:tab/>
        <w:t>(3)</w:t>
      </w:r>
      <w:r w:rsidRPr="005E3B43">
        <w:tab/>
        <w:t>An application under subregulation (1) is taken to not have been made unless:</w:t>
      </w:r>
    </w:p>
    <w:p w:rsidR="007F5E99" w:rsidRPr="005E3B43" w:rsidRDefault="007F5E99" w:rsidP="00763BCF">
      <w:pPr>
        <w:pStyle w:val="paragraph"/>
      </w:pPr>
      <w:r w:rsidRPr="005E3B43">
        <w:tab/>
        <w:t>(a)</w:t>
      </w:r>
      <w:r w:rsidRPr="005E3B43">
        <w:tab/>
        <w:t>the application meets the requirements in subregulation (2); and</w:t>
      </w:r>
    </w:p>
    <w:p w:rsidR="007F5E99" w:rsidRPr="005E3B43" w:rsidRDefault="007F5E99" w:rsidP="00763BCF">
      <w:pPr>
        <w:pStyle w:val="paragraph"/>
      </w:pPr>
      <w:r w:rsidRPr="005E3B43">
        <w:tab/>
        <w:t>(b)</w:t>
      </w:r>
      <w:r w:rsidRPr="005E3B43">
        <w:tab/>
        <w:t xml:space="preserve">the fee prescribed in </w:t>
      </w:r>
      <w:r w:rsidR="006B5D8E" w:rsidRPr="005E3B43">
        <w:t>item 2</w:t>
      </w:r>
      <w:r w:rsidRPr="005E3B43">
        <w:t xml:space="preserve">A in </w:t>
      </w:r>
      <w:r w:rsidR="006B5D8E" w:rsidRPr="005E3B43">
        <w:t>Part 2</w:t>
      </w:r>
      <w:r w:rsidRPr="005E3B43">
        <w:t xml:space="preserve"> of Schedule 9A for making the application has been paid.</w:t>
      </w:r>
    </w:p>
    <w:p w:rsidR="007F5E99" w:rsidRPr="005E3B43" w:rsidRDefault="007F5E99" w:rsidP="00763BCF">
      <w:pPr>
        <w:pStyle w:val="ActHead5"/>
      </w:pPr>
      <w:bookmarkStart w:id="127" w:name="_Toc178421661"/>
      <w:r w:rsidRPr="005E3B43">
        <w:rPr>
          <w:rStyle w:val="CharSectno"/>
        </w:rPr>
        <w:t>16W</w:t>
      </w:r>
      <w:r w:rsidRPr="005E3B43">
        <w:t xml:space="preserve">  Making of biologicals (priority applicant) determination</w:t>
      </w:r>
      <w:bookmarkEnd w:id="127"/>
    </w:p>
    <w:p w:rsidR="007F5E99" w:rsidRPr="005E3B43" w:rsidRDefault="007F5E99" w:rsidP="00763BCF">
      <w:pPr>
        <w:pStyle w:val="subsection"/>
      </w:pPr>
      <w:r w:rsidRPr="005E3B43">
        <w:tab/>
        <w:t>(1)</w:t>
      </w:r>
      <w:r w:rsidRPr="005E3B43">
        <w:tab/>
        <w:t>On receiving an application under subregulation 16V(1) for a biologicals (priority applicant) determination in relation to a biological, the Secretary must:</w:t>
      </w:r>
    </w:p>
    <w:p w:rsidR="007F5E99" w:rsidRPr="005E3B43" w:rsidRDefault="007F5E99" w:rsidP="00763BCF">
      <w:pPr>
        <w:pStyle w:val="paragraph"/>
      </w:pPr>
      <w:r w:rsidRPr="005E3B43">
        <w:tab/>
        <w:t>(a)</w:t>
      </w:r>
      <w:r w:rsidRPr="005E3B43">
        <w:tab/>
        <w:t>consider the application; and</w:t>
      </w:r>
    </w:p>
    <w:p w:rsidR="007F5E99" w:rsidRPr="005E3B43" w:rsidRDefault="007F5E99" w:rsidP="00763BCF">
      <w:pPr>
        <w:pStyle w:val="paragraph"/>
      </w:pPr>
      <w:r w:rsidRPr="005E3B43">
        <w:tab/>
        <w:t>(b)</w:t>
      </w:r>
      <w:r w:rsidRPr="005E3B43">
        <w:tab/>
        <w:t>decide either:</w:t>
      </w:r>
    </w:p>
    <w:p w:rsidR="007F5E99" w:rsidRPr="005E3B43" w:rsidRDefault="007F5E99" w:rsidP="00763BCF">
      <w:pPr>
        <w:pStyle w:val="paragraphsub"/>
      </w:pPr>
      <w:r w:rsidRPr="005E3B43">
        <w:tab/>
        <w:t>(i)</w:t>
      </w:r>
      <w:r w:rsidRPr="005E3B43">
        <w:tab/>
        <w:t>to make the determination; or</w:t>
      </w:r>
    </w:p>
    <w:p w:rsidR="007F5E99" w:rsidRPr="005E3B43" w:rsidRDefault="007F5E99" w:rsidP="00763BCF">
      <w:pPr>
        <w:pStyle w:val="paragraphsub"/>
      </w:pPr>
      <w:r w:rsidRPr="005E3B43">
        <w:tab/>
        <w:t>(ii)</w:t>
      </w:r>
      <w:r w:rsidRPr="005E3B43">
        <w:tab/>
        <w:t>to refuse to make the determination.</w:t>
      </w:r>
    </w:p>
    <w:p w:rsidR="007F5E99" w:rsidRPr="005E3B43" w:rsidRDefault="007F5E99" w:rsidP="00763BCF">
      <w:pPr>
        <w:pStyle w:val="SubsectionHead"/>
      </w:pPr>
      <w:r w:rsidRPr="005E3B43">
        <w:t>Criteria</w:t>
      </w:r>
    </w:p>
    <w:p w:rsidR="007F5E99" w:rsidRPr="005E3B43" w:rsidRDefault="007F5E99" w:rsidP="00763BCF">
      <w:pPr>
        <w:pStyle w:val="subsection"/>
      </w:pPr>
      <w:r w:rsidRPr="005E3B43">
        <w:tab/>
        <w:t>(2)</w:t>
      </w:r>
      <w:r w:rsidRPr="005E3B43">
        <w:tab/>
        <w:t>The Secretary may make the determination if the Secretary is satisfied, having regard to any matter that the Secretary considers relevant, that all of the following criteria are satisfied in relation to the biological:</w:t>
      </w:r>
    </w:p>
    <w:p w:rsidR="007F5E99" w:rsidRPr="005E3B43" w:rsidRDefault="007F5E99" w:rsidP="00763BCF">
      <w:pPr>
        <w:pStyle w:val="paragraph"/>
      </w:pPr>
      <w:r w:rsidRPr="005E3B43">
        <w:tab/>
        <w:t>(a)</w:t>
      </w:r>
      <w:r w:rsidRPr="005E3B43">
        <w:tab/>
        <w:t>the biological is separate and distinct from biologicals included in the Register;</w:t>
      </w:r>
    </w:p>
    <w:p w:rsidR="007F5E99" w:rsidRPr="005E3B43" w:rsidRDefault="007F5E99" w:rsidP="00763BCF">
      <w:pPr>
        <w:pStyle w:val="paragraph"/>
      </w:pPr>
      <w:r w:rsidRPr="005E3B43">
        <w:tab/>
        <w:t>(b)</w:t>
      </w:r>
      <w:r w:rsidRPr="005E3B43">
        <w:tab/>
        <w:t>either:</w:t>
      </w:r>
    </w:p>
    <w:p w:rsidR="007F5E99" w:rsidRPr="005E3B43" w:rsidRDefault="007F5E99" w:rsidP="00763BCF">
      <w:pPr>
        <w:pStyle w:val="paragraphsub"/>
      </w:pPr>
      <w:r w:rsidRPr="005E3B43">
        <w:tab/>
        <w:t>(i)</w:t>
      </w:r>
      <w:r w:rsidRPr="005E3B43">
        <w:tab/>
        <w:t xml:space="preserve">for a Class 2 biological—an intended clinical use (the </w:t>
      </w:r>
      <w:r w:rsidRPr="005E3B43">
        <w:rPr>
          <w:b/>
          <w:i/>
        </w:rPr>
        <w:t>priority indication</w:t>
      </w:r>
      <w:r w:rsidRPr="005E3B43">
        <w:t>) of the biological is the treatment, prevention or diagnosis of a life</w:t>
      </w:r>
      <w:r w:rsidR="005E3B43">
        <w:noBreakHyphen/>
      </w:r>
      <w:r w:rsidRPr="005E3B43">
        <w:t>threating or seriously debilitating condition; or</w:t>
      </w:r>
    </w:p>
    <w:p w:rsidR="007F5E99" w:rsidRPr="005E3B43" w:rsidRDefault="007F5E99" w:rsidP="00763BCF">
      <w:pPr>
        <w:pStyle w:val="paragraphsub"/>
      </w:pPr>
      <w:r w:rsidRPr="005E3B43">
        <w:lastRenderedPageBreak/>
        <w:tab/>
        <w:t>(ii)</w:t>
      </w:r>
      <w:r w:rsidRPr="005E3B43">
        <w:tab/>
        <w:t xml:space="preserve">for a Class 3 or Class 4 biological—a therapeutic indication (the </w:t>
      </w:r>
      <w:r w:rsidRPr="005E3B43">
        <w:rPr>
          <w:b/>
          <w:i/>
        </w:rPr>
        <w:t>priority indication</w:t>
      </w:r>
      <w:r w:rsidRPr="005E3B43">
        <w:t>) of the biological is the treatment, prevention or diagnosis of a life</w:t>
      </w:r>
      <w:r w:rsidR="005E3B43">
        <w:noBreakHyphen/>
      </w:r>
      <w:r w:rsidRPr="005E3B43">
        <w:t>threatening or seriously debilitating condition;</w:t>
      </w:r>
    </w:p>
    <w:p w:rsidR="007F5E99" w:rsidRPr="005E3B43" w:rsidRDefault="007F5E99" w:rsidP="00763BCF">
      <w:pPr>
        <w:pStyle w:val="paragraph"/>
      </w:pPr>
      <w:r w:rsidRPr="005E3B43">
        <w:tab/>
        <w:t>(c)</w:t>
      </w:r>
      <w:r w:rsidRPr="005E3B43">
        <w:tab/>
        <w:t>either:</w:t>
      </w:r>
    </w:p>
    <w:p w:rsidR="007F5E99" w:rsidRPr="005E3B43" w:rsidRDefault="007F5E99" w:rsidP="00763BCF">
      <w:pPr>
        <w:pStyle w:val="paragraphsub"/>
      </w:pPr>
      <w:r w:rsidRPr="005E3B43">
        <w:tab/>
        <w:t>(i)</w:t>
      </w:r>
      <w:r w:rsidRPr="005E3B43">
        <w:tab/>
        <w:t>no therapeutic goods that are intended to treat, prevent or diagnose the condition are included in the Register (except in the part of the Register for goods known as provisionally registered goods); or</w:t>
      </w:r>
    </w:p>
    <w:p w:rsidR="007F5E99" w:rsidRPr="005E3B43" w:rsidRDefault="007F5E99" w:rsidP="00763BCF">
      <w:pPr>
        <w:pStyle w:val="paragraphsub"/>
      </w:pPr>
      <w:r w:rsidRPr="005E3B43">
        <w:tab/>
        <w:t>(ii)</w:t>
      </w:r>
      <w:r w:rsidRPr="005E3B43">
        <w:tab/>
        <w:t>if one or more therapeutic goods that are intended to treat, prevent or diagnose the condition are included in the Register (except in the part of the Register for goods known as provisionally registered goods)—there is substantial evidence demonstrating that the biological provides a significant improvement in the efficacy or safety of the treatment, prevention or diagnosis of the condition compared to those goods;</w:t>
      </w:r>
    </w:p>
    <w:p w:rsidR="007F5E99" w:rsidRPr="005E3B43" w:rsidRDefault="007F5E99" w:rsidP="00763BCF">
      <w:pPr>
        <w:pStyle w:val="paragraph"/>
      </w:pPr>
      <w:r w:rsidRPr="005E3B43">
        <w:tab/>
        <w:t>(d)</w:t>
      </w:r>
      <w:r w:rsidRPr="005E3B43">
        <w:tab/>
        <w:t>there is substantial evidence demonstrating that the biological provides a major therapeutic advance.</w:t>
      </w:r>
    </w:p>
    <w:p w:rsidR="007F5E99" w:rsidRPr="005E3B43" w:rsidRDefault="007F5E99" w:rsidP="00763BCF">
      <w:pPr>
        <w:pStyle w:val="notetext"/>
      </w:pPr>
      <w:r w:rsidRPr="005E3B43">
        <w:t>Note:</w:t>
      </w:r>
      <w:r w:rsidRPr="005E3B43">
        <w:tab/>
        <w:t>For paragraph (a), see section 32AB of the Act and regulation 11A for when a biological is separate and distinct from other biologicals.</w:t>
      </w:r>
    </w:p>
    <w:p w:rsidR="007F5E99" w:rsidRPr="005E3B43" w:rsidRDefault="007F5E99" w:rsidP="00763BCF">
      <w:pPr>
        <w:pStyle w:val="SubsectionHead"/>
      </w:pPr>
      <w:r w:rsidRPr="005E3B43">
        <w:t>Information to be specified in the determination</w:t>
      </w:r>
    </w:p>
    <w:p w:rsidR="007F5E99" w:rsidRPr="005E3B43" w:rsidRDefault="007F5E99" w:rsidP="00763BCF">
      <w:pPr>
        <w:pStyle w:val="subsection"/>
      </w:pPr>
      <w:r w:rsidRPr="005E3B43">
        <w:tab/>
        <w:t>(3)</w:t>
      </w:r>
      <w:r w:rsidRPr="005E3B43">
        <w:tab/>
        <w:t>The determination must specify:</w:t>
      </w:r>
    </w:p>
    <w:p w:rsidR="007F5E99" w:rsidRPr="005E3B43" w:rsidRDefault="007F5E99" w:rsidP="00763BCF">
      <w:pPr>
        <w:pStyle w:val="paragraph"/>
      </w:pPr>
      <w:r w:rsidRPr="005E3B43">
        <w:tab/>
        <w:t>(a)</w:t>
      </w:r>
      <w:r w:rsidRPr="005E3B43">
        <w:tab/>
        <w:t>the person who, as a result of section 32DEA of the Act, is the priority applicant; and</w:t>
      </w:r>
    </w:p>
    <w:p w:rsidR="007F5E99" w:rsidRPr="005E3B43" w:rsidRDefault="007F5E99" w:rsidP="00763BCF">
      <w:pPr>
        <w:pStyle w:val="paragraph"/>
      </w:pPr>
      <w:r w:rsidRPr="005E3B43">
        <w:tab/>
        <w:t>(b)</w:t>
      </w:r>
      <w:r w:rsidRPr="005E3B43">
        <w:tab/>
        <w:t>each active ingredient of the biological to which the determination relates; and</w:t>
      </w:r>
    </w:p>
    <w:p w:rsidR="007F5E99" w:rsidRPr="005E3B43" w:rsidRDefault="007F5E99" w:rsidP="00763BCF">
      <w:pPr>
        <w:pStyle w:val="paragraph"/>
      </w:pPr>
      <w:r w:rsidRPr="005E3B43">
        <w:tab/>
        <w:t>(c)</w:t>
      </w:r>
      <w:r w:rsidRPr="005E3B43">
        <w:tab/>
        <w:t>the priority indication of the biological.</w:t>
      </w:r>
    </w:p>
    <w:p w:rsidR="007F5E99" w:rsidRPr="005E3B43" w:rsidRDefault="007F5E99" w:rsidP="00763BCF">
      <w:pPr>
        <w:pStyle w:val="SubsectionHead"/>
      </w:pPr>
      <w:r w:rsidRPr="005E3B43">
        <w:t>Notification of decision</w:t>
      </w:r>
    </w:p>
    <w:p w:rsidR="007F5E99" w:rsidRPr="005E3B43" w:rsidRDefault="007F5E99" w:rsidP="00763BCF">
      <w:pPr>
        <w:pStyle w:val="subsection"/>
      </w:pPr>
      <w:r w:rsidRPr="005E3B43">
        <w:tab/>
        <w:t>(4)</w:t>
      </w:r>
      <w:r w:rsidRPr="005E3B43">
        <w:tab/>
        <w:t>As soon as practicable after making the decision, the Secretary must notify the applicant, in writing, of the decision.</w:t>
      </w:r>
    </w:p>
    <w:p w:rsidR="007F5E99" w:rsidRPr="005E3B43" w:rsidRDefault="007F5E99" w:rsidP="00763BCF">
      <w:pPr>
        <w:pStyle w:val="subsection"/>
      </w:pPr>
      <w:r w:rsidRPr="005E3B43">
        <w:tab/>
        <w:t>(5)</w:t>
      </w:r>
      <w:r w:rsidRPr="005E3B43">
        <w:tab/>
        <w:t>If the Secretary decides to refuse to make the determination, the notification must include the reasons for the decision.</w:t>
      </w:r>
    </w:p>
    <w:p w:rsidR="007F5E99" w:rsidRPr="005E3B43" w:rsidRDefault="007F5E99" w:rsidP="00763BCF">
      <w:pPr>
        <w:pStyle w:val="ActHead5"/>
      </w:pPr>
      <w:bookmarkStart w:id="128" w:name="_Toc178421662"/>
      <w:r w:rsidRPr="005E3B43">
        <w:rPr>
          <w:rStyle w:val="CharSectno"/>
        </w:rPr>
        <w:t>16X</w:t>
      </w:r>
      <w:r w:rsidRPr="005E3B43">
        <w:t xml:space="preserve">  Period during which biologicals (priority applicant) determination is in force</w:t>
      </w:r>
      <w:bookmarkEnd w:id="128"/>
    </w:p>
    <w:p w:rsidR="007F5E99" w:rsidRPr="005E3B43" w:rsidRDefault="007F5E99" w:rsidP="00763BCF">
      <w:pPr>
        <w:pStyle w:val="subsection"/>
      </w:pPr>
      <w:r w:rsidRPr="005E3B43">
        <w:tab/>
        <w:t>(1)</w:t>
      </w:r>
      <w:r w:rsidRPr="005E3B43">
        <w:tab/>
        <w:t>A biologicals (priority applicant) determination in relation to a biological:</w:t>
      </w:r>
    </w:p>
    <w:p w:rsidR="007F5E99" w:rsidRPr="005E3B43" w:rsidRDefault="007F5E99" w:rsidP="00763BCF">
      <w:pPr>
        <w:pStyle w:val="paragraph"/>
      </w:pPr>
      <w:r w:rsidRPr="005E3B43">
        <w:tab/>
        <w:t>(a)</w:t>
      </w:r>
      <w:r w:rsidRPr="005E3B43">
        <w:tab/>
        <w:t>comes into force on the day on which the Secretary notifies the priority applicant in accordance with subregulation 16W(4); and</w:t>
      </w:r>
    </w:p>
    <w:p w:rsidR="007F5E99" w:rsidRPr="005E3B43" w:rsidRDefault="007F5E99" w:rsidP="00763BCF">
      <w:pPr>
        <w:pStyle w:val="paragraph"/>
      </w:pPr>
      <w:r w:rsidRPr="005E3B43">
        <w:tab/>
        <w:t>(b)</w:t>
      </w:r>
      <w:r w:rsidRPr="005E3B43">
        <w:tab/>
        <w:t>subject to subregulation (2) and regulation 16Y, remains in force for 6 months.</w:t>
      </w:r>
    </w:p>
    <w:p w:rsidR="007F5E99" w:rsidRPr="005E3B43" w:rsidRDefault="007F5E99" w:rsidP="00763BCF">
      <w:pPr>
        <w:pStyle w:val="subsection"/>
      </w:pPr>
      <w:r w:rsidRPr="005E3B43">
        <w:tab/>
        <w:t>(2)</w:t>
      </w:r>
      <w:r w:rsidRPr="005E3B43">
        <w:tab/>
        <w:t xml:space="preserve">If the priority applicant specified in the determination makes an application under section 32DD of the Act to include the biological in the Register that passes preliminary assessment before the end of the 6 month period beginning </w:t>
      </w:r>
      <w:r w:rsidRPr="005E3B43">
        <w:lastRenderedPageBreak/>
        <w:t>when the determination comes into force, the determination remains in force until:</w:t>
      </w:r>
    </w:p>
    <w:p w:rsidR="007F5E99" w:rsidRPr="005E3B43" w:rsidRDefault="007F5E99" w:rsidP="00763BCF">
      <w:pPr>
        <w:pStyle w:val="paragraph"/>
      </w:pPr>
      <w:r w:rsidRPr="005E3B43">
        <w:tab/>
        <w:t>(a)</w:t>
      </w:r>
      <w:r w:rsidRPr="005E3B43">
        <w:tab/>
        <w:t>the priority applicant withdraws the application; or</w:t>
      </w:r>
    </w:p>
    <w:p w:rsidR="007F5E99" w:rsidRPr="005E3B43" w:rsidRDefault="007F5E99" w:rsidP="00763BCF">
      <w:pPr>
        <w:pStyle w:val="paragraph"/>
      </w:pPr>
      <w:r w:rsidRPr="005E3B43">
        <w:tab/>
        <w:t>(b)</w:t>
      </w:r>
      <w:r w:rsidRPr="005E3B43">
        <w:tab/>
        <w:t>the application lapses in accordance with section 32DH of the Act; or</w:t>
      </w:r>
    </w:p>
    <w:p w:rsidR="007F5E99" w:rsidRPr="005E3B43" w:rsidRDefault="007F5E99" w:rsidP="00763BCF">
      <w:pPr>
        <w:pStyle w:val="paragraph"/>
      </w:pPr>
      <w:r w:rsidRPr="005E3B43">
        <w:tab/>
        <w:t>(c)</w:t>
      </w:r>
      <w:r w:rsidRPr="005E3B43">
        <w:tab/>
        <w:t>the application is finally determined.</w:t>
      </w:r>
    </w:p>
    <w:p w:rsidR="007F5E99" w:rsidRPr="005E3B43" w:rsidRDefault="007F5E99" w:rsidP="00763BCF">
      <w:pPr>
        <w:pStyle w:val="notetext"/>
      </w:pPr>
      <w:r w:rsidRPr="005E3B43">
        <w:t>Note:</w:t>
      </w:r>
      <w:r w:rsidRPr="005E3B43">
        <w:tab/>
        <w:t>See subsection 32DDA(3) of the Act for when an application passes preliminary assessment.</w:t>
      </w:r>
    </w:p>
    <w:p w:rsidR="007F5E99" w:rsidRPr="005E3B43" w:rsidRDefault="007F5E99" w:rsidP="00763BCF">
      <w:pPr>
        <w:pStyle w:val="ActHead5"/>
      </w:pPr>
      <w:bookmarkStart w:id="129" w:name="_Toc178421663"/>
      <w:r w:rsidRPr="005E3B43">
        <w:rPr>
          <w:rStyle w:val="CharSectno"/>
        </w:rPr>
        <w:t>16Y</w:t>
      </w:r>
      <w:r w:rsidRPr="005E3B43">
        <w:t xml:space="preserve">  Revocation of biologicals (priority applicant) determination</w:t>
      </w:r>
      <w:bookmarkEnd w:id="129"/>
    </w:p>
    <w:p w:rsidR="007F5E99" w:rsidRPr="005E3B43" w:rsidRDefault="007F5E99" w:rsidP="00763BCF">
      <w:pPr>
        <w:pStyle w:val="subsection"/>
      </w:pPr>
      <w:r w:rsidRPr="005E3B43">
        <w:tab/>
        <w:t>(1)</w:t>
      </w:r>
      <w:r w:rsidRPr="005E3B43">
        <w:tab/>
        <w:t>The Secretary may revoke a biologicals (priority applicant) determination in relation to a biological if:</w:t>
      </w:r>
    </w:p>
    <w:p w:rsidR="007F5E99" w:rsidRPr="005E3B43" w:rsidRDefault="007F5E99" w:rsidP="00763BCF">
      <w:pPr>
        <w:pStyle w:val="paragraph"/>
      </w:pPr>
      <w:r w:rsidRPr="005E3B43">
        <w:tab/>
        <w:t>(a)</w:t>
      </w:r>
      <w:r w:rsidRPr="005E3B43">
        <w:tab/>
        <w:t>either:</w:t>
      </w:r>
    </w:p>
    <w:p w:rsidR="007F5E99" w:rsidRPr="005E3B43" w:rsidRDefault="007F5E99" w:rsidP="00763BCF">
      <w:pPr>
        <w:pStyle w:val="paragraphsub"/>
      </w:pPr>
      <w:r w:rsidRPr="005E3B43">
        <w:tab/>
        <w:t>(i)</w:t>
      </w:r>
      <w:r w:rsidRPr="005E3B43">
        <w:tab/>
        <w:t>the priority applicant specified in the determination has not made an application under section 32DD of the Act to include the biological in the Register; or</w:t>
      </w:r>
    </w:p>
    <w:p w:rsidR="007F5E99" w:rsidRPr="005E3B43" w:rsidRDefault="007F5E99" w:rsidP="00763BCF">
      <w:pPr>
        <w:pStyle w:val="paragraphsub"/>
      </w:pPr>
      <w:r w:rsidRPr="005E3B43">
        <w:tab/>
        <w:t>(ii)</w:t>
      </w:r>
      <w:r w:rsidRPr="005E3B43">
        <w:tab/>
        <w:t>the priority applicant has made such an application, but the application does not pass preliminary assessment; and</w:t>
      </w:r>
    </w:p>
    <w:p w:rsidR="007F5E99" w:rsidRPr="005E3B43" w:rsidRDefault="007F5E99" w:rsidP="00763BCF">
      <w:pPr>
        <w:pStyle w:val="paragraph"/>
      </w:pPr>
      <w:r w:rsidRPr="005E3B43">
        <w:tab/>
        <w:t>(b)</w:t>
      </w:r>
      <w:r w:rsidRPr="005E3B43">
        <w:tab/>
        <w:t>the Secretary is satisfied that the criteria specified in subregulation 16W(2) are no longer satisfied in relation to the biological.</w:t>
      </w:r>
    </w:p>
    <w:p w:rsidR="007F5E99" w:rsidRPr="005E3B43" w:rsidRDefault="007F5E99" w:rsidP="00763BCF">
      <w:pPr>
        <w:pStyle w:val="notetext"/>
      </w:pPr>
      <w:r w:rsidRPr="005E3B43">
        <w:t>Note:</w:t>
      </w:r>
      <w:r w:rsidRPr="005E3B43">
        <w:tab/>
        <w:t>See subsection 32DDA(3) of the Act for when an application passes preliminary assessment.</w:t>
      </w:r>
    </w:p>
    <w:p w:rsidR="007F5E99" w:rsidRPr="005E3B43" w:rsidRDefault="007F5E99" w:rsidP="00763BCF">
      <w:pPr>
        <w:pStyle w:val="subsection"/>
      </w:pPr>
      <w:r w:rsidRPr="005E3B43">
        <w:tab/>
        <w:t>(2)</w:t>
      </w:r>
      <w:r w:rsidRPr="005E3B43">
        <w:tab/>
        <w:t>The revocation must be by written notice given by the Secretary to the priority applicant.</w:t>
      </w:r>
    </w:p>
    <w:p w:rsidR="00207B1C" w:rsidRPr="005E3B43" w:rsidRDefault="00207B1C" w:rsidP="00763BCF">
      <w:pPr>
        <w:pStyle w:val="ActHead2"/>
        <w:pageBreakBefore/>
      </w:pPr>
      <w:bookmarkStart w:id="130" w:name="_Toc178421664"/>
      <w:r w:rsidRPr="005E3B43">
        <w:rPr>
          <w:rStyle w:val="CharPartNo"/>
        </w:rPr>
        <w:lastRenderedPageBreak/>
        <w:t>Part</w:t>
      </w:r>
      <w:r w:rsidR="004E6D00" w:rsidRPr="005E3B43">
        <w:rPr>
          <w:rStyle w:val="CharPartNo"/>
        </w:rPr>
        <w:t> </w:t>
      </w:r>
      <w:r w:rsidRPr="005E3B43">
        <w:rPr>
          <w:rStyle w:val="CharPartNo"/>
        </w:rPr>
        <w:t>4</w:t>
      </w:r>
      <w:r w:rsidR="00E20BA4" w:rsidRPr="005E3B43">
        <w:t>—</w:t>
      </w:r>
      <w:r w:rsidRPr="005E3B43">
        <w:rPr>
          <w:rStyle w:val="CharPartText"/>
        </w:rPr>
        <w:t>Licensing of manufacturers</w:t>
      </w:r>
      <w:bookmarkEnd w:id="130"/>
    </w:p>
    <w:p w:rsidR="00207B1C" w:rsidRPr="005E3B43" w:rsidRDefault="00E20BA4" w:rsidP="00763BCF">
      <w:pPr>
        <w:pStyle w:val="Header"/>
      </w:pPr>
      <w:r w:rsidRPr="005E3B43">
        <w:rPr>
          <w:rStyle w:val="CharDivNo"/>
        </w:rPr>
        <w:t xml:space="preserve"> </w:t>
      </w:r>
      <w:r w:rsidRPr="005E3B43">
        <w:rPr>
          <w:rStyle w:val="CharDivText"/>
        </w:rPr>
        <w:t xml:space="preserve"> </w:t>
      </w:r>
    </w:p>
    <w:p w:rsidR="00207B1C" w:rsidRPr="005E3B43" w:rsidRDefault="00207B1C" w:rsidP="00763BCF">
      <w:pPr>
        <w:pStyle w:val="ActHead5"/>
      </w:pPr>
      <w:bookmarkStart w:id="131" w:name="_Toc178421665"/>
      <w:r w:rsidRPr="005E3B43">
        <w:rPr>
          <w:rStyle w:val="CharSectno"/>
        </w:rPr>
        <w:t>17</w:t>
      </w:r>
      <w:r w:rsidR="00E20BA4" w:rsidRPr="005E3B43">
        <w:t xml:space="preserve">  </w:t>
      </w:r>
      <w:r w:rsidRPr="005E3B43">
        <w:t xml:space="preserve">Exempt goods for the purposes of </w:t>
      </w:r>
      <w:r w:rsidR="00842CCD" w:rsidRPr="005E3B43">
        <w:t>subsection 3</w:t>
      </w:r>
      <w:r w:rsidRPr="005E3B43">
        <w:t>4(1) of the Act</w:t>
      </w:r>
      <w:bookmarkEnd w:id="131"/>
    </w:p>
    <w:p w:rsidR="00207B1C" w:rsidRPr="005E3B43" w:rsidRDefault="00207B1C" w:rsidP="00763BCF">
      <w:pPr>
        <w:pStyle w:val="subsection"/>
      </w:pPr>
      <w:r w:rsidRPr="005E3B43">
        <w:tab/>
        <w:t>(1)</w:t>
      </w:r>
      <w:r w:rsidRPr="005E3B43">
        <w:tab/>
        <w:t xml:space="preserve">For the purposes of </w:t>
      </w:r>
      <w:r w:rsidR="00842CCD" w:rsidRPr="005E3B43">
        <w:t>subsection 3</w:t>
      </w:r>
      <w:r w:rsidRPr="005E3B43">
        <w:t>4(1) of the Act, the therapeutic goods specified in Schedule</w:t>
      </w:r>
      <w:r w:rsidR="004E6D00" w:rsidRPr="005E3B43">
        <w:t> </w:t>
      </w:r>
      <w:r w:rsidRPr="005E3B43">
        <w:t xml:space="preserve">7 are exempt from the operation of </w:t>
      </w:r>
      <w:r w:rsidR="00BB758E" w:rsidRPr="005E3B43">
        <w:t>Part 3</w:t>
      </w:r>
      <w:r w:rsidR="005E3B43">
        <w:noBreakHyphen/>
      </w:r>
      <w:r w:rsidRPr="005E3B43">
        <w:t>3 of the Act unless the goods are supplied as pharmaceutical benefits.</w:t>
      </w:r>
    </w:p>
    <w:p w:rsidR="00207B1C" w:rsidRPr="005E3B43" w:rsidRDefault="00207B1C" w:rsidP="00763BCF">
      <w:pPr>
        <w:pStyle w:val="subsection"/>
      </w:pPr>
      <w:r w:rsidRPr="005E3B43">
        <w:tab/>
        <w:t>(2)</w:t>
      </w:r>
      <w:r w:rsidRPr="005E3B43">
        <w:tab/>
        <w:t>If:</w:t>
      </w:r>
    </w:p>
    <w:p w:rsidR="00207B1C" w:rsidRPr="005E3B43" w:rsidRDefault="00207B1C" w:rsidP="00763BCF">
      <w:pPr>
        <w:pStyle w:val="paragraph"/>
      </w:pPr>
      <w:r w:rsidRPr="005E3B43">
        <w:tab/>
        <w:t>(a)</w:t>
      </w:r>
      <w:r w:rsidRPr="005E3B43">
        <w:tab/>
        <w:t xml:space="preserve">therapeutic goods that are exempt from the operation of </w:t>
      </w:r>
      <w:r w:rsidR="00BB758E" w:rsidRPr="005E3B43">
        <w:t>Part 3</w:t>
      </w:r>
      <w:r w:rsidR="005E3B43">
        <w:noBreakHyphen/>
      </w:r>
      <w:r w:rsidRPr="005E3B43">
        <w:t>3 of the Act cease to be exempt; and</w:t>
      </w:r>
    </w:p>
    <w:p w:rsidR="00207B1C" w:rsidRPr="005E3B43" w:rsidRDefault="00207B1C" w:rsidP="00763BCF">
      <w:pPr>
        <w:pStyle w:val="paragraph"/>
      </w:pPr>
      <w:r w:rsidRPr="005E3B43">
        <w:tab/>
        <w:t>(b)</w:t>
      </w:r>
      <w:r w:rsidRPr="005E3B43">
        <w:tab/>
        <w:t>before the day on which the goods cease to be exempt, each person who carries out a step in the manufacture of the goods applies for a licence authorising the person to carry out the step on premises referred to in the application;</w:t>
      </w:r>
    </w:p>
    <w:p w:rsidR="00207B1C" w:rsidRPr="005E3B43" w:rsidRDefault="00207B1C" w:rsidP="00763BCF">
      <w:pPr>
        <w:pStyle w:val="subsection2"/>
      </w:pPr>
      <w:r w:rsidRPr="005E3B43">
        <w:t>the goods produced by those persons carrying out the steps on those premises are taken to be exempt from the operation of that Part until each application is determined.</w:t>
      </w:r>
    </w:p>
    <w:p w:rsidR="00207B1C" w:rsidRPr="005E3B43" w:rsidRDefault="00207B1C" w:rsidP="00763BCF">
      <w:pPr>
        <w:pStyle w:val="ActHead5"/>
      </w:pPr>
      <w:bookmarkStart w:id="132" w:name="_Toc178421666"/>
      <w:r w:rsidRPr="005E3B43">
        <w:rPr>
          <w:rStyle w:val="CharSectno"/>
        </w:rPr>
        <w:t>18</w:t>
      </w:r>
      <w:r w:rsidR="00E20BA4" w:rsidRPr="005E3B43">
        <w:t xml:space="preserve">  </w:t>
      </w:r>
      <w:r w:rsidRPr="005E3B43">
        <w:t>Exempt Persons</w:t>
      </w:r>
      <w:bookmarkEnd w:id="132"/>
    </w:p>
    <w:p w:rsidR="00207B1C" w:rsidRPr="005E3B43" w:rsidRDefault="00207B1C" w:rsidP="00763BCF">
      <w:pPr>
        <w:pStyle w:val="subsection"/>
      </w:pPr>
      <w:r w:rsidRPr="005E3B43">
        <w:tab/>
      </w:r>
      <w:r w:rsidRPr="005E3B43">
        <w:tab/>
        <w:t xml:space="preserve">For the purposes of </w:t>
      </w:r>
      <w:r w:rsidR="00842CCD" w:rsidRPr="005E3B43">
        <w:t>subsection 3</w:t>
      </w:r>
      <w:r w:rsidRPr="005E3B43">
        <w:t>4(2) of the Act, the persons specified in column 2 of an item in Schedule</w:t>
      </w:r>
      <w:r w:rsidR="004E6D00" w:rsidRPr="005E3B43">
        <w:t> </w:t>
      </w:r>
      <w:r w:rsidRPr="005E3B43">
        <w:t xml:space="preserve">8 are exempt from the operation of </w:t>
      </w:r>
      <w:r w:rsidR="00BB758E" w:rsidRPr="005E3B43">
        <w:t>Part 3</w:t>
      </w:r>
      <w:r w:rsidR="005E3B43">
        <w:noBreakHyphen/>
      </w:r>
      <w:r w:rsidRPr="005E3B43">
        <w:t>3 of the Act in relation to the manufacture, or the steps in the manufacture, of the therapeutic goods specified in column 3 of that item.</w:t>
      </w:r>
    </w:p>
    <w:p w:rsidR="00207B1C" w:rsidRPr="005E3B43" w:rsidRDefault="00207B1C" w:rsidP="00763BCF">
      <w:pPr>
        <w:pStyle w:val="ActHead5"/>
      </w:pPr>
      <w:bookmarkStart w:id="133" w:name="_Toc178421667"/>
      <w:r w:rsidRPr="005E3B43">
        <w:rPr>
          <w:rStyle w:val="CharSectno"/>
        </w:rPr>
        <w:t>19</w:t>
      </w:r>
      <w:r w:rsidR="00E20BA4" w:rsidRPr="005E3B43">
        <w:t xml:space="preserve">  </w:t>
      </w:r>
      <w:r w:rsidRPr="005E3B43">
        <w:t>Requirements for licence holders</w:t>
      </w:r>
      <w:bookmarkEnd w:id="133"/>
    </w:p>
    <w:p w:rsidR="00207B1C" w:rsidRPr="005E3B43" w:rsidRDefault="00207B1C" w:rsidP="00763BCF">
      <w:pPr>
        <w:pStyle w:val="subsection"/>
      </w:pPr>
      <w:r w:rsidRPr="005E3B43">
        <w:tab/>
      </w:r>
      <w:r w:rsidRPr="005E3B43">
        <w:tab/>
        <w:t>For the purposes of section</w:t>
      </w:r>
      <w:r w:rsidR="004E6D00" w:rsidRPr="005E3B43">
        <w:t> </w:t>
      </w:r>
      <w:r w:rsidRPr="005E3B43">
        <w:t>40 of the Act, it is a condition of each licence that the licence holder must give the Secretary, at the time of payment of the annual licensing charge in respect of the licence:</w:t>
      </w:r>
    </w:p>
    <w:p w:rsidR="00207B1C" w:rsidRPr="005E3B43" w:rsidRDefault="00207B1C" w:rsidP="00763BCF">
      <w:pPr>
        <w:pStyle w:val="paragraph"/>
      </w:pPr>
      <w:r w:rsidRPr="005E3B43">
        <w:tab/>
        <w:t>(a)</w:t>
      </w:r>
      <w:r w:rsidRPr="005E3B43">
        <w:tab/>
        <w:t>if the Secretary so requests</w:t>
      </w:r>
      <w:r w:rsidR="00E20BA4" w:rsidRPr="005E3B43">
        <w:t>—</w:t>
      </w:r>
      <w:r w:rsidRPr="005E3B43">
        <w:t>details of therapeutic goods manufactured by or on behalf of the licence holder during the period of 12 months immediately preceding the date on which the payment of the charge is due; and</w:t>
      </w:r>
    </w:p>
    <w:p w:rsidR="00207B1C" w:rsidRPr="005E3B43" w:rsidRDefault="00207B1C" w:rsidP="00763BCF">
      <w:pPr>
        <w:pStyle w:val="paragraph"/>
      </w:pPr>
      <w:r w:rsidRPr="005E3B43">
        <w:tab/>
        <w:t>(b)</w:t>
      </w:r>
      <w:r w:rsidRPr="005E3B43">
        <w:tab/>
        <w:t>the name, qualifications and details of the relevant experience of any person nominated by the licence holder as having control of:</w:t>
      </w:r>
    </w:p>
    <w:p w:rsidR="00207B1C" w:rsidRPr="005E3B43" w:rsidRDefault="00207B1C" w:rsidP="00763BCF">
      <w:pPr>
        <w:pStyle w:val="paragraphsub"/>
      </w:pPr>
      <w:r w:rsidRPr="005E3B43">
        <w:tab/>
        <w:t>(i)</w:t>
      </w:r>
      <w:r w:rsidRPr="005E3B43">
        <w:tab/>
        <w:t>the production of the goods; and</w:t>
      </w:r>
    </w:p>
    <w:p w:rsidR="00207B1C" w:rsidRPr="005E3B43" w:rsidRDefault="00207B1C" w:rsidP="00763BCF">
      <w:pPr>
        <w:pStyle w:val="paragraphsub"/>
      </w:pPr>
      <w:r w:rsidRPr="005E3B43">
        <w:tab/>
        <w:t>(ii)</w:t>
      </w:r>
      <w:r w:rsidRPr="005E3B43">
        <w:tab/>
        <w:t>the quality control measures that are to be employed in the manufacture of the goods.</w:t>
      </w:r>
    </w:p>
    <w:p w:rsidR="00207B1C" w:rsidRPr="005E3B43" w:rsidRDefault="00207B1C" w:rsidP="00763BCF">
      <w:pPr>
        <w:pStyle w:val="ActHead5"/>
      </w:pPr>
      <w:bookmarkStart w:id="134" w:name="_Toc178421668"/>
      <w:r w:rsidRPr="005E3B43">
        <w:rPr>
          <w:rStyle w:val="CharSectno"/>
        </w:rPr>
        <w:t>20</w:t>
      </w:r>
      <w:r w:rsidR="00E20BA4" w:rsidRPr="005E3B43">
        <w:t xml:space="preserve">  </w:t>
      </w:r>
      <w:r w:rsidRPr="005E3B43">
        <w:t>Conditions of licences</w:t>
      </w:r>
      <w:bookmarkEnd w:id="134"/>
    </w:p>
    <w:p w:rsidR="00207B1C" w:rsidRPr="005E3B43" w:rsidRDefault="00207B1C" w:rsidP="00763BCF">
      <w:pPr>
        <w:pStyle w:val="subsection"/>
      </w:pPr>
      <w:r w:rsidRPr="005E3B43">
        <w:tab/>
      </w:r>
      <w:r w:rsidRPr="005E3B43">
        <w:tab/>
        <w:t>For the purposes of section</w:t>
      </w:r>
      <w:r w:rsidR="004E6D00" w:rsidRPr="005E3B43">
        <w:t> </w:t>
      </w:r>
      <w:r w:rsidRPr="005E3B43">
        <w:t>40 of the Act, the following are conditions to which each licence is subject:</w:t>
      </w:r>
    </w:p>
    <w:p w:rsidR="00207B1C" w:rsidRPr="005E3B43" w:rsidRDefault="00207B1C" w:rsidP="00763BCF">
      <w:pPr>
        <w:pStyle w:val="paragraph"/>
      </w:pPr>
      <w:r w:rsidRPr="005E3B43">
        <w:lastRenderedPageBreak/>
        <w:tab/>
        <w:t>(a)</w:t>
      </w:r>
      <w:r w:rsidRPr="005E3B43">
        <w:tab/>
        <w:t>a copy of the licence and of any document issued by the Secretary imposing or amending the conditions applicable to that licence are to be displayed publicly at the premises specified in the licence;</w:t>
      </w:r>
    </w:p>
    <w:p w:rsidR="00207B1C" w:rsidRPr="005E3B43" w:rsidRDefault="00207B1C" w:rsidP="00763BCF">
      <w:pPr>
        <w:pStyle w:val="paragraph"/>
      </w:pPr>
      <w:r w:rsidRPr="005E3B43">
        <w:tab/>
        <w:t>(b)</w:t>
      </w:r>
      <w:r w:rsidRPr="005E3B43">
        <w:tab/>
        <w:t>unless the contrary intention appears in the licence or in documents issued by the Secretary imposing or amending the conditions applicable to the licence, the licence holder must:</w:t>
      </w:r>
    </w:p>
    <w:p w:rsidR="00207B1C" w:rsidRPr="005E3B43" w:rsidRDefault="00207B1C" w:rsidP="00763BCF">
      <w:pPr>
        <w:pStyle w:val="paragraphsub"/>
      </w:pPr>
      <w:r w:rsidRPr="005E3B43">
        <w:tab/>
        <w:t>(i)</w:t>
      </w:r>
      <w:r w:rsidRPr="005E3B43">
        <w:tab/>
        <w:t>keep records showing:</w:t>
      </w:r>
    </w:p>
    <w:p w:rsidR="00207B1C" w:rsidRPr="005E3B43" w:rsidRDefault="00207B1C" w:rsidP="00763BCF">
      <w:pPr>
        <w:pStyle w:val="paragraphsub-sub"/>
      </w:pPr>
      <w:r w:rsidRPr="005E3B43">
        <w:tab/>
        <w:t>(A)</w:t>
      </w:r>
      <w:r w:rsidRPr="005E3B43">
        <w:tab/>
        <w:t>the materials used in the manufacture of the goods, the supplier and quantities of the materials used and details of the tests performed on those materials; and</w:t>
      </w:r>
    </w:p>
    <w:p w:rsidR="00207B1C" w:rsidRPr="005E3B43" w:rsidRDefault="00207B1C" w:rsidP="00763BCF">
      <w:pPr>
        <w:pStyle w:val="paragraphsub-sub"/>
      </w:pPr>
      <w:r w:rsidRPr="005E3B43">
        <w:tab/>
        <w:t>(B)</w:t>
      </w:r>
      <w:r w:rsidRPr="005E3B43">
        <w:tab/>
        <w:t>the procedures and controls employed in the manufacture of the goods, including the results of tests carried out during the processing of the goods; and</w:t>
      </w:r>
    </w:p>
    <w:p w:rsidR="00207B1C" w:rsidRPr="005E3B43" w:rsidRDefault="00207B1C" w:rsidP="00763BCF">
      <w:pPr>
        <w:pStyle w:val="paragraphsub-sub"/>
      </w:pPr>
      <w:r w:rsidRPr="005E3B43">
        <w:tab/>
        <w:t>(C)</w:t>
      </w:r>
      <w:r w:rsidRPr="005E3B43">
        <w:tab/>
        <w:t>details of the tests performed on the goods and the results of those tests; and</w:t>
      </w:r>
    </w:p>
    <w:p w:rsidR="00207B1C" w:rsidRPr="005E3B43" w:rsidRDefault="00207B1C" w:rsidP="00763BCF">
      <w:pPr>
        <w:pStyle w:val="paragraphsub-sub"/>
      </w:pPr>
      <w:r w:rsidRPr="005E3B43">
        <w:tab/>
        <w:t>(D)</w:t>
      </w:r>
      <w:r w:rsidRPr="005E3B43">
        <w:tab/>
        <w:t>the stability studies (if any) that validate the recommended shelf life and appropriate storage conditions of the goods; and</w:t>
      </w:r>
    </w:p>
    <w:p w:rsidR="00207B1C" w:rsidRPr="005E3B43" w:rsidRDefault="00207B1C" w:rsidP="00763BCF">
      <w:pPr>
        <w:pStyle w:val="paragraphsub"/>
      </w:pPr>
      <w:r w:rsidRPr="005E3B43">
        <w:tab/>
        <w:t>(ii)</w:t>
      </w:r>
      <w:r w:rsidRPr="005E3B43">
        <w:tab/>
        <w:t>where the goods to which the licence relates are produced in identifiable batches:</w:t>
      </w:r>
    </w:p>
    <w:p w:rsidR="00207B1C" w:rsidRPr="005E3B43" w:rsidRDefault="00207B1C" w:rsidP="00763BCF">
      <w:pPr>
        <w:pStyle w:val="paragraphsub-sub"/>
      </w:pPr>
      <w:r w:rsidRPr="005E3B43">
        <w:tab/>
        <w:t>(A)</w:t>
      </w:r>
      <w:r w:rsidRPr="005E3B43">
        <w:tab/>
        <w:t>assign a batch number to each batch of the goods; and</w:t>
      </w:r>
    </w:p>
    <w:p w:rsidR="00207B1C" w:rsidRPr="005E3B43" w:rsidRDefault="00207B1C" w:rsidP="00763BCF">
      <w:pPr>
        <w:pStyle w:val="paragraphsub-sub"/>
      </w:pPr>
      <w:r w:rsidRPr="005E3B43">
        <w:tab/>
        <w:t>(B)</w:t>
      </w:r>
      <w:r w:rsidRPr="005E3B43">
        <w:tab/>
        <w:t>if it is not unreasonable in the circumstances</w:t>
      </w:r>
      <w:r w:rsidR="00E20BA4" w:rsidRPr="005E3B43">
        <w:t>—</w:t>
      </w:r>
      <w:r w:rsidRPr="005E3B43">
        <w:t>retain at those premises, for not less than 12 months after the expiry date of the goods or, if there is no expiry date, for not less than 6 years after completion of manufacture of the goods, a sample of each batch of the finished goods; and</w:t>
      </w:r>
    </w:p>
    <w:p w:rsidR="00207B1C" w:rsidRPr="005E3B43" w:rsidRDefault="00207B1C" w:rsidP="00763BCF">
      <w:pPr>
        <w:pStyle w:val="paragraphsub"/>
      </w:pPr>
      <w:r w:rsidRPr="005E3B43">
        <w:tab/>
        <w:t>(iii)</w:t>
      </w:r>
      <w:r w:rsidRPr="005E3B43">
        <w:tab/>
        <w:t>retain those records at the licensed premises for at least 12 months after the expiry date of the goods to which they relate or, if there is no expiry date, for not less than 6 years after completion of manufacture of the goods; and</w:t>
      </w:r>
    </w:p>
    <w:p w:rsidR="00207B1C" w:rsidRPr="005E3B43" w:rsidRDefault="00207B1C" w:rsidP="00763BCF">
      <w:pPr>
        <w:pStyle w:val="paragraphsub"/>
      </w:pPr>
      <w:r w:rsidRPr="005E3B43">
        <w:tab/>
        <w:t>(iv)</w:t>
      </w:r>
      <w:r w:rsidRPr="005E3B43">
        <w:tab/>
        <w:t>ensure that the persons nominated by the licence holder as having control of the production of the goods and of the quality control measures that are to be employed in the manufacture of the goods maintain that control;</w:t>
      </w:r>
    </w:p>
    <w:p w:rsidR="00207B1C" w:rsidRPr="005E3B43" w:rsidRDefault="00207B1C" w:rsidP="00763BCF">
      <w:pPr>
        <w:pStyle w:val="paragraph"/>
      </w:pPr>
      <w:r w:rsidRPr="005E3B43">
        <w:tab/>
        <w:t>(c)</w:t>
      </w:r>
      <w:r w:rsidRPr="005E3B43">
        <w:tab/>
        <w:t>the licence holder must comply with the provisions of Part</w:t>
      </w:r>
      <w:r w:rsidR="004E6D00" w:rsidRPr="005E3B43">
        <w:t> </w:t>
      </w:r>
      <w:r w:rsidRPr="005E3B43">
        <w:t>5 in relation to the taking of samples by authorised officers.</w:t>
      </w:r>
    </w:p>
    <w:p w:rsidR="00207B1C" w:rsidRPr="005E3B43" w:rsidRDefault="00207B1C" w:rsidP="00763BCF">
      <w:pPr>
        <w:pStyle w:val="ActHead5"/>
      </w:pPr>
      <w:bookmarkStart w:id="135" w:name="_Toc178421669"/>
      <w:r w:rsidRPr="005E3B43">
        <w:rPr>
          <w:rStyle w:val="CharSectno"/>
        </w:rPr>
        <w:t>21</w:t>
      </w:r>
      <w:r w:rsidR="00E20BA4" w:rsidRPr="005E3B43">
        <w:t xml:space="preserve">  </w:t>
      </w:r>
      <w:r w:rsidRPr="005E3B43">
        <w:t>Persons having control of production etc to be named</w:t>
      </w:r>
      <w:bookmarkEnd w:id="135"/>
    </w:p>
    <w:p w:rsidR="00207B1C" w:rsidRPr="005E3B43" w:rsidRDefault="00207B1C" w:rsidP="00763BCF">
      <w:pPr>
        <w:pStyle w:val="subsection"/>
      </w:pPr>
      <w:r w:rsidRPr="005E3B43">
        <w:tab/>
      </w:r>
      <w:r w:rsidRPr="005E3B43">
        <w:tab/>
        <w:t>If:</w:t>
      </w:r>
    </w:p>
    <w:p w:rsidR="00207B1C" w:rsidRPr="005E3B43" w:rsidRDefault="00207B1C" w:rsidP="00763BCF">
      <w:pPr>
        <w:pStyle w:val="paragraph"/>
      </w:pPr>
      <w:r w:rsidRPr="005E3B43">
        <w:tab/>
        <w:t>(a)</w:t>
      </w:r>
      <w:r w:rsidRPr="005E3B43">
        <w:tab/>
        <w:t>an applicant for a licence to manufacture therapeutic goods nominates a person as having control of the production of goods or the quality control measures in respect of the manufacture of the goods; and</w:t>
      </w:r>
    </w:p>
    <w:p w:rsidR="00207B1C" w:rsidRPr="005E3B43" w:rsidRDefault="00207B1C" w:rsidP="00763BCF">
      <w:pPr>
        <w:pStyle w:val="paragraph"/>
      </w:pPr>
      <w:r w:rsidRPr="005E3B43">
        <w:tab/>
        <w:t>(b)</w:t>
      </w:r>
      <w:r w:rsidRPr="005E3B43">
        <w:tab/>
        <w:t>the licence is granted; and</w:t>
      </w:r>
    </w:p>
    <w:p w:rsidR="00207B1C" w:rsidRPr="005E3B43" w:rsidRDefault="00207B1C" w:rsidP="00763BCF">
      <w:pPr>
        <w:pStyle w:val="paragraph"/>
      </w:pPr>
      <w:r w:rsidRPr="005E3B43">
        <w:tab/>
        <w:t>(c)</w:t>
      </w:r>
      <w:r w:rsidRPr="005E3B43">
        <w:tab/>
        <w:t>the applicant wishes to replace the nominated person with another person;</w:t>
      </w:r>
    </w:p>
    <w:p w:rsidR="00207B1C" w:rsidRPr="005E3B43" w:rsidRDefault="00207B1C" w:rsidP="00763BCF">
      <w:pPr>
        <w:pStyle w:val="subsection2"/>
      </w:pPr>
      <w:r w:rsidRPr="005E3B43">
        <w:lastRenderedPageBreak/>
        <w:t>then it is a condition of the licence that the licence holder must inform the Secretary as soon as practicable of the name, qualifications and experience of that other person.</w:t>
      </w:r>
    </w:p>
    <w:p w:rsidR="00207B1C" w:rsidRPr="005E3B43" w:rsidRDefault="00207B1C" w:rsidP="00763BCF">
      <w:pPr>
        <w:pStyle w:val="ActHead5"/>
      </w:pPr>
      <w:bookmarkStart w:id="136" w:name="_Toc178421670"/>
      <w:r w:rsidRPr="005E3B43">
        <w:rPr>
          <w:rStyle w:val="CharSectno"/>
        </w:rPr>
        <w:t>22</w:t>
      </w:r>
      <w:r w:rsidR="00E20BA4" w:rsidRPr="005E3B43">
        <w:t xml:space="preserve">  </w:t>
      </w:r>
      <w:r w:rsidRPr="005E3B43">
        <w:t>Transfer of licences</w:t>
      </w:r>
      <w:bookmarkEnd w:id="136"/>
    </w:p>
    <w:p w:rsidR="00207B1C" w:rsidRPr="005E3B43" w:rsidRDefault="00207B1C" w:rsidP="00763BCF">
      <w:pPr>
        <w:pStyle w:val="subsection"/>
      </w:pPr>
      <w:r w:rsidRPr="005E3B43">
        <w:tab/>
        <w:t>(1)</w:t>
      </w:r>
      <w:r w:rsidRPr="005E3B43">
        <w:tab/>
        <w:t>If a person who was the holder of a licence dies, the legal personal representative of the dead person:</w:t>
      </w:r>
    </w:p>
    <w:p w:rsidR="00207B1C" w:rsidRPr="005E3B43" w:rsidRDefault="00207B1C" w:rsidP="00763BCF">
      <w:pPr>
        <w:pStyle w:val="paragraph"/>
      </w:pPr>
      <w:r w:rsidRPr="005E3B43">
        <w:tab/>
        <w:t>(a)</w:t>
      </w:r>
      <w:r w:rsidRPr="005E3B43">
        <w:tab/>
        <w:t>is taken to be the holder of the licence; and</w:t>
      </w:r>
    </w:p>
    <w:p w:rsidR="00207B1C" w:rsidRPr="005E3B43" w:rsidRDefault="00207B1C" w:rsidP="00763BCF">
      <w:pPr>
        <w:pStyle w:val="paragraph"/>
      </w:pPr>
      <w:r w:rsidRPr="005E3B43">
        <w:tab/>
        <w:t>(b)</w:t>
      </w:r>
      <w:r w:rsidRPr="005E3B43">
        <w:tab/>
        <w:t>must notify the Secretary, in writing, of the death not later than 3 months after it occurred.</w:t>
      </w:r>
    </w:p>
    <w:p w:rsidR="00207B1C" w:rsidRPr="005E3B43" w:rsidRDefault="00207B1C" w:rsidP="00763BCF">
      <w:pPr>
        <w:pStyle w:val="subsection"/>
      </w:pPr>
      <w:r w:rsidRPr="005E3B43">
        <w:tab/>
        <w:t>(2)</w:t>
      </w:r>
      <w:r w:rsidRPr="005E3B43">
        <w:tab/>
        <w:t>If a person who is the holder of a licence becomes bankrupt, the trustee in bankruptcy of the estate of the bankrupt:</w:t>
      </w:r>
    </w:p>
    <w:p w:rsidR="00207B1C" w:rsidRPr="005E3B43" w:rsidRDefault="00207B1C" w:rsidP="00763BCF">
      <w:pPr>
        <w:pStyle w:val="paragraph"/>
      </w:pPr>
      <w:r w:rsidRPr="005E3B43">
        <w:tab/>
        <w:t>(a)</w:t>
      </w:r>
      <w:r w:rsidRPr="005E3B43">
        <w:tab/>
        <w:t>is taken to be the holder of the licence; and</w:t>
      </w:r>
    </w:p>
    <w:p w:rsidR="00207B1C" w:rsidRPr="005E3B43" w:rsidRDefault="00207B1C" w:rsidP="00763BCF">
      <w:pPr>
        <w:pStyle w:val="paragraph"/>
      </w:pPr>
      <w:r w:rsidRPr="005E3B43">
        <w:tab/>
        <w:t>(b)</w:t>
      </w:r>
      <w:r w:rsidRPr="005E3B43">
        <w:tab/>
        <w:t>must notify the Secretary, in writing, of the bankruptcy not later than 3 months after the person became bankrupt.</w:t>
      </w:r>
    </w:p>
    <w:p w:rsidR="00207B1C" w:rsidRPr="005E3B43" w:rsidRDefault="00207B1C" w:rsidP="00763BCF">
      <w:pPr>
        <w:pStyle w:val="subsection"/>
      </w:pPr>
      <w:r w:rsidRPr="005E3B43">
        <w:tab/>
        <w:t>(3)</w:t>
      </w:r>
      <w:r w:rsidRPr="005E3B43">
        <w:tab/>
        <w:t>If a body corporate that is the holder of a licence is being wound up, the liquidator of the body corporate:</w:t>
      </w:r>
    </w:p>
    <w:p w:rsidR="00207B1C" w:rsidRPr="005E3B43" w:rsidRDefault="00207B1C" w:rsidP="00763BCF">
      <w:pPr>
        <w:pStyle w:val="paragraph"/>
      </w:pPr>
      <w:r w:rsidRPr="005E3B43">
        <w:tab/>
        <w:t>(a)</w:t>
      </w:r>
      <w:r w:rsidRPr="005E3B43">
        <w:tab/>
        <w:t>is taken to be the holder of the licence; and</w:t>
      </w:r>
    </w:p>
    <w:p w:rsidR="00207B1C" w:rsidRPr="005E3B43" w:rsidRDefault="00207B1C" w:rsidP="00763BCF">
      <w:pPr>
        <w:pStyle w:val="paragraph"/>
      </w:pPr>
      <w:r w:rsidRPr="005E3B43">
        <w:tab/>
        <w:t>(b)</w:t>
      </w:r>
      <w:r w:rsidRPr="005E3B43">
        <w:tab/>
        <w:t>must, not later than 3 months after the body corporate is wound up, notify the Secretary, in writing, of the winding up.</w:t>
      </w:r>
    </w:p>
    <w:p w:rsidR="00207B1C" w:rsidRPr="005E3B43" w:rsidRDefault="00207B1C" w:rsidP="00763BCF">
      <w:pPr>
        <w:pStyle w:val="subsection"/>
      </w:pPr>
      <w:r w:rsidRPr="005E3B43">
        <w:tab/>
        <w:t>(4)</w:t>
      </w:r>
      <w:r w:rsidRPr="005E3B43">
        <w:tab/>
        <w:t>If:</w:t>
      </w:r>
    </w:p>
    <w:p w:rsidR="00207B1C" w:rsidRPr="005E3B43" w:rsidRDefault="00207B1C" w:rsidP="00763BCF">
      <w:pPr>
        <w:pStyle w:val="paragraph"/>
      </w:pPr>
      <w:r w:rsidRPr="005E3B43">
        <w:tab/>
        <w:t>(a)</w:t>
      </w:r>
      <w:r w:rsidRPr="005E3B43">
        <w:tab/>
        <w:t>a person agrees to dispose of a business relating to the manufacture, distribution or sale of therapeutic goods; and</w:t>
      </w:r>
    </w:p>
    <w:p w:rsidR="00207B1C" w:rsidRPr="005E3B43" w:rsidRDefault="00207B1C" w:rsidP="00763BCF">
      <w:pPr>
        <w:pStyle w:val="paragraph"/>
      </w:pPr>
      <w:r w:rsidRPr="005E3B43">
        <w:tab/>
        <w:t>(b)</w:t>
      </w:r>
      <w:r w:rsidRPr="005E3B43">
        <w:tab/>
        <w:t>it is agreed that the disposal of that business is to include a transfer of a licence held by that person;</w:t>
      </w:r>
    </w:p>
    <w:p w:rsidR="00207B1C" w:rsidRPr="005E3B43" w:rsidRDefault="00207B1C" w:rsidP="00763BCF">
      <w:pPr>
        <w:pStyle w:val="subsection2"/>
      </w:pPr>
      <w:r w:rsidRPr="005E3B43">
        <w:t>then:</w:t>
      </w:r>
    </w:p>
    <w:p w:rsidR="00207B1C" w:rsidRPr="005E3B43" w:rsidRDefault="00207B1C" w:rsidP="00763BCF">
      <w:pPr>
        <w:pStyle w:val="paragraph"/>
      </w:pPr>
      <w:r w:rsidRPr="005E3B43">
        <w:tab/>
        <w:t>(c)</w:t>
      </w:r>
      <w:r w:rsidRPr="005E3B43">
        <w:tab/>
        <w:t>the person who acquires that business is taken to be the holder of the licence; and</w:t>
      </w:r>
    </w:p>
    <w:p w:rsidR="00207B1C" w:rsidRPr="005E3B43" w:rsidRDefault="00207B1C" w:rsidP="00763BCF">
      <w:pPr>
        <w:pStyle w:val="paragraph"/>
      </w:pPr>
      <w:r w:rsidRPr="005E3B43">
        <w:tab/>
        <w:t>(d)</w:t>
      </w:r>
      <w:r w:rsidRPr="005E3B43">
        <w:tab/>
        <w:t>that person must, not later than 3 months after the transfer, notify the Secretary that the person has, by reason of that agreement, become an applicant for the licence.</w:t>
      </w:r>
    </w:p>
    <w:p w:rsidR="00207B1C" w:rsidRPr="005E3B43" w:rsidRDefault="00207B1C" w:rsidP="00763BCF">
      <w:pPr>
        <w:pStyle w:val="subsection"/>
      </w:pPr>
      <w:r w:rsidRPr="005E3B43">
        <w:tab/>
        <w:t>(4A)</w:t>
      </w:r>
      <w:r w:rsidRPr="005E3B43">
        <w:tab/>
        <w:t>If a person who is the holder of a licence:</w:t>
      </w:r>
    </w:p>
    <w:p w:rsidR="00207B1C" w:rsidRPr="005E3B43" w:rsidRDefault="00207B1C" w:rsidP="00763BCF">
      <w:pPr>
        <w:pStyle w:val="paragraph"/>
      </w:pPr>
      <w:r w:rsidRPr="005E3B43">
        <w:tab/>
        <w:t>(a)</w:t>
      </w:r>
      <w:r w:rsidRPr="005E3B43">
        <w:tab/>
        <w:t>changes his, her or its name; or</w:t>
      </w:r>
    </w:p>
    <w:p w:rsidR="00207B1C" w:rsidRPr="005E3B43" w:rsidRDefault="00207B1C" w:rsidP="00763BCF">
      <w:pPr>
        <w:pStyle w:val="paragraph"/>
      </w:pPr>
      <w:r w:rsidRPr="005E3B43">
        <w:tab/>
        <w:t>(b)</w:t>
      </w:r>
      <w:r w:rsidRPr="005E3B43">
        <w:tab/>
        <w:t>being a corporation, amalgamates with another corporation under a name that is different from the name of the holder of the licence;</w:t>
      </w:r>
    </w:p>
    <w:p w:rsidR="00207B1C" w:rsidRPr="005E3B43" w:rsidRDefault="00207B1C" w:rsidP="00763BCF">
      <w:pPr>
        <w:pStyle w:val="subsection2"/>
      </w:pPr>
      <w:r w:rsidRPr="005E3B43">
        <w:t>the person must give notice in writing to the Secretary of the new name of the person, and the circumstance giving rise to it, within 3 months after the occurrence of the circumstance.</w:t>
      </w:r>
    </w:p>
    <w:p w:rsidR="00207B1C" w:rsidRPr="005E3B43" w:rsidRDefault="00207B1C" w:rsidP="00763BCF">
      <w:pPr>
        <w:pStyle w:val="subsection"/>
      </w:pPr>
      <w:r w:rsidRPr="005E3B43">
        <w:tab/>
        <w:t>(4B)</w:t>
      </w:r>
      <w:r w:rsidRPr="005E3B43">
        <w:tab/>
        <w:t>The licence has effect as if it had been granted to the holder in the holder’s new name.</w:t>
      </w:r>
    </w:p>
    <w:p w:rsidR="00207B1C" w:rsidRPr="005E3B43" w:rsidRDefault="00207B1C" w:rsidP="00763BCF">
      <w:pPr>
        <w:pStyle w:val="subsection"/>
      </w:pPr>
      <w:r w:rsidRPr="005E3B43">
        <w:tab/>
        <w:t>(5)</w:t>
      </w:r>
      <w:r w:rsidRPr="005E3B43">
        <w:tab/>
        <w:t xml:space="preserve">When a person notifies the Secretary of an event referred to in </w:t>
      </w:r>
      <w:r w:rsidR="004E6D00" w:rsidRPr="005E3B43">
        <w:t>paragraph (</w:t>
      </w:r>
      <w:r w:rsidRPr="005E3B43">
        <w:t xml:space="preserve">1)(b), (2)(b), (3)(b), (4)(d) or (4A)(a) or (b), the person must send to the Secretary </w:t>
      </w:r>
      <w:r w:rsidRPr="005E3B43">
        <w:lastRenderedPageBreak/>
        <w:t>sufficient documentary evidence to establish the matter asserted in the notification.</w:t>
      </w:r>
    </w:p>
    <w:p w:rsidR="00207B1C" w:rsidRPr="005E3B43" w:rsidRDefault="00207B1C" w:rsidP="00763BCF">
      <w:pPr>
        <w:pStyle w:val="subsection"/>
      </w:pPr>
      <w:r w:rsidRPr="005E3B43">
        <w:tab/>
        <w:t>(6)</w:t>
      </w:r>
      <w:r w:rsidRPr="005E3B43">
        <w:tab/>
        <w:t xml:space="preserve">When a person is taken to be the holder of a licence in accordance with this regulation, the Secretary may regard the person as an applicant for the licence and may deal with the notification referred to in </w:t>
      </w:r>
      <w:r w:rsidR="004E6D00" w:rsidRPr="005E3B43">
        <w:t>paragraph (</w:t>
      </w:r>
      <w:r w:rsidRPr="005E3B43">
        <w:t>1)(b), (2)(b), (3)(b), (4)(d) or (4A)(a) or (b) as if it were an application for a licence.</w:t>
      </w:r>
    </w:p>
    <w:p w:rsidR="00207B1C" w:rsidRPr="005E3B43" w:rsidRDefault="00207B1C" w:rsidP="00763BCF">
      <w:pPr>
        <w:pStyle w:val="subsection"/>
      </w:pPr>
      <w:r w:rsidRPr="005E3B43">
        <w:tab/>
        <w:t>(7)</w:t>
      </w:r>
      <w:r w:rsidRPr="005E3B43">
        <w:tab/>
        <w:t>In spite of subregulation</w:t>
      </w:r>
      <w:r w:rsidR="002B4943" w:rsidRPr="005E3B43">
        <w:t> </w:t>
      </w:r>
      <w:r w:rsidRPr="005E3B43">
        <w:t>(6), a person who is regarded as an applicant for a licence because of the operation of that subsection may continue to manufacture therapeutic goods under the original licence until the application is determined.</w:t>
      </w:r>
    </w:p>
    <w:p w:rsidR="00207B1C" w:rsidRPr="005E3B43" w:rsidRDefault="00207B1C" w:rsidP="00763BCF">
      <w:pPr>
        <w:pStyle w:val="subsection"/>
      </w:pPr>
      <w:r w:rsidRPr="005E3B43">
        <w:tab/>
        <w:t>(8)</w:t>
      </w:r>
      <w:r w:rsidRPr="005E3B43">
        <w:tab/>
        <w:t xml:space="preserve">If, at any time, the Secretary becomes aware that he or she has not been informed in accordance with this regulation of an event referred to in </w:t>
      </w:r>
      <w:r w:rsidR="004E6D00" w:rsidRPr="005E3B43">
        <w:t>paragraph (</w:t>
      </w:r>
      <w:r w:rsidRPr="005E3B43">
        <w:t>1)(b), (2)(b), (3)(b), (4)(d) or (4A)(a) or (b), the Secretary may cancel the licence to which the event relates.</w:t>
      </w:r>
    </w:p>
    <w:p w:rsidR="00207B1C" w:rsidRPr="005E3B43" w:rsidRDefault="00207B1C" w:rsidP="00763BCF">
      <w:pPr>
        <w:pStyle w:val="ActHead2"/>
        <w:pageBreakBefore/>
      </w:pPr>
      <w:bookmarkStart w:id="137" w:name="_Toc178421671"/>
      <w:r w:rsidRPr="005E3B43">
        <w:rPr>
          <w:rStyle w:val="CharPartNo"/>
        </w:rPr>
        <w:lastRenderedPageBreak/>
        <w:t>Part</w:t>
      </w:r>
      <w:r w:rsidR="004E6D00" w:rsidRPr="005E3B43">
        <w:rPr>
          <w:rStyle w:val="CharPartNo"/>
        </w:rPr>
        <w:t> </w:t>
      </w:r>
      <w:r w:rsidRPr="005E3B43">
        <w:rPr>
          <w:rStyle w:val="CharPartNo"/>
        </w:rPr>
        <w:t>5</w:t>
      </w:r>
      <w:r w:rsidR="00E20BA4" w:rsidRPr="005E3B43">
        <w:t>—</w:t>
      </w:r>
      <w:r w:rsidRPr="005E3B43">
        <w:rPr>
          <w:rStyle w:val="CharPartText"/>
        </w:rPr>
        <w:t>Examination, testing and analysis of goods</w:t>
      </w:r>
      <w:bookmarkEnd w:id="137"/>
    </w:p>
    <w:p w:rsidR="00207B1C" w:rsidRPr="005E3B43" w:rsidRDefault="00E20BA4" w:rsidP="00763BCF">
      <w:pPr>
        <w:pStyle w:val="Header"/>
      </w:pPr>
      <w:r w:rsidRPr="005E3B43">
        <w:rPr>
          <w:rStyle w:val="CharDivNo"/>
        </w:rPr>
        <w:t xml:space="preserve"> </w:t>
      </w:r>
      <w:r w:rsidRPr="005E3B43">
        <w:rPr>
          <w:rStyle w:val="CharDivText"/>
        </w:rPr>
        <w:t xml:space="preserve"> </w:t>
      </w:r>
    </w:p>
    <w:p w:rsidR="00207B1C" w:rsidRPr="005E3B43" w:rsidRDefault="00207B1C" w:rsidP="00763BCF">
      <w:pPr>
        <w:pStyle w:val="ActHead5"/>
      </w:pPr>
      <w:bookmarkStart w:id="138" w:name="_Toc178421672"/>
      <w:r w:rsidRPr="005E3B43">
        <w:rPr>
          <w:rStyle w:val="CharSectno"/>
        </w:rPr>
        <w:t>23</w:t>
      </w:r>
      <w:r w:rsidR="00E20BA4" w:rsidRPr="005E3B43">
        <w:t xml:space="preserve">  </w:t>
      </w:r>
      <w:r w:rsidRPr="005E3B43">
        <w:t>Interpretation</w:t>
      </w:r>
      <w:bookmarkEnd w:id="138"/>
    </w:p>
    <w:p w:rsidR="00207B1C" w:rsidRPr="005E3B43" w:rsidRDefault="00207B1C" w:rsidP="00763BCF">
      <w:pPr>
        <w:pStyle w:val="subsection"/>
      </w:pPr>
      <w:r w:rsidRPr="005E3B43">
        <w:tab/>
      </w:r>
      <w:r w:rsidRPr="005E3B43">
        <w:tab/>
        <w:t>In this Part, unless the contrary intention appears:</w:t>
      </w:r>
    </w:p>
    <w:p w:rsidR="003B615A" w:rsidRPr="005E3B43" w:rsidRDefault="003B615A" w:rsidP="00763BCF">
      <w:pPr>
        <w:pStyle w:val="Definition"/>
        <w:rPr>
          <w:b/>
          <w:i/>
        </w:rPr>
      </w:pPr>
      <w:r w:rsidRPr="005E3B43">
        <w:rPr>
          <w:b/>
          <w:i/>
        </w:rPr>
        <w:t xml:space="preserve">analyst </w:t>
      </w:r>
      <w:r w:rsidRPr="005E3B43">
        <w:t>means a person appointed by the Secretary as an analyst (except an official analyst) under regulation</w:t>
      </w:r>
      <w:r w:rsidR="004E6D00" w:rsidRPr="005E3B43">
        <w:t> </w:t>
      </w:r>
      <w:r w:rsidRPr="005E3B43">
        <w:t>25.</w:t>
      </w:r>
    </w:p>
    <w:p w:rsidR="003B615A" w:rsidRPr="005E3B43" w:rsidRDefault="003B615A" w:rsidP="00763BCF">
      <w:pPr>
        <w:pStyle w:val="Definition"/>
      </w:pPr>
      <w:r w:rsidRPr="005E3B43">
        <w:rPr>
          <w:b/>
          <w:i/>
        </w:rPr>
        <w:t xml:space="preserve">official analyst </w:t>
      </w:r>
      <w:r w:rsidRPr="005E3B43">
        <w:t>means a person appointed by the Secretary as an official analyst under regulation</w:t>
      </w:r>
      <w:r w:rsidR="004E6D00" w:rsidRPr="005E3B43">
        <w:t> </w:t>
      </w:r>
      <w:r w:rsidRPr="005E3B43">
        <w:t>25.</w:t>
      </w:r>
    </w:p>
    <w:p w:rsidR="00207B1C" w:rsidRPr="005E3B43" w:rsidRDefault="00207B1C" w:rsidP="00763BCF">
      <w:pPr>
        <w:pStyle w:val="Definition"/>
      </w:pPr>
      <w:r w:rsidRPr="005E3B43">
        <w:rPr>
          <w:b/>
          <w:i/>
        </w:rPr>
        <w:t>responsible analyst</w:t>
      </w:r>
      <w:r w:rsidRPr="005E3B43">
        <w:t>, in relation to the analysis of a sample of therapeutic goods, means an</w:t>
      </w:r>
      <w:r w:rsidR="003B615A" w:rsidRPr="005E3B43">
        <w:t xml:space="preserve"> analyst or</w:t>
      </w:r>
      <w:r w:rsidRPr="005E3B43">
        <w:t xml:space="preserve"> official analyst who is nominated as a responsible analyst for the sample under paragraph</w:t>
      </w:r>
      <w:r w:rsidR="004E6D00" w:rsidRPr="005E3B43">
        <w:t> </w:t>
      </w:r>
      <w:r w:rsidRPr="005E3B43">
        <w:t>25(3)(c).</w:t>
      </w:r>
    </w:p>
    <w:p w:rsidR="00207B1C" w:rsidRPr="005E3B43" w:rsidRDefault="00207B1C" w:rsidP="00763BCF">
      <w:pPr>
        <w:pStyle w:val="Definition"/>
      </w:pPr>
      <w:r w:rsidRPr="005E3B43">
        <w:rPr>
          <w:b/>
          <w:i/>
        </w:rPr>
        <w:t xml:space="preserve">samples officer </w:t>
      </w:r>
      <w:r w:rsidRPr="005E3B43">
        <w:t>means an officer of the Department performing duties under the direction of an official analyst.</w:t>
      </w:r>
    </w:p>
    <w:p w:rsidR="00207B1C" w:rsidRPr="005E3B43" w:rsidRDefault="00207B1C" w:rsidP="00763BCF">
      <w:pPr>
        <w:pStyle w:val="ActHead5"/>
      </w:pPr>
      <w:bookmarkStart w:id="139" w:name="_Toc178421673"/>
      <w:r w:rsidRPr="005E3B43">
        <w:rPr>
          <w:rStyle w:val="CharSectno"/>
        </w:rPr>
        <w:t>24</w:t>
      </w:r>
      <w:r w:rsidR="00E20BA4" w:rsidRPr="005E3B43">
        <w:t xml:space="preserve">  </w:t>
      </w:r>
      <w:r w:rsidRPr="005E3B43">
        <w:t>Authorised officer</w:t>
      </w:r>
      <w:r w:rsidR="00E20BA4" w:rsidRPr="005E3B43">
        <w:t>—</w:t>
      </w:r>
      <w:r w:rsidRPr="005E3B43">
        <w:t>powers and duties</w:t>
      </w:r>
      <w:bookmarkEnd w:id="139"/>
    </w:p>
    <w:p w:rsidR="00207B1C" w:rsidRPr="005E3B43" w:rsidRDefault="00207B1C" w:rsidP="00763BCF">
      <w:pPr>
        <w:pStyle w:val="subsection"/>
      </w:pPr>
      <w:r w:rsidRPr="005E3B43">
        <w:tab/>
        <w:t>(1)</w:t>
      </w:r>
      <w:r w:rsidRPr="005E3B43">
        <w:tab/>
        <w:t>An authorised officer may, during normal business hours:</w:t>
      </w:r>
    </w:p>
    <w:p w:rsidR="00207B1C" w:rsidRPr="005E3B43" w:rsidRDefault="00207B1C" w:rsidP="00763BCF">
      <w:pPr>
        <w:pStyle w:val="paragraph"/>
      </w:pPr>
      <w:r w:rsidRPr="005E3B43">
        <w:tab/>
        <w:t>(a)</w:t>
      </w:r>
      <w:r w:rsidRPr="005E3B43">
        <w:tab/>
        <w:t>for the purpose of exercising the powers and performing the duties of an authorised officer under this regulation, enter the premises of a licence holder, manufacturer in respect of whom a conformity assessment certificate has been issued, or wholesaler on which therapeutic goods are kept for supply; and</w:t>
      </w:r>
    </w:p>
    <w:p w:rsidR="00207B1C" w:rsidRPr="005E3B43" w:rsidRDefault="00207B1C" w:rsidP="00763BCF">
      <w:pPr>
        <w:pStyle w:val="paragraph"/>
      </w:pPr>
      <w:r w:rsidRPr="005E3B43">
        <w:tab/>
        <w:t>(b)</w:t>
      </w:r>
      <w:r w:rsidRPr="005E3B43">
        <w:tab/>
        <w:t>inspect the place at which those goods are kept; and</w:t>
      </w:r>
    </w:p>
    <w:p w:rsidR="00207B1C" w:rsidRPr="005E3B43" w:rsidRDefault="00207B1C" w:rsidP="00763BCF">
      <w:pPr>
        <w:pStyle w:val="paragraph"/>
      </w:pPr>
      <w:r w:rsidRPr="005E3B43">
        <w:tab/>
        <w:t>(c)</w:t>
      </w:r>
      <w:r w:rsidRPr="005E3B43">
        <w:tab/>
        <w:t>take samples of those goods; and</w:t>
      </w:r>
    </w:p>
    <w:p w:rsidR="00207B1C" w:rsidRPr="005E3B43" w:rsidRDefault="00207B1C" w:rsidP="00763BCF">
      <w:pPr>
        <w:pStyle w:val="paragraph"/>
      </w:pPr>
      <w:r w:rsidRPr="005E3B43">
        <w:tab/>
        <w:t>(d)</w:t>
      </w:r>
      <w:r w:rsidRPr="005E3B43">
        <w:tab/>
        <w:t>ask the owner of therapeutic goods, or the person apparently in charge of those goods, for information relevant to the manufacture and testing of those goods.</w:t>
      </w:r>
    </w:p>
    <w:p w:rsidR="00207B1C" w:rsidRPr="005E3B43" w:rsidRDefault="00207B1C" w:rsidP="00763BCF">
      <w:pPr>
        <w:pStyle w:val="subsection"/>
      </w:pPr>
      <w:r w:rsidRPr="005E3B43">
        <w:tab/>
        <w:t>(2)</w:t>
      </w:r>
      <w:r w:rsidRPr="005E3B43">
        <w:tab/>
        <w:t>If the entry of goods in the Register is subject to the condition that the sponsor of the goods comply with this regulation, the powers of an authorised officer referred to in subregulation</w:t>
      </w:r>
      <w:r w:rsidR="002B4943" w:rsidRPr="005E3B43">
        <w:t> </w:t>
      </w:r>
      <w:r w:rsidRPr="005E3B43">
        <w:t>(1) extend to the sponsor as if the sponsor were a licence holder or a manufacturer in respect of whom a conformity assessment certificate has been issued.</w:t>
      </w:r>
    </w:p>
    <w:p w:rsidR="003B615A" w:rsidRPr="005E3B43" w:rsidRDefault="003B615A" w:rsidP="00763BCF">
      <w:pPr>
        <w:pStyle w:val="ActHead5"/>
      </w:pPr>
      <w:bookmarkStart w:id="140" w:name="_Toc178421674"/>
      <w:r w:rsidRPr="005E3B43">
        <w:rPr>
          <w:rStyle w:val="CharSectno"/>
        </w:rPr>
        <w:t>25</w:t>
      </w:r>
      <w:r w:rsidRPr="005E3B43">
        <w:t xml:space="preserve">  Appointment of analysts and official analysts and powers of official analysts</w:t>
      </w:r>
      <w:bookmarkEnd w:id="140"/>
    </w:p>
    <w:p w:rsidR="00207B1C" w:rsidRPr="005E3B43" w:rsidRDefault="00207B1C" w:rsidP="00763BCF">
      <w:pPr>
        <w:pStyle w:val="subsection"/>
      </w:pPr>
      <w:r w:rsidRPr="005E3B43">
        <w:tab/>
        <w:t>(1)</w:t>
      </w:r>
      <w:r w:rsidRPr="005E3B43">
        <w:tab/>
        <w:t>The Secretary may, in writing, appoint a person who has appropriate qualifications and experience to be an</w:t>
      </w:r>
      <w:r w:rsidR="003B615A" w:rsidRPr="005E3B43">
        <w:t xml:space="preserve"> analyst or an</w:t>
      </w:r>
      <w:r w:rsidRPr="005E3B43">
        <w:t xml:space="preserve"> official analyst for the purposes of these Regulations.</w:t>
      </w:r>
    </w:p>
    <w:p w:rsidR="00207B1C" w:rsidRPr="005E3B43" w:rsidRDefault="00207B1C" w:rsidP="00763BCF">
      <w:pPr>
        <w:pStyle w:val="subsection"/>
      </w:pPr>
      <w:r w:rsidRPr="005E3B43">
        <w:tab/>
        <w:t>(3)</w:t>
      </w:r>
      <w:r w:rsidRPr="005E3B43">
        <w:tab/>
        <w:t>In addition to the other powers and functions of an official analyst, an official analyst may:</w:t>
      </w:r>
    </w:p>
    <w:p w:rsidR="00207B1C" w:rsidRPr="005E3B43" w:rsidRDefault="00207B1C" w:rsidP="00763BCF">
      <w:pPr>
        <w:pStyle w:val="paragraph"/>
      </w:pPr>
      <w:r w:rsidRPr="005E3B43">
        <w:tab/>
        <w:t>(a)</w:t>
      </w:r>
      <w:r w:rsidRPr="005E3B43">
        <w:tab/>
        <w:t>ask an authorised officer to take samples of therapeutic goods; and</w:t>
      </w:r>
    </w:p>
    <w:p w:rsidR="00207B1C" w:rsidRPr="005E3B43" w:rsidRDefault="00207B1C" w:rsidP="00763BCF">
      <w:pPr>
        <w:pStyle w:val="paragraph"/>
      </w:pPr>
      <w:r w:rsidRPr="005E3B43">
        <w:lastRenderedPageBreak/>
        <w:tab/>
        <w:t>(b)</w:t>
      </w:r>
      <w:r w:rsidRPr="005E3B43">
        <w:tab/>
        <w:t xml:space="preserve">determine the tests that are to be performed on a sample taken under </w:t>
      </w:r>
      <w:r w:rsidR="004E6D00" w:rsidRPr="005E3B43">
        <w:t>paragraph (</w:t>
      </w:r>
      <w:r w:rsidRPr="005E3B43">
        <w:t xml:space="preserve">a) or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 and</w:t>
      </w:r>
    </w:p>
    <w:p w:rsidR="00207B1C" w:rsidRPr="005E3B43" w:rsidRDefault="00207B1C" w:rsidP="00763BCF">
      <w:pPr>
        <w:pStyle w:val="paragraph"/>
      </w:pPr>
      <w:r w:rsidRPr="005E3B43">
        <w:tab/>
        <w:t>(c)</w:t>
      </w:r>
      <w:r w:rsidRPr="005E3B43">
        <w:tab/>
        <w:t>nominate an</w:t>
      </w:r>
      <w:r w:rsidR="003B615A" w:rsidRPr="005E3B43">
        <w:t xml:space="preserve"> analyst or</w:t>
      </w:r>
      <w:r w:rsidRPr="005E3B43">
        <w:t xml:space="preserve"> official analyst to be the responsible analyst for a sample taken under </w:t>
      </w:r>
      <w:r w:rsidR="004E6D00" w:rsidRPr="005E3B43">
        <w:t>paragraph (</w:t>
      </w:r>
      <w:r w:rsidRPr="005E3B43">
        <w:t xml:space="preserve">a) or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w:t>
      </w:r>
    </w:p>
    <w:p w:rsidR="003B615A" w:rsidRPr="005E3B43" w:rsidRDefault="003B615A" w:rsidP="00763BCF">
      <w:pPr>
        <w:pStyle w:val="subsection"/>
      </w:pPr>
      <w:r w:rsidRPr="005E3B43">
        <w:tab/>
        <w:t>(4)</w:t>
      </w:r>
      <w:r w:rsidRPr="005E3B43">
        <w:tab/>
        <w:t xml:space="preserve">The tests determined under </w:t>
      </w:r>
      <w:r w:rsidR="004E6D00" w:rsidRPr="005E3B43">
        <w:t>paragraph (</w:t>
      </w:r>
      <w:r w:rsidRPr="005E3B43">
        <w:t>3)(b), by an official analyst, for the following matters must be tests covered by regulation</w:t>
      </w:r>
      <w:r w:rsidR="004E6D00" w:rsidRPr="005E3B43">
        <w:t> </w:t>
      </w:r>
      <w:r w:rsidRPr="005E3B43">
        <w:t>28:</w:t>
      </w:r>
    </w:p>
    <w:p w:rsidR="003B615A" w:rsidRPr="005E3B43" w:rsidRDefault="003B615A" w:rsidP="00763BCF">
      <w:pPr>
        <w:pStyle w:val="paragraph"/>
      </w:pPr>
      <w:r w:rsidRPr="005E3B43">
        <w:tab/>
        <w:t>(a)</w:t>
      </w:r>
      <w:r w:rsidRPr="005E3B43">
        <w:tab/>
        <w:t>determining whether particular therapeutic goods (other than medical devices) are goods that conform with a standard applicable to the goods;</w:t>
      </w:r>
    </w:p>
    <w:p w:rsidR="003B615A" w:rsidRPr="005E3B43" w:rsidRDefault="003B615A" w:rsidP="00763BCF">
      <w:pPr>
        <w:pStyle w:val="paragraph"/>
      </w:pPr>
      <w:r w:rsidRPr="005E3B43">
        <w:tab/>
        <w:t>(b)</w:t>
      </w:r>
      <w:r w:rsidRPr="005E3B43">
        <w:tab/>
        <w:t>determining whether a particular kind of medical device complies with the applicable provisions of the essential principles.</w:t>
      </w:r>
    </w:p>
    <w:p w:rsidR="003B615A" w:rsidRPr="005E3B43" w:rsidRDefault="003B615A" w:rsidP="00763BCF">
      <w:pPr>
        <w:pStyle w:val="subsection"/>
      </w:pPr>
      <w:r w:rsidRPr="005E3B43">
        <w:tab/>
        <w:t>(5)</w:t>
      </w:r>
      <w:r w:rsidRPr="005E3B43">
        <w:tab/>
        <w:t xml:space="preserve">The tests determined under </w:t>
      </w:r>
      <w:r w:rsidR="004E6D00" w:rsidRPr="005E3B43">
        <w:t>paragraph (</w:t>
      </w:r>
      <w:r w:rsidRPr="005E3B43">
        <w:t>3)(b), by an official analyst, for a matter not covered by subregulation (4), are the tests that the official analyst considers appropriate.</w:t>
      </w:r>
    </w:p>
    <w:p w:rsidR="00207B1C" w:rsidRPr="005E3B43" w:rsidRDefault="00207B1C" w:rsidP="00763BCF">
      <w:pPr>
        <w:pStyle w:val="ActHead5"/>
      </w:pPr>
      <w:bookmarkStart w:id="141" w:name="_Toc178421675"/>
      <w:r w:rsidRPr="005E3B43">
        <w:rPr>
          <w:rStyle w:val="CharSectno"/>
        </w:rPr>
        <w:t>26</w:t>
      </w:r>
      <w:r w:rsidR="00E20BA4" w:rsidRPr="005E3B43">
        <w:t xml:space="preserve">  </w:t>
      </w:r>
      <w:r w:rsidRPr="005E3B43">
        <w:t>Taking of samples for testing</w:t>
      </w:r>
      <w:bookmarkEnd w:id="141"/>
    </w:p>
    <w:p w:rsidR="00207B1C" w:rsidRPr="005E3B43" w:rsidRDefault="00207B1C" w:rsidP="00763BCF">
      <w:pPr>
        <w:pStyle w:val="subsection"/>
      </w:pPr>
      <w:r w:rsidRPr="005E3B43">
        <w:tab/>
        <w:t>(1)</w:t>
      </w:r>
      <w:r w:rsidRPr="005E3B43">
        <w:tab/>
        <w:t>When an authorised officer takes a sample of therapeutic goods (other than a further sample taken under the circumstances described in subregulation</w:t>
      </w:r>
      <w:r w:rsidR="004E6D00" w:rsidRPr="005E3B43">
        <w:t> </w:t>
      </w:r>
      <w:r w:rsidRPr="005E3B43">
        <w:t>30(6)), the authorised officer:</w:t>
      </w:r>
    </w:p>
    <w:p w:rsidR="00207B1C" w:rsidRPr="005E3B43" w:rsidRDefault="00207B1C" w:rsidP="00763BCF">
      <w:pPr>
        <w:pStyle w:val="paragraph"/>
      </w:pPr>
      <w:r w:rsidRPr="005E3B43">
        <w:tab/>
        <w:t>(a)</w:t>
      </w:r>
      <w:r w:rsidRPr="005E3B43">
        <w:tab/>
        <w:t>must notify the person from whom the sample was taken that the authorised officer is going to send the sample to a laboratory operated by the Department for analysis; and</w:t>
      </w:r>
    </w:p>
    <w:p w:rsidR="00207B1C" w:rsidRPr="005E3B43" w:rsidRDefault="00207B1C" w:rsidP="00763BCF">
      <w:pPr>
        <w:pStyle w:val="paragraph"/>
      </w:pPr>
      <w:r w:rsidRPr="005E3B43">
        <w:tab/>
        <w:t>(b)</w:t>
      </w:r>
      <w:r w:rsidRPr="005E3B43">
        <w:tab/>
        <w:t>must give the person from whom the sample was taken a notice setting out details of the goods taken and, if the person from whom the sample was taken was not the sponsor of the goods, send a copy of that notice to the sponsor of the goods; and</w:t>
      </w:r>
    </w:p>
    <w:p w:rsidR="00207B1C" w:rsidRPr="005E3B43" w:rsidRDefault="00207B1C" w:rsidP="00763BCF">
      <w:pPr>
        <w:pStyle w:val="paragraph"/>
      </w:pPr>
      <w:r w:rsidRPr="005E3B43">
        <w:tab/>
        <w:t>(c)</w:t>
      </w:r>
      <w:r w:rsidRPr="005E3B43">
        <w:tab/>
        <w:t>must forward the whole or part of the sample to the relevant laboratory.</w:t>
      </w:r>
    </w:p>
    <w:p w:rsidR="00207B1C" w:rsidRPr="005E3B43" w:rsidRDefault="00207B1C" w:rsidP="00763BCF">
      <w:pPr>
        <w:pStyle w:val="subsection"/>
      </w:pPr>
      <w:r w:rsidRPr="005E3B43">
        <w:tab/>
        <w:t>(2)</w:t>
      </w:r>
      <w:r w:rsidRPr="005E3B43">
        <w:tab/>
        <w:t>An authorised officer must ensure that any sample of goods taken (including further samples taken under the circumstances described in subregulation</w:t>
      </w:r>
      <w:r w:rsidR="004E6D00" w:rsidRPr="005E3B43">
        <w:t> </w:t>
      </w:r>
      <w:r w:rsidRPr="005E3B43">
        <w:t>30(6)) is:</w:t>
      </w:r>
    </w:p>
    <w:p w:rsidR="00207B1C" w:rsidRPr="005E3B43" w:rsidRDefault="00207B1C" w:rsidP="00763BCF">
      <w:pPr>
        <w:pStyle w:val="paragraph"/>
      </w:pPr>
      <w:r w:rsidRPr="005E3B43">
        <w:tab/>
        <w:t>(a)</w:t>
      </w:r>
      <w:r w:rsidRPr="005E3B43">
        <w:tab/>
        <w:t>appropriately fastened and sealed; and</w:t>
      </w:r>
    </w:p>
    <w:p w:rsidR="00207B1C" w:rsidRPr="005E3B43" w:rsidRDefault="00207B1C" w:rsidP="00763BCF">
      <w:pPr>
        <w:pStyle w:val="paragraph"/>
      </w:pPr>
      <w:r w:rsidRPr="005E3B43">
        <w:tab/>
        <w:t>(b)</w:t>
      </w:r>
      <w:r w:rsidRPr="005E3B43">
        <w:tab/>
        <w:t>stored and transported in accordance with the instructions (if any) specified on the label of the goods.</w:t>
      </w:r>
    </w:p>
    <w:p w:rsidR="00207B1C" w:rsidRPr="005E3B43" w:rsidRDefault="00207B1C" w:rsidP="00763BCF">
      <w:pPr>
        <w:pStyle w:val="ActHead5"/>
      </w:pPr>
      <w:bookmarkStart w:id="142" w:name="_Toc178421676"/>
      <w:r w:rsidRPr="005E3B43">
        <w:rPr>
          <w:rStyle w:val="CharSectno"/>
        </w:rPr>
        <w:t>26A</w:t>
      </w:r>
      <w:r w:rsidR="00E20BA4" w:rsidRPr="005E3B43">
        <w:t xml:space="preserve">  </w:t>
      </w:r>
      <w:r w:rsidRPr="005E3B43">
        <w:t>Receiving samples for testing</w:t>
      </w:r>
      <w:bookmarkEnd w:id="142"/>
    </w:p>
    <w:p w:rsidR="00207B1C" w:rsidRPr="005E3B43" w:rsidRDefault="00207B1C" w:rsidP="00763BCF">
      <w:pPr>
        <w:pStyle w:val="subsection"/>
      </w:pPr>
      <w:r w:rsidRPr="005E3B43">
        <w:tab/>
        <w:t>(1)</w:t>
      </w:r>
      <w:r w:rsidRPr="005E3B43">
        <w:tab/>
        <w:t xml:space="preserve">When a sample of therapeutic goods is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 the Secretary must as soon as practicable:</w:t>
      </w:r>
    </w:p>
    <w:p w:rsidR="00207B1C" w:rsidRPr="005E3B43" w:rsidRDefault="00207B1C" w:rsidP="00763BCF">
      <w:pPr>
        <w:pStyle w:val="paragraph"/>
      </w:pPr>
      <w:r w:rsidRPr="005E3B43">
        <w:tab/>
        <w:t>(a)</w:t>
      </w:r>
      <w:r w:rsidRPr="005E3B43">
        <w:tab/>
        <w:t>determine whether the sample is appropriately fastened and sealed; and</w:t>
      </w:r>
    </w:p>
    <w:p w:rsidR="00207B1C" w:rsidRPr="005E3B43" w:rsidRDefault="00207B1C" w:rsidP="00763BCF">
      <w:pPr>
        <w:pStyle w:val="paragraph"/>
      </w:pPr>
      <w:r w:rsidRPr="005E3B43">
        <w:tab/>
        <w:t>(b)</w:t>
      </w:r>
      <w:r w:rsidRPr="005E3B43">
        <w:tab/>
        <w:t>do either of the following:</w:t>
      </w:r>
    </w:p>
    <w:p w:rsidR="00207B1C" w:rsidRPr="005E3B43" w:rsidRDefault="00207B1C" w:rsidP="00763BCF">
      <w:pPr>
        <w:pStyle w:val="paragraphsub"/>
      </w:pPr>
      <w:r w:rsidRPr="005E3B43">
        <w:tab/>
        <w:t>(i)</w:t>
      </w:r>
      <w:r w:rsidRPr="005E3B43">
        <w:tab/>
        <w:t>if the sample is appropriately fastened and sealed</w:t>
      </w:r>
      <w:r w:rsidR="00E20BA4" w:rsidRPr="005E3B43">
        <w:t>—</w:t>
      </w:r>
      <w:r w:rsidRPr="005E3B43">
        <w:t>send the sample, in the form in which it was received, to the relevant laboratory operated by the Department for analysis;</w:t>
      </w:r>
    </w:p>
    <w:p w:rsidR="00207B1C" w:rsidRPr="005E3B43" w:rsidRDefault="00207B1C" w:rsidP="00763BCF">
      <w:pPr>
        <w:pStyle w:val="paragraphsub"/>
      </w:pPr>
      <w:r w:rsidRPr="005E3B43">
        <w:lastRenderedPageBreak/>
        <w:tab/>
        <w:t>(ii)</w:t>
      </w:r>
      <w:r w:rsidRPr="005E3B43">
        <w:tab/>
        <w:t>if the sample is not appropriately fastened and sealed</w:t>
      </w:r>
      <w:r w:rsidR="00E20BA4" w:rsidRPr="005E3B43">
        <w:t>—</w:t>
      </w:r>
      <w:r w:rsidRPr="005E3B43">
        <w:t>return the sample to the sponsor of the goods, with a statement explaining in what way the sample is not appropriately fastened or sealed.</w:t>
      </w:r>
    </w:p>
    <w:p w:rsidR="00207B1C" w:rsidRPr="005E3B43" w:rsidRDefault="00207B1C" w:rsidP="00763BCF">
      <w:pPr>
        <w:pStyle w:val="subsection"/>
      </w:pPr>
      <w:r w:rsidRPr="005E3B43">
        <w:tab/>
        <w:t>(2)</w:t>
      </w:r>
      <w:r w:rsidRPr="005E3B43">
        <w:tab/>
        <w:t>In complying with subregulation (1), the Secretary must ensure that the sample is stored and transported in accordance with the instructions (if any) specified on the label of the goods.</w:t>
      </w:r>
    </w:p>
    <w:p w:rsidR="00207B1C" w:rsidRPr="005E3B43" w:rsidRDefault="00207B1C" w:rsidP="00763BCF">
      <w:pPr>
        <w:pStyle w:val="ActHead5"/>
      </w:pPr>
      <w:bookmarkStart w:id="143" w:name="_Toc178421677"/>
      <w:r w:rsidRPr="005E3B43">
        <w:rPr>
          <w:rStyle w:val="CharSectno"/>
        </w:rPr>
        <w:t>27</w:t>
      </w:r>
      <w:r w:rsidR="00E20BA4" w:rsidRPr="005E3B43">
        <w:t xml:space="preserve">  </w:t>
      </w:r>
      <w:r w:rsidRPr="005E3B43">
        <w:t>Examination and testing of sample</w:t>
      </w:r>
      <w:bookmarkEnd w:id="143"/>
    </w:p>
    <w:p w:rsidR="00207B1C" w:rsidRPr="005E3B43" w:rsidRDefault="00207B1C" w:rsidP="00763BCF">
      <w:pPr>
        <w:pStyle w:val="subsection"/>
      </w:pPr>
      <w:r w:rsidRPr="005E3B43">
        <w:tab/>
        <w:t>(1)</w:t>
      </w:r>
      <w:r w:rsidRPr="005E3B43">
        <w:tab/>
        <w:t>A samples officer must, as soon as practicable after receiving a sample of goods at a laboratory operated by the Department:</w:t>
      </w:r>
    </w:p>
    <w:p w:rsidR="00207B1C" w:rsidRPr="005E3B43" w:rsidRDefault="00207B1C" w:rsidP="00763BCF">
      <w:pPr>
        <w:pStyle w:val="paragraph"/>
      </w:pPr>
      <w:r w:rsidRPr="005E3B43">
        <w:tab/>
        <w:t>(a)</w:t>
      </w:r>
      <w:r w:rsidRPr="005E3B43">
        <w:tab/>
        <w:t>determine whether the sample is appropriately fastened and sealed; and</w:t>
      </w:r>
    </w:p>
    <w:p w:rsidR="00207B1C" w:rsidRPr="005E3B43" w:rsidRDefault="00207B1C" w:rsidP="00763BCF">
      <w:pPr>
        <w:pStyle w:val="paragraph"/>
      </w:pPr>
      <w:r w:rsidRPr="005E3B43">
        <w:tab/>
        <w:t>(b)</w:t>
      </w:r>
      <w:r w:rsidRPr="005E3B43">
        <w:tab/>
        <w:t>if the sample is appropriately fastened and sealed</w:t>
      </w:r>
      <w:r w:rsidR="00E20BA4" w:rsidRPr="005E3B43">
        <w:t>—</w:t>
      </w:r>
      <w:r w:rsidRPr="005E3B43">
        <w:t>store the sample under the officer’s control and under secure conditions that are appropriate to the kind of goods.</w:t>
      </w:r>
    </w:p>
    <w:p w:rsidR="00207B1C" w:rsidRPr="005E3B43" w:rsidRDefault="00207B1C" w:rsidP="00763BCF">
      <w:pPr>
        <w:pStyle w:val="subsection"/>
      </w:pPr>
      <w:r w:rsidRPr="005E3B43">
        <w:tab/>
        <w:t>(2)</w:t>
      </w:r>
      <w:r w:rsidRPr="005E3B43">
        <w:tab/>
        <w:t>The responsible analyst must, as soon as practicable, collect the sample from the samples officer and arrange for:</w:t>
      </w:r>
    </w:p>
    <w:p w:rsidR="00207B1C" w:rsidRPr="005E3B43" w:rsidRDefault="00207B1C" w:rsidP="00763BCF">
      <w:pPr>
        <w:pStyle w:val="paragraph"/>
      </w:pPr>
      <w:r w:rsidRPr="005E3B43">
        <w:tab/>
        <w:t>(a)</w:t>
      </w:r>
      <w:r w:rsidRPr="005E3B43">
        <w:tab/>
        <w:t xml:space="preserve">an analysis of the sample by </w:t>
      </w:r>
      <w:r w:rsidR="003B615A" w:rsidRPr="005E3B43">
        <w:t>performing the tests determined under paragraph</w:t>
      </w:r>
      <w:r w:rsidR="004E6D00" w:rsidRPr="005E3B43">
        <w:t> </w:t>
      </w:r>
      <w:r w:rsidR="003B615A" w:rsidRPr="005E3B43">
        <w:t>25(3)(b) in relation to the sample</w:t>
      </w:r>
      <w:r w:rsidRPr="005E3B43">
        <w:t xml:space="preserve"> to establish:</w:t>
      </w:r>
    </w:p>
    <w:p w:rsidR="00207B1C" w:rsidRPr="005E3B43" w:rsidRDefault="00207B1C" w:rsidP="00763BCF">
      <w:pPr>
        <w:pStyle w:val="paragraphsub"/>
      </w:pPr>
      <w:r w:rsidRPr="005E3B43">
        <w:tab/>
        <w:t>(i)</w:t>
      </w:r>
      <w:r w:rsidRPr="005E3B43">
        <w:tab/>
        <w:t>the quantity and quality of the goods comprising the sample; and</w:t>
      </w:r>
    </w:p>
    <w:p w:rsidR="00207B1C" w:rsidRPr="005E3B43" w:rsidRDefault="00207B1C" w:rsidP="00763BCF">
      <w:pPr>
        <w:pStyle w:val="paragraphsub"/>
      </w:pPr>
      <w:r w:rsidRPr="005E3B43">
        <w:tab/>
        <w:t>(ii)</w:t>
      </w:r>
      <w:r w:rsidRPr="005E3B43">
        <w:tab/>
        <w:t>any other matter relevant to determining whether:</w:t>
      </w:r>
    </w:p>
    <w:p w:rsidR="00207B1C" w:rsidRPr="005E3B43" w:rsidRDefault="00207B1C" w:rsidP="00763BCF">
      <w:pPr>
        <w:pStyle w:val="paragraphsub-sub"/>
      </w:pPr>
      <w:r w:rsidRPr="005E3B43">
        <w:tab/>
        <w:t>(A)</w:t>
      </w:r>
      <w:r w:rsidRPr="005E3B43">
        <w:tab/>
        <w:t>for goods other than medical devices</w:t>
      </w:r>
      <w:r w:rsidR="00E20BA4" w:rsidRPr="005E3B43">
        <w:t>—</w:t>
      </w:r>
      <w:r w:rsidRPr="005E3B43">
        <w:t>the goods from which the sample was taken conform with any standard applicable to the goods and any conditions relating to matters mentioned in paragraph</w:t>
      </w:r>
      <w:r w:rsidR="004E6D00" w:rsidRPr="005E3B43">
        <w:t> </w:t>
      </w:r>
      <w:r w:rsidRPr="005E3B43">
        <w:t>28(2)(d) of the Act; and</w:t>
      </w:r>
    </w:p>
    <w:p w:rsidR="00207B1C" w:rsidRPr="005E3B43" w:rsidRDefault="00207B1C" w:rsidP="00763BCF">
      <w:pPr>
        <w:pStyle w:val="paragraphsub-sub"/>
      </w:pPr>
      <w:r w:rsidRPr="005E3B43">
        <w:tab/>
        <w:t>(B)</w:t>
      </w:r>
      <w:r w:rsidRPr="005E3B43">
        <w:tab/>
        <w:t>for medical devices</w:t>
      </w:r>
      <w:r w:rsidR="00E20BA4" w:rsidRPr="005E3B43">
        <w:t>—</w:t>
      </w:r>
      <w:r w:rsidRPr="005E3B43">
        <w:t>the goods from which the sample was taken comply with the applicable provisions of the essential principles and any conditions relating to matters mentioned in paragraph</w:t>
      </w:r>
      <w:r w:rsidR="004E6D00" w:rsidRPr="005E3B43">
        <w:t> </w:t>
      </w:r>
      <w:r w:rsidRPr="005E3B43">
        <w:t>41FO(2)(d) of the Act; and</w:t>
      </w:r>
    </w:p>
    <w:p w:rsidR="003B615A" w:rsidRPr="005E3B43" w:rsidRDefault="003B615A" w:rsidP="00763BCF">
      <w:pPr>
        <w:pStyle w:val="paragraphsub"/>
      </w:pPr>
      <w:r w:rsidRPr="005E3B43">
        <w:tab/>
        <w:t>(iii)</w:t>
      </w:r>
      <w:r w:rsidRPr="005E3B43">
        <w:tab/>
        <w:t xml:space="preserve">for a sample of medicine listed under </w:t>
      </w:r>
      <w:r w:rsidR="00FB7FAA" w:rsidRPr="005E3B43">
        <w:t>section 2</w:t>
      </w:r>
      <w:r w:rsidRPr="005E3B43">
        <w:t>6A or 26AE of the Act—whether the medicine contains an ingredient that is not specified in a determination under paragraph</w:t>
      </w:r>
      <w:r w:rsidR="004E6D00" w:rsidRPr="005E3B43">
        <w:t> </w:t>
      </w:r>
      <w:r w:rsidRPr="005E3B43">
        <w:t>26BB(1)(a) of the Act or whether any of the requirements determined under paragraph</w:t>
      </w:r>
      <w:r w:rsidR="004E6D00" w:rsidRPr="005E3B43">
        <w:t> </w:t>
      </w:r>
      <w:r w:rsidRPr="005E3B43">
        <w:t>26BB(1)(b) of the Act have been contravened; and</w:t>
      </w:r>
    </w:p>
    <w:p w:rsidR="00207B1C" w:rsidRPr="005E3B43" w:rsidRDefault="00207B1C" w:rsidP="00763BCF">
      <w:pPr>
        <w:pStyle w:val="paragraph"/>
      </w:pPr>
      <w:r w:rsidRPr="005E3B43">
        <w:tab/>
        <w:t>(b)</w:t>
      </w:r>
      <w:r w:rsidRPr="005E3B43">
        <w:tab/>
        <w:t>an examination of the goods, the label (if any) relating to the goods and the packaging of the goods, to determine whether the goods comply with the labelling, packaging and other requirements (including requirements relating to advertising) applicable to the goods.</w:t>
      </w:r>
    </w:p>
    <w:p w:rsidR="003B615A" w:rsidRPr="005E3B43" w:rsidRDefault="003B615A" w:rsidP="00763BCF">
      <w:pPr>
        <w:pStyle w:val="ActHead5"/>
      </w:pPr>
      <w:bookmarkStart w:id="144" w:name="_Toc178421678"/>
      <w:r w:rsidRPr="005E3B43">
        <w:rPr>
          <w:rStyle w:val="CharSectno"/>
        </w:rPr>
        <w:t>28</w:t>
      </w:r>
      <w:r w:rsidRPr="005E3B43">
        <w:t xml:space="preserve">  Tests for determining conformity with a standard or compliance with essential principles</w:t>
      </w:r>
      <w:bookmarkEnd w:id="144"/>
    </w:p>
    <w:p w:rsidR="00207B1C" w:rsidRPr="005E3B43" w:rsidRDefault="00207B1C" w:rsidP="00763BCF">
      <w:pPr>
        <w:pStyle w:val="subsection"/>
      </w:pPr>
      <w:r w:rsidRPr="005E3B43">
        <w:tab/>
        <w:t>(1)</w:t>
      </w:r>
      <w:r w:rsidRPr="005E3B43">
        <w:tab/>
        <w:t>Each of the following is a test for determining whether particular therapeutic goods (other than medical devices) are goods that conform with a standard applicable to the goods:</w:t>
      </w:r>
    </w:p>
    <w:p w:rsidR="00207B1C" w:rsidRPr="005E3B43" w:rsidRDefault="00207B1C" w:rsidP="00763BCF">
      <w:pPr>
        <w:pStyle w:val="paragraph"/>
      </w:pPr>
      <w:r w:rsidRPr="005E3B43">
        <w:lastRenderedPageBreak/>
        <w:tab/>
        <w:t>(a)</w:t>
      </w:r>
      <w:r w:rsidRPr="005E3B43">
        <w:tab/>
        <w:t xml:space="preserve">a test specified by the Minister in an order under </w:t>
      </w:r>
      <w:r w:rsidR="006B5D8E" w:rsidRPr="005E3B43">
        <w:t>section 1</w:t>
      </w:r>
      <w:r w:rsidRPr="005E3B43">
        <w:t>0 of the Act for those goods in relation to that standard; and</w:t>
      </w:r>
    </w:p>
    <w:p w:rsidR="00207B1C" w:rsidRPr="005E3B43" w:rsidRDefault="00207B1C" w:rsidP="00763BCF">
      <w:pPr>
        <w:pStyle w:val="paragraph"/>
      </w:pPr>
      <w:r w:rsidRPr="005E3B43">
        <w:tab/>
        <w:t>(b)</w:t>
      </w:r>
      <w:r w:rsidRPr="005E3B43">
        <w:tab/>
        <w:t>a test specified in a monograph in the British Pharmacopoeia</w:t>
      </w:r>
      <w:r w:rsidR="003B615A" w:rsidRPr="005E3B43">
        <w:t>, the European Pharmacopoeia or the United States Pharmacopeia</w:t>
      </w:r>
      <w:r w:rsidR="005E3B43">
        <w:noBreakHyphen/>
      </w:r>
      <w:r w:rsidR="003B615A" w:rsidRPr="005E3B43">
        <w:t>National Formulary</w:t>
      </w:r>
      <w:r w:rsidRPr="005E3B43">
        <w:t xml:space="preserve"> in relation to that standard if:</w:t>
      </w:r>
    </w:p>
    <w:p w:rsidR="00207B1C" w:rsidRPr="005E3B43" w:rsidRDefault="00207B1C" w:rsidP="00763BCF">
      <w:pPr>
        <w:pStyle w:val="paragraphsub"/>
      </w:pPr>
      <w:r w:rsidRPr="005E3B43">
        <w:tab/>
        <w:t>(i)</w:t>
      </w:r>
      <w:r w:rsidRPr="005E3B43">
        <w:tab/>
        <w:t>those goods are for use in humans; and</w:t>
      </w:r>
    </w:p>
    <w:p w:rsidR="00207B1C" w:rsidRPr="005E3B43" w:rsidRDefault="00207B1C" w:rsidP="00763BCF">
      <w:pPr>
        <w:pStyle w:val="paragraphsub"/>
      </w:pPr>
      <w:r w:rsidRPr="005E3B43">
        <w:tab/>
        <w:t>(ii)</w:t>
      </w:r>
      <w:r w:rsidRPr="005E3B43">
        <w:tab/>
        <w:t xml:space="preserve">the Minister has not specified a test in an order under </w:t>
      </w:r>
      <w:r w:rsidR="006B5D8E" w:rsidRPr="005E3B43">
        <w:t>section 1</w:t>
      </w:r>
      <w:r w:rsidRPr="005E3B43">
        <w:t>0 of the Act for those goods in relation to that standard; and</w:t>
      </w:r>
    </w:p>
    <w:p w:rsidR="00207B1C" w:rsidRPr="005E3B43" w:rsidRDefault="00207B1C" w:rsidP="00763BCF">
      <w:pPr>
        <w:pStyle w:val="paragraph"/>
      </w:pPr>
      <w:r w:rsidRPr="005E3B43">
        <w:tab/>
        <w:t>(d)</w:t>
      </w:r>
      <w:r w:rsidRPr="005E3B43">
        <w:tab/>
        <w:t xml:space="preserve">a test accepted for the purposes of registration of the goods under </w:t>
      </w:r>
      <w:r w:rsidR="00BB758E" w:rsidRPr="005E3B43">
        <w:t>Part 3</w:t>
      </w:r>
      <w:r w:rsidR="005E3B43">
        <w:noBreakHyphen/>
      </w:r>
      <w:r w:rsidRPr="005E3B43">
        <w:t>2 of the Act; and</w:t>
      </w:r>
    </w:p>
    <w:p w:rsidR="00207B1C" w:rsidRPr="005E3B43" w:rsidRDefault="00207B1C" w:rsidP="00763BCF">
      <w:pPr>
        <w:pStyle w:val="paragraph"/>
      </w:pPr>
      <w:r w:rsidRPr="005E3B43">
        <w:tab/>
        <w:t>(e)</w:t>
      </w:r>
      <w:r w:rsidRPr="005E3B43">
        <w:tab/>
        <w:t>any other suitable test that the Secretary requires to be carried out in respect of those goods in relation to that standard.</w:t>
      </w:r>
    </w:p>
    <w:p w:rsidR="00207B1C" w:rsidRPr="005E3B43" w:rsidRDefault="00207B1C" w:rsidP="00763BCF">
      <w:pPr>
        <w:pStyle w:val="subsection"/>
      </w:pPr>
      <w:r w:rsidRPr="005E3B43">
        <w:tab/>
        <w:t>(2)</w:t>
      </w:r>
      <w:r w:rsidRPr="005E3B43">
        <w:tab/>
        <w:t>Each of the following is a test for determining whether a particular kind of medical device complies with the applicable provisions of the essential principles:</w:t>
      </w:r>
    </w:p>
    <w:p w:rsidR="00207B1C" w:rsidRPr="005E3B43" w:rsidRDefault="00207B1C" w:rsidP="00763BCF">
      <w:pPr>
        <w:pStyle w:val="paragraph"/>
      </w:pPr>
      <w:r w:rsidRPr="005E3B43">
        <w:tab/>
        <w:t>(a)</w:t>
      </w:r>
      <w:r w:rsidRPr="005E3B43">
        <w:tab/>
        <w:t>a test specified in a medical device standard or conformity assessment standard for the kind of device;</w:t>
      </w:r>
    </w:p>
    <w:p w:rsidR="00207B1C" w:rsidRPr="005E3B43" w:rsidRDefault="00207B1C" w:rsidP="00763BCF">
      <w:pPr>
        <w:pStyle w:val="paragraph"/>
      </w:pPr>
      <w:r w:rsidRPr="005E3B43">
        <w:tab/>
        <w:t>(b)</w:t>
      </w:r>
      <w:r w:rsidRPr="005E3B43">
        <w:tab/>
        <w:t>a test accepted for the purpose of issuing a conformity assessment certificate in respect of the kind of device;</w:t>
      </w:r>
    </w:p>
    <w:p w:rsidR="00207B1C" w:rsidRPr="005E3B43" w:rsidRDefault="00207B1C" w:rsidP="00763BCF">
      <w:pPr>
        <w:pStyle w:val="paragraph"/>
      </w:pPr>
      <w:r w:rsidRPr="005E3B43">
        <w:tab/>
        <w:t>(c)</w:t>
      </w:r>
      <w:r w:rsidRPr="005E3B43">
        <w:tab/>
        <w:t>a test required under paragraph</w:t>
      </w:r>
      <w:r w:rsidR="004E6D00" w:rsidRPr="005E3B43">
        <w:t> </w:t>
      </w:r>
      <w:r w:rsidRPr="005E3B43">
        <w:t>41FO(2)(d) of the Act as a condition of inclusion of the kind of device in the Register;</w:t>
      </w:r>
    </w:p>
    <w:p w:rsidR="00207B1C" w:rsidRPr="005E3B43" w:rsidRDefault="00207B1C" w:rsidP="00763BCF">
      <w:pPr>
        <w:pStyle w:val="paragraph"/>
      </w:pPr>
      <w:r w:rsidRPr="005E3B43">
        <w:tab/>
        <w:t>(d)</w:t>
      </w:r>
      <w:r w:rsidRPr="005E3B43">
        <w:tab/>
        <w:t>any other suitable test that the Secretary requires to be carried out in respect of the kind of device for the purpose of demonstrating compliance with the applicable provisions of the essential principles.</w:t>
      </w:r>
    </w:p>
    <w:p w:rsidR="003B615A" w:rsidRPr="005E3B43" w:rsidRDefault="003B615A" w:rsidP="00763BCF">
      <w:pPr>
        <w:pStyle w:val="ActHead5"/>
      </w:pPr>
      <w:bookmarkStart w:id="145" w:name="_Toc178421679"/>
      <w:r w:rsidRPr="005E3B43">
        <w:rPr>
          <w:rStyle w:val="CharSectno"/>
        </w:rPr>
        <w:t>29</w:t>
      </w:r>
      <w:r w:rsidRPr="005E3B43">
        <w:t xml:space="preserve">  Certificate of responsible analyst</w:t>
      </w:r>
      <w:bookmarkEnd w:id="145"/>
    </w:p>
    <w:p w:rsidR="00207B1C" w:rsidRPr="005E3B43" w:rsidRDefault="00207B1C" w:rsidP="00763BCF">
      <w:pPr>
        <w:pStyle w:val="subsection"/>
      </w:pPr>
      <w:r w:rsidRPr="005E3B43">
        <w:tab/>
        <w:t>(1)</w:t>
      </w:r>
      <w:r w:rsidRPr="005E3B43">
        <w:tab/>
        <w:t xml:space="preserve">The responsible analyst must </w:t>
      </w:r>
      <w:r w:rsidR="003B615A" w:rsidRPr="005E3B43">
        <w:t>issue a certificate</w:t>
      </w:r>
      <w:r w:rsidRPr="005E3B43">
        <w:t xml:space="preserve"> setting out the results of the examination and analysis.</w:t>
      </w:r>
    </w:p>
    <w:p w:rsidR="003B615A" w:rsidRPr="005E3B43" w:rsidRDefault="003B615A" w:rsidP="00763BCF">
      <w:pPr>
        <w:pStyle w:val="subsection"/>
      </w:pPr>
      <w:r w:rsidRPr="005E3B43">
        <w:tab/>
        <w:t>(2)</w:t>
      </w:r>
      <w:r w:rsidRPr="005E3B43">
        <w:tab/>
        <w:t>Within a reasonable time of the completion of the analysis, the responsible analyst must send a copy of the certificate to:</w:t>
      </w:r>
    </w:p>
    <w:p w:rsidR="003B615A" w:rsidRPr="005E3B43" w:rsidRDefault="003B615A" w:rsidP="00763BCF">
      <w:pPr>
        <w:pStyle w:val="paragraph"/>
      </w:pPr>
      <w:r w:rsidRPr="005E3B43">
        <w:tab/>
        <w:t>(a)</w:t>
      </w:r>
      <w:r w:rsidRPr="005E3B43">
        <w:tab/>
        <w:t>the sponsor of the goods; and</w:t>
      </w:r>
    </w:p>
    <w:p w:rsidR="003B615A" w:rsidRPr="005E3B43" w:rsidRDefault="003B615A" w:rsidP="00763BCF">
      <w:pPr>
        <w:pStyle w:val="paragraph"/>
      </w:pPr>
      <w:r w:rsidRPr="005E3B43">
        <w:tab/>
        <w:t>(b)</w:t>
      </w:r>
      <w:r w:rsidRPr="005E3B43">
        <w:tab/>
        <w:t>if the sample was taken under paragraph</w:t>
      </w:r>
      <w:r w:rsidR="004E6D00" w:rsidRPr="005E3B43">
        <w:t> </w:t>
      </w:r>
      <w:r w:rsidRPr="005E3B43">
        <w:t>25(3)(a) and the person from whom the sample was taken is not the sponsor of the goods—the person from whom the sample was taken.</w:t>
      </w:r>
    </w:p>
    <w:p w:rsidR="00207B1C" w:rsidRPr="005E3B43" w:rsidRDefault="00207B1C" w:rsidP="00763BCF">
      <w:pPr>
        <w:pStyle w:val="subsection"/>
      </w:pPr>
      <w:r w:rsidRPr="005E3B43">
        <w:tab/>
        <w:t>(4)</w:t>
      </w:r>
      <w:r w:rsidRPr="005E3B43">
        <w:tab/>
        <w:t>If the certificate referred to in subregulation</w:t>
      </w:r>
      <w:r w:rsidR="002B4943" w:rsidRPr="005E3B43">
        <w:t> </w:t>
      </w:r>
      <w:r w:rsidRPr="005E3B43">
        <w:t>(1) states:</w:t>
      </w:r>
    </w:p>
    <w:p w:rsidR="00207B1C" w:rsidRPr="005E3B43" w:rsidRDefault="00207B1C" w:rsidP="00763BCF">
      <w:pPr>
        <w:pStyle w:val="paragraph"/>
      </w:pPr>
      <w:r w:rsidRPr="005E3B43">
        <w:tab/>
        <w:t>(a)</w:t>
      </w:r>
      <w:r w:rsidRPr="005E3B43">
        <w:tab/>
        <w:t>for relevant goods other than medical devices</w:t>
      </w:r>
      <w:r w:rsidR="00E20BA4" w:rsidRPr="005E3B43">
        <w:t>—</w:t>
      </w:r>
      <w:r w:rsidRPr="005E3B43">
        <w:t>that the goods do not conform with a specified standard or comply with a requirement that is applicable to the goods under regulation</w:t>
      </w:r>
      <w:r w:rsidR="004E6D00" w:rsidRPr="005E3B43">
        <w:t> </w:t>
      </w:r>
      <w:r w:rsidRPr="005E3B43">
        <w:t>27; or</w:t>
      </w:r>
    </w:p>
    <w:p w:rsidR="00207B1C" w:rsidRPr="005E3B43" w:rsidRDefault="00207B1C" w:rsidP="00763BCF">
      <w:pPr>
        <w:pStyle w:val="paragraph"/>
      </w:pPr>
      <w:r w:rsidRPr="005E3B43">
        <w:tab/>
        <w:t>(b)</w:t>
      </w:r>
      <w:r w:rsidRPr="005E3B43">
        <w:tab/>
        <w:t>for medical devices</w:t>
      </w:r>
      <w:r w:rsidR="00E20BA4" w:rsidRPr="005E3B43">
        <w:t>—</w:t>
      </w:r>
      <w:r w:rsidRPr="005E3B43">
        <w:t>that the goods do not comply with the applicable provisions of the essential principles or a requirement that is applicable to the goods under regulation</w:t>
      </w:r>
      <w:r w:rsidR="004E6D00" w:rsidRPr="005E3B43">
        <w:t> </w:t>
      </w:r>
      <w:r w:rsidRPr="005E3B43">
        <w:t>27;</w:t>
      </w:r>
    </w:p>
    <w:p w:rsidR="00207B1C" w:rsidRPr="005E3B43" w:rsidRDefault="003B615A" w:rsidP="00763BCF">
      <w:pPr>
        <w:pStyle w:val="subsection2"/>
      </w:pPr>
      <w:r w:rsidRPr="005E3B43">
        <w:t>a copy of the certificate sent under subregulation (2)</w:t>
      </w:r>
      <w:r w:rsidR="00207B1C" w:rsidRPr="005E3B43">
        <w:t xml:space="preserve"> must be accompanied by a notice that complies with subregulation</w:t>
      </w:r>
      <w:r w:rsidR="002B4943" w:rsidRPr="005E3B43">
        <w:t> </w:t>
      </w:r>
      <w:r w:rsidR="00207B1C" w:rsidRPr="005E3B43">
        <w:t>(4A).</w:t>
      </w:r>
    </w:p>
    <w:p w:rsidR="00207B1C" w:rsidRPr="005E3B43" w:rsidRDefault="00207B1C" w:rsidP="00763BCF">
      <w:pPr>
        <w:pStyle w:val="subsection"/>
      </w:pPr>
      <w:r w:rsidRPr="005E3B43">
        <w:lastRenderedPageBreak/>
        <w:tab/>
        <w:t>(4A)</w:t>
      </w:r>
      <w:r w:rsidRPr="005E3B43">
        <w:tab/>
        <w:t>For subregulation</w:t>
      </w:r>
      <w:r w:rsidR="002B4943" w:rsidRPr="005E3B43">
        <w:t> </w:t>
      </w:r>
      <w:r w:rsidRPr="005E3B43">
        <w:t>(4), the notice must:</w:t>
      </w:r>
    </w:p>
    <w:p w:rsidR="00207B1C" w:rsidRPr="005E3B43" w:rsidRDefault="00207B1C" w:rsidP="00763BCF">
      <w:pPr>
        <w:pStyle w:val="paragraph"/>
      </w:pPr>
      <w:r w:rsidRPr="005E3B43">
        <w:tab/>
        <w:t>(a)</w:t>
      </w:r>
      <w:r w:rsidRPr="005E3B43">
        <w:tab/>
        <w:t xml:space="preserve">state that the person to whom the </w:t>
      </w:r>
      <w:r w:rsidR="003B615A" w:rsidRPr="005E3B43">
        <w:t>copy is sent may ask for the results of the analysis referred to in the copy</w:t>
      </w:r>
      <w:r w:rsidRPr="005E3B43">
        <w:t xml:space="preserve"> to be reviewed in accordance with regulation</w:t>
      </w:r>
      <w:r w:rsidR="004E6D00" w:rsidRPr="005E3B43">
        <w:t> </w:t>
      </w:r>
      <w:r w:rsidRPr="005E3B43">
        <w:t>30; and</w:t>
      </w:r>
    </w:p>
    <w:p w:rsidR="00207B1C" w:rsidRPr="005E3B43" w:rsidRDefault="00207B1C" w:rsidP="00763BCF">
      <w:pPr>
        <w:pStyle w:val="paragraph"/>
      </w:pPr>
      <w:r w:rsidRPr="005E3B43">
        <w:tab/>
        <w:t>(b)</w:t>
      </w:r>
      <w:r w:rsidRPr="005E3B43">
        <w:tab/>
        <w:t>specify the time within which a request for a review of the results may be made; and</w:t>
      </w:r>
    </w:p>
    <w:p w:rsidR="00207B1C" w:rsidRPr="005E3B43" w:rsidRDefault="00207B1C" w:rsidP="00763BCF">
      <w:pPr>
        <w:pStyle w:val="paragraph"/>
      </w:pPr>
      <w:r w:rsidRPr="005E3B43">
        <w:tab/>
        <w:t>(c)</w:t>
      </w:r>
      <w:r w:rsidRPr="005E3B43">
        <w:tab/>
        <w:t>state that the person may ask for an extension of that time if it is not reasonable to expect the person to comply with regulation</w:t>
      </w:r>
      <w:r w:rsidR="004E6D00" w:rsidRPr="005E3B43">
        <w:t> </w:t>
      </w:r>
      <w:r w:rsidRPr="005E3B43">
        <w:t>30 within the specified time.</w:t>
      </w:r>
    </w:p>
    <w:p w:rsidR="00207B1C" w:rsidRPr="005E3B43" w:rsidRDefault="00207B1C" w:rsidP="00763BCF">
      <w:pPr>
        <w:pStyle w:val="subsection"/>
      </w:pPr>
      <w:r w:rsidRPr="005E3B43">
        <w:tab/>
        <w:t>(5)</w:t>
      </w:r>
      <w:r w:rsidRPr="005E3B43">
        <w:tab/>
        <w:t>In proceedings under the Act or these Regulations, a certificate issued under subregulation</w:t>
      </w:r>
      <w:r w:rsidR="002B4943" w:rsidRPr="005E3B43">
        <w:t> </w:t>
      </w:r>
      <w:r w:rsidRPr="005E3B43">
        <w:t>(1), or a copy of that certificate, is, in the absence of evidence to the contrary, conclusive proof of the matters set out or stated in it.</w:t>
      </w:r>
    </w:p>
    <w:p w:rsidR="00207B1C" w:rsidRPr="005E3B43" w:rsidRDefault="00207B1C" w:rsidP="00763BCF">
      <w:pPr>
        <w:pStyle w:val="subsection"/>
      </w:pPr>
      <w:r w:rsidRPr="005E3B43">
        <w:tab/>
        <w:t>(6)</w:t>
      </w:r>
      <w:r w:rsidRPr="005E3B43">
        <w:tab/>
        <w:t>A document purporting to be:</w:t>
      </w:r>
    </w:p>
    <w:p w:rsidR="00207B1C" w:rsidRPr="005E3B43" w:rsidRDefault="00207B1C" w:rsidP="00763BCF">
      <w:pPr>
        <w:pStyle w:val="paragraph"/>
      </w:pPr>
      <w:r w:rsidRPr="005E3B43">
        <w:tab/>
        <w:t>(a)</w:t>
      </w:r>
      <w:r w:rsidRPr="005E3B43">
        <w:tab/>
        <w:t>a certificate issued under subregulation</w:t>
      </w:r>
      <w:r w:rsidR="002B4943" w:rsidRPr="005E3B43">
        <w:t> </w:t>
      </w:r>
      <w:r w:rsidRPr="005E3B43">
        <w:t>(1); or</w:t>
      </w:r>
    </w:p>
    <w:p w:rsidR="00207B1C" w:rsidRPr="005E3B43" w:rsidRDefault="00207B1C" w:rsidP="00763BCF">
      <w:pPr>
        <w:pStyle w:val="paragraph"/>
      </w:pPr>
      <w:r w:rsidRPr="005E3B43">
        <w:tab/>
        <w:t>(b)</w:t>
      </w:r>
      <w:r w:rsidRPr="005E3B43">
        <w:tab/>
        <w:t>a copy of that certificate;</w:t>
      </w:r>
    </w:p>
    <w:p w:rsidR="00207B1C" w:rsidRPr="005E3B43" w:rsidRDefault="00207B1C" w:rsidP="00763BCF">
      <w:pPr>
        <w:pStyle w:val="subsection2"/>
      </w:pPr>
      <w:r w:rsidRPr="005E3B43">
        <w:t>is, in the absence of evidence to the contrary, to be taken to be the certificate or a copy of the certificate.</w:t>
      </w:r>
    </w:p>
    <w:p w:rsidR="003B615A" w:rsidRPr="005E3B43" w:rsidRDefault="003B615A" w:rsidP="00763BCF">
      <w:pPr>
        <w:pStyle w:val="ActHead5"/>
      </w:pPr>
      <w:bookmarkStart w:id="146" w:name="_Toc178421680"/>
      <w:r w:rsidRPr="005E3B43">
        <w:rPr>
          <w:rStyle w:val="CharSectno"/>
        </w:rPr>
        <w:t>30</w:t>
      </w:r>
      <w:r w:rsidRPr="005E3B43">
        <w:t xml:space="preserve">  Review of results of examination and analysis</w:t>
      </w:r>
      <w:bookmarkEnd w:id="146"/>
    </w:p>
    <w:p w:rsidR="00207B1C" w:rsidRPr="005E3B43" w:rsidRDefault="00207B1C" w:rsidP="00763BCF">
      <w:pPr>
        <w:pStyle w:val="subsection"/>
      </w:pPr>
      <w:r w:rsidRPr="005E3B43">
        <w:tab/>
        <w:t>(1)</w:t>
      </w:r>
      <w:r w:rsidRPr="005E3B43">
        <w:tab/>
        <w:t>A person:</w:t>
      </w:r>
    </w:p>
    <w:p w:rsidR="003B615A" w:rsidRPr="005E3B43" w:rsidRDefault="003B615A" w:rsidP="00763BCF">
      <w:pPr>
        <w:pStyle w:val="paragraph"/>
      </w:pPr>
      <w:r w:rsidRPr="005E3B43">
        <w:tab/>
        <w:t>(a)</w:t>
      </w:r>
      <w:r w:rsidRPr="005E3B43">
        <w:tab/>
        <w:t>to whom a copy of a certificate, setting out the results of the examination and analysis of goods, is sent under subregulation</w:t>
      </w:r>
      <w:r w:rsidR="004E6D00" w:rsidRPr="005E3B43">
        <w:t> </w:t>
      </w:r>
      <w:r w:rsidRPr="005E3B43">
        <w:t>29(2); and</w:t>
      </w:r>
    </w:p>
    <w:p w:rsidR="00207B1C" w:rsidRPr="005E3B43" w:rsidRDefault="00207B1C" w:rsidP="00763BCF">
      <w:pPr>
        <w:pStyle w:val="paragraph"/>
      </w:pPr>
      <w:r w:rsidRPr="005E3B43">
        <w:tab/>
        <w:t>(b)</w:t>
      </w:r>
      <w:r w:rsidRPr="005E3B43">
        <w:tab/>
        <w:t>who sends to the Secretary evidence in writing establishing that the goods do conform with the specified standard or comply with an applicable requirement, or, for medical devices, do comply with the applicable provisions of the essential principles or an applicable requirement;</w:t>
      </w:r>
    </w:p>
    <w:p w:rsidR="00207B1C" w:rsidRPr="005E3B43" w:rsidRDefault="00207B1C" w:rsidP="00763BCF">
      <w:pPr>
        <w:pStyle w:val="subsection2"/>
      </w:pPr>
      <w:r w:rsidRPr="005E3B43">
        <w:t>may ask for the results of the analysis to be reviewed.</w:t>
      </w:r>
    </w:p>
    <w:p w:rsidR="00207B1C" w:rsidRPr="005E3B43" w:rsidRDefault="00207B1C" w:rsidP="00763BCF">
      <w:pPr>
        <w:pStyle w:val="subsection"/>
      </w:pPr>
      <w:r w:rsidRPr="005E3B43">
        <w:tab/>
        <w:t>(2)</w:t>
      </w:r>
      <w:r w:rsidRPr="005E3B43">
        <w:tab/>
        <w:t xml:space="preserve">A request for review of the results of the analysis is to be made not later than 21 days after the person receives the </w:t>
      </w:r>
      <w:r w:rsidR="003B615A" w:rsidRPr="005E3B43">
        <w:t>copy of the certificate</w:t>
      </w:r>
      <w:r w:rsidRPr="005E3B43">
        <w:t>.</w:t>
      </w:r>
    </w:p>
    <w:p w:rsidR="00207B1C" w:rsidRPr="005E3B43" w:rsidRDefault="00207B1C" w:rsidP="00763BCF">
      <w:pPr>
        <w:pStyle w:val="subsection"/>
      </w:pPr>
      <w:r w:rsidRPr="005E3B43">
        <w:tab/>
        <w:t>(3)</w:t>
      </w:r>
      <w:r w:rsidRPr="005E3B43">
        <w:tab/>
        <w:t>The Secretary must extend the period of 21 days if it is not reasonable to expect the person to provide the evidence within the period referred to in subregulation</w:t>
      </w:r>
      <w:r w:rsidR="002B4943" w:rsidRPr="005E3B43">
        <w:t> </w:t>
      </w:r>
      <w:r w:rsidRPr="005E3B43">
        <w:t>(2).</w:t>
      </w:r>
    </w:p>
    <w:p w:rsidR="00207B1C" w:rsidRPr="005E3B43" w:rsidRDefault="00207B1C" w:rsidP="00763BCF">
      <w:pPr>
        <w:pStyle w:val="subsection"/>
      </w:pPr>
      <w:r w:rsidRPr="005E3B43">
        <w:tab/>
        <w:t>(4)</w:t>
      </w:r>
      <w:r w:rsidRPr="005E3B43">
        <w:tab/>
        <w:t xml:space="preserve">A person is not to be regarded as having sent the Secretary evidence establishing that goods conform with a specified standard or comply with an applicable requirement, or, for medical devices, comply with the applicable provisions of the essential principles or an applicable requirement, unless that person has sent to the Secretary a certificate of </w:t>
      </w:r>
      <w:r w:rsidR="003B615A" w:rsidRPr="005E3B43">
        <w:t xml:space="preserve">a person (the </w:t>
      </w:r>
      <w:r w:rsidR="003B615A" w:rsidRPr="005E3B43">
        <w:rPr>
          <w:b/>
          <w:i/>
        </w:rPr>
        <w:t>third party</w:t>
      </w:r>
      <w:r w:rsidR="003B615A" w:rsidRPr="005E3B43">
        <w:t>)</w:t>
      </w:r>
      <w:r w:rsidRPr="005E3B43">
        <w:t xml:space="preserve"> who has appropriate qualifications and experience setting out:</w:t>
      </w:r>
    </w:p>
    <w:p w:rsidR="00207B1C" w:rsidRPr="005E3B43" w:rsidRDefault="00207B1C" w:rsidP="00763BCF">
      <w:pPr>
        <w:pStyle w:val="paragraph"/>
      </w:pPr>
      <w:r w:rsidRPr="005E3B43">
        <w:tab/>
        <w:t>(a)</w:t>
      </w:r>
      <w:r w:rsidRPr="005E3B43">
        <w:tab/>
        <w:t xml:space="preserve">a statement that the </w:t>
      </w:r>
      <w:r w:rsidR="003B615A" w:rsidRPr="005E3B43">
        <w:t>third party</w:t>
      </w:r>
      <w:r w:rsidRPr="005E3B43">
        <w:t xml:space="preserve"> has analysed a part of the same sample, or a similar sample from the same batch (if any), of those goods; and</w:t>
      </w:r>
    </w:p>
    <w:p w:rsidR="00207B1C" w:rsidRPr="005E3B43" w:rsidRDefault="00207B1C" w:rsidP="00763BCF">
      <w:pPr>
        <w:pStyle w:val="paragraph"/>
      </w:pPr>
      <w:r w:rsidRPr="005E3B43">
        <w:tab/>
        <w:t>(b)</w:t>
      </w:r>
      <w:r w:rsidRPr="005E3B43">
        <w:tab/>
        <w:t>the results of that analysis; and</w:t>
      </w:r>
    </w:p>
    <w:p w:rsidR="00207B1C" w:rsidRPr="005E3B43" w:rsidRDefault="00207B1C" w:rsidP="00763BCF">
      <w:pPr>
        <w:pStyle w:val="paragraph"/>
      </w:pPr>
      <w:r w:rsidRPr="005E3B43">
        <w:tab/>
        <w:t>(c)</w:t>
      </w:r>
      <w:r w:rsidRPr="005E3B43">
        <w:tab/>
        <w:t>details of the tests used in the analysis.</w:t>
      </w:r>
    </w:p>
    <w:p w:rsidR="00207B1C" w:rsidRPr="005E3B43" w:rsidRDefault="00207B1C" w:rsidP="00763BCF">
      <w:pPr>
        <w:pStyle w:val="subsection"/>
      </w:pPr>
      <w:r w:rsidRPr="005E3B43">
        <w:lastRenderedPageBreak/>
        <w:tab/>
        <w:t>(5)</w:t>
      </w:r>
      <w:r w:rsidRPr="005E3B43">
        <w:tab/>
        <w:t>If the certificate referred to in subregulation</w:t>
      </w:r>
      <w:r w:rsidR="002B4943" w:rsidRPr="005E3B43">
        <w:t> </w:t>
      </w:r>
      <w:r w:rsidRPr="005E3B43">
        <w:t xml:space="preserve">(4) shows that an analysis of goods for the purpose of establishing that the goods conform with a specified standard or comply with an applicable requirement, or, for medical devices, comply with the applicable provisions of the essential principles or an applicable requirement, was carried out in accordance with the </w:t>
      </w:r>
      <w:r w:rsidR="003B615A" w:rsidRPr="005E3B43">
        <w:t>tests determined by an official analyst under paragraph</w:t>
      </w:r>
      <w:r w:rsidR="004E6D00" w:rsidRPr="005E3B43">
        <w:t> </w:t>
      </w:r>
      <w:r w:rsidR="003B615A" w:rsidRPr="005E3B43">
        <w:t xml:space="preserve">25(3)(b) on the basis of which the certificate referred to in </w:t>
      </w:r>
      <w:r w:rsidR="004E6D00" w:rsidRPr="005E3B43">
        <w:t>paragraph (</w:t>
      </w:r>
      <w:r w:rsidR="003B615A" w:rsidRPr="005E3B43">
        <w:t>1)(a) of this regulation was issued</w:t>
      </w:r>
      <w:r w:rsidRPr="005E3B43">
        <w:t>, subregulation</w:t>
      </w:r>
      <w:r w:rsidR="002B4943" w:rsidRPr="005E3B43">
        <w:t> </w:t>
      </w:r>
      <w:r w:rsidRPr="005E3B43">
        <w:t>(6) applies to those goods.</w:t>
      </w:r>
    </w:p>
    <w:p w:rsidR="00207B1C" w:rsidRPr="005E3B43" w:rsidRDefault="00207B1C" w:rsidP="00763BCF">
      <w:pPr>
        <w:pStyle w:val="subsection"/>
      </w:pPr>
      <w:r w:rsidRPr="005E3B43">
        <w:tab/>
        <w:t>(6)</w:t>
      </w:r>
      <w:r w:rsidRPr="005E3B43">
        <w:tab/>
        <w:t>Unless the results of the analysis of a sample of goods to which this subregulation</w:t>
      </w:r>
      <w:r w:rsidR="002B4943" w:rsidRPr="005E3B43">
        <w:t> </w:t>
      </w:r>
      <w:r w:rsidRPr="005E3B43">
        <w:t>applies, or other information available to the Secretary in relation to those goods, shows lack of homogeneity in the sample, the Secretary must direct:</w:t>
      </w:r>
    </w:p>
    <w:p w:rsidR="00207B1C" w:rsidRPr="005E3B43" w:rsidRDefault="00207B1C" w:rsidP="00763BCF">
      <w:pPr>
        <w:pStyle w:val="paragraph"/>
      </w:pPr>
      <w:r w:rsidRPr="005E3B43">
        <w:tab/>
        <w:t>(a)</w:t>
      </w:r>
      <w:r w:rsidRPr="005E3B43">
        <w:tab/>
        <w:t>if part of the sample remains unimpaired</w:t>
      </w:r>
      <w:r w:rsidR="00E20BA4" w:rsidRPr="005E3B43">
        <w:t>—</w:t>
      </w:r>
      <w:r w:rsidR="003B615A" w:rsidRPr="005E3B43">
        <w:t>an official analyst</w:t>
      </w:r>
      <w:r w:rsidRPr="005E3B43">
        <w:t xml:space="preserve"> to send so much of the sample as remains unimpaired; or</w:t>
      </w:r>
    </w:p>
    <w:p w:rsidR="00207B1C" w:rsidRPr="005E3B43" w:rsidRDefault="00207B1C" w:rsidP="00763BCF">
      <w:pPr>
        <w:pStyle w:val="paragraph"/>
      </w:pPr>
      <w:r w:rsidRPr="005E3B43">
        <w:tab/>
        <w:t>(b)</w:t>
      </w:r>
      <w:r w:rsidRPr="005E3B43">
        <w:tab/>
        <w:t>if no part of the sample remains unimpaired</w:t>
      </w:r>
      <w:r w:rsidR="00E20BA4" w:rsidRPr="005E3B43">
        <w:t>—</w:t>
      </w:r>
      <w:r w:rsidRPr="005E3B43">
        <w:t>that a further sample be taken by an authorised officer from the same batch as the original sample and that that further sample be sent;</w:t>
      </w:r>
    </w:p>
    <w:p w:rsidR="00207B1C" w:rsidRPr="005E3B43" w:rsidRDefault="003B615A" w:rsidP="00763BCF">
      <w:pPr>
        <w:pStyle w:val="subsection2"/>
      </w:pPr>
      <w:r w:rsidRPr="005E3B43">
        <w:t>to a person agreed (who may be an analyst or official analyst)</w:t>
      </w:r>
      <w:r w:rsidR="00207B1C" w:rsidRPr="005E3B43">
        <w:t xml:space="preserve"> upon by the person who requested the review and the official analyst</w:t>
      </w:r>
      <w:r w:rsidRPr="005E3B43">
        <w:t xml:space="preserve"> referred to in subregulation (5)</w:t>
      </w:r>
      <w:r w:rsidR="00207B1C" w:rsidRPr="005E3B43">
        <w:t xml:space="preserve">, or, in the absence of agreement, to </w:t>
      </w:r>
      <w:r w:rsidRPr="005E3B43">
        <w:t>a person nominated (who may be an analyst or official analyst)</w:t>
      </w:r>
      <w:r w:rsidR="00207B1C" w:rsidRPr="005E3B43">
        <w:t xml:space="preserve"> by the Secretary.</w:t>
      </w:r>
    </w:p>
    <w:p w:rsidR="00207B1C" w:rsidRPr="005E3B43" w:rsidRDefault="00207B1C" w:rsidP="00763BCF">
      <w:pPr>
        <w:pStyle w:val="subsection"/>
      </w:pPr>
      <w:r w:rsidRPr="005E3B43">
        <w:tab/>
        <w:t>(7)</w:t>
      </w:r>
      <w:r w:rsidRPr="005E3B43">
        <w:tab/>
        <w:t xml:space="preserve">If a sample is </w:t>
      </w:r>
      <w:r w:rsidR="003B615A" w:rsidRPr="005E3B43">
        <w:t>sent to a person as mentioned in subregulation (6), the person</w:t>
      </w:r>
      <w:r w:rsidRPr="005E3B43">
        <w:t xml:space="preserve"> is to:</w:t>
      </w:r>
    </w:p>
    <w:p w:rsidR="00207B1C" w:rsidRPr="005E3B43" w:rsidRDefault="00207B1C" w:rsidP="00763BCF">
      <w:pPr>
        <w:pStyle w:val="paragraph"/>
      </w:pPr>
      <w:r w:rsidRPr="005E3B43">
        <w:tab/>
        <w:t>(a)</w:t>
      </w:r>
      <w:r w:rsidRPr="005E3B43">
        <w:tab/>
        <w:t xml:space="preserve">analyse the sample of the goods in accordance with </w:t>
      </w:r>
      <w:r w:rsidR="003B615A" w:rsidRPr="005E3B43">
        <w:t>the tests determined by an official analyst under paragraph</w:t>
      </w:r>
      <w:r w:rsidR="004E6D00" w:rsidRPr="005E3B43">
        <w:t> </w:t>
      </w:r>
      <w:r w:rsidR="003B615A" w:rsidRPr="005E3B43">
        <w:t xml:space="preserve">25(3)(b) on the basis of which the certificate referred to in </w:t>
      </w:r>
      <w:r w:rsidR="004E6D00" w:rsidRPr="005E3B43">
        <w:t>paragraph (</w:t>
      </w:r>
      <w:r w:rsidR="003B615A" w:rsidRPr="005E3B43">
        <w:t>1)(a) of this regulation was issued</w:t>
      </w:r>
      <w:r w:rsidRPr="005E3B43">
        <w:t>;</w:t>
      </w:r>
    </w:p>
    <w:p w:rsidR="00207B1C" w:rsidRPr="005E3B43" w:rsidRDefault="00207B1C" w:rsidP="00763BCF">
      <w:pPr>
        <w:pStyle w:val="paragraph"/>
      </w:pPr>
      <w:r w:rsidRPr="005E3B43">
        <w:tab/>
        <w:t>(b)</w:t>
      </w:r>
      <w:r w:rsidRPr="005E3B43">
        <w:tab/>
        <w:t xml:space="preserve">send to the Secretary a certificate, signed by the </w:t>
      </w:r>
      <w:r w:rsidR="003B615A" w:rsidRPr="005E3B43">
        <w:t>person</w:t>
      </w:r>
      <w:r w:rsidRPr="005E3B43">
        <w:t>, setting out the results of the analysis; and</w:t>
      </w:r>
    </w:p>
    <w:p w:rsidR="00207B1C" w:rsidRPr="005E3B43" w:rsidRDefault="00207B1C" w:rsidP="00763BCF">
      <w:pPr>
        <w:pStyle w:val="paragraph"/>
      </w:pPr>
      <w:r w:rsidRPr="005E3B43">
        <w:tab/>
        <w:t>(c)</w:t>
      </w:r>
      <w:r w:rsidRPr="005E3B43">
        <w:tab/>
        <w:t xml:space="preserve">send a copy of that certificate, signed by the </w:t>
      </w:r>
      <w:r w:rsidR="003B615A" w:rsidRPr="005E3B43">
        <w:t>person</w:t>
      </w:r>
      <w:r w:rsidRPr="005E3B43">
        <w:t xml:space="preserve"> to the </w:t>
      </w:r>
      <w:r w:rsidR="003B615A" w:rsidRPr="005E3B43">
        <w:t>person who requested the review</w:t>
      </w:r>
      <w:r w:rsidRPr="005E3B43">
        <w:t>.</w:t>
      </w:r>
    </w:p>
    <w:p w:rsidR="00207B1C" w:rsidRPr="005E3B43" w:rsidRDefault="00207B1C" w:rsidP="00763BCF">
      <w:pPr>
        <w:pStyle w:val="subsection"/>
      </w:pPr>
      <w:r w:rsidRPr="005E3B43">
        <w:tab/>
        <w:t>(8)</w:t>
      </w:r>
      <w:r w:rsidRPr="005E3B43">
        <w:tab/>
        <w:t>A certificate under regulation</w:t>
      </w:r>
      <w:r w:rsidR="004E6D00" w:rsidRPr="005E3B43">
        <w:t> </w:t>
      </w:r>
      <w:r w:rsidRPr="005E3B43">
        <w:t>29 setting out the results of the analysis of a sample of goods ceases to have effect when the Secretary receives the certificate in relation to those goods under subregulation</w:t>
      </w:r>
      <w:r w:rsidR="002B4943" w:rsidRPr="005E3B43">
        <w:t> </w:t>
      </w:r>
      <w:r w:rsidRPr="005E3B43">
        <w:t>(7).</w:t>
      </w:r>
    </w:p>
    <w:p w:rsidR="00207B1C" w:rsidRPr="005E3B43" w:rsidRDefault="00207B1C" w:rsidP="00763BCF">
      <w:pPr>
        <w:pStyle w:val="subsection"/>
      </w:pPr>
      <w:r w:rsidRPr="005E3B43">
        <w:tab/>
        <w:t>(9)</w:t>
      </w:r>
      <w:r w:rsidRPr="005E3B43">
        <w:tab/>
        <w:t xml:space="preserve">If the findings of the </w:t>
      </w:r>
      <w:r w:rsidR="003B615A" w:rsidRPr="005E3B43">
        <w:t>responsible analyst</w:t>
      </w:r>
      <w:r w:rsidRPr="005E3B43">
        <w:t xml:space="preserve"> are upheld, the sponsor must pay any charges payable to the </w:t>
      </w:r>
      <w:r w:rsidR="003B615A" w:rsidRPr="005E3B43">
        <w:t>person to whom a sample is sent as mentioned in</w:t>
      </w:r>
      <w:r w:rsidRPr="005E3B43">
        <w:t xml:space="preserve"> subregulation</w:t>
      </w:r>
      <w:r w:rsidR="002B4943" w:rsidRPr="005E3B43">
        <w:t> </w:t>
      </w:r>
      <w:r w:rsidRPr="005E3B43">
        <w:t>(6) in respect of the analysis of the sample.</w:t>
      </w:r>
    </w:p>
    <w:p w:rsidR="00207B1C" w:rsidRPr="005E3B43" w:rsidRDefault="00207B1C" w:rsidP="00763BCF">
      <w:pPr>
        <w:pStyle w:val="subsection"/>
      </w:pPr>
      <w:r w:rsidRPr="005E3B43">
        <w:tab/>
        <w:t>(10)</w:t>
      </w:r>
      <w:r w:rsidRPr="005E3B43">
        <w:tab/>
        <w:t>In proceedings under the Act or these Regulations, a certificate issued under subregulation</w:t>
      </w:r>
      <w:r w:rsidR="002B4943" w:rsidRPr="005E3B43">
        <w:t> </w:t>
      </w:r>
      <w:r w:rsidRPr="005E3B43">
        <w:t>(7) or a copy of that certificate is, in the absence of evidence to the contrary, conclusive proof of the matters stated in it.</w:t>
      </w:r>
    </w:p>
    <w:p w:rsidR="00207B1C" w:rsidRPr="005E3B43" w:rsidRDefault="00207B1C" w:rsidP="00763BCF">
      <w:pPr>
        <w:pStyle w:val="subsection"/>
      </w:pPr>
      <w:r w:rsidRPr="005E3B43">
        <w:tab/>
        <w:t>(11)</w:t>
      </w:r>
      <w:r w:rsidRPr="005E3B43">
        <w:tab/>
        <w:t>A document purporting to be:</w:t>
      </w:r>
    </w:p>
    <w:p w:rsidR="00207B1C" w:rsidRPr="005E3B43" w:rsidRDefault="00207B1C" w:rsidP="00763BCF">
      <w:pPr>
        <w:pStyle w:val="paragraph"/>
      </w:pPr>
      <w:r w:rsidRPr="005E3B43">
        <w:tab/>
        <w:t>(a)</w:t>
      </w:r>
      <w:r w:rsidRPr="005E3B43">
        <w:tab/>
        <w:t xml:space="preserve">a certificate of </w:t>
      </w:r>
      <w:r w:rsidR="003B615A" w:rsidRPr="005E3B43">
        <w:t>a person</w:t>
      </w:r>
      <w:r w:rsidRPr="005E3B43">
        <w:t xml:space="preserve"> issued under subregulation</w:t>
      </w:r>
      <w:r w:rsidR="002B4943" w:rsidRPr="005E3B43">
        <w:t> </w:t>
      </w:r>
      <w:r w:rsidRPr="005E3B43">
        <w:t>(7); or</w:t>
      </w:r>
    </w:p>
    <w:p w:rsidR="00207B1C" w:rsidRPr="005E3B43" w:rsidRDefault="00207B1C" w:rsidP="00763BCF">
      <w:pPr>
        <w:pStyle w:val="paragraph"/>
      </w:pPr>
      <w:r w:rsidRPr="005E3B43">
        <w:tab/>
        <w:t>(b)</w:t>
      </w:r>
      <w:r w:rsidRPr="005E3B43">
        <w:tab/>
        <w:t xml:space="preserve">a copy of that certificate, and purporting to be signed by the </w:t>
      </w:r>
      <w:r w:rsidR="003B615A" w:rsidRPr="005E3B43">
        <w:t>person</w:t>
      </w:r>
      <w:r w:rsidRPr="005E3B43">
        <w:t>;</w:t>
      </w:r>
    </w:p>
    <w:p w:rsidR="00207B1C" w:rsidRPr="005E3B43" w:rsidRDefault="00207B1C" w:rsidP="00763BCF">
      <w:pPr>
        <w:pStyle w:val="subsection2"/>
      </w:pPr>
      <w:r w:rsidRPr="005E3B43">
        <w:t>is, in the absence of evidence to the contrary, to be regarded as the certificate</w:t>
      </w:r>
      <w:r w:rsidR="00BD5345" w:rsidRPr="005E3B43">
        <w:t xml:space="preserve"> </w:t>
      </w:r>
      <w:r w:rsidR="003B615A" w:rsidRPr="005E3B43">
        <w:t>or a copy of the certificate</w:t>
      </w:r>
      <w:r w:rsidRPr="005E3B43">
        <w:t>.</w:t>
      </w:r>
    </w:p>
    <w:p w:rsidR="00207B1C" w:rsidRPr="005E3B43" w:rsidRDefault="00207B1C" w:rsidP="00763BCF">
      <w:pPr>
        <w:pStyle w:val="ActHead5"/>
      </w:pPr>
      <w:bookmarkStart w:id="147" w:name="_Toc178421681"/>
      <w:r w:rsidRPr="005E3B43">
        <w:rPr>
          <w:rStyle w:val="CharSectno"/>
        </w:rPr>
        <w:lastRenderedPageBreak/>
        <w:t>31</w:t>
      </w:r>
      <w:r w:rsidR="00E20BA4" w:rsidRPr="005E3B43">
        <w:t xml:space="preserve">  </w:t>
      </w:r>
      <w:r w:rsidRPr="005E3B43">
        <w:t>Payment for samples</w:t>
      </w:r>
      <w:bookmarkEnd w:id="147"/>
    </w:p>
    <w:p w:rsidR="00207B1C" w:rsidRPr="005E3B43" w:rsidRDefault="00207B1C" w:rsidP="00763BCF">
      <w:pPr>
        <w:pStyle w:val="subsection"/>
      </w:pPr>
      <w:r w:rsidRPr="005E3B43">
        <w:tab/>
        <w:t>(1)</w:t>
      </w:r>
      <w:r w:rsidRPr="005E3B43">
        <w:tab/>
        <w:t>If a sample of therapeutic goods is taken by an authorised officer, the Commonwealth is liable to pay the owner of the goods from which the sample was taken an amount equal to the value of any part of the sample removed by the authorised officer.</w:t>
      </w:r>
    </w:p>
    <w:p w:rsidR="00207B1C" w:rsidRPr="005E3B43" w:rsidRDefault="00207B1C" w:rsidP="00763BCF">
      <w:pPr>
        <w:pStyle w:val="subsection"/>
      </w:pPr>
      <w:r w:rsidRPr="005E3B43">
        <w:tab/>
        <w:t>(1A)</w:t>
      </w:r>
      <w:r w:rsidRPr="005E3B43">
        <w:tab/>
        <w:t xml:space="preserve">If a sample of therapeutic goods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 is sent to a laboratory for analysis, the Commonwealth is liable to pay to the person in relation to whom the goods are entered on the Register an amount equal to the value of the sample.</w:t>
      </w:r>
    </w:p>
    <w:p w:rsidR="00207B1C" w:rsidRPr="005E3B43" w:rsidRDefault="00207B1C" w:rsidP="00763BCF">
      <w:pPr>
        <w:pStyle w:val="subsection"/>
      </w:pPr>
      <w:r w:rsidRPr="005E3B43">
        <w:tab/>
        <w:t>(2)</w:t>
      </w:r>
      <w:r w:rsidRPr="005E3B43">
        <w:tab/>
        <w:t xml:space="preserve">The amount the Commonwealth is liable to pay is to be worked out on the basis of the market value of the sample when the sample was taken by the authorised officer or delivered under </w:t>
      </w:r>
      <w:r w:rsidR="00ED129D" w:rsidRPr="005E3B43">
        <w:t>paragraph</w:t>
      </w:r>
      <w:r w:rsidR="004E6D00" w:rsidRPr="005E3B43">
        <w:t> </w:t>
      </w:r>
      <w:r w:rsidR="00ED129D" w:rsidRPr="005E3B43">
        <w:t>28(5)(h) or subsection</w:t>
      </w:r>
      <w:r w:rsidR="004E6D00" w:rsidRPr="005E3B43">
        <w:t> </w:t>
      </w:r>
      <w:r w:rsidR="00ED129D" w:rsidRPr="005E3B43">
        <w:t>41FN(2)</w:t>
      </w:r>
      <w:r w:rsidRPr="005E3B43">
        <w:t xml:space="preserve"> of the Act.</w:t>
      </w:r>
    </w:p>
    <w:p w:rsidR="00207B1C" w:rsidRPr="005E3B43" w:rsidRDefault="00207B1C" w:rsidP="00763BCF">
      <w:pPr>
        <w:pStyle w:val="ActHead5"/>
      </w:pPr>
      <w:bookmarkStart w:id="148" w:name="_Toc178421682"/>
      <w:r w:rsidRPr="005E3B43">
        <w:rPr>
          <w:rStyle w:val="CharSectno"/>
        </w:rPr>
        <w:t>32</w:t>
      </w:r>
      <w:r w:rsidR="00E20BA4" w:rsidRPr="005E3B43">
        <w:t xml:space="preserve">  </w:t>
      </w:r>
      <w:r w:rsidRPr="005E3B43">
        <w:t>Offences relating to analysis etc</w:t>
      </w:r>
      <w:bookmarkEnd w:id="148"/>
    </w:p>
    <w:p w:rsidR="00207B1C" w:rsidRPr="005E3B43" w:rsidRDefault="00207B1C" w:rsidP="00763BCF">
      <w:pPr>
        <w:pStyle w:val="subsection"/>
      </w:pPr>
      <w:r w:rsidRPr="005E3B43">
        <w:tab/>
        <w:t>(1)</w:t>
      </w:r>
      <w:r w:rsidRPr="005E3B43">
        <w:tab/>
        <w:t>A person must not:</w:t>
      </w:r>
    </w:p>
    <w:p w:rsidR="00207B1C" w:rsidRPr="005E3B43" w:rsidRDefault="00207B1C" w:rsidP="00763BCF">
      <w:pPr>
        <w:pStyle w:val="paragraph"/>
      </w:pPr>
      <w:r w:rsidRPr="005E3B43">
        <w:tab/>
        <w:t>(a)</w:t>
      </w:r>
      <w:r w:rsidRPr="005E3B43">
        <w:tab/>
        <w:t>molest, obstruct or try to intimidate or influence an authorised officer in the execution of his or her powers or the performance of his or her duties under these Regulations; or</w:t>
      </w:r>
    </w:p>
    <w:p w:rsidR="00207B1C" w:rsidRPr="005E3B43" w:rsidRDefault="00207B1C" w:rsidP="00763BCF">
      <w:pPr>
        <w:pStyle w:val="paragraph"/>
      </w:pPr>
      <w:r w:rsidRPr="005E3B43">
        <w:tab/>
        <w:t>(b)</w:t>
      </w:r>
      <w:r w:rsidRPr="005E3B43">
        <w:tab/>
        <w:t>on being asked by an authorised officer, fail:</w:t>
      </w:r>
    </w:p>
    <w:p w:rsidR="00207B1C" w:rsidRPr="005E3B43" w:rsidRDefault="00207B1C" w:rsidP="00763BCF">
      <w:pPr>
        <w:pStyle w:val="paragraphsub"/>
      </w:pPr>
      <w:r w:rsidRPr="005E3B43">
        <w:tab/>
        <w:t>(i)</w:t>
      </w:r>
      <w:r w:rsidRPr="005E3B43">
        <w:tab/>
        <w:t>to show the authorised officer the place where any therapeutic goods are kept; or</w:t>
      </w:r>
    </w:p>
    <w:p w:rsidR="00207B1C" w:rsidRPr="005E3B43" w:rsidRDefault="00207B1C" w:rsidP="00763BCF">
      <w:pPr>
        <w:pStyle w:val="paragraphsub"/>
      </w:pPr>
      <w:r w:rsidRPr="005E3B43">
        <w:tab/>
        <w:t>(ii)</w:t>
      </w:r>
      <w:r w:rsidRPr="005E3B43">
        <w:tab/>
        <w:t>to admit the authorised officer to a place where therapeutic goods are kept; or</w:t>
      </w:r>
    </w:p>
    <w:p w:rsidR="00207B1C" w:rsidRPr="005E3B43" w:rsidRDefault="00207B1C" w:rsidP="00763BCF">
      <w:pPr>
        <w:pStyle w:val="paragraphsub"/>
      </w:pPr>
      <w:r w:rsidRPr="005E3B43">
        <w:tab/>
        <w:t>(iii)</w:t>
      </w:r>
      <w:r w:rsidRPr="005E3B43">
        <w:tab/>
        <w:t>to show the authorised officer, or let the authorised officer inspect, therapeutic goods kept by the person; or</w:t>
      </w:r>
    </w:p>
    <w:p w:rsidR="00207B1C" w:rsidRPr="005E3B43" w:rsidRDefault="00207B1C" w:rsidP="00763BCF">
      <w:pPr>
        <w:pStyle w:val="paragraphsub"/>
      </w:pPr>
      <w:r w:rsidRPr="005E3B43">
        <w:tab/>
        <w:t>(iv)</w:t>
      </w:r>
      <w:r w:rsidRPr="005E3B43">
        <w:tab/>
        <w:t>to allow a sample of therapeutic goods to be taken in accordance with these Regulations; or</w:t>
      </w:r>
    </w:p>
    <w:p w:rsidR="00207B1C" w:rsidRPr="005E3B43" w:rsidRDefault="00207B1C" w:rsidP="00763BCF">
      <w:pPr>
        <w:pStyle w:val="paragraphsub"/>
      </w:pPr>
      <w:r w:rsidRPr="005E3B43">
        <w:tab/>
        <w:t>(v)</w:t>
      </w:r>
      <w:r w:rsidRPr="005E3B43">
        <w:tab/>
        <w:t>to give an authorised officer information required by the authorised officer, being information relevant to the manufacture and testing of therapeutic goods that the person is able to provide; or</w:t>
      </w:r>
    </w:p>
    <w:p w:rsidR="00207B1C" w:rsidRPr="005E3B43" w:rsidRDefault="00207B1C" w:rsidP="00763BCF">
      <w:pPr>
        <w:pStyle w:val="paragraphsub"/>
      </w:pPr>
      <w:r w:rsidRPr="005E3B43">
        <w:tab/>
        <w:t>(vi)</w:t>
      </w:r>
      <w:r w:rsidRPr="005E3B43">
        <w:tab/>
        <w:t>to assist the authorised officer in the execution of his or her powers or the performance of his or her duties under these Regulations; or</w:t>
      </w:r>
    </w:p>
    <w:p w:rsidR="00207B1C" w:rsidRPr="005E3B43" w:rsidRDefault="00207B1C" w:rsidP="00763BCF">
      <w:pPr>
        <w:pStyle w:val="paragraph"/>
      </w:pPr>
      <w:r w:rsidRPr="005E3B43">
        <w:tab/>
        <w:t>(c)</w:t>
      </w:r>
      <w:r w:rsidRPr="005E3B43">
        <w:tab/>
        <w:t>on being asked by an official analyst, fail to give any information required by the official analyst, being information relevant to the testing of therapeutic goods, that that person is able to provide.</w:t>
      </w:r>
    </w:p>
    <w:p w:rsidR="00207B1C" w:rsidRPr="005E3B43" w:rsidRDefault="00E20BA4" w:rsidP="00763BCF">
      <w:pPr>
        <w:pStyle w:val="Penalty"/>
      </w:pPr>
      <w:r w:rsidRPr="005E3B43">
        <w:t>Penalty:</w:t>
      </w:r>
      <w:r w:rsidRPr="005E3B43">
        <w:tab/>
      </w:r>
      <w:r w:rsidR="00207B1C" w:rsidRPr="005E3B43">
        <w:t>10 penalty units.</w:t>
      </w:r>
    </w:p>
    <w:p w:rsidR="00207B1C" w:rsidRPr="005E3B43" w:rsidRDefault="00207B1C" w:rsidP="00763BCF">
      <w:pPr>
        <w:pStyle w:val="subsection"/>
      </w:pPr>
      <w:r w:rsidRPr="005E3B43">
        <w:tab/>
        <w:t>(1A)</w:t>
      </w:r>
      <w:r w:rsidRPr="005E3B43">
        <w:tab/>
        <w:t xml:space="preserve">For the purposes of an offence under </w:t>
      </w:r>
      <w:r w:rsidR="004E6D00" w:rsidRPr="005E3B43">
        <w:t>paragraph (</w:t>
      </w:r>
      <w:r w:rsidRPr="005E3B43">
        <w:t>1)(a), strict liability applies to the physical element that the duties mentioned in that paragraph are duties under these Regulations.</w:t>
      </w:r>
    </w:p>
    <w:p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rsidR="00207B1C" w:rsidRPr="005E3B43" w:rsidRDefault="00207B1C" w:rsidP="00763BCF">
      <w:pPr>
        <w:pStyle w:val="subsection"/>
      </w:pPr>
      <w:r w:rsidRPr="005E3B43">
        <w:tab/>
        <w:t>(1B)</w:t>
      </w:r>
      <w:r w:rsidRPr="005E3B43">
        <w:tab/>
        <w:t xml:space="preserve">An offence under </w:t>
      </w:r>
      <w:r w:rsidR="004E6D00" w:rsidRPr="005E3B43">
        <w:t>paragraph (</w:t>
      </w:r>
      <w:r w:rsidRPr="005E3B43">
        <w:t>1)(b) or (c) is an offence of strict liability.</w:t>
      </w:r>
    </w:p>
    <w:p w:rsidR="00207B1C" w:rsidRPr="005E3B43" w:rsidRDefault="00E20BA4" w:rsidP="00763BCF">
      <w:pPr>
        <w:pStyle w:val="notetext"/>
      </w:pPr>
      <w:r w:rsidRPr="005E3B43">
        <w:t>Note:</w:t>
      </w:r>
      <w:r w:rsidRPr="005E3B43">
        <w:tab/>
      </w:r>
      <w:r w:rsidR="00207B1C" w:rsidRPr="005E3B43">
        <w:t xml:space="preserve">For </w:t>
      </w:r>
      <w:r w:rsidR="00207B1C" w:rsidRPr="005E3B43">
        <w:rPr>
          <w:b/>
          <w:i/>
        </w:rPr>
        <w:t>strict liability</w:t>
      </w:r>
      <w:r w:rsidR="00207B1C" w:rsidRPr="005E3B43">
        <w:t>, see section</w:t>
      </w:r>
      <w:r w:rsidR="004E6D00" w:rsidRPr="005E3B43">
        <w:t> </w:t>
      </w:r>
      <w:r w:rsidR="00207B1C" w:rsidRPr="005E3B43">
        <w:t xml:space="preserve">6.1 of the </w:t>
      </w:r>
      <w:r w:rsidR="00207B1C" w:rsidRPr="005E3B43">
        <w:rPr>
          <w:i/>
        </w:rPr>
        <w:t>Criminal Code</w:t>
      </w:r>
      <w:r w:rsidR="00207B1C" w:rsidRPr="005E3B43">
        <w:t>.</w:t>
      </w:r>
    </w:p>
    <w:p w:rsidR="00207B1C" w:rsidRPr="005E3B43" w:rsidRDefault="00207B1C" w:rsidP="00763BCF">
      <w:pPr>
        <w:pStyle w:val="subsection"/>
      </w:pPr>
      <w:r w:rsidRPr="005E3B43">
        <w:lastRenderedPageBreak/>
        <w:tab/>
        <w:t>(1C)</w:t>
      </w:r>
      <w:r w:rsidRPr="005E3B43">
        <w:tab/>
        <w:t xml:space="preserve">It is a defence to a prosecution under </w:t>
      </w:r>
      <w:r w:rsidR="004E6D00" w:rsidRPr="005E3B43">
        <w:t>paragraph (</w:t>
      </w:r>
      <w:r w:rsidRPr="005E3B43">
        <w:t>1)(b) or (c) if the person has a reasonable excuse.</w:t>
      </w:r>
    </w:p>
    <w:p w:rsidR="00207B1C" w:rsidRPr="005E3B43" w:rsidRDefault="00E20BA4" w:rsidP="00763BCF">
      <w:pPr>
        <w:pStyle w:val="notetext"/>
      </w:pPr>
      <w:r w:rsidRPr="005E3B43">
        <w:t>Note:</w:t>
      </w:r>
      <w:r w:rsidRPr="005E3B43">
        <w:tab/>
      </w:r>
      <w:r w:rsidR="00207B1C" w:rsidRPr="005E3B43">
        <w:t xml:space="preserve">A defendant bears an evidential burden in relation to the matter mentioned in subregulation (1C) (see </w:t>
      </w:r>
      <w:r w:rsidR="006B5D8E" w:rsidRPr="005E3B43">
        <w:t>section 1</w:t>
      </w:r>
      <w:r w:rsidR="00207B1C" w:rsidRPr="005E3B43">
        <w:t xml:space="preserve">3.3 of the </w:t>
      </w:r>
      <w:r w:rsidR="00207B1C" w:rsidRPr="005E3B43">
        <w:rPr>
          <w:i/>
        </w:rPr>
        <w:t>Criminal Code</w:t>
      </w:r>
      <w:r w:rsidR="00207B1C" w:rsidRPr="005E3B43">
        <w:t>).</w:t>
      </w:r>
    </w:p>
    <w:p w:rsidR="00207B1C" w:rsidRPr="005E3B43" w:rsidRDefault="00207B1C" w:rsidP="00763BCF">
      <w:pPr>
        <w:pStyle w:val="subsection"/>
      </w:pPr>
      <w:r w:rsidRPr="005E3B43">
        <w:tab/>
        <w:t>(2)</w:t>
      </w:r>
      <w:r w:rsidRPr="005E3B43">
        <w:tab/>
        <w:t xml:space="preserve">It is a reasonable excuse for a person to fail to comply with a request for information under </w:t>
      </w:r>
      <w:r w:rsidR="004E6D00" w:rsidRPr="005E3B43">
        <w:t>paragraph (</w:t>
      </w:r>
      <w:r w:rsidRPr="005E3B43">
        <w:t>1)(b) or (c) if compliance with that request would tend to incriminate that person.</w:t>
      </w:r>
    </w:p>
    <w:p w:rsidR="00B94815" w:rsidRPr="005E3B43" w:rsidRDefault="00B94815" w:rsidP="00B94815">
      <w:pPr>
        <w:pStyle w:val="ActHead5"/>
      </w:pPr>
      <w:bookmarkStart w:id="149" w:name="_Toc178421683"/>
      <w:r w:rsidRPr="005E3B43">
        <w:rPr>
          <w:rStyle w:val="CharSectno"/>
        </w:rPr>
        <w:t>33</w:t>
      </w:r>
      <w:r w:rsidRPr="005E3B43">
        <w:t xml:space="preserve">  Production of identity card</w:t>
      </w:r>
      <w:bookmarkEnd w:id="149"/>
    </w:p>
    <w:p w:rsidR="00B94815" w:rsidRPr="005E3B43" w:rsidRDefault="00B94815" w:rsidP="00B94815">
      <w:pPr>
        <w:pStyle w:val="subsection"/>
      </w:pPr>
      <w:r w:rsidRPr="005E3B43">
        <w:tab/>
        <w:t>(1)</w:t>
      </w:r>
      <w:r w:rsidRPr="005E3B43">
        <w:tab/>
        <w:t>An authorised officer is not entitled to exercise any powers under this Part in relation to premises if:</w:t>
      </w:r>
    </w:p>
    <w:p w:rsidR="00B94815" w:rsidRPr="005E3B43" w:rsidRDefault="00B94815" w:rsidP="00B94815">
      <w:pPr>
        <w:pStyle w:val="paragraph"/>
      </w:pPr>
      <w:r w:rsidRPr="005E3B43">
        <w:tab/>
        <w:t>(a)</w:t>
      </w:r>
      <w:r w:rsidRPr="005E3B43">
        <w:tab/>
        <w:t>the occupier of the premises has required the authorised officer to produce the authorised officer’s identity card issued under regulation 46AA for inspection by the occupier; and</w:t>
      </w:r>
    </w:p>
    <w:p w:rsidR="00B94815" w:rsidRPr="005E3B43" w:rsidRDefault="00B94815" w:rsidP="00B94815">
      <w:pPr>
        <w:pStyle w:val="paragraph"/>
      </w:pPr>
      <w:r w:rsidRPr="005E3B43">
        <w:tab/>
        <w:t>(b)</w:t>
      </w:r>
      <w:r w:rsidRPr="005E3B43">
        <w:tab/>
        <w:t>the authorised officer fails to comply with the requirement.</w:t>
      </w:r>
    </w:p>
    <w:p w:rsidR="00B94815" w:rsidRPr="005E3B43" w:rsidRDefault="00B94815" w:rsidP="00B94815">
      <w:pPr>
        <w:pStyle w:val="subsection"/>
      </w:pPr>
      <w:r w:rsidRPr="005E3B43">
        <w:tab/>
        <w:t>(2)</w:t>
      </w:r>
      <w:r w:rsidRPr="005E3B43">
        <w:tab/>
        <w:t xml:space="preserve">For the purposes of subregulation (1), </w:t>
      </w:r>
      <w:r w:rsidRPr="005E3B43">
        <w:rPr>
          <w:b/>
          <w:i/>
        </w:rPr>
        <w:t>occupier</w:t>
      </w:r>
      <w:r w:rsidRPr="005E3B43">
        <w:t>, in relation to premises, includes a person present at the premises who is in apparent control of the premises.</w:t>
      </w:r>
    </w:p>
    <w:p w:rsidR="0061454F" w:rsidRPr="005E3B43" w:rsidRDefault="0061454F" w:rsidP="00763BCF">
      <w:pPr>
        <w:pStyle w:val="ActHead2"/>
        <w:pageBreakBefore/>
      </w:pPr>
      <w:bookmarkStart w:id="150" w:name="_Toc178421684"/>
      <w:r w:rsidRPr="005E3B43">
        <w:rPr>
          <w:rStyle w:val="CharPartNo"/>
        </w:rPr>
        <w:lastRenderedPageBreak/>
        <w:t>Part</w:t>
      </w:r>
      <w:r w:rsidR="004E6D00" w:rsidRPr="005E3B43">
        <w:rPr>
          <w:rStyle w:val="CharPartNo"/>
        </w:rPr>
        <w:t> </w:t>
      </w:r>
      <w:r w:rsidRPr="005E3B43">
        <w:rPr>
          <w:rStyle w:val="CharPartNo"/>
        </w:rPr>
        <w:t>5A</w:t>
      </w:r>
      <w:r w:rsidR="00E20BA4" w:rsidRPr="005E3B43">
        <w:t>—</w:t>
      </w:r>
      <w:r w:rsidRPr="005E3B43">
        <w:rPr>
          <w:rStyle w:val="CharPartText"/>
        </w:rPr>
        <w:t>Exceptional release</w:t>
      </w:r>
      <w:bookmarkEnd w:id="150"/>
    </w:p>
    <w:p w:rsidR="0061454F" w:rsidRPr="005E3B43" w:rsidRDefault="00E20BA4" w:rsidP="00763BCF">
      <w:pPr>
        <w:pStyle w:val="Header"/>
      </w:pPr>
      <w:r w:rsidRPr="005E3B43">
        <w:rPr>
          <w:rStyle w:val="CharDivNo"/>
        </w:rPr>
        <w:t xml:space="preserve"> </w:t>
      </w:r>
      <w:r w:rsidRPr="005E3B43">
        <w:rPr>
          <w:rStyle w:val="CharDivText"/>
        </w:rPr>
        <w:t xml:space="preserve"> </w:t>
      </w:r>
    </w:p>
    <w:p w:rsidR="0061454F" w:rsidRPr="005E3B43" w:rsidRDefault="0061454F" w:rsidP="00763BCF">
      <w:pPr>
        <w:pStyle w:val="ActHead5"/>
      </w:pPr>
      <w:bookmarkStart w:id="151" w:name="_Toc178421685"/>
      <w:r w:rsidRPr="005E3B43">
        <w:rPr>
          <w:rStyle w:val="CharSectno"/>
        </w:rPr>
        <w:t>33A</w:t>
      </w:r>
      <w:r w:rsidR="00E20BA4" w:rsidRPr="005E3B43">
        <w:t xml:space="preserve">  </w:t>
      </w:r>
      <w:r w:rsidRPr="005E3B43">
        <w:t>Prescribed circumstances under which biologicals may be imported, exported or supplied</w:t>
      </w:r>
      <w:bookmarkEnd w:id="151"/>
    </w:p>
    <w:p w:rsidR="0061454F" w:rsidRPr="005E3B43" w:rsidRDefault="0061454F" w:rsidP="00763BCF">
      <w:pPr>
        <w:pStyle w:val="subsection"/>
      </w:pPr>
      <w:r w:rsidRPr="005E3B43">
        <w:tab/>
      </w:r>
      <w:r w:rsidRPr="005E3B43">
        <w:tab/>
        <w:t>For paragraphs 14(5A)(b), (9A)(b), (13A)(b), 14A(1A)(b), (2A)(b) and (3A)(b) of the Act, the circumstances are:</w:t>
      </w:r>
    </w:p>
    <w:p w:rsidR="0061454F" w:rsidRPr="005E3B43" w:rsidRDefault="0061454F" w:rsidP="00763BCF">
      <w:pPr>
        <w:pStyle w:val="paragraph"/>
      </w:pPr>
      <w:r w:rsidRPr="005E3B43">
        <w:tab/>
        <w:t>(a)</w:t>
      </w:r>
      <w:r w:rsidRPr="005E3B43">
        <w:tab/>
        <w:t>the patient has been clinically assessed by the treating medical practitioner to require the biological urgently to treat a serious condition; and</w:t>
      </w:r>
    </w:p>
    <w:p w:rsidR="0061454F" w:rsidRPr="005E3B43" w:rsidRDefault="0061454F" w:rsidP="00763BCF">
      <w:pPr>
        <w:pStyle w:val="paragraph"/>
      </w:pPr>
      <w:r w:rsidRPr="005E3B43">
        <w:tab/>
        <w:t>(b)</w:t>
      </w:r>
      <w:r w:rsidRPr="005E3B43">
        <w:tab/>
        <w:t xml:space="preserve">a biological that is included in the Register under </w:t>
      </w:r>
      <w:r w:rsidR="00BB758E" w:rsidRPr="005E3B43">
        <w:t>Part 3</w:t>
      </w:r>
      <w:r w:rsidR="005E3B43">
        <w:noBreakHyphen/>
      </w:r>
      <w:r w:rsidRPr="005E3B43">
        <w:t>2A of the Act and conforms with the applicable manufacturing requirements and standards is not available, or is not available within the time necessary for treatment to occur; and</w:t>
      </w:r>
    </w:p>
    <w:p w:rsidR="0061454F" w:rsidRPr="005E3B43" w:rsidRDefault="0061454F" w:rsidP="00763BCF">
      <w:pPr>
        <w:pStyle w:val="paragraph"/>
      </w:pPr>
      <w:r w:rsidRPr="005E3B43">
        <w:tab/>
        <w:t>(c)</w:t>
      </w:r>
      <w:r w:rsidRPr="005E3B43">
        <w:tab/>
        <w:t xml:space="preserve">a nonconforming biological that is included in the Register under </w:t>
      </w:r>
      <w:r w:rsidR="00BB758E" w:rsidRPr="005E3B43">
        <w:t>Part 3</w:t>
      </w:r>
      <w:r w:rsidR="005E3B43">
        <w:noBreakHyphen/>
      </w:r>
      <w:r w:rsidRPr="005E3B43">
        <w:t>2A of the Act is available; and</w:t>
      </w:r>
    </w:p>
    <w:p w:rsidR="0061454F" w:rsidRPr="005E3B43" w:rsidRDefault="0061454F" w:rsidP="00763BCF">
      <w:pPr>
        <w:pStyle w:val="paragraph"/>
      </w:pPr>
      <w:r w:rsidRPr="005E3B43">
        <w:tab/>
        <w:t>(d)</w:t>
      </w:r>
      <w:r w:rsidRPr="005E3B43">
        <w:tab/>
        <w:t>no other treatment option is suitable for the patient; and</w:t>
      </w:r>
    </w:p>
    <w:p w:rsidR="0061454F" w:rsidRPr="005E3B43" w:rsidRDefault="0061454F" w:rsidP="00763BCF">
      <w:pPr>
        <w:pStyle w:val="paragraph"/>
      </w:pPr>
      <w:r w:rsidRPr="005E3B43">
        <w:tab/>
        <w:t>(e)</w:t>
      </w:r>
      <w:r w:rsidRPr="005E3B43">
        <w:tab/>
        <w:t>the nonconforming biological is assessed as the most suitable treatment for the patient; and</w:t>
      </w:r>
    </w:p>
    <w:p w:rsidR="0061454F" w:rsidRPr="005E3B43" w:rsidRDefault="0061454F" w:rsidP="00763BCF">
      <w:pPr>
        <w:pStyle w:val="paragraph"/>
      </w:pPr>
      <w:r w:rsidRPr="005E3B43">
        <w:tab/>
        <w:t>(f)</w:t>
      </w:r>
      <w:r w:rsidRPr="005E3B43">
        <w:tab/>
        <w:t>the nonconforming biological is to be used only for the treatment of one patient.</w:t>
      </w:r>
    </w:p>
    <w:p w:rsidR="0061454F" w:rsidRPr="005E3B43" w:rsidRDefault="0061454F" w:rsidP="00763BCF">
      <w:pPr>
        <w:pStyle w:val="ActHead5"/>
      </w:pPr>
      <w:bookmarkStart w:id="152" w:name="_Toc178421686"/>
      <w:r w:rsidRPr="005E3B43">
        <w:rPr>
          <w:rStyle w:val="CharSectno"/>
        </w:rPr>
        <w:t>33B</w:t>
      </w:r>
      <w:r w:rsidR="00E20BA4" w:rsidRPr="005E3B43">
        <w:t xml:space="preserve">  </w:t>
      </w:r>
      <w:r w:rsidRPr="005E3B43">
        <w:t>Conditions for supply of biologicals</w:t>
      </w:r>
      <w:bookmarkEnd w:id="152"/>
    </w:p>
    <w:p w:rsidR="0061454F" w:rsidRPr="005E3B43" w:rsidRDefault="0061454F" w:rsidP="00763BCF">
      <w:pPr>
        <w:pStyle w:val="subsection"/>
      </w:pPr>
      <w:r w:rsidRPr="005E3B43">
        <w:tab/>
        <w:t>(1)</w:t>
      </w:r>
      <w:r w:rsidRPr="005E3B43">
        <w:tab/>
        <w:t>For sub</w:t>
      </w:r>
      <w:r w:rsidR="006B5D8E" w:rsidRPr="005E3B43">
        <w:t>section 1</w:t>
      </w:r>
      <w:r w:rsidRPr="005E3B43">
        <w:t>5AB(1) of the Act, the conditions are that:</w:t>
      </w:r>
    </w:p>
    <w:p w:rsidR="0061454F" w:rsidRPr="005E3B43" w:rsidRDefault="0061454F" w:rsidP="00763BCF">
      <w:pPr>
        <w:pStyle w:val="paragraph"/>
      </w:pPr>
      <w:r w:rsidRPr="005E3B43">
        <w:tab/>
        <w:t>(a)</w:t>
      </w:r>
      <w:r w:rsidRPr="005E3B43">
        <w:tab/>
        <w:t>all the circumstances mentioned in regulation</w:t>
      </w:r>
      <w:r w:rsidR="004E6D00" w:rsidRPr="005E3B43">
        <w:t> </w:t>
      </w:r>
      <w:r w:rsidRPr="005E3B43">
        <w:t>33A have occurred; and</w:t>
      </w:r>
    </w:p>
    <w:p w:rsidR="0061454F" w:rsidRPr="005E3B43" w:rsidRDefault="0061454F" w:rsidP="00763BCF">
      <w:pPr>
        <w:pStyle w:val="paragraph"/>
      </w:pPr>
      <w:r w:rsidRPr="005E3B43">
        <w:tab/>
        <w:t>(b)</w:t>
      </w:r>
      <w:r w:rsidRPr="005E3B43">
        <w:tab/>
        <w:t xml:space="preserve">the sponsor of the nonconforming biological mentioned in </w:t>
      </w:r>
      <w:r w:rsidR="00842CCD" w:rsidRPr="005E3B43">
        <w:t>paragraph 3</w:t>
      </w:r>
      <w:r w:rsidRPr="005E3B43">
        <w:t>3A(c) receives from the treating medical practitioner a copy of a written statement of the following:</w:t>
      </w:r>
    </w:p>
    <w:p w:rsidR="0061454F" w:rsidRPr="005E3B43" w:rsidRDefault="0061454F" w:rsidP="00763BCF">
      <w:pPr>
        <w:pStyle w:val="paragraphsub"/>
      </w:pPr>
      <w:r w:rsidRPr="005E3B43">
        <w:tab/>
        <w:t>(i)</w:t>
      </w:r>
      <w:r w:rsidRPr="005E3B43">
        <w:tab/>
        <w:t>the proposal to use the nonconforming biological;</w:t>
      </w:r>
    </w:p>
    <w:p w:rsidR="0061454F" w:rsidRPr="005E3B43" w:rsidRDefault="0061454F" w:rsidP="00763BCF">
      <w:pPr>
        <w:pStyle w:val="paragraphsub"/>
      </w:pPr>
      <w:r w:rsidRPr="005E3B43">
        <w:tab/>
        <w:t>(ii)</w:t>
      </w:r>
      <w:r w:rsidRPr="005E3B43">
        <w:tab/>
        <w:t>that the patient or guardian has been told about the likely risks and benefits from the use of the biological;</w:t>
      </w:r>
    </w:p>
    <w:p w:rsidR="0061454F" w:rsidRPr="005E3B43" w:rsidRDefault="0061454F" w:rsidP="00763BCF">
      <w:pPr>
        <w:pStyle w:val="paragraphsub"/>
      </w:pPr>
      <w:r w:rsidRPr="005E3B43">
        <w:tab/>
        <w:t>(iii)</w:t>
      </w:r>
      <w:r w:rsidRPr="005E3B43">
        <w:tab/>
        <w:t>why the biological is nonconforming with standards applicable to the biological or was not manufactured in accordance with relevant manufacturing principles under section</w:t>
      </w:r>
      <w:r w:rsidR="004E6D00" w:rsidRPr="005E3B43">
        <w:t> </w:t>
      </w:r>
      <w:r w:rsidRPr="005E3B43">
        <w:t>36 of the Act; and</w:t>
      </w:r>
    </w:p>
    <w:p w:rsidR="0061454F" w:rsidRPr="005E3B43" w:rsidRDefault="0061454F" w:rsidP="00763BCF">
      <w:pPr>
        <w:pStyle w:val="paragraph"/>
      </w:pPr>
      <w:r w:rsidRPr="005E3B43">
        <w:tab/>
        <w:t>(c)</w:t>
      </w:r>
      <w:r w:rsidRPr="005E3B43">
        <w:tab/>
        <w:t>the medical or scientific director of the sponsor’s facility from which the supply of the biological is to occur must give written approval for release of the biological; and</w:t>
      </w:r>
    </w:p>
    <w:p w:rsidR="0061454F" w:rsidRPr="005E3B43" w:rsidRDefault="0061454F" w:rsidP="00763BCF">
      <w:pPr>
        <w:pStyle w:val="paragraph"/>
      </w:pPr>
      <w:r w:rsidRPr="005E3B43">
        <w:tab/>
        <w:t>(d)</w:t>
      </w:r>
      <w:r w:rsidRPr="005E3B43">
        <w:tab/>
        <w:t>before the biological is used:</w:t>
      </w:r>
    </w:p>
    <w:p w:rsidR="0061454F" w:rsidRPr="005E3B43" w:rsidRDefault="0061454F" w:rsidP="00763BCF">
      <w:pPr>
        <w:pStyle w:val="paragraphsub"/>
      </w:pPr>
      <w:r w:rsidRPr="005E3B43">
        <w:tab/>
        <w:t>(i)</w:t>
      </w:r>
      <w:r w:rsidRPr="005E3B43">
        <w:tab/>
        <w:t>the patient or the patient’s guardian must give written informed consent; or</w:t>
      </w:r>
    </w:p>
    <w:p w:rsidR="0061454F" w:rsidRPr="005E3B43" w:rsidRDefault="0061454F" w:rsidP="00763BCF">
      <w:pPr>
        <w:pStyle w:val="paragraphsub"/>
      </w:pPr>
      <w:r w:rsidRPr="005E3B43">
        <w:tab/>
        <w:t>(ii)</w:t>
      </w:r>
      <w:r w:rsidRPr="005E3B43">
        <w:tab/>
        <w:t>the treating medical practitioner must give written statement of the reasons that consent cannot be given; and</w:t>
      </w:r>
    </w:p>
    <w:p w:rsidR="0061454F" w:rsidRPr="005E3B43" w:rsidRDefault="0061454F" w:rsidP="00763BCF">
      <w:pPr>
        <w:pStyle w:val="paragraph"/>
      </w:pPr>
      <w:r w:rsidRPr="005E3B43">
        <w:tab/>
        <w:t>(e)</w:t>
      </w:r>
      <w:r w:rsidRPr="005E3B43">
        <w:tab/>
        <w:t>the consent and the approval must be placed on the patient’s medical records and a copy must be given to the treating medical practitioner.</w:t>
      </w:r>
    </w:p>
    <w:p w:rsidR="0061454F" w:rsidRPr="005E3B43" w:rsidRDefault="0061454F" w:rsidP="00763BCF">
      <w:pPr>
        <w:pStyle w:val="subsection"/>
      </w:pPr>
      <w:r w:rsidRPr="005E3B43">
        <w:lastRenderedPageBreak/>
        <w:tab/>
        <w:t>(2)</w:t>
      </w:r>
      <w:r w:rsidRPr="005E3B43">
        <w:tab/>
        <w:t>Within 28 days after the release of the nonconforming biological, the sponsor must give to the Secretary:</w:t>
      </w:r>
    </w:p>
    <w:p w:rsidR="0061454F" w:rsidRPr="005E3B43" w:rsidRDefault="0061454F" w:rsidP="00763BCF">
      <w:pPr>
        <w:pStyle w:val="paragraph"/>
      </w:pPr>
      <w:r w:rsidRPr="005E3B43">
        <w:tab/>
        <w:t>(a)</w:t>
      </w:r>
      <w:r w:rsidRPr="005E3B43">
        <w:tab/>
        <w:t>a notification of use of the nonconforming biological, on a form approved by the Secretary; and</w:t>
      </w:r>
    </w:p>
    <w:p w:rsidR="0061454F" w:rsidRPr="005E3B43" w:rsidRDefault="0061454F" w:rsidP="00763BCF">
      <w:pPr>
        <w:pStyle w:val="paragraph"/>
      </w:pPr>
      <w:r w:rsidRPr="005E3B43">
        <w:tab/>
        <w:t>(b)</w:t>
      </w:r>
      <w:r w:rsidRPr="005E3B43">
        <w:tab/>
        <w:t xml:space="preserve">a copy of the documents mentioned in </w:t>
      </w:r>
      <w:r w:rsidR="004E6D00" w:rsidRPr="005E3B43">
        <w:t>paragraphs (</w:t>
      </w:r>
      <w:r w:rsidRPr="005E3B43">
        <w:t>1)(b) to (d); and</w:t>
      </w:r>
    </w:p>
    <w:p w:rsidR="0061454F" w:rsidRPr="005E3B43" w:rsidRDefault="0061454F" w:rsidP="00763BCF">
      <w:pPr>
        <w:pStyle w:val="paragraph"/>
      </w:pPr>
      <w:r w:rsidRPr="005E3B43">
        <w:tab/>
        <w:t>(c)</w:t>
      </w:r>
      <w:r w:rsidRPr="005E3B43">
        <w:tab/>
        <w:t>any other information requested by the Secretary, including any information requested after submission of the notification.</w:t>
      </w:r>
    </w:p>
    <w:p w:rsidR="0061454F" w:rsidRPr="005E3B43" w:rsidRDefault="0061454F" w:rsidP="00763BCF">
      <w:pPr>
        <w:pStyle w:val="subsection"/>
      </w:pPr>
      <w:r w:rsidRPr="005E3B43">
        <w:tab/>
        <w:t>(3)</w:t>
      </w:r>
      <w:r w:rsidRPr="005E3B43">
        <w:tab/>
        <w:t>The Secretary must give the sponsor written acknowledgement of the receipt of the notification within 28 days after receiving the notification and any further information requested by the Secretary.</w:t>
      </w:r>
    </w:p>
    <w:p w:rsidR="0061454F" w:rsidRPr="005E3B43" w:rsidRDefault="0061454F" w:rsidP="00763BCF">
      <w:pPr>
        <w:pStyle w:val="ActHead5"/>
      </w:pPr>
      <w:bookmarkStart w:id="153" w:name="_Toc178421687"/>
      <w:r w:rsidRPr="005E3B43">
        <w:rPr>
          <w:rStyle w:val="CharSectno"/>
        </w:rPr>
        <w:t>33C</w:t>
      </w:r>
      <w:r w:rsidR="00E20BA4" w:rsidRPr="005E3B43">
        <w:t xml:space="preserve">  </w:t>
      </w:r>
      <w:r w:rsidRPr="005E3B43">
        <w:t>Report on release of nonconforming biological</w:t>
      </w:r>
      <w:bookmarkEnd w:id="153"/>
    </w:p>
    <w:p w:rsidR="0061454F" w:rsidRPr="005E3B43" w:rsidRDefault="0061454F" w:rsidP="00763BCF">
      <w:pPr>
        <w:pStyle w:val="subsection"/>
      </w:pPr>
      <w:r w:rsidRPr="005E3B43">
        <w:tab/>
      </w:r>
      <w:r w:rsidRPr="005E3B43">
        <w:tab/>
        <w:t>For each nonconforming biological released from a cell or tissue bank, the sponsor of the nonconforming biological must give to the Secretary:</w:t>
      </w:r>
    </w:p>
    <w:p w:rsidR="0061454F" w:rsidRPr="005E3B43" w:rsidRDefault="0061454F" w:rsidP="00763BCF">
      <w:pPr>
        <w:pStyle w:val="paragraph"/>
      </w:pPr>
      <w:r w:rsidRPr="005E3B43">
        <w:tab/>
        <w:t>(a)</w:t>
      </w:r>
      <w:r w:rsidRPr="005E3B43">
        <w:tab/>
        <w:t>within 6 months after the release</w:t>
      </w:r>
      <w:r w:rsidR="00E20BA4" w:rsidRPr="005E3B43">
        <w:t>—</w:t>
      </w:r>
      <w:r w:rsidRPr="005E3B43">
        <w:t>a report that includes the following information:</w:t>
      </w:r>
    </w:p>
    <w:p w:rsidR="0061454F" w:rsidRPr="005E3B43" w:rsidRDefault="0061454F" w:rsidP="00763BCF">
      <w:pPr>
        <w:pStyle w:val="paragraphsub"/>
      </w:pPr>
      <w:r w:rsidRPr="005E3B43">
        <w:tab/>
        <w:t>(i)</w:t>
      </w:r>
      <w:r w:rsidRPr="005E3B43">
        <w:tab/>
        <w:t>date of release;</w:t>
      </w:r>
    </w:p>
    <w:p w:rsidR="0061454F" w:rsidRPr="005E3B43" w:rsidRDefault="0061454F" w:rsidP="00763BCF">
      <w:pPr>
        <w:pStyle w:val="paragraphsub"/>
      </w:pPr>
      <w:r w:rsidRPr="005E3B43">
        <w:tab/>
        <w:t>(ii)</w:t>
      </w:r>
      <w:r w:rsidRPr="005E3B43">
        <w:tab/>
        <w:t>product identification details;</w:t>
      </w:r>
    </w:p>
    <w:p w:rsidR="0061454F" w:rsidRPr="005E3B43" w:rsidRDefault="0061454F" w:rsidP="00763BCF">
      <w:pPr>
        <w:pStyle w:val="paragraphsub"/>
      </w:pPr>
      <w:r w:rsidRPr="005E3B43">
        <w:tab/>
        <w:t>(iii)</w:t>
      </w:r>
      <w:r w:rsidRPr="005E3B43">
        <w:tab/>
        <w:t>name and address of transplant centre or medical practitioner to whom the nonconforming biological was released;</w:t>
      </w:r>
    </w:p>
    <w:p w:rsidR="0061454F" w:rsidRPr="005E3B43" w:rsidRDefault="0061454F" w:rsidP="00763BCF">
      <w:pPr>
        <w:pStyle w:val="paragraphsub"/>
      </w:pPr>
      <w:r w:rsidRPr="005E3B43">
        <w:tab/>
        <w:t>(iv)</w:t>
      </w:r>
      <w:r w:rsidRPr="005E3B43">
        <w:tab/>
        <w:t>initials, gender and date of birth of patient;</w:t>
      </w:r>
    </w:p>
    <w:p w:rsidR="0061454F" w:rsidRPr="005E3B43" w:rsidRDefault="0061454F" w:rsidP="00763BCF">
      <w:pPr>
        <w:pStyle w:val="paragraphsub"/>
      </w:pPr>
      <w:r w:rsidRPr="005E3B43">
        <w:tab/>
        <w:t>(v)</w:t>
      </w:r>
      <w:r w:rsidRPr="005E3B43">
        <w:tab/>
        <w:t>any adverse events relating to the use of the nonconforming biological; and</w:t>
      </w:r>
    </w:p>
    <w:p w:rsidR="0061454F" w:rsidRPr="005E3B43" w:rsidRDefault="0061454F" w:rsidP="00763BCF">
      <w:pPr>
        <w:pStyle w:val="paragraph"/>
      </w:pPr>
      <w:r w:rsidRPr="005E3B43">
        <w:tab/>
        <w:t>(b)</w:t>
      </w:r>
      <w:r w:rsidRPr="005E3B43">
        <w:tab/>
        <w:t>within 14 days after a request by the Secretary</w:t>
      </w:r>
      <w:r w:rsidR="00E20BA4" w:rsidRPr="005E3B43">
        <w:t>—</w:t>
      </w:r>
      <w:r w:rsidRPr="005E3B43">
        <w:t>information about the supply of the nonconforming biological and the circumstances surrounding the supply, including:</w:t>
      </w:r>
    </w:p>
    <w:p w:rsidR="0061454F" w:rsidRPr="005E3B43" w:rsidRDefault="0061454F" w:rsidP="00763BCF">
      <w:pPr>
        <w:pStyle w:val="paragraphsub"/>
      </w:pPr>
      <w:r w:rsidRPr="005E3B43">
        <w:tab/>
        <w:t>(i)</w:t>
      </w:r>
      <w:r w:rsidRPr="005E3B43">
        <w:tab/>
        <w:t>the decision making process leading to the supply; and</w:t>
      </w:r>
    </w:p>
    <w:p w:rsidR="0061454F" w:rsidRPr="005E3B43" w:rsidRDefault="0061454F" w:rsidP="00763BCF">
      <w:pPr>
        <w:pStyle w:val="paragraphsub"/>
      </w:pPr>
      <w:r w:rsidRPr="005E3B43">
        <w:tab/>
        <w:t>(ii)</w:t>
      </w:r>
      <w:r w:rsidRPr="005E3B43">
        <w:tab/>
        <w:t>any adverse events related to the supply.</w:t>
      </w:r>
    </w:p>
    <w:p w:rsidR="00207B1C" w:rsidRPr="005E3B43" w:rsidRDefault="00207B1C" w:rsidP="00763BCF">
      <w:pPr>
        <w:pStyle w:val="ActHead2"/>
        <w:pageBreakBefore/>
      </w:pPr>
      <w:bookmarkStart w:id="154" w:name="_Toc178421688"/>
      <w:r w:rsidRPr="005E3B43">
        <w:rPr>
          <w:rStyle w:val="CharPartNo"/>
        </w:rPr>
        <w:lastRenderedPageBreak/>
        <w:t>Part</w:t>
      </w:r>
      <w:r w:rsidR="004E6D00" w:rsidRPr="005E3B43">
        <w:rPr>
          <w:rStyle w:val="CharPartNo"/>
        </w:rPr>
        <w:t> </w:t>
      </w:r>
      <w:r w:rsidRPr="005E3B43">
        <w:rPr>
          <w:rStyle w:val="CharPartNo"/>
        </w:rPr>
        <w:t>6</w:t>
      </w:r>
      <w:r w:rsidR="00E20BA4" w:rsidRPr="005E3B43">
        <w:t>—</w:t>
      </w:r>
      <w:r w:rsidRPr="005E3B43">
        <w:rPr>
          <w:rStyle w:val="CharPartText"/>
        </w:rPr>
        <w:t>Committees</w:t>
      </w:r>
      <w:bookmarkEnd w:id="154"/>
    </w:p>
    <w:p w:rsidR="00AE2007" w:rsidRPr="005E3B43" w:rsidRDefault="003C0723" w:rsidP="00763BCF">
      <w:pPr>
        <w:pStyle w:val="ActHead3"/>
      </w:pPr>
      <w:bookmarkStart w:id="155" w:name="_Toc178421689"/>
      <w:r w:rsidRPr="005E3B43">
        <w:rPr>
          <w:rStyle w:val="CharDivNo"/>
        </w:rPr>
        <w:t>Division 1</w:t>
      </w:r>
      <w:r w:rsidR="00AE2007" w:rsidRPr="005E3B43">
        <w:rPr>
          <w:rStyle w:val="CharDivNo"/>
        </w:rPr>
        <w:t>A</w:t>
      </w:r>
      <w:r w:rsidR="00AE2007" w:rsidRPr="005E3B43">
        <w:t>—</w:t>
      </w:r>
      <w:r w:rsidR="00AE2007" w:rsidRPr="005E3B43">
        <w:rPr>
          <w:rStyle w:val="CharDivText"/>
        </w:rPr>
        <w:t>Advisory Committee on Medicines</w:t>
      </w:r>
      <w:bookmarkEnd w:id="155"/>
    </w:p>
    <w:p w:rsidR="00AE2007" w:rsidRPr="005E3B43" w:rsidRDefault="00AE2007" w:rsidP="00763BCF">
      <w:pPr>
        <w:pStyle w:val="ActHead5"/>
      </w:pPr>
      <w:bookmarkStart w:id="156" w:name="_Toc178421690"/>
      <w:r w:rsidRPr="005E3B43">
        <w:rPr>
          <w:rStyle w:val="CharSectno"/>
        </w:rPr>
        <w:t>35</w:t>
      </w:r>
      <w:r w:rsidRPr="005E3B43">
        <w:t xml:space="preserve">  Establishment</w:t>
      </w:r>
      <w:bookmarkEnd w:id="156"/>
    </w:p>
    <w:p w:rsidR="00AE2007" w:rsidRPr="005E3B43" w:rsidRDefault="00AE2007" w:rsidP="00763BCF">
      <w:pPr>
        <w:pStyle w:val="subsection"/>
      </w:pPr>
      <w:r w:rsidRPr="005E3B43">
        <w:tab/>
      </w:r>
      <w:r w:rsidRPr="005E3B43">
        <w:tab/>
        <w:t>The Advisory Committee on Medicines is established.</w:t>
      </w:r>
    </w:p>
    <w:p w:rsidR="00B72E8F" w:rsidRPr="005E3B43" w:rsidRDefault="00B72E8F" w:rsidP="00763BCF">
      <w:pPr>
        <w:pStyle w:val="ActHead5"/>
      </w:pPr>
      <w:bookmarkStart w:id="157" w:name="_Toc178421691"/>
      <w:r w:rsidRPr="005E3B43">
        <w:rPr>
          <w:rStyle w:val="CharSectno"/>
        </w:rPr>
        <w:t>35A</w:t>
      </w:r>
      <w:r w:rsidR="00E20BA4" w:rsidRPr="005E3B43">
        <w:t xml:space="preserve">  </w:t>
      </w:r>
      <w:r w:rsidRPr="005E3B43">
        <w:t>Functions</w:t>
      </w:r>
      <w:bookmarkEnd w:id="157"/>
    </w:p>
    <w:p w:rsidR="00B303D9" w:rsidRPr="005E3B43" w:rsidRDefault="00B303D9"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rsidR="00AE2007" w:rsidRPr="005E3B43" w:rsidRDefault="00AE2007" w:rsidP="00763BCF">
      <w:pPr>
        <w:pStyle w:val="paragraph"/>
      </w:pPr>
      <w:r w:rsidRPr="005E3B43">
        <w:tab/>
        <w:t>(a)</w:t>
      </w:r>
      <w:r w:rsidRPr="005E3B43">
        <w:tab/>
        <w:t>the safety, quality and efficacy of medicines, including in relation to pharmacovigilance;</w:t>
      </w:r>
    </w:p>
    <w:p w:rsidR="00AE2007" w:rsidRPr="005E3B43" w:rsidRDefault="00AE2007" w:rsidP="00763BCF">
      <w:pPr>
        <w:pStyle w:val="paragraph"/>
      </w:pPr>
      <w:r w:rsidRPr="005E3B43">
        <w:tab/>
        <w:t>(b)</w:t>
      </w:r>
      <w:r w:rsidRPr="005E3B43">
        <w:tab/>
        <w:t>the entry of a medicine in the Register;</w:t>
      </w:r>
    </w:p>
    <w:p w:rsidR="00AE2007" w:rsidRPr="005E3B43" w:rsidRDefault="00AE2007" w:rsidP="00763BCF">
      <w:pPr>
        <w:pStyle w:val="paragraph"/>
      </w:pPr>
      <w:r w:rsidRPr="005E3B43">
        <w:tab/>
        <w:t>(c)</w:t>
      </w:r>
      <w:r w:rsidRPr="005E3B43">
        <w:tab/>
        <w:t>the variation of an entry for a medicine in the Register;</w:t>
      </w:r>
    </w:p>
    <w:p w:rsidR="00AE2007" w:rsidRPr="005E3B43" w:rsidRDefault="00AE2007" w:rsidP="00763BCF">
      <w:pPr>
        <w:pStyle w:val="paragraph"/>
      </w:pPr>
      <w:r w:rsidRPr="005E3B43">
        <w:tab/>
        <w:t>(d)</w:t>
      </w:r>
      <w:r w:rsidRPr="005E3B43">
        <w:tab/>
        <w:t>the continued retention of a medicine in, or the removal of a medicine from, the Register;</w:t>
      </w:r>
    </w:p>
    <w:p w:rsidR="00AE2007" w:rsidRPr="005E3B43" w:rsidRDefault="00AE2007" w:rsidP="00763BCF">
      <w:pPr>
        <w:pStyle w:val="paragraph"/>
      </w:pPr>
      <w:r w:rsidRPr="005E3B43">
        <w:tab/>
        <w:t>(e)</w:t>
      </w:r>
      <w:r w:rsidRPr="005E3B43">
        <w:tab/>
        <w:t>risk assessment and risk management of medicines;</w:t>
      </w:r>
    </w:p>
    <w:p w:rsidR="00B94815" w:rsidRPr="005E3B43" w:rsidRDefault="00B94815" w:rsidP="00B94815">
      <w:pPr>
        <w:pStyle w:val="paragraph"/>
      </w:pPr>
      <w:r w:rsidRPr="005E3B43">
        <w:tab/>
        <w:t>(ea)</w:t>
      </w:r>
      <w:r w:rsidRPr="005E3B43">
        <w:tab/>
        <w:t>the repurposing of medicines under the program known as the Medicines Repurposing Program;</w:t>
      </w:r>
    </w:p>
    <w:p w:rsidR="00AE2007" w:rsidRPr="005E3B43" w:rsidRDefault="00AE2007" w:rsidP="00763BCF">
      <w:pPr>
        <w:pStyle w:val="paragraph"/>
      </w:pPr>
      <w:r w:rsidRPr="005E3B43">
        <w:tab/>
        <w:t>(f)</w:t>
      </w:r>
      <w:r w:rsidRPr="005E3B43">
        <w:tab/>
        <w:t>any other matter (whether or not related to a medicine), including a matter related to standards.</w:t>
      </w:r>
    </w:p>
    <w:p w:rsidR="00B72E8F" w:rsidRPr="005E3B43" w:rsidRDefault="00B72E8F" w:rsidP="00763BCF">
      <w:pPr>
        <w:pStyle w:val="subsection"/>
      </w:pPr>
      <w:r w:rsidRPr="005E3B43">
        <w:tab/>
        <w:t>(2)</w:t>
      </w:r>
      <w:r w:rsidRPr="005E3B43">
        <w:tab/>
        <w:t>The Minister or Secretary may require the committee to give its advice to other persons or bodies.</w:t>
      </w:r>
    </w:p>
    <w:p w:rsidR="00B72E8F" w:rsidRPr="005E3B43" w:rsidRDefault="00B72E8F" w:rsidP="00763BCF">
      <w:pPr>
        <w:pStyle w:val="ActHead5"/>
      </w:pPr>
      <w:bookmarkStart w:id="158" w:name="_Toc178421692"/>
      <w:r w:rsidRPr="005E3B43">
        <w:rPr>
          <w:rStyle w:val="CharSectno"/>
        </w:rPr>
        <w:t>35B</w:t>
      </w:r>
      <w:r w:rsidR="00E20BA4" w:rsidRPr="005E3B43">
        <w:t xml:space="preserve">  </w:t>
      </w:r>
      <w:r w:rsidRPr="005E3B43">
        <w:t>Membership</w:t>
      </w:r>
      <w:bookmarkEnd w:id="158"/>
    </w:p>
    <w:p w:rsidR="00B72E8F" w:rsidRPr="005E3B43" w:rsidRDefault="00B72E8F" w:rsidP="00763BCF">
      <w:pPr>
        <w:pStyle w:val="subsection"/>
      </w:pPr>
      <w:r w:rsidRPr="005E3B43">
        <w:tab/>
        <w:t>(1)</w:t>
      </w:r>
      <w:r w:rsidRPr="005E3B43">
        <w:tab/>
        <w:t xml:space="preserve">The Minister may appoint, in writing, up to </w:t>
      </w:r>
      <w:r w:rsidR="00AE2007" w:rsidRPr="005E3B43">
        <w:t>20</w:t>
      </w:r>
      <w:r w:rsidRPr="005E3B43">
        <w:t xml:space="preserve"> persons to the committee in accordance with subregulations </w:t>
      </w:r>
      <w:r w:rsidR="00AE2007" w:rsidRPr="005E3B43">
        <w:t>(1A) and (1B)</w:t>
      </w:r>
      <w:r w:rsidRPr="005E3B43">
        <w:t>.</w:t>
      </w:r>
    </w:p>
    <w:p w:rsidR="00AE2007" w:rsidRPr="005E3B43" w:rsidRDefault="00AE2007" w:rsidP="00763BCF">
      <w:pPr>
        <w:pStyle w:val="subsection"/>
      </w:pPr>
      <w:r w:rsidRPr="005E3B43">
        <w:tab/>
        <w:t>(1A)</w:t>
      </w:r>
      <w:r w:rsidRPr="005E3B43">
        <w:tab/>
        <w:t>Subject to subregulation (1B):</w:t>
      </w:r>
    </w:p>
    <w:p w:rsidR="00AE2007" w:rsidRPr="005E3B43" w:rsidRDefault="00AE2007" w:rsidP="00763BCF">
      <w:pPr>
        <w:pStyle w:val="paragraph"/>
      </w:pPr>
      <w:r w:rsidRPr="005E3B43">
        <w:tab/>
        <w:t>(a)</w:t>
      </w:r>
      <w:r w:rsidRPr="005E3B43">
        <w:tab/>
        <w:t>to the extent reasonably practicable, membership of the committee is to represent the widest possible range of fields mentioned in subregulation (2); and</w:t>
      </w:r>
    </w:p>
    <w:p w:rsidR="00AE2007" w:rsidRPr="005E3B43" w:rsidRDefault="00AE2007" w:rsidP="00763BCF">
      <w:pPr>
        <w:pStyle w:val="paragraph"/>
      </w:pPr>
      <w:r w:rsidRPr="005E3B43">
        <w:tab/>
        <w:t>(b)</w:t>
      </w:r>
      <w:r w:rsidRPr="005E3B43">
        <w:tab/>
        <w:t>each member of the committee must have expertise in at least one of those fields.</w:t>
      </w:r>
    </w:p>
    <w:p w:rsidR="00AE2007" w:rsidRPr="005E3B43" w:rsidRDefault="00AE2007" w:rsidP="00763BCF">
      <w:pPr>
        <w:pStyle w:val="subsection"/>
      </w:pPr>
      <w:r w:rsidRPr="005E3B43">
        <w:tab/>
        <w:t>(1B)</w:t>
      </w:r>
      <w:r w:rsidRPr="005E3B43">
        <w:tab/>
        <w:t>One member of the committee may have expertise in consumer health issues.</w:t>
      </w:r>
    </w:p>
    <w:p w:rsidR="00AE2007" w:rsidRPr="005E3B43" w:rsidRDefault="00AE2007" w:rsidP="00763BCF">
      <w:pPr>
        <w:pStyle w:val="subsection"/>
      </w:pPr>
      <w:r w:rsidRPr="005E3B43">
        <w:tab/>
        <w:t>(2)</w:t>
      </w:r>
      <w:r w:rsidRPr="005E3B43">
        <w:tab/>
        <w:t>For the purposes of subregulation (1A), the fields are as follows:</w:t>
      </w:r>
    </w:p>
    <w:p w:rsidR="00B72E8F" w:rsidRPr="005E3B43" w:rsidRDefault="00B72E8F" w:rsidP="00763BCF">
      <w:pPr>
        <w:pStyle w:val="paragraph"/>
      </w:pPr>
      <w:r w:rsidRPr="005E3B43">
        <w:tab/>
        <w:t>(a)</w:t>
      </w:r>
      <w:r w:rsidRPr="005E3B43">
        <w:tab/>
        <w:t>general medical practice in Australia;</w:t>
      </w:r>
    </w:p>
    <w:p w:rsidR="00AE2007" w:rsidRPr="005E3B43" w:rsidRDefault="00AE2007" w:rsidP="00763BCF">
      <w:pPr>
        <w:pStyle w:val="paragraph"/>
      </w:pPr>
      <w:r w:rsidRPr="005E3B43">
        <w:tab/>
        <w:t>(b)</w:t>
      </w:r>
      <w:r w:rsidRPr="005E3B43">
        <w:tab/>
        <w:t>specialist medical practice of a kind that is relevant to the committee’s functions;</w:t>
      </w:r>
    </w:p>
    <w:p w:rsidR="00B72E8F" w:rsidRPr="005E3B43" w:rsidRDefault="00B72E8F" w:rsidP="00763BCF">
      <w:pPr>
        <w:pStyle w:val="paragraph"/>
      </w:pPr>
      <w:r w:rsidRPr="005E3B43">
        <w:tab/>
        <w:t>(c)</w:t>
      </w:r>
      <w:r w:rsidRPr="005E3B43">
        <w:tab/>
        <w:t>epidemiology or biostatistics;</w:t>
      </w:r>
    </w:p>
    <w:p w:rsidR="00B72E8F" w:rsidRPr="005E3B43" w:rsidRDefault="00B72E8F" w:rsidP="00763BCF">
      <w:pPr>
        <w:pStyle w:val="paragraph"/>
      </w:pPr>
      <w:r w:rsidRPr="005E3B43">
        <w:lastRenderedPageBreak/>
        <w:tab/>
        <w:t>(d)</w:t>
      </w:r>
      <w:r w:rsidRPr="005E3B43">
        <w:tab/>
        <w:t>clinical pharmacology or pharmacokinetics;</w:t>
      </w:r>
    </w:p>
    <w:p w:rsidR="00B72E8F" w:rsidRPr="005E3B43" w:rsidRDefault="00B72E8F" w:rsidP="00763BCF">
      <w:pPr>
        <w:pStyle w:val="paragraph"/>
      </w:pPr>
      <w:r w:rsidRPr="005E3B43">
        <w:tab/>
        <w:t>(e)</w:t>
      </w:r>
      <w:r w:rsidRPr="005E3B43">
        <w:tab/>
        <w:t>paediatrics;</w:t>
      </w:r>
    </w:p>
    <w:p w:rsidR="00B72E8F" w:rsidRPr="005E3B43" w:rsidRDefault="00B72E8F" w:rsidP="00763BCF">
      <w:pPr>
        <w:pStyle w:val="paragraph"/>
      </w:pPr>
      <w:r w:rsidRPr="005E3B43">
        <w:tab/>
        <w:t>(f)</w:t>
      </w:r>
      <w:r w:rsidRPr="005E3B43">
        <w:tab/>
        <w:t>gerontology;</w:t>
      </w:r>
    </w:p>
    <w:p w:rsidR="00B72E8F" w:rsidRPr="005E3B43" w:rsidRDefault="00B72E8F" w:rsidP="00763BCF">
      <w:pPr>
        <w:pStyle w:val="paragraph"/>
      </w:pPr>
      <w:r w:rsidRPr="005E3B43">
        <w:tab/>
        <w:t>(g)</w:t>
      </w:r>
      <w:r w:rsidRPr="005E3B43">
        <w:tab/>
        <w:t>internal medicine, including the following:</w:t>
      </w:r>
    </w:p>
    <w:p w:rsidR="00B72E8F" w:rsidRPr="005E3B43" w:rsidRDefault="00B72E8F" w:rsidP="00763BCF">
      <w:pPr>
        <w:pStyle w:val="paragraphsub"/>
      </w:pPr>
      <w:r w:rsidRPr="005E3B43">
        <w:tab/>
        <w:t>(i)</w:t>
      </w:r>
      <w:r w:rsidRPr="005E3B43">
        <w:tab/>
        <w:t>haematology;</w:t>
      </w:r>
    </w:p>
    <w:p w:rsidR="00B72E8F" w:rsidRPr="005E3B43" w:rsidRDefault="00B72E8F" w:rsidP="00763BCF">
      <w:pPr>
        <w:pStyle w:val="paragraphsub"/>
      </w:pPr>
      <w:r w:rsidRPr="005E3B43">
        <w:tab/>
        <w:t>(ii)</w:t>
      </w:r>
      <w:r w:rsidRPr="005E3B43">
        <w:tab/>
        <w:t>oncology;</w:t>
      </w:r>
    </w:p>
    <w:p w:rsidR="00B72E8F" w:rsidRPr="005E3B43" w:rsidRDefault="00B72E8F" w:rsidP="00763BCF">
      <w:pPr>
        <w:pStyle w:val="paragraphsub"/>
      </w:pPr>
      <w:r w:rsidRPr="005E3B43">
        <w:tab/>
        <w:t>(iii)</w:t>
      </w:r>
      <w:r w:rsidRPr="005E3B43">
        <w:tab/>
        <w:t>infectious diseases;</w:t>
      </w:r>
    </w:p>
    <w:p w:rsidR="00B72E8F" w:rsidRPr="005E3B43" w:rsidRDefault="00B72E8F" w:rsidP="00763BCF">
      <w:pPr>
        <w:pStyle w:val="paragraphsub"/>
      </w:pPr>
      <w:r w:rsidRPr="005E3B43">
        <w:tab/>
        <w:t>(iv)</w:t>
      </w:r>
      <w:r w:rsidRPr="005E3B43">
        <w:tab/>
        <w:t>cardiology;</w:t>
      </w:r>
    </w:p>
    <w:p w:rsidR="00B72E8F" w:rsidRPr="005E3B43" w:rsidRDefault="00B72E8F" w:rsidP="00763BCF">
      <w:pPr>
        <w:pStyle w:val="paragraphsub"/>
      </w:pPr>
      <w:r w:rsidRPr="005E3B43">
        <w:tab/>
        <w:t>(v)</w:t>
      </w:r>
      <w:r w:rsidRPr="005E3B43">
        <w:tab/>
        <w:t>gastroenterology or hepatology;</w:t>
      </w:r>
    </w:p>
    <w:p w:rsidR="00B72E8F" w:rsidRPr="005E3B43" w:rsidRDefault="00B72E8F" w:rsidP="00763BCF">
      <w:pPr>
        <w:pStyle w:val="paragraphsub"/>
      </w:pPr>
      <w:r w:rsidRPr="005E3B43">
        <w:tab/>
        <w:t>(vi)</w:t>
      </w:r>
      <w:r w:rsidRPr="005E3B43">
        <w:tab/>
        <w:t>renal disease;</w:t>
      </w:r>
    </w:p>
    <w:p w:rsidR="00B72E8F" w:rsidRPr="005E3B43" w:rsidRDefault="00B72E8F" w:rsidP="00763BCF">
      <w:pPr>
        <w:pStyle w:val="paragraphsub"/>
      </w:pPr>
      <w:r w:rsidRPr="005E3B43">
        <w:tab/>
        <w:t>(vii)</w:t>
      </w:r>
      <w:r w:rsidRPr="005E3B43">
        <w:tab/>
        <w:t>endocrinology;</w:t>
      </w:r>
    </w:p>
    <w:p w:rsidR="00B72E8F" w:rsidRPr="005E3B43" w:rsidRDefault="00B72E8F" w:rsidP="00763BCF">
      <w:pPr>
        <w:pStyle w:val="paragraphsub"/>
      </w:pPr>
      <w:r w:rsidRPr="005E3B43">
        <w:tab/>
        <w:t>(viii)</w:t>
      </w:r>
      <w:r w:rsidRPr="005E3B43">
        <w:tab/>
        <w:t>neurology;</w:t>
      </w:r>
    </w:p>
    <w:p w:rsidR="00B72E8F" w:rsidRPr="005E3B43" w:rsidRDefault="00B72E8F" w:rsidP="00763BCF">
      <w:pPr>
        <w:pStyle w:val="paragraphsub"/>
      </w:pPr>
      <w:r w:rsidRPr="005E3B43">
        <w:tab/>
        <w:t>(ix)</w:t>
      </w:r>
      <w:r w:rsidRPr="005E3B43">
        <w:tab/>
        <w:t>immunology;</w:t>
      </w:r>
    </w:p>
    <w:p w:rsidR="00B72E8F" w:rsidRPr="005E3B43" w:rsidRDefault="00B72E8F" w:rsidP="00763BCF">
      <w:pPr>
        <w:pStyle w:val="paragraphsub"/>
      </w:pPr>
      <w:r w:rsidRPr="005E3B43">
        <w:tab/>
        <w:t>(x)</w:t>
      </w:r>
      <w:r w:rsidRPr="005E3B43">
        <w:tab/>
        <w:t>rheumatology;</w:t>
      </w:r>
    </w:p>
    <w:p w:rsidR="00B72E8F" w:rsidRPr="005E3B43" w:rsidRDefault="00B72E8F" w:rsidP="00763BCF">
      <w:pPr>
        <w:pStyle w:val="paragraphsub"/>
      </w:pPr>
      <w:r w:rsidRPr="005E3B43">
        <w:tab/>
        <w:t>(xi)</w:t>
      </w:r>
      <w:r w:rsidRPr="005E3B43">
        <w:tab/>
        <w:t>respiratory disease;</w:t>
      </w:r>
    </w:p>
    <w:p w:rsidR="00B72E8F" w:rsidRPr="005E3B43" w:rsidRDefault="00B72E8F" w:rsidP="00763BCF">
      <w:pPr>
        <w:pStyle w:val="paragraph"/>
      </w:pPr>
      <w:r w:rsidRPr="005E3B43">
        <w:tab/>
        <w:t>(h)</w:t>
      </w:r>
      <w:r w:rsidRPr="005E3B43">
        <w:tab/>
        <w:t>intensive care;</w:t>
      </w:r>
    </w:p>
    <w:p w:rsidR="00B72E8F" w:rsidRPr="005E3B43" w:rsidRDefault="00B72E8F" w:rsidP="00763BCF">
      <w:pPr>
        <w:pStyle w:val="paragraph"/>
      </w:pPr>
      <w:r w:rsidRPr="005E3B43">
        <w:tab/>
        <w:t>(i)</w:t>
      </w:r>
      <w:r w:rsidRPr="005E3B43">
        <w:tab/>
        <w:t>anaesthetics;</w:t>
      </w:r>
    </w:p>
    <w:p w:rsidR="00B72E8F" w:rsidRPr="005E3B43" w:rsidRDefault="00B72E8F" w:rsidP="00763BCF">
      <w:pPr>
        <w:pStyle w:val="paragraph"/>
      </w:pPr>
      <w:r w:rsidRPr="005E3B43">
        <w:tab/>
        <w:t>(j)</w:t>
      </w:r>
      <w:r w:rsidRPr="005E3B43">
        <w:tab/>
        <w:t>psychiatry;</w:t>
      </w:r>
    </w:p>
    <w:p w:rsidR="00B72E8F" w:rsidRPr="005E3B43" w:rsidRDefault="00B72E8F" w:rsidP="00763BCF">
      <w:pPr>
        <w:pStyle w:val="paragraph"/>
      </w:pPr>
      <w:r w:rsidRPr="005E3B43">
        <w:tab/>
        <w:t>(k)</w:t>
      </w:r>
      <w:r w:rsidRPr="005E3B43">
        <w:tab/>
        <w:t>toxicology;</w:t>
      </w:r>
    </w:p>
    <w:p w:rsidR="00AE2007" w:rsidRPr="005E3B43" w:rsidRDefault="00AE2007" w:rsidP="00763BCF">
      <w:pPr>
        <w:pStyle w:val="paragraph"/>
      </w:pPr>
      <w:r w:rsidRPr="005E3B43">
        <w:tab/>
        <w:t>(l)</w:t>
      </w:r>
      <w:r w:rsidRPr="005E3B43">
        <w:tab/>
        <w:t>pharmaceutical chemistry;</w:t>
      </w:r>
    </w:p>
    <w:p w:rsidR="00AE2007" w:rsidRPr="005E3B43" w:rsidRDefault="00AE2007" w:rsidP="00763BCF">
      <w:pPr>
        <w:pStyle w:val="paragraph"/>
      </w:pPr>
      <w:r w:rsidRPr="005E3B43">
        <w:tab/>
        <w:t>(m)</w:t>
      </w:r>
      <w:r w:rsidRPr="005E3B43">
        <w:tab/>
        <w:t>microbiology;</w:t>
      </w:r>
    </w:p>
    <w:p w:rsidR="00AE2007" w:rsidRPr="005E3B43" w:rsidRDefault="00AE2007" w:rsidP="00763BCF">
      <w:pPr>
        <w:pStyle w:val="paragraph"/>
      </w:pPr>
      <w:r w:rsidRPr="005E3B43">
        <w:tab/>
        <w:t>(n)</w:t>
      </w:r>
      <w:r w:rsidRPr="005E3B43">
        <w:tab/>
        <w:t>community or clinical pharmacy;</w:t>
      </w:r>
    </w:p>
    <w:p w:rsidR="00AE2007" w:rsidRPr="005E3B43" w:rsidRDefault="00AE2007" w:rsidP="00763BCF">
      <w:pPr>
        <w:pStyle w:val="paragraph"/>
      </w:pPr>
      <w:r w:rsidRPr="005E3B43">
        <w:tab/>
        <w:t>(o)</w:t>
      </w:r>
      <w:r w:rsidRPr="005E3B43">
        <w:tab/>
        <w:t>manufacture of medicines;</w:t>
      </w:r>
    </w:p>
    <w:p w:rsidR="00AE2007" w:rsidRPr="005E3B43" w:rsidRDefault="00AE2007" w:rsidP="00763BCF">
      <w:pPr>
        <w:pStyle w:val="paragraph"/>
      </w:pPr>
      <w:r w:rsidRPr="005E3B43">
        <w:tab/>
        <w:t>(p)</w:t>
      </w:r>
      <w:r w:rsidRPr="005E3B43">
        <w:tab/>
        <w:t>dermatology;</w:t>
      </w:r>
    </w:p>
    <w:p w:rsidR="00AE2007" w:rsidRPr="005E3B43" w:rsidRDefault="00AE2007" w:rsidP="00763BCF">
      <w:pPr>
        <w:pStyle w:val="paragraph"/>
      </w:pPr>
      <w:r w:rsidRPr="005E3B43">
        <w:tab/>
        <w:t>(q)</w:t>
      </w:r>
      <w:r w:rsidRPr="005E3B43">
        <w:tab/>
        <w:t>obstetrics or gynaecology;</w:t>
      </w:r>
    </w:p>
    <w:p w:rsidR="00AE2007" w:rsidRPr="005E3B43" w:rsidRDefault="00AE2007" w:rsidP="00763BCF">
      <w:pPr>
        <w:pStyle w:val="paragraph"/>
      </w:pPr>
      <w:r w:rsidRPr="005E3B43">
        <w:tab/>
        <w:t>(r)</w:t>
      </w:r>
      <w:r w:rsidRPr="005E3B43">
        <w:tab/>
        <w:t>ophthalmology;</w:t>
      </w:r>
    </w:p>
    <w:p w:rsidR="00AE2007" w:rsidRPr="005E3B43" w:rsidRDefault="00AE2007" w:rsidP="00763BCF">
      <w:pPr>
        <w:pStyle w:val="paragraph"/>
      </w:pPr>
      <w:r w:rsidRPr="005E3B43">
        <w:tab/>
        <w:t>(s)</w:t>
      </w:r>
      <w:r w:rsidRPr="005E3B43">
        <w:tab/>
        <w:t>radiology;</w:t>
      </w:r>
    </w:p>
    <w:p w:rsidR="00AE2007" w:rsidRPr="005E3B43" w:rsidRDefault="00AE2007" w:rsidP="00763BCF">
      <w:pPr>
        <w:pStyle w:val="paragraph"/>
      </w:pPr>
      <w:r w:rsidRPr="005E3B43">
        <w:tab/>
        <w:t>(t)</w:t>
      </w:r>
      <w:r w:rsidRPr="005E3B43">
        <w:tab/>
        <w:t>medical genetics;</w:t>
      </w:r>
    </w:p>
    <w:p w:rsidR="00AE2007" w:rsidRPr="005E3B43" w:rsidRDefault="00AE2007" w:rsidP="00763BCF">
      <w:pPr>
        <w:pStyle w:val="paragraph"/>
      </w:pPr>
      <w:r w:rsidRPr="005E3B43">
        <w:tab/>
        <w:t>(u)</w:t>
      </w:r>
      <w:r w:rsidRPr="005E3B43">
        <w:tab/>
        <w:t>developmental or reproductive toxicology;</w:t>
      </w:r>
    </w:p>
    <w:p w:rsidR="00AE2007" w:rsidRPr="005E3B43" w:rsidRDefault="00AE2007" w:rsidP="00763BCF">
      <w:pPr>
        <w:pStyle w:val="paragraph"/>
      </w:pPr>
      <w:r w:rsidRPr="005E3B43">
        <w:tab/>
        <w:t>(v)</w:t>
      </w:r>
      <w:r w:rsidRPr="005E3B43">
        <w:tab/>
        <w:t>medicines in pregnancy;</w:t>
      </w:r>
    </w:p>
    <w:p w:rsidR="00AE2007" w:rsidRPr="005E3B43" w:rsidRDefault="00AE2007" w:rsidP="00763BCF">
      <w:pPr>
        <w:pStyle w:val="paragraph"/>
      </w:pPr>
      <w:r w:rsidRPr="005E3B43">
        <w:tab/>
        <w:t>(w)</w:t>
      </w:r>
      <w:r w:rsidRPr="005E3B43">
        <w:tab/>
        <w:t>medical ethics.</w:t>
      </w:r>
    </w:p>
    <w:p w:rsidR="00B72E8F" w:rsidRPr="005E3B43" w:rsidRDefault="003C0723" w:rsidP="00763BCF">
      <w:pPr>
        <w:pStyle w:val="ActHead3"/>
        <w:pageBreakBefore/>
      </w:pPr>
      <w:bookmarkStart w:id="159" w:name="_Toc178421693"/>
      <w:r w:rsidRPr="005E3B43">
        <w:rPr>
          <w:rStyle w:val="CharDivNo"/>
        </w:rPr>
        <w:lastRenderedPageBreak/>
        <w:t>Division 1</w:t>
      </w:r>
      <w:r w:rsidR="00B72E8F" w:rsidRPr="005E3B43">
        <w:rPr>
          <w:rStyle w:val="CharDivNo"/>
        </w:rPr>
        <w:t>D</w:t>
      </w:r>
      <w:r w:rsidR="00E20BA4" w:rsidRPr="005E3B43">
        <w:t>—</w:t>
      </w:r>
      <w:r w:rsidR="00B72E8F" w:rsidRPr="005E3B43">
        <w:rPr>
          <w:rStyle w:val="CharDivText"/>
        </w:rPr>
        <w:t>Advisory Committee on Medical Devices</w:t>
      </w:r>
      <w:bookmarkEnd w:id="159"/>
    </w:p>
    <w:p w:rsidR="00B72E8F" w:rsidRPr="005E3B43" w:rsidRDefault="00B72E8F" w:rsidP="00763BCF">
      <w:pPr>
        <w:pStyle w:val="ActHead5"/>
      </w:pPr>
      <w:bookmarkStart w:id="160" w:name="_Toc178421694"/>
      <w:r w:rsidRPr="005E3B43">
        <w:rPr>
          <w:rStyle w:val="CharSectno"/>
        </w:rPr>
        <w:t>38</w:t>
      </w:r>
      <w:r w:rsidR="00E20BA4" w:rsidRPr="005E3B43">
        <w:t xml:space="preserve">  </w:t>
      </w:r>
      <w:r w:rsidRPr="005E3B43">
        <w:t>Establishment</w:t>
      </w:r>
      <w:bookmarkEnd w:id="160"/>
    </w:p>
    <w:p w:rsidR="00B72E8F" w:rsidRPr="005E3B43" w:rsidRDefault="00B72E8F" w:rsidP="00763BCF">
      <w:pPr>
        <w:pStyle w:val="subsection"/>
      </w:pPr>
      <w:r w:rsidRPr="005E3B43">
        <w:tab/>
      </w:r>
      <w:r w:rsidRPr="005E3B43">
        <w:tab/>
        <w:t>The Advisory Committee on Medical Devices is established.</w:t>
      </w:r>
    </w:p>
    <w:p w:rsidR="00B72E8F" w:rsidRPr="005E3B43" w:rsidRDefault="00B72E8F" w:rsidP="00763BCF">
      <w:pPr>
        <w:pStyle w:val="ActHead5"/>
      </w:pPr>
      <w:bookmarkStart w:id="161" w:name="_Toc178421695"/>
      <w:r w:rsidRPr="005E3B43">
        <w:rPr>
          <w:rStyle w:val="CharSectno"/>
        </w:rPr>
        <w:t>38A</w:t>
      </w:r>
      <w:r w:rsidR="00E20BA4" w:rsidRPr="005E3B43">
        <w:t xml:space="preserve">  </w:t>
      </w:r>
      <w:r w:rsidRPr="005E3B43">
        <w:t>Functions</w:t>
      </w:r>
      <w:bookmarkEnd w:id="161"/>
    </w:p>
    <w:p w:rsidR="00B303D9" w:rsidRPr="005E3B43" w:rsidRDefault="00B303D9"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rsidR="00860F28" w:rsidRPr="005E3B43" w:rsidRDefault="00860F28" w:rsidP="00763BCF">
      <w:pPr>
        <w:pStyle w:val="paragraph"/>
      </w:pPr>
      <w:r w:rsidRPr="005E3B43">
        <w:tab/>
        <w:t>(aa)</w:t>
      </w:r>
      <w:r w:rsidRPr="005E3B43">
        <w:tab/>
        <w:t>the safety, performance and manufacturing of a medical device;</w:t>
      </w:r>
    </w:p>
    <w:p w:rsidR="00B303D9" w:rsidRPr="005E3B43" w:rsidRDefault="00B303D9" w:rsidP="00763BCF">
      <w:pPr>
        <w:pStyle w:val="paragraph"/>
      </w:pPr>
      <w:r w:rsidRPr="005E3B43">
        <w:tab/>
        <w:t>(a)</w:t>
      </w:r>
      <w:r w:rsidRPr="005E3B43">
        <w:tab/>
      </w:r>
      <w:r w:rsidR="00860F28" w:rsidRPr="005E3B43">
        <w:t xml:space="preserve">the </w:t>
      </w:r>
      <w:r w:rsidRPr="005E3B43">
        <w:t>inclusion of a medical device or other therapeutic goods in the Register;</w:t>
      </w:r>
    </w:p>
    <w:p w:rsidR="00B303D9" w:rsidRPr="005E3B43" w:rsidRDefault="00B303D9" w:rsidP="00763BCF">
      <w:pPr>
        <w:pStyle w:val="paragraph"/>
      </w:pPr>
      <w:r w:rsidRPr="005E3B43">
        <w:tab/>
        <w:t>(b)</w:t>
      </w:r>
      <w:r w:rsidRPr="005E3B43">
        <w:tab/>
      </w:r>
      <w:r w:rsidR="00860F28" w:rsidRPr="005E3B43">
        <w:t xml:space="preserve">the </w:t>
      </w:r>
      <w:r w:rsidRPr="005E3B43">
        <w:t>variation of an entry for a medical device or other therapeutic goods in the Register;</w:t>
      </w:r>
    </w:p>
    <w:p w:rsidR="00860F28" w:rsidRPr="005E3B43" w:rsidRDefault="00860F28" w:rsidP="00763BCF">
      <w:pPr>
        <w:pStyle w:val="paragraph"/>
      </w:pPr>
      <w:r w:rsidRPr="005E3B43">
        <w:tab/>
        <w:t>(c)</w:t>
      </w:r>
      <w:r w:rsidRPr="005E3B43">
        <w:tab/>
        <w:t>the continued retention of a medical device or other therapeutic good in, or the removal of a medical device or other therapeutic good from, the Register;</w:t>
      </w:r>
    </w:p>
    <w:p w:rsidR="00860F28" w:rsidRPr="005E3B43" w:rsidRDefault="00860F28" w:rsidP="00763BCF">
      <w:pPr>
        <w:pStyle w:val="paragraph"/>
      </w:pPr>
      <w:r w:rsidRPr="005E3B43">
        <w:tab/>
        <w:t>(d)</w:t>
      </w:r>
      <w:r w:rsidRPr="005E3B43">
        <w:tab/>
        <w:t>risk assessment and risk management of medical devices;</w:t>
      </w:r>
    </w:p>
    <w:p w:rsidR="00860F28" w:rsidRPr="005E3B43" w:rsidRDefault="00860F28" w:rsidP="00763BCF">
      <w:pPr>
        <w:pStyle w:val="paragraph"/>
      </w:pPr>
      <w:r w:rsidRPr="005E3B43">
        <w:tab/>
        <w:t>(e)</w:t>
      </w:r>
      <w:r w:rsidRPr="005E3B43">
        <w:tab/>
        <w:t>any other matter (whether or not related to a medical device or other therapeutic goods).</w:t>
      </w:r>
    </w:p>
    <w:p w:rsidR="00B72E8F" w:rsidRPr="005E3B43" w:rsidRDefault="00B72E8F" w:rsidP="00763BCF">
      <w:pPr>
        <w:pStyle w:val="subsection"/>
      </w:pPr>
      <w:r w:rsidRPr="005E3B43">
        <w:tab/>
        <w:t>(2)</w:t>
      </w:r>
      <w:r w:rsidRPr="005E3B43">
        <w:tab/>
        <w:t>The Minister or Secretary may require the committee to give its advice to other persons or bodies.</w:t>
      </w:r>
    </w:p>
    <w:p w:rsidR="00B72E8F" w:rsidRPr="005E3B43" w:rsidRDefault="00B72E8F" w:rsidP="00763BCF">
      <w:pPr>
        <w:pStyle w:val="ActHead5"/>
      </w:pPr>
      <w:bookmarkStart w:id="162" w:name="_Toc178421696"/>
      <w:r w:rsidRPr="005E3B43">
        <w:rPr>
          <w:rStyle w:val="CharSectno"/>
        </w:rPr>
        <w:t>38B</w:t>
      </w:r>
      <w:r w:rsidR="00E20BA4" w:rsidRPr="005E3B43">
        <w:t xml:space="preserve">  </w:t>
      </w:r>
      <w:r w:rsidRPr="005E3B43">
        <w:t>Membership</w:t>
      </w:r>
      <w:bookmarkEnd w:id="162"/>
    </w:p>
    <w:p w:rsidR="00B72E8F" w:rsidRPr="005E3B43" w:rsidRDefault="00B72E8F" w:rsidP="00763BCF">
      <w:pPr>
        <w:pStyle w:val="subsection"/>
      </w:pPr>
      <w:r w:rsidRPr="005E3B43">
        <w:tab/>
        <w:t>(1)</w:t>
      </w:r>
      <w:r w:rsidRPr="005E3B43">
        <w:tab/>
        <w:t xml:space="preserve">The Minister may appoint, in writing, up to </w:t>
      </w:r>
      <w:r w:rsidR="00860F28" w:rsidRPr="005E3B43">
        <w:t>16</w:t>
      </w:r>
      <w:r w:rsidRPr="005E3B43">
        <w:t xml:space="preserve"> persons to the committee in accordance with </w:t>
      </w:r>
      <w:r w:rsidR="008C367D" w:rsidRPr="005E3B43">
        <w:t>subregulations (2) and (3).</w:t>
      </w:r>
    </w:p>
    <w:p w:rsidR="00860F28" w:rsidRPr="005E3B43" w:rsidRDefault="00860F28" w:rsidP="00763BCF">
      <w:pPr>
        <w:pStyle w:val="subsection"/>
      </w:pPr>
      <w:r w:rsidRPr="005E3B43">
        <w:tab/>
        <w:t>(2)</w:t>
      </w:r>
      <w:r w:rsidRPr="005E3B43">
        <w:tab/>
        <w:t>Subject to subregulation (3):</w:t>
      </w:r>
    </w:p>
    <w:p w:rsidR="00860F28" w:rsidRPr="005E3B43" w:rsidRDefault="00860F28" w:rsidP="00763BCF">
      <w:pPr>
        <w:pStyle w:val="paragraph"/>
      </w:pPr>
      <w:r w:rsidRPr="005E3B43">
        <w:tab/>
        <w:t>(a)</w:t>
      </w:r>
      <w:r w:rsidRPr="005E3B43">
        <w:tab/>
        <w:t>to the extent reasonably practicable, membership of the committee is to represent the widest possible range of fields mentioned in subregulations (4) and (5); and</w:t>
      </w:r>
    </w:p>
    <w:p w:rsidR="00860F28" w:rsidRPr="005E3B43" w:rsidRDefault="00860F28" w:rsidP="00763BCF">
      <w:pPr>
        <w:pStyle w:val="paragraph"/>
      </w:pPr>
      <w:r w:rsidRPr="005E3B43">
        <w:tab/>
        <w:t>(b)</w:t>
      </w:r>
      <w:r w:rsidRPr="005E3B43">
        <w:tab/>
        <w:t>each member of the committee must have either or both of the following:</w:t>
      </w:r>
    </w:p>
    <w:p w:rsidR="00860F28" w:rsidRPr="005E3B43" w:rsidRDefault="00860F28" w:rsidP="00763BCF">
      <w:pPr>
        <w:pStyle w:val="paragraphsub"/>
      </w:pPr>
      <w:r w:rsidRPr="005E3B43">
        <w:tab/>
        <w:t>(i)</w:t>
      </w:r>
      <w:r w:rsidRPr="005E3B43">
        <w:tab/>
        <w:t>medical or surgical expertise in one of the fields mentioned in subregulation (4);</w:t>
      </w:r>
    </w:p>
    <w:p w:rsidR="00860F28" w:rsidRPr="005E3B43" w:rsidRDefault="00860F28" w:rsidP="00763BCF">
      <w:pPr>
        <w:pStyle w:val="paragraphsub"/>
      </w:pPr>
      <w:r w:rsidRPr="005E3B43">
        <w:tab/>
        <w:t>(ii)</w:t>
      </w:r>
      <w:r w:rsidRPr="005E3B43">
        <w:tab/>
        <w:t>expertise in at least one of the fields mentioned in subregulation (5).</w:t>
      </w:r>
    </w:p>
    <w:p w:rsidR="00860F28" w:rsidRPr="005E3B43" w:rsidRDefault="00860F28" w:rsidP="00763BCF">
      <w:pPr>
        <w:pStyle w:val="subsection"/>
      </w:pPr>
      <w:r w:rsidRPr="005E3B43">
        <w:tab/>
        <w:t>(3)</w:t>
      </w:r>
      <w:r w:rsidRPr="005E3B43">
        <w:tab/>
        <w:t>One member of the committee may have expertise in consumer health issues.</w:t>
      </w:r>
    </w:p>
    <w:p w:rsidR="00860F28" w:rsidRPr="005E3B43" w:rsidRDefault="00860F28" w:rsidP="00763BCF">
      <w:pPr>
        <w:pStyle w:val="subsection"/>
      </w:pPr>
      <w:r w:rsidRPr="005E3B43">
        <w:tab/>
        <w:t>(4)</w:t>
      </w:r>
      <w:r w:rsidRPr="005E3B43">
        <w:tab/>
        <w:t xml:space="preserve">For the purposes of </w:t>
      </w:r>
      <w:r w:rsidR="004E6D00" w:rsidRPr="005E3B43">
        <w:t>paragraph (</w:t>
      </w:r>
      <w:r w:rsidRPr="005E3B43">
        <w:t xml:space="preserve">2)(a) and </w:t>
      </w:r>
      <w:r w:rsidR="004E6D00" w:rsidRPr="005E3B43">
        <w:t>subparagraph (</w:t>
      </w:r>
      <w:r w:rsidRPr="005E3B43">
        <w:t>2)(b)(i), the fields are as follows:</w:t>
      </w:r>
    </w:p>
    <w:p w:rsidR="00860F28" w:rsidRPr="005E3B43" w:rsidRDefault="00860F28" w:rsidP="00763BCF">
      <w:pPr>
        <w:pStyle w:val="paragraph"/>
      </w:pPr>
      <w:r w:rsidRPr="005E3B43">
        <w:tab/>
        <w:t>(a)</w:t>
      </w:r>
      <w:r w:rsidRPr="005E3B43">
        <w:tab/>
        <w:t>anaesthetics;</w:t>
      </w:r>
    </w:p>
    <w:p w:rsidR="00860F28" w:rsidRPr="005E3B43" w:rsidRDefault="00860F28" w:rsidP="00763BCF">
      <w:pPr>
        <w:pStyle w:val="paragraph"/>
      </w:pPr>
      <w:r w:rsidRPr="005E3B43">
        <w:tab/>
        <w:t>(b)</w:t>
      </w:r>
      <w:r w:rsidRPr="005E3B43">
        <w:tab/>
        <w:t>cardiology;</w:t>
      </w:r>
    </w:p>
    <w:p w:rsidR="00860F28" w:rsidRPr="005E3B43" w:rsidRDefault="00860F28" w:rsidP="00763BCF">
      <w:pPr>
        <w:pStyle w:val="paragraph"/>
      </w:pPr>
      <w:r w:rsidRPr="005E3B43">
        <w:tab/>
        <w:t>(c)</w:t>
      </w:r>
      <w:r w:rsidRPr="005E3B43">
        <w:tab/>
        <w:t>cardiothoracic surgery;</w:t>
      </w:r>
    </w:p>
    <w:p w:rsidR="00860F28" w:rsidRPr="005E3B43" w:rsidRDefault="00860F28" w:rsidP="00763BCF">
      <w:pPr>
        <w:pStyle w:val="paragraph"/>
      </w:pPr>
      <w:r w:rsidRPr="005E3B43">
        <w:tab/>
        <w:t>(d)</w:t>
      </w:r>
      <w:r w:rsidRPr="005E3B43">
        <w:tab/>
        <w:t>dentistry or oro</w:t>
      </w:r>
      <w:r w:rsidR="005E3B43">
        <w:noBreakHyphen/>
      </w:r>
      <w:r w:rsidRPr="005E3B43">
        <w:t>maxillofacial surgery;</w:t>
      </w:r>
    </w:p>
    <w:p w:rsidR="00860F28" w:rsidRPr="005E3B43" w:rsidRDefault="00860F28" w:rsidP="00763BCF">
      <w:pPr>
        <w:pStyle w:val="paragraph"/>
      </w:pPr>
      <w:r w:rsidRPr="005E3B43">
        <w:lastRenderedPageBreak/>
        <w:tab/>
        <w:t>(e)</w:t>
      </w:r>
      <w:r w:rsidRPr="005E3B43">
        <w:tab/>
        <w:t>ear, nose and throat;</w:t>
      </w:r>
    </w:p>
    <w:p w:rsidR="00860F28" w:rsidRPr="005E3B43" w:rsidRDefault="00860F28" w:rsidP="00763BCF">
      <w:pPr>
        <w:pStyle w:val="paragraph"/>
      </w:pPr>
      <w:r w:rsidRPr="005E3B43">
        <w:tab/>
        <w:t>(f)</w:t>
      </w:r>
      <w:r w:rsidRPr="005E3B43">
        <w:tab/>
        <w:t>gastroenterology;</w:t>
      </w:r>
    </w:p>
    <w:p w:rsidR="00860F28" w:rsidRPr="005E3B43" w:rsidRDefault="00860F28" w:rsidP="00763BCF">
      <w:pPr>
        <w:pStyle w:val="paragraph"/>
      </w:pPr>
      <w:r w:rsidRPr="005E3B43">
        <w:tab/>
        <w:t>(g)</w:t>
      </w:r>
      <w:r w:rsidRPr="005E3B43">
        <w:tab/>
        <w:t>neurology;</w:t>
      </w:r>
    </w:p>
    <w:p w:rsidR="00860F28" w:rsidRPr="005E3B43" w:rsidRDefault="00860F28" w:rsidP="00763BCF">
      <w:pPr>
        <w:pStyle w:val="paragraph"/>
      </w:pPr>
      <w:r w:rsidRPr="005E3B43">
        <w:tab/>
        <w:t>(h)</w:t>
      </w:r>
      <w:r w:rsidRPr="005E3B43">
        <w:tab/>
        <w:t>obstetrics or gynaecology;</w:t>
      </w:r>
    </w:p>
    <w:p w:rsidR="00860F28" w:rsidRPr="005E3B43" w:rsidRDefault="00860F28" w:rsidP="00763BCF">
      <w:pPr>
        <w:pStyle w:val="paragraph"/>
      </w:pPr>
      <w:r w:rsidRPr="005E3B43">
        <w:tab/>
        <w:t>(i)</w:t>
      </w:r>
      <w:r w:rsidRPr="005E3B43">
        <w:tab/>
        <w:t>ophthalmology;</w:t>
      </w:r>
    </w:p>
    <w:p w:rsidR="00860F28" w:rsidRPr="005E3B43" w:rsidRDefault="00860F28" w:rsidP="00763BCF">
      <w:pPr>
        <w:pStyle w:val="paragraph"/>
      </w:pPr>
      <w:r w:rsidRPr="005E3B43">
        <w:tab/>
        <w:t>(j)</w:t>
      </w:r>
      <w:r w:rsidRPr="005E3B43">
        <w:tab/>
        <w:t>orthopaedics;</w:t>
      </w:r>
    </w:p>
    <w:p w:rsidR="00860F28" w:rsidRPr="005E3B43" w:rsidRDefault="00860F28" w:rsidP="00763BCF">
      <w:pPr>
        <w:pStyle w:val="paragraph"/>
      </w:pPr>
      <w:r w:rsidRPr="005E3B43">
        <w:tab/>
        <w:t>(k)</w:t>
      </w:r>
      <w:r w:rsidRPr="005E3B43">
        <w:tab/>
        <w:t>pathology;</w:t>
      </w:r>
    </w:p>
    <w:p w:rsidR="00860F28" w:rsidRPr="005E3B43" w:rsidRDefault="00860F28" w:rsidP="00763BCF">
      <w:pPr>
        <w:pStyle w:val="paragraph"/>
      </w:pPr>
      <w:r w:rsidRPr="005E3B43">
        <w:tab/>
        <w:t>(l)</w:t>
      </w:r>
      <w:r w:rsidRPr="005E3B43">
        <w:tab/>
        <w:t>plastic and reconstructive surgery;</w:t>
      </w:r>
    </w:p>
    <w:p w:rsidR="00860F28" w:rsidRPr="005E3B43" w:rsidRDefault="00860F28" w:rsidP="00763BCF">
      <w:pPr>
        <w:pStyle w:val="paragraph"/>
      </w:pPr>
      <w:r w:rsidRPr="005E3B43">
        <w:tab/>
        <w:t>(m)</w:t>
      </w:r>
      <w:r w:rsidRPr="005E3B43">
        <w:tab/>
        <w:t>renal;</w:t>
      </w:r>
    </w:p>
    <w:p w:rsidR="00860F28" w:rsidRPr="005E3B43" w:rsidRDefault="00860F28" w:rsidP="00763BCF">
      <w:pPr>
        <w:pStyle w:val="paragraph"/>
      </w:pPr>
      <w:r w:rsidRPr="005E3B43">
        <w:tab/>
        <w:t>(n)</w:t>
      </w:r>
      <w:r w:rsidRPr="005E3B43">
        <w:tab/>
        <w:t>respiratory medicine;</w:t>
      </w:r>
    </w:p>
    <w:p w:rsidR="00860F28" w:rsidRPr="005E3B43" w:rsidRDefault="00860F28" w:rsidP="00763BCF">
      <w:pPr>
        <w:pStyle w:val="paragraph"/>
      </w:pPr>
      <w:r w:rsidRPr="005E3B43">
        <w:tab/>
        <w:t>(o)</w:t>
      </w:r>
      <w:r w:rsidRPr="005E3B43">
        <w:tab/>
        <w:t>vascular medicine;</w:t>
      </w:r>
    </w:p>
    <w:p w:rsidR="00860F28" w:rsidRPr="005E3B43" w:rsidRDefault="00860F28" w:rsidP="00763BCF">
      <w:pPr>
        <w:pStyle w:val="paragraph"/>
      </w:pPr>
      <w:r w:rsidRPr="005E3B43">
        <w:tab/>
        <w:t>(p)</w:t>
      </w:r>
      <w:r w:rsidRPr="005E3B43">
        <w:tab/>
        <w:t>any other medical or surgical field of expertise that is relevant to the committee’s functions.</w:t>
      </w:r>
    </w:p>
    <w:p w:rsidR="00860F28" w:rsidRPr="005E3B43" w:rsidRDefault="00860F28" w:rsidP="00763BCF">
      <w:pPr>
        <w:pStyle w:val="subsection"/>
      </w:pPr>
      <w:r w:rsidRPr="005E3B43">
        <w:tab/>
        <w:t>(5)</w:t>
      </w:r>
      <w:r w:rsidRPr="005E3B43">
        <w:tab/>
        <w:t xml:space="preserve">For the purposes of </w:t>
      </w:r>
      <w:r w:rsidR="004E6D00" w:rsidRPr="005E3B43">
        <w:t>paragraph (</w:t>
      </w:r>
      <w:r w:rsidRPr="005E3B43">
        <w:t xml:space="preserve">2)(a) and </w:t>
      </w:r>
      <w:r w:rsidR="004E6D00" w:rsidRPr="005E3B43">
        <w:t>subparagraph (</w:t>
      </w:r>
      <w:r w:rsidRPr="005E3B43">
        <w:t>2)(b)(ii), the fields are as follows:</w:t>
      </w:r>
    </w:p>
    <w:p w:rsidR="00860F28" w:rsidRPr="005E3B43" w:rsidRDefault="00860F28" w:rsidP="00763BCF">
      <w:pPr>
        <w:pStyle w:val="paragraph"/>
      </w:pPr>
      <w:r w:rsidRPr="005E3B43">
        <w:tab/>
        <w:t>(a)</w:t>
      </w:r>
      <w:r w:rsidRPr="005E3B43">
        <w:tab/>
        <w:t>biomedical engineering or biomaterials;</w:t>
      </w:r>
    </w:p>
    <w:p w:rsidR="00860F28" w:rsidRPr="005E3B43" w:rsidRDefault="00860F28" w:rsidP="00763BCF">
      <w:pPr>
        <w:pStyle w:val="paragraph"/>
      </w:pPr>
      <w:r w:rsidRPr="005E3B43">
        <w:tab/>
        <w:t>(b)</w:t>
      </w:r>
      <w:r w:rsidRPr="005E3B43">
        <w:tab/>
        <w:t>epidemiology or biostatistics;</w:t>
      </w:r>
    </w:p>
    <w:p w:rsidR="00860F28" w:rsidRPr="005E3B43" w:rsidRDefault="00860F28" w:rsidP="00763BCF">
      <w:pPr>
        <w:pStyle w:val="paragraph"/>
      </w:pPr>
      <w:r w:rsidRPr="005E3B43">
        <w:tab/>
        <w:t>(c)</w:t>
      </w:r>
      <w:r w:rsidRPr="005E3B43">
        <w:tab/>
        <w:t>general medical practice in Australia;</w:t>
      </w:r>
    </w:p>
    <w:p w:rsidR="00860F28" w:rsidRPr="005E3B43" w:rsidRDefault="00860F28" w:rsidP="00763BCF">
      <w:pPr>
        <w:pStyle w:val="paragraph"/>
      </w:pPr>
      <w:r w:rsidRPr="005E3B43">
        <w:tab/>
        <w:t>(d)</w:t>
      </w:r>
      <w:r w:rsidRPr="005E3B43">
        <w:tab/>
        <w:t>human factors analysis;</w:t>
      </w:r>
    </w:p>
    <w:p w:rsidR="00860F28" w:rsidRPr="005E3B43" w:rsidRDefault="00860F28" w:rsidP="00763BCF">
      <w:pPr>
        <w:pStyle w:val="paragraph"/>
      </w:pPr>
      <w:r w:rsidRPr="005E3B43">
        <w:tab/>
        <w:t>(e)</w:t>
      </w:r>
      <w:r w:rsidRPr="005E3B43">
        <w:tab/>
        <w:t>interventional cardiology;</w:t>
      </w:r>
    </w:p>
    <w:p w:rsidR="00860F28" w:rsidRPr="005E3B43" w:rsidRDefault="00860F28" w:rsidP="00763BCF">
      <w:pPr>
        <w:pStyle w:val="paragraph"/>
      </w:pPr>
      <w:r w:rsidRPr="005E3B43">
        <w:tab/>
        <w:t>(f)</w:t>
      </w:r>
      <w:r w:rsidRPr="005E3B43">
        <w:tab/>
        <w:t>interventional radiology;</w:t>
      </w:r>
    </w:p>
    <w:p w:rsidR="00860F28" w:rsidRPr="005E3B43" w:rsidRDefault="00860F28" w:rsidP="00763BCF">
      <w:pPr>
        <w:pStyle w:val="paragraph"/>
      </w:pPr>
      <w:r w:rsidRPr="005E3B43">
        <w:tab/>
        <w:t>(g)</w:t>
      </w:r>
      <w:r w:rsidRPr="005E3B43">
        <w:tab/>
        <w:t>manufacture of medical devices;</w:t>
      </w:r>
    </w:p>
    <w:p w:rsidR="00860F28" w:rsidRPr="005E3B43" w:rsidRDefault="00860F28" w:rsidP="00763BCF">
      <w:pPr>
        <w:pStyle w:val="paragraph"/>
      </w:pPr>
      <w:r w:rsidRPr="005E3B43">
        <w:tab/>
        <w:t>(h)</w:t>
      </w:r>
      <w:r w:rsidRPr="005E3B43">
        <w:tab/>
        <w:t>medical device software engineering;</w:t>
      </w:r>
    </w:p>
    <w:p w:rsidR="00860F28" w:rsidRPr="005E3B43" w:rsidRDefault="00860F28" w:rsidP="00763BCF">
      <w:pPr>
        <w:pStyle w:val="paragraph"/>
      </w:pPr>
      <w:r w:rsidRPr="005E3B43">
        <w:tab/>
        <w:t>(i)</w:t>
      </w:r>
      <w:r w:rsidRPr="005E3B43">
        <w:tab/>
        <w:t>nursing;</w:t>
      </w:r>
    </w:p>
    <w:p w:rsidR="00860F28" w:rsidRPr="005E3B43" w:rsidRDefault="00860F28" w:rsidP="00763BCF">
      <w:pPr>
        <w:pStyle w:val="paragraph"/>
      </w:pPr>
      <w:r w:rsidRPr="005E3B43">
        <w:tab/>
        <w:t>(j)</w:t>
      </w:r>
      <w:r w:rsidRPr="005E3B43">
        <w:tab/>
        <w:t>any other clinical or technical field of expertise that is relevant to the committee’s functions.</w:t>
      </w:r>
    </w:p>
    <w:p w:rsidR="00677E21" w:rsidRPr="005E3B43" w:rsidRDefault="003C0723" w:rsidP="00763BCF">
      <w:pPr>
        <w:pStyle w:val="ActHead3"/>
        <w:pageBreakBefore/>
      </w:pPr>
      <w:bookmarkStart w:id="163" w:name="_Toc178421697"/>
      <w:r w:rsidRPr="005E3B43">
        <w:rPr>
          <w:rStyle w:val="CharDivNo"/>
        </w:rPr>
        <w:lastRenderedPageBreak/>
        <w:t>Division 1</w:t>
      </w:r>
      <w:r w:rsidR="00677E21" w:rsidRPr="005E3B43">
        <w:rPr>
          <w:rStyle w:val="CharDivNo"/>
        </w:rPr>
        <w:t>E</w:t>
      </w:r>
      <w:r w:rsidR="00E20BA4" w:rsidRPr="005E3B43">
        <w:t>—</w:t>
      </w:r>
      <w:r w:rsidR="00677E21" w:rsidRPr="005E3B43">
        <w:rPr>
          <w:rStyle w:val="CharDivText"/>
        </w:rPr>
        <w:t>Advisory Committee on Complementary Medicines</w:t>
      </w:r>
      <w:bookmarkEnd w:id="163"/>
    </w:p>
    <w:p w:rsidR="00677E21" w:rsidRPr="005E3B43" w:rsidRDefault="00677E21" w:rsidP="00763BCF">
      <w:pPr>
        <w:pStyle w:val="ActHead5"/>
      </w:pPr>
      <w:bookmarkStart w:id="164" w:name="_Toc178421698"/>
      <w:r w:rsidRPr="005E3B43">
        <w:rPr>
          <w:rStyle w:val="CharSectno"/>
        </w:rPr>
        <w:t>39</w:t>
      </w:r>
      <w:r w:rsidR="00E20BA4" w:rsidRPr="005E3B43">
        <w:t xml:space="preserve">  </w:t>
      </w:r>
      <w:r w:rsidRPr="005E3B43">
        <w:t>Establishment</w:t>
      </w:r>
      <w:bookmarkEnd w:id="164"/>
    </w:p>
    <w:p w:rsidR="00677E21" w:rsidRPr="005E3B43" w:rsidRDefault="00677E21" w:rsidP="00763BCF">
      <w:pPr>
        <w:pStyle w:val="subsection"/>
      </w:pPr>
      <w:r w:rsidRPr="005E3B43">
        <w:tab/>
      </w:r>
      <w:r w:rsidRPr="005E3B43">
        <w:tab/>
        <w:t>The Advisory Committee on Complementary Medicines is established.</w:t>
      </w:r>
    </w:p>
    <w:p w:rsidR="00677E21" w:rsidRPr="005E3B43" w:rsidRDefault="00677E21" w:rsidP="00763BCF">
      <w:pPr>
        <w:pStyle w:val="ActHead5"/>
      </w:pPr>
      <w:bookmarkStart w:id="165" w:name="_Toc178421699"/>
      <w:r w:rsidRPr="005E3B43">
        <w:rPr>
          <w:rStyle w:val="CharSectno"/>
        </w:rPr>
        <w:t>39A</w:t>
      </w:r>
      <w:r w:rsidR="00E20BA4" w:rsidRPr="005E3B43">
        <w:t xml:space="preserve">  </w:t>
      </w:r>
      <w:r w:rsidRPr="005E3B43">
        <w:t>Functions</w:t>
      </w:r>
      <w:bookmarkEnd w:id="165"/>
    </w:p>
    <w:p w:rsidR="000E64FB" w:rsidRPr="005E3B43" w:rsidRDefault="000E64FB"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rsidR="00860F28" w:rsidRPr="005E3B43" w:rsidRDefault="00860F28" w:rsidP="00763BCF">
      <w:pPr>
        <w:pStyle w:val="paragraph"/>
      </w:pPr>
      <w:r w:rsidRPr="005E3B43">
        <w:tab/>
        <w:t>(a)</w:t>
      </w:r>
      <w:r w:rsidRPr="005E3B43">
        <w:tab/>
        <w:t>the safety, efficacy and manufacturing quality of a complementary medicine;</w:t>
      </w:r>
    </w:p>
    <w:p w:rsidR="00860F28" w:rsidRPr="005E3B43" w:rsidRDefault="00860F28" w:rsidP="00763BCF">
      <w:pPr>
        <w:pStyle w:val="paragraph"/>
      </w:pPr>
      <w:r w:rsidRPr="005E3B43">
        <w:tab/>
        <w:t>(b)</w:t>
      </w:r>
      <w:r w:rsidRPr="005E3B43">
        <w:tab/>
        <w:t>the safety and quality of ingredients that are, or are proposed to be, included in a determination under sub</w:t>
      </w:r>
      <w:r w:rsidR="00FB7FAA" w:rsidRPr="005E3B43">
        <w:t>section 2</w:t>
      </w:r>
      <w:r w:rsidRPr="005E3B43">
        <w:t>6BB(1) of the Act for a listed complementary medicine;</w:t>
      </w:r>
    </w:p>
    <w:p w:rsidR="00860F28" w:rsidRPr="005E3B43" w:rsidRDefault="00860F28" w:rsidP="00763BCF">
      <w:pPr>
        <w:pStyle w:val="paragraph"/>
      </w:pPr>
      <w:r w:rsidRPr="005E3B43">
        <w:tab/>
        <w:t>(c)</w:t>
      </w:r>
      <w:r w:rsidRPr="005E3B43">
        <w:tab/>
        <w:t>any requirements that are, or are proposed to be, included in a determination under sub</w:t>
      </w:r>
      <w:r w:rsidR="00FB7FAA" w:rsidRPr="005E3B43">
        <w:t>section 2</w:t>
      </w:r>
      <w:r w:rsidRPr="005E3B43">
        <w:t>6BB(1) of the Act in relation to ingredients for a listed complementary medicine;</w:t>
      </w:r>
    </w:p>
    <w:p w:rsidR="00860F28" w:rsidRPr="005E3B43" w:rsidRDefault="00860F28" w:rsidP="00763BCF">
      <w:pPr>
        <w:pStyle w:val="paragraph"/>
      </w:pPr>
      <w:r w:rsidRPr="005E3B43">
        <w:tab/>
        <w:t>(d)</w:t>
      </w:r>
      <w:r w:rsidRPr="005E3B43">
        <w:tab/>
        <w:t>the registration or listing of a complementary medicine;</w:t>
      </w:r>
    </w:p>
    <w:p w:rsidR="00860F28" w:rsidRPr="005E3B43" w:rsidRDefault="00860F28" w:rsidP="00763BCF">
      <w:pPr>
        <w:pStyle w:val="paragraph"/>
      </w:pPr>
      <w:r w:rsidRPr="005E3B43">
        <w:tab/>
        <w:t>(e)</w:t>
      </w:r>
      <w:r w:rsidRPr="005E3B43">
        <w:tab/>
        <w:t>the variation of an entry for a complementary medicine in the Register;</w:t>
      </w:r>
    </w:p>
    <w:p w:rsidR="00860F28" w:rsidRPr="005E3B43" w:rsidRDefault="00860F28" w:rsidP="00763BCF">
      <w:pPr>
        <w:pStyle w:val="paragraph"/>
      </w:pPr>
      <w:r w:rsidRPr="005E3B43">
        <w:tab/>
        <w:t>(f)</w:t>
      </w:r>
      <w:r w:rsidRPr="005E3B43">
        <w:tab/>
        <w:t>the continued retention of a complementary medicine in, or the removal of a complementary medicine from, the Register;</w:t>
      </w:r>
    </w:p>
    <w:p w:rsidR="00860F28" w:rsidRPr="005E3B43" w:rsidRDefault="00860F28" w:rsidP="00763BCF">
      <w:pPr>
        <w:pStyle w:val="paragraph"/>
      </w:pPr>
      <w:r w:rsidRPr="005E3B43">
        <w:tab/>
        <w:t>(g)</w:t>
      </w:r>
      <w:r w:rsidRPr="005E3B43">
        <w:tab/>
        <w:t>any other matter (whether or not related to a complementary medicine), including a matter related to standards.</w:t>
      </w:r>
    </w:p>
    <w:p w:rsidR="00677E21" w:rsidRPr="005E3B43" w:rsidRDefault="00677E21" w:rsidP="00763BCF">
      <w:pPr>
        <w:pStyle w:val="subsection"/>
      </w:pPr>
      <w:r w:rsidRPr="005E3B43">
        <w:tab/>
        <w:t>(2)</w:t>
      </w:r>
      <w:r w:rsidRPr="005E3B43">
        <w:tab/>
        <w:t>The Minister or Secretary may require the committee to give its advice to other persons or bodies.</w:t>
      </w:r>
    </w:p>
    <w:p w:rsidR="00677E21" w:rsidRPr="005E3B43" w:rsidRDefault="00677E21" w:rsidP="00763BCF">
      <w:pPr>
        <w:pStyle w:val="ActHead5"/>
      </w:pPr>
      <w:bookmarkStart w:id="166" w:name="_Toc178421700"/>
      <w:r w:rsidRPr="005E3B43">
        <w:rPr>
          <w:rStyle w:val="CharSectno"/>
        </w:rPr>
        <w:t>39B</w:t>
      </w:r>
      <w:r w:rsidR="00E20BA4" w:rsidRPr="005E3B43">
        <w:t xml:space="preserve">  </w:t>
      </w:r>
      <w:r w:rsidRPr="005E3B43">
        <w:t>Membership</w:t>
      </w:r>
      <w:bookmarkEnd w:id="166"/>
    </w:p>
    <w:p w:rsidR="00677E21" w:rsidRPr="005E3B43" w:rsidRDefault="00677E21" w:rsidP="00763BCF">
      <w:pPr>
        <w:pStyle w:val="subsection"/>
      </w:pPr>
      <w:r w:rsidRPr="005E3B43">
        <w:tab/>
        <w:t>(1)</w:t>
      </w:r>
      <w:r w:rsidRPr="005E3B43">
        <w:tab/>
        <w:t xml:space="preserve">The minister may appoint, in writing, up to </w:t>
      </w:r>
      <w:r w:rsidR="00860F28" w:rsidRPr="005E3B43">
        <w:t>8</w:t>
      </w:r>
      <w:r w:rsidRPr="005E3B43">
        <w:t xml:space="preserve"> persons to the committee in accordance with subregulations </w:t>
      </w:r>
      <w:r w:rsidR="00860F28" w:rsidRPr="005E3B43">
        <w:t>(1A) and (1B)</w:t>
      </w:r>
      <w:r w:rsidRPr="005E3B43">
        <w:t>.</w:t>
      </w:r>
    </w:p>
    <w:p w:rsidR="00860F28" w:rsidRPr="005E3B43" w:rsidRDefault="00860F28" w:rsidP="00763BCF">
      <w:pPr>
        <w:pStyle w:val="subsection"/>
      </w:pPr>
      <w:r w:rsidRPr="005E3B43">
        <w:tab/>
        <w:t>(1A)</w:t>
      </w:r>
      <w:r w:rsidRPr="005E3B43">
        <w:tab/>
        <w:t>Subject to subregulation (1B):</w:t>
      </w:r>
    </w:p>
    <w:p w:rsidR="00860F28" w:rsidRPr="005E3B43" w:rsidRDefault="00860F28" w:rsidP="00763BCF">
      <w:pPr>
        <w:pStyle w:val="paragraph"/>
      </w:pPr>
      <w:r w:rsidRPr="005E3B43">
        <w:tab/>
        <w:t>(a)</w:t>
      </w:r>
      <w:r w:rsidRPr="005E3B43">
        <w:tab/>
        <w:t>to the extent reasonably practicable, membership of the committee is to represent the widest possible range of fields mentioned in subregulation (2); and</w:t>
      </w:r>
    </w:p>
    <w:p w:rsidR="00860F28" w:rsidRPr="005E3B43" w:rsidRDefault="00860F28" w:rsidP="00763BCF">
      <w:pPr>
        <w:pStyle w:val="paragraph"/>
      </w:pPr>
      <w:r w:rsidRPr="005E3B43">
        <w:tab/>
        <w:t>(b)</w:t>
      </w:r>
      <w:r w:rsidRPr="005E3B43">
        <w:tab/>
        <w:t>each member of the committee must have expertise in at least one of those fields.</w:t>
      </w:r>
    </w:p>
    <w:p w:rsidR="00860F28" w:rsidRPr="005E3B43" w:rsidRDefault="00860F28" w:rsidP="00763BCF">
      <w:pPr>
        <w:pStyle w:val="subsection"/>
      </w:pPr>
      <w:r w:rsidRPr="005E3B43">
        <w:tab/>
        <w:t>(1B)</w:t>
      </w:r>
      <w:r w:rsidRPr="005E3B43">
        <w:tab/>
        <w:t>One member of the committee may have expertise in consumer health issues.</w:t>
      </w:r>
    </w:p>
    <w:p w:rsidR="00860F28" w:rsidRPr="005E3B43" w:rsidRDefault="00860F28" w:rsidP="00763BCF">
      <w:pPr>
        <w:pStyle w:val="subsection"/>
      </w:pPr>
      <w:r w:rsidRPr="005E3B43">
        <w:tab/>
        <w:t>(2)</w:t>
      </w:r>
      <w:r w:rsidRPr="005E3B43">
        <w:tab/>
        <w:t>For the purposes of subregulation (1A), the fields are as follows:</w:t>
      </w:r>
    </w:p>
    <w:p w:rsidR="00677E21" w:rsidRPr="005E3B43" w:rsidRDefault="00677E21" w:rsidP="00763BCF">
      <w:pPr>
        <w:pStyle w:val="paragraph"/>
      </w:pPr>
      <w:r w:rsidRPr="005E3B43">
        <w:tab/>
        <w:t>(a)</w:t>
      </w:r>
      <w:r w:rsidRPr="005E3B43">
        <w:tab/>
        <w:t>complementary medical practice;</w:t>
      </w:r>
    </w:p>
    <w:p w:rsidR="00677E21" w:rsidRPr="005E3B43" w:rsidRDefault="00677E21" w:rsidP="00763BCF">
      <w:pPr>
        <w:pStyle w:val="paragraph"/>
      </w:pPr>
      <w:r w:rsidRPr="005E3B43">
        <w:tab/>
        <w:t>(b)</w:t>
      </w:r>
      <w:r w:rsidRPr="005E3B43">
        <w:tab/>
        <w:t>manufacture of medicines;</w:t>
      </w:r>
    </w:p>
    <w:p w:rsidR="00677E21" w:rsidRPr="005E3B43" w:rsidRDefault="00677E21" w:rsidP="00763BCF">
      <w:pPr>
        <w:pStyle w:val="paragraph"/>
      </w:pPr>
      <w:r w:rsidRPr="005E3B43">
        <w:tab/>
        <w:t>(d)</w:t>
      </w:r>
      <w:r w:rsidRPr="005E3B43">
        <w:tab/>
        <w:t>general medical practice in Australia;</w:t>
      </w:r>
    </w:p>
    <w:p w:rsidR="00677E21" w:rsidRPr="005E3B43" w:rsidRDefault="00677E21" w:rsidP="00763BCF">
      <w:pPr>
        <w:pStyle w:val="paragraph"/>
      </w:pPr>
      <w:r w:rsidRPr="005E3B43">
        <w:lastRenderedPageBreak/>
        <w:tab/>
        <w:t>(e)</w:t>
      </w:r>
      <w:r w:rsidRPr="005E3B43">
        <w:tab/>
        <w:t>herbal medicine;</w:t>
      </w:r>
    </w:p>
    <w:p w:rsidR="00677E21" w:rsidRPr="005E3B43" w:rsidRDefault="00677E21" w:rsidP="00763BCF">
      <w:pPr>
        <w:pStyle w:val="paragraph"/>
      </w:pPr>
      <w:r w:rsidRPr="005E3B43">
        <w:tab/>
        <w:t>(f)</w:t>
      </w:r>
      <w:r w:rsidRPr="005E3B43">
        <w:tab/>
        <w:t>naturopathy;</w:t>
      </w:r>
    </w:p>
    <w:p w:rsidR="00677E21" w:rsidRPr="005E3B43" w:rsidRDefault="00677E21" w:rsidP="00763BCF">
      <w:pPr>
        <w:pStyle w:val="paragraph"/>
      </w:pPr>
      <w:r w:rsidRPr="005E3B43">
        <w:tab/>
        <w:t>(g)</w:t>
      </w:r>
      <w:r w:rsidRPr="005E3B43">
        <w:tab/>
        <w:t>nutrition and nutritional medicine;</w:t>
      </w:r>
    </w:p>
    <w:p w:rsidR="00677E21" w:rsidRPr="005E3B43" w:rsidRDefault="00677E21" w:rsidP="00763BCF">
      <w:pPr>
        <w:pStyle w:val="paragraph"/>
      </w:pPr>
      <w:r w:rsidRPr="005E3B43">
        <w:tab/>
        <w:t>(h)</w:t>
      </w:r>
      <w:r w:rsidRPr="005E3B43">
        <w:tab/>
        <w:t>pharmacology;</w:t>
      </w:r>
    </w:p>
    <w:p w:rsidR="00677E21" w:rsidRPr="005E3B43" w:rsidRDefault="00677E21" w:rsidP="00763BCF">
      <w:pPr>
        <w:pStyle w:val="paragraph"/>
      </w:pPr>
      <w:r w:rsidRPr="005E3B43">
        <w:tab/>
        <w:t>(i)</w:t>
      </w:r>
      <w:r w:rsidRPr="005E3B43">
        <w:tab/>
        <w:t>pharmacognosy;</w:t>
      </w:r>
    </w:p>
    <w:p w:rsidR="00677E21" w:rsidRPr="005E3B43" w:rsidRDefault="00677E21" w:rsidP="00763BCF">
      <w:pPr>
        <w:pStyle w:val="paragraph"/>
      </w:pPr>
      <w:r w:rsidRPr="005E3B43">
        <w:tab/>
        <w:t>(j)</w:t>
      </w:r>
      <w:r w:rsidRPr="005E3B43">
        <w:tab/>
        <w:t>toxicology;</w:t>
      </w:r>
    </w:p>
    <w:p w:rsidR="00677E21" w:rsidRPr="005E3B43" w:rsidRDefault="00677E21" w:rsidP="00763BCF">
      <w:pPr>
        <w:pStyle w:val="paragraph"/>
      </w:pPr>
      <w:r w:rsidRPr="005E3B43">
        <w:tab/>
        <w:t>(k)</w:t>
      </w:r>
      <w:r w:rsidRPr="005E3B43">
        <w:tab/>
        <w:t>epidemiology.</w:t>
      </w:r>
    </w:p>
    <w:p w:rsidR="0061454F" w:rsidRPr="005E3B43" w:rsidRDefault="003C0723" w:rsidP="00763BCF">
      <w:pPr>
        <w:pStyle w:val="ActHead3"/>
        <w:pageBreakBefore/>
      </w:pPr>
      <w:bookmarkStart w:id="167" w:name="_Toc178421701"/>
      <w:r w:rsidRPr="005E3B43">
        <w:rPr>
          <w:rStyle w:val="CharDivNo"/>
        </w:rPr>
        <w:lastRenderedPageBreak/>
        <w:t>Division 1</w:t>
      </w:r>
      <w:r w:rsidR="0061454F" w:rsidRPr="005E3B43">
        <w:rPr>
          <w:rStyle w:val="CharDivNo"/>
        </w:rPr>
        <w:t>EA</w:t>
      </w:r>
      <w:r w:rsidR="00E20BA4" w:rsidRPr="005E3B43">
        <w:t>—</w:t>
      </w:r>
      <w:r w:rsidR="0061454F" w:rsidRPr="005E3B43">
        <w:rPr>
          <w:rStyle w:val="CharDivText"/>
        </w:rPr>
        <w:t>Advisory Committee on Biologicals</w:t>
      </w:r>
      <w:bookmarkEnd w:id="167"/>
    </w:p>
    <w:p w:rsidR="0061454F" w:rsidRPr="005E3B43" w:rsidRDefault="0061454F" w:rsidP="00763BCF">
      <w:pPr>
        <w:pStyle w:val="ActHead5"/>
      </w:pPr>
      <w:bookmarkStart w:id="168" w:name="_Toc178421702"/>
      <w:r w:rsidRPr="005E3B43">
        <w:rPr>
          <w:rStyle w:val="CharSectno"/>
        </w:rPr>
        <w:t>39C</w:t>
      </w:r>
      <w:r w:rsidR="00E20BA4" w:rsidRPr="005E3B43">
        <w:t xml:space="preserve">  </w:t>
      </w:r>
      <w:r w:rsidRPr="005E3B43">
        <w:t>Establishment</w:t>
      </w:r>
      <w:bookmarkEnd w:id="168"/>
    </w:p>
    <w:p w:rsidR="0061454F" w:rsidRPr="005E3B43" w:rsidRDefault="0061454F" w:rsidP="00763BCF">
      <w:pPr>
        <w:pStyle w:val="subsection"/>
      </w:pPr>
      <w:r w:rsidRPr="005E3B43">
        <w:tab/>
      </w:r>
      <w:r w:rsidRPr="005E3B43">
        <w:tab/>
        <w:t>The Advisory Committee on Biologicals is established.</w:t>
      </w:r>
    </w:p>
    <w:p w:rsidR="0061454F" w:rsidRPr="005E3B43" w:rsidRDefault="0061454F" w:rsidP="00763BCF">
      <w:pPr>
        <w:pStyle w:val="ActHead5"/>
      </w:pPr>
      <w:bookmarkStart w:id="169" w:name="_Toc178421703"/>
      <w:r w:rsidRPr="005E3B43">
        <w:rPr>
          <w:rStyle w:val="CharSectno"/>
        </w:rPr>
        <w:t>39D</w:t>
      </w:r>
      <w:r w:rsidR="00E20BA4" w:rsidRPr="005E3B43">
        <w:t xml:space="preserve">  </w:t>
      </w:r>
      <w:r w:rsidRPr="005E3B43">
        <w:t>Functions</w:t>
      </w:r>
      <w:bookmarkEnd w:id="169"/>
    </w:p>
    <w:p w:rsidR="00FC5526" w:rsidRPr="005E3B43" w:rsidRDefault="00FC5526"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rsidR="00860F28" w:rsidRPr="005E3B43" w:rsidRDefault="00860F28" w:rsidP="00763BCF">
      <w:pPr>
        <w:pStyle w:val="paragraph"/>
      </w:pPr>
      <w:r w:rsidRPr="005E3B43">
        <w:tab/>
        <w:t>(aa)</w:t>
      </w:r>
      <w:r w:rsidRPr="005E3B43">
        <w:tab/>
        <w:t>the safety and efficacy of a biological;</w:t>
      </w:r>
    </w:p>
    <w:p w:rsidR="00FC5526" w:rsidRPr="005E3B43" w:rsidRDefault="00FC5526" w:rsidP="00763BCF">
      <w:pPr>
        <w:pStyle w:val="paragraph"/>
      </w:pPr>
      <w:r w:rsidRPr="005E3B43">
        <w:tab/>
        <w:t>(a)</w:t>
      </w:r>
      <w:r w:rsidRPr="005E3B43">
        <w:tab/>
      </w:r>
      <w:r w:rsidR="00860F28" w:rsidRPr="005E3B43">
        <w:t xml:space="preserve">the </w:t>
      </w:r>
      <w:r w:rsidRPr="005E3B43">
        <w:t xml:space="preserve">inclusion of a biological in the Register under </w:t>
      </w:r>
      <w:r w:rsidR="00BB758E" w:rsidRPr="005E3B43">
        <w:t>Part 3</w:t>
      </w:r>
      <w:r w:rsidR="005E3B43">
        <w:noBreakHyphen/>
      </w:r>
      <w:r w:rsidRPr="005E3B43">
        <w:t>2A of the Act;</w:t>
      </w:r>
    </w:p>
    <w:p w:rsidR="00FC5526" w:rsidRPr="005E3B43" w:rsidRDefault="00FC5526" w:rsidP="00763BCF">
      <w:pPr>
        <w:pStyle w:val="paragraph"/>
      </w:pPr>
      <w:r w:rsidRPr="005E3B43">
        <w:tab/>
        <w:t>(b)</w:t>
      </w:r>
      <w:r w:rsidRPr="005E3B43">
        <w:tab/>
      </w:r>
      <w:r w:rsidR="00860F28" w:rsidRPr="005E3B43">
        <w:t xml:space="preserve">the </w:t>
      </w:r>
      <w:r w:rsidRPr="005E3B43">
        <w:t xml:space="preserve">variation of an entry for a biological included in the Register under </w:t>
      </w:r>
      <w:r w:rsidR="00BB758E" w:rsidRPr="005E3B43">
        <w:t>Part 3</w:t>
      </w:r>
      <w:r w:rsidR="005E3B43">
        <w:noBreakHyphen/>
      </w:r>
      <w:r w:rsidRPr="005E3B43">
        <w:t>2A of the Act;</w:t>
      </w:r>
    </w:p>
    <w:p w:rsidR="00860F28" w:rsidRPr="005E3B43" w:rsidRDefault="00860F28" w:rsidP="00763BCF">
      <w:pPr>
        <w:pStyle w:val="paragraph"/>
      </w:pPr>
      <w:r w:rsidRPr="005E3B43">
        <w:tab/>
        <w:t>(c)</w:t>
      </w:r>
      <w:r w:rsidRPr="005E3B43">
        <w:tab/>
        <w:t>the continued retention of a biological in, or the removal of a biological from, the Register;</w:t>
      </w:r>
    </w:p>
    <w:p w:rsidR="00860F28" w:rsidRPr="005E3B43" w:rsidRDefault="00860F28" w:rsidP="00763BCF">
      <w:pPr>
        <w:pStyle w:val="paragraph"/>
      </w:pPr>
      <w:r w:rsidRPr="005E3B43">
        <w:tab/>
        <w:t>(d)</w:t>
      </w:r>
      <w:r w:rsidRPr="005E3B43">
        <w:tab/>
        <w:t>any other matter (whether or not related to a biological), including a matter related to standards.</w:t>
      </w:r>
    </w:p>
    <w:p w:rsidR="0061454F" w:rsidRPr="005E3B43" w:rsidRDefault="0061454F" w:rsidP="00763BCF">
      <w:pPr>
        <w:pStyle w:val="subsection"/>
      </w:pPr>
      <w:r w:rsidRPr="005E3B43">
        <w:tab/>
        <w:t>(2)</w:t>
      </w:r>
      <w:r w:rsidRPr="005E3B43">
        <w:tab/>
        <w:t>The Minister or Secretary may require the committee to give its advice to other persons or bodies.</w:t>
      </w:r>
    </w:p>
    <w:p w:rsidR="00871459" w:rsidRPr="005E3B43" w:rsidRDefault="00871459" w:rsidP="00763BCF">
      <w:pPr>
        <w:pStyle w:val="ActHead5"/>
      </w:pPr>
      <w:bookmarkStart w:id="170" w:name="_Toc178421704"/>
      <w:r w:rsidRPr="005E3B43">
        <w:rPr>
          <w:rStyle w:val="CharSectno"/>
        </w:rPr>
        <w:t>39E</w:t>
      </w:r>
      <w:r w:rsidR="00E20BA4" w:rsidRPr="005E3B43">
        <w:t xml:space="preserve">  </w:t>
      </w:r>
      <w:r w:rsidRPr="005E3B43">
        <w:t>Membership</w:t>
      </w:r>
      <w:bookmarkEnd w:id="170"/>
    </w:p>
    <w:p w:rsidR="00871459" w:rsidRPr="005E3B43" w:rsidRDefault="00871459" w:rsidP="00763BCF">
      <w:pPr>
        <w:pStyle w:val="subsection"/>
      </w:pPr>
      <w:r w:rsidRPr="005E3B43">
        <w:tab/>
        <w:t>(1)</w:t>
      </w:r>
      <w:r w:rsidRPr="005E3B43">
        <w:tab/>
        <w:t xml:space="preserve">The Minister may, in writing, appoint up to 12 persons to the committee in accordance with subregulations </w:t>
      </w:r>
      <w:r w:rsidR="0015232B" w:rsidRPr="005E3B43">
        <w:t>(1A) and (1B)</w:t>
      </w:r>
      <w:r w:rsidRPr="005E3B43">
        <w:t>.</w:t>
      </w:r>
    </w:p>
    <w:p w:rsidR="0015232B" w:rsidRPr="005E3B43" w:rsidRDefault="0015232B" w:rsidP="00763BCF">
      <w:pPr>
        <w:pStyle w:val="subsection"/>
      </w:pPr>
      <w:r w:rsidRPr="005E3B43">
        <w:tab/>
        <w:t>(1A)</w:t>
      </w:r>
      <w:r w:rsidRPr="005E3B43">
        <w:tab/>
        <w:t>Subject to subregulation (1B):</w:t>
      </w:r>
    </w:p>
    <w:p w:rsidR="0015232B" w:rsidRPr="005E3B43" w:rsidRDefault="0015232B" w:rsidP="00763BCF">
      <w:pPr>
        <w:pStyle w:val="paragraph"/>
      </w:pPr>
      <w:r w:rsidRPr="005E3B43">
        <w:tab/>
        <w:t>(a)</w:t>
      </w:r>
      <w:r w:rsidRPr="005E3B43">
        <w:tab/>
        <w:t>to the extent reasonably practicable, membership of the committee is to represent the widest possible range of fields mentioned in subregulation (2); and</w:t>
      </w:r>
    </w:p>
    <w:p w:rsidR="0015232B" w:rsidRPr="005E3B43" w:rsidRDefault="0015232B" w:rsidP="00763BCF">
      <w:pPr>
        <w:pStyle w:val="paragraph"/>
      </w:pPr>
      <w:r w:rsidRPr="005E3B43">
        <w:tab/>
        <w:t>(b)</w:t>
      </w:r>
      <w:r w:rsidRPr="005E3B43">
        <w:tab/>
        <w:t>each member of the committee must have expertise in at least one of those fields.</w:t>
      </w:r>
    </w:p>
    <w:p w:rsidR="0015232B" w:rsidRPr="005E3B43" w:rsidRDefault="0015232B" w:rsidP="00763BCF">
      <w:pPr>
        <w:pStyle w:val="subsection"/>
      </w:pPr>
      <w:r w:rsidRPr="005E3B43">
        <w:tab/>
        <w:t>(1B)</w:t>
      </w:r>
      <w:r w:rsidRPr="005E3B43">
        <w:tab/>
        <w:t>One member of the committee may have expertise in consumer health issues.</w:t>
      </w:r>
    </w:p>
    <w:p w:rsidR="0015232B" w:rsidRPr="005E3B43" w:rsidRDefault="0015232B" w:rsidP="00763BCF">
      <w:pPr>
        <w:pStyle w:val="subsection"/>
      </w:pPr>
      <w:r w:rsidRPr="005E3B43">
        <w:tab/>
        <w:t>(2)</w:t>
      </w:r>
      <w:r w:rsidRPr="005E3B43">
        <w:tab/>
        <w:t>For the purposes of subregulation (1A), the fields are as follows:</w:t>
      </w:r>
    </w:p>
    <w:p w:rsidR="00871459" w:rsidRPr="005E3B43" w:rsidRDefault="00871459" w:rsidP="00763BCF">
      <w:pPr>
        <w:pStyle w:val="paragraph"/>
      </w:pPr>
      <w:r w:rsidRPr="005E3B43">
        <w:tab/>
        <w:t>(a)</w:t>
      </w:r>
      <w:r w:rsidRPr="005E3B43">
        <w:tab/>
        <w:t>infectious diseases;</w:t>
      </w:r>
    </w:p>
    <w:p w:rsidR="00871459" w:rsidRPr="005E3B43" w:rsidRDefault="00871459" w:rsidP="00763BCF">
      <w:pPr>
        <w:pStyle w:val="paragraph"/>
      </w:pPr>
      <w:r w:rsidRPr="005E3B43">
        <w:tab/>
        <w:t>(b)</w:t>
      </w:r>
      <w:r w:rsidRPr="005E3B43">
        <w:tab/>
        <w:t>tissue products;</w:t>
      </w:r>
    </w:p>
    <w:p w:rsidR="00871459" w:rsidRPr="005E3B43" w:rsidRDefault="00871459" w:rsidP="00763BCF">
      <w:pPr>
        <w:pStyle w:val="paragraph"/>
      </w:pPr>
      <w:r w:rsidRPr="005E3B43">
        <w:tab/>
        <w:t>(c)</w:t>
      </w:r>
      <w:r w:rsidRPr="005E3B43">
        <w:tab/>
        <w:t>blood products;</w:t>
      </w:r>
    </w:p>
    <w:p w:rsidR="00871459" w:rsidRPr="005E3B43" w:rsidRDefault="00871459" w:rsidP="00763BCF">
      <w:pPr>
        <w:pStyle w:val="paragraph"/>
      </w:pPr>
      <w:r w:rsidRPr="005E3B43">
        <w:tab/>
        <w:t>(d)</w:t>
      </w:r>
      <w:r w:rsidRPr="005E3B43">
        <w:tab/>
        <w:t>cellular therapies, including tissue engineering;</w:t>
      </w:r>
    </w:p>
    <w:p w:rsidR="00871459" w:rsidRPr="005E3B43" w:rsidRDefault="00871459" w:rsidP="00763BCF">
      <w:pPr>
        <w:pStyle w:val="paragraph"/>
      </w:pPr>
      <w:r w:rsidRPr="005E3B43">
        <w:tab/>
        <w:t>(g)</w:t>
      </w:r>
      <w:r w:rsidRPr="005E3B43">
        <w:tab/>
        <w:t>clinical expertise;</w:t>
      </w:r>
    </w:p>
    <w:p w:rsidR="00871459" w:rsidRPr="005E3B43" w:rsidRDefault="00871459" w:rsidP="00763BCF">
      <w:pPr>
        <w:pStyle w:val="paragraph"/>
      </w:pPr>
      <w:r w:rsidRPr="005E3B43">
        <w:tab/>
        <w:t>(h)</w:t>
      </w:r>
      <w:r w:rsidRPr="005E3B43">
        <w:tab/>
        <w:t>epidemiology or biostatistics;</w:t>
      </w:r>
    </w:p>
    <w:p w:rsidR="00ED7174" w:rsidRPr="005E3B43" w:rsidRDefault="00ED7174" w:rsidP="00763BCF">
      <w:pPr>
        <w:pStyle w:val="paragraph"/>
      </w:pPr>
      <w:r w:rsidRPr="005E3B43">
        <w:tab/>
        <w:t>(i)</w:t>
      </w:r>
      <w:r w:rsidRPr="005E3B43">
        <w:tab/>
        <w:t>toxicology.</w:t>
      </w:r>
    </w:p>
    <w:p w:rsidR="00ED7174" w:rsidRPr="005E3B43" w:rsidRDefault="003C0723" w:rsidP="00763BCF">
      <w:pPr>
        <w:pStyle w:val="ActHead3"/>
        <w:pageBreakBefore/>
      </w:pPr>
      <w:bookmarkStart w:id="171" w:name="_Toc178421705"/>
      <w:r w:rsidRPr="005E3B43">
        <w:rPr>
          <w:rStyle w:val="CharDivNo"/>
        </w:rPr>
        <w:lastRenderedPageBreak/>
        <w:t>Division 1</w:t>
      </w:r>
      <w:r w:rsidR="00ED7174" w:rsidRPr="005E3B43">
        <w:rPr>
          <w:rStyle w:val="CharDivNo"/>
        </w:rPr>
        <w:t>EB</w:t>
      </w:r>
      <w:r w:rsidR="00ED7174" w:rsidRPr="005E3B43">
        <w:t>—</w:t>
      </w:r>
      <w:r w:rsidR="00ED7174" w:rsidRPr="005E3B43">
        <w:rPr>
          <w:rStyle w:val="CharDivText"/>
        </w:rPr>
        <w:t>Advisory Committee on Vaccines</w:t>
      </w:r>
      <w:bookmarkEnd w:id="171"/>
    </w:p>
    <w:p w:rsidR="00ED7174" w:rsidRPr="005E3B43" w:rsidRDefault="00ED7174" w:rsidP="00763BCF">
      <w:pPr>
        <w:pStyle w:val="ActHead5"/>
      </w:pPr>
      <w:bookmarkStart w:id="172" w:name="_Toc178421706"/>
      <w:r w:rsidRPr="005E3B43">
        <w:rPr>
          <w:rStyle w:val="CharSectno"/>
        </w:rPr>
        <w:t>39F</w:t>
      </w:r>
      <w:r w:rsidRPr="005E3B43">
        <w:t xml:space="preserve">  Establishment</w:t>
      </w:r>
      <w:bookmarkEnd w:id="172"/>
    </w:p>
    <w:p w:rsidR="00ED7174" w:rsidRPr="005E3B43" w:rsidRDefault="00ED7174" w:rsidP="00763BCF">
      <w:pPr>
        <w:pStyle w:val="subsection"/>
      </w:pPr>
      <w:r w:rsidRPr="005E3B43">
        <w:tab/>
      </w:r>
      <w:r w:rsidRPr="005E3B43">
        <w:tab/>
        <w:t>The Advisory Committee on Vaccines is established.</w:t>
      </w:r>
    </w:p>
    <w:p w:rsidR="00F079C4" w:rsidRPr="005E3B43" w:rsidRDefault="00F079C4" w:rsidP="00763BCF">
      <w:pPr>
        <w:pStyle w:val="ActHead5"/>
      </w:pPr>
      <w:bookmarkStart w:id="173" w:name="_Toc178421707"/>
      <w:r w:rsidRPr="005E3B43">
        <w:rPr>
          <w:rStyle w:val="CharSectno"/>
        </w:rPr>
        <w:t>39G</w:t>
      </w:r>
      <w:r w:rsidR="00E20BA4" w:rsidRPr="005E3B43">
        <w:t xml:space="preserve">  </w:t>
      </w:r>
      <w:r w:rsidRPr="005E3B43">
        <w:t>Functions</w:t>
      </w:r>
      <w:bookmarkEnd w:id="173"/>
    </w:p>
    <w:p w:rsidR="00C27F5C" w:rsidRPr="005E3B43" w:rsidRDefault="00C27F5C" w:rsidP="00763BCF">
      <w:pPr>
        <w:pStyle w:val="subsection"/>
      </w:pPr>
      <w:r w:rsidRPr="005E3B43">
        <w:tab/>
        <w:t>(1)</w:t>
      </w:r>
      <w:r w:rsidRPr="005E3B43">
        <w:tab/>
        <w:t>The committee’s functions are, at the request of the Minister or Secretary, to provide advice and to make recommendations to the Minister or Secretary about one or more of the following matters:</w:t>
      </w:r>
    </w:p>
    <w:p w:rsidR="00ED7174" w:rsidRPr="005E3B43" w:rsidRDefault="00ED7174" w:rsidP="00763BCF">
      <w:pPr>
        <w:pStyle w:val="paragraph"/>
      </w:pPr>
      <w:r w:rsidRPr="005E3B43">
        <w:tab/>
        <w:t>(a)</w:t>
      </w:r>
      <w:r w:rsidRPr="005E3B43">
        <w:tab/>
        <w:t>the safety, quality and efficacy of vaccines, including in relation to pharmacovigilance;</w:t>
      </w:r>
    </w:p>
    <w:p w:rsidR="00ED7174" w:rsidRPr="005E3B43" w:rsidRDefault="00ED7174" w:rsidP="00763BCF">
      <w:pPr>
        <w:pStyle w:val="paragraph"/>
      </w:pPr>
      <w:r w:rsidRPr="005E3B43">
        <w:tab/>
        <w:t>(b)</w:t>
      </w:r>
      <w:r w:rsidRPr="005E3B43">
        <w:tab/>
        <w:t>the registration of a vaccine;</w:t>
      </w:r>
    </w:p>
    <w:p w:rsidR="00ED7174" w:rsidRPr="005E3B43" w:rsidRDefault="00ED7174" w:rsidP="00763BCF">
      <w:pPr>
        <w:pStyle w:val="paragraph"/>
      </w:pPr>
      <w:r w:rsidRPr="005E3B43">
        <w:tab/>
        <w:t>(c)</w:t>
      </w:r>
      <w:r w:rsidRPr="005E3B43">
        <w:tab/>
        <w:t>the variation of an entry for a vaccine in the Register;</w:t>
      </w:r>
    </w:p>
    <w:p w:rsidR="00ED7174" w:rsidRPr="005E3B43" w:rsidRDefault="00ED7174" w:rsidP="00763BCF">
      <w:pPr>
        <w:pStyle w:val="paragraph"/>
      </w:pPr>
      <w:r w:rsidRPr="005E3B43">
        <w:tab/>
        <w:t>(d)</w:t>
      </w:r>
      <w:r w:rsidRPr="005E3B43">
        <w:tab/>
        <w:t>the continued retention of a vaccine in, or the removal of a vaccine from, the Register;</w:t>
      </w:r>
    </w:p>
    <w:p w:rsidR="00ED7174" w:rsidRPr="005E3B43" w:rsidRDefault="00ED7174" w:rsidP="00763BCF">
      <w:pPr>
        <w:pStyle w:val="paragraph"/>
      </w:pPr>
      <w:r w:rsidRPr="005E3B43">
        <w:tab/>
        <w:t>(e)</w:t>
      </w:r>
      <w:r w:rsidRPr="005E3B43">
        <w:tab/>
        <w:t>risk assessment and risk management of vaccines;</w:t>
      </w:r>
    </w:p>
    <w:p w:rsidR="00ED7174" w:rsidRPr="005E3B43" w:rsidRDefault="00ED7174" w:rsidP="00763BCF">
      <w:pPr>
        <w:pStyle w:val="paragraph"/>
      </w:pPr>
      <w:r w:rsidRPr="005E3B43">
        <w:tab/>
        <w:t>(f)</w:t>
      </w:r>
      <w:r w:rsidRPr="005E3B43">
        <w:tab/>
        <w:t>any other matter (whether or not related to a vaccine), including a matter related to standards.</w:t>
      </w:r>
    </w:p>
    <w:p w:rsidR="00F079C4" w:rsidRPr="005E3B43" w:rsidRDefault="00F079C4" w:rsidP="00763BCF">
      <w:pPr>
        <w:pStyle w:val="subsection"/>
      </w:pPr>
      <w:r w:rsidRPr="005E3B43">
        <w:tab/>
        <w:t>(2)</w:t>
      </w:r>
      <w:r w:rsidRPr="005E3B43">
        <w:tab/>
        <w:t>The Minister or Secretary may require the committee to give its advice to other persons or bodies.</w:t>
      </w:r>
    </w:p>
    <w:p w:rsidR="00F079C4" w:rsidRPr="005E3B43" w:rsidRDefault="00F079C4" w:rsidP="00763BCF">
      <w:pPr>
        <w:pStyle w:val="ActHead5"/>
      </w:pPr>
      <w:bookmarkStart w:id="174" w:name="_Toc178421708"/>
      <w:r w:rsidRPr="005E3B43">
        <w:rPr>
          <w:rStyle w:val="CharSectno"/>
        </w:rPr>
        <w:t>39H</w:t>
      </w:r>
      <w:r w:rsidR="00E20BA4" w:rsidRPr="005E3B43">
        <w:t xml:space="preserve">  </w:t>
      </w:r>
      <w:r w:rsidRPr="005E3B43">
        <w:t>Membership</w:t>
      </w:r>
      <w:bookmarkEnd w:id="174"/>
    </w:p>
    <w:p w:rsidR="00F079C4" w:rsidRPr="005E3B43" w:rsidRDefault="00F079C4" w:rsidP="00763BCF">
      <w:pPr>
        <w:pStyle w:val="subsection"/>
      </w:pPr>
      <w:r w:rsidRPr="005E3B43">
        <w:tab/>
        <w:t>(1)</w:t>
      </w:r>
      <w:r w:rsidRPr="005E3B43">
        <w:tab/>
        <w:t xml:space="preserve">The Minister may, in writing, appoint up to 10 persons to the committee in accordance with subregulations </w:t>
      </w:r>
      <w:r w:rsidR="00ED7174" w:rsidRPr="005E3B43">
        <w:t>(1A), (1B) and (2)</w:t>
      </w:r>
      <w:r w:rsidRPr="005E3B43">
        <w:t>.</w:t>
      </w:r>
    </w:p>
    <w:p w:rsidR="00ED7174" w:rsidRPr="005E3B43" w:rsidRDefault="00ED7174" w:rsidP="00763BCF">
      <w:pPr>
        <w:pStyle w:val="subsection"/>
      </w:pPr>
      <w:r w:rsidRPr="005E3B43">
        <w:tab/>
        <w:t>(1A)</w:t>
      </w:r>
      <w:r w:rsidRPr="005E3B43">
        <w:tab/>
        <w:t>Subject to subregulations (1B) and (2):</w:t>
      </w:r>
    </w:p>
    <w:p w:rsidR="00ED7174" w:rsidRPr="005E3B43" w:rsidRDefault="00ED7174" w:rsidP="00763BCF">
      <w:pPr>
        <w:pStyle w:val="paragraph"/>
      </w:pPr>
      <w:r w:rsidRPr="005E3B43">
        <w:tab/>
        <w:t>(a)</w:t>
      </w:r>
      <w:r w:rsidRPr="005E3B43">
        <w:tab/>
        <w:t>to the extent reasonably practicable, membership of the committee is to represent the widest possible range of fields mentioned in subregulation (3); and</w:t>
      </w:r>
    </w:p>
    <w:p w:rsidR="00ED7174" w:rsidRPr="005E3B43" w:rsidRDefault="00ED7174" w:rsidP="00763BCF">
      <w:pPr>
        <w:pStyle w:val="paragraph"/>
      </w:pPr>
      <w:r w:rsidRPr="005E3B43">
        <w:tab/>
        <w:t>(b)</w:t>
      </w:r>
      <w:r w:rsidRPr="005E3B43">
        <w:tab/>
        <w:t>each member of the committee must have expertise in at least one of those fields.</w:t>
      </w:r>
    </w:p>
    <w:p w:rsidR="00ED7174" w:rsidRPr="005E3B43" w:rsidRDefault="00ED7174" w:rsidP="00763BCF">
      <w:pPr>
        <w:pStyle w:val="subsection"/>
      </w:pPr>
      <w:r w:rsidRPr="005E3B43">
        <w:tab/>
        <w:t>(1B)</w:t>
      </w:r>
      <w:r w:rsidRPr="005E3B43">
        <w:tab/>
        <w:t>One member of the committee may have expertise in consumer health issues.</w:t>
      </w:r>
    </w:p>
    <w:p w:rsidR="00F079C4" w:rsidRPr="005E3B43" w:rsidRDefault="00F079C4" w:rsidP="00763BCF">
      <w:pPr>
        <w:pStyle w:val="subsection"/>
      </w:pPr>
      <w:r w:rsidRPr="005E3B43">
        <w:tab/>
        <w:t>(2)</w:t>
      </w:r>
      <w:r w:rsidRPr="005E3B43">
        <w:tab/>
        <w:t xml:space="preserve">The Minister </w:t>
      </w:r>
      <w:r w:rsidR="00ED7174" w:rsidRPr="005E3B43">
        <w:t>may</w:t>
      </w:r>
      <w:r w:rsidRPr="005E3B43">
        <w:t xml:space="preserve"> appoint one member from each of the following:</w:t>
      </w:r>
    </w:p>
    <w:p w:rsidR="00F079C4" w:rsidRPr="005E3B43" w:rsidRDefault="00F079C4" w:rsidP="00763BCF">
      <w:pPr>
        <w:pStyle w:val="paragraph"/>
      </w:pPr>
      <w:r w:rsidRPr="005E3B43">
        <w:tab/>
        <w:t>(a)</w:t>
      </w:r>
      <w:r w:rsidRPr="005E3B43">
        <w:tab/>
        <w:t>the Australian Technical Advisory Group on Immunisation;</w:t>
      </w:r>
    </w:p>
    <w:p w:rsidR="00F079C4" w:rsidRPr="005E3B43" w:rsidRDefault="00F079C4" w:rsidP="00763BCF">
      <w:pPr>
        <w:pStyle w:val="paragraph"/>
      </w:pPr>
      <w:r w:rsidRPr="005E3B43">
        <w:tab/>
        <w:t>(b)</w:t>
      </w:r>
      <w:r w:rsidRPr="005E3B43">
        <w:tab/>
        <w:t>the National Immunisation Committee;</w:t>
      </w:r>
    </w:p>
    <w:p w:rsidR="00F079C4" w:rsidRPr="005E3B43" w:rsidRDefault="00F079C4" w:rsidP="00763BCF">
      <w:pPr>
        <w:pStyle w:val="paragraph"/>
      </w:pPr>
      <w:r w:rsidRPr="005E3B43">
        <w:tab/>
        <w:t>(d)</w:t>
      </w:r>
      <w:r w:rsidRPr="005E3B43">
        <w:tab/>
        <w:t>the National Centre for Immunisation Research and Surveillance.</w:t>
      </w:r>
    </w:p>
    <w:p w:rsidR="00ED7174" w:rsidRPr="005E3B43" w:rsidRDefault="00ED7174" w:rsidP="00763BCF">
      <w:pPr>
        <w:pStyle w:val="subsection"/>
      </w:pPr>
      <w:r w:rsidRPr="005E3B43">
        <w:tab/>
        <w:t>(3)</w:t>
      </w:r>
      <w:r w:rsidRPr="005E3B43">
        <w:tab/>
        <w:t>For the purposes of subregulation (1A), the fields are as follows:</w:t>
      </w:r>
    </w:p>
    <w:p w:rsidR="00F079C4" w:rsidRPr="005E3B43" w:rsidRDefault="00F079C4" w:rsidP="00763BCF">
      <w:pPr>
        <w:pStyle w:val="paragraph"/>
      </w:pPr>
      <w:r w:rsidRPr="005E3B43">
        <w:tab/>
        <w:t>(a)</w:t>
      </w:r>
      <w:r w:rsidRPr="005E3B43">
        <w:tab/>
        <w:t>immunology;</w:t>
      </w:r>
    </w:p>
    <w:p w:rsidR="00F079C4" w:rsidRPr="005E3B43" w:rsidRDefault="00F079C4" w:rsidP="00763BCF">
      <w:pPr>
        <w:pStyle w:val="paragraph"/>
      </w:pPr>
      <w:r w:rsidRPr="005E3B43">
        <w:tab/>
        <w:t>(b)</w:t>
      </w:r>
      <w:r w:rsidRPr="005E3B43">
        <w:tab/>
        <w:t>virology;</w:t>
      </w:r>
    </w:p>
    <w:p w:rsidR="00F079C4" w:rsidRPr="005E3B43" w:rsidRDefault="00F079C4" w:rsidP="00763BCF">
      <w:pPr>
        <w:pStyle w:val="paragraph"/>
      </w:pPr>
      <w:r w:rsidRPr="005E3B43">
        <w:tab/>
        <w:t>(c)</w:t>
      </w:r>
      <w:r w:rsidRPr="005E3B43">
        <w:tab/>
        <w:t>bacteriology;</w:t>
      </w:r>
    </w:p>
    <w:p w:rsidR="00ED7174" w:rsidRPr="005E3B43" w:rsidRDefault="00ED7174" w:rsidP="00763BCF">
      <w:pPr>
        <w:pStyle w:val="paragraph"/>
      </w:pPr>
      <w:r w:rsidRPr="005E3B43">
        <w:lastRenderedPageBreak/>
        <w:tab/>
        <w:t>(d)</w:t>
      </w:r>
      <w:r w:rsidRPr="005E3B43">
        <w:tab/>
        <w:t>infectious diseases in adults or children;</w:t>
      </w:r>
    </w:p>
    <w:p w:rsidR="00ED7174" w:rsidRPr="005E3B43" w:rsidRDefault="00ED7174" w:rsidP="00763BCF">
      <w:pPr>
        <w:pStyle w:val="paragraph"/>
      </w:pPr>
      <w:r w:rsidRPr="005E3B43">
        <w:tab/>
        <w:t>(e)</w:t>
      </w:r>
      <w:r w:rsidRPr="005E3B43">
        <w:tab/>
        <w:t>public health;</w:t>
      </w:r>
    </w:p>
    <w:p w:rsidR="00ED7174" w:rsidRPr="005E3B43" w:rsidRDefault="00ED7174" w:rsidP="00763BCF">
      <w:pPr>
        <w:pStyle w:val="paragraph"/>
      </w:pPr>
      <w:r w:rsidRPr="005E3B43">
        <w:tab/>
        <w:t>(f)</w:t>
      </w:r>
      <w:r w:rsidRPr="005E3B43">
        <w:tab/>
        <w:t>epidemiology or biostatistics;</w:t>
      </w:r>
    </w:p>
    <w:p w:rsidR="00ED7174" w:rsidRPr="005E3B43" w:rsidRDefault="00ED7174" w:rsidP="00763BCF">
      <w:pPr>
        <w:pStyle w:val="paragraph"/>
      </w:pPr>
      <w:r w:rsidRPr="005E3B43">
        <w:tab/>
        <w:t>(g)</w:t>
      </w:r>
      <w:r w:rsidRPr="005E3B43">
        <w:tab/>
        <w:t>vaccine program implementation;</w:t>
      </w:r>
    </w:p>
    <w:p w:rsidR="00ED7174" w:rsidRPr="005E3B43" w:rsidRDefault="00ED7174" w:rsidP="00763BCF">
      <w:pPr>
        <w:pStyle w:val="paragraph"/>
      </w:pPr>
      <w:r w:rsidRPr="005E3B43">
        <w:tab/>
        <w:t>(h)</w:t>
      </w:r>
      <w:r w:rsidRPr="005E3B43">
        <w:tab/>
        <w:t>the provision of immunisation treatment by an individual;</w:t>
      </w:r>
    </w:p>
    <w:p w:rsidR="00ED7174" w:rsidRPr="005E3B43" w:rsidRDefault="00ED7174" w:rsidP="00763BCF">
      <w:pPr>
        <w:pStyle w:val="paragraph"/>
      </w:pPr>
      <w:r w:rsidRPr="005E3B43">
        <w:tab/>
        <w:t>(i)</w:t>
      </w:r>
      <w:r w:rsidRPr="005E3B43">
        <w:tab/>
        <w:t>paediatrics;</w:t>
      </w:r>
    </w:p>
    <w:p w:rsidR="00ED7174" w:rsidRPr="005E3B43" w:rsidRDefault="00ED7174" w:rsidP="00763BCF">
      <w:pPr>
        <w:pStyle w:val="paragraph"/>
      </w:pPr>
      <w:r w:rsidRPr="005E3B43">
        <w:tab/>
        <w:t>(j)</w:t>
      </w:r>
      <w:r w:rsidRPr="005E3B43">
        <w:tab/>
        <w:t>nursing.</w:t>
      </w:r>
    </w:p>
    <w:p w:rsidR="00B72E8F" w:rsidRPr="005E3B43" w:rsidRDefault="003C0723" w:rsidP="00763BCF">
      <w:pPr>
        <w:pStyle w:val="ActHead3"/>
        <w:pageBreakBefore/>
      </w:pPr>
      <w:bookmarkStart w:id="175" w:name="_Toc178421709"/>
      <w:r w:rsidRPr="005E3B43">
        <w:rPr>
          <w:rStyle w:val="CharDivNo"/>
        </w:rPr>
        <w:lastRenderedPageBreak/>
        <w:t>Division 1</w:t>
      </w:r>
      <w:r w:rsidR="00B72E8F" w:rsidRPr="005E3B43">
        <w:rPr>
          <w:rStyle w:val="CharDivNo"/>
        </w:rPr>
        <w:t>F</w:t>
      </w:r>
      <w:r w:rsidR="00E20BA4" w:rsidRPr="005E3B43">
        <w:t>—</w:t>
      </w:r>
      <w:r w:rsidR="00B72E8F" w:rsidRPr="005E3B43">
        <w:rPr>
          <w:rStyle w:val="CharDivText"/>
        </w:rPr>
        <w:t>General</w:t>
      </w:r>
      <w:bookmarkEnd w:id="175"/>
    </w:p>
    <w:p w:rsidR="00B72E8F" w:rsidRPr="005E3B43" w:rsidRDefault="00B72E8F" w:rsidP="00763BCF">
      <w:pPr>
        <w:pStyle w:val="ActHead5"/>
      </w:pPr>
      <w:bookmarkStart w:id="176" w:name="_Toc178421710"/>
      <w:r w:rsidRPr="005E3B43">
        <w:rPr>
          <w:rStyle w:val="CharSectno"/>
        </w:rPr>
        <w:t>40</w:t>
      </w:r>
      <w:r w:rsidR="00E20BA4" w:rsidRPr="005E3B43">
        <w:t xml:space="preserve">  </w:t>
      </w:r>
      <w:r w:rsidRPr="005E3B43">
        <w:t>Application of this Division</w:t>
      </w:r>
      <w:bookmarkEnd w:id="176"/>
    </w:p>
    <w:p w:rsidR="00B72E8F" w:rsidRPr="005E3B43" w:rsidRDefault="00B72E8F" w:rsidP="00763BCF">
      <w:pPr>
        <w:pStyle w:val="subsection"/>
      </w:pPr>
      <w:r w:rsidRPr="005E3B43">
        <w:tab/>
      </w:r>
      <w:r w:rsidRPr="005E3B43">
        <w:tab/>
        <w:t>This Division applies to committees mentioned in Divisions</w:t>
      </w:r>
      <w:r w:rsidR="004E6D00" w:rsidRPr="005E3B43">
        <w:t> </w:t>
      </w:r>
      <w:r w:rsidR="00ED7174" w:rsidRPr="005E3B43">
        <w:t>1A, 1D,</w:t>
      </w:r>
      <w:r w:rsidR="008C367D" w:rsidRPr="005E3B43">
        <w:t xml:space="preserve"> </w:t>
      </w:r>
      <w:r w:rsidR="00F079C4" w:rsidRPr="005E3B43">
        <w:t>1E, 1EA and 1EB.</w:t>
      </w:r>
    </w:p>
    <w:p w:rsidR="00B72E8F" w:rsidRPr="005E3B43" w:rsidRDefault="00B72E8F" w:rsidP="00763BCF">
      <w:pPr>
        <w:pStyle w:val="ActHead5"/>
      </w:pPr>
      <w:bookmarkStart w:id="177" w:name="_Toc178421711"/>
      <w:r w:rsidRPr="005E3B43">
        <w:rPr>
          <w:rStyle w:val="CharSectno"/>
        </w:rPr>
        <w:t>41</w:t>
      </w:r>
      <w:r w:rsidR="00E20BA4" w:rsidRPr="005E3B43">
        <w:t xml:space="preserve">  </w:t>
      </w:r>
      <w:r w:rsidRPr="005E3B43">
        <w:t>Appointment of members</w:t>
      </w:r>
      <w:bookmarkEnd w:id="177"/>
    </w:p>
    <w:p w:rsidR="00B72E8F" w:rsidRPr="005E3B43" w:rsidRDefault="00B72E8F" w:rsidP="00763BCF">
      <w:pPr>
        <w:pStyle w:val="subsection"/>
      </w:pPr>
      <w:r w:rsidRPr="005E3B43">
        <w:tab/>
        <w:t>(1)</w:t>
      </w:r>
      <w:r w:rsidRPr="005E3B43">
        <w:tab/>
        <w:t>A member is appointed to a committee for the term stated in the member’s instrument of appointment.</w:t>
      </w:r>
    </w:p>
    <w:p w:rsidR="00B72E8F" w:rsidRPr="005E3B43" w:rsidRDefault="00B72E8F" w:rsidP="00763BCF">
      <w:pPr>
        <w:pStyle w:val="subsection"/>
      </w:pPr>
      <w:r w:rsidRPr="005E3B43">
        <w:tab/>
        <w:t>(2)</w:t>
      </w:r>
      <w:r w:rsidRPr="005E3B43">
        <w:tab/>
        <w:t>A term of appointment must not be longer than 3 years.</w:t>
      </w:r>
    </w:p>
    <w:p w:rsidR="00B72E8F" w:rsidRPr="005E3B43" w:rsidRDefault="00B72E8F" w:rsidP="00763BCF">
      <w:pPr>
        <w:pStyle w:val="subsection"/>
      </w:pPr>
      <w:r w:rsidRPr="005E3B43">
        <w:tab/>
        <w:t>(3)</w:t>
      </w:r>
      <w:r w:rsidRPr="005E3B43">
        <w:tab/>
        <w:t>A member, other than a member mentioned in subregulation (4), must not be appointed for more than 3 consecutive terms.</w:t>
      </w:r>
    </w:p>
    <w:p w:rsidR="00B72E8F" w:rsidRPr="005E3B43" w:rsidRDefault="00B72E8F" w:rsidP="00763BCF">
      <w:pPr>
        <w:pStyle w:val="subsection"/>
      </w:pPr>
      <w:r w:rsidRPr="005E3B43">
        <w:tab/>
        <w:t>(4)</w:t>
      </w:r>
      <w:r w:rsidRPr="005E3B43">
        <w:tab/>
        <w:t>A member appointed to a committee before the commencement of this subregulation</w:t>
      </w:r>
      <w:r w:rsidR="002B4943" w:rsidRPr="005E3B43">
        <w:t> </w:t>
      </w:r>
      <w:r w:rsidRPr="005E3B43">
        <w:t>must not be appointed for more than 3 further consecutive terms.</w:t>
      </w:r>
    </w:p>
    <w:p w:rsidR="00B72E8F" w:rsidRPr="005E3B43" w:rsidRDefault="00B72E8F" w:rsidP="00763BCF">
      <w:pPr>
        <w:pStyle w:val="ActHead5"/>
      </w:pPr>
      <w:bookmarkStart w:id="178" w:name="_Toc178421712"/>
      <w:r w:rsidRPr="005E3B43">
        <w:rPr>
          <w:rStyle w:val="CharSectno"/>
        </w:rPr>
        <w:t>41A</w:t>
      </w:r>
      <w:r w:rsidR="00E20BA4" w:rsidRPr="005E3B43">
        <w:t xml:space="preserve">  </w:t>
      </w:r>
      <w:r w:rsidRPr="005E3B43">
        <w:t>Appointment of the chair</w:t>
      </w:r>
      <w:bookmarkEnd w:id="178"/>
    </w:p>
    <w:p w:rsidR="00B72E8F" w:rsidRPr="005E3B43" w:rsidRDefault="00B72E8F" w:rsidP="00763BCF">
      <w:pPr>
        <w:pStyle w:val="subsection"/>
      </w:pPr>
      <w:r w:rsidRPr="005E3B43">
        <w:tab/>
      </w:r>
      <w:r w:rsidRPr="005E3B43">
        <w:tab/>
        <w:t>The Minister must appoint, in writing, a member of a committee to be its chair.</w:t>
      </w:r>
    </w:p>
    <w:p w:rsidR="00B72E8F" w:rsidRPr="005E3B43" w:rsidRDefault="00B72E8F" w:rsidP="00763BCF">
      <w:pPr>
        <w:pStyle w:val="ActHead5"/>
      </w:pPr>
      <w:bookmarkStart w:id="179" w:name="_Toc178421713"/>
      <w:r w:rsidRPr="005E3B43">
        <w:rPr>
          <w:rStyle w:val="CharSectno"/>
        </w:rPr>
        <w:t>41B</w:t>
      </w:r>
      <w:r w:rsidR="00E20BA4" w:rsidRPr="005E3B43">
        <w:t xml:space="preserve">  </w:t>
      </w:r>
      <w:r w:rsidRPr="005E3B43">
        <w:t>Resignation or vacancy</w:t>
      </w:r>
      <w:bookmarkEnd w:id="179"/>
    </w:p>
    <w:p w:rsidR="00B72E8F" w:rsidRPr="005E3B43" w:rsidRDefault="00B72E8F" w:rsidP="00763BCF">
      <w:pPr>
        <w:pStyle w:val="subsection"/>
      </w:pPr>
      <w:r w:rsidRPr="005E3B43">
        <w:tab/>
        <w:t>(1)</w:t>
      </w:r>
      <w:r w:rsidRPr="005E3B43">
        <w:tab/>
        <w:t>A member or chair may resign by giving written notice to the Minister.</w:t>
      </w:r>
    </w:p>
    <w:p w:rsidR="00B72E8F" w:rsidRPr="005E3B43" w:rsidRDefault="00B72E8F" w:rsidP="00763BCF">
      <w:pPr>
        <w:pStyle w:val="subsection"/>
      </w:pPr>
      <w:r w:rsidRPr="005E3B43">
        <w:tab/>
        <w:t>(2)</w:t>
      </w:r>
      <w:r w:rsidRPr="005E3B43">
        <w:tab/>
        <w:t>If a chair ceases to be a member of a committee, the position is taken to be vacant.</w:t>
      </w:r>
    </w:p>
    <w:p w:rsidR="00B72E8F" w:rsidRPr="005E3B43" w:rsidRDefault="00B72E8F" w:rsidP="00763BCF">
      <w:pPr>
        <w:pStyle w:val="ActHead5"/>
      </w:pPr>
      <w:bookmarkStart w:id="180" w:name="_Toc178421714"/>
      <w:r w:rsidRPr="005E3B43">
        <w:rPr>
          <w:rStyle w:val="CharSectno"/>
        </w:rPr>
        <w:t>41C</w:t>
      </w:r>
      <w:r w:rsidR="00E20BA4" w:rsidRPr="005E3B43">
        <w:t xml:space="preserve">  </w:t>
      </w:r>
      <w:r w:rsidRPr="005E3B43">
        <w:t>Termination of appointment</w:t>
      </w:r>
      <w:bookmarkEnd w:id="180"/>
    </w:p>
    <w:p w:rsidR="00B72E8F" w:rsidRPr="005E3B43" w:rsidRDefault="00B72E8F" w:rsidP="00763BCF">
      <w:pPr>
        <w:pStyle w:val="subsection"/>
      </w:pPr>
      <w:r w:rsidRPr="005E3B43">
        <w:tab/>
        <w:t>(1)</w:t>
      </w:r>
      <w:r w:rsidRPr="005E3B43">
        <w:tab/>
        <w:t>The Minister may terminate a member’s appointment on any of the following grounds:</w:t>
      </w:r>
    </w:p>
    <w:p w:rsidR="00B72E8F" w:rsidRPr="005E3B43" w:rsidRDefault="00B72E8F" w:rsidP="00763BCF">
      <w:pPr>
        <w:pStyle w:val="paragraph"/>
      </w:pPr>
      <w:r w:rsidRPr="005E3B43">
        <w:tab/>
        <w:t>(a)</w:t>
      </w:r>
      <w:r w:rsidRPr="005E3B43">
        <w:tab/>
        <w:t>physical or mental incapacity;</w:t>
      </w:r>
    </w:p>
    <w:p w:rsidR="00B72E8F" w:rsidRPr="005E3B43" w:rsidRDefault="00B72E8F" w:rsidP="00763BCF">
      <w:pPr>
        <w:pStyle w:val="paragraph"/>
      </w:pPr>
      <w:r w:rsidRPr="005E3B43">
        <w:tab/>
        <w:t>(b)</w:t>
      </w:r>
      <w:r w:rsidRPr="005E3B43">
        <w:tab/>
        <w:t>misbehaviour;</w:t>
      </w:r>
    </w:p>
    <w:p w:rsidR="00B72E8F" w:rsidRPr="005E3B43" w:rsidRDefault="00B72E8F" w:rsidP="00763BCF">
      <w:pPr>
        <w:pStyle w:val="paragraph"/>
      </w:pPr>
      <w:r w:rsidRPr="005E3B43">
        <w:tab/>
        <w:t>(c)</w:t>
      </w:r>
      <w:r w:rsidRPr="005E3B43">
        <w:tab/>
        <w:t>incompetence;</w:t>
      </w:r>
    </w:p>
    <w:p w:rsidR="003A1DAA" w:rsidRPr="005E3B43" w:rsidRDefault="003A1DAA" w:rsidP="00763BCF">
      <w:pPr>
        <w:pStyle w:val="paragraph"/>
      </w:pPr>
      <w:r w:rsidRPr="005E3B43">
        <w:tab/>
        <w:t>(d)</w:t>
      </w:r>
      <w:r w:rsidRPr="005E3B43">
        <w:tab/>
        <w:t>bankruptcy;</w:t>
      </w:r>
    </w:p>
    <w:p w:rsidR="003A1DAA" w:rsidRPr="005E3B43" w:rsidRDefault="003A1DAA" w:rsidP="00763BCF">
      <w:pPr>
        <w:pStyle w:val="paragraph"/>
      </w:pPr>
      <w:r w:rsidRPr="005E3B43">
        <w:tab/>
        <w:t>(e)</w:t>
      </w:r>
      <w:r w:rsidRPr="005E3B43">
        <w:tab/>
        <w:t>failing to comply with the disclosure of interest requirements mentioned in regulation</w:t>
      </w:r>
      <w:r w:rsidR="004E6D00" w:rsidRPr="005E3B43">
        <w:t> </w:t>
      </w:r>
      <w:r w:rsidRPr="005E3B43">
        <w:t>42.</w:t>
      </w:r>
    </w:p>
    <w:p w:rsidR="00B72E8F" w:rsidRPr="005E3B43" w:rsidRDefault="00B72E8F" w:rsidP="00763BCF">
      <w:pPr>
        <w:pStyle w:val="subsection"/>
      </w:pPr>
      <w:r w:rsidRPr="005E3B43">
        <w:tab/>
        <w:t>(2)</w:t>
      </w:r>
      <w:r w:rsidRPr="005E3B43">
        <w:tab/>
        <w:t>The Minister must terminate a member’s appointment if:</w:t>
      </w:r>
    </w:p>
    <w:p w:rsidR="00B72E8F" w:rsidRPr="005E3B43" w:rsidRDefault="00B72E8F" w:rsidP="00763BCF">
      <w:pPr>
        <w:pStyle w:val="paragraph"/>
      </w:pPr>
      <w:r w:rsidRPr="005E3B43">
        <w:tab/>
        <w:t>(a)</w:t>
      </w:r>
      <w:r w:rsidRPr="005E3B43">
        <w:tab/>
        <w:t>the member is convicted of an offence punishable by imprisonment for at least 1 year; or</w:t>
      </w:r>
    </w:p>
    <w:p w:rsidR="00B72E8F" w:rsidRPr="005E3B43" w:rsidRDefault="00B72E8F" w:rsidP="00763BCF">
      <w:pPr>
        <w:pStyle w:val="paragraph"/>
      </w:pPr>
      <w:r w:rsidRPr="005E3B43">
        <w:tab/>
        <w:t>(b)</w:t>
      </w:r>
      <w:r w:rsidRPr="005E3B43">
        <w:tab/>
        <w:t>if the member is absent without leave of absence from 3 consecutive meetings of the committee.</w:t>
      </w:r>
    </w:p>
    <w:p w:rsidR="00B72E8F" w:rsidRPr="005E3B43" w:rsidRDefault="00B72E8F" w:rsidP="00763BCF">
      <w:pPr>
        <w:pStyle w:val="ActHead5"/>
      </w:pPr>
      <w:bookmarkStart w:id="181" w:name="_Toc178421715"/>
      <w:r w:rsidRPr="005E3B43">
        <w:rPr>
          <w:rStyle w:val="CharSectno"/>
        </w:rPr>
        <w:lastRenderedPageBreak/>
        <w:t>41D</w:t>
      </w:r>
      <w:r w:rsidR="00E20BA4" w:rsidRPr="005E3B43">
        <w:t xml:space="preserve">  </w:t>
      </w:r>
      <w:r w:rsidRPr="005E3B43">
        <w:t>Leave of absence</w:t>
      </w:r>
      <w:bookmarkEnd w:id="181"/>
    </w:p>
    <w:p w:rsidR="00B72E8F" w:rsidRPr="005E3B43" w:rsidRDefault="00B72E8F" w:rsidP="00763BCF">
      <w:pPr>
        <w:pStyle w:val="subsection"/>
      </w:pPr>
      <w:r w:rsidRPr="005E3B43">
        <w:tab/>
        <w:t>(1)</w:t>
      </w:r>
      <w:r w:rsidRPr="005E3B43">
        <w:tab/>
        <w:t>The Minister may grant leave of absence to the chair.</w:t>
      </w:r>
    </w:p>
    <w:p w:rsidR="00B72E8F" w:rsidRPr="005E3B43" w:rsidRDefault="00B72E8F" w:rsidP="00763BCF">
      <w:pPr>
        <w:pStyle w:val="subsection"/>
      </w:pPr>
      <w:r w:rsidRPr="005E3B43">
        <w:tab/>
        <w:t>(2)</w:t>
      </w:r>
      <w:r w:rsidRPr="005E3B43">
        <w:tab/>
        <w:t>The chair may grant leave of absence to another committee member.</w:t>
      </w:r>
    </w:p>
    <w:p w:rsidR="00B72E8F" w:rsidRPr="005E3B43" w:rsidRDefault="00B72E8F" w:rsidP="00763BCF">
      <w:pPr>
        <w:pStyle w:val="ActHead5"/>
      </w:pPr>
      <w:bookmarkStart w:id="182" w:name="_Toc178421716"/>
      <w:r w:rsidRPr="005E3B43">
        <w:rPr>
          <w:rStyle w:val="CharSectno"/>
        </w:rPr>
        <w:t>41E</w:t>
      </w:r>
      <w:r w:rsidR="00E20BA4" w:rsidRPr="005E3B43">
        <w:t xml:space="preserve">  </w:t>
      </w:r>
      <w:r w:rsidRPr="005E3B43">
        <w:t>Acting members</w:t>
      </w:r>
      <w:bookmarkEnd w:id="182"/>
    </w:p>
    <w:p w:rsidR="00B72E8F" w:rsidRPr="005E3B43" w:rsidRDefault="00B72E8F" w:rsidP="00763BCF">
      <w:pPr>
        <w:pStyle w:val="subsection"/>
      </w:pPr>
      <w:r w:rsidRPr="005E3B43">
        <w:tab/>
        <w:t>(1)</w:t>
      </w:r>
      <w:r w:rsidRPr="005E3B43">
        <w:tab/>
        <w:t>The Minister may appoint a person to act as a member of a committee.</w:t>
      </w:r>
    </w:p>
    <w:p w:rsidR="00B72E8F" w:rsidRPr="005E3B43" w:rsidRDefault="00B72E8F" w:rsidP="00763BCF">
      <w:pPr>
        <w:pStyle w:val="subsection"/>
      </w:pPr>
      <w:r w:rsidRPr="005E3B43">
        <w:tab/>
        <w:t>(2)</w:t>
      </w:r>
      <w:r w:rsidRPr="005E3B43">
        <w:tab/>
        <w:t>A person may act as a member of a committee:</w:t>
      </w:r>
    </w:p>
    <w:p w:rsidR="00B72E8F" w:rsidRPr="005E3B43" w:rsidRDefault="00B72E8F" w:rsidP="00763BCF">
      <w:pPr>
        <w:pStyle w:val="paragraph"/>
      </w:pPr>
      <w:r w:rsidRPr="005E3B43">
        <w:tab/>
        <w:t>(a)</w:t>
      </w:r>
      <w:r w:rsidRPr="005E3B43">
        <w:tab/>
        <w:t>during a vacancy in the office, whether or not an appointment has previously been made to the office; or</w:t>
      </w:r>
    </w:p>
    <w:p w:rsidR="00B72E8F" w:rsidRPr="005E3B43" w:rsidRDefault="00B72E8F" w:rsidP="00763BCF">
      <w:pPr>
        <w:pStyle w:val="paragraph"/>
      </w:pPr>
      <w:r w:rsidRPr="005E3B43">
        <w:tab/>
        <w:t>(b)</w:t>
      </w:r>
      <w:r w:rsidRPr="005E3B43">
        <w:tab/>
        <w:t>during any period, or during all periods, when the holder of the office is absent from duty or is, for any reason, unable to perform the duties of the office.</w:t>
      </w:r>
    </w:p>
    <w:p w:rsidR="00B72E8F" w:rsidRPr="005E3B43" w:rsidRDefault="00B72E8F" w:rsidP="00763BCF">
      <w:pPr>
        <w:pStyle w:val="subsection"/>
      </w:pPr>
      <w:r w:rsidRPr="005E3B43">
        <w:tab/>
        <w:t>(3)</w:t>
      </w:r>
      <w:r w:rsidRPr="005E3B43">
        <w:tab/>
        <w:t>A person appointed to act in an office must, to the extent reasonably practicable:</w:t>
      </w:r>
    </w:p>
    <w:p w:rsidR="00B72E8F" w:rsidRPr="005E3B43" w:rsidRDefault="00B72E8F" w:rsidP="00763BCF">
      <w:pPr>
        <w:pStyle w:val="paragraph"/>
      </w:pPr>
      <w:r w:rsidRPr="005E3B43">
        <w:tab/>
        <w:t>(a)</w:t>
      </w:r>
      <w:r w:rsidRPr="005E3B43">
        <w:tab/>
        <w:t>if a particular qualification is required for a substantive member</w:t>
      </w:r>
      <w:r w:rsidR="00E20BA4" w:rsidRPr="005E3B43">
        <w:t>—</w:t>
      </w:r>
      <w:r w:rsidRPr="005E3B43">
        <w:t>hold that qualification; or</w:t>
      </w:r>
    </w:p>
    <w:p w:rsidR="00B72E8F" w:rsidRPr="005E3B43" w:rsidRDefault="00B72E8F" w:rsidP="00763BCF">
      <w:pPr>
        <w:pStyle w:val="paragraph"/>
      </w:pPr>
      <w:r w:rsidRPr="005E3B43">
        <w:tab/>
        <w:t>(b)</w:t>
      </w:r>
      <w:r w:rsidRPr="005E3B43">
        <w:tab/>
        <w:t>if different qualifications are required for all members of the committee</w:t>
      </w:r>
      <w:r w:rsidR="00E20BA4" w:rsidRPr="005E3B43">
        <w:t>—</w:t>
      </w:r>
      <w:r w:rsidRPr="005E3B43">
        <w:t>hold 1 of those qualifications.</w:t>
      </w:r>
    </w:p>
    <w:p w:rsidR="00B72E8F" w:rsidRPr="005E3B43" w:rsidRDefault="00B72E8F" w:rsidP="00763BCF">
      <w:pPr>
        <w:pStyle w:val="subsection"/>
      </w:pPr>
      <w:r w:rsidRPr="005E3B43">
        <w:tab/>
        <w:t>(4)</w:t>
      </w:r>
      <w:r w:rsidRPr="005E3B43">
        <w:tab/>
        <w:t>A person appointed to act during a vacancy must not continue to act for more than 12 months.</w:t>
      </w:r>
    </w:p>
    <w:p w:rsidR="00B72E8F" w:rsidRPr="005E3B43" w:rsidRDefault="00B72E8F" w:rsidP="00763BCF">
      <w:pPr>
        <w:pStyle w:val="ActHead5"/>
      </w:pPr>
      <w:bookmarkStart w:id="183" w:name="_Toc178421717"/>
      <w:r w:rsidRPr="005E3B43">
        <w:rPr>
          <w:rStyle w:val="CharSectno"/>
        </w:rPr>
        <w:t>41F</w:t>
      </w:r>
      <w:r w:rsidR="00E20BA4" w:rsidRPr="005E3B43">
        <w:t xml:space="preserve">  </w:t>
      </w:r>
      <w:r w:rsidRPr="005E3B43">
        <w:t>Committee procedures</w:t>
      </w:r>
      <w:bookmarkEnd w:id="183"/>
    </w:p>
    <w:p w:rsidR="00B72E8F" w:rsidRPr="005E3B43" w:rsidRDefault="00B72E8F" w:rsidP="00763BCF">
      <w:pPr>
        <w:pStyle w:val="subsection"/>
      </w:pPr>
      <w:r w:rsidRPr="005E3B43">
        <w:tab/>
      </w:r>
      <w:r w:rsidRPr="005E3B43">
        <w:tab/>
        <w:t>In performing its functions, a committee:</w:t>
      </w:r>
    </w:p>
    <w:p w:rsidR="00B72E8F" w:rsidRPr="005E3B43" w:rsidRDefault="00B72E8F" w:rsidP="00763BCF">
      <w:pPr>
        <w:pStyle w:val="paragraph"/>
      </w:pPr>
      <w:r w:rsidRPr="005E3B43">
        <w:tab/>
        <w:t>(a)</w:t>
      </w:r>
      <w:r w:rsidRPr="005E3B43">
        <w:tab/>
        <w:t>must act in accordance with this Division; and</w:t>
      </w:r>
    </w:p>
    <w:p w:rsidR="00B72E8F" w:rsidRPr="005E3B43" w:rsidRDefault="00B72E8F" w:rsidP="00763BCF">
      <w:pPr>
        <w:pStyle w:val="paragraph"/>
      </w:pPr>
      <w:r w:rsidRPr="005E3B43">
        <w:tab/>
        <w:t>(b)</w:t>
      </w:r>
      <w:r w:rsidRPr="005E3B43">
        <w:tab/>
        <w:t>must act with as little formality and as quickly as this Division and a proper consideration of the issues before the committee allow; and</w:t>
      </w:r>
    </w:p>
    <w:p w:rsidR="00B72E8F" w:rsidRPr="005E3B43" w:rsidRDefault="00B72E8F" w:rsidP="00763BCF">
      <w:pPr>
        <w:pStyle w:val="paragraph"/>
      </w:pPr>
      <w:r w:rsidRPr="005E3B43">
        <w:tab/>
        <w:t>(c)</w:t>
      </w:r>
      <w:r w:rsidRPr="005E3B43">
        <w:tab/>
        <w:t>is not bound by the rules of evidence; and</w:t>
      </w:r>
    </w:p>
    <w:p w:rsidR="00B72E8F" w:rsidRPr="005E3B43" w:rsidRDefault="00B72E8F" w:rsidP="00763BCF">
      <w:pPr>
        <w:pStyle w:val="paragraph"/>
      </w:pPr>
      <w:r w:rsidRPr="005E3B43">
        <w:tab/>
        <w:t>(d)</w:t>
      </w:r>
      <w:r w:rsidRPr="005E3B43">
        <w:tab/>
        <w:t>may obtain information about an issue in any way it considers appropriate (subject to subregulation</w:t>
      </w:r>
      <w:r w:rsidR="004E6D00" w:rsidRPr="005E3B43">
        <w:t> </w:t>
      </w:r>
      <w:r w:rsidRPr="005E3B43">
        <w:t>42(9)); and</w:t>
      </w:r>
    </w:p>
    <w:p w:rsidR="00B72E8F" w:rsidRPr="005E3B43" w:rsidRDefault="00B72E8F" w:rsidP="00763BCF">
      <w:pPr>
        <w:pStyle w:val="paragraph"/>
      </w:pPr>
      <w:r w:rsidRPr="005E3B43">
        <w:tab/>
        <w:t>(e)</w:t>
      </w:r>
      <w:r w:rsidRPr="005E3B43">
        <w:tab/>
        <w:t>may receive information or submissions orally or in writing; and</w:t>
      </w:r>
    </w:p>
    <w:p w:rsidR="00B72E8F" w:rsidRPr="005E3B43" w:rsidRDefault="00B72E8F" w:rsidP="00763BCF">
      <w:pPr>
        <w:pStyle w:val="paragraph"/>
      </w:pPr>
      <w:r w:rsidRPr="005E3B43">
        <w:tab/>
        <w:t>(f)</w:t>
      </w:r>
      <w:r w:rsidRPr="005E3B43">
        <w:tab/>
        <w:t>must comply with any directions given, in writing, to the committee by the Minister or the Secretary about the committee’s performance of its functions (other than a direction about advice given or proposed to be given by the committee).</w:t>
      </w:r>
    </w:p>
    <w:p w:rsidR="00B72E8F" w:rsidRPr="005E3B43" w:rsidRDefault="00B72E8F" w:rsidP="00763BCF">
      <w:pPr>
        <w:pStyle w:val="ActHead5"/>
      </w:pPr>
      <w:bookmarkStart w:id="184" w:name="_Toc178421718"/>
      <w:r w:rsidRPr="005E3B43">
        <w:rPr>
          <w:rStyle w:val="CharSectno"/>
        </w:rPr>
        <w:t>41G</w:t>
      </w:r>
      <w:r w:rsidR="00E20BA4" w:rsidRPr="005E3B43">
        <w:t xml:space="preserve">  </w:t>
      </w:r>
      <w:r w:rsidRPr="005E3B43">
        <w:t>Meetings</w:t>
      </w:r>
      <w:bookmarkEnd w:id="184"/>
    </w:p>
    <w:p w:rsidR="00B72E8F" w:rsidRPr="005E3B43" w:rsidRDefault="00B72E8F" w:rsidP="00763BCF">
      <w:pPr>
        <w:pStyle w:val="subsection"/>
      </w:pPr>
      <w:r w:rsidRPr="005E3B43">
        <w:tab/>
        <w:t>(1)</w:t>
      </w:r>
      <w:r w:rsidRPr="005E3B43">
        <w:tab/>
        <w:t>The chair of a committee may give written notice to the committee, or to some members of the committee, directing the committee, or those members, to hold meetings at the times and places, and to deal with the matters in the manner, stated in the notice.</w:t>
      </w:r>
    </w:p>
    <w:p w:rsidR="00B72E8F" w:rsidRPr="005E3B43" w:rsidRDefault="00B72E8F" w:rsidP="00763BCF">
      <w:pPr>
        <w:pStyle w:val="subsection"/>
      </w:pPr>
      <w:r w:rsidRPr="005E3B43">
        <w:lastRenderedPageBreak/>
        <w:tab/>
        <w:t>(2)</w:t>
      </w:r>
      <w:r w:rsidRPr="005E3B43">
        <w:tab/>
        <w:t>The procedure of a meeting must be determined by the committee in accordance with this Division.</w:t>
      </w:r>
    </w:p>
    <w:p w:rsidR="00B72E8F" w:rsidRPr="005E3B43" w:rsidRDefault="00B72E8F" w:rsidP="00763BCF">
      <w:pPr>
        <w:pStyle w:val="ActHead5"/>
      </w:pPr>
      <w:bookmarkStart w:id="185" w:name="_Toc178421719"/>
      <w:r w:rsidRPr="005E3B43">
        <w:rPr>
          <w:rStyle w:val="CharSectno"/>
        </w:rPr>
        <w:t>41H</w:t>
      </w:r>
      <w:r w:rsidR="00E20BA4" w:rsidRPr="005E3B43">
        <w:t xml:space="preserve">  </w:t>
      </w:r>
      <w:r w:rsidRPr="005E3B43">
        <w:t>Presiding member</w:t>
      </w:r>
      <w:bookmarkEnd w:id="185"/>
    </w:p>
    <w:p w:rsidR="00B72E8F" w:rsidRPr="005E3B43" w:rsidRDefault="00B72E8F" w:rsidP="00763BCF">
      <w:pPr>
        <w:pStyle w:val="subsection"/>
      </w:pPr>
      <w:r w:rsidRPr="005E3B43">
        <w:tab/>
        <w:t>(1)</w:t>
      </w:r>
      <w:r w:rsidRPr="005E3B43">
        <w:tab/>
        <w:t>The chair must preside at a committee meeting or nominate a member of the committee to preside at the meeting.</w:t>
      </w:r>
    </w:p>
    <w:p w:rsidR="00B72E8F" w:rsidRPr="005E3B43" w:rsidRDefault="00B72E8F" w:rsidP="00763BCF">
      <w:pPr>
        <w:pStyle w:val="subsection"/>
      </w:pPr>
      <w:r w:rsidRPr="005E3B43">
        <w:tab/>
        <w:t>(2)</w:t>
      </w:r>
      <w:r w:rsidRPr="005E3B43">
        <w:tab/>
        <w:t>If the chair is temporarily absent from a meeting, the member chosen by the members present must preside at the meeting.</w:t>
      </w:r>
    </w:p>
    <w:p w:rsidR="00B72E8F" w:rsidRPr="005E3B43" w:rsidRDefault="00B72E8F" w:rsidP="00763BCF">
      <w:pPr>
        <w:pStyle w:val="subsection"/>
      </w:pPr>
      <w:r w:rsidRPr="005E3B43">
        <w:tab/>
        <w:t>(3)</w:t>
      </w:r>
      <w:r w:rsidRPr="005E3B43">
        <w:tab/>
        <w:t>A member chosen to preside under subregulation</w:t>
      </w:r>
      <w:r w:rsidR="002B4943" w:rsidRPr="005E3B43">
        <w:t> </w:t>
      </w:r>
      <w:r w:rsidRPr="005E3B43">
        <w:t>(2) may exercise the powers and functions of the chair.</w:t>
      </w:r>
    </w:p>
    <w:p w:rsidR="00B72E8F" w:rsidRPr="005E3B43" w:rsidRDefault="00B72E8F" w:rsidP="00763BCF">
      <w:pPr>
        <w:pStyle w:val="ActHead5"/>
      </w:pPr>
      <w:bookmarkStart w:id="186" w:name="_Toc178421720"/>
      <w:r w:rsidRPr="005E3B43">
        <w:rPr>
          <w:rStyle w:val="CharSectno"/>
        </w:rPr>
        <w:t>41I</w:t>
      </w:r>
      <w:r w:rsidR="00E20BA4" w:rsidRPr="005E3B43">
        <w:t xml:space="preserve">  </w:t>
      </w:r>
      <w:r w:rsidRPr="005E3B43">
        <w:t>Quorum</w:t>
      </w:r>
      <w:bookmarkEnd w:id="186"/>
    </w:p>
    <w:p w:rsidR="00B72E8F" w:rsidRPr="005E3B43" w:rsidRDefault="00B72E8F" w:rsidP="00763BCF">
      <w:pPr>
        <w:pStyle w:val="subsection"/>
      </w:pPr>
      <w:r w:rsidRPr="005E3B43">
        <w:tab/>
      </w:r>
      <w:r w:rsidRPr="005E3B43">
        <w:tab/>
        <w:t>A quorum exists at a committee meeting when:</w:t>
      </w:r>
    </w:p>
    <w:p w:rsidR="00B72E8F" w:rsidRPr="005E3B43" w:rsidRDefault="00B72E8F" w:rsidP="00763BCF">
      <w:pPr>
        <w:pStyle w:val="paragraph"/>
      </w:pPr>
      <w:r w:rsidRPr="005E3B43">
        <w:tab/>
        <w:t>(a)</w:t>
      </w:r>
      <w:r w:rsidRPr="005E3B43">
        <w:tab/>
        <w:t>at least half of the members are present; or</w:t>
      </w:r>
    </w:p>
    <w:p w:rsidR="00B72E8F" w:rsidRPr="005E3B43" w:rsidRDefault="00B72E8F" w:rsidP="00763BCF">
      <w:pPr>
        <w:pStyle w:val="paragraph"/>
      </w:pPr>
      <w:r w:rsidRPr="005E3B43">
        <w:tab/>
        <w:t>(b)</w:t>
      </w:r>
      <w:r w:rsidRPr="005E3B43">
        <w:tab/>
        <w:t>at least half of the members who have been directed to hold the meeting under subregulation</w:t>
      </w:r>
      <w:r w:rsidR="004E6D00" w:rsidRPr="005E3B43">
        <w:t> </w:t>
      </w:r>
      <w:r w:rsidRPr="005E3B43">
        <w:t>41G(1) are present.</w:t>
      </w:r>
    </w:p>
    <w:p w:rsidR="00B72E8F" w:rsidRPr="005E3B43" w:rsidRDefault="00B72E8F" w:rsidP="00763BCF">
      <w:pPr>
        <w:pStyle w:val="ActHead5"/>
      </w:pPr>
      <w:bookmarkStart w:id="187" w:name="_Toc178421721"/>
      <w:r w:rsidRPr="005E3B43">
        <w:rPr>
          <w:rStyle w:val="CharSectno"/>
        </w:rPr>
        <w:t>41J</w:t>
      </w:r>
      <w:r w:rsidR="00E20BA4" w:rsidRPr="005E3B43">
        <w:t xml:space="preserve">  </w:t>
      </w:r>
      <w:r w:rsidRPr="005E3B43">
        <w:t>Voting</w:t>
      </w:r>
      <w:bookmarkEnd w:id="187"/>
    </w:p>
    <w:p w:rsidR="00B72E8F" w:rsidRPr="005E3B43" w:rsidRDefault="00B72E8F" w:rsidP="00763BCF">
      <w:pPr>
        <w:pStyle w:val="subsection"/>
      </w:pPr>
      <w:r w:rsidRPr="005E3B43">
        <w:tab/>
        <w:t>(1)</w:t>
      </w:r>
      <w:r w:rsidRPr="005E3B43">
        <w:tab/>
        <w:t>A decision made at a committee meeting by a majority of the votes of the members present and voting is a decision of the committee.</w:t>
      </w:r>
    </w:p>
    <w:p w:rsidR="00B72E8F" w:rsidRPr="005E3B43" w:rsidRDefault="00B72E8F" w:rsidP="00763BCF">
      <w:pPr>
        <w:pStyle w:val="subsection"/>
      </w:pPr>
      <w:r w:rsidRPr="005E3B43">
        <w:tab/>
        <w:t>(2)</w:t>
      </w:r>
      <w:r w:rsidRPr="005E3B43">
        <w:tab/>
        <w:t>The member presiding at a committee meeting has a deliberative vote and, if the votes are equal, also has a casting vote.</w:t>
      </w:r>
    </w:p>
    <w:p w:rsidR="00B72E8F" w:rsidRPr="005E3B43" w:rsidRDefault="00B72E8F" w:rsidP="00763BCF">
      <w:pPr>
        <w:pStyle w:val="ActHead5"/>
      </w:pPr>
      <w:bookmarkStart w:id="188" w:name="_Toc178421722"/>
      <w:r w:rsidRPr="005E3B43">
        <w:rPr>
          <w:rStyle w:val="CharSectno"/>
        </w:rPr>
        <w:t>42</w:t>
      </w:r>
      <w:r w:rsidR="00E20BA4" w:rsidRPr="005E3B43">
        <w:t xml:space="preserve">  </w:t>
      </w:r>
      <w:r w:rsidRPr="005E3B43">
        <w:t>Miscellaneous</w:t>
      </w:r>
      <w:bookmarkEnd w:id="188"/>
    </w:p>
    <w:p w:rsidR="00B72E8F" w:rsidRPr="005E3B43" w:rsidRDefault="00B72E8F" w:rsidP="00763BCF">
      <w:pPr>
        <w:pStyle w:val="SubsectionHead"/>
      </w:pPr>
      <w:r w:rsidRPr="005E3B43">
        <w:t>Sitting fees and travel entitlements</w:t>
      </w:r>
    </w:p>
    <w:p w:rsidR="00B72E8F" w:rsidRPr="005E3B43" w:rsidRDefault="00B72E8F" w:rsidP="00763BCF">
      <w:pPr>
        <w:pStyle w:val="subsection"/>
      </w:pPr>
      <w:r w:rsidRPr="005E3B43">
        <w:tab/>
        <w:t>(1)</w:t>
      </w:r>
      <w:r w:rsidRPr="005E3B43">
        <w:tab/>
        <w:t>A member of a committee is entitled to sitting fees and travel entitlements as determined by the Remuneration Tribunal.</w:t>
      </w:r>
    </w:p>
    <w:p w:rsidR="00B72E8F" w:rsidRPr="005E3B43" w:rsidRDefault="00B72E8F" w:rsidP="00763BCF">
      <w:pPr>
        <w:pStyle w:val="SubsectionHead"/>
      </w:pPr>
      <w:r w:rsidRPr="005E3B43">
        <w:t>When committee may establish subcommittees</w:t>
      </w:r>
    </w:p>
    <w:p w:rsidR="00B72E8F" w:rsidRPr="005E3B43" w:rsidRDefault="00B72E8F" w:rsidP="00763BCF">
      <w:pPr>
        <w:pStyle w:val="subsection"/>
      </w:pPr>
      <w:r w:rsidRPr="005E3B43">
        <w:tab/>
        <w:t>(2)</w:t>
      </w:r>
      <w:r w:rsidRPr="005E3B43">
        <w:tab/>
        <w:t xml:space="preserve">A committee, with the approval of the </w:t>
      </w:r>
      <w:r w:rsidR="00A57667" w:rsidRPr="005E3B43">
        <w:t>Secretary</w:t>
      </w:r>
      <w:r w:rsidRPr="005E3B43">
        <w:t>, may establish subcommittees, consisting of members and other persons.</w:t>
      </w:r>
    </w:p>
    <w:p w:rsidR="00B72E8F" w:rsidRPr="005E3B43" w:rsidRDefault="00B72E8F" w:rsidP="00763BCF">
      <w:pPr>
        <w:pStyle w:val="subsection"/>
      </w:pPr>
      <w:r w:rsidRPr="005E3B43">
        <w:tab/>
        <w:t>(3)</w:t>
      </w:r>
      <w:r w:rsidRPr="005E3B43">
        <w:tab/>
        <w:t>The function of the subcommittee is to inquire into, and report to the committee on, any matter referred to the subcommittee that is within the functions of the committee.</w:t>
      </w:r>
    </w:p>
    <w:p w:rsidR="00B72E8F" w:rsidRPr="005E3B43" w:rsidRDefault="00B72E8F" w:rsidP="00763BCF">
      <w:pPr>
        <w:pStyle w:val="SubsectionHead"/>
      </w:pPr>
      <w:r w:rsidRPr="005E3B43">
        <w:t>Disclosure of interests</w:t>
      </w:r>
    </w:p>
    <w:p w:rsidR="00B72E8F" w:rsidRPr="005E3B43" w:rsidRDefault="00B72E8F" w:rsidP="00763BCF">
      <w:pPr>
        <w:pStyle w:val="subsection"/>
      </w:pPr>
      <w:r w:rsidRPr="005E3B43">
        <w:tab/>
        <w:t>(4)</w:t>
      </w:r>
      <w:r w:rsidRPr="005E3B43">
        <w:tab/>
        <w:t>A member of a committee who is aware that he or she has a direct or indirect material personal interest (whether pecuniary or not) in a matter being considered or about to be considered at a meeting of the committee must, without delay, disclose the nature of the interest at, or before, the meeting of the committee.</w:t>
      </w:r>
    </w:p>
    <w:p w:rsidR="00B72E8F" w:rsidRPr="005E3B43" w:rsidRDefault="00B72E8F" w:rsidP="00763BCF">
      <w:pPr>
        <w:pStyle w:val="subsection"/>
      </w:pPr>
      <w:r w:rsidRPr="005E3B43">
        <w:lastRenderedPageBreak/>
        <w:tab/>
        <w:t>(5)</w:t>
      </w:r>
      <w:r w:rsidRPr="005E3B43">
        <w:tab/>
        <w:t xml:space="preserve">The disclosure must be recorded in the minutes of the meeting and the member must not, unless the committee otherwise determines, either be present during any deliberation of the committee about the matter or take </w:t>
      </w:r>
      <w:r w:rsidR="009D7AE0" w:rsidRPr="005E3B43">
        <w:t>part i</w:t>
      </w:r>
      <w:r w:rsidRPr="005E3B43">
        <w:t>n any decision of the committee about that matter.</w:t>
      </w:r>
    </w:p>
    <w:p w:rsidR="00B72E8F" w:rsidRPr="005E3B43" w:rsidRDefault="00B72E8F" w:rsidP="00763BCF">
      <w:pPr>
        <w:pStyle w:val="subsection"/>
      </w:pPr>
      <w:r w:rsidRPr="005E3B43">
        <w:tab/>
        <w:t>(6)</w:t>
      </w:r>
      <w:r w:rsidRPr="005E3B43">
        <w:tab/>
        <w:t xml:space="preserve">When a committee is making a determination about a member who has made a disclosure, the member, and any other member who has a direct or indirect </w:t>
      </w:r>
      <w:r w:rsidR="00E92FE9" w:rsidRPr="005E3B43">
        <w:t xml:space="preserve">material personal interest (whether pecuniary or not) </w:t>
      </w:r>
      <w:r w:rsidRPr="005E3B43">
        <w:t xml:space="preserve">in the matter to which the disclosure relates, must not either be present during any deliberation of the committee or take </w:t>
      </w:r>
      <w:r w:rsidR="009D7AE0" w:rsidRPr="005E3B43">
        <w:t>part i</w:t>
      </w:r>
      <w:r w:rsidRPr="005E3B43">
        <w:t>n making the determination.</w:t>
      </w:r>
    </w:p>
    <w:p w:rsidR="00B72E8F" w:rsidRPr="005E3B43" w:rsidRDefault="00B72E8F" w:rsidP="00763BCF">
      <w:pPr>
        <w:pStyle w:val="subsection"/>
      </w:pPr>
      <w:r w:rsidRPr="005E3B43">
        <w:tab/>
        <w:t>(7)</w:t>
      </w:r>
      <w:r w:rsidRPr="005E3B43">
        <w:tab/>
        <w:t>A member of a subcommittee appointed by a committee, who is aware that he or she has a direct or indirect material personal interest (whether pecuniary or not) in a matter being considered, or about to be considered, at a meeting of the subcommittee must, without delay, disclose the nature of the interest at, or before, the meeting of the subcommittee.</w:t>
      </w:r>
    </w:p>
    <w:p w:rsidR="00B72E8F" w:rsidRPr="005E3B43" w:rsidRDefault="00B72E8F" w:rsidP="00763BCF">
      <w:pPr>
        <w:pStyle w:val="SubsectionHead"/>
      </w:pPr>
      <w:r w:rsidRPr="005E3B43">
        <w:t>Seeking further advice</w:t>
      </w:r>
    </w:p>
    <w:p w:rsidR="00B72E8F" w:rsidRPr="005E3B43" w:rsidRDefault="00B72E8F" w:rsidP="00763BCF">
      <w:pPr>
        <w:pStyle w:val="subsection"/>
      </w:pPr>
      <w:r w:rsidRPr="005E3B43">
        <w:tab/>
        <w:t>(8)</w:t>
      </w:r>
      <w:r w:rsidRPr="005E3B43">
        <w:tab/>
        <w:t>Any advice or recommendation given by a committee to the Minister or the Secretary may be given to another expert advisory committee for the advice of that committee.</w:t>
      </w:r>
    </w:p>
    <w:p w:rsidR="00B72E8F" w:rsidRPr="005E3B43" w:rsidRDefault="00B72E8F" w:rsidP="00763BCF">
      <w:pPr>
        <w:pStyle w:val="subsection"/>
      </w:pPr>
      <w:r w:rsidRPr="005E3B43">
        <w:tab/>
        <w:t>(9)</w:t>
      </w:r>
      <w:r w:rsidRPr="005E3B43">
        <w:tab/>
        <w:t>In performing its functions, a committee may seek advice from other persons.</w:t>
      </w:r>
    </w:p>
    <w:p w:rsidR="00B72E8F" w:rsidRPr="005E3B43" w:rsidRDefault="00B72E8F" w:rsidP="00763BCF">
      <w:pPr>
        <w:pStyle w:val="SubsectionHead"/>
      </w:pPr>
      <w:r w:rsidRPr="005E3B43">
        <w:t>Validity of acts of members</w:t>
      </w:r>
    </w:p>
    <w:p w:rsidR="00B72E8F" w:rsidRPr="005E3B43" w:rsidRDefault="00B72E8F" w:rsidP="00763BCF">
      <w:pPr>
        <w:pStyle w:val="subsection"/>
      </w:pPr>
      <w:r w:rsidRPr="005E3B43">
        <w:tab/>
        <w:t>(10)</w:t>
      </w:r>
      <w:r w:rsidRPr="005E3B43">
        <w:tab/>
        <w:t>Anything done by a person purporting to be or act as a member (including a chair) is not invalid because:</w:t>
      </w:r>
    </w:p>
    <w:p w:rsidR="00B72E8F" w:rsidRPr="005E3B43" w:rsidRDefault="00B72E8F" w:rsidP="00763BCF">
      <w:pPr>
        <w:pStyle w:val="paragraph"/>
      </w:pPr>
      <w:r w:rsidRPr="005E3B43">
        <w:tab/>
        <w:t>(a)</w:t>
      </w:r>
      <w:r w:rsidRPr="005E3B43">
        <w:tab/>
        <w:t>the person had not yet been appointed; or</w:t>
      </w:r>
    </w:p>
    <w:p w:rsidR="00B72E8F" w:rsidRPr="005E3B43" w:rsidRDefault="00B72E8F" w:rsidP="00763BCF">
      <w:pPr>
        <w:pStyle w:val="paragraph"/>
      </w:pPr>
      <w:r w:rsidRPr="005E3B43">
        <w:tab/>
        <w:t>(b)</w:t>
      </w:r>
      <w:r w:rsidRPr="005E3B43">
        <w:tab/>
        <w:t>there is a defect or irregularity in connection with the person’s appointment; or</w:t>
      </w:r>
    </w:p>
    <w:p w:rsidR="00B72E8F" w:rsidRPr="005E3B43" w:rsidRDefault="00B72E8F" w:rsidP="00763BCF">
      <w:pPr>
        <w:pStyle w:val="paragraph"/>
      </w:pPr>
      <w:r w:rsidRPr="005E3B43">
        <w:tab/>
        <w:t>(c)</w:t>
      </w:r>
      <w:r w:rsidRPr="005E3B43">
        <w:tab/>
        <w:t>the person’s appointment had ceased to have effect.</w:t>
      </w:r>
    </w:p>
    <w:p w:rsidR="00B72E8F" w:rsidRPr="005E3B43" w:rsidRDefault="00B72E8F" w:rsidP="00763BCF">
      <w:pPr>
        <w:pStyle w:val="SubsectionHead"/>
      </w:pPr>
      <w:r w:rsidRPr="005E3B43">
        <w:t>Records and reports</w:t>
      </w:r>
    </w:p>
    <w:p w:rsidR="00B72E8F" w:rsidRPr="005E3B43" w:rsidRDefault="00B72E8F" w:rsidP="00763BCF">
      <w:pPr>
        <w:pStyle w:val="subsection"/>
      </w:pPr>
      <w:r w:rsidRPr="005E3B43">
        <w:tab/>
        <w:t>(11)</w:t>
      </w:r>
      <w:r w:rsidRPr="005E3B43">
        <w:tab/>
        <w:t>A committee must keep a record of its proceedings, and must prepare any other report about its activities that is requested by the Minister or the Secretary.</w:t>
      </w:r>
    </w:p>
    <w:p w:rsidR="00F079C4" w:rsidRPr="005E3B43" w:rsidRDefault="00F079C4" w:rsidP="00763BCF">
      <w:pPr>
        <w:pStyle w:val="SubsectionHead"/>
      </w:pPr>
      <w:r w:rsidRPr="005E3B43">
        <w:t>Publication of recommendations of committees</w:t>
      </w:r>
    </w:p>
    <w:p w:rsidR="00F079C4" w:rsidRPr="005E3B43" w:rsidRDefault="00F079C4" w:rsidP="00763BCF">
      <w:pPr>
        <w:pStyle w:val="subsection"/>
      </w:pPr>
      <w:r w:rsidRPr="005E3B43">
        <w:tab/>
        <w:t>(12)</w:t>
      </w:r>
      <w:r w:rsidRPr="005E3B43">
        <w:tab/>
        <w:t>The Secretary must publish the recommendations of each committee.</w:t>
      </w:r>
    </w:p>
    <w:p w:rsidR="00125634" w:rsidRPr="005E3B43" w:rsidRDefault="00BE7FAC" w:rsidP="00763BCF">
      <w:pPr>
        <w:pStyle w:val="ActHead3"/>
        <w:pageBreakBefore/>
      </w:pPr>
      <w:bookmarkStart w:id="189" w:name="_Toc178421723"/>
      <w:r w:rsidRPr="005E3B43">
        <w:rPr>
          <w:rStyle w:val="CharDivNo"/>
        </w:rPr>
        <w:lastRenderedPageBreak/>
        <w:t>Division 3</w:t>
      </w:r>
      <w:r w:rsidR="00125634" w:rsidRPr="005E3B43">
        <w:rPr>
          <w:rStyle w:val="CharDivNo"/>
        </w:rPr>
        <w:t>A</w:t>
      </w:r>
      <w:r w:rsidR="00E20BA4" w:rsidRPr="005E3B43">
        <w:t>—</w:t>
      </w:r>
      <w:r w:rsidR="00125634" w:rsidRPr="005E3B43">
        <w:rPr>
          <w:rStyle w:val="CharDivText"/>
        </w:rPr>
        <w:t>Advisory Committee on Medicines Scheduling</w:t>
      </w:r>
      <w:bookmarkEnd w:id="189"/>
    </w:p>
    <w:p w:rsidR="00125634" w:rsidRPr="005E3B43" w:rsidRDefault="00125634" w:rsidP="00763BCF">
      <w:pPr>
        <w:pStyle w:val="ActHead4"/>
      </w:pPr>
      <w:bookmarkStart w:id="190" w:name="_Toc178421724"/>
      <w:r w:rsidRPr="005E3B43">
        <w:rPr>
          <w:rStyle w:val="CharSubdNo"/>
        </w:rPr>
        <w:t>Subdivision</w:t>
      </w:r>
      <w:r w:rsidR="004E6D00" w:rsidRPr="005E3B43">
        <w:rPr>
          <w:rStyle w:val="CharSubdNo"/>
        </w:rPr>
        <w:t> </w:t>
      </w:r>
      <w:r w:rsidRPr="005E3B43">
        <w:rPr>
          <w:rStyle w:val="CharSubdNo"/>
        </w:rPr>
        <w:t>3A.1</w:t>
      </w:r>
      <w:r w:rsidR="00E20BA4" w:rsidRPr="005E3B43">
        <w:t>—</w:t>
      </w:r>
      <w:r w:rsidRPr="005E3B43">
        <w:rPr>
          <w:rStyle w:val="CharSubdText"/>
        </w:rPr>
        <w:t>Preliminary</w:t>
      </w:r>
      <w:bookmarkEnd w:id="190"/>
    </w:p>
    <w:p w:rsidR="00125634" w:rsidRPr="005E3B43" w:rsidRDefault="00125634" w:rsidP="00763BCF">
      <w:pPr>
        <w:pStyle w:val="ActHead5"/>
      </w:pPr>
      <w:bookmarkStart w:id="191" w:name="_Toc178421725"/>
      <w:r w:rsidRPr="005E3B43">
        <w:rPr>
          <w:rStyle w:val="CharSectno"/>
        </w:rPr>
        <w:t>42ZCA</w:t>
      </w:r>
      <w:r w:rsidR="00E20BA4" w:rsidRPr="005E3B43">
        <w:t xml:space="preserve">  </w:t>
      </w:r>
      <w:r w:rsidRPr="005E3B43">
        <w:t xml:space="preserve">Definitions for </w:t>
      </w:r>
      <w:r w:rsidR="00BE7FAC" w:rsidRPr="005E3B43">
        <w:t>Division 3</w:t>
      </w:r>
      <w:r w:rsidRPr="005E3B43">
        <w:t>A</w:t>
      </w:r>
      <w:bookmarkEnd w:id="191"/>
    </w:p>
    <w:p w:rsidR="00125634" w:rsidRPr="005E3B43" w:rsidRDefault="00125634" w:rsidP="00763BCF">
      <w:pPr>
        <w:pStyle w:val="subsection"/>
      </w:pPr>
      <w:r w:rsidRPr="005E3B43">
        <w:tab/>
      </w:r>
      <w:r w:rsidRPr="005E3B43">
        <w:tab/>
        <w:t>In this Division:</w:t>
      </w:r>
    </w:p>
    <w:p w:rsidR="00125634" w:rsidRPr="005E3B43" w:rsidRDefault="00125634" w:rsidP="00763BCF">
      <w:pPr>
        <w:pStyle w:val="Definition"/>
      </w:pPr>
      <w:r w:rsidRPr="005E3B43">
        <w:rPr>
          <w:b/>
          <w:i/>
        </w:rPr>
        <w:t xml:space="preserve">appointed member </w:t>
      </w:r>
      <w:r w:rsidRPr="005E3B43">
        <w:t>means a member of the Committee appointed by the Minister under subregulation</w:t>
      </w:r>
      <w:r w:rsidR="004E6D00" w:rsidRPr="005E3B43">
        <w:t> </w:t>
      </w:r>
      <w:r w:rsidRPr="005E3B43">
        <w:t>42ZCD(1).</w:t>
      </w:r>
    </w:p>
    <w:p w:rsidR="00125634" w:rsidRPr="005E3B43" w:rsidRDefault="00125634" w:rsidP="00763BCF">
      <w:pPr>
        <w:pStyle w:val="Definition"/>
      </w:pPr>
      <w:r w:rsidRPr="005E3B43">
        <w:rPr>
          <w:b/>
          <w:i/>
        </w:rPr>
        <w:t xml:space="preserve">Committee </w:t>
      </w:r>
      <w:r w:rsidRPr="005E3B43">
        <w:t>means the Advisory Committee on Medicines Scheduling.</w:t>
      </w:r>
    </w:p>
    <w:p w:rsidR="00125634" w:rsidRPr="005E3B43" w:rsidRDefault="00E20BA4" w:rsidP="00763BCF">
      <w:pPr>
        <w:pStyle w:val="notetext"/>
      </w:pPr>
      <w:r w:rsidRPr="005E3B43">
        <w:t>Note:</w:t>
      </w:r>
      <w:r w:rsidRPr="005E3B43">
        <w:tab/>
      </w:r>
      <w:r w:rsidR="00125634" w:rsidRPr="005E3B43">
        <w:t>The Committee is established by section</w:t>
      </w:r>
      <w:r w:rsidR="004E6D00" w:rsidRPr="005E3B43">
        <w:t> </w:t>
      </w:r>
      <w:r w:rsidR="00125634" w:rsidRPr="005E3B43">
        <w:t>52B of the Act.</w:t>
      </w:r>
    </w:p>
    <w:p w:rsidR="00125634" w:rsidRPr="005E3B43" w:rsidRDefault="00125634" w:rsidP="00763BCF">
      <w:pPr>
        <w:pStyle w:val="Definition"/>
      </w:pPr>
      <w:r w:rsidRPr="005E3B43">
        <w:rPr>
          <w:b/>
          <w:i/>
        </w:rPr>
        <w:t xml:space="preserve">Committee member </w:t>
      </w:r>
      <w:r w:rsidRPr="005E3B43">
        <w:t>means an appointed member or a nominated member.</w:t>
      </w:r>
    </w:p>
    <w:p w:rsidR="00125634" w:rsidRPr="005E3B43" w:rsidRDefault="00125634" w:rsidP="00763BCF">
      <w:pPr>
        <w:pStyle w:val="Definition"/>
      </w:pPr>
      <w:r w:rsidRPr="005E3B43">
        <w:rPr>
          <w:b/>
          <w:i/>
        </w:rPr>
        <w:t xml:space="preserve">nominated member </w:t>
      </w:r>
      <w:r w:rsidRPr="005E3B43">
        <w:t>means a member of the Committee nominated under subsection</w:t>
      </w:r>
      <w:r w:rsidR="004E6D00" w:rsidRPr="005E3B43">
        <w:t> </w:t>
      </w:r>
      <w:r w:rsidRPr="005E3B43">
        <w:t>52B(3) of the Act in accordance with regulation</w:t>
      </w:r>
      <w:r w:rsidR="004E6D00" w:rsidRPr="005E3B43">
        <w:t> </w:t>
      </w:r>
      <w:r w:rsidRPr="005E3B43">
        <w:t>42ZCE.</w:t>
      </w:r>
    </w:p>
    <w:p w:rsidR="00125634" w:rsidRPr="005E3B43" w:rsidRDefault="00125634" w:rsidP="00763BCF">
      <w:pPr>
        <w:pStyle w:val="ActHead4"/>
      </w:pPr>
      <w:bookmarkStart w:id="192" w:name="_Toc178421726"/>
      <w:r w:rsidRPr="005E3B43">
        <w:rPr>
          <w:rStyle w:val="CharSubdNo"/>
        </w:rPr>
        <w:t>Subdivision</w:t>
      </w:r>
      <w:r w:rsidR="004E6D00" w:rsidRPr="005E3B43">
        <w:rPr>
          <w:rStyle w:val="CharSubdNo"/>
        </w:rPr>
        <w:t> </w:t>
      </w:r>
      <w:r w:rsidRPr="005E3B43">
        <w:rPr>
          <w:rStyle w:val="CharSubdNo"/>
        </w:rPr>
        <w:t>3A.2</w:t>
      </w:r>
      <w:r w:rsidR="00E20BA4" w:rsidRPr="005E3B43">
        <w:t>—</w:t>
      </w:r>
      <w:r w:rsidRPr="005E3B43">
        <w:rPr>
          <w:rStyle w:val="CharSubdText"/>
        </w:rPr>
        <w:t>Constitution of Committee</w:t>
      </w:r>
      <w:bookmarkEnd w:id="192"/>
    </w:p>
    <w:p w:rsidR="00125634" w:rsidRPr="005E3B43" w:rsidRDefault="00125634" w:rsidP="00763BCF">
      <w:pPr>
        <w:pStyle w:val="ActHead5"/>
      </w:pPr>
      <w:bookmarkStart w:id="193" w:name="_Toc178421727"/>
      <w:r w:rsidRPr="005E3B43">
        <w:rPr>
          <w:rStyle w:val="CharSectno"/>
        </w:rPr>
        <w:t>42ZCB</w:t>
      </w:r>
      <w:r w:rsidR="00E20BA4" w:rsidRPr="005E3B43">
        <w:t xml:space="preserve">  </w:t>
      </w:r>
      <w:r w:rsidRPr="005E3B43">
        <w:t>Membership of Committee</w:t>
      </w:r>
      <w:bookmarkEnd w:id="193"/>
    </w:p>
    <w:p w:rsidR="00125634" w:rsidRPr="005E3B43" w:rsidRDefault="00125634" w:rsidP="00763BCF">
      <w:pPr>
        <w:pStyle w:val="subsection"/>
      </w:pPr>
      <w:r w:rsidRPr="005E3B43">
        <w:tab/>
      </w:r>
      <w:r w:rsidRPr="005E3B43">
        <w:tab/>
        <w:t>For subsection</w:t>
      </w:r>
      <w:r w:rsidR="004E6D00" w:rsidRPr="005E3B43">
        <w:t> </w:t>
      </w:r>
      <w:r w:rsidRPr="005E3B43">
        <w:t>52B(2) of the Act, the Committee is to be constituted in accordance with this Subdivision.</w:t>
      </w:r>
    </w:p>
    <w:p w:rsidR="00125634" w:rsidRPr="005E3B43" w:rsidRDefault="00125634" w:rsidP="00763BCF">
      <w:pPr>
        <w:pStyle w:val="ActHead5"/>
      </w:pPr>
      <w:bookmarkStart w:id="194" w:name="_Toc178421728"/>
      <w:r w:rsidRPr="005E3B43">
        <w:rPr>
          <w:rStyle w:val="CharSectno"/>
        </w:rPr>
        <w:t>42ZCC</w:t>
      </w:r>
      <w:r w:rsidR="00E20BA4" w:rsidRPr="005E3B43">
        <w:t xml:space="preserve">  </w:t>
      </w:r>
      <w:r w:rsidRPr="005E3B43">
        <w:t>Committee members</w:t>
      </w:r>
      <w:bookmarkEnd w:id="194"/>
    </w:p>
    <w:p w:rsidR="00125634" w:rsidRPr="005E3B43" w:rsidRDefault="00125634" w:rsidP="00763BCF">
      <w:pPr>
        <w:pStyle w:val="subsection"/>
      </w:pPr>
      <w:r w:rsidRPr="005E3B43">
        <w:tab/>
        <w:t>(1)</w:t>
      </w:r>
      <w:r w:rsidRPr="005E3B43">
        <w:tab/>
        <w:t xml:space="preserve">The Committee comprises each nominated member and no more than </w:t>
      </w:r>
      <w:r w:rsidR="00516D9A" w:rsidRPr="005E3B43">
        <w:t>8 appointed members</w:t>
      </w:r>
      <w:r w:rsidRPr="005E3B43">
        <w:t>.</w:t>
      </w:r>
    </w:p>
    <w:p w:rsidR="00125634" w:rsidRPr="005E3B43" w:rsidRDefault="00125634" w:rsidP="00763BCF">
      <w:pPr>
        <w:pStyle w:val="subsection"/>
      </w:pPr>
      <w:r w:rsidRPr="005E3B43">
        <w:tab/>
        <w:t>(2)</w:t>
      </w:r>
      <w:r w:rsidRPr="005E3B43">
        <w:tab/>
        <w:t>A Committee member must have expertise in at least one of the following fields:</w:t>
      </w:r>
    </w:p>
    <w:p w:rsidR="00125634" w:rsidRPr="005E3B43" w:rsidRDefault="00125634" w:rsidP="00763BCF">
      <w:pPr>
        <w:pStyle w:val="paragraph"/>
      </w:pPr>
      <w:r w:rsidRPr="005E3B43">
        <w:tab/>
        <w:t>(a)</w:t>
      </w:r>
      <w:r w:rsidRPr="005E3B43">
        <w:tab/>
        <w:t>the regulation of scheduled medicines in Australia;</w:t>
      </w:r>
    </w:p>
    <w:p w:rsidR="00125634" w:rsidRPr="005E3B43" w:rsidRDefault="00125634" w:rsidP="00763BCF">
      <w:pPr>
        <w:pStyle w:val="paragraph"/>
      </w:pPr>
      <w:r w:rsidRPr="005E3B43">
        <w:tab/>
        <w:t>(b)</w:t>
      </w:r>
      <w:r w:rsidRPr="005E3B43">
        <w:tab/>
        <w:t>toxicology or pharmacology;</w:t>
      </w:r>
    </w:p>
    <w:p w:rsidR="00125634" w:rsidRPr="005E3B43" w:rsidRDefault="00125634" w:rsidP="00763BCF">
      <w:pPr>
        <w:pStyle w:val="paragraph"/>
      </w:pPr>
      <w:r w:rsidRPr="005E3B43">
        <w:tab/>
        <w:t>(c)</w:t>
      </w:r>
      <w:r w:rsidRPr="005E3B43">
        <w:tab/>
        <w:t>clinical pharmacology;</w:t>
      </w:r>
    </w:p>
    <w:p w:rsidR="00125634" w:rsidRPr="005E3B43" w:rsidRDefault="00125634" w:rsidP="00763BCF">
      <w:pPr>
        <w:pStyle w:val="paragraph"/>
      </w:pPr>
      <w:r w:rsidRPr="005E3B43">
        <w:tab/>
        <w:t>(d)</w:t>
      </w:r>
      <w:r w:rsidRPr="005E3B43">
        <w:tab/>
        <w:t>pharmacy practice;</w:t>
      </w:r>
    </w:p>
    <w:p w:rsidR="00125634" w:rsidRPr="005E3B43" w:rsidRDefault="00125634" w:rsidP="00763BCF">
      <w:pPr>
        <w:pStyle w:val="paragraph"/>
      </w:pPr>
      <w:r w:rsidRPr="005E3B43">
        <w:tab/>
        <w:t>(e)</w:t>
      </w:r>
      <w:r w:rsidRPr="005E3B43">
        <w:tab/>
        <w:t>medical practice;</w:t>
      </w:r>
    </w:p>
    <w:p w:rsidR="00125634" w:rsidRPr="005E3B43" w:rsidRDefault="00125634" w:rsidP="00763BCF">
      <w:pPr>
        <w:pStyle w:val="paragraph"/>
      </w:pPr>
      <w:r w:rsidRPr="005E3B43">
        <w:tab/>
        <w:t>(f)</w:t>
      </w:r>
      <w:r w:rsidRPr="005E3B43">
        <w:tab/>
        <w:t>consumer health issues relating to the regulation of therapeutic goods;</w:t>
      </w:r>
    </w:p>
    <w:p w:rsidR="00125634" w:rsidRPr="005E3B43" w:rsidRDefault="00125634" w:rsidP="00763BCF">
      <w:pPr>
        <w:pStyle w:val="paragraph"/>
      </w:pPr>
      <w:r w:rsidRPr="005E3B43">
        <w:tab/>
        <w:t>(g)</w:t>
      </w:r>
      <w:r w:rsidRPr="005E3B43">
        <w:tab/>
        <w:t>industry issues relating to the regulation of therapeutic goods.</w:t>
      </w:r>
    </w:p>
    <w:p w:rsidR="00125634" w:rsidRPr="005E3B43" w:rsidRDefault="00125634" w:rsidP="00763BCF">
      <w:pPr>
        <w:pStyle w:val="subsection"/>
      </w:pPr>
      <w:r w:rsidRPr="005E3B43">
        <w:tab/>
        <w:t>(3)</w:t>
      </w:r>
      <w:r w:rsidRPr="005E3B43">
        <w:tab/>
        <w:t>Membership of the Committee must, to the extent reasonably practicable, represent the widest possible range of the fields mentioned in subregulation (2).</w:t>
      </w:r>
    </w:p>
    <w:p w:rsidR="00125634" w:rsidRPr="005E3B43" w:rsidRDefault="00125634" w:rsidP="00763BCF">
      <w:pPr>
        <w:pStyle w:val="ActHead5"/>
      </w:pPr>
      <w:bookmarkStart w:id="195" w:name="_Toc178421729"/>
      <w:r w:rsidRPr="005E3B43">
        <w:rPr>
          <w:rStyle w:val="CharSectno"/>
        </w:rPr>
        <w:t>42ZCD</w:t>
      </w:r>
      <w:r w:rsidR="00E20BA4" w:rsidRPr="005E3B43">
        <w:t xml:space="preserve">  </w:t>
      </w:r>
      <w:r w:rsidRPr="005E3B43">
        <w:t>Appointed members</w:t>
      </w:r>
      <w:bookmarkEnd w:id="195"/>
    </w:p>
    <w:p w:rsidR="00125634" w:rsidRPr="005E3B43" w:rsidRDefault="00125634" w:rsidP="00763BCF">
      <w:pPr>
        <w:pStyle w:val="subsection"/>
      </w:pPr>
      <w:r w:rsidRPr="005E3B43">
        <w:tab/>
        <w:t>(1)</w:t>
      </w:r>
      <w:r w:rsidRPr="005E3B43">
        <w:tab/>
        <w:t>An appointed member must be appointed in writing by the Minister.</w:t>
      </w:r>
    </w:p>
    <w:p w:rsidR="00125634" w:rsidRPr="005E3B43" w:rsidRDefault="00125634" w:rsidP="00763BCF">
      <w:pPr>
        <w:pStyle w:val="subsection"/>
      </w:pPr>
      <w:r w:rsidRPr="005E3B43">
        <w:tab/>
        <w:t>(2)</w:t>
      </w:r>
      <w:r w:rsidRPr="005E3B43">
        <w:tab/>
        <w:t>The term of an appointment of an appointed member is as specified in the instrument of appointment but must not be longer than 3 years.</w:t>
      </w:r>
    </w:p>
    <w:p w:rsidR="00125634" w:rsidRPr="005E3B43" w:rsidRDefault="00125634" w:rsidP="00763BCF">
      <w:pPr>
        <w:pStyle w:val="subsection"/>
      </w:pPr>
      <w:r w:rsidRPr="005E3B43">
        <w:lastRenderedPageBreak/>
        <w:tab/>
        <w:t>(3)</w:t>
      </w:r>
      <w:r w:rsidRPr="005E3B43">
        <w:tab/>
        <w:t>An appointed member must not be appointed for more than 3 consecutive terms.</w:t>
      </w:r>
    </w:p>
    <w:p w:rsidR="00125634" w:rsidRPr="005E3B43" w:rsidRDefault="00125634" w:rsidP="00763BCF">
      <w:pPr>
        <w:pStyle w:val="ActHead5"/>
      </w:pPr>
      <w:bookmarkStart w:id="196" w:name="_Toc178421730"/>
      <w:r w:rsidRPr="005E3B43">
        <w:rPr>
          <w:rStyle w:val="CharSectno"/>
        </w:rPr>
        <w:t>42ZCE</w:t>
      </w:r>
      <w:r w:rsidR="00E20BA4" w:rsidRPr="005E3B43">
        <w:t xml:space="preserve">  </w:t>
      </w:r>
      <w:r w:rsidRPr="005E3B43">
        <w:t>Nominated members</w:t>
      </w:r>
      <w:bookmarkEnd w:id="196"/>
    </w:p>
    <w:p w:rsidR="00125634" w:rsidRPr="005E3B43" w:rsidRDefault="00125634" w:rsidP="00763BCF">
      <w:pPr>
        <w:pStyle w:val="subsection"/>
      </w:pPr>
      <w:r w:rsidRPr="005E3B43">
        <w:tab/>
        <w:t>(1)</w:t>
      </w:r>
      <w:r w:rsidRPr="005E3B43">
        <w:tab/>
        <w:t>This regulation is made for subsection</w:t>
      </w:r>
      <w:r w:rsidR="004E6D00" w:rsidRPr="005E3B43">
        <w:t> </w:t>
      </w:r>
      <w:r w:rsidRPr="005E3B43">
        <w:t>52B(3) of the Act.</w:t>
      </w:r>
    </w:p>
    <w:p w:rsidR="00125634" w:rsidRPr="005E3B43" w:rsidRDefault="00125634" w:rsidP="00763BCF">
      <w:pPr>
        <w:pStyle w:val="subsection"/>
      </w:pPr>
      <w:r w:rsidRPr="005E3B43">
        <w:tab/>
        <w:t>(2)</w:t>
      </w:r>
      <w:r w:rsidRPr="005E3B43">
        <w:tab/>
        <w:t>A nomination must be in writing.</w:t>
      </w:r>
    </w:p>
    <w:p w:rsidR="00125634" w:rsidRPr="005E3B43" w:rsidRDefault="00125634" w:rsidP="00763BCF">
      <w:pPr>
        <w:pStyle w:val="subsection"/>
      </w:pPr>
      <w:r w:rsidRPr="005E3B43">
        <w:tab/>
        <w:t>(3)</w:t>
      </w:r>
      <w:r w:rsidRPr="005E3B43">
        <w:tab/>
        <w:t>The nomination must specify the term of the nominee’s membership of the Committee.</w:t>
      </w:r>
    </w:p>
    <w:p w:rsidR="00125634" w:rsidRPr="005E3B43" w:rsidRDefault="00125634" w:rsidP="00763BCF">
      <w:pPr>
        <w:pStyle w:val="subsection"/>
      </w:pPr>
      <w:r w:rsidRPr="005E3B43">
        <w:tab/>
        <w:t>(4)</w:t>
      </w:r>
      <w:r w:rsidRPr="005E3B43">
        <w:tab/>
        <w:t>The nominee becomes a member of the Committee when the nomination is given to the Minister.</w:t>
      </w:r>
    </w:p>
    <w:p w:rsidR="00125634" w:rsidRPr="005E3B43" w:rsidRDefault="00125634" w:rsidP="00763BCF">
      <w:pPr>
        <w:pStyle w:val="subsection"/>
      </w:pPr>
      <w:r w:rsidRPr="005E3B43">
        <w:tab/>
        <w:t>(5)</w:t>
      </w:r>
      <w:r w:rsidRPr="005E3B43">
        <w:tab/>
        <w:t>A nominated member stops being a member if:</w:t>
      </w:r>
    </w:p>
    <w:p w:rsidR="00125634" w:rsidRPr="005E3B43" w:rsidRDefault="00125634" w:rsidP="00763BCF">
      <w:pPr>
        <w:pStyle w:val="paragraph"/>
      </w:pPr>
      <w:r w:rsidRPr="005E3B43">
        <w:tab/>
        <w:t>(a)</w:t>
      </w:r>
      <w:r w:rsidRPr="005E3B43">
        <w:tab/>
        <w:t>the body that nominated the member gives the Minister written notice that the member’s nomination is withdrawn; or</w:t>
      </w:r>
    </w:p>
    <w:p w:rsidR="00125634" w:rsidRPr="005E3B43" w:rsidRDefault="00125634" w:rsidP="00763BCF">
      <w:pPr>
        <w:pStyle w:val="paragraph"/>
      </w:pPr>
      <w:r w:rsidRPr="005E3B43">
        <w:tab/>
        <w:t>(b)</w:t>
      </w:r>
      <w:r w:rsidRPr="005E3B43">
        <w:tab/>
        <w:t>the member, by written notice given to the Minister under subregulation</w:t>
      </w:r>
      <w:r w:rsidR="004E6D00" w:rsidRPr="005E3B43">
        <w:t> </w:t>
      </w:r>
      <w:r w:rsidRPr="005E3B43">
        <w:t>42ZCG(1), resigns from the Committee.</w:t>
      </w:r>
    </w:p>
    <w:p w:rsidR="00125634" w:rsidRPr="005E3B43" w:rsidRDefault="00125634" w:rsidP="00763BCF">
      <w:pPr>
        <w:pStyle w:val="subsection"/>
      </w:pPr>
      <w:r w:rsidRPr="005E3B43">
        <w:tab/>
        <w:t>(6)</w:t>
      </w:r>
      <w:r w:rsidRPr="005E3B43">
        <w:tab/>
        <w:t xml:space="preserve">The Commonwealth, each State, the Australian Capital Territory and the Northern Territory may, by written notice given to the Minister, nominate a member (the </w:t>
      </w:r>
      <w:r w:rsidRPr="005E3B43">
        <w:rPr>
          <w:b/>
          <w:i/>
        </w:rPr>
        <w:t>temporary nominee</w:t>
      </w:r>
      <w:r w:rsidRPr="005E3B43">
        <w:t>) to temporarily replace an existing member nominated by the Commonwealth, the State or Territory:</w:t>
      </w:r>
    </w:p>
    <w:p w:rsidR="00125634" w:rsidRPr="005E3B43" w:rsidRDefault="00125634" w:rsidP="00763BCF">
      <w:pPr>
        <w:pStyle w:val="paragraph"/>
      </w:pPr>
      <w:r w:rsidRPr="005E3B43">
        <w:tab/>
        <w:t>(a)</w:t>
      </w:r>
      <w:r w:rsidRPr="005E3B43">
        <w:tab/>
        <w:t>during a vacancy in the existing member’s office; or</w:t>
      </w:r>
    </w:p>
    <w:p w:rsidR="00125634" w:rsidRPr="005E3B43" w:rsidRDefault="00125634" w:rsidP="00763BCF">
      <w:pPr>
        <w:pStyle w:val="paragraph"/>
      </w:pPr>
      <w:r w:rsidRPr="005E3B43">
        <w:tab/>
        <w:t>(b)</w:t>
      </w:r>
      <w:r w:rsidRPr="005E3B43">
        <w:tab/>
        <w:t>during any period, or all periods, when the existing member is:</w:t>
      </w:r>
    </w:p>
    <w:p w:rsidR="00125634" w:rsidRPr="005E3B43" w:rsidRDefault="00125634" w:rsidP="00763BCF">
      <w:pPr>
        <w:pStyle w:val="paragraphsub"/>
      </w:pPr>
      <w:r w:rsidRPr="005E3B43">
        <w:tab/>
        <w:t>(i)</w:t>
      </w:r>
      <w:r w:rsidRPr="005E3B43">
        <w:tab/>
        <w:t>absent from duty or from Australia; or</w:t>
      </w:r>
    </w:p>
    <w:p w:rsidR="00125634" w:rsidRPr="005E3B43" w:rsidRDefault="00125634" w:rsidP="00763BCF">
      <w:pPr>
        <w:pStyle w:val="paragraphsub"/>
      </w:pPr>
      <w:r w:rsidRPr="005E3B43">
        <w:tab/>
        <w:t>(ii)</w:t>
      </w:r>
      <w:r w:rsidRPr="005E3B43">
        <w:tab/>
        <w:t>for any other reason unable to perform the functions of a nominated member.</w:t>
      </w:r>
    </w:p>
    <w:p w:rsidR="00125634" w:rsidRPr="005E3B43" w:rsidRDefault="00125634" w:rsidP="00763BCF">
      <w:pPr>
        <w:pStyle w:val="subsection"/>
      </w:pPr>
      <w:r w:rsidRPr="005E3B43">
        <w:tab/>
        <w:t>(7)</w:t>
      </w:r>
      <w:r w:rsidRPr="005E3B43">
        <w:tab/>
        <w:t>The temporary nominee becomes a member of the Committee, and the existing member stops being a member of the Committee:</w:t>
      </w:r>
    </w:p>
    <w:p w:rsidR="00125634" w:rsidRPr="005E3B43" w:rsidRDefault="00125634" w:rsidP="00763BCF">
      <w:pPr>
        <w:pStyle w:val="paragraph"/>
      </w:pPr>
      <w:r w:rsidRPr="005E3B43">
        <w:tab/>
        <w:t>(a)</w:t>
      </w:r>
      <w:r w:rsidRPr="005E3B43">
        <w:tab/>
        <w:t>when the circumstance giving rise to the temporary replacement commences; and</w:t>
      </w:r>
    </w:p>
    <w:p w:rsidR="00125634" w:rsidRPr="005E3B43" w:rsidRDefault="00125634" w:rsidP="00763BCF">
      <w:pPr>
        <w:pStyle w:val="paragraph"/>
      </w:pPr>
      <w:r w:rsidRPr="005E3B43">
        <w:tab/>
        <w:t>(b)</w:t>
      </w:r>
      <w:r w:rsidRPr="005E3B43">
        <w:tab/>
        <w:t>until that circumstance ends.</w:t>
      </w:r>
    </w:p>
    <w:p w:rsidR="00125634" w:rsidRPr="005E3B43" w:rsidRDefault="00125634" w:rsidP="00763BCF">
      <w:pPr>
        <w:pStyle w:val="ActHead5"/>
      </w:pPr>
      <w:bookmarkStart w:id="197" w:name="_Toc178421731"/>
      <w:r w:rsidRPr="005E3B43">
        <w:rPr>
          <w:rStyle w:val="CharSectno"/>
        </w:rPr>
        <w:t>42ZCF</w:t>
      </w:r>
      <w:r w:rsidR="00E20BA4" w:rsidRPr="005E3B43">
        <w:t xml:space="preserve">  </w:t>
      </w:r>
      <w:r w:rsidRPr="005E3B43">
        <w:t>Appointment of the Chair and acting Chair</w:t>
      </w:r>
      <w:bookmarkEnd w:id="197"/>
    </w:p>
    <w:p w:rsidR="00125634" w:rsidRPr="005E3B43" w:rsidRDefault="00125634" w:rsidP="00763BCF">
      <w:pPr>
        <w:pStyle w:val="subsection"/>
      </w:pPr>
      <w:r w:rsidRPr="005E3B43">
        <w:tab/>
        <w:t>(1)</w:t>
      </w:r>
      <w:r w:rsidRPr="005E3B43">
        <w:tab/>
        <w:t>The Minister must, in writing, appoint a Committee member to be the Chair of the Committee.</w:t>
      </w:r>
    </w:p>
    <w:p w:rsidR="00125634" w:rsidRPr="005E3B43" w:rsidRDefault="00125634" w:rsidP="00763BCF">
      <w:pPr>
        <w:pStyle w:val="subsection"/>
      </w:pPr>
      <w:r w:rsidRPr="005E3B43">
        <w:tab/>
        <w:t>(2)</w:t>
      </w:r>
      <w:r w:rsidRPr="005E3B43">
        <w:tab/>
        <w:t>The Chair is appointed for the term stated in the appointment but may be reappointed for further terms.</w:t>
      </w:r>
    </w:p>
    <w:p w:rsidR="00125634" w:rsidRPr="005E3B43" w:rsidRDefault="00125634" w:rsidP="00763BCF">
      <w:pPr>
        <w:pStyle w:val="subsection"/>
      </w:pPr>
      <w:r w:rsidRPr="005E3B43">
        <w:tab/>
        <w:t>(3)</w:t>
      </w:r>
      <w:r w:rsidRPr="005E3B43">
        <w:tab/>
        <w:t>The Minister may, in writing, appoint a Committee member to act as the Chair:</w:t>
      </w:r>
    </w:p>
    <w:p w:rsidR="00125634" w:rsidRPr="005E3B43" w:rsidRDefault="00125634" w:rsidP="00763BCF">
      <w:pPr>
        <w:pStyle w:val="paragraph"/>
      </w:pPr>
      <w:r w:rsidRPr="005E3B43">
        <w:tab/>
        <w:t>(a)</w:t>
      </w:r>
      <w:r w:rsidRPr="005E3B43">
        <w:tab/>
        <w:t>during a vacancy in the office of the Chair, whether or not an appointment has previously been made to the office; or</w:t>
      </w:r>
    </w:p>
    <w:p w:rsidR="00125634" w:rsidRPr="005E3B43" w:rsidRDefault="00125634" w:rsidP="00763BCF">
      <w:pPr>
        <w:pStyle w:val="paragraph"/>
      </w:pPr>
      <w:r w:rsidRPr="005E3B43">
        <w:tab/>
        <w:t>(b)</w:t>
      </w:r>
      <w:r w:rsidRPr="005E3B43">
        <w:tab/>
        <w:t>during any period, or during all periods, when the Chair is absent from duty or from Australia, or is, for any other reason, unable to perform the functions of the Chair.</w:t>
      </w:r>
    </w:p>
    <w:p w:rsidR="00125634" w:rsidRPr="005E3B43" w:rsidRDefault="00E20BA4" w:rsidP="00763BCF">
      <w:pPr>
        <w:pStyle w:val="notetext"/>
      </w:pPr>
      <w:r w:rsidRPr="005E3B43">
        <w:lastRenderedPageBreak/>
        <w:t>Note:</w:t>
      </w:r>
      <w:r w:rsidRPr="005E3B43">
        <w:tab/>
      </w:r>
      <w:r w:rsidR="00125634" w:rsidRPr="005E3B43">
        <w:t>Section</w:t>
      </w:r>
      <w:r w:rsidR="004E6D00" w:rsidRPr="005E3B43">
        <w:t> </w:t>
      </w:r>
      <w:r w:rsidR="00125634" w:rsidRPr="005E3B43">
        <w:t xml:space="preserve">33A of the </w:t>
      </w:r>
      <w:r w:rsidR="00125634" w:rsidRPr="005E3B43">
        <w:rPr>
          <w:i/>
        </w:rPr>
        <w:t>Acts interpretation Act 1901</w:t>
      </w:r>
      <w:r w:rsidR="00125634" w:rsidRPr="005E3B43">
        <w:t xml:space="preserve"> sets out various matters about acting appointments, including how long a person can act in a vacant office.</w:t>
      </w:r>
    </w:p>
    <w:p w:rsidR="00125634" w:rsidRPr="005E3B43" w:rsidRDefault="00125634" w:rsidP="00763BCF">
      <w:pPr>
        <w:pStyle w:val="ActHead5"/>
      </w:pPr>
      <w:bookmarkStart w:id="198" w:name="_Toc178421732"/>
      <w:r w:rsidRPr="005E3B43">
        <w:rPr>
          <w:rStyle w:val="CharSectno"/>
        </w:rPr>
        <w:t>42ZCG</w:t>
      </w:r>
      <w:r w:rsidR="00E20BA4" w:rsidRPr="005E3B43">
        <w:t xml:space="preserve">  </w:t>
      </w:r>
      <w:r w:rsidRPr="005E3B43">
        <w:t>Resignation or vacancy</w:t>
      </w:r>
      <w:bookmarkEnd w:id="198"/>
    </w:p>
    <w:p w:rsidR="00125634" w:rsidRPr="005E3B43" w:rsidRDefault="00125634" w:rsidP="00763BCF">
      <w:pPr>
        <w:pStyle w:val="subsection"/>
      </w:pPr>
      <w:r w:rsidRPr="005E3B43">
        <w:tab/>
        <w:t>(1)</w:t>
      </w:r>
      <w:r w:rsidRPr="005E3B43">
        <w:tab/>
        <w:t>A Committee member or Chair may resign by giving written notice to the Minister.</w:t>
      </w:r>
    </w:p>
    <w:p w:rsidR="00125634" w:rsidRPr="005E3B43" w:rsidRDefault="00125634" w:rsidP="00763BCF">
      <w:pPr>
        <w:pStyle w:val="subsection"/>
      </w:pPr>
      <w:r w:rsidRPr="005E3B43">
        <w:tab/>
        <w:t>(2)</w:t>
      </w:r>
      <w:r w:rsidRPr="005E3B43">
        <w:tab/>
        <w:t>If the Chair ceases to be a Committee member, the position is taken to be vacant.</w:t>
      </w:r>
    </w:p>
    <w:p w:rsidR="00125634" w:rsidRPr="005E3B43" w:rsidRDefault="00125634" w:rsidP="00763BCF">
      <w:pPr>
        <w:pStyle w:val="ActHead5"/>
      </w:pPr>
      <w:bookmarkStart w:id="199" w:name="_Toc178421733"/>
      <w:r w:rsidRPr="005E3B43">
        <w:rPr>
          <w:rStyle w:val="CharSectno"/>
        </w:rPr>
        <w:t>42ZCH</w:t>
      </w:r>
      <w:r w:rsidR="00E20BA4" w:rsidRPr="005E3B43">
        <w:t xml:space="preserve">  </w:t>
      </w:r>
      <w:r w:rsidRPr="005E3B43">
        <w:t>Termination of appointment</w:t>
      </w:r>
      <w:bookmarkEnd w:id="199"/>
    </w:p>
    <w:p w:rsidR="00125634" w:rsidRPr="005E3B43" w:rsidRDefault="00125634" w:rsidP="00763BCF">
      <w:pPr>
        <w:pStyle w:val="subsection"/>
      </w:pPr>
      <w:r w:rsidRPr="005E3B43">
        <w:tab/>
        <w:t>(1)</w:t>
      </w:r>
      <w:r w:rsidRPr="005E3B43">
        <w:tab/>
        <w:t>The Minister may terminate an appointed member’s appointment on any of the following grounds:</w:t>
      </w:r>
    </w:p>
    <w:p w:rsidR="00125634" w:rsidRPr="005E3B43" w:rsidRDefault="00125634" w:rsidP="00763BCF">
      <w:pPr>
        <w:pStyle w:val="paragraph"/>
      </w:pPr>
      <w:r w:rsidRPr="005E3B43">
        <w:tab/>
        <w:t>(a)</w:t>
      </w:r>
      <w:r w:rsidRPr="005E3B43">
        <w:tab/>
        <w:t>physical or mental incapacity;</w:t>
      </w:r>
    </w:p>
    <w:p w:rsidR="00125634" w:rsidRPr="005E3B43" w:rsidRDefault="00125634" w:rsidP="00763BCF">
      <w:pPr>
        <w:pStyle w:val="paragraph"/>
      </w:pPr>
      <w:r w:rsidRPr="005E3B43">
        <w:tab/>
        <w:t>(b)</w:t>
      </w:r>
      <w:r w:rsidRPr="005E3B43">
        <w:tab/>
        <w:t>misbehaviour;</w:t>
      </w:r>
    </w:p>
    <w:p w:rsidR="00125634" w:rsidRPr="005E3B43" w:rsidRDefault="00125634" w:rsidP="00763BCF">
      <w:pPr>
        <w:pStyle w:val="paragraph"/>
      </w:pPr>
      <w:r w:rsidRPr="005E3B43">
        <w:tab/>
        <w:t>(c)</w:t>
      </w:r>
      <w:r w:rsidRPr="005E3B43">
        <w:tab/>
        <w:t>incompetence;</w:t>
      </w:r>
    </w:p>
    <w:p w:rsidR="00125634" w:rsidRPr="005E3B43" w:rsidRDefault="00125634" w:rsidP="00763BCF">
      <w:pPr>
        <w:pStyle w:val="paragraph"/>
      </w:pPr>
      <w:r w:rsidRPr="005E3B43">
        <w:tab/>
        <w:t>(d)</w:t>
      </w:r>
      <w:r w:rsidRPr="005E3B43">
        <w:tab/>
        <w:t>bankruptcy;</w:t>
      </w:r>
    </w:p>
    <w:p w:rsidR="00125634" w:rsidRPr="005E3B43" w:rsidRDefault="00125634" w:rsidP="00763BCF">
      <w:pPr>
        <w:pStyle w:val="paragraph"/>
      </w:pPr>
      <w:r w:rsidRPr="005E3B43">
        <w:tab/>
        <w:t>(e)</w:t>
      </w:r>
      <w:r w:rsidRPr="005E3B43">
        <w:tab/>
        <w:t>failing to comply with the disclosure of interest requirements mentioned in regulation</w:t>
      </w:r>
      <w:r w:rsidR="004E6D00" w:rsidRPr="005E3B43">
        <w:t> </w:t>
      </w:r>
      <w:r w:rsidRPr="005E3B43">
        <w:t>42ZCP.</w:t>
      </w:r>
    </w:p>
    <w:p w:rsidR="00125634" w:rsidRPr="005E3B43" w:rsidRDefault="00125634" w:rsidP="00763BCF">
      <w:pPr>
        <w:pStyle w:val="subsection"/>
      </w:pPr>
      <w:r w:rsidRPr="005E3B43">
        <w:tab/>
        <w:t>(2)</w:t>
      </w:r>
      <w:r w:rsidRPr="005E3B43">
        <w:tab/>
        <w:t>The Minister must terminate an appointed member’s appointment if:</w:t>
      </w:r>
    </w:p>
    <w:p w:rsidR="00125634" w:rsidRPr="005E3B43" w:rsidRDefault="00125634" w:rsidP="00763BCF">
      <w:pPr>
        <w:pStyle w:val="paragraph"/>
      </w:pPr>
      <w:r w:rsidRPr="005E3B43">
        <w:tab/>
        <w:t>(a)</w:t>
      </w:r>
      <w:r w:rsidRPr="005E3B43">
        <w:tab/>
        <w:t>the member is convicted of an offence punishable by imprisonment for at least 1 year; or</w:t>
      </w:r>
    </w:p>
    <w:p w:rsidR="00125634" w:rsidRPr="005E3B43" w:rsidRDefault="00125634" w:rsidP="00763BCF">
      <w:pPr>
        <w:pStyle w:val="paragraph"/>
      </w:pPr>
      <w:r w:rsidRPr="005E3B43">
        <w:tab/>
        <w:t>(b)</w:t>
      </w:r>
      <w:r w:rsidRPr="005E3B43">
        <w:tab/>
        <w:t>if the member is absent without leave of absence from 3 consecutive meetings of the Committee.</w:t>
      </w:r>
    </w:p>
    <w:p w:rsidR="00125634" w:rsidRPr="005E3B43" w:rsidRDefault="00125634" w:rsidP="00763BCF">
      <w:pPr>
        <w:pStyle w:val="ActHead5"/>
      </w:pPr>
      <w:bookmarkStart w:id="200" w:name="_Toc178421734"/>
      <w:r w:rsidRPr="005E3B43">
        <w:rPr>
          <w:rStyle w:val="CharSectno"/>
        </w:rPr>
        <w:t>42ZCI</w:t>
      </w:r>
      <w:r w:rsidR="00E20BA4" w:rsidRPr="005E3B43">
        <w:t xml:space="preserve">  </w:t>
      </w:r>
      <w:r w:rsidRPr="005E3B43">
        <w:t>Leave of absence</w:t>
      </w:r>
      <w:bookmarkEnd w:id="200"/>
    </w:p>
    <w:p w:rsidR="00125634" w:rsidRPr="005E3B43" w:rsidRDefault="00125634" w:rsidP="00763BCF">
      <w:pPr>
        <w:pStyle w:val="subsection"/>
      </w:pPr>
      <w:r w:rsidRPr="005E3B43">
        <w:tab/>
        <w:t>(1)</w:t>
      </w:r>
      <w:r w:rsidRPr="005E3B43">
        <w:tab/>
        <w:t>The Minister may grant leave of absence to the Chair.</w:t>
      </w:r>
    </w:p>
    <w:p w:rsidR="00125634" w:rsidRPr="005E3B43" w:rsidRDefault="00125634" w:rsidP="00763BCF">
      <w:pPr>
        <w:pStyle w:val="subsection"/>
      </w:pPr>
      <w:r w:rsidRPr="005E3B43">
        <w:tab/>
        <w:t>(2)</w:t>
      </w:r>
      <w:r w:rsidRPr="005E3B43">
        <w:tab/>
        <w:t>The Chair may grant leave of absence to a Committee member.</w:t>
      </w:r>
    </w:p>
    <w:p w:rsidR="00125634" w:rsidRPr="005E3B43" w:rsidRDefault="00125634" w:rsidP="00763BCF">
      <w:pPr>
        <w:pStyle w:val="ActHead5"/>
      </w:pPr>
      <w:bookmarkStart w:id="201" w:name="_Toc178421735"/>
      <w:r w:rsidRPr="005E3B43">
        <w:rPr>
          <w:rStyle w:val="CharSectno"/>
        </w:rPr>
        <w:t>42ZCJ</w:t>
      </w:r>
      <w:r w:rsidR="00E20BA4" w:rsidRPr="005E3B43">
        <w:t xml:space="preserve">  </w:t>
      </w:r>
      <w:r w:rsidRPr="005E3B43">
        <w:t>Acting members</w:t>
      </w:r>
      <w:bookmarkEnd w:id="201"/>
    </w:p>
    <w:p w:rsidR="00125634" w:rsidRPr="005E3B43" w:rsidRDefault="00125634" w:rsidP="00763BCF">
      <w:pPr>
        <w:pStyle w:val="subsection"/>
      </w:pPr>
      <w:r w:rsidRPr="005E3B43">
        <w:tab/>
        <w:t>(1)</w:t>
      </w:r>
      <w:r w:rsidRPr="005E3B43">
        <w:tab/>
        <w:t>The Minister may, in writing, appoint a person to act as an appointed member:</w:t>
      </w:r>
    </w:p>
    <w:p w:rsidR="00125634" w:rsidRPr="005E3B43" w:rsidRDefault="00125634" w:rsidP="00763BCF">
      <w:pPr>
        <w:pStyle w:val="paragraph"/>
      </w:pPr>
      <w:r w:rsidRPr="005E3B43">
        <w:tab/>
        <w:t>(a)</w:t>
      </w:r>
      <w:r w:rsidRPr="005E3B43">
        <w:tab/>
        <w:t>during a vacancy in the office of an appointed member, whether or not an appointment has previously been made to the office; or</w:t>
      </w:r>
    </w:p>
    <w:p w:rsidR="00125634" w:rsidRPr="005E3B43" w:rsidRDefault="00125634" w:rsidP="00763BCF">
      <w:pPr>
        <w:pStyle w:val="paragraph"/>
      </w:pPr>
      <w:r w:rsidRPr="005E3B43">
        <w:tab/>
        <w:t>(b)</w:t>
      </w:r>
      <w:r w:rsidRPr="005E3B43">
        <w:tab/>
        <w:t>during any period, or during all periods, when an appointed member is absent from duty or from Australia, or is, for any reason, unable to perform the duties of the office.</w:t>
      </w:r>
    </w:p>
    <w:p w:rsidR="00125634" w:rsidRPr="005E3B43" w:rsidRDefault="00125634" w:rsidP="00763BCF">
      <w:pPr>
        <w:pStyle w:val="subsection"/>
      </w:pPr>
      <w:r w:rsidRPr="005E3B43">
        <w:tab/>
        <w:t>(2)</w:t>
      </w:r>
      <w:r w:rsidRPr="005E3B43">
        <w:tab/>
        <w:t>A person appointed to act as an appointed member must have the expertise required for a substantive member.</w:t>
      </w:r>
    </w:p>
    <w:p w:rsidR="00125634" w:rsidRPr="005E3B43" w:rsidRDefault="00E20BA4" w:rsidP="00763BCF">
      <w:pPr>
        <w:pStyle w:val="notetext"/>
      </w:pPr>
      <w:r w:rsidRPr="005E3B43">
        <w:t>Note:</w:t>
      </w:r>
      <w:r w:rsidRPr="005E3B43">
        <w:tab/>
      </w:r>
      <w:r w:rsidR="00125634" w:rsidRPr="005E3B43">
        <w:t>Section</w:t>
      </w:r>
      <w:r w:rsidR="004E6D00" w:rsidRPr="005E3B43">
        <w:t> </w:t>
      </w:r>
      <w:r w:rsidR="00125634" w:rsidRPr="005E3B43">
        <w:t xml:space="preserve">33A of the </w:t>
      </w:r>
      <w:r w:rsidR="00125634" w:rsidRPr="005E3B43">
        <w:rPr>
          <w:i/>
        </w:rPr>
        <w:t>Acts interpretation Act 1901</w:t>
      </w:r>
      <w:r w:rsidR="00125634" w:rsidRPr="005E3B43">
        <w:t xml:space="preserve"> sets out various matters about acting appointments, including how long a person can act in a vacant office.</w:t>
      </w:r>
    </w:p>
    <w:p w:rsidR="00125634" w:rsidRPr="005E3B43" w:rsidRDefault="00125634" w:rsidP="00763BCF">
      <w:pPr>
        <w:pStyle w:val="ActHead4"/>
      </w:pPr>
      <w:bookmarkStart w:id="202" w:name="_Toc178421736"/>
      <w:r w:rsidRPr="005E3B43">
        <w:rPr>
          <w:rStyle w:val="CharSubdNo"/>
        </w:rPr>
        <w:lastRenderedPageBreak/>
        <w:t>Subdivision</w:t>
      </w:r>
      <w:r w:rsidR="004E6D00" w:rsidRPr="005E3B43">
        <w:rPr>
          <w:rStyle w:val="CharSubdNo"/>
        </w:rPr>
        <w:t> </w:t>
      </w:r>
      <w:r w:rsidRPr="005E3B43">
        <w:rPr>
          <w:rStyle w:val="CharSubdNo"/>
        </w:rPr>
        <w:t>3A.3</w:t>
      </w:r>
      <w:r w:rsidR="00E20BA4" w:rsidRPr="005E3B43">
        <w:t>—</w:t>
      </w:r>
      <w:r w:rsidRPr="005E3B43">
        <w:rPr>
          <w:rStyle w:val="CharSubdText"/>
        </w:rPr>
        <w:t>Committee meetings</w:t>
      </w:r>
      <w:bookmarkEnd w:id="202"/>
    </w:p>
    <w:p w:rsidR="00125634" w:rsidRPr="005E3B43" w:rsidRDefault="00125634" w:rsidP="00763BCF">
      <w:pPr>
        <w:pStyle w:val="ActHead5"/>
      </w:pPr>
      <w:bookmarkStart w:id="203" w:name="_Toc178421737"/>
      <w:r w:rsidRPr="005E3B43">
        <w:rPr>
          <w:rStyle w:val="CharSectno"/>
        </w:rPr>
        <w:t>42ZCK</w:t>
      </w:r>
      <w:r w:rsidR="00E20BA4" w:rsidRPr="005E3B43">
        <w:t xml:space="preserve">  </w:t>
      </w:r>
      <w:r w:rsidRPr="005E3B43">
        <w:t>Committee meetings</w:t>
      </w:r>
      <w:bookmarkEnd w:id="203"/>
    </w:p>
    <w:p w:rsidR="00125634" w:rsidRPr="005E3B43" w:rsidRDefault="00125634" w:rsidP="00763BCF">
      <w:pPr>
        <w:pStyle w:val="subsection"/>
      </w:pPr>
      <w:r w:rsidRPr="005E3B43">
        <w:tab/>
      </w:r>
      <w:r w:rsidRPr="005E3B43">
        <w:tab/>
        <w:t>For subsection</w:t>
      </w:r>
      <w:r w:rsidR="004E6D00" w:rsidRPr="005E3B43">
        <w:t> </w:t>
      </w:r>
      <w:r w:rsidRPr="005E3B43">
        <w:t>52B(2) of the Act, the Committee is to hold meetings in accordance with this Subdivision.</w:t>
      </w:r>
    </w:p>
    <w:p w:rsidR="00125634" w:rsidRPr="005E3B43" w:rsidRDefault="00125634" w:rsidP="00763BCF">
      <w:pPr>
        <w:pStyle w:val="ActHead5"/>
      </w:pPr>
      <w:bookmarkStart w:id="204" w:name="_Toc178421738"/>
      <w:r w:rsidRPr="005E3B43">
        <w:rPr>
          <w:rStyle w:val="CharSectno"/>
        </w:rPr>
        <w:t>42ZCL</w:t>
      </w:r>
      <w:r w:rsidR="00E20BA4" w:rsidRPr="005E3B43">
        <w:t xml:space="preserve">  </w:t>
      </w:r>
      <w:r w:rsidRPr="005E3B43">
        <w:t>Meeting procedure</w:t>
      </w:r>
      <w:bookmarkEnd w:id="204"/>
    </w:p>
    <w:p w:rsidR="00125634" w:rsidRPr="005E3B43" w:rsidRDefault="00125634" w:rsidP="00763BCF">
      <w:pPr>
        <w:pStyle w:val="subsection"/>
      </w:pPr>
      <w:r w:rsidRPr="005E3B43">
        <w:tab/>
        <w:t>(1)</w:t>
      </w:r>
      <w:r w:rsidRPr="005E3B43">
        <w:tab/>
        <w:t>The Chair of the Committee may give written notice to the Committee directing the Committee to hold meetings at the times and places, and to deal with the matters in the manner, stated in the notice.</w:t>
      </w:r>
    </w:p>
    <w:p w:rsidR="00125634" w:rsidRPr="005E3B43" w:rsidRDefault="00125634" w:rsidP="00763BCF">
      <w:pPr>
        <w:pStyle w:val="subsection"/>
      </w:pPr>
      <w:r w:rsidRPr="005E3B43">
        <w:tab/>
        <w:t>(2)</w:t>
      </w:r>
      <w:r w:rsidRPr="005E3B43">
        <w:tab/>
        <w:t>The procedure of a meeting must be determined by the Committee in accordance with this Subdivision.</w:t>
      </w:r>
    </w:p>
    <w:p w:rsidR="00125634" w:rsidRPr="005E3B43" w:rsidRDefault="00125634" w:rsidP="00763BCF">
      <w:pPr>
        <w:pStyle w:val="subsection"/>
      </w:pPr>
      <w:r w:rsidRPr="005E3B43">
        <w:tab/>
        <w:t>(3)</w:t>
      </w:r>
      <w:r w:rsidRPr="005E3B43">
        <w:tab/>
        <w:t>If the Chair of the Committee considers it appropriate and efficient in the circumstances, the Chair may direct the Committee to meet by video conference or teleconference or to meet out of session.</w:t>
      </w:r>
    </w:p>
    <w:p w:rsidR="00125634" w:rsidRPr="005E3B43" w:rsidRDefault="00125634" w:rsidP="00763BCF">
      <w:pPr>
        <w:pStyle w:val="subsection"/>
      </w:pPr>
      <w:r w:rsidRPr="005E3B43">
        <w:tab/>
        <w:t>(4)</w:t>
      </w:r>
      <w:r w:rsidRPr="005E3B43">
        <w:tab/>
        <w:t>At a meeting, the Committee:</w:t>
      </w:r>
    </w:p>
    <w:p w:rsidR="00125634" w:rsidRPr="005E3B43" w:rsidRDefault="00125634" w:rsidP="00763BCF">
      <w:pPr>
        <w:pStyle w:val="paragraph"/>
      </w:pPr>
      <w:r w:rsidRPr="005E3B43">
        <w:tab/>
        <w:t>(a)</w:t>
      </w:r>
      <w:r w:rsidRPr="005E3B43">
        <w:tab/>
        <w:t>must act with as little formality and as quickly as this Subdivision and a proper consideration of the issues before the Committee allow; and</w:t>
      </w:r>
    </w:p>
    <w:p w:rsidR="00125634" w:rsidRPr="005E3B43" w:rsidRDefault="00125634" w:rsidP="00763BCF">
      <w:pPr>
        <w:pStyle w:val="paragraph"/>
      </w:pPr>
      <w:r w:rsidRPr="005E3B43">
        <w:tab/>
        <w:t>(b)</w:t>
      </w:r>
      <w:r w:rsidRPr="005E3B43">
        <w:tab/>
        <w:t>is not bound by the rules of evidence; and</w:t>
      </w:r>
    </w:p>
    <w:p w:rsidR="00125634" w:rsidRPr="005E3B43" w:rsidRDefault="00125634" w:rsidP="00763BCF">
      <w:pPr>
        <w:pStyle w:val="paragraph"/>
      </w:pPr>
      <w:r w:rsidRPr="005E3B43">
        <w:tab/>
        <w:t>(c)</w:t>
      </w:r>
      <w:r w:rsidRPr="005E3B43">
        <w:tab/>
        <w:t>may obtain information about an issue in any way it considers appropriate; and</w:t>
      </w:r>
    </w:p>
    <w:p w:rsidR="00125634" w:rsidRPr="005E3B43" w:rsidRDefault="00125634" w:rsidP="00763BCF">
      <w:pPr>
        <w:pStyle w:val="paragraph"/>
      </w:pPr>
      <w:r w:rsidRPr="005E3B43">
        <w:tab/>
        <w:t>(d)</w:t>
      </w:r>
      <w:r w:rsidRPr="005E3B43">
        <w:tab/>
        <w:t>may receive information in any way it considers appropriate; and</w:t>
      </w:r>
    </w:p>
    <w:p w:rsidR="00125634" w:rsidRPr="005E3B43" w:rsidRDefault="00125634" w:rsidP="00763BCF">
      <w:pPr>
        <w:pStyle w:val="paragraph"/>
      </w:pPr>
      <w:r w:rsidRPr="005E3B43">
        <w:tab/>
        <w:t>(e)</w:t>
      </w:r>
      <w:r w:rsidRPr="005E3B43">
        <w:tab/>
        <w:t>must comply with any directions given, in writing, to the Committee by the Minister or the Secretary about the Committee’s performance of its functions (other than a direction about advice given or proposed to be given by the Committee).</w:t>
      </w:r>
    </w:p>
    <w:p w:rsidR="00125634" w:rsidRPr="005E3B43" w:rsidRDefault="00125634" w:rsidP="00763BCF">
      <w:pPr>
        <w:pStyle w:val="subsection"/>
      </w:pPr>
      <w:r w:rsidRPr="005E3B43">
        <w:tab/>
        <w:t>(5)</w:t>
      </w:r>
      <w:r w:rsidRPr="005E3B43">
        <w:tab/>
        <w:t>For this regulation:</w:t>
      </w:r>
    </w:p>
    <w:p w:rsidR="00125634" w:rsidRPr="005E3B43" w:rsidRDefault="00125634" w:rsidP="00763BCF">
      <w:pPr>
        <w:pStyle w:val="Definition"/>
      </w:pPr>
      <w:r w:rsidRPr="005E3B43">
        <w:rPr>
          <w:b/>
          <w:i/>
        </w:rPr>
        <w:t>out of session</w:t>
      </w:r>
      <w:r w:rsidRPr="005E3B43">
        <w:t>, in relation to a meeting, means a meeting in which the members take part by correspondence, email, telephone or in any other way that does not involve formal simultaneous meeting and voting.</w:t>
      </w:r>
    </w:p>
    <w:p w:rsidR="00125634" w:rsidRPr="005E3B43" w:rsidRDefault="00125634" w:rsidP="00763BCF">
      <w:pPr>
        <w:pStyle w:val="ActHead5"/>
      </w:pPr>
      <w:bookmarkStart w:id="205" w:name="_Toc178421739"/>
      <w:r w:rsidRPr="005E3B43">
        <w:rPr>
          <w:rStyle w:val="CharSectno"/>
        </w:rPr>
        <w:t>42ZCM</w:t>
      </w:r>
      <w:r w:rsidR="00E20BA4" w:rsidRPr="005E3B43">
        <w:t xml:space="preserve">  </w:t>
      </w:r>
      <w:r w:rsidRPr="005E3B43">
        <w:t>Presiding member</w:t>
      </w:r>
      <w:bookmarkEnd w:id="205"/>
    </w:p>
    <w:p w:rsidR="00125634" w:rsidRPr="005E3B43" w:rsidRDefault="00125634" w:rsidP="00763BCF">
      <w:pPr>
        <w:pStyle w:val="subsection"/>
      </w:pPr>
      <w:r w:rsidRPr="005E3B43">
        <w:tab/>
        <w:t>(1)</w:t>
      </w:r>
      <w:r w:rsidRPr="005E3B43">
        <w:tab/>
        <w:t>The Chair must preside at a Committee meeting at which he or she is present.</w:t>
      </w:r>
    </w:p>
    <w:p w:rsidR="00125634" w:rsidRPr="005E3B43" w:rsidRDefault="00125634" w:rsidP="00763BCF">
      <w:pPr>
        <w:pStyle w:val="subsection"/>
      </w:pPr>
      <w:r w:rsidRPr="005E3B43">
        <w:tab/>
        <w:t>(2)</w:t>
      </w:r>
      <w:r w:rsidRPr="005E3B43">
        <w:tab/>
        <w:t>If the Chair is unable to preside at a meeting, he or she must:</w:t>
      </w:r>
    </w:p>
    <w:p w:rsidR="00125634" w:rsidRPr="005E3B43" w:rsidRDefault="00125634" w:rsidP="00763BCF">
      <w:pPr>
        <w:pStyle w:val="paragraph"/>
      </w:pPr>
      <w:r w:rsidRPr="005E3B43">
        <w:tab/>
        <w:t>(a)</w:t>
      </w:r>
      <w:r w:rsidRPr="005E3B43">
        <w:tab/>
        <w:t>select a member of the Committee to preside at the meeting; and</w:t>
      </w:r>
    </w:p>
    <w:p w:rsidR="00125634" w:rsidRPr="005E3B43" w:rsidRDefault="00125634" w:rsidP="00763BCF">
      <w:pPr>
        <w:pStyle w:val="paragraph"/>
      </w:pPr>
      <w:r w:rsidRPr="005E3B43">
        <w:tab/>
        <w:t>(b)</w:t>
      </w:r>
      <w:r w:rsidRPr="005E3B43">
        <w:tab/>
        <w:t>advise the other Committee members of the selection.</w:t>
      </w:r>
    </w:p>
    <w:p w:rsidR="00125634" w:rsidRPr="005E3B43" w:rsidRDefault="00125634" w:rsidP="00763BCF">
      <w:pPr>
        <w:pStyle w:val="subsection"/>
      </w:pPr>
      <w:r w:rsidRPr="005E3B43">
        <w:tab/>
        <w:t>(3)</w:t>
      </w:r>
      <w:r w:rsidRPr="005E3B43">
        <w:tab/>
        <w:t>If the Chair is temporarily absent from a meeting, the member chosen by the Committee members present must preside at the meeting.</w:t>
      </w:r>
    </w:p>
    <w:p w:rsidR="00125634" w:rsidRPr="005E3B43" w:rsidRDefault="00125634" w:rsidP="00763BCF">
      <w:pPr>
        <w:pStyle w:val="subsection"/>
      </w:pPr>
      <w:r w:rsidRPr="005E3B43">
        <w:lastRenderedPageBreak/>
        <w:tab/>
        <w:t>(4)</w:t>
      </w:r>
      <w:r w:rsidRPr="005E3B43">
        <w:tab/>
        <w:t>A member presiding under subregulation (2) or (3) may exercise the powers and functions of the Chair.</w:t>
      </w:r>
    </w:p>
    <w:p w:rsidR="00125634" w:rsidRPr="005E3B43" w:rsidRDefault="00125634" w:rsidP="00763BCF">
      <w:pPr>
        <w:pStyle w:val="ActHead5"/>
      </w:pPr>
      <w:bookmarkStart w:id="206" w:name="_Toc178421740"/>
      <w:r w:rsidRPr="005E3B43">
        <w:rPr>
          <w:rStyle w:val="CharSectno"/>
        </w:rPr>
        <w:t>42ZCN</w:t>
      </w:r>
      <w:r w:rsidR="00E20BA4" w:rsidRPr="005E3B43">
        <w:t xml:space="preserve">  </w:t>
      </w:r>
      <w:r w:rsidRPr="005E3B43">
        <w:t>Quorum</w:t>
      </w:r>
      <w:bookmarkEnd w:id="206"/>
    </w:p>
    <w:p w:rsidR="00125634" w:rsidRPr="005E3B43" w:rsidRDefault="00125634" w:rsidP="00763BCF">
      <w:pPr>
        <w:pStyle w:val="subsection"/>
      </w:pPr>
      <w:r w:rsidRPr="005E3B43">
        <w:tab/>
      </w:r>
      <w:r w:rsidRPr="005E3B43">
        <w:tab/>
        <w:t xml:space="preserve">A quorum exists at a Committee meeting when at least </w:t>
      </w:r>
      <w:r w:rsidR="00516D9A" w:rsidRPr="005E3B43">
        <w:t>half</w:t>
      </w:r>
      <w:r w:rsidRPr="005E3B43">
        <w:t xml:space="preserve"> of the Committee members are present.</w:t>
      </w:r>
    </w:p>
    <w:p w:rsidR="00125634" w:rsidRPr="005E3B43" w:rsidRDefault="00125634" w:rsidP="00763BCF">
      <w:pPr>
        <w:pStyle w:val="ActHead5"/>
      </w:pPr>
      <w:bookmarkStart w:id="207" w:name="_Toc178421741"/>
      <w:r w:rsidRPr="005E3B43">
        <w:rPr>
          <w:rStyle w:val="CharSectno"/>
        </w:rPr>
        <w:t>42ZCO</w:t>
      </w:r>
      <w:r w:rsidR="00E20BA4" w:rsidRPr="005E3B43">
        <w:t xml:space="preserve">  </w:t>
      </w:r>
      <w:r w:rsidRPr="005E3B43">
        <w:t>Voting</w:t>
      </w:r>
      <w:bookmarkEnd w:id="207"/>
    </w:p>
    <w:p w:rsidR="00125634" w:rsidRPr="005E3B43" w:rsidRDefault="00125634" w:rsidP="00763BCF">
      <w:pPr>
        <w:pStyle w:val="subsection"/>
      </w:pPr>
      <w:r w:rsidRPr="005E3B43">
        <w:tab/>
        <w:t>(1)</w:t>
      </w:r>
      <w:r w:rsidRPr="005E3B43">
        <w:tab/>
        <w:t>A decision made at a Committee meeting by a majority of the votes of the members present and voting is a decision of the Committee.</w:t>
      </w:r>
    </w:p>
    <w:p w:rsidR="00125634" w:rsidRPr="005E3B43" w:rsidRDefault="00E20BA4" w:rsidP="00763BCF">
      <w:pPr>
        <w:pStyle w:val="notetext"/>
      </w:pPr>
      <w:r w:rsidRPr="005E3B43">
        <w:t>Note:</w:t>
      </w:r>
      <w:r w:rsidRPr="005E3B43">
        <w:tab/>
      </w:r>
      <w:r w:rsidR="00125634" w:rsidRPr="005E3B43">
        <w:t>Decisions of the Committee relate to the recommendations and advice the Committee provides to the Secretary under subsection</w:t>
      </w:r>
      <w:r w:rsidR="004E6D00" w:rsidRPr="005E3B43">
        <w:t> </w:t>
      </w:r>
      <w:r w:rsidR="00125634" w:rsidRPr="005E3B43">
        <w:t>52B(4) of the Act.</w:t>
      </w:r>
    </w:p>
    <w:p w:rsidR="00125634" w:rsidRPr="005E3B43" w:rsidRDefault="00125634" w:rsidP="00763BCF">
      <w:pPr>
        <w:pStyle w:val="subsection"/>
      </w:pPr>
      <w:r w:rsidRPr="005E3B43">
        <w:tab/>
        <w:t>(2)</w:t>
      </w:r>
      <w:r w:rsidRPr="005E3B43">
        <w:tab/>
        <w:t>The member presiding at a Committee meeting has a deliberative vote and, if the votes are equal, also has a casting vote.</w:t>
      </w:r>
    </w:p>
    <w:p w:rsidR="00125634" w:rsidRPr="005E3B43" w:rsidRDefault="00125634" w:rsidP="00763BCF">
      <w:pPr>
        <w:pStyle w:val="ActHead5"/>
      </w:pPr>
      <w:bookmarkStart w:id="208" w:name="_Toc178421742"/>
      <w:r w:rsidRPr="005E3B43">
        <w:rPr>
          <w:rStyle w:val="CharSectno"/>
        </w:rPr>
        <w:t>42ZCP</w:t>
      </w:r>
      <w:r w:rsidR="00E20BA4" w:rsidRPr="005E3B43">
        <w:t xml:space="preserve">  </w:t>
      </w:r>
      <w:r w:rsidRPr="005E3B43">
        <w:t>Miscellaneous</w:t>
      </w:r>
      <w:bookmarkEnd w:id="208"/>
    </w:p>
    <w:p w:rsidR="00125634" w:rsidRPr="005E3B43" w:rsidRDefault="00125634" w:rsidP="00763BCF">
      <w:pPr>
        <w:pStyle w:val="SubsectionHead"/>
      </w:pPr>
      <w:r w:rsidRPr="005E3B43">
        <w:t>Sitting fees and travel entitlements</w:t>
      </w:r>
    </w:p>
    <w:p w:rsidR="00125634" w:rsidRPr="005E3B43" w:rsidRDefault="00125634" w:rsidP="00763BCF">
      <w:pPr>
        <w:pStyle w:val="subsection"/>
      </w:pPr>
      <w:r w:rsidRPr="005E3B43">
        <w:tab/>
        <w:t>(1)</w:t>
      </w:r>
      <w:r w:rsidRPr="005E3B43">
        <w:tab/>
        <w:t>An appointed member is entitled to sitting fees and travel entitlements as determined by the Remuneration Tribunal.</w:t>
      </w:r>
    </w:p>
    <w:p w:rsidR="00125634" w:rsidRPr="005E3B43" w:rsidRDefault="00125634" w:rsidP="00763BCF">
      <w:pPr>
        <w:pStyle w:val="SubsectionHead"/>
      </w:pPr>
      <w:r w:rsidRPr="005E3B43">
        <w:t>When Committee may establish subcommittees</w:t>
      </w:r>
    </w:p>
    <w:p w:rsidR="00125634" w:rsidRPr="005E3B43" w:rsidRDefault="00125634" w:rsidP="00763BCF">
      <w:pPr>
        <w:pStyle w:val="subsection"/>
      </w:pPr>
      <w:r w:rsidRPr="005E3B43">
        <w:tab/>
        <w:t>(2)</w:t>
      </w:r>
      <w:r w:rsidRPr="005E3B43">
        <w:tab/>
        <w:t>The Committee, with the approval of the Secretary, may establish subcommittees, consisting of Committee members and other persons.</w:t>
      </w:r>
    </w:p>
    <w:p w:rsidR="00125634" w:rsidRPr="005E3B43" w:rsidRDefault="00125634" w:rsidP="00763BCF">
      <w:pPr>
        <w:pStyle w:val="subsection"/>
      </w:pPr>
      <w:r w:rsidRPr="005E3B43">
        <w:tab/>
        <w:t>(3)</w:t>
      </w:r>
      <w:r w:rsidRPr="005E3B43">
        <w:tab/>
        <w:t>The function of a subcommittee is to inquire into, and report to the Committee on, any matter referred to the subcommittee that is within the functions of the Committee.</w:t>
      </w:r>
    </w:p>
    <w:p w:rsidR="00125634" w:rsidRPr="005E3B43" w:rsidRDefault="00125634" w:rsidP="00763BCF">
      <w:pPr>
        <w:pStyle w:val="SubsectionHead"/>
      </w:pPr>
      <w:r w:rsidRPr="005E3B43">
        <w:t>Disclosure of interests</w:t>
      </w:r>
    </w:p>
    <w:p w:rsidR="00125634" w:rsidRPr="005E3B43" w:rsidRDefault="00125634" w:rsidP="00763BCF">
      <w:pPr>
        <w:pStyle w:val="subsection"/>
      </w:pPr>
      <w:r w:rsidRPr="005E3B43">
        <w:tab/>
        <w:t>(4)</w:t>
      </w:r>
      <w:r w:rsidRPr="005E3B43">
        <w:tab/>
        <w:t>A Committee member who is aware that he or she has a direct or indirect material personal interest (whether pecuniary or not) in a matter being considered or about to be considered at a meeting of the Committee must, without delay, disclose the nature of the interest at, or before, the meeting of the Committee.</w:t>
      </w:r>
    </w:p>
    <w:p w:rsidR="00125634" w:rsidRPr="005E3B43" w:rsidRDefault="00125634" w:rsidP="00763BCF">
      <w:pPr>
        <w:pStyle w:val="subsection"/>
      </w:pPr>
      <w:r w:rsidRPr="005E3B43">
        <w:tab/>
        <w:t>(5)</w:t>
      </w:r>
      <w:r w:rsidRPr="005E3B43">
        <w:tab/>
        <w:t xml:space="preserve">The disclosure must be recorded in the minutes of the meeting and the member must not, unless the Committee otherwise determines, either be present during any deliberation of the Committee about the matter or take </w:t>
      </w:r>
      <w:r w:rsidR="009D7AE0" w:rsidRPr="005E3B43">
        <w:t>part i</w:t>
      </w:r>
      <w:r w:rsidRPr="005E3B43">
        <w:t>n any decision of the Committee about the matter.</w:t>
      </w:r>
    </w:p>
    <w:p w:rsidR="00125634" w:rsidRPr="005E3B43" w:rsidRDefault="00125634" w:rsidP="00763BCF">
      <w:pPr>
        <w:pStyle w:val="subsection"/>
      </w:pPr>
      <w:r w:rsidRPr="005E3B43">
        <w:tab/>
        <w:t>(6)</w:t>
      </w:r>
      <w:r w:rsidRPr="005E3B43">
        <w:tab/>
        <w:t xml:space="preserve">When the Committee is making a determination about a member who has made a disclosure, the member, and any other member who has a direct or indirect material personal interest (whether pecuniary or not) in the matter to which the disclosure relates, must not be present during any deliberation of the Committee and must not take </w:t>
      </w:r>
      <w:r w:rsidR="009D7AE0" w:rsidRPr="005E3B43">
        <w:t>part i</w:t>
      </w:r>
      <w:r w:rsidRPr="005E3B43">
        <w:t>n making the determination.</w:t>
      </w:r>
    </w:p>
    <w:p w:rsidR="00125634" w:rsidRPr="005E3B43" w:rsidRDefault="00125634" w:rsidP="00763BCF">
      <w:pPr>
        <w:pStyle w:val="subsection"/>
      </w:pPr>
      <w:r w:rsidRPr="005E3B43">
        <w:lastRenderedPageBreak/>
        <w:tab/>
        <w:t>(7)</w:t>
      </w:r>
      <w:r w:rsidRPr="005E3B43">
        <w:tab/>
        <w:t>A member of a subcommittee appointed by the Committee, who is aware that he or she has a direct or indirect material personal interest (whether pecuniary or not) in a matter being considered, or about to be considered, at a meeting of the subcommittee must, without delay, disclose the nature of the interest at, or before, the meeting of the subcommittee.</w:t>
      </w:r>
    </w:p>
    <w:p w:rsidR="00125634" w:rsidRPr="005E3B43" w:rsidRDefault="00125634" w:rsidP="00763BCF">
      <w:pPr>
        <w:pStyle w:val="SubsectionHead"/>
      </w:pPr>
      <w:r w:rsidRPr="005E3B43">
        <w:t>Seeking and providing further advice</w:t>
      </w:r>
    </w:p>
    <w:p w:rsidR="00125634" w:rsidRPr="005E3B43" w:rsidRDefault="00125634" w:rsidP="00763BCF">
      <w:pPr>
        <w:pStyle w:val="subsection"/>
      </w:pPr>
      <w:r w:rsidRPr="005E3B43">
        <w:tab/>
        <w:t>(8)</w:t>
      </w:r>
      <w:r w:rsidRPr="005E3B43">
        <w:tab/>
        <w:t>Any advice or recommendation given by the Committee to the Secretary may be given to another committee established under the Act or these Regulations for the advice of that committee.</w:t>
      </w:r>
    </w:p>
    <w:p w:rsidR="00125634" w:rsidRPr="005E3B43" w:rsidRDefault="00125634" w:rsidP="00763BCF">
      <w:pPr>
        <w:pStyle w:val="subsection"/>
      </w:pPr>
      <w:r w:rsidRPr="005E3B43">
        <w:tab/>
        <w:t>(9)</w:t>
      </w:r>
      <w:r w:rsidRPr="005E3B43">
        <w:tab/>
        <w:t>In performing its functions, the Committee may seek advice from other persons.</w:t>
      </w:r>
    </w:p>
    <w:p w:rsidR="00125634" w:rsidRPr="005E3B43" w:rsidRDefault="00125634" w:rsidP="00763BCF">
      <w:pPr>
        <w:pStyle w:val="SubsectionHead"/>
      </w:pPr>
      <w:r w:rsidRPr="005E3B43">
        <w:t>Validity of acts of members</w:t>
      </w:r>
    </w:p>
    <w:p w:rsidR="00125634" w:rsidRPr="005E3B43" w:rsidRDefault="00125634" w:rsidP="00763BCF">
      <w:pPr>
        <w:pStyle w:val="subsection"/>
      </w:pPr>
      <w:r w:rsidRPr="005E3B43">
        <w:tab/>
        <w:t>(10)</w:t>
      </w:r>
      <w:r w:rsidRPr="005E3B43">
        <w:tab/>
        <w:t>Anything done by a person purporting to be, or purporting to act as, a Committee member (including the Chair) is not invalid because:</w:t>
      </w:r>
    </w:p>
    <w:p w:rsidR="00125634" w:rsidRPr="005E3B43" w:rsidRDefault="00125634" w:rsidP="00763BCF">
      <w:pPr>
        <w:pStyle w:val="paragraph"/>
      </w:pPr>
      <w:r w:rsidRPr="005E3B43">
        <w:tab/>
        <w:t>(a)</w:t>
      </w:r>
      <w:r w:rsidRPr="005E3B43">
        <w:tab/>
        <w:t>the person had not yet been appointed; or</w:t>
      </w:r>
    </w:p>
    <w:p w:rsidR="00125634" w:rsidRPr="005E3B43" w:rsidRDefault="00125634" w:rsidP="00763BCF">
      <w:pPr>
        <w:pStyle w:val="paragraph"/>
      </w:pPr>
      <w:r w:rsidRPr="005E3B43">
        <w:tab/>
        <w:t>(b)</w:t>
      </w:r>
      <w:r w:rsidRPr="005E3B43">
        <w:tab/>
        <w:t>there is a defect or irregularity in connection with the person’s appointment; or</w:t>
      </w:r>
    </w:p>
    <w:p w:rsidR="00125634" w:rsidRPr="005E3B43" w:rsidRDefault="00125634" w:rsidP="00763BCF">
      <w:pPr>
        <w:pStyle w:val="paragraph"/>
      </w:pPr>
      <w:r w:rsidRPr="005E3B43">
        <w:tab/>
        <w:t>(c)</w:t>
      </w:r>
      <w:r w:rsidRPr="005E3B43">
        <w:tab/>
        <w:t>the person’s appointment had ceased to have effect.</w:t>
      </w:r>
    </w:p>
    <w:p w:rsidR="00125634" w:rsidRPr="005E3B43" w:rsidRDefault="00125634" w:rsidP="00763BCF">
      <w:pPr>
        <w:pStyle w:val="SubsectionHead"/>
      </w:pPr>
      <w:r w:rsidRPr="005E3B43">
        <w:t>Records and reports</w:t>
      </w:r>
    </w:p>
    <w:p w:rsidR="00125634" w:rsidRPr="005E3B43" w:rsidRDefault="00125634" w:rsidP="00763BCF">
      <w:pPr>
        <w:pStyle w:val="subsection"/>
      </w:pPr>
      <w:r w:rsidRPr="005E3B43">
        <w:tab/>
        <w:t>(11)</w:t>
      </w:r>
      <w:r w:rsidRPr="005E3B43">
        <w:tab/>
        <w:t>The Committee must keep a record of its proceedings, and must prepare any other report about its activities that is requested by the Minister or the Secretary.</w:t>
      </w:r>
    </w:p>
    <w:p w:rsidR="00125634" w:rsidRPr="005E3B43" w:rsidRDefault="00125634" w:rsidP="00763BCF">
      <w:pPr>
        <w:pStyle w:val="SubsectionHead"/>
      </w:pPr>
      <w:r w:rsidRPr="005E3B43">
        <w:t>Publication</w:t>
      </w:r>
    </w:p>
    <w:p w:rsidR="00125634" w:rsidRPr="005E3B43" w:rsidRDefault="00125634" w:rsidP="00763BCF">
      <w:pPr>
        <w:pStyle w:val="subsection"/>
      </w:pPr>
      <w:r w:rsidRPr="005E3B43">
        <w:tab/>
        <w:t>(12)</w:t>
      </w:r>
      <w:r w:rsidRPr="005E3B43">
        <w:tab/>
        <w:t>The Committee must publish details of any recommendations it makes.</w:t>
      </w:r>
    </w:p>
    <w:p w:rsidR="00125634" w:rsidRPr="005E3B43" w:rsidRDefault="00BE7FAC" w:rsidP="00763BCF">
      <w:pPr>
        <w:pStyle w:val="ActHead3"/>
        <w:pageBreakBefore/>
      </w:pPr>
      <w:bookmarkStart w:id="209" w:name="_Toc178421743"/>
      <w:r w:rsidRPr="005E3B43">
        <w:rPr>
          <w:rStyle w:val="CharDivNo"/>
        </w:rPr>
        <w:lastRenderedPageBreak/>
        <w:t>Division 3</w:t>
      </w:r>
      <w:r w:rsidR="00125634" w:rsidRPr="005E3B43">
        <w:rPr>
          <w:rStyle w:val="CharDivNo"/>
        </w:rPr>
        <w:t>B</w:t>
      </w:r>
      <w:r w:rsidR="00E20BA4" w:rsidRPr="005E3B43">
        <w:t>—</w:t>
      </w:r>
      <w:r w:rsidR="00125634" w:rsidRPr="005E3B43">
        <w:rPr>
          <w:rStyle w:val="CharDivText"/>
        </w:rPr>
        <w:t>Advisory Committee on Chemicals Scheduling</w:t>
      </w:r>
      <w:bookmarkEnd w:id="209"/>
    </w:p>
    <w:p w:rsidR="00125634" w:rsidRPr="005E3B43" w:rsidRDefault="00125634" w:rsidP="00763BCF">
      <w:pPr>
        <w:pStyle w:val="ActHead4"/>
      </w:pPr>
      <w:bookmarkStart w:id="210" w:name="_Toc178421744"/>
      <w:r w:rsidRPr="005E3B43">
        <w:rPr>
          <w:rStyle w:val="CharSubdNo"/>
        </w:rPr>
        <w:t>Subdivision</w:t>
      </w:r>
      <w:r w:rsidR="004E6D00" w:rsidRPr="005E3B43">
        <w:rPr>
          <w:rStyle w:val="CharSubdNo"/>
        </w:rPr>
        <w:t> </w:t>
      </w:r>
      <w:r w:rsidRPr="005E3B43">
        <w:rPr>
          <w:rStyle w:val="CharSubdNo"/>
        </w:rPr>
        <w:t>3B.1</w:t>
      </w:r>
      <w:r w:rsidR="00E20BA4" w:rsidRPr="005E3B43">
        <w:t>—</w:t>
      </w:r>
      <w:r w:rsidRPr="005E3B43">
        <w:rPr>
          <w:rStyle w:val="CharSubdText"/>
        </w:rPr>
        <w:t>Preliminary</w:t>
      </w:r>
      <w:bookmarkEnd w:id="210"/>
    </w:p>
    <w:p w:rsidR="00125634" w:rsidRPr="005E3B43" w:rsidRDefault="00125634" w:rsidP="00763BCF">
      <w:pPr>
        <w:pStyle w:val="ActHead5"/>
      </w:pPr>
      <w:bookmarkStart w:id="211" w:name="_Toc178421745"/>
      <w:r w:rsidRPr="005E3B43">
        <w:rPr>
          <w:rStyle w:val="CharSectno"/>
        </w:rPr>
        <w:t>42ZCQ</w:t>
      </w:r>
      <w:r w:rsidR="00E20BA4" w:rsidRPr="005E3B43">
        <w:t xml:space="preserve">  </w:t>
      </w:r>
      <w:r w:rsidRPr="005E3B43">
        <w:t xml:space="preserve">Definitions for </w:t>
      </w:r>
      <w:r w:rsidR="00BE7FAC" w:rsidRPr="005E3B43">
        <w:t>Division 3</w:t>
      </w:r>
      <w:r w:rsidRPr="005E3B43">
        <w:t>B</w:t>
      </w:r>
      <w:bookmarkEnd w:id="211"/>
    </w:p>
    <w:p w:rsidR="00125634" w:rsidRPr="005E3B43" w:rsidRDefault="00125634" w:rsidP="00763BCF">
      <w:pPr>
        <w:pStyle w:val="subsection"/>
      </w:pPr>
      <w:r w:rsidRPr="005E3B43">
        <w:tab/>
      </w:r>
      <w:r w:rsidRPr="005E3B43">
        <w:tab/>
        <w:t>In this Division:</w:t>
      </w:r>
    </w:p>
    <w:p w:rsidR="00125634" w:rsidRPr="005E3B43" w:rsidRDefault="00125634" w:rsidP="00763BCF">
      <w:pPr>
        <w:pStyle w:val="Definition"/>
      </w:pPr>
      <w:r w:rsidRPr="005E3B43">
        <w:rPr>
          <w:b/>
          <w:i/>
        </w:rPr>
        <w:t xml:space="preserve">appointed member </w:t>
      </w:r>
      <w:r w:rsidRPr="005E3B43">
        <w:t>means a member of the Committee appointed by the Minister under subregulation</w:t>
      </w:r>
      <w:r w:rsidR="004E6D00" w:rsidRPr="005E3B43">
        <w:t> </w:t>
      </w:r>
      <w:r w:rsidRPr="005E3B43">
        <w:t>42ZCT(1).</w:t>
      </w:r>
    </w:p>
    <w:p w:rsidR="00125634" w:rsidRPr="005E3B43" w:rsidRDefault="00125634" w:rsidP="00763BCF">
      <w:pPr>
        <w:pStyle w:val="Definition"/>
      </w:pPr>
      <w:r w:rsidRPr="005E3B43">
        <w:rPr>
          <w:b/>
          <w:i/>
        </w:rPr>
        <w:t xml:space="preserve">Committee </w:t>
      </w:r>
      <w:r w:rsidRPr="005E3B43">
        <w:t>means the Advisory Committee on Chemicals Scheduling.</w:t>
      </w:r>
    </w:p>
    <w:p w:rsidR="00125634" w:rsidRPr="005E3B43" w:rsidRDefault="00E20BA4" w:rsidP="00763BCF">
      <w:pPr>
        <w:pStyle w:val="notetext"/>
      </w:pPr>
      <w:r w:rsidRPr="005E3B43">
        <w:t>Note:</w:t>
      </w:r>
      <w:r w:rsidRPr="005E3B43">
        <w:tab/>
      </w:r>
      <w:r w:rsidR="00125634" w:rsidRPr="005E3B43">
        <w:t>The Committee is established by section</w:t>
      </w:r>
      <w:r w:rsidR="004E6D00" w:rsidRPr="005E3B43">
        <w:t> </w:t>
      </w:r>
      <w:r w:rsidR="00125634" w:rsidRPr="005E3B43">
        <w:t>52C of the Act.</w:t>
      </w:r>
    </w:p>
    <w:p w:rsidR="00125634" w:rsidRPr="005E3B43" w:rsidRDefault="00125634" w:rsidP="00763BCF">
      <w:pPr>
        <w:pStyle w:val="Definition"/>
      </w:pPr>
      <w:r w:rsidRPr="005E3B43">
        <w:rPr>
          <w:b/>
          <w:i/>
        </w:rPr>
        <w:t xml:space="preserve">Committee member </w:t>
      </w:r>
      <w:r w:rsidRPr="005E3B43">
        <w:t>means an appointed member or a nominated member.</w:t>
      </w:r>
    </w:p>
    <w:p w:rsidR="00125634" w:rsidRPr="005E3B43" w:rsidRDefault="00125634" w:rsidP="00763BCF">
      <w:pPr>
        <w:pStyle w:val="Definition"/>
      </w:pPr>
      <w:r w:rsidRPr="005E3B43">
        <w:rPr>
          <w:b/>
          <w:i/>
        </w:rPr>
        <w:t xml:space="preserve">nominated member </w:t>
      </w:r>
      <w:r w:rsidRPr="005E3B43">
        <w:t>means a member of the Committee nominated under subsection</w:t>
      </w:r>
      <w:r w:rsidR="004E6D00" w:rsidRPr="005E3B43">
        <w:t> </w:t>
      </w:r>
      <w:r w:rsidRPr="005E3B43">
        <w:t>52C(3) of the Act in accordance with regulation</w:t>
      </w:r>
      <w:r w:rsidR="004E6D00" w:rsidRPr="005E3B43">
        <w:t> </w:t>
      </w:r>
      <w:r w:rsidRPr="005E3B43">
        <w:t>42ZCU.</w:t>
      </w:r>
    </w:p>
    <w:p w:rsidR="00125634" w:rsidRPr="005E3B43" w:rsidRDefault="00125634" w:rsidP="00763BCF">
      <w:pPr>
        <w:pStyle w:val="ActHead4"/>
      </w:pPr>
      <w:bookmarkStart w:id="212" w:name="_Toc178421746"/>
      <w:r w:rsidRPr="005E3B43">
        <w:rPr>
          <w:rStyle w:val="CharSubdNo"/>
        </w:rPr>
        <w:t>Subdivision</w:t>
      </w:r>
      <w:r w:rsidR="004E6D00" w:rsidRPr="005E3B43">
        <w:rPr>
          <w:rStyle w:val="CharSubdNo"/>
        </w:rPr>
        <w:t> </w:t>
      </w:r>
      <w:r w:rsidRPr="005E3B43">
        <w:rPr>
          <w:rStyle w:val="CharSubdNo"/>
        </w:rPr>
        <w:t>3B.2</w:t>
      </w:r>
      <w:r w:rsidR="00E20BA4" w:rsidRPr="005E3B43">
        <w:t>—</w:t>
      </w:r>
      <w:r w:rsidRPr="005E3B43">
        <w:rPr>
          <w:rStyle w:val="CharSubdText"/>
        </w:rPr>
        <w:t>Constitution of Committee</w:t>
      </w:r>
      <w:bookmarkEnd w:id="212"/>
    </w:p>
    <w:p w:rsidR="00125634" w:rsidRPr="005E3B43" w:rsidRDefault="00125634" w:rsidP="00763BCF">
      <w:pPr>
        <w:pStyle w:val="ActHead5"/>
      </w:pPr>
      <w:bookmarkStart w:id="213" w:name="_Toc178421747"/>
      <w:r w:rsidRPr="005E3B43">
        <w:rPr>
          <w:rStyle w:val="CharSectno"/>
        </w:rPr>
        <w:t>42ZCR</w:t>
      </w:r>
      <w:r w:rsidR="00E20BA4" w:rsidRPr="005E3B43">
        <w:t xml:space="preserve">  </w:t>
      </w:r>
      <w:r w:rsidRPr="005E3B43">
        <w:t>Membership of Committee</w:t>
      </w:r>
      <w:bookmarkEnd w:id="213"/>
    </w:p>
    <w:p w:rsidR="00125634" w:rsidRPr="005E3B43" w:rsidRDefault="00125634" w:rsidP="00763BCF">
      <w:pPr>
        <w:pStyle w:val="subsection"/>
      </w:pPr>
      <w:r w:rsidRPr="005E3B43">
        <w:tab/>
      </w:r>
      <w:r w:rsidRPr="005E3B43">
        <w:tab/>
        <w:t>For subsection</w:t>
      </w:r>
      <w:r w:rsidR="004E6D00" w:rsidRPr="005E3B43">
        <w:t> </w:t>
      </w:r>
      <w:r w:rsidRPr="005E3B43">
        <w:t>52C(2) of the Act, the Committee is to be constituted in accordance with this Subdivision.</w:t>
      </w:r>
    </w:p>
    <w:p w:rsidR="00125634" w:rsidRPr="005E3B43" w:rsidRDefault="00125634" w:rsidP="00763BCF">
      <w:pPr>
        <w:pStyle w:val="ActHead5"/>
      </w:pPr>
      <w:bookmarkStart w:id="214" w:name="_Toc178421748"/>
      <w:r w:rsidRPr="005E3B43">
        <w:rPr>
          <w:rStyle w:val="CharSectno"/>
        </w:rPr>
        <w:t>42ZCS</w:t>
      </w:r>
      <w:r w:rsidR="00E20BA4" w:rsidRPr="005E3B43">
        <w:t xml:space="preserve">  </w:t>
      </w:r>
      <w:r w:rsidRPr="005E3B43">
        <w:t>Committee members</w:t>
      </w:r>
      <w:bookmarkEnd w:id="214"/>
    </w:p>
    <w:p w:rsidR="00125634" w:rsidRPr="005E3B43" w:rsidRDefault="00125634" w:rsidP="00763BCF">
      <w:pPr>
        <w:pStyle w:val="subsection"/>
      </w:pPr>
      <w:r w:rsidRPr="005E3B43">
        <w:tab/>
        <w:t>(1)</w:t>
      </w:r>
      <w:r w:rsidRPr="005E3B43">
        <w:tab/>
        <w:t xml:space="preserve">The Committee comprises each nominated member and no more than </w:t>
      </w:r>
      <w:r w:rsidR="00516D9A" w:rsidRPr="005E3B43">
        <w:t>8 appointed members</w:t>
      </w:r>
      <w:r w:rsidRPr="005E3B43">
        <w:t>.</w:t>
      </w:r>
    </w:p>
    <w:p w:rsidR="00125634" w:rsidRPr="005E3B43" w:rsidRDefault="00125634" w:rsidP="00763BCF">
      <w:pPr>
        <w:pStyle w:val="subsection"/>
      </w:pPr>
      <w:r w:rsidRPr="005E3B43">
        <w:tab/>
        <w:t>(2)</w:t>
      </w:r>
      <w:r w:rsidRPr="005E3B43">
        <w:tab/>
        <w:t>A Committee member must have expertise in at least one of the following fields:</w:t>
      </w:r>
    </w:p>
    <w:p w:rsidR="00125634" w:rsidRPr="005E3B43" w:rsidRDefault="00125634" w:rsidP="00763BCF">
      <w:pPr>
        <w:pStyle w:val="paragraph"/>
      </w:pPr>
      <w:r w:rsidRPr="005E3B43">
        <w:tab/>
        <w:t>(a)</w:t>
      </w:r>
      <w:r w:rsidRPr="005E3B43">
        <w:tab/>
        <w:t>the regulation of scheduled chemicals in Australia;</w:t>
      </w:r>
    </w:p>
    <w:p w:rsidR="00125634" w:rsidRPr="005E3B43" w:rsidRDefault="00125634" w:rsidP="00763BCF">
      <w:pPr>
        <w:pStyle w:val="paragraph"/>
      </w:pPr>
      <w:r w:rsidRPr="005E3B43">
        <w:tab/>
        <w:t>(b)</w:t>
      </w:r>
      <w:r w:rsidRPr="005E3B43">
        <w:tab/>
        <w:t>veterinary medicine or veterinary pathology;</w:t>
      </w:r>
    </w:p>
    <w:p w:rsidR="00125634" w:rsidRPr="005E3B43" w:rsidRDefault="00125634" w:rsidP="00763BCF">
      <w:pPr>
        <w:pStyle w:val="paragraph"/>
      </w:pPr>
      <w:r w:rsidRPr="005E3B43">
        <w:tab/>
        <w:t>(c)</w:t>
      </w:r>
      <w:r w:rsidRPr="005E3B43">
        <w:tab/>
        <w:t>toxicology;</w:t>
      </w:r>
    </w:p>
    <w:p w:rsidR="00125634" w:rsidRPr="005E3B43" w:rsidRDefault="00125634" w:rsidP="00763BCF">
      <w:pPr>
        <w:pStyle w:val="paragraph"/>
      </w:pPr>
      <w:r w:rsidRPr="005E3B43">
        <w:tab/>
        <w:t>(d)</w:t>
      </w:r>
      <w:r w:rsidRPr="005E3B43">
        <w:tab/>
        <w:t>industrial or domestic chemicals;</w:t>
      </w:r>
    </w:p>
    <w:p w:rsidR="00125634" w:rsidRPr="005E3B43" w:rsidRDefault="00125634" w:rsidP="00763BCF">
      <w:pPr>
        <w:pStyle w:val="paragraph"/>
      </w:pPr>
      <w:r w:rsidRPr="005E3B43">
        <w:tab/>
        <w:t>(e)</w:t>
      </w:r>
      <w:r w:rsidRPr="005E3B43">
        <w:tab/>
        <w:t>agricultural or veterinary chemicals;</w:t>
      </w:r>
    </w:p>
    <w:p w:rsidR="00125634" w:rsidRPr="005E3B43" w:rsidRDefault="00125634" w:rsidP="00763BCF">
      <w:pPr>
        <w:pStyle w:val="paragraph"/>
      </w:pPr>
      <w:r w:rsidRPr="005E3B43">
        <w:tab/>
        <w:t>(f)</w:t>
      </w:r>
      <w:r w:rsidRPr="005E3B43">
        <w:tab/>
        <w:t>clinical aspects of human poisoning;</w:t>
      </w:r>
    </w:p>
    <w:p w:rsidR="00125634" w:rsidRPr="005E3B43" w:rsidRDefault="00125634" w:rsidP="00763BCF">
      <w:pPr>
        <w:pStyle w:val="paragraph"/>
      </w:pPr>
      <w:r w:rsidRPr="005E3B43">
        <w:tab/>
        <w:t>(g)</w:t>
      </w:r>
      <w:r w:rsidRPr="005E3B43">
        <w:tab/>
        <w:t>occupational health, particularly as a medical practitioner;</w:t>
      </w:r>
    </w:p>
    <w:p w:rsidR="00125634" w:rsidRPr="005E3B43" w:rsidRDefault="00125634" w:rsidP="00763BCF">
      <w:pPr>
        <w:pStyle w:val="paragraph"/>
      </w:pPr>
      <w:r w:rsidRPr="005E3B43">
        <w:tab/>
        <w:t>(h)</w:t>
      </w:r>
      <w:r w:rsidRPr="005E3B43">
        <w:tab/>
        <w:t>consumer health issues relating to the regulation of chemicals;</w:t>
      </w:r>
    </w:p>
    <w:p w:rsidR="00125634" w:rsidRPr="005E3B43" w:rsidRDefault="00125634" w:rsidP="00763BCF">
      <w:pPr>
        <w:pStyle w:val="paragraph"/>
      </w:pPr>
      <w:r w:rsidRPr="005E3B43">
        <w:tab/>
        <w:t>(i)</w:t>
      </w:r>
      <w:r w:rsidRPr="005E3B43">
        <w:tab/>
        <w:t>industry issues relating to the regulation of chemicals.</w:t>
      </w:r>
    </w:p>
    <w:p w:rsidR="00125634" w:rsidRPr="005E3B43" w:rsidRDefault="00125634" w:rsidP="00763BCF">
      <w:pPr>
        <w:pStyle w:val="subsection"/>
      </w:pPr>
      <w:r w:rsidRPr="005E3B43">
        <w:tab/>
        <w:t>(3)</w:t>
      </w:r>
      <w:r w:rsidRPr="005E3B43">
        <w:tab/>
        <w:t>Membership of the Committee must, to the extent reasonably practicable, represent the widest possible range of the fields mentioned in subregulation (2).</w:t>
      </w:r>
    </w:p>
    <w:p w:rsidR="00125634" w:rsidRPr="005E3B43" w:rsidRDefault="00125634" w:rsidP="00763BCF">
      <w:pPr>
        <w:pStyle w:val="ActHead5"/>
      </w:pPr>
      <w:bookmarkStart w:id="215" w:name="_Toc178421749"/>
      <w:r w:rsidRPr="005E3B43">
        <w:rPr>
          <w:rStyle w:val="CharSectno"/>
        </w:rPr>
        <w:t>42ZCT</w:t>
      </w:r>
      <w:r w:rsidR="00E20BA4" w:rsidRPr="005E3B43">
        <w:t xml:space="preserve">  </w:t>
      </w:r>
      <w:r w:rsidRPr="005E3B43">
        <w:t>Appointed members</w:t>
      </w:r>
      <w:bookmarkEnd w:id="215"/>
    </w:p>
    <w:p w:rsidR="00125634" w:rsidRPr="005E3B43" w:rsidRDefault="00125634" w:rsidP="00763BCF">
      <w:pPr>
        <w:pStyle w:val="subsection"/>
      </w:pPr>
      <w:r w:rsidRPr="005E3B43">
        <w:tab/>
        <w:t>(1)</w:t>
      </w:r>
      <w:r w:rsidRPr="005E3B43">
        <w:tab/>
        <w:t>An appointed member must be appointed in writing by the Minister.</w:t>
      </w:r>
    </w:p>
    <w:p w:rsidR="00125634" w:rsidRPr="005E3B43" w:rsidRDefault="00125634" w:rsidP="00763BCF">
      <w:pPr>
        <w:pStyle w:val="subsection"/>
      </w:pPr>
      <w:r w:rsidRPr="005E3B43">
        <w:lastRenderedPageBreak/>
        <w:tab/>
        <w:t>(2)</w:t>
      </w:r>
      <w:r w:rsidRPr="005E3B43">
        <w:tab/>
        <w:t>The term of an appointment of an appointed member is as specified in the instrument of appointment but must not be longer than 3 years.</w:t>
      </w:r>
    </w:p>
    <w:p w:rsidR="00125634" w:rsidRPr="005E3B43" w:rsidRDefault="00125634" w:rsidP="00763BCF">
      <w:pPr>
        <w:pStyle w:val="subsection"/>
      </w:pPr>
      <w:r w:rsidRPr="005E3B43">
        <w:tab/>
        <w:t>(3)</w:t>
      </w:r>
      <w:r w:rsidRPr="005E3B43">
        <w:tab/>
        <w:t>An appointed member must not be appointed for more than 3 consecutive terms.</w:t>
      </w:r>
    </w:p>
    <w:p w:rsidR="00125634" w:rsidRPr="005E3B43" w:rsidRDefault="00125634" w:rsidP="00763BCF">
      <w:pPr>
        <w:pStyle w:val="ActHead5"/>
      </w:pPr>
      <w:bookmarkStart w:id="216" w:name="_Toc178421750"/>
      <w:r w:rsidRPr="005E3B43">
        <w:rPr>
          <w:rStyle w:val="CharSectno"/>
        </w:rPr>
        <w:t>42ZCU</w:t>
      </w:r>
      <w:r w:rsidR="00E20BA4" w:rsidRPr="005E3B43">
        <w:t xml:space="preserve">  </w:t>
      </w:r>
      <w:r w:rsidRPr="005E3B43">
        <w:t>Nominated members</w:t>
      </w:r>
      <w:bookmarkEnd w:id="216"/>
    </w:p>
    <w:p w:rsidR="00125634" w:rsidRPr="005E3B43" w:rsidRDefault="00125634" w:rsidP="00763BCF">
      <w:pPr>
        <w:pStyle w:val="subsection"/>
      </w:pPr>
      <w:r w:rsidRPr="005E3B43">
        <w:tab/>
        <w:t>(1)</w:t>
      </w:r>
      <w:r w:rsidRPr="005E3B43">
        <w:tab/>
        <w:t>This regulation is made for subsection</w:t>
      </w:r>
      <w:r w:rsidR="004E6D00" w:rsidRPr="005E3B43">
        <w:t> </w:t>
      </w:r>
      <w:r w:rsidRPr="005E3B43">
        <w:t>52C(3) of the Act.</w:t>
      </w:r>
    </w:p>
    <w:p w:rsidR="00125634" w:rsidRPr="005E3B43" w:rsidRDefault="00125634" w:rsidP="00763BCF">
      <w:pPr>
        <w:pStyle w:val="subsection"/>
      </w:pPr>
      <w:r w:rsidRPr="005E3B43">
        <w:tab/>
        <w:t>(2)</w:t>
      </w:r>
      <w:r w:rsidRPr="005E3B43">
        <w:tab/>
        <w:t>A nomination must be in writing.</w:t>
      </w:r>
    </w:p>
    <w:p w:rsidR="00125634" w:rsidRPr="005E3B43" w:rsidRDefault="00125634" w:rsidP="00763BCF">
      <w:pPr>
        <w:pStyle w:val="subsection"/>
      </w:pPr>
      <w:r w:rsidRPr="005E3B43">
        <w:tab/>
        <w:t>(3)</w:t>
      </w:r>
      <w:r w:rsidRPr="005E3B43">
        <w:tab/>
        <w:t>The nomination must specify the term of the nominee’s membership of the Committee.</w:t>
      </w:r>
    </w:p>
    <w:p w:rsidR="00125634" w:rsidRPr="005E3B43" w:rsidRDefault="00125634" w:rsidP="00763BCF">
      <w:pPr>
        <w:pStyle w:val="subsection"/>
      </w:pPr>
      <w:r w:rsidRPr="005E3B43">
        <w:tab/>
        <w:t>(4)</w:t>
      </w:r>
      <w:r w:rsidRPr="005E3B43">
        <w:tab/>
        <w:t>The nominee becomes a member of the Committee when the nomination is given to the Minister.</w:t>
      </w:r>
    </w:p>
    <w:p w:rsidR="00125634" w:rsidRPr="005E3B43" w:rsidRDefault="00125634" w:rsidP="00763BCF">
      <w:pPr>
        <w:pStyle w:val="subsection"/>
      </w:pPr>
      <w:r w:rsidRPr="005E3B43">
        <w:tab/>
        <w:t>(5)</w:t>
      </w:r>
      <w:r w:rsidRPr="005E3B43">
        <w:tab/>
        <w:t>A nominated member stops being a member if:</w:t>
      </w:r>
    </w:p>
    <w:p w:rsidR="00125634" w:rsidRPr="005E3B43" w:rsidRDefault="00125634" w:rsidP="00763BCF">
      <w:pPr>
        <w:pStyle w:val="paragraph"/>
      </w:pPr>
      <w:r w:rsidRPr="005E3B43">
        <w:tab/>
        <w:t>(a)</w:t>
      </w:r>
      <w:r w:rsidRPr="005E3B43">
        <w:tab/>
        <w:t>the body that nominated the member gives the Minister written notice that the member’s nomination is withdrawn; or</w:t>
      </w:r>
    </w:p>
    <w:p w:rsidR="00125634" w:rsidRPr="005E3B43" w:rsidRDefault="00125634" w:rsidP="00763BCF">
      <w:pPr>
        <w:pStyle w:val="paragraph"/>
      </w:pPr>
      <w:r w:rsidRPr="005E3B43">
        <w:tab/>
        <w:t>(b)</w:t>
      </w:r>
      <w:r w:rsidRPr="005E3B43">
        <w:tab/>
        <w:t>the member, by written notice given to the Minister under subregulation</w:t>
      </w:r>
      <w:r w:rsidR="004E6D00" w:rsidRPr="005E3B43">
        <w:t> </w:t>
      </w:r>
      <w:r w:rsidRPr="005E3B43">
        <w:t>42ZCW(1), resigns from the Committee.</w:t>
      </w:r>
    </w:p>
    <w:p w:rsidR="00125634" w:rsidRPr="005E3B43" w:rsidRDefault="00125634" w:rsidP="00763BCF">
      <w:pPr>
        <w:pStyle w:val="subsection"/>
      </w:pPr>
      <w:r w:rsidRPr="005E3B43">
        <w:tab/>
        <w:t>(6)</w:t>
      </w:r>
      <w:r w:rsidRPr="005E3B43">
        <w:tab/>
        <w:t xml:space="preserve">The Commonwealth, each State, the Australian Capital Territory and the Northern Territory may, by written notice given to the Minister, nominate a member (the </w:t>
      </w:r>
      <w:r w:rsidRPr="005E3B43">
        <w:rPr>
          <w:b/>
          <w:i/>
        </w:rPr>
        <w:t>temporary nominee</w:t>
      </w:r>
      <w:r w:rsidRPr="005E3B43">
        <w:t>) to temporarily replace an existing member nominated by the Commonwealth, the State or Territory:</w:t>
      </w:r>
    </w:p>
    <w:p w:rsidR="00125634" w:rsidRPr="005E3B43" w:rsidRDefault="00125634" w:rsidP="00763BCF">
      <w:pPr>
        <w:pStyle w:val="paragraph"/>
      </w:pPr>
      <w:r w:rsidRPr="005E3B43">
        <w:tab/>
        <w:t>(a)</w:t>
      </w:r>
      <w:r w:rsidRPr="005E3B43">
        <w:tab/>
        <w:t>during a vacancy in the existing member’s office; or</w:t>
      </w:r>
    </w:p>
    <w:p w:rsidR="00125634" w:rsidRPr="005E3B43" w:rsidRDefault="00125634" w:rsidP="00763BCF">
      <w:pPr>
        <w:pStyle w:val="paragraph"/>
      </w:pPr>
      <w:r w:rsidRPr="005E3B43">
        <w:tab/>
        <w:t>(b)</w:t>
      </w:r>
      <w:r w:rsidRPr="005E3B43">
        <w:tab/>
        <w:t>during any period, or all periods, when the existing member is:</w:t>
      </w:r>
    </w:p>
    <w:p w:rsidR="00125634" w:rsidRPr="005E3B43" w:rsidRDefault="00125634" w:rsidP="00763BCF">
      <w:pPr>
        <w:pStyle w:val="paragraphsub"/>
      </w:pPr>
      <w:r w:rsidRPr="005E3B43">
        <w:tab/>
        <w:t>(i)</w:t>
      </w:r>
      <w:r w:rsidRPr="005E3B43">
        <w:tab/>
        <w:t>absent from duty or from Australia; or</w:t>
      </w:r>
    </w:p>
    <w:p w:rsidR="00125634" w:rsidRPr="005E3B43" w:rsidRDefault="00125634" w:rsidP="00763BCF">
      <w:pPr>
        <w:pStyle w:val="paragraphsub"/>
      </w:pPr>
      <w:r w:rsidRPr="005E3B43">
        <w:tab/>
        <w:t>(ii)</w:t>
      </w:r>
      <w:r w:rsidRPr="005E3B43">
        <w:tab/>
        <w:t>for any other reason unable to perform the functions of a nominated member.</w:t>
      </w:r>
    </w:p>
    <w:p w:rsidR="00125634" w:rsidRPr="005E3B43" w:rsidRDefault="00125634" w:rsidP="00763BCF">
      <w:pPr>
        <w:pStyle w:val="subsection"/>
      </w:pPr>
      <w:r w:rsidRPr="005E3B43">
        <w:tab/>
        <w:t>(7)</w:t>
      </w:r>
      <w:r w:rsidRPr="005E3B43">
        <w:tab/>
        <w:t>The temporary nominee becomes a member of the Committee, and the existing member stops being a member of the Committee:</w:t>
      </w:r>
    </w:p>
    <w:p w:rsidR="00125634" w:rsidRPr="005E3B43" w:rsidRDefault="00125634" w:rsidP="00763BCF">
      <w:pPr>
        <w:pStyle w:val="paragraph"/>
      </w:pPr>
      <w:r w:rsidRPr="005E3B43">
        <w:tab/>
        <w:t>(a)</w:t>
      </w:r>
      <w:r w:rsidRPr="005E3B43">
        <w:tab/>
        <w:t>when the circumstance giving rise to the temporary replacement commences; and</w:t>
      </w:r>
    </w:p>
    <w:p w:rsidR="00125634" w:rsidRPr="005E3B43" w:rsidRDefault="00125634" w:rsidP="00763BCF">
      <w:pPr>
        <w:pStyle w:val="paragraph"/>
      </w:pPr>
      <w:r w:rsidRPr="005E3B43">
        <w:tab/>
        <w:t>(b)</w:t>
      </w:r>
      <w:r w:rsidRPr="005E3B43">
        <w:tab/>
        <w:t>until that circumstance ends.</w:t>
      </w:r>
    </w:p>
    <w:p w:rsidR="00125634" w:rsidRPr="005E3B43" w:rsidRDefault="00125634" w:rsidP="00763BCF">
      <w:pPr>
        <w:pStyle w:val="ActHead5"/>
      </w:pPr>
      <w:bookmarkStart w:id="217" w:name="_Toc178421751"/>
      <w:r w:rsidRPr="005E3B43">
        <w:rPr>
          <w:rStyle w:val="CharSectno"/>
        </w:rPr>
        <w:t>42ZCV</w:t>
      </w:r>
      <w:r w:rsidR="00E20BA4" w:rsidRPr="005E3B43">
        <w:t xml:space="preserve">  </w:t>
      </w:r>
      <w:r w:rsidRPr="005E3B43">
        <w:t>Appointment of the Chair and acting Chair</w:t>
      </w:r>
      <w:bookmarkEnd w:id="217"/>
    </w:p>
    <w:p w:rsidR="00125634" w:rsidRPr="005E3B43" w:rsidRDefault="00125634" w:rsidP="00763BCF">
      <w:pPr>
        <w:pStyle w:val="subsection"/>
      </w:pPr>
      <w:r w:rsidRPr="005E3B43">
        <w:tab/>
        <w:t>(1)</w:t>
      </w:r>
      <w:r w:rsidRPr="005E3B43">
        <w:tab/>
        <w:t>The Minister must, in writing, appoint a Committee member to be the Chair of the Committee.</w:t>
      </w:r>
    </w:p>
    <w:p w:rsidR="00125634" w:rsidRPr="005E3B43" w:rsidRDefault="00125634" w:rsidP="00763BCF">
      <w:pPr>
        <w:pStyle w:val="subsection"/>
      </w:pPr>
      <w:r w:rsidRPr="005E3B43">
        <w:tab/>
        <w:t>(2)</w:t>
      </w:r>
      <w:r w:rsidRPr="005E3B43">
        <w:tab/>
        <w:t>The Chair is appointed for the term stated in the appointment but may be reappointed for further terms.</w:t>
      </w:r>
    </w:p>
    <w:p w:rsidR="00125634" w:rsidRPr="005E3B43" w:rsidRDefault="00125634" w:rsidP="00763BCF">
      <w:pPr>
        <w:pStyle w:val="subsection"/>
      </w:pPr>
      <w:r w:rsidRPr="005E3B43">
        <w:tab/>
        <w:t>(3)</w:t>
      </w:r>
      <w:r w:rsidRPr="005E3B43">
        <w:tab/>
        <w:t>The Minister may, in writing, appoint a Committee member to act as the Chair:</w:t>
      </w:r>
    </w:p>
    <w:p w:rsidR="00125634" w:rsidRPr="005E3B43" w:rsidRDefault="00125634" w:rsidP="00763BCF">
      <w:pPr>
        <w:pStyle w:val="paragraph"/>
      </w:pPr>
      <w:r w:rsidRPr="005E3B43">
        <w:tab/>
        <w:t>(a)</w:t>
      </w:r>
      <w:r w:rsidRPr="005E3B43">
        <w:tab/>
        <w:t>during a vacancy in the office of the Chair, whether or not an appointment has previously been made to the office; or</w:t>
      </w:r>
    </w:p>
    <w:p w:rsidR="00125634" w:rsidRPr="005E3B43" w:rsidRDefault="00125634" w:rsidP="00763BCF">
      <w:pPr>
        <w:pStyle w:val="paragraph"/>
      </w:pPr>
      <w:r w:rsidRPr="005E3B43">
        <w:lastRenderedPageBreak/>
        <w:tab/>
        <w:t>(b)</w:t>
      </w:r>
      <w:r w:rsidRPr="005E3B43">
        <w:tab/>
        <w:t>during any period, or during all periods, when the Chair is absent from duty or from Australia, or is, for any other reason, unable to perform the functions of the Chair.</w:t>
      </w:r>
    </w:p>
    <w:p w:rsidR="00125634" w:rsidRPr="005E3B43" w:rsidRDefault="00E20BA4" w:rsidP="00763BCF">
      <w:pPr>
        <w:pStyle w:val="notetext"/>
      </w:pPr>
      <w:r w:rsidRPr="005E3B43">
        <w:t>Note:</w:t>
      </w:r>
      <w:r w:rsidRPr="005E3B43">
        <w:tab/>
      </w:r>
      <w:r w:rsidR="00125634" w:rsidRPr="005E3B43">
        <w:t>Section</w:t>
      </w:r>
      <w:r w:rsidR="004E6D00" w:rsidRPr="005E3B43">
        <w:t> </w:t>
      </w:r>
      <w:r w:rsidR="00125634" w:rsidRPr="005E3B43">
        <w:t xml:space="preserve">33A of the </w:t>
      </w:r>
      <w:r w:rsidR="00125634" w:rsidRPr="005E3B43">
        <w:rPr>
          <w:i/>
        </w:rPr>
        <w:t>Acts interpretation Act 1901</w:t>
      </w:r>
      <w:r w:rsidR="00125634" w:rsidRPr="005E3B43">
        <w:t xml:space="preserve"> sets out various matters about acting appointments, including how long a person can act in a vacant office.</w:t>
      </w:r>
    </w:p>
    <w:p w:rsidR="00125634" w:rsidRPr="005E3B43" w:rsidRDefault="00125634" w:rsidP="00763BCF">
      <w:pPr>
        <w:pStyle w:val="ActHead5"/>
      </w:pPr>
      <w:bookmarkStart w:id="218" w:name="_Toc178421752"/>
      <w:r w:rsidRPr="005E3B43">
        <w:rPr>
          <w:rStyle w:val="CharSectno"/>
        </w:rPr>
        <w:t>42ZCW</w:t>
      </w:r>
      <w:r w:rsidR="00E20BA4" w:rsidRPr="005E3B43">
        <w:t xml:space="preserve">  </w:t>
      </w:r>
      <w:r w:rsidRPr="005E3B43">
        <w:t>Resignation or vacancy</w:t>
      </w:r>
      <w:bookmarkEnd w:id="218"/>
    </w:p>
    <w:p w:rsidR="00125634" w:rsidRPr="005E3B43" w:rsidRDefault="00125634" w:rsidP="00763BCF">
      <w:pPr>
        <w:pStyle w:val="subsection"/>
      </w:pPr>
      <w:r w:rsidRPr="005E3B43">
        <w:tab/>
        <w:t>(1)</w:t>
      </w:r>
      <w:r w:rsidRPr="005E3B43">
        <w:tab/>
        <w:t>A Committee member or Chair may resign by giving written notice to the Minister.</w:t>
      </w:r>
    </w:p>
    <w:p w:rsidR="00125634" w:rsidRPr="005E3B43" w:rsidRDefault="00125634" w:rsidP="00763BCF">
      <w:pPr>
        <w:pStyle w:val="subsection"/>
      </w:pPr>
      <w:r w:rsidRPr="005E3B43">
        <w:tab/>
        <w:t>(2)</w:t>
      </w:r>
      <w:r w:rsidRPr="005E3B43">
        <w:tab/>
        <w:t>If the Chair ceases to be a Committee member, the position is taken to be vacant.</w:t>
      </w:r>
    </w:p>
    <w:p w:rsidR="00125634" w:rsidRPr="005E3B43" w:rsidRDefault="00125634" w:rsidP="00763BCF">
      <w:pPr>
        <w:pStyle w:val="ActHead5"/>
      </w:pPr>
      <w:bookmarkStart w:id="219" w:name="_Toc178421753"/>
      <w:r w:rsidRPr="005E3B43">
        <w:rPr>
          <w:rStyle w:val="CharSectno"/>
        </w:rPr>
        <w:t>42ZCX</w:t>
      </w:r>
      <w:r w:rsidR="00E20BA4" w:rsidRPr="005E3B43">
        <w:t xml:space="preserve">  </w:t>
      </w:r>
      <w:r w:rsidRPr="005E3B43">
        <w:t>Termination of appointment</w:t>
      </w:r>
      <w:bookmarkEnd w:id="219"/>
    </w:p>
    <w:p w:rsidR="00125634" w:rsidRPr="005E3B43" w:rsidRDefault="00125634" w:rsidP="00763BCF">
      <w:pPr>
        <w:pStyle w:val="subsection"/>
      </w:pPr>
      <w:r w:rsidRPr="005E3B43">
        <w:tab/>
        <w:t>(1)</w:t>
      </w:r>
      <w:r w:rsidRPr="005E3B43">
        <w:tab/>
        <w:t>The Minister may terminate an appointed member’s appointment on any of the following grounds:</w:t>
      </w:r>
    </w:p>
    <w:p w:rsidR="00125634" w:rsidRPr="005E3B43" w:rsidRDefault="00125634" w:rsidP="00763BCF">
      <w:pPr>
        <w:pStyle w:val="paragraph"/>
      </w:pPr>
      <w:r w:rsidRPr="005E3B43">
        <w:tab/>
        <w:t>(a)</w:t>
      </w:r>
      <w:r w:rsidRPr="005E3B43">
        <w:tab/>
        <w:t>physical or mental incapacity;</w:t>
      </w:r>
    </w:p>
    <w:p w:rsidR="00125634" w:rsidRPr="005E3B43" w:rsidRDefault="00125634" w:rsidP="00763BCF">
      <w:pPr>
        <w:pStyle w:val="paragraph"/>
      </w:pPr>
      <w:r w:rsidRPr="005E3B43">
        <w:tab/>
        <w:t>(b)</w:t>
      </w:r>
      <w:r w:rsidRPr="005E3B43">
        <w:tab/>
        <w:t>misbehaviour;</w:t>
      </w:r>
    </w:p>
    <w:p w:rsidR="00125634" w:rsidRPr="005E3B43" w:rsidRDefault="00125634" w:rsidP="00763BCF">
      <w:pPr>
        <w:pStyle w:val="paragraph"/>
      </w:pPr>
      <w:r w:rsidRPr="005E3B43">
        <w:tab/>
        <w:t>(c)</w:t>
      </w:r>
      <w:r w:rsidRPr="005E3B43">
        <w:tab/>
        <w:t>incompetence;</w:t>
      </w:r>
    </w:p>
    <w:p w:rsidR="00125634" w:rsidRPr="005E3B43" w:rsidRDefault="00125634" w:rsidP="00763BCF">
      <w:pPr>
        <w:pStyle w:val="paragraph"/>
      </w:pPr>
      <w:r w:rsidRPr="005E3B43">
        <w:tab/>
        <w:t>(d)</w:t>
      </w:r>
      <w:r w:rsidRPr="005E3B43">
        <w:tab/>
        <w:t>bankruptcy;</w:t>
      </w:r>
    </w:p>
    <w:p w:rsidR="00125634" w:rsidRPr="005E3B43" w:rsidRDefault="00125634" w:rsidP="00763BCF">
      <w:pPr>
        <w:pStyle w:val="paragraph"/>
      </w:pPr>
      <w:r w:rsidRPr="005E3B43">
        <w:tab/>
        <w:t>(e)</w:t>
      </w:r>
      <w:r w:rsidRPr="005E3B43">
        <w:tab/>
        <w:t>failing to comply with the disclosure of interest requirements mentioned in regulation</w:t>
      </w:r>
      <w:r w:rsidR="004E6D00" w:rsidRPr="005E3B43">
        <w:t> </w:t>
      </w:r>
      <w:r w:rsidRPr="005E3B43">
        <w:t>42ZCZF.</w:t>
      </w:r>
    </w:p>
    <w:p w:rsidR="00125634" w:rsidRPr="005E3B43" w:rsidRDefault="00125634" w:rsidP="00763BCF">
      <w:pPr>
        <w:pStyle w:val="subsection"/>
      </w:pPr>
      <w:r w:rsidRPr="005E3B43">
        <w:tab/>
        <w:t>(2)</w:t>
      </w:r>
      <w:r w:rsidRPr="005E3B43">
        <w:tab/>
        <w:t>The Minister must terminate an appointed member’s appointment if:</w:t>
      </w:r>
    </w:p>
    <w:p w:rsidR="00125634" w:rsidRPr="005E3B43" w:rsidRDefault="00125634" w:rsidP="00763BCF">
      <w:pPr>
        <w:pStyle w:val="paragraph"/>
      </w:pPr>
      <w:r w:rsidRPr="005E3B43">
        <w:tab/>
        <w:t>(a)</w:t>
      </w:r>
      <w:r w:rsidRPr="005E3B43">
        <w:tab/>
        <w:t>the member is convicted of an offence punishable by imprisonment for at least 1 year; or</w:t>
      </w:r>
    </w:p>
    <w:p w:rsidR="00125634" w:rsidRPr="005E3B43" w:rsidRDefault="00125634" w:rsidP="00763BCF">
      <w:pPr>
        <w:pStyle w:val="paragraph"/>
      </w:pPr>
      <w:r w:rsidRPr="005E3B43">
        <w:tab/>
        <w:t>(b)</w:t>
      </w:r>
      <w:r w:rsidRPr="005E3B43">
        <w:tab/>
        <w:t>if the member is absent without leave of absence from 3 consecutive meetings of the Committee.</w:t>
      </w:r>
    </w:p>
    <w:p w:rsidR="00125634" w:rsidRPr="005E3B43" w:rsidRDefault="00125634" w:rsidP="00763BCF">
      <w:pPr>
        <w:pStyle w:val="ActHead5"/>
      </w:pPr>
      <w:bookmarkStart w:id="220" w:name="_Toc178421754"/>
      <w:r w:rsidRPr="005E3B43">
        <w:rPr>
          <w:rStyle w:val="CharSectno"/>
        </w:rPr>
        <w:t>42ZCY</w:t>
      </w:r>
      <w:r w:rsidR="00E20BA4" w:rsidRPr="005E3B43">
        <w:t xml:space="preserve">  </w:t>
      </w:r>
      <w:r w:rsidRPr="005E3B43">
        <w:t>Leave of absence</w:t>
      </w:r>
      <w:bookmarkEnd w:id="220"/>
    </w:p>
    <w:p w:rsidR="00125634" w:rsidRPr="005E3B43" w:rsidRDefault="00125634" w:rsidP="00763BCF">
      <w:pPr>
        <w:pStyle w:val="subsection"/>
      </w:pPr>
      <w:r w:rsidRPr="005E3B43">
        <w:tab/>
        <w:t>(1)</w:t>
      </w:r>
      <w:r w:rsidRPr="005E3B43">
        <w:tab/>
        <w:t>The Minister may grant leave of absence to the Chair.</w:t>
      </w:r>
    </w:p>
    <w:p w:rsidR="00125634" w:rsidRPr="005E3B43" w:rsidRDefault="00125634" w:rsidP="00763BCF">
      <w:pPr>
        <w:pStyle w:val="subsection"/>
      </w:pPr>
      <w:r w:rsidRPr="005E3B43">
        <w:tab/>
        <w:t>(2)</w:t>
      </w:r>
      <w:r w:rsidRPr="005E3B43">
        <w:tab/>
        <w:t>The Chair may grant leave of absence to a Committee member.</w:t>
      </w:r>
    </w:p>
    <w:p w:rsidR="00125634" w:rsidRPr="005E3B43" w:rsidRDefault="00125634" w:rsidP="00763BCF">
      <w:pPr>
        <w:pStyle w:val="ActHead5"/>
      </w:pPr>
      <w:bookmarkStart w:id="221" w:name="_Toc178421755"/>
      <w:r w:rsidRPr="005E3B43">
        <w:rPr>
          <w:rStyle w:val="CharSectno"/>
        </w:rPr>
        <w:t>42ZCZ</w:t>
      </w:r>
      <w:r w:rsidR="00E20BA4" w:rsidRPr="005E3B43">
        <w:t xml:space="preserve">  </w:t>
      </w:r>
      <w:r w:rsidRPr="005E3B43">
        <w:t>Acting members</w:t>
      </w:r>
      <w:bookmarkEnd w:id="221"/>
    </w:p>
    <w:p w:rsidR="00125634" w:rsidRPr="005E3B43" w:rsidRDefault="00125634" w:rsidP="00763BCF">
      <w:pPr>
        <w:pStyle w:val="subsection"/>
      </w:pPr>
      <w:r w:rsidRPr="005E3B43">
        <w:tab/>
        <w:t>(1)</w:t>
      </w:r>
      <w:r w:rsidRPr="005E3B43">
        <w:tab/>
        <w:t>The Minister may, in writing, appoint a person to act as an appointed member:</w:t>
      </w:r>
    </w:p>
    <w:p w:rsidR="00125634" w:rsidRPr="005E3B43" w:rsidRDefault="00125634" w:rsidP="00763BCF">
      <w:pPr>
        <w:pStyle w:val="paragraph"/>
      </w:pPr>
      <w:r w:rsidRPr="005E3B43">
        <w:tab/>
        <w:t>(a)</w:t>
      </w:r>
      <w:r w:rsidRPr="005E3B43">
        <w:tab/>
        <w:t>during a vacancy in the office of an appointed member, whether or not an appointment has previously been made to the office; or</w:t>
      </w:r>
    </w:p>
    <w:p w:rsidR="00125634" w:rsidRPr="005E3B43" w:rsidRDefault="00125634" w:rsidP="00763BCF">
      <w:pPr>
        <w:pStyle w:val="paragraph"/>
      </w:pPr>
      <w:r w:rsidRPr="005E3B43">
        <w:tab/>
        <w:t>(b)</w:t>
      </w:r>
      <w:r w:rsidRPr="005E3B43">
        <w:tab/>
        <w:t>during any period, or during all periods, when an appointed member is absent from duty or from Australia, or is, for any reason, unable to perform the duties of the office.</w:t>
      </w:r>
    </w:p>
    <w:p w:rsidR="00125634" w:rsidRPr="005E3B43" w:rsidRDefault="00125634" w:rsidP="00763BCF">
      <w:pPr>
        <w:pStyle w:val="subsection"/>
      </w:pPr>
      <w:r w:rsidRPr="005E3B43">
        <w:tab/>
        <w:t>(2)</w:t>
      </w:r>
      <w:r w:rsidRPr="005E3B43">
        <w:tab/>
        <w:t>A person appointed to act as an appointed member must have the expertise required for a substantive member.</w:t>
      </w:r>
    </w:p>
    <w:p w:rsidR="00125634" w:rsidRPr="005E3B43" w:rsidRDefault="00E20BA4" w:rsidP="00763BCF">
      <w:pPr>
        <w:pStyle w:val="notetext"/>
      </w:pPr>
      <w:r w:rsidRPr="005E3B43">
        <w:t>Note:</w:t>
      </w:r>
      <w:r w:rsidRPr="005E3B43">
        <w:tab/>
      </w:r>
      <w:r w:rsidR="00125634" w:rsidRPr="005E3B43">
        <w:t>Section</w:t>
      </w:r>
      <w:r w:rsidR="004E6D00" w:rsidRPr="005E3B43">
        <w:t> </w:t>
      </w:r>
      <w:r w:rsidR="00125634" w:rsidRPr="005E3B43">
        <w:t xml:space="preserve">33A of the </w:t>
      </w:r>
      <w:r w:rsidR="00125634" w:rsidRPr="005E3B43">
        <w:rPr>
          <w:i/>
        </w:rPr>
        <w:t>Acts interpretation Act 1901</w:t>
      </w:r>
      <w:r w:rsidR="00125634" w:rsidRPr="005E3B43">
        <w:t xml:space="preserve"> sets out various matters about acting appointments, including how long a person can act in a vacant office.</w:t>
      </w:r>
    </w:p>
    <w:p w:rsidR="00125634" w:rsidRPr="005E3B43" w:rsidRDefault="00125634" w:rsidP="00763BCF">
      <w:pPr>
        <w:pStyle w:val="ActHead4"/>
      </w:pPr>
      <w:bookmarkStart w:id="222" w:name="_Toc178421756"/>
      <w:r w:rsidRPr="005E3B43">
        <w:rPr>
          <w:rStyle w:val="CharSubdNo"/>
        </w:rPr>
        <w:lastRenderedPageBreak/>
        <w:t>Subdivision</w:t>
      </w:r>
      <w:r w:rsidR="004E6D00" w:rsidRPr="005E3B43">
        <w:rPr>
          <w:rStyle w:val="CharSubdNo"/>
        </w:rPr>
        <w:t> </w:t>
      </w:r>
      <w:r w:rsidRPr="005E3B43">
        <w:rPr>
          <w:rStyle w:val="CharSubdNo"/>
        </w:rPr>
        <w:t>3B.3</w:t>
      </w:r>
      <w:r w:rsidR="00E20BA4" w:rsidRPr="005E3B43">
        <w:t>—</w:t>
      </w:r>
      <w:r w:rsidRPr="005E3B43">
        <w:rPr>
          <w:rStyle w:val="CharSubdText"/>
        </w:rPr>
        <w:t>Committee meetings</w:t>
      </w:r>
      <w:bookmarkEnd w:id="222"/>
    </w:p>
    <w:p w:rsidR="00125634" w:rsidRPr="005E3B43" w:rsidRDefault="00125634" w:rsidP="00763BCF">
      <w:pPr>
        <w:pStyle w:val="ActHead5"/>
      </w:pPr>
      <w:bookmarkStart w:id="223" w:name="_Toc178421757"/>
      <w:r w:rsidRPr="005E3B43">
        <w:rPr>
          <w:rStyle w:val="CharSectno"/>
        </w:rPr>
        <w:t>42ZCZA</w:t>
      </w:r>
      <w:r w:rsidR="00E20BA4" w:rsidRPr="005E3B43">
        <w:t xml:space="preserve">  </w:t>
      </w:r>
      <w:r w:rsidRPr="005E3B43">
        <w:t>Committee meetings</w:t>
      </w:r>
      <w:bookmarkEnd w:id="223"/>
    </w:p>
    <w:p w:rsidR="00125634" w:rsidRPr="005E3B43" w:rsidRDefault="00125634" w:rsidP="00763BCF">
      <w:pPr>
        <w:pStyle w:val="subsection"/>
      </w:pPr>
      <w:r w:rsidRPr="005E3B43">
        <w:tab/>
      </w:r>
      <w:r w:rsidRPr="005E3B43">
        <w:tab/>
        <w:t>For subsection</w:t>
      </w:r>
      <w:r w:rsidR="004E6D00" w:rsidRPr="005E3B43">
        <w:t> </w:t>
      </w:r>
      <w:r w:rsidRPr="005E3B43">
        <w:t>52C(2) of the Act, the Committee is to hold meetings in accordance with this Subdivision.</w:t>
      </w:r>
    </w:p>
    <w:p w:rsidR="00125634" w:rsidRPr="005E3B43" w:rsidRDefault="00125634" w:rsidP="00763BCF">
      <w:pPr>
        <w:pStyle w:val="ActHead5"/>
      </w:pPr>
      <w:bookmarkStart w:id="224" w:name="_Toc178421758"/>
      <w:r w:rsidRPr="005E3B43">
        <w:rPr>
          <w:rStyle w:val="CharSectno"/>
        </w:rPr>
        <w:t>42ZCZB</w:t>
      </w:r>
      <w:r w:rsidR="00E20BA4" w:rsidRPr="005E3B43">
        <w:t xml:space="preserve">  </w:t>
      </w:r>
      <w:r w:rsidRPr="005E3B43">
        <w:t>Meeting procedure</w:t>
      </w:r>
      <w:r w:rsidR="008845EB" w:rsidRPr="005E3B43">
        <w:t>—</w:t>
      </w:r>
      <w:r w:rsidRPr="005E3B43">
        <w:t>general</w:t>
      </w:r>
      <w:bookmarkEnd w:id="224"/>
    </w:p>
    <w:p w:rsidR="00125634" w:rsidRPr="005E3B43" w:rsidRDefault="00125634" w:rsidP="00763BCF">
      <w:pPr>
        <w:pStyle w:val="subsection"/>
      </w:pPr>
      <w:r w:rsidRPr="005E3B43">
        <w:tab/>
        <w:t>(1)</w:t>
      </w:r>
      <w:r w:rsidRPr="005E3B43">
        <w:tab/>
        <w:t>The Chair of the Committee may give written notice to the Committee directing the Committee to hold meetings at the times and places, and to deal with the matters in the manner, stated in the notice.</w:t>
      </w:r>
    </w:p>
    <w:p w:rsidR="00125634" w:rsidRPr="005E3B43" w:rsidRDefault="00125634" w:rsidP="00763BCF">
      <w:pPr>
        <w:pStyle w:val="subsection"/>
      </w:pPr>
      <w:r w:rsidRPr="005E3B43">
        <w:tab/>
        <w:t>(2)</w:t>
      </w:r>
      <w:r w:rsidRPr="005E3B43">
        <w:tab/>
        <w:t>The procedure of a meeting must be determined by the Committee in accordance with this Subdivision.</w:t>
      </w:r>
    </w:p>
    <w:p w:rsidR="00125634" w:rsidRPr="005E3B43" w:rsidRDefault="00125634" w:rsidP="00763BCF">
      <w:pPr>
        <w:pStyle w:val="subsection"/>
      </w:pPr>
      <w:r w:rsidRPr="005E3B43">
        <w:tab/>
        <w:t>(3)</w:t>
      </w:r>
      <w:r w:rsidRPr="005E3B43">
        <w:tab/>
        <w:t>If the Chair of the Committee considers it appropriate and efficient in the circumstances, the Chair may direct the Committee to meet by video conference or teleconference or to meet out of session.</w:t>
      </w:r>
    </w:p>
    <w:p w:rsidR="00125634" w:rsidRPr="005E3B43" w:rsidRDefault="00125634" w:rsidP="00763BCF">
      <w:pPr>
        <w:pStyle w:val="subsection"/>
      </w:pPr>
      <w:r w:rsidRPr="005E3B43">
        <w:tab/>
        <w:t>(4)</w:t>
      </w:r>
      <w:r w:rsidRPr="005E3B43">
        <w:tab/>
        <w:t>At a meeting, the Committee:</w:t>
      </w:r>
    </w:p>
    <w:p w:rsidR="00125634" w:rsidRPr="005E3B43" w:rsidRDefault="00125634" w:rsidP="00763BCF">
      <w:pPr>
        <w:pStyle w:val="paragraph"/>
      </w:pPr>
      <w:r w:rsidRPr="005E3B43">
        <w:tab/>
        <w:t>(a)</w:t>
      </w:r>
      <w:r w:rsidRPr="005E3B43">
        <w:tab/>
        <w:t>must act with as little formality and as quickly as this Subdivision and a proper consideration of the issues before the Committee allow; and</w:t>
      </w:r>
    </w:p>
    <w:p w:rsidR="00125634" w:rsidRPr="005E3B43" w:rsidRDefault="00125634" w:rsidP="00763BCF">
      <w:pPr>
        <w:pStyle w:val="paragraph"/>
      </w:pPr>
      <w:r w:rsidRPr="005E3B43">
        <w:tab/>
        <w:t>(b)</w:t>
      </w:r>
      <w:r w:rsidRPr="005E3B43">
        <w:tab/>
        <w:t>is not bound by the rules of evidence; and</w:t>
      </w:r>
    </w:p>
    <w:p w:rsidR="00125634" w:rsidRPr="005E3B43" w:rsidRDefault="00125634" w:rsidP="00763BCF">
      <w:pPr>
        <w:pStyle w:val="paragraph"/>
      </w:pPr>
      <w:r w:rsidRPr="005E3B43">
        <w:tab/>
        <w:t>(c)</w:t>
      </w:r>
      <w:r w:rsidRPr="005E3B43">
        <w:tab/>
        <w:t>may obtain information about an issue in any way it considers appropriate; and</w:t>
      </w:r>
    </w:p>
    <w:p w:rsidR="00125634" w:rsidRPr="005E3B43" w:rsidRDefault="00125634" w:rsidP="00763BCF">
      <w:pPr>
        <w:pStyle w:val="paragraph"/>
      </w:pPr>
      <w:r w:rsidRPr="005E3B43">
        <w:tab/>
        <w:t>(d)</w:t>
      </w:r>
      <w:r w:rsidRPr="005E3B43">
        <w:tab/>
        <w:t>may receive information in any way it considers appropriate; and</w:t>
      </w:r>
    </w:p>
    <w:p w:rsidR="00125634" w:rsidRPr="005E3B43" w:rsidRDefault="00125634" w:rsidP="00763BCF">
      <w:pPr>
        <w:pStyle w:val="paragraph"/>
      </w:pPr>
      <w:r w:rsidRPr="005E3B43">
        <w:tab/>
        <w:t>(e)</w:t>
      </w:r>
      <w:r w:rsidRPr="005E3B43">
        <w:tab/>
        <w:t>must comply with any directions given, in writing, to the Committee by the Minister or the Secretary about the Committee’s performance of its functions (other than a direction about advice given or proposed to be given by the Committee).</w:t>
      </w:r>
    </w:p>
    <w:p w:rsidR="00125634" w:rsidRPr="005E3B43" w:rsidRDefault="00125634" w:rsidP="00763BCF">
      <w:pPr>
        <w:pStyle w:val="subsection"/>
      </w:pPr>
      <w:r w:rsidRPr="005E3B43">
        <w:tab/>
        <w:t>(5)</w:t>
      </w:r>
      <w:r w:rsidRPr="005E3B43">
        <w:tab/>
        <w:t>For this regulation:</w:t>
      </w:r>
    </w:p>
    <w:p w:rsidR="00125634" w:rsidRPr="005E3B43" w:rsidRDefault="00125634" w:rsidP="00763BCF">
      <w:pPr>
        <w:pStyle w:val="Definition"/>
      </w:pPr>
      <w:r w:rsidRPr="005E3B43">
        <w:rPr>
          <w:b/>
          <w:i/>
        </w:rPr>
        <w:t>out of session</w:t>
      </w:r>
      <w:r w:rsidRPr="005E3B43">
        <w:t>, in relation to a meeting, means a meeting in which the members take part by correspondence, email, telephone or in any other way that does not involve formal simultaneous meeting and voting.</w:t>
      </w:r>
    </w:p>
    <w:p w:rsidR="00125634" w:rsidRPr="005E3B43" w:rsidRDefault="00125634" w:rsidP="00763BCF">
      <w:pPr>
        <w:pStyle w:val="ActHead5"/>
      </w:pPr>
      <w:bookmarkStart w:id="225" w:name="_Toc178421759"/>
      <w:r w:rsidRPr="005E3B43">
        <w:rPr>
          <w:rStyle w:val="CharSectno"/>
        </w:rPr>
        <w:t>42ZCZC</w:t>
      </w:r>
      <w:r w:rsidR="00E20BA4" w:rsidRPr="005E3B43">
        <w:t xml:space="preserve">  </w:t>
      </w:r>
      <w:r w:rsidRPr="005E3B43">
        <w:t>Presiding member</w:t>
      </w:r>
      <w:bookmarkEnd w:id="225"/>
    </w:p>
    <w:p w:rsidR="00125634" w:rsidRPr="005E3B43" w:rsidRDefault="00125634" w:rsidP="00763BCF">
      <w:pPr>
        <w:pStyle w:val="subsection"/>
      </w:pPr>
      <w:r w:rsidRPr="005E3B43">
        <w:tab/>
        <w:t>(1)</w:t>
      </w:r>
      <w:r w:rsidRPr="005E3B43">
        <w:tab/>
        <w:t>The Chair must preside at a Committee meeting at which he or she is present.</w:t>
      </w:r>
    </w:p>
    <w:p w:rsidR="00125634" w:rsidRPr="005E3B43" w:rsidRDefault="00125634" w:rsidP="00763BCF">
      <w:pPr>
        <w:pStyle w:val="subsection"/>
      </w:pPr>
      <w:r w:rsidRPr="005E3B43">
        <w:tab/>
        <w:t>(2)</w:t>
      </w:r>
      <w:r w:rsidRPr="005E3B43">
        <w:tab/>
        <w:t>If the Chair is unable to preside at a meeting, he or she must:</w:t>
      </w:r>
    </w:p>
    <w:p w:rsidR="00125634" w:rsidRPr="005E3B43" w:rsidRDefault="00125634" w:rsidP="00763BCF">
      <w:pPr>
        <w:pStyle w:val="paragraph"/>
      </w:pPr>
      <w:r w:rsidRPr="005E3B43">
        <w:tab/>
        <w:t>(a)</w:t>
      </w:r>
      <w:r w:rsidRPr="005E3B43">
        <w:tab/>
        <w:t>select a member of the Committee to preside at the meeting; and</w:t>
      </w:r>
    </w:p>
    <w:p w:rsidR="00125634" w:rsidRPr="005E3B43" w:rsidRDefault="00125634" w:rsidP="00763BCF">
      <w:pPr>
        <w:pStyle w:val="paragraph"/>
      </w:pPr>
      <w:r w:rsidRPr="005E3B43">
        <w:tab/>
        <w:t>(b)</w:t>
      </w:r>
      <w:r w:rsidRPr="005E3B43">
        <w:tab/>
        <w:t>advise the other Committee members of the selection.</w:t>
      </w:r>
    </w:p>
    <w:p w:rsidR="00125634" w:rsidRPr="005E3B43" w:rsidRDefault="00125634" w:rsidP="00763BCF">
      <w:pPr>
        <w:pStyle w:val="subsection"/>
      </w:pPr>
      <w:r w:rsidRPr="005E3B43">
        <w:tab/>
        <w:t>(3)</w:t>
      </w:r>
      <w:r w:rsidRPr="005E3B43">
        <w:tab/>
        <w:t>If the Chair is temporarily absent from a meeting, the member chosen by the Committee members present must preside at the meeting.</w:t>
      </w:r>
    </w:p>
    <w:p w:rsidR="00125634" w:rsidRPr="005E3B43" w:rsidRDefault="00125634" w:rsidP="00763BCF">
      <w:pPr>
        <w:pStyle w:val="subsection"/>
      </w:pPr>
      <w:r w:rsidRPr="005E3B43">
        <w:lastRenderedPageBreak/>
        <w:tab/>
        <w:t>(4)</w:t>
      </w:r>
      <w:r w:rsidRPr="005E3B43">
        <w:tab/>
        <w:t>A member presiding under subregulation (2) or (3) may exercise the powers and functions of the Chair.</w:t>
      </w:r>
    </w:p>
    <w:p w:rsidR="00125634" w:rsidRPr="005E3B43" w:rsidRDefault="00125634" w:rsidP="00763BCF">
      <w:pPr>
        <w:pStyle w:val="ActHead5"/>
      </w:pPr>
      <w:bookmarkStart w:id="226" w:name="_Toc178421760"/>
      <w:r w:rsidRPr="005E3B43">
        <w:rPr>
          <w:rStyle w:val="CharSectno"/>
        </w:rPr>
        <w:t>42ZCZD</w:t>
      </w:r>
      <w:r w:rsidR="00E20BA4" w:rsidRPr="005E3B43">
        <w:t xml:space="preserve">  </w:t>
      </w:r>
      <w:r w:rsidRPr="005E3B43">
        <w:t>Quorum</w:t>
      </w:r>
      <w:bookmarkEnd w:id="226"/>
    </w:p>
    <w:p w:rsidR="00125634" w:rsidRPr="005E3B43" w:rsidRDefault="00125634" w:rsidP="00763BCF">
      <w:pPr>
        <w:pStyle w:val="subsection"/>
      </w:pPr>
      <w:r w:rsidRPr="005E3B43">
        <w:tab/>
      </w:r>
      <w:r w:rsidRPr="005E3B43">
        <w:tab/>
        <w:t xml:space="preserve">A quorum exists at a Committee meeting when at least </w:t>
      </w:r>
      <w:r w:rsidR="00516D9A" w:rsidRPr="005E3B43">
        <w:t>half</w:t>
      </w:r>
      <w:r w:rsidRPr="005E3B43">
        <w:t xml:space="preserve"> of the Committee members are present.</w:t>
      </w:r>
    </w:p>
    <w:p w:rsidR="00125634" w:rsidRPr="005E3B43" w:rsidRDefault="00125634" w:rsidP="00763BCF">
      <w:pPr>
        <w:pStyle w:val="ActHead5"/>
      </w:pPr>
      <w:bookmarkStart w:id="227" w:name="_Toc178421761"/>
      <w:r w:rsidRPr="005E3B43">
        <w:rPr>
          <w:rStyle w:val="CharSectno"/>
        </w:rPr>
        <w:t>42ZCZE</w:t>
      </w:r>
      <w:r w:rsidR="00E20BA4" w:rsidRPr="005E3B43">
        <w:t xml:space="preserve">  </w:t>
      </w:r>
      <w:r w:rsidRPr="005E3B43">
        <w:t>Voting</w:t>
      </w:r>
      <w:bookmarkEnd w:id="227"/>
    </w:p>
    <w:p w:rsidR="00125634" w:rsidRPr="005E3B43" w:rsidRDefault="00125634" w:rsidP="00763BCF">
      <w:pPr>
        <w:pStyle w:val="subsection"/>
      </w:pPr>
      <w:r w:rsidRPr="005E3B43">
        <w:tab/>
        <w:t>(1)</w:t>
      </w:r>
      <w:r w:rsidRPr="005E3B43">
        <w:tab/>
        <w:t>A decision made at a Committee meeting by a majority of the votes of the members present and voting is a decision of the Committee.</w:t>
      </w:r>
    </w:p>
    <w:p w:rsidR="00125634" w:rsidRPr="005E3B43" w:rsidRDefault="00E20BA4" w:rsidP="00763BCF">
      <w:pPr>
        <w:pStyle w:val="notetext"/>
      </w:pPr>
      <w:r w:rsidRPr="005E3B43">
        <w:t>Note:</w:t>
      </w:r>
      <w:r w:rsidRPr="005E3B43">
        <w:tab/>
      </w:r>
      <w:r w:rsidR="00125634" w:rsidRPr="005E3B43">
        <w:t>Decisions of the Committee relate to the recommendations and advice the Committee provides to the Secretary under subsection</w:t>
      </w:r>
      <w:r w:rsidR="004E6D00" w:rsidRPr="005E3B43">
        <w:t> </w:t>
      </w:r>
      <w:r w:rsidR="00125634" w:rsidRPr="005E3B43">
        <w:t>52C(4) of the Act.</w:t>
      </w:r>
    </w:p>
    <w:p w:rsidR="00125634" w:rsidRPr="005E3B43" w:rsidRDefault="00125634" w:rsidP="00763BCF">
      <w:pPr>
        <w:pStyle w:val="subsection"/>
      </w:pPr>
      <w:r w:rsidRPr="005E3B43">
        <w:tab/>
        <w:t>(2)</w:t>
      </w:r>
      <w:r w:rsidRPr="005E3B43">
        <w:tab/>
        <w:t>The member presiding at a Committee meeting has a deliberative vote and, if the votes are equal, also has a casting vote.</w:t>
      </w:r>
    </w:p>
    <w:p w:rsidR="00125634" w:rsidRPr="005E3B43" w:rsidRDefault="00125634" w:rsidP="00763BCF">
      <w:pPr>
        <w:pStyle w:val="ActHead5"/>
      </w:pPr>
      <w:bookmarkStart w:id="228" w:name="_Toc178421762"/>
      <w:r w:rsidRPr="005E3B43">
        <w:rPr>
          <w:rStyle w:val="CharSectno"/>
        </w:rPr>
        <w:t>42ZCZF</w:t>
      </w:r>
      <w:r w:rsidR="00E20BA4" w:rsidRPr="005E3B43">
        <w:t xml:space="preserve">  </w:t>
      </w:r>
      <w:r w:rsidRPr="005E3B43">
        <w:t>Miscellaneous</w:t>
      </w:r>
      <w:bookmarkEnd w:id="228"/>
    </w:p>
    <w:p w:rsidR="00125634" w:rsidRPr="005E3B43" w:rsidRDefault="00125634" w:rsidP="00763BCF">
      <w:pPr>
        <w:pStyle w:val="SubsectionHead"/>
      </w:pPr>
      <w:r w:rsidRPr="005E3B43">
        <w:t>Sitting fees and travel entitlements</w:t>
      </w:r>
    </w:p>
    <w:p w:rsidR="00125634" w:rsidRPr="005E3B43" w:rsidRDefault="00125634" w:rsidP="00763BCF">
      <w:pPr>
        <w:pStyle w:val="subsection"/>
      </w:pPr>
      <w:r w:rsidRPr="005E3B43">
        <w:tab/>
        <w:t>(1)</w:t>
      </w:r>
      <w:r w:rsidRPr="005E3B43">
        <w:tab/>
        <w:t>An appointed member is entitled to sitting fees and travel entitlements as determined by the Remuneration Tribunal.</w:t>
      </w:r>
    </w:p>
    <w:p w:rsidR="00125634" w:rsidRPr="005E3B43" w:rsidRDefault="00125634" w:rsidP="00763BCF">
      <w:pPr>
        <w:pStyle w:val="SubsectionHead"/>
      </w:pPr>
      <w:r w:rsidRPr="005E3B43">
        <w:t>When Committee may establish subcommittees</w:t>
      </w:r>
    </w:p>
    <w:p w:rsidR="00125634" w:rsidRPr="005E3B43" w:rsidRDefault="00125634" w:rsidP="00763BCF">
      <w:pPr>
        <w:pStyle w:val="subsection"/>
      </w:pPr>
      <w:r w:rsidRPr="005E3B43">
        <w:tab/>
        <w:t>(2)</w:t>
      </w:r>
      <w:r w:rsidRPr="005E3B43">
        <w:tab/>
        <w:t>The Committee, with the approval of the Secretary, may establish subcommittees, consisting of Committee members and other persons.</w:t>
      </w:r>
    </w:p>
    <w:p w:rsidR="00125634" w:rsidRPr="005E3B43" w:rsidRDefault="00125634" w:rsidP="00763BCF">
      <w:pPr>
        <w:pStyle w:val="subsection"/>
      </w:pPr>
      <w:r w:rsidRPr="005E3B43">
        <w:tab/>
        <w:t>(3)</w:t>
      </w:r>
      <w:r w:rsidRPr="005E3B43">
        <w:tab/>
        <w:t>The function of the subcommittee is to inquire into, and report to the Committee on, any matter referred to the subcommittee that is within the functions of the Committee.</w:t>
      </w:r>
    </w:p>
    <w:p w:rsidR="00125634" w:rsidRPr="005E3B43" w:rsidRDefault="00125634" w:rsidP="00763BCF">
      <w:pPr>
        <w:pStyle w:val="SubsectionHead"/>
      </w:pPr>
      <w:r w:rsidRPr="005E3B43">
        <w:t>Disclosure of interests</w:t>
      </w:r>
    </w:p>
    <w:p w:rsidR="00125634" w:rsidRPr="005E3B43" w:rsidRDefault="00125634" w:rsidP="00763BCF">
      <w:pPr>
        <w:pStyle w:val="subsection"/>
      </w:pPr>
      <w:r w:rsidRPr="005E3B43">
        <w:tab/>
        <w:t>(4)</w:t>
      </w:r>
      <w:r w:rsidRPr="005E3B43">
        <w:tab/>
        <w:t>A Committee member who is aware that he or she has a direct or indirect material personal interest (whether pecuniary or not) in a matter being considered or about to be considered at a meeting of the Committee must, without delay, disclose the nature of the interest at, or before, the meeting of the Committee.</w:t>
      </w:r>
    </w:p>
    <w:p w:rsidR="00125634" w:rsidRPr="005E3B43" w:rsidRDefault="00125634" w:rsidP="00763BCF">
      <w:pPr>
        <w:pStyle w:val="subsection"/>
      </w:pPr>
      <w:r w:rsidRPr="005E3B43">
        <w:tab/>
        <w:t>(5)</w:t>
      </w:r>
      <w:r w:rsidRPr="005E3B43">
        <w:tab/>
        <w:t xml:space="preserve">The disclosure must be recorded in the minutes of the meeting and the member must not, unless the Committee otherwise determines, either be present during any deliberation of the Committee about the matter or take </w:t>
      </w:r>
      <w:r w:rsidR="009D7AE0" w:rsidRPr="005E3B43">
        <w:t>part i</w:t>
      </w:r>
      <w:r w:rsidRPr="005E3B43">
        <w:t>n any decision of the Committee about the matter.</w:t>
      </w:r>
    </w:p>
    <w:p w:rsidR="00125634" w:rsidRPr="005E3B43" w:rsidRDefault="00125634" w:rsidP="00763BCF">
      <w:pPr>
        <w:pStyle w:val="subsection"/>
      </w:pPr>
      <w:r w:rsidRPr="005E3B43">
        <w:tab/>
        <w:t>(6)</w:t>
      </w:r>
      <w:r w:rsidRPr="005E3B43">
        <w:tab/>
        <w:t xml:space="preserve">When the Committee is making a determination about a member who has made a disclosure, the member, and any other member who has a direct or indirect material personal interest (whether pecuniary or not) in the matter to which the disclosure relates, must not be present during any deliberation of the Committee and must not take </w:t>
      </w:r>
      <w:r w:rsidR="009D7AE0" w:rsidRPr="005E3B43">
        <w:t>part i</w:t>
      </w:r>
      <w:r w:rsidRPr="005E3B43">
        <w:t>n making the determination.</w:t>
      </w:r>
    </w:p>
    <w:p w:rsidR="00125634" w:rsidRPr="005E3B43" w:rsidRDefault="00125634" w:rsidP="00763BCF">
      <w:pPr>
        <w:pStyle w:val="subsection"/>
      </w:pPr>
      <w:r w:rsidRPr="005E3B43">
        <w:lastRenderedPageBreak/>
        <w:tab/>
        <w:t>(7)</w:t>
      </w:r>
      <w:r w:rsidRPr="005E3B43">
        <w:tab/>
        <w:t>A member of a subcommittee appointed by the Committee, who is aware that he or she has a direct or indirect material personal interest (whether pecuniary or not) in a matter being considered, or about to be considered, at a meeting of the subcommittee must, without delay, disclose the nature of the interest at, or before, the meeting of the subcommittee.</w:t>
      </w:r>
    </w:p>
    <w:p w:rsidR="00125634" w:rsidRPr="005E3B43" w:rsidRDefault="00125634" w:rsidP="00763BCF">
      <w:pPr>
        <w:pStyle w:val="SubsectionHead"/>
      </w:pPr>
      <w:r w:rsidRPr="005E3B43">
        <w:t>Seeking and providing further advice</w:t>
      </w:r>
    </w:p>
    <w:p w:rsidR="00125634" w:rsidRPr="005E3B43" w:rsidRDefault="00125634" w:rsidP="00763BCF">
      <w:pPr>
        <w:pStyle w:val="subsection"/>
      </w:pPr>
      <w:r w:rsidRPr="005E3B43">
        <w:tab/>
        <w:t>(8)</w:t>
      </w:r>
      <w:r w:rsidRPr="005E3B43">
        <w:tab/>
        <w:t>Any advice or recommendation given by the Committee to the Secretary may be given to another committee established under the Act or these Regulations for the advice of that committee.</w:t>
      </w:r>
    </w:p>
    <w:p w:rsidR="00125634" w:rsidRPr="005E3B43" w:rsidRDefault="00125634" w:rsidP="00763BCF">
      <w:pPr>
        <w:pStyle w:val="subsection"/>
      </w:pPr>
      <w:r w:rsidRPr="005E3B43">
        <w:tab/>
        <w:t>(9)</w:t>
      </w:r>
      <w:r w:rsidRPr="005E3B43">
        <w:tab/>
        <w:t>In performing its functions, the Committee may seek advice from other persons.</w:t>
      </w:r>
    </w:p>
    <w:p w:rsidR="00125634" w:rsidRPr="005E3B43" w:rsidRDefault="00125634" w:rsidP="00763BCF">
      <w:pPr>
        <w:pStyle w:val="SubsectionHead"/>
      </w:pPr>
      <w:r w:rsidRPr="005E3B43">
        <w:t>Validity of acts of members</w:t>
      </w:r>
    </w:p>
    <w:p w:rsidR="00125634" w:rsidRPr="005E3B43" w:rsidRDefault="00125634" w:rsidP="00763BCF">
      <w:pPr>
        <w:pStyle w:val="subsection"/>
      </w:pPr>
      <w:r w:rsidRPr="005E3B43">
        <w:tab/>
        <w:t>(10)</w:t>
      </w:r>
      <w:r w:rsidRPr="005E3B43">
        <w:tab/>
        <w:t>Anything done by a person purporting to be, or purporting to act as, a Committee member (including the Chair) is not invalid because:</w:t>
      </w:r>
    </w:p>
    <w:p w:rsidR="00125634" w:rsidRPr="005E3B43" w:rsidRDefault="00125634" w:rsidP="00763BCF">
      <w:pPr>
        <w:pStyle w:val="paragraph"/>
      </w:pPr>
      <w:r w:rsidRPr="005E3B43">
        <w:tab/>
        <w:t>(a)</w:t>
      </w:r>
      <w:r w:rsidRPr="005E3B43">
        <w:tab/>
        <w:t>the person had not yet been appointed; or</w:t>
      </w:r>
    </w:p>
    <w:p w:rsidR="00125634" w:rsidRPr="005E3B43" w:rsidRDefault="00125634" w:rsidP="00763BCF">
      <w:pPr>
        <w:pStyle w:val="paragraph"/>
      </w:pPr>
      <w:r w:rsidRPr="005E3B43">
        <w:tab/>
        <w:t>(b)</w:t>
      </w:r>
      <w:r w:rsidRPr="005E3B43">
        <w:tab/>
        <w:t>there is a defect or irregularity in connection with the person’s appointment; or</w:t>
      </w:r>
    </w:p>
    <w:p w:rsidR="00125634" w:rsidRPr="005E3B43" w:rsidRDefault="00125634" w:rsidP="00763BCF">
      <w:pPr>
        <w:pStyle w:val="paragraph"/>
      </w:pPr>
      <w:r w:rsidRPr="005E3B43">
        <w:tab/>
        <w:t>(c)</w:t>
      </w:r>
      <w:r w:rsidRPr="005E3B43">
        <w:tab/>
        <w:t>the person’s appointment had ceased to have effect.</w:t>
      </w:r>
    </w:p>
    <w:p w:rsidR="00125634" w:rsidRPr="005E3B43" w:rsidRDefault="00125634" w:rsidP="00763BCF">
      <w:pPr>
        <w:pStyle w:val="SubsectionHead"/>
      </w:pPr>
      <w:r w:rsidRPr="005E3B43">
        <w:t>Records and reports</w:t>
      </w:r>
    </w:p>
    <w:p w:rsidR="00125634" w:rsidRPr="005E3B43" w:rsidRDefault="00125634" w:rsidP="00763BCF">
      <w:pPr>
        <w:pStyle w:val="subsection"/>
      </w:pPr>
      <w:r w:rsidRPr="005E3B43">
        <w:tab/>
        <w:t>(11)</w:t>
      </w:r>
      <w:r w:rsidRPr="005E3B43">
        <w:tab/>
        <w:t>The Committee must keep a record of its proceedings, and must prepare any other report about its activities that is requested by the Minister or the Secretary.</w:t>
      </w:r>
    </w:p>
    <w:p w:rsidR="00125634" w:rsidRPr="005E3B43" w:rsidRDefault="00125634" w:rsidP="00763BCF">
      <w:pPr>
        <w:pStyle w:val="SubsectionHead"/>
      </w:pPr>
      <w:r w:rsidRPr="005E3B43">
        <w:t>Publication</w:t>
      </w:r>
    </w:p>
    <w:p w:rsidR="00125634" w:rsidRPr="005E3B43" w:rsidRDefault="00125634" w:rsidP="00763BCF">
      <w:pPr>
        <w:pStyle w:val="subsection"/>
      </w:pPr>
      <w:r w:rsidRPr="005E3B43">
        <w:tab/>
        <w:t>(12)</w:t>
      </w:r>
      <w:r w:rsidRPr="005E3B43">
        <w:tab/>
        <w:t>The Committee must publish details of any recommendations it makes.</w:t>
      </w:r>
    </w:p>
    <w:p w:rsidR="00125634" w:rsidRPr="005E3B43" w:rsidRDefault="00BE7FAC" w:rsidP="00763BCF">
      <w:pPr>
        <w:pStyle w:val="ActHead3"/>
        <w:pageBreakBefore/>
        <w:spacing w:before="200"/>
      </w:pPr>
      <w:bookmarkStart w:id="229" w:name="_Toc178421763"/>
      <w:r w:rsidRPr="005E3B43">
        <w:rPr>
          <w:rStyle w:val="CharDivNo"/>
        </w:rPr>
        <w:lastRenderedPageBreak/>
        <w:t>Division 3</w:t>
      </w:r>
      <w:r w:rsidR="00125634" w:rsidRPr="005E3B43">
        <w:rPr>
          <w:rStyle w:val="CharDivNo"/>
        </w:rPr>
        <w:t>C</w:t>
      </w:r>
      <w:r w:rsidR="00E20BA4" w:rsidRPr="005E3B43">
        <w:t>—</w:t>
      </w:r>
      <w:r w:rsidR="00125634" w:rsidRPr="005E3B43">
        <w:rPr>
          <w:rStyle w:val="CharDivText"/>
        </w:rPr>
        <w:t>Joint meetings</w:t>
      </w:r>
      <w:bookmarkEnd w:id="229"/>
    </w:p>
    <w:p w:rsidR="00125634" w:rsidRPr="005E3B43" w:rsidRDefault="00125634" w:rsidP="00763BCF">
      <w:pPr>
        <w:pStyle w:val="ActHead5"/>
        <w:spacing w:before="240"/>
      </w:pPr>
      <w:bookmarkStart w:id="230" w:name="_Toc178421764"/>
      <w:r w:rsidRPr="005E3B43">
        <w:rPr>
          <w:rStyle w:val="CharSectno"/>
        </w:rPr>
        <w:t>42ZCZG</w:t>
      </w:r>
      <w:r w:rsidR="00E20BA4" w:rsidRPr="005E3B43">
        <w:t xml:space="preserve">  </w:t>
      </w:r>
      <w:r w:rsidRPr="005E3B43">
        <w:t>Joint meetings</w:t>
      </w:r>
      <w:bookmarkEnd w:id="230"/>
    </w:p>
    <w:p w:rsidR="00125634" w:rsidRPr="005E3B43" w:rsidRDefault="00125634" w:rsidP="00763BCF">
      <w:pPr>
        <w:pStyle w:val="subsection"/>
        <w:spacing w:before="160"/>
      </w:pPr>
      <w:r w:rsidRPr="005E3B43">
        <w:tab/>
      </w:r>
      <w:r w:rsidRPr="005E3B43">
        <w:tab/>
        <w:t>For section</w:t>
      </w:r>
      <w:r w:rsidR="004E6D00" w:rsidRPr="005E3B43">
        <w:t> </w:t>
      </w:r>
      <w:r w:rsidRPr="005E3B43">
        <w:t>52CA of the Act, the Advisory Committee on Medicines Scheduling and the Advisory Committee on Chemicals Scheduling may hold joint meetings in accordance with this Division.</w:t>
      </w:r>
    </w:p>
    <w:p w:rsidR="00125634" w:rsidRPr="005E3B43" w:rsidRDefault="00125634" w:rsidP="00763BCF">
      <w:pPr>
        <w:pStyle w:val="ActHead5"/>
        <w:spacing w:before="240"/>
      </w:pPr>
      <w:bookmarkStart w:id="231" w:name="_Toc178421765"/>
      <w:r w:rsidRPr="005E3B43">
        <w:rPr>
          <w:rStyle w:val="CharSectno"/>
        </w:rPr>
        <w:t>42ZCZH</w:t>
      </w:r>
      <w:r w:rsidR="00E20BA4" w:rsidRPr="005E3B43">
        <w:t xml:space="preserve">  </w:t>
      </w:r>
      <w:r w:rsidRPr="005E3B43">
        <w:t>Procedure for joint meetings</w:t>
      </w:r>
      <w:bookmarkEnd w:id="231"/>
    </w:p>
    <w:p w:rsidR="00125634" w:rsidRPr="005E3B43" w:rsidRDefault="00125634" w:rsidP="00763BCF">
      <w:pPr>
        <w:pStyle w:val="subsection"/>
        <w:spacing w:before="160"/>
      </w:pPr>
      <w:r w:rsidRPr="005E3B43">
        <w:tab/>
        <w:t>(1)</w:t>
      </w:r>
      <w:r w:rsidRPr="005E3B43">
        <w:tab/>
        <w:t>The Secretary may, if the Secretary considers it appropriate to do so, give written notice to the Committee members of both Committees directing the Committees to hold a joint meeting at the time and place, and to deal with the matters in the manner, stated in the notice.</w:t>
      </w:r>
    </w:p>
    <w:p w:rsidR="00125634" w:rsidRPr="005E3B43" w:rsidRDefault="00125634" w:rsidP="00763BCF">
      <w:pPr>
        <w:pStyle w:val="subsection"/>
        <w:spacing w:before="160"/>
      </w:pPr>
      <w:r w:rsidRPr="005E3B43">
        <w:tab/>
        <w:t>(2)</w:t>
      </w:r>
      <w:r w:rsidRPr="005E3B43">
        <w:tab/>
        <w:t>At a joint meeting, the Committee members present at the meeting must vote on which Chair (or presiding member) is to be the Chair of the joint meeting.</w:t>
      </w:r>
    </w:p>
    <w:p w:rsidR="00125634" w:rsidRPr="005E3B43" w:rsidRDefault="00125634" w:rsidP="00763BCF">
      <w:pPr>
        <w:pStyle w:val="subsection"/>
        <w:spacing w:before="160"/>
      </w:pPr>
      <w:r w:rsidRPr="005E3B43">
        <w:tab/>
        <w:t>(3)</w:t>
      </w:r>
      <w:r w:rsidRPr="005E3B43">
        <w:tab/>
        <w:t>For the purpose of choosing a Chair, a Committee member may cast one vote in respect of each Committee of which he or she is a member.</w:t>
      </w:r>
    </w:p>
    <w:p w:rsidR="00125634" w:rsidRPr="005E3B43" w:rsidRDefault="00125634" w:rsidP="00763BCF">
      <w:pPr>
        <w:pStyle w:val="subsection"/>
        <w:spacing w:before="160"/>
      </w:pPr>
      <w:r w:rsidRPr="005E3B43">
        <w:tab/>
        <w:t>(4)</w:t>
      </w:r>
      <w:r w:rsidRPr="005E3B43">
        <w:tab/>
        <w:t>There is a quorum at a joint meeting if there is a quorum for each Committee.</w:t>
      </w:r>
    </w:p>
    <w:p w:rsidR="00125634" w:rsidRPr="005E3B43" w:rsidRDefault="00125634" w:rsidP="00763BCF">
      <w:pPr>
        <w:pStyle w:val="subsection"/>
        <w:spacing w:before="160"/>
      </w:pPr>
      <w:r w:rsidRPr="005E3B43">
        <w:tab/>
        <w:t>(5)</w:t>
      </w:r>
      <w:r w:rsidRPr="005E3B43">
        <w:tab/>
        <w:t>At a joint meeting:</w:t>
      </w:r>
    </w:p>
    <w:p w:rsidR="00125634" w:rsidRPr="005E3B43" w:rsidRDefault="00125634" w:rsidP="00763BCF">
      <w:pPr>
        <w:pStyle w:val="paragraph"/>
      </w:pPr>
      <w:r w:rsidRPr="005E3B43">
        <w:tab/>
        <w:t>(a)</w:t>
      </w:r>
      <w:r w:rsidRPr="005E3B43">
        <w:tab/>
        <w:t>decisions are to be made by a majority of the votes cast by the members present and voting; and</w:t>
      </w:r>
    </w:p>
    <w:p w:rsidR="00125634" w:rsidRPr="005E3B43" w:rsidRDefault="00125634" w:rsidP="00763BCF">
      <w:pPr>
        <w:pStyle w:val="paragraph"/>
      </w:pPr>
      <w:r w:rsidRPr="005E3B43">
        <w:tab/>
        <w:t>(b)</w:t>
      </w:r>
      <w:r w:rsidRPr="005E3B43">
        <w:tab/>
        <w:t>each member has one vote in respect of each Committee of which he or she is a member.</w:t>
      </w:r>
    </w:p>
    <w:p w:rsidR="00125634" w:rsidRPr="005E3B43" w:rsidRDefault="00125634" w:rsidP="00763BCF">
      <w:pPr>
        <w:pStyle w:val="subsection"/>
        <w:spacing w:before="160"/>
      </w:pPr>
      <w:r w:rsidRPr="005E3B43">
        <w:tab/>
        <w:t>(6)</w:t>
      </w:r>
      <w:r w:rsidRPr="005E3B43">
        <w:tab/>
        <w:t>A decision made at a joint meeting is taken to be a decision of each Committee for the purposes of any advice or recommendation provided to the Secretary by either Committee.</w:t>
      </w:r>
    </w:p>
    <w:p w:rsidR="00125634" w:rsidRPr="005E3B43" w:rsidRDefault="00E20BA4" w:rsidP="00763BCF">
      <w:pPr>
        <w:pStyle w:val="notetext"/>
      </w:pPr>
      <w:r w:rsidRPr="005E3B43">
        <w:t>Note:</w:t>
      </w:r>
      <w:r w:rsidRPr="005E3B43">
        <w:tab/>
      </w:r>
      <w:r w:rsidR="00125634" w:rsidRPr="005E3B43">
        <w:t>Decisions at a joint meeting relate to the recommendations and advice a Committee may provide to the Secretary under subsections</w:t>
      </w:r>
      <w:r w:rsidR="004E6D00" w:rsidRPr="005E3B43">
        <w:t> </w:t>
      </w:r>
      <w:r w:rsidR="00125634" w:rsidRPr="005E3B43">
        <w:t>52B(4) and 52C(4) of the Act.</w:t>
      </w:r>
    </w:p>
    <w:p w:rsidR="00125634" w:rsidRPr="005E3B43" w:rsidRDefault="00125634" w:rsidP="00763BCF">
      <w:pPr>
        <w:pStyle w:val="subsection"/>
        <w:spacing w:before="160"/>
      </w:pPr>
      <w:r w:rsidRPr="005E3B43">
        <w:tab/>
        <w:t>(7)</w:t>
      </w:r>
      <w:r w:rsidRPr="005E3B43">
        <w:tab/>
        <w:t>Each Committee must keep a record of the proceedings of the joint meeting.</w:t>
      </w:r>
    </w:p>
    <w:p w:rsidR="00125634" w:rsidRPr="005E3B43" w:rsidRDefault="00BE7FAC" w:rsidP="00763BCF">
      <w:pPr>
        <w:pStyle w:val="ActHead3"/>
        <w:pageBreakBefore/>
      </w:pPr>
      <w:bookmarkStart w:id="232" w:name="_Toc178421766"/>
      <w:r w:rsidRPr="005E3B43">
        <w:rPr>
          <w:rStyle w:val="CharDivNo"/>
        </w:rPr>
        <w:lastRenderedPageBreak/>
        <w:t>Division 3</w:t>
      </w:r>
      <w:r w:rsidR="00125634" w:rsidRPr="005E3B43">
        <w:rPr>
          <w:rStyle w:val="CharDivNo"/>
        </w:rPr>
        <w:t>D</w:t>
      </w:r>
      <w:r w:rsidR="00E20BA4" w:rsidRPr="005E3B43">
        <w:t>—</w:t>
      </w:r>
      <w:r w:rsidR="00125634" w:rsidRPr="005E3B43">
        <w:rPr>
          <w:rStyle w:val="CharDivText"/>
        </w:rPr>
        <w:t>Procedure for amending the current Poisons Standard</w:t>
      </w:r>
      <w:bookmarkEnd w:id="232"/>
    </w:p>
    <w:p w:rsidR="00125634" w:rsidRPr="005E3B43" w:rsidRDefault="00125634" w:rsidP="00763BCF">
      <w:pPr>
        <w:pStyle w:val="ActHead4"/>
      </w:pPr>
      <w:bookmarkStart w:id="233" w:name="_Toc178421767"/>
      <w:r w:rsidRPr="005E3B43">
        <w:rPr>
          <w:rStyle w:val="CharSubdNo"/>
        </w:rPr>
        <w:t>Subdivision</w:t>
      </w:r>
      <w:r w:rsidR="004E6D00" w:rsidRPr="005E3B43">
        <w:rPr>
          <w:rStyle w:val="CharSubdNo"/>
        </w:rPr>
        <w:t> </w:t>
      </w:r>
      <w:r w:rsidRPr="005E3B43">
        <w:rPr>
          <w:rStyle w:val="CharSubdNo"/>
        </w:rPr>
        <w:t>3D.1</w:t>
      </w:r>
      <w:r w:rsidR="00E20BA4" w:rsidRPr="005E3B43">
        <w:t>—</w:t>
      </w:r>
      <w:r w:rsidRPr="005E3B43">
        <w:rPr>
          <w:rStyle w:val="CharSubdText"/>
        </w:rPr>
        <w:t>Preliminary</w:t>
      </w:r>
      <w:bookmarkEnd w:id="233"/>
    </w:p>
    <w:p w:rsidR="00125634" w:rsidRPr="005E3B43" w:rsidRDefault="00125634" w:rsidP="00763BCF">
      <w:pPr>
        <w:pStyle w:val="ActHead5"/>
      </w:pPr>
      <w:bookmarkStart w:id="234" w:name="_Toc178421768"/>
      <w:r w:rsidRPr="005E3B43">
        <w:rPr>
          <w:rStyle w:val="CharSectno"/>
        </w:rPr>
        <w:t>42ZCZI</w:t>
      </w:r>
      <w:r w:rsidR="00E20BA4" w:rsidRPr="005E3B43">
        <w:t xml:space="preserve">  </w:t>
      </w:r>
      <w:r w:rsidRPr="005E3B43">
        <w:t xml:space="preserve">Definitions for </w:t>
      </w:r>
      <w:r w:rsidR="00BE7FAC" w:rsidRPr="005E3B43">
        <w:t>Division 3</w:t>
      </w:r>
      <w:r w:rsidRPr="005E3B43">
        <w:t>D</w:t>
      </w:r>
      <w:bookmarkEnd w:id="234"/>
    </w:p>
    <w:p w:rsidR="00125634" w:rsidRPr="005E3B43" w:rsidRDefault="00125634" w:rsidP="00763BCF">
      <w:pPr>
        <w:pStyle w:val="subsection"/>
      </w:pPr>
      <w:r w:rsidRPr="005E3B43">
        <w:tab/>
      </w:r>
      <w:r w:rsidRPr="005E3B43">
        <w:tab/>
        <w:t>In this Division:</w:t>
      </w:r>
    </w:p>
    <w:p w:rsidR="00125634" w:rsidRPr="005E3B43" w:rsidRDefault="00125634" w:rsidP="00763BCF">
      <w:pPr>
        <w:pStyle w:val="Definition"/>
      </w:pPr>
      <w:r w:rsidRPr="005E3B43">
        <w:rPr>
          <w:b/>
          <w:i/>
        </w:rPr>
        <w:t xml:space="preserve">business day </w:t>
      </w:r>
      <w:r w:rsidRPr="005E3B43">
        <w:t>means a day that is not a Saturday, Sunday or public holiday in the Australian Capital Territory.</w:t>
      </w:r>
    </w:p>
    <w:p w:rsidR="00125634" w:rsidRPr="005E3B43" w:rsidRDefault="00125634" w:rsidP="00763BCF">
      <w:pPr>
        <w:pStyle w:val="Definition"/>
      </w:pPr>
      <w:r w:rsidRPr="005E3B43">
        <w:rPr>
          <w:b/>
          <w:i/>
        </w:rPr>
        <w:t xml:space="preserve">Committee member </w:t>
      </w:r>
      <w:r w:rsidRPr="005E3B43">
        <w:t>means a member of:</w:t>
      </w:r>
    </w:p>
    <w:p w:rsidR="00125634" w:rsidRPr="005E3B43" w:rsidRDefault="00125634" w:rsidP="00763BCF">
      <w:pPr>
        <w:pStyle w:val="paragraph"/>
      </w:pPr>
      <w:r w:rsidRPr="005E3B43">
        <w:tab/>
        <w:t>(a)</w:t>
      </w:r>
      <w:r w:rsidRPr="005E3B43">
        <w:tab/>
        <w:t>the Advisory Committee on Medicines Scheduling; or</w:t>
      </w:r>
    </w:p>
    <w:p w:rsidR="00125634" w:rsidRPr="005E3B43" w:rsidRDefault="00125634" w:rsidP="00763BCF">
      <w:pPr>
        <w:pStyle w:val="paragraph"/>
      </w:pPr>
      <w:r w:rsidRPr="005E3B43">
        <w:tab/>
        <w:t>(b)</w:t>
      </w:r>
      <w:r w:rsidRPr="005E3B43">
        <w:tab/>
        <w:t>the Advisory Committee on Chemicals Scheduling.</w:t>
      </w:r>
    </w:p>
    <w:p w:rsidR="00125634" w:rsidRPr="005E3B43" w:rsidRDefault="00125634" w:rsidP="00763BCF">
      <w:pPr>
        <w:pStyle w:val="Definition"/>
      </w:pPr>
      <w:r w:rsidRPr="005E3B43">
        <w:rPr>
          <w:b/>
          <w:i/>
        </w:rPr>
        <w:t xml:space="preserve">expert advisory committee </w:t>
      </w:r>
      <w:r w:rsidRPr="005E3B43">
        <w:t>means:</w:t>
      </w:r>
    </w:p>
    <w:p w:rsidR="00125634" w:rsidRPr="005E3B43" w:rsidRDefault="00125634" w:rsidP="00763BCF">
      <w:pPr>
        <w:pStyle w:val="paragraph"/>
      </w:pPr>
      <w:r w:rsidRPr="005E3B43">
        <w:tab/>
        <w:t>(a)</w:t>
      </w:r>
      <w:r w:rsidRPr="005E3B43">
        <w:tab/>
        <w:t>the Advisory Committee on Medicines Scheduling; or</w:t>
      </w:r>
    </w:p>
    <w:p w:rsidR="00125634" w:rsidRPr="005E3B43" w:rsidRDefault="00125634" w:rsidP="00763BCF">
      <w:pPr>
        <w:pStyle w:val="paragraph"/>
      </w:pPr>
      <w:r w:rsidRPr="005E3B43">
        <w:tab/>
        <w:t>(b)</w:t>
      </w:r>
      <w:r w:rsidRPr="005E3B43">
        <w:tab/>
        <w:t>the Advisory Committee on Chemicals Scheduling; or</w:t>
      </w:r>
    </w:p>
    <w:p w:rsidR="00125634" w:rsidRPr="005E3B43" w:rsidRDefault="00125634" w:rsidP="00763BCF">
      <w:pPr>
        <w:pStyle w:val="paragraph"/>
      </w:pPr>
      <w:r w:rsidRPr="005E3B43">
        <w:tab/>
        <w:t>(c)</w:t>
      </w:r>
      <w:r w:rsidRPr="005E3B43">
        <w:tab/>
        <w:t>the Advisory Committee on Medicines Scheduling and the Advisory Committee on Chemicals Scheduling in joint session.</w:t>
      </w:r>
    </w:p>
    <w:p w:rsidR="00125634" w:rsidRPr="005E3B43" w:rsidRDefault="00125634" w:rsidP="00763BCF">
      <w:pPr>
        <w:pStyle w:val="Definition"/>
      </w:pPr>
      <w:r w:rsidRPr="005E3B43">
        <w:rPr>
          <w:b/>
          <w:i/>
        </w:rPr>
        <w:t xml:space="preserve">first closing date </w:t>
      </w:r>
      <w:r w:rsidRPr="005E3B43">
        <w:t>has the meaning given by paragraph</w:t>
      </w:r>
      <w:r w:rsidR="004E6D00" w:rsidRPr="005E3B43">
        <w:t> </w:t>
      </w:r>
      <w:r w:rsidRPr="005E3B43">
        <w:t>42ZCZK(1)(d).</w:t>
      </w:r>
    </w:p>
    <w:p w:rsidR="00125634" w:rsidRPr="005E3B43" w:rsidRDefault="00125634" w:rsidP="00763BCF">
      <w:pPr>
        <w:pStyle w:val="Definition"/>
      </w:pPr>
      <w:r w:rsidRPr="005E3B43">
        <w:rPr>
          <w:b/>
          <w:i/>
        </w:rPr>
        <w:t xml:space="preserve">interim decision </w:t>
      </w:r>
      <w:r w:rsidRPr="005E3B43">
        <w:t>means:</w:t>
      </w:r>
    </w:p>
    <w:p w:rsidR="00125634" w:rsidRPr="005E3B43" w:rsidRDefault="00125634" w:rsidP="00763BCF">
      <w:pPr>
        <w:pStyle w:val="paragraph"/>
      </w:pPr>
      <w:r w:rsidRPr="005E3B43">
        <w:tab/>
        <w:t>(a)</w:t>
      </w:r>
      <w:r w:rsidRPr="005E3B43">
        <w:tab/>
        <w:t>in Subdivision</w:t>
      </w:r>
      <w:r w:rsidR="004E6D00" w:rsidRPr="005E3B43">
        <w:t> </w:t>
      </w:r>
      <w:r w:rsidRPr="005E3B43">
        <w:t>3D.2</w:t>
      </w:r>
      <w:r w:rsidR="00E20BA4" w:rsidRPr="005E3B43">
        <w:t>—</w:t>
      </w:r>
      <w:r w:rsidRPr="005E3B43">
        <w:t>a decision of the Secretary under regulation</w:t>
      </w:r>
      <w:r w:rsidR="004E6D00" w:rsidRPr="005E3B43">
        <w:t> </w:t>
      </w:r>
      <w:r w:rsidRPr="005E3B43">
        <w:t>42ZCZN; and</w:t>
      </w:r>
    </w:p>
    <w:p w:rsidR="00125634" w:rsidRPr="005E3B43" w:rsidRDefault="00125634" w:rsidP="00763BCF">
      <w:pPr>
        <w:pStyle w:val="paragraph"/>
      </w:pPr>
      <w:r w:rsidRPr="005E3B43">
        <w:tab/>
        <w:t>(b)</w:t>
      </w:r>
      <w:r w:rsidRPr="005E3B43">
        <w:tab/>
        <w:t>in Subdivision</w:t>
      </w:r>
      <w:r w:rsidR="004E6D00" w:rsidRPr="005E3B43">
        <w:t> </w:t>
      </w:r>
      <w:r w:rsidRPr="005E3B43">
        <w:t>3D.3</w:t>
      </w:r>
      <w:r w:rsidR="00E20BA4" w:rsidRPr="005E3B43">
        <w:t>—</w:t>
      </w:r>
      <w:r w:rsidRPr="005E3B43">
        <w:t>a decision of the Secretary under paragraph</w:t>
      </w:r>
      <w:r w:rsidR="004E6D00" w:rsidRPr="005E3B43">
        <w:t> </w:t>
      </w:r>
      <w:r w:rsidRPr="005E3B43">
        <w:t>42ZCZV(a).</w:t>
      </w:r>
    </w:p>
    <w:p w:rsidR="00125634" w:rsidRPr="005E3B43" w:rsidRDefault="00125634" w:rsidP="00763BCF">
      <w:pPr>
        <w:pStyle w:val="Definition"/>
      </w:pPr>
      <w:r w:rsidRPr="005E3B43">
        <w:rPr>
          <w:b/>
          <w:i/>
        </w:rPr>
        <w:t xml:space="preserve">proposed amendment </w:t>
      </w:r>
      <w:r w:rsidRPr="005E3B43">
        <w:t>means a proposal to amend the current Poisons Standard under subsection</w:t>
      </w:r>
      <w:r w:rsidR="004E6D00" w:rsidRPr="005E3B43">
        <w:t> </w:t>
      </w:r>
      <w:r w:rsidRPr="005E3B43">
        <w:t>52D(2) of the Act on the Secretary’s own initiative or in response to an application under section</w:t>
      </w:r>
      <w:r w:rsidR="004E6D00" w:rsidRPr="005E3B43">
        <w:t> </w:t>
      </w:r>
      <w:r w:rsidRPr="005E3B43">
        <w:t>52EAA of the Act.</w:t>
      </w:r>
    </w:p>
    <w:p w:rsidR="00125634" w:rsidRPr="005E3B43" w:rsidRDefault="00125634" w:rsidP="00763BCF">
      <w:pPr>
        <w:pStyle w:val="Definition"/>
      </w:pPr>
      <w:r w:rsidRPr="005E3B43">
        <w:rPr>
          <w:b/>
          <w:i/>
        </w:rPr>
        <w:t xml:space="preserve">public submission </w:t>
      </w:r>
      <w:r w:rsidRPr="005E3B43">
        <w:t>means a submission under this Division by a person who is not a Committee member.</w:t>
      </w:r>
    </w:p>
    <w:p w:rsidR="00125634" w:rsidRPr="005E3B43" w:rsidRDefault="00125634" w:rsidP="00763BCF">
      <w:pPr>
        <w:pStyle w:val="Definition"/>
      </w:pPr>
      <w:r w:rsidRPr="005E3B43">
        <w:rPr>
          <w:b/>
          <w:i/>
        </w:rPr>
        <w:t xml:space="preserve">relevant submission </w:t>
      </w:r>
      <w:r w:rsidRPr="005E3B43">
        <w:t>has the meaning given by paragraph</w:t>
      </w:r>
      <w:r w:rsidR="004E6D00" w:rsidRPr="005E3B43">
        <w:t> </w:t>
      </w:r>
      <w:r w:rsidRPr="005E3B43">
        <w:t>42ZCZQ(1)(a).</w:t>
      </w:r>
    </w:p>
    <w:p w:rsidR="00125634" w:rsidRPr="005E3B43" w:rsidRDefault="00125634" w:rsidP="00763BCF">
      <w:pPr>
        <w:pStyle w:val="Definition"/>
      </w:pPr>
      <w:r w:rsidRPr="005E3B43">
        <w:rPr>
          <w:b/>
          <w:i/>
        </w:rPr>
        <w:t xml:space="preserve">second closing date </w:t>
      </w:r>
      <w:r w:rsidRPr="005E3B43">
        <w:t xml:space="preserve">has the meaning given by </w:t>
      </w:r>
      <w:r w:rsidR="006D1C1C" w:rsidRPr="005E3B43">
        <w:t>paragraph</w:t>
      </w:r>
      <w:r w:rsidR="004E6D00" w:rsidRPr="005E3B43">
        <w:t> </w:t>
      </w:r>
      <w:r w:rsidR="006D1C1C" w:rsidRPr="005E3B43">
        <w:t>42ZCZP(1)(c)</w:t>
      </w:r>
      <w:r w:rsidRPr="005E3B43">
        <w:t>.</w:t>
      </w:r>
    </w:p>
    <w:p w:rsidR="00125634" w:rsidRPr="005E3B43" w:rsidRDefault="00E20BA4" w:rsidP="00763BCF">
      <w:pPr>
        <w:pStyle w:val="notetext"/>
      </w:pPr>
      <w:r w:rsidRPr="005E3B43">
        <w:t>Note:</w:t>
      </w:r>
      <w:r w:rsidRPr="005E3B43">
        <w:tab/>
      </w:r>
      <w:r w:rsidR="00125634" w:rsidRPr="005E3B43">
        <w:t xml:space="preserve">For </w:t>
      </w:r>
      <w:r w:rsidR="00125634" w:rsidRPr="005E3B43">
        <w:rPr>
          <w:b/>
          <w:i/>
        </w:rPr>
        <w:t>current Poisons Standard</w:t>
      </w:r>
      <w:r w:rsidR="00125634" w:rsidRPr="005E3B43">
        <w:t xml:space="preserve"> see s 52A of the Act.</w:t>
      </w:r>
    </w:p>
    <w:p w:rsidR="00125634" w:rsidRPr="005E3B43" w:rsidRDefault="00125634" w:rsidP="00763BCF">
      <w:pPr>
        <w:pStyle w:val="ActHead4"/>
      </w:pPr>
      <w:bookmarkStart w:id="235" w:name="_Toc178421769"/>
      <w:r w:rsidRPr="005E3B43">
        <w:rPr>
          <w:rStyle w:val="CharSubdNo"/>
        </w:rPr>
        <w:t>Subdivision</w:t>
      </w:r>
      <w:r w:rsidR="004E6D00" w:rsidRPr="005E3B43">
        <w:rPr>
          <w:rStyle w:val="CharSubdNo"/>
        </w:rPr>
        <w:t> </w:t>
      </w:r>
      <w:r w:rsidRPr="005E3B43">
        <w:rPr>
          <w:rStyle w:val="CharSubdNo"/>
        </w:rPr>
        <w:t>3D.2</w:t>
      </w:r>
      <w:r w:rsidR="00E20BA4" w:rsidRPr="005E3B43">
        <w:t>—</w:t>
      </w:r>
      <w:r w:rsidRPr="005E3B43">
        <w:rPr>
          <w:rStyle w:val="CharSubdText"/>
        </w:rPr>
        <w:t>Procedure if proposed amendment referred to expert advisory committee</w:t>
      </w:r>
      <w:bookmarkEnd w:id="235"/>
    </w:p>
    <w:p w:rsidR="00125634" w:rsidRPr="005E3B43" w:rsidRDefault="00125634" w:rsidP="00763BCF">
      <w:pPr>
        <w:pStyle w:val="ActHead5"/>
      </w:pPr>
      <w:bookmarkStart w:id="236" w:name="_Toc178421770"/>
      <w:r w:rsidRPr="005E3B43">
        <w:rPr>
          <w:rStyle w:val="CharSectno"/>
        </w:rPr>
        <w:t>42ZCZJ</w:t>
      </w:r>
      <w:r w:rsidR="00E20BA4" w:rsidRPr="005E3B43">
        <w:t xml:space="preserve">  </w:t>
      </w:r>
      <w:r w:rsidRPr="005E3B43">
        <w:t>Application</w:t>
      </w:r>
      <w:bookmarkEnd w:id="236"/>
    </w:p>
    <w:p w:rsidR="00125634" w:rsidRPr="005E3B43" w:rsidRDefault="00125634" w:rsidP="00763BCF">
      <w:pPr>
        <w:pStyle w:val="subsection"/>
      </w:pPr>
      <w:r w:rsidRPr="005E3B43">
        <w:tab/>
        <w:t>(1)</w:t>
      </w:r>
      <w:r w:rsidRPr="005E3B43">
        <w:tab/>
        <w:t>For subsection</w:t>
      </w:r>
      <w:r w:rsidR="004E6D00" w:rsidRPr="005E3B43">
        <w:t> </w:t>
      </w:r>
      <w:r w:rsidRPr="005E3B43">
        <w:t>52D(2) of the Act, this Subdivision sets out the procedure that is to be followed in amending the current Poisons Standard:</w:t>
      </w:r>
    </w:p>
    <w:p w:rsidR="00125634" w:rsidRPr="005E3B43" w:rsidRDefault="00125634" w:rsidP="00763BCF">
      <w:pPr>
        <w:pStyle w:val="paragraph"/>
      </w:pPr>
      <w:r w:rsidRPr="005E3B43">
        <w:tab/>
        <w:t>(a)</w:t>
      </w:r>
      <w:r w:rsidRPr="005E3B43">
        <w:tab/>
        <w:t>if:</w:t>
      </w:r>
    </w:p>
    <w:p w:rsidR="00125634" w:rsidRPr="005E3B43" w:rsidRDefault="00125634" w:rsidP="00763BCF">
      <w:pPr>
        <w:pStyle w:val="paragraphsub"/>
      </w:pPr>
      <w:r w:rsidRPr="005E3B43">
        <w:lastRenderedPageBreak/>
        <w:tab/>
        <w:t>(i)</w:t>
      </w:r>
      <w:r w:rsidRPr="005E3B43">
        <w:tab/>
        <w:t>a person applies to the Secretary under section</w:t>
      </w:r>
      <w:r w:rsidR="004E6D00" w:rsidRPr="005E3B43">
        <w:t> </w:t>
      </w:r>
      <w:r w:rsidRPr="005E3B43">
        <w:t>52EAA of the Act to amend the current Poisons Standard; and</w:t>
      </w:r>
    </w:p>
    <w:p w:rsidR="00125634" w:rsidRPr="005E3B43" w:rsidRDefault="00125634" w:rsidP="00763BCF">
      <w:pPr>
        <w:pStyle w:val="paragraphsub"/>
      </w:pPr>
      <w:r w:rsidRPr="005E3B43">
        <w:tab/>
        <w:t>(ii)</w:t>
      </w:r>
      <w:r w:rsidRPr="005E3B43">
        <w:tab/>
        <w:t>the Secretary decides to refer the proposed amendment to an expert advisory committee; or</w:t>
      </w:r>
    </w:p>
    <w:p w:rsidR="00125634" w:rsidRPr="005E3B43" w:rsidRDefault="00125634" w:rsidP="00763BCF">
      <w:pPr>
        <w:pStyle w:val="paragraph"/>
      </w:pPr>
      <w:r w:rsidRPr="005E3B43">
        <w:tab/>
        <w:t>(b)</w:t>
      </w:r>
      <w:r w:rsidRPr="005E3B43">
        <w:tab/>
        <w:t>if the Secretary decides:</w:t>
      </w:r>
    </w:p>
    <w:p w:rsidR="00125634" w:rsidRPr="005E3B43" w:rsidRDefault="00125634" w:rsidP="00763BCF">
      <w:pPr>
        <w:pStyle w:val="paragraphsub"/>
      </w:pPr>
      <w:r w:rsidRPr="005E3B43">
        <w:tab/>
        <w:t>(i)</w:t>
      </w:r>
      <w:r w:rsidRPr="005E3B43">
        <w:tab/>
        <w:t>to amend the current Poisons Standard on his or her own initiative; and</w:t>
      </w:r>
    </w:p>
    <w:p w:rsidR="00125634" w:rsidRPr="005E3B43" w:rsidRDefault="00125634" w:rsidP="00763BCF">
      <w:pPr>
        <w:pStyle w:val="paragraphsub"/>
      </w:pPr>
      <w:r w:rsidRPr="005E3B43">
        <w:tab/>
        <w:t>(ii)</w:t>
      </w:r>
      <w:r w:rsidRPr="005E3B43">
        <w:tab/>
        <w:t>to refer the proposed amendment to an expert advisory committee.</w:t>
      </w:r>
    </w:p>
    <w:p w:rsidR="00125634" w:rsidRPr="005E3B43" w:rsidRDefault="00E20BA4" w:rsidP="00763BCF">
      <w:pPr>
        <w:pStyle w:val="notetext"/>
      </w:pPr>
      <w:r w:rsidRPr="005E3B43">
        <w:t>Note:</w:t>
      </w:r>
      <w:r w:rsidRPr="005E3B43">
        <w:tab/>
      </w:r>
      <w:r w:rsidR="00125634" w:rsidRPr="005E3B43">
        <w:t>This Subdivision does not limit the way the Secretary may exercise a power under subsection</w:t>
      </w:r>
      <w:r w:rsidR="004E6D00" w:rsidRPr="005E3B43">
        <w:t> </w:t>
      </w:r>
      <w:r w:rsidR="00125634" w:rsidRPr="005E3B43">
        <w:t>52D(2) of the Act in other circumstances.</w:t>
      </w:r>
    </w:p>
    <w:p w:rsidR="00125634" w:rsidRPr="005E3B43" w:rsidRDefault="00125634" w:rsidP="00763BCF">
      <w:pPr>
        <w:pStyle w:val="ActHead5"/>
      </w:pPr>
      <w:bookmarkStart w:id="237" w:name="_Toc178421771"/>
      <w:r w:rsidRPr="005E3B43">
        <w:rPr>
          <w:rStyle w:val="CharSectno"/>
        </w:rPr>
        <w:t>42ZCZK</w:t>
      </w:r>
      <w:r w:rsidR="00E20BA4" w:rsidRPr="005E3B43">
        <w:t xml:space="preserve">  </w:t>
      </w:r>
      <w:r w:rsidRPr="005E3B43">
        <w:t>Proposed amendment to be referred to expert advisory committee</w:t>
      </w:r>
      <w:bookmarkEnd w:id="237"/>
    </w:p>
    <w:p w:rsidR="00125634" w:rsidRPr="005E3B43" w:rsidRDefault="00125634" w:rsidP="00763BCF">
      <w:pPr>
        <w:pStyle w:val="subsection"/>
      </w:pPr>
      <w:r w:rsidRPr="005E3B43">
        <w:tab/>
        <w:t>(1)</w:t>
      </w:r>
      <w:r w:rsidRPr="005E3B43">
        <w:tab/>
        <w:t>The Secretary must publish, in a manner the Secretary considers appropriate, a notice:</w:t>
      </w:r>
    </w:p>
    <w:p w:rsidR="00125634" w:rsidRPr="005E3B43" w:rsidRDefault="00125634" w:rsidP="00763BCF">
      <w:pPr>
        <w:pStyle w:val="paragraph"/>
      </w:pPr>
      <w:r w:rsidRPr="005E3B43">
        <w:tab/>
        <w:t>(a)</w:t>
      </w:r>
      <w:r w:rsidRPr="005E3B43">
        <w:tab/>
        <w:t>specifying the expert advisory committee to which the proposed amendment will be referred; and</w:t>
      </w:r>
    </w:p>
    <w:p w:rsidR="00125634" w:rsidRPr="005E3B43" w:rsidRDefault="00125634" w:rsidP="00763BCF">
      <w:pPr>
        <w:pStyle w:val="paragraph"/>
      </w:pPr>
      <w:r w:rsidRPr="005E3B43">
        <w:tab/>
        <w:t>(b)</w:t>
      </w:r>
      <w:r w:rsidRPr="005E3B43">
        <w:tab/>
        <w:t>specifying the date of the meeting of the committee; and</w:t>
      </w:r>
    </w:p>
    <w:p w:rsidR="00125634" w:rsidRPr="005E3B43" w:rsidRDefault="00125634" w:rsidP="00763BCF">
      <w:pPr>
        <w:pStyle w:val="paragraph"/>
      </w:pPr>
      <w:r w:rsidRPr="005E3B43">
        <w:tab/>
        <w:t>(c)</w:t>
      </w:r>
      <w:r w:rsidRPr="005E3B43">
        <w:tab/>
        <w:t>setting out details of the proposed amendment; and</w:t>
      </w:r>
    </w:p>
    <w:p w:rsidR="00125634" w:rsidRPr="005E3B43" w:rsidRDefault="00125634" w:rsidP="00763BCF">
      <w:pPr>
        <w:pStyle w:val="paragraph"/>
      </w:pPr>
      <w:r w:rsidRPr="005E3B43">
        <w:tab/>
        <w:t>(d)</w:t>
      </w:r>
      <w:r w:rsidRPr="005E3B43">
        <w:tab/>
        <w:t xml:space="preserve">inviting public submissions to be made to the committee by a date mentioned in the notice as the closing date for public submissions (the </w:t>
      </w:r>
      <w:r w:rsidRPr="005E3B43">
        <w:rPr>
          <w:b/>
          <w:i/>
        </w:rPr>
        <w:t>first closing date</w:t>
      </w:r>
      <w:r w:rsidRPr="005E3B43">
        <w:t>).</w:t>
      </w:r>
    </w:p>
    <w:p w:rsidR="00125634" w:rsidRPr="005E3B43" w:rsidRDefault="00125634" w:rsidP="00763BCF">
      <w:pPr>
        <w:pStyle w:val="subsection"/>
      </w:pPr>
      <w:r w:rsidRPr="005E3B43">
        <w:tab/>
        <w:t>(2)</w:t>
      </w:r>
      <w:r w:rsidRPr="005E3B43">
        <w:tab/>
        <w:t>The first closing date must be at least 20 business days after publication of the notice.</w:t>
      </w:r>
    </w:p>
    <w:p w:rsidR="00125634" w:rsidRPr="005E3B43" w:rsidRDefault="00125634" w:rsidP="00763BCF">
      <w:pPr>
        <w:pStyle w:val="subsection"/>
      </w:pPr>
      <w:r w:rsidRPr="005E3B43">
        <w:tab/>
        <w:t>(3)</w:t>
      </w:r>
      <w:r w:rsidRPr="005E3B43">
        <w:tab/>
        <w:t>The date of the meeting must be at least 10 business days after the first closing date.</w:t>
      </w:r>
    </w:p>
    <w:p w:rsidR="00125634" w:rsidRPr="005E3B43" w:rsidRDefault="00125634" w:rsidP="00763BCF">
      <w:pPr>
        <w:pStyle w:val="ActHead5"/>
      </w:pPr>
      <w:bookmarkStart w:id="238" w:name="_Toc178421772"/>
      <w:r w:rsidRPr="005E3B43">
        <w:rPr>
          <w:rStyle w:val="CharSectno"/>
        </w:rPr>
        <w:t>42ZCZL</w:t>
      </w:r>
      <w:r w:rsidR="00E20BA4" w:rsidRPr="005E3B43">
        <w:t xml:space="preserve">  </w:t>
      </w:r>
      <w:r w:rsidRPr="005E3B43">
        <w:t>Consideration of public submissions</w:t>
      </w:r>
      <w:bookmarkEnd w:id="238"/>
    </w:p>
    <w:p w:rsidR="00125634" w:rsidRPr="005E3B43" w:rsidRDefault="00125634" w:rsidP="00763BCF">
      <w:pPr>
        <w:pStyle w:val="subsection"/>
      </w:pPr>
      <w:r w:rsidRPr="005E3B43">
        <w:tab/>
        <w:t>(1)</w:t>
      </w:r>
      <w:r w:rsidRPr="005E3B43">
        <w:tab/>
        <w:t>At a meeting of an expert advisory committee to consider the proposed amendment, the committee must consider all public submissions received by the first closing date that:</w:t>
      </w:r>
    </w:p>
    <w:p w:rsidR="00125634" w:rsidRPr="005E3B43" w:rsidRDefault="00125634" w:rsidP="00763BCF">
      <w:pPr>
        <w:pStyle w:val="paragraph"/>
      </w:pPr>
      <w:r w:rsidRPr="005E3B43">
        <w:tab/>
        <w:t>(a)</w:t>
      </w:r>
      <w:r w:rsidRPr="005E3B43">
        <w:tab/>
        <w:t>address a matter mentioned in section</w:t>
      </w:r>
      <w:r w:rsidR="004E6D00" w:rsidRPr="005E3B43">
        <w:t> </w:t>
      </w:r>
      <w:r w:rsidRPr="005E3B43">
        <w:t>52E of the Act; and</w:t>
      </w:r>
    </w:p>
    <w:p w:rsidR="00125634" w:rsidRPr="005E3B43" w:rsidRDefault="00125634" w:rsidP="00763BCF">
      <w:pPr>
        <w:pStyle w:val="paragraph"/>
      </w:pPr>
      <w:r w:rsidRPr="005E3B43">
        <w:tab/>
        <w:t>(b)</w:t>
      </w:r>
      <w:r w:rsidRPr="005E3B43">
        <w:tab/>
        <w:t>are relevant to the proposed amendment.</w:t>
      </w:r>
    </w:p>
    <w:p w:rsidR="00125634" w:rsidRPr="005E3B43" w:rsidRDefault="00125634" w:rsidP="00763BCF">
      <w:pPr>
        <w:pStyle w:val="subsection"/>
      </w:pPr>
      <w:r w:rsidRPr="005E3B43">
        <w:tab/>
        <w:t>(2)</w:t>
      </w:r>
      <w:r w:rsidRPr="005E3B43">
        <w:tab/>
        <w:t>The committee is not required to consider a public submission received after the first closing date.</w:t>
      </w:r>
    </w:p>
    <w:p w:rsidR="00125634" w:rsidRPr="005E3B43" w:rsidRDefault="00125634" w:rsidP="00763BCF">
      <w:pPr>
        <w:pStyle w:val="subsection"/>
      </w:pPr>
      <w:r w:rsidRPr="005E3B43">
        <w:tab/>
        <w:t>(3)</w:t>
      </w:r>
      <w:r w:rsidRPr="005E3B43">
        <w:tab/>
        <w:t>Subject to subregulation (4), the Secretary must publish, in a manner the Secretary considers appropriate, all public submissions received on or before the first closing date.</w:t>
      </w:r>
    </w:p>
    <w:p w:rsidR="00125634" w:rsidRPr="005E3B43" w:rsidRDefault="00125634" w:rsidP="00763BCF">
      <w:pPr>
        <w:pStyle w:val="subsection"/>
      </w:pPr>
      <w:r w:rsidRPr="005E3B43">
        <w:tab/>
        <w:t>(4)</w:t>
      </w:r>
      <w:r w:rsidRPr="005E3B43">
        <w:tab/>
        <w:t>The Secretary must not publish any information that the Secretary considers to be confidential information.</w:t>
      </w:r>
    </w:p>
    <w:p w:rsidR="00125634" w:rsidRPr="005E3B43" w:rsidRDefault="00125634" w:rsidP="00763BCF">
      <w:pPr>
        <w:pStyle w:val="ActHead5"/>
      </w:pPr>
      <w:bookmarkStart w:id="239" w:name="_Toc178421773"/>
      <w:r w:rsidRPr="005E3B43">
        <w:rPr>
          <w:rStyle w:val="CharSectno"/>
        </w:rPr>
        <w:lastRenderedPageBreak/>
        <w:t>42ZCZM</w:t>
      </w:r>
      <w:r w:rsidR="00E20BA4" w:rsidRPr="005E3B43">
        <w:t xml:space="preserve">  </w:t>
      </w:r>
      <w:r w:rsidRPr="005E3B43">
        <w:t>Committee to advise Secretary</w:t>
      </w:r>
      <w:bookmarkEnd w:id="239"/>
    </w:p>
    <w:p w:rsidR="00125634" w:rsidRPr="005E3B43" w:rsidRDefault="00125634" w:rsidP="00763BCF">
      <w:pPr>
        <w:pStyle w:val="subsection"/>
      </w:pPr>
      <w:r w:rsidRPr="005E3B43">
        <w:tab/>
      </w:r>
      <w:r w:rsidRPr="005E3B43">
        <w:tab/>
        <w:t>After consideration of any public submissions received, the expert advisory committee must provide advice or a recommendation to the Secretary in relation to the proposed amendment.</w:t>
      </w:r>
    </w:p>
    <w:p w:rsidR="00125634" w:rsidRPr="005E3B43" w:rsidRDefault="00125634" w:rsidP="00763BCF">
      <w:pPr>
        <w:pStyle w:val="ActHead5"/>
      </w:pPr>
      <w:bookmarkStart w:id="240" w:name="_Toc178421774"/>
      <w:r w:rsidRPr="005E3B43">
        <w:rPr>
          <w:rStyle w:val="CharSectno"/>
        </w:rPr>
        <w:t>42ZCZN</w:t>
      </w:r>
      <w:r w:rsidR="00E20BA4" w:rsidRPr="005E3B43">
        <w:t xml:space="preserve">  </w:t>
      </w:r>
      <w:r w:rsidRPr="005E3B43">
        <w:t>Interim decision of Secretary</w:t>
      </w:r>
      <w:bookmarkEnd w:id="240"/>
    </w:p>
    <w:p w:rsidR="00125634" w:rsidRPr="005E3B43" w:rsidRDefault="00125634" w:rsidP="00763BCF">
      <w:pPr>
        <w:pStyle w:val="subsection"/>
      </w:pPr>
      <w:r w:rsidRPr="005E3B43">
        <w:tab/>
      </w:r>
      <w:r w:rsidRPr="005E3B43">
        <w:tab/>
        <w:t>After considering the advice or recommendation of the expert advisory committee, the Secretary must, subject to regulation</w:t>
      </w:r>
      <w:r w:rsidR="004E6D00" w:rsidRPr="005E3B43">
        <w:t> </w:t>
      </w:r>
      <w:r w:rsidRPr="005E3B43">
        <w:t>42ZCZO, make an interim decision in relation to the proposed amendment.</w:t>
      </w:r>
    </w:p>
    <w:p w:rsidR="00125634" w:rsidRPr="005E3B43" w:rsidRDefault="00125634" w:rsidP="00763BCF">
      <w:pPr>
        <w:pStyle w:val="ActHead5"/>
      </w:pPr>
      <w:bookmarkStart w:id="241" w:name="_Toc178421775"/>
      <w:r w:rsidRPr="005E3B43">
        <w:rPr>
          <w:rStyle w:val="CharSectno"/>
        </w:rPr>
        <w:t>42ZCZO</w:t>
      </w:r>
      <w:r w:rsidR="00E20BA4" w:rsidRPr="005E3B43">
        <w:t xml:space="preserve">  </w:t>
      </w:r>
      <w:r w:rsidRPr="005E3B43">
        <w:t>Secretary may make final decision if no interim decision required</w:t>
      </w:r>
      <w:bookmarkEnd w:id="241"/>
    </w:p>
    <w:p w:rsidR="00125634" w:rsidRPr="005E3B43" w:rsidRDefault="00125634" w:rsidP="00763BCF">
      <w:pPr>
        <w:pStyle w:val="subsection"/>
      </w:pPr>
      <w:r w:rsidRPr="005E3B43">
        <w:tab/>
        <w:t>(1)</w:t>
      </w:r>
      <w:r w:rsidRPr="005E3B43">
        <w:tab/>
        <w:t>The Secretary may make a final decision without making an interim decision if no public submissions are received in response to an invitation under paragraph</w:t>
      </w:r>
      <w:r w:rsidR="004E6D00" w:rsidRPr="005E3B43">
        <w:t> </w:t>
      </w:r>
      <w:r w:rsidRPr="005E3B43">
        <w:t>42ZCZK(1)(d).</w:t>
      </w:r>
    </w:p>
    <w:p w:rsidR="00125634" w:rsidRPr="005E3B43" w:rsidRDefault="00125634" w:rsidP="00763BCF">
      <w:pPr>
        <w:pStyle w:val="subsection"/>
      </w:pPr>
      <w:r w:rsidRPr="005E3B43">
        <w:tab/>
        <w:t>(2)</w:t>
      </w:r>
      <w:r w:rsidRPr="005E3B43">
        <w:tab/>
        <w:t>The Secretary must comply with regulation</w:t>
      </w:r>
      <w:r w:rsidR="004E6D00" w:rsidRPr="005E3B43">
        <w:t> </w:t>
      </w:r>
      <w:r w:rsidRPr="005E3B43">
        <w:t>42ZCZS after making the final decision.</w:t>
      </w:r>
    </w:p>
    <w:p w:rsidR="00125634" w:rsidRPr="005E3B43" w:rsidRDefault="00125634" w:rsidP="00763BCF">
      <w:pPr>
        <w:pStyle w:val="ActHead5"/>
      </w:pPr>
      <w:bookmarkStart w:id="242" w:name="_Toc178421776"/>
      <w:r w:rsidRPr="005E3B43">
        <w:rPr>
          <w:rStyle w:val="CharSectno"/>
        </w:rPr>
        <w:t>42ZCZP</w:t>
      </w:r>
      <w:r w:rsidR="00E20BA4" w:rsidRPr="005E3B43">
        <w:t xml:space="preserve">  </w:t>
      </w:r>
      <w:r w:rsidRPr="005E3B43">
        <w:t>Call for further submissions</w:t>
      </w:r>
      <w:bookmarkEnd w:id="242"/>
    </w:p>
    <w:p w:rsidR="00125634" w:rsidRPr="005E3B43" w:rsidRDefault="00125634" w:rsidP="00763BCF">
      <w:pPr>
        <w:pStyle w:val="subsection"/>
      </w:pPr>
      <w:r w:rsidRPr="005E3B43">
        <w:tab/>
      </w:r>
      <w:r w:rsidR="006D1C1C" w:rsidRPr="005E3B43">
        <w:t>(1)</w:t>
      </w:r>
      <w:r w:rsidRPr="005E3B43">
        <w:tab/>
        <w:t>As soon as practicable after making the interim decision, the Secretary must publish, in a manner the Secretary considers appropriate, a notice:</w:t>
      </w:r>
    </w:p>
    <w:p w:rsidR="00125634" w:rsidRPr="005E3B43" w:rsidRDefault="00125634" w:rsidP="00763BCF">
      <w:pPr>
        <w:pStyle w:val="paragraph"/>
      </w:pPr>
      <w:r w:rsidRPr="005E3B43">
        <w:tab/>
        <w:t>(a)</w:t>
      </w:r>
      <w:r w:rsidRPr="005E3B43">
        <w:tab/>
        <w:t>setting out the interim decision and the reasons for making the interim decision; and</w:t>
      </w:r>
    </w:p>
    <w:p w:rsidR="00125634" w:rsidRPr="005E3B43" w:rsidRDefault="00125634" w:rsidP="00763BCF">
      <w:pPr>
        <w:pStyle w:val="paragraph"/>
      </w:pPr>
      <w:r w:rsidRPr="005E3B43">
        <w:tab/>
        <w:t>(b)</w:t>
      </w:r>
      <w:r w:rsidRPr="005E3B43">
        <w:tab/>
        <w:t>if the interim decision is to amend the current Poisons Standard</w:t>
      </w:r>
      <w:r w:rsidR="00E20BA4" w:rsidRPr="005E3B43">
        <w:t>—</w:t>
      </w:r>
      <w:r w:rsidRPr="005E3B43">
        <w:t>specifying the proposed date of effect of the proposed amendment; and</w:t>
      </w:r>
    </w:p>
    <w:p w:rsidR="00695AE4" w:rsidRPr="005E3B43" w:rsidRDefault="00695AE4" w:rsidP="00763BCF">
      <w:pPr>
        <w:pStyle w:val="paragraph"/>
      </w:pPr>
      <w:r w:rsidRPr="005E3B43">
        <w:tab/>
        <w:t>(c)</w:t>
      </w:r>
      <w:r w:rsidRPr="005E3B43">
        <w:tab/>
        <w:t xml:space="preserve">inviting interested persons to make submissions to the Secretary in relation to the interim decision by a date mentioned in the notice as the closing date for submissions (the </w:t>
      </w:r>
      <w:r w:rsidRPr="005E3B43">
        <w:rPr>
          <w:b/>
          <w:i/>
        </w:rPr>
        <w:t>second closing date</w:t>
      </w:r>
      <w:r w:rsidRPr="005E3B43">
        <w:t>); and</w:t>
      </w:r>
    </w:p>
    <w:p w:rsidR="00125634" w:rsidRPr="005E3B43" w:rsidRDefault="00125634" w:rsidP="00763BCF">
      <w:pPr>
        <w:pStyle w:val="paragraph"/>
      </w:pPr>
      <w:r w:rsidRPr="005E3B43">
        <w:tab/>
        <w:t>(d)</w:t>
      </w:r>
      <w:r w:rsidRPr="005E3B43">
        <w:tab/>
        <w:t>if the interim decision is in response to an application made under section</w:t>
      </w:r>
      <w:r w:rsidR="004E6D00" w:rsidRPr="005E3B43">
        <w:t> </w:t>
      </w:r>
      <w:r w:rsidRPr="005E3B43">
        <w:t>52EAA</w:t>
      </w:r>
      <w:r w:rsidR="00E20BA4" w:rsidRPr="005E3B43">
        <w:t>—</w:t>
      </w:r>
      <w:r w:rsidRPr="005E3B43">
        <w:t>inviting the person who made the application to make a submission in relation to the interim decision by the second closing date.</w:t>
      </w:r>
    </w:p>
    <w:p w:rsidR="00695AE4" w:rsidRPr="005E3B43" w:rsidRDefault="00695AE4" w:rsidP="00763BCF">
      <w:pPr>
        <w:pStyle w:val="subsection"/>
      </w:pPr>
      <w:r w:rsidRPr="005E3B43">
        <w:tab/>
        <w:t>(2)</w:t>
      </w:r>
      <w:r w:rsidRPr="005E3B43">
        <w:tab/>
        <w:t>The second closing date must be at least 10 business days after publication of the notice.</w:t>
      </w:r>
    </w:p>
    <w:p w:rsidR="00125634" w:rsidRPr="005E3B43" w:rsidRDefault="00125634" w:rsidP="00763BCF">
      <w:pPr>
        <w:pStyle w:val="ActHead5"/>
      </w:pPr>
      <w:bookmarkStart w:id="243" w:name="_Toc178421777"/>
      <w:r w:rsidRPr="005E3B43">
        <w:rPr>
          <w:rStyle w:val="CharSectno"/>
        </w:rPr>
        <w:t>42ZCZQ</w:t>
      </w:r>
      <w:r w:rsidR="00E20BA4" w:rsidRPr="005E3B43">
        <w:t xml:space="preserve">  </w:t>
      </w:r>
      <w:r w:rsidRPr="005E3B43">
        <w:t>Reconsideration of interim decision</w:t>
      </w:r>
      <w:bookmarkEnd w:id="243"/>
    </w:p>
    <w:p w:rsidR="00125634" w:rsidRPr="005E3B43" w:rsidRDefault="00125634" w:rsidP="00763BCF">
      <w:pPr>
        <w:pStyle w:val="subsection"/>
      </w:pPr>
      <w:r w:rsidRPr="005E3B43">
        <w:tab/>
        <w:t>(1)</w:t>
      </w:r>
      <w:r w:rsidRPr="005E3B43">
        <w:tab/>
        <w:t>If the Secretary receives further submissions on or before the second closing date, the Secretary must, as soon as practicable after the second closing date:</w:t>
      </w:r>
    </w:p>
    <w:p w:rsidR="00125634" w:rsidRPr="005E3B43" w:rsidRDefault="00125634" w:rsidP="00763BCF">
      <w:pPr>
        <w:pStyle w:val="paragraph"/>
      </w:pPr>
      <w:r w:rsidRPr="005E3B43">
        <w:tab/>
        <w:t>(a)</w:t>
      </w:r>
      <w:r w:rsidRPr="005E3B43">
        <w:tab/>
        <w:t xml:space="preserve">consider all public submissions (the </w:t>
      </w:r>
      <w:r w:rsidRPr="005E3B43">
        <w:rPr>
          <w:b/>
          <w:i/>
        </w:rPr>
        <w:t>relevant submissions</w:t>
      </w:r>
      <w:r w:rsidRPr="005E3B43">
        <w:t>) made by the second closing date that:</w:t>
      </w:r>
    </w:p>
    <w:p w:rsidR="00125634" w:rsidRPr="005E3B43" w:rsidRDefault="00125634" w:rsidP="00763BCF">
      <w:pPr>
        <w:pStyle w:val="paragraphsub"/>
      </w:pPr>
      <w:r w:rsidRPr="005E3B43">
        <w:tab/>
        <w:t>(i)</w:t>
      </w:r>
      <w:r w:rsidRPr="005E3B43">
        <w:tab/>
        <w:t>address a matter mentioned in section</w:t>
      </w:r>
      <w:r w:rsidR="004E6D00" w:rsidRPr="005E3B43">
        <w:t> </w:t>
      </w:r>
      <w:r w:rsidRPr="005E3B43">
        <w:t>52E of the Act; and</w:t>
      </w:r>
    </w:p>
    <w:p w:rsidR="00125634" w:rsidRPr="005E3B43" w:rsidRDefault="00125634" w:rsidP="00763BCF">
      <w:pPr>
        <w:pStyle w:val="paragraphsub"/>
      </w:pPr>
      <w:r w:rsidRPr="005E3B43">
        <w:tab/>
        <w:t>(ii)</w:t>
      </w:r>
      <w:r w:rsidRPr="005E3B43">
        <w:tab/>
        <w:t>are relevant to the Secretary’s interim decision; and</w:t>
      </w:r>
    </w:p>
    <w:p w:rsidR="00125634" w:rsidRPr="005E3B43" w:rsidRDefault="00125634" w:rsidP="00763BCF">
      <w:pPr>
        <w:pStyle w:val="paragraph"/>
      </w:pPr>
      <w:r w:rsidRPr="005E3B43">
        <w:tab/>
        <w:t>(b)</w:t>
      </w:r>
      <w:r w:rsidRPr="005E3B43">
        <w:tab/>
        <w:t xml:space="preserve">reconsider the interim decision in light of those submissions and any advice received in response to a request under </w:t>
      </w:r>
      <w:r w:rsidR="004E6D00" w:rsidRPr="005E3B43">
        <w:t>paragraph (</w:t>
      </w:r>
      <w:r w:rsidRPr="005E3B43">
        <w:t>2)(a).</w:t>
      </w:r>
    </w:p>
    <w:p w:rsidR="00125634" w:rsidRPr="005E3B43" w:rsidRDefault="00125634" w:rsidP="00763BCF">
      <w:pPr>
        <w:pStyle w:val="subsection"/>
      </w:pPr>
      <w:r w:rsidRPr="005E3B43">
        <w:lastRenderedPageBreak/>
        <w:tab/>
        <w:t>(2)</w:t>
      </w:r>
      <w:r w:rsidRPr="005E3B43">
        <w:tab/>
        <w:t>In reconsidering the interim decision, the Secretary:</w:t>
      </w:r>
    </w:p>
    <w:p w:rsidR="00125634" w:rsidRPr="005E3B43" w:rsidRDefault="00125634" w:rsidP="00763BCF">
      <w:pPr>
        <w:pStyle w:val="paragraph"/>
      </w:pPr>
      <w:r w:rsidRPr="005E3B43">
        <w:tab/>
        <w:t>(a)</w:t>
      </w:r>
      <w:r w:rsidRPr="005E3B43">
        <w:tab/>
        <w:t>may request advice from any committee or any person; and</w:t>
      </w:r>
    </w:p>
    <w:p w:rsidR="00125634" w:rsidRPr="005E3B43" w:rsidRDefault="00125634" w:rsidP="00763BCF">
      <w:pPr>
        <w:pStyle w:val="paragraph"/>
      </w:pPr>
      <w:r w:rsidRPr="005E3B43">
        <w:tab/>
        <w:t>(b)</w:t>
      </w:r>
      <w:r w:rsidRPr="005E3B43">
        <w:tab/>
        <w:t>is not required to engage in further public consultation.</w:t>
      </w:r>
    </w:p>
    <w:p w:rsidR="00125634" w:rsidRPr="005E3B43" w:rsidRDefault="00125634" w:rsidP="00763BCF">
      <w:pPr>
        <w:pStyle w:val="subsection"/>
      </w:pPr>
      <w:r w:rsidRPr="005E3B43">
        <w:tab/>
        <w:t>(3)</w:t>
      </w:r>
      <w:r w:rsidRPr="005E3B43">
        <w:tab/>
        <w:t>The Secretary need not consider a public submission made after the second closing date.</w:t>
      </w:r>
    </w:p>
    <w:p w:rsidR="00125634" w:rsidRPr="005E3B43" w:rsidRDefault="00125634" w:rsidP="00763BCF">
      <w:pPr>
        <w:pStyle w:val="subsection"/>
      </w:pPr>
      <w:r w:rsidRPr="005E3B43">
        <w:tab/>
        <w:t>(4)</w:t>
      </w:r>
      <w:r w:rsidRPr="005E3B43">
        <w:tab/>
        <w:t xml:space="preserve">Subject to </w:t>
      </w:r>
      <w:r w:rsidR="004E6D00" w:rsidRPr="005E3B43">
        <w:t>subsection (</w:t>
      </w:r>
      <w:r w:rsidRPr="005E3B43">
        <w:t>5), the Secretary must publish, in a manner the Secretary considers appropriate, all relevant submissions.</w:t>
      </w:r>
    </w:p>
    <w:p w:rsidR="00125634" w:rsidRPr="005E3B43" w:rsidRDefault="00125634" w:rsidP="00763BCF">
      <w:pPr>
        <w:pStyle w:val="subsection"/>
      </w:pPr>
      <w:r w:rsidRPr="005E3B43">
        <w:tab/>
        <w:t>(5)</w:t>
      </w:r>
      <w:r w:rsidRPr="005E3B43">
        <w:tab/>
        <w:t>The Secretary must not publish any information that the Secretary considers to be confidential information.</w:t>
      </w:r>
    </w:p>
    <w:p w:rsidR="00125634" w:rsidRPr="005E3B43" w:rsidRDefault="00125634" w:rsidP="00763BCF">
      <w:pPr>
        <w:pStyle w:val="ActHead5"/>
      </w:pPr>
      <w:bookmarkStart w:id="244" w:name="_Toc178421778"/>
      <w:r w:rsidRPr="005E3B43">
        <w:rPr>
          <w:rStyle w:val="CharSectno"/>
        </w:rPr>
        <w:t>42ZCZR</w:t>
      </w:r>
      <w:r w:rsidR="00E20BA4" w:rsidRPr="005E3B43">
        <w:t xml:space="preserve">  </w:t>
      </w:r>
      <w:r w:rsidRPr="005E3B43">
        <w:t>Final decision if there is an interim decision</w:t>
      </w:r>
      <w:bookmarkEnd w:id="244"/>
    </w:p>
    <w:p w:rsidR="00125634" w:rsidRPr="005E3B43" w:rsidRDefault="00125634" w:rsidP="00763BCF">
      <w:pPr>
        <w:pStyle w:val="subsection"/>
      </w:pPr>
      <w:r w:rsidRPr="005E3B43">
        <w:tab/>
      </w:r>
      <w:r w:rsidRPr="005E3B43">
        <w:tab/>
        <w:t>The Secretary may make a final decision by confirming, varying or setting aside the interim decision only:</w:t>
      </w:r>
    </w:p>
    <w:p w:rsidR="00125634" w:rsidRPr="005E3B43" w:rsidRDefault="00125634" w:rsidP="00763BCF">
      <w:pPr>
        <w:pStyle w:val="paragraph"/>
      </w:pPr>
      <w:r w:rsidRPr="005E3B43">
        <w:tab/>
        <w:t>(a)</w:t>
      </w:r>
      <w:r w:rsidRPr="005E3B43">
        <w:tab/>
        <w:t>after considering all relevant submissions and any advice received in response to a request under paragraph</w:t>
      </w:r>
      <w:r w:rsidR="004E6D00" w:rsidRPr="005E3B43">
        <w:t> </w:t>
      </w:r>
      <w:r w:rsidRPr="005E3B43">
        <w:t>42ZCZQ(2)(a); or</w:t>
      </w:r>
    </w:p>
    <w:p w:rsidR="00125634" w:rsidRPr="005E3B43" w:rsidRDefault="00125634" w:rsidP="00763BCF">
      <w:pPr>
        <w:pStyle w:val="paragraph"/>
      </w:pPr>
      <w:r w:rsidRPr="005E3B43">
        <w:tab/>
        <w:t>(b)</w:t>
      </w:r>
      <w:r w:rsidRPr="005E3B43">
        <w:tab/>
        <w:t>if there are no such submissions or advice.</w:t>
      </w:r>
    </w:p>
    <w:p w:rsidR="00125634" w:rsidRPr="005E3B43" w:rsidRDefault="00125634" w:rsidP="00763BCF">
      <w:pPr>
        <w:pStyle w:val="ActHead5"/>
      </w:pPr>
      <w:bookmarkStart w:id="245" w:name="_Toc178421779"/>
      <w:r w:rsidRPr="005E3B43">
        <w:rPr>
          <w:rStyle w:val="CharSectno"/>
        </w:rPr>
        <w:t>42ZCZS</w:t>
      </w:r>
      <w:r w:rsidR="00E20BA4" w:rsidRPr="005E3B43">
        <w:t xml:space="preserve">  </w:t>
      </w:r>
      <w:r w:rsidRPr="005E3B43">
        <w:t>Publication of final decision</w:t>
      </w:r>
      <w:bookmarkEnd w:id="245"/>
    </w:p>
    <w:p w:rsidR="00125634" w:rsidRPr="005E3B43" w:rsidRDefault="00125634" w:rsidP="00763BCF">
      <w:pPr>
        <w:pStyle w:val="subsection"/>
      </w:pPr>
      <w:r w:rsidRPr="005E3B43">
        <w:tab/>
      </w:r>
      <w:r w:rsidRPr="005E3B43">
        <w:tab/>
        <w:t>After making a final decision under regulation</w:t>
      </w:r>
      <w:r w:rsidR="004E6D00" w:rsidRPr="005E3B43">
        <w:t> </w:t>
      </w:r>
      <w:r w:rsidRPr="005E3B43">
        <w:t>42ZCZR or 42ZCZO, the Secretary must:</w:t>
      </w:r>
    </w:p>
    <w:p w:rsidR="00125634" w:rsidRPr="005E3B43" w:rsidRDefault="00125634" w:rsidP="00763BCF">
      <w:pPr>
        <w:pStyle w:val="paragraph"/>
      </w:pPr>
      <w:r w:rsidRPr="005E3B43">
        <w:tab/>
        <w:t>(a)</w:t>
      </w:r>
      <w:r w:rsidRPr="005E3B43">
        <w:tab/>
        <w:t>publish, in a manner that the Secretary considers appropriate:</w:t>
      </w:r>
    </w:p>
    <w:p w:rsidR="00125634" w:rsidRPr="005E3B43" w:rsidRDefault="00125634" w:rsidP="00763BCF">
      <w:pPr>
        <w:pStyle w:val="paragraphsub"/>
      </w:pPr>
      <w:r w:rsidRPr="005E3B43">
        <w:tab/>
        <w:t>(i)</w:t>
      </w:r>
      <w:r w:rsidRPr="005E3B43">
        <w:tab/>
        <w:t>the decision; and</w:t>
      </w:r>
    </w:p>
    <w:p w:rsidR="00125634" w:rsidRPr="005E3B43" w:rsidRDefault="00125634" w:rsidP="00763BCF">
      <w:pPr>
        <w:pStyle w:val="paragraphsub"/>
      </w:pPr>
      <w:r w:rsidRPr="005E3B43">
        <w:tab/>
        <w:t>(ii)</w:t>
      </w:r>
      <w:r w:rsidRPr="005E3B43">
        <w:tab/>
        <w:t>the reasons for the decision; and</w:t>
      </w:r>
    </w:p>
    <w:p w:rsidR="00125634" w:rsidRPr="005E3B43" w:rsidRDefault="00125634" w:rsidP="00763BCF">
      <w:pPr>
        <w:pStyle w:val="paragraphsub"/>
      </w:pPr>
      <w:r w:rsidRPr="005E3B43">
        <w:tab/>
        <w:t>(iii)</w:t>
      </w:r>
      <w:r w:rsidRPr="005E3B43">
        <w:tab/>
        <w:t>the date of effect of the decision; and</w:t>
      </w:r>
    </w:p>
    <w:p w:rsidR="00125634" w:rsidRPr="005E3B43" w:rsidRDefault="00125634" w:rsidP="00763BCF">
      <w:pPr>
        <w:pStyle w:val="paragraph"/>
      </w:pPr>
      <w:r w:rsidRPr="005E3B43">
        <w:tab/>
        <w:t>(b)</w:t>
      </w:r>
      <w:r w:rsidRPr="005E3B43">
        <w:tab/>
        <w:t>if the decision is to amend the current Poisons Standard</w:t>
      </w:r>
      <w:r w:rsidR="00E20BA4" w:rsidRPr="005E3B43">
        <w:t>—</w:t>
      </w:r>
      <w:r w:rsidRPr="005E3B43">
        <w:t>make the amendment.</w:t>
      </w:r>
    </w:p>
    <w:p w:rsidR="00125634" w:rsidRPr="005E3B43" w:rsidRDefault="00E20BA4" w:rsidP="00763BCF">
      <w:pPr>
        <w:pStyle w:val="notetext"/>
      </w:pPr>
      <w:r w:rsidRPr="005E3B43">
        <w:t>Note:</w:t>
      </w:r>
      <w:r w:rsidRPr="005E3B43">
        <w:tab/>
      </w:r>
      <w:r w:rsidR="00125634" w:rsidRPr="005E3B43">
        <w:t>The Secretary must comply with section</w:t>
      </w:r>
      <w:r w:rsidR="004E6D00" w:rsidRPr="005E3B43">
        <w:t> </w:t>
      </w:r>
      <w:r w:rsidR="00125634" w:rsidRPr="005E3B43">
        <w:t>52E of the Act when amending the current Poisons Standard.</w:t>
      </w:r>
    </w:p>
    <w:p w:rsidR="00125634" w:rsidRPr="005E3B43" w:rsidRDefault="00125634" w:rsidP="00763BCF">
      <w:pPr>
        <w:pStyle w:val="ActHead4"/>
      </w:pPr>
      <w:bookmarkStart w:id="246" w:name="_Toc178421780"/>
      <w:r w:rsidRPr="005E3B43">
        <w:rPr>
          <w:rStyle w:val="CharSubdNo"/>
        </w:rPr>
        <w:t>Subdivision</w:t>
      </w:r>
      <w:r w:rsidR="004E6D00" w:rsidRPr="005E3B43">
        <w:rPr>
          <w:rStyle w:val="CharSubdNo"/>
        </w:rPr>
        <w:t> </w:t>
      </w:r>
      <w:r w:rsidRPr="005E3B43">
        <w:rPr>
          <w:rStyle w:val="CharSubdNo"/>
        </w:rPr>
        <w:t>3D.3</w:t>
      </w:r>
      <w:r w:rsidR="00E20BA4" w:rsidRPr="005E3B43">
        <w:t>—</w:t>
      </w:r>
      <w:r w:rsidRPr="005E3B43">
        <w:rPr>
          <w:rStyle w:val="CharSubdText"/>
        </w:rPr>
        <w:t>Procedure if proposed amendments not referred to expert advisory committee</w:t>
      </w:r>
      <w:bookmarkEnd w:id="246"/>
    </w:p>
    <w:p w:rsidR="00125634" w:rsidRPr="005E3B43" w:rsidRDefault="00125634" w:rsidP="00763BCF">
      <w:pPr>
        <w:pStyle w:val="ActHead5"/>
      </w:pPr>
      <w:bookmarkStart w:id="247" w:name="_Toc178421781"/>
      <w:r w:rsidRPr="005E3B43">
        <w:rPr>
          <w:rStyle w:val="CharSectno"/>
        </w:rPr>
        <w:t>42ZCZT</w:t>
      </w:r>
      <w:r w:rsidR="00E20BA4" w:rsidRPr="005E3B43">
        <w:t xml:space="preserve">  </w:t>
      </w:r>
      <w:r w:rsidRPr="005E3B43">
        <w:t>Application</w:t>
      </w:r>
      <w:bookmarkEnd w:id="247"/>
    </w:p>
    <w:p w:rsidR="00125634" w:rsidRPr="005E3B43" w:rsidRDefault="00125634" w:rsidP="00763BCF">
      <w:pPr>
        <w:pStyle w:val="subsection"/>
      </w:pPr>
      <w:r w:rsidRPr="005E3B43">
        <w:tab/>
      </w:r>
      <w:r w:rsidRPr="005E3B43">
        <w:tab/>
        <w:t>This Subdivision applies if the Secretary:</w:t>
      </w:r>
    </w:p>
    <w:p w:rsidR="00125634" w:rsidRPr="005E3B43" w:rsidRDefault="00125634" w:rsidP="00763BCF">
      <w:pPr>
        <w:pStyle w:val="paragraph"/>
      </w:pPr>
      <w:r w:rsidRPr="005E3B43">
        <w:tab/>
        <w:t>(a)</w:t>
      </w:r>
      <w:r w:rsidRPr="005E3B43">
        <w:tab/>
        <w:t>receives an application under section</w:t>
      </w:r>
      <w:r w:rsidR="004E6D00" w:rsidRPr="005E3B43">
        <w:t> </w:t>
      </w:r>
      <w:r w:rsidRPr="005E3B43">
        <w:t>52EAA of the Act to amend the current Poisons Standard; and</w:t>
      </w:r>
    </w:p>
    <w:p w:rsidR="00125634" w:rsidRPr="005E3B43" w:rsidRDefault="00125634" w:rsidP="00763BCF">
      <w:pPr>
        <w:pStyle w:val="paragraph"/>
      </w:pPr>
      <w:r w:rsidRPr="005E3B43">
        <w:tab/>
        <w:t>(b)</w:t>
      </w:r>
      <w:r w:rsidRPr="005E3B43">
        <w:tab/>
        <w:t>decides not to refer the proposed amendment to an expert advisory committee.</w:t>
      </w:r>
    </w:p>
    <w:p w:rsidR="00125634" w:rsidRPr="005E3B43" w:rsidRDefault="00E20BA4" w:rsidP="00763BCF">
      <w:pPr>
        <w:pStyle w:val="notetext"/>
      </w:pPr>
      <w:r w:rsidRPr="005E3B43">
        <w:t>Note:</w:t>
      </w:r>
      <w:r w:rsidRPr="005E3B43">
        <w:tab/>
      </w:r>
      <w:r w:rsidR="00125634" w:rsidRPr="005E3B43">
        <w:t>This Subdivision does not limit the way the Secretary may exercise a power under subsection</w:t>
      </w:r>
      <w:r w:rsidR="004E6D00" w:rsidRPr="005E3B43">
        <w:t> </w:t>
      </w:r>
      <w:r w:rsidR="00125634" w:rsidRPr="005E3B43">
        <w:t>52D(2) of the Act in other circumstances.</w:t>
      </w:r>
    </w:p>
    <w:p w:rsidR="00125634" w:rsidRPr="005E3B43" w:rsidRDefault="00125634" w:rsidP="00763BCF">
      <w:pPr>
        <w:pStyle w:val="ActHead5"/>
      </w:pPr>
      <w:bookmarkStart w:id="248" w:name="_Toc178421782"/>
      <w:r w:rsidRPr="005E3B43">
        <w:rPr>
          <w:rStyle w:val="CharSectno"/>
        </w:rPr>
        <w:lastRenderedPageBreak/>
        <w:t>42ZCZU</w:t>
      </w:r>
      <w:r w:rsidR="00E20BA4" w:rsidRPr="005E3B43">
        <w:t xml:space="preserve">  </w:t>
      </w:r>
      <w:r w:rsidRPr="005E3B43">
        <w:t>Final decision without interim decision</w:t>
      </w:r>
      <w:bookmarkEnd w:id="248"/>
    </w:p>
    <w:p w:rsidR="00125634" w:rsidRPr="005E3B43" w:rsidRDefault="00125634" w:rsidP="00763BCF">
      <w:pPr>
        <w:pStyle w:val="subsection"/>
      </w:pPr>
      <w:r w:rsidRPr="005E3B43">
        <w:tab/>
        <w:t>(1)</w:t>
      </w:r>
      <w:r w:rsidRPr="005E3B43">
        <w:tab/>
        <w:t>If the Secretary decides to amend the current Poisons Standard in the manner set out in the application, the Secretary may make a final decision without making an interim decision.</w:t>
      </w:r>
    </w:p>
    <w:p w:rsidR="00125634" w:rsidRPr="005E3B43" w:rsidRDefault="00125634" w:rsidP="00763BCF">
      <w:pPr>
        <w:pStyle w:val="subsection"/>
      </w:pPr>
      <w:r w:rsidRPr="005E3B43">
        <w:tab/>
        <w:t>(2)</w:t>
      </w:r>
      <w:r w:rsidRPr="005E3B43">
        <w:tab/>
        <w:t>The Secretary must comply with regulation</w:t>
      </w:r>
      <w:r w:rsidR="004E6D00" w:rsidRPr="005E3B43">
        <w:t> </w:t>
      </w:r>
      <w:r w:rsidRPr="005E3B43">
        <w:t>42ZCZX after making the final decision.</w:t>
      </w:r>
    </w:p>
    <w:p w:rsidR="00125634" w:rsidRPr="005E3B43" w:rsidRDefault="00125634" w:rsidP="00763BCF">
      <w:pPr>
        <w:pStyle w:val="ActHead5"/>
      </w:pPr>
      <w:bookmarkStart w:id="249" w:name="_Toc178421783"/>
      <w:r w:rsidRPr="005E3B43">
        <w:rPr>
          <w:rStyle w:val="CharSectno"/>
        </w:rPr>
        <w:t>42ZCZV</w:t>
      </w:r>
      <w:r w:rsidR="00E20BA4" w:rsidRPr="005E3B43">
        <w:t xml:space="preserve">  </w:t>
      </w:r>
      <w:r w:rsidRPr="005E3B43">
        <w:t>Interim decision required if Secretary decides not to amend as requested</w:t>
      </w:r>
      <w:bookmarkEnd w:id="249"/>
    </w:p>
    <w:p w:rsidR="00125634" w:rsidRPr="005E3B43" w:rsidRDefault="00125634" w:rsidP="00763BCF">
      <w:pPr>
        <w:pStyle w:val="subsection"/>
      </w:pPr>
      <w:r w:rsidRPr="005E3B43">
        <w:tab/>
      </w:r>
      <w:r w:rsidRPr="005E3B43">
        <w:tab/>
        <w:t>If the Secretary decides not to amend the current Poisons Standard in the manner set out in the application, the Secretary must:</w:t>
      </w:r>
    </w:p>
    <w:p w:rsidR="00125634" w:rsidRPr="005E3B43" w:rsidRDefault="00125634" w:rsidP="00763BCF">
      <w:pPr>
        <w:pStyle w:val="paragraph"/>
      </w:pPr>
      <w:r w:rsidRPr="005E3B43">
        <w:tab/>
        <w:t>(a)</w:t>
      </w:r>
      <w:r w:rsidRPr="005E3B43">
        <w:tab/>
        <w:t>make an interim decision on the application having regard to the information provided by the applicant; and</w:t>
      </w:r>
    </w:p>
    <w:p w:rsidR="00125634" w:rsidRPr="005E3B43" w:rsidRDefault="00125634" w:rsidP="00763BCF">
      <w:pPr>
        <w:pStyle w:val="paragraph"/>
      </w:pPr>
      <w:r w:rsidRPr="005E3B43">
        <w:tab/>
        <w:t>(b)</w:t>
      </w:r>
      <w:r w:rsidRPr="005E3B43">
        <w:tab/>
        <w:t>give the applicant a written notice:</w:t>
      </w:r>
    </w:p>
    <w:p w:rsidR="00125634" w:rsidRPr="005E3B43" w:rsidRDefault="00125634" w:rsidP="00763BCF">
      <w:pPr>
        <w:pStyle w:val="paragraphsub"/>
      </w:pPr>
      <w:r w:rsidRPr="005E3B43">
        <w:tab/>
        <w:t>(i)</w:t>
      </w:r>
      <w:r w:rsidRPr="005E3B43">
        <w:tab/>
        <w:t>setting out the interim decision and the reasons for the decision; and</w:t>
      </w:r>
    </w:p>
    <w:p w:rsidR="00125634" w:rsidRPr="005E3B43" w:rsidRDefault="00125634" w:rsidP="00763BCF">
      <w:pPr>
        <w:pStyle w:val="paragraphsub"/>
      </w:pPr>
      <w:r w:rsidRPr="005E3B43">
        <w:tab/>
        <w:t>(ii)</w:t>
      </w:r>
      <w:r w:rsidRPr="005E3B43">
        <w:tab/>
        <w:t>advising the applicant that he or she may, within the period specified in the notice (not being less than 10 business days after the date of the notice), make a written submission to the Secretary about the interim decision.</w:t>
      </w:r>
    </w:p>
    <w:p w:rsidR="00125634" w:rsidRPr="005E3B43" w:rsidRDefault="00125634" w:rsidP="00763BCF">
      <w:pPr>
        <w:pStyle w:val="ActHead5"/>
      </w:pPr>
      <w:bookmarkStart w:id="250" w:name="_Toc178421784"/>
      <w:r w:rsidRPr="005E3B43">
        <w:rPr>
          <w:rStyle w:val="CharSectno"/>
        </w:rPr>
        <w:t>42ZCZW</w:t>
      </w:r>
      <w:r w:rsidR="00E20BA4" w:rsidRPr="005E3B43">
        <w:t xml:space="preserve">  </w:t>
      </w:r>
      <w:r w:rsidRPr="005E3B43">
        <w:t>Final decision if there is interim decision</w:t>
      </w:r>
      <w:bookmarkEnd w:id="250"/>
    </w:p>
    <w:p w:rsidR="00125634" w:rsidRPr="005E3B43" w:rsidRDefault="00125634" w:rsidP="00763BCF">
      <w:pPr>
        <w:pStyle w:val="subsection"/>
      </w:pPr>
      <w:r w:rsidRPr="005E3B43">
        <w:tab/>
      </w:r>
      <w:r w:rsidRPr="005E3B43">
        <w:tab/>
        <w:t>If the Secretary makes an interim decision on the application, the Secretary may make a final decision on the application by confirming, varying or setting aside the interim decision only:</w:t>
      </w:r>
    </w:p>
    <w:p w:rsidR="00125634" w:rsidRPr="005E3B43" w:rsidRDefault="00125634" w:rsidP="00763BCF">
      <w:pPr>
        <w:pStyle w:val="paragraph"/>
      </w:pPr>
      <w:r w:rsidRPr="005E3B43">
        <w:tab/>
        <w:t>(a)</w:t>
      </w:r>
      <w:r w:rsidRPr="005E3B43">
        <w:tab/>
        <w:t>after considering any submission provided by the applicant within the time specified in the notice under paragraph</w:t>
      </w:r>
      <w:r w:rsidR="004E6D00" w:rsidRPr="005E3B43">
        <w:t> </w:t>
      </w:r>
      <w:r w:rsidRPr="005E3B43">
        <w:t>42ZCZV(b); or</w:t>
      </w:r>
    </w:p>
    <w:p w:rsidR="00125634" w:rsidRPr="005E3B43" w:rsidRDefault="00125634" w:rsidP="00763BCF">
      <w:pPr>
        <w:pStyle w:val="paragraph"/>
      </w:pPr>
      <w:r w:rsidRPr="005E3B43">
        <w:tab/>
        <w:t>(b)</w:t>
      </w:r>
      <w:r w:rsidRPr="005E3B43">
        <w:tab/>
        <w:t>if no submission is received from the applicant within that time.</w:t>
      </w:r>
    </w:p>
    <w:p w:rsidR="00125634" w:rsidRPr="005E3B43" w:rsidRDefault="00125634" w:rsidP="00763BCF">
      <w:pPr>
        <w:pStyle w:val="ActHead5"/>
      </w:pPr>
      <w:bookmarkStart w:id="251" w:name="_Toc178421785"/>
      <w:r w:rsidRPr="005E3B43">
        <w:rPr>
          <w:rStyle w:val="CharSectno"/>
        </w:rPr>
        <w:t>42ZCZX</w:t>
      </w:r>
      <w:r w:rsidR="00E20BA4" w:rsidRPr="005E3B43">
        <w:t xml:space="preserve">  </w:t>
      </w:r>
      <w:r w:rsidRPr="005E3B43">
        <w:t>Publication of final decision</w:t>
      </w:r>
      <w:bookmarkEnd w:id="251"/>
    </w:p>
    <w:p w:rsidR="00125634" w:rsidRPr="005E3B43" w:rsidRDefault="00125634" w:rsidP="00763BCF">
      <w:pPr>
        <w:pStyle w:val="subsection"/>
      </w:pPr>
      <w:r w:rsidRPr="005E3B43">
        <w:tab/>
      </w:r>
      <w:r w:rsidRPr="005E3B43">
        <w:tab/>
        <w:t>After making a final decision under regulation</w:t>
      </w:r>
      <w:r w:rsidR="004E6D00" w:rsidRPr="005E3B43">
        <w:t> </w:t>
      </w:r>
      <w:r w:rsidRPr="005E3B43">
        <w:t>42ZCZU or 42ZCZW, the Secretary must:</w:t>
      </w:r>
    </w:p>
    <w:p w:rsidR="00125634" w:rsidRPr="005E3B43" w:rsidRDefault="00125634" w:rsidP="00763BCF">
      <w:pPr>
        <w:pStyle w:val="paragraph"/>
      </w:pPr>
      <w:r w:rsidRPr="005E3B43">
        <w:tab/>
        <w:t>(a)</w:t>
      </w:r>
      <w:r w:rsidRPr="005E3B43">
        <w:tab/>
        <w:t>publish, in a manner that the Secretary considers appropriate:</w:t>
      </w:r>
    </w:p>
    <w:p w:rsidR="00125634" w:rsidRPr="005E3B43" w:rsidRDefault="00125634" w:rsidP="00763BCF">
      <w:pPr>
        <w:pStyle w:val="paragraphsub"/>
      </w:pPr>
      <w:r w:rsidRPr="005E3B43">
        <w:tab/>
        <w:t>(i)</w:t>
      </w:r>
      <w:r w:rsidRPr="005E3B43">
        <w:tab/>
        <w:t>the decision; and</w:t>
      </w:r>
    </w:p>
    <w:p w:rsidR="00125634" w:rsidRPr="005E3B43" w:rsidRDefault="00125634" w:rsidP="00763BCF">
      <w:pPr>
        <w:pStyle w:val="paragraphsub"/>
      </w:pPr>
      <w:r w:rsidRPr="005E3B43">
        <w:tab/>
        <w:t>(ii)</w:t>
      </w:r>
      <w:r w:rsidRPr="005E3B43">
        <w:tab/>
        <w:t>the reasons for the decision; and</w:t>
      </w:r>
    </w:p>
    <w:p w:rsidR="00125634" w:rsidRPr="005E3B43" w:rsidRDefault="00125634" w:rsidP="00763BCF">
      <w:pPr>
        <w:pStyle w:val="paragraphsub"/>
      </w:pPr>
      <w:r w:rsidRPr="005E3B43">
        <w:tab/>
        <w:t>(iii)</w:t>
      </w:r>
      <w:r w:rsidRPr="005E3B43">
        <w:tab/>
        <w:t>the date of effect of the decision; and</w:t>
      </w:r>
    </w:p>
    <w:p w:rsidR="00125634" w:rsidRPr="005E3B43" w:rsidRDefault="00125634" w:rsidP="00763BCF">
      <w:pPr>
        <w:pStyle w:val="paragraph"/>
      </w:pPr>
      <w:r w:rsidRPr="005E3B43">
        <w:tab/>
        <w:t>(b)</w:t>
      </w:r>
      <w:r w:rsidRPr="005E3B43">
        <w:tab/>
        <w:t>if the decision is to amend the current Poisons Standard</w:t>
      </w:r>
      <w:r w:rsidR="00E20BA4" w:rsidRPr="005E3B43">
        <w:t>—</w:t>
      </w:r>
      <w:r w:rsidRPr="005E3B43">
        <w:t>make the amendment.</w:t>
      </w:r>
    </w:p>
    <w:p w:rsidR="00125634" w:rsidRPr="005E3B43" w:rsidRDefault="00E20BA4" w:rsidP="00763BCF">
      <w:pPr>
        <w:pStyle w:val="notetext"/>
      </w:pPr>
      <w:r w:rsidRPr="005E3B43">
        <w:t>Note:</w:t>
      </w:r>
      <w:r w:rsidRPr="005E3B43">
        <w:tab/>
      </w:r>
      <w:r w:rsidR="00125634" w:rsidRPr="005E3B43">
        <w:t>The Secretary must comply with section</w:t>
      </w:r>
      <w:r w:rsidR="004E6D00" w:rsidRPr="005E3B43">
        <w:t> </w:t>
      </w:r>
      <w:r w:rsidR="00125634" w:rsidRPr="005E3B43">
        <w:t>52E of the Act when amending the current Poisons Standard.</w:t>
      </w:r>
    </w:p>
    <w:p w:rsidR="00326265" w:rsidRPr="005E3B43" w:rsidRDefault="00326265" w:rsidP="00763BCF">
      <w:pPr>
        <w:pStyle w:val="ActHead2"/>
        <w:pageBreakBefore/>
        <w:spacing w:before="240"/>
      </w:pPr>
      <w:bookmarkStart w:id="252" w:name="_Toc178421786"/>
      <w:r w:rsidRPr="005E3B43">
        <w:rPr>
          <w:rStyle w:val="CharPartNo"/>
        </w:rPr>
        <w:lastRenderedPageBreak/>
        <w:t>Part</w:t>
      </w:r>
      <w:r w:rsidR="004E6D00" w:rsidRPr="005E3B43">
        <w:rPr>
          <w:rStyle w:val="CharPartNo"/>
        </w:rPr>
        <w:t> </w:t>
      </w:r>
      <w:r w:rsidRPr="005E3B43">
        <w:rPr>
          <w:rStyle w:val="CharPartNo"/>
        </w:rPr>
        <w:t>7</w:t>
      </w:r>
      <w:r w:rsidR="00E20BA4" w:rsidRPr="005E3B43">
        <w:t>—</w:t>
      </w:r>
      <w:r w:rsidRPr="005E3B43">
        <w:rPr>
          <w:rStyle w:val="CharPartText"/>
        </w:rPr>
        <w:t>Charges for registration, listing and inclusion, licences, exemptions, costs and fees</w:t>
      </w:r>
      <w:bookmarkEnd w:id="252"/>
    </w:p>
    <w:p w:rsidR="00540F8D" w:rsidRPr="005E3B43" w:rsidRDefault="003C0723" w:rsidP="00763BCF">
      <w:pPr>
        <w:pStyle w:val="ActHead3"/>
        <w:rPr>
          <w:rFonts w:eastAsiaTheme="minorHAnsi"/>
        </w:rPr>
      </w:pPr>
      <w:bookmarkStart w:id="253" w:name="_Toc178421787"/>
      <w:r w:rsidRPr="005E3B43">
        <w:rPr>
          <w:rStyle w:val="CharDivNo"/>
        </w:rPr>
        <w:t>Division 1</w:t>
      </w:r>
      <w:r w:rsidR="00540F8D" w:rsidRPr="005E3B43">
        <w:t>—</w:t>
      </w:r>
      <w:r w:rsidR="00540F8D" w:rsidRPr="005E3B43">
        <w:rPr>
          <w:rStyle w:val="CharDivText"/>
        </w:rPr>
        <w:t>Charges for registration, listing and inclusion of therapeutic goods, exemptions and licences</w:t>
      </w:r>
      <w:bookmarkEnd w:id="253"/>
    </w:p>
    <w:p w:rsidR="002039B6" w:rsidRPr="005E3B43" w:rsidRDefault="002039B6" w:rsidP="00763BCF">
      <w:pPr>
        <w:pStyle w:val="ActHead4"/>
      </w:pPr>
      <w:bookmarkStart w:id="254" w:name="_Toc178421788"/>
      <w:r w:rsidRPr="005E3B43">
        <w:rPr>
          <w:rStyle w:val="CharSubdNo"/>
        </w:rPr>
        <w:t>Subdivision</w:t>
      </w:r>
      <w:r w:rsidR="004E6D00" w:rsidRPr="005E3B43">
        <w:rPr>
          <w:rStyle w:val="CharSubdNo"/>
        </w:rPr>
        <w:t> </w:t>
      </w:r>
      <w:r w:rsidRPr="005E3B43">
        <w:rPr>
          <w:rStyle w:val="CharSubdNo"/>
        </w:rPr>
        <w:t>1</w:t>
      </w:r>
      <w:r w:rsidRPr="005E3B43">
        <w:t>—</w:t>
      </w:r>
      <w:r w:rsidRPr="005E3B43">
        <w:rPr>
          <w:rStyle w:val="CharSubdText"/>
        </w:rPr>
        <w:t>Preliminary</w:t>
      </w:r>
      <w:bookmarkEnd w:id="254"/>
    </w:p>
    <w:p w:rsidR="002039B6" w:rsidRPr="005E3B43" w:rsidRDefault="002039B6" w:rsidP="00763BCF">
      <w:pPr>
        <w:pStyle w:val="ActHead5"/>
      </w:pPr>
      <w:bookmarkStart w:id="255" w:name="_Toc178421789"/>
      <w:r w:rsidRPr="005E3B43">
        <w:rPr>
          <w:rStyle w:val="CharSectno"/>
        </w:rPr>
        <w:t>43AAA</w:t>
      </w:r>
      <w:r w:rsidRPr="005E3B43">
        <w:t xml:space="preserve">  Meaning of turnover and when turnover is of low value</w:t>
      </w:r>
      <w:bookmarkEnd w:id="255"/>
    </w:p>
    <w:p w:rsidR="002039B6" w:rsidRPr="005E3B43" w:rsidRDefault="002039B6" w:rsidP="00763BCF">
      <w:pPr>
        <w:pStyle w:val="subsection"/>
      </w:pPr>
      <w:r w:rsidRPr="005E3B43">
        <w:tab/>
        <w:t>(1)</w:t>
      </w:r>
      <w:r w:rsidRPr="005E3B43">
        <w:tab/>
        <w:t>For this Division (other than Subdivision</w:t>
      </w:r>
      <w:r w:rsidR="004E6D00" w:rsidRPr="005E3B43">
        <w:t> </w:t>
      </w:r>
      <w:r w:rsidRPr="005E3B43">
        <w:t>3) and subject to regulation</w:t>
      </w:r>
      <w:r w:rsidR="004E6D00" w:rsidRPr="005E3B43">
        <w:t> </w:t>
      </w:r>
      <w:r w:rsidRPr="005E3B43">
        <w:t>43AABB, a person’s turnover of therapeutic goods for a financial year is of low value if the turnover is $0.</w:t>
      </w:r>
    </w:p>
    <w:p w:rsidR="002039B6" w:rsidRPr="005E3B43" w:rsidRDefault="002039B6" w:rsidP="00763BCF">
      <w:pPr>
        <w:pStyle w:val="subsection"/>
      </w:pPr>
      <w:r w:rsidRPr="005E3B43">
        <w:tab/>
        <w:t>(2)</w:t>
      </w:r>
      <w:r w:rsidRPr="005E3B43">
        <w:tab/>
        <w:t>For this Division (other than Subdivision</w:t>
      </w:r>
      <w:r w:rsidR="004E6D00" w:rsidRPr="005E3B43">
        <w:t> </w:t>
      </w:r>
      <w:r w:rsidRPr="005E3B43">
        <w:t>3) and subject to regulation</w:t>
      </w:r>
      <w:r w:rsidR="004E6D00" w:rsidRPr="005E3B43">
        <w:t> </w:t>
      </w:r>
      <w:r w:rsidRPr="005E3B43">
        <w:t>43AABB:</w:t>
      </w:r>
    </w:p>
    <w:p w:rsidR="002039B6" w:rsidRPr="005E3B43" w:rsidRDefault="002039B6" w:rsidP="00763BCF">
      <w:pPr>
        <w:pStyle w:val="paragraph"/>
      </w:pPr>
      <w:r w:rsidRPr="005E3B43">
        <w:tab/>
        <w:t>(a)</w:t>
      </w:r>
      <w:r w:rsidRPr="005E3B43">
        <w:tab/>
        <w:t xml:space="preserve">a person’s </w:t>
      </w:r>
      <w:r w:rsidRPr="005E3B43">
        <w:rPr>
          <w:b/>
          <w:i/>
        </w:rPr>
        <w:t>turnover</w:t>
      </w:r>
      <w:r w:rsidRPr="005E3B43">
        <w:t xml:space="preserve"> of therapeutic goods for a financial year commencing on or after </w:t>
      </w:r>
      <w:r w:rsidR="006B5D8E" w:rsidRPr="005E3B43">
        <w:t>1 July</w:t>
      </w:r>
      <w:r w:rsidRPr="005E3B43">
        <w:t xml:space="preserve"> 2015 is the gross amount (in dollars) received (excluding GST) from sales (whether direct or indirect) of the goods in Australia by the person for the financial year; and</w:t>
      </w:r>
    </w:p>
    <w:p w:rsidR="002039B6" w:rsidRPr="005E3B43" w:rsidRDefault="002039B6" w:rsidP="00763BCF">
      <w:pPr>
        <w:pStyle w:val="paragraph"/>
      </w:pPr>
      <w:r w:rsidRPr="005E3B43">
        <w:tab/>
        <w:t>(b)</w:t>
      </w:r>
      <w:r w:rsidRPr="005E3B43">
        <w:tab/>
        <w:t xml:space="preserve">a person’s </w:t>
      </w:r>
      <w:r w:rsidRPr="005E3B43">
        <w:rPr>
          <w:b/>
          <w:i/>
        </w:rPr>
        <w:t>turnover</w:t>
      </w:r>
      <w:r w:rsidRPr="005E3B43">
        <w:t xml:space="preserve"> of therapeutic goods (other than a biological) for a financial year commencing before </w:t>
      </w:r>
      <w:r w:rsidR="006B5D8E" w:rsidRPr="005E3B43">
        <w:t>1 July</w:t>
      </w:r>
      <w:r w:rsidRPr="005E3B43">
        <w:t xml:space="preserve"> 2015 is the person’s turnover, as defined by regulation</w:t>
      </w:r>
      <w:r w:rsidR="004E6D00" w:rsidRPr="005E3B43">
        <w:t> </w:t>
      </w:r>
      <w:r w:rsidRPr="005E3B43">
        <w:t xml:space="preserve">43AAB of these Regulations as in force immediately before </w:t>
      </w:r>
      <w:r w:rsidR="006B5D8E" w:rsidRPr="005E3B43">
        <w:t>1 July</w:t>
      </w:r>
      <w:r w:rsidRPr="005E3B43">
        <w:t xml:space="preserve"> 2015, for the goods.</w:t>
      </w:r>
    </w:p>
    <w:p w:rsidR="002039B6" w:rsidRPr="005E3B43" w:rsidRDefault="002039B6" w:rsidP="00763BCF">
      <w:pPr>
        <w:pStyle w:val="ActHead4"/>
      </w:pPr>
      <w:bookmarkStart w:id="256" w:name="_Toc178421790"/>
      <w:r w:rsidRPr="005E3B43">
        <w:rPr>
          <w:rStyle w:val="CharSubdNo"/>
        </w:rPr>
        <w:t>Subdivision</w:t>
      </w:r>
      <w:r w:rsidR="004E6D00" w:rsidRPr="005E3B43">
        <w:rPr>
          <w:rStyle w:val="CharSubdNo"/>
        </w:rPr>
        <w:t> </w:t>
      </w:r>
      <w:r w:rsidRPr="005E3B43">
        <w:rPr>
          <w:rStyle w:val="CharSubdNo"/>
        </w:rPr>
        <w:t>1A</w:t>
      </w:r>
      <w:r w:rsidRPr="005E3B43">
        <w:t>—</w:t>
      </w:r>
      <w:r w:rsidRPr="005E3B43">
        <w:rPr>
          <w:rStyle w:val="CharSubdText"/>
        </w:rPr>
        <w:t>Time for payment of certain annual charges</w:t>
      </w:r>
      <w:bookmarkEnd w:id="256"/>
    </w:p>
    <w:p w:rsidR="002039B6" w:rsidRPr="005E3B43" w:rsidRDefault="002039B6" w:rsidP="00763BCF">
      <w:pPr>
        <w:pStyle w:val="ActHead5"/>
      </w:pPr>
      <w:bookmarkStart w:id="257" w:name="_Toc178421791"/>
      <w:r w:rsidRPr="005E3B43">
        <w:rPr>
          <w:rStyle w:val="CharSectno"/>
        </w:rPr>
        <w:t>43AAB</w:t>
      </w:r>
      <w:r w:rsidRPr="005E3B43">
        <w:t xml:space="preserve">  Time for payment of certain annual charges</w:t>
      </w:r>
      <w:bookmarkEnd w:id="257"/>
    </w:p>
    <w:p w:rsidR="002039B6" w:rsidRPr="005E3B43" w:rsidRDefault="002039B6" w:rsidP="00763BCF">
      <w:pPr>
        <w:pStyle w:val="SubsectionHead"/>
      </w:pPr>
      <w:r w:rsidRPr="005E3B43">
        <w:t>Entry of goods in Register commencing in financial year</w:t>
      </w:r>
    </w:p>
    <w:p w:rsidR="002039B6" w:rsidRPr="005E3B43" w:rsidRDefault="002039B6" w:rsidP="00763BCF">
      <w:pPr>
        <w:pStyle w:val="subsection"/>
      </w:pPr>
      <w:r w:rsidRPr="005E3B43">
        <w:tab/>
        <w:t>(1)</w:t>
      </w:r>
      <w:r w:rsidRPr="005E3B43">
        <w:tab/>
        <w:t>For paragraph</w:t>
      </w:r>
      <w:r w:rsidR="004E6D00" w:rsidRPr="005E3B43">
        <w:t> </w:t>
      </w:r>
      <w:r w:rsidRPr="005E3B43">
        <w:t>44(1)(a) of the Act, an annual registration charge, annual listing charge or annual charge for inclusion in the Register for a financial year becomes payable:</w:t>
      </w:r>
    </w:p>
    <w:p w:rsidR="002039B6" w:rsidRPr="005E3B43" w:rsidRDefault="002039B6" w:rsidP="00763BCF">
      <w:pPr>
        <w:pStyle w:val="paragraph"/>
      </w:pPr>
      <w:r w:rsidRPr="005E3B43">
        <w:tab/>
        <w:t>(a)</w:t>
      </w:r>
      <w:r w:rsidRPr="005E3B43">
        <w:tab/>
        <w:t>if the person who is liable to pay the charge notifies the Secretary, under regulation</w:t>
      </w:r>
      <w:r w:rsidR="004E6D00" w:rsidRPr="005E3B43">
        <w:t> </w:t>
      </w:r>
      <w:r w:rsidRPr="005E3B43">
        <w:t>43AAF</w:t>
      </w:r>
      <w:r w:rsidR="00CE1B7C" w:rsidRPr="005E3B43">
        <w:t xml:space="preserve"> or 43AAGE</w:t>
      </w:r>
      <w:r w:rsidRPr="005E3B43">
        <w:t>, that the person’s turnover of the therapeutic goods concerned for the financial year will not be of low value—on the last day of the month commencing after the month in which the notification was given; or</w:t>
      </w:r>
    </w:p>
    <w:p w:rsidR="002039B6" w:rsidRPr="005E3B43" w:rsidRDefault="002039B6" w:rsidP="00763BCF">
      <w:pPr>
        <w:pStyle w:val="paragraph"/>
      </w:pPr>
      <w:r w:rsidRPr="005E3B43">
        <w:tab/>
        <w:t>(b)</w:t>
      </w:r>
      <w:r w:rsidRPr="005E3B43">
        <w:tab/>
        <w:t>if the person who is liable to pay the charge does not give the Secretary a declaration relating to the person’s turnover of the therapeutic goods concerned for the financial year, in accordance with whichever of regulation</w:t>
      </w:r>
      <w:r w:rsidR="004E6D00" w:rsidRPr="005E3B43">
        <w:t> </w:t>
      </w:r>
      <w:r w:rsidRPr="005E3B43">
        <w:t>43AAC</w:t>
      </w:r>
      <w:r w:rsidR="00CE1B7C" w:rsidRPr="005E3B43">
        <w:t>, 43AAD, 43AAGB or 43AAGC</w:t>
      </w:r>
      <w:r w:rsidRPr="005E3B43">
        <w:t xml:space="preserve"> is applicable—on 15</w:t>
      </w:r>
      <w:r w:rsidR="004E6D00" w:rsidRPr="005E3B43">
        <w:t> </w:t>
      </w:r>
      <w:r w:rsidRPr="005E3B43">
        <w:t>September in the next financial year.</w:t>
      </w:r>
    </w:p>
    <w:p w:rsidR="002039B6" w:rsidRPr="005E3B43" w:rsidRDefault="002039B6" w:rsidP="00763BCF">
      <w:pPr>
        <w:pStyle w:val="SubsectionHead"/>
      </w:pPr>
      <w:r w:rsidRPr="005E3B43">
        <w:lastRenderedPageBreak/>
        <w:t>Entry of goods in Register commencing before start of financial year</w:t>
      </w:r>
    </w:p>
    <w:p w:rsidR="002039B6" w:rsidRPr="005E3B43" w:rsidRDefault="002039B6" w:rsidP="00763BCF">
      <w:pPr>
        <w:pStyle w:val="subsection"/>
      </w:pPr>
      <w:r w:rsidRPr="005E3B43">
        <w:tab/>
        <w:t>(2)</w:t>
      </w:r>
      <w:r w:rsidRPr="005E3B43">
        <w:tab/>
        <w:t>For subparagraph</w:t>
      </w:r>
      <w:r w:rsidR="004E6D00" w:rsidRPr="005E3B43">
        <w:t> </w:t>
      </w:r>
      <w:r w:rsidRPr="005E3B43">
        <w:t>44(1)(b)(ii) of the Act, an annual registration charge, annual listing charge or annual charge for inclusion in the Register for a financial year becomes payable on 15</w:t>
      </w:r>
      <w:r w:rsidR="004E6D00" w:rsidRPr="005E3B43">
        <w:t> </w:t>
      </w:r>
      <w:r w:rsidRPr="005E3B43">
        <w:t>September in that year.</w:t>
      </w:r>
    </w:p>
    <w:p w:rsidR="002039B6" w:rsidRPr="005E3B43" w:rsidRDefault="002039B6" w:rsidP="00763BCF">
      <w:pPr>
        <w:pStyle w:val="notetext"/>
      </w:pPr>
      <w:r w:rsidRPr="005E3B43">
        <w:t>Note 1:</w:t>
      </w:r>
      <w:r w:rsidRPr="005E3B43">
        <w:tab/>
        <w:t>A person is not liable to pay an annual registration charge, annual listing charge or annual charge for inclusion in the Register for a financial year if:</w:t>
      </w:r>
    </w:p>
    <w:p w:rsidR="002039B6" w:rsidRPr="005E3B43" w:rsidRDefault="002039B6" w:rsidP="00763BCF">
      <w:pPr>
        <w:pStyle w:val="notepara"/>
      </w:pPr>
      <w:r w:rsidRPr="005E3B43">
        <w:t>(a)</w:t>
      </w:r>
      <w:r w:rsidRPr="005E3B43">
        <w:tab/>
        <w:t>the person is exempt from liability to pay the charge for that financial year under Subdivision</w:t>
      </w:r>
      <w:r w:rsidR="004E6D00" w:rsidRPr="005E3B43">
        <w:t> </w:t>
      </w:r>
      <w:r w:rsidRPr="005E3B43">
        <w:t>2; or</w:t>
      </w:r>
    </w:p>
    <w:p w:rsidR="002039B6" w:rsidRPr="005E3B43" w:rsidRDefault="002039B6" w:rsidP="00763BCF">
      <w:pPr>
        <w:pStyle w:val="notepara"/>
      </w:pPr>
      <w:r w:rsidRPr="005E3B43">
        <w:t>(b)</w:t>
      </w:r>
      <w:r w:rsidRPr="005E3B43">
        <w:tab/>
        <w:t>the Secretary has waived the charge for that financial year under regulation</w:t>
      </w:r>
      <w:r w:rsidR="004E6D00" w:rsidRPr="005E3B43">
        <w:t> </w:t>
      </w:r>
      <w:r w:rsidRPr="005E3B43">
        <w:t>43AAH.</w:t>
      </w:r>
    </w:p>
    <w:p w:rsidR="002039B6" w:rsidRPr="005E3B43" w:rsidRDefault="002039B6" w:rsidP="00763BCF">
      <w:pPr>
        <w:pStyle w:val="notetext"/>
      </w:pPr>
      <w:r w:rsidRPr="005E3B43">
        <w:t>Note 2:</w:t>
      </w:r>
      <w:r w:rsidRPr="005E3B43">
        <w:tab/>
        <w:t>This regulation is subject to subsection</w:t>
      </w:r>
      <w:r w:rsidR="004E6D00" w:rsidRPr="005E3B43">
        <w:t> </w:t>
      </w:r>
      <w:r w:rsidRPr="005E3B43">
        <w:t>44(3) of the Act. That subsection provides that the Secretary may, by notice in writing given to a person, specify a later day on which a charge becomes payable by the person for a financial year.</w:t>
      </w:r>
    </w:p>
    <w:p w:rsidR="00CE1B7C" w:rsidRPr="005E3B43" w:rsidRDefault="00CE1B7C" w:rsidP="00763BCF">
      <w:pPr>
        <w:pStyle w:val="ActHead4"/>
      </w:pPr>
      <w:bookmarkStart w:id="258" w:name="_Toc178421792"/>
      <w:r w:rsidRPr="005E3B43">
        <w:rPr>
          <w:rStyle w:val="CharSubdNo"/>
        </w:rPr>
        <w:t>Subdivision</w:t>
      </w:r>
      <w:r w:rsidR="004E6D00" w:rsidRPr="005E3B43">
        <w:rPr>
          <w:rStyle w:val="CharSubdNo"/>
        </w:rPr>
        <w:t> </w:t>
      </w:r>
      <w:r w:rsidRPr="005E3B43">
        <w:rPr>
          <w:rStyle w:val="CharSubdNo"/>
        </w:rPr>
        <w:t>2</w:t>
      </w:r>
      <w:r w:rsidRPr="005E3B43">
        <w:t>—</w:t>
      </w:r>
      <w:r w:rsidRPr="005E3B43">
        <w:rPr>
          <w:rStyle w:val="CharSubdText"/>
        </w:rPr>
        <w:t>Exemption from liability to pay certain annual charges—therapeutic goods other than IVD devices</w:t>
      </w:r>
      <w:bookmarkEnd w:id="258"/>
    </w:p>
    <w:p w:rsidR="00CE1B7C" w:rsidRPr="005E3B43" w:rsidRDefault="00CE1B7C" w:rsidP="00763BCF">
      <w:pPr>
        <w:pStyle w:val="ActHead5"/>
      </w:pPr>
      <w:bookmarkStart w:id="259" w:name="_Toc178421793"/>
      <w:r w:rsidRPr="005E3B43">
        <w:rPr>
          <w:rStyle w:val="CharSectno"/>
        </w:rPr>
        <w:t>43AAAA</w:t>
      </w:r>
      <w:r w:rsidRPr="005E3B43">
        <w:t xml:space="preserve">  Application</w:t>
      </w:r>
      <w:bookmarkEnd w:id="259"/>
    </w:p>
    <w:p w:rsidR="00CE1B7C" w:rsidRPr="005E3B43" w:rsidRDefault="00CE1B7C" w:rsidP="00763BCF">
      <w:pPr>
        <w:pStyle w:val="subsection"/>
      </w:pPr>
      <w:r w:rsidRPr="005E3B43">
        <w:tab/>
      </w:r>
      <w:r w:rsidRPr="005E3B43">
        <w:tab/>
        <w:t>This Subdivision does not apply to IVD devices.</w:t>
      </w:r>
    </w:p>
    <w:p w:rsidR="00CE1B7C" w:rsidRPr="005E3B43" w:rsidRDefault="00CE1B7C" w:rsidP="00763BCF">
      <w:pPr>
        <w:pStyle w:val="ActHead5"/>
      </w:pPr>
      <w:bookmarkStart w:id="260" w:name="_Toc178421794"/>
      <w:r w:rsidRPr="005E3B43">
        <w:rPr>
          <w:rStyle w:val="CharSectno"/>
        </w:rPr>
        <w:t>43AABA</w:t>
      </w:r>
      <w:r w:rsidRPr="005E3B43">
        <w:t xml:space="preserve">  Purpose of this Subdivision</w:t>
      </w:r>
      <w:bookmarkEnd w:id="260"/>
    </w:p>
    <w:p w:rsidR="00CE1B7C" w:rsidRPr="005E3B43" w:rsidRDefault="00CE1B7C" w:rsidP="00763BCF">
      <w:pPr>
        <w:pStyle w:val="subsection"/>
      </w:pPr>
      <w:r w:rsidRPr="005E3B43">
        <w:tab/>
      </w:r>
      <w:r w:rsidRPr="005E3B43">
        <w:tab/>
        <w:t>For section</w:t>
      </w:r>
      <w:r w:rsidR="004E6D00" w:rsidRPr="005E3B43">
        <w:t> </w:t>
      </w:r>
      <w:r w:rsidRPr="005E3B43">
        <w:t>44A of the Act, this Subdivision makes provision for and in relation to exempting a person in relation to whom therapeutic goods (other than an IVD device) are registered, listed or included in the Register at any time in a financial year from liability to pay an annual registration charge, annual listing charge or annual charge for inclusion in the Register in respect of the goods for the financial year, if the person’s turnover of the goods for the financial year is of low value.</w:t>
      </w:r>
    </w:p>
    <w:p w:rsidR="002039B6" w:rsidRPr="005E3B43" w:rsidRDefault="002039B6" w:rsidP="00763BCF">
      <w:pPr>
        <w:pStyle w:val="ActHead5"/>
      </w:pPr>
      <w:bookmarkStart w:id="261" w:name="_Toc178421795"/>
      <w:r w:rsidRPr="005E3B43">
        <w:rPr>
          <w:rStyle w:val="CharSectno"/>
        </w:rPr>
        <w:t>43AABB</w:t>
      </w:r>
      <w:r w:rsidRPr="005E3B43">
        <w:t xml:space="preserve">  Exemption from liability to pay certain annual charges—2014</w:t>
      </w:r>
      <w:r w:rsidR="005E3B43">
        <w:noBreakHyphen/>
      </w:r>
      <w:r w:rsidRPr="005E3B43">
        <w:t>15 financial year—goods entered on Register on or after 1</w:t>
      </w:r>
      <w:r w:rsidR="004E6D00" w:rsidRPr="005E3B43">
        <w:t> </w:t>
      </w:r>
      <w:r w:rsidRPr="005E3B43">
        <w:t>May 2015 and on or before 30</w:t>
      </w:r>
      <w:r w:rsidR="004E6D00" w:rsidRPr="005E3B43">
        <w:t> </w:t>
      </w:r>
      <w:r w:rsidRPr="005E3B43">
        <w:t>June 2015</w:t>
      </w:r>
      <w:bookmarkEnd w:id="261"/>
    </w:p>
    <w:p w:rsidR="002039B6" w:rsidRPr="005E3B43" w:rsidRDefault="002039B6" w:rsidP="00763BCF">
      <w:pPr>
        <w:pStyle w:val="subsection"/>
      </w:pPr>
      <w:r w:rsidRPr="005E3B43">
        <w:tab/>
        <w:t>(1)</w:t>
      </w:r>
      <w:r w:rsidRPr="005E3B43">
        <w:tab/>
        <w:t>This regulation applies in relation to therapeutic goods (other than a biological) that are registered, listed or included in the Register, if the registration, listing or inclusion commenced on or after 1</w:t>
      </w:r>
      <w:r w:rsidR="004E6D00" w:rsidRPr="005E3B43">
        <w:t> </w:t>
      </w:r>
      <w:r w:rsidRPr="005E3B43">
        <w:t>May 2015 and on or before 30</w:t>
      </w:r>
      <w:r w:rsidR="004E6D00" w:rsidRPr="005E3B43">
        <w:t> </w:t>
      </w:r>
      <w:r w:rsidRPr="005E3B43">
        <w:t>June 2015.</w:t>
      </w:r>
    </w:p>
    <w:p w:rsidR="002039B6" w:rsidRPr="005E3B43" w:rsidRDefault="002039B6" w:rsidP="00763BCF">
      <w:pPr>
        <w:pStyle w:val="subsection"/>
      </w:pPr>
      <w:r w:rsidRPr="005E3B43">
        <w:tab/>
        <w:t>(2)</w:t>
      </w:r>
      <w:r w:rsidRPr="005E3B43">
        <w:tab/>
        <w:t>The person in relation to whom the goods are registered, listed or included in the Register is taken to have been granted, under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 xml:space="preserve">7 of these Regulations as in force immediately before </w:t>
      </w:r>
      <w:r w:rsidR="006B5D8E" w:rsidRPr="005E3B43">
        <w:t>1 July</w:t>
      </w:r>
      <w:r w:rsidRPr="005E3B43">
        <w:t xml:space="preserve"> 2015, an exemption from liability to pay an annual registration charge, annual listing charge or annual charge for inclusion in the Register in respect of the goods for the financial year commencing on </w:t>
      </w:r>
      <w:r w:rsidR="006B5D8E" w:rsidRPr="005E3B43">
        <w:t>1 July</w:t>
      </w:r>
      <w:r w:rsidRPr="005E3B43">
        <w:t xml:space="preserve"> 2014, on the ground that the turnover of the goods for that financial year was a low value turnover.</w:t>
      </w:r>
    </w:p>
    <w:p w:rsidR="002039B6" w:rsidRPr="005E3B43" w:rsidRDefault="002039B6" w:rsidP="00763BCF">
      <w:pPr>
        <w:pStyle w:val="subsection"/>
      </w:pPr>
      <w:r w:rsidRPr="005E3B43">
        <w:lastRenderedPageBreak/>
        <w:tab/>
        <w:t>(3)</w:t>
      </w:r>
      <w:r w:rsidRPr="005E3B43">
        <w:tab/>
        <w:t>For this regulation, the following expressions have the meaning given by regulation</w:t>
      </w:r>
      <w:r w:rsidR="004E6D00" w:rsidRPr="005E3B43">
        <w:t> </w:t>
      </w:r>
      <w:r w:rsidRPr="005E3B43">
        <w:t xml:space="preserve">43AAB of these Regulations, as in force immediately before </w:t>
      </w:r>
      <w:r w:rsidR="006B5D8E" w:rsidRPr="005E3B43">
        <w:t>1 July</w:t>
      </w:r>
      <w:r w:rsidRPr="005E3B43">
        <w:t xml:space="preserve"> 2015:</w:t>
      </w:r>
    </w:p>
    <w:p w:rsidR="002039B6" w:rsidRPr="005E3B43" w:rsidRDefault="002039B6" w:rsidP="00763BCF">
      <w:pPr>
        <w:pStyle w:val="paragraph"/>
      </w:pPr>
      <w:r w:rsidRPr="005E3B43">
        <w:tab/>
        <w:t>(a)</w:t>
      </w:r>
      <w:r w:rsidRPr="005E3B43">
        <w:tab/>
        <w:t>low value turnover;</w:t>
      </w:r>
    </w:p>
    <w:p w:rsidR="002039B6" w:rsidRPr="005E3B43" w:rsidRDefault="002039B6" w:rsidP="00763BCF">
      <w:pPr>
        <w:pStyle w:val="paragraph"/>
      </w:pPr>
      <w:r w:rsidRPr="005E3B43">
        <w:tab/>
        <w:t>(b)</w:t>
      </w:r>
      <w:r w:rsidRPr="005E3B43">
        <w:tab/>
        <w:t>turnover.</w:t>
      </w:r>
    </w:p>
    <w:p w:rsidR="002039B6" w:rsidRPr="005E3B43" w:rsidRDefault="002039B6" w:rsidP="00763BCF">
      <w:pPr>
        <w:pStyle w:val="ActHead5"/>
      </w:pPr>
      <w:bookmarkStart w:id="262" w:name="_Toc178421796"/>
      <w:r w:rsidRPr="005E3B43">
        <w:rPr>
          <w:rStyle w:val="CharSectno"/>
        </w:rPr>
        <w:t>43AAC</w:t>
      </w:r>
      <w:r w:rsidRPr="005E3B43">
        <w:t xml:space="preserve">  Exemption from liability to pay certain annual charges—2015</w:t>
      </w:r>
      <w:r w:rsidR="005E3B43">
        <w:noBreakHyphen/>
      </w:r>
      <w:r w:rsidRPr="005E3B43">
        <w:t>16 financial year</w:t>
      </w:r>
      <w:bookmarkEnd w:id="262"/>
    </w:p>
    <w:p w:rsidR="002039B6" w:rsidRPr="005E3B43" w:rsidRDefault="002039B6" w:rsidP="00763BCF">
      <w:pPr>
        <w:pStyle w:val="SubsectionHead"/>
      </w:pPr>
      <w:r w:rsidRPr="005E3B43">
        <w:t>Therapeutic goods other than biologicals</w:t>
      </w:r>
    </w:p>
    <w:p w:rsidR="002039B6" w:rsidRPr="005E3B43" w:rsidRDefault="002039B6" w:rsidP="00763BCF">
      <w:pPr>
        <w:pStyle w:val="subsection"/>
      </w:pPr>
      <w:r w:rsidRPr="005E3B43">
        <w:tab/>
        <w:t>(1)</w:t>
      </w:r>
      <w:r w:rsidRPr="005E3B43">
        <w:tab/>
        <w:t xml:space="preserve">A person in relation to whom therapeutic goods (other than a biological) are registered, listed or included in the Register at any time in the financial year commencing on </w:t>
      </w:r>
      <w:r w:rsidR="006B5D8E" w:rsidRPr="005E3B43">
        <w:t>1 July</w:t>
      </w:r>
      <w:r w:rsidRPr="005E3B43">
        <w:t xml:space="preserve"> 2015 (the </w:t>
      </w:r>
      <w:r w:rsidRPr="005E3B43">
        <w:rPr>
          <w:b/>
          <w:i/>
        </w:rPr>
        <w:t>2015</w:t>
      </w:r>
      <w:r w:rsidR="005E3B43">
        <w:rPr>
          <w:b/>
          <w:i/>
        </w:rPr>
        <w:noBreakHyphen/>
      </w:r>
      <w:r w:rsidRPr="005E3B43">
        <w:rPr>
          <w:b/>
          <w:i/>
        </w:rPr>
        <w:t>16 financial year</w:t>
      </w:r>
      <w:r w:rsidRPr="005E3B43">
        <w:t>) is exempt from liability to pay an annual registration charge, annual listing charge or annual charge for inclusion in the Register in respect of the goods for the 2015</w:t>
      </w:r>
      <w:r w:rsidR="005E3B43">
        <w:noBreakHyphen/>
      </w:r>
      <w:r w:rsidRPr="005E3B43">
        <w:t>16 financial year if the requirements in subregulation (2), (3), (4)</w:t>
      </w:r>
      <w:r w:rsidR="003865D8" w:rsidRPr="005E3B43">
        <w:t>, (5), (5A) or (5B)</w:t>
      </w:r>
      <w:r w:rsidRPr="005E3B43">
        <w:t xml:space="preserve"> are met.</w:t>
      </w:r>
    </w:p>
    <w:p w:rsidR="002039B6" w:rsidRPr="005E3B43" w:rsidRDefault="002039B6" w:rsidP="00763BCF">
      <w:pPr>
        <w:pStyle w:val="SubsectionHead"/>
      </w:pPr>
      <w:r w:rsidRPr="005E3B43">
        <w:t>Entry of goods in Register commencing in 2015</w:t>
      </w:r>
      <w:r w:rsidR="005E3B43">
        <w:noBreakHyphen/>
      </w:r>
      <w:r w:rsidRPr="005E3B43">
        <w:t>2016 financial year</w:t>
      </w:r>
    </w:p>
    <w:p w:rsidR="002039B6" w:rsidRPr="005E3B43" w:rsidRDefault="002039B6" w:rsidP="00763BCF">
      <w:pPr>
        <w:pStyle w:val="subsection"/>
      </w:pPr>
      <w:r w:rsidRPr="005E3B43">
        <w:tab/>
        <w:t>(2)</w:t>
      </w:r>
      <w:r w:rsidRPr="005E3B43">
        <w:tab/>
        <w:t>The requirements in this subregulation are met if:</w:t>
      </w:r>
    </w:p>
    <w:p w:rsidR="002039B6" w:rsidRPr="005E3B43" w:rsidRDefault="002039B6" w:rsidP="00763BCF">
      <w:pPr>
        <w:pStyle w:val="paragraph"/>
      </w:pPr>
      <w:r w:rsidRPr="005E3B43">
        <w:tab/>
        <w:t>(a)</w:t>
      </w:r>
      <w:r w:rsidRPr="005E3B43">
        <w:tab/>
        <w:t>the registration, listing or inclusion in the Register of the goods commenced in the 2015</w:t>
      </w:r>
      <w:r w:rsidR="005E3B43">
        <w:noBreakHyphen/>
      </w:r>
      <w:r w:rsidRPr="005E3B43">
        <w:t>16 financial year; and</w:t>
      </w:r>
    </w:p>
    <w:p w:rsidR="002039B6" w:rsidRPr="005E3B43" w:rsidRDefault="002039B6" w:rsidP="00763BCF">
      <w:pPr>
        <w:pStyle w:val="paragraph"/>
      </w:pPr>
      <w:r w:rsidRPr="005E3B43">
        <w:tab/>
        <w:t>(b)</w:t>
      </w:r>
      <w:r w:rsidRPr="005E3B43">
        <w:tab/>
        <w:t>the person’s turnover of the goods for the 2015</w:t>
      </w:r>
      <w:r w:rsidR="005E3B43">
        <w:noBreakHyphen/>
      </w:r>
      <w:r w:rsidRPr="005E3B43">
        <w:t>16 financial year is of low value; and</w:t>
      </w:r>
    </w:p>
    <w:p w:rsidR="002039B6" w:rsidRPr="005E3B43" w:rsidRDefault="002039B6" w:rsidP="00763BCF">
      <w:pPr>
        <w:pStyle w:val="paragraph"/>
      </w:pPr>
      <w:r w:rsidRPr="005E3B43">
        <w:tab/>
        <w:t>(c)</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5E3B43">
        <w:noBreakHyphen/>
      </w:r>
      <w:r w:rsidRPr="005E3B43">
        <w:t>16 financial year was of low value.</w:t>
      </w:r>
    </w:p>
    <w:p w:rsidR="002039B6" w:rsidRPr="005E3B43" w:rsidRDefault="002039B6" w:rsidP="00763BCF">
      <w:pPr>
        <w:pStyle w:val="SubsectionHead"/>
      </w:pPr>
      <w:r w:rsidRPr="005E3B43">
        <w:t>Entry of goods in Register commencing on or after 1</w:t>
      </w:r>
      <w:r w:rsidR="004E6D00" w:rsidRPr="005E3B43">
        <w:t> </w:t>
      </w:r>
      <w:r w:rsidRPr="005E3B43">
        <w:t>May 2015 and on or before 30</w:t>
      </w:r>
      <w:r w:rsidR="004E6D00" w:rsidRPr="005E3B43">
        <w:t> </w:t>
      </w:r>
      <w:r w:rsidRPr="005E3B43">
        <w:t>June 2015</w:t>
      </w:r>
    </w:p>
    <w:p w:rsidR="002039B6" w:rsidRPr="005E3B43" w:rsidRDefault="002039B6" w:rsidP="00763BCF">
      <w:pPr>
        <w:pStyle w:val="subsection"/>
      </w:pPr>
      <w:r w:rsidRPr="005E3B43">
        <w:tab/>
        <w:t>(3)</w:t>
      </w:r>
      <w:r w:rsidRPr="005E3B43">
        <w:tab/>
        <w:t>The requirements in this subregulation are met if:</w:t>
      </w:r>
    </w:p>
    <w:p w:rsidR="002039B6" w:rsidRPr="005E3B43" w:rsidRDefault="002039B6" w:rsidP="00763BCF">
      <w:pPr>
        <w:pStyle w:val="paragraph"/>
      </w:pPr>
      <w:r w:rsidRPr="005E3B43">
        <w:tab/>
        <w:t>(a)</w:t>
      </w:r>
      <w:r w:rsidRPr="005E3B43">
        <w:tab/>
        <w:t>the registration, listing or inclusion in the Register of the goods commenced on or after 1</w:t>
      </w:r>
      <w:r w:rsidR="004E6D00" w:rsidRPr="005E3B43">
        <w:t> </w:t>
      </w:r>
      <w:r w:rsidRPr="005E3B43">
        <w:t>May 2015 and on or before 30</w:t>
      </w:r>
      <w:r w:rsidR="004E6D00" w:rsidRPr="005E3B43">
        <w:t> </w:t>
      </w:r>
      <w:r w:rsidRPr="005E3B43">
        <w:t>June 2015; and</w:t>
      </w:r>
    </w:p>
    <w:p w:rsidR="002039B6" w:rsidRPr="005E3B43" w:rsidRDefault="002039B6" w:rsidP="00763BCF">
      <w:pPr>
        <w:pStyle w:val="paragraph"/>
      </w:pPr>
      <w:r w:rsidRPr="005E3B43">
        <w:tab/>
        <w:t>(b)</w:t>
      </w:r>
      <w:r w:rsidRPr="005E3B43">
        <w:tab/>
        <w:t>the person is taken, under regulation</w:t>
      </w:r>
      <w:r w:rsidR="004E6D00" w:rsidRPr="005E3B43">
        <w:t> </w:t>
      </w:r>
      <w:r w:rsidRPr="005E3B43">
        <w:t xml:space="preserve">43AABB, to have been granted an exemption from liability to pay an annual registration charge, annual listing charge or annual charge for inclusion in the Register in respect of the goods for the financial year commencing on </w:t>
      </w:r>
      <w:r w:rsidR="006B5D8E" w:rsidRPr="005E3B43">
        <w:t>1 July</w:t>
      </w:r>
      <w:r w:rsidRPr="005E3B43">
        <w:t xml:space="preserve"> 2014 (the </w:t>
      </w:r>
      <w:r w:rsidRPr="005E3B43">
        <w:rPr>
          <w:b/>
          <w:i/>
        </w:rPr>
        <w:t>2014</w:t>
      </w:r>
      <w:r w:rsidR="005E3B43">
        <w:rPr>
          <w:b/>
          <w:i/>
        </w:rPr>
        <w:noBreakHyphen/>
      </w:r>
      <w:r w:rsidRPr="005E3B43">
        <w:rPr>
          <w:b/>
          <w:i/>
        </w:rPr>
        <w:t>15 financial year</w:t>
      </w:r>
      <w:r w:rsidRPr="005E3B43">
        <w:t>); and</w:t>
      </w:r>
    </w:p>
    <w:p w:rsidR="002039B6" w:rsidRPr="005E3B43" w:rsidRDefault="002039B6" w:rsidP="00763BCF">
      <w:pPr>
        <w:pStyle w:val="paragraph"/>
      </w:pPr>
      <w:r w:rsidRPr="005E3B43">
        <w:tab/>
        <w:t>(c)</w:t>
      </w:r>
      <w:r w:rsidRPr="005E3B43">
        <w:tab/>
        <w:t>the person’s turnover of the goods for the 2014</w:t>
      </w:r>
      <w:r w:rsidR="005E3B43">
        <w:noBreakHyphen/>
      </w:r>
      <w:r w:rsidRPr="005E3B43">
        <w:t>15 financial year was of low value; and</w:t>
      </w:r>
    </w:p>
    <w:p w:rsidR="002039B6" w:rsidRPr="005E3B43" w:rsidRDefault="002039B6" w:rsidP="00763BCF">
      <w:pPr>
        <w:pStyle w:val="paragraph"/>
      </w:pPr>
      <w:r w:rsidRPr="005E3B43">
        <w:tab/>
        <w:t>(d)</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2014</w:t>
      </w:r>
      <w:r w:rsidR="005E3B43">
        <w:noBreakHyphen/>
      </w:r>
      <w:r w:rsidRPr="005E3B43">
        <w:t>15 financial year was of low value; and</w:t>
      </w:r>
    </w:p>
    <w:p w:rsidR="002039B6" w:rsidRPr="005E3B43" w:rsidRDefault="002039B6" w:rsidP="00763BCF">
      <w:pPr>
        <w:pStyle w:val="paragraph"/>
      </w:pPr>
      <w:r w:rsidRPr="005E3B43">
        <w:tab/>
        <w:t>(e)</w:t>
      </w:r>
      <w:r w:rsidRPr="005E3B43">
        <w:tab/>
        <w:t>the person’s turnover of the goods for the 2015</w:t>
      </w:r>
      <w:r w:rsidR="005E3B43">
        <w:noBreakHyphen/>
      </w:r>
      <w:r w:rsidRPr="005E3B43">
        <w:t>16 financial years was of low value; and</w:t>
      </w:r>
    </w:p>
    <w:p w:rsidR="002039B6" w:rsidRPr="005E3B43" w:rsidRDefault="002039B6" w:rsidP="00763BCF">
      <w:pPr>
        <w:pStyle w:val="paragraph"/>
      </w:pPr>
      <w:r w:rsidRPr="005E3B43">
        <w:lastRenderedPageBreak/>
        <w:tab/>
        <w:t>(f)</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5E3B43">
        <w:noBreakHyphen/>
      </w:r>
      <w:r w:rsidRPr="005E3B43">
        <w:t>16 financial year was of low value.</w:t>
      </w:r>
    </w:p>
    <w:p w:rsidR="002039B6" w:rsidRPr="005E3B43" w:rsidRDefault="002039B6" w:rsidP="00763BCF">
      <w:pPr>
        <w:pStyle w:val="SubsectionHead"/>
      </w:pPr>
      <w:r w:rsidRPr="005E3B43">
        <w:t xml:space="preserve">Entry of goods in Register commencing on or after </w:t>
      </w:r>
      <w:r w:rsidR="006B5D8E" w:rsidRPr="005E3B43">
        <w:t>1 July</w:t>
      </w:r>
      <w:r w:rsidRPr="005E3B43">
        <w:t xml:space="preserve"> 2014 and on or before 30</w:t>
      </w:r>
      <w:r w:rsidR="004E6D00" w:rsidRPr="005E3B43">
        <w:t> </w:t>
      </w:r>
      <w:r w:rsidRPr="005E3B43">
        <w:t>April 2015</w:t>
      </w:r>
    </w:p>
    <w:p w:rsidR="002039B6" w:rsidRPr="005E3B43" w:rsidRDefault="002039B6" w:rsidP="00763BCF">
      <w:pPr>
        <w:pStyle w:val="subsection"/>
      </w:pPr>
      <w:r w:rsidRPr="005E3B43">
        <w:tab/>
        <w:t>(4)</w:t>
      </w:r>
      <w:r w:rsidRPr="005E3B43">
        <w:tab/>
        <w:t>The requirements in this subregulation are met if:</w:t>
      </w:r>
    </w:p>
    <w:p w:rsidR="003865D8" w:rsidRPr="005E3B43" w:rsidRDefault="002039B6" w:rsidP="00763BCF">
      <w:pPr>
        <w:pStyle w:val="paragraph"/>
      </w:pPr>
      <w:r w:rsidRPr="005E3B43">
        <w:tab/>
        <w:t>(a)</w:t>
      </w:r>
      <w:r w:rsidRPr="005E3B43">
        <w:tab/>
        <w:t xml:space="preserve">the registration, listing or inclusion in the Register of the goods commenced on or after </w:t>
      </w:r>
      <w:r w:rsidR="006B5D8E" w:rsidRPr="005E3B43">
        <w:t>1 July</w:t>
      </w:r>
      <w:r w:rsidRPr="005E3B43">
        <w:t xml:space="preserve"> 2014 and on or before 30</w:t>
      </w:r>
      <w:r w:rsidR="004E6D00" w:rsidRPr="005E3B43">
        <w:t> </w:t>
      </w:r>
      <w:r w:rsidRPr="005E3B43">
        <w:t>April 2015; and</w:t>
      </w:r>
    </w:p>
    <w:p w:rsidR="003865D8" w:rsidRPr="005E3B43" w:rsidRDefault="003865D8" w:rsidP="00763BCF">
      <w:pPr>
        <w:pStyle w:val="paragraph"/>
      </w:pPr>
      <w:r w:rsidRPr="005E3B43">
        <w:tab/>
        <w:t>(b)</w:t>
      </w:r>
      <w:r w:rsidRPr="005E3B43">
        <w:tab/>
        <w:t>either:</w:t>
      </w:r>
    </w:p>
    <w:p w:rsidR="003865D8" w:rsidRPr="005E3B43" w:rsidRDefault="003865D8" w:rsidP="00763BCF">
      <w:pPr>
        <w:pStyle w:val="paragraphsub"/>
      </w:pPr>
      <w:r w:rsidRPr="005E3B43">
        <w:tab/>
        <w:t>(i)</w:t>
      </w:r>
      <w:r w:rsidRPr="005E3B43">
        <w:tab/>
        <w:t>the person had been granted an exemption, under Subdivision</w:t>
      </w:r>
      <w:r w:rsidR="004E6D00" w:rsidRPr="005E3B43">
        <w:t> </w:t>
      </w:r>
      <w:r w:rsidRPr="005E3B43">
        <w:t xml:space="preserve">2 of </w:t>
      </w:r>
      <w:r w:rsidR="003C0723" w:rsidRPr="005E3B43">
        <w:t>Division 1</w:t>
      </w:r>
      <w:r w:rsidRPr="005E3B43">
        <w:t xml:space="preserve"> of Part</w:t>
      </w:r>
      <w:r w:rsidR="004E6D00" w:rsidRPr="005E3B43">
        <w:t> </w:t>
      </w:r>
      <w:r w:rsidRPr="005E3B43">
        <w:t xml:space="preserve">7 of these Regulations as in force immediately before </w:t>
      </w:r>
      <w:r w:rsidR="006B5D8E" w:rsidRPr="005E3B43">
        <w:t>1 July</w:t>
      </w:r>
      <w:r w:rsidRPr="005E3B43">
        <w:t xml:space="preserve"> 2015, from liability to pay an annual registration charge, annual listing charge or annual charge for inclusion in the Register in respect of the goods for the 2014</w:t>
      </w:r>
      <w:r w:rsidR="005E3B43">
        <w:noBreakHyphen/>
      </w:r>
      <w:r w:rsidRPr="005E3B43">
        <w:t>15 financial year; or</w:t>
      </w:r>
    </w:p>
    <w:p w:rsidR="003865D8" w:rsidRPr="005E3B43" w:rsidRDefault="003865D8" w:rsidP="00763BCF">
      <w:pPr>
        <w:pStyle w:val="paragraphsub"/>
      </w:pPr>
      <w:r w:rsidRPr="005E3B43">
        <w:tab/>
        <w:t>(ii)</w:t>
      </w:r>
      <w:r w:rsidRPr="005E3B43">
        <w:tab/>
      </w:r>
      <w:r w:rsidRPr="005E3B43">
        <w:rPr>
          <w:szCs w:val="22"/>
        </w:rPr>
        <w:t xml:space="preserve">before </w:t>
      </w:r>
      <w:r w:rsidR="006B5D8E" w:rsidRPr="005E3B43">
        <w:rPr>
          <w:szCs w:val="22"/>
        </w:rPr>
        <w:t>1 July</w:t>
      </w:r>
      <w:r w:rsidRPr="005E3B43">
        <w:rPr>
          <w:szCs w:val="22"/>
        </w:rPr>
        <w:t xml:space="preserve"> 2015, the Finance Minister, under paragraph</w:t>
      </w:r>
      <w:r w:rsidR="004E6D00" w:rsidRPr="005E3B43">
        <w:rPr>
          <w:szCs w:val="22"/>
        </w:rPr>
        <w:t> </w:t>
      </w:r>
      <w:r w:rsidRPr="005E3B43">
        <w:rPr>
          <w:szCs w:val="22"/>
        </w:rPr>
        <w:t xml:space="preserve">63(1)(a) of the </w:t>
      </w:r>
      <w:r w:rsidRPr="005E3B43">
        <w:rPr>
          <w:i/>
          <w:iCs/>
          <w:szCs w:val="22"/>
        </w:rPr>
        <w:t>Public Governance, Performance and Accountability Act 2013</w:t>
      </w:r>
      <w:r w:rsidRPr="005E3B43">
        <w:rPr>
          <w:szCs w:val="22"/>
        </w:rPr>
        <w:t>,</w:t>
      </w:r>
      <w:r w:rsidRPr="005E3B43">
        <w:rPr>
          <w:iCs/>
          <w:szCs w:val="22"/>
        </w:rPr>
        <w:t xml:space="preserve"> </w:t>
      </w:r>
      <w:r w:rsidRPr="005E3B43">
        <w:rPr>
          <w:szCs w:val="22"/>
        </w:rPr>
        <w:t>authorised the waiver of an annual registration charge, an annual listing charge or an annual charge for inclusion in the Register in respect of the goods for the 2014</w:t>
      </w:r>
      <w:r w:rsidR="005E3B43">
        <w:rPr>
          <w:szCs w:val="22"/>
        </w:rPr>
        <w:noBreakHyphen/>
      </w:r>
      <w:r w:rsidRPr="005E3B43">
        <w:rPr>
          <w:szCs w:val="22"/>
        </w:rPr>
        <w:t>15 financial year; and</w:t>
      </w:r>
    </w:p>
    <w:p w:rsidR="002039B6" w:rsidRPr="005E3B43" w:rsidRDefault="002039B6" w:rsidP="00763BCF">
      <w:pPr>
        <w:pStyle w:val="paragraph"/>
      </w:pPr>
      <w:r w:rsidRPr="005E3B43">
        <w:tab/>
        <w:t>(c)</w:t>
      </w:r>
      <w:r w:rsidRPr="005E3B43">
        <w:tab/>
        <w:t>the person’s turnover of the goods for the 2014</w:t>
      </w:r>
      <w:r w:rsidR="005E3B43">
        <w:noBreakHyphen/>
      </w:r>
      <w:r w:rsidRPr="005E3B43">
        <w:t>15 financial was of low value; and</w:t>
      </w:r>
    </w:p>
    <w:p w:rsidR="002039B6" w:rsidRPr="005E3B43" w:rsidRDefault="002039B6" w:rsidP="00763BCF">
      <w:pPr>
        <w:pStyle w:val="paragraph"/>
      </w:pPr>
      <w:r w:rsidRPr="005E3B43">
        <w:tab/>
        <w:t>(d)</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2014</w:t>
      </w:r>
      <w:r w:rsidR="005E3B43">
        <w:noBreakHyphen/>
      </w:r>
      <w:r w:rsidRPr="005E3B43">
        <w:t>15 financial year was of low value; and</w:t>
      </w:r>
    </w:p>
    <w:p w:rsidR="002039B6" w:rsidRPr="005E3B43" w:rsidRDefault="002039B6" w:rsidP="00763BCF">
      <w:pPr>
        <w:pStyle w:val="paragraph"/>
      </w:pPr>
      <w:r w:rsidRPr="005E3B43">
        <w:tab/>
        <w:t>(e)</w:t>
      </w:r>
      <w:r w:rsidRPr="005E3B43">
        <w:tab/>
        <w:t>the person’s turnover of the goods for the 2015</w:t>
      </w:r>
      <w:r w:rsidR="005E3B43">
        <w:noBreakHyphen/>
      </w:r>
      <w:r w:rsidRPr="005E3B43">
        <w:t>16 financial years was of low value; and</w:t>
      </w:r>
    </w:p>
    <w:p w:rsidR="002039B6" w:rsidRPr="005E3B43" w:rsidRDefault="002039B6" w:rsidP="00763BCF">
      <w:pPr>
        <w:pStyle w:val="paragraph"/>
      </w:pPr>
      <w:r w:rsidRPr="005E3B43">
        <w:tab/>
        <w:t>(f)</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5E3B43">
        <w:noBreakHyphen/>
      </w:r>
      <w:r w:rsidRPr="005E3B43">
        <w:t>16 financial year was of low value.</w:t>
      </w:r>
    </w:p>
    <w:p w:rsidR="002039B6" w:rsidRPr="005E3B43" w:rsidRDefault="002039B6" w:rsidP="00763BCF">
      <w:pPr>
        <w:pStyle w:val="SubsectionHead"/>
      </w:pPr>
      <w:r w:rsidRPr="005E3B43">
        <w:t>Entry of goods in Register commencing on or before 30</w:t>
      </w:r>
      <w:r w:rsidR="004E6D00" w:rsidRPr="005E3B43">
        <w:t> </w:t>
      </w:r>
      <w:r w:rsidRPr="005E3B43">
        <w:t>June 2014</w:t>
      </w:r>
    </w:p>
    <w:p w:rsidR="002039B6" w:rsidRPr="005E3B43" w:rsidRDefault="002039B6" w:rsidP="00763BCF">
      <w:pPr>
        <w:pStyle w:val="subsection"/>
      </w:pPr>
      <w:r w:rsidRPr="005E3B43">
        <w:tab/>
        <w:t>(5)</w:t>
      </w:r>
      <w:r w:rsidRPr="005E3B43">
        <w:tab/>
        <w:t>The requirements in this subregulation are met if:</w:t>
      </w:r>
    </w:p>
    <w:p w:rsidR="002039B6" w:rsidRPr="005E3B43" w:rsidRDefault="002039B6" w:rsidP="00763BCF">
      <w:pPr>
        <w:pStyle w:val="paragraph"/>
      </w:pPr>
      <w:r w:rsidRPr="005E3B43">
        <w:tab/>
        <w:t>(a)</w:t>
      </w:r>
      <w:r w:rsidRPr="005E3B43">
        <w:tab/>
        <w:t>the registration, listing or inclusion in the Register of the goods commenced on or before 30</w:t>
      </w:r>
      <w:r w:rsidR="004E6D00" w:rsidRPr="005E3B43">
        <w:t> </w:t>
      </w:r>
      <w:r w:rsidRPr="005E3B43">
        <w:t>June 2014; and</w:t>
      </w:r>
    </w:p>
    <w:p w:rsidR="00B75D0A" w:rsidRPr="005E3B43" w:rsidRDefault="00B75D0A" w:rsidP="00763BCF">
      <w:pPr>
        <w:pStyle w:val="paragraph"/>
      </w:pPr>
      <w:r w:rsidRPr="005E3B43">
        <w:tab/>
        <w:t>(b)</w:t>
      </w:r>
      <w:r w:rsidRPr="005E3B43">
        <w:tab/>
        <w:t xml:space="preserve">for each financial year commencing on or after </w:t>
      </w:r>
      <w:r w:rsidR="006B5D8E" w:rsidRPr="005E3B43">
        <w:t>1 July</w:t>
      </w:r>
      <w:r w:rsidRPr="005E3B43">
        <w:t xml:space="preserve"> 2013 and ending on or before 30</w:t>
      </w:r>
      <w:r w:rsidR="004E6D00" w:rsidRPr="005E3B43">
        <w:t> </w:t>
      </w:r>
      <w:r w:rsidRPr="005E3B43">
        <w:t>June 2015, either:</w:t>
      </w:r>
    </w:p>
    <w:p w:rsidR="00B75D0A" w:rsidRPr="005E3B43" w:rsidRDefault="00B75D0A" w:rsidP="00763BCF">
      <w:pPr>
        <w:pStyle w:val="paragraphsub"/>
        <w:rPr>
          <w:szCs w:val="22"/>
        </w:rPr>
      </w:pPr>
      <w:r w:rsidRPr="005E3B43">
        <w:tab/>
        <w:t>(i)</w:t>
      </w:r>
      <w:r w:rsidRPr="005E3B43">
        <w:tab/>
      </w:r>
      <w:r w:rsidRPr="005E3B43">
        <w:rPr>
          <w:szCs w:val="22"/>
        </w:rPr>
        <w:t>the person had been granted an exemption, under Subdivision</w:t>
      </w:r>
      <w:r w:rsidR="004E6D00" w:rsidRPr="005E3B43">
        <w:rPr>
          <w:szCs w:val="22"/>
        </w:rPr>
        <w:t> </w:t>
      </w:r>
      <w:r w:rsidRPr="005E3B43">
        <w:rPr>
          <w:szCs w:val="22"/>
        </w:rPr>
        <w:t xml:space="preserve">2 of </w:t>
      </w:r>
      <w:r w:rsidR="003C0723" w:rsidRPr="005E3B43">
        <w:rPr>
          <w:szCs w:val="22"/>
        </w:rPr>
        <w:t>Division 1</w:t>
      </w:r>
      <w:r w:rsidRPr="005E3B43">
        <w:rPr>
          <w:szCs w:val="22"/>
        </w:rPr>
        <w:t xml:space="preserve"> of Part</w:t>
      </w:r>
      <w:r w:rsidR="004E6D00" w:rsidRPr="005E3B43">
        <w:rPr>
          <w:szCs w:val="22"/>
        </w:rPr>
        <w:t> </w:t>
      </w:r>
      <w:r w:rsidRPr="005E3B43">
        <w:rPr>
          <w:szCs w:val="22"/>
        </w:rPr>
        <w:t xml:space="preserve">7 of these Regulations as in force immediately before </w:t>
      </w:r>
      <w:r w:rsidR="006B5D8E" w:rsidRPr="005E3B43">
        <w:rPr>
          <w:szCs w:val="22"/>
        </w:rPr>
        <w:t>1 July</w:t>
      </w:r>
      <w:r w:rsidRPr="005E3B43">
        <w:rPr>
          <w:szCs w:val="22"/>
        </w:rPr>
        <w:t xml:space="preserve"> 2015, from liability to pay an annual registration charge, annual listing charge or annual charge for inclusion in the Register in respect of the goods for that financial year; or</w:t>
      </w:r>
    </w:p>
    <w:p w:rsidR="00B75D0A" w:rsidRPr="005E3B43" w:rsidRDefault="00B75D0A" w:rsidP="00763BCF">
      <w:pPr>
        <w:pStyle w:val="paragraphsub"/>
        <w:rPr>
          <w:szCs w:val="22"/>
        </w:rPr>
      </w:pPr>
      <w:r w:rsidRPr="005E3B43">
        <w:tab/>
        <w:t>(ii)</w:t>
      </w:r>
      <w:r w:rsidRPr="005E3B43">
        <w:tab/>
      </w:r>
      <w:r w:rsidRPr="005E3B43">
        <w:rPr>
          <w:szCs w:val="22"/>
        </w:rPr>
        <w:t xml:space="preserve">before </w:t>
      </w:r>
      <w:r w:rsidR="006B5D8E" w:rsidRPr="005E3B43">
        <w:rPr>
          <w:szCs w:val="22"/>
        </w:rPr>
        <w:t>1 July</w:t>
      </w:r>
      <w:r w:rsidRPr="005E3B43">
        <w:rPr>
          <w:szCs w:val="22"/>
        </w:rPr>
        <w:t xml:space="preserve"> 2015, the Finance Minister, under paragraph</w:t>
      </w:r>
      <w:r w:rsidR="004E6D00" w:rsidRPr="005E3B43">
        <w:rPr>
          <w:szCs w:val="22"/>
        </w:rPr>
        <w:t> </w:t>
      </w:r>
      <w:r w:rsidRPr="005E3B43">
        <w:rPr>
          <w:szCs w:val="22"/>
        </w:rPr>
        <w:t xml:space="preserve">63(1)(a) of the </w:t>
      </w:r>
      <w:r w:rsidRPr="005E3B43">
        <w:rPr>
          <w:i/>
          <w:iCs/>
          <w:szCs w:val="22"/>
        </w:rPr>
        <w:t>Public Governance, Performance and Accountability Act 2013</w:t>
      </w:r>
      <w:r w:rsidRPr="005E3B43">
        <w:rPr>
          <w:szCs w:val="22"/>
        </w:rPr>
        <w:t>,</w:t>
      </w:r>
      <w:r w:rsidRPr="005E3B43">
        <w:rPr>
          <w:iCs/>
          <w:szCs w:val="22"/>
        </w:rPr>
        <w:t xml:space="preserve"> </w:t>
      </w:r>
      <w:r w:rsidRPr="005E3B43">
        <w:rPr>
          <w:szCs w:val="22"/>
        </w:rPr>
        <w:t xml:space="preserve">authorised the waiver of an annual registration charge, an annual </w:t>
      </w:r>
      <w:r w:rsidRPr="005E3B43">
        <w:rPr>
          <w:szCs w:val="22"/>
        </w:rPr>
        <w:lastRenderedPageBreak/>
        <w:t>listing charge or an annual charge for inclusion in the Register in respect of the goods for that financial year; and</w:t>
      </w:r>
    </w:p>
    <w:p w:rsidR="002039B6" w:rsidRPr="005E3B43" w:rsidRDefault="002039B6" w:rsidP="00763BCF">
      <w:pPr>
        <w:pStyle w:val="paragraph"/>
      </w:pPr>
      <w:r w:rsidRPr="005E3B43">
        <w:tab/>
        <w:t>(c)</w:t>
      </w:r>
      <w:r w:rsidRPr="005E3B43">
        <w:tab/>
        <w:t xml:space="preserve">the person’s turnover of the goods for each financial year referred to in </w:t>
      </w:r>
      <w:r w:rsidR="004E6D00" w:rsidRPr="005E3B43">
        <w:t>paragraph (</w:t>
      </w:r>
      <w:r w:rsidRPr="005E3B43">
        <w:t>b) was of low value; and</w:t>
      </w:r>
    </w:p>
    <w:p w:rsidR="002039B6" w:rsidRPr="005E3B43" w:rsidRDefault="002039B6" w:rsidP="00763BCF">
      <w:pPr>
        <w:pStyle w:val="paragraph"/>
      </w:pPr>
      <w:r w:rsidRPr="005E3B43">
        <w:tab/>
        <w:t>(d)</w:t>
      </w:r>
      <w:r w:rsidRPr="005E3B43">
        <w:tab/>
        <w:t>the person gives the Secretary, on or before 22</w:t>
      </w:r>
      <w:r w:rsidR="004E6D00" w:rsidRPr="005E3B43">
        <w:t> </w:t>
      </w:r>
      <w:r w:rsidRPr="005E3B43">
        <w:t xml:space="preserve">July 2016, a declaration, in a form or a manner approved by the Secretary, stating that the person’s turnover of the goods for each financial year referred to in </w:t>
      </w:r>
      <w:r w:rsidR="004E6D00" w:rsidRPr="005E3B43">
        <w:t>paragraph (</w:t>
      </w:r>
      <w:r w:rsidRPr="005E3B43">
        <w:t>b) was of low value; and</w:t>
      </w:r>
    </w:p>
    <w:p w:rsidR="002039B6" w:rsidRPr="005E3B43" w:rsidRDefault="002039B6" w:rsidP="00763BCF">
      <w:pPr>
        <w:pStyle w:val="paragraph"/>
      </w:pPr>
      <w:r w:rsidRPr="005E3B43">
        <w:tab/>
        <w:t>(e)</w:t>
      </w:r>
      <w:r w:rsidRPr="005E3B43">
        <w:tab/>
        <w:t>the person’s turnover of the goods for the 2015</w:t>
      </w:r>
      <w:r w:rsidR="005E3B43">
        <w:noBreakHyphen/>
      </w:r>
      <w:r w:rsidRPr="005E3B43">
        <w:t>16 financial years was of low value; and</w:t>
      </w:r>
    </w:p>
    <w:p w:rsidR="002039B6" w:rsidRPr="005E3B43" w:rsidRDefault="002039B6" w:rsidP="00763BCF">
      <w:pPr>
        <w:pStyle w:val="paragraph"/>
      </w:pPr>
      <w:r w:rsidRPr="005E3B43">
        <w:tab/>
        <w:t>(f)</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5E3B43">
        <w:noBreakHyphen/>
      </w:r>
      <w:r w:rsidRPr="005E3B43">
        <w:t>16 financial year was of low value.</w:t>
      </w:r>
    </w:p>
    <w:p w:rsidR="00B75D0A" w:rsidRPr="005E3B43" w:rsidRDefault="00B75D0A" w:rsidP="00763BCF">
      <w:pPr>
        <w:pStyle w:val="SubsectionHead"/>
      </w:pPr>
      <w:r w:rsidRPr="005E3B43">
        <w:t xml:space="preserve">Inclusion in Register of certain joint replacement medical devices on or after </w:t>
      </w:r>
      <w:r w:rsidR="006B5D8E" w:rsidRPr="005E3B43">
        <w:t>1 July</w:t>
      </w:r>
      <w:r w:rsidRPr="005E3B43">
        <w:t xml:space="preserve"> 2014 and on or before 30</w:t>
      </w:r>
      <w:r w:rsidR="004E6D00" w:rsidRPr="005E3B43">
        <w:t> </w:t>
      </w:r>
      <w:r w:rsidRPr="005E3B43">
        <w:t>June 2015</w:t>
      </w:r>
    </w:p>
    <w:p w:rsidR="00B75D0A" w:rsidRPr="005E3B43" w:rsidRDefault="00B75D0A" w:rsidP="00763BCF">
      <w:pPr>
        <w:pStyle w:val="subsection"/>
      </w:pPr>
      <w:r w:rsidRPr="005E3B43">
        <w:tab/>
        <w:t>(5A)</w:t>
      </w:r>
      <w:r w:rsidRPr="005E3B43">
        <w:tab/>
        <w:t>The requirements in this subregulation are met if:</w:t>
      </w:r>
    </w:p>
    <w:p w:rsidR="00B75D0A" w:rsidRPr="005E3B43" w:rsidRDefault="00B75D0A" w:rsidP="00763BCF">
      <w:pPr>
        <w:pStyle w:val="paragraph"/>
      </w:pPr>
      <w:r w:rsidRPr="005E3B43">
        <w:tab/>
        <w:t>(a)</w:t>
      </w:r>
      <w:r w:rsidRPr="005E3B43">
        <w:tab/>
        <w:t>the therapeutic goods are a joint replacement medical device; and</w:t>
      </w:r>
    </w:p>
    <w:p w:rsidR="00B75D0A" w:rsidRPr="005E3B43" w:rsidRDefault="00B75D0A" w:rsidP="00763BCF">
      <w:pPr>
        <w:pStyle w:val="paragraph"/>
      </w:pPr>
      <w:r w:rsidRPr="005E3B43">
        <w:tab/>
        <w:t>(b)</w:t>
      </w:r>
      <w:r w:rsidRPr="005E3B43">
        <w:tab/>
        <w:t xml:space="preserve">the inclusion in the Register of the joint replacement medical device as a Class III medical device commenced on or after </w:t>
      </w:r>
      <w:r w:rsidR="006B5D8E" w:rsidRPr="005E3B43">
        <w:t>1 July</w:t>
      </w:r>
      <w:r w:rsidRPr="005E3B43">
        <w:t xml:space="preserve"> 2014 and on or before 30</w:t>
      </w:r>
      <w:r w:rsidR="004E6D00" w:rsidRPr="005E3B43">
        <w:t> </w:t>
      </w:r>
      <w:r w:rsidRPr="005E3B43">
        <w:t>June 2015; and</w:t>
      </w:r>
    </w:p>
    <w:p w:rsidR="00B75D0A" w:rsidRPr="005E3B43" w:rsidRDefault="00B75D0A" w:rsidP="00763BCF">
      <w:pPr>
        <w:pStyle w:val="paragraph"/>
      </w:pPr>
      <w:r w:rsidRPr="005E3B43">
        <w:tab/>
        <w:t>(c)</w:t>
      </w:r>
      <w:r w:rsidRPr="005E3B43">
        <w:tab/>
        <w:t>the medical device is covered by subregulation</w:t>
      </w:r>
      <w:r w:rsidR="004E6D00" w:rsidRPr="005E3B43">
        <w:t> </w:t>
      </w:r>
      <w:r w:rsidRPr="005E3B43">
        <w:t xml:space="preserve">11.22(3) of the </w:t>
      </w:r>
      <w:r w:rsidRPr="005E3B43">
        <w:rPr>
          <w:i/>
        </w:rPr>
        <w:t xml:space="preserve">Therapeutic Goods (Medical Devices) </w:t>
      </w:r>
      <w:r w:rsidR="006B5D8E" w:rsidRPr="005E3B43">
        <w:rPr>
          <w:i/>
        </w:rPr>
        <w:t>Regulations 2</w:t>
      </w:r>
      <w:r w:rsidRPr="005E3B43">
        <w:rPr>
          <w:i/>
        </w:rPr>
        <w:t>002</w:t>
      </w:r>
      <w:r w:rsidRPr="005E3B43">
        <w:t>; and</w:t>
      </w:r>
    </w:p>
    <w:p w:rsidR="00B75D0A" w:rsidRPr="005E3B43" w:rsidRDefault="00B75D0A" w:rsidP="00763BCF">
      <w:pPr>
        <w:pStyle w:val="paragraph"/>
      </w:pPr>
      <w:r w:rsidRPr="005E3B43">
        <w:tab/>
        <w:t>(d)</w:t>
      </w:r>
      <w:r w:rsidRPr="005E3B43">
        <w:tab/>
        <w:t>the person’s turnover of the medical device for the 2014</w:t>
      </w:r>
      <w:r w:rsidR="005E3B43">
        <w:noBreakHyphen/>
      </w:r>
      <w:r w:rsidRPr="005E3B43">
        <w:t>15 financial year was of low value; and</w:t>
      </w:r>
    </w:p>
    <w:p w:rsidR="00B75D0A" w:rsidRPr="005E3B43" w:rsidRDefault="00B75D0A" w:rsidP="00763BCF">
      <w:pPr>
        <w:pStyle w:val="paragraph"/>
      </w:pPr>
      <w:r w:rsidRPr="005E3B43">
        <w:tab/>
        <w:t>(e)</w:t>
      </w:r>
      <w:r w:rsidRPr="005E3B43">
        <w:tab/>
        <w:t>the person gives the Secretary, on or before 22</w:t>
      </w:r>
      <w:r w:rsidR="004E6D00" w:rsidRPr="005E3B43">
        <w:t> </w:t>
      </w:r>
      <w:r w:rsidRPr="005E3B43">
        <w:t>July 2016, a declaration, in a form or a manner approved by the Secretary, stating that the person’s turnover of the medical device for the 2014</w:t>
      </w:r>
      <w:r w:rsidR="005E3B43">
        <w:noBreakHyphen/>
      </w:r>
      <w:r w:rsidRPr="005E3B43">
        <w:t>15 financial year was of low value; and</w:t>
      </w:r>
    </w:p>
    <w:p w:rsidR="00B75D0A" w:rsidRPr="005E3B43" w:rsidRDefault="00B75D0A" w:rsidP="00763BCF">
      <w:pPr>
        <w:pStyle w:val="paragraph"/>
      </w:pPr>
      <w:r w:rsidRPr="005E3B43">
        <w:tab/>
        <w:t>(f)</w:t>
      </w:r>
      <w:r w:rsidRPr="005E3B43">
        <w:tab/>
        <w:t>the person’s turnover of the medical device for the 2015</w:t>
      </w:r>
      <w:r w:rsidR="005E3B43">
        <w:noBreakHyphen/>
      </w:r>
      <w:r w:rsidRPr="005E3B43">
        <w:t>16 financial year was of low value; and</w:t>
      </w:r>
    </w:p>
    <w:p w:rsidR="00B75D0A" w:rsidRPr="005E3B43" w:rsidRDefault="00B75D0A" w:rsidP="00763BCF">
      <w:pPr>
        <w:pStyle w:val="paragraph"/>
      </w:pPr>
      <w:r w:rsidRPr="005E3B43">
        <w:tab/>
        <w:t>(g)</w:t>
      </w:r>
      <w:r w:rsidRPr="005E3B43">
        <w:tab/>
        <w:t>the person gives the Secretary, on or before 22</w:t>
      </w:r>
      <w:r w:rsidR="004E6D00" w:rsidRPr="005E3B43">
        <w:t> </w:t>
      </w:r>
      <w:r w:rsidRPr="005E3B43">
        <w:t>July 2016, a declaration, in a form or a manner approved by the Secretary, stating that the person’s turnover of the medical device for the 2015</w:t>
      </w:r>
      <w:r w:rsidR="005E3B43">
        <w:noBreakHyphen/>
      </w:r>
      <w:r w:rsidRPr="005E3B43">
        <w:t>16 financial year was of low value.</w:t>
      </w:r>
    </w:p>
    <w:p w:rsidR="00B75D0A" w:rsidRPr="005E3B43" w:rsidRDefault="00B75D0A" w:rsidP="00763BCF">
      <w:pPr>
        <w:pStyle w:val="SubsectionHead"/>
      </w:pPr>
      <w:r w:rsidRPr="005E3B43">
        <w:t>Inclusion in Register of certain joint replacement medical devices on or before 30</w:t>
      </w:r>
      <w:r w:rsidR="004E6D00" w:rsidRPr="005E3B43">
        <w:t> </w:t>
      </w:r>
      <w:r w:rsidRPr="005E3B43">
        <w:t>June 2014</w:t>
      </w:r>
    </w:p>
    <w:p w:rsidR="00B75D0A" w:rsidRPr="005E3B43" w:rsidRDefault="00B75D0A" w:rsidP="00763BCF">
      <w:pPr>
        <w:pStyle w:val="subsection"/>
      </w:pPr>
      <w:r w:rsidRPr="005E3B43">
        <w:tab/>
        <w:t>(5B)</w:t>
      </w:r>
      <w:r w:rsidRPr="005E3B43">
        <w:tab/>
        <w:t>The requirements in this subregulation are met if:</w:t>
      </w:r>
    </w:p>
    <w:p w:rsidR="00B75D0A" w:rsidRPr="005E3B43" w:rsidRDefault="00B75D0A" w:rsidP="00763BCF">
      <w:pPr>
        <w:pStyle w:val="paragraph"/>
      </w:pPr>
      <w:r w:rsidRPr="005E3B43">
        <w:tab/>
        <w:t>(a)</w:t>
      </w:r>
      <w:r w:rsidRPr="005E3B43">
        <w:tab/>
        <w:t>the therapeutic goods are a joint replacement medical device; and</w:t>
      </w:r>
    </w:p>
    <w:p w:rsidR="00B75D0A" w:rsidRPr="005E3B43" w:rsidRDefault="00B75D0A" w:rsidP="00763BCF">
      <w:pPr>
        <w:pStyle w:val="paragraph"/>
      </w:pPr>
      <w:r w:rsidRPr="005E3B43">
        <w:tab/>
        <w:t>(b)</w:t>
      </w:r>
      <w:r w:rsidRPr="005E3B43">
        <w:tab/>
        <w:t>the inclusion in the Register of the joint replacement medical device as a Class III medical device commenced on or before 30</w:t>
      </w:r>
      <w:r w:rsidR="004E6D00" w:rsidRPr="005E3B43">
        <w:t> </w:t>
      </w:r>
      <w:r w:rsidRPr="005E3B43">
        <w:t>June 2014; and</w:t>
      </w:r>
    </w:p>
    <w:p w:rsidR="00B75D0A" w:rsidRPr="005E3B43" w:rsidRDefault="00B75D0A" w:rsidP="00763BCF">
      <w:pPr>
        <w:pStyle w:val="paragraph"/>
      </w:pPr>
      <w:r w:rsidRPr="005E3B43">
        <w:tab/>
        <w:t>(c)</w:t>
      </w:r>
      <w:r w:rsidRPr="005E3B43">
        <w:tab/>
        <w:t>the medical device is covered by subregulation</w:t>
      </w:r>
      <w:r w:rsidR="004E6D00" w:rsidRPr="005E3B43">
        <w:t> </w:t>
      </w:r>
      <w:r w:rsidRPr="005E3B43">
        <w:t xml:space="preserve">11.22(3) of the </w:t>
      </w:r>
      <w:r w:rsidRPr="005E3B43">
        <w:rPr>
          <w:i/>
        </w:rPr>
        <w:t xml:space="preserve">Therapeutic Goods (Medical Devices) </w:t>
      </w:r>
      <w:r w:rsidR="006B5D8E" w:rsidRPr="005E3B43">
        <w:rPr>
          <w:i/>
        </w:rPr>
        <w:t>Regulations 2</w:t>
      </w:r>
      <w:r w:rsidRPr="005E3B43">
        <w:rPr>
          <w:i/>
        </w:rPr>
        <w:t>002</w:t>
      </w:r>
      <w:r w:rsidRPr="005E3B43">
        <w:t>; and</w:t>
      </w:r>
    </w:p>
    <w:p w:rsidR="00B75D0A" w:rsidRPr="005E3B43" w:rsidRDefault="00B75D0A" w:rsidP="00763BCF">
      <w:pPr>
        <w:pStyle w:val="paragraph"/>
      </w:pPr>
      <w:r w:rsidRPr="005E3B43">
        <w:lastRenderedPageBreak/>
        <w:tab/>
        <w:t>(d)</w:t>
      </w:r>
      <w:r w:rsidRPr="005E3B43">
        <w:tab/>
        <w:t xml:space="preserve">the person’s turnover of the medical device for each financial year commencing on or after </w:t>
      </w:r>
      <w:r w:rsidR="006B5D8E" w:rsidRPr="005E3B43">
        <w:t>1 July</w:t>
      </w:r>
      <w:r w:rsidRPr="005E3B43">
        <w:t xml:space="preserve"> 2013 and ending on or before 30</w:t>
      </w:r>
      <w:r w:rsidR="004E6D00" w:rsidRPr="005E3B43">
        <w:t> </w:t>
      </w:r>
      <w:r w:rsidRPr="005E3B43">
        <w:t>June 2015 year was of low value; and</w:t>
      </w:r>
    </w:p>
    <w:p w:rsidR="00B75D0A" w:rsidRPr="005E3B43" w:rsidRDefault="00B75D0A" w:rsidP="00763BCF">
      <w:pPr>
        <w:pStyle w:val="paragraph"/>
      </w:pPr>
      <w:r w:rsidRPr="005E3B43">
        <w:tab/>
        <w:t>(e)</w:t>
      </w:r>
      <w:r w:rsidRPr="005E3B43">
        <w:tab/>
        <w:t>the person gives the Secretary, on or before 22</w:t>
      </w:r>
      <w:r w:rsidR="004E6D00" w:rsidRPr="005E3B43">
        <w:t> </w:t>
      </w:r>
      <w:r w:rsidRPr="005E3B43">
        <w:t xml:space="preserve">July 2016, a declaration, in a form or a manner approved by the Secretary, stating that the person’s turnover of the medical device for each financial year referred to in </w:t>
      </w:r>
      <w:r w:rsidR="004E6D00" w:rsidRPr="005E3B43">
        <w:t>paragraph (</w:t>
      </w:r>
      <w:r w:rsidRPr="005E3B43">
        <w:t>d) was of low value; and</w:t>
      </w:r>
    </w:p>
    <w:p w:rsidR="00B75D0A" w:rsidRPr="005E3B43" w:rsidRDefault="00B75D0A" w:rsidP="00763BCF">
      <w:pPr>
        <w:pStyle w:val="paragraph"/>
      </w:pPr>
      <w:r w:rsidRPr="005E3B43">
        <w:tab/>
        <w:t>(f)</w:t>
      </w:r>
      <w:r w:rsidRPr="005E3B43">
        <w:tab/>
        <w:t>the person’s turnover of the medical device for the 2015</w:t>
      </w:r>
      <w:r w:rsidR="005E3B43">
        <w:noBreakHyphen/>
      </w:r>
      <w:r w:rsidRPr="005E3B43">
        <w:t>16 financial year was of low value; and</w:t>
      </w:r>
    </w:p>
    <w:p w:rsidR="00B75D0A" w:rsidRPr="005E3B43" w:rsidRDefault="00B75D0A" w:rsidP="00763BCF">
      <w:pPr>
        <w:pStyle w:val="paragraph"/>
      </w:pPr>
      <w:r w:rsidRPr="005E3B43">
        <w:tab/>
        <w:t>(g)</w:t>
      </w:r>
      <w:r w:rsidRPr="005E3B43">
        <w:tab/>
        <w:t>the person gives the Secretary, on or before 22</w:t>
      </w:r>
      <w:r w:rsidR="004E6D00" w:rsidRPr="005E3B43">
        <w:t> </w:t>
      </w:r>
      <w:r w:rsidRPr="005E3B43">
        <w:t>July 2016, a declaration, in a form or a manner approved by the Secretary, stating that the person’s turnover of the medical device for the 2015</w:t>
      </w:r>
      <w:r w:rsidR="005E3B43">
        <w:noBreakHyphen/>
      </w:r>
      <w:r w:rsidRPr="005E3B43">
        <w:t>16 financial year was of low value.</w:t>
      </w:r>
    </w:p>
    <w:p w:rsidR="002039B6" w:rsidRPr="005E3B43" w:rsidRDefault="002039B6" w:rsidP="00763BCF">
      <w:pPr>
        <w:pStyle w:val="SubsectionHead"/>
      </w:pPr>
      <w:r w:rsidRPr="005E3B43">
        <w:t>Biologicals</w:t>
      </w:r>
    </w:p>
    <w:p w:rsidR="002039B6" w:rsidRPr="005E3B43" w:rsidRDefault="002039B6" w:rsidP="00763BCF">
      <w:pPr>
        <w:pStyle w:val="subsection"/>
      </w:pPr>
      <w:r w:rsidRPr="005E3B43">
        <w:tab/>
        <w:t>(6)</w:t>
      </w:r>
      <w:r w:rsidRPr="005E3B43">
        <w:tab/>
        <w:t>A person in relation to whom a biological is included in the Register at any time in the 2015</w:t>
      </w:r>
      <w:r w:rsidR="005E3B43">
        <w:noBreakHyphen/>
      </w:r>
      <w:r w:rsidRPr="005E3B43">
        <w:t>16 financial year is exempt from liability to pay an annual charge for inclusion of the biological in the Register for the 2015</w:t>
      </w:r>
      <w:r w:rsidR="005E3B43">
        <w:noBreakHyphen/>
      </w:r>
      <w:r w:rsidRPr="005E3B43">
        <w:t>16 financial year if:</w:t>
      </w:r>
    </w:p>
    <w:p w:rsidR="002039B6" w:rsidRPr="005E3B43" w:rsidRDefault="002039B6" w:rsidP="00763BCF">
      <w:pPr>
        <w:pStyle w:val="paragraph"/>
      </w:pPr>
      <w:r w:rsidRPr="005E3B43">
        <w:tab/>
        <w:t>(a)</w:t>
      </w:r>
      <w:r w:rsidRPr="005E3B43">
        <w:tab/>
        <w:t>the inclusion of the biological in the Register commenced in the 2015</w:t>
      </w:r>
      <w:r w:rsidR="005E3B43">
        <w:noBreakHyphen/>
      </w:r>
      <w:r w:rsidRPr="005E3B43">
        <w:t>16 financial year; and</w:t>
      </w:r>
    </w:p>
    <w:p w:rsidR="002039B6" w:rsidRPr="005E3B43" w:rsidRDefault="002039B6" w:rsidP="00763BCF">
      <w:pPr>
        <w:pStyle w:val="paragraph"/>
      </w:pPr>
      <w:r w:rsidRPr="005E3B43">
        <w:tab/>
        <w:t>(b)</w:t>
      </w:r>
      <w:r w:rsidRPr="005E3B43">
        <w:tab/>
        <w:t>the person’s turnover of the goods for the 2015</w:t>
      </w:r>
      <w:r w:rsidR="005E3B43">
        <w:noBreakHyphen/>
      </w:r>
      <w:r w:rsidRPr="005E3B43">
        <w:t>16 financial year is of low value; and</w:t>
      </w:r>
    </w:p>
    <w:p w:rsidR="002039B6" w:rsidRPr="005E3B43" w:rsidRDefault="002039B6" w:rsidP="00763BCF">
      <w:pPr>
        <w:pStyle w:val="paragraph"/>
      </w:pPr>
      <w:r w:rsidRPr="005E3B43">
        <w:tab/>
        <w:t>(c)</w:t>
      </w:r>
      <w:r w:rsidRPr="005E3B43">
        <w:tab/>
        <w:t>the person gives the Secretary, on or before 22</w:t>
      </w:r>
      <w:r w:rsidR="004E6D00" w:rsidRPr="005E3B43">
        <w:t> </w:t>
      </w:r>
      <w:r w:rsidRPr="005E3B43">
        <w:t>July 2016, a declaration, in a form or a manner approved by the Secretary, stating that the person’s turnover of the goods for the 2015</w:t>
      </w:r>
      <w:r w:rsidR="005E3B43">
        <w:noBreakHyphen/>
      </w:r>
      <w:r w:rsidRPr="005E3B43">
        <w:t>16 financial year was of low value.</w:t>
      </w:r>
    </w:p>
    <w:p w:rsidR="002039B6" w:rsidRPr="005E3B43" w:rsidRDefault="002039B6" w:rsidP="00763BCF">
      <w:pPr>
        <w:pStyle w:val="notetext"/>
      </w:pPr>
      <w:r w:rsidRPr="005E3B43">
        <w:t>Note 1:</w:t>
      </w:r>
      <w:r w:rsidRPr="005E3B43">
        <w:tab/>
        <w:t>See regulation</w:t>
      </w:r>
      <w:r w:rsidR="004E6D00" w:rsidRPr="005E3B43">
        <w:t> </w:t>
      </w:r>
      <w:r w:rsidRPr="005E3B43">
        <w:t xml:space="preserve">43AAA for the meaning of </w:t>
      </w:r>
      <w:r w:rsidRPr="005E3B43">
        <w:rPr>
          <w:b/>
          <w:i/>
        </w:rPr>
        <w:t>turnover</w:t>
      </w:r>
      <w:r w:rsidRPr="005E3B43">
        <w:t xml:space="preserve"> and when turnover is of low value.</w:t>
      </w:r>
    </w:p>
    <w:p w:rsidR="002039B6" w:rsidRPr="005E3B43" w:rsidRDefault="002039B6"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rsidR="002039B6" w:rsidRPr="005E3B43" w:rsidRDefault="002039B6" w:rsidP="00763BCF">
      <w:pPr>
        <w:pStyle w:val="notetext"/>
      </w:pPr>
      <w:r w:rsidRPr="005E3B43">
        <w:t>Note 3:</w:t>
      </w:r>
      <w:r w:rsidRPr="005E3B43">
        <w:tab/>
        <w:t>If a person is not exempt from liability to pay an annual charge for the 2015</w:t>
      </w:r>
      <w:r w:rsidR="005E3B43">
        <w:noBreakHyphen/>
      </w:r>
      <w:r w:rsidRPr="005E3B43">
        <w:t>16 financial year only because the person did not give the Secretary the declaration, or declarations, relating to turnover in accordance with this regulation, the person may be exempt from liability to pay the charge for the 2015</w:t>
      </w:r>
      <w:r w:rsidR="005E3B43">
        <w:noBreakHyphen/>
      </w:r>
      <w:r w:rsidRPr="005E3B43">
        <w:t>16 financial year under regulation</w:t>
      </w:r>
      <w:r w:rsidR="004E6D00" w:rsidRPr="005E3B43">
        <w:t> </w:t>
      </w:r>
      <w:r w:rsidRPr="005E3B43">
        <w:t>43AAE.</w:t>
      </w:r>
    </w:p>
    <w:p w:rsidR="002039B6" w:rsidRPr="005E3B43" w:rsidRDefault="002039B6" w:rsidP="00763BCF">
      <w:pPr>
        <w:pStyle w:val="notetext"/>
      </w:pPr>
      <w:r w:rsidRPr="005E3B43">
        <w:t>Note 4:</w:t>
      </w:r>
      <w:r w:rsidRPr="005E3B43">
        <w:tab/>
        <w:t>If a person becomes aware during the 2015</w:t>
      </w:r>
      <w:r w:rsidR="005E3B43">
        <w:noBreakHyphen/>
      </w:r>
      <w:r w:rsidRPr="005E3B43">
        <w:t>16 financial year that the person’s turnover of the goods for that year will not be of low value, the person may notify the Secretary of that fact under regulation</w:t>
      </w:r>
      <w:r w:rsidR="004E6D00" w:rsidRPr="005E3B43">
        <w:t> </w:t>
      </w:r>
      <w:r w:rsidRPr="005E3B43">
        <w:t>43AAF.</w:t>
      </w:r>
    </w:p>
    <w:p w:rsidR="002039B6" w:rsidRPr="005E3B43" w:rsidRDefault="002039B6" w:rsidP="00763BCF">
      <w:pPr>
        <w:pStyle w:val="notetext"/>
      </w:pPr>
      <w:r w:rsidRPr="005E3B43">
        <w:t>Note 5:</w:t>
      </w:r>
      <w:r w:rsidRPr="005E3B43">
        <w:tab/>
        <w:t>If the Secretary becomes aware that a person’s turnover of the goods, for a financial year for which a declaration was given under this regulation, was not of low value, the Secretary may, under regulation</w:t>
      </w:r>
      <w:r w:rsidR="004E6D00" w:rsidRPr="005E3B43">
        <w:t> </w:t>
      </w:r>
      <w:r w:rsidRPr="005E3B43">
        <w:t>43AAG, notify the person that the person is liable to pay the charge for the 2015</w:t>
      </w:r>
      <w:r w:rsidR="005E3B43">
        <w:noBreakHyphen/>
      </w:r>
      <w:r w:rsidRPr="005E3B43">
        <w:t>16 financial year.</w:t>
      </w:r>
    </w:p>
    <w:p w:rsidR="002039B6" w:rsidRPr="005E3B43" w:rsidRDefault="002039B6" w:rsidP="00763BCF">
      <w:pPr>
        <w:pStyle w:val="ActHead5"/>
      </w:pPr>
      <w:bookmarkStart w:id="263" w:name="_Toc178421797"/>
      <w:r w:rsidRPr="005E3B43">
        <w:rPr>
          <w:rStyle w:val="CharSectno"/>
        </w:rPr>
        <w:lastRenderedPageBreak/>
        <w:t>43AAD</w:t>
      </w:r>
      <w:r w:rsidRPr="005E3B43">
        <w:t xml:space="preserve">  Exemption from liability to pay certain annual charges—financial years commencing on or after </w:t>
      </w:r>
      <w:r w:rsidR="006B5D8E" w:rsidRPr="005E3B43">
        <w:t>1 July</w:t>
      </w:r>
      <w:r w:rsidRPr="005E3B43">
        <w:t xml:space="preserve"> 2016</w:t>
      </w:r>
      <w:bookmarkEnd w:id="263"/>
    </w:p>
    <w:p w:rsidR="002039B6" w:rsidRPr="005E3B43" w:rsidRDefault="002039B6" w:rsidP="00763BCF">
      <w:pPr>
        <w:pStyle w:val="subsection"/>
        <w:keepNext/>
        <w:keepLines/>
      </w:pPr>
      <w:r w:rsidRPr="005E3B43">
        <w:tab/>
      </w:r>
      <w:r w:rsidRPr="005E3B43">
        <w:tab/>
        <w:t xml:space="preserve">A person in relation to whom therapeutic goods are registered, listed or included in the Register at any time in a financial year commencing on or after </w:t>
      </w:r>
      <w:r w:rsidR="006B5D8E" w:rsidRPr="005E3B43">
        <w:t>1 July</w:t>
      </w:r>
      <w:r w:rsidRPr="005E3B43">
        <w:t xml:space="preserve"> 2016 (the </w:t>
      </w:r>
      <w:r w:rsidRPr="005E3B43">
        <w:rPr>
          <w:b/>
          <w:i/>
        </w:rPr>
        <w:t>current financial year</w:t>
      </w:r>
      <w:r w:rsidRPr="005E3B43">
        <w:t>) is exempt from liability to pay an annual registration charge, annual listing charge or annual charge for inclusion in the Register in respect of the goods for the current financial year if the following requirements are met:</w:t>
      </w:r>
    </w:p>
    <w:p w:rsidR="002039B6" w:rsidRPr="005E3B43" w:rsidRDefault="002039B6" w:rsidP="00763BCF">
      <w:pPr>
        <w:pStyle w:val="paragraph"/>
      </w:pPr>
      <w:r w:rsidRPr="005E3B43">
        <w:tab/>
        <w:t>(a)</w:t>
      </w:r>
      <w:r w:rsidRPr="005E3B43">
        <w:tab/>
        <w:t>either:</w:t>
      </w:r>
    </w:p>
    <w:p w:rsidR="002039B6" w:rsidRPr="005E3B43" w:rsidRDefault="002039B6" w:rsidP="00763BCF">
      <w:pPr>
        <w:pStyle w:val="paragraphsub"/>
      </w:pPr>
      <w:r w:rsidRPr="005E3B43">
        <w:tab/>
        <w:t>(i)</w:t>
      </w:r>
      <w:r w:rsidRPr="005E3B43">
        <w:tab/>
        <w:t>the person was exempt from liability to pay the charge in respect of the goods for the immediately preceding financial year; or</w:t>
      </w:r>
    </w:p>
    <w:p w:rsidR="002039B6" w:rsidRPr="005E3B43" w:rsidRDefault="002039B6" w:rsidP="00763BCF">
      <w:pPr>
        <w:pStyle w:val="paragraphsub"/>
      </w:pPr>
      <w:r w:rsidRPr="005E3B43">
        <w:tab/>
        <w:t>(ii)</w:t>
      </w:r>
      <w:r w:rsidRPr="005E3B43">
        <w:tab/>
        <w:t>the registration, listing or inclusion in the Register of the goods commenced in the current financial year;</w:t>
      </w:r>
    </w:p>
    <w:p w:rsidR="002039B6" w:rsidRPr="005E3B43" w:rsidRDefault="002039B6" w:rsidP="00763BCF">
      <w:pPr>
        <w:pStyle w:val="paragraph"/>
      </w:pPr>
      <w:r w:rsidRPr="005E3B43">
        <w:tab/>
        <w:t>(b)</w:t>
      </w:r>
      <w:r w:rsidRPr="005E3B43">
        <w:tab/>
        <w:t>the person’s turnover of the goods for the current financial year is of low value;</w:t>
      </w:r>
    </w:p>
    <w:p w:rsidR="002039B6" w:rsidRPr="005E3B43" w:rsidRDefault="002039B6" w:rsidP="00763BCF">
      <w:pPr>
        <w:pStyle w:val="paragraph"/>
      </w:pPr>
      <w:r w:rsidRPr="005E3B43">
        <w:tab/>
        <w:t>(c)</w:t>
      </w:r>
      <w:r w:rsidRPr="005E3B43">
        <w:tab/>
        <w:t>the person gives the Secretary, on or before 22</w:t>
      </w:r>
      <w:r w:rsidR="004E6D00" w:rsidRPr="005E3B43">
        <w:t> </w:t>
      </w:r>
      <w:r w:rsidRPr="005E3B43">
        <w:t>July of the next financial year, a declaration, in a form or a manner approved by the Secretary, stating that the person’s turnover of the goods for the current financial year was of low value.</w:t>
      </w:r>
    </w:p>
    <w:p w:rsidR="002039B6" w:rsidRPr="005E3B43" w:rsidRDefault="002039B6" w:rsidP="00763BCF">
      <w:pPr>
        <w:pStyle w:val="notetext"/>
      </w:pPr>
      <w:r w:rsidRPr="005E3B43">
        <w:t>Note 1:</w:t>
      </w:r>
      <w:r w:rsidRPr="005E3B43">
        <w:tab/>
        <w:t>See regulation</w:t>
      </w:r>
      <w:r w:rsidR="004E6D00" w:rsidRPr="005E3B43">
        <w:t> </w:t>
      </w:r>
      <w:r w:rsidRPr="005E3B43">
        <w:t xml:space="preserve">43AAA for the meaning of </w:t>
      </w:r>
      <w:r w:rsidRPr="005E3B43">
        <w:rPr>
          <w:b/>
          <w:i/>
        </w:rPr>
        <w:t>turnover</w:t>
      </w:r>
      <w:r w:rsidRPr="005E3B43">
        <w:t xml:space="preserve"> and when turnover is of low value.</w:t>
      </w:r>
    </w:p>
    <w:p w:rsidR="002039B6" w:rsidRPr="005E3B43" w:rsidRDefault="002039B6"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rsidR="002039B6" w:rsidRPr="005E3B43" w:rsidRDefault="002039B6" w:rsidP="00763BCF">
      <w:pPr>
        <w:pStyle w:val="notetext"/>
      </w:pPr>
      <w:r w:rsidRPr="005E3B43">
        <w:t>Note 3:</w:t>
      </w:r>
      <w:r w:rsidRPr="005E3B43">
        <w:tab/>
        <w:t>If a person is not exempt from liability to pay an annual charge for the current financial year only because the person did not give the Secretary the declaration relating to turnover in accordance with this regulation, the person may be exempt from liability to pay the charge for the current financial year under regulation</w:t>
      </w:r>
      <w:r w:rsidR="004E6D00" w:rsidRPr="005E3B43">
        <w:t> </w:t>
      </w:r>
      <w:r w:rsidRPr="005E3B43">
        <w:t>43AAE.</w:t>
      </w:r>
    </w:p>
    <w:p w:rsidR="002039B6" w:rsidRPr="005E3B43" w:rsidRDefault="002039B6" w:rsidP="00763BCF">
      <w:pPr>
        <w:pStyle w:val="notetext"/>
      </w:pPr>
      <w:r w:rsidRPr="005E3B43">
        <w:t>Note 4:</w:t>
      </w:r>
      <w:r w:rsidRPr="005E3B43">
        <w:tab/>
        <w:t>If a person becomes aware during the current financial year that the person’s turnover of the goods for that year will not be of low value, the person may notify the Secretary of that fact under regulation</w:t>
      </w:r>
      <w:r w:rsidR="004E6D00" w:rsidRPr="005E3B43">
        <w:t> </w:t>
      </w:r>
      <w:r w:rsidRPr="005E3B43">
        <w:t>43AAF.</w:t>
      </w:r>
    </w:p>
    <w:p w:rsidR="002039B6" w:rsidRPr="005E3B43" w:rsidRDefault="002039B6" w:rsidP="00763BCF">
      <w:pPr>
        <w:pStyle w:val="notetext"/>
      </w:pPr>
      <w:r w:rsidRPr="005E3B43">
        <w:t>Note 5:</w:t>
      </w:r>
      <w:r w:rsidRPr="005E3B43">
        <w:tab/>
        <w:t>If the Secretary becomes aware that a person’s turnover of the goods for the current financial year was not of low value, the Secretary may, under regulation</w:t>
      </w:r>
      <w:r w:rsidR="004E6D00" w:rsidRPr="005E3B43">
        <w:t> </w:t>
      </w:r>
      <w:r w:rsidRPr="005E3B43">
        <w:t>43AAG, notify the person that the person is liable to pay the charge for the current financial year.</w:t>
      </w:r>
    </w:p>
    <w:p w:rsidR="002039B6" w:rsidRPr="005E3B43" w:rsidRDefault="002039B6" w:rsidP="00763BCF">
      <w:pPr>
        <w:pStyle w:val="ActHead5"/>
      </w:pPr>
      <w:bookmarkStart w:id="264" w:name="_Toc178421798"/>
      <w:r w:rsidRPr="005E3B43">
        <w:rPr>
          <w:rStyle w:val="CharSectno"/>
        </w:rPr>
        <w:t>43AAE</w:t>
      </w:r>
      <w:r w:rsidRPr="005E3B43">
        <w:t xml:space="preserve">  Exemption from liability to pay certain annual charges—late notice that turnover was of low value</w:t>
      </w:r>
      <w:bookmarkEnd w:id="264"/>
    </w:p>
    <w:p w:rsidR="002039B6" w:rsidRPr="005E3B43" w:rsidRDefault="002039B6" w:rsidP="00763BCF">
      <w:pPr>
        <w:pStyle w:val="subsection"/>
      </w:pPr>
      <w:r w:rsidRPr="005E3B43">
        <w:tab/>
        <w:t>(1)</w:t>
      </w:r>
      <w:r w:rsidRPr="005E3B43">
        <w:tab/>
        <w:t xml:space="preserve">This regulation applies if a person would have been exempt from liability to pay an annual registration charge, annual listing charge or annual charge for inclusion in the Register in respect of therapeutic goods for a financial year commencing on or after </w:t>
      </w:r>
      <w:r w:rsidR="006B5D8E" w:rsidRPr="005E3B43">
        <w:t>1 July</w:t>
      </w:r>
      <w:r w:rsidRPr="005E3B43">
        <w:t xml:space="preserve"> 2015 (the </w:t>
      </w:r>
      <w:r w:rsidRPr="005E3B43">
        <w:rPr>
          <w:b/>
          <w:i/>
        </w:rPr>
        <w:t>relevant financial year</w:t>
      </w:r>
      <w:r w:rsidRPr="005E3B43">
        <w:t>), except that the person did not give the Secretary a declaration, or declarations, relating to the person’s turnover of the goods in accordance with whichever of regulation</w:t>
      </w:r>
      <w:r w:rsidR="004E6D00" w:rsidRPr="005E3B43">
        <w:t> </w:t>
      </w:r>
      <w:r w:rsidRPr="005E3B43">
        <w:t>43AAC or 43AAD was applicable.</w:t>
      </w:r>
    </w:p>
    <w:p w:rsidR="002039B6" w:rsidRPr="005E3B43" w:rsidRDefault="002039B6" w:rsidP="00763BCF">
      <w:pPr>
        <w:pStyle w:val="subsection"/>
      </w:pPr>
      <w:r w:rsidRPr="005E3B43">
        <w:tab/>
        <w:t>(2)</w:t>
      </w:r>
      <w:r w:rsidRPr="005E3B43">
        <w:tab/>
        <w:t>The person may, on or before 15</w:t>
      </w:r>
      <w:r w:rsidR="004E6D00" w:rsidRPr="005E3B43">
        <w:t> </w:t>
      </w:r>
      <w:r w:rsidRPr="005E3B43">
        <w:t>September in the next financial year, give the Secretary, in writing:</w:t>
      </w:r>
    </w:p>
    <w:p w:rsidR="002039B6" w:rsidRPr="005E3B43" w:rsidRDefault="002039B6" w:rsidP="00763BCF">
      <w:pPr>
        <w:pStyle w:val="paragraph"/>
      </w:pPr>
      <w:r w:rsidRPr="005E3B43">
        <w:lastRenderedPageBreak/>
        <w:tab/>
        <w:t>(a)</w:t>
      </w:r>
      <w:r w:rsidRPr="005E3B43">
        <w:tab/>
        <w:t>a notice stating the reasons why the person was not able to give the Secretary the declaration, or declarations, in accordance with whichever of regulation</w:t>
      </w:r>
      <w:r w:rsidR="004E6D00" w:rsidRPr="005E3B43">
        <w:t> </w:t>
      </w:r>
      <w:r w:rsidRPr="005E3B43">
        <w:t>43AAC or 43AAD was applicable for the relevant financial year; and</w:t>
      </w:r>
    </w:p>
    <w:p w:rsidR="002039B6" w:rsidRPr="005E3B43" w:rsidRDefault="002039B6" w:rsidP="00763BCF">
      <w:pPr>
        <w:pStyle w:val="paragraph"/>
      </w:pPr>
      <w:r w:rsidRPr="005E3B43">
        <w:tab/>
        <w:t>(b)</w:t>
      </w:r>
      <w:r w:rsidRPr="005E3B43">
        <w:tab/>
        <w:t>a declaration stating that the person’s turnover of the goods for the relevant financial year was of low value; and</w:t>
      </w:r>
    </w:p>
    <w:p w:rsidR="002039B6" w:rsidRPr="005E3B43" w:rsidRDefault="002039B6" w:rsidP="00763BCF">
      <w:pPr>
        <w:pStyle w:val="paragraph"/>
      </w:pPr>
      <w:r w:rsidRPr="005E3B43">
        <w:tab/>
        <w:t>(c)</w:t>
      </w:r>
      <w:r w:rsidRPr="005E3B43">
        <w:tab/>
        <w:t xml:space="preserve">if the relevant financial year is the year commencing on </w:t>
      </w:r>
      <w:r w:rsidR="006B5D8E" w:rsidRPr="005E3B43">
        <w:t>1 July</w:t>
      </w:r>
      <w:r w:rsidRPr="005E3B43">
        <w:t xml:space="preserve"> 2015—a declaration in accordance with whichever of paragraph</w:t>
      </w:r>
      <w:r w:rsidR="004E6D00" w:rsidRPr="005E3B43">
        <w:t> </w:t>
      </w:r>
      <w:r w:rsidRPr="005E3B43">
        <w:t>43AAC(3)(d), (4)(d)</w:t>
      </w:r>
      <w:r w:rsidR="005246A2" w:rsidRPr="005E3B43">
        <w:t>, (5)(d), (5A)(e) or (5B)(e)</w:t>
      </w:r>
      <w:r w:rsidRPr="005E3B43">
        <w:t xml:space="preserve"> was applicable.</w:t>
      </w:r>
    </w:p>
    <w:p w:rsidR="002039B6" w:rsidRPr="005E3B43" w:rsidRDefault="002039B6" w:rsidP="00763BCF">
      <w:pPr>
        <w:pStyle w:val="notetext"/>
      </w:pPr>
      <w:r w:rsidRPr="005E3B43">
        <w:t>Note:</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rsidR="002039B6" w:rsidRPr="005E3B43" w:rsidRDefault="002039B6" w:rsidP="00763BCF">
      <w:pPr>
        <w:pStyle w:val="subsection"/>
      </w:pPr>
      <w:r w:rsidRPr="005E3B43">
        <w:tab/>
        <w:t>(3)</w:t>
      </w:r>
      <w:r w:rsidRPr="005E3B43">
        <w:tab/>
        <w:t>The documents given under subregulation (2) must be accompanied by the fee payable.</w:t>
      </w:r>
    </w:p>
    <w:p w:rsidR="002039B6" w:rsidRPr="005E3B43" w:rsidRDefault="002039B6" w:rsidP="00763BCF">
      <w:pPr>
        <w:pStyle w:val="subsection"/>
      </w:pPr>
      <w:r w:rsidRPr="005E3B43">
        <w:tab/>
        <w:t>(4)</w:t>
      </w:r>
      <w:r w:rsidRPr="005E3B43">
        <w:tab/>
        <w:t>The person is exempt from liability to pay the charge for the relevant financial year if the person gives the Secretary, on or before 15</w:t>
      </w:r>
      <w:r w:rsidR="004E6D00" w:rsidRPr="005E3B43">
        <w:t> </w:t>
      </w:r>
      <w:r w:rsidRPr="005E3B43">
        <w:t>September in the next financial year:</w:t>
      </w:r>
    </w:p>
    <w:p w:rsidR="002039B6" w:rsidRPr="005E3B43" w:rsidRDefault="002039B6" w:rsidP="00763BCF">
      <w:pPr>
        <w:pStyle w:val="paragraph"/>
      </w:pPr>
      <w:r w:rsidRPr="005E3B43">
        <w:tab/>
        <w:t>(a)</w:t>
      </w:r>
      <w:r w:rsidRPr="005E3B43">
        <w:tab/>
        <w:t xml:space="preserve">the notice referred to in </w:t>
      </w:r>
      <w:r w:rsidR="004E6D00" w:rsidRPr="005E3B43">
        <w:t>paragraph (</w:t>
      </w:r>
      <w:r w:rsidRPr="005E3B43">
        <w:t>2)(a); and</w:t>
      </w:r>
    </w:p>
    <w:p w:rsidR="002039B6" w:rsidRPr="005E3B43" w:rsidRDefault="002039B6" w:rsidP="00763BCF">
      <w:pPr>
        <w:pStyle w:val="paragraph"/>
      </w:pPr>
      <w:r w:rsidRPr="005E3B43">
        <w:tab/>
        <w:t>(b)</w:t>
      </w:r>
      <w:r w:rsidRPr="005E3B43">
        <w:tab/>
        <w:t xml:space="preserve">the declaration referred to in </w:t>
      </w:r>
      <w:r w:rsidR="004E6D00" w:rsidRPr="005E3B43">
        <w:t>paragraph (</w:t>
      </w:r>
      <w:r w:rsidRPr="005E3B43">
        <w:t>2)(b); and</w:t>
      </w:r>
    </w:p>
    <w:p w:rsidR="002039B6" w:rsidRPr="005E3B43" w:rsidRDefault="002039B6" w:rsidP="00763BCF">
      <w:pPr>
        <w:pStyle w:val="paragraph"/>
      </w:pPr>
      <w:r w:rsidRPr="005E3B43">
        <w:tab/>
        <w:t>(c)</w:t>
      </w:r>
      <w:r w:rsidRPr="005E3B43">
        <w:tab/>
        <w:t xml:space="preserve">if the relevant financial year is the year commencing on </w:t>
      </w:r>
      <w:r w:rsidR="006B5D8E" w:rsidRPr="005E3B43">
        <w:t>1 July</w:t>
      </w:r>
      <w:r w:rsidRPr="005E3B43">
        <w:t xml:space="preserve"> 2015—the declaration referred to in </w:t>
      </w:r>
      <w:r w:rsidR="004E6D00" w:rsidRPr="005E3B43">
        <w:t>paragraph (</w:t>
      </w:r>
      <w:r w:rsidRPr="005E3B43">
        <w:t>2)(c); and</w:t>
      </w:r>
    </w:p>
    <w:p w:rsidR="002039B6" w:rsidRPr="005E3B43" w:rsidRDefault="002039B6" w:rsidP="00763BCF">
      <w:pPr>
        <w:pStyle w:val="paragraph"/>
      </w:pPr>
      <w:r w:rsidRPr="005E3B43">
        <w:tab/>
        <w:t>(d)</w:t>
      </w:r>
      <w:r w:rsidRPr="005E3B43">
        <w:tab/>
        <w:t>the fee referred to in subregulation (3).</w:t>
      </w:r>
    </w:p>
    <w:p w:rsidR="002039B6" w:rsidRPr="005E3B43" w:rsidRDefault="002039B6" w:rsidP="00763BCF">
      <w:pPr>
        <w:pStyle w:val="subsection"/>
      </w:pPr>
      <w:r w:rsidRPr="005E3B43">
        <w:tab/>
        <w:t>(5)</w:t>
      </w:r>
      <w:r w:rsidRPr="005E3B43">
        <w:tab/>
        <w:t>If the person is exempt from liability to pay the charge for the relevant financial year under subregulation (4), the Secretary must give the person a written notice stating that the person is exempt from liability to pay the charge for the relevant financial year.</w:t>
      </w:r>
    </w:p>
    <w:p w:rsidR="002039B6" w:rsidRPr="005E3B43" w:rsidRDefault="002039B6" w:rsidP="00763BCF">
      <w:pPr>
        <w:pStyle w:val="subsection"/>
      </w:pPr>
      <w:r w:rsidRPr="005E3B43">
        <w:tab/>
        <w:t>(6)</w:t>
      </w:r>
      <w:r w:rsidRPr="005E3B43">
        <w:tab/>
        <w:t>If the person gives the Secretary documents other than in accordance with subregulation (2), or the documents were not accompanied by the fee referred to in subregulation (3), the Secretary must give the person a written notice that:</w:t>
      </w:r>
    </w:p>
    <w:p w:rsidR="002039B6" w:rsidRPr="005E3B43" w:rsidRDefault="002039B6" w:rsidP="00763BCF">
      <w:pPr>
        <w:pStyle w:val="paragraph"/>
      </w:pPr>
      <w:r w:rsidRPr="005E3B43">
        <w:tab/>
        <w:t>(a)</w:t>
      </w:r>
      <w:r w:rsidRPr="005E3B43">
        <w:tab/>
        <w:t>states that the person is liable to pay the charge for the relevant financial year; and</w:t>
      </w:r>
    </w:p>
    <w:p w:rsidR="002039B6" w:rsidRPr="005E3B43" w:rsidRDefault="002039B6" w:rsidP="00763BCF">
      <w:pPr>
        <w:pStyle w:val="paragraph"/>
      </w:pPr>
      <w:r w:rsidRPr="005E3B43">
        <w:tab/>
        <w:t>(b)</w:t>
      </w:r>
      <w:r w:rsidRPr="005E3B43">
        <w:tab/>
        <w:t>states the reason why the person is not exempt from liability to pay the charge for the relevant financial year, being whichever of the following is applicable in the circumstances:</w:t>
      </w:r>
    </w:p>
    <w:p w:rsidR="002039B6" w:rsidRPr="005E3B43" w:rsidRDefault="002039B6" w:rsidP="00763BCF">
      <w:pPr>
        <w:pStyle w:val="paragraphsub"/>
      </w:pPr>
      <w:r w:rsidRPr="005E3B43">
        <w:tab/>
        <w:t>(i)</w:t>
      </w:r>
      <w:r w:rsidRPr="005E3B43">
        <w:tab/>
        <w:t>the person did not give the documents to the Secretary by the required date;</w:t>
      </w:r>
    </w:p>
    <w:p w:rsidR="002039B6" w:rsidRPr="005E3B43" w:rsidRDefault="002039B6" w:rsidP="00763BCF">
      <w:pPr>
        <w:pStyle w:val="paragraphsub"/>
      </w:pPr>
      <w:r w:rsidRPr="005E3B43">
        <w:tab/>
        <w:t>(ii)</w:t>
      </w:r>
      <w:r w:rsidRPr="005E3B43">
        <w:tab/>
        <w:t xml:space="preserve">one or more of the documents given was not in accordance with </w:t>
      </w:r>
      <w:r w:rsidR="004E6D00" w:rsidRPr="005E3B43">
        <w:t>paragraph (</w:t>
      </w:r>
      <w:r w:rsidRPr="005E3B43">
        <w:t xml:space="preserve">2)(a) or (b) or, if applicable, </w:t>
      </w:r>
      <w:r w:rsidR="004E6D00" w:rsidRPr="005E3B43">
        <w:t>paragraph (</w:t>
      </w:r>
      <w:r w:rsidRPr="005E3B43">
        <w:t>2)(c);</w:t>
      </w:r>
    </w:p>
    <w:p w:rsidR="002039B6" w:rsidRPr="005E3B43" w:rsidRDefault="002039B6" w:rsidP="00763BCF">
      <w:pPr>
        <w:pStyle w:val="paragraphsub"/>
      </w:pPr>
      <w:r w:rsidRPr="005E3B43">
        <w:tab/>
        <w:t>(iii)</w:t>
      </w:r>
      <w:r w:rsidRPr="005E3B43">
        <w:tab/>
        <w:t>the documents were not accompanied by the correct fee; and</w:t>
      </w:r>
    </w:p>
    <w:p w:rsidR="002039B6" w:rsidRPr="005E3B43" w:rsidRDefault="002039B6" w:rsidP="00763BCF">
      <w:pPr>
        <w:pStyle w:val="paragraph"/>
      </w:pPr>
      <w:r w:rsidRPr="005E3B43">
        <w:tab/>
        <w:t>(c)</w:t>
      </w:r>
      <w:r w:rsidRPr="005E3B43">
        <w:tab/>
        <w:t>specifies the date on which the charge for the relevant financial year becomes payable.</w:t>
      </w:r>
    </w:p>
    <w:p w:rsidR="002039B6" w:rsidRPr="005E3B43" w:rsidRDefault="002039B6" w:rsidP="00763BCF">
      <w:pPr>
        <w:pStyle w:val="ActHead5"/>
      </w:pPr>
      <w:bookmarkStart w:id="265" w:name="_Toc178421799"/>
      <w:r w:rsidRPr="005E3B43">
        <w:rPr>
          <w:rStyle w:val="CharSectno"/>
        </w:rPr>
        <w:lastRenderedPageBreak/>
        <w:t>43AAF</w:t>
      </w:r>
      <w:r w:rsidRPr="005E3B43">
        <w:t xml:space="preserve">  Person may notify Secretary that turnover of goods for financial year will not be of low value</w:t>
      </w:r>
      <w:bookmarkEnd w:id="265"/>
    </w:p>
    <w:p w:rsidR="002039B6" w:rsidRPr="005E3B43" w:rsidRDefault="002039B6" w:rsidP="00763BCF">
      <w:pPr>
        <w:pStyle w:val="subsection"/>
        <w:keepNext/>
        <w:keepLines/>
      </w:pPr>
      <w:r w:rsidRPr="005E3B43">
        <w:tab/>
        <w:t>(1)</w:t>
      </w:r>
      <w:r w:rsidRPr="005E3B43">
        <w:tab/>
        <w:t>This regulation applies in relation to the following:</w:t>
      </w:r>
    </w:p>
    <w:p w:rsidR="002039B6" w:rsidRPr="005E3B43" w:rsidRDefault="002039B6" w:rsidP="00763BCF">
      <w:pPr>
        <w:pStyle w:val="paragraph"/>
      </w:pPr>
      <w:r w:rsidRPr="005E3B43">
        <w:tab/>
        <w:t>(a)</w:t>
      </w:r>
      <w:r w:rsidRPr="005E3B43">
        <w:tab/>
        <w:t xml:space="preserve">therapeutic goods that are registered, listed or included in the Register at any time in a financial year commencing on or after </w:t>
      </w:r>
      <w:r w:rsidR="006B5D8E" w:rsidRPr="005E3B43">
        <w:t>1 July</w:t>
      </w:r>
      <w:r w:rsidRPr="005E3B43">
        <w:t xml:space="preserve"> 2015 (the </w:t>
      </w:r>
      <w:r w:rsidRPr="005E3B43">
        <w:rPr>
          <w:b/>
          <w:i/>
        </w:rPr>
        <w:t>current financial year</w:t>
      </w:r>
      <w:r w:rsidRPr="005E3B43">
        <w:t>) if the registration, listing or inclusion commenced in the current financial year;</w:t>
      </w:r>
    </w:p>
    <w:p w:rsidR="002039B6" w:rsidRPr="005E3B43" w:rsidRDefault="002039B6" w:rsidP="00763BCF">
      <w:pPr>
        <w:pStyle w:val="paragraph"/>
      </w:pPr>
      <w:r w:rsidRPr="005E3B43">
        <w:tab/>
        <w:t>(b)</w:t>
      </w:r>
      <w:r w:rsidRPr="005E3B43">
        <w:tab/>
        <w:t xml:space="preserve">therapeutic goods (other than a biological) that are registered, listed or included in the Register at any time in a financial year commencing on or after </w:t>
      </w:r>
      <w:r w:rsidR="006B5D8E" w:rsidRPr="005E3B43">
        <w:t>1 July</w:t>
      </w:r>
      <w:r w:rsidRPr="005E3B43">
        <w:t xml:space="preserve"> 2015 (the </w:t>
      </w:r>
      <w:r w:rsidRPr="005E3B43">
        <w:rPr>
          <w:b/>
          <w:i/>
        </w:rPr>
        <w:t>current financial year</w:t>
      </w:r>
      <w:r w:rsidRPr="005E3B43">
        <w:t>) if the person in relation to whom the goods are registered, listed or included in the Register was exempt from liability to pay an annual registration charge, annual listing charge or annual charge for inclusion in the Register in respect of the goods for the immediately preceding financial year;</w:t>
      </w:r>
    </w:p>
    <w:p w:rsidR="002039B6" w:rsidRPr="005E3B43" w:rsidRDefault="002039B6" w:rsidP="00763BCF">
      <w:pPr>
        <w:pStyle w:val="paragraph"/>
      </w:pPr>
      <w:r w:rsidRPr="005E3B43">
        <w:tab/>
        <w:t>(c)</w:t>
      </w:r>
      <w:r w:rsidRPr="005E3B43">
        <w:tab/>
        <w:t xml:space="preserve">a biological that is included in the Register at any time in a financial year commencing on or after </w:t>
      </w:r>
      <w:r w:rsidR="006B5D8E" w:rsidRPr="005E3B43">
        <w:t>1 July</w:t>
      </w:r>
      <w:r w:rsidRPr="005E3B43">
        <w:t xml:space="preserve"> 2016 (the </w:t>
      </w:r>
      <w:r w:rsidRPr="005E3B43">
        <w:rPr>
          <w:b/>
          <w:i/>
        </w:rPr>
        <w:t>current financial year</w:t>
      </w:r>
      <w:r w:rsidRPr="005E3B43">
        <w:t>) if the person in relation to whom the biological is included in the Register was exempt from liability to pay an annual charge for inclusion of the biological in the Register for the immediately preceding financial year.</w:t>
      </w:r>
    </w:p>
    <w:p w:rsidR="002039B6" w:rsidRPr="005E3B43" w:rsidRDefault="002039B6" w:rsidP="00763BCF">
      <w:pPr>
        <w:pStyle w:val="subsection"/>
      </w:pPr>
      <w:r w:rsidRPr="005E3B43">
        <w:tab/>
        <w:t>(2)</w:t>
      </w:r>
      <w:r w:rsidRPr="005E3B43">
        <w:tab/>
        <w:t>If the person in relation to whom the goods are registered, listed or included in the Register becomes aware during the current financial year that the person’s turnover of the goods for that year will not be of low value, the person may notify the Secretary, in a form or a manner approved by the Secretary, of that fact.</w:t>
      </w:r>
    </w:p>
    <w:p w:rsidR="002039B6" w:rsidRPr="005E3B43" w:rsidRDefault="002039B6" w:rsidP="00763BCF">
      <w:pPr>
        <w:pStyle w:val="subsection"/>
      </w:pPr>
      <w:r w:rsidRPr="005E3B43">
        <w:tab/>
        <w:t>(3)</w:t>
      </w:r>
      <w:r w:rsidRPr="005E3B43">
        <w:tab/>
        <w:t>As soon as practicable after receiving a notification from a person under subregulation (2), the Secretary must give the person a written notice that specifies the date on which the charge for the current financial year becomes payable.</w:t>
      </w:r>
    </w:p>
    <w:p w:rsidR="002039B6" w:rsidRPr="005E3B43" w:rsidRDefault="002039B6" w:rsidP="00763BCF">
      <w:pPr>
        <w:pStyle w:val="notetext"/>
      </w:pPr>
      <w:r w:rsidRPr="005E3B43">
        <w:t>Note:</w:t>
      </w:r>
      <w:r w:rsidRPr="005E3B43">
        <w:tab/>
        <w:t>If the registration, listing or inclusion in the Register of the goods commenced in the current financial year, the date must be the last day of the month commencing after the month in which the notification under subregulation (2) was given (see paragraph</w:t>
      </w:r>
      <w:r w:rsidR="004E6D00" w:rsidRPr="005E3B43">
        <w:t> </w:t>
      </w:r>
      <w:r w:rsidRPr="005E3B43">
        <w:t>43AAB(1)(a)).</w:t>
      </w:r>
    </w:p>
    <w:p w:rsidR="002039B6" w:rsidRPr="005E3B43" w:rsidRDefault="002039B6" w:rsidP="00763BCF">
      <w:pPr>
        <w:pStyle w:val="ActHead5"/>
      </w:pPr>
      <w:bookmarkStart w:id="266" w:name="_Toc178421800"/>
      <w:r w:rsidRPr="005E3B43">
        <w:rPr>
          <w:rStyle w:val="CharSectno"/>
        </w:rPr>
        <w:t>43AAG</w:t>
      </w:r>
      <w:r w:rsidRPr="005E3B43">
        <w:t xml:space="preserve">  Secretary may notify person that annual charge is payable if turnover is not of low value</w:t>
      </w:r>
      <w:bookmarkEnd w:id="266"/>
    </w:p>
    <w:p w:rsidR="002039B6" w:rsidRPr="005E3B43" w:rsidRDefault="002039B6" w:rsidP="00763BCF">
      <w:pPr>
        <w:pStyle w:val="SubsectionHead"/>
      </w:pPr>
      <w:r w:rsidRPr="005E3B43">
        <w:t>Goods entered in Register at any time in 2015</w:t>
      </w:r>
      <w:r w:rsidR="005E3B43">
        <w:noBreakHyphen/>
      </w:r>
      <w:r w:rsidRPr="005E3B43">
        <w:t>16 financial year</w:t>
      </w:r>
    </w:p>
    <w:p w:rsidR="002039B6" w:rsidRPr="005E3B43" w:rsidRDefault="002039B6" w:rsidP="00763BCF">
      <w:pPr>
        <w:pStyle w:val="subsection"/>
      </w:pPr>
      <w:r w:rsidRPr="005E3B43">
        <w:tab/>
        <w:t>(1)</w:t>
      </w:r>
      <w:r w:rsidRPr="005E3B43">
        <w:tab/>
        <w:t>If:</w:t>
      </w:r>
    </w:p>
    <w:p w:rsidR="002039B6" w:rsidRPr="005E3B43" w:rsidRDefault="002039B6" w:rsidP="00763BCF">
      <w:pPr>
        <w:pStyle w:val="paragraph"/>
      </w:pPr>
      <w:r w:rsidRPr="005E3B43">
        <w:tab/>
        <w:t>(a)</w:t>
      </w:r>
      <w:r w:rsidRPr="005E3B43">
        <w:tab/>
        <w:t xml:space="preserve">therapeutic goods are registered, listed or included in the Register at any time in the financial year commencing on </w:t>
      </w:r>
      <w:r w:rsidR="006B5D8E" w:rsidRPr="005E3B43">
        <w:t>1 July</w:t>
      </w:r>
      <w:r w:rsidRPr="005E3B43">
        <w:t xml:space="preserve"> 2015 (the </w:t>
      </w:r>
      <w:r w:rsidRPr="005E3B43">
        <w:rPr>
          <w:b/>
          <w:i/>
        </w:rPr>
        <w:t>2015</w:t>
      </w:r>
      <w:r w:rsidR="005E3B43">
        <w:rPr>
          <w:b/>
          <w:i/>
        </w:rPr>
        <w:noBreakHyphen/>
      </w:r>
      <w:r w:rsidRPr="005E3B43">
        <w:rPr>
          <w:b/>
          <w:i/>
        </w:rPr>
        <w:t>16 financial year</w:t>
      </w:r>
      <w:r w:rsidRPr="005E3B43">
        <w:t>); and</w:t>
      </w:r>
    </w:p>
    <w:p w:rsidR="002039B6" w:rsidRPr="005E3B43" w:rsidRDefault="002039B6" w:rsidP="00763BCF">
      <w:pPr>
        <w:pStyle w:val="paragraph"/>
      </w:pPr>
      <w:r w:rsidRPr="005E3B43">
        <w:tab/>
        <w:t>(b)</w:t>
      </w:r>
      <w:r w:rsidRPr="005E3B43">
        <w:tab/>
        <w:t>the person in relation to whom the goods are registered, listed or included in the Register has given the Secretary, in accordance with regulation</w:t>
      </w:r>
      <w:r w:rsidR="004E6D00" w:rsidRPr="005E3B43">
        <w:t> </w:t>
      </w:r>
      <w:r w:rsidRPr="005E3B43">
        <w:t xml:space="preserve">43AAC or 43AAE, a declaration stating that the person’s </w:t>
      </w:r>
      <w:r w:rsidRPr="005E3B43">
        <w:lastRenderedPageBreak/>
        <w:t>turnover of the goods for the 2015</w:t>
      </w:r>
      <w:r w:rsidR="005E3B43">
        <w:noBreakHyphen/>
      </w:r>
      <w:r w:rsidRPr="005E3B43">
        <w:t>16 financial year, or for a previous financial year, was of low value; and</w:t>
      </w:r>
    </w:p>
    <w:p w:rsidR="002039B6" w:rsidRPr="005E3B43" w:rsidRDefault="002039B6" w:rsidP="00763BCF">
      <w:pPr>
        <w:pStyle w:val="paragraph"/>
      </w:pPr>
      <w:r w:rsidRPr="005E3B43">
        <w:tab/>
        <w:t>(c)</w:t>
      </w:r>
      <w:r w:rsidRPr="005E3B43">
        <w:tab/>
        <w:t>the person has not paid an annual registration charge, annual listing charge or annual charge for inclusion in the Register in respect of the goods for the 2015</w:t>
      </w:r>
      <w:r w:rsidR="005E3B43">
        <w:noBreakHyphen/>
      </w:r>
      <w:r w:rsidRPr="005E3B43">
        <w:t>16 financial year; and</w:t>
      </w:r>
    </w:p>
    <w:p w:rsidR="002039B6" w:rsidRPr="005E3B43" w:rsidRDefault="002039B6" w:rsidP="00763BCF">
      <w:pPr>
        <w:pStyle w:val="paragraph"/>
      </w:pPr>
      <w:r w:rsidRPr="005E3B43">
        <w:tab/>
        <w:t>(d)</w:t>
      </w:r>
      <w:r w:rsidRPr="005E3B43">
        <w:tab/>
        <w:t>the Secretary becomes aware that the person’s turnover of the goods for the 2015</w:t>
      </w:r>
      <w:r w:rsidR="005E3B43">
        <w:noBreakHyphen/>
      </w:r>
      <w:r w:rsidRPr="005E3B43">
        <w:t>16 financial year, or for a previous financial year for which a declaration was given, was not of low value;</w:t>
      </w:r>
    </w:p>
    <w:p w:rsidR="002039B6" w:rsidRPr="005E3B43" w:rsidRDefault="002039B6" w:rsidP="00763BCF">
      <w:pPr>
        <w:pStyle w:val="subsection2"/>
      </w:pPr>
      <w:r w:rsidRPr="005E3B43">
        <w:t>the Secretary must give the person a written notice in accordance with subregulation (2).</w:t>
      </w:r>
    </w:p>
    <w:p w:rsidR="002039B6" w:rsidRPr="005E3B43" w:rsidRDefault="002039B6" w:rsidP="00763BCF">
      <w:pPr>
        <w:pStyle w:val="subsection"/>
      </w:pPr>
      <w:r w:rsidRPr="005E3B43">
        <w:tab/>
        <w:t>(2)</w:t>
      </w:r>
      <w:r w:rsidRPr="005E3B43">
        <w:tab/>
        <w:t>A notice given to a person under subregulation (1) must:</w:t>
      </w:r>
    </w:p>
    <w:p w:rsidR="002039B6" w:rsidRPr="005E3B43" w:rsidRDefault="002039B6" w:rsidP="00763BCF">
      <w:pPr>
        <w:pStyle w:val="paragraph"/>
      </w:pPr>
      <w:r w:rsidRPr="005E3B43">
        <w:tab/>
        <w:t>(a)</w:t>
      </w:r>
      <w:r w:rsidRPr="005E3B43">
        <w:tab/>
        <w:t>state that the person was not exempt from liability to pay an annual registration charge, annual listing charge or annual charge for inclusion in the Register in respect of the goods:</w:t>
      </w:r>
    </w:p>
    <w:p w:rsidR="002039B6" w:rsidRPr="005E3B43" w:rsidRDefault="002039B6" w:rsidP="00763BCF">
      <w:pPr>
        <w:pStyle w:val="paragraphsub"/>
      </w:pPr>
      <w:r w:rsidRPr="005E3B43">
        <w:tab/>
        <w:t>(i)</w:t>
      </w:r>
      <w:r w:rsidRPr="005E3B43">
        <w:tab/>
        <w:t>for the 2015</w:t>
      </w:r>
      <w:r w:rsidR="005E3B43">
        <w:noBreakHyphen/>
      </w:r>
      <w:r w:rsidRPr="005E3B43">
        <w:t>16 financial year; or</w:t>
      </w:r>
    </w:p>
    <w:p w:rsidR="002039B6" w:rsidRPr="005E3B43" w:rsidRDefault="002039B6" w:rsidP="00763BCF">
      <w:pPr>
        <w:pStyle w:val="paragraphsub"/>
      </w:pPr>
      <w:r w:rsidRPr="005E3B43">
        <w:tab/>
        <w:t>(ii)</w:t>
      </w:r>
      <w:r w:rsidRPr="005E3B43">
        <w:tab/>
        <w:t>for any later financial year for which the person did not pay an annual registration charge, annual listing charge or annual charge for inclusion in the Register in respect of the goods (other than because the charge was waived under regulation</w:t>
      </w:r>
      <w:r w:rsidR="004E6D00" w:rsidRPr="005E3B43">
        <w:t> </w:t>
      </w:r>
      <w:r w:rsidRPr="005E3B43">
        <w:t>43AAH); and</w:t>
      </w:r>
    </w:p>
    <w:p w:rsidR="002039B6" w:rsidRPr="005E3B43" w:rsidRDefault="002039B6" w:rsidP="00763BCF">
      <w:pPr>
        <w:pStyle w:val="paragraph"/>
      </w:pPr>
      <w:r w:rsidRPr="005E3B43">
        <w:tab/>
        <w:t>(b)</w:t>
      </w:r>
      <w:r w:rsidRPr="005E3B43">
        <w:tab/>
        <w:t>specify the date on which the relevant charge, or charges, become payable.</w:t>
      </w:r>
    </w:p>
    <w:p w:rsidR="002039B6" w:rsidRPr="005E3B43" w:rsidRDefault="002039B6" w:rsidP="00763BCF">
      <w:pPr>
        <w:pStyle w:val="SubsectionHead"/>
      </w:pPr>
      <w:r w:rsidRPr="005E3B43">
        <w:t xml:space="preserve">Goods entered in Register at any time in financial year commencing on or after </w:t>
      </w:r>
      <w:r w:rsidR="006B5D8E" w:rsidRPr="005E3B43">
        <w:t>1 July</w:t>
      </w:r>
      <w:r w:rsidRPr="005E3B43">
        <w:t xml:space="preserve"> 2016</w:t>
      </w:r>
    </w:p>
    <w:p w:rsidR="002039B6" w:rsidRPr="005E3B43" w:rsidRDefault="002039B6" w:rsidP="00763BCF">
      <w:pPr>
        <w:pStyle w:val="subsection"/>
      </w:pPr>
      <w:r w:rsidRPr="005E3B43">
        <w:tab/>
        <w:t>(3)</w:t>
      </w:r>
      <w:r w:rsidRPr="005E3B43">
        <w:tab/>
        <w:t>If:</w:t>
      </w:r>
    </w:p>
    <w:p w:rsidR="002039B6" w:rsidRPr="005E3B43" w:rsidRDefault="002039B6" w:rsidP="00763BCF">
      <w:pPr>
        <w:pStyle w:val="paragraph"/>
      </w:pPr>
      <w:r w:rsidRPr="005E3B43">
        <w:tab/>
        <w:t>(a)</w:t>
      </w:r>
      <w:r w:rsidRPr="005E3B43">
        <w:tab/>
        <w:t xml:space="preserve">therapeutic goods are registered, listed or included in the Register at any time in a financial year commencing on or after </w:t>
      </w:r>
      <w:r w:rsidR="006B5D8E" w:rsidRPr="005E3B43">
        <w:t>1 July</w:t>
      </w:r>
      <w:r w:rsidRPr="005E3B43">
        <w:t xml:space="preserve"> 2016 (the </w:t>
      </w:r>
      <w:r w:rsidRPr="005E3B43">
        <w:rPr>
          <w:b/>
          <w:i/>
        </w:rPr>
        <w:t>relevant financial year</w:t>
      </w:r>
      <w:r w:rsidRPr="005E3B43">
        <w:t>); and</w:t>
      </w:r>
    </w:p>
    <w:p w:rsidR="002039B6" w:rsidRPr="005E3B43" w:rsidRDefault="002039B6" w:rsidP="00763BCF">
      <w:pPr>
        <w:pStyle w:val="paragraph"/>
      </w:pPr>
      <w:r w:rsidRPr="005E3B43">
        <w:tab/>
        <w:t>(b)</w:t>
      </w:r>
      <w:r w:rsidRPr="005E3B43">
        <w:tab/>
        <w:t>the person in relation to whom the goods are registered, listed or included in the Register has given the Secretary, in accordance with regulation</w:t>
      </w:r>
      <w:r w:rsidR="004E6D00" w:rsidRPr="005E3B43">
        <w:t> </w:t>
      </w:r>
      <w:r w:rsidRPr="005E3B43">
        <w:t>43AAD or 43AAE, a declaration stating that the person’s turnover of the goods for the relevant financial year was of low value; and</w:t>
      </w:r>
    </w:p>
    <w:p w:rsidR="002039B6" w:rsidRPr="005E3B43" w:rsidRDefault="002039B6" w:rsidP="00763BCF">
      <w:pPr>
        <w:pStyle w:val="paragraph"/>
      </w:pPr>
      <w:r w:rsidRPr="005E3B43">
        <w:tab/>
        <w:t>(c)</w:t>
      </w:r>
      <w:r w:rsidRPr="005E3B43">
        <w:tab/>
        <w:t>the person has not paid an annual registration charge, annual listing charge or annual charge for inclusion in the Register in respect of the goods for the relevant financial year; and</w:t>
      </w:r>
    </w:p>
    <w:p w:rsidR="002039B6" w:rsidRPr="005E3B43" w:rsidRDefault="002039B6" w:rsidP="00763BCF">
      <w:pPr>
        <w:pStyle w:val="paragraph"/>
      </w:pPr>
      <w:r w:rsidRPr="005E3B43">
        <w:tab/>
        <w:t>(d)</w:t>
      </w:r>
      <w:r w:rsidRPr="005E3B43">
        <w:tab/>
        <w:t>the Secretary becomes aware that the person’s turnover of the goods for the relevant financial year was not of low value;</w:t>
      </w:r>
    </w:p>
    <w:p w:rsidR="002039B6" w:rsidRPr="005E3B43" w:rsidRDefault="002039B6" w:rsidP="00763BCF">
      <w:pPr>
        <w:pStyle w:val="subsection2"/>
      </w:pPr>
      <w:r w:rsidRPr="005E3B43">
        <w:t>the Secretary must give the person a written notice in accordance with subregulation (4).</w:t>
      </w:r>
    </w:p>
    <w:p w:rsidR="002039B6" w:rsidRPr="005E3B43" w:rsidRDefault="002039B6" w:rsidP="00763BCF">
      <w:pPr>
        <w:pStyle w:val="subsection"/>
      </w:pPr>
      <w:r w:rsidRPr="005E3B43">
        <w:tab/>
        <w:t>(4)</w:t>
      </w:r>
      <w:r w:rsidRPr="005E3B43">
        <w:tab/>
        <w:t>A notice given to a person under subregulation (3) must:</w:t>
      </w:r>
    </w:p>
    <w:p w:rsidR="002039B6" w:rsidRPr="005E3B43" w:rsidRDefault="002039B6" w:rsidP="00763BCF">
      <w:pPr>
        <w:pStyle w:val="paragraph"/>
      </w:pPr>
      <w:r w:rsidRPr="005E3B43">
        <w:tab/>
        <w:t>(a)</w:t>
      </w:r>
      <w:r w:rsidRPr="005E3B43">
        <w:tab/>
        <w:t>state that the person was not exempt from liability to pay an annual registration charge, annual listing charge or annual charge for inclusion in the Register in respect of the goods:</w:t>
      </w:r>
    </w:p>
    <w:p w:rsidR="002039B6" w:rsidRPr="005E3B43" w:rsidRDefault="002039B6" w:rsidP="00763BCF">
      <w:pPr>
        <w:pStyle w:val="paragraphsub"/>
      </w:pPr>
      <w:r w:rsidRPr="005E3B43">
        <w:tab/>
        <w:t>(i)</w:t>
      </w:r>
      <w:r w:rsidRPr="005E3B43">
        <w:tab/>
        <w:t>for the relevant financial year; or</w:t>
      </w:r>
    </w:p>
    <w:p w:rsidR="002039B6" w:rsidRPr="005E3B43" w:rsidRDefault="002039B6" w:rsidP="00763BCF">
      <w:pPr>
        <w:pStyle w:val="paragraphsub"/>
      </w:pPr>
      <w:r w:rsidRPr="005E3B43">
        <w:lastRenderedPageBreak/>
        <w:tab/>
        <w:t>(ii)</w:t>
      </w:r>
      <w:r w:rsidRPr="005E3B43">
        <w:tab/>
        <w:t>for any later financial year for which the person did not pay an annual registration charge, annual listing charge or annual charge for inclusion in the Register in respect of the goods (other than because the charge was waived under regulation</w:t>
      </w:r>
      <w:r w:rsidR="004E6D00" w:rsidRPr="005E3B43">
        <w:t> </w:t>
      </w:r>
      <w:r w:rsidRPr="005E3B43">
        <w:t>43AAH); and</w:t>
      </w:r>
    </w:p>
    <w:p w:rsidR="002039B6" w:rsidRPr="005E3B43" w:rsidRDefault="002039B6" w:rsidP="00763BCF">
      <w:pPr>
        <w:pStyle w:val="paragraph"/>
      </w:pPr>
      <w:r w:rsidRPr="005E3B43">
        <w:tab/>
        <w:t>(b)</w:t>
      </w:r>
      <w:r w:rsidRPr="005E3B43">
        <w:tab/>
        <w:t>specify the date on which the relevant charge, or charges, become payable.</w:t>
      </w:r>
    </w:p>
    <w:p w:rsidR="00B47EF0" w:rsidRPr="005E3B43" w:rsidRDefault="00B47EF0" w:rsidP="00763BCF">
      <w:pPr>
        <w:pStyle w:val="ActHead4"/>
      </w:pPr>
      <w:bookmarkStart w:id="267" w:name="_Toc178421801"/>
      <w:r w:rsidRPr="005E3B43">
        <w:rPr>
          <w:rStyle w:val="CharSubdNo"/>
        </w:rPr>
        <w:t>Subdivision</w:t>
      </w:r>
      <w:r w:rsidR="004E6D00" w:rsidRPr="005E3B43">
        <w:rPr>
          <w:rStyle w:val="CharSubdNo"/>
        </w:rPr>
        <w:t> </w:t>
      </w:r>
      <w:r w:rsidRPr="005E3B43">
        <w:rPr>
          <w:rStyle w:val="CharSubdNo"/>
        </w:rPr>
        <w:t>2A</w:t>
      </w:r>
      <w:r w:rsidRPr="005E3B43">
        <w:t>—</w:t>
      </w:r>
      <w:r w:rsidRPr="005E3B43">
        <w:rPr>
          <w:rStyle w:val="CharSubdText"/>
        </w:rPr>
        <w:t>Exemption from liability to pay annual charge—IVD devices</w:t>
      </w:r>
      <w:bookmarkEnd w:id="267"/>
    </w:p>
    <w:p w:rsidR="00B47EF0" w:rsidRPr="005E3B43" w:rsidRDefault="00B47EF0" w:rsidP="00763BCF">
      <w:pPr>
        <w:pStyle w:val="ActHead5"/>
      </w:pPr>
      <w:bookmarkStart w:id="268" w:name="_Toc178421802"/>
      <w:r w:rsidRPr="005E3B43">
        <w:rPr>
          <w:rStyle w:val="CharSectno"/>
        </w:rPr>
        <w:t>43AAGA</w:t>
      </w:r>
      <w:r w:rsidRPr="005E3B43">
        <w:t xml:space="preserve">  Purpose of this Subdivision</w:t>
      </w:r>
      <w:bookmarkEnd w:id="268"/>
    </w:p>
    <w:p w:rsidR="00B47EF0" w:rsidRPr="005E3B43" w:rsidRDefault="00B47EF0" w:rsidP="00763BCF">
      <w:pPr>
        <w:pStyle w:val="subsection"/>
      </w:pPr>
      <w:r w:rsidRPr="005E3B43">
        <w:tab/>
      </w:r>
      <w:r w:rsidRPr="005E3B43">
        <w:tab/>
        <w:t>For section</w:t>
      </w:r>
      <w:r w:rsidR="004E6D00" w:rsidRPr="005E3B43">
        <w:t> </w:t>
      </w:r>
      <w:r w:rsidRPr="005E3B43">
        <w:t>44A of the Act, this Subdivision makes provision for and in relation to exempting a person in relation to whom an IVD device is included in the Register at any time in a financial year from liability to pay an annual charge for inclusion in the Register in respect of the device for the financial year, if the person’s turnover of the device for the financial year is of low value.</w:t>
      </w:r>
    </w:p>
    <w:p w:rsidR="00B47EF0" w:rsidRPr="005E3B43" w:rsidRDefault="00B47EF0" w:rsidP="00763BCF">
      <w:pPr>
        <w:pStyle w:val="ActHead5"/>
      </w:pPr>
      <w:bookmarkStart w:id="269" w:name="_Toc178421803"/>
      <w:r w:rsidRPr="005E3B43">
        <w:rPr>
          <w:rStyle w:val="CharSectno"/>
        </w:rPr>
        <w:t>43AAGB</w:t>
      </w:r>
      <w:r w:rsidRPr="005E3B43">
        <w:t xml:space="preserve">  Exemption from liability to pay annual charge—2017</w:t>
      </w:r>
      <w:r w:rsidR="005E3B43">
        <w:noBreakHyphen/>
      </w:r>
      <w:r w:rsidRPr="005E3B43">
        <w:t>18 financial year</w:t>
      </w:r>
      <w:bookmarkEnd w:id="269"/>
    </w:p>
    <w:p w:rsidR="00B47EF0" w:rsidRPr="005E3B43" w:rsidRDefault="00B47EF0" w:rsidP="00763BCF">
      <w:pPr>
        <w:pStyle w:val="SubsectionHead"/>
      </w:pPr>
      <w:r w:rsidRPr="005E3B43">
        <w:t>Inclusion of IVD device in Register commencing in 2017</w:t>
      </w:r>
      <w:r w:rsidR="005E3B43">
        <w:noBreakHyphen/>
      </w:r>
      <w:r w:rsidRPr="005E3B43">
        <w:t>18 financial year</w:t>
      </w:r>
    </w:p>
    <w:p w:rsidR="00B47EF0" w:rsidRPr="005E3B43" w:rsidRDefault="00B47EF0" w:rsidP="00763BCF">
      <w:pPr>
        <w:pStyle w:val="subsection"/>
      </w:pPr>
      <w:r w:rsidRPr="005E3B43">
        <w:tab/>
        <w:t>(1)</w:t>
      </w:r>
      <w:r w:rsidRPr="005E3B43">
        <w:tab/>
        <w:t xml:space="preserve">A person in relation to whom an IVD device is included in the Register at any time in the financial year commencing </w:t>
      </w:r>
      <w:r w:rsidR="006B5D8E" w:rsidRPr="005E3B43">
        <w:t>1 July</w:t>
      </w:r>
      <w:r w:rsidRPr="005E3B43">
        <w:t xml:space="preserve"> 2017 (the </w:t>
      </w:r>
      <w:r w:rsidRPr="005E3B43">
        <w:rPr>
          <w:b/>
          <w:i/>
        </w:rPr>
        <w:t>2017</w:t>
      </w:r>
      <w:r w:rsidR="005E3B43">
        <w:rPr>
          <w:b/>
          <w:i/>
        </w:rPr>
        <w:noBreakHyphen/>
      </w:r>
      <w:r w:rsidRPr="005E3B43">
        <w:rPr>
          <w:b/>
          <w:i/>
        </w:rPr>
        <w:t>18 financial year</w:t>
      </w:r>
      <w:r w:rsidRPr="005E3B43">
        <w:t>) is exempt from liability to pay an annual charge for inclusion in the Register in respect of the device for the 2017</w:t>
      </w:r>
      <w:r w:rsidR="005E3B43">
        <w:noBreakHyphen/>
      </w:r>
      <w:r w:rsidRPr="005E3B43">
        <w:t>18 financial year if:</w:t>
      </w:r>
    </w:p>
    <w:p w:rsidR="00B47EF0" w:rsidRPr="005E3B43" w:rsidRDefault="00B47EF0" w:rsidP="00763BCF">
      <w:pPr>
        <w:pStyle w:val="paragraph"/>
      </w:pPr>
      <w:r w:rsidRPr="005E3B43">
        <w:tab/>
        <w:t>(a)</w:t>
      </w:r>
      <w:r w:rsidRPr="005E3B43">
        <w:tab/>
        <w:t>the inclusion of the device in the Register commenced in the 2017</w:t>
      </w:r>
      <w:r w:rsidR="005E3B43">
        <w:noBreakHyphen/>
      </w:r>
      <w:r w:rsidRPr="005E3B43">
        <w:t>18 financial year; and</w:t>
      </w:r>
    </w:p>
    <w:p w:rsidR="00B47EF0" w:rsidRPr="005E3B43" w:rsidRDefault="00B47EF0" w:rsidP="00763BCF">
      <w:pPr>
        <w:pStyle w:val="paragraph"/>
      </w:pPr>
      <w:r w:rsidRPr="005E3B43">
        <w:tab/>
        <w:t>(b)</w:t>
      </w:r>
      <w:r w:rsidRPr="005E3B43">
        <w:tab/>
        <w:t>the person’s turnover of the device for the 2017</w:t>
      </w:r>
      <w:r w:rsidR="005E3B43">
        <w:noBreakHyphen/>
      </w:r>
      <w:r w:rsidRPr="005E3B43">
        <w:t>18 financial year is of low value; and</w:t>
      </w:r>
    </w:p>
    <w:p w:rsidR="00B47EF0" w:rsidRPr="005E3B43" w:rsidRDefault="00B47EF0" w:rsidP="00763BCF">
      <w:pPr>
        <w:pStyle w:val="paragraph"/>
      </w:pPr>
      <w:r w:rsidRPr="005E3B43">
        <w:tab/>
        <w:t>(c)</w:t>
      </w:r>
      <w:r w:rsidRPr="005E3B43">
        <w:tab/>
        <w:t>the person gives the Secretary, on or before 22</w:t>
      </w:r>
      <w:r w:rsidR="004E6D00" w:rsidRPr="005E3B43">
        <w:t> </w:t>
      </w:r>
      <w:r w:rsidRPr="005E3B43">
        <w:t>July 2018, a declaration, in a form or a manner approved by the Secretary, stating that the person’s turnover of the device for the 2017</w:t>
      </w:r>
      <w:r w:rsidR="005E3B43">
        <w:noBreakHyphen/>
      </w:r>
      <w:r w:rsidRPr="005E3B43">
        <w:t>18 financial year was of low value.</w:t>
      </w:r>
    </w:p>
    <w:p w:rsidR="00B47EF0" w:rsidRPr="005E3B43" w:rsidRDefault="00B47EF0" w:rsidP="00763BCF">
      <w:pPr>
        <w:pStyle w:val="SubsectionHead"/>
      </w:pPr>
      <w:r w:rsidRPr="005E3B43">
        <w:t>Inclusion of IVD device in Register on or before 30</w:t>
      </w:r>
      <w:r w:rsidR="004E6D00" w:rsidRPr="005E3B43">
        <w:t> </w:t>
      </w:r>
      <w:r w:rsidRPr="005E3B43">
        <w:t>June 2017</w:t>
      </w:r>
    </w:p>
    <w:p w:rsidR="00B47EF0" w:rsidRPr="005E3B43" w:rsidRDefault="00B47EF0" w:rsidP="00763BCF">
      <w:pPr>
        <w:pStyle w:val="subsection"/>
      </w:pPr>
      <w:r w:rsidRPr="005E3B43">
        <w:tab/>
        <w:t>(2)</w:t>
      </w:r>
      <w:r w:rsidRPr="005E3B43">
        <w:tab/>
        <w:t>A person in relation to whom an IVD device is included in the Register on or before 30</w:t>
      </w:r>
      <w:r w:rsidR="004E6D00" w:rsidRPr="005E3B43">
        <w:t> </w:t>
      </w:r>
      <w:r w:rsidRPr="005E3B43">
        <w:t>June 2017 is exempt from liability to pay an annual charge for inclusion in the Register in respect of the device for the 2017</w:t>
      </w:r>
      <w:r w:rsidR="005E3B43">
        <w:noBreakHyphen/>
      </w:r>
      <w:r w:rsidRPr="005E3B43">
        <w:t>18 financial year if:</w:t>
      </w:r>
    </w:p>
    <w:p w:rsidR="00B47EF0" w:rsidRPr="005E3B43" w:rsidRDefault="00B47EF0" w:rsidP="00763BCF">
      <w:pPr>
        <w:pStyle w:val="paragraph"/>
      </w:pPr>
      <w:r w:rsidRPr="005E3B43">
        <w:tab/>
        <w:t>(a)</w:t>
      </w:r>
      <w:r w:rsidRPr="005E3B43">
        <w:tab/>
        <w:t>the inclusion of the device in the Register commenced on or before 30</w:t>
      </w:r>
      <w:r w:rsidR="004E6D00" w:rsidRPr="005E3B43">
        <w:t> </w:t>
      </w:r>
      <w:r w:rsidRPr="005E3B43">
        <w:t>June 2017; and</w:t>
      </w:r>
    </w:p>
    <w:p w:rsidR="00B47EF0" w:rsidRPr="005E3B43" w:rsidRDefault="00B47EF0" w:rsidP="00763BCF">
      <w:pPr>
        <w:pStyle w:val="paragraph"/>
      </w:pPr>
      <w:r w:rsidRPr="005E3B43">
        <w:tab/>
        <w:t>(b)</w:t>
      </w:r>
      <w:r w:rsidRPr="005E3B43">
        <w:tab/>
        <w:t xml:space="preserve">the person’s turnover of the device for the financial year commencing on </w:t>
      </w:r>
      <w:r w:rsidR="006B5D8E" w:rsidRPr="005E3B43">
        <w:t>1 July</w:t>
      </w:r>
      <w:r w:rsidRPr="005E3B43">
        <w:t xml:space="preserve"> 2016 (the </w:t>
      </w:r>
      <w:r w:rsidRPr="005E3B43">
        <w:rPr>
          <w:b/>
          <w:i/>
        </w:rPr>
        <w:t>2016</w:t>
      </w:r>
      <w:r w:rsidR="005E3B43">
        <w:rPr>
          <w:b/>
          <w:i/>
        </w:rPr>
        <w:noBreakHyphen/>
      </w:r>
      <w:r w:rsidRPr="005E3B43">
        <w:rPr>
          <w:b/>
          <w:i/>
        </w:rPr>
        <w:t>17 financial year</w:t>
      </w:r>
      <w:r w:rsidRPr="005E3B43">
        <w:t>) is of low value; and</w:t>
      </w:r>
    </w:p>
    <w:p w:rsidR="00B47EF0" w:rsidRPr="005E3B43" w:rsidRDefault="00B47EF0" w:rsidP="00763BCF">
      <w:pPr>
        <w:pStyle w:val="paragraph"/>
      </w:pPr>
      <w:r w:rsidRPr="005E3B43">
        <w:tab/>
        <w:t>(c)</w:t>
      </w:r>
      <w:r w:rsidRPr="005E3B43">
        <w:tab/>
        <w:t>the person gives the Secretary, on or before 22</w:t>
      </w:r>
      <w:r w:rsidR="004E6D00" w:rsidRPr="005E3B43">
        <w:t> </w:t>
      </w:r>
      <w:r w:rsidRPr="005E3B43">
        <w:t>July 2017, a declaration, in a form or a manner approved by the Secretary, stating that the person’s turnover of the device for the 2016</w:t>
      </w:r>
      <w:r w:rsidR="005E3B43">
        <w:noBreakHyphen/>
      </w:r>
      <w:r w:rsidRPr="005E3B43">
        <w:t>17 financial year was of low value; and</w:t>
      </w:r>
    </w:p>
    <w:p w:rsidR="00B47EF0" w:rsidRPr="005E3B43" w:rsidRDefault="00B47EF0" w:rsidP="00763BCF">
      <w:pPr>
        <w:pStyle w:val="paragraph"/>
      </w:pPr>
      <w:r w:rsidRPr="005E3B43">
        <w:tab/>
        <w:t>(d)</w:t>
      </w:r>
      <w:r w:rsidRPr="005E3B43">
        <w:tab/>
        <w:t>the person’s turnover of the device for the 2017</w:t>
      </w:r>
      <w:r w:rsidR="005E3B43">
        <w:noBreakHyphen/>
      </w:r>
      <w:r w:rsidRPr="005E3B43">
        <w:t>18 financial year was of low value; and</w:t>
      </w:r>
    </w:p>
    <w:p w:rsidR="00B47EF0" w:rsidRPr="005E3B43" w:rsidRDefault="00B47EF0" w:rsidP="00763BCF">
      <w:pPr>
        <w:pStyle w:val="paragraph"/>
      </w:pPr>
      <w:r w:rsidRPr="005E3B43">
        <w:lastRenderedPageBreak/>
        <w:tab/>
        <w:t>(e)</w:t>
      </w:r>
      <w:r w:rsidRPr="005E3B43">
        <w:tab/>
        <w:t>the person gives the Secretary, on or before 22</w:t>
      </w:r>
      <w:r w:rsidR="004E6D00" w:rsidRPr="005E3B43">
        <w:t> </w:t>
      </w:r>
      <w:r w:rsidRPr="005E3B43">
        <w:t>July 2018, a declaration, in a form or a manner approved by the Secretary, stating that the person’s turnover of the device for the 2017</w:t>
      </w:r>
      <w:r w:rsidR="005E3B43">
        <w:noBreakHyphen/>
      </w:r>
      <w:r w:rsidRPr="005E3B43">
        <w:t>18 financial year was of low value.</w:t>
      </w:r>
    </w:p>
    <w:p w:rsidR="00B47EF0" w:rsidRPr="005E3B43" w:rsidRDefault="00B47EF0" w:rsidP="00763BCF">
      <w:pPr>
        <w:pStyle w:val="notetext"/>
      </w:pPr>
      <w:r w:rsidRPr="005E3B43">
        <w:t>Note 1:</w:t>
      </w:r>
      <w:r w:rsidRPr="005E3B43">
        <w:tab/>
        <w:t>See regulation</w:t>
      </w:r>
      <w:r w:rsidR="004E6D00" w:rsidRPr="005E3B43">
        <w:t> </w:t>
      </w:r>
      <w:r w:rsidRPr="005E3B43">
        <w:t xml:space="preserve">43AAA for the meaning of </w:t>
      </w:r>
      <w:r w:rsidRPr="005E3B43">
        <w:rPr>
          <w:b/>
          <w:i/>
        </w:rPr>
        <w:t>turnover</w:t>
      </w:r>
      <w:r w:rsidRPr="005E3B43">
        <w:t xml:space="preserve"> and when turnover is of low value.</w:t>
      </w:r>
    </w:p>
    <w:p w:rsidR="00B47EF0" w:rsidRPr="005E3B43" w:rsidRDefault="00B47EF0"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rsidR="00B47EF0" w:rsidRPr="005E3B43" w:rsidRDefault="00B47EF0" w:rsidP="00763BCF">
      <w:pPr>
        <w:pStyle w:val="notetext"/>
      </w:pPr>
      <w:r w:rsidRPr="005E3B43">
        <w:t>Note 3:</w:t>
      </w:r>
      <w:r w:rsidRPr="005E3B43">
        <w:tab/>
        <w:t>If a person is not exempt from liability to pay an annual charge for the 2017</w:t>
      </w:r>
      <w:r w:rsidR="005E3B43">
        <w:noBreakHyphen/>
      </w:r>
      <w:r w:rsidRPr="005E3B43">
        <w:t>18 financial year only because the person did not give the Secretary the declaration, or declarations, relating to turnover in accordance with this regulation, the person may be exempt from liability to pay the charge for the 2017</w:t>
      </w:r>
      <w:r w:rsidR="005E3B43">
        <w:noBreakHyphen/>
      </w:r>
      <w:r w:rsidRPr="005E3B43">
        <w:t>18 financial year under regulation</w:t>
      </w:r>
      <w:r w:rsidR="004E6D00" w:rsidRPr="005E3B43">
        <w:t> </w:t>
      </w:r>
      <w:r w:rsidRPr="005E3B43">
        <w:t>43AAGD.</w:t>
      </w:r>
    </w:p>
    <w:p w:rsidR="00B47EF0" w:rsidRPr="005E3B43" w:rsidRDefault="00B47EF0" w:rsidP="00763BCF">
      <w:pPr>
        <w:pStyle w:val="notetext"/>
      </w:pPr>
      <w:r w:rsidRPr="005E3B43">
        <w:t>Note 4:</w:t>
      </w:r>
      <w:r w:rsidRPr="005E3B43">
        <w:tab/>
        <w:t>If a person becomes aware during the 2017</w:t>
      </w:r>
      <w:r w:rsidR="005E3B43">
        <w:noBreakHyphen/>
      </w:r>
      <w:r w:rsidRPr="005E3B43">
        <w:t>18 financial year that the person’s turnover of the device for that year will not be of low value, the person may notify the Secretary of that fact under regulation</w:t>
      </w:r>
      <w:r w:rsidR="004E6D00" w:rsidRPr="005E3B43">
        <w:t> </w:t>
      </w:r>
      <w:r w:rsidRPr="005E3B43">
        <w:t>43AAGE.</w:t>
      </w:r>
    </w:p>
    <w:p w:rsidR="00B47EF0" w:rsidRPr="005E3B43" w:rsidRDefault="00B47EF0" w:rsidP="00763BCF">
      <w:pPr>
        <w:pStyle w:val="notetext"/>
      </w:pPr>
      <w:r w:rsidRPr="005E3B43">
        <w:t>Note 5:</w:t>
      </w:r>
      <w:r w:rsidRPr="005E3B43">
        <w:tab/>
        <w:t>If the Secretary becomes aware that a person’s turnover of the device, for a financial year for which a declaration was given under this regulation, was not of low value, the Secretary may, under regulation</w:t>
      </w:r>
      <w:r w:rsidR="004E6D00" w:rsidRPr="005E3B43">
        <w:t> </w:t>
      </w:r>
      <w:r w:rsidRPr="005E3B43">
        <w:t>43AAGF, notify the person that the person is liable to pay the charge for the 2017</w:t>
      </w:r>
      <w:r w:rsidR="005E3B43">
        <w:noBreakHyphen/>
      </w:r>
      <w:r w:rsidRPr="005E3B43">
        <w:t>18 financial year.</w:t>
      </w:r>
    </w:p>
    <w:p w:rsidR="00B47EF0" w:rsidRPr="005E3B43" w:rsidRDefault="00B47EF0" w:rsidP="00763BCF">
      <w:pPr>
        <w:pStyle w:val="ActHead5"/>
      </w:pPr>
      <w:bookmarkStart w:id="270" w:name="_Toc178421804"/>
      <w:r w:rsidRPr="005E3B43">
        <w:rPr>
          <w:rStyle w:val="CharSectno"/>
        </w:rPr>
        <w:t>43AAGC</w:t>
      </w:r>
      <w:r w:rsidRPr="005E3B43">
        <w:t xml:space="preserve">  Exemption from liability to pay annual charge—financial years commencing on or after </w:t>
      </w:r>
      <w:r w:rsidR="006B5D8E" w:rsidRPr="005E3B43">
        <w:t>1 July</w:t>
      </w:r>
      <w:r w:rsidRPr="005E3B43">
        <w:t xml:space="preserve"> 2018</w:t>
      </w:r>
      <w:bookmarkEnd w:id="270"/>
    </w:p>
    <w:p w:rsidR="00B47EF0" w:rsidRPr="005E3B43" w:rsidRDefault="00B47EF0" w:rsidP="00763BCF">
      <w:pPr>
        <w:pStyle w:val="subsection"/>
      </w:pPr>
      <w:r w:rsidRPr="005E3B43">
        <w:tab/>
      </w:r>
      <w:r w:rsidRPr="005E3B43">
        <w:tab/>
        <w:t xml:space="preserve">A person in relation to whom an IVD device is included in the Register at any time in a financial year commencing on or after </w:t>
      </w:r>
      <w:r w:rsidR="006B5D8E" w:rsidRPr="005E3B43">
        <w:t>1 July</w:t>
      </w:r>
      <w:r w:rsidRPr="005E3B43">
        <w:t xml:space="preserve"> 2018 (the </w:t>
      </w:r>
      <w:r w:rsidRPr="005E3B43">
        <w:rPr>
          <w:b/>
          <w:i/>
        </w:rPr>
        <w:t>current financial year</w:t>
      </w:r>
      <w:r w:rsidRPr="005E3B43">
        <w:t>) is exempt from liability to pay an annual charge for inclusion in the Register in respect of the device for the current financial year if the following requirements are met:</w:t>
      </w:r>
    </w:p>
    <w:p w:rsidR="00B47EF0" w:rsidRPr="005E3B43" w:rsidRDefault="00B47EF0" w:rsidP="00763BCF">
      <w:pPr>
        <w:pStyle w:val="paragraph"/>
      </w:pPr>
      <w:r w:rsidRPr="005E3B43">
        <w:tab/>
        <w:t>(a)</w:t>
      </w:r>
      <w:r w:rsidRPr="005E3B43">
        <w:tab/>
        <w:t>either:</w:t>
      </w:r>
    </w:p>
    <w:p w:rsidR="00B47EF0" w:rsidRPr="005E3B43" w:rsidRDefault="00B47EF0" w:rsidP="00763BCF">
      <w:pPr>
        <w:pStyle w:val="paragraphsub"/>
      </w:pPr>
      <w:r w:rsidRPr="005E3B43">
        <w:tab/>
        <w:t>(i)</w:t>
      </w:r>
      <w:r w:rsidRPr="005E3B43">
        <w:tab/>
        <w:t>the person was exempt from liability to pay the charge in respect of the device for the immediately preceding financial year; or</w:t>
      </w:r>
    </w:p>
    <w:p w:rsidR="00B47EF0" w:rsidRPr="005E3B43" w:rsidRDefault="00B47EF0" w:rsidP="00763BCF">
      <w:pPr>
        <w:pStyle w:val="paragraphsub"/>
      </w:pPr>
      <w:r w:rsidRPr="005E3B43">
        <w:tab/>
        <w:t>(ii)</w:t>
      </w:r>
      <w:r w:rsidRPr="005E3B43">
        <w:tab/>
        <w:t>the inclusion in the Register of the device commenced in the current financial year;</w:t>
      </w:r>
    </w:p>
    <w:p w:rsidR="00B47EF0" w:rsidRPr="005E3B43" w:rsidRDefault="00B47EF0" w:rsidP="00763BCF">
      <w:pPr>
        <w:pStyle w:val="paragraph"/>
      </w:pPr>
      <w:r w:rsidRPr="005E3B43">
        <w:tab/>
        <w:t>(b)</w:t>
      </w:r>
      <w:r w:rsidRPr="005E3B43">
        <w:tab/>
        <w:t>the person’s turnover of the device for the current financial year is of low value;</w:t>
      </w:r>
    </w:p>
    <w:p w:rsidR="00B47EF0" w:rsidRPr="005E3B43" w:rsidRDefault="00B47EF0" w:rsidP="00763BCF">
      <w:pPr>
        <w:pStyle w:val="paragraph"/>
      </w:pPr>
      <w:r w:rsidRPr="005E3B43">
        <w:tab/>
        <w:t>(c)</w:t>
      </w:r>
      <w:r w:rsidRPr="005E3B43">
        <w:tab/>
        <w:t>the person gives the Secretary, on or before 22</w:t>
      </w:r>
      <w:r w:rsidR="004E6D00" w:rsidRPr="005E3B43">
        <w:t> </w:t>
      </w:r>
      <w:r w:rsidRPr="005E3B43">
        <w:t>July of the next financial year, a declaration, in a form or a manner approved by the Secretary, stating that the person’s turnover of the device for the current financial year was of low value.</w:t>
      </w:r>
    </w:p>
    <w:p w:rsidR="00B47EF0" w:rsidRPr="005E3B43" w:rsidRDefault="00B47EF0" w:rsidP="00763BCF">
      <w:pPr>
        <w:pStyle w:val="notetext"/>
      </w:pPr>
      <w:r w:rsidRPr="005E3B43">
        <w:t>Note 1:</w:t>
      </w:r>
      <w:r w:rsidRPr="005E3B43">
        <w:tab/>
        <w:t>See regulation</w:t>
      </w:r>
      <w:r w:rsidR="004E6D00" w:rsidRPr="005E3B43">
        <w:t> </w:t>
      </w:r>
      <w:r w:rsidRPr="005E3B43">
        <w:t xml:space="preserve">43AAA for the meaning of </w:t>
      </w:r>
      <w:r w:rsidRPr="005E3B43">
        <w:rPr>
          <w:b/>
          <w:i/>
        </w:rPr>
        <w:t>turnover</w:t>
      </w:r>
      <w:r w:rsidRPr="005E3B43">
        <w:t xml:space="preserve"> and when turnover is of low value.</w:t>
      </w:r>
    </w:p>
    <w:p w:rsidR="00B47EF0" w:rsidRPr="005E3B43" w:rsidRDefault="00B47EF0"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rsidR="00B47EF0" w:rsidRPr="005E3B43" w:rsidRDefault="00B47EF0" w:rsidP="00763BCF">
      <w:pPr>
        <w:pStyle w:val="notetext"/>
      </w:pPr>
      <w:r w:rsidRPr="005E3B43">
        <w:t>Note 3:</w:t>
      </w:r>
      <w:r w:rsidRPr="005E3B43">
        <w:tab/>
        <w:t>If a person is not exempt from liability to pay an annual charge for the current financial year only because the person did not give the Secretary the declaration relating to turnover in accordance with this regulation, the person may be exempt from liability to pay the charge for the current financial year under regulation</w:t>
      </w:r>
      <w:r w:rsidR="004E6D00" w:rsidRPr="005E3B43">
        <w:t> </w:t>
      </w:r>
      <w:r w:rsidRPr="005E3B43">
        <w:t>43AAGD.</w:t>
      </w:r>
    </w:p>
    <w:p w:rsidR="00B47EF0" w:rsidRPr="005E3B43" w:rsidRDefault="00B47EF0" w:rsidP="00763BCF">
      <w:pPr>
        <w:pStyle w:val="notetext"/>
      </w:pPr>
      <w:r w:rsidRPr="005E3B43">
        <w:t>Note 4:</w:t>
      </w:r>
      <w:r w:rsidRPr="005E3B43">
        <w:tab/>
        <w:t>If a person becomes aware during the current financial year that the person’s turnover of the device for that year will not be of low value, the person may notify the Secretary of that fact under regulation</w:t>
      </w:r>
      <w:r w:rsidR="004E6D00" w:rsidRPr="005E3B43">
        <w:t> </w:t>
      </w:r>
      <w:r w:rsidRPr="005E3B43">
        <w:t>43AAGE.</w:t>
      </w:r>
    </w:p>
    <w:p w:rsidR="00B47EF0" w:rsidRPr="005E3B43" w:rsidRDefault="00B47EF0" w:rsidP="00763BCF">
      <w:pPr>
        <w:pStyle w:val="notetext"/>
      </w:pPr>
      <w:r w:rsidRPr="005E3B43">
        <w:lastRenderedPageBreak/>
        <w:t>Note 5:</w:t>
      </w:r>
      <w:r w:rsidRPr="005E3B43">
        <w:tab/>
        <w:t>If the Secretary becomes aware that a person’s turnover of the device for the current financial year was not of low value, the Secretary may, under regulation</w:t>
      </w:r>
      <w:r w:rsidR="004E6D00" w:rsidRPr="005E3B43">
        <w:t> </w:t>
      </w:r>
      <w:r w:rsidRPr="005E3B43">
        <w:t>43AAGF, notify the person that the person is liable to pay the charge for the current financial year.</w:t>
      </w:r>
    </w:p>
    <w:p w:rsidR="00B47EF0" w:rsidRPr="005E3B43" w:rsidRDefault="00B47EF0" w:rsidP="00763BCF">
      <w:pPr>
        <w:pStyle w:val="ActHead5"/>
      </w:pPr>
      <w:bookmarkStart w:id="271" w:name="_Toc178421805"/>
      <w:r w:rsidRPr="005E3B43">
        <w:rPr>
          <w:rStyle w:val="CharSectno"/>
        </w:rPr>
        <w:t>43AAGD</w:t>
      </w:r>
      <w:r w:rsidRPr="005E3B43">
        <w:t xml:space="preserve">  Exemption from liability to pay annual charge—late notice that turnover was of low value</w:t>
      </w:r>
      <w:bookmarkEnd w:id="271"/>
    </w:p>
    <w:p w:rsidR="00B47EF0" w:rsidRPr="005E3B43" w:rsidRDefault="00B47EF0" w:rsidP="00763BCF">
      <w:pPr>
        <w:pStyle w:val="subsection"/>
      </w:pPr>
      <w:r w:rsidRPr="005E3B43">
        <w:tab/>
        <w:t>(1)</w:t>
      </w:r>
      <w:r w:rsidRPr="005E3B43">
        <w:tab/>
        <w:t xml:space="preserve">This regulation applies if a person would have been exempt from liability to pay an annual charge for inclusion in the Register in respect of an IVD device for a financial year commencing on or after </w:t>
      </w:r>
      <w:r w:rsidR="006B5D8E" w:rsidRPr="005E3B43">
        <w:t>1 July</w:t>
      </w:r>
      <w:r w:rsidRPr="005E3B43">
        <w:t xml:space="preserve"> 2017 (the </w:t>
      </w:r>
      <w:r w:rsidRPr="005E3B43">
        <w:rPr>
          <w:b/>
          <w:i/>
        </w:rPr>
        <w:t>relevant financial year</w:t>
      </w:r>
      <w:r w:rsidRPr="005E3B43">
        <w:t>), except that the person did not give the Secretary a declaration, or declarations, relating to the person’s turnover of the device in accordance with whichever of regulation</w:t>
      </w:r>
      <w:r w:rsidR="004E6D00" w:rsidRPr="005E3B43">
        <w:t> </w:t>
      </w:r>
      <w:r w:rsidRPr="005E3B43">
        <w:t>43AAGB or 43AAGC was applicable.</w:t>
      </w:r>
    </w:p>
    <w:p w:rsidR="00B47EF0" w:rsidRPr="005E3B43" w:rsidRDefault="00B47EF0" w:rsidP="00763BCF">
      <w:pPr>
        <w:pStyle w:val="subsection"/>
      </w:pPr>
      <w:r w:rsidRPr="005E3B43">
        <w:tab/>
        <w:t>(2)</w:t>
      </w:r>
      <w:r w:rsidRPr="005E3B43">
        <w:tab/>
        <w:t>The person may, on or before 15</w:t>
      </w:r>
      <w:r w:rsidR="004E6D00" w:rsidRPr="005E3B43">
        <w:t> </w:t>
      </w:r>
      <w:r w:rsidRPr="005E3B43">
        <w:t>September in the next financial year, give the Secretary, in writing:</w:t>
      </w:r>
    </w:p>
    <w:p w:rsidR="00B47EF0" w:rsidRPr="005E3B43" w:rsidRDefault="00B47EF0" w:rsidP="00763BCF">
      <w:pPr>
        <w:pStyle w:val="paragraph"/>
      </w:pPr>
      <w:r w:rsidRPr="005E3B43">
        <w:tab/>
        <w:t>(a)</w:t>
      </w:r>
      <w:r w:rsidRPr="005E3B43">
        <w:tab/>
        <w:t>a notice stating the reasons why the person was not able to give the Secretary the declaration, or declarations, in accordance with whichever of regulation</w:t>
      </w:r>
      <w:r w:rsidR="004E6D00" w:rsidRPr="005E3B43">
        <w:t> </w:t>
      </w:r>
      <w:r w:rsidRPr="005E3B43">
        <w:t>43AAGB or 43AAGC was applicable for the relevant financial year; and</w:t>
      </w:r>
    </w:p>
    <w:p w:rsidR="00B47EF0" w:rsidRPr="005E3B43" w:rsidRDefault="00B47EF0" w:rsidP="00763BCF">
      <w:pPr>
        <w:pStyle w:val="paragraph"/>
      </w:pPr>
      <w:r w:rsidRPr="005E3B43">
        <w:tab/>
        <w:t>(b)</w:t>
      </w:r>
      <w:r w:rsidRPr="005E3B43">
        <w:tab/>
        <w:t>a declaration stating that the person’s turnover of the device for the relevant financial year was of low value; and</w:t>
      </w:r>
    </w:p>
    <w:p w:rsidR="00B47EF0" w:rsidRPr="005E3B43" w:rsidRDefault="00B47EF0" w:rsidP="00763BCF">
      <w:pPr>
        <w:pStyle w:val="paragraph"/>
      </w:pPr>
      <w:r w:rsidRPr="005E3B43">
        <w:tab/>
        <w:t>(c)</w:t>
      </w:r>
      <w:r w:rsidRPr="005E3B43">
        <w:tab/>
        <w:t xml:space="preserve">if the relevant financial year is the year commencing on </w:t>
      </w:r>
      <w:r w:rsidR="006B5D8E" w:rsidRPr="005E3B43">
        <w:t>1 July</w:t>
      </w:r>
      <w:r w:rsidRPr="005E3B43">
        <w:t xml:space="preserve"> 2017—a declaration in accordance with paragraph</w:t>
      </w:r>
      <w:r w:rsidR="004E6D00" w:rsidRPr="005E3B43">
        <w:t> </w:t>
      </w:r>
      <w:r w:rsidRPr="005E3B43">
        <w:t>43AAGB(2)(c).</w:t>
      </w:r>
    </w:p>
    <w:p w:rsidR="00B47EF0" w:rsidRPr="005E3B43" w:rsidRDefault="00B47EF0" w:rsidP="00763BCF">
      <w:pPr>
        <w:pStyle w:val="notetext"/>
      </w:pPr>
      <w:r w:rsidRPr="005E3B43">
        <w:t>Note:</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rsidR="00B47EF0" w:rsidRPr="005E3B43" w:rsidRDefault="00B47EF0" w:rsidP="00763BCF">
      <w:pPr>
        <w:pStyle w:val="subsection"/>
      </w:pPr>
      <w:r w:rsidRPr="005E3B43">
        <w:tab/>
        <w:t>(3)</w:t>
      </w:r>
      <w:r w:rsidRPr="005E3B43">
        <w:tab/>
        <w:t>The documents given under subregulation (2) must be accompanied by the fee payable.</w:t>
      </w:r>
    </w:p>
    <w:p w:rsidR="00B47EF0" w:rsidRPr="005E3B43" w:rsidRDefault="00B47EF0" w:rsidP="00763BCF">
      <w:pPr>
        <w:pStyle w:val="subsection"/>
      </w:pPr>
      <w:r w:rsidRPr="005E3B43">
        <w:tab/>
        <w:t>(4)</w:t>
      </w:r>
      <w:r w:rsidRPr="005E3B43">
        <w:tab/>
        <w:t>The person is exempt from liability to pay the charge for the relevant financial year if the person gives the Secretary, on or before 15</w:t>
      </w:r>
      <w:r w:rsidR="004E6D00" w:rsidRPr="005E3B43">
        <w:t> </w:t>
      </w:r>
      <w:r w:rsidRPr="005E3B43">
        <w:t>September in the next financial year:</w:t>
      </w:r>
    </w:p>
    <w:p w:rsidR="00B47EF0" w:rsidRPr="005E3B43" w:rsidRDefault="00B47EF0" w:rsidP="00763BCF">
      <w:pPr>
        <w:pStyle w:val="paragraph"/>
      </w:pPr>
      <w:r w:rsidRPr="005E3B43">
        <w:tab/>
        <w:t>(a)</w:t>
      </w:r>
      <w:r w:rsidRPr="005E3B43">
        <w:tab/>
        <w:t xml:space="preserve">the notice referred to in </w:t>
      </w:r>
      <w:r w:rsidR="004E6D00" w:rsidRPr="005E3B43">
        <w:t>paragraph (</w:t>
      </w:r>
      <w:r w:rsidRPr="005E3B43">
        <w:t>2)(a); and</w:t>
      </w:r>
    </w:p>
    <w:p w:rsidR="00B47EF0" w:rsidRPr="005E3B43" w:rsidRDefault="00B47EF0" w:rsidP="00763BCF">
      <w:pPr>
        <w:pStyle w:val="paragraph"/>
      </w:pPr>
      <w:r w:rsidRPr="005E3B43">
        <w:tab/>
        <w:t>(b)</w:t>
      </w:r>
      <w:r w:rsidRPr="005E3B43">
        <w:tab/>
        <w:t xml:space="preserve">the declaration referred to in </w:t>
      </w:r>
      <w:r w:rsidR="004E6D00" w:rsidRPr="005E3B43">
        <w:t>paragraph (</w:t>
      </w:r>
      <w:r w:rsidRPr="005E3B43">
        <w:t>2)(b); and</w:t>
      </w:r>
    </w:p>
    <w:p w:rsidR="00B47EF0" w:rsidRPr="005E3B43" w:rsidRDefault="00B47EF0" w:rsidP="00763BCF">
      <w:pPr>
        <w:pStyle w:val="paragraph"/>
      </w:pPr>
      <w:r w:rsidRPr="005E3B43">
        <w:tab/>
        <w:t>(c)</w:t>
      </w:r>
      <w:r w:rsidRPr="005E3B43">
        <w:tab/>
        <w:t xml:space="preserve">if the relevant financial year is the year commencing on </w:t>
      </w:r>
      <w:r w:rsidR="006B5D8E" w:rsidRPr="005E3B43">
        <w:t>1 July</w:t>
      </w:r>
      <w:r w:rsidRPr="005E3B43">
        <w:t xml:space="preserve"> 2017—the declaration referred to in </w:t>
      </w:r>
      <w:r w:rsidR="004E6D00" w:rsidRPr="005E3B43">
        <w:t>paragraph (</w:t>
      </w:r>
      <w:r w:rsidRPr="005E3B43">
        <w:t>2)(c); and</w:t>
      </w:r>
    </w:p>
    <w:p w:rsidR="00B47EF0" w:rsidRPr="005E3B43" w:rsidRDefault="00B47EF0" w:rsidP="00763BCF">
      <w:pPr>
        <w:pStyle w:val="paragraph"/>
      </w:pPr>
      <w:r w:rsidRPr="005E3B43">
        <w:tab/>
        <w:t>(d)</w:t>
      </w:r>
      <w:r w:rsidRPr="005E3B43">
        <w:tab/>
        <w:t>the fee referred to in subregulation (3).</w:t>
      </w:r>
    </w:p>
    <w:p w:rsidR="00B47EF0" w:rsidRPr="005E3B43" w:rsidRDefault="00B47EF0" w:rsidP="00763BCF">
      <w:pPr>
        <w:pStyle w:val="subsection"/>
      </w:pPr>
      <w:r w:rsidRPr="005E3B43">
        <w:tab/>
        <w:t>(5)</w:t>
      </w:r>
      <w:r w:rsidRPr="005E3B43">
        <w:tab/>
        <w:t>If the person is exempt from liability to pay the charge for the relevant financial year under subregulation (4), the Secretary must give the person a written notice stating that the person is exempt from liability to pay the charge for the relevant financial year.</w:t>
      </w:r>
    </w:p>
    <w:p w:rsidR="00B47EF0" w:rsidRPr="005E3B43" w:rsidRDefault="00B47EF0" w:rsidP="00763BCF">
      <w:pPr>
        <w:pStyle w:val="subsection"/>
      </w:pPr>
      <w:r w:rsidRPr="005E3B43">
        <w:tab/>
        <w:t>(6)</w:t>
      </w:r>
      <w:r w:rsidRPr="005E3B43">
        <w:tab/>
        <w:t>If the person gives the Secretary documents other than in accordance with subregulation (2), or the documents were not accompanied by the fee referred to in subregulation (3), the Secretary must give the person a written notice that:</w:t>
      </w:r>
    </w:p>
    <w:p w:rsidR="00B47EF0" w:rsidRPr="005E3B43" w:rsidRDefault="00B47EF0" w:rsidP="00763BCF">
      <w:pPr>
        <w:pStyle w:val="paragraph"/>
      </w:pPr>
      <w:r w:rsidRPr="005E3B43">
        <w:tab/>
        <w:t>(a)</w:t>
      </w:r>
      <w:r w:rsidRPr="005E3B43">
        <w:tab/>
        <w:t>states that the person is liable to pay the charge for the relevant financial year; and</w:t>
      </w:r>
    </w:p>
    <w:p w:rsidR="00B47EF0" w:rsidRPr="005E3B43" w:rsidRDefault="00B47EF0" w:rsidP="00763BCF">
      <w:pPr>
        <w:pStyle w:val="paragraph"/>
      </w:pPr>
      <w:r w:rsidRPr="005E3B43">
        <w:lastRenderedPageBreak/>
        <w:tab/>
        <w:t>(b)</w:t>
      </w:r>
      <w:r w:rsidRPr="005E3B43">
        <w:tab/>
        <w:t>states the reason why the person is not exempt from liability to pay the charge for the relevant financial year, being whichever of the following is applicable in the circumstances:</w:t>
      </w:r>
    </w:p>
    <w:p w:rsidR="00B47EF0" w:rsidRPr="005E3B43" w:rsidRDefault="00B47EF0" w:rsidP="00763BCF">
      <w:pPr>
        <w:pStyle w:val="paragraphsub"/>
      </w:pPr>
      <w:r w:rsidRPr="005E3B43">
        <w:tab/>
        <w:t>(i)</w:t>
      </w:r>
      <w:r w:rsidRPr="005E3B43">
        <w:tab/>
        <w:t>the person did not give the documents to the Secretary by the required date;</w:t>
      </w:r>
    </w:p>
    <w:p w:rsidR="00B47EF0" w:rsidRPr="005E3B43" w:rsidRDefault="00B47EF0" w:rsidP="00763BCF">
      <w:pPr>
        <w:pStyle w:val="paragraphsub"/>
      </w:pPr>
      <w:r w:rsidRPr="005E3B43">
        <w:tab/>
        <w:t>(ii)</w:t>
      </w:r>
      <w:r w:rsidRPr="005E3B43">
        <w:tab/>
        <w:t xml:space="preserve">one or more of the documents given was not in accordance with </w:t>
      </w:r>
      <w:r w:rsidR="004E6D00" w:rsidRPr="005E3B43">
        <w:t>paragraph (</w:t>
      </w:r>
      <w:r w:rsidRPr="005E3B43">
        <w:t xml:space="preserve">2)(a) or (b) or, if applicable, </w:t>
      </w:r>
      <w:r w:rsidR="004E6D00" w:rsidRPr="005E3B43">
        <w:t>paragraph (</w:t>
      </w:r>
      <w:r w:rsidRPr="005E3B43">
        <w:t>2)(c);</w:t>
      </w:r>
    </w:p>
    <w:p w:rsidR="00B47EF0" w:rsidRPr="005E3B43" w:rsidRDefault="00B47EF0" w:rsidP="00763BCF">
      <w:pPr>
        <w:pStyle w:val="paragraphsub"/>
      </w:pPr>
      <w:r w:rsidRPr="005E3B43">
        <w:tab/>
        <w:t>(iii)</w:t>
      </w:r>
      <w:r w:rsidRPr="005E3B43">
        <w:tab/>
        <w:t>the documents were not accompanied by the correct fee; and</w:t>
      </w:r>
    </w:p>
    <w:p w:rsidR="00B47EF0" w:rsidRPr="005E3B43" w:rsidRDefault="00B47EF0" w:rsidP="00763BCF">
      <w:pPr>
        <w:pStyle w:val="paragraph"/>
      </w:pPr>
      <w:r w:rsidRPr="005E3B43">
        <w:tab/>
        <w:t>(c)</w:t>
      </w:r>
      <w:r w:rsidRPr="005E3B43">
        <w:tab/>
        <w:t>specifies the date on which the charge for the relevant financial year becomes payable.</w:t>
      </w:r>
    </w:p>
    <w:p w:rsidR="00B47EF0" w:rsidRPr="005E3B43" w:rsidRDefault="00B47EF0" w:rsidP="00763BCF">
      <w:pPr>
        <w:pStyle w:val="ActHead5"/>
      </w:pPr>
      <w:bookmarkStart w:id="272" w:name="_Toc178421806"/>
      <w:r w:rsidRPr="005E3B43">
        <w:rPr>
          <w:rStyle w:val="CharSectno"/>
        </w:rPr>
        <w:t>43AAGE</w:t>
      </w:r>
      <w:r w:rsidRPr="005E3B43">
        <w:t xml:space="preserve">  Person may notify Secretary that turnover of IVD device for financial year will not be of low value</w:t>
      </w:r>
      <w:bookmarkEnd w:id="272"/>
    </w:p>
    <w:p w:rsidR="00B47EF0" w:rsidRPr="005E3B43" w:rsidRDefault="00B47EF0" w:rsidP="00763BCF">
      <w:pPr>
        <w:pStyle w:val="subsection"/>
      </w:pPr>
      <w:r w:rsidRPr="005E3B43">
        <w:tab/>
        <w:t>(1)</w:t>
      </w:r>
      <w:r w:rsidRPr="005E3B43">
        <w:tab/>
        <w:t>This regulation applies in relation to the following:</w:t>
      </w:r>
    </w:p>
    <w:p w:rsidR="00B47EF0" w:rsidRPr="005E3B43" w:rsidRDefault="00B47EF0" w:rsidP="00763BCF">
      <w:pPr>
        <w:pStyle w:val="paragraph"/>
      </w:pPr>
      <w:r w:rsidRPr="005E3B43">
        <w:tab/>
        <w:t>(a)</w:t>
      </w:r>
      <w:r w:rsidRPr="005E3B43">
        <w:tab/>
        <w:t xml:space="preserve">an IVD device that is included in the Register at any time in a financial year commencing on or after </w:t>
      </w:r>
      <w:r w:rsidR="006B5D8E" w:rsidRPr="005E3B43">
        <w:t>1 July</w:t>
      </w:r>
      <w:r w:rsidRPr="005E3B43">
        <w:t xml:space="preserve"> 2017 (the </w:t>
      </w:r>
      <w:r w:rsidRPr="005E3B43">
        <w:rPr>
          <w:b/>
          <w:i/>
        </w:rPr>
        <w:t>current financial year</w:t>
      </w:r>
      <w:r w:rsidRPr="005E3B43">
        <w:t>) if the inclusion commenced in the current financial year;</w:t>
      </w:r>
    </w:p>
    <w:p w:rsidR="00B47EF0" w:rsidRPr="005E3B43" w:rsidRDefault="00B47EF0" w:rsidP="00763BCF">
      <w:pPr>
        <w:pStyle w:val="paragraph"/>
      </w:pPr>
      <w:r w:rsidRPr="005E3B43">
        <w:tab/>
        <w:t>(b)</w:t>
      </w:r>
      <w:r w:rsidRPr="005E3B43">
        <w:tab/>
        <w:t xml:space="preserve">an IVD device that is included in the Register at any time in a financial year commencing on or after </w:t>
      </w:r>
      <w:r w:rsidR="006B5D8E" w:rsidRPr="005E3B43">
        <w:t>1 July</w:t>
      </w:r>
      <w:r w:rsidRPr="005E3B43">
        <w:t xml:space="preserve"> 2017 (the </w:t>
      </w:r>
      <w:r w:rsidRPr="005E3B43">
        <w:rPr>
          <w:b/>
          <w:i/>
        </w:rPr>
        <w:t>current financial year</w:t>
      </w:r>
      <w:r w:rsidRPr="005E3B43">
        <w:t>) if the person in relation to whom the device is included in the Register was exempt from liability to pay an annual charge for inclusion in the Register in respect of the device for the immediately preceding financial year.</w:t>
      </w:r>
    </w:p>
    <w:p w:rsidR="00B47EF0" w:rsidRPr="005E3B43" w:rsidRDefault="00B47EF0" w:rsidP="00763BCF">
      <w:pPr>
        <w:pStyle w:val="subsection"/>
      </w:pPr>
      <w:r w:rsidRPr="005E3B43">
        <w:tab/>
        <w:t>(2)</w:t>
      </w:r>
      <w:r w:rsidRPr="005E3B43">
        <w:tab/>
        <w:t>If the person in relation to whom the device is included in the Register becomes aware during the current financial year that the person’s turnover of the device for that year will not be of low value, the person may notify the Secretary, in a form or a manner approved by the Secretary, of that fact.</w:t>
      </w:r>
    </w:p>
    <w:p w:rsidR="00B47EF0" w:rsidRPr="005E3B43" w:rsidRDefault="00B47EF0" w:rsidP="00763BCF">
      <w:pPr>
        <w:pStyle w:val="subsection"/>
      </w:pPr>
      <w:r w:rsidRPr="005E3B43">
        <w:tab/>
        <w:t>(3)</w:t>
      </w:r>
      <w:r w:rsidRPr="005E3B43">
        <w:tab/>
        <w:t>As soon as practicable after receiving a notification from a person under subregulation (2), the Secretary must give the person a written notice that specifies the date on which the charge for the current financial year becomes payable.</w:t>
      </w:r>
    </w:p>
    <w:p w:rsidR="00B47EF0" w:rsidRPr="005E3B43" w:rsidRDefault="00B47EF0" w:rsidP="00763BCF">
      <w:pPr>
        <w:pStyle w:val="notetext"/>
      </w:pPr>
      <w:r w:rsidRPr="005E3B43">
        <w:t>Note:</w:t>
      </w:r>
      <w:r w:rsidRPr="005E3B43">
        <w:tab/>
        <w:t>If the inclusion in the Register of the device commenced in the current financial year, the date must be the last day of the month commencing after the month in which the notification under subregulation (2) was given (see paragraph</w:t>
      </w:r>
      <w:r w:rsidR="004E6D00" w:rsidRPr="005E3B43">
        <w:t> </w:t>
      </w:r>
      <w:r w:rsidRPr="005E3B43">
        <w:t>43AAB(1)(a)).</w:t>
      </w:r>
    </w:p>
    <w:p w:rsidR="00B47EF0" w:rsidRPr="005E3B43" w:rsidRDefault="00B47EF0" w:rsidP="00763BCF">
      <w:pPr>
        <w:pStyle w:val="ActHead5"/>
      </w:pPr>
      <w:bookmarkStart w:id="273" w:name="_Toc178421807"/>
      <w:r w:rsidRPr="005E3B43">
        <w:rPr>
          <w:rStyle w:val="CharSectno"/>
        </w:rPr>
        <w:t>43AAGF</w:t>
      </w:r>
      <w:r w:rsidRPr="005E3B43">
        <w:t xml:space="preserve">  Secretary may notify person that annual charge is payable if turnover is not of low value</w:t>
      </w:r>
      <w:bookmarkEnd w:id="273"/>
    </w:p>
    <w:p w:rsidR="00B47EF0" w:rsidRPr="005E3B43" w:rsidRDefault="00B47EF0" w:rsidP="00763BCF">
      <w:pPr>
        <w:pStyle w:val="SubsectionHead"/>
      </w:pPr>
      <w:r w:rsidRPr="005E3B43">
        <w:t>IVD device entered in Register at any time in 2017</w:t>
      </w:r>
      <w:r w:rsidR="005E3B43">
        <w:noBreakHyphen/>
      </w:r>
      <w:r w:rsidRPr="005E3B43">
        <w:t>18 financial year</w:t>
      </w:r>
    </w:p>
    <w:p w:rsidR="00B47EF0" w:rsidRPr="005E3B43" w:rsidRDefault="00B47EF0" w:rsidP="00763BCF">
      <w:pPr>
        <w:pStyle w:val="subsection"/>
      </w:pPr>
      <w:r w:rsidRPr="005E3B43">
        <w:tab/>
        <w:t>(1)</w:t>
      </w:r>
      <w:r w:rsidRPr="005E3B43">
        <w:tab/>
        <w:t>If:</w:t>
      </w:r>
    </w:p>
    <w:p w:rsidR="00B47EF0" w:rsidRPr="005E3B43" w:rsidRDefault="00B47EF0" w:rsidP="00763BCF">
      <w:pPr>
        <w:pStyle w:val="paragraph"/>
      </w:pPr>
      <w:r w:rsidRPr="005E3B43">
        <w:tab/>
        <w:t>(a)</w:t>
      </w:r>
      <w:r w:rsidRPr="005E3B43">
        <w:tab/>
        <w:t xml:space="preserve">an IVD device is included in the Register at any time in the financial year commencing on </w:t>
      </w:r>
      <w:r w:rsidR="006B5D8E" w:rsidRPr="005E3B43">
        <w:t>1 July</w:t>
      </w:r>
      <w:r w:rsidRPr="005E3B43">
        <w:t xml:space="preserve"> 2017 (the </w:t>
      </w:r>
      <w:r w:rsidRPr="005E3B43">
        <w:rPr>
          <w:b/>
          <w:i/>
        </w:rPr>
        <w:t>2017</w:t>
      </w:r>
      <w:r w:rsidR="005E3B43">
        <w:rPr>
          <w:b/>
          <w:i/>
        </w:rPr>
        <w:noBreakHyphen/>
      </w:r>
      <w:r w:rsidRPr="005E3B43">
        <w:rPr>
          <w:b/>
          <w:i/>
        </w:rPr>
        <w:t>18 financial year</w:t>
      </w:r>
      <w:r w:rsidRPr="005E3B43">
        <w:t>); and</w:t>
      </w:r>
    </w:p>
    <w:p w:rsidR="00B47EF0" w:rsidRPr="005E3B43" w:rsidRDefault="00B47EF0" w:rsidP="00763BCF">
      <w:pPr>
        <w:pStyle w:val="paragraph"/>
      </w:pPr>
      <w:r w:rsidRPr="005E3B43">
        <w:tab/>
        <w:t>(b)</w:t>
      </w:r>
      <w:r w:rsidRPr="005E3B43">
        <w:tab/>
        <w:t>the person in relation to whom the device is included in the Register has given the Secretary, in accordance with regulation</w:t>
      </w:r>
      <w:r w:rsidR="004E6D00" w:rsidRPr="005E3B43">
        <w:t> </w:t>
      </w:r>
      <w:r w:rsidRPr="005E3B43">
        <w:t xml:space="preserve">43AAGB or 43AAGD, a declaration stating that the person’s turnover of the device for the </w:t>
      </w:r>
      <w:r w:rsidRPr="005E3B43">
        <w:lastRenderedPageBreak/>
        <w:t>2017</w:t>
      </w:r>
      <w:r w:rsidR="005E3B43">
        <w:noBreakHyphen/>
      </w:r>
      <w:r w:rsidRPr="005E3B43">
        <w:t>18 financial year, or for a previous financial year, was of low value; and</w:t>
      </w:r>
    </w:p>
    <w:p w:rsidR="00B47EF0" w:rsidRPr="005E3B43" w:rsidRDefault="00B47EF0" w:rsidP="00763BCF">
      <w:pPr>
        <w:pStyle w:val="paragraph"/>
      </w:pPr>
      <w:r w:rsidRPr="005E3B43">
        <w:tab/>
        <w:t>(c)</w:t>
      </w:r>
      <w:r w:rsidRPr="005E3B43">
        <w:tab/>
        <w:t>the person has not paid an annual charge for inclusion in the Register in respect of the device for the 2017</w:t>
      </w:r>
      <w:r w:rsidR="005E3B43">
        <w:noBreakHyphen/>
      </w:r>
      <w:r w:rsidRPr="005E3B43">
        <w:t>18 financial year; and</w:t>
      </w:r>
    </w:p>
    <w:p w:rsidR="00B47EF0" w:rsidRPr="005E3B43" w:rsidRDefault="00B47EF0" w:rsidP="00763BCF">
      <w:pPr>
        <w:pStyle w:val="paragraph"/>
      </w:pPr>
      <w:r w:rsidRPr="005E3B43">
        <w:tab/>
        <w:t>(d)</w:t>
      </w:r>
      <w:r w:rsidRPr="005E3B43">
        <w:tab/>
        <w:t>the Secretary becomes aware that the person’s turnover of the device for the 2017</w:t>
      </w:r>
      <w:r w:rsidR="005E3B43">
        <w:noBreakHyphen/>
      </w:r>
      <w:r w:rsidRPr="005E3B43">
        <w:t>18 financial year, or for a previous financial year for which a declaration was given, was not of low value;</w:t>
      </w:r>
    </w:p>
    <w:p w:rsidR="00B47EF0" w:rsidRPr="005E3B43" w:rsidRDefault="00B47EF0" w:rsidP="00763BCF">
      <w:pPr>
        <w:pStyle w:val="subsection2"/>
      </w:pPr>
      <w:r w:rsidRPr="005E3B43">
        <w:t>the Secretary must give the person a written notice in accordance with subregulation (2).</w:t>
      </w:r>
    </w:p>
    <w:p w:rsidR="00B47EF0" w:rsidRPr="005E3B43" w:rsidRDefault="00B47EF0" w:rsidP="00763BCF">
      <w:pPr>
        <w:pStyle w:val="subsection"/>
      </w:pPr>
      <w:r w:rsidRPr="005E3B43">
        <w:tab/>
        <w:t>(2)</w:t>
      </w:r>
      <w:r w:rsidRPr="005E3B43">
        <w:tab/>
        <w:t>A notice given to a person under subregulation (1) must:</w:t>
      </w:r>
    </w:p>
    <w:p w:rsidR="00B47EF0" w:rsidRPr="005E3B43" w:rsidRDefault="00B47EF0" w:rsidP="00763BCF">
      <w:pPr>
        <w:pStyle w:val="paragraph"/>
      </w:pPr>
      <w:r w:rsidRPr="005E3B43">
        <w:tab/>
        <w:t>(a)</w:t>
      </w:r>
      <w:r w:rsidRPr="005E3B43">
        <w:tab/>
        <w:t>state that the person was not exempt from liability to pay an annual charge for inclusion in the Register in respect of the device:</w:t>
      </w:r>
    </w:p>
    <w:p w:rsidR="00B47EF0" w:rsidRPr="005E3B43" w:rsidRDefault="00B47EF0" w:rsidP="00763BCF">
      <w:pPr>
        <w:pStyle w:val="paragraphsub"/>
      </w:pPr>
      <w:r w:rsidRPr="005E3B43">
        <w:tab/>
        <w:t>(i)</w:t>
      </w:r>
      <w:r w:rsidRPr="005E3B43">
        <w:tab/>
        <w:t>for the 2017</w:t>
      </w:r>
      <w:r w:rsidR="005E3B43">
        <w:noBreakHyphen/>
      </w:r>
      <w:r w:rsidRPr="005E3B43">
        <w:t>18 financial year; or</w:t>
      </w:r>
    </w:p>
    <w:p w:rsidR="00B47EF0" w:rsidRPr="005E3B43" w:rsidRDefault="00B47EF0" w:rsidP="00763BCF">
      <w:pPr>
        <w:pStyle w:val="paragraphsub"/>
      </w:pPr>
      <w:r w:rsidRPr="005E3B43">
        <w:tab/>
        <w:t>(ii)</w:t>
      </w:r>
      <w:r w:rsidRPr="005E3B43">
        <w:tab/>
        <w:t>for any later financial year for which the person did not pay an annual charge for inclusion in the Register in respect of the device (other than because the charge was waived under regulation</w:t>
      </w:r>
      <w:r w:rsidR="004E6D00" w:rsidRPr="005E3B43">
        <w:t> </w:t>
      </w:r>
      <w:r w:rsidRPr="005E3B43">
        <w:t>43AAH); and</w:t>
      </w:r>
    </w:p>
    <w:p w:rsidR="00B47EF0" w:rsidRPr="005E3B43" w:rsidRDefault="00B47EF0" w:rsidP="00763BCF">
      <w:pPr>
        <w:pStyle w:val="paragraph"/>
      </w:pPr>
      <w:r w:rsidRPr="005E3B43">
        <w:tab/>
        <w:t>(b)</w:t>
      </w:r>
      <w:r w:rsidRPr="005E3B43">
        <w:tab/>
        <w:t>specify the date on which the relevant charge, or charges, become payable.</w:t>
      </w:r>
    </w:p>
    <w:p w:rsidR="00B47EF0" w:rsidRPr="005E3B43" w:rsidRDefault="00B47EF0" w:rsidP="00763BCF">
      <w:pPr>
        <w:pStyle w:val="SubsectionHead"/>
      </w:pPr>
      <w:r w:rsidRPr="005E3B43">
        <w:t xml:space="preserve">IVD device entered in Register at any time in financial year commencing on or after </w:t>
      </w:r>
      <w:r w:rsidR="006B5D8E" w:rsidRPr="005E3B43">
        <w:t>1 July</w:t>
      </w:r>
      <w:r w:rsidRPr="005E3B43">
        <w:t xml:space="preserve"> 2018</w:t>
      </w:r>
    </w:p>
    <w:p w:rsidR="00B47EF0" w:rsidRPr="005E3B43" w:rsidRDefault="00B47EF0" w:rsidP="00763BCF">
      <w:pPr>
        <w:pStyle w:val="subsection"/>
      </w:pPr>
      <w:r w:rsidRPr="005E3B43">
        <w:tab/>
        <w:t>(3)</w:t>
      </w:r>
      <w:r w:rsidRPr="005E3B43">
        <w:tab/>
        <w:t>If:</w:t>
      </w:r>
    </w:p>
    <w:p w:rsidR="00B47EF0" w:rsidRPr="005E3B43" w:rsidRDefault="00B47EF0" w:rsidP="00763BCF">
      <w:pPr>
        <w:pStyle w:val="paragraph"/>
      </w:pPr>
      <w:r w:rsidRPr="005E3B43">
        <w:tab/>
        <w:t>(a)</w:t>
      </w:r>
      <w:r w:rsidRPr="005E3B43">
        <w:tab/>
        <w:t xml:space="preserve">an IVD device is included in the Register at any time in a financial year commencing on or after </w:t>
      </w:r>
      <w:r w:rsidR="006B5D8E" w:rsidRPr="005E3B43">
        <w:t>1 July</w:t>
      </w:r>
      <w:r w:rsidRPr="005E3B43">
        <w:t xml:space="preserve"> 2018 (the </w:t>
      </w:r>
      <w:r w:rsidRPr="005E3B43">
        <w:rPr>
          <w:b/>
          <w:i/>
        </w:rPr>
        <w:t>relevant financial year</w:t>
      </w:r>
      <w:r w:rsidRPr="005E3B43">
        <w:t>); and</w:t>
      </w:r>
    </w:p>
    <w:p w:rsidR="00B47EF0" w:rsidRPr="005E3B43" w:rsidRDefault="00B47EF0" w:rsidP="00763BCF">
      <w:pPr>
        <w:pStyle w:val="paragraph"/>
      </w:pPr>
      <w:r w:rsidRPr="005E3B43">
        <w:tab/>
        <w:t>(b)</w:t>
      </w:r>
      <w:r w:rsidRPr="005E3B43">
        <w:tab/>
        <w:t>the person in relation to whom the device is included in the Register has given the Secretary, in accordance with regulation</w:t>
      </w:r>
      <w:r w:rsidR="004E6D00" w:rsidRPr="005E3B43">
        <w:t> </w:t>
      </w:r>
      <w:r w:rsidRPr="005E3B43">
        <w:t>43AAGC or 43AAGD, a declaration stating that the person’s turnover of the device for the relevant financial year was of low value; and</w:t>
      </w:r>
    </w:p>
    <w:p w:rsidR="00B47EF0" w:rsidRPr="005E3B43" w:rsidRDefault="00B47EF0" w:rsidP="00763BCF">
      <w:pPr>
        <w:pStyle w:val="paragraph"/>
      </w:pPr>
      <w:r w:rsidRPr="005E3B43">
        <w:tab/>
        <w:t>(c)</w:t>
      </w:r>
      <w:r w:rsidRPr="005E3B43">
        <w:tab/>
        <w:t>the person has not paid an annual charge for inclusion in the Register in respect of the device for the relevant financial year; and</w:t>
      </w:r>
    </w:p>
    <w:p w:rsidR="00B47EF0" w:rsidRPr="005E3B43" w:rsidRDefault="00B47EF0" w:rsidP="00763BCF">
      <w:pPr>
        <w:pStyle w:val="paragraph"/>
      </w:pPr>
      <w:r w:rsidRPr="005E3B43">
        <w:tab/>
        <w:t>(d)</w:t>
      </w:r>
      <w:r w:rsidRPr="005E3B43">
        <w:tab/>
        <w:t>the Secretary becomes aware that the person’s turnover of the device for the relevant financial year was not of low value;</w:t>
      </w:r>
    </w:p>
    <w:p w:rsidR="00B47EF0" w:rsidRPr="005E3B43" w:rsidRDefault="00B47EF0" w:rsidP="00763BCF">
      <w:pPr>
        <w:pStyle w:val="subsection2"/>
      </w:pPr>
      <w:r w:rsidRPr="005E3B43">
        <w:t>the Secretary must give the person a written notice in accordance with subregulation (4).</w:t>
      </w:r>
    </w:p>
    <w:p w:rsidR="00B47EF0" w:rsidRPr="005E3B43" w:rsidRDefault="00B47EF0" w:rsidP="00763BCF">
      <w:pPr>
        <w:pStyle w:val="subsection"/>
      </w:pPr>
      <w:r w:rsidRPr="005E3B43">
        <w:tab/>
        <w:t>(4)</w:t>
      </w:r>
      <w:r w:rsidRPr="005E3B43">
        <w:tab/>
        <w:t>A notice given to a person under subregulation (3) must:</w:t>
      </w:r>
    </w:p>
    <w:p w:rsidR="00B47EF0" w:rsidRPr="005E3B43" w:rsidRDefault="00B47EF0" w:rsidP="00763BCF">
      <w:pPr>
        <w:pStyle w:val="paragraph"/>
      </w:pPr>
      <w:r w:rsidRPr="005E3B43">
        <w:tab/>
        <w:t>(a)</w:t>
      </w:r>
      <w:r w:rsidRPr="005E3B43">
        <w:tab/>
        <w:t>state that the person was not exempt from liability to pay an annual charge for inclusion in the Register in respect of the device:</w:t>
      </w:r>
    </w:p>
    <w:p w:rsidR="00B47EF0" w:rsidRPr="005E3B43" w:rsidRDefault="00B47EF0" w:rsidP="00763BCF">
      <w:pPr>
        <w:pStyle w:val="paragraphsub"/>
      </w:pPr>
      <w:r w:rsidRPr="005E3B43">
        <w:tab/>
        <w:t>(i)</w:t>
      </w:r>
      <w:r w:rsidRPr="005E3B43">
        <w:tab/>
        <w:t>for the relevant financial year; or</w:t>
      </w:r>
    </w:p>
    <w:p w:rsidR="00B47EF0" w:rsidRPr="005E3B43" w:rsidRDefault="00B47EF0" w:rsidP="00763BCF">
      <w:pPr>
        <w:pStyle w:val="paragraphsub"/>
      </w:pPr>
      <w:r w:rsidRPr="005E3B43">
        <w:tab/>
        <w:t>(ii)</w:t>
      </w:r>
      <w:r w:rsidRPr="005E3B43">
        <w:tab/>
        <w:t>for any later financial year for which the person did not pay an annual charge for inclusion in the Register in respect of the device (other than because the charge was waived under regulation</w:t>
      </w:r>
      <w:r w:rsidR="004E6D00" w:rsidRPr="005E3B43">
        <w:t> </w:t>
      </w:r>
      <w:r w:rsidRPr="005E3B43">
        <w:t>43AAH); and</w:t>
      </w:r>
    </w:p>
    <w:p w:rsidR="00B47EF0" w:rsidRPr="005E3B43" w:rsidRDefault="00B47EF0" w:rsidP="00763BCF">
      <w:pPr>
        <w:pStyle w:val="paragraph"/>
      </w:pPr>
      <w:r w:rsidRPr="005E3B43">
        <w:tab/>
        <w:t>(b)</w:t>
      </w:r>
      <w:r w:rsidRPr="005E3B43">
        <w:tab/>
        <w:t>specify the date on which the relevant charge, or charges, become payable.</w:t>
      </w:r>
    </w:p>
    <w:p w:rsidR="00B47EF0" w:rsidRPr="005E3B43" w:rsidRDefault="00B47EF0" w:rsidP="00763BCF">
      <w:pPr>
        <w:pStyle w:val="ActHead4"/>
      </w:pPr>
      <w:bookmarkStart w:id="274" w:name="_Toc178421808"/>
      <w:r w:rsidRPr="005E3B43">
        <w:rPr>
          <w:rStyle w:val="CharSubdNo"/>
        </w:rPr>
        <w:lastRenderedPageBreak/>
        <w:t>Subdivision</w:t>
      </w:r>
      <w:r w:rsidR="004E6D00" w:rsidRPr="005E3B43">
        <w:rPr>
          <w:rStyle w:val="CharSubdNo"/>
        </w:rPr>
        <w:t> </w:t>
      </w:r>
      <w:r w:rsidRPr="005E3B43">
        <w:rPr>
          <w:rStyle w:val="CharSubdNo"/>
        </w:rPr>
        <w:t>2B</w:t>
      </w:r>
      <w:r w:rsidRPr="005E3B43">
        <w:t>—</w:t>
      </w:r>
      <w:r w:rsidRPr="005E3B43">
        <w:rPr>
          <w:rStyle w:val="CharSubdText"/>
        </w:rPr>
        <w:t>Waiver of certain annual charges</w:t>
      </w:r>
      <w:bookmarkEnd w:id="274"/>
    </w:p>
    <w:p w:rsidR="00B47EF0" w:rsidRPr="005E3B43" w:rsidRDefault="00B47EF0" w:rsidP="00763BCF">
      <w:pPr>
        <w:pStyle w:val="ActHead5"/>
      </w:pPr>
      <w:bookmarkStart w:id="275" w:name="_Toc178421809"/>
      <w:r w:rsidRPr="005E3B43">
        <w:rPr>
          <w:rStyle w:val="CharSectno"/>
        </w:rPr>
        <w:t>43AAGG</w:t>
      </w:r>
      <w:r w:rsidRPr="005E3B43">
        <w:t xml:space="preserve">  Purpose of Subdivision</w:t>
      </w:r>
      <w:bookmarkEnd w:id="275"/>
    </w:p>
    <w:p w:rsidR="00B47EF0" w:rsidRPr="005E3B43" w:rsidRDefault="00B47EF0" w:rsidP="00763BCF">
      <w:pPr>
        <w:pStyle w:val="subsection"/>
      </w:pPr>
      <w:r w:rsidRPr="005E3B43">
        <w:tab/>
      </w:r>
      <w:r w:rsidRPr="005E3B43">
        <w:tab/>
      </w:r>
      <w:r w:rsidR="00237808" w:rsidRPr="005E3B43">
        <w:t>For the purposes of paragraph 63(3)(b)</w:t>
      </w:r>
      <w:r w:rsidRPr="005E3B43">
        <w:t xml:space="preserve"> of the Act, this Subdivision makes provision for and in relation to waiving an annual registration charge, annual listing charge or annual charge for inclusion in the Register in respect of therapeutic goods for a financial year in certain circumstances.</w:t>
      </w:r>
    </w:p>
    <w:p w:rsidR="002039B6" w:rsidRPr="005E3B43" w:rsidRDefault="002039B6" w:rsidP="00763BCF">
      <w:pPr>
        <w:pStyle w:val="ActHead5"/>
      </w:pPr>
      <w:bookmarkStart w:id="276" w:name="_Toc178421810"/>
      <w:r w:rsidRPr="005E3B43">
        <w:rPr>
          <w:rStyle w:val="CharSectno"/>
        </w:rPr>
        <w:t>43AAH</w:t>
      </w:r>
      <w:r w:rsidRPr="005E3B43">
        <w:t xml:space="preserve">  Waiver of certain annual charges</w:t>
      </w:r>
      <w:bookmarkEnd w:id="276"/>
    </w:p>
    <w:p w:rsidR="002039B6" w:rsidRPr="005E3B43" w:rsidRDefault="002039B6" w:rsidP="00763BCF">
      <w:pPr>
        <w:pStyle w:val="SubsectionHead"/>
      </w:pPr>
      <w:r w:rsidRPr="005E3B43">
        <w:t>Scope</w:t>
      </w:r>
    </w:p>
    <w:p w:rsidR="002039B6" w:rsidRPr="005E3B43" w:rsidRDefault="002039B6" w:rsidP="00763BCF">
      <w:pPr>
        <w:pStyle w:val="subsection"/>
      </w:pPr>
      <w:r w:rsidRPr="005E3B43">
        <w:tab/>
        <w:t>(1)</w:t>
      </w:r>
      <w:r w:rsidRPr="005E3B43">
        <w:tab/>
        <w:t>This regulation applies in relation to a person who is liable to pay:</w:t>
      </w:r>
    </w:p>
    <w:p w:rsidR="002039B6" w:rsidRPr="005E3B43" w:rsidRDefault="002039B6" w:rsidP="00763BCF">
      <w:pPr>
        <w:pStyle w:val="paragraph"/>
      </w:pPr>
      <w:r w:rsidRPr="005E3B43">
        <w:tab/>
        <w:t>(a)</w:t>
      </w:r>
      <w:r w:rsidRPr="005E3B43">
        <w:tab/>
        <w:t>an annual registration charge for registered goods that are medicines; or</w:t>
      </w:r>
    </w:p>
    <w:p w:rsidR="002039B6" w:rsidRPr="005E3B43" w:rsidRDefault="002039B6" w:rsidP="00763BCF">
      <w:pPr>
        <w:pStyle w:val="paragraph"/>
      </w:pPr>
      <w:r w:rsidRPr="005E3B43">
        <w:tab/>
        <w:t>(b)</w:t>
      </w:r>
      <w:r w:rsidRPr="005E3B43">
        <w:tab/>
        <w:t>an annual charge for inclusion in the Register for a financial year of:</w:t>
      </w:r>
    </w:p>
    <w:p w:rsidR="002039B6" w:rsidRPr="005E3B43" w:rsidRDefault="002039B6" w:rsidP="00763BCF">
      <w:pPr>
        <w:pStyle w:val="paragraphsub"/>
      </w:pPr>
      <w:r w:rsidRPr="005E3B43">
        <w:tab/>
        <w:t>(i)</w:t>
      </w:r>
      <w:r w:rsidRPr="005E3B43">
        <w:tab/>
        <w:t>a biological; or</w:t>
      </w:r>
    </w:p>
    <w:p w:rsidR="002039B6" w:rsidRPr="005E3B43" w:rsidRDefault="002039B6" w:rsidP="00763BCF">
      <w:pPr>
        <w:pStyle w:val="paragraphsub"/>
      </w:pPr>
      <w:r w:rsidRPr="005E3B43">
        <w:tab/>
        <w:t>(ii)</w:t>
      </w:r>
      <w:r w:rsidRPr="005E3B43">
        <w:tab/>
        <w:t xml:space="preserve">a medical device that is classified under the </w:t>
      </w:r>
      <w:r w:rsidRPr="005E3B43">
        <w:rPr>
          <w:i/>
        </w:rPr>
        <w:t xml:space="preserve">Therapeutic Goods (Medical Devices) </w:t>
      </w:r>
      <w:r w:rsidR="006B5D8E" w:rsidRPr="005E3B43">
        <w:rPr>
          <w:i/>
        </w:rPr>
        <w:t>Regulations 2</w:t>
      </w:r>
      <w:r w:rsidRPr="005E3B43">
        <w:rPr>
          <w:i/>
        </w:rPr>
        <w:t>002</w:t>
      </w:r>
      <w:r w:rsidRPr="005E3B43">
        <w:t xml:space="preserve"> as Class IIa or higher; or</w:t>
      </w:r>
    </w:p>
    <w:p w:rsidR="002039B6" w:rsidRPr="005E3B43" w:rsidRDefault="002039B6" w:rsidP="00763BCF">
      <w:pPr>
        <w:pStyle w:val="paragraphsub"/>
      </w:pPr>
      <w:r w:rsidRPr="005E3B43">
        <w:tab/>
        <w:t>(iii)</w:t>
      </w:r>
      <w:r w:rsidRPr="005E3B43">
        <w:tab/>
        <w:t xml:space="preserve">an IVD medical device that is classified under the </w:t>
      </w:r>
      <w:r w:rsidRPr="005E3B43">
        <w:rPr>
          <w:i/>
        </w:rPr>
        <w:t xml:space="preserve">Therapeutic Goods (Medical Devices) </w:t>
      </w:r>
      <w:r w:rsidR="006B5D8E" w:rsidRPr="005E3B43">
        <w:rPr>
          <w:i/>
        </w:rPr>
        <w:t>Regulations 2</w:t>
      </w:r>
      <w:r w:rsidRPr="005E3B43">
        <w:rPr>
          <w:i/>
        </w:rPr>
        <w:t>002</w:t>
      </w:r>
      <w:r w:rsidRPr="005E3B43">
        <w:t xml:space="preserve"> as Class 2 or higher.</w:t>
      </w:r>
    </w:p>
    <w:p w:rsidR="002039B6" w:rsidRPr="005E3B43" w:rsidRDefault="002039B6" w:rsidP="00763BCF">
      <w:pPr>
        <w:pStyle w:val="SubsectionHead"/>
      </w:pPr>
      <w:r w:rsidRPr="005E3B43">
        <w:t>Application for waiver of charge</w:t>
      </w:r>
    </w:p>
    <w:p w:rsidR="002039B6" w:rsidRPr="005E3B43" w:rsidRDefault="002039B6" w:rsidP="00763BCF">
      <w:pPr>
        <w:pStyle w:val="subsection"/>
      </w:pPr>
      <w:r w:rsidRPr="005E3B43">
        <w:tab/>
        <w:t>(2)</w:t>
      </w:r>
      <w:r w:rsidRPr="005E3B43">
        <w:tab/>
        <w:t>The person may apply to the Secretary, in writing, for the charge to be waived for a financial year.</w:t>
      </w:r>
    </w:p>
    <w:p w:rsidR="002039B6" w:rsidRPr="005E3B43" w:rsidRDefault="002039B6" w:rsidP="00763BCF">
      <w:pPr>
        <w:pStyle w:val="subsection"/>
      </w:pPr>
      <w:r w:rsidRPr="005E3B43">
        <w:tab/>
        <w:t>(3)</w:t>
      </w:r>
      <w:r w:rsidRPr="005E3B43">
        <w:tab/>
        <w:t xml:space="preserve">An application under subregulation (2) in relation to particular therapeutic goods and a financial year (the </w:t>
      </w:r>
      <w:r w:rsidRPr="005E3B43">
        <w:rPr>
          <w:b/>
          <w:i/>
        </w:rPr>
        <w:t>relevant financial year</w:t>
      </w:r>
      <w:r w:rsidRPr="005E3B43">
        <w:t>) must:</w:t>
      </w:r>
    </w:p>
    <w:p w:rsidR="002039B6" w:rsidRPr="005E3B43" w:rsidRDefault="002039B6" w:rsidP="00763BCF">
      <w:pPr>
        <w:pStyle w:val="paragraph"/>
      </w:pPr>
      <w:r w:rsidRPr="005E3B43">
        <w:tab/>
        <w:t>(a)</w:t>
      </w:r>
      <w:r w:rsidRPr="005E3B43">
        <w:tab/>
        <w:t>be made:</w:t>
      </w:r>
    </w:p>
    <w:p w:rsidR="002039B6" w:rsidRPr="005E3B43" w:rsidRDefault="002039B6" w:rsidP="00763BCF">
      <w:pPr>
        <w:pStyle w:val="paragraphsub"/>
      </w:pPr>
      <w:r w:rsidRPr="005E3B43">
        <w:tab/>
        <w:t>(i)</w:t>
      </w:r>
      <w:r w:rsidRPr="005E3B43">
        <w:tab/>
        <w:t>if the registration or inclusion in the Register of the goods commenced in the relevant financial year—before 31</w:t>
      </w:r>
      <w:r w:rsidR="004E6D00" w:rsidRPr="005E3B43">
        <w:t> </w:t>
      </w:r>
      <w:r w:rsidRPr="005E3B43">
        <w:t>December in the next financial year; and</w:t>
      </w:r>
    </w:p>
    <w:p w:rsidR="002039B6" w:rsidRPr="005E3B43" w:rsidRDefault="002039B6" w:rsidP="00763BCF">
      <w:pPr>
        <w:pStyle w:val="paragraphsub"/>
      </w:pPr>
      <w:r w:rsidRPr="005E3B43">
        <w:tab/>
        <w:t>(ii)</w:t>
      </w:r>
      <w:r w:rsidRPr="005E3B43">
        <w:tab/>
        <w:t>in any other case—at any time during the relevant financial year; and</w:t>
      </w:r>
    </w:p>
    <w:p w:rsidR="002039B6" w:rsidRPr="005E3B43" w:rsidRDefault="002039B6" w:rsidP="00763BCF">
      <w:pPr>
        <w:pStyle w:val="paragraph"/>
      </w:pPr>
      <w:r w:rsidRPr="005E3B43">
        <w:tab/>
        <w:t>(b)</w:t>
      </w:r>
      <w:r w:rsidRPr="005E3B43">
        <w:tab/>
        <w:t>be accompanied by information in support of the application that addresses the matters referred to subregulations (7) and (8).</w:t>
      </w:r>
    </w:p>
    <w:p w:rsidR="002039B6" w:rsidRPr="005E3B43" w:rsidRDefault="002039B6" w:rsidP="00763BCF">
      <w:pPr>
        <w:pStyle w:val="notetext"/>
      </w:pPr>
      <w:r w:rsidRPr="005E3B43">
        <w:t>Note 1:</w:t>
      </w:r>
      <w:r w:rsidRPr="005E3B43">
        <w:tab/>
        <w:t>No application fee is payable.</w:t>
      </w:r>
    </w:p>
    <w:p w:rsidR="002039B6" w:rsidRPr="005E3B43" w:rsidRDefault="002039B6" w:rsidP="00763BCF">
      <w:pPr>
        <w:pStyle w:val="notetext"/>
      </w:pPr>
      <w:r w:rsidRPr="005E3B43">
        <w:t>Note 2:</w:t>
      </w:r>
      <w:r w:rsidRPr="005E3B43">
        <w:tab/>
        <w:t>A person may commit an offence if the person provides false or misleading information or documents (see sections</w:t>
      </w:r>
      <w:r w:rsidR="004E6D00" w:rsidRPr="005E3B43">
        <w:t> </w:t>
      </w:r>
      <w:r w:rsidRPr="005E3B43">
        <w:t xml:space="preserve">137.1 and 137.2 of the </w:t>
      </w:r>
      <w:r w:rsidRPr="005E3B43">
        <w:rPr>
          <w:i/>
        </w:rPr>
        <w:t>Criminal Code</w:t>
      </w:r>
      <w:r w:rsidRPr="005E3B43">
        <w:t>).</w:t>
      </w:r>
    </w:p>
    <w:p w:rsidR="002039B6" w:rsidRPr="005E3B43" w:rsidRDefault="002039B6" w:rsidP="00763BCF">
      <w:pPr>
        <w:pStyle w:val="SubsectionHead"/>
      </w:pPr>
      <w:r w:rsidRPr="005E3B43">
        <w:t>Decision by Secretary</w:t>
      </w:r>
    </w:p>
    <w:p w:rsidR="002039B6" w:rsidRPr="005E3B43" w:rsidRDefault="002039B6" w:rsidP="00763BCF">
      <w:pPr>
        <w:pStyle w:val="subsection"/>
      </w:pPr>
      <w:r w:rsidRPr="005E3B43">
        <w:tab/>
        <w:t>(4)</w:t>
      </w:r>
      <w:r w:rsidRPr="005E3B43">
        <w:tab/>
        <w:t>Within 60 days after receiving an application in accordance with subregulation (3) to waive a charge for a financial year, the Secretary must decide:</w:t>
      </w:r>
    </w:p>
    <w:p w:rsidR="002039B6" w:rsidRPr="005E3B43" w:rsidRDefault="002039B6" w:rsidP="00763BCF">
      <w:pPr>
        <w:pStyle w:val="paragraph"/>
      </w:pPr>
      <w:r w:rsidRPr="005E3B43">
        <w:tab/>
        <w:t>(a)</w:t>
      </w:r>
      <w:r w:rsidRPr="005E3B43">
        <w:tab/>
        <w:t>to waive the charge for the financial year; or</w:t>
      </w:r>
    </w:p>
    <w:p w:rsidR="002039B6" w:rsidRPr="005E3B43" w:rsidRDefault="002039B6" w:rsidP="00763BCF">
      <w:pPr>
        <w:pStyle w:val="paragraph"/>
      </w:pPr>
      <w:r w:rsidRPr="005E3B43">
        <w:tab/>
        <w:t>(b)</w:t>
      </w:r>
      <w:r w:rsidRPr="005E3B43">
        <w:tab/>
        <w:t>to refuse to waive the charge for the financial year.</w:t>
      </w:r>
    </w:p>
    <w:p w:rsidR="002039B6" w:rsidRPr="005E3B43" w:rsidRDefault="002039B6" w:rsidP="00763BCF">
      <w:pPr>
        <w:pStyle w:val="subsection"/>
      </w:pPr>
      <w:r w:rsidRPr="005E3B43">
        <w:lastRenderedPageBreak/>
        <w:tab/>
        <w:t>(5)</w:t>
      </w:r>
      <w:r w:rsidRPr="005E3B43">
        <w:tab/>
        <w:t>In considering the application, the Secretary:</w:t>
      </w:r>
    </w:p>
    <w:p w:rsidR="002039B6" w:rsidRPr="005E3B43" w:rsidRDefault="002039B6" w:rsidP="00763BCF">
      <w:pPr>
        <w:pStyle w:val="paragraph"/>
      </w:pPr>
      <w:r w:rsidRPr="005E3B43">
        <w:tab/>
        <w:t>(a)</w:t>
      </w:r>
      <w:r w:rsidRPr="005E3B43">
        <w:tab/>
        <w:t xml:space="preserve">must take into account the information referred to in </w:t>
      </w:r>
      <w:r w:rsidR="004E6D00" w:rsidRPr="005E3B43">
        <w:t>paragraph (</w:t>
      </w:r>
      <w:r w:rsidRPr="005E3B43">
        <w:t>3)(b); and</w:t>
      </w:r>
    </w:p>
    <w:p w:rsidR="002039B6" w:rsidRPr="005E3B43" w:rsidRDefault="002039B6" w:rsidP="00763BCF">
      <w:pPr>
        <w:pStyle w:val="paragraph"/>
      </w:pPr>
      <w:r w:rsidRPr="005E3B43">
        <w:tab/>
        <w:t>(b)</w:t>
      </w:r>
      <w:r w:rsidRPr="005E3B43">
        <w:tab/>
        <w:t>must not take into account any other information provided by, or on behalf of, the applicant after the making of the application, other than information provided in response to a request from the Secretary.</w:t>
      </w:r>
    </w:p>
    <w:p w:rsidR="002039B6" w:rsidRPr="005E3B43" w:rsidRDefault="002039B6" w:rsidP="00763BCF">
      <w:pPr>
        <w:pStyle w:val="subsection"/>
      </w:pPr>
      <w:r w:rsidRPr="005E3B43">
        <w:tab/>
        <w:t>(6)</w:t>
      </w:r>
      <w:r w:rsidRPr="005E3B43">
        <w:tab/>
      </w:r>
      <w:r w:rsidR="004E6D00" w:rsidRPr="005E3B43">
        <w:t>Paragraph (</w:t>
      </w:r>
      <w:r w:rsidRPr="005E3B43">
        <w:t>5)(a) does not otherwise limit the information the Secretary may take into account in considering the application.</w:t>
      </w:r>
    </w:p>
    <w:p w:rsidR="002039B6" w:rsidRPr="005E3B43" w:rsidRDefault="002039B6" w:rsidP="00763BCF">
      <w:pPr>
        <w:pStyle w:val="subsection"/>
      </w:pPr>
      <w:r w:rsidRPr="005E3B43">
        <w:tab/>
        <w:t>(7)</w:t>
      </w:r>
      <w:r w:rsidRPr="005E3B43">
        <w:tab/>
        <w:t>The Secretary may decide to waive the charge for a financial year only if the Secretary is satisfied that:</w:t>
      </w:r>
    </w:p>
    <w:p w:rsidR="002039B6" w:rsidRPr="005E3B43" w:rsidRDefault="002039B6" w:rsidP="00763BCF">
      <w:pPr>
        <w:pStyle w:val="paragraph"/>
      </w:pPr>
      <w:r w:rsidRPr="005E3B43">
        <w:tab/>
        <w:t>(a)</w:t>
      </w:r>
      <w:r w:rsidRPr="005E3B43">
        <w:tab/>
        <w:t>the goods to which the charge relates are registered or included in the Register at the time the Secretary is considering the application; and</w:t>
      </w:r>
    </w:p>
    <w:p w:rsidR="002039B6" w:rsidRPr="005E3B43" w:rsidRDefault="002039B6" w:rsidP="00763BCF">
      <w:pPr>
        <w:pStyle w:val="paragraph"/>
      </w:pPr>
      <w:r w:rsidRPr="005E3B43">
        <w:tab/>
        <w:t>(b)</w:t>
      </w:r>
      <w:r w:rsidRPr="005E3B43">
        <w:tab/>
        <w:t>it is in the interest of public health for the entry in relation to the goods to remain on the Register; and</w:t>
      </w:r>
    </w:p>
    <w:p w:rsidR="002039B6" w:rsidRPr="005E3B43" w:rsidRDefault="002039B6" w:rsidP="00763BCF">
      <w:pPr>
        <w:pStyle w:val="paragraph"/>
      </w:pPr>
      <w:r w:rsidRPr="005E3B43">
        <w:tab/>
        <w:t>(c)</w:t>
      </w:r>
      <w:r w:rsidRPr="005E3B43">
        <w:tab/>
        <w:t>it would not be financially viable for the entry in relation to the goods to remain on the Register if the person in relation to whom the goods are entered in the Register were required to pay the charge for that financial year.</w:t>
      </w:r>
    </w:p>
    <w:p w:rsidR="002039B6" w:rsidRPr="005E3B43" w:rsidRDefault="002039B6" w:rsidP="00763BCF">
      <w:pPr>
        <w:pStyle w:val="subsection"/>
      </w:pPr>
      <w:r w:rsidRPr="005E3B43">
        <w:tab/>
        <w:t>(8)</w:t>
      </w:r>
      <w:r w:rsidRPr="005E3B43">
        <w:tab/>
        <w:t>For the purpose of considering whether it is in the interest of public health for the entry in relation to the goods to which the charge relates to remain on the Register, the Secretary must take into account the following matters:</w:t>
      </w:r>
    </w:p>
    <w:p w:rsidR="002039B6" w:rsidRPr="005E3B43" w:rsidRDefault="002039B6" w:rsidP="00763BCF">
      <w:pPr>
        <w:pStyle w:val="paragraph"/>
      </w:pPr>
      <w:r w:rsidRPr="005E3B43">
        <w:tab/>
        <w:t>(a)</w:t>
      </w:r>
      <w:r w:rsidRPr="005E3B43">
        <w:tab/>
        <w:t>the population who use the goods;</w:t>
      </w:r>
    </w:p>
    <w:p w:rsidR="002039B6" w:rsidRPr="005E3B43" w:rsidRDefault="002039B6" w:rsidP="00763BCF">
      <w:pPr>
        <w:pStyle w:val="paragraph"/>
      </w:pPr>
      <w:r w:rsidRPr="005E3B43">
        <w:tab/>
        <w:t>(b)</w:t>
      </w:r>
      <w:r w:rsidRPr="005E3B43">
        <w:tab/>
        <w:t>the clinical needs of the population who use the goods and the reasonable availability of alternatives to the goods for that population;</w:t>
      </w:r>
    </w:p>
    <w:p w:rsidR="002039B6" w:rsidRPr="005E3B43" w:rsidRDefault="002039B6" w:rsidP="00763BCF">
      <w:pPr>
        <w:pStyle w:val="paragraph"/>
      </w:pPr>
      <w:r w:rsidRPr="005E3B43">
        <w:tab/>
        <w:t>(c)</w:t>
      </w:r>
      <w:r w:rsidRPr="005E3B43">
        <w:tab/>
        <w:t>any health risks to the population who use the goods that may be associated with:</w:t>
      </w:r>
    </w:p>
    <w:p w:rsidR="002039B6" w:rsidRPr="005E3B43" w:rsidRDefault="002039B6" w:rsidP="00763BCF">
      <w:pPr>
        <w:pStyle w:val="paragraphsub"/>
      </w:pPr>
      <w:r w:rsidRPr="005E3B43">
        <w:tab/>
        <w:t>(i)</w:t>
      </w:r>
      <w:r w:rsidRPr="005E3B43">
        <w:tab/>
        <w:t>obtaining the goods through alternative means; or</w:t>
      </w:r>
    </w:p>
    <w:p w:rsidR="002039B6" w:rsidRPr="005E3B43" w:rsidRDefault="002039B6" w:rsidP="00763BCF">
      <w:pPr>
        <w:pStyle w:val="paragraphsub"/>
      </w:pPr>
      <w:r w:rsidRPr="005E3B43">
        <w:tab/>
        <w:t>(ii)</w:t>
      </w:r>
      <w:r w:rsidRPr="005E3B43">
        <w:tab/>
        <w:t>the use of alternative goods;</w:t>
      </w:r>
    </w:p>
    <w:p w:rsidR="002039B6" w:rsidRPr="005E3B43" w:rsidRDefault="002039B6" w:rsidP="00763BCF">
      <w:pPr>
        <w:pStyle w:val="paragraph"/>
      </w:pPr>
      <w:r w:rsidRPr="005E3B43">
        <w:tab/>
        <w:t>(d)</w:t>
      </w:r>
      <w:r w:rsidRPr="005E3B43">
        <w:tab/>
        <w:t>the likelihood of the goods being available through alternative means to the population who use the goods if the person in relation to whom the goods are entered in the Register were to request the Secretary to cancel the entry.</w:t>
      </w:r>
    </w:p>
    <w:p w:rsidR="002039B6" w:rsidRPr="005E3B43" w:rsidRDefault="002039B6" w:rsidP="00763BCF">
      <w:pPr>
        <w:pStyle w:val="subsection"/>
      </w:pPr>
      <w:r w:rsidRPr="005E3B43">
        <w:tab/>
        <w:t>(9)</w:t>
      </w:r>
      <w:r w:rsidRPr="005E3B43">
        <w:tab/>
        <w:t>The Secretary may take into account any other matter the Secretary considers relevant for the purpose of considering the matter referred to in subregulation (8).</w:t>
      </w:r>
    </w:p>
    <w:p w:rsidR="002039B6" w:rsidRPr="005E3B43" w:rsidRDefault="002039B6" w:rsidP="00763BCF">
      <w:pPr>
        <w:pStyle w:val="SubsectionHead"/>
      </w:pPr>
      <w:r w:rsidRPr="005E3B43">
        <w:t>Notice of decision</w:t>
      </w:r>
    </w:p>
    <w:p w:rsidR="002039B6" w:rsidRPr="005E3B43" w:rsidRDefault="002039B6" w:rsidP="00763BCF">
      <w:pPr>
        <w:pStyle w:val="subsection"/>
      </w:pPr>
      <w:r w:rsidRPr="005E3B43">
        <w:tab/>
        <w:t>(10)</w:t>
      </w:r>
      <w:r w:rsidRPr="005E3B43">
        <w:tab/>
        <w:t>As soon as practicable after making a decision under subregulation (4), the Secretary must give written notice of the decision to the applicant.</w:t>
      </w:r>
    </w:p>
    <w:p w:rsidR="002039B6" w:rsidRPr="005E3B43" w:rsidRDefault="002039B6" w:rsidP="00763BCF">
      <w:pPr>
        <w:pStyle w:val="subsection"/>
      </w:pPr>
      <w:r w:rsidRPr="005E3B43">
        <w:tab/>
        <w:t>(11)</w:t>
      </w:r>
      <w:r w:rsidRPr="005E3B43">
        <w:tab/>
        <w:t>If the decision is to refuse to waive the charge for the financial year, the notice under subregulation (10) must:</w:t>
      </w:r>
    </w:p>
    <w:p w:rsidR="002039B6" w:rsidRPr="005E3B43" w:rsidRDefault="002039B6" w:rsidP="00763BCF">
      <w:pPr>
        <w:pStyle w:val="paragraph"/>
      </w:pPr>
      <w:r w:rsidRPr="005E3B43">
        <w:tab/>
        <w:t>(a)</w:t>
      </w:r>
      <w:r w:rsidRPr="005E3B43">
        <w:tab/>
        <w:t>set out the reasons for the decision; and</w:t>
      </w:r>
    </w:p>
    <w:p w:rsidR="002039B6" w:rsidRPr="005E3B43" w:rsidRDefault="002039B6" w:rsidP="00763BCF">
      <w:pPr>
        <w:pStyle w:val="paragraph"/>
      </w:pPr>
      <w:r w:rsidRPr="005E3B43">
        <w:tab/>
        <w:t>(b)</w:t>
      </w:r>
      <w:r w:rsidRPr="005E3B43">
        <w:tab/>
        <w:t>specify the date on which the charge for the financial year becomes payable.</w:t>
      </w:r>
    </w:p>
    <w:p w:rsidR="002039B6" w:rsidRPr="005E3B43" w:rsidRDefault="002039B6" w:rsidP="00763BCF">
      <w:pPr>
        <w:pStyle w:val="SubsectionHead"/>
      </w:pPr>
      <w:r w:rsidRPr="005E3B43">
        <w:lastRenderedPageBreak/>
        <w:t>Period during which decision has effect</w:t>
      </w:r>
    </w:p>
    <w:p w:rsidR="002039B6" w:rsidRPr="005E3B43" w:rsidRDefault="002039B6" w:rsidP="00763BCF">
      <w:pPr>
        <w:pStyle w:val="subsection"/>
      </w:pPr>
      <w:r w:rsidRPr="005E3B43">
        <w:tab/>
        <w:t>(12)</w:t>
      </w:r>
      <w:r w:rsidRPr="005E3B43">
        <w:tab/>
        <w:t>If the Secretary decides to waive the charge for the financial year, the decision has effect unless, before the end of the financial year, the person in relation to whom the goods concerned are entered in the Register requests the Secretary to cancel the entry in relation to the goods.</w:t>
      </w:r>
    </w:p>
    <w:p w:rsidR="002039B6" w:rsidRPr="005E3B43" w:rsidRDefault="002039B6" w:rsidP="00763BCF">
      <w:pPr>
        <w:pStyle w:val="subsection"/>
      </w:pPr>
      <w:r w:rsidRPr="005E3B43">
        <w:tab/>
        <w:t>(13)</w:t>
      </w:r>
      <w:r w:rsidRPr="005E3B43">
        <w:tab/>
        <w:t>If a decision by the Secretary to waive a charge for a financial year in respect of therapeutic goods ceases to have effect because the entry in relation to the goods in the Register is cancelled at the request of the person in relation to whom the goods were entered in the Register, the Secretary must give the person a written notice that specifies the date on which the charge for the financial year becomes payable.</w:t>
      </w:r>
    </w:p>
    <w:p w:rsidR="00326265" w:rsidRPr="005E3B43" w:rsidRDefault="00326265" w:rsidP="00763BCF">
      <w:pPr>
        <w:pStyle w:val="ActHead4"/>
      </w:pPr>
      <w:bookmarkStart w:id="277" w:name="_Toc178421811"/>
      <w:r w:rsidRPr="005E3B43">
        <w:rPr>
          <w:rStyle w:val="CharSubdNo"/>
        </w:rPr>
        <w:t>Subdivision</w:t>
      </w:r>
      <w:r w:rsidR="004E6D00" w:rsidRPr="005E3B43">
        <w:rPr>
          <w:rStyle w:val="CharSubdNo"/>
        </w:rPr>
        <w:t> </w:t>
      </w:r>
      <w:r w:rsidRPr="005E3B43">
        <w:rPr>
          <w:rStyle w:val="CharSubdNo"/>
        </w:rPr>
        <w:t>3</w:t>
      </w:r>
      <w:r w:rsidR="00E20BA4" w:rsidRPr="005E3B43">
        <w:t>—</w:t>
      </w:r>
      <w:r w:rsidRPr="005E3B43">
        <w:rPr>
          <w:rStyle w:val="CharSubdText"/>
        </w:rPr>
        <w:t>Charges for licensing</w:t>
      </w:r>
      <w:bookmarkEnd w:id="277"/>
    </w:p>
    <w:p w:rsidR="00B528C4" w:rsidRPr="005E3B43" w:rsidRDefault="00B528C4" w:rsidP="00763BCF">
      <w:pPr>
        <w:pStyle w:val="ActHead5"/>
      </w:pPr>
      <w:bookmarkStart w:id="278" w:name="_Toc178421812"/>
      <w:r w:rsidRPr="005E3B43">
        <w:rPr>
          <w:rStyle w:val="CharSectno"/>
        </w:rPr>
        <w:t>43AAJ</w:t>
      </w:r>
      <w:r w:rsidR="00E20BA4" w:rsidRPr="005E3B43">
        <w:t xml:space="preserve">  </w:t>
      </w:r>
      <w:r w:rsidRPr="005E3B43">
        <w:t>Licensing charge</w:t>
      </w:r>
      <w:r w:rsidR="00E20BA4" w:rsidRPr="005E3B43">
        <w:t>—</w:t>
      </w:r>
      <w:r w:rsidRPr="005E3B43">
        <w:t>reduction in certain circumstances</w:t>
      </w:r>
      <w:bookmarkEnd w:id="278"/>
    </w:p>
    <w:p w:rsidR="00326265" w:rsidRPr="005E3B43" w:rsidRDefault="00326265" w:rsidP="00763BCF">
      <w:pPr>
        <w:pStyle w:val="subsection"/>
      </w:pPr>
      <w:r w:rsidRPr="005E3B43">
        <w:tab/>
        <w:t>(1)</w:t>
      </w:r>
      <w:r w:rsidRPr="005E3B43">
        <w:tab/>
        <w:t>This regulation applies to a person if:</w:t>
      </w:r>
    </w:p>
    <w:p w:rsidR="00326265" w:rsidRPr="005E3B43" w:rsidRDefault="00326265" w:rsidP="00763BCF">
      <w:pPr>
        <w:pStyle w:val="paragraph"/>
      </w:pPr>
      <w:r w:rsidRPr="005E3B43">
        <w:tab/>
        <w:t>(a)</w:t>
      </w:r>
      <w:r w:rsidRPr="005E3B43">
        <w:tab/>
        <w:t xml:space="preserve">the person is required to hold a licence under </w:t>
      </w:r>
      <w:r w:rsidR="00BB758E" w:rsidRPr="005E3B43">
        <w:t>Part 3</w:t>
      </w:r>
      <w:r w:rsidR="005E3B43">
        <w:noBreakHyphen/>
      </w:r>
      <w:r w:rsidRPr="005E3B43">
        <w:t>3 of the Act; and</w:t>
      </w:r>
    </w:p>
    <w:p w:rsidR="00326265" w:rsidRPr="005E3B43" w:rsidRDefault="00326265" w:rsidP="00763BCF">
      <w:pPr>
        <w:pStyle w:val="paragraph"/>
      </w:pPr>
      <w:r w:rsidRPr="005E3B43">
        <w:tab/>
        <w:t>(b)</w:t>
      </w:r>
      <w:r w:rsidRPr="005E3B43">
        <w:tab/>
        <w:t xml:space="preserve">the person’s turnover of therapeutic goods is not more than </w:t>
      </w:r>
      <w:r w:rsidR="00BF1991" w:rsidRPr="005E3B43">
        <w:t>$118,064</w:t>
      </w:r>
      <w:r w:rsidRPr="005E3B43">
        <w:t xml:space="preserve"> in a financial year.</w:t>
      </w:r>
    </w:p>
    <w:p w:rsidR="00326265" w:rsidRPr="005E3B43" w:rsidRDefault="00326265" w:rsidP="00763BCF">
      <w:pPr>
        <w:pStyle w:val="subsection"/>
      </w:pPr>
      <w:r w:rsidRPr="005E3B43">
        <w:tab/>
        <w:t>(2)</w:t>
      </w:r>
      <w:r w:rsidRPr="005E3B43">
        <w:tab/>
        <w:t xml:space="preserve">The annual charge payable by the person for a licence in force at any time during the financial year, other than a licence for the manufacture of human blood and blood components, is 50% of the amount otherwise payable under </w:t>
      </w:r>
      <w:r w:rsidR="00F410DB" w:rsidRPr="005E3B43">
        <w:t>subsection</w:t>
      </w:r>
      <w:r w:rsidR="004E6D00" w:rsidRPr="005E3B43">
        <w:t> </w:t>
      </w:r>
      <w:r w:rsidR="00F410DB" w:rsidRPr="005E3B43">
        <w:t xml:space="preserve">7(5) of the </w:t>
      </w:r>
      <w:r w:rsidR="00F410DB" w:rsidRPr="005E3B43">
        <w:rPr>
          <w:i/>
        </w:rPr>
        <w:t xml:space="preserve">Therapeutic Goods (Charges) </w:t>
      </w:r>
      <w:r w:rsidR="006B5D8E" w:rsidRPr="005E3B43">
        <w:rPr>
          <w:i/>
        </w:rPr>
        <w:t>Regulations 2</w:t>
      </w:r>
      <w:r w:rsidR="00F410DB" w:rsidRPr="005E3B43">
        <w:rPr>
          <w:i/>
        </w:rPr>
        <w:t>018</w:t>
      </w:r>
      <w:r w:rsidRPr="005E3B43">
        <w:t xml:space="preserve"> for the licence.</w:t>
      </w:r>
    </w:p>
    <w:p w:rsidR="00326265" w:rsidRPr="005E3B43" w:rsidRDefault="006B5D8E" w:rsidP="00763BCF">
      <w:pPr>
        <w:pStyle w:val="ActHead3"/>
        <w:pageBreakBefore/>
      </w:pPr>
      <w:bookmarkStart w:id="279" w:name="_Toc178421813"/>
      <w:r w:rsidRPr="005E3B43">
        <w:rPr>
          <w:rStyle w:val="CharDivNo"/>
        </w:rPr>
        <w:lastRenderedPageBreak/>
        <w:t>Division 2</w:t>
      </w:r>
      <w:r w:rsidR="00E20BA4" w:rsidRPr="005E3B43">
        <w:t>—</w:t>
      </w:r>
      <w:r w:rsidR="00326265" w:rsidRPr="005E3B43">
        <w:rPr>
          <w:rStyle w:val="CharDivText"/>
        </w:rPr>
        <w:t>Fees and costs</w:t>
      </w:r>
      <w:bookmarkEnd w:id="279"/>
    </w:p>
    <w:p w:rsidR="00207B1C" w:rsidRPr="005E3B43" w:rsidRDefault="00207B1C" w:rsidP="00763BCF">
      <w:pPr>
        <w:pStyle w:val="ActHead5"/>
      </w:pPr>
      <w:bookmarkStart w:id="280" w:name="_Toc178421814"/>
      <w:r w:rsidRPr="005E3B43">
        <w:rPr>
          <w:rStyle w:val="CharSectno"/>
        </w:rPr>
        <w:t>43</w:t>
      </w:r>
      <w:r w:rsidR="00E20BA4" w:rsidRPr="005E3B43">
        <w:t xml:space="preserve">  </w:t>
      </w:r>
      <w:r w:rsidRPr="005E3B43">
        <w:t>Fees</w:t>
      </w:r>
      <w:bookmarkEnd w:id="280"/>
    </w:p>
    <w:p w:rsidR="004F31CE" w:rsidRPr="005E3B43" w:rsidRDefault="004F31CE" w:rsidP="00763BCF">
      <w:pPr>
        <w:pStyle w:val="subsection"/>
      </w:pPr>
      <w:r w:rsidRPr="005E3B43">
        <w:tab/>
        <w:t>(1)</w:t>
      </w:r>
      <w:r w:rsidRPr="005E3B43">
        <w:tab/>
        <w:t>Subject to the other provisions of this Part:</w:t>
      </w:r>
    </w:p>
    <w:p w:rsidR="004F31CE" w:rsidRPr="005E3B43" w:rsidRDefault="004F31CE" w:rsidP="00763BCF">
      <w:pPr>
        <w:pStyle w:val="paragraph"/>
      </w:pPr>
      <w:r w:rsidRPr="005E3B43">
        <w:tab/>
        <w:t>(a)</w:t>
      </w:r>
      <w:r w:rsidRPr="005E3B43">
        <w:tab/>
        <w:t xml:space="preserve">the fee mentioned in column 3 of an item in </w:t>
      </w:r>
      <w:r w:rsidR="006B5D8E" w:rsidRPr="005E3B43">
        <w:t>Part 2</w:t>
      </w:r>
      <w:r w:rsidR="003A7BF7" w:rsidRPr="005E3B43">
        <w:t xml:space="preserve"> or 3</w:t>
      </w:r>
      <w:r w:rsidRPr="005E3B43">
        <w:t xml:space="preserve"> of Schedule</w:t>
      </w:r>
      <w:r w:rsidR="004E6D00" w:rsidRPr="005E3B43">
        <w:t> </w:t>
      </w:r>
      <w:r w:rsidRPr="005E3B43">
        <w:t>9 is prescribed for the matter that, for that fee, is mentioned in column 2 of the item; and</w:t>
      </w:r>
    </w:p>
    <w:p w:rsidR="00FE0691" w:rsidRPr="005E3B43" w:rsidRDefault="00FE0691" w:rsidP="00763BCF">
      <w:pPr>
        <w:pStyle w:val="paragraph"/>
      </w:pPr>
      <w:r w:rsidRPr="005E3B43">
        <w:tab/>
        <w:t>(aa)</w:t>
      </w:r>
      <w:r w:rsidRPr="005E3B43">
        <w:tab/>
        <w:t>the fee mentioned in column 2 of an item in Part</w:t>
      </w:r>
      <w:r w:rsidR="004E6D00" w:rsidRPr="005E3B43">
        <w:t> </w:t>
      </w:r>
      <w:r w:rsidRPr="005E3B43">
        <w:t>4 of Schedule</w:t>
      </w:r>
      <w:r w:rsidR="004E6D00" w:rsidRPr="005E3B43">
        <w:t> </w:t>
      </w:r>
      <w:r w:rsidRPr="005E3B43">
        <w:t>9 is prescribed for the matter that, for that fee, is mentioned in column 1 of the item; and</w:t>
      </w:r>
    </w:p>
    <w:p w:rsidR="004F31CE" w:rsidRPr="005E3B43" w:rsidRDefault="004F31CE" w:rsidP="00763BCF">
      <w:pPr>
        <w:pStyle w:val="paragraph"/>
      </w:pPr>
      <w:r w:rsidRPr="005E3B43">
        <w:tab/>
        <w:t>(b)</w:t>
      </w:r>
      <w:r w:rsidRPr="005E3B43">
        <w:tab/>
        <w:t xml:space="preserve">the fee mentioned in column 3 of an item in </w:t>
      </w:r>
      <w:r w:rsidR="006B5D8E" w:rsidRPr="005E3B43">
        <w:t>Part 2</w:t>
      </w:r>
      <w:r w:rsidRPr="005E3B43">
        <w:t xml:space="preserve"> of Schedule</w:t>
      </w:r>
      <w:r w:rsidR="004E6D00" w:rsidRPr="005E3B43">
        <w:t> </w:t>
      </w:r>
      <w:r w:rsidRPr="005E3B43">
        <w:t>9A is prescribed for the matter that, for that fee, is mentioned in column 2 of the item.</w:t>
      </w:r>
    </w:p>
    <w:p w:rsidR="00207B1C" w:rsidRPr="005E3B43" w:rsidRDefault="00207B1C" w:rsidP="00763BCF">
      <w:pPr>
        <w:pStyle w:val="subsection"/>
      </w:pPr>
      <w:r w:rsidRPr="005E3B43">
        <w:tab/>
        <w:t>(2)</w:t>
      </w:r>
      <w:r w:rsidRPr="005E3B43">
        <w:tab/>
        <w:t>If, but for this subregulation, more than one fee referred to in item</w:t>
      </w:r>
      <w:r w:rsidR="004E6D00" w:rsidRPr="005E3B43">
        <w:t> </w:t>
      </w:r>
      <w:r w:rsidRPr="005E3B43">
        <w:t xml:space="preserve">9 </w:t>
      </w:r>
      <w:r w:rsidR="003A7BF7" w:rsidRPr="005E3B43">
        <w:t xml:space="preserve">in </w:t>
      </w:r>
      <w:r w:rsidR="006B5D8E" w:rsidRPr="005E3B43">
        <w:t>Part 2</w:t>
      </w:r>
      <w:r w:rsidR="003A7BF7" w:rsidRPr="005E3B43">
        <w:t xml:space="preserve"> </w:t>
      </w:r>
      <w:r w:rsidRPr="005E3B43">
        <w:t>of Schedule</w:t>
      </w:r>
      <w:r w:rsidR="004E6D00" w:rsidRPr="005E3B43">
        <w:t> </w:t>
      </w:r>
      <w:r w:rsidRPr="005E3B43">
        <w:t>9 would otherwise apply in relation to:</w:t>
      </w:r>
    </w:p>
    <w:p w:rsidR="00207B1C" w:rsidRPr="005E3B43" w:rsidRDefault="00207B1C" w:rsidP="00763BCF">
      <w:pPr>
        <w:pStyle w:val="paragraph"/>
      </w:pPr>
      <w:r w:rsidRPr="005E3B43">
        <w:tab/>
        <w:t>(a)</w:t>
      </w:r>
      <w:r w:rsidRPr="005E3B43">
        <w:tab/>
        <w:t>an application to carry out steps in the manufacture of therapeutic goods at particular premises; or</w:t>
      </w:r>
    </w:p>
    <w:p w:rsidR="00207B1C" w:rsidRPr="005E3B43" w:rsidRDefault="00207B1C" w:rsidP="00763BCF">
      <w:pPr>
        <w:pStyle w:val="paragraph"/>
      </w:pPr>
      <w:r w:rsidRPr="005E3B43">
        <w:tab/>
        <w:t>(b)</w:t>
      </w:r>
      <w:r w:rsidRPr="005E3B43">
        <w:tab/>
        <w:t>the inspection of licensed manufacturing premises for the purposes of section</w:t>
      </w:r>
      <w:r w:rsidR="004E6D00" w:rsidRPr="005E3B43">
        <w:t> </w:t>
      </w:r>
      <w:r w:rsidRPr="005E3B43">
        <w:t>40 of the Act;</w:t>
      </w:r>
    </w:p>
    <w:p w:rsidR="00207B1C" w:rsidRPr="005E3B43" w:rsidRDefault="00207B1C" w:rsidP="00763BCF">
      <w:pPr>
        <w:pStyle w:val="subsection2"/>
      </w:pPr>
      <w:r w:rsidRPr="005E3B43">
        <w:t>the fee that is the greatest applicable fee is the only fee that applies in respect of that application or inspection.</w:t>
      </w:r>
    </w:p>
    <w:p w:rsidR="00207B1C" w:rsidRPr="005E3B43" w:rsidRDefault="00207B1C" w:rsidP="00763BCF">
      <w:pPr>
        <w:pStyle w:val="ActHead5"/>
      </w:pPr>
      <w:bookmarkStart w:id="281" w:name="_Toc178421815"/>
      <w:r w:rsidRPr="005E3B43">
        <w:rPr>
          <w:rStyle w:val="CharSectno"/>
        </w:rPr>
        <w:t>43A</w:t>
      </w:r>
      <w:r w:rsidR="00E20BA4" w:rsidRPr="005E3B43">
        <w:t xml:space="preserve">  </w:t>
      </w:r>
      <w:r w:rsidRPr="005E3B43">
        <w:t>When is no application fee payable?</w:t>
      </w:r>
      <w:bookmarkEnd w:id="281"/>
    </w:p>
    <w:p w:rsidR="00AE5E55" w:rsidRPr="005E3B43" w:rsidRDefault="00AE5E55" w:rsidP="00763BCF">
      <w:pPr>
        <w:pStyle w:val="SubsectionHead"/>
      </w:pPr>
      <w:r w:rsidRPr="005E3B43">
        <w:t>Certain applications to transfer entries of kinds of medical devices</w:t>
      </w:r>
    </w:p>
    <w:p w:rsidR="00207B1C" w:rsidRPr="005E3B43" w:rsidRDefault="00207B1C" w:rsidP="00763BCF">
      <w:pPr>
        <w:pStyle w:val="subsection"/>
      </w:pPr>
      <w:r w:rsidRPr="005E3B43">
        <w:tab/>
        <w:t>(2)</w:t>
      </w:r>
      <w:r w:rsidRPr="005E3B43">
        <w:tab/>
        <w:t xml:space="preserve">The applicable fee under </w:t>
      </w:r>
      <w:r w:rsidR="006B5D8E" w:rsidRPr="005E3B43">
        <w:t>item 2</w:t>
      </w:r>
      <w:r w:rsidRPr="005E3B43">
        <w:t xml:space="preserve"> or 3 </w:t>
      </w:r>
      <w:r w:rsidR="003A7BF7" w:rsidRPr="005E3B43">
        <w:t xml:space="preserve">in </w:t>
      </w:r>
      <w:r w:rsidR="006B5D8E" w:rsidRPr="005E3B43">
        <w:t>Part 2</w:t>
      </w:r>
      <w:r w:rsidR="003A7BF7" w:rsidRPr="005E3B43">
        <w:t xml:space="preserve"> </w:t>
      </w:r>
      <w:r w:rsidRPr="005E3B43">
        <w:t>of Schedule</w:t>
      </w:r>
      <w:r w:rsidR="004E6D00" w:rsidRPr="005E3B43">
        <w:t> </w:t>
      </w:r>
      <w:r w:rsidRPr="005E3B43">
        <w:t>9 for an application to transfer an entry of a kind of medical device from the part of the Register for medical devices to the part of the Register for registered goods, or the part of the Register for listed goods, is not payable if the device ceases to be a medical device because of a declaration in force under subsection</w:t>
      </w:r>
      <w:r w:rsidR="004E6D00" w:rsidRPr="005E3B43">
        <w:t> </w:t>
      </w:r>
      <w:r w:rsidRPr="005E3B43">
        <w:t>41BD(3) of the Act.</w:t>
      </w:r>
    </w:p>
    <w:p w:rsidR="00AE5E55" w:rsidRPr="005E3B43" w:rsidRDefault="00AE5E55" w:rsidP="00763BCF">
      <w:pPr>
        <w:pStyle w:val="SubsectionHead"/>
      </w:pPr>
      <w:r w:rsidRPr="005E3B43">
        <w:t>Certain applications for the listing of medicines</w:t>
      </w:r>
    </w:p>
    <w:p w:rsidR="00D83304" w:rsidRPr="005E3B43" w:rsidRDefault="00D83304" w:rsidP="00763BCF">
      <w:pPr>
        <w:pStyle w:val="subsection"/>
      </w:pPr>
      <w:r w:rsidRPr="005E3B43">
        <w:tab/>
        <w:t>(4)</w:t>
      </w:r>
      <w:r w:rsidRPr="005E3B43">
        <w:tab/>
        <w:t xml:space="preserve">The fee under </w:t>
      </w:r>
      <w:r w:rsidR="004E6D00" w:rsidRPr="005E3B43">
        <w:t>paragraph (</w:t>
      </w:r>
      <w:r w:rsidRPr="005E3B43">
        <w:t xml:space="preserve">b) of </w:t>
      </w:r>
      <w:r w:rsidR="006B5D8E" w:rsidRPr="005E3B43">
        <w:t>item 3</w:t>
      </w:r>
      <w:r w:rsidRPr="005E3B43">
        <w:t xml:space="preserve"> of the table in </w:t>
      </w:r>
      <w:r w:rsidR="006B5D8E" w:rsidRPr="005E3B43">
        <w:t>Part 2</w:t>
      </w:r>
      <w:r w:rsidRPr="005E3B43">
        <w:t xml:space="preserve"> of Schedule</w:t>
      </w:r>
      <w:r w:rsidR="004E6D00" w:rsidRPr="005E3B43">
        <w:t> </w:t>
      </w:r>
      <w:r w:rsidRPr="005E3B43">
        <w:t>9 for an application for the listing of medicine is not payable if:</w:t>
      </w:r>
    </w:p>
    <w:p w:rsidR="00D83304" w:rsidRPr="005E3B43" w:rsidRDefault="00D83304" w:rsidP="00763BCF">
      <w:pPr>
        <w:pStyle w:val="paragraph"/>
      </w:pPr>
      <w:r w:rsidRPr="005E3B43">
        <w:tab/>
        <w:t>(a)</w:t>
      </w:r>
      <w:r w:rsidRPr="005E3B43">
        <w:tab/>
        <w:t xml:space="preserve">the application is for the listing of medicine (the </w:t>
      </w:r>
      <w:r w:rsidRPr="005E3B43">
        <w:rPr>
          <w:b/>
          <w:i/>
        </w:rPr>
        <w:t>relisted medicine</w:t>
      </w:r>
      <w:r w:rsidRPr="005E3B43">
        <w:t xml:space="preserve">) under </w:t>
      </w:r>
      <w:r w:rsidR="00FB7FAA" w:rsidRPr="005E3B43">
        <w:t>section 2</w:t>
      </w:r>
      <w:r w:rsidRPr="005E3B43">
        <w:t>6A of the Act; and</w:t>
      </w:r>
    </w:p>
    <w:p w:rsidR="00D83304" w:rsidRPr="005E3B43" w:rsidRDefault="00D83304" w:rsidP="00763BCF">
      <w:pPr>
        <w:pStyle w:val="paragraph"/>
      </w:pPr>
      <w:r w:rsidRPr="005E3B43">
        <w:tab/>
        <w:t>(b)</w:t>
      </w:r>
      <w:r w:rsidRPr="005E3B43">
        <w:tab/>
        <w:t xml:space="preserve">the sponsor of the application holds a listing for medicine (the </w:t>
      </w:r>
      <w:r w:rsidRPr="005E3B43">
        <w:rPr>
          <w:b/>
          <w:i/>
        </w:rPr>
        <w:t>existing medicine</w:t>
      </w:r>
      <w:r w:rsidRPr="005E3B43">
        <w:t>) that is the same as the relisted medicine, disregarding differences in relation to indications; and</w:t>
      </w:r>
    </w:p>
    <w:p w:rsidR="00D83304" w:rsidRPr="005E3B43" w:rsidRDefault="00D83304" w:rsidP="00763BCF">
      <w:pPr>
        <w:pStyle w:val="paragraph"/>
      </w:pPr>
      <w:r w:rsidRPr="005E3B43">
        <w:tab/>
        <w:t>(c)</w:t>
      </w:r>
      <w:r w:rsidRPr="005E3B43">
        <w:tab/>
        <w:t>the relisted medicine, if listed, would form part of the same gazetted therapeutic goods group as the existing medicine; and</w:t>
      </w:r>
    </w:p>
    <w:p w:rsidR="00D83304" w:rsidRPr="005E3B43" w:rsidRDefault="00D83304" w:rsidP="00763BCF">
      <w:pPr>
        <w:pStyle w:val="paragraph"/>
      </w:pPr>
      <w:r w:rsidRPr="005E3B43">
        <w:tab/>
        <w:t>(d)</w:t>
      </w:r>
      <w:r w:rsidRPr="005E3B43">
        <w:tab/>
        <w:t xml:space="preserve">the application is made </w:t>
      </w:r>
      <w:r w:rsidR="00D01140" w:rsidRPr="005E3B43">
        <w:t xml:space="preserve">before the end of </w:t>
      </w:r>
      <w:r w:rsidR="003C0723" w:rsidRPr="005E3B43">
        <w:t>5 March</w:t>
      </w:r>
      <w:r w:rsidR="00D01140" w:rsidRPr="005E3B43">
        <w:t xml:space="preserve"> 2021</w:t>
      </w:r>
      <w:r w:rsidRPr="005E3B43">
        <w:t>.</w:t>
      </w:r>
    </w:p>
    <w:p w:rsidR="00B528C4" w:rsidRPr="005E3B43" w:rsidRDefault="00B528C4" w:rsidP="00763BCF">
      <w:pPr>
        <w:pStyle w:val="ActHead5"/>
      </w:pPr>
      <w:bookmarkStart w:id="282" w:name="_Toc178421816"/>
      <w:r w:rsidRPr="005E3B43">
        <w:rPr>
          <w:rStyle w:val="CharSectno"/>
        </w:rPr>
        <w:lastRenderedPageBreak/>
        <w:t>43AA</w:t>
      </w:r>
      <w:r w:rsidR="00E20BA4" w:rsidRPr="005E3B43">
        <w:t xml:space="preserve">  </w:t>
      </w:r>
      <w:r w:rsidRPr="005E3B43">
        <w:t>Fee for evaluation</w:t>
      </w:r>
      <w:r w:rsidR="00E20BA4" w:rsidRPr="005E3B43">
        <w:t>—</w:t>
      </w:r>
      <w:r w:rsidRPr="005E3B43">
        <w:t>refund in certain circumstances</w:t>
      </w:r>
      <w:bookmarkEnd w:id="282"/>
    </w:p>
    <w:p w:rsidR="00B528C4" w:rsidRPr="005E3B43" w:rsidRDefault="00B528C4" w:rsidP="00763BCF">
      <w:pPr>
        <w:pStyle w:val="subsection"/>
      </w:pPr>
      <w:r w:rsidRPr="005E3B43">
        <w:tab/>
      </w:r>
      <w:r w:rsidRPr="005E3B43">
        <w:tab/>
        <w:t>If:</w:t>
      </w:r>
    </w:p>
    <w:p w:rsidR="00B528C4" w:rsidRPr="005E3B43" w:rsidRDefault="00B528C4" w:rsidP="00763BCF">
      <w:pPr>
        <w:pStyle w:val="paragraph"/>
      </w:pPr>
      <w:r w:rsidRPr="005E3B43">
        <w:tab/>
        <w:t>(a)</w:t>
      </w:r>
      <w:r w:rsidRPr="005E3B43">
        <w:tab/>
        <w:t xml:space="preserve">an applicant has paid the whole of the evaluation fee payable under </w:t>
      </w:r>
      <w:r w:rsidR="006B5D8E" w:rsidRPr="005E3B43">
        <w:t>Part 2</w:t>
      </w:r>
      <w:r w:rsidR="003A7BF7" w:rsidRPr="005E3B43">
        <w:t xml:space="preserve"> of </w:t>
      </w:r>
      <w:r w:rsidRPr="005E3B43">
        <w:t>Schedule</w:t>
      </w:r>
      <w:r w:rsidR="004E6D00" w:rsidRPr="005E3B43">
        <w:t> </w:t>
      </w:r>
      <w:r w:rsidRPr="005E3B43">
        <w:t>9 for an evaluation of an application under subsection</w:t>
      </w:r>
      <w:r w:rsidR="004E6D00" w:rsidRPr="005E3B43">
        <w:t> </w:t>
      </w:r>
      <w:r w:rsidRPr="005E3B43">
        <w:t>9D(3) of the Act to which regulation</w:t>
      </w:r>
      <w:r w:rsidR="004E6D00" w:rsidRPr="005E3B43">
        <w:t> </w:t>
      </w:r>
      <w:r w:rsidRPr="005E3B43">
        <w:t>16D applies; and</w:t>
      </w:r>
    </w:p>
    <w:p w:rsidR="00B528C4" w:rsidRPr="005E3B43" w:rsidRDefault="00B528C4" w:rsidP="00763BCF">
      <w:pPr>
        <w:pStyle w:val="paragraph"/>
      </w:pPr>
      <w:r w:rsidRPr="005E3B43">
        <w:tab/>
        <w:t>(b)</w:t>
      </w:r>
      <w:r w:rsidRPr="005E3B43">
        <w:tab/>
        <w:t>the Secretary has notified the applicant of the decision; and</w:t>
      </w:r>
    </w:p>
    <w:p w:rsidR="00B528C4" w:rsidRPr="005E3B43" w:rsidRDefault="00B528C4" w:rsidP="00763BCF">
      <w:pPr>
        <w:pStyle w:val="paragraph"/>
      </w:pPr>
      <w:r w:rsidRPr="005E3B43">
        <w:tab/>
        <w:t>(c)</w:t>
      </w:r>
      <w:r w:rsidRPr="005E3B43">
        <w:tab/>
        <w:t>the notification did not occur within the period specified for the application in subregulation</w:t>
      </w:r>
      <w:r w:rsidR="004E6D00" w:rsidRPr="005E3B43">
        <w:t> </w:t>
      </w:r>
      <w:r w:rsidRPr="005E3B43">
        <w:t>16D(3);</w:t>
      </w:r>
    </w:p>
    <w:p w:rsidR="00B528C4" w:rsidRPr="005E3B43" w:rsidRDefault="00B528C4" w:rsidP="00763BCF">
      <w:pPr>
        <w:pStyle w:val="subsection2"/>
      </w:pPr>
      <w:r w:rsidRPr="005E3B43">
        <w:t>then 25% of the evaluation fee must be refunded to the applicant.</w:t>
      </w:r>
    </w:p>
    <w:p w:rsidR="00207B1C" w:rsidRPr="005E3B43" w:rsidRDefault="00207B1C" w:rsidP="00763BCF">
      <w:pPr>
        <w:pStyle w:val="ActHead5"/>
      </w:pPr>
      <w:bookmarkStart w:id="283" w:name="_Toc178421817"/>
      <w:r w:rsidRPr="005E3B43">
        <w:rPr>
          <w:rStyle w:val="CharSectno"/>
        </w:rPr>
        <w:t>43AB</w:t>
      </w:r>
      <w:r w:rsidR="00E20BA4" w:rsidRPr="005E3B43">
        <w:t xml:space="preserve">  </w:t>
      </w:r>
      <w:r w:rsidRPr="005E3B43">
        <w:t>Circumstances in which inspection fee covered by annual charge</w:t>
      </w:r>
      <w:bookmarkEnd w:id="283"/>
    </w:p>
    <w:p w:rsidR="00207B1C" w:rsidRPr="005E3B43" w:rsidRDefault="00207B1C" w:rsidP="00763BCF">
      <w:pPr>
        <w:pStyle w:val="subsection"/>
      </w:pPr>
      <w:r w:rsidRPr="005E3B43">
        <w:tab/>
        <w:t>(1)</w:t>
      </w:r>
      <w:r w:rsidRPr="005E3B43">
        <w:tab/>
        <w:t>A fee is not payable in accordance with item</w:t>
      </w:r>
      <w:r w:rsidR="004E6D00" w:rsidRPr="005E3B43">
        <w:t> </w:t>
      </w:r>
      <w:r w:rsidRPr="005E3B43">
        <w:t xml:space="preserve">9AB </w:t>
      </w:r>
      <w:r w:rsidR="003A7BF7" w:rsidRPr="005E3B43">
        <w:t xml:space="preserve">in </w:t>
      </w:r>
      <w:r w:rsidR="006B5D8E" w:rsidRPr="005E3B43">
        <w:t>Part 2</w:t>
      </w:r>
      <w:r w:rsidR="003A7BF7" w:rsidRPr="005E3B43">
        <w:t xml:space="preserve"> </w:t>
      </w:r>
      <w:r w:rsidRPr="005E3B43">
        <w:t>of Schedule</w:t>
      </w:r>
      <w:r w:rsidR="004E6D00" w:rsidRPr="005E3B43">
        <w:t> </w:t>
      </w:r>
      <w:r w:rsidRPr="005E3B43">
        <w:t>9 for an inspection covered by the annual charge for a licence to manufacture the therapeutic goods mentioned in that item.</w:t>
      </w:r>
    </w:p>
    <w:p w:rsidR="00207B1C" w:rsidRPr="005E3B43" w:rsidRDefault="00207B1C" w:rsidP="00763BCF">
      <w:pPr>
        <w:pStyle w:val="subsection"/>
      </w:pPr>
      <w:r w:rsidRPr="005E3B43">
        <w:tab/>
        <w:t>(2)</w:t>
      </w:r>
      <w:r w:rsidRPr="005E3B43">
        <w:tab/>
        <w:t>An inspection is covered by the annual charge for a licence to manufacture the therapeutic goods if no more than 2 prior inspections have been carried out at the metropolitan site, identified in the licence, within the period of 3 years immediately preceding the relevant inspection.</w:t>
      </w:r>
    </w:p>
    <w:p w:rsidR="00207B1C" w:rsidRPr="005E3B43" w:rsidRDefault="00207B1C" w:rsidP="00763BCF">
      <w:pPr>
        <w:pStyle w:val="subsection"/>
      </w:pPr>
      <w:r w:rsidRPr="005E3B43">
        <w:tab/>
        <w:t>(3)</w:t>
      </w:r>
      <w:r w:rsidRPr="005E3B43">
        <w:tab/>
        <w:t>In this regulation:</w:t>
      </w:r>
    </w:p>
    <w:p w:rsidR="00207B1C" w:rsidRPr="005E3B43" w:rsidRDefault="00207B1C" w:rsidP="00763BCF">
      <w:pPr>
        <w:pStyle w:val="Definition"/>
        <w:spacing w:before="80" w:line="240" w:lineRule="exact"/>
        <w:jc w:val="both"/>
      </w:pPr>
      <w:r w:rsidRPr="005E3B43">
        <w:rPr>
          <w:b/>
          <w:i/>
        </w:rPr>
        <w:t xml:space="preserve">inspection </w:t>
      </w:r>
      <w:r w:rsidRPr="005E3B43">
        <w:t>means an inspection in relation to a metropolitan site.</w:t>
      </w:r>
    </w:p>
    <w:p w:rsidR="003A7BF7" w:rsidRPr="005E3B43" w:rsidRDefault="003A7BF7" w:rsidP="00763BCF">
      <w:pPr>
        <w:pStyle w:val="ActHead5"/>
      </w:pPr>
      <w:bookmarkStart w:id="284" w:name="_Toc178421818"/>
      <w:r w:rsidRPr="005E3B43">
        <w:rPr>
          <w:rStyle w:val="CharSectno"/>
        </w:rPr>
        <w:t>43AC</w:t>
      </w:r>
      <w:r w:rsidRPr="005E3B43">
        <w:t xml:space="preserve">  Refund of fees where no evaluation undertaken—registered OTC medicines</w:t>
      </w:r>
      <w:bookmarkEnd w:id="284"/>
    </w:p>
    <w:p w:rsidR="003A7BF7" w:rsidRPr="005E3B43" w:rsidRDefault="003A7BF7" w:rsidP="00763BCF">
      <w:pPr>
        <w:pStyle w:val="subsection"/>
      </w:pPr>
      <w:r w:rsidRPr="005E3B43">
        <w:tab/>
        <w:t>(1)</w:t>
      </w:r>
      <w:r w:rsidRPr="005E3B43">
        <w:tab/>
        <w:t>This regulation applies if:</w:t>
      </w:r>
    </w:p>
    <w:p w:rsidR="003A7BF7" w:rsidRPr="005E3B43" w:rsidRDefault="003A7BF7" w:rsidP="00763BCF">
      <w:pPr>
        <w:pStyle w:val="paragraph"/>
      </w:pPr>
      <w:r w:rsidRPr="005E3B43">
        <w:tab/>
        <w:t>(a)</w:t>
      </w:r>
      <w:r w:rsidRPr="005E3B43">
        <w:tab/>
        <w:t>a person makes an application of a kind mentioned in item</w:t>
      </w:r>
      <w:r w:rsidR="004E6D00" w:rsidRPr="005E3B43">
        <w:t> </w:t>
      </w:r>
      <w:r w:rsidRPr="005E3B43">
        <w:t xml:space="preserve">6 of the table in </w:t>
      </w:r>
      <w:r w:rsidR="00BB758E" w:rsidRPr="005E3B43">
        <w:t>Part 3</w:t>
      </w:r>
      <w:r w:rsidRPr="005E3B43">
        <w:t xml:space="preserve"> of Schedule</w:t>
      </w:r>
      <w:r w:rsidR="004E6D00" w:rsidRPr="005E3B43">
        <w:t> </w:t>
      </w:r>
      <w:r w:rsidRPr="005E3B43">
        <w:t>9; and</w:t>
      </w:r>
    </w:p>
    <w:p w:rsidR="003A7BF7" w:rsidRPr="005E3B43" w:rsidRDefault="003A7BF7" w:rsidP="00763BCF">
      <w:pPr>
        <w:pStyle w:val="paragraph"/>
      </w:pPr>
      <w:r w:rsidRPr="005E3B43">
        <w:tab/>
        <w:t>(b)</w:t>
      </w:r>
      <w:r w:rsidRPr="005E3B43">
        <w:tab/>
        <w:t>the person has paid the application fee required under that item in respect of the application; and</w:t>
      </w:r>
    </w:p>
    <w:p w:rsidR="003A7BF7" w:rsidRPr="005E3B43" w:rsidRDefault="003A7BF7" w:rsidP="00763BCF">
      <w:pPr>
        <w:pStyle w:val="paragraph"/>
      </w:pPr>
      <w:r w:rsidRPr="005E3B43">
        <w:tab/>
        <w:t>(c)</w:t>
      </w:r>
      <w:r w:rsidRPr="005E3B43">
        <w:tab/>
        <w:t>an evaluation of documentation in respect of the application is not undertaken.</w:t>
      </w:r>
    </w:p>
    <w:p w:rsidR="003A7BF7" w:rsidRPr="005E3B43" w:rsidRDefault="003A7BF7" w:rsidP="00763BCF">
      <w:pPr>
        <w:pStyle w:val="subsection"/>
      </w:pPr>
      <w:r w:rsidRPr="005E3B43">
        <w:tab/>
        <w:t>(2)</w:t>
      </w:r>
      <w:r w:rsidRPr="005E3B43">
        <w:tab/>
        <w:t>The Secretary must refund to the person the following amount:</w:t>
      </w:r>
    </w:p>
    <w:p w:rsidR="003A7BF7" w:rsidRPr="005E3B43" w:rsidRDefault="003A7BF7" w:rsidP="00763BCF">
      <w:pPr>
        <w:pStyle w:val="paragraph"/>
      </w:pPr>
      <w:r w:rsidRPr="005E3B43">
        <w:tab/>
        <w:t>(a)</w:t>
      </w:r>
      <w:r w:rsidRPr="005E3B43">
        <w:tab/>
        <w:t>for a C2 (section</w:t>
      </w:r>
      <w:r w:rsidR="004E6D00" w:rsidRPr="005E3B43">
        <w:t> </w:t>
      </w:r>
      <w:r w:rsidRPr="005E3B43">
        <w:t>9D) application—</w:t>
      </w:r>
      <w:r w:rsidR="003673D2" w:rsidRPr="005E3B43">
        <w:t>$4,746</w:t>
      </w:r>
      <w:r w:rsidRPr="005E3B43">
        <w:t>;</w:t>
      </w:r>
    </w:p>
    <w:p w:rsidR="003A7BF7" w:rsidRPr="005E3B43" w:rsidRDefault="003A7BF7" w:rsidP="00763BCF">
      <w:pPr>
        <w:pStyle w:val="paragraph"/>
      </w:pPr>
      <w:r w:rsidRPr="005E3B43">
        <w:tab/>
        <w:t>(b)</w:t>
      </w:r>
      <w:r w:rsidRPr="005E3B43">
        <w:tab/>
        <w:t>for a C3 (section</w:t>
      </w:r>
      <w:r w:rsidR="004E6D00" w:rsidRPr="005E3B43">
        <w:t> </w:t>
      </w:r>
      <w:r w:rsidRPr="005E3B43">
        <w:t>9D) application—</w:t>
      </w:r>
      <w:r w:rsidR="003673D2" w:rsidRPr="005E3B43">
        <w:t>$7,967</w:t>
      </w:r>
      <w:r w:rsidRPr="005E3B43">
        <w:t>;</w:t>
      </w:r>
    </w:p>
    <w:p w:rsidR="003A7BF7" w:rsidRPr="005E3B43" w:rsidRDefault="003A7BF7" w:rsidP="00763BCF">
      <w:pPr>
        <w:pStyle w:val="paragraph"/>
      </w:pPr>
      <w:r w:rsidRPr="005E3B43">
        <w:tab/>
        <w:t>(c)</w:t>
      </w:r>
      <w:r w:rsidRPr="005E3B43">
        <w:tab/>
        <w:t>for a C4 (section</w:t>
      </w:r>
      <w:r w:rsidR="004E6D00" w:rsidRPr="005E3B43">
        <w:t> </w:t>
      </w:r>
      <w:r w:rsidRPr="005E3B43">
        <w:t>9D) application—</w:t>
      </w:r>
      <w:r w:rsidR="003673D2" w:rsidRPr="005E3B43">
        <w:t>$10,397</w:t>
      </w:r>
      <w:r w:rsidRPr="005E3B43">
        <w:t>.</w:t>
      </w:r>
    </w:p>
    <w:p w:rsidR="00D83304" w:rsidRPr="005E3B43" w:rsidRDefault="00D83304" w:rsidP="00763BCF">
      <w:pPr>
        <w:pStyle w:val="ActHead5"/>
      </w:pPr>
      <w:bookmarkStart w:id="285" w:name="_Toc178421819"/>
      <w:r w:rsidRPr="005E3B43">
        <w:rPr>
          <w:rStyle w:val="CharSectno"/>
        </w:rPr>
        <w:t>43ACA</w:t>
      </w:r>
      <w:r w:rsidRPr="005E3B43">
        <w:t xml:space="preserve">  Refund of fees where no evaluation undertaken—</w:t>
      </w:r>
      <w:r w:rsidR="004E2EA8" w:rsidRPr="005E3B43">
        <w:t>certain registered and listed</w:t>
      </w:r>
      <w:r w:rsidRPr="005E3B43">
        <w:t xml:space="preserve"> medicines</w:t>
      </w:r>
      <w:bookmarkEnd w:id="285"/>
    </w:p>
    <w:p w:rsidR="00D83304" w:rsidRPr="005E3B43" w:rsidRDefault="00D83304" w:rsidP="00763BCF">
      <w:pPr>
        <w:pStyle w:val="subsection"/>
      </w:pPr>
      <w:r w:rsidRPr="005E3B43">
        <w:tab/>
        <w:t>(1)</w:t>
      </w:r>
      <w:r w:rsidRPr="005E3B43">
        <w:tab/>
        <w:t>This regulation applies if:</w:t>
      </w:r>
    </w:p>
    <w:p w:rsidR="00D83304" w:rsidRPr="005E3B43" w:rsidRDefault="00D83304" w:rsidP="00763BCF">
      <w:pPr>
        <w:pStyle w:val="paragraph"/>
      </w:pPr>
      <w:r w:rsidRPr="005E3B43">
        <w:tab/>
        <w:t>(a)</w:t>
      </w:r>
      <w:r w:rsidRPr="005E3B43">
        <w:tab/>
        <w:t xml:space="preserve">a person makes </w:t>
      </w:r>
      <w:r w:rsidR="004E2EA8" w:rsidRPr="005E3B43">
        <w:t xml:space="preserve">a request of a kind mentioned in </w:t>
      </w:r>
      <w:r w:rsidR="006B5D8E" w:rsidRPr="005E3B43">
        <w:t>item 1</w:t>
      </w:r>
      <w:r w:rsidR="004E2EA8" w:rsidRPr="005E3B43">
        <w:t>A, 1B,</w:t>
      </w:r>
      <w:r w:rsidR="00EC3300" w:rsidRPr="005E3B43">
        <w:t> </w:t>
      </w:r>
      <w:r w:rsidRPr="005E3B43">
        <w:t>2, 3 or 4 of the table in Part</w:t>
      </w:r>
      <w:r w:rsidR="004E6D00" w:rsidRPr="005E3B43">
        <w:t> </w:t>
      </w:r>
      <w:r w:rsidRPr="005E3B43">
        <w:t>4 of Schedule</w:t>
      </w:r>
      <w:r w:rsidR="004E6D00" w:rsidRPr="005E3B43">
        <w:t> </w:t>
      </w:r>
      <w:r w:rsidRPr="005E3B43">
        <w:t>9; and</w:t>
      </w:r>
    </w:p>
    <w:p w:rsidR="00D83304" w:rsidRPr="005E3B43" w:rsidRDefault="00D83304" w:rsidP="00763BCF">
      <w:pPr>
        <w:pStyle w:val="paragraph"/>
      </w:pPr>
      <w:r w:rsidRPr="005E3B43">
        <w:lastRenderedPageBreak/>
        <w:tab/>
        <w:t>(b)</w:t>
      </w:r>
      <w:r w:rsidRPr="005E3B43">
        <w:tab/>
        <w:t xml:space="preserve">the person has paid the application fee required under the item in respect </w:t>
      </w:r>
      <w:r w:rsidR="004E2EA8" w:rsidRPr="005E3B43">
        <w:t>of the request</w:t>
      </w:r>
      <w:r w:rsidRPr="005E3B43">
        <w:t>; and</w:t>
      </w:r>
    </w:p>
    <w:p w:rsidR="00D83304" w:rsidRPr="005E3B43" w:rsidRDefault="00D83304" w:rsidP="00763BCF">
      <w:pPr>
        <w:pStyle w:val="paragraph"/>
      </w:pPr>
      <w:r w:rsidRPr="005E3B43">
        <w:tab/>
        <w:t>(c)</w:t>
      </w:r>
      <w:r w:rsidRPr="005E3B43">
        <w:tab/>
        <w:t xml:space="preserve">an evaluation of documentation in respect </w:t>
      </w:r>
      <w:r w:rsidR="004E2EA8" w:rsidRPr="005E3B43">
        <w:t>of the request</w:t>
      </w:r>
      <w:r w:rsidRPr="005E3B43">
        <w:t xml:space="preserve"> is not undertaken.</w:t>
      </w:r>
    </w:p>
    <w:p w:rsidR="00D83304" w:rsidRPr="005E3B43" w:rsidRDefault="00D83304" w:rsidP="00763BCF">
      <w:pPr>
        <w:pStyle w:val="subsection"/>
      </w:pPr>
      <w:r w:rsidRPr="005E3B43">
        <w:tab/>
        <w:t>(2)</w:t>
      </w:r>
      <w:r w:rsidRPr="005E3B43">
        <w:tab/>
        <w:t>The Secretary must refund to the person the following amount:</w:t>
      </w:r>
    </w:p>
    <w:p w:rsidR="004E2EA8" w:rsidRPr="005E3B43" w:rsidRDefault="004E2EA8" w:rsidP="00763BCF">
      <w:pPr>
        <w:pStyle w:val="paragraph"/>
      </w:pPr>
      <w:r w:rsidRPr="005E3B43">
        <w:tab/>
        <w:t>(aa)</w:t>
      </w:r>
      <w:r w:rsidRPr="005E3B43">
        <w:tab/>
        <w:t>for an L(A)C1 (section</w:t>
      </w:r>
      <w:r w:rsidR="004E6D00" w:rsidRPr="005E3B43">
        <w:t> </w:t>
      </w:r>
      <w:r w:rsidRPr="005E3B43">
        <w:t>9D) request—</w:t>
      </w:r>
      <w:r w:rsidR="006D33B7" w:rsidRPr="005E3B43">
        <w:t>$1,244</w:t>
      </w:r>
      <w:r w:rsidRPr="005E3B43">
        <w:t>;</w:t>
      </w:r>
    </w:p>
    <w:p w:rsidR="004E2EA8" w:rsidRPr="005E3B43" w:rsidRDefault="004E2EA8" w:rsidP="00763BCF">
      <w:pPr>
        <w:pStyle w:val="paragraph"/>
      </w:pPr>
      <w:r w:rsidRPr="005E3B43">
        <w:tab/>
        <w:t>(ab)</w:t>
      </w:r>
      <w:r w:rsidRPr="005E3B43">
        <w:tab/>
        <w:t>for an L(A)C2 (section</w:t>
      </w:r>
      <w:r w:rsidR="004E6D00" w:rsidRPr="005E3B43">
        <w:t> </w:t>
      </w:r>
      <w:r w:rsidRPr="005E3B43">
        <w:t>9D) request—</w:t>
      </w:r>
      <w:r w:rsidR="00DD7129" w:rsidRPr="005E3B43">
        <w:t>$9,041</w:t>
      </w:r>
      <w:r w:rsidRPr="005E3B43">
        <w:t>;</w:t>
      </w:r>
    </w:p>
    <w:p w:rsidR="00D83304" w:rsidRPr="005E3B43" w:rsidRDefault="00D83304" w:rsidP="00763BCF">
      <w:pPr>
        <w:pStyle w:val="paragraph"/>
      </w:pPr>
      <w:r w:rsidRPr="005E3B43">
        <w:tab/>
        <w:t>(a)</w:t>
      </w:r>
      <w:r w:rsidRPr="005E3B43">
        <w:tab/>
        <w:t>for an RCMC2 (section</w:t>
      </w:r>
      <w:r w:rsidR="004E6D00" w:rsidRPr="005E3B43">
        <w:t> </w:t>
      </w:r>
      <w:r w:rsidRPr="005E3B43">
        <w:t>9D) request—</w:t>
      </w:r>
      <w:r w:rsidR="00EC7EF8" w:rsidRPr="005E3B43">
        <w:t>$4,791</w:t>
      </w:r>
      <w:r w:rsidRPr="005E3B43">
        <w:t>;</w:t>
      </w:r>
    </w:p>
    <w:p w:rsidR="00D83304" w:rsidRPr="005E3B43" w:rsidRDefault="00D83304" w:rsidP="00763BCF">
      <w:pPr>
        <w:pStyle w:val="paragraph"/>
      </w:pPr>
      <w:r w:rsidRPr="005E3B43">
        <w:tab/>
        <w:t>(b)</w:t>
      </w:r>
      <w:r w:rsidRPr="005E3B43">
        <w:tab/>
        <w:t>for an RCMC3 (section</w:t>
      </w:r>
      <w:r w:rsidR="004E6D00" w:rsidRPr="005E3B43">
        <w:t> </w:t>
      </w:r>
      <w:r w:rsidRPr="005E3B43">
        <w:t>9D) request—</w:t>
      </w:r>
      <w:r w:rsidR="00EC7EF8" w:rsidRPr="005E3B43">
        <w:t>$7,504</w:t>
      </w:r>
      <w:r w:rsidRPr="005E3B43">
        <w:t>;</w:t>
      </w:r>
    </w:p>
    <w:p w:rsidR="00D83304" w:rsidRPr="005E3B43" w:rsidRDefault="00D83304" w:rsidP="00763BCF">
      <w:pPr>
        <w:pStyle w:val="paragraph"/>
      </w:pPr>
      <w:r w:rsidRPr="005E3B43">
        <w:tab/>
        <w:t>(c)</w:t>
      </w:r>
      <w:r w:rsidRPr="005E3B43">
        <w:tab/>
        <w:t>for an RCMC4 (section</w:t>
      </w:r>
      <w:r w:rsidR="004E6D00" w:rsidRPr="005E3B43">
        <w:t> </w:t>
      </w:r>
      <w:r w:rsidRPr="005E3B43">
        <w:t>9D) request—</w:t>
      </w:r>
      <w:r w:rsidR="00FF5049" w:rsidRPr="005E3B43">
        <w:t>$11,086</w:t>
      </w:r>
      <w:r w:rsidRPr="005E3B43">
        <w:t>.</w:t>
      </w:r>
    </w:p>
    <w:p w:rsidR="00102755" w:rsidRPr="005E3B43" w:rsidRDefault="00102755" w:rsidP="00763BCF">
      <w:pPr>
        <w:pStyle w:val="ActHead5"/>
      </w:pPr>
      <w:bookmarkStart w:id="286" w:name="_Toc178421820"/>
      <w:r w:rsidRPr="005E3B43">
        <w:rPr>
          <w:rStyle w:val="CharSectno"/>
        </w:rPr>
        <w:t>43AD</w:t>
      </w:r>
      <w:r w:rsidRPr="005E3B43">
        <w:t xml:space="preserve">  Fee for therapeutic goods (priority applicant) determination application—refund in certain circumstances</w:t>
      </w:r>
      <w:bookmarkEnd w:id="286"/>
    </w:p>
    <w:p w:rsidR="00102755" w:rsidRPr="005E3B43" w:rsidRDefault="00102755" w:rsidP="00763BCF">
      <w:pPr>
        <w:pStyle w:val="subsection"/>
      </w:pPr>
      <w:r w:rsidRPr="005E3B43">
        <w:tab/>
        <w:t>(1)</w:t>
      </w:r>
      <w:r w:rsidRPr="005E3B43">
        <w:tab/>
        <w:t>This regulation applies if:</w:t>
      </w:r>
    </w:p>
    <w:p w:rsidR="00102755" w:rsidRPr="005E3B43" w:rsidRDefault="00102755" w:rsidP="00763BCF">
      <w:pPr>
        <w:pStyle w:val="paragraph"/>
      </w:pPr>
      <w:r w:rsidRPr="005E3B43">
        <w:tab/>
        <w:t>(a)</w:t>
      </w:r>
      <w:r w:rsidRPr="005E3B43">
        <w:tab/>
        <w:t>a person applies to the Secretary under regulation</w:t>
      </w:r>
      <w:r w:rsidR="004E6D00" w:rsidRPr="005E3B43">
        <w:t> </w:t>
      </w:r>
      <w:r w:rsidRPr="005E3B43">
        <w:t>16H to designate a medicine as an orphan drug; and</w:t>
      </w:r>
    </w:p>
    <w:p w:rsidR="00102755" w:rsidRPr="005E3B43" w:rsidRDefault="00102755" w:rsidP="00763BCF">
      <w:pPr>
        <w:pStyle w:val="paragraph"/>
      </w:pPr>
      <w:r w:rsidRPr="005E3B43">
        <w:tab/>
        <w:t>(b)</w:t>
      </w:r>
      <w:r w:rsidRPr="005E3B43">
        <w:tab/>
        <w:t>at the same time as, or after, applying for the designation, the person applies to the Secretary under subregulation</w:t>
      </w:r>
      <w:r w:rsidR="004E6D00" w:rsidRPr="005E3B43">
        <w:t> </w:t>
      </w:r>
      <w:r w:rsidRPr="005E3B43">
        <w:t>16Q(1) for a therapeutic goods (priority applicant) determination in relation to the medicine; and</w:t>
      </w:r>
    </w:p>
    <w:p w:rsidR="00102755" w:rsidRPr="005E3B43" w:rsidRDefault="00102755" w:rsidP="00763BCF">
      <w:pPr>
        <w:pStyle w:val="paragraph"/>
      </w:pPr>
      <w:r w:rsidRPr="005E3B43">
        <w:tab/>
        <w:t>(c)</w:t>
      </w:r>
      <w:r w:rsidRPr="005E3B43">
        <w:tab/>
        <w:t xml:space="preserve">the person pays the fee prescribed in </w:t>
      </w:r>
      <w:r w:rsidR="006B5D8E" w:rsidRPr="005E3B43">
        <w:t>item 1</w:t>
      </w:r>
      <w:r w:rsidRPr="005E3B43">
        <w:t xml:space="preserve">B of </w:t>
      </w:r>
      <w:r w:rsidR="006B5D8E" w:rsidRPr="005E3B43">
        <w:t>Part 2</w:t>
      </w:r>
      <w:r w:rsidRPr="005E3B43">
        <w:t xml:space="preserve"> of Schedule</w:t>
      </w:r>
      <w:r w:rsidR="004E6D00" w:rsidRPr="005E3B43">
        <w:t> </w:t>
      </w:r>
      <w:r w:rsidRPr="005E3B43">
        <w:t>9 for applying for the determination; and</w:t>
      </w:r>
    </w:p>
    <w:p w:rsidR="00102755" w:rsidRPr="005E3B43" w:rsidRDefault="00102755" w:rsidP="00763BCF">
      <w:pPr>
        <w:pStyle w:val="paragraph"/>
      </w:pPr>
      <w:r w:rsidRPr="005E3B43">
        <w:tab/>
        <w:t>(d)</w:t>
      </w:r>
      <w:r w:rsidRPr="005E3B43">
        <w:tab/>
        <w:t>after the person pays the fee, the Secretary designates the medicine as an orphan drug under regulation</w:t>
      </w:r>
      <w:r w:rsidR="004E6D00" w:rsidRPr="005E3B43">
        <w:t> </w:t>
      </w:r>
      <w:r w:rsidRPr="005E3B43">
        <w:t>16J.</w:t>
      </w:r>
    </w:p>
    <w:p w:rsidR="00102755" w:rsidRPr="005E3B43" w:rsidRDefault="00102755" w:rsidP="00763BCF">
      <w:pPr>
        <w:pStyle w:val="subsection"/>
      </w:pPr>
      <w:r w:rsidRPr="005E3B43">
        <w:tab/>
        <w:t>(2)</w:t>
      </w:r>
      <w:r w:rsidRPr="005E3B43">
        <w:tab/>
        <w:t>The Secretary must refund the fee to the person (whether or not the Secretary makes the determination).</w:t>
      </w:r>
    </w:p>
    <w:p w:rsidR="00823287" w:rsidRPr="005E3B43" w:rsidRDefault="00823287" w:rsidP="00763BCF">
      <w:pPr>
        <w:pStyle w:val="ActHead5"/>
      </w:pPr>
      <w:bookmarkStart w:id="287" w:name="_Toc178421821"/>
      <w:r w:rsidRPr="005E3B43">
        <w:rPr>
          <w:rStyle w:val="CharSectno"/>
        </w:rPr>
        <w:t>43AE</w:t>
      </w:r>
      <w:r w:rsidRPr="005E3B43">
        <w:t xml:space="preserve">  Fee for application for provisional determination relating to medicine—refund in certain circumstances</w:t>
      </w:r>
      <w:bookmarkEnd w:id="287"/>
    </w:p>
    <w:p w:rsidR="00823287" w:rsidRPr="005E3B43" w:rsidRDefault="00823287" w:rsidP="00763BCF">
      <w:pPr>
        <w:pStyle w:val="subsection"/>
      </w:pPr>
      <w:r w:rsidRPr="005E3B43">
        <w:tab/>
        <w:t>(1)</w:t>
      </w:r>
      <w:r w:rsidRPr="005E3B43">
        <w:tab/>
        <w:t>This regulation applies if:</w:t>
      </w:r>
    </w:p>
    <w:p w:rsidR="00823287" w:rsidRPr="005E3B43" w:rsidRDefault="00823287" w:rsidP="00763BCF">
      <w:pPr>
        <w:pStyle w:val="paragraph"/>
      </w:pPr>
      <w:r w:rsidRPr="005E3B43">
        <w:tab/>
        <w:t>(a)</w:t>
      </w:r>
      <w:r w:rsidRPr="005E3B43">
        <w:tab/>
        <w:t>a person applies to the Secretary under regulation</w:t>
      </w:r>
      <w:r w:rsidR="004E6D00" w:rsidRPr="005E3B43">
        <w:t> </w:t>
      </w:r>
      <w:r w:rsidRPr="005E3B43">
        <w:t>16H to designate a medicine as an orphan drug; and</w:t>
      </w:r>
    </w:p>
    <w:p w:rsidR="00823287" w:rsidRPr="005E3B43" w:rsidRDefault="00823287" w:rsidP="00763BCF">
      <w:pPr>
        <w:pStyle w:val="paragraph"/>
      </w:pPr>
      <w:r w:rsidRPr="005E3B43">
        <w:tab/>
        <w:t>(b)</w:t>
      </w:r>
      <w:r w:rsidRPr="005E3B43">
        <w:tab/>
        <w:t>at the same time as, or after, applying for the designation, the person applies to the Secretary under sub</w:t>
      </w:r>
      <w:r w:rsidR="00FB7FAA" w:rsidRPr="005E3B43">
        <w:t>section 2</w:t>
      </w:r>
      <w:r w:rsidRPr="005E3B43">
        <w:t>2C(1) of the Act for a provisional determination in relation to the medicine; and</w:t>
      </w:r>
    </w:p>
    <w:p w:rsidR="00823287" w:rsidRPr="005E3B43" w:rsidRDefault="00823287" w:rsidP="00763BCF">
      <w:pPr>
        <w:pStyle w:val="paragraph"/>
      </w:pPr>
      <w:r w:rsidRPr="005E3B43">
        <w:tab/>
        <w:t>(c)</w:t>
      </w:r>
      <w:r w:rsidRPr="005E3B43">
        <w:tab/>
        <w:t xml:space="preserve">the person pays the fee prescribed in </w:t>
      </w:r>
      <w:r w:rsidR="006B5D8E" w:rsidRPr="005E3B43">
        <w:t>item 1</w:t>
      </w:r>
      <w:r w:rsidRPr="005E3B43">
        <w:t>AA of the table in clause</w:t>
      </w:r>
      <w:r w:rsidR="004E6D00" w:rsidRPr="005E3B43">
        <w:t> </w:t>
      </w:r>
      <w:r w:rsidRPr="005E3B43">
        <w:t>3 of Schedule</w:t>
      </w:r>
      <w:r w:rsidR="004E6D00" w:rsidRPr="005E3B43">
        <w:t> </w:t>
      </w:r>
      <w:r w:rsidRPr="005E3B43">
        <w:t>9 for applying for the determination; and</w:t>
      </w:r>
    </w:p>
    <w:p w:rsidR="00823287" w:rsidRPr="005E3B43" w:rsidRDefault="00823287" w:rsidP="00763BCF">
      <w:pPr>
        <w:pStyle w:val="paragraph"/>
      </w:pPr>
      <w:r w:rsidRPr="005E3B43">
        <w:tab/>
        <w:t>(d)</w:t>
      </w:r>
      <w:r w:rsidRPr="005E3B43">
        <w:tab/>
        <w:t>after the person pays the fee, the Secretary designates the medicine as an orphan drug under regulation</w:t>
      </w:r>
      <w:r w:rsidR="004E6D00" w:rsidRPr="005E3B43">
        <w:t> </w:t>
      </w:r>
      <w:r w:rsidRPr="005E3B43">
        <w:t>16J.</w:t>
      </w:r>
    </w:p>
    <w:p w:rsidR="00823287" w:rsidRPr="005E3B43" w:rsidRDefault="00823287" w:rsidP="00763BCF">
      <w:pPr>
        <w:pStyle w:val="subsection"/>
      </w:pPr>
      <w:r w:rsidRPr="005E3B43">
        <w:tab/>
        <w:t>(2)</w:t>
      </w:r>
      <w:r w:rsidRPr="005E3B43">
        <w:tab/>
        <w:t>The Secretary must refund the fee to the person (whether or not the Secretary makes the determination).</w:t>
      </w:r>
    </w:p>
    <w:p w:rsidR="00252897" w:rsidRPr="005E3B43" w:rsidRDefault="00252897" w:rsidP="00763BCF">
      <w:pPr>
        <w:pStyle w:val="ActHead5"/>
      </w:pPr>
      <w:bookmarkStart w:id="288" w:name="_Toc178421822"/>
      <w:r w:rsidRPr="005E3B43">
        <w:rPr>
          <w:rStyle w:val="CharSectno"/>
        </w:rPr>
        <w:lastRenderedPageBreak/>
        <w:t>43AF</w:t>
      </w:r>
      <w:r w:rsidRPr="005E3B43">
        <w:t xml:space="preserve">  Fee for request for variation of </w:t>
      </w:r>
      <w:r w:rsidR="004E2EA8" w:rsidRPr="005E3B43">
        <w:t>certain registered and listed</w:t>
      </w:r>
      <w:r w:rsidRPr="005E3B43">
        <w:t xml:space="preserve"> medicines—refund in certain circumstances</w:t>
      </w:r>
      <w:bookmarkEnd w:id="288"/>
    </w:p>
    <w:p w:rsidR="00252897" w:rsidRPr="005E3B43" w:rsidRDefault="00252897" w:rsidP="00763BCF">
      <w:pPr>
        <w:pStyle w:val="subsection"/>
      </w:pPr>
      <w:r w:rsidRPr="005E3B43">
        <w:tab/>
      </w:r>
      <w:r w:rsidRPr="005E3B43">
        <w:tab/>
        <w:t>If:</w:t>
      </w:r>
    </w:p>
    <w:p w:rsidR="00252897" w:rsidRPr="005E3B43" w:rsidRDefault="00252897" w:rsidP="00763BCF">
      <w:pPr>
        <w:pStyle w:val="paragraph"/>
      </w:pPr>
      <w:r w:rsidRPr="005E3B43">
        <w:tab/>
        <w:t>(a)</w:t>
      </w:r>
      <w:r w:rsidRPr="005E3B43">
        <w:tab/>
        <w:t xml:space="preserve">a person (the </w:t>
      </w:r>
      <w:r w:rsidRPr="005E3B43">
        <w:rPr>
          <w:b/>
          <w:i/>
        </w:rPr>
        <w:t>applicant</w:t>
      </w:r>
      <w:r w:rsidRPr="005E3B43">
        <w:t>) makes a request under section</w:t>
      </w:r>
      <w:r w:rsidR="004E6D00" w:rsidRPr="005E3B43">
        <w:t> </w:t>
      </w:r>
      <w:r w:rsidRPr="005E3B43">
        <w:t>9D of the Act; and</w:t>
      </w:r>
    </w:p>
    <w:p w:rsidR="00252897" w:rsidRPr="005E3B43" w:rsidRDefault="00252897" w:rsidP="00763BCF">
      <w:pPr>
        <w:pStyle w:val="paragraph"/>
      </w:pPr>
      <w:r w:rsidRPr="005E3B43">
        <w:tab/>
        <w:t>(b)</w:t>
      </w:r>
      <w:r w:rsidRPr="005E3B43">
        <w:tab/>
        <w:t>the request is:</w:t>
      </w:r>
    </w:p>
    <w:p w:rsidR="004E2EA8" w:rsidRPr="005E3B43" w:rsidRDefault="004E2EA8" w:rsidP="00763BCF">
      <w:pPr>
        <w:pStyle w:val="paragraphsub"/>
      </w:pPr>
      <w:r w:rsidRPr="005E3B43">
        <w:tab/>
        <w:t>(ia)</w:t>
      </w:r>
      <w:r w:rsidRPr="005E3B43">
        <w:tab/>
        <w:t>an L(A)C1 (section</w:t>
      </w:r>
      <w:r w:rsidR="004E6D00" w:rsidRPr="005E3B43">
        <w:t> </w:t>
      </w:r>
      <w:r w:rsidRPr="005E3B43">
        <w:t>9D) request; or</w:t>
      </w:r>
    </w:p>
    <w:p w:rsidR="004E2EA8" w:rsidRPr="005E3B43" w:rsidRDefault="004E2EA8" w:rsidP="00763BCF">
      <w:pPr>
        <w:pStyle w:val="paragraphsub"/>
      </w:pPr>
      <w:r w:rsidRPr="005E3B43">
        <w:tab/>
        <w:t>(ib)</w:t>
      </w:r>
      <w:r w:rsidRPr="005E3B43">
        <w:tab/>
        <w:t>an L(A)C2 (section</w:t>
      </w:r>
      <w:r w:rsidR="004E6D00" w:rsidRPr="005E3B43">
        <w:t> </w:t>
      </w:r>
      <w:r w:rsidRPr="005E3B43">
        <w:t>9D) request; or</w:t>
      </w:r>
    </w:p>
    <w:p w:rsidR="00252897" w:rsidRPr="005E3B43" w:rsidRDefault="00252897" w:rsidP="00763BCF">
      <w:pPr>
        <w:pStyle w:val="paragraphsub"/>
      </w:pPr>
      <w:r w:rsidRPr="005E3B43">
        <w:tab/>
        <w:t>(i)</w:t>
      </w:r>
      <w:r w:rsidRPr="005E3B43">
        <w:tab/>
        <w:t>an RCMC2 (section</w:t>
      </w:r>
      <w:r w:rsidR="004E6D00" w:rsidRPr="005E3B43">
        <w:t> </w:t>
      </w:r>
      <w:r w:rsidRPr="005E3B43">
        <w:t>9D) request; or</w:t>
      </w:r>
    </w:p>
    <w:p w:rsidR="00252897" w:rsidRPr="005E3B43" w:rsidRDefault="00252897" w:rsidP="00763BCF">
      <w:pPr>
        <w:pStyle w:val="paragraphsub"/>
      </w:pPr>
      <w:r w:rsidRPr="005E3B43">
        <w:tab/>
        <w:t>(ii)</w:t>
      </w:r>
      <w:r w:rsidRPr="005E3B43">
        <w:tab/>
        <w:t>an RCMC3 (section</w:t>
      </w:r>
      <w:r w:rsidR="004E6D00" w:rsidRPr="005E3B43">
        <w:t> </w:t>
      </w:r>
      <w:r w:rsidRPr="005E3B43">
        <w:t>9D) request; or</w:t>
      </w:r>
    </w:p>
    <w:p w:rsidR="00252897" w:rsidRPr="005E3B43" w:rsidRDefault="00252897" w:rsidP="00763BCF">
      <w:pPr>
        <w:pStyle w:val="paragraphsub"/>
      </w:pPr>
      <w:r w:rsidRPr="005E3B43">
        <w:tab/>
        <w:t>(iii)</w:t>
      </w:r>
      <w:r w:rsidRPr="005E3B43">
        <w:tab/>
        <w:t>an RCMC4 (section</w:t>
      </w:r>
      <w:r w:rsidR="004E6D00" w:rsidRPr="005E3B43">
        <w:t> </w:t>
      </w:r>
      <w:r w:rsidRPr="005E3B43">
        <w:t>9D) request; and</w:t>
      </w:r>
    </w:p>
    <w:p w:rsidR="00252897" w:rsidRPr="005E3B43" w:rsidRDefault="00252897" w:rsidP="00763BCF">
      <w:pPr>
        <w:pStyle w:val="paragraph"/>
      </w:pPr>
      <w:r w:rsidRPr="005E3B43">
        <w:tab/>
        <w:t>(c)</w:t>
      </w:r>
      <w:r w:rsidRPr="005E3B43">
        <w:tab/>
        <w:t>the Secretary makes a decision on the request but not within the period specified for the request in regulation</w:t>
      </w:r>
      <w:r w:rsidR="004E6D00" w:rsidRPr="005E3B43">
        <w:t> </w:t>
      </w:r>
      <w:r w:rsidRPr="005E3B43">
        <w:t>16GG;</w:t>
      </w:r>
    </w:p>
    <w:p w:rsidR="00252897" w:rsidRPr="005E3B43" w:rsidRDefault="00252897" w:rsidP="00763BCF">
      <w:pPr>
        <w:pStyle w:val="subsection2"/>
      </w:pPr>
      <w:r w:rsidRPr="005E3B43">
        <w:t>then 25% of the application fee must be refunded to the applicant.</w:t>
      </w:r>
    </w:p>
    <w:p w:rsidR="00207B1C" w:rsidRPr="005E3B43" w:rsidRDefault="00207B1C" w:rsidP="00763BCF">
      <w:pPr>
        <w:pStyle w:val="ActHead5"/>
      </w:pPr>
      <w:bookmarkStart w:id="289" w:name="_Toc178421823"/>
      <w:r w:rsidRPr="005E3B43">
        <w:rPr>
          <w:rStyle w:val="CharSectno"/>
        </w:rPr>
        <w:t>44</w:t>
      </w:r>
      <w:r w:rsidR="00E20BA4" w:rsidRPr="005E3B43">
        <w:t xml:space="preserve">  </w:t>
      </w:r>
      <w:r w:rsidRPr="005E3B43">
        <w:t>Testing of samples</w:t>
      </w:r>
      <w:r w:rsidR="00E20BA4" w:rsidRPr="005E3B43">
        <w:t>—</w:t>
      </w:r>
      <w:r w:rsidRPr="005E3B43">
        <w:t>recovery of costs</w:t>
      </w:r>
      <w:bookmarkEnd w:id="289"/>
    </w:p>
    <w:p w:rsidR="00207B1C" w:rsidRPr="005E3B43" w:rsidRDefault="00207B1C" w:rsidP="00763BCF">
      <w:pPr>
        <w:pStyle w:val="subsection"/>
      </w:pPr>
      <w:r w:rsidRPr="005E3B43">
        <w:tab/>
      </w:r>
      <w:r w:rsidRPr="005E3B43">
        <w:tab/>
        <w:t>If a person asks the Department to analyse a sample of goods, the costs incurred by the Department in carrying out that analysis are recoverable from that person as a debt due to the Commonwealth.</w:t>
      </w:r>
    </w:p>
    <w:p w:rsidR="00207B1C" w:rsidRPr="005E3B43" w:rsidRDefault="00207B1C" w:rsidP="00763BCF">
      <w:pPr>
        <w:pStyle w:val="ActHead5"/>
      </w:pPr>
      <w:bookmarkStart w:id="290" w:name="_Toc178421824"/>
      <w:r w:rsidRPr="005E3B43">
        <w:rPr>
          <w:rStyle w:val="CharSectno"/>
        </w:rPr>
        <w:t>45</w:t>
      </w:r>
      <w:r w:rsidR="00E20BA4" w:rsidRPr="005E3B43">
        <w:t xml:space="preserve">  </w:t>
      </w:r>
      <w:r w:rsidRPr="005E3B43">
        <w:t>Waiver or reduction of fees</w:t>
      </w:r>
      <w:bookmarkEnd w:id="290"/>
    </w:p>
    <w:p w:rsidR="00AE5E55" w:rsidRPr="005E3B43" w:rsidRDefault="00AE5E55" w:rsidP="00763BCF">
      <w:pPr>
        <w:pStyle w:val="SubsectionHead"/>
      </w:pPr>
      <w:r w:rsidRPr="005E3B43">
        <w:t>Reduction of evaluation fee for certain goods—supply in the interest of public health that would otherwise not be commercially viable</w:t>
      </w:r>
    </w:p>
    <w:p w:rsidR="00207B1C" w:rsidRPr="005E3B43" w:rsidRDefault="00207B1C" w:rsidP="00763BCF">
      <w:pPr>
        <w:pStyle w:val="subsection"/>
      </w:pPr>
      <w:r w:rsidRPr="005E3B43">
        <w:tab/>
        <w:t>(1)</w:t>
      </w:r>
      <w:r w:rsidRPr="005E3B43">
        <w:tab/>
        <w:t>The Secretary may reduce by 70% the amount of the evaluation fee specified in Schedule</w:t>
      </w:r>
      <w:r w:rsidR="004E6D00" w:rsidRPr="005E3B43">
        <w:t> </w:t>
      </w:r>
      <w:r w:rsidRPr="005E3B43">
        <w:t>9 that is payable in relation to the supply of therapeutic goods (other than goods of a kind mentioned in Part</w:t>
      </w:r>
      <w:r w:rsidR="004E6D00" w:rsidRPr="005E3B43">
        <w:t> </w:t>
      </w:r>
      <w:r w:rsidRPr="005E3B43">
        <w:t xml:space="preserve">1 of </w:t>
      </w:r>
      <w:r w:rsidR="008D1B4F" w:rsidRPr="005E3B43">
        <w:t>Schedule 1</w:t>
      </w:r>
      <w:r w:rsidRPr="005E3B43">
        <w:t>0) if the supply of those goods:</w:t>
      </w:r>
    </w:p>
    <w:p w:rsidR="00207B1C" w:rsidRPr="005E3B43" w:rsidRDefault="00207B1C" w:rsidP="00763BCF">
      <w:pPr>
        <w:pStyle w:val="paragraph"/>
      </w:pPr>
      <w:r w:rsidRPr="005E3B43">
        <w:tab/>
        <w:t>(a)</w:t>
      </w:r>
      <w:r w:rsidRPr="005E3B43">
        <w:tab/>
        <w:t>is in the interest of public health; and</w:t>
      </w:r>
    </w:p>
    <w:p w:rsidR="00207B1C" w:rsidRPr="005E3B43" w:rsidRDefault="00207B1C" w:rsidP="00763BCF">
      <w:pPr>
        <w:pStyle w:val="paragraph"/>
      </w:pPr>
      <w:r w:rsidRPr="005E3B43">
        <w:tab/>
        <w:t>(b)</w:t>
      </w:r>
      <w:r w:rsidRPr="005E3B43">
        <w:tab/>
        <w:t>would not be commercially viable for the sponsor of the goods if the full amount of the fee were paid.</w:t>
      </w:r>
    </w:p>
    <w:p w:rsidR="00AE5E55" w:rsidRPr="005E3B43" w:rsidRDefault="00AE5E55" w:rsidP="00763BCF">
      <w:pPr>
        <w:pStyle w:val="SubsectionHead"/>
      </w:pPr>
      <w:r w:rsidRPr="005E3B43">
        <w:t>Waiver or reduction of evaluation fee for certain goods—goods with same active ingredient and common information</w:t>
      </w:r>
    </w:p>
    <w:p w:rsidR="00207B1C" w:rsidRPr="005E3B43" w:rsidRDefault="00207B1C" w:rsidP="00763BCF">
      <w:pPr>
        <w:pStyle w:val="subsection"/>
      </w:pPr>
      <w:r w:rsidRPr="005E3B43">
        <w:tab/>
        <w:t>(2)</w:t>
      </w:r>
      <w:r w:rsidRPr="005E3B43">
        <w:tab/>
        <w:t xml:space="preserve">The Secretary may waive, or reduce, an evaluation fee prescribed in </w:t>
      </w:r>
      <w:r w:rsidR="003C672F" w:rsidRPr="005E3B43">
        <w:t>Schedules</w:t>
      </w:r>
      <w:r w:rsidR="004E6D00" w:rsidRPr="005E3B43">
        <w:t> </w:t>
      </w:r>
      <w:r w:rsidR="003C672F" w:rsidRPr="005E3B43">
        <w:t xml:space="preserve">9 and 9A </w:t>
      </w:r>
      <w:r w:rsidRPr="005E3B43">
        <w:t>in relation to an application (other than an application relating to goods of a kind mentioned in Part</w:t>
      </w:r>
      <w:r w:rsidR="004E6D00" w:rsidRPr="005E3B43">
        <w:t> </w:t>
      </w:r>
      <w:r w:rsidRPr="005E3B43">
        <w:t xml:space="preserve">1 of </w:t>
      </w:r>
      <w:r w:rsidR="008D1B4F" w:rsidRPr="005E3B43">
        <w:t>Schedule 1</w:t>
      </w:r>
      <w:r w:rsidRPr="005E3B43">
        <w:t>0) if the applicant makes another application, or other applications, in relation to therapeutic goods at the same time and the following circumstances apply:</w:t>
      </w:r>
    </w:p>
    <w:p w:rsidR="00E926BF" w:rsidRPr="005E3B43" w:rsidRDefault="00E926BF" w:rsidP="00763BCF">
      <w:pPr>
        <w:pStyle w:val="paragraph"/>
      </w:pPr>
      <w:r w:rsidRPr="005E3B43">
        <w:tab/>
        <w:t>(a)</w:t>
      </w:r>
      <w:r w:rsidRPr="005E3B43">
        <w:tab/>
        <w:t>the goods to which each application relates contain the same active ingredient;</w:t>
      </w:r>
    </w:p>
    <w:p w:rsidR="00207B1C" w:rsidRPr="005E3B43" w:rsidRDefault="00207B1C" w:rsidP="00763BCF">
      <w:pPr>
        <w:pStyle w:val="paragraph"/>
      </w:pPr>
      <w:r w:rsidRPr="005E3B43">
        <w:tab/>
        <w:t>(b)</w:t>
      </w:r>
      <w:r w:rsidRPr="005E3B43">
        <w:tab/>
        <w:t>the information given in support of each application has sufficient commonality, in respect of the goods, that a simultaneous evaluation of the goods may conveniently be made.</w:t>
      </w:r>
    </w:p>
    <w:p w:rsidR="00AE5E55" w:rsidRPr="005E3B43" w:rsidRDefault="00AE5E55" w:rsidP="00763BCF">
      <w:pPr>
        <w:pStyle w:val="SubsectionHead"/>
      </w:pPr>
      <w:r w:rsidRPr="005E3B43">
        <w:lastRenderedPageBreak/>
        <w:t>Waiver or reduction of application and evaluation fees for certain medicines—additional applications for goods with same active ingredient and common information</w:t>
      </w:r>
    </w:p>
    <w:p w:rsidR="00091EF3" w:rsidRPr="005E3B43" w:rsidRDefault="00091EF3" w:rsidP="00763BCF">
      <w:pPr>
        <w:pStyle w:val="subsection"/>
      </w:pPr>
      <w:r w:rsidRPr="005E3B43">
        <w:tab/>
        <w:t>(3A)</w:t>
      </w:r>
      <w:r w:rsidRPr="005E3B43">
        <w:tab/>
        <w:t>The Secretary may waive or reduce the application and evaluation fees specified in Schedule</w:t>
      </w:r>
      <w:r w:rsidR="004E6D00" w:rsidRPr="005E3B43">
        <w:t> </w:t>
      </w:r>
      <w:r w:rsidRPr="005E3B43">
        <w:t>9 that are payable in relation to an application if:</w:t>
      </w:r>
    </w:p>
    <w:p w:rsidR="00091EF3" w:rsidRPr="005E3B43" w:rsidRDefault="00091EF3" w:rsidP="00763BCF">
      <w:pPr>
        <w:pStyle w:val="paragraph"/>
      </w:pPr>
      <w:r w:rsidRPr="005E3B43">
        <w:tab/>
        <w:t>(a)</w:t>
      </w:r>
      <w:r w:rsidRPr="005E3B43">
        <w:tab/>
        <w:t>the application is of a kind mentioned in subregulation (3B); and</w:t>
      </w:r>
    </w:p>
    <w:p w:rsidR="00091EF3" w:rsidRPr="005E3B43" w:rsidRDefault="00091EF3" w:rsidP="00763BCF">
      <w:pPr>
        <w:pStyle w:val="paragraph"/>
      </w:pPr>
      <w:r w:rsidRPr="005E3B43">
        <w:tab/>
        <w:t>(b)</w:t>
      </w:r>
      <w:r w:rsidRPr="005E3B43">
        <w:tab/>
        <w:t>the applicant makes one or more additional applications of the same kind; and</w:t>
      </w:r>
    </w:p>
    <w:p w:rsidR="00091EF3" w:rsidRPr="005E3B43" w:rsidRDefault="00091EF3" w:rsidP="00763BCF">
      <w:pPr>
        <w:pStyle w:val="paragraph"/>
      </w:pPr>
      <w:r w:rsidRPr="005E3B43">
        <w:tab/>
        <w:t>(c)</w:t>
      </w:r>
      <w:r w:rsidRPr="005E3B43">
        <w:tab/>
        <w:t>each application relates to goods that contain the same therapeutically active ingredient; and</w:t>
      </w:r>
    </w:p>
    <w:p w:rsidR="00091EF3" w:rsidRPr="005E3B43" w:rsidRDefault="00091EF3" w:rsidP="00763BCF">
      <w:pPr>
        <w:pStyle w:val="paragraph"/>
      </w:pPr>
      <w:r w:rsidRPr="005E3B43">
        <w:tab/>
        <w:t>(d)</w:t>
      </w:r>
      <w:r w:rsidRPr="005E3B43">
        <w:tab/>
        <w:t>the information in support of each application is sufficiently common in respect of the goods to enable a simultaneous assessment of the goods to be made.</w:t>
      </w:r>
    </w:p>
    <w:p w:rsidR="00091EF3" w:rsidRPr="005E3B43" w:rsidRDefault="00091EF3" w:rsidP="00763BCF">
      <w:pPr>
        <w:pStyle w:val="subsection"/>
      </w:pPr>
      <w:r w:rsidRPr="005E3B43">
        <w:tab/>
        <w:t>(3B)</w:t>
      </w:r>
      <w:r w:rsidRPr="005E3B43">
        <w:tab/>
        <w:t>The applications are as follows:</w:t>
      </w:r>
    </w:p>
    <w:p w:rsidR="00091EF3" w:rsidRPr="005E3B43" w:rsidRDefault="00091EF3" w:rsidP="00763BCF">
      <w:pPr>
        <w:pStyle w:val="paragraph"/>
      </w:pPr>
      <w:r w:rsidRPr="005E3B43">
        <w:tab/>
        <w:t>(a)</w:t>
      </w:r>
      <w:r w:rsidRPr="005E3B43">
        <w:tab/>
        <w:t>an L(A)1 application;</w:t>
      </w:r>
    </w:p>
    <w:p w:rsidR="00091EF3" w:rsidRPr="005E3B43" w:rsidRDefault="00091EF3" w:rsidP="00763BCF">
      <w:pPr>
        <w:pStyle w:val="paragraph"/>
      </w:pPr>
      <w:r w:rsidRPr="005E3B43">
        <w:tab/>
        <w:t>(b)</w:t>
      </w:r>
      <w:r w:rsidRPr="005E3B43">
        <w:tab/>
        <w:t>an L(A)2 application;</w:t>
      </w:r>
    </w:p>
    <w:p w:rsidR="00091EF3" w:rsidRPr="005E3B43" w:rsidRDefault="00091EF3" w:rsidP="00763BCF">
      <w:pPr>
        <w:pStyle w:val="paragraph"/>
      </w:pPr>
      <w:r w:rsidRPr="005E3B43">
        <w:tab/>
        <w:t>(c)</w:t>
      </w:r>
      <w:r w:rsidRPr="005E3B43">
        <w:tab/>
        <w:t>an L(A)3 application;</w:t>
      </w:r>
    </w:p>
    <w:p w:rsidR="00091EF3" w:rsidRPr="005E3B43" w:rsidRDefault="00091EF3" w:rsidP="00763BCF">
      <w:pPr>
        <w:pStyle w:val="paragraph"/>
      </w:pPr>
      <w:r w:rsidRPr="005E3B43">
        <w:tab/>
        <w:t>(d)</w:t>
      </w:r>
      <w:r w:rsidRPr="005E3B43">
        <w:tab/>
        <w:t>an RCM1 application;</w:t>
      </w:r>
    </w:p>
    <w:p w:rsidR="00091EF3" w:rsidRPr="005E3B43" w:rsidRDefault="00091EF3" w:rsidP="00763BCF">
      <w:pPr>
        <w:pStyle w:val="paragraph"/>
      </w:pPr>
      <w:r w:rsidRPr="005E3B43">
        <w:tab/>
        <w:t>(e)</w:t>
      </w:r>
      <w:r w:rsidRPr="005E3B43">
        <w:tab/>
        <w:t>an RCM2 application;</w:t>
      </w:r>
    </w:p>
    <w:p w:rsidR="00091EF3" w:rsidRPr="005E3B43" w:rsidRDefault="00091EF3" w:rsidP="00763BCF">
      <w:pPr>
        <w:pStyle w:val="paragraph"/>
      </w:pPr>
      <w:r w:rsidRPr="005E3B43">
        <w:tab/>
        <w:t>(f)</w:t>
      </w:r>
      <w:r w:rsidRPr="005E3B43">
        <w:tab/>
        <w:t>an RCM3 application;</w:t>
      </w:r>
    </w:p>
    <w:p w:rsidR="00091EF3" w:rsidRPr="005E3B43" w:rsidRDefault="00091EF3" w:rsidP="00763BCF">
      <w:pPr>
        <w:pStyle w:val="paragraph"/>
      </w:pPr>
      <w:r w:rsidRPr="005E3B43">
        <w:tab/>
        <w:t>(g)</w:t>
      </w:r>
      <w:r w:rsidRPr="005E3B43">
        <w:tab/>
        <w:t>an RCM4 application;</w:t>
      </w:r>
    </w:p>
    <w:p w:rsidR="00091EF3" w:rsidRPr="005E3B43" w:rsidRDefault="00091EF3" w:rsidP="00763BCF">
      <w:pPr>
        <w:pStyle w:val="paragraph"/>
      </w:pPr>
      <w:r w:rsidRPr="005E3B43">
        <w:tab/>
        <w:t>(h)</w:t>
      </w:r>
      <w:r w:rsidRPr="005E3B43">
        <w:tab/>
        <w:t>an RCM5 application.</w:t>
      </w:r>
    </w:p>
    <w:p w:rsidR="00AE5E55" w:rsidRPr="005E3B43" w:rsidRDefault="00AE5E55" w:rsidP="00763BCF">
      <w:pPr>
        <w:pStyle w:val="SubsectionHead"/>
      </w:pPr>
      <w:r w:rsidRPr="005E3B43">
        <w:t>Waiver or reduction of evaluation fees for certain goods—abridged evaluation procedure</w:t>
      </w:r>
    </w:p>
    <w:p w:rsidR="00207B1C" w:rsidRPr="005E3B43" w:rsidRDefault="00207B1C" w:rsidP="00763BCF">
      <w:pPr>
        <w:pStyle w:val="subsection"/>
      </w:pPr>
      <w:r w:rsidRPr="005E3B43">
        <w:tab/>
        <w:t>(4)</w:t>
      </w:r>
      <w:r w:rsidRPr="005E3B43">
        <w:tab/>
        <w:t xml:space="preserve">The Secretary may waive, or reduce, an evaluation fee prescribed in </w:t>
      </w:r>
      <w:r w:rsidR="003C672F" w:rsidRPr="005E3B43">
        <w:t>Schedules</w:t>
      </w:r>
      <w:r w:rsidR="004E6D00" w:rsidRPr="005E3B43">
        <w:t> </w:t>
      </w:r>
      <w:r w:rsidR="003C672F" w:rsidRPr="005E3B43">
        <w:t xml:space="preserve">9 and 9A </w:t>
      </w:r>
      <w:r w:rsidRPr="005E3B43">
        <w:t>in relation to an application (other than an application relating to goods of a kind mentioned in Part</w:t>
      </w:r>
      <w:r w:rsidR="004E6D00" w:rsidRPr="005E3B43">
        <w:t> </w:t>
      </w:r>
      <w:r w:rsidRPr="005E3B43">
        <w:t xml:space="preserve">1 of </w:t>
      </w:r>
      <w:r w:rsidR="008D1B4F" w:rsidRPr="005E3B43">
        <w:t>Schedule 1</w:t>
      </w:r>
      <w:r w:rsidRPr="005E3B43">
        <w:t>0):</w:t>
      </w:r>
    </w:p>
    <w:p w:rsidR="00207B1C" w:rsidRPr="005E3B43" w:rsidRDefault="00207B1C" w:rsidP="00763BCF">
      <w:pPr>
        <w:pStyle w:val="paragraph"/>
      </w:pPr>
      <w:r w:rsidRPr="005E3B43">
        <w:tab/>
        <w:t>(a)</w:t>
      </w:r>
      <w:r w:rsidRPr="005E3B43">
        <w:tab/>
        <w:t>to register goods; or</w:t>
      </w:r>
    </w:p>
    <w:p w:rsidR="003D5954" w:rsidRPr="005E3B43" w:rsidRDefault="003D5954" w:rsidP="00763BCF">
      <w:pPr>
        <w:pStyle w:val="paragraph"/>
      </w:pPr>
      <w:r w:rsidRPr="005E3B43">
        <w:tab/>
        <w:t>(aa)</w:t>
      </w:r>
      <w:r w:rsidRPr="005E3B43">
        <w:tab/>
        <w:t xml:space="preserve">to list goods under </w:t>
      </w:r>
      <w:r w:rsidR="00FB7FAA" w:rsidRPr="005E3B43">
        <w:t>section 2</w:t>
      </w:r>
      <w:r w:rsidRPr="005E3B43">
        <w:t>6AE of the Act; or</w:t>
      </w:r>
    </w:p>
    <w:p w:rsidR="00207B1C" w:rsidRPr="005E3B43" w:rsidRDefault="00207B1C" w:rsidP="00763BCF">
      <w:pPr>
        <w:pStyle w:val="paragraph"/>
      </w:pPr>
      <w:r w:rsidRPr="005E3B43">
        <w:tab/>
        <w:t>(b)</w:t>
      </w:r>
      <w:r w:rsidRPr="005E3B43">
        <w:tab/>
        <w:t>in relation to registered goods that are a medicine</w:t>
      </w:r>
      <w:r w:rsidR="00E20BA4" w:rsidRPr="005E3B43">
        <w:t>—</w:t>
      </w:r>
      <w:r w:rsidRPr="005E3B43">
        <w:t xml:space="preserve">to vary the information entered in the </w:t>
      </w:r>
      <w:r w:rsidR="00914C3E" w:rsidRPr="005E3B43">
        <w:t>Register; or</w:t>
      </w:r>
    </w:p>
    <w:p w:rsidR="00914C3E" w:rsidRPr="005E3B43" w:rsidRDefault="00914C3E" w:rsidP="00763BCF">
      <w:pPr>
        <w:pStyle w:val="paragraph"/>
      </w:pPr>
      <w:r w:rsidRPr="005E3B43">
        <w:tab/>
        <w:t>(c)</w:t>
      </w:r>
      <w:r w:rsidRPr="005E3B43">
        <w:tab/>
        <w:t>to include goods in the part of the Register for biologicals; or</w:t>
      </w:r>
    </w:p>
    <w:p w:rsidR="00914C3E" w:rsidRPr="005E3B43" w:rsidRDefault="00914C3E" w:rsidP="00763BCF">
      <w:pPr>
        <w:pStyle w:val="paragraph"/>
      </w:pPr>
      <w:r w:rsidRPr="005E3B43">
        <w:tab/>
        <w:t>(d)</w:t>
      </w:r>
      <w:r w:rsidRPr="005E3B43">
        <w:tab/>
        <w:t xml:space="preserve">for a biological included in the Register under </w:t>
      </w:r>
      <w:r w:rsidR="00BB758E" w:rsidRPr="005E3B43">
        <w:t>Part 3</w:t>
      </w:r>
      <w:r w:rsidR="005E3B43">
        <w:noBreakHyphen/>
      </w:r>
      <w:r w:rsidRPr="005E3B43">
        <w:t>2A of the Act</w:t>
      </w:r>
      <w:r w:rsidR="00E20BA4" w:rsidRPr="005E3B43">
        <w:t>—</w:t>
      </w:r>
      <w:r w:rsidRPr="005E3B43">
        <w:t>to vary the information included in the Register;</w:t>
      </w:r>
    </w:p>
    <w:p w:rsidR="00207B1C" w:rsidRPr="005E3B43" w:rsidRDefault="00207B1C" w:rsidP="00763BCF">
      <w:pPr>
        <w:pStyle w:val="subsection2"/>
      </w:pPr>
      <w:r w:rsidRPr="005E3B43">
        <w:t>if the Secretary has information relating to the goods that enables the evaluation procedure to be abridged.</w:t>
      </w:r>
    </w:p>
    <w:p w:rsidR="00AE5E55" w:rsidRPr="005E3B43" w:rsidRDefault="00AE5E55" w:rsidP="00763BCF">
      <w:pPr>
        <w:pStyle w:val="SubsectionHead"/>
      </w:pPr>
      <w:r w:rsidRPr="005E3B43">
        <w:t>Waiver or reduction of evaluation fees for supply of certain medicines in public health emergency—abridged evaluation procedure</w:t>
      </w:r>
    </w:p>
    <w:p w:rsidR="00207B1C" w:rsidRPr="005E3B43" w:rsidRDefault="00207B1C" w:rsidP="00763BCF">
      <w:pPr>
        <w:pStyle w:val="subsection"/>
      </w:pPr>
      <w:r w:rsidRPr="005E3B43">
        <w:tab/>
        <w:t>(4AA)</w:t>
      </w:r>
      <w:r w:rsidRPr="005E3B43">
        <w:tab/>
        <w:t>The Secretary may waive, or reduce, an evaluation fee prescribed in Schedule</w:t>
      </w:r>
      <w:r w:rsidR="004E6D00" w:rsidRPr="005E3B43">
        <w:t> </w:t>
      </w:r>
      <w:r w:rsidRPr="005E3B43">
        <w:t>9 in relation to a submission for goods of a kind mentioned in Part</w:t>
      </w:r>
      <w:r w:rsidR="004E6D00" w:rsidRPr="005E3B43">
        <w:t> </w:t>
      </w:r>
      <w:r w:rsidRPr="005E3B43">
        <w:t xml:space="preserve">1 of </w:t>
      </w:r>
      <w:r w:rsidR="008D1B4F" w:rsidRPr="005E3B43">
        <w:t>Schedule 1</w:t>
      </w:r>
      <w:r w:rsidRPr="005E3B43">
        <w:t>0 if, in the Secretary’s opinion:</w:t>
      </w:r>
    </w:p>
    <w:p w:rsidR="00207B1C" w:rsidRPr="005E3B43" w:rsidRDefault="00207B1C" w:rsidP="00763BCF">
      <w:pPr>
        <w:pStyle w:val="paragraph"/>
      </w:pPr>
      <w:r w:rsidRPr="005E3B43">
        <w:lastRenderedPageBreak/>
        <w:tab/>
        <w:t>(a)</w:t>
      </w:r>
      <w:r w:rsidRPr="005E3B43">
        <w:tab/>
        <w:t>supply of the goods in Australia is necessary because of a public health emergency; and</w:t>
      </w:r>
    </w:p>
    <w:p w:rsidR="00207B1C" w:rsidRPr="005E3B43" w:rsidRDefault="00207B1C" w:rsidP="00763BCF">
      <w:pPr>
        <w:pStyle w:val="paragraph"/>
      </w:pPr>
      <w:r w:rsidRPr="005E3B43">
        <w:tab/>
        <w:t>(b)</w:t>
      </w:r>
      <w:r w:rsidRPr="005E3B43">
        <w:tab/>
        <w:t>the waiver or reduction is necessary to enable the goods to be supplied in Australia; and</w:t>
      </w:r>
    </w:p>
    <w:p w:rsidR="00207B1C" w:rsidRPr="005E3B43" w:rsidRDefault="00207B1C" w:rsidP="00763BCF">
      <w:pPr>
        <w:pStyle w:val="paragraph"/>
      </w:pPr>
      <w:r w:rsidRPr="005E3B43">
        <w:tab/>
        <w:t>(c)</w:t>
      </w:r>
      <w:r w:rsidRPr="005E3B43">
        <w:tab/>
        <w:t>the Secretary has information relating to the goods that allows the evaluation procedure to be abridged.</w:t>
      </w:r>
    </w:p>
    <w:p w:rsidR="00B94815" w:rsidRPr="005E3B43" w:rsidRDefault="00B94815" w:rsidP="00B94815">
      <w:pPr>
        <w:pStyle w:val="SubsectionHead"/>
      </w:pPr>
      <w:r w:rsidRPr="005E3B43">
        <w:t>Waiver of application and evaluation fees—Medicines Repurposing Program</w:t>
      </w:r>
    </w:p>
    <w:p w:rsidR="00B94815" w:rsidRPr="005E3B43" w:rsidRDefault="00B94815" w:rsidP="00B94815">
      <w:pPr>
        <w:pStyle w:val="subsection"/>
      </w:pPr>
      <w:r w:rsidRPr="005E3B43">
        <w:tab/>
        <w:t>(4AB)</w:t>
      </w:r>
      <w:r w:rsidRPr="005E3B43">
        <w:tab/>
        <w:t>The Secretary may waive an application fee or evaluation fee prescribed in Schedule 9 to these Regulations in relation to an application under section 23 of the Act if:</w:t>
      </w:r>
    </w:p>
    <w:p w:rsidR="00B94815" w:rsidRPr="005E3B43" w:rsidRDefault="00B94815" w:rsidP="00B94815">
      <w:pPr>
        <w:pStyle w:val="paragraph"/>
      </w:pPr>
      <w:r w:rsidRPr="005E3B43">
        <w:tab/>
        <w:t>(a)</w:t>
      </w:r>
      <w:r w:rsidRPr="005E3B43">
        <w:tab/>
        <w:t>the application is for an extension of indications of a registered medicine; and</w:t>
      </w:r>
    </w:p>
    <w:p w:rsidR="00B94815" w:rsidRPr="005E3B43" w:rsidRDefault="00B94815" w:rsidP="00B94815">
      <w:pPr>
        <w:pStyle w:val="paragraph"/>
      </w:pPr>
      <w:r w:rsidRPr="005E3B43">
        <w:tab/>
        <w:t>(b)</w:t>
      </w:r>
      <w:r w:rsidRPr="005E3B43">
        <w:tab/>
        <w:t>the Secretary is satisfied that the medicine is suitable for repurposing under the program known as the Medicines Repurposing Program.</w:t>
      </w:r>
    </w:p>
    <w:p w:rsidR="00B94815" w:rsidRPr="005E3B43" w:rsidRDefault="00B94815" w:rsidP="00B94815">
      <w:pPr>
        <w:pStyle w:val="subsection"/>
      </w:pPr>
      <w:r w:rsidRPr="005E3B43">
        <w:tab/>
        <w:t>(4AC)</w:t>
      </w:r>
      <w:r w:rsidRPr="005E3B43">
        <w:tab/>
        <w:t>The Secretary may waive a fee under subregulation (4AB) on the Secretary’s own initiative or on application.</w:t>
      </w:r>
    </w:p>
    <w:p w:rsidR="00E926BF" w:rsidRPr="005E3B43" w:rsidRDefault="00E926BF" w:rsidP="00763BCF">
      <w:pPr>
        <w:pStyle w:val="SubsectionHead"/>
      </w:pPr>
      <w:r w:rsidRPr="005E3B43">
        <w:t>Reduction of application and evaluation fees for certain medicines—abridged preliminary assessment and evaluation procedure</w:t>
      </w:r>
    </w:p>
    <w:p w:rsidR="00E926BF" w:rsidRPr="005E3B43" w:rsidRDefault="00E926BF" w:rsidP="00763BCF">
      <w:pPr>
        <w:pStyle w:val="subsection"/>
      </w:pPr>
      <w:r w:rsidRPr="005E3B43">
        <w:tab/>
        <w:t>(5)</w:t>
      </w:r>
      <w:r w:rsidRPr="005E3B43">
        <w:tab/>
        <w:t xml:space="preserve">Subregulation (6) applies in relation to an application made under </w:t>
      </w:r>
      <w:r w:rsidR="00FB7FAA" w:rsidRPr="005E3B43">
        <w:t>section 2</w:t>
      </w:r>
      <w:r w:rsidRPr="005E3B43">
        <w:t>3 of the Act for the registration of a medicine if:</w:t>
      </w:r>
    </w:p>
    <w:p w:rsidR="00E926BF" w:rsidRPr="005E3B43" w:rsidRDefault="00E926BF" w:rsidP="00763BCF">
      <w:pPr>
        <w:pStyle w:val="paragraph"/>
      </w:pPr>
      <w:r w:rsidRPr="005E3B43">
        <w:tab/>
        <w:t>(a)</w:t>
      </w:r>
      <w:r w:rsidRPr="005E3B43">
        <w:tab/>
        <w:t>the medicine is a product of a kind specified in Part</w:t>
      </w:r>
      <w:r w:rsidR="004E6D00" w:rsidRPr="005E3B43">
        <w:t> </w:t>
      </w:r>
      <w:r w:rsidRPr="005E3B43">
        <w:t xml:space="preserve">1 of </w:t>
      </w:r>
      <w:r w:rsidR="008D1B4F" w:rsidRPr="005E3B43">
        <w:t>Schedule 1</w:t>
      </w:r>
      <w:r w:rsidRPr="005E3B43">
        <w:t>0; and</w:t>
      </w:r>
    </w:p>
    <w:p w:rsidR="00E926BF" w:rsidRPr="005E3B43" w:rsidRDefault="00E926BF" w:rsidP="00763BCF">
      <w:pPr>
        <w:pStyle w:val="paragraph"/>
      </w:pPr>
      <w:r w:rsidRPr="005E3B43">
        <w:tab/>
        <w:t>(b)</w:t>
      </w:r>
      <w:r w:rsidRPr="005E3B43">
        <w:tab/>
        <w:t>apart from the directions for use or the dosage model, the medicine is the same as another medicine that is included in the Register; and</w:t>
      </w:r>
    </w:p>
    <w:p w:rsidR="00E926BF" w:rsidRPr="005E3B43" w:rsidRDefault="00E926BF" w:rsidP="00763BCF">
      <w:pPr>
        <w:pStyle w:val="paragraph"/>
      </w:pPr>
      <w:r w:rsidRPr="005E3B43">
        <w:tab/>
        <w:t>(c)</w:t>
      </w:r>
      <w:r w:rsidRPr="005E3B43">
        <w:tab/>
        <w:t>the Secretary is satisfied that:</w:t>
      </w:r>
    </w:p>
    <w:p w:rsidR="00E926BF" w:rsidRPr="005E3B43" w:rsidRDefault="00E926BF" w:rsidP="00763BCF">
      <w:pPr>
        <w:pStyle w:val="paragraphsub"/>
      </w:pPr>
      <w:r w:rsidRPr="005E3B43">
        <w:tab/>
        <w:t>(i)</w:t>
      </w:r>
      <w:r w:rsidRPr="005E3B43">
        <w:tab/>
        <w:t>the differences in the directions for use or the dosage model are necessary to ensure the safe use of the medicine; and</w:t>
      </w:r>
    </w:p>
    <w:p w:rsidR="00E926BF" w:rsidRPr="005E3B43" w:rsidRDefault="00E926BF" w:rsidP="00763BCF">
      <w:pPr>
        <w:pStyle w:val="paragraphsub"/>
      </w:pPr>
      <w:r w:rsidRPr="005E3B43">
        <w:tab/>
        <w:t>(ii)</w:t>
      </w:r>
      <w:r w:rsidRPr="005E3B43">
        <w:tab/>
        <w:t>neither non</w:t>
      </w:r>
      <w:r w:rsidR="005E3B43">
        <w:noBreakHyphen/>
      </w:r>
      <w:r w:rsidRPr="005E3B43">
        <w:t>clinical nor quality data needs to be evaluated in the evaluation of the medicine for registration; and</w:t>
      </w:r>
    </w:p>
    <w:p w:rsidR="00E926BF" w:rsidRPr="005E3B43" w:rsidRDefault="00E926BF" w:rsidP="00763BCF">
      <w:pPr>
        <w:pStyle w:val="paragraph"/>
      </w:pPr>
      <w:r w:rsidRPr="005E3B43">
        <w:tab/>
        <w:t>(d)</w:t>
      </w:r>
      <w:r w:rsidRPr="005E3B43">
        <w:tab/>
        <w:t>the Secretary has information relating to the medicine that enables the preliminary assessment of the application and the evaluation of the medicine for registration to be abridged.</w:t>
      </w:r>
    </w:p>
    <w:p w:rsidR="00E926BF" w:rsidRPr="005E3B43" w:rsidRDefault="00E926BF" w:rsidP="00763BCF">
      <w:pPr>
        <w:pStyle w:val="subsection"/>
      </w:pPr>
      <w:r w:rsidRPr="005E3B43">
        <w:tab/>
        <w:t>(6)</w:t>
      </w:r>
      <w:r w:rsidRPr="005E3B43">
        <w:tab/>
        <w:t>The Secretary may:</w:t>
      </w:r>
    </w:p>
    <w:p w:rsidR="00E926BF" w:rsidRPr="005E3B43" w:rsidRDefault="00E926BF" w:rsidP="00763BCF">
      <w:pPr>
        <w:pStyle w:val="paragraph"/>
      </w:pPr>
      <w:r w:rsidRPr="005E3B43">
        <w:tab/>
        <w:t>(a)</w:t>
      </w:r>
      <w:r w:rsidRPr="005E3B43">
        <w:tab/>
        <w:t>reduce the application fees specified in Schedule</w:t>
      </w:r>
      <w:r w:rsidR="004E6D00" w:rsidRPr="005E3B43">
        <w:t> </w:t>
      </w:r>
      <w:r w:rsidRPr="005E3B43">
        <w:t xml:space="preserve">9 that are payable in relation to the application to </w:t>
      </w:r>
      <w:r w:rsidR="001B50CF" w:rsidRPr="005E3B43">
        <w:t>$1,299</w:t>
      </w:r>
      <w:r w:rsidRPr="005E3B43">
        <w:t>; and</w:t>
      </w:r>
    </w:p>
    <w:p w:rsidR="00E926BF" w:rsidRPr="005E3B43" w:rsidRDefault="00E926BF" w:rsidP="00763BCF">
      <w:pPr>
        <w:pStyle w:val="paragraph"/>
      </w:pPr>
      <w:r w:rsidRPr="005E3B43">
        <w:tab/>
        <w:t>(b)</w:t>
      </w:r>
      <w:r w:rsidRPr="005E3B43">
        <w:tab/>
        <w:t>reduce the evaluation fees specified in Schedule</w:t>
      </w:r>
      <w:r w:rsidR="004E6D00" w:rsidRPr="005E3B43">
        <w:t> </w:t>
      </w:r>
      <w:r w:rsidRPr="005E3B43">
        <w:t xml:space="preserve">9 that are payable in relation to the application to </w:t>
      </w:r>
      <w:r w:rsidR="001B50CF" w:rsidRPr="005E3B43">
        <w:t>$5,187</w:t>
      </w:r>
      <w:r w:rsidRPr="005E3B43">
        <w:t>.</w:t>
      </w:r>
    </w:p>
    <w:p w:rsidR="00977060" w:rsidRPr="005E3B43" w:rsidRDefault="00977060" w:rsidP="00763BCF">
      <w:pPr>
        <w:pStyle w:val="SubsectionHead"/>
      </w:pPr>
      <w:r w:rsidRPr="005E3B43">
        <w:t>Fee waivers for prescription opioids</w:t>
      </w:r>
    </w:p>
    <w:p w:rsidR="00977060" w:rsidRPr="005E3B43" w:rsidRDefault="00977060" w:rsidP="00763BCF">
      <w:pPr>
        <w:pStyle w:val="subsection"/>
      </w:pPr>
      <w:r w:rsidRPr="005E3B43">
        <w:tab/>
        <w:t>(7)</w:t>
      </w:r>
      <w:r w:rsidRPr="005E3B43">
        <w:tab/>
        <w:t>The Secretary must waive a fee prescribed in Schedule</w:t>
      </w:r>
      <w:r w:rsidR="004E6D00" w:rsidRPr="005E3B43">
        <w:t> </w:t>
      </w:r>
      <w:r w:rsidRPr="005E3B43">
        <w:t xml:space="preserve">9 in relation to a request (an </w:t>
      </w:r>
      <w:r w:rsidRPr="005E3B43">
        <w:rPr>
          <w:b/>
          <w:i/>
        </w:rPr>
        <w:t>opioid reform request</w:t>
      </w:r>
      <w:r w:rsidRPr="005E3B43">
        <w:t>) that satisfies all of the following:</w:t>
      </w:r>
    </w:p>
    <w:p w:rsidR="00977060" w:rsidRPr="005E3B43" w:rsidRDefault="00977060" w:rsidP="00763BCF">
      <w:pPr>
        <w:pStyle w:val="paragraph"/>
      </w:pPr>
      <w:r w:rsidRPr="005E3B43">
        <w:tab/>
        <w:t>(a)</w:t>
      </w:r>
      <w:r w:rsidRPr="005E3B43">
        <w:tab/>
        <w:t>it is made in relation to prescription opioids that are registered goods;</w:t>
      </w:r>
    </w:p>
    <w:p w:rsidR="00977060" w:rsidRPr="005E3B43" w:rsidRDefault="00977060" w:rsidP="00763BCF">
      <w:pPr>
        <w:pStyle w:val="paragraph"/>
      </w:pPr>
      <w:r w:rsidRPr="005E3B43">
        <w:lastRenderedPageBreak/>
        <w:tab/>
        <w:t>(b)</w:t>
      </w:r>
      <w:r w:rsidRPr="005E3B43">
        <w:tab/>
        <w:t xml:space="preserve">it is made in the period beginning on the commencement of this subregulation and ending at the end of </w:t>
      </w:r>
      <w:r w:rsidR="00EA332B" w:rsidRPr="005E3B43">
        <w:t>31 December 2021</w:t>
      </w:r>
      <w:r w:rsidRPr="005E3B43">
        <w:t>;</w:t>
      </w:r>
    </w:p>
    <w:p w:rsidR="00977060" w:rsidRPr="005E3B43" w:rsidRDefault="00977060" w:rsidP="00763BCF">
      <w:pPr>
        <w:pStyle w:val="paragraph"/>
      </w:pPr>
      <w:r w:rsidRPr="005E3B43">
        <w:tab/>
        <w:t>(c)</w:t>
      </w:r>
      <w:r w:rsidRPr="005E3B43">
        <w:tab/>
        <w:t>it is made under subsection</w:t>
      </w:r>
      <w:r w:rsidR="004E6D00" w:rsidRPr="005E3B43">
        <w:t> </w:t>
      </w:r>
      <w:r w:rsidRPr="005E3B43">
        <w:t>9D(2) or (3) of the Act;</w:t>
      </w:r>
    </w:p>
    <w:p w:rsidR="00977060" w:rsidRPr="005E3B43" w:rsidRDefault="00977060" w:rsidP="00763BCF">
      <w:pPr>
        <w:pStyle w:val="paragraph"/>
      </w:pPr>
      <w:r w:rsidRPr="005E3B43">
        <w:tab/>
        <w:t>(d)</w:t>
      </w:r>
      <w:r w:rsidRPr="005E3B43">
        <w:tab/>
        <w:t>it is made solely for an opioid reform purpose (see subregulation (8)) or solely for an opioid reform purpose and an associated variation of product information purpose (see subregulation (9)).</w:t>
      </w:r>
    </w:p>
    <w:p w:rsidR="00977060" w:rsidRPr="005E3B43" w:rsidRDefault="00977060" w:rsidP="00763BCF">
      <w:pPr>
        <w:pStyle w:val="subsection"/>
      </w:pPr>
      <w:r w:rsidRPr="005E3B43">
        <w:tab/>
        <w:t>(8)</w:t>
      </w:r>
      <w:r w:rsidRPr="005E3B43">
        <w:tab/>
        <w:t>For the purposes of subregulation (7), an opioid reform request is made for an opioid reform purpose if it is made:</w:t>
      </w:r>
    </w:p>
    <w:p w:rsidR="00977060" w:rsidRPr="005E3B43" w:rsidRDefault="00977060" w:rsidP="00763BCF">
      <w:pPr>
        <w:pStyle w:val="paragraph"/>
      </w:pPr>
      <w:r w:rsidRPr="005E3B43">
        <w:tab/>
        <w:t>(a)</w:t>
      </w:r>
      <w:r w:rsidRPr="005E3B43">
        <w:tab/>
        <w:t>under subsection</w:t>
      </w:r>
      <w:r w:rsidR="004E6D00" w:rsidRPr="005E3B43">
        <w:t> </w:t>
      </w:r>
      <w:r w:rsidRPr="005E3B43">
        <w:t>9D(2) of the Act, to do either or both of the following:</w:t>
      </w:r>
    </w:p>
    <w:p w:rsidR="00977060" w:rsidRPr="005E3B43" w:rsidRDefault="00977060" w:rsidP="00763BCF">
      <w:pPr>
        <w:pStyle w:val="paragraphsub"/>
      </w:pPr>
      <w:r w:rsidRPr="005E3B43">
        <w:tab/>
        <w:t>(i)</w:t>
      </w:r>
      <w:r w:rsidRPr="005E3B43">
        <w:tab/>
        <w:t>add a warning, or precaution, in relation to the goods that does not include any comparison of the goods with any other therapeutic goods by reference to quality, safety or efficacy;</w:t>
      </w:r>
    </w:p>
    <w:p w:rsidR="00977060" w:rsidRPr="005E3B43" w:rsidRDefault="00977060" w:rsidP="00763BCF">
      <w:pPr>
        <w:pStyle w:val="paragraphsub"/>
      </w:pPr>
      <w:r w:rsidRPr="005E3B43">
        <w:tab/>
        <w:t>(ii)</w:t>
      </w:r>
      <w:r w:rsidRPr="005E3B43">
        <w:tab/>
        <w:t>reduce the class of persons for whom the goods are suitable; or</w:t>
      </w:r>
    </w:p>
    <w:p w:rsidR="00977060" w:rsidRPr="005E3B43" w:rsidRDefault="00977060" w:rsidP="00763BCF">
      <w:pPr>
        <w:pStyle w:val="paragraph"/>
      </w:pPr>
      <w:r w:rsidRPr="005E3B43">
        <w:tab/>
        <w:t>(b)</w:t>
      </w:r>
      <w:r w:rsidRPr="005E3B43">
        <w:tab/>
        <w:t>under subsection</w:t>
      </w:r>
      <w:r w:rsidR="004E6D00" w:rsidRPr="005E3B43">
        <w:t> </w:t>
      </w:r>
      <w:r w:rsidRPr="005E3B43">
        <w:t>9D(3) of the Act, to introduce a smaller pack size in relation to the goods.</w:t>
      </w:r>
    </w:p>
    <w:p w:rsidR="00977060" w:rsidRPr="005E3B43" w:rsidRDefault="00977060" w:rsidP="00763BCF">
      <w:pPr>
        <w:pStyle w:val="subsection"/>
      </w:pPr>
      <w:r w:rsidRPr="005E3B43">
        <w:tab/>
        <w:t>(9)</w:t>
      </w:r>
      <w:r w:rsidRPr="005E3B43">
        <w:tab/>
        <w:t>For the purposes of subregulation (7), an opioid reform request is made for an associated variation of product information purpose if:</w:t>
      </w:r>
    </w:p>
    <w:p w:rsidR="00977060" w:rsidRPr="005E3B43" w:rsidRDefault="00977060" w:rsidP="00763BCF">
      <w:pPr>
        <w:pStyle w:val="paragraph"/>
      </w:pPr>
      <w:r w:rsidRPr="005E3B43">
        <w:tab/>
        <w:t>(a)</w:t>
      </w:r>
      <w:r w:rsidRPr="005E3B43">
        <w:tab/>
        <w:t>the opioid reform request is made under subsection</w:t>
      </w:r>
      <w:r w:rsidR="004E6D00" w:rsidRPr="005E3B43">
        <w:t> </w:t>
      </w:r>
      <w:r w:rsidRPr="005E3B43">
        <w:t>9D(3) of the Act; and</w:t>
      </w:r>
    </w:p>
    <w:p w:rsidR="00977060" w:rsidRPr="005E3B43" w:rsidRDefault="00977060" w:rsidP="00763BCF">
      <w:pPr>
        <w:pStyle w:val="paragraph"/>
      </w:pPr>
      <w:r w:rsidRPr="005E3B43">
        <w:tab/>
        <w:t>(b)</w:t>
      </w:r>
      <w:r w:rsidRPr="005E3B43">
        <w:tab/>
        <w:t>paragraphs 9D(3)(b) to (c) of the Act are satisfied in relation to the request; and</w:t>
      </w:r>
    </w:p>
    <w:p w:rsidR="00977060" w:rsidRPr="005E3B43" w:rsidRDefault="00977060" w:rsidP="00763BCF">
      <w:pPr>
        <w:pStyle w:val="paragraph"/>
      </w:pPr>
      <w:r w:rsidRPr="005E3B43">
        <w:tab/>
        <w:t>(c)</w:t>
      </w:r>
      <w:r w:rsidRPr="005E3B43">
        <w:tab/>
        <w:t>the request is made for the purpose of varying product information in relation to the prescription opioids so that the product information is in the form approved under section</w:t>
      </w:r>
      <w:r w:rsidR="004E6D00" w:rsidRPr="005E3B43">
        <w:t> </w:t>
      </w:r>
      <w:r w:rsidRPr="005E3B43">
        <w:t>7D of the Act in relation to the prescription opioids.</w:t>
      </w:r>
    </w:p>
    <w:p w:rsidR="00E926BF" w:rsidRPr="005E3B43" w:rsidRDefault="00E926BF" w:rsidP="00763BCF">
      <w:pPr>
        <w:pStyle w:val="SubsectionHead"/>
      </w:pPr>
      <w:r w:rsidRPr="005E3B43">
        <w:t>Waiver of application and registration fees for designated orphan drugs</w:t>
      </w:r>
    </w:p>
    <w:p w:rsidR="00207B1C" w:rsidRPr="005E3B43" w:rsidRDefault="00207B1C" w:rsidP="00763BCF">
      <w:pPr>
        <w:pStyle w:val="subsection"/>
      </w:pPr>
      <w:r w:rsidRPr="005E3B43">
        <w:tab/>
        <w:t>(12)</w:t>
      </w:r>
      <w:r w:rsidRPr="005E3B43">
        <w:tab/>
        <w:t>The Secretary must waive the following fees:</w:t>
      </w:r>
    </w:p>
    <w:p w:rsidR="00823287" w:rsidRPr="005E3B43" w:rsidRDefault="00823287" w:rsidP="00763BCF">
      <w:pPr>
        <w:pStyle w:val="paragraph"/>
      </w:pPr>
      <w:r w:rsidRPr="005E3B43">
        <w:tab/>
        <w:t>(a)</w:t>
      </w:r>
      <w:r w:rsidRPr="005E3B43">
        <w:tab/>
        <w:t>a fee that would have been payable, but for this subregulation, as part of an application under sub</w:t>
      </w:r>
      <w:r w:rsidR="00FB7FAA" w:rsidRPr="005E3B43">
        <w:t>section 2</w:t>
      </w:r>
      <w:r w:rsidRPr="005E3B43">
        <w:t>2C(1) of the Act relating to a medicine that is a designated orphan drug;</w:t>
      </w:r>
    </w:p>
    <w:p w:rsidR="00823287" w:rsidRPr="005E3B43" w:rsidRDefault="00823287" w:rsidP="00763BCF">
      <w:pPr>
        <w:pStyle w:val="paragraph"/>
      </w:pPr>
      <w:r w:rsidRPr="005E3B43">
        <w:tab/>
        <w:t>(b)</w:t>
      </w:r>
      <w:r w:rsidRPr="005E3B43">
        <w:tab/>
        <w:t>a fee that would have been payable, but for this subregulation, as part of an application under sub</w:t>
      </w:r>
      <w:r w:rsidR="00FB7FAA" w:rsidRPr="005E3B43">
        <w:t>section 2</w:t>
      </w:r>
      <w:r w:rsidRPr="005E3B43">
        <w:t>2E(3) of the Act relating to a medicine that is a designated orphan drug;</w:t>
      </w:r>
    </w:p>
    <w:p w:rsidR="00207B1C" w:rsidRPr="005E3B43" w:rsidRDefault="00207B1C" w:rsidP="00763BCF">
      <w:pPr>
        <w:pStyle w:val="paragraph"/>
      </w:pPr>
      <w:r w:rsidRPr="005E3B43">
        <w:tab/>
        <w:t>(c)</w:t>
      </w:r>
      <w:r w:rsidRPr="005E3B43">
        <w:tab/>
        <w:t>a fee that would have been payable, but for this subregulation, as part of the registration of a designated orphan drug</w:t>
      </w:r>
      <w:r w:rsidR="00102755" w:rsidRPr="005E3B43">
        <w:t>;</w:t>
      </w:r>
    </w:p>
    <w:p w:rsidR="00102755" w:rsidRPr="005E3B43" w:rsidRDefault="00102755" w:rsidP="00763BCF">
      <w:pPr>
        <w:pStyle w:val="paragraph"/>
      </w:pPr>
      <w:r w:rsidRPr="005E3B43">
        <w:tab/>
        <w:t>(d)</w:t>
      </w:r>
      <w:r w:rsidRPr="005E3B43">
        <w:tab/>
        <w:t>a fee that would have been payable, but for this subregulation, for applying for a therapeutic goods (priority applicant) determination in relation to a medicine that is a designated orphan drug.</w:t>
      </w:r>
    </w:p>
    <w:p w:rsidR="003B615A" w:rsidRPr="005E3B43" w:rsidRDefault="003B615A" w:rsidP="00763BCF">
      <w:pPr>
        <w:pStyle w:val="SubsectionHead"/>
      </w:pPr>
      <w:r w:rsidRPr="005E3B43">
        <w:t>Fee waiver for requests to vary product information for medicine</w:t>
      </w:r>
    </w:p>
    <w:p w:rsidR="003B615A" w:rsidRPr="005E3B43" w:rsidRDefault="003B615A" w:rsidP="00763BCF">
      <w:pPr>
        <w:pStyle w:val="subsection"/>
      </w:pPr>
      <w:r w:rsidRPr="005E3B43">
        <w:tab/>
        <w:t>(13)</w:t>
      </w:r>
      <w:r w:rsidRPr="005E3B43">
        <w:tab/>
        <w:t>The Secretary must waive a fee prescribed in Schedule</w:t>
      </w:r>
      <w:r w:rsidR="004E6D00" w:rsidRPr="005E3B43">
        <w:t> </w:t>
      </w:r>
      <w:r w:rsidRPr="005E3B43">
        <w:t>9 in relation to a request that a person makes under subsection</w:t>
      </w:r>
      <w:r w:rsidR="004E6D00" w:rsidRPr="005E3B43">
        <w:t> </w:t>
      </w:r>
      <w:r w:rsidRPr="005E3B43">
        <w:t>9D(3) of the Act if:</w:t>
      </w:r>
    </w:p>
    <w:p w:rsidR="003B615A" w:rsidRPr="005E3B43" w:rsidRDefault="003B615A" w:rsidP="00763BCF">
      <w:pPr>
        <w:pStyle w:val="paragraph"/>
      </w:pPr>
      <w:r w:rsidRPr="005E3B43">
        <w:tab/>
        <w:t>(a)</w:t>
      </w:r>
      <w:r w:rsidRPr="005E3B43">
        <w:tab/>
        <w:t>the request is in relation to therapeutic goods that are registered; and</w:t>
      </w:r>
    </w:p>
    <w:p w:rsidR="003B615A" w:rsidRPr="005E3B43" w:rsidRDefault="003B615A" w:rsidP="00763BCF">
      <w:pPr>
        <w:pStyle w:val="paragraph"/>
      </w:pPr>
      <w:r w:rsidRPr="005E3B43">
        <w:tab/>
        <w:t>(b)</w:t>
      </w:r>
      <w:r w:rsidRPr="005E3B43">
        <w:tab/>
        <w:t>the therapeutic goods are medicine; and</w:t>
      </w:r>
    </w:p>
    <w:p w:rsidR="003B615A" w:rsidRPr="005E3B43" w:rsidRDefault="003B615A" w:rsidP="00763BCF">
      <w:pPr>
        <w:pStyle w:val="paragraph"/>
      </w:pPr>
      <w:r w:rsidRPr="005E3B43">
        <w:lastRenderedPageBreak/>
        <w:tab/>
        <w:t>(c)</w:t>
      </w:r>
      <w:r w:rsidRPr="005E3B43">
        <w:tab/>
        <w:t>paragraphs 9D(3)(b) to (c) of the Act are satisfied in relation to the request; and</w:t>
      </w:r>
    </w:p>
    <w:p w:rsidR="003B615A" w:rsidRPr="005E3B43" w:rsidRDefault="003B615A" w:rsidP="00763BCF">
      <w:pPr>
        <w:pStyle w:val="paragraph"/>
      </w:pPr>
      <w:r w:rsidRPr="005E3B43">
        <w:tab/>
        <w:t>(d)</w:t>
      </w:r>
      <w:r w:rsidRPr="005E3B43">
        <w:tab/>
        <w:t>the request is made solely for the purpose of varying product information in relation to the medicine so that the product information is in the form approved under section</w:t>
      </w:r>
      <w:r w:rsidR="004E6D00" w:rsidRPr="005E3B43">
        <w:t> </w:t>
      </w:r>
      <w:r w:rsidRPr="005E3B43">
        <w:t>7D of the Act in relation to the medicine; and</w:t>
      </w:r>
    </w:p>
    <w:p w:rsidR="003B615A" w:rsidRPr="005E3B43" w:rsidRDefault="003B615A" w:rsidP="00763BCF">
      <w:pPr>
        <w:pStyle w:val="paragraph"/>
      </w:pPr>
      <w:r w:rsidRPr="005E3B43">
        <w:tab/>
        <w:t>(e)</w:t>
      </w:r>
      <w:r w:rsidRPr="005E3B43">
        <w:tab/>
        <w:t xml:space="preserve">the request is made in the period beginning on </w:t>
      </w:r>
      <w:r w:rsidR="006B5D8E" w:rsidRPr="005E3B43">
        <w:t>1 January</w:t>
      </w:r>
      <w:r w:rsidRPr="005E3B43">
        <w:t xml:space="preserve"> 2020 and ending at the end of 31</w:t>
      </w:r>
      <w:r w:rsidR="004E6D00" w:rsidRPr="005E3B43">
        <w:t> </w:t>
      </w:r>
      <w:r w:rsidRPr="005E3B43">
        <w:t>December 2020.</w:t>
      </w:r>
    </w:p>
    <w:p w:rsidR="00207B1C" w:rsidRPr="005E3B43" w:rsidRDefault="00207B1C" w:rsidP="00763BCF">
      <w:pPr>
        <w:pStyle w:val="ActHead5"/>
      </w:pPr>
      <w:bookmarkStart w:id="291" w:name="_Toc178421825"/>
      <w:r w:rsidRPr="005E3B43">
        <w:rPr>
          <w:rStyle w:val="CharSectno"/>
        </w:rPr>
        <w:t>45AA</w:t>
      </w:r>
      <w:r w:rsidR="00E20BA4" w:rsidRPr="005E3B43">
        <w:t xml:space="preserve">  </w:t>
      </w:r>
      <w:r w:rsidRPr="005E3B43">
        <w:t>Payment of fees in instalments</w:t>
      </w:r>
      <w:bookmarkEnd w:id="291"/>
    </w:p>
    <w:p w:rsidR="00207B1C" w:rsidRPr="005E3B43" w:rsidRDefault="00207B1C" w:rsidP="00763BCF">
      <w:pPr>
        <w:pStyle w:val="subsection"/>
      </w:pPr>
      <w:r w:rsidRPr="005E3B43">
        <w:tab/>
        <w:t>(1)</w:t>
      </w:r>
      <w:r w:rsidRPr="005E3B43">
        <w:tab/>
        <w:t>Subject to subregulation</w:t>
      </w:r>
      <w:r w:rsidR="002B4943" w:rsidRPr="005E3B43">
        <w:t> </w:t>
      </w:r>
      <w:r w:rsidRPr="005E3B43">
        <w:t xml:space="preserve">(7), the Secretary may allow the amount of a fee payable under </w:t>
      </w:r>
      <w:r w:rsidR="006B5D8E" w:rsidRPr="005E3B43">
        <w:t>item 4</w:t>
      </w:r>
      <w:r w:rsidR="00914C3E" w:rsidRPr="005E3B43">
        <w:t>, 5, 6, 10 or 11 in Schedule</w:t>
      </w:r>
      <w:r w:rsidR="004E6D00" w:rsidRPr="005E3B43">
        <w:t> </w:t>
      </w:r>
      <w:r w:rsidR="00914C3E" w:rsidRPr="005E3B43">
        <w:t xml:space="preserve">9A </w:t>
      </w:r>
      <w:r w:rsidRPr="005E3B43">
        <w:t>to be paid in instalments, if:</w:t>
      </w:r>
    </w:p>
    <w:p w:rsidR="00207B1C" w:rsidRPr="005E3B43" w:rsidRDefault="00207B1C" w:rsidP="00763BCF">
      <w:pPr>
        <w:pStyle w:val="paragraph"/>
      </w:pPr>
      <w:r w:rsidRPr="005E3B43">
        <w:tab/>
        <w:t>(a)</w:t>
      </w:r>
      <w:r w:rsidRPr="005E3B43">
        <w:tab/>
        <w:t>the applicant has applied in writing to pay the amount in instalments; and</w:t>
      </w:r>
    </w:p>
    <w:p w:rsidR="00207B1C" w:rsidRPr="005E3B43" w:rsidRDefault="00207B1C" w:rsidP="00763BCF">
      <w:pPr>
        <w:pStyle w:val="paragraph"/>
      </w:pPr>
      <w:r w:rsidRPr="005E3B43">
        <w:tab/>
        <w:t>(b)</w:t>
      </w:r>
      <w:r w:rsidRPr="005E3B43">
        <w:tab/>
        <w:t>the amount payable exceeds $10,000; and</w:t>
      </w:r>
    </w:p>
    <w:p w:rsidR="00207B1C" w:rsidRPr="005E3B43" w:rsidRDefault="00207B1C" w:rsidP="00763BCF">
      <w:pPr>
        <w:pStyle w:val="paragraph"/>
      </w:pPr>
      <w:r w:rsidRPr="005E3B43">
        <w:tab/>
        <w:t>(c)</w:t>
      </w:r>
      <w:r w:rsidRPr="005E3B43">
        <w:tab/>
        <w:t>the Secretary is reasonably satisfied that the applicant will experience financial hardship if that amount is paid before the commencement of the evaluation to which the fee relates; and</w:t>
      </w:r>
    </w:p>
    <w:p w:rsidR="00207B1C" w:rsidRPr="005E3B43" w:rsidRDefault="00207B1C" w:rsidP="00763BCF">
      <w:pPr>
        <w:pStyle w:val="paragraph"/>
      </w:pPr>
      <w:r w:rsidRPr="005E3B43">
        <w:tab/>
        <w:t>(d)</w:t>
      </w:r>
      <w:r w:rsidRPr="005E3B43">
        <w:tab/>
        <w:t>any information or material to which subregulation</w:t>
      </w:r>
      <w:r w:rsidR="002B4943" w:rsidRPr="005E3B43">
        <w:t> </w:t>
      </w:r>
      <w:r w:rsidRPr="005E3B43">
        <w:t>(3) applies has been provided to the Secretary.</w:t>
      </w:r>
    </w:p>
    <w:p w:rsidR="00207B1C" w:rsidRPr="005E3B43" w:rsidRDefault="00207B1C" w:rsidP="00763BCF">
      <w:pPr>
        <w:pStyle w:val="subsection"/>
      </w:pPr>
      <w:r w:rsidRPr="005E3B43">
        <w:tab/>
        <w:t>(2)</w:t>
      </w:r>
      <w:r w:rsidRPr="005E3B43">
        <w:tab/>
        <w:t>An application under subregulation</w:t>
      </w:r>
      <w:r w:rsidR="002B4943" w:rsidRPr="005E3B43">
        <w:t> </w:t>
      </w:r>
      <w:r w:rsidRPr="005E3B43">
        <w:t>(1) must:</w:t>
      </w:r>
    </w:p>
    <w:p w:rsidR="00207B1C" w:rsidRPr="005E3B43" w:rsidRDefault="00207B1C" w:rsidP="00763BCF">
      <w:pPr>
        <w:pStyle w:val="paragraph"/>
      </w:pPr>
      <w:r w:rsidRPr="005E3B43">
        <w:tab/>
        <w:t>(a)</w:t>
      </w:r>
      <w:r w:rsidRPr="005E3B43">
        <w:tab/>
        <w:t>state the reasons why payment of the full amount of the fee before the evaluation commences will cause financial hardship to the applicant; and</w:t>
      </w:r>
    </w:p>
    <w:p w:rsidR="00207B1C" w:rsidRPr="005E3B43" w:rsidRDefault="00207B1C" w:rsidP="00763BCF">
      <w:pPr>
        <w:pStyle w:val="paragraph"/>
      </w:pPr>
      <w:r w:rsidRPr="005E3B43">
        <w:tab/>
        <w:t>(b)</w:t>
      </w:r>
      <w:r w:rsidRPr="005E3B43">
        <w:tab/>
        <w:t>have with it documents or other material in support of the statement.</w:t>
      </w:r>
    </w:p>
    <w:p w:rsidR="00207B1C" w:rsidRPr="005E3B43" w:rsidRDefault="00207B1C" w:rsidP="00763BCF">
      <w:pPr>
        <w:pStyle w:val="subsection"/>
      </w:pPr>
      <w:r w:rsidRPr="005E3B43">
        <w:tab/>
        <w:t>(3)</w:t>
      </w:r>
      <w:r w:rsidRPr="005E3B43">
        <w:tab/>
        <w:t>If the Secretary reasonably requires information or material in addition to the documents or material referred to in paragraph</w:t>
      </w:r>
      <w:r w:rsidR="004E6D00" w:rsidRPr="005E3B43">
        <w:t> </w:t>
      </w:r>
      <w:r w:rsidRPr="005E3B43">
        <w:t>2(b), the Secretary may require the applicant to provide the information or material to the Secretary.</w:t>
      </w:r>
    </w:p>
    <w:p w:rsidR="00207B1C" w:rsidRPr="005E3B43" w:rsidRDefault="00207B1C" w:rsidP="00763BCF">
      <w:pPr>
        <w:pStyle w:val="subsection"/>
      </w:pPr>
      <w:r w:rsidRPr="005E3B43">
        <w:tab/>
        <w:t>(4)</w:t>
      </w:r>
      <w:r w:rsidRPr="005E3B43">
        <w:tab/>
        <w:t>If the Secretary approves an application under subregulation (1):</w:t>
      </w:r>
    </w:p>
    <w:p w:rsidR="00207B1C" w:rsidRPr="005E3B43" w:rsidRDefault="00207B1C" w:rsidP="00763BCF">
      <w:pPr>
        <w:pStyle w:val="paragraph"/>
      </w:pPr>
      <w:r w:rsidRPr="005E3B43">
        <w:tab/>
        <w:t>(a)</w:t>
      </w:r>
      <w:r w:rsidRPr="005E3B43">
        <w:tab/>
        <w:t>50% of the fee is due for payment before the commencement of the evaluation of the application; and</w:t>
      </w:r>
    </w:p>
    <w:p w:rsidR="00207B1C" w:rsidRPr="005E3B43" w:rsidRDefault="00207B1C" w:rsidP="00763BCF">
      <w:pPr>
        <w:pStyle w:val="paragraph"/>
      </w:pPr>
      <w:r w:rsidRPr="005E3B43">
        <w:tab/>
        <w:t>(b)</w:t>
      </w:r>
      <w:r w:rsidRPr="005E3B43">
        <w:tab/>
        <w:t xml:space="preserve">25% of the fee is due for payment at the end of 1 month after the day on which the amount referred to in </w:t>
      </w:r>
      <w:r w:rsidR="004E6D00" w:rsidRPr="005E3B43">
        <w:t>paragraph (</w:t>
      </w:r>
      <w:r w:rsidRPr="005E3B43">
        <w:t>a) is due for payment; and</w:t>
      </w:r>
    </w:p>
    <w:p w:rsidR="00207B1C" w:rsidRPr="005E3B43" w:rsidRDefault="00207B1C" w:rsidP="00763BCF">
      <w:pPr>
        <w:pStyle w:val="paragraph"/>
      </w:pPr>
      <w:r w:rsidRPr="005E3B43">
        <w:tab/>
        <w:t>(c)</w:t>
      </w:r>
      <w:r w:rsidRPr="005E3B43">
        <w:tab/>
        <w:t>the remaining 25% is due for payment:</w:t>
      </w:r>
    </w:p>
    <w:p w:rsidR="00207B1C" w:rsidRPr="005E3B43" w:rsidRDefault="00207B1C" w:rsidP="00763BCF">
      <w:pPr>
        <w:pStyle w:val="paragraphsub"/>
      </w:pPr>
      <w:r w:rsidRPr="005E3B43">
        <w:tab/>
        <w:t>(i)</w:t>
      </w:r>
      <w:r w:rsidRPr="005E3B43">
        <w:tab/>
        <w:t>if the application for evaluation is withdrawn</w:t>
      </w:r>
      <w:r w:rsidR="00E20BA4" w:rsidRPr="005E3B43">
        <w:t>—</w:t>
      </w:r>
      <w:r w:rsidRPr="005E3B43">
        <w:t>at the time of withdrawal; or</w:t>
      </w:r>
    </w:p>
    <w:p w:rsidR="00207B1C" w:rsidRPr="005E3B43" w:rsidRDefault="00207B1C" w:rsidP="00763BCF">
      <w:pPr>
        <w:pStyle w:val="paragraphsub"/>
      </w:pPr>
      <w:r w:rsidRPr="005E3B43">
        <w:tab/>
        <w:t>(ii)</w:t>
      </w:r>
      <w:r w:rsidRPr="005E3B43">
        <w:tab/>
        <w:t xml:space="preserve">if the Secretary </w:t>
      </w:r>
      <w:r w:rsidR="0042156D" w:rsidRPr="005E3B43">
        <w:t>refuses the application to include the biological in the Register</w:t>
      </w:r>
      <w:r w:rsidR="00E20BA4" w:rsidRPr="005E3B43">
        <w:t>—</w:t>
      </w:r>
      <w:r w:rsidRPr="005E3B43">
        <w:t xml:space="preserve">when the applicant is notified under </w:t>
      </w:r>
      <w:r w:rsidR="0042156D" w:rsidRPr="005E3B43">
        <w:t>section</w:t>
      </w:r>
      <w:r w:rsidR="004E6D00" w:rsidRPr="005E3B43">
        <w:t> </w:t>
      </w:r>
      <w:r w:rsidR="0042156D" w:rsidRPr="005E3B43">
        <w:t>32DG</w:t>
      </w:r>
      <w:r w:rsidRPr="005E3B43">
        <w:t xml:space="preserve"> of the Act; or</w:t>
      </w:r>
    </w:p>
    <w:p w:rsidR="00207B1C" w:rsidRPr="005E3B43" w:rsidRDefault="00207B1C" w:rsidP="00763BCF">
      <w:pPr>
        <w:pStyle w:val="paragraphsub"/>
      </w:pPr>
      <w:r w:rsidRPr="005E3B43">
        <w:tab/>
        <w:t>(iii)</w:t>
      </w:r>
      <w:r w:rsidRPr="005E3B43">
        <w:tab/>
        <w:t>if the evaluation is completed</w:t>
      </w:r>
      <w:r w:rsidR="00E20BA4" w:rsidRPr="005E3B43">
        <w:t>—</w:t>
      </w:r>
      <w:r w:rsidRPr="005E3B43">
        <w:t xml:space="preserve">before </w:t>
      </w:r>
      <w:r w:rsidR="00F86EBE" w:rsidRPr="005E3B43">
        <w:t>the biological is included in the Register</w:t>
      </w:r>
      <w:r w:rsidRPr="005E3B43">
        <w:t>.</w:t>
      </w:r>
    </w:p>
    <w:p w:rsidR="00207B1C" w:rsidRPr="005E3B43" w:rsidRDefault="00207B1C" w:rsidP="00763BCF">
      <w:pPr>
        <w:pStyle w:val="subsection"/>
      </w:pPr>
      <w:r w:rsidRPr="005E3B43">
        <w:tab/>
        <w:t>(5)</w:t>
      </w:r>
      <w:r w:rsidRPr="005E3B43">
        <w:tab/>
        <w:t>If:</w:t>
      </w:r>
    </w:p>
    <w:p w:rsidR="00207B1C" w:rsidRPr="005E3B43" w:rsidRDefault="00207B1C" w:rsidP="00763BCF">
      <w:pPr>
        <w:pStyle w:val="paragraph"/>
      </w:pPr>
      <w:r w:rsidRPr="005E3B43">
        <w:tab/>
        <w:t>(a)</w:t>
      </w:r>
      <w:r w:rsidRPr="005E3B43">
        <w:tab/>
        <w:t>the Secretary approves an application under subregulation</w:t>
      </w:r>
      <w:r w:rsidR="002B4943" w:rsidRPr="005E3B43">
        <w:t> </w:t>
      </w:r>
      <w:r w:rsidRPr="005E3B43">
        <w:t>(1); and</w:t>
      </w:r>
    </w:p>
    <w:p w:rsidR="00207B1C" w:rsidRPr="005E3B43" w:rsidRDefault="00207B1C" w:rsidP="00763BCF">
      <w:pPr>
        <w:pStyle w:val="paragraph"/>
      </w:pPr>
      <w:r w:rsidRPr="005E3B43">
        <w:tab/>
        <w:t>(b)</w:t>
      </w:r>
      <w:r w:rsidRPr="005E3B43">
        <w:tab/>
        <w:t>any amount of the fee payable by the applicant is not paid when it becomes due for payment;</w:t>
      </w:r>
    </w:p>
    <w:p w:rsidR="00207B1C" w:rsidRPr="005E3B43" w:rsidRDefault="00207B1C" w:rsidP="00763BCF">
      <w:pPr>
        <w:pStyle w:val="subsection2"/>
      </w:pPr>
      <w:r w:rsidRPr="005E3B43">
        <w:lastRenderedPageBreak/>
        <w:t>the balance of the fee becomes due for payment.</w:t>
      </w:r>
    </w:p>
    <w:p w:rsidR="00207B1C" w:rsidRPr="005E3B43" w:rsidRDefault="00207B1C" w:rsidP="00763BCF">
      <w:pPr>
        <w:pStyle w:val="subsection"/>
      </w:pPr>
      <w:r w:rsidRPr="005E3B43">
        <w:tab/>
        <w:t>(6)</w:t>
      </w:r>
      <w:r w:rsidRPr="005E3B43">
        <w:tab/>
        <w:t>If the Secretary receives an application under subregulation</w:t>
      </w:r>
      <w:r w:rsidR="002B4943" w:rsidRPr="005E3B43">
        <w:t> </w:t>
      </w:r>
      <w:r w:rsidRPr="005E3B43">
        <w:t>(1), he or she must:</w:t>
      </w:r>
    </w:p>
    <w:p w:rsidR="00207B1C" w:rsidRPr="005E3B43" w:rsidRDefault="00207B1C" w:rsidP="00763BCF">
      <w:pPr>
        <w:pStyle w:val="paragraph"/>
      </w:pPr>
      <w:r w:rsidRPr="005E3B43">
        <w:tab/>
        <w:t>(a)</w:t>
      </w:r>
      <w:r w:rsidRPr="005E3B43">
        <w:tab/>
        <w:t>give notice in writing to the applicant within 30 days of receiving the application whether the application has been approved; and</w:t>
      </w:r>
    </w:p>
    <w:p w:rsidR="00207B1C" w:rsidRPr="005E3B43" w:rsidRDefault="00207B1C" w:rsidP="00763BCF">
      <w:pPr>
        <w:pStyle w:val="paragraph"/>
      </w:pPr>
      <w:r w:rsidRPr="005E3B43">
        <w:tab/>
        <w:t>(b)</w:t>
      </w:r>
      <w:r w:rsidRPr="005E3B43">
        <w:tab/>
        <w:t>if the application is approved</w:t>
      </w:r>
      <w:r w:rsidR="00E20BA4" w:rsidRPr="005E3B43">
        <w:t>—</w:t>
      </w:r>
      <w:r w:rsidRPr="005E3B43">
        <w:t>include with the notice information about the amounts of the instalments and when the instalments are due for payment.</w:t>
      </w:r>
    </w:p>
    <w:p w:rsidR="00207B1C" w:rsidRPr="005E3B43" w:rsidRDefault="00207B1C" w:rsidP="00763BCF">
      <w:pPr>
        <w:pStyle w:val="subsection"/>
      </w:pPr>
      <w:r w:rsidRPr="005E3B43">
        <w:tab/>
        <w:t>(7)</w:t>
      </w:r>
      <w:r w:rsidRPr="005E3B43">
        <w:tab/>
        <w:t>This regulation does not apply while another evaluation fee, or an assessment fee payable under section</w:t>
      </w:r>
      <w:r w:rsidR="004E6D00" w:rsidRPr="005E3B43">
        <w:t> </w:t>
      </w:r>
      <w:r w:rsidRPr="005E3B43">
        <w:t>41LA of the Act (or part of either of those kinds of fee), that is due for payment by the applicant is unpaid.</w:t>
      </w:r>
    </w:p>
    <w:p w:rsidR="00207B1C" w:rsidRPr="005E3B43" w:rsidRDefault="00207B1C" w:rsidP="00763BCF">
      <w:pPr>
        <w:pStyle w:val="ActHead2"/>
        <w:pageBreakBefore/>
      </w:pPr>
      <w:bookmarkStart w:id="292" w:name="_Toc178421826"/>
      <w:r w:rsidRPr="005E3B43">
        <w:rPr>
          <w:rStyle w:val="CharPartNo"/>
        </w:rPr>
        <w:lastRenderedPageBreak/>
        <w:t>Part</w:t>
      </w:r>
      <w:r w:rsidR="004E6D00" w:rsidRPr="005E3B43">
        <w:rPr>
          <w:rStyle w:val="CharPartNo"/>
        </w:rPr>
        <w:t> </w:t>
      </w:r>
      <w:r w:rsidRPr="005E3B43">
        <w:rPr>
          <w:rStyle w:val="CharPartNo"/>
        </w:rPr>
        <w:t>8</w:t>
      </w:r>
      <w:r w:rsidR="00E20BA4" w:rsidRPr="005E3B43">
        <w:t>—</w:t>
      </w:r>
      <w:r w:rsidRPr="005E3B43">
        <w:rPr>
          <w:rStyle w:val="CharPartText"/>
        </w:rPr>
        <w:t>Miscellaneous</w:t>
      </w:r>
      <w:bookmarkEnd w:id="292"/>
    </w:p>
    <w:p w:rsidR="00207B1C" w:rsidRPr="005E3B43" w:rsidRDefault="00E20BA4" w:rsidP="00763BCF">
      <w:pPr>
        <w:pStyle w:val="Header"/>
      </w:pPr>
      <w:r w:rsidRPr="005E3B43">
        <w:rPr>
          <w:rStyle w:val="CharDivNo"/>
        </w:rPr>
        <w:t xml:space="preserve"> </w:t>
      </w:r>
      <w:r w:rsidRPr="005E3B43">
        <w:rPr>
          <w:rStyle w:val="CharDivText"/>
        </w:rPr>
        <w:t xml:space="preserve"> </w:t>
      </w:r>
    </w:p>
    <w:p w:rsidR="00B94815" w:rsidRPr="005E3B43" w:rsidRDefault="00B94815" w:rsidP="00B94815">
      <w:pPr>
        <w:pStyle w:val="ActHead5"/>
      </w:pPr>
      <w:bookmarkStart w:id="293" w:name="_Toc178421827"/>
      <w:r w:rsidRPr="005E3B43">
        <w:rPr>
          <w:rStyle w:val="CharSectno"/>
        </w:rPr>
        <w:t>46AA</w:t>
      </w:r>
      <w:r w:rsidRPr="005E3B43">
        <w:t xml:space="preserve">  Identity cards for authorised officers</w:t>
      </w:r>
      <w:bookmarkEnd w:id="293"/>
    </w:p>
    <w:p w:rsidR="00B94815" w:rsidRPr="005E3B43" w:rsidRDefault="00B94815" w:rsidP="00B94815">
      <w:pPr>
        <w:pStyle w:val="subsection"/>
      </w:pPr>
      <w:r w:rsidRPr="005E3B43">
        <w:tab/>
        <w:t>(1)</w:t>
      </w:r>
      <w:r w:rsidRPr="005E3B43">
        <w:tab/>
        <w:t>The Secretary is to ensure that each authorised officer is issued with an identity card that incorporates a recent photograph of the person.</w:t>
      </w:r>
    </w:p>
    <w:p w:rsidR="00B94815" w:rsidRPr="005E3B43" w:rsidRDefault="00B94815" w:rsidP="00B94815">
      <w:pPr>
        <w:pStyle w:val="subsection"/>
      </w:pPr>
      <w:r w:rsidRPr="005E3B43">
        <w:tab/>
        <w:t>(2)</w:t>
      </w:r>
      <w:r w:rsidRPr="005E3B43">
        <w:tab/>
        <w:t>When a person ceases to be an authorised officer, the person must, as soon as practicable after so ceasing, return the person’s identity card to the Secretary.</w:t>
      </w:r>
    </w:p>
    <w:p w:rsidR="00B94815" w:rsidRPr="005E3B43" w:rsidRDefault="00B94815" w:rsidP="00B94815">
      <w:pPr>
        <w:pStyle w:val="Penalty"/>
      </w:pPr>
      <w:r w:rsidRPr="005E3B43">
        <w:t>Penalty:</w:t>
      </w:r>
      <w:r w:rsidRPr="005E3B43">
        <w:tab/>
        <w:t>1 penalty unit.</w:t>
      </w:r>
    </w:p>
    <w:p w:rsidR="00B94815" w:rsidRPr="005E3B43" w:rsidRDefault="00B94815" w:rsidP="00B94815">
      <w:pPr>
        <w:pStyle w:val="subsection"/>
      </w:pPr>
      <w:r w:rsidRPr="005E3B43">
        <w:tab/>
        <w:t>(3)</w:t>
      </w:r>
      <w:r w:rsidRPr="005E3B43">
        <w:tab/>
        <w:t>An offence under subregulation (2) is an offence of strict liability.</w:t>
      </w:r>
    </w:p>
    <w:p w:rsidR="008E26CA" w:rsidRPr="005E3B43" w:rsidRDefault="008E26CA" w:rsidP="00763BCF">
      <w:pPr>
        <w:pStyle w:val="ActHead5"/>
      </w:pPr>
      <w:bookmarkStart w:id="294" w:name="_Toc178421828"/>
      <w:r w:rsidRPr="005E3B43">
        <w:rPr>
          <w:rStyle w:val="CharSectno"/>
        </w:rPr>
        <w:t>46A</w:t>
      </w:r>
      <w:r w:rsidR="00E20BA4" w:rsidRPr="005E3B43">
        <w:t xml:space="preserve">  </w:t>
      </w:r>
      <w:r w:rsidRPr="005E3B43">
        <w:t>Delegation under the Act</w:t>
      </w:r>
      <w:bookmarkEnd w:id="294"/>
    </w:p>
    <w:p w:rsidR="00D41A73" w:rsidRPr="005E3B43" w:rsidRDefault="00D41A73" w:rsidP="00763BCF">
      <w:pPr>
        <w:pStyle w:val="subsection"/>
      </w:pPr>
      <w:r w:rsidRPr="005E3B43">
        <w:tab/>
        <w:t>(1)</w:t>
      </w:r>
      <w:r w:rsidRPr="005E3B43">
        <w:tab/>
        <w:t>For paragraph</w:t>
      </w:r>
      <w:r w:rsidR="004E6D00" w:rsidRPr="005E3B43">
        <w:t> </w:t>
      </w:r>
      <w:r w:rsidRPr="005E3B43">
        <w:t>57(1)(c) of the Act, the secondment of a person employed by a national therapeutic goods regulatory authority of another country to a position in the Department is declared to be an appointment the occupant or holder of which may be a delegate under section</w:t>
      </w:r>
      <w:r w:rsidR="004E6D00" w:rsidRPr="005E3B43">
        <w:t> </w:t>
      </w:r>
      <w:r w:rsidRPr="005E3B43">
        <w:t>57 of the Act.</w:t>
      </w:r>
    </w:p>
    <w:p w:rsidR="00E86107" w:rsidRPr="005E3B43" w:rsidRDefault="00E86107" w:rsidP="00763BCF">
      <w:pPr>
        <w:pStyle w:val="subsection"/>
      </w:pPr>
      <w:r w:rsidRPr="005E3B43">
        <w:tab/>
        <w:t>(2)</w:t>
      </w:r>
      <w:r w:rsidRPr="005E3B43">
        <w:tab/>
        <w:t>For the purposes of subsection 57(8) of the Act, the following positions are prescribed:</w:t>
      </w:r>
    </w:p>
    <w:p w:rsidR="00E86107" w:rsidRPr="005E3B43" w:rsidRDefault="00E86107" w:rsidP="00763BCF">
      <w:pPr>
        <w:pStyle w:val="paragraph"/>
      </w:pPr>
      <w:r w:rsidRPr="005E3B43">
        <w:tab/>
        <w:t>(a)</w:t>
      </w:r>
      <w:r w:rsidRPr="005E3B43">
        <w:tab/>
        <w:t>an SES Band 1, 2 or 3 position;</w:t>
      </w:r>
    </w:p>
    <w:p w:rsidR="00E86107" w:rsidRPr="005E3B43" w:rsidRDefault="00E86107" w:rsidP="00763BCF">
      <w:pPr>
        <w:pStyle w:val="paragraph"/>
      </w:pPr>
      <w:r w:rsidRPr="005E3B43">
        <w:tab/>
        <w:t>(b)</w:t>
      </w:r>
      <w:r w:rsidRPr="005E3B43">
        <w:tab/>
        <w:t>each position classified as a Medical Officer Class 3, 4, 5 or 6;</w:t>
      </w:r>
    </w:p>
    <w:p w:rsidR="00E86107" w:rsidRPr="005E3B43" w:rsidRDefault="00E86107" w:rsidP="00763BCF">
      <w:pPr>
        <w:pStyle w:val="paragraph"/>
      </w:pPr>
      <w:r w:rsidRPr="005E3B43">
        <w:tab/>
        <w:t>(c)</w:t>
      </w:r>
      <w:r w:rsidRPr="005E3B43">
        <w:tab/>
        <w:t>an Executive Level 1 or 2 position.</w:t>
      </w:r>
    </w:p>
    <w:p w:rsidR="008C5D9A" w:rsidRPr="005E3B43" w:rsidRDefault="008C5D9A" w:rsidP="008C5D9A">
      <w:pPr>
        <w:pStyle w:val="ActHead5"/>
      </w:pPr>
      <w:bookmarkStart w:id="295" w:name="_Toc178421829"/>
      <w:r w:rsidRPr="005E3B43">
        <w:rPr>
          <w:rStyle w:val="CharSectno"/>
        </w:rPr>
        <w:t>46B</w:t>
      </w:r>
      <w:r w:rsidRPr="005E3B43">
        <w:t xml:space="preserve">  Protected persons</w:t>
      </w:r>
      <w:bookmarkEnd w:id="295"/>
    </w:p>
    <w:p w:rsidR="008C5D9A" w:rsidRPr="005E3B43" w:rsidRDefault="008C5D9A" w:rsidP="008C5D9A">
      <w:pPr>
        <w:pStyle w:val="subsection"/>
      </w:pPr>
      <w:r w:rsidRPr="005E3B43">
        <w:tab/>
      </w:r>
      <w:r w:rsidRPr="005E3B43">
        <w:tab/>
        <w:t xml:space="preserve">For the purposes of paragraph (b) of the definition of </w:t>
      </w:r>
      <w:r w:rsidRPr="005E3B43">
        <w:rPr>
          <w:b/>
          <w:i/>
        </w:rPr>
        <w:t>protected person</w:t>
      </w:r>
      <w:r w:rsidRPr="005E3B43">
        <w:t xml:space="preserve"> in subsection 62(3) of the Act, a person to whom powers or functions are delegated under subsection 57(1A) of the Act is prescribed.</w:t>
      </w:r>
    </w:p>
    <w:p w:rsidR="00207B1C" w:rsidRPr="005E3B43" w:rsidRDefault="00207B1C" w:rsidP="00763BCF">
      <w:pPr>
        <w:pStyle w:val="ActHead5"/>
      </w:pPr>
      <w:bookmarkStart w:id="296" w:name="_Toc178421830"/>
      <w:r w:rsidRPr="005E3B43">
        <w:rPr>
          <w:rStyle w:val="CharSectno"/>
        </w:rPr>
        <w:t>46</w:t>
      </w:r>
      <w:r w:rsidR="00E20BA4" w:rsidRPr="005E3B43">
        <w:t xml:space="preserve">  </w:t>
      </w:r>
      <w:r w:rsidRPr="005E3B43">
        <w:t>Release of information</w:t>
      </w:r>
      <w:bookmarkEnd w:id="296"/>
    </w:p>
    <w:p w:rsidR="00207B1C" w:rsidRPr="005E3B43" w:rsidRDefault="00207B1C" w:rsidP="00763BCF">
      <w:pPr>
        <w:pStyle w:val="subsection"/>
      </w:pPr>
      <w:r w:rsidRPr="005E3B43">
        <w:tab/>
        <w:t>(1)</w:t>
      </w:r>
      <w:r w:rsidRPr="005E3B43">
        <w:tab/>
        <w:t xml:space="preserve">In this regulation, </w:t>
      </w:r>
      <w:r w:rsidRPr="005E3B43">
        <w:rPr>
          <w:b/>
          <w:i/>
        </w:rPr>
        <w:t>therapeutic goods information</w:t>
      </w:r>
      <w:r w:rsidRPr="005E3B43">
        <w:t xml:space="preserve"> has the same meaning as in section</w:t>
      </w:r>
      <w:r w:rsidR="004E6D00" w:rsidRPr="005E3B43">
        <w:t> </w:t>
      </w:r>
      <w:r w:rsidRPr="005E3B43">
        <w:t>61 of the Act.</w:t>
      </w:r>
    </w:p>
    <w:p w:rsidR="00207B1C" w:rsidRPr="005E3B43" w:rsidRDefault="00207B1C" w:rsidP="00763BCF">
      <w:pPr>
        <w:pStyle w:val="subsection"/>
      </w:pPr>
      <w:r w:rsidRPr="005E3B43">
        <w:tab/>
        <w:t>(2)</w:t>
      </w:r>
      <w:r w:rsidRPr="005E3B43">
        <w:tab/>
        <w:t>For the purposes of subsection</w:t>
      </w:r>
      <w:r w:rsidR="004E6D00" w:rsidRPr="005E3B43">
        <w:t> </w:t>
      </w:r>
      <w:r w:rsidRPr="005E3B43">
        <w:t>61(6) of the Act, the Secretary may release to a person, on application by the person, therapeutic goods information in respect of an entry in the Register, being therapeutic goods information of the following kinds:</w:t>
      </w:r>
    </w:p>
    <w:p w:rsidR="00207B1C" w:rsidRPr="005E3B43" w:rsidRDefault="00207B1C" w:rsidP="00763BCF">
      <w:pPr>
        <w:pStyle w:val="paragraph"/>
      </w:pPr>
      <w:r w:rsidRPr="005E3B43">
        <w:tab/>
        <w:t>(a)</w:t>
      </w:r>
      <w:r w:rsidRPr="005E3B43">
        <w:tab/>
        <w:t>whether the goods are included in the Register and, if so:</w:t>
      </w:r>
    </w:p>
    <w:p w:rsidR="00207B1C" w:rsidRPr="005E3B43" w:rsidRDefault="00207B1C" w:rsidP="00763BCF">
      <w:pPr>
        <w:pStyle w:val="paragraphsub"/>
      </w:pPr>
      <w:r w:rsidRPr="005E3B43">
        <w:tab/>
        <w:t>(i)</w:t>
      </w:r>
      <w:r w:rsidRPr="005E3B43">
        <w:tab/>
        <w:t xml:space="preserve">the registration number, </w:t>
      </w:r>
      <w:r w:rsidR="00914C3E" w:rsidRPr="005E3B43">
        <w:t>listing number, biological number</w:t>
      </w:r>
      <w:r w:rsidRPr="005E3B43">
        <w:t xml:space="preserve"> or device number of the goods; and</w:t>
      </w:r>
    </w:p>
    <w:p w:rsidR="00207B1C" w:rsidRPr="005E3B43" w:rsidRDefault="00207B1C" w:rsidP="00763BCF">
      <w:pPr>
        <w:pStyle w:val="paragraphsub"/>
      </w:pPr>
      <w:r w:rsidRPr="005E3B43">
        <w:tab/>
        <w:t>(ii)</w:t>
      </w:r>
      <w:r w:rsidRPr="005E3B43">
        <w:tab/>
        <w:t>the date when the goods were registered, listed or included in the Register; and</w:t>
      </w:r>
    </w:p>
    <w:p w:rsidR="00207B1C" w:rsidRPr="005E3B43" w:rsidRDefault="00207B1C" w:rsidP="00763BCF">
      <w:pPr>
        <w:pStyle w:val="paragraphsub"/>
      </w:pPr>
      <w:r w:rsidRPr="005E3B43">
        <w:lastRenderedPageBreak/>
        <w:tab/>
        <w:t>(iii)</w:t>
      </w:r>
      <w:r w:rsidRPr="005E3B43">
        <w:tab/>
        <w:t>the class in which the goods are included in the Register;</w:t>
      </w:r>
    </w:p>
    <w:p w:rsidR="00207B1C" w:rsidRPr="005E3B43" w:rsidRDefault="00207B1C" w:rsidP="00763BCF">
      <w:pPr>
        <w:pStyle w:val="paragraph"/>
      </w:pPr>
      <w:r w:rsidRPr="005E3B43">
        <w:tab/>
        <w:t>(b)</w:t>
      </w:r>
      <w:r w:rsidRPr="005E3B43">
        <w:tab/>
        <w:t>the name of the goods and the name and address of the sponsor of the goods;</w:t>
      </w:r>
    </w:p>
    <w:p w:rsidR="00207B1C" w:rsidRPr="005E3B43" w:rsidRDefault="00207B1C" w:rsidP="00763BCF">
      <w:pPr>
        <w:pStyle w:val="paragraph"/>
      </w:pPr>
      <w:r w:rsidRPr="005E3B43">
        <w:tab/>
        <w:t>(c)</w:t>
      </w:r>
      <w:r w:rsidRPr="005E3B43">
        <w:tab/>
        <w:t>if any ingredient in, or component of, the goods is derived from an animal, the type of the animal;</w:t>
      </w:r>
    </w:p>
    <w:p w:rsidR="00207B1C" w:rsidRPr="005E3B43" w:rsidRDefault="00207B1C" w:rsidP="00763BCF">
      <w:pPr>
        <w:pStyle w:val="paragraph"/>
      </w:pPr>
      <w:r w:rsidRPr="005E3B43">
        <w:tab/>
        <w:t>(d)</w:t>
      </w:r>
      <w:r w:rsidRPr="005E3B43">
        <w:tab/>
        <w:t>if the goods are supplied in a sterile state, the type of sterilisation used;</w:t>
      </w:r>
    </w:p>
    <w:p w:rsidR="00207B1C" w:rsidRPr="005E3B43" w:rsidRDefault="00207B1C" w:rsidP="00763BCF">
      <w:pPr>
        <w:pStyle w:val="paragraph"/>
      </w:pPr>
      <w:r w:rsidRPr="005E3B43">
        <w:tab/>
        <w:t>(e)</w:t>
      </w:r>
      <w:r w:rsidRPr="005E3B43">
        <w:tab/>
        <w:t xml:space="preserve">if the goods are </w:t>
      </w:r>
      <w:r w:rsidR="00914C3E" w:rsidRPr="005E3B43">
        <w:t xml:space="preserve">medicines or biologicals, </w:t>
      </w:r>
      <w:r w:rsidRPr="005E3B43">
        <w:t xml:space="preserve">medical devices that contain </w:t>
      </w:r>
      <w:r w:rsidR="00914C3E" w:rsidRPr="005E3B43">
        <w:t xml:space="preserve">medicines or biologicals, </w:t>
      </w:r>
      <w:r w:rsidRPr="005E3B43">
        <w:t>or medical devices that incorporate, or are intended to incorporate, as an integral part, a medicine</w:t>
      </w:r>
      <w:r w:rsidR="00914C3E" w:rsidRPr="005E3B43">
        <w:t xml:space="preserve"> or biological</w:t>
      </w:r>
      <w:r w:rsidRPr="005E3B43">
        <w:t xml:space="preserve"> that is intended to act on a patient in a way that is ancillary to the device:</w:t>
      </w:r>
    </w:p>
    <w:p w:rsidR="00207B1C" w:rsidRPr="005E3B43" w:rsidRDefault="00207B1C" w:rsidP="00763BCF">
      <w:pPr>
        <w:pStyle w:val="paragraphsub"/>
      </w:pPr>
      <w:r w:rsidRPr="005E3B43">
        <w:tab/>
        <w:t>(i)</w:t>
      </w:r>
      <w:r w:rsidRPr="005E3B43">
        <w:tab/>
        <w:t>the quantity of goods to be in the primary pack; and</w:t>
      </w:r>
    </w:p>
    <w:p w:rsidR="00207B1C" w:rsidRPr="005E3B43" w:rsidRDefault="00207B1C" w:rsidP="00763BCF">
      <w:pPr>
        <w:pStyle w:val="paragraphsub"/>
      </w:pPr>
      <w:r w:rsidRPr="005E3B43">
        <w:tab/>
        <w:t>(ii)</w:t>
      </w:r>
      <w:r w:rsidRPr="005E3B43">
        <w:tab/>
        <w:t>the entry relating to the goods in the Poisons Standard; and</w:t>
      </w:r>
    </w:p>
    <w:p w:rsidR="00207B1C" w:rsidRPr="005E3B43" w:rsidRDefault="00207B1C" w:rsidP="00763BCF">
      <w:pPr>
        <w:pStyle w:val="paragraphsub"/>
      </w:pPr>
      <w:r w:rsidRPr="005E3B43">
        <w:tab/>
        <w:t>(iii)</w:t>
      </w:r>
      <w:r w:rsidRPr="005E3B43">
        <w:tab/>
        <w:t>the indications for the goods; and</w:t>
      </w:r>
    </w:p>
    <w:p w:rsidR="00207B1C" w:rsidRPr="005E3B43" w:rsidRDefault="00207B1C" w:rsidP="00763BCF">
      <w:pPr>
        <w:pStyle w:val="paragraphsub"/>
      </w:pPr>
      <w:r w:rsidRPr="005E3B43">
        <w:tab/>
        <w:t>(iv)</w:t>
      </w:r>
      <w:r w:rsidRPr="005E3B43">
        <w:tab/>
        <w:t>the dosage form of the goods and their physical appearance; and</w:t>
      </w:r>
    </w:p>
    <w:p w:rsidR="00207B1C" w:rsidRPr="005E3B43" w:rsidRDefault="00207B1C" w:rsidP="00763BCF">
      <w:pPr>
        <w:pStyle w:val="paragraphsub"/>
      </w:pPr>
      <w:r w:rsidRPr="005E3B43">
        <w:tab/>
        <w:t>(v)</w:t>
      </w:r>
      <w:r w:rsidRPr="005E3B43">
        <w:tab/>
        <w:t>the names and quantities of therapeutically active substances in the goods; and</w:t>
      </w:r>
    </w:p>
    <w:p w:rsidR="00207B1C" w:rsidRPr="005E3B43" w:rsidRDefault="00207B1C" w:rsidP="00763BCF">
      <w:pPr>
        <w:pStyle w:val="paragraphsub"/>
      </w:pPr>
      <w:r w:rsidRPr="005E3B43">
        <w:tab/>
        <w:t>(vi)</w:t>
      </w:r>
      <w:r w:rsidRPr="005E3B43">
        <w:tab/>
        <w:t>the presence or absence of any specific excipient in the goods; and</w:t>
      </w:r>
    </w:p>
    <w:p w:rsidR="00207B1C" w:rsidRPr="005E3B43" w:rsidRDefault="00207B1C" w:rsidP="00763BCF">
      <w:pPr>
        <w:pStyle w:val="paragraphsub"/>
      </w:pPr>
      <w:r w:rsidRPr="005E3B43">
        <w:tab/>
        <w:t>(vii)</w:t>
      </w:r>
      <w:r w:rsidRPr="005E3B43">
        <w:tab/>
        <w:t>the routes of administration of the goods; and</w:t>
      </w:r>
    </w:p>
    <w:p w:rsidR="00207B1C" w:rsidRPr="005E3B43" w:rsidRDefault="00207B1C" w:rsidP="00763BCF">
      <w:pPr>
        <w:pStyle w:val="paragraphsub"/>
      </w:pPr>
      <w:r w:rsidRPr="005E3B43">
        <w:tab/>
        <w:t>(viii)</w:t>
      </w:r>
      <w:r w:rsidRPr="005E3B43">
        <w:tab/>
        <w:t>the type of container in which the goods are to be packed; and</w:t>
      </w:r>
    </w:p>
    <w:p w:rsidR="00207B1C" w:rsidRPr="005E3B43" w:rsidRDefault="00207B1C" w:rsidP="00763BCF">
      <w:pPr>
        <w:pStyle w:val="paragraph"/>
      </w:pPr>
      <w:r w:rsidRPr="005E3B43">
        <w:tab/>
        <w:t>(f)</w:t>
      </w:r>
      <w:r w:rsidRPr="005E3B43">
        <w:tab/>
        <w:t>if the goods are a kind of medical device:</w:t>
      </w:r>
    </w:p>
    <w:p w:rsidR="00207B1C" w:rsidRPr="005E3B43" w:rsidRDefault="00207B1C" w:rsidP="00763BCF">
      <w:pPr>
        <w:pStyle w:val="paragraphsub"/>
      </w:pPr>
      <w:r w:rsidRPr="005E3B43">
        <w:tab/>
        <w:t>(i)</w:t>
      </w:r>
      <w:r w:rsidRPr="005E3B43">
        <w:tab/>
        <w:t>the intended purpose of the device; and</w:t>
      </w:r>
    </w:p>
    <w:p w:rsidR="00207B1C" w:rsidRPr="005E3B43" w:rsidRDefault="00207B1C" w:rsidP="00763BCF">
      <w:pPr>
        <w:pStyle w:val="paragraphsub"/>
      </w:pPr>
      <w:r w:rsidRPr="005E3B43">
        <w:tab/>
        <w:t>(ii)</w:t>
      </w:r>
      <w:r w:rsidRPr="005E3B43">
        <w:tab/>
        <w:t>the device nomenclature system code specified for the device under subsection</w:t>
      </w:r>
      <w:r w:rsidR="004E6D00" w:rsidRPr="005E3B43">
        <w:t> </w:t>
      </w:r>
      <w:r w:rsidRPr="005E3B43">
        <w:t>41BE(3) of the Act; and</w:t>
      </w:r>
    </w:p>
    <w:p w:rsidR="00207B1C" w:rsidRPr="005E3B43" w:rsidRDefault="00207B1C" w:rsidP="00763BCF">
      <w:pPr>
        <w:pStyle w:val="paragraphsub"/>
      </w:pPr>
      <w:r w:rsidRPr="005E3B43">
        <w:tab/>
        <w:t>(iii)</w:t>
      </w:r>
      <w:r w:rsidRPr="005E3B43">
        <w:tab/>
        <w:t>the medical device classification applying to the device;</w:t>
      </w:r>
    </w:p>
    <w:p w:rsidR="00207B1C" w:rsidRPr="005E3B43" w:rsidRDefault="00207B1C" w:rsidP="00763BCF">
      <w:pPr>
        <w:pStyle w:val="paragraph"/>
      </w:pPr>
      <w:r w:rsidRPr="005E3B43">
        <w:tab/>
        <w:t>(g)</w:t>
      </w:r>
      <w:r w:rsidRPr="005E3B43">
        <w:tab/>
        <w:t xml:space="preserve">whether the goods are a designated orphan </w:t>
      </w:r>
      <w:r w:rsidR="00914C3E" w:rsidRPr="005E3B43">
        <w:t>drug;</w:t>
      </w:r>
    </w:p>
    <w:p w:rsidR="00914C3E" w:rsidRPr="005E3B43" w:rsidRDefault="00914C3E" w:rsidP="00763BCF">
      <w:pPr>
        <w:pStyle w:val="paragraph"/>
      </w:pPr>
      <w:r w:rsidRPr="005E3B43">
        <w:tab/>
        <w:t>(h)</w:t>
      </w:r>
      <w:r w:rsidRPr="005E3B43">
        <w:tab/>
        <w:t>if the goods are a biological</w:t>
      </w:r>
      <w:r w:rsidR="00E20BA4" w:rsidRPr="005E3B43">
        <w:t>—</w:t>
      </w:r>
      <w:r w:rsidRPr="005E3B43">
        <w:t>which class.</w:t>
      </w:r>
    </w:p>
    <w:p w:rsidR="00207B1C" w:rsidRPr="005E3B43" w:rsidRDefault="00207B1C" w:rsidP="00763BCF">
      <w:pPr>
        <w:pStyle w:val="subsection"/>
      </w:pPr>
      <w:r w:rsidRPr="005E3B43">
        <w:tab/>
        <w:t>(4)</w:t>
      </w:r>
      <w:r w:rsidRPr="005E3B43">
        <w:tab/>
        <w:t>For the purposes of subsection</w:t>
      </w:r>
      <w:r w:rsidR="004E6D00" w:rsidRPr="005E3B43">
        <w:t> </w:t>
      </w:r>
      <w:r w:rsidRPr="005E3B43">
        <w:t>61(6) of the Act, the Secretary may release therapeutic goods information of a kind that a court, tribunal, authority, or other body or person may require to be given or produced under a law of the Commonwealth, or of a State or Territory.</w:t>
      </w:r>
    </w:p>
    <w:p w:rsidR="00207B1C" w:rsidRPr="005E3B43" w:rsidRDefault="00207B1C" w:rsidP="00763BCF">
      <w:pPr>
        <w:pStyle w:val="ActHead5"/>
      </w:pPr>
      <w:bookmarkStart w:id="297" w:name="_Toc178421831"/>
      <w:r w:rsidRPr="005E3B43">
        <w:rPr>
          <w:rStyle w:val="CharSectno"/>
        </w:rPr>
        <w:t>47</w:t>
      </w:r>
      <w:r w:rsidR="00E20BA4" w:rsidRPr="005E3B43">
        <w:t xml:space="preserve">  </w:t>
      </w:r>
      <w:r w:rsidRPr="005E3B43">
        <w:t>Delegation</w:t>
      </w:r>
      <w:r w:rsidR="00E20BA4" w:rsidRPr="005E3B43">
        <w:t>—</w:t>
      </w:r>
      <w:r w:rsidRPr="005E3B43">
        <w:t>powers and functions under these Regulations</w:t>
      </w:r>
      <w:bookmarkEnd w:id="297"/>
    </w:p>
    <w:p w:rsidR="00207B1C" w:rsidRPr="005E3B43" w:rsidRDefault="00207B1C" w:rsidP="00763BCF">
      <w:pPr>
        <w:pStyle w:val="subsection"/>
      </w:pPr>
      <w:r w:rsidRPr="005E3B43">
        <w:tab/>
        <w:t>(1)</w:t>
      </w:r>
      <w:r w:rsidRPr="005E3B43">
        <w:tab/>
        <w:t xml:space="preserve">The Secretary may delegate a power or function of the Secretary under these Regulations </w:t>
      </w:r>
      <w:r w:rsidR="00D41A73" w:rsidRPr="005E3B43">
        <w:t>to an officer of the Department</w:t>
      </w:r>
      <w:r w:rsidRPr="005E3B43">
        <w:t>.</w:t>
      </w:r>
    </w:p>
    <w:p w:rsidR="00207B1C" w:rsidRPr="005E3B43" w:rsidRDefault="00207B1C" w:rsidP="00763BCF">
      <w:pPr>
        <w:pStyle w:val="subsection"/>
      </w:pPr>
      <w:r w:rsidRPr="005E3B43">
        <w:tab/>
        <w:t>(2)</w:t>
      </w:r>
      <w:r w:rsidRPr="005E3B43">
        <w:tab/>
        <w:t>The delegation must be by instrument signed by the Secretary.</w:t>
      </w:r>
    </w:p>
    <w:p w:rsidR="00CE239D" w:rsidRPr="005E3B43" w:rsidRDefault="00CE239D" w:rsidP="00763BCF">
      <w:pPr>
        <w:pStyle w:val="ActHead5"/>
      </w:pPr>
      <w:bookmarkStart w:id="298" w:name="_Toc178421832"/>
      <w:r w:rsidRPr="005E3B43">
        <w:rPr>
          <w:rStyle w:val="CharSectno"/>
        </w:rPr>
        <w:t>47A</w:t>
      </w:r>
      <w:r w:rsidR="00E20BA4" w:rsidRPr="005E3B43">
        <w:t xml:space="preserve">  </w:t>
      </w:r>
      <w:r w:rsidRPr="005E3B43">
        <w:t>Delegation</w:t>
      </w:r>
      <w:r w:rsidR="00E20BA4" w:rsidRPr="005E3B43">
        <w:t>—</w:t>
      </w:r>
      <w:r w:rsidRPr="005E3B43">
        <w:t>powers under paragraphs 19(1)(a), 32CK(1)(d) and 41HB(1)(d) of the Act</w:t>
      </w:r>
      <w:bookmarkEnd w:id="298"/>
    </w:p>
    <w:p w:rsidR="00CE239D" w:rsidRPr="005E3B43" w:rsidRDefault="00CE239D" w:rsidP="00763BCF">
      <w:pPr>
        <w:pStyle w:val="subsection"/>
      </w:pPr>
      <w:r w:rsidRPr="005E3B43">
        <w:tab/>
        <w:t>(1)</w:t>
      </w:r>
      <w:r w:rsidRPr="005E3B43">
        <w:tab/>
        <w:t>In this regulation:</w:t>
      </w:r>
    </w:p>
    <w:p w:rsidR="00CE239D" w:rsidRPr="005E3B43" w:rsidRDefault="00CE239D" w:rsidP="00763BCF">
      <w:pPr>
        <w:pStyle w:val="Definition"/>
      </w:pPr>
      <w:r w:rsidRPr="005E3B43">
        <w:rPr>
          <w:b/>
          <w:i/>
        </w:rPr>
        <w:t xml:space="preserve">delegation </w:t>
      </w:r>
      <w:r w:rsidRPr="005E3B43">
        <w:t>means a delegation, under subsection</w:t>
      </w:r>
      <w:r w:rsidR="004E6D00" w:rsidRPr="005E3B43">
        <w:t> </w:t>
      </w:r>
      <w:r w:rsidRPr="005E3B43">
        <w:t>57(3) of the Act, of powers of the Secretary under any of the following provisions of the Act:</w:t>
      </w:r>
    </w:p>
    <w:p w:rsidR="00CE239D" w:rsidRPr="005E3B43" w:rsidRDefault="00CE239D" w:rsidP="00763BCF">
      <w:pPr>
        <w:pStyle w:val="paragraph"/>
      </w:pPr>
      <w:r w:rsidRPr="005E3B43">
        <w:tab/>
        <w:t>(a)</w:t>
      </w:r>
      <w:r w:rsidRPr="005E3B43">
        <w:tab/>
        <w:t>paragraph</w:t>
      </w:r>
      <w:r w:rsidR="004E6D00" w:rsidRPr="005E3B43">
        <w:t> </w:t>
      </w:r>
      <w:r w:rsidRPr="005E3B43">
        <w:t>19(1)(a), relating to specified therapeutic goods;</w:t>
      </w:r>
    </w:p>
    <w:p w:rsidR="00CE239D" w:rsidRPr="005E3B43" w:rsidRDefault="00CE239D" w:rsidP="00763BCF">
      <w:pPr>
        <w:pStyle w:val="paragraph"/>
      </w:pPr>
      <w:r w:rsidRPr="005E3B43">
        <w:lastRenderedPageBreak/>
        <w:tab/>
        <w:t>(b)</w:t>
      </w:r>
      <w:r w:rsidRPr="005E3B43">
        <w:tab/>
      </w:r>
      <w:r w:rsidR="00842CCD" w:rsidRPr="005E3B43">
        <w:t>paragraph 3</w:t>
      </w:r>
      <w:r w:rsidRPr="005E3B43">
        <w:t>2CK(1)(d), relating to specified biologicals;</w:t>
      </w:r>
    </w:p>
    <w:p w:rsidR="00CE239D" w:rsidRPr="005E3B43" w:rsidRDefault="00CE239D" w:rsidP="00763BCF">
      <w:pPr>
        <w:pStyle w:val="paragraph"/>
      </w:pPr>
      <w:r w:rsidRPr="005E3B43">
        <w:tab/>
        <w:t>(c)</w:t>
      </w:r>
      <w:r w:rsidRPr="005E3B43">
        <w:tab/>
        <w:t>paragraph</w:t>
      </w:r>
      <w:r w:rsidR="004E6D00" w:rsidRPr="005E3B43">
        <w:t> </w:t>
      </w:r>
      <w:r w:rsidRPr="005E3B43">
        <w:t>41HB(1)(d), relating to a specified medical device or a kind of medical device.</w:t>
      </w:r>
    </w:p>
    <w:p w:rsidR="00207B1C" w:rsidRPr="005E3B43" w:rsidRDefault="00207B1C" w:rsidP="00763BCF">
      <w:pPr>
        <w:pStyle w:val="subsection"/>
      </w:pPr>
      <w:r w:rsidRPr="005E3B43">
        <w:tab/>
        <w:t>(2)</w:t>
      </w:r>
      <w:r w:rsidRPr="005E3B43">
        <w:tab/>
        <w:t>A delegation may only be to a person who:</w:t>
      </w:r>
    </w:p>
    <w:p w:rsidR="00207B1C" w:rsidRPr="005E3B43" w:rsidRDefault="00207B1C" w:rsidP="00763BCF">
      <w:pPr>
        <w:pStyle w:val="paragraph"/>
      </w:pPr>
      <w:r w:rsidRPr="005E3B43">
        <w:tab/>
        <w:t>(a)</w:t>
      </w:r>
      <w:r w:rsidRPr="005E3B43">
        <w:tab/>
        <w:t>is a medical practitioner employed by an institution that has an ethics committee; and</w:t>
      </w:r>
    </w:p>
    <w:p w:rsidR="00207B1C" w:rsidRPr="005E3B43" w:rsidRDefault="00207B1C" w:rsidP="00763BCF">
      <w:pPr>
        <w:pStyle w:val="paragraph"/>
      </w:pPr>
      <w:r w:rsidRPr="005E3B43">
        <w:tab/>
        <w:t>(b)</w:t>
      </w:r>
      <w:r w:rsidRPr="005E3B43">
        <w:tab/>
        <w:t>subject to subregulation</w:t>
      </w:r>
      <w:r w:rsidR="002B4943" w:rsidRPr="005E3B43">
        <w:t> </w:t>
      </w:r>
      <w:r w:rsidRPr="005E3B43">
        <w:t>(3), is proposed by the medical superintendent or, if there is no medical superintendent, the person occupying a position comparable to that of medical superintendent, of the institution, as a person to be a delegate under subsection</w:t>
      </w:r>
      <w:r w:rsidR="004E6D00" w:rsidRPr="005E3B43">
        <w:t> </w:t>
      </w:r>
      <w:r w:rsidRPr="005E3B43">
        <w:t>57(3) of the Act.</w:t>
      </w:r>
    </w:p>
    <w:p w:rsidR="00207B1C" w:rsidRPr="005E3B43" w:rsidRDefault="00207B1C" w:rsidP="00763BCF">
      <w:pPr>
        <w:pStyle w:val="subsection"/>
      </w:pPr>
      <w:r w:rsidRPr="005E3B43">
        <w:tab/>
        <w:t>(3)</w:t>
      </w:r>
      <w:r w:rsidRPr="005E3B43">
        <w:tab/>
        <w:t>If:</w:t>
      </w:r>
    </w:p>
    <w:p w:rsidR="00207B1C" w:rsidRPr="005E3B43" w:rsidRDefault="00207B1C" w:rsidP="00763BCF">
      <w:pPr>
        <w:pStyle w:val="paragraph"/>
      </w:pPr>
      <w:r w:rsidRPr="005E3B43">
        <w:tab/>
        <w:t>(a)</w:t>
      </w:r>
      <w:r w:rsidRPr="005E3B43">
        <w:tab/>
        <w:t xml:space="preserve">a person proposes another person under </w:t>
      </w:r>
      <w:r w:rsidR="004E6D00" w:rsidRPr="005E3B43">
        <w:t>paragraph (</w:t>
      </w:r>
      <w:r w:rsidRPr="005E3B43">
        <w:t>2)(b) as a person to be a delegate; and</w:t>
      </w:r>
    </w:p>
    <w:p w:rsidR="00207B1C" w:rsidRPr="005E3B43" w:rsidRDefault="00207B1C" w:rsidP="00763BCF">
      <w:pPr>
        <w:pStyle w:val="paragraph"/>
      </w:pPr>
      <w:r w:rsidRPr="005E3B43">
        <w:tab/>
        <w:t>(b)</w:t>
      </w:r>
      <w:r w:rsidRPr="005E3B43">
        <w:tab/>
        <w:t>that other person becomes a delegate;</w:t>
      </w:r>
    </w:p>
    <w:p w:rsidR="00207B1C" w:rsidRPr="005E3B43" w:rsidRDefault="00207B1C" w:rsidP="00763BCF">
      <w:pPr>
        <w:pStyle w:val="subsection2"/>
      </w:pPr>
      <w:r w:rsidRPr="005E3B43">
        <w:t>the first</w:t>
      </w:r>
      <w:r w:rsidR="005E3B43">
        <w:noBreakHyphen/>
      </w:r>
      <w:r w:rsidRPr="005E3B43">
        <w:t>mentioned person must supervise each approval that the delegate grants under the delegation.</w:t>
      </w:r>
    </w:p>
    <w:p w:rsidR="00207B1C" w:rsidRPr="005E3B43" w:rsidRDefault="00207B1C" w:rsidP="00763BCF">
      <w:pPr>
        <w:pStyle w:val="subsection"/>
      </w:pPr>
      <w:r w:rsidRPr="005E3B43">
        <w:tab/>
        <w:t>(4)</w:t>
      </w:r>
      <w:r w:rsidRPr="005E3B43">
        <w:tab/>
        <w:t xml:space="preserve">A delegation must describe the person or class of persons to be treated with the therapeutic </w:t>
      </w:r>
      <w:r w:rsidR="00CE239D" w:rsidRPr="005E3B43">
        <w:t>goods, biologicals or devices</w:t>
      </w:r>
      <w:r w:rsidRPr="005E3B43">
        <w:t xml:space="preserve"> to which the delegation relates.</w:t>
      </w:r>
    </w:p>
    <w:p w:rsidR="00207B1C" w:rsidRPr="005E3B43" w:rsidRDefault="00207B1C" w:rsidP="00763BCF">
      <w:pPr>
        <w:pStyle w:val="subsection"/>
      </w:pPr>
      <w:r w:rsidRPr="005E3B43">
        <w:tab/>
        <w:t>(5)</w:t>
      </w:r>
      <w:r w:rsidRPr="005E3B43">
        <w:tab/>
        <w:t>A delegation may be made for the purpose of allowing the delegate to grant an approval in relation to:</w:t>
      </w:r>
    </w:p>
    <w:p w:rsidR="00207B1C" w:rsidRPr="005E3B43" w:rsidRDefault="00207B1C" w:rsidP="00763BCF">
      <w:pPr>
        <w:pStyle w:val="paragraph"/>
      </w:pPr>
      <w:r w:rsidRPr="005E3B43">
        <w:tab/>
        <w:t>(a)</w:t>
      </w:r>
      <w:r w:rsidRPr="005E3B43">
        <w:tab/>
        <w:t>a particular item of therapeutic goods; or</w:t>
      </w:r>
    </w:p>
    <w:p w:rsidR="00207B1C" w:rsidRPr="005E3B43" w:rsidRDefault="00207B1C" w:rsidP="00763BCF">
      <w:pPr>
        <w:pStyle w:val="paragraph"/>
      </w:pPr>
      <w:r w:rsidRPr="005E3B43">
        <w:tab/>
        <w:t>(b)</w:t>
      </w:r>
      <w:r w:rsidRPr="005E3B43">
        <w:tab/>
        <w:t>a particular class of therapeutic goods;</w:t>
      </w:r>
      <w:r w:rsidR="00CE239D" w:rsidRPr="005E3B43">
        <w:t xml:space="preserve"> or</w:t>
      </w:r>
    </w:p>
    <w:p w:rsidR="00CE239D" w:rsidRPr="005E3B43" w:rsidRDefault="00CE239D" w:rsidP="00763BCF">
      <w:pPr>
        <w:pStyle w:val="paragraph"/>
      </w:pPr>
      <w:r w:rsidRPr="005E3B43">
        <w:tab/>
        <w:t>(c)</w:t>
      </w:r>
      <w:r w:rsidRPr="005E3B43">
        <w:tab/>
        <w:t>a particular biological; or</w:t>
      </w:r>
    </w:p>
    <w:p w:rsidR="00CE239D" w:rsidRPr="005E3B43" w:rsidRDefault="00CE239D" w:rsidP="00763BCF">
      <w:pPr>
        <w:pStyle w:val="paragraph"/>
      </w:pPr>
      <w:r w:rsidRPr="005E3B43">
        <w:tab/>
        <w:t>(d)</w:t>
      </w:r>
      <w:r w:rsidRPr="005E3B43">
        <w:tab/>
        <w:t>a particular class of biologicals; or</w:t>
      </w:r>
    </w:p>
    <w:p w:rsidR="00CE239D" w:rsidRPr="005E3B43" w:rsidRDefault="00CE239D" w:rsidP="00763BCF">
      <w:pPr>
        <w:pStyle w:val="paragraph"/>
      </w:pPr>
      <w:r w:rsidRPr="005E3B43">
        <w:tab/>
        <w:t>(e)</w:t>
      </w:r>
      <w:r w:rsidRPr="005E3B43">
        <w:tab/>
        <w:t>a particular medical device; or</w:t>
      </w:r>
    </w:p>
    <w:p w:rsidR="00CE239D" w:rsidRPr="005E3B43" w:rsidRDefault="00CE239D" w:rsidP="00763BCF">
      <w:pPr>
        <w:pStyle w:val="paragraph"/>
      </w:pPr>
      <w:r w:rsidRPr="005E3B43">
        <w:tab/>
        <w:t>(f)</w:t>
      </w:r>
      <w:r w:rsidRPr="005E3B43">
        <w:tab/>
        <w:t>a particular kind of medical device;</w:t>
      </w:r>
    </w:p>
    <w:p w:rsidR="003B53DA" w:rsidRPr="005E3B43" w:rsidRDefault="003B53DA" w:rsidP="00763BCF">
      <w:pPr>
        <w:pStyle w:val="subsection2"/>
      </w:pPr>
      <w:r w:rsidRPr="005E3B43">
        <w:t>for treating a specific illness or condition.</w:t>
      </w:r>
    </w:p>
    <w:p w:rsidR="00207B1C" w:rsidRPr="005E3B43" w:rsidRDefault="00207B1C" w:rsidP="00763BCF">
      <w:pPr>
        <w:pStyle w:val="subsection"/>
      </w:pPr>
      <w:r w:rsidRPr="005E3B43">
        <w:tab/>
        <w:t>(6)</w:t>
      </w:r>
      <w:r w:rsidRPr="005E3B43">
        <w:tab/>
        <w:t>A delegate may grant an approval under a delegation only if:</w:t>
      </w:r>
    </w:p>
    <w:p w:rsidR="00CE239D" w:rsidRPr="005E3B43" w:rsidRDefault="00CE239D" w:rsidP="00763BCF">
      <w:pPr>
        <w:pStyle w:val="paragraph"/>
      </w:pPr>
      <w:r w:rsidRPr="005E3B43">
        <w:tab/>
        <w:t>(a)</w:t>
      </w:r>
      <w:r w:rsidRPr="005E3B43">
        <w:tab/>
        <w:t>a medical practitioner, other than the delegate, has stated in writing that the person to be treated with the biological, a kind of medical device or other therapeutic goods to which the approval relates has an illness or condition that requires treatment with the biological, medical device or other therapeutic goods; and</w:t>
      </w:r>
    </w:p>
    <w:p w:rsidR="00CE239D" w:rsidRPr="005E3B43" w:rsidRDefault="00CE239D" w:rsidP="00763BCF">
      <w:pPr>
        <w:pStyle w:val="paragraph"/>
      </w:pPr>
      <w:r w:rsidRPr="005E3B43">
        <w:tab/>
        <w:t>(b)</w:t>
      </w:r>
      <w:r w:rsidRPr="005E3B43">
        <w:tab/>
        <w:t>an ethics committee has agreed to the granting of approval under paragraph</w:t>
      </w:r>
      <w:r w:rsidR="004E6D00" w:rsidRPr="005E3B43">
        <w:t> </w:t>
      </w:r>
      <w:r w:rsidRPr="005E3B43">
        <w:t>19(1)(a), 32CK(1)(d) or 41HB(1)(d) of the Act for the use, in the circumstances in which the delegate grants the approval, of the biological, kind of medical device or other therapeutic goods to which the delegation relates.</w:t>
      </w:r>
    </w:p>
    <w:p w:rsidR="00CE239D" w:rsidRPr="005E3B43" w:rsidRDefault="00CE239D" w:rsidP="00763BCF">
      <w:pPr>
        <w:pStyle w:val="ActHead5"/>
      </w:pPr>
      <w:bookmarkStart w:id="299" w:name="_Toc178421833"/>
      <w:r w:rsidRPr="005E3B43">
        <w:rPr>
          <w:rStyle w:val="CharSectno"/>
        </w:rPr>
        <w:t>47B</w:t>
      </w:r>
      <w:r w:rsidR="00E20BA4" w:rsidRPr="005E3B43">
        <w:t xml:space="preserve">  </w:t>
      </w:r>
      <w:r w:rsidRPr="005E3B43">
        <w:t>Provision of information concerning medicines, biologicals and medical devices</w:t>
      </w:r>
      <w:bookmarkEnd w:id="299"/>
    </w:p>
    <w:p w:rsidR="00207B1C" w:rsidRPr="005E3B43" w:rsidRDefault="00207B1C" w:rsidP="00763BCF">
      <w:pPr>
        <w:pStyle w:val="subsection"/>
      </w:pPr>
      <w:r w:rsidRPr="005E3B43">
        <w:tab/>
        <w:t>(1)</w:t>
      </w:r>
      <w:r w:rsidRPr="005E3B43">
        <w:tab/>
        <w:t>The following persons must provide a report to the Secretary every 6 months:</w:t>
      </w:r>
    </w:p>
    <w:p w:rsidR="00207B1C" w:rsidRPr="005E3B43" w:rsidRDefault="00207B1C" w:rsidP="00763BCF">
      <w:pPr>
        <w:pStyle w:val="paragraph"/>
      </w:pPr>
      <w:r w:rsidRPr="005E3B43">
        <w:lastRenderedPageBreak/>
        <w:tab/>
        <w:t>(a)</w:t>
      </w:r>
      <w:r w:rsidRPr="005E3B43">
        <w:tab/>
        <w:t>a delegate under subsection</w:t>
      </w:r>
      <w:r w:rsidR="004E6D00" w:rsidRPr="005E3B43">
        <w:t> </w:t>
      </w:r>
      <w:r w:rsidRPr="005E3B43">
        <w:t>57(3) of the Act;</w:t>
      </w:r>
    </w:p>
    <w:p w:rsidR="00CE239D" w:rsidRPr="005E3B43" w:rsidRDefault="00CE239D" w:rsidP="00763BCF">
      <w:pPr>
        <w:pStyle w:val="paragraph"/>
      </w:pPr>
      <w:r w:rsidRPr="005E3B43">
        <w:tab/>
        <w:t>(b)</w:t>
      </w:r>
      <w:r w:rsidRPr="005E3B43">
        <w:tab/>
        <w:t>a person authorised under sub</w:t>
      </w:r>
      <w:r w:rsidR="006B5D8E" w:rsidRPr="005E3B43">
        <w:t>section 1</w:t>
      </w:r>
      <w:r w:rsidRPr="005E3B43">
        <w:t>9(5), 32CM(1) or 41HC(1) of the Act to supply a medicine, biological or medical device;</w:t>
      </w:r>
    </w:p>
    <w:p w:rsidR="00254B44" w:rsidRPr="005E3B43" w:rsidRDefault="00254B44" w:rsidP="00763BCF">
      <w:pPr>
        <w:pStyle w:val="paragraph"/>
      </w:pPr>
      <w:r w:rsidRPr="005E3B43">
        <w:tab/>
        <w:t>(c)</w:t>
      </w:r>
      <w:r w:rsidRPr="005E3B43">
        <w:tab/>
      </w:r>
      <w:r w:rsidR="00102755" w:rsidRPr="005E3B43">
        <w:t>a sponsor of therapeutic goods in relation to which</w:t>
      </w:r>
      <w:r w:rsidRPr="005E3B43">
        <w:t xml:space="preserve"> any of the following applies:</w:t>
      </w:r>
    </w:p>
    <w:p w:rsidR="00254B44" w:rsidRPr="005E3B43" w:rsidRDefault="00254B44" w:rsidP="00763BCF">
      <w:pPr>
        <w:pStyle w:val="paragraphsub"/>
      </w:pPr>
      <w:r w:rsidRPr="005E3B43">
        <w:tab/>
        <w:t>(i)</w:t>
      </w:r>
      <w:r w:rsidRPr="005E3B43">
        <w:tab/>
        <w:t xml:space="preserve">an exemption under </w:t>
      </w:r>
      <w:r w:rsidR="006B5D8E" w:rsidRPr="005E3B43">
        <w:t>section 1</w:t>
      </w:r>
      <w:r w:rsidRPr="005E3B43">
        <w:t>8, 32CA or 41HA of the Act;</w:t>
      </w:r>
    </w:p>
    <w:p w:rsidR="00254B44" w:rsidRPr="005E3B43" w:rsidRDefault="00254B44" w:rsidP="00763BCF">
      <w:pPr>
        <w:pStyle w:val="paragraphsub"/>
      </w:pPr>
      <w:r w:rsidRPr="005E3B43">
        <w:tab/>
        <w:t>(ii)</w:t>
      </w:r>
      <w:r w:rsidRPr="005E3B43">
        <w:tab/>
        <w:t xml:space="preserve">an approval under </w:t>
      </w:r>
      <w:r w:rsidR="006B5D8E" w:rsidRPr="005E3B43">
        <w:t>section 1</w:t>
      </w:r>
      <w:r w:rsidRPr="005E3B43">
        <w:t>9, 32CK or 41HB of the Act;</w:t>
      </w:r>
    </w:p>
    <w:p w:rsidR="00254B44" w:rsidRPr="005E3B43" w:rsidRDefault="00254B44" w:rsidP="00763BCF">
      <w:pPr>
        <w:pStyle w:val="paragraphsub"/>
      </w:pPr>
      <w:r w:rsidRPr="005E3B43">
        <w:tab/>
        <w:t>(iii)</w:t>
      </w:r>
      <w:r w:rsidRPr="005E3B43">
        <w:tab/>
        <w:t xml:space="preserve">an authority under </w:t>
      </w:r>
      <w:r w:rsidR="006B5D8E" w:rsidRPr="005E3B43">
        <w:t>section 1</w:t>
      </w:r>
      <w:r w:rsidRPr="005E3B43">
        <w:t>9, 32CM or 41HC of the Act.</w:t>
      </w:r>
    </w:p>
    <w:p w:rsidR="00207B1C" w:rsidRPr="005E3B43" w:rsidRDefault="00207B1C" w:rsidP="00763BCF">
      <w:pPr>
        <w:pStyle w:val="subsection"/>
      </w:pPr>
      <w:r w:rsidRPr="005E3B43">
        <w:tab/>
        <w:t>(2)</w:t>
      </w:r>
      <w:r w:rsidRPr="005E3B43">
        <w:tab/>
        <w:t>The report must be in a form approved by the Secretary.</w:t>
      </w:r>
    </w:p>
    <w:p w:rsidR="00207B1C" w:rsidRPr="005E3B43" w:rsidRDefault="00207B1C" w:rsidP="00763BCF">
      <w:pPr>
        <w:pStyle w:val="subsection"/>
      </w:pPr>
      <w:r w:rsidRPr="005E3B43">
        <w:tab/>
        <w:t>(3)</w:t>
      </w:r>
      <w:r w:rsidRPr="005E3B43">
        <w:tab/>
        <w:t xml:space="preserve">A report by a person mentioned in </w:t>
      </w:r>
      <w:r w:rsidR="004E6D00" w:rsidRPr="005E3B43">
        <w:t>paragraph (</w:t>
      </w:r>
      <w:r w:rsidRPr="005E3B43">
        <w:t>1)(a) must:</w:t>
      </w:r>
    </w:p>
    <w:p w:rsidR="00207B1C" w:rsidRPr="005E3B43" w:rsidRDefault="00207B1C" w:rsidP="00763BCF">
      <w:pPr>
        <w:pStyle w:val="paragraph"/>
      </w:pPr>
      <w:r w:rsidRPr="005E3B43">
        <w:tab/>
        <w:t>(a)</w:t>
      </w:r>
      <w:r w:rsidRPr="005E3B43">
        <w:tab/>
        <w:t xml:space="preserve">list each </w:t>
      </w:r>
      <w:r w:rsidR="00CE239D" w:rsidRPr="005E3B43">
        <w:t>biological, kind of medical device and other item of therapeutic goods</w:t>
      </w:r>
      <w:r w:rsidRPr="005E3B43">
        <w:t xml:space="preserve"> approved by the person during the period to which the report relates; and</w:t>
      </w:r>
    </w:p>
    <w:p w:rsidR="00207B1C" w:rsidRPr="005E3B43" w:rsidRDefault="00207B1C" w:rsidP="00763BCF">
      <w:pPr>
        <w:pStyle w:val="paragraph"/>
      </w:pPr>
      <w:r w:rsidRPr="005E3B43">
        <w:tab/>
        <w:t>(b)</w:t>
      </w:r>
      <w:r w:rsidRPr="005E3B43">
        <w:tab/>
        <w:t>state the number of new approvals, and the number of repeat approvals, of</w:t>
      </w:r>
      <w:r w:rsidR="00CE239D" w:rsidRPr="005E3B43">
        <w:t xml:space="preserve"> medicines, biologicals</w:t>
      </w:r>
      <w:r w:rsidRPr="005E3B43">
        <w:t xml:space="preserve"> and medical devices that the person gave during that period.</w:t>
      </w:r>
    </w:p>
    <w:p w:rsidR="00207B1C" w:rsidRPr="005E3B43" w:rsidRDefault="00207B1C" w:rsidP="00763BCF">
      <w:pPr>
        <w:pStyle w:val="subsection"/>
      </w:pPr>
      <w:r w:rsidRPr="005E3B43">
        <w:tab/>
        <w:t>(4)</w:t>
      </w:r>
      <w:r w:rsidRPr="005E3B43">
        <w:tab/>
        <w:t xml:space="preserve">A report by a person mentioned in </w:t>
      </w:r>
      <w:r w:rsidR="004E6D00" w:rsidRPr="005E3B43">
        <w:t>paragraph (</w:t>
      </w:r>
      <w:r w:rsidRPr="005E3B43">
        <w:t xml:space="preserve">1)(b) must list each </w:t>
      </w:r>
      <w:r w:rsidR="00CE239D" w:rsidRPr="005E3B43">
        <w:t xml:space="preserve">biological, kind of medical device and other item of therapeutic goods </w:t>
      </w:r>
      <w:r w:rsidRPr="005E3B43">
        <w:t>supplied by the person during the period to which the report relates.</w:t>
      </w:r>
    </w:p>
    <w:p w:rsidR="00207B1C" w:rsidRPr="005E3B43" w:rsidRDefault="00207B1C" w:rsidP="00763BCF">
      <w:pPr>
        <w:pStyle w:val="subsection"/>
      </w:pPr>
      <w:r w:rsidRPr="005E3B43">
        <w:tab/>
        <w:t>(5)</w:t>
      </w:r>
      <w:r w:rsidRPr="005E3B43">
        <w:tab/>
        <w:t>A report by a sponsor of therapeutic goods must:</w:t>
      </w:r>
    </w:p>
    <w:p w:rsidR="00207B1C" w:rsidRPr="005E3B43" w:rsidRDefault="00207B1C" w:rsidP="00763BCF">
      <w:pPr>
        <w:pStyle w:val="paragraph"/>
      </w:pPr>
      <w:r w:rsidRPr="005E3B43">
        <w:tab/>
        <w:t>(a)</w:t>
      </w:r>
      <w:r w:rsidRPr="005E3B43">
        <w:tab/>
        <w:t>list each kind of therapeutic goods supplied by the sponsor during the period to which the report relates; and</w:t>
      </w:r>
    </w:p>
    <w:p w:rsidR="00207B1C" w:rsidRPr="005E3B43" w:rsidRDefault="00207B1C" w:rsidP="00763BCF">
      <w:pPr>
        <w:pStyle w:val="paragraph"/>
      </w:pPr>
      <w:r w:rsidRPr="005E3B43">
        <w:tab/>
        <w:t>(b)</w:t>
      </w:r>
      <w:r w:rsidRPr="005E3B43">
        <w:tab/>
        <w:t xml:space="preserve">state the number of times therapeutic goods have been supplied to </w:t>
      </w:r>
      <w:r w:rsidR="00102755" w:rsidRPr="005E3B43">
        <w:t>health</w:t>
      </w:r>
      <w:r w:rsidRPr="005E3B43">
        <w:t xml:space="preserve"> practitioners, and the quantity supplied:</w:t>
      </w:r>
    </w:p>
    <w:p w:rsidR="00CE239D" w:rsidRPr="005E3B43" w:rsidRDefault="00CE239D" w:rsidP="00763BCF">
      <w:pPr>
        <w:pStyle w:val="paragraphsub"/>
      </w:pPr>
      <w:r w:rsidRPr="005E3B43">
        <w:tab/>
        <w:t>(i)</w:t>
      </w:r>
      <w:r w:rsidRPr="005E3B43">
        <w:tab/>
        <w:t xml:space="preserve">to which </w:t>
      </w:r>
      <w:r w:rsidR="006B5D8E" w:rsidRPr="005E3B43">
        <w:t>section 1</w:t>
      </w:r>
      <w:r w:rsidRPr="005E3B43">
        <w:t xml:space="preserve">8, </w:t>
      </w:r>
      <w:r w:rsidR="00842CCD" w:rsidRPr="005E3B43">
        <w:t>subsection 3</w:t>
      </w:r>
      <w:r w:rsidRPr="005E3B43">
        <w:t>2CA(2) or section</w:t>
      </w:r>
      <w:r w:rsidR="004E6D00" w:rsidRPr="005E3B43">
        <w:t> </w:t>
      </w:r>
      <w:r w:rsidRPr="005E3B43">
        <w:t>41HA of the Act applies; and</w:t>
      </w:r>
    </w:p>
    <w:p w:rsidR="00CE239D" w:rsidRPr="005E3B43" w:rsidRDefault="00CE239D" w:rsidP="00763BCF">
      <w:pPr>
        <w:pStyle w:val="paragraphsub"/>
      </w:pPr>
      <w:r w:rsidRPr="005E3B43">
        <w:tab/>
        <w:t>(ii)</w:t>
      </w:r>
      <w:r w:rsidRPr="005E3B43">
        <w:tab/>
        <w:t>to which paragraph</w:t>
      </w:r>
      <w:r w:rsidR="004E6D00" w:rsidRPr="005E3B43">
        <w:t> </w:t>
      </w:r>
      <w:r w:rsidRPr="005E3B43">
        <w:t>19(1)(a), 32CK(1)(d) or</w:t>
      </w:r>
      <w:r w:rsidR="0005442E" w:rsidRPr="005E3B43">
        <w:t xml:space="preserve"> </w:t>
      </w:r>
      <w:r w:rsidRPr="005E3B43">
        <w:t>41HB(1)(d) of the Act applies; and</w:t>
      </w:r>
    </w:p>
    <w:p w:rsidR="00CE239D" w:rsidRPr="005E3B43" w:rsidRDefault="00CE239D" w:rsidP="00763BCF">
      <w:pPr>
        <w:pStyle w:val="paragraphsub"/>
      </w:pPr>
      <w:r w:rsidRPr="005E3B43">
        <w:tab/>
        <w:t>(iii)</w:t>
      </w:r>
      <w:r w:rsidRPr="005E3B43">
        <w:tab/>
        <w:t>to which paragraph</w:t>
      </w:r>
      <w:r w:rsidR="004E6D00" w:rsidRPr="005E3B43">
        <w:t> </w:t>
      </w:r>
      <w:r w:rsidRPr="005E3B43">
        <w:t>19(1)(b), 32CK(1)(e) or</w:t>
      </w:r>
      <w:r w:rsidR="0005442E" w:rsidRPr="005E3B43">
        <w:t xml:space="preserve"> </w:t>
      </w:r>
      <w:r w:rsidRPr="005E3B43">
        <w:t>41HB(1)(e) of the Act applies; and</w:t>
      </w:r>
    </w:p>
    <w:p w:rsidR="00CE239D" w:rsidRPr="005E3B43" w:rsidRDefault="00CE239D" w:rsidP="00763BCF">
      <w:pPr>
        <w:pStyle w:val="paragraphsub"/>
      </w:pPr>
      <w:r w:rsidRPr="005E3B43">
        <w:tab/>
        <w:t>(iv)</w:t>
      </w:r>
      <w:r w:rsidRPr="005E3B43">
        <w:tab/>
        <w:t>to which sub</w:t>
      </w:r>
      <w:r w:rsidR="006B5D8E" w:rsidRPr="005E3B43">
        <w:t>section 1</w:t>
      </w:r>
      <w:r w:rsidRPr="005E3B43">
        <w:t>9(5), 32CM(1) or 41HC(1) of</w:t>
      </w:r>
      <w:r w:rsidR="0005442E" w:rsidRPr="005E3B43">
        <w:t xml:space="preserve"> </w:t>
      </w:r>
      <w:r w:rsidRPr="005E3B43">
        <w:t>the Act applies</w:t>
      </w:r>
      <w:r w:rsidR="00102755" w:rsidRPr="005E3B43">
        <w:t>; and</w:t>
      </w:r>
    </w:p>
    <w:p w:rsidR="00102755" w:rsidRPr="005E3B43" w:rsidRDefault="00102755" w:rsidP="00763BCF">
      <w:pPr>
        <w:pStyle w:val="paragraphsub"/>
      </w:pPr>
      <w:r w:rsidRPr="005E3B43">
        <w:tab/>
        <w:t>(v)</w:t>
      </w:r>
      <w:r w:rsidRPr="005E3B43">
        <w:tab/>
        <w:t>to which rules made under sub</w:t>
      </w:r>
      <w:r w:rsidR="006B5D8E" w:rsidRPr="005E3B43">
        <w:t>section 1</w:t>
      </w:r>
      <w:r w:rsidRPr="005E3B43">
        <w:t>9(7A), 32CM(7A) or 41HC(6) of the Act apply.</w:t>
      </w:r>
    </w:p>
    <w:p w:rsidR="00612E21" w:rsidRPr="005E3B43" w:rsidRDefault="00612E21" w:rsidP="00612E21">
      <w:pPr>
        <w:pStyle w:val="ActHead5"/>
      </w:pPr>
      <w:bookmarkStart w:id="300" w:name="_Toc178421834"/>
      <w:r w:rsidRPr="005E3B43">
        <w:rPr>
          <w:rStyle w:val="CharSectno"/>
        </w:rPr>
        <w:t>47C</w:t>
      </w:r>
      <w:r w:rsidRPr="005E3B43">
        <w:t xml:space="preserve">  Enforceable directions</w:t>
      </w:r>
      <w:bookmarkEnd w:id="300"/>
    </w:p>
    <w:p w:rsidR="00612E21" w:rsidRPr="005E3B43" w:rsidRDefault="00612E21" w:rsidP="00612E21">
      <w:pPr>
        <w:pStyle w:val="subsection"/>
      </w:pPr>
      <w:r w:rsidRPr="005E3B43">
        <w:tab/>
      </w:r>
      <w:r w:rsidRPr="005E3B43">
        <w:tab/>
        <w:t>For the purposes of paragraph 42YT(2)(e) of the Act, the following things are prescribed:</w:t>
      </w:r>
    </w:p>
    <w:p w:rsidR="00612E21" w:rsidRPr="005E3B43" w:rsidRDefault="00612E21" w:rsidP="00612E21">
      <w:pPr>
        <w:pStyle w:val="paragraph"/>
      </w:pPr>
      <w:r w:rsidRPr="005E3B43">
        <w:tab/>
        <w:t>(a)</w:t>
      </w:r>
      <w:r w:rsidRPr="005E3B43">
        <w:tab/>
        <w:t>quarantine the goods;</w:t>
      </w:r>
    </w:p>
    <w:p w:rsidR="00612E21" w:rsidRPr="005E3B43" w:rsidRDefault="00612E21" w:rsidP="00612E21">
      <w:pPr>
        <w:pStyle w:val="paragraph"/>
      </w:pPr>
      <w:r w:rsidRPr="005E3B43">
        <w:tab/>
        <w:t>(b)</w:t>
      </w:r>
      <w:r w:rsidRPr="005E3B43">
        <w:tab/>
        <w:t>store the goods in a secure manner;</w:t>
      </w:r>
    </w:p>
    <w:p w:rsidR="00612E21" w:rsidRPr="005E3B43" w:rsidRDefault="00612E21" w:rsidP="00612E21">
      <w:pPr>
        <w:pStyle w:val="paragraph"/>
      </w:pPr>
      <w:r w:rsidRPr="005E3B43">
        <w:tab/>
        <w:t>(c)</w:t>
      </w:r>
      <w:r w:rsidRPr="005E3B43">
        <w:tab/>
        <w:t>not supply the goods.</w:t>
      </w:r>
    </w:p>
    <w:p w:rsidR="00207B1C" w:rsidRPr="005E3B43" w:rsidRDefault="00207B1C" w:rsidP="00763BCF">
      <w:pPr>
        <w:pStyle w:val="ActHead5"/>
      </w:pPr>
      <w:bookmarkStart w:id="301" w:name="_Toc178421835"/>
      <w:r w:rsidRPr="005E3B43">
        <w:rPr>
          <w:rStyle w:val="CharSectno"/>
        </w:rPr>
        <w:lastRenderedPageBreak/>
        <w:t>48</w:t>
      </w:r>
      <w:r w:rsidR="00E20BA4" w:rsidRPr="005E3B43">
        <w:t xml:space="preserve">  </w:t>
      </w:r>
      <w:r w:rsidRPr="005E3B43">
        <w:t>Review of decisions</w:t>
      </w:r>
      <w:bookmarkEnd w:id="301"/>
    </w:p>
    <w:p w:rsidR="00CD7E18" w:rsidRPr="005E3B43" w:rsidRDefault="00CD7E18" w:rsidP="00763BCF">
      <w:pPr>
        <w:pStyle w:val="SubsectionHead"/>
      </w:pPr>
      <w:r w:rsidRPr="005E3B43">
        <w:t>Definitions</w:t>
      </w:r>
    </w:p>
    <w:p w:rsidR="00207B1C" w:rsidRPr="005E3B43" w:rsidRDefault="00207B1C" w:rsidP="00763BCF">
      <w:pPr>
        <w:pStyle w:val="subsection"/>
      </w:pPr>
      <w:r w:rsidRPr="005E3B43">
        <w:tab/>
        <w:t>(1)</w:t>
      </w:r>
      <w:r w:rsidRPr="005E3B43">
        <w:tab/>
        <w:t>In this regulation:</w:t>
      </w:r>
    </w:p>
    <w:p w:rsidR="00207B1C" w:rsidRPr="005E3B43" w:rsidRDefault="00207B1C" w:rsidP="00763BCF">
      <w:pPr>
        <w:pStyle w:val="Definition"/>
      </w:pPr>
      <w:r w:rsidRPr="005E3B43">
        <w:rPr>
          <w:b/>
          <w:i/>
        </w:rPr>
        <w:t xml:space="preserve">decision </w:t>
      </w:r>
      <w:r w:rsidRPr="005E3B43">
        <w:t xml:space="preserve">has the same meaning as in the </w:t>
      </w:r>
      <w:r w:rsidRPr="005E3B43">
        <w:rPr>
          <w:i/>
        </w:rPr>
        <w:t>Administrative Appeals Tribunal Act 1975</w:t>
      </w:r>
      <w:r w:rsidRPr="005E3B43">
        <w:t>.</w:t>
      </w:r>
    </w:p>
    <w:p w:rsidR="00CD7E18" w:rsidRPr="005E3B43" w:rsidRDefault="00CD7E18" w:rsidP="00763BCF">
      <w:pPr>
        <w:pStyle w:val="Definition"/>
      </w:pPr>
      <w:r w:rsidRPr="005E3B43">
        <w:rPr>
          <w:b/>
          <w:i/>
        </w:rPr>
        <w:t>eligible person</w:t>
      </w:r>
      <w:r w:rsidRPr="005E3B43">
        <w:t>, in relation to an initial decision specified in column 1 of an item of the following table, means a person specified in column 2 of the item.</w:t>
      </w:r>
    </w:p>
    <w:p w:rsidR="00CD7E18" w:rsidRPr="005E3B43" w:rsidRDefault="00CD7E18" w:rsidP="00763BCF">
      <w:pPr>
        <w:pStyle w:val="Tabletext"/>
      </w:pPr>
    </w:p>
    <w:tbl>
      <w:tblPr>
        <w:tblW w:w="7088" w:type="dxa"/>
        <w:tblInd w:w="124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5"/>
        <w:gridCol w:w="3119"/>
      </w:tblGrid>
      <w:tr w:rsidR="00CD7E18" w:rsidRPr="005E3B43" w:rsidTr="00F02CC0">
        <w:trPr>
          <w:tblHeader/>
        </w:trPr>
        <w:tc>
          <w:tcPr>
            <w:tcW w:w="7088" w:type="dxa"/>
            <w:gridSpan w:val="3"/>
            <w:tcBorders>
              <w:top w:val="single" w:sz="12" w:space="0" w:color="auto"/>
              <w:bottom w:val="single" w:sz="6" w:space="0" w:color="auto"/>
            </w:tcBorders>
            <w:shd w:val="clear" w:color="auto" w:fill="auto"/>
          </w:tcPr>
          <w:p w:rsidR="00CD7E18" w:rsidRPr="005E3B43" w:rsidRDefault="00CD7E18" w:rsidP="00763BCF">
            <w:pPr>
              <w:pStyle w:val="TableHeading"/>
            </w:pPr>
            <w:r w:rsidRPr="005E3B43">
              <w:t>Eligible persons in relation to initial decisions</w:t>
            </w:r>
          </w:p>
        </w:tc>
      </w:tr>
      <w:tr w:rsidR="00CD7E18" w:rsidRPr="005E3B43" w:rsidTr="00F02CC0">
        <w:trPr>
          <w:tblHeader/>
        </w:trPr>
        <w:tc>
          <w:tcPr>
            <w:tcW w:w="714" w:type="dxa"/>
            <w:tcBorders>
              <w:top w:val="single" w:sz="6" w:space="0" w:color="auto"/>
              <w:bottom w:val="single" w:sz="12" w:space="0" w:color="auto"/>
            </w:tcBorders>
            <w:shd w:val="clear" w:color="auto" w:fill="auto"/>
          </w:tcPr>
          <w:p w:rsidR="00CD7E18" w:rsidRPr="005E3B43" w:rsidRDefault="00CD7E18" w:rsidP="00763BCF">
            <w:pPr>
              <w:pStyle w:val="TableHeading"/>
            </w:pPr>
            <w:r w:rsidRPr="005E3B43">
              <w:t>Item</w:t>
            </w:r>
          </w:p>
        </w:tc>
        <w:tc>
          <w:tcPr>
            <w:tcW w:w="3255" w:type="dxa"/>
            <w:tcBorders>
              <w:top w:val="single" w:sz="6" w:space="0" w:color="auto"/>
              <w:bottom w:val="single" w:sz="12" w:space="0" w:color="auto"/>
            </w:tcBorders>
            <w:shd w:val="clear" w:color="auto" w:fill="auto"/>
          </w:tcPr>
          <w:p w:rsidR="00CD7E18" w:rsidRPr="005E3B43" w:rsidRDefault="00CD7E18" w:rsidP="00763BCF">
            <w:pPr>
              <w:pStyle w:val="TableHeading"/>
            </w:pPr>
            <w:r w:rsidRPr="005E3B43">
              <w:t>Column 1</w:t>
            </w:r>
          </w:p>
          <w:p w:rsidR="00CD7E18" w:rsidRPr="005E3B43" w:rsidRDefault="00CD7E18" w:rsidP="00763BCF">
            <w:pPr>
              <w:pStyle w:val="TableHeading"/>
            </w:pPr>
            <w:r w:rsidRPr="005E3B43">
              <w:t>Initial decision</w:t>
            </w:r>
          </w:p>
        </w:tc>
        <w:tc>
          <w:tcPr>
            <w:tcW w:w="3119" w:type="dxa"/>
            <w:tcBorders>
              <w:top w:val="single" w:sz="6" w:space="0" w:color="auto"/>
              <w:bottom w:val="single" w:sz="12" w:space="0" w:color="auto"/>
            </w:tcBorders>
            <w:shd w:val="clear" w:color="auto" w:fill="auto"/>
          </w:tcPr>
          <w:p w:rsidR="00CD7E18" w:rsidRPr="005E3B43" w:rsidRDefault="00CD7E18" w:rsidP="00763BCF">
            <w:pPr>
              <w:pStyle w:val="TableHeading"/>
            </w:pPr>
            <w:r w:rsidRPr="005E3B43">
              <w:t>Column 2</w:t>
            </w:r>
          </w:p>
          <w:p w:rsidR="00CD7E18" w:rsidRPr="005E3B43" w:rsidRDefault="00CD7E18" w:rsidP="00763BCF">
            <w:pPr>
              <w:pStyle w:val="TableHeading"/>
            </w:pPr>
            <w:r w:rsidRPr="005E3B43">
              <w:t>Eligible person</w:t>
            </w:r>
          </w:p>
        </w:tc>
      </w:tr>
      <w:tr w:rsidR="00CD7E18" w:rsidRPr="005E3B43" w:rsidTr="00F02CC0">
        <w:tc>
          <w:tcPr>
            <w:tcW w:w="714" w:type="dxa"/>
            <w:tcBorders>
              <w:top w:val="single" w:sz="12" w:space="0" w:color="auto"/>
            </w:tcBorders>
            <w:shd w:val="clear" w:color="auto" w:fill="auto"/>
          </w:tcPr>
          <w:p w:rsidR="00CD7E18" w:rsidRPr="005E3B43" w:rsidRDefault="00CD7E18" w:rsidP="00763BCF">
            <w:pPr>
              <w:pStyle w:val="Tabletext"/>
            </w:pPr>
            <w:r w:rsidRPr="005E3B43">
              <w:t>1</w:t>
            </w:r>
          </w:p>
        </w:tc>
        <w:tc>
          <w:tcPr>
            <w:tcW w:w="3255" w:type="dxa"/>
            <w:tcBorders>
              <w:top w:val="single" w:sz="12" w:space="0" w:color="auto"/>
            </w:tcBorders>
            <w:shd w:val="clear" w:color="auto" w:fill="auto"/>
          </w:tcPr>
          <w:p w:rsidR="00CD7E18" w:rsidRPr="005E3B43" w:rsidRDefault="00CD7E18" w:rsidP="00763BCF">
            <w:pPr>
              <w:pStyle w:val="Tabletext"/>
            </w:pPr>
            <w:r w:rsidRPr="005E3B43">
              <w:t>initial decision not covered by another item of this table</w:t>
            </w:r>
          </w:p>
        </w:tc>
        <w:tc>
          <w:tcPr>
            <w:tcW w:w="3119" w:type="dxa"/>
            <w:tcBorders>
              <w:top w:val="single" w:sz="12" w:space="0" w:color="auto"/>
            </w:tcBorders>
            <w:shd w:val="clear" w:color="auto" w:fill="auto"/>
          </w:tcPr>
          <w:p w:rsidR="00CD7E18" w:rsidRPr="005E3B43" w:rsidRDefault="00CD7E18" w:rsidP="00763BCF">
            <w:pPr>
              <w:pStyle w:val="Tabletext"/>
            </w:pPr>
            <w:r w:rsidRPr="005E3B43">
              <w:t>a person whose interests are affected by the initial decision</w:t>
            </w:r>
          </w:p>
        </w:tc>
      </w:tr>
      <w:tr w:rsidR="00CD7E18" w:rsidRPr="005E3B43" w:rsidTr="00F02CC0">
        <w:tc>
          <w:tcPr>
            <w:tcW w:w="714" w:type="dxa"/>
            <w:shd w:val="clear" w:color="auto" w:fill="auto"/>
          </w:tcPr>
          <w:p w:rsidR="00CD7E18" w:rsidRPr="005E3B43" w:rsidRDefault="00CD7E18" w:rsidP="00763BCF">
            <w:pPr>
              <w:pStyle w:val="Tabletext"/>
            </w:pPr>
            <w:r w:rsidRPr="005E3B43">
              <w:t>2</w:t>
            </w:r>
          </w:p>
        </w:tc>
        <w:tc>
          <w:tcPr>
            <w:tcW w:w="3255" w:type="dxa"/>
            <w:shd w:val="clear" w:color="auto" w:fill="auto"/>
          </w:tcPr>
          <w:p w:rsidR="00CD7E18" w:rsidRPr="005E3B43" w:rsidRDefault="00CD7E18" w:rsidP="00763BCF">
            <w:pPr>
              <w:pStyle w:val="Tabletext"/>
            </w:pPr>
            <w:r w:rsidRPr="005E3B43">
              <w:t>decision to refuse to make a therapeutic goods (priority applicant) determination</w:t>
            </w:r>
            <w:r w:rsidR="007F5E99" w:rsidRPr="005E3B43">
              <w:t xml:space="preserve"> or biologicals (priority applicant) determination</w:t>
            </w:r>
          </w:p>
        </w:tc>
        <w:tc>
          <w:tcPr>
            <w:tcW w:w="3119" w:type="dxa"/>
            <w:shd w:val="clear" w:color="auto" w:fill="auto"/>
          </w:tcPr>
          <w:p w:rsidR="00CD7E18" w:rsidRPr="005E3B43" w:rsidRDefault="00CD7E18" w:rsidP="00763BCF">
            <w:pPr>
              <w:pStyle w:val="Tabletext"/>
            </w:pPr>
            <w:r w:rsidRPr="005E3B43">
              <w:t>the person who applied for the determination</w:t>
            </w:r>
          </w:p>
        </w:tc>
      </w:tr>
      <w:tr w:rsidR="00CD7E18" w:rsidRPr="005E3B43" w:rsidTr="00F02CC0">
        <w:tc>
          <w:tcPr>
            <w:tcW w:w="714" w:type="dxa"/>
            <w:shd w:val="clear" w:color="auto" w:fill="auto"/>
          </w:tcPr>
          <w:p w:rsidR="00CD7E18" w:rsidRPr="005E3B43" w:rsidRDefault="00CD7E18" w:rsidP="00C1322D">
            <w:pPr>
              <w:pStyle w:val="Tabletext"/>
              <w:keepNext/>
              <w:keepLines/>
            </w:pPr>
            <w:r w:rsidRPr="005E3B43">
              <w:t>3</w:t>
            </w:r>
          </w:p>
        </w:tc>
        <w:tc>
          <w:tcPr>
            <w:tcW w:w="3255" w:type="dxa"/>
            <w:shd w:val="clear" w:color="auto" w:fill="auto"/>
          </w:tcPr>
          <w:p w:rsidR="00CD7E18" w:rsidRPr="005E3B43" w:rsidRDefault="00CD7E18" w:rsidP="00C1322D">
            <w:pPr>
              <w:pStyle w:val="Tabletext"/>
              <w:keepNext/>
              <w:keepLines/>
            </w:pPr>
            <w:r w:rsidRPr="005E3B43">
              <w:t>decision to revoke a therapeutic goods (priority applicant) determination</w:t>
            </w:r>
            <w:r w:rsidR="007F5E99" w:rsidRPr="005E3B43">
              <w:t xml:space="preserve"> or biologicals (priority applicant) determination</w:t>
            </w:r>
          </w:p>
        </w:tc>
        <w:tc>
          <w:tcPr>
            <w:tcW w:w="3119" w:type="dxa"/>
            <w:shd w:val="clear" w:color="auto" w:fill="auto"/>
          </w:tcPr>
          <w:p w:rsidR="00CD7E18" w:rsidRPr="005E3B43" w:rsidRDefault="00CD7E18" w:rsidP="00C1322D">
            <w:pPr>
              <w:pStyle w:val="Tabletext"/>
              <w:keepNext/>
              <w:keepLines/>
            </w:pPr>
            <w:r w:rsidRPr="005E3B43">
              <w:t>the priority applicant specified in the determination</w:t>
            </w:r>
          </w:p>
        </w:tc>
      </w:tr>
      <w:tr w:rsidR="00025923" w:rsidRPr="005E3B43" w:rsidTr="00F02CC0">
        <w:tc>
          <w:tcPr>
            <w:tcW w:w="714" w:type="dxa"/>
            <w:tcBorders>
              <w:bottom w:val="single" w:sz="2" w:space="0" w:color="auto"/>
            </w:tcBorders>
            <w:shd w:val="clear" w:color="auto" w:fill="auto"/>
          </w:tcPr>
          <w:p w:rsidR="00025923" w:rsidRPr="005E3B43" w:rsidRDefault="00025923" w:rsidP="00763BCF">
            <w:pPr>
              <w:pStyle w:val="Tabletext"/>
            </w:pPr>
            <w:r w:rsidRPr="005E3B43">
              <w:t>4</w:t>
            </w:r>
          </w:p>
        </w:tc>
        <w:tc>
          <w:tcPr>
            <w:tcW w:w="3255" w:type="dxa"/>
            <w:tcBorders>
              <w:bottom w:val="single" w:sz="2" w:space="0" w:color="auto"/>
            </w:tcBorders>
            <w:shd w:val="clear" w:color="auto" w:fill="auto"/>
          </w:tcPr>
          <w:p w:rsidR="00025923" w:rsidRPr="005E3B43" w:rsidRDefault="00025923" w:rsidP="00763BCF">
            <w:pPr>
              <w:pStyle w:val="Tabletext"/>
            </w:pPr>
            <w:r w:rsidRPr="005E3B43">
              <w:t>decision under regulation 10JE or 10JF to refuse to approve an application for approval</w:t>
            </w:r>
          </w:p>
        </w:tc>
        <w:tc>
          <w:tcPr>
            <w:tcW w:w="3119" w:type="dxa"/>
            <w:tcBorders>
              <w:bottom w:val="single" w:sz="2" w:space="0" w:color="auto"/>
            </w:tcBorders>
            <w:shd w:val="clear" w:color="auto" w:fill="auto"/>
          </w:tcPr>
          <w:p w:rsidR="00025923" w:rsidRPr="005E3B43" w:rsidRDefault="00025923" w:rsidP="00763BCF">
            <w:pPr>
              <w:pStyle w:val="Tabletext"/>
            </w:pPr>
            <w:r w:rsidRPr="005E3B43">
              <w:t>the person who applied for the approval</w:t>
            </w:r>
          </w:p>
        </w:tc>
      </w:tr>
      <w:tr w:rsidR="00CD7E18" w:rsidRPr="005E3B43" w:rsidTr="00835351">
        <w:tc>
          <w:tcPr>
            <w:tcW w:w="714" w:type="dxa"/>
            <w:tcBorders>
              <w:top w:val="single" w:sz="2" w:space="0" w:color="auto"/>
              <w:bottom w:val="single" w:sz="2" w:space="0" w:color="auto"/>
            </w:tcBorders>
            <w:shd w:val="clear" w:color="auto" w:fill="auto"/>
          </w:tcPr>
          <w:p w:rsidR="00CD7E18" w:rsidRPr="005E3B43" w:rsidRDefault="00CD7E18" w:rsidP="00763BCF">
            <w:pPr>
              <w:pStyle w:val="Tabletext"/>
            </w:pPr>
            <w:r w:rsidRPr="005E3B43">
              <w:t>5</w:t>
            </w:r>
          </w:p>
        </w:tc>
        <w:tc>
          <w:tcPr>
            <w:tcW w:w="3255" w:type="dxa"/>
            <w:tcBorders>
              <w:top w:val="single" w:sz="2" w:space="0" w:color="auto"/>
              <w:bottom w:val="single" w:sz="2" w:space="0" w:color="auto"/>
            </w:tcBorders>
            <w:shd w:val="clear" w:color="auto" w:fill="auto"/>
          </w:tcPr>
          <w:p w:rsidR="00CD7E18" w:rsidRPr="005E3B43" w:rsidRDefault="00CD7E18" w:rsidP="00763BCF">
            <w:pPr>
              <w:pStyle w:val="Tabletext"/>
            </w:pPr>
            <w:r w:rsidRPr="005E3B43">
              <w:t>decision under regulation 10JE or 10JF to revoke or vary an approval of a specified person to import or export mercury</w:t>
            </w:r>
          </w:p>
        </w:tc>
        <w:tc>
          <w:tcPr>
            <w:tcW w:w="3119" w:type="dxa"/>
            <w:tcBorders>
              <w:top w:val="single" w:sz="2" w:space="0" w:color="auto"/>
              <w:bottom w:val="single" w:sz="2" w:space="0" w:color="auto"/>
            </w:tcBorders>
            <w:shd w:val="clear" w:color="auto" w:fill="auto"/>
          </w:tcPr>
          <w:p w:rsidR="00CD7E18" w:rsidRPr="005E3B43" w:rsidRDefault="00CD7E18" w:rsidP="00763BCF">
            <w:pPr>
              <w:pStyle w:val="Tabletext"/>
            </w:pPr>
            <w:r w:rsidRPr="005E3B43">
              <w:t>the person specified in the approval</w:t>
            </w:r>
          </w:p>
        </w:tc>
      </w:tr>
      <w:tr w:rsidR="0040296B" w:rsidRPr="005E3B43" w:rsidTr="00835351">
        <w:tc>
          <w:tcPr>
            <w:tcW w:w="714" w:type="dxa"/>
            <w:tcBorders>
              <w:top w:val="single" w:sz="2" w:space="0" w:color="auto"/>
              <w:bottom w:val="single" w:sz="2" w:space="0" w:color="auto"/>
            </w:tcBorders>
            <w:shd w:val="clear" w:color="auto" w:fill="auto"/>
          </w:tcPr>
          <w:p w:rsidR="0040296B" w:rsidRPr="005E3B43" w:rsidRDefault="0040296B" w:rsidP="0040296B">
            <w:pPr>
              <w:pStyle w:val="Tabletext"/>
            </w:pPr>
            <w:r w:rsidRPr="005E3B43">
              <w:t>5A</w:t>
            </w:r>
          </w:p>
        </w:tc>
        <w:tc>
          <w:tcPr>
            <w:tcW w:w="3255" w:type="dxa"/>
            <w:tcBorders>
              <w:top w:val="single" w:sz="2" w:space="0" w:color="auto"/>
              <w:bottom w:val="single" w:sz="2" w:space="0" w:color="auto"/>
            </w:tcBorders>
            <w:shd w:val="clear" w:color="auto" w:fill="auto"/>
          </w:tcPr>
          <w:p w:rsidR="0040296B" w:rsidRPr="005E3B43" w:rsidRDefault="0040296B" w:rsidP="0040296B">
            <w:pPr>
              <w:pStyle w:val="Tabletext"/>
            </w:pPr>
            <w:r w:rsidRPr="005E3B43">
              <w:t>decision to refuse to waive a fee under subregulation 45(4AB) following an application referred to in subregulation 45(4AC)</w:t>
            </w:r>
          </w:p>
        </w:tc>
        <w:tc>
          <w:tcPr>
            <w:tcW w:w="3119" w:type="dxa"/>
            <w:tcBorders>
              <w:top w:val="single" w:sz="2" w:space="0" w:color="auto"/>
              <w:bottom w:val="single" w:sz="2" w:space="0" w:color="auto"/>
            </w:tcBorders>
            <w:shd w:val="clear" w:color="auto" w:fill="auto"/>
          </w:tcPr>
          <w:p w:rsidR="0040296B" w:rsidRPr="005E3B43" w:rsidRDefault="0040296B" w:rsidP="0040296B">
            <w:pPr>
              <w:pStyle w:val="Tabletext"/>
            </w:pPr>
            <w:r w:rsidRPr="005E3B43">
              <w:t>the person who made the application referred to in subregulation 45(4AC)</w:t>
            </w:r>
          </w:p>
        </w:tc>
      </w:tr>
      <w:tr w:rsidR="00A92B47" w:rsidRPr="005E3B43" w:rsidTr="00F02CC0">
        <w:tc>
          <w:tcPr>
            <w:tcW w:w="714" w:type="dxa"/>
            <w:tcBorders>
              <w:top w:val="single" w:sz="2" w:space="0" w:color="auto"/>
              <w:bottom w:val="single" w:sz="12" w:space="0" w:color="auto"/>
            </w:tcBorders>
            <w:shd w:val="clear" w:color="auto" w:fill="auto"/>
          </w:tcPr>
          <w:p w:rsidR="00A92B47" w:rsidRPr="005E3B43" w:rsidRDefault="00A92B47" w:rsidP="00763BCF">
            <w:pPr>
              <w:pStyle w:val="Tabletext"/>
            </w:pPr>
            <w:r w:rsidRPr="005E3B43">
              <w:t>6</w:t>
            </w:r>
          </w:p>
        </w:tc>
        <w:tc>
          <w:tcPr>
            <w:tcW w:w="3255" w:type="dxa"/>
            <w:tcBorders>
              <w:top w:val="single" w:sz="2" w:space="0" w:color="auto"/>
              <w:bottom w:val="single" w:sz="12" w:space="0" w:color="auto"/>
            </w:tcBorders>
            <w:shd w:val="clear" w:color="auto" w:fill="auto"/>
          </w:tcPr>
          <w:p w:rsidR="00A92B47" w:rsidRPr="005E3B43" w:rsidRDefault="00A92B47" w:rsidP="00763BCF">
            <w:pPr>
              <w:pStyle w:val="Tabletext"/>
            </w:pPr>
            <w:r w:rsidRPr="005E3B43">
              <w:t>decision covered by subregulation (1AB)</w:t>
            </w:r>
          </w:p>
        </w:tc>
        <w:tc>
          <w:tcPr>
            <w:tcW w:w="3119" w:type="dxa"/>
            <w:tcBorders>
              <w:top w:val="single" w:sz="2" w:space="0" w:color="auto"/>
              <w:bottom w:val="single" w:sz="12" w:space="0" w:color="auto"/>
            </w:tcBorders>
            <w:shd w:val="clear" w:color="auto" w:fill="auto"/>
          </w:tcPr>
          <w:p w:rsidR="00A92B47" w:rsidRPr="005E3B43" w:rsidRDefault="00A92B47" w:rsidP="00763BCF">
            <w:pPr>
              <w:pStyle w:val="Tabletext"/>
            </w:pPr>
            <w:r w:rsidRPr="005E3B43">
              <w:t>the sponsor concerned</w:t>
            </w:r>
          </w:p>
        </w:tc>
      </w:tr>
    </w:tbl>
    <w:p w:rsidR="00207B1C" w:rsidRPr="005E3B43" w:rsidRDefault="00207B1C" w:rsidP="00763BCF">
      <w:pPr>
        <w:pStyle w:val="Definition"/>
      </w:pPr>
      <w:r w:rsidRPr="005E3B43">
        <w:rPr>
          <w:b/>
          <w:i/>
        </w:rPr>
        <w:t xml:space="preserve">initial decision </w:t>
      </w:r>
      <w:r w:rsidRPr="005E3B43">
        <w:t>means a decision of the Secretary under any of the following provisions:</w:t>
      </w:r>
    </w:p>
    <w:p w:rsidR="00207B1C" w:rsidRPr="005E3B43" w:rsidRDefault="00207B1C" w:rsidP="00763BCF">
      <w:pPr>
        <w:pStyle w:val="paragraph"/>
      </w:pPr>
      <w:r w:rsidRPr="005E3B43">
        <w:tab/>
        <w:t>(ca)</w:t>
      </w:r>
      <w:r w:rsidRPr="005E3B43">
        <w:tab/>
        <w:t>subregulation</w:t>
      </w:r>
      <w:r w:rsidR="004E6D00" w:rsidRPr="005E3B43">
        <w:t> </w:t>
      </w:r>
      <w:r w:rsidRPr="005E3B43">
        <w:t>10C(3), (5) or (6);</w:t>
      </w:r>
    </w:p>
    <w:p w:rsidR="00D05FF5" w:rsidRPr="005E3B43" w:rsidRDefault="00D05FF5" w:rsidP="00763BCF">
      <w:pPr>
        <w:pStyle w:val="paragraph"/>
      </w:pPr>
      <w:r w:rsidRPr="005E3B43">
        <w:tab/>
        <w:t>(e)</w:t>
      </w:r>
      <w:r w:rsidRPr="005E3B43">
        <w:tab/>
        <w:t>subparagraph</w:t>
      </w:r>
      <w:r w:rsidR="004E6D00" w:rsidRPr="005E3B43">
        <w:t> </w:t>
      </w:r>
      <w:r w:rsidRPr="005E3B43">
        <w:t>16J(1)(b)(ii);</w:t>
      </w:r>
    </w:p>
    <w:p w:rsidR="00D05FF5" w:rsidRPr="005E3B43" w:rsidRDefault="00D05FF5" w:rsidP="00763BCF">
      <w:pPr>
        <w:pStyle w:val="paragraph"/>
      </w:pPr>
      <w:r w:rsidRPr="005E3B43">
        <w:tab/>
        <w:t>(ea)</w:t>
      </w:r>
      <w:r w:rsidRPr="005E3B43">
        <w:tab/>
        <w:t>paragraph</w:t>
      </w:r>
      <w:r w:rsidR="004E6D00" w:rsidRPr="005E3B43">
        <w:t> </w:t>
      </w:r>
      <w:r w:rsidRPr="005E3B43">
        <w:t>16L(3)(b);</w:t>
      </w:r>
    </w:p>
    <w:p w:rsidR="00D05FF5" w:rsidRPr="005E3B43" w:rsidRDefault="00D05FF5" w:rsidP="00763BCF">
      <w:pPr>
        <w:pStyle w:val="paragraph"/>
      </w:pPr>
      <w:r w:rsidRPr="005E3B43">
        <w:tab/>
        <w:t>(eb)</w:t>
      </w:r>
      <w:r w:rsidRPr="005E3B43">
        <w:tab/>
        <w:t>paragraph</w:t>
      </w:r>
      <w:r w:rsidR="004E6D00" w:rsidRPr="005E3B43">
        <w:t> </w:t>
      </w:r>
      <w:r w:rsidRPr="005E3B43">
        <w:t>16M(1)(b);</w:t>
      </w:r>
    </w:p>
    <w:p w:rsidR="00F37A61" w:rsidRPr="005E3B43" w:rsidRDefault="00D05FF5" w:rsidP="00763BCF">
      <w:pPr>
        <w:pStyle w:val="paragraph"/>
      </w:pPr>
      <w:r w:rsidRPr="005E3B43">
        <w:tab/>
      </w:r>
      <w:r w:rsidR="00F37A61" w:rsidRPr="005E3B43">
        <w:t>(ec)</w:t>
      </w:r>
      <w:r w:rsidR="00F37A61" w:rsidRPr="005E3B43">
        <w:tab/>
        <w:t>subparagraph</w:t>
      </w:r>
      <w:r w:rsidR="004E6D00" w:rsidRPr="005E3B43">
        <w:t> </w:t>
      </w:r>
      <w:r w:rsidR="00F37A61" w:rsidRPr="005E3B43">
        <w:t>16R(1)(b)(ii);</w:t>
      </w:r>
    </w:p>
    <w:p w:rsidR="00F37A61" w:rsidRPr="005E3B43" w:rsidRDefault="00F37A61" w:rsidP="00763BCF">
      <w:pPr>
        <w:pStyle w:val="paragraph"/>
      </w:pPr>
      <w:r w:rsidRPr="005E3B43">
        <w:tab/>
        <w:t>(ed)</w:t>
      </w:r>
      <w:r w:rsidRPr="005E3B43">
        <w:tab/>
        <w:t>subregulation</w:t>
      </w:r>
      <w:r w:rsidR="004E6D00" w:rsidRPr="005E3B43">
        <w:t> </w:t>
      </w:r>
      <w:r w:rsidRPr="005E3B43">
        <w:t>16T(1);</w:t>
      </w:r>
    </w:p>
    <w:p w:rsidR="007F5E99" w:rsidRPr="005E3B43" w:rsidRDefault="007F5E99" w:rsidP="00763BCF">
      <w:pPr>
        <w:pStyle w:val="paragraph"/>
      </w:pPr>
      <w:r w:rsidRPr="005E3B43">
        <w:lastRenderedPageBreak/>
        <w:tab/>
        <w:t>(ee)</w:t>
      </w:r>
      <w:r w:rsidRPr="005E3B43">
        <w:tab/>
        <w:t>subparagraph 16W(1)(b)(ii);</w:t>
      </w:r>
    </w:p>
    <w:p w:rsidR="007F5E99" w:rsidRPr="005E3B43" w:rsidRDefault="007F5E99" w:rsidP="00763BCF">
      <w:pPr>
        <w:pStyle w:val="paragraph"/>
      </w:pPr>
      <w:r w:rsidRPr="005E3B43">
        <w:tab/>
        <w:t>(ef)</w:t>
      </w:r>
      <w:r w:rsidRPr="005E3B43">
        <w:tab/>
        <w:t>subregulation 16Y(1);</w:t>
      </w:r>
    </w:p>
    <w:p w:rsidR="00207B1C" w:rsidRPr="005E3B43" w:rsidRDefault="00207B1C" w:rsidP="00763BCF">
      <w:pPr>
        <w:pStyle w:val="paragraph"/>
      </w:pPr>
      <w:r w:rsidRPr="005E3B43">
        <w:tab/>
        <w:t>(f)</w:t>
      </w:r>
      <w:r w:rsidRPr="005E3B43">
        <w:tab/>
        <w:t>subregulation</w:t>
      </w:r>
      <w:r w:rsidR="004E6D00" w:rsidRPr="005E3B43">
        <w:t> </w:t>
      </w:r>
      <w:r w:rsidRPr="005E3B43">
        <w:t>22(8);</w:t>
      </w:r>
    </w:p>
    <w:p w:rsidR="002039B6" w:rsidRPr="005E3B43" w:rsidRDefault="002039B6" w:rsidP="00763BCF">
      <w:pPr>
        <w:pStyle w:val="paragraph"/>
      </w:pPr>
      <w:r w:rsidRPr="005E3B43">
        <w:tab/>
        <w:t>(fa)</w:t>
      </w:r>
      <w:r w:rsidRPr="005E3B43">
        <w:tab/>
        <w:t>paragraph</w:t>
      </w:r>
      <w:r w:rsidR="004E6D00" w:rsidRPr="005E3B43">
        <w:t> </w:t>
      </w:r>
      <w:r w:rsidRPr="005E3B43">
        <w:t>43AAH(4)(b);</w:t>
      </w:r>
    </w:p>
    <w:p w:rsidR="00207B1C" w:rsidRPr="005E3B43" w:rsidRDefault="00207B1C" w:rsidP="00763BCF">
      <w:pPr>
        <w:pStyle w:val="paragraph"/>
      </w:pPr>
      <w:r w:rsidRPr="005E3B43">
        <w:tab/>
        <w:t>(g)</w:t>
      </w:r>
      <w:r w:rsidRPr="005E3B43">
        <w:tab/>
        <w:t>regulation</w:t>
      </w:r>
      <w:r w:rsidR="004E6D00" w:rsidRPr="005E3B43">
        <w:t> </w:t>
      </w:r>
      <w:r w:rsidRPr="005E3B43">
        <w:t>45</w:t>
      </w:r>
      <w:r w:rsidR="00C43806" w:rsidRPr="005E3B43">
        <w:t xml:space="preserve"> (other than a decision to waive a fee under subregulation 45(4AB))</w:t>
      </w:r>
      <w:r w:rsidRPr="005E3B43">
        <w:t>;</w:t>
      </w:r>
    </w:p>
    <w:p w:rsidR="00207B1C" w:rsidRPr="005E3B43" w:rsidRDefault="00207B1C" w:rsidP="00763BCF">
      <w:pPr>
        <w:pStyle w:val="paragraph"/>
      </w:pPr>
      <w:r w:rsidRPr="005E3B43">
        <w:tab/>
        <w:t>(h)</w:t>
      </w:r>
      <w:r w:rsidRPr="005E3B43">
        <w:tab/>
        <w:t>regulation</w:t>
      </w:r>
      <w:r w:rsidR="004E6D00" w:rsidRPr="005E3B43">
        <w:t> </w:t>
      </w:r>
      <w:r w:rsidRPr="005E3B43">
        <w:t>45AA.</w:t>
      </w:r>
    </w:p>
    <w:p w:rsidR="00CD7E18" w:rsidRPr="005E3B43" w:rsidRDefault="00CD7E18" w:rsidP="00763BCF">
      <w:pPr>
        <w:pStyle w:val="notetext"/>
      </w:pPr>
      <w:r w:rsidRPr="005E3B43">
        <w:t>Note:</w:t>
      </w:r>
      <w:r w:rsidRPr="005E3B43">
        <w:tab/>
        <w:t xml:space="preserve">See also </w:t>
      </w:r>
      <w:r w:rsidR="00792292" w:rsidRPr="005E3B43">
        <w:t>subregulations (1AA) and (1AB)</w:t>
      </w:r>
      <w:r w:rsidRPr="005E3B43">
        <w:t xml:space="preserve"> of this regulation.</w:t>
      </w:r>
    </w:p>
    <w:p w:rsidR="00207B1C" w:rsidRPr="005E3B43" w:rsidRDefault="00207B1C" w:rsidP="00763BCF">
      <w:pPr>
        <w:pStyle w:val="Definition"/>
      </w:pPr>
      <w:r w:rsidRPr="005E3B43">
        <w:rPr>
          <w:b/>
          <w:i/>
        </w:rPr>
        <w:t xml:space="preserve">reviewable decision </w:t>
      </w:r>
      <w:r w:rsidRPr="005E3B43">
        <w:t>means a decision of the Minister under subregulation</w:t>
      </w:r>
      <w:r w:rsidR="002B4943" w:rsidRPr="005E3B43">
        <w:t> </w:t>
      </w:r>
      <w:r w:rsidRPr="005E3B43">
        <w:t>(3).</w:t>
      </w:r>
    </w:p>
    <w:p w:rsidR="00CD7E18" w:rsidRPr="005E3B43" w:rsidRDefault="00CD7E18" w:rsidP="00763BCF">
      <w:pPr>
        <w:pStyle w:val="subsection"/>
      </w:pPr>
      <w:r w:rsidRPr="005E3B43">
        <w:tab/>
        <w:t>(1AA)</w:t>
      </w:r>
      <w:r w:rsidRPr="005E3B43">
        <w:tab/>
        <w:t xml:space="preserve">Each of the following decisions of the Secretary under regulation 10JE or 10JF (about importing or exporting mercury) is an </w:t>
      </w:r>
      <w:r w:rsidRPr="005E3B43">
        <w:rPr>
          <w:b/>
          <w:i/>
        </w:rPr>
        <w:t>initial decision</w:t>
      </w:r>
      <w:r w:rsidRPr="005E3B43">
        <w:t>:</w:t>
      </w:r>
    </w:p>
    <w:p w:rsidR="00CD7E18" w:rsidRPr="005E3B43" w:rsidRDefault="00CD7E18" w:rsidP="00763BCF">
      <w:pPr>
        <w:pStyle w:val="paragraph"/>
      </w:pPr>
      <w:r w:rsidRPr="005E3B43">
        <w:tab/>
        <w:t>(a)</w:t>
      </w:r>
      <w:r w:rsidRPr="005E3B43">
        <w:tab/>
        <w:t>a decision to refuse to approve an application for approval;</w:t>
      </w:r>
    </w:p>
    <w:p w:rsidR="00CD7E18" w:rsidRPr="005E3B43" w:rsidRDefault="00CD7E18" w:rsidP="00763BCF">
      <w:pPr>
        <w:pStyle w:val="paragraph"/>
      </w:pPr>
      <w:r w:rsidRPr="005E3B43">
        <w:tab/>
        <w:t>(b)</w:t>
      </w:r>
      <w:r w:rsidRPr="005E3B43">
        <w:tab/>
        <w:t>a decision to revoke or vary an approval.</w:t>
      </w:r>
    </w:p>
    <w:p w:rsidR="00E86107" w:rsidRPr="005E3B43" w:rsidRDefault="00E86107" w:rsidP="00763BCF">
      <w:pPr>
        <w:pStyle w:val="subsection"/>
      </w:pPr>
      <w:r w:rsidRPr="005E3B43">
        <w:tab/>
        <w:t>(1AB)</w:t>
      </w:r>
      <w:r w:rsidRPr="005E3B43">
        <w:tab/>
        <w:t xml:space="preserve">Each of the following decisions of the Secretary is an </w:t>
      </w:r>
      <w:r w:rsidRPr="005E3B43">
        <w:rPr>
          <w:b/>
          <w:i/>
        </w:rPr>
        <w:t>initial decision</w:t>
      </w:r>
      <w:r w:rsidRPr="005E3B43">
        <w:t>:</w:t>
      </w:r>
    </w:p>
    <w:p w:rsidR="00E86107" w:rsidRPr="005E3B43" w:rsidRDefault="00E86107" w:rsidP="00763BCF">
      <w:pPr>
        <w:pStyle w:val="paragraph"/>
      </w:pPr>
      <w:r w:rsidRPr="005E3B43">
        <w:tab/>
        <w:t>(a)</w:t>
      </w:r>
      <w:r w:rsidRPr="005E3B43">
        <w:tab/>
        <w:t xml:space="preserve">a decision to refuse to agree to a notification covered by paragraph (a) of column 3 of </w:t>
      </w:r>
      <w:r w:rsidR="006B5D8E" w:rsidRPr="005E3B43">
        <w:t>item 3</w:t>
      </w:r>
      <w:r w:rsidRPr="005E3B43">
        <w:t xml:space="preserve"> of the table in Schedule 5A being given before the end of a period nominated by the sponsor concerned;</w:t>
      </w:r>
    </w:p>
    <w:p w:rsidR="00E86107" w:rsidRPr="005E3B43" w:rsidRDefault="00E86107" w:rsidP="00763BCF">
      <w:pPr>
        <w:pStyle w:val="paragraph"/>
      </w:pPr>
      <w:r w:rsidRPr="005E3B43">
        <w:tab/>
        <w:t>(b)</w:t>
      </w:r>
      <w:r w:rsidRPr="005E3B43">
        <w:tab/>
        <w:t xml:space="preserve">a decision to refuse to agree to a notification covered by paragraph (ha) of column 3 of </w:t>
      </w:r>
      <w:r w:rsidR="006B5D8E" w:rsidRPr="005E3B43">
        <w:t>item 3</w:t>
      </w:r>
      <w:r w:rsidRPr="005E3B43">
        <w:t xml:space="preserve"> of the table in Schedule 5A being given before the end of a period nominated by the sponsor concerned</w:t>
      </w:r>
      <w:r w:rsidR="00BE0AB7" w:rsidRPr="005E3B43">
        <w:t>;</w:t>
      </w:r>
    </w:p>
    <w:p w:rsidR="00F539F4" w:rsidRPr="005E3B43" w:rsidRDefault="00F539F4" w:rsidP="00F539F4">
      <w:pPr>
        <w:pStyle w:val="paragraph"/>
      </w:pPr>
      <w:r w:rsidRPr="005E3B43">
        <w:tab/>
        <w:t>(c)</w:t>
      </w:r>
      <w:r w:rsidRPr="005E3B43">
        <w:tab/>
        <w:t xml:space="preserve">a decision to make goods the subject of a determination as referred to in paragraph (e) of column 3 of </w:t>
      </w:r>
      <w:r w:rsidR="006B5D8E" w:rsidRPr="005E3B43">
        <w:t>item 1</w:t>
      </w:r>
      <w:r w:rsidRPr="005E3B43">
        <w:t>5 of the table in Schedule 5A.</w:t>
      </w:r>
    </w:p>
    <w:p w:rsidR="00CD7E18" w:rsidRPr="005E3B43" w:rsidRDefault="00CD7E18" w:rsidP="00763BCF">
      <w:pPr>
        <w:pStyle w:val="SubsectionHead"/>
      </w:pPr>
      <w:r w:rsidRPr="005E3B43">
        <w:t>Delegation</w:t>
      </w:r>
    </w:p>
    <w:p w:rsidR="00207B1C" w:rsidRPr="005E3B43" w:rsidRDefault="00207B1C" w:rsidP="00763BCF">
      <w:pPr>
        <w:pStyle w:val="subsection"/>
      </w:pPr>
      <w:r w:rsidRPr="005E3B43">
        <w:tab/>
        <w:t>(1A)</w:t>
      </w:r>
      <w:r w:rsidRPr="005E3B43">
        <w:tab/>
        <w:t xml:space="preserve">The Minister may, by signed instrument, delegate a power or function of the Minister under this regulation </w:t>
      </w:r>
      <w:r w:rsidR="00D41A73" w:rsidRPr="005E3B43">
        <w:t>to an officer of the Department</w:t>
      </w:r>
      <w:r w:rsidRPr="005E3B43">
        <w:t>.</w:t>
      </w:r>
    </w:p>
    <w:p w:rsidR="00CD7E18" w:rsidRPr="005E3B43" w:rsidRDefault="00CD7E18" w:rsidP="00763BCF">
      <w:pPr>
        <w:pStyle w:val="SubsectionHead"/>
      </w:pPr>
      <w:r w:rsidRPr="005E3B43">
        <w:t>Requests for reconsideration of initial decisions</w:t>
      </w:r>
    </w:p>
    <w:p w:rsidR="00207B1C" w:rsidRPr="005E3B43" w:rsidRDefault="00207B1C" w:rsidP="00763BCF">
      <w:pPr>
        <w:pStyle w:val="subsection"/>
      </w:pPr>
      <w:r w:rsidRPr="005E3B43">
        <w:tab/>
        <w:t>(2)</w:t>
      </w:r>
      <w:r w:rsidRPr="005E3B43">
        <w:tab/>
      </w:r>
      <w:r w:rsidR="00CD7E18" w:rsidRPr="005E3B43">
        <w:t>An eligible person in relation to</w:t>
      </w:r>
      <w:r w:rsidRPr="005E3B43">
        <w:t xml:space="preserve"> an initial decision may request the Minister to reconsider the decision by notice in writing given to the Minister within 90 days after the decision first comes to the person’s notice.</w:t>
      </w:r>
    </w:p>
    <w:p w:rsidR="00202CF8" w:rsidRPr="005E3B43" w:rsidRDefault="00202CF8" w:rsidP="00763BCF">
      <w:pPr>
        <w:pStyle w:val="subsection"/>
      </w:pPr>
      <w:r w:rsidRPr="005E3B43">
        <w:tab/>
        <w:t>(2A)</w:t>
      </w:r>
      <w:r w:rsidRPr="005E3B43">
        <w:tab/>
        <w:t>A request under subregulation (2) may be accompanied by information in support of the request.</w:t>
      </w:r>
    </w:p>
    <w:p w:rsidR="00CD7E18" w:rsidRPr="005E3B43" w:rsidRDefault="00CD7E18" w:rsidP="00763BCF">
      <w:pPr>
        <w:pStyle w:val="SubsectionHead"/>
      </w:pPr>
      <w:r w:rsidRPr="005E3B43">
        <w:t>Reconsideration of initial decisions</w:t>
      </w:r>
    </w:p>
    <w:p w:rsidR="00207B1C" w:rsidRPr="005E3B43" w:rsidRDefault="00207B1C" w:rsidP="00763BCF">
      <w:pPr>
        <w:pStyle w:val="subsection"/>
      </w:pPr>
      <w:r w:rsidRPr="005E3B43">
        <w:tab/>
        <w:t>(3)</w:t>
      </w:r>
      <w:r w:rsidRPr="005E3B43">
        <w:tab/>
        <w:t>The Minister must reconsider the initial decision as soon as practicable after receiving a request under subregulation</w:t>
      </w:r>
      <w:r w:rsidR="002B4943" w:rsidRPr="005E3B43">
        <w:t> </w:t>
      </w:r>
      <w:r w:rsidRPr="005E3B43">
        <w:t>(2), and may:</w:t>
      </w:r>
    </w:p>
    <w:p w:rsidR="00207B1C" w:rsidRPr="005E3B43" w:rsidRDefault="00207B1C" w:rsidP="00763BCF">
      <w:pPr>
        <w:pStyle w:val="paragraph"/>
      </w:pPr>
      <w:r w:rsidRPr="005E3B43">
        <w:tab/>
        <w:t>(a)</w:t>
      </w:r>
      <w:r w:rsidRPr="005E3B43">
        <w:tab/>
        <w:t>confirm the initial decision; or</w:t>
      </w:r>
    </w:p>
    <w:p w:rsidR="00207B1C" w:rsidRPr="005E3B43" w:rsidRDefault="00207B1C" w:rsidP="00763BCF">
      <w:pPr>
        <w:pStyle w:val="paragraph"/>
      </w:pPr>
      <w:r w:rsidRPr="005E3B43">
        <w:tab/>
        <w:t>(b)</w:t>
      </w:r>
      <w:r w:rsidRPr="005E3B43">
        <w:tab/>
        <w:t>revoke the initial decision, or revoke that decision and make a decision in substitution for the initial decision.</w:t>
      </w:r>
    </w:p>
    <w:p w:rsidR="00202CF8" w:rsidRPr="005E3B43" w:rsidRDefault="00202CF8" w:rsidP="00763BCF">
      <w:pPr>
        <w:pStyle w:val="subsection"/>
      </w:pPr>
      <w:r w:rsidRPr="005E3B43">
        <w:tab/>
        <w:t>(3A)</w:t>
      </w:r>
      <w:r w:rsidRPr="005E3B43">
        <w:tab/>
        <w:t>In reconsidering the initial decision:</w:t>
      </w:r>
    </w:p>
    <w:p w:rsidR="00202CF8" w:rsidRPr="005E3B43" w:rsidRDefault="00202CF8" w:rsidP="00763BCF">
      <w:pPr>
        <w:pStyle w:val="paragraph"/>
      </w:pPr>
      <w:r w:rsidRPr="005E3B43">
        <w:lastRenderedPageBreak/>
        <w:tab/>
        <w:t>(a)</w:t>
      </w:r>
      <w:r w:rsidRPr="005E3B43">
        <w:tab/>
        <w:t>the Minister must take into account any information referred to in subregulation (2A); and</w:t>
      </w:r>
    </w:p>
    <w:p w:rsidR="00202CF8" w:rsidRPr="005E3B43" w:rsidRDefault="00202CF8" w:rsidP="00763BCF">
      <w:pPr>
        <w:pStyle w:val="paragraph"/>
      </w:pPr>
      <w:r w:rsidRPr="005E3B43">
        <w:tab/>
        <w:t>(b)</w:t>
      </w:r>
      <w:r w:rsidRPr="005E3B43">
        <w:tab/>
        <w:t>the Minister must not take into account any other information provided by, or on behalf of, the person after the making of the request, other than information provided in response to a request from the Minister.</w:t>
      </w:r>
    </w:p>
    <w:p w:rsidR="006D6543" w:rsidRPr="005E3B43" w:rsidRDefault="006D6543" w:rsidP="00763BCF">
      <w:pPr>
        <w:pStyle w:val="subsection"/>
      </w:pPr>
      <w:r w:rsidRPr="005E3B43">
        <w:tab/>
        <w:t>(3B)</w:t>
      </w:r>
      <w:r w:rsidRPr="005E3B43">
        <w:tab/>
      </w:r>
      <w:r w:rsidR="004E6D00" w:rsidRPr="005E3B43">
        <w:t>Paragraph (</w:t>
      </w:r>
      <w:r w:rsidRPr="005E3B43">
        <w:t>3A)(a) does not otherwise limit the information the Minister may take into account in reconsidering the initial decision.</w:t>
      </w:r>
    </w:p>
    <w:p w:rsidR="006D6543" w:rsidRPr="005E3B43" w:rsidRDefault="006D6543" w:rsidP="00763BCF">
      <w:pPr>
        <w:pStyle w:val="subsection"/>
      </w:pPr>
      <w:r w:rsidRPr="005E3B43">
        <w:tab/>
        <w:t>(3C)</w:t>
      </w:r>
      <w:r w:rsidRPr="005E3B43">
        <w:tab/>
        <w:t xml:space="preserve">If, under </w:t>
      </w:r>
      <w:r w:rsidR="004E6D00" w:rsidRPr="005E3B43">
        <w:t>paragraph (</w:t>
      </w:r>
      <w:r w:rsidRPr="005E3B43">
        <w:t>3)(b), the Minister revokes an initial decision and makes a decision in substitution for the initial decision, then the substituted decision:</w:t>
      </w:r>
    </w:p>
    <w:p w:rsidR="006D6543" w:rsidRPr="005E3B43" w:rsidRDefault="006D6543" w:rsidP="00763BCF">
      <w:pPr>
        <w:pStyle w:val="paragraph"/>
      </w:pPr>
      <w:r w:rsidRPr="005E3B43">
        <w:tab/>
        <w:t>(a)</w:t>
      </w:r>
      <w:r w:rsidRPr="005E3B43">
        <w:tab/>
        <w:t>is taken to be a decision of the Secretary (except for the purpose of any review of the substituted decision); and</w:t>
      </w:r>
    </w:p>
    <w:p w:rsidR="006D6543" w:rsidRPr="005E3B43" w:rsidRDefault="006D6543" w:rsidP="00763BCF">
      <w:pPr>
        <w:pStyle w:val="paragraph"/>
      </w:pPr>
      <w:r w:rsidRPr="005E3B43">
        <w:tab/>
        <w:t>(b)</w:t>
      </w:r>
      <w:r w:rsidRPr="005E3B43">
        <w:tab/>
        <w:t>has effect, or is taken to have had effect, on and from the date determined by the Minister.</w:t>
      </w:r>
    </w:p>
    <w:p w:rsidR="00207B1C" w:rsidRPr="005E3B43" w:rsidRDefault="00207B1C" w:rsidP="00763BCF">
      <w:pPr>
        <w:pStyle w:val="subsection"/>
      </w:pPr>
      <w:r w:rsidRPr="005E3B43">
        <w:tab/>
        <w:t>(4)</w:t>
      </w:r>
      <w:r w:rsidRPr="005E3B43">
        <w:tab/>
        <w:t>If a person who has made a request under subregulation</w:t>
      </w:r>
      <w:r w:rsidR="002B4943" w:rsidRPr="005E3B43">
        <w:t> </w:t>
      </w:r>
      <w:r w:rsidRPr="005E3B43">
        <w:t>(2) does not receive notice of the decision of the Minister on reconsideration within 60 days of the making of the request, the Minister is to be taken to have confirmed the original decision.</w:t>
      </w:r>
    </w:p>
    <w:p w:rsidR="00207B1C" w:rsidRPr="005E3B43" w:rsidRDefault="00207B1C" w:rsidP="00763BCF">
      <w:pPr>
        <w:pStyle w:val="subsection"/>
      </w:pPr>
      <w:r w:rsidRPr="005E3B43">
        <w:tab/>
        <w:t>(5)</w:t>
      </w:r>
      <w:r w:rsidRPr="005E3B43">
        <w:tab/>
        <w:t>After reconsideration of an initial decision, the Minister must give the applicant a notice in writing stating the result of the reconsideration and that the applicant may, except where sub</w:t>
      </w:r>
      <w:r w:rsidR="00FB7FAA" w:rsidRPr="005E3B43">
        <w:t>section 2</w:t>
      </w:r>
      <w:r w:rsidRPr="005E3B43">
        <w:t xml:space="preserve">8(4) of the </w:t>
      </w:r>
      <w:r w:rsidRPr="005E3B43">
        <w:rPr>
          <w:i/>
        </w:rPr>
        <w:t xml:space="preserve">Administrative Appeals Tribunal Act 1975 </w:t>
      </w:r>
      <w:r w:rsidRPr="005E3B43">
        <w:t>applies, apply for a statement setting out the reasons for the decision on reconsideration and may, subject to that Act, make an application to the Administrative Appeals Tribunal for review of that decision.</w:t>
      </w:r>
    </w:p>
    <w:p w:rsidR="00CD7E18" w:rsidRPr="005E3B43" w:rsidRDefault="00CD7E18" w:rsidP="00763BCF">
      <w:pPr>
        <w:pStyle w:val="SubsectionHead"/>
      </w:pPr>
      <w:r w:rsidRPr="005E3B43">
        <w:t>Notices about right to seek reconsideration of initial decisions</w:t>
      </w:r>
    </w:p>
    <w:p w:rsidR="00207B1C" w:rsidRPr="005E3B43" w:rsidRDefault="00207B1C" w:rsidP="00763BCF">
      <w:pPr>
        <w:pStyle w:val="subsection"/>
      </w:pPr>
      <w:r w:rsidRPr="005E3B43">
        <w:tab/>
        <w:t>(6)</w:t>
      </w:r>
      <w:r w:rsidRPr="005E3B43">
        <w:tab/>
        <w:t xml:space="preserve">If written notice of the making of an initial decision is given to a person </w:t>
      </w:r>
      <w:r w:rsidR="00CD7E18" w:rsidRPr="005E3B43">
        <w:t>who is an eligible person in relation to</w:t>
      </w:r>
      <w:r w:rsidRPr="005E3B43">
        <w:t xml:space="preserve"> the decision, the notice is to include a statement to the effect that </w:t>
      </w:r>
      <w:r w:rsidR="00CD7E18" w:rsidRPr="005E3B43">
        <w:t>the person</w:t>
      </w:r>
      <w:r w:rsidRPr="005E3B43">
        <w:t xml:space="preserve"> may:</w:t>
      </w:r>
    </w:p>
    <w:p w:rsidR="00207B1C" w:rsidRPr="005E3B43" w:rsidRDefault="00207B1C" w:rsidP="00763BCF">
      <w:pPr>
        <w:pStyle w:val="paragraph"/>
      </w:pPr>
      <w:r w:rsidRPr="005E3B43">
        <w:tab/>
        <w:t>(a)</w:t>
      </w:r>
      <w:r w:rsidRPr="005E3B43">
        <w:tab/>
        <w:t>seek a reconsideration of the decision under this regulation; and</w:t>
      </w:r>
    </w:p>
    <w:p w:rsidR="00207B1C" w:rsidRPr="005E3B43" w:rsidRDefault="00207B1C" w:rsidP="00763BCF">
      <w:pPr>
        <w:pStyle w:val="paragraph"/>
      </w:pPr>
      <w:r w:rsidRPr="005E3B43">
        <w:tab/>
        <w:t>(b)</w:t>
      </w:r>
      <w:r w:rsidRPr="005E3B43">
        <w:tab/>
        <w:t xml:space="preserve">subject to the </w:t>
      </w:r>
      <w:r w:rsidRPr="005E3B43">
        <w:rPr>
          <w:i/>
        </w:rPr>
        <w:t>Administrative Appeals Tribunal Act 1975</w:t>
      </w:r>
      <w:r w:rsidRPr="005E3B43">
        <w:t>, if the person is dissatisfied with the decision upon reconsideration, make an application to the Administrative Appeals Tribunal for review of that decision.</w:t>
      </w:r>
    </w:p>
    <w:p w:rsidR="00CD7E18" w:rsidRPr="005E3B43" w:rsidRDefault="00CD7E18" w:rsidP="00763BCF">
      <w:pPr>
        <w:pStyle w:val="SubsectionHead"/>
      </w:pPr>
      <w:r w:rsidRPr="005E3B43">
        <w:t>Failure to comply with subregulations (5) and (6) does not affect decisions</w:t>
      </w:r>
    </w:p>
    <w:p w:rsidR="00207B1C" w:rsidRPr="005E3B43" w:rsidRDefault="00207B1C" w:rsidP="00763BCF">
      <w:pPr>
        <w:pStyle w:val="subsection"/>
      </w:pPr>
      <w:r w:rsidRPr="005E3B43">
        <w:tab/>
        <w:t>(7)</w:t>
      </w:r>
      <w:r w:rsidRPr="005E3B43">
        <w:tab/>
        <w:t>Any failure to comply with the requirements of subregulation</w:t>
      </w:r>
      <w:r w:rsidR="002B4943" w:rsidRPr="005E3B43">
        <w:t> </w:t>
      </w:r>
      <w:r w:rsidRPr="005E3B43">
        <w:t>(5) or (6) in relation to a decision does not affect the validity of the decision.</w:t>
      </w:r>
    </w:p>
    <w:p w:rsidR="00CD7E18" w:rsidRPr="005E3B43" w:rsidRDefault="00CD7E18" w:rsidP="00763BCF">
      <w:pPr>
        <w:pStyle w:val="SubsectionHead"/>
      </w:pPr>
      <w:r w:rsidRPr="005E3B43">
        <w:t>Applications for review of reviewable decisions</w:t>
      </w:r>
    </w:p>
    <w:p w:rsidR="00207B1C" w:rsidRPr="005E3B43" w:rsidRDefault="00207B1C" w:rsidP="00763BCF">
      <w:pPr>
        <w:pStyle w:val="subsection"/>
      </w:pPr>
      <w:r w:rsidRPr="005E3B43">
        <w:tab/>
        <w:t>(8)</w:t>
      </w:r>
      <w:r w:rsidRPr="005E3B43">
        <w:tab/>
        <w:t>An application may be made to the Administrative Appeals Tribunal for r</w:t>
      </w:r>
      <w:r w:rsidR="00C537FF" w:rsidRPr="005E3B43">
        <w:t>eview of a reviewable decision.</w:t>
      </w:r>
    </w:p>
    <w:p w:rsidR="00F079C4" w:rsidRPr="005E3B43" w:rsidRDefault="00F079C4" w:rsidP="00763BCF">
      <w:pPr>
        <w:pStyle w:val="ActHead2"/>
        <w:pageBreakBefore/>
      </w:pPr>
      <w:bookmarkStart w:id="302" w:name="_Toc178421836"/>
      <w:r w:rsidRPr="005E3B43">
        <w:rPr>
          <w:rStyle w:val="CharPartNo"/>
        </w:rPr>
        <w:lastRenderedPageBreak/>
        <w:t>Part</w:t>
      </w:r>
      <w:r w:rsidR="004E6D00" w:rsidRPr="005E3B43">
        <w:rPr>
          <w:rStyle w:val="CharPartNo"/>
        </w:rPr>
        <w:t> </w:t>
      </w:r>
      <w:r w:rsidRPr="005E3B43">
        <w:rPr>
          <w:rStyle w:val="CharPartNo"/>
        </w:rPr>
        <w:t>9</w:t>
      </w:r>
      <w:r w:rsidR="00E20BA4" w:rsidRPr="005E3B43">
        <w:t>—</w:t>
      </w:r>
      <w:r w:rsidRPr="005E3B43">
        <w:rPr>
          <w:rStyle w:val="CharPartText"/>
        </w:rPr>
        <w:t>Transitional</w:t>
      </w:r>
      <w:bookmarkEnd w:id="302"/>
    </w:p>
    <w:p w:rsidR="008E09AF" w:rsidRPr="005E3B43" w:rsidRDefault="003C0723" w:rsidP="00763BCF">
      <w:pPr>
        <w:pStyle w:val="ActHead3"/>
      </w:pPr>
      <w:bookmarkStart w:id="303" w:name="_Toc178421837"/>
      <w:r w:rsidRPr="005E3B43">
        <w:rPr>
          <w:rStyle w:val="CharDivNo"/>
        </w:rPr>
        <w:t>Division 1</w:t>
      </w:r>
      <w:r w:rsidR="008E09AF" w:rsidRPr="005E3B43">
        <w:t>—</w:t>
      </w:r>
      <w:r w:rsidR="008E09AF" w:rsidRPr="005E3B43">
        <w:rPr>
          <w:rStyle w:val="CharDivText"/>
        </w:rPr>
        <w:t xml:space="preserve">Transitional provisions relating to the Therapeutic Goods Amendment </w:t>
      </w:r>
      <w:r w:rsidR="006B5D8E" w:rsidRPr="005E3B43">
        <w:rPr>
          <w:rStyle w:val="CharDivText"/>
        </w:rPr>
        <w:t>Regulations 2</w:t>
      </w:r>
      <w:r w:rsidR="008E09AF" w:rsidRPr="005E3B43">
        <w:rPr>
          <w:rStyle w:val="CharDivText"/>
        </w:rPr>
        <w:t>010 (No.</w:t>
      </w:r>
      <w:r w:rsidR="004E6D00" w:rsidRPr="005E3B43">
        <w:rPr>
          <w:rStyle w:val="CharDivText"/>
        </w:rPr>
        <w:t> </w:t>
      </w:r>
      <w:r w:rsidR="008E09AF" w:rsidRPr="005E3B43">
        <w:rPr>
          <w:rStyle w:val="CharDivText"/>
        </w:rPr>
        <w:t>1)</w:t>
      </w:r>
      <w:bookmarkEnd w:id="303"/>
    </w:p>
    <w:p w:rsidR="008E09AF" w:rsidRPr="005E3B43" w:rsidRDefault="008E09AF" w:rsidP="00763BCF">
      <w:pPr>
        <w:pStyle w:val="ActHead5"/>
      </w:pPr>
      <w:bookmarkStart w:id="304" w:name="_Toc178421838"/>
      <w:r w:rsidRPr="005E3B43">
        <w:rPr>
          <w:rStyle w:val="CharSectno"/>
        </w:rPr>
        <w:t>48A</w:t>
      </w:r>
      <w:r w:rsidRPr="005E3B43">
        <w:t xml:space="preserve">  Definitions</w:t>
      </w:r>
      <w:bookmarkEnd w:id="304"/>
    </w:p>
    <w:p w:rsidR="008E09AF" w:rsidRPr="005E3B43" w:rsidRDefault="008E09AF" w:rsidP="00763BCF">
      <w:pPr>
        <w:pStyle w:val="subsection"/>
      </w:pPr>
      <w:r w:rsidRPr="005E3B43">
        <w:tab/>
      </w:r>
      <w:r w:rsidRPr="005E3B43">
        <w:tab/>
        <w:t>In this Division:</w:t>
      </w:r>
    </w:p>
    <w:p w:rsidR="008E09AF" w:rsidRPr="005E3B43" w:rsidRDefault="008E09AF" w:rsidP="00763BCF">
      <w:pPr>
        <w:pStyle w:val="Definition"/>
      </w:pPr>
      <w:r w:rsidRPr="005E3B43">
        <w:rPr>
          <w:b/>
          <w:i/>
        </w:rPr>
        <w:t>2010 Amendment Regulations</w:t>
      </w:r>
      <w:r w:rsidRPr="005E3B43">
        <w:t xml:space="preserve"> means the </w:t>
      </w:r>
      <w:r w:rsidRPr="005E3B43">
        <w:rPr>
          <w:i/>
        </w:rPr>
        <w:t xml:space="preserve">Therapeutic Goods Amendment </w:t>
      </w:r>
      <w:r w:rsidR="006B5D8E" w:rsidRPr="005E3B43">
        <w:rPr>
          <w:i/>
        </w:rPr>
        <w:t>Regulations 2</w:t>
      </w:r>
      <w:r w:rsidRPr="005E3B43">
        <w:rPr>
          <w:i/>
        </w:rPr>
        <w:t>010 (No.</w:t>
      </w:r>
      <w:r w:rsidR="004E6D00" w:rsidRPr="005E3B43">
        <w:rPr>
          <w:i/>
        </w:rPr>
        <w:t> </w:t>
      </w:r>
      <w:r w:rsidRPr="005E3B43">
        <w:rPr>
          <w:i/>
        </w:rPr>
        <w:t>1)</w:t>
      </w:r>
      <w:r w:rsidRPr="005E3B43">
        <w:t>.</w:t>
      </w:r>
    </w:p>
    <w:p w:rsidR="008E09AF" w:rsidRPr="005E3B43" w:rsidRDefault="008E09AF" w:rsidP="00763BCF">
      <w:pPr>
        <w:pStyle w:val="Definition"/>
      </w:pPr>
      <w:r w:rsidRPr="005E3B43">
        <w:rPr>
          <w:b/>
          <w:i/>
        </w:rPr>
        <w:t>finally determined</w:t>
      </w:r>
      <w:r w:rsidRPr="005E3B43">
        <w:t xml:space="preserve"> has the same meaning as in </w:t>
      </w:r>
      <w:r w:rsidR="003C0723" w:rsidRPr="005E3B43">
        <w:t>Division 1</w:t>
      </w:r>
      <w:r w:rsidRPr="005E3B43">
        <w:t>1.1 of Part</w:t>
      </w:r>
      <w:r w:rsidR="004E6D00" w:rsidRPr="005E3B43">
        <w:t> </w:t>
      </w:r>
      <w:r w:rsidRPr="005E3B43">
        <w:t xml:space="preserve">11 of the </w:t>
      </w:r>
      <w:r w:rsidRPr="005E3B43">
        <w:rPr>
          <w:i/>
        </w:rPr>
        <w:t xml:space="preserve">Therapeutic Goods (Medical Devices) </w:t>
      </w:r>
      <w:r w:rsidR="006B5D8E" w:rsidRPr="005E3B43">
        <w:rPr>
          <w:i/>
        </w:rPr>
        <w:t>Regulations 2</w:t>
      </w:r>
      <w:r w:rsidRPr="005E3B43">
        <w:rPr>
          <w:i/>
        </w:rPr>
        <w:t>002</w:t>
      </w:r>
      <w:r w:rsidRPr="005E3B43">
        <w:t>.</w:t>
      </w:r>
    </w:p>
    <w:p w:rsidR="008E09AF" w:rsidRPr="005E3B43" w:rsidRDefault="008E09AF" w:rsidP="00763BCF">
      <w:pPr>
        <w:pStyle w:val="Definition"/>
      </w:pPr>
      <w:r w:rsidRPr="005E3B43">
        <w:rPr>
          <w:b/>
          <w:i/>
        </w:rPr>
        <w:t>transitional device</w:t>
      </w:r>
      <w:r w:rsidRPr="005E3B43">
        <w:t xml:space="preserve"> has the same meaning as in </w:t>
      </w:r>
      <w:r w:rsidR="003C0723" w:rsidRPr="005E3B43">
        <w:t>Division 1</w:t>
      </w:r>
      <w:r w:rsidRPr="005E3B43">
        <w:t>1.1 of Part</w:t>
      </w:r>
      <w:r w:rsidR="004E6D00" w:rsidRPr="005E3B43">
        <w:t> </w:t>
      </w:r>
      <w:r w:rsidRPr="005E3B43">
        <w:t xml:space="preserve">11 of the </w:t>
      </w:r>
      <w:r w:rsidRPr="005E3B43">
        <w:rPr>
          <w:i/>
        </w:rPr>
        <w:t xml:space="preserve">Therapeutic Goods (Medical Devices) </w:t>
      </w:r>
      <w:r w:rsidR="006B5D8E" w:rsidRPr="005E3B43">
        <w:rPr>
          <w:i/>
        </w:rPr>
        <w:t>Regulations 2</w:t>
      </w:r>
      <w:r w:rsidRPr="005E3B43">
        <w:rPr>
          <w:i/>
        </w:rPr>
        <w:t>002</w:t>
      </w:r>
      <w:r w:rsidRPr="005E3B43">
        <w:t>.</w:t>
      </w:r>
    </w:p>
    <w:p w:rsidR="008E09AF" w:rsidRPr="005E3B43" w:rsidRDefault="008E09AF" w:rsidP="00763BCF">
      <w:pPr>
        <w:pStyle w:val="Definition"/>
      </w:pPr>
      <w:r w:rsidRPr="005E3B43">
        <w:rPr>
          <w:b/>
          <w:i/>
        </w:rPr>
        <w:t>transition day</w:t>
      </w:r>
      <w:r w:rsidRPr="005E3B43">
        <w:t xml:space="preserve">, for a transitional device, has the same meaning as in </w:t>
      </w:r>
      <w:r w:rsidR="003C0723" w:rsidRPr="005E3B43">
        <w:t>Division 1</w:t>
      </w:r>
      <w:r w:rsidRPr="005E3B43">
        <w:t>1.1 of Part</w:t>
      </w:r>
      <w:r w:rsidR="004E6D00" w:rsidRPr="005E3B43">
        <w:t> </w:t>
      </w:r>
      <w:r w:rsidRPr="005E3B43">
        <w:t xml:space="preserve">11 of the </w:t>
      </w:r>
      <w:r w:rsidRPr="005E3B43">
        <w:rPr>
          <w:i/>
        </w:rPr>
        <w:t xml:space="preserve">Therapeutic Goods (Medical Devices) </w:t>
      </w:r>
      <w:r w:rsidR="006B5D8E" w:rsidRPr="005E3B43">
        <w:rPr>
          <w:i/>
        </w:rPr>
        <w:t>Regulations 2</w:t>
      </w:r>
      <w:r w:rsidRPr="005E3B43">
        <w:rPr>
          <w:i/>
        </w:rPr>
        <w:t>002</w:t>
      </w:r>
      <w:r w:rsidRPr="005E3B43">
        <w:t>.</w:t>
      </w:r>
    </w:p>
    <w:p w:rsidR="008E09AF" w:rsidRPr="005E3B43" w:rsidRDefault="008E09AF" w:rsidP="00763BCF">
      <w:pPr>
        <w:pStyle w:val="ActHead5"/>
      </w:pPr>
      <w:bookmarkStart w:id="305" w:name="_Toc178421839"/>
      <w:r w:rsidRPr="005E3B43">
        <w:rPr>
          <w:rStyle w:val="CharSectno"/>
        </w:rPr>
        <w:t>48B</w:t>
      </w:r>
      <w:r w:rsidRPr="005E3B43">
        <w:t xml:space="preserve">  Application of 2010 Amendment Regulations</w:t>
      </w:r>
      <w:bookmarkEnd w:id="305"/>
    </w:p>
    <w:p w:rsidR="008E09AF" w:rsidRPr="005E3B43" w:rsidRDefault="008E09AF" w:rsidP="00763BCF">
      <w:pPr>
        <w:pStyle w:val="subsection"/>
      </w:pPr>
      <w:r w:rsidRPr="005E3B43">
        <w:tab/>
        <w:t>(1)</w:t>
      </w:r>
      <w:r w:rsidRPr="005E3B43">
        <w:tab/>
        <w:t xml:space="preserve">The amendments made by </w:t>
      </w:r>
      <w:r w:rsidR="008D1B4F" w:rsidRPr="005E3B43">
        <w:t>Schedule 1</w:t>
      </w:r>
      <w:r w:rsidRPr="005E3B43">
        <w:t xml:space="preserve"> to the 2010 Amendment Regulations apply in relation to a transitional device on and after the transition day for the device.</w:t>
      </w:r>
    </w:p>
    <w:p w:rsidR="008E09AF" w:rsidRPr="005E3B43" w:rsidRDefault="008E09AF" w:rsidP="00763BCF">
      <w:pPr>
        <w:pStyle w:val="subsection"/>
      </w:pPr>
      <w:r w:rsidRPr="005E3B43">
        <w:tab/>
        <w:t>(2)</w:t>
      </w:r>
      <w:r w:rsidRPr="005E3B43">
        <w:tab/>
        <w:t>However, to avoid doubt, if:</w:t>
      </w:r>
    </w:p>
    <w:p w:rsidR="008E09AF" w:rsidRPr="005E3B43" w:rsidRDefault="008E09AF" w:rsidP="00763BCF">
      <w:pPr>
        <w:pStyle w:val="paragraph"/>
      </w:pPr>
      <w:r w:rsidRPr="005E3B43">
        <w:tab/>
        <w:t>(a)</w:t>
      </w:r>
      <w:r w:rsidRPr="005E3B43">
        <w:tab/>
        <w:t>a transitional device was included in the Register under Chapter</w:t>
      </w:r>
      <w:r w:rsidR="004E6D00" w:rsidRPr="005E3B43">
        <w:t> </w:t>
      </w:r>
      <w:r w:rsidRPr="005E3B43">
        <w:t xml:space="preserve">4 of the Act before </w:t>
      </w:r>
      <w:r w:rsidR="006B5D8E" w:rsidRPr="005E3B43">
        <w:t>1 July</w:t>
      </w:r>
      <w:r w:rsidRPr="005E3B43">
        <w:t xml:space="preserve"> 2014; or</w:t>
      </w:r>
    </w:p>
    <w:p w:rsidR="008E09AF" w:rsidRPr="005E3B43" w:rsidRDefault="008E09AF" w:rsidP="00763BCF">
      <w:pPr>
        <w:pStyle w:val="paragraph"/>
      </w:pPr>
      <w:r w:rsidRPr="005E3B43">
        <w:tab/>
        <w:t>(b)</w:t>
      </w:r>
      <w:r w:rsidRPr="005E3B43">
        <w:tab/>
        <w:t>an effective application for including a transitional device in the Register under Chapter</w:t>
      </w:r>
      <w:r w:rsidR="004E6D00" w:rsidRPr="005E3B43">
        <w:t> </w:t>
      </w:r>
      <w:r w:rsidRPr="005E3B43">
        <w:t xml:space="preserve">4 of the Act was made before </w:t>
      </w:r>
      <w:r w:rsidR="006B5D8E" w:rsidRPr="005E3B43">
        <w:t>1 July</w:t>
      </w:r>
      <w:r w:rsidRPr="005E3B43">
        <w:t xml:space="preserve"> 2014 and the application was finally determined before that date;</w:t>
      </w:r>
    </w:p>
    <w:p w:rsidR="008E09AF" w:rsidRPr="005E3B43" w:rsidRDefault="008E09AF" w:rsidP="00763BCF">
      <w:pPr>
        <w:pStyle w:val="subsection2"/>
      </w:pPr>
      <w:r w:rsidRPr="005E3B43">
        <w:t xml:space="preserve">the amendments made by </w:t>
      </w:r>
      <w:r w:rsidR="008D1B4F" w:rsidRPr="005E3B43">
        <w:t>Schedule 1</w:t>
      </w:r>
      <w:r w:rsidRPr="005E3B43">
        <w:t xml:space="preserve"> to the 2010 Amendment Regulations apply in relation to the device on and after </w:t>
      </w:r>
      <w:r w:rsidR="006B5D8E" w:rsidRPr="005E3B43">
        <w:t>1 July</w:t>
      </w:r>
      <w:r w:rsidRPr="005E3B43">
        <w:t xml:space="preserve"> 2014.</w:t>
      </w:r>
    </w:p>
    <w:p w:rsidR="008E09AF" w:rsidRPr="005E3B43" w:rsidRDefault="006B5D8E" w:rsidP="00763BCF">
      <w:pPr>
        <w:pStyle w:val="ActHead3"/>
        <w:pageBreakBefore/>
      </w:pPr>
      <w:bookmarkStart w:id="306" w:name="_Toc178421840"/>
      <w:r w:rsidRPr="005E3B43">
        <w:rPr>
          <w:rStyle w:val="CharDivNo"/>
        </w:rPr>
        <w:lastRenderedPageBreak/>
        <w:t>Division 2</w:t>
      </w:r>
      <w:r w:rsidR="008E09AF" w:rsidRPr="005E3B43">
        <w:t>—</w:t>
      </w:r>
      <w:r w:rsidR="008E09AF" w:rsidRPr="005E3B43">
        <w:rPr>
          <w:rStyle w:val="CharDivText"/>
        </w:rPr>
        <w:t>Transitional provisions relating to the Therapeutic Goods Amendment Regulation</w:t>
      </w:r>
      <w:r w:rsidR="004E6D00" w:rsidRPr="005E3B43">
        <w:rPr>
          <w:rStyle w:val="CharDivText"/>
        </w:rPr>
        <w:t> </w:t>
      </w:r>
      <w:r w:rsidR="008E09AF" w:rsidRPr="005E3B43">
        <w:rPr>
          <w:rStyle w:val="CharDivText"/>
        </w:rPr>
        <w:t>2012 (No.</w:t>
      </w:r>
      <w:r w:rsidR="004E6D00" w:rsidRPr="005E3B43">
        <w:rPr>
          <w:rStyle w:val="CharDivText"/>
        </w:rPr>
        <w:t> </w:t>
      </w:r>
      <w:r w:rsidR="008E09AF" w:rsidRPr="005E3B43">
        <w:rPr>
          <w:rStyle w:val="CharDivText"/>
        </w:rPr>
        <w:t>3)</w:t>
      </w:r>
      <w:bookmarkEnd w:id="306"/>
    </w:p>
    <w:p w:rsidR="00F079C4" w:rsidRPr="005E3B43" w:rsidRDefault="00F079C4" w:rsidP="00763BCF">
      <w:pPr>
        <w:pStyle w:val="ActHead5"/>
      </w:pPr>
      <w:bookmarkStart w:id="307" w:name="_Toc178421841"/>
      <w:r w:rsidRPr="005E3B43">
        <w:rPr>
          <w:rStyle w:val="CharSectno"/>
        </w:rPr>
        <w:t>49</w:t>
      </w:r>
      <w:r w:rsidR="00E20BA4" w:rsidRPr="005E3B43">
        <w:t xml:space="preserve">  </w:t>
      </w:r>
      <w:r w:rsidRPr="005E3B43">
        <w:t>Transitional</w:t>
      </w:r>
      <w:bookmarkEnd w:id="307"/>
    </w:p>
    <w:p w:rsidR="00F079C4" w:rsidRPr="005E3B43" w:rsidRDefault="00F079C4" w:rsidP="00763BCF">
      <w:pPr>
        <w:pStyle w:val="subsection"/>
      </w:pPr>
      <w:r w:rsidRPr="005E3B43">
        <w:tab/>
      </w:r>
      <w:r w:rsidRPr="005E3B43">
        <w:tab/>
        <w:t xml:space="preserve">Despite the amendments made by the </w:t>
      </w:r>
      <w:r w:rsidRPr="005E3B43">
        <w:rPr>
          <w:i/>
        </w:rPr>
        <w:t>Therapeutic Goods Amendment Regulation</w:t>
      </w:r>
      <w:r w:rsidR="004E6D00" w:rsidRPr="005E3B43">
        <w:rPr>
          <w:i/>
        </w:rPr>
        <w:t> </w:t>
      </w:r>
      <w:r w:rsidRPr="005E3B43">
        <w:rPr>
          <w:i/>
        </w:rPr>
        <w:t xml:space="preserve">2012 </w:t>
      </w:r>
      <w:r w:rsidR="008E09AF" w:rsidRPr="005E3B43">
        <w:rPr>
          <w:i/>
        </w:rPr>
        <w:t>(No.</w:t>
      </w:r>
      <w:r w:rsidR="004E6D00" w:rsidRPr="005E3B43">
        <w:rPr>
          <w:i/>
        </w:rPr>
        <w:t> </w:t>
      </w:r>
      <w:r w:rsidR="008E09AF" w:rsidRPr="005E3B43">
        <w:rPr>
          <w:i/>
        </w:rPr>
        <w:t>3)</w:t>
      </w:r>
      <w:r w:rsidRPr="005E3B43">
        <w:t>:</w:t>
      </w:r>
    </w:p>
    <w:p w:rsidR="00F079C4" w:rsidRPr="005E3B43" w:rsidRDefault="00F079C4" w:rsidP="00763BCF">
      <w:pPr>
        <w:pStyle w:val="paragraph"/>
      </w:pPr>
      <w:r w:rsidRPr="005E3B43">
        <w:tab/>
        <w:t>(b)</w:t>
      </w:r>
      <w:r w:rsidRPr="005E3B43">
        <w:tab/>
      </w:r>
      <w:r w:rsidR="004E6D00" w:rsidRPr="005E3B43">
        <w:t>paragraph (</w:t>
      </w:r>
      <w:r w:rsidRPr="005E3B43">
        <w:t>g) of item</w:t>
      </w:r>
      <w:r w:rsidR="004E6D00" w:rsidRPr="005E3B43">
        <w:t> </w:t>
      </w:r>
      <w:r w:rsidRPr="005E3B43">
        <w:t>8 of Schedule</w:t>
      </w:r>
      <w:r w:rsidR="004E6D00" w:rsidRPr="005E3B43">
        <w:t> </w:t>
      </w:r>
      <w:r w:rsidRPr="005E3B43">
        <w:t>5, as in force on 9 November 2012, continues to apply</w:t>
      </w:r>
      <w:r w:rsidR="00F539F4" w:rsidRPr="005E3B43">
        <w:t xml:space="preserve"> until the end of 31 December 2026</w:t>
      </w:r>
      <w:r w:rsidRPr="005E3B43">
        <w:t xml:space="preserve"> in relation to goods exempt from the operation of Parts</w:t>
      </w:r>
      <w:r w:rsidR="004E6D00" w:rsidRPr="005E3B43">
        <w:t> </w:t>
      </w:r>
      <w:r w:rsidRPr="005E3B43">
        <w:t>3</w:t>
      </w:r>
      <w:r w:rsidR="005E3B43">
        <w:noBreakHyphen/>
      </w:r>
      <w:r w:rsidRPr="005E3B43">
        <w:t>2 and 3</w:t>
      </w:r>
      <w:r w:rsidR="005E3B43">
        <w:noBreakHyphen/>
      </w:r>
      <w:r w:rsidRPr="005E3B43">
        <w:t xml:space="preserve">2A of the Act on </w:t>
      </w:r>
      <w:r w:rsidR="00F539F4" w:rsidRPr="005E3B43">
        <w:t>9 November 2012</w:t>
      </w:r>
      <w:r w:rsidRPr="005E3B43">
        <w:t>; and</w:t>
      </w:r>
    </w:p>
    <w:p w:rsidR="00F079C4" w:rsidRPr="005E3B43" w:rsidRDefault="00F079C4" w:rsidP="00763BCF">
      <w:pPr>
        <w:pStyle w:val="paragraph"/>
      </w:pPr>
      <w:r w:rsidRPr="005E3B43">
        <w:tab/>
        <w:t>(c)</w:t>
      </w:r>
      <w:r w:rsidRPr="005E3B43">
        <w:tab/>
      </w:r>
      <w:r w:rsidR="004E6D00" w:rsidRPr="005E3B43">
        <w:t>paragraph (</w:t>
      </w:r>
      <w:r w:rsidRPr="005E3B43">
        <w:t xml:space="preserve">b) of </w:t>
      </w:r>
      <w:r w:rsidR="006B5D8E" w:rsidRPr="005E3B43">
        <w:t>item 1</w:t>
      </w:r>
      <w:r w:rsidRPr="005E3B43">
        <w:t>4 of Schedule</w:t>
      </w:r>
      <w:r w:rsidR="004E6D00" w:rsidRPr="005E3B43">
        <w:t> </w:t>
      </w:r>
      <w:r w:rsidRPr="005E3B43">
        <w:t>7, as in force on 9 November 2012, continues to apply</w:t>
      </w:r>
      <w:r w:rsidR="00F539F4" w:rsidRPr="005E3B43">
        <w:t xml:space="preserve"> until the end of 31 December 2026</w:t>
      </w:r>
      <w:r w:rsidRPr="005E3B43">
        <w:t xml:space="preserve"> in relation to therapeutic goods exempt from the operation of </w:t>
      </w:r>
      <w:r w:rsidR="00BB758E" w:rsidRPr="005E3B43">
        <w:t>Part 3</w:t>
      </w:r>
      <w:r w:rsidR="005E3B43">
        <w:noBreakHyphen/>
      </w:r>
      <w:r w:rsidRPr="005E3B43">
        <w:t xml:space="preserve">3 of the Act on </w:t>
      </w:r>
      <w:r w:rsidR="00F539F4" w:rsidRPr="005E3B43">
        <w:t>9 November 2012</w:t>
      </w:r>
      <w:r w:rsidRPr="005E3B43">
        <w:t>.</w:t>
      </w:r>
    </w:p>
    <w:p w:rsidR="00630739" w:rsidRPr="005E3B43" w:rsidRDefault="00BE7FAC" w:rsidP="00763BCF">
      <w:pPr>
        <w:pStyle w:val="ActHead3"/>
        <w:pageBreakBefore/>
      </w:pPr>
      <w:bookmarkStart w:id="308" w:name="_Toc178421842"/>
      <w:r w:rsidRPr="005E3B43">
        <w:rPr>
          <w:rStyle w:val="CharDivNo"/>
        </w:rPr>
        <w:lastRenderedPageBreak/>
        <w:t>Division 3</w:t>
      </w:r>
      <w:r w:rsidR="00630739" w:rsidRPr="005E3B43">
        <w:t>—</w:t>
      </w:r>
      <w:r w:rsidR="00630739" w:rsidRPr="005E3B43">
        <w:rPr>
          <w:rStyle w:val="CharDivText"/>
        </w:rPr>
        <w:t>Transitional provisions relating to the Therapeutic Goods Amendment (Registered Over the Counter Medicines) Regulation</w:t>
      </w:r>
      <w:r w:rsidR="004E6D00" w:rsidRPr="005E3B43">
        <w:rPr>
          <w:rStyle w:val="CharDivText"/>
        </w:rPr>
        <w:t> </w:t>
      </w:r>
      <w:r w:rsidR="00630739" w:rsidRPr="005E3B43">
        <w:rPr>
          <w:rStyle w:val="CharDivText"/>
        </w:rPr>
        <w:t>2015</w:t>
      </w:r>
      <w:bookmarkEnd w:id="308"/>
    </w:p>
    <w:p w:rsidR="00630739" w:rsidRPr="005E3B43" w:rsidRDefault="00630739" w:rsidP="00763BCF">
      <w:pPr>
        <w:pStyle w:val="ActHead5"/>
      </w:pPr>
      <w:bookmarkStart w:id="309" w:name="_Toc178421843"/>
      <w:r w:rsidRPr="005E3B43">
        <w:rPr>
          <w:rStyle w:val="CharSectno"/>
        </w:rPr>
        <w:t>50</w:t>
      </w:r>
      <w:r w:rsidRPr="005E3B43">
        <w:t xml:space="preserve">  Application</w:t>
      </w:r>
      <w:bookmarkEnd w:id="309"/>
    </w:p>
    <w:p w:rsidR="00630739" w:rsidRPr="005E3B43" w:rsidRDefault="00630739" w:rsidP="00763BCF">
      <w:pPr>
        <w:pStyle w:val="subsection"/>
      </w:pPr>
      <w:r w:rsidRPr="005E3B43">
        <w:tab/>
      </w:r>
      <w:r w:rsidRPr="005E3B43">
        <w:tab/>
        <w:t xml:space="preserve">The amendments made by the </w:t>
      </w:r>
      <w:r w:rsidRPr="005E3B43">
        <w:rPr>
          <w:i/>
        </w:rPr>
        <w:t>Therapeutic Goods Amendment (Registered Over the Counter Medicines) Regulation</w:t>
      </w:r>
      <w:r w:rsidR="004E6D00" w:rsidRPr="005E3B43">
        <w:rPr>
          <w:i/>
        </w:rPr>
        <w:t> </w:t>
      </w:r>
      <w:r w:rsidRPr="005E3B43">
        <w:rPr>
          <w:i/>
        </w:rPr>
        <w:t>2015</w:t>
      </w:r>
      <w:r w:rsidRPr="005E3B43">
        <w:t xml:space="preserve"> apply in relation to applications and requests made on or after </w:t>
      </w:r>
      <w:r w:rsidR="006B5D8E" w:rsidRPr="005E3B43">
        <w:t>1 January</w:t>
      </w:r>
      <w:r w:rsidRPr="005E3B43">
        <w:t xml:space="preserve"> 2016.</w:t>
      </w:r>
    </w:p>
    <w:p w:rsidR="00254B44" w:rsidRPr="005E3B43" w:rsidRDefault="00BE7FAC" w:rsidP="00763BCF">
      <w:pPr>
        <w:pStyle w:val="ActHead3"/>
        <w:pageBreakBefore/>
      </w:pPr>
      <w:bookmarkStart w:id="310" w:name="_Toc178421844"/>
      <w:r w:rsidRPr="005E3B43">
        <w:rPr>
          <w:rStyle w:val="CharDivNo"/>
        </w:rPr>
        <w:lastRenderedPageBreak/>
        <w:t>Division 4</w:t>
      </w:r>
      <w:r w:rsidR="00254B44" w:rsidRPr="005E3B43">
        <w:t>—</w:t>
      </w:r>
      <w:r w:rsidR="00254B44" w:rsidRPr="005E3B43">
        <w:rPr>
          <w:rStyle w:val="CharDivText"/>
        </w:rPr>
        <w:t>Transitional provisions relating to the Therapeutic Goods Legislation Amendment (Charges Exemptions and Other Measures) Regulation</w:t>
      </w:r>
      <w:r w:rsidR="004E6D00" w:rsidRPr="005E3B43">
        <w:rPr>
          <w:rStyle w:val="CharDivText"/>
        </w:rPr>
        <w:t> </w:t>
      </w:r>
      <w:r w:rsidR="00254B44" w:rsidRPr="005E3B43">
        <w:rPr>
          <w:rStyle w:val="CharDivText"/>
        </w:rPr>
        <w:t>2016</w:t>
      </w:r>
      <w:bookmarkEnd w:id="310"/>
    </w:p>
    <w:p w:rsidR="00254B44" w:rsidRPr="005E3B43" w:rsidRDefault="00254B44" w:rsidP="00763BCF">
      <w:pPr>
        <w:pStyle w:val="ActHead5"/>
      </w:pPr>
      <w:bookmarkStart w:id="311" w:name="_Toc178421845"/>
      <w:r w:rsidRPr="005E3B43">
        <w:rPr>
          <w:rStyle w:val="CharSectno"/>
        </w:rPr>
        <w:t>51</w:t>
      </w:r>
      <w:r w:rsidRPr="005E3B43">
        <w:t xml:space="preserve">  Application</w:t>
      </w:r>
      <w:bookmarkEnd w:id="311"/>
    </w:p>
    <w:p w:rsidR="00254B44" w:rsidRPr="005E3B43" w:rsidRDefault="00254B44" w:rsidP="00763BCF">
      <w:pPr>
        <w:pStyle w:val="subsection"/>
      </w:pPr>
      <w:r w:rsidRPr="005E3B43">
        <w:tab/>
        <w:t>(1)</w:t>
      </w:r>
      <w:r w:rsidRPr="005E3B43">
        <w:tab/>
        <w:t>The amendments made by Part</w:t>
      </w:r>
      <w:r w:rsidR="004E6D00" w:rsidRPr="005E3B43">
        <w:t> </w:t>
      </w:r>
      <w:r w:rsidRPr="005E3B43">
        <w:t>1 of Schedule</w:t>
      </w:r>
      <w:r w:rsidR="004E6D00" w:rsidRPr="005E3B43">
        <w:t> </w:t>
      </w:r>
      <w:r w:rsidRPr="005E3B43">
        <w:t xml:space="preserve">4 to the </w:t>
      </w:r>
      <w:r w:rsidRPr="005E3B43">
        <w:rPr>
          <w:i/>
        </w:rPr>
        <w:t>Therapeutic Goods Legislation Amendment (Charges Exemptions and Other Measures) Regulation</w:t>
      </w:r>
      <w:r w:rsidR="004E6D00" w:rsidRPr="005E3B43">
        <w:rPr>
          <w:i/>
        </w:rPr>
        <w:t> </w:t>
      </w:r>
      <w:r w:rsidRPr="005E3B43">
        <w:rPr>
          <w:i/>
        </w:rPr>
        <w:t>2016</w:t>
      </w:r>
      <w:r w:rsidRPr="005E3B43">
        <w:t xml:space="preserve"> apply in relation to an event or change of name that occurs on or after the day that </w:t>
      </w:r>
      <w:r w:rsidR="009D7AE0" w:rsidRPr="005E3B43">
        <w:t>Part c</w:t>
      </w:r>
      <w:r w:rsidRPr="005E3B43">
        <w:t>ommences.</w:t>
      </w:r>
    </w:p>
    <w:p w:rsidR="00254B44" w:rsidRPr="005E3B43" w:rsidRDefault="00254B44" w:rsidP="00763BCF">
      <w:pPr>
        <w:pStyle w:val="subsection"/>
      </w:pPr>
      <w:r w:rsidRPr="005E3B43">
        <w:tab/>
        <w:t>(2)</w:t>
      </w:r>
      <w:r w:rsidRPr="005E3B43">
        <w:tab/>
        <w:t xml:space="preserve">The amendments made by </w:t>
      </w:r>
      <w:r w:rsidR="00FB7FAA" w:rsidRPr="005E3B43">
        <w:t>items 2</w:t>
      </w:r>
      <w:r w:rsidRPr="005E3B43">
        <w:t xml:space="preserve">4, 25 and 26 of </w:t>
      </w:r>
      <w:r w:rsidR="00BB758E" w:rsidRPr="005E3B43">
        <w:t>Part 3</w:t>
      </w:r>
      <w:r w:rsidRPr="005E3B43">
        <w:t xml:space="preserve"> of Schedule</w:t>
      </w:r>
      <w:r w:rsidR="004E6D00" w:rsidRPr="005E3B43">
        <w:t> </w:t>
      </w:r>
      <w:r w:rsidRPr="005E3B43">
        <w:t xml:space="preserve">4 to the </w:t>
      </w:r>
      <w:r w:rsidRPr="005E3B43">
        <w:rPr>
          <w:i/>
        </w:rPr>
        <w:t>Therapeutic Goods Legislation Amendment (Charges Exemptions and Other Measures) Regulation</w:t>
      </w:r>
      <w:r w:rsidR="004E6D00" w:rsidRPr="005E3B43">
        <w:rPr>
          <w:i/>
        </w:rPr>
        <w:t> </w:t>
      </w:r>
      <w:r w:rsidRPr="005E3B43">
        <w:rPr>
          <w:i/>
        </w:rPr>
        <w:t>2016</w:t>
      </w:r>
      <w:r w:rsidRPr="005E3B43">
        <w:t xml:space="preserve"> apply in relation to requests made on or after the day that </w:t>
      </w:r>
      <w:r w:rsidR="009D7AE0" w:rsidRPr="005E3B43">
        <w:t>Part c</w:t>
      </w:r>
      <w:r w:rsidRPr="005E3B43">
        <w:t>ommences.</w:t>
      </w:r>
    </w:p>
    <w:p w:rsidR="00D05FF5" w:rsidRPr="005E3B43" w:rsidRDefault="00BE7FAC" w:rsidP="00763BCF">
      <w:pPr>
        <w:pStyle w:val="ActHead3"/>
        <w:pageBreakBefore/>
      </w:pPr>
      <w:bookmarkStart w:id="312" w:name="_Toc178421846"/>
      <w:r w:rsidRPr="005E3B43">
        <w:rPr>
          <w:rStyle w:val="CharDivNo"/>
        </w:rPr>
        <w:lastRenderedPageBreak/>
        <w:t>Division 5</w:t>
      </w:r>
      <w:r w:rsidR="00D05FF5" w:rsidRPr="005E3B43">
        <w:t>—</w:t>
      </w:r>
      <w:r w:rsidR="00D05FF5" w:rsidRPr="005E3B43">
        <w:rPr>
          <w:rStyle w:val="CharDivText"/>
        </w:rPr>
        <w:t>Transitional provisions relating to the Therapeutic Goods Legislation Amendment (2017 Measures No.</w:t>
      </w:r>
      <w:r w:rsidR="004E6D00" w:rsidRPr="005E3B43">
        <w:rPr>
          <w:rStyle w:val="CharDivText"/>
        </w:rPr>
        <w:t> </w:t>
      </w:r>
      <w:r w:rsidR="00D05FF5" w:rsidRPr="005E3B43">
        <w:rPr>
          <w:rStyle w:val="CharDivText"/>
        </w:rPr>
        <w:t xml:space="preserve">1) </w:t>
      </w:r>
      <w:r w:rsidR="006B5D8E" w:rsidRPr="005E3B43">
        <w:rPr>
          <w:rStyle w:val="CharDivText"/>
        </w:rPr>
        <w:t>Regulations 2</w:t>
      </w:r>
      <w:r w:rsidR="00D05FF5" w:rsidRPr="005E3B43">
        <w:rPr>
          <w:rStyle w:val="CharDivText"/>
        </w:rPr>
        <w:t>017</w:t>
      </w:r>
      <w:bookmarkEnd w:id="312"/>
    </w:p>
    <w:p w:rsidR="00D05FF5" w:rsidRPr="005E3B43" w:rsidRDefault="00D05FF5" w:rsidP="00763BCF">
      <w:pPr>
        <w:pStyle w:val="ActHead5"/>
      </w:pPr>
      <w:bookmarkStart w:id="313" w:name="_Toc178421847"/>
      <w:r w:rsidRPr="005E3B43">
        <w:rPr>
          <w:rStyle w:val="CharSectno"/>
        </w:rPr>
        <w:t>52</w:t>
      </w:r>
      <w:r w:rsidRPr="005E3B43">
        <w:t xml:space="preserve">  Definitions</w:t>
      </w:r>
      <w:bookmarkEnd w:id="313"/>
    </w:p>
    <w:p w:rsidR="00D05FF5" w:rsidRPr="005E3B43" w:rsidRDefault="00D05FF5" w:rsidP="00763BCF">
      <w:pPr>
        <w:pStyle w:val="subsection"/>
      </w:pPr>
      <w:r w:rsidRPr="005E3B43">
        <w:tab/>
      </w:r>
      <w:r w:rsidRPr="005E3B43">
        <w:tab/>
        <w:t>In this Division:</w:t>
      </w:r>
    </w:p>
    <w:p w:rsidR="00D05FF5" w:rsidRPr="005E3B43" w:rsidRDefault="00D05FF5" w:rsidP="00763BCF">
      <w:pPr>
        <w:pStyle w:val="Definition"/>
      </w:pPr>
      <w:r w:rsidRPr="005E3B43">
        <w:rPr>
          <w:b/>
          <w:i/>
        </w:rPr>
        <w:t>2017 Amendment Regulations</w:t>
      </w:r>
      <w:r w:rsidRPr="005E3B43">
        <w:t xml:space="preserve"> means the </w:t>
      </w:r>
      <w:r w:rsidRPr="005E3B43">
        <w:rPr>
          <w:i/>
        </w:rPr>
        <w:t>Therapeutic Goods Legislation Amendment (2017 Measures No.</w:t>
      </w:r>
      <w:r w:rsidR="004E6D00" w:rsidRPr="005E3B43">
        <w:rPr>
          <w:i/>
        </w:rPr>
        <w:t> </w:t>
      </w:r>
      <w:r w:rsidRPr="005E3B43">
        <w:rPr>
          <w:i/>
        </w:rPr>
        <w:t xml:space="preserve">1) </w:t>
      </w:r>
      <w:r w:rsidR="006B5D8E" w:rsidRPr="005E3B43">
        <w:rPr>
          <w:i/>
        </w:rPr>
        <w:t>Regulations 2</w:t>
      </w:r>
      <w:r w:rsidRPr="005E3B43">
        <w:rPr>
          <w:i/>
        </w:rPr>
        <w:t>017</w:t>
      </w:r>
      <w:r w:rsidRPr="005E3B43">
        <w:t>.</w:t>
      </w:r>
    </w:p>
    <w:p w:rsidR="00D05FF5" w:rsidRPr="005E3B43" w:rsidRDefault="00D05FF5" w:rsidP="00763BCF">
      <w:pPr>
        <w:pStyle w:val="Definition"/>
      </w:pPr>
      <w:r w:rsidRPr="005E3B43">
        <w:rPr>
          <w:b/>
          <w:i/>
        </w:rPr>
        <w:t xml:space="preserve">commencement day </w:t>
      </w:r>
      <w:r w:rsidRPr="005E3B43">
        <w:t>means the day on which Part</w:t>
      </w:r>
      <w:r w:rsidR="004E6D00" w:rsidRPr="005E3B43">
        <w:t> </w:t>
      </w:r>
      <w:r w:rsidRPr="005E3B43">
        <w:t xml:space="preserve">1 of </w:t>
      </w:r>
      <w:r w:rsidR="008D1B4F" w:rsidRPr="005E3B43">
        <w:t>Schedule 1</w:t>
      </w:r>
      <w:r w:rsidRPr="005E3B43">
        <w:t xml:space="preserve"> to the 2017 Amendment Regulations commences.</w:t>
      </w:r>
    </w:p>
    <w:p w:rsidR="00D05FF5" w:rsidRPr="005E3B43" w:rsidRDefault="00D05FF5" w:rsidP="00763BCF">
      <w:pPr>
        <w:pStyle w:val="ActHead5"/>
      </w:pPr>
      <w:bookmarkStart w:id="314" w:name="_Toc178421848"/>
      <w:r w:rsidRPr="005E3B43">
        <w:rPr>
          <w:rStyle w:val="CharSectno"/>
        </w:rPr>
        <w:t>53</w:t>
      </w:r>
      <w:r w:rsidRPr="005E3B43">
        <w:t xml:space="preserve">  Transitional—continuing application of evaluation fees for variations of permissible ingredients determinations</w:t>
      </w:r>
      <w:bookmarkEnd w:id="314"/>
    </w:p>
    <w:p w:rsidR="00D05FF5" w:rsidRPr="005E3B43" w:rsidRDefault="00D05FF5" w:rsidP="00763BCF">
      <w:pPr>
        <w:pStyle w:val="subsection"/>
      </w:pPr>
      <w:r w:rsidRPr="005E3B43">
        <w:tab/>
        <w:t>(1)</w:t>
      </w:r>
      <w:r w:rsidRPr="005E3B43">
        <w:tab/>
        <w:t>This regulation applies if, before the commencement of Schedule</w:t>
      </w:r>
      <w:r w:rsidR="004E6D00" w:rsidRPr="005E3B43">
        <w:t> </w:t>
      </w:r>
      <w:r w:rsidRPr="005E3B43">
        <w:t xml:space="preserve">5 to the </w:t>
      </w:r>
      <w:r w:rsidRPr="005E3B43">
        <w:rPr>
          <w:i/>
        </w:rPr>
        <w:t>Therapeutic Goods Amendment (2016 Measures No.</w:t>
      </w:r>
      <w:r w:rsidR="004E6D00" w:rsidRPr="005E3B43">
        <w:rPr>
          <w:i/>
        </w:rPr>
        <w:t> </w:t>
      </w:r>
      <w:r w:rsidRPr="005E3B43">
        <w:rPr>
          <w:i/>
        </w:rPr>
        <w:t>1) Act 2017</w:t>
      </w:r>
      <w:r w:rsidRPr="005E3B43">
        <w:t>:</w:t>
      </w:r>
    </w:p>
    <w:p w:rsidR="00D05FF5" w:rsidRPr="005E3B43" w:rsidRDefault="00D05FF5" w:rsidP="00763BCF">
      <w:pPr>
        <w:pStyle w:val="paragraph"/>
      </w:pPr>
      <w:r w:rsidRPr="005E3B43">
        <w:tab/>
        <w:t>(a)</w:t>
      </w:r>
      <w:r w:rsidRPr="005E3B43">
        <w:tab/>
        <w:t>an application had been made under sub</w:t>
      </w:r>
      <w:r w:rsidR="00FB7FAA" w:rsidRPr="005E3B43">
        <w:t>section 2</w:t>
      </w:r>
      <w:r w:rsidRPr="005E3B43">
        <w:t>6BD(1) of the Act (as in force immediately before that commencement) for a variation of a determination under sub</w:t>
      </w:r>
      <w:r w:rsidR="00FB7FAA" w:rsidRPr="005E3B43">
        <w:t>section 2</w:t>
      </w:r>
      <w:r w:rsidRPr="005E3B43">
        <w:t>6BB(1) of the Act; and</w:t>
      </w:r>
    </w:p>
    <w:p w:rsidR="00D05FF5" w:rsidRPr="005E3B43" w:rsidRDefault="00D05FF5" w:rsidP="00763BCF">
      <w:pPr>
        <w:pStyle w:val="paragraph"/>
      </w:pPr>
      <w:r w:rsidRPr="005E3B43">
        <w:tab/>
        <w:t>(b)</w:t>
      </w:r>
      <w:r w:rsidRPr="005E3B43">
        <w:tab/>
        <w:t>no decision had been made in relation to the application; and</w:t>
      </w:r>
    </w:p>
    <w:p w:rsidR="00D05FF5" w:rsidRPr="005E3B43" w:rsidRDefault="00D05FF5" w:rsidP="00763BCF">
      <w:pPr>
        <w:pStyle w:val="paragraph"/>
      </w:pPr>
      <w:r w:rsidRPr="005E3B43">
        <w:tab/>
        <w:t>(c)</w:t>
      </w:r>
      <w:r w:rsidRPr="005E3B43">
        <w:tab/>
        <w:t xml:space="preserve">the evaluation fee prescribed by </w:t>
      </w:r>
      <w:r w:rsidR="00BE7FAC" w:rsidRPr="005E3B43">
        <w:t>item 7</w:t>
      </w:r>
      <w:r w:rsidRPr="005E3B43">
        <w:t>C or 7D, as the case may be, of the table in clause</w:t>
      </w:r>
      <w:r w:rsidR="004E6D00" w:rsidRPr="005E3B43">
        <w:t> </w:t>
      </w:r>
      <w:r w:rsidRPr="005E3B43">
        <w:t>3 of Schedule</w:t>
      </w:r>
      <w:r w:rsidR="004E6D00" w:rsidRPr="005E3B43">
        <w:t> </w:t>
      </w:r>
      <w:r w:rsidRPr="005E3B43">
        <w:t>9 (as in force immediately before that commencement) in relation to the application had not been paid.</w:t>
      </w:r>
    </w:p>
    <w:p w:rsidR="00D05FF5" w:rsidRPr="005E3B43" w:rsidRDefault="00D05FF5" w:rsidP="00763BCF">
      <w:pPr>
        <w:pStyle w:val="subsection"/>
      </w:pPr>
      <w:r w:rsidRPr="005E3B43">
        <w:tab/>
        <w:t>(2)</w:t>
      </w:r>
      <w:r w:rsidRPr="005E3B43">
        <w:tab/>
        <w:t>Despite the amendments made by Schedule</w:t>
      </w:r>
      <w:r w:rsidR="004E6D00" w:rsidRPr="005E3B43">
        <w:t> </w:t>
      </w:r>
      <w:r w:rsidRPr="005E3B43">
        <w:t xml:space="preserve">3 to the 2017 Amendment Regulations, the evaluation fee prescribed by </w:t>
      </w:r>
      <w:r w:rsidR="00BE7FAC" w:rsidRPr="005E3B43">
        <w:t>item 7</w:t>
      </w:r>
      <w:r w:rsidRPr="005E3B43">
        <w:t>C or 7D, as the case may be, of the table in clause</w:t>
      </w:r>
      <w:r w:rsidR="004E6D00" w:rsidRPr="005E3B43">
        <w:t> </w:t>
      </w:r>
      <w:r w:rsidRPr="005E3B43">
        <w:t>3 of Schedule</w:t>
      </w:r>
      <w:r w:rsidR="004E6D00" w:rsidRPr="005E3B43">
        <w:t> </w:t>
      </w:r>
      <w:r w:rsidRPr="005E3B43">
        <w:t>9 (as in force immediately before the commencement of Schedule</w:t>
      </w:r>
      <w:r w:rsidR="004E6D00" w:rsidRPr="005E3B43">
        <w:t> </w:t>
      </w:r>
      <w:r w:rsidRPr="005E3B43">
        <w:t xml:space="preserve">5 to the </w:t>
      </w:r>
      <w:r w:rsidRPr="005E3B43">
        <w:rPr>
          <w:i/>
        </w:rPr>
        <w:t>Therapeutic Goods Amendment (2016 Measures No.</w:t>
      </w:r>
      <w:r w:rsidR="004E6D00" w:rsidRPr="005E3B43">
        <w:rPr>
          <w:i/>
        </w:rPr>
        <w:t> </w:t>
      </w:r>
      <w:r w:rsidRPr="005E3B43">
        <w:rPr>
          <w:i/>
        </w:rPr>
        <w:t>1) Act 2017</w:t>
      </w:r>
      <w:r w:rsidRPr="005E3B43">
        <w:t>) continues to apply in relation to the application.</w:t>
      </w:r>
    </w:p>
    <w:p w:rsidR="00D05FF5" w:rsidRPr="005E3B43" w:rsidRDefault="00D05FF5" w:rsidP="00763BCF">
      <w:pPr>
        <w:pStyle w:val="ActHead5"/>
      </w:pPr>
      <w:bookmarkStart w:id="315" w:name="_Toc178421849"/>
      <w:r w:rsidRPr="005E3B43">
        <w:rPr>
          <w:rStyle w:val="CharSectno"/>
        </w:rPr>
        <w:t>54</w:t>
      </w:r>
      <w:r w:rsidRPr="005E3B43">
        <w:t xml:space="preserve">  Transitional—existing orphan drug designations</w:t>
      </w:r>
      <w:bookmarkEnd w:id="315"/>
    </w:p>
    <w:p w:rsidR="00D05FF5" w:rsidRPr="005E3B43" w:rsidRDefault="00D05FF5" w:rsidP="00763BCF">
      <w:pPr>
        <w:pStyle w:val="subsection"/>
      </w:pPr>
      <w:r w:rsidRPr="005E3B43">
        <w:tab/>
        <w:t>(1)</w:t>
      </w:r>
      <w:r w:rsidRPr="005E3B43">
        <w:tab/>
        <w:t>This regulation applies if a designation by the Secretary under regulation</w:t>
      </w:r>
      <w:r w:rsidR="004E6D00" w:rsidRPr="005E3B43">
        <w:t> </w:t>
      </w:r>
      <w:r w:rsidRPr="005E3B43">
        <w:t>16J (as in force immediately before the commencement day) of a medicine, vaccine or in vivo diagnostic agent as an orphan drug was in force immediately before the commencement day.</w:t>
      </w:r>
    </w:p>
    <w:p w:rsidR="00D05FF5" w:rsidRPr="005E3B43" w:rsidRDefault="00D05FF5" w:rsidP="00763BCF">
      <w:pPr>
        <w:pStyle w:val="subsection"/>
      </w:pPr>
      <w:r w:rsidRPr="005E3B43">
        <w:tab/>
        <w:t>(2)</w:t>
      </w:r>
      <w:r w:rsidRPr="005E3B43">
        <w:tab/>
        <w:t>The designation continues in force for 12 months beginning on the commencement day.</w:t>
      </w:r>
    </w:p>
    <w:p w:rsidR="00D05FF5" w:rsidRPr="005E3B43" w:rsidRDefault="00D05FF5" w:rsidP="00763BCF">
      <w:pPr>
        <w:pStyle w:val="ActHead5"/>
      </w:pPr>
      <w:bookmarkStart w:id="316" w:name="_Toc178421850"/>
      <w:r w:rsidRPr="005E3B43">
        <w:rPr>
          <w:rStyle w:val="CharSectno"/>
        </w:rPr>
        <w:t>55</w:t>
      </w:r>
      <w:r w:rsidRPr="005E3B43">
        <w:t xml:space="preserve">  Transitional—pending orphan drug designation applications</w:t>
      </w:r>
      <w:bookmarkEnd w:id="316"/>
    </w:p>
    <w:p w:rsidR="00D05FF5" w:rsidRPr="005E3B43" w:rsidRDefault="00D05FF5" w:rsidP="00763BCF">
      <w:pPr>
        <w:pStyle w:val="subsection"/>
      </w:pPr>
      <w:r w:rsidRPr="005E3B43">
        <w:tab/>
        <w:t>(1)</w:t>
      </w:r>
      <w:r w:rsidRPr="005E3B43">
        <w:tab/>
        <w:t>This regulation applies if, before the commencement day:</w:t>
      </w:r>
    </w:p>
    <w:p w:rsidR="00D05FF5" w:rsidRPr="005E3B43" w:rsidRDefault="00D05FF5" w:rsidP="00763BCF">
      <w:pPr>
        <w:pStyle w:val="paragraph"/>
      </w:pPr>
      <w:r w:rsidRPr="005E3B43">
        <w:lastRenderedPageBreak/>
        <w:tab/>
        <w:t>(a)</w:t>
      </w:r>
      <w:r w:rsidRPr="005E3B43">
        <w:tab/>
        <w:t>a person had applied to the Secretary under regulation</w:t>
      </w:r>
      <w:r w:rsidR="004E6D00" w:rsidRPr="005E3B43">
        <w:t> </w:t>
      </w:r>
      <w:r w:rsidRPr="005E3B43">
        <w:t>16I (as in force before the commencement day) to designate a medicine, vaccine or in vivo diagnostic agent as an orphan drug; and</w:t>
      </w:r>
    </w:p>
    <w:p w:rsidR="00D05FF5" w:rsidRPr="005E3B43" w:rsidRDefault="00D05FF5" w:rsidP="00763BCF">
      <w:pPr>
        <w:pStyle w:val="paragraph"/>
      </w:pPr>
      <w:r w:rsidRPr="005E3B43">
        <w:tab/>
        <w:t>(b)</w:t>
      </w:r>
      <w:r w:rsidRPr="005E3B43">
        <w:tab/>
        <w:t>the application had not been finally determined.</w:t>
      </w:r>
    </w:p>
    <w:p w:rsidR="00D05FF5" w:rsidRPr="005E3B43" w:rsidRDefault="00D05FF5" w:rsidP="00763BCF">
      <w:pPr>
        <w:pStyle w:val="subsection"/>
      </w:pPr>
      <w:r w:rsidRPr="005E3B43">
        <w:tab/>
        <w:t>(2)</w:t>
      </w:r>
      <w:r w:rsidRPr="005E3B43">
        <w:tab/>
        <w:t>Despite the amendments made by Schedule</w:t>
      </w:r>
      <w:r w:rsidR="004E6D00" w:rsidRPr="005E3B43">
        <w:t> </w:t>
      </w:r>
      <w:r w:rsidRPr="005E3B43">
        <w:t xml:space="preserve">7 to the 2017 Amendment Regulations, </w:t>
      </w:r>
      <w:r w:rsidR="00BB758E" w:rsidRPr="005E3B43">
        <w:t>Part 3</w:t>
      </w:r>
      <w:r w:rsidRPr="005E3B43">
        <w:t>B (as in force immediately before the commencement day) and regulation</w:t>
      </w:r>
      <w:r w:rsidR="004E6D00" w:rsidRPr="005E3B43">
        <w:t> </w:t>
      </w:r>
      <w:r w:rsidRPr="005E3B43">
        <w:t>48 (as in force immediately before the commencement day) continue to apply in relation to the application.</w:t>
      </w:r>
    </w:p>
    <w:p w:rsidR="00D05FF5" w:rsidRPr="005E3B43" w:rsidRDefault="00D05FF5" w:rsidP="00763BCF">
      <w:pPr>
        <w:pStyle w:val="subsection"/>
      </w:pPr>
      <w:r w:rsidRPr="005E3B43">
        <w:tab/>
        <w:t>(3)</w:t>
      </w:r>
      <w:r w:rsidRPr="005E3B43">
        <w:tab/>
        <w:t>If the medicine, vaccine or in vivo diagnostic agent is designated as an orphan drug under regulation</w:t>
      </w:r>
      <w:r w:rsidR="004E6D00" w:rsidRPr="005E3B43">
        <w:t> </w:t>
      </w:r>
      <w:r w:rsidRPr="005E3B43">
        <w:t>16J (as in force immediately before the commencement day):</w:t>
      </w:r>
    </w:p>
    <w:p w:rsidR="00D05FF5" w:rsidRPr="005E3B43" w:rsidRDefault="00D05FF5" w:rsidP="00763BCF">
      <w:pPr>
        <w:pStyle w:val="paragraph"/>
      </w:pPr>
      <w:r w:rsidRPr="005E3B43">
        <w:tab/>
        <w:t>(a)</w:t>
      </w:r>
      <w:r w:rsidRPr="005E3B43">
        <w:tab/>
        <w:t>the designation:</w:t>
      </w:r>
    </w:p>
    <w:p w:rsidR="00D05FF5" w:rsidRPr="005E3B43" w:rsidRDefault="00D05FF5" w:rsidP="00763BCF">
      <w:pPr>
        <w:pStyle w:val="paragraphsub"/>
      </w:pPr>
      <w:r w:rsidRPr="005E3B43">
        <w:tab/>
        <w:t>(i)</w:t>
      </w:r>
      <w:r w:rsidRPr="005E3B43">
        <w:tab/>
        <w:t>comes into force when it is made; and</w:t>
      </w:r>
    </w:p>
    <w:p w:rsidR="00D05FF5" w:rsidRPr="005E3B43" w:rsidRDefault="00D05FF5" w:rsidP="00763BCF">
      <w:pPr>
        <w:pStyle w:val="paragraphsub"/>
      </w:pPr>
      <w:r w:rsidRPr="005E3B43">
        <w:tab/>
        <w:t>(ii)</w:t>
      </w:r>
      <w:r w:rsidRPr="005E3B43">
        <w:tab/>
        <w:t>remains in force for 12 months; and</w:t>
      </w:r>
    </w:p>
    <w:p w:rsidR="00D05FF5" w:rsidRPr="005E3B43" w:rsidRDefault="00D05FF5" w:rsidP="00763BCF">
      <w:pPr>
        <w:pStyle w:val="paragraph"/>
      </w:pPr>
      <w:r w:rsidRPr="005E3B43">
        <w:tab/>
        <w:t>(b)</w:t>
      </w:r>
      <w:r w:rsidRPr="005E3B43">
        <w:tab/>
        <w:t>while the designation is in force, regulation</w:t>
      </w:r>
      <w:r w:rsidR="004E6D00" w:rsidRPr="005E3B43">
        <w:t> </w:t>
      </w:r>
      <w:r w:rsidRPr="005E3B43">
        <w:t>43AD applies in relation to the medicine, vaccine or in vivo diagnostic agent as if it had been designated as an orphan drug under regulation</w:t>
      </w:r>
      <w:r w:rsidR="004E6D00" w:rsidRPr="005E3B43">
        <w:t> </w:t>
      </w:r>
      <w:r w:rsidRPr="005E3B43">
        <w:t>16J.</w:t>
      </w:r>
    </w:p>
    <w:p w:rsidR="00D05FF5" w:rsidRPr="005E3B43" w:rsidRDefault="00D05FF5" w:rsidP="00763BCF">
      <w:pPr>
        <w:pStyle w:val="ActHead5"/>
      </w:pPr>
      <w:bookmarkStart w:id="317" w:name="_Toc178421851"/>
      <w:r w:rsidRPr="005E3B43">
        <w:rPr>
          <w:rStyle w:val="CharSectno"/>
        </w:rPr>
        <w:t>56</w:t>
      </w:r>
      <w:r w:rsidRPr="005E3B43">
        <w:t xml:space="preserve">  Transitional—fee waivers in relation to certain designations</w:t>
      </w:r>
      <w:bookmarkEnd w:id="317"/>
    </w:p>
    <w:p w:rsidR="00D05FF5" w:rsidRPr="005E3B43" w:rsidRDefault="00D05FF5" w:rsidP="00763BCF">
      <w:pPr>
        <w:pStyle w:val="subsection"/>
      </w:pPr>
      <w:r w:rsidRPr="005E3B43">
        <w:tab/>
        <w:t>(1)</w:t>
      </w:r>
      <w:r w:rsidRPr="005E3B43">
        <w:tab/>
        <w:t>This regulation applies in relation to a designation of a medicine, vaccine or in vivo diagnostic agent as an orphan drug if the designation is in force under regulation</w:t>
      </w:r>
      <w:r w:rsidR="004E6D00" w:rsidRPr="005E3B43">
        <w:t> </w:t>
      </w:r>
      <w:r w:rsidRPr="005E3B43">
        <w:t>54 or 55.</w:t>
      </w:r>
    </w:p>
    <w:p w:rsidR="00D05FF5" w:rsidRPr="005E3B43" w:rsidRDefault="00D05FF5" w:rsidP="00763BCF">
      <w:pPr>
        <w:pStyle w:val="subsection"/>
      </w:pPr>
      <w:r w:rsidRPr="005E3B43">
        <w:tab/>
        <w:t>(2)</w:t>
      </w:r>
      <w:r w:rsidRPr="005E3B43">
        <w:tab/>
        <w:t>The medicine, vaccine or in vivo diagnostic agent is taken to be a designated orphan drug for the purposes of the following provisions:</w:t>
      </w:r>
    </w:p>
    <w:p w:rsidR="00D05FF5" w:rsidRPr="005E3B43" w:rsidRDefault="00D05FF5" w:rsidP="00763BCF">
      <w:pPr>
        <w:pStyle w:val="paragraph"/>
      </w:pPr>
      <w:r w:rsidRPr="005E3B43">
        <w:tab/>
        <w:t>(a)</w:t>
      </w:r>
      <w:r w:rsidRPr="005E3B43">
        <w:tab/>
        <w:t>paragraphs 45(12)(c) and (d);</w:t>
      </w:r>
    </w:p>
    <w:p w:rsidR="00D05FF5" w:rsidRPr="005E3B43" w:rsidRDefault="00D05FF5" w:rsidP="00763BCF">
      <w:pPr>
        <w:pStyle w:val="paragraph"/>
      </w:pPr>
      <w:r w:rsidRPr="005E3B43">
        <w:tab/>
        <w:t>(b)</w:t>
      </w:r>
      <w:r w:rsidRPr="005E3B43">
        <w:tab/>
        <w:t>paragraph</w:t>
      </w:r>
      <w:r w:rsidR="004E6D00" w:rsidRPr="005E3B43">
        <w:t> </w:t>
      </w:r>
      <w:r w:rsidRPr="005E3B43">
        <w:t>46(2)(g);</w:t>
      </w:r>
    </w:p>
    <w:p w:rsidR="00D05FF5" w:rsidRPr="005E3B43" w:rsidRDefault="00D05FF5" w:rsidP="00763BCF">
      <w:pPr>
        <w:pStyle w:val="paragraph"/>
      </w:pPr>
      <w:r w:rsidRPr="005E3B43">
        <w:tab/>
        <w:t>(c)</w:t>
      </w:r>
      <w:r w:rsidRPr="005E3B43">
        <w:tab/>
      </w:r>
      <w:r w:rsidR="006B5D8E" w:rsidRPr="005E3B43">
        <w:t>items 1</w:t>
      </w:r>
      <w:r w:rsidRPr="005E3B43">
        <w:t xml:space="preserve"> to 2B in Part</w:t>
      </w:r>
      <w:r w:rsidR="004E6D00" w:rsidRPr="005E3B43">
        <w:t> </w:t>
      </w:r>
      <w:r w:rsidRPr="005E3B43">
        <w:t>1 of Schedule</w:t>
      </w:r>
      <w:r w:rsidR="004E6D00" w:rsidRPr="005E3B43">
        <w:t> </w:t>
      </w:r>
      <w:r w:rsidRPr="005E3B43">
        <w:t>3;</w:t>
      </w:r>
    </w:p>
    <w:p w:rsidR="00D05FF5" w:rsidRPr="005E3B43" w:rsidRDefault="00D05FF5" w:rsidP="00763BCF">
      <w:pPr>
        <w:pStyle w:val="paragraph"/>
      </w:pPr>
      <w:r w:rsidRPr="005E3B43">
        <w:tab/>
        <w:t>(d)</w:t>
      </w:r>
      <w:r w:rsidRPr="005E3B43">
        <w:tab/>
      </w:r>
      <w:r w:rsidR="00BB758E" w:rsidRPr="005E3B43">
        <w:t>Part 3</w:t>
      </w:r>
      <w:r w:rsidRPr="005E3B43">
        <w:t xml:space="preserve"> of Schedule</w:t>
      </w:r>
      <w:r w:rsidR="004E6D00" w:rsidRPr="005E3B43">
        <w:t> </w:t>
      </w:r>
      <w:r w:rsidRPr="005E3B43">
        <w:t>3.</w:t>
      </w:r>
    </w:p>
    <w:p w:rsidR="00BD3E81" w:rsidRPr="005E3B43" w:rsidRDefault="00BD3E81" w:rsidP="00763BCF">
      <w:pPr>
        <w:pStyle w:val="ActHead3"/>
        <w:pageBreakBefore/>
      </w:pPr>
      <w:bookmarkStart w:id="318" w:name="_Toc178421852"/>
      <w:r w:rsidRPr="005E3B43">
        <w:rPr>
          <w:rStyle w:val="CharDivNo"/>
        </w:rPr>
        <w:lastRenderedPageBreak/>
        <w:t>Division</w:t>
      </w:r>
      <w:r w:rsidR="004E6D00" w:rsidRPr="005E3B43">
        <w:rPr>
          <w:rStyle w:val="CharDivNo"/>
        </w:rPr>
        <w:t> </w:t>
      </w:r>
      <w:r w:rsidRPr="005E3B43">
        <w:rPr>
          <w:rStyle w:val="CharDivNo"/>
        </w:rPr>
        <w:t>6</w:t>
      </w:r>
      <w:r w:rsidRPr="005E3B43">
        <w:t>—</w:t>
      </w:r>
      <w:r w:rsidRPr="005E3B43">
        <w:rPr>
          <w:rStyle w:val="CharDivText"/>
        </w:rPr>
        <w:t>Transitional provisions relating to the Therapeutic Goods Legislation Amendment (2017 Measures No.</w:t>
      </w:r>
      <w:r w:rsidR="004E6D00" w:rsidRPr="005E3B43">
        <w:rPr>
          <w:rStyle w:val="CharDivText"/>
        </w:rPr>
        <w:t> </w:t>
      </w:r>
      <w:r w:rsidRPr="005E3B43">
        <w:rPr>
          <w:rStyle w:val="CharDivText"/>
        </w:rPr>
        <w:t xml:space="preserve">2) </w:t>
      </w:r>
      <w:r w:rsidR="006B5D8E" w:rsidRPr="005E3B43">
        <w:rPr>
          <w:rStyle w:val="CharDivText"/>
        </w:rPr>
        <w:t>Regulations 2</w:t>
      </w:r>
      <w:r w:rsidRPr="005E3B43">
        <w:rPr>
          <w:rStyle w:val="CharDivText"/>
        </w:rPr>
        <w:t>017</w:t>
      </w:r>
      <w:bookmarkEnd w:id="318"/>
    </w:p>
    <w:p w:rsidR="00BD3E81" w:rsidRPr="005E3B43" w:rsidRDefault="00BD3E81" w:rsidP="00763BCF">
      <w:pPr>
        <w:pStyle w:val="ActHead5"/>
      </w:pPr>
      <w:bookmarkStart w:id="319" w:name="_Toc178421853"/>
      <w:r w:rsidRPr="005E3B43">
        <w:rPr>
          <w:rStyle w:val="CharSectno"/>
        </w:rPr>
        <w:t>57</w:t>
      </w:r>
      <w:r w:rsidRPr="005E3B43">
        <w:t xml:space="preserve">  Definitions</w:t>
      </w:r>
      <w:bookmarkEnd w:id="319"/>
    </w:p>
    <w:p w:rsidR="00BD3E81" w:rsidRPr="005E3B43" w:rsidRDefault="00BD3E81" w:rsidP="00763BCF">
      <w:pPr>
        <w:pStyle w:val="subsection"/>
      </w:pPr>
      <w:r w:rsidRPr="005E3B43">
        <w:tab/>
      </w:r>
      <w:r w:rsidRPr="005E3B43">
        <w:tab/>
        <w:t>In this Division:</w:t>
      </w:r>
    </w:p>
    <w:p w:rsidR="00BD3E81" w:rsidRPr="005E3B43" w:rsidRDefault="00BD3E81" w:rsidP="00763BCF">
      <w:pPr>
        <w:pStyle w:val="Definition"/>
      </w:pPr>
      <w:r w:rsidRPr="005E3B43">
        <w:rPr>
          <w:b/>
          <w:i/>
        </w:rPr>
        <w:t xml:space="preserve">Amendment Regulations </w:t>
      </w:r>
      <w:r w:rsidRPr="005E3B43">
        <w:t>means the</w:t>
      </w:r>
      <w:r w:rsidRPr="005E3B43">
        <w:rPr>
          <w:i/>
        </w:rPr>
        <w:t xml:space="preserve"> Therapeutic Goods Legislation Amendment (2017 Measures No.</w:t>
      </w:r>
      <w:r w:rsidR="004E6D00" w:rsidRPr="005E3B43">
        <w:rPr>
          <w:i/>
        </w:rPr>
        <w:t> </w:t>
      </w:r>
      <w:r w:rsidRPr="005E3B43">
        <w:rPr>
          <w:i/>
        </w:rPr>
        <w:t xml:space="preserve">2) </w:t>
      </w:r>
      <w:r w:rsidR="006B5D8E" w:rsidRPr="005E3B43">
        <w:rPr>
          <w:i/>
        </w:rPr>
        <w:t>Regulations 2</w:t>
      </w:r>
      <w:r w:rsidRPr="005E3B43">
        <w:rPr>
          <w:i/>
        </w:rPr>
        <w:t>017</w:t>
      </w:r>
      <w:r w:rsidRPr="005E3B43">
        <w:t>.</w:t>
      </w:r>
    </w:p>
    <w:p w:rsidR="00BD3E81" w:rsidRPr="005E3B43" w:rsidRDefault="00BD3E81" w:rsidP="00763BCF">
      <w:pPr>
        <w:pStyle w:val="Definition"/>
      </w:pPr>
      <w:r w:rsidRPr="005E3B43">
        <w:rPr>
          <w:b/>
          <w:i/>
        </w:rPr>
        <w:t>commencement day</w:t>
      </w:r>
      <w:r w:rsidRPr="005E3B43">
        <w:t xml:space="preserve"> means the day on which </w:t>
      </w:r>
      <w:r w:rsidR="00BB758E" w:rsidRPr="005E3B43">
        <w:t>Part 3</w:t>
      </w:r>
      <w:r w:rsidRPr="005E3B43">
        <w:t xml:space="preserve"> of Schedule</w:t>
      </w:r>
      <w:r w:rsidR="004E6D00" w:rsidRPr="005E3B43">
        <w:t> </w:t>
      </w:r>
      <w:r w:rsidRPr="005E3B43">
        <w:t>4 to the Amendment Regulations commences.</w:t>
      </w:r>
    </w:p>
    <w:p w:rsidR="00BD3E81" w:rsidRPr="005E3B43" w:rsidRDefault="00BD3E81" w:rsidP="00763BCF">
      <w:pPr>
        <w:pStyle w:val="ActHead5"/>
      </w:pPr>
      <w:bookmarkStart w:id="320" w:name="_Toc178421854"/>
      <w:r w:rsidRPr="005E3B43">
        <w:rPr>
          <w:rStyle w:val="CharSectno"/>
        </w:rPr>
        <w:t>58</w:t>
      </w:r>
      <w:r w:rsidRPr="005E3B43">
        <w:t xml:space="preserve">  Application—statements in relation to unapproved medicines and biologicals</w:t>
      </w:r>
      <w:bookmarkEnd w:id="320"/>
    </w:p>
    <w:p w:rsidR="00BD3E81" w:rsidRPr="005E3B43" w:rsidRDefault="00BD3E81" w:rsidP="00763BCF">
      <w:pPr>
        <w:pStyle w:val="subsection"/>
      </w:pPr>
      <w:r w:rsidRPr="005E3B43">
        <w:tab/>
      </w:r>
      <w:r w:rsidRPr="005E3B43">
        <w:tab/>
        <w:t>The amendments of regulation</w:t>
      </w:r>
      <w:r w:rsidR="004E6D00" w:rsidRPr="005E3B43">
        <w:t> </w:t>
      </w:r>
      <w:r w:rsidRPr="005E3B43">
        <w:t xml:space="preserve">12A of these Regulations made by </w:t>
      </w:r>
      <w:r w:rsidR="00BB758E" w:rsidRPr="005E3B43">
        <w:t>Part 3</w:t>
      </w:r>
      <w:r w:rsidRPr="005E3B43">
        <w:t xml:space="preserve"> of Schedule</w:t>
      </w:r>
      <w:r w:rsidR="004E6D00" w:rsidRPr="005E3B43">
        <w:t> </w:t>
      </w:r>
      <w:r w:rsidRPr="005E3B43">
        <w:t>4 to the Amendment Regulations apply in relation to a medicine or a biological given to a person on or after the commencement day.</w:t>
      </w:r>
    </w:p>
    <w:p w:rsidR="00BD3E81" w:rsidRPr="005E3B43" w:rsidRDefault="00BD3E81" w:rsidP="00763BCF">
      <w:pPr>
        <w:pStyle w:val="ActHead5"/>
      </w:pPr>
      <w:bookmarkStart w:id="321" w:name="_Toc178421855"/>
      <w:r w:rsidRPr="005E3B43">
        <w:rPr>
          <w:rStyle w:val="CharSectno"/>
        </w:rPr>
        <w:t>59</w:t>
      </w:r>
      <w:r w:rsidRPr="005E3B43">
        <w:t xml:space="preserve">  Transitional—approval of form for statements</w:t>
      </w:r>
      <w:bookmarkEnd w:id="321"/>
    </w:p>
    <w:p w:rsidR="00BD3E81" w:rsidRPr="005E3B43" w:rsidRDefault="00BD3E81" w:rsidP="00763BCF">
      <w:pPr>
        <w:pStyle w:val="subsection"/>
      </w:pPr>
      <w:r w:rsidRPr="005E3B43">
        <w:tab/>
        <w:t>(1)</w:t>
      </w:r>
      <w:r w:rsidRPr="005E3B43">
        <w:tab/>
        <w:t>This regulation applies to the approval of a form if:</w:t>
      </w:r>
    </w:p>
    <w:p w:rsidR="00BD3E81" w:rsidRPr="005E3B43" w:rsidRDefault="00BD3E81" w:rsidP="00763BCF">
      <w:pPr>
        <w:pStyle w:val="paragraph"/>
      </w:pPr>
      <w:r w:rsidRPr="005E3B43">
        <w:tab/>
        <w:t>(a)</w:t>
      </w:r>
      <w:r w:rsidRPr="005E3B43">
        <w:tab/>
        <w:t>the approval was made for the purposes of subparagraph</w:t>
      </w:r>
      <w:r w:rsidR="004E6D00" w:rsidRPr="005E3B43">
        <w:t> </w:t>
      </w:r>
      <w:r w:rsidRPr="005E3B43">
        <w:t>12A(2)(a)(iii) of these Regulations; and</w:t>
      </w:r>
    </w:p>
    <w:p w:rsidR="00BD3E81" w:rsidRPr="005E3B43" w:rsidRDefault="00BD3E81" w:rsidP="00763BCF">
      <w:pPr>
        <w:pStyle w:val="paragraph"/>
      </w:pPr>
      <w:r w:rsidRPr="005E3B43">
        <w:tab/>
        <w:t>(b)</w:t>
      </w:r>
      <w:r w:rsidRPr="005E3B43">
        <w:tab/>
        <w:t>the approval was in force immediately before the commencement day.</w:t>
      </w:r>
    </w:p>
    <w:p w:rsidR="00010594" w:rsidRPr="005E3B43" w:rsidRDefault="00BD3E81" w:rsidP="00763BCF">
      <w:pPr>
        <w:pStyle w:val="subsection"/>
      </w:pPr>
      <w:r w:rsidRPr="005E3B43">
        <w:tab/>
        <w:t>(2)</w:t>
      </w:r>
      <w:r w:rsidRPr="005E3B43">
        <w:tab/>
        <w:t>The approval has effect, on and after the commencement day, as if it had been made for the purposes of subparagraph</w:t>
      </w:r>
      <w:r w:rsidR="004E6D00" w:rsidRPr="005E3B43">
        <w:t> </w:t>
      </w:r>
      <w:r w:rsidRPr="005E3B43">
        <w:t>12A(2)(a)(iii) of these Regulations as amended by the Amendment Regulations.</w:t>
      </w:r>
    </w:p>
    <w:p w:rsidR="00010594" w:rsidRPr="005E3B43" w:rsidRDefault="00010594" w:rsidP="00763BCF">
      <w:pPr>
        <w:pStyle w:val="ActHead3"/>
        <w:pageBreakBefore/>
      </w:pPr>
      <w:bookmarkStart w:id="322" w:name="_Toc178421856"/>
      <w:r w:rsidRPr="005E3B43">
        <w:rPr>
          <w:rStyle w:val="CharDivNo"/>
        </w:rPr>
        <w:lastRenderedPageBreak/>
        <w:t>Division</w:t>
      </w:r>
      <w:r w:rsidR="004E6D00" w:rsidRPr="005E3B43">
        <w:rPr>
          <w:rStyle w:val="CharDivNo"/>
        </w:rPr>
        <w:t> </w:t>
      </w:r>
      <w:r w:rsidRPr="005E3B43">
        <w:rPr>
          <w:rStyle w:val="CharDivNo"/>
        </w:rPr>
        <w:t>7</w:t>
      </w:r>
      <w:r w:rsidRPr="005E3B43">
        <w:t>—</w:t>
      </w:r>
      <w:r w:rsidRPr="005E3B43">
        <w:rPr>
          <w:rStyle w:val="CharDivText"/>
        </w:rPr>
        <w:t>Application and saving provisions relating to the Therapeutic Goods Legislation Amendment (2018 Measures No.</w:t>
      </w:r>
      <w:r w:rsidR="004E6D00" w:rsidRPr="005E3B43">
        <w:rPr>
          <w:rStyle w:val="CharDivText"/>
        </w:rPr>
        <w:t> </w:t>
      </w:r>
      <w:r w:rsidRPr="005E3B43">
        <w:rPr>
          <w:rStyle w:val="CharDivText"/>
        </w:rPr>
        <w:t xml:space="preserve">1) </w:t>
      </w:r>
      <w:r w:rsidR="006B5D8E" w:rsidRPr="005E3B43">
        <w:rPr>
          <w:rStyle w:val="CharDivText"/>
        </w:rPr>
        <w:t>Regulations 2</w:t>
      </w:r>
      <w:r w:rsidRPr="005E3B43">
        <w:rPr>
          <w:rStyle w:val="CharDivText"/>
        </w:rPr>
        <w:t>018</w:t>
      </w:r>
      <w:bookmarkEnd w:id="322"/>
    </w:p>
    <w:p w:rsidR="00010594" w:rsidRPr="005E3B43" w:rsidRDefault="00010594" w:rsidP="00763BCF">
      <w:pPr>
        <w:pStyle w:val="ActHead5"/>
      </w:pPr>
      <w:bookmarkStart w:id="323" w:name="_Toc178421857"/>
      <w:r w:rsidRPr="005E3B43">
        <w:rPr>
          <w:rStyle w:val="CharSectno"/>
        </w:rPr>
        <w:t>60</w:t>
      </w:r>
      <w:r w:rsidRPr="005E3B43">
        <w:t xml:space="preserve">  Application provisions</w:t>
      </w:r>
      <w:bookmarkEnd w:id="323"/>
    </w:p>
    <w:p w:rsidR="00010594" w:rsidRPr="005E3B43" w:rsidRDefault="00010594" w:rsidP="00763BCF">
      <w:pPr>
        <w:pStyle w:val="subsection"/>
      </w:pPr>
      <w:r w:rsidRPr="005E3B43">
        <w:tab/>
        <w:t>(1)</w:t>
      </w:r>
      <w:r w:rsidRPr="005E3B43">
        <w:tab/>
        <w:t>The amendment of regulation</w:t>
      </w:r>
      <w:r w:rsidR="004E6D00" w:rsidRPr="005E3B43">
        <w:t> </w:t>
      </w:r>
      <w:r w:rsidRPr="005E3B43">
        <w:t xml:space="preserve">9B made by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1) </w:t>
      </w:r>
      <w:r w:rsidR="006B5D8E" w:rsidRPr="005E3B43">
        <w:rPr>
          <w:i/>
        </w:rPr>
        <w:t>Regulations 2</w:t>
      </w:r>
      <w:r w:rsidRPr="005E3B43">
        <w:rPr>
          <w:i/>
        </w:rPr>
        <w:t>018</w:t>
      </w:r>
      <w:r w:rsidRPr="005E3B43">
        <w:t xml:space="preserve"> applies in relation to the supply of goods on or after the commencement of this regulation.</w:t>
      </w:r>
    </w:p>
    <w:p w:rsidR="00010594" w:rsidRPr="005E3B43" w:rsidRDefault="00010594" w:rsidP="00763BCF">
      <w:pPr>
        <w:pStyle w:val="subsection"/>
      </w:pPr>
      <w:r w:rsidRPr="005E3B43">
        <w:tab/>
        <w:t>(2)</w:t>
      </w:r>
      <w:r w:rsidRPr="005E3B43">
        <w:tab/>
        <w:t>The amendments of regulation</w:t>
      </w:r>
      <w:r w:rsidR="004E6D00" w:rsidRPr="005E3B43">
        <w:t> </w:t>
      </w:r>
      <w:r w:rsidRPr="005E3B43">
        <w:t xml:space="preserve">16J made by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1) </w:t>
      </w:r>
      <w:r w:rsidR="006B5D8E" w:rsidRPr="005E3B43">
        <w:rPr>
          <w:i/>
        </w:rPr>
        <w:t>Regulations 2</w:t>
      </w:r>
      <w:r w:rsidRPr="005E3B43">
        <w:rPr>
          <w:i/>
        </w:rPr>
        <w:t>018</w:t>
      </w:r>
      <w:r w:rsidRPr="005E3B43">
        <w:t xml:space="preserve"> apply in relation to applications made under subregulation</w:t>
      </w:r>
      <w:r w:rsidR="004E6D00" w:rsidRPr="005E3B43">
        <w:t> </w:t>
      </w:r>
      <w:r w:rsidRPr="005E3B43">
        <w:t>16H(1) on or after the commencement of this regulation.</w:t>
      </w:r>
    </w:p>
    <w:p w:rsidR="00010594" w:rsidRPr="005E3B43" w:rsidRDefault="00010594" w:rsidP="00763BCF">
      <w:pPr>
        <w:pStyle w:val="subsection"/>
      </w:pPr>
      <w:r w:rsidRPr="005E3B43">
        <w:tab/>
        <w:t>(3)</w:t>
      </w:r>
      <w:r w:rsidRPr="005E3B43">
        <w:tab/>
        <w:t>The amendment of regulation</w:t>
      </w:r>
      <w:r w:rsidR="004E6D00" w:rsidRPr="005E3B43">
        <w:t> </w:t>
      </w:r>
      <w:r w:rsidRPr="005E3B43">
        <w:t xml:space="preserve">16R made by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1) </w:t>
      </w:r>
      <w:r w:rsidR="006B5D8E" w:rsidRPr="005E3B43">
        <w:rPr>
          <w:i/>
        </w:rPr>
        <w:t>Regulations 2</w:t>
      </w:r>
      <w:r w:rsidRPr="005E3B43">
        <w:rPr>
          <w:i/>
        </w:rPr>
        <w:t>018</w:t>
      </w:r>
      <w:r w:rsidRPr="005E3B43">
        <w:t xml:space="preserve"> applies in relation to applications made under subregulation</w:t>
      </w:r>
      <w:r w:rsidR="004E6D00" w:rsidRPr="005E3B43">
        <w:t> </w:t>
      </w:r>
      <w:r w:rsidRPr="005E3B43">
        <w:t>16Q(1) on or after the commencement of this regulation.</w:t>
      </w:r>
    </w:p>
    <w:p w:rsidR="00BD3E81" w:rsidRPr="005E3B43" w:rsidRDefault="00010594" w:rsidP="00763BCF">
      <w:pPr>
        <w:pStyle w:val="subsection"/>
      </w:pPr>
      <w:r w:rsidRPr="005E3B43">
        <w:tab/>
        <w:t>(4)</w:t>
      </w:r>
      <w:r w:rsidRPr="005E3B43">
        <w:tab/>
        <w:t>Regulation</w:t>
      </w:r>
      <w:r w:rsidR="004E6D00" w:rsidRPr="005E3B43">
        <w:t> </w:t>
      </w:r>
      <w:r w:rsidRPr="005E3B43">
        <w:t xml:space="preserve">43AE, as inserted by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1) </w:t>
      </w:r>
      <w:r w:rsidR="006B5D8E" w:rsidRPr="005E3B43">
        <w:rPr>
          <w:i/>
        </w:rPr>
        <w:t>Regulations 2</w:t>
      </w:r>
      <w:r w:rsidRPr="005E3B43">
        <w:rPr>
          <w:i/>
        </w:rPr>
        <w:t>018</w:t>
      </w:r>
      <w:r w:rsidRPr="005E3B43">
        <w:t>, applies in relation to applications made under regulation</w:t>
      </w:r>
      <w:r w:rsidR="004E6D00" w:rsidRPr="005E3B43">
        <w:t> </w:t>
      </w:r>
      <w:r w:rsidRPr="005E3B43">
        <w:t>16H on or after the commencement of this regulation.</w:t>
      </w:r>
    </w:p>
    <w:p w:rsidR="001A6CB4" w:rsidRPr="005E3B43" w:rsidRDefault="001A6CB4" w:rsidP="00763BCF">
      <w:pPr>
        <w:pStyle w:val="ActHead5"/>
      </w:pPr>
      <w:bookmarkStart w:id="324" w:name="_Toc178421858"/>
      <w:r w:rsidRPr="005E3B43">
        <w:rPr>
          <w:rStyle w:val="CharSectno"/>
        </w:rPr>
        <w:t>61</w:t>
      </w:r>
      <w:r w:rsidRPr="005E3B43">
        <w:t xml:space="preserve">  Operation of Schedule</w:t>
      </w:r>
      <w:r w:rsidR="004E6D00" w:rsidRPr="005E3B43">
        <w:t> </w:t>
      </w:r>
      <w:r w:rsidRPr="005E3B43">
        <w:t>2—complementary medicines</w:t>
      </w:r>
      <w:bookmarkEnd w:id="324"/>
    </w:p>
    <w:p w:rsidR="001A6CB4" w:rsidRPr="005E3B43" w:rsidRDefault="001A6CB4" w:rsidP="00763BCF">
      <w:pPr>
        <w:pStyle w:val="subsection"/>
      </w:pPr>
      <w:r w:rsidRPr="005E3B43">
        <w:tab/>
        <w:t>(1)</w:t>
      </w:r>
      <w:r w:rsidRPr="005E3B43">
        <w:tab/>
        <w:t xml:space="preserve">The amendments made by </w:t>
      </w:r>
      <w:r w:rsidR="003774CD" w:rsidRPr="005E3B43">
        <w:t>items 7</w:t>
      </w:r>
      <w:r w:rsidRPr="005E3B43">
        <w:t>, 14, 15, 16 and 33 of Schedule</w:t>
      </w:r>
      <w:r w:rsidR="004E6D00" w:rsidRPr="005E3B43">
        <w:t> </w:t>
      </w:r>
      <w:r w:rsidRPr="005E3B43">
        <w:t xml:space="preserve">2 to the </w:t>
      </w:r>
      <w:r w:rsidRPr="005E3B43">
        <w:rPr>
          <w:i/>
        </w:rPr>
        <w:t>Therapeutic Goods Legislation Amendment (2018 Measures No.</w:t>
      </w:r>
      <w:r w:rsidR="004E6D00" w:rsidRPr="005E3B43">
        <w:rPr>
          <w:i/>
        </w:rPr>
        <w:t> </w:t>
      </w:r>
      <w:r w:rsidRPr="005E3B43">
        <w:rPr>
          <w:i/>
        </w:rPr>
        <w:t xml:space="preserve">1) </w:t>
      </w:r>
      <w:r w:rsidR="006B5D8E" w:rsidRPr="005E3B43">
        <w:rPr>
          <w:i/>
        </w:rPr>
        <w:t>Regulations 2</w:t>
      </w:r>
      <w:r w:rsidRPr="005E3B43">
        <w:rPr>
          <w:i/>
        </w:rPr>
        <w:t>018</w:t>
      </w:r>
      <w:r w:rsidRPr="005E3B43">
        <w:t xml:space="preserve"> apply in relation to requests or applications made on or after the commencement of this regulation.</w:t>
      </w:r>
    </w:p>
    <w:p w:rsidR="001A6CB4" w:rsidRPr="005E3B43" w:rsidRDefault="001A6CB4" w:rsidP="00763BCF">
      <w:pPr>
        <w:pStyle w:val="subsection"/>
      </w:pPr>
      <w:r w:rsidRPr="005E3B43">
        <w:tab/>
        <w:t>(2)</w:t>
      </w:r>
      <w:r w:rsidRPr="005E3B43">
        <w:tab/>
        <w:t xml:space="preserve">The amendments made by </w:t>
      </w:r>
      <w:r w:rsidR="00FB7FAA" w:rsidRPr="005E3B43">
        <w:t>items 2</w:t>
      </w:r>
      <w:r w:rsidRPr="005E3B43">
        <w:t>6 to 32 of Schedule</w:t>
      </w:r>
      <w:r w:rsidR="004E6D00" w:rsidRPr="005E3B43">
        <w:t> </w:t>
      </w:r>
      <w:r w:rsidRPr="005E3B43">
        <w:t xml:space="preserve">2 to the </w:t>
      </w:r>
      <w:r w:rsidRPr="005E3B43">
        <w:rPr>
          <w:i/>
        </w:rPr>
        <w:t>Therapeutic Goods Legislation Amendment (2018 Measures No.</w:t>
      </w:r>
      <w:r w:rsidR="004E6D00" w:rsidRPr="005E3B43">
        <w:rPr>
          <w:i/>
        </w:rPr>
        <w:t> </w:t>
      </w:r>
      <w:r w:rsidRPr="005E3B43">
        <w:rPr>
          <w:i/>
        </w:rPr>
        <w:t xml:space="preserve">1) </w:t>
      </w:r>
      <w:r w:rsidR="006B5D8E" w:rsidRPr="005E3B43">
        <w:rPr>
          <w:i/>
        </w:rPr>
        <w:t>Regulations 2</w:t>
      </w:r>
      <w:r w:rsidRPr="005E3B43">
        <w:rPr>
          <w:i/>
        </w:rPr>
        <w:t>018</w:t>
      </w:r>
      <w:r w:rsidRPr="005E3B43">
        <w:t xml:space="preserve"> do not apply in relation to requests or applications made before the commencement of this regulation.</w:t>
      </w:r>
    </w:p>
    <w:p w:rsidR="006C439B" w:rsidRPr="005E3B43" w:rsidRDefault="006C439B" w:rsidP="00763BCF">
      <w:pPr>
        <w:pStyle w:val="ActHead5"/>
      </w:pPr>
      <w:bookmarkStart w:id="325" w:name="_Toc178421859"/>
      <w:r w:rsidRPr="005E3B43">
        <w:rPr>
          <w:rStyle w:val="CharSectno"/>
        </w:rPr>
        <w:t>62</w:t>
      </w:r>
      <w:r w:rsidRPr="005E3B43">
        <w:t xml:space="preserve">  Saving provision</w:t>
      </w:r>
      <w:bookmarkEnd w:id="325"/>
    </w:p>
    <w:p w:rsidR="006C439B" w:rsidRPr="005E3B43" w:rsidRDefault="006C439B" w:rsidP="00763BCF">
      <w:pPr>
        <w:pStyle w:val="subsection"/>
      </w:pPr>
      <w:r w:rsidRPr="005E3B43">
        <w:tab/>
      </w:r>
      <w:r w:rsidRPr="005E3B43">
        <w:tab/>
      </w:r>
      <w:r w:rsidR="00BE7FAC" w:rsidRPr="005E3B43">
        <w:t>Division 5</w:t>
      </w:r>
      <w:r w:rsidRPr="005E3B43">
        <w:t xml:space="preserve"> of </w:t>
      </w:r>
      <w:r w:rsidR="006B5D8E" w:rsidRPr="005E3B43">
        <w:t>Part 2</w:t>
      </w:r>
      <w:r w:rsidRPr="005E3B43">
        <w:t xml:space="preserve"> and regulation</w:t>
      </w:r>
      <w:r w:rsidR="004E6D00" w:rsidRPr="005E3B43">
        <w:t> </w:t>
      </w:r>
      <w:r w:rsidRPr="005E3B43">
        <w:t>48, as in force immediately before the commencement of Part</w:t>
      </w:r>
      <w:r w:rsidR="004E6D00" w:rsidRPr="005E3B43">
        <w:t> </w:t>
      </w:r>
      <w:r w:rsidRPr="005E3B43">
        <w:t>1 of Schedule</w:t>
      </w:r>
      <w:r w:rsidR="004E6D00" w:rsidRPr="005E3B43">
        <w:t> </w:t>
      </w:r>
      <w:r w:rsidRPr="005E3B43">
        <w:t xml:space="preserve">4 to the </w:t>
      </w:r>
      <w:r w:rsidRPr="005E3B43">
        <w:rPr>
          <w:i/>
        </w:rPr>
        <w:t>Therapeutic Goods Legislation Amendment (2018 Measures No.</w:t>
      </w:r>
      <w:r w:rsidR="004E6D00" w:rsidRPr="005E3B43">
        <w:rPr>
          <w:i/>
        </w:rPr>
        <w:t> </w:t>
      </w:r>
      <w:r w:rsidRPr="005E3B43">
        <w:rPr>
          <w:i/>
        </w:rPr>
        <w:t xml:space="preserve">1) </w:t>
      </w:r>
      <w:r w:rsidR="006B5D8E" w:rsidRPr="005E3B43">
        <w:rPr>
          <w:i/>
        </w:rPr>
        <w:t>Regulations 2</w:t>
      </w:r>
      <w:r w:rsidRPr="005E3B43">
        <w:rPr>
          <w:i/>
        </w:rPr>
        <w:t>018</w:t>
      </w:r>
      <w:r w:rsidRPr="005E3B43">
        <w:t>, continue to apply on and after that commencement in relation to an order given under subregulation</w:t>
      </w:r>
      <w:r w:rsidR="004E6D00" w:rsidRPr="005E3B43">
        <w:t> </w:t>
      </w:r>
      <w:r w:rsidRPr="005E3B43">
        <w:t>9(1) before that commencement.</w:t>
      </w:r>
    </w:p>
    <w:p w:rsidR="00B00472" w:rsidRPr="005E3B43" w:rsidRDefault="00B00472" w:rsidP="00763BCF">
      <w:pPr>
        <w:pStyle w:val="ActHead3"/>
        <w:pageBreakBefore/>
      </w:pPr>
      <w:bookmarkStart w:id="326" w:name="_Toc178421860"/>
      <w:r w:rsidRPr="005E3B43">
        <w:rPr>
          <w:rStyle w:val="CharDivNo"/>
        </w:rPr>
        <w:lastRenderedPageBreak/>
        <w:t>Division</w:t>
      </w:r>
      <w:r w:rsidR="004E6D00" w:rsidRPr="005E3B43">
        <w:rPr>
          <w:rStyle w:val="CharDivNo"/>
        </w:rPr>
        <w:t> </w:t>
      </w:r>
      <w:r w:rsidRPr="005E3B43">
        <w:rPr>
          <w:rStyle w:val="CharDivNo"/>
        </w:rPr>
        <w:t>8</w:t>
      </w:r>
      <w:r w:rsidRPr="005E3B43">
        <w:t>—</w:t>
      </w:r>
      <w:r w:rsidRPr="005E3B43">
        <w:rPr>
          <w:rStyle w:val="CharDivText"/>
        </w:rPr>
        <w:t xml:space="preserve">Transitional provisions relating to the Therapeutic Goods Legislation Amendment (Exempt Devices and Goods) </w:t>
      </w:r>
      <w:r w:rsidR="006B5D8E" w:rsidRPr="005E3B43">
        <w:rPr>
          <w:rStyle w:val="CharDivText"/>
        </w:rPr>
        <w:t>Regulations 2</w:t>
      </w:r>
      <w:r w:rsidRPr="005E3B43">
        <w:rPr>
          <w:rStyle w:val="CharDivText"/>
        </w:rPr>
        <w:t>018</w:t>
      </w:r>
      <w:bookmarkEnd w:id="326"/>
    </w:p>
    <w:p w:rsidR="00B00472" w:rsidRPr="005E3B43" w:rsidRDefault="00B00472" w:rsidP="00763BCF">
      <w:pPr>
        <w:pStyle w:val="ActHead5"/>
      </w:pPr>
      <w:bookmarkStart w:id="327" w:name="_Toc178421861"/>
      <w:r w:rsidRPr="005E3B43">
        <w:rPr>
          <w:rStyle w:val="CharSectno"/>
        </w:rPr>
        <w:t>63</w:t>
      </w:r>
      <w:r w:rsidRPr="005E3B43">
        <w:t xml:space="preserve">  Application of amendments</w:t>
      </w:r>
      <w:bookmarkEnd w:id="327"/>
    </w:p>
    <w:p w:rsidR="00B00472" w:rsidRPr="005E3B43" w:rsidRDefault="00B00472" w:rsidP="00763BCF">
      <w:pPr>
        <w:pStyle w:val="subsection"/>
      </w:pPr>
      <w:r w:rsidRPr="005E3B43">
        <w:tab/>
      </w:r>
      <w:r w:rsidRPr="005E3B43">
        <w:tab/>
        <w:t xml:space="preserve">The amendments of these Regulations made by the </w:t>
      </w:r>
      <w:r w:rsidRPr="005E3B43">
        <w:rPr>
          <w:i/>
        </w:rPr>
        <w:t xml:space="preserve">Therapeutic Goods Legislation Amendment (Exempt Devices and Goods) </w:t>
      </w:r>
      <w:r w:rsidR="006B5D8E" w:rsidRPr="005E3B43">
        <w:rPr>
          <w:i/>
        </w:rPr>
        <w:t>Regulations 2</w:t>
      </w:r>
      <w:r w:rsidRPr="005E3B43">
        <w:rPr>
          <w:i/>
        </w:rPr>
        <w:t>018</w:t>
      </w:r>
      <w:r w:rsidRPr="005E3B43">
        <w:t xml:space="preserve"> apply to a therapeutic good imported into Australia:</w:t>
      </w:r>
    </w:p>
    <w:p w:rsidR="00B00472" w:rsidRPr="005E3B43" w:rsidRDefault="00B00472" w:rsidP="00763BCF">
      <w:pPr>
        <w:pStyle w:val="paragraph"/>
      </w:pPr>
      <w:r w:rsidRPr="005E3B43">
        <w:tab/>
        <w:t>(a)</w:t>
      </w:r>
      <w:r w:rsidRPr="005E3B43">
        <w:tab/>
        <w:t>on or after the commencement of this regulation; or</w:t>
      </w:r>
    </w:p>
    <w:p w:rsidR="00B00472" w:rsidRPr="005E3B43" w:rsidRDefault="00B00472" w:rsidP="00763BCF">
      <w:pPr>
        <w:pStyle w:val="paragraph"/>
      </w:pPr>
      <w:r w:rsidRPr="005E3B43">
        <w:tab/>
        <w:t>(b)</w:t>
      </w:r>
      <w:r w:rsidRPr="005E3B43">
        <w:tab/>
        <w:t>during the 12 months ending immediately before that commencement, if the goods were held under the direct control of the sponsor immediately before that commencement.</w:t>
      </w:r>
    </w:p>
    <w:p w:rsidR="00372E06" w:rsidRPr="005E3B43" w:rsidRDefault="00372E06" w:rsidP="00763BCF">
      <w:pPr>
        <w:pStyle w:val="ActHead3"/>
        <w:pageBreakBefore/>
      </w:pPr>
      <w:bookmarkStart w:id="328" w:name="_Toc178421862"/>
      <w:r w:rsidRPr="005E3B43">
        <w:rPr>
          <w:rStyle w:val="CharDivNo"/>
        </w:rPr>
        <w:lastRenderedPageBreak/>
        <w:t>Division</w:t>
      </w:r>
      <w:r w:rsidR="004E6D00" w:rsidRPr="005E3B43">
        <w:rPr>
          <w:rStyle w:val="CharDivNo"/>
        </w:rPr>
        <w:t> </w:t>
      </w:r>
      <w:r w:rsidRPr="005E3B43">
        <w:rPr>
          <w:rStyle w:val="CharDivNo"/>
        </w:rPr>
        <w:t>9</w:t>
      </w:r>
      <w:r w:rsidRPr="005E3B43">
        <w:t>—</w:t>
      </w:r>
      <w:r w:rsidRPr="005E3B43">
        <w:rPr>
          <w:rStyle w:val="CharDivText"/>
        </w:rPr>
        <w:t>Transitional provisions relating to the Therapeutic Goods Legislation Amendment (2018 Measures No.</w:t>
      </w:r>
      <w:r w:rsidR="004E6D00" w:rsidRPr="005E3B43">
        <w:rPr>
          <w:rStyle w:val="CharDivText"/>
        </w:rPr>
        <w:t> </w:t>
      </w:r>
      <w:r w:rsidRPr="005E3B43">
        <w:rPr>
          <w:rStyle w:val="CharDivText"/>
        </w:rPr>
        <w:t xml:space="preserve">2) </w:t>
      </w:r>
      <w:r w:rsidR="006B5D8E" w:rsidRPr="005E3B43">
        <w:rPr>
          <w:rStyle w:val="CharDivText"/>
        </w:rPr>
        <w:t>Regulations 2</w:t>
      </w:r>
      <w:r w:rsidRPr="005E3B43">
        <w:rPr>
          <w:rStyle w:val="CharDivText"/>
        </w:rPr>
        <w:t>018</w:t>
      </w:r>
      <w:bookmarkEnd w:id="328"/>
    </w:p>
    <w:p w:rsidR="00372E06" w:rsidRPr="005E3B43" w:rsidRDefault="00372E06" w:rsidP="00763BCF">
      <w:pPr>
        <w:pStyle w:val="ActHead5"/>
      </w:pPr>
      <w:bookmarkStart w:id="329" w:name="_Toc178421863"/>
      <w:r w:rsidRPr="005E3B43">
        <w:rPr>
          <w:rStyle w:val="CharSectno"/>
        </w:rPr>
        <w:t>64</w:t>
      </w:r>
      <w:r w:rsidRPr="005E3B43">
        <w:t xml:space="preserve">  Definitions</w:t>
      </w:r>
      <w:bookmarkEnd w:id="329"/>
    </w:p>
    <w:p w:rsidR="00372E06" w:rsidRPr="005E3B43" w:rsidRDefault="00372E06" w:rsidP="00763BCF">
      <w:pPr>
        <w:pStyle w:val="subsection"/>
      </w:pPr>
      <w:r w:rsidRPr="005E3B43">
        <w:tab/>
      </w:r>
      <w:r w:rsidRPr="005E3B43">
        <w:tab/>
        <w:t>In this Division:</w:t>
      </w:r>
    </w:p>
    <w:p w:rsidR="00372E06" w:rsidRPr="005E3B43" w:rsidRDefault="00372E06" w:rsidP="00763BCF">
      <w:pPr>
        <w:pStyle w:val="Definition"/>
      </w:pPr>
      <w:r w:rsidRPr="005E3B43">
        <w:rPr>
          <w:b/>
          <w:i/>
        </w:rPr>
        <w:t>Amendment Regulations</w:t>
      </w:r>
      <w:r w:rsidRPr="005E3B43">
        <w:t xml:space="preserve"> means the </w:t>
      </w:r>
      <w:r w:rsidRPr="005E3B43">
        <w:rPr>
          <w:i/>
        </w:rPr>
        <w:t>Therapeutic Goods Legislation Amendment (2018 Measures No.</w:t>
      </w:r>
      <w:r w:rsidR="004E6D00" w:rsidRPr="005E3B43">
        <w:rPr>
          <w:i/>
        </w:rPr>
        <w:t> </w:t>
      </w:r>
      <w:r w:rsidRPr="005E3B43">
        <w:rPr>
          <w:i/>
        </w:rPr>
        <w:t xml:space="preserve">2) </w:t>
      </w:r>
      <w:r w:rsidR="006B5D8E" w:rsidRPr="005E3B43">
        <w:rPr>
          <w:i/>
        </w:rPr>
        <w:t>Regulations 2</w:t>
      </w:r>
      <w:r w:rsidRPr="005E3B43">
        <w:rPr>
          <w:i/>
        </w:rPr>
        <w:t>018</w:t>
      </w:r>
      <w:r w:rsidRPr="005E3B43">
        <w:t>.</w:t>
      </w:r>
    </w:p>
    <w:p w:rsidR="00372E06" w:rsidRPr="005E3B43" w:rsidRDefault="00372E06" w:rsidP="00763BCF">
      <w:pPr>
        <w:pStyle w:val="Definition"/>
      </w:pPr>
      <w:r w:rsidRPr="005E3B43">
        <w:rPr>
          <w:b/>
          <w:i/>
        </w:rPr>
        <w:t>finally determined</w:t>
      </w:r>
      <w:r w:rsidRPr="005E3B43">
        <w:t xml:space="preserve"> has the same meaning as in </w:t>
      </w:r>
      <w:r w:rsidR="003C0723" w:rsidRPr="005E3B43">
        <w:t>Division 1</w:t>
      </w:r>
      <w:r w:rsidRPr="005E3B43">
        <w:t xml:space="preserve">1.1 of the </w:t>
      </w:r>
      <w:r w:rsidRPr="005E3B43">
        <w:rPr>
          <w:i/>
        </w:rPr>
        <w:t xml:space="preserve">Therapeutic Goods (Medical Devices) </w:t>
      </w:r>
      <w:r w:rsidR="006B5D8E" w:rsidRPr="005E3B43">
        <w:rPr>
          <w:i/>
        </w:rPr>
        <w:t>Regulations 2</w:t>
      </w:r>
      <w:r w:rsidRPr="005E3B43">
        <w:rPr>
          <w:i/>
        </w:rPr>
        <w:t>002</w:t>
      </w:r>
      <w:r w:rsidRPr="005E3B43">
        <w:t>.</w:t>
      </w:r>
    </w:p>
    <w:p w:rsidR="00372E06" w:rsidRPr="005E3B43" w:rsidRDefault="00372E06" w:rsidP="00763BCF">
      <w:pPr>
        <w:pStyle w:val="Definition"/>
      </w:pPr>
      <w:r w:rsidRPr="005E3B43">
        <w:rPr>
          <w:b/>
          <w:i/>
        </w:rPr>
        <w:t>transitional goods</w:t>
      </w:r>
      <w:r w:rsidRPr="005E3B43">
        <w:t xml:space="preserve"> means goods:</w:t>
      </w:r>
    </w:p>
    <w:p w:rsidR="00372E06" w:rsidRPr="005E3B43" w:rsidRDefault="00372E06" w:rsidP="00763BCF">
      <w:pPr>
        <w:pStyle w:val="paragraph"/>
      </w:pPr>
      <w:r w:rsidRPr="005E3B43">
        <w:tab/>
        <w:t>(a)</w:t>
      </w:r>
      <w:r w:rsidRPr="005E3B43">
        <w:tab/>
        <w:t>to which paragraph</w:t>
      </w:r>
      <w:r w:rsidR="004E6D00" w:rsidRPr="005E3B43">
        <w:t> </w:t>
      </w:r>
      <w:r w:rsidRPr="005E3B43">
        <w:t>4(q) of the Therapeutic Goods (Excluded Goods) Order No.</w:t>
      </w:r>
      <w:r w:rsidR="004E6D00" w:rsidRPr="005E3B43">
        <w:t> </w:t>
      </w:r>
      <w:r w:rsidRPr="005E3B43">
        <w:t>1 of 2011 applied on 30</w:t>
      </w:r>
      <w:r w:rsidR="004E6D00" w:rsidRPr="005E3B43">
        <w:t> </w:t>
      </w:r>
      <w:r w:rsidRPr="005E3B43">
        <w:t>June 2018; and</w:t>
      </w:r>
    </w:p>
    <w:p w:rsidR="00372E06" w:rsidRPr="005E3B43" w:rsidRDefault="00372E06" w:rsidP="00763BCF">
      <w:pPr>
        <w:pStyle w:val="paragraph"/>
      </w:pPr>
      <w:r w:rsidRPr="005E3B43">
        <w:tab/>
        <w:t>(b)</w:t>
      </w:r>
      <w:r w:rsidRPr="005E3B43">
        <w:tab/>
        <w:t>of a kind supplied in Australia on or before 30</w:t>
      </w:r>
      <w:r w:rsidR="004E6D00" w:rsidRPr="005E3B43">
        <w:t> </w:t>
      </w:r>
      <w:r w:rsidRPr="005E3B43">
        <w:t>June 2018; and</w:t>
      </w:r>
    </w:p>
    <w:p w:rsidR="00372E06" w:rsidRPr="005E3B43" w:rsidRDefault="00372E06" w:rsidP="00763BCF">
      <w:pPr>
        <w:pStyle w:val="paragraph"/>
      </w:pPr>
      <w:r w:rsidRPr="005E3B43">
        <w:tab/>
        <w:t>(c)</w:t>
      </w:r>
      <w:r w:rsidRPr="005E3B43">
        <w:tab/>
        <w:t xml:space="preserve">to which column 2 of </w:t>
      </w:r>
      <w:r w:rsidR="006B5D8E" w:rsidRPr="005E3B43">
        <w:t>item 1</w:t>
      </w:r>
      <w:r w:rsidR="0042156D" w:rsidRPr="005E3B43">
        <w:t>3</w:t>
      </w:r>
      <w:r w:rsidRPr="005E3B43">
        <w:t xml:space="preserve"> of Schedule</w:t>
      </w:r>
      <w:r w:rsidR="004E6D00" w:rsidRPr="005E3B43">
        <w:t> </w:t>
      </w:r>
      <w:r w:rsidRPr="005E3B43">
        <w:t>5A to these Regulations, as inserted by the Amendment Regulations, does not apply.</w:t>
      </w:r>
    </w:p>
    <w:p w:rsidR="00372E06" w:rsidRPr="005E3B43" w:rsidRDefault="00372E06" w:rsidP="00763BCF">
      <w:pPr>
        <w:pStyle w:val="ActHead5"/>
      </w:pPr>
      <w:bookmarkStart w:id="330" w:name="_Toc178421864"/>
      <w:r w:rsidRPr="005E3B43">
        <w:rPr>
          <w:rStyle w:val="CharSectno"/>
        </w:rPr>
        <w:t>65</w:t>
      </w:r>
      <w:r w:rsidRPr="005E3B43">
        <w:t xml:space="preserve">  Transitional provisions—exemptions from Parts</w:t>
      </w:r>
      <w:r w:rsidR="004E6D00" w:rsidRPr="005E3B43">
        <w:t> </w:t>
      </w:r>
      <w:r w:rsidRPr="005E3B43">
        <w:t>3</w:t>
      </w:r>
      <w:r w:rsidR="005E3B43">
        <w:noBreakHyphen/>
      </w:r>
      <w:r w:rsidRPr="005E3B43">
        <w:t>2 and 3</w:t>
      </w:r>
      <w:r w:rsidR="005E3B43">
        <w:noBreakHyphen/>
      </w:r>
      <w:r w:rsidRPr="005E3B43">
        <w:t>2A of the Act</w:t>
      </w:r>
      <w:bookmarkEnd w:id="330"/>
    </w:p>
    <w:p w:rsidR="00372E06" w:rsidRPr="005E3B43" w:rsidRDefault="00372E06" w:rsidP="00763BCF">
      <w:pPr>
        <w:pStyle w:val="SubsectionHead"/>
      </w:pPr>
      <w:r w:rsidRPr="005E3B43">
        <w:t>Exemptions</w:t>
      </w:r>
    </w:p>
    <w:p w:rsidR="00372E06" w:rsidRPr="005E3B43" w:rsidRDefault="00372E06" w:rsidP="00763BCF">
      <w:pPr>
        <w:pStyle w:val="subsection"/>
      </w:pPr>
      <w:r w:rsidRPr="005E3B43">
        <w:tab/>
        <w:t>(1)</w:t>
      </w:r>
      <w:r w:rsidRPr="005E3B43">
        <w:tab/>
        <w:t>For the purposes of subsections</w:t>
      </w:r>
      <w:r w:rsidR="004E6D00" w:rsidRPr="005E3B43">
        <w:t> </w:t>
      </w:r>
      <w:r w:rsidRPr="005E3B43">
        <w:t>18(1) and 32CA(2) of the Act, transitional goods are exempt from the operation of the following provisions of the Act:</w:t>
      </w:r>
    </w:p>
    <w:p w:rsidR="00372E06" w:rsidRPr="005E3B43" w:rsidRDefault="00372E06" w:rsidP="00763BCF">
      <w:pPr>
        <w:pStyle w:val="paragraph"/>
      </w:pPr>
      <w:r w:rsidRPr="005E3B43">
        <w:tab/>
        <w:t>(a)</w:t>
      </w:r>
      <w:r w:rsidRPr="005E3B43">
        <w:tab/>
      </w:r>
      <w:r w:rsidR="00BB758E" w:rsidRPr="005E3B43">
        <w:t>Part 3</w:t>
      </w:r>
      <w:r w:rsidR="005E3B43">
        <w:noBreakHyphen/>
      </w:r>
      <w:r w:rsidRPr="005E3B43">
        <w:t>2 (except sections</w:t>
      </w:r>
      <w:r w:rsidR="004E6D00" w:rsidRPr="005E3B43">
        <w:t> </w:t>
      </w:r>
      <w:r w:rsidRPr="005E3B43">
        <w:t>30EA, 31A and 31C to 31F);</w:t>
      </w:r>
    </w:p>
    <w:p w:rsidR="00372E06" w:rsidRPr="005E3B43" w:rsidRDefault="00372E06" w:rsidP="00763BCF">
      <w:pPr>
        <w:pStyle w:val="paragraph"/>
      </w:pPr>
      <w:r w:rsidRPr="005E3B43">
        <w:tab/>
        <w:t>(b)</w:t>
      </w:r>
      <w:r w:rsidRPr="005E3B43">
        <w:tab/>
      </w:r>
      <w:r w:rsidR="00BE7FAC" w:rsidRPr="005E3B43">
        <w:t>Division 4</w:t>
      </w:r>
      <w:r w:rsidRPr="005E3B43">
        <w:t xml:space="preserve"> of </w:t>
      </w:r>
      <w:r w:rsidR="00BB758E" w:rsidRPr="005E3B43">
        <w:t>Part 3</w:t>
      </w:r>
      <w:r w:rsidR="005E3B43">
        <w:noBreakHyphen/>
      </w:r>
      <w:r w:rsidRPr="005E3B43">
        <w:t>2A.</w:t>
      </w:r>
    </w:p>
    <w:p w:rsidR="00372E06" w:rsidRPr="005E3B43" w:rsidRDefault="00372E06" w:rsidP="00763BCF">
      <w:pPr>
        <w:pStyle w:val="subsection"/>
      </w:pPr>
      <w:r w:rsidRPr="005E3B43">
        <w:tab/>
        <w:t>(2)</w:t>
      </w:r>
      <w:r w:rsidRPr="005E3B43">
        <w:tab/>
        <w:t>The exemptions mentioned in subregulation (1) are subject to compliance with the condition that, if the sponsor of the goods knows that particular information relating to an event or occurrence indicates that use of the goods as intended by the sponsor may have an unintended harmful effect, the sponsor must give the information to the Secretary within the period specified by regulation</w:t>
      </w:r>
      <w:r w:rsidR="004E6D00" w:rsidRPr="005E3B43">
        <w:t> </w:t>
      </w:r>
      <w:r w:rsidRPr="005E3B43">
        <w:t>16AB.</w:t>
      </w:r>
    </w:p>
    <w:p w:rsidR="00372E06" w:rsidRPr="005E3B43" w:rsidRDefault="00372E06" w:rsidP="00763BCF">
      <w:pPr>
        <w:pStyle w:val="SubsectionHead"/>
      </w:pPr>
      <w:r w:rsidRPr="005E3B43">
        <w:t>When exemptions cease</w:t>
      </w:r>
    </w:p>
    <w:p w:rsidR="00372E06" w:rsidRPr="005E3B43" w:rsidRDefault="00372E06" w:rsidP="00763BCF">
      <w:pPr>
        <w:pStyle w:val="subsection"/>
      </w:pPr>
      <w:r w:rsidRPr="005E3B43">
        <w:tab/>
        <w:t>(3)</w:t>
      </w:r>
      <w:r w:rsidRPr="005E3B43">
        <w:tab/>
        <w:t xml:space="preserve">Subregulation (1) ceases to have effect on </w:t>
      </w:r>
      <w:r w:rsidR="006B5D8E" w:rsidRPr="005E3B43">
        <w:t>1 July</w:t>
      </w:r>
      <w:r w:rsidRPr="005E3B43">
        <w:t xml:space="preserve"> 2019, subject to subregulations (4) and (5).</w:t>
      </w:r>
    </w:p>
    <w:p w:rsidR="00372E06" w:rsidRPr="005E3B43" w:rsidRDefault="00372E06" w:rsidP="00763BCF">
      <w:pPr>
        <w:pStyle w:val="subsection"/>
      </w:pPr>
      <w:r w:rsidRPr="005E3B43">
        <w:tab/>
        <w:t>(4)</w:t>
      </w:r>
      <w:r w:rsidRPr="005E3B43">
        <w:tab/>
        <w:t>If:</w:t>
      </w:r>
    </w:p>
    <w:p w:rsidR="00372E06" w:rsidRPr="005E3B43" w:rsidRDefault="00F913B8" w:rsidP="00763BCF">
      <w:pPr>
        <w:pStyle w:val="paragraph"/>
      </w:pPr>
      <w:r w:rsidRPr="005E3B43">
        <w:tab/>
        <w:t>(a</w:t>
      </w:r>
      <w:r w:rsidR="00372E06" w:rsidRPr="005E3B43">
        <w:t>)</w:t>
      </w:r>
      <w:r w:rsidR="00372E06" w:rsidRPr="005E3B43">
        <w:tab/>
        <w:t>a sponsor of transitional goods applies, on or before 30</w:t>
      </w:r>
      <w:r w:rsidR="004E6D00" w:rsidRPr="005E3B43">
        <w:t> </w:t>
      </w:r>
      <w:r w:rsidR="00372E06" w:rsidRPr="005E3B43">
        <w:t>June 2019, for registration, listing, or inclusion of the goods in the Register; and</w:t>
      </w:r>
    </w:p>
    <w:p w:rsidR="00372E06" w:rsidRPr="005E3B43" w:rsidRDefault="00372E06" w:rsidP="00763BCF">
      <w:pPr>
        <w:pStyle w:val="paragraph"/>
      </w:pPr>
      <w:r w:rsidRPr="005E3B43">
        <w:tab/>
        <w:t>(</w:t>
      </w:r>
      <w:r w:rsidR="00F913B8" w:rsidRPr="005E3B43">
        <w:t>b</w:t>
      </w:r>
      <w:r w:rsidRPr="005E3B43">
        <w:t>)</w:t>
      </w:r>
      <w:r w:rsidRPr="005E3B43">
        <w:tab/>
        <w:t>the application passes preliminary assessment on or before 30</w:t>
      </w:r>
      <w:r w:rsidR="004E6D00" w:rsidRPr="005E3B43">
        <w:t> </w:t>
      </w:r>
      <w:r w:rsidRPr="005E3B43">
        <w:t>June 2019;</w:t>
      </w:r>
    </w:p>
    <w:p w:rsidR="00372E06" w:rsidRPr="005E3B43" w:rsidRDefault="00372E06" w:rsidP="00763BCF">
      <w:pPr>
        <w:pStyle w:val="subsection2"/>
      </w:pPr>
      <w:r w:rsidRPr="005E3B43">
        <w:t xml:space="preserve">subregulation (1) ceases to have effect in relation to the goods when the application is finally determined, lapses or is withdrawn, if that happens on or after </w:t>
      </w:r>
      <w:r w:rsidR="006B5D8E" w:rsidRPr="005E3B43">
        <w:t>1 July</w:t>
      </w:r>
      <w:r w:rsidRPr="005E3B43">
        <w:t xml:space="preserve"> 2019.</w:t>
      </w:r>
    </w:p>
    <w:p w:rsidR="00372E06" w:rsidRPr="005E3B43" w:rsidRDefault="00372E06" w:rsidP="00763BCF">
      <w:pPr>
        <w:pStyle w:val="subsection"/>
      </w:pPr>
      <w:r w:rsidRPr="005E3B43">
        <w:lastRenderedPageBreak/>
        <w:tab/>
        <w:t>(5)</w:t>
      </w:r>
      <w:r w:rsidRPr="005E3B43">
        <w:tab/>
        <w:t>If a sponsor of transitional goods applies, on or before 30</w:t>
      </w:r>
      <w:r w:rsidR="004E6D00" w:rsidRPr="005E3B43">
        <w:t> </w:t>
      </w:r>
      <w:r w:rsidRPr="005E3B43">
        <w:t>June 2019, for an approval under section</w:t>
      </w:r>
      <w:r w:rsidR="004E6D00" w:rsidRPr="005E3B43">
        <w:t> </w:t>
      </w:r>
      <w:r w:rsidRPr="005E3B43">
        <w:t xml:space="preserve">32CK in relation to the goods, subregulation (1) ceases to have effect in relation to the goods when the application is finally determined or is withdrawn, if that happens on or after </w:t>
      </w:r>
      <w:r w:rsidR="006B5D8E" w:rsidRPr="005E3B43">
        <w:t>1 July</w:t>
      </w:r>
      <w:r w:rsidRPr="005E3B43">
        <w:t xml:space="preserve"> 2019.</w:t>
      </w:r>
    </w:p>
    <w:p w:rsidR="00372E06" w:rsidRPr="005E3B43" w:rsidRDefault="00372E06" w:rsidP="00763BCF">
      <w:pPr>
        <w:pStyle w:val="SubsectionHead"/>
      </w:pPr>
      <w:r w:rsidRPr="005E3B43">
        <w:t>Advertising offence and civil penalty</w:t>
      </w:r>
    </w:p>
    <w:p w:rsidR="00372E06" w:rsidRPr="005E3B43" w:rsidRDefault="00372E06" w:rsidP="00763BCF">
      <w:pPr>
        <w:pStyle w:val="subsection"/>
      </w:pPr>
      <w:r w:rsidRPr="005E3B43">
        <w:tab/>
        <w:t>(6)</w:t>
      </w:r>
      <w:r w:rsidRPr="005E3B43">
        <w:tab/>
        <w:t xml:space="preserve">While subregulation (1) has effect in relation to transitional goods, </w:t>
      </w:r>
      <w:r w:rsidR="001877BA" w:rsidRPr="005E3B43">
        <w:t>paragraph 7</w:t>
      </w:r>
      <w:r w:rsidRPr="005E3B43">
        <w:t>(e) applies to the goods in the same way as that paragraph applies to goods mentioned in column 2 of an item in Schedule</w:t>
      </w:r>
      <w:r w:rsidR="004E6D00" w:rsidRPr="005E3B43">
        <w:t> </w:t>
      </w:r>
      <w:r w:rsidRPr="005E3B43">
        <w:t>5A.</w:t>
      </w:r>
    </w:p>
    <w:p w:rsidR="00372E06" w:rsidRPr="005E3B43" w:rsidRDefault="00372E06" w:rsidP="00763BCF">
      <w:pPr>
        <w:pStyle w:val="ActHead5"/>
      </w:pPr>
      <w:bookmarkStart w:id="331" w:name="_Toc178421865"/>
      <w:r w:rsidRPr="005E3B43">
        <w:rPr>
          <w:rStyle w:val="CharSectno"/>
        </w:rPr>
        <w:t>66</w:t>
      </w:r>
      <w:r w:rsidRPr="005E3B43">
        <w:t xml:space="preserve">  Transitional provisions—exemptions from </w:t>
      </w:r>
      <w:r w:rsidR="00BB758E" w:rsidRPr="005E3B43">
        <w:t>Part 3</w:t>
      </w:r>
      <w:r w:rsidR="005E3B43">
        <w:noBreakHyphen/>
      </w:r>
      <w:r w:rsidRPr="005E3B43">
        <w:t>3 of the Act</w:t>
      </w:r>
      <w:bookmarkEnd w:id="331"/>
    </w:p>
    <w:p w:rsidR="00372E06" w:rsidRPr="005E3B43" w:rsidRDefault="00372E06" w:rsidP="00763BCF">
      <w:pPr>
        <w:pStyle w:val="subsection"/>
      </w:pPr>
      <w:r w:rsidRPr="005E3B43">
        <w:tab/>
        <w:t>(1)</w:t>
      </w:r>
      <w:r w:rsidRPr="005E3B43">
        <w:tab/>
        <w:t xml:space="preserve">For the purposes of </w:t>
      </w:r>
      <w:r w:rsidR="00842CCD" w:rsidRPr="005E3B43">
        <w:t>subsection 3</w:t>
      </w:r>
      <w:r w:rsidRPr="005E3B43">
        <w:t xml:space="preserve">4(1) of the Act, transitional goods are exempt from the operation of </w:t>
      </w:r>
      <w:r w:rsidR="00BB758E" w:rsidRPr="005E3B43">
        <w:t>Part 3</w:t>
      </w:r>
      <w:r w:rsidR="005E3B43">
        <w:noBreakHyphen/>
      </w:r>
      <w:r w:rsidRPr="005E3B43">
        <w:t>3 of the Act.</w:t>
      </w:r>
    </w:p>
    <w:p w:rsidR="00372E06" w:rsidRPr="005E3B43" w:rsidRDefault="00372E06" w:rsidP="00763BCF">
      <w:pPr>
        <w:pStyle w:val="subsection"/>
      </w:pPr>
      <w:r w:rsidRPr="005E3B43">
        <w:tab/>
        <w:t>(2)</w:t>
      </w:r>
      <w:r w:rsidRPr="005E3B43">
        <w:tab/>
        <w:t xml:space="preserve">Subregulation (1) ceases to have effect on </w:t>
      </w:r>
      <w:r w:rsidR="006B5D8E" w:rsidRPr="005E3B43">
        <w:t>1 July</w:t>
      </w:r>
      <w:r w:rsidRPr="005E3B43">
        <w:t xml:space="preserve"> 2019, subject to subregulation (3).</w:t>
      </w:r>
    </w:p>
    <w:p w:rsidR="00372E06" w:rsidRPr="005E3B43" w:rsidRDefault="00372E06" w:rsidP="00763BCF">
      <w:pPr>
        <w:pStyle w:val="subsection"/>
      </w:pPr>
      <w:r w:rsidRPr="005E3B43">
        <w:tab/>
        <w:t>(3)</w:t>
      </w:r>
      <w:r w:rsidRPr="005E3B43">
        <w:tab/>
        <w:t>If, on or before 30</w:t>
      </w:r>
      <w:r w:rsidR="004E6D00" w:rsidRPr="005E3B43">
        <w:t> </w:t>
      </w:r>
      <w:r w:rsidRPr="005E3B43">
        <w:t xml:space="preserve">June 2019, each person who carries out a step in the manufacture of transitional goods applies for a licence authorising the person to carry out the step on premises referred to in the application, subregulation (1) ceases to have effect in relation to the transitional goods produced by those persons carrying out the steps on those premises when the last of those applications is finally determined or is withdrawn, if that happens on or after </w:t>
      </w:r>
      <w:r w:rsidR="006B5D8E" w:rsidRPr="005E3B43">
        <w:t>1 July</w:t>
      </w:r>
      <w:r w:rsidRPr="005E3B43">
        <w:t xml:space="preserve"> 2019.</w:t>
      </w:r>
    </w:p>
    <w:p w:rsidR="00F86EBE" w:rsidRPr="005E3B43" w:rsidRDefault="003C0723" w:rsidP="00763BCF">
      <w:pPr>
        <w:pStyle w:val="ActHead3"/>
        <w:pageBreakBefore/>
      </w:pPr>
      <w:bookmarkStart w:id="332" w:name="_Toc178421866"/>
      <w:r w:rsidRPr="005E3B43">
        <w:rPr>
          <w:rStyle w:val="CharDivNo"/>
        </w:rPr>
        <w:lastRenderedPageBreak/>
        <w:t>Division 1</w:t>
      </w:r>
      <w:r w:rsidR="00F86EBE" w:rsidRPr="005E3B43">
        <w:rPr>
          <w:rStyle w:val="CharDivNo"/>
        </w:rPr>
        <w:t>0</w:t>
      </w:r>
      <w:r w:rsidR="00F86EBE" w:rsidRPr="005E3B43">
        <w:t>—</w:t>
      </w:r>
      <w:r w:rsidR="00F86EBE" w:rsidRPr="005E3B43">
        <w:rPr>
          <w:rStyle w:val="CharDivText"/>
        </w:rPr>
        <w:t>Application provisions relating to the Therapeutic Goods Legislation Amendment (2018 Measures No.</w:t>
      </w:r>
      <w:r w:rsidR="004E6D00" w:rsidRPr="005E3B43">
        <w:rPr>
          <w:rStyle w:val="CharDivText"/>
        </w:rPr>
        <w:t> </w:t>
      </w:r>
      <w:r w:rsidR="00F86EBE" w:rsidRPr="005E3B43">
        <w:rPr>
          <w:rStyle w:val="CharDivText"/>
        </w:rPr>
        <w:t xml:space="preserve">3) </w:t>
      </w:r>
      <w:r w:rsidR="006B5D8E" w:rsidRPr="005E3B43">
        <w:rPr>
          <w:rStyle w:val="CharDivText"/>
        </w:rPr>
        <w:t>Regulations 2</w:t>
      </w:r>
      <w:r w:rsidR="00F86EBE" w:rsidRPr="005E3B43">
        <w:rPr>
          <w:rStyle w:val="CharDivText"/>
        </w:rPr>
        <w:t>018</w:t>
      </w:r>
      <w:bookmarkEnd w:id="332"/>
    </w:p>
    <w:p w:rsidR="00F86EBE" w:rsidRPr="005E3B43" w:rsidRDefault="00F86EBE" w:rsidP="00763BCF">
      <w:pPr>
        <w:pStyle w:val="ActHead5"/>
      </w:pPr>
      <w:bookmarkStart w:id="333" w:name="_Toc178421867"/>
      <w:r w:rsidRPr="005E3B43">
        <w:rPr>
          <w:rStyle w:val="CharSectno"/>
        </w:rPr>
        <w:t>67</w:t>
      </w:r>
      <w:r w:rsidRPr="005E3B43">
        <w:t xml:space="preserve">  Application</w:t>
      </w:r>
      <w:bookmarkEnd w:id="333"/>
    </w:p>
    <w:p w:rsidR="00F86EBE" w:rsidRPr="005E3B43" w:rsidRDefault="00F86EBE" w:rsidP="00763BCF">
      <w:pPr>
        <w:pStyle w:val="subsection"/>
      </w:pPr>
      <w:r w:rsidRPr="005E3B43">
        <w:tab/>
      </w:r>
      <w:r w:rsidRPr="005E3B43">
        <w:tab/>
        <w:t>The amendments of Schedules</w:t>
      </w:r>
      <w:r w:rsidR="004E6D00" w:rsidRPr="005E3B43">
        <w:t> </w:t>
      </w:r>
      <w:r w:rsidRPr="005E3B43">
        <w:t xml:space="preserve">3, 4 and 5 made by </w:t>
      </w:r>
      <w:r w:rsidR="003C0723" w:rsidRPr="005E3B43">
        <w:t>Division 1</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Therapeutic Goods Legislation Amendment (2018 Measures No.</w:t>
      </w:r>
      <w:r w:rsidR="004E6D00" w:rsidRPr="005E3B43">
        <w:rPr>
          <w:i/>
        </w:rPr>
        <w:t> </w:t>
      </w:r>
      <w:r w:rsidRPr="005E3B43">
        <w:rPr>
          <w:i/>
        </w:rPr>
        <w:t xml:space="preserve">3) </w:t>
      </w:r>
      <w:r w:rsidR="006B5D8E" w:rsidRPr="005E3B43">
        <w:rPr>
          <w:i/>
        </w:rPr>
        <w:t>Regulations 2</w:t>
      </w:r>
      <w:r w:rsidRPr="005E3B43">
        <w:rPr>
          <w:i/>
        </w:rPr>
        <w:t>018</w:t>
      </w:r>
      <w:r w:rsidRPr="005E3B43">
        <w:t xml:space="preserve"> apply to disinfectants after the commencement of that Division, whether or not the disinfectants were registered goods or listed goods immediately before that commencement.</w:t>
      </w:r>
    </w:p>
    <w:p w:rsidR="00F86EBE" w:rsidRPr="005E3B43" w:rsidRDefault="00F86EBE" w:rsidP="00763BCF">
      <w:pPr>
        <w:pStyle w:val="notetext"/>
      </w:pPr>
      <w:r w:rsidRPr="005E3B43">
        <w:t>Note:</w:t>
      </w:r>
      <w:r w:rsidRPr="005E3B43">
        <w:tab/>
        <w:t>If disinfectants were registered goods immediately before that commencement, subregulation</w:t>
      </w:r>
      <w:r w:rsidR="004E6D00" w:rsidRPr="005E3B43">
        <w:t> </w:t>
      </w:r>
      <w:r w:rsidRPr="005E3B43">
        <w:t>10B(2) lets the persons in whose names the goods were entered in the Register immediately before that commencement apply to the Secretary:</w:t>
      </w:r>
    </w:p>
    <w:p w:rsidR="00F86EBE" w:rsidRPr="005E3B43" w:rsidRDefault="00F86EBE" w:rsidP="00763BCF">
      <w:pPr>
        <w:pStyle w:val="notepara"/>
      </w:pPr>
      <w:r w:rsidRPr="005E3B43">
        <w:t>(a)</w:t>
      </w:r>
      <w:r w:rsidRPr="005E3B43">
        <w:tab/>
        <w:t>to transfer the entry for the goods to the part of the Register for listed goods; or</w:t>
      </w:r>
    </w:p>
    <w:p w:rsidR="00F86EBE" w:rsidRPr="005E3B43" w:rsidRDefault="00F86EBE" w:rsidP="00763BCF">
      <w:pPr>
        <w:pStyle w:val="notepara"/>
      </w:pPr>
      <w:r w:rsidRPr="005E3B43">
        <w:t>(b)</w:t>
      </w:r>
      <w:r w:rsidRPr="005E3B43">
        <w:tab/>
        <w:t>to retain the entry in the part of the Register for registered goods.</w:t>
      </w:r>
    </w:p>
    <w:p w:rsidR="009E5A52" w:rsidRPr="005E3B43" w:rsidRDefault="003C0723" w:rsidP="00763BCF">
      <w:pPr>
        <w:pStyle w:val="ActHead3"/>
        <w:pageBreakBefore/>
        <w:rPr>
          <w:i/>
        </w:rPr>
      </w:pPr>
      <w:bookmarkStart w:id="334" w:name="_Toc178421868"/>
      <w:r w:rsidRPr="005E3B43">
        <w:rPr>
          <w:rStyle w:val="CharDivNo"/>
        </w:rPr>
        <w:lastRenderedPageBreak/>
        <w:t>Division 1</w:t>
      </w:r>
      <w:r w:rsidR="009E5A52" w:rsidRPr="005E3B43">
        <w:rPr>
          <w:rStyle w:val="CharDivNo"/>
        </w:rPr>
        <w:t>1</w:t>
      </w:r>
      <w:r w:rsidR="009E5A52" w:rsidRPr="005E3B43">
        <w:t>—</w:t>
      </w:r>
      <w:r w:rsidR="009E5A52" w:rsidRPr="005E3B43">
        <w:rPr>
          <w:rStyle w:val="CharDivText"/>
        </w:rPr>
        <w:t xml:space="preserve">Application and transitional provisions relating to the Therapeutic Goods Amendment (Fees for Relisted Medicine) </w:t>
      </w:r>
      <w:r w:rsidR="006B5D8E" w:rsidRPr="005E3B43">
        <w:rPr>
          <w:rStyle w:val="CharDivText"/>
        </w:rPr>
        <w:t>Regulations 2</w:t>
      </w:r>
      <w:r w:rsidR="009E5A52" w:rsidRPr="005E3B43">
        <w:rPr>
          <w:rStyle w:val="CharDivText"/>
        </w:rPr>
        <w:t>019</w:t>
      </w:r>
      <w:bookmarkEnd w:id="334"/>
    </w:p>
    <w:p w:rsidR="009E5A52" w:rsidRPr="005E3B43" w:rsidRDefault="009E5A52" w:rsidP="00763BCF">
      <w:pPr>
        <w:pStyle w:val="ActHead5"/>
      </w:pPr>
      <w:bookmarkStart w:id="335" w:name="_Toc178421869"/>
      <w:r w:rsidRPr="005E3B43">
        <w:rPr>
          <w:rStyle w:val="CharSectno"/>
        </w:rPr>
        <w:t>68</w:t>
      </w:r>
      <w:r w:rsidRPr="005E3B43">
        <w:t xml:space="preserve">  Application and transitional provisions</w:t>
      </w:r>
      <w:bookmarkEnd w:id="335"/>
    </w:p>
    <w:p w:rsidR="009E5A52" w:rsidRPr="005E3B43" w:rsidRDefault="009E5A52" w:rsidP="00763BCF">
      <w:pPr>
        <w:pStyle w:val="subsection"/>
      </w:pPr>
      <w:r w:rsidRPr="005E3B43">
        <w:tab/>
        <w:t>(1)</w:t>
      </w:r>
      <w:r w:rsidRPr="005E3B43">
        <w:tab/>
        <w:t>The amendment of regulation</w:t>
      </w:r>
      <w:r w:rsidR="004E6D00" w:rsidRPr="005E3B43">
        <w:t> </w:t>
      </w:r>
      <w:r w:rsidRPr="005E3B43">
        <w:t xml:space="preserve">43A made by the </w:t>
      </w:r>
      <w:r w:rsidRPr="005E3B43">
        <w:rPr>
          <w:i/>
          <w:noProof/>
        </w:rPr>
        <w:t xml:space="preserve">Therapeutic Goods Amendment (Fees for Relisted Medicine) </w:t>
      </w:r>
      <w:r w:rsidR="006B5D8E" w:rsidRPr="005E3B43">
        <w:rPr>
          <w:i/>
          <w:noProof/>
        </w:rPr>
        <w:t>Regulations 2</w:t>
      </w:r>
      <w:r w:rsidRPr="005E3B43">
        <w:rPr>
          <w:i/>
          <w:noProof/>
        </w:rPr>
        <w:t>019</w:t>
      </w:r>
      <w:r w:rsidRPr="005E3B43">
        <w:t xml:space="preserve"> applies in relation to applications made on or after 6</w:t>
      </w:r>
      <w:r w:rsidR="004E6D00" w:rsidRPr="005E3B43">
        <w:t> </w:t>
      </w:r>
      <w:r w:rsidRPr="005E3B43">
        <w:t>September 2019.</w:t>
      </w:r>
    </w:p>
    <w:p w:rsidR="009E5A52" w:rsidRPr="005E3B43" w:rsidRDefault="009E5A52" w:rsidP="00763BCF">
      <w:pPr>
        <w:pStyle w:val="subsection"/>
      </w:pPr>
      <w:r w:rsidRPr="005E3B43">
        <w:tab/>
        <w:t>(2)</w:t>
      </w:r>
      <w:r w:rsidRPr="005E3B43">
        <w:tab/>
        <w:t>If, on or after 6</w:t>
      </w:r>
      <w:r w:rsidR="004E6D00" w:rsidRPr="005E3B43">
        <w:t> </w:t>
      </w:r>
      <w:r w:rsidRPr="005E3B43">
        <w:t xml:space="preserve">September 2019 and before the commencement of the </w:t>
      </w:r>
      <w:r w:rsidRPr="005E3B43">
        <w:rPr>
          <w:i/>
          <w:noProof/>
        </w:rPr>
        <w:t xml:space="preserve">Therapeutic Goods Amendment (Fees for Relisted Medicine) </w:t>
      </w:r>
      <w:r w:rsidR="006B5D8E" w:rsidRPr="005E3B43">
        <w:rPr>
          <w:i/>
          <w:noProof/>
        </w:rPr>
        <w:t>Regulations 2</w:t>
      </w:r>
      <w:r w:rsidRPr="005E3B43">
        <w:rPr>
          <w:i/>
          <w:noProof/>
        </w:rPr>
        <w:t>019</w:t>
      </w:r>
      <w:r w:rsidRPr="005E3B43">
        <w:t>, a person:</w:t>
      </w:r>
    </w:p>
    <w:p w:rsidR="009E5A52" w:rsidRPr="005E3B43" w:rsidRDefault="009E5A52" w:rsidP="00763BCF">
      <w:pPr>
        <w:pStyle w:val="paragraph"/>
      </w:pPr>
      <w:r w:rsidRPr="005E3B43">
        <w:tab/>
        <w:t>(a)</w:t>
      </w:r>
      <w:r w:rsidRPr="005E3B43">
        <w:tab/>
        <w:t>made an application for the listing of medicine in circumstances where paragraphs 43A(4)(a) to (c) were satisfied; and</w:t>
      </w:r>
    </w:p>
    <w:p w:rsidR="009E5A52" w:rsidRPr="005E3B43" w:rsidRDefault="009E5A52" w:rsidP="00763BCF">
      <w:pPr>
        <w:pStyle w:val="paragraph"/>
      </w:pPr>
      <w:r w:rsidRPr="005E3B43">
        <w:tab/>
        <w:t>(b)</w:t>
      </w:r>
      <w:r w:rsidRPr="005E3B43">
        <w:tab/>
        <w:t xml:space="preserve">paid the fee under </w:t>
      </w:r>
      <w:r w:rsidR="004E6D00" w:rsidRPr="005E3B43">
        <w:t>paragraph (</w:t>
      </w:r>
      <w:r w:rsidRPr="005E3B43">
        <w:t xml:space="preserve">b) of </w:t>
      </w:r>
      <w:r w:rsidR="006B5D8E" w:rsidRPr="005E3B43">
        <w:t>item 3</w:t>
      </w:r>
      <w:r w:rsidRPr="005E3B43">
        <w:t xml:space="preserve"> of the table in </w:t>
      </w:r>
      <w:r w:rsidR="006B5D8E" w:rsidRPr="005E3B43">
        <w:t>Part 2</w:t>
      </w:r>
      <w:r w:rsidRPr="005E3B43">
        <w:t xml:space="preserve"> of Schedule</w:t>
      </w:r>
      <w:r w:rsidR="004E6D00" w:rsidRPr="005E3B43">
        <w:t> </w:t>
      </w:r>
      <w:r w:rsidRPr="005E3B43">
        <w:t>9 in relation to the application;</w:t>
      </w:r>
    </w:p>
    <w:p w:rsidR="009E5A52" w:rsidRPr="005E3B43" w:rsidRDefault="009E5A52" w:rsidP="00763BCF">
      <w:pPr>
        <w:pStyle w:val="subsection2"/>
      </w:pPr>
      <w:r w:rsidRPr="005E3B43">
        <w:t>the Secretary must, on behalf of the Commonwealth, refund to the person an amount equal to the fee paid.</w:t>
      </w:r>
    </w:p>
    <w:p w:rsidR="00977060" w:rsidRPr="005E3B43" w:rsidRDefault="003C0723" w:rsidP="00763BCF">
      <w:pPr>
        <w:pStyle w:val="ActHead3"/>
        <w:pageBreakBefore/>
      </w:pPr>
      <w:bookmarkStart w:id="336" w:name="_Toc178421870"/>
      <w:r w:rsidRPr="005E3B43">
        <w:rPr>
          <w:rStyle w:val="CharDivNo"/>
        </w:rPr>
        <w:lastRenderedPageBreak/>
        <w:t>Division 1</w:t>
      </w:r>
      <w:r w:rsidR="00977060" w:rsidRPr="005E3B43">
        <w:rPr>
          <w:rStyle w:val="CharDivNo"/>
        </w:rPr>
        <w:t>2</w:t>
      </w:r>
      <w:r w:rsidR="00977060" w:rsidRPr="005E3B43">
        <w:t>—</w:t>
      </w:r>
      <w:r w:rsidR="00977060" w:rsidRPr="005E3B43">
        <w:rPr>
          <w:rStyle w:val="CharDivText"/>
        </w:rPr>
        <w:t>Application and transitional provisions relating to the Therapeutic Goods Legislation Amendment (2019 Measures No.</w:t>
      </w:r>
      <w:r w:rsidR="004E6D00" w:rsidRPr="005E3B43">
        <w:rPr>
          <w:rStyle w:val="CharDivText"/>
        </w:rPr>
        <w:t> </w:t>
      </w:r>
      <w:r w:rsidR="00977060" w:rsidRPr="005E3B43">
        <w:rPr>
          <w:rStyle w:val="CharDivText"/>
        </w:rPr>
        <w:t xml:space="preserve">1) </w:t>
      </w:r>
      <w:r w:rsidR="006B5D8E" w:rsidRPr="005E3B43">
        <w:rPr>
          <w:rStyle w:val="CharDivText"/>
        </w:rPr>
        <w:t>Regulations 2</w:t>
      </w:r>
      <w:r w:rsidR="00977060" w:rsidRPr="005E3B43">
        <w:rPr>
          <w:rStyle w:val="CharDivText"/>
        </w:rPr>
        <w:t>019</w:t>
      </w:r>
      <w:bookmarkEnd w:id="336"/>
    </w:p>
    <w:p w:rsidR="00977060" w:rsidRPr="005E3B43" w:rsidRDefault="00977060" w:rsidP="00763BCF">
      <w:pPr>
        <w:pStyle w:val="ActHead4"/>
      </w:pPr>
      <w:bookmarkStart w:id="337" w:name="_Toc178421871"/>
      <w:r w:rsidRPr="005E3B43">
        <w:rPr>
          <w:rStyle w:val="CharSubdNo"/>
        </w:rPr>
        <w:t>Subdivision A</w:t>
      </w:r>
      <w:r w:rsidRPr="005E3B43">
        <w:t>—</w:t>
      </w:r>
      <w:r w:rsidRPr="005E3B43">
        <w:rPr>
          <w:rStyle w:val="CharSubdText"/>
        </w:rPr>
        <w:t>Definitions</w:t>
      </w:r>
      <w:bookmarkEnd w:id="337"/>
    </w:p>
    <w:p w:rsidR="00977060" w:rsidRPr="005E3B43" w:rsidRDefault="00977060" w:rsidP="00763BCF">
      <w:pPr>
        <w:pStyle w:val="ActHead5"/>
      </w:pPr>
      <w:bookmarkStart w:id="338" w:name="_Toc178421872"/>
      <w:r w:rsidRPr="005E3B43">
        <w:rPr>
          <w:rStyle w:val="CharSectno"/>
        </w:rPr>
        <w:t>69</w:t>
      </w:r>
      <w:r w:rsidRPr="005E3B43">
        <w:t xml:space="preserve">  Definitions</w:t>
      </w:r>
      <w:bookmarkEnd w:id="338"/>
    </w:p>
    <w:p w:rsidR="00977060" w:rsidRPr="005E3B43" w:rsidRDefault="00977060" w:rsidP="00763BCF">
      <w:pPr>
        <w:pStyle w:val="subsection"/>
      </w:pPr>
      <w:r w:rsidRPr="005E3B43">
        <w:tab/>
      </w:r>
      <w:r w:rsidRPr="005E3B43">
        <w:tab/>
        <w:t>In this Division:</w:t>
      </w:r>
    </w:p>
    <w:p w:rsidR="00977060" w:rsidRPr="005E3B43" w:rsidRDefault="00977060" w:rsidP="00763BCF">
      <w:pPr>
        <w:pStyle w:val="Definition"/>
      </w:pPr>
      <w:r w:rsidRPr="005E3B43">
        <w:rPr>
          <w:b/>
          <w:i/>
        </w:rPr>
        <w:t>amending regulations</w:t>
      </w:r>
      <w:r w:rsidRPr="005E3B43">
        <w:t xml:space="preserve"> means the </w:t>
      </w:r>
      <w:r w:rsidRPr="005E3B43">
        <w:rPr>
          <w:i/>
        </w:rPr>
        <w:t>Therapeutic Goods Legislation Amendment (2019 Measures No.</w:t>
      </w:r>
      <w:r w:rsidR="004E6D00" w:rsidRPr="005E3B43">
        <w:rPr>
          <w:i/>
        </w:rPr>
        <w:t> </w:t>
      </w:r>
      <w:r w:rsidRPr="005E3B43">
        <w:rPr>
          <w:i/>
        </w:rPr>
        <w:t xml:space="preserve">1) </w:t>
      </w:r>
      <w:r w:rsidR="006B5D8E" w:rsidRPr="005E3B43">
        <w:rPr>
          <w:i/>
        </w:rPr>
        <w:t>Regulations 2</w:t>
      </w:r>
      <w:r w:rsidRPr="005E3B43">
        <w:rPr>
          <w:i/>
        </w:rPr>
        <w:t>019</w:t>
      </w:r>
      <w:r w:rsidRPr="005E3B43">
        <w:t>.</w:t>
      </w:r>
    </w:p>
    <w:p w:rsidR="00977060" w:rsidRPr="005E3B43" w:rsidRDefault="00977060" w:rsidP="00763BCF">
      <w:pPr>
        <w:pStyle w:val="Definition"/>
      </w:pPr>
      <w:r w:rsidRPr="005E3B43">
        <w:rPr>
          <w:b/>
          <w:i/>
        </w:rPr>
        <w:t>finally determined</w:t>
      </w:r>
      <w:r w:rsidRPr="005E3B43">
        <w:t>: an application is finally determined at the first time both the following conditions are met:</w:t>
      </w:r>
    </w:p>
    <w:p w:rsidR="00977060" w:rsidRPr="005E3B43" w:rsidRDefault="00977060" w:rsidP="00763BCF">
      <w:pPr>
        <w:pStyle w:val="paragraph"/>
      </w:pPr>
      <w:r w:rsidRPr="005E3B43">
        <w:tab/>
        <w:t>(a)</w:t>
      </w:r>
      <w:r w:rsidRPr="005E3B43">
        <w:tab/>
        <w:t>a decision has been made whether or not to grant the application;</w:t>
      </w:r>
    </w:p>
    <w:p w:rsidR="00977060" w:rsidRPr="005E3B43" w:rsidRDefault="00977060" w:rsidP="00763BCF">
      <w:pPr>
        <w:pStyle w:val="paragraph"/>
      </w:pPr>
      <w:r w:rsidRPr="005E3B43">
        <w:tab/>
        <w:t>(b)</w:t>
      </w:r>
      <w:r w:rsidRPr="005E3B43">
        <w:tab/>
        <w:t>there is no longer any possibility of a change in the outcome of the decision.</w:t>
      </w:r>
    </w:p>
    <w:p w:rsidR="00977060" w:rsidRPr="005E3B43" w:rsidRDefault="00977060" w:rsidP="00763BCF">
      <w:pPr>
        <w:pStyle w:val="ActHead4"/>
      </w:pPr>
      <w:bookmarkStart w:id="339" w:name="_Toc178421873"/>
      <w:r w:rsidRPr="005E3B43">
        <w:rPr>
          <w:rStyle w:val="CharSubdNo"/>
        </w:rPr>
        <w:t>Subdivision B</w:t>
      </w:r>
      <w:r w:rsidRPr="005E3B43">
        <w:t>—</w:t>
      </w:r>
      <w:r w:rsidRPr="005E3B43">
        <w:rPr>
          <w:rStyle w:val="CharSubdText"/>
        </w:rPr>
        <w:t>Faecal microbiota transplant products</w:t>
      </w:r>
      <w:bookmarkEnd w:id="339"/>
    </w:p>
    <w:p w:rsidR="00977060" w:rsidRPr="005E3B43" w:rsidRDefault="00977060" w:rsidP="00763BCF">
      <w:pPr>
        <w:pStyle w:val="ActHead5"/>
      </w:pPr>
      <w:bookmarkStart w:id="340" w:name="_Toc178421874"/>
      <w:r w:rsidRPr="005E3B43">
        <w:rPr>
          <w:rStyle w:val="CharSectno"/>
        </w:rPr>
        <w:t>70</w:t>
      </w:r>
      <w:r w:rsidRPr="005E3B43">
        <w:t xml:space="preserve">  Faecal microbiota transplant products—</w:t>
      </w:r>
      <w:r w:rsidR="00BE7FAC" w:rsidRPr="005E3B43">
        <w:t>Division 4</w:t>
      </w:r>
      <w:r w:rsidRPr="005E3B43">
        <w:t xml:space="preserve"> of </w:t>
      </w:r>
      <w:r w:rsidR="00BB758E" w:rsidRPr="005E3B43">
        <w:t>Part 3</w:t>
      </w:r>
      <w:r w:rsidR="005E3B43">
        <w:noBreakHyphen/>
      </w:r>
      <w:r w:rsidRPr="005E3B43">
        <w:t>2A of the Act</w:t>
      </w:r>
      <w:bookmarkEnd w:id="340"/>
    </w:p>
    <w:p w:rsidR="00977060" w:rsidRPr="005E3B43" w:rsidRDefault="00977060" w:rsidP="00763BCF">
      <w:pPr>
        <w:pStyle w:val="SubsectionHead"/>
      </w:pPr>
      <w:r w:rsidRPr="005E3B43">
        <w:t>Exemption</w:t>
      </w:r>
    </w:p>
    <w:p w:rsidR="00977060" w:rsidRPr="005E3B43" w:rsidRDefault="00977060" w:rsidP="00763BCF">
      <w:pPr>
        <w:pStyle w:val="subsection"/>
      </w:pPr>
      <w:r w:rsidRPr="005E3B43">
        <w:tab/>
        <w:t>(1)</w:t>
      </w:r>
      <w:r w:rsidRPr="005E3B43">
        <w:tab/>
        <w:t xml:space="preserve">For the purposes of </w:t>
      </w:r>
      <w:r w:rsidR="00842CCD" w:rsidRPr="005E3B43">
        <w:t>subsection 3</w:t>
      </w:r>
      <w:r w:rsidRPr="005E3B43">
        <w:t xml:space="preserve">2CA(2) of the Act, faecal microbiota transplant products are exempt from the operation of </w:t>
      </w:r>
      <w:r w:rsidR="00BE7FAC" w:rsidRPr="005E3B43">
        <w:t>Division 4</w:t>
      </w:r>
      <w:r w:rsidRPr="005E3B43">
        <w:t xml:space="preserve"> of </w:t>
      </w:r>
      <w:r w:rsidR="00BB758E" w:rsidRPr="005E3B43">
        <w:t>Part 3</w:t>
      </w:r>
      <w:r w:rsidR="005E3B43">
        <w:noBreakHyphen/>
      </w:r>
      <w:r w:rsidRPr="005E3B43">
        <w:t>2A of the Act.</w:t>
      </w:r>
    </w:p>
    <w:p w:rsidR="00977060" w:rsidRPr="005E3B43" w:rsidRDefault="00977060" w:rsidP="00763BCF">
      <w:pPr>
        <w:pStyle w:val="subsection"/>
      </w:pPr>
      <w:r w:rsidRPr="005E3B43">
        <w:tab/>
        <w:t>(2)</w:t>
      </w:r>
      <w:r w:rsidRPr="005E3B43">
        <w:tab/>
        <w:t>The exemption mentioned in subregulation (1) is subject to compliance with the condition that, if the sponsor of the faecal microbiota transplant products knows that particular information relating to an event or occurrence indicates that use of the products as intended by the sponsor may have an unintended harmful effect, the sponsor must give the information to the Secretary within the period specified by regulation</w:t>
      </w:r>
      <w:r w:rsidR="004E6D00" w:rsidRPr="005E3B43">
        <w:t> </w:t>
      </w:r>
      <w:r w:rsidRPr="005E3B43">
        <w:t>16AB.</w:t>
      </w:r>
    </w:p>
    <w:p w:rsidR="00977060" w:rsidRPr="005E3B43" w:rsidRDefault="00977060" w:rsidP="00763BCF">
      <w:pPr>
        <w:pStyle w:val="SubsectionHead"/>
      </w:pPr>
      <w:r w:rsidRPr="005E3B43">
        <w:t>When exemption ceases</w:t>
      </w:r>
    </w:p>
    <w:p w:rsidR="00977060" w:rsidRPr="005E3B43" w:rsidRDefault="00977060" w:rsidP="00763BCF">
      <w:pPr>
        <w:pStyle w:val="subsection"/>
      </w:pPr>
      <w:r w:rsidRPr="005E3B43">
        <w:tab/>
        <w:t>(3)</w:t>
      </w:r>
      <w:r w:rsidRPr="005E3B43">
        <w:tab/>
        <w:t xml:space="preserve">Subregulation (1) ceases to have effect on </w:t>
      </w:r>
      <w:r w:rsidR="006B5D8E" w:rsidRPr="005E3B43">
        <w:t>1 July</w:t>
      </w:r>
      <w:r w:rsidR="004F6606" w:rsidRPr="005E3B43">
        <w:t xml:space="preserve"> 2021</w:t>
      </w:r>
      <w:r w:rsidRPr="005E3B43">
        <w:t>, subject to subregulations (4) and (5).</w:t>
      </w:r>
    </w:p>
    <w:p w:rsidR="00977060" w:rsidRPr="005E3B43" w:rsidRDefault="00977060" w:rsidP="00763BCF">
      <w:pPr>
        <w:pStyle w:val="subsection"/>
      </w:pPr>
      <w:r w:rsidRPr="005E3B43">
        <w:tab/>
        <w:t>(4)</w:t>
      </w:r>
      <w:r w:rsidRPr="005E3B43">
        <w:tab/>
        <w:t xml:space="preserve">If a sponsor of faecal microbiota transplant products applies, on or before </w:t>
      </w:r>
      <w:r w:rsidR="004F6606" w:rsidRPr="005E3B43">
        <w:t>30 June 2021</w:t>
      </w:r>
      <w:r w:rsidRPr="005E3B43">
        <w:t xml:space="preserve">, for inclusion of the products in the Register, subregulation (1) ceases to have effect in relation to the products when the application is finally determined, lapses or is withdrawn, if that happens on or after </w:t>
      </w:r>
      <w:r w:rsidR="006B5D8E" w:rsidRPr="005E3B43">
        <w:t>1 July</w:t>
      </w:r>
      <w:r w:rsidR="004F6606" w:rsidRPr="005E3B43">
        <w:t xml:space="preserve"> 2021</w:t>
      </w:r>
      <w:r w:rsidRPr="005E3B43">
        <w:t>.</w:t>
      </w:r>
    </w:p>
    <w:p w:rsidR="00977060" w:rsidRPr="005E3B43" w:rsidRDefault="00977060" w:rsidP="00763BCF">
      <w:pPr>
        <w:pStyle w:val="subsection"/>
      </w:pPr>
      <w:r w:rsidRPr="005E3B43">
        <w:tab/>
        <w:t>(5)</w:t>
      </w:r>
      <w:r w:rsidRPr="005E3B43">
        <w:tab/>
        <w:t xml:space="preserve">If a sponsor of faecal microbiota transplant products applies, on or before </w:t>
      </w:r>
      <w:r w:rsidR="004F6606" w:rsidRPr="005E3B43">
        <w:t>30 June 2021</w:t>
      </w:r>
      <w:r w:rsidRPr="005E3B43">
        <w:t>, for an approval under section</w:t>
      </w:r>
      <w:r w:rsidR="004E6D00" w:rsidRPr="005E3B43">
        <w:t> </w:t>
      </w:r>
      <w:r w:rsidRPr="005E3B43">
        <w:t xml:space="preserve">32CK of the Act in relation to the products, subregulation (1) ceases to have effect in relation to the products when </w:t>
      </w:r>
      <w:r w:rsidRPr="005E3B43">
        <w:lastRenderedPageBreak/>
        <w:t xml:space="preserve">the application is finally determined or is withdrawn, if that happens on or after </w:t>
      </w:r>
      <w:r w:rsidR="006B5D8E" w:rsidRPr="005E3B43">
        <w:t>1 July</w:t>
      </w:r>
      <w:r w:rsidR="004F6606" w:rsidRPr="005E3B43">
        <w:t xml:space="preserve"> 2021</w:t>
      </w:r>
      <w:r w:rsidRPr="005E3B43">
        <w:t>.</w:t>
      </w:r>
    </w:p>
    <w:p w:rsidR="00977060" w:rsidRPr="005E3B43" w:rsidRDefault="00977060" w:rsidP="00763BCF">
      <w:pPr>
        <w:pStyle w:val="ActHead5"/>
      </w:pPr>
      <w:bookmarkStart w:id="341" w:name="_Toc178421875"/>
      <w:r w:rsidRPr="005E3B43">
        <w:rPr>
          <w:rStyle w:val="CharSectno"/>
        </w:rPr>
        <w:t>71</w:t>
      </w:r>
      <w:r w:rsidRPr="005E3B43">
        <w:t xml:space="preserve">  Faecal microbiota transplant products—</w:t>
      </w:r>
      <w:r w:rsidR="00BB758E" w:rsidRPr="005E3B43">
        <w:t>Part 3</w:t>
      </w:r>
      <w:r w:rsidR="005E3B43">
        <w:noBreakHyphen/>
      </w:r>
      <w:r w:rsidRPr="005E3B43">
        <w:t>3 of the Act</w:t>
      </w:r>
      <w:bookmarkEnd w:id="341"/>
    </w:p>
    <w:p w:rsidR="00977060" w:rsidRPr="005E3B43" w:rsidRDefault="00977060" w:rsidP="00763BCF">
      <w:pPr>
        <w:pStyle w:val="subsection"/>
      </w:pPr>
      <w:r w:rsidRPr="005E3B43">
        <w:tab/>
        <w:t>(1)</w:t>
      </w:r>
      <w:r w:rsidRPr="005E3B43">
        <w:tab/>
        <w:t xml:space="preserve">For the purposes of this regulation, a biological is a </w:t>
      </w:r>
      <w:r w:rsidRPr="005E3B43">
        <w:rPr>
          <w:b/>
          <w:i/>
        </w:rPr>
        <w:t>transitional biological</w:t>
      </w:r>
      <w:r w:rsidRPr="005E3B43">
        <w:t xml:space="preserve"> if it is:</w:t>
      </w:r>
    </w:p>
    <w:p w:rsidR="00977060" w:rsidRPr="005E3B43" w:rsidRDefault="00977060" w:rsidP="00763BCF">
      <w:pPr>
        <w:pStyle w:val="paragraph"/>
      </w:pPr>
      <w:r w:rsidRPr="005E3B43">
        <w:tab/>
        <w:t>(a)</w:t>
      </w:r>
      <w:r w:rsidRPr="005E3B43">
        <w:tab/>
        <w:t>a faecal microbiota transplant product; and</w:t>
      </w:r>
    </w:p>
    <w:p w:rsidR="00977060" w:rsidRPr="005E3B43" w:rsidRDefault="00977060" w:rsidP="00763BCF">
      <w:pPr>
        <w:pStyle w:val="paragraph"/>
      </w:pPr>
      <w:r w:rsidRPr="005E3B43">
        <w:tab/>
        <w:t>(b)</w:t>
      </w:r>
      <w:r w:rsidRPr="005E3B43">
        <w:tab/>
        <w:t>a biological other than a Class 1 biological.</w:t>
      </w:r>
    </w:p>
    <w:p w:rsidR="00977060" w:rsidRPr="005E3B43" w:rsidRDefault="00977060" w:rsidP="00763BCF">
      <w:pPr>
        <w:pStyle w:val="SubsectionHead"/>
      </w:pPr>
      <w:r w:rsidRPr="005E3B43">
        <w:t>Exemption</w:t>
      </w:r>
    </w:p>
    <w:p w:rsidR="00977060" w:rsidRPr="005E3B43" w:rsidRDefault="00977060" w:rsidP="00763BCF">
      <w:pPr>
        <w:pStyle w:val="subsection"/>
      </w:pPr>
      <w:r w:rsidRPr="005E3B43">
        <w:tab/>
        <w:t>(2)</w:t>
      </w:r>
      <w:r w:rsidRPr="005E3B43">
        <w:tab/>
        <w:t xml:space="preserve">For the purposes of </w:t>
      </w:r>
      <w:r w:rsidR="00842CCD" w:rsidRPr="005E3B43">
        <w:t>subsection 3</w:t>
      </w:r>
      <w:r w:rsidRPr="005E3B43">
        <w:t xml:space="preserve">4(1) of the Act, transitional biologicals are exempt from the operation of </w:t>
      </w:r>
      <w:r w:rsidR="00BB758E" w:rsidRPr="005E3B43">
        <w:t>Part 3</w:t>
      </w:r>
      <w:r w:rsidR="005E3B43">
        <w:noBreakHyphen/>
      </w:r>
      <w:r w:rsidRPr="005E3B43">
        <w:t>3 of the Act.</w:t>
      </w:r>
    </w:p>
    <w:p w:rsidR="00977060" w:rsidRPr="005E3B43" w:rsidRDefault="00977060" w:rsidP="00763BCF">
      <w:pPr>
        <w:pStyle w:val="SubsectionHead"/>
      </w:pPr>
      <w:r w:rsidRPr="005E3B43">
        <w:t>When exemption ceases</w:t>
      </w:r>
    </w:p>
    <w:p w:rsidR="00977060" w:rsidRPr="005E3B43" w:rsidRDefault="00977060" w:rsidP="00763BCF">
      <w:pPr>
        <w:pStyle w:val="subsection"/>
      </w:pPr>
      <w:r w:rsidRPr="005E3B43">
        <w:tab/>
        <w:t>(3)</w:t>
      </w:r>
      <w:r w:rsidRPr="005E3B43">
        <w:tab/>
        <w:t xml:space="preserve">Subregulation (2) ceases to have effect on </w:t>
      </w:r>
      <w:r w:rsidR="006B5D8E" w:rsidRPr="005E3B43">
        <w:t>1 July</w:t>
      </w:r>
      <w:r w:rsidR="004F6606" w:rsidRPr="005E3B43">
        <w:t xml:space="preserve"> 2021</w:t>
      </w:r>
      <w:r w:rsidRPr="005E3B43">
        <w:t>, subject to subregulation (4).</w:t>
      </w:r>
    </w:p>
    <w:p w:rsidR="00977060" w:rsidRPr="005E3B43" w:rsidRDefault="00977060" w:rsidP="00763BCF">
      <w:pPr>
        <w:pStyle w:val="subsection"/>
      </w:pPr>
      <w:r w:rsidRPr="005E3B43">
        <w:tab/>
        <w:t>(4)</w:t>
      </w:r>
      <w:r w:rsidRPr="005E3B43">
        <w:tab/>
        <w:t xml:space="preserve">If, on or before </w:t>
      </w:r>
      <w:r w:rsidR="004F6606" w:rsidRPr="005E3B43">
        <w:t>30 June 2021</w:t>
      </w:r>
      <w:r w:rsidRPr="005E3B43">
        <w:t xml:space="preserve">, each person who carries out a step in the manufacture of transitional biologicals applies for a licence authorising the person to carry out the step on premises referred to in the application, subregulation (2) ceases to have effect in relation to the transitional biologicals produced by those persons carrying out the steps on those premises when the last of those applications is finally determined or is withdrawn, if that happens on or after </w:t>
      </w:r>
      <w:r w:rsidR="006B5D8E" w:rsidRPr="005E3B43">
        <w:t>1 July</w:t>
      </w:r>
      <w:r w:rsidR="004F6606" w:rsidRPr="005E3B43">
        <w:t xml:space="preserve"> 2021</w:t>
      </w:r>
      <w:r w:rsidRPr="005E3B43">
        <w:t>.</w:t>
      </w:r>
    </w:p>
    <w:p w:rsidR="00977060" w:rsidRPr="005E3B43" w:rsidRDefault="00977060" w:rsidP="00763BCF">
      <w:pPr>
        <w:pStyle w:val="ActHead4"/>
      </w:pPr>
      <w:bookmarkStart w:id="342" w:name="_Toc178421876"/>
      <w:r w:rsidRPr="005E3B43">
        <w:rPr>
          <w:rStyle w:val="CharSubdNo"/>
        </w:rPr>
        <w:t>Subdivision C</w:t>
      </w:r>
      <w:r w:rsidRPr="005E3B43">
        <w:t>—</w:t>
      </w:r>
      <w:r w:rsidRPr="005E3B43">
        <w:rPr>
          <w:rStyle w:val="CharSubdText"/>
        </w:rPr>
        <w:t>Consumer medicine information documents</w:t>
      </w:r>
      <w:bookmarkEnd w:id="342"/>
    </w:p>
    <w:p w:rsidR="00977060" w:rsidRPr="005E3B43" w:rsidRDefault="00977060" w:rsidP="00763BCF">
      <w:pPr>
        <w:pStyle w:val="ActHead5"/>
      </w:pPr>
      <w:bookmarkStart w:id="343" w:name="_Toc178421877"/>
      <w:r w:rsidRPr="005E3B43">
        <w:rPr>
          <w:rStyle w:val="CharSectno"/>
        </w:rPr>
        <w:t>72</w:t>
      </w:r>
      <w:r w:rsidRPr="005E3B43">
        <w:t xml:space="preserve">  Consumer medicine information documents</w:t>
      </w:r>
      <w:bookmarkEnd w:id="343"/>
    </w:p>
    <w:p w:rsidR="00977060" w:rsidRPr="005E3B43" w:rsidRDefault="00977060" w:rsidP="00763BCF">
      <w:pPr>
        <w:pStyle w:val="subsection"/>
      </w:pPr>
      <w:r w:rsidRPr="005E3B43">
        <w:tab/>
        <w:t>(1)</w:t>
      </w:r>
      <w:r w:rsidRPr="005E3B43">
        <w:tab/>
        <w:t>Subject to this regulation, the amendments of regulations</w:t>
      </w:r>
      <w:r w:rsidR="004E6D00" w:rsidRPr="005E3B43">
        <w:t> </w:t>
      </w:r>
      <w:r w:rsidRPr="005E3B43">
        <w:t>9A and 9B and Schedules</w:t>
      </w:r>
      <w:r w:rsidR="004E6D00" w:rsidRPr="005E3B43">
        <w:t> </w:t>
      </w:r>
      <w:r w:rsidRPr="005E3B43">
        <w:t>12 and 13 made by Schedule</w:t>
      </w:r>
      <w:r w:rsidR="004E6D00" w:rsidRPr="005E3B43">
        <w:t> </w:t>
      </w:r>
      <w:r w:rsidRPr="005E3B43">
        <w:t xml:space="preserve">6 to the amending regulations apply in relation to medicines supplied on and after </w:t>
      </w:r>
      <w:r w:rsidR="006B5D8E" w:rsidRPr="005E3B43">
        <w:t>1 January</w:t>
      </w:r>
      <w:r w:rsidRPr="005E3B43">
        <w:t xml:space="preserve"> 2021.</w:t>
      </w:r>
    </w:p>
    <w:p w:rsidR="004F7F14" w:rsidRPr="005E3B43" w:rsidRDefault="004F7F14" w:rsidP="00763BCF">
      <w:pPr>
        <w:pStyle w:val="SubsectionHead"/>
      </w:pPr>
      <w:r w:rsidRPr="005E3B43">
        <w:t>Transitional medicines</w:t>
      </w:r>
    </w:p>
    <w:p w:rsidR="004F7F14" w:rsidRPr="005E3B43" w:rsidRDefault="004F7F14" w:rsidP="00763BCF">
      <w:pPr>
        <w:pStyle w:val="subsection"/>
      </w:pPr>
      <w:r w:rsidRPr="005E3B43">
        <w:tab/>
        <w:t>(2)</w:t>
      </w:r>
      <w:r w:rsidRPr="005E3B43">
        <w:tab/>
        <w:t xml:space="preserve">Subject to subregulation (3), the amendments of regulations 9A and 9B and Schedules 12 and 13 made by Schedule 6 to the amending regulations do not apply in relation to supplies of a medicine of a kind (a </w:t>
      </w:r>
      <w:r w:rsidRPr="005E3B43">
        <w:rPr>
          <w:b/>
          <w:i/>
        </w:rPr>
        <w:t>transitional medicine</w:t>
      </w:r>
      <w:r w:rsidRPr="005E3B43">
        <w:t xml:space="preserve">) that immediately before </w:t>
      </w:r>
      <w:r w:rsidR="006B5D8E" w:rsidRPr="005E3B43">
        <w:t>1 January</w:t>
      </w:r>
      <w:r w:rsidRPr="005E3B43">
        <w:t xml:space="preserve"> 2021 was a registered good.</w:t>
      </w:r>
    </w:p>
    <w:p w:rsidR="00977060" w:rsidRPr="005E3B43" w:rsidRDefault="00977060" w:rsidP="00763BCF">
      <w:pPr>
        <w:pStyle w:val="subsection"/>
      </w:pPr>
      <w:r w:rsidRPr="005E3B43">
        <w:tab/>
        <w:t>(3)</w:t>
      </w:r>
      <w:r w:rsidRPr="005E3B43">
        <w:tab/>
        <w:t>The amendments of regulations</w:t>
      </w:r>
      <w:r w:rsidR="004E6D00" w:rsidRPr="005E3B43">
        <w:t> </w:t>
      </w:r>
      <w:r w:rsidRPr="005E3B43">
        <w:t>9A and 9B and Schedules</w:t>
      </w:r>
      <w:r w:rsidR="004E6D00" w:rsidRPr="005E3B43">
        <w:t> </w:t>
      </w:r>
      <w:r w:rsidRPr="005E3B43">
        <w:t>12 and 13 made by Schedule</w:t>
      </w:r>
      <w:r w:rsidR="004E6D00" w:rsidRPr="005E3B43">
        <w:t> </w:t>
      </w:r>
      <w:r w:rsidRPr="005E3B43">
        <w:t xml:space="preserve">6 to the amending regulations apply in relation to supplies of transitional medicines on and after </w:t>
      </w:r>
      <w:r w:rsidR="006B5D8E" w:rsidRPr="005E3B43">
        <w:t>1 January</w:t>
      </w:r>
      <w:r w:rsidRPr="005E3B43">
        <w:t xml:space="preserve"> 2026.</w:t>
      </w:r>
    </w:p>
    <w:p w:rsidR="004F7F14" w:rsidRPr="005E3B43" w:rsidRDefault="004F7F14" w:rsidP="00763BCF">
      <w:pPr>
        <w:pStyle w:val="notetext"/>
      </w:pPr>
      <w:r w:rsidRPr="005E3B43">
        <w:t>Note:</w:t>
      </w:r>
      <w:r w:rsidRPr="005E3B43">
        <w:tab/>
        <w:t>Subregulations 9A(1) and (1A) cover supplies of therapeutic goods that are included in the Register.</w:t>
      </w:r>
    </w:p>
    <w:p w:rsidR="00977060" w:rsidRPr="005E3B43" w:rsidRDefault="00977060" w:rsidP="00763BCF">
      <w:pPr>
        <w:pStyle w:val="SubsectionHead"/>
      </w:pPr>
      <w:r w:rsidRPr="005E3B43">
        <w:lastRenderedPageBreak/>
        <w:t>Medicines where applications not finally determined</w:t>
      </w:r>
    </w:p>
    <w:p w:rsidR="00977060" w:rsidRPr="005E3B43" w:rsidRDefault="00977060" w:rsidP="00763BCF">
      <w:pPr>
        <w:pStyle w:val="subsection"/>
      </w:pPr>
      <w:r w:rsidRPr="005E3B43">
        <w:tab/>
        <w:t>(4)</w:t>
      </w:r>
      <w:r w:rsidRPr="005E3B43">
        <w:tab/>
        <w:t>Subject to subregulation (5), the amendments of regulations</w:t>
      </w:r>
      <w:r w:rsidR="004E6D00" w:rsidRPr="005E3B43">
        <w:t> </w:t>
      </w:r>
      <w:r w:rsidRPr="005E3B43">
        <w:t>9A and 9B and Schedules</w:t>
      </w:r>
      <w:r w:rsidR="004E6D00" w:rsidRPr="005E3B43">
        <w:t> </w:t>
      </w:r>
      <w:r w:rsidRPr="005E3B43">
        <w:t>12 and 13 made by Schedule</w:t>
      </w:r>
      <w:r w:rsidR="004E6D00" w:rsidRPr="005E3B43">
        <w:t> </w:t>
      </w:r>
      <w:r w:rsidRPr="005E3B43">
        <w:t xml:space="preserve">6 to the amending regulations do not apply in relation to supplies of a medicine of a kind (a </w:t>
      </w:r>
      <w:r w:rsidRPr="005E3B43">
        <w:rPr>
          <w:b/>
          <w:i/>
        </w:rPr>
        <w:t>transitional application medicine</w:t>
      </w:r>
      <w:r w:rsidRPr="005E3B43">
        <w:t>) while either of the following applies to the transitional application medicine:</w:t>
      </w:r>
    </w:p>
    <w:p w:rsidR="00977060" w:rsidRPr="005E3B43" w:rsidRDefault="00977060" w:rsidP="00763BCF">
      <w:pPr>
        <w:pStyle w:val="paragraph"/>
      </w:pPr>
      <w:r w:rsidRPr="005E3B43">
        <w:tab/>
        <w:t>(a)</w:t>
      </w:r>
      <w:r w:rsidRPr="005E3B43">
        <w:tab/>
        <w:t xml:space="preserve">it is the subject of an application for registration that was made before </w:t>
      </w:r>
      <w:r w:rsidR="006B5D8E" w:rsidRPr="005E3B43">
        <w:t>1 January</w:t>
      </w:r>
      <w:r w:rsidRPr="005E3B43">
        <w:t xml:space="preserve"> 2021 and that immediately before that date was not finally determined;</w:t>
      </w:r>
    </w:p>
    <w:p w:rsidR="00977060" w:rsidRPr="005E3B43" w:rsidRDefault="00977060" w:rsidP="00763BCF">
      <w:pPr>
        <w:pStyle w:val="paragraph"/>
      </w:pPr>
      <w:r w:rsidRPr="005E3B43">
        <w:tab/>
        <w:t>(b)</w:t>
      </w:r>
      <w:r w:rsidRPr="005E3B43">
        <w:tab/>
        <w:t>it is included in the Register as a result of such an application.</w:t>
      </w:r>
    </w:p>
    <w:p w:rsidR="004F7F14" w:rsidRPr="005E3B43" w:rsidRDefault="004F7F14" w:rsidP="00763BCF">
      <w:pPr>
        <w:pStyle w:val="subsection"/>
      </w:pPr>
      <w:r w:rsidRPr="005E3B43">
        <w:tab/>
        <w:t>(5)</w:t>
      </w:r>
      <w:r w:rsidRPr="005E3B43">
        <w:tab/>
      </w:r>
      <w:bookmarkStart w:id="344" w:name="_Hlk82096983"/>
      <w:r w:rsidRPr="005E3B43">
        <w:t xml:space="preserve">The amendments of regulations 9A and 9B and Schedules 12 and 13 made by Schedule 6 to the amending regulations apply in relation to supplies of transitional application medicines on and after </w:t>
      </w:r>
      <w:r w:rsidR="006B5D8E" w:rsidRPr="005E3B43">
        <w:t>1 January</w:t>
      </w:r>
      <w:r w:rsidRPr="005E3B43">
        <w:t xml:space="preserve"> 2026.</w:t>
      </w:r>
      <w:bookmarkEnd w:id="344"/>
    </w:p>
    <w:p w:rsidR="004F7F14" w:rsidRPr="005E3B43" w:rsidRDefault="004F7F14" w:rsidP="00763BCF">
      <w:pPr>
        <w:pStyle w:val="notetext"/>
      </w:pPr>
      <w:r w:rsidRPr="005E3B43">
        <w:t>Note:</w:t>
      </w:r>
      <w:r w:rsidRPr="005E3B43">
        <w:tab/>
        <w:t>Subregulations 9A(1) and (1A) cover supplies of therapeutic goods that are included in the Register.</w:t>
      </w:r>
    </w:p>
    <w:p w:rsidR="00977060" w:rsidRPr="005E3B43" w:rsidRDefault="00977060" w:rsidP="00763BCF">
      <w:pPr>
        <w:pStyle w:val="ActHead4"/>
      </w:pPr>
      <w:bookmarkStart w:id="345" w:name="_Toc178421878"/>
      <w:r w:rsidRPr="005E3B43">
        <w:rPr>
          <w:rStyle w:val="CharSubdNo"/>
        </w:rPr>
        <w:t>Subdivision D</w:t>
      </w:r>
      <w:r w:rsidRPr="005E3B43">
        <w:t>—</w:t>
      </w:r>
      <w:r w:rsidRPr="005E3B43">
        <w:rPr>
          <w:rStyle w:val="CharSubdText"/>
        </w:rPr>
        <w:t>Handling and testing of samples</w:t>
      </w:r>
      <w:bookmarkEnd w:id="345"/>
    </w:p>
    <w:p w:rsidR="00977060" w:rsidRPr="005E3B43" w:rsidRDefault="00977060" w:rsidP="00763BCF">
      <w:pPr>
        <w:pStyle w:val="ActHead5"/>
      </w:pPr>
      <w:bookmarkStart w:id="346" w:name="_Toc178421879"/>
      <w:r w:rsidRPr="005E3B43">
        <w:rPr>
          <w:rStyle w:val="CharSectno"/>
        </w:rPr>
        <w:t>73</w:t>
      </w:r>
      <w:r w:rsidRPr="005E3B43">
        <w:t xml:space="preserve">  Handling and testing of samples</w:t>
      </w:r>
      <w:bookmarkEnd w:id="346"/>
    </w:p>
    <w:p w:rsidR="00977060" w:rsidRPr="005E3B43" w:rsidRDefault="00977060" w:rsidP="00763BCF">
      <w:pPr>
        <w:pStyle w:val="subsection"/>
      </w:pPr>
      <w:r w:rsidRPr="005E3B43">
        <w:tab/>
      </w:r>
      <w:r w:rsidRPr="005E3B43">
        <w:tab/>
        <w:t>The repeal and substitution of subregulation</w:t>
      </w:r>
      <w:r w:rsidR="004E6D00" w:rsidRPr="005E3B43">
        <w:t> </w:t>
      </w:r>
      <w:r w:rsidRPr="005E3B43">
        <w:t>23(2) made by Schedule</w:t>
      </w:r>
      <w:r w:rsidR="004E6D00" w:rsidRPr="005E3B43">
        <w:t> </w:t>
      </w:r>
      <w:r w:rsidRPr="005E3B43">
        <w:t>7 to the amending regulations, the amendment of paragraph</w:t>
      </w:r>
      <w:r w:rsidR="004E6D00" w:rsidRPr="005E3B43">
        <w:t> </w:t>
      </w:r>
      <w:r w:rsidRPr="005E3B43">
        <w:t xml:space="preserve">25(3)(c) made by that Schedule, </w:t>
      </w:r>
      <w:r w:rsidR="00B30D24" w:rsidRPr="005E3B43">
        <w:t>subregulations 2</w:t>
      </w:r>
      <w:r w:rsidRPr="005E3B43">
        <w:t>5(4) and (5) as added by that Schedule and the amendments of paragraph</w:t>
      </w:r>
      <w:r w:rsidR="004E6D00" w:rsidRPr="005E3B43">
        <w:t> </w:t>
      </w:r>
      <w:r w:rsidRPr="005E3B43">
        <w:t>27(2)(a) and of regulations</w:t>
      </w:r>
      <w:r w:rsidR="004E6D00" w:rsidRPr="005E3B43">
        <w:t> </w:t>
      </w:r>
      <w:r w:rsidRPr="005E3B43">
        <w:t xml:space="preserve">28, 29 and 30 made by that Schedule apply in relation to samples taken or delivered on or after </w:t>
      </w:r>
      <w:r w:rsidR="006B5D8E" w:rsidRPr="005E3B43">
        <w:t>1 January</w:t>
      </w:r>
      <w:r w:rsidRPr="005E3B43">
        <w:t xml:space="preserve"> 2020.</w:t>
      </w:r>
    </w:p>
    <w:p w:rsidR="00977060" w:rsidRPr="005E3B43" w:rsidRDefault="00977060" w:rsidP="00763BCF">
      <w:pPr>
        <w:pStyle w:val="ActHead4"/>
      </w:pPr>
      <w:bookmarkStart w:id="347" w:name="_Toc178421880"/>
      <w:r w:rsidRPr="005E3B43">
        <w:rPr>
          <w:rStyle w:val="CharSubdNo"/>
        </w:rPr>
        <w:t>Subdivision E</w:t>
      </w:r>
      <w:r w:rsidRPr="005E3B43">
        <w:t>—</w:t>
      </w:r>
      <w:r w:rsidRPr="005E3B43">
        <w:rPr>
          <w:rStyle w:val="CharSubdText"/>
        </w:rPr>
        <w:t>Fee waivers and refunds for certain requests relating to prescription opioids</w:t>
      </w:r>
      <w:bookmarkEnd w:id="347"/>
    </w:p>
    <w:p w:rsidR="00977060" w:rsidRPr="005E3B43" w:rsidRDefault="00977060" w:rsidP="00763BCF">
      <w:pPr>
        <w:pStyle w:val="ActHead5"/>
      </w:pPr>
      <w:bookmarkStart w:id="348" w:name="_Toc178421881"/>
      <w:r w:rsidRPr="005E3B43">
        <w:rPr>
          <w:rStyle w:val="CharSectno"/>
        </w:rPr>
        <w:t>74</w:t>
      </w:r>
      <w:r w:rsidRPr="005E3B43">
        <w:t xml:space="preserve">  Fee waivers and refunds for certain requests relating to prescription opioids</w:t>
      </w:r>
      <w:bookmarkEnd w:id="348"/>
    </w:p>
    <w:p w:rsidR="00977060" w:rsidRPr="005E3B43" w:rsidRDefault="00977060" w:rsidP="00763BCF">
      <w:pPr>
        <w:pStyle w:val="subsection"/>
      </w:pPr>
      <w:r w:rsidRPr="005E3B43">
        <w:tab/>
        <w:t>(1)</w:t>
      </w:r>
      <w:r w:rsidRPr="005E3B43">
        <w:tab/>
        <w:t xml:space="preserve">The insertion of </w:t>
      </w:r>
      <w:r w:rsidR="00B30D24" w:rsidRPr="005E3B43">
        <w:t>subregulations 4</w:t>
      </w:r>
      <w:r w:rsidRPr="005E3B43">
        <w:t>5(7) to (9) by Schedule</w:t>
      </w:r>
      <w:r w:rsidR="004E6D00" w:rsidRPr="005E3B43">
        <w:t> </w:t>
      </w:r>
      <w:r w:rsidRPr="005E3B43">
        <w:t>8 to the amending regulations applies in relation to requests made on or after the commencement of those subregulations.</w:t>
      </w:r>
    </w:p>
    <w:p w:rsidR="00977060" w:rsidRPr="005E3B43" w:rsidRDefault="00977060" w:rsidP="00763BCF">
      <w:pPr>
        <w:pStyle w:val="subsection"/>
      </w:pPr>
      <w:r w:rsidRPr="005E3B43">
        <w:tab/>
        <w:t>(2)</w:t>
      </w:r>
      <w:r w:rsidRPr="005E3B43">
        <w:tab/>
        <w:t>If, on or after 31</w:t>
      </w:r>
      <w:r w:rsidR="004E6D00" w:rsidRPr="005E3B43">
        <w:t> </w:t>
      </w:r>
      <w:r w:rsidRPr="005E3B43">
        <w:t xml:space="preserve">August 2019 and before the commencement of </w:t>
      </w:r>
      <w:r w:rsidR="00B30D24" w:rsidRPr="005E3B43">
        <w:t>subregulations 4</w:t>
      </w:r>
      <w:r w:rsidRPr="005E3B43">
        <w:t>5(7) to (9):</w:t>
      </w:r>
    </w:p>
    <w:p w:rsidR="00977060" w:rsidRPr="005E3B43" w:rsidRDefault="00977060" w:rsidP="00763BCF">
      <w:pPr>
        <w:pStyle w:val="paragraph"/>
      </w:pPr>
      <w:r w:rsidRPr="005E3B43">
        <w:tab/>
        <w:t>(a)</w:t>
      </w:r>
      <w:r w:rsidRPr="005E3B43">
        <w:tab/>
        <w:t xml:space="preserve">a person made a request (an </w:t>
      </w:r>
      <w:r w:rsidRPr="005E3B43">
        <w:rPr>
          <w:b/>
          <w:i/>
        </w:rPr>
        <w:t>opioid reform request</w:t>
      </w:r>
      <w:r w:rsidRPr="005E3B43">
        <w:t>) that:</w:t>
      </w:r>
    </w:p>
    <w:p w:rsidR="00977060" w:rsidRPr="005E3B43" w:rsidRDefault="00977060" w:rsidP="00763BCF">
      <w:pPr>
        <w:pStyle w:val="paragraphsub"/>
      </w:pPr>
      <w:r w:rsidRPr="005E3B43">
        <w:tab/>
        <w:t>(i)</w:t>
      </w:r>
      <w:r w:rsidRPr="005E3B43">
        <w:tab/>
        <w:t>was made in relation to prescription opioids that were registered goods; and</w:t>
      </w:r>
    </w:p>
    <w:p w:rsidR="00977060" w:rsidRPr="005E3B43" w:rsidRDefault="00977060" w:rsidP="00763BCF">
      <w:pPr>
        <w:pStyle w:val="paragraphsub"/>
      </w:pPr>
      <w:r w:rsidRPr="005E3B43">
        <w:tab/>
        <w:t>(ii)</w:t>
      </w:r>
      <w:r w:rsidRPr="005E3B43">
        <w:tab/>
        <w:t>was made under subsection</w:t>
      </w:r>
      <w:r w:rsidR="004E6D00" w:rsidRPr="005E3B43">
        <w:t> </w:t>
      </w:r>
      <w:r w:rsidRPr="005E3B43">
        <w:t>9D(2) or (3) of the Act; and</w:t>
      </w:r>
    </w:p>
    <w:p w:rsidR="00977060" w:rsidRPr="005E3B43" w:rsidRDefault="00977060" w:rsidP="00763BCF">
      <w:pPr>
        <w:pStyle w:val="paragraphsub"/>
      </w:pPr>
      <w:r w:rsidRPr="005E3B43">
        <w:tab/>
        <w:t>(iii)</w:t>
      </w:r>
      <w:r w:rsidRPr="005E3B43">
        <w:tab/>
        <w:t>was made solely for an opioid reform purpose (see subregulation (3)) or solely for an opioid reform purpose and an associated variation of product information purpose (see subregulation (4)); and</w:t>
      </w:r>
    </w:p>
    <w:p w:rsidR="00977060" w:rsidRPr="005E3B43" w:rsidRDefault="00977060" w:rsidP="00763BCF">
      <w:pPr>
        <w:pStyle w:val="paragraph"/>
      </w:pPr>
      <w:r w:rsidRPr="005E3B43">
        <w:lastRenderedPageBreak/>
        <w:tab/>
        <w:t>(b)</w:t>
      </w:r>
      <w:r w:rsidRPr="005E3B43">
        <w:tab/>
        <w:t>the person paid the fee prescribed in Schedule</w:t>
      </w:r>
      <w:r w:rsidR="004E6D00" w:rsidRPr="005E3B43">
        <w:t> </w:t>
      </w:r>
      <w:r w:rsidRPr="005E3B43">
        <w:t>9 to these Regulations in relation to the request;</w:t>
      </w:r>
    </w:p>
    <w:p w:rsidR="00977060" w:rsidRPr="005E3B43" w:rsidRDefault="00977060" w:rsidP="00763BCF">
      <w:pPr>
        <w:pStyle w:val="subsection2"/>
      </w:pPr>
      <w:r w:rsidRPr="005E3B43">
        <w:t>the Secretary must, on behalf of the Commonwealth, refund to the person an amount equal to the fee paid.</w:t>
      </w:r>
    </w:p>
    <w:p w:rsidR="00977060" w:rsidRPr="005E3B43" w:rsidRDefault="00977060" w:rsidP="00763BCF">
      <w:pPr>
        <w:pStyle w:val="subsection"/>
      </w:pPr>
      <w:r w:rsidRPr="005E3B43">
        <w:tab/>
        <w:t>(3)</w:t>
      </w:r>
      <w:r w:rsidRPr="005E3B43">
        <w:tab/>
        <w:t>For the purposes of subregulation (2), an opioid reform request was made for an opioid reform purpose if it was made:</w:t>
      </w:r>
    </w:p>
    <w:p w:rsidR="00977060" w:rsidRPr="005E3B43" w:rsidRDefault="00977060" w:rsidP="00763BCF">
      <w:pPr>
        <w:pStyle w:val="paragraph"/>
      </w:pPr>
      <w:r w:rsidRPr="005E3B43">
        <w:tab/>
        <w:t>(a)</w:t>
      </w:r>
      <w:r w:rsidRPr="005E3B43">
        <w:tab/>
        <w:t>under subsection</w:t>
      </w:r>
      <w:r w:rsidR="004E6D00" w:rsidRPr="005E3B43">
        <w:t> </w:t>
      </w:r>
      <w:r w:rsidRPr="005E3B43">
        <w:t>9D(2) of the Act, to do either or both of the following:</w:t>
      </w:r>
    </w:p>
    <w:p w:rsidR="00977060" w:rsidRPr="005E3B43" w:rsidRDefault="00977060" w:rsidP="00763BCF">
      <w:pPr>
        <w:pStyle w:val="paragraphsub"/>
      </w:pPr>
      <w:r w:rsidRPr="005E3B43">
        <w:tab/>
        <w:t>(i)</w:t>
      </w:r>
      <w:r w:rsidRPr="005E3B43">
        <w:tab/>
        <w:t>add a warning, or precaution, in relation to the goods that did not include any comparison of the goods with any other therapeutic goods by reference to quality, safety or efficacy;</w:t>
      </w:r>
    </w:p>
    <w:p w:rsidR="00977060" w:rsidRPr="005E3B43" w:rsidRDefault="00977060" w:rsidP="00763BCF">
      <w:pPr>
        <w:pStyle w:val="paragraphsub"/>
      </w:pPr>
      <w:r w:rsidRPr="005E3B43">
        <w:tab/>
        <w:t>(ii)</w:t>
      </w:r>
      <w:r w:rsidRPr="005E3B43">
        <w:tab/>
        <w:t>reduce the class of persons for whom the goods were suitable; or</w:t>
      </w:r>
    </w:p>
    <w:p w:rsidR="00977060" w:rsidRPr="005E3B43" w:rsidRDefault="00977060" w:rsidP="00763BCF">
      <w:pPr>
        <w:pStyle w:val="paragraph"/>
      </w:pPr>
      <w:r w:rsidRPr="005E3B43">
        <w:tab/>
        <w:t>(b)</w:t>
      </w:r>
      <w:r w:rsidRPr="005E3B43">
        <w:tab/>
        <w:t>under subsection</w:t>
      </w:r>
      <w:r w:rsidR="004E6D00" w:rsidRPr="005E3B43">
        <w:t> </w:t>
      </w:r>
      <w:r w:rsidRPr="005E3B43">
        <w:t>9D(3) of the Act, to introduce a smaller pack size in relation to the goods.</w:t>
      </w:r>
    </w:p>
    <w:p w:rsidR="00977060" w:rsidRPr="005E3B43" w:rsidRDefault="00977060" w:rsidP="00763BCF">
      <w:pPr>
        <w:pStyle w:val="subsection"/>
      </w:pPr>
      <w:r w:rsidRPr="005E3B43">
        <w:tab/>
        <w:t>(4)</w:t>
      </w:r>
      <w:r w:rsidRPr="005E3B43">
        <w:tab/>
        <w:t>For the purposes of subregulation (2), an opioid reform request was made for an associated variation of product information purpose if:</w:t>
      </w:r>
    </w:p>
    <w:p w:rsidR="00977060" w:rsidRPr="005E3B43" w:rsidRDefault="00977060" w:rsidP="00763BCF">
      <w:pPr>
        <w:pStyle w:val="paragraph"/>
      </w:pPr>
      <w:r w:rsidRPr="005E3B43">
        <w:tab/>
        <w:t>(a)</w:t>
      </w:r>
      <w:r w:rsidRPr="005E3B43">
        <w:tab/>
        <w:t>the opioid reform request was made under subsection</w:t>
      </w:r>
      <w:r w:rsidR="004E6D00" w:rsidRPr="005E3B43">
        <w:t> </w:t>
      </w:r>
      <w:r w:rsidRPr="005E3B43">
        <w:t>9D(3) of the Act; and</w:t>
      </w:r>
    </w:p>
    <w:p w:rsidR="00977060" w:rsidRPr="005E3B43" w:rsidRDefault="00977060" w:rsidP="00763BCF">
      <w:pPr>
        <w:pStyle w:val="paragraph"/>
      </w:pPr>
      <w:r w:rsidRPr="005E3B43">
        <w:tab/>
        <w:t>(b)</w:t>
      </w:r>
      <w:r w:rsidRPr="005E3B43">
        <w:tab/>
        <w:t>paragraphs 9D(3)(b) to (c) of the Act were satisfied in relation to the request; and</w:t>
      </w:r>
    </w:p>
    <w:p w:rsidR="00977060" w:rsidRPr="005E3B43" w:rsidRDefault="00977060" w:rsidP="00763BCF">
      <w:pPr>
        <w:pStyle w:val="paragraph"/>
      </w:pPr>
      <w:r w:rsidRPr="005E3B43">
        <w:tab/>
        <w:t>(c)</w:t>
      </w:r>
      <w:r w:rsidRPr="005E3B43">
        <w:tab/>
        <w:t>the request was made for the purpose of varying product information in relation to the prescription opioids so that the product information would be in the form approved under section</w:t>
      </w:r>
      <w:r w:rsidR="004E6D00" w:rsidRPr="005E3B43">
        <w:t> </w:t>
      </w:r>
      <w:r w:rsidRPr="005E3B43">
        <w:t>7D of the Act in relation to the prescription opioids.</w:t>
      </w:r>
    </w:p>
    <w:p w:rsidR="00977060" w:rsidRPr="005E3B43" w:rsidRDefault="00977060" w:rsidP="00763BCF">
      <w:pPr>
        <w:pStyle w:val="ActHead4"/>
      </w:pPr>
      <w:bookmarkStart w:id="349" w:name="_Toc178421882"/>
      <w:r w:rsidRPr="005E3B43">
        <w:rPr>
          <w:rStyle w:val="CharSubdNo"/>
        </w:rPr>
        <w:t>Subdivision F</w:t>
      </w:r>
      <w:r w:rsidRPr="005E3B43">
        <w:t>—</w:t>
      </w:r>
      <w:r w:rsidRPr="005E3B43">
        <w:rPr>
          <w:rStyle w:val="CharSubdText"/>
        </w:rPr>
        <w:t>Clinical trials</w:t>
      </w:r>
      <w:bookmarkEnd w:id="349"/>
    </w:p>
    <w:p w:rsidR="00977060" w:rsidRPr="005E3B43" w:rsidRDefault="00977060" w:rsidP="00763BCF">
      <w:pPr>
        <w:pStyle w:val="ActHead5"/>
      </w:pPr>
      <w:bookmarkStart w:id="350" w:name="_Toc178421883"/>
      <w:r w:rsidRPr="005E3B43">
        <w:rPr>
          <w:rStyle w:val="CharSectno"/>
        </w:rPr>
        <w:t>75</w:t>
      </w:r>
      <w:r w:rsidRPr="005E3B43">
        <w:t xml:space="preserve">  Clinical trials</w:t>
      </w:r>
      <w:bookmarkEnd w:id="350"/>
    </w:p>
    <w:p w:rsidR="00977060" w:rsidRPr="005E3B43" w:rsidRDefault="00977060" w:rsidP="00763BCF">
      <w:pPr>
        <w:pStyle w:val="subsection"/>
      </w:pPr>
      <w:r w:rsidRPr="005E3B43">
        <w:tab/>
        <w:t>(1)</w:t>
      </w:r>
      <w:r w:rsidRPr="005E3B43">
        <w:tab/>
        <w:t xml:space="preserve">These Regulations have effect as if a written assurance given before </w:t>
      </w:r>
      <w:r w:rsidR="006B5D8E" w:rsidRPr="005E3B43">
        <w:t>1 January</w:t>
      </w:r>
      <w:r w:rsidRPr="005E3B43">
        <w:t xml:space="preserve"> 2020 under paragraph</w:t>
      </w:r>
      <w:r w:rsidR="004E6D00" w:rsidRPr="005E3B43">
        <w:t> </w:t>
      </w:r>
      <w:r w:rsidRPr="005E3B43">
        <w:t xml:space="preserve">12AB(2)(a) that clinical trials would be conducted in accordance with the Practice Guidelines were, on and after </w:t>
      </w:r>
      <w:r w:rsidR="006B5D8E" w:rsidRPr="005E3B43">
        <w:t>1 January</w:t>
      </w:r>
      <w:r w:rsidRPr="005E3B43">
        <w:t xml:space="preserve"> 2020, a written assurance that clinical trials would be conducted in accordance with the Practice Guideline.</w:t>
      </w:r>
    </w:p>
    <w:p w:rsidR="00977060" w:rsidRPr="005E3B43" w:rsidRDefault="00977060" w:rsidP="00763BCF">
      <w:pPr>
        <w:pStyle w:val="subsection"/>
      </w:pPr>
      <w:r w:rsidRPr="005E3B43">
        <w:tab/>
        <w:t>(2)</w:t>
      </w:r>
      <w:r w:rsidRPr="005E3B43">
        <w:tab/>
        <w:t>The amendment of subregulation</w:t>
      </w:r>
      <w:r w:rsidR="004E6D00" w:rsidRPr="005E3B43">
        <w:t> </w:t>
      </w:r>
      <w:r w:rsidRPr="005E3B43">
        <w:t xml:space="preserve">12AC(1) made by </w:t>
      </w:r>
      <w:r w:rsidR="006B5D8E" w:rsidRPr="005E3B43">
        <w:t>Part 2</w:t>
      </w:r>
      <w:r w:rsidRPr="005E3B43">
        <w:t xml:space="preserve"> of Schedule</w:t>
      </w:r>
      <w:r w:rsidR="004E6D00" w:rsidRPr="005E3B43">
        <w:t> </w:t>
      </w:r>
      <w:r w:rsidRPr="005E3B43">
        <w:t xml:space="preserve">9 to the amending regulations applies in relation to things done on or after </w:t>
      </w:r>
      <w:r w:rsidR="006B5D8E" w:rsidRPr="005E3B43">
        <w:t>1 January</w:t>
      </w:r>
      <w:r w:rsidRPr="005E3B43">
        <w:t xml:space="preserve"> 2020 in relation to a clinical trial that began before, on or after </w:t>
      </w:r>
      <w:r w:rsidR="006B5D8E" w:rsidRPr="005E3B43">
        <w:t>1 January</w:t>
      </w:r>
      <w:r w:rsidRPr="005E3B43">
        <w:t xml:space="preserve"> 2020.</w:t>
      </w:r>
    </w:p>
    <w:p w:rsidR="00977060" w:rsidRPr="005E3B43" w:rsidRDefault="00977060" w:rsidP="00763BCF">
      <w:pPr>
        <w:pStyle w:val="subsection"/>
      </w:pPr>
      <w:r w:rsidRPr="005E3B43">
        <w:tab/>
        <w:t>(3)</w:t>
      </w:r>
      <w:r w:rsidRPr="005E3B43">
        <w:tab/>
        <w:t>The amendment of paragraph</w:t>
      </w:r>
      <w:r w:rsidR="004E6D00" w:rsidRPr="005E3B43">
        <w:t> </w:t>
      </w:r>
      <w:r w:rsidRPr="005E3B43">
        <w:t xml:space="preserve">12AD(a) made by </w:t>
      </w:r>
      <w:r w:rsidR="006B5D8E" w:rsidRPr="005E3B43">
        <w:t>Part 2</w:t>
      </w:r>
      <w:r w:rsidRPr="005E3B43">
        <w:t xml:space="preserve"> of Schedule</w:t>
      </w:r>
      <w:r w:rsidR="004E6D00" w:rsidRPr="005E3B43">
        <w:t> </w:t>
      </w:r>
      <w:r w:rsidRPr="005E3B43">
        <w:t xml:space="preserve">9 to the amending regulations applies in relation to uses on or after </w:t>
      </w:r>
      <w:r w:rsidR="006B5D8E" w:rsidRPr="005E3B43">
        <w:t>1 January</w:t>
      </w:r>
      <w:r w:rsidRPr="005E3B43">
        <w:t xml:space="preserve"> 2020 in relation to a clinical trial that began before, on or after </w:t>
      </w:r>
      <w:r w:rsidR="006B5D8E" w:rsidRPr="005E3B43">
        <w:t>1 January</w:t>
      </w:r>
      <w:r w:rsidRPr="005E3B43">
        <w:t xml:space="preserve"> 2020.</w:t>
      </w:r>
    </w:p>
    <w:p w:rsidR="00977060" w:rsidRPr="005E3B43" w:rsidRDefault="00977060" w:rsidP="00763BCF">
      <w:pPr>
        <w:pStyle w:val="subsection"/>
      </w:pPr>
      <w:r w:rsidRPr="005E3B43">
        <w:tab/>
        <w:t>(4)</w:t>
      </w:r>
      <w:r w:rsidRPr="005E3B43">
        <w:tab/>
        <w:t>The amendment of Schedule</w:t>
      </w:r>
      <w:r w:rsidR="004E6D00" w:rsidRPr="005E3B43">
        <w:t> </w:t>
      </w:r>
      <w:r w:rsidRPr="005E3B43">
        <w:t xml:space="preserve">5A made by </w:t>
      </w:r>
      <w:r w:rsidR="006B5D8E" w:rsidRPr="005E3B43">
        <w:t>Part 2</w:t>
      </w:r>
      <w:r w:rsidRPr="005E3B43">
        <w:t xml:space="preserve"> of Schedule</w:t>
      </w:r>
      <w:r w:rsidR="004E6D00" w:rsidRPr="005E3B43">
        <w:t> </w:t>
      </w:r>
      <w:r w:rsidRPr="005E3B43">
        <w:t>9 to the amending regulations applies in relation to:</w:t>
      </w:r>
    </w:p>
    <w:p w:rsidR="00977060" w:rsidRPr="005E3B43" w:rsidRDefault="00977060" w:rsidP="00763BCF">
      <w:pPr>
        <w:pStyle w:val="paragraph"/>
      </w:pPr>
      <w:r w:rsidRPr="005E3B43">
        <w:tab/>
        <w:t>(a)</w:t>
      </w:r>
      <w:r w:rsidRPr="005E3B43">
        <w:tab/>
        <w:t xml:space="preserve">requests made on or after </w:t>
      </w:r>
      <w:r w:rsidR="006B5D8E" w:rsidRPr="005E3B43">
        <w:t>1 January</w:t>
      </w:r>
      <w:r w:rsidRPr="005E3B43">
        <w:t xml:space="preserve"> 2020 to give information acquired before, on or after </w:t>
      </w:r>
      <w:r w:rsidR="006B5D8E" w:rsidRPr="005E3B43">
        <w:t>1 January</w:t>
      </w:r>
      <w:r w:rsidRPr="005E3B43">
        <w:t xml:space="preserve"> 2020; and</w:t>
      </w:r>
    </w:p>
    <w:p w:rsidR="00977060" w:rsidRPr="005E3B43" w:rsidRDefault="00977060" w:rsidP="00763BCF">
      <w:pPr>
        <w:pStyle w:val="paragraph"/>
      </w:pPr>
      <w:r w:rsidRPr="005E3B43">
        <w:tab/>
        <w:t>(b)</w:t>
      </w:r>
      <w:r w:rsidRPr="005E3B43">
        <w:tab/>
        <w:t>things mentioned in regulation</w:t>
      </w:r>
      <w:r w:rsidR="004E6D00" w:rsidRPr="005E3B43">
        <w:t> </w:t>
      </w:r>
      <w:r w:rsidRPr="005E3B43">
        <w:t xml:space="preserve">12AC done on or after </w:t>
      </w:r>
      <w:r w:rsidR="006B5D8E" w:rsidRPr="005E3B43">
        <w:t>1 January</w:t>
      </w:r>
      <w:r w:rsidRPr="005E3B43">
        <w:t xml:space="preserve"> 2020;</w:t>
      </w:r>
    </w:p>
    <w:p w:rsidR="00977060" w:rsidRPr="005E3B43" w:rsidRDefault="00977060" w:rsidP="00763BCF">
      <w:pPr>
        <w:pStyle w:val="subsection2"/>
      </w:pPr>
      <w:r w:rsidRPr="005E3B43">
        <w:t xml:space="preserve">in relation to a clinical trial that began before, on or after </w:t>
      </w:r>
      <w:r w:rsidR="006B5D8E" w:rsidRPr="005E3B43">
        <w:t>1 January</w:t>
      </w:r>
      <w:r w:rsidRPr="005E3B43">
        <w:t xml:space="preserve"> 2020.</w:t>
      </w:r>
    </w:p>
    <w:p w:rsidR="00ED01DA" w:rsidRPr="005E3B43" w:rsidRDefault="003C0723" w:rsidP="00763BCF">
      <w:pPr>
        <w:pStyle w:val="ActHead3"/>
        <w:pageBreakBefore/>
      </w:pPr>
      <w:bookmarkStart w:id="351" w:name="_Toc178421884"/>
      <w:r w:rsidRPr="005E3B43">
        <w:rPr>
          <w:rStyle w:val="CharDivNo"/>
        </w:rPr>
        <w:lastRenderedPageBreak/>
        <w:t>Division 1</w:t>
      </w:r>
      <w:r w:rsidR="00ED01DA" w:rsidRPr="005E3B43">
        <w:rPr>
          <w:rStyle w:val="CharDivNo"/>
        </w:rPr>
        <w:t>3</w:t>
      </w:r>
      <w:r w:rsidR="00ED01DA" w:rsidRPr="005E3B43">
        <w:t>—</w:t>
      </w:r>
      <w:r w:rsidR="00ED01DA" w:rsidRPr="005E3B43">
        <w:rPr>
          <w:rStyle w:val="CharDivText"/>
        </w:rPr>
        <w:t xml:space="preserve">Application and saving provisions relating to the Therapeutic Goods Legislation Amendment (2020 Measures No. 1) </w:t>
      </w:r>
      <w:r w:rsidR="006B5D8E" w:rsidRPr="005E3B43">
        <w:rPr>
          <w:rStyle w:val="CharDivText"/>
        </w:rPr>
        <w:t>Regulations 2</w:t>
      </w:r>
      <w:r w:rsidR="00ED01DA" w:rsidRPr="005E3B43">
        <w:rPr>
          <w:rStyle w:val="CharDivText"/>
        </w:rPr>
        <w:t>020</w:t>
      </w:r>
      <w:bookmarkEnd w:id="351"/>
    </w:p>
    <w:p w:rsidR="00ED01DA" w:rsidRPr="005E3B43" w:rsidRDefault="00ED01DA" w:rsidP="00763BCF">
      <w:pPr>
        <w:pStyle w:val="ActHead5"/>
      </w:pPr>
      <w:bookmarkStart w:id="352" w:name="_Toc178421885"/>
      <w:r w:rsidRPr="005E3B43">
        <w:rPr>
          <w:rStyle w:val="CharSectno"/>
        </w:rPr>
        <w:t>76</w:t>
      </w:r>
      <w:r w:rsidRPr="005E3B43">
        <w:t xml:space="preserve">  Approving supply of therapeutic goods under authorised prescriber scheme</w:t>
      </w:r>
      <w:bookmarkEnd w:id="352"/>
    </w:p>
    <w:p w:rsidR="00ED01DA" w:rsidRPr="005E3B43" w:rsidRDefault="00ED01DA" w:rsidP="00763BCF">
      <w:pPr>
        <w:pStyle w:val="subsection"/>
      </w:pPr>
      <w:r w:rsidRPr="005E3B43">
        <w:tab/>
      </w:r>
      <w:r w:rsidRPr="005E3B43">
        <w:tab/>
        <w:t xml:space="preserve">Subregulation 12B(1B), as inserted by Schedule 4 to the </w:t>
      </w:r>
      <w:r w:rsidRPr="005E3B43">
        <w:rPr>
          <w:i/>
        </w:rPr>
        <w:t xml:space="preserve">Therapeutic Goods Legislation Amendment (2020 Measures No. 1) </w:t>
      </w:r>
      <w:r w:rsidR="006B5D8E" w:rsidRPr="005E3B43">
        <w:rPr>
          <w:i/>
        </w:rPr>
        <w:t>Regulations 2</w:t>
      </w:r>
      <w:r w:rsidRPr="005E3B43">
        <w:rPr>
          <w:i/>
        </w:rPr>
        <w:t>020</w:t>
      </w:r>
      <w:r w:rsidRPr="005E3B43">
        <w:t>, applies in relation to an authority given under sub</w:t>
      </w:r>
      <w:r w:rsidR="006B5D8E" w:rsidRPr="005E3B43">
        <w:t>section 1</w:t>
      </w:r>
      <w:r w:rsidRPr="005E3B43">
        <w:t>9(5) of the Act on or after the commencement of that Schedule.</w:t>
      </w:r>
    </w:p>
    <w:p w:rsidR="00ED01DA" w:rsidRPr="005E3B43" w:rsidRDefault="00ED01DA" w:rsidP="00763BCF">
      <w:pPr>
        <w:pStyle w:val="ActHead5"/>
      </w:pPr>
      <w:bookmarkStart w:id="353" w:name="_Toc178421886"/>
      <w:r w:rsidRPr="005E3B43">
        <w:rPr>
          <w:rStyle w:val="CharSectno"/>
        </w:rPr>
        <w:t>77</w:t>
      </w:r>
      <w:r w:rsidRPr="005E3B43">
        <w:t xml:space="preserve">  Preliminary assessment of applications for variation of permissible ingredients determination</w:t>
      </w:r>
      <w:bookmarkEnd w:id="353"/>
    </w:p>
    <w:p w:rsidR="00ED01DA" w:rsidRPr="005E3B43" w:rsidRDefault="00ED01DA" w:rsidP="00763BCF">
      <w:pPr>
        <w:pStyle w:val="subsection"/>
      </w:pPr>
      <w:r w:rsidRPr="005E3B43">
        <w:tab/>
        <w:t>(1)</w:t>
      </w:r>
      <w:r w:rsidRPr="005E3B43">
        <w:tab/>
        <w:t xml:space="preserve">The amendments of regulation 16GI and of </w:t>
      </w:r>
      <w:r w:rsidR="00FB7FAA" w:rsidRPr="005E3B43">
        <w:t>items 2</w:t>
      </w:r>
      <w:r w:rsidRPr="005E3B43">
        <w:t xml:space="preserve">8, 30, 32 and 34 of the table in clause 5 of Schedule 9 made by Schedule 6 to the </w:t>
      </w:r>
      <w:r w:rsidRPr="005E3B43">
        <w:rPr>
          <w:i/>
        </w:rPr>
        <w:t xml:space="preserve">Therapeutic Goods Legislation Amendment (2020 Measures No. 1) </w:t>
      </w:r>
      <w:r w:rsidR="006B5D8E" w:rsidRPr="005E3B43">
        <w:rPr>
          <w:i/>
        </w:rPr>
        <w:t>Regulations 2</w:t>
      </w:r>
      <w:r w:rsidRPr="005E3B43">
        <w:rPr>
          <w:i/>
        </w:rPr>
        <w:t>020</w:t>
      </w:r>
      <w:r w:rsidRPr="005E3B43">
        <w:t xml:space="preserve"> apply in relation to an application made under sub</w:t>
      </w:r>
      <w:r w:rsidR="00FB7FAA" w:rsidRPr="005E3B43">
        <w:t>section 2</w:t>
      </w:r>
      <w:r w:rsidRPr="005E3B43">
        <w:t>6BD(1) of the Act on or after the commencement of those amendments.</w:t>
      </w:r>
    </w:p>
    <w:p w:rsidR="00ED01DA" w:rsidRPr="005E3B43" w:rsidRDefault="00ED01DA" w:rsidP="00763BCF">
      <w:pPr>
        <w:pStyle w:val="subsection"/>
      </w:pPr>
      <w:r w:rsidRPr="005E3B43">
        <w:tab/>
        <w:t>(2)</w:t>
      </w:r>
      <w:r w:rsidRPr="005E3B43">
        <w:tab/>
        <w:t xml:space="preserve">Regulation 16GI and </w:t>
      </w:r>
      <w:r w:rsidR="00FB7FAA" w:rsidRPr="005E3B43">
        <w:t>items 2</w:t>
      </w:r>
      <w:r w:rsidRPr="005E3B43">
        <w:t xml:space="preserve">8, 30, 32 and 34 of the table in clause 5 of Schedule 9, as in force immediately before the commencement of Schedule 6 to the </w:t>
      </w:r>
      <w:r w:rsidRPr="005E3B43">
        <w:rPr>
          <w:i/>
        </w:rPr>
        <w:t xml:space="preserve">Therapeutic Goods Legislation Amendment (2020 Measures No. 1) </w:t>
      </w:r>
      <w:r w:rsidR="006B5D8E" w:rsidRPr="005E3B43">
        <w:rPr>
          <w:i/>
        </w:rPr>
        <w:t>Regulations 2</w:t>
      </w:r>
      <w:r w:rsidRPr="005E3B43">
        <w:rPr>
          <w:i/>
        </w:rPr>
        <w:t>020</w:t>
      </w:r>
      <w:r w:rsidRPr="005E3B43">
        <w:t>, continue to apply on and after that commencement in relation to an application made under sub</w:t>
      </w:r>
      <w:r w:rsidR="00FB7FAA" w:rsidRPr="005E3B43">
        <w:t>section 2</w:t>
      </w:r>
      <w:r w:rsidRPr="005E3B43">
        <w:t>6BE(1) of the Act before that commencement.</w:t>
      </w:r>
    </w:p>
    <w:p w:rsidR="00FF6420" w:rsidRPr="005E3B43" w:rsidRDefault="00FF6420" w:rsidP="00763BCF">
      <w:pPr>
        <w:pStyle w:val="ActHead3"/>
        <w:pageBreakBefore/>
      </w:pPr>
      <w:bookmarkStart w:id="354" w:name="_Toc178421887"/>
      <w:r w:rsidRPr="005E3B43">
        <w:rPr>
          <w:rStyle w:val="CharDivNo"/>
        </w:rPr>
        <w:lastRenderedPageBreak/>
        <w:t>Division 15</w:t>
      </w:r>
      <w:r w:rsidRPr="005E3B43">
        <w:t>—</w:t>
      </w:r>
      <w:r w:rsidRPr="005E3B43">
        <w:rPr>
          <w:rStyle w:val="CharDivText"/>
        </w:rPr>
        <w:t xml:space="preserve">Application provisions relating to the Minamata Convention on Mercury (Consequential Amendments) </w:t>
      </w:r>
      <w:r w:rsidR="006B5D8E" w:rsidRPr="005E3B43">
        <w:rPr>
          <w:rStyle w:val="CharDivText"/>
        </w:rPr>
        <w:t>Regulations 2</w:t>
      </w:r>
      <w:r w:rsidRPr="005E3B43">
        <w:rPr>
          <w:rStyle w:val="CharDivText"/>
        </w:rPr>
        <w:t>021</w:t>
      </w:r>
      <w:bookmarkEnd w:id="354"/>
    </w:p>
    <w:p w:rsidR="00FF6420" w:rsidRPr="005E3B43" w:rsidRDefault="00FF6420" w:rsidP="00763BCF">
      <w:pPr>
        <w:pStyle w:val="ActHead5"/>
      </w:pPr>
      <w:bookmarkStart w:id="355" w:name="_Toc178421888"/>
      <w:r w:rsidRPr="005E3B43">
        <w:rPr>
          <w:rStyle w:val="CharSectno"/>
        </w:rPr>
        <w:t>79</w:t>
      </w:r>
      <w:r w:rsidRPr="005E3B43">
        <w:t xml:space="preserve">  Application of amendments made by the </w:t>
      </w:r>
      <w:r w:rsidRPr="005E3B43">
        <w:rPr>
          <w:i/>
        </w:rPr>
        <w:t xml:space="preserve">Minamata Convention on Mercury (Consequential Amendments) </w:t>
      </w:r>
      <w:r w:rsidR="006B5D8E" w:rsidRPr="005E3B43">
        <w:rPr>
          <w:i/>
        </w:rPr>
        <w:t>Regulations 2</w:t>
      </w:r>
      <w:r w:rsidRPr="005E3B43">
        <w:rPr>
          <w:i/>
        </w:rPr>
        <w:t>021</w:t>
      </w:r>
      <w:bookmarkEnd w:id="355"/>
    </w:p>
    <w:p w:rsidR="00FF6420" w:rsidRPr="005E3B43" w:rsidRDefault="00FF6420" w:rsidP="00763BCF">
      <w:pPr>
        <w:pStyle w:val="subsection"/>
      </w:pPr>
      <w:r w:rsidRPr="005E3B43">
        <w:tab/>
      </w:r>
      <w:r w:rsidRPr="005E3B43">
        <w:tab/>
        <w:t xml:space="preserve">The amendments of these Regulations made by the </w:t>
      </w:r>
      <w:r w:rsidRPr="005E3B43">
        <w:rPr>
          <w:i/>
        </w:rPr>
        <w:t xml:space="preserve">Minamata Convention on Mercury (Consequential Amendments) </w:t>
      </w:r>
      <w:r w:rsidR="006B5D8E" w:rsidRPr="005E3B43">
        <w:rPr>
          <w:i/>
        </w:rPr>
        <w:t>Regulations 2</w:t>
      </w:r>
      <w:r w:rsidRPr="005E3B43">
        <w:rPr>
          <w:i/>
        </w:rPr>
        <w:t>021</w:t>
      </w:r>
      <w:r w:rsidRPr="005E3B43">
        <w:t xml:space="preserve"> apply in relation to the importation into, export from, or manufacture in, Australia of therapeutic goods on or after the commencement of that instrument.</w:t>
      </w:r>
    </w:p>
    <w:p w:rsidR="00C410E6" w:rsidRPr="005E3B43" w:rsidRDefault="003C0723" w:rsidP="00763BCF">
      <w:pPr>
        <w:pStyle w:val="ActHead3"/>
        <w:pageBreakBefore/>
      </w:pPr>
      <w:bookmarkStart w:id="356" w:name="_Toc178421889"/>
      <w:r w:rsidRPr="005E3B43">
        <w:rPr>
          <w:rStyle w:val="CharDivNo"/>
        </w:rPr>
        <w:lastRenderedPageBreak/>
        <w:t>Division 1</w:t>
      </w:r>
      <w:r w:rsidR="00C410E6" w:rsidRPr="005E3B43">
        <w:rPr>
          <w:rStyle w:val="CharDivNo"/>
        </w:rPr>
        <w:t>6</w:t>
      </w:r>
      <w:r w:rsidR="00C410E6" w:rsidRPr="005E3B43">
        <w:t>—</w:t>
      </w:r>
      <w:r w:rsidR="00C410E6" w:rsidRPr="005E3B43">
        <w:rPr>
          <w:rStyle w:val="CharDivText"/>
          <w:rFonts w:eastAsiaTheme="minorHAnsi"/>
        </w:rPr>
        <w:t xml:space="preserve">Application provisions relating to the Therapeutic Goods Legislation Amendment (2021 Measures No. 3) </w:t>
      </w:r>
      <w:r w:rsidR="006B5D8E" w:rsidRPr="005E3B43">
        <w:rPr>
          <w:rStyle w:val="CharDivText"/>
          <w:rFonts w:eastAsiaTheme="minorHAnsi"/>
        </w:rPr>
        <w:t>Regulations 2</w:t>
      </w:r>
      <w:r w:rsidR="00C410E6" w:rsidRPr="005E3B43">
        <w:rPr>
          <w:rStyle w:val="CharDivText"/>
          <w:rFonts w:eastAsiaTheme="minorHAnsi"/>
        </w:rPr>
        <w:t>021</w:t>
      </w:r>
      <w:bookmarkEnd w:id="356"/>
    </w:p>
    <w:p w:rsidR="00C410E6" w:rsidRPr="005E3B43" w:rsidRDefault="00C410E6" w:rsidP="00763BCF">
      <w:pPr>
        <w:pStyle w:val="ActHead5"/>
      </w:pPr>
      <w:bookmarkStart w:id="357" w:name="_Toc178421890"/>
      <w:r w:rsidRPr="005E3B43">
        <w:rPr>
          <w:rStyle w:val="CharSectno"/>
        </w:rPr>
        <w:t>81</w:t>
      </w:r>
      <w:r w:rsidRPr="005E3B43">
        <w:t xml:space="preserve">  Access to medicines in emergency situations</w:t>
      </w:r>
      <w:bookmarkEnd w:id="357"/>
    </w:p>
    <w:p w:rsidR="00C410E6" w:rsidRPr="005E3B43" w:rsidRDefault="00C410E6" w:rsidP="00763BCF">
      <w:pPr>
        <w:pStyle w:val="subsection"/>
      </w:pPr>
      <w:r w:rsidRPr="005E3B43">
        <w:tab/>
      </w:r>
      <w:r w:rsidRPr="005E3B43">
        <w:tab/>
        <w:t xml:space="preserve">Item 1B of the table in Schedule 5A, as inserted by Part 9 of </w:t>
      </w:r>
      <w:r w:rsidR="008D1B4F" w:rsidRPr="005E3B43">
        <w:t>Schedule 1</w:t>
      </w:r>
      <w:r w:rsidRPr="005E3B43">
        <w:t xml:space="preserve"> to the </w:t>
      </w:r>
      <w:r w:rsidRPr="005E3B43">
        <w:rPr>
          <w:i/>
        </w:rPr>
        <w:t xml:space="preserve">Therapeutic Goods Legislation Amendment (2021 Measures No. 3) </w:t>
      </w:r>
      <w:r w:rsidR="006B5D8E" w:rsidRPr="005E3B43">
        <w:rPr>
          <w:i/>
        </w:rPr>
        <w:t>Regulations 2</w:t>
      </w:r>
      <w:r w:rsidRPr="005E3B43">
        <w:rPr>
          <w:i/>
        </w:rPr>
        <w:t>021</w:t>
      </w:r>
      <w:r w:rsidRPr="005E3B43">
        <w:t>, applies in relation to therapeutic goods imported into Australia on or after the commencement of that Part.</w:t>
      </w:r>
    </w:p>
    <w:p w:rsidR="00C410E6" w:rsidRPr="005E3B43" w:rsidRDefault="00C410E6" w:rsidP="00763BCF">
      <w:pPr>
        <w:pStyle w:val="ActHead5"/>
      </w:pPr>
      <w:bookmarkStart w:id="358" w:name="_Toc178421891"/>
      <w:r w:rsidRPr="005E3B43">
        <w:rPr>
          <w:rStyle w:val="CharSectno"/>
        </w:rPr>
        <w:t>82</w:t>
      </w:r>
      <w:r w:rsidRPr="005E3B43">
        <w:t xml:space="preserve">  Consumer medicine information documents</w:t>
      </w:r>
      <w:bookmarkEnd w:id="358"/>
    </w:p>
    <w:p w:rsidR="00C410E6" w:rsidRPr="005E3B43" w:rsidRDefault="00C410E6" w:rsidP="00763BCF">
      <w:pPr>
        <w:pStyle w:val="subsection"/>
      </w:pPr>
      <w:r w:rsidRPr="005E3B43">
        <w:tab/>
      </w:r>
      <w:r w:rsidRPr="005E3B43">
        <w:tab/>
        <w:t xml:space="preserve">The amendments of regulation 9A (except the amendment of paragraph 9A(1A)(b)) made by Part 10 of </w:t>
      </w:r>
      <w:r w:rsidR="008D1B4F" w:rsidRPr="005E3B43">
        <w:t>Schedule 1</w:t>
      </w:r>
      <w:r w:rsidRPr="005E3B43">
        <w:t xml:space="preserve"> to the </w:t>
      </w:r>
      <w:r w:rsidRPr="005E3B43">
        <w:rPr>
          <w:i/>
        </w:rPr>
        <w:t xml:space="preserve">Therapeutic Goods Legislation Amendment (2021 Measures No. 3) </w:t>
      </w:r>
      <w:r w:rsidR="006B5D8E" w:rsidRPr="005E3B43">
        <w:rPr>
          <w:i/>
        </w:rPr>
        <w:t>Regulations 2</w:t>
      </w:r>
      <w:r w:rsidRPr="005E3B43">
        <w:rPr>
          <w:i/>
        </w:rPr>
        <w:t>021</w:t>
      </w:r>
      <w:r w:rsidRPr="005E3B43">
        <w:t xml:space="preserve"> apply in relation to supplies of therapeutic goods on or after the commencement of that Part (whether the goods were included in the Register before, on or after that commencement).</w:t>
      </w:r>
    </w:p>
    <w:p w:rsidR="00C410E6" w:rsidRPr="005E3B43" w:rsidRDefault="00C410E6" w:rsidP="00763BCF">
      <w:pPr>
        <w:pStyle w:val="ActHead5"/>
      </w:pPr>
      <w:bookmarkStart w:id="359" w:name="_Toc178421892"/>
      <w:r w:rsidRPr="005E3B43">
        <w:rPr>
          <w:rStyle w:val="CharSectno"/>
        </w:rPr>
        <w:t>83</w:t>
      </w:r>
      <w:r w:rsidRPr="005E3B43">
        <w:t xml:space="preserve">  Approving supply of therapeutic goods under authorised prescriber scheme</w:t>
      </w:r>
      <w:bookmarkEnd w:id="359"/>
    </w:p>
    <w:p w:rsidR="00C410E6" w:rsidRPr="005E3B43" w:rsidRDefault="00C410E6" w:rsidP="00763BCF">
      <w:pPr>
        <w:pStyle w:val="subsection"/>
      </w:pPr>
      <w:r w:rsidRPr="005E3B43">
        <w:tab/>
      </w:r>
      <w:r w:rsidRPr="005E3B43">
        <w:tab/>
        <w:t xml:space="preserve">The amendments of regulation 12B made by Part 11 of </w:t>
      </w:r>
      <w:r w:rsidR="008D1B4F" w:rsidRPr="005E3B43">
        <w:t>Schedule 1</w:t>
      </w:r>
      <w:r w:rsidRPr="005E3B43">
        <w:t xml:space="preserve"> to the </w:t>
      </w:r>
      <w:r w:rsidRPr="005E3B43">
        <w:rPr>
          <w:i/>
        </w:rPr>
        <w:t xml:space="preserve">Therapeutic Goods Legislation Amendment (2021 Measures No. 3) </w:t>
      </w:r>
      <w:r w:rsidR="006B5D8E" w:rsidRPr="005E3B43">
        <w:rPr>
          <w:i/>
        </w:rPr>
        <w:t>Regulations 2</w:t>
      </w:r>
      <w:r w:rsidRPr="005E3B43">
        <w:rPr>
          <w:i/>
        </w:rPr>
        <w:t>021</w:t>
      </w:r>
      <w:r w:rsidRPr="005E3B43">
        <w:t xml:space="preserve"> apply in relation to an authority given under sub</w:t>
      </w:r>
      <w:r w:rsidR="006B5D8E" w:rsidRPr="005E3B43">
        <w:t>section 1</w:t>
      </w:r>
      <w:r w:rsidRPr="005E3B43">
        <w:t>9(5) of the Act on or after the commencement of that Part.</w:t>
      </w:r>
    </w:p>
    <w:p w:rsidR="00F46E83" w:rsidRPr="005E3B43" w:rsidRDefault="003C0723" w:rsidP="00763BCF">
      <w:pPr>
        <w:pStyle w:val="ActHead3"/>
        <w:pageBreakBefore/>
      </w:pPr>
      <w:bookmarkStart w:id="360" w:name="_Toc178421893"/>
      <w:r w:rsidRPr="005E3B43">
        <w:rPr>
          <w:rStyle w:val="CharDivNo"/>
        </w:rPr>
        <w:lastRenderedPageBreak/>
        <w:t>Division 1</w:t>
      </w:r>
      <w:r w:rsidR="00F46E83" w:rsidRPr="005E3B43">
        <w:rPr>
          <w:rStyle w:val="CharDivNo"/>
        </w:rPr>
        <w:t>7</w:t>
      </w:r>
      <w:r w:rsidR="00F46E83" w:rsidRPr="005E3B43">
        <w:t>—</w:t>
      </w:r>
      <w:r w:rsidR="00F46E83" w:rsidRPr="005E3B43">
        <w:rPr>
          <w:rStyle w:val="CharDivText"/>
        </w:rPr>
        <w:t xml:space="preserve">Application provisions relating to the Therapeutic Goods Legislation Amendment (2021 Measures No. 4) </w:t>
      </w:r>
      <w:r w:rsidR="006B5D8E" w:rsidRPr="005E3B43">
        <w:rPr>
          <w:rStyle w:val="CharDivText"/>
        </w:rPr>
        <w:t>Regulations 2</w:t>
      </w:r>
      <w:r w:rsidR="00F46E83" w:rsidRPr="005E3B43">
        <w:rPr>
          <w:rStyle w:val="CharDivText"/>
        </w:rPr>
        <w:t>021</w:t>
      </w:r>
      <w:bookmarkEnd w:id="360"/>
    </w:p>
    <w:p w:rsidR="00F46E83" w:rsidRPr="005E3B43" w:rsidRDefault="00F46E83" w:rsidP="00763BCF">
      <w:pPr>
        <w:pStyle w:val="ActHead5"/>
      </w:pPr>
      <w:bookmarkStart w:id="361" w:name="_Toc178421894"/>
      <w:r w:rsidRPr="005E3B43">
        <w:rPr>
          <w:rStyle w:val="CharSectno"/>
        </w:rPr>
        <w:t>84</w:t>
      </w:r>
      <w:r w:rsidRPr="005E3B43">
        <w:t xml:space="preserve">  Amendments made by </w:t>
      </w:r>
      <w:r w:rsidR="003C0723" w:rsidRPr="005E3B43">
        <w:t>Division 1</w:t>
      </w:r>
      <w:r w:rsidRPr="005E3B43">
        <w:t xml:space="preserve"> of </w:t>
      </w:r>
      <w:r w:rsidR="006B5D8E" w:rsidRPr="005E3B43">
        <w:t>Part 2</w:t>
      </w:r>
      <w:r w:rsidRPr="005E3B43">
        <w:t xml:space="preserve"> of </w:t>
      </w:r>
      <w:r w:rsidR="008D1B4F" w:rsidRPr="005E3B43">
        <w:t>Schedule 1</w:t>
      </w:r>
      <w:bookmarkEnd w:id="361"/>
    </w:p>
    <w:p w:rsidR="00F46E83" w:rsidRPr="005E3B43" w:rsidRDefault="00F46E83" w:rsidP="00763BCF">
      <w:pPr>
        <w:pStyle w:val="subsection"/>
      </w:pPr>
      <w:r w:rsidRPr="005E3B43">
        <w:tab/>
        <w:t>(1)</w:t>
      </w:r>
      <w:r w:rsidRPr="005E3B43">
        <w:tab/>
        <w:t xml:space="preserve">The amendment of </w:t>
      </w:r>
      <w:r w:rsidR="001877BA" w:rsidRPr="005E3B43">
        <w:t>paragraph 7</w:t>
      </w:r>
      <w:r w:rsidRPr="005E3B43">
        <w:t xml:space="preserve">(g) made by </w:t>
      </w:r>
      <w:r w:rsidR="003C0723" w:rsidRPr="005E3B43">
        <w:t>Division 1</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 xml:space="preserve">Therapeutic Goods Legislation Amendment (2021 Measures No. 4) </w:t>
      </w:r>
      <w:r w:rsidR="006B5D8E" w:rsidRPr="005E3B43">
        <w:rPr>
          <w:i/>
        </w:rPr>
        <w:t>Regulations 2</w:t>
      </w:r>
      <w:r w:rsidRPr="005E3B43">
        <w:rPr>
          <w:i/>
        </w:rPr>
        <w:t>021</w:t>
      </w:r>
      <w:r w:rsidRPr="005E3B43">
        <w:t xml:space="preserve"> applies in relation to an advertisement that is made on or after the commencement of that amendment.</w:t>
      </w:r>
    </w:p>
    <w:p w:rsidR="00F46E83" w:rsidRPr="005E3B43" w:rsidRDefault="00F46E83" w:rsidP="00763BCF">
      <w:pPr>
        <w:pStyle w:val="subsection"/>
      </w:pPr>
      <w:r w:rsidRPr="005E3B43">
        <w:tab/>
        <w:t>(2)</w:t>
      </w:r>
      <w:r w:rsidRPr="005E3B43">
        <w:tab/>
        <w:t xml:space="preserve">The amendment of </w:t>
      </w:r>
      <w:r w:rsidR="006B5D8E" w:rsidRPr="005E3B43">
        <w:t>item 1</w:t>
      </w:r>
      <w:r w:rsidRPr="005E3B43">
        <w:t xml:space="preserve">B of the table in Schedule 5A made by </w:t>
      </w:r>
      <w:r w:rsidR="003C0723" w:rsidRPr="005E3B43">
        <w:t>Division 1</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 xml:space="preserve">Therapeutic Goods Legislation Amendment (2021 Measures No. 4) </w:t>
      </w:r>
      <w:r w:rsidR="006B5D8E" w:rsidRPr="005E3B43">
        <w:rPr>
          <w:i/>
        </w:rPr>
        <w:t>Regulations 2</w:t>
      </w:r>
      <w:r w:rsidRPr="005E3B43">
        <w:rPr>
          <w:i/>
        </w:rPr>
        <w:t>021</w:t>
      </w:r>
      <w:r w:rsidRPr="005E3B43">
        <w:t xml:space="preserve"> applies in relation to therapeutic goods imported into Australia on or after the commencement of that amendment.</w:t>
      </w:r>
    </w:p>
    <w:p w:rsidR="00CA3152" w:rsidRPr="005E3B43" w:rsidRDefault="00CA3152" w:rsidP="00763BCF">
      <w:pPr>
        <w:pStyle w:val="ActHead5"/>
      </w:pPr>
      <w:bookmarkStart w:id="362" w:name="_Toc178421895"/>
      <w:r w:rsidRPr="005E3B43">
        <w:rPr>
          <w:rStyle w:val="CharSectno"/>
        </w:rPr>
        <w:t>85</w:t>
      </w:r>
      <w:r w:rsidRPr="005E3B43">
        <w:t xml:space="preserve">  Amendments made by </w:t>
      </w:r>
      <w:r w:rsidR="006B5D8E" w:rsidRPr="005E3B43">
        <w:t>Division 2</w:t>
      </w:r>
      <w:r w:rsidRPr="005E3B43">
        <w:t xml:space="preserve"> of </w:t>
      </w:r>
      <w:r w:rsidR="006B5D8E" w:rsidRPr="005E3B43">
        <w:t>Part 2</w:t>
      </w:r>
      <w:r w:rsidRPr="005E3B43">
        <w:t xml:space="preserve"> of </w:t>
      </w:r>
      <w:r w:rsidR="008D1B4F" w:rsidRPr="005E3B43">
        <w:t>Schedule 1</w:t>
      </w:r>
      <w:bookmarkEnd w:id="362"/>
    </w:p>
    <w:p w:rsidR="00CA3152" w:rsidRPr="005E3B43" w:rsidRDefault="00CA3152" w:rsidP="00763BCF">
      <w:pPr>
        <w:pStyle w:val="subsection"/>
      </w:pPr>
      <w:r w:rsidRPr="005E3B43">
        <w:tab/>
        <w:t>(1)</w:t>
      </w:r>
      <w:r w:rsidRPr="005E3B43">
        <w:tab/>
        <w:t xml:space="preserve">The amendments of regulation 6B and of Part 1 of Schedule 2 made by </w:t>
      </w:r>
      <w:r w:rsidR="006B5D8E" w:rsidRPr="005E3B43">
        <w:t>Division 2</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 xml:space="preserve">Therapeutic Goods Legislation Amendment (2021 Measures No. 4) </w:t>
      </w:r>
      <w:r w:rsidR="006B5D8E" w:rsidRPr="005E3B43">
        <w:rPr>
          <w:i/>
        </w:rPr>
        <w:t>Regulations 2</w:t>
      </w:r>
      <w:r w:rsidRPr="005E3B43">
        <w:rPr>
          <w:i/>
        </w:rPr>
        <w:t>021</w:t>
      </w:r>
      <w:r w:rsidRPr="005E3B43">
        <w:t xml:space="preserve"> apply in relation to an advertisement that is made on or after the commencement of those amendments.</w:t>
      </w:r>
    </w:p>
    <w:p w:rsidR="00CA3152" w:rsidRPr="005E3B43" w:rsidRDefault="00CA3152" w:rsidP="00763BCF">
      <w:pPr>
        <w:pStyle w:val="subsection"/>
      </w:pPr>
      <w:r w:rsidRPr="005E3B43">
        <w:tab/>
        <w:t>(2)</w:t>
      </w:r>
      <w:r w:rsidRPr="005E3B43">
        <w:tab/>
        <w:t xml:space="preserve">The amendments of regulation 8 made by </w:t>
      </w:r>
      <w:r w:rsidR="006B5D8E" w:rsidRPr="005E3B43">
        <w:t>Division 2</w:t>
      </w:r>
      <w:r w:rsidRPr="005E3B43">
        <w:t xml:space="preserve"> of </w:t>
      </w:r>
      <w:r w:rsidR="006B5D8E" w:rsidRPr="005E3B43">
        <w:t>Part 2</w:t>
      </w:r>
      <w:r w:rsidRPr="005E3B43">
        <w:t xml:space="preserve"> of </w:t>
      </w:r>
      <w:r w:rsidR="008D1B4F" w:rsidRPr="005E3B43">
        <w:t>Schedule 1</w:t>
      </w:r>
      <w:r w:rsidRPr="005E3B43">
        <w:t xml:space="preserve"> to the </w:t>
      </w:r>
      <w:r w:rsidRPr="005E3B43">
        <w:rPr>
          <w:i/>
        </w:rPr>
        <w:t xml:space="preserve">Therapeutic Goods Legislation Amendment (2021 Measures No. 4) </w:t>
      </w:r>
      <w:r w:rsidR="006B5D8E" w:rsidRPr="005E3B43">
        <w:rPr>
          <w:i/>
        </w:rPr>
        <w:t>Regulations 2</w:t>
      </w:r>
      <w:r w:rsidRPr="005E3B43">
        <w:rPr>
          <w:i/>
        </w:rPr>
        <w:t>021</w:t>
      </w:r>
      <w:r w:rsidRPr="005E3B43">
        <w:t xml:space="preserve"> apply in relation to the dissemination of generic information on or after the commencement of those amendments.</w:t>
      </w:r>
    </w:p>
    <w:p w:rsidR="00AA3F1E" w:rsidRPr="005E3B43" w:rsidRDefault="00AA3F1E" w:rsidP="00763BCF">
      <w:pPr>
        <w:pStyle w:val="ActHead3"/>
        <w:pageBreakBefore/>
      </w:pPr>
      <w:bookmarkStart w:id="363" w:name="_Toc178421896"/>
      <w:r w:rsidRPr="005E3B43">
        <w:rPr>
          <w:rStyle w:val="CharDivNo"/>
        </w:rPr>
        <w:lastRenderedPageBreak/>
        <w:t>Division 18</w:t>
      </w:r>
      <w:r w:rsidRPr="005E3B43">
        <w:t>—</w:t>
      </w:r>
      <w:r w:rsidRPr="005E3B43">
        <w:rPr>
          <w:rStyle w:val="CharDivText"/>
        </w:rPr>
        <w:t xml:space="preserve">Application provisions relating to Schedule 1 to the Therapeutic Goods Legislation Amendment (2022 Measures No. 1) </w:t>
      </w:r>
      <w:r w:rsidR="006B5D8E" w:rsidRPr="005E3B43">
        <w:rPr>
          <w:rStyle w:val="CharDivText"/>
        </w:rPr>
        <w:t>Regulations 2</w:t>
      </w:r>
      <w:r w:rsidRPr="005E3B43">
        <w:rPr>
          <w:rStyle w:val="CharDivText"/>
        </w:rPr>
        <w:t>022</w:t>
      </w:r>
      <w:bookmarkEnd w:id="363"/>
    </w:p>
    <w:p w:rsidR="00AA3F1E" w:rsidRPr="005E3B43" w:rsidRDefault="00AA3F1E" w:rsidP="00763BCF">
      <w:pPr>
        <w:pStyle w:val="ActHead5"/>
      </w:pPr>
      <w:bookmarkStart w:id="364" w:name="_Toc178421897"/>
      <w:r w:rsidRPr="005E3B43">
        <w:rPr>
          <w:rStyle w:val="CharSectno"/>
        </w:rPr>
        <w:t>86</w:t>
      </w:r>
      <w:r w:rsidRPr="005E3B43">
        <w:t xml:space="preserve">  Extemporaneously</w:t>
      </w:r>
      <w:r w:rsidR="005E3B43">
        <w:noBreakHyphen/>
      </w:r>
      <w:r w:rsidRPr="005E3B43">
        <w:t>compounded medicinal cannabis products</w:t>
      </w:r>
      <w:bookmarkEnd w:id="364"/>
    </w:p>
    <w:p w:rsidR="00AA3F1E" w:rsidRPr="005E3B43" w:rsidRDefault="00AA3F1E" w:rsidP="00763BCF">
      <w:pPr>
        <w:pStyle w:val="subsection"/>
      </w:pPr>
      <w:r w:rsidRPr="005E3B43">
        <w:tab/>
      </w:r>
      <w:r w:rsidRPr="005E3B43">
        <w:tab/>
        <w:t xml:space="preserve">The amendment of Schedule 5 to these Regulations made by Schedule 1 to the </w:t>
      </w:r>
      <w:r w:rsidRPr="005E3B43">
        <w:rPr>
          <w:i/>
        </w:rPr>
        <w:t xml:space="preserve">Therapeutic Goods Legislation Amendment (2022 Measures No. 1) </w:t>
      </w:r>
      <w:r w:rsidR="006B5D8E" w:rsidRPr="005E3B43">
        <w:rPr>
          <w:i/>
        </w:rPr>
        <w:t>Regulations 2</w:t>
      </w:r>
      <w:r w:rsidRPr="005E3B43">
        <w:rPr>
          <w:i/>
        </w:rPr>
        <w:t>022</w:t>
      </w:r>
      <w:r w:rsidRPr="005E3B43">
        <w:t xml:space="preserve"> does not apply in relation to a medicinal cannabis product that is extemporaneously compounded before 28 April 2022.</w:t>
      </w:r>
    </w:p>
    <w:p w:rsidR="00CD7E18" w:rsidRPr="005E3B43" w:rsidRDefault="00CD7E18" w:rsidP="00763BCF">
      <w:pPr>
        <w:pStyle w:val="ActHead3"/>
        <w:pageBreakBefore/>
      </w:pPr>
      <w:bookmarkStart w:id="365" w:name="_Toc178421898"/>
      <w:r w:rsidRPr="005E3B43">
        <w:rPr>
          <w:rStyle w:val="CharDivNo"/>
        </w:rPr>
        <w:lastRenderedPageBreak/>
        <w:t>Division 19</w:t>
      </w:r>
      <w:r w:rsidRPr="005E3B43">
        <w:t>—</w:t>
      </w:r>
      <w:r w:rsidRPr="005E3B43">
        <w:rPr>
          <w:rStyle w:val="CharDivText"/>
        </w:rPr>
        <w:t xml:space="preserve">Application provisions relating to Schedule 2 to the Therapeutic Goods Legislation Amendment (2022 Measures No. 1) </w:t>
      </w:r>
      <w:r w:rsidR="006B5D8E" w:rsidRPr="005E3B43">
        <w:rPr>
          <w:rStyle w:val="CharDivText"/>
        </w:rPr>
        <w:t>Regulations 2</w:t>
      </w:r>
      <w:r w:rsidRPr="005E3B43">
        <w:rPr>
          <w:rStyle w:val="CharDivText"/>
        </w:rPr>
        <w:t>022</w:t>
      </w:r>
      <w:bookmarkEnd w:id="365"/>
    </w:p>
    <w:p w:rsidR="00CD7E18" w:rsidRPr="005E3B43" w:rsidRDefault="00CD7E18" w:rsidP="00763BCF">
      <w:pPr>
        <w:pStyle w:val="ActHead5"/>
      </w:pPr>
      <w:bookmarkStart w:id="366" w:name="_Toc178421899"/>
      <w:r w:rsidRPr="005E3B43">
        <w:rPr>
          <w:rStyle w:val="CharSectno"/>
        </w:rPr>
        <w:t>87</w:t>
      </w:r>
      <w:r w:rsidRPr="005E3B43">
        <w:t xml:space="preserve">  Reconsideration of decisions</w:t>
      </w:r>
      <w:bookmarkEnd w:id="366"/>
    </w:p>
    <w:p w:rsidR="00CD7E18" w:rsidRPr="005E3B43" w:rsidRDefault="00CD7E18" w:rsidP="00763BCF">
      <w:pPr>
        <w:pStyle w:val="subsection"/>
      </w:pPr>
      <w:r w:rsidRPr="005E3B43">
        <w:tab/>
      </w:r>
      <w:r w:rsidRPr="005E3B43">
        <w:tab/>
        <w:t xml:space="preserve">The amendments of regulation 48 of these Regulations made by Schedule 2 to the </w:t>
      </w:r>
      <w:r w:rsidRPr="005E3B43">
        <w:rPr>
          <w:i/>
        </w:rPr>
        <w:t xml:space="preserve">Therapeutic Goods Legislation Amendment (2022 Measures No. 1) </w:t>
      </w:r>
      <w:r w:rsidR="006B5D8E" w:rsidRPr="005E3B43">
        <w:rPr>
          <w:i/>
        </w:rPr>
        <w:t>Regulations 2</w:t>
      </w:r>
      <w:r w:rsidRPr="005E3B43">
        <w:rPr>
          <w:i/>
        </w:rPr>
        <w:t>022</w:t>
      </w:r>
      <w:r w:rsidRPr="005E3B43">
        <w:t xml:space="preserve"> apply in relation to initial decisions made on or after the commencement of this regulation.</w:t>
      </w:r>
    </w:p>
    <w:p w:rsidR="00FB3A18" w:rsidRPr="005E3B43" w:rsidRDefault="006B5D8E" w:rsidP="00763BCF">
      <w:pPr>
        <w:pStyle w:val="ActHead3"/>
        <w:pageBreakBefore/>
      </w:pPr>
      <w:bookmarkStart w:id="367" w:name="_Toc178421900"/>
      <w:r w:rsidRPr="005E3B43">
        <w:rPr>
          <w:rStyle w:val="CharDivNo"/>
        </w:rPr>
        <w:lastRenderedPageBreak/>
        <w:t>Division 2</w:t>
      </w:r>
      <w:r w:rsidR="00FB3A18" w:rsidRPr="005E3B43">
        <w:rPr>
          <w:rStyle w:val="CharDivNo"/>
        </w:rPr>
        <w:t>0</w:t>
      </w:r>
      <w:r w:rsidR="00FB3A18" w:rsidRPr="005E3B43">
        <w:t>—</w:t>
      </w:r>
      <w:r w:rsidR="00FB3A18" w:rsidRPr="005E3B43">
        <w:rPr>
          <w:rStyle w:val="CharDivText"/>
        </w:rPr>
        <w:t xml:space="preserve">Application provisions relating to the Therapeutic Goods Legislation Amendment (2022 Measures No. 3) </w:t>
      </w:r>
      <w:r w:rsidRPr="005E3B43">
        <w:rPr>
          <w:rStyle w:val="CharDivText"/>
        </w:rPr>
        <w:t>Regulations 2</w:t>
      </w:r>
      <w:r w:rsidR="00FB3A18" w:rsidRPr="005E3B43">
        <w:rPr>
          <w:rStyle w:val="CharDivText"/>
        </w:rPr>
        <w:t>022</w:t>
      </w:r>
      <w:bookmarkEnd w:id="367"/>
    </w:p>
    <w:p w:rsidR="00FB3A18" w:rsidRPr="005E3B43" w:rsidRDefault="00FB3A18" w:rsidP="00763BCF">
      <w:pPr>
        <w:pStyle w:val="ActHead5"/>
      </w:pPr>
      <w:bookmarkStart w:id="368" w:name="_Toc178421901"/>
      <w:bookmarkStart w:id="369" w:name="_Hlk119315721"/>
      <w:r w:rsidRPr="005E3B43">
        <w:rPr>
          <w:rStyle w:val="CharSectno"/>
        </w:rPr>
        <w:t>88</w:t>
      </w:r>
      <w:r w:rsidRPr="005E3B43">
        <w:t xml:space="preserve">  Exempt goods</w:t>
      </w:r>
      <w:bookmarkEnd w:id="368"/>
    </w:p>
    <w:p w:rsidR="00FB3A18" w:rsidRPr="005E3B43" w:rsidRDefault="00FB3A18" w:rsidP="00763BCF">
      <w:pPr>
        <w:pStyle w:val="subsection"/>
      </w:pPr>
      <w:r w:rsidRPr="005E3B43">
        <w:tab/>
      </w:r>
      <w:r w:rsidRPr="005E3B43">
        <w:tab/>
        <w:t xml:space="preserve">The amendment of </w:t>
      </w:r>
      <w:r w:rsidR="006B5D8E" w:rsidRPr="005E3B43">
        <w:t>item 1</w:t>
      </w:r>
      <w:r w:rsidRPr="005E3B43">
        <w:t xml:space="preserve"> of the table in Schedule 5 made by Schedule 2 to the </w:t>
      </w:r>
      <w:r w:rsidRPr="005E3B43">
        <w:rPr>
          <w:i/>
        </w:rPr>
        <w:t xml:space="preserve">Therapeutic Goods Legislation Amendment (2022 Measures No. 3) </w:t>
      </w:r>
      <w:r w:rsidR="006B5D8E" w:rsidRPr="005E3B43">
        <w:rPr>
          <w:i/>
        </w:rPr>
        <w:t>Regulations 2</w:t>
      </w:r>
      <w:r w:rsidRPr="005E3B43">
        <w:rPr>
          <w:i/>
        </w:rPr>
        <w:t>022 </w:t>
      </w:r>
      <w:r w:rsidRPr="005E3B43">
        <w:t>applies in relation to therapeutic goods that are imported on or after the commencement of this regulation.</w:t>
      </w:r>
    </w:p>
    <w:p w:rsidR="00FB3A18" w:rsidRPr="005E3B43" w:rsidRDefault="00FB3A18" w:rsidP="00763BCF">
      <w:pPr>
        <w:pStyle w:val="ActHead5"/>
        <w:rPr>
          <w:bCs/>
          <w:color w:val="000000"/>
          <w:szCs w:val="24"/>
        </w:rPr>
      </w:pPr>
      <w:bookmarkStart w:id="370" w:name="_Toc178421902"/>
      <w:r w:rsidRPr="005E3B43">
        <w:rPr>
          <w:rStyle w:val="CharSectno"/>
        </w:rPr>
        <w:t>89</w:t>
      </w:r>
      <w:r w:rsidRPr="005E3B43">
        <w:rPr>
          <w:bCs/>
          <w:color w:val="000000"/>
          <w:szCs w:val="24"/>
        </w:rPr>
        <w:t xml:space="preserve">  </w:t>
      </w:r>
      <w:r w:rsidRPr="005E3B43">
        <w:t>Fee for requests to vary entries in Register</w:t>
      </w:r>
      <w:bookmarkEnd w:id="370"/>
    </w:p>
    <w:p w:rsidR="00FB3A18" w:rsidRPr="005E3B43" w:rsidRDefault="00FB3A18" w:rsidP="00763BCF">
      <w:pPr>
        <w:pStyle w:val="subsection"/>
      </w:pPr>
      <w:r w:rsidRPr="005E3B43">
        <w:tab/>
        <w:t>(1)</w:t>
      </w:r>
      <w:r w:rsidRPr="005E3B43">
        <w:tab/>
        <w:t xml:space="preserve">The amendment of </w:t>
      </w:r>
      <w:r w:rsidR="006B5D8E" w:rsidRPr="005E3B43">
        <w:t>item 2</w:t>
      </w:r>
      <w:r w:rsidRPr="005E3B43">
        <w:t>A of the table in clause 3 of Schedule 9 made by Schedule 2 to the </w:t>
      </w:r>
      <w:r w:rsidRPr="005E3B43">
        <w:rPr>
          <w:i/>
        </w:rPr>
        <w:t xml:space="preserve">Therapeutic Goods Legislation Amendment (2022 Measures No. 3) </w:t>
      </w:r>
      <w:r w:rsidR="006B5D8E" w:rsidRPr="005E3B43">
        <w:rPr>
          <w:i/>
        </w:rPr>
        <w:t>Regulations 2</w:t>
      </w:r>
      <w:r w:rsidRPr="005E3B43">
        <w:rPr>
          <w:i/>
        </w:rPr>
        <w:t>022 </w:t>
      </w:r>
      <w:r w:rsidRPr="005E3B43">
        <w:t>applies in relation to a request that is made on or after the commencement of this regulation.</w:t>
      </w:r>
    </w:p>
    <w:bookmarkEnd w:id="369"/>
    <w:p w:rsidR="00FB3A18" w:rsidRPr="005E3B43" w:rsidRDefault="00FB3A18" w:rsidP="00763BCF">
      <w:pPr>
        <w:pStyle w:val="subsection"/>
      </w:pPr>
      <w:r w:rsidRPr="005E3B43">
        <w:tab/>
      </w:r>
      <w:bookmarkStart w:id="371" w:name="_Hlk119315308"/>
      <w:r w:rsidRPr="005E3B43">
        <w:t>(2)</w:t>
      </w:r>
      <w:r w:rsidRPr="005E3B43">
        <w:tab/>
        <w:t>If:</w:t>
      </w:r>
    </w:p>
    <w:p w:rsidR="00FB3A18" w:rsidRPr="005E3B43" w:rsidRDefault="00FB3A18" w:rsidP="00763BCF">
      <w:pPr>
        <w:pStyle w:val="paragraph"/>
      </w:pPr>
      <w:r w:rsidRPr="005E3B43">
        <w:tab/>
        <w:t>(a)</w:t>
      </w:r>
      <w:r w:rsidRPr="005E3B43">
        <w:tab/>
        <w:t xml:space="preserve">on or after </w:t>
      </w:r>
      <w:r w:rsidR="006B5D8E" w:rsidRPr="005E3B43">
        <w:t>1 January</w:t>
      </w:r>
      <w:r w:rsidRPr="005E3B43">
        <w:t xml:space="preserve"> 2022 and before the commencement of this regulation, a person made a request of a kind covered by paragraph (c) of </w:t>
      </w:r>
      <w:r w:rsidR="006B5D8E" w:rsidRPr="005E3B43">
        <w:t>item 2</w:t>
      </w:r>
      <w:r w:rsidRPr="005E3B43">
        <w:t>A of the table in clause 3 of Schedule 9 (as that item was in force before that commencement); and</w:t>
      </w:r>
    </w:p>
    <w:p w:rsidR="00FB3A18" w:rsidRPr="005E3B43" w:rsidRDefault="00FB3A18" w:rsidP="00763BCF">
      <w:pPr>
        <w:pStyle w:val="paragraph"/>
      </w:pPr>
      <w:r w:rsidRPr="005E3B43">
        <w:tab/>
        <w:t>(b)</w:t>
      </w:r>
      <w:r w:rsidRPr="005E3B43">
        <w:tab/>
        <w:t xml:space="preserve">on or after </w:t>
      </w:r>
      <w:r w:rsidR="006B5D8E" w:rsidRPr="005E3B43">
        <w:t>1 January</w:t>
      </w:r>
      <w:r w:rsidRPr="005E3B43">
        <w:t xml:space="preserve"> 2022 and before the commencement of this regulation, the person paid the fee applicable in relation to the request under paragraph (c) of that item (as that item was in force before that commencement); and</w:t>
      </w:r>
    </w:p>
    <w:p w:rsidR="00FB3A18" w:rsidRPr="005E3B43" w:rsidRDefault="00FB3A18" w:rsidP="00763BCF">
      <w:pPr>
        <w:pStyle w:val="paragraph"/>
      </w:pPr>
      <w:r w:rsidRPr="005E3B43">
        <w:tab/>
        <w:t>(c)</w:t>
      </w:r>
      <w:r w:rsidRPr="005E3B43">
        <w:tab/>
      </w:r>
      <w:r w:rsidRPr="005E3B43">
        <w:rPr>
          <w:lang w:eastAsia="en-US"/>
        </w:rPr>
        <w:t>had the request been made on the day on which this regulation commences</w:t>
      </w:r>
      <w:r w:rsidRPr="005E3B43">
        <w:t>, the request would have been covered by paragraph (d) of that item as in force on that commencement;</w:t>
      </w:r>
    </w:p>
    <w:p w:rsidR="00FB3A18" w:rsidRPr="005E3B43" w:rsidRDefault="00FB3A18" w:rsidP="00763BCF">
      <w:pPr>
        <w:pStyle w:val="subsection2"/>
      </w:pPr>
      <w:r w:rsidRPr="005E3B43">
        <w:t>the Secretary must, on behalf of the Commonwealth, refund to the person the difference between the fee paid and the fee that would have been applicable in relation to the request under paragraph (d) of that item if the request had been made on the day on which this regulation commences.</w:t>
      </w:r>
      <w:bookmarkEnd w:id="371"/>
    </w:p>
    <w:p w:rsidR="002907C8" w:rsidRPr="005E3B43" w:rsidRDefault="006B5D8E" w:rsidP="00D17BF2">
      <w:pPr>
        <w:pStyle w:val="ActHead3"/>
        <w:pageBreakBefore/>
      </w:pPr>
      <w:bookmarkStart w:id="372" w:name="_Toc178421903"/>
      <w:r w:rsidRPr="005E3B43">
        <w:rPr>
          <w:rStyle w:val="CharDivNo"/>
        </w:rPr>
        <w:lastRenderedPageBreak/>
        <w:t>Division 2</w:t>
      </w:r>
      <w:r w:rsidR="002907C8" w:rsidRPr="005E3B43">
        <w:rPr>
          <w:rStyle w:val="CharDivNo"/>
        </w:rPr>
        <w:t>1</w:t>
      </w:r>
      <w:r w:rsidR="002907C8" w:rsidRPr="005E3B43">
        <w:t>—</w:t>
      </w:r>
      <w:r w:rsidR="002907C8" w:rsidRPr="005E3B43">
        <w:rPr>
          <w:rStyle w:val="CharDivText"/>
        </w:rPr>
        <w:t xml:space="preserve">Application provisions relating to the Therapeutic Goods Legislation Amendment (2023 Measures No. 1) </w:t>
      </w:r>
      <w:r w:rsidRPr="005E3B43">
        <w:rPr>
          <w:rStyle w:val="CharDivText"/>
        </w:rPr>
        <w:t>Regulations 2</w:t>
      </w:r>
      <w:r w:rsidR="002907C8" w:rsidRPr="005E3B43">
        <w:rPr>
          <w:rStyle w:val="CharDivText"/>
        </w:rPr>
        <w:t>023</w:t>
      </w:r>
      <w:bookmarkEnd w:id="372"/>
    </w:p>
    <w:p w:rsidR="002907C8" w:rsidRPr="005E3B43" w:rsidRDefault="002907C8" w:rsidP="00763BCF">
      <w:pPr>
        <w:pStyle w:val="ActHead5"/>
      </w:pPr>
      <w:bookmarkStart w:id="373" w:name="_Toc178421904"/>
      <w:r w:rsidRPr="005E3B43">
        <w:rPr>
          <w:rStyle w:val="CharSectno"/>
        </w:rPr>
        <w:t>90</w:t>
      </w:r>
      <w:r w:rsidRPr="005E3B43">
        <w:t xml:space="preserve">  Clinical trials</w:t>
      </w:r>
      <w:bookmarkEnd w:id="373"/>
    </w:p>
    <w:p w:rsidR="002907C8" w:rsidRPr="005E3B43" w:rsidRDefault="002907C8" w:rsidP="00D17BF2">
      <w:pPr>
        <w:pStyle w:val="subsection"/>
      </w:pPr>
      <w:r w:rsidRPr="005E3B43">
        <w:tab/>
      </w:r>
      <w:r w:rsidRPr="005E3B43">
        <w:tab/>
        <w:t xml:space="preserve">The amendments of </w:t>
      </w:r>
      <w:r w:rsidR="006B5D8E" w:rsidRPr="005E3B43">
        <w:t>item 3</w:t>
      </w:r>
      <w:r w:rsidRPr="005E3B43">
        <w:t xml:space="preserve"> of the table in Schedule 5A made by </w:t>
      </w:r>
      <w:r w:rsidR="006B5D8E" w:rsidRPr="005E3B43">
        <w:t>Part 2</w:t>
      </w:r>
      <w:r w:rsidRPr="005E3B43">
        <w:t xml:space="preserve"> of Schedule 1 to the </w:t>
      </w:r>
      <w:r w:rsidRPr="005E3B43">
        <w:rPr>
          <w:i/>
        </w:rPr>
        <w:t xml:space="preserve">Therapeutic Goods Legislation Amendment (2023 Measures No. 1) </w:t>
      </w:r>
      <w:r w:rsidR="006B5D8E" w:rsidRPr="005E3B43">
        <w:rPr>
          <w:i/>
        </w:rPr>
        <w:t>Regulations 2</w:t>
      </w:r>
      <w:r w:rsidRPr="005E3B43">
        <w:rPr>
          <w:i/>
        </w:rPr>
        <w:t>023</w:t>
      </w:r>
      <w:r w:rsidRPr="005E3B43">
        <w:t> apply in relation to the use of therapeutic goods on or after the commencement of those amendments, whether the clinical trial began before, on or after that commencement.</w:t>
      </w:r>
    </w:p>
    <w:p w:rsidR="005E08D7" w:rsidRPr="005E3B43" w:rsidRDefault="006B5D8E" w:rsidP="00732816">
      <w:pPr>
        <w:pStyle w:val="ActHead3"/>
        <w:pageBreakBefore/>
      </w:pPr>
      <w:bookmarkStart w:id="374" w:name="_Toc178421905"/>
      <w:r w:rsidRPr="005E3B43">
        <w:rPr>
          <w:rStyle w:val="CharDivNo"/>
        </w:rPr>
        <w:lastRenderedPageBreak/>
        <w:t>Division 2</w:t>
      </w:r>
      <w:r w:rsidR="005E08D7" w:rsidRPr="005E3B43">
        <w:rPr>
          <w:rStyle w:val="CharDivNo"/>
        </w:rPr>
        <w:t>2</w:t>
      </w:r>
      <w:r w:rsidR="005E08D7" w:rsidRPr="005E3B43">
        <w:t>—</w:t>
      </w:r>
      <w:r w:rsidR="005E08D7" w:rsidRPr="005E3B43">
        <w:rPr>
          <w:rStyle w:val="CharDivText"/>
        </w:rPr>
        <w:t xml:space="preserve">Transitional provisions relating to the Therapeutic Goods Legislation Amendment (2023 Measures No. 2) </w:t>
      </w:r>
      <w:r w:rsidRPr="005E3B43">
        <w:rPr>
          <w:rStyle w:val="CharDivText"/>
        </w:rPr>
        <w:t>Regulations 2</w:t>
      </w:r>
      <w:r w:rsidR="005E08D7" w:rsidRPr="005E3B43">
        <w:rPr>
          <w:rStyle w:val="CharDivText"/>
        </w:rPr>
        <w:t>023</w:t>
      </w:r>
      <w:bookmarkEnd w:id="374"/>
    </w:p>
    <w:p w:rsidR="005E08D7" w:rsidRPr="005E3B43" w:rsidRDefault="005E08D7" w:rsidP="005E08D7">
      <w:pPr>
        <w:pStyle w:val="ActHead5"/>
      </w:pPr>
      <w:bookmarkStart w:id="375" w:name="_Toc178421906"/>
      <w:r w:rsidRPr="005E3B43">
        <w:rPr>
          <w:rStyle w:val="CharSectno"/>
        </w:rPr>
        <w:t>91</w:t>
      </w:r>
      <w:r w:rsidRPr="005E3B43">
        <w:t xml:space="preserve">  Clinical trials</w:t>
      </w:r>
      <w:bookmarkEnd w:id="375"/>
    </w:p>
    <w:p w:rsidR="00CA3152" w:rsidRPr="005E3B43" w:rsidRDefault="005E08D7" w:rsidP="00732816">
      <w:pPr>
        <w:pStyle w:val="subsection"/>
      </w:pPr>
      <w:r w:rsidRPr="005E3B43">
        <w:tab/>
      </w:r>
      <w:r w:rsidRPr="005E3B43">
        <w:tab/>
        <w:t xml:space="preserve">The amendments of subregulation 12AC(1) of these Regulations made by </w:t>
      </w:r>
      <w:r w:rsidR="006B5D8E" w:rsidRPr="005E3B43">
        <w:t>Part 2</w:t>
      </w:r>
      <w:r w:rsidRPr="005E3B43">
        <w:t xml:space="preserve"> of Schedule 1 to the </w:t>
      </w:r>
      <w:r w:rsidRPr="005E3B43">
        <w:rPr>
          <w:i/>
        </w:rPr>
        <w:t xml:space="preserve">Therapeutic Goods Legislation Amendment (2023 Measures No. 2) </w:t>
      </w:r>
      <w:r w:rsidR="006B5D8E" w:rsidRPr="005E3B43">
        <w:rPr>
          <w:i/>
        </w:rPr>
        <w:t>Regulations 2</w:t>
      </w:r>
      <w:r w:rsidRPr="005E3B43">
        <w:rPr>
          <w:i/>
        </w:rPr>
        <w:t>023</w:t>
      </w:r>
      <w:r w:rsidRPr="005E3B43">
        <w:t xml:space="preserve"> apply in relation to things done on or after the commencement of those amendments in relation to a clinical trial that began before, on or after that commencement.</w:t>
      </w:r>
    </w:p>
    <w:p w:rsidR="00F539F4" w:rsidRPr="005E3B43" w:rsidRDefault="00F539F4" w:rsidP="00F539F4">
      <w:pPr>
        <w:pStyle w:val="ActHead5"/>
      </w:pPr>
      <w:bookmarkStart w:id="376" w:name="_Toc178421907"/>
      <w:r w:rsidRPr="005E3B43">
        <w:rPr>
          <w:rStyle w:val="CharSectno"/>
        </w:rPr>
        <w:t>92</w:t>
      </w:r>
      <w:r w:rsidRPr="005E3B43">
        <w:t xml:space="preserve">  Removal of exemptions for sunscreen preparations</w:t>
      </w:r>
      <w:bookmarkEnd w:id="376"/>
    </w:p>
    <w:p w:rsidR="00F539F4" w:rsidRPr="005E3B43" w:rsidRDefault="00F539F4" w:rsidP="00F539F4">
      <w:pPr>
        <w:pStyle w:val="subsection"/>
      </w:pPr>
      <w:r w:rsidRPr="005E3B43">
        <w:tab/>
      </w:r>
      <w:r w:rsidRPr="005E3B43">
        <w:tab/>
        <w:t xml:space="preserve">Despite the amendments of Schedules 5 and 7 to these Regulations made by Part 5 of Schedule 1 to the </w:t>
      </w:r>
      <w:r w:rsidRPr="005E3B43">
        <w:rPr>
          <w:i/>
        </w:rPr>
        <w:t xml:space="preserve">Therapeutic Goods Legislation Amendment (2023 Measures No. 2) </w:t>
      </w:r>
      <w:r w:rsidR="006B5D8E" w:rsidRPr="005E3B43">
        <w:rPr>
          <w:i/>
        </w:rPr>
        <w:t>Regulations 2</w:t>
      </w:r>
      <w:r w:rsidRPr="005E3B43">
        <w:rPr>
          <w:i/>
        </w:rPr>
        <w:t>023</w:t>
      </w:r>
      <w:r w:rsidRPr="005E3B43">
        <w:t>:</w:t>
      </w:r>
    </w:p>
    <w:p w:rsidR="00F539F4" w:rsidRPr="005E3B43" w:rsidRDefault="00F539F4" w:rsidP="00F539F4">
      <w:pPr>
        <w:pStyle w:val="paragraph"/>
      </w:pPr>
      <w:r w:rsidRPr="005E3B43">
        <w:tab/>
        <w:t>(a)</w:t>
      </w:r>
      <w:r w:rsidRPr="005E3B43">
        <w:tab/>
        <w:t>paragraph (g) of item 8 of Schedule 5 to these Regulations, as in force immediately before the commencement of those amendments, continues to apply until the end of 31 December 2026 in relation to therapeutic goods exempt from the operation of Parts 3</w:t>
      </w:r>
      <w:r w:rsidR="005E3B43">
        <w:noBreakHyphen/>
      </w:r>
      <w:r w:rsidRPr="005E3B43">
        <w:t>2 and 3</w:t>
      </w:r>
      <w:r w:rsidR="005E3B43">
        <w:noBreakHyphen/>
      </w:r>
      <w:r w:rsidRPr="005E3B43">
        <w:t>2A of the Act immediately before that commencement; and</w:t>
      </w:r>
    </w:p>
    <w:p w:rsidR="00F539F4" w:rsidRPr="005E3B43" w:rsidRDefault="00F539F4" w:rsidP="00F539F4">
      <w:pPr>
        <w:pStyle w:val="paragraph"/>
      </w:pPr>
      <w:r w:rsidRPr="005E3B43">
        <w:tab/>
        <w:t>(b)</w:t>
      </w:r>
      <w:r w:rsidRPr="005E3B43">
        <w:tab/>
      </w:r>
      <w:r w:rsidR="006B5D8E" w:rsidRPr="005E3B43">
        <w:t>item 1</w:t>
      </w:r>
      <w:r w:rsidRPr="005E3B43">
        <w:t>4 of Schedule 7 to these Regulations, as in force immediately before the commencement of those amendments, continues to apply until the end of 31 December 2026 in relation to therapeutic goods exempt from the operation of Part 3</w:t>
      </w:r>
      <w:r w:rsidR="005E3B43">
        <w:noBreakHyphen/>
      </w:r>
      <w:r w:rsidRPr="005E3B43">
        <w:t>3 of the Act immediately before that commencement.</w:t>
      </w:r>
    </w:p>
    <w:p w:rsidR="004008ED" w:rsidRPr="005E3B43" w:rsidRDefault="006B5D8E" w:rsidP="004008ED">
      <w:pPr>
        <w:pStyle w:val="ActHead3"/>
        <w:pageBreakBefore/>
      </w:pPr>
      <w:bookmarkStart w:id="377" w:name="_Toc178421908"/>
      <w:r w:rsidRPr="005E3B43">
        <w:rPr>
          <w:rStyle w:val="CharDivNo"/>
        </w:rPr>
        <w:lastRenderedPageBreak/>
        <w:t>Division 2</w:t>
      </w:r>
      <w:r w:rsidR="004008ED" w:rsidRPr="005E3B43">
        <w:rPr>
          <w:rStyle w:val="CharDivNo"/>
        </w:rPr>
        <w:t>3</w:t>
      </w:r>
      <w:r w:rsidR="004008ED" w:rsidRPr="005E3B43">
        <w:t>—</w:t>
      </w:r>
      <w:r w:rsidR="004008ED" w:rsidRPr="005E3B43">
        <w:rPr>
          <w:rStyle w:val="CharDivText"/>
        </w:rPr>
        <w:t xml:space="preserve">Transitional provisions relating to the Therapeutic Goods Legislation Amendment (Vaping) </w:t>
      </w:r>
      <w:r w:rsidRPr="005E3B43">
        <w:rPr>
          <w:rStyle w:val="CharDivText"/>
        </w:rPr>
        <w:t>Regulations 2</w:t>
      </w:r>
      <w:r w:rsidR="004008ED" w:rsidRPr="005E3B43">
        <w:rPr>
          <w:rStyle w:val="CharDivText"/>
        </w:rPr>
        <w:t>023</w:t>
      </w:r>
      <w:bookmarkEnd w:id="377"/>
    </w:p>
    <w:p w:rsidR="004008ED" w:rsidRPr="005E3B43" w:rsidRDefault="004008ED" w:rsidP="004008ED">
      <w:pPr>
        <w:pStyle w:val="ActHead5"/>
      </w:pPr>
      <w:bookmarkStart w:id="378" w:name="_Toc178421909"/>
      <w:r w:rsidRPr="005E3B43">
        <w:rPr>
          <w:rStyle w:val="CharSectno"/>
        </w:rPr>
        <w:t>93</w:t>
      </w:r>
      <w:r w:rsidRPr="005E3B43">
        <w:t xml:space="preserve">  Definitions</w:t>
      </w:r>
      <w:bookmarkEnd w:id="378"/>
    </w:p>
    <w:p w:rsidR="004008ED" w:rsidRPr="005E3B43" w:rsidRDefault="004008ED" w:rsidP="004008ED">
      <w:pPr>
        <w:pStyle w:val="subsection"/>
      </w:pPr>
      <w:r w:rsidRPr="005E3B43">
        <w:tab/>
      </w:r>
      <w:r w:rsidRPr="005E3B43">
        <w:tab/>
        <w:t>In this Division:</w:t>
      </w:r>
    </w:p>
    <w:p w:rsidR="004008ED" w:rsidRPr="005E3B43" w:rsidRDefault="004008ED" w:rsidP="004008ED">
      <w:pPr>
        <w:pStyle w:val="Definition"/>
      </w:pPr>
      <w:r w:rsidRPr="005E3B43">
        <w:rPr>
          <w:b/>
          <w:i/>
        </w:rPr>
        <w:t>amending regulations</w:t>
      </w:r>
      <w:r w:rsidRPr="005E3B43">
        <w:t xml:space="preserve"> means the </w:t>
      </w:r>
      <w:r w:rsidRPr="005E3B43">
        <w:rPr>
          <w:i/>
        </w:rPr>
        <w:t xml:space="preserve">Therapeutic Goods Legislation Amendment (Vaping) </w:t>
      </w:r>
      <w:r w:rsidR="006B5D8E" w:rsidRPr="005E3B43">
        <w:rPr>
          <w:i/>
        </w:rPr>
        <w:t>Regulations 2</w:t>
      </w:r>
      <w:r w:rsidRPr="005E3B43">
        <w:rPr>
          <w:i/>
        </w:rPr>
        <w:t>023</w:t>
      </w:r>
      <w:r w:rsidRPr="005E3B43">
        <w:t>.</w:t>
      </w:r>
    </w:p>
    <w:p w:rsidR="004008ED" w:rsidRPr="005E3B43" w:rsidRDefault="004008ED" w:rsidP="004008ED">
      <w:pPr>
        <w:pStyle w:val="ActHead5"/>
      </w:pPr>
      <w:bookmarkStart w:id="379" w:name="_Toc178421910"/>
      <w:r w:rsidRPr="005E3B43">
        <w:rPr>
          <w:rStyle w:val="CharSectno"/>
        </w:rPr>
        <w:t>94</w:t>
      </w:r>
      <w:r w:rsidRPr="005E3B43">
        <w:t xml:space="preserve">  Approving supply of therapeutic goods under authorised prescriber scheme</w:t>
      </w:r>
      <w:bookmarkEnd w:id="379"/>
    </w:p>
    <w:p w:rsidR="004008ED" w:rsidRPr="005E3B43" w:rsidRDefault="004008ED" w:rsidP="004008ED">
      <w:pPr>
        <w:pStyle w:val="subsection"/>
      </w:pPr>
      <w:r w:rsidRPr="005E3B43">
        <w:tab/>
      </w:r>
      <w:r w:rsidRPr="005E3B43">
        <w:tab/>
        <w:t>The amendment of subregulation 12B(1B) of these Regulations made by Schedule 1 to the amending regulations applies in relation to an authority given under sub</w:t>
      </w:r>
      <w:r w:rsidR="006B5D8E" w:rsidRPr="005E3B43">
        <w:t>section 1</w:t>
      </w:r>
      <w:r w:rsidRPr="005E3B43">
        <w:t xml:space="preserve">9(5) of the Act on or after </w:t>
      </w:r>
      <w:r w:rsidR="006B5D8E" w:rsidRPr="005E3B43">
        <w:t>1 January</w:t>
      </w:r>
      <w:r w:rsidRPr="005E3B43">
        <w:t xml:space="preserve"> 2024.</w:t>
      </w:r>
    </w:p>
    <w:p w:rsidR="004008ED" w:rsidRPr="005E3B43" w:rsidRDefault="004008ED" w:rsidP="004008ED">
      <w:pPr>
        <w:pStyle w:val="ActHead5"/>
      </w:pPr>
      <w:bookmarkStart w:id="380" w:name="_Toc178421911"/>
      <w:r w:rsidRPr="005E3B43">
        <w:rPr>
          <w:rStyle w:val="CharSectno"/>
        </w:rPr>
        <w:t>95</w:t>
      </w:r>
      <w:r w:rsidRPr="005E3B43">
        <w:t xml:space="preserve">  Goods to be included in parts of the Register</w:t>
      </w:r>
      <w:bookmarkEnd w:id="380"/>
    </w:p>
    <w:p w:rsidR="004008ED" w:rsidRPr="005E3B43" w:rsidRDefault="004008ED" w:rsidP="004008ED">
      <w:pPr>
        <w:pStyle w:val="subsection"/>
      </w:pPr>
      <w:r w:rsidRPr="005E3B43">
        <w:tab/>
      </w:r>
      <w:r w:rsidRPr="005E3B43">
        <w:tab/>
        <w:t xml:space="preserve">The amendments of Schedules 3 and 4 to these Regulations made by Schedule 1 to the amending regulations apply to therapeutic vaping substances, therapeutic vaping substance accessories and therapeutic vaping kits from </w:t>
      </w:r>
      <w:r w:rsidR="006B5D8E" w:rsidRPr="005E3B43">
        <w:t>1 January</w:t>
      </w:r>
      <w:r w:rsidRPr="005E3B43">
        <w:t xml:space="preserve"> 2024.</w:t>
      </w:r>
    </w:p>
    <w:p w:rsidR="004008ED" w:rsidRPr="005E3B43" w:rsidRDefault="004008ED" w:rsidP="004008ED">
      <w:pPr>
        <w:pStyle w:val="ActHead5"/>
      </w:pPr>
      <w:bookmarkStart w:id="381" w:name="_Toc178421912"/>
      <w:r w:rsidRPr="005E3B43">
        <w:rPr>
          <w:rStyle w:val="CharSectno"/>
        </w:rPr>
        <w:t>96</w:t>
      </w:r>
      <w:r w:rsidRPr="005E3B43">
        <w:t xml:space="preserve">  Exempt goods</w:t>
      </w:r>
      <w:bookmarkEnd w:id="381"/>
    </w:p>
    <w:p w:rsidR="004008ED" w:rsidRPr="005E3B43" w:rsidRDefault="004008ED" w:rsidP="004008ED">
      <w:pPr>
        <w:pStyle w:val="subsection"/>
      </w:pPr>
      <w:r w:rsidRPr="005E3B43">
        <w:tab/>
        <w:t>(1)</w:t>
      </w:r>
      <w:r w:rsidRPr="005E3B43">
        <w:tab/>
        <w:t xml:space="preserve">Paragraph (b) of </w:t>
      </w:r>
      <w:r w:rsidR="006B5D8E" w:rsidRPr="005E3B43">
        <w:t>item 1</w:t>
      </w:r>
      <w:r w:rsidRPr="005E3B43">
        <w:t xml:space="preserve"> of the table in Schedule 5 to these Regulations, and </w:t>
      </w:r>
      <w:r w:rsidR="006B5D8E" w:rsidRPr="005E3B43">
        <w:t>item 1</w:t>
      </w:r>
      <w:r w:rsidRPr="005E3B43">
        <w:t>A of the table in Schedule 5 to these Regulations, as inserted by Schedule 1 to the amending regulations, apply in relation to:</w:t>
      </w:r>
    </w:p>
    <w:p w:rsidR="004008ED" w:rsidRPr="005E3B43" w:rsidRDefault="004008ED" w:rsidP="004008ED">
      <w:pPr>
        <w:pStyle w:val="paragraph"/>
      </w:pPr>
      <w:r w:rsidRPr="005E3B43">
        <w:tab/>
        <w:t>(a)</w:t>
      </w:r>
      <w:r w:rsidRPr="005E3B43">
        <w:tab/>
        <w:t xml:space="preserve">disposable therapeutic vapes imported on or after </w:t>
      </w:r>
      <w:r w:rsidR="006B5D8E" w:rsidRPr="005E3B43">
        <w:t>1 January</w:t>
      </w:r>
      <w:r w:rsidRPr="005E3B43">
        <w:t xml:space="preserve"> 2024; and</w:t>
      </w:r>
    </w:p>
    <w:p w:rsidR="004008ED" w:rsidRPr="005E3B43" w:rsidRDefault="004008ED" w:rsidP="004008ED">
      <w:pPr>
        <w:pStyle w:val="paragraph"/>
      </w:pPr>
      <w:r w:rsidRPr="005E3B43">
        <w:tab/>
        <w:t>(b)</w:t>
      </w:r>
      <w:r w:rsidRPr="005E3B43">
        <w:tab/>
        <w:t xml:space="preserve">any other therapeutic goods imported on or after </w:t>
      </w:r>
      <w:r w:rsidR="003774CD" w:rsidRPr="005E3B43">
        <w:t>1 March</w:t>
      </w:r>
      <w:r w:rsidRPr="005E3B43">
        <w:t xml:space="preserve"> 2024.</w:t>
      </w:r>
    </w:p>
    <w:p w:rsidR="004008ED" w:rsidRPr="005E3B43" w:rsidRDefault="004008ED" w:rsidP="004008ED">
      <w:pPr>
        <w:pStyle w:val="subsection"/>
      </w:pPr>
      <w:r w:rsidRPr="005E3B43">
        <w:tab/>
        <w:t>(2)</w:t>
      </w:r>
      <w:r w:rsidRPr="005E3B43">
        <w:tab/>
        <w:t xml:space="preserve">The repeal of items 5 and 5A of the table in Schedule 5 to these Regulations, and of the definition of </w:t>
      </w:r>
      <w:r w:rsidRPr="005E3B43">
        <w:rPr>
          <w:b/>
          <w:i/>
        </w:rPr>
        <w:t>nicotine vaping product</w:t>
      </w:r>
      <w:r w:rsidRPr="005E3B43">
        <w:t xml:space="preserve"> in regulation 2 of these Regulations, by Schedule 1 to the amending regulations applies in relation to:</w:t>
      </w:r>
    </w:p>
    <w:p w:rsidR="004008ED" w:rsidRPr="005E3B43" w:rsidRDefault="004008ED" w:rsidP="004008ED">
      <w:pPr>
        <w:pStyle w:val="paragraph"/>
      </w:pPr>
      <w:r w:rsidRPr="005E3B43">
        <w:tab/>
        <w:t>(a)</w:t>
      </w:r>
      <w:r w:rsidRPr="005E3B43">
        <w:tab/>
        <w:t xml:space="preserve">disposable therapeutic vapes imported or manufactured on or after </w:t>
      </w:r>
      <w:r w:rsidR="006B5D8E" w:rsidRPr="005E3B43">
        <w:t>1 January</w:t>
      </w:r>
      <w:r w:rsidRPr="005E3B43">
        <w:t xml:space="preserve"> 2024; and</w:t>
      </w:r>
    </w:p>
    <w:p w:rsidR="004008ED" w:rsidRPr="005E3B43" w:rsidRDefault="004008ED" w:rsidP="004008ED">
      <w:pPr>
        <w:pStyle w:val="paragraph"/>
      </w:pPr>
      <w:r w:rsidRPr="005E3B43">
        <w:tab/>
        <w:t>(b)</w:t>
      </w:r>
      <w:r w:rsidRPr="005E3B43">
        <w:tab/>
        <w:t xml:space="preserve">any other therapeutic goods imported or manufactured on or after </w:t>
      </w:r>
      <w:r w:rsidR="003774CD" w:rsidRPr="005E3B43">
        <w:t>1 March</w:t>
      </w:r>
      <w:r w:rsidRPr="005E3B43">
        <w:t xml:space="preserve"> 2024.</w:t>
      </w:r>
    </w:p>
    <w:p w:rsidR="004008ED" w:rsidRPr="005E3B43" w:rsidRDefault="004008ED" w:rsidP="004008ED">
      <w:pPr>
        <w:pStyle w:val="subsection"/>
      </w:pPr>
      <w:r w:rsidRPr="005E3B43">
        <w:tab/>
        <w:t>(3)</w:t>
      </w:r>
      <w:r w:rsidRPr="005E3B43">
        <w:tab/>
        <w:t xml:space="preserve">The amendment of item 9 of the table in Schedule 5 to these Regulations made by Schedule 1 to the amending regulations applies in relation to starting materials imported on or after </w:t>
      </w:r>
      <w:r w:rsidR="003774CD" w:rsidRPr="005E3B43">
        <w:t>1 March</w:t>
      </w:r>
      <w:r w:rsidRPr="005E3B43">
        <w:t xml:space="preserve"> 2024.</w:t>
      </w:r>
    </w:p>
    <w:p w:rsidR="004008ED" w:rsidRPr="005E3B43" w:rsidRDefault="004008ED" w:rsidP="004008ED">
      <w:pPr>
        <w:pStyle w:val="subsection"/>
      </w:pPr>
      <w:r w:rsidRPr="005E3B43">
        <w:tab/>
        <w:t>(4)</w:t>
      </w:r>
      <w:r w:rsidRPr="005E3B43">
        <w:tab/>
        <w:t xml:space="preserve">The amendment of </w:t>
      </w:r>
      <w:r w:rsidR="006B5D8E" w:rsidRPr="005E3B43">
        <w:t>item 1</w:t>
      </w:r>
      <w:r w:rsidRPr="005E3B43">
        <w:t xml:space="preserve"> of the table in Schedule 5A to these Regulations made by Schedule 1 to the amending regulations applies in relation to therapeutic goods imported on or after </w:t>
      </w:r>
      <w:r w:rsidR="003774CD" w:rsidRPr="005E3B43">
        <w:t>1 March</w:t>
      </w:r>
      <w:r w:rsidRPr="005E3B43">
        <w:t xml:space="preserve"> 2024.</w:t>
      </w:r>
    </w:p>
    <w:p w:rsidR="004008ED" w:rsidRPr="005E3B43" w:rsidRDefault="004008ED" w:rsidP="004008ED">
      <w:pPr>
        <w:pStyle w:val="subsection"/>
      </w:pPr>
      <w:r w:rsidRPr="005E3B43">
        <w:tab/>
        <w:t>(5)</w:t>
      </w:r>
      <w:r w:rsidRPr="005E3B43">
        <w:tab/>
        <w:t xml:space="preserve">Item 15 of the table in Schedule 5A to these Regulations, as inserted by Schedule 1 to the amending regulations, applies in relation to therapeutic goods imported or manufactured </w:t>
      </w:r>
      <w:r w:rsidR="00F801DD" w:rsidRPr="005E3B43">
        <w:t>before, on or after</w:t>
      </w:r>
      <w:r w:rsidRPr="005E3B43">
        <w:t xml:space="preserve"> </w:t>
      </w:r>
      <w:r w:rsidR="003774CD" w:rsidRPr="005E3B43">
        <w:t>1 March</w:t>
      </w:r>
      <w:r w:rsidRPr="005E3B43">
        <w:t xml:space="preserve"> 2024.</w:t>
      </w:r>
    </w:p>
    <w:p w:rsidR="004008ED" w:rsidRPr="005E3B43" w:rsidRDefault="004008ED" w:rsidP="004008ED">
      <w:pPr>
        <w:pStyle w:val="subsection"/>
      </w:pPr>
      <w:r w:rsidRPr="005E3B43">
        <w:lastRenderedPageBreak/>
        <w:tab/>
        <w:t>(6)</w:t>
      </w:r>
      <w:r w:rsidRPr="005E3B43">
        <w:tab/>
        <w:t xml:space="preserve">Item 16 of the table in Schedule 5A to these Regulations, as inserted by Schedule 1 to the amending regulations, applies in relation to therapeutic goods imported on or after </w:t>
      </w:r>
      <w:r w:rsidR="003774CD" w:rsidRPr="005E3B43">
        <w:t>1 March</w:t>
      </w:r>
      <w:r w:rsidRPr="005E3B43">
        <w:t xml:space="preserve"> 2024.</w:t>
      </w:r>
    </w:p>
    <w:p w:rsidR="004008ED" w:rsidRPr="005E3B43" w:rsidRDefault="004008ED" w:rsidP="004008ED">
      <w:pPr>
        <w:pStyle w:val="ActHead5"/>
      </w:pPr>
      <w:bookmarkStart w:id="382" w:name="_Toc178421913"/>
      <w:r w:rsidRPr="005E3B43">
        <w:rPr>
          <w:rStyle w:val="CharSectno"/>
        </w:rPr>
        <w:t>97</w:t>
      </w:r>
      <w:r w:rsidRPr="005E3B43">
        <w:t xml:space="preserve">  Transitional vaping manufacturers—exemption from Part 3</w:t>
      </w:r>
      <w:r w:rsidR="005E3B43">
        <w:noBreakHyphen/>
      </w:r>
      <w:r w:rsidRPr="005E3B43">
        <w:t>3 of the Act</w:t>
      </w:r>
      <w:bookmarkEnd w:id="382"/>
    </w:p>
    <w:p w:rsidR="004008ED" w:rsidRPr="005E3B43" w:rsidRDefault="004008ED" w:rsidP="004008ED">
      <w:pPr>
        <w:pStyle w:val="subsection"/>
      </w:pPr>
      <w:r w:rsidRPr="005E3B43">
        <w:tab/>
        <w:t>(1)</w:t>
      </w:r>
      <w:r w:rsidRPr="005E3B43">
        <w:tab/>
        <w:t xml:space="preserve">For the purposes of this regulation, a person is a </w:t>
      </w:r>
      <w:r w:rsidRPr="005E3B43">
        <w:rPr>
          <w:b/>
          <w:i/>
        </w:rPr>
        <w:t>transitional vaping manufacturer</w:t>
      </w:r>
      <w:r w:rsidRPr="005E3B43">
        <w:t xml:space="preserve"> if:</w:t>
      </w:r>
    </w:p>
    <w:p w:rsidR="004008ED" w:rsidRPr="005E3B43" w:rsidRDefault="004008ED" w:rsidP="004008ED">
      <w:pPr>
        <w:pStyle w:val="paragraph"/>
      </w:pPr>
      <w:r w:rsidRPr="005E3B43">
        <w:tab/>
        <w:t>(a)</w:t>
      </w:r>
      <w:r w:rsidRPr="005E3B43">
        <w:tab/>
        <w:t xml:space="preserve">the person carries out, on or after </w:t>
      </w:r>
      <w:r w:rsidR="006B5D8E" w:rsidRPr="005E3B43">
        <w:t>1 January</w:t>
      </w:r>
      <w:r w:rsidRPr="005E3B43">
        <w:t xml:space="preserve"> 2024, a step in the manufacture of therapeutic goods that are:</w:t>
      </w:r>
    </w:p>
    <w:p w:rsidR="004008ED" w:rsidRPr="005E3B43" w:rsidRDefault="004008ED" w:rsidP="004008ED">
      <w:pPr>
        <w:pStyle w:val="paragraphsub"/>
      </w:pPr>
      <w:r w:rsidRPr="005E3B43">
        <w:tab/>
        <w:t>(i)</w:t>
      </w:r>
      <w:r w:rsidRPr="005E3B43">
        <w:tab/>
        <w:t>a therapeutic vaping substance; or</w:t>
      </w:r>
    </w:p>
    <w:p w:rsidR="004008ED" w:rsidRPr="005E3B43" w:rsidRDefault="004008ED" w:rsidP="004008ED">
      <w:pPr>
        <w:pStyle w:val="paragraphsub"/>
      </w:pPr>
      <w:r w:rsidRPr="005E3B43">
        <w:tab/>
        <w:t>(ii)</w:t>
      </w:r>
      <w:r w:rsidRPr="005E3B43">
        <w:tab/>
        <w:t>a therapeutic vaping substance accessory; or</w:t>
      </w:r>
    </w:p>
    <w:p w:rsidR="004008ED" w:rsidRPr="005E3B43" w:rsidRDefault="004008ED" w:rsidP="004008ED">
      <w:pPr>
        <w:pStyle w:val="paragraphsub"/>
      </w:pPr>
      <w:r w:rsidRPr="005E3B43">
        <w:tab/>
        <w:t>(iii)</w:t>
      </w:r>
      <w:r w:rsidRPr="005E3B43">
        <w:tab/>
        <w:t>a therapeutic vaping kit; or</w:t>
      </w:r>
    </w:p>
    <w:p w:rsidR="004008ED" w:rsidRPr="005E3B43" w:rsidRDefault="004008ED" w:rsidP="004008ED">
      <w:pPr>
        <w:pStyle w:val="paragraphsub"/>
      </w:pPr>
      <w:r w:rsidRPr="005E3B43">
        <w:tab/>
        <w:t>(iv)</w:t>
      </w:r>
      <w:r w:rsidRPr="005E3B43">
        <w:tab/>
        <w:t>goods in a therapeutic vaping pack; and</w:t>
      </w:r>
    </w:p>
    <w:p w:rsidR="004008ED" w:rsidRPr="005E3B43" w:rsidRDefault="004008ED" w:rsidP="004008ED">
      <w:pPr>
        <w:pStyle w:val="paragraph"/>
      </w:pPr>
      <w:r w:rsidRPr="005E3B43">
        <w:tab/>
        <w:t>(b)</w:t>
      </w:r>
      <w:r w:rsidRPr="005E3B43">
        <w:tab/>
        <w:t>the person was, as at 2 May 2023, carrying out an equivalent step in the manufacture of other goods that were the same kind of goods as the therapeutic goods referred to in paragraph (a) except that the other goods were not therapeutic goods; and</w:t>
      </w:r>
    </w:p>
    <w:p w:rsidR="004008ED" w:rsidRPr="005E3B43" w:rsidRDefault="004008ED" w:rsidP="004008ED">
      <w:pPr>
        <w:pStyle w:val="paragraph"/>
      </w:pPr>
      <w:r w:rsidRPr="005E3B43">
        <w:tab/>
        <w:t>(c)</w:t>
      </w:r>
      <w:r w:rsidRPr="005E3B43">
        <w:tab/>
        <w:t>before carrying out the step referred to in paragraph (a), the person has notified the Secretary, in a form approved under subregulation (2), in relation to the step referred to in paragraph (b).</w:t>
      </w:r>
    </w:p>
    <w:p w:rsidR="004008ED" w:rsidRPr="005E3B43" w:rsidRDefault="004008ED" w:rsidP="004008ED">
      <w:pPr>
        <w:pStyle w:val="subsection"/>
      </w:pPr>
      <w:r w:rsidRPr="005E3B43">
        <w:tab/>
        <w:t>(2)</w:t>
      </w:r>
      <w:r w:rsidRPr="005E3B43">
        <w:tab/>
        <w:t>The Secretary may, in writing, approve a form for the purposes of paragraph (1)(c).</w:t>
      </w:r>
    </w:p>
    <w:p w:rsidR="004008ED" w:rsidRPr="005E3B43" w:rsidRDefault="004008ED" w:rsidP="004008ED">
      <w:pPr>
        <w:pStyle w:val="SubsectionHead"/>
      </w:pPr>
      <w:r w:rsidRPr="005E3B43">
        <w:t>Exemption</w:t>
      </w:r>
    </w:p>
    <w:p w:rsidR="004008ED" w:rsidRPr="005E3B43" w:rsidRDefault="004008ED" w:rsidP="004008ED">
      <w:pPr>
        <w:pStyle w:val="subsection"/>
      </w:pPr>
      <w:r w:rsidRPr="005E3B43">
        <w:tab/>
        <w:t>(3)</w:t>
      </w:r>
      <w:r w:rsidRPr="005E3B43">
        <w:tab/>
        <w:t>For the purposes of subsection 34(2) of the Act, the transitional vaping manufacturer is exempt from the operation of Part 3</w:t>
      </w:r>
      <w:r w:rsidR="005E3B43">
        <w:noBreakHyphen/>
      </w:r>
      <w:r w:rsidRPr="005E3B43">
        <w:t>3 of the Act in relation to the step in manufacture referred to in paragraph (1)(a) of this regulation.</w:t>
      </w:r>
    </w:p>
    <w:p w:rsidR="004008ED" w:rsidRPr="005E3B43" w:rsidRDefault="004008ED" w:rsidP="004008ED">
      <w:pPr>
        <w:pStyle w:val="SubsectionHead"/>
      </w:pPr>
      <w:r w:rsidRPr="005E3B43">
        <w:t>When exemption ceases</w:t>
      </w:r>
    </w:p>
    <w:p w:rsidR="004008ED" w:rsidRPr="005E3B43" w:rsidRDefault="004008ED" w:rsidP="004008ED">
      <w:pPr>
        <w:pStyle w:val="subsection"/>
      </w:pPr>
      <w:r w:rsidRPr="005E3B43">
        <w:tab/>
        <w:t>(4)</w:t>
      </w:r>
      <w:r w:rsidRPr="005E3B43">
        <w:tab/>
        <w:t>Subregulation (3) ceases to have effect on 1 December 2024.</w:t>
      </w:r>
    </w:p>
    <w:p w:rsidR="00B4133C" w:rsidRPr="005E3B43" w:rsidRDefault="006B5D8E" w:rsidP="00DE2F81">
      <w:pPr>
        <w:pStyle w:val="ActHead3"/>
        <w:pageBreakBefore/>
      </w:pPr>
      <w:bookmarkStart w:id="383" w:name="_Toc178421914"/>
      <w:r w:rsidRPr="005E3B43">
        <w:rPr>
          <w:rStyle w:val="CharDivNo"/>
        </w:rPr>
        <w:lastRenderedPageBreak/>
        <w:t>Division 2</w:t>
      </w:r>
      <w:r w:rsidR="00B4133C" w:rsidRPr="005E3B43">
        <w:rPr>
          <w:rStyle w:val="CharDivNo"/>
        </w:rPr>
        <w:t>4</w:t>
      </w:r>
      <w:r w:rsidR="00B4133C" w:rsidRPr="005E3B43">
        <w:t>—</w:t>
      </w:r>
      <w:r w:rsidR="00B4133C" w:rsidRPr="005E3B43">
        <w:rPr>
          <w:rStyle w:val="CharDivText"/>
        </w:rPr>
        <w:t xml:space="preserve">Application provision relating to the Therapeutic Goods Amendment (2024 Measures No. 1) </w:t>
      </w:r>
      <w:r w:rsidRPr="005E3B43">
        <w:rPr>
          <w:rStyle w:val="CharDivText"/>
        </w:rPr>
        <w:t>Regulations 2</w:t>
      </w:r>
      <w:r w:rsidR="00B4133C" w:rsidRPr="005E3B43">
        <w:rPr>
          <w:rStyle w:val="CharDivText"/>
        </w:rPr>
        <w:t>024</w:t>
      </w:r>
      <w:bookmarkEnd w:id="383"/>
    </w:p>
    <w:p w:rsidR="00B4133C" w:rsidRPr="005E3B43" w:rsidRDefault="00B4133C" w:rsidP="00B4133C">
      <w:pPr>
        <w:pStyle w:val="ActHead5"/>
      </w:pPr>
      <w:bookmarkStart w:id="384" w:name="_Toc178421915"/>
      <w:r w:rsidRPr="005E3B43">
        <w:rPr>
          <w:rStyle w:val="CharSectno"/>
        </w:rPr>
        <w:t>98</w:t>
      </w:r>
      <w:r w:rsidRPr="005E3B43">
        <w:t xml:space="preserve">  Exempt goods</w:t>
      </w:r>
      <w:bookmarkEnd w:id="384"/>
    </w:p>
    <w:p w:rsidR="00B4133C" w:rsidRPr="005E3B43" w:rsidRDefault="00B4133C" w:rsidP="004008ED">
      <w:pPr>
        <w:pStyle w:val="subsection"/>
      </w:pPr>
      <w:r w:rsidRPr="005E3B43">
        <w:tab/>
      </w:r>
      <w:r w:rsidRPr="005E3B43">
        <w:tab/>
        <w:t xml:space="preserve">The amendment of </w:t>
      </w:r>
      <w:r w:rsidR="006B5D8E" w:rsidRPr="005E3B43">
        <w:t>item 1</w:t>
      </w:r>
      <w:r w:rsidRPr="005E3B43">
        <w:t xml:space="preserve"> of the table in Schedule 5A to these Regulations made by Schedule 1 to the </w:t>
      </w:r>
      <w:r w:rsidRPr="005E3B43">
        <w:rPr>
          <w:i/>
        </w:rPr>
        <w:t xml:space="preserve">Therapeutic Goods Amendment (2024 Measures No. 1) </w:t>
      </w:r>
      <w:r w:rsidR="006B5D8E" w:rsidRPr="005E3B43">
        <w:rPr>
          <w:i/>
        </w:rPr>
        <w:t>Regulations 2</w:t>
      </w:r>
      <w:r w:rsidRPr="005E3B43">
        <w:rPr>
          <w:i/>
        </w:rPr>
        <w:t>024</w:t>
      </w:r>
      <w:r w:rsidRPr="005E3B43">
        <w:t xml:space="preserve"> applies in relation to therapeutic goods imported on or after </w:t>
      </w:r>
      <w:r w:rsidR="003774CD" w:rsidRPr="005E3B43">
        <w:t>1 March</w:t>
      </w:r>
      <w:r w:rsidRPr="005E3B43">
        <w:t xml:space="preserve"> 2024.</w:t>
      </w:r>
    </w:p>
    <w:p w:rsidR="008658AA" w:rsidRPr="005E3B43" w:rsidRDefault="006B5D8E" w:rsidP="004D1257">
      <w:pPr>
        <w:pStyle w:val="ActHead3"/>
        <w:pageBreakBefore/>
      </w:pPr>
      <w:bookmarkStart w:id="385" w:name="_Toc178421916"/>
      <w:r w:rsidRPr="005E3B43">
        <w:rPr>
          <w:rStyle w:val="CharDivNo"/>
        </w:rPr>
        <w:lastRenderedPageBreak/>
        <w:t>Division 2</w:t>
      </w:r>
      <w:r w:rsidR="008658AA" w:rsidRPr="005E3B43">
        <w:rPr>
          <w:rStyle w:val="CharDivNo"/>
        </w:rPr>
        <w:t>5</w:t>
      </w:r>
      <w:r w:rsidR="008658AA" w:rsidRPr="005E3B43">
        <w:t>—</w:t>
      </w:r>
      <w:r w:rsidR="008658AA" w:rsidRPr="005E3B43">
        <w:rPr>
          <w:rStyle w:val="CharDivText"/>
        </w:rPr>
        <w:t xml:space="preserve">Transitional provisions relating to the Therapeutic Goods Legislation Amendment (2024 Measures No. 2) </w:t>
      </w:r>
      <w:r w:rsidRPr="005E3B43">
        <w:rPr>
          <w:rStyle w:val="CharDivText"/>
        </w:rPr>
        <w:t>Regulations 2</w:t>
      </w:r>
      <w:r w:rsidR="008658AA" w:rsidRPr="005E3B43">
        <w:rPr>
          <w:rStyle w:val="CharDivText"/>
        </w:rPr>
        <w:t>024</w:t>
      </w:r>
      <w:bookmarkEnd w:id="385"/>
    </w:p>
    <w:p w:rsidR="008658AA" w:rsidRPr="005E3B43" w:rsidRDefault="008658AA" w:rsidP="008658AA">
      <w:pPr>
        <w:pStyle w:val="ActHead5"/>
      </w:pPr>
      <w:bookmarkStart w:id="386" w:name="_Toc178421917"/>
      <w:r w:rsidRPr="005E3B43">
        <w:rPr>
          <w:rStyle w:val="CharSectno"/>
        </w:rPr>
        <w:t>99</w:t>
      </w:r>
      <w:r w:rsidRPr="005E3B43">
        <w:t xml:space="preserve">  Definitions</w:t>
      </w:r>
      <w:bookmarkEnd w:id="386"/>
    </w:p>
    <w:p w:rsidR="008658AA" w:rsidRPr="005E3B43" w:rsidRDefault="008658AA" w:rsidP="008658AA">
      <w:pPr>
        <w:pStyle w:val="subsection"/>
      </w:pPr>
      <w:r w:rsidRPr="005E3B43">
        <w:tab/>
      </w:r>
      <w:r w:rsidRPr="005E3B43">
        <w:tab/>
        <w:t>In this Division:</w:t>
      </w:r>
    </w:p>
    <w:p w:rsidR="008658AA" w:rsidRPr="005E3B43" w:rsidRDefault="008658AA" w:rsidP="008658AA">
      <w:pPr>
        <w:pStyle w:val="Definition"/>
      </w:pPr>
      <w:r w:rsidRPr="005E3B43">
        <w:rPr>
          <w:b/>
          <w:i/>
        </w:rPr>
        <w:t>amending regulations</w:t>
      </w:r>
      <w:r w:rsidRPr="005E3B43">
        <w:t xml:space="preserve"> means the </w:t>
      </w:r>
      <w:r w:rsidRPr="005E3B43">
        <w:rPr>
          <w:i/>
        </w:rPr>
        <w:t xml:space="preserve">Therapeutic Goods Legislation Amendment (2024 Measures No. 2) </w:t>
      </w:r>
      <w:r w:rsidR="006B5D8E" w:rsidRPr="005E3B43">
        <w:rPr>
          <w:i/>
        </w:rPr>
        <w:t>Regulations 2</w:t>
      </w:r>
      <w:r w:rsidRPr="005E3B43">
        <w:rPr>
          <w:i/>
        </w:rPr>
        <w:t>024</w:t>
      </w:r>
      <w:r w:rsidRPr="005E3B43">
        <w:t>.</w:t>
      </w:r>
    </w:p>
    <w:p w:rsidR="008658AA" w:rsidRPr="005E3B43" w:rsidRDefault="008658AA" w:rsidP="008658AA">
      <w:pPr>
        <w:pStyle w:val="ActHead5"/>
      </w:pPr>
      <w:bookmarkStart w:id="387" w:name="_Toc178421918"/>
      <w:r w:rsidRPr="005E3B43">
        <w:rPr>
          <w:rStyle w:val="CharSectno"/>
        </w:rPr>
        <w:t>100</w:t>
      </w:r>
      <w:r w:rsidRPr="005E3B43">
        <w:t xml:space="preserve">  Fee waivers in relation to the Medicines Repurposing Program</w:t>
      </w:r>
      <w:bookmarkEnd w:id="387"/>
    </w:p>
    <w:p w:rsidR="008658AA" w:rsidRPr="005E3B43" w:rsidRDefault="008658AA" w:rsidP="008658AA">
      <w:pPr>
        <w:pStyle w:val="subsection"/>
      </w:pPr>
      <w:r w:rsidRPr="005E3B43">
        <w:tab/>
      </w:r>
      <w:r w:rsidRPr="005E3B43">
        <w:tab/>
        <w:t>Subregulation 45(4AB) of these Regulations, as inserted by Part 1 of Schedule 1 to the amending regulations, applies in relation to an application made on or after the commencement of that Schedule.</w:t>
      </w:r>
    </w:p>
    <w:p w:rsidR="008658AA" w:rsidRPr="005E3B43" w:rsidRDefault="008658AA" w:rsidP="008658AA">
      <w:pPr>
        <w:pStyle w:val="ActHead5"/>
      </w:pPr>
      <w:bookmarkStart w:id="388" w:name="_Toc178421919"/>
      <w:r w:rsidRPr="005E3B43">
        <w:rPr>
          <w:rStyle w:val="CharSectno"/>
        </w:rPr>
        <w:t>101</w:t>
      </w:r>
      <w:r w:rsidRPr="005E3B43">
        <w:t xml:space="preserve">  Examination, testing and analysis of goods</w:t>
      </w:r>
      <w:bookmarkEnd w:id="388"/>
    </w:p>
    <w:p w:rsidR="008658AA" w:rsidRPr="005E3B43" w:rsidRDefault="008658AA" w:rsidP="008658AA">
      <w:pPr>
        <w:pStyle w:val="subsection"/>
      </w:pPr>
      <w:r w:rsidRPr="005E3B43">
        <w:tab/>
      </w:r>
      <w:r w:rsidRPr="005E3B43">
        <w:tab/>
        <w:t>The amendments of regulation 23 of these Regulations made by Part 4 of Schedule 1 to the amending regulations apply in relation to samples taken or delivered on or after the commencement of that Schedule.</w:t>
      </w:r>
    </w:p>
    <w:p w:rsidR="008658AA" w:rsidRPr="005E3B43" w:rsidRDefault="008658AA" w:rsidP="008658AA">
      <w:pPr>
        <w:pStyle w:val="ActHead5"/>
      </w:pPr>
      <w:bookmarkStart w:id="389" w:name="_Toc178421920"/>
      <w:r w:rsidRPr="005E3B43">
        <w:rPr>
          <w:rStyle w:val="CharSectno"/>
        </w:rPr>
        <w:t>102</w:t>
      </w:r>
      <w:r w:rsidRPr="005E3B43">
        <w:t xml:space="preserve">  Identity cards</w:t>
      </w:r>
      <w:bookmarkEnd w:id="389"/>
    </w:p>
    <w:p w:rsidR="008658AA" w:rsidRPr="005E3B43" w:rsidRDefault="008658AA" w:rsidP="008658AA">
      <w:pPr>
        <w:pStyle w:val="subsection"/>
      </w:pPr>
      <w:r w:rsidRPr="005E3B43">
        <w:tab/>
      </w:r>
      <w:r w:rsidRPr="005E3B43">
        <w:tab/>
        <w:t>An identity card that had been issued to an authorised officer under regulation 33 of these Regulations before the commencement of Schedule 1 to the amending regulations, and that was in the possession of the authorised officer immediately before that commencement, is taken after that commencement to have been issued to the authorised officer under regulation 46AA of these Regulations.</w:t>
      </w:r>
    </w:p>
    <w:p w:rsidR="007D09BB" w:rsidRPr="005E3B43" w:rsidRDefault="007D09BB" w:rsidP="007D09BB">
      <w:pPr>
        <w:pStyle w:val="ActHead5"/>
      </w:pPr>
      <w:bookmarkStart w:id="390" w:name="_Toc178421921"/>
      <w:r w:rsidRPr="005E3B43">
        <w:rPr>
          <w:rStyle w:val="CharSectno"/>
        </w:rPr>
        <w:t>103</w:t>
      </w:r>
      <w:r w:rsidRPr="005E3B43">
        <w:t xml:space="preserve">  Sunscreen preparations</w:t>
      </w:r>
      <w:bookmarkEnd w:id="390"/>
    </w:p>
    <w:p w:rsidR="007D09BB" w:rsidRPr="005E3B43" w:rsidRDefault="007D09BB" w:rsidP="007D09BB">
      <w:pPr>
        <w:pStyle w:val="subsection"/>
      </w:pPr>
      <w:r w:rsidRPr="005E3B43">
        <w:tab/>
        <w:t>(1)</w:t>
      </w:r>
      <w:r w:rsidRPr="005E3B43">
        <w:tab/>
        <w:t xml:space="preserve">Subject to subregulations (2) and (3) of this regulation, the amendments of these Regulations made by Part 1 of Schedule 2 to the </w:t>
      </w:r>
      <w:r w:rsidRPr="005E3B43">
        <w:rPr>
          <w:lang w:eastAsia="en-US"/>
        </w:rPr>
        <w:t>amending regulations</w:t>
      </w:r>
      <w:r w:rsidRPr="005E3B43">
        <w:rPr>
          <w:i/>
        </w:rPr>
        <w:t xml:space="preserve"> </w:t>
      </w:r>
      <w:r w:rsidRPr="005E3B43">
        <w:t xml:space="preserve">apply to sunscreen preparations from </w:t>
      </w:r>
      <w:r w:rsidR="006B5D8E" w:rsidRPr="005E3B43">
        <w:t>1 July</w:t>
      </w:r>
      <w:r w:rsidRPr="005E3B43">
        <w:t xml:space="preserve"> 2024.</w:t>
      </w:r>
    </w:p>
    <w:p w:rsidR="007D09BB" w:rsidRPr="005E3B43" w:rsidRDefault="007D09BB" w:rsidP="007D09BB">
      <w:pPr>
        <w:pStyle w:val="SubsectionHead"/>
      </w:pPr>
      <w:r w:rsidRPr="005E3B43">
        <w:t xml:space="preserve">Transitional testing requirements for preparations listed before </w:t>
      </w:r>
      <w:r w:rsidR="006B5D8E" w:rsidRPr="005E3B43">
        <w:t>1 July</w:t>
      </w:r>
      <w:r w:rsidRPr="005E3B43">
        <w:t xml:space="preserve"> 2024</w:t>
      </w:r>
    </w:p>
    <w:p w:rsidR="007D09BB" w:rsidRPr="005E3B43" w:rsidRDefault="007D09BB" w:rsidP="007D09BB">
      <w:pPr>
        <w:pStyle w:val="subsection"/>
      </w:pPr>
      <w:r w:rsidRPr="005E3B43">
        <w:tab/>
        <w:t>(2)</w:t>
      </w:r>
      <w:r w:rsidRPr="005E3B43">
        <w:tab/>
        <w:t xml:space="preserve">If a sunscreen preparation was listed goods immediately before </w:t>
      </w:r>
      <w:r w:rsidR="006B5D8E" w:rsidRPr="005E3B43">
        <w:t>1 July</w:t>
      </w:r>
      <w:r w:rsidRPr="005E3B43">
        <w:t xml:space="preserve"> 2024, paragraph (a) of the column headed “Therapeutic goods” in item 7 of the table in Schedule 4 to these Regulations applies in relation to the sunscreen preparation during the period beginning on </w:t>
      </w:r>
      <w:r w:rsidR="006B5D8E" w:rsidRPr="005E3B43">
        <w:t>1 July</w:t>
      </w:r>
      <w:r w:rsidRPr="005E3B43">
        <w:t xml:space="preserve"> 2024 and ending on 30 June 2029 as if the amendments had not been made.</w:t>
      </w:r>
    </w:p>
    <w:p w:rsidR="007D09BB" w:rsidRPr="005E3B43" w:rsidRDefault="007D09BB" w:rsidP="007D09BB">
      <w:pPr>
        <w:pStyle w:val="SubsectionHead"/>
      </w:pPr>
      <w:r w:rsidRPr="005E3B43">
        <w:t xml:space="preserve">Transitional labelling requirements for preparations listed before </w:t>
      </w:r>
      <w:r w:rsidR="006B5D8E" w:rsidRPr="005E3B43">
        <w:t>1 July</w:t>
      </w:r>
      <w:r w:rsidRPr="005E3B43">
        <w:t xml:space="preserve"> 2024</w:t>
      </w:r>
    </w:p>
    <w:p w:rsidR="007D09BB" w:rsidRPr="005E3B43" w:rsidRDefault="007D09BB" w:rsidP="007D09BB">
      <w:pPr>
        <w:pStyle w:val="subsection"/>
      </w:pPr>
      <w:r w:rsidRPr="005E3B43">
        <w:tab/>
        <w:t>(3)</w:t>
      </w:r>
      <w:r w:rsidRPr="005E3B43">
        <w:tab/>
        <w:t xml:space="preserve">If a sunscreen preparation that is supplied as an aerosol or in a spray pump pack was listed goods immediately before </w:t>
      </w:r>
      <w:r w:rsidR="006B5D8E" w:rsidRPr="005E3B43">
        <w:t>1 July</w:t>
      </w:r>
      <w:r w:rsidRPr="005E3B43">
        <w:t xml:space="preserve"> 2024, paragraph (b) of the column </w:t>
      </w:r>
      <w:r w:rsidRPr="005E3B43">
        <w:lastRenderedPageBreak/>
        <w:t xml:space="preserve">headed “Therapeutic goods” in item 7 of the table in Schedule 4 to these Regulations applies in relation to the sunscreen preparation during the period beginning on </w:t>
      </w:r>
      <w:r w:rsidR="006B5D8E" w:rsidRPr="005E3B43">
        <w:t>1 July</w:t>
      </w:r>
      <w:r w:rsidRPr="005E3B43">
        <w:t xml:space="preserve"> 2024 and ending on 30 June 2025 as if the amendments had not been made.</w:t>
      </w:r>
    </w:p>
    <w:p w:rsidR="00405F83" w:rsidRPr="005E3B43" w:rsidRDefault="006B5D8E" w:rsidP="00F02696">
      <w:pPr>
        <w:pStyle w:val="ActHead3"/>
        <w:pageBreakBefore/>
      </w:pPr>
      <w:bookmarkStart w:id="391" w:name="_Toc178421922"/>
      <w:r w:rsidRPr="005E3B43">
        <w:rPr>
          <w:rStyle w:val="CharDivNo"/>
        </w:rPr>
        <w:lastRenderedPageBreak/>
        <w:t>Division 2</w:t>
      </w:r>
      <w:r w:rsidR="00405F83" w:rsidRPr="005E3B43">
        <w:rPr>
          <w:rStyle w:val="CharDivNo"/>
        </w:rPr>
        <w:t>6</w:t>
      </w:r>
      <w:r w:rsidR="00405F83" w:rsidRPr="005E3B43">
        <w:t>—</w:t>
      </w:r>
      <w:r w:rsidR="00405F83" w:rsidRPr="005E3B43">
        <w:rPr>
          <w:rStyle w:val="CharDivText"/>
        </w:rPr>
        <w:t xml:space="preserve">Application and transitional provisions relating to the Therapeutic Goods Legislation Amendment (Vaping Reforms) </w:t>
      </w:r>
      <w:r w:rsidRPr="005E3B43">
        <w:rPr>
          <w:rStyle w:val="CharDivText"/>
        </w:rPr>
        <w:t>Regulations 2</w:t>
      </w:r>
      <w:r w:rsidR="00405F83" w:rsidRPr="005E3B43">
        <w:rPr>
          <w:rStyle w:val="CharDivText"/>
        </w:rPr>
        <w:t>024</w:t>
      </w:r>
      <w:bookmarkEnd w:id="391"/>
    </w:p>
    <w:p w:rsidR="00405F83" w:rsidRPr="005E3B43" w:rsidRDefault="00405F83" w:rsidP="00405F83">
      <w:pPr>
        <w:pStyle w:val="ActHead5"/>
      </w:pPr>
      <w:bookmarkStart w:id="392" w:name="_Toc178421923"/>
      <w:r w:rsidRPr="005E3B43">
        <w:rPr>
          <w:rStyle w:val="CharSectno"/>
        </w:rPr>
        <w:t>104</w:t>
      </w:r>
      <w:r w:rsidRPr="005E3B43">
        <w:t xml:space="preserve">  Definitions</w:t>
      </w:r>
      <w:bookmarkEnd w:id="392"/>
    </w:p>
    <w:p w:rsidR="00405F83" w:rsidRPr="005E3B43" w:rsidRDefault="00405F83" w:rsidP="00405F83">
      <w:pPr>
        <w:pStyle w:val="subsection"/>
      </w:pPr>
      <w:r w:rsidRPr="005E3B43">
        <w:tab/>
      </w:r>
      <w:r w:rsidRPr="005E3B43">
        <w:tab/>
        <w:t>In this Division:</w:t>
      </w:r>
    </w:p>
    <w:p w:rsidR="00405F83" w:rsidRPr="005E3B43" w:rsidRDefault="00405F83" w:rsidP="00405F83">
      <w:pPr>
        <w:pStyle w:val="Definition"/>
      </w:pPr>
      <w:r w:rsidRPr="005E3B43">
        <w:rPr>
          <w:b/>
          <w:i/>
        </w:rPr>
        <w:t>amending regulations</w:t>
      </w:r>
      <w:r w:rsidRPr="005E3B43">
        <w:t xml:space="preserve"> means the </w:t>
      </w:r>
      <w:r w:rsidRPr="005E3B43">
        <w:rPr>
          <w:i/>
        </w:rPr>
        <w:t xml:space="preserve">Therapeutic Goods Legislation Amendment (Vaping Reforms) </w:t>
      </w:r>
      <w:r w:rsidR="006B5D8E" w:rsidRPr="005E3B43">
        <w:rPr>
          <w:i/>
        </w:rPr>
        <w:t>Regulations 2</w:t>
      </w:r>
      <w:r w:rsidRPr="005E3B43">
        <w:rPr>
          <w:i/>
        </w:rPr>
        <w:t>024</w:t>
      </w:r>
      <w:r w:rsidRPr="005E3B43">
        <w:t>.</w:t>
      </w:r>
    </w:p>
    <w:p w:rsidR="00405F83" w:rsidRPr="005E3B43" w:rsidRDefault="00405F83" w:rsidP="00405F83">
      <w:pPr>
        <w:pStyle w:val="ActHead5"/>
      </w:pPr>
      <w:bookmarkStart w:id="393" w:name="_Toc178421924"/>
      <w:r w:rsidRPr="005E3B43">
        <w:rPr>
          <w:rStyle w:val="CharSectno"/>
        </w:rPr>
        <w:t>105</w:t>
      </w:r>
      <w:r w:rsidRPr="005E3B43">
        <w:t xml:space="preserve">  Authorities for therapeutic vaping substances that are not medicines</w:t>
      </w:r>
      <w:bookmarkEnd w:id="393"/>
    </w:p>
    <w:p w:rsidR="00405F83" w:rsidRPr="005E3B43" w:rsidRDefault="00405F83" w:rsidP="00405F83">
      <w:pPr>
        <w:pStyle w:val="subsection"/>
      </w:pPr>
      <w:r w:rsidRPr="005E3B43">
        <w:tab/>
      </w:r>
      <w:r w:rsidRPr="005E3B43">
        <w:tab/>
        <w:t>Regulation 12BA, as inserted by Schedule 1 to the amending regulations, applies in relation to an authority given under sub</w:t>
      </w:r>
      <w:r w:rsidR="006B5D8E" w:rsidRPr="005E3B43">
        <w:t>section 1</w:t>
      </w:r>
      <w:r w:rsidRPr="005E3B43">
        <w:t>9(5) of the Act on or after the commencement of that Schedule.</w:t>
      </w:r>
    </w:p>
    <w:p w:rsidR="00405F83" w:rsidRPr="005E3B43" w:rsidRDefault="00405F83" w:rsidP="00405F83">
      <w:pPr>
        <w:pStyle w:val="ActHead5"/>
      </w:pPr>
      <w:bookmarkStart w:id="394" w:name="_Toc178421925"/>
      <w:r w:rsidRPr="005E3B43">
        <w:rPr>
          <w:rStyle w:val="CharSectno"/>
        </w:rPr>
        <w:t>106</w:t>
      </w:r>
      <w:r w:rsidRPr="005E3B43">
        <w:t xml:space="preserve">  Therapeutic vaping packs</w:t>
      </w:r>
      <w:bookmarkEnd w:id="394"/>
    </w:p>
    <w:p w:rsidR="00405F83" w:rsidRPr="005E3B43" w:rsidRDefault="00405F83" w:rsidP="00405F83">
      <w:pPr>
        <w:pStyle w:val="subsection"/>
      </w:pPr>
      <w:r w:rsidRPr="005E3B43">
        <w:tab/>
      </w:r>
      <w:r w:rsidRPr="005E3B43">
        <w:tab/>
        <w:t xml:space="preserve">The </w:t>
      </w:r>
      <w:bookmarkStart w:id="395" w:name="_Hlk169526765"/>
      <w:r w:rsidRPr="005E3B43">
        <w:t xml:space="preserve">amendment made by </w:t>
      </w:r>
      <w:r w:rsidR="006B5D8E" w:rsidRPr="005E3B43">
        <w:t>item 1</w:t>
      </w:r>
      <w:r w:rsidRPr="005E3B43">
        <w:t>7 of Schedule 1 to the amending regulations applies in relation to therapeutic goods imported or manufactured on or after 1 October 2024.</w:t>
      </w:r>
    </w:p>
    <w:p w:rsidR="00405F83" w:rsidRPr="005E3B43" w:rsidRDefault="00405F83" w:rsidP="00405F83">
      <w:pPr>
        <w:pStyle w:val="ActHead5"/>
      </w:pPr>
      <w:bookmarkStart w:id="396" w:name="_Toc178421926"/>
      <w:bookmarkEnd w:id="395"/>
      <w:r w:rsidRPr="005E3B43">
        <w:rPr>
          <w:rStyle w:val="CharSectno"/>
        </w:rPr>
        <w:t>107</w:t>
      </w:r>
      <w:r w:rsidRPr="005E3B43">
        <w:t xml:space="preserve">  Exempt goods</w:t>
      </w:r>
      <w:bookmarkEnd w:id="396"/>
    </w:p>
    <w:p w:rsidR="00405F83" w:rsidRPr="005E3B43" w:rsidRDefault="00405F83" w:rsidP="00405F83">
      <w:pPr>
        <w:pStyle w:val="subsection"/>
      </w:pPr>
      <w:r w:rsidRPr="005E3B43">
        <w:tab/>
        <w:t>(1)</w:t>
      </w:r>
      <w:r w:rsidRPr="005E3B43">
        <w:tab/>
        <w:t xml:space="preserve">The amendment made by </w:t>
      </w:r>
      <w:r w:rsidR="006B5D8E" w:rsidRPr="005E3B43">
        <w:t>item 2</w:t>
      </w:r>
      <w:r w:rsidRPr="005E3B43">
        <w:t>7 of Schedule 1 to the amending regulations applies in relation to therapeutic goods imported or manufactured before, on or after the commencement of that Schedule.</w:t>
      </w:r>
    </w:p>
    <w:p w:rsidR="00405F83" w:rsidRPr="005E3B43" w:rsidRDefault="00405F83" w:rsidP="00405F83">
      <w:pPr>
        <w:pStyle w:val="subsection"/>
      </w:pPr>
      <w:r w:rsidRPr="005E3B43">
        <w:tab/>
        <w:t>(2)</w:t>
      </w:r>
      <w:r w:rsidRPr="005E3B43">
        <w:tab/>
        <w:t>The amendments made by items 26 and 28 to 30 of Schedule 1 to the amending regulations apply in relation to therapeutic goods imported or manufactured on or after the commencement of that Schedule.</w:t>
      </w:r>
    </w:p>
    <w:p w:rsidR="00405F83" w:rsidRPr="005E3B43" w:rsidRDefault="00405F83" w:rsidP="00405F83">
      <w:pPr>
        <w:pStyle w:val="subsection"/>
      </w:pPr>
      <w:r w:rsidRPr="005E3B43">
        <w:tab/>
        <w:t>(3)</w:t>
      </w:r>
      <w:r w:rsidRPr="005E3B43">
        <w:tab/>
        <w:t xml:space="preserve">The amendment made by </w:t>
      </w:r>
      <w:r w:rsidR="006B5D8E" w:rsidRPr="005E3B43">
        <w:t>item 3</w:t>
      </w:r>
      <w:r w:rsidRPr="005E3B43">
        <w:t>1 of Schedule 1 to the amending regulations applies in relation to therapeutic goods imported on or after the commencement of that Schedule.</w:t>
      </w:r>
    </w:p>
    <w:p w:rsidR="00405F83" w:rsidRPr="005E3B43" w:rsidRDefault="00405F83" w:rsidP="00405F83">
      <w:pPr>
        <w:pStyle w:val="ActHead5"/>
      </w:pPr>
      <w:bookmarkStart w:id="397" w:name="_Toc178421927"/>
      <w:r w:rsidRPr="005E3B43">
        <w:rPr>
          <w:rStyle w:val="CharSectno"/>
        </w:rPr>
        <w:t>108</w:t>
      </w:r>
      <w:r w:rsidRPr="005E3B43">
        <w:t xml:space="preserve">  Transitional vaping goods—exemption from Part 3</w:t>
      </w:r>
      <w:r w:rsidR="005E3B43">
        <w:noBreakHyphen/>
      </w:r>
      <w:r w:rsidRPr="005E3B43">
        <w:t>2 of the Act</w:t>
      </w:r>
      <w:bookmarkEnd w:id="397"/>
    </w:p>
    <w:p w:rsidR="00405F83" w:rsidRPr="005E3B43" w:rsidRDefault="00405F83" w:rsidP="00405F83">
      <w:pPr>
        <w:pStyle w:val="subsection"/>
      </w:pPr>
      <w:r w:rsidRPr="005E3B43">
        <w:tab/>
        <w:t>(1)</w:t>
      </w:r>
      <w:r w:rsidRPr="005E3B43">
        <w:tab/>
        <w:t xml:space="preserve">For the purposes of this regulation, therapeutic goods that are exported from Australia are </w:t>
      </w:r>
      <w:r w:rsidRPr="005E3B43">
        <w:rPr>
          <w:b/>
          <w:i/>
        </w:rPr>
        <w:t>transitional vaping goods</w:t>
      </w:r>
      <w:r w:rsidRPr="005E3B43">
        <w:t xml:space="preserve"> if:</w:t>
      </w:r>
    </w:p>
    <w:p w:rsidR="00405F83" w:rsidRPr="005E3B43" w:rsidRDefault="00405F83" w:rsidP="00405F83">
      <w:pPr>
        <w:pStyle w:val="paragraph"/>
      </w:pPr>
      <w:r w:rsidRPr="005E3B43">
        <w:tab/>
        <w:t>(a)</w:t>
      </w:r>
      <w:r w:rsidRPr="005E3B43">
        <w:tab/>
        <w:t>the goods are therapeutic vaping goods; and</w:t>
      </w:r>
    </w:p>
    <w:p w:rsidR="00405F83" w:rsidRPr="005E3B43" w:rsidRDefault="00405F83" w:rsidP="00405F83">
      <w:pPr>
        <w:pStyle w:val="paragraph"/>
      </w:pPr>
      <w:r w:rsidRPr="005E3B43">
        <w:tab/>
        <w:t>(b)</w:t>
      </w:r>
      <w:r w:rsidRPr="005E3B43">
        <w:tab/>
        <w:t>the goods were imported into, or manufactured in, Australia before the commencement of Schedule 1 to the amending regulations; and</w:t>
      </w:r>
    </w:p>
    <w:p w:rsidR="00405F83" w:rsidRPr="005E3B43" w:rsidRDefault="00405F83" w:rsidP="00405F83">
      <w:pPr>
        <w:pStyle w:val="paragraph"/>
      </w:pPr>
      <w:r w:rsidRPr="005E3B43">
        <w:tab/>
        <w:t>(c)</w:t>
      </w:r>
      <w:r w:rsidRPr="005E3B43">
        <w:tab/>
        <w:t>as at that commencement, the importation or manufacture, or any supply, of the goods was done in accordance with any applicable laws of the Commonwealth or of a State or Territory.</w:t>
      </w:r>
    </w:p>
    <w:p w:rsidR="00405F83" w:rsidRPr="005E3B43" w:rsidRDefault="00405F83" w:rsidP="00405F83">
      <w:pPr>
        <w:pStyle w:val="SubsectionHead"/>
      </w:pPr>
      <w:r w:rsidRPr="005E3B43">
        <w:lastRenderedPageBreak/>
        <w:t>Exemption</w:t>
      </w:r>
    </w:p>
    <w:p w:rsidR="00405F83" w:rsidRPr="005E3B43" w:rsidRDefault="00405F83" w:rsidP="00405F83">
      <w:pPr>
        <w:pStyle w:val="subsection"/>
      </w:pPr>
      <w:r w:rsidRPr="005E3B43">
        <w:tab/>
        <w:t>(2)</w:t>
      </w:r>
      <w:r w:rsidRPr="005E3B43">
        <w:tab/>
        <w:t>For the purposes of sub</w:t>
      </w:r>
      <w:r w:rsidR="006B5D8E" w:rsidRPr="005E3B43">
        <w:t>section 1</w:t>
      </w:r>
      <w:r w:rsidRPr="005E3B43">
        <w:t>8(1) of the Act, transitional vaping goods are exempt from the operation of Part 3</w:t>
      </w:r>
      <w:r w:rsidR="005E3B43">
        <w:noBreakHyphen/>
      </w:r>
      <w:r w:rsidRPr="005E3B43">
        <w:t>2 of the Act (except sections 30EA, 31A and 31C to 31F).</w:t>
      </w:r>
    </w:p>
    <w:p w:rsidR="00405F83" w:rsidRPr="005E3B43" w:rsidRDefault="00405F83" w:rsidP="00405F83">
      <w:pPr>
        <w:pStyle w:val="SubsectionHead"/>
      </w:pPr>
      <w:r w:rsidRPr="005E3B43">
        <w:t>When exemption ceases</w:t>
      </w:r>
    </w:p>
    <w:p w:rsidR="00405F83" w:rsidRPr="005E3B43" w:rsidRDefault="00405F83" w:rsidP="00405F83">
      <w:pPr>
        <w:pStyle w:val="subsection"/>
      </w:pPr>
      <w:r w:rsidRPr="005E3B43">
        <w:tab/>
        <w:t>(3)</w:t>
      </w:r>
      <w:r w:rsidRPr="005E3B43">
        <w:tab/>
        <w:t xml:space="preserve">Subregulation (2) ceases to have effect at the end of the period of 6 months starting on the day Parts 1 to 3 of Schedule 1 to the </w:t>
      </w:r>
      <w:r w:rsidRPr="005E3B43">
        <w:rPr>
          <w:i/>
        </w:rPr>
        <w:t>Therapeutic Goods and Other Legislation Amendment (Vaping Reforms) Act 2024</w:t>
      </w:r>
      <w:r w:rsidRPr="005E3B43">
        <w:t xml:space="preserve"> commence.</w:t>
      </w:r>
    </w:p>
    <w:p w:rsidR="00F539F4" w:rsidRPr="005E3B43" w:rsidRDefault="00F539F4" w:rsidP="00763BCF">
      <w:pPr>
        <w:sectPr w:rsidR="00F539F4" w:rsidRPr="005E3B43" w:rsidSect="00CC504E">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p>
    <w:p w:rsidR="00207B1C" w:rsidRPr="005E3B43" w:rsidRDefault="008D1B4F" w:rsidP="00763BCF">
      <w:pPr>
        <w:pStyle w:val="ActHead1"/>
        <w:pageBreakBefore/>
        <w:spacing w:before="240"/>
      </w:pPr>
      <w:bookmarkStart w:id="398" w:name="_Toc178421928"/>
      <w:r w:rsidRPr="005E3B43">
        <w:rPr>
          <w:rStyle w:val="CharChapNo"/>
        </w:rPr>
        <w:lastRenderedPageBreak/>
        <w:t>Schedule 1</w:t>
      </w:r>
      <w:r w:rsidR="00E20BA4" w:rsidRPr="005E3B43">
        <w:t>—</w:t>
      </w:r>
      <w:r w:rsidR="006B5D8E" w:rsidRPr="005E3B43">
        <w:rPr>
          <w:rStyle w:val="CharChapText"/>
        </w:rPr>
        <w:t>Part 2</w:t>
      </w:r>
      <w:r w:rsidR="00207B1C" w:rsidRPr="005E3B43">
        <w:rPr>
          <w:rStyle w:val="CharChapText"/>
        </w:rPr>
        <w:t xml:space="preserve"> does not apply to members of an Australian branch of one of these bodies</w:t>
      </w:r>
      <w:bookmarkEnd w:id="398"/>
    </w:p>
    <w:p w:rsidR="00207B1C" w:rsidRPr="005E3B43" w:rsidRDefault="00207B1C" w:rsidP="00763BCF">
      <w:pPr>
        <w:pStyle w:val="notemargin"/>
      </w:pPr>
      <w:r w:rsidRPr="005E3B43">
        <w:t>(subregulation</w:t>
      </w:r>
      <w:r w:rsidR="004E6D00" w:rsidRPr="005E3B43">
        <w:t> </w:t>
      </w:r>
      <w:r w:rsidRPr="005E3B43">
        <w:t>4(2))</w:t>
      </w:r>
    </w:p>
    <w:p w:rsidR="00207B1C" w:rsidRPr="005E3B43" w:rsidRDefault="00E20BA4" w:rsidP="00763BCF">
      <w:pPr>
        <w:pStyle w:val="Header"/>
      </w:pPr>
      <w:r w:rsidRPr="005E3B43">
        <w:rPr>
          <w:rStyle w:val="CharPartNo"/>
        </w:rPr>
        <w:t xml:space="preserve"> </w:t>
      </w:r>
      <w:r w:rsidRPr="005E3B43">
        <w:rPr>
          <w:rStyle w:val="CharPartText"/>
        </w:rPr>
        <w:t xml:space="preserve"> </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44"/>
        <w:gridCol w:w="7285"/>
      </w:tblGrid>
      <w:tr w:rsidR="00207B1C" w:rsidRPr="005E3B43" w:rsidTr="005A786D">
        <w:trPr>
          <w:tblHeader/>
        </w:trPr>
        <w:tc>
          <w:tcPr>
            <w:tcW w:w="729"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1</w:t>
            </w:r>
            <w:r w:rsidRPr="005E3B43">
              <w:br/>
              <w:t>Item No.</w:t>
            </w:r>
          </w:p>
        </w:tc>
        <w:tc>
          <w:tcPr>
            <w:tcW w:w="4271"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Body</w:t>
            </w:r>
          </w:p>
        </w:tc>
      </w:tr>
      <w:tr w:rsidR="00207B1C" w:rsidRPr="005E3B43" w:rsidTr="005A786D">
        <w:tc>
          <w:tcPr>
            <w:tcW w:w="729"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271"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Acupuncture Association of Australia</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Acupuncture Ethics and Standards Organisation</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Association of Natural Health Practitioners Limited</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3A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w:t>
            </w:r>
            <w:r w:rsidR="005E3B43">
              <w:noBreakHyphen/>
            </w:r>
            <w:r w:rsidRPr="005E3B43">
              <w:t>China Acupuncture and Chinese Medicine Association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3B</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Australasian Federation of Natural Therapists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4</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Acupuncture Association Ltd.</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5</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Australasian Association of Ayurveda Incorporated</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5A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Association of Exercise and Sports Scientists</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6</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Association of Professional Homoeopaths</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6A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College of Acupuncturists Ltd</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7</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Committee of Natural Therapies Inc. (SA)</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9</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Federation of Homoeopaths</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9A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Federation of Homoeopaths (Qld.)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9B</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Federation of Homoeopaths (WA)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10</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Natural Therapists Association Ltd</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11</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Naturopathic Practitioners and Chiropractors Association</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11A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Society of Homeopaths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12</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Traditional Chinese Herbalists Association (Qld)</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13</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Traditional Chinese Medicine Association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14</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Traditional Medicine Society</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14A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Australian Unani Medicines Society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15</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Chinese Medicine Association Pty Ltd</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15A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Chinese Medicine Association of Australia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16</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Complementary Medicine Association</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16A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Federation of Chinese Medicine and Acupuncture Societies of Australia</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17</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Homoeopathic Education and Research Association</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17A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International Association of Trichologists</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17B</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International Christian Association of Natural Therapists Ltd (ICANT)</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18</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National Herbalists Association of Australia</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18A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Naturopathic Physicians Association of Australia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19</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Queensland Naturopathic Association</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20</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Register of Acupuncture and Traditional Chinese Medicine</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lastRenderedPageBreak/>
              <w:t>21</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Society of Natural Therapists and Researchers [SNTR]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22</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Society of Classical Homoeopathy Ltd</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23</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Traditional Medicine of China Society Australia</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24</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Society of Chinese Medicine and Acupuncture (Vic) Inc. </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25</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Naturopathic Practitioners Association Inc.</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26</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The Acupuncture Association of Australia, New Zealand and Asia</w:t>
            </w:r>
          </w:p>
        </w:tc>
      </w:tr>
      <w:tr w:rsidR="00207B1C" w:rsidRPr="005E3B43" w:rsidTr="005A786D">
        <w:tc>
          <w:tcPr>
            <w:tcW w:w="72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26A</w:t>
            </w:r>
          </w:p>
        </w:tc>
        <w:tc>
          <w:tcPr>
            <w:tcW w:w="427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The Alumni Association of Natural Medicine Practitioners Inc.</w:t>
            </w:r>
          </w:p>
        </w:tc>
      </w:tr>
      <w:tr w:rsidR="000803D9" w:rsidRPr="005E3B43" w:rsidDel="000803D9" w:rsidTr="005A786D">
        <w:tc>
          <w:tcPr>
            <w:tcW w:w="729" w:type="pct"/>
            <w:tcBorders>
              <w:top w:val="single" w:sz="4" w:space="0" w:color="auto"/>
              <w:bottom w:val="single" w:sz="4" w:space="0" w:color="auto"/>
            </w:tcBorders>
            <w:shd w:val="clear" w:color="auto" w:fill="auto"/>
          </w:tcPr>
          <w:p w:rsidR="000803D9" w:rsidRPr="005E3B43" w:rsidDel="000803D9" w:rsidRDefault="000803D9" w:rsidP="00763BCF">
            <w:pPr>
              <w:pStyle w:val="Tabletext"/>
            </w:pPr>
            <w:r w:rsidRPr="005E3B43">
              <w:t>26AA</w:t>
            </w:r>
          </w:p>
        </w:tc>
        <w:tc>
          <w:tcPr>
            <w:tcW w:w="4271" w:type="pct"/>
            <w:tcBorders>
              <w:top w:val="single" w:sz="4" w:space="0" w:color="auto"/>
              <w:bottom w:val="single" w:sz="4" w:space="0" w:color="auto"/>
            </w:tcBorders>
            <w:shd w:val="clear" w:color="auto" w:fill="auto"/>
          </w:tcPr>
          <w:p w:rsidR="000803D9" w:rsidRPr="005E3B43" w:rsidDel="000803D9" w:rsidRDefault="000803D9" w:rsidP="00763BCF">
            <w:pPr>
              <w:pStyle w:val="Tabletext"/>
            </w:pPr>
            <w:r w:rsidRPr="005E3B43">
              <w:t>Australian Society for Bioregulatory Medicine Incorporated</w:t>
            </w:r>
          </w:p>
        </w:tc>
      </w:tr>
      <w:tr w:rsidR="000803D9" w:rsidRPr="005E3B43" w:rsidTr="005A786D">
        <w:tc>
          <w:tcPr>
            <w:tcW w:w="729" w:type="pct"/>
            <w:tcBorders>
              <w:top w:val="single" w:sz="4" w:space="0" w:color="auto"/>
              <w:bottom w:val="single" w:sz="4" w:space="0" w:color="auto"/>
            </w:tcBorders>
            <w:shd w:val="clear" w:color="auto" w:fill="auto"/>
          </w:tcPr>
          <w:p w:rsidR="000803D9" w:rsidRPr="005E3B43" w:rsidRDefault="000803D9" w:rsidP="00763BCF">
            <w:pPr>
              <w:pStyle w:val="Tabletext"/>
            </w:pPr>
            <w:r w:rsidRPr="005E3B43">
              <w:t>26B</w:t>
            </w:r>
          </w:p>
        </w:tc>
        <w:tc>
          <w:tcPr>
            <w:tcW w:w="4271" w:type="pct"/>
            <w:tcBorders>
              <w:top w:val="single" w:sz="4" w:space="0" w:color="auto"/>
              <w:bottom w:val="single" w:sz="4" w:space="0" w:color="auto"/>
            </w:tcBorders>
            <w:shd w:val="clear" w:color="auto" w:fill="auto"/>
          </w:tcPr>
          <w:p w:rsidR="000803D9" w:rsidRPr="005E3B43" w:rsidRDefault="000803D9" w:rsidP="00763BCF">
            <w:pPr>
              <w:pStyle w:val="Tabletext"/>
            </w:pPr>
            <w:r w:rsidRPr="005E3B43">
              <w:t>The Australian Podiatry Association (NSW)</w:t>
            </w:r>
          </w:p>
        </w:tc>
      </w:tr>
      <w:tr w:rsidR="000803D9" w:rsidRPr="005E3B43" w:rsidTr="005A786D">
        <w:tc>
          <w:tcPr>
            <w:tcW w:w="729" w:type="pct"/>
            <w:tcBorders>
              <w:top w:val="single" w:sz="4" w:space="0" w:color="auto"/>
              <w:bottom w:val="single" w:sz="4" w:space="0" w:color="auto"/>
            </w:tcBorders>
            <w:shd w:val="clear" w:color="auto" w:fill="auto"/>
          </w:tcPr>
          <w:p w:rsidR="000803D9" w:rsidRPr="005E3B43" w:rsidRDefault="000803D9" w:rsidP="00763BCF">
            <w:pPr>
              <w:pStyle w:val="Tabletext"/>
            </w:pPr>
            <w:r w:rsidRPr="005E3B43">
              <w:t>26BA</w:t>
            </w:r>
          </w:p>
        </w:tc>
        <w:tc>
          <w:tcPr>
            <w:tcW w:w="4271" w:type="pct"/>
            <w:tcBorders>
              <w:top w:val="single" w:sz="4" w:space="0" w:color="auto"/>
              <w:bottom w:val="single" w:sz="4" w:space="0" w:color="auto"/>
            </w:tcBorders>
            <w:shd w:val="clear" w:color="auto" w:fill="auto"/>
          </w:tcPr>
          <w:p w:rsidR="000803D9" w:rsidRPr="005E3B43" w:rsidRDefault="000803D9" w:rsidP="00763BCF">
            <w:pPr>
              <w:pStyle w:val="Tabletext"/>
            </w:pPr>
            <w:r w:rsidRPr="005E3B43">
              <w:t>The Homeopathic Medicine Association Inc.</w:t>
            </w:r>
          </w:p>
        </w:tc>
      </w:tr>
      <w:tr w:rsidR="000803D9" w:rsidRPr="005E3B43" w:rsidTr="005A786D">
        <w:tc>
          <w:tcPr>
            <w:tcW w:w="729" w:type="pct"/>
            <w:tcBorders>
              <w:top w:val="single" w:sz="4" w:space="0" w:color="auto"/>
              <w:bottom w:val="single" w:sz="12" w:space="0" w:color="auto"/>
            </w:tcBorders>
            <w:shd w:val="clear" w:color="auto" w:fill="auto"/>
          </w:tcPr>
          <w:p w:rsidR="000803D9" w:rsidRPr="005E3B43" w:rsidRDefault="000803D9" w:rsidP="00763BCF">
            <w:pPr>
              <w:pStyle w:val="Tabletext"/>
            </w:pPr>
            <w:r w:rsidRPr="005E3B43">
              <w:t>27</w:t>
            </w:r>
          </w:p>
        </w:tc>
        <w:tc>
          <w:tcPr>
            <w:tcW w:w="4271" w:type="pct"/>
            <w:tcBorders>
              <w:top w:val="single" w:sz="4" w:space="0" w:color="auto"/>
              <w:bottom w:val="single" w:sz="12" w:space="0" w:color="auto"/>
            </w:tcBorders>
            <w:shd w:val="clear" w:color="auto" w:fill="auto"/>
          </w:tcPr>
          <w:p w:rsidR="000803D9" w:rsidRPr="005E3B43" w:rsidRDefault="000803D9" w:rsidP="00763BCF">
            <w:pPr>
              <w:pStyle w:val="Tabletext"/>
            </w:pPr>
            <w:r w:rsidRPr="005E3B43">
              <w:t>The New South Wales Research Association of Traditional Chinese Medicine</w:t>
            </w:r>
          </w:p>
        </w:tc>
      </w:tr>
    </w:tbl>
    <w:p w:rsidR="00207B1C" w:rsidRPr="005E3B43" w:rsidRDefault="00207B1C" w:rsidP="00763BCF">
      <w:pPr>
        <w:pStyle w:val="ActHead1"/>
        <w:pageBreakBefore/>
        <w:spacing w:before="240"/>
      </w:pPr>
      <w:bookmarkStart w:id="399" w:name="_Toc178421929"/>
      <w:r w:rsidRPr="005E3B43">
        <w:rPr>
          <w:rStyle w:val="CharChapNo"/>
        </w:rPr>
        <w:lastRenderedPageBreak/>
        <w:t>Schedule</w:t>
      </w:r>
      <w:r w:rsidR="004E6D00" w:rsidRPr="005E3B43">
        <w:rPr>
          <w:rStyle w:val="CharChapNo"/>
        </w:rPr>
        <w:t> </w:t>
      </w:r>
      <w:r w:rsidRPr="005E3B43">
        <w:rPr>
          <w:rStyle w:val="CharChapNo"/>
        </w:rPr>
        <w:t>2</w:t>
      </w:r>
      <w:r w:rsidR="00E20BA4" w:rsidRPr="005E3B43">
        <w:t>—</w:t>
      </w:r>
      <w:r w:rsidRPr="005E3B43">
        <w:rPr>
          <w:rStyle w:val="CharChapText"/>
        </w:rPr>
        <w:t>Prohibited and required representations</w:t>
      </w:r>
      <w:bookmarkEnd w:id="399"/>
    </w:p>
    <w:p w:rsidR="00207B1C" w:rsidRPr="005E3B43" w:rsidRDefault="00207B1C" w:rsidP="00763BCF">
      <w:pPr>
        <w:pStyle w:val="notemargin"/>
      </w:pPr>
      <w:r w:rsidRPr="005E3B43">
        <w:t>(regulation</w:t>
      </w:r>
      <w:r w:rsidR="004E6D00" w:rsidRPr="005E3B43">
        <w:t> </w:t>
      </w:r>
      <w:r w:rsidRPr="005E3B43">
        <w:t>6B)</w:t>
      </w:r>
    </w:p>
    <w:p w:rsidR="00207B1C" w:rsidRPr="005E3B43" w:rsidRDefault="00207B1C" w:rsidP="00763BCF">
      <w:pPr>
        <w:pStyle w:val="ActHead2"/>
      </w:pPr>
      <w:bookmarkStart w:id="400" w:name="_Toc178421930"/>
      <w:r w:rsidRPr="005E3B43">
        <w:rPr>
          <w:rStyle w:val="CharPartNo"/>
        </w:rPr>
        <w:t>Part</w:t>
      </w:r>
      <w:r w:rsidR="004E6D00" w:rsidRPr="005E3B43">
        <w:rPr>
          <w:rStyle w:val="CharPartNo"/>
        </w:rPr>
        <w:t> </w:t>
      </w:r>
      <w:r w:rsidRPr="005E3B43">
        <w:rPr>
          <w:rStyle w:val="CharPartNo"/>
        </w:rPr>
        <w:t>1</w:t>
      </w:r>
      <w:r w:rsidR="00E20BA4" w:rsidRPr="005E3B43">
        <w:t>—</w:t>
      </w:r>
      <w:r w:rsidRPr="005E3B43">
        <w:rPr>
          <w:rStyle w:val="CharPartText"/>
        </w:rPr>
        <w:t>Prohibited representations</w:t>
      </w:r>
      <w:bookmarkEnd w:id="400"/>
    </w:p>
    <w:p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rsidR="00E20BA4" w:rsidRPr="005E3B43" w:rsidRDefault="00E20BA4" w:rsidP="00763BCF">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49"/>
        <w:gridCol w:w="5240"/>
        <w:gridCol w:w="2040"/>
      </w:tblGrid>
      <w:tr w:rsidR="00207B1C" w:rsidRPr="005E3B43" w:rsidTr="005A786D">
        <w:trPr>
          <w:tblHeader/>
        </w:trPr>
        <w:tc>
          <w:tcPr>
            <w:tcW w:w="732"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1</w:t>
            </w:r>
            <w:r w:rsidRPr="005E3B43">
              <w:br/>
              <w:t>Item No.</w:t>
            </w:r>
          </w:p>
        </w:tc>
        <w:tc>
          <w:tcPr>
            <w:tcW w:w="3072"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Representation</w:t>
            </w:r>
          </w:p>
        </w:tc>
        <w:tc>
          <w:tcPr>
            <w:tcW w:w="1196" w:type="pct"/>
            <w:tcBorders>
              <w:top w:val="single" w:sz="12" w:space="0" w:color="auto"/>
              <w:bottom w:val="single" w:sz="12" w:space="0" w:color="auto"/>
            </w:tcBorders>
            <w:shd w:val="clear" w:color="auto" w:fill="auto"/>
          </w:tcPr>
          <w:p w:rsidR="00207B1C" w:rsidRPr="005E3B43" w:rsidRDefault="00207B1C" w:rsidP="00763BCF">
            <w:pPr>
              <w:pStyle w:val="TableHeading"/>
              <w:ind w:right="-87"/>
            </w:pPr>
            <w:r w:rsidRPr="005E3B43">
              <w:t>Column 3</w:t>
            </w:r>
            <w:r w:rsidRPr="005E3B43">
              <w:br/>
              <w:t>Therapeutic goods</w:t>
            </w:r>
          </w:p>
        </w:tc>
      </w:tr>
      <w:tr w:rsidR="004D0E10" w:rsidRPr="005E3B43" w:rsidTr="005A786D">
        <w:trPr>
          <w:trHeight w:val="20"/>
        </w:trPr>
        <w:tc>
          <w:tcPr>
            <w:tcW w:w="732" w:type="pct"/>
            <w:tcBorders>
              <w:top w:val="single" w:sz="4" w:space="0" w:color="auto"/>
            </w:tcBorders>
            <w:shd w:val="clear" w:color="auto" w:fill="auto"/>
          </w:tcPr>
          <w:p w:rsidR="004D0E10" w:rsidRPr="005E3B43" w:rsidRDefault="004D0E10" w:rsidP="00763BCF">
            <w:pPr>
              <w:pStyle w:val="Tabletext"/>
            </w:pPr>
            <w:r w:rsidRPr="005E3B43">
              <w:t>3</w:t>
            </w:r>
          </w:p>
        </w:tc>
        <w:tc>
          <w:tcPr>
            <w:tcW w:w="3072" w:type="pct"/>
            <w:tcBorders>
              <w:top w:val="single" w:sz="4" w:space="0" w:color="auto"/>
            </w:tcBorders>
            <w:shd w:val="clear" w:color="auto" w:fill="auto"/>
          </w:tcPr>
          <w:p w:rsidR="004D0E10" w:rsidRPr="005E3B43" w:rsidRDefault="004D0E10" w:rsidP="00763BCF">
            <w:pPr>
              <w:pStyle w:val="Tabletext"/>
              <w:rPr>
                <w:rFonts w:eastAsiaTheme="minorHAnsi" w:cstheme="minorBidi"/>
                <w:lang w:eastAsia="en-US"/>
              </w:rPr>
            </w:pPr>
            <w:r w:rsidRPr="005E3B43">
              <w:t>a representation with respect to the use of goods in which it is stated or implied that those goods:</w:t>
            </w:r>
          </w:p>
          <w:p w:rsidR="004D0E10" w:rsidRPr="005E3B43" w:rsidRDefault="004D0E10" w:rsidP="00763BCF">
            <w:pPr>
              <w:pStyle w:val="Tablea"/>
              <w:rPr>
                <w:rFonts w:eastAsiaTheme="minorHAnsi"/>
              </w:rPr>
            </w:pPr>
            <w:r w:rsidRPr="005E3B43">
              <w:t xml:space="preserve">(a) are, or contain, a vitamin—unless those goods are composed of, or contain, a substance specified in column 2 of an item in </w:t>
            </w:r>
            <w:r w:rsidR="00BB758E" w:rsidRPr="005E3B43">
              <w:t>Part 3</w:t>
            </w:r>
            <w:r w:rsidRPr="005E3B43">
              <w:t xml:space="preserve"> of this Schedule or a salt or derivative of a substance and that substance is described either by the name referred to in Column 2 of that item, or by the name of its salt or derivative, or by the name specified in Column 3 of that item and not otherwise; or</w:t>
            </w:r>
          </w:p>
          <w:p w:rsidR="004D0E10" w:rsidRPr="005E3B43" w:rsidRDefault="004D0E10" w:rsidP="00763BCF">
            <w:pPr>
              <w:pStyle w:val="Tablea"/>
              <w:rPr>
                <w:rFonts w:eastAsiaTheme="minorHAnsi"/>
              </w:rPr>
            </w:pPr>
            <w:r w:rsidRPr="005E3B43">
              <w:t xml:space="preserve">(b) are, or contain, a substance described as a vitamin otherwise than by a description specified in </w:t>
            </w:r>
            <w:r w:rsidRPr="005E3B43">
              <w:rPr>
                <w:rFonts w:eastAsiaTheme="minorHAnsi"/>
              </w:rPr>
              <w:t>Column</w:t>
            </w:r>
            <w:r w:rsidRPr="005E3B43">
              <w:t xml:space="preserve"> 2 or 3 of </w:t>
            </w:r>
            <w:r w:rsidR="00BB758E" w:rsidRPr="005E3B43">
              <w:t>Part 3</w:t>
            </w:r>
            <w:r w:rsidRPr="005E3B43">
              <w:t xml:space="preserve"> of this Schedule</w:t>
            </w:r>
          </w:p>
        </w:tc>
        <w:tc>
          <w:tcPr>
            <w:tcW w:w="1196" w:type="pct"/>
            <w:tcBorders>
              <w:top w:val="single" w:sz="4" w:space="0" w:color="auto"/>
            </w:tcBorders>
            <w:shd w:val="clear" w:color="auto" w:fill="auto"/>
          </w:tcPr>
          <w:p w:rsidR="004D0E10" w:rsidRPr="005E3B43" w:rsidRDefault="004D0E10" w:rsidP="00763BCF">
            <w:pPr>
              <w:pStyle w:val="Tabletext"/>
            </w:pPr>
            <w:r w:rsidRPr="005E3B43">
              <w:t>all therapeutic goods</w:t>
            </w:r>
          </w:p>
        </w:tc>
      </w:tr>
      <w:tr w:rsidR="00CA3152" w:rsidRPr="005E3B43" w:rsidTr="00CA3152">
        <w:tblPrEx>
          <w:tblBorders>
            <w:top w:val="none" w:sz="0" w:space="0" w:color="auto"/>
            <w:bottom w:val="none" w:sz="0" w:space="0" w:color="auto"/>
            <w:insideH w:val="none" w:sz="0" w:space="0" w:color="auto"/>
          </w:tblBorders>
        </w:tblPrEx>
        <w:trPr>
          <w:trHeight w:val="20"/>
        </w:trPr>
        <w:tc>
          <w:tcPr>
            <w:tcW w:w="732" w:type="pct"/>
            <w:shd w:val="clear" w:color="auto" w:fill="auto"/>
          </w:tcPr>
          <w:p w:rsidR="00CA3152" w:rsidRPr="005E3B43" w:rsidRDefault="00CA3152" w:rsidP="00763BCF">
            <w:pPr>
              <w:pStyle w:val="Tabletext"/>
            </w:pPr>
            <w:r w:rsidRPr="005E3B43">
              <w:t>4</w:t>
            </w:r>
          </w:p>
        </w:tc>
        <w:tc>
          <w:tcPr>
            <w:tcW w:w="3072" w:type="pct"/>
            <w:shd w:val="clear" w:color="auto" w:fill="auto"/>
          </w:tcPr>
          <w:p w:rsidR="00CA3152" w:rsidRPr="005E3B43" w:rsidRDefault="00CA3152" w:rsidP="00763BCF">
            <w:pPr>
              <w:pStyle w:val="Tabletext"/>
            </w:pPr>
            <w:r w:rsidRPr="005E3B43">
              <w:t>a representation that states or implies that:</w:t>
            </w:r>
          </w:p>
          <w:p w:rsidR="00CA3152" w:rsidRPr="005E3B43" w:rsidRDefault="00CA3152" w:rsidP="00763BCF">
            <w:pPr>
              <w:pStyle w:val="Tablea"/>
            </w:pPr>
            <w:r w:rsidRPr="005E3B43">
              <w:t>(a) analgesic consumption is safe; or</w:t>
            </w:r>
          </w:p>
          <w:p w:rsidR="00CA3152" w:rsidRPr="005E3B43" w:rsidRDefault="00CA3152" w:rsidP="00763BCF">
            <w:pPr>
              <w:pStyle w:val="Tablea"/>
            </w:pPr>
            <w:r w:rsidRPr="005E3B43">
              <w:t>(b) analgesics will relax, relieve tension, sedate or stimulate</w:t>
            </w:r>
          </w:p>
        </w:tc>
        <w:tc>
          <w:tcPr>
            <w:tcW w:w="1196" w:type="pct"/>
            <w:shd w:val="clear" w:color="auto" w:fill="auto"/>
          </w:tcPr>
          <w:p w:rsidR="00CA3152" w:rsidRPr="005E3B43" w:rsidRDefault="00CA3152" w:rsidP="00763BCF">
            <w:pPr>
              <w:pStyle w:val="Tabletext"/>
            </w:pPr>
            <w:r w:rsidRPr="005E3B43">
              <w:t>analgesics</w:t>
            </w:r>
          </w:p>
        </w:tc>
      </w:tr>
      <w:tr w:rsidR="00207B1C" w:rsidRPr="005E3B43" w:rsidTr="005A786D">
        <w:trPr>
          <w:trHeight w:val="20"/>
        </w:trPr>
        <w:tc>
          <w:tcPr>
            <w:tcW w:w="73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5</w:t>
            </w:r>
          </w:p>
        </w:tc>
        <w:tc>
          <w:tcPr>
            <w:tcW w:w="307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representation containing a reference to bacteriostatic activity, except where it is made in conjunction with a reference to bactericidal activity</w:t>
            </w:r>
          </w:p>
        </w:tc>
        <w:tc>
          <w:tcPr>
            <w:tcW w:w="1196"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disinfectants</w:t>
            </w:r>
          </w:p>
        </w:tc>
      </w:tr>
      <w:tr w:rsidR="00DA6099" w:rsidRPr="005E3B43" w:rsidTr="005A786D">
        <w:trPr>
          <w:trHeight w:val="20"/>
        </w:trPr>
        <w:tc>
          <w:tcPr>
            <w:tcW w:w="732" w:type="pct"/>
            <w:tcBorders>
              <w:top w:val="single" w:sz="4" w:space="0" w:color="auto"/>
              <w:bottom w:val="nil"/>
            </w:tcBorders>
            <w:shd w:val="clear" w:color="auto" w:fill="auto"/>
          </w:tcPr>
          <w:p w:rsidR="00DA6099" w:rsidRPr="005E3B43" w:rsidRDefault="00DA6099" w:rsidP="00763BCF">
            <w:pPr>
              <w:pStyle w:val="Tabletext"/>
            </w:pPr>
            <w:r w:rsidRPr="005E3B43">
              <w:t>6</w:t>
            </w:r>
          </w:p>
        </w:tc>
        <w:tc>
          <w:tcPr>
            <w:tcW w:w="3072" w:type="pct"/>
            <w:tcBorders>
              <w:top w:val="single" w:sz="4" w:space="0" w:color="auto"/>
              <w:bottom w:val="nil"/>
            </w:tcBorders>
            <w:shd w:val="clear" w:color="auto" w:fill="auto"/>
          </w:tcPr>
          <w:p w:rsidR="00DA6099" w:rsidRPr="005E3B43" w:rsidRDefault="00DA6099" w:rsidP="00763BCF">
            <w:pPr>
              <w:pStyle w:val="Tabletext"/>
            </w:pPr>
            <w:r w:rsidRPr="005E3B43">
              <w:t>a representation:</w:t>
            </w:r>
          </w:p>
          <w:p w:rsidR="00DA6099" w:rsidRPr="005E3B43" w:rsidRDefault="00DA6099" w:rsidP="00763BCF">
            <w:pPr>
              <w:pStyle w:val="Tablea"/>
              <w:rPr>
                <w:rFonts w:eastAsiaTheme="minorHAnsi" w:cstheme="minorBidi"/>
                <w:lang w:eastAsia="en-US"/>
              </w:rPr>
            </w:pPr>
            <w:r w:rsidRPr="005E3B43">
              <w:t>(a) containing reference to the Rideal</w:t>
            </w:r>
            <w:r w:rsidR="005E3B43">
              <w:noBreakHyphen/>
            </w:r>
            <w:r w:rsidRPr="005E3B43">
              <w:t>Walker test or the Phenol Coefficient; or</w:t>
            </w:r>
          </w:p>
          <w:p w:rsidR="00DA6099" w:rsidRPr="005E3B43" w:rsidRDefault="00DA6099" w:rsidP="00763BCF">
            <w:pPr>
              <w:pStyle w:val="Tablea"/>
            </w:pPr>
            <w:r w:rsidRPr="005E3B43">
              <w:t>(b) on any label, containing a reference to the results of laboratory tests on micro</w:t>
            </w:r>
            <w:r w:rsidR="005E3B43">
              <w:noBreakHyphen/>
            </w:r>
            <w:r w:rsidRPr="005E3B43">
              <w:t>organisms, other than a representation provided by leaflet or on a label enclosed with the goods in their package; or</w:t>
            </w:r>
          </w:p>
          <w:p w:rsidR="00E1458C" w:rsidRPr="005E3B43" w:rsidRDefault="00E1458C" w:rsidP="00763BCF">
            <w:pPr>
              <w:pStyle w:val="Tablea"/>
            </w:pPr>
            <w:r w:rsidRPr="005E3B43">
              <w:t>(c) containing a reference to the achievement of sterility except where the representation is approved in writing by the Secretary; or</w:t>
            </w:r>
          </w:p>
          <w:p w:rsidR="00E1458C" w:rsidRPr="005E3B43" w:rsidRDefault="00E1458C" w:rsidP="00763BCF">
            <w:pPr>
              <w:pStyle w:val="Tablea"/>
              <w:rPr>
                <w:rFonts w:eastAsiaTheme="minorHAnsi" w:cstheme="minorBidi"/>
                <w:lang w:eastAsia="en-US"/>
              </w:rPr>
            </w:pPr>
            <w:r w:rsidRPr="005E3B43">
              <w:t>(d) contradicting or conflicting with the common name; or</w:t>
            </w:r>
          </w:p>
          <w:p w:rsidR="00E1458C" w:rsidRPr="005E3B43" w:rsidRDefault="00E1458C" w:rsidP="00763BCF">
            <w:pPr>
              <w:pStyle w:val="Tablea"/>
            </w:pPr>
            <w:r w:rsidRPr="005E3B43">
              <w:t>(e) that is not more specific than the common name as a description or measure of activity against micro organisms; or</w:t>
            </w:r>
          </w:p>
          <w:p w:rsidR="00E1458C" w:rsidRPr="005E3B43" w:rsidRDefault="00E1458C" w:rsidP="00763BCF">
            <w:pPr>
              <w:pStyle w:val="Tablea"/>
              <w:rPr>
                <w:rFonts w:eastAsiaTheme="minorHAnsi" w:cstheme="minorBidi"/>
                <w:lang w:eastAsia="en-US"/>
              </w:rPr>
            </w:pPr>
            <w:r w:rsidRPr="005E3B43">
              <w:t>(f) containing a reference to an effect against viruses, except a representation that is approved in writing by the Secretary; or</w:t>
            </w:r>
          </w:p>
        </w:tc>
        <w:tc>
          <w:tcPr>
            <w:tcW w:w="1196" w:type="pct"/>
            <w:tcBorders>
              <w:top w:val="single" w:sz="4" w:space="0" w:color="auto"/>
              <w:bottom w:val="nil"/>
            </w:tcBorders>
            <w:shd w:val="clear" w:color="auto" w:fill="auto"/>
          </w:tcPr>
          <w:p w:rsidR="00DA6099" w:rsidRPr="005E3B43" w:rsidRDefault="00DA6099" w:rsidP="00763BCF">
            <w:pPr>
              <w:pStyle w:val="Tabletext"/>
            </w:pPr>
            <w:r w:rsidRPr="005E3B43">
              <w:t>disinfectants and antiseptics</w:t>
            </w:r>
          </w:p>
        </w:tc>
      </w:tr>
      <w:tr w:rsidR="005061A0" w:rsidRPr="005E3B43" w:rsidTr="005A786D">
        <w:trPr>
          <w:cantSplit/>
          <w:trHeight w:val="20"/>
        </w:trPr>
        <w:tc>
          <w:tcPr>
            <w:tcW w:w="732" w:type="pct"/>
            <w:tcBorders>
              <w:top w:val="nil"/>
            </w:tcBorders>
            <w:shd w:val="clear" w:color="auto" w:fill="auto"/>
          </w:tcPr>
          <w:p w:rsidR="005061A0" w:rsidRPr="005E3B43" w:rsidRDefault="005061A0" w:rsidP="00763BCF">
            <w:pPr>
              <w:pStyle w:val="Tabletext"/>
            </w:pPr>
          </w:p>
        </w:tc>
        <w:tc>
          <w:tcPr>
            <w:tcW w:w="3072" w:type="pct"/>
            <w:tcBorders>
              <w:top w:val="nil"/>
            </w:tcBorders>
            <w:shd w:val="clear" w:color="auto" w:fill="auto"/>
          </w:tcPr>
          <w:p w:rsidR="005061A0" w:rsidRPr="005E3B43" w:rsidRDefault="005061A0" w:rsidP="00763BCF">
            <w:pPr>
              <w:pStyle w:val="Tablea"/>
              <w:rPr>
                <w:rFonts w:eastAsiaTheme="minorHAnsi" w:cstheme="minorBidi"/>
                <w:lang w:eastAsia="en-US"/>
              </w:rPr>
            </w:pPr>
            <w:r w:rsidRPr="005E3B43">
              <w:t>(g) containing a reference to an effect against Mycobacterium tuberculosis and related acid fast bacteria, except a representation that is approved in writing by the Secretary; or</w:t>
            </w:r>
          </w:p>
          <w:p w:rsidR="005061A0" w:rsidRPr="005E3B43" w:rsidRDefault="005061A0" w:rsidP="00763BCF">
            <w:pPr>
              <w:pStyle w:val="Tablea"/>
            </w:pPr>
            <w:r w:rsidRPr="005E3B43">
              <w:t xml:space="preserve">(h) containing a reference to the disinfection of inaccessible parts of drains </w:t>
            </w:r>
          </w:p>
        </w:tc>
        <w:tc>
          <w:tcPr>
            <w:tcW w:w="1196" w:type="pct"/>
            <w:tcBorders>
              <w:top w:val="nil"/>
            </w:tcBorders>
            <w:shd w:val="clear" w:color="auto" w:fill="auto"/>
          </w:tcPr>
          <w:p w:rsidR="005061A0" w:rsidRPr="005E3B43" w:rsidRDefault="005061A0" w:rsidP="00763BCF">
            <w:pPr>
              <w:pStyle w:val="Tabletext"/>
            </w:pPr>
          </w:p>
        </w:tc>
      </w:tr>
      <w:tr w:rsidR="00207B1C" w:rsidRPr="005E3B43" w:rsidTr="005A786D">
        <w:trPr>
          <w:trHeight w:val="20"/>
        </w:trPr>
        <w:tc>
          <w:tcPr>
            <w:tcW w:w="73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7</w:t>
            </w:r>
          </w:p>
        </w:tc>
        <w:tc>
          <w:tcPr>
            <w:tcW w:w="307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representation that antiseptics promote healing</w:t>
            </w:r>
          </w:p>
        </w:tc>
        <w:tc>
          <w:tcPr>
            <w:tcW w:w="1196" w:type="pct"/>
            <w:tcBorders>
              <w:top w:val="single" w:sz="4" w:space="0" w:color="auto"/>
              <w:bottom w:val="single" w:sz="4" w:space="0" w:color="auto"/>
            </w:tcBorders>
            <w:shd w:val="clear" w:color="auto" w:fill="auto"/>
          </w:tcPr>
          <w:p w:rsidR="00207B1C" w:rsidRPr="005E3B43" w:rsidRDefault="00977D7B" w:rsidP="00763BCF">
            <w:pPr>
              <w:pStyle w:val="Tabletext"/>
            </w:pPr>
            <w:r w:rsidRPr="005E3B43">
              <w:t>antiseptics</w:t>
            </w:r>
          </w:p>
        </w:tc>
      </w:tr>
      <w:tr w:rsidR="00CA3152" w:rsidRPr="005E3B43" w:rsidTr="00CA3152">
        <w:tblPrEx>
          <w:tblBorders>
            <w:top w:val="none" w:sz="0" w:space="0" w:color="auto"/>
            <w:bottom w:val="none" w:sz="0" w:space="0" w:color="auto"/>
            <w:insideH w:val="none" w:sz="0" w:space="0" w:color="auto"/>
          </w:tblBorders>
        </w:tblPrEx>
        <w:trPr>
          <w:trHeight w:val="20"/>
        </w:trPr>
        <w:tc>
          <w:tcPr>
            <w:tcW w:w="732" w:type="pct"/>
            <w:shd w:val="clear" w:color="auto" w:fill="auto"/>
          </w:tcPr>
          <w:p w:rsidR="00CA3152" w:rsidRPr="005E3B43" w:rsidRDefault="00CA3152" w:rsidP="00763BCF">
            <w:pPr>
              <w:pStyle w:val="Tabletext"/>
            </w:pPr>
            <w:r w:rsidRPr="005E3B43">
              <w:t>8</w:t>
            </w:r>
          </w:p>
        </w:tc>
        <w:tc>
          <w:tcPr>
            <w:tcW w:w="3072" w:type="pct"/>
            <w:shd w:val="clear" w:color="auto" w:fill="auto"/>
          </w:tcPr>
          <w:p w:rsidR="00CA3152" w:rsidRPr="005E3B43" w:rsidRDefault="00CA3152" w:rsidP="00763BCF">
            <w:pPr>
              <w:pStyle w:val="Tabletext"/>
            </w:pPr>
            <w:r w:rsidRPr="005E3B43">
              <w:t>a representation that states or implies that vitamin or mineral supplements:</w:t>
            </w:r>
          </w:p>
          <w:p w:rsidR="00CA3152" w:rsidRPr="005E3B43" w:rsidRDefault="00CA3152" w:rsidP="00763BCF">
            <w:pPr>
              <w:pStyle w:val="Tablea"/>
            </w:pPr>
            <w:r w:rsidRPr="005E3B43">
              <w:t>(a) are a substitute for good nutrition or a balanced diet; or</w:t>
            </w:r>
          </w:p>
          <w:p w:rsidR="00CA3152" w:rsidRPr="005E3B43" w:rsidRDefault="00CA3152" w:rsidP="00763BCF">
            <w:pPr>
              <w:pStyle w:val="Tablea"/>
            </w:pPr>
            <w:r w:rsidRPr="005E3B43">
              <w:t>(b) are in any way superior to or more beneficial than dietary nutrients</w:t>
            </w:r>
          </w:p>
        </w:tc>
        <w:tc>
          <w:tcPr>
            <w:tcW w:w="1196" w:type="pct"/>
            <w:shd w:val="clear" w:color="auto" w:fill="auto"/>
          </w:tcPr>
          <w:p w:rsidR="00CA3152" w:rsidRPr="005E3B43" w:rsidRDefault="00CA3152" w:rsidP="00763BCF">
            <w:pPr>
              <w:pStyle w:val="Tabletext"/>
            </w:pPr>
            <w:r w:rsidRPr="005E3B43">
              <w:t>vitamin or mineral supplements</w:t>
            </w:r>
          </w:p>
        </w:tc>
      </w:tr>
      <w:tr w:rsidR="004D0E10" w:rsidRPr="005E3B43" w:rsidTr="001B43D7">
        <w:trPr>
          <w:trHeight w:val="20"/>
        </w:trPr>
        <w:tc>
          <w:tcPr>
            <w:tcW w:w="732" w:type="pct"/>
            <w:tcBorders>
              <w:top w:val="single" w:sz="4" w:space="0" w:color="auto"/>
              <w:bottom w:val="single" w:sz="4" w:space="0" w:color="auto"/>
            </w:tcBorders>
            <w:shd w:val="clear" w:color="auto" w:fill="auto"/>
          </w:tcPr>
          <w:p w:rsidR="004D0E10" w:rsidRPr="005E3B43" w:rsidRDefault="004D0E10" w:rsidP="00763BCF">
            <w:pPr>
              <w:pStyle w:val="Tabletext"/>
            </w:pPr>
            <w:r w:rsidRPr="005E3B43">
              <w:t>9</w:t>
            </w:r>
          </w:p>
        </w:tc>
        <w:tc>
          <w:tcPr>
            <w:tcW w:w="3072" w:type="pct"/>
            <w:tcBorders>
              <w:top w:val="single" w:sz="4" w:space="0" w:color="auto"/>
              <w:bottom w:val="single" w:sz="4" w:space="0" w:color="auto"/>
            </w:tcBorders>
            <w:shd w:val="clear" w:color="auto" w:fill="auto"/>
          </w:tcPr>
          <w:p w:rsidR="004D0E10" w:rsidRPr="005E3B43" w:rsidRDefault="004D0E10" w:rsidP="00763BCF">
            <w:pPr>
              <w:pStyle w:val="Tablea"/>
              <w:rPr>
                <w:rFonts w:eastAsiaTheme="minorHAnsi" w:cstheme="minorBidi"/>
                <w:lang w:eastAsia="en-US"/>
              </w:rPr>
            </w:pPr>
            <w:r w:rsidRPr="005E3B43">
              <w:t>a representation that:</w:t>
            </w:r>
          </w:p>
          <w:p w:rsidR="004D0E10" w:rsidRPr="005E3B43" w:rsidRDefault="004D0E10" w:rsidP="00763BCF">
            <w:pPr>
              <w:pStyle w:val="Tablea"/>
              <w:rPr>
                <w:rFonts w:eastAsiaTheme="minorHAnsi" w:cstheme="minorBidi"/>
                <w:lang w:eastAsia="en-US"/>
              </w:rPr>
            </w:pPr>
            <w:r w:rsidRPr="005E3B43">
              <w:t>(a) purports to show the recommended daily or dietary intake or allowance of a vitamin or a mineral unless the amount shown is that recommended by the National Health and Medical Research Council; or</w:t>
            </w:r>
          </w:p>
          <w:p w:rsidR="004D0E10" w:rsidRPr="005E3B43" w:rsidRDefault="004D0E10" w:rsidP="00763BCF">
            <w:pPr>
              <w:pStyle w:val="Tablea"/>
              <w:rPr>
                <w:rFonts w:eastAsiaTheme="minorHAnsi" w:cstheme="minorBidi"/>
                <w:lang w:eastAsia="en-US"/>
              </w:rPr>
            </w:pPr>
            <w:r w:rsidRPr="005E3B43">
              <w:t>(b) expresses the quantity of a vitamin or a mineral contained in a preparation as a percentage or proportion of the recommended daily or dietary intake or allowance</w:t>
            </w:r>
          </w:p>
        </w:tc>
        <w:tc>
          <w:tcPr>
            <w:tcW w:w="1196" w:type="pct"/>
            <w:tcBorders>
              <w:top w:val="single" w:sz="4" w:space="0" w:color="auto"/>
              <w:bottom w:val="single" w:sz="4" w:space="0" w:color="auto"/>
            </w:tcBorders>
            <w:shd w:val="clear" w:color="auto" w:fill="auto"/>
          </w:tcPr>
          <w:p w:rsidR="004D0E10" w:rsidRPr="005E3B43" w:rsidRDefault="004D0E10" w:rsidP="00763BCF">
            <w:pPr>
              <w:pStyle w:val="Tabletext"/>
            </w:pPr>
            <w:r w:rsidRPr="005E3B43">
              <w:t>vitamins and minerals</w:t>
            </w:r>
          </w:p>
        </w:tc>
      </w:tr>
      <w:tr w:rsidR="00C6106A" w:rsidRPr="005E3B43" w:rsidTr="005A786D">
        <w:trPr>
          <w:trHeight w:val="20"/>
        </w:trPr>
        <w:tc>
          <w:tcPr>
            <w:tcW w:w="732" w:type="pct"/>
            <w:tcBorders>
              <w:top w:val="single" w:sz="4" w:space="0" w:color="auto"/>
              <w:bottom w:val="single" w:sz="12" w:space="0" w:color="auto"/>
            </w:tcBorders>
            <w:shd w:val="clear" w:color="auto" w:fill="auto"/>
          </w:tcPr>
          <w:p w:rsidR="00C6106A" w:rsidRPr="005E3B43" w:rsidRDefault="00C6106A" w:rsidP="00763BCF">
            <w:pPr>
              <w:pStyle w:val="Tabletext"/>
            </w:pPr>
            <w:r w:rsidRPr="005E3B43">
              <w:t>10</w:t>
            </w:r>
          </w:p>
        </w:tc>
        <w:tc>
          <w:tcPr>
            <w:tcW w:w="3072" w:type="pct"/>
            <w:tcBorders>
              <w:top w:val="single" w:sz="4" w:space="0" w:color="auto"/>
              <w:bottom w:val="single" w:sz="12" w:space="0" w:color="auto"/>
            </w:tcBorders>
            <w:shd w:val="clear" w:color="auto" w:fill="auto"/>
          </w:tcPr>
          <w:p w:rsidR="00C6106A" w:rsidRPr="005E3B43" w:rsidRDefault="00C6106A" w:rsidP="00763BCF">
            <w:pPr>
              <w:pStyle w:val="Tabletext"/>
            </w:pPr>
            <w:r w:rsidRPr="005E3B43">
              <w:t>The following:</w:t>
            </w:r>
          </w:p>
          <w:p w:rsidR="00C6106A" w:rsidRPr="005E3B43" w:rsidRDefault="00C6106A" w:rsidP="00763BCF">
            <w:pPr>
              <w:pStyle w:val="Tablea"/>
            </w:pPr>
            <w:r w:rsidRPr="005E3B43">
              <w:t>(a) a representation regarding abortifacient action;</w:t>
            </w:r>
          </w:p>
          <w:p w:rsidR="00C6106A" w:rsidRPr="005E3B43" w:rsidRDefault="00C6106A" w:rsidP="00763BCF">
            <w:pPr>
              <w:pStyle w:val="Tablea"/>
            </w:pPr>
            <w:r w:rsidRPr="005E3B43">
              <w:t>(b) a representation regarding the treatment, cure, prevention, diagnosis (including screening) or monitoring of, or the susceptibility or pre</w:t>
            </w:r>
            <w:r w:rsidR="005E3B43">
              <w:noBreakHyphen/>
            </w:r>
            <w:r w:rsidRPr="005E3B43">
              <w:t>disposition to, one or more of the following:</w:t>
            </w:r>
          </w:p>
          <w:p w:rsidR="00C6106A" w:rsidRPr="005E3B43" w:rsidRDefault="00C6106A" w:rsidP="00763BCF">
            <w:pPr>
              <w:pStyle w:val="Tablei"/>
            </w:pPr>
            <w:r w:rsidRPr="005E3B43">
              <w:t>(i) neoplastic disease;</w:t>
            </w:r>
          </w:p>
          <w:p w:rsidR="00C6106A" w:rsidRPr="005E3B43" w:rsidRDefault="00C6106A" w:rsidP="00763BCF">
            <w:pPr>
              <w:pStyle w:val="Tablei"/>
            </w:pPr>
            <w:r w:rsidRPr="005E3B43">
              <w:t>(ii) sexually transmitted diseases;</w:t>
            </w:r>
          </w:p>
          <w:p w:rsidR="00C6106A" w:rsidRPr="005E3B43" w:rsidRDefault="00C6106A" w:rsidP="00763BCF">
            <w:pPr>
              <w:pStyle w:val="Tablei"/>
            </w:pPr>
            <w:r w:rsidRPr="005E3B43">
              <w:t>(iii) human immunodeficiency virus (HIV) or acquired immune deficiency syndrome (AIDS);</w:t>
            </w:r>
          </w:p>
          <w:p w:rsidR="00C6106A" w:rsidRPr="005E3B43" w:rsidRDefault="00C6106A" w:rsidP="00763BCF">
            <w:pPr>
              <w:pStyle w:val="Tablei"/>
            </w:pPr>
            <w:r w:rsidRPr="005E3B43">
              <w:t>(iv) hepatitis C virus (HCV);</w:t>
            </w:r>
          </w:p>
          <w:p w:rsidR="00C6106A" w:rsidRPr="005E3B43" w:rsidRDefault="00C6106A" w:rsidP="00763BCF">
            <w:pPr>
              <w:pStyle w:val="Tablei"/>
            </w:pPr>
            <w:r w:rsidRPr="005E3B43">
              <w:t>(v) mental illness</w:t>
            </w:r>
          </w:p>
        </w:tc>
        <w:tc>
          <w:tcPr>
            <w:tcW w:w="1196" w:type="pct"/>
            <w:tcBorders>
              <w:top w:val="single" w:sz="4" w:space="0" w:color="auto"/>
              <w:bottom w:val="single" w:sz="12" w:space="0" w:color="auto"/>
            </w:tcBorders>
            <w:shd w:val="clear" w:color="auto" w:fill="auto"/>
          </w:tcPr>
          <w:p w:rsidR="00C6106A" w:rsidRPr="005E3B43" w:rsidRDefault="00C6106A" w:rsidP="00763BCF">
            <w:pPr>
              <w:pStyle w:val="Tabletext"/>
            </w:pPr>
            <w:r w:rsidRPr="005E3B43">
              <w:t>all therapeutic goods</w:t>
            </w:r>
          </w:p>
        </w:tc>
      </w:tr>
    </w:tbl>
    <w:p w:rsidR="00207B1C" w:rsidRPr="005E3B43" w:rsidRDefault="006B5D8E" w:rsidP="00763BCF">
      <w:pPr>
        <w:pStyle w:val="ActHead2"/>
        <w:pageBreakBefore/>
      </w:pPr>
      <w:bookmarkStart w:id="401" w:name="_Toc178421931"/>
      <w:r w:rsidRPr="005E3B43">
        <w:rPr>
          <w:rStyle w:val="CharPartNo"/>
        </w:rPr>
        <w:lastRenderedPageBreak/>
        <w:t>Part 2</w:t>
      </w:r>
      <w:r w:rsidR="00E20BA4" w:rsidRPr="005E3B43">
        <w:t>—</w:t>
      </w:r>
      <w:r w:rsidR="00207B1C" w:rsidRPr="005E3B43">
        <w:rPr>
          <w:rStyle w:val="CharPartText"/>
        </w:rPr>
        <w:t>Required representations</w:t>
      </w:r>
      <w:bookmarkEnd w:id="401"/>
    </w:p>
    <w:p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79"/>
        <w:gridCol w:w="4778"/>
        <w:gridCol w:w="2472"/>
      </w:tblGrid>
      <w:tr w:rsidR="00207B1C" w:rsidRPr="005E3B43" w:rsidTr="005A786D">
        <w:trPr>
          <w:trHeight w:val="20"/>
          <w:tblHeader/>
        </w:trPr>
        <w:tc>
          <w:tcPr>
            <w:tcW w:w="750"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1</w:t>
            </w:r>
            <w:r w:rsidRPr="005E3B43">
              <w:br/>
              <w:t>Item</w:t>
            </w:r>
          </w:p>
        </w:tc>
        <w:tc>
          <w:tcPr>
            <w:tcW w:w="2801"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Representation</w:t>
            </w:r>
          </w:p>
        </w:tc>
        <w:tc>
          <w:tcPr>
            <w:tcW w:w="1449"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3</w:t>
            </w:r>
            <w:r w:rsidRPr="005E3B43">
              <w:br/>
              <w:t>Therapeutic goods</w:t>
            </w:r>
          </w:p>
        </w:tc>
      </w:tr>
      <w:tr w:rsidR="004D0E10" w:rsidRPr="005E3B43" w:rsidTr="005A786D">
        <w:trPr>
          <w:trHeight w:val="20"/>
        </w:trPr>
        <w:tc>
          <w:tcPr>
            <w:tcW w:w="750" w:type="pct"/>
            <w:tcBorders>
              <w:top w:val="single" w:sz="12" w:space="0" w:color="auto"/>
              <w:bottom w:val="single" w:sz="12" w:space="0" w:color="auto"/>
            </w:tcBorders>
            <w:shd w:val="clear" w:color="auto" w:fill="auto"/>
          </w:tcPr>
          <w:p w:rsidR="004D0E10" w:rsidRPr="005E3B43" w:rsidRDefault="004D0E10" w:rsidP="00763BCF">
            <w:pPr>
              <w:pStyle w:val="Tabletext"/>
            </w:pPr>
            <w:r w:rsidRPr="005E3B43">
              <w:t>1</w:t>
            </w:r>
          </w:p>
        </w:tc>
        <w:tc>
          <w:tcPr>
            <w:tcW w:w="2801" w:type="pct"/>
            <w:tcBorders>
              <w:top w:val="single" w:sz="12" w:space="0" w:color="auto"/>
              <w:bottom w:val="single" w:sz="12" w:space="0" w:color="auto"/>
            </w:tcBorders>
            <w:shd w:val="clear" w:color="auto" w:fill="auto"/>
          </w:tcPr>
          <w:p w:rsidR="004D0E10" w:rsidRPr="005E3B43" w:rsidRDefault="004D0E10" w:rsidP="00763BCF">
            <w:pPr>
              <w:pStyle w:val="Tabletext"/>
            </w:pPr>
            <w:r w:rsidRPr="005E3B43">
              <w:t>if the advertisement is in the form of a label on the retail container—a statement that:</w:t>
            </w:r>
          </w:p>
          <w:p w:rsidR="004D0E10" w:rsidRPr="005E3B43" w:rsidRDefault="004D0E10" w:rsidP="00763BCF">
            <w:pPr>
              <w:pStyle w:val="Tablea"/>
            </w:pPr>
            <w:r w:rsidRPr="005E3B43">
              <w:t>(a) vitamins can only be of assistance if the dietary vitamin intake is inadequate; or</w:t>
            </w:r>
          </w:p>
          <w:p w:rsidR="004D0E10" w:rsidRPr="005E3B43" w:rsidRDefault="004D0E10" w:rsidP="00763BCF">
            <w:pPr>
              <w:pStyle w:val="Tablea"/>
            </w:pPr>
            <w:r w:rsidRPr="005E3B43">
              <w:t>(b) vitamin supplements should not replace a balanced diet</w:t>
            </w:r>
          </w:p>
        </w:tc>
        <w:tc>
          <w:tcPr>
            <w:tcW w:w="1449" w:type="pct"/>
            <w:tcBorders>
              <w:top w:val="single" w:sz="12" w:space="0" w:color="auto"/>
              <w:bottom w:val="single" w:sz="12" w:space="0" w:color="auto"/>
            </w:tcBorders>
            <w:shd w:val="clear" w:color="auto" w:fill="auto"/>
          </w:tcPr>
          <w:p w:rsidR="004D0E10" w:rsidRPr="005E3B43" w:rsidRDefault="004D0E10" w:rsidP="00763BCF">
            <w:pPr>
              <w:pStyle w:val="Tabletext"/>
            </w:pPr>
            <w:r w:rsidRPr="005E3B43">
              <w:t>vitamin preparations for oral ingestion supplied in Australia</w:t>
            </w:r>
          </w:p>
        </w:tc>
      </w:tr>
    </w:tbl>
    <w:p w:rsidR="00207B1C" w:rsidRPr="005E3B43" w:rsidRDefault="00BB758E" w:rsidP="00763BCF">
      <w:pPr>
        <w:pStyle w:val="ActHead2"/>
        <w:pageBreakBefore/>
      </w:pPr>
      <w:bookmarkStart w:id="402" w:name="_Toc178421932"/>
      <w:r w:rsidRPr="005E3B43">
        <w:rPr>
          <w:rStyle w:val="CharPartNo"/>
        </w:rPr>
        <w:lastRenderedPageBreak/>
        <w:t>Part 3</w:t>
      </w:r>
      <w:r w:rsidR="00E20BA4" w:rsidRPr="005E3B43">
        <w:t>—</w:t>
      </w:r>
      <w:r w:rsidR="00207B1C" w:rsidRPr="005E3B43">
        <w:rPr>
          <w:rStyle w:val="CharPartText"/>
        </w:rPr>
        <w:t>Vitamins referred to in Item</w:t>
      </w:r>
      <w:r w:rsidR="004E6D00" w:rsidRPr="005E3B43">
        <w:rPr>
          <w:rStyle w:val="CharPartText"/>
        </w:rPr>
        <w:t> </w:t>
      </w:r>
      <w:r w:rsidR="00207B1C" w:rsidRPr="005E3B43">
        <w:rPr>
          <w:rStyle w:val="CharPartText"/>
        </w:rPr>
        <w:t>3 of Part</w:t>
      </w:r>
      <w:r w:rsidR="004E6D00" w:rsidRPr="005E3B43">
        <w:rPr>
          <w:rStyle w:val="CharPartText"/>
        </w:rPr>
        <w:t> </w:t>
      </w:r>
      <w:r w:rsidR="00207B1C" w:rsidRPr="005E3B43">
        <w:rPr>
          <w:rStyle w:val="CharPartText"/>
        </w:rPr>
        <w:t>1 of this Schedule</w:t>
      </w:r>
      <w:bookmarkEnd w:id="402"/>
    </w:p>
    <w:p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707"/>
        <w:gridCol w:w="3753"/>
        <w:gridCol w:w="3069"/>
      </w:tblGrid>
      <w:tr w:rsidR="00207B1C" w:rsidRPr="005E3B43" w:rsidTr="005A786D">
        <w:trPr>
          <w:tblHeader/>
        </w:trPr>
        <w:tc>
          <w:tcPr>
            <w:tcW w:w="1001"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1</w:t>
            </w:r>
            <w:r w:rsidRPr="005E3B43">
              <w:br/>
              <w:t>Item</w:t>
            </w:r>
          </w:p>
        </w:tc>
        <w:tc>
          <w:tcPr>
            <w:tcW w:w="2200"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Substance</w:t>
            </w:r>
          </w:p>
        </w:tc>
        <w:tc>
          <w:tcPr>
            <w:tcW w:w="1799"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3</w:t>
            </w:r>
            <w:r w:rsidRPr="005E3B43">
              <w:br/>
              <w:t>Name</w:t>
            </w:r>
          </w:p>
        </w:tc>
      </w:tr>
      <w:tr w:rsidR="00207B1C" w:rsidRPr="005E3B43" w:rsidTr="005A786D">
        <w:tc>
          <w:tcPr>
            <w:tcW w:w="1001"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2200"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Vitamin A</w:t>
            </w:r>
          </w:p>
        </w:tc>
        <w:tc>
          <w:tcPr>
            <w:tcW w:w="1799"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Thiamine</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Vitamin B1 </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3</w:t>
            </w:r>
          </w:p>
        </w:tc>
        <w:tc>
          <w:tcPr>
            <w:tcW w:w="2200" w:type="pct"/>
            <w:tcBorders>
              <w:top w:val="single" w:sz="4" w:space="0" w:color="auto"/>
              <w:bottom w:val="single" w:sz="4" w:space="0" w:color="auto"/>
            </w:tcBorders>
            <w:shd w:val="clear" w:color="auto" w:fill="auto"/>
          </w:tcPr>
          <w:p w:rsidR="00207B1C" w:rsidRPr="005E3B43" w:rsidRDefault="00464100" w:rsidP="00763BCF">
            <w:pPr>
              <w:pStyle w:val="Tabletext"/>
            </w:pPr>
            <w:r w:rsidRPr="005E3B43">
              <w:t>riboflavin</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B2</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4</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Nicotinic Acid</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5</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Pantothenic Acid</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B5</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6</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Pyridoxine</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B6</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7</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Cyanocobalamin</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B12</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8</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Ascorbic Acid</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Vitamin C </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9</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Ergocalciferol</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D2</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10</w:t>
            </w:r>
          </w:p>
        </w:tc>
        <w:tc>
          <w:tcPr>
            <w:tcW w:w="2200" w:type="pct"/>
            <w:tcBorders>
              <w:top w:val="single" w:sz="4" w:space="0" w:color="auto"/>
              <w:bottom w:val="single" w:sz="4" w:space="0" w:color="auto"/>
            </w:tcBorders>
            <w:shd w:val="clear" w:color="auto" w:fill="auto"/>
          </w:tcPr>
          <w:p w:rsidR="00207B1C" w:rsidRPr="005E3B43" w:rsidRDefault="00464100" w:rsidP="00763BCF">
            <w:pPr>
              <w:pStyle w:val="Tabletext"/>
            </w:pPr>
            <w:r w:rsidRPr="005E3B43">
              <w:t>colecalciferol</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D3</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11</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alpha</w:t>
            </w:r>
            <w:r w:rsidR="005E3B43">
              <w:noBreakHyphen/>
            </w:r>
            <w:r w:rsidRPr="005E3B43">
              <w:t>Tocopherol</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E</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12</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Biotin</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Vitamin H </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13</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Phytomenadione</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K1</w:t>
            </w:r>
          </w:p>
        </w:tc>
      </w:tr>
      <w:tr w:rsidR="00207B1C" w:rsidRPr="005E3B43" w:rsidTr="005A786D">
        <w:tc>
          <w:tcPr>
            <w:tcW w:w="100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14</w:t>
            </w:r>
          </w:p>
        </w:tc>
        <w:tc>
          <w:tcPr>
            <w:tcW w:w="220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Menadione</w:t>
            </w:r>
          </w:p>
        </w:tc>
        <w:tc>
          <w:tcPr>
            <w:tcW w:w="179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Vitamin K3</w:t>
            </w:r>
          </w:p>
        </w:tc>
      </w:tr>
      <w:tr w:rsidR="00207B1C" w:rsidRPr="005E3B43" w:rsidTr="005A786D">
        <w:tc>
          <w:tcPr>
            <w:tcW w:w="1001" w:type="pct"/>
            <w:tcBorders>
              <w:top w:val="single" w:sz="4" w:space="0" w:color="auto"/>
              <w:bottom w:val="single" w:sz="12" w:space="0" w:color="auto"/>
            </w:tcBorders>
            <w:shd w:val="clear" w:color="auto" w:fill="auto"/>
          </w:tcPr>
          <w:p w:rsidR="00207B1C" w:rsidRPr="005E3B43" w:rsidRDefault="00207B1C" w:rsidP="00763BCF">
            <w:pPr>
              <w:pStyle w:val="Tabletext"/>
            </w:pPr>
            <w:r w:rsidRPr="005E3B43">
              <w:t>15</w:t>
            </w:r>
          </w:p>
        </w:tc>
        <w:tc>
          <w:tcPr>
            <w:tcW w:w="2200" w:type="pct"/>
            <w:tcBorders>
              <w:top w:val="single" w:sz="4" w:space="0" w:color="auto"/>
              <w:bottom w:val="single" w:sz="12" w:space="0" w:color="auto"/>
            </w:tcBorders>
            <w:shd w:val="clear" w:color="auto" w:fill="auto"/>
          </w:tcPr>
          <w:p w:rsidR="00207B1C" w:rsidRPr="005E3B43" w:rsidRDefault="00207B1C" w:rsidP="00763BCF">
            <w:pPr>
              <w:pStyle w:val="Tabletext"/>
            </w:pPr>
            <w:r w:rsidRPr="005E3B43">
              <w:t>Folic Acid</w:t>
            </w:r>
          </w:p>
        </w:tc>
        <w:tc>
          <w:tcPr>
            <w:tcW w:w="1799" w:type="pct"/>
            <w:tcBorders>
              <w:top w:val="single" w:sz="4" w:space="0" w:color="auto"/>
              <w:bottom w:val="single" w:sz="12" w:space="0" w:color="auto"/>
            </w:tcBorders>
            <w:shd w:val="clear" w:color="auto" w:fill="auto"/>
          </w:tcPr>
          <w:p w:rsidR="00207B1C" w:rsidRPr="005E3B43" w:rsidRDefault="00207B1C" w:rsidP="00763BCF">
            <w:pPr>
              <w:pStyle w:val="Tabletext"/>
            </w:pPr>
          </w:p>
        </w:tc>
      </w:tr>
    </w:tbl>
    <w:p w:rsidR="00327B95" w:rsidRPr="005E3B43" w:rsidRDefault="00010594" w:rsidP="00763BCF">
      <w:pPr>
        <w:pStyle w:val="ActHead1"/>
        <w:pageBreakBefore/>
      </w:pPr>
      <w:bookmarkStart w:id="403" w:name="_Toc178421933"/>
      <w:r w:rsidRPr="005E3B43">
        <w:rPr>
          <w:rStyle w:val="CharChapNo"/>
        </w:rPr>
        <w:lastRenderedPageBreak/>
        <w:t>Schedule</w:t>
      </w:r>
      <w:r w:rsidR="004E6D00" w:rsidRPr="005E3B43">
        <w:rPr>
          <w:rStyle w:val="CharChapNo"/>
        </w:rPr>
        <w:t> </w:t>
      </w:r>
      <w:r w:rsidRPr="005E3B43">
        <w:rPr>
          <w:rStyle w:val="CharChapNo"/>
        </w:rPr>
        <w:t>3</w:t>
      </w:r>
      <w:r w:rsidRPr="005E3B43">
        <w:t>—</w:t>
      </w:r>
      <w:r w:rsidRPr="005E3B43">
        <w:rPr>
          <w:rStyle w:val="CharChapText"/>
        </w:rPr>
        <w:t>Therapeutic goods required to be included in the part of the Register for goods known as registered goods or as provisionally registered goods</w:t>
      </w:r>
      <w:bookmarkEnd w:id="403"/>
    </w:p>
    <w:p w:rsidR="00207B1C" w:rsidRPr="005E3B43" w:rsidRDefault="00207B1C" w:rsidP="00763BCF">
      <w:pPr>
        <w:pStyle w:val="notemargin"/>
        <w:spacing w:before="120"/>
      </w:pPr>
      <w:r w:rsidRPr="005E3B43">
        <w:t>(regulation</w:t>
      </w:r>
      <w:r w:rsidR="004E6D00" w:rsidRPr="005E3B43">
        <w:t> </w:t>
      </w:r>
      <w:r w:rsidRPr="005E3B43">
        <w:t>10)</w:t>
      </w:r>
    </w:p>
    <w:p w:rsidR="004F6606" w:rsidRPr="005E3B43" w:rsidRDefault="004F6606" w:rsidP="00763BCF">
      <w:pPr>
        <w:pStyle w:val="ActHead2"/>
      </w:pPr>
      <w:bookmarkStart w:id="404" w:name="_Toc178421934"/>
      <w:r w:rsidRPr="005E3B43">
        <w:rPr>
          <w:rStyle w:val="CharPartNo"/>
        </w:rPr>
        <w:t>Part 1</w:t>
      </w:r>
      <w:r w:rsidRPr="005E3B43">
        <w:t>—</w:t>
      </w:r>
      <w:r w:rsidRPr="005E3B43">
        <w:rPr>
          <w:rStyle w:val="CharPartText"/>
        </w:rPr>
        <w:t>Medicines</w:t>
      </w:r>
      <w:bookmarkEnd w:id="404"/>
    </w:p>
    <w:p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rsidR="00E20BA4" w:rsidRPr="005E3B43" w:rsidRDefault="00E20BA4" w:rsidP="00763BCF">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07"/>
        <w:gridCol w:w="7422"/>
      </w:tblGrid>
      <w:tr w:rsidR="00207B1C" w:rsidRPr="005E3B43" w:rsidTr="005A786D">
        <w:trPr>
          <w:tblHeader/>
        </w:trPr>
        <w:tc>
          <w:tcPr>
            <w:tcW w:w="649" w:type="pct"/>
            <w:tcBorders>
              <w:top w:val="single" w:sz="12" w:space="0" w:color="auto"/>
              <w:bottom w:val="single" w:sz="12" w:space="0" w:color="auto"/>
            </w:tcBorders>
            <w:shd w:val="clear" w:color="auto" w:fill="auto"/>
          </w:tcPr>
          <w:p w:rsidR="00207B1C" w:rsidRPr="005E3B43" w:rsidRDefault="00207B1C" w:rsidP="00763BCF">
            <w:pPr>
              <w:pStyle w:val="TableHeading"/>
              <w:ind w:right="-41"/>
            </w:pPr>
            <w:r w:rsidRPr="005E3B43">
              <w:t>Item No.</w:t>
            </w:r>
          </w:p>
        </w:tc>
        <w:tc>
          <w:tcPr>
            <w:tcW w:w="4351"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Therapeutic goods</w:t>
            </w:r>
          </w:p>
        </w:tc>
      </w:tr>
      <w:tr w:rsidR="00207B1C" w:rsidRPr="005E3B43" w:rsidTr="005A786D">
        <w:trPr>
          <w:trHeight w:val="20"/>
        </w:trPr>
        <w:tc>
          <w:tcPr>
            <w:tcW w:w="649"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351"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medicines that:</w:t>
            </w:r>
          </w:p>
          <w:p w:rsidR="00207B1C" w:rsidRPr="005E3B43" w:rsidRDefault="00E20BA4" w:rsidP="00763BCF">
            <w:pPr>
              <w:pStyle w:val="Tablea"/>
              <w:rPr>
                <w:rFonts w:eastAsiaTheme="minorHAnsi" w:cstheme="minorBidi"/>
                <w:lang w:eastAsia="en-US"/>
              </w:rPr>
            </w:pPr>
            <w:r w:rsidRPr="005E3B43">
              <w:t>(</w:t>
            </w:r>
            <w:r w:rsidR="00207B1C" w:rsidRPr="005E3B43">
              <w:t>a</w:t>
            </w:r>
            <w:r w:rsidRPr="005E3B43">
              <w:t>)</w:t>
            </w:r>
            <w:r w:rsidR="00543D95" w:rsidRPr="005E3B43">
              <w:t xml:space="preserve"> </w:t>
            </w:r>
            <w:r w:rsidR="00207B1C" w:rsidRPr="005E3B43">
              <w:t xml:space="preserve">are not mentioned in </w:t>
            </w:r>
            <w:r w:rsidR="006B5D8E" w:rsidRPr="005E3B43">
              <w:t>item 1</w:t>
            </w:r>
            <w:r w:rsidR="00207B1C" w:rsidRPr="005E3B43">
              <w:t xml:space="preserve"> of Schedule</w:t>
            </w:r>
            <w:r w:rsidR="004E6D00" w:rsidRPr="005E3B43">
              <w:t> </w:t>
            </w:r>
            <w:r w:rsidR="00207B1C" w:rsidRPr="005E3B43">
              <w:t>4; and</w:t>
            </w:r>
          </w:p>
          <w:p w:rsidR="00207B1C" w:rsidRPr="005E3B43" w:rsidRDefault="00E20BA4" w:rsidP="00763BCF">
            <w:pPr>
              <w:pStyle w:val="Tablea"/>
              <w:rPr>
                <w:rFonts w:eastAsiaTheme="minorHAnsi" w:cstheme="minorBidi"/>
                <w:lang w:eastAsia="en-US"/>
              </w:rPr>
            </w:pPr>
            <w:r w:rsidRPr="005E3B43">
              <w:t>(</w:t>
            </w:r>
            <w:r w:rsidR="00207B1C" w:rsidRPr="005E3B43">
              <w:t>b</w:t>
            </w:r>
            <w:r w:rsidRPr="005E3B43">
              <w:t>)</w:t>
            </w:r>
            <w:r w:rsidR="00543D95" w:rsidRPr="005E3B43">
              <w:t xml:space="preserve"> </w:t>
            </w:r>
            <w:r w:rsidR="00207B1C" w:rsidRPr="005E3B43">
              <w:t>are not designated orphan drugs</w:t>
            </w:r>
          </w:p>
        </w:tc>
      </w:tr>
      <w:tr w:rsidR="00207B1C" w:rsidRPr="005E3B43" w:rsidTr="005A786D">
        <w:trPr>
          <w:trHeight w:val="20"/>
        </w:trPr>
        <w:tc>
          <w:tcPr>
            <w:tcW w:w="64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435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medicines that:</w:t>
            </w:r>
          </w:p>
          <w:p w:rsidR="00207B1C" w:rsidRPr="005E3B43" w:rsidRDefault="00E20BA4" w:rsidP="00763BCF">
            <w:pPr>
              <w:pStyle w:val="Tablea"/>
              <w:ind w:right="-31"/>
              <w:rPr>
                <w:rFonts w:eastAsiaTheme="minorHAnsi" w:cstheme="minorBidi"/>
                <w:lang w:eastAsia="en-US"/>
              </w:rPr>
            </w:pPr>
            <w:r w:rsidRPr="005E3B43">
              <w:t>(</w:t>
            </w:r>
            <w:r w:rsidR="00207B1C" w:rsidRPr="005E3B43">
              <w:t>a</w:t>
            </w:r>
            <w:r w:rsidRPr="005E3B43">
              <w:t>)</w:t>
            </w:r>
            <w:r w:rsidR="00543D95" w:rsidRPr="005E3B43">
              <w:t xml:space="preserve"> </w:t>
            </w:r>
            <w:r w:rsidR="00207B1C" w:rsidRPr="005E3B43">
              <w:t xml:space="preserve">are not mentioned in </w:t>
            </w:r>
            <w:r w:rsidR="006B5D8E" w:rsidRPr="005E3B43">
              <w:t>item 3</w:t>
            </w:r>
            <w:r w:rsidR="00093A8A" w:rsidRPr="005E3B43">
              <w:t>, 4A, 5 or 7</w:t>
            </w:r>
            <w:r w:rsidR="00207B1C" w:rsidRPr="005E3B43">
              <w:t xml:space="preserve"> of Schedule</w:t>
            </w:r>
            <w:r w:rsidR="004E6D00" w:rsidRPr="005E3B43">
              <w:t> </w:t>
            </w:r>
            <w:r w:rsidR="00207B1C" w:rsidRPr="005E3B43">
              <w:t>4; and</w:t>
            </w:r>
          </w:p>
          <w:p w:rsidR="00207B1C" w:rsidRPr="005E3B43" w:rsidRDefault="00E20BA4" w:rsidP="00763BCF">
            <w:pPr>
              <w:pStyle w:val="Tablea"/>
              <w:rPr>
                <w:rFonts w:eastAsiaTheme="minorHAnsi" w:cstheme="minorBidi"/>
                <w:lang w:eastAsia="en-US"/>
              </w:rPr>
            </w:pPr>
            <w:r w:rsidRPr="005E3B43">
              <w:t>(</w:t>
            </w:r>
            <w:r w:rsidR="00207B1C" w:rsidRPr="005E3B43">
              <w:t>b</w:t>
            </w:r>
            <w:r w:rsidRPr="005E3B43">
              <w:t>)</w:t>
            </w:r>
            <w:r w:rsidR="00543D95" w:rsidRPr="005E3B43">
              <w:t xml:space="preserve"> </w:t>
            </w:r>
            <w:r w:rsidR="00207B1C" w:rsidRPr="005E3B43">
              <w:t>are not designated orphan drugs; and</w:t>
            </w:r>
          </w:p>
          <w:p w:rsidR="00207B1C" w:rsidRPr="005E3B43" w:rsidRDefault="00E20BA4" w:rsidP="00763BCF">
            <w:pPr>
              <w:pStyle w:val="Tablea"/>
              <w:rPr>
                <w:rFonts w:eastAsiaTheme="minorHAnsi" w:cstheme="minorBidi"/>
                <w:lang w:eastAsia="en-US"/>
              </w:rPr>
            </w:pPr>
            <w:r w:rsidRPr="005E3B43">
              <w:t>(</w:t>
            </w:r>
            <w:r w:rsidR="00207B1C" w:rsidRPr="005E3B43">
              <w:t>c</w:t>
            </w:r>
            <w:r w:rsidRPr="005E3B43">
              <w:t>)</w:t>
            </w:r>
            <w:r w:rsidR="00BB0FE5" w:rsidRPr="005E3B43">
              <w:t xml:space="preserve"> </w:t>
            </w:r>
            <w:r w:rsidR="00207B1C" w:rsidRPr="005E3B43">
              <w:t>are supplied as pharmaceutical benefits</w:t>
            </w:r>
          </w:p>
        </w:tc>
      </w:tr>
      <w:tr w:rsidR="00207B1C" w:rsidRPr="005E3B43" w:rsidTr="005A786D">
        <w:trPr>
          <w:trHeight w:val="20"/>
        </w:trPr>
        <w:tc>
          <w:tcPr>
            <w:tcW w:w="64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2A</w:t>
            </w:r>
          </w:p>
        </w:tc>
        <w:tc>
          <w:tcPr>
            <w:tcW w:w="435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medicines that:</w:t>
            </w:r>
          </w:p>
          <w:p w:rsidR="00207B1C" w:rsidRPr="005E3B43" w:rsidRDefault="00E20BA4" w:rsidP="00763BCF">
            <w:pPr>
              <w:pStyle w:val="Tablea"/>
              <w:rPr>
                <w:rFonts w:eastAsiaTheme="minorHAnsi" w:cstheme="minorBidi"/>
                <w:lang w:eastAsia="en-US"/>
              </w:rPr>
            </w:pPr>
            <w:r w:rsidRPr="005E3B43">
              <w:t>(</w:t>
            </w:r>
            <w:r w:rsidR="00207B1C" w:rsidRPr="005E3B43">
              <w:t>a</w:t>
            </w:r>
            <w:r w:rsidRPr="005E3B43">
              <w:t>)</w:t>
            </w:r>
            <w:r w:rsidR="00543D95" w:rsidRPr="005E3B43">
              <w:t xml:space="preserve"> </w:t>
            </w:r>
            <w:r w:rsidR="00207B1C" w:rsidRPr="005E3B43">
              <w:t xml:space="preserve">are not mentioned in </w:t>
            </w:r>
            <w:r w:rsidR="006B5D8E" w:rsidRPr="005E3B43">
              <w:t>item 1</w:t>
            </w:r>
            <w:r w:rsidR="00207B1C" w:rsidRPr="005E3B43">
              <w:t>, 2, 3, 4, 6, 8,</w:t>
            </w:r>
            <w:r w:rsidR="00251CC7" w:rsidRPr="005E3B43">
              <w:t xml:space="preserve"> 8A,</w:t>
            </w:r>
            <w:r w:rsidR="00207B1C" w:rsidRPr="005E3B43">
              <w:t xml:space="preserve"> 9 or 11 in Schedule</w:t>
            </w:r>
            <w:r w:rsidR="004E6D00" w:rsidRPr="005E3B43">
              <w:t> </w:t>
            </w:r>
            <w:r w:rsidR="00207B1C" w:rsidRPr="005E3B43">
              <w:t>5; and</w:t>
            </w:r>
          </w:p>
          <w:p w:rsidR="00207B1C" w:rsidRPr="005E3B43" w:rsidRDefault="00E20BA4" w:rsidP="00763BCF">
            <w:pPr>
              <w:pStyle w:val="Tablea"/>
              <w:rPr>
                <w:rFonts w:eastAsiaTheme="minorHAnsi" w:cstheme="minorBidi"/>
                <w:lang w:eastAsia="en-US"/>
              </w:rPr>
            </w:pPr>
            <w:r w:rsidRPr="005E3B43">
              <w:t>(</w:t>
            </w:r>
            <w:r w:rsidR="00207B1C" w:rsidRPr="005E3B43">
              <w:t>b</w:t>
            </w:r>
            <w:r w:rsidRPr="005E3B43">
              <w:t>)</w:t>
            </w:r>
            <w:r w:rsidR="00543D95" w:rsidRPr="005E3B43">
              <w:t xml:space="preserve"> </w:t>
            </w:r>
            <w:r w:rsidR="00207B1C" w:rsidRPr="005E3B43">
              <w:t>are not designated orphan drugs; and</w:t>
            </w:r>
          </w:p>
          <w:p w:rsidR="00207B1C" w:rsidRPr="005E3B43" w:rsidRDefault="00E20BA4" w:rsidP="00763BCF">
            <w:pPr>
              <w:pStyle w:val="Tablea"/>
              <w:rPr>
                <w:rFonts w:eastAsiaTheme="minorHAnsi" w:cstheme="minorBidi"/>
                <w:lang w:eastAsia="en-US"/>
              </w:rPr>
            </w:pPr>
            <w:r w:rsidRPr="005E3B43">
              <w:t>(</w:t>
            </w:r>
            <w:r w:rsidR="00207B1C" w:rsidRPr="005E3B43">
              <w:t>c</w:t>
            </w:r>
            <w:r w:rsidRPr="005E3B43">
              <w:t>)</w:t>
            </w:r>
            <w:r w:rsidR="00543D95" w:rsidRPr="005E3B43">
              <w:t xml:space="preserve"> </w:t>
            </w:r>
            <w:r w:rsidR="00207B1C" w:rsidRPr="005E3B43">
              <w:t>are supplied as pharmaceutical benefits</w:t>
            </w:r>
          </w:p>
        </w:tc>
      </w:tr>
      <w:tr w:rsidR="00207B1C" w:rsidRPr="005E3B43" w:rsidTr="00354373">
        <w:trPr>
          <w:trHeight w:val="20"/>
        </w:trPr>
        <w:tc>
          <w:tcPr>
            <w:tcW w:w="649" w:type="pct"/>
            <w:tcBorders>
              <w:top w:val="single" w:sz="4" w:space="0" w:color="auto"/>
              <w:bottom w:val="single" w:sz="12" w:space="0" w:color="auto"/>
            </w:tcBorders>
            <w:shd w:val="clear" w:color="auto" w:fill="auto"/>
          </w:tcPr>
          <w:p w:rsidR="00207B1C" w:rsidRPr="005E3B43" w:rsidRDefault="00207B1C" w:rsidP="00763BCF">
            <w:pPr>
              <w:pStyle w:val="Tabletext"/>
            </w:pPr>
            <w:r w:rsidRPr="005E3B43">
              <w:t>2B</w:t>
            </w:r>
          </w:p>
        </w:tc>
        <w:tc>
          <w:tcPr>
            <w:tcW w:w="4351" w:type="pct"/>
            <w:tcBorders>
              <w:top w:val="single" w:sz="4" w:space="0" w:color="auto"/>
              <w:bottom w:val="single" w:sz="12" w:space="0" w:color="auto"/>
            </w:tcBorders>
            <w:shd w:val="clear" w:color="auto" w:fill="auto"/>
          </w:tcPr>
          <w:p w:rsidR="00207B1C" w:rsidRPr="005E3B43" w:rsidRDefault="00207B1C" w:rsidP="00763BCF">
            <w:pPr>
              <w:pStyle w:val="Tabletext"/>
            </w:pPr>
            <w:r w:rsidRPr="005E3B43">
              <w:t>medicines that:</w:t>
            </w:r>
          </w:p>
          <w:p w:rsidR="00207B1C" w:rsidRPr="005E3B43" w:rsidRDefault="00E20BA4" w:rsidP="00763BCF">
            <w:pPr>
              <w:pStyle w:val="Tablea"/>
              <w:rPr>
                <w:rFonts w:eastAsiaTheme="minorHAnsi" w:cstheme="minorBidi"/>
                <w:lang w:eastAsia="en-US"/>
              </w:rPr>
            </w:pPr>
            <w:r w:rsidRPr="005E3B43">
              <w:t>(</w:t>
            </w:r>
            <w:r w:rsidR="00207B1C" w:rsidRPr="005E3B43">
              <w:t>a</w:t>
            </w:r>
            <w:r w:rsidRPr="005E3B43">
              <w:t>)</w:t>
            </w:r>
            <w:r w:rsidR="00BB0FE5" w:rsidRPr="005E3B43">
              <w:t xml:space="preserve"> </w:t>
            </w:r>
            <w:r w:rsidR="00207B1C" w:rsidRPr="005E3B43">
              <w:t xml:space="preserve">are not mentioned in </w:t>
            </w:r>
            <w:r w:rsidR="006B5D8E" w:rsidRPr="005E3B43">
              <w:t>item 1</w:t>
            </w:r>
            <w:r w:rsidR="00207B1C" w:rsidRPr="005E3B43">
              <w:t>, 1A, 3, 4, 5, 7, 8, 9, 10, 11 or 12 in Schedule</w:t>
            </w:r>
            <w:r w:rsidR="004E6D00" w:rsidRPr="005E3B43">
              <w:t> </w:t>
            </w:r>
            <w:r w:rsidR="00207B1C" w:rsidRPr="005E3B43">
              <w:t>5A; and</w:t>
            </w:r>
          </w:p>
          <w:p w:rsidR="00207B1C" w:rsidRPr="005E3B43" w:rsidRDefault="00E20BA4" w:rsidP="00763BCF">
            <w:pPr>
              <w:pStyle w:val="Tablea"/>
              <w:rPr>
                <w:rFonts w:eastAsiaTheme="minorHAnsi" w:cstheme="minorBidi"/>
                <w:lang w:eastAsia="en-US"/>
              </w:rPr>
            </w:pPr>
            <w:r w:rsidRPr="005E3B43">
              <w:t>(</w:t>
            </w:r>
            <w:r w:rsidR="00207B1C" w:rsidRPr="005E3B43">
              <w:t>b</w:t>
            </w:r>
            <w:r w:rsidRPr="005E3B43">
              <w:t>)</w:t>
            </w:r>
            <w:r w:rsidR="00543D95" w:rsidRPr="005E3B43">
              <w:t xml:space="preserve"> </w:t>
            </w:r>
            <w:r w:rsidR="00207B1C" w:rsidRPr="005E3B43">
              <w:t>are not designated orphan drugs; and</w:t>
            </w:r>
          </w:p>
          <w:p w:rsidR="00207B1C" w:rsidRPr="005E3B43" w:rsidRDefault="00E20BA4" w:rsidP="00763BCF">
            <w:pPr>
              <w:pStyle w:val="Tablea"/>
              <w:rPr>
                <w:rFonts w:eastAsiaTheme="minorHAnsi" w:cstheme="minorBidi"/>
                <w:lang w:eastAsia="en-US"/>
              </w:rPr>
            </w:pPr>
            <w:r w:rsidRPr="005E3B43">
              <w:t>(</w:t>
            </w:r>
            <w:r w:rsidR="00207B1C" w:rsidRPr="005E3B43">
              <w:t>c</w:t>
            </w:r>
            <w:r w:rsidRPr="005E3B43">
              <w:t>)</w:t>
            </w:r>
            <w:r w:rsidR="00543D95" w:rsidRPr="005E3B43">
              <w:t xml:space="preserve"> </w:t>
            </w:r>
            <w:r w:rsidR="00207B1C" w:rsidRPr="005E3B43">
              <w:t>are supplied as pharmaceutical benefits</w:t>
            </w:r>
          </w:p>
        </w:tc>
      </w:tr>
    </w:tbl>
    <w:p w:rsidR="004865F8" w:rsidRPr="005E3B43" w:rsidRDefault="006B5D8E" w:rsidP="009E7440">
      <w:pPr>
        <w:pStyle w:val="ActHead2"/>
        <w:pageBreakBefore/>
      </w:pPr>
      <w:bookmarkStart w:id="405" w:name="_Toc178421935"/>
      <w:r w:rsidRPr="005E3B43">
        <w:rPr>
          <w:rStyle w:val="CharPartNo"/>
        </w:rPr>
        <w:lastRenderedPageBreak/>
        <w:t>Part 2</w:t>
      </w:r>
      <w:r w:rsidR="004865F8" w:rsidRPr="005E3B43">
        <w:t>—</w:t>
      </w:r>
      <w:r w:rsidR="004865F8" w:rsidRPr="005E3B43">
        <w:rPr>
          <w:rStyle w:val="CharPartText"/>
        </w:rPr>
        <w:t>Therapeutic goods that are not medicines</w:t>
      </w:r>
      <w:bookmarkEnd w:id="405"/>
    </w:p>
    <w:p w:rsidR="004865F8" w:rsidRPr="005E3B43" w:rsidRDefault="004865F8" w:rsidP="004865F8">
      <w:pPr>
        <w:pStyle w:val="Header"/>
        <w:tabs>
          <w:tab w:val="clear" w:pos="4150"/>
          <w:tab w:val="clear" w:pos="8307"/>
        </w:tabs>
      </w:pPr>
      <w:r w:rsidRPr="005E3B43">
        <w:rPr>
          <w:rStyle w:val="CharDivNo"/>
        </w:rPr>
        <w:t xml:space="preserve"> </w:t>
      </w:r>
      <w:r w:rsidRPr="005E3B43">
        <w:rPr>
          <w:rStyle w:val="CharDivText"/>
        </w:rPr>
        <w:t xml:space="preserve"> </w:t>
      </w:r>
    </w:p>
    <w:p w:rsidR="004865F8" w:rsidRPr="005E3B43" w:rsidRDefault="004865F8" w:rsidP="004865F8">
      <w:pPr>
        <w:pStyle w:val="Tabletext"/>
      </w:pPr>
    </w:p>
    <w:tbl>
      <w:tblPr>
        <w:tblW w:w="5000" w:type="pct"/>
        <w:tblBorders>
          <w:top w:val="single" w:sz="12" w:space="0" w:color="auto"/>
          <w:bottom w:val="single" w:sz="12" w:space="0" w:color="auto"/>
          <w:insideH w:val="single" w:sz="12" w:space="0" w:color="auto"/>
        </w:tblBorders>
        <w:tblLook w:val="0000" w:firstRow="0" w:lastRow="0" w:firstColumn="0" w:lastColumn="0" w:noHBand="0" w:noVBand="0"/>
      </w:tblPr>
      <w:tblGrid>
        <w:gridCol w:w="1394"/>
        <w:gridCol w:w="7135"/>
      </w:tblGrid>
      <w:tr w:rsidR="004865F8" w:rsidRPr="005E3B43" w:rsidTr="00D25660">
        <w:tc>
          <w:tcPr>
            <w:tcW w:w="817" w:type="pct"/>
            <w:shd w:val="clear" w:color="auto" w:fill="auto"/>
          </w:tcPr>
          <w:p w:rsidR="004865F8" w:rsidRPr="005E3B43" w:rsidRDefault="004865F8" w:rsidP="00D25660">
            <w:pPr>
              <w:pStyle w:val="TableHeading"/>
            </w:pPr>
            <w:r w:rsidRPr="005E3B43">
              <w:t>Item No.</w:t>
            </w:r>
          </w:p>
        </w:tc>
        <w:tc>
          <w:tcPr>
            <w:tcW w:w="4183" w:type="pct"/>
            <w:shd w:val="clear" w:color="auto" w:fill="auto"/>
          </w:tcPr>
          <w:p w:rsidR="004865F8" w:rsidRPr="005E3B43" w:rsidRDefault="004865F8" w:rsidP="00D25660">
            <w:pPr>
              <w:pStyle w:val="TableHeading"/>
            </w:pPr>
            <w:r w:rsidRPr="005E3B43">
              <w:t>Therapeutic goods</w:t>
            </w:r>
          </w:p>
        </w:tc>
      </w:tr>
      <w:tr w:rsidR="004865F8" w:rsidRPr="005E3B43" w:rsidTr="00D25660">
        <w:tc>
          <w:tcPr>
            <w:tcW w:w="817" w:type="pct"/>
            <w:shd w:val="clear" w:color="auto" w:fill="auto"/>
          </w:tcPr>
          <w:p w:rsidR="004865F8" w:rsidRPr="005E3B43" w:rsidRDefault="004865F8" w:rsidP="00D25660">
            <w:pPr>
              <w:pStyle w:val="Tabletext"/>
            </w:pPr>
            <w:r w:rsidRPr="005E3B43">
              <w:t>1</w:t>
            </w:r>
          </w:p>
        </w:tc>
        <w:tc>
          <w:tcPr>
            <w:tcW w:w="4183" w:type="pct"/>
            <w:shd w:val="clear" w:color="auto" w:fill="auto"/>
          </w:tcPr>
          <w:p w:rsidR="004865F8" w:rsidRPr="005E3B43" w:rsidRDefault="004865F8" w:rsidP="00D25660">
            <w:pPr>
              <w:pStyle w:val="Tabletext"/>
            </w:pPr>
            <w:r w:rsidRPr="005E3B43">
              <w:t xml:space="preserve">Therapeutic vaping substances, or therapeutic vaping substance accessories, to which </w:t>
            </w:r>
            <w:r w:rsidR="006B5D8E" w:rsidRPr="005E3B43">
              <w:t>item 1</w:t>
            </w:r>
            <w:r w:rsidRPr="005E3B43">
              <w:t xml:space="preserve"> in Part 1 of this Schedule does not apply</w:t>
            </w:r>
          </w:p>
        </w:tc>
      </w:tr>
    </w:tbl>
    <w:p w:rsidR="00207B1C" w:rsidRPr="005E3B43" w:rsidRDefault="00BB758E" w:rsidP="00763BCF">
      <w:pPr>
        <w:pStyle w:val="ActHead2"/>
        <w:pageBreakBefore/>
      </w:pPr>
      <w:bookmarkStart w:id="406" w:name="_Toc178421936"/>
      <w:r w:rsidRPr="005E3B43">
        <w:rPr>
          <w:rStyle w:val="CharPartNo"/>
        </w:rPr>
        <w:lastRenderedPageBreak/>
        <w:t>Part 3</w:t>
      </w:r>
      <w:r w:rsidR="00E20BA4" w:rsidRPr="005E3B43">
        <w:t>—</w:t>
      </w:r>
      <w:r w:rsidR="00207B1C" w:rsidRPr="005E3B43">
        <w:rPr>
          <w:rStyle w:val="CharPartText"/>
        </w:rPr>
        <w:t>Therapeutic goods attracting no</w:t>
      </w:r>
      <w:r w:rsidR="006C05AB" w:rsidRPr="005E3B43">
        <w:rPr>
          <w:rStyle w:val="CharPartText"/>
        </w:rPr>
        <w:t xml:space="preserve"> </w:t>
      </w:r>
      <w:r w:rsidR="00207B1C" w:rsidRPr="005E3B43">
        <w:rPr>
          <w:rStyle w:val="CharPartText"/>
        </w:rPr>
        <w:t xml:space="preserve">fee under </w:t>
      </w:r>
      <w:r w:rsidR="003C0723" w:rsidRPr="005E3B43">
        <w:rPr>
          <w:rStyle w:val="CharPartText"/>
        </w:rPr>
        <w:t>Division 1</w:t>
      </w:r>
      <w:r w:rsidR="00207B1C" w:rsidRPr="005E3B43">
        <w:rPr>
          <w:rStyle w:val="CharPartText"/>
        </w:rPr>
        <w:t xml:space="preserve"> or 2 of </w:t>
      </w:r>
      <w:r w:rsidRPr="005E3B43">
        <w:rPr>
          <w:rStyle w:val="CharPartText"/>
        </w:rPr>
        <w:t>Part 3</w:t>
      </w:r>
      <w:r w:rsidR="005E3B43">
        <w:rPr>
          <w:rStyle w:val="CharPartText"/>
        </w:rPr>
        <w:noBreakHyphen/>
      </w:r>
      <w:r w:rsidR="00207B1C" w:rsidRPr="005E3B43">
        <w:rPr>
          <w:rStyle w:val="CharPartText"/>
        </w:rPr>
        <w:t>2 of the Act</w:t>
      </w:r>
      <w:bookmarkEnd w:id="406"/>
    </w:p>
    <w:p w:rsidR="0018428E" w:rsidRPr="005E3B43" w:rsidRDefault="0018428E" w:rsidP="00763BCF">
      <w:pPr>
        <w:pStyle w:val="Header"/>
        <w:tabs>
          <w:tab w:val="clear" w:pos="4150"/>
          <w:tab w:val="clear" w:pos="8307"/>
        </w:tabs>
      </w:pPr>
      <w:r w:rsidRPr="005E3B43">
        <w:rPr>
          <w:rStyle w:val="CharDivNo"/>
        </w:rPr>
        <w:t xml:space="preserve"> </w:t>
      </w:r>
      <w:r w:rsidRPr="005E3B43">
        <w:rPr>
          <w:rStyle w:val="CharDivText"/>
        </w:rPr>
        <w:t xml:space="preserve"> </w:t>
      </w:r>
    </w:p>
    <w:p w:rsidR="00E20BA4" w:rsidRPr="005E3B43" w:rsidRDefault="00E20BA4" w:rsidP="00763BCF">
      <w:pPr>
        <w:pStyle w:val="Tabletext"/>
      </w:pPr>
    </w:p>
    <w:tbl>
      <w:tblPr>
        <w:tblW w:w="5000" w:type="pct"/>
        <w:tblBorders>
          <w:top w:val="single" w:sz="12" w:space="0" w:color="auto"/>
          <w:bottom w:val="single" w:sz="12" w:space="0" w:color="auto"/>
          <w:insideH w:val="single" w:sz="12" w:space="0" w:color="auto"/>
        </w:tblBorders>
        <w:tblLook w:val="0000" w:firstRow="0" w:lastRow="0" w:firstColumn="0" w:lastColumn="0" w:noHBand="0" w:noVBand="0"/>
      </w:tblPr>
      <w:tblGrid>
        <w:gridCol w:w="1394"/>
        <w:gridCol w:w="7135"/>
      </w:tblGrid>
      <w:tr w:rsidR="00207B1C" w:rsidRPr="005E3B43" w:rsidTr="002E0506">
        <w:tc>
          <w:tcPr>
            <w:tcW w:w="817" w:type="pct"/>
            <w:shd w:val="clear" w:color="auto" w:fill="auto"/>
          </w:tcPr>
          <w:p w:rsidR="00207B1C" w:rsidRPr="005E3B43" w:rsidRDefault="00207B1C" w:rsidP="00763BCF">
            <w:pPr>
              <w:pStyle w:val="TableHeading"/>
            </w:pPr>
            <w:r w:rsidRPr="005E3B43">
              <w:t>Item No.</w:t>
            </w:r>
          </w:p>
        </w:tc>
        <w:tc>
          <w:tcPr>
            <w:tcW w:w="4183" w:type="pct"/>
            <w:shd w:val="clear" w:color="auto" w:fill="auto"/>
          </w:tcPr>
          <w:p w:rsidR="00207B1C" w:rsidRPr="005E3B43" w:rsidRDefault="00207B1C" w:rsidP="00763BCF">
            <w:pPr>
              <w:pStyle w:val="TableHeading"/>
            </w:pPr>
            <w:r w:rsidRPr="005E3B43">
              <w:t>Therapeutic goods</w:t>
            </w:r>
          </w:p>
        </w:tc>
      </w:tr>
      <w:tr w:rsidR="00207B1C" w:rsidRPr="005E3B43" w:rsidTr="002E0506">
        <w:tc>
          <w:tcPr>
            <w:tcW w:w="817" w:type="pct"/>
            <w:shd w:val="clear" w:color="auto" w:fill="auto"/>
          </w:tcPr>
          <w:p w:rsidR="00207B1C" w:rsidRPr="005E3B43" w:rsidRDefault="00207B1C" w:rsidP="00763BCF">
            <w:pPr>
              <w:pStyle w:val="Tabletext"/>
            </w:pPr>
            <w:r w:rsidRPr="005E3B43">
              <w:t>1</w:t>
            </w:r>
          </w:p>
        </w:tc>
        <w:tc>
          <w:tcPr>
            <w:tcW w:w="4183" w:type="pct"/>
            <w:shd w:val="clear" w:color="auto" w:fill="auto"/>
          </w:tcPr>
          <w:p w:rsidR="00207B1C" w:rsidRPr="005E3B43" w:rsidRDefault="00207B1C" w:rsidP="00763BCF">
            <w:pPr>
              <w:pStyle w:val="Tabletext"/>
            </w:pPr>
            <w:r w:rsidRPr="005E3B43">
              <w:t>Designated orphan drugs</w:t>
            </w:r>
          </w:p>
        </w:tc>
      </w:tr>
    </w:tbl>
    <w:p w:rsidR="00207B1C" w:rsidRPr="005E3B43" w:rsidRDefault="00207B1C" w:rsidP="00763BCF">
      <w:pPr>
        <w:pStyle w:val="ActHead1"/>
        <w:pageBreakBefore/>
        <w:spacing w:before="240"/>
      </w:pPr>
      <w:bookmarkStart w:id="407" w:name="_Toc178421937"/>
      <w:r w:rsidRPr="005E3B43">
        <w:rPr>
          <w:rStyle w:val="CharChapNo"/>
        </w:rPr>
        <w:lastRenderedPageBreak/>
        <w:t>Schedule</w:t>
      </w:r>
      <w:r w:rsidR="004E6D00" w:rsidRPr="005E3B43">
        <w:rPr>
          <w:rStyle w:val="CharChapNo"/>
        </w:rPr>
        <w:t> </w:t>
      </w:r>
      <w:r w:rsidRPr="005E3B43">
        <w:rPr>
          <w:rStyle w:val="CharChapNo"/>
        </w:rPr>
        <w:t>4</w:t>
      </w:r>
      <w:r w:rsidR="00E20BA4" w:rsidRPr="005E3B43">
        <w:t>—</w:t>
      </w:r>
      <w:r w:rsidRPr="005E3B43">
        <w:rPr>
          <w:rStyle w:val="CharChapText"/>
        </w:rPr>
        <w:t>Therapeutic goods required to be included in the part of the Register for listed goods</w:t>
      </w:r>
      <w:bookmarkEnd w:id="407"/>
    </w:p>
    <w:p w:rsidR="00207B1C" w:rsidRPr="005E3B43" w:rsidRDefault="00207B1C" w:rsidP="00763BCF">
      <w:pPr>
        <w:pStyle w:val="notemargin"/>
      </w:pPr>
      <w:r w:rsidRPr="005E3B43">
        <w:t>(regulation</w:t>
      </w:r>
      <w:r w:rsidR="004E6D00" w:rsidRPr="005E3B43">
        <w:t> </w:t>
      </w:r>
      <w:r w:rsidRPr="005E3B43">
        <w:t>10)</w:t>
      </w:r>
    </w:p>
    <w:p w:rsidR="004B00FF" w:rsidRPr="005E3B43" w:rsidRDefault="004B00FF" w:rsidP="00763BCF">
      <w:pPr>
        <w:pStyle w:val="Header"/>
      </w:pPr>
      <w:r w:rsidRPr="005E3B43">
        <w:rPr>
          <w:rStyle w:val="CharPartNo"/>
        </w:rPr>
        <w:t xml:space="preserve"> </w:t>
      </w:r>
      <w:r w:rsidRPr="005E3B43">
        <w:rPr>
          <w:rStyle w:val="CharPartText"/>
        </w:rPr>
        <w:t xml:space="preserve"> </w:t>
      </w:r>
    </w:p>
    <w:p w:rsidR="00E20BA4" w:rsidRPr="005E3B43" w:rsidRDefault="00E20BA4" w:rsidP="00763BCF">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31"/>
        <w:gridCol w:w="7398"/>
      </w:tblGrid>
      <w:tr w:rsidR="00207B1C" w:rsidRPr="005E3B43" w:rsidTr="005A786D">
        <w:trPr>
          <w:tblHeader/>
        </w:trPr>
        <w:tc>
          <w:tcPr>
            <w:tcW w:w="663" w:type="pct"/>
            <w:tcBorders>
              <w:top w:val="single" w:sz="12" w:space="0" w:color="auto"/>
              <w:bottom w:val="single" w:sz="12" w:space="0" w:color="auto"/>
            </w:tcBorders>
            <w:shd w:val="clear" w:color="auto" w:fill="auto"/>
          </w:tcPr>
          <w:p w:rsidR="00207B1C" w:rsidRPr="005E3B43" w:rsidRDefault="00C537FF" w:rsidP="00763BCF">
            <w:pPr>
              <w:pStyle w:val="TableHeading"/>
            </w:pPr>
            <w:r w:rsidRPr="005E3B43">
              <w:t>Item No.</w:t>
            </w:r>
          </w:p>
        </w:tc>
        <w:tc>
          <w:tcPr>
            <w:tcW w:w="4337"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Therapeutic goods</w:t>
            </w:r>
          </w:p>
        </w:tc>
      </w:tr>
      <w:tr w:rsidR="00207B1C" w:rsidRPr="005E3B43" w:rsidTr="005A786D">
        <w:trPr>
          <w:trHeight w:val="20"/>
        </w:trPr>
        <w:tc>
          <w:tcPr>
            <w:tcW w:w="663"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337"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therapeutic goods manufactured in Australia for export only other than goods exempt under regulation</w:t>
            </w:r>
            <w:r w:rsidR="004E6D00" w:rsidRPr="005E3B43">
              <w:t> </w:t>
            </w:r>
            <w:r w:rsidRPr="005E3B43">
              <w:t>12</w:t>
            </w:r>
          </w:p>
        </w:tc>
      </w:tr>
      <w:tr w:rsidR="00093A8A" w:rsidRPr="005E3B43" w:rsidTr="005A786D">
        <w:trPr>
          <w:trHeight w:val="20"/>
        </w:trPr>
        <w:tc>
          <w:tcPr>
            <w:tcW w:w="663" w:type="pct"/>
            <w:tcBorders>
              <w:top w:val="single" w:sz="4" w:space="0" w:color="auto"/>
              <w:bottom w:val="single" w:sz="4" w:space="0" w:color="auto"/>
            </w:tcBorders>
            <w:shd w:val="clear" w:color="auto" w:fill="auto"/>
          </w:tcPr>
          <w:p w:rsidR="00093A8A" w:rsidRPr="005E3B43" w:rsidRDefault="00093A8A" w:rsidP="00763BCF">
            <w:pPr>
              <w:pStyle w:val="Tabletext"/>
            </w:pPr>
            <w:r w:rsidRPr="005E3B43">
              <w:t>3</w:t>
            </w:r>
          </w:p>
        </w:tc>
        <w:tc>
          <w:tcPr>
            <w:tcW w:w="4337" w:type="pct"/>
            <w:tcBorders>
              <w:top w:val="single" w:sz="4" w:space="0" w:color="auto"/>
              <w:bottom w:val="single" w:sz="4" w:space="0" w:color="auto"/>
            </w:tcBorders>
            <w:shd w:val="clear" w:color="auto" w:fill="auto"/>
          </w:tcPr>
          <w:p w:rsidR="00093A8A" w:rsidRPr="005E3B43" w:rsidRDefault="00093A8A" w:rsidP="00763BCF">
            <w:pPr>
              <w:pStyle w:val="Tabletext"/>
            </w:pPr>
            <w:r w:rsidRPr="005E3B43">
              <w:t>medicines where:</w:t>
            </w:r>
          </w:p>
          <w:p w:rsidR="00093A8A" w:rsidRPr="005E3B43" w:rsidRDefault="00093A8A" w:rsidP="00763BCF">
            <w:pPr>
              <w:pStyle w:val="Tablea"/>
            </w:pPr>
            <w:r w:rsidRPr="005E3B43">
              <w:t>(a) the medicine only contains ingredients that are specified in a determination under paragraph</w:t>
            </w:r>
            <w:r w:rsidR="004E6D00" w:rsidRPr="005E3B43">
              <w:t> </w:t>
            </w:r>
            <w:r w:rsidRPr="005E3B43">
              <w:t>26BB(1)(a) of the Act; and</w:t>
            </w:r>
          </w:p>
          <w:p w:rsidR="00093A8A" w:rsidRPr="005E3B43" w:rsidRDefault="00093A8A" w:rsidP="00763BCF">
            <w:pPr>
              <w:pStyle w:val="Tablea"/>
            </w:pPr>
            <w:r w:rsidRPr="005E3B43">
              <w:t>(b) if a determination under paragraph</w:t>
            </w:r>
            <w:r w:rsidR="004E6D00" w:rsidRPr="005E3B43">
              <w:t> </w:t>
            </w:r>
            <w:r w:rsidRPr="005E3B43">
              <w:t>26BB(1)(b) of the Act specifies requirements in relation to ingredients being contained in the medicine—none of the requirements have been contravened; and</w:t>
            </w:r>
          </w:p>
          <w:p w:rsidR="00F86868" w:rsidRPr="005E3B43" w:rsidRDefault="00F86868" w:rsidP="00763BCF">
            <w:pPr>
              <w:pStyle w:val="Tablea"/>
            </w:pPr>
            <w:r w:rsidRPr="005E3B43">
              <w:t>(c) the ingredients in the medicine are not of a kind required to be sterile; and</w:t>
            </w:r>
          </w:p>
          <w:p w:rsidR="00F86868" w:rsidRPr="005E3B43" w:rsidRDefault="00F86868" w:rsidP="00763BCF">
            <w:pPr>
              <w:pStyle w:val="Tablea"/>
            </w:pPr>
            <w:r w:rsidRPr="005E3B43">
              <w:t>(ca) the medicine does not contain a substance included in a Schedule to the Poisons Standard; and</w:t>
            </w:r>
          </w:p>
          <w:p w:rsidR="0009567B" w:rsidRPr="005E3B43" w:rsidRDefault="0009567B" w:rsidP="00763BCF">
            <w:pPr>
              <w:pStyle w:val="Tablea"/>
            </w:pPr>
            <w:r w:rsidRPr="005E3B43">
              <w:t xml:space="preserve">(d) the medicine only </w:t>
            </w:r>
            <w:r w:rsidR="00F86EBE" w:rsidRPr="005E3B43">
              <w:t>has indications</w:t>
            </w:r>
            <w:r w:rsidRPr="005E3B43">
              <w:t xml:space="preserve"> that are covered by a determination under paragraph</w:t>
            </w:r>
            <w:r w:rsidR="004E6D00" w:rsidRPr="005E3B43">
              <w:t> </w:t>
            </w:r>
            <w:r w:rsidRPr="005E3B43">
              <w:t>26BF(1)(a) of the Act; and</w:t>
            </w:r>
          </w:p>
          <w:p w:rsidR="00093A8A" w:rsidRPr="005E3B43" w:rsidRDefault="0009567B" w:rsidP="00763BCF">
            <w:pPr>
              <w:pStyle w:val="Tablea"/>
            </w:pPr>
            <w:r w:rsidRPr="005E3B43">
              <w:t>(e) if a determination under paragraph</w:t>
            </w:r>
            <w:r w:rsidR="004E6D00" w:rsidRPr="005E3B43">
              <w:t> </w:t>
            </w:r>
            <w:r w:rsidRPr="005E3B43">
              <w:t>26BF(1)(b) of the Act specifies requirements in relation to the indications—none of the req</w:t>
            </w:r>
            <w:r w:rsidR="00327B95" w:rsidRPr="005E3B43">
              <w:t>uirements have been contravened</w:t>
            </w:r>
          </w:p>
        </w:tc>
      </w:tr>
      <w:tr w:rsidR="00093A8A" w:rsidRPr="005E3B43" w:rsidDel="00093A8A" w:rsidTr="005A786D">
        <w:trPr>
          <w:trHeight w:val="20"/>
        </w:trPr>
        <w:tc>
          <w:tcPr>
            <w:tcW w:w="663" w:type="pct"/>
            <w:tcBorders>
              <w:top w:val="single" w:sz="4" w:space="0" w:color="auto"/>
              <w:bottom w:val="single" w:sz="4" w:space="0" w:color="auto"/>
            </w:tcBorders>
            <w:shd w:val="clear" w:color="auto" w:fill="auto"/>
          </w:tcPr>
          <w:p w:rsidR="00093A8A" w:rsidRPr="005E3B43" w:rsidDel="00093A8A" w:rsidRDefault="00093A8A" w:rsidP="00763BCF">
            <w:pPr>
              <w:pStyle w:val="Tabletext"/>
            </w:pPr>
            <w:r w:rsidRPr="005E3B43">
              <w:t>4A</w:t>
            </w:r>
          </w:p>
        </w:tc>
        <w:tc>
          <w:tcPr>
            <w:tcW w:w="4337" w:type="pct"/>
            <w:tcBorders>
              <w:top w:val="single" w:sz="4" w:space="0" w:color="auto"/>
              <w:bottom w:val="single" w:sz="4" w:space="0" w:color="auto"/>
            </w:tcBorders>
            <w:shd w:val="clear" w:color="auto" w:fill="auto"/>
          </w:tcPr>
          <w:p w:rsidR="00093A8A" w:rsidRPr="005E3B43" w:rsidRDefault="009C169B" w:rsidP="00763BCF">
            <w:pPr>
              <w:pStyle w:val="Tabletext"/>
            </w:pPr>
            <w:r w:rsidRPr="005E3B43">
              <w:t>homoeopathic</w:t>
            </w:r>
            <w:r w:rsidR="00093A8A" w:rsidRPr="005E3B43">
              <w:t xml:space="preserve"> preparations where:</w:t>
            </w:r>
          </w:p>
          <w:p w:rsidR="00093A8A" w:rsidRPr="005E3B43" w:rsidRDefault="00093A8A" w:rsidP="00763BCF">
            <w:pPr>
              <w:pStyle w:val="Tablea"/>
            </w:pPr>
            <w:r w:rsidRPr="005E3B43">
              <w:t>(a) the preparation consists of, or contains a dilution of, mother tincture that is a 1,000 fold dilution, or a lesser dilution, of that mother tincture; and</w:t>
            </w:r>
          </w:p>
          <w:p w:rsidR="00093A8A" w:rsidRPr="005E3B43" w:rsidRDefault="00093A8A" w:rsidP="00763BCF">
            <w:pPr>
              <w:pStyle w:val="Tablea"/>
            </w:pPr>
            <w:r w:rsidRPr="005E3B43">
              <w:t>(b) the preparation only contains ingredients that are specified in a determination under paragraph</w:t>
            </w:r>
            <w:r w:rsidR="004E6D00" w:rsidRPr="005E3B43">
              <w:t> </w:t>
            </w:r>
            <w:r w:rsidRPr="005E3B43">
              <w:t>26BB(1)(a) of the Act; and</w:t>
            </w:r>
          </w:p>
          <w:p w:rsidR="00093A8A" w:rsidRPr="005E3B43" w:rsidRDefault="00093A8A" w:rsidP="00763BCF">
            <w:pPr>
              <w:pStyle w:val="Tablea"/>
            </w:pPr>
            <w:r w:rsidRPr="005E3B43">
              <w:t>(c) if a determination under paragraph</w:t>
            </w:r>
            <w:r w:rsidR="004E6D00" w:rsidRPr="005E3B43">
              <w:t> </w:t>
            </w:r>
            <w:r w:rsidRPr="005E3B43">
              <w:t>26BB(1)(b) of the Act specifies requirements in relation to ingredients being contained in the preparation—none of the requirements have been contravened; and</w:t>
            </w:r>
          </w:p>
          <w:p w:rsidR="00093A8A" w:rsidRPr="005E3B43" w:rsidRDefault="00093A8A" w:rsidP="00763BCF">
            <w:pPr>
              <w:pStyle w:val="Tablea"/>
            </w:pPr>
            <w:r w:rsidRPr="005E3B43">
              <w:t>(d) the preparation is not required to be sterile; and</w:t>
            </w:r>
          </w:p>
          <w:p w:rsidR="00A51566" w:rsidRPr="005E3B43" w:rsidRDefault="00A51566" w:rsidP="00763BCF">
            <w:pPr>
              <w:pStyle w:val="Tablea"/>
            </w:pPr>
            <w:r w:rsidRPr="005E3B43">
              <w:t>(e) the preparation does not contain a substance (other than one that is more than a 1,000</w:t>
            </w:r>
            <w:r w:rsidR="005E3B43">
              <w:noBreakHyphen/>
            </w:r>
            <w:r w:rsidRPr="005E3B43">
              <w:t>fold dilution of mother tincture) included in a Schedule to the Poisons Standard; and</w:t>
            </w:r>
          </w:p>
          <w:p w:rsidR="0009567B" w:rsidRPr="005E3B43" w:rsidRDefault="0009567B" w:rsidP="00763BCF">
            <w:pPr>
              <w:pStyle w:val="Tablea"/>
            </w:pPr>
            <w:r w:rsidRPr="005E3B43">
              <w:t xml:space="preserve">(f) the preparation only </w:t>
            </w:r>
            <w:r w:rsidR="00F86EBE" w:rsidRPr="005E3B43">
              <w:t>has indications</w:t>
            </w:r>
            <w:r w:rsidRPr="005E3B43">
              <w:t xml:space="preserve"> that are covered by a determination under paragraph</w:t>
            </w:r>
            <w:r w:rsidR="004E6D00" w:rsidRPr="005E3B43">
              <w:t> </w:t>
            </w:r>
            <w:r w:rsidRPr="005E3B43">
              <w:t>26BF(1)(a) of the Act; and</w:t>
            </w:r>
          </w:p>
          <w:p w:rsidR="00093A8A" w:rsidRPr="005E3B43" w:rsidDel="00093A8A" w:rsidRDefault="0009567B" w:rsidP="00763BCF">
            <w:pPr>
              <w:pStyle w:val="Tablea"/>
            </w:pPr>
            <w:r w:rsidRPr="005E3B43">
              <w:t>(g) if a determination under paragraph</w:t>
            </w:r>
            <w:r w:rsidR="004E6D00" w:rsidRPr="005E3B43">
              <w:t> </w:t>
            </w:r>
            <w:r w:rsidRPr="005E3B43">
              <w:t>26BF(1)(b) of the Act specifies requirements in relation to the indications—none of the req</w:t>
            </w:r>
            <w:r w:rsidR="00327B95" w:rsidRPr="005E3B43">
              <w:t>uirements have been contravened</w:t>
            </w:r>
          </w:p>
        </w:tc>
      </w:tr>
      <w:tr w:rsidR="000071D1" w:rsidRPr="005E3B43" w:rsidDel="000071D1" w:rsidTr="005A786D">
        <w:trPr>
          <w:cantSplit/>
          <w:trHeight w:val="20"/>
        </w:trPr>
        <w:tc>
          <w:tcPr>
            <w:tcW w:w="663" w:type="pct"/>
            <w:tcBorders>
              <w:top w:val="single" w:sz="4" w:space="0" w:color="auto"/>
              <w:bottom w:val="single" w:sz="4" w:space="0" w:color="auto"/>
            </w:tcBorders>
            <w:shd w:val="clear" w:color="auto" w:fill="auto"/>
          </w:tcPr>
          <w:p w:rsidR="000071D1" w:rsidRPr="005E3B43" w:rsidDel="000071D1" w:rsidRDefault="000071D1" w:rsidP="00763BCF">
            <w:pPr>
              <w:pStyle w:val="Tabletext"/>
            </w:pPr>
            <w:r w:rsidRPr="005E3B43">
              <w:lastRenderedPageBreak/>
              <w:t>5</w:t>
            </w:r>
          </w:p>
        </w:tc>
        <w:tc>
          <w:tcPr>
            <w:tcW w:w="4337" w:type="pct"/>
            <w:tcBorders>
              <w:top w:val="single" w:sz="4" w:space="0" w:color="auto"/>
              <w:bottom w:val="single" w:sz="4" w:space="0" w:color="auto"/>
            </w:tcBorders>
            <w:shd w:val="clear" w:color="auto" w:fill="auto"/>
          </w:tcPr>
          <w:p w:rsidR="000071D1" w:rsidRPr="005E3B43" w:rsidRDefault="009C169B" w:rsidP="00763BCF">
            <w:pPr>
              <w:pStyle w:val="Tabletext"/>
            </w:pPr>
            <w:r w:rsidRPr="005E3B43">
              <w:t>homoeopathic</w:t>
            </w:r>
            <w:r w:rsidR="000071D1" w:rsidRPr="005E3B43">
              <w:t xml:space="preserve"> preparations where:</w:t>
            </w:r>
          </w:p>
          <w:p w:rsidR="000071D1" w:rsidRPr="005E3B43" w:rsidRDefault="000071D1" w:rsidP="00763BCF">
            <w:pPr>
              <w:pStyle w:val="Tablea"/>
            </w:pPr>
            <w:r w:rsidRPr="005E3B43">
              <w:t>(a) each dilution is more dilute than a 1,000 fold dilution of mother tincture; and</w:t>
            </w:r>
          </w:p>
          <w:p w:rsidR="000071D1" w:rsidRPr="005E3B43" w:rsidRDefault="000071D1" w:rsidP="00763BCF">
            <w:pPr>
              <w:pStyle w:val="Tablea"/>
            </w:pPr>
            <w:r w:rsidRPr="005E3B43">
              <w:t>(b) the preparation only contains ingredients that are specified in a determination under paragraph</w:t>
            </w:r>
            <w:r w:rsidR="004E6D00" w:rsidRPr="005E3B43">
              <w:t> </w:t>
            </w:r>
            <w:r w:rsidRPr="005E3B43">
              <w:t>26BB(1)(a) of the Act; and</w:t>
            </w:r>
          </w:p>
          <w:p w:rsidR="000071D1" w:rsidRPr="005E3B43" w:rsidRDefault="000071D1" w:rsidP="00763BCF">
            <w:pPr>
              <w:pStyle w:val="Tablea"/>
            </w:pPr>
            <w:r w:rsidRPr="005E3B43">
              <w:t>(c) if a determination under paragraph</w:t>
            </w:r>
            <w:r w:rsidR="004E6D00" w:rsidRPr="005E3B43">
              <w:t> </w:t>
            </w:r>
            <w:r w:rsidRPr="005E3B43">
              <w:t>26BB(1)(b) of the Act specifies requirements in relation to ingredients being contained in the preparation—none of the requirements have been contravened; and</w:t>
            </w:r>
          </w:p>
          <w:p w:rsidR="000071D1" w:rsidRPr="005E3B43" w:rsidRDefault="000071D1" w:rsidP="00763BCF">
            <w:pPr>
              <w:pStyle w:val="Tablea"/>
            </w:pPr>
            <w:r w:rsidRPr="005E3B43">
              <w:t>(d) the preparation is not required to be sterile; and</w:t>
            </w:r>
          </w:p>
          <w:p w:rsidR="000D3E12" w:rsidRPr="005E3B43" w:rsidRDefault="000D3E12" w:rsidP="00763BCF">
            <w:pPr>
              <w:pStyle w:val="Tablea"/>
            </w:pPr>
            <w:r w:rsidRPr="005E3B43">
              <w:t xml:space="preserve">(e) the preparation only </w:t>
            </w:r>
            <w:r w:rsidR="00F86EBE" w:rsidRPr="005E3B43">
              <w:t>has indications</w:t>
            </w:r>
            <w:r w:rsidRPr="005E3B43">
              <w:t xml:space="preserve"> that are covered by a determination under paragraph</w:t>
            </w:r>
            <w:r w:rsidR="004E6D00" w:rsidRPr="005E3B43">
              <w:t> </w:t>
            </w:r>
            <w:r w:rsidRPr="005E3B43">
              <w:t>26BF(1)((a) of the Act; and</w:t>
            </w:r>
          </w:p>
          <w:p w:rsidR="000071D1" w:rsidRPr="005E3B43" w:rsidDel="000071D1" w:rsidRDefault="000D3E12" w:rsidP="00763BCF">
            <w:pPr>
              <w:pStyle w:val="Tablea"/>
            </w:pPr>
            <w:r w:rsidRPr="005E3B43">
              <w:t>(f) if a determination under paragraph</w:t>
            </w:r>
            <w:r w:rsidR="004E6D00" w:rsidRPr="005E3B43">
              <w:t> </w:t>
            </w:r>
            <w:r w:rsidRPr="005E3B43">
              <w:t>26BF(1)(b) of the Act specifies requirements in relation to the indications—none of the req</w:t>
            </w:r>
            <w:r w:rsidR="00327B95" w:rsidRPr="005E3B43">
              <w:t>uirements have been contravened</w:t>
            </w:r>
          </w:p>
        </w:tc>
      </w:tr>
      <w:tr w:rsidR="00A27FE2" w:rsidRPr="005E3B43" w:rsidTr="00C3463D">
        <w:trPr>
          <w:trHeight w:val="20"/>
        </w:trPr>
        <w:tc>
          <w:tcPr>
            <w:tcW w:w="663" w:type="pct"/>
            <w:tcBorders>
              <w:top w:val="single" w:sz="4" w:space="0" w:color="auto"/>
              <w:bottom w:val="single" w:sz="4" w:space="0" w:color="auto"/>
            </w:tcBorders>
            <w:shd w:val="clear" w:color="auto" w:fill="auto"/>
          </w:tcPr>
          <w:p w:rsidR="00A27FE2" w:rsidRPr="005E3B43" w:rsidRDefault="00A27FE2" w:rsidP="00763BCF">
            <w:pPr>
              <w:pStyle w:val="Tabletext"/>
            </w:pPr>
            <w:r w:rsidRPr="005E3B43">
              <w:t>7</w:t>
            </w:r>
          </w:p>
        </w:tc>
        <w:tc>
          <w:tcPr>
            <w:tcW w:w="4337" w:type="pct"/>
            <w:tcBorders>
              <w:top w:val="single" w:sz="4" w:space="0" w:color="auto"/>
              <w:bottom w:val="single" w:sz="4" w:space="0" w:color="auto"/>
            </w:tcBorders>
            <w:shd w:val="clear" w:color="auto" w:fill="auto"/>
          </w:tcPr>
          <w:p w:rsidR="00A27FE2" w:rsidRPr="005E3B43" w:rsidRDefault="00A27FE2" w:rsidP="00763BCF">
            <w:pPr>
              <w:pStyle w:val="Tabletext"/>
            </w:pPr>
            <w:r w:rsidRPr="005E3B43">
              <w:t>sunscreen preparations for dermal application, if:</w:t>
            </w:r>
          </w:p>
          <w:p w:rsidR="00A27FE2" w:rsidRPr="005E3B43" w:rsidRDefault="00A27FE2" w:rsidP="00763BCF">
            <w:pPr>
              <w:pStyle w:val="Tablea"/>
            </w:pPr>
            <w:r w:rsidRPr="005E3B43">
              <w:t xml:space="preserve">(a) the claimed sun protection factor has been established by testing according to the method described in </w:t>
            </w:r>
            <w:r w:rsidR="00B2296F" w:rsidRPr="005E3B43">
              <w:t xml:space="preserve">Australian/New Zealand Standard AS/NZS 2604:2021, </w:t>
            </w:r>
            <w:r w:rsidR="00B2296F" w:rsidRPr="005E3B43">
              <w:rPr>
                <w:i/>
              </w:rPr>
              <w:t xml:space="preserve">Sunscreen products </w:t>
            </w:r>
            <w:r w:rsidR="005E3B43">
              <w:rPr>
                <w:i/>
              </w:rPr>
              <w:noBreakHyphen/>
            </w:r>
            <w:r w:rsidR="00B2296F" w:rsidRPr="005E3B43">
              <w:rPr>
                <w:i/>
              </w:rPr>
              <w:t xml:space="preserve"> Evaluation and classification</w:t>
            </w:r>
            <w:r w:rsidR="00B2296F" w:rsidRPr="005E3B43">
              <w:t>, published jointly by, or on behalf of, Standards Australia and Standards New Zealand, as in force from time to time</w:t>
            </w:r>
            <w:r w:rsidRPr="005E3B43">
              <w:t>; and</w:t>
            </w:r>
          </w:p>
          <w:p w:rsidR="00A27FE2" w:rsidRPr="005E3B43" w:rsidRDefault="00A27FE2" w:rsidP="00763BCF">
            <w:pPr>
              <w:pStyle w:val="Tablea"/>
            </w:pPr>
            <w:r w:rsidRPr="005E3B43">
              <w:t>(b) the performance statements and markings on the label comply with that Standard; and</w:t>
            </w:r>
          </w:p>
          <w:p w:rsidR="000071D1" w:rsidRPr="005E3B43" w:rsidRDefault="005E4912" w:rsidP="00763BCF">
            <w:pPr>
              <w:pStyle w:val="Tablea"/>
            </w:pPr>
            <w:r w:rsidRPr="005E3B43">
              <w:t>(</w:t>
            </w:r>
            <w:r w:rsidR="000071D1" w:rsidRPr="005E3B43">
              <w:t>c) the sunscreen preparation only contains ingredients that are specified in a determination under paragraph</w:t>
            </w:r>
            <w:r w:rsidR="004E6D00" w:rsidRPr="005E3B43">
              <w:t> </w:t>
            </w:r>
            <w:r w:rsidR="000071D1" w:rsidRPr="005E3B43">
              <w:t>26BB(1)(a) of the Act; and</w:t>
            </w:r>
          </w:p>
          <w:p w:rsidR="00A27FE2" w:rsidRPr="005E3B43" w:rsidRDefault="000071D1" w:rsidP="00763BCF">
            <w:pPr>
              <w:pStyle w:val="Tablea"/>
            </w:pPr>
            <w:r w:rsidRPr="005E3B43">
              <w:t>(d) if a determination under paragraph</w:t>
            </w:r>
            <w:r w:rsidR="004E6D00" w:rsidRPr="005E3B43">
              <w:t> </w:t>
            </w:r>
            <w:r w:rsidRPr="005E3B43">
              <w:t>26BB(1)(b) of the Act specifies requirements in relation to ingredients being contained in the sunscreen preparation—none of the requirements have been contravened</w:t>
            </w:r>
            <w:r w:rsidR="00F86EBE" w:rsidRPr="005E3B43">
              <w:t>; and</w:t>
            </w:r>
          </w:p>
          <w:p w:rsidR="00F86EBE" w:rsidRPr="005E3B43" w:rsidRDefault="00F86EBE" w:rsidP="00763BCF">
            <w:pPr>
              <w:pStyle w:val="Tablea"/>
            </w:pPr>
            <w:r w:rsidRPr="005E3B43">
              <w:t>(e) the sunscreen preparation only has indications that are covered by a determination under paragraph</w:t>
            </w:r>
            <w:r w:rsidR="004E6D00" w:rsidRPr="005E3B43">
              <w:t> </w:t>
            </w:r>
            <w:r w:rsidRPr="005E3B43">
              <w:t>26BF(1)(a) of the Act; and</w:t>
            </w:r>
          </w:p>
          <w:p w:rsidR="00F86EBE" w:rsidRPr="005E3B43" w:rsidRDefault="00F86EBE" w:rsidP="00763BCF">
            <w:pPr>
              <w:pStyle w:val="Tablea"/>
            </w:pPr>
            <w:r w:rsidRPr="005E3B43">
              <w:t>(f) if a determination under paragraph</w:t>
            </w:r>
            <w:r w:rsidR="004E6D00" w:rsidRPr="005E3B43">
              <w:t> </w:t>
            </w:r>
            <w:r w:rsidRPr="005E3B43">
              <w:t>26BF(1)(b) of the Act specifies requirements in relation to the indications—none of the requirements have been contravened</w:t>
            </w:r>
          </w:p>
        </w:tc>
      </w:tr>
      <w:tr w:rsidR="00CB5CCE" w:rsidRPr="005E3B43" w:rsidTr="00C3463D">
        <w:tblPrEx>
          <w:tblBorders>
            <w:top w:val="none" w:sz="0" w:space="0" w:color="auto"/>
            <w:bottom w:val="none" w:sz="0" w:space="0" w:color="auto"/>
            <w:insideH w:val="none" w:sz="0" w:space="0" w:color="auto"/>
          </w:tblBorders>
        </w:tblPrEx>
        <w:trPr>
          <w:trHeight w:val="20"/>
        </w:trPr>
        <w:tc>
          <w:tcPr>
            <w:tcW w:w="663" w:type="pct"/>
            <w:tcBorders>
              <w:top w:val="single" w:sz="4" w:space="0" w:color="auto"/>
              <w:bottom w:val="single" w:sz="4" w:space="0" w:color="auto"/>
            </w:tcBorders>
            <w:shd w:val="clear" w:color="auto" w:fill="auto"/>
          </w:tcPr>
          <w:p w:rsidR="00CB5CCE" w:rsidRPr="005E3B43" w:rsidRDefault="00CB5CCE" w:rsidP="00763BCF">
            <w:pPr>
              <w:pStyle w:val="Tabletext"/>
            </w:pPr>
            <w:r w:rsidRPr="005E3B43">
              <w:t>8</w:t>
            </w:r>
          </w:p>
        </w:tc>
        <w:tc>
          <w:tcPr>
            <w:tcW w:w="4337" w:type="pct"/>
            <w:tcBorders>
              <w:top w:val="single" w:sz="4" w:space="0" w:color="auto"/>
              <w:bottom w:val="single" w:sz="4" w:space="0" w:color="auto"/>
            </w:tcBorders>
            <w:shd w:val="clear" w:color="auto" w:fill="auto"/>
          </w:tcPr>
          <w:p w:rsidR="00CB5CCE" w:rsidRPr="005E3B43" w:rsidRDefault="00CB5CCE" w:rsidP="00763BCF">
            <w:pPr>
              <w:pStyle w:val="Tabletext"/>
            </w:pPr>
            <w:r w:rsidRPr="005E3B43">
              <w:t xml:space="preserve">medicines </w:t>
            </w:r>
            <w:r w:rsidR="00F41AFE" w:rsidRPr="005E3B43">
              <w:t xml:space="preserve">to be listed under </w:t>
            </w:r>
            <w:r w:rsidR="00FB7FAA" w:rsidRPr="005E3B43">
              <w:t>section 2</w:t>
            </w:r>
            <w:r w:rsidR="00F41AFE" w:rsidRPr="005E3B43">
              <w:t>6AE of the Act, if</w:t>
            </w:r>
            <w:r w:rsidRPr="005E3B43">
              <w:t>:</w:t>
            </w:r>
          </w:p>
          <w:p w:rsidR="00CB5CCE" w:rsidRPr="005E3B43" w:rsidRDefault="00CB5CCE" w:rsidP="00763BCF">
            <w:pPr>
              <w:pStyle w:val="Tablea"/>
            </w:pPr>
            <w:r w:rsidRPr="005E3B43">
              <w:t>(a) the medicine only contains ingredients that are specified in a determination under paragraph</w:t>
            </w:r>
            <w:r w:rsidR="004E6D00" w:rsidRPr="005E3B43">
              <w:t> </w:t>
            </w:r>
            <w:r w:rsidRPr="005E3B43">
              <w:t>26BB(1)(a) of the Act; and</w:t>
            </w:r>
          </w:p>
          <w:p w:rsidR="00CB5CCE" w:rsidRPr="005E3B43" w:rsidRDefault="00CB5CCE" w:rsidP="00763BCF">
            <w:pPr>
              <w:pStyle w:val="Tablea"/>
            </w:pPr>
            <w:r w:rsidRPr="005E3B43">
              <w:t>(b) if a determination under paragraph</w:t>
            </w:r>
            <w:r w:rsidR="004E6D00" w:rsidRPr="005E3B43">
              <w:t> </w:t>
            </w:r>
            <w:r w:rsidRPr="005E3B43">
              <w:t>26BB(1)(b) of the Act specifies requirements in relation to ingredients being contained in the medicine—none of the requirements have been contravened; and</w:t>
            </w:r>
          </w:p>
          <w:p w:rsidR="00A51566" w:rsidRPr="005E3B43" w:rsidRDefault="00A51566" w:rsidP="00763BCF">
            <w:pPr>
              <w:pStyle w:val="Tablea"/>
            </w:pPr>
            <w:r w:rsidRPr="005E3B43">
              <w:t>(c) the ingredients in the medicine are not of a kind required to be sterile; and</w:t>
            </w:r>
          </w:p>
          <w:p w:rsidR="00A51566" w:rsidRPr="005E3B43" w:rsidRDefault="00A51566" w:rsidP="00763BCF">
            <w:pPr>
              <w:pStyle w:val="Tablea"/>
            </w:pPr>
            <w:r w:rsidRPr="005E3B43">
              <w:t>(ca) the medicine does not contain a substance included in a Schedule to the Poisons Standard; and</w:t>
            </w:r>
          </w:p>
          <w:p w:rsidR="00EA332B" w:rsidRPr="005E3B43" w:rsidRDefault="00EA332B" w:rsidP="00763BCF">
            <w:pPr>
              <w:pStyle w:val="Tablea"/>
            </w:pPr>
            <w:r w:rsidRPr="005E3B43">
              <w:t>(d) the indications proposed by the sponsor of the medicine are either:</w:t>
            </w:r>
          </w:p>
          <w:p w:rsidR="00EA332B" w:rsidRPr="005E3B43" w:rsidRDefault="00EA332B" w:rsidP="00763BCF">
            <w:pPr>
              <w:pStyle w:val="Tablei"/>
            </w:pPr>
            <w:r w:rsidRPr="005E3B43">
              <w:t>(i)</w:t>
            </w:r>
            <w:r w:rsidRPr="005E3B43">
              <w:tab/>
              <w:t>uses of the medicine in preventing, curing or alleviating a disease, ailment, defect or injury in persons, other than a form of the disease, ailment, defect or injury that, under the Therapeutic Goods Advertising Code, is a serious form; or</w:t>
            </w:r>
          </w:p>
          <w:p w:rsidR="00EA332B" w:rsidRPr="005E3B43" w:rsidRDefault="00EA332B" w:rsidP="00763BCF">
            <w:pPr>
              <w:pStyle w:val="Tablei"/>
            </w:pPr>
            <w:r w:rsidRPr="005E3B43">
              <w:t>(ii)</w:t>
            </w:r>
            <w:r w:rsidRPr="005E3B43">
              <w:tab/>
              <w:t>uses of the medicine in connection with alleviating a disease, ailment, defect or injury in persons, being a form of the disease, ailment, defect or injury that, under the Therapeutic Goods Advertising Code, is a serious form; and</w:t>
            </w:r>
          </w:p>
          <w:p w:rsidR="00CB5CCE" w:rsidRPr="005E3B43" w:rsidRDefault="00CB5CCE" w:rsidP="00763BCF">
            <w:pPr>
              <w:pStyle w:val="Tablea"/>
            </w:pPr>
            <w:r w:rsidRPr="005E3B43">
              <w:t xml:space="preserve">(e) the indications proposed by the sponsor of the medicine do not refer to an indication </w:t>
            </w:r>
            <w:r w:rsidRPr="005E3B43">
              <w:lastRenderedPageBreak/>
              <w:t>that is or contains a prohibited representation (within the meaning of Part</w:t>
            </w:r>
            <w:r w:rsidR="004E6D00" w:rsidRPr="005E3B43">
              <w:t> </w:t>
            </w:r>
            <w:r w:rsidRPr="005E3B43">
              <w:t>5</w:t>
            </w:r>
            <w:r w:rsidR="005E3B43">
              <w:noBreakHyphen/>
            </w:r>
            <w:r w:rsidRPr="005E3B43">
              <w:t>1 of the Act</w:t>
            </w:r>
          </w:p>
        </w:tc>
      </w:tr>
      <w:tr w:rsidR="00003BE4" w:rsidRPr="005E3B43" w:rsidDel="00003BE4" w:rsidTr="00880E7D">
        <w:trPr>
          <w:cantSplit/>
          <w:trHeight w:val="20"/>
        </w:trPr>
        <w:tc>
          <w:tcPr>
            <w:tcW w:w="663" w:type="pct"/>
            <w:tcBorders>
              <w:top w:val="single" w:sz="4" w:space="0" w:color="auto"/>
              <w:bottom w:val="single" w:sz="4" w:space="0" w:color="auto"/>
            </w:tcBorders>
            <w:shd w:val="clear" w:color="auto" w:fill="auto"/>
          </w:tcPr>
          <w:p w:rsidR="00003BE4" w:rsidRPr="005E3B43" w:rsidDel="00003BE4" w:rsidRDefault="00003BE4" w:rsidP="00763BCF">
            <w:pPr>
              <w:pStyle w:val="Tabletext"/>
            </w:pPr>
            <w:r w:rsidRPr="005E3B43">
              <w:lastRenderedPageBreak/>
              <w:t>12</w:t>
            </w:r>
          </w:p>
        </w:tc>
        <w:tc>
          <w:tcPr>
            <w:tcW w:w="4337" w:type="pct"/>
            <w:tcBorders>
              <w:top w:val="single" w:sz="4" w:space="0" w:color="auto"/>
              <w:bottom w:val="single" w:sz="4" w:space="0" w:color="auto"/>
            </w:tcBorders>
            <w:shd w:val="clear" w:color="auto" w:fill="auto"/>
          </w:tcPr>
          <w:p w:rsidR="00003BE4" w:rsidRPr="005E3B43" w:rsidRDefault="00003BE4" w:rsidP="00763BCF">
            <w:pPr>
              <w:pStyle w:val="Tabletext"/>
            </w:pPr>
            <w:r w:rsidRPr="005E3B43">
              <w:t xml:space="preserve">kits (to be known as </w:t>
            </w:r>
            <w:r w:rsidRPr="005E3B43">
              <w:rPr>
                <w:b/>
                <w:i/>
              </w:rPr>
              <w:t>medicine kits</w:t>
            </w:r>
            <w:r w:rsidRPr="005E3B43">
              <w:t>) consisting as follows:</w:t>
            </w:r>
          </w:p>
          <w:p w:rsidR="00003BE4" w:rsidRPr="005E3B43" w:rsidRDefault="00E20BA4" w:rsidP="00763BCF">
            <w:pPr>
              <w:pStyle w:val="Tablea"/>
            </w:pPr>
            <w:r w:rsidRPr="005E3B43">
              <w:t>(</w:t>
            </w:r>
            <w:r w:rsidR="00003BE4" w:rsidRPr="005E3B43">
              <w:t>a</w:t>
            </w:r>
            <w:r w:rsidRPr="005E3B43">
              <w:t xml:space="preserve">) </w:t>
            </w:r>
            <w:r w:rsidR="00003BE4" w:rsidRPr="005E3B43">
              <w:t>solely of medicines</w:t>
            </w:r>
            <w:r w:rsidRPr="005E3B43">
              <w:t>—</w:t>
            </w:r>
            <w:r w:rsidR="00003BE4" w:rsidRPr="005E3B43">
              <w:t xml:space="preserve">if </w:t>
            </w:r>
            <w:r w:rsidR="00BB758E" w:rsidRPr="005E3B43">
              <w:t>Part 3</w:t>
            </w:r>
            <w:r w:rsidR="005E3B43">
              <w:noBreakHyphen/>
            </w:r>
            <w:r w:rsidR="00003BE4" w:rsidRPr="005E3B43">
              <w:t>2 of the Act applies to any of the individual therapeutic goods contained in the kit;</w:t>
            </w:r>
          </w:p>
          <w:p w:rsidR="00003BE4" w:rsidRPr="005E3B43" w:rsidRDefault="00E20BA4" w:rsidP="00763BCF">
            <w:pPr>
              <w:pStyle w:val="Tablea"/>
            </w:pPr>
            <w:r w:rsidRPr="005E3B43">
              <w:t>(</w:t>
            </w:r>
            <w:r w:rsidR="00003BE4" w:rsidRPr="005E3B43">
              <w:t>b</w:t>
            </w:r>
            <w:r w:rsidRPr="005E3B43">
              <w:t xml:space="preserve">) </w:t>
            </w:r>
            <w:r w:rsidR="00003BE4" w:rsidRPr="005E3B43">
              <w:t>of medicines and biologicals</w:t>
            </w:r>
            <w:r w:rsidRPr="005E3B43">
              <w:t>—</w:t>
            </w:r>
            <w:r w:rsidR="00003BE4" w:rsidRPr="005E3B43">
              <w:t>if:</w:t>
            </w:r>
          </w:p>
          <w:p w:rsidR="00003BE4" w:rsidRPr="005E3B43" w:rsidRDefault="00E20BA4" w:rsidP="00763BCF">
            <w:pPr>
              <w:pStyle w:val="Tablei"/>
            </w:pPr>
            <w:r w:rsidRPr="005E3B43">
              <w:t>(</w:t>
            </w:r>
            <w:r w:rsidR="00003BE4" w:rsidRPr="005E3B43">
              <w:t>i</w:t>
            </w:r>
            <w:r w:rsidRPr="005E3B43">
              <w:t xml:space="preserve">) </w:t>
            </w:r>
            <w:r w:rsidR="00BB758E" w:rsidRPr="005E3B43">
              <w:t>Part 3</w:t>
            </w:r>
            <w:r w:rsidR="005E3B43">
              <w:noBreakHyphen/>
            </w:r>
            <w:r w:rsidR="00003BE4" w:rsidRPr="005E3B43">
              <w:t>2 of the Act applies to any of the individual therapeutic goods (other than biologicals) contained in the kit; and</w:t>
            </w:r>
          </w:p>
          <w:p w:rsidR="00003BE4" w:rsidRPr="005E3B43" w:rsidDel="00003BE4" w:rsidRDefault="00E20BA4" w:rsidP="00763BCF">
            <w:pPr>
              <w:pStyle w:val="Tablei"/>
            </w:pPr>
            <w:r w:rsidRPr="005E3B43">
              <w:t>(</w:t>
            </w:r>
            <w:r w:rsidR="00003BE4" w:rsidRPr="005E3B43">
              <w:t>ii</w:t>
            </w:r>
            <w:r w:rsidRPr="005E3B43">
              <w:t xml:space="preserve">) </w:t>
            </w:r>
            <w:r w:rsidR="00BB758E" w:rsidRPr="005E3B43">
              <w:t>Part 3</w:t>
            </w:r>
            <w:r w:rsidR="005E3B43">
              <w:noBreakHyphen/>
            </w:r>
            <w:r w:rsidR="00003BE4" w:rsidRPr="005E3B43">
              <w:t>2A of the Act applies to any of the biologicals contained in the kit</w:t>
            </w:r>
          </w:p>
        </w:tc>
      </w:tr>
      <w:tr w:rsidR="0042156D" w:rsidRPr="005E3B43" w:rsidTr="009E7440">
        <w:tc>
          <w:tcPr>
            <w:tcW w:w="663" w:type="pct"/>
            <w:shd w:val="clear" w:color="auto" w:fill="auto"/>
          </w:tcPr>
          <w:p w:rsidR="0042156D" w:rsidRPr="005E3B43" w:rsidRDefault="0042156D" w:rsidP="00763BCF">
            <w:pPr>
              <w:pStyle w:val="Tabletext"/>
            </w:pPr>
            <w:r w:rsidRPr="005E3B43">
              <w:t>16</w:t>
            </w:r>
          </w:p>
        </w:tc>
        <w:tc>
          <w:tcPr>
            <w:tcW w:w="4337" w:type="pct"/>
            <w:shd w:val="clear" w:color="auto" w:fill="auto"/>
          </w:tcPr>
          <w:p w:rsidR="0042156D" w:rsidRPr="005E3B43" w:rsidRDefault="0042156D" w:rsidP="00763BCF">
            <w:pPr>
              <w:pStyle w:val="Tabletext"/>
            </w:pPr>
            <w:r w:rsidRPr="005E3B43">
              <w:t>hospital grade disinfectants, or household grade disinfectants, that are claimed to be sterilants, fungicides, sporicides, tuberculocides or virucides</w:t>
            </w:r>
          </w:p>
        </w:tc>
      </w:tr>
      <w:tr w:rsidR="002F2F1B" w:rsidRPr="005E3B43" w:rsidTr="005A786D">
        <w:tc>
          <w:tcPr>
            <w:tcW w:w="663" w:type="pct"/>
            <w:tcBorders>
              <w:bottom w:val="single" w:sz="12" w:space="0" w:color="auto"/>
            </w:tcBorders>
            <w:shd w:val="clear" w:color="auto" w:fill="auto"/>
          </w:tcPr>
          <w:p w:rsidR="002F2F1B" w:rsidRPr="005E3B43" w:rsidRDefault="002F2F1B" w:rsidP="002F2F1B">
            <w:pPr>
              <w:pStyle w:val="Tabletext"/>
            </w:pPr>
            <w:r w:rsidRPr="005E3B43">
              <w:t>17</w:t>
            </w:r>
          </w:p>
        </w:tc>
        <w:tc>
          <w:tcPr>
            <w:tcW w:w="4337" w:type="pct"/>
            <w:tcBorders>
              <w:bottom w:val="single" w:sz="12" w:space="0" w:color="auto"/>
            </w:tcBorders>
            <w:shd w:val="clear" w:color="auto" w:fill="auto"/>
          </w:tcPr>
          <w:p w:rsidR="002F2F1B" w:rsidRPr="005E3B43" w:rsidRDefault="002F2F1B" w:rsidP="002F2F1B">
            <w:pPr>
              <w:pStyle w:val="Tabletext"/>
            </w:pPr>
            <w:r w:rsidRPr="005E3B43">
              <w:t>a therapeutic vaping kit, if each of the goods in the kit is a registered good</w:t>
            </w:r>
          </w:p>
        </w:tc>
      </w:tr>
    </w:tbl>
    <w:p w:rsidR="000E647F" w:rsidRPr="005E3B43" w:rsidRDefault="000E647F" w:rsidP="00763BCF">
      <w:pPr>
        <w:pStyle w:val="ActHead1"/>
        <w:pageBreakBefore/>
        <w:spacing w:before="240"/>
      </w:pPr>
      <w:bookmarkStart w:id="408" w:name="_Toc178421938"/>
      <w:r w:rsidRPr="005E3B43">
        <w:rPr>
          <w:rStyle w:val="CharChapNo"/>
        </w:rPr>
        <w:lastRenderedPageBreak/>
        <w:t>Schedule</w:t>
      </w:r>
      <w:r w:rsidR="004E6D00" w:rsidRPr="005E3B43">
        <w:rPr>
          <w:rStyle w:val="CharChapNo"/>
        </w:rPr>
        <w:t> </w:t>
      </w:r>
      <w:r w:rsidRPr="005E3B43">
        <w:rPr>
          <w:rStyle w:val="CharChapNo"/>
        </w:rPr>
        <w:t>5</w:t>
      </w:r>
      <w:r w:rsidR="00E20BA4" w:rsidRPr="005E3B43">
        <w:t>—</w:t>
      </w:r>
      <w:r w:rsidRPr="005E3B43">
        <w:rPr>
          <w:rStyle w:val="CharChapText"/>
        </w:rPr>
        <w:t>Therapeutic goods exempt from the operation of Parts</w:t>
      </w:r>
      <w:r w:rsidR="004E6D00" w:rsidRPr="005E3B43">
        <w:rPr>
          <w:rStyle w:val="CharChapText"/>
        </w:rPr>
        <w:t> </w:t>
      </w:r>
      <w:r w:rsidRPr="005E3B43">
        <w:rPr>
          <w:rStyle w:val="CharChapText"/>
        </w:rPr>
        <w:t>3</w:t>
      </w:r>
      <w:r w:rsidR="005E3B43">
        <w:rPr>
          <w:rStyle w:val="CharChapText"/>
        </w:rPr>
        <w:noBreakHyphen/>
      </w:r>
      <w:r w:rsidRPr="005E3B43">
        <w:rPr>
          <w:rStyle w:val="CharChapText"/>
        </w:rPr>
        <w:t>2 and 3</w:t>
      </w:r>
      <w:r w:rsidR="005E3B43">
        <w:rPr>
          <w:rStyle w:val="CharChapText"/>
        </w:rPr>
        <w:noBreakHyphen/>
      </w:r>
      <w:r w:rsidRPr="005E3B43">
        <w:rPr>
          <w:rStyle w:val="CharChapText"/>
        </w:rPr>
        <w:t>2A of the Act</w:t>
      </w:r>
      <w:bookmarkEnd w:id="408"/>
    </w:p>
    <w:p w:rsidR="000E647F" w:rsidRPr="005E3B43" w:rsidRDefault="000E647F" w:rsidP="00763BCF">
      <w:pPr>
        <w:pStyle w:val="notemargin"/>
      </w:pPr>
      <w:r w:rsidRPr="005E3B43">
        <w:t>(subregulation</w:t>
      </w:r>
      <w:r w:rsidR="004E6D00" w:rsidRPr="005E3B43">
        <w:t> </w:t>
      </w:r>
      <w:r w:rsidRPr="005E3B43">
        <w:t>12(1))</w:t>
      </w:r>
    </w:p>
    <w:p w:rsidR="00D72993" w:rsidRPr="005E3B43" w:rsidRDefault="00D72993" w:rsidP="00763BCF">
      <w:pPr>
        <w:pStyle w:val="Header"/>
      </w:pPr>
      <w:r w:rsidRPr="005E3B43">
        <w:rPr>
          <w:rStyle w:val="CharPartNo"/>
        </w:rPr>
        <w:t xml:space="preserve"> </w:t>
      </w:r>
      <w:r w:rsidRPr="005E3B43">
        <w:rPr>
          <w:rStyle w:val="CharPartText"/>
        </w:rPr>
        <w:t xml:space="preserve"> </w:t>
      </w:r>
    </w:p>
    <w:p w:rsidR="00D72993" w:rsidRPr="005E3B43" w:rsidRDefault="00D72993"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46"/>
        <w:gridCol w:w="7383"/>
      </w:tblGrid>
      <w:tr w:rsidR="00207B1C" w:rsidRPr="005E3B43" w:rsidTr="005A786D">
        <w:trPr>
          <w:tblHeader/>
        </w:trPr>
        <w:tc>
          <w:tcPr>
            <w:tcW w:w="672" w:type="pct"/>
            <w:tcBorders>
              <w:top w:val="single" w:sz="12" w:space="0" w:color="auto"/>
              <w:bottom w:val="single" w:sz="12" w:space="0" w:color="auto"/>
            </w:tcBorders>
            <w:shd w:val="clear" w:color="auto" w:fill="auto"/>
          </w:tcPr>
          <w:p w:rsidR="00207B1C" w:rsidRPr="005E3B43" w:rsidRDefault="00207B1C" w:rsidP="00763BCF">
            <w:pPr>
              <w:pStyle w:val="TableHeading"/>
              <w:ind w:right="-66"/>
            </w:pPr>
            <w:r w:rsidRPr="005E3B43">
              <w:t>Column 1</w:t>
            </w:r>
            <w:r w:rsidRPr="005E3B43">
              <w:br/>
              <w:t>Item No.</w:t>
            </w:r>
          </w:p>
        </w:tc>
        <w:tc>
          <w:tcPr>
            <w:tcW w:w="4328"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Therapeutic goods</w:t>
            </w:r>
          </w:p>
        </w:tc>
      </w:tr>
      <w:tr w:rsidR="00207B1C" w:rsidRPr="005E3B43" w:rsidTr="005A786D">
        <w:tc>
          <w:tcPr>
            <w:tcW w:w="672"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328"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therapeutic goods that are imported for use in the treatment of the importer or the importer’s immediate family where:</w:t>
            </w:r>
          </w:p>
          <w:p w:rsidR="00207B1C" w:rsidRPr="005E3B43" w:rsidRDefault="00E20BA4" w:rsidP="00763BCF">
            <w:pPr>
              <w:pStyle w:val="Tablea"/>
            </w:pPr>
            <w:r w:rsidRPr="005E3B43">
              <w:t>(</w:t>
            </w:r>
            <w:r w:rsidR="00207B1C" w:rsidRPr="005E3B43">
              <w:t>a</w:t>
            </w:r>
            <w:r w:rsidRPr="005E3B43">
              <w:t xml:space="preserve">) </w:t>
            </w:r>
            <w:r w:rsidR="00207B1C" w:rsidRPr="005E3B43">
              <w:t xml:space="preserve">the goods do not contain a substance the importation of which is prohibited under the </w:t>
            </w:r>
            <w:r w:rsidR="00207B1C" w:rsidRPr="005E3B43">
              <w:rPr>
                <w:i/>
              </w:rPr>
              <w:t>Customs Act 1901</w:t>
            </w:r>
            <w:r w:rsidR="00207B1C" w:rsidRPr="005E3B43">
              <w:t>; and</w:t>
            </w:r>
          </w:p>
          <w:p w:rsidR="002F2F1B" w:rsidRPr="005E3B43" w:rsidRDefault="002F2F1B" w:rsidP="002F2F1B">
            <w:pPr>
              <w:pStyle w:val="Tablea"/>
            </w:pPr>
            <w:r w:rsidRPr="005E3B43">
              <w:t>(b) the goods are not any of the following:</w:t>
            </w:r>
          </w:p>
          <w:p w:rsidR="002F2F1B" w:rsidRPr="005E3B43" w:rsidRDefault="002F2F1B" w:rsidP="002F2F1B">
            <w:pPr>
              <w:pStyle w:val="Tablei"/>
            </w:pPr>
            <w:r w:rsidRPr="005E3B43">
              <w:t>(i) disposable therapeutic vapes;</w:t>
            </w:r>
          </w:p>
          <w:p w:rsidR="002F2F1B" w:rsidRPr="005E3B43" w:rsidRDefault="002F2F1B" w:rsidP="002F2F1B">
            <w:pPr>
              <w:pStyle w:val="Tablei"/>
            </w:pPr>
            <w:r w:rsidRPr="005E3B43">
              <w:t>(ii) therapeutic vaping substances;</w:t>
            </w:r>
          </w:p>
          <w:p w:rsidR="002F2F1B" w:rsidRPr="005E3B43" w:rsidRDefault="002F2F1B" w:rsidP="002F2F1B">
            <w:pPr>
              <w:pStyle w:val="Tablei"/>
            </w:pPr>
            <w:r w:rsidRPr="005E3B43">
              <w:t>(iii) therapeutic vaping substance accessories;</w:t>
            </w:r>
          </w:p>
          <w:p w:rsidR="002F2F1B" w:rsidRPr="005E3B43" w:rsidRDefault="002F2F1B" w:rsidP="002F2F1B">
            <w:pPr>
              <w:pStyle w:val="Tablei"/>
            </w:pPr>
            <w:r w:rsidRPr="005E3B43">
              <w:t>(iv) a therapeutic vaping kit;</w:t>
            </w:r>
          </w:p>
          <w:p w:rsidR="002F2F1B" w:rsidRPr="005E3B43" w:rsidRDefault="002F2F1B" w:rsidP="002F2F1B">
            <w:pPr>
              <w:pStyle w:val="Tablei"/>
            </w:pPr>
            <w:r w:rsidRPr="005E3B43">
              <w:t>(v) goods in a therapeutic vaping pack; and</w:t>
            </w:r>
          </w:p>
          <w:p w:rsidR="006D08A3" w:rsidRPr="005E3B43" w:rsidRDefault="00E20BA4" w:rsidP="00763BCF">
            <w:pPr>
              <w:pStyle w:val="Tablea"/>
            </w:pPr>
            <w:r w:rsidRPr="005E3B43">
              <w:t>(</w:t>
            </w:r>
            <w:r w:rsidR="000E647F" w:rsidRPr="005E3B43">
              <w:t>ba</w:t>
            </w:r>
            <w:r w:rsidRPr="005E3B43">
              <w:t xml:space="preserve">) </w:t>
            </w:r>
            <w:r w:rsidR="000E647F" w:rsidRPr="005E3B43">
              <w:t>for a biological</w:t>
            </w:r>
            <w:r w:rsidRPr="005E3B43">
              <w:t>—</w:t>
            </w:r>
            <w:r w:rsidR="000E647F" w:rsidRPr="005E3B43">
              <w:t>the biological is the subject of an approval under section</w:t>
            </w:r>
            <w:r w:rsidR="004E6D00" w:rsidRPr="005E3B43">
              <w:t> </w:t>
            </w:r>
            <w:r w:rsidR="000E647F" w:rsidRPr="005E3B43">
              <w:t>32CK of the Act; and</w:t>
            </w:r>
          </w:p>
          <w:p w:rsidR="00207B1C" w:rsidRPr="005E3B43" w:rsidRDefault="00E20BA4" w:rsidP="00763BCF">
            <w:pPr>
              <w:pStyle w:val="Tablea"/>
            </w:pPr>
            <w:r w:rsidRPr="005E3B43">
              <w:t>(</w:t>
            </w:r>
            <w:r w:rsidR="00207B1C" w:rsidRPr="005E3B43">
              <w:t>c</w:t>
            </w:r>
            <w:r w:rsidRPr="005E3B43">
              <w:t xml:space="preserve">) </w:t>
            </w:r>
            <w:r w:rsidR="00207B1C" w:rsidRPr="005E3B43">
              <w:t>in the case of other medicines:</w:t>
            </w:r>
          </w:p>
          <w:p w:rsidR="00207B1C" w:rsidRPr="005E3B43" w:rsidRDefault="00E20BA4" w:rsidP="00763BCF">
            <w:pPr>
              <w:pStyle w:val="Tablei"/>
            </w:pPr>
            <w:r w:rsidRPr="005E3B43">
              <w:t>(</w:t>
            </w:r>
            <w:r w:rsidR="00207B1C" w:rsidRPr="005E3B43">
              <w:t>i</w:t>
            </w:r>
            <w:r w:rsidRPr="005E3B43">
              <w:t xml:space="preserve">) </w:t>
            </w:r>
            <w:r w:rsidR="00207B1C" w:rsidRPr="005E3B43">
              <w:t>the quantity imported in one importation is not more than 3 months’ supply at the maximum dose recommended by the manufacturer; and</w:t>
            </w:r>
          </w:p>
          <w:p w:rsidR="00207B1C" w:rsidRPr="005E3B43" w:rsidRDefault="00E20BA4" w:rsidP="00763BCF">
            <w:pPr>
              <w:pStyle w:val="Tablei"/>
              <w:rPr>
                <w:szCs w:val="22"/>
              </w:rPr>
            </w:pPr>
            <w:r w:rsidRPr="005E3B43">
              <w:rPr>
                <w:szCs w:val="22"/>
              </w:rPr>
              <w:t>(</w:t>
            </w:r>
            <w:r w:rsidR="00207B1C" w:rsidRPr="005E3B43">
              <w:rPr>
                <w:szCs w:val="22"/>
              </w:rPr>
              <w:t>ii</w:t>
            </w:r>
            <w:r w:rsidRPr="005E3B43">
              <w:rPr>
                <w:szCs w:val="22"/>
              </w:rPr>
              <w:t xml:space="preserve">) </w:t>
            </w:r>
            <w:r w:rsidR="00207B1C" w:rsidRPr="005E3B43">
              <w:rPr>
                <w:szCs w:val="22"/>
              </w:rPr>
              <w:t>the total quantity of the medicine imported for use in the treatment of the importer or the importer’s immediate family in the period of 12 months ending on the day on which the latest importation occurs does not exceed 15 months’ supply of the medicine at the maximum dose recommended by the manufacturer;</w:t>
            </w:r>
          </w:p>
          <w:p w:rsidR="00207B1C" w:rsidRPr="005E3B43" w:rsidRDefault="00D72993" w:rsidP="00763BCF">
            <w:pPr>
              <w:pStyle w:val="Tablea"/>
            </w:pPr>
            <w:r w:rsidRPr="005E3B43">
              <w:tab/>
            </w:r>
            <w:r w:rsidR="00207B1C" w:rsidRPr="005E3B43">
              <w:t xml:space="preserve">or the medicines have </w:t>
            </w:r>
            <w:r w:rsidR="00207B1C" w:rsidRPr="005E3B43">
              <w:rPr>
                <w:szCs w:val="22"/>
              </w:rPr>
              <w:t>been</w:t>
            </w:r>
            <w:r w:rsidR="00207B1C" w:rsidRPr="005E3B43">
              <w:t xml:space="preserve"> approved, or are included in a class of medicines that has been approved, under regulation</w:t>
            </w:r>
            <w:r w:rsidR="004E6D00" w:rsidRPr="005E3B43">
              <w:t> </w:t>
            </w:r>
            <w:r w:rsidR="00207B1C" w:rsidRPr="005E3B43">
              <w:t xml:space="preserve">5 of the </w:t>
            </w:r>
            <w:r w:rsidR="00845C48" w:rsidRPr="005E3B43">
              <w:rPr>
                <w:i/>
              </w:rPr>
              <w:t xml:space="preserve">Customs (Prohibited Imports) </w:t>
            </w:r>
            <w:r w:rsidR="006B5D8E" w:rsidRPr="005E3B43">
              <w:rPr>
                <w:i/>
              </w:rPr>
              <w:t>Regulations 1</w:t>
            </w:r>
            <w:r w:rsidR="00845C48" w:rsidRPr="005E3B43">
              <w:rPr>
                <w:i/>
              </w:rPr>
              <w:t>956</w:t>
            </w:r>
            <w:r w:rsidR="00207B1C" w:rsidRPr="005E3B43">
              <w:t xml:space="preserve"> for importation into Australia; and</w:t>
            </w:r>
          </w:p>
          <w:p w:rsidR="00207B1C" w:rsidRPr="005E3B43" w:rsidRDefault="00E20BA4" w:rsidP="00763BCF">
            <w:pPr>
              <w:pStyle w:val="Tablea"/>
            </w:pPr>
            <w:r w:rsidRPr="005E3B43">
              <w:t>(</w:t>
            </w:r>
            <w:r w:rsidR="00207B1C" w:rsidRPr="005E3B43">
              <w:t>d</w:t>
            </w:r>
            <w:r w:rsidRPr="005E3B43">
              <w:t xml:space="preserve">) </w:t>
            </w:r>
            <w:r w:rsidR="00207B1C" w:rsidRPr="005E3B43">
              <w:t>if the goods are subject to Schedule</w:t>
            </w:r>
            <w:r w:rsidR="004E6D00" w:rsidRPr="005E3B43">
              <w:t> </w:t>
            </w:r>
            <w:r w:rsidR="00207B1C" w:rsidRPr="005E3B43">
              <w:t>4 or Schedule</w:t>
            </w:r>
            <w:r w:rsidR="004E6D00" w:rsidRPr="005E3B43">
              <w:t> </w:t>
            </w:r>
            <w:r w:rsidR="00207B1C" w:rsidRPr="005E3B43">
              <w:t>8 to the Poisons Standard</w:t>
            </w:r>
            <w:r w:rsidRPr="005E3B43">
              <w:t>—</w:t>
            </w:r>
            <w:r w:rsidR="00207B1C" w:rsidRPr="005E3B43">
              <w:t>the goods are the subject of a written authority issued by a medical practitioner, except where the goods are carried by the importer as a passenger on a ship or aeroplane</w:t>
            </w:r>
          </w:p>
        </w:tc>
      </w:tr>
      <w:tr w:rsidR="002F2F1B" w:rsidRPr="005E3B43" w:rsidTr="005A786D">
        <w:trPr>
          <w:cantSplit/>
        </w:trPr>
        <w:tc>
          <w:tcPr>
            <w:tcW w:w="672" w:type="pct"/>
            <w:tcBorders>
              <w:top w:val="single" w:sz="4" w:space="0" w:color="auto"/>
              <w:bottom w:val="single" w:sz="4" w:space="0" w:color="auto"/>
            </w:tcBorders>
            <w:shd w:val="clear" w:color="auto" w:fill="auto"/>
          </w:tcPr>
          <w:p w:rsidR="002F2F1B" w:rsidRPr="005E3B43" w:rsidRDefault="002F2F1B" w:rsidP="002F2F1B">
            <w:pPr>
              <w:pStyle w:val="Tabletext"/>
            </w:pPr>
            <w:r w:rsidRPr="005E3B43">
              <w:t>1A</w:t>
            </w:r>
          </w:p>
        </w:tc>
        <w:tc>
          <w:tcPr>
            <w:tcW w:w="4328" w:type="pct"/>
            <w:tcBorders>
              <w:top w:val="single" w:sz="4" w:space="0" w:color="auto"/>
              <w:bottom w:val="single" w:sz="4" w:space="0" w:color="auto"/>
            </w:tcBorders>
            <w:shd w:val="clear" w:color="auto" w:fill="auto"/>
          </w:tcPr>
          <w:p w:rsidR="002F2F1B" w:rsidRPr="005E3B43" w:rsidRDefault="002F2F1B" w:rsidP="002F2F1B">
            <w:pPr>
              <w:pStyle w:val="Tabletext"/>
            </w:pPr>
            <w:r w:rsidRPr="005E3B43">
              <w:t xml:space="preserve">therapeutic goods that are disposable therapeutic vapes, therapeutic vaping substances or therapeutic vaping substance accessories, imported into Australia by a person (the </w:t>
            </w:r>
            <w:r w:rsidRPr="005E3B43">
              <w:rPr>
                <w:b/>
                <w:i/>
              </w:rPr>
              <w:t>first person</w:t>
            </w:r>
            <w:r w:rsidRPr="005E3B43">
              <w:t>) on board a ship or aircraft, if:</w:t>
            </w:r>
          </w:p>
          <w:p w:rsidR="002F2F1B" w:rsidRPr="005E3B43" w:rsidRDefault="002F2F1B" w:rsidP="002F2F1B">
            <w:pPr>
              <w:pStyle w:val="Tablea"/>
            </w:pPr>
            <w:r w:rsidRPr="005E3B43">
              <w:t>(a) the therapeutic goods are for use in the treatment of the first person or one or more other persons on board the ship or aircraft under the care of the first person; and</w:t>
            </w:r>
          </w:p>
          <w:p w:rsidR="002F2F1B" w:rsidRPr="005E3B43" w:rsidRDefault="002F2F1B" w:rsidP="002A72E3">
            <w:pPr>
              <w:pStyle w:val="Tablea"/>
            </w:pPr>
            <w:r w:rsidRPr="005E3B43">
              <w:t xml:space="preserve">(b) the importation of the therapeutic goods meets the requirements of paragraph 5(2)(b) or subregulation 5A(2) of the </w:t>
            </w:r>
            <w:r w:rsidRPr="005E3B43">
              <w:rPr>
                <w:i/>
              </w:rPr>
              <w:t xml:space="preserve">Customs (Prohibited Imports) </w:t>
            </w:r>
            <w:r w:rsidR="006B5D8E" w:rsidRPr="005E3B43">
              <w:rPr>
                <w:i/>
              </w:rPr>
              <w:t>Regulations 1</w:t>
            </w:r>
            <w:r w:rsidRPr="005E3B43">
              <w:rPr>
                <w:i/>
              </w:rPr>
              <w:t>956</w:t>
            </w:r>
          </w:p>
        </w:tc>
      </w:tr>
      <w:tr w:rsidR="00207B1C" w:rsidRPr="005E3B43" w:rsidTr="005A786D">
        <w:trPr>
          <w:cantSplit/>
        </w:trPr>
        <w:tc>
          <w:tcPr>
            <w:tcW w:w="67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4328"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therapeutic goods that are exported and that:</w:t>
            </w:r>
          </w:p>
          <w:p w:rsidR="00207B1C" w:rsidRPr="005E3B43" w:rsidRDefault="00E20BA4" w:rsidP="00763BCF">
            <w:pPr>
              <w:pStyle w:val="Tablea"/>
            </w:pPr>
            <w:r w:rsidRPr="005E3B43">
              <w:t>(</w:t>
            </w:r>
            <w:r w:rsidR="00207B1C" w:rsidRPr="005E3B43">
              <w:t>a</w:t>
            </w:r>
            <w:r w:rsidRPr="005E3B43">
              <w:t xml:space="preserve">) </w:t>
            </w:r>
            <w:r w:rsidR="00207B1C" w:rsidRPr="005E3B43">
              <w:t>are not for commercial supply; and</w:t>
            </w:r>
          </w:p>
          <w:p w:rsidR="00207B1C" w:rsidRPr="005E3B43" w:rsidRDefault="00E20BA4" w:rsidP="00763BCF">
            <w:pPr>
              <w:pStyle w:val="Tablea"/>
            </w:pPr>
            <w:r w:rsidRPr="005E3B43">
              <w:t>(</w:t>
            </w:r>
            <w:r w:rsidR="00207B1C" w:rsidRPr="005E3B43">
              <w:t>b</w:t>
            </w:r>
            <w:r w:rsidRPr="005E3B43">
              <w:t xml:space="preserve">) </w:t>
            </w:r>
            <w:r w:rsidR="00207B1C" w:rsidRPr="005E3B43">
              <w:t xml:space="preserve">do not contain a substance the exportation of which is prohibited under the </w:t>
            </w:r>
            <w:r w:rsidR="00207B1C" w:rsidRPr="005E3B43">
              <w:rPr>
                <w:i/>
              </w:rPr>
              <w:t>Customs Act 1901</w:t>
            </w:r>
            <w:r w:rsidR="00207B1C" w:rsidRPr="005E3B43">
              <w:t>; and</w:t>
            </w:r>
          </w:p>
          <w:p w:rsidR="00207B1C" w:rsidRPr="005E3B43" w:rsidRDefault="00E20BA4" w:rsidP="00763BCF">
            <w:pPr>
              <w:pStyle w:val="Tablea"/>
            </w:pPr>
            <w:r w:rsidRPr="005E3B43">
              <w:t>(</w:t>
            </w:r>
            <w:r w:rsidR="00207B1C" w:rsidRPr="005E3B43">
              <w:t>c</w:t>
            </w:r>
            <w:r w:rsidRPr="005E3B43">
              <w:t xml:space="preserve">) </w:t>
            </w:r>
            <w:r w:rsidR="00207B1C" w:rsidRPr="005E3B43">
              <w:t>are not intended for use in clinical trials on humans</w:t>
            </w:r>
          </w:p>
        </w:tc>
      </w:tr>
      <w:tr w:rsidR="00207B1C" w:rsidRPr="005E3B43" w:rsidTr="005A786D">
        <w:tc>
          <w:tcPr>
            <w:tcW w:w="67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lastRenderedPageBreak/>
              <w:t>3</w:t>
            </w:r>
          </w:p>
        </w:tc>
        <w:tc>
          <w:tcPr>
            <w:tcW w:w="4328"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samples of therapeutic goods imported, exported, manufactured, or supplied for:</w:t>
            </w:r>
          </w:p>
          <w:p w:rsidR="00207B1C" w:rsidRPr="005E3B43" w:rsidRDefault="00E20BA4" w:rsidP="00763BCF">
            <w:pPr>
              <w:pStyle w:val="Tablea"/>
            </w:pPr>
            <w:r w:rsidRPr="005E3B43">
              <w:t>(</w:t>
            </w:r>
            <w:r w:rsidR="00207B1C" w:rsidRPr="005E3B43">
              <w:t>a</w:t>
            </w:r>
            <w:r w:rsidRPr="005E3B43">
              <w:t xml:space="preserve">) </w:t>
            </w:r>
            <w:r w:rsidR="00207B1C" w:rsidRPr="005E3B43">
              <w:t>submission to a regulatory authority; or</w:t>
            </w:r>
          </w:p>
          <w:p w:rsidR="00207B1C" w:rsidRPr="005E3B43" w:rsidRDefault="00E20BA4" w:rsidP="00763BCF">
            <w:pPr>
              <w:pStyle w:val="Tablea"/>
            </w:pPr>
            <w:r w:rsidRPr="005E3B43">
              <w:t>(</w:t>
            </w:r>
            <w:r w:rsidR="00207B1C" w:rsidRPr="005E3B43">
              <w:t>b</w:t>
            </w:r>
            <w:r w:rsidRPr="005E3B43">
              <w:t xml:space="preserve">) </w:t>
            </w:r>
            <w:r w:rsidR="00207B1C" w:rsidRPr="005E3B43">
              <w:t>subjection to developmental or quality control procedures; or</w:t>
            </w:r>
          </w:p>
          <w:p w:rsidR="00207B1C" w:rsidRPr="005E3B43" w:rsidRDefault="00E20BA4" w:rsidP="00763BCF">
            <w:pPr>
              <w:pStyle w:val="Tablea"/>
            </w:pPr>
            <w:r w:rsidRPr="005E3B43">
              <w:t>(</w:t>
            </w:r>
            <w:r w:rsidR="00207B1C" w:rsidRPr="005E3B43">
              <w:t>c</w:t>
            </w:r>
            <w:r w:rsidRPr="005E3B43">
              <w:t xml:space="preserve">) </w:t>
            </w:r>
            <w:r w:rsidR="00207B1C" w:rsidRPr="005E3B43">
              <w:t>examination, demonstration or display; or</w:t>
            </w:r>
          </w:p>
          <w:p w:rsidR="00207B1C" w:rsidRPr="005E3B43" w:rsidRDefault="00E20BA4" w:rsidP="00763BCF">
            <w:pPr>
              <w:pStyle w:val="Tablea"/>
            </w:pPr>
            <w:r w:rsidRPr="005E3B43">
              <w:t>(</w:t>
            </w:r>
            <w:r w:rsidR="00207B1C" w:rsidRPr="005E3B43">
              <w:t>d</w:t>
            </w:r>
            <w:r w:rsidRPr="005E3B43">
              <w:t xml:space="preserve">) </w:t>
            </w:r>
            <w:r w:rsidR="00207B1C" w:rsidRPr="005E3B43">
              <w:t xml:space="preserve">subjection to analysis or laboratory testing procedures; </w:t>
            </w:r>
          </w:p>
          <w:p w:rsidR="00207B1C" w:rsidRPr="005E3B43" w:rsidRDefault="00207B1C" w:rsidP="00763BCF">
            <w:pPr>
              <w:pStyle w:val="Tabletext"/>
            </w:pPr>
            <w:r w:rsidRPr="005E3B43">
              <w:t>but not for supply for therapeutic use in humans</w:t>
            </w:r>
          </w:p>
        </w:tc>
      </w:tr>
      <w:tr w:rsidR="00207B1C" w:rsidRPr="005E3B43" w:rsidTr="005A786D">
        <w:tc>
          <w:tcPr>
            <w:tcW w:w="67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4</w:t>
            </w:r>
          </w:p>
        </w:tc>
        <w:tc>
          <w:tcPr>
            <w:tcW w:w="4328"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goods imported solely for the purpose of export that remain subject to </w:t>
            </w:r>
            <w:r w:rsidR="008A39C9" w:rsidRPr="005E3B43">
              <w:t xml:space="preserve">customs control under the </w:t>
            </w:r>
            <w:r w:rsidR="008A39C9" w:rsidRPr="005E3B43">
              <w:rPr>
                <w:i/>
              </w:rPr>
              <w:t>Customs Act 1901</w:t>
            </w:r>
            <w:r w:rsidRPr="005E3B43">
              <w:t xml:space="preserve"> and that are not subject to manufacture in Australia</w:t>
            </w:r>
          </w:p>
        </w:tc>
      </w:tr>
      <w:tr w:rsidR="00B471FC" w:rsidRPr="005E3B43" w:rsidTr="005A786D">
        <w:tc>
          <w:tcPr>
            <w:tcW w:w="672" w:type="pct"/>
            <w:tcBorders>
              <w:top w:val="single" w:sz="4" w:space="0" w:color="auto"/>
              <w:bottom w:val="single" w:sz="4" w:space="0" w:color="auto"/>
            </w:tcBorders>
            <w:shd w:val="clear" w:color="auto" w:fill="auto"/>
          </w:tcPr>
          <w:p w:rsidR="00B471FC" w:rsidRPr="005E3B43" w:rsidRDefault="00B471FC" w:rsidP="00B471FC">
            <w:pPr>
              <w:pStyle w:val="Tabletext"/>
            </w:pPr>
            <w:r w:rsidRPr="005E3B43">
              <w:rPr>
                <w:lang w:eastAsia="en-US"/>
              </w:rPr>
              <w:t>6</w:t>
            </w:r>
          </w:p>
        </w:tc>
        <w:tc>
          <w:tcPr>
            <w:tcW w:w="4328" w:type="pct"/>
            <w:tcBorders>
              <w:top w:val="single" w:sz="4" w:space="0" w:color="auto"/>
              <w:bottom w:val="single" w:sz="4" w:space="0" w:color="auto"/>
            </w:tcBorders>
            <w:shd w:val="clear" w:color="auto" w:fill="auto"/>
          </w:tcPr>
          <w:p w:rsidR="00B471FC" w:rsidRPr="005E3B43" w:rsidRDefault="00B471FC" w:rsidP="00B471FC">
            <w:pPr>
              <w:pStyle w:val="Tabletext"/>
              <w:rPr>
                <w:lang w:eastAsia="en-US"/>
              </w:rPr>
            </w:pPr>
            <w:r w:rsidRPr="005E3B43">
              <w:rPr>
                <w:lang w:eastAsia="en-US"/>
              </w:rPr>
              <w:t>medicines that are dispensed, or extemporaneously compounded, for a particular person for therapeutic application to that person, other than the following:</w:t>
            </w:r>
          </w:p>
          <w:p w:rsidR="00B471FC" w:rsidRPr="005E3B43" w:rsidRDefault="00B471FC" w:rsidP="00B471FC">
            <w:pPr>
              <w:pStyle w:val="Tablea"/>
            </w:pPr>
            <w:r w:rsidRPr="005E3B43">
              <w:t>(a) medicines that are used for gene therapy;</w:t>
            </w:r>
          </w:p>
          <w:p w:rsidR="00B471FC" w:rsidRPr="005E3B43" w:rsidRDefault="00B471FC" w:rsidP="00B471FC">
            <w:pPr>
              <w:pStyle w:val="Tablea"/>
            </w:pPr>
            <w:r w:rsidRPr="005E3B43">
              <w:t>(b) medicines that are medicinal cannabis products;</w:t>
            </w:r>
          </w:p>
          <w:p w:rsidR="00B471FC" w:rsidRPr="005E3B43" w:rsidRDefault="00B471FC" w:rsidP="00147E48">
            <w:pPr>
              <w:pStyle w:val="Tablea"/>
            </w:pPr>
            <w:r w:rsidRPr="005E3B43">
              <w:t>(c) medicines that contain glucagon</w:t>
            </w:r>
            <w:r w:rsidR="005E3B43">
              <w:noBreakHyphen/>
            </w:r>
            <w:r w:rsidRPr="005E3B43">
              <w:t>like peptide</w:t>
            </w:r>
            <w:r w:rsidR="005E3B43">
              <w:noBreakHyphen/>
            </w:r>
            <w:r w:rsidRPr="005E3B43">
              <w:t>1 (GLP</w:t>
            </w:r>
            <w:r w:rsidR="005E3B43">
              <w:noBreakHyphen/>
            </w:r>
            <w:r w:rsidRPr="005E3B43">
              <w:t>1) receptor agonist analogues</w:t>
            </w:r>
          </w:p>
        </w:tc>
      </w:tr>
      <w:tr w:rsidR="00B621E5" w:rsidRPr="005E3B43" w:rsidDel="00BD3E81" w:rsidTr="00B621E5">
        <w:tblPrEx>
          <w:tblBorders>
            <w:top w:val="none" w:sz="0" w:space="0" w:color="auto"/>
            <w:bottom w:val="none" w:sz="0" w:space="0" w:color="auto"/>
            <w:insideH w:val="none" w:sz="0" w:space="0" w:color="auto"/>
          </w:tblBorders>
        </w:tblPrEx>
        <w:trPr>
          <w:cantSplit/>
        </w:trPr>
        <w:tc>
          <w:tcPr>
            <w:tcW w:w="672" w:type="pct"/>
            <w:tcBorders>
              <w:top w:val="single" w:sz="4" w:space="0" w:color="auto"/>
            </w:tcBorders>
            <w:shd w:val="clear" w:color="auto" w:fill="auto"/>
          </w:tcPr>
          <w:p w:rsidR="00B621E5" w:rsidRPr="005E3B43" w:rsidRDefault="00B621E5" w:rsidP="00763BCF">
            <w:pPr>
              <w:pStyle w:val="Tabletext"/>
              <w:rPr>
                <w:lang w:eastAsia="en-US"/>
              </w:rPr>
            </w:pPr>
            <w:r w:rsidRPr="005E3B43">
              <w:rPr>
                <w:lang w:eastAsia="en-US"/>
              </w:rPr>
              <w:t>6A</w:t>
            </w:r>
          </w:p>
        </w:tc>
        <w:tc>
          <w:tcPr>
            <w:tcW w:w="4328" w:type="pct"/>
            <w:tcBorders>
              <w:top w:val="single" w:sz="4" w:space="0" w:color="auto"/>
            </w:tcBorders>
            <w:shd w:val="clear" w:color="auto" w:fill="auto"/>
          </w:tcPr>
          <w:p w:rsidR="00B621E5" w:rsidRPr="005E3B43" w:rsidRDefault="00B621E5" w:rsidP="00763BCF">
            <w:pPr>
              <w:pStyle w:val="Tabletext"/>
              <w:rPr>
                <w:lang w:eastAsia="en-US"/>
              </w:rPr>
            </w:pPr>
            <w:r w:rsidRPr="005E3B43">
              <w:rPr>
                <w:lang w:eastAsia="en-US"/>
              </w:rPr>
              <w:t>medicines (</w:t>
            </w:r>
            <w:r w:rsidRPr="005E3B43">
              <w:t xml:space="preserve">other than medicines that are used for gene therapy or that are medicinal cannabis products) that </w:t>
            </w:r>
            <w:r w:rsidRPr="005E3B43">
              <w:rPr>
                <w:lang w:eastAsia="en-US"/>
              </w:rPr>
              <w:t>are:</w:t>
            </w:r>
          </w:p>
          <w:p w:rsidR="00B621E5" w:rsidRPr="005E3B43" w:rsidRDefault="00B621E5" w:rsidP="00763BCF">
            <w:pPr>
              <w:pStyle w:val="Tablea"/>
              <w:rPr>
                <w:lang w:eastAsia="en-US"/>
              </w:rPr>
            </w:pPr>
            <w:r w:rsidRPr="005E3B43">
              <w:t xml:space="preserve">(a) </w:t>
            </w:r>
            <w:r w:rsidRPr="005E3B43">
              <w:rPr>
                <w:lang w:eastAsia="en-US"/>
              </w:rPr>
              <w:t xml:space="preserve">compounded in a hospital </w:t>
            </w:r>
            <w:r w:rsidRPr="005E3B43">
              <w:t>by</w:t>
            </w:r>
            <w:r w:rsidRPr="005E3B43">
              <w:rPr>
                <w:lang w:eastAsia="en-US"/>
              </w:rPr>
              <w:t>:</w:t>
            </w:r>
          </w:p>
          <w:p w:rsidR="00B621E5" w:rsidRPr="005E3B43" w:rsidRDefault="00B621E5" w:rsidP="00763BCF">
            <w:pPr>
              <w:pStyle w:val="Tablei"/>
            </w:pPr>
            <w:r w:rsidRPr="005E3B43">
              <w:t>(i) in the case of a private hospital—a hospital pharmacist who is engaged in the manufacture of therapeutic goods (other than biologicals) on the premises of the private hospital; or</w:t>
            </w:r>
          </w:p>
          <w:p w:rsidR="00B621E5" w:rsidRPr="005E3B43" w:rsidRDefault="00B621E5" w:rsidP="00763BCF">
            <w:pPr>
              <w:pStyle w:val="Tablei"/>
            </w:pPr>
            <w:r w:rsidRPr="005E3B43">
              <w:t>(ii) in the case of a public hospital—a pharmacist who is employed by the public hospital and is engaged in the manufacture of therapeutic goods (other than biologicals); and</w:t>
            </w:r>
          </w:p>
          <w:p w:rsidR="00B621E5" w:rsidRPr="005E3B43" w:rsidRDefault="00B621E5" w:rsidP="00763BCF">
            <w:pPr>
              <w:pStyle w:val="Tablea"/>
            </w:pPr>
            <w:r w:rsidRPr="005E3B43">
              <w:t xml:space="preserve">(b) </w:t>
            </w:r>
            <w:r w:rsidRPr="005E3B43">
              <w:rPr>
                <w:lang w:eastAsia="en-US"/>
              </w:rPr>
              <w:t xml:space="preserve">compounded </w:t>
            </w:r>
            <w:r w:rsidRPr="005E3B43">
              <w:t>in anticipation of being needed for therapeutic application to patients of the hospital; and</w:t>
            </w:r>
          </w:p>
          <w:p w:rsidR="00B621E5" w:rsidRPr="005E3B43" w:rsidRDefault="00B621E5" w:rsidP="00763BCF">
            <w:pPr>
              <w:pStyle w:val="Tablea"/>
              <w:rPr>
                <w:lang w:eastAsia="en-US"/>
              </w:rPr>
            </w:pPr>
            <w:r w:rsidRPr="005E3B43">
              <w:t>(c) considered by the hospital’s drug and therapeutic committee (however called) to be appropriate for compounding in anticipation of being needed to treat a patient at the hospital</w:t>
            </w:r>
          </w:p>
        </w:tc>
      </w:tr>
      <w:tr w:rsidR="004F7F14" w:rsidRPr="005E3B43" w:rsidDel="000E647F" w:rsidTr="005A786D">
        <w:tc>
          <w:tcPr>
            <w:tcW w:w="672" w:type="pct"/>
            <w:tcBorders>
              <w:top w:val="single" w:sz="4" w:space="0" w:color="auto"/>
              <w:bottom w:val="single" w:sz="4" w:space="0" w:color="auto"/>
            </w:tcBorders>
            <w:shd w:val="clear" w:color="auto" w:fill="auto"/>
          </w:tcPr>
          <w:p w:rsidR="004F7F14" w:rsidRPr="005E3B43" w:rsidDel="000E647F" w:rsidRDefault="004F7F14" w:rsidP="00763BCF">
            <w:pPr>
              <w:pStyle w:val="Tabletext"/>
            </w:pPr>
            <w:r w:rsidRPr="005E3B43">
              <w:t>7</w:t>
            </w:r>
          </w:p>
        </w:tc>
        <w:tc>
          <w:tcPr>
            <w:tcW w:w="4328" w:type="pct"/>
            <w:tcBorders>
              <w:top w:val="single" w:sz="4" w:space="0" w:color="auto"/>
              <w:bottom w:val="single" w:sz="4" w:space="0" w:color="auto"/>
            </w:tcBorders>
            <w:shd w:val="clear" w:color="auto" w:fill="auto"/>
          </w:tcPr>
          <w:p w:rsidR="004F7F14" w:rsidRPr="005E3B43" w:rsidDel="000E647F" w:rsidRDefault="004F7F14" w:rsidP="00763BCF">
            <w:pPr>
              <w:pStyle w:val="Tabletext"/>
            </w:pPr>
            <w:r w:rsidRPr="005E3B43">
              <w:t>manufacturing, laboratory and dispensary equipment used in the preparation of therapeutic goods</w:t>
            </w:r>
          </w:p>
        </w:tc>
      </w:tr>
      <w:tr w:rsidR="004F7F14" w:rsidRPr="005E3B43" w:rsidTr="005A786D">
        <w:trPr>
          <w:trHeight w:val="20"/>
        </w:trPr>
        <w:tc>
          <w:tcPr>
            <w:tcW w:w="672" w:type="pct"/>
            <w:tcBorders>
              <w:top w:val="single" w:sz="4" w:space="0" w:color="auto"/>
              <w:bottom w:val="nil"/>
            </w:tcBorders>
            <w:shd w:val="clear" w:color="auto" w:fill="auto"/>
          </w:tcPr>
          <w:p w:rsidR="004F7F14" w:rsidRPr="005E3B43" w:rsidRDefault="004F7F14" w:rsidP="00763BCF">
            <w:pPr>
              <w:pStyle w:val="Tabletext"/>
            </w:pPr>
            <w:r w:rsidRPr="005E3B43">
              <w:t>8</w:t>
            </w:r>
          </w:p>
        </w:tc>
        <w:tc>
          <w:tcPr>
            <w:tcW w:w="4328" w:type="pct"/>
            <w:tcBorders>
              <w:top w:val="single" w:sz="4" w:space="0" w:color="auto"/>
              <w:bottom w:val="nil"/>
            </w:tcBorders>
            <w:shd w:val="clear" w:color="auto" w:fill="auto"/>
          </w:tcPr>
          <w:p w:rsidR="004F7F14" w:rsidRPr="005E3B43" w:rsidRDefault="004F7F14" w:rsidP="00763BCF">
            <w:pPr>
              <w:pStyle w:val="Tabletext"/>
            </w:pPr>
            <w:r w:rsidRPr="005E3B43">
              <w:t>the following goods, unless the goods are for the treatment, cure, prevention, diagnosis or monitoring of, or testing susceptibility of persons to, a disease, condition, ailment or defect:</w:t>
            </w:r>
          </w:p>
          <w:p w:rsidR="004F7F14" w:rsidRPr="005E3B43" w:rsidRDefault="004F7F14" w:rsidP="00763BCF">
            <w:pPr>
              <w:pStyle w:val="Tablea"/>
            </w:pPr>
            <w:r w:rsidRPr="005E3B43">
              <w:t>(a) homoeopathic preparations more dilute than a one thousand fold dilution of a mother tincture and which are not required to be sterile;</w:t>
            </w:r>
          </w:p>
          <w:p w:rsidR="004F7F14" w:rsidRPr="005E3B43" w:rsidRDefault="004F7F14" w:rsidP="00763BCF">
            <w:pPr>
              <w:pStyle w:val="Tablea"/>
            </w:pPr>
            <w:r w:rsidRPr="005E3B43">
              <w:tab/>
              <w:t>and which do not include an ingredient of:</w:t>
            </w:r>
          </w:p>
          <w:p w:rsidR="004F7F14" w:rsidRPr="005E3B43" w:rsidRDefault="004F7F14" w:rsidP="00763BCF">
            <w:pPr>
              <w:pStyle w:val="Tablei"/>
            </w:pPr>
            <w:r w:rsidRPr="005E3B43">
              <w:t>(i) human origin; or</w:t>
            </w:r>
          </w:p>
          <w:p w:rsidR="004F7F14" w:rsidRPr="005E3B43" w:rsidRDefault="004F7F14" w:rsidP="00763BCF">
            <w:pPr>
              <w:pStyle w:val="Tablei"/>
              <w:rPr>
                <w:szCs w:val="22"/>
              </w:rPr>
            </w:pPr>
            <w:r w:rsidRPr="005E3B43">
              <w:rPr>
                <w:szCs w:val="22"/>
              </w:rPr>
              <w:t>(ii) animal origin, if the ingredient consists of, or is derived from, any of the following parts of cattle, sheep, goats or mule deer:</w:t>
            </w:r>
          </w:p>
          <w:p w:rsidR="004F7F14" w:rsidRPr="005E3B43" w:rsidRDefault="004F7F14" w:rsidP="00763BCF">
            <w:pPr>
              <w:pStyle w:val="TableAA"/>
            </w:pPr>
            <w:r w:rsidRPr="005E3B43">
              <w:t>(A) adrenal;</w:t>
            </w:r>
          </w:p>
          <w:p w:rsidR="004F7F14" w:rsidRPr="005E3B43" w:rsidRDefault="004F7F14" w:rsidP="00763BCF">
            <w:pPr>
              <w:pStyle w:val="TableAA"/>
            </w:pPr>
            <w:r w:rsidRPr="005E3B43">
              <w:t>(B) brain;</w:t>
            </w:r>
          </w:p>
          <w:p w:rsidR="004F7F14" w:rsidRPr="005E3B43" w:rsidRDefault="004F7F14" w:rsidP="00763BCF">
            <w:pPr>
              <w:pStyle w:val="TableAA"/>
            </w:pPr>
            <w:r w:rsidRPr="005E3B43">
              <w:t>(C) cerebrospinal fluid;</w:t>
            </w:r>
          </w:p>
          <w:p w:rsidR="004F7F14" w:rsidRPr="005E3B43" w:rsidRDefault="004F7F14" w:rsidP="00763BCF">
            <w:pPr>
              <w:pStyle w:val="TableAA"/>
            </w:pPr>
            <w:r w:rsidRPr="005E3B43">
              <w:t>(D) dura mater;</w:t>
            </w:r>
          </w:p>
          <w:p w:rsidR="004F7F14" w:rsidRPr="005E3B43" w:rsidRDefault="004F7F14" w:rsidP="00763BCF">
            <w:pPr>
              <w:pStyle w:val="TableAA"/>
              <w:keepNext/>
              <w:keepLines/>
            </w:pPr>
            <w:r w:rsidRPr="005E3B43">
              <w:t>(E) eye;</w:t>
            </w:r>
          </w:p>
          <w:p w:rsidR="004F7F14" w:rsidRPr="005E3B43" w:rsidRDefault="004F7F14" w:rsidP="00763BCF">
            <w:pPr>
              <w:pStyle w:val="TableAA"/>
              <w:keepNext/>
              <w:keepLines/>
            </w:pPr>
            <w:r w:rsidRPr="005E3B43">
              <w:t>(F) ileum;</w:t>
            </w:r>
          </w:p>
          <w:p w:rsidR="004F7F14" w:rsidRPr="005E3B43" w:rsidRDefault="004F7F14" w:rsidP="00763BCF">
            <w:pPr>
              <w:pStyle w:val="TableAA"/>
              <w:keepNext/>
              <w:keepLines/>
            </w:pPr>
            <w:r w:rsidRPr="005E3B43">
              <w:t>(G) lymph nodes;</w:t>
            </w:r>
          </w:p>
          <w:p w:rsidR="004F7F14" w:rsidRPr="005E3B43" w:rsidRDefault="004F7F14" w:rsidP="00763BCF">
            <w:pPr>
              <w:pStyle w:val="TableAA"/>
              <w:keepNext/>
              <w:keepLines/>
            </w:pPr>
            <w:r w:rsidRPr="005E3B43">
              <w:lastRenderedPageBreak/>
              <w:t>(H) pineal gland;</w:t>
            </w:r>
          </w:p>
        </w:tc>
      </w:tr>
      <w:tr w:rsidR="004F7F14" w:rsidRPr="005E3B43" w:rsidTr="005A786D">
        <w:tc>
          <w:tcPr>
            <w:tcW w:w="672" w:type="pct"/>
            <w:tcBorders>
              <w:top w:val="nil"/>
              <w:bottom w:val="nil"/>
            </w:tcBorders>
            <w:shd w:val="clear" w:color="auto" w:fill="auto"/>
          </w:tcPr>
          <w:p w:rsidR="004F7F14" w:rsidRPr="005E3B43" w:rsidRDefault="004F7F14" w:rsidP="00763BCF">
            <w:pPr>
              <w:pStyle w:val="Tabletext"/>
            </w:pPr>
          </w:p>
        </w:tc>
        <w:tc>
          <w:tcPr>
            <w:tcW w:w="4328" w:type="pct"/>
            <w:tcBorders>
              <w:top w:val="nil"/>
              <w:bottom w:val="nil"/>
            </w:tcBorders>
            <w:shd w:val="clear" w:color="auto" w:fill="auto"/>
          </w:tcPr>
          <w:p w:rsidR="004F7F14" w:rsidRPr="005E3B43" w:rsidRDefault="004F7F14" w:rsidP="00763BCF">
            <w:pPr>
              <w:pStyle w:val="TableAA"/>
              <w:keepNext/>
              <w:keepLines/>
            </w:pPr>
            <w:r w:rsidRPr="005E3B43">
              <w:t>(I) pituitary;</w:t>
            </w:r>
          </w:p>
          <w:p w:rsidR="004F7F14" w:rsidRPr="005E3B43" w:rsidRDefault="004F7F14" w:rsidP="00763BCF">
            <w:pPr>
              <w:pStyle w:val="TableAA"/>
              <w:keepNext/>
              <w:keepLines/>
            </w:pPr>
            <w:r w:rsidRPr="005E3B43">
              <w:t>(J) placenta;</w:t>
            </w:r>
          </w:p>
          <w:p w:rsidR="004F7F14" w:rsidRPr="005E3B43" w:rsidRDefault="004F7F14" w:rsidP="00763BCF">
            <w:pPr>
              <w:pStyle w:val="TableAA"/>
              <w:keepNext/>
              <w:keepLines/>
            </w:pPr>
            <w:r w:rsidRPr="005E3B43">
              <w:t>(K) proximal colon;</w:t>
            </w:r>
          </w:p>
          <w:p w:rsidR="004F7F14" w:rsidRPr="005E3B43" w:rsidRDefault="004F7F14" w:rsidP="00763BCF">
            <w:pPr>
              <w:pStyle w:val="TableAA"/>
              <w:keepNext/>
              <w:keepLines/>
            </w:pPr>
            <w:r w:rsidRPr="005E3B43">
              <w:t>(L) spinal cord;</w:t>
            </w:r>
          </w:p>
          <w:p w:rsidR="004F7F14" w:rsidRPr="005E3B43" w:rsidRDefault="004F7F14" w:rsidP="00763BCF">
            <w:pPr>
              <w:pStyle w:val="TableAA"/>
              <w:keepNext/>
              <w:keepLines/>
            </w:pPr>
            <w:r w:rsidRPr="005E3B43">
              <w:t>(M) spleen;</w:t>
            </w:r>
          </w:p>
          <w:p w:rsidR="004F7F14" w:rsidRPr="005E3B43" w:rsidRDefault="004F7F14" w:rsidP="00763BCF">
            <w:pPr>
              <w:pStyle w:val="TableAA"/>
              <w:keepNext/>
              <w:keepLines/>
            </w:pPr>
            <w:r w:rsidRPr="005E3B43">
              <w:t>(N) tonsil;</w:t>
            </w:r>
          </w:p>
          <w:p w:rsidR="004F7F14" w:rsidRPr="005E3B43" w:rsidRDefault="004F7F14" w:rsidP="00763BCF">
            <w:pPr>
              <w:pStyle w:val="Tablea"/>
              <w:keepNext/>
              <w:keepLines/>
            </w:pPr>
            <w:r w:rsidRPr="005E3B43">
              <w:t>(c) unmedicated anti</w:t>
            </w:r>
            <w:r w:rsidR="005E3B43">
              <w:noBreakHyphen/>
            </w:r>
            <w:r w:rsidRPr="005E3B43">
              <w:t>acne preparations having only a cleansing action or purpose;</w:t>
            </w:r>
          </w:p>
          <w:p w:rsidR="004F7F14" w:rsidRPr="005E3B43" w:rsidRDefault="004F7F14" w:rsidP="00763BCF">
            <w:pPr>
              <w:pStyle w:val="Tablea"/>
              <w:keepNext/>
              <w:keepLines/>
              <w:rPr>
                <w:szCs w:val="22"/>
              </w:rPr>
            </w:pPr>
            <w:r w:rsidRPr="005E3B43">
              <w:t>(d) medicated insect repellents for dermal use if the medication consists solely of an antiseptic having a secondary role in the formulation, except those that are included in a Schedule to the Poisons Standard;</w:t>
            </w:r>
          </w:p>
          <w:p w:rsidR="004F7F14" w:rsidRPr="005E3B43" w:rsidRDefault="004F7F14" w:rsidP="00A76329">
            <w:pPr>
              <w:pStyle w:val="Tablea"/>
            </w:pPr>
            <w:r w:rsidRPr="005E3B43">
              <w:t xml:space="preserve">(f) disinfectants, except </w:t>
            </w:r>
            <w:r w:rsidRPr="005E3B43">
              <w:rPr>
                <w:szCs w:val="22"/>
              </w:rPr>
              <w:t xml:space="preserve">those described in </w:t>
            </w:r>
            <w:r w:rsidR="006B5D8E" w:rsidRPr="005E3B43">
              <w:rPr>
                <w:szCs w:val="22"/>
              </w:rPr>
              <w:t>item 1</w:t>
            </w:r>
            <w:r w:rsidRPr="005E3B43">
              <w:rPr>
                <w:szCs w:val="22"/>
              </w:rPr>
              <w:t xml:space="preserve">6 in </w:t>
            </w:r>
            <w:r w:rsidR="00CD7905" w:rsidRPr="005E3B43">
              <w:t>Schedule 4</w:t>
            </w:r>
          </w:p>
        </w:tc>
      </w:tr>
      <w:tr w:rsidR="004F7F14" w:rsidRPr="005E3B43" w:rsidDel="000E647F" w:rsidTr="004B38A5">
        <w:trPr>
          <w:cantSplit/>
        </w:trPr>
        <w:tc>
          <w:tcPr>
            <w:tcW w:w="672"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8A</w:t>
            </w:r>
          </w:p>
        </w:tc>
        <w:tc>
          <w:tcPr>
            <w:tcW w:w="4328"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Lotions, shampoos or hairdressings for the prevention or treatment of dandruff, except those that:</w:t>
            </w:r>
          </w:p>
          <w:p w:rsidR="004F7F14" w:rsidRPr="005E3B43" w:rsidRDefault="004F7F14" w:rsidP="00763BCF">
            <w:pPr>
              <w:pStyle w:val="Tablea"/>
            </w:pPr>
            <w:r w:rsidRPr="005E3B43">
              <w:t>(a) are included in a Schedule to the Poisons Standard; or</w:t>
            </w:r>
          </w:p>
          <w:p w:rsidR="004F7F14" w:rsidRPr="005E3B43" w:rsidRDefault="004F7F14" w:rsidP="00763BCF">
            <w:pPr>
              <w:pStyle w:val="Tablea"/>
            </w:pPr>
            <w:r w:rsidRPr="005E3B43">
              <w:t>(b) are also for the treatment, cure, prevention, diagnosis or monitoring of, or testing susceptibility of persons to, another disease, condition, ailment or defect</w:t>
            </w:r>
          </w:p>
        </w:tc>
      </w:tr>
      <w:tr w:rsidR="004F7F14" w:rsidRPr="005E3B43" w:rsidDel="000E647F" w:rsidTr="005A786D">
        <w:tc>
          <w:tcPr>
            <w:tcW w:w="672"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rPr>
                <w:lang w:eastAsia="en-US"/>
              </w:rPr>
              <w:t>8B</w:t>
            </w:r>
          </w:p>
        </w:tc>
        <w:tc>
          <w:tcPr>
            <w:tcW w:w="4328"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rPr>
                <w:lang w:eastAsia="en-US"/>
              </w:rPr>
              <w:t>unmedicated preparations for topical use for protecting against, or providing relief from, nappy rash symptoms by acting only as a barrier for the skin (whether or not the preparations also have a moisturising action)</w:t>
            </w:r>
          </w:p>
        </w:tc>
      </w:tr>
      <w:tr w:rsidR="004F7F14" w:rsidRPr="005E3B43" w:rsidDel="000E647F" w:rsidTr="005A786D">
        <w:tc>
          <w:tcPr>
            <w:tcW w:w="672" w:type="pct"/>
            <w:tcBorders>
              <w:top w:val="single" w:sz="4" w:space="0" w:color="auto"/>
              <w:bottom w:val="single" w:sz="4" w:space="0" w:color="auto"/>
            </w:tcBorders>
            <w:shd w:val="clear" w:color="auto" w:fill="auto"/>
          </w:tcPr>
          <w:p w:rsidR="004F7F14" w:rsidRPr="005E3B43" w:rsidDel="000E647F" w:rsidRDefault="004F7F14" w:rsidP="00763BCF">
            <w:pPr>
              <w:pStyle w:val="Tabletext"/>
            </w:pPr>
            <w:r w:rsidRPr="005E3B43">
              <w:t>9</w:t>
            </w:r>
          </w:p>
        </w:tc>
        <w:tc>
          <w:tcPr>
            <w:tcW w:w="4328"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Starting materials that are ingredients or components for use in the manufacture of therapeutic goods, except when:</w:t>
            </w:r>
          </w:p>
          <w:p w:rsidR="004F7F14" w:rsidRPr="005E3B43" w:rsidRDefault="004F7F14" w:rsidP="00763BCF">
            <w:pPr>
              <w:pStyle w:val="Tablea"/>
            </w:pPr>
            <w:r w:rsidRPr="005E3B43">
              <w:t>(a) prepackaged for supply for other therapeutic purposes; or</w:t>
            </w:r>
          </w:p>
          <w:p w:rsidR="0075224A" w:rsidRPr="005E3B43" w:rsidRDefault="004F7F14" w:rsidP="0075224A">
            <w:pPr>
              <w:pStyle w:val="Tablea"/>
            </w:pPr>
            <w:r w:rsidRPr="005E3B43">
              <w:t>(b) formulated as a dosage form</w:t>
            </w:r>
            <w:r w:rsidR="0075224A" w:rsidRPr="005E3B43">
              <w:t>; or</w:t>
            </w:r>
          </w:p>
          <w:p w:rsidR="0075224A" w:rsidRPr="005E3B43" w:rsidRDefault="0075224A" w:rsidP="0075224A">
            <w:pPr>
              <w:pStyle w:val="Tablea"/>
            </w:pPr>
            <w:r w:rsidRPr="005E3B43">
              <w:t>(c) the starting materials are nicotine in solution imported for use as an ingredient in a therapeutic good; or</w:t>
            </w:r>
          </w:p>
          <w:p w:rsidR="0075224A" w:rsidRPr="005E3B43" w:rsidRDefault="0075224A" w:rsidP="0075224A">
            <w:pPr>
              <w:pStyle w:val="Tablea"/>
            </w:pPr>
            <w:r w:rsidRPr="005E3B43">
              <w:t>(d) the starting materials are ingredients or components imported for use in the manufacture of:</w:t>
            </w:r>
          </w:p>
          <w:p w:rsidR="0075224A" w:rsidRPr="005E3B43" w:rsidRDefault="0075224A" w:rsidP="0075224A">
            <w:pPr>
              <w:pStyle w:val="Tablei"/>
            </w:pPr>
            <w:r w:rsidRPr="005E3B43">
              <w:t>(i) a therapeutic vaping substance; or</w:t>
            </w:r>
          </w:p>
          <w:p w:rsidR="004F7F14" w:rsidRPr="005E3B43" w:rsidDel="000E647F" w:rsidRDefault="0075224A" w:rsidP="002954AD">
            <w:pPr>
              <w:pStyle w:val="Tablei"/>
            </w:pPr>
            <w:r w:rsidRPr="005E3B43">
              <w:t>(ii) a therapeutic vaping substance accessory</w:t>
            </w:r>
          </w:p>
        </w:tc>
      </w:tr>
      <w:tr w:rsidR="004F7F14" w:rsidRPr="005E3B43" w:rsidDel="000E647F" w:rsidTr="005A786D">
        <w:tc>
          <w:tcPr>
            <w:tcW w:w="672" w:type="pct"/>
            <w:tcBorders>
              <w:top w:val="single" w:sz="4" w:space="0" w:color="auto"/>
              <w:bottom w:val="single" w:sz="4" w:space="0" w:color="auto"/>
            </w:tcBorders>
            <w:shd w:val="clear" w:color="auto" w:fill="auto"/>
          </w:tcPr>
          <w:p w:rsidR="004F7F14" w:rsidRPr="005E3B43" w:rsidDel="000E647F" w:rsidRDefault="004F7F14" w:rsidP="00763BCF">
            <w:pPr>
              <w:pStyle w:val="Tabletext"/>
            </w:pPr>
            <w:r w:rsidRPr="005E3B43">
              <w:t>10</w:t>
            </w:r>
          </w:p>
        </w:tc>
        <w:tc>
          <w:tcPr>
            <w:tcW w:w="4328" w:type="pct"/>
            <w:tcBorders>
              <w:top w:val="single" w:sz="4" w:space="0" w:color="auto"/>
              <w:bottom w:val="single" w:sz="4" w:space="0" w:color="auto"/>
            </w:tcBorders>
            <w:shd w:val="clear" w:color="auto" w:fill="auto"/>
          </w:tcPr>
          <w:p w:rsidR="004F7F14" w:rsidRPr="005E3B43" w:rsidDel="000E647F" w:rsidRDefault="004F7F14" w:rsidP="00763BCF">
            <w:pPr>
              <w:pStyle w:val="Tabletext"/>
            </w:pPr>
            <w:r w:rsidRPr="005E3B43">
              <w:t>medicines that are blood and blood components manufactured by the holder of a licence to manufacture blood and blood components</w:t>
            </w:r>
          </w:p>
        </w:tc>
      </w:tr>
      <w:tr w:rsidR="004F7F14" w:rsidRPr="005E3B43" w:rsidTr="005A786D">
        <w:tc>
          <w:tcPr>
            <w:tcW w:w="672"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11</w:t>
            </w:r>
          </w:p>
        </w:tc>
        <w:tc>
          <w:tcPr>
            <w:tcW w:w="4328"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therapeutic goods:</w:t>
            </w:r>
          </w:p>
          <w:p w:rsidR="004F7F14" w:rsidRPr="005E3B43" w:rsidRDefault="004F7F14" w:rsidP="00763BCF">
            <w:pPr>
              <w:pStyle w:val="Tablea"/>
              <w:rPr>
                <w:rFonts w:eastAsiaTheme="minorHAnsi" w:cstheme="minorBidi"/>
                <w:lang w:eastAsia="en-US"/>
              </w:rPr>
            </w:pPr>
            <w:r w:rsidRPr="005E3B43">
              <w:t xml:space="preserve">(a) in relation to the importation of which a permission, licence or declaration under regulation 5A, 5B or 5C of the </w:t>
            </w:r>
            <w:r w:rsidR="00845C48" w:rsidRPr="005E3B43">
              <w:rPr>
                <w:i/>
              </w:rPr>
              <w:t xml:space="preserve">Customs (Prohibited Imports) </w:t>
            </w:r>
            <w:r w:rsidR="006B5D8E" w:rsidRPr="005E3B43">
              <w:rPr>
                <w:i/>
              </w:rPr>
              <w:t>Regulations 1</w:t>
            </w:r>
            <w:r w:rsidR="00845C48" w:rsidRPr="005E3B43">
              <w:rPr>
                <w:i/>
              </w:rPr>
              <w:t>956</w:t>
            </w:r>
            <w:r w:rsidRPr="005E3B43">
              <w:t xml:space="preserve"> granted or made before the commencement of the Act is in force; and</w:t>
            </w:r>
          </w:p>
          <w:p w:rsidR="004F7F14" w:rsidRPr="005E3B43" w:rsidRDefault="004F7F14" w:rsidP="00763BCF">
            <w:pPr>
              <w:pStyle w:val="Tablea"/>
              <w:rPr>
                <w:rFonts w:eastAsiaTheme="minorHAnsi" w:cstheme="minorBidi"/>
                <w:lang w:eastAsia="en-US"/>
              </w:rPr>
            </w:pPr>
            <w:r w:rsidRPr="005E3B43">
              <w:t>(b) which are supplied in Australia for use in humans not more than 6 months after the commencement of the Act</w:t>
            </w:r>
          </w:p>
        </w:tc>
      </w:tr>
      <w:tr w:rsidR="004F7F14" w:rsidRPr="005E3B43" w:rsidTr="005A786D">
        <w:tc>
          <w:tcPr>
            <w:tcW w:w="672"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12</w:t>
            </w:r>
          </w:p>
        </w:tc>
        <w:tc>
          <w:tcPr>
            <w:tcW w:w="4328"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allergens for skin patch testing on unbroken skin, whether or not the allergen is also described in an item in Schedule 3 or 4</w:t>
            </w:r>
          </w:p>
        </w:tc>
      </w:tr>
      <w:tr w:rsidR="004F7F14" w:rsidRPr="005E3B43" w:rsidTr="005A786D">
        <w:tc>
          <w:tcPr>
            <w:tcW w:w="672"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13</w:t>
            </w:r>
          </w:p>
        </w:tc>
        <w:tc>
          <w:tcPr>
            <w:tcW w:w="4328"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radiopharmaceutical cold kits that are:</w:t>
            </w:r>
          </w:p>
          <w:p w:rsidR="004F7F14" w:rsidRPr="005E3B43" w:rsidRDefault="004F7F14" w:rsidP="00763BCF">
            <w:pPr>
              <w:pStyle w:val="Tablea"/>
            </w:pPr>
            <w:r w:rsidRPr="005E3B43">
              <w:t>(a) containers of sterile reagents to which radioisotope is added immediately before injection into patients; and</w:t>
            </w:r>
          </w:p>
          <w:p w:rsidR="004F7F14" w:rsidRPr="005E3B43" w:rsidRDefault="004F7F14" w:rsidP="00763BCF">
            <w:pPr>
              <w:pStyle w:val="Tablea"/>
            </w:pPr>
            <w:r w:rsidRPr="005E3B43">
              <w:t xml:space="preserve">(b) manufactured by a radiochemist or a pharmacist in a public or private hospital for subsequent extemporaneous compounding and dispensing for use by, or in </w:t>
            </w:r>
            <w:r w:rsidRPr="005E3B43">
              <w:lastRenderedPageBreak/>
              <w:t>connection with:</w:t>
            </w:r>
          </w:p>
          <w:p w:rsidR="004F7F14" w:rsidRPr="005E3B43" w:rsidRDefault="004F7F14" w:rsidP="00763BCF">
            <w:pPr>
              <w:pStyle w:val="Tablei"/>
            </w:pPr>
            <w:r w:rsidRPr="005E3B43">
              <w:t>(i) a patient of that hospital; or</w:t>
            </w:r>
          </w:p>
          <w:p w:rsidR="004F7F14" w:rsidRPr="005E3B43" w:rsidRDefault="004F7F14" w:rsidP="00763BCF">
            <w:pPr>
              <w:pStyle w:val="Tablei"/>
              <w:rPr>
                <w:szCs w:val="22"/>
              </w:rPr>
            </w:pPr>
            <w:r w:rsidRPr="005E3B43">
              <w:rPr>
                <w:szCs w:val="22"/>
              </w:rPr>
              <w:t>(ii) a patient of another public or private hospital in the same State or Territory</w:t>
            </w:r>
          </w:p>
        </w:tc>
      </w:tr>
      <w:tr w:rsidR="004F7F14" w:rsidRPr="005E3B43" w:rsidTr="005A786D">
        <w:tc>
          <w:tcPr>
            <w:tcW w:w="672" w:type="pct"/>
            <w:tcBorders>
              <w:top w:val="single" w:sz="4" w:space="0" w:color="auto"/>
              <w:bottom w:val="single" w:sz="12" w:space="0" w:color="auto"/>
            </w:tcBorders>
            <w:shd w:val="clear" w:color="auto" w:fill="auto"/>
          </w:tcPr>
          <w:p w:rsidR="004F7F14" w:rsidRPr="005E3B43" w:rsidRDefault="004F7F14" w:rsidP="00763BCF">
            <w:pPr>
              <w:pStyle w:val="Tabletext"/>
            </w:pPr>
            <w:r w:rsidRPr="005E3B43">
              <w:lastRenderedPageBreak/>
              <w:t>14</w:t>
            </w:r>
          </w:p>
        </w:tc>
        <w:tc>
          <w:tcPr>
            <w:tcW w:w="4328" w:type="pct"/>
            <w:tcBorders>
              <w:top w:val="single" w:sz="4" w:space="0" w:color="auto"/>
              <w:bottom w:val="single" w:sz="12" w:space="0" w:color="auto"/>
            </w:tcBorders>
            <w:shd w:val="clear" w:color="auto" w:fill="auto"/>
          </w:tcPr>
          <w:p w:rsidR="004F7F14" w:rsidRPr="005E3B43" w:rsidRDefault="004F7F14" w:rsidP="00763BCF">
            <w:pPr>
              <w:pStyle w:val="Tablea"/>
            </w:pPr>
            <w:r w:rsidRPr="005E3B43">
              <w:t>(a) tampons; and</w:t>
            </w:r>
          </w:p>
          <w:p w:rsidR="004F7F14" w:rsidRPr="005E3B43" w:rsidRDefault="004F7F14" w:rsidP="00763BCF">
            <w:pPr>
              <w:pStyle w:val="Tabletext"/>
            </w:pPr>
            <w:r w:rsidRPr="005E3B43">
              <w:t>(b) menstrual cups</w:t>
            </w:r>
          </w:p>
        </w:tc>
      </w:tr>
    </w:tbl>
    <w:p w:rsidR="0051489A" w:rsidRPr="005E3B43" w:rsidRDefault="0051489A" w:rsidP="00763BCF">
      <w:pPr>
        <w:pStyle w:val="ActHead1"/>
        <w:pageBreakBefore/>
        <w:spacing w:before="240"/>
      </w:pPr>
      <w:bookmarkStart w:id="409" w:name="_Toc178421939"/>
      <w:r w:rsidRPr="005E3B43">
        <w:rPr>
          <w:rStyle w:val="CharChapNo"/>
        </w:rPr>
        <w:lastRenderedPageBreak/>
        <w:t>Schedule</w:t>
      </w:r>
      <w:r w:rsidR="004E6D00" w:rsidRPr="005E3B43">
        <w:rPr>
          <w:rStyle w:val="CharChapNo"/>
        </w:rPr>
        <w:t> </w:t>
      </w:r>
      <w:r w:rsidRPr="005E3B43">
        <w:rPr>
          <w:rStyle w:val="CharChapNo"/>
        </w:rPr>
        <w:t>5A</w:t>
      </w:r>
      <w:r w:rsidR="00E20BA4" w:rsidRPr="005E3B43">
        <w:t>—</w:t>
      </w:r>
      <w:r w:rsidRPr="005E3B43">
        <w:rPr>
          <w:rStyle w:val="CharChapText"/>
        </w:rPr>
        <w:t>Therapeutic goods exempt from operation of Parts</w:t>
      </w:r>
      <w:r w:rsidR="004E6D00" w:rsidRPr="005E3B43">
        <w:rPr>
          <w:rStyle w:val="CharChapText"/>
        </w:rPr>
        <w:t> </w:t>
      </w:r>
      <w:r w:rsidRPr="005E3B43">
        <w:rPr>
          <w:rStyle w:val="CharChapText"/>
        </w:rPr>
        <w:t>3</w:t>
      </w:r>
      <w:r w:rsidR="005E3B43">
        <w:rPr>
          <w:rStyle w:val="CharChapText"/>
        </w:rPr>
        <w:noBreakHyphen/>
      </w:r>
      <w:r w:rsidRPr="005E3B43">
        <w:rPr>
          <w:rStyle w:val="CharChapText"/>
        </w:rPr>
        <w:t>2 and 3</w:t>
      </w:r>
      <w:r w:rsidR="005E3B43">
        <w:rPr>
          <w:rStyle w:val="CharChapText"/>
        </w:rPr>
        <w:noBreakHyphen/>
      </w:r>
      <w:r w:rsidRPr="005E3B43">
        <w:rPr>
          <w:rStyle w:val="CharChapText"/>
        </w:rPr>
        <w:t>2A of Act subject to conditions</w:t>
      </w:r>
      <w:bookmarkEnd w:id="409"/>
    </w:p>
    <w:p w:rsidR="0051489A" w:rsidRPr="005E3B43" w:rsidRDefault="0051489A" w:rsidP="00763BCF">
      <w:pPr>
        <w:pStyle w:val="notemargin"/>
      </w:pPr>
      <w:r w:rsidRPr="005E3B43">
        <w:t>(</w:t>
      </w:r>
      <w:r w:rsidR="00B30D24" w:rsidRPr="005E3B43">
        <w:t>subregulations 1</w:t>
      </w:r>
      <w:r w:rsidRPr="005E3B43">
        <w:t>2(2) and (3))</w:t>
      </w:r>
    </w:p>
    <w:p w:rsidR="0051489A" w:rsidRPr="005E3B43" w:rsidRDefault="00E20BA4" w:rsidP="00763BCF">
      <w:pPr>
        <w:pStyle w:val="Header"/>
      </w:pPr>
      <w:r w:rsidRPr="005E3B43">
        <w:rPr>
          <w:rStyle w:val="CharPartNo"/>
        </w:rPr>
        <w:t xml:space="preserve"> </w:t>
      </w:r>
      <w:r w:rsidRPr="005E3B43">
        <w:rPr>
          <w:rStyle w:val="CharPartText"/>
        </w:rPr>
        <w:t xml:space="preserve"> </w:t>
      </w:r>
    </w:p>
    <w:p w:rsidR="004B00FF" w:rsidRPr="005E3B43" w:rsidRDefault="004B00FF"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85"/>
        <w:gridCol w:w="2990"/>
        <w:gridCol w:w="4454"/>
      </w:tblGrid>
      <w:tr w:rsidR="00207B1C" w:rsidRPr="005E3B43" w:rsidTr="004B7D53">
        <w:trPr>
          <w:tblHeader/>
        </w:trPr>
        <w:tc>
          <w:tcPr>
            <w:tcW w:w="636" w:type="pct"/>
            <w:tcBorders>
              <w:top w:val="single" w:sz="12" w:space="0" w:color="auto"/>
              <w:bottom w:val="single" w:sz="12" w:space="0" w:color="auto"/>
            </w:tcBorders>
            <w:shd w:val="clear" w:color="auto" w:fill="auto"/>
          </w:tcPr>
          <w:p w:rsidR="00207B1C" w:rsidRPr="005E3B43" w:rsidRDefault="00207B1C" w:rsidP="00763BCF">
            <w:pPr>
              <w:pStyle w:val="TableHeading"/>
              <w:ind w:right="-52"/>
            </w:pPr>
            <w:r w:rsidRPr="005E3B43">
              <w:t>Column 1</w:t>
            </w:r>
            <w:r w:rsidRPr="005E3B43">
              <w:br/>
              <w:t>Item</w:t>
            </w:r>
          </w:p>
        </w:tc>
        <w:tc>
          <w:tcPr>
            <w:tcW w:w="1753"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Therapeutic goods</w:t>
            </w:r>
          </w:p>
        </w:tc>
        <w:tc>
          <w:tcPr>
            <w:tcW w:w="2612"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3</w:t>
            </w:r>
            <w:r w:rsidRPr="005E3B43">
              <w:br/>
              <w:t>Conditions</w:t>
            </w:r>
          </w:p>
        </w:tc>
      </w:tr>
      <w:tr w:rsidR="00FA69A7" w:rsidRPr="005E3B43" w:rsidDel="00496A9A" w:rsidTr="004B7D53">
        <w:trPr>
          <w:trHeight w:val="20"/>
        </w:trPr>
        <w:tc>
          <w:tcPr>
            <w:tcW w:w="636" w:type="pct"/>
            <w:tcBorders>
              <w:top w:val="single" w:sz="12" w:space="0" w:color="auto"/>
              <w:bottom w:val="single" w:sz="4" w:space="0" w:color="auto"/>
            </w:tcBorders>
            <w:shd w:val="clear" w:color="auto" w:fill="auto"/>
          </w:tcPr>
          <w:p w:rsidR="00496A9A" w:rsidRPr="005E3B43" w:rsidDel="00496A9A" w:rsidRDefault="00496A9A" w:rsidP="00496A9A">
            <w:pPr>
              <w:pStyle w:val="Tabletext"/>
            </w:pPr>
            <w:r w:rsidRPr="005E3B43">
              <w:t>1</w:t>
            </w:r>
          </w:p>
        </w:tc>
        <w:tc>
          <w:tcPr>
            <w:tcW w:w="1753" w:type="pct"/>
            <w:tcBorders>
              <w:top w:val="single" w:sz="12" w:space="0" w:color="auto"/>
              <w:bottom w:val="single" w:sz="4" w:space="0" w:color="auto"/>
            </w:tcBorders>
            <w:shd w:val="clear" w:color="auto" w:fill="auto"/>
          </w:tcPr>
          <w:p w:rsidR="00496A9A" w:rsidRPr="005E3B43" w:rsidRDefault="00496A9A" w:rsidP="00496A9A">
            <w:pPr>
              <w:pStyle w:val="Tabletext"/>
            </w:pPr>
            <w:r w:rsidRPr="005E3B43">
              <w:t>Therapeutic goods imported into Australia, if:</w:t>
            </w:r>
          </w:p>
          <w:p w:rsidR="00496A9A" w:rsidRPr="005E3B43" w:rsidRDefault="00496A9A" w:rsidP="00496A9A">
            <w:pPr>
              <w:pStyle w:val="Tablea"/>
            </w:pPr>
            <w:r w:rsidRPr="005E3B43">
              <w:t xml:space="preserve">(a) the goods </w:t>
            </w:r>
            <w:r w:rsidRPr="005E3B43">
              <w:rPr>
                <w:color w:val="000000"/>
              </w:rPr>
              <w:t>are</w:t>
            </w:r>
            <w:r w:rsidRPr="005E3B43">
              <w:t xml:space="preserve"> not any of the following:</w:t>
            </w:r>
          </w:p>
          <w:p w:rsidR="00496A9A" w:rsidRPr="005E3B43" w:rsidRDefault="00496A9A" w:rsidP="00496A9A">
            <w:pPr>
              <w:pStyle w:val="Tablei"/>
            </w:pPr>
            <w:r w:rsidRPr="005E3B43">
              <w:t>(i) disposable therapeutic vapes (other than disposable therapeutic vapes that are, or include, medicinal cannabis products);</w:t>
            </w:r>
          </w:p>
          <w:p w:rsidR="00496A9A" w:rsidRPr="005E3B43" w:rsidRDefault="00496A9A" w:rsidP="00496A9A">
            <w:pPr>
              <w:pStyle w:val="Tablei"/>
            </w:pPr>
            <w:r w:rsidRPr="005E3B43">
              <w:t xml:space="preserve">(ii) therapeutic vaping substances (other than therapeutic vaping substances that are </w:t>
            </w:r>
            <w:r w:rsidRPr="005E3B43">
              <w:rPr>
                <w:color w:val="000000"/>
              </w:rPr>
              <w:t>medicinal cannabis products)</w:t>
            </w:r>
            <w:r w:rsidRPr="005E3B43">
              <w:t>;</w:t>
            </w:r>
          </w:p>
          <w:p w:rsidR="00496A9A" w:rsidRPr="005E3B43" w:rsidRDefault="00496A9A" w:rsidP="00496A9A">
            <w:pPr>
              <w:pStyle w:val="Tablei"/>
            </w:pPr>
            <w:r w:rsidRPr="005E3B43">
              <w:t xml:space="preserve">(iii) therapeutic vaping substance accessories (other than therapeutic vaping substance accessories that are, or include, </w:t>
            </w:r>
            <w:r w:rsidRPr="005E3B43">
              <w:rPr>
                <w:color w:val="000000"/>
              </w:rPr>
              <w:t>medicinal cannabis products)</w:t>
            </w:r>
            <w:r w:rsidRPr="005E3B43">
              <w:t>;</w:t>
            </w:r>
          </w:p>
          <w:p w:rsidR="00496A9A" w:rsidRPr="005E3B43" w:rsidRDefault="00496A9A" w:rsidP="00496A9A">
            <w:pPr>
              <w:pStyle w:val="Tablei"/>
            </w:pPr>
            <w:r w:rsidRPr="005E3B43">
              <w:t>(iv) a therapeutic vaping kit (other than a therapeutic vaping kit where each good in the kit is, or includes, a medicinal cannabis product);</w:t>
            </w:r>
          </w:p>
          <w:p w:rsidR="00496A9A" w:rsidRPr="005E3B43" w:rsidRDefault="00496A9A" w:rsidP="00496A9A">
            <w:pPr>
              <w:pStyle w:val="Tablei"/>
            </w:pPr>
            <w:r w:rsidRPr="005E3B43">
              <w:t>(v) goods in a therapeutic vaping pack; and</w:t>
            </w:r>
          </w:p>
          <w:p w:rsidR="00496A9A" w:rsidRPr="005E3B43" w:rsidRDefault="00496A9A" w:rsidP="00496A9A">
            <w:pPr>
              <w:pStyle w:val="Tablea"/>
            </w:pPr>
            <w:r w:rsidRPr="005E3B43">
              <w:t>(b) the goods are held under the direct control of the sponsor, until the goods are:</w:t>
            </w:r>
          </w:p>
          <w:p w:rsidR="00496A9A" w:rsidRPr="005E3B43" w:rsidRDefault="00496A9A" w:rsidP="00496A9A">
            <w:pPr>
              <w:pStyle w:val="Tablei"/>
            </w:pPr>
            <w:r w:rsidRPr="005E3B43">
              <w:t xml:space="preserve">(i) the subject of a notification under </w:t>
            </w:r>
            <w:r w:rsidR="006B5D8E" w:rsidRPr="005E3B43">
              <w:t>item 3</w:t>
            </w:r>
            <w:r w:rsidRPr="005E3B43">
              <w:t>; or</w:t>
            </w:r>
          </w:p>
          <w:p w:rsidR="00496A9A" w:rsidRPr="005E3B43" w:rsidRDefault="00496A9A" w:rsidP="00496A9A">
            <w:pPr>
              <w:pStyle w:val="Tablei"/>
            </w:pPr>
            <w:r w:rsidRPr="005E3B43">
              <w:t xml:space="preserve">(ii) approved for </w:t>
            </w:r>
            <w:r w:rsidRPr="005E3B43">
              <w:lastRenderedPageBreak/>
              <w:t>importation into Australia under sub</w:t>
            </w:r>
            <w:r w:rsidR="006B5D8E" w:rsidRPr="005E3B43">
              <w:t>section 1</w:t>
            </w:r>
            <w:r w:rsidRPr="005E3B43">
              <w:t xml:space="preserve">9(1), </w:t>
            </w:r>
            <w:r w:rsidR="006B5D8E" w:rsidRPr="005E3B43">
              <w:t>section 1</w:t>
            </w:r>
            <w:r w:rsidRPr="005E3B43">
              <w:t>9A, subsection 32CK(1) or section 32CO of the Act; or</w:t>
            </w:r>
          </w:p>
          <w:p w:rsidR="00496A9A" w:rsidRPr="005E3B43" w:rsidRDefault="00496A9A" w:rsidP="00496A9A">
            <w:pPr>
              <w:pStyle w:val="Tablei"/>
            </w:pPr>
            <w:r w:rsidRPr="005E3B43">
              <w:t>(iii) authorised for supply under sub</w:t>
            </w:r>
            <w:r w:rsidR="006B5D8E" w:rsidRPr="005E3B43">
              <w:t>section 1</w:t>
            </w:r>
            <w:r w:rsidRPr="005E3B43">
              <w:t>9(5) or 32CM(1) of the Act; or</w:t>
            </w:r>
          </w:p>
          <w:p w:rsidR="00496A9A" w:rsidRPr="005E3B43" w:rsidRDefault="00496A9A" w:rsidP="00496A9A">
            <w:pPr>
              <w:pStyle w:val="Tablei"/>
            </w:pPr>
            <w:r w:rsidRPr="005E3B43">
              <w:t>(iv) authorised for supply under rules made under sub</w:t>
            </w:r>
            <w:r w:rsidR="006B5D8E" w:rsidRPr="005E3B43">
              <w:t>section 1</w:t>
            </w:r>
            <w:r w:rsidRPr="005E3B43">
              <w:t>9(7A) or 32CM(7A) of the Act; or</w:t>
            </w:r>
          </w:p>
          <w:p w:rsidR="00496A9A" w:rsidRPr="005E3B43" w:rsidRDefault="00496A9A" w:rsidP="00496A9A">
            <w:pPr>
              <w:pStyle w:val="Tablei"/>
            </w:pPr>
            <w:r w:rsidRPr="005E3B43">
              <w:t>(v) dispensed as a medicine or biological prescribed for a Category A patient within the meaning of subregulation 12A(5); or</w:t>
            </w:r>
          </w:p>
          <w:p w:rsidR="00496A9A" w:rsidRPr="005E3B43" w:rsidDel="00496A9A" w:rsidRDefault="00496A9A" w:rsidP="00845663">
            <w:pPr>
              <w:pStyle w:val="Tablei"/>
            </w:pPr>
            <w:r w:rsidRPr="005E3B43">
              <w:t>(vi) exported from Australia</w:t>
            </w:r>
          </w:p>
        </w:tc>
        <w:tc>
          <w:tcPr>
            <w:tcW w:w="2612" w:type="pct"/>
            <w:tcBorders>
              <w:top w:val="single" w:sz="12" w:space="0" w:color="auto"/>
              <w:bottom w:val="single" w:sz="4" w:space="0" w:color="auto"/>
            </w:tcBorders>
            <w:shd w:val="clear" w:color="auto" w:fill="auto"/>
          </w:tcPr>
          <w:p w:rsidR="00496A9A" w:rsidRPr="005E3B43" w:rsidRDefault="00496A9A" w:rsidP="00496A9A">
            <w:pPr>
              <w:pStyle w:val="Tablea"/>
            </w:pPr>
            <w:r w:rsidRPr="005E3B43">
              <w:lastRenderedPageBreak/>
              <w:t>(a) the supply of the goods must be in accordance with the relevant notification, approval, authorisation or prescription; and</w:t>
            </w:r>
          </w:p>
          <w:p w:rsidR="00496A9A" w:rsidRPr="005E3B43" w:rsidRDefault="00496A9A" w:rsidP="00496A9A">
            <w:pPr>
              <w:pStyle w:val="Tablea"/>
            </w:pPr>
            <w:r w:rsidRPr="005E3B43">
              <w:t>(b) the goods must be kept in a warehouse or a properly secured area under the control of the sponsor; and</w:t>
            </w:r>
          </w:p>
          <w:p w:rsidR="00496A9A" w:rsidRPr="005E3B43" w:rsidDel="000E647F" w:rsidRDefault="00496A9A" w:rsidP="00496A9A">
            <w:pPr>
              <w:pStyle w:val="Tablea"/>
            </w:pPr>
            <w:r w:rsidRPr="005E3B43">
              <w:t>(c) the sponsor must:</w:t>
            </w:r>
          </w:p>
          <w:p w:rsidR="00496A9A" w:rsidRPr="005E3B43" w:rsidRDefault="00496A9A" w:rsidP="00496A9A">
            <w:pPr>
              <w:pStyle w:val="Tablei"/>
            </w:pPr>
            <w:r w:rsidRPr="005E3B43">
              <w:t>(i) keep records relating to the source and supply of the goods; and</w:t>
            </w:r>
          </w:p>
          <w:p w:rsidR="00496A9A" w:rsidRPr="005E3B43" w:rsidDel="00496A9A" w:rsidRDefault="00496A9A" w:rsidP="00845663">
            <w:pPr>
              <w:pStyle w:val="Tablei"/>
            </w:pPr>
            <w:r w:rsidRPr="005E3B43">
              <w:t>(ii) if requested by the Secretary, give the records to the Secretary</w:t>
            </w:r>
          </w:p>
        </w:tc>
      </w:tr>
      <w:tr w:rsidR="00B52A63" w:rsidRPr="005E3B43" w:rsidDel="000E647F" w:rsidTr="004B7D53">
        <w:trPr>
          <w:trHeight w:val="20"/>
        </w:trPr>
        <w:tc>
          <w:tcPr>
            <w:tcW w:w="636" w:type="pct"/>
            <w:tcBorders>
              <w:top w:val="single" w:sz="4" w:space="0" w:color="auto"/>
              <w:bottom w:val="single" w:sz="4" w:space="0" w:color="auto"/>
            </w:tcBorders>
            <w:shd w:val="clear" w:color="auto" w:fill="auto"/>
          </w:tcPr>
          <w:p w:rsidR="00B52A63" w:rsidRPr="005E3B43" w:rsidDel="000E647F" w:rsidRDefault="00B52A63" w:rsidP="00763BCF">
            <w:pPr>
              <w:pStyle w:val="Tabletext"/>
            </w:pPr>
            <w:r w:rsidRPr="005E3B43">
              <w:t>1A</w:t>
            </w:r>
          </w:p>
        </w:tc>
        <w:tc>
          <w:tcPr>
            <w:tcW w:w="1753" w:type="pct"/>
            <w:tcBorders>
              <w:top w:val="single" w:sz="4" w:space="0" w:color="auto"/>
              <w:bottom w:val="single" w:sz="4" w:space="0" w:color="auto"/>
            </w:tcBorders>
            <w:shd w:val="clear" w:color="auto" w:fill="auto"/>
          </w:tcPr>
          <w:p w:rsidR="00B52A63" w:rsidRPr="005E3B43" w:rsidDel="000E647F" w:rsidRDefault="00B52A63" w:rsidP="00763BCF">
            <w:pPr>
              <w:pStyle w:val="Tabletext"/>
            </w:pPr>
            <w:r w:rsidRPr="005E3B43">
              <w:t xml:space="preserve">Therapeutic goods imported into Australia and held under the direct control of the sponsor, until a decision is made under </w:t>
            </w:r>
            <w:r w:rsidR="00FB7FAA" w:rsidRPr="005E3B43">
              <w:t>section 2</w:t>
            </w:r>
            <w:r w:rsidRPr="005E3B43">
              <w:t xml:space="preserve">5, 26, 26A, </w:t>
            </w:r>
            <w:r w:rsidR="00786259" w:rsidRPr="005E3B43">
              <w:t xml:space="preserve">26AE, </w:t>
            </w:r>
            <w:r w:rsidRPr="005E3B43">
              <w:t>32DB, 32DC, 32DF or 32DG of the Act about the goods</w:t>
            </w:r>
          </w:p>
        </w:tc>
        <w:tc>
          <w:tcPr>
            <w:tcW w:w="2612" w:type="pct"/>
            <w:tcBorders>
              <w:top w:val="single" w:sz="4" w:space="0" w:color="auto"/>
              <w:bottom w:val="single" w:sz="4" w:space="0" w:color="auto"/>
            </w:tcBorders>
            <w:shd w:val="clear" w:color="auto" w:fill="auto"/>
          </w:tcPr>
          <w:p w:rsidR="00B52A63" w:rsidRPr="005E3B43" w:rsidRDefault="00B52A63" w:rsidP="00763BCF">
            <w:pPr>
              <w:pStyle w:val="Tablea"/>
            </w:pPr>
            <w:r w:rsidRPr="005E3B43">
              <w:t>(a) the sponsor must:</w:t>
            </w:r>
          </w:p>
          <w:p w:rsidR="00B52A63" w:rsidRPr="005E3B43" w:rsidRDefault="00B52A63" w:rsidP="00763BCF">
            <w:pPr>
              <w:pStyle w:val="Tablei"/>
              <w:tabs>
                <w:tab w:val="clear" w:pos="970"/>
              </w:tabs>
              <w:ind w:left="774"/>
            </w:pPr>
            <w:r w:rsidRPr="005E3B43">
              <w:t>(i) keep records about the source of the goods; and</w:t>
            </w:r>
          </w:p>
          <w:p w:rsidR="00B52A63" w:rsidRPr="005E3B43" w:rsidRDefault="00B52A63" w:rsidP="00763BCF">
            <w:pPr>
              <w:pStyle w:val="Tablei"/>
              <w:tabs>
                <w:tab w:val="clear" w:pos="970"/>
              </w:tabs>
              <w:ind w:left="774"/>
            </w:pPr>
            <w:r w:rsidRPr="005E3B43">
              <w:t>(ii) if requested by the Secretary</w:t>
            </w:r>
            <w:r w:rsidR="007C7100" w:rsidRPr="005E3B43">
              <w:t>, give</w:t>
            </w:r>
            <w:r w:rsidRPr="005E3B43">
              <w:t xml:space="preserve"> the records to the Secretary; and</w:t>
            </w:r>
          </w:p>
          <w:p w:rsidR="00B52A63" w:rsidRPr="005E3B43" w:rsidRDefault="00B52A63" w:rsidP="00763BCF">
            <w:pPr>
              <w:pStyle w:val="Tablei"/>
              <w:tabs>
                <w:tab w:val="clear" w:pos="970"/>
              </w:tabs>
              <w:ind w:left="774"/>
            </w:pPr>
            <w:r w:rsidRPr="005E3B43">
              <w:t xml:space="preserve">(iii) have lodged an application under </w:t>
            </w:r>
            <w:r w:rsidR="00FB7FAA" w:rsidRPr="005E3B43">
              <w:t>section 2</w:t>
            </w:r>
            <w:r w:rsidRPr="005E3B43">
              <w:t>3, 32DA or 32DD of the Act for the goods before their importation; and</w:t>
            </w:r>
          </w:p>
          <w:p w:rsidR="00B52A63" w:rsidRPr="005E3B43" w:rsidRDefault="00B52A63" w:rsidP="00763BCF">
            <w:pPr>
              <w:pStyle w:val="Tablea"/>
            </w:pPr>
            <w:r w:rsidRPr="005E3B43">
              <w:t xml:space="preserve">(b) if the goods are not registered, listed, or included in the Register under </w:t>
            </w:r>
            <w:r w:rsidR="00BB758E" w:rsidRPr="005E3B43">
              <w:t>Part 3</w:t>
            </w:r>
            <w:r w:rsidR="005E3B43">
              <w:noBreakHyphen/>
            </w:r>
            <w:r w:rsidRPr="005E3B43">
              <w:t>2A of the Act:</w:t>
            </w:r>
          </w:p>
          <w:p w:rsidR="00B52A63" w:rsidRPr="005E3B43" w:rsidDel="000E647F" w:rsidRDefault="00B52A63" w:rsidP="00763BCF">
            <w:pPr>
              <w:pStyle w:val="Tablei"/>
              <w:tabs>
                <w:tab w:val="clear" w:pos="970"/>
              </w:tabs>
              <w:ind w:left="774"/>
            </w:pPr>
            <w:r w:rsidRPr="005E3B43">
              <w:t>(i) in the case of therapeutic goods other than biologicals—the goods must be destroyed; or</w:t>
            </w:r>
          </w:p>
          <w:p w:rsidR="00B52A63" w:rsidRPr="005E3B43" w:rsidDel="000E647F" w:rsidRDefault="00354373" w:rsidP="00763BCF">
            <w:pPr>
              <w:pStyle w:val="Tablei"/>
              <w:ind w:left="774"/>
            </w:pPr>
            <w:r w:rsidRPr="005E3B43">
              <w:t>(ii) in the case of biologicals—the biologicals must be destroyed or returned to the consignor of the biologicals within 1 month of the decision not to include the biologicals</w:t>
            </w:r>
          </w:p>
        </w:tc>
      </w:tr>
      <w:tr w:rsidR="004F7F14" w:rsidRPr="005E3B43" w:rsidDel="000E647F" w:rsidTr="004B7D53">
        <w:trPr>
          <w:trHeight w:val="20"/>
        </w:trPr>
        <w:tc>
          <w:tcPr>
            <w:tcW w:w="636"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1B</w:t>
            </w:r>
          </w:p>
        </w:tc>
        <w:tc>
          <w:tcPr>
            <w:tcW w:w="1753"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 xml:space="preserve">Therapeutic goods imported into Australia that are needed for dispensing as a medicine prescribed for persons who are seriously ill with a condition from </w:t>
            </w:r>
            <w:r w:rsidRPr="005E3B43">
              <w:lastRenderedPageBreak/>
              <w:t>which premature death is reasonably likely to occur in the absence of early treatment</w:t>
            </w:r>
          </w:p>
        </w:tc>
        <w:tc>
          <w:tcPr>
            <w:tcW w:w="2612" w:type="pct"/>
            <w:tcBorders>
              <w:top w:val="single" w:sz="4" w:space="0" w:color="auto"/>
              <w:bottom w:val="single" w:sz="4" w:space="0" w:color="auto"/>
            </w:tcBorders>
            <w:shd w:val="clear" w:color="auto" w:fill="auto"/>
          </w:tcPr>
          <w:p w:rsidR="0057052D" w:rsidRPr="005E3B43" w:rsidRDefault="0057052D" w:rsidP="00763BCF">
            <w:pPr>
              <w:pStyle w:val="Tablea"/>
            </w:pPr>
            <w:r w:rsidRPr="005E3B43">
              <w:lastRenderedPageBreak/>
              <w:t>(a) the goods must be supplied to a person covered by column 2 in circumstances where subparagraphs 12A(2)(a)(ii) and (iii) and paragraph 12A(2)(b) of these Regulations are satisfied; and</w:t>
            </w:r>
          </w:p>
          <w:p w:rsidR="004F7F14" w:rsidRPr="005E3B43" w:rsidRDefault="004F7F14" w:rsidP="00763BCF">
            <w:pPr>
              <w:pStyle w:val="Tablea"/>
            </w:pPr>
            <w:r w:rsidRPr="005E3B43">
              <w:lastRenderedPageBreak/>
              <w:t>(b) until the goods need to be so supplied, either or both of the following apply:</w:t>
            </w:r>
          </w:p>
          <w:p w:rsidR="004F7F14" w:rsidRPr="005E3B43" w:rsidRDefault="004F7F14" w:rsidP="00763BCF">
            <w:pPr>
              <w:pStyle w:val="Tablei"/>
            </w:pPr>
            <w:r w:rsidRPr="005E3B43">
              <w:t>(i) the goods are kept in a warehouse or a properly secured area under the control of the sponsor;</w:t>
            </w:r>
          </w:p>
          <w:p w:rsidR="004F7F14" w:rsidRPr="005E3B43" w:rsidRDefault="004F7F14" w:rsidP="00763BCF">
            <w:pPr>
              <w:pStyle w:val="Tablei"/>
            </w:pPr>
            <w:r w:rsidRPr="005E3B43">
              <w:t>(ii) the goods are kept at a hospital or other healthcare facility after being delivered to the hospital or facility by, or on behalf of, the sponsor; and</w:t>
            </w:r>
          </w:p>
          <w:p w:rsidR="004F7F14" w:rsidRPr="005E3B43" w:rsidDel="000E647F" w:rsidRDefault="004F7F14" w:rsidP="00763BCF">
            <w:pPr>
              <w:pStyle w:val="Tablea"/>
            </w:pPr>
            <w:r w:rsidRPr="005E3B43">
              <w:t>(c) the sponsor must:</w:t>
            </w:r>
          </w:p>
          <w:p w:rsidR="004F7F14" w:rsidRPr="005E3B43" w:rsidRDefault="004F7F14" w:rsidP="00763BCF">
            <w:pPr>
              <w:pStyle w:val="Tablei"/>
              <w:tabs>
                <w:tab w:val="clear" w:pos="970"/>
              </w:tabs>
              <w:ind w:left="774"/>
            </w:pPr>
            <w:r w:rsidRPr="005E3B43">
              <w:t>(i) keep records relating to the source, and delivery, of the goods; and</w:t>
            </w:r>
          </w:p>
          <w:p w:rsidR="004F7F14" w:rsidRPr="005E3B43" w:rsidRDefault="004F7F14" w:rsidP="00763BCF">
            <w:pPr>
              <w:pStyle w:val="Tablei"/>
            </w:pPr>
            <w:r w:rsidRPr="005E3B43">
              <w:t>(ii) if requested by the Secretary, give the records to the Secretary</w:t>
            </w:r>
          </w:p>
        </w:tc>
      </w:tr>
      <w:tr w:rsidR="004F7F14" w:rsidRPr="005E3B43" w:rsidDel="000E647F" w:rsidTr="004B7D53">
        <w:trPr>
          <w:trHeight w:val="20"/>
        </w:trPr>
        <w:tc>
          <w:tcPr>
            <w:tcW w:w="636"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lastRenderedPageBreak/>
              <w:t>2</w:t>
            </w:r>
          </w:p>
        </w:tc>
        <w:tc>
          <w:tcPr>
            <w:tcW w:w="1753"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 xml:space="preserve">Therapeutic goods that are medicinal cannabis products manufactured in Australia under a licence granted under </w:t>
            </w:r>
            <w:r w:rsidR="00BB758E" w:rsidRPr="005E3B43">
              <w:t>Part 3</w:t>
            </w:r>
            <w:r w:rsidR="005E3B43">
              <w:noBreakHyphen/>
            </w:r>
            <w:r w:rsidRPr="005E3B43">
              <w:t>3 of the Act and are held under the direct control of the sponsor, until the goods are:</w:t>
            </w:r>
          </w:p>
          <w:p w:rsidR="004F7F14" w:rsidRPr="005E3B43" w:rsidRDefault="004F7F14" w:rsidP="00763BCF">
            <w:pPr>
              <w:pStyle w:val="Tablea"/>
            </w:pPr>
            <w:r w:rsidRPr="005E3B43">
              <w:t xml:space="preserve">(a) the subject of a notification under </w:t>
            </w:r>
            <w:r w:rsidR="006B5D8E" w:rsidRPr="005E3B43">
              <w:t>item 3</w:t>
            </w:r>
            <w:r w:rsidRPr="005E3B43">
              <w:t>; or</w:t>
            </w:r>
          </w:p>
          <w:p w:rsidR="004F7F14" w:rsidRPr="005E3B43" w:rsidRDefault="004F7F14" w:rsidP="00763BCF">
            <w:pPr>
              <w:pStyle w:val="Tablea"/>
            </w:pPr>
            <w:r w:rsidRPr="005E3B43">
              <w:t>(b) approved for supply in Australia under sub</w:t>
            </w:r>
            <w:r w:rsidR="006B5D8E" w:rsidRPr="005E3B43">
              <w:t>section 1</w:t>
            </w:r>
            <w:r w:rsidRPr="005E3B43">
              <w:t xml:space="preserve">9(1) or </w:t>
            </w:r>
            <w:r w:rsidR="006B5D8E" w:rsidRPr="005E3B43">
              <w:t>section 1</w:t>
            </w:r>
            <w:r w:rsidRPr="005E3B43">
              <w:t>9A of the Act; or</w:t>
            </w:r>
          </w:p>
          <w:p w:rsidR="004F7F14" w:rsidRPr="005E3B43" w:rsidRDefault="004F7F14" w:rsidP="00763BCF">
            <w:pPr>
              <w:pStyle w:val="Tablea"/>
            </w:pPr>
            <w:r w:rsidRPr="005E3B43">
              <w:t>(c) authorised for supply under sub</w:t>
            </w:r>
            <w:r w:rsidR="006B5D8E" w:rsidRPr="005E3B43">
              <w:t>section 1</w:t>
            </w:r>
            <w:r w:rsidRPr="005E3B43">
              <w:t>9(5) of the Act; or</w:t>
            </w:r>
          </w:p>
          <w:p w:rsidR="004F7F14" w:rsidRPr="005E3B43" w:rsidRDefault="004F7F14" w:rsidP="00763BCF">
            <w:pPr>
              <w:pStyle w:val="Tablea"/>
            </w:pPr>
            <w:r w:rsidRPr="005E3B43">
              <w:t>(d) authorised for supply under rules made under sub</w:t>
            </w:r>
            <w:r w:rsidR="006B5D8E" w:rsidRPr="005E3B43">
              <w:t>section 1</w:t>
            </w:r>
            <w:r w:rsidRPr="005E3B43">
              <w:t>9(7A) of the Act</w:t>
            </w:r>
          </w:p>
        </w:tc>
        <w:tc>
          <w:tcPr>
            <w:tcW w:w="2612" w:type="pct"/>
            <w:tcBorders>
              <w:top w:val="single" w:sz="4" w:space="0" w:color="auto"/>
              <w:bottom w:val="single" w:sz="4" w:space="0" w:color="auto"/>
            </w:tcBorders>
            <w:shd w:val="clear" w:color="auto" w:fill="auto"/>
          </w:tcPr>
          <w:p w:rsidR="004F7F14" w:rsidRPr="005E3B43" w:rsidRDefault="004F7F14" w:rsidP="00763BCF">
            <w:pPr>
              <w:pStyle w:val="Tablea"/>
            </w:pPr>
            <w:r w:rsidRPr="005E3B43">
              <w:t>(a) the supply of the goods must be in accordance with the relevant notification, approval or authorisation; and</w:t>
            </w:r>
          </w:p>
          <w:p w:rsidR="004F7F14" w:rsidRPr="005E3B43" w:rsidRDefault="004F7F14" w:rsidP="00763BCF">
            <w:pPr>
              <w:pStyle w:val="Tablea"/>
            </w:pPr>
            <w:r w:rsidRPr="005E3B43">
              <w:t>(b) the goods must be kept in a warehouse or a properly secured area under the control of the sponsor; and</w:t>
            </w:r>
          </w:p>
          <w:p w:rsidR="004F7F14" w:rsidRPr="005E3B43" w:rsidDel="000E647F" w:rsidRDefault="004F7F14" w:rsidP="00763BCF">
            <w:pPr>
              <w:pStyle w:val="Tablea"/>
            </w:pPr>
            <w:r w:rsidRPr="005E3B43">
              <w:t>(c) the sponsor must:</w:t>
            </w:r>
          </w:p>
          <w:p w:rsidR="004F7F14" w:rsidRPr="005E3B43" w:rsidRDefault="004F7F14" w:rsidP="00763BCF">
            <w:pPr>
              <w:pStyle w:val="Tablei"/>
              <w:tabs>
                <w:tab w:val="clear" w:pos="970"/>
              </w:tabs>
              <w:ind w:left="774"/>
            </w:pPr>
            <w:r w:rsidRPr="005E3B43">
              <w:t>(i) keep records relating to the source and supply of the goods; and</w:t>
            </w:r>
          </w:p>
          <w:p w:rsidR="004F7F14" w:rsidRPr="005E3B43" w:rsidRDefault="004F7F14" w:rsidP="00763BCF">
            <w:pPr>
              <w:pStyle w:val="Tablei"/>
            </w:pPr>
            <w:r w:rsidRPr="005E3B43">
              <w:t>(ii) if requested by the Secretary, give the records to the Secretary</w:t>
            </w:r>
          </w:p>
        </w:tc>
      </w:tr>
      <w:tr w:rsidR="004F7F14" w:rsidRPr="005E3B43" w:rsidDel="000E647F" w:rsidTr="004B7D53">
        <w:trPr>
          <w:cantSplit/>
          <w:trHeight w:val="20"/>
        </w:trPr>
        <w:tc>
          <w:tcPr>
            <w:tcW w:w="636"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2A</w:t>
            </w:r>
          </w:p>
        </w:tc>
        <w:tc>
          <w:tcPr>
            <w:tcW w:w="1753"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 xml:space="preserve">Therapeutic goods that are medicinal cannabis products manufactured in Australia under a licence granted under </w:t>
            </w:r>
            <w:r w:rsidR="00BB758E" w:rsidRPr="005E3B43">
              <w:t>Part 3</w:t>
            </w:r>
            <w:r w:rsidR="005E3B43">
              <w:noBreakHyphen/>
            </w:r>
            <w:r w:rsidRPr="005E3B43">
              <w:t xml:space="preserve">3 of the Act and are held under the direct control of the sponsor, until a decision is made under </w:t>
            </w:r>
            <w:r w:rsidR="00FB7FAA" w:rsidRPr="005E3B43">
              <w:t>section 2</w:t>
            </w:r>
            <w:r w:rsidRPr="005E3B43">
              <w:t>5 or 26 of the Act about the goods</w:t>
            </w:r>
          </w:p>
        </w:tc>
        <w:tc>
          <w:tcPr>
            <w:tcW w:w="2612"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the sponsor must:</w:t>
            </w:r>
          </w:p>
          <w:p w:rsidR="004F7F14" w:rsidRPr="005E3B43" w:rsidRDefault="004F7F14" w:rsidP="00763BCF">
            <w:pPr>
              <w:pStyle w:val="Tablea"/>
            </w:pPr>
            <w:r w:rsidRPr="005E3B43">
              <w:t>(a) keep records about the source of the goods; and</w:t>
            </w:r>
          </w:p>
          <w:p w:rsidR="004F7F14" w:rsidRPr="005E3B43" w:rsidRDefault="004F7F14" w:rsidP="00763BCF">
            <w:pPr>
              <w:pStyle w:val="Tablea"/>
            </w:pPr>
            <w:r w:rsidRPr="005E3B43">
              <w:t>(b) if requested by the Secretary, give the records to the Secretary; and</w:t>
            </w:r>
          </w:p>
          <w:p w:rsidR="004F7F14" w:rsidRPr="005E3B43" w:rsidRDefault="004F7F14" w:rsidP="00763BCF">
            <w:pPr>
              <w:pStyle w:val="Tablea"/>
            </w:pPr>
            <w:r w:rsidRPr="005E3B43">
              <w:t xml:space="preserve">(c) have lodged an application under </w:t>
            </w:r>
            <w:r w:rsidR="00FB7FAA" w:rsidRPr="005E3B43">
              <w:t>section 2</w:t>
            </w:r>
            <w:r w:rsidRPr="005E3B43">
              <w:t>3 of the Act for the goods before their manufacture</w:t>
            </w:r>
          </w:p>
        </w:tc>
      </w:tr>
      <w:tr w:rsidR="004F7F14" w:rsidRPr="005E3B43" w:rsidTr="004B7D53">
        <w:trPr>
          <w:trHeight w:val="20"/>
        </w:trPr>
        <w:tc>
          <w:tcPr>
            <w:tcW w:w="636" w:type="pct"/>
            <w:tcBorders>
              <w:top w:val="single" w:sz="4" w:space="0" w:color="auto"/>
              <w:bottom w:val="nil"/>
            </w:tcBorders>
            <w:shd w:val="clear" w:color="auto" w:fill="auto"/>
          </w:tcPr>
          <w:p w:rsidR="004F7F14" w:rsidRPr="005E3B43" w:rsidRDefault="004F7F14" w:rsidP="00763BCF">
            <w:pPr>
              <w:pStyle w:val="Tabletext"/>
            </w:pPr>
            <w:r w:rsidRPr="005E3B43">
              <w:t>3</w:t>
            </w:r>
          </w:p>
        </w:tc>
        <w:tc>
          <w:tcPr>
            <w:tcW w:w="1753" w:type="pct"/>
            <w:tcBorders>
              <w:top w:val="single" w:sz="4" w:space="0" w:color="auto"/>
              <w:bottom w:val="nil"/>
            </w:tcBorders>
            <w:shd w:val="clear" w:color="auto" w:fill="auto"/>
          </w:tcPr>
          <w:p w:rsidR="004F7F14" w:rsidRPr="005E3B43" w:rsidRDefault="004F7F14" w:rsidP="00763BCF">
            <w:pPr>
              <w:pStyle w:val="Tabletext"/>
            </w:pPr>
            <w:r w:rsidRPr="005E3B43">
              <w:t xml:space="preserve">Therapeutic goods </w:t>
            </w:r>
            <w:r w:rsidR="00025923" w:rsidRPr="005E3B43">
              <w:t>to be used in a clinical trial</w:t>
            </w:r>
            <w:r w:rsidRPr="005E3B43">
              <w:t xml:space="preserve"> solely for experimental purposes in humans</w:t>
            </w:r>
          </w:p>
        </w:tc>
        <w:tc>
          <w:tcPr>
            <w:tcW w:w="2612" w:type="pct"/>
            <w:tcBorders>
              <w:top w:val="single" w:sz="4" w:space="0" w:color="auto"/>
              <w:bottom w:val="nil"/>
            </w:tcBorders>
            <w:shd w:val="clear" w:color="auto" w:fill="auto"/>
          </w:tcPr>
          <w:p w:rsidR="00025923" w:rsidRPr="005E3B43" w:rsidRDefault="00025923" w:rsidP="00763BCF">
            <w:pPr>
              <w:pStyle w:val="Tablea"/>
            </w:pPr>
            <w:r w:rsidRPr="005E3B43">
              <w:t>(a) the sponsor must notify the Secretary:</w:t>
            </w:r>
          </w:p>
          <w:p w:rsidR="00025923" w:rsidRPr="005E3B43" w:rsidRDefault="00025923" w:rsidP="00763BCF">
            <w:pPr>
              <w:pStyle w:val="Tablei"/>
            </w:pPr>
            <w:r w:rsidRPr="005E3B43">
              <w:t>(i) in a form approved by the Secretary; and</w:t>
            </w:r>
          </w:p>
          <w:p w:rsidR="00025923" w:rsidRPr="005E3B43" w:rsidRDefault="00025923" w:rsidP="00763BCF">
            <w:pPr>
              <w:pStyle w:val="Tablei"/>
            </w:pPr>
            <w:r w:rsidRPr="005E3B43">
              <w:t>(ii) in accordance with the requirements (if any) determined by the Secretary for the form of notification;</w:t>
            </w:r>
          </w:p>
          <w:p w:rsidR="00025923" w:rsidRPr="005E3B43" w:rsidRDefault="00025923" w:rsidP="00763BCF">
            <w:pPr>
              <w:pStyle w:val="Tablea"/>
            </w:pPr>
            <w:r w:rsidRPr="005E3B43">
              <w:tab/>
              <w:t xml:space="preserve">about the trial and the therapeutic goods covered </w:t>
            </w:r>
            <w:r w:rsidRPr="005E3B43">
              <w:lastRenderedPageBreak/>
              <w:t>by the trial and must do so before:</w:t>
            </w:r>
          </w:p>
          <w:p w:rsidR="00025923" w:rsidRPr="005E3B43" w:rsidRDefault="00025923" w:rsidP="00763BCF">
            <w:pPr>
              <w:pStyle w:val="Tablei"/>
            </w:pPr>
            <w:r w:rsidRPr="005E3B43">
              <w:t>(iii) the goods begin to be used in the trial, unless subparagraph (iv) applies; or</w:t>
            </w:r>
          </w:p>
          <w:p w:rsidR="00025923" w:rsidRPr="005E3B43" w:rsidRDefault="00025923" w:rsidP="00763BCF">
            <w:pPr>
              <w:pStyle w:val="Tablei"/>
            </w:pPr>
            <w:r w:rsidRPr="005E3B43">
              <w:t>(iv) if the sponsor seeks the Secretary’s agreement to the notification being given before the end of a period nominated by the sponsor and the Secretary agrees to this—the end of that nominated period; and</w:t>
            </w:r>
          </w:p>
          <w:p w:rsidR="004F7F14" w:rsidRPr="005E3B43" w:rsidRDefault="004F7F14" w:rsidP="00763BCF">
            <w:pPr>
              <w:pStyle w:val="Tablea"/>
            </w:pPr>
            <w:r w:rsidRPr="005E3B43">
              <w:tab/>
              <w:t>that the sponsor intends to sponsor a clinical trial using specified goods; and</w:t>
            </w:r>
          </w:p>
          <w:p w:rsidR="004F7F14" w:rsidRPr="005E3B43" w:rsidRDefault="004F7F14" w:rsidP="00763BCF">
            <w:pPr>
              <w:pStyle w:val="Tablea"/>
            </w:pPr>
            <w:r w:rsidRPr="005E3B43">
              <w:t xml:space="preserve">(b) the notification </w:t>
            </w:r>
            <w:r w:rsidR="00025923" w:rsidRPr="005E3B43">
              <w:t xml:space="preserve">referred to in paragraph (a) must be accompanied by the relevant notification fee referred to in paragraph (a) of column 2 of </w:t>
            </w:r>
            <w:r w:rsidR="006B5D8E" w:rsidRPr="005E3B43">
              <w:t>item 1</w:t>
            </w:r>
            <w:r w:rsidR="00025923" w:rsidRPr="005E3B43">
              <w:t xml:space="preserve">4 in the table in clause 3 of Schedule 9 or paragraph (a) of the column headed “Matter” in </w:t>
            </w:r>
            <w:r w:rsidR="006B5D8E" w:rsidRPr="005E3B43">
              <w:t>item 1</w:t>
            </w:r>
            <w:r w:rsidR="00025923" w:rsidRPr="005E3B43">
              <w:t xml:space="preserve">7 of the table in </w:t>
            </w:r>
            <w:r w:rsidR="006B5D8E" w:rsidRPr="005E3B43">
              <w:t>Part 2</w:t>
            </w:r>
            <w:r w:rsidR="00025923" w:rsidRPr="005E3B43">
              <w:t xml:space="preserve"> of Schedule 9A</w:t>
            </w:r>
            <w:r w:rsidRPr="005E3B43">
              <w:rPr>
                <w:szCs w:val="22"/>
              </w:rPr>
              <w:t xml:space="preserve">; </w:t>
            </w:r>
            <w:r w:rsidRPr="005E3B43">
              <w:t>and</w:t>
            </w:r>
          </w:p>
        </w:tc>
      </w:tr>
      <w:tr w:rsidR="004F7F14" w:rsidRPr="005E3B43" w:rsidTr="004B7D53">
        <w:trPr>
          <w:trHeight w:val="20"/>
        </w:trPr>
        <w:tc>
          <w:tcPr>
            <w:tcW w:w="636" w:type="pct"/>
            <w:tcBorders>
              <w:top w:val="nil"/>
              <w:bottom w:val="nil"/>
            </w:tcBorders>
            <w:shd w:val="clear" w:color="auto" w:fill="auto"/>
          </w:tcPr>
          <w:p w:rsidR="004F7F14" w:rsidRPr="005E3B43" w:rsidRDefault="004F7F14" w:rsidP="00763BCF">
            <w:pPr>
              <w:pStyle w:val="Tabletext"/>
            </w:pPr>
          </w:p>
        </w:tc>
        <w:tc>
          <w:tcPr>
            <w:tcW w:w="1753" w:type="pct"/>
            <w:tcBorders>
              <w:top w:val="nil"/>
              <w:bottom w:val="nil"/>
            </w:tcBorders>
            <w:shd w:val="clear" w:color="auto" w:fill="auto"/>
          </w:tcPr>
          <w:p w:rsidR="004F7F14" w:rsidRPr="005E3B43" w:rsidRDefault="004F7F14" w:rsidP="00763BCF">
            <w:pPr>
              <w:pStyle w:val="Tabletext"/>
            </w:pPr>
          </w:p>
        </w:tc>
        <w:tc>
          <w:tcPr>
            <w:tcW w:w="2612" w:type="pct"/>
            <w:tcBorders>
              <w:top w:val="nil"/>
              <w:bottom w:val="nil"/>
            </w:tcBorders>
            <w:shd w:val="clear" w:color="auto" w:fill="auto"/>
          </w:tcPr>
          <w:p w:rsidR="004F7F14" w:rsidRPr="005E3B43" w:rsidRDefault="004F7F14" w:rsidP="00763BCF">
            <w:pPr>
              <w:pStyle w:val="Tablea"/>
            </w:pPr>
            <w:r w:rsidRPr="005E3B43">
              <w:t>(c) the approval of the goods for this purpose must be given by the sponsor (if the sponsor is conducting the trial), or by the body or organisation conducting the trial for the sponsor, having regard to the advice of the ethics committee that has, or will assume, responsibility for monitoring the conduct of the trial; and</w:t>
            </w:r>
          </w:p>
          <w:p w:rsidR="004F7F14" w:rsidRPr="005E3B43" w:rsidRDefault="004F7F14" w:rsidP="00763BCF">
            <w:pPr>
              <w:pStyle w:val="Tablea"/>
            </w:pPr>
            <w:r w:rsidRPr="005E3B43">
              <w:t>(d) the terms of the approval by the sponsor, body or organisation referred to in paragraph (c) must be no less restrictive than the terms advised by the ethics committee; and</w:t>
            </w:r>
          </w:p>
          <w:p w:rsidR="004F7F14" w:rsidRPr="005E3B43" w:rsidRDefault="004F7F14" w:rsidP="00763BCF">
            <w:pPr>
              <w:pStyle w:val="Tablea"/>
            </w:pPr>
            <w:r w:rsidRPr="005E3B43">
              <w:t>(e) the Secretary must not, at any time:</w:t>
            </w:r>
          </w:p>
          <w:p w:rsidR="004F7F14" w:rsidRPr="005E3B43" w:rsidRDefault="004F7F14" w:rsidP="00763BCF">
            <w:pPr>
              <w:pStyle w:val="Tablei"/>
              <w:tabs>
                <w:tab w:val="clear" w:pos="970"/>
              </w:tabs>
              <w:ind w:left="774"/>
            </w:pPr>
            <w:r w:rsidRPr="005E3B43">
              <w:t>(i) have become aware that to conduct or continue the trial would be contrary to the public interest; and</w:t>
            </w:r>
          </w:p>
          <w:p w:rsidR="004F7F14" w:rsidRPr="005E3B43" w:rsidRDefault="004F7F14" w:rsidP="00763BCF">
            <w:pPr>
              <w:pStyle w:val="Tablei"/>
              <w:tabs>
                <w:tab w:val="clear" w:pos="970"/>
              </w:tabs>
              <w:ind w:left="774"/>
            </w:pPr>
            <w:r w:rsidRPr="005E3B43">
              <w:t>(ii) have directed that the trial not be conducted, or be stopped; and</w:t>
            </w:r>
          </w:p>
        </w:tc>
      </w:tr>
      <w:tr w:rsidR="004F7F14" w:rsidRPr="005E3B43" w:rsidTr="004B7D53">
        <w:trPr>
          <w:trHeight w:val="20"/>
        </w:trPr>
        <w:tc>
          <w:tcPr>
            <w:tcW w:w="636" w:type="pct"/>
            <w:tcBorders>
              <w:top w:val="nil"/>
              <w:bottom w:val="single" w:sz="4" w:space="0" w:color="auto"/>
            </w:tcBorders>
            <w:shd w:val="clear" w:color="auto" w:fill="auto"/>
          </w:tcPr>
          <w:p w:rsidR="004F7F14" w:rsidRPr="005E3B43" w:rsidRDefault="004F7F14" w:rsidP="00763BCF">
            <w:pPr>
              <w:pStyle w:val="Tabletext"/>
            </w:pPr>
          </w:p>
        </w:tc>
        <w:tc>
          <w:tcPr>
            <w:tcW w:w="1753" w:type="pct"/>
            <w:tcBorders>
              <w:top w:val="nil"/>
              <w:bottom w:val="single" w:sz="4" w:space="0" w:color="auto"/>
            </w:tcBorders>
            <w:shd w:val="clear" w:color="auto" w:fill="auto"/>
          </w:tcPr>
          <w:p w:rsidR="004F7F14" w:rsidRPr="005E3B43" w:rsidRDefault="004F7F14" w:rsidP="00763BCF">
            <w:pPr>
              <w:pStyle w:val="Tabletext"/>
            </w:pPr>
          </w:p>
        </w:tc>
        <w:tc>
          <w:tcPr>
            <w:tcW w:w="2612" w:type="pct"/>
            <w:tcBorders>
              <w:top w:val="nil"/>
              <w:bottom w:val="single" w:sz="4" w:space="0" w:color="auto"/>
            </w:tcBorders>
            <w:shd w:val="clear" w:color="auto" w:fill="auto"/>
          </w:tcPr>
          <w:p w:rsidR="004F7F14" w:rsidRPr="005E3B43" w:rsidRDefault="004F7F14" w:rsidP="00763BCF">
            <w:pPr>
              <w:pStyle w:val="Tablea"/>
            </w:pPr>
            <w:r w:rsidRPr="005E3B43">
              <w:t>(f) the sponsor (if the sponsor is conducting the trial), or the body or organisation conducting the trial for the sponsor, must not receive, or have received, advice from the ethics committee that is inconsistent with the continuation of the trial; and</w:t>
            </w:r>
          </w:p>
          <w:p w:rsidR="004F7F14" w:rsidRPr="005E3B43" w:rsidRDefault="004F7F14" w:rsidP="00763BCF">
            <w:pPr>
              <w:pStyle w:val="Tablea"/>
            </w:pPr>
            <w:r w:rsidRPr="005E3B43">
              <w:t>(g) the conditions set out in regulation 12AD must be complied with, as if that regulation applied to a person using therapeutic goods under this item; and</w:t>
            </w:r>
          </w:p>
          <w:p w:rsidR="004F7F14" w:rsidRPr="005E3B43" w:rsidRDefault="004F7F14" w:rsidP="00763BCF">
            <w:pPr>
              <w:pStyle w:val="Tablea"/>
            </w:pPr>
            <w:r w:rsidRPr="005E3B43">
              <w:t xml:space="preserve">(h) the goods are not </w:t>
            </w:r>
            <w:r w:rsidR="005E08D7" w:rsidRPr="005E3B43">
              <w:t>either or both</w:t>
            </w:r>
            <w:r w:rsidRPr="005E3B43">
              <w:t xml:space="preserve"> of the following:</w:t>
            </w:r>
          </w:p>
          <w:p w:rsidR="004F7F14" w:rsidRPr="005E3B43" w:rsidRDefault="004F7F14" w:rsidP="00763BCF">
            <w:pPr>
              <w:pStyle w:val="Tablei"/>
              <w:tabs>
                <w:tab w:val="clear" w:pos="970"/>
              </w:tabs>
              <w:ind w:left="774"/>
            </w:pPr>
            <w:r w:rsidRPr="005E3B43">
              <w:t xml:space="preserve">(i) a Class 4 biological that has not received </w:t>
            </w:r>
            <w:r w:rsidRPr="005E3B43">
              <w:lastRenderedPageBreak/>
              <w:t>clinical trial approval for an equivalent indication from a national regulatory agency with comparable regulatory requirements;</w:t>
            </w:r>
          </w:p>
          <w:p w:rsidR="004F7F14" w:rsidRPr="005E3B43" w:rsidRDefault="004F7F14" w:rsidP="00763BCF">
            <w:pPr>
              <w:pStyle w:val="Tablei"/>
              <w:ind w:left="774"/>
            </w:pPr>
            <w:r w:rsidRPr="005E3B43">
              <w:t>(ii) a Class 4 biological that does not have a history of previous usage that is supported by clinical evidence received by the TGA; and</w:t>
            </w:r>
          </w:p>
          <w:p w:rsidR="00FD63AF" w:rsidRPr="005E3B43" w:rsidRDefault="00FD63AF" w:rsidP="00763BCF">
            <w:pPr>
              <w:pStyle w:val="Tablea"/>
            </w:pPr>
            <w:r w:rsidRPr="005E3B43">
              <w:t>(ha) the sponsor must notify the Secretary:</w:t>
            </w:r>
          </w:p>
          <w:p w:rsidR="00FD63AF" w:rsidRPr="005E3B43" w:rsidRDefault="00FD63AF" w:rsidP="00763BCF">
            <w:pPr>
              <w:pStyle w:val="Tablei"/>
            </w:pPr>
            <w:r w:rsidRPr="005E3B43">
              <w:t>(i) in a form approved by the Secretary; and</w:t>
            </w:r>
          </w:p>
          <w:p w:rsidR="00FD63AF" w:rsidRPr="005E3B43" w:rsidRDefault="00FD63AF" w:rsidP="00763BCF">
            <w:pPr>
              <w:pStyle w:val="Tablei"/>
            </w:pPr>
            <w:r w:rsidRPr="005E3B43">
              <w:t>(ii) in accordance with the requirements (if any) determined by the Secretary for the form of notification;</w:t>
            </w:r>
          </w:p>
          <w:p w:rsidR="00FD63AF" w:rsidRPr="005E3B43" w:rsidRDefault="00FD63AF" w:rsidP="00763BCF">
            <w:pPr>
              <w:pStyle w:val="Tablea"/>
            </w:pPr>
            <w:r w:rsidRPr="005E3B43">
              <w:tab/>
              <w:t>about any trial site not covered by the notification referred to in paragraph (a) and must do so before:</w:t>
            </w:r>
          </w:p>
          <w:p w:rsidR="00FD63AF" w:rsidRPr="005E3B43" w:rsidRDefault="00FD63AF" w:rsidP="00763BCF">
            <w:pPr>
              <w:pStyle w:val="Tablei"/>
            </w:pPr>
            <w:r w:rsidRPr="005E3B43">
              <w:t>(iii) the goods begin to be used at that site, unless subparagraph (iv) applies; or</w:t>
            </w:r>
          </w:p>
          <w:p w:rsidR="00FD63AF" w:rsidRPr="005E3B43" w:rsidRDefault="00FD63AF" w:rsidP="00763BCF">
            <w:pPr>
              <w:pStyle w:val="Tablei"/>
            </w:pPr>
            <w:r w:rsidRPr="005E3B43">
              <w:t>(iv) if the sponsor seeks the Secretary’s agreement to the notification being given before the end of a period nominated by the sponsor and the Secretary agrees to this—the end of that nominated period; and</w:t>
            </w:r>
          </w:p>
          <w:p w:rsidR="00FD63AF" w:rsidRPr="005E3B43" w:rsidRDefault="00FD63AF" w:rsidP="00763BCF">
            <w:pPr>
              <w:pStyle w:val="Tablea"/>
            </w:pPr>
            <w:r w:rsidRPr="005E3B43">
              <w:t xml:space="preserve">(hb) the notification referred to in paragraph (ha) must be accompanied by the relevant notification fee referred to in paragraph (b) of column 2 of </w:t>
            </w:r>
            <w:r w:rsidR="006B5D8E" w:rsidRPr="005E3B43">
              <w:t>item 1</w:t>
            </w:r>
            <w:r w:rsidRPr="005E3B43">
              <w:t xml:space="preserve">4 in the table in clause 3 of Schedule 9 or paragraph (b) of the column headed “Matter” in </w:t>
            </w:r>
            <w:r w:rsidR="006B5D8E" w:rsidRPr="005E3B43">
              <w:t>item 1</w:t>
            </w:r>
            <w:r w:rsidRPr="005E3B43">
              <w:t xml:space="preserve">7 of the table in </w:t>
            </w:r>
            <w:r w:rsidR="006B5D8E" w:rsidRPr="005E3B43">
              <w:t>Part 2</w:t>
            </w:r>
            <w:r w:rsidRPr="005E3B43">
              <w:t xml:space="preserve"> of Schedule 9A; and</w:t>
            </w:r>
          </w:p>
          <w:p w:rsidR="004F7F14" w:rsidRPr="005E3B43" w:rsidRDefault="004F7F14" w:rsidP="00763BCF">
            <w:pPr>
              <w:pStyle w:val="Tablea"/>
            </w:pPr>
            <w:r w:rsidRPr="005E3B43">
              <w:t>(i) the sponsor must comply with requests by an authorised officer, whether made before or after the start of the trial, to give information about the conduct of the trial (whether or not the sponsor is conducting the trial); and</w:t>
            </w:r>
          </w:p>
          <w:p w:rsidR="004F7F14" w:rsidRPr="005E3B43" w:rsidRDefault="004F7F14" w:rsidP="00763BCF">
            <w:pPr>
              <w:pStyle w:val="Tablea"/>
            </w:pPr>
            <w:r w:rsidRPr="005E3B43">
              <w:t>(j) if a body or organisation is conducting the trial for the sponsor, that body or organisation must comply with requests by an authorised officer, whether made before or after the start of the trial, to give information about the conduct of the trial; and</w:t>
            </w:r>
          </w:p>
          <w:p w:rsidR="004F7F14" w:rsidRPr="005E3B43" w:rsidRDefault="004F7F14" w:rsidP="00763BCF">
            <w:pPr>
              <w:pStyle w:val="Tablea"/>
            </w:pPr>
            <w:r w:rsidRPr="005E3B43">
              <w:t>(k) the sponsor (if the sponsor is conducting the trial), or the body or organisation conducting the trial for the sponsor, must allow an authorised officer to do the things mentioned in regulation 12AC</w:t>
            </w:r>
          </w:p>
        </w:tc>
      </w:tr>
      <w:tr w:rsidR="004F7F14" w:rsidRPr="005E3B43" w:rsidTr="004B7D53">
        <w:trPr>
          <w:trHeight w:val="20"/>
        </w:trPr>
        <w:tc>
          <w:tcPr>
            <w:tcW w:w="636" w:type="pct"/>
            <w:tcBorders>
              <w:top w:val="single" w:sz="4" w:space="0" w:color="auto"/>
              <w:bottom w:val="single" w:sz="4" w:space="0" w:color="auto"/>
            </w:tcBorders>
            <w:shd w:val="clear" w:color="auto" w:fill="auto"/>
          </w:tcPr>
          <w:p w:rsidR="004F7F14" w:rsidRPr="005E3B43" w:rsidRDefault="004F7F14" w:rsidP="00290E69">
            <w:pPr>
              <w:pStyle w:val="Tabletext"/>
              <w:keepNext/>
              <w:keepLines/>
            </w:pPr>
            <w:r w:rsidRPr="005E3B43">
              <w:lastRenderedPageBreak/>
              <w:t>4</w:t>
            </w:r>
          </w:p>
        </w:tc>
        <w:tc>
          <w:tcPr>
            <w:tcW w:w="1753" w:type="pct"/>
            <w:tcBorders>
              <w:top w:val="single" w:sz="4" w:space="0" w:color="auto"/>
              <w:bottom w:val="single" w:sz="4" w:space="0" w:color="auto"/>
            </w:tcBorders>
            <w:shd w:val="clear" w:color="auto" w:fill="auto"/>
          </w:tcPr>
          <w:p w:rsidR="004F7F14" w:rsidRPr="005E3B43" w:rsidRDefault="004F7F14" w:rsidP="00290E69">
            <w:pPr>
              <w:pStyle w:val="Tabletext"/>
              <w:keepNext/>
              <w:keepLines/>
            </w:pPr>
            <w:r w:rsidRPr="005E3B43">
              <w:t>Therapeutic goods that are imported by a member of a group of persons</w:t>
            </w:r>
          </w:p>
        </w:tc>
        <w:tc>
          <w:tcPr>
            <w:tcW w:w="2612" w:type="pct"/>
            <w:tcBorders>
              <w:top w:val="single" w:sz="4" w:space="0" w:color="auto"/>
              <w:bottom w:val="single" w:sz="4" w:space="0" w:color="auto"/>
            </w:tcBorders>
            <w:shd w:val="clear" w:color="auto" w:fill="auto"/>
          </w:tcPr>
          <w:p w:rsidR="004F7F14" w:rsidRPr="005E3B43" w:rsidRDefault="004F7F14" w:rsidP="00290E69">
            <w:pPr>
              <w:pStyle w:val="Tablea"/>
              <w:keepNext/>
              <w:keepLines/>
            </w:pPr>
            <w:r w:rsidRPr="005E3B43">
              <w:t>(a) the group must be visiting Australia to participate in a national or an international sporting event; and</w:t>
            </w:r>
          </w:p>
          <w:p w:rsidR="004F7F14" w:rsidRPr="005E3B43" w:rsidRDefault="004F7F14" w:rsidP="00290E69">
            <w:pPr>
              <w:pStyle w:val="Tablea"/>
              <w:keepNext/>
              <w:keepLines/>
            </w:pPr>
            <w:r w:rsidRPr="005E3B43">
              <w:t>(b) the goods must be for use in the treatment of a member or members of that group; and</w:t>
            </w:r>
          </w:p>
          <w:p w:rsidR="004F7F14" w:rsidRPr="005E3B43" w:rsidRDefault="004F7F14" w:rsidP="00290E69">
            <w:pPr>
              <w:pStyle w:val="Tablea"/>
              <w:keepNext/>
              <w:keepLines/>
            </w:pPr>
            <w:r w:rsidRPr="005E3B43">
              <w:t xml:space="preserve">(c) the importation of the goods must not be prohibited under the </w:t>
            </w:r>
            <w:r w:rsidR="00476AF8" w:rsidRPr="005E3B43">
              <w:rPr>
                <w:i/>
              </w:rPr>
              <w:t xml:space="preserve">Customs (Prohibited Imports) </w:t>
            </w:r>
            <w:r w:rsidR="006B5D8E" w:rsidRPr="005E3B43">
              <w:rPr>
                <w:i/>
              </w:rPr>
              <w:t>Regulations 1</w:t>
            </w:r>
            <w:r w:rsidR="00476AF8" w:rsidRPr="005E3B43">
              <w:rPr>
                <w:i/>
              </w:rPr>
              <w:t>956</w:t>
            </w:r>
            <w:r w:rsidRPr="005E3B43">
              <w:t>; and</w:t>
            </w:r>
          </w:p>
          <w:p w:rsidR="004F7F14" w:rsidRPr="005E3B43" w:rsidRDefault="004F7F14" w:rsidP="00290E69">
            <w:pPr>
              <w:pStyle w:val="Tablea"/>
              <w:keepNext/>
              <w:keepLines/>
            </w:pPr>
            <w:r w:rsidRPr="005E3B43">
              <w:t>(d) the goods must not be supplied to, or used in the treatment of, a person who is not a member of the visiting group; and</w:t>
            </w:r>
          </w:p>
          <w:p w:rsidR="004F7F14" w:rsidRPr="005E3B43" w:rsidRDefault="004F7F14" w:rsidP="00290E69">
            <w:pPr>
              <w:pStyle w:val="Tablea"/>
              <w:keepNext/>
              <w:keepLines/>
            </w:pPr>
            <w:r w:rsidRPr="005E3B43">
              <w:t>(e) any portion of the goods that is unused at the end of the visit must be destroyed or removed from Australia; and</w:t>
            </w:r>
          </w:p>
          <w:p w:rsidR="004F7F14" w:rsidRPr="005E3B43" w:rsidRDefault="004F7F14" w:rsidP="00290E69">
            <w:pPr>
              <w:pStyle w:val="Tablea"/>
              <w:keepNext/>
              <w:keepLines/>
            </w:pPr>
            <w:r w:rsidRPr="005E3B43">
              <w:t>(f) a member of the group must be responsible for the control and custody of the goods while the group is in Australia; and</w:t>
            </w:r>
          </w:p>
          <w:p w:rsidR="004F7F14" w:rsidRPr="005E3B43" w:rsidRDefault="004F7F14" w:rsidP="00290E69">
            <w:pPr>
              <w:pStyle w:val="Tablea"/>
              <w:keepNext/>
              <w:keepLines/>
            </w:pPr>
            <w:r w:rsidRPr="005E3B43">
              <w:t>(g) the person referred to in paragraph (f) must:</w:t>
            </w:r>
          </w:p>
          <w:p w:rsidR="004F7F14" w:rsidRPr="005E3B43" w:rsidRDefault="004F7F14" w:rsidP="00290E69">
            <w:pPr>
              <w:pStyle w:val="Tablei"/>
              <w:keepNext/>
              <w:keepLines/>
              <w:tabs>
                <w:tab w:val="clear" w:pos="970"/>
              </w:tabs>
              <w:ind w:left="774"/>
            </w:pPr>
            <w:r w:rsidRPr="005E3B43">
              <w:t>(i) carry a list, in English, of the quantity and nature of the therapeutic goods imported; and</w:t>
            </w:r>
          </w:p>
          <w:p w:rsidR="004F7F14" w:rsidRPr="005E3B43" w:rsidRDefault="004F7F14" w:rsidP="00290E69">
            <w:pPr>
              <w:pStyle w:val="Tablei"/>
              <w:keepNext/>
              <w:keepLines/>
              <w:tabs>
                <w:tab w:val="clear" w:pos="970"/>
              </w:tabs>
              <w:ind w:left="774"/>
            </w:pPr>
            <w:r w:rsidRPr="005E3B43">
              <w:t xml:space="preserve">(ii) for each of the goods that is not a </w:t>
            </w:r>
            <w:r w:rsidRPr="005E3B43">
              <w:rPr>
                <w:szCs w:val="22"/>
              </w:rPr>
              <w:t>biological—</w:t>
            </w:r>
            <w:r w:rsidRPr="005E3B43">
              <w:t>include in the list the generic name and strength of the active ingredient of the goods; and</w:t>
            </w:r>
          </w:p>
          <w:p w:rsidR="004F7F14" w:rsidRPr="005E3B43" w:rsidRDefault="004F7F14" w:rsidP="00290E69">
            <w:pPr>
              <w:pStyle w:val="Tablei"/>
              <w:keepNext/>
              <w:keepLines/>
              <w:tabs>
                <w:tab w:val="clear" w:pos="970"/>
              </w:tabs>
              <w:ind w:left="774"/>
            </w:pPr>
            <w:r w:rsidRPr="005E3B43">
              <w:t>(iii) keep a record of the use of the goods while the group is in Australia; and</w:t>
            </w:r>
          </w:p>
          <w:p w:rsidR="004F7F14" w:rsidRPr="005E3B43" w:rsidRDefault="004F7F14" w:rsidP="00290E69">
            <w:pPr>
              <w:pStyle w:val="Tablei"/>
              <w:keepNext/>
              <w:keepLines/>
              <w:ind w:left="774"/>
            </w:pPr>
            <w:r w:rsidRPr="005E3B43">
              <w:t>(iv) produce the list or the record for inspection at the request of a customs officer or a person who is an authorised officer for the purposes of a provision of Part 5 of these Regulations</w:t>
            </w:r>
          </w:p>
        </w:tc>
      </w:tr>
      <w:tr w:rsidR="004F7F14" w:rsidRPr="005E3B43" w:rsidTr="004B7D53">
        <w:trPr>
          <w:trHeight w:val="20"/>
        </w:trPr>
        <w:tc>
          <w:tcPr>
            <w:tcW w:w="636" w:type="pct"/>
            <w:tcBorders>
              <w:top w:val="single" w:sz="4" w:space="0" w:color="auto"/>
              <w:bottom w:val="nil"/>
            </w:tcBorders>
            <w:shd w:val="clear" w:color="auto" w:fill="auto"/>
          </w:tcPr>
          <w:p w:rsidR="004F7F14" w:rsidRPr="005E3B43" w:rsidRDefault="004F7F14" w:rsidP="00763BCF">
            <w:pPr>
              <w:pStyle w:val="Tabletext"/>
            </w:pPr>
            <w:r w:rsidRPr="005E3B43">
              <w:t>5</w:t>
            </w:r>
          </w:p>
        </w:tc>
        <w:tc>
          <w:tcPr>
            <w:tcW w:w="1753" w:type="pct"/>
            <w:tcBorders>
              <w:top w:val="single" w:sz="4" w:space="0" w:color="auto"/>
              <w:bottom w:val="nil"/>
            </w:tcBorders>
            <w:shd w:val="clear" w:color="auto" w:fill="auto"/>
          </w:tcPr>
          <w:p w:rsidR="004F7F14" w:rsidRPr="005E3B43" w:rsidRDefault="004F7F14" w:rsidP="00763BCF">
            <w:pPr>
              <w:pStyle w:val="Tabletext"/>
            </w:pPr>
            <w:r w:rsidRPr="005E3B43">
              <w:t>Therapeutic goods, if:</w:t>
            </w:r>
          </w:p>
          <w:p w:rsidR="004F7F14" w:rsidRPr="005E3B43" w:rsidRDefault="004F7F14" w:rsidP="00763BCF">
            <w:pPr>
              <w:pStyle w:val="Tablea"/>
            </w:pPr>
            <w:r w:rsidRPr="005E3B43">
              <w:t>(a) the goods are not:</w:t>
            </w:r>
          </w:p>
          <w:p w:rsidR="004F7F14" w:rsidRPr="005E3B43" w:rsidRDefault="004F7F14" w:rsidP="00763BCF">
            <w:pPr>
              <w:pStyle w:val="Tablei"/>
            </w:pPr>
            <w:r w:rsidRPr="005E3B43">
              <w:t>(i) biologicals; or</w:t>
            </w:r>
          </w:p>
          <w:p w:rsidR="004F7F14" w:rsidRPr="005E3B43" w:rsidRDefault="004F7F14" w:rsidP="00763BCF">
            <w:pPr>
              <w:pStyle w:val="Tablei"/>
            </w:pPr>
            <w:r w:rsidRPr="005E3B43">
              <w:t xml:space="preserve">(ii) goods referred to in </w:t>
            </w:r>
            <w:r w:rsidR="006B5D8E" w:rsidRPr="005E3B43">
              <w:t>item 3</w:t>
            </w:r>
            <w:r w:rsidRPr="005E3B43">
              <w:t>; and</w:t>
            </w:r>
          </w:p>
          <w:p w:rsidR="004F7F14" w:rsidRPr="005E3B43" w:rsidRDefault="004F7F14" w:rsidP="00763BCF">
            <w:pPr>
              <w:pStyle w:val="Tablea"/>
              <w:rPr>
                <w:lang w:eastAsia="en-US"/>
              </w:rPr>
            </w:pPr>
            <w:r w:rsidRPr="005E3B43">
              <w:t>(b) the goods are manufactured by a person under a contract between</w:t>
            </w:r>
            <w:r w:rsidRPr="005E3B43">
              <w:rPr>
                <w:lang w:eastAsia="en-US"/>
              </w:rPr>
              <w:t xml:space="preserve"> the person and a private hospital, a public hospital in a State or Territory or a public institution (the </w:t>
            </w:r>
            <w:r w:rsidRPr="005E3B43">
              <w:rPr>
                <w:b/>
                <w:i/>
                <w:lang w:eastAsia="en-US"/>
              </w:rPr>
              <w:t>relevant institution</w:t>
            </w:r>
            <w:r w:rsidRPr="005E3B43">
              <w:rPr>
                <w:lang w:eastAsia="en-US"/>
              </w:rPr>
              <w:t>); and</w:t>
            </w:r>
          </w:p>
          <w:p w:rsidR="004F7F14" w:rsidRPr="005E3B43" w:rsidRDefault="004F7F14" w:rsidP="00763BCF">
            <w:pPr>
              <w:pStyle w:val="Tablea"/>
            </w:pPr>
            <w:r w:rsidRPr="005E3B43">
              <w:rPr>
                <w:lang w:eastAsia="en-US"/>
              </w:rPr>
              <w:t xml:space="preserve">(c) the manufacture is </w:t>
            </w:r>
            <w:r w:rsidRPr="005E3B43">
              <w:t>in accordance with a formulation specified by the relevant institution; and</w:t>
            </w:r>
          </w:p>
          <w:p w:rsidR="004F7F14" w:rsidRPr="005E3B43" w:rsidRDefault="004F7F14" w:rsidP="00763BCF">
            <w:pPr>
              <w:pStyle w:val="Tablea"/>
              <w:rPr>
                <w:lang w:eastAsia="en-US"/>
              </w:rPr>
            </w:pPr>
            <w:r w:rsidRPr="005E3B43">
              <w:rPr>
                <w:lang w:eastAsia="en-US"/>
              </w:rPr>
              <w:lastRenderedPageBreak/>
              <w:t>(d) the goods are for use by, or in connection with, a patient of:</w:t>
            </w:r>
          </w:p>
          <w:p w:rsidR="004F7F14" w:rsidRPr="005E3B43" w:rsidRDefault="004F7F14" w:rsidP="00763BCF">
            <w:pPr>
              <w:pStyle w:val="Tablei"/>
              <w:rPr>
                <w:lang w:eastAsia="en-US"/>
              </w:rPr>
            </w:pPr>
            <w:r w:rsidRPr="005E3B43">
              <w:rPr>
                <w:lang w:eastAsia="en-US"/>
              </w:rPr>
              <w:t xml:space="preserve">(i) </w:t>
            </w:r>
            <w:r w:rsidRPr="005E3B43">
              <w:t>the relevant institution; or</w:t>
            </w:r>
          </w:p>
          <w:p w:rsidR="004F7F14" w:rsidRPr="005E3B43" w:rsidRDefault="004F7F14" w:rsidP="00763BCF">
            <w:pPr>
              <w:pStyle w:val="Tablei"/>
              <w:ind w:left="774"/>
            </w:pPr>
            <w:r w:rsidRPr="005E3B43">
              <w:rPr>
                <w:lang w:eastAsia="en-US"/>
              </w:rPr>
              <w:t>(ii) if the relevant institution is a public hospital in a State or Territory—</w:t>
            </w:r>
            <w:r w:rsidRPr="005E3B43">
              <w:t>another public hospital in the State or Territory</w:t>
            </w:r>
          </w:p>
        </w:tc>
        <w:tc>
          <w:tcPr>
            <w:tcW w:w="2612" w:type="pct"/>
            <w:tcBorders>
              <w:top w:val="single" w:sz="4" w:space="0" w:color="auto"/>
              <w:bottom w:val="nil"/>
            </w:tcBorders>
            <w:shd w:val="clear" w:color="auto" w:fill="auto"/>
          </w:tcPr>
          <w:p w:rsidR="004F7F14" w:rsidRPr="005E3B43" w:rsidRDefault="004F7F14" w:rsidP="00763BCF">
            <w:pPr>
              <w:pStyle w:val="Tablea"/>
            </w:pPr>
            <w:r w:rsidRPr="005E3B43">
              <w:lastRenderedPageBreak/>
              <w:t>(a) there are no listed goods or registered goods that, in all relevant respects, are substantially similar to the goods; and</w:t>
            </w:r>
          </w:p>
          <w:p w:rsidR="004F7F14" w:rsidRPr="005E3B43" w:rsidRDefault="004F7F14" w:rsidP="00763BCF">
            <w:pPr>
              <w:pStyle w:val="Tablea"/>
            </w:pPr>
            <w:r w:rsidRPr="005E3B43">
              <w:t xml:space="preserve">(b) the person: </w:t>
            </w:r>
          </w:p>
          <w:p w:rsidR="004F7F14" w:rsidRPr="005E3B43" w:rsidRDefault="004F7F14" w:rsidP="00763BCF">
            <w:pPr>
              <w:pStyle w:val="Tablei"/>
              <w:tabs>
                <w:tab w:val="clear" w:pos="970"/>
              </w:tabs>
              <w:ind w:left="774"/>
            </w:pPr>
            <w:r w:rsidRPr="005E3B43">
              <w:t>(i) manufactures the goods at premises in Australia; and</w:t>
            </w:r>
          </w:p>
          <w:p w:rsidR="004F7F14" w:rsidRPr="005E3B43" w:rsidRDefault="004F7F14" w:rsidP="00763BCF">
            <w:pPr>
              <w:pStyle w:val="Tablei"/>
              <w:tabs>
                <w:tab w:val="clear" w:pos="970"/>
              </w:tabs>
              <w:ind w:left="774"/>
            </w:pPr>
            <w:r w:rsidRPr="005E3B43">
              <w:t>(ii) holds a licence, required by the Act, that authorises the manufacture, or a step in the manufacture, of the goods at those premises; and</w:t>
            </w:r>
          </w:p>
          <w:p w:rsidR="004F7F14" w:rsidRPr="005E3B43" w:rsidRDefault="004F7F14" w:rsidP="00763BCF">
            <w:pPr>
              <w:pStyle w:val="Tablea"/>
            </w:pPr>
            <w:r w:rsidRPr="005E3B43">
              <w:t xml:space="preserve">(c) the person notifies the Secretary, in accordance with a form approved by the Secretary and within 15 days of the end of a quarter, of: </w:t>
            </w:r>
          </w:p>
          <w:p w:rsidR="004F7F14" w:rsidRPr="005E3B43" w:rsidRDefault="004F7F14" w:rsidP="00763BCF">
            <w:pPr>
              <w:pStyle w:val="Tablei"/>
            </w:pPr>
            <w:r w:rsidRPr="005E3B43">
              <w:t xml:space="preserve">(i) the goods manufactured under the contract during that quarter; and </w:t>
            </w:r>
          </w:p>
          <w:p w:rsidR="004F7F14" w:rsidRPr="005E3B43" w:rsidRDefault="004F7F14" w:rsidP="00763BCF">
            <w:pPr>
              <w:pStyle w:val="Tablei"/>
            </w:pPr>
            <w:r w:rsidRPr="005E3B43">
              <w:t xml:space="preserve">(ii) the relevant institution that entered the </w:t>
            </w:r>
            <w:r w:rsidRPr="005E3B43">
              <w:lastRenderedPageBreak/>
              <w:t>contract</w:t>
            </w:r>
          </w:p>
        </w:tc>
      </w:tr>
      <w:tr w:rsidR="004F7F14" w:rsidRPr="005E3B43" w:rsidDel="00AB166D" w:rsidTr="004B7D53">
        <w:trPr>
          <w:trHeight w:val="20"/>
        </w:trPr>
        <w:tc>
          <w:tcPr>
            <w:tcW w:w="636" w:type="pct"/>
            <w:tcBorders>
              <w:top w:val="single" w:sz="4" w:space="0" w:color="auto"/>
              <w:bottom w:val="single" w:sz="4" w:space="0" w:color="auto"/>
            </w:tcBorders>
            <w:shd w:val="clear" w:color="auto" w:fill="auto"/>
          </w:tcPr>
          <w:p w:rsidR="004F7F14" w:rsidRPr="005E3B43" w:rsidDel="00AB166D" w:rsidRDefault="004F7F14" w:rsidP="00763BCF">
            <w:pPr>
              <w:pStyle w:val="Tabletext"/>
            </w:pPr>
            <w:r w:rsidRPr="005E3B43">
              <w:lastRenderedPageBreak/>
              <w:t>7</w:t>
            </w:r>
          </w:p>
        </w:tc>
        <w:tc>
          <w:tcPr>
            <w:tcW w:w="1753" w:type="pct"/>
            <w:tcBorders>
              <w:top w:val="single" w:sz="4" w:space="0" w:color="auto"/>
              <w:bottom w:val="single" w:sz="4" w:space="0" w:color="auto"/>
            </w:tcBorders>
            <w:shd w:val="clear" w:color="auto" w:fill="auto"/>
          </w:tcPr>
          <w:p w:rsidR="004F7F14" w:rsidRPr="005E3B43" w:rsidDel="00AB166D" w:rsidRDefault="004F7F14" w:rsidP="00763BCF">
            <w:pPr>
              <w:pStyle w:val="Tabletext"/>
            </w:pPr>
            <w:r w:rsidRPr="005E3B43">
              <w:t>Therapeutic goods, or parts of therapeutic goods, that form part of a medicine delivery system in which the medicine is supplied in a device that acts as a container</w:t>
            </w:r>
          </w:p>
        </w:tc>
        <w:tc>
          <w:tcPr>
            <w:tcW w:w="2612" w:type="pct"/>
            <w:tcBorders>
              <w:top w:val="single" w:sz="4" w:space="0" w:color="auto"/>
              <w:bottom w:val="single" w:sz="4" w:space="0" w:color="auto"/>
            </w:tcBorders>
            <w:shd w:val="clear" w:color="auto" w:fill="auto"/>
          </w:tcPr>
          <w:p w:rsidR="004F7F14" w:rsidRPr="005E3B43" w:rsidRDefault="004F7F14" w:rsidP="00763BCF">
            <w:pPr>
              <w:pStyle w:val="Tablea"/>
              <w:rPr>
                <w:rFonts w:eastAsiaTheme="minorHAnsi" w:cstheme="minorBidi"/>
                <w:lang w:eastAsia="en-US"/>
              </w:rPr>
            </w:pPr>
            <w:r w:rsidRPr="005E3B43">
              <w:t>(a) none of the goods, or any part of the goods are separately supplied in Australia; and</w:t>
            </w:r>
          </w:p>
          <w:p w:rsidR="004F7F14" w:rsidRPr="005E3B43" w:rsidRDefault="004F7F14" w:rsidP="00763BCF">
            <w:pPr>
              <w:pStyle w:val="Tablea"/>
              <w:rPr>
                <w:rFonts w:eastAsiaTheme="minorHAnsi" w:cstheme="minorBidi"/>
                <w:lang w:eastAsia="en-US"/>
              </w:rPr>
            </w:pPr>
            <w:r w:rsidRPr="005E3B43">
              <w:t>(b) if the component and kit manufacturer are the same manufacturer and the components are not separately supplied outside the kit by the kit sponsor; and</w:t>
            </w:r>
          </w:p>
          <w:p w:rsidR="004F7F14" w:rsidRPr="005E3B43" w:rsidDel="00AB166D" w:rsidRDefault="004F7F14" w:rsidP="00763BCF">
            <w:pPr>
              <w:pStyle w:val="Tablea"/>
              <w:rPr>
                <w:rFonts w:eastAsiaTheme="minorHAnsi" w:cstheme="minorBidi"/>
                <w:lang w:eastAsia="en-US"/>
              </w:rPr>
            </w:pPr>
            <w:r w:rsidRPr="005E3B43">
              <w:t>(c) if the kit sponsor or the manufacturer obtains components from other manufacturers and the kit manufacturer’s licence covers quality control of those components</w:t>
            </w:r>
          </w:p>
        </w:tc>
      </w:tr>
      <w:tr w:rsidR="004F7F14" w:rsidRPr="005E3B43" w:rsidTr="004B7D53">
        <w:trPr>
          <w:trHeight w:val="20"/>
        </w:trPr>
        <w:tc>
          <w:tcPr>
            <w:tcW w:w="636"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8</w:t>
            </w:r>
          </w:p>
        </w:tc>
        <w:tc>
          <w:tcPr>
            <w:tcW w:w="1753"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Therapeutic goods imported by a member of a group of persons</w:t>
            </w:r>
          </w:p>
        </w:tc>
        <w:tc>
          <w:tcPr>
            <w:tcW w:w="2612" w:type="pct"/>
            <w:tcBorders>
              <w:top w:val="single" w:sz="4" w:space="0" w:color="auto"/>
              <w:bottom w:val="single" w:sz="4" w:space="0" w:color="auto"/>
            </w:tcBorders>
            <w:shd w:val="clear" w:color="auto" w:fill="auto"/>
          </w:tcPr>
          <w:p w:rsidR="004F7F14" w:rsidRPr="005E3B43" w:rsidRDefault="004F7F14" w:rsidP="00763BCF">
            <w:pPr>
              <w:pStyle w:val="Tablea"/>
            </w:pPr>
            <w:r w:rsidRPr="005E3B43">
              <w:t>(a) the group must be members of the military forces of another country, visiting Australia for military training; and</w:t>
            </w:r>
          </w:p>
          <w:p w:rsidR="004F7F14" w:rsidRPr="005E3B43" w:rsidRDefault="004F7F14" w:rsidP="00763BCF">
            <w:pPr>
              <w:pStyle w:val="Tablea"/>
            </w:pPr>
            <w:r w:rsidRPr="005E3B43">
              <w:t>(b) the goods must be for use in the treatment of a member or members of that group; and</w:t>
            </w:r>
          </w:p>
          <w:p w:rsidR="004F7F14" w:rsidRPr="005E3B43" w:rsidRDefault="004F7F14" w:rsidP="00763BCF">
            <w:pPr>
              <w:pStyle w:val="Tablea"/>
            </w:pPr>
            <w:r w:rsidRPr="005E3B43">
              <w:t>(c) the goods must not be supplied to, or used in the treatment of, a person other than a member of:</w:t>
            </w:r>
          </w:p>
          <w:p w:rsidR="004F7F14" w:rsidRPr="005E3B43" w:rsidRDefault="004F7F14" w:rsidP="00763BCF">
            <w:pPr>
              <w:pStyle w:val="Tablei"/>
              <w:tabs>
                <w:tab w:val="clear" w:pos="970"/>
              </w:tabs>
              <w:ind w:left="774"/>
            </w:pPr>
            <w:r w:rsidRPr="005E3B43">
              <w:t>(i) the visiting group; or</w:t>
            </w:r>
          </w:p>
          <w:p w:rsidR="004F7F14" w:rsidRPr="005E3B43" w:rsidRDefault="004F7F14" w:rsidP="00763BCF">
            <w:pPr>
              <w:pStyle w:val="Tablei"/>
              <w:tabs>
                <w:tab w:val="clear" w:pos="970"/>
              </w:tabs>
              <w:ind w:left="774"/>
            </w:pPr>
            <w:r w:rsidRPr="005E3B43">
              <w:t>(ii) the Australian Defence Force; and</w:t>
            </w:r>
          </w:p>
          <w:p w:rsidR="004F7F14" w:rsidRPr="005E3B43" w:rsidRDefault="004F7F14" w:rsidP="00763BCF">
            <w:pPr>
              <w:pStyle w:val="Tablea"/>
            </w:pPr>
            <w:r w:rsidRPr="005E3B43">
              <w:t>(d) any portion of the goods that is unused at the end of the visit must be destroyed or removed from Australia; and</w:t>
            </w:r>
          </w:p>
          <w:p w:rsidR="004F7F14" w:rsidRPr="005E3B43" w:rsidRDefault="004F7F14" w:rsidP="00763BCF">
            <w:pPr>
              <w:pStyle w:val="Tablea"/>
            </w:pPr>
            <w:r w:rsidRPr="005E3B43">
              <w:t>(e) a member of the group to whom the goods have been issued must be responsible for the control and custody of the goods while the group is in Australia; and</w:t>
            </w:r>
          </w:p>
          <w:p w:rsidR="004F7F14" w:rsidRPr="005E3B43" w:rsidRDefault="004F7F14" w:rsidP="00763BCF">
            <w:pPr>
              <w:pStyle w:val="Tablea"/>
            </w:pPr>
            <w:r w:rsidRPr="005E3B43">
              <w:t>(f) the person mentioned in paragraph (e) must:</w:t>
            </w:r>
          </w:p>
          <w:p w:rsidR="004F7F14" w:rsidRPr="005E3B43" w:rsidRDefault="004F7F14" w:rsidP="00763BCF">
            <w:pPr>
              <w:pStyle w:val="Tablei"/>
              <w:tabs>
                <w:tab w:val="clear" w:pos="970"/>
              </w:tabs>
              <w:ind w:left="774"/>
            </w:pPr>
            <w:r w:rsidRPr="005E3B43">
              <w:t>(i) carry a list, in English, of the quantity and nature of the therapeutic goods imported; and</w:t>
            </w:r>
          </w:p>
          <w:p w:rsidR="004F7F14" w:rsidRPr="005E3B43" w:rsidRDefault="004F7F14" w:rsidP="00763BCF">
            <w:pPr>
              <w:pStyle w:val="Tablei"/>
              <w:tabs>
                <w:tab w:val="clear" w:pos="970"/>
              </w:tabs>
              <w:ind w:left="774"/>
            </w:pPr>
            <w:r w:rsidRPr="005E3B43">
              <w:t xml:space="preserve">(ii) for each of the goods that is not a </w:t>
            </w:r>
            <w:r w:rsidRPr="005E3B43">
              <w:rPr>
                <w:szCs w:val="22"/>
              </w:rPr>
              <w:t>biological—</w:t>
            </w:r>
            <w:r w:rsidRPr="005E3B43">
              <w:t>include in the list the generic name and strength of the active ingredient of the goods; and</w:t>
            </w:r>
          </w:p>
          <w:p w:rsidR="004F7F14" w:rsidRPr="005E3B43" w:rsidRDefault="004F7F14" w:rsidP="00763BCF">
            <w:pPr>
              <w:pStyle w:val="Tablei"/>
              <w:tabs>
                <w:tab w:val="clear" w:pos="970"/>
              </w:tabs>
              <w:ind w:left="774"/>
            </w:pPr>
            <w:r w:rsidRPr="005E3B43">
              <w:t>(iii) keep a record of the use of the goods while the group is in Australia; and</w:t>
            </w:r>
          </w:p>
          <w:p w:rsidR="004F7F14" w:rsidRPr="005E3B43" w:rsidRDefault="004F7F14" w:rsidP="00763BCF">
            <w:pPr>
              <w:pStyle w:val="Tablei"/>
              <w:ind w:left="774"/>
            </w:pPr>
            <w:r w:rsidRPr="005E3B43">
              <w:t xml:space="preserve">(iv) produce the list or the record for inspection at the request of a customs officer or a person who is an authorised </w:t>
            </w:r>
            <w:r w:rsidRPr="005E3B43">
              <w:lastRenderedPageBreak/>
              <w:t>officer for a provision of Part 5 of these Regulations</w:t>
            </w:r>
          </w:p>
        </w:tc>
      </w:tr>
      <w:tr w:rsidR="004F7F14" w:rsidRPr="005E3B43" w:rsidDel="00D52AE8" w:rsidTr="004B7D53">
        <w:trPr>
          <w:trHeight w:val="20"/>
        </w:trPr>
        <w:tc>
          <w:tcPr>
            <w:tcW w:w="636" w:type="pct"/>
            <w:tcBorders>
              <w:top w:val="single" w:sz="4" w:space="0" w:color="auto"/>
              <w:bottom w:val="single" w:sz="4" w:space="0" w:color="auto"/>
            </w:tcBorders>
            <w:shd w:val="clear" w:color="auto" w:fill="auto"/>
          </w:tcPr>
          <w:p w:rsidR="004F7F14" w:rsidRPr="005E3B43" w:rsidDel="00D52AE8" w:rsidRDefault="004F7F14" w:rsidP="00763BCF">
            <w:pPr>
              <w:pStyle w:val="Tabletext"/>
            </w:pPr>
            <w:r w:rsidRPr="005E3B43">
              <w:lastRenderedPageBreak/>
              <w:t>9</w:t>
            </w:r>
          </w:p>
        </w:tc>
        <w:tc>
          <w:tcPr>
            <w:tcW w:w="1753" w:type="pct"/>
            <w:tcBorders>
              <w:top w:val="single" w:sz="4" w:space="0" w:color="auto"/>
              <w:bottom w:val="single" w:sz="4" w:space="0" w:color="auto"/>
            </w:tcBorders>
            <w:shd w:val="clear" w:color="auto" w:fill="auto"/>
          </w:tcPr>
          <w:p w:rsidR="004F7F14" w:rsidRPr="005E3B43" w:rsidDel="00D52AE8" w:rsidRDefault="004F7F14" w:rsidP="00763BCF">
            <w:pPr>
              <w:pStyle w:val="Tabletext"/>
            </w:pPr>
            <w:r w:rsidRPr="005E3B43">
              <w:t>Unused emergency goods or unused emergency biologicals directed by the Secretary, under clause 7 of Schedule 5B, to be exported</w:t>
            </w:r>
          </w:p>
        </w:tc>
        <w:tc>
          <w:tcPr>
            <w:tcW w:w="2612" w:type="pct"/>
            <w:tcBorders>
              <w:top w:val="single" w:sz="4" w:space="0" w:color="auto"/>
              <w:bottom w:val="single" w:sz="4" w:space="0" w:color="auto"/>
            </w:tcBorders>
            <w:shd w:val="clear" w:color="auto" w:fill="auto"/>
          </w:tcPr>
          <w:p w:rsidR="004F7F14" w:rsidRPr="005E3B43" w:rsidDel="00D52AE8" w:rsidRDefault="004F7F14" w:rsidP="00763BCF">
            <w:pPr>
              <w:pStyle w:val="Tabletext"/>
            </w:pPr>
            <w:r w:rsidRPr="005E3B43">
              <w:t>the provisions of Schedule 5B continue to apply to the goods or biologicals, as if the goods or biologicals were not exempt from the operation of section 30G or 32CG of the Act</w:t>
            </w:r>
          </w:p>
        </w:tc>
      </w:tr>
      <w:tr w:rsidR="004F7F14" w:rsidRPr="005E3B43" w:rsidTr="004B7D53">
        <w:trPr>
          <w:trHeight w:val="20"/>
        </w:trPr>
        <w:tc>
          <w:tcPr>
            <w:tcW w:w="636" w:type="pct"/>
            <w:tcBorders>
              <w:top w:val="single" w:sz="4" w:space="0" w:color="auto"/>
              <w:bottom w:val="nil"/>
            </w:tcBorders>
            <w:shd w:val="clear" w:color="auto" w:fill="auto"/>
          </w:tcPr>
          <w:p w:rsidR="004F7F14" w:rsidRPr="005E3B43" w:rsidRDefault="004F7F14" w:rsidP="00763BCF">
            <w:pPr>
              <w:pStyle w:val="Tabletext"/>
            </w:pPr>
            <w:r w:rsidRPr="005E3B43">
              <w:t>10</w:t>
            </w:r>
          </w:p>
        </w:tc>
        <w:tc>
          <w:tcPr>
            <w:tcW w:w="1753" w:type="pct"/>
            <w:tcBorders>
              <w:top w:val="single" w:sz="4" w:space="0" w:color="auto"/>
              <w:bottom w:val="nil"/>
            </w:tcBorders>
            <w:shd w:val="clear" w:color="auto" w:fill="auto"/>
          </w:tcPr>
          <w:p w:rsidR="004F7F14" w:rsidRPr="005E3B43" w:rsidRDefault="004F7F14" w:rsidP="00763BCF">
            <w:pPr>
              <w:pStyle w:val="Tabletext"/>
              <w:ind w:right="-39"/>
            </w:pPr>
            <w:r w:rsidRPr="005E3B43">
              <w:t>Therapeutic goods imported into Australia by a medical practitioner or a member of a medical team (being 1 or more persons under the professional supervision of a medical practitioner)</w:t>
            </w:r>
          </w:p>
        </w:tc>
        <w:tc>
          <w:tcPr>
            <w:tcW w:w="2612" w:type="pct"/>
            <w:tcBorders>
              <w:top w:val="single" w:sz="4" w:space="0" w:color="auto"/>
              <w:bottom w:val="nil"/>
            </w:tcBorders>
            <w:shd w:val="clear" w:color="auto" w:fill="auto"/>
          </w:tcPr>
          <w:p w:rsidR="004F7F14" w:rsidRPr="005E3B43" w:rsidRDefault="004F7F14" w:rsidP="00763BCF">
            <w:pPr>
              <w:pStyle w:val="Tablea"/>
            </w:pPr>
            <w:r w:rsidRPr="005E3B43">
              <w:t>(a) the medical practitioner or medical team must be accompanying a person to Australia who:</w:t>
            </w:r>
          </w:p>
          <w:p w:rsidR="004F7F14" w:rsidRPr="005E3B43" w:rsidRDefault="004F7F14" w:rsidP="00763BCF">
            <w:pPr>
              <w:pStyle w:val="Tablei"/>
              <w:tabs>
                <w:tab w:val="clear" w:pos="970"/>
              </w:tabs>
              <w:ind w:left="774"/>
            </w:pPr>
            <w:r w:rsidRPr="005E3B43">
              <w:t>(i) has a critical illness; and</w:t>
            </w:r>
          </w:p>
          <w:p w:rsidR="004F7F14" w:rsidRPr="005E3B43" w:rsidRDefault="004F7F14" w:rsidP="00763BCF">
            <w:pPr>
              <w:pStyle w:val="Tablei"/>
              <w:tabs>
                <w:tab w:val="clear" w:pos="970"/>
              </w:tabs>
              <w:ind w:left="774"/>
            </w:pPr>
            <w:r w:rsidRPr="005E3B43">
              <w:t>(ii) is under the direct care and supervision of the practitioner or team; and</w:t>
            </w:r>
          </w:p>
          <w:p w:rsidR="004F7F14" w:rsidRPr="005E3B43" w:rsidRDefault="004F7F14" w:rsidP="00763BCF">
            <w:pPr>
              <w:pStyle w:val="Tablea"/>
              <w:ind w:right="-94"/>
            </w:pPr>
            <w:r w:rsidRPr="005E3B43">
              <w:t>(b) the goods must be for use in the treatment of the person who has the critical illness; and</w:t>
            </w:r>
          </w:p>
          <w:p w:rsidR="004F7F14" w:rsidRPr="005E3B43" w:rsidRDefault="004F7F14" w:rsidP="00763BCF">
            <w:pPr>
              <w:pStyle w:val="Tablea"/>
            </w:pPr>
            <w:r w:rsidRPr="005E3B43">
              <w:t xml:space="preserve">(c) the importation of the goods must not be prohibited under the </w:t>
            </w:r>
            <w:r w:rsidRPr="005E3B43">
              <w:rPr>
                <w:i/>
              </w:rPr>
              <w:t xml:space="preserve">Customs (Prohibited Imports) </w:t>
            </w:r>
            <w:r w:rsidR="006B5D8E" w:rsidRPr="005E3B43">
              <w:rPr>
                <w:i/>
              </w:rPr>
              <w:t>Regulations 1</w:t>
            </w:r>
            <w:r w:rsidRPr="005E3B43">
              <w:rPr>
                <w:i/>
              </w:rPr>
              <w:t>956</w:t>
            </w:r>
            <w:r w:rsidRPr="005E3B43">
              <w:t>; and</w:t>
            </w:r>
          </w:p>
          <w:p w:rsidR="004F7F14" w:rsidRPr="005E3B43" w:rsidRDefault="004F7F14" w:rsidP="00763BCF">
            <w:pPr>
              <w:pStyle w:val="Tablea"/>
            </w:pPr>
            <w:r w:rsidRPr="005E3B43">
              <w:rPr>
                <w:szCs w:val="22"/>
              </w:rPr>
              <w:t>(d) the quantity of the goods must be consistent with the quantity required for the treatment of the person mentioned in paragraph (b); and</w:t>
            </w:r>
          </w:p>
          <w:p w:rsidR="004F7F14" w:rsidRPr="005E3B43" w:rsidRDefault="004F7F14" w:rsidP="00763BCF">
            <w:pPr>
              <w:pStyle w:val="Tablea"/>
            </w:pPr>
            <w:r w:rsidRPr="005E3B43">
              <w:t>(e) the goods must not be supplied to, or used in the treatment of, a person other than the person mentioned in paragraph (b); and</w:t>
            </w:r>
          </w:p>
          <w:p w:rsidR="004F7F14" w:rsidRPr="005E3B43" w:rsidRDefault="004F7F14" w:rsidP="00763BCF">
            <w:pPr>
              <w:pStyle w:val="Tablea"/>
            </w:pPr>
            <w:r w:rsidRPr="005E3B43">
              <w:t>(f) any portion of the goods that is unused at the end of the visit must be destroyed or removed from Australia; and</w:t>
            </w:r>
          </w:p>
          <w:p w:rsidR="004F7F14" w:rsidRPr="005E3B43" w:rsidRDefault="004F7F14" w:rsidP="00763BCF">
            <w:pPr>
              <w:pStyle w:val="Tablea"/>
            </w:pPr>
            <w:r w:rsidRPr="005E3B43">
              <w:t>(g) the medical practitioner, or a member of the medical team, must be responsible for the control and custody of the goods while the practitioner or team is in Australia; and</w:t>
            </w:r>
          </w:p>
          <w:p w:rsidR="004F7F14" w:rsidRPr="005E3B43" w:rsidRDefault="004F7F14" w:rsidP="00763BCF">
            <w:pPr>
              <w:pStyle w:val="Tablea"/>
            </w:pPr>
            <w:r w:rsidRPr="005E3B43">
              <w:t>(h) the person mentioned in paragraph (g) must:</w:t>
            </w:r>
          </w:p>
          <w:p w:rsidR="004F7F14" w:rsidRPr="005E3B43" w:rsidRDefault="004F7F14" w:rsidP="00763BCF">
            <w:pPr>
              <w:pStyle w:val="Tablei"/>
              <w:tabs>
                <w:tab w:val="clear" w:pos="970"/>
              </w:tabs>
              <w:ind w:left="774"/>
            </w:pPr>
            <w:r w:rsidRPr="005E3B43">
              <w:t>(i) carry a list, in English, of the quantity and nature of the therapeutic goods imported; and</w:t>
            </w:r>
          </w:p>
          <w:p w:rsidR="004F7F14" w:rsidRPr="005E3B43" w:rsidRDefault="004F7F14" w:rsidP="00763BCF">
            <w:pPr>
              <w:pStyle w:val="Tablei"/>
              <w:tabs>
                <w:tab w:val="clear" w:pos="970"/>
              </w:tabs>
              <w:ind w:left="774"/>
            </w:pPr>
            <w:r w:rsidRPr="005E3B43">
              <w:t>(ii) for each of the goods that is not a biological—include in the list the generic name and strength of the active ingredient of the goods; and</w:t>
            </w:r>
          </w:p>
          <w:p w:rsidR="004F7F14" w:rsidRPr="005E3B43" w:rsidRDefault="004F7F14" w:rsidP="00763BCF">
            <w:pPr>
              <w:pStyle w:val="Tablei"/>
              <w:ind w:left="774"/>
            </w:pPr>
            <w:r w:rsidRPr="005E3B43">
              <w:t>(iii) keep a record of the use of the goods while the medical practitioner or medical team is in Australia; and</w:t>
            </w:r>
          </w:p>
        </w:tc>
      </w:tr>
      <w:tr w:rsidR="004F7F14" w:rsidRPr="005E3B43" w:rsidTr="004B7D53">
        <w:trPr>
          <w:trHeight w:val="20"/>
        </w:trPr>
        <w:tc>
          <w:tcPr>
            <w:tcW w:w="636" w:type="pct"/>
            <w:tcBorders>
              <w:top w:val="nil"/>
              <w:bottom w:val="single" w:sz="4" w:space="0" w:color="auto"/>
            </w:tcBorders>
            <w:shd w:val="clear" w:color="auto" w:fill="auto"/>
          </w:tcPr>
          <w:p w:rsidR="004F7F14" w:rsidRPr="005E3B43" w:rsidRDefault="004F7F14" w:rsidP="00763BCF">
            <w:pPr>
              <w:pStyle w:val="Tabletext"/>
            </w:pPr>
          </w:p>
        </w:tc>
        <w:tc>
          <w:tcPr>
            <w:tcW w:w="1753" w:type="pct"/>
            <w:tcBorders>
              <w:top w:val="nil"/>
              <w:bottom w:val="single" w:sz="4" w:space="0" w:color="auto"/>
            </w:tcBorders>
            <w:shd w:val="clear" w:color="auto" w:fill="auto"/>
          </w:tcPr>
          <w:p w:rsidR="004F7F14" w:rsidRPr="005E3B43" w:rsidRDefault="004F7F14" w:rsidP="00763BCF">
            <w:pPr>
              <w:pStyle w:val="Tabletext"/>
              <w:ind w:right="-39"/>
            </w:pPr>
          </w:p>
        </w:tc>
        <w:tc>
          <w:tcPr>
            <w:tcW w:w="2612" w:type="pct"/>
            <w:tcBorders>
              <w:top w:val="nil"/>
              <w:bottom w:val="single" w:sz="4" w:space="0" w:color="auto"/>
            </w:tcBorders>
            <w:shd w:val="clear" w:color="auto" w:fill="auto"/>
          </w:tcPr>
          <w:p w:rsidR="004F7F14" w:rsidRPr="005E3B43" w:rsidRDefault="004F7F14" w:rsidP="00763BCF">
            <w:pPr>
              <w:pStyle w:val="Tablei"/>
              <w:ind w:left="774"/>
            </w:pPr>
            <w:r w:rsidRPr="005E3B43">
              <w:t>(iv) produce the list or record for inspection at the request of a customs officer or a person who is an authorised officer for the purposes of a provision of Part 5 of these Regulations.</w:t>
            </w:r>
          </w:p>
        </w:tc>
      </w:tr>
      <w:tr w:rsidR="004F7F14" w:rsidRPr="005E3B43" w:rsidTr="004B7D53">
        <w:trPr>
          <w:cantSplit/>
          <w:trHeight w:val="20"/>
        </w:trPr>
        <w:tc>
          <w:tcPr>
            <w:tcW w:w="636" w:type="pct"/>
            <w:tcBorders>
              <w:top w:val="single" w:sz="4" w:space="0" w:color="auto"/>
              <w:bottom w:val="nil"/>
            </w:tcBorders>
            <w:shd w:val="clear" w:color="auto" w:fill="auto"/>
          </w:tcPr>
          <w:p w:rsidR="004F7F14" w:rsidRPr="005E3B43" w:rsidRDefault="004F7F14" w:rsidP="00763BCF">
            <w:pPr>
              <w:pStyle w:val="Tabletext"/>
            </w:pPr>
            <w:r w:rsidRPr="005E3B43">
              <w:lastRenderedPageBreak/>
              <w:t>11</w:t>
            </w:r>
          </w:p>
        </w:tc>
        <w:tc>
          <w:tcPr>
            <w:tcW w:w="1753" w:type="pct"/>
            <w:tcBorders>
              <w:top w:val="single" w:sz="4" w:space="0" w:color="auto"/>
              <w:bottom w:val="nil"/>
            </w:tcBorders>
            <w:shd w:val="clear" w:color="auto" w:fill="auto"/>
          </w:tcPr>
          <w:p w:rsidR="004F7F14" w:rsidRPr="005E3B43" w:rsidRDefault="004F7F14" w:rsidP="00763BCF">
            <w:pPr>
              <w:pStyle w:val="Tabletext"/>
            </w:pPr>
            <w:r w:rsidRPr="005E3B43">
              <w:t>Therapeutic goods imported into Australia by a member of a group of persons</w:t>
            </w:r>
          </w:p>
        </w:tc>
        <w:tc>
          <w:tcPr>
            <w:tcW w:w="2612" w:type="pct"/>
            <w:tcBorders>
              <w:top w:val="single" w:sz="4" w:space="0" w:color="auto"/>
              <w:bottom w:val="nil"/>
            </w:tcBorders>
            <w:shd w:val="clear" w:color="auto" w:fill="auto"/>
          </w:tcPr>
          <w:p w:rsidR="004F7F14" w:rsidRPr="005E3B43" w:rsidRDefault="004F7F14" w:rsidP="00763BCF">
            <w:pPr>
              <w:pStyle w:val="Tablea"/>
            </w:pPr>
            <w:r w:rsidRPr="005E3B43">
              <w:t>(a) the group must include a person who is the Head of State or Head of Government of a foreign country and senior Government officials of that country, who are visiting Australia on official business; and</w:t>
            </w:r>
          </w:p>
          <w:p w:rsidR="004F7F14" w:rsidRPr="005E3B43" w:rsidRDefault="004F7F14" w:rsidP="00763BCF">
            <w:pPr>
              <w:pStyle w:val="Tablea"/>
            </w:pPr>
            <w:r w:rsidRPr="005E3B43">
              <w:t>(b) the goods must be for use in the treatment of a member or members of the visiting group; and</w:t>
            </w:r>
          </w:p>
          <w:p w:rsidR="004F7F14" w:rsidRPr="005E3B43" w:rsidRDefault="004F7F14" w:rsidP="00763BCF">
            <w:pPr>
              <w:pStyle w:val="Tablea"/>
            </w:pPr>
            <w:r w:rsidRPr="005E3B43">
              <w:t xml:space="preserve">(c) the importation of the goods must not be prohibited under the </w:t>
            </w:r>
            <w:r w:rsidRPr="005E3B43">
              <w:rPr>
                <w:i/>
              </w:rPr>
              <w:t xml:space="preserve">Customs (Prohibited Imports) </w:t>
            </w:r>
            <w:r w:rsidR="006B5D8E" w:rsidRPr="005E3B43">
              <w:rPr>
                <w:i/>
              </w:rPr>
              <w:t>Regulations 1</w:t>
            </w:r>
            <w:r w:rsidRPr="005E3B43">
              <w:rPr>
                <w:i/>
              </w:rPr>
              <w:t>956</w:t>
            </w:r>
            <w:r w:rsidRPr="005E3B43">
              <w:t>; and</w:t>
            </w:r>
          </w:p>
          <w:p w:rsidR="004F7F14" w:rsidRPr="005E3B43" w:rsidRDefault="004F7F14" w:rsidP="00763BCF">
            <w:pPr>
              <w:pStyle w:val="Tablea"/>
            </w:pPr>
            <w:r w:rsidRPr="005E3B43">
              <w:t>(d) the goods must not be supplied to, or used in the treatment of, a person other than a member of the visiting group; and</w:t>
            </w:r>
          </w:p>
          <w:p w:rsidR="004F7F14" w:rsidRPr="005E3B43" w:rsidRDefault="004F7F14" w:rsidP="00763BCF">
            <w:pPr>
              <w:pStyle w:val="Tablea"/>
            </w:pPr>
            <w:r w:rsidRPr="005E3B43">
              <w:t>(e) any portion of the goods that is unused at the end of the visit must be destroyed or removed from Australia; and</w:t>
            </w:r>
          </w:p>
          <w:p w:rsidR="004F7F14" w:rsidRPr="005E3B43" w:rsidRDefault="004F7F14" w:rsidP="00763BCF">
            <w:pPr>
              <w:pStyle w:val="Tablea"/>
            </w:pPr>
            <w:r w:rsidRPr="005E3B43">
              <w:t>(f) a member of the visiting group must be responsible for the control and custody of the goods while the group is in Australia; and</w:t>
            </w:r>
          </w:p>
          <w:p w:rsidR="004F7F14" w:rsidRPr="005E3B43" w:rsidRDefault="004F7F14" w:rsidP="00763BCF">
            <w:pPr>
              <w:pStyle w:val="Tablea"/>
            </w:pPr>
            <w:r w:rsidRPr="005E3B43">
              <w:t>(g) the person mentioned in paragraph (f) must:</w:t>
            </w:r>
          </w:p>
          <w:p w:rsidR="004F7F14" w:rsidRPr="005E3B43" w:rsidRDefault="004F7F14" w:rsidP="00763BCF">
            <w:pPr>
              <w:pStyle w:val="Tablei"/>
              <w:tabs>
                <w:tab w:val="clear" w:pos="970"/>
              </w:tabs>
              <w:ind w:left="774"/>
            </w:pPr>
            <w:r w:rsidRPr="005E3B43">
              <w:t>(i) carry a list, in English, of the quantity and nature of the therapeutic goods imported; and</w:t>
            </w:r>
          </w:p>
          <w:p w:rsidR="004F7F14" w:rsidRPr="005E3B43" w:rsidRDefault="004F7F14" w:rsidP="00763BCF">
            <w:pPr>
              <w:pStyle w:val="Tablei"/>
              <w:tabs>
                <w:tab w:val="clear" w:pos="970"/>
              </w:tabs>
              <w:ind w:left="774"/>
            </w:pPr>
            <w:r w:rsidRPr="005E3B43">
              <w:t>(ii) for each of the goods that is not a biological—include in the list the generic name and strength of the active ingredient of the goods; and</w:t>
            </w:r>
          </w:p>
          <w:p w:rsidR="004F7F14" w:rsidRPr="005E3B43" w:rsidRDefault="004F7F14" w:rsidP="00763BCF">
            <w:pPr>
              <w:pStyle w:val="Tablei"/>
              <w:ind w:left="774"/>
            </w:pPr>
            <w:r w:rsidRPr="005E3B43">
              <w:t>(iii) keep a record of the use of the goods while the group is in Australia; and</w:t>
            </w:r>
          </w:p>
        </w:tc>
      </w:tr>
      <w:tr w:rsidR="004F7F14" w:rsidRPr="005E3B43" w:rsidTr="004B7D53">
        <w:trPr>
          <w:trHeight w:val="20"/>
        </w:trPr>
        <w:tc>
          <w:tcPr>
            <w:tcW w:w="636" w:type="pct"/>
            <w:tcBorders>
              <w:top w:val="nil"/>
              <w:bottom w:val="single" w:sz="4" w:space="0" w:color="auto"/>
            </w:tcBorders>
            <w:shd w:val="clear" w:color="auto" w:fill="auto"/>
          </w:tcPr>
          <w:p w:rsidR="004F7F14" w:rsidRPr="005E3B43" w:rsidRDefault="004F7F14" w:rsidP="00763BCF">
            <w:pPr>
              <w:pStyle w:val="Tabletext"/>
            </w:pPr>
          </w:p>
        </w:tc>
        <w:tc>
          <w:tcPr>
            <w:tcW w:w="1753" w:type="pct"/>
            <w:tcBorders>
              <w:top w:val="nil"/>
              <w:bottom w:val="single" w:sz="4" w:space="0" w:color="auto"/>
            </w:tcBorders>
            <w:shd w:val="clear" w:color="auto" w:fill="auto"/>
          </w:tcPr>
          <w:p w:rsidR="004F7F14" w:rsidRPr="005E3B43" w:rsidRDefault="004F7F14" w:rsidP="00763BCF">
            <w:pPr>
              <w:pStyle w:val="Tabletext"/>
            </w:pPr>
          </w:p>
        </w:tc>
        <w:tc>
          <w:tcPr>
            <w:tcW w:w="2612" w:type="pct"/>
            <w:tcBorders>
              <w:top w:val="nil"/>
              <w:bottom w:val="single" w:sz="4" w:space="0" w:color="auto"/>
            </w:tcBorders>
            <w:shd w:val="clear" w:color="auto" w:fill="auto"/>
          </w:tcPr>
          <w:p w:rsidR="004F7F14" w:rsidRPr="005E3B43" w:rsidRDefault="004F7F14" w:rsidP="00763BCF">
            <w:pPr>
              <w:pStyle w:val="Tablei"/>
              <w:ind w:left="774" w:right="-102"/>
            </w:pPr>
            <w:r w:rsidRPr="005E3B43">
              <w:t>(iv) produce the list or record for inspection at the request of a customs officer or a person who is an authorised officer for the purposes of a provision of Part 5 of these Regulations.</w:t>
            </w:r>
          </w:p>
        </w:tc>
      </w:tr>
      <w:tr w:rsidR="004F7F14" w:rsidRPr="005E3B43" w:rsidTr="004B7D53">
        <w:trPr>
          <w:trHeight w:val="20"/>
        </w:trPr>
        <w:tc>
          <w:tcPr>
            <w:tcW w:w="636" w:type="pct"/>
            <w:tcBorders>
              <w:top w:val="single" w:sz="4" w:space="0" w:color="auto"/>
              <w:bottom w:val="nil"/>
            </w:tcBorders>
            <w:shd w:val="clear" w:color="auto" w:fill="auto"/>
          </w:tcPr>
          <w:p w:rsidR="004F7F14" w:rsidRPr="005E3B43" w:rsidRDefault="004F7F14" w:rsidP="00763BCF">
            <w:pPr>
              <w:pStyle w:val="Tabletext"/>
            </w:pPr>
            <w:r w:rsidRPr="005E3B43">
              <w:t>12</w:t>
            </w:r>
          </w:p>
        </w:tc>
        <w:tc>
          <w:tcPr>
            <w:tcW w:w="1753" w:type="pct"/>
            <w:tcBorders>
              <w:top w:val="single" w:sz="4" w:space="0" w:color="auto"/>
              <w:bottom w:val="nil"/>
            </w:tcBorders>
            <w:shd w:val="clear" w:color="auto" w:fill="auto"/>
          </w:tcPr>
          <w:p w:rsidR="004F7F14" w:rsidRPr="005E3B43" w:rsidRDefault="004F7F14" w:rsidP="00763BCF">
            <w:pPr>
              <w:pStyle w:val="Tabletext"/>
            </w:pPr>
            <w:r w:rsidRPr="005E3B43">
              <w:t>Therapeutic goods that are part of the medical supplies of a ship (including a yacht or other marine vessel) or aircraft visiting Australia</w:t>
            </w:r>
          </w:p>
        </w:tc>
        <w:tc>
          <w:tcPr>
            <w:tcW w:w="2612" w:type="pct"/>
            <w:tcBorders>
              <w:top w:val="single" w:sz="4" w:space="0" w:color="auto"/>
              <w:bottom w:val="nil"/>
            </w:tcBorders>
            <w:shd w:val="clear" w:color="auto" w:fill="auto"/>
          </w:tcPr>
          <w:p w:rsidR="004F7F14" w:rsidRPr="005E3B43" w:rsidRDefault="004F7F14" w:rsidP="00763BCF">
            <w:pPr>
              <w:pStyle w:val="Tablea"/>
            </w:pPr>
            <w:r w:rsidRPr="005E3B43">
              <w:t>(a) the goods must be for use in the treatment of a passenger or a member of the crew travelling on the ship or aircraft; and</w:t>
            </w:r>
          </w:p>
          <w:p w:rsidR="004F7F14" w:rsidRPr="005E3B43" w:rsidRDefault="004F7F14" w:rsidP="00763BCF">
            <w:pPr>
              <w:pStyle w:val="Tablea"/>
            </w:pPr>
            <w:r w:rsidRPr="005E3B43">
              <w:t xml:space="preserve">(b) the importation of the goods must not be prohibited under the </w:t>
            </w:r>
            <w:r w:rsidRPr="005E3B43">
              <w:rPr>
                <w:i/>
              </w:rPr>
              <w:t xml:space="preserve">Customs (Prohibited Imports) </w:t>
            </w:r>
            <w:r w:rsidR="006B5D8E" w:rsidRPr="005E3B43">
              <w:rPr>
                <w:i/>
              </w:rPr>
              <w:t>Regulations 1</w:t>
            </w:r>
            <w:r w:rsidRPr="005E3B43">
              <w:rPr>
                <w:i/>
              </w:rPr>
              <w:t>956</w:t>
            </w:r>
            <w:r w:rsidRPr="005E3B43">
              <w:t>; and</w:t>
            </w:r>
          </w:p>
          <w:p w:rsidR="004F7F14" w:rsidRPr="005E3B43" w:rsidRDefault="004F7F14" w:rsidP="00763BCF">
            <w:pPr>
              <w:pStyle w:val="Tablea"/>
            </w:pPr>
            <w:r w:rsidRPr="005E3B43">
              <w:t>(c) the quantity of the goods must be consistent with the quantity required for the treatment of passengers and members of the crew travelling on the ship or aircraft; and</w:t>
            </w:r>
          </w:p>
          <w:p w:rsidR="004F7F14" w:rsidRPr="005E3B43" w:rsidRDefault="004F7F14" w:rsidP="00763BCF">
            <w:pPr>
              <w:pStyle w:val="Tablea"/>
            </w:pPr>
            <w:r w:rsidRPr="005E3B43">
              <w:t>(d) the goods must not be supplied to, or used in the treatment of, a person other than a passenger or a member of the crew travelling on the ship or aircraft; and</w:t>
            </w:r>
          </w:p>
          <w:p w:rsidR="004F7F14" w:rsidRPr="005E3B43" w:rsidRDefault="004F7F14" w:rsidP="00763BCF">
            <w:pPr>
              <w:pStyle w:val="Tablea"/>
            </w:pPr>
            <w:r w:rsidRPr="005E3B43">
              <w:lastRenderedPageBreak/>
              <w:t>(e) the goods must not be removed from the ship or aircraft while the ship or aircraft is in Australia; and</w:t>
            </w:r>
          </w:p>
          <w:p w:rsidR="004F7F14" w:rsidRPr="005E3B43" w:rsidRDefault="004F7F14" w:rsidP="00763BCF">
            <w:pPr>
              <w:pStyle w:val="Tablea"/>
            </w:pPr>
            <w:r w:rsidRPr="005E3B43">
              <w:t>(f) the master of the ship or the pilot of the aircraft must be responsible for the control and custody of the goods while the ship or aircraft is in Australia; and</w:t>
            </w:r>
          </w:p>
          <w:p w:rsidR="004F7F14" w:rsidRPr="005E3B43" w:rsidRDefault="004F7F14" w:rsidP="00763BCF">
            <w:pPr>
              <w:pStyle w:val="Tablea"/>
              <w:rPr>
                <w:rFonts w:eastAsiaTheme="minorHAnsi" w:cstheme="minorBidi"/>
                <w:lang w:eastAsia="en-US"/>
              </w:rPr>
            </w:pPr>
            <w:r w:rsidRPr="005E3B43">
              <w:t>(g) the person mentioned in paragraph (f) must:</w:t>
            </w:r>
          </w:p>
          <w:p w:rsidR="004F7F14" w:rsidRPr="005E3B43" w:rsidRDefault="004F7F14" w:rsidP="00763BCF">
            <w:pPr>
              <w:pStyle w:val="Tablei"/>
              <w:tabs>
                <w:tab w:val="clear" w:pos="970"/>
              </w:tabs>
              <w:ind w:left="719"/>
              <w:rPr>
                <w:rFonts w:eastAsiaTheme="minorHAnsi" w:cstheme="minorBidi"/>
                <w:lang w:eastAsia="en-US"/>
              </w:rPr>
            </w:pPr>
            <w:r w:rsidRPr="005E3B43">
              <w:t>(i) carry a list, in English, of the quantity and nature of the therapeutic goods imported; and</w:t>
            </w:r>
          </w:p>
          <w:p w:rsidR="004F7F14" w:rsidRPr="005E3B43" w:rsidRDefault="004F7F14" w:rsidP="00763BCF">
            <w:pPr>
              <w:pStyle w:val="Tablei"/>
              <w:tabs>
                <w:tab w:val="clear" w:pos="970"/>
              </w:tabs>
              <w:ind w:left="719"/>
              <w:rPr>
                <w:rFonts w:eastAsiaTheme="minorHAnsi" w:cstheme="minorBidi"/>
                <w:lang w:eastAsia="en-US"/>
              </w:rPr>
            </w:pPr>
            <w:r w:rsidRPr="005E3B43">
              <w:t>(ii) for each of the goods that is not a biological—include in the list the generic name and strength of the active ingredient of the goods; and</w:t>
            </w:r>
          </w:p>
          <w:p w:rsidR="004F7F14" w:rsidRPr="005E3B43" w:rsidRDefault="004F7F14" w:rsidP="00763BCF">
            <w:pPr>
              <w:pStyle w:val="Tablei"/>
              <w:ind w:left="719"/>
            </w:pPr>
            <w:r w:rsidRPr="005E3B43">
              <w:t>(iii) keep a record of the use of the goods while the ship or aircraft is in Australia; and</w:t>
            </w:r>
          </w:p>
        </w:tc>
      </w:tr>
      <w:tr w:rsidR="004F7F14" w:rsidRPr="005E3B43" w:rsidTr="004B7D53">
        <w:trPr>
          <w:trHeight w:val="20"/>
        </w:trPr>
        <w:tc>
          <w:tcPr>
            <w:tcW w:w="636" w:type="pct"/>
            <w:tcBorders>
              <w:top w:val="nil"/>
              <w:bottom w:val="single" w:sz="4" w:space="0" w:color="auto"/>
            </w:tcBorders>
            <w:shd w:val="clear" w:color="auto" w:fill="auto"/>
          </w:tcPr>
          <w:p w:rsidR="004F7F14" w:rsidRPr="005E3B43" w:rsidRDefault="004F7F14" w:rsidP="00763BCF">
            <w:pPr>
              <w:pStyle w:val="Tabletext"/>
            </w:pPr>
          </w:p>
        </w:tc>
        <w:tc>
          <w:tcPr>
            <w:tcW w:w="1753" w:type="pct"/>
            <w:tcBorders>
              <w:top w:val="nil"/>
              <w:bottom w:val="single" w:sz="4" w:space="0" w:color="auto"/>
            </w:tcBorders>
            <w:shd w:val="clear" w:color="auto" w:fill="auto"/>
          </w:tcPr>
          <w:p w:rsidR="004F7F14" w:rsidRPr="005E3B43" w:rsidRDefault="004F7F14" w:rsidP="00763BCF">
            <w:pPr>
              <w:pStyle w:val="Tabletext"/>
            </w:pPr>
          </w:p>
        </w:tc>
        <w:tc>
          <w:tcPr>
            <w:tcW w:w="2612" w:type="pct"/>
            <w:tcBorders>
              <w:top w:val="nil"/>
              <w:bottom w:val="single" w:sz="4" w:space="0" w:color="auto"/>
            </w:tcBorders>
            <w:shd w:val="clear" w:color="auto" w:fill="auto"/>
          </w:tcPr>
          <w:p w:rsidR="004F7F14" w:rsidRPr="005E3B43" w:rsidRDefault="004F7F14" w:rsidP="00763BCF">
            <w:pPr>
              <w:pStyle w:val="Tablei"/>
              <w:ind w:left="719" w:right="-38"/>
            </w:pPr>
            <w:r w:rsidRPr="005E3B43">
              <w:t>(iv) produce the list or record for inspection at the request of a customs officer or a person who is an authorised officer for the purposes of a provision of Part 5 of these Regulations.</w:t>
            </w:r>
          </w:p>
        </w:tc>
      </w:tr>
      <w:tr w:rsidR="004F7F14" w:rsidRPr="005E3B43" w:rsidTr="004B7D53">
        <w:trPr>
          <w:trHeight w:val="20"/>
        </w:trPr>
        <w:tc>
          <w:tcPr>
            <w:tcW w:w="636"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13</w:t>
            </w:r>
          </w:p>
        </w:tc>
        <w:tc>
          <w:tcPr>
            <w:tcW w:w="1753"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Therapeutic goods in relation to which all of the following paragraphs apply:</w:t>
            </w:r>
          </w:p>
          <w:p w:rsidR="004F7F14" w:rsidRPr="005E3B43" w:rsidRDefault="004F7F14" w:rsidP="00763BCF">
            <w:pPr>
              <w:pStyle w:val="Tablea"/>
            </w:pPr>
            <w:r w:rsidRPr="005E3B43">
              <w:t>(a) the goods comprise, contain or are derived from human cells or human tissues collected from a patient who is under the clinical care of a medical or dental practitioner;</w:t>
            </w:r>
          </w:p>
          <w:p w:rsidR="004F7F14" w:rsidRPr="005E3B43" w:rsidRDefault="004F7F14" w:rsidP="00763BCF">
            <w:pPr>
              <w:pStyle w:val="Tablea"/>
            </w:pPr>
            <w:r w:rsidRPr="005E3B43">
              <w:t>(b) the goods were manufactured by, or under the professional supervision of, the practitioner;</w:t>
            </w:r>
          </w:p>
          <w:p w:rsidR="004F7F14" w:rsidRPr="005E3B43" w:rsidRDefault="004F7F14" w:rsidP="00763BCF">
            <w:pPr>
              <w:pStyle w:val="Tablea"/>
            </w:pPr>
            <w:r w:rsidRPr="005E3B43">
              <w:t>(c) the single indication of the goods is homologous use:</w:t>
            </w:r>
          </w:p>
          <w:p w:rsidR="004F7F14" w:rsidRPr="005E3B43" w:rsidRDefault="004F7F14" w:rsidP="00763BCF">
            <w:pPr>
              <w:pStyle w:val="Tablei"/>
            </w:pPr>
            <w:r w:rsidRPr="005E3B43">
              <w:t>(i) on that patient; and</w:t>
            </w:r>
          </w:p>
          <w:p w:rsidR="004F7F14" w:rsidRPr="005E3B43" w:rsidRDefault="004F7F14" w:rsidP="00763BCF">
            <w:pPr>
              <w:pStyle w:val="Tablei"/>
            </w:pPr>
            <w:r w:rsidRPr="005E3B43">
              <w:t>(ii) in a single clinical procedure; and</w:t>
            </w:r>
          </w:p>
          <w:p w:rsidR="004F7F14" w:rsidRPr="005E3B43" w:rsidRDefault="004F7F14" w:rsidP="00763BCF">
            <w:pPr>
              <w:pStyle w:val="Tablei"/>
            </w:pPr>
            <w:r w:rsidRPr="005E3B43">
              <w:t>(iii) by, or under the professional supervision of, that practitioner;</w:t>
            </w:r>
          </w:p>
          <w:p w:rsidR="004F7F14" w:rsidRPr="005E3B43" w:rsidRDefault="004F7F14" w:rsidP="00763BCF">
            <w:pPr>
              <w:pStyle w:val="Tablea"/>
            </w:pPr>
            <w:r w:rsidRPr="005E3B43">
              <w:t>(d) the goods have been subjected to only minimal manipulation;</w:t>
            </w:r>
          </w:p>
          <w:p w:rsidR="004F7F14" w:rsidRPr="005E3B43" w:rsidRDefault="004F7F14" w:rsidP="00763BCF">
            <w:pPr>
              <w:pStyle w:val="Tablea"/>
            </w:pPr>
            <w:r w:rsidRPr="005E3B43">
              <w:t>(e) the practitioner is registered in a State or internal Territory</w:t>
            </w:r>
          </w:p>
        </w:tc>
        <w:tc>
          <w:tcPr>
            <w:tcW w:w="2612"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if the sponsor knows that particular information relating to an event or occurrence indicates that use of the goods as intended by the sponsor may have an unintended harmful effect, the sponsor must give the information to the Secretary within the period specified by regulation 16AB</w:t>
            </w:r>
          </w:p>
        </w:tc>
      </w:tr>
      <w:tr w:rsidR="004F7F14" w:rsidRPr="005E3B43" w:rsidTr="004B7D53">
        <w:trPr>
          <w:cantSplit/>
          <w:trHeight w:val="20"/>
        </w:trPr>
        <w:tc>
          <w:tcPr>
            <w:tcW w:w="636"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lastRenderedPageBreak/>
              <w:t>14</w:t>
            </w:r>
          </w:p>
        </w:tc>
        <w:tc>
          <w:tcPr>
            <w:tcW w:w="1753"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Therapeutic goods in packs, if:</w:t>
            </w:r>
          </w:p>
          <w:p w:rsidR="004F7F14" w:rsidRPr="005E3B43" w:rsidRDefault="004F7F14" w:rsidP="00763BCF">
            <w:pPr>
              <w:pStyle w:val="Tablea"/>
            </w:pPr>
            <w:r w:rsidRPr="005E3B43">
              <w:t>(a) the packs contain tampons or menstrual cups; and</w:t>
            </w:r>
          </w:p>
          <w:p w:rsidR="004F7F14" w:rsidRPr="005E3B43" w:rsidRDefault="004F7F14" w:rsidP="00763BCF">
            <w:pPr>
              <w:pStyle w:val="Tablea"/>
            </w:pPr>
            <w:r w:rsidRPr="005E3B43">
              <w:t>(b) any other therapeutic goods in the packs are included in the Register; and</w:t>
            </w:r>
          </w:p>
          <w:p w:rsidR="004F7F14" w:rsidRPr="005E3B43" w:rsidRDefault="004F7F14" w:rsidP="00763BCF">
            <w:pPr>
              <w:pStyle w:val="Tablea"/>
            </w:pPr>
            <w:r w:rsidRPr="005E3B43">
              <w:t>(c) the packaging of any individually packaged medical devices or medicines in the pack is intact; and</w:t>
            </w:r>
          </w:p>
          <w:p w:rsidR="004F7F14" w:rsidRPr="005E3B43" w:rsidRDefault="004F7F14" w:rsidP="00763BCF">
            <w:pPr>
              <w:pStyle w:val="Tablea"/>
            </w:pPr>
            <w:r w:rsidRPr="005E3B43">
              <w:t>(d) the packs do not contain any of the following:</w:t>
            </w:r>
          </w:p>
          <w:p w:rsidR="004F7F14" w:rsidRPr="005E3B43" w:rsidRDefault="004F7F14" w:rsidP="00763BCF">
            <w:pPr>
              <w:pStyle w:val="Tablei"/>
            </w:pPr>
            <w:r w:rsidRPr="005E3B43">
              <w:t>(i) a biological;</w:t>
            </w:r>
          </w:p>
          <w:p w:rsidR="004F7F14" w:rsidRPr="005E3B43" w:rsidRDefault="004F7F14" w:rsidP="00763BCF">
            <w:pPr>
              <w:pStyle w:val="Tablei"/>
            </w:pPr>
            <w:r w:rsidRPr="005E3B43">
              <w:t xml:space="preserve">(ii) a medicine mentioned in Part 1 of </w:t>
            </w:r>
            <w:r w:rsidR="008D1B4F" w:rsidRPr="005E3B43">
              <w:t>Schedule 1</w:t>
            </w:r>
            <w:r w:rsidRPr="005E3B43">
              <w:t>0;</w:t>
            </w:r>
          </w:p>
          <w:p w:rsidR="004F7F14" w:rsidRPr="005E3B43" w:rsidRDefault="004F7F14" w:rsidP="00763BCF">
            <w:pPr>
              <w:pStyle w:val="Tablei"/>
            </w:pPr>
            <w:r w:rsidRPr="005E3B43">
              <w:t xml:space="preserve">(iii) a medical device (other than an IVD medical device) that is classified under the </w:t>
            </w:r>
            <w:r w:rsidRPr="005E3B43">
              <w:rPr>
                <w:i/>
              </w:rPr>
              <w:t xml:space="preserve">Therapeutic Goods (Medical Devices) </w:t>
            </w:r>
            <w:r w:rsidR="006B5D8E" w:rsidRPr="005E3B43">
              <w:rPr>
                <w:i/>
              </w:rPr>
              <w:t>Regulations 2</w:t>
            </w:r>
            <w:r w:rsidRPr="005E3B43">
              <w:rPr>
                <w:i/>
              </w:rPr>
              <w:t xml:space="preserve">002 </w:t>
            </w:r>
            <w:r w:rsidRPr="005E3B43">
              <w:t>as Class IIa or higher;</w:t>
            </w:r>
          </w:p>
          <w:p w:rsidR="004F7F14" w:rsidRPr="005E3B43" w:rsidRDefault="004F7F14" w:rsidP="00763BCF">
            <w:pPr>
              <w:pStyle w:val="Tablei"/>
            </w:pPr>
            <w:r w:rsidRPr="005E3B43">
              <w:t>(iv) an IVD medical device or in</w:t>
            </w:r>
            <w:r w:rsidR="005E3B43">
              <w:noBreakHyphen/>
            </w:r>
            <w:r w:rsidRPr="005E3B43">
              <w:t xml:space="preserve">house IVD medical device that is classified under the </w:t>
            </w:r>
            <w:r w:rsidRPr="005E3B43">
              <w:rPr>
                <w:i/>
              </w:rPr>
              <w:t xml:space="preserve">Therapeutic Goods (Medical Devices) </w:t>
            </w:r>
            <w:r w:rsidR="006B5D8E" w:rsidRPr="005E3B43">
              <w:rPr>
                <w:i/>
              </w:rPr>
              <w:t>Regulations 2</w:t>
            </w:r>
            <w:r w:rsidRPr="005E3B43">
              <w:rPr>
                <w:i/>
              </w:rPr>
              <w:t>002</w:t>
            </w:r>
            <w:r w:rsidRPr="005E3B43">
              <w:t xml:space="preserve"> as Class 2 or higher</w:t>
            </w:r>
          </w:p>
        </w:tc>
        <w:tc>
          <w:tcPr>
            <w:tcW w:w="2612" w:type="pct"/>
            <w:tcBorders>
              <w:top w:val="single" w:sz="4" w:space="0" w:color="auto"/>
              <w:bottom w:val="single" w:sz="4" w:space="0" w:color="auto"/>
            </w:tcBorders>
            <w:shd w:val="clear" w:color="auto" w:fill="auto"/>
          </w:tcPr>
          <w:p w:rsidR="004F7F14" w:rsidRPr="005E3B43" w:rsidRDefault="004F7F14" w:rsidP="00763BCF">
            <w:pPr>
              <w:pStyle w:val="Tabletext"/>
            </w:pPr>
            <w:r w:rsidRPr="005E3B43">
              <w:t>the packs must not be supplied:</w:t>
            </w:r>
          </w:p>
          <w:p w:rsidR="004F7F14" w:rsidRPr="005E3B43" w:rsidRDefault="004F7F14" w:rsidP="00763BCF">
            <w:pPr>
              <w:pStyle w:val="Tablea"/>
            </w:pPr>
            <w:r w:rsidRPr="005E3B43">
              <w:t>(a) by persons other than charities; or</w:t>
            </w:r>
          </w:p>
          <w:p w:rsidR="004F7F14" w:rsidRPr="005E3B43" w:rsidRDefault="004F7F14" w:rsidP="00763BCF">
            <w:pPr>
              <w:pStyle w:val="Tablea"/>
            </w:pPr>
            <w:r w:rsidRPr="005E3B43">
              <w:t>(b) for a charge; or</w:t>
            </w:r>
          </w:p>
          <w:p w:rsidR="004F7F14" w:rsidRPr="005E3B43" w:rsidRDefault="004F7F14" w:rsidP="00763BCF">
            <w:pPr>
              <w:pStyle w:val="Tablea"/>
            </w:pPr>
            <w:r w:rsidRPr="005E3B43">
              <w:t>(c) to persons other than homeless or disadvantaged women</w:t>
            </w:r>
          </w:p>
        </w:tc>
      </w:tr>
      <w:tr w:rsidR="007D2753" w:rsidRPr="005E3B43" w:rsidTr="004B7D53">
        <w:trPr>
          <w:trHeight w:val="20"/>
        </w:trPr>
        <w:tc>
          <w:tcPr>
            <w:tcW w:w="636" w:type="pct"/>
            <w:tcBorders>
              <w:top w:val="single" w:sz="4" w:space="0" w:color="auto"/>
              <w:bottom w:val="single" w:sz="4" w:space="0" w:color="auto"/>
            </w:tcBorders>
            <w:shd w:val="clear" w:color="auto" w:fill="auto"/>
          </w:tcPr>
          <w:p w:rsidR="007D2753" w:rsidRPr="005E3B43" w:rsidRDefault="007D2753" w:rsidP="007D2753">
            <w:pPr>
              <w:pStyle w:val="Tabletext"/>
            </w:pPr>
            <w:r w:rsidRPr="005E3B43">
              <w:t>15</w:t>
            </w:r>
          </w:p>
        </w:tc>
        <w:tc>
          <w:tcPr>
            <w:tcW w:w="1753" w:type="pct"/>
            <w:tcBorders>
              <w:top w:val="single" w:sz="4" w:space="0" w:color="auto"/>
              <w:bottom w:val="single" w:sz="4" w:space="0" w:color="auto"/>
            </w:tcBorders>
            <w:shd w:val="clear" w:color="auto" w:fill="auto"/>
          </w:tcPr>
          <w:p w:rsidR="007D2753" w:rsidRPr="005E3B43" w:rsidRDefault="007D2753" w:rsidP="007D2753">
            <w:pPr>
              <w:pStyle w:val="Tablea"/>
            </w:pPr>
            <w:r w:rsidRPr="005E3B43">
              <w:t>Therapeutic goods, if:</w:t>
            </w:r>
          </w:p>
          <w:p w:rsidR="007D2753" w:rsidRPr="005E3B43" w:rsidRDefault="007D2753" w:rsidP="007D2753">
            <w:pPr>
              <w:pStyle w:val="Tablea"/>
            </w:pPr>
            <w:r w:rsidRPr="005E3B43">
              <w:t>(a) the goods are:</w:t>
            </w:r>
          </w:p>
          <w:p w:rsidR="007D2753" w:rsidRPr="005E3B43" w:rsidRDefault="007D2753" w:rsidP="007D2753">
            <w:pPr>
              <w:pStyle w:val="Tablei"/>
            </w:pPr>
            <w:r w:rsidRPr="005E3B43">
              <w:t>(i) therapeutic vaping substances; or</w:t>
            </w:r>
          </w:p>
          <w:p w:rsidR="007D2753" w:rsidRPr="005E3B43" w:rsidRDefault="007D2753" w:rsidP="007D2753">
            <w:pPr>
              <w:pStyle w:val="Tablei"/>
            </w:pPr>
            <w:r w:rsidRPr="005E3B43">
              <w:t>(ii) therapeutic vaping substance accessories; or</w:t>
            </w:r>
          </w:p>
          <w:p w:rsidR="007D2753" w:rsidRPr="005E3B43" w:rsidRDefault="007D2753" w:rsidP="007D2753">
            <w:pPr>
              <w:pStyle w:val="Tablei"/>
            </w:pPr>
            <w:r w:rsidRPr="005E3B43">
              <w:t>(iii) a therapeutic vaping kit; or</w:t>
            </w:r>
          </w:p>
          <w:p w:rsidR="007D2753" w:rsidRPr="005E3B43" w:rsidRDefault="007D2753" w:rsidP="007D2753">
            <w:pPr>
              <w:pStyle w:val="Tablei"/>
            </w:pPr>
            <w:r w:rsidRPr="005E3B43">
              <w:t>(iv) goods in a therapeutic vaping pack; and</w:t>
            </w:r>
          </w:p>
          <w:p w:rsidR="007D2753" w:rsidRPr="005E3B43" w:rsidRDefault="007D2753" w:rsidP="007D2753">
            <w:pPr>
              <w:pStyle w:val="Tablea"/>
            </w:pPr>
            <w:r w:rsidRPr="005E3B43">
              <w:t>(b) the goods are not, or do not include, any medicinal cannabis products; and</w:t>
            </w:r>
          </w:p>
          <w:p w:rsidR="007D2753" w:rsidRPr="005E3B43" w:rsidRDefault="007D2753" w:rsidP="007D2753">
            <w:pPr>
              <w:pStyle w:val="Tablea"/>
            </w:pPr>
            <w:r w:rsidRPr="005E3B43">
              <w:t xml:space="preserve">(c) the only indications of the </w:t>
            </w:r>
            <w:r w:rsidRPr="005E3B43">
              <w:lastRenderedPageBreak/>
              <w:t>goods are use for smoking cessation or the management of nicotine dependence; and</w:t>
            </w:r>
          </w:p>
          <w:p w:rsidR="007D2753" w:rsidRPr="005E3B43" w:rsidRDefault="007D2753" w:rsidP="00944D7F">
            <w:pPr>
              <w:pStyle w:val="Tablea"/>
            </w:pPr>
            <w:r w:rsidRPr="005E3B43">
              <w:t xml:space="preserve">(d) </w:t>
            </w:r>
            <w:r w:rsidR="005C0B98" w:rsidRPr="005E3B43">
              <w:t>for goods other than therapeutic vaping devices, or therapeutic vaping device accessories, in a therapeutic vaping pack—the sponsor</w:t>
            </w:r>
            <w:r w:rsidRPr="005E3B43">
              <w:t xml:space="preserve"> of the goods, and any other person involved in the wholesale or retail supply of the goods, intend the goods to be supplied to the ultimate consumer of the goods in accordance with an approval or authority under </w:t>
            </w:r>
            <w:r w:rsidR="006B5D8E" w:rsidRPr="005E3B43">
              <w:t>section 1</w:t>
            </w:r>
            <w:r w:rsidRPr="005E3B43">
              <w:t>9 of the Act</w:t>
            </w:r>
          </w:p>
        </w:tc>
        <w:tc>
          <w:tcPr>
            <w:tcW w:w="2612" w:type="pct"/>
            <w:tcBorders>
              <w:top w:val="single" w:sz="4" w:space="0" w:color="auto"/>
              <w:bottom w:val="single" w:sz="4" w:space="0" w:color="auto"/>
            </w:tcBorders>
            <w:shd w:val="clear" w:color="auto" w:fill="auto"/>
          </w:tcPr>
          <w:p w:rsidR="007D2753" w:rsidRPr="005E3B43" w:rsidRDefault="007D2753" w:rsidP="007D2753">
            <w:pPr>
              <w:pStyle w:val="Tablea"/>
            </w:pPr>
            <w:r w:rsidRPr="005E3B43">
              <w:lastRenderedPageBreak/>
              <w:t xml:space="preserve">(a) the sponsor must give the Secretary a notice (the </w:t>
            </w:r>
            <w:r w:rsidRPr="005E3B43">
              <w:rPr>
                <w:b/>
                <w:i/>
              </w:rPr>
              <w:t>sponsor notice</w:t>
            </w:r>
            <w:r w:rsidRPr="005E3B43">
              <w:t>), in a form approved in writing by the Secretary, stating that:</w:t>
            </w:r>
          </w:p>
          <w:p w:rsidR="007D2753" w:rsidRPr="005E3B43" w:rsidRDefault="007D2753" w:rsidP="007D2753">
            <w:pPr>
              <w:pStyle w:val="Tablei"/>
            </w:pPr>
            <w:r w:rsidRPr="005E3B43">
              <w:t xml:space="preserve">(i) the goods conform with any standard applicable to the goods, or are imported or supplied (as the case may be) with the consent of the Secretary under </w:t>
            </w:r>
            <w:r w:rsidR="006B5D8E" w:rsidRPr="005E3B43">
              <w:t>section 1</w:t>
            </w:r>
            <w:r w:rsidRPr="005E3B43">
              <w:t>4 or 14A of the Act; and</w:t>
            </w:r>
          </w:p>
          <w:p w:rsidR="007D2753" w:rsidRPr="005E3B43" w:rsidRDefault="007D2753" w:rsidP="007D2753">
            <w:pPr>
              <w:pStyle w:val="Tablei"/>
            </w:pPr>
            <w:r w:rsidRPr="005E3B43">
              <w:t>(ii) the only indications of the goods are use for smoking cessation or the management of nicotine dependence; and</w:t>
            </w:r>
          </w:p>
          <w:p w:rsidR="00A65FD8" w:rsidRPr="005E3B43" w:rsidRDefault="00A65FD8" w:rsidP="00A65FD8">
            <w:pPr>
              <w:pStyle w:val="Tablea"/>
            </w:pPr>
            <w:r w:rsidRPr="005E3B43">
              <w:t>(b) the sponsor notice must be given as follows:</w:t>
            </w:r>
          </w:p>
          <w:p w:rsidR="00A65FD8" w:rsidRPr="005E3B43" w:rsidRDefault="00A65FD8" w:rsidP="00A65FD8">
            <w:pPr>
              <w:pStyle w:val="Tablei"/>
            </w:pPr>
            <w:r w:rsidRPr="005E3B43">
              <w:t>(i) for goods imported into Australia on or after 1 March 2024—before the goods are imported;</w:t>
            </w:r>
          </w:p>
          <w:p w:rsidR="00A65FD8" w:rsidRPr="005E3B43" w:rsidRDefault="00A65FD8" w:rsidP="00A65FD8">
            <w:pPr>
              <w:pStyle w:val="Tablei"/>
            </w:pPr>
            <w:r w:rsidRPr="005E3B43">
              <w:t xml:space="preserve">(ii) for goods imported into Australia before </w:t>
            </w:r>
            <w:r w:rsidRPr="005E3B43">
              <w:lastRenderedPageBreak/>
              <w:t xml:space="preserve">1 March 2024—before the earlier of the time the goods are supplied to the ultimate consumer and the end of the period of 2 months beginning on the day Schedule 1 to the </w:t>
            </w:r>
            <w:r w:rsidRPr="005E3B43">
              <w:rPr>
                <w:i/>
              </w:rPr>
              <w:t xml:space="preserve">Therapeutic Goods Legislation Amendment (Vaping Reforms) </w:t>
            </w:r>
            <w:r w:rsidR="006B5D8E" w:rsidRPr="005E3B43">
              <w:rPr>
                <w:i/>
              </w:rPr>
              <w:t>Regulations 2</w:t>
            </w:r>
            <w:r w:rsidRPr="005E3B43">
              <w:rPr>
                <w:i/>
              </w:rPr>
              <w:t>024</w:t>
            </w:r>
            <w:r w:rsidRPr="005E3B43">
              <w:t xml:space="preserve"> commences; and</w:t>
            </w:r>
          </w:p>
          <w:p w:rsidR="00A65FD8" w:rsidRPr="005E3B43" w:rsidRDefault="00A65FD8" w:rsidP="00A65FD8">
            <w:pPr>
              <w:pStyle w:val="Tablei"/>
            </w:pPr>
            <w:r w:rsidRPr="005E3B43">
              <w:t>(iii) for goods manufactured in Australia on or after 1 March 2024—before the goods are first supplied in Australia; and</w:t>
            </w:r>
          </w:p>
          <w:p w:rsidR="00A65FD8" w:rsidRPr="005E3B43" w:rsidRDefault="00A65FD8" w:rsidP="00A65FD8">
            <w:pPr>
              <w:pStyle w:val="Tablei"/>
            </w:pPr>
            <w:r w:rsidRPr="005E3B43">
              <w:t xml:space="preserve">(iv) for goods manufactured in Australia before 1 March 2024—before the earlier of the time the goods are supplied to the ultimate consumer and the end of the period of 2 months beginning on the day Schedule 1 to the </w:t>
            </w:r>
            <w:r w:rsidRPr="005E3B43">
              <w:rPr>
                <w:i/>
              </w:rPr>
              <w:t xml:space="preserve">Therapeutic Goods Legislation Amendment (Vaping Reforms) </w:t>
            </w:r>
            <w:r w:rsidR="006B5D8E" w:rsidRPr="005E3B43">
              <w:rPr>
                <w:i/>
              </w:rPr>
              <w:t>Regulations 2</w:t>
            </w:r>
            <w:r w:rsidRPr="005E3B43">
              <w:rPr>
                <w:i/>
              </w:rPr>
              <w:t>024</w:t>
            </w:r>
            <w:r w:rsidRPr="005E3B43">
              <w:t xml:space="preserve"> commences; and</w:t>
            </w:r>
          </w:p>
          <w:p w:rsidR="007D2753" w:rsidRPr="005E3B43" w:rsidRDefault="007D2753" w:rsidP="007D2753">
            <w:pPr>
              <w:pStyle w:val="Tablea"/>
            </w:pPr>
            <w:r w:rsidRPr="005E3B43">
              <w:t>(c) the sponsor holds information or evidence to support the statements made in the sponsor notice; and</w:t>
            </w:r>
          </w:p>
          <w:p w:rsidR="007D2753" w:rsidRPr="005E3B43" w:rsidRDefault="007D2753" w:rsidP="007D2753">
            <w:pPr>
              <w:pStyle w:val="Tablea"/>
            </w:pPr>
            <w:r w:rsidRPr="005E3B43">
              <w:t>(d) neither of the statements made in the sponsor notice is incorrect; and</w:t>
            </w:r>
          </w:p>
          <w:p w:rsidR="007D2753" w:rsidRPr="005E3B43" w:rsidRDefault="007D2753" w:rsidP="007D2753">
            <w:pPr>
              <w:pStyle w:val="Tablea"/>
            </w:pPr>
            <w:r w:rsidRPr="005E3B43">
              <w:t>(e) the goods are not the subject of a determination, by the Secretary and published on the Department’s website, that the supply of the goods be stopped or should cease because:</w:t>
            </w:r>
          </w:p>
          <w:p w:rsidR="007D2753" w:rsidRPr="005E3B43" w:rsidRDefault="007D2753" w:rsidP="007D2753">
            <w:pPr>
              <w:pStyle w:val="Tablei"/>
            </w:pPr>
            <w:r w:rsidRPr="005E3B43">
              <w:t>(i) the Secretary is satisfied that the supply compromises public health and safety; or</w:t>
            </w:r>
          </w:p>
          <w:p w:rsidR="007D2753" w:rsidRPr="005E3B43" w:rsidRDefault="007D2753" w:rsidP="007D2753">
            <w:pPr>
              <w:pStyle w:val="Tablei"/>
            </w:pPr>
            <w:r w:rsidRPr="005E3B43">
              <w:t>(ii) the Secretary is satisfied that the goods do not conform with a standard applicable to the goods; and</w:t>
            </w:r>
          </w:p>
          <w:p w:rsidR="007D2753" w:rsidRPr="005E3B43" w:rsidRDefault="007D2753" w:rsidP="007D2753">
            <w:pPr>
              <w:pStyle w:val="Tablea"/>
            </w:pPr>
            <w:r w:rsidRPr="005E3B43">
              <w:t>(f) the sponsor must:</w:t>
            </w:r>
          </w:p>
          <w:p w:rsidR="007D2753" w:rsidRPr="005E3B43" w:rsidRDefault="007D2753" w:rsidP="007D2753">
            <w:pPr>
              <w:pStyle w:val="Tablei"/>
            </w:pPr>
            <w:r w:rsidRPr="005E3B43">
              <w:t>(i) if requested by the Secretary, give the Secretary the information or evidence referred to i</w:t>
            </w:r>
            <w:r w:rsidRPr="005E3B43">
              <w:rPr>
                <w:lang w:eastAsia="en-US"/>
              </w:rPr>
              <w:t>n paragraph (c); a</w:t>
            </w:r>
            <w:r w:rsidRPr="005E3B43">
              <w:t>nd</w:t>
            </w:r>
          </w:p>
          <w:p w:rsidR="007D2753" w:rsidRPr="005E3B43" w:rsidRDefault="007D2753" w:rsidP="007D2753">
            <w:pPr>
              <w:pStyle w:val="Tablei"/>
            </w:pPr>
            <w:r w:rsidRPr="005E3B43">
              <w:t>(ii) do so within the period requested by the Secretary (which must be at least 5 working days starting on the day on which the Secretary’s request is made); and</w:t>
            </w:r>
          </w:p>
          <w:p w:rsidR="00A65FD8" w:rsidRPr="005E3B43" w:rsidRDefault="00A65FD8" w:rsidP="00A65FD8">
            <w:pPr>
              <w:pStyle w:val="Tablea"/>
            </w:pPr>
            <w:r w:rsidRPr="005E3B43">
              <w:t>(fa) the sponsor must:</w:t>
            </w:r>
          </w:p>
          <w:p w:rsidR="00A65FD8" w:rsidRPr="005E3B43" w:rsidRDefault="00A65FD8" w:rsidP="00A65FD8">
            <w:pPr>
              <w:pStyle w:val="Tablei"/>
            </w:pPr>
            <w:r w:rsidRPr="005E3B43">
              <w:t>(i) if requested by the Secretary, give the Secretary a reasonable number of samples of the goods; and</w:t>
            </w:r>
          </w:p>
          <w:p w:rsidR="00A65FD8" w:rsidRPr="005E3B43" w:rsidRDefault="00A65FD8" w:rsidP="00A65FD8">
            <w:pPr>
              <w:pStyle w:val="Tablei"/>
            </w:pPr>
            <w:r w:rsidRPr="005E3B43">
              <w:t>(ii) do so within the period requested by the Secretary (which must be at least 5 working days starting on the day on which the Secretary’s request is made); and</w:t>
            </w:r>
          </w:p>
          <w:p w:rsidR="00A65FD8" w:rsidRPr="005E3B43" w:rsidRDefault="00A65FD8" w:rsidP="00A65FD8">
            <w:pPr>
              <w:pStyle w:val="Tablea"/>
            </w:pPr>
            <w:r w:rsidRPr="005E3B43">
              <w:lastRenderedPageBreak/>
              <w:t>(fb) the sponsor must allow an authorised officer:</w:t>
            </w:r>
          </w:p>
          <w:p w:rsidR="00A65FD8" w:rsidRPr="005E3B43" w:rsidRDefault="00A65FD8" w:rsidP="00A65FD8">
            <w:pPr>
              <w:pStyle w:val="Tablei"/>
            </w:pPr>
            <w:r w:rsidRPr="005E3B43">
              <w:t>(i) to enter, at any reasonable time, any premises (including premises outside Australia) at which the sponsor or any other person deals with the goods; and</w:t>
            </w:r>
          </w:p>
          <w:p w:rsidR="00A65FD8" w:rsidRPr="005E3B43" w:rsidRDefault="00A65FD8" w:rsidP="00A65FD8">
            <w:pPr>
              <w:pStyle w:val="Tablei"/>
            </w:pPr>
            <w:r w:rsidRPr="005E3B43">
              <w:t>(ii) while on those premises, to inspect those premises and the goods and to examine, take measurements of, conduct tests on, require tests to be conducted on or take samples of the goods or any thing on those premises that relates to the goods; and</w:t>
            </w:r>
          </w:p>
          <w:p w:rsidR="00A65FD8" w:rsidRPr="005E3B43" w:rsidRDefault="00A65FD8" w:rsidP="00A65FD8">
            <w:pPr>
              <w:pStyle w:val="Tablei"/>
            </w:pPr>
            <w:r w:rsidRPr="005E3B43">
              <w:t>(iii) while on those premises, to make any still or moving image or any recording of those premises or any thing on those premises; and</w:t>
            </w:r>
          </w:p>
          <w:p w:rsidR="00A65FD8" w:rsidRPr="005E3B43" w:rsidRDefault="00A65FD8" w:rsidP="00A65FD8">
            <w:pPr>
              <w:pStyle w:val="Tablea"/>
            </w:pPr>
            <w:r w:rsidRPr="005E3B43">
              <w:t>(fc) the sponsor must, if requested to do so by an authorised officer, produce to the authorised officer such documents relating to the goods as the authorised officer requires and allow the authorised officer to copy the documents; and</w:t>
            </w:r>
          </w:p>
          <w:p w:rsidR="00A65FD8" w:rsidRPr="005E3B43" w:rsidRDefault="00A65FD8" w:rsidP="00A65FD8">
            <w:pPr>
              <w:pStyle w:val="Tablea"/>
            </w:pPr>
            <w:r w:rsidRPr="005E3B43">
              <w:t>(fd) if the sponsor is not the manufacturer of the goods, the sponsor must have procedures in place to ensure that the manufacturer of the goods allows an authorised officer:</w:t>
            </w:r>
          </w:p>
          <w:p w:rsidR="00A65FD8" w:rsidRPr="005E3B43" w:rsidRDefault="00A65FD8" w:rsidP="00A65FD8">
            <w:pPr>
              <w:pStyle w:val="Tablei"/>
            </w:pPr>
            <w:r w:rsidRPr="005E3B43">
              <w:t>(i) to enter, at any reasonable time, any premises (including premises outside Australia) at which the manufacturer or any other person deals with the goods; and</w:t>
            </w:r>
          </w:p>
          <w:p w:rsidR="00A65FD8" w:rsidRPr="005E3B43" w:rsidRDefault="00A65FD8" w:rsidP="00A65FD8">
            <w:pPr>
              <w:pStyle w:val="Tablei"/>
            </w:pPr>
            <w:r w:rsidRPr="005E3B43">
              <w:t>(ii) while on those premises, to inspect those premises and the goods and to examine, take measurements of, conduct tests on, require tests to be conducted on or take samples of the goods or any thing on those premises that relates to the goods; and</w:t>
            </w:r>
          </w:p>
          <w:p w:rsidR="00A65FD8" w:rsidRPr="005E3B43" w:rsidRDefault="00A65FD8" w:rsidP="00A65FD8">
            <w:pPr>
              <w:pStyle w:val="Tablei"/>
            </w:pPr>
            <w:r w:rsidRPr="005E3B43">
              <w:t>(iii) while on those premises, to make any still or moving image or any recording of those premises or any thing on those premises; and</w:t>
            </w:r>
          </w:p>
          <w:p w:rsidR="00A65FD8" w:rsidRPr="005E3B43" w:rsidRDefault="00A65FD8" w:rsidP="00A65FD8">
            <w:pPr>
              <w:pStyle w:val="Tablea"/>
            </w:pPr>
            <w:r w:rsidRPr="005E3B43">
              <w:t xml:space="preserve">(fe) if the sponsor is not the manufacturer of the goods, the sponsor must have procedures in place to ensure that the manufacturer of the goods, if the manufacturer is requested to do so by an authorised officer, produces to the authorised officer such documents relating to the goods as the authorised officer requires and allow the authorised officer to copy the </w:t>
            </w:r>
            <w:r w:rsidRPr="005E3B43">
              <w:lastRenderedPageBreak/>
              <w:t>documents; and</w:t>
            </w:r>
          </w:p>
          <w:p w:rsidR="00A65FD8" w:rsidRPr="005E3B43" w:rsidRDefault="00A65FD8" w:rsidP="00A65FD8">
            <w:pPr>
              <w:pStyle w:val="Tablea"/>
            </w:pPr>
            <w:r w:rsidRPr="005E3B43">
              <w:t>(g) for goods manufactured in Australia—either of the following apply:</w:t>
            </w:r>
          </w:p>
          <w:p w:rsidR="00A65FD8" w:rsidRPr="005E3B43" w:rsidRDefault="00A65FD8" w:rsidP="00A65FD8">
            <w:pPr>
              <w:pStyle w:val="Tablei"/>
            </w:pPr>
            <w:r w:rsidRPr="005E3B43">
              <w:t>(i) the goods are manufactured by a person who is the holder of a licence in force under Part 3</w:t>
            </w:r>
            <w:r w:rsidR="005E3B43">
              <w:noBreakHyphen/>
            </w:r>
            <w:r w:rsidRPr="005E3B43">
              <w:t>3 of the Act that authorises the manufacture of the goods, or the carrying out of the step in the manufacture of the goods, at the manufacturing site where the manufacture, or the step, is carried out;</w:t>
            </w:r>
          </w:p>
          <w:p w:rsidR="00A65FD8" w:rsidRPr="005E3B43" w:rsidRDefault="00A65FD8" w:rsidP="00A65FD8">
            <w:pPr>
              <w:pStyle w:val="Tablei"/>
            </w:pPr>
            <w:r w:rsidRPr="005E3B43">
              <w:t>(ii) the goods are manufactured by a person who is exempt in accordance with subsection 34(2) of the Act from the operation of Part 3</w:t>
            </w:r>
            <w:r w:rsidR="005E3B43">
              <w:noBreakHyphen/>
            </w:r>
            <w:r w:rsidRPr="005E3B43">
              <w:t>3 of the Act in relation to the manufacture of the goods and the Secretary has given the person a consent under subsection 41RC(1) of the Act to manufacture the goods, or carry out the step in the manufacture of the goods, and the manufacture, or the step, is carried out in accordance with the consent; and</w:t>
            </w:r>
          </w:p>
          <w:p w:rsidR="00A65FD8" w:rsidRPr="005E3B43" w:rsidRDefault="00A65FD8" w:rsidP="00A65FD8">
            <w:pPr>
              <w:pStyle w:val="Tablea"/>
            </w:pPr>
            <w:r w:rsidRPr="005E3B43">
              <w:t>(h) the goods may be supplied to a person who is not the ultimate consumer of the goods only if:</w:t>
            </w:r>
          </w:p>
          <w:p w:rsidR="00A65FD8" w:rsidRPr="005E3B43" w:rsidRDefault="00A65FD8" w:rsidP="00A65FD8">
            <w:pPr>
              <w:pStyle w:val="Tablei"/>
            </w:pPr>
            <w:r w:rsidRPr="005E3B43">
              <w:t xml:space="preserve">(i) the person (the </w:t>
            </w:r>
            <w:r w:rsidRPr="005E3B43">
              <w:rPr>
                <w:b/>
                <w:i/>
              </w:rPr>
              <w:t xml:space="preserve">recipient) </w:t>
            </w:r>
            <w:r w:rsidRPr="005E3B43">
              <w:t>to whom the goods are supplied is the holder of a licence in force under Part 3</w:t>
            </w:r>
            <w:r w:rsidR="005E3B43">
              <w:noBreakHyphen/>
            </w:r>
            <w:r w:rsidRPr="005E3B43">
              <w:t>3 of the Act that authorises a step in the manufacture of the goods; or</w:t>
            </w:r>
          </w:p>
          <w:p w:rsidR="00A65FD8" w:rsidRPr="005E3B43" w:rsidRDefault="00A65FD8" w:rsidP="00A65FD8">
            <w:pPr>
              <w:pStyle w:val="Tablei"/>
            </w:pPr>
            <w:r w:rsidRPr="005E3B43">
              <w:t xml:space="preserve">(ii) the recipient is a wholesaler, pharmacist, medical practitioner or nurse practitioner who is the holder of a licence, or is otherwise authorised, to supply one or more substances included in </w:t>
            </w:r>
            <w:r w:rsidR="005359F9" w:rsidRPr="005E3B43">
              <w:t>Schedule 3 to the current Poisons Standard</w:t>
            </w:r>
            <w:r w:rsidRPr="005E3B43">
              <w:t xml:space="preserve"> under a law of the State or Territory in which the recipient carries on a business, practises or is employed; or</w:t>
            </w:r>
          </w:p>
          <w:p w:rsidR="00A65FD8" w:rsidRPr="005E3B43" w:rsidRDefault="00A65FD8" w:rsidP="00A65FD8">
            <w:pPr>
              <w:pStyle w:val="Tablei"/>
            </w:pPr>
            <w:r w:rsidRPr="005E3B43">
              <w:t>(iii) the Secretary has given the recipient a consent under subsection 41RC(1) of the Act to supply the goods; or</w:t>
            </w:r>
          </w:p>
          <w:p w:rsidR="00A65FD8" w:rsidRPr="005E3B43" w:rsidRDefault="00A65FD8" w:rsidP="00A65FD8">
            <w:pPr>
              <w:pStyle w:val="Tablei"/>
            </w:pPr>
            <w:r w:rsidRPr="005E3B43">
              <w:t>(iv) in the case of goods that are covered by a determination made by the Minister under section 41R of the Act—the recipient is specified in the determination, or is included in a class of persons specified in the determination, in relation to those goods; and</w:t>
            </w:r>
          </w:p>
          <w:p w:rsidR="007D2753" w:rsidRPr="005E3B43" w:rsidRDefault="007D2753" w:rsidP="007D2753">
            <w:pPr>
              <w:pStyle w:val="Tablea"/>
            </w:pPr>
            <w:r w:rsidRPr="005E3B43">
              <w:t xml:space="preserve">(i) the goods may be supplied to the ultimate </w:t>
            </w:r>
            <w:r w:rsidRPr="005E3B43">
              <w:lastRenderedPageBreak/>
              <w:t>consumer of the goods only if:</w:t>
            </w:r>
          </w:p>
          <w:p w:rsidR="007D2753" w:rsidRPr="005E3B43" w:rsidRDefault="007D2753" w:rsidP="007D2753">
            <w:pPr>
              <w:pStyle w:val="Tablei"/>
            </w:pPr>
            <w:r w:rsidRPr="005E3B43">
              <w:t>(i) the goods are supplied as a finished product; and</w:t>
            </w:r>
          </w:p>
          <w:p w:rsidR="00FF1590" w:rsidRPr="005E3B43" w:rsidRDefault="00FF1590" w:rsidP="00FF1590">
            <w:pPr>
              <w:pStyle w:val="Tablei"/>
            </w:pPr>
            <w:r w:rsidRPr="005E3B43">
              <w:t xml:space="preserve">(ii) the supply is by a pharmacist, medical practitioner or nurse practitioner who is the holder of a licence, or is otherwise authorised, to supply one or more substances included in </w:t>
            </w:r>
            <w:r w:rsidR="005359F9" w:rsidRPr="005E3B43">
              <w:t>Schedule 3 to the current Poisons Standard</w:t>
            </w:r>
            <w:r w:rsidRPr="005E3B43">
              <w:t xml:space="preserve"> under a law of the State or Territory in which the recipient carries on a business, practises or is employed; and</w:t>
            </w:r>
          </w:p>
          <w:p w:rsidR="007D2753" w:rsidRPr="005E3B43" w:rsidRDefault="007D2753" w:rsidP="007D2753">
            <w:pPr>
              <w:pStyle w:val="Tablei"/>
            </w:pPr>
            <w:r w:rsidRPr="005E3B43">
              <w:t xml:space="preserve">(iii) </w:t>
            </w:r>
            <w:r w:rsidR="004A731A" w:rsidRPr="005E3B43">
              <w:t>for goods other than therapeutic vaping devices, or therapeutic vaping device accessories, in a therapeutic vaping pack—the supply</w:t>
            </w:r>
            <w:r w:rsidRPr="005E3B43">
              <w:t xml:space="preserve"> is in accordance with an approval or authority under </w:t>
            </w:r>
            <w:r w:rsidR="006B5D8E" w:rsidRPr="005E3B43">
              <w:t>section 1</w:t>
            </w:r>
            <w:r w:rsidRPr="005E3B43">
              <w:t>9 of the Act; and</w:t>
            </w:r>
          </w:p>
          <w:p w:rsidR="007D2753" w:rsidRPr="005E3B43" w:rsidRDefault="007D2753" w:rsidP="007D2753">
            <w:pPr>
              <w:pStyle w:val="Tablei"/>
            </w:pPr>
            <w:r w:rsidRPr="005E3B43">
              <w:t>(iv) if the supply is by a person authorised as described in subparagraph (ii), the supply is in accordance with that authorisation; and</w:t>
            </w:r>
          </w:p>
          <w:p w:rsidR="007D2753" w:rsidRPr="005E3B43" w:rsidRDefault="007D2753" w:rsidP="007D2753">
            <w:pPr>
              <w:pStyle w:val="Tablea"/>
            </w:pPr>
            <w:r w:rsidRPr="005E3B43">
              <w:t>(j) the sponsor must:</w:t>
            </w:r>
          </w:p>
          <w:p w:rsidR="007D2753" w:rsidRPr="005E3B43" w:rsidRDefault="007D2753" w:rsidP="007D2753">
            <w:pPr>
              <w:pStyle w:val="Tablei"/>
            </w:pPr>
            <w:r w:rsidRPr="005E3B43">
              <w:t>(i) keep records relating to the source and supply of the goods; and</w:t>
            </w:r>
          </w:p>
          <w:p w:rsidR="007D2753" w:rsidRPr="005E3B43" w:rsidRDefault="007D2753" w:rsidP="007D2753">
            <w:pPr>
              <w:pStyle w:val="Tablei"/>
            </w:pPr>
            <w:r w:rsidRPr="005E3B43">
              <w:t>(ii) if requested by the Secretary, give the records to the Secretary within the period requested by the Secretary (which must be at least 5 working days starting on the day on which the Secretary’s request is made); and</w:t>
            </w:r>
          </w:p>
          <w:p w:rsidR="007D2753" w:rsidRPr="005E3B43" w:rsidRDefault="007D2753" w:rsidP="007D2753">
            <w:pPr>
              <w:pStyle w:val="Tablea"/>
            </w:pPr>
            <w:r w:rsidRPr="005E3B43">
              <w:t>(k) the sponsor must provide information of a kind mentioned in subsection 29A(2) or 29AA(2) of the Act relating to the goods to the Secretary within the following periods:</w:t>
            </w:r>
          </w:p>
          <w:p w:rsidR="007D2753" w:rsidRPr="005E3B43" w:rsidRDefault="007D2753" w:rsidP="007D2753">
            <w:pPr>
              <w:pStyle w:val="Tablei"/>
            </w:pPr>
            <w:r w:rsidRPr="005E3B43">
              <w:t>(i) if the information relates to an event or other occurrence that represents a serious threat to public health—48 hours after the sponsor becomes aware of the event or occurrence;</w:t>
            </w:r>
          </w:p>
          <w:p w:rsidR="007D2753" w:rsidRPr="005E3B43" w:rsidRDefault="007D2753" w:rsidP="007D2753">
            <w:pPr>
              <w:pStyle w:val="Tablei"/>
            </w:pPr>
            <w:r w:rsidRPr="005E3B43">
              <w:t>(ii) if the information relates to an event or other occurrence that led to the death, or a serious deterioration in the state of health, of a patient, a user of the goods, or another person—10 days after the sponsor becomes aware of the event or occurrence;</w:t>
            </w:r>
          </w:p>
          <w:p w:rsidR="007D2753" w:rsidRPr="005E3B43" w:rsidRDefault="007D2753" w:rsidP="007D2753">
            <w:pPr>
              <w:pStyle w:val="Tablei"/>
            </w:pPr>
            <w:r w:rsidRPr="005E3B43">
              <w:t xml:space="preserve">(iii) if the information relates to an event or other occurrence a recurrence of which </w:t>
            </w:r>
            <w:r w:rsidRPr="005E3B43">
              <w:lastRenderedPageBreak/>
              <w:t>might lead to the death, or a serious deterioration in the state of health, of a patient, a user of the goods, or another person—30 days after the sponsor becomes aware of the event or occurrence;</w:t>
            </w:r>
          </w:p>
          <w:p w:rsidR="007D2753" w:rsidRPr="005E3B43" w:rsidRDefault="007D2753" w:rsidP="00944D7F">
            <w:pPr>
              <w:pStyle w:val="Tablei"/>
            </w:pPr>
            <w:r w:rsidRPr="005E3B43">
              <w:t>(iv) in any other case—60 days after the sponsor becomes aware of the information</w:t>
            </w:r>
          </w:p>
        </w:tc>
      </w:tr>
      <w:tr w:rsidR="007D2753" w:rsidRPr="005E3B43" w:rsidTr="004B7D53">
        <w:trPr>
          <w:cantSplit/>
          <w:trHeight w:val="20"/>
        </w:trPr>
        <w:tc>
          <w:tcPr>
            <w:tcW w:w="636" w:type="pct"/>
            <w:tcBorders>
              <w:top w:val="single" w:sz="4" w:space="0" w:color="auto"/>
              <w:bottom w:val="single" w:sz="12" w:space="0" w:color="auto"/>
            </w:tcBorders>
            <w:shd w:val="clear" w:color="auto" w:fill="auto"/>
          </w:tcPr>
          <w:p w:rsidR="007D2753" w:rsidRPr="005E3B43" w:rsidRDefault="007D2753" w:rsidP="007D2753">
            <w:pPr>
              <w:pStyle w:val="Tabletext"/>
            </w:pPr>
            <w:r w:rsidRPr="005E3B43">
              <w:lastRenderedPageBreak/>
              <w:t>16</w:t>
            </w:r>
          </w:p>
        </w:tc>
        <w:tc>
          <w:tcPr>
            <w:tcW w:w="1753" w:type="pct"/>
            <w:tcBorders>
              <w:top w:val="single" w:sz="4" w:space="0" w:color="auto"/>
              <w:bottom w:val="single" w:sz="12" w:space="0" w:color="auto"/>
            </w:tcBorders>
            <w:shd w:val="clear" w:color="auto" w:fill="auto"/>
          </w:tcPr>
          <w:p w:rsidR="007D2753" w:rsidRPr="005E3B43" w:rsidRDefault="007D2753" w:rsidP="007D2753">
            <w:pPr>
              <w:pStyle w:val="Tabletext"/>
            </w:pPr>
            <w:r w:rsidRPr="005E3B43">
              <w:t>Therapeutic goods imported into Australia, if:</w:t>
            </w:r>
          </w:p>
          <w:p w:rsidR="007D2753" w:rsidRPr="005E3B43" w:rsidRDefault="007D2753" w:rsidP="007D2753">
            <w:pPr>
              <w:pStyle w:val="Tablea"/>
            </w:pPr>
            <w:r w:rsidRPr="005E3B43">
              <w:t>(a) the goods are nicotine in solution as a starting material for use in the manufacture of a therapeutic vaping substance, a therapeutic vaping substance accessory or any other therapeutic good; or</w:t>
            </w:r>
          </w:p>
          <w:p w:rsidR="007D2753" w:rsidRPr="005E3B43" w:rsidRDefault="007D2753" w:rsidP="00944D7F">
            <w:pPr>
              <w:pStyle w:val="Tablea"/>
            </w:pPr>
            <w:r w:rsidRPr="005E3B43">
              <w:t>(b) the goods are any other starting materials that are ingredients or components for use in the manufacture of a therapeutic vaping substance or a therapeutic vaping substance accessory</w:t>
            </w:r>
          </w:p>
        </w:tc>
        <w:tc>
          <w:tcPr>
            <w:tcW w:w="2612" w:type="pct"/>
            <w:tcBorders>
              <w:top w:val="single" w:sz="4" w:space="0" w:color="auto"/>
              <w:bottom w:val="single" w:sz="12" w:space="0" w:color="auto"/>
            </w:tcBorders>
            <w:shd w:val="clear" w:color="auto" w:fill="auto"/>
          </w:tcPr>
          <w:p w:rsidR="007D2753" w:rsidRPr="005E3B43" w:rsidRDefault="007D2753" w:rsidP="007D2753">
            <w:pPr>
              <w:pStyle w:val="Tablea"/>
            </w:pPr>
            <w:r w:rsidRPr="005E3B43">
              <w:t xml:space="preserve">(a) the sponsor must give the Secretary a notice (the </w:t>
            </w:r>
            <w:r w:rsidRPr="005E3B43">
              <w:rPr>
                <w:b/>
                <w:i/>
              </w:rPr>
              <w:t>sponsor notice</w:t>
            </w:r>
            <w:r w:rsidRPr="005E3B43">
              <w:t>), in a form approved in writing by the Secretary, stating that the goods are for use in the manufacture, in accordance with the requirements of the Act, of another therapeutic good by a manufacturer that holds all relevant licences or approvals (however described) required under the following:</w:t>
            </w:r>
          </w:p>
          <w:p w:rsidR="007D2753" w:rsidRPr="005E3B43" w:rsidRDefault="007D2753" w:rsidP="007D2753">
            <w:pPr>
              <w:pStyle w:val="Tablei"/>
            </w:pPr>
            <w:r w:rsidRPr="005E3B43">
              <w:t>(i) Part 3</w:t>
            </w:r>
            <w:r w:rsidR="005E3B43">
              <w:noBreakHyphen/>
            </w:r>
            <w:r w:rsidRPr="005E3B43">
              <w:t>3 of the Act;</w:t>
            </w:r>
          </w:p>
          <w:p w:rsidR="007D2753" w:rsidRPr="005E3B43" w:rsidRDefault="007D2753" w:rsidP="007D2753">
            <w:pPr>
              <w:pStyle w:val="Tablei"/>
            </w:pPr>
            <w:r w:rsidRPr="005E3B43">
              <w:t>(ii) the law of the State or Territory in which the manufacture is to occur; and</w:t>
            </w:r>
          </w:p>
          <w:p w:rsidR="007D2753" w:rsidRPr="005E3B43" w:rsidRDefault="007D2753" w:rsidP="007D2753">
            <w:pPr>
              <w:pStyle w:val="Tablea"/>
            </w:pPr>
            <w:r w:rsidRPr="005E3B43">
              <w:t>(b) the sponsor notice must be given before importing the goods; and</w:t>
            </w:r>
          </w:p>
          <w:p w:rsidR="00FA2BF7" w:rsidRPr="005E3B43" w:rsidRDefault="00FA2BF7" w:rsidP="00FA2BF7">
            <w:pPr>
              <w:pStyle w:val="Tablea"/>
            </w:pPr>
            <w:r w:rsidRPr="005E3B43">
              <w:t>(ba) the sponsor must:</w:t>
            </w:r>
          </w:p>
          <w:p w:rsidR="00FA2BF7" w:rsidRPr="005E3B43" w:rsidRDefault="00FA2BF7" w:rsidP="00FA2BF7">
            <w:pPr>
              <w:pStyle w:val="Tablei"/>
            </w:pPr>
            <w:r w:rsidRPr="005E3B43">
              <w:t>(i) if requested by the Secretary, give the Secretary a reasonable number of samples of the goods; and</w:t>
            </w:r>
          </w:p>
          <w:p w:rsidR="00FA2BF7" w:rsidRPr="005E3B43" w:rsidRDefault="00FA2BF7" w:rsidP="00FA2BF7">
            <w:pPr>
              <w:pStyle w:val="Tablei"/>
            </w:pPr>
            <w:r w:rsidRPr="005E3B43">
              <w:t>(ii) do so within the period requested by the Secretary (which must be at least 5 working days starting on the day on which the Secretary’s request is made); and</w:t>
            </w:r>
          </w:p>
          <w:p w:rsidR="007D2753" w:rsidRPr="005E3B43" w:rsidRDefault="007D2753" w:rsidP="00944D7F">
            <w:pPr>
              <w:pStyle w:val="Tablea"/>
            </w:pPr>
            <w:r w:rsidRPr="005E3B43">
              <w:t>(c) the goods may be supplied only for use in manufacture as referred to in paragraph (a)</w:t>
            </w:r>
          </w:p>
        </w:tc>
      </w:tr>
    </w:tbl>
    <w:p w:rsidR="00DA6099" w:rsidRPr="005E3B43" w:rsidRDefault="00DA6099" w:rsidP="00763BCF">
      <w:pPr>
        <w:sectPr w:rsidR="00DA6099" w:rsidRPr="005E3B43" w:rsidSect="00CC504E">
          <w:headerReference w:type="even" r:id="rId27"/>
          <w:headerReference w:type="default" r:id="rId28"/>
          <w:headerReference w:type="first" r:id="rId29"/>
          <w:pgSz w:w="11907" w:h="16839" w:code="9"/>
          <w:pgMar w:top="2325" w:right="1797" w:bottom="1440" w:left="1797" w:header="720" w:footer="709" w:gutter="0"/>
          <w:cols w:space="720"/>
          <w:docGrid w:linePitch="299"/>
        </w:sectPr>
      </w:pPr>
    </w:p>
    <w:p w:rsidR="00D52AE8" w:rsidRPr="005E3B43" w:rsidRDefault="00D52AE8" w:rsidP="00763BCF">
      <w:pPr>
        <w:pStyle w:val="ActHead1"/>
        <w:pageBreakBefore/>
      </w:pPr>
      <w:bookmarkStart w:id="410" w:name="_Toc178421940"/>
      <w:r w:rsidRPr="005E3B43">
        <w:rPr>
          <w:rStyle w:val="CharChapNo"/>
        </w:rPr>
        <w:lastRenderedPageBreak/>
        <w:t>Schedule</w:t>
      </w:r>
      <w:r w:rsidR="004E6D00" w:rsidRPr="005E3B43">
        <w:rPr>
          <w:rStyle w:val="CharChapNo"/>
        </w:rPr>
        <w:t> </w:t>
      </w:r>
      <w:r w:rsidRPr="005E3B43">
        <w:rPr>
          <w:rStyle w:val="CharChapNo"/>
        </w:rPr>
        <w:t>5B</w:t>
      </w:r>
      <w:r w:rsidR="00E20BA4" w:rsidRPr="005E3B43">
        <w:t>—</w:t>
      </w:r>
      <w:r w:rsidRPr="005E3B43">
        <w:rPr>
          <w:rStyle w:val="CharChapText"/>
        </w:rPr>
        <w:t>Disposal of unused emergency goods and unused emergency biologicals</w:t>
      </w:r>
      <w:bookmarkEnd w:id="410"/>
    </w:p>
    <w:p w:rsidR="00D52AE8" w:rsidRPr="005E3B43" w:rsidRDefault="00D52AE8" w:rsidP="00763BCF">
      <w:pPr>
        <w:pStyle w:val="notemargin"/>
      </w:pPr>
      <w:r w:rsidRPr="005E3B43">
        <w:t>(regulation</w:t>
      </w:r>
      <w:r w:rsidR="004E6D00" w:rsidRPr="005E3B43">
        <w:t> </w:t>
      </w:r>
      <w:r w:rsidRPr="005E3B43">
        <w:t>12AAB)</w:t>
      </w:r>
    </w:p>
    <w:p w:rsidR="00D52AE8" w:rsidRPr="005E3B43" w:rsidRDefault="00E20BA4" w:rsidP="00763BCF">
      <w:pPr>
        <w:pStyle w:val="Header"/>
      </w:pPr>
      <w:r w:rsidRPr="005E3B43">
        <w:rPr>
          <w:rStyle w:val="CharPartNo"/>
        </w:rPr>
        <w:t xml:space="preserve"> </w:t>
      </w:r>
      <w:r w:rsidRPr="005E3B43">
        <w:rPr>
          <w:rStyle w:val="CharPartText"/>
        </w:rPr>
        <w:t xml:space="preserve"> </w:t>
      </w:r>
    </w:p>
    <w:p w:rsidR="005A5F9B" w:rsidRPr="005E3B43" w:rsidRDefault="005A5F9B" w:rsidP="00763BCF">
      <w:pPr>
        <w:pStyle w:val="Header"/>
        <w:tabs>
          <w:tab w:val="clear" w:pos="4150"/>
          <w:tab w:val="clear" w:pos="8307"/>
        </w:tabs>
      </w:pPr>
      <w:r w:rsidRPr="005E3B43">
        <w:rPr>
          <w:rStyle w:val="CharDivNo"/>
        </w:rPr>
        <w:t xml:space="preserve"> </w:t>
      </w:r>
      <w:r w:rsidRPr="005E3B43">
        <w:rPr>
          <w:rStyle w:val="CharDivText"/>
        </w:rPr>
        <w:t xml:space="preserve"> </w:t>
      </w:r>
    </w:p>
    <w:p w:rsidR="00A616B0" w:rsidRPr="005E3B43" w:rsidRDefault="00A616B0" w:rsidP="00763BCF">
      <w:pPr>
        <w:pStyle w:val="ActHead5"/>
      </w:pPr>
      <w:bookmarkStart w:id="411" w:name="_Toc178421941"/>
      <w:r w:rsidRPr="005E3B43">
        <w:rPr>
          <w:rStyle w:val="CharSectno"/>
        </w:rPr>
        <w:t>1</w:t>
      </w:r>
      <w:r w:rsidR="00E20BA4" w:rsidRPr="005E3B43">
        <w:t xml:space="preserve">  </w:t>
      </w:r>
      <w:r w:rsidRPr="005E3B43">
        <w:t>Early end of exemption</w:t>
      </w:r>
      <w:r w:rsidR="00E20BA4" w:rsidRPr="005E3B43">
        <w:t>—</w:t>
      </w:r>
      <w:r w:rsidRPr="005E3B43">
        <w:t>notice of goods held</w:t>
      </w:r>
      <w:bookmarkEnd w:id="411"/>
    </w:p>
    <w:p w:rsidR="00A616B0" w:rsidRPr="005E3B43" w:rsidRDefault="00A616B0" w:rsidP="00763BCF">
      <w:pPr>
        <w:pStyle w:val="subsection"/>
      </w:pPr>
      <w:r w:rsidRPr="005E3B43">
        <w:tab/>
        <w:t>(1)</w:t>
      </w:r>
      <w:r w:rsidRPr="005E3B43">
        <w:tab/>
        <w:t>This clause applies if:</w:t>
      </w:r>
    </w:p>
    <w:p w:rsidR="00A616B0" w:rsidRPr="005E3B43" w:rsidRDefault="00A616B0" w:rsidP="00763BCF">
      <w:pPr>
        <w:pStyle w:val="paragraph"/>
      </w:pPr>
      <w:r w:rsidRPr="005E3B43">
        <w:tab/>
        <w:t>(a)</w:t>
      </w:r>
      <w:r w:rsidRPr="005E3B43">
        <w:tab/>
        <w:t>the Minister makes an exemption under sub</w:t>
      </w:r>
      <w:r w:rsidR="006B5D8E" w:rsidRPr="005E3B43">
        <w:t>section 1</w:t>
      </w:r>
      <w:r w:rsidRPr="005E3B43">
        <w:t>8A(1) of the Act in relation to specified therapeutic goods or therapeutic goods in a specified class; and</w:t>
      </w:r>
    </w:p>
    <w:p w:rsidR="00A616B0" w:rsidRPr="005E3B43" w:rsidRDefault="00A616B0" w:rsidP="00763BCF">
      <w:pPr>
        <w:pStyle w:val="paragraph"/>
      </w:pPr>
      <w:r w:rsidRPr="005E3B43">
        <w:tab/>
        <w:t>(b)</w:t>
      </w:r>
      <w:r w:rsidRPr="005E3B43">
        <w:tab/>
        <w:t>a person is given a copy of a revocation or variation of the exemption under paragraph</w:t>
      </w:r>
      <w:r w:rsidR="004E6D00" w:rsidRPr="005E3B43">
        <w:t> </w:t>
      </w:r>
      <w:r w:rsidRPr="005E3B43">
        <w:t>18A(9B)(b) of the Act.</w:t>
      </w:r>
    </w:p>
    <w:p w:rsidR="00A616B0" w:rsidRPr="005E3B43" w:rsidRDefault="00A616B0" w:rsidP="00763BCF">
      <w:pPr>
        <w:pStyle w:val="subsection"/>
      </w:pPr>
      <w:r w:rsidRPr="005E3B43">
        <w:tab/>
        <w:t>(2)</w:t>
      </w:r>
      <w:r w:rsidRPr="005E3B43">
        <w:tab/>
        <w:t>The person must give the Secretary:</w:t>
      </w:r>
    </w:p>
    <w:p w:rsidR="00A616B0" w:rsidRPr="005E3B43" w:rsidRDefault="00A616B0" w:rsidP="00763BCF">
      <w:pPr>
        <w:pStyle w:val="paragraph"/>
      </w:pPr>
      <w:r w:rsidRPr="005E3B43">
        <w:tab/>
        <w:t>(a)</w:t>
      </w:r>
      <w:r w:rsidRPr="005E3B43">
        <w:tab/>
        <w:t>notice, in writing, of the quantity and location of:</w:t>
      </w:r>
    </w:p>
    <w:p w:rsidR="00A616B0" w:rsidRPr="005E3B43" w:rsidRDefault="00A616B0" w:rsidP="00763BCF">
      <w:pPr>
        <w:pStyle w:val="paragraphsub"/>
      </w:pPr>
      <w:r w:rsidRPr="005E3B43">
        <w:tab/>
        <w:t>(i)</w:t>
      </w:r>
      <w:r w:rsidRPr="005E3B43">
        <w:tab/>
        <w:t>for a revocation</w:t>
      </w:r>
      <w:r w:rsidR="00E20BA4" w:rsidRPr="005E3B43">
        <w:t>—</w:t>
      </w:r>
      <w:r w:rsidRPr="005E3B43">
        <w:t>the goods over which the person has control that have not been used; or</w:t>
      </w:r>
    </w:p>
    <w:p w:rsidR="00A616B0" w:rsidRPr="005E3B43" w:rsidRDefault="00A616B0" w:rsidP="00763BCF">
      <w:pPr>
        <w:pStyle w:val="paragraphsub"/>
      </w:pPr>
      <w:r w:rsidRPr="005E3B43">
        <w:tab/>
        <w:t>(ii)</w:t>
      </w:r>
      <w:r w:rsidRPr="005E3B43">
        <w:tab/>
        <w:t>for a variation</w:t>
      </w:r>
      <w:r w:rsidR="00E20BA4" w:rsidRPr="005E3B43">
        <w:t>—</w:t>
      </w:r>
      <w:r w:rsidRPr="005E3B43">
        <w:t>the goods mentioned in the variation over which the person has control that have not been used; and</w:t>
      </w:r>
    </w:p>
    <w:p w:rsidR="00A616B0" w:rsidRPr="005E3B43" w:rsidRDefault="00A616B0" w:rsidP="00763BCF">
      <w:pPr>
        <w:pStyle w:val="paragraph"/>
      </w:pPr>
      <w:r w:rsidRPr="005E3B43">
        <w:tab/>
        <w:t>(b)</w:t>
      </w:r>
      <w:r w:rsidRPr="005E3B43">
        <w:tab/>
        <w:t>a copy of any records about the goods that the person is required to keep under a condition of the exemption.</w:t>
      </w:r>
    </w:p>
    <w:p w:rsidR="00A616B0" w:rsidRPr="005E3B43" w:rsidRDefault="00A616B0" w:rsidP="00763BCF">
      <w:pPr>
        <w:pStyle w:val="subsection"/>
      </w:pPr>
      <w:r w:rsidRPr="005E3B43">
        <w:tab/>
        <w:t>(3)</w:t>
      </w:r>
      <w:r w:rsidRPr="005E3B43">
        <w:tab/>
        <w:t xml:space="preserve">The person must comply with </w:t>
      </w:r>
      <w:r w:rsidR="004E6D00" w:rsidRPr="005E3B43">
        <w:t>subclause (</w:t>
      </w:r>
      <w:r w:rsidRPr="005E3B43">
        <w:t>2) in relation to the goods within 7 days after the day the exemption ends for the goods.</w:t>
      </w:r>
    </w:p>
    <w:p w:rsidR="00D52AE8" w:rsidRPr="005E3B43" w:rsidRDefault="00D52AE8" w:rsidP="00763BCF">
      <w:pPr>
        <w:pStyle w:val="ActHead5"/>
      </w:pPr>
      <w:bookmarkStart w:id="412" w:name="_Toc178421942"/>
      <w:r w:rsidRPr="005E3B43">
        <w:rPr>
          <w:rStyle w:val="CharSectno"/>
        </w:rPr>
        <w:t>1A</w:t>
      </w:r>
      <w:r w:rsidR="00E20BA4" w:rsidRPr="005E3B43">
        <w:t xml:space="preserve">  </w:t>
      </w:r>
      <w:r w:rsidRPr="005E3B43">
        <w:t>Early cessation of exemption</w:t>
      </w:r>
      <w:r w:rsidR="00E20BA4" w:rsidRPr="005E3B43">
        <w:t>—</w:t>
      </w:r>
      <w:r w:rsidRPr="005E3B43">
        <w:t>notice of biologicals held</w:t>
      </w:r>
      <w:bookmarkEnd w:id="412"/>
    </w:p>
    <w:p w:rsidR="00D52AE8" w:rsidRPr="005E3B43" w:rsidRDefault="00D52AE8" w:rsidP="00763BCF">
      <w:pPr>
        <w:pStyle w:val="subsection"/>
      </w:pPr>
      <w:r w:rsidRPr="005E3B43">
        <w:tab/>
        <w:t>(1)</w:t>
      </w:r>
      <w:r w:rsidRPr="005E3B43">
        <w:tab/>
        <w:t xml:space="preserve">A person who is given notice under </w:t>
      </w:r>
      <w:r w:rsidR="00842CCD" w:rsidRPr="005E3B43">
        <w:t>paragraph 3</w:t>
      </w:r>
      <w:r w:rsidRPr="005E3B43">
        <w:t>2CE(b) of the Act must give to the Secretary:</w:t>
      </w:r>
    </w:p>
    <w:p w:rsidR="00D52AE8" w:rsidRPr="005E3B43" w:rsidRDefault="00D52AE8" w:rsidP="00763BCF">
      <w:pPr>
        <w:pStyle w:val="paragraph"/>
      </w:pPr>
      <w:r w:rsidRPr="005E3B43">
        <w:tab/>
        <w:t>(a)</w:t>
      </w:r>
      <w:r w:rsidRPr="005E3B43">
        <w:tab/>
        <w:t>notice, in writing, of the quantity and location of any unused emergency biologicals over which the person has control; and</w:t>
      </w:r>
    </w:p>
    <w:p w:rsidR="00D52AE8" w:rsidRPr="005E3B43" w:rsidRDefault="00D52AE8" w:rsidP="00763BCF">
      <w:pPr>
        <w:pStyle w:val="paragraph"/>
      </w:pPr>
      <w:r w:rsidRPr="005E3B43">
        <w:tab/>
        <w:t>(b)</w:t>
      </w:r>
      <w:r w:rsidRPr="005E3B43">
        <w:tab/>
        <w:t>a copy of any records about the biologicals that, under a condition of the exemption, the person is required to keep.</w:t>
      </w:r>
    </w:p>
    <w:p w:rsidR="00D52AE8" w:rsidRPr="005E3B43" w:rsidRDefault="00D52AE8" w:rsidP="00763BCF">
      <w:pPr>
        <w:pStyle w:val="subsection"/>
      </w:pPr>
      <w:r w:rsidRPr="005E3B43">
        <w:tab/>
        <w:t>(2)</w:t>
      </w:r>
      <w:r w:rsidRPr="005E3B43">
        <w:tab/>
      </w:r>
      <w:r w:rsidR="004E6D00" w:rsidRPr="005E3B43">
        <w:t>Subclause (</w:t>
      </w:r>
      <w:r w:rsidRPr="005E3B43">
        <w:t>1) must be complied with:</w:t>
      </w:r>
    </w:p>
    <w:p w:rsidR="00D52AE8" w:rsidRPr="005E3B43" w:rsidRDefault="00D52AE8" w:rsidP="00763BCF">
      <w:pPr>
        <w:pStyle w:val="paragraph"/>
      </w:pPr>
      <w:r w:rsidRPr="005E3B43">
        <w:tab/>
        <w:t>(a)</w:t>
      </w:r>
      <w:r w:rsidRPr="005E3B43">
        <w:tab/>
        <w:t xml:space="preserve">if the notice under </w:t>
      </w:r>
      <w:r w:rsidR="00842CCD" w:rsidRPr="005E3B43">
        <w:t>paragraph 3</w:t>
      </w:r>
      <w:r w:rsidRPr="005E3B43">
        <w:t>2CE(b) of the Act is given before the exemption ceases to have effect for the biologicals</w:t>
      </w:r>
      <w:r w:rsidR="00E20BA4" w:rsidRPr="005E3B43">
        <w:t>—</w:t>
      </w:r>
      <w:r w:rsidRPr="005E3B43">
        <w:t>within 7 days after the exemption ceases; or</w:t>
      </w:r>
    </w:p>
    <w:p w:rsidR="00D52AE8" w:rsidRPr="005E3B43" w:rsidRDefault="00D52AE8" w:rsidP="00763BCF">
      <w:pPr>
        <w:pStyle w:val="paragraph"/>
      </w:pPr>
      <w:r w:rsidRPr="005E3B43">
        <w:tab/>
        <w:t>(b)</w:t>
      </w:r>
      <w:r w:rsidRPr="005E3B43">
        <w:tab/>
        <w:t>in any other case</w:t>
      </w:r>
      <w:r w:rsidR="00E20BA4" w:rsidRPr="005E3B43">
        <w:t>—</w:t>
      </w:r>
      <w:r w:rsidRPr="005E3B43">
        <w:t>within 7 days after the notice is given.</w:t>
      </w:r>
    </w:p>
    <w:p w:rsidR="00207B1C" w:rsidRPr="005E3B43" w:rsidRDefault="00207B1C" w:rsidP="00763BCF">
      <w:pPr>
        <w:pStyle w:val="ActHead5"/>
      </w:pPr>
      <w:bookmarkStart w:id="413" w:name="_Toc178421943"/>
      <w:r w:rsidRPr="005E3B43">
        <w:rPr>
          <w:rStyle w:val="CharSectno"/>
        </w:rPr>
        <w:t>2</w:t>
      </w:r>
      <w:r w:rsidR="00E20BA4" w:rsidRPr="005E3B43">
        <w:t xml:space="preserve">  </w:t>
      </w:r>
      <w:r w:rsidRPr="005E3B43">
        <w:t>Expiration of period of exemption</w:t>
      </w:r>
      <w:r w:rsidR="00E20BA4" w:rsidRPr="005E3B43">
        <w:t>—</w:t>
      </w:r>
      <w:r w:rsidRPr="005E3B43">
        <w:t>notice of goods held</w:t>
      </w:r>
      <w:bookmarkEnd w:id="413"/>
    </w:p>
    <w:p w:rsidR="00207B1C" w:rsidRPr="005E3B43" w:rsidRDefault="00207B1C" w:rsidP="00763BCF">
      <w:pPr>
        <w:pStyle w:val="subsection"/>
      </w:pPr>
      <w:r w:rsidRPr="005E3B43">
        <w:tab/>
      </w:r>
      <w:r w:rsidRPr="005E3B43">
        <w:tab/>
        <w:t>A person who has been importing, manufacturing, supplying or exporting therapeutic goods under an exemption under sub</w:t>
      </w:r>
      <w:r w:rsidR="006B5D8E" w:rsidRPr="005E3B43">
        <w:t>section 1</w:t>
      </w:r>
      <w:r w:rsidRPr="005E3B43">
        <w:t>8A(1) of the Act must, within 7 days after the exemption ceases to have effect under paragraph</w:t>
      </w:r>
      <w:r w:rsidR="004E6D00" w:rsidRPr="005E3B43">
        <w:t> </w:t>
      </w:r>
      <w:r w:rsidRPr="005E3B43">
        <w:t>18A(4)(a) of the Act, give to the Secretary:</w:t>
      </w:r>
    </w:p>
    <w:p w:rsidR="00207B1C" w:rsidRPr="005E3B43" w:rsidRDefault="00207B1C" w:rsidP="00763BCF">
      <w:pPr>
        <w:pStyle w:val="paragraph"/>
      </w:pPr>
      <w:r w:rsidRPr="005E3B43">
        <w:lastRenderedPageBreak/>
        <w:tab/>
        <w:t>(a)</w:t>
      </w:r>
      <w:r w:rsidRPr="005E3B43">
        <w:tab/>
        <w:t>notice, in writing, of the quantity and location of any unused emergency goods over which the person has control; and</w:t>
      </w:r>
    </w:p>
    <w:p w:rsidR="00207B1C" w:rsidRPr="005E3B43" w:rsidRDefault="00207B1C" w:rsidP="00763BCF">
      <w:pPr>
        <w:pStyle w:val="paragraph"/>
      </w:pPr>
      <w:r w:rsidRPr="005E3B43">
        <w:tab/>
        <w:t>(b)</w:t>
      </w:r>
      <w:r w:rsidRPr="005E3B43">
        <w:tab/>
        <w:t>a copy of any records about the goods that, under a condition of the exemption, the person is required to keep.</w:t>
      </w:r>
    </w:p>
    <w:p w:rsidR="00D52AE8" w:rsidRPr="005E3B43" w:rsidRDefault="00D52AE8" w:rsidP="00763BCF">
      <w:pPr>
        <w:pStyle w:val="ActHead5"/>
      </w:pPr>
      <w:bookmarkStart w:id="414" w:name="_Toc178421944"/>
      <w:r w:rsidRPr="005E3B43">
        <w:rPr>
          <w:rStyle w:val="CharSectno"/>
        </w:rPr>
        <w:t>2A</w:t>
      </w:r>
      <w:r w:rsidR="00E20BA4" w:rsidRPr="005E3B43">
        <w:t xml:space="preserve">  </w:t>
      </w:r>
      <w:r w:rsidRPr="005E3B43">
        <w:t>Expiration of period of exemption</w:t>
      </w:r>
      <w:r w:rsidR="00E20BA4" w:rsidRPr="005E3B43">
        <w:t>—</w:t>
      </w:r>
      <w:r w:rsidRPr="005E3B43">
        <w:t>notice of biologicals held</w:t>
      </w:r>
      <w:bookmarkEnd w:id="414"/>
    </w:p>
    <w:p w:rsidR="00D52AE8" w:rsidRPr="005E3B43" w:rsidRDefault="00D52AE8" w:rsidP="00763BCF">
      <w:pPr>
        <w:pStyle w:val="subsection"/>
      </w:pPr>
      <w:r w:rsidRPr="005E3B43">
        <w:tab/>
      </w:r>
      <w:r w:rsidRPr="005E3B43">
        <w:tab/>
        <w:t xml:space="preserve">A person who has been importing, manufacturing, supplying or exporting biologicals under an exemption under </w:t>
      </w:r>
      <w:r w:rsidR="00842CCD" w:rsidRPr="005E3B43">
        <w:t>subsection 3</w:t>
      </w:r>
      <w:r w:rsidRPr="005E3B43">
        <w:t xml:space="preserve">2CB(1) of the Act must, within 7 days after the end of the period specified in the exemption under </w:t>
      </w:r>
      <w:r w:rsidR="00842CCD" w:rsidRPr="005E3B43">
        <w:t>subsection 3</w:t>
      </w:r>
      <w:r w:rsidRPr="005E3B43">
        <w:t>2CB(4), give to the Secretary:</w:t>
      </w:r>
    </w:p>
    <w:p w:rsidR="00D52AE8" w:rsidRPr="005E3B43" w:rsidRDefault="00D52AE8" w:rsidP="00763BCF">
      <w:pPr>
        <w:pStyle w:val="paragraph"/>
      </w:pPr>
      <w:r w:rsidRPr="005E3B43">
        <w:tab/>
        <w:t>(a)</w:t>
      </w:r>
      <w:r w:rsidRPr="005E3B43">
        <w:tab/>
        <w:t>notice, in writing, of the quantity and location of any unused emergency biologicals over which the person has control; and</w:t>
      </w:r>
    </w:p>
    <w:p w:rsidR="00D52AE8" w:rsidRPr="005E3B43" w:rsidRDefault="00D52AE8" w:rsidP="00763BCF">
      <w:pPr>
        <w:pStyle w:val="paragraph"/>
      </w:pPr>
      <w:r w:rsidRPr="005E3B43">
        <w:tab/>
        <w:t>(b)</w:t>
      </w:r>
      <w:r w:rsidRPr="005E3B43">
        <w:tab/>
        <w:t>a copy of any records about the biologicals that, under a condition of the exemption, the person is required to keep.</w:t>
      </w:r>
    </w:p>
    <w:p w:rsidR="00D52AE8" w:rsidRPr="005E3B43" w:rsidRDefault="00D52AE8" w:rsidP="00763BCF">
      <w:pPr>
        <w:pStyle w:val="ActHead5"/>
      </w:pPr>
      <w:bookmarkStart w:id="415" w:name="_Toc178421945"/>
      <w:r w:rsidRPr="005E3B43">
        <w:rPr>
          <w:rStyle w:val="CharSectno"/>
        </w:rPr>
        <w:t>3</w:t>
      </w:r>
      <w:r w:rsidR="00E20BA4" w:rsidRPr="005E3B43">
        <w:t xml:space="preserve">  </w:t>
      </w:r>
      <w:r w:rsidRPr="005E3B43">
        <w:t>Storage and disposal of unused emergency goods and unused emergency biologicals</w:t>
      </w:r>
      <w:bookmarkEnd w:id="415"/>
    </w:p>
    <w:p w:rsidR="00207B1C" w:rsidRPr="005E3B43" w:rsidRDefault="00207B1C" w:rsidP="00763BCF">
      <w:pPr>
        <w:pStyle w:val="subsection"/>
      </w:pPr>
      <w:r w:rsidRPr="005E3B43">
        <w:tab/>
        <w:t>(1)</w:t>
      </w:r>
      <w:r w:rsidRPr="005E3B43">
        <w:tab/>
        <w:t xml:space="preserve">A person who has control over unused emergency goods </w:t>
      </w:r>
      <w:r w:rsidR="00D52AE8" w:rsidRPr="005E3B43">
        <w:t>or unused emergency biologicals must ensure that those unused emergency goods or unused emergency biologicals</w:t>
      </w:r>
      <w:r w:rsidRPr="005E3B43">
        <w:t xml:space="preserve"> are stored in a way that ensures that:</w:t>
      </w:r>
    </w:p>
    <w:p w:rsidR="00207B1C" w:rsidRPr="005E3B43" w:rsidRDefault="00207B1C" w:rsidP="00763BCF">
      <w:pPr>
        <w:pStyle w:val="paragraph"/>
      </w:pPr>
      <w:r w:rsidRPr="005E3B43">
        <w:tab/>
        <w:t>(a)</w:t>
      </w:r>
      <w:r w:rsidRPr="005E3B43">
        <w:tab/>
        <w:t>the goods</w:t>
      </w:r>
      <w:r w:rsidR="00054612" w:rsidRPr="005E3B43">
        <w:t xml:space="preserve"> or biologicals</w:t>
      </w:r>
      <w:r w:rsidRPr="005E3B43">
        <w:t xml:space="preserve"> are only accessible for supply, export, use or disposal in accordance with the Act and these Regulations; and</w:t>
      </w:r>
    </w:p>
    <w:p w:rsidR="00207B1C" w:rsidRPr="005E3B43" w:rsidRDefault="00207B1C" w:rsidP="00763BCF">
      <w:pPr>
        <w:pStyle w:val="paragraph"/>
      </w:pPr>
      <w:r w:rsidRPr="005E3B43">
        <w:tab/>
        <w:t>(b)</w:t>
      </w:r>
      <w:r w:rsidRPr="005E3B43">
        <w:tab/>
        <w:t xml:space="preserve">the security of the goods </w:t>
      </w:r>
      <w:r w:rsidR="00054612" w:rsidRPr="005E3B43">
        <w:t xml:space="preserve">or biologicals </w:t>
      </w:r>
      <w:r w:rsidRPr="005E3B43">
        <w:t xml:space="preserve">is appropriate to the level of risk that the goods </w:t>
      </w:r>
      <w:r w:rsidR="00054612" w:rsidRPr="005E3B43">
        <w:t>or biological</w:t>
      </w:r>
      <w:r w:rsidR="00C35124" w:rsidRPr="005E3B43">
        <w:t>s</w:t>
      </w:r>
      <w:r w:rsidR="00054612" w:rsidRPr="005E3B43">
        <w:t xml:space="preserve"> </w:t>
      </w:r>
      <w:r w:rsidRPr="005E3B43">
        <w:t>could pose to the public and the environment; and</w:t>
      </w:r>
    </w:p>
    <w:p w:rsidR="00207B1C" w:rsidRPr="005E3B43" w:rsidRDefault="00207B1C" w:rsidP="00763BCF">
      <w:pPr>
        <w:pStyle w:val="paragraph"/>
      </w:pPr>
      <w:r w:rsidRPr="005E3B43">
        <w:tab/>
        <w:t>(c)</w:t>
      </w:r>
      <w:r w:rsidRPr="005E3B43">
        <w:tab/>
        <w:t>the integrity of the condition of the goods</w:t>
      </w:r>
      <w:r w:rsidR="00054612" w:rsidRPr="005E3B43">
        <w:t xml:space="preserve"> or biologicals</w:t>
      </w:r>
      <w:r w:rsidRPr="005E3B43">
        <w:t xml:space="preserve"> is maintained.</w:t>
      </w:r>
    </w:p>
    <w:p w:rsidR="00207B1C" w:rsidRPr="005E3B43" w:rsidRDefault="00207B1C" w:rsidP="00763BCF">
      <w:pPr>
        <w:pStyle w:val="subsection"/>
      </w:pPr>
      <w:r w:rsidRPr="005E3B43">
        <w:tab/>
        <w:t>(2)</w:t>
      </w:r>
      <w:r w:rsidRPr="005E3B43">
        <w:tab/>
        <w:t xml:space="preserve">A person may dispose of unused emergency goods </w:t>
      </w:r>
      <w:r w:rsidR="00054612" w:rsidRPr="005E3B43">
        <w:t xml:space="preserve">or unused emergency biologicals </w:t>
      </w:r>
      <w:r w:rsidRPr="005E3B43">
        <w:t>only in accordance with a direction given by the Secretary under subclause</w:t>
      </w:r>
      <w:r w:rsidR="004E6D00" w:rsidRPr="005E3B43">
        <w:t> </w:t>
      </w:r>
      <w:r w:rsidRPr="005E3B43">
        <w:t>4(1).</w:t>
      </w:r>
    </w:p>
    <w:p w:rsidR="00054612" w:rsidRPr="005E3B43" w:rsidRDefault="00054612" w:rsidP="00763BCF">
      <w:pPr>
        <w:pStyle w:val="ActHead5"/>
      </w:pPr>
      <w:bookmarkStart w:id="416" w:name="_Toc178421946"/>
      <w:r w:rsidRPr="005E3B43">
        <w:rPr>
          <w:rStyle w:val="CharSectno"/>
        </w:rPr>
        <w:t>4</w:t>
      </w:r>
      <w:r w:rsidR="00E20BA4" w:rsidRPr="005E3B43">
        <w:t xml:space="preserve">  </w:t>
      </w:r>
      <w:r w:rsidRPr="005E3B43">
        <w:t>Direction for disposal of unused emergency goods and unused emergency biologicals</w:t>
      </w:r>
      <w:bookmarkEnd w:id="416"/>
    </w:p>
    <w:p w:rsidR="00207B1C" w:rsidRPr="005E3B43" w:rsidRDefault="00207B1C" w:rsidP="00763BCF">
      <w:pPr>
        <w:pStyle w:val="subsection"/>
      </w:pPr>
      <w:r w:rsidRPr="005E3B43">
        <w:tab/>
        <w:t>(1)</w:t>
      </w:r>
      <w:r w:rsidRPr="005E3B43">
        <w:tab/>
        <w:t>The Secretary may direct, in writing, any person who has control over unused emergency goods</w:t>
      </w:r>
      <w:r w:rsidR="00054612" w:rsidRPr="005E3B43">
        <w:t xml:space="preserve"> or unused emergency biologicals to dispose of the unused emergency goods or unused emergency biologicals</w:t>
      </w:r>
      <w:r w:rsidRPr="005E3B43">
        <w:t xml:space="preserve"> in the manner directed.</w:t>
      </w:r>
    </w:p>
    <w:p w:rsidR="00207B1C" w:rsidRPr="005E3B43" w:rsidRDefault="00207B1C" w:rsidP="00763BCF">
      <w:pPr>
        <w:pStyle w:val="subsection"/>
      </w:pPr>
      <w:r w:rsidRPr="005E3B43">
        <w:tab/>
        <w:t>(2)</w:t>
      </w:r>
      <w:r w:rsidRPr="005E3B43">
        <w:tab/>
        <w:t xml:space="preserve">A direction given under </w:t>
      </w:r>
      <w:r w:rsidR="004E6D00" w:rsidRPr="005E3B43">
        <w:t>subclause (</w:t>
      </w:r>
      <w:r w:rsidRPr="005E3B43">
        <w:t>1) must be in accordance with clause</w:t>
      </w:r>
      <w:r w:rsidR="004E6D00" w:rsidRPr="005E3B43">
        <w:t> </w:t>
      </w:r>
      <w:r w:rsidRPr="005E3B43">
        <w:t>5, 6, 7 or 8.</w:t>
      </w:r>
    </w:p>
    <w:p w:rsidR="00207B1C" w:rsidRPr="005E3B43" w:rsidRDefault="00207B1C" w:rsidP="00763BCF">
      <w:pPr>
        <w:pStyle w:val="subsection"/>
      </w:pPr>
      <w:r w:rsidRPr="005E3B43">
        <w:tab/>
        <w:t>(3)</w:t>
      </w:r>
      <w:r w:rsidRPr="005E3B43">
        <w:tab/>
        <w:t xml:space="preserve">A person who has been given a direction under </w:t>
      </w:r>
      <w:r w:rsidR="004E6D00" w:rsidRPr="005E3B43">
        <w:t>subclause (</w:t>
      </w:r>
      <w:r w:rsidRPr="005E3B43">
        <w:t>1) must comply with the direction.</w:t>
      </w:r>
    </w:p>
    <w:p w:rsidR="00C35124" w:rsidRPr="005E3B43" w:rsidRDefault="00C35124" w:rsidP="00763BCF">
      <w:pPr>
        <w:pStyle w:val="ActHead5"/>
      </w:pPr>
      <w:bookmarkStart w:id="417" w:name="_Toc178421947"/>
      <w:r w:rsidRPr="005E3B43">
        <w:rPr>
          <w:rStyle w:val="CharSectno"/>
        </w:rPr>
        <w:lastRenderedPageBreak/>
        <w:t>5</w:t>
      </w:r>
      <w:r w:rsidR="00E20BA4" w:rsidRPr="005E3B43">
        <w:t xml:space="preserve">  </w:t>
      </w:r>
      <w:r w:rsidRPr="005E3B43">
        <w:t>Relocation of unused emergency goods and unused emergency biologicals</w:t>
      </w:r>
      <w:bookmarkEnd w:id="417"/>
    </w:p>
    <w:p w:rsidR="00207B1C" w:rsidRPr="005E3B43" w:rsidRDefault="00207B1C" w:rsidP="00763BCF">
      <w:pPr>
        <w:pStyle w:val="subsection"/>
      </w:pPr>
      <w:r w:rsidRPr="005E3B43">
        <w:tab/>
      </w:r>
      <w:r w:rsidRPr="005E3B43">
        <w:tab/>
        <w:t xml:space="preserve">If storage of particular unused emergency goods </w:t>
      </w:r>
      <w:r w:rsidR="00C35124" w:rsidRPr="005E3B43">
        <w:t xml:space="preserve">or unused emergency biologicals </w:t>
      </w:r>
      <w:r w:rsidRPr="005E3B43">
        <w:t xml:space="preserve">at a particular location poses, or would pose, a risk to the public or the environment, the Secretary may direct that the goods </w:t>
      </w:r>
      <w:r w:rsidR="00C35124" w:rsidRPr="005E3B43">
        <w:t xml:space="preserve">or biologicals </w:t>
      </w:r>
      <w:r w:rsidRPr="005E3B43">
        <w:t>be stored at a specified</w:t>
      </w:r>
      <w:r w:rsidRPr="005E3B43" w:rsidDel="00F71646">
        <w:t xml:space="preserve"> </w:t>
      </w:r>
      <w:r w:rsidRPr="005E3B43">
        <w:t>location that will ensure compliance with subclause</w:t>
      </w:r>
      <w:r w:rsidR="004E6D00" w:rsidRPr="005E3B43">
        <w:t> </w:t>
      </w:r>
      <w:r w:rsidRPr="005E3B43">
        <w:t>3(1).</w:t>
      </w:r>
    </w:p>
    <w:p w:rsidR="00C35124" w:rsidRPr="005E3B43" w:rsidRDefault="00C35124" w:rsidP="00763BCF">
      <w:pPr>
        <w:pStyle w:val="ActHead5"/>
      </w:pPr>
      <w:bookmarkStart w:id="418" w:name="_Toc178421948"/>
      <w:r w:rsidRPr="005E3B43">
        <w:rPr>
          <w:rStyle w:val="CharSectno"/>
        </w:rPr>
        <w:t>6</w:t>
      </w:r>
      <w:r w:rsidR="00E20BA4" w:rsidRPr="005E3B43">
        <w:t xml:space="preserve">  </w:t>
      </w:r>
      <w:r w:rsidRPr="005E3B43">
        <w:t>Disposal of unused emergency goods and unused emergency biologicals</w:t>
      </w:r>
      <w:r w:rsidR="00E20BA4" w:rsidRPr="005E3B43">
        <w:t>—</w:t>
      </w:r>
      <w:r w:rsidRPr="005E3B43">
        <w:t>destruction</w:t>
      </w:r>
      <w:bookmarkEnd w:id="418"/>
    </w:p>
    <w:p w:rsidR="00207B1C" w:rsidRPr="005E3B43" w:rsidRDefault="00207B1C" w:rsidP="00763BCF">
      <w:pPr>
        <w:pStyle w:val="subsection"/>
      </w:pPr>
      <w:r w:rsidRPr="005E3B43">
        <w:tab/>
        <w:t>(1)</w:t>
      </w:r>
      <w:r w:rsidRPr="005E3B43">
        <w:tab/>
        <w:t xml:space="preserve">The Secretary may direct that unused emergency goods </w:t>
      </w:r>
      <w:r w:rsidR="00C35124" w:rsidRPr="005E3B43">
        <w:t xml:space="preserve">or unused emergency biologicals </w:t>
      </w:r>
      <w:r w:rsidRPr="005E3B43">
        <w:t>be destroyed within the time specified in the direction if any of the following applies:</w:t>
      </w:r>
    </w:p>
    <w:p w:rsidR="00207B1C" w:rsidRPr="005E3B43" w:rsidRDefault="00207B1C" w:rsidP="00763BCF">
      <w:pPr>
        <w:pStyle w:val="paragraph"/>
      </w:pPr>
      <w:r w:rsidRPr="005E3B43">
        <w:tab/>
        <w:t>(a)</w:t>
      </w:r>
      <w:r w:rsidRPr="005E3B43">
        <w:tab/>
        <w:t xml:space="preserve">the goods </w:t>
      </w:r>
      <w:r w:rsidR="00C35124" w:rsidRPr="005E3B43">
        <w:t xml:space="preserve">or biologicals </w:t>
      </w:r>
      <w:r w:rsidRPr="005E3B43">
        <w:t>have passed their expiry date;</w:t>
      </w:r>
    </w:p>
    <w:p w:rsidR="00207B1C" w:rsidRPr="005E3B43" w:rsidRDefault="00207B1C" w:rsidP="00763BCF">
      <w:pPr>
        <w:pStyle w:val="paragraph"/>
      </w:pPr>
      <w:r w:rsidRPr="005E3B43">
        <w:tab/>
        <w:t>(b)</w:t>
      </w:r>
      <w:r w:rsidRPr="005E3B43">
        <w:tab/>
        <w:t xml:space="preserve">the goods </w:t>
      </w:r>
      <w:r w:rsidR="00C35124" w:rsidRPr="005E3B43">
        <w:t xml:space="preserve">or biologicals </w:t>
      </w:r>
      <w:r w:rsidRPr="005E3B43">
        <w:t>no longer conform to a standard that applies to the goods</w:t>
      </w:r>
      <w:r w:rsidR="00C35124" w:rsidRPr="005E3B43">
        <w:t xml:space="preserve"> or biologicals</w:t>
      </w:r>
      <w:r w:rsidRPr="005E3B43">
        <w:t>;</w:t>
      </w:r>
    </w:p>
    <w:p w:rsidR="00207B1C" w:rsidRPr="005E3B43" w:rsidRDefault="00207B1C" w:rsidP="00763BCF">
      <w:pPr>
        <w:pStyle w:val="paragraph"/>
      </w:pPr>
      <w:r w:rsidRPr="005E3B43">
        <w:tab/>
        <w:t>(c)</w:t>
      </w:r>
      <w:r w:rsidRPr="005E3B43">
        <w:tab/>
        <w:t>use of the goods</w:t>
      </w:r>
      <w:r w:rsidR="00C35124" w:rsidRPr="005E3B43">
        <w:t xml:space="preserve"> or biologicals</w:t>
      </w:r>
      <w:r w:rsidRPr="005E3B43">
        <w:t xml:space="preserve"> poses, or would pose, a risk to public health;</w:t>
      </w:r>
    </w:p>
    <w:p w:rsidR="00207B1C" w:rsidRPr="005E3B43" w:rsidRDefault="00207B1C" w:rsidP="00763BCF">
      <w:pPr>
        <w:pStyle w:val="paragraph"/>
      </w:pPr>
      <w:r w:rsidRPr="005E3B43">
        <w:tab/>
        <w:t>(d)</w:t>
      </w:r>
      <w:r w:rsidRPr="005E3B43">
        <w:tab/>
        <w:t xml:space="preserve">storage of the goods </w:t>
      </w:r>
      <w:r w:rsidR="00C35124" w:rsidRPr="005E3B43">
        <w:t xml:space="preserve">or biologicals </w:t>
      </w:r>
      <w:r w:rsidRPr="005E3B43">
        <w:t>at their current location and any other location poses, or would pose, a risk to the public or the environment;</w:t>
      </w:r>
    </w:p>
    <w:p w:rsidR="00207B1C" w:rsidRPr="005E3B43" w:rsidRDefault="00207B1C" w:rsidP="00763BCF">
      <w:pPr>
        <w:pStyle w:val="paragraph"/>
      </w:pPr>
      <w:r w:rsidRPr="005E3B43">
        <w:tab/>
        <w:t>(e)</w:t>
      </w:r>
      <w:r w:rsidRPr="005E3B43">
        <w:tab/>
      </w:r>
      <w:r w:rsidR="00C35124" w:rsidRPr="005E3B43">
        <w:t>for unused emergency goods</w:t>
      </w:r>
      <w:r w:rsidR="00E20BA4" w:rsidRPr="005E3B43">
        <w:t>—</w:t>
      </w:r>
      <w:r w:rsidR="00C35124" w:rsidRPr="005E3B43">
        <w:t xml:space="preserve">within </w:t>
      </w:r>
      <w:r w:rsidRPr="005E3B43">
        <w:t>12 months after the exemption ceases to have effect in relation to the goods, the goods have not become (whether in relation to an indication for which the goods could have been used under the exemption or in relation to a different indication):</w:t>
      </w:r>
    </w:p>
    <w:p w:rsidR="00207B1C" w:rsidRPr="005E3B43" w:rsidRDefault="00207B1C" w:rsidP="00763BCF">
      <w:pPr>
        <w:pStyle w:val="paragraphsub"/>
      </w:pPr>
      <w:r w:rsidRPr="005E3B43">
        <w:tab/>
        <w:t>(i)</w:t>
      </w:r>
      <w:r w:rsidRPr="005E3B43">
        <w:tab/>
        <w:t>registered goods or listed goods; or</w:t>
      </w:r>
    </w:p>
    <w:p w:rsidR="00207B1C" w:rsidRPr="005E3B43" w:rsidRDefault="00207B1C" w:rsidP="00763BCF">
      <w:pPr>
        <w:pStyle w:val="paragraphsub"/>
      </w:pPr>
      <w:r w:rsidRPr="005E3B43">
        <w:tab/>
        <w:t>(ii)</w:t>
      </w:r>
      <w:r w:rsidRPr="005E3B43">
        <w:tab/>
        <w:t xml:space="preserve">exempt goods under </w:t>
      </w:r>
      <w:r w:rsidR="006B5D8E" w:rsidRPr="005E3B43">
        <w:t>section 1</w:t>
      </w:r>
      <w:r w:rsidRPr="005E3B43">
        <w:t>8 of the Act; or</w:t>
      </w:r>
    </w:p>
    <w:p w:rsidR="00207B1C" w:rsidRPr="005E3B43" w:rsidRDefault="00207B1C" w:rsidP="00763BCF">
      <w:pPr>
        <w:pStyle w:val="paragraphsub"/>
      </w:pPr>
      <w:r w:rsidRPr="005E3B43">
        <w:tab/>
        <w:t>(iii)</w:t>
      </w:r>
      <w:r w:rsidRPr="005E3B43">
        <w:tab/>
        <w:t xml:space="preserve">goods that are the subject of an approval or authority under </w:t>
      </w:r>
      <w:r w:rsidR="006B5D8E" w:rsidRPr="005E3B43">
        <w:t>section 1</w:t>
      </w:r>
      <w:r w:rsidRPr="005E3B43">
        <w:t>9 of the Act; or</w:t>
      </w:r>
    </w:p>
    <w:p w:rsidR="00207B1C" w:rsidRPr="005E3B43" w:rsidRDefault="00207B1C" w:rsidP="00763BCF">
      <w:pPr>
        <w:pStyle w:val="paragraphsub"/>
      </w:pPr>
      <w:r w:rsidRPr="005E3B43">
        <w:tab/>
        <w:t>(iv)</w:t>
      </w:r>
      <w:r w:rsidRPr="005E3B43">
        <w:tab/>
        <w:t xml:space="preserve">goods that are the subject of an approval under </w:t>
      </w:r>
      <w:r w:rsidR="006B5D8E" w:rsidRPr="005E3B43">
        <w:t>section 1</w:t>
      </w:r>
      <w:r w:rsidRPr="005E3B43">
        <w:t xml:space="preserve">9A of the Act; </w:t>
      </w:r>
    </w:p>
    <w:p w:rsidR="00C35124" w:rsidRPr="005E3B43" w:rsidRDefault="00C35124" w:rsidP="00763BCF">
      <w:pPr>
        <w:pStyle w:val="paragraph"/>
      </w:pPr>
      <w:r w:rsidRPr="005E3B43">
        <w:tab/>
        <w:t>(ea)</w:t>
      </w:r>
      <w:r w:rsidRPr="005E3B43">
        <w:tab/>
        <w:t>for unused emergency biologicals</w:t>
      </w:r>
      <w:r w:rsidR="00E20BA4" w:rsidRPr="005E3B43">
        <w:t>—</w:t>
      </w:r>
      <w:r w:rsidRPr="005E3B43">
        <w:t>within 12 months after the exemption ceases to have effect in relation to the biologicals, the biologicals have not become (whether in relation to an indication for which the biologicals could have been used under the exemption or in relation to a different indication):</w:t>
      </w:r>
    </w:p>
    <w:p w:rsidR="00C35124" w:rsidRPr="005E3B43" w:rsidRDefault="00C35124" w:rsidP="00763BCF">
      <w:pPr>
        <w:pStyle w:val="paragraphsub"/>
      </w:pPr>
      <w:r w:rsidRPr="005E3B43">
        <w:tab/>
        <w:t>(i)</w:t>
      </w:r>
      <w:r w:rsidRPr="005E3B43">
        <w:tab/>
        <w:t xml:space="preserve">included in the Register under </w:t>
      </w:r>
      <w:r w:rsidR="00BB758E" w:rsidRPr="005E3B43">
        <w:t>Part 3</w:t>
      </w:r>
      <w:r w:rsidR="005E3B43">
        <w:noBreakHyphen/>
      </w:r>
      <w:r w:rsidRPr="005E3B43">
        <w:t>2A of the Act; or</w:t>
      </w:r>
    </w:p>
    <w:p w:rsidR="00C35124" w:rsidRPr="005E3B43" w:rsidRDefault="00C35124" w:rsidP="00763BCF">
      <w:pPr>
        <w:pStyle w:val="paragraphsub"/>
      </w:pPr>
      <w:r w:rsidRPr="005E3B43">
        <w:tab/>
        <w:t>(ii)</w:t>
      </w:r>
      <w:r w:rsidRPr="005E3B43">
        <w:tab/>
        <w:t>exempt biologicals under section</w:t>
      </w:r>
      <w:r w:rsidR="004E6D00" w:rsidRPr="005E3B43">
        <w:t> </w:t>
      </w:r>
      <w:r w:rsidRPr="005E3B43">
        <w:t>32CA of the Act; or</w:t>
      </w:r>
    </w:p>
    <w:p w:rsidR="00C35124" w:rsidRPr="005E3B43" w:rsidRDefault="00C35124" w:rsidP="00763BCF">
      <w:pPr>
        <w:pStyle w:val="paragraphsub"/>
      </w:pPr>
      <w:r w:rsidRPr="005E3B43">
        <w:tab/>
        <w:t>(iii)</w:t>
      </w:r>
      <w:r w:rsidRPr="005E3B43">
        <w:tab/>
        <w:t>biologicals that are the subject of an approval or authority under section</w:t>
      </w:r>
      <w:r w:rsidR="004E6D00" w:rsidRPr="005E3B43">
        <w:t> </w:t>
      </w:r>
      <w:r w:rsidRPr="005E3B43">
        <w:t>32CK or 32CM of the Act; or</w:t>
      </w:r>
    </w:p>
    <w:p w:rsidR="00C35124" w:rsidRPr="005E3B43" w:rsidRDefault="00C35124" w:rsidP="00763BCF">
      <w:pPr>
        <w:pStyle w:val="paragraphsub"/>
      </w:pPr>
      <w:r w:rsidRPr="005E3B43">
        <w:tab/>
        <w:t>(iv)</w:t>
      </w:r>
      <w:r w:rsidRPr="005E3B43">
        <w:tab/>
        <w:t>biologicals that are the subject of an approval under section</w:t>
      </w:r>
      <w:r w:rsidR="004E6D00" w:rsidRPr="005E3B43">
        <w:t> </w:t>
      </w:r>
      <w:r w:rsidRPr="005E3B43">
        <w:t>32CO of the Act;</w:t>
      </w:r>
    </w:p>
    <w:p w:rsidR="00207B1C" w:rsidRPr="005E3B43" w:rsidRDefault="00207B1C" w:rsidP="00763BCF">
      <w:pPr>
        <w:pStyle w:val="paragraph"/>
      </w:pPr>
      <w:r w:rsidRPr="005E3B43">
        <w:tab/>
        <w:t>(f)</w:t>
      </w:r>
      <w:r w:rsidRPr="005E3B43">
        <w:tab/>
        <w:t xml:space="preserve">the person who has control over the goods </w:t>
      </w:r>
      <w:r w:rsidR="00C35124" w:rsidRPr="005E3B43">
        <w:t xml:space="preserve">or biologicals </w:t>
      </w:r>
      <w:r w:rsidRPr="005E3B43">
        <w:t xml:space="preserve">requests that the goods </w:t>
      </w:r>
      <w:r w:rsidR="00C35124" w:rsidRPr="005E3B43">
        <w:t xml:space="preserve">or biologicals </w:t>
      </w:r>
      <w:r w:rsidRPr="005E3B43">
        <w:t>be destroyed.</w:t>
      </w:r>
    </w:p>
    <w:p w:rsidR="00207B1C" w:rsidRPr="005E3B43" w:rsidRDefault="00207B1C" w:rsidP="00763BCF">
      <w:pPr>
        <w:pStyle w:val="subsection"/>
      </w:pPr>
      <w:r w:rsidRPr="005E3B43">
        <w:tab/>
        <w:t>(2)</w:t>
      </w:r>
      <w:r w:rsidRPr="005E3B43">
        <w:tab/>
        <w:t xml:space="preserve">A person directed to destroy the goods </w:t>
      </w:r>
      <w:r w:rsidR="00C35124" w:rsidRPr="005E3B43">
        <w:t xml:space="preserve">or biologicals </w:t>
      </w:r>
      <w:r w:rsidRPr="005E3B43">
        <w:t xml:space="preserve">may destroy the goods </w:t>
      </w:r>
      <w:r w:rsidR="00C35124" w:rsidRPr="005E3B43">
        <w:t xml:space="preserve">or biologicals </w:t>
      </w:r>
      <w:r w:rsidRPr="005E3B43">
        <w:t>only in a way, approved by the Secretary, that ensures that the destruction avoids or minimises harm to the public and the environment.</w:t>
      </w:r>
    </w:p>
    <w:p w:rsidR="000F1575" w:rsidRPr="005E3B43" w:rsidRDefault="000F1575" w:rsidP="00763BCF">
      <w:pPr>
        <w:pStyle w:val="ActHead5"/>
      </w:pPr>
      <w:bookmarkStart w:id="419" w:name="_Toc178421949"/>
      <w:r w:rsidRPr="005E3B43">
        <w:rPr>
          <w:rStyle w:val="CharSectno"/>
        </w:rPr>
        <w:lastRenderedPageBreak/>
        <w:t>7</w:t>
      </w:r>
      <w:r w:rsidR="00E20BA4" w:rsidRPr="005E3B43">
        <w:t xml:space="preserve">  </w:t>
      </w:r>
      <w:r w:rsidRPr="005E3B43">
        <w:t>Disposal of unused emergency goods and unused emergency biologicals</w:t>
      </w:r>
      <w:r w:rsidR="00E20BA4" w:rsidRPr="005E3B43">
        <w:t>—</w:t>
      </w:r>
      <w:r w:rsidRPr="005E3B43">
        <w:t>export</w:t>
      </w:r>
      <w:bookmarkEnd w:id="419"/>
    </w:p>
    <w:p w:rsidR="00207B1C" w:rsidRPr="005E3B43" w:rsidRDefault="00207B1C" w:rsidP="00763BCF">
      <w:pPr>
        <w:pStyle w:val="subsection"/>
      </w:pPr>
      <w:r w:rsidRPr="005E3B43">
        <w:tab/>
        <w:t>(1)</w:t>
      </w:r>
      <w:r w:rsidRPr="005E3B43">
        <w:tab/>
        <w:t xml:space="preserve">This clause applies to unused emergency goods </w:t>
      </w:r>
      <w:r w:rsidR="00863AE8" w:rsidRPr="005E3B43">
        <w:t xml:space="preserve">or unused emergency biologicals </w:t>
      </w:r>
      <w:r w:rsidRPr="005E3B43">
        <w:t>to which any of paragraphs 6(1)(a) to (e) applies.</w:t>
      </w:r>
    </w:p>
    <w:p w:rsidR="00207B1C" w:rsidRPr="005E3B43" w:rsidRDefault="00207B1C" w:rsidP="00763BCF">
      <w:pPr>
        <w:pStyle w:val="subsection"/>
      </w:pPr>
      <w:r w:rsidRPr="005E3B43">
        <w:tab/>
        <w:t>(2)</w:t>
      </w:r>
      <w:r w:rsidRPr="005E3B43">
        <w:tab/>
        <w:t xml:space="preserve">The Secretary may direct that the goods </w:t>
      </w:r>
      <w:r w:rsidR="00863AE8" w:rsidRPr="005E3B43">
        <w:t xml:space="preserve">or biologicals </w:t>
      </w:r>
      <w:r w:rsidRPr="005E3B43">
        <w:t>be exported to a country, instead of directing that they be destroyed, if a relevant authority of the country has confirmed</w:t>
      </w:r>
      <w:r w:rsidR="00A616B0" w:rsidRPr="005E3B43">
        <w:t xml:space="preserve">, in writing or by electronic communication, </w:t>
      </w:r>
      <w:r w:rsidRPr="005E3B43">
        <w:t>its willingness to accept the goods</w:t>
      </w:r>
      <w:r w:rsidR="00863AE8" w:rsidRPr="005E3B43">
        <w:t xml:space="preserve"> or biologicals</w:t>
      </w:r>
      <w:r w:rsidRPr="005E3B43">
        <w:t>.</w:t>
      </w:r>
    </w:p>
    <w:p w:rsidR="00207B1C" w:rsidRPr="005E3B43" w:rsidRDefault="00207B1C" w:rsidP="00763BCF">
      <w:pPr>
        <w:pStyle w:val="subsection"/>
      </w:pPr>
      <w:r w:rsidRPr="005E3B43">
        <w:tab/>
        <w:t>(3)</w:t>
      </w:r>
      <w:r w:rsidRPr="005E3B43">
        <w:tab/>
        <w:t xml:space="preserve">A person directed to export the goods </w:t>
      </w:r>
      <w:r w:rsidR="00863AE8" w:rsidRPr="005E3B43">
        <w:t xml:space="preserve">or biologicals </w:t>
      </w:r>
      <w:r w:rsidRPr="005E3B43">
        <w:t>must ensure that, during exportation:</w:t>
      </w:r>
    </w:p>
    <w:p w:rsidR="00207B1C" w:rsidRPr="005E3B43" w:rsidRDefault="00207B1C" w:rsidP="00763BCF">
      <w:pPr>
        <w:pStyle w:val="paragraph"/>
      </w:pPr>
      <w:r w:rsidRPr="005E3B43">
        <w:tab/>
        <w:t>(a)</w:t>
      </w:r>
      <w:r w:rsidRPr="005E3B43">
        <w:tab/>
        <w:t xml:space="preserve">the goods </w:t>
      </w:r>
      <w:r w:rsidR="00863AE8" w:rsidRPr="005E3B43">
        <w:t xml:space="preserve">or biologicals </w:t>
      </w:r>
      <w:r w:rsidRPr="005E3B43">
        <w:t>are only accessible for purposes relating to the export; and</w:t>
      </w:r>
    </w:p>
    <w:p w:rsidR="00207B1C" w:rsidRPr="005E3B43" w:rsidRDefault="00207B1C" w:rsidP="00763BCF">
      <w:pPr>
        <w:pStyle w:val="paragraph"/>
      </w:pPr>
      <w:r w:rsidRPr="005E3B43">
        <w:tab/>
        <w:t>(b)</w:t>
      </w:r>
      <w:r w:rsidRPr="005E3B43">
        <w:tab/>
        <w:t xml:space="preserve">the security of the goods </w:t>
      </w:r>
      <w:r w:rsidR="00863AE8" w:rsidRPr="005E3B43">
        <w:t xml:space="preserve">or biologicals </w:t>
      </w:r>
      <w:r w:rsidRPr="005E3B43">
        <w:t xml:space="preserve">is appropriate to the level of risk that the goods </w:t>
      </w:r>
      <w:r w:rsidR="00863AE8" w:rsidRPr="005E3B43">
        <w:t xml:space="preserve">or biologicals </w:t>
      </w:r>
      <w:r w:rsidRPr="005E3B43">
        <w:t>could pose to the public and the environment; and</w:t>
      </w:r>
    </w:p>
    <w:p w:rsidR="00207B1C" w:rsidRPr="005E3B43" w:rsidRDefault="00207B1C" w:rsidP="00763BCF">
      <w:pPr>
        <w:pStyle w:val="paragraph"/>
      </w:pPr>
      <w:r w:rsidRPr="005E3B43">
        <w:tab/>
        <w:t>(c)</w:t>
      </w:r>
      <w:r w:rsidRPr="005E3B43">
        <w:tab/>
        <w:t xml:space="preserve">the integrity of the condition of the goods </w:t>
      </w:r>
      <w:r w:rsidR="00863AE8" w:rsidRPr="005E3B43">
        <w:t xml:space="preserve">or biologicals </w:t>
      </w:r>
      <w:r w:rsidRPr="005E3B43">
        <w:t>is maintained.</w:t>
      </w:r>
    </w:p>
    <w:p w:rsidR="00A616B0" w:rsidRPr="005E3B43" w:rsidRDefault="00A616B0" w:rsidP="00763BCF">
      <w:pPr>
        <w:pStyle w:val="subsection"/>
      </w:pPr>
      <w:r w:rsidRPr="005E3B43">
        <w:tab/>
        <w:t>(4)</w:t>
      </w:r>
      <w:r w:rsidRPr="005E3B43">
        <w:tab/>
        <w:t>In this clause:</w:t>
      </w:r>
    </w:p>
    <w:p w:rsidR="00A616B0" w:rsidRPr="005E3B43" w:rsidRDefault="00A616B0" w:rsidP="00763BCF">
      <w:pPr>
        <w:pStyle w:val="Definition"/>
      </w:pPr>
      <w:r w:rsidRPr="005E3B43">
        <w:rPr>
          <w:b/>
          <w:i/>
        </w:rPr>
        <w:t xml:space="preserve">electronic communication </w:t>
      </w:r>
      <w:r w:rsidRPr="005E3B43">
        <w:t>has the meaning given by subsection</w:t>
      </w:r>
      <w:r w:rsidR="004E6D00" w:rsidRPr="005E3B43">
        <w:t> </w:t>
      </w:r>
      <w:r w:rsidRPr="005E3B43">
        <w:t xml:space="preserve">5(1) of the </w:t>
      </w:r>
      <w:r w:rsidRPr="005E3B43">
        <w:rPr>
          <w:i/>
        </w:rPr>
        <w:t>Electronic Transactions Act 1999</w:t>
      </w:r>
      <w:r w:rsidRPr="005E3B43">
        <w:t>.</w:t>
      </w:r>
    </w:p>
    <w:p w:rsidR="00863AE8" w:rsidRPr="005E3B43" w:rsidRDefault="00863AE8" w:rsidP="00763BCF">
      <w:pPr>
        <w:pStyle w:val="ActHead5"/>
      </w:pPr>
      <w:bookmarkStart w:id="420" w:name="_Toc178421950"/>
      <w:r w:rsidRPr="005E3B43">
        <w:rPr>
          <w:rStyle w:val="CharSectno"/>
        </w:rPr>
        <w:t>8</w:t>
      </w:r>
      <w:r w:rsidR="00E20BA4" w:rsidRPr="005E3B43">
        <w:t xml:space="preserve">  </w:t>
      </w:r>
      <w:r w:rsidRPr="005E3B43">
        <w:t>Disposal of unused emergency goods and unused emergency biologicals</w:t>
      </w:r>
      <w:r w:rsidR="00E20BA4" w:rsidRPr="005E3B43">
        <w:t>—</w:t>
      </w:r>
      <w:r w:rsidRPr="005E3B43">
        <w:t>supply</w:t>
      </w:r>
      <w:bookmarkEnd w:id="420"/>
    </w:p>
    <w:p w:rsidR="00207B1C" w:rsidRPr="005E3B43" w:rsidRDefault="00207B1C" w:rsidP="00763BCF">
      <w:pPr>
        <w:pStyle w:val="subsection"/>
      </w:pPr>
      <w:r w:rsidRPr="005E3B43">
        <w:tab/>
        <w:t>(1)</w:t>
      </w:r>
      <w:r w:rsidRPr="005E3B43">
        <w:tab/>
        <w:t xml:space="preserve">This clause applies to unused emergency </w:t>
      </w:r>
      <w:r w:rsidR="00863AE8" w:rsidRPr="005E3B43">
        <w:t xml:space="preserve">goods or unused emergency biologicals that have become (whether in relation to an indication for which the unused emergency goods or unused emergency biologicals </w:t>
      </w:r>
      <w:r w:rsidRPr="005E3B43">
        <w:t>could have been used under the exemption or in relation to a different indication):</w:t>
      </w:r>
    </w:p>
    <w:p w:rsidR="00207B1C" w:rsidRPr="005E3B43" w:rsidRDefault="00207B1C" w:rsidP="00763BCF">
      <w:pPr>
        <w:pStyle w:val="paragraph"/>
      </w:pPr>
      <w:r w:rsidRPr="005E3B43">
        <w:tab/>
        <w:t>(a)</w:t>
      </w:r>
      <w:r w:rsidRPr="005E3B43">
        <w:tab/>
        <w:t>registered goods or listed goods; or</w:t>
      </w:r>
    </w:p>
    <w:p w:rsidR="00863AE8" w:rsidRPr="005E3B43" w:rsidRDefault="00863AE8" w:rsidP="00763BCF">
      <w:pPr>
        <w:pStyle w:val="paragraph"/>
      </w:pPr>
      <w:r w:rsidRPr="005E3B43">
        <w:tab/>
        <w:t>(aa)</w:t>
      </w:r>
      <w:r w:rsidRPr="005E3B43">
        <w:tab/>
        <w:t xml:space="preserve">biologicals included in the Register under </w:t>
      </w:r>
      <w:r w:rsidR="00BB758E" w:rsidRPr="005E3B43">
        <w:t>Part 3</w:t>
      </w:r>
      <w:r w:rsidR="005E3B43">
        <w:noBreakHyphen/>
      </w:r>
      <w:r w:rsidRPr="005E3B43">
        <w:t>2A of the Act; or</w:t>
      </w:r>
    </w:p>
    <w:p w:rsidR="00207B1C" w:rsidRPr="005E3B43" w:rsidRDefault="00207B1C" w:rsidP="00763BCF">
      <w:pPr>
        <w:pStyle w:val="paragraph"/>
      </w:pPr>
      <w:r w:rsidRPr="005E3B43">
        <w:tab/>
        <w:t>(b)</w:t>
      </w:r>
      <w:r w:rsidRPr="005E3B43">
        <w:tab/>
        <w:t xml:space="preserve">goods that are the subject of an approval or authority under </w:t>
      </w:r>
      <w:r w:rsidR="006B5D8E" w:rsidRPr="005E3B43">
        <w:t>section 1</w:t>
      </w:r>
      <w:r w:rsidRPr="005E3B43">
        <w:t>9 of the Act; or</w:t>
      </w:r>
    </w:p>
    <w:p w:rsidR="00863AE8" w:rsidRPr="005E3B43" w:rsidRDefault="00863AE8" w:rsidP="00763BCF">
      <w:pPr>
        <w:pStyle w:val="paragraph"/>
      </w:pPr>
      <w:r w:rsidRPr="005E3B43">
        <w:tab/>
        <w:t>(ba)</w:t>
      </w:r>
      <w:r w:rsidRPr="005E3B43">
        <w:tab/>
        <w:t>biologicals that are the subject of an approval or authority under section</w:t>
      </w:r>
      <w:r w:rsidR="004E6D00" w:rsidRPr="005E3B43">
        <w:t> </w:t>
      </w:r>
      <w:r w:rsidRPr="005E3B43">
        <w:t>32CK or 32CM of the Act; or</w:t>
      </w:r>
    </w:p>
    <w:p w:rsidR="00207B1C" w:rsidRPr="005E3B43" w:rsidRDefault="00207B1C" w:rsidP="00763BCF">
      <w:pPr>
        <w:pStyle w:val="paragraph"/>
      </w:pPr>
      <w:r w:rsidRPr="005E3B43">
        <w:tab/>
        <w:t>(c)</w:t>
      </w:r>
      <w:r w:rsidRPr="005E3B43">
        <w:tab/>
        <w:t xml:space="preserve">goods that are the subject of an approval under </w:t>
      </w:r>
      <w:r w:rsidR="006B5D8E" w:rsidRPr="005E3B43">
        <w:t>section 1</w:t>
      </w:r>
      <w:r w:rsidRPr="005E3B43">
        <w:t>9A of the</w:t>
      </w:r>
      <w:r w:rsidR="00863AE8" w:rsidRPr="005E3B43">
        <w:t xml:space="preserve"> Act; or</w:t>
      </w:r>
    </w:p>
    <w:p w:rsidR="00863AE8" w:rsidRPr="005E3B43" w:rsidRDefault="00863AE8" w:rsidP="00763BCF">
      <w:pPr>
        <w:pStyle w:val="paragraph"/>
      </w:pPr>
      <w:r w:rsidRPr="005E3B43">
        <w:tab/>
        <w:t>(d)</w:t>
      </w:r>
      <w:r w:rsidRPr="005E3B43">
        <w:tab/>
        <w:t>biologicals that are the subject of an approval under section</w:t>
      </w:r>
      <w:r w:rsidR="004E6D00" w:rsidRPr="005E3B43">
        <w:t> </w:t>
      </w:r>
      <w:r w:rsidRPr="005E3B43">
        <w:t>32CO of the Act.</w:t>
      </w:r>
    </w:p>
    <w:p w:rsidR="00207B1C" w:rsidRPr="005E3B43" w:rsidRDefault="00207B1C" w:rsidP="00763BCF">
      <w:pPr>
        <w:pStyle w:val="subsection"/>
      </w:pPr>
      <w:r w:rsidRPr="005E3B43">
        <w:tab/>
        <w:t>(2)</w:t>
      </w:r>
      <w:r w:rsidRPr="005E3B43">
        <w:tab/>
        <w:t>The Secretary may direct that the goods</w:t>
      </w:r>
      <w:r w:rsidR="00863AE8" w:rsidRPr="005E3B43">
        <w:t xml:space="preserve"> or biologicals</w:t>
      </w:r>
      <w:r w:rsidRPr="005E3B43">
        <w:t xml:space="preserve"> be supplied to an authorised person (otherwise than by way of administration to, or application in the treatment of, the person).</w:t>
      </w:r>
    </w:p>
    <w:p w:rsidR="00207B1C" w:rsidRPr="005E3B43" w:rsidRDefault="00207B1C" w:rsidP="00763BCF">
      <w:pPr>
        <w:pStyle w:val="subsection"/>
      </w:pPr>
      <w:r w:rsidRPr="005E3B43">
        <w:tab/>
        <w:t>(3)</w:t>
      </w:r>
      <w:r w:rsidRPr="005E3B43">
        <w:tab/>
        <w:t>In this clause:</w:t>
      </w:r>
    </w:p>
    <w:p w:rsidR="00207B1C" w:rsidRPr="005E3B43" w:rsidRDefault="00207B1C" w:rsidP="00763BCF">
      <w:pPr>
        <w:pStyle w:val="Definition"/>
      </w:pPr>
      <w:r w:rsidRPr="005E3B43">
        <w:rPr>
          <w:b/>
          <w:i/>
        </w:rPr>
        <w:t xml:space="preserve">authorised person </w:t>
      </w:r>
      <w:r w:rsidRPr="005E3B43">
        <w:t>means, as appropriate, a person:</w:t>
      </w:r>
    </w:p>
    <w:p w:rsidR="00207B1C" w:rsidRPr="005E3B43" w:rsidRDefault="00207B1C" w:rsidP="00763BCF">
      <w:pPr>
        <w:pStyle w:val="paragraph"/>
      </w:pPr>
      <w:r w:rsidRPr="005E3B43">
        <w:lastRenderedPageBreak/>
        <w:tab/>
        <w:t>(a)</w:t>
      </w:r>
      <w:r w:rsidRPr="005E3B43">
        <w:tab/>
        <w:t>in relation to whom the registered goods or listed goods are registered or listed; or</w:t>
      </w:r>
    </w:p>
    <w:p w:rsidR="00863AE8" w:rsidRPr="005E3B43" w:rsidRDefault="00863AE8" w:rsidP="00763BCF">
      <w:pPr>
        <w:pStyle w:val="paragraph"/>
      </w:pPr>
      <w:r w:rsidRPr="005E3B43">
        <w:tab/>
        <w:t>(aa)</w:t>
      </w:r>
      <w:r w:rsidRPr="005E3B43">
        <w:tab/>
        <w:t xml:space="preserve">in relation to whom the biologicals are included in the Register under </w:t>
      </w:r>
      <w:r w:rsidR="00BB758E" w:rsidRPr="005E3B43">
        <w:t>Part 3</w:t>
      </w:r>
      <w:r w:rsidR="005E3B43">
        <w:noBreakHyphen/>
      </w:r>
      <w:r w:rsidRPr="005E3B43">
        <w:t>2A of the Act; or</w:t>
      </w:r>
    </w:p>
    <w:p w:rsidR="00207B1C" w:rsidRPr="005E3B43" w:rsidRDefault="00207B1C" w:rsidP="00763BCF">
      <w:pPr>
        <w:pStyle w:val="paragraph"/>
      </w:pPr>
      <w:r w:rsidRPr="005E3B43">
        <w:tab/>
        <w:t>(b)</w:t>
      </w:r>
      <w:r w:rsidRPr="005E3B43">
        <w:tab/>
        <w:t xml:space="preserve">to whom the approval </w:t>
      </w:r>
      <w:r w:rsidR="00102755" w:rsidRPr="005E3B43">
        <w:t>under sub</w:t>
      </w:r>
      <w:r w:rsidR="006B5D8E" w:rsidRPr="005E3B43">
        <w:t>section 1</w:t>
      </w:r>
      <w:r w:rsidR="00102755" w:rsidRPr="005E3B43">
        <w:t>9(1) or section</w:t>
      </w:r>
      <w:r w:rsidR="004E6D00" w:rsidRPr="005E3B43">
        <w:t> </w:t>
      </w:r>
      <w:r w:rsidR="00102755" w:rsidRPr="005E3B43">
        <w:t>32CK of the Act, or the authority under sub</w:t>
      </w:r>
      <w:r w:rsidR="006B5D8E" w:rsidRPr="005E3B43">
        <w:t>section 1</w:t>
      </w:r>
      <w:r w:rsidR="00102755" w:rsidRPr="005E3B43">
        <w:t>9(5) or 32CM(1) of the Act,</w:t>
      </w:r>
      <w:r w:rsidRPr="005E3B43">
        <w:t xml:space="preserve"> is given; or</w:t>
      </w:r>
    </w:p>
    <w:p w:rsidR="00102755" w:rsidRPr="005E3B43" w:rsidRDefault="00102755" w:rsidP="00763BCF">
      <w:pPr>
        <w:pStyle w:val="paragraph"/>
      </w:pPr>
      <w:r w:rsidRPr="005E3B43">
        <w:tab/>
        <w:t>(ba)</w:t>
      </w:r>
      <w:r w:rsidRPr="005E3B43">
        <w:tab/>
        <w:t>who is included in a class of health practitioners specified in rules made under sub</w:t>
      </w:r>
      <w:r w:rsidR="006B5D8E" w:rsidRPr="005E3B43">
        <w:t>section 1</w:t>
      </w:r>
      <w:r w:rsidRPr="005E3B43">
        <w:t>9(7A) or 32CM(7A) of the Act; or</w:t>
      </w:r>
    </w:p>
    <w:p w:rsidR="00207B1C" w:rsidRPr="005E3B43" w:rsidRDefault="00207B1C" w:rsidP="00763BCF">
      <w:pPr>
        <w:pStyle w:val="paragraph"/>
      </w:pPr>
      <w:r w:rsidRPr="005E3B43">
        <w:tab/>
        <w:t>(c)</w:t>
      </w:r>
      <w:r w:rsidRPr="005E3B43">
        <w:tab/>
        <w:t xml:space="preserve">to whom the approval under </w:t>
      </w:r>
      <w:r w:rsidR="006B5D8E" w:rsidRPr="005E3B43">
        <w:t>section 1</w:t>
      </w:r>
      <w:r w:rsidRPr="005E3B43">
        <w:t xml:space="preserve">9A </w:t>
      </w:r>
      <w:r w:rsidR="00863AE8" w:rsidRPr="005E3B43">
        <w:t xml:space="preserve">or 32CO </w:t>
      </w:r>
      <w:r w:rsidRPr="005E3B43">
        <w:t>of the Act is given.</w:t>
      </w:r>
    </w:p>
    <w:p w:rsidR="00863AE8" w:rsidRPr="005E3B43" w:rsidRDefault="00863AE8" w:rsidP="00763BCF">
      <w:pPr>
        <w:pStyle w:val="ActHead5"/>
      </w:pPr>
      <w:bookmarkStart w:id="421" w:name="_Toc178421951"/>
      <w:r w:rsidRPr="005E3B43">
        <w:rPr>
          <w:rStyle w:val="CharSectno"/>
        </w:rPr>
        <w:t>9</w:t>
      </w:r>
      <w:r w:rsidR="00E20BA4" w:rsidRPr="005E3B43">
        <w:t xml:space="preserve">  </w:t>
      </w:r>
      <w:r w:rsidRPr="005E3B43">
        <w:t>Owner to be paid for goods or biologicals supplied</w:t>
      </w:r>
      <w:bookmarkEnd w:id="421"/>
    </w:p>
    <w:p w:rsidR="00207B1C" w:rsidRPr="005E3B43" w:rsidRDefault="00207B1C" w:rsidP="00763BCF">
      <w:pPr>
        <w:pStyle w:val="subsection"/>
      </w:pPr>
      <w:r w:rsidRPr="005E3B43">
        <w:tab/>
      </w:r>
      <w:r w:rsidRPr="005E3B43">
        <w:tab/>
        <w:t>A direction given under clause</w:t>
      </w:r>
      <w:r w:rsidR="004E6D00" w:rsidRPr="005E3B43">
        <w:t> </w:t>
      </w:r>
      <w:r w:rsidRPr="005E3B43">
        <w:t>7 or 8 does not affect a person’s liability to pay the owner of the goods</w:t>
      </w:r>
      <w:r w:rsidR="00863AE8" w:rsidRPr="005E3B43">
        <w:t xml:space="preserve"> or biologicals</w:t>
      </w:r>
      <w:r w:rsidRPr="005E3B43">
        <w:t xml:space="preserve"> for the export or supply of the goods </w:t>
      </w:r>
      <w:r w:rsidR="00863AE8" w:rsidRPr="005E3B43">
        <w:t xml:space="preserve">or biologicals </w:t>
      </w:r>
      <w:r w:rsidRPr="005E3B43">
        <w:t>to the person.</w:t>
      </w:r>
    </w:p>
    <w:p w:rsidR="00863AE8" w:rsidRPr="005E3B43" w:rsidRDefault="00863AE8" w:rsidP="00763BCF">
      <w:pPr>
        <w:pStyle w:val="ActHead5"/>
      </w:pPr>
      <w:bookmarkStart w:id="422" w:name="_Toc178421952"/>
      <w:r w:rsidRPr="005E3B43">
        <w:rPr>
          <w:rStyle w:val="CharSectno"/>
        </w:rPr>
        <w:t>10</w:t>
      </w:r>
      <w:r w:rsidR="00E20BA4" w:rsidRPr="005E3B43">
        <w:t xml:space="preserve">  </w:t>
      </w:r>
      <w:r w:rsidRPr="005E3B43">
        <w:t>Records about unused emergency goods and unused emergency biologicals</w:t>
      </w:r>
      <w:bookmarkEnd w:id="422"/>
    </w:p>
    <w:p w:rsidR="00207B1C" w:rsidRPr="005E3B43" w:rsidRDefault="00207B1C" w:rsidP="00763BCF">
      <w:pPr>
        <w:pStyle w:val="subsection"/>
      </w:pPr>
      <w:r w:rsidRPr="005E3B43">
        <w:tab/>
      </w:r>
      <w:r w:rsidRPr="005E3B43">
        <w:tab/>
        <w:t xml:space="preserve">A person who has, or has had, control over unused emergency goods </w:t>
      </w:r>
      <w:r w:rsidR="00863AE8" w:rsidRPr="005E3B43">
        <w:t xml:space="preserve">or unused emergency biologicals </w:t>
      </w:r>
      <w:r w:rsidRPr="005E3B43">
        <w:t>must:</w:t>
      </w:r>
    </w:p>
    <w:p w:rsidR="00207B1C" w:rsidRPr="005E3B43" w:rsidRDefault="00207B1C" w:rsidP="00763BCF">
      <w:pPr>
        <w:pStyle w:val="paragraph"/>
      </w:pPr>
      <w:r w:rsidRPr="005E3B43">
        <w:tab/>
        <w:t>(a)</w:t>
      </w:r>
      <w:r w:rsidRPr="005E3B43">
        <w:tab/>
        <w:t>ensure that records are kept that include the following information:</w:t>
      </w:r>
    </w:p>
    <w:p w:rsidR="00207B1C" w:rsidRPr="005E3B43" w:rsidRDefault="00207B1C" w:rsidP="00763BCF">
      <w:pPr>
        <w:pStyle w:val="paragraphsub"/>
      </w:pPr>
      <w:r w:rsidRPr="005E3B43">
        <w:tab/>
        <w:t>(i)</w:t>
      </w:r>
      <w:r w:rsidRPr="005E3B43">
        <w:tab/>
        <w:t xml:space="preserve">the quantities of the goods </w:t>
      </w:r>
      <w:r w:rsidR="00F453DC" w:rsidRPr="005E3B43">
        <w:t xml:space="preserve">or biologicals </w:t>
      </w:r>
      <w:r w:rsidRPr="005E3B43">
        <w:t>under the person’s control;</w:t>
      </w:r>
    </w:p>
    <w:p w:rsidR="00207B1C" w:rsidRPr="005E3B43" w:rsidRDefault="00207B1C" w:rsidP="00763BCF">
      <w:pPr>
        <w:pStyle w:val="paragraphsub"/>
      </w:pPr>
      <w:r w:rsidRPr="005E3B43">
        <w:tab/>
        <w:t>(ii)</w:t>
      </w:r>
      <w:r w:rsidRPr="005E3B43">
        <w:tab/>
        <w:t xml:space="preserve">how the goods </w:t>
      </w:r>
      <w:r w:rsidR="00F453DC" w:rsidRPr="005E3B43">
        <w:t xml:space="preserve">or biologicals </w:t>
      </w:r>
      <w:r w:rsidRPr="005E3B43">
        <w:t>are stored before being disposed of;</w:t>
      </w:r>
    </w:p>
    <w:p w:rsidR="00207B1C" w:rsidRPr="005E3B43" w:rsidRDefault="00207B1C" w:rsidP="00763BCF">
      <w:pPr>
        <w:pStyle w:val="paragraphsub"/>
      </w:pPr>
      <w:r w:rsidRPr="005E3B43">
        <w:tab/>
        <w:t>(iii)</w:t>
      </w:r>
      <w:r w:rsidRPr="005E3B43">
        <w:tab/>
        <w:t>if a direction under subclause</w:t>
      </w:r>
      <w:r w:rsidR="004E6D00" w:rsidRPr="005E3B43">
        <w:t> </w:t>
      </w:r>
      <w:r w:rsidRPr="005E3B43">
        <w:t>4(1) has been received</w:t>
      </w:r>
      <w:r w:rsidR="00E20BA4" w:rsidRPr="005E3B43">
        <w:t>—</w:t>
      </w:r>
      <w:r w:rsidRPr="005E3B43">
        <w:t xml:space="preserve">what actions have been taken to dispose of the goods </w:t>
      </w:r>
      <w:r w:rsidR="00F453DC" w:rsidRPr="005E3B43">
        <w:t xml:space="preserve">or biologicals </w:t>
      </w:r>
      <w:r w:rsidRPr="005E3B43">
        <w:t>as directed and when the actions were taken;</w:t>
      </w:r>
    </w:p>
    <w:p w:rsidR="00207B1C" w:rsidRPr="005E3B43" w:rsidRDefault="00207B1C" w:rsidP="00763BCF">
      <w:pPr>
        <w:pStyle w:val="paragraphsub"/>
      </w:pPr>
      <w:r w:rsidRPr="005E3B43">
        <w:tab/>
        <w:t>(iv)</w:t>
      </w:r>
      <w:r w:rsidRPr="005E3B43">
        <w:tab/>
        <w:t xml:space="preserve">if the goods </w:t>
      </w:r>
      <w:r w:rsidR="00F453DC" w:rsidRPr="005E3B43">
        <w:t xml:space="preserve">or biologicals </w:t>
      </w:r>
      <w:r w:rsidRPr="005E3B43">
        <w:t>have been exported or supplied</w:t>
      </w:r>
      <w:r w:rsidR="00E20BA4" w:rsidRPr="005E3B43">
        <w:t>—</w:t>
      </w:r>
      <w:r w:rsidRPr="005E3B43">
        <w:t>to whom they were exported or supplied and in what quantity; and</w:t>
      </w:r>
    </w:p>
    <w:p w:rsidR="00207B1C" w:rsidRPr="005E3B43" w:rsidRDefault="00207B1C" w:rsidP="00763BCF">
      <w:pPr>
        <w:pStyle w:val="paragraph"/>
      </w:pPr>
      <w:r w:rsidRPr="005E3B43">
        <w:tab/>
        <w:t>(b)</w:t>
      </w:r>
      <w:r w:rsidRPr="005E3B43">
        <w:tab/>
        <w:t>retain the records for 7 years after the last entry is made; and</w:t>
      </w:r>
    </w:p>
    <w:p w:rsidR="00207B1C" w:rsidRPr="005E3B43" w:rsidRDefault="00207B1C" w:rsidP="00763BCF">
      <w:pPr>
        <w:pStyle w:val="paragraph"/>
      </w:pPr>
      <w:r w:rsidRPr="005E3B43">
        <w:tab/>
        <w:t>(c)</w:t>
      </w:r>
      <w:r w:rsidRPr="005E3B43">
        <w:tab/>
        <w:t>if the Secretary so requests in writing</w:t>
      </w:r>
      <w:r w:rsidR="00E20BA4" w:rsidRPr="005E3B43">
        <w:t>—</w:t>
      </w:r>
      <w:r w:rsidRPr="005E3B43">
        <w:t xml:space="preserve">give to the Secretary a copy of a record mentioned in </w:t>
      </w:r>
      <w:r w:rsidR="004E6D00" w:rsidRPr="005E3B43">
        <w:t>paragraph (</w:t>
      </w:r>
      <w:r w:rsidRPr="005E3B43">
        <w:t>a):</w:t>
      </w:r>
    </w:p>
    <w:p w:rsidR="00207B1C" w:rsidRPr="005E3B43" w:rsidRDefault="00207B1C" w:rsidP="00763BCF">
      <w:pPr>
        <w:pStyle w:val="paragraphsub"/>
      </w:pPr>
      <w:r w:rsidRPr="005E3B43">
        <w:tab/>
        <w:t>(i)</w:t>
      </w:r>
      <w:r w:rsidRPr="005E3B43">
        <w:tab/>
        <w:t>within 14 days after being notified of the Secretary’s request; or</w:t>
      </w:r>
    </w:p>
    <w:p w:rsidR="00207B1C" w:rsidRPr="005E3B43" w:rsidRDefault="00207B1C" w:rsidP="00763BCF">
      <w:pPr>
        <w:pStyle w:val="paragraphsub"/>
      </w:pPr>
      <w:r w:rsidRPr="005E3B43">
        <w:tab/>
        <w:t>(ii)</w:t>
      </w:r>
      <w:r w:rsidRPr="005E3B43">
        <w:tab/>
        <w:t xml:space="preserve">if the information is required to establish whether the goods </w:t>
      </w:r>
      <w:r w:rsidR="00F453DC" w:rsidRPr="005E3B43">
        <w:t xml:space="preserve">or biologicals </w:t>
      </w:r>
      <w:r w:rsidRPr="005E3B43">
        <w:t>pose imminent risk to the public or the environment</w:t>
      </w:r>
      <w:r w:rsidR="00E20BA4" w:rsidRPr="005E3B43">
        <w:t>—</w:t>
      </w:r>
      <w:r w:rsidRPr="005E3B43">
        <w:t>within 24 hours, or any shorter period, specified by the Secretary.</w:t>
      </w:r>
    </w:p>
    <w:p w:rsidR="00863AE8" w:rsidRPr="005E3B43" w:rsidRDefault="00863AE8" w:rsidP="00763BCF">
      <w:pPr>
        <w:pStyle w:val="ActHead5"/>
      </w:pPr>
      <w:bookmarkStart w:id="423" w:name="_Toc178421953"/>
      <w:r w:rsidRPr="005E3B43">
        <w:rPr>
          <w:rStyle w:val="CharSectno"/>
        </w:rPr>
        <w:t>11</w:t>
      </w:r>
      <w:r w:rsidR="00E20BA4" w:rsidRPr="005E3B43">
        <w:t xml:space="preserve">  </w:t>
      </w:r>
      <w:r w:rsidRPr="005E3B43">
        <w:t>Failure to comply with this Schedule</w:t>
      </w:r>
      <w:bookmarkEnd w:id="423"/>
    </w:p>
    <w:p w:rsidR="00863AE8" w:rsidRPr="005E3B43" w:rsidRDefault="00863AE8" w:rsidP="00763BCF">
      <w:pPr>
        <w:pStyle w:val="subsection"/>
      </w:pPr>
      <w:r w:rsidRPr="005E3B43">
        <w:tab/>
      </w:r>
      <w:r w:rsidRPr="005E3B43">
        <w:tab/>
        <w:t>If a person who has control over any unused emergency goods or unused emergency biologicals has not complied with a provision of this Schedule, the Secretary may direct, in writing, that the unused emergency goods or unused emergency biologicals be destroyed by another person.</w:t>
      </w:r>
    </w:p>
    <w:p w:rsidR="004B00FF" w:rsidRPr="005E3B43" w:rsidRDefault="004B00FF" w:rsidP="00763BCF">
      <w:pPr>
        <w:sectPr w:rsidR="004B00FF" w:rsidRPr="005E3B43" w:rsidSect="00CC504E">
          <w:headerReference w:type="even" r:id="rId30"/>
          <w:headerReference w:type="default" r:id="rId31"/>
          <w:headerReference w:type="first" r:id="rId32"/>
          <w:pgSz w:w="11907" w:h="16839" w:code="9"/>
          <w:pgMar w:top="2325" w:right="1797" w:bottom="1440" w:left="1797" w:header="720" w:footer="709" w:gutter="0"/>
          <w:cols w:space="720"/>
          <w:docGrid w:linePitch="299"/>
        </w:sectPr>
      </w:pPr>
    </w:p>
    <w:p w:rsidR="00207B1C" w:rsidRPr="005E3B43" w:rsidRDefault="00207B1C" w:rsidP="00763BCF">
      <w:pPr>
        <w:pStyle w:val="ActHead1"/>
        <w:pageBreakBefore/>
        <w:spacing w:before="240"/>
      </w:pPr>
      <w:bookmarkStart w:id="424" w:name="_Toc178421954"/>
      <w:r w:rsidRPr="005E3B43">
        <w:rPr>
          <w:rStyle w:val="CharChapNo"/>
        </w:rPr>
        <w:lastRenderedPageBreak/>
        <w:t>Schedule</w:t>
      </w:r>
      <w:r w:rsidR="004E6D00" w:rsidRPr="005E3B43">
        <w:rPr>
          <w:rStyle w:val="CharChapNo"/>
        </w:rPr>
        <w:t> </w:t>
      </w:r>
      <w:r w:rsidRPr="005E3B43">
        <w:rPr>
          <w:rStyle w:val="CharChapNo"/>
        </w:rPr>
        <w:t>7</w:t>
      </w:r>
      <w:r w:rsidR="00E20BA4" w:rsidRPr="005E3B43">
        <w:t>—</w:t>
      </w:r>
      <w:r w:rsidRPr="005E3B43">
        <w:rPr>
          <w:rStyle w:val="CharChapText"/>
        </w:rPr>
        <w:t xml:space="preserve">Therapeutic goods exempt from the operation of </w:t>
      </w:r>
      <w:r w:rsidR="00BB758E" w:rsidRPr="005E3B43">
        <w:rPr>
          <w:rStyle w:val="CharChapText"/>
        </w:rPr>
        <w:t>Part 3</w:t>
      </w:r>
      <w:r w:rsidR="005E3B43">
        <w:rPr>
          <w:rStyle w:val="CharChapText"/>
        </w:rPr>
        <w:noBreakHyphen/>
      </w:r>
      <w:r w:rsidRPr="005E3B43">
        <w:rPr>
          <w:rStyle w:val="CharChapText"/>
        </w:rPr>
        <w:t>3 of the Act unless supplied as pharmaceutical benefits</w:t>
      </w:r>
      <w:bookmarkEnd w:id="424"/>
    </w:p>
    <w:p w:rsidR="00E20BA4" w:rsidRPr="005E3B43" w:rsidRDefault="00207B1C" w:rsidP="00763BCF">
      <w:pPr>
        <w:pStyle w:val="notemargin"/>
      </w:pPr>
      <w:r w:rsidRPr="005E3B43">
        <w:t>(regulation</w:t>
      </w:r>
      <w:r w:rsidR="004E6D00" w:rsidRPr="005E3B43">
        <w:t> </w:t>
      </w:r>
      <w:r w:rsidR="008C171D" w:rsidRPr="005E3B43">
        <w:t>17)</w:t>
      </w:r>
    </w:p>
    <w:p w:rsidR="004B00FF" w:rsidRPr="005E3B43" w:rsidRDefault="004B00FF" w:rsidP="00763BCF">
      <w:pPr>
        <w:pStyle w:val="Header"/>
      </w:pPr>
      <w:r w:rsidRPr="005E3B43">
        <w:rPr>
          <w:rStyle w:val="CharPartNo"/>
        </w:rPr>
        <w:t xml:space="preserve"> </w:t>
      </w:r>
      <w:r w:rsidRPr="005E3B43">
        <w:rPr>
          <w:rStyle w:val="CharPartText"/>
        </w:rPr>
        <w:t xml:space="preserve"> </w:t>
      </w:r>
    </w:p>
    <w:p w:rsidR="008C171D" w:rsidRPr="005E3B43" w:rsidRDefault="008C171D"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237"/>
        <w:gridCol w:w="7292"/>
      </w:tblGrid>
      <w:tr w:rsidR="00207B1C" w:rsidRPr="005E3B43" w:rsidTr="005A786D">
        <w:trPr>
          <w:tblHeader/>
        </w:trPr>
        <w:tc>
          <w:tcPr>
            <w:tcW w:w="725"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1</w:t>
            </w:r>
            <w:r w:rsidRPr="005E3B43">
              <w:br/>
              <w:t xml:space="preserve">Item No. </w:t>
            </w:r>
          </w:p>
        </w:tc>
        <w:tc>
          <w:tcPr>
            <w:tcW w:w="4275"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Therapeutic goods</w:t>
            </w:r>
          </w:p>
        </w:tc>
      </w:tr>
      <w:tr w:rsidR="00207B1C" w:rsidRPr="005E3B43" w:rsidTr="005A786D">
        <w:tc>
          <w:tcPr>
            <w:tcW w:w="725"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275"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goods prepared for the initial experimental studies in human volunteers</w:t>
            </w:r>
          </w:p>
        </w:tc>
      </w:tr>
      <w:tr w:rsidR="00207B1C" w:rsidRPr="005E3B43" w:rsidTr="005A786D">
        <w:tc>
          <w:tcPr>
            <w:tcW w:w="72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427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ingredients, except water, used in the manufacture of therapeutic goods where the ingredients:</w:t>
            </w:r>
          </w:p>
          <w:p w:rsidR="00207B1C" w:rsidRPr="005E3B43" w:rsidRDefault="00E20BA4" w:rsidP="00763BCF">
            <w:pPr>
              <w:pStyle w:val="Tablea"/>
              <w:rPr>
                <w:rFonts w:eastAsiaTheme="minorHAnsi" w:cstheme="minorBidi"/>
                <w:lang w:eastAsia="en-US"/>
              </w:rPr>
            </w:pPr>
            <w:r w:rsidRPr="005E3B43">
              <w:t>(</w:t>
            </w:r>
            <w:r w:rsidR="00207B1C" w:rsidRPr="005E3B43">
              <w:t>a</w:t>
            </w:r>
            <w:r w:rsidRPr="005E3B43">
              <w:t xml:space="preserve">) </w:t>
            </w:r>
            <w:r w:rsidR="00207B1C" w:rsidRPr="005E3B43">
              <w:t>do not have a therapeutic action; or</w:t>
            </w:r>
          </w:p>
          <w:p w:rsidR="00207B1C" w:rsidRPr="005E3B43" w:rsidRDefault="00E20BA4" w:rsidP="00763BCF">
            <w:pPr>
              <w:pStyle w:val="Tablea"/>
              <w:rPr>
                <w:rFonts w:eastAsiaTheme="minorHAnsi" w:cstheme="minorBidi"/>
                <w:lang w:eastAsia="en-US"/>
              </w:rPr>
            </w:pPr>
            <w:r w:rsidRPr="005E3B43">
              <w:t>(</w:t>
            </w:r>
            <w:r w:rsidR="00207B1C" w:rsidRPr="005E3B43">
              <w:t>b</w:t>
            </w:r>
            <w:r w:rsidRPr="005E3B43">
              <w:t xml:space="preserve">) </w:t>
            </w:r>
            <w:r w:rsidR="00207B1C" w:rsidRPr="005E3B43">
              <w:t xml:space="preserve">are herbs, bulk hamamelis water or oils extracted from herbs, the sole therapeutic use of which is as starting materials for use by </w:t>
            </w:r>
            <w:r w:rsidR="00354373" w:rsidRPr="005E3B43">
              <w:t>a licensed manufacturer</w:t>
            </w:r>
          </w:p>
        </w:tc>
      </w:tr>
      <w:tr w:rsidR="00207B1C" w:rsidRPr="005E3B43" w:rsidTr="005A786D">
        <w:tc>
          <w:tcPr>
            <w:tcW w:w="72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6</w:t>
            </w:r>
          </w:p>
        </w:tc>
        <w:tc>
          <w:tcPr>
            <w:tcW w:w="427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dentifrices that contain no therapeutically active substance other than not more than 1000 milligrams per kilogram of fluoride</w:t>
            </w:r>
          </w:p>
        </w:tc>
      </w:tr>
      <w:tr w:rsidR="00207B1C" w:rsidRPr="005E3B43" w:rsidTr="005A786D">
        <w:tc>
          <w:tcPr>
            <w:tcW w:w="72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7</w:t>
            </w:r>
          </w:p>
        </w:tc>
        <w:tc>
          <w:tcPr>
            <w:tcW w:w="427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homoeopathic preparations more dilute than a one thousand fold dilution of a mother tincture and that are not required to be sterile</w:t>
            </w:r>
          </w:p>
        </w:tc>
      </w:tr>
      <w:tr w:rsidR="00207B1C" w:rsidRPr="005E3B43" w:rsidTr="005A786D">
        <w:tc>
          <w:tcPr>
            <w:tcW w:w="72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8</w:t>
            </w:r>
          </w:p>
        </w:tc>
        <w:tc>
          <w:tcPr>
            <w:tcW w:w="427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antiperspirant preparations that derive their antiperspirant properties from inorganic salts of aluminium, zinc or zirconium only</w:t>
            </w:r>
          </w:p>
        </w:tc>
      </w:tr>
      <w:tr w:rsidR="00207B1C" w:rsidRPr="005E3B43" w:rsidTr="005A786D">
        <w:tc>
          <w:tcPr>
            <w:tcW w:w="72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9</w:t>
            </w:r>
          </w:p>
        </w:tc>
        <w:tc>
          <w:tcPr>
            <w:tcW w:w="427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unmedicated anti</w:t>
            </w:r>
            <w:r w:rsidR="005E3B43">
              <w:noBreakHyphen/>
            </w:r>
            <w:r w:rsidRPr="005E3B43">
              <w:t>acne preparations having only a cleansing action or purpose</w:t>
            </w:r>
          </w:p>
        </w:tc>
      </w:tr>
      <w:tr w:rsidR="00207B1C" w:rsidRPr="005E3B43" w:rsidTr="005A786D">
        <w:tc>
          <w:tcPr>
            <w:tcW w:w="72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10</w:t>
            </w:r>
          </w:p>
        </w:tc>
        <w:tc>
          <w:tcPr>
            <w:tcW w:w="427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medicated insect repellents for dermal use, if the medication consists solely of an antiseptic having a secondary role in the formulation</w:t>
            </w:r>
          </w:p>
        </w:tc>
      </w:tr>
      <w:tr w:rsidR="00207B1C" w:rsidRPr="005E3B43" w:rsidTr="005A786D">
        <w:tc>
          <w:tcPr>
            <w:tcW w:w="72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11</w:t>
            </w:r>
          </w:p>
        </w:tc>
        <w:tc>
          <w:tcPr>
            <w:tcW w:w="427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lotions, shampoos or hairdressings for the prevention or treatment of dandruff</w:t>
            </w:r>
          </w:p>
        </w:tc>
      </w:tr>
      <w:tr w:rsidR="00FC0928" w:rsidRPr="005E3B43" w:rsidTr="005A786D">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rPr>
                <w:lang w:eastAsia="en-US"/>
              </w:rPr>
              <w:t>11A</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rPr>
                <w:lang w:eastAsia="en-US"/>
              </w:rPr>
              <w:t>unmedicated preparations for topical use for protecting against, or providing relief from, nappy rash symptoms by acting only as a barrier for the skin (whether or not the preparations also have a moisturising action)</w:t>
            </w:r>
          </w:p>
        </w:tc>
      </w:tr>
      <w:tr w:rsidR="00FC0928" w:rsidRPr="005E3B43" w:rsidTr="005A786D">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12</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medicated soaps other than liquid medicated soaps</w:t>
            </w:r>
          </w:p>
        </w:tc>
      </w:tr>
      <w:tr w:rsidR="00FC0928" w:rsidRPr="005E3B43" w:rsidDel="00AB166D" w:rsidTr="005A786D">
        <w:tc>
          <w:tcPr>
            <w:tcW w:w="725" w:type="pct"/>
            <w:tcBorders>
              <w:top w:val="single" w:sz="4" w:space="0" w:color="auto"/>
              <w:bottom w:val="single" w:sz="4" w:space="0" w:color="auto"/>
            </w:tcBorders>
            <w:shd w:val="clear" w:color="auto" w:fill="auto"/>
          </w:tcPr>
          <w:p w:rsidR="00FC0928" w:rsidRPr="005E3B43" w:rsidDel="00AB166D" w:rsidRDefault="00FC0928" w:rsidP="00763BCF">
            <w:pPr>
              <w:pStyle w:val="Tabletext"/>
            </w:pPr>
            <w:r w:rsidRPr="005E3B43">
              <w:t>13</w:t>
            </w:r>
          </w:p>
        </w:tc>
        <w:tc>
          <w:tcPr>
            <w:tcW w:w="4275" w:type="pct"/>
            <w:tcBorders>
              <w:top w:val="single" w:sz="4" w:space="0" w:color="auto"/>
              <w:bottom w:val="single" w:sz="4" w:space="0" w:color="auto"/>
            </w:tcBorders>
            <w:shd w:val="clear" w:color="auto" w:fill="auto"/>
          </w:tcPr>
          <w:p w:rsidR="00FC0928" w:rsidRPr="005E3B43" w:rsidDel="00AB166D" w:rsidRDefault="00FC0928" w:rsidP="00763BCF">
            <w:pPr>
              <w:pStyle w:val="Tabletext"/>
            </w:pPr>
            <w:r w:rsidRPr="005E3B43">
              <w:t>disinfectants</w:t>
            </w:r>
          </w:p>
        </w:tc>
      </w:tr>
      <w:tr w:rsidR="00FC0928" w:rsidRPr="005E3B43" w:rsidTr="005A786D">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15</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medicated throat lozenges, where the medication consists only of volatile oils and their constituents either alone or in combination with ascorbic acid or its salts</w:t>
            </w:r>
          </w:p>
        </w:tc>
      </w:tr>
      <w:tr w:rsidR="00FC0928" w:rsidRPr="005E3B43" w:rsidTr="005A786D">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16</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medicated space sprays where the medication consists only of volatile oils and their constituents</w:t>
            </w:r>
          </w:p>
        </w:tc>
      </w:tr>
      <w:tr w:rsidR="00FC0928" w:rsidRPr="005E3B43" w:rsidTr="005A786D">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17</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bulk, liquified medical gases</w:t>
            </w:r>
          </w:p>
        </w:tc>
      </w:tr>
      <w:tr w:rsidR="00FC0928" w:rsidRPr="005E3B43" w:rsidTr="005A786D">
        <w:trPr>
          <w:cantSplit/>
          <w:trHeight w:val="20"/>
        </w:trPr>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lastRenderedPageBreak/>
              <w:t>18</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blood and blood components that are:</w:t>
            </w:r>
          </w:p>
          <w:p w:rsidR="00FC0928" w:rsidRPr="005E3B43" w:rsidRDefault="00FC0928" w:rsidP="00763BCF">
            <w:pPr>
              <w:pStyle w:val="Tablea"/>
              <w:rPr>
                <w:rFonts w:eastAsiaTheme="minorHAnsi" w:cstheme="minorBidi"/>
                <w:lang w:eastAsia="en-US"/>
              </w:rPr>
            </w:pPr>
            <w:r w:rsidRPr="005E3B43">
              <w:t>(a) collected by a medical practitioner, registered under a law of a State or Territory, or a person under the professional supervision of such a practitioner, in the course of medical treatment and for the purposes of diagnosis of, and testing for, a medical condition; or</w:t>
            </w:r>
          </w:p>
          <w:p w:rsidR="00FC0928" w:rsidRPr="005E3B43" w:rsidRDefault="00FC0928" w:rsidP="00763BCF">
            <w:pPr>
              <w:pStyle w:val="Tablea"/>
              <w:rPr>
                <w:rFonts w:eastAsiaTheme="minorHAnsi" w:cstheme="minorBidi"/>
                <w:lang w:eastAsia="en-US"/>
              </w:rPr>
            </w:pPr>
            <w:r w:rsidRPr="005E3B43">
              <w:t>(b) manufactured by a medical practitioner, registered under a law of a State or Territory, or a person under the professional supervision of such a practitioner, for therapeutic application to a patient under the practitioner’s care; or</w:t>
            </w:r>
          </w:p>
          <w:p w:rsidR="00FC0928" w:rsidRPr="005E3B43" w:rsidRDefault="00FC0928" w:rsidP="00763BCF">
            <w:pPr>
              <w:pStyle w:val="Tablea"/>
              <w:rPr>
                <w:rFonts w:eastAsiaTheme="minorHAnsi" w:cstheme="minorBidi"/>
                <w:lang w:eastAsia="en-US"/>
              </w:rPr>
            </w:pPr>
            <w:r w:rsidRPr="005E3B43">
              <w:t>(c) manufactured by a blood donation centre for a medical practitioner, registered under a law of a State or Territory, for therapeutic application to a particular patient under the practitioner’s care</w:t>
            </w:r>
          </w:p>
        </w:tc>
      </w:tr>
      <w:tr w:rsidR="00FC0928" w:rsidRPr="005E3B43" w:rsidTr="005A786D">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19</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allergens for skin patch testing on unbroken skin</w:t>
            </w:r>
          </w:p>
        </w:tc>
      </w:tr>
      <w:tr w:rsidR="00FC0928" w:rsidRPr="005E3B43" w:rsidTr="005A786D">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20</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Medicinal oxygen cylinders that have been decant filled, transfilled or cascade filled by:</w:t>
            </w:r>
          </w:p>
          <w:p w:rsidR="00FC0928" w:rsidRPr="005E3B43" w:rsidRDefault="00FC0928" w:rsidP="00763BCF">
            <w:pPr>
              <w:pStyle w:val="Tablea"/>
              <w:rPr>
                <w:rFonts w:eastAsiaTheme="minorHAnsi" w:cstheme="minorBidi"/>
                <w:lang w:eastAsia="en-US"/>
              </w:rPr>
            </w:pPr>
            <w:r w:rsidRPr="005E3B43">
              <w:t>(a) a hospital; or</w:t>
            </w:r>
          </w:p>
          <w:p w:rsidR="00FC0928" w:rsidRPr="005E3B43" w:rsidRDefault="00FC0928" w:rsidP="00763BCF">
            <w:pPr>
              <w:pStyle w:val="Tablea"/>
              <w:rPr>
                <w:rFonts w:eastAsiaTheme="minorHAnsi" w:cstheme="minorBidi"/>
                <w:lang w:eastAsia="en-US"/>
              </w:rPr>
            </w:pPr>
            <w:r w:rsidRPr="005E3B43">
              <w:t>(b) an ambulance, fire or rescue service</w:t>
            </w:r>
          </w:p>
        </w:tc>
      </w:tr>
      <w:tr w:rsidR="00FC0928" w:rsidRPr="005E3B43" w:rsidTr="002F4107">
        <w:tc>
          <w:tcPr>
            <w:tcW w:w="72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21</w:t>
            </w:r>
          </w:p>
        </w:tc>
        <w:tc>
          <w:tcPr>
            <w:tcW w:w="4275" w:type="pct"/>
            <w:tcBorders>
              <w:top w:val="single" w:sz="4" w:space="0" w:color="auto"/>
              <w:bottom w:val="single" w:sz="4" w:space="0" w:color="auto"/>
            </w:tcBorders>
            <w:shd w:val="clear" w:color="auto" w:fill="auto"/>
          </w:tcPr>
          <w:p w:rsidR="00FC0928" w:rsidRPr="005E3B43" w:rsidRDefault="00FC0928" w:rsidP="00763BCF">
            <w:pPr>
              <w:pStyle w:val="Tabletext"/>
            </w:pPr>
            <w:r w:rsidRPr="005E3B43">
              <w:t>Therapeutic goods in relation to which all of the following paragraphs apply:</w:t>
            </w:r>
          </w:p>
          <w:p w:rsidR="00FC0928" w:rsidRPr="005E3B43" w:rsidRDefault="00FC0928" w:rsidP="00763BCF">
            <w:pPr>
              <w:pStyle w:val="Tablea"/>
            </w:pPr>
            <w:r w:rsidRPr="005E3B43">
              <w:t>(a) the goods comprise, contain or are derived from human cells or human tissues collected from a patient who is under the clinical care of a medical or dental practitioner;</w:t>
            </w:r>
          </w:p>
          <w:p w:rsidR="00FC0928" w:rsidRPr="005E3B43" w:rsidRDefault="00FC0928" w:rsidP="00763BCF">
            <w:pPr>
              <w:pStyle w:val="Tablea"/>
            </w:pPr>
            <w:r w:rsidRPr="005E3B43">
              <w:t>(b) the goods are manufactured by, or under the professional supervision of, the practitioner;</w:t>
            </w:r>
          </w:p>
          <w:p w:rsidR="00FC0928" w:rsidRPr="005E3B43" w:rsidRDefault="00FC0928" w:rsidP="00763BCF">
            <w:pPr>
              <w:pStyle w:val="Tablea"/>
            </w:pPr>
            <w:r w:rsidRPr="005E3B43">
              <w:t>(c) the single indication of the goods is homologous use:</w:t>
            </w:r>
          </w:p>
          <w:p w:rsidR="00FC0928" w:rsidRPr="005E3B43" w:rsidRDefault="00FC0928" w:rsidP="00763BCF">
            <w:pPr>
              <w:pStyle w:val="Tablei"/>
            </w:pPr>
            <w:r w:rsidRPr="005E3B43">
              <w:t>(i) on that patient; and</w:t>
            </w:r>
          </w:p>
          <w:p w:rsidR="00FC0928" w:rsidRPr="005E3B43" w:rsidRDefault="00FC0928" w:rsidP="00763BCF">
            <w:pPr>
              <w:pStyle w:val="Tablei"/>
            </w:pPr>
            <w:r w:rsidRPr="005E3B43">
              <w:t>(ii) in a single clinical procedure; and</w:t>
            </w:r>
          </w:p>
          <w:p w:rsidR="00FC0928" w:rsidRPr="005E3B43" w:rsidRDefault="00FC0928" w:rsidP="00763BCF">
            <w:pPr>
              <w:pStyle w:val="Tablei"/>
            </w:pPr>
            <w:r w:rsidRPr="005E3B43">
              <w:t>(iii) by, or under the professional supervision of, that practitioner;</w:t>
            </w:r>
          </w:p>
          <w:p w:rsidR="00FC0928" w:rsidRPr="005E3B43" w:rsidRDefault="00FC0928" w:rsidP="00763BCF">
            <w:pPr>
              <w:pStyle w:val="Tablea"/>
            </w:pPr>
            <w:r w:rsidRPr="005E3B43">
              <w:t>(d) the goods have been subjected to only minimal manipulation;</w:t>
            </w:r>
          </w:p>
          <w:p w:rsidR="00FC0928" w:rsidRPr="005E3B43" w:rsidRDefault="00FC0928" w:rsidP="00763BCF">
            <w:pPr>
              <w:pStyle w:val="Tabletext"/>
            </w:pPr>
            <w:r w:rsidRPr="005E3B43">
              <w:t>(e) the practitioner is registered in a State or internal Territory</w:t>
            </w:r>
          </w:p>
        </w:tc>
      </w:tr>
      <w:tr w:rsidR="00E028D6" w:rsidRPr="005E3B43" w:rsidTr="002F4107">
        <w:tc>
          <w:tcPr>
            <w:tcW w:w="725" w:type="pct"/>
            <w:tcBorders>
              <w:top w:val="single" w:sz="4" w:space="0" w:color="auto"/>
              <w:bottom w:val="single" w:sz="4" w:space="0" w:color="auto"/>
            </w:tcBorders>
            <w:shd w:val="clear" w:color="auto" w:fill="auto"/>
          </w:tcPr>
          <w:p w:rsidR="00E028D6" w:rsidRPr="005E3B43" w:rsidRDefault="00E028D6" w:rsidP="00763BCF">
            <w:pPr>
              <w:pStyle w:val="Tabletext"/>
            </w:pPr>
            <w:r w:rsidRPr="005E3B43">
              <w:rPr>
                <w:lang w:eastAsia="en-US"/>
              </w:rPr>
              <w:t>22</w:t>
            </w:r>
          </w:p>
        </w:tc>
        <w:tc>
          <w:tcPr>
            <w:tcW w:w="4275" w:type="pct"/>
            <w:tcBorders>
              <w:top w:val="single" w:sz="4" w:space="0" w:color="auto"/>
              <w:bottom w:val="single" w:sz="4" w:space="0" w:color="auto"/>
            </w:tcBorders>
            <w:shd w:val="clear" w:color="auto" w:fill="auto"/>
          </w:tcPr>
          <w:p w:rsidR="00E028D6" w:rsidRPr="005E3B43" w:rsidRDefault="00354373" w:rsidP="00763BCF">
            <w:pPr>
              <w:pStyle w:val="Tabletext"/>
              <w:rPr>
                <w:lang w:eastAsia="en-US"/>
              </w:rPr>
            </w:pPr>
            <w:r w:rsidRPr="005E3B43">
              <w:t>radiopharmaceuticals that are</w:t>
            </w:r>
            <w:r w:rsidR="00E028D6" w:rsidRPr="005E3B43">
              <w:rPr>
                <w:lang w:eastAsia="en-US"/>
              </w:rPr>
              <w:t>:</w:t>
            </w:r>
          </w:p>
          <w:p w:rsidR="00E028D6" w:rsidRPr="005E3B43" w:rsidRDefault="00E028D6" w:rsidP="00763BCF">
            <w:pPr>
              <w:pStyle w:val="Tablea"/>
            </w:pPr>
            <w:r w:rsidRPr="005E3B43">
              <w:t>(a) manufactured by:</w:t>
            </w:r>
          </w:p>
          <w:p w:rsidR="00E028D6" w:rsidRPr="005E3B43" w:rsidRDefault="00E028D6" w:rsidP="00763BCF">
            <w:pPr>
              <w:pStyle w:val="Tablei"/>
            </w:pPr>
            <w:r w:rsidRPr="005E3B43">
              <w:t>(i) a medical practitioner registered under a law of a State or Territory when employed by a public or private hospital or a public institution, or a person under the professional supervision of such a medical practitioner; or</w:t>
            </w:r>
          </w:p>
          <w:p w:rsidR="00E028D6" w:rsidRPr="005E3B43" w:rsidRDefault="00E028D6" w:rsidP="00763BCF">
            <w:pPr>
              <w:pStyle w:val="Tablei"/>
            </w:pPr>
            <w:r w:rsidRPr="005E3B43">
              <w:t>(ii) a radiochemist when employed by a public or private hospital or a public institution, or a person under the professional supervision of such a radiochemist; or</w:t>
            </w:r>
          </w:p>
          <w:p w:rsidR="00E028D6" w:rsidRPr="005E3B43" w:rsidRDefault="00E028D6" w:rsidP="00763BCF">
            <w:pPr>
              <w:pStyle w:val="Tablei"/>
            </w:pPr>
            <w:r w:rsidRPr="005E3B43">
              <w:t>(iii) a pharmacist when employed by a public or private hospital or a public institution, or a person under the professional supervision of such a pharmacist; and</w:t>
            </w:r>
          </w:p>
          <w:p w:rsidR="00E028D6" w:rsidRPr="005E3B43" w:rsidRDefault="00E028D6" w:rsidP="00763BCF">
            <w:pPr>
              <w:pStyle w:val="Tablea"/>
            </w:pPr>
            <w:r w:rsidRPr="005E3B43">
              <w:t>(b) for supply to another public or private hospital, another public institution or a private institution within Australia for the purposes of:</w:t>
            </w:r>
          </w:p>
          <w:p w:rsidR="00E028D6" w:rsidRPr="005E3B43" w:rsidRDefault="00E028D6" w:rsidP="00763BCF">
            <w:pPr>
              <w:pStyle w:val="Tablei"/>
            </w:pPr>
            <w:r w:rsidRPr="005E3B43">
              <w:t>(i) diagnosing a medical condition in respect of a patient of the hospital or institution; or</w:t>
            </w:r>
          </w:p>
          <w:p w:rsidR="00E028D6" w:rsidRPr="005E3B43" w:rsidRDefault="00E028D6" w:rsidP="00763BCF">
            <w:pPr>
              <w:pStyle w:val="Tablei"/>
            </w:pPr>
            <w:r w:rsidRPr="005E3B43">
              <w:t>(ii) treating a medical condition of a patient of the hospital or institution</w:t>
            </w:r>
          </w:p>
        </w:tc>
      </w:tr>
      <w:tr w:rsidR="00E028D6" w:rsidRPr="005E3B43" w:rsidTr="00566841">
        <w:trPr>
          <w:cantSplit/>
        </w:trPr>
        <w:tc>
          <w:tcPr>
            <w:tcW w:w="725" w:type="pct"/>
            <w:tcBorders>
              <w:top w:val="single" w:sz="4" w:space="0" w:color="auto"/>
              <w:bottom w:val="single" w:sz="12" w:space="0" w:color="auto"/>
            </w:tcBorders>
            <w:shd w:val="clear" w:color="auto" w:fill="auto"/>
          </w:tcPr>
          <w:p w:rsidR="00E028D6" w:rsidRPr="005E3B43" w:rsidRDefault="00E028D6" w:rsidP="00763BCF">
            <w:pPr>
              <w:pStyle w:val="Tabletext"/>
            </w:pPr>
            <w:r w:rsidRPr="005E3B43">
              <w:rPr>
                <w:lang w:eastAsia="en-US"/>
              </w:rPr>
              <w:lastRenderedPageBreak/>
              <w:t>23</w:t>
            </w:r>
          </w:p>
        </w:tc>
        <w:tc>
          <w:tcPr>
            <w:tcW w:w="4275" w:type="pct"/>
            <w:tcBorders>
              <w:top w:val="single" w:sz="4" w:space="0" w:color="auto"/>
              <w:bottom w:val="single" w:sz="12" w:space="0" w:color="auto"/>
            </w:tcBorders>
            <w:shd w:val="clear" w:color="auto" w:fill="auto"/>
          </w:tcPr>
          <w:p w:rsidR="00E028D6" w:rsidRPr="005E3B43" w:rsidRDefault="00354373" w:rsidP="00763BCF">
            <w:pPr>
              <w:pStyle w:val="Tabletext"/>
              <w:rPr>
                <w:lang w:eastAsia="en-US"/>
              </w:rPr>
            </w:pPr>
            <w:r w:rsidRPr="005E3B43">
              <w:t>radiopharmaceutical active ingredients that are</w:t>
            </w:r>
            <w:r w:rsidR="00E028D6" w:rsidRPr="005E3B43">
              <w:rPr>
                <w:lang w:eastAsia="en-US"/>
              </w:rPr>
              <w:t>:</w:t>
            </w:r>
          </w:p>
          <w:p w:rsidR="00E028D6" w:rsidRPr="005E3B43" w:rsidRDefault="00E028D6" w:rsidP="00763BCF">
            <w:pPr>
              <w:pStyle w:val="Tablea"/>
            </w:pPr>
            <w:r w:rsidRPr="005E3B43">
              <w:t>(a) manufactured by:</w:t>
            </w:r>
          </w:p>
          <w:p w:rsidR="00E028D6" w:rsidRPr="005E3B43" w:rsidRDefault="00E028D6" w:rsidP="00763BCF">
            <w:pPr>
              <w:pStyle w:val="Tablei"/>
            </w:pPr>
            <w:r w:rsidRPr="005E3B43">
              <w:t>(i) a medical practitioner registered under a law of a State or Territory when employed by a public or private hospital or a public institution, or a person under the professional supervision of such a medical practitioner; or</w:t>
            </w:r>
          </w:p>
          <w:p w:rsidR="00E028D6" w:rsidRPr="005E3B43" w:rsidRDefault="00E028D6" w:rsidP="00763BCF">
            <w:pPr>
              <w:pStyle w:val="Tablei"/>
            </w:pPr>
            <w:r w:rsidRPr="005E3B43">
              <w:t>(ii) a radiochemist when employed by a public or private hospital or a public institution, or a person under the professional supervision of such a radiochemist; or</w:t>
            </w:r>
          </w:p>
          <w:p w:rsidR="00E028D6" w:rsidRPr="005E3B43" w:rsidRDefault="00E028D6" w:rsidP="00763BCF">
            <w:pPr>
              <w:pStyle w:val="Tablei"/>
            </w:pPr>
            <w:r w:rsidRPr="005E3B43">
              <w:t>(iii) a pharmacist when employed by a public or private hospital or a public institution, or a person under the professional supervision of such a pharmacist; and</w:t>
            </w:r>
          </w:p>
          <w:p w:rsidR="00E028D6" w:rsidRPr="005E3B43" w:rsidRDefault="00E028D6" w:rsidP="00763BCF">
            <w:pPr>
              <w:pStyle w:val="Tablea"/>
            </w:pPr>
            <w:r w:rsidRPr="005E3B43">
              <w:t>(b) for supply to another public or private hospital, another public institution or a private institution within Australia, which are then used by the hospital or institution to manufacture a radiopharmaceutical for the purposes of:</w:t>
            </w:r>
          </w:p>
          <w:p w:rsidR="00E028D6" w:rsidRPr="005E3B43" w:rsidRDefault="00E028D6" w:rsidP="00763BCF">
            <w:pPr>
              <w:pStyle w:val="Tablei"/>
            </w:pPr>
            <w:r w:rsidRPr="005E3B43">
              <w:t>(i) diagnosing a medical condition in respect of a patient of the hospital or institution; or</w:t>
            </w:r>
          </w:p>
          <w:p w:rsidR="00E028D6" w:rsidRPr="005E3B43" w:rsidRDefault="00E028D6" w:rsidP="00763BCF">
            <w:pPr>
              <w:pStyle w:val="Tablei"/>
            </w:pPr>
            <w:r w:rsidRPr="005E3B43">
              <w:t>(ii) treating a medical condition of a patient of the hospital or institution</w:t>
            </w:r>
          </w:p>
        </w:tc>
      </w:tr>
    </w:tbl>
    <w:p w:rsidR="00207B1C" w:rsidRPr="005E3B43" w:rsidRDefault="00207B1C" w:rsidP="00763BCF">
      <w:pPr>
        <w:pStyle w:val="ActHead1"/>
        <w:pageBreakBefore/>
      </w:pPr>
      <w:bookmarkStart w:id="425" w:name="_Toc178421955"/>
      <w:r w:rsidRPr="005E3B43">
        <w:rPr>
          <w:rStyle w:val="CharChapNo"/>
        </w:rPr>
        <w:lastRenderedPageBreak/>
        <w:t>Schedule</w:t>
      </w:r>
      <w:r w:rsidR="004E6D00" w:rsidRPr="005E3B43">
        <w:rPr>
          <w:rStyle w:val="CharChapNo"/>
        </w:rPr>
        <w:t> </w:t>
      </w:r>
      <w:r w:rsidRPr="005E3B43">
        <w:rPr>
          <w:rStyle w:val="CharChapNo"/>
        </w:rPr>
        <w:t>8</w:t>
      </w:r>
      <w:r w:rsidR="00E20BA4" w:rsidRPr="005E3B43">
        <w:t>—</w:t>
      </w:r>
      <w:r w:rsidRPr="005E3B43">
        <w:rPr>
          <w:rStyle w:val="CharChapText"/>
        </w:rPr>
        <w:t xml:space="preserve">Persons exempt from the operation of </w:t>
      </w:r>
      <w:r w:rsidR="00BB758E" w:rsidRPr="005E3B43">
        <w:rPr>
          <w:rStyle w:val="CharChapText"/>
        </w:rPr>
        <w:t>Part 3</w:t>
      </w:r>
      <w:r w:rsidR="005E3B43">
        <w:rPr>
          <w:rStyle w:val="CharChapText"/>
        </w:rPr>
        <w:noBreakHyphen/>
      </w:r>
      <w:r w:rsidRPr="005E3B43">
        <w:rPr>
          <w:rStyle w:val="CharChapText"/>
        </w:rPr>
        <w:t>3 of the Act</w:t>
      </w:r>
      <w:bookmarkEnd w:id="425"/>
    </w:p>
    <w:p w:rsidR="00207B1C" w:rsidRPr="005E3B43" w:rsidRDefault="00207B1C" w:rsidP="00763BCF">
      <w:pPr>
        <w:pStyle w:val="notemargin"/>
      </w:pPr>
      <w:r w:rsidRPr="005E3B43">
        <w:t>(regulation</w:t>
      </w:r>
      <w:r w:rsidR="004E6D00" w:rsidRPr="005E3B43">
        <w:t> </w:t>
      </w:r>
      <w:r w:rsidRPr="005E3B43">
        <w:t>18)</w:t>
      </w:r>
    </w:p>
    <w:p w:rsidR="00207B1C" w:rsidRPr="005E3B43" w:rsidRDefault="00E20BA4" w:rsidP="00763BCF">
      <w:pPr>
        <w:pStyle w:val="Header"/>
      </w:pPr>
      <w:r w:rsidRPr="005E3B43">
        <w:rPr>
          <w:rStyle w:val="CharPartNo"/>
        </w:rPr>
        <w:t xml:space="preserve"> </w:t>
      </w:r>
      <w:r w:rsidRPr="005E3B43">
        <w:rPr>
          <w:rStyle w:val="CharPartText"/>
        </w:rPr>
        <w:t xml:space="preserve"> </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313"/>
        <w:gridCol w:w="3091"/>
        <w:gridCol w:w="4125"/>
      </w:tblGrid>
      <w:tr w:rsidR="00207B1C" w:rsidRPr="005E3B43" w:rsidTr="005A786D">
        <w:trPr>
          <w:tblHeader/>
        </w:trPr>
        <w:tc>
          <w:tcPr>
            <w:tcW w:w="770"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1</w:t>
            </w:r>
            <w:r w:rsidRPr="005E3B43">
              <w:br/>
              <w:t>Item</w:t>
            </w:r>
          </w:p>
        </w:tc>
        <w:tc>
          <w:tcPr>
            <w:tcW w:w="1812"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Persons</w:t>
            </w:r>
          </w:p>
        </w:tc>
        <w:tc>
          <w:tcPr>
            <w:tcW w:w="2418"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3</w:t>
            </w:r>
            <w:r w:rsidRPr="005E3B43">
              <w:br/>
              <w:t>Matter in relation to which person exempted</w:t>
            </w:r>
          </w:p>
        </w:tc>
      </w:tr>
      <w:tr w:rsidR="00207B1C" w:rsidRPr="005E3B43" w:rsidTr="005A786D">
        <w:tc>
          <w:tcPr>
            <w:tcW w:w="770"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1812"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medical practitioners, dentists and other health care workers registered under a law of a State or Territory</w:t>
            </w:r>
          </w:p>
        </w:tc>
        <w:tc>
          <w:tcPr>
            <w:tcW w:w="2418" w:type="pct"/>
            <w:tcBorders>
              <w:top w:val="single" w:sz="12" w:space="0" w:color="auto"/>
              <w:bottom w:val="single" w:sz="4" w:space="0" w:color="auto"/>
            </w:tcBorders>
            <w:shd w:val="clear" w:color="auto" w:fill="auto"/>
          </w:tcPr>
          <w:p w:rsidR="00207B1C" w:rsidRPr="005E3B43" w:rsidRDefault="00354373" w:rsidP="00763BCF">
            <w:pPr>
              <w:pStyle w:val="Tabletext"/>
              <w:rPr>
                <w:rFonts w:eastAsiaTheme="minorHAnsi" w:cstheme="minorBidi"/>
                <w:lang w:eastAsia="en-US"/>
              </w:rPr>
            </w:pPr>
            <w:r w:rsidRPr="005E3B43">
              <w:t>the manufacture of a medicine by a medical practitioner or a dentist specifically for a patient under the medical practitioner’s or dentist’s care</w:t>
            </w:r>
          </w:p>
        </w:tc>
      </w:tr>
      <w:tr w:rsidR="00207B1C" w:rsidRPr="005E3B43" w:rsidTr="005A786D">
        <w:tc>
          <w:tcPr>
            <w:tcW w:w="77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181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pharmacists</w:t>
            </w:r>
          </w:p>
        </w:tc>
        <w:tc>
          <w:tcPr>
            <w:tcW w:w="2418" w:type="pct"/>
            <w:tcBorders>
              <w:top w:val="single" w:sz="4" w:space="0" w:color="auto"/>
              <w:bottom w:val="single" w:sz="4" w:space="0" w:color="auto"/>
            </w:tcBorders>
            <w:shd w:val="clear" w:color="auto" w:fill="auto"/>
          </w:tcPr>
          <w:p w:rsidR="00FD3EF6" w:rsidRPr="005E3B43" w:rsidRDefault="00FD3EF6" w:rsidP="00763BCF">
            <w:pPr>
              <w:pStyle w:val="Tabletext"/>
              <w:rPr>
                <w:lang w:eastAsia="en-US"/>
              </w:rPr>
            </w:pPr>
            <w:r w:rsidRPr="005E3B43">
              <w:t>the ma</w:t>
            </w:r>
            <w:r w:rsidRPr="005E3B43">
              <w:rPr>
                <w:lang w:eastAsia="en-US"/>
              </w:rPr>
              <w:t>nufacture of therapeutic goods, if:</w:t>
            </w:r>
          </w:p>
          <w:p w:rsidR="00BD3E81" w:rsidRPr="005E3B43" w:rsidRDefault="00BD3E81" w:rsidP="00763BCF">
            <w:pPr>
              <w:pStyle w:val="Tablea"/>
            </w:pPr>
            <w:r w:rsidRPr="005E3B43">
              <w:rPr>
                <w:lang w:eastAsia="en-US"/>
              </w:rPr>
              <w:t xml:space="preserve">(a) the goods are not </w:t>
            </w:r>
            <w:r w:rsidRPr="005E3B43">
              <w:t>biologicals; and</w:t>
            </w:r>
          </w:p>
          <w:p w:rsidR="00FD3EF6" w:rsidRPr="005E3B43" w:rsidRDefault="00FD3EF6" w:rsidP="00763BCF">
            <w:pPr>
              <w:pStyle w:val="Tablea"/>
            </w:pPr>
            <w:r w:rsidRPr="005E3B43">
              <w:rPr>
                <w:lang w:eastAsia="en-US"/>
              </w:rPr>
              <w:t>(b) the goods are produc</w:t>
            </w:r>
            <w:r w:rsidRPr="005E3B43">
              <w:t>ed by the pharmacist:</w:t>
            </w:r>
          </w:p>
          <w:p w:rsidR="00FD3EF6" w:rsidRPr="005E3B43" w:rsidRDefault="00FD3EF6" w:rsidP="00763BCF">
            <w:pPr>
              <w:pStyle w:val="Tablei"/>
            </w:pPr>
            <w:r w:rsidRPr="005E3B43">
              <w:t>(i) in a pharmacy where the pharmacist practices and the pharmacy is open to the public; or</w:t>
            </w:r>
          </w:p>
          <w:p w:rsidR="00FD3EF6" w:rsidRPr="005E3B43" w:rsidRDefault="00FD3EF6" w:rsidP="00763BCF">
            <w:pPr>
              <w:pStyle w:val="Tablei"/>
            </w:pPr>
            <w:r w:rsidRPr="005E3B43">
              <w:t>(ii) on the premises of a dispensary conducted by a Friendly Society; or</w:t>
            </w:r>
          </w:p>
          <w:p w:rsidR="00FD3EF6" w:rsidRPr="005E3B43" w:rsidRDefault="00FD3EF6" w:rsidP="00763BCF">
            <w:pPr>
              <w:pStyle w:val="Tablei"/>
            </w:pPr>
            <w:r w:rsidRPr="005E3B43">
              <w:t>(iii) on the premises of a private hospital; and</w:t>
            </w:r>
          </w:p>
          <w:p w:rsidR="00207B1C" w:rsidRPr="005E3B43" w:rsidRDefault="00FD3EF6" w:rsidP="00763BCF">
            <w:pPr>
              <w:pStyle w:val="Tablea"/>
            </w:pPr>
            <w:r w:rsidRPr="005E3B43">
              <w:t xml:space="preserve">(c) </w:t>
            </w:r>
            <w:r w:rsidRPr="005E3B43">
              <w:rPr>
                <w:lang w:eastAsia="en-US"/>
              </w:rPr>
              <w:t>the</w:t>
            </w:r>
            <w:r w:rsidRPr="005E3B43">
              <w:t xml:space="preserve"> goods are for sup</w:t>
            </w:r>
            <w:r w:rsidRPr="005E3B43">
              <w:rPr>
                <w:lang w:eastAsia="en-US"/>
              </w:rPr>
              <w:t>ply (other than by wholesale) on or from tho</w:t>
            </w:r>
            <w:r w:rsidRPr="005E3B43">
              <w:t>se premises</w:t>
            </w:r>
          </w:p>
        </w:tc>
      </w:tr>
      <w:tr w:rsidR="00207B1C" w:rsidRPr="005E3B43" w:rsidTr="005A786D">
        <w:tc>
          <w:tcPr>
            <w:tcW w:w="77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3</w:t>
            </w:r>
          </w:p>
        </w:tc>
        <w:tc>
          <w:tcPr>
            <w:tcW w:w="181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biomedical engineers, radiochemists and pharmacists in public hospitals</w:t>
            </w:r>
          </w:p>
        </w:tc>
        <w:tc>
          <w:tcPr>
            <w:tcW w:w="2418"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the manufacture of therapeutic </w:t>
            </w:r>
            <w:r w:rsidR="00E41BA5" w:rsidRPr="005E3B43">
              <w:rPr>
                <w:szCs w:val="22"/>
              </w:rPr>
              <w:t>goods, other than biologicals,</w:t>
            </w:r>
            <w:r w:rsidR="005F0BC3" w:rsidRPr="005E3B43">
              <w:rPr>
                <w:szCs w:val="22"/>
              </w:rPr>
              <w:t xml:space="preserve"> </w:t>
            </w:r>
            <w:r w:rsidRPr="005E3B43">
              <w:t>by the person when employed by a public hospital or a public institution and produced by that person for supply in hospitals or public institutions in the same State or Territory</w:t>
            </w:r>
          </w:p>
        </w:tc>
      </w:tr>
      <w:tr w:rsidR="00207B1C" w:rsidRPr="005E3B43" w:rsidTr="005A786D">
        <w:trPr>
          <w:cantSplit/>
        </w:trPr>
        <w:tc>
          <w:tcPr>
            <w:tcW w:w="77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4</w:t>
            </w:r>
          </w:p>
        </w:tc>
        <w:tc>
          <w:tcPr>
            <w:tcW w:w="181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herbalists, nutritionists, naturopaths, practitioners of traditional Chinese medicine or homoeopathic practitioners engaged in the manufacture of any herbal, homoeopathic or nutritional supplement preparation</w:t>
            </w:r>
          </w:p>
        </w:tc>
        <w:tc>
          <w:tcPr>
            <w:tcW w:w="2418"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where the preparation is for use in the course of his or her business and:</w:t>
            </w:r>
          </w:p>
          <w:p w:rsidR="00207B1C" w:rsidRPr="005E3B43" w:rsidRDefault="00E20BA4" w:rsidP="00763BCF">
            <w:pPr>
              <w:pStyle w:val="Tablea"/>
              <w:rPr>
                <w:rFonts w:eastAsiaTheme="minorHAnsi" w:cstheme="minorBidi"/>
                <w:lang w:eastAsia="en-US"/>
              </w:rPr>
            </w:pPr>
            <w:r w:rsidRPr="005E3B43">
              <w:t>(</w:t>
            </w:r>
            <w:r w:rsidR="00207B1C" w:rsidRPr="005E3B43">
              <w:t>a</w:t>
            </w:r>
            <w:r w:rsidRPr="005E3B43">
              <w:t xml:space="preserve">) </w:t>
            </w:r>
            <w:r w:rsidR="00207B1C" w:rsidRPr="005E3B43">
              <w:t>the preparations are manufactured on premises that the person carrying on the business occupies and that he or she is able to close so as to exclude the public; and</w:t>
            </w:r>
          </w:p>
          <w:p w:rsidR="00207B1C" w:rsidRPr="005E3B43" w:rsidRDefault="00E20BA4" w:rsidP="00763BCF">
            <w:pPr>
              <w:pStyle w:val="Tablea"/>
              <w:widowControl w:val="0"/>
              <w:rPr>
                <w:rFonts w:eastAsiaTheme="minorHAnsi" w:cstheme="minorBidi"/>
                <w:lang w:eastAsia="en-US"/>
              </w:rPr>
            </w:pPr>
            <w:r w:rsidRPr="005E3B43">
              <w:t>(</w:t>
            </w:r>
            <w:r w:rsidR="00207B1C" w:rsidRPr="005E3B43">
              <w:t>b</w:t>
            </w:r>
            <w:r w:rsidRPr="005E3B43">
              <w:t xml:space="preserve">) </w:t>
            </w:r>
            <w:r w:rsidR="00207B1C" w:rsidRPr="005E3B43">
              <w:t>the person carrying on the business:</w:t>
            </w:r>
          </w:p>
          <w:p w:rsidR="00207B1C" w:rsidRPr="005E3B43" w:rsidRDefault="00E20BA4" w:rsidP="00763BCF">
            <w:pPr>
              <w:pStyle w:val="Tablei"/>
              <w:rPr>
                <w:rFonts w:eastAsiaTheme="minorHAnsi" w:cstheme="minorBidi"/>
                <w:lang w:eastAsia="en-US"/>
              </w:rPr>
            </w:pPr>
            <w:r w:rsidRPr="005E3B43">
              <w:t>(</w:t>
            </w:r>
            <w:r w:rsidR="00207B1C" w:rsidRPr="005E3B43">
              <w:t>i</w:t>
            </w:r>
            <w:r w:rsidRPr="005E3B43">
              <w:t xml:space="preserve">) </w:t>
            </w:r>
            <w:r w:rsidR="00207B1C" w:rsidRPr="005E3B43">
              <w:t>supplies the preparation for administration to a particular person after consulting with that person; and</w:t>
            </w:r>
          </w:p>
          <w:p w:rsidR="00207B1C" w:rsidRPr="005E3B43" w:rsidRDefault="00E20BA4" w:rsidP="00763BCF">
            <w:pPr>
              <w:pStyle w:val="Tablei"/>
              <w:rPr>
                <w:rFonts w:eastAsiaTheme="minorHAnsi" w:cstheme="minorBidi"/>
                <w:szCs w:val="22"/>
                <w:lang w:eastAsia="en-US"/>
              </w:rPr>
            </w:pPr>
            <w:r w:rsidRPr="005E3B43">
              <w:rPr>
                <w:szCs w:val="22"/>
              </w:rPr>
              <w:t>(</w:t>
            </w:r>
            <w:r w:rsidR="00207B1C" w:rsidRPr="005E3B43">
              <w:rPr>
                <w:szCs w:val="22"/>
              </w:rPr>
              <w:t>ii</w:t>
            </w:r>
            <w:r w:rsidRPr="005E3B43">
              <w:rPr>
                <w:szCs w:val="22"/>
              </w:rPr>
              <w:t xml:space="preserve">) </w:t>
            </w:r>
            <w:r w:rsidR="00207B1C" w:rsidRPr="005E3B43">
              <w:rPr>
                <w:szCs w:val="22"/>
              </w:rPr>
              <w:t>uses his or her own judgment as to the treatment required</w:t>
            </w:r>
          </w:p>
        </w:tc>
      </w:tr>
      <w:tr w:rsidR="00207B1C" w:rsidRPr="005E3B43" w:rsidTr="005A786D">
        <w:trPr>
          <w:cantSplit/>
        </w:trPr>
        <w:tc>
          <w:tcPr>
            <w:tcW w:w="77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5</w:t>
            </w:r>
          </w:p>
        </w:tc>
        <w:tc>
          <w:tcPr>
            <w:tcW w:w="181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person who applies supplementary labelling to a manufactured product</w:t>
            </w:r>
          </w:p>
        </w:tc>
        <w:tc>
          <w:tcPr>
            <w:tcW w:w="2418"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the application of supplementary labelling, where the supplementary label contains only</w:t>
            </w:r>
            <w:r w:rsidR="00E41BA5" w:rsidRPr="005E3B43">
              <w:rPr>
                <w:szCs w:val="22"/>
              </w:rPr>
              <w:t xml:space="preserve"> a name and address, the registration or listing number of goods, or the biological number of a biological</w:t>
            </w:r>
          </w:p>
        </w:tc>
      </w:tr>
      <w:tr w:rsidR="00207B1C" w:rsidRPr="005E3B43" w:rsidTr="00E14879">
        <w:trPr>
          <w:cantSplit/>
        </w:trPr>
        <w:tc>
          <w:tcPr>
            <w:tcW w:w="770"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lastRenderedPageBreak/>
              <w:t>6</w:t>
            </w:r>
          </w:p>
        </w:tc>
        <w:tc>
          <w:tcPr>
            <w:tcW w:w="181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person who re</w:t>
            </w:r>
            <w:r w:rsidR="005E3B43">
              <w:noBreakHyphen/>
            </w:r>
            <w:r w:rsidRPr="005E3B43">
              <w:t>labels a product to comply with the labelling requirements of the Standard for the Uniform Scheduling of Drugs and Poisons (commonly known as “the Poisons Standard”)</w:t>
            </w:r>
          </w:p>
        </w:tc>
        <w:tc>
          <w:tcPr>
            <w:tcW w:w="2418"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the application of the new label</w:t>
            </w:r>
          </w:p>
        </w:tc>
      </w:tr>
      <w:tr w:rsidR="002D5396" w:rsidRPr="005E3B43" w:rsidTr="005A786D">
        <w:tc>
          <w:tcPr>
            <w:tcW w:w="770" w:type="pct"/>
            <w:tcBorders>
              <w:top w:val="single" w:sz="4" w:space="0" w:color="auto"/>
              <w:bottom w:val="single" w:sz="12" w:space="0" w:color="auto"/>
            </w:tcBorders>
            <w:shd w:val="clear" w:color="auto" w:fill="auto"/>
          </w:tcPr>
          <w:p w:rsidR="002D5396" w:rsidRPr="005E3B43" w:rsidRDefault="002D5396" w:rsidP="00763BCF">
            <w:pPr>
              <w:pStyle w:val="Tabletext"/>
            </w:pPr>
            <w:r w:rsidRPr="005E3B43">
              <w:t>7</w:t>
            </w:r>
          </w:p>
        </w:tc>
        <w:tc>
          <w:tcPr>
            <w:tcW w:w="1812" w:type="pct"/>
            <w:tcBorders>
              <w:top w:val="single" w:sz="4" w:space="0" w:color="auto"/>
              <w:bottom w:val="single" w:sz="12" w:space="0" w:color="auto"/>
            </w:tcBorders>
            <w:shd w:val="clear" w:color="auto" w:fill="auto"/>
          </w:tcPr>
          <w:p w:rsidR="002D5396" w:rsidRPr="005E3B43" w:rsidRDefault="002D5396" w:rsidP="00763BCF">
            <w:pPr>
              <w:pStyle w:val="Tabletext"/>
            </w:pPr>
            <w:r w:rsidRPr="005E3B43">
              <w:t>charities</w:t>
            </w:r>
          </w:p>
        </w:tc>
        <w:tc>
          <w:tcPr>
            <w:tcW w:w="2418" w:type="pct"/>
            <w:tcBorders>
              <w:top w:val="single" w:sz="4" w:space="0" w:color="auto"/>
              <w:bottom w:val="single" w:sz="12" w:space="0" w:color="auto"/>
            </w:tcBorders>
            <w:shd w:val="clear" w:color="auto" w:fill="auto"/>
          </w:tcPr>
          <w:p w:rsidR="002D5396" w:rsidRPr="005E3B43" w:rsidRDefault="002D5396" w:rsidP="00763BCF">
            <w:pPr>
              <w:pStyle w:val="Tabletext"/>
            </w:pPr>
            <w:r w:rsidRPr="005E3B43">
              <w:t xml:space="preserve">the manufacture of packs mentioned in </w:t>
            </w:r>
            <w:r w:rsidR="006B5D8E" w:rsidRPr="005E3B43">
              <w:t>item 1</w:t>
            </w:r>
            <w:r w:rsidRPr="005E3B43">
              <w:t>4 of Schedule</w:t>
            </w:r>
            <w:r w:rsidR="004E6D00" w:rsidRPr="005E3B43">
              <w:t> </w:t>
            </w:r>
            <w:r w:rsidRPr="005E3B43">
              <w:t>5A</w:t>
            </w:r>
          </w:p>
        </w:tc>
      </w:tr>
    </w:tbl>
    <w:p w:rsidR="004B00FF" w:rsidRPr="005E3B43" w:rsidRDefault="004B00FF" w:rsidP="00763BCF">
      <w:pPr>
        <w:sectPr w:rsidR="004B00FF" w:rsidRPr="005E3B43" w:rsidSect="00CC504E">
          <w:headerReference w:type="even" r:id="rId33"/>
          <w:headerReference w:type="default" r:id="rId34"/>
          <w:headerReference w:type="first" r:id="rId35"/>
          <w:pgSz w:w="11907" w:h="16839" w:code="9"/>
          <w:pgMar w:top="2325" w:right="1797" w:bottom="1440" w:left="1797" w:header="720" w:footer="709" w:gutter="0"/>
          <w:cols w:space="720"/>
          <w:docGrid w:linePitch="299"/>
        </w:sectPr>
      </w:pPr>
    </w:p>
    <w:p w:rsidR="00E41BA5" w:rsidRPr="005E3B43" w:rsidRDefault="00E41BA5" w:rsidP="00763BCF">
      <w:pPr>
        <w:pStyle w:val="ActHead1"/>
        <w:pageBreakBefore/>
      </w:pPr>
      <w:bookmarkStart w:id="426" w:name="_Toc178421956"/>
      <w:r w:rsidRPr="005E3B43">
        <w:rPr>
          <w:rStyle w:val="CharChapNo"/>
        </w:rPr>
        <w:lastRenderedPageBreak/>
        <w:t>Schedule</w:t>
      </w:r>
      <w:r w:rsidR="004E6D00" w:rsidRPr="005E3B43">
        <w:rPr>
          <w:rStyle w:val="CharChapNo"/>
        </w:rPr>
        <w:t> </w:t>
      </w:r>
      <w:r w:rsidRPr="005E3B43">
        <w:rPr>
          <w:rStyle w:val="CharChapNo"/>
        </w:rPr>
        <w:t>9</w:t>
      </w:r>
      <w:r w:rsidR="00E20BA4" w:rsidRPr="005E3B43">
        <w:t>—</w:t>
      </w:r>
      <w:r w:rsidRPr="005E3B43">
        <w:rPr>
          <w:rStyle w:val="CharChapText"/>
        </w:rPr>
        <w:t>Fees</w:t>
      </w:r>
      <w:r w:rsidR="00E20BA4" w:rsidRPr="005E3B43">
        <w:rPr>
          <w:rStyle w:val="CharChapText"/>
        </w:rPr>
        <w:t>—</w:t>
      </w:r>
      <w:r w:rsidRPr="005E3B43">
        <w:rPr>
          <w:rStyle w:val="CharChapText"/>
        </w:rPr>
        <w:t>therapeutic goods other than biologicals</w:t>
      </w:r>
      <w:bookmarkEnd w:id="426"/>
    </w:p>
    <w:p w:rsidR="00E41BA5" w:rsidRPr="005E3B43" w:rsidRDefault="00E41BA5" w:rsidP="00763BCF">
      <w:pPr>
        <w:pStyle w:val="notemargin"/>
      </w:pPr>
      <w:r w:rsidRPr="005E3B43">
        <w:t>(regulation</w:t>
      </w:r>
      <w:r w:rsidR="004E6D00" w:rsidRPr="005E3B43">
        <w:t> </w:t>
      </w:r>
      <w:r w:rsidRPr="005E3B43">
        <w:t>43)</w:t>
      </w:r>
    </w:p>
    <w:p w:rsidR="00630739" w:rsidRPr="005E3B43" w:rsidRDefault="00630739" w:rsidP="00763BCF">
      <w:pPr>
        <w:pStyle w:val="ActHead2"/>
      </w:pPr>
      <w:bookmarkStart w:id="427" w:name="_Toc178421957"/>
      <w:r w:rsidRPr="005E3B43">
        <w:rPr>
          <w:rStyle w:val="CharPartNo"/>
        </w:rPr>
        <w:t>Part</w:t>
      </w:r>
      <w:r w:rsidR="004E6D00" w:rsidRPr="005E3B43">
        <w:rPr>
          <w:rStyle w:val="CharPartNo"/>
        </w:rPr>
        <w:t> </w:t>
      </w:r>
      <w:r w:rsidRPr="005E3B43">
        <w:rPr>
          <w:rStyle w:val="CharPartNo"/>
        </w:rPr>
        <w:t>1</w:t>
      </w:r>
      <w:r w:rsidRPr="005E3B43">
        <w:t>—</w:t>
      </w:r>
      <w:r w:rsidRPr="005E3B43">
        <w:rPr>
          <w:rStyle w:val="CharPartText"/>
        </w:rPr>
        <w:t>Interpretation</w:t>
      </w:r>
      <w:bookmarkEnd w:id="427"/>
    </w:p>
    <w:p w:rsidR="00B46B77" w:rsidRPr="005E3B43" w:rsidRDefault="00B46B77" w:rsidP="00763BCF">
      <w:pPr>
        <w:pStyle w:val="Header"/>
        <w:tabs>
          <w:tab w:val="clear" w:pos="4150"/>
          <w:tab w:val="clear" w:pos="8307"/>
        </w:tabs>
      </w:pPr>
      <w:r w:rsidRPr="005E3B43">
        <w:rPr>
          <w:rStyle w:val="CharDivNo"/>
        </w:rPr>
        <w:t xml:space="preserve"> </w:t>
      </w:r>
      <w:r w:rsidRPr="005E3B43">
        <w:rPr>
          <w:rStyle w:val="CharDivText"/>
        </w:rPr>
        <w:t xml:space="preserve"> </w:t>
      </w:r>
    </w:p>
    <w:p w:rsidR="00207B1C" w:rsidRPr="005E3B43" w:rsidRDefault="00207B1C" w:rsidP="00763BCF">
      <w:pPr>
        <w:pStyle w:val="ActHead5"/>
      </w:pPr>
      <w:bookmarkStart w:id="428" w:name="_Toc178421958"/>
      <w:r w:rsidRPr="005E3B43">
        <w:rPr>
          <w:rStyle w:val="CharSectno"/>
        </w:rPr>
        <w:t>1</w:t>
      </w:r>
      <w:r w:rsidR="00E20BA4" w:rsidRPr="005E3B43">
        <w:t xml:space="preserve">  </w:t>
      </w:r>
      <w:r w:rsidRPr="005E3B43">
        <w:t>Definitions</w:t>
      </w:r>
      <w:bookmarkEnd w:id="428"/>
    </w:p>
    <w:p w:rsidR="00207B1C" w:rsidRPr="005E3B43" w:rsidRDefault="00207B1C" w:rsidP="00763BCF">
      <w:pPr>
        <w:pStyle w:val="subsection"/>
      </w:pPr>
      <w:r w:rsidRPr="005E3B43">
        <w:tab/>
        <w:t>(1)</w:t>
      </w:r>
      <w:r w:rsidRPr="005E3B43">
        <w:tab/>
        <w:t>In this table:</w:t>
      </w:r>
    </w:p>
    <w:p w:rsidR="00630739" w:rsidRPr="005E3B43" w:rsidRDefault="00630739" w:rsidP="00763BCF">
      <w:pPr>
        <w:pStyle w:val="Definition"/>
      </w:pPr>
      <w:r w:rsidRPr="005E3B43">
        <w:rPr>
          <w:b/>
          <w:i/>
        </w:rPr>
        <w:t>C1 (section</w:t>
      </w:r>
      <w:r w:rsidR="004E6D00" w:rsidRPr="005E3B43">
        <w:rPr>
          <w:b/>
          <w:i/>
        </w:rPr>
        <w:t> </w:t>
      </w:r>
      <w:r w:rsidRPr="005E3B43">
        <w:rPr>
          <w:b/>
          <w:i/>
        </w:rPr>
        <w:t>9D) application</w:t>
      </w:r>
      <w:r w:rsidRPr="005E3B43">
        <w:t xml:space="preserve"> means a request made under subsection</w:t>
      </w:r>
      <w:r w:rsidR="004E6D00" w:rsidRPr="005E3B43">
        <w:t> </w:t>
      </w:r>
      <w:r w:rsidRPr="005E3B43">
        <w:t>9D(1), (2) or (3) of the Act to vary information included in an entry in the Register for a registered OTC medicine, that is made in accordance with a form, and in the manner, approved by the Secretary under subsection</w:t>
      </w:r>
      <w:r w:rsidR="004E6D00" w:rsidRPr="005E3B43">
        <w:t> </w:t>
      </w:r>
      <w:r w:rsidRPr="005E3B43">
        <w:t>9D(6) of the Act for a C1 (section</w:t>
      </w:r>
      <w:r w:rsidR="004E6D00" w:rsidRPr="005E3B43">
        <w:t> </w:t>
      </w:r>
      <w:r w:rsidRPr="005E3B43">
        <w:t>9D) application.</w:t>
      </w:r>
    </w:p>
    <w:p w:rsidR="00630739" w:rsidRPr="005E3B43" w:rsidRDefault="00630739" w:rsidP="00763BCF">
      <w:pPr>
        <w:pStyle w:val="Definition"/>
      </w:pPr>
      <w:r w:rsidRPr="005E3B43">
        <w:rPr>
          <w:b/>
          <w:i/>
        </w:rPr>
        <w:t>C1 (</w:t>
      </w:r>
      <w:r w:rsidR="00FB7FAA" w:rsidRPr="005E3B43">
        <w:rPr>
          <w:b/>
          <w:i/>
        </w:rPr>
        <w:t>section 2</w:t>
      </w:r>
      <w:r w:rsidRPr="005E3B43">
        <w:rPr>
          <w:b/>
          <w:i/>
        </w:rPr>
        <w:t>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w:t>
      </w:r>
      <w:r w:rsidR="00894510" w:rsidRPr="005E3B43">
        <w:t xml:space="preserve"> </w:t>
      </w:r>
      <w:r w:rsidR="003D4DF6" w:rsidRPr="005E3B43">
        <w:t>paragraph</w:t>
      </w:r>
      <w:r w:rsidR="004E6D00" w:rsidRPr="005E3B43">
        <w:t> </w:t>
      </w:r>
      <w:r w:rsidR="003D4DF6" w:rsidRPr="005E3B43">
        <w:t>23B(2)(a)</w:t>
      </w:r>
      <w:r w:rsidRPr="005E3B43">
        <w:t xml:space="preserve"> of the Act for a C1 (</w:t>
      </w:r>
      <w:r w:rsidR="00FB7FAA" w:rsidRPr="005E3B43">
        <w:t>section 2</w:t>
      </w:r>
      <w:r w:rsidRPr="005E3B43">
        <w:t>3) application.</w:t>
      </w:r>
    </w:p>
    <w:p w:rsidR="00630739" w:rsidRPr="005E3B43" w:rsidRDefault="00630739" w:rsidP="00763BCF">
      <w:pPr>
        <w:pStyle w:val="Definition"/>
      </w:pPr>
      <w:r w:rsidRPr="005E3B43">
        <w:rPr>
          <w:b/>
          <w:i/>
        </w:rPr>
        <w:t>C2 (section</w:t>
      </w:r>
      <w:r w:rsidR="004E6D00" w:rsidRPr="005E3B43">
        <w:rPr>
          <w:b/>
          <w:i/>
        </w:rPr>
        <w:t> </w:t>
      </w:r>
      <w:r w:rsidRPr="005E3B43">
        <w:rPr>
          <w:b/>
          <w:i/>
        </w:rPr>
        <w:t>9D) application</w:t>
      </w:r>
      <w:r w:rsidRPr="005E3B43">
        <w:t xml:space="preserve"> means a request made under subsection</w:t>
      </w:r>
      <w:r w:rsidR="004E6D00" w:rsidRPr="005E3B43">
        <w:t> </w:t>
      </w:r>
      <w:r w:rsidRPr="005E3B43">
        <w:t>9D(3) of the Act to vary information included in an entry in the Register for a registered OTC medicine, that is made in accordance with a form, and in the manner, approved by the Secretary under subsection</w:t>
      </w:r>
      <w:r w:rsidR="004E6D00" w:rsidRPr="005E3B43">
        <w:t> </w:t>
      </w:r>
      <w:r w:rsidRPr="005E3B43">
        <w:t>9D(6) of the Act for a C2 (section</w:t>
      </w:r>
      <w:r w:rsidR="004E6D00" w:rsidRPr="005E3B43">
        <w:t> </w:t>
      </w:r>
      <w:r w:rsidRPr="005E3B43">
        <w:t>9D) application.</w:t>
      </w:r>
    </w:p>
    <w:p w:rsidR="00630739" w:rsidRPr="005E3B43" w:rsidRDefault="00630739" w:rsidP="00763BCF">
      <w:pPr>
        <w:pStyle w:val="Definition"/>
      </w:pPr>
      <w:r w:rsidRPr="005E3B43">
        <w:rPr>
          <w:b/>
          <w:i/>
        </w:rPr>
        <w:t>C2 (</w:t>
      </w:r>
      <w:r w:rsidR="00FB7FAA" w:rsidRPr="005E3B43">
        <w:rPr>
          <w:b/>
          <w:i/>
        </w:rPr>
        <w:t>section 2</w:t>
      </w:r>
      <w:r w:rsidRPr="005E3B43">
        <w:rPr>
          <w:b/>
          <w:i/>
        </w:rPr>
        <w:t>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 C2 (</w:t>
      </w:r>
      <w:r w:rsidR="00FB7FAA" w:rsidRPr="005E3B43">
        <w:t>section 2</w:t>
      </w:r>
      <w:r w:rsidRPr="005E3B43">
        <w:t>3) application.</w:t>
      </w:r>
    </w:p>
    <w:p w:rsidR="00630739" w:rsidRPr="005E3B43" w:rsidRDefault="00630739" w:rsidP="00763BCF">
      <w:pPr>
        <w:pStyle w:val="Definition"/>
      </w:pPr>
      <w:r w:rsidRPr="005E3B43">
        <w:rPr>
          <w:b/>
          <w:i/>
        </w:rPr>
        <w:t>C3 (section</w:t>
      </w:r>
      <w:r w:rsidR="004E6D00" w:rsidRPr="005E3B43">
        <w:rPr>
          <w:b/>
          <w:i/>
        </w:rPr>
        <w:t> </w:t>
      </w:r>
      <w:r w:rsidRPr="005E3B43">
        <w:rPr>
          <w:b/>
          <w:i/>
        </w:rPr>
        <w:t>9D) application</w:t>
      </w:r>
      <w:r w:rsidRPr="005E3B43">
        <w:t xml:space="preserve"> means a request made under subsection</w:t>
      </w:r>
      <w:r w:rsidR="004E6D00" w:rsidRPr="005E3B43">
        <w:t> </w:t>
      </w:r>
      <w:r w:rsidRPr="005E3B43">
        <w:t>9D(3) of the Act to vary information included in an entry in the Register for a registered OTC medicine, that is made in accordance with a form, and in the manner, approved by the Secretary under subsection</w:t>
      </w:r>
      <w:r w:rsidR="004E6D00" w:rsidRPr="005E3B43">
        <w:t> </w:t>
      </w:r>
      <w:r w:rsidRPr="005E3B43">
        <w:t>9D(6) of the Act for a C3 (section</w:t>
      </w:r>
      <w:r w:rsidR="004E6D00" w:rsidRPr="005E3B43">
        <w:t> </w:t>
      </w:r>
      <w:r w:rsidRPr="005E3B43">
        <w:t>9D) application.</w:t>
      </w:r>
    </w:p>
    <w:p w:rsidR="00630739" w:rsidRPr="005E3B43" w:rsidRDefault="00630739" w:rsidP="00763BCF">
      <w:pPr>
        <w:pStyle w:val="Definition"/>
      </w:pPr>
      <w:r w:rsidRPr="005E3B43">
        <w:rPr>
          <w:b/>
          <w:i/>
        </w:rPr>
        <w:t>C3 (</w:t>
      </w:r>
      <w:r w:rsidR="00FB7FAA" w:rsidRPr="005E3B43">
        <w:rPr>
          <w:b/>
          <w:i/>
        </w:rPr>
        <w:t>section 2</w:t>
      </w:r>
      <w:r w:rsidRPr="005E3B43">
        <w:rPr>
          <w:b/>
          <w:i/>
        </w:rPr>
        <w:t>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 C3 (</w:t>
      </w:r>
      <w:r w:rsidR="00FB7FAA" w:rsidRPr="005E3B43">
        <w:t>section 2</w:t>
      </w:r>
      <w:r w:rsidRPr="005E3B43">
        <w:t>3) application.</w:t>
      </w:r>
    </w:p>
    <w:p w:rsidR="00630739" w:rsidRPr="005E3B43" w:rsidRDefault="00630739" w:rsidP="00763BCF">
      <w:pPr>
        <w:pStyle w:val="Definition"/>
      </w:pPr>
      <w:r w:rsidRPr="005E3B43">
        <w:rPr>
          <w:b/>
          <w:i/>
        </w:rPr>
        <w:t>C4 (section</w:t>
      </w:r>
      <w:r w:rsidR="004E6D00" w:rsidRPr="005E3B43">
        <w:rPr>
          <w:b/>
          <w:i/>
        </w:rPr>
        <w:t> </w:t>
      </w:r>
      <w:r w:rsidRPr="005E3B43">
        <w:rPr>
          <w:b/>
          <w:i/>
        </w:rPr>
        <w:t>9D) application</w:t>
      </w:r>
      <w:r w:rsidRPr="005E3B43">
        <w:t xml:space="preserve"> means a request made under subsection</w:t>
      </w:r>
      <w:r w:rsidR="004E6D00" w:rsidRPr="005E3B43">
        <w:t> </w:t>
      </w:r>
      <w:r w:rsidRPr="005E3B43">
        <w:t>9D(3) of the Act to vary information included in an entry in the Register for a registered OTC medicine, that is made in accordance with a form, and in the manner, approved by the Secretary under subsection</w:t>
      </w:r>
      <w:r w:rsidR="004E6D00" w:rsidRPr="005E3B43">
        <w:t> </w:t>
      </w:r>
      <w:r w:rsidRPr="005E3B43">
        <w:t>9D(6) of the Act for a C4 (section</w:t>
      </w:r>
      <w:r w:rsidR="004E6D00" w:rsidRPr="005E3B43">
        <w:t> </w:t>
      </w:r>
      <w:r w:rsidRPr="005E3B43">
        <w:t>9D) application.</w:t>
      </w:r>
    </w:p>
    <w:p w:rsidR="00630739" w:rsidRPr="005E3B43" w:rsidRDefault="00630739" w:rsidP="00763BCF">
      <w:pPr>
        <w:pStyle w:val="Definition"/>
      </w:pPr>
      <w:r w:rsidRPr="005E3B43">
        <w:rPr>
          <w:b/>
          <w:i/>
        </w:rPr>
        <w:lastRenderedPageBreak/>
        <w:t>C4 (</w:t>
      </w:r>
      <w:r w:rsidR="00FB7FAA" w:rsidRPr="005E3B43">
        <w:rPr>
          <w:b/>
          <w:i/>
        </w:rPr>
        <w:t>section 2</w:t>
      </w:r>
      <w:r w:rsidRPr="005E3B43">
        <w:rPr>
          <w:b/>
          <w:i/>
        </w:rPr>
        <w:t>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 of the Act for a C4</w:t>
      </w:r>
      <w:r w:rsidRPr="005E3B43">
        <w:t xml:space="preserve"> (</w:t>
      </w:r>
      <w:r w:rsidR="00FB7FAA" w:rsidRPr="005E3B43">
        <w:t>section 2</w:t>
      </w:r>
      <w:r w:rsidRPr="005E3B43">
        <w:t>3) application.</w:t>
      </w:r>
    </w:p>
    <w:p w:rsidR="00207B1C" w:rsidRPr="005E3B43" w:rsidRDefault="00207B1C" w:rsidP="00763BCF">
      <w:pPr>
        <w:pStyle w:val="Definition"/>
      </w:pPr>
      <w:r w:rsidRPr="005E3B43">
        <w:rPr>
          <w:b/>
          <w:bCs/>
          <w:i/>
          <w:iCs/>
        </w:rPr>
        <w:t>haematopoietic progenitor cells</w:t>
      </w:r>
      <w:r w:rsidRPr="005E3B43">
        <w:rPr>
          <w:b/>
          <w:i/>
        </w:rPr>
        <w:t xml:space="preserve"> </w:t>
      </w:r>
      <w:r w:rsidRPr="005E3B43">
        <w:t>means primitive pluripotent haematopoietic cells capable of self</w:t>
      </w:r>
      <w:r w:rsidR="005E3B43">
        <w:noBreakHyphen/>
      </w:r>
      <w:r w:rsidRPr="005E3B43">
        <w:t>renewal as well as maturation into any of the haematopoietic lineages, including committed and lineage</w:t>
      </w:r>
      <w:r w:rsidR="005E3B43">
        <w:noBreakHyphen/>
      </w:r>
      <w:r w:rsidRPr="005E3B43">
        <w:t>restricted progenitor cells.</w:t>
      </w:r>
    </w:p>
    <w:p w:rsidR="00207B1C" w:rsidRPr="005E3B43" w:rsidRDefault="00207B1C" w:rsidP="00763BCF">
      <w:pPr>
        <w:pStyle w:val="Definition"/>
      </w:pPr>
      <w:r w:rsidRPr="005E3B43">
        <w:rPr>
          <w:b/>
          <w:i/>
        </w:rPr>
        <w:t>major variation</w:t>
      </w:r>
      <w:r w:rsidRPr="005E3B43">
        <w:t>, for therapeutic goods of a particular kind, means a change to:</w:t>
      </w:r>
    </w:p>
    <w:p w:rsidR="00207B1C" w:rsidRPr="005E3B43" w:rsidRDefault="00207B1C" w:rsidP="00763BCF">
      <w:pPr>
        <w:pStyle w:val="paragraph"/>
      </w:pPr>
      <w:r w:rsidRPr="005E3B43">
        <w:tab/>
        <w:t>(a)</w:t>
      </w:r>
      <w:r w:rsidRPr="005E3B43">
        <w:tab/>
        <w:t>the strength, as recorded in the entry in the Register; or</w:t>
      </w:r>
    </w:p>
    <w:p w:rsidR="00207B1C" w:rsidRPr="005E3B43" w:rsidRDefault="00207B1C" w:rsidP="00763BCF">
      <w:pPr>
        <w:pStyle w:val="paragraph"/>
      </w:pPr>
      <w:r w:rsidRPr="005E3B43">
        <w:tab/>
        <w:t>(b)</w:t>
      </w:r>
      <w:r w:rsidRPr="005E3B43">
        <w:tab/>
        <w:t>the dosage, the recommended dose regimen or the maximum daily dose; or</w:t>
      </w:r>
    </w:p>
    <w:p w:rsidR="00207B1C" w:rsidRPr="005E3B43" w:rsidRDefault="00207B1C" w:rsidP="00763BCF">
      <w:pPr>
        <w:pStyle w:val="paragraph"/>
      </w:pPr>
      <w:r w:rsidRPr="005E3B43">
        <w:tab/>
        <w:t>(c)</w:t>
      </w:r>
      <w:r w:rsidRPr="005E3B43">
        <w:tab/>
        <w:t>the dosage form; or</w:t>
      </w:r>
    </w:p>
    <w:p w:rsidR="00207B1C" w:rsidRPr="005E3B43" w:rsidRDefault="00207B1C" w:rsidP="00763BCF">
      <w:pPr>
        <w:pStyle w:val="paragraph"/>
      </w:pPr>
      <w:r w:rsidRPr="005E3B43">
        <w:tab/>
        <w:t>(d)</w:t>
      </w:r>
      <w:r w:rsidRPr="005E3B43">
        <w:tab/>
        <w:t>the route of administration; or</w:t>
      </w:r>
    </w:p>
    <w:p w:rsidR="00207B1C" w:rsidRPr="005E3B43" w:rsidRDefault="00207B1C" w:rsidP="00763BCF">
      <w:pPr>
        <w:pStyle w:val="paragraph"/>
      </w:pPr>
      <w:r w:rsidRPr="005E3B43">
        <w:tab/>
        <w:t>(e)</w:t>
      </w:r>
      <w:r w:rsidRPr="005E3B43">
        <w:tab/>
        <w:t>the intended patient group.</w:t>
      </w:r>
    </w:p>
    <w:p w:rsidR="00207B1C" w:rsidRPr="005E3B43" w:rsidRDefault="00207B1C" w:rsidP="00763BCF">
      <w:pPr>
        <w:pStyle w:val="Definition"/>
      </w:pPr>
      <w:r w:rsidRPr="005E3B43">
        <w:rPr>
          <w:b/>
          <w:i/>
        </w:rPr>
        <w:t>minor variation</w:t>
      </w:r>
      <w:r w:rsidRPr="005E3B43">
        <w:t>, for therapeutic goods of a particular kind, means a change (other than a change that is a major variation) to:</w:t>
      </w:r>
    </w:p>
    <w:p w:rsidR="00207B1C" w:rsidRPr="005E3B43" w:rsidRDefault="00207B1C" w:rsidP="00763BCF">
      <w:pPr>
        <w:pStyle w:val="paragraph"/>
      </w:pPr>
      <w:r w:rsidRPr="005E3B43">
        <w:tab/>
        <w:t>(a)</w:t>
      </w:r>
      <w:r w:rsidRPr="005E3B43">
        <w:tab/>
        <w:t>the formulation, composition or design specification; or</w:t>
      </w:r>
    </w:p>
    <w:p w:rsidR="00207B1C" w:rsidRPr="005E3B43" w:rsidRDefault="00207B1C" w:rsidP="00763BCF">
      <w:pPr>
        <w:pStyle w:val="paragraph"/>
      </w:pPr>
      <w:r w:rsidRPr="005E3B43">
        <w:tab/>
        <w:t>(b)</w:t>
      </w:r>
      <w:r w:rsidRPr="005E3B43">
        <w:tab/>
        <w:t>the container for the goods; or</w:t>
      </w:r>
    </w:p>
    <w:p w:rsidR="00207B1C" w:rsidRPr="005E3B43" w:rsidRDefault="00207B1C" w:rsidP="00763BCF">
      <w:pPr>
        <w:pStyle w:val="paragraph"/>
      </w:pPr>
      <w:r w:rsidRPr="005E3B43">
        <w:tab/>
        <w:t>(c)</w:t>
      </w:r>
      <w:r w:rsidRPr="005E3B43">
        <w:tab/>
        <w:t>any other attribute of the goods that results in the goods being separate and distinct.</w:t>
      </w:r>
    </w:p>
    <w:p w:rsidR="00630739" w:rsidRPr="005E3B43" w:rsidRDefault="00630739" w:rsidP="00763BCF">
      <w:pPr>
        <w:pStyle w:val="Definition"/>
      </w:pPr>
      <w:r w:rsidRPr="005E3B43">
        <w:rPr>
          <w:b/>
          <w:i/>
        </w:rPr>
        <w:t>N1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N1 application.</w:t>
      </w:r>
    </w:p>
    <w:p w:rsidR="00630739" w:rsidRPr="005E3B43" w:rsidRDefault="00630739" w:rsidP="00763BCF">
      <w:pPr>
        <w:pStyle w:val="Definition"/>
      </w:pPr>
      <w:r w:rsidRPr="005E3B43">
        <w:rPr>
          <w:b/>
          <w:i/>
        </w:rPr>
        <w:t>N2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N2 application.</w:t>
      </w:r>
    </w:p>
    <w:p w:rsidR="00630739" w:rsidRPr="005E3B43" w:rsidRDefault="00630739" w:rsidP="00763BCF">
      <w:pPr>
        <w:pStyle w:val="Definition"/>
      </w:pPr>
      <w:r w:rsidRPr="005E3B43">
        <w:rPr>
          <w:b/>
          <w:i/>
        </w:rPr>
        <w:t>N3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N3 application.</w:t>
      </w:r>
    </w:p>
    <w:p w:rsidR="00630739" w:rsidRPr="005E3B43" w:rsidRDefault="00630739" w:rsidP="00763BCF">
      <w:pPr>
        <w:pStyle w:val="Definition"/>
      </w:pPr>
      <w:r w:rsidRPr="005E3B43">
        <w:rPr>
          <w:b/>
          <w:i/>
        </w:rPr>
        <w:t>N4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N4 application.</w:t>
      </w:r>
    </w:p>
    <w:p w:rsidR="00630739" w:rsidRPr="005E3B43" w:rsidRDefault="00630739" w:rsidP="00763BCF">
      <w:pPr>
        <w:pStyle w:val="Definition"/>
      </w:pPr>
      <w:r w:rsidRPr="005E3B43">
        <w:rPr>
          <w:b/>
          <w:i/>
        </w:rPr>
        <w:t>N5 application</w:t>
      </w:r>
      <w:r w:rsidRPr="005E3B43">
        <w:t xml:space="preserve"> means an application made under </w:t>
      </w:r>
      <w:r w:rsidR="00FB7FAA" w:rsidRPr="005E3B43">
        <w:t>section 2</w:t>
      </w:r>
      <w:r w:rsidR="003D4DF6" w:rsidRPr="005E3B43">
        <w:t>3 of the Act to register an OTC medicine that is made in accordance with the form, or in the manner, approved by the Secretary under paragraph</w:t>
      </w:r>
      <w:r w:rsidR="004E6D00" w:rsidRPr="005E3B43">
        <w:t> </w:t>
      </w:r>
      <w:r w:rsidR="003D4DF6" w:rsidRPr="005E3B43">
        <w:t>23B(2)(a)</w:t>
      </w:r>
      <w:r w:rsidRPr="005E3B43">
        <w:t xml:space="preserve"> of the Act for an N5 application.</w:t>
      </w:r>
    </w:p>
    <w:p w:rsidR="00207B1C" w:rsidRPr="005E3B43" w:rsidRDefault="00207B1C" w:rsidP="00E14879">
      <w:pPr>
        <w:pStyle w:val="Definition"/>
        <w:keepNext/>
      </w:pPr>
      <w:r w:rsidRPr="005E3B43">
        <w:rPr>
          <w:b/>
          <w:i/>
        </w:rPr>
        <w:lastRenderedPageBreak/>
        <w:t xml:space="preserve">new chemical entity </w:t>
      </w:r>
      <w:r w:rsidRPr="005E3B43">
        <w:t>means:</w:t>
      </w:r>
    </w:p>
    <w:p w:rsidR="00207B1C" w:rsidRPr="005E3B43" w:rsidRDefault="00207B1C" w:rsidP="00763BCF">
      <w:pPr>
        <w:pStyle w:val="paragraph"/>
      </w:pPr>
      <w:r w:rsidRPr="005E3B43">
        <w:tab/>
        <w:t>(a)</w:t>
      </w:r>
      <w:r w:rsidRPr="005E3B43">
        <w:tab/>
        <w:t>a chemical, biological or radiopharmaceutical substance that has not previously been included in the Register; or</w:t>
      </w:r>
    </w:p>
    <w:p w:rsidR="00207B1C" w:rsidRPr="005E3B43" w:rsidRDefault="00207B1C" w:rsidP="00763BCF">
      <w:pPr>
        <w:pStyle w:val="paragraph"/>
      </w:pPr>
      <w:r w:rsidRPr="005E3B43">
        <w:tab/>
        <w:t>(b)</w:t>
      </w:r>
      <w:r w:rsidRPr="005E3B43">
        <w:tab/>
        <w:t>an isomer, mixture of isomers, complex of, derivative of or salt of, a registered chemical substance that, having previously been included in the Register, differs from the registered substance in having different safety or efficacy properties; or</w:t>
      </w:r>
    </w:p>
    <w:p w:rsidR="00207B1C" w:rsidRPr="005E3B43" w:rsidRDefault="00207B1C" w:rsidP="00763BCF">
      <w:pPr>
        <w:pStyle w:val="paragraph"/>
      </w:pPr>
      <w:r w:rsidRPr="005E3B43">
        <w:tab/>
        <w:t>(c)</w:t>
      </w:r>
      <w:r w:rsidRPr="005E3B43">
        <w:tab/>
        <w:t>a biological substance that, having previously been included in the Register, differs from the registered substance:</w:t>
      </w:r>
    </w:p>
    <w:p w:rsidR="00207B1C" w:rsidRPr="005E3B43" w:rsidRDefault="00207B1C" w:rsidP="00763BCF">
      <w:pPr>
        <w:pStyle w:val="paragraphsub"/>
      </w:pPr>
      <w:r w:rsidRPr="005E3B43">
        <w:tab/>
        <w:t>(i)</w:t>
      </w:r>
      <w:r w:rsidRPr="005E3B43">
        <w:tab/>
        <w:t>in having a different molecular structure; or</w:t>
      </w:r>
    </w:p>
    <w:p w:rsidR="00207B1C" w:rsidRPr="005E3B43" w:rsidRDefault="00207B1C" w:rsidP="00763BCF">
      <w:pPr>
        <w:pStyle w:val="paragraphsub"/>
      </w:pPr>
      <w:r w:rsidRPr="005E3B43">
        <w:tab/>
        <w:t>(ii)</w:t>
      </w:r>
      <w:r w:rsidRPr="005E3B43">
        <w:tab/>
        <w:t>in deriving from source material of a different nature or from a different manufacturing process; or</w:t>
      </w:r>
    </w:p>
    <w:p w:rsidR="00207B1C" w:rsidRPr="005E3B43" w:rsidRDefault="00207B1C" w:rsidP="00763BCF">
      <w:pPr>
        <w:pStyle w:val="paragraph"/>
      </w:pPr>
      <w:r w:rsidRPr="005E3B43">
        <w:tab/>
        <w:t>(d)</w:t>
      </w:r>
      <w:r w:rsidRPr="005E3B43">
        <w:tab/>
        <w:t xml:space="preserve">a radiopharmaceutical substance that: </w:t>
      </w:r>
    </w:p>
    <w:p w:rsidR="00207B1C" w:rsidRPr="005E3B43" w:rsidRDefault="00207B1C" w:rsidP="00763BCF">
      <w:pPr>
        <w:pStyle w:val="paragraphsub"/>
      </w:pPr>
      <w:r w:rsidRPr="005E3B43">
        <w:tab/>
        <w:t>(i)</w:t>
      </w:r>
      <w:r w:rsidRPr="005E3B43">
        <w:tab/>
        <w:t>is a radionucleide or ligand that has not previously been included in the Register; or</w:t>
      </w:r>
    </w:p>
    <w:p w:rsidR="00207B1C" w:rsidRPr="005E3B43" w:rsidRDefault="00207B1C" w:rsidP="00763BCF">
      <w:pPr>
        <w:pStyle w:val="paragraphsub"/>
      </w:pPr>
      <w:r w:rsidRPr="005E3B43">
        <w:tab/>
        <w:t>(ii)</w:t>
      </w:r>
      <w:r w:rsidRPr="005E3B43">
        <w:tab/>
        <w:t>has a coupling mechanism, linking the molecule and radionucleide, that has not previously been included in the Register; or</w:t>
      </w:r>
    </w:p>
    <w:p w:rsidR="00207B1C" w:rsidRPr="005E3B43" w:rsidRDefault="00207B1C" w:rsidP="00763BCF">
      <w:pPr>
        <w:pStyle w:val="paragraph"/>
      </w:pPr>
      <w:r w:rsidRPr="005E3B43">
        <w:tab/>
        <w:t>(e)</w:t>
      </w:r>
      <w:r w:rsidRPr="005E3B43">
        <w:tab/>
        <w:t>a fixed combination of active substances that have not previously been included in the Register as that fixed combination.</w:t>
      </w:r>
    </w:p>
    <w:p w:rsidR="00207B1C" w:rsidRPr="005E3B43" w:rsidRDefault="00207B1C" w:rsidP="00763BCF">
      <w:pPr>
        <w:pStyle w:val="Definition"/>
      </w:pPr>
      <w:r w:rsidRPr="005E3B43">
        <w:rPr>
          <w:b/>
          <w:i/>
        </w:rPr>
        <w:t xml:space="preserve">page </w:t>
      </w:r>
      <w:r w:rsidRPr="005E3B43">
        <w:t>means:</w:t>
      </w:r>
    </w:p>
    <w:p w:rsidR="00207B1C" w:rsidRPr="005E3B43" w:rsidRDefault="00207B1C" w:rsidP="00763BCF">
      <w:pPr>
        <w:pStyle w:val="paragraph"/>
      </w:pPr>
      <w:r w:rsidRPr="005E3B43">
        <w:tab/>
        <w:t>(a)</w:t>
      </w:r>
      <w:r w:rsidRPr="005E3B43">
        <w:tab/>
        <w:t>a legible photocopy of 1 side of 1 leaf of a published work, diagram or chart; or</w:t>
      </w:r>
    </w:p>
    <w:p w:rsidR="00207B1C" w:rsidRPr="005E3B43" w:rsidRDefault="00207B1C" w:rsidP="00763BCF">
      <w:pPr>
        <w:pStyle w:val="paragraph"/>
      </w:pPr>
      <w:r w:rsidRPr="005E3B43">
        <w:tab/>
        <w:t>(b)</w:t>
      </w:r>
      <w:r w:rsidRPr="005E3B43">
        <w:tab/>
        <w:t>in respect of any other work</w:t>
      </w:r>
      <w:r w:rsidR="00E20BA4" w:rsidRPr="005E3B43">
        <w:t>—</w:t>
      </w:r>
      <w:r w:rsidRPr="005E3B43">
        <w:t>1 side o</w:t>
      </w:r>
      <w:r w:rsidR="00EE3EEC" w:rsidRPr="005E3B43">
        <w:t>f 1 leaf (or a copy of 1 </w:t>
      </w:r>
      <w:r w:rsidRPr="005E3B43">
        <w:t>side of 1 leaf):</w:t>
      </w:r>
    </w:p>
    <w:p w:rsidR="00207B1C" w:rsidRPr="005E3B43" w:rsidRDefault="00207B1C" w:rsidP="00763BCF">
      <w:pPr>
        <w:pStyle w:val="paragraphsub"/>
      </w:pPr>
      <w:r w:rsidRPr="005E3B43">
        <w:tab/>
        <w:t>(i)</w:t>
      </w:r>
      <w:r w:rsidRPr="005E3B43">
        <w:tab/>
        <w:t>that has a maximum length of 297 millimetres and a maximum width of 210 millimetres; and</w:t>
      </w:r>
    </w:p>
    <w:p w:rsidR="00207B1C" w:rsidRPr="005E3B43" w:rsidRDefault="00207B1C" w:rsidP="00763BCF">
      <w:pPr>
        <w:pStyle w:val="paragraphsub"/>
      </w:pPr>
      <w:r w:rsidRPr="005E3B43">
        <w:tab/>
        <w:t>(ii)</w:t>
      </w:r>
      <w:r w:rsidRPr="005E3B43">
        <w:tab/>
        <w:t>that has a left</w:t>
      </w:r>
      <w:r w:rsidR="005E3B43">
        <w:noBreakHyphen/>
      </w:r>
      <w:r w:rsidRPr="005E3B43">
        <w:t>hand margin that is at least 25 millimetres in width; and</w:t>
      </w:r>
    </w:p>
    <w:p w:rsidR="00207B1C" w:rsidRPr="005E3B43" w:rsidRDefault="00207B1C" w:rsidP="00763BCF">
      <w:pPr>
        <w:pStyle w:val="paragraphsub"/>
      </w:pPr>
      <w:r w:rsidRPr="005E3B43">
        <w:tab/>
        <w:t>(iii)</w:t>
      </w:r>
      <w:r w:rsidRPr="005E3B43">
        <w:tab/>
        <w:t>the information on which is typed or printed in legible characters at least 8 points in size; and</w:t>
      </w:r>
    </w:p>
    <w:p w:rsidR="00207B1C" w:rsidRPr="005E3B43" w:rsidRDefault="00207B1C" w:rsidP="00763BCF">
      <w:pPr>
        <w:pStyle w:val="paragraphsub"/>
      </w:pPr>
      <w:r w:rsidRPr="005E3B43">
        <w:tab/>
        <w:t>(iv)</w:t>
      </w:r>
      <w:r w:rsidRPr="005E3B43">
        <w:tab/>
        <w:t>that, if it is part of a document exceeding 1 page in length</w:t>
      </w:r>
      <w:r w:rsidR="00E20BA4" w:rsidRPr="005E3B43">
        <w:t>—</w:t>
      </w:r>
      <w:r w:rsidRPr="005E3B43">
        <w:t>is paginated.</w:t>
      </w:r>
    </w:p>
    <w:p w:rsidR="00207B1C" w:rsidRPr="005E3B43" w:rsidRDefault="00207B1C" w:rsidP="00763BCF">
      <w:pPr>
        <w:pStyle w:val="Definition"/>
      </w:pPr>
      <w:r w:rsidRPr="005E3B43">
        <w:rPr>
          <w:b/>
          <w:i/>
        </w:rPr>
        <w:t xml:space="preserve">primary site </w:t>
      </w:r>
      <w:r w:rsidRPr="005E3B43">
        <w:t>means the principal manufacturing premises in the capital city of each State and Territory where human blood and blood components are manufactured.</w:t>
      </w:r>
    </w:p>
    <w:p w:rsidR="00207B1C" w:rsidRPr="005E3B43" w:rsidRDefault="00207B1C" w:rsidP="00763BCF">
      <w:pPr>
        <w:pStyle w:val="subsection"/>
      </w:pPr>
      <w:r w:rsidRPr="005E3B43">
        <w:tab/>
        <w:t>(2)</w:t>
      </w:r>
      <w:r w:rsidRPr="005E3B43">
        <w:tab/>
        <w:t xml:space="preserve">For </w:t>
      </w:r>
      <w:r w:rsidR="004E6D00" w:rsidRPr="005E3B43">
        <w:t>paragraph (</w:t>
      </w:r>
      <w:r w:rsidRPr="005E3B43">
        <w:t xml:space="preserve">a) of </w:t>
      </w:r>
      <w:r w:rsidR="006B5D8E" w:rsidRPr="005E3B43">
        <w:t>item 2</w:t>
      </w:r>
      <w:r w:rsidRPr="005E3B43">
        <w:t xml:space="preserve">A and </w:t>
      </w:r>
      <w:r w:rsidR="00FB7FAA" w:rsidRPr="005E3B43">
        <w:t>items 2</w:t>
      </w:r>
      <w:r w:rsidR="00B528C4" w:rsidRPr="005E3B43">
        <w:t xml:space="preserve">B, </w:t>
      </w:r>
      <w:r w:rsidR="00B4546E" w:rsidRPr="005E3B43">
        <w:t>2C, 2CA</w:t>
      </w:r>
      <w:r w:rsidRPr="005E3B43">
        <w:t xml:space="preserve"> and 4 in </w:t>
      </w:r>
      <w:r w:rsidR="006B5D8E" w:rsidRPr="005E3B43">
        <w:t>Part 2</w:t>
      </w:r>
      <w:r w:rsidRPr="005E3B43">
        <w:t>, an application for registration, or variation of the registration, of therapeutic goods of a kind mentioned in Part</w:t>
      </w:r>
      <w:r w:rsidR="004E6D00" w:rsidRPr="005E3B43">
        <w:t> </w:t>
      </w:r>
      <w:r w:rsidRPr="005E3B43">
        <w:t xml:space="preserve">1 of </w:t>
      </w:r>
      <w:r w:rsidR="008D1B4F" w:rsidRPr="005E3B43">
        <w:t>Schedule 1</w:t>
      </w:r>
      <w:r w:rsidRPr="005E3B43">
        <w:t xml:space="preserve">0 is taken to be a </w:t>
      </w:r>
      <w:r w:rsidRPr="005E3B43">
        <w:rPr>
          <w:b/>
          <w:bCs/>
          <w:i/>
          <w:iCs/>
        </w:rPr>
        <w:t>submission</w:t>
      </w:r>
      <w:r w:rsidRPr="005E3B43">
        <w:t>.</w:t>
      </w:r>
    </w:p>
    <w:p w:rsidR="00207B1C" w:rsidRPr="005E3B43" w:rsidRDefault="00207B1C" w:rsidP="00763BCF">
      <w:pPr>
        <w:pStyle w:val="subsection"/>
      </w:pPr>
      <w:r w:rsidRPr="005E3B43">
        <w:tab/>
        <w:t>(3)</w:t>
      </w:r>
      <w:r w:rsidRPr="005E3B43">
        <w:tab/>
        <w:t xml:space="preserve">A person making more than 1 application of a kind mentioned in </w:t>
      </w:r>
      <w:r w:rsidR="004E6D00" w:rsidRPr="005E3B43">
        <w:t>subclause (</w:t>
      </w:r>
      <w:r w:rsidRPr="005E3B43">
        <w:t xml:space="preserve">2), simultaneously, is taken to be making a </w:t>
      </w:r>
      <w:r w:rsidRPr="005E3B43">
        <w:rPr>
          <w:b/>
          <w:i/>
        </w:rPr>
        <w:t>submission</w:t>
      </w:r>
      <w:r w:rsidRPr="005E3B43">
        <w:t xml:space="preserve"> that includes all of those applications if the goods concerned contain the same active ingredient.</w:t>
      </w:r>
    </w:p>
    <w:p w:rsidR="00464100" w:rsidRPr="005E3B43" w:rsidRDefault="00464100" w:rsidP="00763BCF">
      <w:pPr>
        <w:pStyle w:val="ActHead5"/>
      </w:pPr>
      <w:bookmarkStart w:id="429" w:name="_Toc178421959"/>
      <w:r w:rsidRPr="005E3B43">
        <w:rPr>
          <w:rStyle w:val="CharSectno"/>
        </w:rPr>
        <w:lastRenderedPageBreak/>
        <w:t>2</w:t>
      </w:r>
      <w:r w:rsidRPr="005E3B43">
        <w:t xml:space="preserve">  </w:t>
      </w:r>
      <w:r w:rsidR="006B5D8E" w:rsidRPr="005E3B43">
        <w:t>Part 2</w:t>
      </w:r>
      <w:r w:rsidRPr="005E3B43">
        <w:t xml:space="preserve"> fees do not apply in relation to applications etc. covered by </w:t>
      </w:r>
      <w:r w:rsidR="00BB758E" w:rsidRPr="005E3B43">
        <w:t>Part 3</w:t>
      </w:r>
      <w:r w:rsidR="004E2EA8" w:rsidRPr="005E3B43">
        <w:t xml:space="preserve"> or 4</w:t>
      </w:r>
      <w:bookmarkEnd w:id="429"/>
    </w:p>
    <w:p w:rsidR="006E482B" w:rsidRPr="005E3B43" w:rsidRDefault="006E482B" w:rsidP="00763BCF">
      <w:pPr>
        <w:pStyle w:val="subsection"/>
      </w:pPr>
      <w:r w:rsidRPr="005E3B43">
        <w:tab/>
      </w:r>
      <w:r w:rsidRPr="005E3B43">
        <w:tab/>
        <w:t xml:space="preserve">The fees prescribed in </w:t>
      </w:r>
      <w:r w:rsidR="006B5D8E" w:rsidRPr="005E3B43">
        <w:t>Part 2</w:t>
      </w:r>
      <w:r w:rsidRPr="005E3B43">
        <w:t xml:space="preserve"> do not apply in relation to applications</w:t>
      </w:r>
      <w:r w:rsidR="00464100" w:rsidRPr="005E3B43">
        <w:t>, evaluations and requests</w:t>
      </w:r>
      <w:r w:rsidRPr="005E3B43">
        <w:t xml:space="preserve"> covered by </w:t>
      </w:r>
      <w:r w:rsidR="00BB758E" w:rsidRPr="005E3B43">
        <w:t>Part 3</w:t>
      </w:r>
      <w:r w:rsidR="004E2EA8" w:rsidRPr="005E3B43">
        <w:t xml:space="preserve"> or 4</w:t>
      </w:r>
      <w:r w:rsidRPr="005E3B43">
        <w:t>.</w:t>
      </w:r>
    </w:p>
    <w:p w:rsidR="00327B95" w:rsidRPr="005E3B43" w:rsidRDefault="006B5D8E" w:rsidP="00763BCF">
      <w:pPr>
        <w:pStyle w:val="ActHead2"/>
        <w:pageBreakBefore/>
      </w:pPr>
      <w:bookmarkStart w:id="430" w:name="_Toc178421960"/>
      <w:r w:rsidRPr="005E3B43">
        <w:rPr>
          <w:rStyle w:val="CharPartNo"/>
        </w:rPr>
        <w:lastRenderedPageBreak/>
        <w:t>Part 2</w:t>
      </w:r>
      <w:r w:rsidR="00D47841" w:rsidRPr="005E3B43">
        <w:t>—</w:t>
      </w:r>
      <w:r w:rsidR="00D47841" w:rsidRPr="005E3B43">
        <w:rPr>
          <w:rStyle w:val="CharPartText"/>
        </w:rPr>
        <w:t xml:space="preserve">Table of fees other than for applications etc. covered by </w:t>
      </w:r>
      <w:r w:rsidR="00BB758E" w:rsidRPr="005E3B43">
        <w:rPr>
          <w:rStyle w:val="CharPartText"/>
        </w:rPr>
        <w:t>Part 3</w:t>
      </w:r>
      <w:r w:rsidR="00D47841" w:rsidRPr="005E3B43">
        <w:rPr>
          <w:rStyle w:val="CharPartText"/>
        </w:rPr>
        <w:t xml:space="preserve"> or 4</w:t>
      </w:r>
      <w:bookmarkEnd w:id="430"/>
    </w:p>
    <w:p w:rsidR="00B46B77" w:rsidRPr="005E3B43" w:rsidRDefault="00B46B77" w:rsidP="00763BCF">
      <w:pPr>
        <w:pStyle w:val="Header"/>
        <w:tabs>
          <w:tab w:val="clear" w:pos="4150"/>
          <w:tab w:val="clear" w:pos="8307"/>
        </w:tabs>
      </w:pPr>
      <w:r w:rsidRPr="005E3B43">
        <w:rPr>
          <w:rStyle w:val="CharDivNo"/>
        </w:rPr>
        <w:t xml:space="preserve"> </w:t>
      </w:r>
      <w:r w:rsidRPr="005E3B43">
        <w:rPr>
          <w:rStyle w:val="CharDivText"/>
        </w:rPr>
        <w:t xml:space="preserve"> </w:t>
      </w:r>
    </w:p>
    <w:p w:rsidR="00452A61" w:rsidRPr="005E3B43" w:rsidRDefault="00452A61" w:rsidP="00763BCF">
      <w:pPr>
        <w:pStyle w:val="ActHead5"/>
      </w:pPr>
      <w:bookmarkStart w:id="431" w:name="_Toc178421961"/>
      <w:r w:rsidRPr="005E3B43">
        <w:rPr>
          <w:rStyle w:val="CharSectno"/>
        </w:rPr>
        <w:t>3</w:t>
      </w:r>
      <w:r w:rsidRPr="005E3B43">
        <w:t xml:space="preserve">  Table of fees</w:t>
      </w:r>
      <w:bookmarkEnd w:id="431"/>
    </w:p>
    <w:p w:rsidR="00452A61" w:rsidRPr="005E3B43" w:rsidRDefault="00452A61" w:rsidP="00763BCF">
      <w:pPr>
        <w:pStyle w:val="subsection"/>
      </w:pPr>
      <w:r w:rsidRPr="005E3B43">
        <w:tab/>
      </w:r>
      <w:r w:rsidRPr="005E3B43">
        <w:tab/>
        <w:t>The following table sets out particular fees other than fees for applications</w:t>
      </w:r>
      <w:r w:rsidR="00464100" w:rsidRPr="005E3B43">
        <w:t>, evaluations and requests</w:t>
      </w:r>
      <w:r w:rsidRPr="005E3B43">
        <w:t xml:space="preserve"> covered by </w:t>
      </w:r>
      <w:r w:rsidR="00BB758E" w:rsidRPr="005E3B43">
        <w:t>Part 3</w:t>
      </w:r>
      <w:r w:rsidR="00D47841" w:rsidRPr="005E3B43">
        <w:t xml:space="preserve"> or 4.</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061"/>
        <w:gridCol w:w="5353"/>
        <w:gridCol w:w="2115"/>
      </w:tblGrid>
      <w:tr w:rsidR="00207B1C" w:rsidRPr="005E3B43" w:rsidTr="005A786D">
        <w:trPr>
          <w:tblHeader/>
        </w:trPr>
        <w:tc>
          <w:tcPr>
            <w:tcW w:w="622" w:type="pct"/>
            <w:tcBorders>
              <w:top w:val="single" w:sz="12" w:space="0" w:color="auto"/>
              <w:bottom w:val="single" w:sz="12" w:space="0" w:color="auto"/>
            </w:tcBorders>
            <w:shd w:val="clear" w:color="auto" w:fill="auto"/>
          </w:tcPr>
          <w:p w:rsidR="00207B1C" w:rsidRPr="005E3B43" w:rsidRDefault="00207B1C" w:rsidP="00763BCF">
            <w:pPr>
              <w:pStyle w:val="TableHeading"/>
              <w:ind w:left="-66" w:right="-52"/>
            </w:pPr>
            <w:r w:rsidRPr="005E3B43">
              <w:t>Column 1</w:t>
            </w:r>
            <w:r w:rsidRPr="005E3B43">
              <w:br/>
              <w:t>Item</w:t>
            </w:r>
          </w:p>
        </w:tc>
        <w:tc>
          <w:tcPr>
            <w:tcW w:w="3138" w:type="pct"/>
            <w:tcBorders>
              <w:top w:val="single" w:sz="12" w:space="0" w:color="auto"/>
              <w:bottom w:val="single" w:sz="12" w:space="0" w:color="auto"/>
            </w:tcBorders>
            <w:shd w:val="clear" w:color="auto" w:fill="auto"/>
          </w:tcPr>
          <w:p w:rsidR="00207B1C" w:rsidRPr="005E3B43" w:rsidRDefault="00207B1C" w:rsidP="00763BCF">
            <w:pPr>
              <w:pStyle w:val="TableHeading"/>
              <w:ind w:right="-52"/>
            </w:pPr>
            <w:r w:rsidRPr="005E3B43">
              <w:t>Column 2</w:t>
            </w:r>
            <w:r w:rsidRPr="005E3B43">
              <w:br/>
              <w:t>Matter</w:t>
            </w:r>
          </w:p>
        </w:tc>
        <w:tc>
          <w:tcPr>
            <w:tcW w:w="1240"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3</w:t>
            </w:r>
            <w:r w:rsidRPr="005E3B43">
              <w:br/>
              <w:t>Fee $</w:t>
            </w:r>
          </w:p>
        </w:tc>
      </w:tr>
      <w:tr w:rsidR="00252980" w:rsidRPr="005E3B43" w:rsidTr="00550FEB">
        <w:tc>
          <w:tcPr>
            <w:tcW w:w="622" w:type="pct"/>
            <w:tcBorders>
              <w:top w:val="single" w:sz="12" w:space="0" w:color="auto"/>
              <w:bottom w:val="nil"/>
            </w:tcBorders>
            <w:shd w:val="clear" w:color="auto" w:fill="auto"/>
          </w:tcPr>
          <w:p w:rsidR="00252980" w:rsidRPr="005E3B43" w:rsidRDefault="00252980" w:rsidP="00252980">
            <w:pPr>
              <w:pStyle w:val="Tabletext"/>
            </w:pPr>
            <w:r w:rsidRPr="005E3B43">
              <w:t>1A</w:t>
            </w:r>
          </w:p>
        </w:tc>
        <w:tc>
          <w:tcPr>
            <w:tcW w:w="3138" w:type="pct"/>
            <w:tcBorders>
              <w:top w:val="single" w:sz="12" w:space="0" w:color="auto"/>
              <w:bottom w:val="nil"/>
            </w:tcBorders>
            <w:shd w:val="clear" w:color="auto" w:fill="auto"/>
          </w:tcPr>
          <w:p w:rsidR="00252980" w:rsidRPr="005E3B43" w:rsidRDefault="00252980" w:rsidP="00252980">
            <w:pPr>
              <w:pStyle w:val="Tabletext"/>
              <w:ind w:right="-52"/>
            </w:pPr>
            <w:r w:rsidRPr="005E3B43">
              <w:t xml:space="preserve">Application fee for processing an application for consent under </w:t>
            </w:r>
            <w:r w:rsidR="006B5D8E" w:rsidRPr="005E3B43">
              <w:t>section 1</w:t>
            </w:r>
            <w:r w:rsidRPr="005E3B43">
              <w:t>4 or 14A of the Act:</w:t>
            </w:r>
          </w:p>
        </w:tc>
        <w:tc>
          <w:tcPr>
            <w:tcW w:w="1240" w:type="pct"/>
            <w:tcBorders>
              <w:top w:val="single" w:sz="12" w:space="0" w:color="auto"/>
              <w:bottom w:val="nil"/>
            </w:tcBorders>
            <w:shd w:val="clear" w:color="auto" w:fill="auto"/>
          </w:tcPr>
          <w:p w:rsidR="00252980" w:rsidRPr="005E3B43" w:rsidRDefault="00252980" w:rsidP="00252980">
            <w:pPr>
              <w:pStyle w:val="Tabletext"/>
            </w:pPr>
          </w:p>
        </w:tc>
      </w:tr>
      <w:tr w:rsidR="00252980" w:rsidRPr="005E3B43" w:rsidTr="00B421B3">
        <w:tc>
          <w:tcPr>
            <w:tcW w:w="622" w:type="pct"/>
            <w:tcBorders>
              <w:top w:val="nil"/>
              <w:bottom w:val="nil"/>
            </w:tcBorders>
            <w:shd w:val="clear" w:color="auto" w:fill="auto"/>
          </w:tcPr>
          <w:p w:rsidR="00252980" w:rsidRPr="005E3B43" w:rsidRDefault="00252980" w:rsidP="00252980">
            <w:pPr>
              <w:pStyle w:val="Tabletext"/>
            </w:pPr>
          </w:p>
        </w:tc>
        <w:tc>
          <w:tcPr>
            <w:tcW w:w="3138" w:type="pct"/>
            <w:tcBorders>
              <w:top w:val="nil"/>
              <w:bottom w:val="nil"/>
            </w:tcBorders>
            <w:shd w:val="clear" w:color="auto" w:fill="auto"/>
          </w:tcPr>
          <w:p w:rsidR="00252980" w:rsidRPr="005E3B43" w:rsidRDefault="00252980" w:rsidP="00252980">
            <w:pPr>
              <w:pStyle w:val="Tablea"/>
            </w:pPr>
            <w:r w:rsidRPr="005E3B43">
              <w:t>(a) for an application relating to goods to which a single entry in the Register relates</w:t>
            </w:r>
          </w:p>
          <w:p w:rsidR="00252980" w:rsidRPr="005E3B43" w:rsidRDefault="00252980" w:rsidP="00252980">
            <w:pPr>
              <w:pStyle w:val="Tablea"/>
              <w:ind w:right="-52"/>
            </w:pPr>
          </w:p>
        </w:tc>
        <w:tc>
          <w:tcPr>
            <w:tcW w:w="1240" w:type="pct"/>
            <w:tcBorders>
              <w:top w:val="nil"/>
              <w:bottom w:val="nil"/>
            </w:tcBorders>
            <w:shd w:val="clear" w:color="auto" w:fill="auto"/>
          </w:tcPr>
          <w:p w:rsidR="00252980" w:rsidRPr="005E3B43" w:rsidDel="00550FEB" w:rsidRDefault="00252980" w:rsidP="00252980">
            <w:pPr>
              <w:pStyle w:val="Tabletext"/>
            </w:pPr>
            <w:r w:rsidRPr="005E3B43">
              <w:t>565 (for all the goods to which the application relates)</w:t>
            </w:r>
          </w:p>
        </w:tc>
      </w:tr>
      <w:tr w:rsidR="00252980" w:rsidRPr="005E3B43" w:rsidTr="00B421B3">
        <w:tc>
          <w:tcPr>
            <w:tcW w:w="622" w:type="pct"/>
            <w:tcBorders>
              <w:top w:val="nil"/>
              <w:bottom w:val="nil"/>
            </w:tcBorders>
            <w:shd w:val="clear" w:color="auto" w:fill="auto"/>
          </w:tcPr>
          <w:p w:rsidR="00252980" w:rsidRPr="005E3B43" w:rsidRDefault="00252980" w:rsidP="00252980">
            <w:pPr>
              <w:pStyle w:val="Tabletext"/>
            </w:pPr>
          </w:p>
        </w:tc>
        <w:tc>
          <w:tcPr>
            <w:tcW w:w="3138" w:type="pct"/>
            <w:tcBorders>
              <w:top w:val="nil"/>
              <w:bottom w:val="nil"/>
            </w:tcBorders>
            <w:shd w:val="clear" w:color="auto" w:fill="auto"/>
          </w:tcPr>
          <w:p w:rsidR="00252980" w:rsidRPr="005E3B43" w:rsidRDefault="00252980" w:rsidP="00252980">
            <w:pPr>
              <w:pStyle w:val="Tablea"/>
            </w:pPr>
            <w:r w:rsidRPr="005E3B43">
              <w:t>(b) for an application relating to goods to which both of the following apply:</w:t>
            </w:r>
          </w:p>
          <w:p w:rsidR="00252980" w:rsidRPr="005E3B43" w:rsidRDefault="00252980" w:rsidP="00252980">
            <w:pPr>
              <w:pStyle w:val="Tablei"/>
            </w:pPr>
            <w:r w:rsidRPr="005E3B43">
              <w:t>(i) there are separate entries in the Register in relation to the goods;</w:t>
            </w:r>
          </w:p>
          <w:p w:rsidR="00252980" w:rsidRPr="005E3B43" w:rsidRDefault="00252980" w:rsidP="00252980">
            <w:pPr>
              <w:pStyle w:val="Tablei"/>
            </w:pPr>
            <w:r w:rsidRPr="005E3B43">
              <w:t>(ii) the way in which the goods do not conform with a standard applicable to the goods is the same for all the goods</w:t>
            </w:r>
          </w:p>
          <w:p w:rsidR="00252980" w:rsidRPr="005E3B43" w:rsidRDefault="00252980" w:rsidP="00252980">
            <w:pPr>
              <w:pStyle w:val="Tablei"/>
            </w:pPr>
          </w:p>
        </w:tc>
        <w:tc>
          <w:tcPr>
            <w:tcW w:w="1240" w:type="pct"/>
            <w:tcBorders>
              <w:top w:val="nil"/>
              <w:bottom w:val="nil"/>
            </w:tcBorders>
            <w:shd w:val="clear" w:color="auto" w:fill="auto"/>
          </w:tcPr>
          <w:p w:rsidR="00252980" w:rsidRPr="005E3B43" w:rsidRDefault="00252980" w:rsidP="00252980">
            <w:pPr>
              <w:pStyle w:val="Tabletext"/>
            </w:pPr>
            <w:r w:rsidRPr="005E3B43">
              <w:t>565 for the first entry plus 113 for each additional entry</w:t>
            </w:r>
          </w:p>
        </w:tc>
      </w:tr>
      <w:tr w:rsidR="00252980" w:rsidRPr="005E3B43" w:rsidTr="00550FEB">
        <w:tc>
          <w:tcPr>
            <w:tcW w:w="622" w:type="pct"/>
            <w:tcBorders>
              <w:top w:val="nil"/>
              <w:bottom w:val="single" w:sz="4" w:space="0" w:color="auto"/>
            </w:tcBorders>
            <w:shd w:val="clear" w:color="auto" w:fill="auto"/>
          </w:tcPr>
          <w:p w:rsidR="00252980" w:rsidRPr="005E3B43" w:rsidRDefault="00252980" w:rsidP="00252980">
            <w:pPr>
              <w:pStyle w:val="Tabletext"/>
            </w:pPr>
          </w:p>
        </w:tc>
        <w:tc>
          <w:tcPr>
            <w:tcW w:w="3138" w:type="pct"/>
            <w:tcBorders>
              <w:top w:val="nil"/>
              <w:bottom w:val="single" w:sz="4" w:space="0" w:color="auto"/>
            </w:tcBorders>
            <w:shd w:val="clear" w:color="auto" w:fill="auto"/>
          </w:tcPr>
          <w:p w:rsidR="00252980" w:rsidRPr="005E3B43" w:rsidRDefault="00252980" w:rsidP="00B421B3">
            <w:pPr>
              <w:pStyle w:val="Tablea"/>
            </w:pPr>
            <w:r w:rsidRPr="005E3B43">
              <w:t>(c) for an application relating to goods to which no entry in the Register relates</w:t>
            </w:r>
          </w:p>
        </w:tc>
        <w:tc>
          <w:tcPr>
            <w:tcW w:w="1240" w:type="pct"/>
            <w:tcBorders>
              <w:top w:val="nil"/>
              <w:bottom w:val="single" w:sz="4" w:space="0" w:color="auto"/>
            </w:tcBorders>
            <w:shd w:val="clear" w:color="auto" w:fill="auto"/>
          </w:tcPr>
          <w:p w:rsidR="00252980" w:rsidRPr="005E3B43" w:rsidRDefault="00252980" w:rsidP="00252980">
            <w:pPr>
              <w:pStyle w:val="Tabletext"/>
            </w:pPr>
            <w:r w:rsidRPr="005E3B43">
              <w:t>3,712</w:t>
            </w:r>
          </w:p>
        </w:tc>
      </w:tr>
      <w:tr w:rsidR="00550FEB" w:rsidRPr="005E3B43" w:rsidTr="005A786D">
        <w:tc>
          <w:tcPr>
            <w:tcW w:w="622" w:type="pct"/>
            <w:tcBorders>
              <w:top w:val="single" w:sz="4" w:space="0" w:color="auto"/>
              <w:bottom w:val="nil"/>
            </w:tcBorders>
            <w:shd w:val="clear" w:color="auto" w:fill="auto"/>
          </w:tcPr>
          <w:p w:rsidR="00550FEB" w:rsidRPr="005E3B43" w:rsidRDefault="00550FEB" w:rsidP="00763BCF">
            <w:pPr>
              <w:pStyle w:val="Tabletext"/>
            </w:pPr>
            <w:r w:rsidRPr="005E3B43">
              <w:t>1</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Evaluation fee for the purposes of subparagraph</w:t>
            </w:r>
            <w:r w:rsidR="004E6D00" w:rsidRPr="005E3B43">
              <w:t> </w:t>
            </w:r>
            <w:r w:rsidRPr="005E3B43">
              <w:t>19(2)(b)(iii) of the Act</w:t>
            </w:r>
          </w:p>
        </w:tc>
        <w:tc>
          <w:tcPr>
            <w:tcW w:w="1240" w:type="pct"/>
            <w:tcBorders>
              <w:top w:val="single" w:sz="4" w:space="0" w:color="auto"/>
              <w:bottom w:val="nil"/>
            </w:tcBorders>
            <w:shd w:val="clear" w:color="auto" w:fill="auto"/>
          </w:tcPr>
          <w:p w:rsidR="00550FEB" w:rsidRPr="005E3B43" w:rsidRDefault="00550FEB" w:rsidP="00763BCF">
            <w:pPr>
              <w:pStyle w:val="Tabletext"/>
            </w:pPr>
          </w:p>
        </w:tc>
      </w:tr>
      <w:tr w:rsidR="00550FEB" w:rsidRPr="005E3B43" w:rsidTr="005A786D">
        <w:trPr>
          <w:trHeight w:val="20"/>
        </w:trPr>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(a) if:</w:t>
            </w:r>
          </w:p>
          <w:p w:rsidR="00550FEB" w:rsidRPr="005E3B43" w:rsidRDefault="00550FEB" w:rsidP="00763BCF">
            <w:pPr>
              <w:pStyle w:val="Tablei"/>
              <w:rPr>
                <w:rFonts w:eastAsiaTheme="minorHAnsi"/>
              </w:rPr>
            </w:pPr>
            <w:r w:rsidRPr="005E3B43">
              <w:t>(i) the goods are medicines for use solely for experimental purposes in humans; and</w:t>
            </w:r>
          </w:p>
          <w:p w:rsidR="00550FEB" w:rsidRPr="005E3B43" w:rsidRDefault="00550FEB" w:rsidP="00763BCF">
            <w:pPr>
              <w:pStyle w:val="Tablei"/>
              <w:ind w:right="-39"/>
              <w:rPr>
                <w:rFonts w:eastAsiaTheme="minorHAnsi"/>
              </w:rPr>
            </w:pPr>
            <w:r w:rsidRPr="005E3B43">
              <w:t>(ii) the evaluation consists of the consideration of:</w:t>
            </w:r>
          </w:p>
          <w:p w:rsidR="00550FEB" w:rsidRPr="005E3B43" w:rsidRDefault="00550FEB" w:rsidP="00763BCF">
            <w:pPr>
              <w:pStyle w:val="TableAA"/>
            </w:pPr>
            <w:r w:rsidRPr="005E3B43">
              <w:t>(A) a summary of chemical, pharmaceutical and biological information about the goods; and</w:t>
            </w:r>
          </w:p>
          <w:p w:rsidR="00550FEB" w:rsidRPr="005E3B43" w:rsidRDefault="00550FEB" w:rsidP="00763BCF">
            <w:pPr>
              <w:pStyle w:val="TableAA"/>
              <w:rPr>
                <w:rFonts w:eastAsiaTheme="minorHAnsi"/>
              </w:rPr>
            </w:pPr>
            <w:r w:rsidRPr="005E3B43">
              <w:t>(B) descriptive information about the proposed clinical trial of the goods; and</w:t>
            </w:r>
          </w:p>
          <w:p w:rsidR="00550FEB" w:rsidRPr="005E3B43" w:rsidRDefault="00550FEB" w:rsidP="00763BCF">
            <w:pPr>
              <w:pStyle w:val="TableAA"/>
              <w:rPr>
                <w:rFonts w:eastAsiaTheme="minorHAnsi"/>
              </w:rPr>
            </w:pPr>
            <w:r w:rsidRPr="005E3B43">
              <w:t>(C) information about adverse events associated with the use of the goods; and</w:t>
            </w:r>
          </w:p>
          <w:p w:rsidR="00550FEB" w:rsidRPr="005E3B43" w:rsidRDefault="00550FEB" w:rsidP="00763BCF">
            <w:pPr>
              <w:pStyle w:val="TableAA"/>
              <w:rPr>
                <w:rFonts w:eastAsiaTheme="minorHAnsi"/>
              </w:rPr>
            </w:pPr>
            <w:r w:rsidRPr="005E3B43">
              <w:t>(D) information about the goods provided to the relevant ethics committee;</w:t>
            </w:r>
          </w:p>
          <w:p w:rsidR="00550FEB" w:rsidRPr="005E3B43" w:rsidRDefault="00550FEB" w:rsidP="00763BCF">
            <w:pPr>
              <w:pStyle w:val="Tabletext"/>
              <w:ind w:right="-52"/>
            </w:pPr>
            <w:r w:rsidRPr="005E3B43">
              <w:rPr>
                <w:szCs w:val="22"/>
              </w:rPr>
              <w:t>—for each medicine</w:t>
            </w:r>
          </w:p>
        </w:tc>
        <w:tc>
          <w:tcPr>
            <w:tcW w:w="1240" w:type="pct"/>
            <w:tcBorders>
              <w:top w:val="nil"/>
              <w:bottom w:val="nil"/>
            </w:tcBorders>
            <w:shd w:val="clear" w:color="auto" w:fill="auto"/>
          </w:tcPr>
          <w:p w:rsidR="00550FEB" w:rsidRPr="005E3B43" w:rsidRDefault="00C90674" w:rsidP="00763BCF">
            <w:pPr>
              <w:pStyle w:val="Tabletext"/>
            </w:pPr>
            <w:r w:rsidRPr="005E3B43">
              <w:t>2,046</w:t>
            </w:r>
          </w:p>
        </w:tc>
      </w:tr>
      <w:tr w:rsidR="00550FEB" w:rsidRPr="005E3B43" w:rsidTr="00384B0F">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 if the goods are medicines for use solely for experimental purposes in humans (other than medicines to which </w:t>
            </w:r>
            <w:r w:rsidR="004E6D00" w:rsidRPr="005E3B43">
              <w:t>paragraph (</w:t>
            </w:r>
            <w:r w:rsidRPr="005E3B43">
              <w:t>a) applies)—for each medicine</w:t>
            </w:r>
          </w:p>
        </w:tc>
        <w:tc>
          <w:tcPr>
            <w:tcW w:w="1240" w:type="pct"/>
            <w:tcBorders>
              <w:top w:val="nil"/>
              <w:bottom w:val="single" w:sz="4" w:space="0" w:color="auto"/>
            </w:tcBorders>
            <w:shd w:val="clear" w:color="auto" w:fill="auto"/>
          </w:tcPr>
          <w:p w:rsidR="00550FEB" w:rsidRPr="005E3B43" w:rsidRDefault="00CF7328" w:rsidP="00763BCF">
            <w:pPr>
              <w:pStyle w:val="Tabletext"/>
            </w:pPr>
            <w:r w:rsidRPr="005E3B43">
              <w:t>25,426</w:t>
            </w:r>
          </w:p>
        </w:tc>
      </w:tr>
      <w:tr w:rsidR="008F518B" w:rsidRPr="005E3B43" w:rsidTr="00784468">
        <w:trPr>
          <w:cantSplit/>
        </w:trPr>
        <w:tc>
          <w:tcPr>
            <w:tcW w:w="622" w:type="pct"/>
            <w:tcBorders>
              <w:top w:val="single" w:sz="4" w:space="0" w:color="auto"/>
              <w:bottom w:val="nil"/>
            </w:tcBorders>
            <w:shd w:val="clear" w:color="auto" w:fill="auto"/>
          </w:tcPr>
          <w:p w:rsidR="008F518B" w:rsidRPr="005E3B43" w:rsidRDefault="008F518B" w:rsidP="00763BCF">
            <w:pPr>
              <w:pStyle w:val="Tabletext"/>
            </w:pPr>
            <w:r w:rsidRPr="005E3B43">
              <w:lastRenderedPageBreak/>
              <w:t>1AAA</w:t>
            </w:r>
          </w:p>
        </w:tc>
        <w:tc>
          <w:tcPr>
            <w:tcW w:w="3138" w:type="pct"/>
            <w:tcBorders>
              <w:top w:val="single" w:sz="4" w:space="0" w:color="auto"/>
              <w:bottom w:val="nil"/>
            </w:tcBorders>
            <w:shd w:val="clear" w:color="auto" w:fill="auto"/>
          </w:tcPr>
          <w:p w:rsidR="008F518B" w:rsidRPr="005E3B43" w:rsidRDefault="008F518B" w:rsidP="00763BCF">
            <w:pPr>
              <w:pStyle w:val="Tabletext"/>
            </w:pPr>
            <w:r w:rsidRPr="005E3B43">
              <w:t>Fee for the purposes of paragraph 19(4B)(e) of the Act, for a request under sub</w:t>
            </w:r>
            <w:r w:rsidR="006B5D8E" w:rsidRPr="005E3B43">
              <w:t>section 1</w:t>
            </w:r>
            <w:r w:rsidRPr="005E3B43">
              <w:t>9(4B) to vary the therapeutic goods specified in an approval to use those goods solely for experimental purposes in humans, or to vary the conditions of such an approval:</w:t>
            </w:r>
          </w:p>
        </w:tc>
        <w:tc>
          <w:tcPr>
            <w:tcW w:w="1240" w:type="pct"/>
            <w:tcBorders>
              <w:top w:val="single" w:sz="4" w:space="0" w:color="auto"/>
              <w:bottom w:val="nil"/>
            </w:tcBorders>
            <w:shd w:val="clear" w:color="auto" w:fill="auto"/>
          </w:tcPr>
          <w:p w:rsidR="008F518B" w:rsidRPr="005E3B43" w:rsidRDefault="008F518B" w:rsidP="00763BCF">
            <w:pPr>
              <w:pStyle w:val="Tabletext"/>
            </w:pPr>
          </w:p>
        </w:tc>
      </w:tr>
      <w:tr w:rsidR="008F518B" w:rsidRPr="005E3B43" w:rsidTr="00784468">
        <w:trPr>
          <w:cantSplit/>
        </w:trPr>
        <w:tc>
          <w:tcPr>
            <w:tcW w:w="622" w:type="pct"/>
            <w:tcBorders>
              <w:top w:val="nil"/>
              <w:bottom w:val="nil"/>
            </w:tcBorders>
            <w:shd w:val="clear" w:color="auto" w:fill="auto"/>
          </w:tcPr>
          <w:p w:rsidR="008F518B" w:rsidRPr="005E3B43" w:rsidRDefault="008F518B" w:rsidP="00763BCF">
            <w:pPr>
              <w:pStyle w:val="Tabletext"/>
            </w:pPr>
          </w:p>
        </w:tc>
        <w:tc>
          <w:tcPr>
            <w:tcW w:w="3138" w:type="pct"/>
            <w:tcBorders>
              <w:top w:val="nil"/>
              <w:bottom w:val="nil"/>
            </w:tcBorders>
            <w:shd w:val="clear" w:color="auto" w:fill="auto"/>
          </w:tcPr>
          <w:p w:rsidR="008F518B" w:rsidRPr="005E3B43" w:rsidRDefault="008F518B" w:rsidP="00763BCF">
            <w:pPr>
              <w:pStyle w:val="Tablea"/>
            </w:pPr>
            <w:r w:rsidRPr="005E3B43">
              <w:t>(a) if the request relates to:</w:t>
            </w:r>
          </w:p>
          <w:p w:rsidR="008F518B" w:rsidRPr="005E3B43" w:rsidRDefault="008F518B" w:rsidP="00763BCF">
            <w:pPr>
              <w:pStyle w:val="Tablei"/>
            </w:pPr>
            <w:r w:rsidRPr="005E3B43">
              <w:t>(i) goods that are medicines; and</w:t>
            </w:r>
          </w:p>
          <w:p w:rsidR="008F518B" w:rsidRPr="005E3B43" w:rsidRDefault="008F518B" w:rsidP="00763BCF">
            <w:pPr>
              <w:pStyle w:val="Tablei"/>
            </w:pPr>
            <w:r w:rsidRPr="005E3B43">
              <w:t xml:space="preserve">(ii) paragraph (a) of </w:t>
            </w:r>
            <w:r w:rsidR="006B5D8E" w:rsidRPr="005E3B43">
              <w:t>item 1</w:t>
            </w:r>
            <w:r w:rsidRPr="005E3B43">
              <w:t xml:space="preserve"> applied to the evaluation of the application for approval</w:t>
            </w:r>
          </w:p>
        </w:tc>
        <w:tc>
          <w:tcPr>
            <w:tcW w:w="1240" w:type="pct"/>
            <w:tcBorders>
              <w:top w:val="nil"/>
              <w:bottom w:val="nil"/>
            </w:tcBorders>
            <w:shd w:val="clear" w:color="auto" w:fill="auto"/>
          </w:tcPr>
          <w:p w:rsidR="008F518B" w:rsidRPr="005E3B43" w:rsidRDefault="00CF7328" w:rsidP="00763BCF">
            <w:pPr>
              <w:pStyle w:val="Tabletext"/>
            </w:pPr>
            <w:r w:rsidRPr="005E3B43">
              <w:t>562</w:t>
            </w:r>
          </w:p>
        </w:tc>
      </w:tr>
      <w:tr w:rsidR="008F518B" w:rsidRPr="005E3B43" w:rsidTr="008C520C">
        <w:tc>
          <w:tcPr>
            <w:tcW w:w="622" w:type="pct"/>
            <w:tcBorders>
              <w:top w:val="nil"/>
              <w:bottom w:val="single" w:sz="4" w:space="0" w:color="auto"/>
            </w:tcBorders>
            <w:shd w:val="clear" w:color="auto" w:fill="auto"/>
          </w:tcPr>
          <w:p w:rsidR="008F518B" w:rsidRPr="005E3B43" w:rsidRDefault="008F518B" w:rsidP="00763BCF">
            <w:pPr>
              <w:pStyle w:val="Tabletext"/>
            </w:pPr>
          </w:p>
        </w:tc>
        <w:tc>
          <w:tcPr>
            <w:tcW w:w="3138" w:type="pct"/>
            <w:tcBorders>
              <w:top w:val="nil"/>
              <w:bottom w:val="single" w:sz="4" w:space="0" w:color="auto"/>
            </w:tcBorders>
            <w:shd w:val="clear" w:color="auto" w:fill="auto"/>
          </w:tcPr>
          <w:p w:rsidR="008F518B" w:rsidRPr="005E3B43" w:rsidRDefault="008F518B" w:rsidP="00763BCF">
            <w:pPr>
              <w:pStyle w:val="Tablea"/>
            </w:pPr>
            <w:r w:rsidRPr="005E3B43">
              <w:t>(b) if the request relates to:</w:t>
            </w:r>
          </w:p>
          <w:p w:rsidR="008F518B" w:rsidRPr="005E3B43" w:rsidRDefault="008F518B" w:rsidP="00763BCF">
            <w:pPr>
              <w:pStyle w:val="Tablei"/>
            </w:pPr>
            <w:r w:rsidRPr="005E3B43">
              <w:t>(i) goods that are medicines; and</w:t>
            </w:r>
          </w:p>
          <w:p w:rsidR="008F518B" w:rsidRPr="005E3B43" w:rsidRDefault="008F518B" w:rsidP="00763BCF">
            <w:pPr>
              <w:pStyle w:val="Tablei"/>
            </w:pPr>
            <w:r w:rsidRPr="005E3B43">
              <w:t xml:space="preserve">(ii) paragraph (b) of </w:t>
            </w:r>
            <w:r w:rsidR="006B5D8E" w:rsidRPr="005E3B43">
              <w:t>item 1</w:t>
            </w:r>
            <w:r w:rsidRPr="005E3B43">
              <w:t xml:space="preserve"> applied to the evaluation of the application for approval</w:t>
            </w:r>
          </w:p>
        </w:tc>
        <w:tc>
          <w:tcPr>
            <w:tcW w:w="1240" w:type="pct"/>
            <w:tcBorders>
              <w:top w:val="nil"/>
              <w:bottom w:val="single" w:sz="4" w:space="0" w:color="auto"/>
            </w:tcBorders>
            <w:shd w:val="clear" w:color="auto" w:fill="auto"/>
          </w:tcPr>
          <w:p w:rsidR="008F518B" w:rsidRPr="005E3B43" w:rsidRDefault="00252F3B" w:rsidP="00763BCF">
            <w:pPr>
              <w:pStyle w:val="Tabletext"/>
            </w:pPr>
            <w:r w:rsidRPr="005E3B43">
              <w:t>6,940</w:t>
            </w:r>
          </w:p>
        </w:tc>
      </w:tr>
      <w:tr w:rsidR="00550FEB" w:rsidRPr="005E3B43" w:rsidTr="008C520C">
        <w:tblPrEx>
          <w:tblBorders>
            <w:insideH w:val="none" w:sz="0" w:space="0" w:color="auto"/>
          </w:tblBorders>
        </w:tblPrEx>
        <w:tc>
          <w:tcPr>
            <w:tcW w:w="622" w:type="pct"/>
            <w:tcBorders>
              <w:top w:val="single" w:sz="4" w:space="0" w:color="auto"/>
              <w:bottom w:val="single" w:sz="2" w:space="0" w:color="auto"/>
            </w:tcBorders>
            <w:shd w:val="clear" w:color="auto" w:fill="auto"/>
          </w:tcPr>
          <w:p w:rsidR="00550FEB" w:rsidRPr="005E3B43" w:rsidRDefault="00550FEB" w:rsidP="00763BCF">
            <w:pPr>
              <w:pStyle w:val="Tabletext"/>
            </w:pPr>
            <w:r w:rsidRPr="005E3B43">
              <w:t>1AA</w:t>
            </w:r>
          </w:p>
        </w:tc>
        <w:tc>
          <w:tcPr>
            <w:tcW w:w="3138" w:type="pct"/>
            <w:tcBorders>
              <w:top w:val="single" w:sz="4" w:space="0" w:color="auto"/>
              <w:bottom w:val="single" w:sz="2" w:space="0" w:color="auto"/>
            </w:tcBorders>
            <w:shd w:val="clear" w:color="auto" w:fill="auto"/>
          </w:tcPr>
          <w:p w:rsidR="00550FEB" w:rsidRPr="005E3B43" w:rsidRDefault="00550FEB" w:rsidP="00763BCF">
            <w:pPr>
              <w:pStyle w:val="Tabletext"/>
            </w:pPr>
            <w:r w:rsidRPr="005E3B43">
              <w:t>Application fee for the purposes of paragraph</w:t>
            </w:r>
            <w:r w:rsidR="004E6D00" w:rsidRPr="005E3B43">
              <w:t> </w:t>
            </w:r>
            <w:r w:rsidRPr="005E3B43">
              <w:t>22C(2)(b) of the Act for an application under sub</w:t>
            </w:r>
            <w:r w:rsidR="00FB7FAA" w:rsidRPr="005E3B43">
              <w:t>section 2</w:t>
            </w:r>
            <w:r w:rsidRPr="005E3B43">
              <w:t>2C(1) of the Act</w:t>
            </w:r>
          </w:p>
        </w:tc>
        <w:tc>
          <w:tcPr>
            <w:tcW w:w="1240" w:type="pct"/>
            <w:tcBorders>
              <w:top w:val="single" w:sz="4" w:space="0" w:color="auto"/>
              <w:bottom w:val="single" w:sz="2" w:space="0" w:color="auto"/>
            </w:tcBorders>
            <w:shd w:val="clear" w:color="auto" w:fill="auto"/>
          </w:tcPr>
          <w:p w:rsidR="00550FEB" w:rsidRPr="005E3B43" w:rsidRDefault="00252F3B" w:rsidP="00763BCF">
            <w:pPr>
              <w:pStyle w:val="Tabletext"/>
            </w:pPr>
            <w:r w:rsidRPr="005E3B43">
              <w:t>14,805</w:t>
            </w:r>
          </w:p>
        </w:tc>
      </w:tr>
      <w:tr w:rsidR="00550FEB" w:rsidRPr="005E3B43" w:rsidTr="005A786D">
        <w:tblPrEx>
          <w:tblBorders>
            <w:insideH w:val="none" w:sz="0" w:space="0" w:color="auto"/>
          </w:tblBorders>
        </w:tblPrEx>
        <w:tc>
          <w:tcPr>
            <w:tcW w:w="622" w:type="pct"/>
            <w:tcBorders>
              <w:top w:val="single" w:sz="2" w:space="0" w:color="auto"/>
              <w:bottom w:val="single" w:sz="2" w:space="0" w:color="auto"/>
            </w:tcBorders>
            <w:shd w:val="clear" w:color="auto" w:fill="auto"/>
          </w:tcPr>
          <w:p w:rsidR="00550FEB" w:rsidRPr="005E3B43" w:rsidRDefault="00550FEB" w:rsidP="00763BCF">
            <w:pPr>
              <w:pStyle w:val="Tabletext"/>
            </w:pPr>
            <w:r w:rsidRPr="005E3B43">
              <w:t>1AB</w:t>
            </w:r>
          </w:p>
        </w:tc>
        <w:tc>
          <w:tcPr>
            <w:tcW w:w="3138" w:type="pct"/>
            <w:tcBorders>
              <w:top w:val="single" w:sz="2" w:space="0" w:color="auto"/>
              <w:bottom w:val="single" w:sz="2" w:space="0" w:color="auto"/>
            </w:tcBorders>
            <w:shd w:val="clear" w:color="auto" w:fill="auto"/>
          </w:tcPr>
          <w:p w:rsidR="00550FEB" w:rsidRPr="005E3B43" w:rsidRDefault="00550FEB" w:rsidP="00763BCF">
            <w:pPr>
              <w:pStyle w:val="Tabletext"/>
            </w:pPr>
            <w:r w:rsidRPr="005E3B43">
              <w:t>Application fee for the purposes of paragraph</w:t>
            </w:r>
            <w:r w:rsidR="004E6D00" w:rsidRPr="005E3B43">
              <w:t> </w:t>
            </w:r>
            <w:r w:rsidRPr="005E3B43">
              <w:t>22E(4)(c) of the Act for an application under sub</w:t>
            </w:r>
            <w:r w:rsidR="00FB7FAA" w:rsidRPr="005E3B43">
              <w:t>section 2</w:t>
            </w:r>
            <w:r w:rsidRPr="005E3B43">
              <w:t>2E(3) of the Act</w:t>
            </w:r>
          </w:p>
        </w:tc>
        <w:tc>
          <w:tcPr>
            <w:tcW w:w="1240" w:type="pct"/>
            <w:tcBorders>
              <w:top w:val="single" w:sz="2" w:space="0" w:color="auto"/>
              <w:bottom w:val="single" w:sz="2" w:space="0" w:color="auto"/>
            </w:tcBorders>
            <w:shd w:val="clear" w:color="auto" w:fill="auto"/>
          </w:tcPr>
          <w:p w:rsidR="00550FEB" w:rsidRPr="005E3B43" w:rsidRDefault="003E21A8" w:rsidP="00763BCF">
            <w:pPr>
              <w:pStyle w:val="Tabletext"/>
            </w:pPr>
            <w:r w:rsidRPr="005E3B43">
              <w:t>5,368</w:t>
            </w:r>
          </w:p>
        </w:tc>
      </w:tr>
      <w:tr w:rsidR="00DF1B3D" w:rsidRPr="005E3B43" w:rsidTr="00AE0FF1">
        <w:tblPrEx>
          <w:tblBorders>
            <w:insideH w:val="none" w:sz="0" w:space="0" w:color="auto"/>
          </w:tblBorders>
        </w:tblPrEx>
        <w:trPr>
          <w:cantSplit/>
        </w:trPr>
        <w:tc>
          <w:tcPr>
            <w:tcW w:w="622" w:type="pct"/>
            <w:tcBorders>
              <w:top w:val="single" w:sz="2" w:space="0" w:color="auto"/>
              <w:bottom w:val="single" w:sz="2" w:space="0" w:color="auto"/>
            </w:tcBorders>
            <w:shd w:val="clear" w:color="auto" w:fill="auto"/>
          </w:tcPr>
          <w:p w:rsidR="00DF1B3D" w:rsidRPr="005E3B43" w:rsidRDefault="00DF1B3D" w:rsidP="00763BCF">
            <w:pPr>
              <w:pStyle w:val="Tabletext"/>
            </w:pPr>
            <w:r w:rsidRPr="005E3B43">
              <w:t>1ABA</w:t>
            </w:r>
          </w:p>
        </w:tc>
        <w:tc>
          <w:tcPr>
            <w:tcW w:w="3138" w:type="pct"/>
            <w:tcBorders>
              <w:top w:val="single" w:sz="2" w:space="0" w:color="auto"/>
              <w:bottom w:val="single" w:sz="2" w:space="0" w:color="auto"/>
            </w:tcBorders>
            <w:shd w:val="clear" w:color="auto" w:fill="auto"/>
          </w:tcPr>
          <w:p w:rsidR="00DF1B3D" w:rsidRPr="005E3B43" w:rsidRDefault="00DF1B3D" w:rsidP="00763BCF">
            <w:pPr>
              <w:pStyle w:val="Tabletext"/>
            </w:pPr>
            <w:r w:rsidRPr="005E3B43">
              <w:t xml:space="preserve">Fee for the purposes of paragraph 22G(8)(b) of the Act for a request under </w:t>
            </w:r>
            <w:r w:rsidR="00FB7FAA" w:rsidRPr="005E3B43">
              <w:t>section 2</w:t>
            </w:r>
            <w:r w:rsidRPr="005E3B43">
              <w:t>2G of the Act</w:t>
            </w:r>
          </w:p>
        </w:tc>
        <w:tc>
          <w:tcPr>
            <w:tcW w:w="1240" w:type="pct"/>
            <w:tcBorders>
              <w:top w:val="single" w:sz="2" w:space="0" w:color="auto"/>
              <w:bottom w:val="single" w:sz="2" w:space="0" w:color="auto"/>
            </w:tcBorders>
            <w:shd w:val="clear" w:color="auto" w:fill="auto"/>
          </w:tcPr>
          <w:p w:rsidR="00DF1B3D" w:rsidRPr="005E3B43" w:rsidRDefault="003E21A8" w:rsidP="00763BCF">
            <w:pPr>
              <w:pStyle w:val="Tabletext"/>
            </w:pPr>
            <w:r w:rsidRPr="005E3B43">
              <w:t>9,786</w:t>
            </w:r>
          </w:p>
        </w:tc>
      </w:tr>
      <w:tr w:rsidR="00550FEB" w:rsidRPr="005E3B43" w:rsidTr="005A786D">
        <w:tblPrEx>
          <w:tblBorders>
            <w:insideH w:val="none" w:sz="0" w:space="0" w:color="auto"/>
          </w:tblBorders>
        </w:tblPrEx>
        <w:tc>
          <w:tcPr>
            <w:tcW w:w="622" w:type="pct"/>
            <w:tcBorders>
              <w:top w:val="nil"/>
              <w:bottom w:val="nil"/>
            </w:tcBorders>
            <w:shd w:val="clear" w:color="auto" w:fill="auto"/>
          </w:tcPr>
          <w:p w:rsidR="00550FEB" w:rsidRPr="005E3B43" w:rsidRDefault="00550FEB" w:rsidP="00763BCF">
            <w:pPr>
              <w:pStyle w:val="Tabletext"/>
            </w:pPr>
            <w:r w:rsidRPr="005E3B43">
              <w:t>1AC</w:t>
            </w:r>
          </w:p>
        </w:tc>
        <w:tc>
          <w:tcPr>
            <w:tcW w:w="3138" w:type="pct"/>
            <w:tcBorders>
              <w:top w:val="nil"/>
              <w:bottom w:val="nil"/>
            </w:tcBorders>
            <w:shd w:val="clear" w:color="auto" w:fill="auto"/>
          </w:tcPr>
          <w:p w:rsidR="00550FEB" w:rsidRPr="005E3B43" w:rsidRDefault="00550FEB" w:rsidP="00763BCF">
            <w:pPr>
              <w:pStyle w:val="Tabletext"/>
            </w:pPr>
            <w:r w:rsidRPr="005E3B43">
              <w:t>Application fee for the purposes of paragraph</w:t>
            </w:r>
            <w:r w:rsidR="004E6D00" w:rsidRPr="005E3B43">
              <w:t> </w:t>
            </w:r>
            <w:r w:rsidRPr="005E3B43">
              <w:t xml:space="preserve">23B(2)(b) of the Act for an application under </w:t>
            </w:r>
            <w:r w:rsidR="00FB7FAA" w:rsidRPr="005E3B43">
              <w:t>section 2</w:t>
            </w:r>
            <w:r w:rsidRPr="005E3B43">
              <w:t xml:space="preserve">3 of the Act for registration of a medicine in relation to which a provisional determination under </w:t>
            </w:r>
            <w:r w:rsidR="00FB7FAA" w:rsidRPr="005E3B43">
              <w:t>section 2</w:t>
            </w:r>
            <w:r w:rsidRPr="005E3B43">
              <w:t>2D of the Act is in force:</w:t>
            </w:r>
          </w:p>
        </w:tc>
        <w:tc>
          <w:tcPr>
            <w:tcW w:w="1240" w:type="pct"/>
            <w:tcBorders>
              <w:top w:val="nil"/>
              <w:bottom w:val="nil"/>
            </w:tcBorders>
            <w:shd w:val="clear" w:color="auto" w:fill="auto"/>
          </w:tcPr>
          <w:p w:rsidR="00550FEB" w:rsidRPr="005E3B43" w:rsidRDefault="00550FEB" w:rsidP="00763BCF">
            <w:pPr>
              <w:pStyle w:val="Tabletext"/>
            </w:pPr>
          </w:p>
        </w:tc>
      </w:tr>
      <w:tr w:rsidR="00550FEB" w:rsidRPr="005E3B43" w:rsidTr="005A786D">
        <w:tblPrEx>
          <w:tblBorders>
            <w:insideH w:val="none" w:sz="0" w:space="0" w:color="auto"/>
          </w:tblBorders>
        </w:tblPrEx>
        <w:tc>
          <w:tcPr>
            <w:tcW w:w="622" w:type="pct"/>
            <w:tcBorders>
              <w:top w:val="nil"/>
            </w:tcBorders>
            <w:shd w:val="clear" w:color="auto" w:fill="auto"/>
          </w:tcPr>
          <w:p w:rsidR="00550FEB" w:rsidRPr="005E3B43" w:rsidRDefault="00550FEB" w:rsidP="00763BCF">
            <w:pPr>
              <w:pStyle w:val="Tabletext"/>
            </w:pPr>
          </w:p>
        </w:tc>
        <w:tc>
          <w:tcPr>
            <w:tcW w:w="3138" w:type="pct"/>
            <w:tcBorders>
              <w:top w:val="nil"/>
            </w:tcBorders>
            <w:shd w:val="clear" w:color="auto" w:fill="auto"/>
          </w:tcPr>
          <w:p w:rsidR="00550FEB" w:rsidRPr="005E3B43" w:rsidRDefault="00550FEB" w:rsidP="00763BCF">
            <w:pPr>
              <w:pStyle w:val="Tablea"/>
            </w:pPr>
            <w:r w:rsidRPr="005E3B43">
              <w:t>(a) if the application relates to a new prescription medicine</w:t>
            </w:r>
          </w:p>
        </w:tc>
        <w:tc>
          <w:tcPr>
            <w:tcW w:w="1240" w:type="pct"/>
            <w:tcBorders>
              <w:top w:val="nil"/>
            </w:tcBorders>
            <w:shd w:val="clear" w:color="auto" w:fill="auto"/>
          </w:tcPr>
          <w:p w:rsidR="00550FEB" w:rsidRPr="005E3B43" w:rsidRDefault="00343FA9" w:rsidP="00763BCF">
            <w:pPr>
              <w:pStyle w:val="Tabletext"/>
            </w:pPr>
            <w:r w:rsidRPr="005E3B43">
              <w:t>56,956</w:t>
            </w:r>
          </w:p>
        </w:tc>
      </w:tr>
      <w:tr w:rsidR="00550FEB" w:rsidRPr="005E3B43" w:rsidTr="005A786D">
        <w:tblPrEx>
          <w:tblBorders>
            <w:insideH w:val="none" w:sz="0" w:space="0" w:color="auto"/>
          </w:tblBorders>
        </w:tblPrEx>
        <w:tc>
          <w:tcPr>
            <w:tcW w:w="622" w:type="pct"/>
            <w:tcBorders>
              <w:bottom w:val="single" w:sz="2" w:space="0" w:color="auto"/>
            </w:tcBorders>
            <w:shd w:val="clear" w:color="auto" w:fill="auto"/>
          </w:tcPr>
          <w:p w:rsidR="00550FEB" w:rsidRPr="005E3B43" w:rsidRDefault="00550FEB" w:rsidP="00763BCF">
            <w:pPr>
              <w:pStyle w:val="Tabletext"/>
            </w:pPr>
          </w:p>
        </w:tc>
        <w:tc>
          <w:tcPr>
            <w:tcW w:w="3138" w:type="pct"/>
            <w:tcBorders>
              <w:bottom w:val="single" w:sz="2" w:space="0" w:color="auto"/>
            </w:tcBorders>
            <w:shd w:val="clear" w:color="auto" w:fill="auto"/>
          </w:tcPr>
          <w:p w:rsidR="00550FEB" w:rsidRPr="005E3B43" w:rsidRDefault="00550FEB" w:rsidP="00763BCF">
            <w:pPr>
              <w:pStyle w:val="Tablea"/>
            </w:pPr>
            <w:r w:rsidRPr="005E3B43">
              <w:t>(b) if the application relates to a new indications medicine</w:t>
            </w:r>
          </w:p>
        </w:tc>
        <w:tc>
          <w:tcPr>
            <w:tcW w:w="1240" w:type="pct"/>
            <w:tcBorders>
              <w:bottom w:val="single" w:sz="2" w:space="0" w:color="auto"/>
            </w:tcBorders>
            <w:shd w:val="clear" w:color="auto" w:fill="auto"/>
          </w:tcPr>
          <w:p w:rsidR="00550FEB" w:rsidRPr="005E3B43" w:rsidRDefault="00343FA9" w:rsidP="00763BCF">
            <w:pPr>
              <w:pStyle w:val="Tabletext"/>
            </w:pPr>
            <w:r w:rsidRPr="005E3B43">
              <w:t>34,016</w:t>
            </w:r>
          </w:p>
        </w:tc>
      </w:tr>
      <w:tr w:rsidR="00550FEB" w:rsidRPr="005E3B43" w:rsidTr="005A786D">
        <w:tblPrEx>
          <w:tblBorders>
            <w:insideH w:val="none" w:sz="0" w:space="0" w:color="auto"/>
          </w:tblBorders>
        </w:tblPrEx>
        <w:tc>
          <w:tcPr>
            <w:tcW w:w="622" w:type="pct"/>
            <w:tcBorders>
              <w:top w:val="single" w:sz="2" w:space="0" w:color="auto"/>
              <w:bottom w:val="nil"/>
            </w:tcBorders>
            <w:shd w:val="clear" w:color="auto" w:fill="auto"/>
          </w:tcPr>
          <w:p w:rsidR="00550FEB" w:rsidRPr="005E3B43" w:rsidRDefault="00550FEB" w:rsidP="00763BCF">
            <w:pPr>
              <w:pStyle w:val="Tabletext"/>
            </w:pPr>
            <w:r w:rsidRPr="005E3B43">
              <w:t>1AD</w:t>
            </w:r>
          </w:p>
        </w:tc>
        <w:tc>
          <w:tcPr>
            <w:tcW w:w="3138" w:type="pct"/>
            <w:tcBorders>
              <w:top w:val="single" w:sz="2" w:space="0" w:color="auto"/>
              <w:bottom w:val="nil"/>
            </w:tcBorders>
            <w:shd w:val="clear" w:color="auto" w:fill="auto"/>
          </w:tcPr>
          <w:p w:rsidR="00550FEB" w:rsidRPr="005E3B43" w:rsidRDefault="00550FEB" w:rsidP="00763BCF">
            <w:pPr>
              <w:pStyle w:val="Tabletext"/>
            </w:pPr>
            <w:r w:rsidRPr="005E3B43">
              <w:t>Evaluation fee for the purposes of sub</w:t>
            </w:r>
            <w:r w:rsidR="00FB7FAA" w:rsidRPr="005E3B43">
              <w:t>section 2</w:t>
            </w:r>
            <w:r w:rsidRPr="005E3B43">
              <w:t xml:space="preserve">4(1A) of the Act for an application under </w:t>
            </w:r>
            <w:r w:rsidR="00FB7FAA" w:rsidRPr="005E3B43">
              <w:t>section 2</w:t>
            </w:r>
            <w:r w:rsidRPr="005E3B43">
              <w:t xml:space="preserve">3 of the Act for registration of a medicine in relation to which a provisional determination under </w:t>
            </w:r>
            <w:r w:rsidR="00FB7FAA" w:rsidRPr="005E3B43">
              <w:t>section 2</w:t>
            </w:r>
            <w:r w:rsidRPr="005E3B43">
              <w:t>2D of the Act is in force:</w:t>
            </w:r>
          </w:p>
        </w:tc>
        <w:tc>
          <w:tcPr>
            <w:tcW w:w="1240" w:type="pct"/>
            <w:tcBorders>
              <w:top w:val="single" w:sz="2" w:space="0" w:color="auto"/>
              <w:bottom w:val="nil"/>
            </w:tcBorders>
            <w:shd w:val="clear" w:color="auto" w:fill="auto"/>
          </w:tcPr>
          <w:p w:rsidR="00550FEB" w:rsidRPr="005E3B43" w:rsidRDefault="00550FEB" w:rsidP="00763BCF">
            <w:pPr>
              <w:pStyle w:val="Tabletext"/>
            </w:pPr>
          </w:p>
        </w:tc>
      </w:tr>
      <w:tr w:rsidR="00550FEB" w:rsidRPr="005E3B43" w:rsidTr="005A786D">
        <w:tblPrEx>
          <w:tblBorders>
            <w:insideH w:val="none" w:sz="0" w:space="0" w:color="auto"/>
          </w:tblBorders>
        </w:tblPrEx>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pPr>
            <w:r w:rsidRPr="005E3B43">
              <w:t>(a) if the evaluation relates to a new prescription medicine</w:t>
            </w:r>
          </w:p>
        </w:tc>
        <w:tc>
          <w:tcPr>
            <w:tcW w:w="1240" w:type="pct"/>
            <w:tcBorders>
              <w:top w:val="nil"/>
              <w:bottom w:val="nil"/>
            </w:tcBorders>
            <w:shd w:val="clear" w:color="auto" w:fill="auto"/>
          </w:tcPr>
          <w:p w:rsidR="00550FEB" w:rsidRPr="005E3B43" w:rsidRDefault="00E26117" w:rsidP="00763BCF">
            <w:pPr>
              <w:pStyle w:val="Tabletext"/>
            </w:pPr>
            <w:r w:rsidRPr="005E3B43">
              <w:t>297,212</w:t>
            </w:r>
          </w:p>
        </w:tc>
      </w:tr>
      <w:tr w:rsidR="00550FEB" w:rsidRPr="005E3B43" w:rsidTr="005A786D">
        <w:tblPrEx>
          <w:tblBorders>
            <w:insideH w:val="none" w:sz="0" w:space="0" w:color="auto"/>
          </w:tblBorders>
        </w:tblPrEx>
        <w:tc>
          <w:tcPr>
            <w:tcW w:w="622" w:type="pct"/>
            <w:tcBorders>
              <w:top w:val="nil"/>
              <w:bottom w:val="single" w:sz="2" w:space="0" w:color="auto"/>
            </w:tcBorders>
            <w:shd w:val="clear" w:color="auto" w:fill="auto"/>
          </w:tcPr>
          <w:p w:rsidR="00550FEB" w:rsidRPr="005E3B43" w:rsidRDefault="00550FEB" w:rsidP="00763BCF">
            <w:pPr>
              <w:pStyle w:val="Tabletext"/>
            </w:pPr>
          </w:p>
        </w:tc>
        <w:tc>
          <w:tcPr>
            <w:tcW w:w="3138" w:type="pct"/>
            <w:tcBorders>
              <w:top w:val="nil"/>
              <w:bottom w:val="single" w:sz="2" w:space="0" w:color="auto"/>
            </w:tcBorders>
            <w:shd w:val="clear" w:color="auto" w:fill="auto"/>
          </w:tcPr>
          <w:p w:rsidR="00550FEB" w:rsidRPr="005E3B43" w:rsidRDefault="00550FEB" w:rsidP="00763BCF">
            <w:pPr>
              <w:pStyle w:val="Tablea"/>
            </w:pPr>
            <w:r w:rsidRPr="005E3B43">
              <w:t>(b) if the evaluation relates to a new indications medicine</w:t>
            </w:r>
          </w:p>
        </w:tc>
        <w:tc>
          <w:tcPr>
            <w:tcW w:w="1240" w:type="pct"/>
            <w:tcBorders>
              <w:top w:val="nil"/>
              <w:bottom w:val="single" w:sz="2" w:space="0" w:color="auto"/>
            </w:tcBorders>
            <w:shd w:val="clear" w:color="auto" w:fill="auto"/>
          </w:tcPr>
          <w:p w:rsidR="00550FEB" w:rsidRPr="005E3B43" w:rsidRDefault="00E26117" w:rsidP="00763BCF">
            <w:pPr>
              <w:pStyle w:val="Tabletext"/>
            </w:pPr>
            <w:r w:rsidRPr="005E3B43">
              <w:t>196,070</w:t>
            </w:r>
          </w:p>
        </w:tc>
      </w:tr>
      <w:tr w:rsidR="00550FEB" w:rsidRPr="005E3B43" w:rsidTr="005A786D">
        <w:tblPrEx>
          <w:tblBorders>
            <w:insideH w:val="none" w:sz="0" w:space="0" w:color="auto"/>
          </w:tblBorders>
        </w:tblPrEx>
        <w:tc>
          <w:tcPr>
            <w:tcW w:w="622" w:type="pct"/>
            <w:tcBorders>
              <w:top w:val="single" w:sz="2" w:space="0" w:color="auto"/>
              <w:bottom w:val="single" w:sz="2" w:space="0" w:color="auto"/>
            </w:tcBorders>
            <w:shd w:val="clear" w:color="auto" w:fill="auto"/>
          </w:tcPr>
          <w:p w:rsidR="00550FEB" w:rsidRPr="005E3B43" w:rsidRDefault="00550FEB" w:rsidP="00763BCF">
            <w:pPr>
              <w:pStyle w:val="Tabletext"/>
            </w:pPr>
            <w:r w:rsidRPr="005E3B43">
              <w:t>1AE</w:t>
            </w:r>
          </w:p>
        </w:tc>
        <w:tc>
          <w:tcPr>
            <w:tcW w:w="3138" w:type="pct"/>
            <w:tcBorders>
              <w:top w:val="single" w:sz="2" w:space="0" w:color="auto"/>
              <w:bottom w:val="single" w:sz="2" w:space="0" w:color="auto"/>
            </w:tcBorders>
            <w:shd w:val="clear" w:color="auto" w:fill="auto"/>
          </w:tcPr>
          <w:p w:rsidR="00550FEB" w:rsidRPr="005E3B43" w:rsidRDefault="00550FEB" w:rsidP="00763BCF">
            <w:pPr>
              <w:pStyle w:val="Tabletext"/>
            </w:pPr>
            <w:r w:rsidRPr="005E3B43">
              <w:t>Application fee for the purposes of paragraph</w:t>
            </w:r>
            <w:r w:rsidR="004E6D00" w:rsidRPr="005E3B43">
              <w:t> </w:t>
            </w:r>
            <w:r w:rsidRPr="005E3B43">
              <w:t xml:space="preserve">23B(2)(b) of the Act for an application under </w:t>
            </w:r>
            <w:r w:rsidR="00FB7FAA" w:rsidRPr="005E3B43">
              <w:t>section 2</w:t>
            </w:r>
            <w:r w:rsidRPr="005E3B43">
              <w:t>3 of the Act for registration of a medicine that is provisionally registered to be included in the part of the Register for goods known as registered goods</w:t>
            </w:r>
          </w:p>
        </w:tc>
        <w:tc>
          <w:tcPr>
            <w:tcW w:w="1240" w:type="pct"/>
            <w:tcBorders>
              <w:top w:val="single" w:sz="2" w:space="0" w:color="auto"/>
              <w:bottom w:val="single" w:sz="2" w:space="0" w:color="auto"/>
            </w:tcBorders>
            <w:shd w:val="clear" w:color="auto" w:fill="auto"/>
          </w:tcPr>
          <w:p w:rsidR="00550FEB" w:rsidRPr="005E3B43" w:rsidRDefault="00D546F0" w:rsidP="00763BCF">
            <w:pPr>
              <w:pStyle w:val="Tabletext"/>
            </w:pPr>
            <w:r w:rsidRPr="005E3B43">
              <w:t>33,903</w:t>
            </w:r>
          </w:p>
        </w:tc>
      </w:tr>
      <w:tr w:rsidR="00550FEB" w:rsidRPr="005E3B43" w:rsidTr="005A786D">
        <w:tblPrEx>
          <w:tblBorders>
            <w:insideH w:val="none" w:sz="0" w:space="0" w:color="auto"/>
          </w:tblBorders>
        </w:tblPrEx>
        <w:tc>
          <w:tcPr>
            <w:tcW w:w="622" w:type="pct"/>
            <w:tcBorders>
              <w:top w:val="single" w:sz="2" w:space="0" w:color="auto"/>
              <w:bottom w:val="single" w:sz="2" w:space="0" w:color="auto"/>
            </w:tcBorders>
            <w:shd w:val="clear" w:color="auto" w:fill="auto"/>
          </w:tcPr>
          <w:p w:rsidR="00550FEB" w:rsidRPr="005E3B43" w:rsidRDefault="00550FEB" w:rsidP="00763BCF">
            <w:pPr>
              <w:pStyle w:val="Tabletext"/>
            </w:pPr>
            <w:r w:rsidRPr="005E3B43">
              <w:t>1AF</w:t>
            </w:r>
          </w:p>
        </w:tc>
        <w:tc>
          <w:tcPr>
            <w:tcW w:w="3138" w:type="pct"/>
            <w:tcBorders>
              <w:top w:val="single" w:sz="2" w:space="0" w:color="auto"/>
              <w:bottom w:val="single" w:sz="2" w:space="0" w:color="auto"/>
            </w:tcBorders>
            <w:shd w:val="clear" w:color="auto" w:fill="auto"/>
          </w:tcPr>
          <w:p w:rsidR="00550FEB" w:rsidRPr="005E3B43" w:rsidRDefault="00550FEB" w:rsidP="00763BCF">
            <w:pPr>
              <w:pStyle w:val="Tabletext"/>
            </w:pPr>
            <w:r w:rsidRPr="005E3B43">
              <w:t>Evaluation fee for the purposes of sub</w:t>
            </w:r>
            <w:r w:rsidR="00FB7FAA" w:rsidRPr="005E3B43">
              <w:t>section 2</w:t>
            </w:r>
            <w:r w:rsidRPr="005E3B43">
              <w:t xml:space="preserve">4(1A) of the Act for an application under </w:t>
            </w:r>
            <w:r w:rsidR="00FB7FAA" w:rsidRPr="005E3B43">
              <w:t>section 2</w:t>
            </w:r>
            <w:r w:rsidRPr="005E3B43">
              <w:t>3 of the Act for registration of a medicine that is provisionally registered to be included in the part of the Register for goods known as registered goods</w:t>
            </w:r>
          </w:p>
        </w:tc>
        <w:tc>
          <w:tcPr>
            <w:tcW w:w="1240" w:type="pct"/>
            <w:tcBorders>
              <w:top w:val="single" w:sz="2" w:space="0" w:color="auto"/>
              <w:bottom w:val="single" w:sz="2" w:space="0" w:color="auto"/>
            </w:tcBorders>
            <w:shd w:val="clear" w:color="auto" w:fill="auto"/>
          </w:tcPr>
          <w:p w:rsidR="00550FEB" w:rsidRPr="005E3B43" w:rsidRDefault="00F30A85" w:rsidP="00763BCF">
            <w:pPr>
              <w:pStyle w:val="Tabletext"/>
            </w:pPr>
            <w:r w:rsidRPr="005E3B43">
              <w:t>142,955</w:t>
            </w:r>
          </w:p>
        </w:tc>
      </w:tr>
      <w:tr w:rsidR="00550FEB" w:rsidRPr="005E3B43" w:rsidTr="005A786D">
        <w:tblPrEx>
          <w:tblBorders>
            <w:insideH w:val="none" w:sz="0" w:space="0" w:color="auto"/>
          </w:tblBorders>
        </w:tblPrEx>
        <w:tc>
          <w:tcPr>
            <w:tcW w:w="622" w:type="pct"/>
            <w:tcBorders>
              <w:top w:val="single" w:sz="2" w:space="0" w:color="auto"/>
              <w:bottom w:val="nil"/>
            </w:tcBorders>
            <w:shd w:val="clear" w:color="auto" w:fill="auto"/>
          </w:tcPr>
          <w:p w:rsidR="00550FEB" w:rsidRPr="005E3B43" w:rsidRDefault="00550FEB" w:rsidP="00763BCF">
            <w:pPr>
              <w:pStyle w:val="Tabletext"/>
            </w:pPr>
            <w:r w:rsidRPr="005E3B43">
              <w:t>1AG</w:t>
            </w:r>
          </w:p>
        </w:tc>
        <w:tc>
          <w:tcPr>
            <w:tcW w:w="3138" w:type="pct"/>
            <w:tcBorders>
              <w:top w:val="single" w:sz="2" w:space="0" w:color="auto"/>
              <w:bottom w:val="nil"/>
            </w:tcBorders>
            <w:shd w:val="clear" w:color="auto" w:fill="auto"/>
          </w:tcPr>
          <w:p w:rsidR="00550FEB" w:rsidRPr="005E3B43" w:rsidRDefault="00550FEB" w:rsidP="00763BCF">
            <w:pPr>
              <w:pStyle w:val="Tabletext"/>
            </w:pPr>
            <w:r w:rsidRPr="005E3B43">
              <w:t>Application fee for the purposes of paragraph</w:t>
            </w:r>
            <w:r w:rsidR="004E6D00" w:rsidRPr="005E3B43">
              <w:t> </w:t>
            </w:r>
            <w:r w:rsidRPr="005E3B43">
              <w:t>29(5)(d) of the Act for an application under sub</w:t>
            </w:r>
            <w:r w:rsidR="00FB7FAA" w:rsidRPr="005E3B43">
              <w:t>section 2</w:t>
            </w:r>
            <w:r w:rsidRPr="005E3B43">
              <w:t>9(4) of the Act</w:t>
            </w:r>
          </w:p>
        </w:tc>
        <w:tc>
          <w:tcPr>
            <w:tcW w:w="1240" w:type="pct"/>
            <w:tcBorders>
              <w:top w:val="single" w:sz="2" w:space="0" w:color="auto"/>
              <w:bottom w:val="nil"/>
            </w:tcBorders>
            <w:shd w:val="clear" w:color="auto" w:fill="auto"/>
          </w:tcPr>
          <w:p w:rsidR="00550FEB" w:rsidRPr="005E3B43" w:rsidRDefault="00F30A85" w:rsidP="00763BCF">
            <w:pPr>
              <w:pStyle w:val="Tabletext"/>
            </w:pPr>
            <w:r w:rsidRPr="005E3B43">
              <w:t>20,455</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1B</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a"/>
              <w:ind w:left="0" w:right="-52" w:firstLine="0"/>
            </w:pPr>
            <w:r w:rsidRPr="005E3B43">
              <w:t>Application fee for the purposes of paragraph</w:t>
            </w:r>
            <w:r w:rsidR="004E6D00" w:rsidRPr="005E3B43">
              <w:t> </w:t>
            </w:r>
            <w:r w:rsidRPr="005E3B43">
              <w:t>25AAA(3)(d) of the Act for therapeutic goods (priority applicant) determination in relation to a medicine</w:t>
            </w:r>
          </w:p>
        </w:tc>
        <w:tc>
          <w:tcPr>
            <w:tcW w:w="1240" w:type="pct"/>
            <w:tcBorders>
              <w:top w:val="single" w:sz="4" w:space="0" w:color="auto"/>
              <w:bottom w:val="single" w:sz="4" w:space="0" w:color="auto"/>
            </w:tcBorders>
            <w:shd w:val="clear" w:color="auto" w:fill="auto"/>
          </w:tcPr>
          <w:p w:rsidR="00550FEB" w:rsidRPr="005E3B43" w:rsidRDefault="00F30A85" w:rsidP="00763BCF">
            <w:pPr>
              <w:pStyle w:val="Tabletext"/>
            </w:pPr>
            <w:r w:rsidRPr="005E3B43">
              <w:t>14,805</w:t>
            </w:r>
          </w:p>
        </w:tc>
      </w:tr>
      <w:tr w:rsidR="00550FEB" w:rsidRPr="005E3B43" w:rsidTr="005A786D">
        <w:trPr>
          <w:cantSplit/>
        </w:trPr>
        <w:tc>
          <w:tcPr>
            <w:tcW w:w="622" w:type="pct"/>
            <w:tcBorders>
              <w:top w:val="single" w:sz="4" w:space="0" w:color="auto"/>
              <w:bottom w:val="nil"/>
            </w:tcBorders>
            <w:shd w:val="clear" w:color="auto" w:fill="auto"/>
          </w:tcPr>
          <w:p w:rsidR="00550FEB" w:rsidRPr="005E3B43" w:rsidRDefault="00550FEB" w:rsidP="00763BCF">
            <w:pPr>
              <w:pStyle w:val="Tabletext"/>
            </w:pPr>
            <w:r w:rsidRPr="005E3B43">
              <w:lastRenderedPageBreak/>
              <w:t>2</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Application fee for the purposes of paragraph</w:t>
            </w:r>
            <w:r w:rsidR="004E6D00" w:rsidRPr="005E3B43">
              <w:t> </w:t>
            </w:r>
            <w:r w:rsidRPr="005E3B43">
              <w:t>23B(2)(b) of the Act for registration of therapeutic goods (if regulation</w:t>
            </w:r>
            <w:r w:rsidR="004E6D00" w:rsidRPr="005E3B43">
              <w:t> </w:t>
            </w:r>
            <w:r w:rsidRPr="005E3B43">
              <w:t>43A does not apply):</w:t>
            </w:r>
          </w:p>
        </w:tc>
        <w:tc>
          <w:tcPr>
            <w:tcW w:w="1240" w:type="pct"/>
            <w:tcBorders>
              <w:top w:val="single" w:sz="4" w:space="0" w:color="auto"/>
              <w:bottom w:val="nil"/>
            </w:tcBorders>
            <w:shd w:val="clear" w:color="auto" w:fill="auto"/>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(ba) for an application relating to a medicine in relation to which an evaluation fee is payable under </w:t>
            </w:r>
            <w:r w:rsidR="004E6D00" w:rsidRPr="005E3B43">
              <w:t>paragraph (</w:t>
            </w:r>
            <w:r w:rsidRPr="005E3B43">
              <w:t xml:space="preserve">a) of </w:t>
            </w:r>
            <w:r w:rsidR="006B5D8E" w:rsidRPr="005E3B43">
              <w:t>item 4</w:t>
            </w:r>
          </w:p>
        </w:tc>
        <w:tc>
          <w:tcPr>
            <w:tcW w:w="1240" w:type="pct"/>
            <w:tcBorders>
              <w:top w:val="nil"/>
              <w:bottom w:val="nil"/>
            </w:tcBorders>
            <w:shd w:val="clear" w:color="auto" w:fill="auto"/>
          </w:tcPr>
          <w:p w:rsidR="00550FEB" w:rsidRPr="005E3B43" w:rsidRDefault="00740526" w:rsidP="00763BCF">
            <w:pPr>
              <w:pStyle w:val="Tabletext"/>
            </w:pPr>
            <w:r w:rsidRPr="005E3B43">
              <w:t>56,844</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(bb) for an application relating to a medicine in relation to which an evaluation fee is payable under </w:t>
            </w:r>
            <w:r w:rsidR="004E6D00" w:rsidRPr="005E3B43">
              <w:t>subparagraph (</w:t>
            </w:r>
            <w:r w:rsidRPr="005E3B43">
              <w:t xml:space="preserve">aa)(i) or (ii) of </w:t>
            </w:r>
            <w:r w:rsidR="006B5D8E" w:rsidRPr="005E3B43">
              <w:t>item 4</w:t>
            </w:r>
          </w:p>
        </w:tc>
        <w:tc>
          <w:tcPr>
            <w:tcW w:w="1240" w:type="pct"/>
            <w:tcBorders>
              <w:top w:val="nil"/>
              <w:bottom w:val="nil"/>
            </w:tcBorders>
            <w:shd w:val="clear" w:color="auto" w:fill="auto"/>
          </w:tcPr>
          <w:p w:rsidR="00550FEB" w:rsidRPr="005E3B43" w:rsidRDefault="008821D4" w:rsidP="00763BCF">
            <w:pPr>
              <w:pStyle w:val="Tabletext"/>
            </w:pPr>
            <w:r w:rsidRPr="005E3B43">
              <w:t>18,872</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(bc) for an application relating to a medicine in relation to which an evaluation fee is payable under </w:t>
            </w:r>
            <w:r w:rsidR="004E6D00" w:rsidRPr="005E3B43">
              <w:t>subparagraph (</w:t>
            </w:r>
            <w:r w:rsidRPr="005E3B43">
              <w:t xml:space="preserve">aa)(iii) of </w:t>
            </w:r>
            <w:r w:rsidR="006B5D8E" w:rsidRPr="005E3B43">
              <w:t>item 4</w:t>
            </w:r>
          </w:p>
        </w:tc>
        <w:tc>
          <w:tcPr>
            <w:tcW w:w="1240" w:type="pct"/>
            <w:tcBorders>
              <w:top w:val="nil"/>
              <w:bottom w:val="nil"/>
            </w:tcBorders>
            <w:shd w:val="clear" w:color="auto" w:fill="auto"/>
          </w:tcPr>
          <w:p w:rsidR="00550FEB" w:rsidRPr="005E3B43" w:rsidRDefault="008821D4" w:rsidP="00763BCF">
            <w:pPr>
              <w:pStyle w:val="Tabletext"/>
            </w:pPr>
            <w:r w:rsidRPr="005E3B43">
              <w:t>37,857</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 xml:space="preserve">(bca) for an application relating to a medicine in relation to which an evaluation fee is payable under </w:t>
            </w:r>
            <w:r w:rsidR="004E6D00" w:rsidRPr="005E3B43">
              <w:t>paragraph (</w:t>
            </w:r>
            <w:r w:rsidRPr="005E3B43">
              <w:t xml:space="preserve">ab) of </w:t>
            </w:r>
            <w:r w:rsidR="006B5D8E" w:rsidRPr="005E3B43">
              <w:t>item 4</w:t>
            </w:r>
          </w:p>
        </w:tc>
        <w:tc>
          <w:tcPr>
            <w:tcW w:w="1240" w:type="pct"/>
            <w:tcBorders>
              <w:top w:val="nil"/>
              <w:bottom w:val="nil"/>
            </w:tcBorders>
            <w:shd w:val="clear" w:color="auto" w:fill="auto"/>
          </w:tcPr>
          <w:p w:rsidR="00550FEB" w:rsidRPr="005E3B43" w:rsidRDefault="005B3CA4" w:rsidP="00763BCF">
            <w:pPr>
              <w:pStyle w:val="Tabletext"/>
            </w:pPr>
            <w:r w:rsidRPr="005E3B43">
              <w:t>60,234</w:t>
            </w:r>
          </w:p>
        </w:tc>
      </w:tr>
      <w:tr w:rsidR="00D80912" w:rsidRPr="005E3B43" w:rsidTr="005A786D">
        <w:tc>
          <w:tcPr>
            <w:tcW w:w="622" w:type="pct"/>
            <w:tcBorders>
              <w:top w:val="nil"/>
              <w:bottom w:val="nil"/>
            </w:tcBorders>
            <w:shd w:val="clear" w:color="auto" w:fill="auto"/>
          </w:tcPr>
          <w:p w:rsidR="00D80912" w:rsidRPr="005E3B43" w:rsidRDefault="00D80912" w:rsidP="00D80912">
            <w:pPr>
              <w:pStyle w:val="Tabletext"/>
            </w:pPr>
          </w:p>
        </w:tc>
        <w:tc>
          <w:tcPr>
            <w:tcW w:w="3138" w:type="pct"/>
            <w:tcBorders>
              <w:top w:val="nil"/>
              <w:bottom w:val="nil"/>
            </w:tcBorders>
            <w:shd w:val="clear" w:color="auto" w:fill="auto"/>
          </w:tcPr>
          <w:p w:rsidR="00D80912" w:rsidRPr="005E3B43" w:rsidRDefault="00D80912" w:rsidP="00D80912">
            <w:pPr>
              <w:pStyle w:val="Tablea"/>
              <w:ind w:right="-52"/>
            </w:pPr>
            <w:r w:rsidRPr="005E3B43">
              <w:t xml:space="preserve">(bcb) for an application relating to a medicine in relation to which an evaluation fee is payable under paragraph (ac) of </w:t>
            </w:r>
            <w:r w:rsidR="006B5D8E" w:rsidRPr="005E3B43">
              <w:t>item 4</w:t>
            </w:r>
          </w:p>
        </w:tc>
        <w:tc>
          <w:tcPr>
            <w:tcW w:w="1240" w:type="pct"/>
            <w:tcBorders>
              <w:top w:val="nil"/>
              <w:bottom w:val="nil"/>
            </w:tcBorders>
            <w:shd w:val="clear" w:color="auto" w:fill="auto"/>
          </w:tcPr>
          <w:p w:rsidR="00D80912" w:rsidRPr="005E3B43" w:rsidRDefault="005B3CA4" w:rsidP="00D80912">
            <w:pPr>
              <w:pStyle w:val="Tabletext"/>
            </w:pPr>
            <w:r w:rsidRPr="005E3B43">
              <w:t>1,299</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(bd) for an application relating to a medicine in relation to which an evaluation fee is payable under </w:t>
            </w:r>
            <w:r w:rsidR="004E6D00" w:rsidRPr="005E3B43">
              <w:t>paragraph (</w:t>
            </w:r>
            <w:r w:rsidRPr="005E3B43">
              <w:t xml:space="preserve">b) of </w:t>
            </w:r>
            <w:r w:rsidR="006B5D8E" w:rsidRPr="005E3B43">
              <w:t>item 4</w:t>
            </w:r>
          </w:p>
        </w:tc>
        <w:tc>
          <w:tcPr>
            <w:tcW w:w="1240" w:type="pct"/>
            <w:tcBorders>
              <w:top w:val="nil"/>
              <w:bottom w:val="nil"/>
            </w:tcBorders>
            <w:shd w:val="clear" w:color="auto" w:fill="auto"/>
          </w:tcPr>
          <w:p w:rsidR="00550FEB" w:rsidRPr="005E3B43" w:rsidRDefault="00526727" w:rsidP="00763BCF">
            <w:pPr>
              <w:pStyle w:val="Tabletext"/>
            </w:pPr>
            <w:r w:rsidRPr="005E3B43">
              <w:t>33,903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(be) for an application relating to a medicine in relation to which an evaluation fee is payable under </w:t>
            </w:r>
            <w:r w:rsidR="004E6D00" w:rsidRPr="005E3B43">
              <w:t>subparagraph (</w:t>
            </w:r>
            <w:r w:rsidRPr="005E3B43">
              <w:t xml:space="preserve">bb)(i) or (ii) of </w:t>
            </w:r>
            <w:r w:rsidR="006B5D8E" w:rsidRPr="005E3B43">
              <w:t>item 4</w:t>
            </w:r>
            <w:r w:rsidRPr="005E3B43">
              <w:t xml:space="preserve"> for an evaluation of:</w:t>
            </w:r>
          </w:p>
        </w:tc>
        <w:tc>
          <w:tcPr>
            <w:tcW w:w="1240" w:type="pct"/>
            <w:tcBorders>
              <w:top w:val="nil"/>
              <w:bottom w:val="nil"/>
            </w:tcBorders>
            <w:shd w:val="clear" w:color="auto" w:fill="auto"/>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rPr>
                <w:rFonts w:eastAsiaTheme="minorHAnsi" w:cstheme="minorBidi"/>
                <w:lang w:eastAsia="en-US"/>
              </w:rPr>
            </w:pPr>
            <w:r w:rsidRPr="005E3B43">
              <w:t xml:space="preserve">(i) an extension of indications </w:t>
            </w:r>
          </w:p>
        </w:tc>
        <w:tc>
          <w:tcPr>
            <w:tcW w:w="1240" w:type="pct"/>
            <w:tcBorders>
              <w:top w:val="nil"/>
              <w:bottom w:val="nil"/>
            </w:tcBorders>
            <w:shd w:val="clear" w:color="auto" w:fill="auto"/>
          </w:tcPr>
          <w:p w:rsidR="00550FEB" w:rsidRPr="005E3B43" w:rsidRDefault="00291DCB" w:rsidP="00763BCF">
            <w:pPr>
              <w:pStyle w:val="Tabletext"/>
              <w:spacing w:before="0"/>
            </w:pPr>
            <w:r w:rsidRPr="005E3B43">
              <w:t>11,267</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pPr>
            <w:r w:rsidRPr="005E3B43">
              <w:t>(ii) a major variation</w:t>
            </w:r>
          </w:p>
        </w:tc>
        <w:tc>
          <w:tcPr>
            <w:tcW w:w="1240" w:type="pct"/>
            <w:tcBorders>
              <w:top w:val="nil"/>
              <w:bottom w:val="nil"/>
            </w:tcBorders>
            <w:shd w:val="clear" w:color="auto" w:fill="auto"/>
          </w:tcPr>
          <w:p w:rsidR="00550FEB" w:rsidRPr="005E3B43" w:rsidRDefault="00291DCB" w:rsidP="00763BCF">
            <w:pPr>
              <w:pStyle w:val="Tabletext"/>
              <w:spacing w:before="0"/>
            </w:pPr>
            <w:r w:rsidRPr="005E3B43">
              <w:t>7,356</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(bf) for an application relating to a medicine in relation to which an evaluation fee is payable under </w:t>
            </w:r>
            <w:r w:rsidR="004E6D00" w:rsidRPr="005E3B43">
              <w:t>subparagraph (</w:t>
            </w:r>
            <w:r w:rsidRPr="005E3B43">
              <w:t xml:space="preserve">bb)(iii) of </w:t>
            </w:r>
            <w:r w:rsidR="006B5D8E" w:rsidRPr="005E3B43">
              <w:t>item 4</w:t>
            </w:r>
            <w:r w:rsidRPr="005E3B43">
              <w:t xml:space="preserve"> for an evaluation of:</w:t>
            </w:r>
          </w:p>
        </w:tc>
        <w:tc>
          <w:tcPr>
            <w:tcW w:w="1240" w:type="pct"/>
            <w:tcBorders>
              <w:top w:val="nil"/>
              <w:bottom w:val="nil"/>
            </w:tcBorders>
            <w:shd w:val="clear" w:color="auto" w:fill="auto"/>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rPr>
                <w:rFonts w:eastAsiaTheme="minorHAnsi" w:cstheme="minorBidi"/>
                <w:lang w:eastAsia="en-US"/>
              </w:rPr>
            </w:pPr>
            <w:r w:rsidRPr="005E3B43">
              <w:t>(i) an extension of indications</w:t>
            </w:r>
          </w:p>
        </w:tc>
        <w:tc>
          <w:tcPr>
            <w:tcW w:w="1240" w:type="pct"/>
            <w:tcBorders>
              <w:top w:val="nil"/>
              <w:bottom w:val="nil"/>
            </w:tcBorders>
            <w:shd w:val="clear" w:color="auto" w:fill="auto"/>
          </w:tcPr>
          <w:p w:rsidR="00550FEB" w:rsidRPr="005E3B43" w:rsidRDefault="00291DCB" w:rsidP="00763BCF">
            <w:pPr>
              <w:pStyle w:val="Tabletext"/>
              <w:spacing w:before="0"/>
            </w:pPr>
            <w:r w:rsidRPr="005E3B43">
              <w:t>22,715</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 a major variation</w:t>
            </w:r>
          </w:p>
        </w:tc>
        <w:tc>
          <w:tcPr>
            <w:tcW w:w="1240" w:type="pct"/>
            <w:tcBorders>
              <w:top w:val="nil"/>
              <w:bottom w:val="nil"/>
            </w:tcBorders>
            <w:shd w:val="clear" w:color="auto" w:fill="auto"/>
          </w:tcPr>
          <w:p w:rsidR="00550FEB" w:rsidRPr="005E3B43" w:rsidRDefault="00286EDF" w:rsidP="00763BCF">
            <w:pPr>
              <w:pStyle w:val="Tabletext"/>
              <w:spacing w:before="0"/>
            </w:pPr>
            <w:r w:rsidRPr="005E3B43">
              <w:t>14,692</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 xml:space="preserve">(bfa) for an application relating to a medicine in relation to which an evaluation fee is payable under </w:t>
            </w:r>
            <w:r w:rsidR="004E6D00" w:rsidRPr="005E3B43">
              <w:t>paragraph (</w:t>
            </w:r>
            <w:r w:rsidRPr="005E3B43">
              <w:t xml:space="preserve">bd) of </w:t>
            </w:r>
            <w:r w:rsidR="006B5D8E" w:rsidRPr="005E3B43">
              <w:t>item 4</w:t>
            </w:r>
          </w:p>
        </w:tc>
        <w:tc>
          <w:tcPr>
            <w:tcW w:w="1240" w:type="pct"/>
            <w:tcBorders>
              <w:top w:val="nil"/>
              <w:bottom w:val="nil"/>
            </w:tcBorders>
            <w:shd w:val="clear" w:color="auto" w:fill="auto"/>
          </w:tcPr>
          <w:p w:rsidR="00550FEB" w:rsidRPr="005E3B43" w:rsidRDefault="00286EDF" w:rsidP="00763BCF">
            <w:pPr>
              <w:pStyle w:val="Tabletext"/>
            </w:pPr>
            <w:r w:rsidRPr="005E3B43">
              <w:t>35,823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(bg) for an application relating to a medicine in relation to which an evaluation fee is payable under </w:t>
            </w:r>
            <w:r w:rsidR="004E6D00" w:rsidRPr="005E3B43">
              <w:t>paragraph (</w:t>
            </w:r>
            <w:r w:rsidRPr="005E3B43">
              <w:t xml:space="preserve">c) of </w:t>
            </w:r>
            <w:r w:rsidR="006B5D8E" w:rsidRPr="005E3B43">
              <w:t>item 4</w:t>
            </w:r>
            <w:r w:rsidRPr="005E3B43">
              <w:t xml:space="preserve"> </w:t>
            </w:r>
          </w:p>
        </w:tc>
        <w:tc>
          <w:tcPr>
            <w:tcW w:w="1240" w:type="pct"/>
            <w:tcBorders>
              <w:top w:val="nil"/>
              <w:bottom w:val="nil"/>
            </w:tcBorders>
            <w:shd w:val="clear" w:color="auto" w:fill="auto"/>
          </w:tcPr>
          <w:p w:rsidR="00550FEB" w:rsidRPr="005E3B43" w:rsidRDefault="001F089C" w:rsidP="00763BCF">
            <w:pPr>
              <w:pStyle w:val="Tabletext"/>
            </w:pPr>
            <w:r w:rsidRPr="005E3B43">
              <w:t>21,923</w:t>
            </w:r>
          </w:p>
        </w:tc>
      </w:tr>
      <w:tr w:rsidR="00550FEB" w:rsidRPr="005E3B43" w:rsidTr="005A786D">
        <w:trPr>
          <w:cantSplit/>
        </w:trPr>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(bh) for an application relating to a medicine in relation to which an evaluation fee is payable under </w:t>
            </w:r>
            <w:r w:rsidR="004E6D00" w:rsidRPr="005E3B43">
              <w:t>paragraph (</w:t>
            </w:r>
            <w:r w:rsidRPr="005E3B43">
              <w:t xml:space="preserve">d) of </w:t>
            </w:r>
            <w:r w:rsidR="006B5D8E" w:rsidRPr="005E3B43">
              <w:t>item 4</w:t>
            </w:r>
            <w:r w:rsidRPr="005E3B43">
              <w:t xml:space="preserve"> </w:t>
            </w:r>
          </w:p>
        </w:tc>
        <w:tc>
          <w:tcPr>
            <w:tcW w:w="1240" w:type="pct"/>
            <w:tcBorders>
              <w:top w:val="nil"/>
              <w:bottom w:val="nil"/>
            </w:tcBorders>
            <w:shd w:val="clear" w:color="auto" w:fill="auto"/>
          </w:tcPr>
          <w:p w:rsidR="00550FEB" w:rsidRPr="005E3B43" w:rsidRDefault="001F089C" w:rsidP="00763BCF">
            <w:pPr>
              <w:pStyle w:val="Tabletext"/>
            </w:pPr>
            <w:r w:rsidRPr="005E3B43">
              <w:t>3,582</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(bi) for an application relating to a medicine in relation to which an evaluation fee is payable under </w:t>
            </w:r>
            <w:r w:rsidR="004E6D00" w:rsidRPr="005E3B43">
              <w:t>paragraph (</w:t>
            </w:r>
            <w:r w:rsidRPr="005E3B43">
              <w:t xml:space="preserve">g) of </w:t>
            </w:r>
            <w:r w:rsidR="006B5D8E" w:rsidRPr="005E3B43">
              <w:t>item 4</w:t>
            </w:r>
            <w:r w:rsidRPr="005E3B43">
              <w:t xml:space="preserve"> </w:t>
            </w:r>
          </w:p>
        </w:tc>
        <w:tc>
          <w:tcPr>
            <w:tcW w:w="1240" w:type="pct"/>
            <w:tcBorders>
              <w:top w:val="nil"/>
              <w:bottom w:val="nil"/>
            </w:tcBorders>
            <w:shd w:val="clear" w:color="auto" w:fill="auto"/>
          </w:tcPr>
          <w:p w:rsidR="00550FEB" w:rsidRPr="005E3B43" w:rsidRDefault="001F089C" w:rsidP="00763BCF">
            <w:pPr>
              <w:pStyle w:val="Tabletext"/>
            </w:pPr>
            <w:r w:rsidRPr="005E3B43">
              <w:t>22,150</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(bj) for an application relating to a medicine in relation to which an evaluation fee is payable under </w:t>
            </w:r>
            <w:r w:rsidR="004E6D00" w:rsidRPr="005E3B43">
              <w:t>paragraph (</w:t>
            </w:r>
            <w:r w:rsidRPr="005E3B43">
              <w:t xml:space="preserve">h) of </w:t>
            </w:r>
            <w:r w:rsidR="006B5D8E" w:rsidRPr="005E3B43">
              <w:t>item 4</w:t>
            </w:r>
            <w:r w:rsidRPr="005E3B43">
              <w:t xml:space="preserve"> </w:t>
            </w:r>
          </w:p>
        </w:tc>
        <w:tc>
          <w:tcPr>
            <w:tcW w:w="1240" w:type="pct"/>
            <w:tcBorders>
              <w:top w:val="nil"/>
              <w:bottom w:val="nil"/>
            </w:tcBorders>
            <w:shd w:val="clear" w:color="auto" w:fill="auto"/>
          </w:tcPr>
          <w:p w:rsidR="00550FEB" w:rsidRPr="005E3B43" w:rsidRDefault="00F154AC" w:rsidP="00763BCF">
            <w:pPr>
              <w:pStyle w:val="Tabletext"/>
            </w:pPr>
            <w:r w:rsidRPr="005E3B43">
              <w:t>1,299</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 xml:space="preserve">(bk) for an application relating to a medicine in relation to which an evaluation fee is payable under </w:t>
            </w:r>
            <w:r w:rsidR="004E6D00" w:rsidRPr="005E3B43">
              <w:t>paragraph (</w:t>
            </w:r>
            <w:r w:rsidRPr="005E3B43">
              <w:t xml:space="preserve">bc) of </w:t>
            </w:r>
            <w:r w:rsidR="006B5D8E" w:rsidRPr="005E3B43">
              <w:t>item 4</w:t>
            </w:r>
          </w:p>
        </w:tc>
        <w:tc>
          <w:tcPr>
            <w:tcW w:w="1240" w:type="pct"/>
            <w:tcBorders>
              <w:top w:val="nil"/>
              <w:bottom w:val="nil"/>
            </w:tcBorders>
            <w:shd w:val="clear" w:color="auto" w:fill="auto"/>
          </w:tcPr>
          <w:p w:rsidR="00550FEB" w:rsidRPr="005E3B43" w:rsidRDefault="00F154AC" w:rsidP="00763BCF">
            <w:pPr>
              <w:pStyle w:val="Tabletext"/>
              <w:rPr>
                <w:lang w:eastAsia="en-US"/>
              </w:rPr>
            </w:pPr>
            <w:r w:rsidRPr="005E3B43">
              <w:t>1,299</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 xml:space="preserve">(c) subject to </w:t>
            </w:r>
            <w:r w:rsidR="004E6D00" w:rsidRPr="005E3B43">
              <w:t>paragraph (</w:t>
            </w:r>
            <w:r w:rsidRPr="005E3B43">
              <w:t>d), for an application in any other case</w:t>
            </w:r>
          </w:p>
        </w:tc>
        <w:tc>
          <w:tcPr>
            <w:tcW w:w="1240" w:type="pct"/>
            <w:tcBorders>
              <w:top w:val="nil"/>
              <w:bottom w:val="nil"/>
            </w:tcBorders>
            <w:shd w:val="clear" w:color="auto" w:fill="auto"/>
          </w:tcPr>
          <w:p w:rsidR="00550FEB" w:rsidRPr="005E3B43" w:rsidRDefault="008B6FED" w:rsidP="00763BCF">
            <w:pPr>
              <w:pStyle w:val="Tabletext"/>
              <w:rPr>
                <w:lang w:eastAsia="en-US"/>
              </w:rPr>
            </w:pPr>
            <w:r w:rsidRPr="005E3B43">
              <w:t>5,175</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(d) if a person submits more than one application at the same time and:</w:t>
            </w:r>
          </w:p>
          <w:p w:rsidR="00550FEB" w:rsidRPr="005E3B43" w:rsidRDefault="00550FEB" w:rsidP="00763BCF">
            <w:pPr>
              <w:pStyle w:val="Tablei"/>
              <w:ind w:right="-52"/>
              <w:rPr>
                <w:rFonts w:eastAsiaTheme="minorHAnsi" w:cstheme="minorBidi"/>
                <w:lang w:eastAsia="en-US"/>
              </w:rPr>
            </w:pPr>
            <w:r w:rsidRPr="005E3B43">
              <w:t>(i) the additional application is in relation to goods that contain the same therapeutically active ingredient; and</w:t>
            </w:r>
          </w:p>
          <w:p w:rsidR="00550FEB" w:rsidRPr="005E3B43" w:rsidRDefault="00550FEB" w:rsidP="00763BCF">
            <w:pPr>
              <w:pStyle w:val="Tablei"/>
              <w:ind w:right="-52"/>
            </w:pPr>
            <w:r w:rsidRPr="005E3B43">
              <w:t>(ii) the information in support of each application is sufficiently common in respect of the goods to enable a simultaneous evaluation of the goods to be made</w:t>
            </w:r>
          </w:p>
        </w:tc>
        <w:tc>
          <w:tcPr>
            <w:tcW w:w="1240" w:type="pct"/>
            <w:tcBorders>
              <w:top w:val="nil"/>
              <w:bottom w:val="nil"/>
            </w:tcBorders>
            <w:shd w:val="clear" w:color="auto" w:fill="auto"/>
          </w:tcPr>
          <w:p w:rsidR="00550FEB" w:rsidRPr="005E3B43" w:rsidRDefault="00D84210" w:rsidP="00763BCF">
            <w:pPr>
              <w:pStyle w:val="Tabletext"/>
              <w:ind w:right="-52"/>
            </w:pPr>
            <w:r w:rsidRPr="005E3B43">
              <w:t>2,577</w:t>
            </w:r>
            <w:r w:rsidR="00550FEB" w:rsidRPr="005E3B43">
              <w:t xml:space="preserve">—for each additional application, up to a maximum amount payable of </w:t>
            </w:r>
            <w:r w:rsidRPr="005E3B43">
              <w:t>15,031</w:t>
            </w:r>
            <w:r w:rsidR="00550FEB" w:rsidRPr="005E3B43">
              <w:t xml:space="preserve"> (including the fee payable under </w:t>
            </w:r>
            <w:r w:rsidR="004E6D00" w:rsidRPr="005E3B43">
              <w:t>paragraph (</w:t>
            </w:r>
            <w:r w:rsidR="00550FEB" w:rsidRPr="005E3B43">
              <w:t>c))</w:t>
            </w:r>
          </w:p>
        </w:tc>
      </w:tr>
      <w:tr w:rsidR="00237D48" w:rsidRPr="005E3B43" w:rsidTr="005A786D">
        <w:tc>
          <w:tcPr>
            <w:tcW w:w="622" w:type="pct"/>
            <w:tcBorders>
              <w:top w:val="nil"/>
              <w:bottom w:val="nil"/>
            </w:tcBorders>
            <w:shd w:val="clear" w:color="auto" w:fill="auto"/>
          </w:tcPr>
          <w:p w:rsidR="00237D48" w:rsidRPr="005E3B43" w:rsidRDefault="00237D48" w:rsidP="00237D48">
            <w:pPr>
              <w:pStyle w:val="Tabletext"/>
            </w:pPr>
            <w:r w:rsidRPr="005E3B43">
              <w:t>2A</w:t>
            </w:r>
          </w:p>
        </w:tc>
        <w:tc>
          <w:tcPr>
            <w:tcW w:w="3138" w:type="pct"/>
            <w:tcBorders>
              <w:top w:val="nil"/>
              <w:bottom w:val="nil"/>
            </w:tcBorders>
            <w:shd w:val="clear" w:color="auto" w:fill="auto"/>
          </w:tcPr>
          <w:p w:rsidR="00237D48" w:rsidRPr="005E3B43" w:rsidRDefault="00237D48" w:rsidP="00237D48">
            <w:pPr>
              <w:pStyle w:val="Tablea"/>
              <w:ind w:right="-52"/>
            </w:pPr>
            <w:r w:rsidRPr="005E3B43">
              <w:t>Fee for varying an entry in the Register (not including evaluation of data) under section 9D (other than subsection 9D(2C)) of the Act, if the variation is for:</w:t>
            </w:r>
          </w:p>
        </w:tc>
        <w:tc>
          <w:tcPr>
            <w:tcW w:w="1240" w:type="pct"/>
            <w:tcBorders>
              <w:top w:val="nil"/>
              <w:bottom w:val="nil"/>
            </w:tcBorders>
            <w:shd w:val="clear" w:color="auto" w:fill="auto"/>
          </w:tcPr>
          <w:p w:rsidR="00237D48" w:rsidRPr="005E3B43" w:rsidRDefault="00237D48" w:rsidP="00237D48">
            <w:pPr>
              <w:pStyle w:val="Tabletext"/>
              <w:ind w:right="-52"/>
            </w:pPr>
          </w:p>
        </w:tc>
      </w:tr>
      <w:tr w:rsidR="00237D48" w:rsidRPr="005E3B43" w:rsidTr="005A786D">
        <w:tc>
          <w:tcPr>
            <w:tcW w:w="622" w:type="pct"/>
            <w:tcBorders>
              <w:top w:val="nil"/>
              <w:bottom w:val="nil"/>
            </w:tcBorders>
            <w:shd w:val="clear" w:color="auto" w:fill="auto"/>
          </w:tcPr>
          <w:p w:rsidR="00237D48" w:rsidRPr="005E3B43" w:rsidRDefault="00237D48" w:rsidP="00237D48">
            <w:pPr>
              <w:pStyle w:val="Tabletext"/>
            </w:pPr>
          </w:p>
        </w:tc>
        <w:tc>
          <w:tcPr>
            <w:tcW w:w="3138" w:type="pct"/>
            <w:tcBorders>
              <w:top w:val="nil"/>
              <w:bottom w:val="nil"/>
            </w:tcBorders>
            <w:shd w:val="clear" w:color="auto" w:fill="auto"/>
          </w:tcPr>
          <w:p w:rsidR="00237D48" w:rsidRPr="005E3B43" w:rsidRDefault="00237D48" w:rsidP="00237D48">
            <w:pPr>
              <w:pStyle w:val="Tablea"/>
              <w:ind w:right="-52"/>
            </w:pPr>
            <w:r w:rsidRPr="005E3B43">
              <w:t>(a) a registered medicine that is mentioned in Part 1 of Schedule 10—for each submission</w:t>
            </w:r>
          </w:p>
        </w:tc>
        <w:tc>
          <w:tcPr>
            <w:tcW w:w="1240" w:type="pct"/>
            <w:tcBorders>
              <w:top w:val="nil"/>
              <w:bottom w:val="nil"/>
            </w:tcBorders>
            <w:shd w:val="clear" w:color="auto" w:fill="auto"/>
          </w:tcPr>
          <w:p w:rsidR="00237D48" w:rsidRPr="005E3B43" w:rsidRDefault="006B2FE8" w:rsidP="00237D48">
            <w:pPr>
              <w:pStyle w:val="Tabletext"/>
              <w:ind w:right="-52"/>
            </w:pPr>
            <w:r w:rsidRPr="005E3B43">
              <w:t>1,989</w:t>
            </w:r>
          </w:p>
        </w:tc>
      </w:tr>
      <w:tr w:rsidR="00237D48" w:rsidRPr="005E3B43" w:rsidTr="005A786D">
        <w:tc>
          <w:tcPr>
            <w:tcW w:w="622" w:type="pct"/>
            <w:tcBorders>
              <w:top w:val="nil"/>
              <w:bottom w:val="nil"/>
            </w:tcBorders>
            <w:shd w:val="clear" w:color="auto" w:fill="auto"/>
          </w:tcPr>
          <w:p w:rsidR="00237D48" w:rsidRPr="005E3B43" w:rsidRDefault="00237D48" w:rsidP="00237D48">
            <w:pPr>
              <w:pStyle w:val="Tabletext"/>
            </w:pPr>
          </w:p>
        </w:tc>
        <w:tc>
          <w:tcPr>
            <w:tcW w:w="3138" w:type="pct"/>
            <w:tcBorders>
              <w:top w:val="nil"/>
              <w:bottom w:val="nil"/>
            </w:tcBorders>
            <w:shd w:val="clear" w:color="auto" w:fill="auto"/>
          </w:tcPr>
          <w:p w:rsidR="00237D48" w:rsidRPr="005E3B43" w:rsidRDefault="00237D48" w:rsidP="00237D48">
            <w:pPr>
              <w:pStyle w:val="Tablea"/>
              <w:ind w:right="-52"/>
            </w:pPr>
            <w:r w:rsidRPr="005E3B43">
              <w:t>(b) a listed medicine</w:t>
            </w:r>
          </w:p>
        </w:tc>
        <w:tc>
          <w:tcPr>
            <w:tcW w:w="1240" w:type="pct"/>
            <w:tcBorders>
              <w:top w:val="nil"/>
              <w:bottom w:val="nil"/>
            </w:tcBorders>
            <w:shd w:val="clear" w:color="auto" w:fill="auto"/>
          </w:tcPr>
          <w:p w:rsidR="00237D48" w:rsidRPr="005E3B43" w:rsidRDefault="006B2FE8" w:rsidP="00237D48">
            <w:pPr>
              <w:pStyle w:val="Tabletext"/>
              <w:ind w:right="-52"/>
            </w:pPr>
            <w:r w:rsidRPr="005E3B43">
              <w:t>496</w:t>
            </w:r>
          </w:p>
        </w:tc>
      </w:tr>
      <w:tr w:rsidR="00237D48" w:rsidRPr="005E3B43" w:rsidTr="005A786D">
        <w:tc>
          <w:tcPr>
            <w:tcW w:w="622" w:type="pct"/>
            <w:tcBorders>
              <w:top w:val="nil"/>
              <w:bottom w:val="nil"/>
            </w:tcBorders>
            <w:shd w:val="clear" w:color="auto" w:fill="auto"/>
          </w:tcPr>
          <w:p w:rsidR="00237D48" w:rsidRPr="005E3B43" w:rsidRDefault="00237D48" w:rsidP="00237D48">
            <w:pPr>
              <w:pStyle w:val="Tabletext"/>
            </w:pPr>
          </w:p>
        </w:tc>
        <w:tc>
          <w:tcPr>
            <w:tcW w:w="3138" w:type="pct"/>
            <w:tcBorders>
              <w:top w:val="nil"/>
              <w:bottom w:val="nil"/>
            </w:tcBorders>
            <w:shd w:val="clear" w:color="auto" w:fill="auto"/>
          </w:tcPr>
          <w:p w:rsidR="00237D48" w:rsidRPr="005E3B43" w:rsidRDefault="00237D48" w:rsidP="00237D48">
            <w:pPr>
              <w:pStyle w:val="Tablea"/>
              <w:ind w:right="-52"/>
            </w:pPr>
            <w:r w:rsidRPr="005E3B43">
              <w:t>(c) a disinfectant</w:t>
            </w:r>
          </w:p>
        </w:tc>
        <w:tc>
          <w:tcPr>
            <w:tcW w:w="1240" w:type="pct"/>
            <w:tcBorders>
              <w:top w:val="nil"/>
              <w:bottom w:val="nil"/>
            </w:tcBorders>
            <w:shd w:val="clear" w:color="auto" w:fill="auto"/>
          </w:tcPr>
          <w:p w:rsidR="00237D48" w:rsidRPr="005E3B43" w:rsidRDefault="006B2FE8" w:rsidP="00237D48">
            <w:pPr>
              <w:pStyle w:val="Tabletext"/>
              <w:ind w:right="-52"/>
            </w:pPr>
            <w:r w:rsidRPr="005E3B43">
              <w:t>1,466</w:t>
            </w:r>
          </w:p>
        </w:tc>
      </w:tr>
      <w:tr w:rsidR="00237D48" w:rsidRPr="005E3B43" w:rsidTr="005A786D">
        <w:tc>
          <w:tcPr>
            <w:tcW w:w="622" w:type="pct"/>
            <w:tcBorders>
              <w:top w:val="nil"/>
              <w:bottom w:val="nil"/>
            </w:tcBorders>
            <w:shd w:val="clear" w:color="auto" w:fill="auto"/>
          </w:tcPr>
          <w:p w:rsidR="00237D48" w:rsidRPr="005E3B43" w:rsidRDefault="00237D48" w:rsidP="00237D48">
            <w:pPr>
              <w:pStyle w:val="Tabletext"/>
            </w:pPr>
          </w:p>
        </w:tc>
        <w:tc>
          <w:tcPr>
            <w:tcW w:w="3138" w:type="pct"/>
            <w:tcBorders>
              <w:top w:val="nil"/>
              <w:bottom w:val="nil"/>
            </w:tcBorders>
            <w:shd w:val="clear" w:color="auto" w:fill="auto"/>
          </w:tcPr>
          <w:p w:rsidR="00237D48" w:rsidRPr="005E3B43" w:rsidRDefault="00237D48" w:rsidP="00237D48">
            <w:pPr>
              <w:pStyle w:val="Tablea"/>
              <w:ind w:right="-52"/>
            </w:pPr>
            <w:r w:rsidRPr="005E3B43">
              <w:t>(d) a Class 3 or Class 4 IVD medical device that is not covered by paragraph (g)</w:t>
            </w:r>
          </w:p>
        </w:tc>
        <w:tc>
          <w:tcPr>
            <w:tcW w:w="1240" w:type="pct"/>
            <w:tcBorders>
              <w:top w:val="nil"/>
              <w:bottom w:val="nil"/>
            </w:tcBorders>
            <w:shd w:val="clear" w:color="auto" w:fill="auto"/>
          </w:tcPr>
          <w:p w:rsidR="00237D48" w:rsidRPr="005E3B43" w:rsidRDefault="00C44DD9" w:rsidP="00237D48">
            <w:pPr>
              <w:pStyle w:val="Tabletext"/>
              <w:ind w:right="-52"/>
            </w:pPr>
            <w:r w:rsidRPr="005E3B43">
              <w:t>1,832</w:t>
            </w:r>
          </w:p>
        </w:tc>
      </w:tr>
      <w:tr w:rsidR="00237D48" w:rsidRPr="005E3B43" w:rsidTr="005A786D">
        <w:tc>
          <w:tcPr>
            <w:tcW w:w="622" w:type="pct"/>
            <w:tcBorders>
              <w:top w:val="nil"/>
              <w:bottom w:val="nil"/>
            </w:tcBorders>
            <w:shd w:val="clear" w:color="auto" w:fill="auto"/>
          </w:tcPr>
          <w:p w:rsidR="00237D48" w:rsidRPr="005E3B43" w:rsidRDefault="00237D48" w:rsidP="00237D48">
            <w:pPr>
              <w:pStyle w:val="Tabletext"/>
            </w:pPr>
          </w:p>
        </w:tc>
        <w:tc>
          <w:tcPr>
            <w:tcW w:w="3138" w:type="pct"/>
            <w:tcBorders>
              <w:top w:val="nil"/>
              <w:bottom w:val="nil"/>
            </w:tcBorders>
            <w:shd w:val="clear" w:color="auto" w:fill="auto"/>
          </w:tcPr>
          <w:p w:rsidR="00237D48" w:rsidRPr="005E3B43" w:rsidRDefault="00237D48" w:rsidP="00237D48">
            <w:pPr>
              <w:pStyle w:val="Tablea"/>
              <w:ind w:right="-52"/>
            </w:pPr>
            <w:r w:rsidRPr="005E3B43">
              <w:t>(e) an IVD medical device that is not:</w:t>
            </w:r>
          </w:p>
          <w:p w:rsidR="00237D48" w:rsidRPr="005E3B43" w:rsidRDefault="00237D48" w:rsidP="00237D48">
            <w:pPr>
              <w:pStyle w:val="Tablei"/>
            </w:pPr>
            <w:r w:rsidRPr="005E3B43">
              <w:t>(i) a Class 3 or Class 4 IVD medical device; and</w:t>
            </w:r>
          </w:p>
          <w:p w:rsidR="00237D48" w:rsidRPr="005E3B43" w:rsidRDefault="00237D48" w:rsidP="00364801">
            <w:pPr>
              <w:pStyle w:val="Tablei"/>
            </w:pPr>
            <w:r w:rsidRPr="005E3B43">
              <w:t>(ii) covered by paragraph (g)</w:t>
            </w:r>
          </w:p>
        </w:tc>
        <w:tc>
          <w:tcPr>
            <w:tcW w:w="1240" w:type="pct"/>
            <w:tcBorders>
              <w:top w:val="nil"/>
              <w:bottom w:val="nil"/>
            </w:tcBorders>
            <w:shd w:val="clear" w:color="auto" w:fill="auto"/>
          </w:tcPr>
          <w:p w:rsidR="00237D48" w:rsidRPr="005E3B43" w:rsidRDefault="00C44DD9" w:rsidP="00237D48">
            <w:pPr>
              <w:pStyle w:val="Tabletext"/>
              <w:ind w:right="-52"/>
            </w:pPr>
            <w:r w:rsidRPr="005E3B43">
              <w:t>1,047</w:t>
            </w:r>
          </w:p>
        </w:tc>
      </w:tr>
      <w:tr w:rsidR="00237D48" w:rsidRPr="005E3B43" w:rsidTr="005A786D">
        <w:tc>
          <w:tcPr>
            <w:tcW w:w="622" w:type="pct"/>
            <w:tcBorders>
              <w:top w:val="nil"/>
              <w:bottom w:val="nil"/>
            </w:tcBorders>
            <w:shd w:val="clear" w:color="auto" w:fill="auto"/>
          </w:tcPr>
          <w:p w:rsidR="00237D48" w:rsidRPr="005E3B43" w:rsidRDefault="00237D48" w:rsidP="00237D48">
            <w:pPr>
              <w:pStyle w:val="Tabletext"/>
            </w:pPr>
          </w:p>
        </w:tc>
        <w:tc>
          <w:tcPr>
            <w:tcW w:w="3138" w:type="pct"/>
            <w:tcBorders>
              <w:top w:val="nil"/>
              <w:bottom w:val="nil"/>
            </w:tcBorders>
            <w:shd w:val="clear" w:color="auto" w:fill="auto"/>
          </w:tcPr>
          <w:p w:rsidR="00237D48" w:rsidRPr="005E3B43" w:rsidRDefault="00237D48" w:rsidP="00237D48">
            <w:pPr>
              <w:pStyle w:val="Tablea"/>
              <w:ind w:right="-52"/>
            </w:pPr>
            <w:r w:rsidRPr="005E3B43">
              <w:t>(f) a medical device that is not:</w:t>
            </w:r>
          </w:p>
          <w:p w:rsidR="00237D48" w:rsidRPr="005E3B43" w:rsidRDefault="00237D48" w:rsidP="00237D48">
            <w:pPr>
              <w:pStyle w:val="Tablei"/>
            </w:pPr>
            <w:r w:rsidRPr="005E3B43">
              <w:t>(i) an IVD medical device; and</w:t>
            </w:r>
          </w:p>
          <w:p w:rsidR="00237D48" w:rsidRPr="005E3B43" w:rsidRDefault="00237D48" w:rsidP="00364801">
            <w:pPr>
              <w:pStyle w:val="Tablei"/>
            </w:pPr>
            <w:r w:rsidRPr="005E3B43">
              <w:t>(ii) covered by paragraph (g)</w:t>
            </w:r>
          </w:p>
        </w:tc>
        <w:tc>
          <w:tcPr>
            <w:tcW w:w="1240" w:type="pct"/>
            <w:tcBorders>
              <w:top w:val="nil"/>
              <w:bottom w:val="nil"/>
            </w:tcBorders>
            <w:shd w:val="clear" w:color="auto" w:fill="auto"/>
          </w:tcPr>
          <w:p w:rsidR="00237D48" w:rsidRPr="005E3B43" w:rsidRDefault="00C44DD9" w:rsidP="00237D48">
            <w:pPr>
              <w:pStyle w:val="Tabletext"/>
              <w:ind w:right="-52"/>
            </w:pPr>
            <w:r w:rsidRPr="005E3B43">
              <w:t>1,047</w:t>
            </w:r>
          </w:p>
        </w:tc>
      </w:tr>
      <w:tr w:rsidR="00237D48" w:rsidRPr="005E3B43" w:rsidTr="005A786D">
        <w:tc>
          <w:tcPr>
            <w:tcW w:w="622" w:type="pct"/>
            <w:tcBorders>
              <w:top w:val="nil"/>
              <w:bottom w:val="nil"/>
            </w:tcBorders>
            <w:shd w:val="clear" w:color="auto" w:fill="auto"/>
          </w:tcPr>
          <w:p w:rsidR="00237D48" w:rsidRPr="005E3B43" w:rsidRDefault="00237D48" w:rsidP="00237D48">
            <w:pPr>
              <w:pStyle w:val="Tabletext"/>
            </w:pPr>
          </w:p>
        </w:tc>
        <w:tc>
          <w:tcPr>
            <w:tcW w:w="3138" w:type="pct"/>
            <w:tcBorders>
              <w:top w:val="nil"/>
              <w:bottom w:val="nil"/>
            </w:tcBorders>
            <w:shd w:val="clear" w:color="auto" w:fill="auto"/>
          </w:tcPr>
          <w:p w:rsidR="00237D48" w:rsidRPr="005E3B43" w:rsidRDefault="00237D48" w:rsidP="00237D48">
            <w:pPr>
              <w:pStyle w:val="Tablea"/>
              <w:ind w:right="-52"/>
            </w:pPr>
            <w:r w:rsidRPr="005E3B43">
              <w:t>(g) a medical device, if the following are satisfied:</w:t>
            </w:r>
          </w:p>
          <w:p w:rsidR="00237D48" w:rsidRPr="005E3B43" w:rsidRDefault="00237D48" w:rsidP="00237D48">
            <w:pPr>
              <w:pStyle w:val="Tablei"/>
            </w:pPr>
            <w:r w:rsidRPr="005E3B43">
              <w:rPr>
                <w:rFonts w:eastAsia="Calibri"/>
              </w:rPr>
              <w:t xml:space="preserve">(i) </w:t>
            </w:r>
            <w:r w:rsidRPr="005E3B43">
              <w:t xml:space="preserve">the reason for the variation is that the kind of medical device is </w:t>
            </w:r>
            <w:r w:rsidRPr="005E3B43">
              <w:rPr>
                <w:b/>
                <w:i/>
              </w:rPr>
              <w:t>affected by the EU transition</w:t>
            </w:r>
            <w:r w:rsidRPr="005E3B43">
              <w:t xml:space="preserve"> (within the meaning of subregulation 9.1AA(3) of the </w:t>
            </w:r>
            <w:r w:rsidRPr="005E3B43">
              <w:rPr>
                <w:i/>
              </w:rPr>
              <w:t xml:space="preserve">Therapeutic Goods (Medical Devices) </w:t>
            </w:r>
            <w:r w:rsidR="006B5D8E" w:rsidRPr="005E3B43">
              <w:rPr>
                <w:i/>
              </w:rPr>
              <w:t>Regulations 2</w:t>
            </w:r>
            <w:r w:rsidRPr="005E3B43">
              <w:rPr>
                <w:i/>
              </w:rPr>
              <w:t>002</w:t>
            </w:r>
            <w:r w:rsidRPr="005E3B43">
              <w:t>);</w:t>
            </w:r>
          </w:p>
          <w:p w:rsidR="00237D48" w:rsidRPr="005E3B43" w:rsidRDefault="00237D48" w:rsidP="00237D48">
            <w:pPr>
              <w:pStyle w:val="Tablei"/>
            </w:pPr>
            <w:r w:rsidRPr="005E3B43">
              <w:t>(ii) the variation only relates to an update to the manufacturer’s evidence for the medical device recorded in the entry in the Register for that kind of medical device;</w:t>
            </w:r>
          </w:p>
          <w:p w:rsidR="00237D48" w:rsidRPr="005E3B43" w:rsidRDefault="00237D48" w:rsidP="00364801">
            <w:pPr>
              <w:pStyle w:val="Tablei"/>
            </w:pPr>
            <w:r w:rsidRPr="005E3B43">
              <w:t>(iii) the request is to vary one or more entries in the Register and the manufacturer’s evidence to which the update relates is the same for each of the entries</w:t>
            </w:r>
          </w:p>
        </w:tc>
        <w:tc>
          <w:tcPr>
            <w:tcW w:w="1240" w:type="pct"/>
            <w:tcBorders>
              <w:top w:val="nil"/>
              <w:bottom w:val="nil"/>
            </w:tcBorders>
            <w:shd w:val="clear" w:color="auto" w:fill="auto"/>
          </w:tcPr>
          <w:p w:rsidR="00237D48" w:rsidRPr="005E3B43" w:rsidRDefault="00A82914" w:rsidP="00237D48">
            <w:pPr>
              <w:pStyle w:val="Tabletext"/>
              <w:ind w:right="-52"/>
            </w:pPr>
            <w:r w:rsidRPr="005E3B43">
              <w:t>199</w:t>
            </w:r>
            <w:r w:rsidR="00237D48" w:rsidRPr="005E3B43">
              <w:t xml:space="preserve"> per 10 entries (or part thereof)</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2AC</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Application fee for an application under subsection</w:t>
            </w:r>
            <w:r w:rsidR="004E6D00" w:rsidRPr="005E3B43">
              <w:t> </w:t>
            </w:r>
            <w:r w:rsidRPr="005E3B43">
              <w:t>9D(3) of the Act to which regulation</w:t>
            </w:r>
            <w:r w:rsidR="004E6D00" w:rsidRPr="005E3B43">
              <w:t> </w:t>
            </w:r>
            <w:r w:rsidRPr="005E3B43">
              <w:t>16D applies</w:t>
            </w:r>
          </w:p>
        </w:tc>
        <w:tc>
          <w:tcPr>
            <w:tcW w:w="1240" w:type="pct"/>
            <w:tcBorders>
              <w:top w:val="single" w:sz="4" w:space="0" w:color="auto"/>
              <w:bottom w:val="single" w:sz="4" w:space="0" w:color="auto"/>
            </w:tcBorders>
            <w:shd w:val="clear" w:color="auto" w:fill="auto"/>
          </w:tcPr>
          <w:p w:rsidR="00550FEB" w:rsidRPr="005E3B43" w:rsidRDefault="00A82914" w:rsidP="00763BCF">
            <w:pPr>
              <w:pStyle w:val="Tabletext"/>
            </w:pPr>
            <w:r w:rsidRPr="005E3B43">
              <w:t>1,299</w:t>
            </w:r>
          </w:p>
        </w:tc>
      </w:tr>
      <w:tr w:rsidR="00550FEB" w:rsidRPr="005E3B43" w:rsidDel="00B4546E" w:rsidTr="005A786D">
        <w:tc>
          <w:tcPr>
            <w:tcW w:w="622" w:type="pct"/>
            <w:tcBorders>
              <w:top w:val="single" w:sz="4" w:space="0" w:color="auto"/>
              <w:bottom w:val="single" w:sz="4" w:space="0" w:color="auto"/>
            </w:tcBorders>
            <w:shd w:val="clear" w:color="auto" w:fill="auto"/>
          </w:tcPr>
          <w:p w:rsidR="00550FEB" w:rsidRPr="005E3B43" w:rsidDel="00B4546E" w:rsidRDefault="00550FEB" w:rsidP="00763BCF">
            <w:pPr>
              <w:pStyle w:val="Tabletext"/>
            </w:pPr>
            <w:r w:rsidRPr="005E3B43">
              <w:t>2B</w:t>
            </w:r>
          </w:p>
        </w:tc>
        <w:tc>
          <w:tcPr>
            <w:tcW w:w="3138" w:type="pct"/>
            <w:tcBorders>
              <w:top w:val="single" w:sz="4" w:space="0" w:color="auto"/>
              <w:bottom w:val="single" w:sz="4" w:space="0" w:color="auto"/>
            </w:tcBorders>
            <w:shd w:val="clear" w:color="auto" w:fill="auto"/>
          </w:tcPr>
          <w:p w:rsidR="00550FEB" w:rsidRPr="005E3B43" w:rsidDel="00B4546E" w:rsidRDefault="00550FEB" w:rsidP="00763BCF">
            <w:pPr>
              <w:pStyle w:val="Tabletext"/>
              <w:ind w:right="-52"/>
            </w:pPr>
            <w:r w:rsidRPr="005E3B43">
              <w:t>Evaluation fee in relation to an application under subsection</w:t>
            </w:r>
            <w:r w:rsidR="004E6D00" w:rsidRPr="005E3B43">
              <w:t> </w:t>
            </w:r>
            <w:r w:rsidRPr="005E3B43">
              <w:t>9D(3) of the Act to which regulation</w:t>
            </w:r>
            <w:r w:rsidR="004E6D00" w:rsidRPr="005E3B43">
              <w:t> </w:t>
            </w:r>
            <w:r w:rsidRPr="005E3B43">
              <w:t>16F applies, for the evaluation of data—for each submission</w:t>
            </w:r>
          </w:p>
        </w:tc>
        <w:tc>
          <w:tcPr>
            <w:tcW w:w="1240" w:type="pct"/>
            <w:tcBorders>
              <w:top w:val="single" w:sz="4" w:space="0" w:color="auto"/>
              <w:bottom w:val="single" w:sz="4" w:space="0" w:color="auto"/>
            </w:tcBorders>
            <w:shd w:val="clear" w:color="auto" w:fill="auto"/>
          </w:tcPr>
          <w:p w:rsidR="00550FEB" w:rsidRPr="005E3B43" w:rsidDel="00B4546E" w:rsidRDefault="000E5C02" w:rsidP="00763BCF">
            <w:pPr>
              <w:pStyle w:val="Tabletext"/>
            </w:pPr>
            <w:r w:rsidRPr="005E3B43">
              <w:t>6,486</w:t>
            </w:r>
          </w:p>
        </w:tc>
      </w:tr>
      <w:tr w:rsidR="00550FEB" w:rsidRPr="005E3B43" w:rsidDel="00B4546E" w:rsidTr="005A786D">
        <w:trPr>
          <w:cantSplit/>
        </w:trPr>
        <w:tc>
          <w:tcPr>
            <w:tcW w:w="622" w:type="pct"/>
            <w:tcBorders>
              <w:top w:val="single" w:sz="4" w:space="0" w:color="auto"/>
              <w:bottom w:val="single" w:sz="4" w:space="0" w:color="auto"/>
            </w:tcBorders>
            <w:shd w:val="clear" w:color="auto" w:fill="auto"/>
          </w:tcPr>
          <w:p w:rsidR="00550FEB" w:rsidRPr="005E3B43" w:rsidDel="00B4546E" w:rsidRDefault="00550FEB" w:rsidP="00763BCF">
            <w:pPr>
              <w:pStyle w:val="Tabletext"/>
            </w:pPr>
            <w:r w:rsidRPr="005E3B43">
              <w:t>2C</w:t>
            </w:r>
          </w:p>
        </w:tc>
        <w:tc>
          <w:tcPr>
            <w:tcW w:w="3138" w:type="pct"/>
            <w:tcBorders>
              <w:top w:val="single" w:sz="4" w:space="0" w:color="auto"/>
              <w:bottom w:val="single" w:sz="4" w:space="0" w:color="auto"/>
            </w:tcBorders>
            <w:shd w:val="clear" w:color="auto" w:fill="auto"/>
          </w:tcPr>
          <w:p w:rsidR="00550FEB" w:rsidRPr="005E3B43" w:rsidDel="00B4546E" w:rsidRDefault="00550FEB" w:rsidP="00763BCF">
            <w:pPr>
              <w:pStyle w:val="Tabletext"/>
              <w:ind w:right="-52"/>
            </w:pPr>
            <w:r w:rsidRPr="005E3B43">
              <w:t>Evaluation fee in relation to an application under subsection</w:t>
            </w:r>
            <w:r w:rsidR="004E6D00" w:rsidRPr="005E3B43">
              <w:t> </w:t>
            </w:r>
            <w:r w:rsidRPr="005E3B43">
              <w:t>9D(3) of the Act to which regulation</w:t>
            </w:r>
            <w:r w:rsidR="004E6D00" w:rsidRPr="005E3B43">
              <w:t> </w:t>
            </w:r>
            <w:r w:rsidRPr="005E3B43">
              <w:t>16D applies, for the evaluation of data</w:t>
            </w:r>
            <w:r w:rsidRPr="005E3B43">
              <w:rPr>
                <w:szCs w:val="22"/>
              </w:rPr>
              <w:t>—for each submission</w:t>
            </w:r>
          </w:p>
        </w:tc>
        <w:tc>
          <w:tcPr>
            <w:tcW w:w="1240" w:type="pct"/>
            <w:tcBorders>
              <w:top w:val="single" w:sz="4" w:space="0" w:color="auto"/>
              <w:bottom w:val="single" w:sz="4" w:space="0" w:color="auto"/>
            </w:tcBorders>
            <w:shd w:val="clear" w:color="auto" w:fill="auto"/>
          </w:tcPr>
          <w:p w:rsidR="00550FEB" w:rsidRPr="005E3B43" w:rsidDel="00B4546E" w:rsidRDefault="000E5C02" w:rsidP="00763BCF">
            <w:pPr>
              <w:pStyle w:val="Tabletext"/>
            </w:pPr>
            <w:r w:rsidRPr="005E3B43">
              <w:t>5,187</w:t>
            </w:r>
          </w:p>
        </w:tc>
      </w:tr>
      <w:tr w:rsidR="00550FEB" w:rsidRPr="005E3B43" w:rsidDel="00B4546E" w:rsidTr="005A786D">
        <w:tc>
          <w:tcPr>
            <w:tcW w:w="622" w:type="pct"/>
            <w:tcBorders>
              <w:top w:val="single" w:sz="4" w:space="0" w:color="auto"/>
              <w:bottom w:val="single" w:sz="4" w:space="0" w:color="auto"/>
            </w:tcBorders>
            <w:shd w:val="clear" w:color="auto" w:fill="auto"/>
          </w:tcPr>
          <w:p w:rsidR="00550FEB" w:rsidRPr="005E3B43" w:rsidDel="00B4546E" w:rsidRDefault="00550FEB" w:rsidP="00763BCF">
            <w:pPr>
              <w:pStyle w:val="Tabletext"/>
            </w:pPr>
            <w:r w:rsidRPr="005E3B43">
              <w:t>2CA</w:t>
            </w:r>
          </w:p>
        </w:tc>
        <w:tc>
          <w:tcPr>
            <w:tcW w:w="3138" w:type="pct"/>
            <w:tcBorders>
              <w:top w:val="single" w:sz="4" w:space="0" w:color="auto"/>
              <w:bottom w:val="single" w:sz="4" w:space="0" w:color="auto"/>
            </w:tcBorders>
            <w:shd w:val="clear" w:color="auto" w:fill="auto"/>
          </w:tcPr>
          <w:p w:rsidR="00550FEB" w:rsidRPr="005E3B43" w:rsidDel="00B4546E" w:rsidRDefault="00550FEB" w:rsidP="00763BCF">
            <w:pPr>
              <w:pStyle w:val="Tabletext"/>
              <w:ind w:right="-52"/>
            </w:pPr>
            <w:r w:rsidRPr="005E3B43">
              <w:t xml:space="preserve">Evaluation fee in relation to an application under </w:t>
            </w:r>
            <w:r w:rsidRPr="005E3B43">
              <w:lastRenderedPageBreak/>
              <w:t>subsection</w:t>
            </w:r>
            <w:r w:rsidR="004E6D00" w:rsidRPr="005E3B43">
              <w:t> </w:t>
            </w:r>
            <w:r w:rsidRPr="005E3B43">
              <w:t>9D(2) of the Act, for the evaluation of data—for each submission</w:t>
            </w:r>
          </w:p>
        </w:tc>
        <w:tc>
          <w:tcPr>
            <w:tcW w:w="1240" w:type="pct"/>
            <w:tcBorders>
              <w:top w:val="single" w:sz="4" w:space="0" w:color="auto"/>
              <w:bottom w:val="single" w:sz="4" w:space="0" w:color="auto"/>
            </w:tcBorders>
            <w:shd w:val="clear" w:color="auto" w:fill="auto"/>
          </w:tcPr>
          <w:p w:rsidR="00550FEB" w:rsidRPr="005E3B43" w:rsidDel="00B4546E" w:rsidRDefault="000E5C02" w:rsidP="00763BCF">
            <w:pPr>
              <w:pStyle w:val="Tabletext"/>
            </w:pPr>
            <w:r w:rsidRPr="005E3B43">
              <w:lastRenderedPageBreak/>
              <w:t>6,486</w:t>
            </w:r>
          </w:p>
        </w:tc>
      </w:tr>
      <w:tr w:rsidR="00550FEB" w:rsidRPr="005E3B43" w:rsidDel="00A35C5E" w:rsidTr="00923C34">
        <w:trPr>
          <w:cantSplit/>
        </w:trPr>
        <w:tc>
          <w:tcPr>
            <w:tcW w:w="622" w:type="pct"/>
            <w:tcBorders>
              <w:top w:val="single" w:sz="4" w:space="0" w:color="auto"/>
              <w:bottom w:val="nil"/>
            </w:tcBorders>
            <w:shd w:val="clear" w:color="auto" w:fill="auto"/>
          </w:tcPr>
          <w:p w:rsidR="00550FEB" w:rsidRPr="005E3B43" w:rsidDel="00A35C5E" w:rsidRDefault="00550FEB" w:rsidP="00763BCF">
            <w:pPr>
              <w:pStyle w:val="Tabletext"/>
            </w:pPr>
            <w:r w:rsidRPr="005E3B43">
              <w:t>2CB</w:t>
            </w:r>
          </w:p>
        </w:tc>
        <w:tc>
          <w:tcPr>
            <w:tcW w:w="3138" w:type="pct"/>
            <w:tcBorders>
              <w:top w:val="single" w:sz="4" w:space="0" w:color="auto"/>
              <w:bottom w:val="nil"/>
            </w:tcBorders>
            <w:shd w:val="clear" w:color="auto" w:fill="auto"/>
          </w:tcPr>
          <w:p w:rsidR="00550FEB" w:rsidRPr="005E3B43" w:rsidDel="00A35C5E" w:rsidRDefault="00550FEB" w:rsidP="00763BCF">
            <w:pPr>
              <w:pStyle w:val="Tabletext"/>
              <w:ind w:right="-52"/>
            </w:pPr>
            <w:r w:rsidRPr="005E3B43">
              <w:t>Fee for a request under subsection</w:t>
            </w:r>
            <w:r w:rsidR="004E6D00" w:rsidRPr="005E3B43">
              <w:t> </w:t>
            </w:r>
            <w:r w:rsidRPr="005E3B43">
              <w:t xml:space="preserve">9D(2C) of the Act (other than a request to which </w:t>
            </w:r>
            <w:r w:rsidR="006B5D8E" w:rsidRPr="005E3B43">
              <w:t>item 2</w:t>
            </w:r>
            <w:r w:rsidRPr="005E3B43">
              <w:t>CC, 2CD or 2CE applies) to make one or more variations of one or more entries in the Register in relation to a medicine:</w:t>
            </w:r>
          </w:p>
        </w:tc>
        <w:tc>
          <w:tcPr>
            <w:tcW w:w="1240" w:type="pct"/>
            <w:tcBorders>
              <w:top w:val="single" w:sz="4" w:space="0" w:color="auto"/>
              <w:bottom w:val="nil"/>
            </w:tcBorders>
            <w:shd w:val="clear" w:color="auto" w:fill="auto"/>
          </w:tcPr>
          <w:p w:rsidR="00550FEB" w:rsidRPr="005E3B43" w:rsidDel="00A35C5E" w:rsidRDefault="00550FEB" w:rsidP="00763BCF">
            <w:pPr>
              <w:pStyle w:val="Tabletext"/>
            </w:pPr>
          </w:p>
        </w:tc>
      </w:tr>
      <w:tr w:rsidR="00550FEB" w:rsidRPr="005E3B43" w:rsidDel="00A35C5E" w:rsidTr="005A786D">
        <w:tc>
          <w:tcPr>
            <w:tcW w:w="622" w:type="pct"/>
            <w:tcBorders>
              <w:top w:val="nil"/>
              <w:bottom w:val="nil"/>
            </w:tcBorders>
            <w:shd w:val="clear" w:color="auto" w:fill="auto"/>
          </w:tcPr>
          <w:p w:rsidR="00550FEB" w:rsidRPr="005E3B43" w:rsidDel="00A35C5E" w:rsidRDefault="00550FEB" w:rsidP="00763BCF">
            <w:pPr>
              <w:pStyle w:val="Tabletext"/>
            </w:pPr>
          </w:p>
        </w:tc>
        <w:tc>
          <w:tcPr>
            <w:tcW w:w="3138" w:type="pct"/>
            <w:tcBorders>
              <w:top w:val="nil"/>
              <w:bottom w:val="nil"/>
            </w:tcBorders>
            <w:shd w:val="clear" w:color="auto" w:fill="auto"/>
          </w:tcPr>
          <w:p w:rsidR="00550FEB" w:rsidRPr="005E3B43" w:rsidDel="00A35C5E" w:rsidRDefault="00550FEB" w:rsidP="00763BCF">
            <w:pPr>
              <w:pStyle w:val="Tablea"/>
            </w:pPr>
            <w:r w:rsidRPr="005E3B43">
              <w:t xml:space="preserve">(a) for each entry, unless </w:t>
            </w:r>
            <w:r w:rsidR="004E6D00" w:rsidRPr="005E3B43">
              <w:t>paragraph (</w:t>
            </w:r>
            <w:r w:rsidRPr="005E3B43">
              <w:t>b) applies</w:t>
            </w:r>
          </w:p>
        </w:tc>
        <w:tc>
          <w:tcPr>
            <w:tcW w:w="1240" w:type="pct"/>
            <w:tcBorders>
              <w:top w:val="nil"/>
              <w:bottom w:val="nil"/>
            </w:tcBorders>
            <w:shd w:val="clear" w:color="auto" w:fill="auto"/>
          </w:tcPr>
          <w:p w:rsidR="00550FEB" w:rsidRPr="005E3B43" w:rsidDel="00A35C5E" w:rsidRDefault="001D2EF9" w:rsidP="00763BCF">
            <w:pPr>
              <w:pStyle w:val="Tabletext"/>
            </w:pPr>
            <w:r w:rsidRPr="005E3B43">
              <w:t>950</w:t>
            </w:r>
          </w:p>
        </w:tc>
      </w:tr>
      <w:tr w:rsidR="00550FEB" w:rsidRPr="005E3B43" w:rsidDel="00A35C5E" w:rsidTr="005A786D">
        <w:tc>
          <w:tcPr>
            <w:tcW w:w="622" w:type="pct"/>
            <w:tcBorders>
              <w:top w:val="nil"/>
              <w:bottom w:val="single" w:sz="4" w:space="0" w:color="auto"/>
            </w:tcBorders>
            <w:shd w:val="clear" w:color="auto" w:fill="auto"/>
          </w:tcPr>
          <w:p w:rsidR="00550FEB" w:rsidRPr="005E3B43" w:rsidDel="00A35C5E" w:rsidRDefault="00550FEB" w:rsidP="00763BCF">
            <w:pPr>
              <w:pStyle w:val="Tabletext"/>
            </w:pPr>
          </w:p>
        </w:tc>
        <w:tc>
          <w:tcPr>
            <w:tcW w:w="3138" w:type="pct"/>
            <w:tcBorders>
              <w:top w:val="nil"/>
              <w:bottom w:val="single" w:sz="4" w:space="0" w:color="auto"/>
            </w:tcBorders>
            <w:shd w:val="clear" w:color="auto" w:fill="auto"/>
          </w:tcPr>
          <w:p w:rsidR="00550FEB" w:rsidRPr="005E3B43" w:rsidDel="00A35C5E" w:rsidRDefault="00550FEB" w:rsidP="00763BCF">
            <w:pPr>
              <w:pStyle w:val="Tablea"/>
            </w:pPr>
            <w:r w:rsidRPr="005E3B43">
              <w:t xml:space="preserve">(b) in the case of a single entry in the Register, if the request is made together with a request of a kind mentioned in </w:t>
            </w:r>
            <w:r w:rsidR="006B5D8E" w:rsidRPr="005E3B43">
              <w:t>item 5</w:t>
            </w:r>
            <w:r w:rsidRPr="005E3B43">
              <w:t xml:space="preserve"> of </w:t>
            </w:r>
            <w:r w:rsidR="00BB758E" w:rsidRPr="005E3B43">
              <w:t>Part 3</w:t>
            </w:r>
            <w:r w:rsidRPr="005E3B43">
              <w:t xml:space="preserve"> in relation to the same entry</w:t>
            </w:r>
          </w:p>
        </w:tc>
        <w:tc>
          <w:tcPr>
            <w:tcW w:w="1240" w:type="pct"/>
            <w:tcBorders>
              <w:top w:val="nil"/>
              <w:bottom w:val="single" w:sz="4" w:space="0" w:color="auto"/>
            </w:tcBorders>
            <w:shd w:val="clear" w:color="auto" w:fill="auto"/>
          </w:tcPr>
          <w:p w:rsidR="00550FEB" w:rsidRPr="005E3B43" w:rsidDel="00A35C5E" w:rsidRDefault="00550FEB" w:rsidP="00763BCF">
            <w:pPr>
              <w:pStyle w:val="Tabletext"/>
            </w:pPr>
            <w:r w:rsidRPr="005E3B43">
              <w:t>Nil</w:t>
            </w:r>
          </w:p>
        </w:tc>
      </w:tr>
      <w:tr w:rsidR="00550FEB" w:rsidRPr="005E3B43" w:rsidDel="00B4546E"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2CC</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Fee for a request under subsection</w:t>
            </w:r>
            <w:r w:rsidR="004E6D00" w:rsidRPr="005E3B43">
              <w:t> </w:t>
            </w:r>
            <w:r w:rsidRPr="005E3B43">
              <w:t>9D(2C) of the Act to make the same variation or variations of 2 or more entries in the Register that each relate to a registered complementary medicine—for each group of up to 7 entries</w:t>
            </w:r>
          </w:p>
        </w:tc>
        <w:tc>
          <w:tcPr>
            <w:tcW w:w="1240" w:type="pct"/>
            <w:tcBorders>
              <w:top w:val="single" w:sz="4" w:space="0" w:color="auto"/>
              <w:bottom w:val="single" w:sz="4" w:space="0" w:color="auto"/>
            </w:tcBorders>
            <w:shd w:val="clear" w:color="auto" w:fill="auto"/>
          </w:tcPr>
          <w:p w:rsidR="00550FEB" w:rsidRPr="005E3B43" w:rsidRDefault="001D2EF9" w:rsidP="00763BCF">
            <w:pPr>
              <w:pStyle w:val="Tabletext"/>
            </w:pPr>
            <w:r w:rsidRPr="005E3B43">
              <w:t>950</w:t>
            </w:r>
          </w:p>
        </w:tc>
      </w:tr>
      <w:tr w:rsidR="00550FEB" w:rsidRPr="005E3B43" w:rsidDel="00A35C5E" w:rsidTr="005A786D">
        <w:tc>
          <w:tcPr>
            <w:tcW w:w="622" w:type="pct"/>
            <w:tcBorders>
              <w:top w:val="single" w:sz="4" w:space="0" w:color="auto"/>
              <w:bottom w:val="nil"/>
            </w:tcBorders>
            <w:shd w:val="clear" w:color="auto" w:fill="auto"/>
          </w:tcPr>
          <w:p w:rsidR="00550FEB" w:rsidRPr="005E3B43" w:rsidDel="00A35C5E" w:rsidRDefault="00550FEB" w:rsidP="00763BCF">
            <w:pPr>
              <w:pStyle w:val="Tabletext"/>
            </w:pPr>
            <w:r w:rsidRPr="005E3B43">
              <w:t>2CD</w:t>
            </w:r>
          </w:p>
        </w:tc>
        <w:tc>
          <w:tcPr>
            <w:tcW w:w="3138" w:type="pct"/>
            <w:tcBorders>
              <w:top w:val="single" w:sz="4" w:space="0" w:color="auto"/>
              <w:bottom w:val="nil"/>
            </w:tcBorders>
            <w:shd w:val="clear" w:color="auto" w:fill="auto"/>
          </w:tcPr>
          <w:p w:rsidR="00550FEB" w:rsidRPr="005E3B43" w:rsidDel="00A35C5E" w:rsidRDefault="00550FEB" w:rsidP="00763BCF">
            <w:pPr>
              <w:pStyle w:val="Tabletext"/>
              <w:ind w:right="-52"/>
            </w:pPr>
            <w:r w:rsidRPr="005E3B43">
              <w:t>Fee for a request under subsection</w:t>
            </w:r>
            <w:r w:rsidR="004E6D00" w:rsidRPr="005E3B43">
              <w:t> </w:t>
            </w:r>
            <w:r w:rsidRPr="005E3B43">
              <w:t>9D(2C) of the Act to make the same variation or variations of 2 or more entries in the Register that each relate to a registered OTC medicine:</w:t>
            </w:r>
          </w:p>
        </w:tc>
        <w:tc>
          <w:tcPr>
            <w:tcW w:w="1240" w:type="pct"/>
            <w:tcBorders>
              <w:top w:val="single" w:sz="4" w:space="0" w:color="auto"/>
              <w:bottom w:val="nil"/>
            </w:tcBorders>
            <w:shd w:val="clear" w:color="auto" w:fill="auto"/>
          </w:tcPr>
          <w:p w:rsidR="00550FEB" w:rsidRPr="005E3B43" w:rsidDel="00A35C5E" w:rsidRDefault="00550FEB" w:rsidP="00763BCF">
            <w:pPr>
              <w:pStyle w:val="Tabletext"/>
            </w:pPr>
          </w:p>
        </w:tc>
      </w:tr>
      <w:tr w:rsidR="00550FEB" w:rsidRPr="005E3B43" w:rsidDel="00A35C5E" w:rsidTr="005A786D">
        <w:tc>
          <w:tcPr>
            <w:tcW w:w="622" w:type="pct"/>
            <w:tcBorders>
              <w:top w:val="nil"/>
              <w:bottom w:val="nil"/>
            </w:tcBorders>
            <w:shd w:val="clear" w:color="auto" w:fill="auto"/>
          </w:tcPr>
          <w:p w:rsidR="00550FEB" w:rsidRPr="005E3B43" w:rsidDel="00A35C5E" w:rsidRDefault="00550FEB" w:rsidP="00763BCF">
            <w:pPr>
              <w:pStyle w:val="Tabletext"/>
            </w:pPr>
          </w:p>
        </w:tc>
        <w:tc>
          <w:tcPr>
            <w:tcW w:w="3138" w:type="pct"/>
            <w:tcBorders>
              <w:top w:val="nil"/>
              <w:bottom w:val="nil"/>
            </w:tcBorders>
            <w:shd w:val="clear" w:color="auto" w:fill="auto"/>
          </w:tcPr>
          <w:p w:rsidR="00550FEB" w:rsidRPr="005E3B43" w:rsidDel="00A35C5E" w:rsidRDefault="00550FEB" w:rsidP="00763BCF">
            <w:pPr>
              <w:pStyle w:val="Tablea"/>
            </w:pPr>
            <w:r w:rsidRPr="005E3B43">
              <w:t xml:space="preserve">(a) for each group of up to 7 entries, unless </w:t>
            </w:r>
            <w:r w:rsidR="004E6D00" w:rsidRPr="005E3B43">
              <w:t>paragraph (</w:t>
            </w:r>
            <w:r w:rsidRPr="005E3B43">
              <w:t>b) applies</w:t>
            </w:r>
          </w:p>
        </w:tc>
        <w:tc>
          <w:tcPr>
            <w:tcW w:w="1240" w:type="pct"/>
            <w:tcBorders>
              <w:top w:val="nil"/>
              <w:bottom w:val="nil"/>
            </w:tcBorders>
            <w:shd w:val="clear" w:color="auto" w:fill="auto"/>
          </w:tcPr>
          <w:p w:rsidR="00550FEB" w:rsidRPr="005E3B43" w:rsidDel="00A35C5E" w:rsidRDefault="001D2EF9" w:rsidP="00763BCF">
            <w:pPr>
              <w:pStyle w:val="Tabletext"/>
            </w:pPr>
            <w:r w:rsidRPr="005E3B43">
              <w:t>950</w:t>
            </w:r>
          </w:p>
        </w:tc>
      </w:tr>
      <w:tr w:rsidR="00550FEB" w:rsidRPr="005E3B43" w:rsidDel="00A35C5E" w:rsidTr="005A786D">
        <w:tc>
          <w:tcPr>
            <w:tcW w:w="622" w:type="pct"/>
            <w:tcBorders>
              <w:top w:val="nil"/>
              <w:bottom w:val="single" w:sz="4" w:space="0" w:color="auto"/>
            </w:tcBorders>
            <w:shd w:val="clear" w:color="auto" w:fill="auto"/>
          </w:tcPr>
          <w:p w:rsidR="00550FEB" w:rsidRPr="005E3B43" w:rsidDel="00A35C5E" w:rsidRDefault="00550FEB" w:rsidP="00763BCF">
            <w:pPr>
              <w:pStyle w:val="Tabletext"/>
            </w:pPr>
          </w:p>
        </w:tc>
        <w:tc>
          <w:tcPr>
            <w:tcW w:w="3138" w:type="pct"/>
            <w:tcBorders>
              <w:top w:val="nil"/>
              <w:bottom w:val="single" w:sz="4" w:space="0" w:color="auto"/>
            </w:tcBorders>
            <w:shd w:val="clear" w:color="auto" w:fill="auto"/>
          </w:tcPr>
          <w:p w:rsidR="00550FEB" w:rsidRPr="005E3B43" w:rsidDel="00A35C5E" w:rsidRDefault="00550FEB" w:rsidP="00763BCF">
            <w:pPr>
              <w:pStyle w:val="Tablea"/>
            </w:pPr>
            <w:r w:rsidRPr="005E3B43">
              <w:t xml:space="preserve">(b) for each group of up to 20 entries, if the request is made together with a request of a kind mentioned in </w:t>
            </w:r>
            <w:r w:rsidR="006B5D8E" w:rsidRPr="005E3B43">
              <w:t>item 5</w:t>
            </w:r>
            <w:r w:rsidRPr="005E3B43">
              <w:t xml:space="preserve"> of </w:t>
            </w:r>
            <w:r w:rsidR="00BB758E" w:rsidRPr="005E3B43">
              <w:t>Part 3</w:t>
            </w:r>
            <w:r w:rsidRPr="005E3B43">
              <w:t>, in relation to the same group of entries</w:t>
            </w:r>
          </w:p>
        </w:tc>
        <w:tc>
          <w:tcPr>
            <w:tcW w:w="1240" w:type="pct"/>
            <w:tcBorders>
              <w:top w:val="nil"/>
              <w:bottom w:val="single" w:sz="4" w:space="0" w:color="auto"/>
            </w:tcBorders>
            <w:shd w:val="clear" w:color="auto" w:fill="auto"/>
          </w:tcPr>
          <w:p w:rsidR="00550FEB" w:rsidRPr="005E3B43" w:rsidDel="00A35C5E" w:rsidRDefault="00550FEB" w:rsidP="00763BCF">
            <w:pPr>
              <w:pStyle w:val="Tabletext"/>
            </w:pPr>
            <w:r w:rsidRPr="005E3B43">
              <w:t>Nil</w:t>
            </w:r>
          </w:p>
        </w:tc>
      </w:tr>
      <w:tr w:rsidR="00550FEB" w:rsidRPr="005E3B43" w:rsidDel="00B4546E"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2CE</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Fee for a request under subsection</w:t>
            </w:r>
            <w:r w:rsidR="004E6D00" w:rsidRPr="005E3B43">
              <w:t> </w:t>
            </w:r>
            <w:r w:rsidRPr="005E3B43">
              <w:t>9D(2C) of the Act to make the same variation or variations of 2 or more entries in the Register if:</w:t>
            </w:r>
          </w:p>
          <w:p w:rsidR="00550FEB" w:rsidRPr="005E3B43" w:rsidRDefault="00550FEB" w:rsidP="00763BCF">
            <w:pPr>
              <w:pStyle w:val="Tablea"/>
            </w:pPr>
            <w:r w:rsidRPr="005E3B43">
              <w:t>(a) each entry relates to a prescription medicine or a biological medicine; and</w:t>
            </w:r>
          </w:p>
          <w:p w:rsidR="00550FEB" w:rsidRPr="005E3B43" w:rsidRDefault="00550FEB" w:rsidP="00763BCF">
            <w:pPr>
              <w:pStyle w:val="Tabletext"/>
              <w:ind w:right="-52"/>
            </w:pPr>
            <w:r w:rsidRPr="005E3B43">
              <w:t>(b) 2 or more of those medicines have the same active ingredient</w:t>
            </w:r>
          </w:p>
        </w:tc>
        <w:tc>
          <w:tcPr>
            <w:tcW w:w="1240"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The sum of:</w:t>
            </w:r>
          </w:p>
          <w:p w:rsidR="00550FEB" w:rsidRPr="005E3B43" w:rsidRDefault="00550FEB" w:rsidP="00763BCF">
            <w:pPr>
              <w:pStyle w:val="Tablea"/>
            </w:pPr>
            <w:r w:rsidRPr="005E3B43">
              <w:t>(a) for each group of entries relating to medicines with the same active ingredient—</w:t>
            </w:r>
            <w:r w:rsidR="001D2EF9" w:rsidRPr="005E3B43">
              <w:t>950</w:t>
            </w:r>
            <w:r w:rsidRPr="005E3B43">
              <w:t>; and</w:t>
            </w:r>
          </w:p>
          <w:p w:rsidR="00550FEB" w:rsidRPr="005E3B43" w:rsidRDefault="00550FEB" w:rsidP="00763BCF">
            <w:pPr>
              <w:pStyle w:val="Tablea"/>
            </w:pPr>
            <w:r w:rsidRPr="005E3B43">
              <w:t>(b) for any other entry—</w:t>
            </w:r>
            <w:r w:rsidR="001D2EF9" w:rsidRPr="005E3B43">
              <w:t>950</w:t>
            </w:r>
          </w:p>
        </w:tc>
      </w:tr>
      <w:tr w:rsidR="00550FEB" w:rsidRPr="005E3B43" w:rsidTr="005A786D">
        <w:tc>
          <w:tcPr>
            <w:tcW w:w="622" w:type="pct"/>
            <w:tcBorders>
              <w:top w:val="single" w:sz="4" w:space="0" w:color="auto"/>
              <w:bottom w:val="nil"/>
            </w:tcBorders>
            <w:shd w:val="clear" w:color="auto" w:fill="auto"/>
          </w:tcPr>
          <w:p w:rsidR="00550FEB" w:rsidRPr="005E3B43" w:rsidRDefault="00550FEB" w:rsidP="00763BCF">
            <w:pPr>
              <w:pStyle w:val="Tabletext"/>
              <w:keepNext/>
            </w:pPr>
            <w:r w:rsidRPr="005E3B43">
              <w:t>3</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Application fee for paragraph</w:t>
            </w:r>
            <w:r w:rsidR="004E6D00" w:rsidRPr="005E3B43">
              <w:t> </w:t>
            </w:r>
            <w:r w:rsidRPr="005E3B43">
              <w:t>23C(2)(c) of the Act for the listing of therapeutic goods (other than for an application to which regulation</w:t>
            </w:r>
            <w:r w:rsidR="004E6D00" w:rsidRPr="005E3B43">
              <w:t> </w:t>
            </w:r>
            <w:r w:rsidRPr="005E3B43">
              <w:t>43A applies) if the goods are:</w:t>
            </w:r>
          </w:p>
        </w:tc>
        <w:tc>
          <w:tcPr>
            <w:tcW w:w="1240" w:type="pct"/>
            <w:tcBorders>
              <w:top w:val="single" w:sz="4" w:space="0" w:color="auto"/>
              <w:bottom w:val="nil"/>
            </w:tcBorders>
            <w:shd w:val="clear" w:color="auto" w:fill="auto"/>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 xml:space="preserve">(a) a </w:t>
            </w:r>
            <w:r w:rsidR="00354373" w:rsidRPr="005E3B43">
              <w:t>disinfectant</w:t>
            </w:r>
          </w:p>
        </w:tc>
        <w:tc>
          <w:tcPr>
            <w:tcW w:w="1240" w:type="pct"/>
            <w:tcBorders>
              <w:top w:val="nil"/>
              <w:bottom w:val="nil"/>
            </w:tcBorders>
            <w:shd w:val="clear" w:color="auto" w:fill="auto"/>
          </w:tcPr>
          <w:p w:rsidR="00550FEB" w:rsidRPr="005E3B43" w:rsidRDefault="001D2EF9" w:rsidP="00763BCF">
            <w:pPr>
              <w:pStyle w:val="Tabletext"/>
              <w:rPr>
                <w:rFonts w:eastAsiaTheme="minorHAnsi" w:cstheme="minorBidi"/>
                <w:snapToGrid w:val="0"/>
                <w:lang w:eastAsia="en-US"/>
              </w:rPr>
            </w:pPr>
            <w:r w:rsidRPr="005E3B43">
              <w:t>2,303</w:t>
            </w: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rPr>
                <w:rFonts w:eastAsiaTheme="minorHAnsi" w:cstheme="minorBidi"/>
                <w:lang w:eastAsia="en-US"/>
              </w:rPr>
            </w:pPr>
            <w:r w:rsidRPr="005E3B43">
              <w:t>(b) a medicine</w:t>
            </w:r>
          </w:p>
        </w:tc>
        <w:tc>
          <w:tcPr>
            <w:tcW w:w="1240" w:type="pct"/>
            <w:tcBorders>
              <w:top w:val="nil"/>
              <w:bottom w:val="single" w:sz="4" w:space="0" w:color="auto"/>
            </w:tcBorders>
            <w:shd w:val="clear" w:color="auto" w:fill="auto"/>
          </w:tcPr>
          <w:p w:rsidR="00550FEB" w:rsidRPr="005E3B43" w:rsidRDefault="002E4944" w:rsidP="00763BCF">
            <w:pPr>
              <w:pStyle w:val="Tabletext"/>
              <w:rPr>
                <w:rFonts w:eastAsiaTheme="minorHAnsi" w:cstheme="minorBidi"/>
                <w:snapToGrid w:val="0"/>
                <w:lang w:eastAsia="en-US"/>
              </w:rPr>
            </w:pPr>
            <w:r w:rsidRPr="005E3B43">
              <w:t>983</w:t>
            </w:r>
          </w:p>
        </w:tc>
      </w:tr>
      <w:tr w:rsidR="00550FEB" w:rsidRPr="005E3B43" w:rsidTr="005A786D">
        <w:trPr>
          <w:cantSplit/>
        </w:trPr>
        <w:tc>
          <w:tcPr>
            <w:tcW w:w="622" w:type="pct"/>
            <w:tcBorders>
              <w:top w:val="single" w:sz="4" w:space="0" w:color="auto"/>
              <w:bottom w:val="nil"/>
            </w:tcBorders>
            <w:shd w:val="clear" w:color="auto" w:fill="auto"/>
          </w:tcPr>
          <w:p w:rsidR="00550FEB" w:rsidRPr="005E3B43" w:rsidRDefault="00550FEB" w:rsidP="00763BCF">
            <w:pPr>
              <w:pStyle w:val="Tabletext"/>
            </w:pPr>
            <w:r w:rsidRPr="005E3B43">
              <w:t>3AB</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Fee for a notice and declaration under subregulation</w:t>
            </w:r>
            <w:r w:rsidR="004E6D00" w:rsidRPr="005E3B43">
              <w:t> </w:t>
            </w:r>
            <w:r w:rsidRPr="005E3B43">
              <w:t>43AAE(2) relating to an exemption from liability to pay an annual registration charge, annual listing charge or annual charge for inclusion in the Register in respect of therapeutic goods for a financial year:</w:t>
            </w:r>
          </w:p>
        </w:tc>
        <w:tc>
          <w:tcPr>
            <w:tcW w:w="1240" w:type="pct"/>
            <w:tcBorders>
              <w:top w:val="single" w:sz="4" w:space="0" w:color="auto"/>
              <w:bottom w:val="nil"/>
            </w:tcBorders>
            <w:shd w:val="clear" w:color="auto" w:fill="auto"/>
          </w:tcPr>
          <w:p w:rsidR="00550FEB" w:rsidRPr="005E3B43" w:rsidRDefault="00550FEB" w:rsidP="00763BCF">
            <w:pPr>
              <w:pStyle w:val="Tabletext"/>
            </w:pPr>
          </w:p>
        </w:tc>
      </w:tr>
      <w:tr w:rsidR="00550FEB" w:rsidRPr="005E3B43" w:rsidTr="005A786D">
        <w:trPr>
          <w:cantSplit/>
        </w:trPr>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 if the notice and declaration relate to not more than 5 entries in the Register</w:t>
            </w:r>
          </w:p>
        </w:tc>
        <w:tc>
          <w:tcPr>
            <w:tcW w:w="1240" w:type="pct"/>
            <w:tcBorders>
              <w:top w:val="nil"/>
              <w:bottom w:val="nil"/>
            </w:tcBorders>
            <w:shd w:val="clear" w:color="auto" w:fill="auto"/>
          </w:tcPr>
          <w:p w:rsidR="00550FEB" w:rsidRPr="005E3B43" w:rsidDel="004A5BC7" w:rsidRDefault="002E4944" w:rsidP="00763BCF">
            <w:pPr>
              <w:pStyle w:val="Tabletext"/>
            </w:pPr>
            <w:r w:rsidRPr="005E3B43">
              <w:t>496</w:t>
            </w:r>
          </w:p>
        </w:tc>
      </w:tr>
      <w:tr w:rsidR="00550FEB" w:rsidRPr="005E3B43" w:rsidTr="005A786D">
        <w:trPr>
          <w:cantSplit/>
        </w:trPr>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pPr>
            <w:r w:rsidRPr="005E3B43">
              <w:t>(b) if the notice and declaration relate to 6 or more entries in the Register</w:t>
            </w:r>
          </w:p>
        </w:tc>
        <w:tc>
          <w:tcPr>
            <w:tcW w:w="1240" w:type="pct"/>
            <w:tcBorders>
              <w:top w:val="nil"/>
              <w:bottom w:val="single" w:sz="4" w:space="0" w:color="auto"/>
            </w:tcBorders>
            <w:shd w:val="clear" w:color="auto" w:fill="auto"/>
          </w:tcPr>
          <w:p w:rsidR="00550FEB" w:rsidRPr="005E3B43" w:rsidDel="004A5BC7" w:rsidRDefault="002E4944" w:rsidP="00763BCF">
            <w:pPr>
              <w:pStyle w:val="Tabletext"/>
            </w:pPr>
            <w:r w:rsidRPr="005E3B43">
              <w:t>496</w:t>
            </w:r>
            <w:r w:rsidR="00550FEB" w:rsidRPr="005E3B43">
              <w:t xml:space="preserve"> for the first 5 entries plus </w:t>
            </w:r>
            <w:r w:rsidR="00C23106" w:rsidRPr="005E3B43">
              <w:t>57</w:t>
            </w:r>
            <w:r w:rsidR="00550FEB" w:rsidRPr="005E3B43">
              <w:t xml:space="preserve"> for each additional entry</w:t>
            </w:r>
          </w:p>
        </w:tc>
      </w:tr>
      <w:tr w:rsidR="00550FEB" w:rsidRPr="005E3B43" w:rsidTr="005A786D">
        <w:tc>
          <w:tcPr>
            <w:tcW w:w="622" w:type="pct"/>
            <w:tcBorders>
              <w:top w:val="single" w:sz="4" w:space="0" w:color="auto"/>
              <w:bottom w:val="nil"/>
            </w:tcBorders>
            <w:shd w:val="clear" w:color="auto" w:fill="auto"/>
          </w:tcPr>
          <w:p w:rsidR="00550FEB" w:rsidRPr="005E3B43" w:rsidRDefault="00550FEB" w:rsidP="009E640C">
            <w:pPr>
              <w:pStyle w:val="Tabletext"/>
              <w:keepNext/>
              <w:keepLines/>
            </w:pPr>
            <w:r w:rsidRPr="005E3B43">
              <w:lastRenderedPageBreak/>
              <w:t>4</w:t>
            </w:r>
          </w:p>
        </w:tc>
        <w:tc>
          <w:tcPr>
            <w:tcW w:w="3138" w:type="pct"/>
            <w:tcBorders>
              <w:top w:val="single" w:sz="4" w:space="0" w:color="auto"/>
              <w:bottom w:val="nil"/>
            </w:tcBorders>
            <w:shd w:val="clear" w:color="auto" w:fill="auto"/>
          </w:tcPr>
          <w:p w:rsidR="00550FEB" w:rsidRPr="005E3B43" w:rsidRDefault="00550FEB" w:rsidP="009E640C">
            <w:pPr>
              <w:pStyle w:val="Tabletext"/>
              <w:keepNext/>
              <w:keepLines/>
              <w:ind w:right="-52"/>
            </w:pPr>
            <w:r w:rsidRPr="005E3B43">
              <w:t>Evaluation fee, for sub</w:t>
            </w:r>
            <w:r w:rsidR="00FB7FAA" w:rsidRPr="005E3B43">
              <w:t>section 2</w:t>
            </w:r>
            <w:r w:rsidRPr="005E3B43">
              <w:t>4(1A) of the Act, under a submission for evaluation relating to:</w:t>
            </w:r>
          </w:p>
        </w:tc>
        <w:tc>
          <w:tcPr>
            <w:tcW w:w="1240" w:type="pct"/>
            <w:tcBorders>
              <w:top w:val="single" w:sz="4" w:space="0" w:color="auto"/>
              <w:bottom w:val="nil"/>
            </w:tcBorders>
            <w:shd w:val="clear" w:color="auto" w:fill="auto"/>
          </w:tcPr>
          <w:p w:rsidR="00550FEB" w:rsidRPr="005E3B43" w:rsidRDefault="00550FEB" w:rsidP="009E640C">
            <w:pPr>
              <w:keepNext/>
              <w:keepLines/>
              <w:rPr>
                <w:rFonts w:ascii="Arial" w:hAnsi="Arial" w:cs="Arial"/>
              </w:rPr>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 xml:space="preserve">(a) a new chemical entity (other than an entity to which </w:t>
            </w:r>
            <w:r w:rsidR="004E6D00" w:rsidRPr="005E3B43">
              <w:t>paragraph (</w:t>
            </w:r>
            <w:r w:rsidRPr="005E3B43">
              <w:t>aa)</w:t>
            </w:r>
            <w:r w:rsidR="00A24401" w:rsidRPr="005E3B43">
              <w:t>, (ab) or (ac)</w:t>
            </w:r>
            <w:r w:rsidRPr="005E3B43">
              <w:t xml:space="preserve"> of this item, </w:t>
            </w:r>
            <w:r w:rsidR="004E6D00" w:rsidRPr="005E3B43">
              <w:t>paragraph (</w:t>
            </w:r>
            <w:r w:rsidRPr="005E3B43">
              <w:t xml:space="preserve">a) of </w:t>
            </w:r>
            <w:r w:rsidR="006B5D8E" w:rsidRPr="005E3B43">
              <w:t>item 1</w:t>
            </w:r>
            <w:r w:rsidRPr="005E3B43">
              <w:t xml:space="preserve">AD or </w:t>
            </w:r>
            <w:r w:rsidR="006B5D8E" w:rsidRPr="005E3B43">
              <w:t>item 1</w:t>
            </w:r>
            <w:r w:rsidRPr="005E3B43">
              <w:t>AF applies)</w:t>
            </w:r>
          </w:p>
        </w:tc>
        <w:tc>
          <w:tcPr>
            <w:tcW w:w="1240" w:type="pct"/>
            <w:tcBorders>
              <w:top w:val="nil"/>
              <w:bottom w:val="nil"/>
            </w:tcBorders>
            <w:shd w:val="clear" w:color="auto" w:fill="auto"/>
          </w:tcPr>
          <w:p w:rsidR="00550FEB" w:rsidRPr="005E3B43" w:rsidRDefault="00C23106" w:rsidP="00763BCF">
            <w:pPr>
              <w:pStyle w:val="Tabletext"/>
            </w:pPr>
            <w:r w:rsidRPr="005E3B43">
              <w:t>227,825</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(aa) a new chemical entity incorporated as an ancillary medicinal component of a medical device if the evaluation of the new chemical entity involves an evaluation of:</w:t>
            </w:r>
          </w:p>
        </w:tc>
        <w:tc>
          <w:tcPr>
            <w:tcW w:w="1240" w:type="pct"/>
            <w:tcBorders>
              <w:top w:val="nil"/>
              <w:bottom w:val="nil"/>
            </w:tcBorders>
            <w:shd w:val="clear" w:color="auto" w:fill="auto"/>
          </w:tcPr>
          <w:p w:rsidR="00550FEB" w:rsidRPr="005E3B43" w:rsidRDefault="00550FEB" w:rsidP="00763BCF">
            <w:pPr>
              <w:rPr>
                <w:rFonts w:ascii="Arial" w:hAnsi="Arial" w:cs="Arial"/>
                <w:szCs w:val="22"/>
              </w:rPr>
            </w:pPr>
          </w:p>
        </w:tc>
      </w:tr>
      <w:tr w:rsidR="00550FEB" w:rsidRPr="005E3B43" w:rsidTr="005A786D">
        <w:trPr>
          <w:cantSplit/>
        </w:trPr>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 documentation setting out the chemistry, quality control and manufacturing of the new chemical entity; or</w:t>
            </w:r>
          </w:p>
        </w:tc>
        <w:tc>
          <w:tcPr>
            <w:tcW w:w="1240" w:type="pct"/>
            <w:tcBorders>
              <w:top w:val="nil"/>
              <w:bottom w:val="nil"/>
            </w:tcBorders>
            <w:shd w:val="clear" w:color="auto" w:fill="auto"/>
          </w:tcPr>
          <w:p w:rsidR="00550FEB" w:rsidRPr="005E3B43" w:rsidRDefault="00D414D9" w:rsidP="00763BCF">
            <w:pPr>
              <w:pStyle w:val="Tabletext"/>
            </w:pPr>
            <w:r w:rsidRPr="005E3B43">
              <w:t>76,055</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 documentation relating to pre</w:t>
            </w:r>
            <w:r w:rsidR="005E3B43">
              <w:noBreakHyphen/>
            </w:r>
            <w:r w:rsidRPr="005E3B43">
              <w:t>clinical studies; or</w:t>
            </w:r>
          </w:p>
        </w:tc>
        <w:tc>
          <w:tcPr>
            <w:tcW w:w="1240" w:type="pct"/>
            <w:tcBorders>
              <w:top w:val="nil"/>
              <w:bottom w:val="nil"/>
            </w:tcBorders>
            <w:shd w:val="clear" w:color="auto" w:fill="auto"/>
          </w:tcPr>
          <w:p w:rsidR="00550FEB" w:rsidRPr="005E3B43" w:rsidRDefault="00D414D9" w:rsidP="00763BCF">
            <w:pPr>
              <w:pStyle w:val="Tabletext"/>
            </w:pPr>
            <w:r w:rsidRPr="005E3B43">
              <w:t>76,055</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 xml:space="preserve">(iii) documentation mentioned in </w:t>
            </w:r>
            <w:r w:rsidR="004E6D00" w:rsidRPr="005E3B43">
              <w:t>subparagraphs (</w:t>
            </w:r>
            <w:r w:rsidRPr="005E3B43">
              <w:t>i) and (ii)</w:t>
            </w:r>
          </w:p>
        </w:tc>
        <w:tc>
          <w:tcPr>
            <w:tcW w:w="1240" w:type="pct"/>
            <w:tcBorders>
              <w:top w:val="nil"/>
              <w:bottom w:val="nil"/>
            </w:tcBorders>
            <w:shd w:val="clear" w:color="auto" w:fill="auto"/>
          </w:tcPr>
          <w:p w:rsidR="00550FEB" w:rsidRPr="005E3B43" w:rsidRDefault="00D414D9" w:rsidP="00763BCF">
            <w:pPr>
              <w:pStyle w:val="Tabletext"/>
            </w:pPr>
            <w:r w:rsidRPr="005E3B43">
              <w:t>151,545</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(ab) a new prescription medicine in relation to which a therapeutic goods (priority applicant) determination is in force</w:t>
            </w:r>
          </w:p>
        </w:tc>
        <w:tc>
          <w:tcPr>
            <w:tcW w:w="1240" w:type="pct"/>
            <w:tcBorders>
              <w:top w:val="nil"/>
              <w:bottom w:val="nil"/>
            </w:tcBorders>
            <w:shd w:val="clear" w:color="auto" w:fill="auto"/>
          </w:tcPr>
          <w:p w:rsidR="00550FEB" w:rsidRPr="005E3B43" w:rsidRDefault="00AC6665" w:rsidP="00763BCF">
            <w:pPr>
              <w:pStyle w:val="Tabletext"/>
            </w:pPr>
            <w:r w:rsidRPr="005E3B43">
              <w:t>240,934</w:t>
            </w:r>
          </w:p>
        </w:tc>
      </w:tr>
      <w:tr w:rsidR="00A24401" w:rsidRPr="005E3B43" w:rsidTr="005A786D">
        <w:tc>
          <w:tcPr>
            <w:tcW w:w="622" w:type="pct"/>
            <w:tcBorders>
              <w:top w:val="nil"/>
              <w:bottom w:val="nil"/>
            </w:tcBorders>
            <w:shd w:val="clear" w:color="auto" w:fill="auto"/>
          </w:tcPr>
          <w:p w:rsidR="00A24401" w:rsidRPr="005E3B43" w:rsidRDefault="00A24401" w:rsidP="00A24401">
            <w:pPr>
              <w:pStyle w:val="Tabletext"/>
            </w:pPr>
          </w:p>
        </w:tc>
        <w:tc>
          <w:tcPr>
            <w:tcW w:w="3138" w:type="pct"/>
            <w:tcBorders>
              <w:top w:val="nil"/>
              <w:bottom w:val="nil"/>
            </w:tcBorders>
            <w:shd w:val="clear" w:color="auto" w:fill="auto"/>
          </w:tcPr>
          <w:p w:rsidR="00A24401" w:rsidRPr="005E3B43" w:rsidRDefault="00A24401" w:rsidP="00A24401">
            <w:pPr>
              <w:pStyle w:val="Tablea"/>
            </w:pPr>
            <w:r w:rsidRPr="005E3B43">
              <w:t>(ac) a vaccine for COVID</w:t>
            </w:r>
            <w:r w:rsidR="005E3B43">
              <w:noBreakHyphen/>
            </w:r>
            <w:r w:rsidRPr="005E3B43">
              <w:t>19, respiratory syncytial virus (RSV) or influenza that is a new chemical entity, if:</w:t>
            </w:r>
          </w:p>
          <w:p w:rsidR="00A24401" w:rsidRPr="005E3B43" w:rsidRDefault="00A24401" w:rsidP="00A24401">
            <w:pPr>
              <w:pStyle w:val="Tablei"/>
            </w:pPr>
            <w:r w:rsidRPr="005E3B43">
              <w:t>(i) the vaccine is a new chemical entity only because the vaccine is for a new strain; and</w:t>
            </w:r>
          </w:p>
          <w:p w:rsidR="00A24401" w:rsidRPr="005E3B43" w:rsidRDefault="00A24401" w:rsidP="00260180">
            <w:pPr>
              <w:pStyle w:val="Tablei"/>
            </w:pPr>
            <w:r w:rsidRPr="005E3B43">
              <w:t>(ii) the vaccine is a closely related form of an existing vaccine, for another strain, in the Register in relation to which the applicant is the sponsor</w:t>
            </w:r>
          </w:p>
        </w:tc>
        <w:tc>
          <w:tcPr>
            <w:tcW w:w="1240" w:type="pct"/>
            <w:tcBorders>
              <w:top w:val="nil"/>
              <w:bottom w:val="nil"/>
            </w:tcBorders>
            <w:shd w:val="clear" w:color="auto" w:fill="auto"/>
          </w:tcPr>
          <w:p w:rsidR="00A24401" w:rsidRPr="005E3B43" w:rsidRDefault="00AC6665" w:rsidP="00A24401">
            <w:pPr>
              <w:pStyle w:val="Tabletext"/>
            </w:pPr>
            <w:r w:rsidRPr="005E3B43">
              <w:t>5,187</w:t>
            </w:r>
          </w:p>
        </w:tc>
      </w:tr>
      <w:tr w:rsidR="00550FEB" w:rsidRPr="005E3B43" w:rsidTr="005A786D">
        <w:trPr>
          <w:trHeight w:val="138"/>
        </w:trPr>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 xml:space="preserve">(b) an extension of indications (other than an extension of indications to which </w:t>
            </w:r>
            <w:r w:rsidR="004E6D00" w:rsidRPr="005E3B43">
              <w:t>paragraph (</w:t>
            </w:r>
            <w:r w:rsidRPr="005E3B43">
              <w:t xml:space="preserve">bb), (bc) or (bd) of this item, </w:t>
            </w:r>
            <w:r w:rsidR="004E6D00" w:rsidRPr="005E3B43">
              <w:t>paragraph (</w:t>
            </w:r>
            <w:r w:rsidRPr="005E3B43">
              <w:t xml:space="preserve">b) of </w:t>
            </w:r>
            <w:r w:rsidR="006B5D8E" w:rsidRPr="005E3B43">
              <w:t>item 1</w:t>
            </w:r>
            <w:r w:rsidRPr="005E3B43">
              <w:t xml:space="preserve">AD or </w:t>
            </w:r>
            <w:r w:rsidR="006B5D8E" w:rsidRPr="005E3B43">
              <w:t>item 1</w:t>
            </w:r>
            <w:r w:rsidRPr="005E3B43">
              <w:t>AF applies)</w:t>
            </w:r>
          </w:p>
        </w:tc>
        <w:tc>
          <w:tcPr>
            <w:tcW w:w="1240" w:type="pct"/>
            <w:tcBorders>
              <w:top w:val="nil"/>
              <w:bottom w:val="nil"/>
            </w:tcBorders>
            <w:shd w:val="clear" w:color="auto" w:fill="auto"/>
          </w:tcPr>
          <w:p w:rsidR="00550FEB" w:rsidRPr="005E3B43" w:rsidRDefault="00AC6665" w:rsidP="00763BCF">
            <w:pPr>
              <w:pStyle w:val="Tabletext"/>
            </w:pPr>
            <w:r w:rsidRPr="005E3B43">
              <w:t>135,158</w:t>
            </w:r>
          </w:p>
        </w:tc>
      </w:tr>
      <w:tr w:rsidR="00550FEB" w:rsidRPr="005E3B43" w:rsidTr="005A786D">
        <w:trPr>
          <w:cantSplit/>
          <w:trHeight w:val="525"/>
        </w:trPr>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(bb) an extension of indications or a major variation in respect of a medicine incorporated as an ancillary medicinal component of a medical device if the evaluation of the medicine involves an evaluation of:</w:t>
            </w:r>
          </w:p>
        </w:tc>
        <w:tc>
          <w:tcPr>
            <w:tcW w:w="1240" w:type="pct"/>
            <w:tcBorders>
              <w:top w:val="nil"/>
              <w:bottom w:val="nil"/>
            </w:tcBorders>
            <w:shd w:val="clear" w:color="auto" w:fill="auto"/>
          </w:tcPr>
          <w:p w:rsidR="00550FEB" w:rsidRPr="005E3B43" w:rsidDel="009F6E65"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 documentation setting out the chemistry, quality control and manufacturing of the medicine; or</w:t>
            </w:r>
          </w:p>
        </w:tc>
        <w:tc>
          <w:tcPr>
            <w:tcW w:w="1240" w:type="pct"/>
            <w:tcBorders>
              <w:top w:val="nil"/>
              <w:bottom w:val="nil"/>
            </w:tcBorders>
            <w:shd w:val="clear" w:color="auto" w:fill="auto"/>
          </w:tcPr>
          <w:p w:rsidR="00550FEB" w:rsidRPr="005E3B43" w:rsidRDefault="00550FEB" w:rsidP="00763BCF">
            <w:pPr>
              <w:pStyle w:val="Tabletext"/>
              <w:ind w:right="-66"/>
            </w:pPr>
            <w:r w:rsidRPr="005E3B43">
              <w:t>for an evaluation relating to:</w:t>
            </w:r>
          </w:p>
          <w:p w:rsidR="00550FEB" w:rsidRPr="005E3B43" w:rsidRDefault="00550FEB" w:rsidP="00763BCF">
            <w:pPr>
              <w:pStyle w:val="Tablea"/>
              <w:ind w:right="-66"/>
              <w:rPr>
                <w:rFonts w:eastAsiaTheme="minorHAnsi" w:cstheme="minorBidi"/>
                <w:lang w:eastAsia="en-US"/>
              </w:rPr>
            </w:pPr>
            <w:r w:rsidRPr="005E3B43">
              <w:t>(a) an extension of indications—</w:t>
            </w:r>
            <w:r w:rsidR="00DB6A1F" w:rsidRPr="005E3B43">
              <w:t>45,090</w:t>
            </w:r>
          </w:p>
          <w:p w:rsidR="00550FEB" w:rsidRPr="005E3B43" w:rsidRDefault="00550FEB" w:rsidP="00763BCF">
            <w:pPr>
              <w:pStyle w:val="Tablea"/>
              <w:ind w:right="-66"/>
              <w:rPr>
                <w:rFonts w:eastAsiaTheme="minorHAnsi" w:cstheme="minorBidi"/>
                <w:lang w:eastAsia="en-US"/>
              </w:rPr>
            </w:pPr>
            <w:r w:rsidRPr="005E3B43">
              <w:t>(b) a major variation—</w:t>
            </w:r>
            <w:r w:rsidR="00450F67" w:rsidRPr="005E3B43">
              <w:t>29,269</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 documentation relating to pre</w:t>
            </w:r>
            <w:r w:rsidR="005E3B43">
              <w:noBreakHyphen/>
            </w:r>
            <w:r w:rsidRPr="005E3B43">
              <w:t>clinical studies; or</w:t>
            </w:r>
          </w:p>
        </w:tc>
        <w:tc>
          <w:tcPr>
            <w:tcW w:w="1240" w:type="pct"/>
            <w:tcBorders>
              <w:top w:val="nil"/>
              <w:bottom w:val="nil"/>
            </w:tcBorders>
            <w:shd w:val="clear" w:color="auto" w:fill="auto"/>
          </w:tcPr>
          <w:p w:rsidR="00550FEB" w:rsidRPr="005E3B43" w:rsidRDefault="00550FEB" w:rsidP="00763BCF">
            <w:pPr>
              <w:pStyle w:val="Tabletext"/>
            </w:pPr>
            <w:r w:rsidRPr="005E3B43">
              <w:t>for an evaluation relating to:</w:t>
            </w:r>
          </w:p>
          <w:p w:rsidR="00550FEB" w:rsidRPr="005E3B43" w:rsidRDefault="00550FEB" w:rsidP="00763BCF">
            <w:pPr>
              <w:pStyle w:val="Tablea"/>
              <w:ind w:right="-66"/>
              <w:rPr>
                <w:rFonts w:eastAsiaTheme="minorHAnsi" w:cstheme="minorBidi"/>
                <w:lang w:eastAsia="en-US"/>
              </w:rPr>
            </w:pPr>
            <w:r w:rsidRPr="005E3B43">
              <w:t>(a) an extension of indications—</w:t>
            </w:r>
            <w:r w:rsidR="0016338F" w:rsidRPr="005E3B43">
              <w:t>45,090</w:t>
            </w:r>
          </w:p>
          <w:p w:rsidR="00550FEB" w:rsidRPr="005E3B43" w:rsidRDefault="00550FEB" w:rsidP="00763BCF">
            <w:pPr>
              <w:pStyle w:val="Tablea"/>
              <w:rPr>
                <w:rFonts w:eastAsiaTheme="minorHAnsi" w:cstheme="minorBidi"/>
                <w:lang w:eastAsia="en-US"/>
              </w:rPr>
            </w:pPr>
            <w:r w:rsidRPr="005E3B43">
              <w:t>(b) a major variation—</w:t>
            </w:r>
            <w:r w:rsidR="0016338F" w:rsidRPr="005E3B43">
              <w:t>29,269</w:t>
            </w:r>
          </w:p>
        </w:tc>
      </w:tr>
      <w:tr w:rsidR="00550FEB" w:rsidRPr="005E3B43" w:rsidTr="00923C34">
        <w:trPr>
          <w:cantSplit/>
        </w:trPr>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 xml:space="preserve">(iii) documentation mentioned in </w:t>
            </w:r>
            <w:r w:rsidR="004E6D00" w:rsidRPr="005E3B43">
              <w:t>subparagraphs (</w:t>
            </w:r>
            <w:r w:rsidRPr="005E3B43">
              <w:t>i) and (ii)</w:t>
            </w:r>
          </w:p>
        </w:tc>
        <w:tc>
          <w:tcPr>
            <w:tcW w:w="1240" w:type="pct"/>
            <w:tcBorders>
              <w:top w:val="nil"/>
              <w:bottom w:val="nil"/>
            </w:tcBorders>
            <w:shd w:val="clear" w:color="auto" w:fill="auto"/>
          </w:tcPr>
          <w:p w:rsidR="00550FEB" w:rsidRPr="005E3B43" w:rsidRDefault="00550FEB" w:rsidP="00763BCF">
            <w:pPr>
              <w:pStyle w:val="Tabletext"/>
            </w:pPr>
            <w:r w:rsidRPr="005E3B43">
              <w:t>for an evaluation relating to:</w:t>
            </w:r>
          </w:p>
          <w:p w:rsidR="00550FEB" w:rsidRPr="005E3B43" w:rsidRDefault="00550FEB" w:rsidP="00763BCF">
            <w:pPr>
              <w:pStyle w:val="Tablea"/>
              <w:rPr>
                <w:rFonts w:eastAsiaTheme="minorHAnsi" w:cstheme="minorBidi"/>
                <w:lang w:eastAsia="en-US"/>
              </w:rPr>
            </w:pPr>
            <w:r w:rsidRPr="005E3B43">
              <w:t>(a) an extension of indications—</w:t>
            </w:r>
            <w:r w:rsidR="002229D4" w:rsidRPr="005E3B43">
              <w:t>90,067</w:t>
            </w:r>
          </w:p>
          <w:p w:rsidR="00550FEB" w:rsidRPr="005E3B43" w:rsidRDefault="00550FEB" w:rsidP="00763BCF">
            <w:pPr>
              <w:pStyle w:val="Tablea"/>
              <w:rPr>
                <w:rFonts w:eastAsiaTheme="minorHAnsi" w:cstheme="minorBidi"/>
                <w:lang w:eastAsia="en-US"/>
              </w:rPr>
            </w:pPr>
            <w:r w:rsidRPr="005E3B43">
              <w:t>(b) a major variation—</w:t>
            </w:r>
            <w:r w:rsidR="002229D4" w:rsidRPr="005E3B43">
              <w:t>58,878</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rPr>
                <w:rFonts w:eastAsiaTheme="minorHAnsi" w:cstheme="minorBidi"/>
                <w:lang w:eastAsia="en-US"/>
              </w:rPr>
            </w:pPr>
            <w:r w:rsidRPr="005E3B43">
              <w:t>(bc) an extension of indications that is the subject of an application to which regulation</w:t>
            </w:r>
            <w:r w:rsidR="004E6D00" w:rsidRPr="005E3B43">
              <w:t> </w:t>
            </w:r>
            <w:r w:rsidRPr="005E3B43">
              <w:t>16G applies</w:t>
            </w:r>
          </w:p>
        </w:tc>
        <w:tc>
          <w:tcPr>
            <w:tcW w:w="1240" w:type="pct"/>
            <w:tcBorders>
              <w:top w:val="nil"/>
              <w:bottom w:val="nil"/>
            </w:tcBorders>
            <w:shd w:val="clear" w:color="auto" w:fill="auto"/>
          </w:tcPr>
          <w:p w:rsidR="00550FEB" w:rsidRPr="005E3B43" w:rsidRDefault="002229D4" w:rsidP="00763BCF">
            <w:pPr>
              <w:pStyle w:val="Tabletext"/>
            </w:pPr>
            <w:r w:rsidRPr="005E3B43">
              <w:t>5,187</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(bd) a new indications medicine in relation to which a therapeutic goods (priority applicant) determination is in force</w:t>
            </w:r>
          </w:p>
        </w:tc>
        <w:tc>
          <w:tcPr>
            <w:tcW w:w="1240" w:type="pct"/>
            <w:tcBorders>
              <w:top w:val="nil"/>
              <w:bottom w:val="nil"/>
            </w:tcBorders>
            <w:shd w:val="clear" w:color="auto" w:fill="auto"/>
          </w:tcPr>
          <w:p w:rsidR="00550FEB" w:rsidRPr="005E3B43" w:rsidRDefault="002957FF" w:rsidP="00763BCF">
            <w:pPr>
              <w:pStyle w:val="Tabletext"/>
            </w:pPr>
            <w:r w:rsidRPr="005E3B43">
              <w:t>143,295</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(c) a new generic product</w:t>
            </w:r>
          </w:p>
        </w:tc>
        <w:tc>
          <w:tcPr>
            <w:tcW w:w="1240" w:type="pct"/>
            <w:tcBorders>
              <w:top w:val="nil"/>
              <w:bottom w:val="nil"/>
            </w:tcBorders>
            <w:shd w:val="clear" w:color="auto" w:fill="auto"/>
          </w:tcPr>
          <w:p w:rsidR="00550FEB" w:rsidRPr="005E3B43" w:rsidRDefault="002957FF" w:rsidP="00763BCF">
            <w:pPr>
              <w:pStyle w:val="Tabletext"/>
            </w:pPr>
            <w:r w:rsidRPr="005E3B43">
              <w:t>87,016</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(d) an additional trade name</w:t>
            </w:r>
          </w:p>
        </w:tc>
        <w:tc>
          <w:tcPr>
            <w:tcW w:w="1240" w:type="pct"/>
            <w:tcBorders>
              <w:top w:val="nil"/>
              <w:bottom w:val="nil"/>
            </w:tcBorders>
            <w:shd w:val="clear" w:color="auto" w:fill="auto"/>
          </w:tcPr>
          <w:p w:rsidR="00550FEB" w:rsidRPr="005E3B43" w:rsidRDefault="002957FF" w:rsidP="00763BCF">
            <w:pPr>
              <w:pStyle w:val="Tabletext"/>
            </w:pPr>
            <w:r w:rsidRPr="005E3B43">
              <w:t>14,239</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 xml:space="preserve">(g) a major variation (that is not a variation mentioned in any of </w:t>
            </w:r>
            <w:r w:rsidR="004E6D00" w:rsidRPr="005E3B43">
              <w:t>paragraphs (</w:t>
            </w:r>
            <w:r w:rsidRPr="005E3B43">
              <w:t>a) to (d))</w:t>
            </w:r>
          </w:p>
        </w:tc>
        <w:tc>
          <w:tcPr>
            <w:tcW w:w="1240" w:type="pct"/>
            <w:tcBorders>
              <w:top w:val="nil"/>
              <w:bottom w:val="nil"/>
            </w:tcBorders>
            <w:shd w:val="clear" w:color="auto" w:fill="auto"/>
          </w:tcPr>
          <w:p w:rsidR="00550FEB" w:rsidRPr="005E3B43" w:rsidRDefault="002957FF" w:rsidP="00763BCF">
            <w:pPr>
              <w:pStyle w:val="Tabletext"/>
            </w:pPr>
            <w:r w:rsidRPr="005E3B43">
              <w:t>88,146</w:t>
            </w: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pPr>
            <w:r w:rsidRPr="005E3B43">
              <w:t xml:space="preserve">(h) a minor variation (that is not a variation mentioned in any of </w:t>
            </w:r>
            <w:r w:rsidR="004E6D00" w:rsidRPr="005E3B43">
              <w:t>paragraphs (</w:t>
            </w:r>
            <w:r w:rsidRPr="005E3B43">
              <w:t>a) to (d))</w:t>
            </w:r>
          </w:p>
        </w:tc>
        <w:tc>
          <w:tcPr>
            <w:tcW w:w="1240" w:type="pct"/>
            <w:tcBorders>
              <w:top w:val="nil"/>
              <w:bottom w:val="single" w:sz="4" w:space="0" w:color="auto"/>
            </w:tcBorders>
            <w:shd w:val="clear" w:color="auto" w:fill="auto"/>
          </w:tcPr>
          <w:p w:rsidR="00550FEB" w:rsidRPr="005E3B43" w:rsidRDefault="002957FF" w:rsidP="00763BCF">
            <w:pPr>
              <w:pStyle w:val="Tabletext"/>
            </w:pPr>
            <w:r w:rsidRPr="005E3B43">
              <w:t>5,187</w:t>
            </w:r>
          </w:p>
        </w:tc>
      </w:tr>
      <w:tr w:rsidR="00550FEB" w:rsidRPr="005E3B43" w:rsidTr="005A786D">
        <w:trPr>
          <w:cantSplit/>
        </w:trPr>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6AA</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Fee for processing of data in relation to goods, a step in the manufacture of which was carried out outside Australia (in addition to any other fee prescribed in this Schedule in relation to the application) to determine whether the manufacturing and quality control procedures used in the manufacture of the goods are acceptable:</w:t>
            </w:r>
          </w:p>
          <w:p w:rsidR="00550FEB" w:rsidRPr="005E3B43" w:rsidRDefault="00550FEB" w:rsidP="00763BCF">
            <w:pPr>
              <w:pStyle w:val="Tablea"/>
              <w:ind w:right="-52"/>
            </w:pPr>
            <w:r w:rsidRPr="005E3B43">
              <w:t>(a) for the purposes of subsection</w:t>
            </w:r>
            <w:r w:rsidR="004E6D00" w:rsidRPr="005E3B43">
              <w:t> </w:t>
            </w:r>
            <w:r w:rsidRPr="005E3B43">
              <w:t>9D(1), (2) or (3) of the Act; or</w:t>
            </w:r>
          </w:p>
          <w:p w:rsidR="00550FEB" w:rsidRPr="005E3B43" w:rsidRDefault="00550FEB" w:rsidP="00763BCF">
            <w:pPr>
              <w:pStyle w:val="Tablea"/>
              <w:ind w:right="-52"/>
            </w:pPr>
            <w:r w:rsidRPr="005E3B43">
              <w:t>(b) for the purposes of paragraph</w:t>
            </w:r>
            <w:r w:rsidR="004E6D00" w:rsidRPr="005E3B43">
              <w:t> </w:t>
            </w:r>
            <w:r w:rsidRPr="005E3B43">
              <w:t>25(1)(g), 26(1)(g), 31(1)(e) or 31(2)(d) of the Act</w:t>
            </w:r>
          </w:p>
        </w:tc>
        <w:tc>
          <w:tcPr>
            <w:tcW w:w="1240" w:type="pct"/>
            <w:tcBorders>
              <w:top w:val="single" w:sz="4" w:space="0" w:color="auto"/>
              <w:bottom w:val="single" w:sz="4" w:space="0" w:color="auto"/>
            </w:tcBorders>
            <w:shd w:val="clear" w:color="auto" w:fill="auto"/>
          </w:tcPr>
          <w:p w:rsidR="00550FEB" w:rsidRPr="005E3B43" w:rsidRDefault="002957FF" w:rsidP="00763BCF">
            <w:pPr>
              <w:pStyle w:val="Tabletext"/>
            </w:pPr>
            <w:r w:rsidRPr="005E3B43">
              <w:t>757</w:t>
            </w:r>
          </w:p>
        </w:tc>
      </w:tr>
      <w:tr w:rsidR="00550FEB" w:rsidRPr="005E3B43" w:rsidTr="005A786D">
        <w:trPr>
          <w:cantSplit/>
        </w:trPr>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6AB</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Fee for Department obtaining evidence from overseas regulatory authority of the manufacturing and quality control procedures used in the manufacture of goods, a step in the manufacture of which was carried out outside Australia (in addition to fee prescribed in item</w:t>
            </w:r>
            <w:r w:rsidR="004E6D00" w:rsidRPr="005E3B43">
              <w:t> </w:t>
            </w:r>
            <w:r w:rsidRPr="005E3B43">
              <w:t>6AA)</w:t>
            </w:r>
          </w:p>
        </w:tc>
        <w:tc>
          <w:tcPr>
            <w:tcW w:w="1240" w:type="pct"/>
            <w:tcBorders>
              <w:top w:val="single" w:sz="4" w:space="0" w:color="auto"/>
              <w:bottom w:val="single" w:sz="4" w:space="0" w:color="auto"/>
            </w:tcBorders>
            <w:shd w:val="clear" w:color="auto" w:fill="auto"/>
          </w:tcPr>
          <w:p w:rsidR="00550FEB" w:rsidRPr="005E3B43" w:rsidRDefault="002929B5" w:rsidP="00763BCF">
            <w:pPr>
              <w:pStyle w:val="Tabletext"/>
            </w:pPr>
            <w:r w:rsidRPr="005E3B43">
              <w:t>814</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rPr>
                <w:szCs w:val="22"/>
              </w:rPr>
              <w:t>6ABA</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rPr>
                <w:szCs w:val="22"/>
              </w:rPr>
              <w:t>Fee for desk audit of overseas compliance certification to identify third party certifications and review the overseas compliance certification by examining the underlying audit report and obtaining information from the overseas regulators</w:t>
            </w:r>
          </w:p>
        </w:tc>
        <w:tc>
          <w:tcPr>
            <w:tcW w:w="1240" w:type="pct"/>
            <w:tcBorders>
              <w:top w:val="single" w:sz="4" w:space="0" w:color="auto"/>
              <w:bottom w:val="single" w:sz="4" w:space="0" w:color="auto"/>
            </w:tcBorders>
            <w:shd w:val="clear" w:color="auto" w:fill="auto"/>
          </w:tcPr>
          <w:p w:rsidR="00550FEB" w:rsidRPr="005E3B43" w:rsidRDefault="002929B5" w:rsidP="00763BCF">
            <w:pPr>
              <w:pStyle w:val="Tabletext"/>
            </w:pPr>
            <w:r w:rsidRPr="005E3B43">
              <w:t>2,894</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6AC</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 xml:space="preserve">Fee for reinstatement of acceptance status of data relating to the manufacturing and quality control procedures used in the manufacture of goods, a step in the manufacture of which was carried out outside Australia (in addition to fee prescribed in </w:t>
            </w:r>
            <w:r w:rsidRPr="005E3B43">
              <w:rPr>
                <w:szCs w:val="22"/>
              </w:rPr>
              <w:t>items</w:t>
            </w:r>
            <w:r w:rsidR="004E6D00" w:rsidRPr="005E3B43">
              <w:rPr>
                <w:szCs w:val="22"/>
              </w:rPr>
              <w:t> </w:t>
            </w:r>
            <w:r w:rsidRPr="005E3B43">
              <w:rPr>
                <w:szCs w:val="22"/>
              </w:rPr>
              <w:t>6AA and 6ABA</w:t>
            </w:r>
            <w:r w:rsidRPr="005E3B43">
              <w:t>)</w:t>
            </w:r>
          </w:p>
        </w:tc>
        <w:tc>
          <w:tcPr>
            <w:tcW w:w="1240" w:type="pct"/>
            <w:tcBorders>
              <w:top w:val="single" w:sz="4" w:space="0" w:color="auto"/>
              <w:bottom w:val="single" w:sz="4" w:space="0" w:color="auto"/>
            </w:tcBorders>
            <w:shd w:val="clear" w:color="auto" w:fill="auto"/>
          </w:tcPr>
          <w:p w:rsidR="00550FEB" w:rsidRPr="005E3B43" w:rsidRDefault="002929B5" w:rsidP="00763BCF">
            <w:pPr>
              <w:pStyle w:val="Tabletext"/>
            </w:pPr>
            <w:r w:rsidRPr="005E3B43">
              <w:t>1,367</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6B</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Fee for evaluation of data, under subsection</w:t>
            </w:r>
            <w:r w:rsidR="004E6D00" w:rsidRPr="005E3B43">
              <w:t> </w:t>
            </w:r>
            <w:r w:rsidRPr="005E3B43">
              <w:t>9D(1), (2) or (3) of the Act, about an entry in the Register relating to disinfectants</w:t>
            </w:r>
          </w:p>
        </w:tc>
        <w:tc>
          <w:tcPr>
            <w:tcW w:w="1240" w:type="pct"/>
            <w:tcBorders>
              <w:top w:val="single" w:sz="4" w:space="0" w:color="auto"/>
              <w:bottom w:val="single" w:sz="4" w:space="0" w:color="auto"/>
            </w:tcBorders>
            <w:shd w:val="clear" w:color="auto" w:fill="auto"/>
          </w:tcPr>
          <w:p w:rsidR="00550FEB" w:rsidRPr="005E3B43" w:rsidRDefault="008C7D2A" w:rsidP="00763BCF">
            <w:pPr>
              <w:pStyle w:val="Tabletext"/>
            </w:pPr>
            <w:r w:rsidRPr="005E3B43">
              <w:t>4,350</w:t>
            </w:r>
          </w:p>
        </w:tc>
      </w:tr>
      <w:tr w:rsidR="00550FEB" w:rsidRPr="005E3B43" w:rsidTr="00923C34">
        <w:trPr>
          <w:cantSplit/>
        </w:trPr>
        <w:tc>
          <w:tcPr>
            <w:tcW w:w="622" w:type="pct"/>
            <w:tcBorders>
              <w:top w:val="single" w:sz="4" w:space="0" w:color="auto"/>
              <w:bottom w:val="nil"/>
            </w:tcBorders>
            <w:shd w:val="clear" w:color="auto" w:fill="auto"/>
          </w:tcPr>
          <w:p w:rsidR="00550FEB" w:rsidRPr="005E3B43" w:rsidRDefault="00550FEB" w:rsidP="00763BCF">
            <w:pPr>
              <w:pStyle w:val="Tabletext"/>
            </w:pPr>
            <w:r w:rsidRPr="005E3B43">
              <w:lastRenderedPageBreak/>
              <w:t>6BA</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 xml:space="preserve">Application fee for a request, under </w:t>
            </w:r>
            <w:r w:rsidR="00842CCD" w:rsidRPr="005E3B43">
              <w:t>subsection 3</w:t>
            </w:r>
            <w:r w:rsidRPr="005E3B43">
              <w:t>0A(1) of the Act, for the revocation of the cancellation of the registration or listing of therapeutic goods from the Register:</w:t>
            </w:r>
          </w:p>
        </w:tc>
        <w:tc>
          <w:tcPr>
            <w:tcW w:w="1240" w:type="pct"/>
            <w:tcBorders>
              <w:top w:val="single" w:sz="4" w:space="0" w:color="auto"/>
              <w:bottom w:val="nil"/>
            </w:tcBorders>
            <w:shd w:val="clear" w:color="auto" w:fill="auto"/>
          </w:tcPr>
          <w:p w:rsidR="00550FEB" w:rsidRPr="005E3B43" w:rsidRDefault="00550FEB" w:rsidP="00763BCF">
            <w:pPr>
              <w:pStyle w:val="Tabletext"/>
              <w:rPr>
                <w:lang w:eastAsia="en-US"/>
              </w:rPr>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 if the request relates to one registration or listing;</w:t>
            </w:r>
          </w:p>
        </w:tc>
        <w:tc>
          <w:tcPr>
            <w:tcW w:w="1240" w:type="pct"/>
            <w:tcBorders>
              <w:top w:val="nil"/>
              <w:bottom w:val="nil"/>
            </w:tcBorders>
            <w:shd w:val="clear" w:color="auto" w:fill="auto"/>
          </w:tcPr>
          <w:p w:rsidR="00550FEB" w:rsidRPr="005E3B43" w:rsidRDefault="008432E8" w:rsidP="00763BCF">
            <w:pPr>
              <w:pStyle w:val="Tabletext"/>
              <w:rPr>
                <w:lang w:eastAsia="en-US"/>
              </w:rPr>
            </w:pPr>
            <w:r w:rsidRPr="005E3B43">
              <w:t>181</w:t>
            </w: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pPr>
            <w:r w:rsidRPr="005E3B43">
              <w:t>(b) if the request relates to more than one registration or listing</w:t>
            </w:r>
          </w:p>
        </w:tc>
        <w:tc>
          <w:tcPr>
            <w:tcW w:w="1240" w:type="pct"/>
            <w:tcBorders>
              <w:top w:val="nil"/>
              <w:bottom w:val="single" w:sz="4" w:space="0" w:color="auto"/>
            </w:tcBorders>
            <w:shd w:val="clear" w:color="auto" w:fill="auto"/>
          </w:tcPr>
          <w:p w:rsidR="00550FEB" w:rsidRPr="005E3B43" w:rsidRDefault="008432E8" w:rsidP="00763BCF">
            <w:pPr>
              <w:pStyle w:val="Tabletext"/>
              <w:rPr>
                <w:lang w:eastAsia="en-US"/>
              </w:rPr>
            </w:pPr>
            <w:r w:rsidRPr="005E3B43">
              <w:t>181</w:t>
            </w:r>
            <w:r w:rsidR="00550FEB" w:rsidRPr="005E3B43">
              <w:rPr>
                <w:lang w:eastAsia="en-US"/>
              </w:rPr>
              <w:t xml:space="preserve"> for the first registration or listing plus </w:t>
            </w:r>
            <w:r w:rsidRPr="005E3B43">
              <w:t>57</w:t>
            </w:r>
            <w:r w:rsidR="00550FEB" w:rsidRPr="005E3B43">
              <w:rPr>
                <w:lang w:eastAsia="en-US"/>
              </w:rPr>
              <w:t xml:space="preserve"> for each additional registration or listing</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r w:rsidRPr="005E3B43">
              <w:t>6BB</w:t>
            </w:r>
          </w:p>
        </w:tc>
        <w:tc>
          <w:tcPr>
            <w:tcW w:w="3138" w:type="pct"/>
            <w:tcBorders>
              <w:top w:val="nil"/>
              <w:bottom w:val="nil"/>
            </w:tcBorders>
            <w:shd w:val="clear" w:color="auto" w:fill="auto"/>
          </w:tcPr>
          <w:p w:rsidR="00550FEB" w:rsidRPr="005E3B43" w:rsidRDefault="00550FEB" w:rsidP="00763BCF">
            <w:pPr>
              <w:pStyle w:val="Tablea"/>
              <w:ind w:left="0" w:right="-52" w:firstLine="0"/>
            </w:pPr>
            <w:r w:rsidRPr="005E3B43">
              <w:t xml:space="preserve">Application fee for a request, under </w:t>
            </w:r>
            <w:r w:rsidR="00842CCD" w:rsidRPr="005E3B43">
              <w:t>subsection 3</w:t>
            </w:r>
            <w:r w:rsidRPr="005E3B43">
              <w:t>0AA(1) of the Act, for the revocation of the cancellation of the registration or listing of therapeutic goods:</w:t>
            </w:r>
          </w:p>
        </w:tc>
        <w:tc>
          <w:tcPr>
            <w:tcW w:w="1240" w:type="pct"/>
            <w:tcBorders>
              <w:top w:val="nil"/>
              <w:bottom w:val="nil"/>
            </w:tcBorders>
            <w:shd w:val="clear" w:color="auto" w:fill="auto"/>
          </w:tcPr>
          <w:p w:rsidR="00550FEB" w:rsidRPr="005E3B43" w:rsidRDefault="00550FEB" w:rsidP="00763BCF">
            <w:pPr>
              <w:pStyle w:val="Tabletext"/>
              <w:rPr>
                <w:lang w:eastAsia="en-US"/>
              </w:rPr>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 if the request relates to one registration or listing;</w:t>
            </w:r>
          </w:p>
        </w:tc>
        <w:tc>
          <w:tcPr>
            <w:tcW w:w="1240" w:type="pct"/>
            <w:tcBorders>
              <w:top w:val="nil"/>
              <w:bottom w:val="nil"/>
            </w:tcBorders>
            <w:shd w:val="clear" w:color="auto" w:fill="auto"/>
          </w:tcPr>
          <w:p w:rsidR="00550FEB" w:rsidRPr="005E3B43" w:rsidRDefault="002712A5" w:rsidP="00763BCF">
            <w:pPr>
              <w:pStyle w:val="Tabletext"/>
              <w:rPr>
                <w:lang w:eastAsia="en-US"/>
              </w:rPr>
            </w:pPr>
            <w:r w:rsidRPr="005E3B43">
              <w:t>181</w:t>
            </w: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pPr>
            <w:r w:rsidRPr="005E3B43">
              <w:t>(b) if the request relates to more than one registration or listing</w:t>
            </w:r>
          </w:p>
        </w:tc>
        <w:tc>
          <w:tcPr>
            <w:tcW w:w="1240" w:type="pct"/>
            <w:tcBorders>
              <w:top w:val="nil"/>
              <w:bottom w:val="single" w:sz="4" w:space="0" w:color="auto"/>
            </w:tcBorders>
            <w:shd w:val="clear" w:color="auto" w:fill="auto"/>
          </w:tcPr>
          <w:p w:rsidR="00550FEB" w:rsidRPr="005E3B43" w:rsidRDefault="002712A5" w:rsidP="00763BCF">
            <w:pPr>
              <w:pStyle w:val="Tabletext"/>
              <w:rPr>
                <w:lang w:eastAsia="en-US"/>
              </w:rPr>
            </w:pPr>
            <w:r w:rsidRPr="005E3B43">
              <w:t>181</w:t>
            </w:r>
            <w:r w:rsidR="00550FEB" w:rsidRPr="005E3B43">
              <w:rPr>
                <w:lang w:eastAsia="en-US"/>
              </w:rPr>
              <w:t xml:space="preserve"> for the first registration or listing plus </w:t>
            </w:r>
            <w:r w:rsidRPr="005E3B43">
              <w:t>57</w:t>
            </w:r>
            <w:r w:rsidR="00550FEB" w:rsidRPr="005E3B43">
              <w:rPr>
                <w:lang w:eastAsia="en-US"/>
              </w:rPr>
              <w:t xml:space="preserve"> for each additional registration or listing</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6C</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 xml:space="preserve">Fee for evaluating documents and other information, relating to the safety of a medicine, obtained under </w:t>
            </w:r>
            <w:r w:rsidR="00842CCD" w:rsidRPr="005E3B43">
              <w:t>paragraph 3</w:t>
            </w:r>
            <w:r w:rsidRPr="005E3B43">
              <w:t>1(2)(f) of the Act (other than an evaluation to which item</w:t>
            </w:r>
            <w:r w:rsidR="004E6D00" w:rsidRPr="005E3B43">
              <w:t> </w:t>
            </w:r>
            <w:r w:rsidRPr="005E3B43">
              <w:t>6D applies)</w:t>
            </w:r>
          </w:p>
        </w:tc>
        <w:tc>
          <w:tcPr>
            <w:tcW w:w="1240" w:type="pct"/>
            <w:tcBorders>
              <w:top w:val="single" w:sz="4" w:space="0" w:color="auto"/>
              <w:bottom w:val="single" w:sz="4" w:space="0" w:color="auto"/>
            </w:tcBorders>
            <w:shd w:val="clear" w:color="auto" w:fill="auto"/>
          </w:tcPr>
          <w:p w:rsidR="00550FEB" w:rsidRPr="005E3B43" w:rsidRDefault="009C5A22" w:rsidP="00763BCF">
            <w:pPr>
              <w:pStyle w:val="Tabletext"/>
            </w:pPr>
            <w:r w:rsidRPr="005E3B43">
              <w:t>9,447</w:t>
            </w:r>
          </w:p>
        </w:tc>
      </w:tr>
      <w:tr w:rsidR="00550FEB" w:rsidRPr="005E3B43" w:rsidTr="005A786D">
        <w:tc>
          <w:tcPr>
            <w:tcW w:w="622" w:type="pct"/>
            <w:tcBorders>
              <w:top w:val="single" w:sz="4" w:space="0" w:color="auto"/>
              <w:bottom w:val="nil"/>
            </w:tcBorders>
            <w:shd w:val="clear" w:color="auto" w:fill="auto"/>
          </w:tcPr>
          <w:p w:rsidR="00550FEB" w:rsidRPr="005E3B43" w:rsidRDefault="00550FEB" w:rsidP="00763BCF">
            <w:pPr>
              <w:pStyle w:val="Tabletext"/>
            </w:pPr>
            <w:r w:rsidRPr="005E3B43">
              <w:t>6D</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Fee for evaluating documents and other information, relating to the safety, quality and efficacy of a medicine, obtained under paragraphs 31(2)(f) and (h) of the Act, if the total number of pages of the evaluation documentation is:</w:t>
            </w:r>
          </w:p>
        </w:tc>
        <w:tc>
          <w:tcPr>
            <w:tcW w:w="1240" w:type="pct"/>
            <w:tcBorders>
              <w:top w:val="single" w:sz="4" w:space="0" w:color="auto"/>
              <w:bottom w:val="nil"/>
            </w:tcBorders>
            <w:shd w:val="clear" w:color="auto" w:fill="auto"/>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 not over 50 pages</w:t>
            </w:r>
          </w:p>
        </w:tc>
        <w:tc>
          <w:tcPr>
            <w:tcW w:w="1240" w:type="pct"/>
            <w:tcBorders>
              <w:top w:val="nil"/>
              <w:bottom w:val="nil"/>
            </w:tcBorders>
            <w:shd w:val="clear" w:color="auto" w:fill="auto"/>
          </w:tcPr>
          <w:p w:rsidR="00550FEB" w:rsidRPr="005E3B43" w:rsidRDefault="009C5A22" w:rsidP="00763BCF">
            <w:pPr>
              <w:pStyle w:val="Tabletext"/>
            </w:pPr>
            <w:r w:rsidRPr="005E3B43">
              <w:t>12,431</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(b) over 50 pages, but not over 250 pages</w:t>
            </w:r>
          </w:p>
        </w:tc>
        <w:tc>
          <w:tcPr>
            <w:tcW w:w="1240" w:type="pct"/>
            <w:tcBorders>
              <w:top w:val="nil"/>
              <w:bottom w:val="nil"/>
            </w:tcBorders>
            <w:shd w:val="clear" w:color="auto" w:fill="auto"/>
          </w:tcPr>
          <w:p w:rsidR="00550FEB" w:rsidRPr="005E3B43" w:rsidRDefault="009C5A22" w:rsidP="00763BCF">
            <w:pPr>
              <w:pStyle w:val="Tabletext"/>
            </w:pPr>
            <w:r w:rsidRPr="005E3B43">
              <w:t>16,047</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(c) over 250 pages, but not over 500 pages</w:t>
            </w:r>
          </w:p>
        </w:tc>
        <w:tc>
          <w:tcPr>
            <w:tcW w:w="1240" w:type="pct"/>
            <w:tcBorders>
              <w:top w:val="nil"/>
              <w:bottom w:val="nil"/>
            </w:tcBorders>
            <w:shd w:val="clear" w:color="auto" w:fill="auto"/>
          </w:tcPr>
          <w:p w:rsidR="00550FEB" w:rsidRPr="005E3B43" w:rsidRDefault="002751CC" w:rsidP="00763BCF">
            <w:pPr>
              <w:pStyle w:val="Tabletext"/>
            </w:pPr>
            <w:r w:rsidRPr="005E3B43">
              <w:t>21,923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(d) over 500 pages, but not over 1</w:t>
            </w:r>
            <w:r w:rsidR="004E6D00" w:rsidRPr="005E3B43">
              <w:t> </w:t>
            </w:r>
            <w:r w:rsidRPr="005E3B43">
              <w:t>000 pages</w:t>
            </w:r>
          </w:p>
        </w:tc>
        <w:tc>
          <w:tcPr>
            <w:tcW w:w="1240" w:type="pct"/>
            <w:tcBorders>
              <w:top w:val="nil"/>
              <w:bottom w:val="nil"/>
            </w:tcBorders>
            <w:shd w:val="clear" w:color="auto" w:fill="auto"/>
          </w:tcPr>
          <w:p w:rsidR="00550FEB" w:rsidRPr="005E3B43" w:rsidRDefault="002751CC" w:rsidP="00763BCF">
            <w:pPr>
              <w:pStyle w:val="Tabletext"/>
            </w:pPr>
            <w:r w:rsidRPr="005E3B43">
              <w:t>29,043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(e) over 1</w:t>
            </w:r>
            <w:r w:rsidR="004E6D00" w:rsidRPr="005E3B43">
              <w:t> </w:t>
            </w:r>
            <w:r w:rsidRPr="005E3B43">
              <w:t>000 pages, but not over 2</w:t>
            </w:r>
            <w:r w:rsidR="004E6D00" w:rsidRPr="005E3B43">
              <w:t> </w:t>
            </w:r>
            <w:r w:rsidRPr="005E3B43">
              <w:t>000 pages</w:t>
            </w:r>
          </w:p>
        </w:tc>
        <w:tc>
          <w:tcPr>
            <w:tcW w:w="1240" w:type="pct"/>
            <w:tcBorders>
              <w:top w:val="nil"/>
              <w:bottom w:val="nil"/>
            </w:tcBorders>
            <w:shd w:val="clear" w:color="auto" w:fill="auto"/>
          </w:tcPr>
          <w:p w:rsidR="00550FEB" w:rsidRPr="005E3B43" w:rsidRDefault="002751CC" w:rsidP="00763BCF">
            <w:pPr>
              <w:pStyle w:val="Tabletext"/>
            </w:pPr>
            <w:r w:rsidRPr="005E3B43">
              <w:t>43,508</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(f) over 2</w:t>
            </w:r>
            <w:r w:rsidR="004E6D00" w:rsidRPr="005E3B43">
              <w:t> </w:t>
            </w:r>
            <w:r w:rsidRPr="005E3B43">
              <w:t>000 pages, but not over 3</w:t>
            </w:r>
            <w:r w:rsidR="004E6D00" w:rsidRPr="005E3B43">
              <w:t> </w:t>
            </w:r>
            <w:r w:rsidRPr="005E3B43">
              <w:t>000 pages</w:t>
            </w:r>
          </w:p>
        </w:tc>
        <w:tc>
          <w:tcPr>
            <w:tcW w:w="1240" w:type="pct"/>
            <w:tcBorders>
              <w:top w:val="nil"/>
              <w:bottom w:val="nil"/>
            </w:tcBorders>
            <w:shd w:val="clear" w:color="auto" w:fill="auto"/>
          </w:tcPr>
          <w:p w:rsidR="00550FEB" w:rsidRPr="005E3B43" w:rsidRDefault="0066241E" w:rsidP="00763BCF">
            <w:pPr>
              <w:pStyle w:val="Tabletext"/>
            </w:pPr>
            <w:r w:rsidRPr="005E3B43">
              <w:t>57,973</w:t>
            </w: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pPr>
            <w:r w:rsidRPr="005E3B43">
              <w:t>(g) over 3</w:t>
            </w:r>
            <w:r w:rsidR="004E6D00" w:rsidRPr="005E3B43">
              <w:t> </w:t>
            </w:r>
            <w:r w:rsidRPr="005E3B43">
              <w:t>000 pages</w:t>
            </w:r>
          </w:p>
        </w:tc>
        <w:tc>
          <w:tcPr>
            <w:tcW w:w="1240" w:type="pct"/>
            <w:tcBorders>
              <w:top w:val="nil"/>
              <w:bottom w:val="single" w:sz="4" w:space="0" w:color="auto"/>
            </w:tcBorders>
            <w:shd w:val="clear" w:color="auto" w:fill="auto"/>
          </w:tcPr>
          <w:p w:rsidR="00550FEB" w:rsidRPr="005E3B43" w:rsidRDefault="0066241E" w:rsidP="00763BCF">
            <w:pPr>
              <w:pStyle w:val="Tabletext"/>
            </w:pPr>
            <w:r w:rsidRPr="005E3B43">
              <w:t>87,016</w:t>
            </w:r>
          </w:p>
        </w:tc>
      </w:tr>
      <w:tr w:rsidR="00550FEB" w:rsidRPr="005E3B43" w:rsidTr="005A786D">
        <w:tc>
          <w:tcPr>
            <w:tcW w:w="622" w:type="pct"/>
            <w:tcBorders>
              <w:top w:val="single" w:sz="4" w:space="0" w:color="auto"/>
              <w:bottom w:val="nil"/>
            </w:tcBorders>
            <w:shd w:val="clear" w:color="auto" w:fill="auto"/>
          </w:tcPr>
          <w:p w:rsidR="00550FEB" w:rsidRPr="005E3B43" w:rsidRDefault="00550FEB" w:rsidP="00763BCF">
            <w:pPr>
              <w:pStyle w:val="Tabletext"/>
              <w:rPr>
                <w:rFonts w:ascii="Arial" w:hAnsi="Arial" w:cs="Arial"/>
              </w:rPr>
            </w:pPr>
            <w:r w:rsidRPr="005E3B43">
              <w:t>7A</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Fee for evaluation under paragraph</w:t>
            </w:r>
            <w:r w:rsidR="004E6D00" w:rsidRPr="005E3B43">
              <w:t> </w:t>
            </w:r>
            <w:r w:rsidRPr="005E3B43">
              <w:t>16GA(1)(a):</w:t>
            </w:r>
          </w:p>
        </w:tc>
        <w:tc>
          <w:tcPr>
            <w:tcW w:w="1240" w:type="pct"/>
            <w:tcBorders>
              <w:top w:val="single" w:sz="4" w:space="0" w:color="auto"/>
              <w:bottom w:val="nil"/>
            </w:tcBorders>
            <w:shd w:val="clear" w:color="auto" w:fill="auto"/>
          </w:tcPr>
          <w:p w:rsidR="00550FEB" w:rsidRPr="005E3B43" w:rsidRDefault="00550FEB" w:rsidP="00763BCF">
            <w:pPr>
              <w:pStyle w:val="Tabletext"/>
            </w:pPr>
          </w:p>
        </w:tc>
      </w:tr>
      <w:tr w:rsidR="00550FEB" w:rsidRPr="005E3B43" w:rsidTr="005A786D">
        <w:trPr>
          <w:trHeight w:val="20"/>
        </w:trPr>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 if the evaluation documentation does not contain clinical or toxicological information</w:t>
            </w:r>
          </w:p>
          <w:p w:rsidR="00550FEB" w:rsidRPr="005E3B43" w:rsidRDefault="00550FEB" w:rsidP="00763BCF">
            <w:pPr>
              <w:pStyle w:val="Tablea"/>
              <w:ind w:right="-52"/>
            </w:pPr>
            <w:r w:rsidRPr="005E3B43">
              <w:t>(b) if the evaluation documentation contains clinical or toxicological information, and the total number of pages is:</w:t>
            </w:r>
          </w:p>
        </w:tc>
        <w:tc>
          <w:tcPr>
            <w:tcW w:w="1240" w:type="pct"/>
            <w:tcBorders>
              <w:top w:val="nil"/>
              <w:bottom w:val="nil"/>
            </w:tcBorders>
            <w:shd w:val="clear" w:color="auto" w:fill="auto"/>
          </w:tcPr>
          <w:p w:rsidR="00550FEB" w:rsidRPr="005E3B43" w:rsidRDefault="0066241E" w:rsidP="00763BCF">
            <w:pPr>
              <w:pStyle w:val="Tabletext"/>
              <w:rPr>
                <w:snapToGrid w:val="0"/>
              </w:rPr>
            </w:pPr>
            <w:r w:rsidRPr="005E3B43">
              <w:t>12,431</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 not over 50 pages</w:t>
            </w:r>
          </w:p>
        </w:tc>
        <w:tc>
          <w:tcPr>
            <w:tcW w:w="1240" w:type="pct"/>
            <w:tcBorders>
              <w:top w:val="nil"/>
              <w:bottom w:val="nil"/>
            </w:tcBorders>
            <w:shd w:val="clear" w:color="auto" w:fill="auto"/>
          </w:tcPr>
          <w:p w:rsidR="00550FEB" w:rsidRPr="005E3B43" w:rsidRDefault="00F926E5" w:rsidP="00763BCF">
            <w:pPr>
              <w:pStyle w:val="Tabletext"/>
            </w:pPr>
            <w:r w:rsidRPr="005E3B43">
              <w:t>12,431</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 over 50 pages, but not over 250 pages</w:t>
            </w:r>
          </w:p>
        </w:tc>
        <w:tc>
          <w:tcPr>
            <w:tcW w:w="1240" w:type="pct"/>
            <w:tcBorders>
              <w:top w:val="nil"/>
              <w:bottom w:val="nil"/>
            </w:tcBorders>
            <w:shd w:val="clear" w:color="auto" w:fill="auto"/>
          </w:tcPr>
          <w:p w:rsidR="00550FEB" w:rsidRPr="005E3B43" w:rsidRDefault="00563105" w:rsidP="00763BCF">
            <w:pPr>
              <w:pStyle w:val="Tabletext"/>
              <w:rPr>
                <w:snapToGrid w:val="0"/>
              </w:rPr>
            </w:pPr>
            <w:r w:rsidRPr="005E3B43">
              <w:t>16,047</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(iii) over 250 pages, but not over 500 pages</w:t>
            </w:r>
          </w:p>
        </w:tc>
        <w:tc>
          <w:tcPr>
            <w:tcW w:w="1240" w:type="pct"/>
            <w:tcBorders>
              <w:top w:val="nil"/>
              <w:bottom w:val="nil"/>
            </w:tcBorders>
            <w:shd w:val="clear" w:color="auto" w:fill="auto"/>
          </w:tcPr>
          <w:p w:rsidR="00550FEB" w:rsidRPr="005E3B43" w:rsidRDefault="00563105" w:rsidP="00763BCF">
            <w:pPr>
              <w:pStyle w:val="Tabletext"/>
              <w:rPr>
                <w:snapToGrid w:val="0"/>
              </w:rPr>
            </w:pPr>
            <w:r w:rsidRPr="005E3B43">
              <w:t>21,923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(iv) over 500 pages, but not over 1</w:t>
            </w:r>
            <w:r w:rsidR="004E6D00" w:rsidRPr="005E3B43">
              <w:t> </w:t>
            </w:r>
            <w:r w:rsidRPr="005E3B43">
              <w:t>000 pages</w:t>
            </w:r>
          </w:p>
        </w:tc>
        <w:tc>
          <w:tcPr>
            <w:tcW w:w="1240" w:type="pct"/>
            <w:tcBorders>
              <w:top w:val="nil"/>
              <w:bottom w:val="nil"/>
            </w:tcBorders>
            <w:shd w:val="clear" w:color="auto" w:fill="auto"/>
          </w:tcPr>
          <w:p w:rsidR="00550FEB" w:rsidRPr="005E3B43" w:rsidRDefault="002340FC" w:rsidP="00763BCF">
            <w:pPr>
              <w:pStyle w:val="Tabletext"/>
              <w:rPr>
                <w:snapToGrid w:val="0"/>
              </w:rPr>
            </w:pPr>
            <w:r w:rsidRPr="005E3B43">
              <w:t>29,043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(v) over 1</w:t>
            </w:r>
            <w:r w:rsidR="004E6D00" w:rsidRPr="005E3B43">
              <w:t> </w:t>
            </w:r>
            <w:r w:rsidRPr="005E3B43">
              <w:t>000 pages, but not over 2</w:t>
            </w:r>
            <w:r w:rsidR="004E6D00" w:rsidRPr="005E3B43">
              <w:t> </w:t>
            </w:r>
            <w:r w:rsidRPr="005E3B43">
              <w:t>000 pages</w:t>
            </w:r>
          </w:p>
        </w:tc>
        <w:tc>
          <w:tcPr>
            <w:tcW w:w="1240" w:type="pct"/>
            <w:tcBorders>
              <w:top w:val="nil"/>
              <w:bottom w:val="nil"/>
            </w:tcBorders>
            <w:shd w:val="clear" w:color="auto" w:fill="auto"/>
          </w:tcPr>
          <w:p w:rsidR="00550FEB" w:rsidRPr="005E3B43" w:rsidRDefault="00080B9D" w:rsidP="00763BCF">
            <w:pPr>
              <w:pStyle w:val="Tabletext"/>
            </w:pPr>
            <w:r w:rsidRPr="005E3B43">
              <w:t>43,508</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(vi) over 2</w:t>
            </w:r>
            <w:r w:rsidR="004E6D00" w:rsidRPr="005E3B43">
              <w:t> </w:t>
            </w:r>
            <w:r w:rsidRPr="005E3B43">
              <w:t>000 pages, but not over 3</w:t>
            </w:r>
            <w:r w:rsidR="004E6D00" w:rsidRPr="005E3B43">
              <w:t> </w:t>
            </w:r>
            <w:r w:rsidRPr="005E3B43">
              <w:t>000 pages</w:t>
            </w:r>
          </w:p>
        </w:tc>
        <w:tc>
          <w:tcPr>
            <w:tcW w:w="1240" w:type="pct"/>
            <w:tcBorders>
              <w:top w:val="nil"/>
              <w:bottom w:val="nil"/>
            </w:tcBorders>
            <w:shd w:val="clear" w:color="auto" w:fill="auto"/>
          </w:tcPr>
          <w:p w:rsidR="00550FEB" w:rsidRPr="005E3B43" w:rsidRDefault="00080B9D" w:rsidP="00763BCF">
            <w:pPr>
              <w:pStyle w:val="Tabletext"/>
            </w:pPr>
            <w:r w:rsidRPr="005E3B43">
              <w:t>57,973</w:t>
            </w: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i"/>
              <w:ind w:right="-52"/>
            </w:pPr>
            <w:r w:rsidRPr="005E3B43">
              <w:t>(vii) over 3</w:t>
            </w:r>
            <w:r w:rsidR="004E6D00" w:rsidRPr="005E3B43">
              <w:t> </w:t>
            </w:r>
            <w:r w:rsidRPr="005E3B43">
              <w:t>000 pages</w:t>
            </w:r>
          </w:p>
        </w:tc>
        <w:tc>
          <w:tcPr>
            <w:tcW w:w="1240" w:type="pct"/>
            <w:tcBorders>
              <w:top w:val="nil"/>
              <w:bottom w:val="single" w:sz="4" w:space="0" w:color="auto"/>
            </w:tcBorders>
            <w:shd w:val="clear" w:color="auto" w:fill="auto"/>
          </w:tcPr>
          <w:p w:rsidR="00550FEB" w:rsidRPr="005E3B43" w:rsidRDefault="00C4337E" w:rsidP="00763BCF">
            <w:pPr>
              <w:pStyle w:val="Tabletext"/>
            </w:pPr>
            <w:r w:rsidRPr="005E3B43">
              <w:t>87,016</w:t>
            </w:r>
          </w:p>
        </w:tc>
      </w:tr>
      <w:tr w:rsidR="00550FEB" w:rsidRPr="005E3B43" w:rsidTr="005A786D">
        <w:tc>
          <w:tcPr>
            <w:tcW w:w="622" w:type="pct"/>
            <w:tcBorders>
              <w:top w:val="single" w:sz="4" w:space="0" w:color="auto"/>
              <w:bottom w:val="nil"/>
            </w:tcBorders>
            <w:shd w:val="clear" w:color="auto" w:fill="auto"/>
          </w:tcPr>
          <w:p w:rsidR="00550FEB" w:rsidRPr="005E3B43" w:rsidRDefault="00550FEB" w:rsidP="00763BCF">
            <w:pPr>
              <w:pStyle w:val="Tabletext"/>
            </w:pPr>
            <w:r w:rsidRPr="005E3B43">
              <w:t>7B</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Fee for evaluation, under paragraph</w:t>
            </w:r>
            <w:r w:rsidR="004E6D00" w:rsidRPr="005E3B43">
              <w:t> </w:t>
            </w:r>
            <w:r w:rsidRPr="005E3B43">
              <w:t>16GA(1)(b), in relation to 1 or more new excipients for use in particular therapeutic goods:</w:t>
            </w:r>
          </w:p>
        </w:tc>
        <w:tc>
          <w:tcPr>
            <w:tcW w:w="1240" w:type="pct"/>
            <w:tcBorders>
              <w:top w:val="single" w:sz="4" w:space="0" w:color="auto"/>
              <w:bottom w:val="nil"/>
            </w:tcBorders>
            <w:shd w:val="clear" w:color="auto" w:fill="auto"/>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 if the evaluation documentation does not contain clinical or toxicological information</w:t>
            </w:r>
          </w:p>
          <w:p w:rsidR="00550FEB" w:rsidRPr="005E3B43" w:rsidRDefault="00550FEB" w:rsidP="00763BCF">
            <w:pPr>
              <w:pStyle w:val="Tablea"/>
              <w:ind w:right="-52"/>
            </w:pPr>
            <w:r w:rsidRPr="005E3B43">
              <w:t>(b) if the evaluation documentation contains clinical or toxicological information, and the total number of pages is:</w:t>
            </w:r>
          </w:p>
        </w:tc>
        <w:tc>
          <w:tcPr>
            <w:tcW w:w="1240" w:type="pct"/>
            <w:tcBorders>
              <w:top w:val="nil"/>
              <w:bottom w:val="nil"/>
            </w:tcBorders>
            <w:shd w:val="clear" w:color="auto" w:fill="auto"/>
          </w:tcPr>
          <w:p w:rsidR="00550FEB" w:rsidRPr="005E3B43" w:rsidRDefault="00C4337E" w:rsidP="00763BCF">
            <w:pPr>
              <w:pStyle w:val="Tabletext"/>
            </w:pPr>
            <w:r w:rsidRPr="005E3B43">
              <w:t>12,431</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 not over 50 pages</w:t>
            </w:r>
          </w:p>
        </w:tc>
        <w:tc>
          <w:tcPr>
            <w:tcW w:w="1240" w:type="pct"/>
            <w:tcBorders>
              <w:top w:val="nil"/>
              <w:bottom w:val="nil"/>
            </w:tcBorders>
            <w:shd w:val="clear" w:color="auto" w:fill="auto"/>
          </w:tcPr>
          <w:p w:rsidR="00550FEB" w:rsidRPr="005E3B43" w:rsidRDefault="00C4337E" w:rsidP="00763BCF">
            <w:pPr>
              <w:pStyle w:val="Tabletext"/>
            </w:pPr>
            <w:r w:rsidRPr="005E3B43">
              <w:t>12,431</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 over 50 pages, but not over 250 pages</w:t>
            </w:r>
          </w:p>
        </w:tc>
        <w:tc>
          <w:tcPr>
            <w:tcW w:w="1240" w:type="pct"/>
            <w:tcBorders>
              <w:top w:val="nil"/>
              <w:bottom w:val="nil"/>
            </w:tcBorders>
            <w:shd w:val="clear" w:color="auto" w:fill="auto"/>
          </w:tcPr>
          <w:p w:rsidR="00550FEB" w:rsidRPr="005E3B43" w:rsidRDefault="00AF6BFD" w:rsidP="00763BCF">
            <w:pPr>
              <w:pStyle w:val="Tabletext"/>
              <w:rPr>
                <w:snapToGrid w:val="0"/>
              </w:rPr>
            </w:pPr>
            <w:r w:rsidRPr="005E3B43">
              <w:t>16,047</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(iii) over 250 pages, but not over 500 pages</w:t>
            </w:r>
          </w:p>
        </w:tc>
        <w:tc>
          <w:tcPr>
            <w:tcW w:w="1240" w:type="pct"/>
            <w:tcBorders>
              <w:top w:val="nil"/>
              <w:bottom w:val="nil"/>
            </w:tcBorders>
            <w:shd w:val="clear" w:color="auto" w:fill="auto"/>
          </w:tcPr>
          <w:p w:rsidR="00550FEB" w:rsidRPr="005E3B43" w:rsidRDefault="00AF6BFD" w:rsidP="00763BCF">
            <w:pPr>
              <w:pStyle w:val="Tabletext"/>
              <w:rPr>
                <w:snapToGrid w:val="0"/>
              </w:rPr>
            </w:pPr>
            <w:r w:rsidRPr="005E3B43">
              <w:t>21,923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(iv) over 500 pages, but not over 1</w:t>
            </w:r>
            <w:r w:rsidR="004E6D00" w:rsidRPr="005E3B43">
              <w:t> </w:t>
            </w:r>
            <w:r w:rsidRPr="005E3B43">
              <w:t>000 pages</w:t>
            </w:r>
          </w:p>
        </w:tc>
        <w:tc>
          <w:tcPr>
            <w:tcW w:w="1240" w:type="pct"/>
            <w:tcBorders>
              <w:top w:val="nil"/>
              <w:bottom w:val="nil"/>
            </w:tcBorders>
            <w:shd w:val="clear" w:color="auto" w:fill="auto"/>
          </w:tcPr>
          <w:p w:rsidR="00550FEB" w:rsidRPr="005E3B43" w:rsidRDefault="00AF6BFD" w:rsidP="00763BCF">
            <w:pPr>
              <w:pStyle w:val="Tabletext"/>
              <w:rPr>
                <w:snapToGrid w:val="0"/>
              </w:rPr>
            </w:pPr>
            <w:r w:rsidRPr="005E3B43">
              <w:t>29,043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(v) over 1</w:t>
            </w:r>
            <w:r w:rsidR="004E6D00" w:rsidRPr="005E3B43">
              <w:t> </w:t>
            </w:r>
            <w:r w:rsidRPr="005E3B43">
              <w:t>000 pages, but not over 2</w:t>
            </w:r>
            <w:r w:rsidR="004E6D00" w:rsidRPr="005E3B43">
              <w:t> </w:t>
            </w:r>
            <w:r w:rsidRPr="005E3B43">
              <w:t>000 pages</w:t>
            </w:r>
          </w:p>
        </w:tc>
        <w:tc>
          <w:tcPr>
            <w:tcW w:w="1240" w:type="pct"/>
            <w:tcBorders>
              <w:top w:val="nil"/>
              <w:bottom w:val="nil"/>
            </w:tcBorders>
            <w:shd w:val="clear" w:color="auto" w:fill="auto"/>
          </w:tcPr>
          <w:p w:rsidR="00550FEB" w:rsidRPr="005E3B43" w:rsidRDefault="005B3C01" w:rsidP="00763BCF">
            <w:pPr>
              <w:pStyle w:val="Tabletext"/>
              <w:rPr>
                <w:snapToGrid w:val="0"/>
              </w:rPr>
            </w:pPr>
            <w:r w:rsidRPr="005E3B43">
              <w:t>43,508</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(vi) over 2</w:t>
            </w:r>
            <w:r w:rsidR="004E6D00" w:rsidRPr="005E3B43">
              <w:t> </w:t>
            </w:r>
            <w:r w:rsidRPr="005E3B43">
              <w:t>000 pages, but not over 3</w:t>
            </w:r>
            <w:r w:rsidR="004E6D00" w:rsidRPr="005E3B43">
              <w:t> </w:t>
            </w:r>
            <w:r w:rsidRPr="005E3B43">
              <w:t>000 pages</w:t>
            </w:r>
          </w:p>
        </w:tc>
        <w:tc>
          <w:tcPr>
            <w:tcW w:w="1240" w:type="pct"/>
            <w:tcBorders>
              <w:top w:val="nil"/>
              <w:bottom w:val="nil"/>
            </w:tcBorders>
            <w:shd w:val="clear" w:color="auto" w:fill="auto"/>
          </w:tcPr>
          <w:p w:rsidR="00550FEB" w:rsidRPr="005E3B43" w:rsidRDefault="005B3C01" w:rsidP="00763BCF">
            <w:pPr>
              <w:pStyle w:val="Tabletext"/>
            </w:pPr>
            <w:r w:rsidRPr="005E3B43">
              <w:t>57,973</w:t>
            </w: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i"/>
              <w:ind w:right="-52"/>
            </w:pPr>
            <w:r w:rsidRPr="005E3B43">
              <w:t>(vii) over 3</w:t>
            </w:r>
            <w:r w:rsidR="004E6D00" w:rsidRPr="005E3B43">
              <w:t> </w:t>
            </w:r>
            <w:r w:rsidRPr="005E3B43">
              <w:t>000 pages</w:t>
            </w:r>
          </w:p>
        </w:tc>
        <w:tc>
          <w:tcPr>
            <w:tcW w:w="1240" w:type="pct"/>
            <w:tcBorders>
              <w:top w:val="nil"/>
              <w:bottom w:val="single" w:sz="4" w:space="0" w:color="auto"/>
            </w:tcBorders>
            <w:shd w:val="clear" w:color="auto" w:fill="auto"/>
          </w:tcPr>
          <w:p w:rsidR="00550FEB" w:rsidRPr="005E3B43" w:rsidRDefault="005B3C01" w:rsidP="00763BCF">
            <w:pPr>
              <w:pStyle w:val="Tabletext"/>
            </w:pPr>
            <w:r w:rsidRPr="005E3B43">
              <w:t>87,016</w:t>
            </w:r>
          </w:p>
        </w:tc>
      </w:tr>
      <w:tr w:rsidR="00550FEB" w:rsidRPr="005E3B43" w:rsidTr="005A786D">
        <w:tc>
          <w:tcPr>
            <w:tcW w:w="622" w:type="pct"/>
            <w:tcBorders>
              <w:bottom w:val="single" w:sz="4" w:space="0" w:color="auto"/>
            </w:tcBorders>
            <w:shd w:val="clear" w:color="auto" w:fill="auto"/>
          </w:tcPr>
          <w:p w:rsidR="00550FEB" w:rsidRPr="005E3B43" w:rsidRDefault="00550FEB" w:rsidP="00763BCF">
            <w:pPr>
              <w:pStyle w:val="Tabletext"/>
            </w:pPr>
            <w:r w:rsidRPr="005E3B43">
              <w:t>7C</w:t>
            </w:r>
          </w:p>
        </w:tc>
        <w:tc>
          <w:tcPr>
            <w:tcW w:w="3138" w:type="pct"/>
            <w:tcBorders>
              <w:bottom w:val="single" w:sz="4" w:space="0" w:color="auto"/>
            </w:tcBorders>
            <w:shd w:val="clear" w:color="auto" w:fill="auto"/>
          </w:tcPr>
          <w:p w:rsidR="00550FEB" w:rsidRPr="005E3B43" w:rsidRDefault="00550FEB" w:rsidP="00763BCF">
            <w:pPr>
              <w:pStyle w:val="Tabletext"/>
              <w:ind w:right="-52"/>
            </w:pPr>
            <w:r w:rsidRPr="005E3B43">
              <w:t>Application fee for the purposes of paragraph</w:t>
            </w:r>
            <w:r w:rsidR="004E6D00" w:rsidRPr="005E3B43">
              <w:t> </w:t>
            </w:r>
            <w:r w:rsidRPr="005E3B43">
              <w:t>26BJ(2)(d) of the Act</w:t>
            </w:r>
          </w:p>
        </w:tc>
        <w:tc>
          <w:tcPr>
            <w:tcW w:w="1240" w:type="pct"/>
            <w:tcBorders>
              <w:bottom w:val="single" w:sz="4" w:space="0" w:color="auto"/>
            </w:tcBorders>
            <w:shd w:val="clear" w:color="auto" w:fill="auto"/>
          </w:tcPr>
          <w:p w:rsidR="00550FEB" w:rsidRPr="005E3B43" w:rsidRDefault="005B3C01" w:rsidP="00763BCF">
            <w:pPr>
              <w:pStyle w:val="Tabletext"/>
            </w:pPr>
            <w:r w:rsidRPr="005E3B43">
              <w:t>1,231</w:t>
            </w:r>
          </w:p>
        </w:tc>
      </w:tr>
      <w:tr w:rsidR="00550FEB" w:rsidRPr="005E3B43" w:rsidTr="005A786D">
        <w:tc>
          <w:tcPr>
            <w:tcW w:w="622" w:type="pct"/>
            <w:tcBorders>
              <w:top w:val="single" w:sz="4" w:space="0" w:color="auto"/>
              <w:bottom w:val="nil"/>
            </w:tcBorders>
            <w:shd w:val="clear" w:color="auto" w:fill="auto"/>
          </w:tcPr>
          <w:p w:rsidR="00550FEB" w:rsidRPr="005E3B43" w:rsidRDefault="00550FEB" w:rsidP="00763BCF">
            <w:pPr>
              <w:pStyle w:val="Tabletext"/>
            </w:pPr>
            <w:r w:rsidRPr="005E3B43">
              <w:t>8</w:t>
            </w:r>
          </w:p>
        </w:tc>
        <w:tc>
          <w:tcPr>
            <w:tcW w:w="3138" w:type="pct"/>
            <w:tcBorders>
              <w:top w:val="single" w:sz="4" w:space="0" w:color="auto"/>
              <w:bottom w:val="nil"/>
            </w:tcBorders>
            <w:shd w:val="clear" w:color="auto" w:fill="auto"/>
          </w:tcPr>
          <w:p w:rsidR="00550FEB" w:rsidRPr="005E3B43" w:rsidRDefault="00550FEB" w:rsidP="00763BCF">
            <w:pPr>
              <w:pStyle w:val="Tablea"/>
              <w:ind w:right="-52"/>
            </w:pPr>
            <w:r w:rsidRPr="005E3B43">
              <w:t xml:space="preserve">(a) Application fee for the purposes of </w:t>
            </w:r>
            <w:r w:rsidR="00842CCD" w:rsidRPr="005E3B43">
              <w:t>paragraph 3</w:t>
            </w:r>
            <w:r w:rsidRPr="005E3B43">
              <w:t>7(1)(g) of the Act, for a licence for:</w:t>
            </w:r>
          </w:p>
        </w:tc>
        <w:tc>
          <w:tcPr>
            <w:tcW w:w="1240" w:type="pct"/>
            <w:tcBorders>
              <w:top w:val="single" w:sz="4" w:space="0" w:color="auto"/>
              <w:bottom w:val="nil"/>
            </w:tcBorders>
            <w:shd w:val="clear" w:color="auto" w:fill="auto"/>
          </w:tcPr>
          <w:p w:rsidR="00550FEB" w:rsidRPr="005E3B43" w:rsidRDefault="00E866D9" w:rsidP="00763BCF">
            <w:pPr>
              <w:pStyle w:val="Tabletext"/>
            </w:pPr>
            <w:r w:rsidRPr="005E3B43">
              <w:t>927</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 the manufacture of therapeutic goods; or</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 one or more steps in the manufacture of therapeutic goods; or</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(iii) the manufacture of ingredients or components for use in the manufacture of therapeutic goods; or</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(iv) the manufacture of herbal or homoeopathic preparations;</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pPr>
            <w:r w:rsidRPr="005E3B43">
              <w:t xml:space="preserve">unless </w:t>
            </w:r>
            <w:r w:rsidR="004E6D00" w:rsidRPr="005E3B43">
              <w:t>paragraph (</w:t>
            </w:r>
            <w:r w:rsidRPr="005E3B43">
              <w:t>b) applies</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blPrEx>
          <w:tblBorders>
            <w:top w:val="none" w:sz="0" w:space="0" w:color="auto"/>
            <w:bottom w:val="none" w:sz="0" w:space="0" w:color="auto"/>
            <w:insideH w:val="none" w:sz="0" w:space="0" w:color="auto"/>
          </w:tblBorders>
        </w:tblPrEx>
        <w:tc>
          <w:tcPr>
            <w:tcW w:w="622" w:type="pct"/>
            <w:shd w:val="clear" w:color="auto" w:fill="auto"/>
          </w:tcPr>
          <w:p w:rsidR="00550FEB" w:rsidRPr="005E3B43" w:rsidRDefault="00550FEB" w:rsidP="00763BCF">
            <w:pPr>
              <w:pStyle w:val="Tabletext"/>
            </w:pPr>
          </w:p>
        </w:tc>
        <w:tc>
          <w:tcPr>
            <w:tcW w:w="3138" w:type="pct"/>
            <w:shd w:val="clear" w:color="auto" w:fill="auto"/>
          </w:tcPr>
          <w:p w:rsidR="00550FEB" w:rsidRPr="005E3B43" w:rsidRDefault="00550FEB" w:rsidP="00763BCF">
            <w:pPr>
              <w:pStyle w:val="Tablea"/>
              <w:ind w:right="-52"/>
            </w:pPr>
            <w:r w:rsidRPr="005E3B43">
              <w:t xml:space="preserve">(b) Application fee for the purposes of </w:t>
            </w:r>
            <w:r w:rsidR="00842CCD" w:rsidRPr="005E3B43">
              <w:t>paragraph 3</w:t>
            </w:r>
            <w:r w:rsidRPr="005E3B43">
              <w:t>7(1)(g) of the Act, for a licence for:</w:t>
            </w:r>
          </w:p>
        </w:tc>
        <w:tc>
          <w:tcPr>
            <w:tcW w:w="1240" w:type="pct"/>
            <w:shd w:val="clear" w:color="auto" w:fill="auto"/>
          </w:tcPr>
          <w:p w:rsidR="00550FEB" w:rsidRPr="005E3B43" w:rsidRDefault="00E866D9" w:rsidP="00763BCF">
            <w:pPr>
              <w:pStyle w:val="Tabletext"/>
            </w:pPr>
            <w:r w:rsidRPr="005E3B43">
              <w:t>1,209</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 the manufacture of haematopoietic progenitor cells; or</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i"/>
              <w:ind w:right="-52"/>
            </w:pPr>
            <w:r w:rsidRPr="005E3B43">
              <w:t>(ii) the manufacture of human blood and blood components (other than haematopoietic progenitor cells)</w:t>
            </w:r>
          </w:p>
        </w:tc>
        <w:tc>
          <w:tcPr>
            <w:tcW w:w="1240" w:type="pct"/>
            <w:tcBorders>
              <w:top w:val="nil"/>
              <w:bottom w:val="single" w:sz="4" w:space="0" w:color="auto"/>
            </w:tcBorders>
            <w:shd w:val="clear" w:color="auto" w:fill="auto"/>
            <w:vAlign w:val="bottom"/>
          </w:tcPr>
          <w:p w:rsidR="00550FEB" w:rsidRPr="005E3B43" w:rsidRDefault="00550FEB" w:rsidP="00763BCF">
            <w:pPr>
              <w:pStyle w:val="Tabletext"/>
            </w:pPr>
          </w:p>
        </w:tc>
      </w:tr>
      <w:tr w:rsidR="00550FEB" w:rsidRPr="005E3B43" w:rsidDel="00AE5E55" w:rsidTr="005A786D">
        <w:tc>
          <w:tcPr>
            <w:tcW w:w="622" w:type="pct"/>
            <w:tcBorders>
              <w:top w:val="single" w:sz="4" w:space="0" w:color="auto"/>
              <w:bottom w:val="single" w:sz="4" w:space="0" w:color="auto"/>
            </w:tcBorders>
            <w:shd w:val="clear" w:color="auto" w:fill="auto"/>
          </w:tcPr>
          <w:p w:rsidR="00550FEB" w:rsidRPr="005E3B43" w:rsidDel="00AE5E55" w:rsidRDefault="00550FEB" w:rsidP="00763BCF">
            <w:pPr>
              <w:pStyle w:val="Tabletext"/>
            </w:pPr>
            <w:r w:rsidRPr="005E3B43">
              <w:t>8A</w:t>
            </w:r>
          </w:p>
        </w:tc>
        <w:tc>
          <w:tcPr>
            <w:tcW w:w="3138" w:type="pct"/>
            <w:tcBorders>
              <w:top w:val="single" w:sz="4" w:space="0" w:color="auto"/>
              <w:bottom w:val="single" w:sz="4" w:space="0" w:color="auto"/>
            </w:tcBorders>
            <w:shd w:val="clear" w:color="auto" w:fill="auto"/>
          </w:tcPr>
          <w:p w:rsidR="00550FEB" w:rsidRPr="005E3B43" w:rsidDel="00AE5E55" w:rsidRDefault="00550FEB" w:rsidP="00763BCF">
            <w:pPr>
              <w:pStyle w:val="Tabletext"/>
              <w:ind w:right="-52"/>
            </w:pPr>
            <w:r w:rsidRPr="005E3B43">
              <w:t>Application fee for the purposes of paragraph</w:t>
            </w:r>
            <w:r w:rsidR="004E6D00" w:rsidRPr="005E3B43">
              <w:t> </w:t>
            </w:r>
            <w:r w:rsidRPr="005E3B43">
              <w:t>40B(2)(g) of the Act, for an application under subsection</w:t>
            </w:r>
            <w:r w:rsidR="004E6D00" w:rsidRPr="005E3B43">
              <w:t> </w:t>
            </w:r>
            <w:r w:rsidRPr="005E3B43">
              <w:t xml:space="preserve">40B(1) of the Act (addition of manufacturing sites) for the variation of a licence to which </w:t>
            </w:r>
            <w:r w:rsidR="004E6D00" w:rsidRPr="005E3B43">
              <w:t>paragraph (</w:t>
            </w:r>
            <w:r w:rsidRPr="005E3B43">
              <w:t>a) of item</w:t>
            </w:r>
            <w:r w:rsidR="004E6D00" w:rsidRPr="005E3B43">
              <w:t> </w:t>
            </w:r>
            <w:r w:rsidRPr="005E3B43">
              <w:t>8 applies</w:t>
            </w:r>
          </w:p>
        </w:tc>
        <w:tc>
          <w:tcPr>
            <w:tcW w:w="1240" w:type="pct"/>
            <w:tcBorders>
              <w:top w:val="single" w:sz="4" w:space="0" w:color="auto"/>
              <w:bottom w:val="single" w:sz="4" w:space="0" w:color="auto"/>
            </w:tcBorders>
            <w:shd w:val="clear" w:color="auto" w:fill="auto"/>
          </w:tcPr>
          <w:p w:rsidR="00550FEB" w:rsidRPr="005E3B43" w:rsidDel="00AE5E55" w:rsidRDefault="00E866D9" w:rsidP="00763BCF">
            <w:pPr>
              <w:pStyle w:val="Tabletext"/>
              <w:rPr>
                <w:rFonts w:eastAsia="Calibri"/>
                <w:lang w:eastAsia="en-US"/>
              </w:rPr>
            </w:pPr>
            <w:r w:rsidRPr="005E3B43">
              <w:t>927</w:t>
            </w:r>
          </w:p>
        </w:tc>
      </w:tr>
      <w:tr w:rsidR="00550FEB" w:rsidRPr="005E3B43" w:rsidDel="00AE5E55" w:rsidTr="005A786D">
        <w:tc>
          <w:tcPr>
            <w:tcW w:w="622" w:type="pct"/>
            <w:tcBorders>
              <w:top w:val="single" w:sz="4" w:space="0" w:color="auto"/>
              <w:bottom w:val="single" w:sz="4" w:space="0" w:color="auto"/>
            </w:tcBorders>
            <w:shd w:val="clear" w:color="auto" w:fill="auto"/>
          </w:tcPr>
          <w:p w:rsidR="00550FEB" w:rsidRPr="005E3B43" w:rsidDel="00AE5E55" w:rsidRDefault="00550FEB" w:rsidP="00763BCF">
            <w:pPr>
              <w:pStyle w:val="Tabletext"/>
            </w:pPr>
            <w:r w:rsidRPr="005E3B43">
              <w:t>8B</w:t>
            </w:r>
          </w:p>
        </w:tc>
        <w:tc>
          <w:tcPr>
            <w:tcW w:w="3138" w:type="pct"/>
            <w:tcBorders>
              <w:top w:val="single" w:sz="4" w:space="0" w:color="auto"/>
              <w:bottom w:val="single" w:sz="4" w:space="0" w:color="auto"/>
            </w:tcBorders>
            <w:shd w:val="clear" w:color="auto" w:fill="auto"/>
          </w:tcPr>
          <w:p w:rsidR="00550FEB" w:rsidRPr="005E3B43" w:rsidDel="00AE5E55" w:rsidRDefault="00550FEB" w:rsidP="00763BCF">
            <w:pPr>
              <w:pStyle w:val="Tabletext"/>
              <w:ind w:right="-52"/>
            </w:pPr>
            <w:r w:rsidRPr="005E3B43">
              <w:t>Application fee for the purposes of paragraph</w:t>
            </w:r>
            <w:r w:rsidR="004E6D00" w:rsidRPr="005E3B43">
              <w:t> </w:t>
            </w:r>
            <w:r w:rsidRPr="005E3B43">
              <w:t>40B(7)(d) of the Act, for an application under subsection</w:t>
            </w:r>
            <w:r w:rsidR="004E6D00" w:rsidRPr="005E3B43">
              <w:t> </w:t>
            </w:r>
            <w:r w:rsidRPr="005E3B43">
              <w:t xml:space="preserve">40B(6) of the Act for the variation of the manufacturing site authorisation in relation to a licence to which </w:t>
            </w:r>
            <w:r w:rsidR="004E6D00" w:rsidRPr="005E3B43">
              <w:t>paragraph (</w:t>
            </w:r>
            <w:r w:rsidRPr="005E3B43">
              <w:t>a) of item</w:t>
            </w:r>
            <w:r w:rsidR="004E6D00" w:rsidRPr="005E3B43">
              <w:t> </w:t>
            </w:r>
            <w:r w:rsidRPr="005E3B43">
              <w:t>8 applies</w:t>
            </w:r>
          </w:p>
        </w:tc>
        <w:tc>
          <w:tcPr>
            <w:tcW w:w="1240" w:type="pct"/>
            <w:tcBorders>
              <w:top w:val="single" w:sz="4" w:space="0" w:color="auto"/>
              <w:bottom w:val="single" w:sz="4" w:space="0" w:color="auto"/>
            </w:tcBorders>
            <w:shd w:val="clear" w:color="auto" w:fill="auto"/>
          </w:tcPr>
          <w:p w:rsidR="00550FEB" w:rsidRPr="005E3B43" w:rsidDel="00AE5E55" w:rsidRDefault="00E866D9" w:rsidP="00763BCF">
            <w:pPr>
              <w:pStyle w:val="Tabletext"/>
              <w:rPr>
                <w:rFonts w:eastAsia="Calibri"/>
                <w:lang w:eastAsia="en-US"/>
              </w:rPr>
            </w:pPr>
            <w:r w:rsidRPr="005E3B43">
              <w:t>927</w:t>
            </w:r>
          </w:p>
        </w:tc>
      </w:tr>
      <w:tr w:rsidR="00550FEB" w:rsidRPr="005E3B43" w:rsidDel="00AE5E55" w:rsidTr="005A786D">
        <w:tc>
          <w:tcPr>
            <w:tcW w:w="622" w:type="pct"/>
            <w:tcBorders>
              <w:top w:val="single" w:sz="4" w:space="0" w:color="auto"/>
              <w:bottom w:val="single" w:sz="4" w:space="0" w:color="auto"/>
            </w:tcBorders>
            <w:shd w:val="clear" w:color="auto" w:fill="auto"/>
          </w:tcPr>
          <w:p w:rsidR="00550FEB" w:rsidRPr="005E3B43" w:rsidDel="00AE5E55" w:rsidRDefault="00550FEB" w:rsidP="00763BCF">
            <w:pPr>
              <w:pStyle w:val="Tabletext"/>
            </w:pPr>
            <w:r w:rsidRPr="005E3B43">
              <w:t>8C</w:t>
            </w:r>
          </w:p>
        </w:tc>
        <w:tc>
          <w:tcPr>
            <w:tcW w:w="3138" w:type="pct"/>
            <w:tcBorders>
              <w:top w:val="single" w:sz="4" w:space="0" w:color="auto"/>
              <w:bottom w:val="single" w:sz="4" w:space="0" w:color="auto"/>
            </w:tcBorders>
            <w:shd w:val="clear" w:color="auto" w:fill="auto"/>
          </w:tcPr>
          <w:p w:rsidR="00550FEB" w:rsidRPr="005E3B43" w:rsidDel="00AE5E55" w:rsidRDefault="00550FEB" w:rsidP="00763BCF">
            <w:pPr>
              <w:pStyle w:val="Tabletext"/>
              <w:ind w:right="-52"/>
            </w:pPr>
            <w:r w:rsidRPr="005E3B43">
              <w:t>Application fee for the purposes of paragraph</w:t>
            </w:r>
            <w:r w:rsidR="004E6D00" w:rsidRPr="005E3B43">
              <w:t> </w:t>
            </w:r>
            <w:r w:rsidRPr="005E3B43">
              <w:t>40B(9B)(c) of the Act, for an application under subsection</w:t>
            </w:r>
            <w:r w:rsidR="004E6D00" w:rsidRPr="005E3B43">
              <w:t> </w:t>
            </w:r>
            <w:r w:rsidRPr="005E3B43">
              <w:t xml:space="preserve">40B(9A) of the Act (removal of manufacturing sites) for the variation of a licence to which </w:t>
            </w:r>
            <w:r w:rsidR="004E6D00" w:rsidRPr="005E3B43">
              <w:t>paragraph (</w:t>
            </w:r>
            <w:r w:rsidRPr="005E3B43">
              <w:t>a) of item</w:t>
            </w:r>
            <w:r w:rsidR="004E6D00" w:rsidRPr="005E3B43">
              <w:t> </w:t>
            </w:r>
            <w:r w:rsidRPr="005E3B43">
              <w:t>8 applies</w:t>
            </w:r>
          </w:p>
        </w:tc>
        <w:tc>
          <w:tcPr>
            <w:tcW w:w="1240" w:type="pct"/>
            <w:tcBorders>
              <w:top w:val="single" w:sz="4" w:space="0" w:color="auto"/>
              <w:bottom w:val="single" w:sz="4" w:space="0" w:color="auto"/>
            </w:tcBorders>
            <w:shd w:val="clear" w:color="auto" w:fill="auto"/>
          </w:tcPr>
          <w:p w:rsidR="00550FEB" w:rsidRPr="005E3B43" w:rsidDel="00AE5E55" w:rsidRDefault="00E866D9" w:rsidP="00763BCF">
            <w:pPr>
              <w:pStyle w:val="Tabletext"/>
              <w:rPr>
                <w:rFonts w:eastAsia="Calibri"/>
                <w:lang w:eastAsia="en-US"/>
              </w:rPr>
            </w:pPr>
            <w:r w:rsidRPr="005E3B43">
              <w:t>927</w:t>
            </w:r>
          </w:p>
        </w:tc>
      </w:tr>
      <w:tr w:rsidR="00550FEB" w:rsidRPr="005E3B43" w:rsidTr="005A786D">
        <w:tc>
          <w:tcPr>
            <w:tcW w:w="622" w:type="pct"/>
            <w:tcBorders>
              <w:top w:val="single" w:sz="4" w:space="0" w:color="auto"/>
              <w:bottom w:val="nil"/>
            </w:tcBorders>
            <w:shd w:val="clear" w:color="auto" w:fill="auto"/>
          </w:tcPr>
          <w:p w:rsidR="00550FEB" w:rsidRPr="005E3B43" w:rsidRDefault="00550FEB" w:rsidP="00763BCF">
            <w:pPr>
              <w:pStyle w:val="Tabletext"/>
            </w:pPr>
            <w:r w:rsidRPr="005E3B43">
              <w:lastRenderedPageBreak/>
              <w:t>9</w:t>
            </w:r>
          </w:p>
        </w:tc>
        <w:tc>
          <w:tcPr>
            <w:tcW w:w="3138" w:type="pct"/>
            <w:tcBorders>
              <w:top w:val="single" w:sz="4" w:space="0" w:color="auto"/>
              <w:bottom w:val="nil"/>
            </w:tcBorders>
            <w:shd w:val="clear" w:color="auto" w:fill="auto"/>
          </w:tcPr>
          <w:p w:rsidR="00550FEB" w:rsidRPr="005E3B43" w:rsidRDefault="00550FEB" w:rsidP="00763BCF">
            <w:pPr>
              <w:pStyle w:val="Tablea"/>
              <w:ind w:right="-52"/>
            </w:pPr>
            <w:r w:rsidRPr="005E3B43">
              <w:t>(a) Fee for paragraphs 38(1)(c) and 58(3)(b) of the Act for inspection within Australia (except for therapeutic goods mentioned in items</w:t>
            </w:r>
            <w:r w:rsidR="004E6D00" w:rsidRPr="005E3B43">
              <w:t> </w:t>
            </w:r>
            <w:r w:rsidRPr="005E3B43">
              <w:t>9AA, 9AB, 9AC and 9ACA), per hour, per inspector, for:</w:t>
            </w:r>
          </w:p>
        </w:tc>
        <w:tc>
          <w:tcPr>
            <w:tcW w:w="1240" w:type="pct"/>
            <w:tcBorders>
              <w:top w:val="single" w:sz="4" w:space="0" w:color="auto"/>
              <w:bottom w:val="nil"/>
            </w:tcBorders>
            <w:shd w:val="clear" w:color="auto" w:fill="auto"/>
          </w:tcPr>
          <w:p w:rsidR="00550FEB" w:rsidRPr="005E3B43" w:rsidRDefault="004421A7" w:rsidP="00763BCF">
            <w:pPr>
              <w:pStyle w:val="Tabletext"/>
            </w:pPr>
            <w:r w:rsidRPr="005E3B43">
              <w:t>1,153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 the manufacture of therapeutic goods; or</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 one or more steps in the manufacture of therapeutic goods; or</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(iii) the manufacture of ingredients or components for use in the manufacture of therapeutic goods; or</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i"/>
              <w:ind w:right="-52"/>
            </w:pPr>
            <w:r w:rsidRPr="005E3B43">
              <w:t>(iv) the manufacture of herbal or homoeopathic preparations</w:t>
            </w:r>
          </w:p>
        </w:tc>
        <w:tc>
          <w:tcPr>
            <w:tcW w:w="1240" w:type="pct"/>
            <w:tcBorders>
              <w:top w:val="nil"/>
              <w:bottom w:val="nil"/>
            </w:tcBorders>
            <w:shd w:val="clear" w:color="auto" w:fill="auto"/>
            <w:vAlign w:val="bottom"/>
          </w:tcPr>
          <w:p w:rsidR="00550FEB" w:rsidRPr="005E3B43" w:rsidRDefault="00550FEB" w:rsidP="00763BCF">
            <w:pPr>
              <w:pStyle w:val="Tabletext"/>
            </w:pP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pPr>
            <w:r w:rsidRPr="005E3B43">
              <w:t xml:space="preserve">(b) Fee for inspection outside Australia, per hour, per inspector, for inspection of a kind mentioned in </w:t>
            </w:r>
            <w:r w:rsidR="004E6D00" w:rsidRPr="005E3B43">
              <w:t>paragraph (</w:t>
            </w:r>
            <w:r w:rsidRPr="005E3B43">
              <w:t>a)</w:t>
            </w:r>
          </w:p>
        </w:tc>
        <w:tc>
          <w:tcPr>
            <w:tcW w:w="1240" w:type="pct"/>
            <w:tcBorders>
              <w:top w:val="nil"/>
              <w:bottom w:val="single" w:sz="4" w:space="0" w:color="auto"/>
            </w:tcBorders>
            <w:shd w:val="clear" w:color="auto" w:fill="auto"/>
          </w:tcPr>
          <w:p w:rsidR="00550FEB" w:rsidRPr="005E3B43" w:rsidRDefault="004421A7" w:rsidP="00763BCF">
            <w:pPr>
              <w:pStyle w:val="Tabletext"/>
            </w:pPr>
            <w:r w:rsidRPr="005E3B43">
              <w:t>1,616</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9AA</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Fee for inspection (including an inspection for paragraph</w:t>
            </w:r>
            <w:r w:rsidR="004E6D00" w:rsidRPr="005E3B43">
              <w:t> </w:t>
            </w:r>
            <w:r w:rsidRPr="005E3B43">
              <w:t>58(3)(b) of the Act) of manufacturing premises or operations for the preparation of haematopoietic progenitor cells under licence, for each inspector engaged per hour, or part of an hour</w:t>
            </w:r>
          </w:p>
        </w:tc>
        <w:tc>
          <w:tcPr>
            <w:tcW w:w="1240" w:type="pct"/>
            <w:tcBorders>
              <w:top w:val="single" w:sz="4" w:space="0" w:color="auto"/>
              <w:bottom w:val="single" w:sz="4" w:space="0" w:color="auto"/>
            </w:tcBorders>
            <w:shd w:val="clear" w:color="auto" w:fill="auto"/>
          </w:tcPr>
          <w:p w:rsidR="00550FEB" w:rsidRPr="005E3B43" w:rsidRDefault="00D114EB" w:rsidP="00763BCF">
            <w:pPr>
              <w:pStyle w:val="Tabletext"/>
            </w:pPr>
            <w:r w:rsidRPr="005E3B43">
              <w:t>790</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9AB</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Fee for inspection (including an inspection for paragraph</w:t>
            </w:r>
            <w:r w:rsidR="004E6D00" w:rsidRPr="005E3B43">
              <w:t> </w:t>
            </w:r>
            <w:r w:rsidRPr="005E3B43">
              <w:t xml:space="preserve">58(3)(b) of the Act) of manufacturing premises or operations for the preparation of </w:t>
            </w:r>
            <w:r w:rsidRPr="005E3B43">
              <w:rPr>
                <w:szCs w:val="22"/>
              </w:rPr>
              <w:t>human blood and blood components (other than haematopoietic progenitor cells)</w:t>
            </w:r>
            <w:r w:rsidRPr="005E3B43">
              <w:t xml:space="preserve"> under licence, at the primary site covered by the licence, for each inspector engaged per hour, or part of an hour</w:t>
            </w:r>
          </w:p>
        </w:tc>
        <w:tc>
          <w:tcPr>
            <w:tcW w:w="1240" w:type="pct"/>
            <w:tcBorders>
              <w:top w:val="single" w:sz="4" w:space="0" w:color="auto"/>
              <w:bottom w:val="single" w:sz="4" w:space="0" w:color="auto"/>
            </w:tcBorders>
            <w:shd w:val="clear" w:color="auto" w:fill="auto"/>
          </w:tcPr>
          <w:p w:rsidR="00550FEB" w:rsidRPr="005E3B43" w:rsidRDefault="00D114EB" w:rsidP="00763BCF">
            <w:pPr>
              <w:pStyle w:val="Tabletext"/>
            </w:pPr>
            <w:r w:rsidRPr="005E3B43">
              <w:t>1,074</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9AC</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Fee for inspection (including an inspection for paragraph</w:t>
            </w:r>
            <w:r w:rsidR="004E6D00" w:rsidRPr="005E3B43">
              <w:t> </w:t>
            </w:r>
            <w:r w:rsidRPr="005E3B43">
              <w:t xml:space="preserve">58(3)(b) of the Act) of manufacturing premises or operations for the preparation of </w:t>
            </w:r>
            <w:r w:rsidRPr="005E3B43">
              <w:rPr>
                <w:szCs w:val="22"/>
              </w:rPr>
              <w:t>human blood and blood components (other than haematopoietic progenitor cells)</w:t>
            </w:r>
            <w:r w:rsidRPr="005E3B43">
              <w:t xml:space="preserve"> under licence, at a site covered by the licence </w:t>
            </w:r>
            <w:r w:rsidRPr="005E3B43">
              <w:rPr>
                <w:szCs w:val="22"/>
              </w:rPr>
              <w:t>(other than a site to which item</w:t>
            </w:r>
            <w:r w:rsidR="004E6D00" w:rsidRPr="005E3B43">
              <w:rPr>
                <w:szCs w:val="22"/>
              </w:rPr>
              <w:t> </w:t>
            </w:r>
            <w:r w:rsidRPr="005E3B43">
              <w:rPr>
                <w:szCs w:val="22"/>
              </w:rPr>
              <w:t xml:space="preserve">9AB applies), </w:t>
            </w:r>
            <w:r w:rsidRPr="005E3B43">
              <w:t>for each inspector engaged per hour, or part of an hour</w:t>
            </w:r>
          </w:p>
        </w:tc>
        <w:tc>
          <w:tcPr>
            <w:tcW w:w="1240" w:type="pct"/>
            <w:tcBorders>
              <w:top w:val="single" w:sz="4" w:space="0" w:color="auto"/>
              <w:bottom w:val="single" w:sz="4" w:space="0" w:color="auto"/>
            </w:tcBorders>
            <w:shd w:val="clear" w:color="auto" w:fill="auto"/>
          </w:tcPr>
          <w:p w:rsidR="00550FEB" w:rsidRPr="005E3B43" w:rsidRDefault="00F43B00" w:rsidP="00763BCF">
            <w:pPr>
              <w:pStyle w:val="Tabletext"/>
            </w:pPr>
            <w:r w:rsidRPr="005E3B43">
              <w:t>790</w:t>
            </w:r>
          </w:p>
        </w:tc>
      </w:tr>
      <w:tr w:rsidR="00550FEB" w:rsidRPr="005E3B43" w:rsidTr="005A786D">
        <w:tc>
          <w:tcPr>
            <w:tcW w:w="622" w:type="pct"/>
            <w:tcBorders>
              <w:top w:val="single" w:sz="4" w:space="0" w:color="auto"/>
              <w:bottom w:val="single" w:sz="4" w:space="0" w:color="auto"/>
            </w:tcBorders>
            <w:shd w:val="clear" w:color="auto" w:fill="auto"/>
          </w:tcPr>
          <w:p w:rsidR="00550FEB" w:rsidRPr="005E3B43" w:rsidRDefault="00550FEB" w:rsidP="00763BCF">
            <w:pPr>
              <w:pStyle w:val="Tabletext"/>
            </w:pPr>
            <w:r w:rsidRPr="005E3B43">
              <w:t>9ACA</w:t>
            </w:r>
          </w:p>
        </w:tc>
        <w:tc>
          <w:tcPr>
            <w:tcW w:w="3138" w:type="pct"/>
            <w:tcBorders>
              <w:top w:val="single" w:sz="4" w:space="0" w:color="auto"/>
              <w:bottom w:val="single" w:sz="4" w:space="0" w:color="auto"/>
            </w:tcBorders>
            <w:shd w:val="clear" w:color="auto" w:fill="auto"/>
          </w:tcPr>
          <w:p w:rsidR="00550FEB" w:rsidRPr="005E3B43" w:rsidRDefault="00550FEB" w:rsidP="00763BCF">
            <w:pPr>
              <w:pStyle w:val="Tabletext"/>
              <w:ind w:right="-52"/>
            </w:pPr>
            <w:r w:rsidRPr="005E3B43">
              <w:t>Fee for inspection (including an inspection for paragraph</w:t>
            </w:r>
            <w:r w:rsidR="004E6D00" w:rsidRPr="005E3B43">
              <w:t> </w:t>
            </w:r>
            <w:r w:rsidRPr="005E3B43">
              <w:t>58(3)(b) of the Act) of manufacturing premises or operations for the preparation of human tissues under licence, for each inspector engaged per hour, or part of an hour</w:t>
            </w:r>
          </w:p>
        </w:tc>
        <w:tc>
          <w:tcPr>
            <w:tcW w:w="1240" w:type="pct"/>
            <w:tcBorders>
              <w:top w:val="single" w:sz="4" w:space="0" w:color="auto"/>
              <w:bottom w:val="single" w:sz="4" w:space="0" w:color="auto"/>
            </w:tcBorders>
            <w:shd w:val="clear" w:color="auto" w:fill="auto"/>
          </w:tcPr>
          <w:p w:rsidR="00550FEB" w:rsidRPr="005E3B43" w:rsidRDefault="00F43B00" w:rsidP="00763BCF">
            <w:pPr>
              <w:pStyle w:val="Tabletext"/>
            </w:pPr>
            <w:r w:rsidRPr="005E3B43">
              <w:t>790</w:t>
            </w:r>
          </w:p>
        </w:tc>
      </w:tr>
      <w:tr w:rsidR="00550FEB" w:rsidRPr="005E3B43" w:rsidTr="005A786D">
        <w:trPr>
          <w:cantSplit/>
        </w:trPr>
        <w:tc>
          <w:tcPr>
            <w:tcW w:w="622" w:type="pct"/>
            <w:tcBorders>
              <w:top w:val="single" w:sz="4" w:space="0" w:color="auto"/>
              <w:bottom w:val="nil"/>
            </w:tcBorders>
            <w:shd w:val="clear" w:color="auto" w:fill="auto"/>
          </w:tcPr>
          <w:p w:rsidR="00550FEB" w:rsidRPr="005E3B43" w:rsidRDefault="00550FEB" w:rsidP="00763BCF">
            <w:pPr>
              <w:pStyle w:val="Tabletext"/>
            </w:pPr>
            <w:r w:rsidRPr="005E3B43">
              <w:t>9AD</w:t>
            </w:r>
          </w:p>
        </w:tc>
        <w:tc>
          <w:tcPr>
            <w:tcW w:w="3138" w:type="pct"/>
            <w:tcBorders>
              <w:top w:val="single" w:sz="4" w:space="0" w:color="auto"/>
              <w:bottom w:val="nil"/>
            </w:tcBorders>
            <w:shd w:val="clear" w:color="auto" w:fill="auto"/>
          </w:tcPr>
          <w:p w:rsidR="00550FEB" w:rsidRPr="005E3B43" w:rsidRDefault="00550FEB" w:rsidP="00763BCF">
            <w:pPr>
              <w:pStyle w:val="Tabletext"/>
              <w:ind w:right="-52"/>
            </w:pPr>
            <w:r w:rsidRPr="005E3B43">
              <w:t>Fee for paragraph</w:t>
            </w:r>
            <w:r w:rsidR="004E6D00" w:rsidRPr="005E3B43">
              <w:t> </w:t>
            </w:r>
            <w:r w:rsidRPr="005E3B43">
              <w:t>25(1)(g) or (h), or 26(1)(g) or (h) of the Act (and, in relation to associated inspections, for paragraphs 38(1)(c), 41(1)(f) and 58(3)(b) of the Act), in respect of the evaluation of the manufacture of human blood and blood components prepared under licence by reference to data contained in files known as technical master files or plasma master files, where the total number of pages of each file referred to is:</w:t>
            </w:r>
          </w:p>
        </w:tc>
        <w:tc>
          <w:tcPr>
            <w:tcW w:w="1240" w:type="pct"/>
            <w:tcBorders>
              <w:top w:val="single" w:sz="4" w:space="0" w:color="auto"/>
              <w:bottom w:val="nil"/>
            </w:tcBorders>
            <w:shd w:val="clear" w:color="auto" w:fill="auto"/>
          </w:tcPr>
          <w:p w:rsidR="00550FEB" w:rsidRPr="005E3B43" w:rsidRDefault="00550FEB" w:rsidP="00763BCF">
            <w:pPr>
              <w:pStyle w:val="Tabletext"/>
            </w:pP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(a) not over 10 pages</w:t>
            </w:r>
          </w:p>
        </w:tc>
        <w:tc>
          <w:tcPr>
            <w:tcW w:w="1240" w:type="pct"/>
            <w:tcBorders>
              <w:top w:val="nil"/>
              <w:bottom w:val="nil"/>
            </w:tcBorders>
            <w:shd w:val="clear" w:color="auto" w:fill="auto"/>
          </w:tcPr>
          <w:p w:rsidR="00550FEB" w:rsidRPr="005E3B43" w:rsidRDefault="00657BCC" w:rsidP="00763BCF">
            <w:pPr>
              <w:pStyle w:val="Tabletext"/>
            </w:pPr>
            <w:r w:rsidRPr="005E3B43">
              <w:t>1,560</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(b) over 10 pages, but not over 50 pages</w:t>
            </w:r>
          </w:p>
        </w:tc>
        <w:tc>
          <w:tcPr>
            <w:tcW w:w="1240" w:type="pct"/>
            <w:tcBorders>
              <w:top w:val="nil"/>
              <w:bottom w:val="nil"/>
            </w:tcBorders>
            <w:shd w:val="clear" w:color="auto" w:fill="auto"/>
          </w:tcPr>
          <w:p w:rsidR="00550FEB" w:rsidRPr="005E3B43" w:rsidRDefault="00657BCC" w:rsidP="00763BCF">
            <w:pPr>
              <w:pStyle w:val="Tabletext"/>
            </w:pPr>
            <w:r w:rsidRPr="005E3B43">
              <w:t>13,222</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(c) over 50 pages, but not over 100 pages</w:t>
            </w:r>
          </w:p>
        </w:tc>
        <w:tc>
          <w:tcPr>
            <w:tcW w:w="1240" w:type="pct"/>
            <w:tcBorders>
              <w:top w:val="nil"/>
              <w:bottom w:val="nil"/>
            </w:tcBorders>
            <w:shd w:val="clear" w:color="auto" w:fill="auto"/>
          </w:tcPr>
          <w:p w:rsidR="00550FEB" w:rsidRPr="005E3B43" w:rsidRDefault="00657BCC" w:rsidP="00763BCF">
            <w:pPr>
              <w:pStyle w:val="Tabletext"/>
            </w:pPr>
            <w:r w:rsidRPr="005E3B43">
              <w:t>29,833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(d) over 100 pages, but not over 1</w:t>
            </w:r>
            <w:r w:rsidR="004E6D00" w:rsidRPr="005E3B43">
              <w:t> </w:t>
            </w:r>
            <w:r w:rsidRPr="005E3B43">
              <w:t>000 pages</w:t>
            </w:r>
          </w:p>
        </w:tc>
        <w:tc>
          <w:tcPr>
            <w:tcW w:w="1240" w:type="pct"/>
            <w:tcBorders>
              <w:top w:val="nil"/>
              <w:bottom w:val="nil"/>
            </w:tcBorders>
            <w:shd w:val="clear" w:color="auto" w:fill="auto"/>
          </w:tcPr>
          <w:p w:rsidR="00550FEB" w:rsidRPr="005E3B43" w:rsidRDefault="00BF355B" w:rsidP="00763BCF">
            <w:pPr>
              <w:pStyle w:val="Tabletext"/>
            </w:pPr>
            <w:r w:rsidRPr="005E3B43">
              <w:t>40,118</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(e) over 1</w:t>
            </w:r>
            <w:r w:rsidR="004E6D00" w:rsidRPr="005E3B43">
              <w:t> </w:t>
            </w:r>
            <w:r w:rsidRPr="005E3B43">
              <w:t>000 pages, but not over 3</w:t>
            </w:r>
            <w:r w:rsidR="004E6D00" w:rsidRPr="005E3B43">
              <w:t> </w:t>
            </w:r>
            <w:r w:rsidRPr="005E3B43">
              <w:t>000 pages</w:t>
            </w:r>
          </w:p>
        </w:tc>
        <w:tc>
          <w:tcPr>
            <w:tcW w:w="1240" w:type="pct"/>
            <w:tcBorders>
              <w:top w:val="nil"/>
              <w:bottom w:val="nil"/>
            </w:tcBorders>
            <w:shd w:val="clear" w:color="auto" w:fill="auto"/>
          </w:tcPr>
          <w:p w:rsidR="00550FEB" w:rsidRPr="005E3B43" w:rsidRDefault="00BF355B" w:rsidP="00763BCF">
            <w:pPr>
              <w:pStyle w:val="Tabletext"/>
            </w:pPr>
            <w:r w:rsidRPr="005E3B43">
              <w:t>62,493</w:t>
            </w:r>
          </w:p>
        </w:tc>
      </w:tr>
      <w:tr w:rsidR="00550FEB" w:rsidRPr="005E3B43" w:rsidTr="005A786D">
        <w:tc>
          <w:tcPr>
            <w:tcW w:w="622" w:type="pct"/>
            <w:tcBorders>
              <w:top w:val="nil"/>
              <w:bottom w:val="nil"/>
            </w:tcBorders>
            <w:shd w:val="clear" w:color="auto" w:fill="auto"/>
          </w:tcPr>
          <w:p w:rsidR="00550FEB" w:rsidRPr="005E3B43" w:rsidRDefault="00550FEB" w:rsidP="00763BCF">
            <w:pPr>
              <w:pStyle w:val="Tabletext"/>
            </w:pPr>
          </w:p>
        </w:tc>
        <w:tc>
          <w:tcPr>
            <w:tcW w:w="3138" w:type="pct"/>
            <w:tcBorders>
              <w:top w:val="nil"/>
              <w:bottom w:val="nil"/>
            </w:tcBorders>
            <w:shd w:val="clear" w:color="auto" w:fill="auto"/>
          </w:tcPr>
          <w:p w:rsidR="00550FEB" w:rsidRPr="005E3B43" w:rsidRDefault="00550FEB" w:rsidP="00763BCF">
            <w:pPr>
              <w:pStyle w:val="Tablea"/>
              <w:ind w:right="-52"/>
            </w:pPr>
            <w:r w:rsidRPr="005E3B43">
              <w:t>(f) over 3</w:t>
            </w:r>
            <w:r w:rsidR="004E6D00" w:rsidRPr="005E3B43">
              <w:t> </w:t>
            </w:r>
            <w:r w:rsidRPr="005E3B43">
              <w:t>000 pages, but not over 4</w:t>
            </w:r>
            <w:r w:rsidR="004E6D00" w:rsidRPr="005E3B43">
              <w:t> </w:t>
            </w:r>
            <w:r w:rsidRPr="005E3B43">
              <w:t>000 pages</w:t>
            </w:r>
          </w:p>
        </w:tc>
        <w:tc>
          <w:tcPr>
            <w:tcW w:w="1240" w:type="pct"/>
            <w:tcBorders>
              <w:top w:val="nil"/>
              <w:bottom w:val="nil"/>
            </w:tcBorders>
            <w:shd w:val="clear" w:color="auto" w:fill="auto"/>
          </w:tcPr>
          <w:p w:rsidR="00550FEB" w:rsidRPr="005E3B43" w:rsidRDefault="00BF355B" w:rsidP="00763BCF">
            <w:pPr>
              <w:pStyle w:val="Tabletext"/>
            </w:pPr>
            <w:r w:rsidRPr="005E3B43">
              <w:t>83,287</w:t>
            </w:r>
          </w:p>
        </w:tc>
      </w:tr>
      <w:tr w:rsidR="00550FEB" w:rsidRPr="005E3B43" w:rsidTr="005A786D">
        <w:tc>
          <w:tcPr>
            <w:tcW w:w="622" w:type="pct"/>
            <w:tcBorders>
              <w:top w:val="nil"/>
              <w:bottom w:val="single" w:sz="4" w:space="0" w:color="auto"/>
            </w:tcBorders>
            <w:shd w:val="clear" w:color="auto" w:fill="auto"/>
          </w:tcPr>
          <w:p w:rsidR="00550FEB" w:rsidRPr="005E3B43" w:rsidRDefault="00550FEB" w:rsidP="00763BCF">
            <w:pPr>
              <w:pStyle w:val="Tabletext"/>
            </w:pPr>
          </w:p>
        </w:tc>
        <w:tc>
          <w:tcPr>
            <w:tcW w:w="3138" w:type="pct"/>
            <w:tcBorders>
              <w:top w:val="nil"/>
              <w:bottom w:val="single" w:sz="4" w:space="0" w:color="auto"/>
            </w:tcBorders>
            <w:shd w:val="clear" w:color="auto" w:fill="auto"/>
          </w:tcPr>
          <w:p w:rsidR="00550FEB" w:rsidRPr="005E3B43" w:rsidRDefault="00550FEB" w:rsidP="00763BCF">
            <w:pPr>
              <w:pStyle w:val="Tablea"/>
              <w:ind w:right="-52"/>
            </w:pPr>
            <w:r w:rsidRPr="005E3B43">
              <w:t>(g) over 4</w:t>
            </w:r>
            <w:r w:rsidR="004E6D00" w:rsidRPr="005E3B43">
              <w:t> </w:t>
            </w:r>
            <w:r w:rsidRPr="005E3B43">
              <w:t>000 pages</w:t>
            </w:r>
          </w:p>
        </w:tc>
        <w:tc>
          <w:tcPr>
            <w:tcW w:w="1240" w:type="pct"/>
            <w:tcBorders>
              <w:top w:val="nil"/>
              <w:bottom w:val="single" w:sz="4" w:space="0" w:color="auto"/>
            </w:tcBorders>
            <w:shd w:val="clear" w:color="auto" w:fill="auto"/>
          </w:tcPr>
          <w:p w:rsidR="00550FEB" w:rsidRPr="005E3B43" w:rsidRDefault="00C22866" w:rsidP="00763BCF">
            <w:pPr>
              <w:pStyle w:val="Tabletext"/>
            </w:pPr>
            <w:r w:rsidRPr="005E3B43">
              <w:t>101,594</w:t>
            </w:r>
          </w:p>
        </w:tc>
      </w:tr>
      <w:tr w:rsidR="00443026" w:rsidRPr="005E3B43" w:rsidTr="005A786D">
        <w:tc>
          <w:tcPr>
            <w:tcW w:w="622" w:type="pct"/>
            <w:tcBorders>
              <w:top w:val="single" w:sz="4" w:space="0" w:color="auto"/>
              <w:bottom w:val="nil"/>
            </w:tcBorders>
            <w:shd w:val="clear" w:color="auto" w:fill="auto"/>
          </w:tcPr>
          <w:p w:rsidR="00443026" w:rsidRPr="005E3B43" w:rsidRDefault="00443026" w:rsidP="00763BCF">
            <w:pPr>
              <w:pStyle w:val="Tabletext"/>
            </w:pPr>
            <w:r w:rsidRPr="005E3B43">
              <w:t>9D</w:t>
            </w:r>
          </w:p>
        </w:tc>
        <w:tc>
          <w:tcPr>
            <w:tcW w:w="3138" w:type="pct"/>
            <w:tcBorders>
              <w:top w:val="single" w:sz="4" w:space="0" w:color="auto"/>
              <w:bottom w:val="nil"/>
            </w:tcBorders>
            <w:shd w:val="clear" w:color="auto" w:fill="auto"/>
          </w:tcPr>
          <w:p w:rsidR="00443026" w:rsidRPr="005E3B43" w:rsidRDefault="00443026" w:rsidP="00763BCF">
            <w:pPr>
              <w:pStyle w:val="Tabletext"/>
              <w:ind w:right="-52"/>
            </w:pPr>
            <w:r w:rsidRPr="005E3B43">
              <w:t>Fee for evaluation, under subsection 9D(1), (2) or (3), sub</w:t>
            </w:r>
            <w:r w:rsidR="00FB7FAA" w:rsidRPr="005E3B43">
              <w:t>section 2</w:t>
            </w:r>
            <w:r w:rsidRPr="005E3B43">
              <w:t xml:space="preserve">4(1A) or paragraph 26(1)(d) of the Act, of data relating to the device component, to which Chapter 4 of the Act applies, of a medicine (in addition to the fee prescribed in </w:t>
            </w:r>
            <w:r w:rsidR="006B5D8E" w:rsidRPr="005E3B43">
              <w:t>item 4</w:t>
            </w:r>
            <w:r w:rsidRPr="005E3B43">
              <w:t xml:space="preserve">, or in </w:t>
            </w:r>
            <w:r w:rsidR="00BB758E" w:rsidRPr="005E3B43">
              <w:t>Part 3</w:t>
            </w:r>
            <w:r w:rsidRPr="005E3B43">
              <w:t xml:space="preserve"> of this Schedule, for evaluating the medicine)</w:t>
            </w:r>
          </w:p>
        </w:tc>
        <w:tc>
          <w:tcPr>
            <w:tcW w:w="1240" w:type="pct"/>
            <w:tcBorders>
              <w:top w:val="single" w:sz="4" w:space="0" w:color="auto"/>
              <w:bottom w:val="nil"/>
            </w:tcBorders>
            <w:shd w:val="clear" w:color="auto" w:fill="auto"/>
          </w:tcPr>
          <w:p w:rsidR="00443026" w:rsidRPr="005E3B43" w:rsidRDefault="00443026" w:rsidP="00763BCF">
            <w:pPr>
              <w:pStyle w:val="Tabletext"/>
            </w:pPr>
            <w:r w:rsidRPr="005E3B43">
              <w:t xml:space="preserve">The fee applicable, under </w:t>
            </w:r>
            <w:r w:rsidR="006B5D8E" w:rsidRPr="005E3B43">
              <w:t>item 1</w:t>
            </w:r>
            <w:r w:rsidRPr="005E3B43">
              <w:t xml:space="preserve">.9, 1.10, 1.12 or 1.16 (and, if applicable, clause 2.2) of Schedule 5 to the </w:t>
            </w:r>
            <w:r w:rsidRPr="005E3B43">
              <w:rPr>
                <w:i/>
              </w:rPr>
              <w:t xml:space="preserve">Therapeutic Goods (Medical Devices) </w:t>
            </w:r>
            <w:r w:rsidR="006B5D8E" w:rsidRPr="005E3B43">
              <w:rPr>
                <w:i/>
              </w:rPr>
              <w:t>Regulations 2</w:t>
            </w:r>
            <w:r w:rsidRPr="005E3B43">
              <w:rPr>
                <w:i/>
              </w:rPr>
              <w:t>002</w:t>
            </w:r>
            <w:r w:rsidRPr="005E3B43">
              <w:t>, to the kind of work to be undertaken</w:t>
            </w:r>
          </w:p>
        </w:tc>
      </w:tr>
      <w:tr w:rsidR="00443026" w:rsidRPr="005E3B43" w:rsidTr="005A786D">
        <w:trPr>
          <w:cantSplit/>
        </w:trPr>
        <w:tc>
          <w:tcPr>
            <w:tcW w:w="622" w:type="pct"/>
            <w:tcBorders>
              <w:top w:val="single" w:sz="4" w:space="0" w:color="auto"/>
              <w:bottom w:val="single" w:sz="4" w:space="0" w:color="auto"/>
            </w:tcBorders>
            <w:shd w:val="clear" w:color="auto" w:fill="auto"/>
          </w:tcPr>
          <w:p w:rsidR="00443026" w:rsidRPr="005E3B43" w:rsidRDefault="00443026" w:rsidP="00763BCF">
            <w:pPr>
              <w:pStyle w:val="Tabletext"/>
            </w:pPr>
            <w:r w:rsidRPr="005E3B43">
              <w:t>10</w:t>
            </w:r>
          </w:p>
        </w:tc>
        <w:tc>
          <w:tcPr>
            <w:tcW w:w="3138" w:type="pct"/>
            <w:tcBorders>
              <w:top w:val="single" w:sz="4" w:space="0" w:color="auto"/>
              <w:bottom w:val="single" w:sz="4" w:space="0" w:color="auto"/>
            </w:tcBorders>
            <w:shd w:val="clear" w:color="auto" w:fill="auto"/>
          </w:tcPr>
          <w:p w:rsidR="00443026" w:rsidRPr="005E3B43" w:rsidRDefault="00443026" w:rsidP="00763BCF">
            <w:pPr>
              <w:pStyle w:val="Tabletext"/>
              <w:ind w:right="-52"/>
            </w:pPr>
            <w:r w:rsidRPr="005E3B43">
              <w:t>Fee for an application for certification under paragraph 58(3)(a) of the Act</w:t>
            </w:r>
          </w:p>
        </w:tc>
        <w:tc>
          <w:tcPr>
            <w:tcW w:w="1240" w:type="pct"/>
            <w:tcBorders>
              <w:top w:val="single" w:sz="4" w:space="0" w:color="auto"/>
              <w:bottom w:val="single" w:sz="4" w:space="0" w:color="auto"/>
            </w:tcBorders>
            <w:shd w:val="clear" w:color="auto" w:fill="auto"/>
          </w:tcPr>
          <w:p w:rsidR="00443026" w:rsidRPr="005E3B43" w:rsidRDefault="00C22866" w:rsidP="00763BCF">
            <w:pPr>
              <w:pStyle w:val="Tabletext"/>
            </w:pPr>
            <w:r w:rsidRPr="005E3B43">
              <w:t>204</w:t>
            </w:r>
            <w:r w:rsidR="00443026" w:rsidRPr="005E3B43">
              <w:t xml:space="preserve"> multiplied by the number of certifications sought in the application</w:t>
            </w:r>
          </w:p>
        </w:tc>
      </w:tr>
      <w:tr w:rsidR="00443026" w:rsidRPr="005E3B43" w:rsidTr="005A786D">
        <w:tc>
          <w:tcPr>
            <w:tcW w:w="622" w:type="pct"/>
            <w:tcBorders>
              <w:top w:val="single" w:sz="4" w:space="0" w:color="auto"/>
              <w:bottom w:val="single" w:sz="4" w:space="0" w:color="auto"/>
            </w:tcBorders>
            <w:shd w:val="clear" w:color="auto" w:fill="auto"/>
          </w:tcPr>
          <w:p w:rsidR="00443026" w:rsidRPr="005E3B43" w:rsidRDefault="00443026" w:rsidP="00763BCF">
            <w:pPr>
              <w:pStyle w:val="Tabletext"/>
            </w:pPr>
            <w:r w:rsidRPr="005E3B43">
              <w:t>11</w:t>
            </w:r>
          </w:p>
        </w:tc>
        <w:tc>
          <w:tcPr>
            <w:tcW w:w="3138" w:type="pct"/>
            <w:tcBorders>
              <w:top w:val="single" w:sz="4" w:space="0" w:color="auto"/>
              <w:bottom w:val="single" w:sz="4" w:space="0" w:color="auto"/>
            </w:tcBorders>
            <w:shd w:val="clear" w:color="auto" w:fill="auto"/>
          </w:tcPr>
          <w:p w:rsidR="00443026" w:rsidRPr="005E3B43" w:rsidRDefault="00443026" w:rsidP="00763BCF">
            <w:pPr>
              <w:pStyle w:val="Tabletext"/>
              <w:ind w:right="-52"/>
            </w:pPr>
            <w:r w:rsidRPr="005E3B43">
              <w:t xml:space="preserve">Fee for the inspection of manufacturing operations other than for the purposes of </w:t>
            </w:r>
            <w:r w:rsidR="00BB758E" w:rsidRPr="005E3B43">
              <w:t>Part 3</w:t>
            </w:r>
            <w:r w:rsidR="005E3B43">
              <w:rPr>
                <w:noProof/>
              </w:rPr>
              <w:noBreakHyphen/>
            </w:r>
            <w:r w:rsidRPr="005E3B43">
              <w:rPr>
                <w:noProof/>
              </w:rPr>
              <w:t>3</w:t>
            </w:r>
            <w:r w:rsidRPr="005E3B43">
              <w:t xml:space="preserve"> of the Act</w:t>
            </w:r>
          </w:p>
        </w:tc>
        <w:tc>
          <w:tcPr>
            <w:tcW w:w="1240" w:type="pct"/>
            <w:tcBorders>
              <w:top w:val="single" w:sz="4" w:space="0" w:color="auto"/>
              <w:bottom w:val="single" w:sz="4" w:space="0" w:color="auto"/>
            </w:tcBorders>
            <w:shd w:val="clear" w:color="auto" w:fill="auto"/>
          </w:tcPr>
          <w:p w:rsidR="00443026" w:rsidRPr="005E3B43" w:rsidRDefault="00443026" w:rsidP="00763BCF">
            <w:pPr>
              <w:pStyle w:val="Tabletext"/>
            </w:pPr>
            <w:r w:rsidRPr="005E3B43">
              <w:t>The fee applicable under item 9 for that step of manufacture</w:t>
            </w:r>
          </w:p>
        </w:tc>
      </w:tr>
      <w:tr w:rsidR="00443026" w:rsidRPr="005E3B43" w:rsidTr="005A786D">
        <w:tc>
          <w:tcPr>
            <w:tcW w:w="622" w:type="pct"/>
            <w:tcBorders>
              <w:top w:val="single" w:sz="4" w:space="0" w:color="auto"/>
              <w:bottom w:val="single" w:sz="4" w:space="0" w:color="auto"/>
            </w:tcBorders>
            <w:shd w:val="clear" w:color="auto" w:fill="auto"/>
          </w:tcPr>
          <w:p w:rsidR="00443026" w:rsidRPr="005E3B43" w:rsidRDefault="00443026" w:rsidP="00763BCF">
            <w:pPr>
              <w:pStyle w:val="Tabletext"/>
            </w:pPr>
            <w:r w:rsidRPr="005E3B43">
              <w:t>12</w:t>
            </w:r>
          </w:p>
        </w:tc>
        <w:tc>
          <w:tcPr>
            <w:tcW w:w="3138" w:type="pct"/>
            <w:tcBorders>
              <w:top w:val="single" w:sz="4" w:space="0" w:color="auto"/>
              <w:bottom w:val="single" w:sz="4" w:space="0" w:color="auto"/>
            </w:tcBorders>
            <w:shd w:val="clear" w:color="auto" w:fill="auto"/>
          </w:tcPr>
          <w:p w:rsidR="00443026" w:rsidRPr="005E3B43" w:rsidRDefault="00443026" w:rsidP="00763BCF">
            <w:pPr>
              <w:pStyle w:val="Tabletext"/>
              <w:ind w:right="-52"/>
            </w:pPr>
            <w:r w:rsidRPr="005E3B43">
              <w:t xml:space="preserve">Fee for evaluation of data in relation to therapeutic goods specified in </w:t>
            </w:r>
            <w:r w:rsidR="008D1B4F" w:rsidRPr="005E3B43">
              <w:t>Schedule 1</w:t>
            </w:r>
            <w:r w:rsidRPr="005E3B43">
              <w:t>0 for the purposes of subsection 9D(1), (2) or (3) of the Act</w:t>
            </w:r>
            <w:r w:rsidRPr="005E3B43">
              <w:rPr>
                <w:szCs w:val="22"/>
              </w:rPr>
              <w:t xml:space="preserve"> that is not covered by another item in this Part</w:t>
            </w:r>
          </w:p>
        </w:tc>
        <w:tc>
          <w:tcPr>
            <w:tcW w:w="1240" w:type="pct"/>
            <w:tcBorders>
              <w:top w:val="single" w:sz="4" w:space="0" w:color="auto"/>
              <w:bottom w:val="single" w:sz="4" w:space="0" w:color="auto"/>
            </w:tcBorders>
            <w:shd w:val="clear" w:color="auto" w:fill="auto"/>
          </w:tcPr>
          <w:p w:rsidR="00443026" w:rsidRPr="005E3B43" w:rsidRDefault="00443026" w:rsidP="00763BCF">
            <w:pPr>
              <w:pStyle w:val="Tabletext"/>
            </w:pPr>
            <w:r w:rsidRPr="005E3B43">
              <w:t xml:space="preserve">The fee applicable under </w:t>
            </w:r>
            <w:r w:rsidR="006B5D8E" w:rsidRPr="005E3B43">
              <w:t>item 1</w:t>
            </w:r>
            <w:r w:rsidRPr="005E3B43">
              <w:t>, 4 or 5 for an evaluation of that nature</w:t>
            </w:r>
          </w:p>
        </w:tc>
      </w:tr>
      <w:tr w:rsidR="00443026" w:rsidRPr="005E3B43" w:rsidTr="005A786D">
        <w:tc>
          <w:tcPr>
            <w:tcW w:w="622" w:type="pct"/>
            <w:tcBorders>
              <w:top w:val="single" w:sz="4" w:space="0" w:color="auto"/>
              <w:bottom w:val="nil"/>
            </w:tcBorders>
            <w:shd w:val="clear" w:color="auto" w:fill="auto"/>
          </w:tcPr>
          <w:p w:rsidR="00443026" w:rsidRPr="005E3B43" w:rsidRDefault="00443026" w:rsidP="00763BCF">
            <w:pPr>
              <w:pStyle w:val="Tabletext"/>
            </w:pPr>
            <w:r w:rsidRPr="005E3B43">
              <w:t>13</w:t>
            </w:r>
          </w:p>
        </w:tc>
        <w:tc>
          <w:tcPr>
            <w:tcW w:w="3138" w:type="pct"/>
            <w:tcBorders>
              <w:top w:val="single" w:sz="4" w:space="0" w:color="auto"/>
              <w:bottom w:val="single" w:sz="4" w:space="0" w:color="auto"/>
            </w:tcBorders>
            <w:shd w:val="clear" w:color="auto" w:fill="auto"/>
          </w:tcPr>
          <w:p w:rsidR="00443026" w:rsidRPr="005E3B43" w:rsidRDefault="00443026" w:rsidP="00763BCF">
            <w:pPr>
              <w:pStyle w:val="Tabletext"/>
              <w:ind w:right="-52"/>
            </w:pPr>
            <w:r w:rsidRPr="005E3B43">
              <w:t>Fee for an evaluation under subsection 66(4) of the Act</w:t>
            </w:r>
          </w:p>
        </w:tc>
        <w:tc>
          <w:tcPr>
            <w:tcW w:w="1240" w:type="pct"/>
            <w:tcBorders>
              <w:top w:val="single" w:sz="4" w:space="0" w:color="auto"/>
              <w:bottom w:val="single" w:sz="4" w:space="0" w:color="auto"/>
            </w:tcBorders>
            <w:shd w:val="clear" w:color="auto" w:fill="auto"/>
          </w:tcPr>
          <w:p w:rsidR="00443026" w:rsidRPr="005E3B43" w:rsidRDefault="00443026" w:rsidP="00763BCF">
            <w:pPr>
              <w:pStyle w:val="Tabletext"/>
            </w:pPr>
            <w:r w:rsidRPr="005E3B43">
              <w:t xml:space="preserve">The fee applicable under </w:t>
            </w:r>
            <w:r w:rsidR="006B5D8E" w:rsidRPr="005E3B43">
              <w:t>item 1</w:t>
            </w:r>
            <w:r w:rsidRPr="005E3B43">
              <w:t>, 4 or 5 for an evaluation of that nature</w:t>
            </w:r>
          </w:p>
        </w:tc>
      </w:tr>
      <w:tr w:rsidR="00443026" w:rsidRPr="005E3B43" w:rsidTr="005A786D">
        <w:tc>
          <w:tcPr>
            <w:tcW w:w="622" w:type="pct"/>
            <w:tcBorders>
              <w:top w:val="single" w:sz="4" w:space="0" w:color="auto"/>
              <w:bottom w:val="nil"/>
            </w:tcBorders>
            <w:shd w:val="clear" w:color="auto" w:fill="auto"/>
          </w:tcPr>
          <w:p w:rsidR="00443026" w:rsidRPr="005E3B43" w:rsidRDefault="00443026" w:rsidP="00763BCF">
            <w:pPr>
              <w:pStyle w:val="Tabletext"/>
            </w:pPr>
            <w:r w:rsidRPr="005E3B43">
              <w:t>14</w:t>
            </w:r>
          </w:p>
        </w:tc>
        <w:tc>
          <w:tcPr>
            <w:tcW w:w="3138" w:type="pct"/>
            <w:tcBorders>
              <w:top w:val="single" w:sz="4" w:space="0" w:color="auto"/>
              <w:bottom w:val="nil"/>
            </w:tcBorders>
            <w:shd w:val="clear" w:color="auto" w:fill="auto"/>
          </w:tcPr>
          <w:p w:rsidR="00443026" w:rsidRPr="005E3B43" w:rsidRDefault="00443026" w:rsidP="00763BCF">
            <w:pPr>
              <w:pStyle w:val="Tabletext"/>
              <w:ind w:right="-52"/>
            </w:pPr>
            <w:r w:rsidRPr="005E3B43">
              <w:t xml:space="preserve">Fee for notification required under </w:t>
            </w:r>
            <w:r w:rsidR="006B5D8E" w:rsidRPr="005E3B43">
              <w:t>item 3</w:t>
            </w:r>
            <w:r w:rsidRPr="005E3B43">
              <w:t xml:space="preserve"> of Schedule 5A:</w:t>
            </w:r>
          </w:p>
        </w:tc>
        <w:tc>
          <w:tcPr>
            <w:tcW w:w="1240" w:type="pct"/>
            <w:tcBorders>
              <w:top w:val="single" w:sz="4" w:space="0" w:color="auto"/>
              <w:bottom w:val="nil"/>
            </w:tcBorders>
            <w:shd w:val="clear" w:color="auto" w:fill="auto"/>
          </w:tcPr>
          <w:p w:rsidR="00443026" w:rsidRPr="005E3B43" w:rsidRDefault="00443026" w:rsidP="00763BCF">
            <w:pPr>
              <w:pStyle w:val="Tabletext"/>
            </w:pPr>
          </w:p>
        </w:tc>
      </w:tr>
      <w:tr w:rsidR="00443026" w:rsidRPr="005E3B43" w:rsidTr="005A786D">
        <w:tc>
          <w:tcPr>
            <w:tcW w:w="622" w:type="pct"/>
            <w:tcBorders>
              <w:top w:val="nil"/>
              <w:bottom w:val="nil"/>
            </w:tcBorders>
            <w:shd w:val="clear" w:color="auto" w:fill="auto"/>
          </w:tcPr>
          <w:p w:rsidR="00443026" w:rsidRPr="005E3B43" w:rsidRDefault="00443026" w:rsidP="00763BCF">
            <w:pPr>
              <w:pStyle w:val="Tabletext"/>
            </w:pPr>
          </w:p>
        </w:tc>
        <w:tc>
          <w:tcPr>
            <w:tcW w:w="3138" w:type="pct"/>
            <w:tcBorders>
              <w:top w:val="nil"/>
              <w:bottom w:val="nil"/>
            </w:tcBorders>
            <w:shd w:val="clear" w:color="auto" w:fill="auto"/>
          </w:tcPr>
          <w:p w:rsidR="00443026" w:rsidRPr="005E3B43" w:rsidRDefault="00443026" w:rsidP="00763BCF">
            <w:pPr>
              <w:pStyle w:val="Tablea"/>
            </w:pPr>
            <w:r w:rsidRPr="005E3B43">
              <w:t>(a) of intention to sponsor a clinical trial at a trial site using a specified medicine</w:t>
            </w:r>
          </w:p>
        </w:tc>
        <w:tc>
          <w:tcPr>
            <w:tcW w:w="1240" w:type="pct"/>
            <w:tcBorders>
              <w:top w:val="nil"/>
              <w:bottom w:val="nil"/>
            </w:tcBorders>
            <w:shd w:val="clear" w:color="auto" w:fill="auto"/>
          </w:tcPr>
          <w:p w:rsidR="00443026" w:rsidRPr="005E3B43" w:rsidRDefault="00C22866" w:rsidP="00763BCF">
            <w:pPr>
              <w:pStyle w:val="Tabletext"/>
            </w:pPr>
            <w:r w:rsidRPr="005E3B43">
              <w:t>429</w:t>
            </w:r>
          </w:p>
        </w:tc>
      </w:tr>
      <w:tr w:rsidR="00443026" w:rsidRPr="005E3B43" w:rsidTr="005A786D">
        <w:tc>
          <w:tcPr>
            <w:tcW w:w="622" w:type="pct"/>
            <w:tcBorders>
              <w:top w:val="nil"/>
              <w:bottom w:val="single" w:sz="4" w:space="0" w:color="auto"/>
            </w:tcBorders>
            <w:shd w:val="clear" w:color="auto" w:fill="auto"/>
          </w:tcPr>
          <w:p w:rsidR="00443026" w:rsidRPr="005E3B43" w:rsidRDefault="00443026" w:rsidP="00763BCF">
            <w:pPr>
              <w:pStyle w:val="Tabletext"/>
            </w:pPr>
          </w:p>
        </w:tc>
        <w:tc>
          <w:tcPr>
            <w:tcW w:w="3138" w:type="pct"/>
            <w:tcBorders>
              <w:top w:val="nil"/>
              <w:bottom w:val="single" w:sz="4" w:space="0" w:color="auto"/>
            </w:tcBorders>
            <w:shd w:val="clear" w:color="auto" w:fill="auto"/>
          </w:tcPr>
          <w:p w:rsidR="00443026" w:rsidRPr="005E3B43" w:rsidRDefault="00443026" w:rsidP="00763BCF">
            <w:pPr>
              <w:pStyle w:val="Tablea"/>
            </w:pPr>
            <w:r w:rsidRPr="005E3B43">
              <w:t>(b) for each notification of an additional trial site or additional trial sites</w:t>
            </w:r>
          </w:p>
        </w:tc>
        <w:tc>
          <w:tcPr>
            <w:tcW w:w="1240" w:type="pct"/>
            <w:tcBorders>
              <w:top w:val="nil"/>
              <w:bottom w:val="single" w:sz="4" w:space="0" w:color="auto"/>
            </w:tcBorders>
            <w:shd w:val="clear" w:color="auto" w:fill="auto"/>
          </w:tcPr>
          <w:p w:rsidR="00443026" w:rsidRPr="005E3B43" w:rsidRDefault="00C22866" w:rsidP="00763BCF">
            <w:pPr>
              <w:pStyle w:val="Tabletext"/>
            </w:pPr>
            <w:r w:rsidRPr="005E3B43">
              <w:t>429</w:t>
            </w:r>
          </w:p>
        </w:tc>
      </w:tr>
      <w:tr w:rsidR="00443026" w:rsidRPr="005E3B43" w:rsidTr="005A786D">
        <w:trPr>
          <w:cantSplit/>
        </w:trPr>
        <w:tc>
          <w:tcPr>
            <w:tcW w:w="622" w:type="pct"/>
            <w:tcBorders>
              <w:top w:val="single" w:sz="4" w:space="0" w:color="auto"/>
              <w:bottom w:val="single" w:sz="4" w:space="0" w:color="auto"/>
            </w:tcBorders>
            <w:shd w:val="clear" w:color="auto" w:fill="auto"/>
          </w:tcPr>
          <w:p w:rsidR="00443026" w:rsidRPr="005E3B43" w:rsidRDefault="00443026" w:rsidP="00763BCF">
            <w:pPr>
              <w:pStyle w:val="Tabletext"/>
            </w:pPr>
            <w:r w:rsidRPr="005E3B43">
              <w:t>16</w:t>
            </w:r>
          </w:p>
        </w:tc>
        <w:tc>
          <w:tcPr>
            <w:tcW w:w="3138" w:type="pct"/>
            <w:tcBorders>
              <w:top w:val="single" w:sz="4" w:space="0" w:color="auto"/>
              <w:bottom w:val="single" w:sz="4" w:space="0" w:color="auto"/>
            </w:tcBorders>
            <w:shd w:val="clear" w:color="auto" w:fill="auto"/>
          </w:tcPr>
          <w:p w:rsidR="00443026" w:rsidRPr="005E3B43" w:rsidRDefault="00443026" w:rsidP="00763BCF">
            <w:pPr>
              <w:pStyle w:val="Tabletext"/>
              <w:keepNext/>
              <w:ind w:right="-52"/>
            </w:pPr>
            <w:r w:rsidRPr="005E3B43">
              <w:t>Fee, including deposit, for an application under subsection 61(6) of the Act</w:t>
            </w:r>
          </w:p>
        </w:tc>
        <w:tc>
          <w:tcPr>
            <w:tcW w:w="1240" w:type="pct"/>
            <w:tcBorders>
              <w:top w:val="single" w:sz="4" w:space="0" w:color="auto"/>
              <w:bottom w:val="single" w:sz="4" w:space="0" w:color="auto"/>
            </w:tcBorders>
            <w:shd w:val="clear" w:color="auto" w:fill="auto"/>
          </w:tcPr>
          <w:p w:rsidR="00443026" w:rsidRPr="005E3B43" w:rsidRDefault="00443026" w:rsidP="00763BCF">
            <w:pPr>
              <w:pStyle w:val="Tabletext"/>
              <w:keepNext/>
              <w:ind w:right="-38"/>
            </w:pPr>
            <w:r w:rsidRPr="005E3B43">
              <w:t xml:space="preserve">The amount, including a deposit, that would be payable under the </w:t>
            </w:r>
            <w:r w:rsidRPr="005E3B43">
              <w:rPr>
                <w:i/>
              </w:rPr>
              <w:t>Freedom of Information Act 1982</w:t>
            </w:r>
            <w:r w:rsidRPr="005E3B43">
              <w:t xml:space="preserve"> and the Freedom of Information (Fees and Charges) Regulations for a request if the application were a request under </w:t>
            </w:r>
            <w:r w:rsidR="006B5D8E" w:rsidRPr="005E3B43">
              <w:t>section 1</w:t>
            </w:r>
            <w:r w:rsidRPr="005E3B43">
              <w:t>5 of that Act</w:t>
            </w:r>
          </w:p>
        </w:tc>
      </w:tr>
      <w:tr w:rsidR="00443026" w:rsidRPr="005E3B43" w:rsidTr="005A786D">
        <w:tc>
          <w:tcPr>
            <w:tcW w:w="622" w:type="pct"/>
            <w:tcBorders>
              <w:top w:val="single" w:sz="4" w:space="0" w:color="auto"/>
              <w:bottom w:val="single" w:sz="12" w:space="0" w:color="auto"/>
            </w:tcBorders>
            <w:shd w:val="clear" w:color="auto" w:fill="auto"/>
          </w:tcPr>
          <w:p w:rsidR="00443026" w:rsidRPr="005E3B43" w:rsidRDefault="00443026" w:rsidP="00763BCF">
            <w:pPr>
              <w:pStyle w:val="Tabletext"/>
            </w:pPr>
            <w:r w:rsidRPr="005E3B43">
              <w:lastRenderedPageBreak/>
              <w:t>18</w:t>
            </w:r>
          </w:p>
        </w:tc>
        <w:tc>
          <w:tcPr>
            <w:tcW w:w="3138" w:type="pct"/>
            <w:tcBorders>
              <w:top w:val="single" w:sz="4" w:space="0" w:color="auto"/>
              <w:bottom w:val="single" w:sz="12" w:space="0" w:color="auto"/>
            </w:tcBorders>
            <w:shd w:val="clear" w:color="auto" w:fill="auto"/>
          </w:tcPr>
          <w:p w:rsidR="00443026" w:rsidRPr="005E3B43" w:rsidRDefault="00443026" w:rsidP="00763BCF">
            <w:pPr>
              <w:pStyle w:val="Tabletext"/>
            </w:pPr>
            <w:r w:rsidRPr="005E3B43">
              <w:t>Fee for providing advice in relation to a prescription medicine at the request of the sponsor of the medicine for the purpose of listing the medicine as a pharmaceutical benefit</w:t>
            </w:r>
          </w:p>
        </w:tc>
        <w:tc>
          <w:tcPr>
            <w:tcW w:w="1240" w:type="pct"/>
            <w:tcBorders>
              <w:top w:val="single" w:sz="4" w:space="0" w:color="auto"/>
              <w:bottom w:val="single" w:sz="12" w:space="0" w:color="auto"/>
            </w:tcBorders>
            <w:shd w:val="clear" w:color="auto" w:fill="auto"/>
          </w:tcPr>
          <w:p w:rsidR="00443026" w:rsidRPr="005E3B43" w:rsidRDefault="001537BC" w:rsidP="00763BCF">
            <w:pPr>
              <w:pStyle w:val="Tabletext"/>
            </w:pPr>
            <w:r w:rsidRPr="005E3B43">
              <w:t>2,622</w:t>
            </w:r>
          </w:p>
        </w:tc>
      </w:tr>
    </w:tbl>
    <w:p w:rsidR="00464100" w:rsidRPr="005E3B43" w:rsidRDefault="00BB758E" w:rsidP="00763BCF">
      <w:pPr>
        <w:pStyle w:val="ActHead2"/>
        <w:pageBreakBefore/>
      </w:pPr>
      <w:bookmarkStart w:id="432" w:name="_Toc178421962"/>
      <w:r w:rsidRPr="005E3B43">
        <w:rPr>
          <w:rStyle w:val="CharPartNo"/>
        </w:rPr>
        <w:lastRenderedPageBreak/>
        <w:t>Part 3</w:t>
      </w:r>
      <w:r w:rsidR="00464100" w:rsidRPr="005E3B43">
        <w:t>—</w:t>
      </w:r>
      <w:r w:rsidR="00464100" w:rsidRPr="005E3B43">
        <w:rPr>
          <w:rStyle w:val="CharPartText"/>
        </w:rPr>
        <w:t>Table of fees for applications etc. in relation to certain OTC medicines</w:t>
      </w:r>
      <w:bookmarkEnd w:id="432"/>
    </w:p>
    <w:p w:rsidR="00712504" w:rsidRPr="005E3B43" w:rsidRDefault="00712504" w:rsidP="00763BCF">
      <w:pPr>
        <w:pStyle w:val="Header"/>
      </w:pPr>
      <w:r w:rsidRPr="005E3B43">
        <w:rPr>
          <w:rStyle w:val="CharDivNo"/>
        </w:rPr>
        <w:t xml:space="preserve"> </w:t>
      </w:r>
      <w:r w:rsidRPr="005E3B43">
        <w:rPr>
          <w:rStyle w:val="CharDivText"/>
        </w:rPr>
        <w:t xml:space="preserve"> </w:t>
      </w:r>
    </w:p>
    <w:p w:rsidR="00464100" w:rsidRPr="005E3B43" w:rsidRDefault="00464100" w:rsidP="00763BCF">
      <w:pPr>
        <w:pStyle w:val="ActHead5"/>
      </w:pPr>
      <w:bookmarkStart w:id="433" w:name="_Toc178421963"/>
      <w:r w:rsidRPr="005E3B43">
        <w:rPr>
          <w:rStyle w:val="CharSectno"/>
        </w:rPr>
        <w:t>4</w:t>
      </w:r>
      <w:r w:rsidRPr="005E3B43">
        <w:t xml:space="preserve">  Table of fees</w:t>
      </w:r>
      <w:bookmarkEnd w:id="433"/>
    </w:p>
    <w:p w:rsidR="00712504" w:rsidRPr="005E3B43" w:rsidRDefault="00712504" w:rsidP="00763BCF">
      <w:pPr>
        <w:pStyle w:val="subsection"/>
      </w:pPr>
      <w:r w:rsidRPr="005E3B43">
        <w:tab/>
      </w:r>
      <w:r w:rsidRPr="005E3B43">
        <w:tab/>
        <w:t xml:space="preserve">The following table sets out particular </w:t>
      </w:r>
      <w:r w:rsidR="00464100" w:rsidRPr="005E3B43">
        <w:t>fees for applications, evaluations and requests</w:t>
      </w:r>
      <w:r w:rsidRPr="005E3B43">
        <w:t xml:space="preserve"> in relation to OTC medicines that are, or are to be, registered goods.</w:t>
      </w:r>
    </w:p>
    <w:p w:rsidR="00712504" w:rsidRPr="005E3B43" w:rsidRDefault="00712504" w:rsidP="00763BC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1138"/>
        <w:gridCol w:w="5297"/>
        <w:gridCol w:w="2072"/>
        <w:gridCol w:w="20"/>
      </w:tblGrid>
      <w:tr w:rsidR="00712504" w:rsidRPr="005E3B43" w:rsidTr="005A786D">
        <w:trPr>
          <w:gridAfter w:val="1"/>
          <w:wAfter w:w="12" w:type="pct"/>
          <w:tblHeader/>
        </w:trPr>
        <w:tc>
          <w:tcPr>
            <w:tcW w:w="4988" w:type="pct"/>
            <w:gridSpan w:val="3"/>
            <w:tcBorders>
              <w:top w:val="single" w:sz="12" w:space="0" w:color="auto"/>
              <w:bottom w:val="single" w:sz="2" w:space="0" w:color="auto"/>
            </w:tcBorders>
            <w:shd w:val="clear" w:color="auto" w:fill="auto"/>
            <w:hideMark/>
          </w:tcPr>
          <w:p w:rsidR="00712504" w:rsidRPr="005E3B43" w:rsidRDefault="00464100" w:rsidP="00763BCF">
            <w:pPr>
              <w:pStyle w:val="TableHeading"/>
            </w:pPr>
            <w:r w:rsidRPr="005E3B43">
              <w:t>Fees</w:t>
            </w:r>
          </w:p>
        </w:tc>
      </w:tr>
      <w:tr w:rsidR="00712504" w:rsidRPr="005E3B43" w:rsidTr="005A786D">
        <w:tblPrEx>
          <w:tblCellMar>
            <w:left w:w="108" w:type="dxa"/>
            <w:right w:w="108" w:type="dxa"/>
          </w:tblCellMar>
          <w:tblLook w:val="0000" w:firstRow="0" w:lastRow="0" w:firstColumn="0" w:lastColumn="0" w:noHBand="0" w:noVBand="0"/>
        </w:tblPrEx>
        <w:trPr>
          <w:tblHeader/>
        </w:trPr>
        <w:tc>
          <w:tcPr>
            <w:tcW w:w="667" w:type="pct"/>
            <w:tcBorders>
              <w:bottom w:val="single" w:sz="12" w:space="0" w:color="auto"/>
            </w:tcBorders>
            <w:shd w:val="clear" w:color="auto" w:fill="auto"/>
          </w:tcPr>
          <w:p w:rsidR="00712504" w:rsidRPr="005E3B43" w:rsidRDefault="00712504" w:rsidP="00763BCF">
            <w:pPr>
              <w:pStyle w:val="TableHeading"/>
              <w:ind w:left="-66" w:right="-52"/>
            </w:pPr>
            <w:r w:rsidRPr="005E3B43">
              <w:t>Column 1</w:t>
            </w:r>
            <w:r w:rsidRPr="005E3B43">
              <w:br/>
              <w:t>Item</w:t>
            </w:r>
          </w:p>
        </w:tc>
        <w:tc>
          <w:tcPr>
            <w:tcW w:w="3106" w:type="pct"/>
            <w:tcBorders>
              <w:bottom w:val="single" w:sz="12" w:space="0" w:color="auto"/>
            </w:tcBorders>
            <w:shd w:val="clear" w:color="auto" w:fill="auto"/>
          </w:tcPr>
          <w:p w:rsidR="00712504" w:rsidRPr="005E3B43" w:rsidRDefault="00712504" w:rsidP="00763BCF">
            <w:pPr>
              <w:pStyle w:val="TableHeading"/>
              <w:ind w:right="-52"/>
            </w:pPr>
            <w:r w:rsidRPr="005E3B43">
              <w:t>Column 2</w:t>
            </w:r>
            <w:r w:rsidRPr="005E3B43">
              <w:br/>
              <w:t>Matter</w:t>
            </w:r>
          </w:p>
        </w:tc>
        <w:tc>
          <w:tcPr>
            <w:tcW w:w="1227" w:type="pct"/>
            <w:gridSpan w:val="2"/>
            <w:tcBorders>
              <w:bottom w:val="single" w:sz="12" w:space="0" w:color="auto"/>
            </w:tcBorders>
            <w:shd w:val="clear" w:color="auto" w:fill="auto"/>
          </w:tcPr>
          <w:p w:rsidR="00712504" w:rsidRPr="005E3B43" w:rsidRDefault="00712504" w:rsidP="00763BCF">
            <w:pPr>
              <w:pStyle w:val="TableHeading"/>
            </w:pPr>
            <w:r w:rsidRPr="005E3B43">
              <w:t>Column 3</w:t>
            </w:r>
            <w:r w:rsidRPr="005E3B43">
              <w:br/>
              <w:t>Fee $</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bottom w:val="nil"/>
            </w:tcBorders>
            <w:shd w:val="clear" w:color="auto" w:fill="auto"/>
          </w:tcPr>
          <w:p w:rsidR="00712504" w:rsidRPr="005E3B43" w:rsidRDefault="00712504" w:rsidP="00763BCF">
            <w:pPr>
              <w:pStyle w:val="Tabletext"/>
            </w:pPr>
            <w:r w:rsidRPr="005E3B43">
              <w:t>1</w:t>
            </w:r>
          </w:p>
        </w:tc>
        <w:tc>
          <w:tcPr>
            <w:tcW w:w="3106" w:type="pct"/>
            <w:tcBorders>
              <w:bottom w:val="nil"/>
            </w:tcBorders>
            <w:shd w:val="clear" w:color="auto" w:fill="auto"/>
          </w:tcPr>
          <w:p w:rsidR="00712504" w:rsidRPr="005E3B43" w:rsidRDefault="00712504" w:rsidP="00763BCF">
            <w:pPr>
              <w:pStyle w:val="Tabletext"/>
              <w:ind w:right="-52"/>
            </w:pPr>
            <w:r w:rsidRPr="005E3B43">
              <w:t xml:space="preserve">Application fee under </w:t>
            </w:r>
            <w:r w:rsidR="00584F84" w:rsidRPr="005E3B43">
              <w:t>paragraph</w:t>
            </w:r>
            <w:r w:rsidR="004E6D00" w:rsidRPr="005E3B43">
              <w:t> </w:t>
            </w:r>
            <w:r w:rsidR="00584F84" w:rsidRPr="005E3B43">
              <w:t>23B(2)(b)</w:t>
            </w:r>
            <w:r w:rsidRPr="005E3B43">
              <w:t xml:space="preserve"> of the Act:</w:t>
            </w:r>
          </w:p>
        </w:tc>
        <w:tc>
          <w:tcPr>
            <w:tcW w:w="1227" w:type="pct"/>
            <w:gridSpan w:val="2"/>
            <w:tcBorders>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ind w:right="-52"/>
            </w:pPr>
            <w:r w:rsidRPr="005E3B43">
              <w:t>(a) for an N1 application</w:t>
            </w:r>
          </w:p>
        </w:tc>
        <w:tc>
          <w:tcPr>
            <w:tcW w:w="1227" w:type="pct"/>
            <w:gridSpan w:val="2"/>
            <w:tcBorders>
              <w:top w:val="nil"/>
              <w:bottom w:val="nil"/>
            </w:tcBorders>
            <w:shd w:val="clear" w:color="auto" w:fill="auto"/>
          </w:tcPr>
          <w:p w:rsidR="00712504" w:rsidRPr="005E3B43" w:rsidRDefault="00A63444" w:rsidP="00763BCF">
            <w:pPr>
              <w:pStyle w:val="Tabletext"/>
              <w:rPr>
                <w:lang w:eastAsia="en-US"/>
              </w:rPr>
            </w:pPr>
            <w:r w:rsidRPr="005E3B43">
              <w:t>1,921</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ind w:right="-52"/>
            </w:pPr>
            <w:r w:rsidRPr="005E3B43">
              <w:t>(b) for an N2 application</w:t>
            </w:r>
          </w:p>
        </w:tc>
        <w:tc>
          <w:tcPr>
            <w:tcW w:w="1227" w:type="pct"/>
            <w:gridSpan w:val="2"/>
            <w:tcBorders>
              <w:top w:val="nil"/>
              <w:bottom w:val="nil"/>
            </w:tcBorders>
            <w:shd w:val="clear" w:color="auto" w:fill="auto"/>
          </w:tcPr>
          <w:p w:rsidR="00712504" w:rsidRPr="005E3B43" w:rsidRDefault="00A63444" w:rsidP="00763BCF">
            <w:pPr>
              <w:pStyle w:val="Tabletext"/>
              <w:rPr>
                <w:lang w:eastAsia="en-US"/>
              </w:rPr>
            </w:pPr>
            <w:r w:rsidRPr="005E3B43">
              <w:t>1,921</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ind w:right="-52"/>
              <w:rPr>
                <w:rFonts w:eastAsia="Calibri"/>
                <w:lang w:eastAsia="en-US"/>
              </w:rPr>
            </w:pPr>
            <w:r w:rsidRPr="005E3B43">
              <w:t>(c) for an N3 application</w:t>
            </w:r>
          </w:p>
        </w:tc>
        <w:tc>
          <w:tcPr>
            <w:tcW w:w="1227" w:type="pct"/>
            <w:gridSpan w:val="2"/>
            <w:tcBorders>
              <w:top w:val="nil"/>
              <w:bottom w:val="nil"/>
            </w:tcBorders>
            <w:shd w:val="clear" w:color="auto" w:fill="auto"/>
          </w:tcPr>
          <w:p w:rsidR="00712504" w:rsidRPr="005E3B43" w:rsidRDefault="00A63444" w:rsidP="00763BCF">
            <w:pPr>
              <w:pStyle w:val="Tabletext"/>
            </w:pPr>
            <w:r w:rsidRPr="005E3B43">
              <w:t>3,086</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ind w:right="-52"/>
              <w:rPr>
                <w:rFonts w:eastAsia="Calibri"/>
                <w:lang w:eastAsia="en-US"/>
              </w:rPr>
            </w:pPr>
            <w:r w:rsidRPr="005E3B43">
              <w:t>(d) for an N4 application</w:t>
            </w:r>
          </w:p>
        </w:tc>
        <w:tc>
          <w:tcPr>
            <w:tcW w:w="1227" w:type="pct"/>
            <w:gridSpan w:val="2"/>
            <w:tcBorders>
              <w:top w:val="nil"/>
              <w:bottom w:val="nil"/>
            </w:tcBorders>
            <w:shd w:val="clear" w:color="auto" w:fill="auto"/>
          </w:tcPr>
          <w:p w:rsidR="00712504" w:rsidRPr="005E3B43" w:rsidRDefault="00EE4274" w:rsidP="00763BCF">
            <w:pPr>
              <w:pStyle w:val="Tabletext"/>
            </w:pPr>
            <w:r w:rsidRPr="005E3B43">
              <w:t>4,509</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ind w:right="-52"/>
              <w:rPr>
                <w:rFonts w:eastAsia="Calibri"/>
                <w:lang w:eastAsia="en-US"/>
              </w:rPr>
            </w:pPr>
            <w:r w:rsidRPr="005E3B43">
              <w:t>(e) for an N5 application</w:t>
            </w:r>
          </w:p>
        </w:tc>
        <w:tc>
          <w:tcPr>
            <w:tcW w:w="1227" w:type="pct"/>
            <w:gridSpan w:val="2"/>
            <w:tcBorders>
              <w:top w:val="nil"/>
              <w:bottom w:val="nil"/>
            </w:tcBorders>
            <w:shd w:val="clear" w:color="auto" w:fill="auto"/>
          </w:tcPr>
          <w:p w:rsidR="00712504" w:rsidRPr="005E3B43" w:rsidRDefault="00EE4274" w:rsidP="00763BCF">
            <w:pPr>
              <w:pStyle w:val="Tabletext"/>
            </w:pPr>
            <w:r w:rsidRPr="005E3B43">
              <w:t>6,679</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(f) for a C1 (</w:t>
            </w:r>
            <w:r w:rsidR="00FB7FAA" w:rsidRPr="005E3B43">
              <w:t>section 2</w:t>
            </w:r>
            <w:r w:rsidRPr="005E3B43">
              <w:t>3) application</w:t>
            </w:r>
          </w:p>
        </w:tc>
        <w:tc>
          <w:tcPr>
            <w:tcW w:w="1227" w:type="pct"/>
            <w:gridSpan w:val="2"/>
            <w:tcBorders>
              <w:top w:val="nil"/>
              <w:bottom w:val="nil"/>
            </w:tcBorders>
            <w:shd w:val="clear" w:color="auto" w:fill="auto"/>
          </w:tcPr>
          <w:p w:rsidR="00712504" w:rsidRPr="005E3B43" w:rsidRDefault="00217401" w:rsidP="00763BCF">
            <w:pPr>
              <w:pStyle w:val="Tabletext"/>
              <w:rPr>
                <w:lang w:eastAsia="en-US"/>
              </w:rPr>
            </w:pPr>
            <w:r w:rsidRPr="005E3B43">
              <w:t>1,921</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ind w:right="-52"/>
            </w:pPr>
            <w:r w:rsidRPr="005E3B43">
              <w:t>(g) for a C2 (</w:t>
            </w:r>
            <w:r w:rsidR="00FB7FAA" w:rsidRPr="005E3B43">
              <w:t>section 2</w:t>
            </w:r>
            <w:r w:rsidRPr="005E3B43">
              <w:t>3) application</w:t>
            </w:r>
          </w:p>
        </w:tc>
        <w:tc>
          <w:tcPr>
            <w:tcW w:w="1227" w:type="pct"/>
            <w:gridSpan w:val="2"/>
            <w:tcBorders>
              <w:top w:val="nil"/>
              <w:bottom w:val="nil"/>
            </w:tcBorders>
            <w:shd w:val="clear" w:color="auto" w:fill="auto"/>
          </w:tcPr>
          <w:p w:rsidR="00712504" w:rsidRPr="005E3B43" w:rsidRDefault="00217401" w:rsidP="00763BCF">
            <w:pPr>
              <w:pStyle w:val="Tabletext"/>
              <w:rPr>
                <w:lang w:eastAsia="en-US"/>
              </w:rPr>
            </w:pPr>
            <w:r w:rsidRPr="005E3B43">
              <w:t>1,921</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ind w:right="-52"/>
            </w:pPr>
            <w:r w:rsidRPr="005E3B43">
              <w:t>(h) for a C3 (</w:t>
            </w:r>
            <w:r w:rsidR="00FB7FAA" w:rsidRPr="005E3B43">
              <w:t>section 2</w:t>
            </w:r>
            <w:r w:rsidRPr="005E3B43">
              <w:t>3) application</w:t>
            </w:r>
          </w:p>
        </w:tc>
        <w:tc>
          <w:tcPr>
            <w:tcW w:w="1227" w:type="pct"/>
            <w:gridSpan w:val="2"/>
            <w:tcBorders>
              <w:top w:val="nil"/>
              <w:bottom w:val="nil"/>
            </w:tcBorders>
            <w:shd w:val="clear" w:color="auto" w:fill="auto"/>
          </w:tcPr>
          <w:p w:rsidR="00712504" w:rsidRPr="005E3B43" w:rsidRDefault="00217401" w:rsidP="00763BCF">
            <w:pPr>
              <w:pStyle w:val="Tabletext"/>
              <w:rPr>
                <w:lang w:eastAsia="en-US"/>
              </w:rPr>
            </w:pPr>
            <w:r w:rsidRPr="005E3B43">
              <w:t>1,921</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tcBorders>
            <w:shd w:val="clear" w:color="auto" w:fill="auto"/>
          </w:tcPr>
          <w:p w:rsidR="00712504" w:rsidRPr="005E3B43" w:rsidRDefault="00712504" w:rsidP="00763BCF">
            <w:pPr>
              <w:pStyle w:val="Tabletext"/>
            </w:pPr>
          </w:p>
        </w:tc>
        <w:tc>
          <w:tcPr>
            <w:tcW w:w="3106" w:type="pct"/>
            <w:tcBorders>
              <w:top w:val="nil"/>
            </w:tcBorders>
            <w:shd w:val="clear" w:color="auto" w:fill="auto"/>
          </w:tcPr>
          <w:p w:rsidR="00712504" w:rsidRPr="005E3B43" w:rsidRDefault="00712504" w:rsidP="00763BCF">
            <w:pPr>
              <w:pStyle w:val="Tablea"/>
              <w:ind w:right="-52"/>
            </w:pPr>
            <w:r w:rsidRPr="005E3B43">
              <w:t>(i) for a C4 (</w:t>
            </w:r>
            <w:r w:rsidR="00FB7FAA" w:rsidRPr="005E3B43">
              <w:t>section 2</w:t>
            </w:r>
            <w:r w:rsidRPr="005E3B43">
              <w:t>3) application</w:t>
            </w:r>
          </w:p>
        </w:tc>
        <w:tc>
          <w:tcPr>
            <w:tcW w:w="1227" w:type="pct"/>
            <w:gridSpan w:val="2"/>
            <w:tcBorders>
              <w:top w:val="nil"/>
            </w:tcBorders>
            <w:shd w:val="clear" w:color="auto" w:fill="auto"/>
          </w:tcPr>
          <w:p w:rsidR="00712504" w:rsidRPr="005E3B43" w:rsidRDefault="005C070D" w:rsidP="00763BCF">
            <w:pPr>
              <w:pStyle w:val="Tabletext"/>
              <w:rPr>
                <w:lang w:eastAsia="en-US"/>
              </w:rPr>
            </w:pPr>
            <w:r w:rsidRPr="005E3B43">
              <w:t>3,086</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bottom w:val="nil"/>
            </w:tcBorders>
            <w:shd w:val="clear" w:color="auto" w:fill="auto"/>
          </w:tcPr>
          <w:p w:rsidR="00712504" w:rsidRPr="005E3B43" w:rsidRDefault="00712504" w:rsidP="00763BCF">
            <w:pPr>
              <w:pStyle w:val="Tabletext"/>
            </w:pPr>
            <w:r w:rsidRPr="005E3B43">
              <w:t>2</w:t>
            </w:r>
          </w:p>
        </w:tc>
        <w:tc>
          <w:tcPr>
            <w:tcW w:w="3106" w:type="pct"/>
            <w:tcBorders>
              <w:bottom w:val="nil"/>
            </w:tcBorders>
            <w:shd w:val="clear" w:color="auto" w:fill="auto"/>
          </w:tcPr>
          <w:p w:rsidR="00712504" w:rsidRPr="005E3B43" w:rsidRDefault="00712504" w:rsidP="00763BCF">
            <w:pPr>
              <w:pStyle w:val="Tabletext"/>
              <w:ind w:right="-52"/>
            </w:pPr>
            <w:r w:rsidRPr="005E3B43">
              <w:t xml:space="preserve">Evaluation fee under </w:t>
            </w:r>
            <w:r w:rsidR="00584F84" w:rsidRPr="005E3B43">
              <w:t>sub</w:t>
            </w:r>
            <w:r w:rsidR="00FB7FAA" w:rsidRPr="005E3B43">
              <w:t>section 2</w:t>
            </w:r>
            <w:r w:rsidR="00584F84" w:rsidRPr="005E3B43">
              <w:t>4(1A)</w:t>
            </w:r>
            <w:r w:rsidRPr="005E3B43">
              <w:t xml:space="preserve"> of the Act:</w:t>
            </w:r>
          </w:p>
        </w:tc>
        <w:tc>
          <w:tcPr>
            <w:tcW w:w="1227" w:type="pct"/>
            <w:gridSpan w:val="2"/>
            <w:tcBorders>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(a) for an N1 application</w:t>
            </w:r>
          </w:p>
        </w:tc>
        <w:tc>
          <w:tcPr>
            <w:tcW w:w="1227" w:type="pct"/>
            <w:gridSpan w:val="2"/>
            <w:tcBorders>
              <w:top w:val="nil"/>
              <w:bottom w:val="nil"/>
            </w:tcBorders>
            <w:shd w:val="clear" w:color="auto" w:fill="auto"/>
          </w:tcPr>
          <w:p w:rsidR="00712504" w:rsidRPr="005E3B43" w:rsidRDefault="005C070D" w:rsidP="00763BCF">
            <w:pPr>
              <w:pStyle w:val="Tabletext"/>
            </w:pPr>
            <w:r w:rsidRPr="005E3B43">
              <w:t>4,746</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(b) for an N2 application</w:t>
            </w:r>
          </w:p>
        </w:tc>
        <w:tc>
          <w:tcPr>
            <w:tcW w:w="1227" w:type="pct"/>
            <w:gridSpan w:val="2"/>
            <w:tcBorders>
              <w:top w:val="nil"/>
              <w:bottom w:val="nil"/>
            </w:tcBorders>
            <w:shd w:val="clear" w:color="auto" w:fill="auto"/>
          </w:tcPr>
          <w:p w:rsidR="00712504" w:rsidRPr="005E3B43" w:rsidRDefault="007B1F8A" w:rsidP="00763BCF">
            <w:pPr>
              <w:pStyle w:val="Tabletext"/>
            </w:pPr>
            <w:r w:rsidRPr="005E3B43">
              <w:t>6,747</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(c) for an N3 application</w:t>
            </w:r>
          </w:p>
        </w:tc>
        <w:tc>
          <w:tcPr>
            <w:tcW w:w="1227" w:type="pct"/>
            <w:gridSpan w:val="2"/>
            <w:tcBorders>
              <w:top w:val="nil"/>
              <w:bottom w:val="nil"/>
            </w:tcBorders>
            <w:shd w:val="clear" w:color="auto" w:fill="auto"/>
          </w:tcPr>
          <w:p w:rsidR="00712504" w:rsidRPr="005E3B43" w:rsidRDefault="007B1F8A" w:rsidP="00763BCF">
            <w:pPr>
              <w:pStyle w:val="Tabletext"/>
            </w:pPr>
            <w:r w:rsidRPr="005E3B43">
              <w:t>10,397</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(d) for an N4 application</w:t>
            </w:r>
          </w:p>
        </w:tc>
        <w:tc>
          <w:tcPr>
            <w:tcW w:w="1227" w:type="pct"/>
            <w:gridSpan w:val="2"/>
            <w:tcBorders>
              <w:top w:val="nil"/>
              <w:bottom w:val="nil"/>
            </w:tcBorders>
            <w:shd w:val="clear" w:color="auto" w:fill="auto"/>
          </w:tcPr>
          <w:p w:rsidR="00712504" w:rsidRPr="005E3B43" w:rsidRDefault="007B1F8A" w:rsidP="00763BCF">
            <w:pPr>
              <w:pStyle w:val="Tabletext"/>
            </w:pPr>
            <w:r w:rsidRPr="005E3B43">
              <w:t>17,290</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(e) for an N5 application</w:t>
            </w:r>
          </w:p>
        </w:tc>
        <w:tc>
          <w:tcPr>
            <w:tcW w:w="1227" w:type="pct"/>
            <w:gridSpan w:val="2"/>
            <w:tcBorders>
              <w:top w:val="nil"/>
              <w:bottom w:val="nil"/>
            </w:tcBorders>
            <w:shd w:val="clear" w:color="auto" w:fill="auto"/>
          </w:tcPr>
          <w:p w:rsidR="00712504" w:rsidRPr="005E3B43" w:rsidRDefault="007B1F8A" w:rsidP="00763BCF">
            <w:pPr>
              <w:pStyle w:val="Tabletext"/>
            </w:pPr>
            <w:r w:rsidRPr="005E3B43">
              <w:t>25,426</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(f) for a C2 (</w:t>
            </w:r>
            <w:r w:rsidR="00FB7FAA" w:rsidRPr="005E3B43">
              <w:t>section 2</w:t>
            </w:r>
            <w:r w:rsidRPr="005E3B43">
              <w:t>3) application</w:t>
            </w:r>
          </w:p>
        </w:tc>
        <w:tc>
          <w:tcPr>
            <w:tcW w:w="1227" w:type="pct"/>
            <w:gridSpan w:val="2"/>
            <w:tcBorders>
              <w:top w:val="nil"/>
              <w:bottom w:val="nil"/>
            </w:tcBorders>
            <w:shd w:val="clear" w:color="auto" w:fill="auto"/>
          </w:tcPr>
          <w:p w:rsidR="00712504" w:rsidRPr="005E3B43" w:rsidRDefault="00516CC1" w:rsidP="00763BCF">
            <w:pPr>
              <w:pStyle w:val="Tabletext"/>
            </w:pPr>
            <w:r w:rsidRPr="005E3B43">
              <w:t>4,746</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(g) for a C3 (</w:t>
            </w:r>
            <w:r w:rsidR="00FB7FAA" w:rsidRPr="005E3B43">
              <w:t>section 2</w:t>
            </w:r>
            <w:r w:rsidRPr="005E3B43">
              <w:t>3) application</w:t>
            </w:r>
          </w:p>
        </w:tc>
        <w:tc>
          <w:tcPr>
            <w:tcW w:w="1227" w:type="pct"/>
            <w:gridSpan w:val="2"/>
            <w:tcBorders>
              <w:top w:val="nil"/>
              <w:bottom w:val="nil"/>
            </w:tcBorders>
            <w:shd w:val="clear" w:color="auto" w:fill="auto"/>
          </w:tcPr>
          <w:p w:rsidR="00712504" w:rsidRPr="005E3B43" w:rsidRDefault="00516CC1" w:rsidP="00763BCF">
            <w:pPr>
              <w:pStyle w:val="Tabletext"/>
            </w:pPr>
            <w:r w:rsidRPr="005E3B43">
              <w:t>7,967</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tcBorders>
            <w:shd w:val="clear" w:color="auto" w:fill="auto"/>
          </w:tcPr>
          <w:p w:rsidR="00712504" w:rsidRPr="005E3B43" w:rsidRDefault="00712504" w:rsidP="00763BCF">
            <w:pPr>
              <w:pStyle w:val="Tabletext"/>
            </w:pPr>
          </w:p>
        </w:tc>
        <w:tc>
          <w:tcPr>
            <w:tcW w:w="3106" w:type="pct"/>
            <w:tcBorders>
              <w:top w:val="nil"/>
            </w:tcBorders>
            <w:shd w:val="clear" w:color="auto" w:fill="auto"/>
          </w:tcPr>
          <w:p w:rsidR="00712504" w:rsidRPr="005E3B43" w:rsidRDefault="00712504" w:rsidP="00763BCF">
            <w:pPr>
              <w:pStyle w:val="Tablea"/>
            </w:pPr>
            <w:r w:rsidRPr="005E3B43">
              <w:t>(h) for a C4 (</w:t>
            </w:r>
            <w:r w:rsidR="00FB7FAA" w:rsidRPr="005E3B43">
              <w:t>section 2</w:t>
            </w:r>
            <w:r w:rsidRPr="005E3B43">
              <w:t>3) application</w:t>
            </w:r>
          </w:p>
        </w:tc>
        <w:tc>
          <w:tcPr>
            <w:tcW w:w="1227" w:type="pct"/>
            <w:gridSpan w:val="2"/>
            <w:tcBorders>
              <w:top w:val="nil"/>
            </w:tcBorders>
            <w:shd w:val="clear" w:color="auto" w:fill="auto"/>
          </w:tcPr>
          <w:p w:rsidR="00712504" w:rsidRPr="005E3B43" w:rsidRDefault="00516CC1" w:rsidP="00763BCF">
            <w:pPr>
              <w:pStyle w:val="Tabletext"/>
            </w:pPr>
            <w:r w:rsidRPr="005E3B43">
              <w:t>10,397</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bottom w:val="nil"/>
            </w:tcBorders>
            <w:shd w:val="clear" w:color="auto" w:fill="auto"/>
          </w:tcPr>
          <w:p w:rsidR="00712504" w:rsidRPr="005E3B43" w:rsidRDefault="00712504" w:rsidP="00763BCF">
            <w:pPr>
              <w:pStyle w:val="Tabletext"/>
            </w:pPr>
            <w:r w:rsidRPr="005E3B43">
              <w:t>3</w:t>
            </w:r>
          </w:p>
        </w:tc>
        <w:tc>
          <w:tcPr>
            <w:tcW w:w="3106" w:type="pct"/>
            <w:tcBorders>
              <w:bottom w:val="nil"/>
            </w:tcBorders>
            <w:shd w:val="clear" w:color="auto" w:fill="auto"/>
          </w:tcPr>
          <w:p w:rsidR="00712504" w:rsidRPr="005E3B43" w:rsidRDefault="00712504" w:rsidP="00763BCF">
            <w:pPr>
              <w:pStyle w:val="Tabletext"/>
              <w:ind w:right="-52"/>
            </w:pPr>
            <w:r w:rsidRPr="005E3B43">
              <w:t xml:space="preserve">If, at the time a person submits an application of a kind mentioned in </w:t>
            </w:r>
            <w:r w:rsidR="004E6D00" w:rsidRPr="005E3B43">
              <w:t>paragraph (</w:t>
            </w:r>
            <w:r w:rsidRPr="005E3B43">
              <w:t xml:space="preserve">a), (b), (c), (d) or (e) of </w:t>
            </w:r>
            <w:r w:rsidR="006B5D8E" w:rsidRPr="005E3B43">
              <w:t>item 1</w:t>
            </w:r>
            <w:r w:rsidRPr="005E3B43">
              <w:t>:</w:t>
            </w:r>
          </w:p>
        </w:tc>
        <w:tc>
          <w:tcPr>
            <w:tcW w:w="1227" w:type="pct"/>
            <w:gridSpan w:val="2"/>
            <w:tcBorders>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(a) the person also submits an additional application or applications of the same kind; and</w:t>
            </w:r>
          </w:p>
        </w:tc>
        <w:tc>
          <w:tcPr>
            <w:tcW w:w="1227" w:type="pct"/>
            <w:gridSpan w:val="2"/>
            <w:tcBorders>
              <w:top w:val="nil"/>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(b) each application relates to goods that contain the same therapeutically active ingredient; and</w:t>
            </w:r>
          </w:p>
        </w:tc>
        <w:tc>
          <w:tcPr>
            <w:tcW w:w="1227" w:type="pct"/>
            <w:gridSpan w:val="2"/>
            <w:tcBorders>
              <w:top w:val="nil"/>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(c) the information in support of each application is sufficiently common in respect of the goods to enable a simultaneous assessment of the goods to be made;</w:t>
            </w:r>
          </w:p>
        </w:tc>
        <w:tc>
          <w:tcPr>
            <w:tcW w:w="1227" w:type="pct"/>
            <w:gridSpan w:val="2"/>
            <w:tcBorders>
              <w:top w:val="nil"/>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text"/>
            </w:pPr>
            <w:r w:rsidRPr="005E3B43">
              <w:t xml:space="preserve">the application fee under </w:t>
            </w:r>
            <w:r w:rsidR="00584F84" w:rsidRPr="005E3B43">
              <w:t>paragraph</w:t>
            </w:r>
            <w:r w:rsidR="004E6D00" w:rsidRPr="005E3B43">
              <w:t> </w:t>
            </w:r>
            <w:r w:rsidR="00584F84" w:rsidRPr="005E3B43">
              <w:t>23B(2)(b)</w:t>
            </w:r>
            <w:r w:rsidRPr="005E3B43">
              <w:t xml:space="preserve"> of the Act for each additional application is:</w:t>
            </w:r>
          </w:p>
        </w:tc>
        <w:tc>
          <w:tcPr>
            <w:tcW w:w="1227" w:type="pct"/>
            <w:gridSpan w:val="2"/>
            <w:tcBorders>
              <w:top w:val="nil"/>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(d) for an additional N1 application</w:t>
            </w:r>
          </w:p>
        </w:tc>
        <w:tc>
          <w:tcPr>
            <w:tcW w:w="1227" w:type="pct"/>
            <w:gridSpan w:val="2"/>
            <w:tcBorders>
              <w:top w:val="nil"/>
              <w:bottom w:val="nil"/>
            </w:tcBorders>
            <w:shd w:val="clear" w:color="auto" w:fill="auto"/>
          </w:tcPr>
          <w:p w:rsidR="00712504" w:rsidRPr="005E3B43" w:rsidRDefault="00483F95" w:rsidP="00763BCF">
            <w:pPr>
              <w:pStyle w:val="Tabletext"/>
            </w:pPr>
            <w:r w:rsidRPr="005E3B43">
              <w:t>972</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(e) for an additional N2 application</w:t>
            </w:r>
          </w:p>
        </w:tc>
        <w:tc>
          <w:tcPr>
            <w:tcW w:w="1227" w:type="pct"/>
            <w:gridSpan w:val="2"/>
            <w:tcBorders>
              <w:top w:val="nil"/>
              <w:bottom w:val="nil"/>
            </w:tcBorders>
            <w:shd w:val="clear" w:color="auto" w:fill="auto"/>
          </w:tcPr>
          <w:p w:rsidR="00712504" w:rsidRPr="005E3B43" w:rsidRDefault="00483F95" w:rsidP="00763BCF">
            <w:pPr>
              <w:pStyle w:val="Tabletext"/>
            </w:pPr>
            <w:r w:rsidRPr="005E3B43">
              <w:t>972</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(f) for an additional N3 application</w:t>
            </w:r>
          </w:p>
        </w:tc>
        <w:tc>
          <w:tcPr>
            <w:tcW w:w="1227" w:type="pct"/>
            <w:gridSpan w:val="2"/>
            <w:tcBorders>
              <w:top w:val="nil"/>
              <w:bottom w:val="nil"/>
            </w:tcBorders>
            <w:shd w:val="clear" w:color="auto" w:fill="auto"/>
          </w:tcPr>
          <w:p w:rsidR="00712504" w:rsidRPr="005E3B43" w:rsidRDefault="00867F36" w:rsidP="00763BCF">
            <w:pPr>
              <w:pStyle w:val="Tabletext"/>
            </w:pPr>
            <w:r w:rsidRPr="005E3B43">
              <w:t>1,549</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(g) for an additional N4 application</w:t>
            </w:r>
          </w:p>
        </w:tc>
        <w:tc>
          <w:tcPr>
            <w:tcW w:w="1227" w:type="pct"/>
            <w:gridSpan w:val="2"/>
            <w:tcBorders>
              <w:top w:val="nil"/>
              <w:bottom w:val="nil"/>
            </w:tcBorders>
            <w:shd w:val="clear" w:color="auto" w:fill="auto"/>
          </w:tcPr>
          <w:p w:rsidR="00712504" w:rsidRPr="005E3B43" w:rsidRDefault="00867F36" w:rsidP="00763BCF">
            <w:pPr>
              <w:pStyle w:val="Tabletext"/>
            </w:pPr>
            <w:r w:rsidRPr="005E3B43">
              <w:t>1,549</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tcBorders>
            <w:shd w:val="clear" w:color="auto" w:fill="auto"/>
          </w:tcPr>
          <w:p w:rsidR="00712504" w:rsidRPr="005E3B43" w:rsidRDefault="00712504" w:rsidP="00763BCF">
            <w:pPr>
              <w:pStyle w:val="Tabletext"/>
            </w:pPr>
          </w:p>
        </w:tc>
        <w:tc>
          <w:tcPr>
            <w:tcW w:w="3106" w:type="pct"/>
            <w:tcBorders>
              <w:top w:val="nil"/>
            </w:tcBorders>
            <w:shd w:val="clear" w:color="auto" w:fill="auto"/>
          </w:tcPr>
          <w:p w:rsidR="00712504" w:rsidRPr="005E3B43" w:rsidRDefault="00712504" w:rsidP="00763BCF">
            <w:pPr>
              <w:pStyle w:val="Tablea"/>
            </w:pPr>
            <w:r w:rsidRPr="005E3B43">
              <w:t>(h) for an additional N5 application</w:t>
            </w:r>
          </w:p>
        </w:tc>
        <w:tc>
          <w:tcPr>
            <w:tcW w:w="1227" w:type="pct"/>
            <w:gridSpan w:val="2"/>
            <w:tcBorders>
              <w:top w:val="nil"/>
            </w:tcBorders>
            <w:shd w:val="clear" w:color="auto" w:fill="auto"/>
          </w:tcPr>
          <w:p w:rsidR="00712504" w:rsidRPr="005E3B43" w:rsidRDefault="00867F36" w:rsidP="00763BCF">
            <w:pPr>
              <w:pStyle w:val="Tabletext"/>
            </w:pPr>
            <w:r w:rsidRPr="005E3B43">
              <w:t>1,549</w:t>
            </w:r>
          </w:p>
        </w:tc>
      </w:tr>
      <w:tr w:rsidR="00712504" w:rsidRPr="005E3B43" w:rsidTr="005A786D">
        <w:tblPrEx>
          <w:tblCellMar>
            <w:left w:w="108" w:type="dxa"/>
            <w:right w:w="108" w:type="dxa"/>
          </w:tblCellMar>
          <w:tblLook w:val="0000" w:firstRow="0" w:lastRow="0" w:firstColumn="0" w:lastColumn="0" w:noHBand="0" w:noVBand="0"/>
        </w:tblPrEx>
        <w:tc>
          <w:tcPr>
            <w:tcW w:w="667" w:type="pct"/>
            <w:tcBorders>
              <w:bottom w:val="nil"/>
            </w:tcBorders>
            <w:shd w:val="clear" w:color="auto" w:fill="auto"/>
          </w:tcPr>
          <w:p w:rsidR="00712504" w:rsidRPr="005E3B43" w:rsidRDefault="00712504" w:rsidP="00763BCF">
            <w:pPr>
              <w:pStyle w:val="Tabletext"/>
            </w:pPr>
            <w:r w:rsidRPr="005E3B43">
              <w:t>4</w:t>
            </w:r>
          </w:p>
        </w:tc>
        <w:tc>
          <w:tcPr>
            <w:tcW w:w="3106" w:type="pct"/>
            <w:tcBorders>
              <w:bottom w:val="nil"/>
            </w:tcBorders>
            <w:shd w:val="clear" w:color="auto" w:fill="auto"/>
          </w:tcPr>
          <w:p w:rsidR="00712504" w:rsidRPr="005E3B43" w:rsidRDefault="00712504" w:rsidP="00763BCF">
            <w:pPr>
              <w:pStyle w:val="Tabletext"/>
              <w:ind w:right="-52"/>
            </w:pPr>
            <w:r w:rsidRPr="005E3B43">
              <w:t xml:space="preserve">If, at the time a person submits an application of a kind mentioned in </w:t>
            </w:r>
            <w:r w:rsidR="004E6D00" w:rsidRPr="005E3B43">
              <w:t>paragraph (</w:t>
            </w:r>
            <w:r w:rsidRPr="005E3B43">
              <w:t xml:space="preserve">c), (d) or (e) of </w:t>
            </w:r>
            <w:r w:rsidR="006B5D8E" w:rsidRPr="005E3B43">
              <w:t>item 2</w:t>
            </w:r>
            <w:r w:rsidRPr="005E3B43">
              <w:t>:</w:t>
            </w:r>
          </w:p>
        </w:tc>
        <w:tc>
          <w:tcPr>
            <w:tcW w:w="1227" w:type="pct"/>
            <w:gridSpan w:val="2"/>
            <w:tcBorders>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(a) the person also submits an additional application or applications of the same kind; and</w:t>
            </w:r>
          </w:p>
        </w:tc>
        <w:tc>
          <w:tcPr>
            <w:tcW w:w="1227" w:type="pct"/>
            <w:gridSpan w:val="2"/>
            <w:tcBorders>
              <w:top w:val="nil"/>
              <w:bottom w:val="nil"/>
            </w:tcBorders>
            <w:shd w:val="clear" w:color="auto" w:fill="auto"/>
          </w:tcPr>
          <w:p w:rsidR="00712504" w:rsidRPr="005E3B43" w:rsidRDefault="00712504" w:rsidP="00763BCF">
            <w:pPr>
              <w:pStyle w:val="Tabletext"/>
            </w:pPr>
          </w:p>
        </w:tc>
      </w:tr>
      <w:tr w:rsidR="00712504" w:rsidRPr="005E3B43"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(b) each application relates to goods that contain the same therapeutically active ingredient; and</w:t>
            </w:r>
          </w:p>
        </w:tc>
        <w:tc>
          <w:tcPr>
            <w:tcW w:w="1227" w:type="pct"/>
            <w:gridSpan w:val="2"/>
            <w:tcBorders>
              <w:top w:val="nil"/>
              <w:bottom w:val="nil"/>
            </w:tcBorders>
            <w:shd w:val="clear" w:color="auto" w:fill="auto"/>
          </w:tcPr>
          <w:p w:rsidR="00712504" w:rsidRPr="005E3B43" w:rsidRDefault="00712504" w:rsidP="00763BCF">
            <w:pPr>
              <w:pStyle w:val="Tabletext"/>
            </w:pPr>
          </w:p>
        </w:tc>
      </w:tr>
      <w:tr w:rsidR="00712504" w:rsidRPr="005E3B43" w:rsidDel="004A5BC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(c) the information in support of each application is sufficiently common in respect of the goods to enable a simultaneous evaluation of the goods to be made;</w:t>
            </w:r>
          </w:p>
        </w:tc>
        <w:tc>
          <w:tcPr>
            <w:tcW w:w="1227" w:type="pct"/>
            <w:gridSpan w:val="2"/>
            <w:tcBorders>
              <w:top w:val="nil"/>
              <w:bottom w:val="nil"/>
            </w:tcBorders>
            <w:shd w:val="clear" w:color="auto" w:fill="auto"/>
          </w:tcPr>
          <w:p w:rsidR="00712504" w:rsidRPr="005E3B43" w:rsidRDefault="00712504" w:rsidP="00763BCF">
            <w:pPr>
              <w:pStyle w:val="Tabletext"/>
            </w:pPr>
          </w:p>
        </w:tc>
      </w:tr>
      <w:tr w:rsidR="00712504" w:rsidRPr="005E3B43" w:rsidDel="004A5BC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text"/>
            </w:pPr>
            <w:r w:rsidRPr="005E3B43">
              <w:t xml:space="preserve">the evaluation fee under </w:t>
            </w:r>
            <w:r w:rsidR="00584F84" w:rsidRPr="005E3B43">
              <w:t>sub</w:t>
            </w:r>
            <w:r w:rsidR="00FB7FAA" w:rsidRPr="005E3B43">
              <w:t>section 2</w:t>
            </w:r>
            <w:r w:rsidR="00584F84" w:rsidRPr="005E3B43">
              <w:t>4(1A)</w:t>
            </w:r>
            <w:r w:rsidRPr="005E3B43">
              <w:t xml:space="preserve"> of the Act for each additional application is:</w:t>
            </w:r>
          </w:p>
        </w:tc>
        <w:tc>
          <w:tcPr>
            <w:tcW w:w="1227" w:type="pct"/>
            <w:gridSpan w:val="2"/>
            <w:tcBorders>
              <w:top w:val="nil"/>
              <w:bottom w:val="nil"/>
            </w:tcBorders>
            <w:shd w:val="clear" w:color="auto" w:fill="auto"/>
          </w:tcPr>
          <w:p w:rsidR="00712504" w:rsidRPr="005E3B43" w:rsidRDefault="00712504" w:rsidP="00763BCF">
            <w:pPr>
              <w:pStyle w:val="Tabletext"/>
            </w:pPr>
          </w:p>
        </w:tc>
      </w:tr>
      <w:tr w:rsidR="00712504" w:rsidRPr="005E3B43" w:rsidDel="004A5BC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(d) for an additional N3 application</w:t>
            </w:r>
          </w:p>
        </w:tc>
        <w:tc>
          <w:tcPr>
            <w:tcW w:w="1227" w:type="pct"/>
            <w:gridSpan w:val="2"/>
            <w:tcBorders>
              <w:top w:val="nil"/>
              <w:bottom w:val="nil"/>
            </w:tcBorders>
            <w:shd w:val="clear" w:color="auto" w:fill="auto"/>
          </w:tcPr>
          <w:p w:rsidR="00712504" w:rsidRPr="005E3B43" w:rsidRDefault="00867F36" w:rsidP="00763BCF">
            <w:pPr>
              <w:pStyle w:val="Tabletext"/>
            </w:pPr>
            <w:r w:rsidRPr="005E3B43">
              <w:t>5,266</w:t>
            </w:r>
          </w:p>
        </w:tc>
      </w:tr>
      <w:tr w:rsidR="00712504" w:rsidRPr="005E3B43" w:rsidDel="004A5BC7" w:rsidTr="005A786D">
        <w:tblPrEx>
          <w:tblCellMar>
            <w:left w:w="108" w:type="dxa"/>
            <w:right w:w="108" w:type="dxa"/>
          </w:tblCellMar>
          <w:tblLook w:val="0000" w:firstRow="0" w:lastRow="0" w:firstColumn="0" w:lastColumn="0" w:noHBand="0" w:noVBand="0"/>
        </w:tblPrEx>
        <w:tc>
          <w:tcPr>
            <w:tcW w:w="667" w:type="pct"/>
            <w:tcBorders>
              <w:top w:val="nil"/>
              <w:bottom w:val="nil"/>
            </w:tcBorders>
            <w:shd w:val="clear" w:color="auto" w:fill="auto"/>
          </w:tcPr>
          <w:p w:rsidR="00712504" w:rsidRPr="005E3B43" w:rsidRDefault="00712504" w:rsidP="00763BCF">
            <w:pPr>
              <w:pStyle w:val="Tabletext"/>
            </w:pPr>
          </w:p>
        </w:tc>
        <w:tc>
          <w:tcPr>
            <w:tcW w:w="3106" w:type="pct"/>
            <w:tcBorders>
              <w:top w:val="nil"/>
              <w:bottom w:val="nil"/>
            </w:tcBorders>
            <w:shd w:val="clear" w:color="auto" w:fill="auto"/>
          </w:tcPr>
          <w:p w:rsidR="00712504" w:rsidRPr="005E3B43" w:rsidRDefault="00712504" w:rsidP="00763BCF">
            <w:pPr>
              <w:pStyle w:val="Tablea"/>
            </w:pPr>
            <w:r w:rsidRPr="005E3B43">
              <w:t>(e) for an additional N4 application</w:t>
            </w:r>
          </w:p>
        </w:tc>
        <w:tc>
          <w:tcPr>
            <w:tcW w:w="1227" w:type="pct"/>
            <w:gridSpan w:val="2"/>
            <w:tcBorders>
              <w:top w:val="nil"/>
              <w:bottom w:val="nil"/>
            </w:tcBorders>
            <w:shd w:val="clear" w:color="auto" w:fill="auto"/>
          </w:tcPr>
          <w:p w:rsidR="00712504" w:rsidRPr="005E3B43" w:rsidRDefault="00867F36" w:rsidP="00763BCF">
            <w:pPr>
              <w:pStyle w:val="Tabletext"/>
            </w:pPr>
            <w:r w:rsidRPr="005E3B43">
              <w:t>5,266</w:t>
            </w:r>
          </w:p>
        </w:tc>
      </w:tr>
      <w:tr w:rsidR="00712504" w:rsidRPr="005E3B43" w:rsidDel="004A5BC7" w:rsidTr="005A786D">
        <w:tblPrEx>
          <w:tblCellMar>
            <w:left w:w="108" w:type="dxa"/>
            <w:right w:w="108" w:type="dxa"/>
          </w:tblCellMar>
          <w:tblLook w:val="0000" w:firstRow="0" w:lastRow="0" w:firstColumn="0" w:lastColumn="0" w:noHBand="0" w:noVBand="0"/>
        </w:tblPrEx>
        <w:tc>
          <w:tcPr>
            <w:tcW w:w="667" w:type="pct"/>
            <w:tcBorders>
              <w:top w:val="nil"/>
            </w:tcBorders>
            <w:shd w:val="clear" w:color="auto" w:fill="auto"/>
          </w:tcPr>
          <w:p w:rsidR="00712504" w:rsidRPr="005E3B43" w:rsidRDefault="00712504" w:rsidP="00763BCF">
            <w:pPr>
              <w:pStyle w:val="Tabletext"/>
            </w:pPr>
          </w:p>
        </w:tc>
        <w:tc>
          <w:tcPr>
            <w:tcW w:w="3106" w:type="pct"/>
            <w:tcBorders>
              <w:top w:val="nil"/>
            </w:tcBorders>
            <w:shd w:val="clear" w:color="auto" w:fill="auto"/>
          </w:tcPr>
          <w:p w:rsidR="00712504" w:rsidRPr="005E3B43" w:rsidRDefault="00712504" w:rsidP="00763BCF">
            <w:pPr>
              <w:pStyle w:val="Tablea"/>
            </w:pPr>
            <w:r w:rsidRPr="005E3B43">
              <w:t>(f) for an additional N5 application</w:t>
            </w:r>
          </w:p>
        </w:tc>
        <w:tc>
          <w:tcPr>
            <w:tcW w:w="1227" w:type="pct"/>
            <w:gridSpan w:val="2"/>
            <w:tcBorders>
              <w:top w:val="nil"/>
            </w:tcBorders>
            <w:shd w:val="clear" w:color="auto" w:fill="auto"/>
          </w:tcPr>
          <w:p w:rsidR="00712504" w:rsidRPr="005E3B43" w:rsidRDefault="00867F36" w:rsidP="00763BCF">
            <w:pPr>
              <w:pStyle w:val="Tabletext"/>
            </w:pPr>
            <w:r w:rsidRPr="005E3B43">
              <w:t>5,266</w:t>
            </w:r>
          </w:p>
        </w:tc>
      </w:tr>
      <w:tr w:rsidR="004D53BC" w:rsidRPr="005E3B43" w:rsidDel="00451672" w:rsidTr="005A786D">
        <w:tblPrEx>
          <w:tblLook w:val="0000" w:firstRow="0" w:lastRow="0" w:firstColumn="0" w:lastColumn="0" w:noHBand="0" w:noVBand="0"/>
        </w:tblPrEx>
        <w:tc>
          <w:tcPr>
            <w:tcW w:w="667" w:type="pct"/>
            <w:tcBorders>
              <w:top w:val="single" w:sz="4" w:space="0" w:color="auto"/>
              <w:bottom w:val="nil"/>
            </w:tcBorders>
            <w:shd w:val="clear" w:color="auto" w:fill="auto"/>
          </w:tcPr>
          <w:p w:rsidR="004D53BC" w:rsidRPr="005E3B43" w:rsidDel="00451672" w:rsidRDefault="004D53BC" w:rsidP="00763BCF">
            <w:pPr>
              <w:pStyle w:val="Tabletext"/>
            </w:pPr>
            <w:r w:rsidRPr="005E3B43">
              <w:t>5</w:t>
            </w:r>
          </w:p>
        </w:tc>
        <w:tc>
          <w:tcPr>
            <w:tcW w:w="3106" w:type="pct"/>
            <w:tcBorders>
              <w:top w:val="single" w:sz="4" w:space="0" w:color="auto"/>
              <w:bottom w:val="nil"/>
            </w:tcBorders>
            <w:shd w:val="clear" w:color="auto" w:fill="auto"/>
          </w:tcPr>
          <w:p w:rsidR="004D53BC" w:rsidRPr="005E3B43" w:rsidDel="00451672" w:rsidRDefault="004D53BC" w:rsidP="00763BCF">
            <w:pPr>
              <w:pStyle w:val="Tabletext"/>
            </w:pPr>
            <w:r w:rsidRPr="005E3B43">
              <w:t>Application fee under paragraph</w:t>
            </w:r>
            <w:r w:rsidR="004E6D00" w:rsidRPr="005E3B43">
              <w:t> </w:t>
            </w:r>
            <w:r w:rsidRPr="005E3B43">
              <w:t>9D(7)(f) of the Act, for any of the following requests in relation to up to 20 entries in the Register:</w:t>
            </w:r>
          </w:p>
        </w:tc>
        <w:tc>
          <w:tcPr>
            <w:tcW w:w="1227" w:type="pct"/>
            <w:gridSpan w:val="2"/>
            <w:tcBorders>
              <w:top w:val="single" w:sz="4" w:space="0" w:color="auto"/>
              <w:bottom w:val="nil"/>
            </w:tcBorders>
            <w:shd w:val="clear" w:color="auto" w:fill="auto"/>
          </w:tcPr>
          <w:p w:rsidR="004D53BC" w:rsidRPr="005E3B43" w:rsidDel="00451672" w:rsidRDefault="004D53BC" w:rsidP="00763BCF">
            <w:pPr>
              <w:pStyle w:val="Tabletext"/>
            </w:pPr>
          </w:p>
        </w:tc>
      </w:tr>
      <w:tr w:rsidR="004D53BC" w:rsidRPr="005E3B43" w:rsidDel="00451672" w:rsidTr="005A786D">
        <w:tblPrEx>
          <w:tblLook w:val="0000" w:firstRow="0" w:lastRow="0" w:firstColumn="0" w:lastColumn="0" w:noHBand="0" w:noVBand="0"/>
        </w:tblPrEx>
        <w:tc>
          <w:tcPr>
            <w:tcW w:w="667" w:type="pct"/>
            <w:tcBorders>
              <w:top w:val="nil"/>
              <w:bottom w:val="nil"/>
            </w:tcBorders>
            <w:shd w:val="clear" w:color="auto" w:fill="auto"/>
          </w:tcPr>
          <w:p w:rsidR="004D53BC" w:rsidRPr="005E3B43" w:rsidDel="00451672" w:rsidRDefault="004D53BC" w:rsidP="00763BCF">
            <w:pPr>
              <w:pStyle w:val="Tabletext"/>
            </w:pPr>
          </w:p>
        </w:tc>
        <w:tc>
          <w:tcPr>
            <w:tcW w:w="3106" w:type="pct"/>
            <w:tcBorders>
              <w:top w:val="nil"/>
              <w:bottom w:val="nil"/>
            </w:tcBorders>
            <w:shd w:val="clear" w:color="auto" w:fill="auto"/>
          </w:tcPr>
          <w:p w:rsidR="004D53BC" w:rsidRPr="005E3B43" w:rsidDel="00451672" w:rsidRDefault="004D53BC" w:rsidP="00763BCF">
            <w:pPr>
              <w:pStyle w:val="Tablea"/>
            </w:pPr>
            <w:r w:rsidRPr="005E3B43">
              <w:t>(a) a C1 (section</w:t>
            </w:r>
            <w:r w:rsidR="004E6D00" w:rsidRPr="005E3B43">
              <w:t> </w:t>
            </w:r>
            <w:r w:rsidRPr="005E3B43">
              <w:t>9D) application</w:t>
            </w:r>
          </w:p>
        </w:tc>
        <w:tc>
          <w:tcPr>
            <w:tcW w:w="1227" w:type="pct"/>
            <w:gridSpan w:val="2"/>
            <w:tcBorders>
              <w:top w:val="nil"/>
              <w:bottom w:val="nil"/>
            </w:tcBorders>
            <w:shd w:val="clear" w:color="auto" w:fill="auto"/>
          </w:tcPr>
          <w:p w:rsidR="004D53BC" w:rsidRPr="005E3B43" w:rsidDel="00451672" w:rsidRDefault="0098704A" w:rsidP="00763BCF">
            <w:pPr>
              <w:pStyle w:val="Tabletext"/>
            </w:pPr>
            <w:r w:rsidRPr="005E3B43">
              <w:t>1,921</w:t>
            </w:r>
          </w:p>
        </w:tc>
      </w:tr>
      <w:tr w:rsidR="004D53BC" w:rsidRPr="005E3B43" w:rsidDel="00451672" w:rsidTr="005A786D">
        <w:tblPrEx>
          <w:tblLook w:val="0000" w:firstRow="0" w:lastRow="0" w:firstColumn="0" w:lastColumn="0" w:noHBand="0" w:noVBand="0"/>
        </w:tblPrEx>
        <w:tc>
          <w:tcPr>
            <w:tcW w:w="667" w:type="pct"/>
            <w:tcBorders>
              <w:top w:val="nil"/>
              <w:bottom w:val="nil"/>
            </w:tcBorders>
            <w:shd w:val="clear" w:color="auto" w:fill="auto"/>
          </w:tcPr>
          <w:p w:rsidR="004D53BC" w:rsidRPr="005E3B43" w:rsidDel="00451672" w:rsidRDefault="004D53BC" w:rsidP="00763BCF">
            <w:pPr>
              <w:pStyle w:val="Tabletext"/>
            </w:pPr>
          </w:p>
        </w:tc>
        <w:tc>
          <w:tcPr>
            <w:tcW w:w="3106" w:type="pct"/>
            <w:tcBorders>
              <w:top w:val="nil"/>
              <w:bottom w:val="nil"/>
            </w:tcBorders>
            <w:shd w:val="clear" w:color="auto" w:fill="auto"/>
          </w:tcPr>
          <w:p w:rsidR="004D53BC" w:rsidRPr="005E3B43" w:rsidDel="00451672" w:rsidRDefault="004D53BC" w:rsidP="00763BCF">
            <w:pPr>
              <w:pStyle w:val="Tablea"/>
            </w:pPr>
            <w:r w:rsidRPr="005E3B43">
              <w:t>(b) a C2 (section</w:t>
            </w:r>
            <w:r w:rsidR="004E6D00" w:rsidRPr="005E3B43">
              <w:t> </w:t>
            </w:r>
            <w:r w:rsidRPr="005E3B43">
              <w:t>9D) application</w:t>
            </w:r>
          </w:p>
        </w:tc>
        <w:tc>
          <w:tcPr>
            <w:tcW w:w="1227" w:type="pct"/>
            <w:gridSpan w:val="2"/>
            <w:tcBorders>
              <w:top w:val="nil"/>
              <w:bottom w:val="nil"/>
            </w:tcBorders>
            <w:shd w:val="clear" w:color="auto" w:fill="auto"/>
          </w:tcPr>
          <w:p w:rsidR="004D53BC" w:rsidRPr="005E3B43" w:rsidDel="00451672" w:rsidRDefault="0098704A" w:rsidP="00763BCF">
            <w:pPr>
              <w:pStyle w:val="Tabletext"/>
            </w:pPr>
            <w:r w:rsidRPr="005E3B43">
              <w:t>6,679</w:t>
            </w:r>
          </w:p>
        </w:tc>
      </w:tr>
      <w:tr w:rsidR="004D53BC" w:rsidRPr="005E3B43" w:rsidDel="00451672" w:rsidTr="005A786D">
        <w:tblPrEx>
          <w:tblLook w:val="0000" w:firstRow="0" w:lastRow="0" w:firstColumn="0" w:lastColumn="0" w:noHBand="0" w:noVBand="0"/>
        </w:tblPrEx>
        <w:tc>
          <w:tcPr>
            <w:tcW w:w="667" w:type="pct"/>
            <w:tcBorders>
              <w:top w:val="nil"/>
              <w:bottom w:val="nil"/>
            </w:tcBorders>
            <w:shd w:val="clear" w:color="auto" w:fill="auto"/>
          </w:tcPr>
          <w:p w:rsidR="004D53BC" w:rsidRPr="005E3B43" w:rsidDel="00451672" w:rsidRDefault="004D53BC" w:rsidP="00763BCF">
            <w:pPr>
              <w:pStyle w:val="Tabletext"/>
            </w:pPr>
          </w:p>
        </w:tc>
        <w:tc>
          <w:tcPr>
            <w:tcW w:w="3106" w:type="pct"/>
            <w:tcBorders>
              <w:top w:val="nil"/>
              <w:bottom w:val="nil"/>
            </w:tcBorders>
            <w:shd w:val="clear" w:color="auto" w:fill="auto"/>
          </w:tcPr>
          <w:p w:rsidR="004D53BC" w:rsidRPr="005E3B43" w:rsidDel="00451672" w:rsidRDefault="004D53BC" w:rsidP="00763BCF">
            <w:pPr>
              <w:pStyle w:val="Tablea"/>
            </w:pPr>
            <w:r w:rsidRPr="005E3B43">
              <w:t>(c) a C3 (section</w:t>
            </w:r>
            <w:r w:rsidR="004E6D00" w:rsidRPr="005E3B43">
              <w:t> </w:t>
            </w:r>
            <w:r w:rsidRPr="005E3B43">
              <w:t>9D) application</w:t>
            </w:r>
          </w:p>
        </w:tc>
        <w:tc>
          <w:tcPr>
            <w:tcW w:w="1227" w:type="pct"/>
            <w:gridSpan w:val="2"/>
            <w:tcBorders>
              <w:top w:val="nil"/>
              <w:bottom w:val="nil"/>
            </w:tcBorders>
            <w:shd w:val="clear" w:color="auto" w:fill="auto"/>
          </w:tcPr>
          <w:p w:rsidR="004D53BC" w:rsidRPr="005E3B43" w:rsidDel="00451672" w:rsidRDefault="0098704A" w:rsidP="00763BCF">
            <w:pPr>
              <w:pStyle w:val="Tabletext"/>
            </w:pPr>
            <w:r w:rsidRPr="005E3B43">
              <w:t>9,899</w:t>
            </w:r>
          </w:p>
        </w:tc>
      </w:tr>
      <w:tr w:rsidR="004D53BC" w:rsidRPr="005E3B43" w:rsidDel="00451672" w:rsidTr="005A786D">
        <w:tblPrEx>
          <w:tblLook w:val="0000" w:firstRow="0" w:lastRow="0" w:firstColumn="0" w:lastColumn="0" w:noHBand="0" w:noVBand="0"/>
        </w:tblPrEx>
        <w:tc>
          <w:tcPr>
            <w:tcW w:w="667" w:type="pct"/>
            <w:tcBorders>
              <w:top w:val="nil"/>
              <w:bottom w:val="single" w:sz="4" w:space="0" w:color="auto"/>
            </w:tcBorders>
            <w:shd w:val="clear" w:color="auto" w:fill="auto"/>
          </w:tcPr>
          <w:p w:rsidR="004D53BC" w:rsidRPr="005E3B43" w:rsidDel="00451672" w:rsidRDefault="004D53BC" w:rsidP="00763BCF">
            <w:pPr>
              <w:pStyle w:val="Tabletext"/>
            </w:pPr>
          </w:p>
        </w:tc>
        <w:tc>
          <w:tcPr>
            <w:tcW w:w="3106" w:type="pct"/>
            <w:tcBorders>
              <w:top w:val="nil"/>
              <w:bottom w:val="single" w:sz="4" w:space="0" w:color="auto"/>
            </w:tcBorders>
            <w:shd w:val="clear" w:color="auto" w:fill="auto"/>
          </w:tcPr>
          <w:p w:rsidR="004D53BC" w:rsidRPr="005E3B43" w:rsidDel="00451672" w:rsidRDefault="004D53BC" w:rsidP="00763BCF">
            <w:pPr>
              <w:pStyle w:val="Tablea"/>
            </w:pPr>
            <w:r w:rsidRPr="005E3B43">
              <w:t>(d) a C4 (section</w:t>
            </w:r>
            <w:r w:rsidR="004E6D00" w:rsidRPr="005E3B43">
              <w:t> </w:t>
            </w:r>
            <w:r w:rsidRPr="005E3B43">
              <w:t>9D) application</w:t>
            </w:r>
          </w:p>
        </w:tc>
        <w:tc>
          <w:tcPr>
            <w:tcW w:w="1227" w:type="pct"/>
            <w:gridSpan w:val="2"/>
            <w:tcBorders>
              <w:top w:val="nil"/>
              <w:bottom w:val="single" w:sz="4" w:space="0" w:color="auto"/>
            </w:tcBorders>
            <w:shd w:val="clear" w:color="auto" w:fill="auto"/>
          </w:tcPr>
          <w:p w:rsidR="004D53BC" w:rsidRPr="005E3B43" w:rsidDel="00451672" w:rsidRDefault="007F2307" w:rsidP="00763BCF">
            <w:pPr>
              <w:pStyle w:val="Tabletext"/>
            </w:pPr>
            <w:r w:rsidRPr="005E3B43">
              <w:t>13,448</w:t>
            </w:r>
          </w:p>
        </w:tc>
      </w:tr>
      <w:tr w:rsidR="00464100" w:rsidRPr="005E3B43" w:rsidTr="005A786D">
        <w:tblPrEx>
          <w:tblLook w:val="0000" w:firstRow="0" w:lastRow="0" w:firstColumn="0" w:lastColumn="0" w:noHBand="0" w:noVBand="0"/>
        </w:tblPrEx>
        <w:tc>
          <w:tcPr>
            <w:tcW w:w="667" w:type="pct"/>
            <w:tcBorders>
              <w:top w:val="single" w:sz="4" w:space="0" w:color="auto"/>
              <w:bottom w:val="nil"/>
            </w:tcBorders>
            <w:shd w:val="clear" w:color="auto" w:fill="auto"/>
          </w:tcPr>
          <w:p w:rsidR="00464100" w:rsidRPr="005E3B43" w:rsidRDefault="00464100" w:rsidP="00763BCF">
            <w:pPr>
              <w:pStyle w:val="Tabletext"/>
            </w:pPr>
            <w:r w:rsidRPr="005E3B43">
              <w:t>7</w:t>
            </w:r>
          </w:p>
        </w:tc>
        <w:tc>
          <w:tcPr>
            <w:tcW w:w="3106" w:type="pct"/>
            <w:tcBorders>
              <w:top w:val="single" w:sz="4" w:space="0" w:color="auto"/>
              <w:bottom w:val="nil"/>
            </w:tcBorders>
            <w:shd w:val="clear" w:color="auto" w:fill="auto"/>
          </w:tcPr>
          <w:p w:rsidR="00464100" w:rsidRPr="005E3B43" w:rsidRDefault="00464100" w:rsidP="00763BCF">
            <w:pPr>
              <w:pStyle w:val="Tabletext"/>
            </w:pPr>
            <w:r w:rsidRPr="005E3B43">
              <w:t>Fee for providing advice in relation to a registered OTC medicine at the request of the sponsor of the medicine for the purpose of listing the medicine as a pharmaceutical benefit:</w:t>
            </w:r>
          </w:p>
        </w:tc>
        <w:tc>
          <w:tcPr>
            <w:tcW w:w="1227" w:type="pct"/>
            <w:gridSpan w:val="2"/>
            <w:tcBorders>
              <w:top w:val="single" w:sz="4" w:space="0" w:color="auto"/>
              <w:bottom w:val="nil"/>
            </w:tcBorders>
            <w:shd w:val="clear" w:color="auto" w:fill="auto"/>
          </w:tcPr>
          <w:p w:rsidR="00464100" w:rsidRPr="005E3B43" w:rsidRDefault="00464100" w:rsidP="00763BCF">
            <w:pPr>
              <w:pStyle w:val="Tabletext"/>
            </w:pPr>
          </w:p>
        </w:tc>
      </w:tr>
      <w:tr w:rsidR="00464100" w:rsidRPr="005E3B43" w:rsidTr="005A786D">
        <w:tblPrEx>
          <w:tblLook w:val="0000" w:firstRow="0" w:lastRow="0" w:firstColumn="0" w:lastColumn="0" w:noHBand="0" w:noVBand="0"/>
        </w:tblPrEx>
        <w:tc>
          <w:tcPr>
            <w:tcW w:w="667" w:type="pct"/>
            <w:tcBorders>
              <w:top w:val="nil"/>
              <w:bottom w:val="nil"/>
            </w:tcBorders>
            <w:shd w:val="clear" w:color="auto" w:fill="auto"/>
          </w:tcPr>
          <w:p w:rsidR="00464100" w:rsidRPr="005E3B43" w:rsidRDefault="00464100" w:rsidP="00763BCF">
            <w:pPr>
              <w:pStyle w:val="Tabletext"/>
            </w:pPr>
          </w:p>
        </w:tc>
        <w:tc>
          <w:tcPr>
            <w:tcW w:w="3106" w:type="pct"/>
            <w:tcBorders>
              <w:top w:val="nil"/>
              <w:bottom w:val="nil"/>
            </w:tcBorders>
            <w:shd w:val="clear" w:color="auto" w:fill="auto"/>
          </w:tcPr>
          <w:p w:rsidR="00464100" w:rsidRPr="005E3B43" w:rsidRDefault="00464100" w:rsidP="00763BCF">
            <w:pPr>
              <w:pStyle w:val="Tablea"/>
            </w:pPr>
            <w:r w:rsidRPr="005E3B43">
              <w:t>(a) if the request does not contain clinical data</w:t>
            </w:r>
          </w:p>
        </w:tc>
        <w:tc>
          <w:tcPr>
            <w:tcW w:w="1227" w:type="pct"/>
            <w:gridSpan w:val="2"/>
            <w:tcBorders>
              <w:top w:val="nil"/>
              <w:bottom w:val="nil"/>
            </w:tcBorders>
            <w:shd w:val="clear" w:color="auto" w:fill="auto"/>
          </w:tcPr>
          <w:p w:rsidR="00464100" w:rsidRPr="005E3B43" w:rsidRDefault="007F2307" w:rsidP="00763BCF">
            <w:pPr>
              <w:pStyle w:val="Tabletext"/>
              <w:rPr>
                <w:lang w:eastAsia="en-US"/>
              </w:rPr>
            </w:pPr>
            <w:r w:rsidRPr="005E3B43">
              <w:t>1,887</w:t>
            </w:r>
          </w:p>
        </w:tc>
      </w:tr>
      <w:tr w:rsidR="00464100" w:rsidRPr="005E3B43" w:rsidTr="005A786D">
        <w:tblPrEx>
          <w:tblCellMar>
            <w:left w:w="108" w:type="dxa"/>
            <w:right w:w="108" w:type="dxa"/>
          </w:tblCellMar>
          <w:tblLook w:val="0000" w:firstRow="0" w:lastRow="0" w:firstColumn="0" w:lastColumn="0" w:noHBand="0" w:noVBand="0"/>
        </w:tblPrEx>
        <w:tc>
          <w:tcPr>
            <w:tcW w:w="667" w:type="pct"/>
            <w:tcBorders>
              <w:top w:val="nil"/>
              <w:bottom w:val="single" w:sz="12" w:space="0" w:color="auto"/>
            </w:tcBorders>
            <w:shd w:val="clear" w:color="auto" w:fill="auto"/>
          </w:tcPr>
          <w:p w:rsidR="00464100" w:rsidRPr="005E3B43" w:rsidRDefault="00464100" w:rsidP="00763BCF">
            <w:pPr>
              <w:pStyle w:val="Tabletext"/>
            </w:pPr>
          </w:p>
        </w:tc>
        <w:tc>
          <w:tcPr>
            <w:tcW w:w="3106" w:type="pct"/>
            <w:tcBorders>
              <w:top w:val="nil"/>
              <w:bottom w:val="single" w:sz="12" w:space="0" w:color="auto"/>
            </w:tcBorders>
            <w:shd w:val="clear" w:color="auto" w:fill="auto"/>
          </w:tcPr>
          <w:p w:rsidR="00464100" w:rsidRPr="005E3B43" w:rsidRDefault="00464100" w:rsidP="00763BCF">
            <w:pPr>
              <w:pStyle w:val="Tablea"/>
            </w:pPr>
            <w:r w:rsidRPr="005E3B43">
              <w:t>(b) if the request contains clinical data or a justification as to why such data is not needed</w:t>
            </w:r>
          </w:p>
        </w:tc>
        <w:tc>
          <w:tcPr>
            <w:tcW w:w="1227" w:type="pct"/>
            <w:gridSpan w:val="2"/>
            <w:tcBorders>
              <w:top w:val="nil"/>
              <w:bottom w:val="single" w:sz="12" w:space="0" w:color="auto"/>
            </w:tcBorders>
            <w:shd w:val="clear" w:color="auto" w:fill="auto"/>
          </w:tcPr>
          <w:p w:rsidR="00464100" w:rsidRPr="005E3B43" w:rsidRDefault="00EF57D3" w:rsidP="00763BCF">
            <w:pPr>
              <w:pStyle w:val="Tabletext"/>
              <w:rPr>
                <w:lang w:eastAsia="en-US"/>
              </w:rPr>
            </w:pPr>
            <w:r w:rsidRPr="005E3B43">
              <w:t>9,674</w:t>
            </w:r>
          </w:p>
        </w:tc>
      </w:tr>
    </w:tbl>
    <w:p w:rsidR="00B64EEA" w:rsidRPr="005E3B43" w:rsidRDefault="00B64EEA" w:rsidP="00763BCF">
      <w:pPr>
        <w:pStyle w:val="ActHead2"/>
        <w:pageBreakBefore/>
      </w:pPr>
      <w:bookmarkStart w:id="434" w:name="_Toc178421964"/>
      <w:r w:rsidRPr="005E3B43">
        <w:rPr>
          <w:rStyle w:val="CharPartNo"/>
        </w:rPr>
        <w:lastRenderedPageBreak/>
        <w:t>Part</w:t>
      </w:r>
      <w:r w:rsidR="004E6D00" w:rsidRPr="005E3B43">
        <w:rPr>
          <w:rStyle w:val="CharPartNo"/>
        </w:rPr>
        <w:t> </w:t>
      </w:r>
      <w:r w:rsidRPr="005E3B43">
        <w:rPr>
          <w:rStyle w:val="CharPartNo"/>
        </w:rPr>
        <w:t>4</w:t>
      </w:r>
      <w:r w:rsidRPr="005E3B43">
        <w:t>—</w:t>
      </w:r>
      <w:r w:rsidRPr="005E3B43">
        <w:rPr>
          <w:rStyle w:val="CharPartText"/>
        </w:rPr>
        <w:t>Table of fees for applications etc. in relation to certain complementary medicines</w:t>
      </w:r>
      <w:r w:rsidR="00E94EB6" w:rsidRPr="005E3B43">
        <w:rPr>
          <w:rStyle w:val="CharPartText"/>
        </w:rPr>
        <w:t xml:space="preserve"> and certain other listed medicines</w:t>
      </w:r>
      <w:bookmarkEnd w:id="434"/>
    </w:p>
    <w:p w:rsidR="00B64EEA" w:rsidRPr="005E3B43" w:rsidRDefault="00B64EEA" w:rsidP="00763BCF">
      <w:pPr>
        <w:pStyle w:val="Header"/>
      </w:pPr>
      <w:r w:rsidRPr="005E3B43">
        <w:rPr>
          <w:rStyle w:val="CharDivNo"/>
        </w:rPr>
        <w:t xml:space="preserve"> </w:t>
      </w:r>
      <w:r w:rsidRPr="005E3B43">
        <w:rPr>
          <w:rStyle w:val="CharDivText"/>
        </w:rPr>
        <w:t xml:space="preserve"> </w:t>
      </w:r>
    </w:p>
    <w:p w:rsidR="00B64EEA" w:rsidRPr="005E3B43" w:rsidRDefault="00B64EEA" w:rsidP="00763BCF">
      <w:pPr>
        <w:pStyle w:val="ActHead5"/>
      </w:pPr>
      <w:bookmarkStart w:id="435" w:name="_Toc178421965"/>
      <w:r w:rsidRPr="005E3B43">
        <w:rPr>
          <w:rStyle w:val="CharSectno"/>
        </w:rPr>
        <w:t>5</w:t>
      </w:r>
      <w:r w:rsidRPr="005E3B43">
        <w:t xml:space="preserve">  Table of fees</w:t>
      </w:r>
      <w:bookmarkEnd w:id="435"/>
    </w:p>
    <w:p w:rsidR="00B64EEA" w:rsidRPr="005E3B43" w:rsidRDefault="00B64EEA" w:rsidP="00763BCF">
      <w:pPr>
        <w:pStyle w:val="subsection"/>
      </w:pPr>
      <w:r w:rsidRPr="005E3B43">
        <w:tab/>
      </w:r>
      <w:r w:rsidRPr="005E3B43">
        <w:tab/>
        <w:t>The following table sets out particular fees for applications, evaluations and requests in relation to certain medicines.</w:t>
      </w:r>
    </w:p>
    <w:p w:rsidR="00B64EEA" w:rsidRPr="005E3B43" w:rsidRDefault="00B64EEA" w:rsidP="00763BCF">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45"/>
        <w:gridCol w:w="6779"/>
        <w:gridCol w:w="1105"/>
      </w:tblGrid>
      <w:tr w:rsidR="00B64EEA" w:rsidRPr="005E3B43" w:rsidTr="005A786D">
        <w:trPr>
          <w:tblHeader/>
        </w:trPr>
        <w:tc>
          <w:tcPr>
            <w:tcW w:w="5000" w:type="pct"/>
            <w:gridSpan w:val="3"/>
            <w:tcBorders>
              <w:top w:val="single" w:sz="12" w:space="0" w:color="auto"/>
              <w:bottom w:val="single" w:sz="6" w:space="0" w:color="auto"/>
            </w:tcBorders>
            <w:shd w:val="clear" w:color="auto" w:fill="auto"/>
          </w:tcPr>
          <w:p w:rsidR="00B64EEA" w:rsidRPr="005E3B43" w:rsidRDefault="00B64EEA" w:rsidP="00763BCF">
            <w:pPr>
              <w:pStyle w:val="TableHeading"/>
            </w:pPr>
            <w:r w:rsidRPr="005E3B43">
              <w:t>Fees</w:t>
            </w:r>
          </w:p>
        </w:tc>
      </w:tr>
      <w:tr w:rsidR="00B64EEA" w:rsidRPr="005E3B43" w:rsidTr="005A786D">
        <w:trPr>
          <w:tblHeader/>
        </w:trPr>
        <w:tc>
          <w:tcPr>
            <w:tcW w:w="378" w:type="pct"/>
            <w:tcBorders>
              <w:top w:val="single" w:sz="6" w:space="0" w:color="auto"/>
              <w:bottom w:val="single" w:sz="12" w:space="0" w:color="auto"/>
            </w:tcBorders>
            <w:shd w:val="clear" w:color="auto" w:fill="auto"/>
          </w:tcPr>
          <w:p w:rsidR="00B64EEA" w:rsidRPr="005E3B43" w:rsidRDefault="00B64EEA" w:rsidP="00763BCF">
            <w:pPr>
              <w:pStyle w:val="TableHeading"/>
            </w:pPr>
            <w:r w:rsidRPr="005E3B43">
              <w:t>Item</w:t>
            </w:r>
          </w:p>
        </w:tc>
        <w:tc>
          <w:tcPr>
            <w:tcW w:w="3974" w:type="pct"/>
            <w:tcBorders>
              <w:top w:val="single" w:sz="6" w:space="0" w:color="auto"/>
              <w:bottom w:val="single" w:sz="12" w:space="0" w:color="auto"/>
            </w:tcBorders>
            <w:shd w:val="clear" w:color="auto" w:fill="auto"/>
          </w:tcPr>
          <w:p w:rsidR="00B64EEA" w:rsidRPr="005E3B43" w:rsidRDefault="00B64EEA" w:rsidP="00763BCF">
            <w:pPr>
              <w:pStyle w:val="TableHeading"/>
            </w:pPr>
            <w:r w:rsidRPr="005E3B43">
              <w:t>Column 1</w:t>
            </w:r>
          </w:p>
          <w:p w:rsidR="00B64EEA" w:rsidRPr="005E3B43" w:rsidRDefault="00B64EEA" w:rsidP="00763BCF">
            <w:pPr>
              <w:pStyle w:val="TableHeading"/>
            </w:pPr>
            <w:r w:rsidRPr="005E3B43">
              <w:t>Matter</w:t>
            </w:r>
          </w:p>
        </w:tc>
        <w:tc>
          <w:tcPr>
            <w:tcW w:w="648" w:type="pct"/>
            <w:tcBorders>
              <w:top w:val="single" w:sz="6" w:space="0" w:color="auto"/>
              <w:bottom w:val="single" w:sz="12" w:space="0" w:color="auto"/>
            </w:tcBorders>
            <w:shd w:val="clear" w:color="auto" w:fill="auto"/>
          </w:tcPr>
          <w:p w:rsidR="00B64EEA" w:rsidRPr="005E3B43" w:rsidRDefault="00B64EEA" w:rsidP="00763BCF">
            <w:pPr>
              <w:pStyle w:val="TableHeading"/>
              <w:jc w:val="right"/>
            </w:pPr>
            <w:r w:rsidRPr="005E3B43">
              <w:t>Column 2</w:t>
            </w:r>
          </w:p>
          <w:p w:rsidR="00B64EEA" w:rsidRPr="005E3B43" w:rsidRDefault="00B64EEA" w:rsidP="00763BCF">
            <w:pPr>
              <w:pStyle w:val="TableHeading"/>
              <w:jc w:val="right"/>
            </w:pPr>
            <w:r w:rsidRPr="005E3B43">
              <w:t>Fee $</w:t>
            </w:r>
          </w:p>
        </w:tc>
      </w:tr>
      <w:tr w:rsidR="00560D9F" w:rsidRPr="005E3B43" w:rsidTr="005A786D">
        <w:tc>
          <w:tcPr>
            <w:tcW w:w="378" w:type="pct"/>
            <w:tcBorders>
              <w:top w:val="single" w:sz="12" w:space="0" w:color="auto"/>
              <w:bottom w:val="single" w:sz="4" w:space="0" w:color="auto"/>
            </w:tcBorders>
            <w:shd w:val="clear" w:color="auto" w:fill="auto"/>
          </w:tcPr>
          <w:p w:rsidR="00560D9F" w:rsidRPr="005E3B43" w:rsidRDefault="00560D9F" w:rsidP="00763BCF">
            <w:pPr>
              <w:pStyle w:val="Tabletext"/>
            </w:pPr>
            <w:r w:rsidRPr="005E3B43">
              <w:t>1A</w:t>
            </w:r>
          </w:p>
        </w:tc>
        <w:tc>
          <w:tcPr>
            <w:tcW w:w="3974" w:type="pct"/>
            <w:tcBorders>
              <w:top w:val="single" w:sz="12" w:space="0" w:color="auto"/>
              <w:bottom w:val="single" w:sz="4" w:space="0" w:color="auto"/>
            </w:tcBorders>
            <w:shd w:val="clear" w:color="auto" w:fill="auto"/>
          </w:tcPr>
          <w:p w:rsidR="00560D9F" w:rsidRPr="005E3B43" w:rsidRDefault="00560D9F" w:rsidP="00763BCF">
            <w:pPr>
              <w:pStyle w:val="Tabletext"/>
            </w:pPr>
            <w:r w:rsidRPr="005E3B43">
              <w:t>Application fee under paragraph</w:t>
            </w:r>
            <w:r w:rsidR="004E6D00" w:rsidRPr="005E3B43">
              <w:t> </w:t>
            </w:r>
            <w:r w:rsidRPr="005E3B43">
              <w:t>9D(7)(f) of the Act for an L(A)C1 (section</w:t>
            </w:r>
            <w:r w:rsidR="004E6D00" w:rsidRPr="005E3B43">
              <w:t> </w:t>
            </w:r>
            <w:r w:rsidRPr="005E3B43">
              <w:t>9D) request</w:t>
            </w:r>
          </w:p>
        </w:tc>
        <w:tc>
          <w:tcPr>
            <w:tcW w:w="648" w:type="pct"/>
            <w:tcBorders>
              <w:top w:val="single" w:sz="12" w:space="0" w:color="auto"/>
              <w:bottom w:val="single" w:sz="4" w:space="0" w:color="auto"/>
            </w:tcBorders>
            <w:shd w:val="clear" w:color="auto" w:fill="auto"/>
          </w:tcPr>
          <w:p w:rsidR="00560D9F" w:rsidRPr="005E3B43" w:rsidRDefault="002535CD" w:rsidP="00763BCF">
            <w:pPr>
              <w:pStyle w:val="Tabletext"/>
              <w:jc w:val="right"/>
            </w:pPr>
            <w:r w:rsidRPr="005E3B43">
              <w:t>2,316</w:t>
            </w:r>
          </w:p>
        </w:tc>
      </w:tr>
      <w:tr w:rsidR="00560D9F" w:rsidRPr="005E3B43" w:rsidTr="005A786D">
        <w:tc>
          <w:tcPr>
            <w:tcW w:w="378" w:type="pct"/>
            <w:tcBorders>
              <w:top w:val="single" w:sz="4" w:space="0" w:color="auto"/>
              <w:bottom w:val="single" w:sz="4" w:space="0" w:color="auto"/>
            </w:tcBorders>
            <w:shd w:val="clear" w:color="auto" w:fill="auto"/>
          </w:tcPr>
          <w:p w:rsidR="00560D9F" w:rsidRPr="005E3B43" w:rsidRDefault="00560D9F" w:rsidP="00763BCF">
            <w:pPr>
              <w:pStyle w:val="Tabletext"/>
            </w:pPr>
            <w:r w:rsidRPr="005E3B43">
              <w:t>1B</w:t>
            </w:r>
          </w:p>
        </w:tc>
        <w:tc>
          <w:tcPr>
            <w:tcW w:w="3974" w:type="pct"/>
            <w:tcBorders>
              <w:top w:val="single" w:sz="4" w:space="0" w:color="auto"/>
              <w:bottom w:val="single" w:sz="4" w:space="0" w:color="auto"/>
            </w:tcBorders>
            <w:shd w:val="clear" w:color="auto" w:fill="auto"/>
          </w:tcPr>
          <w:p w:rsidR="00560D9F" w:rsidRPr="005E3B43" w:rsidRDefault="00560D9F" w:rsidP="00763BCF">
            <w:pPr>
              <w:pStyle w:val="Tabletext"/>
            </w:pPr>
            <w:r w:rsidRPr="005E3B43">
              <w:t>Application fee under paragraph</w:t>
            </w:r>
            <w:r w:rsidR="004E6D00" w:rsidRPr="005E3B43">
              <w:t> </w:t>
            </w:r>
            <w:r w:rsidRPr="005E3B43">
              <w:t>9D(7)(f) of the Act for an L(A)C2 (section</w:t>
            </w:r>
            <w:r w:rsidR="004E6D00" w:rsidRPr="005E3B43">
              <w:t> </w:t>
            </w:r>
            <w:r w:rsidRPr="005E3B43">
              <w:t>9D) request</w:t>
            </w:r>
          </w:p>
        </w:tc>
        <w:tc>
          <w:tcPr>
            <w:tcW w:w="648" w:type="pct"/>
            <w:tcBorders>
              <w:top w:val="single" w:sz="4" w:space="0" w:color="auto"/>
              <w:bottom w:val="single" w:sz="4" w:space="0" w:color="auto"/>
            </w:tcBorders>
            <w:shd w:val="clear" w:color="auto" w:fill="auto"/>
          </w:tcPr>
          <w:p w:rsidR="00560D9F" w:rsidRPr="005E3B43" w:rsidRDefault="002535CD" w:rsidP="00763BCF">
            <w:pPr>
              <w:pStyle w:val="Tabletext"/>
              <w:jc w:val="right"/>
            </w:pPr>
            <w:r w:rsidRPr="005E3B43">
              <w:t>10,115</w:t>
            </w:r>
          </w:p>
        </w:tc>
      </w:tr>
      <w:tr w:rsidR="00560D9F" w:rsidRPr="005E3B43" w:rsidTr="005A786D">
        <w:tc>
          <w:tcPr>
            <w:tcW w:w="378" w:type="pct"/>
            <w:tcBorders>
              <w:top w:val="single" w:sz="4" w:space="0" w:color="auto"/>
              <w:bottom w:val="single" w:sz="4" w:space="0" w:color="auto"/>
            </w:tcBorders>
            <w:shd w:val="clear" w:color="auto" w:fill="auto"/>
          </w:tcPr>
          <w:p w:rsidR="00560D9F" w:rsidRPr="005E3B43" w:rsidRDefault="00560D9F" w:rsidP="00763BCF">
            <w:pPr>
              <w:pStyle w:val="Tabletext"/>
            </w:pPr>
            <w:r w:rsidRPr="005E3B43">
              <w:t>1C</w:t>
            </w:r>
          </w:p>
        </w:tc>
        <w:tc>
          <w:tcPr>
            <w:tcW w:w="3974" w:type="pct"/>
            <w:tcBorders>
              <w:top w:val="single" w:sz="4" w:space="0" w:color="auto"/>
              <w:bottom w:val="single" w:sz="4" w:space="0" w:color="auto"/>
            </w:tcBorders>
            <w:shd w:val="clear" w:color="auto" w:fill="auto"/>
          </w:tcPr>
          <w:p w:rsidR="00560D9F" w:rsidRPr="005E3B43" w:rsidRDefault="00560D9F" w:rsidP="00763BCF">
            <w:pPr>
              <w:pStyle w:val="Tabletext"/>
            </w:pPr>
            <w:r w:rsidRPr="005E3B43">
              <w:t>Application fee under paragraph</w:t>
            </w:r>
            <w:r w:rsidR="004E6D00" w:rsidRPr="005E3B43">
              <w:t> </w:t>
            </w:r>
            <w:r w:rsidRPr="005E3B43">
              <w:t>9D(7)(f) of the Act for an L(A)CN (section</w:t>
            </w:r>
            <w:r w:rsidR="004E6D00" w:rsidRPr="005E3B43">
              <w:t> </w:t>
            </w:r>
            <w:r w:rsidRPr="005E3B43">
              <w:t>9D) request</w:t>
            </w:r>
          </w:p>
        </w:tc>
        <w:tc>
          <w:tcPr>
            <w:tcW w:w="648" w:type="pct"/>
            <w:tcBorders>
              <w:top w:val="single" w:sz="4" w:space="0" w:color="auto"/>
              <w:bottom w:val="single" w:sz="4" w:space="0" w:color="auto"/>
            </w:tcBorders>
            <w:shd w:val="clear" w:color="auto" w:fill="auto"/>
          </w:tcPr>
          <w:p w:rsidR="00560D9F" w:rsidRPr="005E3B43" w:rsidRDefault="00E723FD" w:rsidP="00763BCF">
            <w:pPr>
              <w:pStyle w:val="Tabletext"/>
              <w:jc w:val="right"/>
            </w:pPr>
            <w:r w:rsidRPr="005E3B43">
              <w:t>927</w:t>
            </w:r>
          </w:p>
        </w:tc>
      </w:tr>
      <w:tr w:rsidR="00560D9F" w:rsidRPr="005E3B43" w:rsidTr="005A786D">
        <w:tc>
          <w:tcPr>
            <w:tcW w:w="378" w:type="pct"/>
            <w:tcBorders>
              <w:top w:val="single" w:sz="4" w:space="0" w:color="auto"/>
              <w:bottom w:val="single" w:sz="4" w:space="0" w:color="auto"/>
            </w:tcBorders>
            <w:shd w:val="clear" w:color="auto" w:fill="auto"/>
          </w:tcPr>
          <w:p w:rsidR="00560D9F" w:rsidRPr="005E3B43" w:rsidRDefault="00583FA1" w:rsidP="00763BCF">
            <w:pPr>
              <w:pStyle w:val="Tabletext"/>
            </w:pPr>
            <w:r w:rsidRPr="005E3B43">
              <w:t>1D</w:t>
            </w:r>
          </w:p>
        </w:tc>
        <w:tc>
          <w:tcPr>
            <w:tcW w:w="3974" w:type="pct"/>
            <w:tcBorders>
              <w:top w:val="single" w:sz="4" w:space="0" w:color="auto"/>
              <w:bottom w:val="single" w:sz="4" w:space="0" w:color="auto"/>
            </w:tcBorders>
            <w:shd w:val="clear" w:color="auto" w:fill="auto"/>
          </w:tcPr>
          <w:p w:rsidR="00560D9F" w:rsidRPr="005E3B43" w:rsidRDefault="00583FA1" w:rsidP="00763BCF">
            <w:pPr>
              <w:pStyle w:val="Tabletext"/>
            </w:pPr>
            <w:r w:rsidRPr="005E3B43">
              <w:t>Application fee under paragraph</w:t>
            </w:r>
            <w:r w:rsidR="004E6D00" w:rsidRPr="005E3B43">
              <w:t> </w:t>
            </w:r>
            <w:r w:rsidRPr="005E3B43">
              <w:t>23B(2)(b) of the Act for an L(A)C1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rsidR="00560D9F" w:rsidRPr="005E3B43" w:rsidRDefault="00E723FD" w:rsidP="00763BCF">
            <w:pPr>
              <w:pStyle w:val="Tabletext"/>
              <w:jc w:val="right"/>
            </w:pPr>
            <w:r w:rsidRPr="005E3B43">
              <w:t>1,074</w:t>
            </w:r>
          </w:p>
        </w:tc>
      </w:tr>
      <w:tr w:rsidR="00583FA1" w:rsidRPr="005E3B43" w:rsidTr="005A786D">
        <w:tc>
          <w:tcPr>
            <w:tcW w:w="378" w:type="pct"/>
            <w:tcBorders>
              <w:top w:val="single" w:sz="4" w:space="0" w:color="auto"/>
              <w:bottom w:val="single" w:sz="4" w:space="0" w:color="auto"/>
            </w:tcBorders>
            <w:shd w:val="clear" w:color="auto" w:fill="auto"/>
          </w:tcPr>
          <w:p w:rsidR="00583FA1" w:rsidRPr="005E3B43" w:rsidRDefault="00583FA1" w:rsidP="00763BCF">
            <w:pPr>
              <w:pStyle w:val="Tabletext"/>
            </w:pPr>
            <w:r w:rsidRPr="005E3B43">
              <w:t>1E</w:t>
            </w:r>
          </w:p>
        </w:tc>
        <w:tc>
          <w:tcPr>
            <w:tcW w:w="3974" w:type="pct"/>
            <w:tcBorders>
              <w:top w:val="single" w:sz="4" w:space="0" w:color="auto"/>
              <w:bottom w:val="single" w:sz="4" w:space="0" w:color="auto"/>
            </w:tcBorders>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L(A)C2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rsidR="00583FA1" w:rsidRPr="005E3B43" w:rsidRDefault="00E723FD" w:rsidP="00763BCF">
            <w:pPr>
              <w:pStyle w:val="Tabletext"/>
              <w:jc w:val="right"/>
            </w:pPr>
            <w:r w:rsidRPr="005E3B43">
              <w:t>1,074</w:t>
            </w:r>
          </w:p>
        </w:tc>
      </w:tr>
      <w:tr w:rsidR="00583FA1" w:rsidRPr="005E3B43" w:rsidTr="005A786D">
        <w:tc>
          <w:tcPr>
            <w:tcW w:w="378" w:type="pct"/>
            <w:tcBorders>
              <w:top w:val="single" w:sz="4" w:space="0" w:color="auto"/>
              <w:bottom w:val="single" w:sz="4" w:space="0" w:color="auto"/>
            </w:tcBorders>
            <w:shd w:val="clear" w:color="auto" w:fill="auto"/>
          </w:tcPr>
          <w:p w:rsidR="00583FA1" w:rsidRPr="005E3B43" w:rsidRDefault="00583FA1" w:rsidP="00763BCF">
            <w:pPr>
              <w:pStyle w:val="Tabletext"/>
            </w:pPr>
            <w:r w:rsidRPr="005E3B43">
              <w:t>1F</w:t>
            </w:r>
          </w:p>
        </w:tc>
        <w:tc>
          <w:tcPr>
            <w:tcW w:w="3974" w:type="pct"/>
            <w:tcBorders>
              <w:top w:val="single" w:sz="4" w:space="0" w:color="auto"/>
              <w:bottom w:val="single" w:sz="4" w:space="0" w:color="auto"/>
            </w:tcBorders>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L(A)CN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rsidR="00583FA1" w:rsidRPr="005E3B43" w:rsidRDefault="00E723FD" w:rsidP="00763BCF">
            <w:pPr>
              <w:pStyle w:val="Tabletext"/>
              <w:jc w:val="right"/>
            </w:pPr>
            <w:r w:rsidRPr="005E3B43">
              <w:t>927</w:t>
            </w:r>
          </w:p>
        </w:tc>
      </w:tr>
      <w:tr w:rsidR="00583FA1" w:rsidRPr="005E3B43" w:rsidTr="005A786D">
        <w:tc>
          <w:tcPr>
            <w:tcW w:w="378" w:type="pct"/>
            <w:tcBorders>
              <w:top w:val="single" w:sz="4" w:space="0" w:color="auto"/>
              <w:bottom w:val="single" w:sz="4" w:space="0" w:color="auto"/>
            </w:tcBorders>
            <w:shd w:val="clear" w:color="auto" w:fill="auto"/>
          </w:tcPr>
          <w:p w:rsidR="00583FA1" w:rsidRPr="005E3B43" w:rsidRDefault="00583FA1" w:rsidP="00763BCF">
            <w:pPr>
              <w:pStyle w:val="Tabletext"/>
            </w:pPr>
            <w:r w:rsidRPr="005E3B43">
              <w:t>1G</w:t>
            </w:r>
          </w:p>
        </w:tc>
        <w:tc>
          <w:tcPr>
            <w:tcW w:w="3974" w:type="pct"/>
            <w:tcBorders>
              <w:top w:val="single" w:sz="4" w:space="0" w:color="auto"/>
              <w:bottom w:val="single" w:sz="4" w:space="0" w:color="auto"/>
            </w:tcBorders>
            <w:shd w:val="clear" w:color="auto" w:fill="auto"/>
          </w:tcPr>
          <w:p w:rsidR="00583FA1" w:rsidRPr="005E3B43" w:rsidRDefault="00583FA1" w:rsidP="00763BCF">
            <w:pPr>
              <w:pStyle w:val="Tabletext"/>
            </w:pPr>
            <w:r w:rsidRPr="005E3B43">
              <w:t>Evaluation fee under sub</w:t>
            </w:r>
            <w:r w:rsidR="00FB7FAA" w:rsidRPr="005E3B43">
              <w:t>section 2</w:t>
            </w:r>
            <w:r w:rsidRPr="005E3B43">
              <w:t>6AC(2) of the Act for an L(A)C1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rsidR="00583FA1" w:rsidRPr="005E3B43" w:rsidRDefault="00860760" w:rsidP="00763BCF">
            <w:pPr>
              <w:pStyle w:val="Tabletext"/>
              <w:jc w:val="right"/>
            </w:pPr>
            <w:r w:rsidRPr="005E3B43">
              <w:t>1,244</w:t>
            </w:r>
          </w:p>
        </w:tc>
      </w:tr>
      <w:tr w:rsidR="00583FA1" w:rsidRPr="005E3B43" w:rsidTr="005A786D">
        <w:tc>
          <w:tcPr>
            <w:tcW w:w="378" w:type="pct"/>
            <w:tcBorders>
              <w:top w:val="single" w:sz="4" w:space="0" w:color="auto"/>
              <w:bottom w:val="single" w:sz="4" w:space="0" w:color="auto"/>
            </w:tcBorders>
            <w:shd w:val="clear" w:color="auto" w:fill="auto"/>
          </w:tcPr>
          <w:p w:rsidR="00583FA1" w:rsidRPr="005E3B43" w:rsidRDefault="00583FA1" w:rsidP="00763BCF">
            <w:pPr>
              <w:pStyle w:val="Tabletext"/>
            </w:pPr>
            <w:r w:rsidRPr="005E3B43">
              <w:t>1H</w:t>
            </w:r>
          </w:p>
        </w:tc>
        <w:tc>
          <w:tcPr>
            <w:tcW w:w="3974" w:type="pct"/>
            <w:tcBorders>
              <w:top w:val="single" w:sz="4" w:space="0" w:color="auto"/>
              <w:bottom w:val="single" w:sz="4" w:space="0" w:color="auto"/>
            </w:tcBorders>
            <w:shd w:val="clear" w:color="auto" w:fill="auto"/>
          </w:tcPr>
          <w:p w:rsidR="00583FA1" w:rsidRPr="005E3B43" w:rsidRDefault="00583FA1" w:rsidP="00763BCF">
            <w:pPr>
              <w:pStyle w:val="Tabletext"/>
            </w:pPr>
            <w:r w:rsidRPr="005E3B43">
              <w:t>Evaluation fee under sub</w:t>
            </w:r>
            <w:r w:rsidR="00FB7FAA" w:rsidRPr="005E3B43">
              <w:t>section 2</w:t>
            </w:r>
            <w:r w:rsidRPr="005E3B43">
              <w:t>6AC(2) of the Act for an L(A)C2 (</w:t>
            </w:r>
            <w:r w:rsidR="00FB7FAA" w:rsidRPr="005E3B43">
              <w:t>section 2</w:t>
            </w:r>
            <w:r w:rsidRPr="005E3B43">
              <w:t>3) application</w:t>
            </w:r>
          </w:p>
        </w:tc>
        <w:tc>
          <w:tcPr>
            <w:tcW w:w="648" w:type="pct"/>
            <w:tcBorders>
              <w:top w:val="single" w:sz="4" w:space="0" w:color="auto"/>
              <w:bottom w:val="single" w:sz="4" w:space="0" w:color="auto"/>
            </w:tcBorders>
            <w:shd w:val="clear" w:color="auto" w:fill="auto"/>
          </w:tcPr>
          <w:p w:rsidR="00583FA1" w:rsidRPr="005E3B43" w:rsidRDefault="00860760" w:rsidP="00763BCF">
            <w:pPr>
              <w:pStyle w:val="Tabletext"/>
              <w:jc w:val="right"/>
            </w:pPr>
            <w:r w:rsidRPr="005E3B43">
              <w:t>9,041</w:t>
            </w:r>
          </w:p>
        </w:tc>
      </w:tr>
      <w:tr w:rsidR="00583FA1" w:rsidRPr="005E3B43" w:rsidTr="005A786D">
        <w:tc>
          <w:tcPr>
            <w:tcW w:w="378" w:type="pct"/>
            <w:tcBorders>
              <w:top w:val="single" w:sz="4" w:space="0" w:color="auto"/>
            </w:tcBorders>
            <w:shd w:val="clear" w:color="auto" w:fill="auto"/>
          </w:tcPr>
          <w:p w:rsidR="00583FA1" w:rsidRPr="005E3B43" w:rsidRDefault="00583FA1" w:rsidP="00763BCF">
            <w:pPr>
              <w:pStyle w:val="Tabletext"/>
            </w:pPr>
            <w:r w:rsidRPr="005E3B43">
              <w:t>1</w:t>
            </w:r>
          </w:p>
        </w:tc>
        <w:tc>
          <w:tcPr>
            <w:tcW w:w="3974" w:type="pct"/>
            <w:tcBorders>
              <w:top w:val="single" w:sz="4" w:space="0" w:color="auto"/>
            </w:tcBorders>
            <w:shd w:val="clear" w:color="auto" w:fill="auto"/>
          </w:tcPr>
          <w:p w:rsidR="00583FA1" w:rsidRPr="005E3B43" w:rsidRDefault="00583FA1" w:rsidP="00763BCF">
            <w:pPr>
              <w:pStyle w:val="Tabletext"/>
            </w:pPr>
            <w:r w:rsidRPr="005E3B43">
              <w:t>Application fee under paragraph</w:t>
            </w:r>
            <w:r w:rsidR="004E6D00" w:rsidRPr="005E3B43">
              <w:t> </w:t>
            </w:r>
            <w:r w:rsidRPr="005E3B43">
              <w:t>9D(7)(f) of the Act for an RCMC1 (section</w:t>
            </w:r>
            <w:r w:rsidR="004E6D00" w:rsidRPr="005E3B43">
              <w:t> </w:t>
            </w:r>
            <w:r w:rsidRPr="005E3B43">
              <w:t>9D) request</w:t>
            </w:r>
          </w:p>
        </w:tc>
        <w:tc>
          <w:tcPr>
            <w:tcW w:w="648" w:type="pct"/>
            <w:tcBorders>
              <w:top w:val="single" w:sz="4" w:space="0" w:color="auto"/>
            </w:tcBorders>
            <w:shd w:val="clear" w:color="auto" w:fill="auto"/>
          </w:tcPr>
          <w:p w:rsidR="00583FA1" w:rsidRPr="005E3B43" w:rsidRDefault="00860760" w:rsidP="00763BCF">
            <w:pPr>
              <w:pStyle w:val="Tabletext"/>
              <w:jc w:val="right"/>
            </w:pPr>
            <w:r w:rsidRPr="005E3B43">
              <w:t>1,685</w:t>
            </w:r>
          </w:p>
        </w:tc>
      </w:tr>
      <w:tr w:rsidR="00583FA1" w:rsidRPr="005E3B43" w:rsidTr="005A786D">
        <w:tc>
          <w:tcPr>
            <w:tcW w:w="378" w:type="pct"/>
            <w:shd w:val="clear" w:color="auto" w:fill="auto"/>
          </w:tcPr>
          <w:p w:rsidR="00583FA1" w:rsidRPr="005E3B43" w:rsidRDefault="00583FA1" w:rsidP="00763BCF">
            <w:pPr>
              <w:pStyle w:val="Tabletext"/>
            </w:pPr>
            <w:r w:rsidRPr="005E3B43">
              <w:t>2</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9D(7)(f) of the Act for an RCMC2 (section</w:t>
            </w:r>
            <w:r w:rsidR="004E6D00" w:rsidRPr="005E3B43">
              <w:t> </w:t>
            </w:r>
            <w:r w:rsidRPr="005E3B43">
              <w:t>9D) request</w:t>
            </w:r>
          </w:p>
        </w:tc>
        <w:tc>
          <w:tcPr>
            <w:tcW w:w="648" w:type="pct"/>
            <w:shd w:val="clear" w:color="auto" w:fill="auto"/>
          </w:tcPr>
          <w:p w:rsidR="00583FA1" w:rsidRPr="005E3B43" w:rsidRDefault="00860760" w:rsidP="00763BCF">
            <w:pPr>
              <w:pStyle w:val="Tabletext"/>
              <w:jc w:val="right"/>
            </w:pPr>
            <w:r w:rsidRPr="005E3B43">
              <w:t>5,684</w:t>
            </w:r>
          </w:p>
        </w:tc>
      </w:tr>
      <w:tr w:rsidR="00583FA1" w:rsidRPr="005E3B43" w:rsidTr="005A786D">
        <w:tc>
          <w:tcPr>
            <w:tcW w:w="378" w:type="pct"/>
            <w:shd w:val="clear" w:color="auto" w:fill="auto"/>
          </w:tcPr>
          <w:p w:rsidR="00583FA1" w:rsidRPr="005E3B43" w:rsidRDefault="00583FA1" w:rsidP="00763BCF">
            <w:pPr>
              <w:pStyle w:val="Tabletext"/>
            </w:pPr>
            <w:r w:rsidRPr="005E3B43">
              <w:t>3</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9D(7)(f) of the Act for an RCMC3 (section</w:t>
            </w:r>
            <w:r w:rsidR="004E6D00" w:rsidRPr="005E3B43">
              <w:t> </w:t>
            </w:r>
            <w:r w:rsidRPr="005E3B43">
              <w:t>9D) request</w:t>
            </w:r>
          </w:p>
        </w:tc>
        <w:tc>
          <w:tcPr>
            <w:tcW w:w="648" w:type="pct"/>
            <w:shd w:val="clear" w:color="auto" w:fill="auto"/>
          </w:tcPr>
          <w:p w:rsidR="00583FA1" w:rsidRPr="005E3B43" w:rsidRDefault="001D52D2" w:rsidP="00763BCF">
            <w:pPr>
              <w:pStyle w:val="Tabletext"/>
              <w:jc w:val="right"/>
            </w:pPr>
            <w:r w:rsidRPr="005E3B43">
              <w:t>8,442</w:t>
            </w:r>
          </w:p>
        </w:tc>
      </w:tr>
      <w:tr w:rsidR="00583FA1" w:rsidRPr="005E3B43" w:rsidTr="005A786D">
        <w:tc>
          <w:tcPr>
            <w:tcW w:w="378" w:type="pct"/>
            <w:shd w:val="clear" w:color="auto" w:fill="auto"/>
          </w:tcPr>
          <w:p w:rsidR="00583FA1" w:rsidRPr="005E3B43" w:rsidRDefault="00583FA1" w:rsidP="00763BCF">
            <w:pPr>
              <w:pStyle w:val="Tabletext"/>
            </w:pPr>
            <w:r w:rsidRPr="005E3B43">
              <w:t>4</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9D(7)(f) of the Act for an RCMC4 (section</w:t>
            </w:r>
            <w:r w:rsidR="004E6D00" w:rsidRPr="005E3B43">
              <w:t> </w:t>
            </w:r>
            <w:r w:rsidRPr="005E3B43">
              <w:t>9D) request</w:t>
            </w:r>
          </w:p>
        </w:tc>
        <w:tc>
          <w:tcPr>
            <w:tcW w:w="648" w:type="pct"/>
            <w:shd w:val="clear" w:color="auto" w:fill="auto"/>
          </w:tcPr>
          <w:p w:rsidR="00583FA1" w:rsidRPr="005E3B43" w:rsidRDefault="001D52D2" w:rsidP="00763BCF">
            <w:pPr>
              <w:pStyle w:val="Tabletext"/>
              <w:jc w:val="right"/>
            </w:pPr>
            <w:r w:rsidRPr="005E3B43">
              <w:t>11,980</w:t>
            </w:r>
          </w:p>
        </w:tc>
      </w:tr>
      <w:tr w:rsidR="00583FA1" w:rsidRPr="005E3B43" w:rsidTr="005A786D">
        <w:tc>
          <w:tcPr>
            <w:tcW w:w="378" w:type="pct"/>
            <w:shd w:val="clear" w:color="auto" w:fill="auto"/>
          </w:tcPr>
          <w:p w:rsidR="00583FA1" w:rsidRPr="005E3B43" w:rsidRDefault="00583FA1" w:rsidP="00763BCF">
            <w:pPr>
              <w:pStyle w:val="Tabletext"/>
            </w:pPr>
            <w:r w:rsidRPr="005E3B43">
              <w:t>5</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RCMC1 (</w:t>
            </w:r>
            <w:r w:rsidR="00FB7FAA" w:rsidRPr="005E3B43">
              <w:t>section 2</w:t>
            </w:r>
            <w:r w:rsidRPr="005E3B43">
              <w:t>3) application</w:t>
            </w:r>
          </w:p>
        </w:tc>
        <w:tc>
          <w:tcPr>
            <w:tcW w:w="648" w:type="pct"/>
            <w:shd w:val="clear" w:color="auto" w:fill="auto"/>
          </w:tcPr>
          <w:p w:rsidR="00583FA1" w:rsidRPr="005E3B43" w:rsidRDefault="001D52D2" w:rsidP="00763BCF">
            <w:pPr>
              <w:pStyle w:val="Tabletext"/>
              <w:jc w:val="right"/>
            </w:pPr>
            <w:r w:rsidRPr="005E3B43">
              <w:t>1,685</w:t>
            </w:r>
          </w:p>
        </w:tc>
      </w:tr>
      <w:tr w:rsidR="00583FA1" w:rsidRPr="005E3B43" w:rsidTr="005A786D">
        <w:tc>
          <w:tcPr>
            <w:tcW w:w="378" w:type="pct"/>
            <w:shd w:val="clear" w:color="auto" w:fill="auto"/>
          </w:tcPr>
          <w:p w:rsidR="00583FA1" w:rsidRPr="005E3B43" w:rsidRDefault="00583FA1" w:rsidP="00763BCF">
            <w:pPr>
              <w:pStyle w:val="Tabletext"/>
            </w:pPr>
            <w:r w:rsidRPr="005E3B43">
              <w:t>6</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RCMC2 (</w:t>
            </w:r>
            <w:r w:rsidR="00FB7FAA" w:rsidRPr="005E3B43">
              <w:t>section 2</w:t>
            </w:r>
            <w:r w:rsidRPr="005E3B43">
              <w:t>3) application</w:t>
            </w:r>
          </w:p>
        </w:tc>
        <w:tc>
          <w:tcPr>
            <w:tcW w:w="648" w:type="pct"/>
            <w:shd w:val="clear" w:color="auto" w:fill="auto"/>
          </w:tcPr>
          <w:p w:rsidR="00583FA1" w:rsidRPr="005E3B43" w:rsidRDefault="00F15178" w:rsidP="00763BCF">
            <w:pPr>
              <w:pStyle w:val="Tabletext"/>
              <w:jc w:val="right"/>
            </w:pPr>
            <w:r w:rsidRPr="005E3B43">
              <w:t>882</w:t>
            </w:r>
          </w:p>
        </w:tc>
      </w:tr>
      <w:tr w:rsidR="00583FA1" w:rsidRPr="005E3B43" w:rsidTr="00923C34">
        <w:trPr>
          <w:cantSplit/>
        </w:trPr>
        <w:tc>
          <w:tcPr>
            <w:tcW w:w="378" w:type="pct"/>
            <w:shd w:val="clear" w:color="auto" w:fill="auto"/>
          </w:tcPr>
          <w:p w:rsidR="00583FA1" w:rsidRPr="005E3B43" w:rsidRDefault="00583FA1" w:rsidP="00763BCF">
            <w:pPr>
              <w:pStyle w:val="Tabletext"/>
            </w:pPr>
            <w:r w:rsidRPr="005E3B43">
              <w:t>7</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4(1A) of the Act for an RCMC2 (</w:t>
            </w:r>
            <w:r w:rsidR="00FB7FAA" w:rsidRPr="005E3B43">
              <w:t>section 2</w:t>
            </w:r>
            <w:r w:rsidRPr="005E3B43">
              <w:t>3) application</w:t>
            </w:r>
          </w:p>
        </w:tc>
        <w:tc>
          <w:tcPr>
            <w:tcW w:w="648" w:type="pct"/>
            <w:shd w:val="clear" w:color="auto" w:fill="auto"/>
          </w:tcPr>
          <w:p w:rsidR="00583FA1" w:rsidRPr="005E3B43" w:rsidRDefault="00F15178" w:rsidP="00763BCF">
            <w:pPr>
              <w:pStyle w:val="Tabletext"/>
              <w:jc w:val="right"/>
            </w:pPr>
            <w:r w:rsidRPr="005E3B43">
              <w:t>4,791</w:t>
            </w:r>
          </w:p>
        </w:tc>
      </w:tr>
      <w:tr w:rsidR="00583FA1" w:rsidRPr="005E3B43" w:rsidTr="005A786D">
        <w:tc>
          <w:tcPr>
            <w:tcW w:w="378" w:type="pct"/>
            <w:shd w:val="clear" w:color="auto" w:fill="auto"/>
          </w:tcPr>
          <w:p w:rsidR="00583FA1" w:rsidRPr="005E3B43" w:rsidRDefault="00583FA1" w:rsidP="00763BCF">
            <w:pPr>
              <w:pStyle w:val="Tabletext"/>
            </w:pPr>
            <w:r w:rsidRPr="005E3B43">
              <w:lastRenderedPageBreak/>
              <w:t>8</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RCMC3 (</w:t>
            </w:r>
            <w:r w:rsidR="00FB7FAA" w:rsidRPr="005E3B43">
              <w:t>section 2</w:t>
            </w:r>
            <w:r w:rsidRPr="005E3B43">
              <w:t>3) application</w:t>
            </w:r>
          </w:p>
        </w:tc>
        <w:tc>
          <w:tcPr>
            <w:tcW w:w="648" w:type="pct"/>
            <w:shd w:val="clear" w:color="auto" w:fill="auto"/>
          </w:tcPr>
          <w:p w:rsidR="00583FA1" w:rsidRPr="005E3B43" w:rsidRDefault="00F15178" w:rsidP="00763BCF">
            <w:pPr>
              <w:pStyle w:val="Tabletext"/>
              <w:jc w:val="right"/>
            </w:pPr>
            <w:r w:rsidRPr="005E3B43">
              <w:t>950</w:t>
            </w:r>
          </w:p>
        </w:tc>
      </w:tr>
      <w:tr w:rsidR="00583FA1" w:rsidRPr="005E3B43" w:rsidTr="005A786D">
        <w:tc>
          <w:tcPr>
            <w:tcW w:w="378" w:type="pct"/>
            <w:shd w:val="clear" w:color="auto" w:fill="auto"/>
          </w:tcPr>
          <w:p w:rsidR="00583FA1" w:rsidRPr="005E3B43" w:rsidRDefault="00583FA1" w:rsidP="00763BCF">
            <w:pPr>
              <w:pStyle w:val="Tabletext"/>
            </w:pPr>
            <w:r w:rsidRPr="005E3B43">
              <w:t>9</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4(1A) of the Act for an RCMC3 (</w:t>
            </w:r>
            <w:r w:rsidR="00FB7FAA" w:rsidRPr="005E3B43">
              <w:t>section 2</w:t>
            </w:r>
            <w:r w:rsidRPr="005E3B43">
              <w:t>3) application</w:t>
            </w:r>
          </w:p>
        </w:tc>
        <w:tc>
          <w:tcPr>
            <w:tcW w:w="648" w:type="pct"/>
            <w:shd w:val="clear" w:color="auto" w:fill="auto"/>
          </w:tcPr>
          <w:p w:rsidR="00583FA1" w:rsidRPr="005E3B43" w:rsidRDefault="00F15178" w:rsidP="00763BCF">
            <w:pPr>
              <w:pStyle w:val="Tabletext"/>
              <w:jc w:val="right"/>
            </w:pPr>
            <w:r w:rsidRPr="005E3B43">
              <w:t>7,504</w:t>
            </w:r>
          </w:p>
        </w:tc>
      </w:tr>
      <w:tr w:rsidR="00583FA1" w:rsidRPr="005E3B43" w:rsidTr="005A786D">
        <w:tc>
          <w:tcPr>
            <w:tcW w:w="378" w:type="pct"/>
            <w:shd w:val="clear" w:color="auto" w:fill="auto"/>
          </w:tcPr>
          <w:p w:rsidR="00583FA1" w:rsidRPr="005E3B43" w:rsidRDefault="00583FA1" w:rsidP="00763BCF">
            <w:pPr>
              <w:pStyle w:val="Tabletext"/>
            </w:pPr>
            <w:r w:rsidRPr="005E3B43">
              <w:t>10</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RCMC4 (</w:t>
            </w:r>
            <w:r w:rsidR="00FB7FAA" w:rsidRPr="005E3B43">
              <w:t>section 2</w:t>
            </w:r>
            <w:r w:rsidRPr="005E3B43">
              <w:t>3) application</w:t>
            </w:r>
          </w:p>
        </w:tc>
        <w:tc>
          <w:tcPr>
            <w:tcW w:w="648" w:type="pct"/>
            <w:shd w:val="clear" w:color="auto" w:fill="auto"/>
          </w:tcPr>
          <w:p w:rsidR="00583FA1" w:rsidRPr="005E3B43" w:rsidRDefault="009178AD" w:rsidP="00763BCF">
            <w:pPr>
              <w:pStyle w:val="Tabletext"/>
              <w:jc w:val="right"/>
            </w:pPr>
            <w:r w:rsidRPr="005E3B43">
              <w:t>972</w:t>
            </w:r>
          </w:p>
        </w:tc>
      </w:tr>
      <w:tr w:rsidR="00583FA1" w:rsidRPr="005E3B43" w:rsidTr="005A786D">
        <w:tc>
          <w:tcPr>
            <w:tcW w:w="378" w:type="pct"/>
            <w:shd w:val="clear" w:color="auto" w:fill="auto"/>
          </w:tcPr>
          <w:p w:rsidR="00583FA1" w:rsidRPr="005E3B43" w:rsidRDefault="00583FA1" w:rsidP="00763BCF">
            <w:pPr>
              <w:pStyle w:val="Tabletext"/>
            </w:pPr>
            <w:r w:rsidRPr="005E3B43">
              <w:t>11</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4(1A) of the Act for an RCMC4 (</w:t>
            </w:r>
            <w:r w:rsidR="00FB7FAA" w:rsidRPr="005E3B43">
              <w:t>section 2</w:t>
            </w:r>
            <w:r w:rsidRPr="005E3B43">
              <w:t>3) application</w:t>
            </w:r>
          </w:p>
        </w:tc>
        <w:tc>
          <w:tcPr>
            <w:tcW w:w="648" w:type="pct"/>
            <w:shd w:val="clear" w:color="auto" w:fill="auto"/>
          </w:tcPr>
          <w:p w:rsidR="00583FA1" w:rsidRPr="005E3B43" w:rsidRDefault="009178AD" w:rsidP="00763BCF">
            <w:pPr>
              <w:pStyle w:val="Tabletext"/>
              <w:jc w:val="right"/>
            </w:pPr>
            <w:r w:rsidRPr="005E3B43">
              <w:t>11,086</w:t>
            </w:r>
          </w:p>
        </w:tc>
      </w:tr>
      <w:tr w:rsidR="00583FA1" w:rsidRPr="005E3B43" w:rsidTr="005A786D">
        <w:tc>
          <w:tcPr>
            <w:tcW w:w="378" w:type="pct"/>
            <w:shd w:val="clear" w:color="auto" w:fill="auto"/>
          </w:tcPr>
          <w:p w:rsidR="00583FA1" w:rsidRPr="005E3B43" w:rsidRDefault="00583FA1" w:rsidP="00763BCF">
            <w:pPr>
              <w:pStyle w:val="Tabletext"/>
            </w:pPr>
            <w:r w:rsidRPr="005E3B43">
              <w:t>12</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RCM1 application</w:t>
            </w:r>
          </w:p>
        </w:tc>
        <w:tc>
          <w:tcPr>
            <w:tcW w:w="648" w:type="pct"/>
            <w:shd w:val="clear" w:color="auto" w:fill="auto"/>
          </w:tcPr>
          <w:p w:rsidR="00583FA1" w:rsidRPr="005E3B43" w:rsidRDefault="009178AD" w:rsidP="00763BCF">
            <w:pPr>
              <w:pStyle w:val="Tabletext"/>
              <w:jc w:val="right"/>
            </w:pPr>
            <w:r w:rsidRPr="005E3B43">
              <w:t>644</w:t>
            </w:r>
          </w:p>
        </w:tc>
      </w:tr>
      <w:tr w:rsidR="00583FA1" w:rsidRPr="005E3B43" w:rsidTr="005A786D">
        <w:tc>
          <w:tcPr>
            <w:tcW w:w="378" w:type="pct"/>
            <w:shd w:val="clear" w:color="auto" w:fill="auto"/>
          </w:tcPr>
          <w:p w:rsidR="00583FA1" w:rsidRPr="005E3B43" w:rsidRDefault="00583FA1" w:rsidP="00763BCF">
            <w:pPr>
              <w:pStyle w:val="Tabletext"/>
            </w:pPr>
            <w:r w:rsidRPr="005E3B43">
              <w:t>13</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4(1A) of the Act for a RCM1 application</w:t>
            </w:r>
          </w:p>
        </w:tc>
        <w:tc>
          <w:tcPr>
            <w:tcW w:w="648" w:type="pct"/>
            <w:shd w:val="clear" w:color="auto" w:fill="auto"/>
          </w:tcPr>
          <w:p w:rsidR="00583FA1" w:rsidRPr="005E3B43" w:rsidRDefault="009178AD" w:rsidP="00763BCF">
            <w:pPr>
              <w:pStyle w:val="Tabletext"/>
              <w:jc w:val="right"/>
            </w:pPr>
            <w:r w:rsidRPr="005E3B43">
              <w:t>3,695</w:t>
            </w:r>
          </w:p>
        </w:tc>
      </w:tr>
      <w:tr w:rsidR="00583FA1" w:rsidRPr="005E3B43" w:rsidTr="005A786D">
        <w:tc>
          <w:tcPr>
            <w:tcW w:w="378" w:type="pct"/>
            <w:shd w:val="clear" w:color="auto" w:fill="auto"/>
          </w:tcPr>
          <w:p w:rsidR="00583FA1" w:rsidRPr="005E3B43" w:rsidRDefault="00583FA1" w:rsidP="00763BCF">
            <w:pPr>
              <w:pStyle w:val="Tabletext"/>
            </w:pPr>
            <w:r w:rsidRPr="005E3B43">
              <w:t>14</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RCM2 application</w:t>
            </w:r>
          </w:p>
        </w:tc>
        <w:tc>
          <w:tcPr>
            <w:tcW w:w="648" w:type="pct"/>
            <w:shd w:val="clear" w:color="auto" w:fill="auto"/>
          </w:tcPr>
          <w:p w:rsidR="00583FA1" w:rsidRPr="005E3B43" w:rsidRDefault="009178AD" w:rsidP="00763BCF">
            <w:pPr>
              <w:pStyle w:val="Tabletext"/>
              <w:jc w:val="right"/>
            </w:pPr>
            <w:r w:rsidRPr="005E3B43">
              <w:t>2,316</w:t>
            </w:r>
          </w:p>
        </w:tc>
      </w:tr>
      <w:tr w:rsidR="00583FA1" w:rsidRPr="005E3B43" w:rsidTr="005A786D">
        <w:tc>
          <w:tcPr>
            <w:tcW w:w="378" w:type="pct"/>
            <w:shd w:val="clear" w:color="auto" w:fill="auto"/>
          </w:tcPr>
          <w:p w:rsidR="00583FA1" w:rsidRPr="005E3B43" w:rsidRDefault="00583FA1" w:rsidP="00763BCF">
            <w:pPr>
              <w:pStyle w:val="Tabletext"/>
            </w:pPr>
            <w:r w:rsidRPr="005E3B43">
              <w:t>15</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4(1A) of the Act for a RCM2 application</w:t>
            </w:r>
          </w:p>
        </w:tc>
        <w:tc>
          <w:tcPr>
            <w:tcW w:w="648" w:type="pct"/>
            <w:shd w:val="clear" w:color="auto" w:fill="auto"/>
          </w:tcPr>
          <w:p w:rsidR="00583FA1" w:rsidRPr="005E3B43" w:rsidRDefault="009178AD" w:rsidP="00763BCF">
            <w:pPr>
              <w:pStyle w:val="Tabletext"/>
              <w:jc w:val="right"/>
            </w:pPr>
            <w:r w:rsidRPr="005E3B43">
              <w:t>24,748</w:t>
            </w:r>
          </w:p>
        </w:tc>
      </w:tr>
      <w:tr w:rsidR="00583FA1" w:rsidRPr="005E3B43" w:rsidTr="005A786D">
        <w:tc>
          <w:tcPr>
            <w:tcW w:w="378" w:type="pct"/>
            <w:shd w:val="clear" w:color="auto" w:fill="auto"/>
          </w:tcPr>
          <w:p w:rsidR="00583FA1" w:rsidRPr="005E3B43" w:rsidRDefault="00583FA1" w:rsidP="00763BCF">
            <w:pPr>
              <w:pStyle w:val="Tabletext"/>
            </w:pPr>
            <w:r w:rsidRPr="005E3B43">
              <w:t>16</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RCM3 application</w:t>
            </w:r>
          </w:p>
        </w:tc>
        <w:tc>
          <w:tcPr>
            <w:tcW w:w="648" w:type="pct"/>
            <w:shd w:val="clear" w:color="auto" w:fill="auto"/>
          </w:tcPr>
          <w:p w:rsidR="00583FA1" w:rsidRPr="005E3B43" w:rsidRDefault="009178AD" w:rsidP="00763BCF">
            <w:pPr>
              <w:pStyle w:val="Tabletext"/>
              <w:jc w:val="right"/>
            </w:pPr>
            <w:r w:rsidRPr="005E3B43">
              <w:t>2,316</w:t>
            </w:r>
          </w:p>
        </w:tc>
      </w:tr>
      <w:tr w:rsidR="00583FA1" w:rsidRPr="005E3B43" w:rsidTr="005A786D">
        <w:tc>
          <w:tcPr>
            <w:tcW w:w="378" w:type="pct"/>
            <w:shd w:val="clear" w:color="auto" w:fill="auto"/>
          </w:tcPr>
          <w:p w:rsidR="00583FA1" w:rsidRPr="005E3B43" w:rsidRDefault="00583FA1" w:rsidP="00763BCF">
            <w:pPr>
              <w:pStyle w:val="Tabletext"/>
            </w:pPr>
            <w:r w:rsidRPr="005E3B43">
              <w:t>17</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4(1A) of the Act for a RCM3 application</w:t>
            </w:r>
          </w:p>
        </w:tc>
        <w:tc>
          <w:tcPr>
            <w:tcW w:w="648" w:type="pct"/>
            <w:shd w:val="clear" w:color="auto" w:fill="auto"/>
          </w:tcPr>
          <w:p w:rsidR="00583FA1" w:rsidRPr="005E3B43" w:rsidRDefault="009178AD" w:rsidP="00763BCF">
            <w:pPr>
              <w:pStyle w:val="Tabletext"/>
              <w:jc w:val="right"/>
            </w:pPr>
            <w:r w:rsidRPr="005E3B43">
              <w:t>24,748</w:t>
            </w:r>
          </w:p>
        </w:tc>
      </w:tr>
      <w:tr w:rsidR="00583FA1" w:rsidRPr="005E3B43" w:rsidTr="005A786D">
        <w:tc>
          <w:tcPr>
            <w:tcW w:w="378" w:type="pct"/>
            <w:shd w:val="clear" w:color="auto" w:fill="auto"/>
          </w:tcPr>
          <w:p w:rsidR="00583FA1" w:rsidRPr="005E3B43" w:rsidRDefault="00583FA1" w:rsidP="00763BCF">
            <w:pPr>
              <w:pStyle w:val="Tabletext"/>
            </w:pPr>
            <w:r w:rsidRPr="005E3B43">
              <w:t>18</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RCM4 application</w:t>
            </w:r>
          </w:p>
        </w:tc>
        <w:tc>
          <w:tcPr>
            <w:tcW w:w="648" w:type="pct"/>
            <w:shd w:val="clear" w:color="auto" w:fill="auto"/>
          </w:tcPr>
          <w:p w:rsidR="00583FA1" w:rsidRPr="005E3B43" w:rsidRDefault="009178AD" w:rsidP="00763BCF">
            <w:pPr>
              <w:pStyle w:val="Tabletext"/>
              <w:jc w:val="right"/>
            </w:pPr>
            <w:r w:rsidRPr="005E3B43">
              <w:t>3,062</w:t>
            </w:r>
          </w:p>
        </w:tc>
      </w:tr>
      <w:tr w:rsidR="00583FA1" w:rsidRPr="005E3B43" w:rsidTr="005A786D">
        <w:tc>
          <w:tcPr>
            <w:tcW w:w="378" w:type="pct"/>
            <w:shd w:val="clear" w:color="auto" w:fill="auto"/>
          </w:tcPr>
          <w:p w:rsidR="00583FA1" w:rsidRPr="005E3B43" w:rsidRDefault="00583FA1" w:rsidP="00763BCF">
            <w:pPr>
              <w:pStyle w:val="Tabletext"/>
            </w:pPr>
            <w:r w:rsidRPr="005E3B43">
              <w:t>19</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4(1A) of the Act for a RCM4 application</w:t>
            </w:r>
          </w:p>
        </w:tc>
        <w:tc>
          <w:tcPr>
            <w:tcW w:w="648" w:type="pct"/>
            <w:shd w:val="clear" w:color="auto" w:fill="auto"/>
          </w:tcPr>
          <w:p w:rsidR="00583FA1" w:rsidRPr="005E3B43" w:rsidRDefault="009178AD" w:rsidP="00763BCF">
            <w:pPr>
              <w:pStyle w:val="Tabletext"/>
              <w:jc w:val="right"/>
            </w:pPr>
            <w:r w:rsidRPr="005E3B43">
              <w:t>33,677</w:t>
            </w:r>
          </w:p>
        </w:tc>
      </w:tr>
      <w:tr w:rsidR="00583FA1" w:rsidRPr="005E3B43" w:rsidTr="005A786D">
        <w:tc>
          <w:tcPr>
            <w:tcW w:w="378" w:type="pct"/>
            <w:shd w:val="clear" w:color="auto" w:fill="auto"/>
          </w:tcPr>
          <w:p w:rsidR="00583FA1" w:rsidRPr="005E3B43" w:rsidRDefault="00583FA1" w:rsidP="00763BCF">
            <w:pPr>
              <w:pStyle w:val="Tabletext"/>
            </w:pPr>
            <w:r w:rsidRPr="005E3B43">
              <w:t>20</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RCM5 application</w:t>
            </w:r>
          </w:p>
        </w:tc>
        <w:tc>
          <w:tcPr>
            <w:tcW w:w="648" w:type="pct"/>
            <w:shd w:val="clear" w:color="auto" w:fill="auto"/>
          </w:tcPr>
          <w:p w:rsidR="00583FA1" w:rsidRPr="005E3B43" w:rsidRDefault="009178AD" w:rsidP="00763BCF">
            <w:pPr>
              <w:pStyle w:val="Tabletext"/>
              <w:jc w:val="right"/>
            </w:pPr>
            <w:r w:rsidRPr="005E3B43">
              <w:t>3,356</w:t>
            </w:r>
          </w:p>
        </w:tc>
      </w:tr>
      <w:tr w:rsidR="00583FA1" w:rsidRPr="005E3B43" w:rsidTr="005A786D">
        <w:tc>
          <w:tcPr>
            <w:tcW w:w="378" w:type="pct"/>
            <w:shd w:val="clear" w:color="auto" w:fill="auto"/>
          </w:tcPr>
          <w:p w:rsidR="00583FA1" w:rsidRPr="005E3B43" w:rsidRDefault="00583FA1" w:rsidP="00763BCF">
            <w:pPr>
              <w:pStyle w:val="Tabletext"/>
            </w:pPr>
            <w:r w:rsidRPr="005E3B43">
              <w:t>21</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4(1A) of the Act for a RCM5 application</w:t>
            </w:r>
          </w:p>
        </w:tc>
        <w:tc>
          <w:tcPr>
            <w:tcW w:w="648" w:type="pct"/>
            <w:shd w:val="clear" w:color="auto" w:fill="auto"/>
          </w:tcPr>
          <w:p w:rsidR="00583FA1" w:rsidRPr="005E3B43" w:rsidRDefault="009178AD" w:rsidP="00763BCF">
            <w:pPr>
              <w:pStyle w:val="Tabletext"/>
              <w:jc w:val="right"/>
            </w:pPr>
            <w:r w:rsidRPr="005E3B43">
              <w:t>42,943</w:t>
            </w:r>
          </w:p>
        </w:tc>
      </w:tr>
      <w:tr w:rsidR="00583FA1" w:rsidRPr="005E3B43" w:rsidTr="005A786D">
        <w:tc>
          <w:tcPr>
            <w:tcW w:w="378" w:type="pct"/>
            <w:shd w:val="clear" w:color="auto" w:fill="auto"/>
          </w:tcPr>
          <w:p w:rsidR="00583FA1" w:rsidRPr="005E3B43" w:rsidRDefault="00583FA1" w:rsidP="00763BCF">
            <w:pPr>
              <w:pStyle w:val="Tabletext"/>
            </w:pPr>
            <w:r w:rsidRPr="005E3B43">
              <w:t>22</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L(A)1 application</w:t>
            </w:r>
          </w:p>
        </w:tc>
        <w:tc>
          <w:tcPr>
            <w:tcW w:w="648" w:type="pct"/>
            <w:shd w:val="clear" w:color="auto" w:fill="auto"/>
          </w:tcPr>
          <w:p w:rsidR="00583FA1" w:rsidRPr="005E3B43" w:rsidRDefault="00935C27" w:rsidP="00763BCF">
            <w:pPr>
              <w:pStyle w:val="Tabletext"/>
              <w:jc w:val="right"/>
            </w:pPr>
            <w:r w:rsidRPr="005E3B43">
              <w:t>520</w:t>
            </w:r>
          </w:p>
        </w:tc>
      </w:tr>
      <w:tr w:rsidR="00583FA1" w:rsidRPr="005E3B43" w:rsidTr="005A786D">
        <w:tc>
          <w:tcPr>
            <w:tcW w:w="378" w:type="pct"/>
            <w:shd w:val="clear" w:color="auto" w:fill="auto"/>
          </w:tcPr>
          <w:p w:rsidR="00583FA1" w:rsidRPr="005E3B43" w:rsidRDefault="00583FA1" w:rsidP="00763BCF">
            <w:pPr>
              <w:pStyle w:val="Tabletext"/>
            </w:pPr>
            <w:r w:rsidRPr="005E3B43">
              <w:t>23</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6AC(2) of the Act for an L(A)1 application</w:t>
            </w:r>
          </w:p>
        </w:tc>
        <w:tc>
          <w:tcPr>
            <w:tcW w:w="648" w:type="pct"/>
            <w:shd w:val="clear" w:color="auto" w:fill="auto"/>
          </w:tcPr>
          <w:p w:rsidR="00583FA1" w:rsidRPr="005E3B43" w:rsidRDefault="00935C27" w:rsidP="00763BCF">
            <w:pPr>
              <w:pStyle w:val="Tabletext"/>
              <w:jc w:val="right"/>
            </w:pPr>
            <w:r w:rsidRPr="005E3B43">
              <w:t>1,978</w:t>
            </w:r>
          </w:p>
        </w:tc>
      </w:tr>
      <w:tr w:rsidR="00583FA1" w:rsidRPr="005E3B43" w:rsidTr="005A786D">
        <w:tc>
          <w:tcPr>
            <w:tcW w:w="378" w:type="pct"/>
            <w:shd w:val="clear" w:color="auto" w:fill="auto"/>
          </w:tcPr>
          <w:p w:rsidR="00583FA1" w:rsidRPr="005E3B43" w:rsidRDefault="00583FA1" w:rsidP="00763BCF">
            <w:pPr>
              <w:pStyle w:val="Tabletext"/>
            </w:pPr>
            <w:r w:rsidRPr="005E3B43">
              <w:t>24</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L(A)2 application</w:t>
            </w:r>
          </w:p>
        </w:tc>
        <w:tc>
          <w:tcPr>
            <w:tcW w:w="648" w:type="pct"/>
            <w:shd w:val="clear" w:color="auto" w:fill="auto"/>
          </w:tcPr>
          <w:p w:rsidR="00583FA1" w:rsidRPr="005E3B43" w:rsidRDefault="00935C27" w:rsidP="00763BCF">
            <w:pPr>
              <w:pStyle w:val="Tabletext"/>
              <w:jc w:val="right"/>
            </w:pPr>
            <w:r w:rsidRPr="005E3B43">
              <w:t>2,136</w:t>
            </w:r>
          </w:p>
        </w:tc>
      </w:tr>
      <w:tr w:rsidR="00583FA1" w:rsidRPr="005E3B43" w:rsidTr="005A786D">
        <w:tc>
          <w:tcPr>
            <w:tcW w:w="378" w:type="pct"/>
            <w:shd w:val="clear" w:color="auto" w:fill="auto"/>
          </w:tcPr>
          <w:p w:rsidR="00583FA1" w:rsidRPr="005E3B43" w:rsidRDefault="00583FA1" w:rsidP="00763BCF">
            <w:pPr>
              <w:pStyle w:val="Tabletext"/>
            </w:pPr>
            <w:r w:rsidRPr="005E3B43">
              <w:t>25</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6AC(2) of the Act for an L(A)2 application</w:t>
            </w:r>
          </w:p>
        </w:tc>
        <w:tc>
          <w:tcPr>
            <w:tcW w:w="648" w:type="pct"/>
            <w:shd w:val="clear" w:color="auto" w:fill="auto"/>
          </w:tcPr>
          <w:p w:rsidR="00583FA1" w:rsidRPr="005E3B43" w:rsidRDefault="00935C27" w:rsidP="00763BCF">
            <w:pPr>
              <w:pStyle w:val="Tabletext"/>
              <w:jc w:val="right"/>
            </w:pPr>
            <w:r w:rsidRPr="005E3B43">
              <w:t>16,387</w:t>
            </w:r>
          </w:p>
        </w:tc>
      </w:tr>
      <w:tr w:rsidR="00583FA1" w:rsidRPr="005E3B43" w:rsidTr="005A786D">
        <w:tc>
          <w:tcPr>
            <w:tcW w:w="378" w:type="pct"/>
            <w:shd w:val="clear" w:color="auto" w:fill="auto"/>
          </w:tcPr>
          <w:p w:rsidR="00583FA1" w:rsidRPr="005E3B43" w:rsidRDefault="00583FA1" w:rsidP="00763BCF">
            <w:pPr>
              <w:pStyle w:val="Tabletext"/>
            </w:pPr>
            <w:r w:rsidRPr="005E3B43">
              <w:t>26</w:t>
            </w:r>
          </w:p>
        </w:tc>
        <w:tc>
          <w:tcPr>
            <w:tcW w:w="3974" w:type="pct"/>
            <w:shd w:val="clear" w:color="auto" w:fill="auto"/>
          </w:tcPr>
          <w:p w:rsidR="00583FA1" w:rsidRPr="005E3B43" w:rsidRDefault="00583FA1" w:rsidP="00763BCF">
            <w:pPr>
              <w:pStyle w:val="Tabletext"/>
            </w:pPr>
            <w:r w:rsidRPr="005E3B43">
              <w:t>Application fee under paragraph</w:t>
            </w:r>
            <w:r w:rsidR="004E6D00" w:rsidRPr="005E3B43">
              <w:t> </w:t>
            </w:r>
            <w:r w:rsidRPr="005E3B43">
              <w:t>23B(2)(b) of the Act for an L(A)3 application</w:t>
            </w:r>
          </w:p>
        </w:tc>
        <w:tc>
          <w:tcPr>
            <w:tcW w:w="648" w:type="pct"/>
            <w:shd w:val="clear" w:color="auto" w:fill="auto"/>
          </w:tcPr>
          <w:p w:rsidR="00583FA1" w:rsidRPr="005E3B43" w:rsidRDefault="00E23492" w:rsidP="00763BCF">
            <w:pPr>
              <w:pStyle w:val="Tabletext"/>
              <w:jc w:val="right"/>
            </w:pPr>
            <w:r w:rsidRPr="005E3B43">
              <w:t>2,136</w:t>
            </w:r>
          </w:p>
        </w:tc>
      </w:tr>
      <w:tr w:rsidR="00583FA1" w:rsidRPr="005E3B43" w:rsidTr="005A786D">
        <w:tc>
          <w:tcPr>
            <w:tcW w:w="378" w:type="pct"/>
            <w:shd w:val="clear" w:color="auto" w:fill="auto"/>
          </w:tcPr>
          <w:p w:rsidR="00583FA1" w:rsidRPr="005E3B43" w:rsidRDefault="00583FA1" w:rsidP="00763BCF">
            <w:pPr>
              <w:pStyle w:val="Tabletext"/>
            </w:pPr>
            <w:r w:rsidRPr="005E3B43">
              <w:t>27</w:t>
            </w:r>
          </w:p>
        </w:tc>
        <w:tc>
          <w:tcPr>
            <w:tcW w:w="3974" w:type="pct"/>
            <w:shd w:val="clear" w:color="auto" w:fill="auto"/>
          </w:tcPr>
          <w:p w:rsidR="00583FA1" w:rsidRPr="005E3B43" w:rsidRDefault="00583FA1" w:rsidP="00763BCF">
            <w:pPr>
              <w:pStyle w:val="Tabletext"/>
            </w:pPr>
            <w:r w:rsidRPr="005E3B43">
              <w:t>Evaluation fee under sub</w:t>
            </w:r>
            <w:r w:rsidR="00FB7FAA" w:rsidRPr="005E3B43">
              <w:t>section 2</w:t>
            </w:r>
            <w:r w:rsidRPr="005E3B43">
              <w:t>6AC(2) of the Act for an L(A)3 application</w:t>
            </w:r>
          </w:p>
        </w:tc>
        <w:tc>
          <w:tcPr>
            <w:tcW w:w="648" w:type="pct"/>
            <w:shd w:val="clear" w:color="auto" w:fill="auto"/>
          </w:tcPr>
          <w:p w:rsidR="00583FA1" w:rsidRPr="005E3B43" w:rsidRDefault="00E23492" w:rsidP="00763BCF">
            <w:pPr>
              <w:pStyle w:val="Tabletext"/>
              <w:jc w:val="right"/>
            </w:pPr>
            <w:r w:rsidRPr="005E3B43">
              <w:t>16,387</w:t>
            </w:r>
          </w:p>
        </w:tc>
      </w:tr>
      <w:tr w:rsidR="00583FA1" w:rsidRPr="005E3B43" w:rsidTr="005A786D">
        <w:tc>
          <w:tcPr>
            <w:tcW w:w="378" w:type="pct"/>
            <w:shd w:val="clear" w:color="auto" w:fill="auto"/>
          </w:tcPr>
          <w:p w:rsidR="00583FA1" w:rsidRPr="005E3B43" w:rsidRDefault="00583FA1" w:rsidP="00763BCF">
            <w:pPr>
              <w:pStyle w:val="Tabletext"/>
            </w:pPr>
            <w:r w:rsidRPr="005E3B43">
              <w:t>28</w:t>
            </w:r>
          </w:p>
        </w:tc>
        <w:tc>
          <w:tcPr>
            <w:tcW w:w="3974" w:type="pct"/>
            <w:shd w:val="clear" w:color="auto" w:fill="auto"/>
          </w:tcPr>
          <w:p w:rsidR="00583FA1" w:rsidRPr="005E3B43" w:rsidRDefault="00583FA1" w:rsidP="00763BCF">
            <w:pPr>
              <w:pStyle w:val="Tabletext"/>
            </w:pPr>
            <w:r w:rsidRPr="005E3B43">
              <w:t xml:space="preserve">Application fee under </w:t>
            </w:r>
            <w:r w:rsidR="0030232D" w:rsidRPr="005E3B43">
              <w:t>paragraph 26BD(3)(c)</w:t>
            </w:r>
            <w:r w:rsidRPr="005E3B43">
              <w:t xml:space="preserve"> of the Act for an IN1 application</w:t>
            </w:r>
          </w:p>
        </w:tc>
        <w:tc>
          <w:tcPr>
            <w:tcW w:w="648" w:type="pct"/>
            <w:shd w:val="clear" w:color="auto" w:fill="auto"/>
          </w:tcPr>
          <w:p w:rsidR="00583FA1" w:rsidRPr="005E3B43" w:rsidRDefault="00800BF7" w:rsidP="00763BCF">
            <w:pPr>
              <w:pStyle w:val="Tabletext"/>
              <w:jc w:val="right"/>
            </w:pPr>
            <w:r w:rsidRPr="005E3B43">
              <w:t>1,266</w:t>
            </w:r>
          </w:p>
        </w:tc>
      </w:tr>
      <w:tr w:rsidR="00583FA1" w:rsidRPr="005E3B43" w:rsidTr="005A786D">
        <w:tc>
          <w:tcPr>
            <w:tcW w:w="378" w:type="pct"/>
            <w:shd w:val="clear" w:color="auto" w:fill="auto"/>
          </w:tcPr>
          <w:p w:rsidR="00583FA1" w:rsidRPr="005E3B43" w:rsidRDefault="00583FA1" w:rsidP="00763BCF">
            <w:pPr>
              <w:pStyle w:val="Tabletext"/>
            </w:pPr>
            <w:r w:rsidRPr="005E3B43">
              <w:t>29</w:t>
            </w:r>
          </w:p>
        </w:tc>
        <w:tc>
          <w:tcPr>
            <w:tcW w:w="3974" w:type="pct"/>
            <w:shd w:val="clear" w:color="auto" w:fill="auto"/>
          </w:tcPr>
          <w:p w:rsidR="00583FA1" w:rsidRPr="005E3B43" w:rsidRDefault="00583FA1" w:rsidP="00763BCF">
            <w:pPr>
              <w:pStyle w:val="Tabletext"/>
            </w:pPr>
            <w:r w:rsidRPr="005E3B43">
              <w:t>Evaluation fee under paragraph</w:t>
            </w:r>
            <w:r w:rsidR="004E6D00" w:rsidRPr="005E3B43">
              <w:t> </w:t>
            </w:r>
            <w:r w:rsidRPr="005E3B43">
              <w:t>26BE(3)(b) of the Act for an IN1 application</w:t>
            </w:r>
          </w:p>
        </w:tc>
        <w:tc>
          <w:tcPr>
            <w:tcW w:w="648" w:type="pct"/>
            <w:shd w:val="clear" w:color="auto" w:fill="auto"/>
          </w:tcPr>
          <w:p w:rsidR="00583FA1" w:rsidRPr="005E3B43" w:rsidRDefault="00800BF7" w:rsidP="00763BCF">
            <w:pPr>
              <w:pStyle w:val="Tabletext"/>
              <w:jc w:val="right"/>
            </w:pPr>
            <w:r w:rsidRPr="005E3B43">
              <w:t>17,065</w:t>
            </w:r>
          </w:p>
        </w:tc>
      </w:tr>
      <w:tr w:rsidR="00583FA1" w:rsidRPr="005E3B43" w:rsidTr="005A786D">
        <w:tc>
          <w:tcPr>
            <w:tcW w:w="378" w:type="pct"/>
            <w:shd w:val="clear" w:color="auto" w:fill="auto"/>
          </w:tcPr>
          <w:p w:rsidR="00583FA1" w:rsidRPr="005E3B43" w:rsidRDefault="00583FA1" w:rsidP="00763BCF">
            <w:pPr>
              <w:pStyle w:val="Tabletext"/>
            </w:pPr>
            <w:r w:rsidRPr="005E3B43">
              <w:t>30</w:t>
            </w:r>
          </w:p>
        </w:tc>
        <w:tc>
          <w:tcPr>
            <w:tcW w:w="3974" w:type="pct"/>
            <w:shd w:val="clear" w:color="auto" w:fill="auto"/>
          </w:tcPr>
          <w:p w:rsidR="00583FA1" w:rsidRPr="005E3B43" w:rsidRDefault="00583FA1" w:rsidP="00763BCF">
            <w:pPr>
              <w:pStyle w:val="Tabletext"/>
            </w:pPr>
            <w:r w:rsidRPr="005E3B43">
              <w:t xml:space="preserve">Application fee under </w:t>
            </w:r>
            <w:r w:rsidR="0030232D" w:rsidRPr="005E3B43">
              <w:t>paragraph 26BD(3)(c)</w:t>
            </w:r>
            <w:r w:rsidRPr="005E3B43">
              <w:t xml:space="preserve"> of the Act for an IN2 application</w:t>
            </w:r>
          </w:p>
        </w:tc>
        <w:tc>
          <w:tcPr>
            <w:tcW w:w="648" w:type="pct"/>
            <w:shd w:val="clear" w:color="auto" w:fill="auto"/>
          </w:tcPr>
          <w:p w:rsidR="00583FA1" w:rsidRPr="005E3B43" w:rsidRDefault="00800BF7" w:rsidP="00763BCF">
            <w:pPr>
              <w:pStyle w:val="Tabletext"/>
              <w:jc w:val="right"/>
            </w:pPr>
            <w:r w:rsidRPr="005E3B43">
              <w:t>1,266</w:t>
            </w:r>
          </w:p>
        </w:tc>
      </w:tr>
      <w:tr w:rsidR="00583FA1" w:rsidRPr="005E3B43" w:rsidTr="005A786D">
        <w:tc>
          <w:tcPr>
            <w:tcW w:w="378" w:type="pct"/>
            <w:shd w:val="clear" w:color="auto" w:fill="auto"/>
          </w:tcPr>
          <w:p w:rsidR="00583FA1" w:rsidRPr="005E3B43" w:rsidRDefault="00583FA1" w:rsidP="00763BCF">
            <w:pPr>
              <w:pStyle w:val="Tabletext"/>
            </w:pPr>
            <w:r w:rsidRPr="005E3B43">
              <w:t>31</w:t>
            </w:r>
          </w:p>
        </w:tc>
        <w:tc>
          <w:tcPr>
            <w:tcW w:w="3974" w:type="pct"/>
            <w:shd w:val="clear" w:color="auto" w:fill="auto"/>
          </w:tcPr>
          <w:p w:rsidR="00583FA1" w:rsidRPr="005E3B43" w:rsidRDefault="00583FA1" w:rsidP="00763BCF">
            <w:pPr>
              <w:pStyle w:val="Tabletext"/>
            </w:pPr>
            <w:r w:rsidRPr="005E3B43">
              <w:t>Evaluation fee under paragraph</w:t>
            </w:r>
            <w:r w:rsidR="004E6D00" w:rsidRPr="005E3B43">
              <w:t> </w:t>
            </w:r>
            <w:r w:rsidRPr="005E3B43">
              <w:t>26BE(3)(b) of the Act for an IN2 application</w:t>
            </w:r>
          </w:p>
        </w:tc>
        <w:tc>
          <w:tcPr>
            <w:tcW w:w="648" w:type="pct"/>
            <w:shd w:val="clear" w:color="auto" w:fill="auto"/>
          </w:tcPr>
          <w:p w:rsidR="00583FA1" w:rsidRPr="005E3B43" w:rsidRDefault="0048502C" w:rsidP="00763BCF">
            <w:pPr>
              <w:pStyle w:val="Tabletext"/>
              <w:jc w:val="right"/>
            </w:pPr>
            <w:r w:rsidRPr="005E3B43">
              <w:t>17,065</w:t>
            </w:r>
          </w:p>
        </w:tc>
      </w:tr>
      <w:tr w:rsidR="00583FA1" w:rsidRPr="005E3B43" w:rsidTr="005A786D">
        <w:tc>
          <w:tcPr>
            <w:tcW w:w="378" w:type="pct"/>
            <w:shd w:val="clear" w:color="auto" w:fill="auto"/>
          </w:tcPr>
          <w:p w:rsidR="00583FA1" w:rsidRPr="005E3B43" w:rsidRDefault="00583FA1" w:rsidP="00763BCF">
            <w:pPr>
              <w:pStyle w:val="Tabletext"/>
            </w:pPr>
            <w:r w:rsidRPr="005E3B43">
              <w:t>32</w:t>
            </w:r>
          </w:p>
        </w:tc>
        <w:tc>
          <w:tcPr>
            <w:tcW w:w="3974" w:type="pct"/>
            <w:shd w:val="clear" w:color="auto" w:fill="auto"/>
          </w:tcPr>
          <w:p w:rsidR="00583FA1" w:rsidRPr="005E3B43" w:rsidRDefault="00583FA1" w:rsidP="00763BCF">
            <w:pPr>
              <w:pStyle w:val="Tabletext"/>
            </w:pPr>
            <w:r w:rsidRPr="005E3B43">
              <w:t xml:space="preserve">Application fee under </w:t>
            </w:r>
            <w:r w:rsidR="0030232D" w:rsidRPr="005E3B43">
              <w:t>paragraph 26BD(3)(c)</w:t>
            </w:r>
            <w:r w:rsidRPr="005E3B43">
              <w:t xml:space="preserve"> of the Act for an IN3 application</w:t>
            </w:r>
          </w:p>
        </w:tc>
        <w:tc>
          <w:tcPr>
            <w:tcW w:w="648" w:type="pct"/>
            <w:shd w:val="clear" w:color="auto" w:fill="auto"/>
          </w:tcPr>
          <w:p w:rsidR="00583FA1" w:rsidRPr="005E3B43" w:rsidRDefault="0048502C" w:rsidP="00763BCF">
            <w:pPr>
              <w:pStyle w:val="Tabletext"/>
              <w:jc w:val="right"/>
            </w:pPr>
            <w:r w:rsidRPr="005E3B43">
              <w:t>3,356</w:t>
            </w:r>
          </w:p>
        </w:tc>
      </w:tr>
      <w:tr w:rsidR="00583FA1" w:rsidRPr="005E3B43" w:rsidTr="005A786D">
        <w:tc>
          <w:tcPr>
            <w:tcW w:w="378" w:type="pct"/>
            <w:shd w:val="clear" w:color="auto" w:fill="auto"/>
          </w:tcPr>
          <w:p w:rsidR="00583FA1" w:rsidRPr="005E3B43" w:rsidRDefault="00583FA1" w:rsidP="00763BCF">
            <w:pPr>
              <w:pStyle w:val="Tabletext"/>
            </w:pPr>
            <w:r w:rsidRPr="005E3B43">
              <w:t>33</w:t>
            </w:r>
          </w:p>
        </w:tc>
        <w:tc>
          <w:tcPr>
            <w:tcW w:w="3974" w:type="pct"/>
            <w:shd w:val="clear" w:color="auto" w:fill="auto"/>
          </w:tcPr>
          <w:p w:rsidR="00583FA1" w:rsidRPr="005E3B43" w:rsidRDefault="00583FA1" w:rsidP="00763BCF">
            <w:pPr>
              <w:pStyle w:val="Tabletext"/>
            </w:pPr>
            <w:r w:rsidRPr="005E3B43">
              <w:t>Evaluation fee under paragraph</w:t>
            </w:r>
            <w:r w:rsidR="004E6D00" w:rsidRPr="005E3B43">
              <w:t> </w:t>
            </w:r>
            <w:r w:rsidRPr="005E3B43">
              <w:t>26BE(3)(b) of the Act for an IN3 application</w:t>
            </w:r>
          </w:p>
        </w:tc>
        <w:tc>
          <w:tcPr>
            <w:tcW w:w="648" w:type="pct"/>
            <w:shd w:val="clear" w:color="auto" w:fill="auto"/>
          </w:tcPr>
          <w:p w:rsidR="00583FA1" w:rsidRPr="005E3B43" w:rsidRDefault="0048502C" w:rsidP="00763BCF">
            <w:pPr>
              <w:pStyle w:val="Tabletext"/>
              <w:jc w:val="right"/>
            </w:pPr>
            <w:r w:rsidRPr="005E3B43">
              <w:t>27,800</w:t>
            </w:r>
          </w:p>
        </w:tc>
      </w:tr>
      <w:tr w:rsidR="00583FA1" w:rsidRPr="005E3B43" w:rsidTr="005A786D">
        <w:tc>
          <w:tcPr>
            <w:tcW w:w="378" w:type="pct"/>
            <w:tcBorders>
              <w:bottom w:val="single" w:sz="2" w:space="0" w:color="auto"/>
            </w:tcBorders>
            <w:shd w:val="clear" w:color="auto" w:fill="auto"/>
          </w:tcPr>
          <w:p w:rsidR="00583FA1" w:rsidRPr="005E3B43" w:rsidRDefault="00583FA1" w:rsidP="00763BCF">
            <w:pPr>
              <w:pStyle w:val="Tabletext"/>
            </w:pPr>
            <w:r w:rsidRPr="005E3B43">
              <w:t>34</w:t>
            </w:r>
          </w:p>
        </w:tc>
        <w:tc>
          <w:tcPr>
            <w:tcW w:w="3974" w:type="pct"/>
            <w:tcBorders>
              <w:bottom w:val="single" w:sz="2" w:space="0" w:color="auto"/>
            </w:tcBorders>
            <w:shd w:val="clear" w:color="auto" w:fill="auto"/>
          </w:tcPr>
          <w:p w:rsidR="00583FA1" w:rsidRPr="005E3B43" w:rsidRDefault="00583FA1" w:rsidP="00763BCF">
            <w:pPr>
              <w:pStyle w:val="Tabletext"/>
            </w:pPr>
            <w:r w:rsidRPr="005E3B43">
              <w:t xml:space="preserve">Application fee under </w:t>
            </w:r>
            <w:r w:rsidR="0030232D" w:rsidRPr="005E3B43">
              <w:t>paragraph 26BD(3)(c)</w:t>
            </w:r>
            <w:r w:rsidRPr="005E3B43">
              <w:t xml:space="preserve"> of the Act for an IN4 application</w:t>
            </w:r>
          </w:p>
        </w:tc>
        <w:tc>
          <w:tcPr>
            <w:tcW w:w="648" w:type="pct"/>
            <w:tcBorders>
              <w:bottom w:val="single" w:sz="2" w:space="0" w:color="auto"/>
            </w:tcBorders>
            <w:shd w:val="clear" w:color="auto" w:fill="auto"/>
          </w:tcPr>
          <w:p w:rsidR="00583FA1" w:rsidRPr="005E3B43" w:rsidRDefault="0048502C" w:rsidP="00763BCF">
            <w:pPr>
              <w:pStyle w:val="Tabletext"/>
              <w:jc w:val="right"/>
            </w:pPr>
            <w:r w:rsidRPr="005E3B43">
              <w:t>3,356</w:t>
            </w:r>
          </w:p>
        </w:tc>
      </w:tr>
      <w:tr w:rsidR="00583FA1" w:rsidRPr="005E3B43" w:rsidTr="005A786D">
        <w:tc>
          <w:tcPr>
            <w:tcW w:w="378" w:type="pct"/>
            <w:tcBorders>
              <w:top w:val="single" w:sz="2" w:space="0" w:color="auto"/>
              <w:bottom w:val="single" w:sz="12" w:space="0" w:color="auto"/>
            </w:tcBorders>
            <w:shd w:val="clear" w:color="auto" w:fill="auto"/>
          </w:tcPr>
          <w:p w:rsidR="00583FA1" w:rsidRPr="005E3B43" w:rsidRDefault="00583FA1" w:rsidP="00763BCF">
            <w:pPr>
              <w:pStyle w:val="Tabletext"/>
            </w:pPr>
            <w:r w:rsidRPr="005E3B43">
              <w:t>35</w:t>
            </w:r>
          </w:p>
        </w:tc>
        <w:tc>
          <w:tcPr>
            <w:tcW w:w="3974" w:type="pct"/>
            <w:tcBorders>
              <w:top w:val="single" w:sz="2" w:space="0" w:color="auto"/>
              <w:bottom w:val="single" w:sz="12" w:space="0" w:color="auto"/>
            </w:tcBorders>
            <w:shd w:val="clear" w:color="auto" w:fill="auto"/>
          </w:tcPr>
          <w:p w:rsidR="00583FA1" w:rsidRPr="005E3B43" w:rsidRDefault="00583FA1" w:rsidP="00763BCF">
            <w:pPr>
              <w:pStyle w:val="Tabletext"/>
            </w:pPr>
            <w:r w:rsidRPr="005E3B43">
              <w:t>Evaluation fee under paragraph</w:t>
            </w:r>
            <w:r w:rsidR="004E6D00" w:rsidRPr="005E3B43">
              <w:t> </w:t>
            </w:r>
            <w:r w:rsidRPr="005E3B43">
              <w:t>26BE(3)(b) of the Act for an IN4 application</w:t>
            </w:r>
          </w:p>
        </w:tc>
        <w:tc>
          <w:tcPr>
            <w:tcW w:w="648" w:type="pct"/>
            <w:tcBorders>
              <w:top w:val="single" w:sz="2" w:space="0" w:color="auto"/>
              <w:bottom w:val="single" w:sz="12" w:space="0" w:color="auto"/>
            </w:tcBorders>
            <w:shd w:val="clear" w:color="auto" w:fill="auto"/>
          </w:tcPr>
          <w:p w:rsidR="00583FA1" w:rsidRPr="005E3B43" w:rsidRDefault="0048502C" w:rsidP="00763BCF">
            <w:pPr>
              <w:pStyle w:val="Tabletext"/>
              <w:jc w:val="right"/>
            </w:pPr>
            <w:r w:rsidRPr="005E3B43">
              <w:t>27,800</w:t>
            </w:r>
          </w:p>
        </w:tc>
      </w:tr>
    </w:tbl>
    <w:p w:rsidR="00E41BA5" w:rsidRPr="005E3B43" w:rsidRDefault="00E41BA5" w:rsidP="00763BCF">
      <w:pPr>
        <w:pStyle w:val="ActHead1"/>
        <w:pageBreakBefore/>
      </w:pPr>
      <w:bookmarkStart w:id="436" w:name="_Toc178421966"/>
      <w:r w:rsidRPr="005E3B43">
        <w:rPr>
          <w:rStyle w:val="CharChapNo"/>
        </w:rPr>
        <w:lastRenderedPageBreak/>
        <w:t>Schedule</w:t>
      </w:r>
      <w:r w:rsidR="004E6D00" w:rsidRPr="005E3B43">
        <w:rPr>
          <w:rStyle w:val="CharChapNo"/>
        </w:rPr>
        <w:t> </w:t>
      </w:r>
      <w:r w:rsidRPr="005E3B43">
        <w:rPr>
          <w:rStyle w:val="CharChapNo"/>
        </w:rPr>
        <w:t>9A</w:t>
      </w:r>
      <w:r w:rsidR="00E20BA4" w:rsidRPr="005E3B43">
        <w:t>—</w:t>
      </w:r>
      <w:r w:rsidRPr="005E3B43">
        <w:rPr>
          <w:rStyle w:val="CharChapText"/>
        </w:rPr>
        <w:t>Fees</w:t>
      </w:r>
      <w:r w:rsidR="00E20BA4" w:rsidRPr="005E3B43">
        <w:rPr>
          <w:rStyle w:val="CharChapText"/>
        </w:rPr>
        <w:t>—</w:t>
      </w:r>
      <w:r w:rsidRPr="005E3B43">
        <w:rPr>
          <w:rStyle w:val="CharChapText"/>
        </w:rPr>
        <w:t>biologicals</w:t>
      </w:r>
      <w:bookmarkEnd w:id="436"/>
    </w:p>
    <w:p w:rsidR="00E41BA5" w:rsidRPr="005E3B43" w:rsidRDefault="00E41BA5" w:rsidP="00763BCF">
      <w:pPr>
        <w:pStyle w:val="notemargin"/>
      </w:pPr>
      <w:r w:rsidRPr="005E3B43">
        <w:t>(regulation</w:t>
      </w:r>
      <w:r w:rsidR="004E6D00" w:rsidRPr="005E3B43">
        <w:t> </w:t>
      </w:r>
      <w:r w:rsidRPr="005E3B43">
        <w:t>43)</w:t>
      </w:r>
    </w:p>
    <w:p w:rsidR="00E41BA5" w:rsidRPr="005E3B43" w:rsidRDefault="00E41BA5" w:rsidP="00763BCF">
      <w:pPr>
        <w:pStyle w:val="ActHead2"/>
      </w:pPr>
      <w:bookmarkStart w:id="437" w:name="_Toc178421967"/>
      <w:r w:rsidRPr="005E3B43">
        <w:rPr>
          <w:rStyle w:val="CharPartNo"/>
        </w:rPr>
        <w:t>Part</w:t>
      </w:r>
      <w:r w:rsidR="004E6D00" w:rsidRPr="005E3B43">
        <w:rPr>
          <w:rStyle w:val="CharPartNo"/>
        </w:rPr>
        <w:t> </w:t>
      </w:r>
      <w:r w:rsidRPr="005E3B43">
        <w:rPr>
          <w:rStyle w:val="CharPartNo"/>
        </w:rPr>
        <w:t>1</w:t>
      </w:r>
      <w:r w:rsidR="00E20BA4" w:rsidRPr="005E3B43">
        <w:t>—</w:t>
      </w:r>
      <w:r w:rsidRPr="005E3B43">
        <w:rPr>
          <w:rStyle w:val="CharPartText"/>
        </w:rPr>
        <w:t>Interpretation of table</w:t>
      </w:r>
      <w:bookmarkEnd w:id="437"/>
    </w:p>
    <w:p w:rsidR="00B46B77" w:rsidRPr="005E3B43" w:rsidRDefault="00B46B77" w:rsidP="00763BCF">
      <w:pPr>
        <w:pStyle w:val="Header"/>
        <w:tabs>
          <w:tab w:val="clear" w:pos="4150"/>
          <w:tab w:val="clear" w:pos="8307"/>
        </w:tabs>
      </w:pPr>
      <w:r w:rsidRPr="005E3B43">
        <w:rPr>
          <w:rStyle w:val="CharDivNo"/>
        </w:rPr>
        <w:t xml:space="preserve"> </w:t>
      </w:r>
      <w:r w:rsidRPr="005E3B43">
        <w:rPr>
          <w:rStyle w:val="CharDivText"/>
        </w:rPr>
        <w:t xml:space="preserve"> </w:t>
      </w:r>
    </w:p>
    <w:p w:rsidR="00E41BA5" w:rsidRPr="005E3B43" w:rsidRDefault="00E41BA5" w:rsidP="00763BCF">
      <w:pPr>
        <w:pStyle w:val="ActHead5"/>
      </w:pPr>
      <w:bookmarkStart w:id="438" w:name="_Toc178421968"/>
      <w:r w:rsidRPr="005E3B43">
        <w:rPr>
          <w:rStyle w:val="CharSectno"/>
        </w:rPr>
        <w:t>1</w:t>
      </w:r>
      <w:r w:rsidR="00E20BA4" w:rsidRPr="005E3B43">
        <w:t xml:space="preserve">  </w:t>
      </w:r>
      <w:r w:rsidRPr="005E3B43">
        <w:t>Definitions</w:t>
      </w:r>
      <w:bookmarkEnd w:id="438"/>
    </w:p>
    <w:p w:rsidR="00E41BA5" w:rsidRPr="005E3B43" w:rsidRDefault="00E41BA5" w:rsidP="00763BCF">
      <w:pPr>
        <w:pStyle w:val="subsection"/>
      </w:pPr>
      <w:r w:rsidRPr="005E3B43">
        <w:tab/>
      </w:r>
      <w:r w:rsidRPr="005E3B43">
        <w:tab/>
        <w:t>In this table:</w:t>
      </w:r>
    </w:p>
    <w:p w:rsidR="00E41BA5" w:rsidRPr="005E3B43" w:rsidRDefault="00E41BA5" w:rsidP="00763BCF">
      <w:pPr>
        <w:pStyle w:val="Definition"/>
      </w:pPr>
      <w:r w:rsidRPr="005E3B43">
        <w:rPr>
          <w:b/>
          <w:i/>
        </w:rPr>
        <w:t>major variation</w:t>
      </w:r>
      <w:r w:rsidRPr="005E3B43">
        <w:t>, for a biological, means a change to the entry of the biological in the Register for any of the following</w:t>
      </w:r>
      <w:r w:rsidR="00A33FD0" w:rsidRPr="005E3B43">
        <w:t>, other than a change that would result in the biological becoming separate and distinct from other biologicals</w:t>
      </w:r>
      <w:r w:rsidRPr="005E3B43">
        <w:t>:</w:t>
      </w:r>
    </w:p>
    <w:p w:rsidR="00E41BA5" w:rsidRPr="005E3B43" w:rsidRDefault="00E41BA5" w:rsidP="00763BCF">
      <w:pPr>
        <w:pStyle w:val="paragraph"/>
      </w:pPr>
      <w:r w:rsidRPr="005E3B43">
        <w:tab/>
        <w:t>(a)</w:t>
      </w:r>
      <w:r w:rsidRPr="005E3B43">
        <w:tab/>
        <w:t>a change requiring submission and evaluation of clinical data;</w:t>
      </w:r>
    </w:p>
    <w:p w:rsidR="00E41BA5" w:rsidRPr="005E3B43" w:rsidRDefault="00E41BA5" w:rsidP="00763BCF">
      <w:pPr>
        <w:pStyle w:val="paragraph"/>
      </w:pPr>
      <w:r w:rsidRPr="005E3B43">
        <w:tab/>
        <w:t>(c)</w:t>
      </w:r>
      <w:r w:rsidRPr="005E3B43">
        <w:tab/>
        <w:t>a new strength;</w:t>
      </w:r>
    </w:p>
    <w:p w:rsidR="00E41BA5" w:rsidRPr="005E3B43" w:rsidRDefault="00E41BA5" w:rsidP="00763BCF">
      <w:pPr>
        <w:pStyle w:val="paragraph"/>
      </w:pPr>
      <w:r w:rsidRPr="005E3B43">
        <w:tab/>
        <w:t>(d)</w:t>
      </w:r>
      <w:r w:rsidRPr="005E3B43">
        <w:tab/>
        <w:t>a new route of administration;</w:t>
      </w:r>
    </w:p>
    <w:p w:rsidR="00E41BA5" w:rsidRPr="005E3B43" w:rsidRDefault="00E41BA5" w:rsidP="00763BCF">
      <w:pPr>
        <w:pStyle w:val="paragraph"/>
      </w:pPr>
      <w:r w:rsidRPr="005E3B43">
        <w:tab/>
        <w:t>(e)</w:t>
      </w:r>
      <w:r w:rsidRPr="005E3B43">
        <w:tab/>
        <w:t>a change in the intended patient group;</w:t>
      </w:r>
    </w:p>
    <w:p w:rsidR="00E41BA5" w:rsidRPr="005E3B43" w:rsidRDefault="00E41BA5" w:rsidP="00763BCF">
      <w:pPr>
        <w:pStyle w:val="paragraph"/>
      </w:pPr>
      <w:r w:rsidRPr="005E3B43">
        <w:tab/>
        <w:t>(f)</w:t>
      </w:r>
      <w:r w:rsidRPr="005E3B43">
        <w:tab/>
        <w:t>a change in dosage.</w:t>
      </w:r>
    </w:p>
    <w:p w:rsidR="00A33FD0" w:rsidRPr="005E3B43" w:rsidRDefault="00A33FD0" w:rsidP="00763BCF">
      <w:pPr>
        <w:pStyle w:val="Definition"/>
      </w:pPr>
      <w:r w:rsidRPr="005E3B43">
        <w:rPr>
          <w:b/>
          <w:i/>
        </w:rPr>
        <w:t>minor variation</w:t>
      </w:r>
      <w:r w:rsidRPr="005E3B43">
        <w:t>, for a biological, means a change to the entry of the biological in the Register that requires the evaluation of quality and manufacturing information, other than a change that is a major variation for the biological or that would result in the biological becoming separate and distinct from other biologicals.</w:t>
      </w:r>
    </w:p>
    <w:p w:rsidR="0028010C" w:rsidRPr="005E3B43" w:rsidRDefault="0028010C" w:rsidP="00763BCF">
      <w:pPr>
        <w:sectPr w:rsidR="0028010C" w:rsidRPr="005E3B43" w:rsidSect="00CC504E">
          <w:headerReference w:type="even" r:id="rId36"/>
          <w:headerReference w:type="default" r:id="rId37"/>
          <w:headerReference w:type="first" r:id="rId38"/>
          <w:pgSz w:w="11907" w:h="16839" w:code="9"/>
          <w:pgMar w:top="2325" w:right="1797" w:bottom="1440" w:left="1797" w:header="720" w:footer="709" w:gutter="0"/>
          <w:cols w:space="720"/>
          <w:docGrid w:linePitch="299"/>
        </w:sectPr>
      </w:pPr>
    </w:p>
    <w:p w:rsidR="00E41BA5" w:rsidRPr="005E3B43" w:rsidRDefault="006B5D8E" w:rsidP="00763BCF">
      <w:pPr>
        <w:pStyle w:val="ActHead2"/>
        <w:pageBreakBefore/>
      </w:pPr>
      <w:bookmarkStart w:id="439" w:name="_Toc178421969"/>
      <w:r w:rsidRPr="005E3B43">
        <w:rPr>
          <w:rStyle w:val="CharPartNo"/>
        </w:rPr>
        <w:lastRenderedPageBreak/>
        <w:t>Part 2</w:t>
      </w:r>
      <w:r w:rsidR="00E20BA4" w:rsidRPr="005E3B43">
        <w:t>—</w:t>
      </w:r>
      <w:r w:rsidR="00E41BA5" w:rsidRPr="005E3B43">
        <w:rPr>
          <w:rStyle w:val="CharPartText"/>
        </w:rPr>
        <w:t>Table of fees</w:t>
      </w:r>
      <w:bookmarkEnd w:id="439"/>
    </w:p>
    <w:p w:rsidR="005342C7" w:rsidRPr="005E3B43" w:rsidRDefault="005342C7" w:rsidP="00763BCF">
      <w:pPr>
        <w:pStyle w:val="Header"/>
        <w:tabs>
          <w:tab w:val="clear" w:pos="4150"/>
          <w:tab w:val="clear" w:pos="8307"/>
        </w:tabs>
      </w:pPr>
      <w:r w:rsidRPr="005E3B43">
        <w:rPr>
          <w:rStyle w:val="CharDivNo"/>
        </w:rPr>
        <w:t xml:space="preserve"> </w:t>
      </w:r>
      <w:r w:rsidRPr="005E3B43">
        <w:rPr>
          <w:rStyle w:val="CharDivText"/>
        </w:rPr>
        <w:t xml:space="preserve"> </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7"/>
        <w:gridCol w:w="4288"/>
        <w:gridCol w:w="3514"/>
      </w:tblGrid>
      <w:tr w:rsidR="00E41BA5" w:rsidRPr="005E3B43" w:rsidTr="005A786D">
        <w:trPr>
          <w:tblHeader/>
        </w:trPr>
        <w:tc>
          <w:tcPr>
            <w:tcW w:w="426" w:type="pct"/>
            <w:tcBorders>
              <w:top w:val="single" w:sz="12" w:space="0" w:color="auto"/>
              <w:bottom w:val="single" w:sz="12" w:space="0" w:color="auto"/>
            </w:tcBorders>
            <w:shd w:val="clear" w:color="auto" w:fill="auto"/>
          </w:tcPr>
          <w:p w:rsidR="00E41BA5" w:rsidRPr="005E3B43" w:rsidRDefault="00E41BA5" w:rsidP="00763BCF">
            <w:pPr>
              <w:pStyle w:val="TableHeading"/>
            </w:pPr>
            <w:r w:rsidRPr="005E3B43">
              <w:t>Item</w:t>
            </w:r>
          </w:p>
        </w:tc>
        <w:tc>
          <w:tcPr>
            <w:tcW w:w="2514" w:type="pct"/>
            <w:tcBorders>
              <w:top w:val="single" w:sz="12" w:space="0" w:color="auto"/>
              <w:bottom w:val="single" w:sz="12" w:space="0" w:color="auto"/>
            </w:tcBorders>
            <w:shd w:val="clear" w:color="auto" w:fill="auto"/>
          </w:tcPr>
          <w:p w:rsidR="00E41BA5" w:rsidRPr="005E3B43" w:rsidRDefault="00E41BA5" w:rsidP="00763BCF">
            <w:pPr>
              <w:pStyle w:val="TableHeading"/>
            </w:pPr>
            <w:r w:rsidRPr="005E3B43">
              <w:t>Matter</w:t>
            </w:r>
          </w:p>
        </w:tc>
        <w:tc>
          <w:tcPr>
            <w:tcW w:w="2060" w:type="pct"/>
            <w:tcBorders>
              <w:top w:val="single" w:sz="12" w:space="0" w:color="auto"/>
              <w:bottom w:val="single" w:sz="12" w:space="0" w:color="auto"/>
            </w:tcBorders>
            <w:shd w:val="clear" w:color="auto" w:fill="auto"/>
          </w:tcPr>
          <w:p w:rsidR="00E41BA5" w:rsidRPr="005E3B43" w:rsidRDefault="00756B7B">
            <w:pPr>
              <w:pStyle w:val="TableHeading"/>
            </w:pPr>
            <w:r w:rsidRPr="005E3B43">
              <w:t xml:space="preserve">  Fee $</w:t>
            </w:r>
          </w:p>
        </w:tc>
      </w:tr>
      <w:tr w:rsidR="00E41BA5" w:rsidRPr="005E3B43" w:rsidTr="005A786D">
        <w:tc>
          <w:tcPr>
            <w:tcW w:w="426" w:type="pct"/>
            <w:tcBorders>
              <w:top w:val="single" w:sz="12" w:space="0" w:color="auto"/>
              <w:bottom w:val="single" w:sz="4" w:space="0" w:color="auto"/>
            </w:tcBorders>
            <w:shd w:val="clear" w:color="auto" w:fill="auto"/>
          </w:tcPr>
          <w:p w:rsidR="00E41BA5" w:rsidRPr="005E3B43" w:rsidRDefault="00E41BA5" w:rsidP="00763BCF">
            <w:pPr>
              <w:pStyle w:val="Tabletext"/>
            </w:pPr>
            <w:r w:rsidRPr="005E3B43">
              <w:t>1</w:t>
            </w:r>
          </w:p>
        </w:tc>
        <w:tc>
          <w:tcPr>
            <w:tcW w:w="2514" w:type="pct"/>
            <w:tcBorders>
              <w:top w:val="single" w:sz="12" w:space="0" w:color="auto"/>
              <w:bottom w:val="single" w:sz="4" w:space="0" w:color="auto"/>
            </w:tcBorders>
            <w:shd w:val="clear" w:color="auto" w:fill="auto"/>
          </w:tcPr>
          <w:p w:rsidR="00E41BA5" w:rsidRPr="005E3B43" w:rsidRDefault="00E41BA5" w:rsidP="00763BCF">
            <w:pPr>
              <w:pStyle w:val="Tabletext"/>
            </w:pPr>
            <w:r w:rsidRPr="005E3B43">
              <w:t xml:space="preserve">Application for inclusion of a Class 1 biological in the Register for </w:t>
            </w:r>
            <w:r w:rsidR="00842CCD" w:rsidRPr="005E3B43">
              <w:t>paragraph 3</w:t>
            </w:r>
            <w:r w:rsidRPr="005E3B43">
              <w:t>2DA(2)(d) of the Act</w:t>
            </w:r>
          </w:p>
        </w:tc>
        <w:tc>
          <w:tcPr>
            <w:tcW w:w="2060" w:type="pct"/>
            <w:tcBorders>
              <w:top w:val="single" w:sz="12" w:space="0" w:color="auto"/>
              <w:bottom w:val="single" w:sz="4" w:space="0" w:color="auto"/>
            </w:tcBorders>
            <w:shd w:val="clear" w:color="auto" w:fill="auto"/>
          </w:tcPr>
          <w:p w:rsidR="00E41BA5" w:rsidRPr="005E3B43" w:rsidRDefault="000B08AF" w:rsidP="00763BCF">
            <w:pPr>
              <w:pStyle w:val="Tabletext"/>
            </w:pPr>
            <w:r w:rsidRPr="005E3B43">
              <w:t>1,289</w:t>
            </w:r>
            <w:r w:rsidR="00E41BA5" w:rsidRPr="005E3B43">
              <w:t xml:space="preserve"> for each application </w:t>
            </w:r>
          </w:p>
        </w:tc>
      </w:tr>
      <w:tr w:rsidR="00E41BA5" w:rsidRPr="005E3B43" w:rsidTr="005A786D">
        <w:tc>
          <w:tcPr>
            <w:tcW w:w="426" w:type="pct"/>
            <w:tcBorders>
              <w:top w:val="single" w:sz="4" w:space="0" w:color="auto"/>
              <w:bottom w:val="single" w:sz="4" w:space="0" w:color="auto"/>
            </w:tcBorders>
            <w:shd w:val="clear" w:color="auto" w:fill="auto"/>
          </w:tcPr>
          <w:p w:rsidR="00E41BA5" w:rsidRPr="005E3B43" w:rsidRDefault="00E41BA5" w:rsidP="00763BCF">
            <w:pPr>
              <w:pStyle w:val="Tabletext"/>
            </w:pPr>
            <w:r w:rsidRPr="005E3B43">
              <w:t>2</w:t>
            </w:r>
          </w:p>
        </w:tc>
        <w:tc>
          <w:tcPr>
            <w:tcW w:w="2514" w:type="pct"/>
            <w:tcBorders>
              <w:top w:val="single" w:sz="4" w:space="0" w:color="auto"/>
              <w:bottom w:val="single" w:sz="4" w:space="0" w:color="auto"/>
            </w:tcBorders>
            <w:shd w:val="clear" w:color="auto" w:fill="auto"/>
          </w:tcPr>
          <w:p w:rsidR="00E41BA5" w:rsidRPr="005E3B43" w:rsidRDefault="00E41BA5" w:rsidP="00763BCF">
            <w:pPr>
              <w:pStyle w:val="Tabletext"/>
            </w:pPr>
            <w:r w:rsidRPr="005E3B43">
              <w:t xml:space="preserve">Application for inclusion of a Class 2, Class 3 or Class 4 biological in the Register for </w:t>
            </w:r>
            <w:r w:rsidR="00842CCD" w:rsidRPr="005E3B43">
              <w:t>paragraph 3</w:t>
            </w:r>
            <w:r w:rsidR="00584F84" w:rsidRPr="005E3B43">
              <w:t>2DDA(2)(b)</w:t>
            </w:r>
            <w:r w:rsidRPr="005E3B43">
              <w:t xml:space="preserve"> of the Act</w:t>
            </w:r>
          </w:p>
        </w:tc>
        <w:tc>
          <w:tcPr>
            <w:tcW w:w="2060" w:type="pct"/>
            <w:tcBorders>
              <w:top w:val="single" w:sz="4" w:space="0" w:color="auto"/>
              <w:bottom w:val="single" w:sz="4" w:space="0" w:color="auto"/>
            </w:tcBorders>
            <w:shd w:val="clear" w:color="auto" w:fill="auto"/>
          </w:tcPr>
          <w:p w:rsidR="00E41BA5" w:rsidRPr="005E3B43" w:rsidRDefault="000B08AF" w:rsidP="00763BCF">
            <w:pPr>
              <w:pStyle w:val="Tabletext"/>
            </w:pPr>
            <w:r w:rsidRPr="005E3B43">
              <w:t>1,289</w:t>
            </w:r>
            <w:r w:rsidR="00E41BA5" w:rsidRPr="005E3B43">
              <w:t xml:space="preserve"> for each application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2AA</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Application fee for the purposes of paragraph 32DCA(2)(c) of the Act for an application to include an export only biological in the Register</w:t>
            </w:r>
          </w:p>
        </w:tc>
        <w:tc>
          <w:tcPr>
            <w:tcW w:w="2060" w:type="pct"/>
            <w:tcBorders>
              <w:top w:val="single" w:sz="4" w:space="0" w:color="auto"/>
              <w:bottom w:val="single" w:sz="4" w:space="0" w:color="auto"/>
            </w:tcBorders>
            <w:shd w:val="clear" w:color="auto" w:fill="auto"/>
          </w:tcPr>
          <w:p w:rsidR="0091727F" w:rsidRPr="005E3B43" w:rsidRDefault="000B08AF" w:rsidP="0091727F">
            <w:pPr>
              <w:pStyle w:val="Tabletext"/>
            </w:pPr>
            <w:r w:rsidRPr="005E3B43">
              <w:t>1,289</w:t>
            </w:r>
            <w:r w:rsidR="0091727F" w:rsidRPr="005E3B43">
              <w:t xml:space="preserve"> for each application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2A</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Application fee for the purposes of paragraph 32DEA(3)(d) of the Act for a biologicals (priority applicant) determination in relation to a biological</w:t>
            </w:r>
          </w:p>
        </w:tc>
        <w:tc>
          <w:tcPr>
            <w:tcW w:w="2060" w:type="pct"/>
            <w:tcBorders>
              <w:top w:val="single" w:sz="4" w:space="0" w:color="auto"/>
              <w:bottom w:val="single" w:sz="4" w:space="0" w:color="auto"/>
            </w:tcBorders>
            <w:shd w:val="clear" w:color="auto" w:fill="auto"/>
          </w:tcPr>
          <w:p w:rsidR="0091727F" w:rsidRPr="005E3B43" w:rsidRDefault="000B08AF" w:rsidP="0091727F">
            <w:pPr>
              <w:pStyle w:val="Tabletext"/>
            </w:pPr>
            <w:r w:rsidRPr="005E3B43">
              <w:t>15,388</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3</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Application for a manufacturing licence for paragraph 37(1)(g) of the Act</w:t>
            </w:r>
          </w:p>
        </w:tc>
        <w:tc>
          <w:tcPr>
            <w:tcW w:w="2060" w:type="pct"/>
            <w:tcBorders>
              <w:top w:val="single" w:sz="4" w:space="0" w:color="auto"/>
              <w:bottom w:val="single" w:sz="4" w:space="0" w:color="auto"/>
            </w:tcBorders>
            <w:shd w:val="clear" w:color="auto" w:fill="auto"/>
          </w:tcPr>
          <w:p w:rsidR="0091727F" w:rsidRPr="005E3B43" w:rsidRDefault="001F4A53" w:rsidP="0091727F">
            <w:pPr>
              <w:pStyle w:val="Tabletext"/>
            </w:pPr>
            <w:r w:rsidRPr="005E3B43">
              <w:t>1,289</w:t>
            </w:r>
            <w:r w:rsidR="0091727F" w:rsidRPr="005E3B43">
              <w:t xml:space="preserve"> for each application</w:t>
            </w:r>
          </w:p>
        </w:tc>
      </w:tr>
      <w:tr w:rsidR="0091727F" w:rsidRPr="005E3B43" w:rsidTr="005A786D">
        <w:tc>
          <w:tcPr>
            <w:tcW w:w="426" w:type="pct"/>
            <w:tcBorders>
              <w:top w:val="single" w:sz="4" w:space="0" w:color="auto"/>
              <w:bottom w:val="nil"/>
            </w:tcBorders>
            <w:shd w:val="clear" w:color="auto" w:fill="auto"/>
          </w:tcPr>
          <w:p w:rsidR="0091727F" w:rsidRPr="005E3B43" w:rsidRDefault="0091727F" w:rsidP="0091727F">
            <w:pPr>
              <w:pStyle w:val="Tabletext"/>
            </w:pPr>
            <w:r w:rsidRPr="005E3B43">
              <w:t>3A</w:t>
            </w:r>
          </w:p>
        </w:tc>
        <w:tc>
          <w:tcPr>
            <w:tcW w:w="2514" w:type="pct"/>
            <w:tcBorders>
              <w:top w:val="single" w:sz="4" w:space="0" w:color="auto"/>
              <w:bottom w:val="nil"/>
            </w:tcBorders>
            <w:shd w:val="clear" w:color="auto" w:fill="auto"/>
          </w:tcPr>
          <w:p w:rsidR="0091727F" w:rsidRPr="005E3B43" w:rsidRDefault="0091727F" w:rsidP="0091727F">
            <w:pPr>
              <w:pStyle w:val="Tabletext"/>
            </w:pPr>
            <w:r w:rsidRPr="005E3B43">
              <w:t>Fee for a notice and declaration under subregulation 43AAE(2) relating to an exemption from liability to pay an annual charge for inclusion of a biological in the Register for a financial year:</w:t>
            </w:r>
          </w:p>
        </w:tc>
        <w:tc>
          <w:tcPr>
            <w:tcW w:w="2060" w:type="pct"/>
            <w:tcBorders>
              <w:top w:val="single" w:sz="4" w:space="0" w:color="auto"/>
              <w:bottom w:val="nil"/>
            </w:tcBorders>
            <w:shd w:val="clear" w:color="auto" w:fill="auto"/>
          </w:tcPr>
          <w:p w:rsidR="0091727F" w:rsidRPr="005E3B43" w:rsidRDefault="0091727F" w:rsidP="0091727F">
            <w:pPr>
              <w:pStyle w:val="Tabletext"/>
            </w:pPr>
          </w:p>
        </w:tc>
      </w:tr>
      <w:tr w:rsidR="0091727F" w:rsidRPr="005E3B43" w:rsidTr="005A786D">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pPr>
            <w:r w:rsidRPr="005E3B43">
              <w:t>(a) if the notice and declaration relate to not more than 5 entries in the Register</w:t>
            </w:r>
          </w:p>
        </w:tc>
        <w:tc>
          <w:tcPr>
            <w:tcW w:w="2060" w:type="pct"/>
            <w:tcBorders>
              <w:top w:val="nil"/>
              <w:bottom w:val="nil"/>
            </w:tcBorders>
            <w:shd w:val="clear" w:color="auto" w:fill="auto"/>
          </w:tcPr>
          <w:p w:rsidR="0091727F" w:rsidRPr="005E3B43" w:rsidRDefault="001F4A53" w:rsidP="0091727F">
            <w:pPr>
              <w:pStyle w:val="Tabletext"/>
            </w:pPr>
            <w:r w:rsidRPr="005E3B43">
              <w:t>496</w:t>
            </w:r>
          </w:p>
        </w:tc>
      </w:tr>
      <w:tr w:rsidR="0091727F" w:rsidRPr="005E3B43" w:rsidTr="005A786D">
        <w:tc>
          <w:tcPr>
            <w:tcW w:w="426" w:type="pct"/>
            <w:tcBorders>
              <w:top w:val="nil"/>
              <w:bottom w:val="single" w:sz="4" w:space="0" w:color="auto"/>
            </w:tcBorders>
            <w:shd w:val="clear" w:color="auto" w:fill="auto"/>
          </w:tcPr>
          <w:p w:rsidR="0091727F" w:rsidRPr="005E3B43" w:rsidRDefault="0091727F" w:rsidP="0091727F">
            <w:pPr>
              <w:pStyle w:val="Tabletext"/>
            </w:pPr>
          </w:p>
        </w:tc>
        <w:tc>
          <w:tcPr>
            <w:tcW w:w="2514" w:type="pct"/>
            <w:tcBorders>
              <w:top w:val="nil"/>
              <w:bottom w:val="single" w:sz="4" w:space="0" w:color="auto"/>
            </w:tcBorders>
            <w:shd w:val="clear" w:color="auto" w:fill="auto"/>
          </w:tcPr>
          <w:p w:rsidR="0091727F" w:rsidRPr="005E3B43" w:rsidRDefault="0091727F" w:rsidP="0091727F">
            <w:pPr>
              <w:pStyle w:val="Tablea"/>
            </w:pPr>
            <w:r w:rsidRPr="005E3B43">
              <w:t>(b) if the notice and declaration relate to 6 or more entries in the Register</w:t>
            </w:r>
          </w:p>
        </w:tc>
        <w:tc>
          <w:tcPr>
            <w:tcW w:w="2060" w:type="pct"/>
            <w:tcBorders>
              <w:top w:val="nil"/>
              <w:bottom w:val="single" w:sz="4" w:space="0" w:color="auto"/>
            </w:tcBorders>
            <w:shd w:val="clear" w:color="auto" w:fill="auto"/>
          </w:tcPr>
          <w:p w:rsidR="0091727F" w:rsidRPr="005E3B43" w:rsidRDefault="001F4A53" w:rsidP="0091727F">
            <w:pPr>
              <w:pStyle w:val="Tabletext"/>
            </w:pPr>
            <w:r w:rsidRPr="005E3B43">
              <w:t>496</w:t>
            </w:r>
            <w:r w:rsidR="0091727F" w:rsidRPr="005E3B43">
              <w:t xml:space="preserve"> for the first 5 entries plus </w:t>
            </w:r>
            <w:r w:rsidRPr="005E3B43">
              <w:t>57</w:t>
            </w:r>
            <w:r w:rsidR="0091727F" w:rsidRPr="005E3B43">
              <w:t xml:space="preserve"> for each additional entry</w:t>
            </w:r>
          </w:p>
        </w:tc>
      </w:tr>
      <w:tr w:rsidR="0091727F" w:rsidRPr="005E3B43" w:rsidTr="007F5E99">
        <w:tblPrEx>
          <w:tblBorders>
            <w:insideH w:val="single" w:sz="2" w:space="0" w:color="auto"/>
          </w:tblBorders>
        </w:tblPrEx>
        <w:tc>
          <w:tcPr>
            <w:tcW w:w="426" w:type="pct"/>
            <w:tcBorders>
              <w:top w:val="nil"/>
              <w:bottom w:val="nil"/>
            </w:tcBorders>
            <w:shd w:val="clear" w:color="auto" w:fill="auto"/>
          </w:tcPr>
          <w:p w:rsidR="0091727F" w:rsidRPr="005E3B43" w:rsidRDefault="0091727F" w:rsidP="0091727F">
            <w:pPr>
              <w:pStyle w:val="Tabletext"/>
            </w:pPr>
            <w:r w:rsidRPr="005E3B43">
              <w:t>4</w:t>
            </w:r>
          </w:p>
        </w:tc>
        <w:tc>
          <w:tcPr>
            <w:tcW w:w="2514" w:type="pct"/>
            <w:tcBorders>
              <w:top w:val="nil"/>
              <w:bottom w:val="nil"/>
            </w:tcBorders>
            <w:shd w:val="clear" w:color="auto" w:fill="auto"/>
          </w:tcPr>
          <w:p w:rsidR="0091727F" w:rsidRPr="005E3B43" w:rsidRDefault="0091727F" w:rsidP="0091727F">
            <w:pPr>
              <w:pStyle w:val="Tabletext"/>
            </w:pPr>
            <w:r w:rsidRPr="005E3B43">
              <w:t>Evaluation of a Class 2 biological for inclusion in the Register for subsection 32DI(1) of the Act:</w:t>
            </w:r>
          </w:p>
        </w:tc>
        <w:tc>
          <w:tcPr>
            <w:tcW w:w="2060" w:type="pct"/>
            <w:tcBorders>
              <w:top w:val="nil"/>
              <w:bottom w:val="nil"/>
            </w:tcBorders>
            <w:shd w:val="clear" w:color="auto" w:fill="auto"/>
          </w:tcPr>
          <w:p w:rsidR="0091727F" w:rsidRPr="005E3B43" w:rsidRDefault="0091727F" w:rsidP="0091727F">
            <w:pPr>
              <w:pStyle w:val="Tabletext"/>
            </w:pPr>
          </w:p>
        </w:tc>
      </w:tr>
      <w:tr w:rsidR="0091727F" w:rsidRPr="005E3B43" w:rsidTr="007F5E99">
        <w:tblPrEx>
          <w:tblBorders>
            <w:insideH w:val="single" w:sz="2" w:space="0" w:color="auto"/>
          </w:tblBorders>
        </w:tblPrEx>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pPr>
            <w:r w:rsidRPr="005E3B43">
              <w:t>(a) for a biological in relation to which a biologicals (priority applicant) determination is in place</w:t>
            </w:r>
          </w:p>
        </w:tc>
        <w:tc>
          <w:tcPr>
            <w:tcW w:w="2060" w:type="pct"/>
            <w:tcBorders>
              <w:top w:val="nil"/>
              <w:bottom w:val="nil"/>
            </w:tcBorders>
            <w:shd w:val="clear" w:color="auto" w:fill="auto"/>
          </w:tcPr>
          <w:p w:rsidR="0091727F" w:rsidRPr="005E3B43" w:rsidRDefault="00200414" w:rsidP="0091727F">
            <w:pPr>
              <w:pStyle w:val="Tabletext"/>
            </w:pPr>
            <w:r w:rsidRPr="005E3B43">
              <w:t>89,655</w:t>
            </w:r>
            <w:r w:rsidR="0091727F" w:rsidRPr="005E3B43">
              <w:t xml:space="preserve"> for each evaluation</w:t>
            </w:r>
          </w:p>
        </w:tc>
      </w:tr>
      <w:tr w:rsidR="0091727F" w:rsidRPr="005E3B43" w:rsidTr="007F5E99">
        <w:tblPrEx>
          <w:tblBorders>
            <w:insideH w:val="single" w:sz="2" w:space="0" w:color="auto"/>
          </w:tblBorders>
        </w:tblPrEx>
        <w:tc>
          <w:tcPr>
            <w:tcW w:w="426" w:type="pct"/>
            <w:tcBorders>
              <w:top w:val="nil"/>
            </w:tcBorders>
            <w:shd w:val="clear" w:color="auto" w:fill="auto"/>
          </w:tcPr>
          <w:p w:rsidR="0091727F" w:rsidRPr="005E3B43" w:rsidRDefault="0091727F" w:rsidP="0091727F">
            <w:pPr>
              <w:pStyle w:val="Tabletext"/>
            </w:pPr>
          </w:p>
        </w:tc>
        <w:tc>
          <w:tcPr>
            <w:tcW w:w="2514" w:type="pct"/>
            <w:tcBorders>
              <w:top w:val="nil"/>
            </w:tcBorders>
            <w:shd w:val="clear" w:color="auto" w:fill="auto"/>
          </w:tcPr>
          <w:p w:rsidR="0091727F" w:rsidRPr="005E3B43" w:rsidRDefault="0091727F" w:rsidP="0091727F">
            <w:pPr>
              <w:pStyle w:val="Tablea"/>
            </w:pPr>
            <w:r w:rsidRPr="005E3B43">
              <w:t>(b) in any other case</w:t>
            </w:r>
          </w:p>
        </w:tc>
        <w:tc>
          <w:tcPr>
            <w:tcW w:w="2060" w:type="pct"/>
            <w:tcBorders>
              <w:top w:val="nil"/>
            </w:tcBorders>
            <w:shd w:val="clear" w:color="auto" w:fill="auto"/>
          </w:tcPr>
          <w:p w:rsidR="0091727F" w:rsidRPr="005E3B43" w:rsidRDefault="00200414" w:rsidP="0091727F">
            <w:pPr>
              <w:pStyle w:val="Tabletext"/>
            </w:pPr>
            <w:r w:rsidRPr="005E3B43">
              <w:t>85,772</w:t>
            </w:r>
            <w:r w:rsidR="0091727F" w:rsidRPr="005E3B43">
              <w:t xml:space="preserve"> for each evaluation</w:t>
            </w:r>
          </w:p>
        </w:tc>
      </w:tr>
      <w:tr w:rsidR="0091727F" w:rsidRPr="005E3B43" w:rsidTr="007F5E99">
        <w:tblPrEx>
          <w:tblBorders>
            <w:insideH w:val="single" w:sz="2" w:space="0" w:color="auto"/>
          </w:tblBorders>
        </w:tblPrEx>
        <w:tc>
          <w:tcPr>
            <w:tcW w:w="426" w:type="pct"/>
            <w:tcBorders>
              <w:bottom w:val="nil"/>
            </w:tcBorders>
            <w:shd w:val="clear" w:color="auto" w:fill="auto"/>
          </w:tcPr>
          <w:p w:rsidR="0091727F" w:rsidRPr="005E3B43" w:rsidRDefault="0091727F" w:rsidP="0091727F">
            <w:pPr>
              <w:pStyle w:val="Tabletext"/>
            </w:pPr>
            <w:r w:rsidRPr="005E3B43">
              <w:t>5</w:t>
            </w:r>
          </w:p>
        </w:tc>
        <w:tc>
          <w:tcPr>
            <w:tcW w:w="2514" w:type="pct"/>
            <w:tcBorders>
              <w:bottom w:val="nil"/>
            </w:tcBorders>
            <w:shd w:val="clear" w:color="auto" w:fill="auto"/>
          </w:tcPr>
          <w:p w:rsidR="0091727F" w:rsidRPr="005E3B43" w:rsidRDefault="0091727F" w:rsidP="0091727F">
            <w:pPr>
              <w:pStyle w:val="Tabletext"/>
            </w:pPr>
            <w:r w:rsidRPr="005E3B43">
              <w:t>Evaluation of a Class 3 biological for inclusion in the Register for subsection 32DI(1) of the Act:</w:t>
            </w:r>
          </w:p>
        </w:tc>
        <w:tc>
          <w:tcPr>
            <w:tcW w:w="2060" w:type="pct"/>
            <w:tcBorders>
              <w:bottom w:val="nil"/>
            </w:tcBorders>
            <w:shd w:val="clear" w:color="auto" w:fill="auto"/>
          </w:tcPr>
          <w:p w:rsidR="0091727F" w:rsidRPr="005E3B43" w:rsidRDefault="0091727F" w:rsidP="0091727F">
            <w:pPr>
              <w:pStyle w:val="Tabletext"/>
            </w:pPr>
          </w:p>
        </w:tc>
      </w:tr>
      <w:tr w:rsidR="0091727F" w:rsidRPr="005E3B43" w:rsidTr="007F5E99">
        <w:tblPrEx>
          <w:tblBorders>
            <w:insideH w:val="single" w:sz="2" w:space="0" w:color="auto"/>
          </w:tblBorders>
        </w:tblPrEx>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pPr>
            <w:r w:rsidRPr="005E3B43">
              <w:t>(a) for a biological in relation to which a biologicals (priority applicant) determination is in place</w:t>
            </w:r>
          </w:p>
        </w:tc>
        <w:tc>
          <w:tcPr>
            <w:tcW w:w="2060" w:type="pct"/>
            <w:tcBorders>
              <w:top w:val="nil"/>
              <w:bottom w:val="nil"/>
            </w:tcBorders>
            <w:shd w:val="clear" w:color="auto" w:fill="auto"/>
          </w:tcPr>
          <w:p w:rsidR="0091727F" w:rsidRPr="005E3B43" w:rsidRDefault="00200414" w:rsidP="0091727F">
            <w:pPr>
              <w:pStyle w:val="Tabletext"/>
            </w:pPr>
            <w:r w:rsidRPr="005E3B43">
              <w:t>179,752</w:t>
            </w:r>
            <w:r w:rsidR="0091727F" w:rsidRPr="005E3B43">
              <w:t xml:space="preserve"> for each evaluation</w:t>
            </w:r>
          </w:p>
        </w:tc>
      </w:tr>
      <w:tr w:rsidR="0091727F" w:rsidRPr="005E3B43" w:rsidTr="007F5E99">
        <w:tblPrEx>
          <w:tblBorders>
            <w:insideH w:val="single" w:sz="2" w:space="0" w:color="auto"/>
          </w:tblBorders>
        </w:tblPrEx>
        <w:tc>
          <w:tcPr>
            <w:tcW w:w="426" w:type="pct"/>
            <w:tcBorders>
              <w:top w:val="nil"/>
              <w:bottom w:val="single" w:sz="2" w:space="0" w:color="auto"/>
            </w:tcBorders>
            <w:shd w:val="clear" w:color="auto" w:fill="auto"/>
          </w:tcPr>
          <w:p w:rsidR="0091727F" w:rsidRPr="005E3B43" w:rsidRDefault="0091727F" w:rsidP="0091727F">
            <w:pPr>
              <w:pStyle w:val="Tabletext"/>
            </w:pPr>
          </w:p>
        </w:tc>
        <w:tc>
          <w:tcPr>
            <w:tcW w:w="2514" w:type="pct"/>
            <w:tcBorders>
              <w:top w:val="nil"/>
              <w:bottom w:val="single" w:sz="2" w:space="0" w:color="auto"/>
            </w:tcBorders>
            <w:shd w:val="clear" w:color="auto" w:fill="auto"/>
          </w:tcPr>
          <w:p w:rsidR="0091727F" w:rsidRPr="005E3B43" w:rsidRDefault="0091727F" w:rsidP="0091727F">
            <w:pPr>
              <w:pStyle w:val="Tablea"/>
            </w:pPr>
            <w:r w:rsidRPr="005E3B43">
              <w:t>(b) in any other case</w:t>
            </w:r>
          </w:p>
        </w:tc>
        <w:tc>
          <w:tcPr>
            <w:tcW w:w="2060" w:type="pct"/>
            <w:tcBorders>
              <w:top w:val="nil"/>
              <w:bottom w:val="single" w:sz="2" w:space="0" w:color="auto"/>
            </w:tcBorders>
            <w:shd w:val="clear" w:color="auto" w:fill="auto"/>
          </w:tcPr>
          <w:p w:rsidR="0091727F" w:rsidRPr="005E3B43" w:rsidRDefault="001C6E68" w:rsidP="0091727F">
            <w:pPr>
              <w:pStyle w:val="Tabletext"/>
            </w:pPr>
            <w:r w:rsidRPr="005E3B43">
              <w:t>171,659</w:t>
            </w:r>
            <w:r w:rsidR="0091727F" w:rsidRPr="005E3B43">
              <w:t xml:space="preserve"> for each evaluation</w:t>
            </w:r>
          </w:p>
        </w:tc>
      </w:tr>
      <w:tr w:rsidR="0091727F" w:rsidRPr="005E3B43" w:rsidTr="00422814">
        <w:tblPrEx>
          <w:tblBorders>
            <w:insideH w:val="single" w:sz="2" w:space="0" w:color="auto"/>
          </w:tblBorders>
        </w:tblPrEx>
        <w:trPr>
          <w:cantSplit/>
        </w:trPr>
        <w:tc>
          <w:tcPr>
            <w:tcW w:w="426" w:type="pct"/>
            <w:tcBorders>
              <w:top w:val="single" w:sz="2" w:space="0" w:color="auto"/>
              <w:bottom w:val="nil"/>
            </w:tcBorders>
            <w:shd w:val="clear" w:color="auto" w:fill="auto"/>
          </w:tcPr>
          <w:p w:rsidR="0091727F" w:rsidRPr="005E3B43" w:rsidRDefault="0091727F" w:rsidP="0091727F">
            <w:pPr>
              <w:pStyle w:val="Tabletext"/>
            </w:pPr>
            <w:r w:rsidRPr="005E3B43">
              <w:t>6</w:t>
            </w:r>
          </w:p>
        </w:tc>
        <w:tc>
          <w:tcPr>
            <w:tcW w:w="2514" w:type="pct"/>
            <w:tcBorders>
              <w:top w:val="single" w:sz="2" w:space="0" w:color="auto"/>
              <w:bottom w:val="nil"/>
            </w:tcBorders>
            <w:shd w:val="clear" w:color="auto" w:fill="auto"/>
          </w:tcPr>
          <w:p w:rsidR="0091727F" w:rsidRPr="005E3B43" w:rsidRDefault="0091727F" w:rsidP="0091727F">
            <w:pPr>
              <w:pStyle w:val="Tabletext"/>
            </w:pPr>
            <w:r w:rsidRPr="005E3B43">
              <w:t>Evaluation of a Class 4 biological for inclusion in the Register for subsection 32DI(1) of the Act:</w:t>
            </w:r>
          </w:p>
        </w:tc>
        <w:tc>
          <w:tcPr>
            <w:tcW w:w="2060" w:type="pct"/>
            <w:tcBorders>
              <w:top w:val="single" w:sz="2" w:space="0" w:color="auto"/>
              <w:bottom w:val="nil"/>
            </w:tcBorders>
            <w:shd w:val="clear" w:color="auto" w:fill="auto"/>
          </w:tcPr>
          <w:p w:rsidR="0091727F" w:rsidRPr="005E3B43" w:rsidRDefault="0091727F" w:rsidP="0091727F">
            <w:pPr>
              <w:pStyle w:val="Tabletext"/>
            </w:pPr>
          </w:p>
        </w:tc>
      </w:tr>
      <w:tr w:rsidR="0091727F" w:rsidRPr="005E3B43" w:rsidTr="00422814">
        <w:tblPrEx>
          <w:tblBorders>
            <w:insideH w:val="single" w:sz="2" w:space="0" w:color="auto"/>
          </w:tblBorders>
        </w:tblPrEx>
        <w:trPr>
          <w:cantSplit/>
        </w:trPr>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pPr>
            <w:r w:rsidRPr="005E3B43">
              <w:t>(a) for a biological in relation to which a biologicals (priority applicant) determination is in place</w:t>
            </w:r>
          </w:p>
        </w:tc>
        <w:tc>
          <w:tcPr>
            <w:tcW w:w="2060" w:type="pct"/>
            <w:tcBorders>
              <w:top w:val="nil"/>
              <w:bottom w:val="nil"/>
            </w:tcBorders>
            <w:shd w:val="clear" w:color="auto" w:fill="auto"/>
          </w:tcPr>
          <w:p w:rsidR="0091727F" w:rsidRPr="005E3B43" w:rsidRDefault="001C6E68" w:rsidP="0091727F">
            <w:pPr>
              <w:pStyle w:val="Tabletext"/>
            </w:pPr>
            <w:r w:rsidRPr="005E3B43">
              <w:t>290,462</w:t>
            </w:r>
            <w:r w:rsidR="0091727F" w:rsidRPr="005E3B43">
              <w:t xml:space="preserve"> for each evaluation</w:t>
            </w:r>
          </w:p>
        </w:tc>
      </w:tr>
      <w:tr w:rsidR="0091727F" w:rsidRPr="005E3B43" w:rsidTr="007F5E99">
        <w:tblPrEx>
          <w:tblBorders>
            <w:insideH w:val="single" w:sz="2" w:space="0" w:color="auto"/>
          </w:tblBorders>
        </w:tblPrEx>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pPr>
            <w:r w:rsidRPr="005E3B43">
              <w:t>(b) in any other case</w:t>
            </w:r>
          </w:p>
        </w:tc>
        <w:tc>
          <w:tcPr>
            <w:tcW w:w="2060" w:type="pct"/>
            <w:tcBorders>
              <w:top w:val="nil"/>
              <w:bottom w:val="nil"/>
            </w:tcBorders>
            <w:shd w:val="clear" w:color="auto" w:fill="auto"/>
          </w:tcPr>
          <w:p w:rsidR="0091727F" w:rsidRPr="005E3B43" w:rsidRDefault="001C6E68" w:rsidP="0091727F">
            <w:pPr>
              <w:pStyle w:val="Tabletext"/>
            </w:pPr>
            <w:r w:rsidRPr="005E3B43">
              <w:t>278,904</w:t>
            </w:r>
            <w:r w:rsidR="0091727F" w:rsidRPr="005E3B43">
              <w:t xml:space="preserve"> for each evaluation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7</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Evaluation of an ingredient or component of a biological under regulation 16GF, for use in multiple biologicals (for which application for registration would later be made)</w:t>
            </w:r>
          </w:p>
        </w:tc>
        <w:tc>
          <w:tcPr>
            <w:tcW w:w="2060" w:type="pct"/>
            <w:tcBorders>
              <w:top w:val="single" w:sz="4" w:space="0" w:color="auto"/>
              <w:bottom w:val="single" w:sz="4" w:space="0" w:color="auto"/>
            </w:tcBorders>
            <w:shd w:val="clear" w:color="auto" w:fill="auto"/>
          </w:tcPr>
          <w:p w:rsidR="0091727F" w:rsidRPr="005E3B43" w:rsidRDefault="001C6E68" w:rsidP="0091727F">
            <w:pPr>
              <w:pStyle w:val="Tabletext"/>
            </w:pPr>
            <w:r w:rsidRPr="005E3B43">
              <w:t>27,913</w:t>
            </w:r>
            <w:r w:rsidR="0091727F" w:rsidRPr="005E3B43">
              <w:t xml:space="preserve"> for each evaluation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8</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Application under subsection 9D(3AA) or (3A) of the Act to vary the entry of a biological in the Register</w:t>
            </w:r>
          </w:p>
        </w:tc>
        <w:tc>
          <w:tcPr>
            <w:tcW w:w="2060" w:type="pct"/>
            <w:tcBorders>
              <w:top w:val="single" w:sz="4" w:space="0" w:color="auto"/>
              <w:bottom w:val="single" w:sz="4" w:space="0" w:color="auto"/>
            </w:tcBorders>
            <w:shd w:val="clear" w:color="auto" w:fill="auto"/>
          </w:tcPr>
          <w:p w:rsidR="0091727F" w:rsidRPr="005E3B43" w:rsidRDefault="00B61A79" w:rsidP="0091727F">
            <w:pPr>
              <w:pStyle w:val="Tabletext"/>
            </w:pPr>
            <w:r w:rsidRPr="005E3B43">
              <w:t>1,289</w:t>
            </w:r>
            <w:r w:rsidR="0091727F" w:rsidRPr="005E3B43">
              <w:t xml:space="preserve"> for each application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8A</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Evaluation of an application under subsection 9D(3AA) of the Act to vary the entry of a biological in the Register</w:t>
            </w:r>
          </w:p>
        </w:tc>
        <w:tc>
          <w:tcPr>
            <w:tcW w:w="2060" w:type="pct"/>
            <w:tcBorders>
              <w:top w:val="single" w:sz="4" w:space="0" w:color="auto"/>
              <w:bottom w:val="single" w:sz="4" w:space="0" w:color="auto"/>
            </w:tcBorders>
            <w:shd w:val="clear" w:color="auto" w:fill="auto"/>
          </w:tcPr>
          <w:p w:rsidR="0091727F" w:rsidRPr="005E3B43" w:rsidRDefault="00B61A79" w:rsidP="0091727F">
            <w:pPr>
              <w:pStyle w:val="Tabletext"/>
            </w:pPr>
            <w:r w:rsidRPr="005E3B43">
              <w:t>7,865</w:t>
            </w:r>
            <w:r w:rsidR="0091727F" w:rsidRPr="005E3B43">
              <w:rPr>
                <w:lang w:eastAsia="en-US"/>
              </w:rPr>
              <w:t xml:space="preserve"> for each evaluation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9</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Evaluation of an application under subsection 9D(3A) of the Act to vary the entry of a Class 2 biological in the Register</w:t>
            </w:r>
          </w:p>
        </w:tc>
        <w:tc>
          <w:tcPr>
            <w:tcW w:w="2060" w:type="pct"/>
            <w:tcBorders>
              <w:top w:val="single" w:sz="4" w:space="0" w:color="auto"/>
              <w:bottom w:val="single" w:sz="4" w:space="0" w:color="auto"/>
            </w:tcBorders>
            <w:shd w:val="clear" w:color="auto" w:fill="auto"/>
          </w:tcPr>
          <w:p w:rsidR="0091727F" w:rsidRPr="005E3B43" w:rsidRDefault="00B61A79" w:rsidP="0091727F">
            <w:pPr>
              <w:pStyle w:val="Tabletext"/>
            </w:pPr>
            <w:r w:rsidRPr="005E3B43">
              <w:t>7,865</w:t>
            </w:r>
            <w:r w:rsidR="0091727F" w:rsidRPr="005E3B43">
              <w:t xml:space="preserve"> for each evaluation</w:t>
            </w:r>
          </w:p>
        </w:tc>
      </w:tr>
      <w:tr w:rsidR="0091727F" w:rsidRPr="005E3B43" w:rsidTr="005A786D">
        <w:trPr>
          <w:cantSplit/>
        </w:trPr>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10</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Evaluation of an application under subsection 9D(3A) of the Act to vary the entry of a Class 3 or Class 4 biological in the Register, if the variation is a minor variation</w:t>
            </w:r>
          </w:p>
        </w:tc>
        <w:tc>
          <w:tcPr>
            <w:tcW w:w="2060" w:type="pct"/>
            <w:tcBorders>
              <w:top w:val="single" w:sz="4" w:space="0" w:color="auto"/>
              <w:bottom w:val="single" w:sz="4" w:space="0" w:color="auto"/>
            </w:tcBorders>
            <w:shd w:val="clear" w:color="auto" w:fill="auto"/>
          </w:tcPr>
          <w:p w:rsidR="0091727F" w:rsidRPr="005E3B43" w:rsidRDefault="00B61A79" w:rsidP="0091727F">
            <w:pPr>
              <w:pStyle w:val="Tabletext"/>
            </w:pPr>
            <w:r w:rsidRPr="005E3B43">
              <w:t>20,680</w:t>
            </w:r>
            <w:r w:rsidR="0091727F" w:rsidRPr="005E3B43">
              <w:t xml:space="preserve"> for each evaluation</w:t>
            </w:r>
          </w:p>
        </w:tc>
      </w:tr>
      <w:tr w:rsidR="0091727F" w:rsidRPr="005E3B43" w:rsidTr="005A786D">
        <w:trPr>
          <w:cantSplit/>
        </w:trPr>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11</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Evaluation of an application under subsection 9D(3A) of the Act to vary the entry of a Class 3 or Class 4 biological in the Register, if the variation is a major variation</w:t>
            </w:r>
          </w:p>
        </w:tc>
        <w:tc>
          <w:tcPr>
            <w:tcW w:w="2060" w:type="pct"/>
            <w:tcBorders>
              <w:top w:val="single" w:sz="4" w:space="0" w:color="auto"/>
              <w:bottom w:val="single" w:sz="4" w:space="0" w:color="auto"/>
            </w:tcBorders>
            <w:shd w:val="clear" w:color="auto" w:fill="auto"/>
          </w:tcPr>
          <w:p w:rsidR="0091727F" w:rsidRPr="005E3B43" w:rsidRDefault="00F0316D" w:rsidP="0091727F">
            <w:pPr>
              <w:pStyle w:val="Tabletext"/>
            </w:pPr>
            <w:r w:rsidRPr="005E3B43">
              <w:t>40,683</w:t>
            </w:r>
            <w:r w:rsidR="0091727F" w:rsidRPr="005E3B43">
              <w:t xml:space="preserve"> for each evaluation</w:t>
            </w:r>
          </w:p>
        </w:tc>
      </w:tr>
      <w:tr w:rsidR="0091727F" w:rsidRPr="005E3B43" w:rsidTr="000C6FCB">
        <w:trPr>
          <w:cantSplit/>
        </w:trPr>
        <w:tc>
          <w:tcPr>
            <w:tcW w:w="426" w:type="pct"/>
            <w:tcBorders>
              <w:top w:val="single" w:sz="4" w:space="0" w:color="auto"/>
              <w:bottom w:val="nil"/>
            </w:tcBorders>
            <w:shd w:val="clear" w:color="auto" w:fill="auto"/>
          </w:tcPr>
          <w:p w:rsidR="0091727F" w:rsidRPr="005E3B43" w:rsidRDefault="0091727F" w:rsidP="0091727F">
            <w:pPr>
              <w:pStyle w:val="Tabletext"/>
            </w:pPr>
            <w:r w:rsidRPr="005E3B43">
              <w:t>11A</w:t>
            </w:r>
          </w:p>
        </w:tc>
        <w:tc>
          <w:tcPr>
            <w:tcW w:w="2514" w:type="pct"/>
            <w:tcBorders>
              <w:top w:val="single" w:sz="4" w:space="0" w:color="auto"/>
              <w:bottom w:val="nil"/>
            </w:tcBorders>
            <w:shd w:val="clear" w:color="auto" w:fill="auto"/>
          </w:tcPr>
          <w:p w:rsidR="0091727F" w:rsidRPr="005E3B43" w:rsidRDefault="0091727F" w:rsidP="0091727F">
            <w:pPr>
              <w:pStyle w:val="Tabletext"/>
            </w:pPr>
            <w:r w:rsidRPr="005E3B43">
              <w:t xml:space="preserve">Application fee for processing an application for consent under </w:t>
            </w:r>
            <w:r w:rsidR="006B5D8E" w:rsidRPr="005E3B43">
              <w:t>section 1</w:t>
            </w:r>
            <w:r w:rsidRPr="005E3B43">
              <w:t>4 or 14A of the Act:</w:t>
            </w:r>
          </w:p>
        </w:tc>
        <w:tc>
          <w:tcPr>
            <w:tcW w:w="2060" w:type="pct"/>
            <w:tcBorders>
              <w:top w:val="single" w:sz="4" w:space="0" w:color="auto"/>
              <w:bottom w:val="nil"/>
            </w:tcBorders>
            <w:shd w:val="clear" w:color="auto" w:fill="auto"/>
          </w:tcPr>
          <w:p w:rsidR="0091727F" w:rsidRPr="005E3B43" w:rsidRDefault="0091727F" w:rsidP="0091727F">
            <w:pPr>
              <w:pStyle w:val="Tabletext"/>
            </w:pPr>
          </w:p>
        </w:tc>
      </w:tr>
      <w:tr w:rsidR="0091727F" w:rsidRPr="005E3B43" w:rsidTr="000C6FCB">
        <w:trPr>
          <w:cantSplit/>
        </w:trPr>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ind w:right="-52"/>
            </w:pPr>
            <w:r w:rsidRPr="005E3B43">
              <w:t>(a) for an application relating to goods that are biologicals to which a single entry in the Register relates</w:t>
            </w:r>
          </w:p>
        </w:tc>
        <w:tc>
          <w:tcPr>
            <w:tcW w:w="2060" w:type="pct"/>
            <w:tcBorders>
              <w:top w:val="nil"/>
              <w:bottom w:val="nil"/>
            </w:tcBorders>
            <w:shd w:val="clear" w:color="auto" w:fill="auto"/>
          </w:tcPr>
          <w:p w:rsidR="0091727F" w:rsidRPr="005E3B43" w:rsidRDefault="00F0316D" w:rsidP="0091727F">
            <w:pPr>
              <w:pStyle w:val="Tabletext"/>
            </w:pPr>
            <w:r w:rsidRPr="005E3B43">
              <w:t>565</w:t>
            </w:r>
            <w:r w:rsidR="0091727F" w:rsidRPr="005E3B43">
              <w:t xml:space="preserve"> (for all the goods to which the application relates)</w:t>
            </w:r>
          </w:p>
        </w:tc>
      </w:tr>
      <w:tr w:rsidR="0091727F" w:rsidRPr="005E3B43" w:rsidTr="000C6FCB">
        <w:trPr>
          <w:cantSplit/>
        </w:trPr>
        <w:tc>
          <w:tcPr>
            <w:tcW w:w="426" w:type="pct"/>
            <w:tcBorders>
              <w:top w:val="nil"/>
              <w:bottom w:val="single" w:sz="4" w:space="0" w:color="auto"/>
            </w:tcBorders>
            <w:shd w:val="clear" w:color="auto" w:fill="auto"/>
          </w:tcPr>
          <w:p w:rsidR="0091727F" w:rsidRPr="005E3B43" w:rsidRDefault="0091727F" w:rsidP="0091727F">
            <w:pPr>
              <w:pStyle w:val="Tabletext"/>
            </w:pPr>
          </w:p>
        </w:tc>
        <w:tc>
          <w:tcPr>
            <w:tcW w:w="2514" w:type="pct"/>
            <w:tcBorders>
              <w:top w:val="nil"/>
              <w:bottom w:val="single" w:sz="4" w:space="0" w:color="auto"/>
            </w:tcBorders>
            <w:shd w:val="clear" w:color="auto" w:fill="auto"/>
          </w:tcPr>
          <w:p w:rsidR="0091727F" w:rsidRPr="005E3B43" w:rsidRDefault="0091727F" w:rsidP="0091727F">
            <w:pPr>
              <w:pStyle w:val="Tablea"/>
              <w:ind w:right="-52"/>
            </w:pPr>
            <w:r w:rsidRPr="005E3B43">
              <w:t>(b) for an application relating to goods that are biologicals to which both of the following apply:</w:t>
            </w:r>
          </w:p>
          <w:p w:rsidR="0091727F" w:rsidRPr="005E3B43" w:rsidRDefault="0091727F" w:rsidP="0091727F">
            <w:pPr>
              <w:pStyle w:val="Tablei"/>
            </w:pPr>
            <w:r w:rsidRPr="005E3B43">
              <w:t>(i) there are separate entries in the Register in relation to the goods;</w:t>
            </w:r>
          </w:p>
          <w:p w:rsidR="0091727F" w:rsidRPr="005E3B43" w:rsidRDefault="0091727F" w:rsidP="0091727F">
            <w:pPr>
              <w:pStyle w:val="Tablei"/>
            </w:pPr>
            <w:r w:rsidRPr="005E3B43">
              <w:t>(ii) the way in which the goods do not conform with a standard applicable to the goods is the same for all the goods</w:t>
            </w:r>
          </w:p>
        </w:tc>
        <w:tc>
          <w:tcPr>
            <w:tcW w:w="2060" w:type="pct"/>
            <w:tcBorders>
              <w:top w:val="nil"/>
              <w:bottom w:val="single" w:sz="4" w:space="0" w:color="auto"/>
            </w:tcBorders>
            <w:shd w:val="clear" w:color="auto" w:fill="auto"/>
          </w:tcPr>
          <w:p w:rsidR="0091727F" w:rsidRPr="005E3B43" w:rsidRDefault="00F0316D" w:rsidP="0091727F">
            <w:pPr>
              <w:pStyle w:val="Tabletext"/>
            </w:pPr>
            <w:r w:rsidRPr="005E3B43">
              <w:t>565</w:t>
            </w:r>
            <w:r w:rsidR="0091727F" w:rsidRPr="005E3B43">
              <w:t xml:space="preserve"> for the first entry plus </w:t>
            </w:r>
            <w:r w:rsidR="002E266B" w:rsidRPr="005E3B43">
              <w:t>113</w:t>
            </w:r>
            <w:r w:rsidR="0091727F" w:rsidRPr="005E3B43">
              <w:t xml:space="preserve"> for each additional entry</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12</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Inspection fee—initial manufacturing audit (Australia and overseas) for paragraphs 32DE (1) (e), 38(1)(c) and 58(3)(b) of the Act</w:t>
            </w:r>
          </w:p>
        </w:tc>
        <w:tc>
          <w:tcPr>
            <w:tcW w:w="2060" w:type="pct"/>
            <w:tcBorders>
              <w:top w:val="single" w:sz="4" w:space="0" w:color="auto"/>
              <w:bottom w:val="single" w:sz="4" w:space="0" w:color="auto"/>
            </w:tcBorders>
            <w:shd w:val="clear" w:color="auto" w:fill="auto"/>
          </w:tcPr>
          <w:p w:rsidR="0091727F" w:rsidRPr="005E3B43" w:rsidRDefault="002E266B" w:rsidP="0091727F">
            <w:pPr>
              <w:pStyle w:val="Tabletext"/>
            </w:pPr>
            <w:r w:rsidRPr="005E3B43">
              <w:t>25,426</w:t>
            </w:r>
            <w:r w:rsidR="0091727F" w:rsidRPr="005E3B43">
              <w:t xml:space="preserve"> for each inspection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13</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Inspection fee—subsequent Manufacturing Audit (Australia and overseas) for paragraphs 41 (1)(f) and 58(3)(b) of the Act</w:t>
            </w:r>
          </w:p>
        </w:tc>
        <w:tc>
          <w:tcPr>
            <w:tcW w:w="2060" w:type="pct"/>
            <w:tcBorders>
              <w:top w:val="single" w:sz="4" w:space="0" w:color="auto"/>
              <w:bottom w:val="single" w:sz="4" w:space="0" w:color="auto"/>
            </w:tcBorders>
            <w:shd w:val="clear" w:color="auto" w:fill="auto"/>
          </w:tcPr>
          <w:p w:rsidR="0091727F" w:rsidRPr="005E3B43" w:rsidRDefault="002E266B" w:rsidP="0091727F">
            <w:pPr>
              <w:pStyle w:val="Tabletext"/>
            </w:pPr>
            <w:r w:rsidRPr="005E3B43">
              <w:t>19,324</w:t>
            </w:r>
            <w:r w:rsidR="0091727F" w:rsidRPr="005E3B43">
              <w:t xml:space="preserve"> for each inspection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14</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 xml:space="preserve">Inspection fee—in addition to an inspection fee mentioned in </w:t>
            </w:r>
            <w:r w:rsidR="006B5D8E" w:rsidRPr="005E3B43">
              <w:t>item 1</w:t>
            </w:r>
            <w:r w:rsidRPr="005E3B43">
              <w:t>2 or 13 above for an inspection that is required to be conducted outside Australia</w:t>
            </w:r>
          </w:p>
        </w:tc>
        <w:tc>
          <w:tcPr>
            <w:tcW w:w="2060" w:type="pct"/>
            <w:tcBorders>
              <w:top w:val="single" w:sz="4" w:space="0" w:color="auto"/>
              <w:bottom w:val="single" w:sz="4" w:space="0" w:color="auto"/>
            </w:tcBorders>
            <w:shd w:val="clear" w:color="auto" w:fill="auto"/>
          </w:tcPr>
          <w:p w:rsidR="0091727F" w:rsidRPr="005E3B43" w:rsidRDefault="002E266B" w:rsidP="0091727F">
            <w:pPr>
              <w:pStyle w:val="Tabletext"/>
            </w:pPr>
            <w:r w:rsidRPr="005E3B43">
              <w:t>790</w:t>
            </w:r>
            <w:r w:rsidR="0091727F" w:rsidRPr="005E3B43">
              <w:t xml:space="preserve"> for each hour of preparation by each inspector</w:t>
            </w:r>
          </w:p>
        </w:tc>
      </w:tr>
      <w:tr w:rsidR="0091727F" w:rsidRPr="005E3B43" w:rsidTr="00422814">
        <w:trPr>
          <w:cantSplit/>
        </w:trPr>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lastRenderedPageBreak/>
              <w:t>15</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 xml:space="preserve">Inspection fee—in addition to an inspection fee mentioned in </w:t>
            </w:r>
            <w:r w:rsidR="006B5D8E" w:rsidRPr="005E3B43">
              <w:t>item 1</w:t>
            </w:r>
            <w:r w:rsidRPr="005E3B43">
              <w:t>2 or 13 above for an inspection that is required to be conducted outside Australia</w:t>
            </w:r>
          </w:p>
        </w:tc>
        <w:tc>
          <w:tcPr>
            <w:tcW w:w="2060"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Amount of costs and reasonable expenses of travel by each inspector, including costs for accommodation and allowance outside Australia</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16</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Evaluation fee for subsection 32CK(4) of the Act</w:t>
            </w:r>
          </w:p>
        </w:tc>
        <w:tc>
          <w:tcPr>
            <w:tcW w:w="2060" w:type="pct"/>
            <w:tcBorders>
              <w:top w:val="single" w:sz="4" w:space="0" w:color="auto"/>
              <w:bottom w:val="single" w:sz="4" w:space="0" w:color="auto"/>
            </w:tcBorders>
            <w:shd w:val="clear" w:color="auto" w:fill="auto"/>
          </w:tcPr>
          <w:p w:rsidR="0091727F" w:rsidRPr="005E3B43" w:rsidRDefault="003729F2" w:rsidP="0091727F">
            <w:pPr>
              <w:pStyle w:val="Tabletext"/>
            </w:pPr>
            <w:r w:rsidRPr="005E3B43">
              <w:t>30,964</w:t>
            </w:r>
            <w:r w:rsidR="0091727F" w:rsidRPr="005E3B43">
              <w:t xml:space="preserve"> for each evaluation</w:t>
            </w:r>
          </w:p>
        </w:tc>
      </w:tr>
      <w:tr w:rsidR="0091727F" w:rsidRPr="005E3B43" w:rsidTr="005A786D">
        <w:tc>
          <w:tcPr>
            <w:tcW w:w="426"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16AA</w:t>
            </w:r>
          </w:p>
        </w:tc>
        <w:tc>
          <w:tcPr>
            <w:tcW w:w="2514" w:type="pct"/>
            <w:tcBorders>
              <w:top w:val="single" w:sz="4" w:space="0" w:color="auto"/>
              <w:bottom w:val="single" w:sz="4" w:space="0" w:color="auto"/>
            </w:tcBorders>
            <w:shd w:val="clear" w:color="auto" w:fill="auto"/>
          </w:tcPr>
          <w:p w:rsidR="0091727F" w:rsidRPr="005E3B43" w:rsidRDefault="0091727F" w:rsidP="0091727F">
            <w:pPr>
              <w:pStyle w:val="Tabletext"/>
            </w:pPr>
            <w:r w:rsidRPr="005E3B43">
              <w:t>Fee for the purposes of paragraph 32CK(9A)(e) of the Act, for a request under subsection 32CK(9A) of the Act to vary the biological specified in an approval to use the biological solely for experimental purposes in humans, or to vary the conditions of such an approval</w:t>
            </w:r>
          </w:p>
        </w:tc>
        <w:tc>
          <w:tcPr>
            <w:tcW w:w="2060" w:type="pct"/>
            <w:tcBorders>
              <w:top w:val="single" w:sz="4" w:space="0" w:color="auto"/>
              <w:bottom w:val="single" w:sz="4" w:space="0" w:color="auto"/>
            </w:tcBorders>
            <w:shd w:val="clear" w:color="auto" w:fill="auto"/>
          </w:tcPr>
          <w:p w:rsidR="0091727F" w:rsidRPr="005E3B43" w:rsidRDefault="003729F2" w:rsidP="0091727F">
            <w:pPr>
              <w:pStyle w:val="Tabletext"/>
            </w:pPr>
            <w:r w:rsidRPr="005E3B43">
              <w:t>$8,448</w:t>
            </w:r>
          </w:p>
        </w:tc>
      </w:tr>
      <w:tr w:rsidR="0091727F" w:rsidRPr="005E3B43" w:rsidTr="005A786D">
        <w:tc>
          <w:tcPr>
            <w:tcW w:w="426" w:type="pct"/>
            <w:tcBorders>
              <w:top w:val="single" w:sz="4" w:space="0" w:color="auto"/>
              <w:bottom w:val="nil"/>
            </w:tcBorders>
            <w:shd w:val="clear" w:color="auto" w:fill="auto"/>
          </w:tcPr>
          <w:p w:rsidR="0091727F" w:rsidRPr="005E3B43" w:rsidRDefault="0091727F" w:rsidP="0091727F">
            <w:pPr>
              <w:pStyle w:val="Tabletext"/>
            </w:pPr>
            <w:r w:rsidRPr="005E3B43">
              <w:t>16A</w:t>
            </w:r>
          </w:p>
        </w:tc>
        <w:tc>
          <w:tcPr>
            <w:tcW w:w="2514" w:type="pct"/>
            <w:tcBorders>
              <w:top w:val="single" w:sz="4" w:space="0" w:color="auto"/>
              <w:bottom w:val="nil"/>
            </w:tcBorders>
            <w:shd w:val="clear" w:color="auto" w:fill="auto"/>
          </w:tcPr>
          <w:p w:rsidR="0091727F" w:rsidRPr="005E3B43" w:rsidRDefault="0091727F" w:rsidP="0091727F">
            <w:pPr>
              <w:pStyle w:val="Tabletext"/>
            </w:pPr>
            <w:r w:rsidRPr="005E3B43">
              <w:t>Application fee for a request, under subsection 32GD(1) of the Act, for the revocation of the cancellation of an entry of a biological from the Register:</w:t>
            </w:r>
          </w:p>
        </w:tc>
        <w:tc>
          <w:tcPr>
            <w:tcW w:w="2060" w:type="pct"/>
            <w:tcBorders>
              <w:top w:val="single" w:sz="4" w:space="0" w:color="auto"/>
              <w:bottom w:val="nil"/>
            </w:tcBorders>
            <w:shd w:val="clear" w:color="auto" w:fill="auto"/>
          </w:tcPr>
          <w:p w:rsidR="0091727F" w:rsidRPr="005E3B43" w:rsidRDefault="0091727F" w:rsidP="0091727F">
            <w:pPr>
              <w:pStyle w:val="Tabletext"/>
            </w:pPr>
          </w:p>
        </w:tc>
      </w:tr>
      <w:tr w:rsidR="0091727F" w:rsidRPr="005E3B43" w:rsidTr="005A786D">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pPr>
            <w:r w:rsidRPr="005E3B43">
              <w:t>(a) if the request relates to one entry;</w:t>
            </w:r>
          </w:p>
        </w:tc>
        <w:tc>
          <w:tcPr>
            <w:tcW w:w="2060" w:type="pct"/>
            <w:tcBorders>
              <w:top w:val="nil"/>
              <w:bottom w:val="nil"/>
            </w:tcBorders>
            <w:shd w:val="clear" w:color="auto" w:fill="auto"/>
          </w:tcPr>
          <w:p w:rsidR="0091727F" w:rsidRPr="005E3B43" w:rsidRDefault="00C918F2" w:rsidP="0091727F">
            <w:pPr>
              <w:pStyle w:val="Tabletext"/>
            </w:pPr>
            <w:r w:rsidRPr="005E3B43">
              <w:t>181</w:t>
            </w:r>
          </w:p>
        </w:tc>
      </w:tr>
      <w:tr w:rsidR="0091727F" w:rsidRPr="005E3B43" w:rsidTr="005A786D">
        <w:tc>
          <w:tcPr>
            <w:tcW w:w="426" w:type="pct"/>
            <w:tcBorders>
              <w:top w:val="nil"/>
              <w:bottom w:val="single" w:sz="4" w:space="0" w:color="auto"/>
            </w:tcBorders>
            <w:shd w:val="clear" w:color="auto" w:fill="auto"/>
          </w:tcPr>
          <w:p w:rsidR="0091727F" w:rsidRPr="005E3B43" w:rsidRDefault="0091727F" w:rsidP="0091727F">
            <w:pPr>
              <w:pStyle w:val="Tabletext"/>
            </w:pPr>
          </w:p>
        </w:tc>
        <w:tc>
          <w:tcPr>
            <w:tcW w:w="2514" w:type="pct"/>
            <w:tcBorders>
              <w:top w:val="nil"/>
              <w:bottom w:val="single" w:sz="4" w:space="0" w:color="auto"/>
            </w:tcBorders>
            <w:shd w:val="clear" w:color="auto" w:fill="auto"/>
          </w:tcPr>
          <w:p w:rsidR="0091727F" w:rsidRPr="005E3B43" w:rsidRDefault="0091727F" w:rsidP="0091727F">
            <w:pPr>
              <w:pStyle w:val="Tablea"/>
            </w:pPr>
            <w:r w:rsidRPr="005E3B43">
              <w:t>(b) if the request relates to more than one entry</w:t>
            </w:r>
          </w:p>
        </w:tc>
        <w:tc>
          <w:tcPr>
            <w:tcW w:w="2060" w:type="pct"/>
            <w:tcBorders>
              <w:top w:val="nil"/>
              <w:bottom w:val="single" w:sz="4" w:space="0" w:color="auto"/>
            </w:tcBorders>
            <w:shd w:val="clear" w:color="auto" w:fill="auto"/>
          </w:tcPr>
          <w:p w:rsidR="0091727F" w:rsidRPr="005E3B43" w:rsidRDefault="00C918F2" w:rsidP="0091727F">
            <w:pPr>
              <w:pStyle w:val="Tabletext"/>
            </w:pPr>
            <w:r w:rsidRPr="005E3B43">
              <w:t>181</w:t>
            </w:r>
            <w:r w:rsidR="0091727F" w:rsidRPr="005E3B43">
              <w:rPr>
                <w:lang w:eastAsia="en-US"/>
              </w:rPr>
              <w:t xml:space="preserve"> for the first entry plus </w:t>
            </w:r>
            <w:r w:rsidRPr="005E3B43">
              <w:t>57</w:t>
            </w:r>
            <w:r w:rsidR="0091727F" w:rsidRPr="005E3B43">
              <w:rPr>
                <w:lang w:eastAsia="en-US"/>
              </w:rPr>
              <w:t xml:space="preserve"> for each additional entry</w:t>
            </w:r>
          </w:p>
        </w:tc>
      </w:tr>
      <w:tr w:rsidR="0091727F" w:rsidRPr="005E3B43" w:rsidTr="005A786D">
        <w:tc>
          <w:tcPr>
            <w:tcW w:w="426" w:type="pct"/>
            <w:tcBorders>
              <w:top w:val="single" w:sz="4" w:space="0" w:color="auto"/>
              <w:bottom w:val="nil"/>
            </w:tcBorders>
            <w:shd w:val="clear" w:color="auto" w:fill="auto"/>
          </w:tcPr>
          <w:p w:rsidR="0091727F" w:rsidRPr="005E3B43" w:rsidRDefault="0091727F" w:rsidP="0091727F">
            <w:pPr>
              <w:pStyle w:val="Tabletext"/>
            </w:pPr>
            <w:r w:rsidRPr="005E3B43">
              <w:t>16B</w:t>
            </w:r>
          </w:p>
        </w:tc>
        <w:tc>
          <w:tcPr>
            <w:tcW w:w="2514" w:type="pct"/>
            <w:tcBorders>
              <w:top w:val="single" w:sz="4" w:space="0" w:color="auto"/>
              <w:bottom w:val="nil"/>
            </w:tcBorders>
            <w:shd w:val="clear" w:color="auto" w:fill="auto"/>
          </w:tcPr>
          <w:p w:rsidR="0091727F" w:rsidRPr="005E3B43" w:rsidRDefault="0091727F" w:rsidP="0091727F">
            <w:pPr>
              <w:pStyle w:val="Tablea"/>
              <w:ind w:left="0" w:firstLine="0"/>
            </w:pPr>
            <w:r w:rsidRPr="005E3B43">
              <w:t>Application fee for a request, under subsection 32GDA(1) of the Act, for the revocation of the cancellation of an entry of a biological from the Register:</w:t>
            </w:r>
          </w:p>
        </w:tc>
        <w:tc>
          <w:tcPr>
            <w:tcW w:w="2060" w:type="pct"/>
            <w:tcBorders>
              <w:top w:val="single" w:sz="4" w:space="0" w:color="auto"/>
              <w:bottom w:val="nil"/>
            </w:tcBorders>
            <w:shd w:val="clear" w:color="auto" w:fill="auto"/>
          </w:tcPr>
          <w:p w:rsidR="0091727F" w:rsidRPr="005E3B43" w:rsidRDefault="0091727F" w:rsidP="0091727F">
            <w:pPr>
              <w:pStyle w:val="Tabletext"/>
              <w:rPr>
                <w:lang w:eastAsia="en-US"/>
              </w:rPr>
            </w:pPr>
          </w:p>
        </w:tc>
      </w:tr>
      <w:tr w:rsidR="0091727F" w:rsidRPr="005E3B43" w:rsidTr="005A786D">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pPr>
            <w:r w:rsidRPr="005E3B43">
              <w:t>(a) if the request relates to one entry;</w:t>
            </w:r>
          </w:p>
        </w:tc>
        <w:tc>
          <w:tcPr>
            <w:tcW w:w="2060" w:type="pct"/>
            <w:tcBorders>
              <w:top w:val="nil"/>
              <w:bottom w:val="nil"/>
            </w:tcBorders>
            <w:shd w:val="clear" w:color="auto" w:fill="auto"/>
          </w:tcPr>
          <w:p w:rsidR="0091727F" w:rsidRPr="005E3B43" w:rsidRDefault="00D05527" w:rsidP="0091727F">
            <w:pPr>
              <w:pStyle w:val="Tabletext"/>
              <w:rPr>
                <w:lang w:eastAsia="en-US"/>
              </w:rPr>
            </w:pPr>
            <w:r w:rsidRPr="005E3B43">
              <w:t>181</w:t>
            </w:r>
          </w:p>
        </w:tc>
      </w:tr>
      <w:tr w:rsidR="0091727F" w:rsidRPr="005E3B43" w:rsidTr="005A786D">
        <w:tc>
          <w:tcPr>
            <w:tcW w:w="426" w:type="pct"/>
            <w:tcBorders>
              <w:top w:val="nil"/>
              <w:bottom w:val="single" w:sz="4" w:space="0" w:color="auto"/>
            </w:tcBorders>
            <w:shd w:val="clear" w:color="auto" w:fill="auto"/>
          </w:tcPr>
          <w:p w:rsidR="0091727F" w:rsidRPr="005E3B43" w:rsidRDefault="0091727F" w:rsidP="0091727F">
            <w:pPr>
              <w:pStyle w:val="Tabletext"/>
            </w:pPr>
          </w:p>
        </w:tc>
        <w:tc>
          <w:tcPr>
            <w:tcW w:w="2514" w:type="pct"/>
            <w:tcBorders>
              <w:top w:val="nil"/>
              <w:bottom w:val="single" w:sz="4" w:space="0" w:color="auto"/>
            </w:tcBorders>
            <w:shd w:val="clear" w:color="auto" w:fill="auto"/>
          </w:tcPr>
          <w:p w:rsidR="0091727F" w:rsidRPr="005E3B43" w:rsidRDefault="0091727F" w:rsidP="0091727F">
            <w:pPr>
              <w:pStyle w:val="Tablea"/>
            </w:pPr>
            <w:r w:rsidRPr="005E3B43">
              <w:t>(b) if the request relates to more than one entry</w:t>
            </w:r>
          </w:p>
        </w:tc>
        <w:tc>
          <w:tcPr>
            <w:tcW w:w="2060" w:type="pct"/>
            <w:tcBorders>
              <w:top w:val="nil"/>
              <w:bottom w:val="single" w:sz="4" w:space="0" w:color="auto"/>
            </w:tcBorders>
            <w:shd w:val="clear" w:color="auto" w:fill="auto"/>
          </w:tcPr>
          <w:p w:rsidR="0091727F" w:rsidRPr="005E3B43" w:rsidRDefault="00D05527" w:rsidP="0091727F">
            <w:pPr>
              <w:pStyle w:val="Tabletext"/>
              <w:rPr>
                <w:lang w:eastAsia="en-US"/>
              </w:rPr>
            </w:pPr>
            <w:r w:rsidRPr="005E3B43">
              <w:t>181</w:t>
            </w:r>
            <w:r w:rsidR="0091727F" w:rsidRPr="005E3B43">
              <w:rPr>
                <w:lang w:eastAsia="en-US"/>
              </w:rPr>
              <w:t xml:space="preserve"> for the first entry plus </w:t>
            </w:r>
            <w:r w:rsidRPr="005E3B43">
              <w:t>57</w:t>
            </w:r>
            <w:r w:rsidR="0091727F" w:rsidRPr="005E3B43">
              <w:rPr>
                <w:lang w:eastAsia="en-US"/>
              </w:rPr>
              <w:t xml:space="preserve"> for each additional entry</w:t>
            </w:r>
          </w:p>
        </w:tc>
      </w:tr>
      <w:tr w:rsidR="0091727F" w:rsidRPr="005E3B43" w:rsidTr="005A786D">
        <w:tc>
          <w:tcPr>
            <w:tcW w:w="426" w:type="pct"/>
            <w:tcBorders>
              <w:top w:val="single" w:sz="4" w:space="0" w:color="auto"/>
              <w:bottom w:val="nil"/>
            </w:tcBorders>
            <w:shd w:val="clear" w:color="auto" w:fill="auto"/>
          </w:tcPr>
          <w:p w:rsidR="0091727F" w:rsidRPr="005E3B43" w:rsidRDefault="0091727F" w:rsidP="0091727F">
            <w:pPr>
              <w:pStyle w:val="Tabletext"/>
            </w:pPr>
            <w:r w:rsidRPr="005E3B43">
              <w:t>17</w:t>
            </w:r>
          </w:p>
        </w:tc>
        <w:tc>
          <w:tcPr>
            <w:tcW w:w="2514" w:type="pct"/>
            <w:tcBorders>
              <w:top w:val="single" w:sz="4" w:space="0" w:color="auto"/>
              <w:bottom w:val="nil"/>
            </w:tcBorders>
            <w:shd w:val="clear" w:color="auto" w:fill="auto"/>
          </w:tcPr>
          <w:p w:rsidR="0091727F" w:rsidRPr="005E3B43" w:rsidRDefault="0091727F" w:rsidP="0091727F">
            <w:pPr>
              <w:pStyle w:val="Tabletext"/>
            </w:pPr>
            <w:r w:rsidRPr="005E3B43">
              <w:t xml:space="preserve">Fee for notification required under </w:t>
            </w:r>
            <w:r w:rsidR="006B5D8E" w:rsidRPr="005E3B43">
              <w:t>item 3</w:t>
            </w:r>
            <w:r w:rsidRPr="005E3B43">
              <w:t xml:space="preserve"> of Schedule 5A for a biological to which that Schedule applies:</w:t>
            </w:r>
          </w:p>
        </w:tc>
        <w:tc>
          <w:tcPr>
            <w:tcW w:w="2060" w:type="pct"/>
            <w:tcBorders>
              <w:top w:val="single" w:sz="4" w:space="0" w:color="auto"/>
              <w:bottom w:val="nil"/>
            </w:tcBorders>
            <w:shd w:val="clear" w:color="auto" w:fill="auto"/>
          </w:tcPr>
          <w:p w:rsidR="0091727F" w:rsidRPr="005E3B43" w:rsidRDefault="0091727F" w:rsidP="0091727F">
            <w:pPr>
              <w:pStyle w:val="Tabletext"/>
            </w:pPr>
          </w:p>
        </w:tc>
      </w:tr>
      <w:tr w:rsidR="0091727F" w:rsidRPr="005E3B43" w:rsidTr="005A786D">
        <w:tc>
          <w:tcPr>
            <w:tcW w:w="426" w:type="pct"/>
            <w:tcBorders>
              <w:top w:val="nil"/>
              <w:bottom w:val="nil"/>
            </w:tcBorders>
            <w:shd w:val="clear" w:color="auto" w:fill="auto"/>
          </w:tcPr>
          <w:p w:rsidR="0091727F" w:rsidRPr="005E3B43" w:rsidRDefault="0091727F" w:rsidP="0091727F">
            <w:pPr>
              <w:pStyle w:val="Tabletext"/>
            </w:pPr>
          </w:p>
        </w:tc>
        <w:tc>
          <w:tcPr>
            <w:tcW w:w="2514" w:type="pct"/>
            <w:tcBorders>
              <w:top w:val="nil"/>
              <w:bottom w:val="nil"/>
            </w:tcBorders>
            <w:shd w:val="clear" w:color="auto" w:fill="auto"/>
          </w:tcPr>
          <w:p w:rsidR="0091727F" w:rsidRPr="005E3B43" w:rsidRDefault="0091727F" w:rsidP="0091727F">
            <w:pPr>
              <w:pStyle w:val="Tablea"/>
            </w:pPr>
            <w:r w:rsidRPr="005E3B43">
              <w:t>(a) of intention to sponsor a clinical trial at a trial site using a biological</w:t>
            </w:r>
          </w:p>
        </w:tc>
        <w:tc>
          <w:tcPr>
            <w:tcW w:w="2060" w:type="pct"/>
            <w:tcBorders>
              <w:top w:val="nil"/>
              <w:bottom w:val="nil"/>
            </w:tcBorders>
            <w:shd w:val="clear" w:color="auto" w:fill="auto"/>
          </w:tcPr>
          <w:p w:rsidR="0091727F" w:rsidRPr="005E3B43" w:rsidRDefault="00D05527" w:rsidP="0091727F">
            <w:pPr>
              <w:pStyle w:val="Tabletext"/>
            </w:pPr>
            <w:r w:rsidRPr="005E3B43">
              <w:t>429</w:t>
            </w:r>
          </w:p>
        </w:tc>
      </w:tr>
      <w:tr w:rsidR="0091727F" w:rsidRPr="005E3B43" w:rsidTr="005A786D">
        <w:tc>
          <w:tcPr>
            <w:tcW w:w="426" w:type="pct"/>
            <w:tcBorders>
              <w:top w:val="nil"/>
              <w:bottom w:val="single" w:sz="12" w:space="0" w:color="auto"/>
            </w:tcBorders>
            <w:shd w:val="clear" w:color="auto" w:fill="auto"/>
          </w:tcPr>
          <w:p w:rsidR="0091727F" w:rsidRPr="005E3B43" w:rsidRDefault="0091727F" w:rsidP="0091727F">
            <w:pPr>
              <w:pStyle w:val="Tabletext"/>
            </w:pPr>
          </w:p>
        </w:tc>
        <w:tc>
          <w:tcPr>
            <w:tcW w:w="2514" w:type="pct"/>
            <w:tcBorders>
              <w:top w:val="nil"/>
              <w:bottom w:val="single" w:sz="12" w:space="0" w:color="auto"/>
            </w:tcBorders>
            <w:shd w:val="clear" w:color="auto" w:fill="auto"/>
          </w:tcPr>
          <w:p w:rsidR="0091727F" w:rsidRPr="005E3B43" w:rsidRDefault="0091727F" w:rsidP="0091727F">
            <w:pPr>
              <w:pStyle w:val="Tablea"/>
            </w:pPr>
            <w:r w:rsidRPr="005E3B43">
              <w:t>(b) for each notification of an additional trial site or additional trial sites</w:t>
            </w:r>
          </w:p>
        </w:tc>
        <w:tc>
          <w:tcPr>
            <w:tcW w:w="2060" w:type="pct"/>
            <w:tcBorders>
              <w:top w:val="nil"/>
              <w:bottom w:val="single" w:sz="12" w:space="0" w:color="auto"/>
            </w:tcBorders>
            <w:shd w:val="clear" w:color="auto" w:fill="auto"/>
          </w:tcPr>
          <w:p w:rsidR="0091727F" w:rsidRPr="005E3B43" w:rsidRDefault="00D05527" w:rsidP="0091727F">
            <w:pPr>
              <w:pStyle w:val="Tabletext"/>
            </w:pPr>
            <w:r w:rsidRPr="005E3B43">
              <w:t>429</w:t>
            </w:r>
          </w:p>
        </w:tc>
      </w:tr>
    </w:tbl>
    <w:p w:rsidR="00207B1C" w:rsidRPr="005E3B43" w:rsidRDefault="008D1B4F" w:rsidP="00763BCF">
      <w:pPr>
        <w:pStyle w:val="ActHead1"/>
        <w:pageBreakBefore/>
        <w:spacing w:before="240"/>
      </w:pPr>
      <w:bookmarkStart w:id="440" w:name="_Toc178421970"/>
      <w:r w:rsidRPr="005E3B43">
        <w:rPr>
          <w:rStyle w:val="CharChapNo"/>
        </w:rPr>
        <w:lastRenderedPageBreak/>
        <w:t>Schedule 1</w:t>
      </w:r>
      <w:r w:rsidR="00207B1C" w:rsidRPr="005E3B43">
        <w:rPr>
          <w:rStyle w:val="CharChapNo"/>
        </w:rPr>
        <w:t>0</w:t>
      </w:r>
      <w:r w:rsidR="00E20BA4" w:rsidRPr="005E3B43">
        <w:t>—</w:t>
      </w:r>
      <w:r w:rsidR="00207B1C" w:rsidRPr="005E3B43">
        <w:rPr>
          <w:rStyle w:val="CharChapText"/>
        </w:rPr>
        <w:t>Therapeutic goods for evaluation</w:t>
      </w:r>
      <w:bookmarkEnd w:id="440"/>
    </w:p>
    <w:p w:rsidR="004525E2" w:rsidRPr="005E3B43" w:rsidRDefault="004525E2" w:rsidP="00763BCF">
      <w:pPr>
        <w:pStyle w:val="notemargin"/>
      </w:pPr>
      <w:r w:rsidRPr="005E3B43">
        <w:t>Note:</w:t>
      </w:r>
      <w:r w:rsidRPr="005E3B43">
        <w:tab/>
        <w:t>See regulations</w:t>
      </w:r>
      <w:r w:rsidR="004E6D00" w:rsidRPr="005E3B43">
        <w:t> </w:t>
      </w:r>
      <w:r w:rsidRPr="005E3B43">
        <w:t>16C, 16D, 16F, 16G and 45.</w:t>
      </w:r>
    </w:p>
    <w:p w:rsidR="00D41A73" w:rsidRPr="005E3B43" w:rsidRDefault="00D41A73" w:rsidP="00763BCF">
      <w:pPr>
        <w:pStyle w:val="ActHead2"/>
      </w:pPr>
      <w:bookmarkStart w:id="441" w:name="_Toc178421971"/>
      <w:r w:rsidRPr="005E3B43">
        <w:rPr>
          <w:rStyle w:val="CharPartNo"/>
        </w:rPr>
        <w:t>Part</w:t>
      </w:r>
      <w:r w:rsidR="004E6D00" w:rsidRPr="005E3B43">
        <w:rPr>
          <w:rStyle w:val="CharPartNo"/>
        </w:rPr>
        <w:t> </w:t>
      </w:r>
      <w:r w:rsidRPr="005E3B43">
        <w:rPr>
          <w:rStyle w:val="CharPartNo"/>
        </w:rPr>
        <w:t>1</w:t>
      </w:r>
      <w:r w:rsidRPr="005E3B43">
        <w:t>—</w:t>
      </w:r>
      <w:r w:rsidRPr="005E3B43">
        <w:rPr>
          <w:rStyle w:val="CharPartText"/>
        </w:rPr>
        <w:t>Evaluation of prescription and other medicines by the Prescription Medicines Authorisation Branch</w:t>
      </w:r>
      <w:bookmarkEnd w:id="441"/>
    </w:p>
    <w:p w:rsidR="005342C7" w:rsidRPr="005E3B43" w:rsidRDefault="005342C7" w:rsidP="00763BCF">
      <w:pPr>
        <w:pStyle w:val="Header"/>
        <w:tabs>
          <w:tab w:val="clear" w:pos="4150"/>
          <w:tab w:val="clear" w:pos="8307"/>
        </w:tabs>
      </w:pPr>
      <w:r w:rsidRPr="005E3B43">
        <w:rPr>
          <w:rStyle w:val="CharDivNo"/>
        </w:rPr>
        <w:t xml:space="preserve"> </w:t>
      </w:r>
      <w:r w:rsidRPr="005E3B43">
        <w:rPr>
          <w:rStyle w:val="CharDivText"/>
        </w:rPr>
        <w:t xml:space="preserve"> </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CellMar>
          <w:left w:w="79" w:type="dxa"/>
          <w:right w:w="79" w:type="dxa"/>
        </w:tblCellMar>
        <w:tblLook w:val="0000" w:firstRow="0" w:lastRow="0" w:firstColumn="0" w:lastColumn="0" w:noHBand="0" w:noVBand="0"/>
      </w:tblPr>
      <w:tblGrid>
        <w:gridCol w:w="1218"/>
        <w:gridCol w:w="7253"/>
      </w:tblGrid>
      <w:tr w:rsidR="00207B1C" w:rsidRPr="005E3B43" w:rsidTr="005A786D">
        <w:trPr>
          <w:tblHeader/>
        </w:trPr>
        <w:tc>
          <w:tcPr>
            <w:tcW w:w="719"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1</w:t>
            </w:r>
            <w:r w:rsidRPr="005E3B43">
              <w:br/>
              <w:t>Item</w:t>
            </w:r>
          </w:p>
        </w:tc>
        <w:tc>
          <w:tcPr>
            <w:tcW w:w="4281"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Product</w:t>
            </w:r>
          </w:p>
        </w:tc>
      </w:tr>
      <w:tr w:rsidR="00207B1C" w:rsidRPr="005E3B43" w:rsidTr="005A786D">
        <w:tc>
          <w:tcPr>
            <w:tcW w:w="719"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281"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therapeutic goods (except therapeutic goods mentioned in another Part of this Schedule), that:</w:t>
            </w:r>
          </w:p>
          <w:p w:rsidR="00207B1C" w:rsidRPr="005E3B43" w:rsidRDefault="00E20BA4" w:rsidP="00763BCF">
            <w:pPr>
              <w:pStyle w:val="Tablea"/>
              <w:rPr>
                <w:rFonts w:eastAsiaTheme="minorHAnsi" w:cstheme="minorBidi"/>
                <w:lang w:eastAsia="en-US"/>
              </w:rPr>
            </w:pPr>
            <w:r w:rsidRPr="005E3B43">
              <w:t>(</w:t>
            </w:r>
            <w:r w:rsidR="00207B1C" w:rsidRPr="005E3B43">
              <w:t>a</w:t>
            </w:r>
            <w:r w:rsidRPr="005E3B43">
              <w:t xml:space="preserve">) </w:t>
            </w:r>
            <w:r w:rsidR="00207B1C" w:rsidRPr="005E3B43">
              <w:t>contain a substance mentioned in Schedule</w:t>
            </w:r>
            <w:r w:rsidR="004E6D00" w:rsidRPr="005E3B43">
              <w:t> </w:t>
            </w:r>
            <w:r w:rsidR="00207B1C" w:rsidRPr="005E3B43">
              <w:t>4, 8 or 9 to the Poisons Standard; or</w:t>
            </w:r>
          </w:p>
          <w:p w:rsidR="00207B1C" w:rsidRPr="005E3B43" w:rsidRDefault="00E20BA4" w:rsidP="00763BCF">
            <w:pPr>
              <w:pStyle w:val="Tablea"/>
              <w:rPr>
                <w:rFonts w:eastAsiaTheme="minorHAnsi" w:cstheme="minorBidi"/>
                <w:lang w:eastAsia="en-US"/>
              </w:rPr>
            </w:pPr>
            <w:r w:rsidRPr="005E3B43">
              <w:t>(</w:t>
            </w:r>
            <w:r w:rsidR="00207B1C" w:rsidRPr="005E3B43">
              <w:t>b</w:t>
            </w:r>
            <w:r w:rsidRPr="005E3B43">
              <w:t xml:space="preserve">) </w:t>
            </w:r>
            <w:r w:rsidR="00207B1C" w:rsidRPr="005E3B43">
              <w:t>contain a substance not mentioned in any of those Schedules but which meets the criteria for mention in any of those Schedules</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medical gas</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3</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vaccine</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4</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an allergen, except an allergen for skin patch testing on unbroken skin</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5</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biotechnology medicine</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6</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an immunoglobulin</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7</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radio contrast agent, except barium sulphate preparation for radiological use</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8</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radiopharmaceutical</w:t>
            </w:r>
          </w:p>
        </w:tc>
      </w:tr>
      <w:tr w:rsidR="00207B1C" w:rsidRPr="005E3B43" w:rsidDel="005B2829" w:rsidTr="005A786D">
        <w:tc>
          <w:tcPr>
            <w:tcW w:w="719" w:type="pct"/>
            <w:tcBorders>
              <w:top w:val="single" w:sz="4" w:space="0" w:color="auto"/>
              <w:bottom w:val="single" w:sz="4" w:space="0" w:color="auto"/>
            </w:tcBorders>
            <w:shd w:val="clear" w:color="auto" w:fill="auto"/>
          </w:tcPr>
          <w:p w:rsidR="00207B1C" w:rsidRPr="005E3B43" w:rsidDel="005B2829" w:rsidRDefault="00207B1C" w:rsidP="00763BCF">
            <w:pPr>
              <w:pStyle w:val="Tabletext"/>
            </w:pPr>
            <w:r w:rsidRPr="005E3B43">
              <w:t>9</w:t>
            </w:r>
          </w:p>
        </w:tc>
        <w:tc>
          <w:tcPr>
            <w:tcW w:w="4281" w:type="pct"/>
            <w:tcBorders>
              <w:top w:val="single" w:sz="4" w:space="0" w:color="auto"/>
              <w:bottom w:val="single" w:sz="4" w:space="0" w:color="auto"/>
            </w:tcBorders>
            <w:shd w:val="clear" w:color="auto" w:fill="auto"/>
          </w:tcPr>
          <w:p w:rsidR="00207B1C" w:rsidRPr="005E3B43" w:rsidDel="005B2829" w:rsidRDefault="00207B1C" w:rsidP="00763BCF">
            <w:pPr>
              <w:pStyle w:val="Tabletext"/>
            </w:pPr>
            <w:r w:rsidRPr="005E3B43">
              <w:t>a dialysis solution, except a haemodialysis solution</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11</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special dosage form, such as a transdermal system or osmotic pump</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12</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an injectable medicine dosage form</w:t>
            </w:r>
          </w:p>
        </w:tc>
      </w:tr>
      <w:tr w:rsidR="00207B1C" w:rsidRPr="005E3B43" w:rsidTr="005A786D">
        <w:tc>
          <w:tcPr>
            <w:tcW w:w="7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13</w:t>
            </w:r>
          </w:p>
        </w:tc>
        <w:tc>
          <w:tcPr>
            <w:tcW w:w="42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blood product</w:t>
            </w:r>
          </w:p>
        </w:tc>
      </w:tr>
      <w:tr w:rsidR="00FF08C9" w:rsidRPr="005E3B43" w:rsidDel="00FF08C9" w:rsidTr="005A786D">
        <w:tc>
          <w:tcPr>
            <w:tcW w:w="719" w:type="pct"/>
            <w:tcBorders>
              <w:top w:val="single" w:sz="4" w:space="0" w:color="auto"/>
              <w:bottom w:val="single" w:sz="4" w:space="0" w:color="auto"/>
            </w:tcBorders>
            <w:shd w:val="clear" w:color="auto" w:fill="auto"/>
          </w:tcPr>
          <w:p w:rsidR="00FF08C9" w:rsidRPr="005E3B43" w:rsidDel="00FF08C9" w:rsidRDefault="00FF08C9" w:rsidP="00763BCF">
            <w:pPr>
              <w:pStyle w:val="Tabletext"/>
            </w:pPr>
            <w:r w:rsidRPr="005E3B43">
              <w:t>14</w:t>
            </w:r>
          </w:p>
        </w:tc>
        <w:tc>
          <w:tcPr>
            <w:tcW w:w="4281" w:type="pct"/>
            <w:tcBorders>
              <w:top w:val="single" w:sz="4" w:space="0" w:color="auto"/>
              <w:bottom w:val="single" w:sz="4" w:space="0" w:color="auto"/>
            </w:tcBorders>
            <w:shd w:val="clear" w:color="auto" w:fill="auto"/>
          </w:tcPr>
          <w:p w:rsidR="00FF08C9" w:rsidRPr="005E3B43" w:rsidDel="00FF08C9" w:rsidRDefault="00FF08C9" w:rsidP="00763BCF">
            <w:pPr>
              <w:pStyle w:val="Tabletext"/>
            </w:pPr>
            <w:r w:rsidRPr="005E3B43">
              <w:t xml:space="preserve">therapeutic goods referred to the </w:t>
            </w:r>
            <w:r w:rsidR="006F1577" w:rsidRPr="005E3B43">
              <w:t>Prescription Medicines Authorisation Branch</w:t>
            </w:r>
            <w:r w:rsidRPr="005E3B43">
              <w:t xml:space="preserve"> of the Therapeutic Goods Administration within the Department for the purpose of evaluation as a prescription medicine</w:t>
            </w:r>
          </w:p>
        </w:tc>
      </w:tr>
      <w:tr w:rsidR="00FF08C9" w:rsidRPr="005E3B43" w:rsidTr="005A786D">
        <w:tc>
          <w:tcPr>
            <w:tcW w:w="719" w:type="pct"/>
            <w:tcBorders>
              <w:top w:val="single" w:sz="4" w:space="0" w:color="auto"/>
              <w:bottom w:val="single" w:sz="12" w:space="0" w:color="auto"/>
            </w:tcBorders>
            <w:shd w:val="clear" w:color="auto" w:fill="auto"/>
          </w:tcPr>
          <w:p w:rsidR="00FF08C9" w:rsidRPr="005E3B43" w:rsidRDefault="00FF08C9" w:rsidP="00763BCF">
            <w:pPr>
              <w:pStyle w:val="Tabletext"/>
            </w:pPr>
            <w:r w:rsidRPr="005E3B43">
              <w:t>15</w:t>
            </w:r>
          </w:p>
        </w:tc>
        <w:tc>
          <w:tcPr>
            <w:tcW w:w="4281" w:type="pct"/>
            <w:tcBorders>
              <w:top w:val="single" w:sz="4" w:space="0" w:color="auto"/>
              <w:bottom w:val="single" w:sz="12" w:space="0" w:color="auto"/>
            </w:tcBorders>
            <w:shd w:val="clear" w:color="auto" w:fill="auto"/>
          </w:tcPr>
          <w:p w:rsidR="00FF08C9" w:rsidRPr="005E3B43" w:rsidRDefault="00FF08C9" w:rsidP="00763BCF">
            <w:pPr>
              <w:pStyle w:val="Tabletext"/>
            </w:pPr>
            <w:r w:rsidRPr="005E3B43">
              <w:t>an excipient in therapeutic goods mentioned in this Part</w:t>
            </w:r>
          </w:p>
        </w:tc>
      </w:tr>
    </w:tbl>
    <w:p w:rsidR="006F1577" w:rsidRPr="005E3B43" w:rsidRDefault="006B5D8E" w:rsidP="00763BCF">
      <w:pPr>
        <w:pStyle w:val="ActHead2"/>
        <w:pageBreakBefore/>
      </w:pPr>
      <w:bookmarkStart w:id="442" w:name="_Toc178421972"/>
      <w:r w:rsidRPr="005E3B43">
        <w:rPr>
          <w:rStyle w:val="CharPartNo"/>
        </w:rPr>
        <w:lastRenderedPageBreak/>
        <w:t>Part 2</w:t>
      </w:r>
      <w:r w:rsidR="006F1577" w:rsidRPr="005E3B43">
        <w:t>—</w:t>
      </w:r>
      <w:r w:rsidR="006F1577" w:rsidRPr="005E3B43">
        <w:rPr>
          <w:rStyle w:val="CharPartText"/>
        </w:rPr>
        <w:t>Evaluation of complementary medicines by the Complementary and OTC Medicines Branch</w:t>
      </w:r>
      <w:bookmarkEnd w:id="442"/>
    </w:p>
    <w:p w:rsidR="005342C7" w:rsidRPr="005E3B43" w:rsidRDefault="005342C7" w:rsidP="00763BCF">
      <w:pPr>
        <w:pStyle w:val="Header"/>
        <w:tabs>
          <w:tab w:val="clear" w:pos="4150"/>
          <w:tab w:val="clear" w:pos="8307"/>
        </w:tabs>
      </w:pPr>
      <w:r w:rsidRPr="005E3B43">
        <w:rPr>
          <w:rStyle w:val="CharDivNo"/>
        </w:rPr>
        <w:t xml:space="preserve"> </w:t>
      </w:r>
      <w:r w:rsidRPr="005E3B43">
        <w:rPr>
          <w:rStyle w:val="CharDivText"/>
        </w:rPr>
        <w:t xml:space="preserve"> </w:t>
      </w:r>
    </w:p>
    <w:p w:rsidR="00207B1C" w:rsidRPr="005E3B43" w:rsidRDefault="00207B1C" w:rsidP="00763BCF">
      <w:pPr>
        <w:pStyle w:val="subsection"/>
        <w:tabs>
          <w:tab w:val="clear" w:pos="1021"/>
        </w:tabs>
        <w:ind w:left="0" w:firstLine="0"/>
      </w:pPr>
      <w:r w:rsidRPr="005E3B43">
        <w:t>The following therapeutic goods, if the sponsor has satisfied the Secretary that the goods do not meet the criteria for mention in Schedule</w:t>
      </w:r>
      <w:r w:rsidR="004E6D00" w:rsidRPr="005E3B43">
        <w:t> </w:t>
      </w:r>
      <w:r w:rsidRPr="005E3B43">
        <w:t>4, 8 or 9 of the Poisons Standard:</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CellMar>
          <w:left w:w="79" w:type="dxa"/>
          <w:right w:w="79" w:type="dxa"/>
        </w:tblCellMar>
        <w:tblLook w:val="0000" w:firstRow="0" w:lastRow="0" w:firstColumn="0" w:lastColumn="0" w:noHBand="0" w:noVBand="0"/>
      </w:tblPr>
      <w:tblGrid>
        <w:gridCol w:w="1233"/>
        <w:gridCol w:w="7238"/>
      </w:tblGrid>
      <w:tr w:rsidR="00745026" w:rsidRPr="005E3B43" w:rsidTr="005A786D">
        <w:trPr>
          <w:tblHeader/>
        </w:trPr>
        <w:tc>
          <w:tcPr>
            <w:tcW w:w="728" w:type="pct"/>
            <w:tcBorders>
              <w:top w:val="single" w:sz="12" w:space="0" w:color="auto"/>
              <w:bottom w:val="single" w:sz="12" w:space="0" w:color="auto"/>
            </w:tcBorders>
            <w:shd w:val="clear" w:color="auto" w:fill="auto"/>
          </w:tcPr>
          <w:p w:rsidR="00745026" w:rsidRPr="005E3B43" w:rsidRDefault="00745026" w:rsidP="00763BCF">
            <w:pPr>
              <w:pStyle w:val="TableHeading"/>
            </w:pPr>
            <w:r w:rsidRPr="005E3B43">
              <w:t>Column 1</w:t>
            </w:r>
            <w:r w:rsidRPr="005E3B43">
              <w:br/>
              <w:t>Item</w:t>
            </w:r>
          </w:p>
        </w:tc>
        <w:tc>
          <w:tcPr>
            <w:tcW w:w="4272" w:type="pct"/>
            <w:tcBorders>
              <w:top w:val="single" w:sz="12" w:space="0" w:color="auto"/>
              <w:bottom w:val="single" w:sz="12" w:space="0" w:color="auto"/>
            </w:tcBorders>
            <w:shd w:val="clear" w:color="auto" w:fill="auto"/>
          </w:tcPr>
          <w:p w:rsidR="00745026" w:rsidRPr="005E3B43" w:rsidRDefault="00745026" w:rsidP="00763BCF">
            <w:pPr>
              <w:pStyle w:val="TableHeading"/>
            </w:pPr>
            <w:r w:rsidRPr="005E3B43">
              <w:t>Column 2</w:t>
            </w:r>
            <w:r w:rsidRPr="005E3B43">
              <w:br/>
              <w:t>Product</w:t>
            </w:r>
          </w:p>
        </w:tc>
      </w:tr>
      <w:tr w:rsidR="00207B1C" w:rsidRPr="005E3B43" w:rsidTr="005A786D">
        <w:tc>
          <w:tcPr>
            <w:tcW w:w="728"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272"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a complementary medicine</w:t>
            </w:r>
          </w:p>
        </w:tc>
      </w:tr>
      <w:tr w:rsidR="00207B1C" w:rsidRPr="005E3B43" w:rsidTr="005A786D">
        <w:tc>
          <w:tcPr>
            <w:tcW w:w="728"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4272"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an excipient in complementary medicine</w:t>
            </w:r>
          </w:p>
        </w:tc>
      </w:tr>
      <w:tr w:rsidR="001B5198" w:rsidRPr="005E3B43" w:rsidTr="005A786D">
        <w:tc>
          <w:tcPr>
            <w:tcW w:w="728" w:type="pct"/>
            <w:tcBorders>
              <w:top w:val="single" w:sz="4" w:space="0" w:color="auto"/>
              <w:bottom w:val="single" w:sz="12" w:space="0" w:color="auto"/>
            </w:tcBorders>
            <w:shd w:val="clear" w:color="auto" w:fill="auto"/>
          </w:tcPr>
          <w:p w:rsidR="001B5198" w:rsidRPr="005E3B43" w:rsidRDefault="001B5198" w:rsidP="00763BCF">
            <w:pPr>
              <w:pStyle w:val="Tabletext"/>
            </w:pPr>
            <w:r w:rsidRPr="005E3B43">
              <w:t>3</w:t>
            </w:r>
          </w:p>
        </w:tc>
        <w:tc>
          <w:tcPr>
            <w:tcW w:w="4272" w:type="pct"/>
            <w:tcBorders>
              <w:top w:val="single" w:sz="4" w:space="0" w:color="auto"/>
              <w:bottom w:val="single" w:sz="12" w:space="0" w:color="auto"/>
            </w:tcBorders>
            <w:shd w:val="clear" w:color="auto" w:fill="auto"/>
          </w:tcPr>
          <w:p w:rsidR="001B5198" w:rsidRPr="005E3B43" w:rsidRDefault="001B5198" w:rsidP="00763BCF">
            <w:pPr>
              <w:pStyle w:val="Tabletext"/>
            </w:pPr>
            <w:r w:rsidRPr="005E3B43">
              <w:t xml:space="preserve">therapeutic goods referred for evaluation to the </w:t>
            </w:r>
            <w:r w:rsidR="006F1577" w:rsidRPr="005E3B43">
              <w:t>Complementary and OTC Medicines Branch</w:t>
            </w:r>
            <w:r w:rsidRPr="005E3B43">
              <w:t xml:space="preserve"> of the Therapeutic Goods Administration within the Department</w:t>
            </w:r>
          </w:p>
        </w:tc>
      </w:tr>
    </w:tbl>
    <w:p w:rsidR="006F1577" w:rsidRPr="005E3B43" w:rsidRDefault="00BB758E" w:rsidP="00763BCF">
      <w:pPr>
        <w:pStyle w:val="ActHead2"/>
        <w:pageBreakBefore/>
      </w:pPr>
      <w:bookmarkStart w:id="443" w:name="f_Check_Lines_above"/>
      <w:bookmarkStart w:id="444" w:name="_Toc178421973"/>
      <w:bookmarkEnd w:id="443"/>
      <w:r w:rsidRPr="005E3B43">
        <w:rPr>
          <w:rStyle w:val="CharPartNo"/>
        </w:rPr>
        <w:lastRenderedPageBreak/>
        <w:t>Part 3</w:t>
      </w:r>
      <w:r w:rsidR="006F1577" w:rsidRPr="005E3B43">
        <w:t>—</w:t>
      </w:r>
      <w:r w:rsidR="006F1577" w:rsidRPr="005E3B43">
        <w:rPr>
          <w:rStyle w:val="CharPartText"/>
        </w:rPr>
        <w:t>Evaluation of non</w:t>
      </w:r>
      <w:r w:rsidR="005E3B43">
        <w:rPr>
          <w:rStyle w:val="CharPartText"/>
        </w:rPr>
        <w:noBreakHyphen/>
      </w:r>
      <w:r w:rsidR="006F1577" w:rsidRPr="005E3B43">
        <w:rPr>
          <w:rStyle w:val="CharPartText"/>
        </w:rPr>
        <w:t>prescription and other medicines by the Complementary and OTC Medicines Branch</w:t>
      </w:r>
      <w:bookmarkEnd w:id="444"/>
    </w:p>
    <w:p w:rsidR="005342C7" w:rsidRPr="005E3B43" w:rsidRDefault="005342C7" w:rsidP="00763BCF">
      <w:pPr>
        <w:pStyle w:val="Header"/>
        <w:tabs>
          <w:tab w:val="clear" w:pos="4150"/>
          <w:tab w:val="clear" w:pos="8307"/>
        </w:tabs>
      </w:pPr>
      <w:r w:rsidRPr="005E3B43">
        <w:rPr>
          <w:rStyle w:val="CharDivNo"/>
        </w:rPr>
        <w:t xml:space="preserve"> </w:t>
      </w:r>
      <w:r w:rsidRPr="005E3B43">
        <w:rPr>
          <w:rStyle w:val="CharDivText"/>
        </w:rPr>
        <w:t xml:space="preserve"> </w:t>
      </w:r>
    </w:p>
    <w:p w:rsidR="00207B1C" w:rsidRPr="005E3B43" w:rsidRDefault="00207B1C" w:rsidP="00763BCF">
      <w:pPr>
        <w:pStyle w:val="subsection"/>
        <w:tabs>
          <w:tab w:val="clear" w:pos="1021"/>
        </w:tabs>
        <w:ind w:left="0" w:firstLine="0"/>
      </w:pPr>
      <w:r w:rsidRPr="005E3B43">
        <w:t>The following therapeutic goods, if the sponsor has satisfied the Secretary that the goods do not meet the criteria for mention in Schedule</w:t>
      </w:r>
      <w:r w:rsidR="004E6D00" w:rsidRPr="005E3B43">
        <w:t> </w:t>
      </w:r>
      <w:r w:rsidRPr="005E3B43">
        <w:t>4, 8 or 9 of the Poisons Standard:</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458"/>
        <w:gridCol w:w="7071"/>
      </w:tblGrid>
      <w:tr w:rsidR="00207B1C" w:rsidRPr="005E3B43" w:rsidTr="005A786D">
        <w:trPr>
          <w:tblHeader/>
        </w:trPr>
        <w:tc>
          <w:tcPr>
            <w:tcW w:w="855"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1</w:t>
            </w:r>
            <w:r w:rsidRPr="005E3B43">
              <w:br/>
              <w:t>Item</w:t>
            </w:r>
          </w:p>
        </w:tc>
        <w:tc>
          <w:tcPr>
            <w:tcW w:w="4145"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Column 2</w:t>
            </w:r>
            <w:r w:rsidRPr="005E3B43">
              <w:br/>
              <w:t>Product</w:t>
            </w:r>
          </w:p>
        </w:tc>
      </w:tr>
      <w:tr w:rsidR="00207B1C" w:rsidRPr="005E3B43" w:rsidTr="005A786D">
        <w:tc>
          <w:tcPr>
            <w:tcW w:w="855"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145"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an antiseptic</w:t>
            </w:r>
          </w:p>
        </w:tc>
      </w:tr>
      <w:tr w:rsidR="00207B1C" w:rsidRPr="005E3B43" w:rsidTr="005A786D">
        <w:tc>
          <w:tcPr>
            <w:tcW w:w="85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414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sunscreen preparation</w:t>
            </w:r>
          </w:p>
        </w:tc>
      </w:tr>
      <w:tr w:rsidR="00207B1C" w:rsidRPr="005E3B43" w:rsidTr="005A786D">
        <w:tc>
          <w:tcPr>
            <w:tcW w:w="85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3</w:t>
            </w:r>
          </w:p>
        </w:tc>
        <w:tc>
          <w:tcPr>
            <w:tcW w:w="414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all other therapeutic goods not mentioned in another Part of this Schedule</w:t>
            </w:r>
          </w:p>
        </w:tc>
      </w:tr>
      <w:tr w:rsidR="00207B1C" w:rsidRPr="005E3B43" w:rsidTr="005A786D">
        <w:tc>
          <w:tcPr>
            <w:tcW w:w="85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4</w:t>
            </w:r>
          </w:p>
        </w:tc>
        <w:tc>
          <w:tcPr>
            <w:tcW w:w="4145"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an excipient in therapeutic goods mentioned in this Part</w:t>
            </w:r>
          </w:p>
        </w:tc>
      </w:tr>
      <w:tr w:rsidR="00FF08C9" w:rsidRPr="005E3B43" w:rsidDel="00FF08C9" w:rsidTr="005A786D">
        <w:tc>
          <w:tcPr>
            <w:tcW w:w="855" w:type="pct"/>
            <w:tcBorders>
              <w:top w:val="single" w:sz="4" w:space="0" w:color="auto"/>
              <w:bottom w:val="single" w:sz="12" w:space="0" w:color="auto"/>
            </w:tcBorders>
            <w:shd w:val="clear" w:color="auto" w:fill="auto"/>
          </w:tcPr>
          <w:p w:rsidR="00FF08C9" w:rsidRPr="005E3B43" w:rsidDel="00FF08C9" w:rsidRDefault="00FF08C9" w:rsidP="00763BCF">
            <w:pPr>
              <w:pStyle w:val="Tabletext"/>
            </w:pPr>
            <w:r w:rsidRPr="005E3B43">
              <w:t>5</w:t>
            </w:r>
          </w:p>
        </w:tc>
        <w:tc>
          <w:tcPr>
            <w:tcW w:w="4145" w:type="pct"/>
            <w:tcBorders>
              <w:top w:val="single" w:sz="4" w:space="0" w:color="auto"/>
              <w:bottom w:val="single" w:sz="12" w:space="0" w:color="auto"/>
            </w:tcBorders>
            <w:shd w:val="clear" w:color="auto" w:fill="auto"/>
          </w:tcPr>
          <w:p w:rsidR="00FF08C9" w:rsidRPr="005E3B43" w:rsidDel="00FF08C9" w:rsidRDefault="00FF08C9" w:rsidP="00763BCF">
            <w:pPr>
              <w:pStyle w:val="Tabletext"/>
            </w:pPr>
            <w:r w:rsidRPr="005E3B43">
              <w:t xml:space="preserve">therapeutic goods referred to the </w:t>
            </w:r>
            <w:r w:rsidR="006F1577" w:rsidRPr="005E3B43">
              <w:t>Complementary and OTC Medicines Branch</w:t>
            </w:r>
            <w:r w:rsidRPr="005E3B43">
              <w:t xml:space="preserve"> of the Therapeutic Goods Administration within the Department for the purpose of evaluation as a non</w:t>
            </w:r>
            <w:r w:rsidR="005E3B43">
              <w:noBreakHyphen/>
            </w:r>
            <w:r w:rsidRPr="005E3B43">
              <w:t>prescription medicine</w:t>
            </w:r>
          </w:p>
        </w:tc>
      </w:tr>
    </w:tbl>
    <w:p w:rsidR="00824FEC" w:rsidRPr="005E3B43" w:rsidRDefault="00824FEC" w:rsidP="00763BCF">
      <w:pPr>
        <w:sectPr w:rsidR="00824FEC" w:rsidRPr="005E3B43" w:rsidSect="00CC504E">
          <w:headerReference w:type="even" r:id="rId39"/>
          <w:headerReference w:type="default" r:id="rId40"/>
          <w:headerReference w:type="first" r:id="rId41"/>
          <w:pgSz w:w="11907" w:h="16839" w:code="9"/>
          <w:pgMar w:top="2325" w:right="1797" w:bottom="1440" w:left="1797" w:header="720" w:footer="709" w:gutter="0"/>
          <w:cols w:space="720"/>
          <w:docGrid w:linePitch="299"/>
        </w:sectPr>
      </w:pPr>
    </w:p>
    <w:p w:rsidR="00AF01CF" w:rsidRPr="005E3B43" w:rsidRDefault="008D1B4F" w:rsidP="00763BCF">
      <w:pPr>
        <w:pStyle w:val="ActHead1"/>
        <w:pageBreakBefore/>
      </w:pPr>
      <w:bookmarkStart w:id="445" w:name="_Toc178421974"/>
      <w:r w:rsidRPr="005E3B43">
        <w:rPr>
          <w:rStyle w:val="CharChapNo"/>
        </w:rPr>
        <w:lastRenderedPageBreak/>
        <w:t>Schedule 1</w:t>
      </w:r>
      <w:r w:rsidR="00AF01CF" w:rsidRPr="005E3B43">
        <w:rPr>
          <w:rStyle w:val="CharChapNo"/>
        </w:rPr>
        <w:t>2</w:t>
      </w:r>
      <w:r w:rsidR="00AF01CF" w:rsidRPr="005E3B43">
        <w:t>—</w:t>
      </w:r>
      <w:r w:rsidR="00AF01CF" w:rsidRPr="005E3B43">
        <w:rPr>
          <w:rStyle w:val="CharChapText"/>
        </w:rPr>
        <w:t>Consumer medicine information documents</w:t>
      </w:r>
      <w:bookmarkEnd w:id="445"/>
    </w:p>
    <w:p w:rsidR="00AF01CF" w:rsidRPr="005E3B43" w:rsidRDefault="00AF01CF" w:rsidP="00763BCF">
      <w:pPr>
        <w:pStyle w:val="notemargin"/>
      </w:pPr>
      <w:r w:rsidRPr="005E3B43">
        <w:t>Note:</w:t>
      </w:r>
      <w:r w:rsidRPr="005E3B43">
        <w:tab/>
        <w:t>See subregulation 9A(1).</w:t>
      </w:r>
    </w:p>
    <w:p w:rsidR="00AF01CF" w:rsidRPr="005E3B43" w:rsidRDefault="00AF01CF" w:rsidP="00763BCF">
      <w:pPr>
        <w:pStyle w:val="Header"/>
      </w:pPr>
      <w:r w:rsidRPr="005E3B43">
        <w:rPr>
          <w:rStyle w:val="CharPartNo"/>
        </w:rPr>
        <w:t xml:space="preserve"> </w:t>
      </w:r>
      <w:r w:rsidRPr="005E3B43">
        <w:rPr>
          <w:rStyle w:val="CharPartText"/>
        </w:rPr>
        <w:t xml:space="preserve"> </w:t>
      </w:r>
    </w:p>
    <w:p w:rsidR="00AF01CF" w:rsidRPr="005E3B43" w:rsidRDefault="00AF01CF" w:rsidP="00763BCF">
      <w:pPr>
        <w:pStyle w:val="Header"/>
      </w:pPr>
      <w:r w:rsidRPr="005E3B43">
        <w:rPr>
          <w:rStyle w:val="CharDivNo"/>
        </w:rPr>
        <w:t xml:space="preserve"> </w:t>
      </w:r>
      <w:r w:rsidRPr="005E3B43">
        <w:rPr>
          <w:rStyle w:val="CharDivText"/>
        </w:rPr>
        <w:t xml:space="preserve"> </w:t>
      </w:r>
    </w:p>
    <w:p w:rsidR="00AF01CF" w:rsidRPr="005E3B43" w:rsidRDefault="00AF01CF" w:rsidP="00763BCF">
      <w:pPr>
        <w:pStyle w:val="ActHead5"/>
      </w:pPr>
      <w:bookmarkStart w:id="446" w:name="_Toc178421975"/>
      <w:r w:rsidRPr="005E3B43">
        <w:rPr>
          <w:rStyle w:val="CharSectno"/>
        </w:rPr>
        <w:t>1</w:t>
      </w:r>
      <w:r w:rsidRPr="005E3B43">
        <w:t xml:space="preserve">  General requirements</w:t>
      </w:r>
      <w:bookmarkEnd w:id="446"/>
    </w:p>
    <w:p w:rsidR="00AF01CF" w:rsidRPr="005E3B43" w:rsidRDefault="00AF01CF" w:rsidP="00763BCF">
      <w:pPr>
        <w:pStyle w:val="subsection"/>
      </w:pPr>
      <w:r w:rsidRPr="005E3B43">
        <w:tab/>
      </w:r>
      <w:r w:rsidRPr="005E3B43">
        <w:tab/>
        <w:t>A consumer medicine information document about a medicine must:</w:t>
      </w:r>
    </w:p>
    <w:p w:rsidR="00AF01CF" w:rsidRPr="005E3B43" w:rsidRDefault="00AF01CF" w:rsidP="00763BCF">
      <w:pPr>
        <w:pStyle w:val="paragraph"/>
      </w:pPr>
      <w:r w:rsidRPr="005E3B43">
        <w:tab/>
        <w:t>(a)</w:t>
      </w:r>
      <w:r w:rsidRPr="005E3B43">
        <w:tab/>
        <w:t>be written in English; and</w:t>
      </w:r>
    </w:p>
    <w:p w:rsidR="00AF01CF" w:rsidRPr="005E3B43" w:rsidRDefault="00AF01CF" w:rsidP="00763BCF">
      <w:pPr>
        <w:pStyle w:val="paragraph"/>
      </w:pPr>
      <w:r w:rsidRPr="005E3B43">
        <w:tab/>
        <w:t>(b)</w:t>
      </w:r>
      <w:r w:rsidRPr="005E3B43">
        <w:tab/>
        <w:t>be clearly legible; and</w:t>
      </w:r>
    </w:p>
    <w:p w:rsidR="00AF01CF" w:rsidRPr="005E3B43" w:rsidRDefault="00AF01CF" w:rsidP="00763BCF">
      <w:pPr>
        <w:pStyle w:val="paragraph"/>
      </w:pPr>
      <w:r w:rsidRPr="005E3B43">
        <w:tab/>
        <w:t>(c)</w:t>
      </w:r>
      <w:r w:rsidRPr="005E3B43">
        <w:tab/>
        <w:t>be written in language that will easily be understood by patients; and</w:t>
      </w:r>
    </w:p>
    <w:p w:rsidR="00AF01CF" w:rsidRPr="005E3B43" w:rsidRDefault="00AF01CF" w:rsidP="00763BCF">
      <w:pPr>
        <w:pStyle w:val="paragraph"/>
      </w:pPr>
      <w:r w:rsidRPr="005E3B43">
        <w:tab/>
        <w:t>(d)</w:t>
      </w:r>
      <w:r w:rsidRPr="005E3B43">
        <w:tab/>
        <w:t>be consistent with product information about the product.</w:t>
      </w:r>
    </w:p>
    <w:p w:rsidR="00AF01CF" w:rsidRPr="005E3B43" w:rsidRDefault="00AF01CF" w:rsidP="00763BCF">
      <w:pPr>
        <w:pStyle w:val="ActHead5"/>
      </w:pPr>
      <w:bookmarkStart w:id="447" w:name="_Toc178421976"/>
      <w:r w:rsidRPr="005E3B43">
        <w:rPr>
          <w:rStyle w:val="CharSectno"/>
        </w:rPr>
        <w:t>2</w:t>
      </w:r>
      <w:r w:rsidRPr="005E3B43">
        <w:t xml:space="preserve">  Specific requirements—document enclosed within packaging etc.</w:t>
      </w:r>
      <w:bookmarkEnd w:id="447"/>
    </w:p>
    <w:p w:rsidR="00AF01CF" w:rsidRPr="005E3B43" w:rsidRDefault="00AF01CF" w:rsidP="00763BCF">
      <w:pPr>
        <w:pStyle w:val="subsection"/>
      </w:pPr>
      <w:r w:rsidRPr="005E3B43">
        <w:tab/>
      </w:r>
      <w:r w:rsidRPr="005E3B43">
        <w:tab/>
        <w:t>Also, if the consumer medicine information document about a medicine is enclosed within, on a surface of, or affixed to a surface of, the packaging of the medicine, it must set out all of the information required by the “TGA Consumer Medicine Information (Prescription Medicine) Template” (published by the Therapeutic Goods Administration on its website) but:</w:t>
      </w:r>
    </w:p>
    <w:p w:rsidR="00AF01CF" w:rsidRPr="005E3B43" w:rsidRDefault="00AF01CF" w:rsidP="00763BCF">
      <w:pPr>
        <w:pStyle w:val="paragraph"/>
      </w:pPr>
      <w:r w:rsidRPr="005E3B43">
        <w:tab/>
        <w:t>(a)</w:t>
      </w:r>
      <w:r w:rsidRPr="005E3B43">
        <w:tab/>
        <w:t>it is not required to set out the information in the same order as the Template; and</w:t>
      </w:r>
    </w:p>
    <w:p w:rsidR="00AF01CF" w:rsidRPr="005E3B43" w:rsidRDefault="00AF01CF" w:rsidP="00763BCF">
      <w:pPr>
        <w:pStyle w:val="paragraph"/>
      </w:pPr>
      <w:r w:rsidRPr="005E3B43">
        <w:tab/>
        <w:t>(b)</w:t>
      </w:r>
      <w:r w:rsidRPr="005E3B43">
        <w:tab/>
        <w:t>it is not required to include any Consumer Medicine Information (CMI) summary that forms part of that Template.</w:t>
      </w:r>
    </w:p>
    <w:p w:rsidR="00AF01CF" w:rsidRPr="005E3B43" w:rsidRDefault="00AF01CF" w:rsidP="00763BCF">
      <w:pPr>
        <w:pStyle w:val="ActHead5"/>
      </w:pPr>
      <w:bookmarkStart w:id="448" w:name="_Toc178421977"/>
      <w:r w:rsidRPr="005E3B43">
        <w:rPr>
          <w:rStyle w:val="CharSectno"/>
        </w:rPr>
        <w:t>3</w:t>
      </w:r>
      <w:r w:rsidRPr="005E3B43">
        <w:t xml:space="preserve">  Specific requirements—document not enclosed within packaging etc.</w:t>
      </w:r>
      <w:bookmarkEnd w:id="448"/>
    </w:p>
    <w:p w:rsidR="00AF01CF" w:rsidRPr="005E3B43" w:rsidRDefault="00AF01CF" w:rsidP="00763BCF">
      <w:pPr>
        <w:pStyle w:val="subsection"/>
      </w:pPr>
      <w:r w:rsidRPr="005E3B43">
        <w:tab/>
      </w:r>
      <w:r w:rsidRPr="005E3B43">
        <w:tab/>
        <w:t>Also, if the consumer medicine information document about a medicine is not enclosed within, on a surface of, or affixed to a surface of, the packaging of the medicine:</w:t>
      </w:r>
    </w:p>
    <w:p w:rsidR="00AF01CF" w:rsidRPr="005E3B43" w:rsidRDefault="00AF01CF" w:rsidP="00763BCF">
      <w:pPr>
        <w:pStyle w:val="paragraph"/>
      </w:pPr>
      <w:r w:rsidRPr="005E3B43">
        <w:tab/>
        <w:t>(a)</w:t>
      </w:r>
      <w:r w:rsidRPr="005E3B43">
        <w:tab/>
        <w:t>it must set out all of the information required by the “TGA Consumer Medicine Information (Prescription Medicine) Template” (published by the Therapeutic Goods Administration on its website) in the same order as the Template; and</w:t>
      </w:r>
    </w:p>
    <w:p w:rsidR="00AF01CF" w:rsidRPr="005E3B43" w:rsidRDefault="00AF01CF" w:rsidP="00763BCF">
      <w:pPr>
        <w:pStyle w:val="paragraph"/>
      </w:pPr>
      <w:r w:rsidRPr="005E3B43">
        <w:tab/>
        <w:t>(b)</w:t>
      </w:r>
      <w:r w:rsidRPr="005E3B43">
        <w:tab/>
        <w:t>if it is supplied in electronic form, it must be in the form of a PDF file or an HTML file.</w:t>
      </w:r>
    </w:p>
    <w:p w:rsidR="000D358F" w:rsidRPr="005E3B43" w:rsidRDefault="008D1B4F" w:rsidP="00763BCF">
      <w:pPr>
        <w:pStyle w:val="ActHead1"/>
        <w:pageBreakBefore/>
      </w:pPr>
      <w:bookmarkStart w:id="449" w:name="_Toc178421978"/>
      <w:r w:rsidRPr="005E3B43">
        <w:rPr>
          <w:rStyle w:val="CharChapNo"/>
        </w:rPr>
        <w:lastRenderedPageBreak/>
        <w:t>Schedule 1</w:t>
      </w:r>
      <w:r w:rsidR="000D358F" w:rsidRPr="005E3B43">
        <w:rPr>
          <w:rStyle w:val="CharChapNo"/>
        </w:rPr>
        <w:t>3</w:t>
      </w:r>
      <w:r w:rsidR="000D358F" w:rsidRPr="005E3B43">
        <w:t>—</w:t>
      </w:r>
      <w:r w:rsidR="000D358F" w:rsidRPr="005E3B43">
        <w:rPr>
          <w:rStyle w:val="CharChapText"/>
        </w:rPr>
        <w:t>Consumer medicine information documents</w:t>
      </w:r>
      <w:bookmarkEnd w:id="449"/>
    </w:p>
    <w:p w:rsidR="000D358F" w:rsidRPr="005E3B43" w:rsidRDefault="000D358F" w:rsidP="00763BCF">
      <w:pPr>
        <w:pStyle w:val="notemargin"/>
      </w:pPr>
      <w:r w:rsidRPr="005E3B43">
        <w:t>Note:</w:t>
      </w:r>
      <w:r w:rsidRPr="005E3B43">
        <w:tab/>
        <w:t>See subregulation 9A(1A).</w:t>
      </w:r>
    </w:p>
    <w:p w:rsidR="000D358F" w:rsidRPr="005E3B43" w:rsidRDefault="000D358F" w:rsidP="00763BCF">
      <w:pPr>
        <w:pStyle w:val="Header"/>
      </w:pPr>
      <w:r w:rsidRPr="005E3B43">
        <w:rPr>
          <w:rStyle w:val="CharPartNo"/>
        </w:rPr>
        <w:t xml:space="preserve"> </w:t>
      </w:r>
      <w:r w:rsidRPr="005E3B43">
        <w:rPr>
          <w:rStyle w:val="CharPartText"/>
        </w:rPr>
        <w:t xml:space="preserve"> </w:t>
      </w:r>
    </w:p>
    <w:p w:rsidR="000D358F" w:rsidRPr="005E3B43" w:rsidRDefault="000D358F" w:rsidP="00763BCF">
      <w:pPr>
        <w:pStyle w:val="Header"/>
      </w:pPr>
      <w:r w:rsidRPr="005E3B43">
        <w:rPr>
          <w:rStyle w:val="CharDivNo"/>
        </w:rPr>
        <w:t xml:space="preserve"> </w:t>
      </w:r>
      <w:r w:rsidRPr="005E3B43">
        <w:rPr>
          <w:rStyle w:val="CharDivText"/>
        </w:rPr>
        <w:t xml:space="preserve"> </w:t>
      </w:r>
    </w:p>
    <w:p w:rsidR="000D358F" w:rsidRPr="005E3B43" w:rsidRDefault="000D358F" w:rsidP="00763BCF">
      <w:pPr>
        <w:pStyle w:val="ActHead5"/>
      </w:pPr>
      <w:bookmarkStart w:id="450" w:name="_Toc178421979"/>
      <w:r w:rsidRPr="005E3B43">
        <w:rPr>
          <w:rStyle w:val="CharSectno"/>
        </w:rPr>
        <w:t>1</w:t>
      </w:r>
      <w:r w:rsidRPr="005E3B43">
        <w:t xml:space="preserve">  General requirements</w:t>
      </w:r>
      <w:bookmarkEnd w:id="450"/>
    </w:p>
    <w:p w:rsidR="000D358F" w:rsidRPr="005E3B43" w:rsidRDefault="000D358F" w:rsidP="00763BCF">
      <w:pPr>
        <w:pStyle w:val="subsection"/>
      </w:pPr>
      <w:r w:rsidRPr="005E3B43">
        <w:tab/>
      </w:r>
      <w:r w:rsidRPr="005E3B43">
        <w:tab/>
        <w:t>A consumer medicine information document about a medicine must:</w:t>
      </w:r>
    </w:p>
    <w:p w:rsidR="000D358F" w:rsidRPr="005E3B43" w:rsidRDefault="000D358F" w:rsidP="00763BCF">
      <w:pPr>
        <w:pStyle w:val="paragraph"/>
      </w:pPr>
      <w:r w:rsidRPr="005E3B43">
        <w:tab/>
        <w:t>(a)</w:t>
      </w:r>
      <w:r w:rsidRPr="005E3B43">
        <w:tab/>
        <w:t>be written in English; and</w:t>
      </w:r>
    </w:p>
    <w:p w:rsidR="000D358F" w:rsidRPr="005E3B43" w:rsidRDefault="000D358F" w:rsidP="00763BCF">
      <w:pPr>
        <w:pStyle w:val="paragraph"/>
      </w:pPr>
      <w:r w:rsidRPr="005E3B43">
        <w:tab/>
        <w:t>(b)</w:t>
      </w:r>
      <w:r w:rsidRPr="005E3B43">
        <w:tab/>
        <w:t>be clearly legible; and</w:t>
      </w:r>
    </w:p>
    <w:p w:rsidR="000D358F" w:rsidRPr="005E3B43" w:rsidRDefault="000D358F" w:rsidP="00763BCF">
      <w:pPr>
        <w:pStyle w:val="paragraph"/>
      </w:pPr>
      <w:r w:rsidRPr="005E3B43">
        <w:tab/>
        <w:t>(c)</w:t>
      </w:r>
      <w:r w:rsidRPr="005E3B43">
        <w:tab/>
        <w:t>be written in language that will easily be understood by patients; and</w:t>
      </w:r>
    </w:p>
    <w:p w:rsidR="000D358F" w:rsidRPr="005E3B43" w:rsidRDefault="000D358F" w:rsidP="00763BCF">
      <w:pPr>
        <w:pStyle w:val="paragraph"/>
      </w:pPr>
      <w:r w:rsidRPr="005E3B43">
        <w:tab/>
        <w:t>(d)</w:t>
      </w:r>
      <w:r w:rsidRPr="005E3B43">
        <w:tab/>
        <w:t>be consistent with product information about the product.</w:t>
      </w:r>
    </w:p>
    <w:p w:rsidR="000D358F" w:rsidRPr="005E3B43" w:rsidRDefault="000D358F" w:rsidP="00763BCF">
      <w:pPr>
        <w:pStyle w:val="ActHead5"/>
      </w:pPr>
      <w:bookmarkStart w:id="451" w:name="_Toc178421980"/>
      <w:r w:rsidRPr="005E3B43">
        <w:rPr>
          <w:rStyle w:val="CharSectno"/>
        </w:rPr>
        <w:t>2</w:t>
      </w:r>
      <w:r w:rsidRPr="005E3B43">
        <w:t xml:space="preserve">  Specific requirements—document enclosed within packaging etc.</w:t>
      </w:r>
      <w:bookmarkEnd w:id="451"/>
    </w:p>
    <w:p w:rsidR="000D358F" w:rsidRPr="005E3B43" w:rsidRDefault="000D358F" w:rsidP="00763BCF">
      <w:pPr>
        <w:pStyle w:val="subsection"/>
      </w:pPr>
      <w:r w:rsidRPr="005E3B43">
        <w:tab/>
      </w:r>
      <w:r w:rsidRPr="005E3B43">
        <w:tab/>
        <w:t>Also, if the consumer medicine information document about a medicine is enclosed within, on a surface of, or affixed to a surface of, the packaging of the medicine, it must set out all of the information required by the “TGA Consumer Medicine Information (Non</w:t>
      </w:r>
      <w:r w:rsidR="005E3B43">
        <w:noBreakHyphen/>
      </w:r>
      <w:r w:rsidRPr="005E3B43">
        <w:t>prescription Medicine) Template” (published by the Therapeutic Goods Administration on its website) but:</w:t>
      </w:r>
    </w:p>
    <w:p w:rsidR="000D358F" w:rsidRPr="005E3B43" w:rsidRDefault="000D358F" w:rsidP="00763BCF">
      <w:pPr>
        <w:pStyle w:val="paragraph"/>
      </w:pPr>
      <w:r w:rsidRPr="005E3B43">
        <w:tab/>
        <w:t>(a)</w:t>
      </w:r>
      <w:r w:rsidRPr="005E3B43">
        <w:tab/>
        <w:t>it is not required to set out the information in the same order as the Template; and</w:t>
      </w:r>
    </w:p>
    <w:p w:rsidR="000D358F" w:rsidRPr="005E3B43" w:rsidRDefault="000D358F" w:rsidP="00763BCF">
      <w:pPr>
        <w:pStyle w:val="paragraph"/>
      </w:pPr>
      <w:r w:rsidRPr="005E3B43">
        <w:tab/>
        <w:t>(b)</w:t>
      </w:r>
      <w:r w:rsidRPr="005E3B43">
        <w:tab/>
        <w:t>it is not required to include any Consumer Medicine Information (CMI) summary that forms part of that Template.</w:t>
      </w:r>
    </w:p>
    <w:p w:rsidR="000D358F" w:rsidRPr="005E3B43" w:rsidRDefault="000D358F" w:rsidP="00763BCF">
      <w:pPr>
        <w:pStyle w:val="ActHead5"/>
      </w:pPr>
      <w:bookmarkStart w:id="452" w:name="_Toc178421981"/>
      <w:r w:rsidRPr="005E3B43">
        <w:rPr>
          <w:rStyle w:val="CharSectno"/>
        </w:rPr>
        <w:t>3</w:t>
      </w:r>
      <w:r w:rsidRPr="005E3B43">
        <w:t xml:space="preserve">  Specific requirements—document not enclosed within packaging etc.</w:t>
      </w:r>
      <w:bookmarkEnd w:id="452"/>
    </w:p>
    <w:p w:rsidR="000D358F" w:rsidRPr="005E3B43" w:rsidRDefault="000D358F" w:rsidP="00763BCF">
      <w:pPr>
        <w:pStyle w:val="subsection"/>
      </w:pPr>
      <w:r w:rsidRPr="005E3B43">
        <w:tab/>
      </w:r>
      <w:r w:rsidRPr="005E3B43">
        <w:tab/>
        <w:t>Also, if the consumer medicine information document about a medicine is not enclosed within, on a surface of, or affixed to a surface of, the packaging of the medicine:</w:t>
      </w:r>
    </w:p>
    <w:p w:rsidR="000D358F" w:rsidRPr="005E3B43" w:rsidRDefault="000D358F" w:rsidP="00763BCF">
      <w:pPr>
        <w:pStyle w:val="paragraph"/>
      </w:pPr>
      <w:r w:rsidRPr="005E3B43">
        <w:tab/>
        <w:t>(a)</w:t>
      </w:r>
      <w:r w:rsidRPr="005E3B43">
        <w:tab/>
        <w:t>it must set out all of the information required by the “TGA Consumer Medicine Information (Non</w:t>
      </w:r>
      <w:r w:rsidR="005E3B43">
        <w:noBreakHyphen/>
      </w:r>
      <w:r w:rsidRPr="005E3B43">
        <w:t>prescription Medicine) Template” (published by the Therapeutic Goods Administration on its website) in the same order as the Template; and</w:t>
      </w:r>
    </w:p>
    <w:p w:rsidR="000D358F" w:rsidRPr="005E3B43" w:rsidRDefault="000D358F" w:rsidP="00763BCF">
      <w:pPr>
        <w:pStyle w:val="paragraph"/>
      </w:pPr>
      <w:r w:rsidRPr="005E3B43">
        <w:tab/>
        <w:t>(b)</w:t>
      </w:r>
      <w:r w:rsidRPr="005E3B43">
        <w:tab/>
        <w:t>if it is supplied in electronic form, it must be in the form of a PDF file or an HTML file.</w:t>
      </w:r>
    </w:p>
    <w:p w:rsidR="00824FEC" w:rsidRPr="005E3B43" w:rsidRDefault="00824FEC" w:rsidP="00763BCF">
      <w:pPr>
        <w:sectPr w:rsidR="00824FEC" w:rsidRPr="005E3B43" w:rsidSect="00CC504E">
          <w:headerReference w:type="even" r:id="rId42"/>
          <w:headerReference w:type="default" r:id="rId43"/>
          <w:headerReference w:type="first" r:id="rId44"/>
          <w:pgSz w:w="11907" w:h="16839" w:code="9"/>
          <w:pgMar w:top="2325" w:right="1797" w:bottom="1440" w:left="1797" w:header="720" w:footer="709" w:gutter="0"/>
          <w:cols w:space="720"/>
          <w:docGrid w:linePitch="299"/>
        </w:sectPr>
      </w:pPr>
    </w:p>
    <w:p w:rsidR="00FF08C9" w:rsidRPr="005E3B43" w:rsidRDefault="008D1B4F" w:rsidP="00763BCF">
      <w:pPr>
        <w:pStyle w:val="ActHead1"/>
        <w:pageBreakBefore/>
      </w:pPr>
      <w:bookmarkStart w:id="453" w:name="_Toc178421982"/>
      <w:r w:rsidRPr="005E3B43">
        <w:rPr>
          <w:rStyle w:val="CharChapNo"/>
        </w:rPr>
        <w:lastRenderedPageBreak/>
        <w:t>Schedule 1</w:t>
      </w:r>
      <w:r w:rsidR="00FF08C9" w:rsidRPr="005E3B43">
        <w:rPr>
          <w:rStyle w:val="CharChapNo"/>
        </w:rPr>
        <w:t>4</w:t>
      </w:r>
      <w:r w:rsidR="00E20BA4" w:rsidRPr="005E3B43">
        <w:t>—</w:t>
      </w:r>
      <w:r w:rsidR="00FF08C9" w:rsidRPr="005E3B43">
        <w:rPr>
          <w:rStyle w:val="CharChapText"/>
        </w:rPr>
        <w:t>Designated active ingredients</w:t>
      </w:r>
      <w:bookmarkEnd w:id="453"/>
    </w:p>
    <w:p w:rsidR="00FF08C9" w:rsidRPr="005E3B43" w:rsidRDefault="00FF08C9" w:rsidP="00763BCF">
      <w:pPr>
        <w:pStyle w:val="notemargin"/>
      </w:pPr>
      <w:r w:rsidRPr="005E3B43">
        <w:t>(regulation</w:t>
      </w:r>
      <w:r w:rsidR="004E6D00" w:rsidRPr="005E3B43">
        <w:t> </w:t>
      </w:r>
      <w:r w:rsidRPr="005E3B43">
        <w:t>2)</w:t>
      </w:r>
    </w:p>
    <w:p w:rsidR="00207B1C" w:rsidRPr="005E3B43" w:rsidRDefault="00E20BA4" w:rsidP="00763BCF">
      <w:pPr>
        <w:pStyle w:val="Header"/>
      </w:pPr>
      <w:r w:rsidRPr="005E3B43">
        <w:rPr>
          <w:rStyle w:val="CharPartNo"/>
        </w:rPr>
        <w:t xml:space="preserve"> </w:t>
      </w:r>
      <w:r w:rsidRPr="005E3B43">
        <w:rPr>
          <w:rStyle w:val="CharPartText"/>
        </w:rPr>
        <w:t xml:space="preserve"> </w:t>
      </w:r>
    </w:p>
    <w:p w:rsidR="00E20BA4" w:rsidRPr="005E3B43" w:rsidRDefault="00E20BA4" w:rsidP="00763BC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000" w:firstRow="0" w:lastRow="0" w:firstColumn="0" w:lastColumn="0" w:noHBand="0" w:noVBand="0"/>
      </w:tblPr>
      <w:tblGrid>
        <w:gridCol w:w="820"/>
        <w:gridCol w:w="7707"/>
      </w:tblGrid>
      <w:tr w:rsidR="00207B1C" w:rsidRPr="005E3B43" w:rsidTr="005A786D">
        <w:trPr>
          <w:tblHeader/>
        </w:trPr>
        <w:tc>
          <w:tcPr>
            <w:tcW w:w="481"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Item</w:t>
            </w:r>
          </w:p>
        </w:tc>
        <w:tc>
          <w:tcPr>
            <w:tcW w:w="4519" w:type="pct"/>
            <w:tcBorders>
              <w:top w:val="single" w:sz="12" w:space="0" w:color="auto"/>
              <w:bottom w:val="single" w:sz="12" w:space="0" w:color="auto"/>
            </w:tcBorders>
            <w:shd w:val="clear" w:color="auto" w:fill="auto"/>
          </w:tcPr>
          <w:p w:rsidR="00207B1C" w:rsidRPr="005E3B43" w:rsidRDefault="00207B1C" w:rsidP="00763BCF">
            <w:pPr>
              <w:pStyle w:val="TableHeading"/>
            </w:pPr>
            <w:r w:rsidRPr="005E3B43">
              <w:t>Ingredient or kind of ingredient</w:t>
            </w:r>
          </w:p>
        </w:tc>
      </w:tr>
      <w:tr w:rsidR="00207B1C" w:rsidRPr="005E3B43" w:rsidTr="005A786D">
        <w:tc>
          <w:tcPr>
            <w:tcW w:w="481"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1</w:t>
            </w:r>
          </w:p>
        </w:tc>
        <w:tc>
          <w:tcPr>
            <w:tcW w:w="4519" w:type="pct"/>
            <w:tcBorders>
              <w:top w:val="single" w:sz="12" w:space="0" w:color="auto"/>
              <w:bottom w:val="single" w:sz="4" w:space="0" w:color="auto"/>
            </w:tcBorders>
            <w:shd w:val="clear" w:color="auto" w:fill="auto"/>
          </w:tcPr>
          <w:p w:rsidR="00207B1C" w:rsidRPr="005E3B43" w:rsidRDefault="00207B1C" w:rsidP="00763BCF">
            <w:pPr>
              <w:pStyle w:val="Tabletext"/>
            </w:pPr>
            <w:r w:rsidRPr="005E3B43">
              <w:t>an amino acid</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2</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charcoal</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3</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choline salt</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4</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an essential oil</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5</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plant or herbal material (or a synthetically produced substitute for material of that kind), including plant fibres, enzymes, algae, fungi, cellulose and derivatives of cellulose and chlorophyll</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6</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a </w:t>
            </w:r>
            <w:r w:rsidR="009C169B" w:rsidRPr="005E3B43">
              <w:t>homoeopathic</w:t>
            </w:r>
            <w:r w:rsidRPr="005E3B43">
              <w:t xml:space="preserve"> preparation </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7</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microorganism, whole or extracted, except a vaccine</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8</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a mineral including a mineral salt and a naturally occurring mineral </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9</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mucopolysaccharide</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10</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non</w:t>
            </w:r>
            <w:r w:rsidR="005E3B43">
              <w:noBreakHyphen/>
            </w:r>
            <w:r w:rsidRPr="005E3B43">
              <w:t>human animal material (or a synthetically produced substitute for material of that kind) including dried material, bone and cartilage, fats and oils and other extracts or concentrates</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11</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a lipid, including an essential fatty acid or phospholipid</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12</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a substance produced by or obtained from bees, including royal jelly, bee pollen and propolis </w:t>
            </w:r>
          </w:p>
        </w:tc>
      </w:tr>
      <w:tr w:rsidR="00207B1C" w:rsidRPr="005E3B43" w:rsidTr="005A786D">
        <w:tc>
          <w:tcPr>
            <w:tcW w:w="481"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13</w:t>
            </w:r>
          </w:p>
        </w:tc>
        <w:tc>
          <w:tcPr>
            <w:tcW w:w="4519" w:type="pct"/>
            <w:tcBorders>
              <w:top w:val="single" w:sz="4" w:space="0" w:color="auto"/>
              <w:bottom w:val="single" w:sz="4" w:space="0" w:color="auto"/>
            </w:tcBorders>
            <w:shd w:val="clear" w:color="auto" w:fill="auto"/>
          </w:tcPr>
          <w:p w:rsidR="00207B1C" w:rsidRPr="005E3B43" w:rsidRDefault="00207B1C" w:rsidP="00763BCF">
            <w:pPr>
              <w:pStyle w:val="Tabletext"/>
            </w:pPr>
            <w:r w:rsidRPr="005E3B43">
              <w:t xml:space="preserve">a sugar, polysaccharide or carbohydrate </w:t>
            </w:r>
          </w:p>
        </w:tc>
      </w:tr>
      <w:tr w:rsidR="00207B1C" w:rsidRPr="005E3B43" w:rsidTr="005A786D">
        <w:tc>
          <w:tcPr>
            <w:tcW w:w="481" w:type="pct"/>
            <w:tcBorders>
              <w:top w:val="single" w:sz="4" w:space="0" w:color="auto"/>
              <w:bottom w:val="single" w:sz="12" w:space="0" w:color="auto"/>
            </w:tcBorders>
            <w:shd w:val="clear" w:color="auto" w:fill="auto"/>
          </w:tcPr>
          <w:p w:rsidR="00207B1C" w:rsidRPr="005E3B43" w:rsidRDefault="00207B1C" w:rsidP="00763BCF">
            <w:pPr>
              <w:pStyle w:val="Tabletext"/>
            </w:pPr>
            <w:r w:rsidRPr="005E3B43">
              <w:t>14</w:t>
            </w:r>
          </w:p>
        </w:tc>
        <w:tc>
          <w:tcPr>
            <w:tcW w:w="4519" w:type="pct"/>
            <w:tcBorders>
              <w:top w:val="single" w:sz="4" w:space="0" w:color="auto"/>
              <w:bottom w:val="single" w:sz="12" w:space="0" w:color="auto"/>
            </w:tcBorders>
            <w:shd w:val="clear" w:color="auto" w:fill="auto"/>
          </w:tcPr>
          <w:p w:rsidR="00207B1C" w:rsidRPr="005E3B43" w:rsidRDefault="00207B1C" w:rsidP="00763BCF">
            <w:pPr>
              <w:pStyle w:val="Tabletext"/>
            </w:pPr>
            <w:r w:rsidRPr="005E3B43">
              <w:t>a vitamin or provitamin</w:t>
            </w:r>
          </w:p>
        </w:tc>
      </w:tr>
    </w:tbl>
    <w:p w:rsidR="00592BBC" w:rsidRPr="005E3B43" w:rsidRDefault="00592BBC" w:rsidP="00763BCF">
      <w:pPr>
        <w:sectPr w:rsidR="00592BBC" w:rsidRPr="005E3B43" w:rsidSect="00CC504E">
          <w:headerReference w:type="even" r:id="rId45"/>
          <w:headerReference w:type="default" r:id="rId46"/>
          <w:headerReference w:type="first" r:id="rId47"/>
          <w:pgSz w:w="11907" w:h="16839" w:code="9"/>
          <w:pgMar w:top="2325" w:right="1797" w:bottom="1440" w:left="1797" w:header="720" w:footer="709" w:gutter="0"/>
          <w:cols w:space="720"/>
          <w:docGrid w:linePitch="299"/>
        </w:sectPr>
      </w:pPr>
    </w:p>
    <w:p w:rsidR="00045D06" w:rsidRPr="005E3B43" w:rsidRDefault="008D1B4F" w:rsidP="00763BCF">
      <w:pPr>
        <w:pStyle w:val="ActHead1"/>
      </w:pPr>
      <w:bookmarkStart w:id="454" w:name="_Toc178421983"/>
      <w:r w:rsidRPr="005E3B43">
        <w:rPr>
          <w:rStyle w:val="CharChapNo"/>
        </w:rPr>
        <w:lastRenderedPageBreak/>
        <w:t>Schedule 1</w:t>
      </w:r>
      <w:r w:rsidR="00045D06" w:rsidRPr="005E3B43">
        <w:rPr>
          <w:rStyle w:val="CharChapNo"/>
        </w:rPr>
        <w:t>6</w:t>
      </w:r>
      <w:r w:rsidR="00045D06" w:rsidRPr="005E3B43">
        <w:t>—</w:t>
      </w:r>
      <w:r w:rsidR="00045D06" w:rsidRPr="005E3B43">
        <w:rPr>
          <w:rStyle w:val="CharChapText"/>
        </w:rPr>
        <w:t>Classes of biologicals</w:t>
      </w:r>
      <w:bookmarkEnd w:id="454"/>
    </w:p>
    <w:p w:rsidR="00045D06" w:rsidRPr="005E3B43" w:rsidRDefault="00045D06" w:rsidP="00763BCF">
      <w:pPr>
        <w:pStyle w:val="notemargin"/>
      </w:pPr>
      <w:r w:rsidRPr="005E3B43">
        <w:t>Note:</w:t>
      </w:r>
      <w:r w:rsidRPr="005E3B43">
        <w:tab/>
        <w:t>See regulation</w:t>
      </w:r>
      <w:r w:rsidR="004E6D00" w:rsidRPr="005E3B43">
        <w:t> </w:t>
      </w:r>
      <w:r w:rsidRPr="005E3B43">
        <w:t>2.</w:t>
      </w:r>
    </w:p>
    <w:p w:rsidR="00045D06" w:rsidRPr="005E3B43" w:rsidRDefault="00045D06" w:rsidP="00763BCF">
      <w:pPr>
        <w:pStyle w:val="Header"/>
      </w:pPr>
      <w:bookmarkStart w:id="455" w:name="f_Check_Lines_below"/>
      <w:bookmarkEnd w:id="455"/>
      <w:r w:rsidRPr="005E3B43">
        <w:rPr>
          <w:rStyle w:val="CharPartNo"/>
        </w:rPr>
        <w:t xml:space="preserve"> </w:t>
      </w:r>
      <w:r w:rsidRPr="005E3B43">
        <w:rPr>
          <w:rStyle w:val="CharPartText"/>
        </w:rPr>
        <w:t xml:space="preserve"> </w:t>
      </w:r>
    </w:p>
    <w:p w:rsidR="00045D06" w:rsidRPr="005E3B43" w:rsidRDefault="00045D06" w:rsidP="00763BCF">
      <w:pPr>
        <w:pStyle w:val="Header"/>
      </w:pPr>
      <w:r w:rsidRPr="005E3B43">
        <w:rPr>
          <w:rStyle w:val="CharDivNo"/>
        </w:rPr>
        <w:t xml:space="preserve"> </w:t>
      </w:r>
      <w:r w:rsidRPr="005E3B43">
        <w:rPr>
          <w:rStyle w:val="CharDivText"/>
        </w:rPr>
        <w:t xml:space="preserve"> </w:t>
      </w:r>
    </w:p>
    <w:p w:rsidR="006A3FAC" w:rsidRPr="005E3B43" w:rsidRDefault="006A3FAC" w:rsidP="00763BCF">
      <w:pPr>
        <w:pStyle w:val="ActHead5"/>
      </w:pPr>
      <w:bookmarkStart w:id="456" w:name="_Toc178421984"/>
      <w:r w:rsidRPr="005E3B43">
        <w:rPr>
          <w:rStyle w:val="CharSectno"/>
        </w:rPr>
        <w:t>1A</w:t>
      </w:r>
      <w:r w:rsidRPr="005E3B43">
        <w:t xml:space="preserve">  Class 1 biologicals</w:t>
      </w:r>
      <w:bookmarkEnd w:id="456"/>
    </w:p>
    <w:p w:rsidR="006A3FAC" w:rsidRPr="005E3B43" w:rsidRDefault="006A3FAC" w:rsidP="00763BCF">
      <w:pPr>
        <w:pStyle w:val="subsection"/>
      </w:pPr>
      <w:r w:rsidRPr="005E3B43">
        <w:tab/>
      </w:r>
      <w:r w:rsidRPr="005E3B43">
        <w:tab/>
        <w:t xml:space="preserve">For the purposes of the definition of </w:t>
      </w:r>
      <w:r w:rsidRPr="005E3B43">
        <w:rPr>
          <w:b/>
          <w:i/>
        </w:rPr>
        <w:t>Class 1 biological</w:t>
      </w:r>
      <w:r w:rsidRPr="005E3B43">
        <w:t xml:space="preserve"> in regulation</w:t>
      </w:r>
      <w:r w:rsidR="004E6D00" w:rsidRPr="005E3B43">
        <w:t> </w:t>
      </w:r>
      <w:r w:rsidRPr="005E3B43">
        <w:t>2, a biological is a Class 1 biological if:</w:t>
      </w:r>
    </w:p>
    <w:p w:rsidR="006A3FAC" w:rsidRPr="005E3B43" w:rsidRDefault="006A3FAC" w:rsidP="00763BCF">
      <w:pPr>
        <w:pStyle w:val="paragraph"/>
      </w:pPr>
      <w:r w:rsidRPr="005E3B43">
        <w:tab/>
        <w:t>(a)</w:t>
      </w:r>
      <w:r w:rsidRPr="005E3B43">
        <w:tab/>
        <w:t>it is a faecal microbiota transplant product; and</w:t>
      </w:r>
    </w:p>
    <w:p w:rsidR="006A3FAC" w:rsidRPr="005E3B43" w:rsidRDefault="006A3FAC" w:rsidP="00763BCF">
      <w:pPr>
        <w:pStyle w:val="paragraph"/>
      </w:pPr>
      <w:r w:rsidRPr="005E3B43">
        <w:tab/>
        <w:t>(b)</w:t>
      </w:r>
      <w:r w:rsidRPr="005E3B43">
        <w:tab/>
        <w:t>it is not advertised to consumers; and</w:t>
      </w:r>
    </w:p>
    <w:p w:rsidR="006A3FAC" w:rsidRPr="005E3B43" w:rsidRDefault="006A3FAC" w:rsidP="00763BCF">
      <w:pPr>
        <w:pStyle w:val="paragraph"/>
      </w:pPr>
      <w:r w:rsidRPr="005E3B43">
        <w:tab/>
        <w:t>(c)</w:t>
      </w:r>
      <w:r w:rsidRPr="005E3B43">
        <w:tab/>
        <w:t>it is to be collected under the supervision or direction, or in accordance with the requirements, of a medical practitioner registered, in a State or internal Territory, as a medical practitioner; and</w:t>
      </w:r>
    </w:p>
    <w:p w:rsidR="006A3FAC" w:rsidRPr="005E3B43" w:rsidRDefault="006A3FAC" w:rsidP="00763BCF">
      <w:pPr>
        <w:pStyle w:val="paragraph"/>
      </w:pPr>
      <w:r w:rsidRPr="005E3B43">
        <w:tab/>
        <w:t>(d)</w:t>
      </w:r>
      <w:r w:rsidRPr="005E3B43">
        <w:tab/>
        <w:t>each later step in the manufacture of it is to be carried out in a hospital by, or under the supervision or direction of, the practitioner (unless the step relates to the storage or testing of the biological, in which case it may instead be carried out by a person under a contract with the hospital in a State or internal Territory); and</w:t>
      </w:r>
    </w:p>
    <w:p w:rsidR="006A3FAC" w:rsidRPr="005E3B43" w:rsidRDefault="006A3FAC" w:rsidP="00763BCF">
      <w:pPr>
        <w:pStyle w:val="paragraph"/>
      </w:pPr>
      <w:r w:rsidRPr="005E3B43">
        <w:tab/>
        <w:t>(e)</w:t>
      </w:r>
      <w:r w:rsidRPr="005E3B43">
        <w:tab/>
        <w:t>it is for use in a recipient who is a patient of the hospital with the recipient being under the clinical care of the practitioner.</w:t>
      </w:r>
    </w:p>
    <w:p w:rsidR="00045D06" w:rsidRPr="005E3B43" w:rsidRDefault="00045D06" w:rsidP="00763BCF">
      <w:pPr>
        <w:pStyle w:val="ActHead5"/>
      </w:pPr>
      <w:bookmarkStart w:id="457" w:name="_Toc178421985"/>
      <w:r w:rsidRPr="005E3B43">
        <w:rPr>
          <w:rStyle w:val="CharSectno"/>
        </w:rPr>
        <w:t>1</w:t>
      </w:r>
      <w:r w:rsidRPr="005E3B43">
        <w:t xml:space="preserve">  Class 4 biologicals</w:t>
      </w:r>
      <w:bookmarkEnd w:id="457"/>
    </w:p>
    <w:p w:rsidR="00045D06" w:rsidRPr="005E3B43" w:rsidRDefault="00045D06" w:rsidP="00763BCF">
      <w:pPr>
        <w:pStyle w:val="subsection"/>
      </w:pPr>
      <w:r w:rsidRPr="005E3B43">
        <w:tab/>
      </w:r>
      <w:r w:rsidRPr="005E3B43">
        <w:tab/>
        <w:t xml:space="preserve">For the purposes of the definition of </w:t>
      </w:r>
      <w:r w:rsidRPr="005E3B43">
        <w:rPr>
          <w:b/>
          <w:i/>
        </w:rPr>
        <w:t>Class 4 biological</w:t>
      </w:r>
      <w:r w:rsidRPr="005E3B43">
        <w:t xml:space="preserve"> in regulation</w:t>
      </w:r>
      <w:r w:rsidR="004E6D00" w:rsidRPr="005E3B43">
        <w:t> </w:t>
      </w:r>
      <w:r w:rsidRPr="005E3B43">
        <w:t>2, the following biologicals are Class 4 biologicals:</w:t>
      </w:r>
    </w:p>
    <w:p w:rsidR="00045D06" w:rsidRPr="005E3B43" w:rsidRDefault="00045D06" w:rsidP="00763BCF">
      <w:pPr>
        <w:pStyle w:val="paragraph"/>
      </w:pPr>
      <w:r w:rsidRPr="005E3B43">
        <w:tab/>
        <w:t>(a)</w:t>
      </w:r>
      <w:r w:rsidRPr="005E3B43">
        <w:tab/>
        <w:t>biologicals that comprise or contain:</w:t>
      </w:r>
    </w:p>
    <w:p w:rsidR="00045D06" w:rsidRPr="005E3B43" w:rsidRDefault="00045D06" w:rsidP="00763BCF">
      <w:pPr>
        <w:pStyle w:val="paragraphsub"/>
      </w:pPr>
      <w:r w:rsidRPr="005E3B43">
        <w:tab/>
        <w:t>(i)</w:t>
      </w:r>
      <w:r w:rsidRPr="005E3B43">
        <w:tab/>
        <w:t>live animal cells; or</w:t>
      </w:r>
    </w:p>
    <w:p w:rsidR="00045D06" w:rsidRPr="005E3B43" w:rsidRDefault="00045D06" w:rsidP="00763BCF">
      <w:pPr>
        <w:pStyle w:val="paragraphsub"/>
      </w:pPr>
      <w:r w:rsidRPr="005E3B43">
        <w:tab/>
        <w:t>(ii)</w:t>
      </w:r>
      <w:r w:rsidRPr="005E3B43">
        <w:tab/>
        <w:t>live animal tissues; or</w:t>
      </w:r>
    </w:p>
    <w:p w:rsidR="00045D06" w:rsidRPr="005E3B43" w:rsidRDefault="00045D06" w:rsidP="00763BCF">
      <w:pPr>
        <w:pStyle w:val="paragraphsub"/>
      </w:pPr>
      <w:r w:rsidRPr="005E3B43">
        <w:tab/>
        <w:t>(iii)</w:t>
      </w:r>
      <w:r w:rsidRPr="005E3B43">
        <w:tab/>
        <w:t>live animal organs;</w:t>
      </w:r>
    </w:p>
    <w:p w:rsidR="00045D06" w:rsidRPr="005E3B43" w:rsidRDefault="00045D06" w:rsidP="00763BCF">
      <w:pPr>
        <w:pStyle w:val="paragraph"/>
      </w:pPr>
      <w:r w:rsidRPr="005E3B43">
        <w:tab/>
        <w:t>(b)</w:t>
      </w:r>
      <w:r w:rsidRPr="005E3B43">
        <w:tab/>
        <w:t>biologicals to which both of the following paragraphs apply:</w:t>
      </w:r>
    </w:p>
    <w:p w:rsidR="00045D06" w:rsidRPr="005E3B43" w:rsidRDefault="00045D06" w:rsidP="00763BCF">
      <w:pPr>
        <w:pStyle w:val="paragraphsub"/>
      </w:pPr>
      <w:r w:rsidRPr="005E3B43">
        <w:tab/>
        <w:t>(i)</w:t>
      </w:r>
      <w:r w:rsidRPr="005E3B43">
        <w:tab/>
        <w:t>the biologicals comprise, contain or are derived from human cells or human tissues that have been modified to artificially introduce a function or functions of the cells or tissues;</w:t>
      </w:r>
    </w:p>
    <w:p w:rsidR="00045D06" w:rsidRPr="005E3B43" w:rsidRDefault="00045D06" w:rsidP="00763BCF">
      <w:pPr>
        <w:pStyle w:val="paragraphsub"/>
      </w:pPr>
      <w:r w:rsidRPr="005E3B43">
        <w:tab/>
        <w:t>(ii)</w:t>
      </w:r>
      <w:r w:rsidRPr="005E3B43">
        <w:tab/>
        <w:t>the artificially introduced function or functions were not intrinsic to the cells or tissues when they were collected from the donor;</w:t>
      </w:r>
    </w:p>
    <w:p w:rsidR="00045D06" w:rsidRPr="005E3B43" w:rsidRDefault="00045D06" w:rsidP="00763BCF">
      <w:pPr>
        <w:pStyle w:val="paragraph"/>
      </w:pPr>
      <w:r w:rsidRPr="005E3B43">
        <w:tab/>
        <w:t>(c)</w:t>
      </w:r>
      <w:r w:rsidRPr="005E3B43">
        <w:tab/>
        <w:t>pluripotent stem cells;</w:t>
      </w:r>
    </w:p>
    <w:p w:rsidR="00045D06" w:rsidRPr="005E3B43" w:rsidRDefault="00045D06" w:rsidP="00763BCF">
      <w:pPr>
        <w:pStyle w:val="paragraph"/>
      </w:pPr>
      <w:r w:rsidRPr="005E3B43">
        <w:tab/>
        <w:t>(d)</w:t>
      </w:r>
      <w:r w:rsidRPr="005E3B43">
        <w:tab/>
        <w:t>biologicals derived from pluripotent stem cells.</w:t>
      </w:r>
    </w:p>
    <w:p w:rsidR="00592BBC" w:rsidRPr="005E3B43" w:rsidRDefault="00592BBC" w:rsidP="00763BCF">
      <w:pPr>
        <w:sectPr w:rsidR="00592BBC" w:rsidRPr="005E3B43" w:rsidSect="00CC504E">
          <w:headerReference w:type="even" r:id="rId48"/>
          <w:headerReference w:type="default" r:id="rId49"/>
          <w:headerReference w:type="first" r:id="rId50"/>
          <w:pgSz w:w="11907" w:h="16839" w:code="9"/>
          <w:pgMar w:top="2325" w:right="1797" w:bottom="1440" w:left="1797" w:header="720" w:footer="709" w:gutter="0"/>
          <w:cols w:space="720"/>
          <w:docGrid w:linePitch="299"/>
        </w:sectPr>
      </w:pPr>
    </w:p>
    <w:p w:rsidR="00522F41" w:rsidRPr="005E3B43" w:rsidRDefault="00522F41" w:rsidP="00763BCF">
      <w:pPr>
        <w:pStyle w:val="ENotesHeading1"/>
        <w:outlineLvl w:val="9"/>
      </w:pPr>
      <w:bookmarkStart w:id="458" w:name="_Toc178421986"/>
      <w:r w:rsidRPr="005E3B43">
        <w:lastRenderedPageBreak/>
        <w:t>Endnotes</w:t>
      </w:r>
      <w:bookmarkEnd w:id="458"/>
    </w:p>
    <w:p w:rsidR="00A7729E" w:rsidRPr="005E3B43" w:rsidRDefault="00A7729E" w:rsidP="009C33CB">
      <w:pPr>
        <w:pStyle w:val="ENotesHeading2"/>
        <w:spacing w:line="240" w:lineRule="auto"/>
        <w:outlineLvl w:val="9"/>
      </w:pPr>
      <w:bookmarkStart w:id="459" w:name="_Toc178421987"/>
      <w:r w:rsidRPr="005E3B43">
        <w:t>Endnote 1—About the endnotes</w:t>
      </w:r>
      <w:bookmarkEnd w:id="459"/>
    </w:p>
    <w:p w:rsidR="00A7729E" w:rsidRPr="005E3B43" w:rsidRDefault="00A7729E" w:rsidP="009C33CB">
      <w:pPr>
        <w:spacing w:after="120"/>
      </w:pPr>
      <w:r w:rsidRPr="005E3B43">
        <w:t>The endnotes provide information about this compilation and the compiled law.</w:t>
      </w:r>
    </w:p>
    <w:p w:rsidR="00A7729E" w:rsidRPr="005E3B43" w:rsidRDefault="00A7729E" w:rsidP="009C33CB">
      <w:pPr>
        <w:spacing w:after="120"/>
      </w:pPr>
      <w:r w:rsidRPr="005E3B43">
        <w:t>The following endnotes are included in every compilation:</w:t>
      </w:r>
    </w:p>
    <w:p w:rsidR="00A7729E" w:rsidRPr="005E3B43" w:rsidRDefault="00A7729E" w:rsidP="009C33CB">
      <w:r w:rsidRPr="005E3B43">
        <w:t>Endnote 1—About the endnotes</w:t>
      </w:r>
    </w:p>
    <w:p w:rsidR="00A7729E" w:rsidRPr="005E3B43" w:rsidRDefault="00A7729E" w:rsidP="009C33CB">
      <w:r w:rsidRPr="005E3B43">
        <w:t>Endnote 2—Abbreviation key</w:t>
      </w:r>
    </w:p>
    <w:p w:rsidR="00A7729E" w:rsidRPr="005E3B43" w:rsidRDefault="00A7729E" w:rsidP="009C33CB">
      <w:r w:rsidRPr="005E3B43">
        <w:t>Endnote 3—Legislation history</w:t>
      </w:r>
    </w:p>
    <w:p w:rsidR="00A7729E" w:rsidRPr="005E3B43" w:rsidRDefault="00A7729E" w:rsidP="009C33CB">
      <w:pPr>
        <w:spacing w:after="120"/>
      </w:pPr>
      <w:r w:rsidRPr="005E3B43">
        <w:t>Endnote 4—Amendment history</w:t>
      </w:r>
    </w:p>
    <w:p w:rsidR="00A7729E" w:rsidRPr="005E3B43" w:rsidRDefault="00A7729E" w:rsidP="009C33CB">
      <w:r w:rsidRPr="005E3B43">
        <w:rPr>
          <w:b/>
        </w:rPr>
        <w:t>Abbreviation key—Endnote 2</w:t>
      </w:r>
    </w:p>
    <w:p w:rsidR="00A7729E" w:rsidRPr="005E3B43" w:rsidRDefault="00A7729E" w:rsidP="009C33CB">
      <w:pPr>
        <w:spacing w:after="120"/>
      </w:pPr>
      <w:r w:rsidRPr="005E3B43">
        <w:t>The abbreviation key sets out abbreviations that may be used in the endnotes.</w:t>
      </w:r>
    </w:p>
    <w:p w:rsidR="00A7729E" w:rsidRPr="005E3B43" w:rsidRDefault="00A7729E" w:rsidP="009C33CB">
      <w:pPr>
        <w:rPr>
          <w:b/>
        </w:rPr>
      </w:pPr>
      <w:r w:rsidRPr="005E3B43">
        <w:rPr>
          <w:b/>
        </w:rPr>
        <w:t>Legislation history and amendment history—Endnotes 3 and 4</w:t>
      </w:r>
    </w:p>
    <w:p w:rsidR="00A7729E" w:rsidRPr="005E3B43" w:rsidRDefault="00A7729E" w:rsidP="009C33CB">
      <w:pPr>
        <w:spacing w:after="120"/>
      </w:pPr>
      <w:r w:rsidRPr="005E3B43">
        <w:t>Amending laws are annotated in the legislation history and amendment history.</w:t>
      </w:r>
    </w:p>
    <w:p w:rsidR="00A7729E" w:rsidRPr="005E3B43" w:rsidRDefault="00A7729E" w:rsidP="009C33CB">
      <w:pPr>
        <w:spacing w:after="120"/>
      </w:pPr>
      <w:r w:rsidRPr="005E3B4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A7729E" w:rsidRPr="005E3B43" w:rsidRDefault="00A7729E" w:rsidP="009C33CB">
      <w:pPr>
        <w:spacing w:after="120"/>
      </w:pPr>
      <w:r w:rsidRPr="005E3B43">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A7729E" w:rsidRPr="005E3B43" w:rsidRDefault="00A7729E" w:rsidP="009C33CB">
      <w:pPr>
        <w:rPr>
          <w:b/>
        </w:rPr>
      </w:pPr>
      <w:r w:rsidRPr="005E3B43">
        <w:rPr>
          <w:b/>
        </w:rPr>
        <w:t>Editorial changes</w:t>
      </w:r>
    </w:p>
    <w:p w:rsidR="00A7729E" w:rsidRPr="005E3B43" w:rsidRDefault="00A7729E" w:rsidP="009C33CB">
      <w:pPr>
        <w:spacing w:after="120"/>
      </w:pPr>
      <w:r w:rsidRPr="005E3B43">
        <w:t xml:space="preserve">The </w:t>
      </w:r>
      <w:r w:rsidRPr="005E3B43">
        <w:rPr>
          <w:i/>
        </w:rPr>
        <w:t>Legislation Act 2003</w:t>
      </w:r>
      <w:r w:rsidRPr="005E3B4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A7729E" w:rsidRPr="005E3B43" w:rsidRDefault="00A7729E" w:rsidP="009C33CB">
      <w:pPr>
        <w:spacing w:after="120"/>
      </w:pPr>
      <w:r w:rsidRPr="005E3B43">
        <w:t>If the compilation includes editorial changes, the endnotes include a brief outline of the changes in general terms. Full details of any changes can be obtained from the Office of Parliamentary Counsel.</w:t>
      </w:r>
    </w:p>
    <w:p w:rsidR="00A7729E" w:rsidRPr="005E3B43" w:rsidRDefault="00A7729E" w:rsidP="009C33CB">
      <w:pPr>
        <w:keepNext/>
      </w:pPr>
      <w:r w:rsidRPr="005E3B43">
        <w:rPr>
          <w:b/>
        </w:rPr>
        <w:t>Misdescribed amendments</w:t>
      </w:r>
    </w:p>
    <w:p w:rsidR="00A7729E" w:rsidRPr="005E3B43" w:rsidRDefault="00A7729E" w:rsidP="009C33CB">
      <w:pPr>
        <w:spacing w:after="120"/>
      </w:pPr>
      <w:r w:rsidRPr="005E3B43">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5E3B43">
        <w:rPr>
          <w:i/>
        </w:rPr>
        <w:t>Legislation Act 2003</w:t>
      </w:r>
      <w:r w:rsidRPr="005E3B43">
        <w:t>.</w:t>
      </w:r>
    </w:p>
    <w:p w:rsidR="00A7729E" w:rsidRPr="005E3B43" w:rsidRDefault="00A7729E" w:rsidP="009C33CB">
      <w:pPr>
        <w:spacing w:before="120" w:after="240"/>
      </w:pPr>
      <w:r w:rsidRPr="005E3B43">
        <w:t>If a misdescribed amendment cannot be given effect as intended, the amendment is not incorporated and “(md not incorp)” is added to the amendment history.</w:t>
      </w:r>
    </w:p>
    <w:p w:rsidR="002171D6" w:rsidRPr="005E3B43" w:rsidRDefault="002171D6" w:rsidP="00BD2C37">
      <w:pPr>
        <w:spacing w:before="120"/>
      </w:pPr>
    </w:p>
    <w:p w:rsidR="00522F41" w:rsidRPr="005E3B43" w:rsidRDefault="00522F41" w:rsidP="00763BCF">
      <w:pPr>
        <w:pStyle w:val="ENotesHeading2"/>
        <w:pageBreakBefore/>
        <w:outlineLvl w:val="9"/>
      </w:pPr>
      <w:bookmarkStart w:id="460" w:name="_Toc178421988"/>
      <w:r w:rsidRPr="005E3B43">
        <w:lastRenderedPageBreak/>
        <w:t>Endnote 2—Abbreviation key</w:t>
      </w:r>
      <w:bookmarkEnd w:id="460"/>
    </w:p>
    <w:p w:rsidR="00522F41" w:rsidRPr="005E3B43" w:rsidRDefault="00522F41" w:rsidP="00763BCF">
      <w:pPr>
        <w:pStyle w:val="Tabletext"/>
      </w:pPr>
    </w:p>
    <w:tbl>
      <w:tblPr>
        <w:tblW w:w="5000" w:type="pct"/>
        <w:tblLook w:val="0000" w:firstRow="0" w:lastRow="0" w:firstColumn="0" w:lastColumn="0" w:noHBand="0" w:noVBand="0"/>
      </w:tblPr>
      <w:tblGrid>
        <w:gridCol w:w="4570"/>
        <w:gridCol w:w="3959"/>
      </w:tblGrid>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ad = added or inserted</w:t>
            </w:r>
          </w:p>
        </w:tc>
        <w:tc>
          <w:tcPr>
            <w:tcW w:w="2321" w:type="pct"/>
            <w:shd w:val="clear" w:color="auto" w:fill="auto"/>
          </w:tcPr>
          <w:p w:rsidR="00522F41" w:rsidRPr="005E3B43" w:rsidRDefault="00522F41" w:rsidP="00763BCF">
            <w:pPr>
              <w:spacing w:before="60"/>
              <w:ind w:left="34"/>
              <w:rPr>
                <w:sz w:val="20"/>
              </w:rPr>
            </w:pPr>
            <w:r w:rsidRPr="005E3B43">
              <w:rPr>
                <w:sz w:val="20"/>
              </w:rPr>
              <w:t>o = order(s)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am = amended</w:t>
            </w:r>
          </w:p>
        </w:tc>
        <w:tc>
          <w:tcPr>
            <w:tcW w:w="2321" w:type="pct"/>
            <w:shd w:val="clear" w:color="auto" w:fill="auto"/>
          </w:tcPr>
          <w:p w:rsidR="00522F41" w:rsidRPr="005E3B43" w:rsidRDefault="00522F41" w:rsidP="00763BCF">
            <w:pPr>
              <w:spacing w:before="60"/>
              <w:ind w:left="34"/>
              <w:rPr>
                <w:sz w:val="20"/>
              </w:rPr>
            </w:pPr>
            <w:r w:rsidRPr="005E3B43">
              <w:rPr>
                <w:sz w:val="20"/>
              </w:rPr>
              <w:t>Ord = Ordinance</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amdt = amendment</w:t>
            </w:r>
          </w:p>
        </w:tc>
        <w:tc>
          <w:tcPr>
            <w:tcW w:w="2321" w:type="pct"/>
            <w:shd w:val="clear" w:color="auto" w:fill="auto"/>
          </w:tcPr>
          <w:p w:rsidR="00522F41" w:rsidRPr="005E3B43" w:rsidRDefault="00522F41" w:rsidP="00763BCF">
            <w:pPr>
              <w:spacing w:before="60"/>
              <w:ind w:left="34"/>
              <w:rPr>
                <w:sz w:val="20"/>
              </w:rPr>
            </w:pPr>
            <w:r w:rsidRPr="005E3B43">
              <w:rPr>
                <w:sz w:val="20"/>
              </w:rPr>
              <w:t>orig = original</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c = clause(s)</w:t>
            </w:r>
          </w:p>
        </w:tc>
        <w:tc>
          <w:tcPr>
            <w:tcW w:w="2321" w:type="pct"/>
            <w:shd w:val="clear" w:color="auto" w:fill="auto"/>
          </w:tcPr>
          <w:p w:rsidR="00522F41" w:rsidRPr="005E3B43" w:rsidRDefault="00522F41" w:rsidP="00763BCF">
            <w:pPr>
              <w:spacing w:before="60"/>
              <w:ind w:left="34"/>
              <w:rPr>
                <w:sz w:val="20"/>
              </w:rPr>
            </w:pPr>
            <w:r w:rsidRPr="005E3B43">
              <w:rPr>
                <w:sz w:val="20"/>
              </w:rPr>
              <w:t>par = paragraph(s)/subparagraph(s)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C[x] = Compilation No. x</w:t>
            </w:r>
          </w:p>
        </w:tc>
        <w:tc>
          <w:tcPr>
            <w:tcW w:w="2321" w:type="pct"/>
            <w:shd w:val="clear" w:color="auto" w:fill="auto"/>
          </w:tcPr>
          <w:p w:rsidR="00522F41" w:rsidRPr="005E3B43" w:rsidRDefault="002537B2" w:rsidP="00763BCF">
            <w:pPr>
              <w:ind w:left="34" w:firstLine="249"/>
              <w:rPr>
                <w:sz w:val="20"/>
              </w:rPr>
            </w:pPr>
            <w:r w:rsidRPr="005E3B43">
              <w:rPr>
                <w:sz w:val="20"/>
              </w:rPr>
              <w:t>/</w:t>
            </w:r>
            <w:r w:rsidR="00522F41" w:rsidRPr="005E3B43">
              <w:rPr>
                <w:sz w:val="20"/>
              </w:rPr>
              <w:t>sub</w:t>
            </w:r>
            <w:r w:rsidR="005E3B43">
              <w:rPr>
                <w:sz w:val="20"/>
              </w:rPr>
              <w:noBreakHyphen/>
            </w:r>
            <w:r w:rsidR="00522F41" w:rsidRPr="005E3B43">
              <w:rPr>
                <w:sz w:val="20"/>
              </w:rPr>
              <w:t>subparagraph(s)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Ch = Chapter(s)</w:t>
            </w:r>
          </w:p>
        </w:tc>
        <w:tc>
          <w:tcPr>
            <w:tcW w:w="2321" w:type="pct"/>
            <w:shd w:val="clear" w:color="auto" w:fill="auto"/>
          </w:tcPr>
          <w:p w:rsidR="00522F41" w:rsidRPr="005E3B43" w:rsidRDefault="00522F41" w:rsidP="00763BCF">
            <w:pPr>
              <w:spacing w:before="60"/>
              <w:ind w:left="34"/>
              <w:rPr>
                <w:sz w:val="20"/>
              </w:rPr>
            </w:pPr>
            <w:r w:rsidRPr="005E3B43">
              <w:rPr>
                <w:sz w:val="20"/>
              </w:rPr>
              <w:t>pres = present</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def = definition(s)</w:t>
            </w:r>
          </w:p>
        </w:tc>
        <w:tc>
          <w:tcPr>
            <w:tcW w:w="2321" w:type="pct"/>
            <w:shd w:val="clear" w:color="auto" w:fill="auto"/>
          </w:tcPr>
          <w:p w:rsidR="00522F41" w:rsidRPr="005E3B43" w:rsidRDefault="00522F41" w:rsidP="00763BCF">
            <w:pPr>
              <w:spacing w:before="60"/>
              <w:ind w:left="34"/>
              <w:rPr>
                <w:sz w:val="20"/>
              </w:rPr>
            </w:pPr>
            <w:r w:rsidRPr="005E3B43">
              <w:rPr>
                <w:sz w:val="20"/>
              </w:rPr>
              <w:t>prev = previous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Dict = Dictionary</w:t>
            </w:r>
          </w:p>
        </w:tc>
        <w:tc>
          <w:tcPr>
            <w:tcW w:w="2321" w:type="pct"/>
            <w:shd w:val="clear" w:color="auto" w:fill="auto"/>
          </w:tcPr>
          <w:p w:rsidR="00522F41" w:rsidRPr="005E3B43" w:rsidRDefault="00522F41" w:rsidP="00763BCF">
            <w:pPr>
              <w:spacing w:before="60"/>
              <w:ind w:left="34"/>
              <w:rPr>
                <w:sz w:val="20"/>
              </w:rPr>
            </w:pPr>
            <w:r w:rsidRPr="005E3B43">
              <w:rPr>
                <w:sz w:val="20"/>
              </w:rPr>
              <w:t>(prev…) = previously</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disallowed = disallowed by Parliament</w:t>
            </w:r>
          </w:p>
        </w:tc>
        <w:tc>
          <w:tcPr>
            <w:tcW w:w="2321" w:type="pct"/>
            <w:shd w:val="clear" w:color="auto" w:fill="auto"/>
          </w:tcPr>
          <w:p w:rsidR="00522F41" w:rsidRPr="005E3B43" w:rsidRDefault="00522F41" w:rsidP="00763BCF">
            <w:pPr>
              <w:spacing w:before="60"/>
              <w:ind w:left="34"/>
              <w:rPr>
                <w:sz w:val="20"/>
              </w:rPr>
            </w:pPr>
            <w:r w:rsidRPr="005E3B43">
              <w:rPr>
                <w:sz w:val="20"/>
              </w:rPr>
              <w:t>Pt = Part(s)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Div = Division(s)</w:t>
            </w:r>
          </w:p>
        </w:tc>
        <w:tc>
          <w:tcPr>
            <w:tcW w:w="2321" w:type="pct"/>
            <w:shd w:val="clear" w:color="auto" w:fill="auto"/>
          </w:tcPr>
          <w:p w:rsidR="00522F41" w:rsidRPr="005E3B43" w:rsidRDefault="00522F41" w:rsidP="00763BCF">
            <w:pPr>
              <w:spacing w:before="60"/>
              <w:ind w:left="34"/>
              <w:rPr>
                <w:sz w:val="20"/>
              </w:rPr>
            </w:pPr>
            <w:r w:rsidRPr="005E3B43">
              <w:rPr>
                <w:sz w:val="20"/>
              </w:rPr>
              <w:t>r = regulation(s)/rule(s)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ed = editorial change</w:t>
            </w:r>
          </w:p>
        </w:tc>
        <w:tc>
          <w:tcPr>
            <w:tcW w:w="2321" w:type="pct"/>
            <w:shd w:val="clear" w:color="auto" w:fill="auto"/>
          </w:tcPr>
          <w:p w:rsidR="00522F41" w:rsidRPr="005E3B43" w:rsidRDefault="00522F41" w:rsidP="00763BCF">
            <w:pPr>
              <w:spacing w:before="60"/>
              <w:ind w:left="34"/>
              <w:rPr>
                <w:sz w:val="20"/>
              </w:rPr>
            </w:pPr>
            <w:r w:rsidRPr="005E3B43">
              <w:rPr>
                <w:sz w:val="20"/>
              </w:rPr>
              <w:t>reloc = relocated</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exp = expires/expired or ceases/ceased to have</w:t>
            </w:r>
          </w:p>
        </w:tc>
        <w:tc>
          <w:tcPr>
            <w:tcW w:w="2321" w:type="pct"/>
            <w:shd w:val="clear" w:color="auto" w:fill="auto"/>
          </w:tcPr>
          <w:p w:rsidR="00522F41" w:rsidRPr="005E3B43" w:rsidRDefault="00522F41" w:rsidP="00763BCF">
            <w:pPr>
              <w:spacing w:before="60"/>
              <w:ind w:left="34"/>
              <w:rPr>
                <w:sz w:val="20"/>
              </w:rPr>
            </w:pPr>
            <w:r w:rsidRPr="005E3B43">
              <w:rPr>
                <w:sz w:val="20"/>
              </w:rPr>
              <w:t>renum = renumbered</w:t>
            </w:r>
          </w:p>
        </w:tc>
      </w:tr>
      <w:tr w:rsidR="00522F41" w:rsidRPr="005E3B43" w:rsidTr="005A786D">
        <w:tc>
          <w:tcPr>
            <w:tcW w:w="2679" w:type="pct"/>
            <w:shd w:val="clear" w:color="auto" w:fill="auto"/>
          </w:tcPr>
          <w:p w:rsidR="00522F41" w:rsidRPr="005E3B43" w:rsidRDefault="002537B2" w:rsidP="00763BCF">
            <w:pPr>
              <w:ind w:left="34" w:firstLine="249"/>
              <w:rPr>
                <w:sz w:val="20"/>
              </w:rPr>
            </w:pPr>
            <w:r w:rsidRPr="005E3B43">
              <w:rPr>
                <w:sz w:val="20"/>
              </w:rPr>
              <w:t>e</w:t>
            </w:r>
            <w:r w:rsidR="00522F41" w:rsidRPr="005E3B43">
              <w:rPr>
                <w:sz w:val="20"/>
              </w:rPr>
              <w:t>ffect</w:t>
            </w:r>
          </w:p>
        </w:tc>
        <w:tc>
          <w:tcPr>
            <w:tcW w:w="2321" w:type="pct"/>
            <w:shd w:val="clear" w:color="auto" w:fill="auto"/>
          </w:tcPr>
          <w:p w:rsidR="00522F41" w:rsidRPr="005E3B43" w:rsidRDefault="00522F41" w:rsidP="00763BCF">
            <w:pPr>
              <w:spacing w:before="60"/>
              <w:ind w:left="34"/>
              <w:rPr>
                <w:sz w:val="20"/>
              </w:rPr>
            </w:pPr>
            <w:r w:rsidRPr="005E3B43">
              <w:rPr>
                <w:sz w:val="20"/>
              </w:rPr>
              <w:t>rep = repealed</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F = Federal Register of Legislation</w:t>
            </w:r>
          </w:p>
        </w:tc>
        <w:tc>
          <w:tcPr>
            <w:tcW w:w="2321" w:type="pct"/>
            <w:shd w:val="clear" w:color="auto" w:fill="auto"/>
          </w:tcPr>
          <w:p w:rsidR="00522F41" w:rsidRPr="005E3B43" w:rsidRDefault="00522F41" w:rsidP="00763BCF">
            <w:pPr>
              <w:spacing w:before="60"/>
              <w:ind w:left="34"/>
              <w:rPr>
                <w:sz w:val="20"/>
              </w:rPr>
            </w:pPr>
            <w:r w:rsidRPr="005E3B43">
              <w:rPr>
                <w:sz w:val="20"/>
              </w:rPr>
              <w:t>rs = repealed and substituted</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gaz = gazette</w:t>
            </w:r>
          </w:p>
        </w:tc>
        <w:tc>
          <w:tcPr>
            <w:tcW w:w="2321" w:type="pct"/>
            <w:shd w:val="clear" w:color="auto" w:fill="auto"/>
          </w:tcPr>
          <w:p w:rsidR="00522F41" w:rsidRPr="005E3B43" w:rsidRDefault="00522F41" w:rsidP="00763BCF">
            <w:pPr>
              <w:spacing w:before="60"/>
              <w:ind w:left="34"/>
              <w:rPr>
                <w:sz w:val="20"/>
              </w:rPr>
            </w:pPr>
            <w:r w:rsidRPr="005E3B43">
              <w:rPr>
                <w:sz w:val="20"/>
              </w:rPr>
              <w:t>s = section(s)/subsection(s)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 xml:space="preserve">LA = </w:t>
            </w:r>
            <w:r w:rsidRPr="005E3B43">
              <w:rPr>
                <w:i/>
                <w:sz w:val="20"/>
              </w:rPr>
              <w:t>Legislation Act 2003</w:t>
            </w:r>
          </w:p>
        </w:tc>
        <w:tc>
          <w:tcPr>
            <w:tcW w:w="2321" w:type="pct"/>
            <w:shd w:val="clear" w:color="auto" w:fill="auto"/>
          </w:tcPr>
          <w:p w:rsidR="00522F41" w:rsidRPr="005E3B43" w:rsidRDefault="00522F41" w:rsidP="00763BCF">
            <w:pPr>
              <w:spacing w:before="60"/>
              <w:ind w:left="34"/>
              <w:rPr>
                <w:sz w:val="20"/>
              </w:rPr>
            </w:pPr>
            <w:r w:rsidRPr="005E3B43">
              <w:rPr>
                <w:sz w:val="20"/>
              </w:rPr>
              <w:t>Sch = Schedule(s)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 xml:space="preserve">LIA = </w:t>
            </w:r>
            <w:r w:rsidRPr="005E3B43">
              <w:rPr>
                <w:i/>
                <w:sz w:val="20"/>
              </w:rPr>
              <w:t>Legislative Instruments Act 2003</w:t>
            </w:r>
          </w:p>
        </w:tc>
        <w:tc>
          <w:tcPr>
            <w:tcW w:w="2321" w:type="pct"/>
            <w:shd w:val="clear" w:color="auto" w:fill="auto"/>
          </w:tcPr>
          <w:p w:rsidR="00522F41" w:rsidRPr="005E3B43" w:rsidRDefault="00522F41" w:rsidP="00763BCF">
            <w:pPr>
              <w:spacing w:before="60"/>
              <w:ind w:left="34"/>
              <w:rPr>
                <w:sz w:val="20"/>
              </w:rPr>
            </w:pPr>
            <w:r w:rsidRPr="005E3B43">
              <w:rPr>
                <w:sz w:val="20"/>
              </w:rPr>
              <w:t>Sdiv = Subdivision(s)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(md) = misdescribed amendment can be given</w:t>
            </w:r>
          </w:p>
        </w:tc>
        <w:tc>
          <w:tcPr>
            <w:tcW w:w="2321" w:type="pct"/>
            <w:shd w:val="clear" w:color="auto" w:fill="auto"/>
          </w:tcPr>
          <w:p w:rsidR="00522F41" w:rsidRPr="005E3B43" w:rsidRDefault="00522F41" w:rsidP="00763BCF">
            <w:pPr>
              <w:spacing w:before="60"/>
              <w:ind w:left="34"/>
              <w:rPr>
                <w:sz w:val="20"/>
              </w:rPr>
            </w:pPr>
            <w:r w:rsidRPr="005E3B43">
              <w:rPr>
                <w:sz w:val="20"/>
              </w:rPr>
              <w:t>SLI = Select Legislative Instrument</w:t>
            </w:r>
          </w:p>
        </w:tc>
      </w:tr>
      <w:tr w:rsidR="00522F41" w:rsidRPr="005E3B43" w:rsidTr="005A786D">
        <w:tc>
          <w:tcPr>
            <w:tcW w:w="2679" w:type="pct"/>
            <w:shd w:val="clear" w:color="auto" w:fill="auto"/>
          </w:tcPr>
          <w:p w:rsidR="00522F41" w:rsidRPr="005E3B43" w:rsidRDefault="002537B2" w:rsidP="00763BCF">
            <w:pPr>
              <w:ind w:left="34" w:firstLine="249"/>
              <w:rPr>
                <w:sz w:val="20"/>
              </w:rPr>
            </w:pPr>
            <w:r w:rsidRPr="005E3B43">
              <w:rPr>
                <w:sz w:val="20"/>
              </w:rPr>
              <w:t>e</w:t>
            </w:r>
            <w:r w:rsidR="00522F41" w:rsidRPr="005E3B43">
              <w:rPr>
                <w:sz w:val="20"/>
              </w:rPr>
              <w:t>ffect</w:t>
            </w:r>
          </w:p>
        </w:tc>
        <w:tc>
          <w:tcPr>
            <w:tcW w:w="2321" w:type="pct"/>
            <w:shd w:val="clear" w:color="auto" w:fill="auto"/>
          </w:tcPr>
          <w:p w:rsidR="00522F41" w:rsidRPr="005E3B43" w:rsidRDefault="00522F41" w:rsidP="00763BCF">
            <w:pPr>
              <w:spacing w:before="60"/>
              <w:ind w:left="34"/>
              <w:rPr>
                <w:sz w:val="20"/>
              </w:rPr>
            </w:pPr>
            <w:r w:rsidRPr="005E3B43">
              <w:rPr>
                <w:sz w:val="20"/>
              </w:rPr>
              <w:t>SR = Statutory Rules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(md not incorp) = misdescribed amendment</w:t>
            </w:r>
          </w:p>
        </w:tc>
        <w:tc>
          <w:tcPr>
            <w:tcW w:w="2321" w:type="pct"/>
            <w:shd w:val="clear" w:color="auto" w:fill="auto"/>
          </w:tcPr>
          <w:p w:rsidR="00522F41" w:rsidRPr="005E3B43" w:rsidRDefault="00522F41" w:rsidP="00763BCF">
            <w:pPr>
              <w:spacing w:before="60"/>
              <w:ind w:left="34"/>
              <w:rPr>
                <w:sz w:val="20"/>
              </w:rPr>
            </w:pPr>
            <w:r w:rsidRPr="005E3B43">
              <w:rPr>
                <w:sz w:val="20"/>
              </w:rPr>
              <w:t>Sub</w:t>
            </w:r>
            <w:r w:rsidR="005E3B43">
              <w:rPr>
                <w:sz w:val="20"/>
              </w:rPr>
              <w:noBreakHyphen/>
            </w:r>
            <w:r w:rsidRPr="005E3B43">
              <w:rPr>
                <w:sz w:val="20"/>
              </w:rPr>
              <w:t>Ch = Sub</w:t>
            </w:r>
            <w:r w:rsidR="005E3B43">
              <w:rPr>
                <w:sz w:val="20"/>
              </w:rPr>
              <w:noBreakHyphen/>
            </w:r>
            <w:r w:rsidRPr="005E3B43">
              <w:rPr>
                <w:sz w:val="20"/>
              </w:rPr>
              <w:t>Chapter(s)</w:t>
            </w:r>
          </w:p>
        </w:tc>
      </w:tr>
      <w:tr w:rsidR="00522F41" w:rsidRPr="005E3B43" w:rsidTr="005A786D">
        <w:tc>
          <w:tcPr>
            <w:tcW w:w="2679" w:type="pct"/>
            <w:shd w:val="clear" w:color="auto" w:fill="auto"/>
          </w:tcPr>
          <w:p w:rsidR="00522F41" w:rsidRPr="005E3B43" w:rsidRDefault="002537B2" w:rsidP="00763BCF">
            <w:pPr>
              <w:ind w:left="34" w:firstLine="249"/>
              <w:rPr>
                <w:sz w:val="20"/>
              </w:rPr>
            </w:pPr>
            <w:r w:rsidRPr="005E3B43">
              <w:rPr>
                <w:sz w:val="20"/>
              </w:rPr>
              <w:t>c</w:t>
            </w:r>
            <w:r w:rsidR="00522F41" w:rsidRPr="005E3B43">
              <w:rPr>
                <w:sz w:val="20"/>
              </w:rPr>
              <w:t>annot be given effect</w:t>
            </w:r>
          </w:p>
        </w:tc>
        <w:tc>
          <w:tcPr>
            <w:tcW w:w="2321" w:type="pct"/>
            <w:shd w:val="clear" w:color="auto" w:fill="auto"/>
          </w:tcPr>
          <w:p w:rsidR="00522F41" w:rsidRPr="005E3B43" w:rsidRDefault="00522F41" w:rsidP="00763BCF">
            <w:pPr>
              <w:spacing w:before="60"/>
              <w:ind w:left="34"/>
              <w:rPr>
                <w:sz w:val="20"/>
              </w:rPr>
            </w:pPr>
            <w:r w:rsidRPr="005E3B43">
              <w:rPr>
                <w:sz w:val="20"/>
              </w:rPr>
              <w:t>SubPt = Subpart(s)</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mod = modified/modification</w:t>
            </w:r>
          </w:p>
        </w:tc>
        <w:tc>
          <w:tcPr>
            <w:tcW w:w="2321" w:type="pct"/>
            <w:shd w:val="clear" w:color="auto" w:fill="auto"/>
          </w:tcPr>
          <w:p w:rsidR="00522F41" w:rsidRPr="005E3B43" w:rsidRDefault="00522F41" w:rsidP="00763BCF">
            <w:pPr>
              <w:spacing w:before="60"/>
              <w:ind w:left="34"/>
              <w:rPr>
                <w:sz w:val="20"/>
              </w:rPr>
            </w:pPr>
            <w:r w:rsidRPr="005E3B43">
              <w:rPr>
                <w:sz w:val="20"/>
                <w:u w:val="single"/>
              </w:rPr>
              <w:t>underlining</w:t>
            </w:r>
            <w:r w:rsidRPr="005E3B43">
              <w:rPr>
                <w:sz w:val="20"/>
              </w:rPr>
              <w:t xml:space="preserve"> = whole or part not</w:t>
            </w:r>
          </w:p>
        </w:tc>
      </w:tr>
      <w:tr w:rsidR="00522F41" w:rsidRPr="005E3B43" w:rsidTr="005A786D">
        <w:tc>
          <w:tcPr>
            <w:tcW w:w="2679" w:type="pct"/>
            <w:shd w:val="clear" w:color="auto" w:fill="auto"/>
          </w:tcPr>
          <w:p w:rsidR="00522F41" w:rsidRPr="005E3B43" w:rsidRDefault="00522F41" w:rsidP="00763BCF">
            <w:pPr>
              <w:spacing w:before="60"/>
              <w:ind w:left="34"/>
              <w:rPr>
                <w:sz w:val="20"/>
              </w:rPr>
            </w:pPr>
            <w:r w:rsidRPr="005E3B43">
              <w:rPr>
                <w:sz w:val="20"/>
              </w:rPr>
              <w:t>No. = Number(s)</w:t>
            </w:r>
          </w:p>
        </w:tc>
        <w:tc>
          <w:tcPr>
            <w:tcW w:w="2321" w:type="pct"/>
            <w:shd w:val="clear" w:color="auto" w:fill="auto"/>
          </w:tcPr>
          <w:p w:rsidR="00522F41" w:rsidRPr="005E3B43" w:rsidRDefault="002537B2" w:rsidP="00763BCF">
            <w:pPr>
              <w:ind w:left="34" w:firstLine="249"/>
              <w:rPr>
                <w:sz w:val="20"/>
              </w:rPr>
            </w:pPr>
            <w:r w:rsidRPr="005E3B43">
              <w:rPr>
                <w:sz w:val="20"/>
              </w:rPr>
              <w:t>c</w:t>
            </w:r>
            <w:r w:rsidR="00522F41" w:rsidRPr="005E3B43">
              <w:rPr>
                <w:sz w:val="20"/>
              </w:rPr>
              <w:t>ommenced or to be commenced</w:t>
            </w:r>
          </w:p>
        </w:tc>
      </w:tr>
    </w:tbl>
    <w:p w:rsidR="00A33FD0" w:rsidRPr="005E3B43" w:rsidRDefault="00A33FD0" w:rsidP="00763BCF">
      <w:pPr>
        <w:pStyle w:val="Tabletext"/>
      </w:pPr>
    </w:p>
    <w:p w:rsidR="008449D6" w:rsidRPr="005E3B43" w:rsidRDefault="008449D6" w:rsidP="00763BCF">
      <w:pPr>
        <w:pStyle w:val="ENotesHeading2"/>
        <w:pageBreakBefore/>
        <w:outlineLvl w:val="9"/>
      </w:pPr>
      <w:bookmarkStart w:id="461" w:name="_Toc178421989"/>
      <w:r w:rsidRPr="005E3B43">
        <w:lastRenderedPageBreak/>
        <w:t>Endnote 3—Legislation history</w:t>
      </w:r>
      <w:bookmarkEnd w:id="461"/>
    </w:p>
    <w:p w:rsidR="008449D6" w:rsidRPr="005E3B43" w:rsidRDefault="008449D6"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079"/>
        <w:gridCol w:w="2194"/>
        <w:gridCol w:w="2195"/>
        <w:gridCol w:w="2061"/>
      </w:tblGrid>
      <w:tr w:rsidR="008449D6" w:rsidRPr="005E3B43" w:rsidTr="005A786D">
        <w:trPr>
          <w:cantSplit/>
          <w:tblHeader/>
        </w:trPr>
        <w:tc>
          <w:tcPr>
            <w:tcW w:w="1219" w:type="pct"/>
            <w:tcBorders>
              <w:top w:val="single" w:sz="12" w:space="0" w:color="auto"/>
              <w:bottom w:val="single" w:sz="12" w:space="0" w:color="auto"/>
            </w:tcBorders>
            <w:shd w:val="clear" w:color="auto" w:fill="auto"/>
          </w:tcPr>
          <w:p w:rsidR="008449D6" w:rsidRPr="005E3B43" w:rsidRDefault="008449D6" w:rsidP="00763BCF">
            <w:pPr>
              <w:pStyle w:val="ENoteTableHeading"/>
            </w:pPr>
            <w:r w:rsidRPr="005E3B43">
              <w:t>Number and year</w:t>
            </w:r>
          </w:p>
        </w:tc>
        <w:tc>
          <w:tcPr>
            <w:tcW w:w="1286" w:type="pct"/>
            <w:tcBorders>
              <w:top w:val="single" w:sz="12" w:space="0" w:color="auto"/>
              <w:bottom w:val="single" w:sz="12" w:space="0" w:color="auto"/>
            </w:tcBorders>
            <w:shd w:val="clear" w:color="auto" w:fill="auto"/>
          </w:tcPr>
          <w:p w:rsidR="008449D6" w:rsidRPr="005E3B43" w:rsidRDefault="004C18E2" w:rsidP="00763BCF">
            <w:pPr>
              <w:pStyle w:val="ENoteTableHeading"/>
            </w:pPr>
            <w:r w:rsidRPr="005E3B43">
              <w:t>FRLI registration or gazettal</w:t>
            </w:r>
          </w:p>
        </w:tc>
        <w:tc>
          <w:tcPr>
            <w:tcW w:w="1287" w:type="pct"/>
            <w:tcBorders>
              <w:top w:val="single" w:sz="12" w:space="0" w:color="auto"/>
              <w:bottom w:val="single" w:sz="12" w:space="0" w:color="auto"/>
            </w:tcBorders>
            <w:shd w:val="clear" w:color="auto" w:fill="auto"/>
          </w:tcPr>
          <w:p w:rsidR="008449D6" w:rsidRPr="005E3B43" w:rsidRDefault="008449D6" w:rsidP="00763BCF">
            <w:pPr>
              <w:pStyle w:val="ENoteTableHeading"/>
            </w:pPr>
            <w:r w:rsidRPr="005E3B43">
              <w:t>Commencement</w:t>
            </w:r>
          </w:p>
        </w:tc>
        <w:tc>
          <w:tcPr>
            <w:tcW w:w="1208" w:type="pct"/>
            <w:tcBorders>
              <w:top w:val="single" w:sz="12" w:space="0" w:color="auto"/>
              <w:bottom w:val="single" w:sz="12" w:space="0" w:color="auto"/>
            </w:tcBorders>
            <w:shd w:val="clear" w:color="auto" w:fill="auto"/>
          </w:tcPr>
          <w:p w:rsidR="008449D6" w:rsidRPr="005E3B43" w:rsidRDefault="008449D6" w:rsidP="00763BCF">
            <w:pPr>
              <w:pStyle w:val="ENoteTableHeading"/>
            </w:pPr>
            <w:r w:rsidRPr="005E3B43">
              <w:t>Application, saving and transitional provisions</w:t>
            </w:r>
          </w:p>
        </w:tc>
      </w:tr>
      <w:tr w:rsidR="00D64E96" w:rsidRPr="005E3B43" w:rsidTr="005A786D">
        <w:trPr>
          <w:cantSplit/>
        </w:trPr>
        <w:tc>
          <w:tcPr>
            <w:tcW w:w="1219" w:type="pct"/>
            <w:tcBorders>
              <w:top w:val="single" w:sz="12" w:space="0" w:color="auto"/>
              <w:bottom w:val="single" w:sz="4" w:space="0" w:color="auto"/>
            </w:tcBorders>
            <w:shd w:val="clear" w:color="auto" w:fill="auto"/>
          </w:tcPr>
          <w:p w:rsidR="00D64E96" w:rsidRPr="005E3B43" w:rsidRDefault="00D64E96" w:rsidP="00763BCF">
            <w:pPr>
              <w:pStyle w:val="Tabletext"/>
            </w:pPr>
            <w:r w:rsidRPr="005E3B43">
              <w:rPr>
                <w:sz w:val="16"/>
              </w:rPr>
              <w:t>1990 No.</w:t>
            </w:r>
            <w:r w:rsidR="004E6D00" w:rsidRPr="005E3B43">
              <w:rPr>
                <w:sz w:val="16"/>
              </w:rPr>
              <w:t> </w:t>
            </w:r>
            <w:r w:rsidRPr="005E3B43">
              <w:rPr>
                <w:sz w:val="16"/>
              </w:rPr>
              <w:t>394</w:t>
            </w:r>
          </w:p>
        </w:tc>
        <w:tc>
          <w:tcPr>
            <w:tcW w:w="1286" w:type="pct"/>
            <w:tcBorders>
              <w:top w:val="single" w:sz="12" w:space="0" w:color="auto"/>
              <w:bottom w:val="single" w:sz="4" w:space="0" w:color="auto"/>
            </w:tcBorders>
            <w:shd w:val="clear" w:color="auto" w:fill="auto"/>
          </w:tcPr>
          <w:p w:rsidR="00D64E96" w:rsidRPr="005E3B43" w:rsidRDefault="00D64E96" w:rsidP="00763BCF">
            <w:pPr>
              <w:pStyle w:val="Tabletext"/>
            </w:pPr>
            <w:r w:rsidRPr="005E3B43">
              <w:rPr>
                <w:sz w:val="16"/>
              </w:rPr>
              <w:t>6 Dec 1991</w:t>
            </w:r>
          </w:p>
        </w:tc>
        <w:tc>
          <w:tcPr>
            <w:tcW w:w="1287" w:type="pct"/>
            <w:tcBorders>
              <w:top w:val="single" w:sz="12" w:space="0" w:color="auto"/>
              <w:bottom w:val="single" w:sz="4" w:space="0" w:color="auto"/>
            </w:tcBorders>
            <w:shd w:val="clear" w:color="auto" w:fill="auto"/>
          </w:tcPr>
          <w:p w:rsidR="00D64E96" w:rsidRPr="005E3B43" w:rsidRDefault="00D64E96" w:rsidP="00763BCF">
            <w:pPr>
              <w:pStyle w:val="Tabletext"/>
            </w:pPr>
            <w:r w:rsidRPr="005E3B43">
              <w:rPr>
                <w:sz w:val="16"/>
              </w:rPr>
              <w:t>15 Feb 1991</w:t>
            </w:r>
          </w:p>
        </w:tc>
        <w:tc>
          <w:tcPr>
            <w:tcW w:w="1208" w:type="pct"/>
            <w:tcBorders>
              <w:top w:val="single" w:sz="12" w:space="0" w:color="auto"/>
              <w:bottom w:val="single" w:sz="4" w:space="0" w:color="auto"/>
            </w:tcBorders>
            <w:shd w:val="clear" w:color="auto" w:fill="auto"/>
          </w:tcPr>
          <w:p w:rsidR="00D64E96" w:rsidRPr="005E3B43" w:rsidRDefault="00D64E96" w:rsidP="00763BCF">
            <w:pPr>
              <w:pStyle w:val="Tabletext"/>
            </w:pP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1991 No.</w:t>
            </w:r>
            <w:r w:rsidR="004E6D00" w:rsidRPr="005E3B43">
              <w:rPr>
                <w:sz w:val="16"/>
              </w:rPr>
              <w:t> </w:t>
            </w:r>
            <w:r w:rsidRPr="005E3B43">
              <w:rPr>
                <w:sz w:val="16"/>
              </w:rPr>
              <w:t>84</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 Apr 1991</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3.1, 5.2, 7.1, 10.2, 11.1, 12.2, 12.4, 13.1 and 14.1: 15 Feb 1991</w:t>
            </w:r>
            <w:r w:rsidRPr="005E3B43">
              <w:rPr>
                <w:sz w:val="16"/>
              </w:rPr>
              <w:br/>
              <w:t>Remainder: 30 Apr 1991</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1991 No.</w:t>
            </w:r>
            <w:r w:rsidR="004E6D00" w:rsidRPr="005E3B43">
              <w:rPr>
                <w:sz w:val="16"/>
              </w:rPr>
              <w:t> </w:t>
            </w:r>
            <w:r w:rsidRPr="005E3B43">
              <w:rPr>
                <w:sz w:val="16"/>
              </w:rPr>
              <w:t>485</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1991</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1991</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1992 No.</w:t>
            </w:r>
            <w:r w:rsidR="004E6D00" w:rsidRPr="005E3B43">
              <w:rPr>
                <w:sz w:val="16"/>
              </w:rPr>
              <w:t> </w:t>
            </w:r>
            <w:r w:rsidRPr="005E3B43">
              <w:rPr>
                <w:sz w:val="16"/>
              </w:rPr>
              <w:t>19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31 Jan 1992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 xml:space="preserve">r. 10: </w:t>
            </w:r>
            <w:r w:rsidR="006B5D8E" w:rsidRPr="005E3B43">
              <w:rPr>
                <w:sz w:val="16"/>
              </w:rPr>
              <w:t>1 July</w:t>
            </w:r>
            <w:r w:rsidRPr="005E3B43">
              <w:rPr>
                <w:sz w:val="16"/>
              </w:rPr>
              <w:t xml:space="preserve"> 1992</w:t>
            </w:r>
            <w:r w:rsidRPr="005E3B43">
              <w:rPr>
                <w:sz w:val="16"/>
              </w:rPr>
              <w:br/>
              <w:t>Remainder: 1 Feb 1992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1992 No.</w:t>
            </w:r>
            <w:r w:rsidR="004E6D00" w:rsidRPr="005E3B43">
              <w:rPr>
                <w:sz w:val="16"/>
              </w:rPr>
              <w:t> </w:t>
            </w:r>
            <w:r w:rsidRPr="005E3B43">
              <w:rPr>
                <w:sz w:val="16"/>
              </w:rPr>
              <w:t>89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14 Apr 1992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14 Apr 1992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1992 No.</w:t>
            </w:r>
            <w:r w:rsidR="004E6D00" w:rsidRPr="005E3B43">
              <w:rPr>
                <w:sz w:val="16"/>
              </w:rPr>
              <w:t> </w:t>
            </w:r>
            <w:r w:rsidRPr="005E3B43">
              <w:rPr>
                <w:sz w:val="16"/>
              </w:rPr>
              <w:t>109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28 Apr 1992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28 Apr 1992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1992 No.</w:t>
            </w:r>
            <w:r w:rsidR="004E6D00" w:rsidRPr="005E3B43">
              <w:rPr>
                <w:sz w:val="16"/>
              </w:rPr>
              <w:t> </w:t>
            </w:r>
            <w:r w:rsidRPr="005E3B43">
              <w:rPr>
                <w:sz w:val="16"/>
              </w:rPr>
              <w:t>332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27 Oct 1992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27 Oct 1992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1992 No.</w:t>
            </w:r>
            <w:r w:rsidR="004E6D00" w:rsidRPr="005E3B43">
              <w:rPr>
                <w:sz w:val="16"/>
              </w:rPr>
              <w:t> </w:t>
            </w:r>
            <w:r w:rsidRPr="005E3B43">
              <w:rPr>
                <w:sz w:val="16"/>
              </w:rPr>
              <w:t>370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 Nov 1992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 Nov 1992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1992 No.</w:t>
            </w:r>
            <w:r w:rsidR="004E6D00" w:rsidRPr="005E3B43">
              <w:rPr>
                <w:sz w:val="16"/>
              </w:rPr>
              <w:t> </w:t>
            </w:r>
            <w:r w:rsidRPr="005E3B43">
              <w:rPr>
                <w:sz w:val="16"/>
              </w:rPr>
              <w:t>430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4 and 7: 1 Jan 1993</w:t>
            </w:r>
            <w:r w:rsidR="00E960B2" w:rsidRPr="005E3B43">
              <w:rPr>
                <w:sz w:val="16"/>
              </w:rPr>
              <w:t xml:space="preserve"> </w:t>
            </w:r>
            <w:r w:rsidRPr="005E3B43">
              <w:rPr>
                <w:sz w:val="16"/>
              </w:rPr>
              <w:t>Remainder: 24 Dec 1992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1993 No.</w:t>
            </w:r>
            <w:r w:rsidR="004E6D00" w:rsidRPr="005E3B43">
              <w:rPr>
                <w:sz w:val="16"/>
              </w:rPr>
              <w:t> </w:t>
            </w:r>
            <w:r w:rsidRPr="005E3B43">
              <w:rPr>
                <w:sz w:val="16"/>
              </w:rPr>
              <w:t>141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25</w:t>
            </w:r>
            <w:r w:rsidR="004E6D00" w:rsidRPr="005E3B43">
              <w:rPr>
                <w:sz w:val="16"/>
              </w:rPr>
              <w:t> </w:t>
            </w:r>
            <w:r w:rsidRPr="005E3B43">
              <w:rPr>
                <w:sz w:val="16"/>
              </w:rPr>
              <w:t>June 1993</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1993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1994 No.</w:t>
            </w:r>
            <w:r w:rsidR="004E6D00" w:rsidRPr="005E3B43">
              <w:rPr>
                <w:sz w:val="16"/>
              </w:rPr>
              <w:t> </w:t>
            </w:r>
            <w:r w:rsidRPr="005E3B43">
              <w:rPr>
                <w:sz w:val="16"/>
              </w:rPr>
              <w:t>150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w:t>
            </w:r>
            <w:r w:rsidR="004E6D00" w:rsidRPr="005E3B43">
              <w:rPr>
                <w:sz w:val="16"/>
              </w:rPr>
              <w:t> </w:t>
            </w:r>
            <w:r w:rsidRPr="005E3B43">
              <w:rPr>
                <w:sz w:val="16"/>
              </w:rPr>
              <w:t>June 1994</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w:t>
            </w:r>
            <w:r w:rsidR="004E6D00" w:rsidRPr="005E3B43">
              <w:rPr>
                <w:sz w:val="16"/>
              </w:rPr>
              <w:t> </w:t>
            </w:r>
            <w:r w:rsidRPr="005E3B43">
              <w:rPr>
                <w:sz w:val="16"/>
              </w:rPr>
              <w:t>June 1994</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 22</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1994 No.</w:t>
            </w:r>
            <w:r w:rsidR="004E6D00" w:rsidRPr="005E3B43">
              <w:rPr>
                <w:sz w:val="16"/>
              </w:rPr>
              <w:t> </w:t>
            </w:r>
            <w:r w:rsidRPr="005E3B43">
              <w:rPr>
                <w:sz w:val="16"/>
              </w:rPr>
              <w:t>222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w:t>
            </w:r>
            <w:r w:rsidR="004E6D00" w:rsidRPr="005E3B43">
              <w:rPr>
                <w:sz w:val="16"/>
              </w:rPr>
              <w:t> </w:t>
            </w:r>
            <w:r w:rsidRPr="005E3B43">
              <w:rPr>
                <w:sz w:val="16"/>
              </w:rPr>
              <w:t>June 1994</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1994</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1994 No.</w:t>
            </w:r>
            <w:r w:rsidR="004E6D00" w:rsidRPr="005E3B43">
              <w:rPr>
                <w:sz w:val="16"/>
              </w:rPr>
              <w:t> </w:t>
            </w:r>
            <w:r w:rsidRPr="005E3B43">
              <w:rPr>
                <w:sz w:val="16"/>
              </w:rPr>
              <w:t>364</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 Nov 1994</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 Nov 1994</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1995 No.</w:t>
            </w:r>
            <w:r w:rsidR="004E6D00" w:rsidRPr="005E3B43">
              <w:rPr>
                <w:sz w:val="16"/>
              </w:rPr>
              <w:t> </w:t>
            </w:r>
            <w:r w:rsidRPr="005E3B43">
              <w:rPr>
                <w:sz w:val="16"/>
              </w:rPr>
              <w:t>33</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8 Mar 1995</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8 Mar 1995</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1995 No.</w:t>
            </w:r>
            <w:r w:rsidR="004E6D00" w:rsidRPr="005E3B43">
              <w:rPr>
                <w:sz w:val="16"/>
              </w:rPr>
              <w:t> </w:t>
            </w:r>
            <w:r w:rsidRPr="005E3B43">
              <w:rPr>
                <w:sz w:val="16"/>
              </w:rPr>
              <w:t>111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31</w:t>
            </w:r>
            <w:r w:rsidR="004E6D00" w:rsidRPr="005E3B43">
              <w:rPr>
                <w:sz w:val="16"/>
              </w:rPr>
              <w:t> </w:t>
            </w:r>
            <w:r w:rsidRPr="005E3B43">
              <w:rPr>
                <w:sz w:val="16"/>
              </w:rPr>
              <w:t>May 1995</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w:t>
            </w:r>
            <w:r w:rsidR="004E6D00" w:rsidRPr="005E3B43">
              <w:rPr>
                <w:sz w:val="16"/>
              </w:rPr>
              <w:t> </w:t>
            </w:r>
            <w:r w:rsidRPr="005E3B43">
              <w:rPr>
                <w:sz w:val="16"/>
              </w:rPr>
              <w:t>June 1995</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1995 No.</w:t>
            </w:r>
            <w:r w:rsidR="004E6D00" w:rsidRPr="005E3B43">
              <w:rPr>
                <w:sz w:val="16"/>
              </w:rPr>
              <w:t> </w:t>
            </w:r>
            <w:r w:rsidRPr="005E3B43">
              <w:rPr>
                <w:sz w:val="16"/>
              </w:rPr>
              <w:t>192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w:t>
            </w:r>
            <w:r w:rsidR="004E6D00" w:rsidRPr="005E3B43">
              <w:rPr>
                <w:sz w:val="16"/>
              </w:rPr>
              <w:t> </w:t>
            </w:r>
            <w:r w:rsidRPr="005E3B43">
              <w:rPr>
                <w:sz w:val="16"/>
              </w:rPr>
              <w:t>June 1995</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1995</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1995 No.</w:t>
            </w:r>
            <w:r w:rsidR="004E6D00" w:rsidRPr="005E3B43">
              <w:rPr>
                <w:sz w:val="16"/>
              </w:rPr>
              <w:t> </w:t>
            </w:r>
            <w:r w:rsidRPr="005E3B43">
              <w:rPr>
                <w:sz w:val="16"/>
              </w:rPr>
              <w:t>208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4</w:t>
            </w:r>
            <w:r w:rsidR="004E6D00" w:rsidRPr="005E3B43">
              <w:rPr>
                <w:sz w:val="16"/>
              </w:rPr>
              <w:t> </w:t>
            </w:r>
            <w:r w:rsidRPr="005E3B43">
              <w:rPr>
                <w:sz w:val="16"/>
              </w:rPr>
              <w:t>July 1995</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 xml:space="preserve">6 and 9.3: 1 Oct 1995 </w:t>
            </w:r>
            <w:r w:rsidRPr="005E3B43">
              <w:rPr>
                <w:sz w:val="16"/>
              </w:rPr>
              <w:br/>
              <w:t>rr.</w:t>
            </w:r>
            <w:r w:rsidR="004E6D00" w:rsidRPr="005E3B43">
              <w:rPr>
                <w:sz w:val="16"/>
              </w:rPr>
              <w:t> </w:t>
            </w:r>
            <w:r w:rsidRPr="005E3B43">
              <w:rPr>
                <w:sz w:val="16"/>
              </w:rPr>
              <w:t>8, 9.2, 10.6 and 11.7: 1 Jan 1996</w:t>
            </w:r>
            <w:r w:rsidRPr="005E3B43">
              <w:rPr>
                <w:sz w:val="16"/>
              </w:rPr>
              <w:br/>
              <w:t>r. 10.7: 1 Oct 1996</w:t>
            </w:r>
            <w:r w:rsidRPr="005E3B43">
              <w:rPr>
                <w:sz w:val="16"/>
              </w:rPr>
              <w:br/>
              <w:t>rr.</w:t>
            </w:r>
            <w:r w:rsidR="004E6D00" w:rsidRPr="005E3B43">
              <w:rPr>
                <w:sz w:val="16"/>
              </w:rPr>
              <w:t> </w:t>
            </w:r>
            <w:r w:rsidRPr="005E3B43">
              <w:rPr>
                <w:sz w:val="16"/>
              </w:rPr>
              <w:t>13.2 and 14.4: 1 Jan 1997</w:t>
            </w:r>
            <w:r w:rsidRPr="005E3B43">
              <w:rPr>
                <w:sz w:val="16"/>
              </w:rPr>
              <w:br/>
              <w:t>Remainder: 4</w:t>
            </w:r>
            <w:r w:rsidR="004E6D00" w:rsidRPr="005E3B43">
              <w:rPr>
                <w:sz w:val="16"/>
              </w:rPr>
              <w:t> </w:t>
            </w:r>
            <w:r w:rsidRPr="005E3B43">
              <w:rPr>
                <w:sz w:val="16"/>
              </w:rPr>
              <w:t>July 1995</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 19</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1995 No.</w:t>
            </w:r>
            <w:r w:rsidR="004E6D00" w:rsidRPr="005E3B43">
              <w:rPr>
                <w:sz w:val="16"/>
              </w:rPr>
              <w:t> </w:t>
            </w:r>
            <w:r w:rsidRPr="005E3B43">
              <w:rPr>
                <w:sz w:val="16"/>
              </w:rPr>
              <w:t>253</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29 Aug 1995</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29 Aug 1995</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1995 No.</w:t>
            </w:r>
            <w:r w:rsidR="004E6D00" w:rsidRPr="005E3B43">
              <w:rPr>
                <w:sz w:val="16"/>
              </w:rPr>
              <w:t> </w:t>
            </w:r>
            <w:r w:rsidRPr="005E3B43">
              <w:rPr>
                <w:sz w:val="16"/>
              </w:rPr>
              <w:t>320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 Nov 1995</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 Nov 1995</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1995 No.</w:t>
            </w:r>
            <w:r w:rsidR="004E6D00" w:rsidRPr="005E3B43">
              <w:rPr>
                <w:sz w:val="16"/>
              </w:rPr>
              <w:t> </w:t>
            </w:r>
            <w:r w:rsidRPr="005E3B43">
              <w:rPr>
                <w:sz w:val="16"/>
              </w:rPr>
              <w:t>328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 Nov 1995</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6 Nov 1995 (</w:t>
            </w:r>
            <w:r w:rsidRPr="005E3B43">
              <w:rPr>
                <w:i/>
                <w:sz w:val="16"/>
              </w:rPr>
              <w:t xml:space="preserve">see </w:t>
            </w:r>
            <w:r w:rsidRPr="005E3B43">
              <w:rPr>
                <w:sz w:val="16"/>
              </w:rPr>
              <w:t xml:space="preserve">r. 1 and </w:t>
            </w:r>
            <w:r w:rsidRPr="005E3B43">
              <w:rPr>
                <w:i/>
                <w:sz w:val="16"/>
              </w:rPr>
              <w:t xml:space="preserve">Gazette </w:t>
            </w:r>
            <w:r w:rsidRPr="005E3B43">
              <w:rPr>
                <w:sz w:val="16"/>
              </w:rPr>
              <w:t>1995, No. S423)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1996 No.</w:t>
            </w:r>
            <w:r w:rsidR="004E6D00" w:rsidRPr="005E3B43">
              <w:rPr>
                <w:sz w:val="16"/>
              </w:rPr>
              <w:t> </w:t>
            </w:r>
            <w:r w:rsidRPr="005E3B43">
              <w:rPr>
                <w:sz w:val="16"/>
              </w:rPr>
              <w:t>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31 Jan 1996</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31 Jan 1996</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1996 No.</w:t>
            </w:r>
            <w:r w:rsidR="004E6D00" w:rsidRPr="005E3B43">
              <w:rPr>
                <w:sz w:val="16"/>
              </w:rPr>
              <w:t> </w:t>
            </w:r>
            <w:r w:rsidRPr="005E3B43">
              <w:rPr>
                <w:sz w:val="16"/>
              </w:rPr>
              <w:t>25</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5 Feb 1996</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5 Feb 1996</w:t>
            </w:r>
            <w:r w:rsidR="00C87AA8" w:rsidRPr="005E3B43">
              <w:rPr>
                <w:sz w:val="16"/>
              </w:rPr>
              <w:br/>
              <w:t xml:space="preserve">Note: disallowed by the </w:t>
            </w:r>
            <w:r w:rsidR="00665930" w:rsidRPr="005E3B43">
              <w:rPr>
                <w:sz w:val="16"/>
              </w:rPr>
              <w:t xml:space="preserve">House of Representatives </w:t>
            </w:r>
            <w:r w:rsidR="00C87AA8" w:rsidRPr="005E3B43">
              <w:rPr>
                <w:sz w:val="16"/>
              </w:rPr>
              <w:t>on 10 Sept 1996</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1996 No.</w:t>
            </w:r>
            <w:r w:rsidR="004E6D00" w:rsidRPr="005E3B43">
              <w:rPr>
                <w:sz w:val="16"/>
              </w:rPr>
              <w:t> </w:t>
            </w:r>
            <w:r w:rsidRPr="005E3B43">
              <w:rPr>
                <w:sz w:val="16"/>
              </w:rPr>
              <w:t>131</w:t>
            </w:r>
          </w:p>
        </w:tc>
        <w:tc>
          <w:tcPr>
            <w:tcW w:w="1286"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28 June</w:t>
            </w:r>
            <w:r w:rsidR="00D64E96" w:rsidRPr="005E3B43">
              <w:rPr>
                <w:sz w:val="16"/>
              </w:rPr>
              <w:t xml:space="preserve"> 1996</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1996</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1996 No.</w:t>
            </w:r>
            <w:r w:rsidR="004E6D00" w:rsidRPr="005E3B43">
              <w:rPr>
                <w:sz w:val="16"/>
              </w:rPr>
              <w:t> </w:t>
            </w:r>
            <w:r w:rsidRPr="005E3B43">
              <w:rPr>
                <w:sz w:val="16"/>
              </w:rPr>
              <w:t>200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11 Sept 1996</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11 Sept 1996</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1996 No.</w:t>
            </w:r>
            <w:r w:rsidR="004E6D00" w:rsidRPr="005E3B43">
              <w:rPr>
                <w:sz w:val="16"/>
              </w:rPr>
              <w:t> </w:t>
            </w:r>
            <w:r w:rsidRPr="005E3B43">
              <w:rPr>
                <w:sz w:val="16"/>
              </w:rPr>
              <w:t>208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26 Sept 1996</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26 Sept 1996</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lastRenderedPageBreak/>
              <w:t>1997 No.</w:t>
            </w:r>
            <w:r w:rsidR="004E6D00" w:rsidRPr="005E3B43">
              <w:rPr>
                <w:sz w:val="16"/>
              </w:rPr>
              <w:t> </w:t>
            </w:r>
            <w:r w:rsidRPr="005E3B43">
              <w:rPr>
                <w:sz w:val="16"/>
              </w:rPr>
              <w:t>162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w:t>
            </w:r>
            <w:r w:rsidR="004E6D00" w:rsidRPr="005E3B43">
              <w:rPr>
                <w:sz w:val="16"/>
              </w:rPr>
              <w:t> </w:t>
            </w:r>
            <w:r w:rsidRPr="005E3B43">
              <w:rPr>
                <w:sz w:val="16"/>
              </w:rPr>
              <w:t>June 1997</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1997</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1997 No.</w:t>
            </w:r>
            <w:r w:rsidR="004E6D00" w:rsidRPr="005E3B43">
              <w:rPr>
                <w:sz w:val="16"/>
              </w:rPr>
              <w:t> </w:t>
            </w:r>
            <w:r w:rsidRPr="005E3B43">
              <w:rPr>
                <w:sz w:val="16"/>
              </w:rPr>
              <w:t>398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1997</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1997</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1997 No.</w:t>
            </w:r>
            <w:r w:rsidR="004E6D00" w:rsidRPr="005E3B43">
              <w:rPr>
                <w:sz w:val="16"/>
              </w:rPr>
              <w:t> </w:t>
            </w:r>
            <w:r w:rsidRPr="005E3B43">
              <w:rPr>
                <w:sz w:val="16"/>
              </w:rPr>
              <w:t>399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1997</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1.1, 3.1, 9 and 10: 24 Dec 1997</w:t>
            </w:r>
            <w:r w:rsidRPr="005E3B43">
              <w:rPr>
                <w:sz w:val="16"/>
              </w:rPr>
              <w:br/>
              <w:t>Remainder: 1 Jan 1998</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1997 No.</w:t>
            </w:r>
            <w:r w:rsidR="004E6D00" w:rsidRPr="005E3B43">
              <w:rPr>
                <w:sz w:val="16"/>
              </w:rPr>
              <w:t> </w:t>
            </w:r>
            <w:r w:rsidRPr="005E3B43">
              <w:rPr>
                <w:sz w:val="16"/>
              </w:rPr>
              <w:t>400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1997</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1997</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1997 No.</w:t>
            </w:r>
            <w:r w:rsidR="004E6D00" w:rsidRPr="005E3B43">
              <w:rPr>
                <w:sz w:val="16"/>
              </w:rPr>
              <w:t> </w:t>
            </w:r>
            <w:r w:rsidRPr="005E3B43">
              <w:rPr>
                <w:sz w:val="16"/>
              </w:rPr>
              <w:t>401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1997</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24 Dec 1997</w:t>
            </w:r>
            <w:r w:rsidR="00C87AA8" w:rsidRPr="005E3B43">
              <w:rPr>
                <w:sz w:val="16"/>
              </w:rPr>
              <w:br/>
              <w:t>Note: disallowed by the Senate on 31 Mar 1998</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1998 No.</w:t>
            </w:r>
            <w:r w:rsidR="004E6D00" w:rsidRPr="005E3B43">
              <w:rPr>
                <w:sz w:val="16"/>
              </w:rPr>
              <w:t> </w:t>
            </w:r>
            <w:r w:rsidRPr="005E3B43">
              <w:rPr>
                <w:sz w:val="16"/>
              </w:rPr>
              <w:t>227</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w:t>
            </w:r>
            <w:r w:rsidR="004E6D00" w:rsidRPr="005E3B43">
              <w:rPr>
                <w:sz w:val="16"/>
              </w:rPr>
              <w:t> </w:t>
            </w:r>
            <w:r w:rsidRPr="005E3B43">
              <w:rPr>
                <w:sz w:val="16"/>
              </w:rPr>
              <w:t>July 1998</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w:t>
            </w:r>
            <w:r w:rsidR="004E6D00" w:rsidRPr="005E3B43">
              <w:rPr>
                <w:sz w:val="16"/>
              </w:rPr>
              <w:t> </w:t>
            </w:r>
            <w:r w:rsidRPr="005E3B43">
              <w:rPr>
                <w:sz w:val="16"/>
              </w:rPr>
              <w:t>July 1998</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1998 No.</w:t>
            </w:r>
            <w:r w:rsidR="004E6D00" w:rsidRPr="005E3B43">
              <w:rPr>
                <w:sz w:val="16"/>
              </w:rPr>
              <w:t> </w:t>
            </w:r>
            <w:r w:rsidRPr="005E3B43">
              <w:rPr>
                <w:sz w:val="16"/>
              </w:rPr>
              <w:t>247</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w:t>
            </w:r>
            <w:r w:rsidR="006B5D8E" w:rsidRPr="005E3B43">
              <w:rPr>
                <w:sz w:val="16"/>
              </w:rPr>
              <w:t>1 July</w:t>
            </w:r>
            <w:r w:rsidRPr="005E3B43">
              <w:rPr>
                <w:sz w:val="16"/>
              </w:rPr>
              <w:t xml:space="preserve"> 1998</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 Aug 1998</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1998 No.</w:t>
            </w:r>
            <w:r w:rsidR="004E6D00" w:rsidRPr="005E3B43">
              <w:rPr>
                <w:sz w:val="16"/>
              </w:rPr>
              <w:t> </w:t>
            </w:r>
            <w:r w:rsidRPr="005E3B43">
              <w:rPr>
                <w:sz w:val="16"/>
              </w:rPr>
              <w:t>369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22 Dec 1998</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 Jan 1999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1999 No.</w:t>
            </w:r>
            <w:r w:rsidR="004E6D00" w:rsidRPr="005E3B43">
              <w:rPr>
                <w:sz w:val="16"/>
              </w:rPr>
              <w:t> </w:t>
            </w:r>
            <w:r w:rsidRPr="005E3B43">
              <w:rPr>
                <w:sz w:val="16"/>
              </w:rPr>
              <w:t>62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Apr 1999</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Apr 1999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1999 No.</w:t>
            </w:r>
            <w:r w:rsidR="004E6D00" w:rsidRPr="005E3B43">
              <w:rPr>
                <w:sz w:val="16"/>
              </w:rPr>
              <w:t> </w:t>
            </w:r>
            <w:r w:rsidRPr="005E3B43">
              <w:rPr>
                <w:sz w:val="16"/>
              </w:rPr>
              <w:t>209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Sept 1999</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Sept 1999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 4</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1999 No.</w:t>
            </w:r>
            <w:r w:rsidR="004E6D00" w:rsidRPr="005E3B43">
              <w:rPr>
                <w:sz w:val="16"/>
              </w:rPr>
              <w:t> </w:t>
            </w:r>
            <w:r w:rsidRPr="005E3B43">
              <w:rPr>
                <w:sz w:val="16"/>
              </w:rPr>
              <w:t>324</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Dec 1999</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Dec 1999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2000 No.</w:t>
            </w:r>
            <w:r w:rsidR="004E6D00" w:rsidRPr="005E3B43">
              <w:rPr>
                <w:sz w:val="16"/>
              </w:rPr>
              <w:t> </w:t>
            </w:r>
            <w:r w:rsidRPr="005E3B43">
              <w:rPr>
                <w:sz w:val="16"/>
              </w:rPr>
              <w:t>29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23 Mar 2000</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 xml:space="preserve">1, 2 and 3(1) and </w:t>
            </w:r>
            <w:r w:rsidR="008D1B4F" w:rsidRPr="005E3B43">
              <w:rPr>
                <w:sz w:val="16"/>
              </w:rPr>
              <w:t>Schedule 1</w:t>
            </w:r>
            <w:r w:rsidRPr="005E3B43">
              <w:rPr>
                <w:sz w:val="16"/>
              </w:rPr>
              <w:t>: 23 Mar 2000</w:t>
            </w:r>
            <w:r w:rsidRPr="005E3B43">
              <w:rPr>
                <w:sz w:val="16"/>
              </w:rPr>
              <w:br/>
              <w:t>Remainder: 31 Mar 2000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2000 No.</w:t>
            </w:r>
            <w:r w:rsidR="004E6D00" w:rsidRPr="005E3B43">
              <w:rPr>
                <w:sz w:val="16"/>
              </w:rPr>
              <w:t> </w:t>
            </w:r>
            <w:r w:rsidRPr="005E3B43">
              <w:rPr>
                <w:sz w:val="16"/>
              </w:rPr>
              <w:t>48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 Apr 2000</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 Apr 2000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2000 No.</w:t>
            </w:r>
            <w:r w:rsidR="004E6D00" w:rsidRPr="005E3B43">
              <w:rPr>
                <w:sz w:val="16"/>
              </w:rPr>
              <w:t> </w:t>
            </w:r>
            <w:r w:rsidRPr="005E3B43">
              <w:rPr>
                <w:sz w:val="16"/>
              </w:rPr>
              <w:t>70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12</w:t>
            </w:r>
            <w:r w:rsidR="004E6D00" w:rsidRPr="005E3B43">
              <w:rPr>
                <w:sz w:val="16"/>
              </w:rPr>
              <w:t> </w:t>
            </w:r>
            <w:r w:rsidRPr="005E3B43">
              <w:rPr>
                <w:sz w:val="16"/>
              </w:rPr>
              <w:t>May 2000</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2000 No.</w:t>
            </w:r>
            <w:r w:rsidR="004E6D00" w:rsidRPr="005E3B43">
              <w:rPr>
                <w:sz w:val="16"/>
              </w:rPr>
              <w:t> </w:t>
            </w:r>
            <w:r w:rsidRPr="005E3B43">
              <w:rPr>
                <w:sz w:val="16"/>
              </w:rPr>
              <w:t>123</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22</w:t>
            </w:r>
            <w:r w:rsidR="004E6D00" w:rsidRPr="005E3B43">
              <w:rPr>
                <w:sz w:val="16"/>
              </w:rPr>
              <w:t> </w:t>
            </w:r>
            <w:r w:rsidRPr="005E3B43">
              <w:rPr>
                <w:sz w:val="16"/>
              </w:rPr>
              <w:t>June 2000</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22</w:t>
            </w:r>
            <w:r w:rsidR="004E6D00" w:rsidRPr="005E3B43">
              <w:rPr>
                <w:sz w:val="16"/>
              </w:rPr>
              <w:t> </w:t>
            </w:r>
            <w:r w:rsidRPr="005E3B43">
              <w:rPr>
                <w:sz w:val="16"/>
              </w:rPr>
              <w:t>June 2000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2000 No.</w:t>
            </w:r>
            <w:r w:rsidR="004E6D00" w:rsidRPr="005E3B43">
              <w:rPr>
                <w:sz w:val="16"/>
              </w:rPr>
              <w:t> </w:t>
            </w:r>
            <w:r w:rsidRPr="005E3B43">
              <w:rPr>
                <w:sz w:val="16"/>
              </w:rPr>
              <w:t>124</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22</w:t>
            </w:r>
            <w:r w:rsidR="004E6D00" w:rsidRPr="005E3B43">
              <w:rPr>
                <w:sz w:val="16"/>
              </w:rPr>
              <w:t> </w:t>
            </w:r>
            <w:r w:rsidRPr="005E3B43">
              <w:rPr>
                <w:sz w:val="16"/>
              </w:rPr>
              <w:t>June 2000</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2000 No.</w:t>
            </w:r>
            <w:r w:rsidR="004E6D00" w:rsidRPr="005E3B43">
              <w:rPr>
                <w:sz w:val="16"/>
              </w:rPr>
              <w:t> </w:t>
            </w:r>
            <w:r w:rsidRPr="005E3B43">
              <w:rPr>
                <w:sz w:val="16"/>
              </w:rPr>
              <w:t>267</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28 Sept 2000</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28 Sept 2000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2000 No.</w:t>
            </w:r>
            <w:r w:rsidR="004E6D00" w:rsidRPr="005E3B43">
              <w:rPr>
                <w:sz w:val="16"/>
              </w:rPr>
              <w:t> </w:t>
            </w:r>
            <w:r w:rsidRPr="005E3B43">
              <w:rPr>
                <w:sz w:val="16"/>
              </w:rPr>
              <w:t>358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 Dec 2000</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 Dec 2000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2001 No.</w:t>
            </w:r>
            <w:r w:rsidR="004E6D00" w:rsidRPr="005E3B43">
              <w:rPr>
                <w:sz w:val="16"/>
              </w:rPr>
              <w:t> </w:t>
            </w:r>
            <w:r w:rsidRPr="005E3B43">
              <w:rPr>
                <w:sz w:val="16"/>
              </w:rPr>
              <w:t>159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29</w:t>
            </w:r>
            <w:r w:rsidR="004E6D00" w:rsidRPr="005E3B43">
              <w:rPr>
                <w:sz w:val="16"/>
              </w:rPr>
              <w:t> </w:t>
            </w:r>
            <w:r w:rsidRPr="005E3B43">
              <w:rPr>
                <w:sz w:val="16"/>
              </w:rPr>
              <w:t>June 2001</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29</w:t>
            </w:r>
            <w:r w:rsidR="004E6D00" w:rsidRPr="005E3B43">
              <w:rPr>
                <w:sz w:val="16"/>
              </w:rPr>
              <w:t> </w:t>
            </w:r>
            <w:r w:rsidRPr="005E3B43">
              <w:rPr>
                <w:sz w:val="16"/>
              </w:rPr>
              <w:t>June 2001</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2001 No.</w:t>
            </w:r>
            <w:r w:rsidR="004E6D00" w:rsidRPr="005E3B43">
              <w:rPr>
                <w:sz w:val="16"/>
              </w:rPr>
              <w:t> </w:t>
            </w:r>
            <w:r w:rsidRPr="005E3B43">
              <w:rPr>
                <w:sz w:val="16"/>
              </w:rPr>
              <w:t>160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29</w:t>
            </w:r>
            <w:r w:rsidR="004E6D00" w:rsidRPr="005E3B43">
              <w:rPr>
                <w:sz w:val="16"/>
              </w:rPr>
              <w:t> </w:t>
            </w:r>
            <w:r w:rsidRPr="005E3B43">
              <w:rPr>
                <w:sz w:val="16"/>
              </w:rPr>
              <w:t>June 2001</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2001</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2001 No.</w:t>
            </w:r>
            <w:r w:rsidR="004E6D00" w:rsidRPr="005E3B43">
              <w:rPr>
                <w:sz w:val="16"/>
              </w:rPr>
              <w:t> </w:t>
            </w:r>
            <w:r w:rsidRPr="005E3B43">
              <w:rPr>
                <w:sz w:val="16"/>
              </w:rPr>
              <w:t>252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 Sept 2001</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22 Sept 2001 (</w:t>
            </w:r>
            <w:r w:rsidRPr="005E3B43">
              <w:rPr>
                <w:i/>
                <w:sz w:val="16"/>
              </w:rPr>
              <w:t>see</w:t>
            </w:r>
            <w:r w:rsidRPr="005E3B43">
              <w:rPr>
                <w:sz w:val="16"/>
              </w:rPr>
              <w:t xml:space="preserve"> r. 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2001 No.</w:t>
            </w:r>
            <w:r w:rsidR="004E6D00" w:rsidRPr="005E3B43">
              <w:rPr>
                <w:sz w:val="16"/>
              </w:rPr>
              <w:t> </w:t>
            </w:r>
            <w:r w:rsidRPr="005E3B43">
              <w:rPr>
                <w:sz w:val="16"/>
              </w:rPr>
              <w:t>343</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21 Dec 2001</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 30 Sept 2001</w:t>
            </w:r>
            <w:r w:rsidRPr="005E3B43">
              <w:rPr>
                <w:sz w:val="16"/>
              </w:rPr>
              <w:br/>
              <w:t>Remainder: 21 Dec 2001</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2002 No.</w:t>
            </w:r>
            <w:r w:rsidR="004E6D00" w:rsidRPr="005E3B43">
              <w:rPr>
                <w:sz w:val="16"/>
              </w:rPr>
              <w:t> </w:t>
            </w:r>
            <w:r w:rsidRPr="005E3B43">
              <w:rPr>
                <w:sz w:val="16"/>
              </w:rPr>
              <w:t>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21 Feb 2002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21 Feb 2002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2002 No.</w:t>
            </w:r>
            <w:r w:rsidR="004E6D00" w:rsidRPr="005E3B43">
              <w:rPr>
                <w:sz w:val="16"/>
              </w:rPr>
              <w:t> </w:t>
            </w:r>
            <w:r w:rsidRPr="005E3B43">
              <w:rPr>
                <w:sz w:val="16"/>
              </w:rPr>
              <w:t>84</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9</w:t>
            </w:r>
            <w:r w:rsidR="004E6D00" w:rsidRPr="005E3B43">
              <w:rPr>
                <w:sz w:val="16"/>
              </w:rPr>
              <w:t> </w:t>
            </w:r>
            <w:r w:rsidRPr="005E3B43">
              <w:rPr>
                <w:sz w:val="16"/>
              </w:rPr>
              <w:t>May 2002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9</w:t>
            </w:r>
            <w:r w:rsidR="004E6D00" w:rsidRPr="005E3B43">
              <w:rPr>
                <w:sz w:val="16"/>
              </w:rPr>
              <w:t> </w:t>
            </w:r>
            <w:r w:rsidRPr="005E3B43">
              <w:rPr>
                <w:sz w:val="16"/>
              </w:rPr>
              <w:t>May 2002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2002 No.</w:t>
            </w:r>
            <w:r w:rsidR="004E6D00" w:rsidRPr="005E3B43">
              <w:rPr>
                <w:sz w:val="16"/>
              </w:rPr>
              <w:t> </w:t>
            </w:r>
            <w:r w:rsidRPr="005E3B43">
              <w:rPr>
                <w:sz w:val="16"/>
              </w:rPr>
              <w:t>114</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7</w:t>
            </w:r>
            <w:r w:rsidR="004E6D00" w:rsidRPr="005E3B43">
              <w:rPr>
                <w:sz w:val="16"/>
              </w:rPr>
              <w:t> </w:t>
            </w:r>
            <w:r w:rsidRPr="005E3B43">
              <w:rPr>
                <w:sz w:val="16"/>
              </w:rPr>
              <w:t>June 2002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7</w:t>
            </w:r>
            <w:r w:rsidR="004E6D00" w:rsidRPr="005E3B43">
              <w:rPr>
                <w:sz w:val="16"/>
              </w:rPr>
              <w:t> </w:t>
            </w:r>
            <w:r w:rsidRPr="005E3B43">
              <w:rPr>
                <w:sz w:val="16"/>
              </w:rPr>
              <w:t>June 2002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2002 No.</w:t>
            </w:r>
            <w:r w:rsidR="004E6D00" w:rsidRPr="005E3B43">
              <w:rPr>
                <w:sz w:val="16"/>
              </w:rPr>
              <w:t> </w:t>
            </w:r>
            <w:r w:rsidRPr="005E3B43">
              <w:rPr>
                <w:sz w:val="16"/>
              </w:rPr>
              <w:t>143</w:t>
            </w:r>
          </w:p>
        </w:tc>
        <w:tc>
          <w:tcPr>
            <w:tcW w:w="1286"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27 June</w:t>
            </w:r>
            <w:r w:rsidR="00D64E96" w:rsidRPr="005E3B43">
              <w:rPr>
                <w:sz w:val="16"/>
              </w:rPr>
              <w:t xml:space="preserve"> 2002</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2002 No.</w:t>
            </w:r>
            <w:r w:rsidR="004E6D00" w:rsidRPr="005E3B43">
              <w:rPr>
                <w:sz w:val="16"/>
              </w:rPr>
              <w:t> </w:t>
            </w:r>
            <w:r w:rsidRPr="005E3B43">
              <w:rPr>
                <w:sz w:val="16"/>
              </w:rPr>
              <w:t>234</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4 Oct 2002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4 Oct 2002 (</w:t>
            </w:r>
            <w:r w:rsidRPr="005E3B43">
              <w:rPr>
                <w:i/>
                <w:sz w:val="16"/>
              </w:rPr>
              <w:t>see</w:t>
            </w:r>
            <w:r w:rsidRPr="005E3B43">
              <w:rPr>
                <w:sz w:val="16"/>
              </w:rPr>
              <w:t xml:space="preserve"> r. 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2002 No.</w:t>
            </w:r>
            <w:r w:rsidR="004E6D00" w:rsidRPr="005E3B43">
              <w:rPr>
                <w:sz w:val="16"/>
              </w:rPr>
              <w:t> </w:t>
            </w:r>
            <w:r w:rsidRPr="005E3B43">
              <w:rPr>
                <w:sz w:val="16"/>
              </w:rPr>
              <w:t>315</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 Dec 2002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 19 Dec 2002</w:t>
            </w:r>
            <w:r w:rsidRPr="005E3B43">
              <w:rPr>
                <w:sz w:val="16"/>
              </w:rPr>
              <w:br/>
              <w:t>Remainder: 1 Jan 2003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2002 No.</w:t>
            </w:r>
            <w:r w:rsidR="004E6D00" w:rsidRPr="005E3B43">
              <w:rPr>
                <w:sz w:val="16"/>
              </w:rPr>
              <w:t> </w:t>
            </w:r>
            <w:r w:rsidRPr="005E3B43">
              <w:rPr>
                <w:sz w:val="16"/>
              </w:rPr>
              <w:t>345</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 Dec 2002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 20 Dec 2002</w:t>
            </w:r>
            <w:r w:rsidRPr="005E3B43">
              <w:rPr>
                <w:sz w:val="16"/>
              </w:rPr>
              <w:br/>
              <w:t>Remainder: 1 Jan 2003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lastRenderedPageBreak/>
              <w:t>2003 No.</w:t>
            </w:r>
            <w:r w:rsidR="004E6D00" w:rsidRPr="005E3B43">
              <w:rPr>
                <w:sz w:val="16"/>
              </w:rPr>
              <w:t> </w:t>
            </w:r>
            <w:r w:rsidRPr="005E3B43">
              <w:rPr>
                <w:sz w:val="16"/>
              </w:rPr>
              <w:t>111</w:t>
            </w:r>
          </w:p>
        </w:tc>
        <w:tc>
          <w:tcPr>
            <w:tcW w:w="1286" w:type="pct"/>
            <w:tcBorders>
              <w:top w:val="single" w:sz="4" w:space="0" w:color="auto"/>
              <w:bottom w:val="single" w:sz="4" w:space="0" w:color="auto"/>
            </w:tcBorders>
            <w:shd w:val="clear" w:color="auto" w:fill="auto"/>
          </w:tcPr>
          <w:p w:rsidR="00D64E96" w:rsidRPr="005E3B43" w:rsidRDefault="0039288B" w:rsidP="00763BCF">
            <w:pPr>
              <w:pStyle w:val="Tabletext"/>
            </w:pPr>
            <w:r w:rsidRPr="005E3B43">
              <w:rPr>
                <w:sz w:val="16"/>
              </w:rPr>
              <w:t>13 June</w:t>
            </w:r>
            <w:r w:rsidR="00D64E96" w:rsidRPr="005E3B43">
              <w:rPr>
                <w:sz w:val="16"/>
              </w:rPr>
              <w:t xml:space="preserve"> 2003</w:t>
            </w:r>
          </w:p>
        </w:tc>
        <w:tc>
          <w:tcPr>
            <w:tcW w:w="1287" w:type="pct"/>
            <w:tcBorders>
              <w:top w:val="single" w:sz="4" w:space="0" w:color="auto"/>
              <w:bottom w:val="single" w:sz="4" w:space="0" w:color="auto"/>
            </w:tcBorders>
            <w:shd w:val="clear" w:color="auto" w:fill="auto"/>
          </w:tcPr>
          <w:p w:rsidR="00D64E96" w:rsidRPr="005E3B43" w:rsidRDefault="0039288B" w:rsidP="00763BCF">
            <w:pPr>
              <w:pStyle w:val="Tabletext"/>
            </w:pPr>
            <w:r w:rsidRPr="005E3B43">
              <w:rPr>
                <w:sz w:val="16"/>
              </w:rPr>
              <w:t>13 June</w:t>
            </w:r>
            <w:r w:rsidR="00D64E96" w:rsidRPr="005E3B43">
              <w:rPr>
                <w:sz w:val="16"/>
              </w:rPr>
              <w:t xml:space="preserve"> 2003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2003 No.</w:t>
            </w:r>
            <w:r w:rsidR="004E6D00" w:rsidRPr="005E3B43">
              <w:rPr>
                <w:sz w:val="16"/>
              </w:rPr>
              <w:t> </w:t>
            </w:r>
            <w:r w:rsidRPr="005E3B43">
              <w:rPr>
                <w:sz w:val="16"/>
              </w:rPr>
              <w:t>151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26</w:t>
            </w:r>
            <w:r w:rsidR="004E6D00" w:rsidRPr="005E3B43">
              <w:rPr>
                <w:sz w:val="16"/>
              </w:rPr>
              <w:t> </w:t>
            </w:r>
            <w:r w:rsidRPr="005E3B43">
              <w:rPr>
                <w:sz w:val="16"/>
              </w:rPr>
              <w:t>June 2003</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2003 No.</w:t>
            </w:r>
            <w:r w:rsidR="004E6D00" w:rsidRPr="005E3B43">
              <w:rPr>
                <w:sz w:val="16"/>
              </w:rPr>
              <w:t> </w:t>
            </w:r>
            <w:r w:rsidRPr="005E3B43">
              <w:rPr>
                <w:sz w:val="16"/>
              </w:rPr>
              <w:t>257</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Oct 2003</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Oct 2003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2003 No.</w:t>
            </w:r>
            <w:r w:rsidR="004E6D00" w:rsidRPr="005E3B43">
              <w:rPr>
                <w:sz w:val="16"/>
              </w:rPr>
              <w:t> </w:t>
            </w:r>
            <w:r w:rsidRPr="005E3B43">
              <w:rPr>
                <w:sz w:val="16"/>
              </w:rPr>
              <w:t>258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Oct 2003</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 16 Oct 2003</w:t>
            </w:r>
            <w:r w:rsidRPr="005E3B43">
              <w:rPr>
                <w:sz w:val="16"/>
              </w:rPr>
              <w:br/>
              <w:t>Remainder: 1 Oct 2004</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2003 No.</w:t>
            </w:r>
            <w:r w:rsidR="004E6D00" w:rsidRPr="005E3B43">
              <w:rPr>
                <w:sz w:val="16"/>
              </w:rPr>
              <w:t> </w:t>
            </w:r>
            <w:r w:rsidRPr="005E3B43">
              <w:rPr>
                <w:sz w:val="16"/>
              </w:rPr>
              <w:t>301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5 Dec 2003</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5 Dec 2003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2003 No.</w:t>
            </w:r>
            <w:r w:rsidR="004E6D00" w:rsidRPr="005E3B43">
              <w:rPr>
                <w:sz w:val="16"/>
              </w:rPr>
              <w:t> </w:t>
            </w:r>
            <w:r w:rsidRPr="005E3B43">
              <w:rPr>
                <w:sz w:val="16"/>
              </w:rPr>
              <w:t>361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23 Dec 2003</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23 Dec 2003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2004 No.</w:t>
            </w:r>
            <w:r w:rsidR="004E6D00" w:rsidRPr="005E3B43">
              <w:rPr>
                <w:sz w:val="16"/>
              </w:rPr>
              <w:t> </w:t>
            </w:r>
            <w:r w:rsidRPr="005E3B43">
              <w:rPr>
                <w:sz w:val="16"/>
              </w:rPr>
              <w:t>78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 Apr 2004</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 Apr 2004</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2004 No.</w:t>
            </w:r>
            <w:r w:rsidR="004E6D00" w:rsidRPr="005E3B43">
              <w:rPr>
                <w:sz w:val="16"/>
              </w:rPr>
              <w:t> </w:t>
            </w:r>
            <w:r w:rsidRPr="005E3B43">
              <w:rPr>
                <w:sz w:val="16"/>
              </w:rPr>
              <w:t>127</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18</w:t>
            </w:r>
            <w:r w:rsidR="004E6D00" w:rsidRPr="005E3B43">
              <w:rPr>
                <w:sz w:val="16"/>
              </w:rPr>
              <w:t> </w:t>
            </w:r>
            <w:r w:rsidRPr="005E3B43">
              <w:rPr>
                <w:sz w:val="16"/>
              </w:rPr>
              <w:t>June 2004</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2004</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 4</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2004 No.</w:t>
            </w:r>
            <w:r w:rsidR="004E6D00" w:rsidRPr="005E3B43">
              <w:rPr>
                <w:sz w:val="16"/>
              </w:rPr>
              <w:t> </w:t>
            </w:r>
            <w:r w:rsidRPr="005E3B43">
              <w:rPr>
                <w:sz w:val="16"/>
              </w:rPr>
              <w:t>159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25</w:t>
            </w:r>
            <w:r w:rsidR="004E6D00" w:rsidRPr="005E3B43">
              <w:rPr>
                <w:sz w:val="16"/>
              </w:rPr>
              <w:t> </w:t>
            </w:r>
            <w:r w:rsidRPr="005E3B43">
              <w:rPr>
                <w:sz w:val="16"/>
              </w:rPr>
              <w:t>June 2004</w:t>
            </w:r>
          </w:p>
        </w:tc>
        <w:tc>
          <w:tcPr>
            <w:tcW w:w="1287" w:type="pct"/>
            <w:tcBorders>
              <w:top w:val="single" w:sz="4" w:space="0" w:color="auto"/>
              <w:bottom w:val="single" w:sz="4" w:space="0" w:color="auto"/>
            </w:tcBorders>
            <w:shd w:val="clear" w:color="auto" w:fill="auto"/>
          </w:tcPr>
          <w:p w:rsidR="00D64E96" w:rsidRPr="005E3B43" w:rsidDel="00112340" w:rsidRDefault="006B5D8E" w:rsidP="00763BCF">
            <w:pPr>
              <w:pStyle w:val="Tabletext"/>
            </w:pPr>
            <w:r w:rsidRPr="005E3B43">
              <w:rPr>
                <w:sz w:val="16"/>
              </w:rPr>
              <w:t>1 July</w:t>
            </w:r>
            <w:r w:rsidR="00D64E96" w:rsidRPr="005E3B43">
              <w:rPr>
                <w:sz w:val="16"/>
              </w:rPr>
              <w:t xml:space="preserve"> 2004</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2005 No.</w:t>
            </w:r>
            <w:r w:rsidR="004E6D00" w:rsidRPr="005E3B43">
              <w:rPr>
                <w:sz w:val="16"/>
              </w:rPr>
              <w:t> </w:t>
            </w:r>
            <w:r w:rsidRPr="005E3B43">
              <w:rPr>
                <w:sz w:val="16"/>
              </w:rPr>
              <w:t>192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19 Aug 2005 (F2005L02312)</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 xml:space="preserve">20 Aug 2005 </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2006 No.</w:t>
            </w:r>
            <w:r w:rsidR="004E6D00" w:rsidRPr="005E3B43">
              <w:rPr>
                <w:sz w:val="16"/>
              </w:rPr>
              <w:t> </w:t>
            </w:r>
            <w:r w:rsidRPr="005E3B43">
              <w:rPr>
                <w:sz w:val="16"/>
              </w:rPr>
              <w:t>122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w:t>
            </w:r>
            <w:r w:rsidR="004E6D00" w:rsidRPr="005E3B43">
              <w:rPr>
                <w:sz w:val="16"/>
              </w:rPr>
              <w:t> </w:t>
            </w:r>
            <w:r w:rsidRPr="005E3B43">
              <w:rPr>
                <w:sz w:val="16"/>
              </w:rPr>
              <w:t>June 2006 (F2006L01615)</w:t>
            </w:r>
          </w:p>
        </w:tc>
        <w:tc>
          <w:tcPr>
            <w:tcW w:w="1287" w:type="pct"/>
            <w:tcBorders>
              <w:top w:val="single" w:sz="4" w:space="0" w:color="auto"/>
              <w:bottom w:val="single" w:sz="4" w:space="0" w:color="auto"/>
            </w:tcBorders>
            <w:shd w:val="clear" w:color="auto" w:fill="auto"/>
          </w:tcPr>
          <w:p w:rsidR="00D64E96" w:rsidRPr="005E3B43" w:rsidRDefault="00E008BA" w:rsidP="00763BCF">
            <w:pPr>
              <w:pStyle w:val="Tabletext"/>
            </w:pPr>
            <w:r w:rsidRPr="005E3B43">
              <w:rPr>
                <w:sz w:val="16"/>
              </w:rPr>
              <w:t>3 June</w:t>
            </w:r>
            <w:r w:rsidR="00D64E96" w:rsidRPr="005E3B43">
              <w:rPr>
                <w:sz w:val="16"/>
              </w:rPr>
              <w:t xml:space="preserve"> 2006</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2006 No.</w:t>
            </w:r>
            <w:r w:rsidR="004E6D00" w:rsidRPr="005E3B43">
              <w:rPr>
                <w:sz w:val="16"/>
              </w:rPr>
              <w:t> </w:t>
            </w:r>
            <w:r w:rsidRPr="005E3B43">
              <w:rPr>
                <w:sz w:val="16"/>
              </w:rPr>
              <w:t>212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10 Aug 2006 (F2006L02573)</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11 Aug 2006</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2007 No.</w:t>
            </w:r>
            <w:r w:rsidR="004E6D00" w:rsidRPr="005E3B43">
              <w:rPr>
                <w:sz w:val="16"/>
              </w:rPr>
              <w:t> </w:t>
            </w:r>
            <w:r w:rsidRPr="005E3B43">
              <w:rPr>
                <w:sz w:val="16"/>
              </w:rPr>
              <w:t>161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25</w:t>
            </w:r>
            <w:r w:rsidR="004E6D00" w:rsidRPr="005E3B43">
              <w:rPr>
                <w:sz w:val="16"/>
              </w:rPr>
              <w:t> </w:t>
            </w:r>
            <w:r w:rsidRPr="005E3B43">
              <w:rPr>
                <w:sz w:val="16"/>
              </w:rPr>
              <w:t>June 2007 (F2007L01521)</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2007</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2008 No.</w:t>
            </w:r>
            <w:r w:rsidR="004E6D00" w:rsidRPr="005E3B43">
              <w:rPr>
                <w:sz w:val="16"/>
              </w:rPr>
              <w:t> </w:t>
            </w:r>
            <w:r w:rsidRPr="005E3B43">
              <w:rPr>
                <w:sz w:val="16"/>
              </w:rPr>
              <w:t>117</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w:t>
            </w:r>
            <w:r w:rsidR="004E6D00" w:rsidRPr="005E3B43">
              <w:rPr>
                <w:sz w:val="16"/>
              </w:rPr>
              <w:t> </w:t>
            </w:r>
            <w:r w:rsidRPr="005E3B43">
              <w:rPr>
                <w:sz w:val="16"/>
              </w:rPr>
              <w:t>June 2008 (F2008L01367)</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2008</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2009 No.</w:t>
            </w:r>
            <w:r w:rsidR="004E6D00" w:rsidRPr="005E3B43">
              <w:rPr>
                <w:sz w:val="16"/>
              </w:rPr>
              <w:t> </w:t>
            </w:r>
            <w:r w:rsidRPr="005E3B43">
              <w:rPr>
                <w:sz w:val="16"/>
              </w:rPr>
              <w:t>63</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15 Apr 2009 (F200900839)</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Apr 2009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2009 No.</w:t>
            </w:r>
            <w:r w:rsidR="004E6D00" w:rsidRPr="005E3B43">
              <w:rPr>
                <w:sz w:val="16"/>
              </w:rPr>
              <w:t> </w:t>
            </w:r>
            <w:r w:rsidRPr="005E3B43">
              <w:rPr>
                <w:sz w:val="16"/>
              </w:rPr>
              <w:t>140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25</w:t>
            </w:r>
            <w:r w:rsidR="004E6D00" w:rsidRPr="005E3B43">
              <w:rPr>
                <w:sz w:val="16"/>
              </w:rPr>
              <w:t> </w:t>
            </w:r>
            <w:r w:rsidRPr="005E3B43">
              <w:rPr>
                <w:sz w:val="16"/>
              </w:rPr>
              <w:t>June 2009 (F2009L01826)</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26</w:t>
            </w:r>
            <w:r w:rsidR="004E6D00" w:rsidRPr="005E3B43">
              <w:rPr>
                <w:sz w:val="16"/>
              </w:rPr>
              <w:t> </w:t>
            </w:r>
            <w:r w:rsidRPr="005E3B43">
              <w:rPr>
                <w:sz w:val="16"/>
              </w:rPr>
              <w:t>June 2009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2009 No.</w:t>
            </w:r>
            <w:r w:rsidR="004E6D00" w:rsidRPr="005E3B43">
              <w:rPr>
                <w:sz w:val="16"/>
              </w:rPr>
              <w:t> </w:t>
            </w:r>
            <w:r w:rsidRPr="005E3B43">
              <w:rPr>
                <w:sz w:val="16"/>
              </w:rPr>
              <w:t>141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25</w:t>
            </w:r>
            <w:r w:rsidR="004E6D00" w:rsidRPr="005E3B43">
              <w:rPr>
                <w:sz w:val="16"/>
              </w:rPr>
              <w:t> </w:t>
            </w:r>
            <w:r w:rsidRPr="005E3B43">
              <w:rPr>
                <w:sz w:val="16"/>
              </w:rPr>
              <w:t>June 2009 (F2009L02019)</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2009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2009 No.</w:t>
            </w:r>
            <w:r w:rsidR="004E6D00" w:rsidRPr="005E3B43">
              <w:rPr>
                <w:sz w:val="16"/>
              </w:rPr>
              <w:t> </w:t>
            </w:r>
            <w:r w:rsidRPr="005E3B43">
              <w:rPr>
                <w:sz w:val="16"/>
              </w:rPr>
              <w:t>179</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9</w:t>
            </w:r>
            <w:r w:rsidR="004E6D00" w:rsidRPr="005E3B43">
              <w:rPr>
                <w:sz w:val="16"/>
              </w:rPr>
              <w:t> </w:t>
            </w:r>
            <w:r w:rsidRPr="005E3B43">
              <w:rPr>
                <w:sz w:val="16"/>
              </w:rPr>
              <w:t>July 2009 (F2009L02089)</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10</w:t>
            </w:r>
            <w:r w:rsidR="004E6D00" w:rsidRPr="005E3B43">
              <w:rPr>
                <w:sz w:val="16"/>
              </w:rPr>
              <w:t> </w:t>
            </w:r>
            <w:r w:rsidRPr="005E3B43">
              <w:rPr>
                <w:sz w:val="16"/>
              </w:rPr>
              <w:t>July 2009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2009 No.</w:t>
            </w:r>
            <w:r w:rsidR="004E6D00" w:rsidRPr="005E3B43">
              <w:rPr>
                <w:sz w:val="16"/>
              </w:rPr>
              <w:t> </w:t>
            </w:r>
            <w:r w:rsidRPr="005E3B43">
              <w:rPr>
                <w:sz w:val="16"/>
              </w:rPr>
              <w:t>228</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10 Sept 2009 (F2009L02935)</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11 Sept 2009</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2009 No.</w:t>
            </w:r>
            <w:r w:rsidR="004E6D00" w:rsidRPr="005E3B43">
              <w:rPr>
                <w:sz w:val="16"/>
              </w:rPr>
              <w:t> </w:t>
            </w:r>
            <w:r w:rsidRPr="005E3B43">
              <w:rPr>
                <w:sz w:val="16"/>
              </w:rPr>
              <w:t>374</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Dec 2009 (F2009L04018)</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 xml:space="preserve">1–4 and </w:t>
            </w:r>
            <w:r w:rsidR="008D1B4F" w:rsidRPr="005E3B43">
              <w:rPr>
                <w:sz w:val="16"/>
              </w:rPr>
              <w:t>Schedule 1</w:t>
            </w:r>
            <w:r w:rsidRPr="005E3B43">
              <w:rPr>
                <w:sz w:val="16"/>
              </w:rPr>
              <w:t>:</w:t>
            </w:r>
            <w:r w:rsidR="007A46F1" w:rsidRPr="005E3B43">
              <w:rPr>
                <w:sz w:val="16"/>
              </w:rPr>
              <w:t xml:space="preserve"> </w:t>
            </w:r>
            <w:r w:rsidRPr="005E3B43">
              <w:rPr>
                <w:sz w:val="16"/>
              </w:rPr>
              <w:t>1 Jan 2010</w:t>
            </w:r>
            <w:r w:rsidRPr="005E3B43">
              <w:rPr>
                <w:sz w:val="16"/>
              </w:rPr>
              <w:br/>
              <w:t>Schedule</w:t>
            </w:r>
            <w:r w:rsidR="004E6D00" w:rsidRPr="005E3B43">
              <w:rPr>
                <w:sz w:val="16"/>
              </w:rPr>
              <w:t> </w:t>
            </w:r>
            <w:r w:rsidRPr="005E3B43">
              <w:rPr>
                <w:sz w:val="16"/>
              </w:rPr>
              <w:t>2: 25 Jan 2010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 4</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2010 No.</w:t>
            </w:r>
            <w:r w:rsidR="004E6D00" w:rsidRPr="005E3B43">
              <w:rPr>
                <w:sz w:val="16"/>
              </w:rPr>
              <w:t> </w:t>
            </w:r>
            <w:r w:rsidRPr="005E3B43">
              <w:rPr>
                <w:sz w:val="16"/>
              </w:rPr>
              <w:t>26</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 Mar 2010 (F2010L00470)</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2010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4–7</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2010 No.</w:t>
            </w:r>
            <w:r w:rsidR="004E6D00" w:rsidRPr="005E3B43">
              <w:rPr>
                <w:sz w:val="16"/>
              </w:rPr>
              <w:t> </w:t>
            </w:r>
            <w:r w:rsidRPr="005E3B43">
              <w:rPr>
                <w:sz w:val="16"/>
              </w:rPr>
              <w:t>129</w:t>
            </w:r>
          </w:p>
        </w:tc>
        <w:tc>
          <w:tcPr>
            <w:tcW w:w="1286" w:type="pct"/>
            <w:tcBorders>
              <w:top w:val="single" w:sz="4" w:space="0" w:color="auto"/>
              <w:bottom w:val="single" w:sz="4" w:space="0" w:color="auto"/>
            </w:tcBorders>
            <w:shd w:val="clear" w:color="auto" w:fill="auto"/>
          </w:tcPr>
          <w:p w:rsidR="00D64E96" w:rsidRPr="005E3B43" w:rsidRDefault="00857FE0" w:rsidP="00763BCF">
            <w:pPr>
              <w:pStyle w:val="Tabletext"/>
            </w:pPr>
            <w:r w:rsidRPr="005E3B43">
              <w:rPr>
                <w:sz w:val="16"/>
              </w:rPr>
              <w:t>21 June</w:t>
            </w:r>
            <w:r w:rsidR="00D64E96" w:rsidRPr="005E3B43">
              <w:rPr>
                <w:sz w:val="16"/>
              </w:rPr>
              <w:t xml:space="preserve"> 2010 (F2010L01285)</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2010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2010 No.</w:t>
            </w:r>
            <w:r w:rsidR="004E6D00" w:rsidRPr="005E3B43">
              <w:rPr>
                <w:sz w:val="16"/>
              </w:rPr>
              <w:t> </w:t>
            </w:r>
            <w:r w:rsidRPr="005E3B43">
              <w:rPr>
                <w:sz w:val="16"/>
              </w:rPr>
              <w:t>130</w:t>
            </w:r>
          </w:p>
        </w:tc>
        <w:tc>
          <w:tcPr>
            <w:tcW w:w="1286" w:type="pct"/>
            <w:tcBorders>
              <w:top w:val="single" w:sz="4" w:space="0" w:color="auto"/>
              <w:bottom w:val="single" w:sz="4" w:space="0" w:color="auto"/>
            </w:tcBorders>
            <w:shd w:val="clear" w:color="auto" w:fill="auto"/>
          </w:tcPr>
          <w:p w:rsidR="00D64E96" w:rsidRPr="005E3B43" w:rsidRDefault="00857FE0" w:rsidP="00763BCF">
            <w:pPr>
              <w:pStyle w:val="Tabletext"/>
            </w:pPr>
            <w:r w:rsidRPr="005E3B43">
              <w:rPr>
                <w:sz w:val="16"/>
              </w:rPr>
              <w:t>21 June</w:t>
            </w:r>
            <w:r w:rsidR="00D64E96" w:rsidRPr="005E3B43">
              <w:rPr>
                <w:sz w:val="16"/>
              </w:rPr>
              <w:t xml:space="preserve"> 2010 (F2010L01282)</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2010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2010 No.</w:t>
            </w:r>
            <w:r w:rsidR="004E6D00" w:rsidRPr="005E3B43">
              <w:rPr>
                <w:sz w:val="16"/>
              </w:rPr>
              <w:t> </w:t>
            </w:r>
            <w:r w:rsidRPr="005E3B43">
              <w:rPr>
                <w:sz w:val="16"/>
              </w:rPr>
              <w:t>266</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28 Oct 2010 (F2010L02771)</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29 Oct 2010</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 4</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2011 No.</w:t>
            </w:r>
            <w:r w:rsidR="004E6D00" w:rsidRPr="005E3B43">
              <w:rPr>
                <w:sz w:val="16"/>
              </w:rPr>
              <w:t> </w:t>
            </w:r>
            <w:r w:rsidRPr="005E3B43">
              <w:rPr>
                <w:sz w:val="16"/>
              </w:rPr>
              <w:t>30</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16 Mar 2011 (F2011L00434)</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31</w:t>
            </w:r>
            <w:r w:rsidR="004E6D00" w:rsidRPr="005E3B43">
              <w:rPr>
                <w:sz w:val="16"/>
              </w:rPr>
              <w:t> </w:t>
            </w:r>
            <w:r w:rsidRPr="005E3B43">
              <w:rPr>
                <w:sz w:val="16"/>
              </w:rPr>
              <w:t>May 2011 (</w:t>
            </w:r>
            <w:r w:rsidRPr="005E3B43">
              <w:rPr>
                <w:i/>
                <w:sz w:val="16"/>
              </w:rPr>
              <w:t xml:space="preserve">see </w:t>
            </w:r>
            <w:r w:rsidRPr="005E3B43">
              <w:rPr>
                <w:sz w:val="16"/>
              </w:rPr>
              <w:t>r. 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2011 No.</w:t>
            </w:r>
            <w:r w:rsidR="004E6D00" w:rsidRPr="005E3B43">
              <w:rPr>
                <w:sz w:val="16"/>
              </w:rPr>
              <w:t> </w:t>
            </w:r>
            <w:r w:rsidRPr="005E3B43">
              <w:rPr>
                <w:sz w:val="16"/>
              </w:rPr>
              <w:t>102</w:t>
            </w:r>
          </w:p>
        </w:tc>
        <w:tc>
          <w:tcPr>
            <w:tcW w:w="1286" w:type="pct"/>
            <w:tcBorders>
              <w:top w:val="single" w:sz="4" w:space="0" w:color="auto"/>
              <w:bottom w:val="single" w:sz="4" w:space="0" w:color="auto"/>
            </w:tcBorders>
            <w:shd w:val="clear" w:color="auto" w:fill="auto"/>
          </w:tcPr>
          <w:p w:rsidR="00D64E96" w:rsidRPr="005E3B43" w:rsidRDefault="00857FE0" w:rsidP="00763BCF">
            <w:pPr>
              <w:pStyle w:val="Tabletext"/>
            </w:pPr>
            <w:r w:rsidRPr="005E3B43">
              <w:rPr>
                <w:sz w:val="16"/>
              </w:rPr>
              <w:t>21 June</w:t>
            </w:r>
            <w:r w:rsidR="00D64E96" w:rsidRPr="005E3B43">
              <w:rPr>
                <w:sz w:val="16"/>
              </w:rPr>
              <w:t xml:space="preserve"> 2011 (F2011L01100)</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2011</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2011 No.</w:t>
            </w:r>
            <w:r w:rsidR="004E6D00" w:rsidRPr="005E3B43">
              <w:rPr>
                <w:sz w:val="16"/>
              </w:rPr>
              <w:t> </w:t>
            </w:r>
            <w:r w:rsidRPr="005E3B43">
              <w:rPr>
                <w:sz w:val="16"/>
              </w:rPr>
              <w:t>281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8 Dec 2011 (F2011L02595)</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rr.</w:t>
            </w:r>
            <w:r w:rsidR="004E6D00" w:rsidRPr="005E3B43">
              <w:rPr>
                <w:sz w:val="16"/>
              </w:rPr>
              <w:t> </w:t>
            </w:r>
            <w:r w:rsidRPr="005E3B43">
              <w:rPr>
                <w:sz w:val="16"/>
              </w:rPr>
              <w:t xml:space="preserve">1–3 and </w:t>
            </w:r>
            <w:r w:rsidR="008D1B4F" w:rsidRPr="005E3B43">
              <w:rPr>
                <w:sz w:val="16"/>
              </w:rPr>
              <w:t>Schedule 1</w:t>
            </w:r>
            <w:r w:rsidRPr="005E3B43">
              <w:rPr>
                <w:sz w:val="16"/>
              </w:rPr>
              <w:t>:</w:t>
            </w:r>
            <w:r w:rsidR="007A46F1" w:rsidRPr="005E3B43">
              <w:rPr>
                <w:sz w:val="16"/>
              </w:rPr>
              <w:t xml:space="preserve"> </w:t>
            </w:r>
            <w:r w:rsidRPr="005E3B43">
              <w:rPr>
                <w:sz w:val="16"/>
              </w:rPr>
              <w:t>9 Dec 2011</w:t>
            </w:r>
            <w:r w:rsidRPr="005E3B43">
              <w:rPr>
                <w:sz w:val="16"/>
              </w:rPr>
              <w:br/>
              <w:t>Schedule</w:t>
            </w:r>
            <w:r w:rsidR="004E6D00" w:rsidRPr="005E3B43">
              <w:rPr>
                <w:sz w:val="16"/>
              </w:rPr>
              <w:t> </w:t>
            </w:r>
            <w:r w:rsidRPr="005E3B43">
              <w:rPr>
                <w:sz w:val="16"/>
              </w:rPr>
              <w:t>2: 1 Mar 2012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2012 No.</w:t>
            </w:r>
            <w:r w:rsidR="004E6D00" w:rsidRPr="005E3B43">
              <w:rPr>
                <w:sz w:val="16"/>
              </w:rPr>
              <w:t> </w:t>
            </w:r>
            <w:r w:rsidRPr="005E3B43">
              <w:rPr>
                <w:sz w:val="16"/>
              </w:rPr>
              <w:t>142</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29</w:t>
            </w:r>
            <w:r w:rsidR="004E6D00" w:rsidRPr="005E3B43">
              <w:rPr>
                <w:sz w:val="16"/>
              </w:rPr>
              <w:t> </w:t>
            </w:r>
            <w:r w:rsidRPr="005E3B43">
              <w:rPr>
                <w:sz w:val="16"/>
              </w:rPr>
              <w:t>June 2012 (F2012L01448)</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30</w:t>
            </w:r>
            <w:r w:rsidR="004E6D00" w:rsidRPr="005E3B43">
              <w:rPr>
                <w:sz w:val="16"/>
              </w:rPr>
              <w:t> </w:t>
            </w:r>
            <w:r w:rsidRPr="005E3B43">
              <w:rPr>
                <w:sz w:val="16"/>
              </w:rPr>
              <w:t>June 2012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2012 No.</w:t>
            </w:r>
            <w:r w:rsidR="004E6D00" w:rsidRPr="005E3B43">
              <w:rPr>
                <w:sz w:val="16"/>
              </w:rPr>
              <w:t> </w:t>
            </w:r>
            <w:r w:rsidRPr="005E3B43">
              <w:rPr>
                <w:sz w:val="16"/>
              </w:rPr>
              <w:t>143</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29</w:t>
            </w:r>
            <w:r w:rsidR="004E6D00" w:rsidRPr="005E3B43">
              <w:rPr>
                <w:sz w:val="16"/>
              </w:rPr>
              <w:t> </w:t>
            </w:r>
            <w:r w:rsidRPr="005E3B43">
              <w:rPr>
                <w:sz w:val="16"/>
              </w:rPr>
              <w:t>June 2012 (F2012L01455)</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pPr>
            <w:r w:rsidRPr="005E3B43">
              <w:rPr>
                <w:sz w:val="16"/>
              </w:rPr>
              <w:t>1 July</w:t>
            </w:r>
            <w:r w:rsidR="00D64E96" w:rsidRPr="005E3B43">
              <w:rPr>
                <w:sz w:val="16"/>
              </w:rPr>
              <w:t xml:space="preserve"> 2012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2012 No.</w:t>
            </w:r>
            <w:r w:rsidR="004E6D00" w:rsidRPr="005E3B43">
              <w:rPr>
                <w:sz w:val="16"/>
              </w:rPr>
              <w:t> </w:t>
            </w:r>
            <w:r w:rsidRPr="005E3B43">
              <w:rPr>
                <w:sz w:val="16"/>
              </w:rPr>
              <w:t>251</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9 Nov 2012 (F2012L02161)</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10 Nov 2012</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rPr>
                <w:sz w:val="16"/>
              </w:rPr>
            </w:pPr>
            <w:r w:rsidRPr="005E3B43">
              <w:rPr>
                <w:sz w:val="16"/>
              </w:rPr>
              <w:t>94, 2013</w:t>
            </w:r>
          </w:p>
        </w:tc>
        <w:tc>
          <w:tcPr>
            <w:tcW w:w="1286" w:type="pct"/>
            <w:tcBorders>
              <w:top w:val="single" w:sz="4" w:space="0" w:color="auto"/>
              <w:bottom w:val="single" w:sz="4" w:space="0" w:color="auto"/>
            </w:tcBorders>
            <w:shd w:val="clear" w:color="auto" w:fill="auto"/>
          </w:tcPr>
          <w:p w:rsidR="00D64E96" w:rsidRPr="005E3B43" w:rsidRDefault="00E008BA" w:rsidP="00763BCF">
            <w:pPr>
              <w:pStyle w:val="Tabletext"/>
              <w:rPr>
                <w:sz w:val="16"/>
              </w:rPr>
            </w:pPr>
            <w:r w:rsidRPr="005E3B43">
              <w:rPr>
                <w:sz w:val="16"/>
              </w:rPr>
              <w:t>3 June</w:t>
            </w:r>
            <w:r w:rsidR="00D64E96" w:rsidRPr="005E3B43">
              <w:rPr>
                <w:sz w:val="16"/>
              </w:rPr>
              <w:t xml:space="preserve"> 2013 (F2013L00896)</w:t>
            </w:r>
          </w:p>
        </w:tc>
        <w:tc>
          <w:tcPr>
            <w:tcW w:w="1287" w:type="pct"/>
            <w:tcBorders>
              <w:top w:val="single" w:sz="4" w:space="0" w:color="auto"/>
              <w:bottom w:val="single" w:sz="4" w:space="0" w:color="auto"/>
            </w:tcBorders>
            <w:shd w:val="clear" w:color="auto" w:fill="auto"/>
          </w:tcPr>
          <w:p w:rsidR="00D64E96" w:rsidRPr="005E3B43" w:rsidRDefault="006B5D8E" w:rsidP="00763BCF">
            <w:pPr>
              <w:pStyle w:val="Tabletext"/>
              <w:rPr>
                <w:sz w:val="16"/>
              </w:rPr>
            </w:pPr>
            <w:r w:rsidRPr="005E3B43">
              <w:rPr>
                <w:sz w:val="16"/>
              </w:rPr>
              <w:t>1 July</w:t>
            </w:r>
            <w:r w:rsidR="00D64E96" w:rsidRPr="005E3B43">
              <w:rPr>
                <w:sz w:val="16"/>
              </w:rPr>
              <w:t xml:space="preserve"> 2013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rPr>
                <w:sz w:val="16"/>
              </w:rPr>
            </w:pPr>
            <w:r w:rsidRPr="005E3B43">
              <w:rPr>
                <w:sz w:val="16"/>
              </w:rPr>
              <w:t>—</w:t>
            </w:r>
          </w:p>
        </w:tc>
      </w:tr>
      <w:tr w:rsidR="00D64E96" w:rsidRPr="005E3B43" w:rsidTr="005A786D">
        <w:trPr>
          <w:cantSplit/>
        </w:trPr>
        <w:tc>
          <w:tcPr>
            <w:tcW w:w="1219" w:type="pct"/>
            <w:tcBorders>
              <w:top w:val="single" w:sz="4" w:space="0" w:color="auto"/>
              <w:bottom w:val="single" w:sz="4" w:space="0" w:color="auto"/>
            </w:tcBorders>
            <w:shd w:val="clear" w:color="auto" w:fill="auto"/>
          </w:tcPr>
          <w:p w:rsidR="00D64E96" w:rsidRPr="005E3B43" w:rsidRDefault="00D64E96" w:rsidP="00763BCF">
            <w:pPr>
              <w:pStyle w:val="Tabletext"/>
              <w:rPr>
                <w:sz w:val="16"/>
              </w:rPr>
            </w:pPr>
            <w:r w:rsidRPr="005E3B43">
              <w:rPr>
                <w:sz w:val="16"/>
              </w:rPr>
              <w:t>220, 2013</w:t>
            </w:r>
          </w:p>
        </w:tc>
        <w:tc>
          <w:tcPr>
            <w:tcW w:w="1286" w:type="pct"/>
            <w:tcBorders>
              <w:top w:val="single" w:sz="4" w:space="0" w:color="auto"/>
              <w:bottom w:val="single" w:sz="4" w:space="0" w:color="auto"/>
            </w:tcBorders>
            <w:shd w:val="clear" w:color="auto" w:fill="auto"/>
          </w:tcPr>
          <w:p w:rsidR="00D64E96" w:rsidRPr="005E3B43" w:rsidRDefault="00D64E96" w:rsidP="00763BCF">
            <w:pPr>
              <w:pStyle w:val="Tabletext"/>
              <w:rPr>
                <w:sz w:val="16"/>
              </w:rPr>
            </w:pPr>
            <w:r w:rsidRPr="005E3B43">
              <w:rPr>
                <w:sz w:val="16"/>
              </w:rPr>
              <w:t>6 Aug 2013 (F2013L01516)</w:t>
            </w:r>
          </w:p>
        </w:tc>
        <w:tc>
          <w:tcPr>
            <w:tcW w:w="1287" w:type="pct"/>
            <w:tcBorders>
              <w:top w:val="single" w:sz="4" w:space="0" w:color="auto"/>
              <w:bottom w:val="single" w:sz="4" w:space="0" w:color="auto"/>
            </w:tcBorders>
            <w:shd w:val="clear" w:color="auto" w:fill="auto"/>
          </w:tcPr>
          <w:p w:rsidR="00D64E96" w:rsidRPr="005E3B43" w:rsidRDefault="00D64E96" w:rsidP="00763BCF">
            <w:pPr>
              <w:pStyle w:val="Tabletext"/>
              <w:rPr>
                <w:sz w:val="16"/>
              </w:rPr>
            </w:pPr>
            <w:r w:rsidRPr="005E3B43">
              <w:rPr>
                <w:sz w:val="16"/>
              </w:rPr>
              <w:t>7 Aug 2013</w:t>
            </w:r>
          </w:p>
        </w:tc>
        <w:tc>
          <w:tcPr>
            <w:tcW w:w="1208" w:type="pct"/>
            <w:tcBorders>
              <w:top w:val="single" w:sz="4" w:space="0" w:color="auto"/>
              <w:bottom w:val="single" w:sz="4" w:space="0" w:color="auto"/>
            </w:tcBorders>
            <w:shd w:val="clear" w:color="auto" w:fill="auto"/>
          </w:tcPr>
          <w:p w:rsidR="00D64E96" w:rsidRPr="005E3B43" w:rsidRDefault="00D64E96" w:rsidP="00763BCF">
            <w:pPr>
              <w:pStyle w:val="Tabletext"/>
              <w:rPr>
                <w:sz w:val="16"/>
              </w:rPr>
            </w:pPr>
            <w:r w:rsidRPr="005E3B43">
              <w:rPr>
                <w:sz w:val="16"/>
              </w:rPr>
              <w:t>—</w:t>
            </w:r>
          </w:p>
        </w:tc>
      </w:tr>
      <w:tr w:rsidR="00A36E0F" w:rsidRPr="005E3B43" w:rsidTr="005A786D">
        <w:trPr>
          <w:cantSplit/>
        </w:trPr>
        <w:tc>
          <w:tcPr>
            <w:tcW w:w="1219" w:type="pct"/>
            <w:tcBorders>
              <w:top w:val="single" w:sz="4" w:space="0" w:color="auto"/>
              <w:bottom w:val="single" w:sz="4" w:space="0" w:color="auto"/>
            </w:tcBorders>
            <w:shd w:val="clear" w:color="auto" w:fill="auto"/>
          </w:tcPr>
          <w:p w:rsidR="00A36E0F" w:rsidRPr="005E3B43" w:rsidRDefault="00F833DD" w:rsidP="00763BCF">
            <w:pPr>
              <w:pStyle w:val="Tabletext"/>
              <w:rPr>
                <w:sz w:val="16"/>
              </w:rPr>
            </w:pPr>
            <w:r w:rsidRPr="005E3B43">
              <w:rPr>
                <w:sz w:val="16"/>
              </w:rPr>
              <w:t>62, 2014</w:t>
            </w:r>
          </w:p>
        </w:tc>
        <w:tc>
          <w:tcPr>
            <w:tcW w:w="1286" w:type="pct"/>
            <w:tcBorders>
              <w:top w:val="single" w:sz="4" w:space="0" w:color="auto"/>
              <w:bottom w:val="single" w:sz="4" w:space="0" w:color="auto"/>
            </w:tcBorders>
            <w:shd w:val="clear" w:color="auto" w:fill="auto"/>
          </w:tcPr>
          <w:p w:rsidR="00A36E0F" w:rsidRPr="005E3B43" w:rsidRDefault="00F833DD" w:rsidP="00763BCF">
            <w:pPr>
              <w:pStyle w:val="Tabletext"/>
              <w:rPr>
                <w:sz w:val="16"/>
              </w:rPr>
            </w:pPr>
            <w:r w:rsidRPr="005E3B43">
              <w:rPr>
                <w:sz w:val="16"/>
              </w:rPr>
              <w:t>30</w:t>
            </w:r>
            <w:r w:rsidR="004E6D00" w:rsidRPr="005E3B43">
              <w:rPr>
                <w:sz w:val="16"/>
              </w:rPr>
              <w:t> </w:t>
            </w:r>
            <w:r w:rsidRPr="005E3B43">
              <w:rPr>
                <w:sz w:val="16"/>
              </w:rPr>
              <w:t>May 2014 (F2014L00630</w:t>
            </w:r>
            <w:r w:rsidR="005A4545" w:rsidRPr="005E3B43">
              <w:rPr>
                <w:sz w:val="16"/>
              </w:rPr>
              <w:t>)</w:t>
            </w:r>
          </w:p>
        </w:tc>
        <w:tc>
          <w:tcPr>
            <w:tcW w:w="1287" w:type="pct"/>
            <w:tcBorders>
              <w:top w:val="single" w:sz="4" w:space="0" w:color="auto"/>
              <w:bottom w:val="single" w:sz="4" w:space="0" w:color="auto"/>
            </w:tcBorders>
            <w:shd w:val="clear" w:color="auto" w:fill="auto"/>
          </w:tcPr>
          <w:p w:rsidR="00A36E0F" w:rsidRPr="005E3B43" w:rsidRDefault="006B5D8E" w:rsidP="00763BCF">
            <w:pPr>
              <w:pStyle w:val="Tabletext"/>
              <w:rPr>
                <w:sz w:val="16"/>
              </w:rPr>
            </w:pPr>
            <w:r w:rsidRPr="005E3B43">
              <w:rPr>
                <w:sz w:val="16"/>
              </w:rPr>
              <w:t>1 July</w:t>
            </w:r>
            <w:r w:rsidR="00F833DD" w:rsidRPr="005E3B43">
              <w:rPr>
                <w:sz w:val="16"/>
              </w:rPr>
              <w:t xml:space="preserve"> 2014</w:t>
            </w:r>
          </w:p>
        </w:tc>
        <w:tc>
          <w:tcPr>
            <w:tcW w:w="1208" w:type="pct"/>
            <w:tcBorders>
              <w:top w:val="single" w:sz="4" w:space="0" w:color="auto"/>
              <w:bottom w:val="single" w:sz="4" w:space="0" w:color="auto"/>
            </w:tcBorders>
            <w:shd w:val="clear" w:color="auto" w:fill="auto"/>
          </w:tcPr>
          <w:p w:rsidR="00A36E0F" w:rsidRPr="005E3B43" w:rsidRDefault="00F833DD" w:rsidP="00763BCF">
            <w:pPr>
              <w:pStyle w:val="Tabletext"/>
              <w:rPr>
                <w:sz w:val="16"/>
              </w:rPr>
            </w:pPr>
            <w:r w:rsidRPr="005E3B43">
              <w:rPr>
                <w:sz w:val="16"/>
              </w:rPr>
              <w:t>—</w:t>
            </w:r>
          </w:p>
        </w:tc>
      </w:tr>
      <w:tr w:rsidR="00A36E0F" w:rsidRPr="005E3B43" w:rsidTr="005A786D">
        <w:trPr>
          <w:cantSplit/>
        </w:trPr>
        <w:tc>
          <w:tcPr>
            <w:tcW w:w="1219" w:type="pct"/>
            <w:tcBorders>
              <w:top w:val="single" w:sz="4" w:space="0" w:color="auto"/>
              <w:bottom w:val="single" w:sz="4" w:space="0" w:color="auto"/>
            </w:tcBorders>
            <w:shd w:val="clear" w:color="auto" w:fill="auto"/>
          </w:tcPr>
          <w:p w:rsidR="00A36E0F" w:rsidRPr="005E3B43" w:rsidRDefault="00F833DD" w:rsidP="00763BCF">
            <w:pPr>
              <w:pStyle w:val="Tabletext"/>
              <w:rPr>
                <w:sz w:val="16"/>
              </w:rPr>
            </w:pPr>
            <w:r w:rsidRPr="005E3B43">
              <w:rPr>
                <w:sz w:val="16"/>
              </w:rPr>
              <w:lastRenderedPageBreak/>
              <w:t>63, 2014</w:t>
            </w:r>
          </w:p>
        </w:tc>
        <w:tc>
          <w:tcPr>
            <w:tcW w:w="1286" w:type="pct"/>
            <w:tcBorders>
              <w:top w:val="single" w:sz="4" w:space="0" w:color="auto"/>
              <w:bottom w:val="single" w:sz="4" w:space="0" w:color="auto"/>
            </w:tcBorders>
            <w:shd w:val="clear" w:color="auto" w:fill="auto"/>
          </w:tcPr>
          <w:p w:rsidR="00A36E0F" w:rsidRPr="005E3B43" w:rsidRDefault="00F833DD" w:rsidP="00763BCF">
            <w:pPr>
              <w:pStyle w:val="Tabletext"/>
              <w:rPr>
                <w:sz w:val="16"/>
              </w:rPr>
            </w:pPr>
            <w:r w:rsidRPr="005E3B43">
              <w:rPr>
                <w:sz w:val="16"/>
              </w:rPr>
              <w:t>30</w:t>
            </w:r>
            <w:r w:rsidR="004E6D00" w:rsidRPr="005E3B43">
              <w:rPr>
                <w:sz w:val="16"/>
              </w:rPr>
              <w:t> </w:t>
            </w:r>
            <w:r w:rsidRPr="005E3B43">
              <w:rPr>
                <w:sz w:val="16"/>
              </w:rPr>
              <w:t>May 2014 (F2014L00632</w:t>
            </w:r>
            <w:r w:rsidR="00AE011D" w:rsidRPr="005E3B43">
              <w:rPr>
                <w:sz w:val="16"/>
              </w:rPr>
              <w:t>)</w:t>
            </w:r>
          </w:p>
        </w:tc>
        <w:tc>
          <w:tcPr>
            <w:tcW w:w="1287" w:type="pct"/>
            <w:tcBorders>
              <w:top w:val="single" w:sz="4" w:space="0" w:color="auto"/>
              <w:bottom w:val="single" w:sz="4" w:space="0" w:color="auto"/>
            </w:tcBorders>
            <w:shd w:val="clear" w:color="auto" w:fill="auto"/>
          </w:tcPr>
          <w:p w:rsidR="00A36E0F" w:rsidRPr="005E3B43" w:rsidRDefault="006B5D8E" w:rsidP="00763BCF">
            <w:pPr>
              <w:pStyle w:val="Tabletext"/>
              <w:rPr>
                <w:sz w:val="16"/>
              </w:rPr>
            </w:pPr>
            <w:r w:rsidRPr="005E3B43">
              <w:rPr>
                <w:sz w:val="16"/>
              </w:rPr>
              <w:t>1 July</w:t>
            </w:r>
            <w:r w:rsidR="00F833DD" w:rsidRPr="005E3B43">
              <w:rPr>
                <w:sz w:val="16"/>
              </w:rPr>
              <w:t xml:space="preserve"> 2014</w:t>
            </w:r>
          </w:p>
        </w:tc>
        <w:tc>
          <w:tcPr>
            <w:tcW w:w="1208" w:type="pct"/>
            <w:tcBorders>
              <w:top w:val="single" w:sz="4" w:space="0" w:color="auto"/>
              <w:bottom w:val="single" w:sz="4" w:space="0" w:color="auto"/>
            </w:tcBorders>
            <w:shd w:val="clear" w:color="auto" w:fill="auto"/>
          </w:tcPr>
          <w:p w:rsidR="00A36E0F" w:rsidRPr="005E3B43" w:rsidRDefault="00F833DD" w:rsidP="00763BCF">
            <w:pPr>
              <w:pStyle w:val="Tabletext"/>
              <w:rPr>
                <w:sz w:val="16"/>
              </w:rPr>
            </w:pPr>
            <w:r w:rsidRPr="005E3B43">
              <w:rPr>
                <w:sz w:val="16"/>
              </w:rPr>
              <w:t>—</w:t>
            </w:r>
          </w:p>
        </w:tc>
      </w:tr>
      <w:tr w:rsidR="00B737A1" w:rsidRPr="005E3B43" w:rsidTr="005A786D">
        <w:trPr>
          <w:cantSplit/>
        </w:trPr>
        <w:tc>
          <w:tcPr>
            <w:tcW w:w="1219" w:type="pct"/>
            <w:tcBorders>
              <w:top w:val="single" w:sz="4" w:space="0" w:color="auto"/>
              <w:bottom w:val="single" w:sz="4" w:space="0" w:color="auto"/>
            </w:tcBorders>
            <w:shd w:val="clear" w:color="auto" w:fill="auto"/>
          </w:tcPr>
          <w:p w:rsidR="00B737A1" w:rsidRPr="005E3B43" w:rsidRDefault="00B737A1" w:rsidP="00763BCF">
            <w:pPr>
              <w:pStyle w:val="Tabletext"/>
              <w:rPr>
                <w:sz w:val="16"/>
              </w:rPr>
            </w:pPr>
            <w:r w:rsidRPr="005E3B43">
              <w:rPr>
                <w:sz w:val="16"/>
              </w:rPr>
              <w:t>75, 2015</w:t>
            </w:r>
          </w:p>
        </w:tc>
        <w:tc>
          <w:tcPr>
            <w:tcW w:w="1286" w:type="pct"/>
            <w:tcBorders>
              <w:top w:val="single" w:sz="4" w:space="0" w:color="auto"/>
              <w:bottom w:val="single" w:sz="4" w:space="0" w:color="auto"/>
            </w:tcBorders>
            <w:shd w:val="clear" w:color="auto" w:fill="auto"/>
          </w:tcPr>
          <w:p w:rsidR="00B737A1" w:rsidRPr="005E3B43" w:rsidRDefault="00B737A1" w:rsidP="00763BCF">
            <w:pPr>
              <w:pStyle w:val="Tabletext"/>
              <w:rPr>
                <w:sz w:val="16"/>
              </w:rPr>
            </w:pPr>
            <w:r w:rsidRPr="005E3B43">
              <w:rPr>
                <w:sz w:val="16"/>
              </w:rPr>
              <w:t>1</w:t>
            </w:r>
            <w:r w:rsidR="004E6D00" w:rsidRPr="005E3B43">
              <w:rPr>
                <w:sz w:val="16"/>
              </w:rPr>
              <w:t> </w:t>
            </w:r>
            <w:r w:rsidRPr="005E3B43">
              <w:rPr>
                <w:sz w:val="16"/>
              </w:rPr>
              <w:t>June 2015 (F2015L00778)</w:t>
            </w:r>
          </w:p>
        </w:tc>
        <w:tc>
          <w:tcPr>
            <w:tcW w:w="1287" w:type="pct"/>
            <w:tcBorders>
              <w:top w:val="single" w:sz="4" w:space="0" w:color="auto"/>
              <w:bottom w:val="single" w:sz="4" w:space="0" w:color="auto"/>
            </w:tcBorders>
            <w:shd w:val="clear" w:color="auto" w:fill="auto"/>
          </w:tcPr>
          <w:p w:rsidR="00B737A1" w:rsidRPr="005E3B43" w:rsidRDefault="00DA74DB" w:rsidP="00763BCF">
            <w:pPr>
              <w:pStyle w:val="Tabletext"/>
              <w:rPr>
                <w:sz w:val="16"/>
              </w:rPr>
            </w:pPr>
            <w:r w:rsidRPr="005E3B43">
              <w:rPr>
                <w:sz w:val="16"/>
              </w:rPr>
              <w:t>Sch 1 (</w:t>
            </w:r>
            <w:r w:rsidR="006B5D8E" w:rsidRPr="005E3B43">
              <w:rPr>
                <w:sz w:val="16"/>
              </w:rPr>
              <w:t>items 1</w:t>
            </w:r>
            <w:r w:rsidR="005F2490" w:rsidRPr="005E3B43">
              <w:rPr>
                <w:sz w:val="16"/>
              </w:rPr>
              <w:t>–</w:t>
            </w:r>
            <w:r w:rsidRPr="005E3B43">
              <w:rPr>
                <w:sz w:val="16"/>
              </w:rPr>
              <w:t>6, 9</w:t>
            </w:r>
            <w:r w:rsidR="005F2490" w:rsidRPr="005E3B43">
              <w:rPr>
                <w:sz w:val="16"/>
              </w:rPr>
              <w:t>–</w:t>
            </w:r>
            <w:r w:rsidRPr="005E3B43">
              <w:rPr>
                <w:sz w:val="16"/>
              </w:rPr>
              <w:t xml:space="preserve">11): </w:t>
            </w:r>
            <w:r w:rsidR="006B5D8E" w:rsidRPr="005E3B43">
              <w:rPr>
                <w:sz w:val="16"/>
              </w:rPr>
              <w:t>1 July</w:t>
            </w:r>
            <w:r w:rsidR="007742D9" w:rsidRPr="005E3B43">
              <w:rPr>
                <w:sz w:val="16"/>
              </w:rPr>
              <w:t xml:space="preserve"> 2015 (s 2)</w:t>
            </w:r>
          </w:p>
        </w:tc>
        <w:tc>
          <w:tcPr>
            <w:tcW w:w="1208" w:type="pct"/>
            <w:tcBorders>
              <w:top w:val="single" w:sz="4" w:space="0" w:color="auto"/>
              <w:bottom w:val="single" w:sz="4" w:space="0" w:color="auto"/>
            </w:tcBorders>
            <w:shd w:val="clear" w:color="auto" w:fill="auto"/>
          </w:tcPr>
          <w:p w:rsidR="00B737A1" w:rsidRPr="005E3B43" w:rsidRDefault="00B737A1" w:rsidP="00763BCF">
            <w:pPr>
              <w:pStyle w:val="Tabletext"/>
              <w:rPr>
                <w:sz w:val="16"/>
              </w:rPr>
            </w:pPr>
            <w:r w:rsidRPr="005E3B43">
              <w:rPr>
                <w:sz w:val="16"/>
              </w:rPr>
              <w:t>—</w:t>
            </w:r>
          </w:p>
        </w:tc>
      </w:tr>
      <w:tr w:rsidR="007742D9" w:rsidRPr="005E3B43" w:rsidTr="005A786D">
        <w:trPr>
          <w:cantSplit/>
        </w:trPr>
        <w:tc>
          <w:tcPr>
            <w:tcW w:w="1219" w:type="pct"/>
            <w:tcBorders>
              <w:top w:val="single" w:sz="4" w:space="0" w:color="auto"/>
              <w:bottom w:val="single" w:sz="4" w:space="0" w:color="auto"/>
            </w:tcBorders>
            <w:shd w:val="clear" w:color="auto" w:fill="auto"/>
          </w:tcPr>
          <w:p w:rsidR="007742D9" w:rsidRPr="005E3B43" w:rsidRDefault="007742D9" w:rsidP="00763BCF">
            <w:pPr>
              <w:pStyle w:val="Tabletext"/>
              <w:rPr>
                <w:sz w:val="16"/>
              </w:rPr>
            </w:pPr>
            <w:r w:rsidRPr="005E3B43">
              <w:rPr>
                <w:sz w:val="16"/>
              </w:rPr>
              <w:t>87, 2015</w:t>
            </w:r>
          </w:p>
        </w:tc>
        <w:tc>
          <w:tcPr>
            <w:tcW w:w="1286" w:type="pct"/>
            <w:tcBorders>
              <w:top w:val="single" w:sz="4" w:space="0" w:color="auto"/>
              <w:bottom w:val="single" w:sz="4" w:space="0" w:color="auto"/>
            </w:tcBorders>
            <w:shd w:val="clear" w:color="auto" w:fill="auto"/>
          </w:tcPr>
          <w:p w:rsidR="007742D9" w:rsidRPr="005E3B43" w:rsidRDefault="007742D9" w:rsidP="00763BCF">
            <w:pPr>
              <w:pStyle w:val="Tabletext"/>
              <w:rPr>
                <w:sz w:val="16"/>
              </w:rPr>
            </w:pPr>
            <w:r w:rsidRPr="005E3B43">
              <w:rPr>
                <w:sz w:val="16"/>
              </w:rPr>
              <w:t>19</w:t>
            </w:r>
            <w:r w:rsidR="004E6D00" w:rsidRPr="005E3B43">
              <w:rPr>
                <w:sz w:val="16"/>
              </w:rPr>
              <w:t> </w:t>
            </w:r>
            <w:r w:rsidRPr="005E3B43">
              <w:rPr>
                <w:sz w:val="16"/>
              </w:rPr>
              <w:t>June 2015 (F2015L00854)</w:t>
            </w:r>
          </w:p>
        </w:tc>
        <w:tc>
          <w:tcPr>
            <w:tcW w:w="1287" w:type="pct"/>
            <w:tcBorders>
              <w:top w:val="single" w:sz="4" w:space="0" w:color="auto"/>
              <w:bottom w:val="single" w:sz="4" w:space="0" w:color="auto"/>
            </w:tcBorders>
            <w:shd w:val="clear" w:color="auto" w:fill="auto"/>
          </w:tcPr>
          <w:p w:rsidR="007742D9" w:rsidRPr="005E3B43" w:rsidRDefault="00DA74DB" w:rsidP="00763BCF">
            <w:pPr>
              <w:pStyle w:val="Tabletext"/>
              <w:rPr>
                <w:sz w:val="16"/>
              </w:rPr>
            </w:pPr>
            <w:r w:rsidRPr="005E3B43">
              <w:rPr>
                <w:sz w:val="16"/>
              </w:rPr>
              <w:t>Sch 1 (</w:t>
            </w:r>
            <w:r w:rsidR="00FB7FAA" w:rsidRPr="005E3B43">
              <w:rPr>
                <w:sz w:val="16"/>
              </w:rPr>
              <w:t>items 2</w:t>
            </w:r>
            <w:r w:rsidR="005F2490" w:rsidRPr="005E3B43">
              <w:rPr>
                <w:sz w:val="16"/>
              </w:rPr>
              <w:t>–</w:t>
            </w:r>
            <w:r w:rsidRPr="005E3B43">
              <w:rPr>
                <w:sz w:val="16"/>
              </w:rPr>
              <w:t xml:space="preserve">6): </w:t>
            </w:r>
            <w:r w:rsidR="006B5D8E" w:rsidRPr="005E3B43">
              <w:rPr>
                <w:sz w:val="16"/>
              </w:rPr>
              <w:t>1 July</w:t>
            </w:r>
            <w:r w:rsidR="007742D9" w:rsidRPr="005E3B43">
              <w:rPr>
                <w:sz w:val="16"/>
              </w:rPr>
              <w:t xml:space="preserve"> 2015 (s 2(1) </w:t>
            </w:r>
            <w:r w:rsidR="006B5D8E" w:rsidRPr="005E3B43">
              <w:rPr>
                <w:sz w:val="16"/>
              </w:rPr>
              <w:t>item 1</w:t>
            </w:r>
            <w:r w:rsidR="007742D9" w:rsidRPr="005E3B43">
              <w:rPr>
                <w:sz w:val="16"/>
              </w:rPr>
              <w:t>)</w:t>
            </w:r>
          </w:p>
        </w:tc>
        <w:tc>
          <w:tcPr>
            <w:tcW w:w="1208" w:type="pct"/>
            <w:tcBorders>
              <w:top w:val="single" w:sz="4" w:space="0" w:color="auto"/>
              <w:bottom w:val="single" w:sz="4" w:space="0" w:color="auto"/>
            </w:tcBorders>
            <w:shd w:val="clear" w:color="auto" w:fill="auto"/>
          </w:tcPr>
          <w:p w:rsidR="007742D9" w:rsidRPr="005E3B43" w:rsidRDefault="007742D9" w:rsidP="00763BCF">
            <w:pPr>
              <w:pStyle w:val="Tabletext"/>
              <w:rPr>
                <w:sz w:val="16"/>
              </w:rPr>
            </w:pPr>
            <w:r w:rsidRPr="005E3B43">
              <w:rPr>
                <w:sz w:val="16"/>
              </w:rPr>
              <w:t>—</w:t>
            </w:r>
          </w:p>
        </w:tc>
      </w:tr>
      <w:tr w:rsidR="007742D9" w:rsidRPr="005E3B43" w:rsidTr="005A786D">
        <w:trPr>
          <w:cantSplit/>
        </w:trPr>
        <w:tc>
          <w:tcPr>
            <w:tcW w:w="1219" w:type="pct"/>
            <w:tcBorders>
              <w:top w:val="single" w:sz="4" w:space="0" w:color="auto"/>
              <w:bottom w:val="single" w:sz="4" w:space="0" w:color="auto"/>
            </w:tcBorders>
            <w:shd w:val="clear" w:color="auto" w:fill="auto"/>
          </w:tcPr>
          <w:p w:rsidR="007742D9" w:rsidRPr="005E3B43" w:rsidRDefault="007742D9" w:rsidP="00763BCF">
            <w:pPr>
              <w:pStyle w:val="Tabletext"/>
              <w:rPr>
                <w:sz w:val="16"/>
              </w:rPr>
            </w:pPr>
            <w:r w:rsidRPr="005E3B43">
              <w:rPr>
                <w:sz w:val="16"/>
              </w:rPr>
              <w:t>90, 2015</w:t>
            </w:r>
          </w:p>
        </w:tc>
        <w:tc>
          <w:tcPr>
            <w:tcW w:w="1286" w:type="pct"/>
            <w:tcBorders>
              <w:top w:val="single" w:sz="4" w:space="0" w:color="auto"/>
              <w:bottom w:val="single" w:sz="4" w:space="0" w:color="auto"/>
            </w:tcBorders>
            <w:shd w:val="clear" w:color="auto" w:fill="auto"/>
          </w:tcPr>
          <w:p w:rsidR="007742D9" w:rsidRPr="005E3B43" w:rsidRDefault="007742D9" w:rsidP="00763BCF">
            <w:pPr>
              <w:pStyle w:val="Tabletext"/>
              <w:rPr>
                <w:sz w:val="16"/>
              </w:rPr>
            </w:pPr>
            <w:r w:rsidRPr="005E3B43">
              <w:rPr>
                <w:sz w:val="16"/>
              </w:rPr>
              <w:t>18</w:t>
            </w:r>
            <w:r w:rsidR="004E6D00" w:rsidRPr="005E3B43">
              <w:rPr>
                <w:sz w:val="16"/>
              </w:rPr>
              <w:t> </w:t>
            </w:r>
            <w:r w:rsidRPr="005E3B43">
              <w:rPr>
                <w:sz w:val="16"/>
              </w:rPr>
              <w:t>June 2015 (F2015L00837)</w:t>
            </w:r>
          </w:p>
        </w:tc>
        <w:tc>
          <w:tcPr>
            <w:tcW w:w="1287" w:type="pct"/>
            <w:tcBorders>
              <w:top w:val="single" w:sz="4" w:space="0" w:color="auto"/>
              <w:bottom w:val="single" w:sz="4" w:space="0" w:color="auto"/>
            </w:tcBorders>
            <w:shd w:val="clear" w:color="auto" w:fill="auto"/>
          </w:tcPr>
          <w:p w:rsidR="007742D9" w:rsidRPr="005E3B43" w:rsidRDefault="00DA74DB" w:rsidP="00763BCF">
            <w:pPr>
              <w:pStyle w:val="Tabletext"/>
              <w:rPr>
                <w:sz w:val="16"/>
              </w:rPr>
            </w:pPr>
            <w:r w:rsidRPr="005E3B43">
              <w:rPr>
                <w:sz w:val="16"/>
              </w:rPr>
              <w:t>Sch 2 (</w:t>
            </w:r>
            <w:r w:rsidR="006B5D8E" w:rsidRPr="005E3B43">
              <w:rPr>
                <w:sz w:val="16"/>
              </w:rPr>
              <w:t>item 1</w:t>
            </w:r>
            <w:r w:rsidRPr="005E3B43">
              <w:rPr>
                <w:sz w:val="16"/>
              </w:rPr>
              <w:t xml:space="preserve">97): </w:t>
            </w:r>
            <w:r w:rsidR="006B5D8E" w:rsidRPr="005E3B43">
              <w:rPr>
                <w:sz w:val="16"/>
              </w:rPr>
              <w:t>1 July</w:t>
            </w:r>
            <w:r w:rsidR="007742D9" w:rsidRPr="005E3B43">
              <w:rPr>
                <w:sz w:val="16"/>
              </w:rPr>
              <w:t xml:space="preserve"> 2015 (s 2(1) </w:t>
            </w:r>
            <w:r w:rsidR="006B5D8E" w:rsidRPr="005E3B43">
              <w:rPr>
                <w:sz w:val="16"/>
              </w:rPr>
              <w:t>item 2</w:t>
            </w:r>
            <w:r w:rsidR="007742D9" w:rsidRPr="005E3B43">
              <w:rPr>
                <w:sz w:val="16"/>
              </w:rPr>
              <w:t>)</w:t>
            </w:r>
          </w:p>
        </w:tc>
        <w:tc>
          <w:tcPr>
            <w:tcW w:w="1208" w:type="pct"/>
            <w:tcBorders>
              <w:top w:val="single" w:sz="4" w:space="0" w:color="auto"/>
              <w:bottom w:val="single" w:sz="4" w:space="0" w:color="auto"/>
            </w:tcBorders>
            <w:shd w:val="clear" w:color="auto" w:fill="auto"/>
          </w:tcPr>
          <w:p w:rsidR="007742D9" w:rsidRPr="005E3B43" w:rsidRDefault="007742D9" w:rsidP="00763BCF">
            <w:pPr>
              <w:pStyle w:val="Tabletext"/>
              <w:rPr>
                <w:sz w:val="16"/>
              </w:rPr>
            </w:pPr>
            <w:r w:rsidRPr="005E3B43">
              <w:rPr>
                <w:sz w:val="16"/>
              </w:rPr>
              <w:t>—</w:t>
            </w:r>
          </w:p>
        </w:tc>
      </w:tr>
      <w:tr w:rsidR="00FD5707" w:rsidRPr="005E3B43" w:rsidTr="005A786D">
        <w:trPr>
          <w:cantSplit/>
        </w:trPr>
        <w:tc>
          <w:tcPr>
            <w:tcW w:w="1219" w:type="pct"/>
            <w:tcBorders>
              <w:top w:val="single" w:sz="4" w:space="0" w:color="auto"/>
              <w:bottom w:val="single" w:sz="4" w:space="0" w:color="auto"/>
            </w:tcBorders>
            <w:shd w:val="clear" w:color="auto" w:fill="auto"/>
          </w:tcPr>
          <w:p w:rsidR="00FD5707" w:rsidRPr="005E3B43" w:rsidRDefault="00FD5707" w:rsidP="00763BCF">
            <w:pPr>
              <w:pStyle w:val="Tabletext"/>
              <w:rPr>
                <w:sz w:val="16"/>
              </w:rPr>
            </w:pPr>
            <w:r w:rsidRPr="005E3B43">
              <w:rPr>
                <w:sz w:val="16"/>
              </w:rPr>
              <w:t>213, 2015</w:t>
            </w:r>
          </w:p>
        </w:tc>
        <w:tc>
          <w:tcPr>
            <w:tcW w:w="1286" w:type="pct"/>
            <w:tcBorders>
              <w:top w:val="single" w:sz="4" w:space="0" w:color="auto"/>
              <w:bottom w:val="single" w:sz="4" w:space="0" w:color="auto"/>
            </w:tcBorders>
            <w:shd w:val="clear" w:color="auto" w:fill="auto"/>
          </w:tcPr>
          <w:p w:rsidR="00FD5707" w:rsidRPr="005E3B43" w:rsidRDefault="00FD5707" w:rsidP="00763BCF">
            <w:pPr>
              <w:pStyle w:val="Tabletext"/>
              <w:rPr>
                <w:sz w:val="16"/>
              </w:rPr>
            </w:pPr>
            <w:r w:rsidRPr="005E3B43">
              <w:rPr>
                <w:sz w:val="16"/>
              </w:rPr>
              <w:t>1 Dec 2015 (F2015L01909)</w:t>
            </w:r>
          </w:p>
        </w:tc>
        <w:tc>
          <w:tcPr>
            <w:tcW w:w="1287" w:type="pct"/>
            <w:tcBorders>
              <w:top w:val="single" w:sz="4" w:space="0" w:color="auto"/>
              <w:bottom w:val="single" w:sz="4" w:space="0" w:color="auto"/>
            </w:tcBorders>
            <w:shd w:val="clear" w:color="auto" w:fill="auto"/>
          </w:tcPr>
          <w:p w:rsidR="00FD5707" w:rsidRPr="005E3B43" w:rsidRDefault="00FD5707" w:rsidP="00763BCF">
            <w:pPr>
              <w:pStyle w:val="Tabletext"/>
              <w:rPr>
                <w:sz w:val="16"/>
              </w:rPr>
            </w:pPr>
            <w:r w:rsidRPr="005E3B43">
              <w:rPr>
                <w:sz w:val="16"/>
              </w:rPr>
              <w:t xml:space="preserve">1 Jan 2016 (s 2(1) </w:t>
            </w:r>
            <w:r w:rsidR="006B5D8E" w:rsidRPr="005E3B43">
              <w:rPr>
                <w:sz w:val="16"/>
              </w:rPr>
              <w:t>item 1</w:t>
            </w:r>
            <w:r w:rsidRPr="005E3B43">
              <w:rPr>
                <w:sz w:val="16"/>
              </w:rPr>
              <w:t>)</w:t>
            </w:r>
          </w:p>
        </w:tc>
        <w:tc>
          <w:tcPr>
            <w:tcW w:w="1208" w:type="pct"/>
            <w:tcBorders>
              <w:top w:val="single" w:sz="4" w:space="0" w:color="auto"/>
              <w:bottom w:val="single" w:sz="4" w:space="0" w:color="auto"/>
            </w:tcBorders>
            <w:shd w:val="clear" w:color="auto" w:fill="auto"/>
          </w:tcPr>
          <w:p w:rsidR="00FD5707" w:rsidRPr="005E3B43" w:rsidRDefault="00FD5707" w:rsidP="00763BCF">
            <w:pPr>
              <w:pStyle w:val="Tabletext"/>
              <w:rPr>
                <w:sz w:val="16"/>
              </w:rPr>
            </w:pPr>
            <w:r w:rsidRPr="005E3B43">
              <w:rPr>
                <w:sz w:val="16"/>
              </w:rPr>
              <w:t>—</w:t>
            </w:r>
          </w:p>
        </w:tc>
      </w:tr>
      <w:tr w:rsidR="00FD5707" w:rsidRPr="005E3B43" w:rsidTr="005A786D">
        <w:trPr>
          <w:cantSplit/>
        </w:trPr>
        <w:tc>
          <w:tcPr>
            <w:tcW w:w="1219" w:type="pct"/>
            <w:tcBorders>
              <w:top w:val="single" w:sz="4" w:space="0" w:color="auto"/>
              <w:bottom w:val="single" w:sz="12" w:space="0" w:color="auto"/>
            </w:tcBorders>
            <w:shd w:val="clear" w:color="auto" w:fill="auto"/>
          </w:tcPr>
          <w:p w:rsidR="00FD5707" w:rsidRPr="005E3B43" w:rsidRDefault="00FD5707" w:rsidP="00763BCF">
            <w:pPr>
              <w:pStyle w:val="Tabletext"/>
              <w:rPr>
                <w:sz w:val="16"/>
              </w:rPr>
            </w:pPr>
            <w:r w:rsidRPr="005E3B43">
              <w:rPr>
                <w:sz w:val="16"/>
              </w:rPr>
              <w:t>214, 2015</w:t>
            </w:r>
          </w:p>
        </w:tc>
        <w:tc>
          <w:tcPr>
            <w:tcW w:w="1286" w:type="pct"/>
            <w:tcBorders>
              <w:top w:val="single" w:sz="4" w:space="0" w:color="auto"/>
              <w:bottom w:val="single" w:sz="12" w:space="0" w:color="auto"/>
            </w:tcBorders>
            <w:shd w:val="clear" w:color="auto" w:fill="auto"/>
          </w:tcPr>
          <w:p w:rsidR="00FD5707" w:rsidRPr="005E3B43" w:rsidRDefault="00FD5707" w:rsidP="00763BCF">
            <w:pPr>
              <w:pStyle w:val="Tabletext"/>
              <w:rPr>
                <w:sz w:val="16"/>
              </w:rPr>
            </w:pPr>
            <w:r w:rsidRPr="005E3B43">
              <w:rPr>
                <w:sz w:val="16"/>
              </w:rPr>
              <w:t>1 Dec 2015 (F2015L01910)</w:t>
            </w:r>
          </w:p>
        </w:tc>
        <w:tc>
          <w:tcPr>
            <w:tcW w:w="1287" w:type="pct"/>
            <w:tcBorders>
              <w:top w:val="single" w:sz="4" w:space="0" w:color="auto"/>
              <w:bottom w:val="single" w:sz="12" w:space="0" w:color="auto"/>
            </w:tcBorders>
            <w:shd w:val="clear" w:color="auto" w:fill="auto"/>
          </w:tcPr>
          <w:p w:rsidR="00FD5707" w:rsidRPr="005E3B43" w:rsidRDefault="00FD5707" w:rsidP="00763BCF">
            <w:pPr>
              <w:pStyle w:val="Tabletext"/>
              <w:rPr>
                <w:sz w:val="16"/>
              </w:rPr>
            </w:pPr>
            <w:r w:rsidRPr="005E3B43">
              <w:rPr>
                <w:sz w:val="16"/>
              </w:rPr>
              <w:t xml:space="preserve">1 Jan 2016 (s 2(1) </w:t>
            </w:r>
            <w:r w:rsidR="006B5D8E" w:rsidRPr="005E3B43">
              <w:rPr>
                <w:sz w:val="16"/>
              </w:rPr>
              <w:t>item 1</w:t>
            </w:r>
            <w:r w:rsidRPr="005E3B43">
              <w:rPr>
                <w:sz w:val="16"/>
              </w:rPr>
              <w:t>)</w:t>
            </w:r>
          </w:p>
        </w:tc>
        <w:tc>
          <w:tcPr>
            <w:tcW w:w="1208" w:type="pct"/>
            <w:tcBorders>
              <w:top w:val="single" w:sz="4" w:space="0" w:color="auto"/>
              <w:bottom w:val="single" w:sz="12" w:space="0" w:color="auto"/>
            </w:tcBorders>
            <w:shd w:val="clear" w:color="auto" w:fill="auto"/>
          </w:tcPr>
          <w:p w:rsidR="00FD5707" w:rsidRPr="005E3B43" w:rsidRDefault="00FD5707" w:rsidP="00763BCF">
            <w:pPr>
              <w:pStyle w:val="Tabletext"/>
              <w:rPr>
                <w:sz w:val="16"/>
              </w:rPr>
            </w:pPr>
            <w:r w:rsidRPr="005E3B43">
              <w:rPr>
                <w:sz w:val="16"/>
              </w:rPr>
              <w:t>—</w:t>
            </w:r>
          </w:p>
        </w:tc>
      </w:tr>
    </w:tbl>
    <w:p w:rsidR="00616946" w:rsidRPr="005E3B43" w:rsidRDefault="00616946" w:rsidP="00763BC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235"/>
        <w:gridCol w:w="1842"/>
        <w:gridCol w:w="2374"/>
        <w:gridCol w:w="2078"/>
      </w:tblGrid>
      <w:tr w:rsidR="00616946" w:rsidRPr="005E3B43" w:rsidTr="00A14264">
        <w:trPr>
          <w:cantSplit/>
          <w:tblHeader/>
        </w:trPr>
        <w:tc>
          <w:tcPr>
            <w:tcW w:w="1310" w:type="pct"/>
            <w:tcBorders>
              <w:top w:val="single" w:sz="12" w:space="0" w:color="auto"/>
              <w:bottom w:val="single" w:sz="12" w:space="0" w:color="auto"/>
            </w:tcBorders>
            <w:shd w:val="clear" w:color="auto" w:fill="auto"/>
          </w:tcPr>
          <w:p w:rsidR="00616946" w:rsidRPr="005E3B43" w:rsidRDefault="00616946" w:rsidP="00763BCF">
            <w:pPr>
              <w:pStyle w:val="ENoteTableHeading"/>
            </w:pPr>
            <w:r w:rsidRPr="005E3B43">
              <w:t>Name</w:t>
            </w:r>
          </w:p>
        </w:tc>
        <w:tc>
          <w:tcPr>
            <w:tcW w:w="1080" w:type="pct"/>
            <w:tcBorders>
              <w:top w:val="single" w:sz="12" w:space="0" w:color="auto"/>
              <w:bottom w:val="single" w:sz="12" w:space="0" w:color="auto"/>
            </w:tcBorders>
            <w:shd w:val="clear" w:color="auto" w:fill="auto"/>
          </w:tcPr>
          <w:p w:rsidR="00616946" w:rsidRPr="005E3B43" w:rsidRDefault="00A33FD0" w:rsidP="00763BCF">
            <w:pPr>
              <w:pStyle w:val="ENoteTableHeading"/>
            </w:pPr>
            <w:r w:rsidRPr="005E3B43">
              <w:t>Registration</w:t>
            </w:r>
          </w:p>
        </w:tc>
        <w:tc>
          <w:tcPr>
            <w:tcW w:w="1392" w:type="pct"/>
            <w:tcBorders>
              <w:top w:val="single" w:sz="12" w:space="0" w:color="auto"/>
              <w:bottom w:val="single" w:sz="12" w:space="0" w:color="auto"/>
            </w:tcBorders>
            <w:shd w:val="clear" w:color="auto" w:fill="auto"/>
          </w:tcPr>
          <w:p w:rsidR="00616946" w:rsidRPr="005E3B43" w:rsidRDefault="00616946" w:rsidP="00763BCF">
            <w:pPr>
              <w:pStyle w:val="ENoteTableHeading"/>
            </w:pPr>
            <w:r w:rsidRPr="005E3B43">
              <w:t>Commencement</w:t>
            </w:r>
          </w:p>
        </w:tc>
        <w:tc>
          <w:tcPr>
            <w:tcW w:w="1218" w:type="pct"/>
            <w:tcBorders>
              <w:top w:val="single" w:sz="12" w:space="0" w:color="auto"/>
              <w:bottom w:val="single" w:sz="12" w:space="0" w:color="auto"/>
            </w:tcBorders>
            <w:shd w:val="clear" w:color="auto" w:fill="auto"/>
          </w:tcPr>
          <w:p w:rsidR="00616946" w:rsidRPr="005E3B43" w:rsidRDefault="00616946" w:rsidP="00763BCF">
            <w:pPr>
              <w:pStyle w:val="ENoteTableHeading"/>
            </w:pPr>
            <w:r w:rsidRPr="005E3B43">
              <w:t>Application, saving and transitional provisions</w:t>
            </w:r>
          </w:p>
        </w:tc>
      </w:tr>
      <w:tr w:rsidR="003865D8" w:rsidRPr="005E3B43" w:rsidTr="00A14264">
        <w:trPr>
          <w:cantSplit/>
        </w:trPr>
        <w:tc>
          <w:tcPr>
            <w:tcW w:w="1310" w:type="pct"/>
            <w:tcBorders>
              <w:top w:val="single" w:sz="12" w:space="0" w:color="auto"/>
              <w:bottom w:val="single" w:sz="4" w:space="0" w:color="auto"/>
            </w:tcBorders>
            <w:shd w:val="clear" w:color="auto" w:fill="auto"/>
          </w:tcPr>
          <w:p w:rsidR="003865D8" w:rsidRPr="005E3B43" w:rsidRDefault="003865D8" w:rsidP="00763BCF">
            <w:pPr>
              <w:pStyle w:val="ENoteTableText"/>
            </w:pPr>
            <w:r w:rsidRPr="005E3B43">
              <w:rPr>
                <w:noProof/>
              </w:rPr>
              <w:t>Therapeutic Goods Legislation Amendment (Charges Exemptions and Other Measures) Regulation</w:t>
            </w:r>
            <w:r w:rsidR="004E6D00" w:rsidRPr="005E3B43">
              <w:rPr>
                <w:noProof/>
              </w:rPr>
              <w:t> </w:t>
            </w:r>
            <w:r w:rsidRPr="005E3B43">
              <w:rPr>
                <w:noProof/>
              </w:rPr>
              <w:t>2016</w:t>
            </w:r>
          </w:p>
        </w:tc>
        <w:tc>
          <w:tcPr>
            <w:tcW w:w="1080" w:type="pct"/>
            <w:tcBorders>
              <w:top w:val="single" w:sz="12" w:space="0" w:color="auto"/>
              <w:bottom w:val="single" w:sz="4" w:space="0" w:color="auto"/>
            </w:tcBorders>
            <w:shd w:val="clear" w:color="auto" w:fill="auto"/>
          </w:tcPr>
          <w:p w:rsidR="003865D8" w:rsidRPr="005E3B43" w:rsidRDefault="003865D8" w:rsidP="00763BCF">
            <w:pPr>
              <w:pStyle w:val="ENoteTableText"/>
            </w:pPr>
            <w:r w:rsidRPr="005E3B43">
              <w:t>15 Feb 2016 (F2016L00109)</w:t>
            </w:r>
          </w:p>
        </w:tc>
        <w:tc>
          <w:tcPr>
            <w:tcW w:w="1392" w:type="pct"/>
            <w:tcBorders>
              <w:top w:val="single" w:sz="12" w:space="0" w:color="auto"/>
              <w:bottom w:val="single" w:sz="4" w:space="0" w:color="auto"/>
            </w:tcBorders>
            <w:shd w:val="clear" w:color="auto" w:fill="auto"/>
          </w:tcPr>
          <w:p w:rsidR="003865D8" w:rsidRPr="005E3B43" w:rsidRDefault="003865D8" w:rsidP="00763BCF">
            <w:pPr>
              <w:pStyle w:val="ENoteTableText"/>
            </w:pPr>
            <w:r w:rsidRPr="005E3B43">
              <w:t xml:space="preserve">Sch 1: </w:t>
            </w:r>
            <w:r w:rsidR="006B5D8E" w:rsidRPr="005E3B43">
              <w:t>1 July</w:t>
            </w:r>
            <w:r w:rsidRPr="005E3B43">
              <w:t xml:space="preserve"> 2015 (s 2(1) </w:t>
            </w:r>
            <w:r w:rsidR="006B5D8E" w:rsidRPr="005E3B43">
              <w:t>item 2</w:t>
            </w:r>
            <w:r w:rsidR="00092602" w:rsidRPr="005E3B43">
              <w:t>)</w:t>
            </w:r>
            <w:r w:rsidR="00092602" w:rsidRPr="005E3B43">
              <w:br/>
              <w:t>Sch 2 and Sch 4</w:t>
            </w:r>
            <w:r w:rsidRPr="005E3B43">
              <w:t xml:space="preserve"> (items</w:t>
            </w:r>
            <w:r w:rsidR="004E6D00" w:rsidRPr="005E3B43">
              <w:t> </w:t>
            </w:r>
            <w:r w:rsidRPr="005E3B43">
              <w:t xml:space="preserve">6–35): 16 Feb 2016 (s 2(1) </w:t>
            </w:r>
            <w:r w:rsidR="003C0723" w:rsidRPr="005E3B43">
              <w:t>items 3</w:t>
            </w:r>
            <w:r w:rsidRPr="005E3B43">
              <w:t>, 5)</w:t>
            </w:r>
            <w:r w:rsidRPr="005E3B43">
              <w:br/>
              <w:t>Sch 4 (</w:t>
            </w:r>
            <w:r w:rsidR="006B5D8E" w:rsidRPr="005E3B43">
              <w:t>items 1</w:t>
            </w:r>
            <w:r w:rsidRPr="005E3B43">
              <w:t xml:space="preserve">–5): </w:t>
            </w:r>
            <w:r w:rsidR="005E3B2E" w:rsidRPr="005E3B43">
              <w:t>1</w:t>
            </w:r>
            <w:r w:rsidR="00EC1C37" w:rsidRPr="005E3B43">
              <w:t>6</w:t>
            </w:r>
            <w:r w:rsidR="005E3B2E" w:rsidRPr="005E3B43">
              <w:t xml:space="preserve"> Aug 2016</w:t>
            </w:r>
            <w:r w:rsidRPr="005E3B43">
              <w:t xml:space="preserve"> (s 2(1) </w:t>
            </w:r>
            <w:r w:rsidR="006B5D8E" w:rsidRPr="005E3B43">
              <w:t>item 4</w:t>
            </w:r>
            <w:r w:rsidRPr="005E3B43">
              <w:t>)</w:t>
            </w:r>
          </w:p>
        </w:tc>
        <w:tc>
          <w:tcPr>
            <w:tcW w:w="1218" w:type="pct"/>
            <w:tcBorders>
              <w:top w:val="single" w:sz="12" w:space="0" w:color="auto"/>
              <w:bottom w:val="single" w:sz="4" w:space="0" w:color="auto"/>
            </w:tcBorders>
            <w:shd w:val="clear" w:color="auto" w:fill="auto"/>
          </w:tcPr>
          <w:p w:rsidR="003865D8" w:rsidRPr="005E3B43" w:rsidRDefault="003865D8" w:rsidP="00763BCF">
            <w:pPr>
              <w:pStyle w:val="ENoteTableText"/>
            </w:pPr>
            <w:r w:rsidRPr="005E3B43">
              <w:t>—</w:t>
            </w:r>
          </w:p>
        </w:tc>
      </w:tr>
      <w:tr w:rsidR="00507908" w:rsidRPr="005E3B43" w:rsidTr="00A14264">
        <w:trPr>
          <w:cantSplit/>
        </w:trPr>
        <w:tc>
          <w:tcPr>
            <w:tcW w:w="1310" w:type="pct"/>
            <w:tcBorders>
              <w:top w:val="single" w:sz="4" w:space="0" w:color="auto"/>
              <w:bottom w:val="single" w:sz="4" w:space="0" w:color="auto"/>
            </w:tcBorders>
            <w:shd w:val="clear" w:color="auto" w:fill="auto"/>
          </w:tcPr>
          <w:p w:rsidR="00507908" w:rsidRPr="005E3B43" w:rsidRDefault="00507908" w:rsidP="00763BCF">
            <w:pPr>
              <w:pStyle w:val="ENoteTableText"/>
              <w:rPr>
                <w:noProof/>
              </w:rPr>
            </w:pPr>
            <w:r w:rsidRPr="005E3B43">
              <w:rPr>
                <w:noProof/>
              </w:rPr>
              <w:t>Therapeutic Goods Legislation Amendment (Fees and Other Measures) Regulation</w:t>
            </w:r>
            <w:r w:rsidR="004E6D00" w:rsidRPr="005E3B43">
              <w:rPr>
                <w:noProof/>
              </w:rPr>
              <w:t> </w:t>
            </w:r>
            <w:r w:rsidRPr="005E3B43">
              <w:rPr>
                <w:noProof/>
              </w:rPr>
              <w:t>2016</w:t>
            </w:r>
          </w:p>
        </w:tc>
        <w:tc>
          <w:tcPr>
            <w:tcW w:w="1080" w:type="pct"/>
            <w:tcBorders>
              <w:top w:val="single" w:sz="4" w:space="0" w:color="auto"/>
              <w:bottom w:val="single" w:sz="4" w:space="0" w:color="auto"/>
            </w:tcBorders>
            <w:shd w:val="clear" w:color="auto" w:fill="auto"/>
          </w:tcPr>
          <w:p w:rsidR="00507908" w:rsidRPr="005E3B43" w:rsidRDefault="00507908" w:rsidP="00763BCF">
            <w:pPr>
              <w:pStyle w:val="ENoteTableText"/>
            </w:pPr>
            <w:r w:rsidRPr="005E3B43">
              <w:t>5</w:t>
            </w:r>
            <w:r w:rsidR="004E6D00" w:rsidRPr="005E3B43">
              <w:t> </w:t>
            </w:r>
            <w:r w:rsidRPr="005E3B43">
              <w:t>May 2016 (F2016L00667)</w:t>
            </w:r>
          </w:p>
        </w:tc>
        <w:tc>
          <w:tcPr>
            <w:tcW w:w="1392" w:type="pct"/>
            <w:tcBorders>
              <w:top w:val="single" w:sz="4" w:space="0" w:color="auto"/>
              <w:bottom w:val="single" w:sz="4" w:space="0" w:color="auto"/>
            </w:tcBorders>
            <w:shd w:val="clear" w:color="auto" w:fill="auto"/>
          </w:tcPr>
          <w:p w:rsidR="00507908" w:rsidRPr="005E3B43" w:rsidRDefault="00507908" w:rsidP="00763BCF">
            <w:pPr>
              <w:pStyle w:val="ENoteTableText"/>
            </w:pPr>
            <w:r w:rsidRPr="005E3B43">
              <w:t>Sch 1 (</w:t>
            </w:r>
            <w:r w:rsidR="00FB7FAA" w:rsidRPr="005E3B43">
              <w:t>items 2</w:t>
            </w:r>
            <w:r w:rsidR="00563D3E" w:rsidRPr="005E3B43">
              <w:t>–</w:t>
            </w:r>
            <w:r w:rsidRPr="005E3B43">
              <w:t xml:space="preserve">10): </w:t>
            </w:r>
            <w:r w:rsidR="006B5D8E" w:rsidRPr="005E3B43">
              <w:t>1 July</w:t>
            </w:r>
            <w:r w:rsidRPr="005E3B43">
              <w:t xml:space="preserve"> 2016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507908" w:rsidRPr="005E3B43" w:rsidRDefault="00507908" w:rsidP="00763BCF">
            <w:pPr>
              <w:pStyle w:val="ENoteTableText"/>
            </w:pPr>
            <w:r w:rsidRPr="005E3B43">
              <w:t>—</w:t>
            </w:r>
          </w:p>
        </w:tc>
      </w:tr>
      <w:tr w:rsidR="000D7DA1" w:rsidRPr="005E3B43" w:rsidTr="00A14264">
        <w:trPr>
          <w:cantSplit/>
        </w:trPr>
        <w:tc>
          <w:tcPr>
            <w:tcW w:w="1310" w:type="pct"/>
            <w:tcBorders>
              <w:top w:val="single" w:sz="4" w:space="0" w:color="auto"/>
              <w:bottom w:val="single" w:sz="4" w:space="0" w:color="auto"/>
            </w:tcBorders>
            <w:shd w:val="clear" w:color="auto" w:fill="auto"/>
          </w:tcPr>
          <w:p w:rsidR="000D7DA1" w:rsidRPr="005E3B43" w:rsidRDefault="000D7DA1" w:rsidP="00763BCF">
            <w:pPr>
              <w:pStyle w:val="ENoteTableText"/>
              <w:rPr>
                <w:noProof/>
              </w:rPr>
            </w:pPr>
            <w:r w:rsidRPr="005E3B43">
              <w:rPr>
                <w:noProof/>
              </w:rPr>
              <w:t>Therapeutic Goods Amendment (Advisory Committees and Other Measures) Regulation</w:t>
            </w:r>
            <w:r w:rsidR="004E6D00" w:rsidRPr="005E3B43">
              <w:rPr>
                <w:noProof/>
              </w:rPr>
              <w:t> </w:t>
            </w:r>
            <w:r w:rsidRPr="005E3B43">
              <w:rPr>
                <w:noProof/>
              </w:rPr>
              <w:t>2016</w:t>
            </w:r>
          </w:p>
        </w:tc>
        <w:tc>
          <w:tcPr>
            <w:tcW w:w="1080" w:type="pct"/>
            <w:tcBorders>
              <w:top w:val="single" w:sz="4" w:space="0" w:color="auto"/>
              <w:bottom w:val="single" w:sz="4" w:space="0" w:color="auto"/>
            </w:tcBorders>
            <w:shd w:val="clear" w:color="auto" w:fill="auto"/>
          </w:tcPr>
          <w:p w:rsidR="000D7DA1" w:rsidRPr="005E3B43" w:rsidRDefault="000D7DA1" w:rsidP="00763BCF">
            <w:pPr>
              <w:pStyle w:val="ENoteTableText"/>
            </w:pPr>
            <w:r w:rsidRPr="005E3B43">
              <w:t>14 Oct 2016 (F2016L01614)</w:t>
            </w:r>
          </w:p>
        </w:tc>
        <w:tc>
          <w:tcPr>
            <w:tcW w:w="1392" w:type="pct"/>
            <w:tcBorders>
              <w:top w:val="single" w:sz="4" w:space="0" w:color="auto"/>
              <w:bottom w:val="single" w:sz="4" w:space="0" w:color="auto"/>
            </w:tcBorders>
            <w:shd w:val="clear" w:color="auto" w:fill="auto"/>
          </w:tcPr>
          <w:p w:rsidR="000D7DA1" w:rsidRPr="005E3B43" w:rsidRDefault="00101DE2" w:rsidP="00763BCF">
            <w:pPr>
              <w:pStyle w:val="ENoteTableText"/>
            </w:pPr>
            <w:r w:rsidRPr="005E3B43">
              <w:t xml:space="preserve">Sch 1: 1 Jan 2017 (s 2(1) </w:t>
            </w:r>
            <w:r w:rsidR="006B5D8E" w:rsidRPr="005E3B43">
              <w:t>item 2</w:t>
            </w:r>
            <w:r w:rsidRPr="005E3B43">
              <w:t>)</w:t>
            </w:r>
            <w:r w:rsidRPr="005E3B43">
              <w:br/>
            </w:r>
            <w:r w:rsidR="00A177C9" w:rsidRPr="005E3B43">
              <w:t>Remainder</w:t>
            </w:r>
            <w:r w:rsidR="000D7DA1" w:rsidRPr="005E3B43">
              <w:t xml:space="preserve">: 15 Oct 2016 (s 2(1) </w:t>
            </w:r>
            <w:r w:rsidR="006B5D8E" w:rsidRPr="005E3B43">
              <w:t>items 1</w:t>
            </w:r>
            <w:r w:rsidR="00A177C9" w:rsidRPr="005E3B43">
              <w:t xml:space="preserve">, </w:t>
            </w:r>
            <w:r w:rsidR="000D7DA1" w:rsidRPr="005E3B43">
              <w:t>3)</w:t>
            </w:r>
          </w:p>
        </w:tc>
        <w:tc>
          <w:tcPr>
            <w:tcW w:w="1218" w:type="pct"/>
            <w:tcBorders>
              <w:top w:val="single" w:sz="4" w:space="0" w:color="auto"/>
              <w:bottom w:val="single" w:sz="4" w:space="0" w:color="auto"/>
            </w:tcBorders>
            <w:shd w:val="clear" w:color="auto" w:fill="auto"/>
          </w:tcPr>
          <w:p w:rsidR="000D7DA1" w:rsidRPr="005E3B43" w:rsidRDefault="000D7DA1" w:rsidP="00763BCF">
            <w:pPr>
              <w:pStyle w:val="ENoteTableText"/>
            </w:pPr>
            <w:r w:rsidRPr="005E3B43">
              <w:t>—</w:t>
            </w:r>
          </w:p>
        </w:tc>
      </w:tr>
      <w:tr w:rsidR="00156DCD" w:rsidRPr="005E3B43" w:rsidTr="00A14264">
        <w:trPr>
          <w:cantSplit/>
        </w:trPr>
        <w:tc>
          <w:tcPr>
            <w:tcW w:w="1310" w:type="pct"/>
            <w:tcBorders>
              <w:top w:val="single" w:sz="4" w:space="0" w:color="auto"/>
              <w:bottom w:val="single" w:sz="4" w:space="0" w:color="auto"/>
            </w:tcBorders>
            <w:shd w:val="clear" w:color="auto" w:fill="auto"/>
          </w:tcPr>
          <w:p w:rsidR="00156DCD" w:rsidRPr="005E3B43" w:rsidRDefault="00230B30" w:rsidP="00763BCF">
            <w:pPr>
              <w:pStyle w:val="ENoteTableText"/>
              <w:rPr>
                <w:noProof/>
              </w:rPr>
            </w:pPr>
            <w:r w:rsidRPr="005E3B43">
              <w:t>Therapeutic Goods and Other Legislation Amendment (Narcotic Drugs) Regulation</w:t>
            </w:r>
            <w:r w:rsidR="004E6D00" w:rsidRPr="005E3B43">
              <w:t> </w:t>
            </w:r>
            <w:r w:rsidRPr="005E3B43">
              <w:t>2016</w:t>
            </w:r>
          </w:p>
        </w:tc>
        <w:tc>
          <w:tcPr>
            <w:tcW w:w="1080" w:type="pct"/>
            <w:tcBorders>
              <w:top w:val="single" w:sz="4" w:space="0" w:color="auto"/>
              <w:bottom w:val="single" w:sz="4" w:space="0" w:color="auto"/>
            </w:tcBorders>
            <w:shd w:val="clear" w:color="auto" w:fill="auto"/>
          </w:tcPr>
          <w:p w:rsidR="00156DCD" w:rsidRPr="005E3B43" w:rsidRDefault="00230B30" w:rsidP="00763BCF">
            <w:pPr>
              <w:pStyle w:val="ENoteTableText"/>
            </w:pPr>
            <w:r w:rsidRPr="005E3B43">
              <w:t>28 Oct 2016 (F2016L01652)</w:t>
            </w:r>
          </w:p>
        </w:tc>
        <w:tc>
          <w:tcPr>
            <w:tcW w:w="1392" w:type="pct"/>
            <w:tcBorders>
              <w:top w:val="single" w:sz="4" w:space="0" w:color="auto"/>
              <w:bottom w:val="single" w:sz="4" w:space="0" w:color="auto"/>
            </w:tcBorders>
            <w:shd w:val="clear" w:color="auto" w:fill="auto"/>
          </w:tcPr>
          <w:p w:rsidR="00156DCD" w:rsidRPr="005E3B43" w:rsidRDefault="00230B30" w:rsidP="00763BCF">
            <w:pPr>
              <w:pStyle w:val="ENoteTableText"/>
            </w:pPr>
            <w:r w:rsidRPr="005E3B43">
              <w:t>Sch 1 (</w:t>
            </w:r>
            <w:r w:rsidR="006B5D8E" w:rsidRPr="005E3B43">
              <w:t>items 1</w:t>
            </w:r>
            <w:r w:rsidR="00634B39" w:rsidRPr="005E3B43">
              <w:t>–</w:t>
            </w:r>
            <w:r w:rsidRPr="005E3B43">
              <w:t xml:space="preserve">8): 1 Nov 2016 (s 2(1) </w:t>
            </w:r>
            <w:r w:rsidR="006B5D8E" w:rsidRPr="005E3B43">
              <w:t>item 2</w:t>
            </w:r>
            <w:r w:rsidRPr="005E3B43">
              <w:t>)</w:t>
            </w:r>
            <w:r w:rsidR="00E648BA" w:rsidRPr="005E3B43">
              <w:br/>
              <w:t>Note: Sch 1 (</w:t>
            </w:r>
            <w:r w:rsidR="006B5D8E" w:rsidRPr="005E3B43">
              <w:t>items 1</w:t>
            </w:r>
            <w:r w:rsidR="00E648BA" w:rsidRPr="005E3B43">
              <w:t xml:space="preserve">, 4) were disallowed by the Senate on </w:t>
            </w:r>
            <w:r w:rsidR="0039288B" w:rsidRPr="005E3B43">
              <w:t>13 June</w:t>
            </w:r>
            <w:r w:rsidR="00E648BA" w:rsidRPr="005E3B43">
              <w:t xml:space="preserve"> 2017 at 13:07</w:t>
            </w:r>
          </w:p>
        </w:tc>
        <w:tc>
          <w:tcPr>
            <w:tcW w:w="1218" w:type="pct"/>
            <w:tcBorders>
              <w:top w:val="single" w:sz="4" w:space="0" w:color="auto"/>
              <w:bottom w:val="single" w:sz="4" w:space="0" w:color="auto"/>
            </w:tcBorders>
            <w:shd w:val="clear" w:color="auto" w:fill="auto"/>
          </w:tcPr>
          <w:p w:rsidR="00156DCD" w:rsidRPr="005E3B43" w:rsidRDefault="00230B30" w:rsidP="00763BCF">
            <w:pPr>
              <w:pStyle w:val="ENoteTableText"/>
            </w:pPr>
            <w:r w:rsidRPr="005E3B43">
              <w:t>—</w:t>
            </w:r>
          </w:p>
        </w:tc>
      </w:tr>
      <w:tr w:rsidR="000C2528" w:rsidRPr="005E3B43" w:rsidTr="00A14264">
        <w:trPr>
          <w:cantSplit/>
        </w:trPr>
        <w:tc>
          <w:tcPr>
            <w:tcW w:w="1310" w:type="pct"/>
            <w:tcBorders>
              <w:top w:val="single" w:sz="4" w:space="0" w:color="auto"/>
              <w:bottom w:val="single" w:sz="4" w:space="0" w:color="auto"/>
            </w:tcBorders>
            <w:shd w:val="clear" w:color="auto" w:fill="auto"/>
          </w:tcPr>
          <w:p w:rsidR="000C2528" w:rsidRPr="005E3B43" w:rsidRDefault="000C2528" w:rsidP="00763BCF">
            <w:pPr>
              <w:pStyle w:val="ENoteTableText"/>
            </w:pPr>
            <w:r w:rsidRPr="005E3B43">
              <w:t xml:space="preserve">Therapeutic Goods Legislation Amendment (Fees and Other Measures) </w:t>
            </w:r>
            <w:r w:rsidR="006B5D8E" w:rsidRPr="005E3B43">
              <w:t>Regulations 2</w:t>
            </w:r>
            <w:r w:rsidRPr="005E3B43">
              <w:t>017</w:t>
            </w:r>
          </w:p>
        </w:tc>
        <w:tc>
          <w:tcPr>
            <w:tcW w:w="1080" w:type="pct"/>
            <w:tcBorders>
              <w:top w:val="single" w:sz="4" w:space="0" w:color="auto"/>
              <w:bottom w:val="single" w:sz="4" w:space="0" w:color="auto"/>
            </w:tcBorders>
            <w:shd w:val="clear" w:color="auto" w:fill="auto"/>
          </w:tcPr>
          <w:p w:rsidR="000C2528" w:rsidRPr="005E3B43" w:rsidRDefault="000C2528" w:rsidP="00763BCF">
            <w:pPr>
              <w:pStyle w:val="ENoteTableText"/>
            </w:pPr>
            <w:r w:rsidRPr="005E3B43">
              <w:t>19</w:t>
            </w:r>
            <w:r w:rsidR="004E6D00" w:rsidRPr="005E3B43">
              <w:t> </w:t>
            </w:r>
            <w:r w:rsidRPr="005E3B43">
              <w:t>May 2017 (F2017L00552)</w:t>
            </w:r>
          </w:p>
        </w:tc>
        <w:tc>
          <w:tcPr>
            <w:tcW w:w="1392" w:type="pct"/>
            <w:tcBorders>
              <w:top w:val="single" w:sz="4" w:space="0" w:color="auto"/>
              <w:bottom w:val="single" w:sz="4" w:space="0" w:color="auto"/>
            </w:tcBorders>
            <w:shd w:val="clear" w:color="auto" w:fill="auto"/>
          </w:tcPr>
          <w:p w:rsidR="000C2528" w:rsidRPr="005E3B43" w:rsidRDefault="000C2528" w:rsidP="00763BCF">
            <w:pPr>
              <w:pStyle w:val="ENoteTableText"/>
            </w:pPr>
            <w:r w:rsidRPr="005E3B43">
              <w:t>Sch 1 (</w:t>
            </w:r>
            <w:r w:rsidR="003C0723" w:rsidRPr="005E3B43">
              <w:t>items 3</w:t>
            </w:r>
            <w:r w:rsidRPr="005E3B43">
              <w:t xml:space="preserve">–5): </w:t>
            </w:r>
            <w:r w:rsidR="006B5D8E" w:rsidRPr="005E3B43">
              <w:t>1 July</w:t>
            </w:r>
            <w:r w:rsidRPr="005E3B43">
              <w:t xml:space="preserve"> 2017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0C2528" w:rsidRPr="005E3B43" w:rsidRDefault="000C2528" w:rsidP="00763BCF">
            <w:pPr>
              <w:pStyle w:val="ENoteTableText"/>
            </w:pPr>
            <w:r w:rsidRPr="005E3B43">
              <w:t>—</w:t>
            </w:r>
          </w:p>
        </w:tc>
      </w:tr>
      <w:tr w:rsidR="00A75468" w:rsidRPr="005E3B43" w:rsidTr="00A14264">
        <w:trPr>
          <w:cantSplit/>
        </w:trPr>
        <w:tc>
          <w:tcPr>
            <w:tcW w:w="1310" w:type="pct"/>
            <w:tcBorders>
              <w:top w:val="single" w:sz="4" w:space="0" w:color="auto"/>
              <w:bottom w:val="nil"/>
            </w:tcBorders>
            <w:shd w:val="clear" w:color="auto" w:fill="auto"/>
          </w:tcPr>
          <w:p w:rsidR="00A75468" w:rsidRPr="005E3B43" w:rsidRDefault="00A75468" w:rsidP="00763BCF">
            <w:pPr>
              <w:pStyle w:val="ENoteTableText"/>
              <w:keepNext/>
            </w:pPr>
            <w:r w:rsidRPr="005E3B43">
              <w:t>Therapeutic Goods Legislation Amendment (2017 Measures No.</w:t>
            </w:r>
            <w:r w:rsidR="004E6D00" w:rsidRPr="005E3B43">
              <w:t> </w:t>
            </w:r>
            <w:r w:rsidRPr="005E3B43">
              <w:t xml:space="preserve">1) </w:t>
            </w:r>
            <w:r w:rsidR="006B5D8E" w:rsidRPr="005E3B43">
              <w:t>Regulations 2</w:t>
            </w:r>
            <w:r w:rsidRPr="005E3B43">
              <w:t>017</w:t>
            </w:r>
          </w:p>
        </w:tc>
        <w:tc>
          <w:tcPr>
            <w:tcW w:w="1080" w:type="pct"/>
            <w:tcBorders>
              <w:top w:val="single" w:sz="4" w:space="0" w:color="auto"/>
              <w:bottom w:val="nil"/>
            </w:tcBorders>
            <w:shd w:val="clear" w:color="auto" w:fill="auto"/>
          </w:tcPr>
          <w:p w:rsidR="00A75468" w:rsidRPr="005E3B43" w:rsidRDefault="00A75468" w:rsidP="00763BCF">
            <w:pPr>
              <w:pStyle w:val="ENoteTableText"/>
              <w:keepNext/>
            </w:pPr>
            <w:r w:rsidRPr="005E3B43">
              <w:t>30</w:t>
            </w:r>
            <w:r w:rsidR="004E6D00" w:rsidRPr="005E3B43">
              <w:t> </w:t>
            </w:r>
            <w:r w:rsidRPr="005E3B43">
              <w:t>June 2017 (F2017L00853)</w:t>
            </w:r>
          </w:p>
        </w:tc>
        <w:tc>
          <w:tcPr>
            <w:tcW w:w="1392" w:type="pct"/>
            <w:tcBorders>
              <w:top w:val="single" w:sz="4" w:space="0" w:color="auto"/>
              <w:bottom w:val="nil"/>
            </w:tcBorders>
            <w:shd w:val="clear" w:color="auto" w:fill="auto"/>
          </w:tcPr>
          <w:p w:rsidR="00A75468" w:rsidRPr="005E3B43" w:rsidRDefault="00A75468" w:rsidP="00763BCF">
            <w:pPr>
              <w:pStyle w:val="ENoteTableText"/>
              <w:keepNext/>
            </w:pPr>
            <w:r w:rsidRPr="005E3B43">
              <w:t>Sch 1 (</w:t>
            </w:r>
            <w:r w:rsidR="006B5D8E" w:rsidRPr="005E3B43">
              <w:t>items 1</w:t>
            </w:r>
            <w:r w:rsidRPr="005E3B43">
              <w:t>–3), Sch 2 (</w:t>
            </w:r>
            <w:r w:rsidR="003774CD" w:rsidRPr="005E3B43">
              <w:t>items 7</w:t>
            </w:r>
            <w:r w:rsidRPr="005E3B43">
              <w:t>–19), Sch 3–5, Sch 6 (</w:t>
            </w:r>
            <w:r w:rsidR="006B5D8E" w:rsidRPr="005E3B43">
              <w:t>item 2</w:t>
            </w:r>
            <w:r w:rsidRPr="005E3B43">
              <w:t>), Sch 7, Sch 8 (</w:t>
            </w:r>
            <w:r w:rsidR="003774CD" w:rsidRPr="005E3B43">
              <w:t>items 7</w:t>
            </w:r>
            <w:r w:rsidRPr="005E3B43">
              <w:t xml:space="preserve">–9) and Sch 9: </w:t>
            </w:r>
            <w:r w:rsidR="006B5D8E" w:rsidRPr="005E3B43">
              <w:t>1 July</w:t>
            </w:r>
            <w:r w:rsidRPr="005E3B43">
              <w:t xml:space="preserve"> 2017 (s 2(1) </w:t>
            </w:r>
            <w:r w:rsidR="00FB7FAA" w:rsidRPr="005E3B43">
              <w:t>items 2</w:t>
            </w:r>
            <w:r w:rsidRPr="005E3B43">
              <w:t>, 4)</w:t>
            </w:r>
            <w:r w:rsidRPr="005E3B43">
              <w:br/>
              <w:t>Sch 1 (</w:t>
            </w:r>
            <w:r w:rsidR="009D7AE0" w:rsidRPr="005E3B43">
              <w:t>items 4</w:t>
            </w:r>
            <w:r w:rsidRPr="005E3B43">
              <w:t xml:space="preserve">–7): </w:t>
            </w:r>
            <w:r w:rsidR="00BA5D45" w:rsidRPr="005E3B43">
              <w:t>4 Dec 2017</w:t>
            </w:r>
            <w:r w:rsidRPr="005E3B43">
              <w:t xml:space="preserve"> (s 2(1) </w:t>
            </w:r>
            <w:r w:rsidR="006B5D8E" w:rsidRPr="005E3B43">
              <w:t>item 3</w:t>
            </w:r>
            <w:r w:rsidRPr="005E3B43">
              <w:t>)</w:t>
            </w:r>
          </w:p>
        </w:tc>
        <w:tc>
          <w:tcPr>
            <w:tcW w:w="1218" w:type="pct"/>
            <w:tcBorders>
              <w:top w:val="single" w:sz="4" w:space="0" w:color="auto"/>
              <w:bottom w:val="nil"/>
            </w:tcBorders>
            <w:shd w:val="clear" w:color="auto" w:fill="auto"/>
          </w:tcPr>
          <w:p w:rsidR="00A75468" w:rsidRPr="005E3B43" w:rsidRDefault="00A75468" w:rsidP="00763BCF">
            <w:pPr>
              <w:pStyle w:val="ENoteTableText"/>
              <w:keepNext/>
            </w:pPr>
            <w:r w:rsidRPr="005E3B43">
              <w:t>—</w:t>
            </w:r>
          </w:p>
        </w:tc>
      </w:tr>
      <w:tr w:rsidR="00BA5D45" w:rsidRPr="005E3B43" w:rsidTr="00A14264">
        <w:trPr>
          <w:cantSplit/>
        </w:trPr>
        <w:tc>
          <w:tcPr>
            <w:tcW w:w="1310" w:type="pct"/>
            <w:tcBorders>
              <w:top w:val="nil"/>
              <w:bottom w:val="nil"/>
            </w:tcBorders>
            <w:shd w:val="clear" w:color="auto" w:fill="auto"/>
          </w:tcPr>
          <w:p w:rsidR="00BA5D45" w:rsidRPr="005E3B43" w:rsidRDefault="00BA5D45" w:rsidP="00763BCF">
            <w:pPr>
              <w:pStyle w:val="ENoteTTIndentHeading"/>
            </w:pPr>
            <w:r w:rsidRPr="005E3B43">
              <w:t>as amended by</w:t>
            </w:r>
          </w:p>
        </w:tc>
        <w:tc>
          <w:tcPr>
            <w:tcW w:w="1080" w:type="pct"/>
            <w:tcBorders>
              <w:top w:val="nil"/>
              <w:bottom w:val="nil"/>
            </w:tcBorders>
            <w:shd w:val="clear" w:color="auto" w:fill="auto"/>
          </w:tcPr>
          <w:p w:rsidR="00BA5D45" w:rsidRPr="005E3B43" w:rsidRDefault="00BA5D45" w:rsidP="00763BCF">
            <w:pPr>
              <w:pStyle w:val="ENoteTableText"/>
            </w:pPr>
          </w:p>
        </w:tc>
        <w:tc>
          <w:tcPr>
            <w:tcW w:w="1392" w:type="pct"/>
            <w:tcBorders>
              <w:top w:val="nil"/>
              <w:bottom w:val="nil"/>
            </w:tcBorders>
            <w:shd w:val="clear" w:color="auto" w:fill="auto"/>
          </w:tcPr>
          <w:p w:rsidR="00BA5D45" w:rsidRPr="005E3B43" w:rsidRDefault="00BA5D45" w:rsidP="00763BCF">
            <w:pPr>
              <w:pStyle w:val="ENoteTableText"/>
            </w:pPr>
          </w:p>
        </w:tc>
        <w:tc>
          <w:tcPr>
            <w:tcW w:w="1218" w:type="pct"/>
            <w:tcBorders>
              <w:top w:val="nil"/>
              <w:bottom w:val="nil"/>
            </w:tcBorders>
            <w:shd w:val="clear" w:color="auto" w:fill="auto"/>
          </w:tcPr>
          <w:p w:rsidR="00BA5D45" w:rsidRPr="005E3B43" w:rsidRDefault="00BA5D45" w:rsidP="00763BCF">
            <w:pPr>
              <w:pStyle w:val="ENoteTableText"/>
            </w:pPr>
          </w:p>
        </w:tc>
      </w:tr>
      <w:tr w:rsidR="00BA5D45" w:rsidRPr="005E3B43" w:rsidTr="00A14264">
        <w:trPr>
          <w:cantSplit/>
        </w:trPr>
        <w:tc>
          <w:tcPr>
            <w:tcW w:w="1310" w:type="pct"/>
            <w:tcBorders>
              <w:top w:val="nil"/>
              <w:bottom w:val="single" w:sz="4" w:space="0" w:color="auto"/>
            </w:tcBorders>
            <w:shd w:val="clear" w:color="auto" w:fill="auto"/>
          </w:tcPr>
          <w:p w:rsidR="00BA5D45" w:rsidRPr="005E3B43" w:rsidRDefault="00BA5D45" w:rsidP="00763BCF">
            <w:pPr>
              <w:pStyle w:val="ENoteTTi"/>
              <w:keepNext w:val="0"/>
            </w:pPr>
            <w:r w:rsidRPr="005E3B43">
              <w:t>Therapeutic Goods Legislation Amendment (2017 Measures No.</w:t>
            </w:r>
            <w:r w:rsidR="004E6D00" w:rsidRPr="005E3B43">
              <w:t> </w:t>
            </w:r>
            <w:r w:rsidRPr="005E3B43">
              <w:t xml:space="preserve">2) </w:t>
            </w:r>
            <w:r w:rsidR="006B5D8E" w:rsidRPr="005E3B43">
              <w:t>Regulations 2</w:t>
            </w:r>
            <w:r w:rsidRPr="005E3B43">
              <w:t>017</w:t>
            </w:r>
          </w:p>
        </w:tc>
        <w:tc>
          <w:tcPr>
            <w:tcW w:w="1080" w:type="pct"/>
            <w:tcBorders>
              <w:top w:val="nil"/>
              <w:bottom w:val="single" w:sz="4" w:space="0" w:color="auto"/>
            </w:tcBorders>
            <w:shd w:val="clear" w:color="auto" w:fill="auto"/>
          </w:tcPr>
          <w:p w:rsidR="00BA5D45" w:rsidRPr="005E3B43" w:rsidRDefault="00BA5D45" w:rsidP="00763BCF">
            <w:pPr>
              <w:pStyle w:val="ENoteTableText"/>
            </w:pPr>
            <w:r w:rsidRPr="005E3B43">
              <w:t>1 Dec 2017 (F2017L01561)</w:t>
            </w:r>
          </w:p>
        </w:tc>
        <w:tc>
          <w:tcPr>
            <w:tcW w:w="1392" w:type="pct"/>
            <w:tcBorders>
              <w:top w:val="nil"/>
              <w:bottom w:val="single" w:sz="4" w:space="0" w:color="auto"/>
            </w:tcBorders>
            <w:shd w:val="clear" w:color="auto" w:fill="auto"/>
          </w:tcPr>
          <w:p w:rsidR="00BA5D45" w:rsidRPr="005E3B43" w:rsidRDefault="00BA5D45" w:rsidP="00763BCF">
            <w:pPr>
              <w:pStyle w:val="ENoteTableText"/>
            </w:pPr>
            <w:r w:rsidRPr="005E3B43">
              <w:t>Sch 2 (</w:t>
            </w:r>
            <w:r w:rsidR="006B5D8E" w:rsidRPr="005E3B43">
              <w:t>item 1</w:t>
            </w:r>
            <w:r w:rsidRPr="005E3B43">
              <w:t xml:space="preserve">): 2 Dec 2017 (s 2(1) </w:t>
            </w:r>
            <w:r w:rsidR="006B5D8E" w:rsidRPr="005E3B43">
              <w:t>item 3</w:t>
            </w:r>
            <w:r w:rsidRPr="005E3B43">
              <w:t>)</w:t>
            </w:r>
          </w:p>
        </w:tc>
        <w:tc>
          <w:tcPr>
            <w:tcW w:w="1218" w:type="pct"/>
            <w:tcBorders>
              <w:top w:val="nil"/>
              <w:bottom w:val="single" w:sz="4" w:space="0" w:color="auto"/>
            </w:tcBorders>
            <w:shd w:val="clear" w:color="auto" w:fill="auto"/>
          </w:tcPr>
          <w:p w:rsidR="00BA5D45" w:rsidRPr="005E3B43" w:rsidRDefault="00BA5D45" w:rsidP="00763BCF">
            <w:pPr>
              <w:pStyle w:val="ENoteTableText"/>
            </w:pPr>
            <w:r w:rsidRPr="005E3B43">
              <w:t>—</w:t>
            </w:r>
          </w:p>
        </w:tc>
      </w:tr>
      <w:tr w:rsidR="00BA5D45" w:rsidRPr="005E3B43" w:rsidTr="00A14264">
        <w:trPr>
          <w:cantSplit/>
        </w:trPr>
        <w:tc>
          <w:tcPr>
            <w:tcW w:w="1310" w:type="pct"/>
            <w:tcBorders>
              <w:top w:val="single" w:sz="4" w:space="0" w:color="auto"/>
              <w:bottom w:val="single" w:sz="4" w:space="0" w:color="auto"/>
            </w:tcBorders>
            <w:shd w:val="clear" w:color="auto" w:fill="auto"/>
          </w:tcPr>
          <w:p w:rsidR="00BA5D45" w:rsidRPr="005E3B43" w:rsidRDefault="00BA5D45" w:rsidP="00763BCF">
            <w:pPr>
              <w:pStyle w:val="ENoteTableText"/>
            </w:pPr>
            <w:r w:rsidRPr="005E3B43">
              <w:lastRenderedPageBreak/>
              <w:t>Therapeutic Goods Legislation Amendment (2017 Measures No.</w:t>
            </w:r>
            <w:r w:rsidR="004E6D00" w:rsidRPr="005E3B43">
              <w:t> </w:t>
            </w:r>
            <w:r w:rsidRPr="005E3B43">
              <w:t xml:space="preserve">2) </w:t>
            </w:r>
            <w:r w:rsidR="006B5D8E" w:rsidRPr="005E3B43">
              <w:t>Regulations 2</w:t>
            </w:r>
            <w:r w:rsidRPr="005E3B43">
              <w:t>017</w:t>
            </w:r>
          </w:p>
        </w:tc>
        <w:tc>
          <w:tcPr>
            <w:tcW w:w="1080" w:type="pct"/>
            <w:tcBorders>
              <w:top w:val="single" w:sz="4" w:space="0" w:color="auto"/>
              <w:bottom w:val="single" w:sz="4" w:space="0" w:color="auto"/>
            </w:tcBorders>
            <w:shd w:val="clear" w:color="auto" w:fill="auto"/>
          </w:tcPr>
          <w:p w:rsidR="00BA5D45" w:rsidRPr="005E3B43" w:rsidRDefault="00BA5D45" w:rsidP="00763BCF">
            <w:pPr>
              <w:pStyle w:val="ENoteTableText"/>
            </w:pPr>
            <w:r w:rsidRPr="005E3B43">
              <w:t>1 Dec 2017 (F2017L01561)</w:t>
            </w:r>
          </w:p>
        </w:tc>
        <w:tc>
          <w:tcPr>
            <w:tcW w:w="1392" w:type="pct"/>
            <w:tcBorders>
              <w:top w:val="single" w:sz="4" w:space="0" w:color="auto"/>
              <w:bottom w:val="single" w:sz="4" w:space="0" w:color="auto"/>
            </w:tcBorders>
            <w:shd w:val="clear" w:color="auto" w:fill="auto"/>
          </w:tcPr>
          <w:p w:rsidR="00BA5D45" w:rsidRPr="005E3B43" w:rsidRDefault="00BD3E81" w:rsidP="00763BCF">
            <w:pPr>
              <w:pStyle w:val="ENoteTableText"/>
            </w:pPr>
            <w:r w:rsidRPr="005E3B43">
              <w:t>Sch 2 (</w:t>
            </w:r>
            <w:r w:rsidR="00FB7FAA" w:rsidRPr="005E3B43">
              <w:t>items 2</w:t>
            </w:r>
            <w:r w:rsidRPr="005E3B43">
              <w:t xml:space="preserve">–12): 4 Dec 2017 (s 2(1) </w:t>
            </w:r>
            <w:r w:rsidR="006B5D8E" w:rsidRPr="005E3B43">
              <w:t>item 4</w:t>
            </w:r>
            <w:r w:rsidRPr="005E3B43">
              <w:t>)</w:t>
            </w:r>
            <w:r w:rsidRPr="005E3B43">
              <w:br/>
              <w:t xml:space="preserve">Sch 3: 1 Jan 2018 (s 2(1) </w:t>
            </w:r>
            <w:r w:rsidR="006B5D8E" w:rsidRPr="005E3B43">
              <w:t>item 5</w:t>
            </w:r>
            <w:r w:rsidRPr="005E3B43">
              <w:t>)</w:t>
            </w:r>
            <w:r w:rsidR="00522F41" w:rsidRPr="005E3B43">
              <w:br/>
              <w:t>Sch 4 (</w:t>
            </w:r>
            <w:r w:rsidR="006B5D8E" w:rsidRPr="005E3B43">
              <w:t>items 1</w:t>
            </w:r>
            <w:r w:rsidR="00522F41" w:rsidRPr="005E3B43">
              <w:t>–4, 6, 11–17): 2 Dec 2017 (s 2(1) item</w:t>
            </w:r>
            <w:r w:rsidR="004E6D00" w:rsidRPr="005E3B43">
              <w:t> </w:t>
            </w:r>
            <w:r w:rsidR="00522F41" w:rsidRPr="005E3B43">
              <w:t>6)</w:t>
            </w:r>
          </w:p>
        </w:tc>
        <w:tc>
          <w:tcPr>
            <w:tcW w:w="1218" w:type="pct"/>
            <w:tcBorders>
              <w:top w:val="single" w:sz="4" w:space="0" w:color="auto"/>
              <w:bottom w:val="single" w:sz="4" w:space="0" w:color="auto"/>
            </w:tcBorders>
            <w:shd w:val="clear" w:color="auto" w:fill="auto"/>
          </w:tcPr>
          <w:p w:rsidR="00BA5D45" w:rsidRPr="005E3B43" w:rsidRDefault="00BD3E81" w:rsidP="00763BCF">
            <w:pPr>
              <w:pStyle w:val="ENoteTableText"/>
            </w:pPr>
            <w:r w:rsidRPr="005E3B43">
              <w:t>—</w:t>
            </w:r>
          </w:p>
        </w:tc>
      </w:tr>
      <w:tr w:rsidR="00F012F0" w:rsidRPr="005E3B43" w:rsidTr="00A14264">
        <w:trPr>
          <w:cantSplit/>
        </w:trPr>
        <w:tc>
          <w:tcPr>
            <w:tcW w:w="1310" w:type="pct"/>
            <w:tcBorders>
              <w:top w:val="single" w:sz="4" w:space="0" w:color="auto"/>
              <w:bottom w:val="single" w:sz="4" w:space="0" w:color="auto"/>
            </w:tcBorders>
            <w:shd w:val="clear" w:color="auto" w:fill="auto"/>
          </w:tcPr>
          <w:p w:rsidR="00F012F0" w:rsidRPr="005E3B43" w:rsidRDefault="00F012F0" w:rsidP="00763BCF">
            <w:pPr>
              <w:pStyle w:val="ENoteTableText"/>
            </w:pPr>
            <w:r w:rsidRPr="005E3B43">
              <w:rPr>
                <w:rFonts w:eastAsiaTheme="minorHAnsi"/>
              </w:rPr>
              <w:t>Therapeutic Goods Legislation Amendment (2018 Measures No.</w:t>
            </w:r>
            <w:r w:rsidR="004E6D00" w:rsidRPr="005E3B43">
              <w:rPr>
                <w:rFonts w:eastAsiaTheme="minorHAnsi"/>
              </w:rPr>
              <w:t> </w:t>
            </w:r>
            <w:r w:rsidRPr="005E3B43">
              <w:rPr>
                <w:rFonts w:eastAsiaTheme="minorHAnsi"/>
              </w:rPr>
              <w:t xml:space="preserve">1) </w:t>
            </w:r>
            <w:r w:rsidR="006B5D8E" w:rsidRPr="005E3B43">
              <w:rPr>
                <w:rFonts w:eastAsiaTheme="minorHAnsi"/>
              </w:rPr>
              <w:t>Regulations 2</w:t>
            </w:r>
            <w:r w:rsidRPr="005E3B43">
              <w:rPr>
                <w:rFonts w:eastAsiaTheme="minorHAnsi"/>
              </w:rPr>
              <w:t>018</w:t>
            </w:r>
          </w:p>
        </w:tc>
        <w:tc>
          <w:tcPr>
            <w:tcW w:w="1080" w:type="pct"/>
            <w:tcBorders>
              <w:top w:val="single" w:sz="4" w:space="0" w:color="auto"/>
              <w:bottom w:val="single" w:sz="4" w:space="0" w:color="auto"/>
            </w:tcBorders>
            <w:shd w:val="clear" w:color="auto" w:fill="auto"/>
          </w:tcPr>
          <w:p w:rsidR="00F012F0" w:rsidRPr="005E3B43" w:rsidRDefault="00F012F0" w:rsidP="00763BCF">
            <w:pPr>
              <w:pStyle w:val="ENoteTableText"/>
            </w:pPr>
            <w:r w:rsidRPr="005E3B43">
              <w:t>19 Mar 2018 (F2018L00311)</w:t>
            </w:r>
          </w:p>
        </w:tc>
        <w:tc>
          <w:tcPr>
            <w:tcW w:w="1392" w:type="pct"/>
            <w:tcBorders>
              <w:top w:val="single" w:sz="4" w:space="0" w:color="auto"/>
              <w:bottom w:val="single" w:sz="4" w:space="0" w:color="auto"/>
            </w:tcBorders>
            <w:shd w:val="clear" w:color="auto" w:fill="auto"/>
          </w:tcPr>
          <w:p w:rsidR="00F012F0" w:rsidRPr="005E3B43" w:rsidRDefault="002C3282" w:rsidP="00763BCF">
            <w:pPr>
              <w:pStyle w:val="ENoteTableText"/>
            </w:pPr>
            <w:r w:rsidRPr="005E3B43">
              <w:t xml:space="preserve">Sch 1, Sch 2, </w:t>
            </w:r>
            <w:r w:rsidR="005737B5" w:rsidRPr="005E3B43">
              <w:t>Sch 4 (</w:t>
            </w:r>
            <w:r w:rsidR="006B5D8E" w:rsidRPr="005E3B43">
              <w:t>items 1</w:t>
            </w:r>
            <w:r w:rsidR="005705CC" w:rsidRPr="005E3B43">
              <w:t>–</w:t>
            </w:r>
            <w:r w:rsidR="005737B5" w:rsidRPr="005E3B43">
              <w:t xml:space="preserve">11), </w:t>
            </w:r>
            <w:r w:rsidRPr="005E3B43">
              <w:t>Sch 5</w:t>
            </w:r>
            <w:r w:rsidR="00564EBD" w:rsidRPr="005E3B43">
              <w:t xml:space="preserve"> and </w:t>
            </w:r>
            <w:r w:rsidRPr="005E3B43">
              <w:t>Sch 6 (items</w:t>
            </w:r>
            <w:r w:rsidR="004E6D00" w:rsidRPr="005E3B43">
              <w:t> </w:t>
            </w:r>
            <w:r w:rsidRPr="005E3B43">
              <w:t>9–4</w:t>
            </w:r>
            <w:r w:rsidR="00372089" w:rsidRPr="005E3B43">
              <w:t>2</w:t>
            </w:r>
            <w:r w:rsidRPr="005E3B43">
              <w:t>): 20</w:t>
            </w:r>
            <w:r w:rsidR="007E09E9" w:rsidRPr="005E3B43">
              <w:t> </w:t>
            </w:r>
            <w:r w:rsidR="00564EBD" w:rsidRPr="005E3B43">
              <w:t>Mar</w:t>
            </w:r>
            <w:r w:rsidRPr="005E3B43">
              <w:t xml:space="preserve"> 2018 (s 2(1) </w:t>
            </w:r>
            <w:r w:rsidR="00FB7FAA" w:rsidRPr="005E3B43">
              <w:t>items 2</w:t>
            </w:r>
            <w:r w:rsidRPr="005E3B43">
              <w:t>, 3, 5</w:t>
            </w:r>
            <w:r w:rsidR="00471C06" w:rsidRPr="005E3B43">
              <w:t xml:space="preserve">, </w:t>
            </w:r>
            <w:r w:rsidR="005737B5" w:rsidRPr="005E3B43">
              <w:t>8</w:t>
            </w:r>
            <w:r w:rsidRPr="005E3B43">
              <w:t>)</w:t>
            </w:r>
            <w:r w:rsidRPr="005E3B43">
              <w:br/>
            </w:r>
            <w:r w:rsidR="00F012F0" w:rsidRPr="005E3B43">
              <w:t>Sch 4 (</w:t>
            </w:r>
            <w:r w:rsidR="006B5D8E" w:rsidRPr="005E3B43">
              <w:t>items 1</w:t>
            </w:r>
            <w:r w:rsidR="00F012F0" w:rsidRPr="005E3B43">
              <w:t>2–16</w:t>
            </w:r>
            <w:r w:rsidR="005737B5" w:rsidRPr="005E3B43">
              <w:t>)</w:t>
            </w:r>
            <w:r w:rsidR="00F012F0" w:rsidRPr="005E3B43">
              <w:t xml:space="preserve">: </w:t>
            </w:r>
            <w:r w:rsidR="006B5D8E" w:rsidRPr="005E3B43">
              <w:t>1 July</w:t>
            </w:r>
            <w:r w:rsidR="00F012F0" w:rsidRPr="005E3B43">
              <w:t xml:space="preserve"> 2020 (s 2(1) item</w:t>
            </w:r>
            <w:r w:rsidR="004E6D00" w:rsidRPr="005E3B43">
              <w:t> </w:t>
            </w:r>
            <w:r w:rsidR="00F012F0" w:rsidRPr="005E3B43">
              <w:t>6)</w:t>
            </w:r>
            <w:r w:rsidR="00F012F0" w:rsidRPr="005E3B43">
              <w:br/>
              <w:t>Sch 4 (</w:t>
            </w:r>
            <w:r w:rsidR="006B5D8E" w:rsidRPr="005E3B43">
              <w:t>items 1</w:t>
            </w:r>
            <w:r w:rsidR="00F012F0" w:rsidRPr="005E3B43">
              <w:t>7</w:t>
            </w:r>
            <w:r w:rsidR="005737B5" w:rsidRPr="005E3B43">
              <w:t>–</w:t>
            </w:r>
            <w:r w:rsidR="00F012F0" w:rsidRPr="005E3B43">
              <w:t xml:space="preserve">23): </w:t>
            </w:r>
            <w:r w:rsidR="006B5D8E" w:rsidRPr="005E3B43">
              <w:t>1 July</w:t>
            </w:r>
            <w:r w:rsidR="00F012F0" w:rsidRPr="005E3B43">
              <w:t xml:space="preserve"> 2018 (s 2(1) </w:t>
            </w:r>
            <w:r w:rsidR="00BE7FAC" w:rsidRPr="005E3B43">
              <w:t>item 7</w:t>
            </w:r>
            <w:r w:rsidR="00F012F0" w:rsidRPr="005E3B43">
              <w:t>)</w:t>
            </w:r>
          </w:p>
        </w:tc>
        <w:tc>
          <w:tcPr>
            <w:tcW w:w="1218" w:type="pct"/>
            <w:tcBorders>
              <w:top w:val="single" w:sz="4" w:space="0" w:color="auto"/>
              <w:bottom w:val="single" w:sz="4" w:space="0" w:color="auto"/>
            </w:tcBorders>
            <w:shd w:val="clear" w:color="auto" w:fill="auto"/>
          </w:tcPr>
          <w:p w:rsidR="00F012F0" w:rsidRPr="005E3B43" w:rsidRDefault="00273A04" w:rsidP="00763BCF">
            <w:pPr>
              <w:pStyle w:val="ENoteTableText"/>
            </w:pPr>
            <w:r w:rsidRPr="005E3B43">
              <w:t>—</w:t>
            </w:r>
          </w:p>
        </w:tc>
      </w:tr>
      <w:tr w:rsidR="00B00472" w:rsidRPr="005E3B43" w:rsidTr="00A14264">
        <w:trPr>
          <w:cantSplit/>
        </w:trPr>
        <w:tc>
          <w:tcPr>
            <w:tcW w:w="1310" w:type="pct"/>
            <w:tcBorders>
              <w:top w:val="single" w:sz="4" w:space="0" w:color="auto"/>
              <w:bottom w:val="single" w:sz="4" w:space="0" w:color="auto"/>
            </w:tcBorders>
            <w:shd w:val="clear" w:color="auto" w:fill="auto"/>
          </w:tcPr>
          <w:p w:rsidR="00B00472" w:rsidRPr="005E3B43" w:rsidRDefault="00B00472" w:rsidP="00763BCF">
            <w:pPr>
              <w:pStyle w:val="ENoteTableText"/>
              <w:rPr>
                <w:rFonts w:eastAsiaTheme="minorHAnsi"/>
              </w:rPr>
            </w:pPr>
            <w:r w:rsidRPr="005E3B43">
              <w:t xml:space="preserve">Therapeutic Goods Legislation Amendment (Exempt Devices and Goods) </w:t>
            </w:r>
            <w:r w:rsidR="006B5D8E" w:rsidRPr="005E3B43">
              <w:t>Regulations 2</w:t>
            </w:r>
            <w:r w:rsidRPr="005E3B43">
              <w:t>018</w:t>
            </w:r>
          </w:p>
        </w:tc>
        <w:tc>
          <w:tcPr>
            <w:tcW w:w="1080" w:type="pct"/>
            <w:tcBorders>
              <w:top w:val="single" w:sz="4" w:space="0" w:color="auto"/>
              <w:bottom w:val="single" w:sz="4" w:space="0" w:color="auto"/>
            </w:tcBorders>
            <w:shd w:val="clear" w:color="auto" w:fill="auto"/>
          </w:tcPr>
          <w:p w:rsidR="00B00472" w:rsidRPr="005E3B43" w:rsidRDefault="00B00472" w:rsidP="00763BCF">
            <w:pPr>
              <w:pStyle w:val="ENoteTableText"/>
            </w:pPr>
            <w:r w:rsidRPr="005E3B43">
              <w:t>26 Apr 2018 (F2018L00516)</w:t>
            </w:r>
          </w:p>
        </w:tc>
        <w:tc>
          <w:tcPr>
            <w:tcW w:w="1392" w:type="pct"/>
            <w:tcBorders>
              <w:top w:val="single" w:sz="4" w:space="0" w:color="auto"/>
              <w:bottom w:val="single" w:sz="4" w:space="0" w:color="auto"/>
            </w:tcBorders>
            <w:shd w:val="clear" w:color="auto" w:fill="auto"/>
          </w:tcPr>
          <w:p w:rsidR="00B00472" w:rsidRPr="005E3B43" w:rsidRDefault="00B00472" w:rsidP="00763BCF">
            <w:pPr>
              <w:pStyle w:val="ENoteTableText"/>
            </w:pPr>
            <w:r w:rsidRPr="005E3B43">
              <w:t>Sch 1 (items</w:t>
            </w:r>
            <w:r w:rsidR="004E6D00" w:rsidRPr="005E3B43">
              <w:t> </w:t>
            </w:r>
            <w:r w:rsidRPr="005E3B43">
              <w:t xml:space="preserve">6–10): 27 Apr 2018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B00472" w:rsidRPr="005E3B43" w:rsidRDefault="00906AC7" w:rsidP="00763BCF">
            <w:pPr>
              <w:pStyle w:val="ENoteTableText"/>
            </w:pPr>
            <w:r w:rsidRPr="005E3B43">
              <w:t>—</w:t>
            </w:r>
          </w:p>
        </w:tc>
      </w:tr>
      <w:tr w:rsidR="009C3DEE" w:rsidRPr="005E3B43" w:rsidTr="00A14264">
        <w:trPr>
          <w:cantSplit/>
        </w:trPr>
        <w:tc>
          <w:tcPr>
            <w:tcW w:w="1310" w:type="pct"/>
            <w:tcBorders>
              <w:top w:val="single" w:sz="4" w:space="0" w:color="auto"/>
              <w:bottom w:val="single" w:sz="4" w:space="0" w:color="auto"/>
            </w:tcBorders>
            <w:shd w:val="clear" w:color="auto" w:fill="auto"/>
          </w:tcPr>
          <w:p w:rsidR="009C3DEE" w:rsidRPr="005E3B43" w:rsidRDefault="009C3DEE" w:rsidP="00763BCF">
            <w:pPr>
              <w:pStyle w:val="ENoteTableText"/>
            </w:pPr>
            <w:r w:rsidRPr="005E3B43">
              <w:t xml:space="preserve">Therapeutic Goods Legislation Amendment (Fees and Other Measures) </w:t>
            </w:r>
            <w:r w:rsidR="006B5D8E" w:rsidRPr="005E3B43">
              <w:t>Regulations 2</w:t>
            </w:r>
            <w:r w:rsidRPr="005E3B43">
              <w:t>018</w:t>
            </w:r>
          </w:p>
        </w:tc>
        <w:tc>
          <w:tcPr>
            <w:tcW w:w="1080" w:type="pct"/>
            <w:tcBorders>
              <w:top w:val="single" w:sz="4" w:space="0" w:color="auto"/>
              <w:bottom w:val="single" w:sz="4" w:space="0" w:color="auto"/>
            </w:tcBorders>
            <w:shd w:val="clear" w:color="auto" w:fill="auto"/>
          </w:tcPr>
          <w:p w:rsidR="009C3DEE" w:rsidRPr="005E3B43" w:rsidRDefault="009C3DEE" w:rsidP="00763BCF">
            <w:pPr>
              <w:pStyle w:val="ENoteTableText"/>
            </w:pPr>
            <w:r w:rsidRPr="005E3B43">
              <w:t>12</w:t>
            </w:r>
            <w:r w:rsidR="004E6D00" w:rsidRPr="005E3B43">
              <w:t> </w:t>
            </w:r>
            <w:r w:rsidRPr="005E3B43">
              <w:t>June 2018 (F2018L00759)</w:t>
            </w:r>
          </w:p>
        </w:tc>
        <w:tc>
          <w:tcPr>
            <w:tcW w:w="1392" w:type="pct"/>
            <w:tcBorders>
              <w:top w:val="single" w:sz="4" w:space="0" w:color="auto"/>
              <w:bottom w:val="single" w:sz="4" w:space="0" w:color="auto"/>
            </w:tcBorders>
            <w:shd w:val="clear" w:color="auto" w:fill="auto"/>
          </w:tcPr>
          <w:p w:rsidR="009C3DEE" w:rsidRPr="005E3B43" w:rsidRDefault="009C3DEE" w:rsidP="00763BCF">
            <w:pPr>
              <w:pStyle w:val="ENoteTableText"/>
            </w:pPr>
            <w:r w:rsidRPr="005E3B43">
              <w:t>Sch 1 (</w:t>
            </w:r>
            <w:r w:rsidR="00842CCD" w:rsidRPr="005E3B43">
              <w:t>items 5</w:t>
            </w:r>
            <w:r w:rsidRPr="005E3B43">
              <w:t xml:space="preserve">–16): </w:t>
            </w:r>
            <w:r w:rsidR="006B5D8E" w:rsidRPr="005E3B43">
              <w:t>1 July</w:t>
            </w:r>
            <w:r w:rsidRPr="005E3B43">
              <w:t xml:space="preserve"> 2018 (s 2(1) </w:t>
            </w:r>
            <w:r w:rsidR="006B5D8E" w:rsidRPr="005E3B43">
              <w:t>item 2</w:t>
            </w:r>
            <w:r w:rsidRPr="005E3B43">
              <w:t>)</w:t>
            </w:r>
            <w:r w:rsidRPr="005E3B43">
              <w:br/>
              <w:t>Sch 1 (</w:t>
            </w:r>
            <w:r w:rsidR="006B5D8E" w:rsidRPr="005E3B43">
              <w:t>items 1</w:t>
            </w:r>
            <w:r w:rsidRPr="005E3B43">
              <w:t xml:space="preserve">7, 18): </w:t>
            </w:r>
            <w:r w:rsidR="006B5D8E" w:rsidRPr="005E3B43">
              <w:t>1 July</w:t>
            </w:r>
            <w:r w:rsidRPr="005E3B43">
              <w:t xml:space="preserve"> 2019 (s 2(1) </w:t>
            </w:r>
            <w:r w:rsidR="006B5D8E" w:rsidRPr="005E3B43">
              <w:t>item 3</w:t>
            </w:r>
            <w:r w:rsidRPr="005E3B43">
              <w:t>)</w:t>
            </w:r>
          </w:p>
        </w:tc>
        <w:tc>
          <w:tcPr>
            <w:tcW w:w="1218" w:type="pct"/>
            <w:tcBorders>
              <w:top w:val="single" w:sz="4" w:space="0" w:color="auto"/>
              <w:bottom w:val="single" w:sz="4" w:space="0" w:color="auto"/>
            </w:tcBorders>
            <w:shd w:val="clear" w:color="auto" w:fill="auto"/>
          </w:tcPr>
          <w:p w:rsidR="009C3DEE" w:rsidRPr="005E3B43" w:rsidRDefault="009C3DEE" w:rsidP="00763BCF">
            <w:pPr>
              <w:pStyle w:val="ENoteTableText"/>
            </w:pPr>
            <w:r w:rsidRPr="005E3B43">
              <w:t>—</w:t>
            </w:r>
          </w:p>
        </w:tc>
      </w:tr>
      <w:tr w:rsidR="009C3DEE" w:rsidRPr="005E3B43" w:rsidTr="00A14264">
        <w:trPr>
          <w:cantSplit/>
        </w:trPr>
        <w:tc>
          <w:tcPr>
            <w:tcW w:w="1310" w:type="pct"/>
            <w:tcBorders>
              <w:top w:val="single" w:sz="4" w:space="0" w:color="auto"/>
              <w:bottom w:val="single" w:sz="4" w:space="0" w:color="auto"/>
            </w:tcBorders>
            <w:shd w:val="clear" w:color="auto" w:fill="auto"/>
          </w:tcPr>
          <w:p w:rsidR="009C3DEE" w:rsidRPr="005E3B43" w:rsidRDefault="00B67D72" w:rsidP="00763BCF">
            <w:pPr>
              <w:pStyle w:val="ENoteTableText"/>
            </w:pPr>
            <w:r w:rsidRPr="005E3B43">
              <w:t>Therapeutic Goods Legislation Amendment (2018 Measures No.</w:t>
            </w:r>
            <w:r w:rsidR="004E6D00" w:rsidRPr="005E3B43">
              <w:t> </w:t>
            </w:r>
            <w:r w:rsidRPr="005E3B43">
              <w:t xml:space="preserve">2) </w:t>
            </w:r>
            <w:r w:rsidR="006B5D8E" w:rsidRPr="005E3B43">
              <w:t>Regulations 2</w:t>
            </w:r>
            <w:r w:rsidRPr="005E3B43">
              <w:t>018</w:t>
            </w:r>
          </w:p>
        </w:tc>
        <w:tc>
          <w:tcPr>
            <w:tcW w:w="1080" w:type="pct"/>
            <w:tcBorders>
              <w:top w:val="single" w:sz="4" w:space="0" w:color="auto"/>
              <w:bottom w:val="single" w:sz="4" w:space="0" w:color="auto"/>
            </w:tcBorders>
            <w:shd w:val="clear" w:color="auto" w:fill="auto"/>
          </w:tcPr>
          <w:p w:rsidR="009C3DEE" w:rsidRPr="005E3B43" w:rsidRDefault="00B67D72" w:rsidP="00763BCF">
            <w:pPr>
              <w:pStyle w:val="ENoteTableText"/>
            </w:pPr>
            <w:r w:rsidRPr="005E3B43">
              <w:t>25</w:t>
            </w:r>
            <w:r w:rsidR="004E6D00" w:rsidRPr="005E3B43">
              <w:t> </w:t>
            </w:r>
            <w:r w:rsidRPr="005E3B43">
              <w:t>June 2018 (F2018L00865)</w:t>
            </w:r>
          </w:p>
        </w:tc>
        <w:tc>
          <w:tcPr>
            <w:tcW w:w="1392" w:type="pct"/>
            <w:tcBorders>
              <w:top w:val="single" w:sz="4" w:space="0" w:color="auto"/>
              <w:bottom w:val="single" w:sz="4" w:space="0" w:color="auto"/>
            </w:tcBorders>
            <w:shd w:val="clear" w:color="auto" w:fill="auto"/>
          </w:tcPr>
          <w:p w:rsidR="009C3DEE" w:rsidRPr="005E3B43" w:rsidRDefault="00B67D72" w:rsidP="00763BCF">
            <w:pPr>
              <w:pStyle w:val="ENoteTableText"/>
            </w:pPr>
            <w:r w:rsidRPr="005E3B43">
              <w:t>Sch 1 (</w:t>
            </w:r>
            <w:r w:rsidR="009D7AE0" w:rsidRPr="005E3B43">
              <w:t>items 4</w:t>
            </w:r>
            <w:r w:rsidRPr="005E3B43">
              <w:t xml:space="preserve">–29): </w:t>
            </w:r>
            <w:r w:rsidR="006B5D8E" w:rsidRPr="005E3B43">
              <w:t>1 July</w:t>
            </w:r>
            <w:r w:rsidRPr="005E3B43">
              <w:t xml:space="preserve"> 2018 (s 2(1) </w:t>
            </w:r>
            <w:r w:rsidR="00FB7FAA" w:rsidRPr="005E3B43">
              <w:t>items 2</w:t>
            </w:r>
            <w:r w:rsidRPr="005E3B43">
              <w:t>, 3)</w:t>
            </w:r>
            <w:r w:rsidR="004F4139" w:rsidRPr="005E3B43">
              <w:br/>
              <w:t xml:space="preserve">Note: This </w:t>
            </w:r>
            <w:r w:rsidR="00F77547" w:rsidRPr="005E3B43">
              <w:t xml:space="preserve">amending title </w:t>
            </w:r>
            <w:r w:rsidR="004F4139" w:rsidRPr="005E3B43">
              <w:t>was affected by an editorial change (see F2018C00390)</w:t>
            </w:r>
          </w:p>
        </w:tc>
        <w:tc>
          <w:tcPr>
            <w:tcW w:w="1218" w:type="pct"/>
            <w:tcBorders>
              <w:top w:val="single" w:sz="4" w:space="0" w:color="auto"/>
              <w:bottom w:val="single" w:sz="4" w:space="0" w:color="auto"/>
            </w:tcBorders>
            <w:shd w:val="clear" w:color="auto" w:fill="auto"/>
          </w:tcPr>
          <w:p w:rsidR="009C3DEE" w:rsidRPr="005E3B43" w:rsidRDefault="00B67D72" w:rsidP="00763BCF">
            <w:pPr>
              <w:pStyle w:val="ENoteTableText"/>
            </w:pPr>
            <w:r w:rsidRPr="005E3B43">
              <w:t>—</w:t>
            </w:r>
          </w:p>
        </w:tc>
      </w:tr>
      <w:tr w:rsidR="00814F8F" w:rsidRPr="005E3B43" w:rsidTr="00A14264">
        <w:trPr>
          <w:cantSplit/>
        </w:trPr>
        <w:tc>
          <w:tcPr>
            <w:tcW w:w="1310" w:type="pct"/>
            <w:tcBorders>
              <w:top w:val="single" w:sz="4" w:space="0" w:color="auto"/>
              <w:bottom w:val="single" w:sz="4" w:space="0" w:color="auto"/>
            </w:tcBorders>
            <w:shd w:val="clear" w:color="auto" w:fill="auto"/>
          </w:tcPr>
          <w:p w:rsidR="00814F8F" w:rsidRPr="005E3B43" w:rsidRDefault="00814F8F" w:rsidP="00763BCF">
            <w:pPr>
              <w:pStyle w:val="ENoteTableText"/>
            </w:pPr>
            <w:r w:rsidRPr="005E3B43">
              <w:t>Therapeutic Goods Legislation Amendment (2018 Measures No.</w:t>
            </w:r>
            <w:r w:rsidR="004E6D00" w:rsidRPr="005E3B43">
              <w:t> </w:t>
            </w:r>
            <w:r w:rsidRPr="005E3B43">
              <w:t xml:space="preserve">3) </w:t>
            </w:r>
            <w:r w:rsidR="006B5D8E" w:rsidRPr="005E3B43">
              <w:t>Regulations 2</w:t>
            </w:r>
            <w:r w:rsidRPr="005E3B43">
              <w:t>018</w:t>
            </w:r>
          </w:p>
        </w:tc>
        <w:tc>
          <w:tcPr>
            <w:tcW w:w="1080" w:type="pct"/>
            <w:tcBorders>
              <w:top w:val="single" w:sz="4" w:space="0" w:color="auto"/>
              <w:bottom w:val="single" w:sz="4" w:space="0" w:color="auto"/>
            </w:tcBorders>
            <w:shd w:val="clear" w:color="auto" w:fill="auto"/>
          </w:tcPr>
          <w:p w:rsidR="00814F8F" w:rsidRPr="005E3B43" w:rsidRDefault="00814F8F" w:rsidP="00763BCF">
            <w:pPr>
              <w:pStyle w:val="ENoteTableText"/>
            </w:pPr>
            <w:r w:rsidRPr="005E3B43">
              <w:t>15 Oct 2018 (F2018L01434)</w:t>
            </w:r>
          </w:p>
        </w:tc>
        <w:tc>
          <w:tcPr>
            <w:tcW w:w="1392" w:type="pct"/>
            <w:tcBorders>
              <w:top w:val="single" w:sz="4" w:space="0" w:color="auto"/>
              <w:bottom w:val="single" w:sz="4" w:space="0" w:color="auto"/>
            </w:tcBorders>
            <w:shd w:val="clear" w:color="auto" w:fill="auto"/>
          </w:tcPr>
          <w:p w:rsidR="00814F8F" w:rsidRPr="005E3B43" w:rsidRDefault="00814F8F" w:rsidP="00763BCF">
            <w:pPr>
              <w:pStyle w:val="ENoteTableText"/>
            </w:pPr>
            <w:r w:rsidRPr="005E3B43">
              <w:t>Sch 1 (</w:t>
            </w:r>
            <w:r w:rsidR="003C0723" w:rsidRPr="005E3B43">
              <w:t>items 3</w:t>
            </w:r>
            <w:r w:rsidRPr="005E3B43">
              <w:t xml:space="preserve">–34): 16 Oct 2018 (s 2(1) </w:t>
            </w:r>
            <w:r w:rsidR="006B5D8E" w:rsidRPr="005E3B43">
              <w:t>item 2</w:t>
            </w:r>
            <w:r w:rsidRPr="005E3B43">
              <w:t>)</w:t>
            </w:r>
            <w:r w:rsidRPr="005E3B43">
              <w:br/>
              <w:t>Sch 1 (</w:t>
            </w:r>
            <w:r w:rsidR="003C0723" w:rsidRPr="005E3B43">
              <w:t>items 3</w:t>
            </w:r>
            <w:r w:rsidRPr="005E3B43">
              <w:t xml:space="preserve">7–49): 1 Jan 2019 (s 2(1) </w:t>
            </w:r>
            <w:r w:rsidR="006B5D8E" w:rsidRPr="005E3B43">
              <w:t>item 3</w:t>
            </w:r>
            <w:r w:rsidRPr="005E3B43">
              <w:t>)</w:t>
            </w:r>
          </w:p>
        </w:tc>
        <w:tc>
          <w:tcPr>
            <w:tcW w:w="1218" w:type="pct"/>
            <w:tcBorders>
              <w:top w:val="single" w:sz="4" w:space="0" w:color="auto"/>
              <w:bottom w:val="single" w:sz="4" w:space="0" w:color="auto"/>
            </w:tcBorders>
            <w:shd w:val="clear" w:color="auto" w:fill="auto"/>
          </w:tcPr>
          <w:p w:rsidR="00814F8F" w:rsidRPr="005E3B43" w:rsidRDefault="00814F8F" w:rsidP="00763BCF">
            <w:pPr>
              <w:pStyle w:val="ENoteTableText"/>
            </w:pPr>
            <w:r w:rsidRPr="005E3B43">
              <w:t>—</w:t>
            </w:r>
          </w:p>
        </w:tc>
      </w:tr>
      <w:tr w:rsidR="003C7320" w:rsidRPr="005E3B43" w:rsidTr="00A14264">
        <w:trPr>
          <w:cantSplit/>
        </w:trPr>
        <w:tc>
          <w:tcPr>
            <w:tcW w:w="1310" w:type="pct"/>
            <w:tcBorders>
              <w:top w:val="single" w:sz="4" w:space="0" w:color="auto"/>
              <w:bottom w:val="single" w:sz="4" w:space="0" w:color="auto"/>
            </w:tcBorders>
            <w:shd w:val="clear" w:color="auto" w:fill="auto"/>
          </w:tcPr>
          <w:p w:rsidR="003C7320" w:rsidRPr="005E3B43" w:rsidRDefault="003C7320" w:rsidP="00763BCF">
            <w:pPr>
              <w:pStyle w:val="ENoteTableText"/>
            </w:pPr>
            <w:r w:rsidRPr="005E3B43">
              <w:t>Therapeutic Goods Amendment (2018 Measures No.</w:t>
            </w:r>
            <w:r w:rsidR="004E6D00" w:rsidRPr="005E3B43">
              <w:t> </w:t>
            </w:r>
            <w:r w:rsidRPr="005E3B43">
              <w:t xml:space="preserve">1) </w:t>
            </w:r>
            <w:r w:rsidR="006B5D8E" w:rsidRPr="005E3B43">
              <w:t>Regulations 2</w:t>
            </w:r>
            <w:r w:rsidRPr="005E3B43">
              <w:t>018</w:t>
            </w:r>
          </w:p>
        </w:tc>
        <w:tc>
          <w:tcPr>
            <w:tcW w:w="1080" w:type="pct"/>
            <w:tcBorders>
              <w:top w:val="single" w:sz="4" w:space="0" w:color="auto"/>
              <w:bottom w:val="single" w:sz="4" w:space="0" w:color="auto"/>
            </w:tcBorders>
            <w:shd w:val="clear" w:color="auto" w:fill="auto"/>
          </w:tcPr>
          <w:p w:rsidR="003C7320" w:rsidRPr="005E3B43" w:rsidRDefault="003C7320" w:rsidP="00763BCF">
            <w:pPr>
              <w:pStyle w:val="ENoteTableText"/>
            </w:pPr>
            <w:r w:rsidRPr="005E3B43">
              <w:t>26 Nov 2018 (F2018L01612)</w:t>
            </w:r>
          </w:p>
        </w:tc>
        <w:tc>
          <w:tcPr>
            <w:tcW w:w="1392" w:type="pct"/>
            <w:tcBorders>
              <w:top w:val="single" w:sz="4" w:space="0" w:color="auto"/>
              <w:bottom w:val="single" w:sz="4" w:space="0" w:color="auto"/>
            </w:tcBorders>
            <w:shd w:val="clear" w:color="auto" w:fill="auto"/>
          </w:tcPr>
          <w:p w:rsidR="003C7320" w:rsidRPr="005E3B43" w:rsidRDefault="003C7320" w:rsidP="00763BCF">
            <w:pPr>
              <w:pStyle w:val="ENoteTableText"/>
            </w:pPr>
            <w:r w:rsidRPr="005E3B43">
              <w:t xml:space="preserve">27 Nov 2018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3C7320" w:rsidRPr="005E3B43" w:rsidRDefault="003C7320" w:rsidP="00763BCF">
            <w:pPr>
              <w:pStyle w:val="ENoteTableText"/>
            </w:pPr>
            <w:r w:rsidRPr="005E3B43">
              <w:t>—</w:t>
            </w:r>
          </w:p>
        </w:tc>
      </w:tr>
      <w:tr w:rsidR="00B0488D" w:rsidRPr="005E3B43" w:rsidTr="00A14264">
        <w:trPr>
          <w:cantSplit/>
        </w:trPr>
        <w:tc>
          <w:tcPr>
            <w:tcW w:w="1310" w:type="pct"/>
            <w:tcBorders>
              <w:top w:val="single" w:sz="4" w:space="0" w:color="auto"/>
              <w:bottom w:val="single" w:sz="4" w:space="0" w:color="auto"/>
            </w:tcBorders>
            <w:shd w:val="clear" w:color="auto" w:fill="auto"/>
          </w:tcPr>
          <w:p w:rsidR="00B0488D" w:rsidRPr="005E3B43" w:rsidRDefault="00B0488D" w:rsidP="00763BCF">
            <w:pPr>
              <w:pStyle w:val="ENoteTableText"/>
            </w:pPr>
            <w:r w:rsidRPr="005E3B43">
              <w:t xml:space="preserve">Therapeutic Goods Amendment (Scheduling Advisory Committee Members) </w:t>
            </w:r>
            <w:r w:rsidR="006B5D8E" w:rsidRPr="005E3B43">
              <w:t>Regulations 2</w:t>
            </w:r>
            <w:r w:rsidRPr="005E3B43">
              <w:t>019</w:t>
            </w:r>
          </w:p>
        </w:tc>
        <w:tc>
          <w:tcPr>
            <w:tcW w:w="1080" w:type="pct"/>
            <w:tcBorders>
              <w:top w:val="single" w:sz="4" w:space="0" w:color="auto"/>
              <w:bottom w:val="single" w:sz="4" w:space="0" w:color="auto"/>
            </w:tcBorders>
            <w:shd w:val="clear" w:color="auto" w:fill="auto"/>
          </w:tcPr>
          <w:p w:rsidR="00B0488D" w:rsidRPr="005E3B43" w:rsidRDefault="00B0488D" w:rsidP="00763BCF">
            <w:pPr>
              <w:pStyle w:val="ENoteTableText"/>
            </w:pPr>
            <w:r w:rsidRPr="005E3B43">
              <w:t>8 Feb 2019 (F2019L00109)</w:t>
            </w:r>
          </w:p>
        </w:tc>
        <w:tc>
          <w:tcPr>
            <w:tcW w:w="1392" w:type="pct"/>
            <w:tcBorders>
              <w:top w:val="single" w:sz="4" w:space="0" w:color="auto"/>
              <w:bottom w:val="single" w:sz="4" w:space="0" w:color="auto"/>
            </w:tcBorders>
            <w:shd w:val="clear" w:color="auto" w:fill="auto"/>
          </w:tcPr>
          <w:p w:rsidR="00B0488D" w:rsidRPr="005E3B43" w:rsidRDefault="00B0488D" w:rsidP="00763BCF">
            <w:pPr>
              <w:pStyle w:val="ENoteTableText"/>
            </w:pPr>
            <w:r w:rsidRPr="005E3B43">
              <w:t xml:space="preserve">9 Feb 2019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B0488D" w:rsidRPr="005E3B43" w:rsidRDefault="00B0488D" w:rsidP="00763BCF">
            <w:pPr>
              <w:pStyle w:val="ENoteTableText"/>
            </w:pPr>
            <w:r w:rsidRPr="005E3B43">
              <w:t>—</w:t>
            </w:r>
          </w:p>
        </w:tc>
      </w:tr>
      <w:tr w:rsidR="00CE7AFC" w:rsidRPr="005E3B43" w:rsidTr="00A14264">
        <w:trPr>
          <w:cantSplit/>
        </w:trPr>
        <w:tc>
          <w:tcPr>
            <w:tcW w:w="1310" w:type="pct"/>
            <w:tcBorders>
              <w:top w:val="single" w:sz="4" w:space="0" w:color="auto"/>
              <w:bottom w:val="single" w:sz="4" w:space="0" w:color="auto"/>
            </w:tcBorders>
            <w:shd w:val="clear" w:color="auto" w:fill="auto"/>
          </w:tcPr>
          <w:p w:rsidR="00CE7AFC" w:rsidRPr="005E3B43" w:rsidRDefault="00CE7AFC" w:rsidP="00763BCF">
            <w:pPr>
              <w:pStyle w:val="ENoteTableText"/>
            </w:pPr>
            <w:r w:rsidRPr="005E3B43">
              <w:t xml:space="preserve">Therapeutic Goods Legislation Amendment (Fees and Other Measures) </w:t>
            </w:r>
            <w:r w:rsidR="006B5D8E" w:rsidRPr="005E3B43">
              <w:t>Regulations 2</w:t>
            </w:r>
            <w:r w:rsidRPr="005E3B43">
              <w:t>019</w:t>
            </w:r>
          </w:p>
        </w:tc>
        <w:tc>
          <w:tcPr>
            <w:tcW w:w="1080" w:type="pct"/>
            <w:tcBorders>
              <w:top w:val="single" w:sz="4" w:space="0" w:color="auto"/>
              <w:bottom w:val="single" w:sz="4" w:space="0" w:color="auto"/>
            </w:tcBorders>
            <w:shd w:val="clear" w:color="auto" w:fill="auto"/>
          </w:tcPr>
          <w:p w:rsidR="00CE7AFC" w:rsidRPr="005E3B43" w:rsidRDefault="00CE7AFC" w:rsidP="00763BCF">
            <w:pPr>
              <w:pStyle w:val="ENoteTableText"/>
            </w:pPr>
            <w:r w:rsidRPr="005E3B43">
              <w:t>25 Mar 2019 (F2019L00396)</w:t>
            </w:r>
          </w:p>
        </w:tc>
        <w:tc>
          <w:tcPr>
            <w:tcW w:w="1392" w:type="pct"/>
            <w:tcBorders>
              <w:top w:val="single" w:sz="4" w:space="0" w:color="auto"/>
              <w:bottom w:val="single" w:sz="4" w:space="0" w:color="auto"/>
            </w:tcBorders>
            <w:shd w:val="clear" w:color="auto" w:fill="auto"/>
          </w:tcPr>
          <w:p w:rsidR="00CE7AFC" w:rsidRPr="005E3B43" w:rsidRDefault="00CE7AFC" w:rsidP="00763BCF">
            <w:pPr>
              <w:pStyle w:val="ENoteTableText"/>
            </w:pPr>
            <w:r w:rsidRPr="005E3B43">
              <w:t>Sch 1 (</w:t>
            </w:r>
            <w:r w:rsidR="009D7AE0" w:rsidRPr="005E3B43">
              <w:t>items 4</w:t>
            </w:r>
            <w:r w:rsidRPr="005E3B43">
              <w:t>–</w:t>
            </w:r>
            <w:r w:rsidR="0067641F" w:rsidRPr="005E3B43">
              <w:t xml:space="preserve">26): </w:t>
            </w:r>
            <w:r w:rsidR="006B5D8E" w:rsidRPr="005E3B43">
              <w:t>1 July</w:t>
            </w:r>
            <w:r w:rsidR="0067641F" w:rsidRPr="005E3B43">
              <w:t xml:space="preserve"> 2019 (s 2(1) </w:t>
            </w:r>
            <w:r w:rsidR="00FB7FAA" w:rsidRPr="005E3B43">
              <w:t>items 2</w:t>
            </w:r>
            <w:r w:rsidR="0067641F" w:rsidRPr="005E3B43">
              <w:t>, 3)</w:t>
            </w:r>
          </w:p>
        </w:tc>
        <w:tc>
          <w:tcPr>
            <w:tcW w:w="1218" w:type="pct"/>
            <w:tcBorders>
              <w:top w:val="single" w:sz="4" w:space="0" w:color="auto"/>
              <w:bottom w:val="single" w:sz="4" w:space="0" w:color="auto"/>
            </w:tcBorders>
            <w:shd w:val="clear" w:color="auto" w:fill="auto"/>
          </w:tcPr>
          <w:p w:rsidR="00CE7AFC" w:rsidRPr="005E3B43" w:rsidRDefault="0067641F" w:rsidP="00763BCF">
            <w:pPr>
              <w:pStyle w:val="ENoteTableText"/>
            </w:pPr>
            <w:r w:rsidRPr="005E3B43">
              <w:t>—</w:t>
            </w:r>
          </w:p>
        </w:tc>
      </w:tr>
      <w:tr w:rsidR="004E7448" w:rsidRPr="005E3B43" w:rsidTr="00A14264">
        <w:trPr>
          <w:cantSplit/>
        </w:trPr>
        <w:tc>
          <w:tcPr>
            <w:tcW w:w="1310" w:type="pct"/>
            <w:tcBorders>
              <w:top w:val="single" w:sz="4" w:space="0" w:color="auto"/>
              <w:bottom w:val="single" w:sz="4" w:space="0" w:color="auto"/>
            </w:tcBorders>
            <w:shd w:val="clear" w:color="auto" w:fill="auto"/>
          </w:tcPr>
          <w:p w:rsidR="004E7448" w:rsidRPr="005E3B43" w:rsidRDefault="004E7448" w:rsidP="00763BCF">
            <w:pPr>
              <w:pStyle w:val="ENoteTableText"/>
            </w:pPr>
            <w:r w:rsidRPr="005E3B43">
              <w:rPr>
                <w:noProof/>
              </w:rPr>
              <w:t xml:space="preserve">Therapeutic Goods Amendment (Fees for Relisted Medicine) </w:t>
            </w:r>
            <w:r w:rsidR="006B5D8E" w:rsidRPr="005E3B43">
              <w:rPr>
                <w:noProof/>
              </w:rPr>
              <w:t>Regulations 2</w:t>
            </w:r>
            <w:r w:rsidRPr="005E3B43">
              <w:rPr>
                <w:noProof/>
              </w:rPr>
              <w:t>019</w:t>
            </w:r>
          </w:p>
        </w:tc>
        <w:tc>
          <w:tcPr>
            <w:tcW w:w="1080" w:type="pct"/>
            <w:tcBorders>
              <w:top w:val="single" w:sz="4" w:space="0" w:color="auto"/>
              <w:bottom w:val="single" w:sz="4" w:space="0" w:color="auto"/>
            </w:tcBorders>
            <w:shd w:val="clear" w:color="auto" w:fill="auto"/>
          </w:tcPr>
          <w:p w:rsidR="004E7448" w:rsidRPr="005E3B43" w:rsidRDefault="004E7448" w:rsidP="00763BCF">
            <w:pPr>
              <w:pStyle w:val="ENoteTableText"/>
            </w:pPr>
            <w:r w:rsidRPr="005E3B43">
              <w:t>25 Sept 2019 (F2019L01260)</w:t>
            </w:r>
          </w:p>
        </w:tc>
        <w:tc>
          <w:tcPr>
            <w:tcW w:w="1392" w:type="pct"/>
            <w:tcBorders>
              <w:top w:val="single" w:sz="4" w:space="0" w:color="auto"/>
              <w:bottom w:val="single" w:sz="4" w:space="0" w:color="auto"/>
            </w:tcBorders>
            <w:shd w:val="clear" w:color="auto" w:fill="auto"/>
          </w:tcPr>
          <w:p w:rsidR="004E7448" w:rsidRPr="005E3B43" w:rsidRDefault="004E7448" w:rsidP="00763BCF">
            <w:pPr>
              <w:pStyle w:val="ENoteTableText"/>
            </w:pPr>
            <w:r w:rsidRPr="005E3B43">
              <w:t xml:space="preserve">26 Sept 2019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4E7448" w:rsidRPr="005E3B43" w:rsidRDefault="004E7448" w:rsidP="00763BCF">
            <w:pPr>
              <w:pStyle w:val="ENoteTableText"/>
            </w:pPr>
            <w:r w:rsidRPr="005E3B43">
              <w:t>—</w:t>
            </w:r>
          </w:p>
        </w:tc>
      </w:tr>
      <w:tr w:rsidR="00267E56" w:rsidRPr="005E3B43" w:rsidTr="00A14264">
        <w:trPr>
          <w:cantSplit/>
        </w:trPr>
        <w:tc>
          <w:tcPr>
            <w:tcW w:w="1310" w:type="pct"/>
            <w:tcBorders>
              <w:top w:val="single" w:sz="4" w:space="0" w:color="auto"/>
              <w:bottom w:val="single" w:sz="4" w:space="0" w:color="auto"/>
            </w:tcBorders>
            <w:shd w:val="clear" w:color="auto" w:fill="auto"/>
          </w:tcPr>
          <w:p w:rsidR="00267E56" w:rsidRPr="005E3B43" w:rsidRDefault="00267E56" w:rsidP="00763BCF">
            <w:pPr>
              <w:pStyle w:val="ENoteTableText"/>
              <w:rPr>
                <w:noProof/>
              </w:rPr>
            </w:pPr>
            <w:r w:rsidRPr="005E3B43">
              <w:rPr>
                <w:noProof/>
              </w:rPr>
              <w:t xml:space="preserve">Therapeutic Goods Amendment (Approval of Advertisements) </w:t>
            </w:r>
            <w:r w:rsidR="006B5D8E" w:rsidRPr="005E3B43">
              <w:rPr>
                <w:noProof/>
              </w:rPr>
              <w:t>Regulations 2</w:t>
            </w:r>
            <w:r w:rsidRPr="005E3B43">
              <w:rPr>
                <w:noProof/>
              </w:rPr>
              <w:t>019</w:t>
            </w:r>
          </w:p>
        </w:tc>
        <w:tc>
          <w:tcPr>
            <w:tcW w:w="1080" w:type="pct"/>
            <w:tcBorders>
              <w:top w:val="single" w:sz="4" w:space="0" w:color="auto"/>
              <w:bottom w:val="single" w:sz="4" w:space="0" w:color="auto"/>
            </w:tcBorders>
            <w:shd w:val="clear" w:color="auto" w:fill="auto"/>
          </w:tcPr>
          <w:p w:rsidR="00267E56" w:rsidRPr="005E3B43" w:rsidRDefault="00267E56" w:rsidP="00763BCF">
            <w:pPr>
              <w:pStyle w:val="ENoteTableText"/>
            </w:pPr>
            <w:r w:rsidRPr="005E3B43">
              <w:t>14 Nov 2019 (F2019L01465)</w:t>
            </w:r>
          </w:p>
        </w:tc>
        <w:tc>
          <w:tcPr>
            <w:tcW w:w="1392" w:type="pct"/>
            <w:tcBorders>
              <w:top w:val="single" w:sz="4" w:space="0" w:color="auto"/>
              <w:bottom w:val="single" w:sz="4" w:space="0" w:color="auto"/>
            </w:tcBorders>
            <w:shd w:val="clear" w:color="auto" w:fill="auto"/>
          </w:tcPr>
          <w:p w:rsidR="00267E56" w:rsidRPr="005E3B43" w:rsidRDefault="00267E56" w:rsidP="00763BCF">
            <w:pPr>
              <w:pStyle w:val="ENoteTableText"/>
            </w:pPr>
            <w:r w:rsidRPr="005E3B43">
              <w:t xml:space="preserve">15 Nov 2019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267E56" w:rsidRPr="005E3B43" w:rsidRDefault="00267E56" w:rsidP="00763BCF">
            <w:pPr>
              <w:pStyle w:val="ENoteTableText"/>
            </w:pPr>
            <w:r w:rsidRPr="005E3B43">
              <w:t>—</w:t>
            </w:r>
          </w:p>
        </w:tc>
      </w:tr>
      <w:tr w:rsidR="00AA1B42" w:rsidRPr="005E3B43" w:rsidTr="002F4107">
        <w:trPr>
          <w:cantSplit/>
        </w:trPr>
        <w:tc>
          <w:tcPr>
            <w:tcW w:w="1310" w:type="pct"/>
            <w:tcBorders>
              <w:top w:val="single" w:sz="4" w:space="0" w:color="auto"/>
              <w:bottom w:val="single" w:sz="4" w:space="0" w:color="auto"/>
            </w:tcBorders>
            <w:shd w:val="clear" w:color="auto" w:fill="auto"/>
          </w:tcPr>
          <w:p w:rsidR="00AA1B42" w:rsidRPr="005E3B43" w:rsidRDefault="00AA1B42" w:rsidP="00763BCF">
            <w:pPr>
              <w:pStyle w:val="ENoteTableText"/>
              <w:rPr>
                <w:noProof/>
              </w:rPr>
            </w:pPr>
            <w:r w:rsidRPr="005E3B43">
              <w:rPr>
                <w:noProof/>
              </w:rPr>
              <w:lastRenderedPageBreak/>
              <w:t>Therapeutic Goods Legislation Amendment (2019 Measures No.</w:t>
            </w:r>
            <w:r w:rsidR="004E6D00" w:rsidRPr="005E3B43">
              <w:rPr>
                <w:noProof/>
              </w:rPr>
              <w:t> </w:t>
            </w:r>
            <w:r w:rsidRPr="005E3B43">
              <w:rPr>
                <w:noProof/>
              </w:rPr>
              <w:t xml:space="preserve">1) </w:t>
            </w:r>
            <w:r w:rsidR="006B5D8E" w:rsidRPr="005E3B43">
              <w:rPr>
                <w:noProof/>
              </w:rPr>
              <w:t>Regulations 2</w:t>
            </w:r>
            <w:r w:rsidRPr="005E3B43">
              <w:rPr>
                <w:noProof/>
              </w:rPr>
              <w:t>019</w:t>
            </w:r>
          </w:p>
        </w:tc>
        <w:tc>
          <w:tcPr>
            <w:tcW w:w="1080" w:type="pct"/>
            <w:tcBorders>
              <w:top w:val="single" w:sz="4" w:space="0" w:color="auto"/>
              <w:bottom w:val="single" w:sz="4" w:space="0" w:color="auto"/>
            </w:tcBorders>
            <w:shd w:val="clear" w:color="auto" w:fill="auto"/>
          </w:tcPr>
          <w:p w:rsidR="00AA1B42" w:rsidRPr="005E3B43" w:rsidRDefault="000253E1" w:rsidP="00763BCF">
            <w:pPr>
              <w:pStyle w:val="ENoteTableText"/>
            </w:pPr>
            <w:r w:rsidRPr="005E3B43">
              <w:t>1</w:t>
            </w:r>
            <w:r w:rsidR="00453941" w:rsidRPr="005E3B43">
              <w:t>8</w:t>
            </w:r>
            <w:r w:rsidRPr="005E3B43">
              <w:t xml:space="preserve"> Dec 2019 (</w:t>
            </w:r>
            <w:bookmarkStart w:id="462" w:name="_Hlk160527686"/>
            <w:r w:rsidRPr="005E3B43">
              <w:t>F2019L01660</w:t>
            </w:r>
            <w:bookmarkEnd w:id="462"/>
            <w:r w:rsidRPr="005E3B43">
              <w:t>)</w:t>
            </w:r>
          </w:p>
        </w:tc>
        <w:tc>
          <w:tcPr>
            <w:tcW w:w="1392" w:type="pct"/>
            <w:tcBorders>
              <w:top w:val="single" w:sz="4" w:space="0" w:color="auto"/>
              <w:bottom w:val="single" w:sz="4" w:space="0" w:color="auto"/>
            </w:tcBorders>
            <w:shd w:val="clear" w:color="auto" w:fill="auto"/>
          </w:tcPr>
          <w:p w:rsidR="00AA1B42" w:rsidRPr="005E3B43" w:rsidRDefault="000253E1" w:rsidP="00763BCF">
            <w:pPr>
              <w:pStyle w:val="ENoteTableText"/>
            </w:pPr>
            <w:bookmarkStart w:id="463" w:name="_Hlk160527717"/>
            <w:r w:rsidRPr="005E3B43">
              <w:t>Sch 5</w:t>
            </w:r>
            <w:r w:rsidR="00BE6888" w:rsidRPr="005E3B43">
              <w:t>,</w:t>
            </w:r>
            <w:r w:rsidRPr="005E3B43">
              <w:t xml:space="preserve"> 7 and Sch 9 (</w:t>
            </w:r>
            <w:r w:rsidR="006B5D8E" w:rsidRPr="005E3B43">
              <w:t>items 1</w:t>
            </w:r>
            <w:r w:rsidRPr="005E3B43">
              <w:t>–10)</w:t>
            </w:r>
            <w:bookmarkEnd w:id="463"/>
            <w:r w:rsidRPr="005E3B43">
              <w:t xml:space="preserve">: 1 Jan 2020 (s 2(1) </w:t>
            </w:r>
            <w:r w:rsidR="009D7AE0" w:rsidRPr="005E3B43">
              <w:t>items 4</w:t>
            </w:r>
            <w:r w:rsidRPr="005E3B43">
              <w:t>, 6, 8)</w:t>
            </w:r>
            <w:r w:rsidRPr="005E3B43">
              <w:br/>
              <w:t xml:space="preserve">Sch 6: 1 Jan 2021 (s 2(1) </w:t>
            </w:r>
            <w:r w:rsidR="006B5D8E" w:rsidRPr="005E3B43">
              <w:t>item 5</w:t>
            </w:r>
            <w:r w:rsidRPr="005E3B43">
              <w:t>)</w:t>
            </w:r>
            <w:r w:rsidRPr="005E3B43">
              <w:br/>
              <w:t>Sch 8, Sch 9 (</w:t>
            </w:r>
            <w:r w:rsidR="006B5D8E" w:rsidRPr="005E3B43">
              <w:t>items 1</w:t>
            </w:r>
            <w:r w:rsidRPr="005E3B43">
              <w:t>1–13) and Sch 10 (</w:t>
            </w:r>
            <w:r w:rsidR="006B5D8E" w:rsidRPr="005E3B43">
              <w:t>item 2</w:t>
            </w:r>
            <w:r w:rsidRPr="005E3B43">
              <w:t xml:space="preserve">): 19 Dec 2019 (s 2(1) </w:t>
            </w:r>
            <w:r w:rsidR="003774CD" w:rsidRPr="005E3B43">
              <w:t>items 7</w:t>
            </w:r>
            <w:r w:rsidRPr="005E3B43">
              <w:t>, 9, 10)</w:t>
            </w:r>
          </w:p>
        </w:tc>
        <w:tc>
          <w:tcPr>
            <w:tcW w:w="1218" w:type="pct"/>
            <w:tcBorders>
              <w:top w:val="single" w:sz="4" w:space="0" w:color="auto"/>
              <w:bottom w:val="single" w:sz="4" w:space="0" w:color="auto"/>
            </w:tcBorders>
            <w:shd w:val="clear" w:color="auto" w:fill="auto"/>
          </w:tcPr>
          <w:p w:rsidR="00AA1B42" w:rsidRPr="005E3B43" w:rsidRDefault="000253E1" w:rsidP="00763BCF">
            <w:pPr>
              <w:pStyle w:val="ENoteTableText"/>
            </w:pPr>
            <w:r w:rsidRPr="005E3B43">
              <w:t>—</w:t>
            </w:r>
          </w:p>
        </w:tc>
      </w:tr>
      <w:tr w:rsidR="00E028D6" w:rsidRPr="005E3B43" w:rsidTr="005D29D1">
        <w:trPr>
          <w:cantSplit/>
        </w:trPr>
        <w:tc>
          <w:tcPr>
            <w:tcW w:w="1310" w:type="pct"/>
            <w:tcBorders>
              <w:top w:val="single" w:sz="4" w:space="0" w:color="auto"/>
              <w:bottom w:val="single" w:sz="4" w:space="0" w:color="auto"/>
            </w:tcBorders>
            <w:shd w:val="clear" w:color="auto" w:fill="auto"/>
          </w:tcPr>
          <w:p w:rsidR="00E028D6" w:rsidRPr="005E3B43" w:rsidRDefault="00E028D6" w:rsidP="00763BCF">
            <w:pPr>
              <w:pStyle w:val="ENoteTableText"/>
              <w:rPr>
                <w:noProof/>
              </w:rPr>
            </w:pPr>
            <w:r w:rsidRPr="005E3B43">
              <w:rPr>
                <w:noProof/>
              </w:rPr>
              <w:t xml:space="preserve">Therapeutic Goods Amendment (Radiopharmaceuticals and Radiopharmaceutical Active Ingredients) </w:t>
            </w:r>
            <w:r w:rsidR="006B5D8E" w:rsidRPr="005E3B43">
              <w:rPr>
                <w:noProof/>
              </w:rPr>
              <w:t>Regulations 2</w:t>
            </w:r>
            <w:r w:rsidRPr="005E3B43">
              <w:rPr>
                <w:noProof/>
              </w:rPr>
              <w:t>020</w:t>
            </w:r>
          </w:p>
        </w:tc>
        <w:tc>
          <w:tcPr>
            <w:tcW w:w="1080" w:type="pct"/>
            <w:tcBorders>
              <w:top w:val="single" w:sz="4" w:space="0" w:color="auto"/>
              <w:bottom w:val="single" w:sz="4" w:space="0" w:color="auto"/>
            </w:tcBorders>
            <w:shd w:val="clear" w:color="auto" w:fill="auto"/>
          </w:tcPr>
          <w:p w:rsidR="00E028D6" w:rsidRPr="005E3B43" w:rsidRDefault="00E028D6" w:rsidP="00763BCF">
            <w:pPr>
              <w:pStyle w:val="ENoteTableText"/>
            </w:pPr>
            <w:r w:rsidRPr="005E3B43">
              <w:t>1</w:t>
            </w:r>
            <w:r w:rsidR="004E6D00" w:rsidRPr="005E3B43">
              <w:t> </w:t>
            </w:r>
            <w:r w:rsidRPr="005E3B43">
              <w:t>May 2020 (F2020L00544)</w:t>
            </w:r>
          </w:p>
        </w:tc>
        <w:tc>
          <w:tcPr>
            <w:tcW w:w="1392" w:type="pct"/>
            <w:tcBorders>
              <w:top w:val="single" w:sz="4" w:space="0" w:color="auto"/>
              <w:bottom w:val="single" w:sz="4" w:space="0" w:color="auto"/>
            </w:tcBorders>
            <w:shd w:val="clear" w:color="auto" w:fill="auto"/>
          </w:tcPr>
          <w:p w:rsidR="00E028D6" w:rsidRPr="005E3B43" w:rsidRDefault="00E028D6" w:rsidP="00763BCF">
            <w:pPr>
              <w:pStyle w:val="ENoteTableText"/>
            </w:pPr>
            <w:r w:rsidRPr="005E3B43">
              <w:t>2</w:t>
            </w:r>
            <w:r w:rsidR="004E6D00" w:rsidRPr="005E3B43">
              <w:t> </w:t>
            </w:r>
            <w:r w:rsidRPr="005E3B43">
              <w:t xml:space="preserve">May 2020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E028D6" w:rsidRPr="005E3B43" w:rsidRDefault="00E028D6" w:rsidP="00763BCF">
            <w:pPr>
              <w:pStyle w:val="ENoteTableText"/>
            </w:pPr>
            <w:r w:rsidRPr="005E3B43">
              <w:t>—</w:t>
            </w:r>
          </w:p>
        </w:tc>
      </w:tr>
      <w:tr w:rsidR="00B14F29" w:rsidRPr="005E3B43" w:rsidTr="00FD180F">
        <w:trPr>
          <w:cantSplit/>
        </w:trPr>
        <w:tc>
          <w:tcPr>
            <w:tcW w:w="1310" w:type="pct"/>
            <w:tcBorders>
              <w:top w:val="single" w:sz="4" w:space="0" w:color="auto"/>
              <w:bottom w:val="single" w:sz="4" w:space="0" w:color="auto"/>
            </w:tcBorders>
            <w:shd w:val="clear" w:color="auto" w:fill="auto"/>
          </w:tcPr>
          <w:p w:rsidR="00B14F29" w:rsidRPr="005E3B43" w:rsidRDefault="00B14F29" w:rsidP="00763BCF">
            <w:pPr>
              <w:pStyle w:val="ENoteTableText"/>
              <w:rPr>
                <w:noProof/>
              </w:rPr>
            </w:pPr>
            <w:r w:rsidRPr="005E3B43">
              <w:t xml:space="preserve">Therapeutic Goods Legislation Amendment (Fees and Other Measures) </w:t>
            </w:r>
            <w:r w:rsidR="006B5D8E" w:rsidRPr="005E3B43">
              <w:t>Regulations 2</w:t>
            </w:r>
            <w:r w:rsidRPr="005E3B43">
              <w:t>020</w:t>
            </w:r>
          </w:p>
        </w:tc>
        <w:tc>
          <w:tcPr>
            <w:tcW w:w="1080" w:type="pct"/>
            <w:tcBorders>
              <w:top w:val="single" w:sz="4" w:space="0" w:color="auto"/>
              <w:bottom w:val="single" w:sz="4" w:space="0" w:color="auto"/>
            </w:tcBorders>
            <w:shd w:val="clear" w:color="auto" w:fill="auto"/>
          </w:tcPr>
          <w:p w:rsidR="00B14F29" w:rsidRPr="005E3B43" w:rsidRDefault="007033B5" w:rsidP="00763BCF">
            <w:pPr>
              <w:pStyle w:val="ENoteTableText"/>
            </w:pPr>
            <w:r w:rsidRPr="005E3B43">
              <w:t>15 June</w:t>
            </w:r>
            <w:r w:rsidR="00B14F29" w:rsidRPr="005E3B43">
              <w:t xml:space="preserve"> 2020 (F2020L00720)</w:t>
            </w:r>
          </w:p>
        </w:tc>
        <w:tc>
          <w:tcPr>
            <w:tcW w:w="1392" w:type="pct"/>
            <w:tcBorders>
              <w:top w:val="single" w:sz="4" w:space="0" w:color="auto"/>
              <w:bottom w:val="single" w:sz="4" w:space="0" w:color="auto"/>
            </w:tcBorders>
            <w:shd w:val="clear" w:color="auto" w:fill="auto"/>
          </w:tcPr>
          <w:p w:rsidR="00B14F29" w:rsidRPr="005E3B43" w:rsidRDefault="00B14F29" w:rsidP="00763BCF">
            <w:pPr>
              <w:pStyle w:val="ENoteTableText"/>
            </w:pPr>
            <w:r w:rsidRPr="005E3B43">
              <w:t>Sch 1 (</w:t>
            </w:r>
            <w:r w:rsidR="00FB7FAA" w:rsidRPr="005E3B43">
              <w:t>items 2</w:t>
            </w:r>
            <w:r w:rsidRPr="005E3B43">
              <w:t xml:space="preserve">, 4–27): </w:t>
            </w:r>
            <w:r w:rsidR="006B5D8E" w:rsidRPr="005E3B43">
              <w:t>1 July</w:t>
            </w:r>
            <w:r w:rsidRPr="005E3B43">
              <w:t xml:space="preserve"> 2020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B14F29" w:rsidRPr="005E3B43" w:rsidRDefault="00B14F29" w:rsidP="00763BCF">
            <w:pPr>
              <w:pStyle w:val="ENoteTableText"/>
            </w:pPr>
            <w:r w:rsidRPr="005E3B43">
              <w:t>—</w:t>
            </w:r>
          </w:p>
        </w:tc>
      </w:tr>
      <w:tr w:rsidR="00494E79" w:rsidRPr="005E3B43" w:rsidTr="005227E1">
        <w:trPr>
          <w:cantSplit/>
        </w:trPr>
        <w:tc>
          <w:tcPr>
            <w:tcW w:w="1310" w:type="pct"/>
            <w:tcBorders>
              <w:top w:val="single" w:sz="4" w:space="0" w:color="auto"/>
              <w:bottom w:val="single" w:sz="4" w:space="0" w:color="auto"/>
            </w:tcBorders>
            <w:shd w:val="clear" w:color="auto" w:fill="auto"/>
          </w:tcPr>
          <w:p w:rsidR="00494E79" w:rsidRPr="005E3B43" w:rsidRDefault="00494E79" w:rsidP="00763BCF">
            <w:pPr>
              <w:pStyle w:val="ENoteTableText"/>
            </w:pPr>
            <w:r w:rsidRPr="005E3B43">
              <w:t xml:space="preserve">Therapeutic Goods Legislation Amendment (2020 Measures No. 1) </w:t>
            </w:r>
            <w:r w:rsidR="006B5D8E" w:rsidRPr="005E3B43">
              <w:t>Regulations 2</w:t>
            </w:r>
            <w:r w:rsidRPr="005E3B43">
              <w:t>020</w:t>
            </w:r>
          </w:p>
        </w:tc>
        <w:tc>
          <w:tcPr>
            <w:tcW w:w="1080" w:type="pct"/>
            <w:tcBorders>
              <w:top w:val="single" w:sz="4" w:space="0" w:color="auto"/>
              <w:bottom w:val="single" w:sz="4" w:space="0" w:color="auto"/>
            </w:tcBorders>
            <w:shd w:val="clear" w:color="auto" w:fill="auto"/>
          </w:tcPr>
          <w:p w:rsidR="00494E79" w:rsidRPr="005E3B43" w:rsidRDefault="009D7AE0" w:rsidP="00763BCF">
            <w:pPr>
              <w:pStyle w:val="ENoteTableText"/>
            </w:pPr>
            <w:r w:rsidRPr="005E3B43">
              <w:t>23 July</w:t>
            </w:r>
            <w:r w:rsidR="00494E79" w:rsidRPr="005E3B43">
              <w:t xml:space="preserve"> 2020 (</w:t>
            </w:r>
            <w:bookmarkStart w:id="464" w:name="_Hlk160527782"/>
            <w:r w:rsidR="00494E79" w:rsidRPr="005E3B43">
              <w:t>F2020L00946</w:t>
            </w:r>
            <w:bookmarkEnd w:id="464"/>
            <w:r w:rsidR="00494E79" w:rsidRPr="005E3B43">
              <w:t>)</w:t>
            </w:r>
          </w:p>
        </w:tc>
        <w:tc>
          <w:tcPr>
            <w:tcW w:w="1392" w:type="pct"/>
            <w:tcBorders>
              <w:top w:val="single" w:sz="4" w:space="0" w:color="auto"/>
              <w:bottom w:val="single" w:sz="4" w:space="0" w:color="auto"/>
            </w:tcBorders>
            <w:shd w:val="clear" w:color="auto" w:fill="auto"/>
          </w:tcPr>
          <w:p w:rsidR="00494E79" w:rsidRPr="005E3B43" w:rsidRDefault="00494E79" w:rsidP="00763BCF">
            <w:pPr>
              <w:pStyle w:val="ENoteTableText"/>
            </w:pPr>
            <w:r w:rsidRPr="005E3B43">
              <w:t>Sch 4, Sch 8 (</w:t>
            </w:r>
            <w:r w:rsidR="00FB7FAA" w:rsidRPr="005E3B43">
              <w:t>items 2</w:t>
            </w:r>
            <w:r w:rsidRPr="005E3B43">
              <w:t>4–31), Sch 9 and Sch 10 (</w:t>
            </w:r>
            <w:r w:rsidR="006B5D8E" w:rsidRPr="005E3B43">
              <w:t>item 2</w:t>
            </w:r>
            <w:r w:rsidRPr="005E3B43">
              <w:t xml:space="preserve">): </w:t>
            </w:r>
            <w:r w:rsidR="00702844" w:rsidRPr="005E3B43">
              <w:t>24 July</w:t>
            </w:r>
            <w:r w:rsidRPr="005E3B43">
              <w:t xml:space="preserve"> 2020</w:t>
            </w:r>
            <w:r w:rsidR="009B3150" w:rsidRPr="005E3B43">
              <w:t xml:space="preserve"> (s 2(1) </w:t>
            </w:r>
            <w:r w:rsidR="003C0723" w:rsidRPr="005E3B43">
              <w:t>items 3</w:t>
            </w:r>
            <w:r w:rsidR="009B3150" w:rsidRPr="005E3B43">
              <w:t>, 7, 9)</w:t>
            </w:r>
            <w:r w:rsidRPr="005E3B43">
              <w:br/>
            </w:r>
            <w:bookmarkStart w:id="465" w:name="_Hlk160527800"/>
            <w:r w:rsidRPr="005E3B43">
              <w:t>Sch 5</w:t>
            </w:r>
            <w:r w:rsidR="00903E16" w:rsidRPr="005E3B43">
              <w:t xml:space="preserve"> and</w:t>
            </w:r>
            <w:r w:rsidRPr="005E3B43">
              <w:t xml:space="preserve"> 6</w:t>
            </w:r>
            <w:bookmarkEnd w:id="465"/>
            <w:r w:rsidRPr="005E3B43">
              <w:t xml:space="preserve">: </w:t>
            </w:r>
            <w:r w:rsidR="009D7AE0" w:rsidRPr="005E3B43">
              <w:t>23 July</w:t>
            </w:r>
            <w:r w:rsidRPr="005E3B43">
              <w:t xml:space="preserve"> 2020</w:t>
            </w:r>
            <w:r w:rsidR="009B3150" w:rsidRPr="005E3B43">
              <w:t xml:space="preserve"> (s 2(1) </w:t>
            </w:r>
            <w:r w:rsidR="009D7AE0" w:rsidRPr="005E3B43">
              <w:t>items 4</w:t>
            </w:r>
            <w:r w:rsidR="009B3150" w:rsidRPr="005E3B43">
              <w:t>, 5)</w:t>
            </w:r>
          </w:p>
        </w:tc>
        <w:tc>
          <w:tcPr>
            <w:tcW w:w="1218" w:type="pct"/>
            <w:tcBorders>
              <w:top w:val="single" w:sz="4" w:space="0" w:color="auto"/>
              <w:bottom w:val="single" w:sz="4" w:space="0" w:color="auto"/>
            </w:tcBorders>
            <w:shd w:val="clear" w:color="auto" w:fill="auto"/>
          </w:tcPr>
          <w:p w:rsidR="00494E79" w:rsidRPr="005E3B43" w:rsidRDefault="009B3150" w:rsidP="00763BCF">
            <w:pPr>
              <w:pStyle w:val="ENoteTableText"/>
            </w:pPr>
            <w:r w:rsidRPr="005E3B43">
              <w:t>—</w:t>
            </w:r>
          </w:p>
        </w:tc>
      </w:tr>
      <w:tr w:rsidR="00224C7A" w:rsidRPr="005E3B43" w:rsidTr="00FA0599">
        <w:trPr>
          <w:cantSplit/>
        </w:trPr>
        <w:tc>
          <w:tcPr>
            <w:tcW w:w="1310" w:type="pct"/>
            <w:tcBorders>
              <w:top w:val="single" w:sz="4" w:space="0" w:color="auto"/>
              <w:bottom w:val="single" w:sz="4" w:space="0" w:color="auto"/>
            </w:tcBorders>
            <w:shd w:val="clear" w:color="auto" w:fill="auto"/>
          </w:tcPr>
          <w:p w:rsidR="00224C7A" w:rsidRPr="005E3B43" w:rsidRDefault="00224C7A" w:rsidP="00763BCF">
            <w:pPr>
              <w:pStyle w:val="ENoteTableText"/>
            </w:pPr>
            <w:r w:rsidRPr="005E3B43">
              <w:t xml:space="preserve">Therapeutic Goods Legislation Amendment (2020 Measures No. 2) </w:t>
            </w:r>
            <w:r w:rsidR="006B5D8E" w:rsidRPr="005E3B43">
              <w:t>Regulations 2</w:t>
            </w:r>
            <w:r w:rsidRPr="005E3B43">
              <w:t>020</w:t>
            </w:r>
          </w:p>
        </w:tc>
        <w:tc>
          <w:tcPr>
            <w:tcW w:w="1080" w:type="pct"/>
            <w:tcBorders>
              <w:top w:val="single" w:sz="4" w:space="0" w:color="auto"/>
              <w:bottom w:val="single" w:sz="4" w:space="0" w:color="auto"/>
            </w:tcBorders>
            <w:shd w:val="clear" w:color="auto" w:fill="auto"/>
          </w:tcPr>
          <w:p w:rsidR="00224C7A" w:rsidRPr="005E3B43" w:rsidRDefault="00224C7A" w:rsidP="00763BCF">
            <w:pPr>
              <w:pStyle w:val="ENoteTableText"/>
            </w:pPr>
            <w:r w:rsidRPr="005E3B43">
              <w:t>14 Dec 2020 (F2020L01598)</w:t>
            </w:r>
          </w:p>
        </w:tc>
        <w:tc>
          <w:tcPr>
            <w:tcW w:w="1392" w:type="pct"/>
            <w:tcBorders>
              <w:top w:val="single" w:sz="4" w:space="0" w:color="auto"/>
              <w:bottom w:val="single" w:sz="4" w:space="0" w:color="auto"/>
            </w:tcBorders>
            <w:shd w:val="clear" w:color="auto" w:fill="auto"/>
          </w:tcPr>
          <w:p w:rsidR="00224C7A" w:rsidRPr="005E3B43" w:rsidRDefault="00224C7A" w:rsidP="00763BCF">
            <w:pPr>
              <w:pStyle w:val="ENoteTableText"/>
            </w:pPr>
            <w:r w:rsidRPr="005E3B43">
              <w:t>Sch 1 (</w:t>
            </w:r>
            <w:r w:rsidR="003C0723" w:rsidRPr="005E3B43">
              <w:t>items 3</w:t>
            </w:r>
            <w:r w:rsidRPr="005E3B43">
              <w:t xml:space="preserve">–10): 15 Dec 2020 (s 2(1) </w:t>
            </w:r>
            <w:r w:rsidR="006B5D8E" w:rsidRPr="005E3B43">
              <w:t>item 3</w:t>
            </w:r>
            <w:r w:rsidRPr="005E3B43">
              <w:t>)</w:t>
            </w:r>
          </w:p>
        </w:tc>
        <w:tc>
          <w:tcPr>
            <w:tcW w:w="1218" w:type="pct"/>
            <w:tcBorders>
              <w:top w:val="single" w:sz="4" w:space="0" w:color="auto"/>
              <w:bottom w:val="single" w:sz="4" w:space="0" w:color="auto"/>
            </w:tcBorders>
            <w:shd w:val="clear" w:color="auto" w:fill="auto"/>
          </w:tcPr>
          <w:p w:rsidR="00224C7A" w:rsidRPr="005E3B43" w:rsidRDefault="00224C7A" w:rsidP="00763BCF">
            <w:pPr>
              <w:pStyle w:val="ENoteTableText"/>
            </w:pPr>
            <w:r w:rsidRPr="005E3B43">
              <w:t>—</w:t>
            </w:r>
          </w:p>
        </w:tc>
      </w:tr>
      <w:tr w:rsidR="002461D7" w:rsidRPr="005E3B43" w:rsidTr="00ED7DBA">
        <w:trPr>
          <w:cantSplit/>
        </w:trPr>
        <w:tc>
          <w:tcPr>
            <w:tcW w:w="1310" w:type="pct"/>
            <w:tcBorders>
              <w:top w:val="single" w:sz="4" w:space="0" w:color="auto"/>
              <w:bottom w:val="single" w:sz="4" w:space="0" w:color="auto"/>
            </w:tcBorders>
            <w:shd w:val="clear" w:color="auto" w:fill="auto"/>
          </w:tcPr>
          <w:p w:rsidR="002461D7" w:rsidRPr="005E3B43" w:rsidRDefault="002461D7" w:rsidP="00763BCF">
            <w:pPr>
              <w:pStyle w:val="ENoteTableText"/>
            </w:pPr>
            <w:r w:rsidRPr="005E3B43">
              <w:t xml:space="preserve">Therapeutic Goods Legislation Amendment (2021 Measures No. 1) </w:t>
            </w:r>
            <w:r w:rsidR="006B5D8E" w:rsidRPr="005E3B43">
              <w:t>Regulations 2</w:t>
            </w:r>
            <w:r w:rsidRPr="005E3B43">
              <w:t>021</w:t>
            </w:r>
          </w:p>
        </w:tc>
        <w:tc>
          <w:tcPr>
            <w:tcW w:w="1080" w:type="pct"/>
            <w:tcBorders>
              <w:top w:val="single" w:sz="4" w:space="0" w:color="auto"/>
              <w:bottom w:val="single" w:sz="4" w:space="0" w:color="auto"/>
            </w:tcBorders>
            <w:shd w:val="clear" w:color="auto" w:fill="auto"/>
          </w:tcPr>
          <w:p w:rsidR="002461D7" w:rsidRPr="005E3B43" w:rsidRDefault="002461D7" w:rsidP="00763BCF">
            <w:pPr>
              <w:pStyle w:val="ENoteTableText"/>
            </w:pPr>
            <w:r w:rsidRPr="005E3B43">
              <w:t>16 Apr 2021 (F2021L00450)</w:t>
            </w:r>
          </w:p>
        </w:tc>
        <w:tc>
          <w:tcPr>
            <w:tcW w:w="1392" w:type="pct"/>
            <w:tcBorders>
              <w:top w:val="single" w:sz="4" w:space="0" w:color="auto"/>
              <w:bottom w:val="single" w:sz="4" w:space="0" w:color="auto"/>
            </w:tcBorders>
            <w:shd w:val="clear" w:color="auto" w:fill="auto"/>
          </w:tcPr>
          <w:p w:rsidR="002461D7" w:rsidRPr="005E3B43" w:rsidRDefault="002461D7" w:rsidP="00763BCF">
            <w:pPr>
              <w:pStyle w:val="ENoteTableText"/>
            </w:pPr>
            <w:r w:rsidRPr="005E3B43">
              <w:t>Sch 1 (</w:t>
            </w:r>
            <w:r w:rsidR="006B5D8E" w:rsidRPr="005E3B43">
              <w:t>items 1</w:t>
            </w:r>
            <w:r w:rsidRPr="005E3B43">
              <w:t xml:space="preserve">, 2): 19 Apr 2021 (s 2(1) </w:t>
            </w:r>
            <w:r w:rsidR="006B5D8E" w:rsidRPr="005E3B43">
              <w:t>item 2</w:t>
            </w:r>
            <w:r w:rsidRPr="005E3B43">
              <w:t>)</w:t>
            </w:r>
            <w:r w:rsidRPr="005E3B43">
              <w:br/>
              <w:t>Sch 1 (</w:t>
            </w:r>
            <w:r w:rsidR="006B5D8E" w:rsidRPr="005E3B43">
              <w:t>item 3</w:t>
            </w:r>
            <w:r w:rsidRPr="005E3B43">
              <w:t xml:space="preserve">): 17 Apr 2021 (s 2(1) </w:t>
            </w:r>
            <w:r w:rsidR="006B5D8E" w:rsidRPr="005E3B43">
              <w:t>item 3</w:t>
            </w:r>
            <w:r w:rsidRPr="005E3B43">
              <w:t>)</w:t>
            </w:r>
          </w:p>
        </w:tc>
        <w:tc>
          <w:tcPr>
            <w:tcW w:w="1218" w:type="pct"/>
            <w:tcBorders>
              <w:top w:val="single" w:sz="4" w:space="0" w:color="auto"/>
              <w:bottom w:val="single" w:sz="4" w:space="0" w:color="auto"/>
            </w:tcBorders>
            <w:shd w:val="clear" w:color="auto" w:fill="auto"/>
          </w:tcPr>
          <w:p w:rsidR="002461D7" w:rsidRPr="005E3B43" w:rsidRDefault="002461D7" w:rsidP="00763BCF">
            <w:pPr>
              <w:pStyle w:val="ENoteTableText"/>
            </w:pPr>
            <w:r w:rsidRPr="005E3B43">
              <w:t>—</w:t>
            </w:r>
          </w:p>
        </w:tc>
      </w:tr>
      <w:tr w:rsidR="00D442D6" w:rsidRPr="005E3B43" w:rsidTr="00AC3168">
        <w:trPr>
          <w:cantSplit/>
        </w:trPr>
        <w:tc>
          <w:tcPr>
            <w:tcW w:w="1310" w:type="pct"/>
            <w:tcBorders>
              <w:top w:val="single" w:sz="4" w:space="0" w:color="auto"/>
              <w:bottom w:val="single" w:sz="4" w:space="0" w:color="auto"/>
            </w:tcBorders>
            <w:shd w:val="clear" w:color="auto" w:fill="auto"/>
          </w:tcPr>
          <w:p w:rsidR="00D442D6" w:rsidRPr="005E3B43" w:rsidRDefault="00D442D6" w:rsidP="00763BCF">
            <w:pPr>
              <w:pStyle w:val="ENoteTableText"/>
            </w:pPr>
            <w:r w:rsidRPr="005E3B43">
              <w:t xml:space="preserve">Therapeutic Goods Legislation Amendment (Fees) </w:t>
            </w:r>
            <w:r w:rsidR="006B5D8E" w:rsidRPr="005E3B43">
              <w:t>Regulations 2</w:t>
            </w:r>
            <w:r w:rsidRPr="005E3B43">
              <w:t>021</w:t>
            </w:r>
          </w:p>
        </w:tc>
        <w:tc>
          <w:tcPr>
            <w:tcW w:w="1080" w:type="pct"/>
            <w:tcBorders>
              <w:top w:val="single" w:sz="4" w:space="0" w:color="auto"/>
              <w:bottom w:val="single" w:sz="4" w:space="0" w:color="auto"/>
            </w:tcBorders>
            <w:shd w:val="clear" w:color="auto" w:fill="auto"/>
          </w:tcPr>
          <w:p w:rsidR="00D442D6" w:rsidRPr="005E3B43" w:rsidRDefault="00E008BA" w:rsidP="00763BCF">
            <w:pPr>
              <w:pStyle w:val="ENoteTableText"/>
            </w:pPr>
            <w:r w:rsidRPr="005E3B43">
              <w:t>3 June</w:t>
            </w:r>
            <w:r w:rsidR="00D442D6" w:rsidRPr="005E3B43">
              <w:t xml:space="preserve"> 2021 (F2021L00688)</w:t>
            </w:r>
          </w:p>
        </w:tc>
        <w:tc>
          <w:tcPr>
            <w:tcW w:w="1392" w:type="pct"/>
            <w:tcBorders>
              <w:top w:val="single" w:sz="4" w:space="0" w:color="auto"/>
              <w:bottom w:val="single" w:sz="4" w:space="0" w:color="auto"/>
            </w:tcBorders>
            <w:shd w:val="clear" w:color="auto" w:fill="auto"/>
          </w:tcPr>
          <w:p w:rsidR="00D442D6" w:rsidRPr="005E3B43" w:rsidRDefault="00D442D6" w:rsidP="00763BCF">
            <w:pPr>
              <w:pStyle w:val="ENoteTableText"/>
            </w:pPr>
            <w:r w:rsidRPr="005E3B43">
              <w:t>Sch 1 (</w:t>
            </w:r>
            <w:r w:rsidR="00FB7FAA" w:rsidRPr="005E3B43">
              <w:t>items 2</w:t>
            </w:r>
            <w:r w:rsidRPr="005E3B43">
              <w:t xml:space="preserve">, 3): </w:t>
            </w:r>
            <w:r w:rsidR="006B5D8E" w:rsidRPr="005E3B43">
              <w:t>1 July</w:t>
            </w:r>
            <w:r w:rsidRPr="005E3B43">
              <w:t xml:space="preserve"> 2021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D442D6" w:rsidRPr="005E3B43" w:rsidRDefault="00D442D6" w:rsidP="00763BCF">
            <w:pPr>
              <w:pStyle w:val="ENoteTableText"/>
            </w:pPr>
            <w:r w:rsidRPr="005E3B43">
              <w:t>—</w:t>
            </w:r>
          </w:p>
        </w:tc>
      </w:tr>
      <w:tr w:rsidR="002253B0" w:rsidRPr="005E3B43" w:rsidTr="006D0BFC">
        <w:trPr>
          <w:cantSplit/>
        </w:trPr>
        <w:tc>
          <w:tcPr>
            <w:tcW w:w="1310" w:type="pct"/>
            <w:tcBorders>
              <w:top w:val="single" w:sz="4" w:space="0" w:color="auto"/>
              <w:bottom w:val="single" w:sz="4" w:space="0" w:color="auto"/>
            </w:tcBorders>
            <w:shd w:val="clear" w:color="auto" w:fill="auto"/>
          </w:tcPr>
          <w:p w:rsidR="002253B0" w:rsidRPr="005E3B43" w:rsidRDefault="002253B0" w:rsidP="00763BCF">
            <w:pPr>
              <w:pStyle w:val="ENoteTableText"/>
            </w:pPr>
            <w:r w:rsidRPr="005E3B43">
              <w:t xml:space="preserve">Therapeutic Goods Legislation Amendment (2021 Measures No. 2) </w:t>
            </w:r>
            <w:r w:rsidR="006B5D8E" w:rsidRPr="005E3B43">
              <w:t>Regulations 2</w:t>
            </w:r>
            <w:r w:rsidRPr="005E3B43">
              <w:t>021</w:t>
            </w:r>
          </w:p>
        </w:tc>
        <w:tc>
          <w:tcPr>
            <w:tcW w:w="1080" w:type="pct"/>
            <w:tcBorders>
              <w:top w:val="single" w:sz="4" w:space="0" w:color="auto"/>
              <w:bottom w:val="single" w:sz="4" w:space="0" w:color="auto"/>
            </w:tcBorders>
            <w:shd w:val="clear" w:color="auto" w:fill="auto"/>
          </w:tcPr>
          <w:p w:rsidR="002253B0" w:rsidRPr="005E3B43" w:rsidRDefault="00D1064E" w:rsidP="00763BCF">
            <w:pPr>
              <w:pStyle w:val="ENoteTableText"/>
            </w:pPr>
            <w:r w:rsidRPr="005E3B43">
              <w:t>27 July</w:t>
            </w:r>
            <w:r w:rsidR="002253B0" w:rsidRPr="005E3B43">
              <w:t xml:space="preserve"> 2021 (F2021L01032)</w:t>
            </w:r>
          </w:p>
        </w:tc>
        <w:tc>
          <w:tcPr>
            <w:tcW w:w="1392" w:type="pct"/>
            <w:tcBorders>
              <w:top w:val="single" w:sz="4" w:space="0" w:color="auto"/>
              <w:bottom w:val="single" w:sz="4" w:space="0" w:color="auto"/>
            </w:tcBorders>
            <w:shd w:val="clear" w:color="auto" w:fill="auto"/>
          </w:tcPr>
          <w:p w:rsidR="002253B0" w:rsidRPr="005E3B43" w:rsidRDefault="002253B0" w:rsidP="00763BCF">
            <w:pPr>
              <w:pStyle w:val="ENoteTableText"/>
            </w:pPr>
            <w:r w:rsidRPr="005E3B43">
              <w:t>Sch 1 (</w:t>
            </w:r>
            <w:r w:rsidR="006B5D8E" w:rsidRPr="005E3B43">
              <w:t>items 1</w:t>
            </w:r>
            <w:r w:rsidRPr="005E3B43">
              <w:t xml:space="preserve">, 2, 6–8, 13, 15): </w:t>
            </w:r>
            <w:r w:rsidR="00D1064E" w:rsidRPr="005E3B43">
              <w:t>28 July</w:t>
            </w:r>
            <w:r w:rsidRPr="005E3B43">
              <w:t xml:space="preserve"> 2021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2253B0" w:rsidRPr="005E3B43" w:rsidRDefault="002253B0" w:rsidP="00763BCF">
            <w:pPr>
              <w:pStyle w:val="ENoteTableText"/>
            </w:pPr>
            <w:r w:rsidRPr="005E3B43">
              <w:t>—</w:t>
            </w:r>
          </w:p>
        </w:tc>
      </w:tr>
      <w:tr w:rsidR="00301EE4" w:rsidRPr="005E3B43" w:rsidTr="001839A3">
        <w:trPr>
          <w:cantSplit/>
        </w:trPr>
        <w:tc>
          <w:tcPr>
            <w:tcW w:w="1310" w:type="pct"/>
            <w:tcBorders>
              <w:top w:val="single" w:sz="4" w:space="0" w:color="auto"/>
              <w:bottom w:val="single" w:sz="4" w:space="0" w:color="auto"/>
            </w:tcBorders>
            <w:shd w:val="clear" w:color="auto" w:fill="auto"/>
          </w:tcPr>
          <w:p w:rsidR="00301EE4" w:rsidRPr="005E3B43" w:rsidRDefault="00B53CCB" w:rsidP="00763BCF">
            <w:pPr>
              <w:pStyle w:val="ENoteTableText"/>
            </w:pPr>
            <w:r w:rsidRPr="005E3B43">
              <w:t xml:space="preserve">Minamata Convention on Mercury (Consequential Amendments) </w:t>
            </w:r>
            <w:r w:rsidR="006B5D8E" w:rsidRPr="005E3B43">
              <w:t>Regulations 2</w:t>
            </w:r>
            <w:r w:rsidRPr="005E3B43">
              <w:t>021</w:t>
            </w:r>
          </w:p>
        </w:tc>
        <w:tc>
          <w:tcPr>
            <w:tcW w:w="1080" w:type="pct"/>
            <w:tcBorders>
              <w:top w:val="single" w:sz="4" w:space="0" w:color="auto"/>
              <w:bottom w:val="single" w:sz="4" w:space="0" w:color="auto"/>
            </w:tcBorders>
            <w:shd w:val="clear" w:color="auto" w:fill="auto"/>
          </w:tcPr>
          <w:p w:rsidR="00301EE4" w:rsidRPr="005E3B43" w:rsidRDefault="00B53CCB" w:rsidP="00763BCF">
            <w:pPr>
              <w:pStyle w:val="ENoteTableText"/>
            </w:pPr>
            <w:r w:rsidRPr="005E3B43">
              <w:t>5 Oct 2021 (F2021L01390)</w:t>
            </w:r>
          </w:p>
        </w:tc>
        <w:tc>
          <w:tcPr>
            <w:tcW w:w="1392" w:type="pct"/>
            <w:tcBorders>
              <w:top w:val="single" w:sz="4" w:space="0" w:color="auto"/>
              <w:bottom w:val="single" w:sz="4" w:space="0" w:color="auto"/>
            </w:tcBorders>
            <w:shd w:val="clear" w:color="auto" w:fill="auto"/>
          </w:tcPr>
          <w:p w:rsidR="00301EE4" w:rsidRPr="005E3B43" w:rsidRDefault="00B53CCB" w:rsidP="00763BCF">
            <w:pPr>
              <w:pStyle w:val="ENoteTableText"/>
            </w:pPr>
            <w:r w:rsidRPr="005E3B43">
              <w:t>Sch 1 (</w:t>
            </w:r>
            <w:r w:rsidR="00842CCD" w:rsidRPr="005E3B43">
              <w:t>items 5</w:t>
            </w:r>
            <w:r w:rsidRPr="005E3B43">
              <w:t xml:space="preserve">7–59): </w:t>
            </w:r>
            <w:r w:rsidR="00641D02" w:rsidRPr="005E3B43">
              <w:t xml:space="preserve">7 Mar 2022 (s 2(1) </w:t>
            </w:r>
            <w:r w:rsidR="006B5D8E" w:rsidRPr="005E3B43">
              <w:t>item 1</w:t>
            </w:r>
            <w:r w:rsidR="00641D02" w:rsidRPr="005E3B43">
              <w:t>)</w:t>
            </w:r>
          </w:p>
        </w:tc>
        <w:tc>
          <w:tcPr>
            <w:tcW w:w="1218" w:type="pct"/>
            <w:tcBorders>
              <w:top w:val="single" w:sz="4" w:space="0" w:color="auto"/>
              <w:bottom w:val="single" w:sz="4" w:space="0" w:color="auto"/>
            </w:tcBorders>
            <w:shd w:val="clear" w:color="auto" w:fill="auto"/>
          </w:tcPr>
          <w:p w:rsidR="00301EE4" w:rsidRPr="005E3B43" w:rsidRDefault="00B53CCB" w:rsidP="00763BCF">
            <w:pPr>
              <w:pStyle w:val="ENoteTableText"/>
            </w:pPr>
            <w:r w:rsidRPr="005E3B43">
              <w:t>—</w:t>
            </w:r>
          </w:p>
        </w:tc>
      </w:tr>
      <w:tr w:rsidR="00B53CCB" w:rsidRPr="005E3B43" w:rsidTr="008E18C2">
        <w:trPr>
          <w:cantSplit/>
        </w:trPr>
        <w:tc>
          <w:tcPr>
            <w:tcW w:w="1310" w:type="pct"/>
            <w:tcBorders>
              <w:top w:val="single" w:sz="4" w:space="0" w:color="auto"/>
              <w:bottom w:val="single" w:sz="4" w:space="0" w:color="auto"/>
            </w:tcBorders>
            <w:shd w:val="clear" w:color="auto" w:fill="auto"/>
          </w:tcPr>
          <w:p w:rsidR="00B53CCB" w:rsidRPr="005E3B43" w:rsidRDefault="00E466BB" w:rsidP="00763BCF">
            <w:pPr>
              <w:pStyle w:val="ENoteTableText"/>
            </w:pPr>
            <w:r w:rsidRPr="005E3B43">
              <w:t xml:space="preserve">Therapeutic Goods Legislation Amendment (2021 Measures No. 3) </w:t>
            </w:r>
            <w:r w:rsidR="006B5D8E" w:rsidRPr="005E3B43">
              <w:t>Regulations 2</w:t>
            </w:r>
            <w:r w:rsidRPr="005E3B43">
              <w:t>021</w:t>
            </w:r>
          </w:p>
        </w:tc>
        <w:tc>
          <w:tcPr>
            <w:tcW w:w="1080" w:type="pct"/>
            <w:tcBorders>
              <w:top w:val="single" w:sz="4" w:space="0" w:color="auto"/>
              <w:bottom w:val="single" w:sz="4" w:space="0" w:color="auto"/>
            </w:tcBorders>
            <w:shd w:val="clear" w:color="auto" w:fill="auto"/>
          </w:tcPr>
          <w:p w:rsidR="00B53CCB" w:rsidRPr="005E3B43" w:rsidRDefault="00E466BB" w:rsidP="00763BCF">
            <w:pPr>
              <w:pStyle w:val="ENoteTableText"/>
            </w:pPr>
            <w:r w:rsidRPr="005E3B43">
              <w:t>28 Oct 2021 (F2021L01474)</w:t>
            </w:r>
          </w:p>
        </w:tc>
        <w:tc>
          <w:tcPr>
            <w:tcW w:w="1392" w:type="pct"/>
            <w:tcBorders>
              <w:top w:val="single" w:sz="4" w:space="0" w:color="auto"/>
              <w:bottom w:val="single" w:sz="4" w:space="0" w:color="auto"/>
            </w:tcBorders>
            <w:shd w:val="clear" w:color="auto" w:fill="auto"/>
          </w:tcPr>
          <w:p w:rsidR="00B53CCB" w:rsidRPr="005E3B43" w:rsidRDefault="00E466BB" w:rsidP="00763BCF">
            <w:pPr>
              <w:pStyle w:val="ENoteTableText"/>
            </w:pPr>
            <w:r w:rsidRPr="005E3B43">
              <w:t>Sch 1 (</w:t>
            </w:r>
            <w:r w:rsidR="00842CCD" w:rsidRPr="005E3B43">
              <w:t>items 5</w:t>
            </w:r>
            <w:r w:rsidRPr="005E3B43">
              <w:t xml:space="preserve">4–61, 70–82, 87): </w:t>
            </w:r>
            <w:r w:rsidR="00BE7FAC" w:rsidRPr="005E3B43">
              <w:t>29 Oct</w:t>
            </w:r>
            <w:r w:rsidRPr="005E3B43">
              <w:t xml:space="preserve"> 2021 (s 2(1) </w:t>
            </w:r>
            <w:r w:rsidR="00BE7FAC" w:rsidRPr="005E3B43">
              <w:t>item 7</w:t>
            </w:r>
            <w:r w:rsidRPr="005E3B43">
              <w:t>)</w:t>
            </w:r>
          </w:p>
        </w:tc>
        <w:tc>
          <w:tcPr>
            <w:tcW w:w="1218" w:type="pct"/>
            <w:tcBorders>
              <w:top w:val="single" w:sz="4" w:space="0" w:color="auto"/>
              <w:bottom w:val="single" w:sz="4" w:space="0" w:color="auto"/>
            </w:tcBorders>
            <w:shd w:val="clear" w:color="auto" w:fill="auto"/>
          </w:tcPr>
          <w:p w:rsidR="00B53CCB" w:rsidRPr="005E3B43" w:rsidRDefault="00E466BB" w:rsidP="00763BCF">
            <w:pPr>
              <w:pStyle w:val="ENoteTableText"/>
            </w:pPr>
            <w:r w:rsidRPr="005E3B43">
              <w:t>—</w:t>
            </w:r>
          </w:p>
        </w:tc>
      </w:tr>
      <w:tr w:rsidR="00640347" w:rsidRPr="005E3B43" w:rsidTr="00DA364E">
        <w:trPr>
          <w:cantSplit/>
        </w:trPr>
        <w:tc>
          <w:tcPr>
            <w:tcW w:w="1310" w:type="pct"/>
            <w:tcBorders>
              <w:top w:val="single" w:sz="4" w:space="0" w:color="auto"/>
              <w:bottom w:val="single" w:sz="4" w:space="0" w:color="auto"/>
            </w:tcBorders>
            <w:shd w:val="clear" w:color="auto" w:fill="auto"/>
          </w:tcPr>
          <w:p w:rsidR="00640347" w:rsidRPr="005E3B43" w:rsidRDefault="00640347" w:rsidP="00763BCF">
            <w:pPr>
              <w:pStyle w:val="ENoteTableText"/>
            </w:pPr>
            <w:r w:rsidRPr="005E3B43">
              <w:t xml:space="preserve">Therapeutic Goods Legislation Amendment (2021 Measures No. 4) </w:t>
            </w:r>
            <w:r w:rsidR="006B5D8E" w:rsidRPr="005E3B43">
              <w:t>Regulations 2</w:t>
            </w:r>
            <w:r w:rsidRPr="005E3B43">
              <w:t>021</w:t>
            </w:r>
          </w:p>
        </w:tc>
        <w:tc>
          <w:tcPr>
            <w:tcW w:w="1080" w:type="pct"/>
            <w:tcBorders>
              <w:top w:val="single" w:sz="4" w:space="0" w:color="auto"/>
              <w:bottom w:val="single" w:sz="4" w:space="0" w:color="auto"/>
            </w:tcBorders>
            <w:shd w:val="clear" w:color="auto" w:fill="auto"/>
          </w:tcPr>
          <w:p w:rsidR="00640347" w:rsidRPr="005E3B43" w:rsidRDefault="00640347" w:rsidP="00763BCF">
            <w:pPr>
              <w:pStyle w:val="ENoteTableText"/>
            </w:pPr>
            <w:r w:rsidRPr="005E3B43">
              <w:t>17 Dec 2021 (F2021L01809)</w:t>
            </w:r>
          </w:p>
        </w:tc>
        <w:tc>
          <w:tcPr>
            <w:tcW w:w="1392" w:type="pct"/>
            <w:tcBorders>
              <w:top w:val="single" w:sz="4" w:space="0" w:color="auto"/>
              <w:bottom w:val="single" w:sz="4" w:space="0" w:color="auto"/>
            </w:tcBorders>
            <w:shd w:val="clear" w:color="auto" w:fill="auto"/>
          </w:tcPr>
          <w:p w:rsidR="00640347" w:rsidRPr="005E3B43" w:rsidRDefault="00640347" w:rsidP="00763BCF">
            <w:pPr>
              <w:pStyle w:val="ENoteTableText"/>
            </w:pPr>
            <w:r w:rsidRPr="005E3B43">
              <w:t>Sch 1 (</w:t>
            </w:r>
            <w:r w:rsidR="00842CCD" w:rsidRPr="005E3B43">
              <w:t>items 5</w:t>
            </w:r>
            <w:r w:rsidRPr="005E3B43">
              <w:t>–10):</w:t>
            </w:r>
            <w:r w:rsidR="007660D5" w:rsidRPr="005E3B43">
              <w:t xml:space="preserve"> </w:t>
            </w:r>
            <w:r w:rsidRPr="005E3B43">
              <w:t xml:space="preserve">18 Dec 2021 (s 2(1) </w:t>
            </w:r>
            <w:r w:rsidR="006B5D8E" w:rsidRPr="005E3B43">
              <w:t>item 3</w:t>
            </w:r>
            <w:r w:rsidRPr="005E3B43">
              <w:t>)</w:t>
            </w:r>
            <w:r w:rsidR="00FC29BF" w:rsidRPr="005E3B43">
              <w:br/>
              <w:t>Sch 1 (</w:t>
            </w:r>
            <w:r w:rsidR="006B5D8E" w:rsidRPr="005E3B43">
              <w:t>items 1</w:t>
            </w:r>
            <w:r w:rsidR="00FC29BF" w:rsidRPr="005E3B43">
              <w:t xml:space="preserve">1–18): 1 Jan 2022 (s 2(1) </w:t>
            </w:r>
            <w:r w:rsidR="006B5D8E" w:rsidRPr="005E3B43">
              <w:t>item 4</w:t>
            </w:r>
            <w:r w:rsidR="00FC29BF" w:rsidRPr="005E3B43">
              <w:t>)</w:t>
            </w:r>
          </w:p>
        </w:tc>
        <w:tc>
          <w:tcPr>
            <w:tcW w:w="1218" w:type="pct"/>
            <w:tcBorders>
              <w:top w:val="single" w:sz="4" w:space="0" w:color="auto"/>
              <w:bottom w:val="single" w:sz="4" w:space="0" w:color="auto"/>
            </w:tcBorders>
            <w:shd w:val="clear" w:color="auto" w:fill="auto"/>
          </w:tcPr>
          <w:p w:rsidR="00640347" w:rsidRPr="005E3B43" w:rsidRDefault="00FC29BF" w:rsidP="00763BCF">
            <w:pPr>
              <w:pStyle w:val="ENoteTableText"/>
            </w:pPr>
            <w:r w:rsidRPr="005E3B43">
              <w:t>—</w:t>
            </w:r>
          </w:p>
        </w:tc>
      </w:tr>
      <w:tr w:rsidR="00805CDF" w:rsidRPr="005E3B43" w:rsidTr="00193FE3">
        <w:trPr>
          <w:cantSplit/>
        </w:trPr>
        <w:tc>
          <w:tcPr>
            <w:tcW w:w="1310" w:type="pct"/>
            <w:tcBorders>
              <w:top w:val="single" w:sz="4" w:space="0" w:color="auto"/>
              <w:bottom w:val="single" w:sz="4" w:space="0" w:color="auto"/>
            </w:tcBorders>
            <w:shd w:val="clear" w:color="auto" w:fill="auto"/>
          </w:tcPr>
          <w:p w:rsidR="00805CDF" w:rsidRPr="005E3B43" w:rsidRDefault="00805CDF" w:rsidP="00763BCF">
            <w:pPr>
              <w:pStyle w:val="ENoteTableText"/>
            </w:pPr>
            <w:r w:rsidRPr="005E3B43">
              <w:lastRenderedPageBreak/>
              <w:t xml:space="preserve">Therapeutic Goods Legislation Amendment (2022 Measures No. 1) </w:t>
            </w:r>
            <w:r w:rsidR="006B5D8E" w:rsidRPr="005E3B43">
              <w:t>Regulations 2</w:t>
            </w:r>
            <w:r w:rsidRPr="005E3B43">
              <w:t>022</w:t>
            </w:r>
          </w:p>
        </w:tc>
        <w:tc>
          <w:tcPr>
            <w:tcW w:w="1080" w:type="pct"/>
            <w:tcBorders>
              <w:top w:val="single" w:sz="4" w:space="0" w:color="auto"/>
              <w:bottom w:val="single" w:sz="4" w:space="0" w:color="auto"/>
            </w:tcBorders>
            <w:shd w:val="clear" w:color="auto" w:fill="auto"/>
          </w:tcPr>
          <w:p w:rsidR="00805CDF" w:rsidRPr="005E3B43" w:rsidRDefault="00432E88" w:rsidP="00763BCF">
            <w:pPr>
              <w:pStyle w:val="ENoteTableText"/>
            </w:pPr>
            <w:r w:rsidRPr="005E3B43">
              <w:t>4 Mar 2022 (F2022L00243)</w:t>
            </w:r>
          </w:p>
        </w:tc>
        <w:tc>
          <w:tcPr>
            <w:tcW w:w="1392" w:type="pct"/>
            <w:tcBorders>
              <w:top w:val="single" w:sz="4" w:space="0" w:color="auto"/>
              <w:bottom w:val="single" w:sz="4" w:space="0" w:color="auto"/>
            </w:tcBorders>
            <w:shd w:val="clear" w:color="auto" w:fill="auto"/>
          </w:tcPr>
          <w:p w:rsidR="00805CDF" w:rsidRPr="005E3B43" w:rsidRDefault="00432E88" w:rsidP="00763BCF">
            <w:pPr>
              <w:pStyle w:val="ENoteTableText"/>
            </w:pPr>
            <w:r w:rsidRPr="005E3B43">
              <w:t>Sch 1 (</w:t>
            </w:r>
            <w:r w:rsidR="003C0723" w:rsidRPr="005E3B43">
              <w:t>items 3</w:t>
            </w:r>
            <w:r w:rsidRPr="005E3B43">
              <w:t xml:space="preserve">, 4): 31 Mar 2022 (s 2(1) </w:t>
            </w:r>
            <w:r w:rsidR="006B5D8E" w:rsidRPr="005E3B43">
              <w:t>item 2</w:t>
            </w:r>
            <w:r w:rsidRPr="005E3B43">
              <w:t>)</w:t>
            </w:r>
            <w:r w:rsidRPr="005E3B43">
              <w:br/>
              <w:t xml:space="preserve">Sch 2: 7 Mar 2022 (s 2(1) </w:t>
            </w:r>
            <w:r w:rsidR="006B5D8E" w:rsidRPr="005E3B43">
              <w:t>item 3</w:t>
            </w:r>
            <w:r w:rsidRPr="005E3B43">
              <w:t>)</w:t>
            </w:r>
            <w:r w:rsidRPr="005E3B43">
              <w:br/>
              <w:t>Sch 3 (</w:t>
            </w:r>
            <w:r w:rsidR="006B5D8E" w:rsidRPr="005E3B43">
              <w:t>item 4</w:t>
            </w:r>
            <w:r w:rsidRPr="005E3B43">
              <w:t xml:space="preserve">): 5 Mar 2022 (s 2(1) </w:t>
            </w:r>
            <w:r w:rsidR="006B5D8E" w:rsidRPr="005E3B43">
              <w:t>item 4</w:t>
            </w:r>
            <w:r w:rsidRPr="005E3B43">
              <w:t>)</w:t>
            </w:r>
          </w:p>
        </w:tc>
        <w:tc>
          <w:tcPr>
            <w:tcW w:w="1218" w:type="pct"/>
            <w:tcBorders>
              <w:top w:val="single" w:sz="4" w:space="0" w:color="auto"/>
              <w:bottom w:val="single" w:sz="4" w:space="0" w:color="auto"/>
            </w:tcBorders>
            <w:shd w:val="clear" w:color="auto" w:fill="auto"/>
          </w:tcPr>
          <w:p w:rsidR="00805CDF" w:rsidRPr="005E3B43" w:rsidRDefault="00432E88" w:rsidP="00763BCF">
            <w:pPr>
              <w:pStyle w:val="ENoteTableText"/>
            </w:pPr>
            <w:r w:rsidRPr="005E3B43">
              <w:t>—</w:t>
            </w:r>
          </w:p>
        </w:tc>
      </w:tr>
      <w:tr w:rsidR="00D86E3C" w:rsidRPr="005E3B43" w:rsidTr="00C81B9D">
        <w:trPr>
          <w:cantSplit/>
        </w:trPr>
        <w:tc>
          <w:tcPr>
            <w:tcW w:w="1310" w:type="pct"/>
            <w:tcBorders>
              <w:top w:val="single" w:sz="4" w:space="0" w:color="auto"/>
              <w:bottom w:val="single" w:sz="4" w:space="0" w:color="auto"/>
            </w:tcBorders>
            <w:shd w:val="clear" w:color="auto" w:fill="auto"/>
          </w:tcPr>
          <w:p w:rsidR="00D86E3C" w:rsidRPr="005E3B43" w:rsidRDefault="00D86E3C" w:rsidP="00763BCF">
            <w:pPr>
              <w:pStyle w:val="ENoteTableText"/>
            </w:pPr>
            <w:r w:rsidRPr="005E3B43">
              <w:t xml:space="preserve">Therapeutic Goods Legislation Amendment (Fees and Other Measures) </w:t>
            </w:r>
            <w:r w:rsidR="006B5D8E" w:rsidRPr="005E3B43">
              <w:t>Regulations 2</w:t>
            </w:r>
            <w:r w:rsidRPr="005E3B43">
              <w:t>022</w:t>
            </w:r>
          </w:p>
        </w:tc>
        <w:tc>
          <w:tcPr>
            <w:tcW w:w="1080" w:type="pct"/>
            <w:tcBorders>
              <w:top w:val="single" w:sz="4" w:space="0" w:color="auto"/>
              <w:bottom w:val="single" w:sz="4" w:space="0" w:color="auto"/>
            </w:tcBorders>
            <w:shd w:val="clear" w:color="auto" w:fill="auto"/>
          </w:tcPr>
          <w:p w:rsidR="00D86E3C" w:rsidRPr="005E3B43" w:rsidRDefault="00E75414" w:rsidP="00763BCF">
            <w:pPr>
              <w:pStyle w:val="ENoteTableText"/>
            </w:pPr>
            <w:r w:rsidRPr="005E3B43">
              <w:t>13 Apr 2022 (F2022L00600)</w:t>
            </w:r>
          </w:p>
        </w:tc>
        <w:tc>
          <w:tcPr>
            <w:tcW w:w="1392" w:type="pct"/>
            <w:tcBorders>
              <w:top w:val="single" w:sz="4" w:space="0" w:color="auto"/>
              <w:bottom w:val="single" w:sz="4" w:space="0" w:color="auto"/>
            </w:tcBorders>
            <w:shd w:val="clear" w:color="auto" w:fill="auto"/>
          </w:tcPr>
          <w:p w:rsidR="00D86E3C" w:rsidRPr="005E3B43" w:rsidRDefault="00E75414" w:rsidP="00763BCF">
            <w:pPr>
              <w:pStyle w:val="ENoteTableText"/>
            </w:pPr>
            <w:r w:rsidRPr="005E3B43">
              <w:t>Sch 1 (</w:t>
            </w:r>
            <w:r w:rsidR="00842CCD" w:rsidRPr="005E3B43">
              <w:t>items 5</w:t>
            </w:r>
            <w:r w:rsidRPr="005E3B43">
              <w:t xml:space="preserve">–11): </w:t>
            </w:r>
            <w:r w:rsidR="006B5D8E" w:rsidRPr="005E3B43">
              <w:t>1 July</w:t>
            </w:r>
            <w:r w:rsidRPr="005E3B43">
              <w:t xml:space="preserve"> 2022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D86E3C" w:rsidRPr="005E3B43" w:rsidRDefault="00E75414" w:rsidP="00763BCF">
            <w:pPr>
              <w:pStyle w:val="ENoteTableText"/>
            </w:pPr>
            <w:r w:rsidRPr="005E3B43">
              <w:t>—</w:t>
            </w:r>
          </w:p>
        </w:tc>
      </w:tr>
      <w:tr w:rsidR="007F5E99" w:rsidRPr="005E3B43" w:rsidTr="00D55E86">
        <w:trPr>
          <w:cantSplit/>
        </w:trPr>
        <w:tc>
          <w:tcPr>
            <w:tcW w:w="1310" w:type="pct"/>
            <w:tcBorders>
              <w:top w:val="single" w:sz="4" w:space="0" w:color="auto"/>
              <w:bottom w:val="single" w:sz="4" w:space="0" w:color="auto"/>
            </w:tcBorders>
            <w:shd w:val="clear" w:color="auto" w:fill="auto"/>
          </w:tcPr>
          <w:p w:rsidR="007F5E99" w:rsidRPr="005E3B43" w:rsidRDefault="007F5E99" w:rsidP="00763BCF">
            <w:pPr>
              <w:pStyle w:val="ENoteTableText"/>
            </w:pPr>
            <w:r w:rsidRPr="005E3B43">
              <w:t xml:space="preserve">Therapeutic Goods Legislation Amendment (2022 Measures No. 2) </w:t>
            </w:r>
            <w:r w:rsidR="006B5D8E" w:rsidRPr="005E3B43">
              <w:t>Regulations 2</w:t>
            </w:r>
            <w:r w:rsidRPr="005E3B43">
              <w:t>022</w:t>
            </w:r>
          </w:p>
        </w:tc>
        <w:tc>
          <w:tcPr>
            <w:tcW w:w="1080" w:type="pct"/>
            <w:tcBorders>
              <w:top w:val="single" w:sz="4" w:space="0" w:color="auto"/>
              <w:bottom w:val="single" w:sz="4" w:space="0" w:color="auto"/>
            </w:tcBorders>
            <w:shd w:val="clear" w:color="auto" w:fill="auto"/>
          </w:tcPr>
          <w:p w:rsidR="007F5E99" w:rsidRPr="005E3B43" w:rsidRDefault="007F5E99" w:rsidP="00763BCF">
            <w:pPr>
              <w:pStyle w:val="ENoteTableText"/>
            </w:pPr>
            <w:r w:rsidRPr="005E3B43">
              <w:t>30 Sept 2022 (F2022L01300)</w:t>
            </w:r>
          </w:p>
        </w:tc>
        <w:tc>
          <w:tcPr>
            <w:tcW w:w="1392" w:type="pct"/>
            <w:tcBorders>
              <w:top w:val="single" w:sz="4" w:space="0" w:color="auto"/>
              <w:bottom w:val="single" w:sz="4" w:space="0" w:color="auto"/>
            </w:tcBorders>
            <w:shd w:val="clear" w:color="auto" w:fill="auto"/>
          </w:tcPr>
          <w:p w:rsidR="007F5E99" w:rsidRPr="005E3B43" w:rsidRDefault="007F5E99" w:rsidP="00763BCF">
            <w:pPr>
              <w:pStyle w:val="ENoteTableText"/>
            </w:pPr>
            <w:r w:rsidRPr="005E3B43">
              <w:t xml:space="preserve">Sch 3: 1 Oct 2022 (s 2(1) </w:t>
            </w:r>
            <w:r w:rsidR="006B5D8E" w:rsidRPr="005E3B43">
              <w:t>item 3</w:t>
            </w:r>
            <w:r w:rsidRPr="005E3B43">
              <w:t>)</w:t>
            </w:r>
          </w:p>
        </w:tc>
        <w:tc>
          <w:tcPr>
            <w:tcW w:w="1218" w:type="pct"/>
            <w:tcBorders>
              <w:top w:val="single" w:sz="4" w:space="0" w:color="auto"/>
              <w:bottom w:val="single" w:sz="4" w:space="0" w:color="auto"/>
            </w:tcBorders>
            <w:shd w:val="clear" w:color="auto" w:fill="auto"/>
          </w:tcPr>
          <w:p w:rsidR="007F5E99" w:rsidRPr="005E3B43" w:rsidRDefault="007F5E99" w:rsidP="00763BCF">
            <w:pPr>
              <w:pStyle w:val="ENoteTableText"/>
            </w:pPr>
            <w:r w:rsidRPr="005E3B43">
              <w:t>—</w:t>
            </w:r>
          </w:p>
        </w:tc>
      </w:tr>
      <w:tr w:rsidR="00CE0245" w:rsidRPr="005E3B43" w:rsidTr="00115BB7">
        <w:trPr>
          <w:cantSplit/>
        </w:trPr>
        <w:tc>
          <w:tcPr>
            <w:tcW w:w="1310" w:type="pct"/>
            <w:tcBorders>
              <w:top w:val="single" w:sz="4" w:space="0" w:color="auto"/>
              <w:bottom w:val="single" w:sz="4" w:space="0" w:color="auto"/>
            </w:tcBorders>
            <w:shd w:val="clear" w:color="auto" w:fill="auto"/>
          </w:tcPr>
          <w:p w:rsidR="00CE0245" w:rsidRPr="005E3B43" w:rsidRDefault="00CE0245" w:rsidP="00763BCF">
            <w:pPr>
              <w:pStyle w:val="ENoteTableText"/>
            </w:pPr>
            <w:r w:rsidRPr="005E3B43">
              <w:t xml:space="preserve">Therapeutic Goods Legislation Amendment (2022 Measures No. 3) </w:t>
            </w:r>
            <w:r w:rsidR="006B5D8E" w:rsidRPr="005E3B43">
              <w:t>Regulations 2</w:t>
            </w:r>
            <w:r w:rsidRPr="005E3B43">
              <w:t>022</w:t>
            </w:r>
          </w:p>
        </w:tc>
        <w:tc>
          <w:tcPr>
            <w:tcW w:w="1080" w:type="pct"/>
            <w:tcBorders>
              <w:top w:val="single" w:sz="4" w:space="0" w:color="auto"/>
              <w:bottom w:val="single" w:sz="4" w:space="0" w:color="auto"/>
            </w:tcBorders>
            <w:shd w:val="clear" w:color="auto" w:fill="auto"/>
          </w:tcPr>
          <w:p w:rsidR="00CE0245" w:rsidRPr="005E3B43" w:rsidRDefault="00CE0245" w:rsidP="00763BCF">
            <w:pPr>
              <w:pStyle w:val="ENoteTableText"/>
            </w:pPr>
            <w:r w:rsidRPr="005E3B43">
              <w:t>19 Dec 2022 (F2022L01687)</w:t>
            </w:r>
          </w:p>
        </w:tc>
        <w:tc>
          <w:tcPr>
            <w:tcW w:w="1392" w:type="pct"/>
            <w:tcBorders>
              <w:top w:val="single" w:sz="4" w:space="0" w:color="auto"/>
              <w:bottom w:val="single" w:sz="4" w:space="0" w:color="auto"/>
            </w:tcBorders>
            <w:shd w:val="clear" w:color="auto" w:fill="auto"/>
          </w:tcPr>
          <w:p w:rsidR="00CE0245" w:rsidRPr="005E3B43" w:rsidRDefault="00CE0245" w:rsidP="00763BCF">
            <w:pPr>
              <w:pStyle w:val="ENoteTableText"/>
            </w:pPr>
            <w:r w:rsidRPr="005E3B43">
              <w:t xml:space="preserve">Sch 2: 20 Dec 2022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CE0245" w:rsidRPr="005E3B43" w:rsidRDefault="00CE0245" w:rsidP="00763BCF">
            <w:pPr>
              <w:pStyle w:val="ENoteTableText"/>
            </w:pPr>
            <w:r w:rsidRPr="005E3B43">
              <w:t>—</w:t>
            </w:r>
          </w:p>
        </w:tc>
      </w:tr>
      <w:tr w:rsidR="00BC64F5" w:rsidRPr="005E3B43" w:rsidTr="00D17BF2">
        <w:trPr>
          <w:cantSplit/>
        </w:trPr>
        <w:tc>
          <w:tcPr>
            <w:tcW w:w="1310" w:type="pct"/>
            <w:tcBorders>
              <w:top w:val="single" w:sz="4" w:space="0" w:color="auto"/>
              <w:bottom w:val="single" w:sz="4" w:space="0" w:color="auto"/>
            </w:tcBorders>
            <w:shd w:val="clear" w:color="auto" w:fill="auto"/>
          </w:tcPr>
          <w:p w:rsidR="00BC64F5" w:rsidRPr="005E3B43" w:rsidRDefault="00BC64F5" w:rsidP="00763BCF">
            <w:pPr>
              <w:pStyle w:val="ENoteTableText"/>
            </w:pPr>
            <w:r w:rsidRPr="005E3B43">
              <w:t xml:space="preserve">Therapeutic Goods Legislation Amendment (2023 Measures No. 1) </w:t>
            </w:r>
            <w:r w:rsidR="006B5D8E" w:rsidRPr="005E3B43">
              <w:t>Regulations 2</w:t>
            </w:r>
            <w:r w:rsidRPr="005E3B43">
              <w:t>023</w:t>
            </w:r>
          </w:p>
        </w:tc>
        <w:tc>
          <w:tcPr>
            <w:tcW w:w="1080" w:type="pct"/>
            <w:tcBorders>
              <w:top w:val="single" w:sz="4" w:space="0" w:color="auto"/>
              <w:bottom w:val="single" w:sz="4" w:space="0" w:color="auto"/>
            </w:tcBorders>
            <w:shd w:val="clear" w:color="auto" w:fill="auto"/>
          </w:tcPr>
          <w:p w:rsidR="00BC64F5" w:rsidRPr="005E3B43" w:rsidRDefault="0039288B" w:rsidP="00763BCF">
            <w:pPr>
              <w:pStyle w:val="ENoteTableText"/>
            </w:pPr>
            <w:r w:rsidRPr="005E3B43">
              <w:t>13 June</w:t>
            </w:r>
            <w:r w:rsidR="00BC64F5" w:rsidRPr="005E3B43">
              <w:t xml:space="preserve"> 2023 (F2023L00769)</w:t>
            </w:r>
          </w:p>
        </w:tc>
        <w:tc>
          <w:tcPr>
            <w:tcW w:w="1392" w:type="pct"/>
            <w:tcBorders>
              <w:top w:val="single" w:sz="4" w:space="0" w:color="auto"/>
              <w:bottom w:val="single" w:sz="4" w:space="0" w:color="auto"/>
            </w:tcBorders>
            <w:shd w:val="clear" w:color="auto" w:fill="auto"/>
          </w:tcPr>
          <w:p w:rsidR="00BC64F5" w:rsidRPr="005E3B43" w:rsidRDefault="00BC64F5" w:rsidP="00763BCF">
            <w:pPr>
              <w:pStyle w:val="ENoteTableText"/>
            </w:pPr>
            <w:r w:rsidRPr="005E3B43">
              <w:t>Sch 1 (</w:t>
            </w:r>
            <w:r w:rsidR="006B5D8E" w:rsidRPr="005E3B43">
              <w:t>items 1</w:t>
            </w:r>
            <w:r w:rsidRPr="005E3B43">
              <w:t xml:space="preserve">–13): </w:t>
            </w:r>
            <w:r w:rsidR="00857FE0" w:rsidRPr="005E3B43">
              <w:t>21 June</w:t>
            </w:r>
            <w:r w:rsidRPr="005E3B43">
              <w:t xml:space="preserve"> 2023 (s 2(1) </w:t>
            </w:r>
            <w:r w:rsidR="006B5D8E" w:rsidRPr="005E3B43">
              <w:t>item 2</w:t>
            </w:r>
            <w:r w:rsidRPr="005E3B43">
              <w:t>)</w:t>
            </w:r>
            <w:r w:rsidR="00760E43" w:rsidRPr="005E3B43">
              <w:br/>
              <w:t>Sch 1 (</w:t>
            </w:r>
            <w:r w:rsidR="00FB7FAA" w:rsidRPr="005E3B43">
              <w:t>items 2</w:t>
            </w:r>
            <w:r w:rsidR="00760E43" w:rsidRPr="005E3B43">
              <w:t xml:space="preserve">0–28, 30, 52, 54): </w:t>
            </w:r>
            <w:r w:rsidR="007033B5" w:rsidRPr="005E3B43">
              <w:t>14 June</w:t>
            </w:r>
            <w:r w:rsidR="00760E43" w:rsidRPr="005E3B43">
              <w:t xml:space="preserve"> 2023 (s 2(1) </w:t>
            </w:r>
            <w:r w:rsidR="006B5D8E" w:rsidRPr="005E3B43">
              <w:t>item 3</w:t>
            </w:r>
            <w:r w:rsidR="00760E43" w:rsidRPr="005E3B43">
              <w:t>)</w:t>
            </w:r>
          </w:p>
        </w:tc>
        <w:tc>
          <w:tcPr>
            <w:tcW w:w="1218" w:type="pct"/>
            <w:tcBorders>
              <w:top w:val="single" w:sz="4" w:space="0" w:color="auto"/>
              <w:bottom w:val="single" w:sz="4" w:space="0" w:color="auto"/>
            </w:tcBorders>
            <w:shd w:val="clear" w:color="auto" w:fill="auto"/>
          </w:tcPr>
          <w:p w:rsidR="00BC64F5" w:rsidRPr="005E3B43" w:rsidRDefault="00BC64F5" w:rsidP="00763BCF">
            <w:pPr>
              <w:pStyle w:val="ENoteTableText"/>
            </w:pPr>
            <w:r w:rsidRPr="005E3B43">
              <w:t>—</w:t>
            </w:r>
          </w:p>
        </w:tc>
      </w:tr>
      <w:tr w:rsidR="00540B18" w:rsidRPr="005E3B43" w:rsidTr="00273B9F">
        <w:trPr>
          <w:cantSplit/>
        </w:trPr>
        <w:tc>
          <w:tcPr>
            <w:tcW w:w="1310" w:type="pct"/>
            <w:tcBorders>
              <w:top w:val="single" w:sz="4" w:space="0" w:color="auto"/>
              <w:bottom w:val="single" w:sz="4" w:space="0" w:color="auto"/>
            </w:tcBorders>
            <w:shd w:val="clear" w:color="auto" w:fill="auto"/>
          </w:tcPr>
          <w:p w:rsidR="00540B18" w:rsidRPr="005E3B43" w:rsidRDefault="004D32FA" w:rsidP="00763BCF">
            <w:pPr>
              <w:pStyle w:val="ENoteTableText"/>
            </w:pPr>
            <w:r w:rsidRPr="005E3B43">
              <w:t xml:space="preserve">Therapeutic Goods Legislation Amendment (Fees and Other Measures) </w:t>
            </w:r>
            <w:r w:rsidR="006B5D8E" w:rsidRPr="005E3B43">
              <w:t>Regulations 2</w:t>
            </w:r>
            <w:r w:rsidRPr="005E3B43">
              <w:t>023</w:t>
            </w:r>
          </w:p>
        </w:tc>
        <w:tc>
          <w:tcPr>
            <w:tcW w:w="1080" w:type="pct"/>
            <w:tcBorders>
              <w:top w:val="single" w:sz="4" w:space="0" w:color="auto"/>
              <w:bottom w:val="single" w:sz="4" w:space="0" w:color="auto"/>
            </w:tcBorders>
            <w:shd w:val="clear" w:color="auto" w:fill="auto"/>
          </w:tcPr>
          <w:p w:rsidR="00540B18" w:rsidRPr="005E3B43" w:rsidRDefault="0039288B" w:rsidP="00763BCF">
            <w:pPr>
              <w:pStyle w:val="ENoteTableText"/>
            </w:pPr>
            <w:r w:rsidRPr="005E3B43">
              <w:t>13 June</w:t>
            </w:r>
            <w:r w:rsidR="004D32FA" w:rsidRPr="005E3B43">
              <w:t xml:space="preserve"> 2023 (F2023L00770)</w:t>
            </w:r>
          </w:p>
        </w:tc>
        <w:tc>
          <w:tcPr>
            <w:tcW w:w="1392" w:type="pct"/>
            <w:tcBorders>
              <w:top w:val="single" w:sz="4" w:space="0" w:color="auto"/>
              <w:bottom w:val="single" w:sz="4" w:space="0" w:color="auto"/>
            </w:tcBorders>
            <w:shd w:val="clear" w:color="auto" w:fill="auto"/>
          </w:tcPr>
          <w:p w:rsidR="00540B18" w:rsidRPr="005E3B43" w:rsidRDefault="005F2C17" w:rsidP="00763BCF">
            <w:pPr>
              <w:pStyle w:val="ENoteTableText"/>
            </w:pPr>
            <w:r w:rsidRPr="005E3B43">
              <w:t>Sch 1 (</w:t>
            </w:r>
            <w:r w:rsidR="003774CD" w:rsidRPr="005E3B43">
              <w:t>items 7</w:t>
            </w:r>
            <w:r w:rsidRPr="005E3B43">
              <w:t xml:space="preserve">–13): </w:t>
            </w:r>
            <w:r w:rsidR="006B5D8E" w:rsidRPr="005E3B43">
              <w:t>1 July</w:t>
            </w:r>
            <w:r w:rsidRPr="005E3B43">
              <w:t xml:space="preserve"> 2023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540B18" w:rsidRPr="005E3B43" w:rsidRDefault="004D32FA" w:rsidP="00763BCF">
            <w:pPr>
              <w:pStyle w:val="ENoteTableText"/>
            </w:pPr>
            <w:r w:rsidRPr="005E3B43">
              <w:t>—</w:t>
            </w:r>
          </w:p>
        </w:tc>
      </w:tr>
      <w:tr w:rsidR="00C21911" w:rsidRPr="005E3B43" w:rsidTr="00692ED0">
        <w:trPr>
          <w:cantSplit/>
        </w:trPr>
        <w:tc>
          <w:tcPr>
            <w:tcW w:w="1310" w:type="pct"/>
            <w:tcBorders>
              <w:top w:val="single" w:sz="4" w:space="0" w:color="auto"/>
              <w:bottom w:val="single" w:sz="4" w:space="0" w:color="auto"/>
            </w:tcBorders>
            <w:shd w:val="clear" w:color="auto" w:fill="auto"/>
          </w:tcPr>
          <w:p w:rsidR="00C21911" w:rsidRPr="005E3B43" w:rsidRDefault="00C21911" w:rsidP="00763BCF">
            <w:pPr>
              <w:pStyle w:val="ENoteTableText"/>
            </w:pPr>
            <w:r w:rsidRPr="005E3B43">
              <w:t xml:space="preserve">Therapeutic Goods Legislation Amendment (2023 Measures No. 2) </w:t>
            </w:r>
            <w:r w:rsidR="006B5D8E" w:rsidRPr="005E3B43">
              <w:t>Regulations 2</w:t>
            </w:r>
            <w:r w:rsidRPr="005E3B43">
              <w:t>023</w:t>
            </w:r>
          </w:p>
        </w:tc>
        <w:tc>
          <w:tcPr>
            <w:tcW w:w="1080" w:type="pct"/>
            <w:tcBorders>
              <w:top w:val="single" w:sz="4" w:space="0" w:color="auto"/>
              <w:bottom w:val="single" w:sz="4" w:space="0" w:color="auto"/>
            </w:tcBorders>
            <w:shd w:val="clear" w:color="auto" w:fill="auto"/>
          </w:tcPr>
          <w:p w:rsidR="00C21911" w:rsidRPr="005E3B43" w:rsidRDefault="00C21911" w:rsidP="00763BCF">
            <w:pPr>
              <w:pStyle w:val="ENoteTableText"/>
            </w:pPr>
            <w:r w:rsidRPr="005E3B43">
              <w:t>27 Nov 2023 (F2023L01558)</w:t>
            </w:r>
          </w:p>
        </w:tc>
        <w:tc>
          <w:tcPr>
            <w:tcW w:w="1392" w:type="pct"/>
            <w:tcBorders>
              <w:top w:val="single" w:sz="4" w:space="0" w:color="auto"/>
              <w:bottom w:val="single" w:sz="4" w:space="0" w:color="auto"/>
            </w:tcBorders>
            <w:shd w:val="clear" w:color="auto" w:fill="auto"/>
          </w:tcPr>
          <w:p w:rsidR="00C21911" w:rsidRPr="005E3B43" w:rsidRDefault="00560624" w:rsidP="00763BCF">
            <w:pPr>
              <w:pStyle w:val="ENoteTableText"/>
              <w:rPr>
                <w:u w:val="single"/>
              </w:rPr>
            </w:pPr>
            <w:r w:rsidRPr="005E3B43">
              <w:t>S</w:t>
            </w:r>
            <w:r w:rsidR="0053678F" w:rsidRPr="005E3B43">
              <w:t>ch 1 (</w:t>
            </w:r>
            <w:r w:rsidR="006B5D8E" w:rsidRPr="005E3B43">
              <w:t>items 1</w:t>
            </w:r>
            <w:r w:rsidR="0053678F" w:rsidRPr="005E3B43">
              <w:t xml:space="preserve">3–23, 34): 28 Nov 2023 (s 2(1) </w:t>
            </w:r>
            <w:r w:rsidR="00FB7FAA" w:rsidRPr="005E3B43">
              <w:t>items 2</w:t>
            </w:r>
            <w:r w:rsidRPr="005E3B43">
              <w:t>, 4)</w:t>
            </w:r>
            <w:r w:rsidRPr="005E3B43">
              <w:br/>
              <w:t>Sch 1 (</w:t>
            </w:r>
            <w:r w:rsidR="00FB7FAA" w:rsidRPr="005E3B43">
              <w:t>items 2</w:t>
            </w:r>
            <w:r w:rsidRPr="005E3B43">
              <w:t xml:space="preserve">4–32): 1 Jan 2024 (s 2(1) </w:t>
            </w:r>
            <w:r w:rsidR="006B5D8E" w:rsidRPr="005E3B43">
              <w:t>item 3</w:t>
            </w:r>
            <w:r w:rsidRPr="005E3B43">
              <w:t>)</w:t>
            </w:r>
          </w:p>
        </w:tc>
        <w:tc>
          <w:tcPr>
            <w:tcW w:w="1218" w:type="pct"/>
            <w:tcBorders>
              <w:top w:val="single" w:sz="4" w:space="0" w:color="auto"/>
              <w:bottom w:val="single" w:sz="4" w:space="0" w:color="auto"/>
            </w:tcBorders>
            <w:shd w:val="clear" w:color="auto" w:fill="auto"/>
          </w:tcPr>
          <w:p w:rsidR="00C21911" w:rsidRPr="005E3B43" w:rsidRDefault="00560624" w:rsidP="00763BCF">
            <w:pPr>
              <w:pStyle w:val="ENoteTableText"/>
            </w:pPr>
            <w:r w:rsidRPr="005E3B43">
              <w:t>—</w:t>
            </w:r>
          </w:p>
        </w:tc>
      </w:tr>
      <w:tr w:rsidR="00052826" w:rsidRPr="005E3B43" w:rsidTr="005A6CA7">
        <w:trPr>
          <w:cantSplit/>
        </w:trPr>
        <w:tc>
          <w:tcPr>
            <w:tcW w:w="1310" w:type="pct"/>
            <w:tcBorders>
              <w:top w:val="single" w:sz="4" w:space="0" w:color="auto"/>
              <w:bottom w:val="single" w:sz="4" w:space="0" w:color="auto"/>
            </w:tcBorders>
            <w:shd w:val="clear" w:color="auto" w:fill="auto"/>
          </w:tcPr>
          <w:p w:rsidR="00052826" w:rsidRPr="005E3B43" w:rsidRDefault="00052826" w:rsidP="00763BCF">
            <w:pPr>
              <w:pStyle w:val="ENoteTableText"/>
            </w:pPr>
            <w:r w:rsidRPr="005E3B43">
              <w:t xml:space="preserve">Therapeutic Goods Legislation Amendment (Vaping) </w:t>
            </w:r>
            <w:r w:rsidR="006B5D8E" w:rsidRPr="005E3B43">
              <w:t>Regulations 2</w:t>
            </w:r>
            <w:r w:rsidRPr="005E3B43">
              <w:t>023</w:t>
            </w:r>
          </w:p>
        </w:tc>
        <w:tc>
          <w:tcPr>
            <w:tcW w:w="1080" w:type="pct"/>
            <w:tcBorders>
              <w:top w:val="single" w:sz="4" w:space="0" w:color="auto"/>
              <w:bottom w:val="single" w:sz="4" w:space="0" w:color="auto"/>
            </w:tcBorders>
            <w:shd w:val="clear" w:color="auto" w:fill="auto"/>
          </w:tcPr>
          <w:p w:rsidR="00052826" w:rsidRPr="005E3B43" w:rsidRDefault="00263704" w:rsidP="00763BCF">
            <w:pPr>
              <w:pStyle w:val="ENoteTableText"/>
            </w:pPr>
            <w:r w:rsidRPr="005E3B43">
              <w:t>14 Dec 2023 (F2023L01667)</w:t>
            </w:r>
          </w:p>
        </w:tc>
        <w:tc>
          <w:tcPr>
            <w:tcW w:w="1392" w:type="pct"/>
            <w:tcBorders>
              <w:top w:val="single" w:sz="4" w:space="0" w:color="auto"/>
              <w:bottom w:val="single" w:sz="4" w:space="0" w:color="auto"/>
            </w:tcBorders>
            <w:shd w:val="clear" w:color="auto" w:fill="auto"/>
          </w:tcPr>
          <w:p w:rsidR="00052826" w:rsidRPr="005E3B43" w:rsidRDefault="00263704" w:rsidP="00763BCF">
            <w:pPr>
              <w:pStyle w:val="ENoteTableText"/>
            </w:pPr>
            <w:bookmarkStart w:id="466" w:name="_Hlk155347883"/>
            <w:r w:rsidRPr="005E3B43">
              <w:t>Sch 1</w:t>
            </w:r>
            <w:bookmarkEnd w:id="466"/>
            <w:r w:rsidRPr="005E3B43">
              <w:t xml:space="preserve">: 1 Jan 2024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052826" w:rsidRPr="005E3B43" w:rsidRDefault="005968CC" w:rsidP="00763BCF">
            <w:pPr>
              <w:pStyle w:val="ENoteTableText"/>
            </w:pPr>
            <w:r w:rsidRPr="005E3B43">
              <w:t>—</w:t>
            </w:r>
          </w:p>
        </w:tc>
      </w:tr>
      <w:tr w:rsidR="0038584F" w:rsidRPr="005E3B43" w:rsidTr="009C23CD">
        <w:trPr>
          <w:cantSplit/>
        </w:trPr>
        <w:tc>
          <w:tcPr>
            <w:tcW w:w="1310" w:type="pct"/>
            <w:tcBorders>
              <w:top w:val="single" w:sz="4" w:space="0" w:color="auto"/>
              <w:bottom w:val="single" w:sz="4" w:space="0" w:color="auto"/>
            </w:tcBorders>
            <w:shd w:val="clear" w:color="auto" w:fill="auto"/>
          </w:tcPr>
          <w:p w:rsidR="0038584F" w:rsidRPr="005E3B43" w:rsidRDefault="00E85DE1" w:rsidP="00763BCF">
            <w:pPr>
              <w:pStyle w:val="ENoteTableText"/>
            </w:pPr>
            <w:r w:rsidRPr="005E3B43">
              <w:t xml:space="preserve">Therapeutic Goods Amendment (2024 Measures No. 1) </w:t>
            </w:r>
            <w:r w:rsidR="006B5D8E" w:rsidRPr="005E3B43">
              <w:t>Regulations 2</w:t>
            </w:r>
            <w:r w:rsidRPr="005E3B43">
              <w:t>024</w:t>
            </w:r>
          </w:p>
        </w:tc>
        <w:tc>
          <w:tcPr>
            <w:tcW w:w="1080" w:type="pct"/>
            <w:tcBorders>
              <w:top w:val="single" w:sz="4" w:space="0" w:color="auto"/>
              <w:bottom w:val="single" w:sz="4" w:space="0" w:color="auto"/>
            </w:tcBorders>
            <w:shd w:val="clear" w:color="auto" w:fill="auto"/>
          </w:tcPr>
          <w:p w:rsidR="0038584F" w:rsidRPr="005E3B43" w:rsidRDefault="00E85DE1" w:rsidP="00763BCF">
            <w:pPr>
              <w:pStyle w:val="ENoteTableText"/>
            </w:pPr>
            <w:r w:rsidRPr="005E3B43">
              <w:t>29 Feb 2024 (F2024L00260)</w:t>
            </w:r>
          </w:p>
        </w:tc>
        <w:tc>
          <w:tcPr>
            <w:tcW w:w="1392" w:type="pct"/>
            <w:tcBorders>
              <w:top w:val="single" w:sz="4" w:space="0" w:color="auto"/>
              <w:bottom w:val="single" w:sz="4" w:space="0" w:color="auto"/>
            </w:tcBorders>
            <w:shd w:val="clear" w:color="auto" w:fill="auto"/>
          </w:tcPr>
          <w:p w:rsidR="0038584F" w:rsidRPr="005E3B43" w:rsidRDefault="00B22E07" w:rsidP="00763BCF">
            <w:pPr>
              <w:pStyle w:val="ENoteTableText"/>
            </w:pPr>
            <w:r w:rsidRPr="005E3B43">
              <w:t xml:space="preserve">1 Mar 2024 (s 2(1) </w:t>
            </w:r>
            <w:r w:rsidR="006B5D8E" w:rsidRPr="005E3B43">
              <w:t>item 1</w:t>
            </w:r>
            <w:r w:rsidRPr="005E3B43">
              <w:t>)</w:t>
            </w:r>
          </w:p>
        </w:tc>
        <w:tc>
          <w:tcPr>
            <w:tcW w:w="1218" w:type="pct"/>
            <w:tcBorders>
              <w:top w:val="single" w:sz="4" w:space="0" w:color="auto"/>
              <w:bottom w:val="single" w:sz="4" w:space="0" w:color="auto"/>
            </w:tcBorders>
            <w:shd w:val="clear" w:color="auto" w:fill="auto"/>
          </w:tcPr>
          <w:p w:rsidR="0038584F" w:rsidRPr="005E3B43" w:rsidDel="005968CC" w:rsidRDefault="00440F03" w:rsidP="00763BCF">
            <w:pPr>
              <w:pStyle w:val="ENoteTableText"/>
            </w:pPr>
            <w:r w:rsidRPr="005E3B43">
              <w:t>—</w:t>
            </w:r>
          </w:p>
        </w:tc>
      </w:tr>
      <w:tr w:rsidR="00CC5C36" w:rsidRPr="005E3B43" w:rsidTr="00B502AF">
        <w:trPr>
          <w:cantSplit/>
        </w:trPr>
        <w:tc>
          <w:tcPr>
            <w:tcW w:w="1310" w:type="pct"/>
            <w:tcBorders>
              <w:top w:val="single" w:sz="4" w:space="0" w:color="auto"/>
              <w:bottom w:val="single" w:sz="4" w:space="0" w:color="auto"/>
            </w:tcBorders>
            <w:shd w:val="clear" w:color="auto" w:fill="auto"/>
          </w:tcPr>
          <w:p w:rsidR="00CC5C36" w:rsidRPr="005E3B43" w:rsidRDefault="00CC5C36" w:rsidP="00763BCF">
            <w:pPr>
              <w:pStyle w:val="ENoteTableText"/>
            </w:pPr>
            <w:r w:rsidRPr="005E3B43">
              <w:t xml:space="preserve">Therapeutic Goods Legislation Amendment (2024 Measures No. 2) </w:t>
            </w:r>
            <w:r w:rsidR="006B5D8E" w:rsidRPr="005E3B43">
              <w:t>Regulations 2</w:t>
            </w:r>
            <w:r w:rsidRPr="005E3B43">
              <w:t>024</w:t>
            </w:r>
          </w:p>
        </w:tc>
        <w:tc>
          <w:tcPr>
            <w:tcW w:w="1080" w:type="pct"/>
            <w:tcBorders>
              <w:top w:val="single" w:sz="4" w:space="0" w:color="auto"/>
              <w:bottom w:val="single" w:sz="4" w:space="0" w:color="auto"/>
            </w:tcBorders>
            <w:shd w:val="clear" w:color="auto" w:fill="auto"/>
          </w:tcPr>
          <w:p w:rsidR="00CC5C36" w:rsidRPr="005E3B43" w:rsidRDefault="007033B5" w:rsidP="00763BCF">
            <w:pPr>
              <w:pStyle w:val="ENoteTableText"/>
            </w:pPr>
            <w:r w:rsidRPr="005E3B43">
              <w:t>14 June</w:t>
            </w:r>
            <w:r w:rsidR="00805A80" w:rsidRPr="005E3B43">
              <w:t xml:space="preserve"> 2024 (F2024L00686)</w:t>
            </w:r>
          </w:p>
        </w:tc>
        <w:tc>
          <w:tcPr>
            <w:tcW w:w="1392" w:type="pct"/>
            <w:tcBorders>
              <w:top w:val="single" w:sz="4" w:space="0" w:color="auto"/>
              <w:bottom w:val="single" w:sz="4" w:space="0" w:color="auto"/>
            </w:tcBorders>
            <w:shd w:val="clear" w:color="auto" w:fill="auto"/>
          </w:tcPr>
          <w:p w:rsidR="00CC5C36" w:rsidRPr="005E3B43" w:rsidRDefault="00805A80" w:rsidP="00763BCF">
            <w:pPr>
              <w:pStyle w:val="ENoteTableText"/>
            </w:pPr>
            <w:r w:rsidRPr="005E3B43">
              <w:t>Sch 1 (</w:t>
            </w:r>
            <w:r w:rsidR="006B5D8E" w:rsidRPr="005E3B43">
              <w:t>items 1</w:t>
            </w:r>
            <w:r w:rsidRPr="005E3B43">
              <w:t>–4,</w:t>
            </w:r>
            <w:r w:rsidR="00FE1D25" w:rsidRPr="005E3B43">
              <w:t xml:space="preserve"> </w:t>
            </w:r>
            <w:r w:rsidRPr="005E3B43">
              <w:t>8–</w:t>
            </w:r>
            <w:r w:rsidR="00FE1D25" w:rsidRPr="005E3B43">
              <w:t xml:space="preserve">16, 18): </w:t>
            </w:r>
            <w:r w:rsidR="007033B5" w:rsidRPr="005E3B43">
              <w:t>15 June</w:t>
            </w:r>
            <w:r w:rsidR="00FE1D25" w:rsidRPr="005E3B43">
              <w:t xml:space="preserve"> 2024 (s 2(1) </w:t>
            </w:r>
            <w:r w:rsidR="006B5D8E" w:rsidRPr="005E3B43">
              <w:t>item 2</w:t>
            </w:r>
            <w:r w:rsidR="00FE1D25" w:rsidRPr="005E3B43">
              <w:t>)</w:t>
            </w:r>
            <w:r w:rsidR="00FE1D25" w:rsidRPr="005E3B43">
              <w:br/>
              <w:t>Sch 2 (</w:t>
            </w:r>
            <w:r w:rsidR="006B5D8E" w:rsidRPr="005E3B43">
              <w:t>items 1</w:t>
            </w:r>
            <w:r w:rsidR="000B15A0" w:rsidRPr="005E3B43">
              <w:t xml:space="preserve">, </w:t>
            </w:r>
            <w:r w:rsidR="00FE1D25" w:rsidRPr="005E3B43">
              <w:t xml:space="preserve">2, </w:t>
            </w:r>
            <w:r w:rsidR="005A4F2E" w:rsidRPr="005E3B43">
              <w:t xml:space="preserve">11): </w:t>
            </w:r>
            <w:r w:rsidR="006B5D8E" w:rsidRPr="005E3B43">
              <w:t>1 July</w:t>
            </w:r>
            <w:r w:rsidR="005A4F2E" w:rsidRPr="005E3B43">
              <w:t xml:space="preserve"> 2024</w:t>
            </w:r>
            <w:r w:rsidR="007E763C" w:rsidRPr="005E3B43">
              <w:t xml:space="preserve"> (s 2(1) </w:t>
            </w:r>
            <w:r w:rsidR="006B5D8E" w:rsidRPr="005E3B43">
              <w:t>item 3</w:t>
            </w:r>
            <w:r w:rsidR="007E763C" w:rsidRPr="005E3B43">
              <w:t>)</w:t>
            </w:r>
            <w:r w:rsidR="007E763C" w:rsidRPr="005E3B43">
              <w:br/>
              <w:t xml:space="preserve">Sch 3: 1 Oct 2024 </w:t>
            </w:r>
            <w:r w:rsidR="00AA52C8" w:rsidRPr="005E3B43">
              <w:t xml:space="preserve">(s 2(1) </w:t>
            </w:r>
            <w:r w:rsidR="006B5D8E" w:rsidRPr="005E3B43">
              <w:t>item 4</w:t>
            </w:r>
            <w:r w:rsidR="00AA52C8" w:rsidRPr="005E3B43">
              <w:t>)</w:t>
            </w:r>
          </w:p>
        </w:tc>
        <w:tc>
          <w:tcPr>
            <w:tcW w:w="1218" w:type="pct"/>
            <w:tcBorders>
              <w:top w:val="single" w:sz="4" w:space="0" w:color="auto"/>
              <w:bottom w:val="single" w:sz="4" w:space="0" w:color="auto"/>
            </w:tcBorders>
            <w:shd w:val="clear" w:color="auto" w:fill="auto"/>
          </w:tcPr>
          <w:p w:rsidR="00CC5C36" w:rsidRPr="005E3B43" w:rsidRDefault="00FE1D25" w:rsidP="00763BCF">
            <w:pPr>
              <w:pStyle w:val="ENoteTableText"/>
            </w:pPr>
            <w:r w:rsidRPr="005E3B43">
              <w:t>—</w:t>
            </w:r>
          </w:p>
        </w:tc>
      </w:tr>
      <w:tr w:rsidR="00E21052" w:rsidRPr="005E3B43" w:rsidTr="006E676A">
        <w:trPr>
          <w:cantSplit/>
        </w:trPr>
        <w:tc>
          <w:tcPr>
            <w:tcW w:w="1310" w:type="pct"/>
            <w:tcBorders>
              <w:top w:val="single" w:sz="4" w:space="0" w:color="auto"/>
              <w:bottom w:val="single" w:sz="4" w:space="0" w:color="auto"/>
            </w:tcBorders>
            <w:shd w:val="clear" w:color="auto" w:fill="auto"/>
          </w:tcPr>
          <w:p w:rsidR="00E21052" w:rsidRPr="005E3B43" w:rsidRDefault="00802343" w:rsidP="00763BCF">
            <w:pPr>
              <w:pStyle w:val="ENoteTableText"/>
            </w:pPr>
            <w:r w:rsidRPr="005E3B43">
              <w:t xml:space="preserve">Therapeutic Goods Legislation Amendment (Fees and Other Measures) </w:t>
            </w:r>
            <w:r w:rsidR="006B5D8E" w:rsidRPr="005E3B43">
              <w:t>Regulations 2</w:t>
            </w:r>
            <w:r w:rsidRPr="005E3B43">
              <w:t>024</w:t>
            </w:r>
          </w:p>
        </w:tc>
        <w:tc>
          <w:tcPr>
            <w:tcW w:w="1080" w:type="pct"/>
            <w:tcBorders>
              <w:top w:val="single" w:sz="4" w:space="0" w:color="auto"/>
              <w:bottom w:val="single" w:sz="4" w:space="0" w:color="auto"/>
            </w:tcBorders>
            <w:shd w:val="clear" w:color="auto" w:fill="auto"/>
          </w:tcPr>
          <w:p w:rsidR="00E21052" w:rsidRPr="005E3B43" w:rsidRDefault="006B5D8E" w:rsidP="00763BCF">
            <w:pPr>
              <w:pStyle w:val="ENoteTableText"/>
            </w:pPr>
            <w:r w:rsidRPr="005E3B43">
              <w:t>17 June</w:t>
            </w:r>
            <w:r w:rsidR="00E21052" w:rsidRPr="005E3B43">
              <w:t xml:space="preserve"> 2024 (</w:t>
            </w:r>
            <w:r w:rsidR="00802343" w:rsidRPr="005E3B43">
              <w:t>F2024L00689)</w:t>
            </w:r>
          </w:p>
        </w:tc>
        <w:tc>
          <w:tcPr>
            <w:tcW w:w="1392" w:type="pct"/>
            <w:tcBorders>
              <w:top w:val="single" w:sz="4" w:space="0" w:color="auto"/>
              <w:bottom w:val="single" w:sz="4" w:space="0" w:color="auto"/>
            </w:tcBorders>
            <w:shd w:val="clear" w:color="auto" w:fill="auto"/>
          </w:tcPr>
          <w:p w:rsidR="00E21052" w:rsidRPr="005E3B43" w:rsidRDefault="00802343" w:rsidP="00763BCF">
            <w:pPr>
              <w:pStyle w:val="ENoteTableText"/>
            </w:pPr>
            <w:r w:rsidRPr="005E3B43">
              <w:t>Sch 1 (</w:t>
            </w:r>
            <w:r w:rsidR="006B5D8E" w:rsidRPr="005E3B43">
              <w:t>items 1</w:t>
            </w:r>
            <w:r w:rsidRPr="005E3B43">
              <w:t xml:space="preserve">5–21): </w:t>
            </w:r>
            <w:r w:rsidR="006B5D8E" w:rsidRPr="005E3B43">
              <w:t>1 July</w:t>
            </w:r>
            <w:r w:rsidR="00E21860" w:rsidRPr="005E3B43">
              <w:t xml:space="preserve"> 2024 (s 2(1) </w:t>
            </w:r>
            <w:r w:rsidR="006B5D8E" w:rsidRPr="005E3B43">
              <w:t>item 2</w:t>
            </w:r>
            <w:r w:rsidR="00E21860" w:rsidRPr="005E3B43">
              <w:t>)</w:t>
            </w:r>
            <w:r w:rsidR="00E21860" w:rsidRPr="005E3B43">
              <w:br/>
              <w:t xml:space="preserve">Sch 2: </w:t>
            </w:r>
            <w:r w:rsidR="00E21860" w:rsidRPr="005E3B43">
              <w:rPr>
                <w:u w:val="single"/>
              </w:rPr>
              <w:t>1 Jan 2025 (</w:t>
            </w:r>
            <w:r w:rsidR="006B7505" w:rsidRPr="005E3B43">
              <w:rPr>
                <w:u w:val="single"/>
              </w:rPr>
              <w:t xml:space="preserve">s 2(1) </w:t>
            </w:r>
            <w:r w:rsidR="006B5D8E" w:rsidRPr="005E3B43">
              <w:rPr>
                <w:u w:val="single"/>
              </w:rPr>
              <w:t>item 3</w:t>
            </w:r>
            <w:r w:rsidR="006B7505" w:rsidRPr="005E3B43">
              <w:rPr>
                <w:u w:val="single"/>
              </w:rPr>
              <w:t>)</w:t>
            </w:r>
          </w:p>
        </w:tc>
        <w:tc>
          <w:tcPr>
            <w:tcW w:w="1218" w:type="pct"/>
            <w:tcBorders>
              <w:top w:val="single" w:sz="4" w:space="0" w:color="auto"/>
              <w:bottom w:val="single" w:sz="4" w:space="0" w:color="auto"/>
            </w:tcBorders>
            <w:shd w:val="clear" w:color="auto" w:fill="auto"/>
          </w:tcPr>
          <w:p w:rsidR="00E21052" w:rsidRPr="005E3B43" w:rsidRDefault="006E676A" w:rsidP="00763BCF">
            <w:pPr>
              <w:pStyle w:val="ENoteTableText"/>
            </w:pPr>
            <w:r w:rsidRPr="005E3B43">
              <w:t>—</w:t>
            </w:r>
          </w:p>
        </w:tc>
      </w:tr>
      <w:tr w:rsidR="00786659" w:rsidRPr="005E3B43" w:rsidTr="00044F80">
        <w:trPr>
          <w:cantSplit/>
        </w:trPr>
        <w:tc>
          <w:tcPr>
            <w:tcW w:w="1310" w:type="pct"/>
            <w:tcBorders>
              <w:top w:val="single" w:sz="4" w:space="0" w:color="auto"/>
              <w:bottom w:val="single" w:sz="12" w:space="0" w:color="auto"/>
            </w:tcBorders>
            <w:shd w:val="clear" w:color="auto" w:fill="auto"/>
          </w:tcPr>
          <w:p w:rsidR="00786659" w:rsidRPr="005E3B43" w:rsidRDefault="00786659" w:rsidP="00763BCF">
            <w:pPr>
              <w:pStyle w:val="ENoteTableText"/>
            </w:pPr>
            <w:r w:rsidRPr="005E3B43">
              <w:t xml:space="preserve">Therapeutic Goods Legislation Amendment (Vaping Reforms) </w:t>
            </w:r>
            <w:r w:rsidR="006B5D8E" w:rsidRPr="005E3B43">
              <w:t>Regulations 2</w:t>
            </w:r>
            <w:r w:rsidRPr="005E3B43">
              <w:t>024</w:t>
            </w:r>
          </w:p>
        </w:tc>
        <w:tc>
          <w:tcPr>
            <w:tcW w:w="1080" w:type="pct"/>
            <w:tcBorders>
              <w:top w:val="single" w:sz="4" w:space="0" w:color="auto"/>
              <w:bottom w:val="single" w:sz="12" w:space="0" w:color="auto"/>
            </w:tcBorders>
            <w:shd w:val="clear" w:color="auto" w:fill="auto"/>
          </w:tcPr>
          <w:p w:rsidR="00786659" w:rsidRPr="005E3B43" w:rsidRDefault="006B5D8E" w:rsidP="00763BCF">
            <w:pPr>
              <w:pStyle w:val="ENoteTableText"/>
            </w:pPr>
            <w:r w:rsidRPr="005E3B43">
              <w:t>28 June</w:t>
            </w:r>
            <w:r w:rsidR="00916D80" w:rsidRPr="005E3B43">
              <w:t xml:space="preserve"> 2024 (</w:t>
            </w:r>
            <w:r w:rsidR="00097968" w:rsidRPr="005E3B43">
              <w:t>F2024L00839)</w:t>
            </w:r>
          </w:p>
        </w:tc>
        <w:tc>
          <w:tcPr>
            <w:tcW w:w="1392" w:type="pct"/>
            <w:tcBorders>
              <w:top w:val="single" w:sz="4" w:space="0" w:color="auto"/>
              <w:bottom w:val="single" w:sz="12" w:space="0" w:color="auto"/>
            </w:tcBorders>
            <w:shd w:val="clear" w:color="auto" w:fill="auto"/>
          </w:tcPr>
          <w:p w:rsidR="00786659" w:rsidRPr="005E3B43" w:rsidRDefault="00097968" w:rsidP="00763BCF">
            <w:pPr>
              <w:pStyle w:val="ENoteTableText"/>
            </w:pPr>
            <w:r w:rsidRPr="005E3B43">
              <w:t>Sch 1 (</w:t>
            </w:r>
            <w:r w:rsidR="006B5D8E" w:rsidRPr="005E3B43">
              <w:t>items 1</w:t>
            </w:r>
            <w:r w:rsidRPr="005E3B43">
              <w:t xml:space="preserve">6–32, 35, 36): </w:t>
            </w:r>
            <w:r w:rsidR="006B5D8E" w:rsidRPr="005E3B43">
              <w:t>1 July</w:t>
            </w:r>
            <w:r w:rsidRPr="005E3B43">
              <w:t xml:space="preserve"> 2024 (s 2(1) </w:t>
            </w:r>
            <w:r w:rsidR="006B5D8E" w:rsidRPr="005E3B43">
              <w:t>item 2</w:t>
            </w:r>
            <w:r w:rsidRPr="005E3B43">
              <w:t>)</w:t>
            </w:r>
            <w:r w:rsidRPr="005E3B43">
              <w:br/>
              <w:t>Sch 2</w:t>
            </w:r>
            <w:r w:rsidR="009D206D" w:rsidRPr="005E3B43">
              <w:t xml:space="preserve">: 1 Oct 2024 (s 2(1) </w:t>
            </w:r>
            <w:r w:rsidR="006B5D8E" w:rsidRPr="005E3B43">
              <w:t>item 3</w:t>
            </w:r>
            <w:r w:rsidR="009D206D" w:rsidRPr="005E3B43">
              <w:t>)</w:t>
            </w:r>
            <w:r w:rsidR="009D206D" w:rsidRPr="005E3B43">
              <w:br/>
              <w:t xml:space="preserve">Sch 3: </w:t>
            </w:r>
            <w:r w:rsidR="007D4B74" w:rsidRPr="005E3B43">
              <w:t>30 Aug 2024</w:t>
            </w:r>
            <w:r w:rsidR="009D206D" w:rsidRPr="005E3B43">
              <w:t xml:space="preserve"> (s 2(1) </w:t>
            </w:r>
            <w:r w:rsidR="006B5D8E" w:rsidRPr="005E3B43">
              <w:t>item 4</w:t>
            </w:r>
            <w:r w:rsidR="00854D14" w:rsidRPr="005E3B43">
              <w:t>)</w:t>
            </w:r>
          </w:p>
        </w:tc>
        <w:tc>
          <w:tcPr>
            <w:tcW w:w="1218" w:type="pct"/>
            <w:tcBorders>
              <w:top w:val="single" w:sz="4" w:space="0" w:color="auto"/>
              <w:bottom w:val="single" w:sz="12" w:space="0" w:color="auto"/>
            </w:tcBorders>
            <w:shd w:val="clear" w:color="auto" w:fill="auto"/>
          </w:tcPr>
          <w:p w:rsidR="00786659" w:rsidRPr="005E3B43" w:rsidRDefault="006E676A" w:rsidP="00763BCF">
            <w:pPr>
              <w:pStyle w:val="ENoteTableText"/>
            </w:pPr>
            <w:r w:rsidRPr="005E3B43">
              <w:t>—</w:t>
            </w:r>
          </w:p>
        </w:tc>
      </w:tr>
    </w:tbl>
    <w:p w:rsidR="00616946" w:rsidRPr="005E3B43" w:rsidRDefault="00616946" w:rsidP="00763BCF">
      <w:pPr>
        <w:pStyle w:val="Tabletext"/>
      </w:pPr>
    </w:p>
    <w:tbl>
      <w:tblPr>
        <w:tblW w:w="5000" w:type="pct"/>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70"/>
        <w:gridCol w:w="1171"/>
        <w:gridCol w:w="1172"/>
        <w:gridCol w:w="2178"/>
        <w:gridCol w:w="1838"/>
      </w:tblGrid>
      <w:tr w:rsidR="00391CBB" w:rsidRPr="005E3B43" w:rsidTr="00C561C6">
        <w:trPr>
          <w:cantSplit/>
          <w:tblHeader/>
        </w:trPr>
        <w:tc>
          <w:tcPr>
            <w:tcW w:w="2170" w:type="dxa"/>
            <w:tcBorders>
              <w:top w:val="single" w:sz="12" w:space="0" w:color="auto"/>
              <w:bottom w:val="single" w:sz="12" w:space="0" w:color="auto"/>
            </w:tcBorders>
            <w:shd w:val="clear" w:color="auto" w:fill="auto"/>
          </w:tcPr>
          <w:p w:rsidR="00391CBB" w:rsidRPr="005E3B43" w:rsidRDefault="00391CBB" w:rsidP="001E35F9">
            <w:pPr>
              <w:pStyle w:val="ENoteTableHeading"/>
            </w:pPr>
            <w:r w:rsidRPr="005E3B43">
              <w:lastRenderedPageBreak/>
              <w:t>Act</w:t>
            </w:r>
          </w:p>
        </w:tc>
        <w:tc>
          <w:tcPr>
            <w:tcW w:w="1171" w:type="dxa"/>
            <w:tcBorders>
              <w:top w:val="single" w:sz="12" w:space="0" w:color="auto"/>
              <w:bottom w:val="single" w:sz="12" w:space="0" w:color="auto"/>
            </w:tcBorders>
            <w:shd w:val="clear" w:color="auto" w:fill="auto"/>
          </w:tcPr>
          <w:p w:rsidR="00391CBB" w:rsidRPr="005E3B43" w:rsidRDefault="00391CBB" w:rsidP="001E35F9">
            <w:pPr>
              <w:pStyle w:val="ENoteTableHeading"/>
            </w:pPr>
            <w:r w:rsidRPr="005E3B43">
              <w:t>Number and year</w:t>
            </w:r>
          </w:p>
        </w:tc>
        <w:tc>
          <w:tcPr>
            <w:tcW w:w="1172" w:type="dxa"/>
            <w:tcBorders>
              <w:top w:val="single" w:sz="12" w:space="0" w:color="auto"/>
              <w:bottom w:val="single" w:sz="12" w:space="0" w:color="auto"/>
            </w:tcBorders>
            <w:shd w:val="clear" w:color="auto" w:fill="auto"/>
          </w:tcPr>
          <w:p w:rsidR="00391CBB" w:rsidRPr="005E3B43" w:rsidRDefault="00391CBB" w:rsidP="001E35F9">
            <w:pPr>
              <w:pStyle w:val="ENoteTableHeading"/>
            </w:pPr>
            <w:r w:rsidRPr="005E3B43">
              <w:t>Assent</w:t>
            </w:r>
          </w:p>
        </w:tc>
        <w:tc>
          <w:tcPr>
            <w:tcW w:w="2178" w:type="dxa"/>
            <w:tcBorders>
              <w:top w:val="single" w:sz="12" w:space="0" w:color="auto"/>
              <w:bottom w:val="single" w:sz="12" w:space="0" w:color="auto"/>
            </w:tcBorders>
            <w:shd w:val="clear" w:color="auto" w:fill="auto"/>
          </w:tcPr>
          <w:p w:rsidR="00391CBB" w:rsidRPr="005E3B43" w:rsidRDefault="00391CBB" w:rsidP="001E35F9">
            <w:pPr>
              <w:pStyle w:val="ENoteTableHeading"/>
            </w:pPr>
            <w:r w:rsidRPr="005E3B43">
              <w:t>Commencement</w:t>
            </w:r>
          </w:p>
        </w:tc>
        <w:tc>
          <w:tcPr>
            <w:tcW w:w="1838" w:type="dxa"/>
            <w:tcBorders>
              <w:top w:val="single" w:sz="12" w:space="0" w:color="auto"/>
              <w:bottom w:val="single" w:sz="12" w:space="0" w:color="auto"/>
            </w:tcBorders>
            <w:shd w:val="clear" w:color="auto" w:fill="auto"/>
          </w:tcPr>
          <w:p w:rsidR="00391CBB" w:rsidRPr="005E3B43" w:rsidRDefault="00391CBB" w:rsidP="001E35F9">
            <w:pPr>
              <w:pStyle w:val="ENoteTableHeading"/>
            </w:pPr>
            <w:r w:rsidRPr="005E3B43">
              <w:t>Application, saving and transitional provisions</w:t>
            </w:r>
          </w:p>
        </w:tc>
      </w:tr>
      <w:tr w:rsidR="00391CBB" w:rsidRPr="005E3B43" w:rsidTr="00C561C6">
        <w:trPr>
          <w:cantSplit/>
        </w:trPr>
        <w:tc>
          <w:tcPr>
            <w:tcW w:w="2170" w:type="dxa"/>
            <w:tcBorders>
              <w:bottom w:val="single" w:sz="12" w:space="0" w:color="auto"/>
            </w:tcBorders>
            <w:shd w:val="clear" w:color="auto" w:fill="auto"/>
          </w:tcPr>
          <w:p w:rsidR="00391CBB" w:rsidRPr="005E3B43" w:rsidRDefault="005332D5" w:rsidP="001E35F9">
            <w:pPr>
              <w:pStyle w:val="ENoteTableText"/>
            </w:pPr>
            <w:r w:rsidRPr="005E3B43">
              <w:t>Therapeutic Goods and Other Legislation Amendment (Vaping Reforms) Act 2024</w:t>
            </w:r>
          </w:p>
        </w:tc>
        <w:tc>
          <w:tcPr>
            <w:tcW w:w="1171" w:type="dxa"/>
            <w:tcBorders>
              <w:bottom w:val="single" w:sz="12" w:space="0" w:color="auto"/>
            </w:tcBorders>
            <w:shd w:val="clear" w:color="auto" w:fill="auto"/>
          </w:tcPr>
          <w:p w:rsidR="00391CBB" w:rsidRPr="005E3B43" w:rsidRDefault="005332D5" w:rsidP="001E35F9">
            <w:pPr>
              <w:pStyle w:val="ENoteTableText"/>
            </w:pPr>
            <w:r w:rsidRPr="005E3B43">
              <w:rPr>
                <w:noProof/>
              </w:rPr>
              <w:t>50, 2024</w:t>
            </w:r>
          </w:p>
        </w:tc>
        <w:tc>
          <w:tcPr>
            <w:tcW w:w="1172" w:type="dxa"/>
            <w:tcBorders>
              <w:bottom w:val="single" w:sz="12" w:space="0" w:color="auto"/>
            </w:tcBorders>
            <w:shd w:val="clear" w:color="auto" w:fill="auto"/>
          </w:tcPr>
          <w:p w:rsidR="00391CBB" w:rsidRPr="005E3B43" w:rsidRDefault="006B5D8E" w:rsidP="001E35F9">
            <w:pPr>
              <w:pStyle w:val="ENoteTableText"/>
            </w:pPr>
            <w:r w:rsidRPr="005E3B43">
              <w:t>27 June</w:t>
            </w:r>
            <w:r w:rsidR="005332D5" w:rsidRPr="005E3B43">
              <w:t xml:space="preserve"> 2024</w:t>
            </w:r>
          </w:p>
        </w:tc>
        <w:tc>
          <w:tcPr>
            <w:tcW w:w="2178" w:type="dxa"/>
            <w:tcBorders>
              <w:bottom w:val="single" w:sz="12" w:space="0" w:color="auto"/>
            </w:tcBorders>
            <w:shd w:val="clear" w:color="auto" w:fill="auto"/>
          </w:tcPr>
          <w:p w:rsidR="00391CBB" w:rsidRPr="005E3B43" w:rsidRDefault="005332D5" w:rsidP="001E35F9">
            <w:pPr>
              <w:pStyle w:val="ENoteTableText"/>
            </w:pPr>
            <w:r w:rsidRPr="005E3B43">
              <w:t>Sch 4 (</w:t>
            </w:r>
            <w:r w:rsidR="006B5D8E" w:rsidRPr="005E3B43">
              <w:t>item</w:t>
            </w:r>
            <w:r w:rsidR="007649C9" w:rsidRPr="005E3B43">
              <w:t>s</w:t>
            </w:r>
            <w:r w:rsidR="006B5D8E" w:rsidRPr="005E3B43">
              <w:t> 1</w:t>
            </w:r>
            <w:r w:rsidRPr="005E3B43">
              <w:t>7</w:t>
            </w:r>
            <w:r w:rsidR="007649C9" w:rsidRPr="005E3B43">
              <w:t>–19</w:t>
            </w:r>
            <w:r w:rsidRPr="005E3B43">
              <w:t xml:space="preserve">): 1 Oct 2024 (s 2(1) </w:t>
            </w:r>
            <w:r w:rsidR="006B5D8E" w:rsidRPr="005E3B43">
              <w:t>item 5</w:t>
            </w:r>
            <w:r w:rsidRPr="005E3B43">
              <w:t>)</w:t>
            </w:r>
          </w:p>
        </w:tc>
        <w:tc>
          <w:tcPr>
            <w:tcW w:w="1838" w:type="dxa"/>
            <w:tcBorders>
              <w:bottom w:val="single" w:sz="12" w:space="0" w:color="auto"/>
            </w:tcBorders>
            <w:shd w:val="clear" w:color="auto" w:fill="auto"/>
          </w:tcPr>
          <w:p w:rsidR="00391CBB" w:rsidRPr="005E3B43" w:rsidRDefault="00DB0925" w:rsidP="001E35F9">
            <w:pPr>
              <w:pStyle w:val="ENoteTableText"/>
            </w:pPr>
            <w:r w:rsidRPr="005E3B43">
              <w:t>Sch 4 (items 18, 19)</w:t>
            </w:r>
          </w:p>
        </w:tc>
      </w:tr>
    </w:tbl>
    <w:p w:rsidR="00391CBB" w:rsidRPr="005E3B43" w:rsidRDefault="00391CBB" w:rsidP="00763BCF">
      <w:pPr>
        <w:pStyle w:val="Tabletext"/>
      </w:pPr>
    </w:p>
    <w:p w:rsidR="008449D6" w:rsidRPr="005E3B43" w:rsidRDefault="008449D6" w:rsidP="00763BCF">
      <w:pPr>
        <w:pStyle w:val="ENotesHeading2"/>
        <w:pageBreakBefore/>
        <w:outlineLvl w:val="9"/>
      </w:pPr>
      <w:bookmarkStart w:id="467" w:name="_Toc178421990"/>
      <w:r w:rsidRPr="005E3B43">
        <w:lastRenderedPageBreak/>
        <w:t>Endnote 4—Amendment history</w:t>
      </w:r>
      <w:bookmarkEnd w:id="467"/>
    </w:p>
    <w:p w:rsidR="008449D6" w:rsidRPr="005E3B43" w:rsidRDefault="008449D6" w:rsidP="00763BCF">
      <w:pPr>
        <w:pStyle w:val="Tabletext"/>
      </w:pPr>
    </w:p>
    <w:tbl>
      <w:tblPr>
        <w:tblW w:w="5000" w:type="pct"/>
        <w:tblLook w:val="0000" w:firstRow="0" w:lastRow="0" w:firstColumn="0" w:lastColumn="0" w:noHBand="0" w:noVBand="0"/>
      </w:tblPr>
      <w:tblGrid>
        <w:gridCol w:w="2550"/>
        <w:gridCol w:w="5979"/>
      </w:tblGrid>
      <w:tr w:rsidR="008449D6" w:rsidRPr="005E3B43" w:rsidTr="00034EA9">
        <w:trPr>
          <w:cantSplit/>
          <w:tblHeader/>
        </w:trPr>
        <w:tc>
          <w:tcPr>
            <w:tcW w:w="1495" w:type="pct"/>
            <w:tcBorders>
              <w:top w:val="single" w:sz="12" w:space="0" w:color="auto"/>
              <w:bottom w:val="single" w:sz="12" w:space="0" w:color="auto"/>
            </w:tcBorders>
            <w:shd w:val="clear" w:color="auto" w:fill="auto"/>
          </w:tcPr>
          <w:p w:rsidR="008449D6" w:rsidRPr="005E3B43" w:rsidRDefault="008449D6" w:rsidP="00763BCF">
            <w:pPr>
              <w:pStyle w:val="ENoteTableHeading"/>
            </w:pPr>
            <w:r w:rsidRPr="005E3B43">
              <w:t>Provision affected</w:t>
            </w:r>
          </w:p>
        </w:tc>
        <w:tc>
          <w:tcPr>
            <w:tcW w:w="3505" w:type="pct"/>
            <w:tcBorders>
              <w:top w:val="single" w:sz="12" w:space="0" w:color="auto"/>
              <w:bottom w:val="single" w:sz="12" w:space="0" w:color="auto"/>
            </w:tcBorders>
            <w:shd w:val="clear" w:color="auto" w:fill="auto"/>
          </w:tcPr>
          <w:p w:rsidR="008449D6" w:rsidRPr="005E3B43" w:rsidRDefault="008449D6" w:rsidP="00763BCF">
            <w:pPr>
              <w:pStyle w:val="ENoteTableHeading"/>
            </w:pPr>
            <w:r w:rsidRPr="005E3B43">
              <w:t>How affected</w:t>
            </w:r>
          </w:p>
        </w:tc>
      </w:tr>
      <w:tr w:rsidR="00D64E96" w:rsidRPr="005E3B43" w:rsidTr="00034EA9">
        <w:trPr>
          <w:cantSplit/>
        </w:trPr>
        <w:tc>
          <w:tcPr>
            <w:tcW w:w="1495" w:type="pct"/>
          </w:tcPr>
          <w:p w:rsidR="00D64E96" w:rsidRPr="005E3B43" w:rsidRDefault="00D64E96" w:rsidP="00763BCF">
            <w:pPr>
              <w:pStyle w:val="ENoteTableText"/>
            </w:pPr>
            <w:r w:rsidRPr="005E3B43">
              <w:rPr>
                <w:b/>
              </w:rPr>
              <w:t>Part</w:t>
            </w:r>
            <w:r w:rsidR="004E6D00" w:rsidRPr="005E3B43">
              <w:rPr>
                <w:b/>
              </w:rPr>
              <w:t> </w:t>
            </w:r>
            <w:r w:rsidRPr="005E3B43">
              <w:rPr>
                <w:b/>
              </w:rPr>
              <w:t>1</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w:t>
            </w:r>
            <w:r w:rsidRPr="005E3B43">
              <w:tab/>
            </w:r>
          </w:p>
        </w:tc>
        <w:tc>
          <w:tcPr>
            <w:tcW w:w="3505" w:type="pct"/>
          </w:tcPr>
          <w:p w:rsidR="00D64E96" w:rsidRPr="005E3B43" w:rsidRDefault="00D64E96" w:rsidP="00763BCF">
            <w:pPr>
              <w:pStyle w:val="ENoteTableText"/>
            </w:pPr>
            <w:r w:rsidRPr="005E3B43">
              <w:t>rs No</w:t>
            </w:r>
            <w:r w:rsidR="00EC3300" w:rsidRPr="005E3B43">
              <w:t> </w:t>
            </w:r>
            <w:r w:rsidRPr="005E3B43">
              <w:t>369</w:t>
            </w:r>
            <w:r w:rsidR="00287F8C" w:rsidRPr="005E3B43">
              <w:t>, 1998</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2</w:t>
            </w:r>
            <w:r w:rsidRPr="005E3B43">
              <w:tab/>
            </w:r>
          </w:p>
        </w:tc>
        <w:tc>
          <w:tcPr>
            <w:tcW w:w="3505" w:type="pct"/>
          </w:tcPr>
          <w:p w:rsidR="00D64E96" w:rsidRPr="005E3B43" w:rsidRDefault="00D64E96" w:rsidP="00763BCF">
            <w:pPr>
              <w:pStyle w:val="ENoteTableText"/>
            </w:pPr>
            <w:r w:rsidRPr="005E3B43">
              <w:t>am No</w:t>
            </w:r>
            <w:r w:rsidR="00A01264" w:rsidRPr="005E3B43">
              <w:t> </w:t>
            </w:r>
            <w:r w:rsidRPr="005E3B43">
              <w:t>485</w:t>
            </w:r>
            <w:r w:rsidR="00601443" w:rsidRPr="005E3B43">
              <w:t>, 1991</w:t>
            </w:r>
            <w:r w:rsidRPr="005E3B43">
              <w:t>; No</w:t>
            </w:r>
            <w:r w:rsidR="00A01264" w:rsidRPr="005E3B43">
              <w:t> </w:t>
            </w:r>
            <w:r w:rsidRPr="005E3B43">
              <w:t>332</w:t>
            </w:r>
            <w:r w:rsidR="00601443" w:rsidRPr="005E3B43">
              <w:t>, 1992</w:t>
            </w:r>
            <w:r w:rsidRPr="005E3B43">
              <w:t>; No</w:t>
            </w:r>
            <w:r w:rsidR="00A01264" w:rsidRPr="005E3B43">
              <w:t> </w:t>
            </w:r>
            <w:r w:rsidRPr="005E3B43">
              <w:t>364</w:t>
            </w:r>
            <w:r w:rsidR="00601443" w:rsidRPr="005E3B43">
              <w:t>, 1994</w:t>
            </w:r>
            <w:r w:rsidRPr="005E3B43">
              <w:t>; No 111,</w:t>
            </w:r>
            <w:r w:rsidR="00601443" w:rsidRPr="005E3B43">
              <w:t xml:space="preserve"> 1995; No</w:t>
            </w:r>
            <w:r w:rsidRPr="005E3B43">
              <w:t xml:space="preserve"> 208</w:t>
            </w:r>
            <w:r w:rsidR="00601443" w:rsidRPr="005E3B43">
              <w:t>, 1995; No</w:t>
            </w:r>
            <w:r w:rsidRPr="005E3B43">
              <w:t xml:space="preserve"> 328</w:t>
            </w:r>
            <w:r w:rsidR="00601443" w:rsidRPr="005E3B43">
              <w:t>, 1995</w:t>
            </w:r>
            <w:r w:rsidRPr="005E3B43">
              <w:t>; No 398,</w:t>
            </w:r>
            <w:r w:rsidR="003A66CC" w:rsidRPr="005E3B43">
              <w:t xml:space="preserve"> </w:t>
            </w:r>
            <w:r w:rsidR="00601443" w:rsidRPr="005E3B43">
              <w:t>1997;</w:t>
            </w:r>
            <w:r w:rsidRPr="005E3B43">
              <w:t xml:space="preserve"> </w:t>
            </w:r>
            <w:r w:rsidR="00601443" w:rsidRPr="005E3B43">
              <w:t xml:space="preserve">No </w:t>
            </w:r>
            <w:r w:rsidRPr="005E3B43">
              <w:t>399</w:t>
            </w:r>
            <w:r w:rsidR="00601443" w:rsidRPr="005E3B43">
              <w:t>, 1997; No</w:t>
            </w:r>
            <w:r w:rsidRPr="005E3B43">
              <w:t xml:space="preserve"> 400</w:t>
            </w:r>
            <w:r w:rsidR="00601443" w:rsidRPr="005E3B43">
              <w:t>, 1997</w:t>
            </w:r>
            <w:r w:rsidRPr="005E3B43">
              <w:t>; No</w:t>
            </w:r>
            <w:r w:rsidR="00A01264" w:rsidRPr="005E3B43">
              <w:t> </w:t>
            </w:r>
            <w:r w:rsidRPr="005E3B43">
              <w:t>369</w:t>
            </w:r>
            <w:r w:rsidR="00601443" w:rsidRPr="005E3B43">
              <w:t>, 1998</w:t>
            </w:r>
            <w:r w:rsidRPr="005E3B43">
              <w:t>; No 62</w:t>
            </w:r>
            <w:r w:rsidR="00601443" w:rsidRPr="005E3B43">
              <w:t>, 1999</w:t>
            </w:r>
            <w:r w:rsidR="00DB3F69" w:rsidRPr="005E3B43">
              <w:t>; No</w:t>
            </w:r>
            <w:r w:rsidRPr="005E3B43">
              <w:t xml:space="preserve"> 324</w:t>
            </w:r>
            <w:r w:rsidR="00DB3F69" w:rsidRPr="005E3B43">
              <w:t>, 1999</w:t>
            </w:r>
            <w:r w:rsidRPr="005E3B43">
              <w:t>; No 29,</w:t>
            </w:r>
            <w:r w:rsidR="00DB3F69" w:rsidRPr="005E3B43">
              <w:t xml:space="preserve"> 2000; No</w:t>
            </w:r>
            <w:r w:rsidRPr="005E3B43">
              <w:t xml:space="preserve"> 48</w:t>
            </w:r>
            <w:r w:rsidR="00DB3F69" w:rsidRPr="005E3B43">
              <w:t>, 2000; No</w:t>
            </w:r>
            <w:r w:rsidRPr="005E3B43">
              <w:t xml:space="preserve"> 358</w:t>
            </w:r>
            <w:r w:rsidR="00DB3F69" w:rsidRPr="005E3B43">
              <w:t>, 2000</w:t>
            </w:r>
            <w:r w:rsidRPr="005E3B43">
              <w:t>; No</w:t>
            </w:r>
            <w:r w:rsidR="00A01264" w:rsidRPr="005E3B43">
              <w:t> </w:t>
            </w:r>
            <w:r w:rsidRPr="005E3B43">
              <w:t>159</w:t>
            </w:r>
            <w:r w:rsidR="00DB3F69" w:rsidRPr="005E3B43">
              <w:t>, 2001</w:t>
            </w:r>
            <w:r w:rsidRPr="005E3B43">
              <w:t>; No</w:t>
            </w:r>
            <w:r w:rsidR="00A01264" w:rsidRPr="005E3B43">
              <w:t> </w:t>
            </w:r>
            <w:r w:rsidRPr="005E3B43">
              <w:t>234</w:t>
            </w:r>
            <w:r w:rsidR="00DB3F69" w:rsidRPr="005E3B43">
              <w:t>, 2002</w:t>
            </w:r>
            <w:r w:rsidRPr="005E3B43">
              <w:t>; No 111</w:t>
            </w:r>
            <w:r w:rsidR="00DB3F69" w:rsidRPr="005E3B43">
              <w:t>, 2003; No</w:t>
            </w:r>
            <w:r w:rsidRPr="005E3B43">
              <w:t xml:space="preserve"> 151</w:t>
            </w:r>
            <w:r w:rsidR="00DB3F69" w:rsidRPr="005E3B43">
              <w:t>, 2003; No</w:t>
            </w:r>
            <w:r w:rsidRPr="005E3B43">
              <w:t xml:space="preserve"> 301</w:t>
            </w:r>
            <w:r w:rsidR="00DB3F69" w:rsidRPr="005E3B43">
              <w:t xml:space="preserve">, 2003; No </w:t>
            </w:r>
            <w:r w:rsidRPr="005E3B43">
              <w:t>361</w:t>
            </w:r>
            <w:r w:rsidR="00DB3F69" w:rsidRPr="005E3B43">
              <w:t>, 2003</w:t>
            </w:r>
            <w:r w:rsidRPr="005E3B43">
              <w:t>; No</w:t>
            </w:r>
            <w:r w:rsidR="00A01264" w:rsidRPr="005E3B43">
              <w:t> </w:t>
            </w:r>
            <w:r w:rsidRPr="005E3B43">
              <w:t>127</w:t>
            </w:r>
            <w:r w:rsidR="00DB3F69" w:rsidRPr="005E3B43">
              <w:t>, 2004</w:t>
            </w:r>
            <w:r w:rsidRPr="005E3B43">
              <w:t>; No</w:t>
            </w:r>
            <w:r w:rsidR="00A01264" w:rsidRPr="005E3B43">
              <w:t> </w:t>
            </w:r>
            <w:r w:rsidRPr="005E3B43">
              <w:t>374</w:t>
            </w:r>
            <w:r w:rsidR="00DB3F69" w:rsidRPr="005E3B43">
              <w:t>, 2009</w:t>
            </w:r>
            <w:r w:rsidRPr="005E3B43">
              <w:t>; No</w:t>
            </w:r>
            <w:r w:rsidR="00A01264" w:rsidRPr="005E3B43">
              <w:t> </w:t>
            </w:r>
            <w:r w:rsidRPr="005E3B43">
              <w:t>26</w:t>
            </w:r>
            <w:r w:rsidR="00DB3F69" w:rsidRPr="005E3B43">
              <w:t>, 2010</w:t>
            </w:r>
            <w:r w:rsidRPr="005E3B43">
              <w:t>; No 30</w:t>
            </w:r>
            <w:r w:rsidR="00DB3F69" w:rsidRPr="005E3B43">
              <w:t>, 2011;</w:t>
            </w:r>
            <w:r w:rsidRPr="005E3B43">
              <w:t xml:space="preserve"> </w:t>
            </w:r>
            <w:r w:rsidR="00DB3F69" w:rsidRPr="005E3B43">
              <w:t>No</w:t>
            </w:r>
            <w:r w:rsidRPr="005E3B43">
              <w:t xml:space="preserve"> 102</w:t>
            </w:r>
            <w:r w:rsidR="00DB3F69" w:rsidRPr="005E3B43">
              <w:t>, 2011</w:t>
            </w:r>
            <w:r w:rsidRPr="005E3B43">
              <w:t>; No</w:t>
            </w:r>
            <w:r w:rsidR="00A01264" w:rsidRPr="005E3B43">
              <w:t> </w:t>
            </w:r>
            <w:r w:rsidRPr="005E3B43">
              <w:t>251</w:t>
            </w:r>
            <w:r w:rsidR="00DB3F69" w:rsidRPr="005E3B43">
              <w:t>, 2012</w:t>
            </w:r>
            <w:r w:rsidR="00EC68E4" w:rsidRPr="005E3B43">
              <w:t>; No 75, 2015</w:t>
            </w:r>
            <w:r w:rsidR="00FB5EE4" w:rsidRPr="005E3B43">
              <w:t>; No 214, 2015</w:t>
            </w:r>
            <w:r w:rsidR="003865D8" w:rsidRPr="005E3B43">
              <w:t>; F2016L00109</w:t>
            </w:r>
            <w:r w:rsidR="00D7213F" w:rsidRPr="005E3B43">
              <w:t>; F2016L01614</w:t>
            </w:r>
            <w:r w:rsidR="00A75468" w:rsidRPr="005E3B43">
              <w:t>; F2017L00853</w:t>
            </w:r>
            <w:r w:rsidR="00BD3E81" w:rsidRPr="005E3B43">
              <w:t>; F2017L01561</w:t>
            </w:r>
            <w:r w:rsidR="00B329FD" w:rsidRPr="005E3B43">
              <w:t>; F2018L00311</w:t>
            </w:r>
            <w:r w:rsidR="00501F68" w:rsidRPr="005E3B43">
              <w:t>; F2018L00865</w:t>
            </w:r>
            <w:r w:rsidR="00417B93" w:rsidRPr="005E3B43">
              <w:t>; F2018L01434</w:t>
            </w:r>
            <w:r w:rsidR="00583DA2" w:rsidRPr="005E3B43">
              <w:t>; F2019L00396</w:t>
            </w:r>
          </w:p>
        </w:tc>
      </w:tr>
      <w:tr w:rsidR="00601443" w:rsidRPr="005E3B43" w:rsidTr="00034EA9">
        <w:trPr>
          <w:cantSplit/>
        </w:trPr>
        <w:tc>
          <w:tcPr>
            <w:tcW w:w="1495" w:type="pct"/>
          </w:tcPr>
          <w:p w:rsidR="00601443" w:rsidRPr="005E3B43" w:rsidRDefault="00601443" w:rsidP="00763BCF">
            <w:pPr>
              <w:pStyle w:val="ENoteTableText"/>
              <w:tabs>
                <w:tab w:val="center" w:leader="dot" w:pos="2268"/>
              </w:tabs>
            </w:pPr>
          </w:p>
        </w:tc>
        <w:tc>
          <w:tcPr>
            <w:tcW w:w="3505" w:type="pct"/>
          </w:tcPr>
          <w:p w:rsidR="00601443" w:rsidRPr="005E3B43" w:rsidRDefault="00601443" w:rsidP="00763BCF">
            <w:pPr>
              <w:pStyle w:val="ENoteTableText"/>
            </w:pPr>
            <w:r w:rsidRPr="005E3B43">
              <w:t>ed C88</w:t>
            </w:r>
          </w:p>
        </w:tc>
      </w:tr>
      <w:tr w:rsidR="00C724DE" w:rsidRPr="005E3B43" w:rsidTr="00034EA9">
        <w:trPr>
          <w:cantSplit/>
        </w:trPr>
        <w:tc>
          <w:tcPr>
            <w:tcW w:w="1495" w:type="pct"/>
          </w:tcPr>
          <w:p w:rsidR="00C724DE" w:rsidRPr="005E3B43" w:rsidRDefault="00C724DE" w:rsidP="00763BCF">
            <w:pPr>
              <w:pStyle w:val="ENoteTableText"/>
              <w:tabs>
                <w:tab w:val="center" w:leader="dot" w:pos="2268"/>
              </w:tabs>
            </w:pPr>
          </w:p>
        </w:tc>
        <w:tc>
          <w:tcPr>
            <w:tcW w:w="3505" w:type="pct"/>
          </w:tcPr>
          <w:p w:rsidR="00C724DE" w:rsidRPr="005E3B43" w:rsidRDefault="00C724DE" w:rsidP="00763BCF">
            <w:pPr>
              <w:pStyle w:val="ENoteTableText"/>
            </w:pPr>
            <w:r w:rsidRPr="005E3B43">
              <w:t>am F2019L01465</w:t>
            </w:r>
            <w:r w:rsidR="00BE6888" w:rsidRPr="005E3B43">
              <w:t>; F2019L01660</w:t>
            </w:r>
            <w:r w:rsidR="004E1992" w:rsidRPr="005E3B43">
              <w:t xml:space="preserve">; </w:t>
            </w:r>
            <w:r w:rsidR="002E0506" w:rsidRPr="005E3B43">
              <w:t xml:space="preserve">F2020L00720; </w:t>
            </w:r>
            <w:r w:rsidR="004E1992" w:rsidRPr="005E3B43">
              <w:t xml:space="preserve">F2020L00946 </w:t>
            </w:r>
            <w:r w:rsidR="00693297" w:rsidRPr="005E3B43">
              <w:t xml:space="preserve">(amdt never applied </w:t>
            </w:r>
            <w:r w:rsidR="004E1992" w:rsidRPr="005E3B43">
              <w:t xml:space="preserve">(Sch 9 </w:t>
            </w:r>
            <w:r w:rsidR="006B5D8E" w:rsidRPr="005E3B43">
              <w:t>item 1</w:t>
            </w:r>
            <w:r w:rsidR="004E1992" w:rsidRPr="005E3B43">
              <w:t>)</w:t>
            </w:r>
            <w:r w:rsidR="00693297" w:rsidRPr="005E3B43">
              <w:t>)</w:t>
            </w:r>
            <w:r w:rsidR="00155B0B" w:rsidRPr="005E3B43">
              <w:t>; F2021L01032</w:t>
            </w:r>
            <w:r w:rsidR="00B53CCB" w:rsidRPr="005E3B43">
              <w:t>; F2021L01390</w:t>
            </w:r>
            <w:r w:rsidR="007F5E99" w:rsidRPr="005E3B43">
              <w:t>; F2022L01300</w:t>
            </w:r>
            <w:r w:rsidR="00763BCF" w:rsidRPr="005E3B43">
              <w:t xml:space="preserve">; </w:t>
            </w:r>
            <w:r w:rsidR="0009515A" w:rsidRPr="005E3B43">
              <w:t xml:space="preserve">F2022L01687; </w:t>
            </w:r>
            <w:r w:rsidR="00763BCF" w:rsidRPr="005E3B43">
              <w:t>F2023L00769</w:t>
            </w:r>
            <w:r w:rsidR="009D79EC" w:rsidRPr="005E3B43">
              <w:t>; F2023L01667</w:t>
            </w:r>
            <w:r w:rsidR="00E856F0" w:rsidRPr="005E3B43">
              <w:t>; F2024L00686</w:t>
            </w:r>
            <w:r w:rsidR="00001FB5" w:rsidRPr="005E3B43">
              <w:t>; F2024L00839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2A</w:t>
            </w:r>
            <w:r w:rsidRPr="005E3B43">
              <w:tab/>
            </w:r>
          </w:p>
        </w:tc>
        <w:tc>
          <w:tcPr>
            <w:tcW w:w="3505" w:type="pct"/>
          </w:tcPr>
          <w:p w:rsidR="00D64E96" w:rsidRPr="005E3B43" w:rsidRDefault="00D64E96" w:rsidP="00763BCF">
            <w:pPr>
              <w:pStyle w:val="ENoteTableText"/>
            </w:pPr>
            <w:r w:rsidRPr="005E3B43">
              <w:t>ad No</w:t>
            </w:r>
            <w:r w:rsidR="00EC3300" w:rsidRPr="005E3B43">
              <w:t> </w:t>
            </w:r>
            <w:r w:rsidRPr="005E3B43">
              <w:t>361</w:t>
            </w:r>
            <w:r w:rsidR="00601443" w:rsidRPr="005E3B43">
              <w:t>, 2003</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3</w:t>
            </w:r>
            <w:r w:rsidRPr="005E3B43">
              <w:tab/>
            </w:r>
          </w:p>
        </w:tc>
        <w:tc>
          <w:tcPr>
            <w:tcW w:w="3505" w:type="pct"/>
          </w:tcPr>
          <w:p w:rsidR="00D64E96" w:rsidRPr="005E3B43" w:rsidRDefault="00D64E96" w:rsidP="00763BCF">
            <w:pPr>
              <w:pStyle w:val="ENoteTableText"/>
            </w:pPr>
            <w:r w:rsidRPr="005E3B43">
              <w:t>am No 89</w:t>
            </w:r>
            <w:r w:rsidR="00601443" w:rsidRPr="005E3B43">
              <w:t>, 1992; No</w:t>
            </w:r>
            <w:r w:rsidRPr="005E3B43">
              <w:t xml:space="preserve"> 430</w:t>
            </w:r>
            <w:r w:rsidR="00601443" w:rsidRPr="005E3B43">
              <w:t>, 1992</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No</w:t>
            </w:r>
            <w:r w:rsidR="00EC3300" w:rsidRPr="005E3B43">
              <w:t> </w:t>
            </w:r>
            <w:r w:rsidRPr="005E3B43">
              <w:t>111</w:t>
            </w:r>
            <w:r w:rsidR="00601443" w:rsidRPr="005E3B43">
              <w:t>, 1995</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EC3300" w:rsidRPr="005E3B43">
              <w:t> </w:t>
            </w:r>
            <w:r w:rsidRPr="005E3B43">
              <w:t>200</w:t>
            </w:r>
            <w:r w:rsidR="00601443" w:rsidRPr="005E3B43">
              <w:t>, 1996</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No</w:t>
            </w:r>
            <w:r w:rsidR="00EC3300" w:rsidRPr="005E3B43">
              <w:t> </w:t>
            </w:r>
            <w:r w:rsidRPr="005E3B43">
              <w:t>361</w:t>
            </w:r>
            <w:r w:rsidR="00601443" w:rsidRPr="005E3B43">
              <w:t>, 2003</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EC3300" w:rsidRPr="005E3B43">
              <w:t> </w:t>
            </w:r>
            <w:r w:rsidRPr="005E3B43">
              <w:t>26</w:t>
            </w:r>
            <w:r w:rsidR="00601443" w:rsidRPr="005E3B43">
              <w:t>, 2010</w:t>
            </w:r>
            <w:r w:rsidRPr="005E3B43">
              <w:t>; No 102</w:t>
            </w:r>
            <w:r w:rsidR="00601443" w:rsidRPr="005E3B43">
              <w:t>, 2011; No</w:t>
            </w:r>
            <w:r w:rsidRPr="005E3B43">
              <w:t xml:space="preserve"> 281</w:t>
            </w:r>
            <w:r w:rsidR="00F521E6" w:rsidRPr="005E3B43">
              <w:t>,</w:t>
            </w:r>
            <w:r w:rsidR="00601443" w:rsidRPr="005E3B43">
              <w:t xml:space="preserve"> 2011;</w:t>
            </w:r>
            <w:r w:rsidR="00495F19" w:rsidRPr="005E3B43">
              <w:t xml:space="preserve"> No 87, 2015</w:t>
            </w:r>
          </w:p>
        </w:tc>
      </w:tr>
      <w:tr w:rsidR="00601443" w:rsidRPr="005E3B43" w:rsidTr="00034EA9">
        <w:trPr>
          <w:cantSplit/>
        </w:trPr>
        <w:tc>
          <w:tcPr>
            <w:tcW w:w="1495" w:type="pct"/>
          </w:tcPr>
          <w:p w:rsidR="00601443" w:rsidRPr="005E3B43" w:rsidRDefault="00601443" w:rsidP="00763BCF">
            <w:pPr>
              <w:pStyle w:val="ENoteTableText"/>
            </w:pPr>
          </w:p>
        </w:tc>
        <w:tc>
          <w:tcPr>
            <w:tcW w:w="3505" w:type="pct"/>
          </w:tcPr>
          <w:p w:rsidR="00601443" w:rsidRPr="005E3B43" w:rsidRDefault="00601443" w:rsidP="00763BCF">
            <w:pPr>
              <w:pStyle w:val="ENoteTableText"/>
            </w:pPr>
            <w:r w:rsidRPr="005E3B43">
              <w:t>ed C88</w:t>
            </w:r>
          </w:p>
        </w:tc>
      </w:tr>
      <w:tr w:rsidR="00E466BB" w:rsidRPr="005E3B43" w:rsidTr="00034EA9">
        <w:trPr>
          <w:cantSplit/>
        </w:trPr>
        <w:tc>
          <w:tcPr>
            <w:tcW w:w="1495" w:type="pct"/>
          </w:tcPr>
          <w:p w:rsidR="00E466BB" w:rsidRPr="005E3B43" w:rsidRDefault="00E466BB" w:rsidP="00763BCF">
            <w:pPr>
              <w:pStyle w:val="ENoteTableText"/>
            </w:pPr>
          </w:p>
        </w:tc>
        <w:tc>
          <w:tcPr>
            <w:tcW w:w="3505" w:type="pct"/>
          </w:tcPr>
          <w:p w:rsidR="00E466BB" w:rsidRPr="005E3B43" w:rsidRDefault="00E466BB" w:rsidP="00763BCF">
            <w:pPr>
              <w:pStyle w:val="ENoteTableText"/>
            </w:pPr>
            <w:r w:rsidRPr="005E3B43">
              <w:t>am F2021L01474</w:t>
            </w:r>
            <w:r w:rsidR="00B96BA3" w:rsidRPr="005E3B43">
              <w:t>; F2024L00839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3AA</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102</w:t>
            </w:r>
            <w:r w:rsidR="007F6DF4" w:rsidRPr="005E3B43">
              <w:t>, 2011</w:t>
            </w:r>
          </w:p>
        </w:tc>
      </w:tr>
      <w:tr w:rsidR="009A3B8C" w:rsidRPr="005E3B43" w:rsidTr="00034EA9">
        <w:trPr>
          <w:cantSplit/>
        </w:trPr>
        <w:tc>
          <w:tcPr>
            <w:tcW w:w="1495" w:type="pct"/>
          </w:tcPr>
          <w:p w:rsidR="009A3B8C" w:rsidRPr="005E3B43" w:rsidRDefault="009A3B8C" w:rsidP="00763BCF">
            <w:pPr>
              <w:pStyle w:val="ENoteTableText"/>
              <w:tabs>
                <w:tab w:val="center" w:leader="dot" w:pos="2268"/>
              </w:tabs>
            </w:pPr>
          </w:p>
        </w:tc>
        <w:tc>
          <w:tcPr>
            <w:tcW w:w="3505" w:type="pct"/>
          </w:tcPr>
          <w:p w:rsidR="009A3B8C" w:rsidRPr="005E3B43" w:rsidRDefault="009A3B8C" w:rsidP="00763BCF">
            <w:pPr>
              <w:pStyle w:val="ENoteTableText"/>
            </w:pPr>
            <w:r w:rsidRPr="005E3B43">
              <w:t>am No 213, 2015</w:t>
            </w:r>
            <w:r w:rsidR="00B329FD" w:rsidRPr="005E3B43">
              <w:t>; F2018L00311</w:t>
            </w:r>
            <w:r w:rsidR="00417B93" w:rsidRPr="005E3B43">
              <w:t>; F2018L01434</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3A</w:t>
            </w:r>
            <w:r w:rsidRPr="005E3B43">
              <w:tab/>
            </w:r>
          </w:p>
        </w:tc>
        <w:tc>
          <w:tcPr>
            <w:tcW w:w="3505" w:type="pct"/>
          </w:tcPr>
          <w:p w:rsidR="00D64E96" w:rsidRPr="005E3B43" w:rsidRDefault="00D64E96" w:rsidP="00763BCF">
            <w:pPr>
              <w:pStyle w:val="ENoteTableText"/>
            </w:pPr>
            <w:r w:rsidRPr="005E3B43">
              <w:t>ad 2003 No</w:t>
            </w:r>
            <w:r w:rsidR="00B146AB"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2005 No</w:t>
            </w:r>
            <w:r w:rsidR="00B146AB" w:rsidRPr="005E3B43">
              <w:t> </w:t>
            </w:r>
            <w:r w:rsidRPr="005E3B43">
              <w:t>192</w:t>
            </w:r>
            <w:r w:rsidR="00971A00" w:rsidRPr="005E3B43">
              <w:t>; F2017L00853</w:t>
            </w:r>
          </w:p>
        </w:tc>
      </w:tr>
      <w:tr w:rsidR="00501F68" w:rsidRPr="005E3B43" w:rsidTr="00034EA9">
        <w:trPr>
          <w:cantSplit/>
        </w:trPr>
        <w:tc>
          <w:tcPr>
            <w:tcW w:w="1495" w:type="pct"/>
          </w:tcPr>
          <w:p w:rsidR="00501F68" w:rsidRPr="005E3B43" w:rsidRDefault="00501F68" w:rsidP="00763BCF">
            <w:pPr>
              <w:pStyle w:val="ENoteTableText"/>
              <w:tabs>
                <w:tab w:val="center" w:leader="dot" w:pos="2268"/>
              </w:tabs>
            </w:pPr>
            <w:r w:rsidRPr="005E3B43">
              <w:t>r 3B</w:t>
            </w:r>
            <w:r w:rsidRPr="005E3B43">
              <w:tab/>
            </w:r>
          </w:p>
        </w:tc>
        <w:tc>
          <w:tcPr>
            <w:tcW w:w="3505" w:type="pct"/>
          </w:tcPr>
          <w:p w:rsidR="00501F68" w:rsidRPr="005E3B43" w:rsidRDefault="00501F68" w:rsidP="00763BCF">
            <w:pPr>
              <w:pStyle w:val="ENoteTableText"/>
            </w:pPr>
            <w:r w:rsidRPr="005E3B43">
              <w:t>ad F2018L00865</w:t>
            </w:r>
          </w:p>
        </w:tc>
      </w:tr>
      <w:tr w:rsidR="003E2BB8" w:rsidRPr="005E3B43" w:rsidTr="00034EA9">
        <w:trPr>
          <w:cantSplit/>
        </w:trPr>
        <w:tc>
          <w:tcPr>
            <w:tcW w:w="1495" w:type="pct"/>
          </w:tcPr>
          <w:p w:rsidR="003E2BB8" w:rsidRPr="005E3B43" w:rsidRDefault="003E2BB8" w:rsidP="00763BCF">
            <w:pPr>
              <w:pStyle w:val="ENoteTableText"/>
              <w:tabs>
                <w:tab w:val="center" w:leader="dot" w:pos="2268"/>
              </w:tabs>
            </w:pPr>
            <w:r w:rsidRPr="005E3B43">
              <w:t>r 3C</w:t>
            </w:r>
            <w:r w:rsidRPr="005E3B43">
              <w:tab/>
            </w:r>
          </w:p>
        </w:tc>
        <w:tc>
          <w:tcPr>
            <w:tcW w:w="3505" w:type="pct"/>
          </w:tcPr>
          <w:p w:rsidR="003E2BB8" w:rsidRPr="005E3B43" w:rsidRDefault="003E2BB8" w:rsidP="00763BCF">
            <w:pPr>
              <w:pStyle w:val="ENoteTableText"/>
            </w:pPr>
            <w:r w:rsidRPr="005E3B43">
              <w:t>ad F2023L00769</w:t>
            </w:r>
          </w:p>
        </w:tc>
      </w:tr>
      <w:tr w:rsidR="00D64E96" w:rsidRPr="005E3B43" w:rsidTr="00034EA9">
        <w:trPr>
          <w:cantSplit/>
        </w:trPr>
        <w:tc>
          <w:tcPr>
            <w:tcW w:w="1495" w:type="pct"/>
          </w:tcPr>
          <w:p w:rsidR="00D64E96" w:rsidRPr="005E3B43" w:rsidRDefault="006B5D8E" w:rsidP="00763BCF">
            <w:pPr>
              <w:pStyle w:val="ENoteTableText"/>
            </w:pPr>
            <w:r w:rsidRPr="005E3B43">
              <w:rPr>
                <w:b/>
              </w:rPr>
              <w:t>Part 2</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3C0723" w:rsidP="00763BCF">
            <w:pPr>
              <w:pStyle w:val="ENoteTableText"/>
            </w:pPr>
            <w:r w:rsidRPr="005E3B43">
              <w:rPr>
                <w:b/>
              </w:rPr>
              <w:t>Division 1</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3C0723" w:rsidP="00763BCF">
            <w:pPr>
              <w:pStyle w:val="ENoteTableText"/>
              <w:tabs>
                <w:tab w:val="center" w:leader="dot" w:pos="2268"/>
              </w:tabs>
            </w:pPr>
            <w:r w:rsidRPr="005E3B43">
              <w:t>Division 1</w:t>
            </w:r>
            <w:r w:rsidR="00FD7E9E" w:rsidRPr="005E3B43">
              <w:t xml:space="preserve"> heading</w:t>
            </w:r>
            <w:r w:rsidR="00D64E96" w:rsidRPr="005E3B43">
              <w:tab/>
            </w:r>
          </w:p>
        </w:tc>
        <w:tc>
          <w:tcPr>
            <w:tcW w:w="3505" w:type="pct"/>
          </w:tcPr>
          <w:p w:rsidR="00D64E96" w:rsidRPr="005E3B43" w:rsidRDefault="00D64E96" w:rsidP="00763BCF">
            <w:pPr>
              <w:pStyle w:val="ENoteTableText"/>
            </w:pPr>
            <w:r w:rsidRPr="005E3B43">
              <w:t>ad No</w:t>
            </w:r>
            <w:r w:rsidR="004E6D00" w:rsidRPr="005E3B43">
              <w:t> </w:t>
            </w:r>
            <w:r w:rsidRPr="005E3B43">
              <w:t>400</w:t>
            </w:r>
            <w:r w:rsidR="00DC0EE2" w:rsidRPr="005E3B43">
              <w:t>, 1997</w:t>
            </w:r>
          </w:p>
        </w:tc>
      </w:tr>
      <w:tr w:rsidR="00D64E96" w:rsidRPr="005E3B43" w:rsidTr="00034EA9">
        <w:trPr>
          <w:cantSplit/>
        </w:trPr>
        <w:tc>
          <w:tcPr>
            <w:tcW w:w="1495" w:type="pct"/>
          </w:tcPr>
          <w:p w:rsidR="00D64E96" w:rsidRPr="005E3B43" w:rsidRDefault="003C0723" w:rsidP="00763BCF">
            <w:pPr>
              <w:pStyle w:val="ENoteTableText"/>
              <w:tabs>
                <w:tab w:val="center" w:leader="dot" w:pos="2268"/>
              </w:tabs>
            </w:pPr>
            <w:r w:rsidRPr="005E3B43">
              <w:t>Division 1</w:t>
            </w:r>
            <w:r w:rsidR="00D64E96" w:rsidRPr="005E3B43">
              <w:tab/>
            </w:r>
          </w:p>
        </w:tc>
        <w:tc>
          <w:tcPr>
            <w:tcW w:w="3505" w:type="pct"/>
          </w:tcPr>
          <w:p w:rsidR="00D64E96" w:rsidRPr="005E3B43" w:rsidRDefault="00D64E96" w:rsidP="00763BCF">
            <w:pPr>
              <w:pStyle w:val="ENoteTableText"/>
            </w:pPr>
            <w:r w:rsidRPr="005E3B43">
              <w:t>rs No</w:t>
            </w:r>
            <w:r w:rsidR="004E6D00" w:rsidRPr="005E3B43">
              <w:t> </w:t>
            </w:r>
            <w:r w:rsidRPr="005E3B43">
              <w:t>301</w:t>
            </w:r>
            <w:r w:rsidR="00DC0EE2" w:rsidRPr="005E3B43">
              <w:t>, 2003</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4</w:t>
            </w:r>
            <w:r w:rsidRPr="005E3B43">
              <w:tab/>
            </w:r>
          </w:p>
        </w:tc>
        <w:tc>
          <w:tcPr>
            <w:tcW w:w="3505" w:type="pct"/>
          </w:tcPr>
          <w:p w:rsidR="00D64E96" w:rsidRPr="005E3B43" w:rsidRDefault="00D64E96" w:rsidP="00763BCF">
            <w:pPr>
              <w:pStyle w:val="ENoteTableText"/>
            </w:pPr>
            <w:r w:rsidRPr="005E3B43">
              <w:t>am No</w:t>
            </w:r>
            <w:r w:rsidR="004E6D00" w:rsidRPr="005E3B43">
              <w:t> </w:t>
            </w:r>
            <w:r w:rsidRPr="005E3B43">
              <w:t>19</w:t>
            </w:r>
            <w:r w:rsidR="00DC0EE2" w:rsidRPr="005E3B43">
              <w:t>, 1992</w:t>
            </w:r>
            <w:r w:rsidRPr="005E3B43">
              <w:t>; No</w:t>
            </w:r>
            <w:r w:rsidR="004E6D00" w:rsidRPr="005E3B43">
              <w:t> </w:t>
            </w:r>
            <w:r w:rsidRPr="005E3B43">
              <w:t>159</w:t>
            </w:r>
            <w:r w:rsidR="00DC0EE2" w:rsidRPr="005E3B43">
              <w:t>, 2001</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No</w:t>
            </w:r>
            <w:r w:rsidR="004E6D00" w:rsidRPr="005E3B43">
              <w:t> </w:t>
            </w:r>
            <w:r w:rsidRPr="005E3B43">
              <w:t>301</w:t>
            </w:r>
            <w:r w:rsidR="00DC0EE2" w:rsidRPr="005E3B43">
              <w:t>, 2003</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4A</w:t>
            </w:r>
            <w:r w:rsidRPr="005E3B43">
              <w:tab/>
            </w:r>
          </w:p>
        </w:tc>
        <w:tc>
          <w:tcPr>
            <w:tcW w:w="3505" w:type="pct"/>
          </w:tcPr>
          <w:p w:rsidR="00D64E96" w:rsidRPr="005E3B43" w:rsidRDefault="00D64E96" w:rsidP="00763BCF">
            <w:pPr>
              <w:pStyle w:val="ENoteTableText"/>
            </w:pPr>
            <w:r w:rsidRPr="005E3B43">
              <w:t>ad No</w:t>
            </w:r>
            <w:r w:rsidR="004E6D00" w:rsidRPr="005E3B43">
              <w:t> </w:t>
            </w:r>
            <w:r w:rsidRPr="005E3B43">
              <w:t>301</w:t>
            </w:r>
            <w:r w:rsidR="00DC0EE2" w:rsidRPr="005E3B43">
              <w:t>, 2003</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w:t>
            </w:r>
            <w:r w:rsidRPr="005E3B43">
              <w:tab/>
            </w:r>
          </w:p>
        </w:tc>
        <w:tc>
          <w:tcPr>
            <w:tcW w:w="3505" w:type="pct"/>
          </w:tcPr>
          <w:p w:rsidR="00D64E96" w:rsidRPr="005E3B43" w:rsidRDefault="00D64E96" w:rsidP="00763BCF">
            <w:pPr>
              <w:pStyle w:val="ENoteTableText"/>
            </w:pPr>
            <w:r w:rsidRPr="005E3B43">
              <w:t>rep No</w:t>
            </w:r>
            <w:r w:rsidR="004E6D00" w:rsidRPr="005E3B43">
              <w:t> </w:t>
            </w:r>
            <w:r w:rsidRPr="005E3B43">
              <w:t>301</w:t>
            </w:r>
            <w:r w:rsidR="00DC0EE2" w:rsidRPr="005E3B43">
              <w:t>, 2003</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5A</w:t>
            </w:r>
            <w:r w:rsidRPr="005E3B43">
              <w:tab/>
            </w:r>
          </w:p>
        </w:tc>
        <w:tc>
          <w:tcPr>
            <w:tcW w:w="3505" w:type="pct"/>
          </w:tcPr>
          <w:p w:rsidR="00D64E96" w:rsidRPr="005E3B43" w:rsidRDefault="00D64E96" w:rsidP="00763BCF">
            <w:pPr>
              <w:pStyle w:val="ENoteTableText"/>
            </w:pPr>
            <w:r w:rsidRPr="005E3B43">
              <w:t>ad No</w:t>
            </w:r>
            <w:r w:rsidR="004E6D00" w:rsidRPr="005E3B43">
              <w:t> </w:t>
            </w:r>
            <w:r w:rsidRPr="005E3B43">
              <w:t>19</w:t>
            </w:r>
            <w:r w:rsidR="00833356" w:rsidRPr="005E3B43">
              <w:t>, 1992</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No</w:t>
            </w:r>
            <w:r w:rsidR="004E6D00" w:rsidRPr="005E3B43">
              <w:t> </w:t>
            </w:r>
            <w:r w:rsidRPr="005E3B43">
              <w:t>301</w:t>
            </w:r>
            <w:r w:rsidR="00833356" w:rsidRPr="005E3B43">
              <w:t>, 2003</w:t>
            </w:r>
          </w:p>
        </w:tc>
      </w:tr>
      <w:tr w:rsidR="00D64E96" w:rsidRPr="005E3B43" w:rsidTr="00034EA9">
        <w:trPr>
          <w:cantSplit/>
        </w:trPr>
        <w:tc>
          <w:tcPr>
            <w:tcW w:w="1495" w:type="pct"/>
          </w:tcPr>
          <w:p w:rsidR="00D64E96" w:rsidRPr="005E3B43" w:rsidRDefault="006B5D8E" w:rsidP="00763BCF">
            <w:pPr>
              <w:pStyle w:val="ENoteTableText"/>
              <w:tabs>
                <w:tab w:val="center" w:leader="dot" w:pos="2268"/>
              </w:tabs>
            </w:pPr>
            <w:r w:rsidRPr="005E3B43">
              <w:t>Division 2</w:t>
            </w:r>
            <w:r w:rsidR="00D64E96"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9D3E71" w:rsidRPr="005E3B43">
              <w:t>, 1997</w:t>
            </w:r>
          </w:p>
        </w:tc>
      </w:tr>
      <w:tr w:rsidR="0061118C" w:rsidRPr="005E3B43" w:rsidTr="00034EA9">
        <w:trPr>
          <w:cantSplit/>
        </w:trPr>
        <w:tc>
          <w:tcPr>
            <w:tcW w:w="1495" w:type="pct"/>
          </w:tcPr>
          <w:p w:rsidR="0061118C" w:rsidRPr="005E3B43" w:rsidRDefault="0061118C" w:rsidP="00763BCF">
            <w:pPr>
              <w:pStyle w:val="ENoteTableText"/>
              <w:tabs>
                <w:tab w:val="center" w:leader="dot" w:pos="2268"/>
              </w:tabs>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lastRenderedPageBreak/>
              <w:t>r 5B</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9D3E71"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 227</w:t>
            </w:r>
            <w:r w:rsidR="009D3E71" w:rsidRPr="005E3B43">
              <w:t>, 1998; No</w:t>
            </w:r>
            <w:r w:rsidRPr="005E3B43">
              <w:t xml:space="preserve"> 369</w:t>
            </w:r>
            <w:r w:rsidR="009D3E71" w:rsidRPr="005E3B43">
              <w:t>, 1998</w:t>
            </w:r>
            <w:r w:rsidRPr="005E3B43">
              <w:t>; No</w:t>
            </w:r>
            <w:r w:rsidR="00A34E92" w:rsidRPr="005E3B43">
              <w:t> </w:t>
            </w:r>
            <w:r w:rsidRPr="005E3B43">
              <w:t>62</w:t>
            </w:r>
            <w:r w:rsidR="009D3E71" w:rsidRPr="005E3B43">
              <w:t>, 1999</w:t>
            </w:r>
            <w:r w:rsidRPr="005E3B43">
              <w:t>; No</w:t>
            </w:r>
            <w:r w:rsidR="00A34E92" w:rsidRPr="005E3B43">
              <w:t> </w:t>
            </w:r>
            <w:r w:rsidRPr="005E3B43">
              <w:t>48</w:t>
            </w:r>
            <w:r w:rsidR="009D3E71" w:rsidRPr="005E3B43">
              <w:t>, 2000</w:t>
            </w:r>
            <w:r w:rsidRPr="005E3B43">
              <w:t>; No</w:t>
            </w:r>
            <w:r w:rsidR="00A34E92" w:rsidRPr="005E3B43">
              <w:t> </w:t>
            </w:r>
            <w:r w:rsidRPr="005E3B43">
              <w:t>159</w:t>
            </w:r>
            <w:r w:rsidR="009D3E71" w:rsidRPr="005E3B43">
              <w:t>, 2001</w:t>
            </w:r>
            <w:r w:rsidRPr="005E3B43">
              <w:t>; No</w:t>
            </w:r>
            <w:r w:rsidR="00A34E92" w:rsidRPr="005E3B43">
              <w:t> </w:t>
            </w:r>
            <w:r w:rsidRPr="005E3B43">
              <w:t>234</w:t>
            </w:r>
            <w:r w:rsidR="009D3E71" w:rsidRPr="005E3B43">
              <w:t>, 2002</w:t>
            </w:r>
            <w:r w:rsidRPr="005E3B43">
              <w:t>; No</w:t>
            </w:r>
            <w:r w:rsidR="00A34E92" w:rsidRPr="005E3B43">
              <w:t> </w:t>
            </w:r>
            <w:r w:rsidRPr="005E3B43">
              <w:t>301</w:t>
            </w:r>
            <w:r w:rsidR="009D3E71" w:rsidRPr="005E3B43">
              <w:t>, 2003</w:t>
            </w:r>
            <w:r w:rsidR="00267E56" w:rsidRPr="005E3B43">
              <w:t>; F2019L01465</w:t>
            </w:r>
          </w:p>
        </w:tc>
      </w:tr>
      <w:tr w:rsidR="0061118C" w:rsidRPr="005E3B43" w:rsidTr="00034EA9">
        <w:trPr>
          <w:cantSplit/>
        </w:trPr>
        <w:tc>
          <w:tcPr>
            <w:tcW w:w="1495" w:type="pct"/>
          </w:tcPr>
          <w:p w:rsidR="0061118C" w:rsidRPr="005E3B43" w:rsidRDefault="0061118C" w:rsidP="00763BCF">
            <w:pPr>
              <w:pStyle w:val="ENoteTableText"/>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5BA</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301</w:t>
            </w:r>
            <w:r w:rsidR="009D3E71" w:rsidRPr="005E3B43">
              <w:t>, 2003</w:t>
            </w:r>
          </w:p>
        </w:tc>
      </w:tr>
      <w:tr w:rsidR="0061118C" w:rsidRPr="005E3B43" w:rsidTr="00034EA9">
        <w:trPr>
          <w:cantSplit/>
        </w:trPr>
        <w:tc>
          <w:tcPr>
            <w:tcW w:w="1495" w:type="pct"/>
          </w:tcPr>
          <w:p w:rsidR="0061118C" w:rsidRPr="005E3B43" w:rsidRDefault="0061118C" w:rsidP="00763BCF">
            <w:pPr>
              <w:pStyle w:val="ENoteTableText"/>
              <w:tabs>
                <w:tab w:val="center" w:leader="dot" w:pos="2268"/>
              </w:tabs>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5C</w:t>
            </w:r>
            <w:r w:rsidRPr="005E3B43">
              <w:tab/>
            </w:r>
          </w:p>
        </w:tc>
        <w:tc>
          <w:tcPr>
            <w:tcW w:w="3505" w:type="pct"/>
          </w:tcPr>
          <w:p w:rsidR="00D64E96" w:rsidRPr="005E3B43" w:rsidRDefault="00D64E96" w:rsidP="00763BCF">
            <w:pPr>
              <w:pStyle w:val="ENoteTableText"/>
            </w:pPr>
            <w:r w:rsidRPr="005E3B43">
              <w:t>ad No</w:t>
            </w:r>
            <w:r w:rsidR="00A0306E" w:rsidRPr="005E3B43">
              <w:t> </w:t>
            </w:r>
            <w:r w:rsidRPr="005E3B43">
              <w:t>400</w:t>
            </w:r>
            <w:r w:rsidR="001D71A3"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0306E" w:rsidRPr="005E3B43">
              <w:t> </w:t>
            </w:r>
            <w:r w:rsidRPr="005E3B43">
              <w:t>159</w:t>
            </w:r>
            <w:r w:rsidR="001D71A3" w:rsidRPr="005E3B43">
              <w:t>, 2001</w:t>
            </w:r>
          </w:p>
        </w:tc>
      </w:tr>
      <w:tr w:rsidR="0061118C" w:rsidRPr="005E3B43" w:rsidTr="00034EA9">
        <w:trPr>
          <w:cantSplit/>
        </w:trPr>
        <w:tc>
          <w:tcPr>
            <w:tcW w:w="1495" w:type="pct"/>
          </w:tcPr>
          <w:p w:rsidR="0061118C" w:rsidRPr="005E3B43" w:rsidRDefault="0061118C" w:rsidP="00763BCF">
            <w:pPr>
              <w:pStyle w:val="ENoteTableText"/>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w:t>
            </w:r>
            <w:r w:rsidR="00A0306E" w:rsidRPr="005E3B43">
              <w:t> </w:t>
            </w:r>
            <w:r w:rsidRPr="005E3B43">
              <w:t>5D</w:t>
            </w:r>
            <w:r w:rsidRPr="005E3B43">
              <w:tab/>
            </w:r>
          </w:p>
        </w:tc>
        <w:tc>
          <w:tcPr>
            <w:tcW w:w="3505" w:type="pct"/>
          </w:tcPr>
          <w:p w:rsidR="00D64E96" w:rsidRPr="005E3B43" w:rsidRDefault="00D64E96" w:rsidP="00763BCF">
            <w:pPr>
              <w:pStyle w:val="ENoteTableText"/>
            </w:pPr>
            <w:r w:rsidRPr="005E3B43">
              <w:t>ad No</w:t>
            </w:r>
            <w:r w:rsidR="00A0306E" w:rsidRPr="005E3B43">
              <w:t> </w:t>
            </w:r>
            <w:r w:rsidRPr="005E3B43">
              <w:t>400</w:t>
            </w:r>
            <w:r w:rsidR="001D71A3"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No</w:t>
            </w:r>
            <w:r w:rsidR="00A0306E" w:rsidRPr="005E3B43">
              <w:t> </w:t>
            </w:r>
            <w:r w:rsidRPr="005E3B43">
              <w:t>62</w:t>
            </w:r>
            <w:r w:rsidR="001D71A3" w:rsidRPr="005E3B43">
              <w:t>, 1999</w:t>
            </w:r>
          </w:p>
        </w:tc>
      </w:tr>
      <w:tr w:rsidR="001D71A3" w:rsidRPr="005E3B43" w:rsidTr="00034EA9">
        <w:trPr>
          <w:cantSplit/>
        </w:trPr>
        <w:tc>
          <w:tcPr>
            <w:tcW w:w="1495" w:type="pct"/>
          </w:tcPr>
          <w:p w:rsidR="001D71A3" w:rsidRPr="005E3B43" w:rsidRDefault="001D71A3" w:rsidP="00763BCF">
            <w:pPr>
              <w:pStyle w:val="ENoteTableText"/>
              <w:tabs>
                <w:tab w:val="center" w:leader="dot" w:pos="2268"/>
              </w:tabs>
            </w:pPr>
            <w:r w:rsidRPr="005E3B43">
              <w:t>r 5E</w:t>
            </w:r>
            <w:r w:rsidRPr="005E3B43">
              <w:tab/>
            </w:r>
          </w:p>
        </w:tc>
        <w:tc>
          <w:tcPr>
            <w:tcW w:w="3505" w:type="pct"/>
          </w:tcPr>
          <w:p w:rsidR="001D71A3" w:rsidRPr="005E3B43" w:rsidRDefault="001D71A3" w:rsidP="00763BCF">
            <w:pPr>
              <w:pStyle w:val="ENoteTableText"/>
            </w:pPr>
            <w:r w:rsidRPr="005E3B43">
              <w:t>ad No 400, 1997</w:t>
            </w:r>
          </w:p>
        </w:tc>
      </w:tr>
      <w:tr w:rsidR="001D71A3" w:rsidRPr="005E3B43" w:rsidTr="00034EA9">
        <w:trPr>
          <w:cantSplit/>
        </w:trPr>
        <w:tc>
          <w:tcPr>
            <w:tcW w:w="1495" w:type="pct"/>
          </w:tcPr>
          <w:p w:rsidR="001D71A3" w:rsidRPr="005E3B43" w:rsidRDefault="001D71A3" w:rsidP="00763BCF">
            <w:pPr>
              <w:pStyle w:val="ENoteTableText"/>
              <w:tabs>
                <w:tab w:val="center" w:leader="dot" w:pos="2268"/>
              </w:tabs>
            </w:pPr>
          </w:p>
        </w:tc>
        <w:tc>
          <w:tcPr>
            <w:tcW w:w="3505" w:type="pct"/>
          </w:tcPr>
          <w:p w:rsidR="001D71A3" w:rsidRPr="005E3B43" w:rsidRDefault="001D71A3" w:rsidP="00763BCF">
            <w:pPr>
              <w:pStyle w:val="ENoteTableText"/>
            </w:pPr>
            <w:r w:rsidRPr="005E3B43">
              <w:t>rep No 62, 1999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5F</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34E92" w:rsidRPr="005E3B43">
              <w:t> </w:t>
            </w:r>
            <w:r w:rsidRPr="005E3B43">
              <w:t>324</w:t>
            </w:r>
            <w:r w:rsidR="005E6E48" w:rsidRPr="005E3B43">
              <w:t>, 1999</w:t>
            </w:r>
          </w:p>
        </w:tc>
      </w:tr>
      <w:tr w:rsidR="0061118C" w:rsidRPr="005E3B43" w:rsidTr="00034EA9">
        <w:trPr>
          <w:cantSplit/>
        </w:trPr>
        <w:tc>
          <w:tcPr>
            <w:tcW w:w="1495" w:type="pct"/>
          </w:tcPr>
          <w:p w:rsidR="0061118C" w:rsidRPr="005E3B43" w:rsidRDefault="0061118C" w:rsidP="00763BCF">
            <w:pPr>
              <w:pStyle w:val="ENoteTableText"/>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5G</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34E92" w:rsidRPr="005E3B43">
              <w:t> </w:t>
            </w:r>
            <w:r w:rsidRPr="005E3B43">
              <w:t>324</w:t>
            </w:r>
            <w:r w:rsidR="005E6E48" w:rsidRPr="005E3B43">
              <w:t>, 1999</w:t>
            </w:r>
            <w:r w:rsidRPr="005E3B43">
              <w:t>; No</w:t>
            </w:r>
            <w:r w:rsidR="00A34E92" w:rsidRPr="005E3B43">
              <w:t> </w:t>
            </w:r>
            <w:r w:rsidRPr="005E3B43">
              <w:t>48</w:t>
            </w:r>
            <w:r w:rsidR="005E6E48" w:rsidRPr="005E3B43">
              <w:t>, 2000</w:t>
            </w:r>
            <w:r w:rsidRPr="005E3B43">
              <w:t>; No</w:t>
            </w:r>
            <w:r w:rsidR="00A34E92" w:rsidRPr="005E3B43">
              <w:t> </w:t>
            </w:r>
            <w:r w:rsidRPr="005E3B43">
              <w:t>301</w:t>
            </w:r>
            <w:r w:rsidR="00B271DF" w:rsidRPr="005E3B43">
              <w:t>,</w:t>
            </w:r>
            <w:r w:rsidR="005E6E48" w:rsidRPr="005E3B43">
              <w:t xml:space="preserve"> 200</w:t>
            </w:r>
            <w:r w:rsidR="00E371E4" w:rsidRPr="005E3B43">
              <w:t>3</w:t>
            </w:r>
          </w:p>
        </w:tc>
      </w:tr>
      <w:tr w:rsidR="0061118C" w:rsidRPr="005E3B43" w:rsidTr="00034EA9">
        <w:trPr>
          <w:cantSplit/>
        </w:trPr>
        <w:tc>
          <w:tcPr>
            <w:tcW w:w="1495" w:type="pct"/>
          </w:tcPr>
          <w:p w:rsidR="0061118C" w:rsidRPr="005E3B43" w:rsidRDefault="0061118C" w:rsidP="00763BCF">
            <w:pPr>
              <w:pStyle w:val="ENoteTableText"/>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5H</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61118C" w:rsidRPr="005E3B43" w:rsidTr="00034EA9">
        <w:trPr>
          <w:cantSplit/>
        </w:trPr>
        <w:tc>
          <w:tcPr>
            <w:tcW w:w="1495" w:type="pct"/>
          </w:tcPr>
          <w:p w:rsidR="0061118C" w:rsidRPr="005E3B43" w:rsidRDefault="0061118C" w:rsidP="00763BCF">
            <w:pPr>
              <w:pStyle w:val="ENoteTableText"/>
              <w:tabs>
                <w:tab w:val="center" w:leader="dot" w:pos="2268"/>
              </w:tabs>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5J</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34E92" w:rsidRPr="005E3B43">
              <w:t> </w:t>
            </w:r>
            <w:r w:rsidRPr="005E3B43">
              <w:t>48</w:t>
            </w:r>
            <w:r w:rsidR="005E6E48" w:rsidRPr="005E3B43">
              <w:t>, 2000</w:t>
            </w:r>
          </w:p>
        </w:tc>
      </w:tr>
      <w:tr w:rsidR="0061118C" w:rsidRPr="005E3B43" w:rsidTr="00034EA9">
        <w:trPr>
          <w:cantSplit/>
        </w:trPr>
        <w:tc>
          <w:tcPr>
            <w:tcW w:w="1495" w:type="pct"/>
          </w:tcPr>
          <w:p w:rsidR="0061118C" w:rsidRPr="005E3B43" w:rsidRDefault="0061118C" w:rsidP="00763BCF">
            <w:pPr>
              <w:pStyle w:val="ENoteTableText"/>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5K</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5E6E48" w:rsidRPr="005E3B43">
              <w:t>, 1997</w:t>
            </w:r>
          </w:p>
        </w:tc>
      </w:tr>
      <w:tr w:rsidR="0061118C" w:rsidRPr="005E3B43" w:rsidTr="00034EA9">
        <w:trPr>
          <w:cantSplit/>
        </w:trPr>
        <w:tc>
          <w:tcPr>
            <w:tcW w:w="1495" w:type="pct"/>
          </w:tcPr>
          <w:p w:rsidR="0061118C" w:rsidRPr="005E3B43" w:rsidRDefault="0061118C" w:rsidP="00763BCF">
            <w:pPr>
              <w:pStyle w:val="ENoteTableText"/>
              <w:tabs>
                <w:tab w:val="center" w:leader="dot" w:pos="2268"/>
              </w:tabs>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5L</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34E92" w:rsidRPr="005E3B43">
              <w:t> </w:t>
            </w:r>
            <w:r w:rsidRPr="005E3B43">
              <w:t>62</w:t>
            </w:r>
            <w:r w:rsidR="00375B48" w:rsidRPr="005E3B43">
              <w:t>, 1999</w:t>
            </w:r>
            <w:r w:rsidRPr="005E3B43">
              <w:t>; No</w:t>
            </w:r>
            <w:r w:rsidR="00A34E92" w:rsidRPr="005E3B43">
              <w:t> </w:t>
            </w:r>
            <w:r w:rsidRPr="005E3B43">
              <w:t>48</w:t>
            </w:r>
            <w:r w:rsidR="00375B48" w:rsidRPr="005E3B43">
              <w:t>, 2000</w:t>
            </w:r>
            <w:r w:rsidR="00B71286" w:rsidRPr="005E3B43">
              <w:t>; F2018L00311</w:t>
            </w:r>
          </w:p>
        </w:tc>
      </w:tr>
      <w:tr w:rsidR="00E371E4" w:rsidRPr="005E3B43" w:rsidTr="00034EA9">
        <w:trPr>
          <w:cantSplit/>
        </w:trPr>
        <w:tc>
          <w:tcPr>
            <w:tcW w:w="1495" w:type="pct"/>
          </w:tcPr>
          <w:p w:rsidR="00E371E4" w:rsidRPr="005E3B43" w:rsidRDefault="00E371E4" w:rsidP="00763BCF">
            <w:pPr>
              <w:pStyle w:val="ENoteTableText"/>
            </w:pPr>
          </w:p>
        </w:tc>
        <w:tc>
          <w:tcPr>
            <w:tcW w:w="3505" w:type="pct"/>
          </w:tcPr>
          <w:p w:rsidR="00E371E4" w:rsidRPr="005E3B43" w:rsidRDefault="00E371E4"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5M</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6F1577" w:rsidRPr="005E3B43" w:rsidTr="00034EA9">
        <w:trPr>
          <w:cantSplit/>
        </w:trPr>
        <w:tc>
          <w:tcPr>
            <w:tcW w:w="1495" w:type="pct"/>
          </w:tcPr>
          <w:p w:rsidR="006F1577" w:rsidRPr="005E3B43" w:rsidRDefault="006F1577" w:rsidP="00763BCF">
            <w:pPr>
              <w:pStyle w:val="ENoteTableText"/>
              <w:tabs>
                <w:tab w:val="center" w:leader="dot" w:pos="2268"/>
              </w:tabs>
            </w:pPr>
          </w:p>
        </w:tc>
        <w:tc>
          <w:tcPr>
            <w:tcW w:w="3505" w:type="pct"/>
          </w:tcPr>
          <w:p w:rsidR="006F1577" w:rsidRPr="005E3B43" w:rsidRDefault="00254B44" w:rsidP="00763BCF">
            <w:pPr>
              <w:pStyle w:val="ENoteTableText"/>
            </w:pPr>
            <w:r w:rsidRPr="005E3B43">
              <w:t>am F2016L00109</w:t>
            </w:r>
            <w:r w:rsidR="00DD2DD6" w:rsidRPr="005E3B43">
              <w:t>; F2018L00311</w:t>
            </w:r>
          </w:p>
        </w:tc>
      </w:tr>
      <w:tr w:rsidR="0061118C" w:rsidRPr="005E3B43" w:rsidTr="00034EA9">
        <w:trPr>
          <w:cantSplit/>
        </w:trPr>
        <w:tc>
          <w:tcPr>
            <w:tcW w:w="1495" w:type="pct"/>
          </w:tcPr>
          <w:p w:rsidR="0061118C" w:rsidRPr="005E3B43" w:rsidRDefault="0061118C" w:rsidP="00763BCF">
            <w:pPr>
              <w:pStyle w:val="ENoteTableText"/>
              <w:tabs>
                <w:tab w:val="center" w:leader="dot" w:pos="2268"/>
              </w:tabs>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5N</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DD2DD6" w:rsidRPr="005E3B43" w:rsidTr="00034EA9">
        <w:trPr>
          <w:cantSplit/>
        </w:trPr>
        <w:tc>
          <w:tcPr>
            <w:tcW w:w="1495" w:type="pct"/>
          </w:tcPr>
          <w:p w:rsidR="00DD2DD6" w:rsidRPr="005E3B43" w:rsidRDefault="00DD2DD6" w:rsidP="00763BCF">
            <w:pPr>
              <w:pStyle w:val="ENoteTableText"/>
              <w:tabs>
                <w:tab w:val="center" w:leader="dot" w:pos="2268"/>
              </w:tabs>
            </w:pPr>
          </w:p>
        </w:tc>
        <w:tc>
          <w:tcPr>
            <w:tcW w:w="3505" w:type="pct"/>
          </w:tcPr>
          <w:p w:rsidR="00DD2DD6" w:rsidRPr="005E3B43" w:rsidRDefault="00DD2DD6" w:rsidP="00763BCF">
            <w:pPr>
              <w:pStyle w:val="ENoteTableText"/>
            </w:pPr>
            <w:r w:rsidRPr="005E3B43">
              <w:t>am F2018L00311</w:t>
            </w:r>
          </w:p>
        </w:tc>
      </w:tr>
      <w:tr w:rsidR="0061118C" w:rsidRPr="005E3B43" w:rsidTr="00034EA9">
        <w:trPr>
          <w:cantSplit/>
        </w:trPr>
        <w:tc>
          <w:tcPr>
            <w:tcW w:w="1495" w:type="pct"/>
          </w:tcPr>
          <w:p w:rsidR="0061118C" w:rsidRPr="005E3B43" w:rsidRDefault="0061118C" w:rsidP="00763BCF">
            <w:pPr>
              <w:pStyle w:val="ENoteTableText"/>
              <w:tabs>
                <w:tab w:val="center" w:leader="dot" w:pos="2268"/>
              </w:tabs>
            </w:pPr>
          </w:p>
        </w:tc>
        <w:tc>
          <w:tcPr>
            <w:tcW w:w="3505" w:type="pct"/>
          </w:tcPr>
          <w:p w:rsidR="0061118C" w:rsidRPr="005E3B43" w:rsidRDefault="0061118C" w:rsidP="00763BCF">
            <w:pPr>
              <w:pStyle w:val="ENoteTableText"/>
              <w:rPr>
                <w:u w:val="single"/>
              </w:rPr>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5P</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61118C" w:rsidRPr="005E3B43" w:rsidTr="00034EA9">
        <w:trPr>
          <w:cantSplit/>
        </w:trPr>
        <w:tc>
          <w:tcPr>
            <w:tcW w:w="1495" w:type="pct"/>
          </w:tcPr>
          <w:p w:rsidR="0061118C" w:rsidRPr="005E3B43" w:rsidRDefault="0061118C" w:rsidP="00763BCF">
            <w:pPr>
              <w:pStyle w:val="ENoteTableText"/>
              <w:tabs>
                <w:tab w:val="center" w:leader="dot" w:pos="2268"/>
              </w:tabs>
            </w:pPr>
          </w:p>
        </w:tc>
        <w:tc>
          <w:tcPr>
            <w:tcW w:w="3505" w:type="pct"/>
          </w:tcPr>
          <w:p w:rsidR="0061118C" w:rsidRPr="005E3B43" w:rsidRDefault="0061118C"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5Q</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375B48"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34E92" w:rsidRPr="005E3B43">
              <w:t> </w:t>
            </w:r>
            <w:r w:rsidRPr="005E3B43">
              <w:t>369</w:t>
            </w:r>
            <w:r w:rsidR="00375B48" w:rsidRPr="005E3B43">
              <w:t>, 1998</w:t>
            </w:r>
            <w:r w:rsidRPr="005E3B43">
              <w:t>; No</w:t>
            </w:r>
            <w:r w:rsidR="00A34E92" w:rsidRPr="005E3B43">
              <w:t> </w:t>
            </w:r>
            <w:r w:rsidRPr="005E3B43">
              <w:t>48</w:t>
            </w:r>
            <w:r w:rsidR="00375B48" w:rsidRPr="005E3B43">
              <w:t>, 2000</w:t>
            </w:r>
            <w:r w:rsidRPr="005E3B43">
              <w:t>; No</w:t>
            </w:r>
            <w:r w:rsidR="00A34E92" w:rsidRPr="005E3B43">
              <w:t> </w:t>
            </w:r>
            <w:r w:rsidRPr="005E3B43">
              <w:t>159</w:t>
            </w:r>
            <w:r w:rsidR="00375B48" w:rsidRPr="005E3B43">
              <w:t>, 2001</w:t>
            </w:r>
            <w:r w:rsidRPr="005E3B43">
              <w:t>; No</w:t>
            </w:r>
            <w:r w:rsidR="00A34E92" w:rsidRPr="005E3B43">
              <w:t> </w:t>
            </w:r>
            <w:r w:rsidRPr="005E3B43">
              <w:t>301</w:t>
            </w:r>
            <w:r w:rsidR="00375B48" w:rsidRPr="005E3B43">
              <w:t>, 2003</w:t>
            </w:r>
            <w:r w:rsidRPr="005E3B43">
              <w:t>; No</w:t>
            </w:r>
            <w:r w:rsidR="00A34E92" w:rsidRPr="005E3B43">
              <w:t> </w:t>
            </w:r>
            <w:r w:rsidRPr="005E3B43">
              <w:t>281</w:t>
            </w:r>
            <w:r w:rsidR="00375B48" w:rsidRPr="005E3B43">
              <w:t>, 2011</w:t>
            </w:r>
            <w:r w:rsidR="00B74531" w:rsidRPr="005E3B43">
              <w:t>; F2016L00109</w:t>
            </w:r>
            <w:r w:rsidR="00DD2DD6" w:rsidRPr="005E3B43">
              <w:t>; F2018L00311</w:t>
            </w:r>
            <w:r w:rsidR="00267E56" w:rsidRPr="005E3B43">
              <w:t>; F2019L01465</w:t>
            </w:r>
          </w:p>
        </w:tc>
      </w:tr>
      <w:tr w:rsidR="0061118C" w:rsidRPr="005E3B43" w:rsidTr="00034EA9">
        <w:trPr>
          <w:cantSplit/>
        </w:trPr>
        <w:tc>
          <w:tcPr>
            <w:tcW w:w="1495" w:type="pct"/>
          </w:tcPr>
          <w:p w:rsidR="0061118C" w:rsidRPr="005E3B43" w:rsidRDefault="0061118C" w:rsidP="00763BCF">
            <w:pPr>
              <w:pStyle w:val="ENoteTableText"/>
            </w:pPr>
          </w:p>
        </w:tc>
        <w:tc>
          <w:tcPr>
            <w:tcW w:w="3505" w:type="pct"/>
          </w:tcPr>
          <w:p w:rsidR="0061118C" w:rsidRPr="005E3B43" w:rsidRDefault="0061118C" w:rsidP="00763BCF">
            <w:pPr>
              <w:pStyle w:val="ENoteTableText"/>
              <w:rPr>
                <w:u w:val="single"/>
              </w:rPr>
            </w:pPr>
            <w:r w:rsidRPr="005E3B43">
              <w:t>rep F2018L00311</w:t>
            </w:r>
          </w:p>
        </w:tc>
      </w:tr>
      <w:tr w:rsidR="00D64E96" w:rsidRPr="005E3B43" w:rsidTr="00034EA9">
        <w:trPr>
          <w:cantSplit/>
        </w:trPr>
        <w:tc>
          <w:tcPr>
            <w:tcW w:w="1495" w:type="pct"/>
          </w:tcPr>
          <w:p w:rsidR="00D64E96" w:rsidRPr="005E3B43" w:rsidRDefault="00BE7FAC" w:rsidP="00763BCF">
            <w:pPr>
              <w:pStyle w:val="ENoteTableText"/>
            </w:pPr>
            <w:r w:rsidRPr="005E3B43">
              <w:rPr>
                <w:b/>
              </w:rPr>
              <w:t>Division 3</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BE7FAC" w:rsidP="00763BCF">
            <w:pPr>
              <w:pStyle w:val="ENoteTableText"/>
              <w:tabs>
                <w:tab w:val="center" w:leader="dot" w:pos="2268"/>
              </w:tabs>
            </w:pPr>
            <w:r w:rsidRPr="005E3B43">
              <w:t>Division 3</w:t>
            </w:r>
            <w:r w:rsidR="00FD7E9E" w:rsidRPr="005E3B43">
              <w:t xml:space="preserve"> heading</w:t>
            </w:r>
            <w:r w:rsidR="00D64E96" w:rsidRPr="005E3B43">
              <w:tab/>
            </w:r>
          </w:p>
        </w:tc>
        <w:tc>
          <w:tcPr>
            <w:tcW w:w="3505" w:type="pct"/>
          </w:tcPr>
          <w:p w:rsidR="00D64E96" w:rsidRPr="005E3B43" w:rsidRDefault="00D64E96" w:rsidP="00763BCF">
            <w:pPr>
              <w:pStyle w:val="ENoteTableText"/>
            </w:pPr>
            <w:r w:rsidRPr="005E3B43">
              <w:t>ad. 1997 No.</w:t>
            </w:r>
            <w:r w:rsidR="004E6D00" w:rsidRPr="005E3B43">
              <w:t> </w:t>
            </w:r>
            <w:r w:rsidRPr="005E3B43">
              <w:t>400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2003 No.</w:t>
            </w:r>
            <w:r w:rsidR="004E6D00" w:rsidRPr="005E3B43">
              <w:t> </w:t>
            </w:r>
            <w:r w:rsidRPr="005E3B43">
              <w:t>301</w:t>
            </w:r>
          </w:p>
        </w:tc>
      </w:tr>
      <w:tr w:rsidR="00D64E96" w:rsidRPr="005E3B43" w:rsidTr="00034EA9">
        <w:trPr>
          <w:cantSplit/>
        </w:trPr>
        <w:tc>
          <w:tcPr>
            <w:tcW w:w="1495" w:type="pct"/>
          </w:tcPr>
          <w:p w:rsidR="00D64E96" w:rsidRPr="005E3B43" w:rsidRDefault="00BE7FAC" w:rsidP="00763BCF">
            <w:pPr>
              <w:pStyle w:val="ENoteTableText"/>
              <w:tabs>
                <w:tab w:val="center" w:leader="dot" w:pos="2268"/>
              </w:tabs>
            </w:pPr>
            <w:r w:rsidRPr="005E3B43">
              <w:t>Division 3</w:t>
            </w:r>
            <w:r w:rsidR="00D64E96" w:rsidRPr="005E3B43">
              <w:tab/>
            </w:r>
          </w:p>
        </w:tc>
        <w:tc>
          <w:tcPr>
            <w:tcW w:w="3505" w:type="pct"/>
          </w:tcPr>
          <w:p w:rsidR="00D64E96" w:rsidRPr="005E3B43" w:rsidRDefault="00D64E96" w:rsidP="00763BCF">
            <w:pPr>
              <w:pStyle w:val="ENoteTableText"/>
            </w:pPr>
            <w:r w:rsidRPr="005E3B43">
              <w:t>rs.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5R</w:t>
            </w:r>
            <w:r w:rsidRPr="005E3B43">
              <w:tab/>
            </w:r>
          </w:p>
        </w:tc>
        <w:tc>
          <w:tcPr>
            <w:tcW w:w="3505" w:type="pct"/>
          </w:tcPr>
          <w:p w:rsidR="00D64E96" w:rsidRPr="005E3B43" w:rsidRDefault="00D64E96" w:rsidP="00763BCF">
            <w:pPr>
              <w:pStyle w:val="ENoteTableText"/>
            </w:pPr>
            <w:r w:rsidRPr="005E3B43">
              <w:t>ad. 1997 No.</w:t>
            </w:r>
            <w:r w:rsidR="004E6D00" w:rsidRPr="005E3B43">
              <w:t> </w:t>
            </w:r>
            <w:r w:rsidRPr="005E3B43">
              <w:t>400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6</w:t>
            </w:r>
            <w:r w:rsidRPr="005E3B43">
              <w:tab/>
            </w:r>
          </w:p>
        </w:tc>
        <w:tc>
          <w:tcPr>
            <w:tcW w:w="3505" w:type="pct"/>
          </w:tcPr>
          <w:p w:rsidR="00D64E96" w:rsidRPr="005E3B43" w:rsidRDefault="00D64E96" w:rsidP="00763BCF">
            <w:pPr>
              <w:pStyle w:val="ENoteTableText"/>
            </w:pPr>
            <w:r w:rsidRPr="005E3B43">
              <w:t>am 1992 No.</w:t>
            </w:r>
            <w:r w:rsidR="004E6D00" w:rsidRPr="005E3B43">
              <w:t> </w:t>
            </w:r>
            <w:r w:rsidRPr="005E3B43">
              <w:t>19; 1995 No.</w:t>
            </w:r>
            <w:r w:rsidR="004E6D00" w:rsidRPr="005E3B43">
              <w:t> </w:t>
            </w:r>
            <w:r w:rsidRPr="005E3B43">
              <w:t>253; 1996 No.</w:t>
            </w:r>
            <w:r w:rsidR="004E6D00" w:rsidRPr="005E3B43">
              <w:t> </w:t>
            </w:r>
            <w:r w:rsidRPr="005E3B43">
              <w:t>9; 1998 No.</w:t>
            </w:r>
            <w:r w:rsidR="004E6D00" w:rsidRPr="005E3B43">
              <w:t> </w:t>
            </w:r>
            <w:r w:rsidRPr="005E3B43">
              <w:t>227; 2000 No.</w:t>
            </w:r>
            <w:r w:rsidR="004E6D00" w:rsidRPr="005E3B43">
              <w:t> </w:t>
            </w:r>
            <w:r w:rsidRPr="005E3B43">
              <w:t>48; 2001 No.</w:t>
            </w:r>
            <w:r w:rsidR="004E6D00" w:rsidRPr="005E3B43">
              <w:t> </w:t>
            </w:r>
            <w:r w:rsidRPr="005E3B43">
              <w:t>159; 2002 Nos. 9 and 234</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2003 No.</w:t>
            </w:r>
            <w:r w:rsidR="004E6D00" w:rsidRPr="005E3B43">
              <w:t> </w:t>
            </w:r>
            <w:r w:rsidRPr="005E3B43">
              <w:t>301</w:t>
            </w:r>
          </w:p>
        </w:tc>
      </w:tr>
      <w:tr w:rsidR="005B5592" w:rsidRPr="005E3B43" w:rsidTr="00034EA9">
        <w:trPr>
          <w:cantSplit/>
        </w:trPr>
        <w:tc>
          <w:tcPr>
            <w:tcW w:w="1495" w:type="pct"/>
          </w:tcPr>
          <w:p w:rsidR="005B5592" w:rsidRPr="005E3B43" w:rsidRDefault="005B5592" w:rsidP="00763BCF">
            <w:pPr>
              <w:pStyle w:val="ENoteTableText"/>
            </w:pPr>
          </w:p>
        </w:tc>
        <w:tc>
          <w:tcPr>
            <w:tcW w:w="3505" w:type="pct"/>
          </w:tcPr>
          <w:p w:rsidR="005B5592" w:rsidRPr="005E3B43" w:rsidRDefault="005B5592"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w:t>
            </w:r>
            <w:r w:rsidR="00A177C9" w:rsidRPr="005E3B43">
              <w:t xml:space="preserve"> </w:t>
            </w:r>
            <w:r w:rsidRPr="005E3B43">
              <w:t>6AA</w:t>
            </w:r>
            <w:r w:rsidRPr="005E3B43">
              <w:tab/>
            </w:r>
          </w:p>
        </w:tc>
        <w:tc>
          <w:tcPr>
            <w:tcW w:w="3505" w:type="pct"/>
          </w:tcPr>
          <w:p w:rsidR="00D64E96" w:rsidRPr="005E3B43" w:rsidRDefault="00D64E96" w:rsidP="00763BCF">
            <w:pPr>
              <w:pStyle w:val="ENoteTableText"/>
            </w:pPr>
            <w:r w:rsidRPr="005E3B43">
              <w:t>ad. 2000 No.</w:t>
            </w:r>
            <w:r w:rsidR="004E6D00" w:rsidRPr="005E3B43">
              <w:t> </w:t>
            </w:r>
            <w:r w:rsidRPr="005E3B43">
              <w:t>48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A177C9" w:rsidRPr="005E3B43" w:rsidTr="00034EA9">
        <w:trPr>
          <w:cantSplit/>
        </w:trPr>
        <w:tc>
          <w:tcPr>
            <w:tcW w:w="1495" w:type="pct"/>
          </w:tcPr>
          <w:p w:rsidR="00A177C9" w:rsidRPr="005E3B43" w:rsidRDefault="00A177C9" w:rsidP="00763BCF">
            <w:pPr>
              <w:pStyle w:val="ENoteTableText"/>
            </w:pPr>
          </w:p>
        </w:tc>
        <w:tc>
          <w:tcPr>
            <w:tcW w:w="3505" w:type="pct"/>
          </w:tcPr>
          <w:p w:rsidR="00A177C9" w:rsidRPr="005E3B43" w:rsidRDefault="00A177C9" w:rsidP="00763BCF">
            <w:pPr>
              <w:pStyle w:val="ENoteTableText"/>
            </w:pPr>
            <w:r w:rsidRPr="005E3B43">
              <w:t>ad. 2009 No.</w:t>
            </w:r>
            <w:r w:rsidR="004E6D00" w:rsidRPr="005E3B43">
              <w:t> </w:t>
            </w:r>
            <w:r w:rsidRPr="005E3B43">
              <w:t>374</w:t>
            </w:r>
          </w:p>
        </w:tc>
      </w:tr>
      <w:tr w:rsidR="00A177C9" w:rsidRPr="005E3B43" w:rsidTr="00034EA9">
        <w:trPr>
          <w:cantSplit/>
        </w:trPr>
        <w:tc>
          <w:tcPr>
            <w:tcW w:w="1495" w:type="pct"/>
          </w:tcPr>
          <w:p w:rsidR="00A177C9" w:rsidRPr="005E3B43" w:rsidRDefault="00A177C9" w:rsidP="00763BCF">
            <w:pPr>
              <w:pStyle w:val="ENoteTableText"/>
            </w:pPr>
          </w:p>
        </w:tc>
        <w:tc>
          <w:tcPr>
            <w:tcW w:w="3505" w:type="pct"/>
          </w:tcPr>
          <w:p w:rsidR="00A177C9" w:rsidRPr="005E3B43" w:rsidRDefault="00A177C9" w:rsidP="00763BCF">
            <w:pPr>
              <w:pStyle w:val="ENoteTableText"/>
            </w:pPr>
            <w:r w:rsidRPr="005E3B43">
              <w:t>am F2016L01614</w:t>
            </w:r>
            <w:r w:rsidR="0042454F" w:rsidRPr="005E3B43">
              <w:t>; F2018L00311</w:t>
            </w:r>
          </w:p>
        </w:tc>
      </w:tr>
      <w:tr w:rsidR="00A177C9" w:rsidRPr="005E3B43" w:rsidTr="00034EA9">
        <w:trPr>
          <w:cantSplit/>
        </w:trPr>
        <w:tc>
          <w:tcPr>
            <w:tcW w:w="1495" w:type="pct"/>
          </w:tcPr>
          <w:p w:rsidR="00A177C9" w:rsidRPr="005E3B43" w:rsidRDefault="00A177C9" w:rsidP="00763BCF">
            <w:pPr>
              <w:pStyle w:val="ENoteTableText"/>
              <w:tabs>
                <w:tab w:val="center" w:leader="dot" w:pos="2268"/>
              </w:tabs>
            </w:pPr>
            <w:r w:rsidRPr="005E3B43">
              <w:t>r 6AB</w:t>
            </w:r>
            <w:r w:rsidRPr="005E3B43">
              <w:tab/>
            </w:r>
          </w:p>
        </w:tc>
        <w:tc>
          <w:tcPr>
            <w:tcW w:w="3505" w:type="pct"/>
          </w:tcPr>
          <w:p w:rsidR="00A177C9" w:rsidRPr="005E3B43" w:rsidRDefault="00A177C9" w:rsidP="00763BCF">
            <w:pPr>
              <w:pStyle w:val="ENoteTableText"/>
            </w:pPr>
            <w:r w:rsidRPr="005E3B43">
              <w:t>ad. 2000 No.</w:t>
            </w:r>
            <w:r w:rsidR="004E6D00" w:rsidRPr="005E3B43">
              <w:t> </w:t>
            </w:r>
            <w:r w:rsidRPr="005E3B43">
              <w:t>48</w:t>
            </w:r>
          </w:p>
        </w:tc>
      </w:tr>
      <w:tr w:rsidR="00A177C9" w:rsidRPr="005E3B43" w:rsidTr="00034EA9">
        <w:trPr>
          <w:cantSplit/>
        </w:trPr>
        <w:tc>
          <w:tcPr>
            <w:tcW w:w="1495" w:type="pct"/>
          </w:tcPr>
          <w:p w:rsidR="00A177C9" w:rsidRPr="005E3B43" w:rsidRDefault="00A177C9" w:rsidP="00763BCF">
            <w:pPr>
              <w:pStyle w:val="ENoteTableText"/>
            </w:pPr>
          </w:p>
        </w:tc>
        <w:tc>
          <w:tcPr>
            <w:tcW w:w="3505" w:type="pct"/>
          </w:tcPr>
          <w:p w:rsidR="00A177C9" w:rsidRPr="005E3B43" w:rsidRDefault="00A177C9" w:rsidP="00763BCF">
            <w:pPr>
              <w:pStyle w:val="ENoteTableText"/>
            </w:pPr>
            <w:r w:rsidRPr="005E3B43">
              <w:t>rep.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6A</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208</w:t>
            </w:r>
            <w:r w:rsidR="00D572B0" w:rsidRPr="005E3B43">
              <w:t>, 1995</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No</w:t>
            </w:r>
            <w:r w:rsidR="00A34E92" w:rsidRPr="005E3B43">
              <w:t> </w:t>
            </w:r>
            <w:r w:rsidRPr="005E3B43">
              <w:t>301</w:t>
            </w:r>
            <w:r w:rsidR="00D572B0" w:rsidRPr="005E3B43">
              <w:t>, 2003</w:t>
            </w:r>
            <w:r w:rsidRPr="005E3B43">
              <w:t>; No</w:t>
            </w:r>
            <w:r w:rsidR="00A34E92" w:rsidRPr="005E3B43">
              <w:t> </w:t>
            </w:r>
            <w:r w:rsidRPr="005E3B43">
              <w:t>192</w:t>
            </w:r>
            <w:r w:rsidR="00D572B0" w:rsidRPr="005E3B43">
              <w:t>, 2005</w:t>
            </w:r>
          </w:p>
        </w:tc>
      </w:tr>
      <w:tr w:rsidR="00D572B0" w:rsidRPr="005E3B43" w:rsidTr="00034EA9">
        <w:trPr>
          <w:cantSplit/>
        </w:trPr>
        <w:tc>
          <w:tcPr>
            <w:tcW w:w="1495" w:type="pct"/>
          </w:tcPr>
          <w:p w:rsidR="00D572B0" w:rsidRPr="005E3B43" w:rsidRDefault="00D572B0" w:rsidP="00763BCF">
            <w:pPr>
              <w:pStyle w:val="ENoteTableText"/>
            </w:pPr>
          </w:p>
        </w:tc>
        <w:tc>
          <w:tcPr>
            <w:tcW w:w="3505" w:type="pct"/>
          </w:tcPr>
          <w:p w:rsidR="00D572B0" w:rsidRPr="005E3B43" w:rsidRDefault="00D572B0"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6B</w:t>
            </w:r>
            <w:r w:rsidRPr="005E3B43">
              <w:tab/>
            </w:r>
          </w:p>
        </w:tc>
        <w:tc>
          <w:tcPr>
            <w:tcW w:w="3505" w:type="pct"/>
          </w:tcPr>
          <w:p w:rsidR="00D64E96" w:rsidRPr="005E3B43" w:rsidRDefault="00D64E96" w:rsidP="00763BCF">
            <w:pPr>
              <w:pStyle w:val="ENoteTableText"/>
            </w:pPr>
            <w:r w:rsidRPr="005E3B43">
              <w:t>ad 2003 No</w:t>
            </w:r>
            <w:r w:rsidR="009C6F46" w:rsidRPr="005E3B43">
              <w:t> </w:t>
            </w:r>
            <w:r w:rsidRPr="005E3B43">
              <w:t>301</w:t>
            </w:r>
          </w:p>
        </w:tc>
      </w:tr>
      <w:tr w:rsidR="00417B93" w:rsidRPr="005E3B43" w:rsidTr="00034EA9">
        <w:trPr>
          <w:cantSplit/>
        </w:trPr>
        <w:tc>
          <w:tcPr>
            <w:tcW w:w="1495" w:type="pct"/>
          </w:tcPr>
          <w:p w:rsidR="00417B93" w:rsidRPr="005E3B43" w:rsidRDefault="00417B93" w:rsidP="00763BCF">
            <w:pPr>
              <w:pStyle w:val="ENoteTableText"/>
              <w:tabs>
                <w:tab w:val="center" w:leader="dot" w:pos="2268"/>
              </w:tabs>
            </w:pPr>
          </w:p>
        </w:tc>
        <w:tc>
          <w:tcPr>
            <w:tcW w:w="3505" w:type="pct"/>
          </w:tcPr>
          <w:p w:rsidR="00417B93" w:rsidRPr="005E3B43" w:rsidRDefault="00417B93" w:rsidP="00763BCF">
            <w:pPr>
              <w:pStyle w:val="ENoteTableText"/>
            </w:pPr>
            <w:r w:rsidRPr="005E3B43">
              <w:t>am F2018L01434</w:t>
            </w:r>
            <w:r w:rsidR="00262B2C" w:rsidRPr="005E3B43">
              <w:t xml:space="preserve">; </w:t>
            </w:r>
            <w:r w:rsidR="0057052D" w:rsidRPr="005E3B43">
              <w:t>F2021L01809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7</w:t>
            </w:r>
            <w:r w:rsidRPr="005E3B43">
              <w:tab/>
            </w:r>
          </w:p>
        </w:tc>
        <w:tc>
          <w:tcPr>
            <w:tcW w:w="3505" w:type="pct"/>
          </w:tcPr>
          <w:p w:rsidR="00D64E96" w:rsidRPr="005E3B43" w:rsidRDefault="00D64E96" w:rsidP="00763BCF">
            <w:pPr>
              <w:pStyle w:val="ENoteTableText"/>
            </w:pPr>
            <w:r w:rsidRPr="005E3B43">
              <w:t>rs No</w:t>
            </w:r>
            <w:r w:rsidR="00A34E92" w:rsidRPr="005E3B43">
              <w:t> </w:t>
            </w:r>
            <w:r w:rsidRPr="005E3B43">
              <w:t>301</w:t>
            </w:r>
            <w:r w:rsidR="00D162B7" w:rsidRPr="005E3B43">
              <w:t>, 2003</w:t>
            </w:r>
          </w:p>
        </w:tc>
      </w:tr>
      <w:tr w:rsidR="00B74531" w:rsidRPr="005E3B43" w:rsidTr="00034EA9">
        <w:trPr>
          <w:cantSplit/>
        </w:trPr>
        <w:tc>
          <w:tcPr>
            <w:tcW w:w="1495" w:type="pct"/>
          </w:tcPr>
          <w:p w:rsidR="00B74531" w:rsidRPr="005E3B43" w:rsidRDefault="00B74531" w:rsidP="00763BCF">
            <w:pPr>
              <w:pStyle w:val="ENoteTableText"/>
              <w:tabs>
                <w:tab w:val="center" w:leader="dot" w:pos="2268"/>
              </w:tabs>
            </w:pPr>
          </w:p>
        </w:tc>
        <w:tc>
          <w:tcPr>
            <w:tcW w:w="3505" w:type="pct"/>
          </w:tcPr>
          <w:p w:rsidR="00B74531" w:rsidRPr="005E3B43" w:rsidRDefault="00B74531" w:rsidP="00763BCF">
            <w:pPr>
              <w:pStyle w:val="ENoteTableText"/>
            </w:pPr>
            <w:r w:rsidRPr="005E3B43">
              <w:t>am F2016L00109</w:t>
            </w:r>
          </w:p>
        </w:tc>
      </w:tr>
      <w:tr w:rsidR="00D162B7" w:rsidRPr="005E3B43" w:rsidTr="00034EA9">
        <w:trPr>
          <w:cantSplit/>
        </w:trPr>
        <w:tc>
          <w:tcPr>
            <w:tcW w:w="1495" w:type="pct"/>
          </w:tcPr>
          <w:p w:rsidR="00D162B7" w:rsidRPr="005E3B43" w:rsidRDefault="00D162B7" w:rsidP="00763BCF">
            <w:pPr>
              <w:pStyle w:val="ENoteTableText"/>
              <w:tabs>
                <w:tab w:val="center" w:leader="dot" w:pos="2268"/>
              </w:tabs>
            </w:pPr>
          </w:p>
        </w:tc>
        <w:tc>
          <w:tcPr>
            <w:tcW w:w="3505" w:type="pct"/>
          </w:tcPr>
          <w:p w:rsidR="00D162B7" w:rsidRPr="005E3B43" w:rsidRDefault="00D162B7" w:rsidP="00763BCF">
            <w:pPr>
              <w:pStyle w:val="ENoteTableText"/>
            </w:pPr>
            <w:r w:rsidRPr="005E3B43">
              <w:t>rs F2018L00311</w:t>
            </w:r>
          </w:p>
        </w:tc>
      </w:tr>
      <w:tr w:rsidR="00FC29BF" w:rsidRPr="005E3B43" w:rsidTr="00034EA9">
        <w:trPr>
          <w:cantSplit/>
        </w:trPr>
        <w:tc>
          <w:tcPr>
            <w:tcW w:w="1495" w:type="pct"/>
          </w:tcPr>
          <w:p w:rsidR="00FC29BF" w:rsidRPr="005E3B43" w:rsidRDefault="00FC29BF" w:rsidP="00763BCF">
            <w:pPr>
              <w:pStyle w:val="ENoteTableText"/>
              <w:tabs>
                <w:tab w:val="center" w:leader="dot" w:pos="2268"/>
              </w:tabs>
            </w:pPr>
          </w:p>
        </w:tc>
        <w:tc>
          <w:tcPr>
            <w:tcW w:w="3505" w:type="pct"/>
          </w:tcPr>
          <w:p w:rsidR="00FC29BF" w:rsidRPr="005E3B43" w:rsidRDefault="00FC29BF" w:rsidP="00763BCF">
            <w:pPr>
              <w:pStyle w:val="ENoteTableText"/>
            </w:pPr>
            <w:r w:rsidRPr="005E3B43">
              <w:t>am F2021L01809</w:t>
            </w:r>
            <w:r w:rsidR="00CE0245" w:rsidRPr="005E3B43">
              <w:t>; F2022L01687</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w:t>
            </w:r>
            <w:r w:rsidR="00D44BF0" w:rsidRPr="005E3B43">
              <w:t xml:space="preserve"> </w:t>
            </w:r>
            <w:r w:rsidRPr="005E3B43">
              <w:t>7A</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48</w:t>
            </w:r>
            <w:r w:rsidR="00D44BF0" w:rsidRPr="005E3B43">
              <w:t>, 2000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No</w:t>
            </w:r>
            <w:r w:rsidR="00A34E92" w:rsidRPr="005E3B43">
              <w:t> </w:t>
            </w:r>
            <w:r w:rsidRPr="005E3B43">
              <w:t>301</w:t>
            </w:r>
            <w:r w:rsidR="00D44BF0" w:rsidRPr="005E3B43">
              <w:t>, 2003</w:t>
            </w:r>
          </w:p>
        </w:tc>
      </w:tr>
      <w:tr w:rsidR="00F24AE1" w:rsidRPr="005E3B43" w:rsidTr="00034EA9">
        <w:trPr>
          <w:cantSplit/>
        </w:trPr>
        <w:tc>
          <w:tcPr>
            <w:tcW w:w="1495" w:type="pct"/>
          </w:tcPr>
          <w:p w:rsidR="00F24AE1" w:rsidRPr="005E3B43" w:rsidRDefault="00F24AE1" w:rsidP="00763BCF">
            <w:pPr>
              <w:pStyle w:val="ENoteTableText"/>
            </w:pPr>
          </w:p>
        </w:tc>
        <w:tc>
          <w:tcPr>
            <w:tcW w:w="3505" w:type="pct"/>
          </w:tcPr>
          <w:p w:rsidR="00F24AE1" w:rsidRPr="005E3B43" w:rsidRDefault="00F24AE1" w:rsidP="00763BCF">
            <w:pPr>
              <w:pStyle w:val="ENoteTableText"/>
            </w:pPr>
            <w:r w:rsidRPr="005E3B43">
              <w:t>ad F2018L00311</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r w:rsidRPr="005E3B43">
              <w:t>r 7B</w:t>
            </w:r>
            <w:r w:rsidRPr="005E3B43">
              <w:tab/>
            </w:r>
          </w:p>
        </w:tc>
        <w:tc>
          <w:tcPr>
            <w:tcW w:w="3505" w:type="pct"/>
          </w:tcPr>
          <w:p w:rsidR="00F24AE1" w:rsidRPr="005E3B43" w:rsidRDefault="00F24AE1" w:rsidP="00763BCF">
            <w:pPr>
              <w:pStyle w:val="ENoteTableText"/>
            </w:pPr>
            <w:r w:rsidRPr="005E3B43">
              <w:t>ad No 48, 2000</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p>
        </w:tc>
        <w:tc>
          <w:tcPr>
            <w:tcW w:w="3505" w:type="pct"/>
          </w:tcPr>
          <w:p w:rsidR="00F24AE1" w:rsidRPr="005E3B43" w:rsidRDefault="00F24AE1" w:rsidP="00763BCF">
            <w:pPr>
              <w:pStyle w:val="ENoteTableText"/>
            </w:pPr>
            <w:r w:rsidRPr="005E3B43">
              <w:t>rep No 301, 2003</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r w:rsidRPr="005E3B43">
              <w:t>r 7C</w:t>
            </w:r>
            <w:r w:rsidRPr="005E3B43">
              <w:tab/>
            </w:r>
          </w:p>
        </w:tc>
        <w:tc>
          <w:tcPr>
            <w:tcW w:w="3505" w:type="pct"/>
          </w:tcPr>
          <w:p w:rsidR="00F24AE1" w:rsidRPr="005E3B43" w:rsidRDefault="00F24AE1" w:rsidP="00763BCF">
            <w:pPr>
              <w:pStyle w:val="ENoteTableText"/>
            </w:pPr>
            <w:r w:rsidRPr="005E3B43">
              <w:t>ad No 48, 2000</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p>
        </w:tc>
        <w:tc>
          <w:tcPr>
            <w:tcW w:w="3505" w:type="pct"/>
          </w:tcPr>
          <w:p w:rsidR="00F24AE1" w:rsidRPr="005E3B43" w:rsidRDefault="00F24AE1" w:rsidP="00763BCF">
            <w:pPr>
              <w:pStyle w:val="ENoteTableText"/>
            </w:pPr>
            <w:r w:rsidRPr="005E3B43">
              <w:t>rep No 301, 2003</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r w:rsidRPr="005E3B43">
              <w:t>r 7D</w:t>
            </w:r>
            <w:r w:rsidRPr="005E3B43">
              <w:tab/>
            </w:r>
          </w:p>
        </w:tc>
        <w:tc>
          <w:tcPr>
            <w:tcW w:w="3505" w:type="pct"/>
          </w:tcPr>
          <w:p w:rsidR="00F24AE1" w:rsidRPr="005E3B43" w:rsidRDefault="00F24AE1" w:rsidP="00763BCF">
            <w:pPr>
              <w:pStyle w:val="ENoteTableText"/>
            </w:pPr>
            <w:r w:rsidRPr="005E3B43">
              <w:t>ad No 48, 2000</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p>
        </w:tc>
        <w:tc>
          <w:tcPr>
            <w:tcW w:w="3505" w:type="pct"/>
          </w:tcPr>
          <w:p w:rsidR="00F24AE1" w:rsidRPr="005E3B43" w:rsidRDefault="00F24AE1" w:rsidP="00763BCF">
            <w:pPr>
              <w:pStyle w:val="ENoteTableText"/>
            </w:pPr>
            <w:r w:rsidRPr="005E3B43">
              <w:t>rep No 301, 2003</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r w:rsidRPr="005E3B43">
              <w:t>r 7E</w:t>
            </w:r>
            <w:r w:rsidRPr="005E3B43">
              <w:tab/>
            </w:r>
          </w:p>
        </w:tc>
        <w:tc>
          <w:tcPr>
            <w:tcW w:w="3505" w:type="pct"/>
          </w:tcPr>
          <w:p w:rsidR="00F24AE1" w:rsidRPr="005E3B43" w:rsidRDefault="00F24AE1" w:rsidP="00763BCF">
            <w:pPr>
              <w:pStyle w:val="ENoteTableText"/>
            </w:pPr>
            <w:r w:rsidRPr="005E3B43">
              <w:t>ad No 48, 2000</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p>
        </w:tc>
        <w:tc>
          <w:tcPr>
            <w:tcW w:w="3505" w:type="pct"/>
          </w:tcPr>
          <w:p w:rsidR="00F24AE1" w:rsidRPr="005E3B43" w:rsidRDefault="00F24AE1" w:rsidP="00763BCF">
            <w:pPr>
              <w:pStyle w:val="ENoteTableText"/>
            </w:pPr>
            <w:r w:rsidRPr="005E3B43">
              <w:t>rep No 301, 2003</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r w:rsidRPr="005E3B43">
              <w:t>r 7F</w:t>
            </w:r>
            <w:r w:rsidRPr="005E3B43">
              <w:tab/>
            </w:r>
          </w:p>
        </w:tc>
        <w:tc>
          <w:tcPr>
            <w:tcW w:w="3505" w:type="pct"/>
          </w:tcPr>
          <w:p w:rsidR="00F24AE1" w:rsidRPr="005E3B43" w:rsidRDefault="00F24AE1" w:rsidP="00763BCF">
            <w:pPr>
              <w:pStyle w:val="ENoteTableText"/>
            </w:pPr>
            <w:r w:rsidRPr="005E3B43">
              <w:t>ad No 48, 2000</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p>
        </w:tc>
        <w:tc>
          <w:tcPr>
            <w:tcW w:w="3505" w:type="pct"/>
          </w:tcPr>
          <w:p w:rsidR="00F24AE1" w:rsidRPr="005E3B43" w:rsidRDefault="00F24AE1" w:rsidP="00763BCF">
            <w:pPr>
              <w:pStyle w:val="ENoteTableText"/>
            </w:pPr>
            <w:r w:rsidRPr="005E3B43">
              <w:t>rep No 301, 2003</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r w:rsidRPr="005E3B43">
              <w:t>r 7G</w:t>
            </w:r>
            <w:r w:rsidRPr="005E3B43">
              <w:tab/>
            </w:r>
          </w:p>
        </w:tc>
        <w:tc>
          <w:tcPr>
            <w:tcW w:w="3505" w:type="pct"/>
          </w:tcPr>
          <w:p w:rsidR="00F24AE1" w:rsidRPr="005E3B43" w:rsidRDefault="00F24AE1" w:rsidP="00763BCF">
            <w:pPr>
              <w:pStyle w:val="ENoteTableText"/>
            </w:pPr>
            <w:r w:rsidRPr="005E3B43">
              <w:t>ad No 48, 2000</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p>
        </w:tc>
        <w:tc>
          <w:tcPr>
            <w:tcW w:w="3505" w:type="pct"/>
          </w:tcPr>
          <w:p w:rsidR="00F24AE1" w:rsidRPr="005E3B43" w:rsidRDefault="00F24AE1" w:rsidP="00763BCF">
            <w:pPr>
              <w:pStyle w:val="ENoteTableText"/>
            </w:pPr>
            <w:r w:rsidRPr="005E3B43">
              <w:t>rep No 301, 2003</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r w:rsidRPr="005E3B43">
              <w:t>r 7H</w:t>
            </w:r>
            <w:r w:rsidRPr="005E3B43">
              <w:tab/>
            </w:r>
          </w:p>
        </w:tc>
        <w:tc>
          <w:tcPr>
            <w:tcW w:w="3505" w:type="pct"/>
          </w:tcPr>
          <w:p w:rsidR="00F24AE1" w:rsidRPr="005E3B43" w:rsidRDefault="00F24AE1" w:rsidP="00763BCF">
            <w:pPr>
              <w:pStyle w:val="ENoteTableText"/>
            </w:pPr>
            <w:r w:rsidRPr="005E3B43">
              <w:t>ad No 48, 2000</w:t>
            </w:r>
          </w:p>
        </w:tc>
      </w:tr>
      <w:tr w:rsidR="00F24AE1" w:rsidRPr="005E3B43" w:rsidTr="00034EA9">
        <w:trPr>
          <w:cantSplit/>
        </w:trPr>
        <w:tc>
          <w:tcPr>
            <w:tcW w:w="1495" w:type="pct"/>
          </w:tcPr>
          <w:p w:rsidR="00F24AE1" w:rsidRPr="005E3B43" w:rsidRDefault="00F24AE1" w:rsidP="00763BCF">
            <w:pPr>
              <w:pStyle w:val="ENoteTableText"/>
              <w:tabs>
                <w:tab w:val="center" w:leader="dot" w:pos="2268"/>
              </w:tabs>
            </w:pPr>
          </w:p>
        </w:tc>
        <w:tc>
          <w:tcPr>
            <w:tcW w:w="3505" w:type="pct"/>
          </w:tcPr>
          <w:p w:rsidR="00F24AE1" w:rsidRPr="005E3B43" w:rsidRDefault="00F24AE1" w:rsidP="00763BCF">
            <w:pPr>
              <w:pStyle w:val="ENoteTableText"/>
            </w:pPr>
            <w:r w:rsidRPr="005E3B43">
              <w:t>rep No 301, 2003</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7J</w:t>
            </w:r>
            <w:r w:rsidRPr="005E3B43">
              <w:tab/>
            </w:r>
          </w:p>
        </w:tc>
        <w:tc>
          <w:tcPr>
            <w:tcW w:w="3505" w:type="pct"/>
          </w:tcPr>
          <w:p w:rsidR="00D64E96" w:rsidRPr="005E3B43" w:rsidRDefault="00D64E96" w:rsidP="00763BCF">
            <w:pPr>
              <w:pStyle w:val="ENoteTableText"/>
            </w:pPr>
            <w:r w:rsidRPr="005E3B43">
              <w:t>ad. 2000 No.</w:t>
            </w:r>
            <w:r w:rsidR="004E6D00" w:rsidRPr="005E3B43">
              <w:t> </w:t>
            </w:r>
            <w:r w:rsidRPr="005E3B43">
              <w:t>48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D64E96" w:rsidRPr="005E3B43" w:rsidTr="00034EA9">
        <w:tc>
          <w:tcPr>
            <w:tcW w:w="1495" w:type="pct"/>
          </w:tcPr>
          <w:p w:rsidR="00D64E96" w:rsidRPr="005E3B43" w:rsidRDefault="00BE7FAC" w:rsidP="00763BCF">
            <w:pPr>
              <w:pStyle w:val="ENoteTableText"/>
              <w:keepNext/>
            </w:pPr>
            <w:r w:rsidRPr="005E3B43">
              <w:rPr>
                <w:b/>
              </w:rPr>
              <w:t>Division 4</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BE7FAC" w:rsidP="00763BCF">
            <w:pPr>
              <w:pStyle w:val="ENoteTableText"/>
              <w:tabs>
                <w:tab w:val="center" w:leader="dot" w:pos="2268"/>
              </w:tabs>
            </w:pPr>
            <w:r w:rsidRPr="005E3B43">
              <w:t>Division 4</w:t>
            </w:r>
            <w:r w:rsidR="00FD7E9E" w:rsidRPr="005E3B43">
              <w:t xml:space="preserve"> heading</w:t>
            </w:r>
            <w:r w:rsidR="00D64E96" w:rsidRPr="005E3B43">
              <w:tab/>
            </w:r>
          </w:p>
        </w:tc>
        <w:tc>
          <w:tcPr>
            <w:tcW w:w="3505" w:type="pct"/>
          </w:tcPr>
          <w:p w:rsidR="00D64E96" w:rsidRPr="005E3B43" w:rsidRDefault="00D64E96" w:rsidP="00763BCF">
            <w:pPr>
              <w:pStyle w:val="ENoteTableText"/>
            </w:pPr>
            <w:r w:rsidRPr="005E3B43">
              <w:t>ad. 1997 No.</w:t>
            </w:r>
            <w:r w:rsidR="004E6D00" w:rsidRPr="005E3B43">
              <w:t> </w:t>
            </w:r>
            <w:r w:rsidRPr="005E3B43">
              <w:t>400</w:t>
            </w:r>
          </w:p>
        </w:tc>
      </w:tr>
      <w:tr w:rsidR="00D64E96" w:rsidRPr="005E3B43" w:rsidTr="00034EA9">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2003 No.</w:t>
            </w:r>
            <w:r w:rsidR="004E6D00" w:rsidRPr="005E3B43">
              <w:t> </w:t>
            </w:r>
            <w:r w:rsidRPr="005E3B43">
              <w:t>301</w:t>
            </w:r>
          </w:p>
        </w:tc>
      </w:tr>
      <w:tr w:rsidR="00D64E96" w:rsidRPr="005E3B43" w:rsidTr="00034EA9">
        <w:trPr>
          <w:cantSplit/>
        </w:trPr>
        <w:tc>
          <w:tcPr>
            <w:tcW w:w="1495" w:type="pct"/>
          </w:tcPr>
          <w:p w:rsidR="00D64E96" w:rsidRPr="005E3B43" w:rsidRDefault="00BE7FAC" w:rsidP="00763BCF">
            <w:pPr>
              <w:pStyle w:val="ENoteTableText"/>
              <w:tabs>
                <w:tab w:val="center" w:leader="dot" w:pos="2268"/>
              </w:tabs>
            </w:pPr>
            <w:r w:rsidRPr="005E3B43">
              <w:t>Division 4</w:t>
            </w:r>
            <w:r w:rsidR="00D64E96" w:rsidRPr="005E3B43">
              <w:tab/>
            </w:r>
          </w:p>
        </w:tc>
        <w:tc>
          <w:tcPr>
            <w:tcW w:w="3505" w:type="pct"/>
          </w:tcPr>
          <w:p w:rsidR="00D64E96" w:rsidRPr="005E3B43" w:rsidRDefault="00D64E96" w:rsidP="00763BCF">
            <w:pPr>
              <w:pStyle w:val="ENoteTableText"/>
            </w:pPr>
            <w:r w:rsidRPr="005E3B43">
              <w:t>rs.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8</w:t>
            </w:r>
            <w:r w:rsidRPr="005E3B43">
              <w:tab/>
            </w:r>
          </w:p>
        </w:tc>
        <w:tc>
          <w:tcPr>
            <w:tcW w:w="3505" w:type="pct"/>
          </w:tcPr>
          <w:p w:rsidR="00D64E96" w:rsidRPr="005E3B43" w:rsidRDefault="00D64E96" w:rsidP="00763BCF">
            <w:pPr>
              <w:pStyle w:val="ENoteTableText"/>
            </w:pPr>
            <w:r w:rsidRPr="005E3B43">
              <w:t>am No</w:t>
            </w:r>
            <w:r w:rsidR="00A34E92" w:rsidRPr="005E3B43">
              <w:t> </w:t>
            </w:r>
            <w:r w:rsidRPr="005E3B43">
              <w:t>400</w:t>
            </w:r>
            <w:r w:rsidR="00903244"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No</w:t>
            </w:r>
            <w:r w:rsidR="00A34E92" w:rsidRPr="005E3B43">
              <w:t> </w:t>
            </w:r>
            <w:r w:rsidRPr="005E3B43">
              <w:t>301</w:t>
            </w:r>
            <w:r w:rsidR="00903244" w:rsidRPr="005E3B43">
              <w:t>, 2003</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34E92" w:rsidRPr="005E3B43">
              <w:t> </w:t>
            </w:r>
            <w:r w:rsidRPr="005E3B43">
              <w:t>122</w:t>
            </w:r>
            <w:r w:rsidR="00903244" w:rsidRPr="005E3B43">
              <w:t>, 2006; F2018L00311</w:t>
            </w:r>
            <w:r w:rsidR="00417B93" w:rsidRPr="005E3B43">
              <w:t>; F2018L0143</w:t>
            </w:r>
            <w:r w:rsidR="008564DA" w:rsidRPr="005E3B43">
              <w:t>4</w:t>
            </w:r>
            <w:r w:rsidR="00262B2C" w:rsidRPr="005E3B43">
              <w:t xml:space="preserve">; </w:t>
            </w:r>
            <w:r w:rsidR="0057052D" w:rsidRPr="005E3B43">
              <w:t>F2021L01809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8A</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301</w:t>
            </w:r>
            <w:r w:rsidR="00903244" w:rsidRPr="005E3B43">
              <w:t>, 2003</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34E92" w:rsidRPr="005E3B43">
              <w:t> </w:t>
            </w:r>
            <w:r w:rsidRPr="005E3B43">
              <w:t>122</w:t>
            </w:r>
            <w:r w:rsidR="00903244" w:rsidRPr="005E3B43">
              <w:t>, 2006</w:t>
            </w:r>
          </w:p>
        </w:tc>
      </w:tr>
      <w:tr w:rsidR="00903244" w:rsidRPr="005E3B43" w:rsidTr="00034EA9">
        <w:trPr>
          <w:cantSplit/>
        </w:trPr>
        <w:tc>
          <w:tcPr>
            <w:tcW w:w="1495" w:type="pct"/>
          </w:tcPr>
          <w:p w:rsidR="00903244" w:rsidRPr="005E3B43" w:rsidRDefault="00903244" w:rsidP="00763BCF">
            <w:pPr>
              <w:pStyle w:val="ENoteTableText"/>
            </w:pPr>
          </w:p>
        </w:tc>
        <w:tc>
          <w:tcPr>
            <w:tcW w:w="3505" w:type="pct"/>
          </w:tcPr>
          <w:p w:rsidR="00903244" w:rsidRPr="005E3B43" w:rsidRDefault="00903244" w:rsidP="00763BCF">
            <w:pPr>
              <w:pStyle w:val="ENoteTableText"/>
            </w:pPr>
            <w:r w:rsidRPr="005E3B43">
              <w:t>rep F2018L00311</w:t>
            </w:r>
          </w:p>
        </w:tc>
      </w:tr>
      <w:tr w:rsidR="00D64E96" w:rsidRPr="005E3B43" w:rsidTr="00034EA9">
        <w:trPr>
          <w:cantSplit/>
        </w:trPr>
        <w:tc>
          <w:tcPr>
            <w:tcW w:w="1495" w:type="pct"/>
          </w:tcPr>
          <w:p w:rsidR="00D64E96" w:rsidRPr="005E3B43" w:rsidRDefault="00BE7FAC" w:rsidP="00763BCF">
            <w:pPr>
              <w:pStyle w:val="ENoteTableText"/>
              <w:tabs>
                <w:tab w:val="center" w:leader="dot" w:pos="2268"/>
              </w:tabs>
            </w:pPr>
            <w:r w:rsidRPr="005E3B43">
              <w:t>Division 5</w:t>
            </w:r>
            <w:r w:rsidR="00D64E96" w:rsidRPr="005E3B43">
              <w:tab/>
            </w:r>
          </w:p>
        </w:tc>
        <w:tc>
          <w:tcPr>
            <w:tcW w:w="3505" w:type="pct"/>
          </w:tcPr>
          <w:p w:rsidR="00D64E96" w:rsidRPr="005E3B43" w:rsidRDefault="00D64E96" w:rsidP="00763BCF">
            <w:pPr>
              <w:pStyle w:val="ENoteTableText"/>
            </w:pPr>
            <w:r w:rsidRPr="005E3B43">
              <w:t>ad No</w:t>
            </w:r>
            <w:r w:rsidR="00A34E92" w:rsidRPr="005E3B43">
              <w:t> </w:t>
            </w:r>
            <w:r w:rsidRPr="005E3B43">
              <w:t>400</w:t>
            </w:r>
            <w:r w:rsidR="00C27C42" w:rsidRPr="005E3B43">
              <w:t>, 1997</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No</w:t>
            </w:r>
            <w:r w:rsidR="00A34E92" w:rsidRPr="005E3B43">
              <w:t> </w:t>
            </w:r>
            <w:r w:rsidRPr="005E3B43">
              <w:t>48</w:t>
            </w:r>
            <w:r w:rsidR="00C27C42" w:rsidRPr="005E3B43">
              <w:t>, 2000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ad No</w:t>
            </w:r>
            <w:r w:rsidR="00A34E92" w:rsidRPr="005E3B43">
              <w:t> </w:t>
            </w:r>
            <w:r w:rsidRPr="005E3B43">
              <w:t>301</w:t>
            </w:r>
            <w:r w:rsidR="00C27C42" w:rsidRPr="005E3B43">
              <w:t>, 2003</w:t>
            </w:r>
          </w:p>
        </w:tc>
      </w:tr>
      <w:tr w:rsidR="00C27C42" w:rsidRPr="005E3B43" w:rsidTr="00034EA9">
        <w:trPr>
          <w:cantSplit/>
        </w:trPr>
        <w:tc>
          <w:tcPr>
            <w:tcW w:w="1495" w:type="pct"/>
          </w:tcPr>
          <w:p w:rsidR="00C27C42" w:rsidRPr="005E3B43" w:rsidRDefault="00C27C42" w:rsidP="00763BCF">
            <w:pPr>
              <w:pStyle w:val="ENoteTableText"/>
            </w:pPr>
          </w:p>
        </w:tc>
        <w:tc>
          <w:tcPr>
            <w:tcW w:w="3505" w:type="pct"/>
          </w:tcPr>
          <w:p w:rsidR="00C27C42" w:rsidRPr="005E3B43" w:rsidRDefault="00C27C42"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9</w:t>
            </w:r>
            <w:r w:rsidRPr="005E3B43">
              <w:tab/>
            </w:r>
          </w:p>
        </w:tc>
        <w:tc>
          <w:tcPr>
            <w:tcW w:w="3505" w:type="pct"/>
          </w:tcPr>
          <w:p w:rsidR="00D64E96" w:rsidRPr="005E3B43" w:rsidRDefault="00D64E96" w:rsidP="00763BCF">
            <w:pPr>
              <w:pStyle w:val="ENoteTableText"/>
            </w:pPr>
            <w:r w:rsidRPr="005E3B43">
              <w:t>rs No</w:t>
            </w:r>
            <w:r w:rsidR="00A34E92" w:rsidRPr="005E3B43">
              <w:t> </w:t>
            </w:r>
            <w:r w:rsidRPr="005E3B43">
              <w:t>48</w:t>
            </w:r>
            <w:r w:rsidR="00C27C42" w:rsidRPr="005E3B43">
              <w:t>, 2000</w:t>
            </w:r>
            <w:r w:rsidRPr="005E3B43">
              <w:t>; No</w:t>
            </w:r>
            <w:r w:rsidR="00A34E92" w:rsidRPr="005E3B43">
              <w:t> </w:t>
            </w:r>
            <w:r w:rsidRPr="005E3B43">
              <w:t>301</w:t>
            </w:r>
            <w:r w:rsidR="00C27C42" w:rsidRPr="005E3B43">
              <w:t>, 2003</w:t>
            </w:r>
          </w:p>
        </w:tc>
      </w:tr>
      <w:tr w:rsidR="00C27C42" w:rsidRPr="005E3B43" w:rsidTr="00034EA9">
        <w:trPr>
          <w:cantSplit/>
        </w:trPr>
        <w:tc>
          <w:tcPr>
            <w:tcW w:w="1495" w:type="pct"/>
          </w:tcPr>
          <w:p w:rsidR="00C27C42" w:rsidRPr="005E3B43" w:rsidRDefault="00C27C42" w:rsidP="00763BCF">
            <w:pPr>
              <w:pStyle w:val="ENoteTableText"/>
              <w:tabs>
                <w:tab w:val="center" w:leader="dot" w:pos="2268"/>
              </w:tabs>
            </w:pPr>
          </w:p>
        </w:tc>
        <w:tc>
          <w:tcPr>
            <w:tcW w:w="3505" w:type="pct"/>
          </w:tcPr>
          <w:p w:rsidR="00C27C42" w:rsidRPr="005E3B43" w:rsidRDefault="00C27C42" w:rsidP="00763BCF">
            <w:pPr>
              <w:pStyle w:val="ENoteTableText"/>
            </w:pPr>
            <w:r w:rsidRPr="005E3B43">
              <w:t>rep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9AA</w:t>
            </w:r>
            <w:r w:rsidRPr="005E3B43">
              <w:tab/>
            </w:r>
          </w:p>
        </w:tc>
        <w:tc>
          <w:tcPr>
            <w:tcW w:w="3505" w:type="pct"/>
          </w:tcPr>
          <w:p w:rsidR="00D64E96" w:rsidRPr="005E3B43" w:rsidRDefault="00D64E96" w:rsidP="00763BCF">
            <w:pPr>
              <w:pStyle w:val="ENoteTableText"/>
            </w:pPr>
            <w:r w:rsidRPr="005E3B43">
              <w:t>ad. 1997 No.</w:t>
            </w:r>
            <w:r w:rsidR="004E6D00" w:rsidRPr="005E3B43">
              <w:t> </w:t>
            </w:r>
            <w:r w:rsidRPr="005E3B43">
              <w:t>400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2000 No.</w:t>
            </w:r>
            <w:r w:rsidR="004E6D00" w:rsidRPr="005E3B43">
              <w:t> </w:t>
            </w:r>
            <w:r w:rsidRPr="005E3B43">
              <w:t>48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2002 No.</w:t>
            </w:r>
            <w:r w:rsidR="004E6D00" w:rsidRPr="005E3B43">
              <w:t> </w:t>
            </w:r>
            <w:r w:rsidRPr="005E3B43">
              <w:t>315</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rr.</w:t>
            </w:r>
            <w:r w:rsidR="004E6D00" w:rsidRPr="005E3B43">
              <w:t> </w:t>
            </w:r>
            <w:r w:rsidRPr="005E3B43">
              <w:t>9AB–9AE</w:t>
            </w:r>
            <w:r w:rsidRPr="005E3B43">
              <w:tab/>
            </w:r>
          </w:p>
        </w:tc>
        <w:tc>
          <w:tcPr>
            <w:tcW w:w="3505" w:type="pct"/>
          </w:tcPr>
          <w:p w:rsidR="00D64E96" w:rsidRPr="005E3B43" w:rsidRDefault="00D64E96" w:rsidP="00763BCF">
            <w:pPr>
              <w:pStyle w:val="ENoteTableText"/>
            </w:pPr>
            <w:r w:rsidRPr="005E3B43">
              <w:t>ad. 1997 No.</w:t>
            </w:r>
            <w:r w:rsidR="004E6D00" w:rsidRPr="005E3B43">
              <w:t> </w:t>
            </w:r>
            <w:r w:rsidRPr="005E3B43">
              <w:t>400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2000 No.</w:t>
            </w:r>
            <w:r w:rsidR="004E6D00" w:rsidRPr="005E3B43">
              <w:t> </w:t>
            </w:r>
            <w:r w:rsidRPr="005E3B43">
              <w:t>48</w:t>
            </w:r>
          </w:p>
        </w:tc>
      </w:tr>
      <w:tr w:rsidR="00D64E96" w:rsidRPr="005E3B43" w:rsidTr="00034EA9">
        <w:trPr>
          <w:cantSplit/>
        </w:trPr>
        <w:tc>
          <w:tcPr>
            <w:tcW w:w="1495" w:type="pct"/>
          </w:tcPr>
          <w:p w:rsidR="00D64E96" w:rsidRPr="005E3B43" w:rsidRDefault="006B5D8E" w:rsidP="00763BCF">
            <w:pPr>
              <w:pStyle w:val="ENoteTableText"/>
            </w:pPr>
            <w:r w:rsidRPr="005E3B43">
              <w:rPr>
                <w:b/>
              </w:rPr>
              <w:t>Part 2</w:t>
            </w:r>
            <w:r w:rsidR="00D64E96" w:rsidRPr="005E3B43">
              <w:rPr>
                <w:b/>
              </w:rPr>
              <w:t>A</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6B5D8E" w:rsidP="00763BCF">
            <w:pPr>
              <w:pStyle w:val="ENoteTableText"/>
              <w:tabs>
                <w:tab w:val="center" w:leader="dot" w:pos="2268"/>
              </w:tabs>
            </w:pPr>
            <w:r w:rsidRPr="005E3B43">
              <w:t>Part 2</w:t>
            </w:r>
            <w:r w:rsidR="00D64E96" w:rsidRPr="005E3B43">
              <w:t>A</w:t>
            </w:r>
            <w:r w:rsidR="00D64E96" w:rsidRPr="005E3B43">
              <w:tab/>
            </w:r>
          </w:p>
        </w:tc>
        <w:tc>
          <w:tcPr>
            <w:tcW w:w="3505" w:type="pct"/>
          </w:tcPr>
          <w:p w:rsidR="00D64E96" w:rsidRPr="005E3B43" w:rsidRDefault="00D64E96" w:rsidP="00763BCF">
            <w:pPr>
              <w:pStyle w:val="ENoteTableText"/>
            </w:pPr>
            <w:r w:rsidRPr="005E3B43">
              <w:t>ad. 1992 No.</w:t>
            </w:r>
            <w:r w:rsidR="004E6D00" w:rsidRPr="005E3B43">
              <w:t> </w:t>
            </w:r>
            <w:r w:rsidRPr="005E3B43">
              <w:t>430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9A</w:t>
            </w:r>
            <w:r w:rsidRPr="005E3B43">
              <w:tab/>
            </w:r>
          </w:p>
        </w:tc>
        <w:tc>
          <w:tcPr>
            <w:tcW w:w="3505" w:type="pct"/>
          </w:tcPr>
          <w:p w:rsidR="00D64E96" w:rsidRPr="005E3B43" w:rsidRDefault="00D64E96" w:rsidP="00763BCF">
            <w:pPr>
              <w:pStyle w:val="ENoteTableText"/>
            </w:pPr>
            <w:r w:rsidRPr="005E3B43">
              <w:t>ad 1992 No</w:t>
            </w:r>
            <w:r w:rsidR="00A76B04" w:rsidRPr="005E3B43">
              <w:t> </w:t>
            </w:r>
            <w:r w:rsidRPr="005E3B43">
              <w:t>430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1994 No.</w:t>
            </w:r>
            <w:r w:rsidR="004E6D00" w:rsidRPr="005E3B43">
              <w:t> </w:t>
            </w:r>
            <w:r w:rsidRPr="005E3B43">
              <w:t>364; 1995 No.</w:t>
            </w:r>
            <w:r w:rsidR="004E6D00" w:rsidRPr="005E3B43">
              <w:t> </w:t>
            </w:r>
            <w:r w:rsidRPr="005E3B43">
              <w:t>208; 1998 No.</w:t>
            </w:r>
            <w:r w:rsidR="004E6D00" w:rsidRPr="005E3B43">
              <w:t> </w:t>
            </w:r>
            <w:r w:rsidRPr="005E3B43">
              <w:t>369; 1999 No.</w:t>
            </w:r>
            <w:r w:rsidR="004E6D00" w:rsidRPr="005E3B43">
              <w:t> </w:t>
            </w:r>
            <w:r w:rsidRPr="005E3B43">
              <w:t>62; 2002 Nos. 9 and 315</w:t>
            </w:r>
            <w:r w:rsidR="00FD7E9E" w:rsidRPr="005E3B43">
              <w:t>; 2003 No.</w:t>
            </w:r>
            <w:r w:rsidR="004E6D00" w:rsidRPr="005E3B43">
              <w:t> </w:t>
            </w:r>
            <w:r w:rsidR="00FD7E9E" w:rsidRPr="005E3B43">
              <w:t>257</w:t>
            </w:r>
            <w:r w:rsidR="00BE6888" w:rsidRPr="005E3B43">
              <w:t>; F2019L01660</w:t>
            </w:r>
            <w:r w:rsidR="00E466BB" w:rsidRPr="005E3B43">
              <w:t>; F2021L01474</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9B</w:t>
            </w:r>
            <w:r w:rsidRPr="005E3B43">
              <w:tab/>
            </w:r>
          </w:p>
        </w:tc>
        <w:tc>
          <w:tcPr>
            <w:tcW w:w="3505" w:type="pct"/>
          </w:tcPr>
          <w:p w:rsidR="00D64E96" w:rsidRPr="005E3B43" w:rsidRDefault="00D64E96" w:rsidP="00763BCF">
            <w:pPr>
              <w:pStyle w:val="ENoteTableText"/>
            </w:pPr>
            <w:r w:rsidRPr="005E3B43">
              <w:t>ad No</w:t>
            </w:r>
            <w:r w:rsidR="00A34E92" w:rsidRPr="005E3B43">
              <w:t> </w:t>
            </w:r>
            <w:r w:rsidRPr="005E3B43">
              <w:t>257</w:t>
            </w:r>
            <w:r w:rsidR="00422386" w:rsidRPr="005E3B43">
              <w:t>, 2003</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A34E92" w:rsidRPr="005E3B43">
              <w:t> </w:t>
            </w:r>
            <w:r w:rsidRPr="005E3B43">
              <w:t>102</w:t>
            </w:r>
            <w:r w:rsidR="00422386" w:rsidRPr="005E3B43">
              <w:t>, 2011; F2018L00311</w:t>
            </w:r>
            <w:r w:rsidR="00BE6888" w:rsidRPr="005E3B43">
              <w:t>; F2019L01660</w:t>
            </w:r>
          </w:p>
        </w:tc>
      </w:tr>
      <w:tr w:rsidR="00D64E96" w:rsidRPr="005E3B43" w:rsidTr="00034EA9">
        <w:trPr>
          <w:cantSplit/>
        </w:trPr>
        <w:tc>
          <w:tcPr>
            <w:tcW w:w="1495" w:type="pct"/>
          </w:tcPr>
          <w:p w:rsidR="00D64E96" w:rsidRPr="005E3B43" w:rsidRDefault="006B5D8E" w:rsidP="00763BCF">
            <w:pPr>
              <w:pStyle w:val="ENoteTableText"/>
              <w:tabs>
                <w:tab w:val="center" w:leader="dot" w:pos="2268"/>
              </w:tabs>
            </w:pPr>
            <w:r w:rsidRPr="005E3B43">
              <w:t>Part 2</w:t>
            </w:r>
            <w:r w:rsidR="00D64E96" w:rsidRPr="005E3B43">
              <w:t>B</w:t>
            </w:r>
            <w:r w:rsidR="00D64E96" w:rsidRPr="005E3B43">
              <w:tab/>
            </w:r>
          </w:p>
        </w:tc>
        <w:tc>
          <w:tcPr>
            <w:tcW w:w="3505" w:type="pct"/>
          </w:tcPr>
          <w:p w:rsidR="00D64E96" w:rsidRPr="005E3B43" w:rsidRDefault="00D64E96" w:rsidP="00763BCF">
            <w:pPr>
              <w:pStyle w:val="ENoteTableText"/>
            </w:pPr>
            <w:r w:rsidRPr="005E3B43">
              <w:t>ad. 2000 No.</w:t>
            </w:r>
            <w:r w:rsidR="004E6D00" w:rsidRPr="005E3B43">
              <w:t> </w:t>
            </w:r>
            <w:r w:rsidRPr="005E3B43">
              <w:t>48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9P</w:t>
            </w:r>
            <w:r w:rsidRPr="005E3B43">
              <w:tab/>
            </w:r>
          </w:p>
        </w:tc>
        <w:tc>
          <w:tcPr>
            <w:tcW w:w="3505" w:type="pct"/>
          </w:tcPr>
          <w:p w:rsidR="00D64E96" w:rsidRPr="005E3B43" w:rsidRDefault="00D64E96" w:rsidP="00763BCF">
            <w:pPr>
              <w:pStyle w:val="ENoteTableText"/>
            </w:pPr>
            <w:r w:rsidRPr="005E3B43">
              <w:t>ad. 2000 No.</w:t>
            </w:r>
            <w:r w:rsidR="004E6D00" w:rsidRPr="005E3B43">
              <w:t> </w:t>
            </w:r>
            <w:r w:rsidRPr="005E3B43">
              <w:t>48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9Q</w:t>
            </w:r>
            <w:r w:rsidRPr="005E3B43">
              <w:tab/>
            </w:r>
          </w:p>
        </w:tc>
        <w:tc>
          <w:tcPr>
            <w:tcW w:w="3505" w:type="pct"/>
          </w:tcPr>
          <w:p w:rsidR="00D64E96" w:rsidRPr="005E3B43" w:rsidRDefault="00D64E96" w:rsidP="00763BCF">
            <w:pPr>
              <w:pStyle w:val="ENoteTableText"/>
            </w:pPr>
            <w:r w:rsidRPr="005E3B43">
              <w:t>ad. 2000 No.</w:t>
            </w:r>
            <w:r w:rsidR="004E6D00" w:rsidRPr="005E3B43">
              <w:t> </w:t>
            </w:r>
            <w:r w:rsidRPr="005E3B43">
              <w:t>48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lastRenderedPageBreak/>
              <w:t>r. 9R</w:t>
            </w:r>
            <w:r w:rsidRPr="005E3B43">
              <w:tab/>
            </w:r>
          </w:p>
        </w:tc>
        <w:tc>
          <w:tcPr>
            <w:tcW w:w="3505" w:type="pct"/>
          </w:tcPr>
          <w:p w:rsidR="00D64E96" w:rsidRPr="005E3B43" w:rsidRDefault="00D64E96" w:rsidP="00763BCF">
            <w:pPr>
              <w:pStyle w:val="ENoteTableText"/>
            </w:pPr>
            <w:r w:rsidRPr="005E3B43">
              <w:t>ad. 2000 No.</w:t>
            </w:r>
            <w:r w:rsidR="004E6D00" w:rsidRPr="005E3B43">
              <w:t> </w:t>
            </w:r>
            <w:r w:rsidRPr="005E3B43">
              <w:t>48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2002 No.</w:t>
            </w:r>
            <w:r w:rsidR="004E6D00" w:rsidRPr="005E3B43">
              <w:t> </w:t>
            </w:r>
            <w:r w:rsidRPr="005E3B43">
              <w:t>9</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9S</w:t>
            </w:r>
            <w:r w:rsidRPr="005E3B43">
              <w:tab/>
            </w:r>
          </w:p>
        </w:tc>
        <w:tc>
          <w:tcPr>
            <w:tcW w:w="3505" w:type="pct"/>
          </w:tcPr>
          <w:p w:rsidR="00D64E96" w:rsidRPr="005E3B43" w:rsidRDefault="00D64E96" w:rsidP="00763BCF">
            <w:pPr>
              <w:pStyle w:val="ENoteTableText"/>
            </w:pPr>
            <w:r w:rsidRPr="005E3B43">
              <w:t>ad. 2000 No.</w:t>
            </w:r>
            <w:r w:rsidR="004E6D00" w:rsidRPr="005E3B43">
              <w:t> </w:t>
            </w:r>
            <w:r w:rsidRPr="005E3B43">
              <w:t>48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2002 No.</w:t>
            </w:r>
            <w:r w:rsidR="004E6D00" w:rsidRPr="005E3B43">
              <w:t> </w:t>
            </w:r>
            <w:r w:rsidRPr="005E3B43">
              <w:t>315</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2003 No.</w:t>
            </w:r>
            <w:r w:rsidR="004E6D00" w:rsidRPr="005E3B43">
              <w:t> </w:t>
            </w:r>
            <w:r w:rsidRPr="005E3B43">
              <w:t>301</w:t>
            </w:r>
          </w:p>
        </w:tc>
      </w:tr>
      <w:tr w:rsidR="00D64E96" w:rsidRPr="005E3B43" w:rsidTr="00034EA9">
        <w:trPr>
          <w:cantSplit/>
        </w:trPr>
        <w:tc>
          <w:tcPr>
            <w:tcW w:w="1495" w:type="pct"/>
          </w:tcPr>
          <w:p w:rsidR="00D64E96" w:rsidRPr="005E3B43" w:rsidRDefault="006B5D8E" w:rsidP="00763BCF">
            <w:pPr>
              <w:pStyle w:val="ENoteTableText"/>
              <w:keepNext/>
              <w:keepLines/>
            </w:pPr>
            <w:r w:rsidRPr="005E3B43">
              <w:rPr>
                <w:b/>
              </w:rPr>
              <w:t>Part 2</w:t>
            </w:r>
            <w:r w:rsidR="00D64E96" w:rsidRPr="005E3B43">
              <w:rPr>
                <w:b/>
              </w:rPr>
              <w:t>C</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6B5D8E" w:rsidP="00763BCF">
            <w:pPr>
              <w:pStyle w:val="ENoteTableText"/>
              <w:tabs>
                <w:tab w:val="center" w:leader="dot" w:pos="2268"/>
              </w:tabs>
            </w:pPr>
            <w:r w:rsidRPr="005E3B43">
              <w:t>Part 2</w:t>
            </w:r>
            <w:r w:rsidR="00D64E96" w:rsidRPr="005E3B43">
              <w:t>C</w:t>
            </w:r>
            <w:r w:rsidR="00D64E96" w:rsidRPr="005E3B43">
              <w:tab/>
            </w:r>
          </w:p>
        </w:tc>
        <w:tc>
          <w:tcPr>
            <w:tcW w:w="3505" w:type="pct"/>
          </w:tcPr>
          <w:p w:rsidR="00D64E96" w:rsidRPr="005E3B43" w:rsidRDefault="00D64E96" w:rsidP="00763BCF">
            <w:pPr>
              <w:pStyle w:val="ENoteTableText"/>
            </w:pPr>
            <w:r w:rsidRPr="005E3B43">
              <w:t>ad. 2002 No.</w:t>
            </w:r>
            <w:r w:rsidR="004E6D00" w:rsidRPr="005E3B43">
              <w:t> </w:t>
            </w:r>
            <w:r w:rsidRPr="005E3B43">
              <w:t>234</w:t>
            </w:r>
          </w:p>
        </w:tc>
      </w:tr>
      <w:tr w:rsidR="00D64E96" w:rsidRPr="005E3B43" w:rsidTr="00034EA9">
        <w:trPr>
          <w:cantSplit/>
        </w:trPr>
        <w:tc>
          <w:tcPr>
            <w:tcW w:w="1495" w:type="pct"/>
          </w:tcPr>
          <w:p w:rsidR="00D64E96" w:rsidRPr="005E3B43" w:rsidRDefault="006B5D8E" w:rsidP="00763BCF">
            <w:pPr>
              <w:pStyle w:val="ENoteTableText"/>
            </w:pPr>
            <w:r w:rsidRPr="005E3B43">
              <w:rPr>
                <w:b/>
              </w:rPr>
              <w:t>Division 2</w:t>
            </w:r>
            <w:r w:rsidR="00D64E96" w:rsidRPr="005E3B43">
              <w:rPr>
                <w:b/>
              </w:rPr>
              <w:t>C.1</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w:t>
            </w:r>
            <w:r w:rsidRPr="005E3B43">
              <w:tab/>
            </w:r>
          </w:p>
        </w:tc>
        <w:tc>
          <w:tcPr>
            <w:tcW w:w="3505" w:type="pct"/>
          </w:tcPr>
          <w:p w:rsidR="00D64E96" w:rsidRPr="005E3B43" w:rsidRDefault="00D64E96" w:rsidP="00763BCF">
            <w:pPr>
              <w:pStyle w:val="ENoteTableText"/>
            </w:pPr>
            <w:r w:rsidRPr="005E3B43">
              <w:t>rs No</w:t>
            </w:r>
            <w:r w:rsidR="00A34E92" w:rsidRPr="005E3B43">
              <w:t> </w:t>
            </w:r>
            <w:r w:rsidRPr="005E3B43">
              <w:t>234</w:t>
            </w:r>
            <w:r w:rsidR="004D5C37" w:rsidRPr="005E3B43">
              <w:t>, 2002</w:t>
            </w:r>
          </w:p>
        </w:tc>
      </w:tr>
      <w:tr w:rsidR="009A3B8C" w:rsidRPr="005E3B43" w:rsidTr="00034EA9">
        <w:trPr>
          <w:cantSplit/>
        </w:trPr>
        <w:tc>
          <w:tcPr>
            <w:tcW w:w="1495" w:type="pct"/>
          </w:tcPr>
          <w:p w:rsidR="009A3B8C" w:rsidRPr="005E3B43" w:rsidRDefault="009A3B8C" w:rsidP="00763BCF">
            <w:pPr>
              <w:pStyle w:val="ENoteTableText"/>
              <w:tabs>
                <w:tab w:val="center" w:leader="dot" w:pos="2268"/>
              </w:tabs>
            </w:pPr>
          </w:p>
        </w:tc>
        <w:tc>
          <w:tcPr>
            <w:tcW w:w="3505" w:type="pct"/>
          </w:tcPr>
          <w:p w:rsidR="009A3B8C" w:rsidRPr="005E3B43" w:rsidRDefault="009A3B8C" w:rsidP="00763BCF">
            <w:pPr>
              <w:pStyle w:val="ENoteTableText"/>
            </w:pPr>
            <w:r w:rsidRPr="005E3B43">
              <w:t>am No 213, 2015</w:t>
            </w:r>
            <w:r w:rsidR="004D5C37" w:rsidRPr="005E3B43">
              <w:t>; F2018L00311</w:t>
            </w:r>
          </w:p>
        </w:tc>
      </w:tr>
      <w:tr w:rsidR="00A75468" w:rsidRPr="005E3B43" w:rsidTr="00034EA9">
        <w:trPr>
          <w:cantSplit/>
        </w:trPr>
        <w:tc>
          <w:tcPr>
            <w:tcW w:w="1495" w:type="pct"/>
          </w:tcPr>
          <w:p w:rsidR="00A75468" w:rsidRPr="005E3B43" w:rsidRDefault="00A75468" w:rsidP="00763BCF">
            <w:pPr>
              <w:pStyle w:val="ENoteTableText"/>
              <w:tabs>
                <w:tab w:val="center" w:leader="dot" w:pos="2268"/>
              </w:tabs>
            </w:pPr>
            <w:r w:rsidRPr="005E3B43">
              <w:t>r 10AAA</w:t>
            </w:r>
            <w:r w:rsidRPr="005E3B43">
              <w:tab/>
            </w:r>
          </w:p>
        </w:tc>
        <w:tc>
          <w:tcPr>
            <w:tcW w:w="3505" w:type="pct"/>
          </w:tcPr>
          <w:p w:rsidR="00A75468" w:rsidRPr="005E3B43" w:rsidRDefault="00A75468" w:rsidP="00763BCF">
            <w:pPr>
              <w:pStyle w:val="ENoteTableText"/>
            </w:pPr>
            <w:r w:rsidRPr="005E3B43">
              <w:t>ad F2017L00853</w:t>
            </w:r>
          </w:p>
        </w:tc>
      </w:tr>
      <w:tr w:rsidR="00BD3E81" w:rsidRPr="005E3B43" w:rsidTr="00034EA9">
        <w:trPr>
          <w:cantSplit/>
        </w:trPr>
        <w:tc>
          <w:tcPr>
            <w:tcW w:w="1495" w:type="pct"/>
          </w:tcPr>
          <w:p w:rsidR="00BD3E81" w:rsidRPr="005E3B43" w:rsidRDefault="00BD3E81" w:rsidP="00763BCF">
            <w:pPr>
              <w:pStyle w:val="ENoteTableText"/>
              <w:tabs>
                <w:tab w:val="center" w:leader="dot" w:pos="2268"/>
              </w:tabs>
            </w:pPr>
          </w:p>
        </w:tc>
        <w:tc>
          <w:tcPr>
            <w:tcW w:w="3505" w:type="pct"/>
          </w:tcPr>
          <w:p w:rsidR="00BD3E81" w:rsidRPr="005E3B43" w:rsidRDefault="00BD3E81" w:rsidP="00763BCF">
            <w:pPr>
              <w:pStyle w:val="ENoteTableText"/>
            </w:pPr>
            <w:r w:rsidRPr="005E3B43">
              <w:t>am F2017L01561</w:t>
            </w:r>
          </w:p>
        </w:tc>
      </w:tr>
      <w:tr w:rsidR="00A75468" w:rsidRPr="005E3B43" w:rsidTr="00034EA9">
        <w:trPr>
          <w:cantSplit/>
        </w:trPr>
        <w:tc>
          <w:tcPr>
            <w:tcW w:w="1495" w:type="pct"/>
          </w:tcPr>
          <w:p w:rsidR="00A75468" w:rsidRPr="005E3B43" w:rsidRDefault="00A75468" w:rsidP="00763BCF">
            <w:pPr>
              <w:pStyle w:val="ENoteTableText"/>
              <w:tabs>
                <w:tab w:val="center" w:leader="dot" w:pos="2268"/>
              </w:tabs>
            </w:pPr>
            <w:r w:rsidRPr="005E3B43">
              <w:t>r 10AAB</w:t>
            </w:r>
            <w:r w:rsidRPr="005E3B43">
              <w:tab/>
            </w:r>
          </w:p>
        </w:tc>
        <w:tc>
          <w:tcPr>
            <w:tcW w:w="3505" w:type="pct"/>
          </w:tcPr>
          <w:p w:rsidR="00A75468" w:rsidRPr="005E3B43" w:rsidRDefault="00A75468" w:rsidP="00763BCF">
            <w:pPr>
              <w:pStyle w:val="ENoteTableText"/>
            </w:pPr>
            <w:r w:rsidRPr="005E3B43">
              <w:t>ad F2017L00853</w:t>
            </w:r>
          </w:p>
        </w:tc>
      </w:tr>
      <w:tr w:rsidR="00BD3E81" w:rsidRPr="005E3B43" w:rsidTr="00034EA9">
        <w:trPr>
          <w:cantSplit/>
        </w:trPr>
        <w:tc>
          <w:tcPr>
            <w:tcW w:w="1495" w:type="pct"/>
          </w:tcPr>
          <w:p w:rsidR="00BD3E81" w:rsidRPr="005E3B43" w:rsidRDefault="00BD3E81" w:rsidP="00763BCF">
            <w:pPr>
              <w:pStyle w:val="ENoteTableText"/>
              <w:tabs>
                <w:tab w:val="center" w:leader="dot" w:pos="2268"/>
              </w:tabs>
            </w:pPr>
          </w:p>
        </w:tc>
        <w:tc>
          <w:tcPr>
            <w:tcW w:w="3505" w:type="pct"/>
          </w:tcPr>
          <w:p w:rsidR="00BD3E81" w:rsidRPr="005E3B43" w:rsidRDefault="00BD3E81" w:rsidP="00763BCF">
            <w:pPr>
              <w:pStyle w:val="ENoteTableText"/>
            </w:pPr>
            <w:r w:rsidRPr="005E3B43">
              <w:t>am F2017L01561</w:t>
            </w:r>
            <w:r w:rsidR="00501F68" w:rsidRPr="005E3B43">
              <w:t>; F2018L00865</w:t>
            </w:r>
          </w:p>
        </w:tc>
      </w:tr>
      <w:tr w:rsidR="00A75468" w:rsidRPr="005E3B43" w:rsidTr="00034EA9">
        <w:trPr>
          <w:cantSplit/>
        </w:trPr>
        <w:tc>
          <w:tcPr>
            <w:tcW w:w="1495" w:type="pct"/>
          </w:tcPr>
          <w:p w:rsidR="00A75468" w:rsidRPr="005E3B43" w:rsidRDefault="00A75468" w:rsidP="00763BCF">
            <w:pPr>
              <w:pStyle w:val="ENoteTableText"/>
              <w:tabs>
                <w:tab w:val="center" w:leader="dot" w:pos="2268"/>
              </w:tabs>
            </w:pPr>
            <w:r w:rsidRPr="005E3B43">
              <w:t>r 10AAC</w:t>
            </w:r>
            <w:r w:rsidRPr="005E3B43">
              <w:tab/>
            </w:r>
          </w:p>
        </w:tc>
        <w:tc>
          <w:tcPr>
            <w:tcW w:w="3505" w:type="pct"/>
          </w:tcPr>
          <w:p w:rsidR="00A75468" w:rsidRPr="005E3B43" w:rsidRDefault="00A75468" w:rsidP="00763BCF">
            <w:pPr>
              <w:pStyle w:val="ENoteTableText"/>
            </w:pPr>
            <w:r w:rsidRPr="005E3B43">
              <w:t>ad F2017L00853</w:t>
            </w:r>
          </w:p>
        </w:tc>
      </w:tr>
      <w:tr w:rsidR="00BD3E81" w:rsidRPr="005E3B43" w:rsidTr="00034EA9">
        <w:trPr>
          <w:cantSplit/>
        </w:trPr>
        <w:tc>
          <w:tcPr>
            <w:tcW w:w="1495" w:type="pct"/>
          </w:tcPr>
          <w:p w:rsidR="00BD3E81" w:rsidRPr="005E3B43" w:rsidRDefault="00BD3E81" w:rsidP="00763BCF">
            <w:pPr>
              <w:pStyle w:val="ENoteTableText"/>
              <w:tabs>
                <w:tab w:val="center" w:leader="dot" w:pos="2268"/>
              </w:tabs>
            </w:pPr>
          </w:p>
        </w:tc>
        <w:tc>
          <w:tcPr>
            <w:tcW w:w="3505" w:type="pct"/>
          </w:tcPr>
          <w:p w:rsidR="00BD3E81" w:rsidRPr="005E3B43" w:rsidRDefault="00BD3E81" w:rsidP="00763BCF">
            <w:pPr>
              <w:pStyle w:val="ENoteTableText"/>
            </w:pPr>
            <w:r w:rsidRPr="005E3B43">
              <w:t>am F2017L01561</w:t>
            </w:r>
          </w:p>
        </w:tc>
      </w:tr>
      <w:tr w:rsidR="00BD3E81" w:rsidRPr="005E3B43" w:rsidTr="00034EA9">
        <w:trPr>
          <w:cantSplit/>
        </w:trPr>
        <w:tc>
          <w:tcPr>
            <w:tcW w:w="1495" w:type="pct"/>
          </w:tcPr>
          <w:p w:rsidR="00BD3E81" w:rsidRPr="005E3B43" w:rsidRDefault="00BD3E81" w:rsidP="00763BCF">
            <w:pPr>
              <w:pStyle w:val="ENoteTableText"/>
              <w:tabs>
                <w:tab w:val="center" w:leader="dot" w:pos="2268"/>
              </w:tabs>
            </w:pPr>
            <w:r w:rsidRPr="005E3B43">
              <w:t>r 10AAD</w:t>
            </w:r>
            <w:r w:rsidRPr="005E3B43">
              <w:tab/>
            </w:r>
          </w:p>
        </w:tc>
        <w:tc>
          <w:tcPr>
            <w:tcW w:w="3505" w:type="pct"/>
          </w:tcPr>
          <w:p w:rsidR="00BD3E81" w:rsidRPr="005E3B43" w:rsidRDefault="00BD3E81" w:rsidP="00763BCF">
            <w:pPr>
              <w:pStyle w:val="ENoteTableText"/>
            </w:pPr>
            <w:r w:rsidRPr="005E3B43">
              <w:t>ad F2017L01561</w:t>
            </w:r>
          </w:p>
        </w:tc>
      </w:tr>
      <w:tr w:rsidR="003E2BB8" w:rsidRPr="005E3B43" w:rsidTr="00034EA9">
        <w:trPr>
          <w:cantSplit/>
        </w:trPr>
        <w:tc>
          <w:tcPr>
            <w:tcW w:w="1495" w:type="pct"/>
          </w:tcPr>
          <w:p w:rsidR="003E2BB8" w:rsidRPr="005E3B43" w:rsidRDefault="003E2BB8" w:rsidP="00763BCF">
            <w:pPr>
              <w:pStyle w:val="ENoteTableText"/>
              <w:tabs>
                <w:tab w:val="center" w:leader="dot" w:pos="2268"/>
              </w:tabs>
            </w:pPr>
          </w:p>
        </w:tc>
        <w:tc>
          <w:tcPr>
            <w:tcW w:w="3505" w:type="pct"/>
          </w:tcPr>
          <w:p w:rsidR="003E2BB8" w:rsidRPr="005E3B43" w:rsidRDefault="003E2BB8" w:rsidP="00763BCF">
            <w:pPr>
              <w:pStyle w:val="ENoteTableText"/>
            </w:pPr>
            <w:r w:rsidRPr="005E3B43">
              <w:t>am F2023L00769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10A</w:t>
            </w:r>
            <w:r w:rsidR="001F41DB" w:rsidRPr="005E3B43">
              <w:t xml:space="preserve"> (prev r 13)</w:t>
            </w:r>
            <w:r w:rsidRPr="005E3B43">
              <w:tab/>
            </w:r>
          </w:p>
        </w:tc>
        <w:tc>
          <w:tcPr>
            <w:tcW w:w="3505" w:type="pct"/>
          </w:tcPr>
          <w:p w:rsidR="00D64E96" w:rsidRPr="005E3B43" w:rsidRDefault="00FD7E9E" w:rsidP="00763BCF">
            <w:pPr>
              <w:pStyle w:val="ENoteTableText"/>
            </w:pPr>
            <w:r w:rsidRPr="005E3B43">
              <w:t>rep F2016L00109</w:t>
            </w:r>
          </w:p>
        </w:tc>
      </w:tr>
      <w:tr w:rsidR="00FB5EE4" w:rsidRPr="005E3B43" w:rsidTr="00034EA9">
        <w:trPr>
          <w:cantSplit/>
        </w:trPr>
        <w:tc>
          <w:tcPr>
            <w:tcW w:w="1495" w:type="pct"/>
          </w:tcPr>
          <w:p w:rsidR="00FB5EE4" w:rsidRPr="005E3B43" w:rsidRDefault="00FB5EE4" w:rsidP="00763BCF">
            <w:pPr>
              <w:pStyle w:val="ENoteTableText"/>
              <w:tabs>
                <w:tab w:val="center" w:leader="dot" w:pos="2268"/>
              </w:tabs>
            </w:pPr>
            <w:r w:rsidRPr="005E3B43">
              <w:t>r 10AA</w:t>
            </w:r>
            <w:r w:rsidRPr="005E3B43">
              <w:tab/>
            </w:r>
          </w:p>
        </w:tc>
        <w:tc>
          <w:tcPr>
            <w:tcW w:w="3505" w:type="pct"/>
          </w:tcPr>
          <w:p w:rsidR="00FB5EE4" w:rsidRPr="005E3B43" w:rsidRDefault="00FB5EE4" w:rsidP="00763BCF">
            <w:pPr>
              <w:pStyle w:val="ENoteTableText"/>
            </w:pPr>
            <w:r w:rsidRPr="005E3B43">
              <w:t>ad No 214, 2015</w:t>
            </w:r>
          </w:p>
        </w:tc>
      </w:tr>
      <w:tr w:rsidR="00BD3E81" w:rsidRPr="005E3B43" w:rsidTr="00034EA9">
        <w:trPr>
          <w:cantSplit/>
        </w:trPr>
        <w:tc>
          <w:tcPr>
            <w:tcW w:w="1495" w:type="pct"/>
          </w:tcPr>
          <w:p w:rsidR="00BD3E81" w:rsidRPr="005E3B43" w:rsidRDefault="00BD3E81" w:rsidP="00763BCF">
            <w:pPr>
              <w:pStyle w:val="ENoteTableText"/>
              <w:tabs>
                <w:tab w:val="center" w:leader="dot" w:pos="2268"/>
              </w:tabs>
            </w:pPr>
          </w:p>
        </w:tc>
        <w:tc>
          <w:tcPr>
            <w:tcW w:w="3505" w:type="pct"/>
          </w:tcPr>
          <w:p w:rsidR="00BD3E81" w:rsidRPr="005E3B43" w:rsidRDefault="00BD3E81" w:rsidP="00763BCF">
            <w:pPr>
              <w:pStyle w:val="ENoteTableText"/>
            </w:pPr>
            <w:r w:rsidRPr="005E3B43">
              <w:t>am F2017L01561</w:t>
            </w:r>
            <w:r w:rsidR="00B329FD" w:rsidRPr="005E3B43">
              <w:t>; F2018L00311</w:t>
            </w:r>
            <w:r w:rsidR="00831048" w:rsidRPr="005E3B43">
              <w:t>; F2019L00396</w:t>
            </w:r>
          </w:p>
        </w:tc>
      </w:tr>
      <w:tr w:rsidR="007F21CC" w:rsidRPr="005E3B43" w:rsidTr="00034EA9">
        <w:trPr>
          <w:cantSplit/>
        </w:trPr>
        <w:tc>
          <w:tcPr>
            <w:tcW w:w="1495" w:type="pct"/>
          </w:tcPr>
          <w:p w:rsidR="007F21CC" w:rsidRPr="005E3B43" w:rsidRDefault="007F21CC" w:rsidP="00763BCF">
            <w:pPr>
              <w:pStyle w:val="ENoteTableText"/>
              <w:tabs>
                <w:tab w:val="center" w:leader="dot" w:pos="2268"/>
              </w:tabs>
            </w:pPr>
            <w:r w:rsidRPr="005E3B43">
              <w:t>r 10AB</w:t>
            </w:r>
            <w:r w:rsidRPr="005E3B43">
              <w:tab/>
            </w:r>
          </w:p>
        </w:tc>
        <w:tc>
          <w:tcPr>
            <w:tcW w:w="3505" w:type="pct"/>
          </w:tcPr>
          <w:p w:rsidR="007F21CC" w:rsidRPr="005E3B43" w:rsidRDefault="007F21CC" w:rsidP="00763BCF">
            <w:pPr>
              <w:pStyle w:val="ENoteTableText"/>
            </w:pPr>
            <w:r w:rsidRPr="005E3B43">
              <w:t>ad F2016L00109</w:t>
            </w:r>
          </w:p>
        </w:tc>
      </w:tr>
      <w:tr w:rsidR="007F21CC" w:rsidRPr="005E3B43" w:rsidTr="00034EA9">
        <w:trPr>
          <w:cantSplit/>
        </w:trPr>
        <w:tc>
          <w:tcPr>
            <w:tcW w:w="1495" w:type="pct"/>
          </w:tcPr>
          <w:p w:rsidR="007F21CC" w:rsidRPr="005E3B43" w:rsidRDefault="007F21CC" w:rsidP="00763BCF">
            <w:pPr>
              <w:pStyle w:val="ENoteTableText"/>
              <w:tabs>
                <w:tab w:val="center" w:leader="dot" w:pos="2268"/>
              </w:tabs>
            </w:pPr>
            <w:r w:rsidRPr="005E3B43">
              <w:t>r 10AC</w:t>
            </w:r>
            <w:r w:rsidRPr="005E3B43">
              <w:tab/>
            </w:r>
          </w:p>
        </w:tc>
        <w:tc>
          <w:tcPr>
            <w:tcW w:w="3505" w:type="pct"/>
          </w:tcPr>
          <w:p w:rsidR="007F21CC" w:rsidRPr="005E3B43" w:rsidRDefault="007F21CC" w:rsidP="00763BCF">
            <w:pPr>
              <w:pStyle w:val="ENoteTableText"/>
            </w:pPr>
            <w:r w:rsidRPr="005E3B43">
              <w:t>ad F2016L00109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10B</w:t>
            </w:r>
            <w:r w:rsidR="001F41DB" w:rsidRPr="005E3B43">
              <w:t xml:space="preserve"> (prev r 14)</w:t>
            </w:r>
            <w:r w:rsidRPr="005E3B43">
              <w:tab/>
            </w:r>
          </w:p>
        </w:tc>
        <w:tc>
          <w:tcPr>
            <w:tcW w:w="3505" w:type="pct"/>
          </w:tcPr>
          <w:p w:rsidR="00D64E96" w:rsidRPr="005E3B43" w:rsidRDefault="00D64E96" w:rsidP="00763BCF">
            <w:pPr>
              <w:pStyle w:val="ENoteTableText"/>
            </w:pPr>
            <w:r w:rsidRPr="005E3B43">
              <w:t>rs No</w:t>
            </w:r>
            <w:r w:rsidR="004E6D00" w:rsidRPr="005E3B43">
              <w:t> </w:t>
            </w:r>
            <w:r w:rsidRPr="005E3B43">
              <w:t>30</w:t>
            </w:r>
            <w:r w:rsidR="00F0008D" w:rsidRPr="005E3B43">
              <w:t>, 2011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10C</w:t>
            </w:r>
            <w:r w:rsidR="001F41DB" w:rsidRPr="005E3B43">
              <w:t xml:space="preserve"> (prev r 14A)</w:t>
            </w:r>
            <w:r w:rsidRPr="005E3B43">
              <w:tab/>
            </w:r>
          </w:p>
        </w:tc>
        <w:tc>
          <w:tcPr>
            <w:tcW w:w="3505" w:type="pct"/>
          </w:tcPr>
          <w:p w:rsidR="00D64E96" w:rsidRPr="005E3B43" w:rsidRDefault="001F41DB" w:rsidP="00763BCF">
            <w:pPr>
              <w:pStyle w:val="ENoteTableText"/>
            </w:pPr>
            <w:r w:rsidRPr="005E3B43">
              <w:t>am F2020L00946</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10D</w:t>
            </w:r>
            <w:r w:rsidRPr="005E3B43">
              <w:tab/>
            </w:r>
          </w:p>
        </w:tc>
        <w:tc>
          <w:tcPr>
            <w:tcW w:w="3505" w:type="pct"/>
          </w:tcPr>
          <w:p w:rsidR="00D64E96" w:rsidRPr="005E3B43" w:rsidRDefault="00D64E96" w:rsidP="00763BCF">
            <w:pPr>
              <w:pStyle w:val="ENoteTableText"/>
            </w:pPr>
            <w:r w:rsidRPr="005E3B43">
              <w:t>ad. 2002 No.</w:t>
            </w:r>
            <w:r w:rsidR="004E6D00" w:rsidRPr="005E3B43">
              <w:t> </w:t>
            </w:r>
            <w:r w:rsidRPr="005E3B43">
              <w:t>234</w:t>
            </w:r>
          </w:p>
        </w:tc>
      </w:tr>
      <w:tr w:rsidR="00D64E96" w:rsidRPr="005E3B43" w:rsidTr="00034EA9">
        <w:trPr>
          <w:cantSplit/>
        </w:trPr>
        <w:tc>
          <w:tcPr>
            <w:tcW w:w="1495" w:type="pct"/>
          </w:tcPr>
          <w:p w:rsidR="00D64E96" w:rsidRPr="005E3B43" w:rsidRDefault="006B5D8E" w:rsidP="00763BCF">
            <w:pPr>
              <w:pStyle w:val="ENoteTableText"/>
            </w:pPr>
            <w:r w:rsidRPr="005E3B43">
              <w:rPr>
                <w:b/>
              </w:rPr>
              <w:t>Division 2</w:t>
            </w:r>
            <w:r w:rsidR="00D64E96" w:rsidRPr="005E3B43">
              <w:rPr>
                <w:b/>
              </w:rPr>
              <w:t>C.2</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10E</w:t>
            </w:r>
            <w:r w:rsidRPr="005E3B43">
              <w:tab/>
            </w:r>
          </w:p>
        </w:tc>
        <w:tc>
          <w:tcPr>
            <w:tcW w:w="3505" w:type="pct"/>
          </w:tcPr>
          <w:p w:rsidR="00D64E96" w:rsidRPr="005E3B43" w:rsidRDefault="00D64E96" w:rsidP="00763BCF">
            <w:pPr>
              <w:pStyle w:val="ENoteTableText"/>
            </w:pPr>
            <w:r w:rsidRPr="005E3B43">
              <w:t>ad. 2002 No.</w:t>
            </w:r>
            <w:r w:rsidR="004E6D00" w:rsidRPr="005E3B43">
              <w:t> </w:t>
            </w:r>
            <w:r w:rsidRPr="005E3B43">
              <w:t>234</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10F</w:t>
            </w:r>
            <w:r w:rsidRPr="005E3B43">
              <w:tab/>
            </w:r>
          </w:p>
        </w:tc>
        <w:tc>
          <w:tcPr>
            <w:tcW w:w="3505" w:type="pct"/>
          </w:tcPr>
          <w:p w:rsidR="00D64E96" w:rsidRPr="005E3B43" w:rsidRDefault="00D64E96" w:rsidP="00763BCF">
            <w:pPr>
              <w:pStyle w:val="ENoteTableText"/>
            </w:pPr>
            <w:r w:rsidRPr="005E3B43">
              <w:t>ad. 2002 No.</w:t>
            </w:r>
            <w:r w:rsidR="004E6D00" w:rsidRPr="005E3B43">
              <w:t> </w:t>
            </w:r>
            <w:r w:rsidRPr="005E3B43">
              <w:t>234</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2009 No.</w:t>
            </w:r>
            <w:r w:rsidR="004E6D00" w:rsidRPr="005E3B43">
              <w:t> </w:t>
            </w:r>
            <w:r w:rsidRPr="005E3B43">
              <w:t>140</w:t>
            </w:r>
          </w:p>
        </w:tc>
      </w:tr>
      <w:tr w:rsidR="006E0BCF" w:rsidRPr="005E3B43" w:rsidTr="00034EA9">
        <w:trPr>
          <w:cantSplit/>
        </w:trPr>
        <w:tc>
          <w:tcPr>
            <w:tcW w:w="1495" w:type="pct"/>
          </w:tcPr>
          <w:p w:rsidR="006E0BCF" w:rsidRPr="005E3B43" w:rsidRDefault="006E0BCF" w:rsidP="00763BCF">
            <w:pPr>
              <w:pStyle w:val="ENoteTableText"/>
            </w:pPr>
          </w:p>
        </w:tc>
        <w:tc>
          <w:tcPr>
            <w:tcW w:w="3505" w:type="pct"/>
          </w:tcPr>
          <w:p w:rsidR="006E0BCF" w:rsidRPr="005E3B43" w:rsidRDefault="006E0BCF" w:rsidP="00763BCF">
            <w:pPr>
              <w:pStyle w:val="ENoteTableText"/>
            </w:pPr>
            <w:r w:rsidRPr="005E3B43">
              <w:t>rs F2016L00109</w:t>
            </w:r>
          </w:p>
        </w:tc>
      </w:tr>
      <w:tr w:rsidR="006E0BCF" w:rsidRPr="005E3B43" w:rsidTr="00034EA9">
        <w:trPr>
          <w:cantSplit/>
        </w:trPr>
        <w:tc>
          <w:tcPr>
            <w:tcW w:w="1495" w:type="pct"/>
          </w:tcPr>
          <w:p w:rsidR="006E0BCF" w:rsidRPr="005E3B43" w:rsidRDefault="006E0BCF" w:rsidP="00763BCF">
            <w:pPr>
              <w:pStyle w:val="ENoteTableText"/>
              <w:tabs>
                <w:tab w:val="center" w:leader="dot" w:pos="2268"/>
              </w:tabs>
            </w:pPr>
            <w:r w:rsidRPr="005E3B43">
              <w:t>r 10FA</w:t>
            </w:r>
            <w:r w:rsidRPr="005E3B43">
              <w:tab/>
            </w:r>
          </w:p>
        </w:tc>
        <w:tc>
          <w:tcPr>
            <w:tcW w:w="3505" w:type="pct"/>
          </w:tcPr>
          <w:p w:rsidR="006E0BCF" w:rsidRPr="005E3B43" w:rsidRDefault="006E0BCF" w:rsidP="00763BCF">
            <w:pPr>
              <w:pStyle w:val="ENoteTableText"/>
            </w:pPr>
            <w:r w:rsidRPr="005E3B43">
              <w:t>ad F2016L00109</w:t>
            </w:r>
          </w:p>
        </w:tc>
      </w:tr>
      <w:tr w:rsidR="00D64E96" w:rsidRPr="005E3B43" w:rsidTr="00034EA9">
        <w:trPr>
          <w:cantSplit/>
        </w:trPr>
        <w:tc>
          <w:tcPr>
            <w:tcW w:w="1495" w:type="pct"/>
          </w:tcPr>
          <w:p w:rsidR="00D64E96" w:rsidRPr="005E3B43" w:rsidRDefault="006B5D8E" w:rsidP="00763BCF">
            <w:pPr>
              <w:pStyle w:val="ENoteTableText"/>
            </w:pPr>
            <w:r w:rsidRPr="005E3B43">
              <w:rPr>
                <w:b/>
              </w:rPr>
              <w:t>Division 2</w:t>
            </w:r>
            <w:r w:rsidR="00D64E96" w:rsidRPr="005E3B43">
              <w:rPr>
                <w:b/>
              </w:rPr>
              <w:t>C.3</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6B5D8E" w:rsidP="00763BCF">
            <w:pPr>
              <w:pStyle w:val="ENoteTableText"/>
              <w:tabs>
                <w:tab w:val="center" w:leader="dot" w:pos="2268"/>
              </w:tabs>
            </w:pPr>
            <w:r w:rsidRPr="005E3B43">
              <w:t>Division 2</w:t>
            </w:r>
            <w:r w:rsidR="00D64E96" w:rsidRPr="005E3B43">
              <w:t>C.3</w:t>
            </w:r>
            <w:r w:rsidR="00D64E96" w:rsidRPr="005E3B43">
              <w:tab/>
            </w:r>
          </w:p>
        </w:tc>
        <w:tc>
          <w:tcPr>
            <w:tcW w:w="3505" w:type="pct"/>
          </w:tcPr>
          <w:p w:rsidR="00D64E96" w:rsidRPr="005E3B43" w:rsidRDefault="00D64E96" w:rsidP="00763BCF">
            <w:pPr>
              <w:pStyle w:val="ENoteTableText"/>
            </w:pPr>
            <w:r w:rsidRPr="005E3B43">
              <w:t>ad. 2011 No.</w:t>
            </w:r>
            <w:r w:rsidR="004E6D00" w:rsidRPr="005E3B43">
              <w:t> </w:t>
            </w:r>
            <w:r w:rsidRPr="005E3B43">
              <w:t>30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10G</w:t>
            </w:r>
            <w:r w:rsidRPr="005E3B43">
              <w:tab/>
            </w:r>
          </w:p>
        </w:tc>
        <w:tc>
          <w:tcPr>
            <w:tcW w:w="3505" w:type="pct"/>
          </w:tcPr>
          <w:p w:rsidR="00D64E96" w:rsidRPr="005E3B43" w:rsidRDefault="00D64E96" w:rsidP="00763BCF">
            <w:pPr>
              <w:pStyle w:val="ENoteTableText"/>
            </w:pPr>
            <w:r w:rsidRPr="005E3B43">
              <w:t>ad. 2011 No.</w:t>
            </w:r>
            <w:r w:rsidR="004E6D00" w:rsidRPr="005E3B43">
              <w:t> </w:t>
            </w:r>
            <w:r w:rsidRPr="005E3B43">
              <w:t>30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10H</w:t>
            </w:r>
            <w:r w:rsidRPr="005E3B43">
              <w:tab/>
            </w:r>
          </w:p>
        </w:tc>
        <w:tc>
          <w:tcPr>
            <w:tcW w:w="3505" w:type="pct"/>
          </w:tcPr>
          <w:p w:rsidR="00D64E96" w:rsidRPr="005E3B43" w:rsidRDefault="00D64E96" w:rsidP="00763BCF">
            <w:pPr>
              <w:pStyle w:val="ENoteTableText"/>
            </w:pPr>
            <w:r w:rsidRPr="005E3B43">
              <w:t>ad. 2011 No.</w:t>
            </w:r>
            <w:r w:rsidR="004E6D00" w:rsidRPr="005E3B43">
              <w:t> </w:t>
            </w:r>
            <w:r w:rsidRPr="005E3B43">
              <w:t>30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2011 No.</w:t>
            </w:r>
            <w:r w:rsidR="004E6D00" w:rsidRPr="005E3B43">
              <w:t> </w:t>
            </w:r>
            <w:r w:rsidRPr="005E3B43">
              <w:t>281</w:t>
            </w:r>
          </w:p>
        </w:tc>
      </w:tr>
      <w:tr w:rsidR="006E0BCF" w:rsidRPr="005E3B43" w:rsidTr="00034EA9">
        <w:trPr>
          <w:cantSplit/>
        </w:trPr>
        <w:tc>
          <w:tcPr>
            <w:tcW w:w="1495" w:type="pct"/>
          </w:tcPr>
          <w:p w:rsidR="006E0BCF" w:rsidRPr="005E3B43" w:rsidRDefault="006E0BCF" w:rsidP="00763BCF">
            <w:pPr>
              <w:pStyle w:val="ENoteTableText"/>
            </w:pPr>
          </w:p>
        </w:tc>
        <w:tc>
          <w:tcPr>
            <w:tcW w:w="3505" w:type="pct"/>
          </w:tcPr>
          <w:p w:rsidR="006E0BCF" w:rsidRPr="005E3B43" w:rsidRDefault="006E0BCF" w:rsidP="00763BCF">
            <w:pPr>
              <w:pStyle w:val="ENoteTableText"/>
            </w:pPr>
            <w:r w:rsidRPr="005E3B43">
              <w:t>rs F2016L00109</w:t>
            </w:r>
          </w:p>
        </w:tc>
      </w:tr>
      <w:tr w:rsidR="006E0BCF" w:rsidRPr="005E3B43" w:rsidTr="00034EA9">
        <w:trPr>
          <w:cantSplit/>
        </w:trPr>
        <w:tc>
          <w:tcPr>
            <w:tcW w:w="1495" w:type="pct"/>
          </w:tcPr>
          <w:p w:rsidR="006E0BCF" w:rsidRPr="005E3B43" w:rsidRDefault="006E0BCF" w:rsidP="00763BCF">
            <w:pPr>
              <w:pStyle w:val="ENoteTableText"/>
              <w:tabs>
                <w:tab w:val="center" w:leader="dot" w:pos="2268"/>
              </w:tabs>
            </w:pPr>
            <w:r w:rsidRPr="005E3B43">
              <w:t>r 10HA</w:t>
            </w:r>
            <w:r w:rsidRPr="005E3B43">
              <w:tab/>
            </w:r>
          </w:p>
        </w:tc>
        <w:tc>
          <w:tcPr>
            <w:tcW w:w="3505" w:type="pct"/>
          </w:tcPr>
          <w:p w:rsidR="006E0BCF" w:rsidRPr="005E3B43" w:rsidRDefault="006E0BCF" w:rsidP="00763BCF">
            <w:pPr>
              <w:pStyle w:val="ENoteTableText"/>
            </w:pPr>
            <w:r w:rsidRPr="005E3B43">
              <w:t>ad F2016L00109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lastRenderedPageBreak/>
              <w:t>r. 10I</w:t>
            </w:r>
            <w:r w:rsidRPr="005E3B43">
              <w:tab/>
            </w:r>
          </w:p>
        </w:tc>
        <w:tc>
          <w:tcPr>
            <w:tcW w:w="3505" w:type="pct"/>
          </w:tcPr>
          <w:p w:rsidR="00D64E96" w:rsidRPr="005E3B43" w:rsidRDefault="00D64E96" w:rsidP="00763BCF">
            <w:pPr>
              <w:pStyle w:val="ENoteTableText"/>
            </w:pPr>
            <w:r w:rsidRPr="005E3B43">
              <w:t>ad. 2011 No.</w:t>
            </w:r>
            <w:r w:rsidR="004E6D00" w:rsidRPr="005E3B43">
              <w:t> </w:t>
            </w:r>
            <w:r w:rsidRPr="005E3B43">
              <w:t>30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10J</w:t>
            </w:r>
            <w:r w:rsidRPr="005E3B43">
              <w:tab/>
            </w:r>
          </w:p>
        </w:tc>
        <w:tc>
          <w:tcPr>
            <w:tcW w:w="3505" w:type="pct"/>
          </w:tcPr>
          <w:p w:rsidR="00D64E96" w:rsidRPr="005E3B43" w:rsidRDefault="00D64E96" w:rsidP="00763BCF">
            <w:pPr>
              <w:pStyle w:val="ENoteTableText"/>
            </w:pPr>
            <w:r w:rsidRPr="005E3B43">
              <w:t>ad. 2011 No.</w:t>
            </w:r>
            <w:r w:rsidR="004E6D00" w:rsidRPr="005E3B43">
              <w:t> </w:t>
            </w:r>
            <w:r w:rsidRPr="005E3B43">
              <w:t>30</w:t>
            </w:r>
          </w:p>
        </w:tc>
      </w:tr>
      <w:tr w:rsidR="00B53CCB" w:rsidRPr="005E3B43" w:rsidTr="00034EA9">
        <w:trPr>
          <w:cantSplit/>
        </w:trPr>
        <w:tc>
          <w:tcPr>
            <w:tcW w:w="1495" w:type="pct"/>
          </w:tcPr>
          <w:p w:rsidR="00B53CCB" w:rsidRPr="005E3B43" w:rsidRDefault="006B5D8E" w:rsidP="00763BCF">
            <w:pPr>
              <w:pStyle w:val="ENoteTableText"/>
              <w:tabs>
                <w:tab w:val="center" w:leader="dot" w:pos="2268"/>
              </w:tabs>
              <w:rPr>
                <w:b/>
              </w:rPr>
            </w:pPr>
            <w:r w:rsidRPr="005E3B43">
              <w:rPr>
                <w:b/>
              </w:rPr>
              <w:t>Part 2</w:t>
            </w:r>
            <w:r w:rsidR="00B53CCB" w:rsidRPr="005E3B43">
              <w:rPr>
                <w:b/>
              </w:rPr>
              <w:t>CA</w:t>
            </w:r>
          </w:p>
        </w:tc>
        <w:tc>
          <w:tcPr>
            <w:tcW w:w="3505" w:type="pct"/>
          </w:tcPr>
          <w:p w:rsidR="00B53CCB" w:rsidRPr="005E3B43" w:rsidRDefault="00B53CCB" w:rsidP="00763BCF">
            <w:pPr>
              <w:pStyle w:val="ENoteTableText"/>
            </w:pPr>
          </w:p>
        </w:tc>
      </w:tr>
      <w:tr w:rsidR="006D0BFC" w:rsidRPr="005E3B43" w:rsidTr="00034EA9">
        <w:trPr>
          <w:cantSplit/>
        </w:trPr>
        <w:tc>
          <w:tcPr>
            <w:tcW w:w="1495" w:type="pct"/>
          </w:tcPr>
          <w:p w:rsidR="006D0BFC" w:rsidRPr="005E3B43" w:rsidRDefault="006B5D8E" w:rsidP="00763BCF">
            <w:pPr>
              <w:pStyle w:val="ENoteTableText"/>
              <w:tabs>
                <w:tab w:val="center" w:leader="dot" w:pos="2268"/>
              </w:tabs>
            </w:pPr>
            <w:r w:rsidRPr="005E3B43">
              <w:t>Part 2</w:t>
            </w:r>
            <w:r w:rsidR="006D0BFC" w:rsidRPr="005E3B43">
              <w:t>CA</w:t>
            </w:r>
            <w:r w:rsidR="006D0BFC" w:rsidRPr="005E3B43">
              <w:tab/>
            </w:r>
          </w:p>
        </w:tc>
        <w:tc>
          <w:tcPr>
            <w:tcW w:w="3505" w:type="pct"/>
          </w:tcPr>
          <w:p w:rsidR="006D0BFC" w:rsidRPr="005E3B43" w:rsidRDefault="006D0BFC" w:rsidP="00763BCF">
            <w:pPr>
              <w:pStyle w:val="ENoteTableText"/>
              <w:tabs>
                <w:tab w:val="center" w:leader="dot" w:pos="2268"/>
              </w:tabs>
            </w:pPr>
            <w:r w:rsidRPr="005E3B43">
              <w:t>ad F2021L01390</w:t>
            </w:r>
          </w:p>
        </w:tc>
      </w:tr>
      <w:tr w:rsidR="00B53CCB" w:rsidRPr="005E3B43" w:rsidTr="00034EA9">
        <w:trPr>
          <w:cantSplit/>
        </w:trPr>
        <w:tc>
          <w:tcPr>
            <w:tcW w:w="1495" w:type="pct"/>
          </w:tcPr>
          <w:p w:rsidR="00B53CCB" w:rsidRPr="005E3B43" w:rsidRDefault="003C0723" w:rsidP="00763BCF">
            <w:pPr>
              <w:pStyle w:val="ENoteTableText"/>
              <w:tabs>
                <w:tab w:val="center" w:leader="dot" w:pos="2268"/>
              </w:tabs>
              <w:rPr>
                <w:b/>
              </w:rPr>
            </w:pPr>
            <w:r w:rsidRPr="005E3B43">
              <w:rPr>
                <w:b/>
              </w:rPr>
              <w:t>Division 1</w:t>
            </w:r>
          </w:p>
        </w:tc>
        <w:tc>
          <w:tcPr>
            <w:tcW w:w="3505" w:type="pct"/>
          </w:tcPr>
          <w:p w:rsidR="00B53CCB" w:rsidRPr="005E3B43" w:rsidRDefault="00B53CCB" w:rsidP="00763BCF">
            <w:pPr>
              <w:pStyle w:val="ENoteTableText"/>
            </w:pP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10JA</w:t>
            </w:r>
            <w:r w:rsidRPr="005E3B43">
              <w:tab/>
            </w:r>
          </w:p>
        </w:tc>
        <w:tc>
          <w:tcPr>
            <w:tcW w:w="3505" w:type="pct"/>
          </w:tcPr>
          <w:p w:rsidR="00B53CCB" w:rsidRPr="005E3B43" w:rsidRDefault="00B53CCB" w:rsidP="00763BCF">
            <w:pPr>
              <w:pStyle w:val="ENoteTableText"/>
            </w:pPr>
            <w:r w:rsidRPr="005E3B43">
              <w:t>ad F2021L01390</w:t>
            </w:r>
          </w:p>
        </w:tc>
      </w:tr>
      <w:tr w:rsidR="00B53CCB" w:rsidRPr="005E3B43" w:rsidTr="00034EA9">
        <w:trPr>
          <w:cantSplit/>
        </w:trPr>
        <w:tc>
          <w:tcPr>
            <w:tcW w:w="1495" w:type="pct"/>
          </w:tcPr>
          <w:p w:rsidR="00B53CCB" w:rsidRPr="005E3B43" w:rsidRDefault="006B5D8E" w:rsidP="00763BCF">
            <w:pPr>
              <w:pStyle w:val="ENoteTableText"/>
              <w:tabs>
                <w:tab w:val="center" w:leader="dot" w:pos="2268"/>
              </w:tabs>
              <w:rPr>
                <w:b/>
              </w:rPr>
            </w:pPr>
            <w:r w:rsidRPr="005E3B43">
              <w:rPr>
                <w:b/>
              </w:rPr>
              <w:t>Division 2</w:t>
            </w:r>
          </w:p>
        </w:tc>
        <w:tc>
          <w:tcPr>
            <w:tcW w:w="3505" w:type="pct"/>
          </w:tcPr>
          <w:p w:rsidR="00B53CCB" w:rsidRPr="005E3B43" w:rsidRDefault="00B53CCB" w:rsidP="00763BCF">
            <w:pPr>
              <w:pStyle w:val="ENoteTableText"/>
            </w:pP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10JB</w:t>
            </w:r>
            <w:r w:rsidRPr="005E3B43">
              <w:tab/>
            </w:r>
          </w:p>
        </w:tc>
        <w:tc>
          <w:tcPr>
            <w:tcW w:w="3505" w:type="pct"/>
          </w:tcPr>
          <w:p w:rsidR="00B53CCB" w:rsidRPr="005E3B43" w:rsidRDefault="00B53CCB" w:rsidP="00763BCF">
            <w:pPr>
              <w:pStyle w:val="ENoteTableText"/>
            </w:pPr>
            <w:r w:rsidRPr="005E3B43">
              <w:t>ad F2021L01390</w:t>
            </w:r>
          </w:p>
        </w:tc>
      </w:tr>
      <w:tr w:rsidR="00B53CCB" w:rsidRPr="005E3B43" w:rsidTr="00034EA9">
        <w:trPr>
          <w:cantSplit/>
        </w:trPr>
        <w:tc>
          <w:tcPr>
            <w:tcW w:w="1495" w:type="pct"/>
          </w:tcPr>
          <w:p w:rsidR="00B53CCB" w:rsidRPr="005E3B43" w:rsidRDefault="00BE7FAC" w:rsidP="00763BCF">
            <w:pPr>
              <w:pStyle w:val="ENoteTableText"/>
              <w:tabs>
                <w:tab w:val="center" w:leader="dot" w:pos="2268"/>
              </w:tabs>
              <w:rPr>
                <w:b/>
              </w:rPr>
            </w:pPr>
            <w:r w:rsidRPr="005E3B43">
              <w:rPr>
                <w:b/>
              </w:rPr>
              <w:t>Division 3</w:t>
            </w:r>
          </w:p>
        </w:tc>
        <w:tc>
          <w:tcPr>
            <w:tcW w:w="3505" w:type="pct"/>
          </w:tcPr>
          <w:p w:rsidR="00B53CCB" w:rsidRPr="005E3B43" w:rsidRDefault="00B53CCB" w:rsidP="00763BCF">
            <w:pPr>
              <w:pStyle w:val="ENoteTableText"/>
            </w:pP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10JC</w:t>
            </w:r>
            <w:r w:rsidRPr="005E3B43">
              <w:tab/>
            </w:r>
          </w:p>
        </w:tc>
        <w:tc>
          <w:tcPr>
            <w:tcW w:w="3505" w:type="pct"/>
          </w:tcPr>
          <w:p w:rsidR="00B53CCB" w:rsidRPr="005E3B43" w:rsidRDefault="00B53CCB" w:rsidP="00763BCF">
            <w:pPr>
              <w:pStyle w:val="ENoteTableText"/>
            </w:pPr>
            <w:r w:rsidRPr="005E3B43">
              <w:t>ad F2021L01390</w:t>
            </w:r>
          </w:p>
        </w:tc>
      </w:tr>
      <w:tr w:rsidR="00B53CCB" w:rsidRPr="005E3B43" w:rsidTr="00034EA9">
        <w:trPr>
          <w:cantSplit/>
        </w:trPr>
        <w:tc>
          <w:tcPr>
            <w:tcW w:w="1495" w:type="pct"/>
          </w:tcPr>
          <w:p w:rsidR="00B53CCB" w:rsidRPr="005E3B43" w:rsidRDefault="00BE7FAC" w:rsidP="00763BCF">
            <w:pPr>
              <w:pStyle w:val="ENoteTableText"/>
              <w:tabs>
                <w:tab w:val="center" w:leader="dot" w:pos="2268"/>
              </w:tabs>
              <w:rPr>
                <w:b/>
              </w:rPr>
            </w:pPr>
            <w:r w:rsidRPr="005E3B43">
              <w:rPr>
                <w:b/>
              </w:rPr>
              <w:t>Division 4</w:t>
            </w:r>
          </w:p>
        </w:tc>
        <w:tc>
          <w:tcPr>
            <w:tcW w:w="3505" w:type="pct"/>
          </w:tcPr>
          <w:p w:rsidR="00B53CCB" w:rsidRPr="005E3B43" w:rsidRDefault="00B53CCB" w:rsidP="00763BCF">
            <w:pPr>
              <w:pStyle w:val="ENoteTableText"/>
            </w:pP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10JD</w:t>
            </w:r>
            <w:r w:rsidRPr="005E3B43">
              <w:tab/>
            </w:r>
          </w:p>
        </w:tc>
        <w:tc>
          <w:tcPr>
            <w:tcW w:w="3505" w:type="pct"/>
          </w:tcPr>
          <w:p w:rsidR="00B53CCB" w:rsidRPr="005E3B43" w:rsidRDefault="00B53CCB" w:rsidP="00763BCF">
            <w:pPr>
              <w:pStyle w:val="ENoteTableText"/>
            </w:pPr>
            <w:r w:rsidRPr="005E3B43">
              <w:t>ad F2021L01390</w:t>
            </w: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10JE</w:t>
            </w:r>
            <w:r w:rsidRPr="005E3B43">
              <w:tab/>
            </w:r>
          </w:p>
        </w:tc>
        <w:tc>
          <w:tcPr>
            <w:tcW w:w="3505" w:type="pct"/>
          </w:tcPr>
          <w:p w:rsidR="00B53CCB" w:rsidRPr="005E3B43" w:rsidRDefault="00B53CCB" w:rsidP="00763BCF">
            <w:pPr>
              <w:pStyle w:val="ENoteTableText"/>
            </w:pPr>
            <w:r w:rsidRPr="005E3B43">
              <w:t>ad F2021L01390</w:t>
            </w: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10JF</w:t>
            </w:r>
          </w:p>
        </w:tc>
        <w:tc>
          <w:tcPr>
            <w:tcW w:w="3505" w:type="pct"/>
          </w:tcPr>
          <w:p w:rsidR="00B53CCB" w:rsidRPr="005E3B43" w:rsidRDefault="00B53CCB" w:rsidP="00763BCF">
            <w:pPr>
              <w:pStyle w:val="ENoteTableText"/>
            </w:pPr>
            <w:r w:rsidRPr="005E3B43">
              <w:t>ad F2021L01390</w:t>
            </w:r>
          </w:p>
        </w:tc>
      </w:tr>
      <w:tr w:rsidR="00B53CCB" w:rsidRPr="005E3B43" w:rsidTr="00034EA9">
        <w:trPr>
          <w:cantSplit/>
        </w:trPr>
        <w:tc>
          <w:tcPr>
            <w:tcW w:w="1495" w:type="pct"/>
          </w:tcPr>
          <w:p w:rsidR="00B53CCB" w:rsidRPr="005E3B43" w:rsidRDefault="00BE7FAC" w:rsidP="00763BCF">
            <w:pPr>
              <w:pStyle w:val="ENoteTableText"/>
              <w:tabs>
                <w:tab w:val="center" w:leader="dot" w:pos="2268"/>
              </w:tabs>
              <w:rPr>
                <w:b/>
              </w:rPr>
            </w:pPr>
            <w:r w:rsidRPr="005E3B43">
              <w:rPr>
                <w:b/>
              </w:rPr>
              <w:t>Division 5</w:t>
            </w:r>
          </w:p>
        </w:tc>
        <w:tc>
          <w:tcPr>
            <w:tcW w:w="3505" w:type="pct"/>
          </w:tcPr>
          <w:p w:rsidR="00B53CCB" w:rsidRPr="005E3B43" w:rsidRDefault="00B53CCB" w:rsidP="00763BCF">
            <w:pPr>
              <w:pStyle w:val="ENoteTableText"/>
            </w:pP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10JG</w:t>
            </w:r>
            <w:r w:rsidRPr="005E3B43">
              <w:tab/>
            </w:r>
          </w:p>
        </w:tc>
        <w:tc>
          <w:tcPr>
            <w:tcW w:w="3505" w:type="pct"/>
          </w:tcPr>
          <w:p w:rsidR="00B53CCB" w:rsidRPr="005E3B43" w:rsidRDefault="00B53CCB" w:rsidP="00763BCF">
            <w:pPr>
              <w:pStyle w:val="ENoteTableText"/>
            </w:pPr>
            <w:r w:rsidRPr="005E3B43">
              <w:t>ad F2021L01390</w:t>
            </w: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10JH</w:t>
            </w:r>
            <w:r w:rsidRPr="005E3B43">
              <w:tab/>
            </w:r>
          </w:p>
        </w:tc>
        <w:tc>
          <w:tcPr>
            <w:tcW w:w="3505" w:type="pct"/>
          </w:tcPr>
          <w:p w:rsidR="00B53CCB" w:rsidRPr="005E3B43" w:rsidRDefault="00B53CCB" w:rsidP="00763BCF">
            <w:pPr>
              <w:pStyle w:val="ENoteTableText"/>
            </w:pPr>
            <w:r w:rsidRPr="005E3B43">
              <w:t>ad F2021L01390</w:t>
            </w:r>
          </w:p>
        </w:tc>
      </w:tr>
      <w:tr w:rsidR="004D5C37" w:rsidRPr="005E3B43" w:rsidTr="00034EA9">
        <w:trPr>
          <w:cantSplit/>
        </w:trPr>
        <w:tc>
          <w:tcPr>
            <w:tcW w:w="1495" w:type="pct"/>
          </w:tcPr>
          <w:p w:rsidR="004D5C37" w:rsidRPr="005E3B43" w:rsidRDefault="006B5D8E" w:rsidP="00763BCF">
            <w:pPr>
              <w:pStyle w:val="ENoteTableText"/>
              <w:tabs>
                <w:tab w:val="center" w:leader="dot" w:pos="2268"/>
              </w:tabs>
              <w:rPr>
                <w:b/>
              </w:rPr>
            </w:pPr>
            <w:r w:rsidRPr="005E3B43">
              <w:rPr>
                <w:b/>
              </w:rPr>
              <w:t>Part 2</w:t>
            </w:r>
            <w:r w:rsidR="004D5C37" w:rsidRPr="005E3B43">
              <w:rPr>
                <w:b/>
              </w:rPr>
              <w:t>D</w:t>
            </w:r>
          </w:p>
        </w:tc>
        <w:tc>
          <w:tcPr>
            <w:tcW w:w="3505" w:type="pct"/>
          </w:tcPr>
          <w:p w:rsidR="004D5C37" w:rsidRPr="005E3B43" w:rsidRDefault="004D5C37" w:rsidP="00763BCF">
            <w:pPr>
              <w:pStyle w:val="ENoteTableText"/>
            </w:pPr>
          </w:p>
        </w:tc>
      </w:tr>
      <w:tr w:rsidR="004D5C37" w:rsidRPr="005E3B43" w:rsidTr="00034EA9">
        <w:trPr>
          <w:cantSplit/>
        </w:trPr>
        <w:tc>
          <w:tcPr>
            <w:tcW w:w="1495" w:type="pct"/>
          </w:tcPr>
          <w:p w:rsidR="004D5C37" w:rsidRPr="005E3B43" w:rsidRDefault="006B5D8E" w:rsidP="00763BCF">
            <w:pPr>
              <w:pStyle w:val="ENoteTableText"/>
              <w:tabs>
                <w:tab w:val="center" w:leader="dot" w:pos="2268"/>
              </w:tabs>
            </w:pPr>
            <w:r w:rsidRPr="005E3B43">
              <w:t>Part 2</w:t>
            </w:r>
            <w:r w:rsidR="004D5C37" w:rsidRPr="005E3B43">
              <w:t>D</w:t>
            </w:r>
            <w:r w:rsidR="004D5C37" w:rsidRPr="005E3B43">
              <w:tab/>
            </w:r>
          </w:p>
        </w:tc>
        <w:tc>
          <w:tcPr>
            <w:tcW w:w="3505" w:type="pct"/>
          </w:tcPr>
          <w:p w:rsidR="004D5C37" w:rsidRPr="005E3B43" w:rsidRDefault="004D5C37" w:rsidP="00763BCF">
            <w:pPr>
              <w:pStyle w:val="ENoteTableText"/>
            </w:pPr>
            <w:r w:rsidRPr="005E3B43">
              <w:t>ad F2018L00311</w:t>
            </w:r>
          </w:p>
        </w:tc>
      </w:tr>
      <w:tr w:rsidR="004D5C37" w:rsidRPr="005E3B43" w:rsidTr="00034EA9">
        <w:trPr>
          <w:cantSplit/>
        </w:trPr>
        <w:tc>
          <w:tcPr>
            <w:tcW w:w="1495" w:type="pct"/>
          </w:tcPr>
          <w:p w:rsidR="004D5C37" w:rsidRPr="005E3B43" w:rsidRDefault="004D5C37" w:rsidP="00763BCF">
            <w:pPr>
              <w:pStyle w:val="ENoteTableText"/>
              <w:tabs>
                <w:tab w:val="center" w:leader="dot" w:pos="2268"/>
              </w:tabs>
            </w:pPr>
            <w:r w:rsidRPr="005E3B43">
              <w:t>r 10K</w:t>
            </w:r>
            <w:r w:rsidRPr="005E3B43">
              <w:tab/>
            </w:r>
          </w:p>
        </w:tc>
        <w:tc>
          <w:tcPr>
            <w:tcW w:w="3505" w:type="pct"/>
          </w:tcPr>
          <w:p w:rsidR="004D5C37" w:rsidRPr="005E3B43" w:rsidRDefault="004D5C37" w:rsidP="00763BCF">
            <w:pPr>
              <w:pStyle w:val="ENoteTableText"/>
            </w:pPr>
            <w:r w:rsidRPr="005E3B43">
              <w:t>ad F2018L00311</w:t>
            </w:r>
          </w:p>
        </w:tc>
      </w:tr>
      <w:tr w:rsidR="004D5C37" w:rsidRPr="005E3B43" w:rsidTr="00034EA9">
        <w:trPr>
          <w:cantSplit/>
        </w:trPr>
        <w:tc>
          <w:tcPr>
            <w:tcW w:w="1495" w:type="pct"/>
          </w:tcPr>
          <w:p w:rsidR="004D5C37" w:rsidRPr="005E3B43" w:rsidRDefault="004D5C37" w:rsidP="00763BCF">
            <w:pPr>
              <w:pStyle w:val="ENoteTableText"/>
              <w:tabs>
                <w:tab w:val="center" w:leader="dot" w:pos="2268"/>
              </w:tabs>
            </w:pPr>
            <w:r w:rsidRPr="005E3B43">
              <w:t>r 10L</w:t>
            </w:r>
            <w:r w:rsidRPr="005E3B43">
              <w:tab/>
            </w:r>
          </w:p>
        </w:tc>
        <w:tc>
          <w:tcPr>
            <w:tcW w:w="3505" w:type="pct"/>
          </w:tcPr>
          <w:p w:rsidR="004D5C37" w:rsidRPr="005E3B43" w:rsidRDefault="004D5C37" w:rsidP="00763BCF">
            <w:pPr>
              <w:pStyle w:val="ENoteTableText"/>
            </w:pPr>
            <w:r w:rsidRPr="005E3B43">
              <w:t>ad F2018L00311</w:t>
            </w:r>
          </w:p>
        </w:tc>
      </w:tr>
      <w:tr w:rsidR="00155B0B" w:rsidRPr="005E3B43" w:rsidTr="00034EA9">
        <w:trPr>
          <w:cantSplit/>
        </w:trPr>
        <w:tc>
          <w:tcPr>
            <w:tcW w:w="1495" w:type="pct"/>
          </w:tcPr>
          <w:p w:rsidR="00155B0B" w:rsidRPr="005E3B43" w:rsidRDefault="00155B0B" w:rsidP="00763BCF">
            <w:pPr>
              <w:pStyle w:val="ENoteTableText"/>
              <w:tabs>
                <w:tab w:val="center" w:leader="dot" w:pos="2268"/>
              </w:tabs>
            </w:pPr>
          </w:p>
        </w:tc>
        <w:tc>
          <w:tcPr>
            <w:tcW w:w="3505" w:type="pct"/>
          </w:tcPr>
          <w:p w:rsidR="00155B0B" w:rsidRPr="005E3B43" w:rsidRDefault="00155B0B" w:rsidP="00763BCF">
            <w:pPr>
              <w:pStyle w:val="ENoteTableText"/>
            </w:pPr>
            <w:r w:rsidRPr="005E3B43">
              <w:t>am F2021L01032</w:t>
            </w:r>
          </w:p>
        </w:tc>
      </w:tr>
      <w:tr w:rsidR="004E1992" w:rsidRPr="005E3B43" w:rsidTr="00034EA9">
        <w:trPr>
          <w:cantSplit/>
        </w:trPr>
        <w:tc>
          <w:tcPr>
            <w:tcW w:w="1495" w:type="pct"/>
          </w:tcPr>
          <w:p w:rsidR="004E1992" w:rsidRPr="005E3B43" w:rsidRDefault="006B5D8E" w:rsidP="00763BCF">
            <w:pPr>
              <w:pStyle w:val="ENoteTableText"/>
              <w:tabs>
                <w:tab w:val="center" w:leader="dot" w:pos="2268"/>
              </w:tabs>
              <w:rPr>
                <w:b/>
              </w:rPr>
            </w:pPr>
            <w:r w:rsidRPr="005E3B43">
              <w:rPr>
                <w:b/>
              </w:rPr>
              <w:t>Part 2</w:t>
            </w:r>
            <w:r w:rsidR="004E1992" w:rsidRPr="005E3B43">
              <w:rPr>
                <w:b/>
              </w:rPr>
              <w:t>E</w:t>
            </w:r>
          </w:p>
        </w:tc>
        <w:tc>
          <w:tcPr>
            <w:tcW w:w="3505" w:type="pct"/>
          </w:tcPr>
          <w:p w:rsidR="004E1992" w:rsidRPr="005E3B43" w:rsidRDefault="004E1992" w:rsidP="00763BCF">
            <w:pPr>
              <w:pStyle w:val="ENoteTableText"/>
            </w:pPr>
          </w:p>
        </w:tc>
      </w:tr>
      <w:tr w:rsidR="004E1992" w:rsidRPr="005E3B43" w:rsidTr="00034EA9">
        <w:trPr>
          <w:cantSplit/>
        </w:trPr>
        <w:tc>
          <w:tcPr>
            <w:tcW w:w="1495" w:type="pct"/>
          </w:tcPr>
          <w:p w:rsidR="004E1992" w:rsidRPr="005E3B43" w:rsidRDefault="006B5D8E" w:rsidP="00763BCF">
            <w:pPr>
              <w:pStyle w:val="ENoteTableText"/>
              <w:tabs>
                <w:tab w:val="center" w:leader="dot" w:pos="2268"/>
              </w:tabs>
            </w:pPr>
            <w:r w:rsidRPr="005E3B43">
              <w:t>Part 2</w:t>
            </w:r>
            <w:r w:rsidR="004E1992" w:rsidRPr="005E3B43">
              <w:t>E</w:t>
            </w:r>
            <w:r w:rsidR="004E1992" w:rsidRPr="005E3B43">
              <w:tab/>
            </w:r>
          </w:p>
        </w:tc>
        <w:tc>
          <w:tcPr>
            <w:tcW w:w="3505" w:type="pct"/>
          </w:tcPr>
          <w:p w:rsidR="004E1992" w:rsidRPr="005E3B43" w:rsidRDefault="004E1992" w:rsidP="00763BCF">
            <w:pPr>
              <w:pStyle w:val="ENoteTableText"/>
            </w:pPr>
            <w:r w:rsidRPr="005E3B43">
              <w:t>ad F2020L00946</w:t>
            </w:r>
          </w:p>
        </w:tc>
      </w:tr>
      <w:tr w:rsidR="004E1992" w:rsidRPr="005E3B43" w:rsidTr="00034EA9">
        <w:trPr>
          <w:cantSplit/>
        </w:trPr>
        <w:tc>
          <w:tcPr>
            <w:tcW w:w="1495" w:type="pct"/>
          </w:tcPr>
          <w:p w:rsidR="004E1992" w:rsidRPr="005E3B43" w:rsidRDefault="004E1992" w:rsidP="00763BCF">
            <w:pPr>
              <w:pStyle w:val="ENoteTableText"/>
              <w:tabs>
                <w:tab w:val="center" w:leader="dot" w:pos="2268"/>
              </w:tabs>
            </w:pPr>
            <w:r w:rsidRPr="005E3B43">
              <w:t>r 10M</w:t>
            </w:r>
            <w:r w:rsidRPr="005E3B43">
              <w:tab/>
            </w:r>
          </w:p>
        </w:tc>
        <w:tc>
          <w:tcPr>
            <w:tcW w:w="3505" w:type="pct"/>
          </w:tcPr>
          <w:p w:rsidR="004E1992" w:rsidRPr="005E3B43" w:rsidRDefault="004E1992" w:rsidP="00763BCF">
            <w:pPr>
              <w:pStyle w:val="ENoteTableText"/>
            </w:pPr>
            <w:r w:rsidRPr="005E3B43">
              <w:t>ad F2020L00946</w:t>
            </w:r>
          </w:p>
        </w:tc>
      </w:tr>
      <w:tr w:rsidR="00563F64" w:rsidRPr="005E3B43" w:rsidTr="00034EA9">
        <w:trPr>
          <w:cantSplit/>
        </w:trPr>
        <w:tc>
          <w:tcPr>
            <w:tcW w:w="1495" w:type="pct"/>
          </w:tcPr>
          <w:p w:rsidR="00563F64" w:rsidRPr="005E3B43" w:rsidRDefault="006B5D8E" w:rsidP="00763BCF">
            <w:pPr>
              <w:pStyle w:val="ENoteTableText"/>
              <w:tabs>
                <w:tab w:val="center" w:leader="dot" w:pos="2268"/>
              </w:tabs>
              <w:rPr>
                <w:b/>
              </w:rPr>
            </w:pPr>
            <w:r w:rsidRPr="005E3B43">
              <w:rPr>
                <w:b/>
              </w:rPr>
              <w:t>Part 2</w:t>
            </w:r>
            <w:r w:rsidR="00563F64" w:rsidRPr="005E3B43">
              <w:rPr>
                <w:b/>
              </w:rPr>
              <w:t>F</w:t>
            </w:r>
          </w:p>
        </w:tc>
        <w:tc>
          <w:tcPr>
            <w:tcW w:w="3505" w:type="pct"/>
          </w:tcPr>
          <w:p w:rsidR="00563F64" w:rsidRPr="005E3B43" w:rsidRDefault="00563F64" w:rsidP="00763BCF">
            <w:pPr>
              <w:pStyle w:val="ENoteTableText"/>
            </w:pPr>
          </w:p>
        </w:tc>
      </w:tr>
      <w:tr w:rsidR="00563F64" w:rsidRPr="005E3B43" w:rsidTr="00034EA9">
        <w:trPr>
          <w:cantSplit/>
        </w:trPr>
        <w:tc>
          <w:tcPr>
            <w:tcW w:w="1495" w:type="pct"/>
          </w:tcPr>
          <w:p w:rsidR="00563F64" w:rsidRPr="005E3B43" w:rsidRDefault="006B5D8E" w:rsidP="00763BCF">
            <w:pPr>
              <w:pStyle w:val="ENoteTableText"/>
              <w:tabs>
                <w:tab w:val="center" w:leader="dot" w:pos="2268"/>
              </w:tabs>
            </w:pPr>
            <w:r w:rsidRPr="005E3B43">
              <w:t>Part 2</w:t>
            </w:r>
            <w:r w:rsidR="00563F64" w:rsidRPr="005E3B43">
              <w:t>F</w:t>
            </w:r>
            <w:r w:rsidR="00563F64" w:rsidRPr="005E3B43">
              <w:tab/>
            </w:r>
          </w:p>
        </w:tc>
        <w:tc>
          <w:tcPr>
            <w:tcW w:w="3505" w:type="pct"/>
          </w:tcPr>
          <w:p w:rsidR="00563F64" w:rsidRPr="005E3B43" w:rsidRDefault="00563F64" w:rsidP="00763BCF">
            <w:pPr>
              <w:pStyle w:val="ENoteTableText"/>
            </w:pPr>
            <w:r w:rsidRPr="005E3B43">
              <w:t>ad F2024L00839</w:t>
            </w:r>
          </w:p>
        </w:tc>
      </w:tr>
      <w:tr w:rsidR="00F74F28" w:rsidRPr="005E3B43" w:rsidTr="00034EA9">
        <w:trPr>
          <w:cantSplit/>
        </w:trPr>
        <w:tc>
          <w:tcPr>
            <w:tcW w:w="1495" w:type="pct"/>
          </w:tcPr>
          <w:p w:rsidR="00F74F28" w:rsidRPr="005E3B43" w:rsidRDefault="00F74F28" w:rsidP="00763BCF">
            <w:pPr>
              <w:pStyle w:val="ENoteTableText"/>
              <w:tabs>
                <w:tab w:val="center" w:leader="dot" w:pos="2268"/>
              </w:tabs>
            </w:pPr>
            <w:r w:rsidRPr="005E3B43">
              <w:t>r 10N</w:t>
            </w:r>
            <w:r w:rsidRPr="005E3B43">
              <w:tab/>
            </w:r>
          </w:p>
        </w:tc>
        <w:tc>
          <w:tcPr>
            <w:tcW w:w="3505" w:type="pct"/>
          </w:tcPr>
          <w:p w:rsidR="00F74F28" w:rsidRPr="005E3B43" w:rsidRDefault="00F74F28" w:rsidP="00763BCF">
            <w:pPr>
              <w:pStyle w:val="ENoteTableText"/>
            </w:pPr>
            <w:r w:rsidRPr="005E3B43">
              <w:t>ad F2024L00839</w:t>
            </w:r>
          </w:p>
        </w:tc>
      </w:tr>
      <w:tr w:rsidR="00BC01F2" w:rsidRPr="005E3B43" w:rsidTr="00034EA9">
        <w:trPr>
          <w:cantSplit/>
        </w:trPr>
        <w:tc>
          <w:tcPr>
            <w:tcW w:w="1495" w:type="pct"/>
          </w:tcPr>
          <w:p w:rsidR="00BC01F2" w:rsidRPr="005E3B43" w:rsidRDefault="00BC01F2" w:rsidP="00763BCF">
            <w:pPr>
              <w:pStyle w:val="ENoteTableText"/>
              <w:tabs>
                <w:tab w:val="center" w:leader="dot" w:pos="2268"/>
              </w:tabs>
            </w:pPr>
          </w:p>
        </w:tc>
        <w:tc>
          <w:tcPr>
            <w:tcW w:w="3505" w:type="pct"/>
          </w:tcPr>
          <w:p w:rsidR="00BC01F2" w:rsidRPr="005E3B43" w:rsidRDefault="00BC01F2" w:rsidP="00763BCF">
            <w:pPr>
              <w:pStyle w:val="ENoteTableText"/>
            </w:pPr>
            <w:r w:rsidRPr="005E3B43">
              <w:t xml:space="preserve">am </w:t>
            </w:r>
            <w:r w:rsidR="00B96BA3" w:rsidRPr="005E3B43">
              <w:t>F2024L00839</w:t>
            </w:r>
          </w:p>
        </w:tc>
      </w:tr>
      <w:tr w:rsidR="00F74F28" w:rsidRPr="005E3B43" w:rsidTr="00034EA9">
        <w:trPr>
          <w:cantSplit/>
        </w:trPr>
        <w:tc>
          <w:tcPr>
            <w:tcW w:w="1495" w:type="pct"/>
          </w:tcPr>
          <w:p w:rsidR="00F74F28" w:rsidRPr="005E3B43" w:rsidRDefault="00F74F28" w:rsidP="00763BCF">
            <w:pPr>
              <w:pStyle w:val="ENoteTableText"/>
              <w:tabs>
                <w:tab w:val="center" w:leader="dot" w:pos="2268"/>
              </w:tabs>
            </w:pPr>
            <w:r w:rsidRPr="005E3B43">
              <w:t>r 10P</w:t>
            </w:r>
            <w:r w:rsidRPr="005E3B43">
              <w:tab/>
            </w:r>
          </w:p>
        </w:tc>
        <w:tc>
          <w:tcPr>
            <w:tcW w:w="3505" w:type="pct"/>
          </w:tcPr>
          <w:p w:rsidR="00F74F28" w:rsidRPr="005E3B43" w:rsidRDefault="00F74F28" w:rsidP="00763BCF">
            <w:pPr>
              <w:pStyle w:val="ENoteTableText"/>
            </w:pPr>
            <w:r w:rsidRPr="005E3B43">
              <w:t>ad F2024L00839</w:t>
            </w:r>
          </w:p>
        </w:tc>
      </w:tr>
      <w:tr w:rsidR="00F74F28" w:rsidRPr="005E3B43" w:rsidTr="00034EA9">
        <w:trPr>
          <w:cantSplit/>
        </w:trPr>
        <w:tc>
          <w:tcPr>
            <w:tcW w:w="1495" w:type="pct"/>
          </w:tcPr>
          <w:p w:rsidR="00F74F28" w:rsidRPr="005E3B43" w:rsidRDefault="00F74F28" w:rsidP="00763BCF">
            <w:pPr>
              <w:pStyle w:val="ENoteTableText"/>
              <w:tabs>
                <w:tab w:val="center" w:leader="dot" w:pos="2268"/>
              </w:tabs>
            </w:pPr>
            <w:r w:rsidRPr="005E3B43">
              <w:t>r 10Q</w:t>
            </w:r>
            <w:r w:rsidRPr="005E3B43">
              <w:tab/>
            </w:r>
          </w:p>
        </w:tc>
        <w:tc>
          <w:tcPr>
            <w:tcW w:w="3505" w:type="pct"/>
          </w:tcPr>
          <w:p w:rsidR="00F74F28" w:rsidRPr="005E3B43" w:rsidRDefault="00F74F28" w:rsidP="00763BCF">
            <w:pPr>
              <w:pStyle w:val="ENoteTableText"/>
            </w:pPr>
            <w:r w:rsidRPr="005E3B43">
              <w:t>ad F2024L00839</w:t>
            </w:r>
          </w:p>
        </w:tc>
      </w:tr>
      <w:tr w:rsidR="00D64E96" w:rsidRPr="005E3B43" w:rsidTr="00034EA9">
        <w:trPr>
          <w:cantSplit/>
        </w:trPr>
        <w:tc>
          <w:tcPr>
            <w:tcW w:w="1495" w:type="pct"/>
          </w:tcPr>
          <w:p w:rsidR="00D64E96" w:rsidRPr="005E3B43" w:rsidRDefault="00BB758E" w:rsidP="00763BCF">
            <w:pPr>
              <w:pStyle w:val="ENoteTableText"/>
            </w:pPr>
            <w:r w:rsidRPr="005E3B43">
              <w:rPr>
                <w:b/>
              </w:rPr>
              <w:t>Part 3</w:t>
            </w:r>
          </w:p>
        </w:tc>
        <w:tc>
          <w:tcPr>
            <w:tcW w:w="3505" w:type="pct"/>
          </w:tcPr>
          <w:p w:rsidR="00D64E96" w:rsidRPr="005E3B43" w:rsidRDefault="00D64E96" w:rsidP="00763BCF">
            <w:pPr>
              <w:pStyle w:val="ENoteTableText"/>
            </w:pPr>
          </w:p>
        </w:tc>
      </w:tr>
      <w:tr w:rsidR="00D64E96" w:rsidRPr="005E3B43" w:rsidTr="00034EA9">
        <w:trPr>
          <w:cantSplit/>
        </w:trPr>
        <w:tc>
          <w:tcPr>
            <w:tcW w:w="1495" w:type="pct"/>
          </w:tcPr>
          <w:p w:rsidR="00D64E96" w:rsidRPr="005E3B43" w:rsidRDefault="00BB758E" w:rsidP="00763BCF">
            <w:pPr>
              <w:pStyle w:val="ENoteTableText"/>
              <w:tabs>
                <w:tab w:val="center" w:leader="dot" w:pos="2268"/>
              </w:tabs>
            </w:pPr>
            <w:r w:rsidRPr="005E3B43">
              <w:t>Part 3</w:t>
            </w:r>
            <w:r w:rsidR="00FD7E9E" w:rsidRPr="005E3B43">
              <w:t xml:space="preserve"> heading</w:t>
            </w:r>
            <w:r w:rsidR="00D64E96" w:rsidRPr="005E3B43">
              <w:tab/>
            </w:r>
          </w:p>
        </w:tc>
        <w:tc>
          <w:tcPr>
            <w:tcW w:w="3505" w:type="pct"/>
          </w:tcPr>
          <w:p w:rsidR="00D64E96" w:rsidRPr="005E3B43" w:rsidRDefault="00D64E96" w:rsidP="00763BCF">
            <w:pPr>
              <w:pStyle w:val="ENoteTableText"/>
            </w:pPr>
            <w:r w:rsidRPr="005E3B43">
              <w:t>rs. 2011 No.</w:t>
            </w:r>
            <w:r w:rsidR="004E6D00" w:rsidRPr="005E3B43">
              <w:t> </w:t>
            </w:r>
            <w:r w:rsidRPr="005E3B43">
              <w:t>30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10A</w:t>
            </w:r>
            <w:r w:rsidRPr="005E3B43">
              <w:tab/>
            </w:r>
          </w:p>
        </w:tc>
        <w:tc>
          <w:tcPr>
            <w:tcW w:w="3505" w:type="pct"/>
          </w:tcPr>
          <w:p w:rsidR="00D64E96" w:rsidRPr="005E3B43" w:rsidRDefault="00D64E96" w:rsidP="00763BCF">
            <w:pPr>
              <w:pStyle w:val="ENoteTableText"/>
            </w:pPr>
            <w:r w:rsidRPr="005E3B43">
              <w:t>ad No</w:t>
            </w:r>
            <w:r w:rsidR="004E6D00" w:rsidRPr="005E3B43">
              <w:t> </w:t>
            </w:r>
            <w:r w:rsidRPr="005E3B43">
              <w:t>252</w:t>
            </w:r>
            <w:r w:rsidR="00602EA5" w:rsidRPr="005E3B43">
              <w:t>, 2001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p>
        </w:tc>
        <w:tc>
          <w:tcPr>
            <w:tcW w:w="3505" w:type="pct"/>
          </w:tcPr>
          <w:p w:rsidR="00D64E96" w:rsidRPr="005E3B43" w:rsidRDefault="00602EA5" w:rsidP="00763BCF">
            <w:pPr>
              <w:pStyle w:val="ENoteTableText"/>
            </w:pPr>
            <w:r w:rsidRPr="005E3B43">
              <w:t>renum</w:t>
            </w:r>
            <w:r w:rsidR="00D64E96" w:rsidRPr="005E3B43">
              <w:t xml:space="preserve"> No</w:t>
            </w:r>
            <w:r w:rsidR="004E6D00" w:rsidRPr="005E3B43">
              <w:t> </w:t>
            </w:r>
            <w:r w:rsidR="00D64E96" w:rsidRPr="005E3B43">
              <w:t>234</w:t>
            </w:r>
            <w:r w:rsidRPr="005E3B43">
              <w:t>, 2002</w:t>
            </w:r>
          </w:p>
        </w:tc>
      </w:tr>
      <w:tr w:rsidR="00602EA5" w:rsidRPr="005E3B43" w:rsidTr="00034EA9">
        <w:trPr>
          <w:cantSplit/>
        </w:trPr>
        <w:tc>
          <w:tcPr>
            <w:tcW w:w="1495" w:type="pct"/>
          </w:tcPr>
          <w:p w:rsidR="00602EA5" w:rsidRPr="005E3B43" w:rsidRDefault="00602EA5" w:rsidP="00763BCF">
            <w:pPr>
              <w:pStyle w:val="ENoteTableText"/>
              <w:tabs>
                <w:tab w:val="center" w:leader="dot" w:pos="2268"/>
              </w:tabs>
            </w:pPr>
            <w:r w:rsidRPr="005E3B43">
              <w:t>r 11 (prev r 10A)</w:t>
            </w:r>
            <w:r w:rsidRPr="005E3B43">
              <w:tab/>
            </w:r>
          </w:p>
        </w:tc>
        <w:tc>
          <w:tcPr>
            <w:tcW w:w="3505" w:type="pct"/>
          </w:tcPr>
          <w:p w:rsidR="00602EA5" w:rsidRPr="005E3B43" w:rsidRDefault="00602EA5" w:rsidP="00763BCF">
            <w:pPr>
              <w:pStyle w:val="ENoteTableText"/>
            </w:pPr>
            <w:r w:rsidRPr="005E3B43">
              <w:t>am No 127, 2004; F2018L00311</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11</w:t>
            </w:r>
            <w:r w:rsidRPr="005E3B43">
              <w:tab/>
            </w:r>
          </w:p>
        </w:tc>
        <w:tc>
          <w:tcPr>
            <w:tcW w:w="3505" w:type="pct"/>
          </w:tcPr>
          <w:p w:rsidR="00D64E96" w:rsidRPr="005E3B43" w:rsidRDefault="00D64E96" w:rsidP="00763BCF">
            <w:pPr>
              <w:pStyle w:val="ENoteTableText"/>
            </w:pPr>
            <w:r w:rsidRPr="005E3B43">
              <w:t>am. 1992 No.</w:t>
            </w:r>
            <w:r w:rsidR="004E6D00" w:rsidRPr="005E3B43">
              <w:t> </w:t>
            </w:r>
            <w:r w:rsidRPr="005E3B43">
              <w:t>89; 1994 No.</w:t>
            </w:r>
            <w:r w:rsidR="004E6D00" w:rsidRPr="005E3B43">
              <w:t> </w:t>
            </w:r>
            <w:r w:rsidRPr="005E3B43">
              <w:t>150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2002 No.</w:t>
            </w:r>
            <w:r w:rsidR="004E6D00" w:rsidRPr="005E3B43">
              <w:t> </w:t>
            </w:r>
            <w:r w:rsidRPr="005E3B43">
              <w:t>234</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11A</w:t>
            </w:r>
            <w:r w:rsidRPr="005E3B43">
              <w:tab/>
            </w:r>
          </w:p>
        </w:tc>
        <w:tc>
          <w:tcPr>
            <w:tcW w:w="3505" w:type="pct"/>
          </w:tcPr>
          <w:p w:rsidR="00D64E96" w:rsidRPr="005E3B43" w:rsidRDefault="00D64E96" w:rsidP="00763BCF">
            <w:pPr>
              <w:pStyle w:val="ENoteTableText"/>
            </w:pPr>
            <w:r w:rsidRPr="005E3B43">
              <w:t>ad 1994 No</w:t>
            </w:r>
            <w:r w:rsidR="00A01264" w:rsidRPr="005E3B43">
              <w:t> </w:t>
            </w:r>
            <w:r w:rsidRPr="005E3B43">
              <w:t>150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2002 No</w:t>
            </w:r>
            <w:r w:rsidR="00A01264" w:rsidRPr="005E3B43">
              <w:t> </w:t>
            </w:r>
            <w:r w:rsidRPr="005E3B43">
              <w:t>234</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ad 2011 No</w:t>
            </w:r>
            <w:r w:rsidR="00A01264" w:rsidRPr="005E3B43">
              <w:t> </w:t>
            </w:r>
            <w:r w:rsidRPr="005E3B43">
              <w:t>30</w:t>
            </w:r>
          </w:p>
        </w:tc>
      </w:tr>
      <w:tr w:rsidR="00D7213F" w:rsidRPr="005E3B43" w:rsidTr="00034EA9">
        <w:trPr>
          <w:cantSplit/>
        </w:trPr>
        <w:tc>
          <w:tcPr>
            <w:tcW w:w="1495" w:type="pct"/>
          </w:tcPr>
          <w:p w:rsidR="00D7213F" w:rsidRPr="005E3B43" w:rsidRDefault="00D7213F" w:rsidP="00763BCF">
            <w:pPr>
              <w:pStyle w:val="ENoteTableText"/>
            </w:pPr>
          </w:p>
        </w:tc>
        <w:tc>
          <w:tcPr>
            <w:tcW w:w="3505" w:type="pct"/>
          </w:tcPr>
          <w:p w:rsidR="00D7213F" w:rsidRPr="005E3B43" w:rsidRDefault="00D7213F" w:rsidP="00763BCF">
            <w:pPr>
              <w:pStyle w:val="ENoteTableText"/>
            </w:pPr>
            <w:r w:rsidRPr="005E3B43">
              <w:t>am F2016L01614</w:t>
            </w:r>
            <w:r w:rsidR="000F572E" w:rsidRPr="005E3B43">
              <w:t>; F2023L00769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w:t>
            </w:r>
            <w:r w:rsidRPr="005E3B43">
              <w:tab/>
            </w:r>
          </w:p>
        </w:tc>
        <w:tc>
          <w:tcPr>
            <w:tcW w:w="3505" w:type="pct"/>
          </w:tcPr>
          <w:p w:rsidR="00D64E96" w:rsidRPr="005E3B43" w:rsidRDefault="00D64E96" w:rsidP="00763BCF">
            <w:pPr>
              <w:pStyle w:val="ENoteTableText"/>
            </w:pPr>
            <w:r w:rsidRPr="005E3B43">
              <w:t>am. 1991 No.</w:t>
            </w:r>
            <w:r w:rsidR="004E6D00" w:rsidRPr="005E3B43">
              <w:t> </w:t>
            </w:r>
            <w:r w:rsidRPr="005E3B43">
              <w:t>84; 1992 No.</w:t>
            </w:r>
            <w:r w:rsidR="004E6D00" w:rsidRPr="005E3B43">
              <w:t> </w:t>
            </w:r>
            <w:r w:rsidRPr="005E3B43">
              <w:t>89; 1995 No.</w:t>
            </w:r>
            <w:r w:rsidR="004E6D00" w:rsidRPr="005E3B43">
              <w:t> </w:t>
            </w:r>
            <w:r w:rsidRPr="005E3B43">
              <w:t>33; 1996 No.</w:t>
            </w:r>
            <w:r w:rsidR="004E6D00" w:rsidRPr="005E3B43">
              <w:t> </w:t>
            </w:r>
            <w:r w:rsidRPr="005E3B43">
              <w:t>9; 2000 No.</w:t>
            </w:r>
            <w:r w:rsidR="004E6D00" w:rsidRPr="005E3B43">
              <w:t> </w:t>
            </w:r>
            <w:r w:rsidRPr="005E3B43">
              <w:t>358; 2001 No.</w:t>
            </w:r>
            <w:r w:rsidR="004E6D00" w:rsidRPr="005E3B43">
              <w:t> </w:t>
            </w:r>
            <w:r w:rsidRPr="005E3B43">
              <w:t>343; 2002 Nos. 84, 234 and 345; 2003 No.</w:t>
            </w:r>
            <w:r w:rsidR="004E6D00" w:rsidRPr="005E3B43">
              <w:t> </w:t>
            </w:r>
            <w:r w:rsidRPr="005E3B43">
              <w:t>258; 2010 No.</w:t>
            </w:r>
            <w:r w:rsidR="004E6D00" w:rsidRPr="005E3B43">
              <w:t> </w:t>
            </w:r>
            <w:r w:rsidRPr="005E3B43">
              <w:t>26</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rs. 2011 No.</w:t>
            </w:r>
            <w:r w:rsidR="004E6D00" w:rsidRPr="005E3B43">
              <w:t> </w:t>
            </w:r>
            <w:r w:rsidRPr="005E3B43">
              <w:t>30</w:t>
            </w:r>
          </w:p>
        </w:tc>
      </w:tr>
      <w:tr w:rsidR="00155B0B" w:rsidRPr="005E3B43" w:rsidTr="00034EA9">
        <w:trPr>
          <w:cantSplit/>
        </w:trPr>
        <w:tc>
          <w:tcPr>
            <w:tcW w:w="1495" w:type="pct"/>
          </w:tcPr>
          <w:p w:rsidR="00155B0B" w:rsidRPr="005E3B43" w:rsidRDefault="00155B0B" w:rsidP="00763BCF">
            <w:pPr>
              <w:pStyle w:val="ENoteTableText"/>
            </w:pPr>
          </w:p>
        </w:tc>
        <w:tc>
          <w:tcPr>
            <w:tcW w:w="3505" w:type="pct"/>
          </w:tcPr>
          <w:p w:rsidR="00155B0B" w:rsidRPr="005E3B43" w:rsidRDefault="00155B0B" w:rsidP="00763BCF">
            <w:pPr>
              <w:pStyle w:val="ENoteTableText"/>
            </w:pPr>
            <w:r w:rsidRPr="005E3B43">
              <w:t>am F2021L01032</w:t>
            </w:r>
            <w:r w:rsidR="009D79EC" w:rsidRPr="005E3B43">
              <w:t>; F2023L01667</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12A</w:t>
            </w:r>
            <w:r w:rsidRPr="005E3B43">
              <w:tab/>
            </w:r>
          </w:p>
        </w:tc>
        <w:tc>
          <w:tcPr>
            <w:tcW w:w="3505" w:type="pct"/>
          </w:tcPr>
          <w:p w:rsidR="00D64E96" w:rsidRPr="005E3B43" w:rsidRDefault="00D64E96" w:rsidP="00763BCF">
            <w:pPr>
              <w:pStyle w:val="ENoteTableText"/>
            </w:pPr>
            <w:r w:rsidRPr="005E3B43">
              <w:t>ad 1991 No</w:t>
            </w:r>
            <w:r w:rsidR="00B146AB" w:rsidRPr="005E3B43">
              <w:t> </w:t>
            </w:r>
            <w:r w:rsidRPr="005E3B43">
              <w:t>485</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1999 No</w:t>
            </w:r>
            <w:r w:rsidR="00B146AB" w:rsidRPr="005E3B43">
              <w:t> </w:t>
            </w:r>
            <w:r w:rsidRPr="005E3B43">
              <w:t>62; 2000 No</w:t>
            </w:r>
            <w:r w:rsidR="00B146AB" w:rsidRPr="005E3B43">
              <w:t> </w:t>
            </w:r>
            <w:r w:rsidRPr="005E3B43">
              <w:t>358; 2002 Nos 9 and 234; 2011 No</w:t>
            </w:r>
            <w:r w:rsidR="00B146AB" w:rsidRPr="005E3B43">
              <w:t> </w:t>
            </w:r>
            <w:r w:rsidRPr="005E3B43">
              <w:t>30</w:t>
            </w:r>
            <w:r w:rsidR="00230B30" w:rsidRPr="005E3B43">
              <w:t>; F2016L01652</w:t>
            </w:r>
            <w:r w:rsidR="00E64616" w:rsidRPr="005E3B43">
              <w:t xml:space="preserve"> (Sch 1 </w:t>
            </w:r>
            <w:r w:rsidR="006B5D8E" w:rsidRPr="005E3B43">
              <w:t>item 1</w:t>
            </w:r>
            <w:r w:rsidR="00E64616" w:rsidRPr="005E3B43">
              <w:t xml:space="preserve"> disallowed)</w:t>
            </w:r>
            <w:r w:rsidR="001B7AA2" w:rsidRPr="005E3B43">
              <w:t>; F2017L00853</w:t>
            </w:r>
            <w:r w:rsidR="00BD3E81" w:rsidRPr="005E3B43">
              <w:t>; F2017L01561</w:t>
            </w:r>
            <w:r w:rsidR="000A33A2" w:rsidRPr="005E3B43">
              <w:t>; F2022L00243</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12AAA</w:t>
            </w:r>
            <w:r w:rsidRPr="005E3B43">
              <w:tab/>
            </w:r>
          </w:p>
        </w:tc>
        <w:tc>
          <w:tcPr>
            <w:tcW w:w="3505" w:type="pct"/>
          </w:tcPr>
          <w:p w:rsidR="00D64E96" w:rsidRPr="005E3B43" w:rsidRDefault="00D64E96" w:rsidP="00763BCF">
            <w:pPr>
              <w:pStyle w:val="ENoteTableText"/>
            </w:pPr>
            <w:r w:rsidRPr="005E3B43">
              <w:t>ad. 2003 No.</w:t>
            </w:r>
            <w:r w:rsidR="004E6D00" w:rsidRPr="005E3B43">
              <w:t> </w:t>
            </w:r>
            <w:r w:rsidRPr="005E3B43">
              <w:t>111</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2010 No.</w:t>
            </w:r>
            <w:r w:rsidR="004E6D00" w:rsidRPr="005E3B43">
              <w:t> </w:t>
            </w:r>
            <w:r w:rsidRPr="005E3B43">
              <w:t>266</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12AAB</w:t>
            </w:r>
            <w:r w:rsidRPr="005E3B43">
              <w:tab/>
            </w:r>
          </w:p>
        </w:tc>
        <w:tc>
          <w:tcPr>
            <w:tcW w:w="3505" w:type="pct"/>
          </w:tcPr>
          <w:p w:rsidR="00D64E96" w:rsidRPr="005E3B43" w:rsidRDefault="00D64E96" w:rsidP="00763BCF">
            <w:pPr>
              <w:pStyle w:val="ENoteTableText"/>
            </w:pPr>
            <w:r w:rsidRPr="005E3B43">
              <w:t>ad. 2003 No.</w:t>
            </w:r>
            <w:r w:rsidR="004E6D00" w:rsidRPr="005E3B43">
              <w:t> </w:t>
            </w:r>
            <w:r w:rsidRPr="005E3B43">
              <w:t>111</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2011 No.</w:t>
            </w:r>
            <w:r w:rsidR="004E6D00" w:rsidRPr="005E3B43">
              <w:t> </w:t>
            </w:r>
            <w:r w:rsidRPr="005E3B43">
              <w:t>30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12AA</w:t>
            </w:r>
            <w:r w:rsidRPr="005E3B43">
              <w:tab/>
            </w:r>
          </w:p>
        </w:tc>
        <w:tc>
          <w:tcPr>
            <w:tcW w:w="3505" w:type="pct"/>
          </w:tcPr>
          <w:p w:rsidR="00D64E96" w:rsidRPr="005E3B43" w:rsidRDefault="00D64E96" w:rsidP="00763BCF">
            <w:pPr>
              <w:pStyle w:val="ENoteTableText"/>
            </w:pPr>
            <w:r w:rsidRPr="005E3B43">
              <w:t>ad. 2000 No.</w:t>
            </w:r>
            <w:r w:rsidR="004E6D00" w:rsidRPr="005E3B43">
              <w:t> </w:t>
            </w:r>
            <w:r w:rsidRPr="005E3B43">
              <w:t>358</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2011 No.</w:t>
            </w:r>
            <w:r w:rsidR="004E6D00" w:rsidRPr="005E3B43">
              <w:t> </w:t>
            </w:r>
            <w:r w:rsidRPr="005E3B43">
              <w:t>30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12AB</w:t>
            </w:r>
            <w:r w:rsidRPr="005E3B43">
              <w:tab/>
            </w:r>
          </w:p>
        </w:tc>
        <w:tc>
          <w:tcPr>
            <w:tcW w:w="3505" w:type="pct"/>
          </w:tcPr>
          <w:p w:rsidR="00D64E96" w:rsidRPr="005E3B43" w:rsidRDefault="00D64E96" w:rsidP="00763BCF">
            <w:pPr>
              <w:pStyle w:val="ENoteTableText"/>
            </w:pPr>
            <w:r w:rsidRPr="005E3B43">
              <w:t xml:space="preserve">ad </w:t>
            </w:r>
            <w:r w:rsidR="00FA7373" w:rsidRPr="005E3B43">
              <w:t xml:space="preserve">No 358, </w:t>
            </w:r>
            <w:r w:rsidRPr="005E3B43">
              <w:t>2000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 xml:space="preserve">am </w:t>
            </w:r>
            <w:r w:rsidR="00FA7373" w:rsidRPr="005E3B43">
              <w:t xml:space="preserve">No 258, </w:t>
            </w:r>
            <w:r w:rsidRPr="005E3B43">
              <w:t>2003</w:t>
            </w:r>
            <w:r w:rsidR="00FA7373" w:rsidRPr="005E3B43">
              <w:t>; No</w:t>
            </w:r>
            <w:r w:rsidRPr="005E3B43">
              <w:t xml:space="preserve"> 361</w:t>
            </w:r>
            <w:r w:rsidR="00FA7373" w:rsidRPr="005E3B43">
              <w:t>, 2003</w:t>
            </w:r>
            <w:r w:rsidRPr="005E3B43">
              <w:t xml:space="preserve">; </w:t>
            </w:r>
            <w:r w:rsidR="00FA7373" w:rsidRPr="005E3B43">
              <w:t xml:space="preserve">No 30, </w:t>
            </w:r>
            <w:r w:rsidRPr="005E3B43">
              <w:t>2011</w:t>
            </w:r>
            <w:r w:rsidR="00A57667" w:rsidRPr="005E3B43">
              <w:t>; F2016L0109</w:t>
            </w:r>
            <w:r w:rsidR="002F33B7" w:rsidRPr="005E3B43">
              <w:t>; F2019L01660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12AC</w:t>
            </w:r>
            <w:r w:rsidRPr="005E3B43">
              <w:tab/>
            </w:r>
          </w:p>
        </w:tc>
        <w:tc>
          <w:tcPr>
            <w:tcW w:w="3505" w:type="pct"/>
          </w:tcPr>
          <w:p w:rsidR="00D64E96" w:rsidRPr="005E3B43" w:rsidRDefault="00D64E96" w:rsidP="00763BCF">
            <w:pPr>
              <w:pStyle w:val="ENoteTableText"/>
            </w:pPr>
            <w:r w:rsidRPr="005E3B43">
              <w:t xml:space="preserve">ad </w:t>
            </w:r>
            <w:r w:rsidR="00FA7373" w:rsidRPr="005E3B43">
              <w:t xml:space="preserve">No 358, </w:t>
            </w:r>
            <w:r w:rsidRPr="005E3B43">
              <w:t>2000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 xml:space="preserve">am </w:t>
            </w:r>
            <w:r w:rsidR="00FA7373" w:rsidRPr="005E3B43">
              <w:t xml:space="preserve">No 361, </w:t>
            </w:r>
            <w:r w:rsidRPr="005E3B43">
              <w:t>2003</w:t>
            </w:r>
            <w:r w:rsidR="002F33B7" w:rsidRPr="005E3B43">
              <w:t>; F2019L01660</w:t>
            </w:r>
            <w:r w:rsidR="00AF409A" w:rsidRPr="005E3B43">
              <w:t>; F2023L00769</w:t>
            </w:r>
            <w:r w:rsidR="00FD51F9" w:rsidRPr="005E3B43">
              <w:t>; F2023L01558</w:t>
            </w:r>
            <w:r w:rsidR="00DE141D" w:rsidRPr="005E3B43">
              <w:t>; F2024L00686</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12AD</w:t>
            </w:r>
            <w:r w:rsidRPr="005E3B43">
              <w:tab/>
            </w:r>
          </w:p>
        </w:tc>
        <w:tc>
          <w:tcPr>
            <w:tcW w:w="3505" w:type="pct"/>
          </w:tcPr>
          <w:p w:rsidR="00D64E96" w:rsidRPr="005E3B43" w:rsidRDefault="00D64E96" w:rsidP="00763BCF">
            <w:pPr>
              <w:pStyle w:val="ENoteTableText"/>
            </w:pPr>
            <w:r w:rsidRPr="005E3B43">
              <w:t xml:space="preserve">ad </w:t>
            </w:r>
            <w:r w:rsidR="00FA7373" w:rsidRPr="005E3B43">
              <w:t xml:space="preserve">No 358, </w:t>
            </w:r>
            <w:r w:rsidRPr="005E3B43">
              <w:t>2000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 xml:space="preserve">am </w:t>
            </w:r>
            <w:r w:rsidR="00FA7373" w:rsidRPr="005E3B43">
              <w:t xml:space="preserve">No 234, </w:t>
            </w:r>
            <w:r w:rsidRPr="005E3B43">
              <w:t xml:space="preserve">2002; </w:t>
            </w:r>
            <w:r w:rsidR="00FA7373" w:rsidRPr="005E3B43">
              <w:t xml:space="preserve">No 30, </w:t>
            </w:r>
            <w:r w:rsidRPr="005E3B43">
              <w:t>2011</w:t>
            </w:r>
            <w:r w:rsidR="002F33B7" w:rsidRPr="005E3B43">
              <w:t>; F2019L01660</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12B</w:t>
            </w:r>
            <w:r w:rsidRPr="005E3B43">
              <w:tab/>
            </w:r>
          </w:p>
        </w:tc>
        <w:tc>
          <w:tcPr>
            <w:tcW w:w="3505" w:type="pct"/>
          </w:tcPr>
          <w:p w:rsidR="00D64E96" w:rsidRPr="005E3B43" w:rsidRDefault="00D64E96" w:rsidP="00763BCF">
            <w:pPr>
              <w:pStyle w:val="ENoteTableText"/>
            </w:pPr>
            <w:r w:rsidRPr="005E3B43">
              <w:t>ad 1991 No</w:t>
            </w:r>
            <w:r w:rsidR="00B146AB" w:rsidRPr="005E3B43">
              <w:t> </w:t>
            </w:r>
            <w:r w:rsidRPr="005E3B43">
              <w:t>485</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am No</w:t>
            </w:r>
            <w:r w:rsidR="00B146AB" w:rsidRPr="005E3B43">
              <w:t> </w:t>
            </w:r>
            <w:r w:rsidRPr="005E3B43">
              <w:t>19</w:t>
            </w:r>
            <w:r w:rsidR="0063374C" w:rsidRPr="005E3B43">
              <w:t>, 1992</w:t>
            </w:r>
            <w:r w:rsidRPr="005E3B43">
              <w:t>; No</w:t>
            </w:r>
            <w:r w:rsidR="00B146AB" w:rsidRPr="005E3B43">
              <w:t> </w:t>
            </w:r>
            <w:r w:rsidRPr="005E3B43">
              <w:t>62</w:t>
            </w:r>
            <w:r w:rsidR="0063374C" w:rsidRPr="005E3B43">
              <w:t>, 1999</w:t>
            </w:r>
            <w:r w:rsidRPr="005E3B43">
              <w:t>; No</w:t>
            </w:r>
            <w:r w:rsidR="00B146AB" w:rsidRPr="005E3B43">
              <w:t> </w:t>
            </w:r>
            <w:r w:rsidRPr="005E3B43">
              <w:t>358</w:t>
            </w:r>
            <w:r w:rsidR="0063374C" w:rsidRPr="005E3B43">
              <w:t>, 2000</w:t>
            </w:r>
            <w:r w:rsidRPr="005E3B43">
              <w:t>; No 258</w:t>
            </w:r>
            <w:r w:rsidR="0063374C" w:rsidRPr="005E3B43">
              <w:t>, 2003;</w:t>
            </w:r>
            <w:r w:rsidRPr="005E3B43">
              <w:t xml:space="preserve"> </w:t>
            </w:r>
            <w:r w:rsidR="0063374C" w:rsidRPr="005E3B43">
              <w:t>No</w:t>
            </w:r>
            <w:r w:rsidRPr="005E3B43">
              <w:t xml:space="preserve"> 361</w:t>
            </w:r>
            <w:r w:rsidR="0063374C" w:rsidRPr="005E3B43">
              <w:t>, 2003</w:t>
            </w:r>
            <w:r w:rsidR="00FD7E9E" w:rsidRPr="005E3B43">
              <w:t>; No</w:t>
            </w:r>
            <w:r w:rsidR="00B146AB" w:rsidRPr="005E3B43">
              <w:t> </w:t>
            </w:r>
            <w:r w:rsidR="00FD7E9E" w:rsidRPr="005E3B43">
              <w:t>30</w:t>
            </w:r>
            <w:r w:rsidR="0063374C" w:rsidRPr="005E3B43">
              <w:t>, 2011</w:t>
            </w:r>
            <w:r w:rsidR="001B7AA2" w:rsidRPr="005E3B43">
              <w:t>; F2017L00853</w:t>
            </w:r>
            <w:r w:rsidR="004E1992" w:rsidRPr="005E3B43">
              <w:t>; F2020L00946</w:t>
            </w:r>
            <w:r w:rsidR="00224C7A" w:rsidRPr="005E3B43">
              <w:t>; F2020L01598</w:t>
            </w:r>
            <w:r w:rsidR="00E466BB" w:rsidRPr="005E3B43">
              <w:t>; F2021L01474</w:t>
            </w:r>
            <w:r w:rsidR="00FC29BF" w:rsidRPr="005E3B43">
              <w:t>; F2021L01809</w:t>
            </w:r>
            <w:r w:rsidR="00CE0245" w:rsidRPr="005E3B43">
              <w:t>; F2022L01687</w:t>
            </w:r>
            <w:r w:rsidR="002647A6" w:rsidRPr="005E3B43">
              <w:t>; F2023L00769</w:t>
            </w:r>
            <w:r w:rsidR="00EF76BC" w:rsidRPr="005E3B43">
              <w:t>; F2023L01558</w:t>
            </w:r>
            <w:r w:rsidR="009D79EC" w:rsidRPr="005E3B43">
              <w:t>; F2023L01667</w:t>
            </w:r>
          </w:p>
        </w:tc>
      </w:tr>
      <w:tr w:rsidR="00B0756B" w:rsidRPr="005E3B43" w:rsidTr="00034EA9">
        <w:trPr>
          <w:cantSplit/>
        </w:trPr>
        <w:tc>
          <w:tcPr>
            <w:tcW w:w="1495" w:type="pct"/>
          </w:tcPr>
          <w:p w:rsidR="00B0756B" w:rsidRPr="005E3B43" w:rsidRDefault="00B0756B" w:rsidP="00220146">
            <w:pPr>
              <w:pStyle w:val="ENoteTableText"/>
              <w:tabs>
                <w:tab w:val="center" w:leader="dot" w:pos="2268"/>
              </w:tabs>
            </w:pPr>
            <w:r w:rsidRPr="005E3B43">
              <w:t>r 12BA</w:t>
            </w:r>
            <w:r w:rsidR="001071B9" w:rsidRPr="005E3B43">
              <w:tab/>
            </w:r>
          </w:p>
        </w:tc>
        <w:tc>
          <w:tcPr>
            <w:tcW w:w="3505" w:type="pct"/>
          </w:tcPr>
          <w:p w:rsidR="00B0756B" w:rsidRPr="005E3B43" w:rsidRDefault="001071B9" w:rsidP="00763BCF">
            <w:pPr>
              <w:pStyle w:val="ENoteTableText"/>
            </w:pPr>
            <w:r w:rsidRPr="005E3B43">
              <w:t>ad F2024L00839</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12C</w:t>
            </w:r>
            <w:r w:rsidRPr="005E3B43">
              <w:tab/>
            </w:r>
          </w:p>
        </w:tc>
        <w:tc>
          <w:tcPr>
            <w:tcW w:w="3505" w:type="pct"/>
          </w:tcPr>
          <w:p w:rsidR="00D64E96" w:rsidRPr="005E3B43" w:rsidRDefault="00D64E96" w:rsidP="00763BCF">
            <w:pPr>
              <w:pStyle w:val="ENoteTableText"/>
            </w:pPr>
            <w:r w:rsidRPr="005E3B43">
              <w:t>ad 2002 No</w:t>
            </w:r>
            <w:r w:rsidR="00B146AB" w:rsidRPr="005E3B43">
              <w:t> </w:t>
            </w:r>
            <w:r w:rsidRPr="005E3B43">
              <w:t>234</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2010 No</w:t>
            </w:r>
            <w:r w:rsidR="00B146AB" w:rsidRPr="005E3B43">
              <w:t> </w:t>
            </w:r>
            <w:r w:rsidRPr="005E3B43">
              <w:t>26</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ad</w:t>
            </w:r>
            <w:r w:rsidR="00943A0F" w:rsidRPr="005E3B43">
              <w:t xml:space="preserve"> 2011 No</w:t>
            </w:r>
            <w:r w:rsidR="00B146AB" w:rsidRPr="005E3B43">
              <w:t> </w:t>
            </w:r>
            <w:r w:rsidRPr="005E3B43">
              <w:t>30</w:t>
            </w:r>
          </w:p>
        </w:tc>
      </w:tr>
      <w:tr w:rsidR="001B7AA2" w:rsidRPr="005E3B43" w:rsidTr="00034EA9">
        <w:trPr>
          <w:cantSplit/>
        </w:trPr>
        <w:tc>
          <w:tcPr>
            <w:tcW w:w="1495" w:type="pct"/>
          </w:tcPr>
          <w:p w:rsidR="001B7AA2" w:rsidRPr="005E3B43" w:rsidRDefault="001B7AA2" w:rsidP="00763BCF">
            <w:pPr>
              <w:pStyle w:val="ENoteTableText"/>
            </w:pPr>
          </w:p>
        </w:tc>
        <w:tc>
          <w:tcPr>
            <w:tcW w:w="3505" w:type="pct"/>
          </w:tcPr>
          <w:p w:rsidR="001B7AA2" w:rsidRPr="005E3B43" w:rsidRDefault="001B7AA2" w:rsidP="00763BCF">
            <w:pPr>
              <w:pStyle w:val="ENoteTableText"/>
            </w:pPr>
            <w:r w:rsidRPr="005E3B43">
              <w:t>am F2017L00853</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13</w:t>
            </w:r>
            <w:r w:rsidRPr="005E3B43">
              <w:tab/>
            </w:r>
          </w:p>
        </w:tc>
        <w:tc>
          <w:tcPr>
            <w:tcW w:w="3505" w:type="pct"/>
          </w:tcPr>
          <w:p w:rsidR="00D64E96" w:rsidRPr="005E3B43" w:rsidRDefault="00D64E96" w:rsidP="00763BCF">
            <w:pPr>
              <w:pStyle w:val="ENoteTableText"/>
            </w:pPr>
            <w:r w:rsidRPr="005E3B43">
              <w:t>am No</w:t>
            </w:r>
            <w:r w:rsidR="004E6D00" w:rsidRPr="005E3B43">
              <w:t> </w:t>
            </w:r>
            <w:r w:rsidRPr="005E3B43">
              <w:t>19</w:t>
            </w:r>
            <w:r w:rsidR="00364A9C" w:rsidRPr="005E3B43">
              <w:t>, 1992</w:t>
            </w:r>
            <w:r w:rsidRPr="005E3B43">
              <w:t>; No</w:t>
            </w:r>
            <w:r w:rsidR="004E6D00" w:rsidRPr="005E3B43">
              <w:t> </w:t>
            </w:r>
            <w:r w:rsidRPr="005E3B43">
              <w:t>9</w:t>
            </w:r>
            <w:r w:rsidR="00364A9C" w:rsidRPr="005E3B43">
              <w:t>, 2002</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p>
        </w:tc>
        <w:tc>
          <w:tcPr>
            <w:tcW w:w="3505" w:type="pct"/>
          </w:tcPr>
          <w:p w:rsidR="00D64E96" w:rsidRPr="005E3B43" w:rsidRDefault="00344EE0" w:rsidP="00763BCF">
            <w:pPr>
              <w:pStyle w:val="ENoteTableText"/>
            </w:pPr>
            <w:r w:rsidRPr="005E3B43">
              <w:t xml:space="preserve">reloc and </w:t>
            </w:r>
            <w:r w:rsidR="00364A9C" w:rsidRPr="005E3B43">
              <w:t>renum</w:t>
            </w:r>
            <w:r w:rsidR="00D64E96" w:rsidRPr="005E3B43">
              <w:t xml:space="preserve"> No</w:t>
            </w:r>
            <w:r w:rsidR="004E6D00" w:rsidRPr="005E3B43">
              <w:t> </w:t>
            </w:r>
            <w:r w:rsidR="00D64E96" w:rsidRPr="005E3B43">
              <w:t>234</w:t>
            </w:r>
            <w:r w:rsidR="00364A9C" w:rsidRPr="005E3B43">
              <w:t>, 2002</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14</w:t>
            </w:r>
            <w:r w:rsidRPr="005E3B43">
              <w:tab/>
            </w:r>
          </w:p>
        </w:tc>
        <w:tc>
          <w:tcPr>
            <w:tcW w:w="3505" w:type="pct"/>
          </w:tcPr>
          <w:p w:rsidR="00D64E96" w:rsidRPr="005E3B43" w:rsidRDefault="00D64E96" w:rsidP="00763BCF">
            <w:pPr>
              <w:pStyle w:val="ENoteTableText"/>
            </w:pPr>
            <w:r w:rsidRPr="005E3B43">
              <w:t>am No</w:t>
            </w:r>
            <w:r w:rsidR="004E6D00" w:rsidRPr="005E3B43">
              <w:t> </w:t>
            </w:r>
            <w:r w:rsidRPr="005E3B43">
              <w:t>9</w:t>
            </w:r>
            <w:r w:rsidR="00364A9C" w:rsidRPr="005E3B43">
              <w:t>, 2002</w:t>
            </w:r>
            <w:r w:rsidRPr="005E3B43">
              <w:t>; No</w:t>
            </w:r>
            <w:r w:rsidR="004E6D00" w:rsidRPr="005E3B43">
              <w:t> </w:t>
            </w:r>
            <w:r w:rsidRPr="005E3B43">
              <w:t>234</w:t>
            </w:r>
            <w:r w:rsidR="00364A9C" w:rsidRPr="005E3B43">
              <w:t>, 2002</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p>
        </w:tc>
        <w:tc>
          <w:tcPr>
            <w:tcW w:w="3505" w:type="pct"/>
          </w:tcPr>
          <w:p w:rsidR="00D64E96" w:rsidRPr="005E3B43" w:rsidRDefault="00344EE0" w:rsidP="00763BCF">
            <w:pPr>
              <w:pStyle w:val="ENoteTableText"/>
            </w:pPr>
            <w:r w:rsidRPr="005E3B43">
              <w:t xml:space="preserve">reloc and </w:t>
            </w:r>
            <w:r w:rsidR="00364A9C" w:rsidRPr="005E3B43">
              <w:t>renum</w:t>
            </w:r>
            <w:r w:rsidR="00D64E96" w:rsidRPr="005E3B43">
              <w:t xml:space="preserve"> No</w:t>
            </w:r>
            <w:r w:rsidR="004E6D00" w:rsidRPr="005E3B43">
              <w:t> </w:t>
            </w:r>
            <w:r w:rsidR="00D64E96" w:rsidRPr="005E3B43">
              <w:t>234</w:t>
            </w:r>
            <w:r w:rsidR="00364A9C" w:rsidRPr="005E3B43">
              <w:t>, 2002</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 14A</w:t>
            </w:r>
            <w:r w:rsidRPr="005E3B43">
              <w:tab/>
            </w:r>
          </w:p>
        </w:tc>
        <w:tc>
          <w:tcPr>
            <w:tcW w:w="3505" w:type="pct"/>
          </w:tcPr>
          <w:p w:rsidR="00D64E96" w:rsidRPr="005E3B43" w:rsidRDefault="00D64E96" w:rsidP="00763BCF">
            <w:pPr>
              <w:pStyle w:val="ENoteTableText"/>
            </w:pPr>
            <w:r w:rsidRPr="005E3B43">
              <w:t xml:space="preserve">ad </w:t>
            </w:r>
            <w:r w:rsidR="001F41DB" w:rsidRPr="005E3B43">
              <w:t xml:space="preserve">No 430, </w:t>
            </w:r>
            <w:r w:rsidRPr="005E3B43">
              <w:t>1992</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p>
        </w:tc>
        <w:tc>
          <w:tcPr>
            <w:tcW w:w="3505" w:type="pct"/>
          </w:tcPr>
          <w:p w:rsidR="00D64E96" w:rsidRPr="005E3B43" w:rsidRDefault="00344EE0" w:rsidP="00763BCF">
            <w:pPr>
              <w:pStyle w:val="ENoteTableText"/>
            </w:pPr>
            <w:r w:rsidRPr="005E3B43">
              <w:t xml:space="preserve">reloc and </w:t>
            </w:r>
            <w:r w:rsidR="001F41DB" w:rsidRPr="005E3B43">
              <w:t>renum</w:t>
            </w:r>
            <w:r w:rsidR="00D64E96" w:rsidRPr="005E3B43">
              <w:t xml:space="preserve"> No</w:t>
            </w:r>
            <w:r w:rsidR="004E6D00" w:rsidRPr="005E3B43">
              <w:t> </w:t>
            </w:r>
            <w:r w:rsidR="00D64E96" w:rsidRPr="005E3B43">
              <w:t>234</w:t>
            </w:r>
            <w:r w:rsidR="001F41DB" w:rsidRPr="005E3B43">
              <w:t>, 2002</w:t>
            </w:r>
          </w:p>
        </w:tc>
      </w:tr>
      <w:tr w:rsidR="00D64E96" w:rsidRPr="005E3B43" w:rsidTr="00034EA9">
        <w:trPr>
          <w:cantSplit/>
        </w:trPr>
        <w:tc>
          <w:tcPr>
            <w:tcW w:w="1495" w:type="pct"/>
          </w:tcPr>
          <w:p w:rsidR="00D64E96" w:rsidRPr="005E3B43" w:rsidRDefault="00D64E96" w:rsidP="00763BCF">
            <w:pPr>
              <w:pStyle w:val="ENoteTableText"/>
              <w:tabs>
                <w:tab w:val="center" w:leader="dot" w:pos="2268"/>
              </w:tabs>
            </w:pPr>
            <w:r w:rsidRPr="005E3B43">
              <w:t>r</w:t>
            </w:r>
            <w:r w:rsidR="00F70D6E" w:rsidRPr="005E3B43">
              <w:t> </w:t>
            </w:r>
            <w:r w:rsidRPr="005E3B43">
              <w:t>14B</w:t>
            </w:r>
            <w:r w:rsidRPr="005E3B43">
              <w:tab/>
            </w:r>
          </w:p>
        </w:tc>
        <w:tc>
          <w:tcPr>
            <w:tcW w:w="3505" w:type="pct"/>
          </w:tcPr>
          <w:p w:rsidR="00D64E96" w:rsidRPr="005E3B43" w:rsidRDefault="00D64E96" w:rsidP="00763BCF">
            <w:pPr>
              <w:pStyle w:val="ENoteTableText"/>
            </w:pPr>
            <w:r w:rsidRPr="005E3B43">
              <w:t>ad 1992 No</w:t>
            </w:r>
            <w:r w:rsidR="00F70D6E" w:rsidRPr="005E3B43">
              <w:t> </w:t>
            </w:r>
            <w:r w:rsidRPr="005E3B43">
              <w:t>430</w:t>
            </w:r>
          </w:p>
        </w:tc>
      </w:tr>
      <w:tr w:rsidR="00D64E96" w:rsidRPr="005E3B43" w:rsidTr="00034EA9">
        <w:trPr>
          <w:cantSplit/>
        </w:trPr>
        <w:tc>
          <w:tcPr>
            <w:tcW w:w="1495" w:type="pct"/>
          </w:tcPr>
          <w:p w:rsidR="00D64E96" w:rsidRPr="005E3B43" w:rsidRDefault="00D64E96" w:rsidP="00763BCF">
            <w:pPr>
              <w:pStyle w:val="ENoteTableText"/>
            </w:pPr>
          </w:p>
        </w:tc>
        <w:tc>
          <w:tcPr>
            <w:tcW w:w="3505" w:type="pct"/>
          </w:tcPr>
          <w:p w:rsidR="00D64E96" w:rsidRPr="005E3B43" w:rsidRDefault="00D64E96" w:rsidP="00763BCF">
            <w:pPr>
              <w:pStyle w:val="ENoteTableText"/>
            </w:pPr>
            <w:r w:rsidRPr="005E3B43">
              <w:t>rep 2002 No</w:t>
            </w:r>
            <w:r w:rsidR="00F70D6E" w:rsidRPr="005E3B43">
              <w:t> </w:t>
            </w:r>
            <w:r w:rsidRPr="005E3B43">
              <w:t>234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14C</w:t>
            </w:r>
            <w:r w:rsidRPr="005E3B43">
              <w:tab/>
            </w:r>
          </w:p>
        </w:tc>
        <w:tc>
          <w:tcPr>
            <w:tcW w:w="3505" w:type="pct"/>
          </w:tcPr>
          <w:p w:rsidR="000447ED" w:rsidRPr="005E3B43" w:rsidRDefault="000447ED" w:rsidP="00763BCF">
            <w:pPr>
              <w:pStyle w:val="ENoteTableText"/>
            </w:pPr>
            <w:r w:rsidRPr="005E3B43">
              <w:t>ad 1992 No 430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2002 No 234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lastRenderedPageBreak/>
              <w:t>r 15</w:t>
            </w:r>
            <w:r w:rsidRPr="005E3B43">
              <w:tab/>
            </w:r>
          </w:p>
        </w:tc>
        <w:tc>
          <w:tcPr>
            <w:tcW w:w="3505" w:type="pct"/>
          </w:tcPr>
          <w:p w:rsidR="000447ED" w:rsidRPr="005E3B43" w:rsidRDefault="000447ED" w:rsidP="00763BCF">
            <w:pPr>
              <w:pStyle w:val="ENoteTableText"/>
            </w:pPr>
            <w:r w:rsidRPr="005E3B43">
              <w:t>am No 19, 1992; No 398, 1997; No 62, 1999; No 102, 2011; F2018L00311</w:t>
            </w:r>
            <w:r w:rsidR="001F41DB" w:rsidRPr="005E3B43">
              <w:t>; F2020L00946</w:t>
            </w:r>
          </w:p>
        </w:tc>
      </w:tr>
      <w:tr w:rsidR="002461D7" w:rsidRPr="005E3B43" w:rsidTr="00034EA9">
        <w:trPr>
          <w:cantSplit/>
        </w:trPr>
        <w:tc>
          <w:tcPr>
            <w:tcW w:w="1495" w:type="pct"/>
          </w:tcPr>
          <w:p w:rsidR="002461D7" w:rsidRPr="005E3B43" w:rsidRDefault="002461D7" w:rsidP="00763BCF">
            <w:pPr>
              <w:pStyle w:val="ENoteTableText"/>
              <w:tabs>
                <w:tab w:val="center" w:leader="dot" w:pos="2268"/>
              </w:tabs>
            </w:pPr>
            <w:r w:rsidRPr="005E3B43">
              <w:t>r 15AA</w:t>
            </w:r>
            <w:r w:rsidRPr="005E3B43">
              <w:tab/>
            </w:r>
          </w:p>
        </w:tc>
        <w:tc>
          <w:tcPr>
            <w:tcW w:w="3505" w:type="pct"/>
          </w:tcPr>
          <w:p w:rsidR="002461D7" w:rsidRPr="005E3B43" w:rsidRDefault="002461D7" w:rsidP="00763BCF">
            <w:pPr>
              <w:pStyle w:val="ENoteTableText"/>
              <w:rPr>
                <w:u w:val="single"/>
              </w:rPr>
            </w:pPr>
            <w:r w:rsidRPr="005E3B43">
              <w:t>ad F2021L00450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15A</w:t>
            </w:r>
            <w:r w:rsidRPr="005E3B43">
              <w:tab/>
            </w:r>
          </w:p>
        </w:tc>
        <w:tc>
          <w:tcPr>
            <w:tcW w:w="3505" w:type="pct"/>
          </w:tcPr>
          <w:p w:rsidR="000447ED" w:rsidRPr="005E3B43" w:rsidRDefault="000447ED" w:rsidP="00763BCF">
            <w:pPr>
              <w:pStyle w:val="ENoteTableText"/>
            </w:pPr>
            <w:r w:rsidRPr="005E3B43">
              <w:t>ad 2003 No 258</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2010 No 26; 2011 No 102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2012 No 251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w:t>
            </w:r>
            <w:r w:rsidRPr="005E3B43">
              <w:tab/>
            </w:r>
          </w:p>
        </w:tc>
        <w:tc>
          <w:tcPr>
            <w:tcW w:w="3505" w:type="pct"/>
          </w:tcPr>
          <w:p w:rsidR="000447ED" w:rsidRPr="005E3B43" w:rsidRDefault="000447ED" w:rsidP="00763BCF">
            <w:pPr>
              <w:pStyle w:val="ENoteTableText"/>
            </w:pPr>
            <w:r w:rsidRPr="005E3B43">
              <w:t>am No</w:t>
            </w:r>
            <w:r w:rsidR="004E6D00" w:rsidRPr="005E3B43">
              <w:t> </w:t>
            </w:r>
            <w:r w:rsidRPr="005E3B43">
              <w:t>89</w:t>
            </w:r>
            <w:r w:rsidR="001F41DB" w:rsidRPr="005E3B43">
              <w:t>, 1992; No 26, 2010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1F41DB" w:rsidP="00763BCF">
            <w:pPr>
              <w:pStyle w:val="ENoteTableText"/>
            </w:pPr>
            <w:r w:rsidRPr="005E3B43">
              <w:t>rep F2020L00946</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16AA</w:t>
            </w:r>
            <w:r w:rsidRPr="005E3B43">
              <w:tab/>
            </w:r>
          </w:p>
        </w:tc>
        <w:tc>
          <w:tcPr>
            <w:tcW w:w="3505" w:type="pct"/>
          </w:tcPr>
          <w:p w:rsidR="000447ED" w:rsidRPr="005E3B43" w:rsidRDefault="000447ED" w:rsidP="00763BCF">
            <w:pPr>
              <w:pStyle w:val="ENoteTableText"/>
            </w:pPr>
            <w:r w:rsidRPr="005E3B43">
              <w:t>ad. 2003 No.</w:t>
            </w:r>
            <w:r w:rsidR="004E6D00" w:rsidRPr="005E3B43">
              <w:t> </w:t>
            </w:r>
            <w:r w:rsidRPr="005E3B43">
              <w:t>151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16AB</w:t>
            </w:r>
            <w:r w:rsidRPr="005E3B43">
              <w:tab/>
            </w:r>
          </w:p>
        </w:tc>
        <w:tc>
          <w:tcPr>
            <w:tcW w:w="3505" w:type="pct"/>
          </w:tcPr>
          <w:p w:rsidR="000447ED" w:rsidRPr="005E3B43" w:rsidRDefault="000447ED" w:rsidP="00763BCF">
            <w:pPr>
              <w:pStyle w:val="ENoteTableText"/>
            </w:pPr>
            <w:r w:rsidRPr="005E3B43">
              <w:t>ad No 30, 2011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F2018L00865; F2018L01434</w:t>
            </w:r>
          </w:p>
        </w:tc>
      </w:tr>
      <w:tr w:rsidR="000447ED" w:rsidRPr="005E3B43" w:rsidTr="00034EA9">
        <w:trPr>
          <w:cantSplit/>
        </w:trPr>
        <w:tc>
          <w:tcPr>
            <w:tcW w:w="1495" w:type="pct"/>
          </w:tcPr>
          <w:p w:rsidR="000447ED" w:rsidRPr="005E3B43" w:rsidRDefault="00BB758E" w:rsidP="00763BCF">
            <w:pPr>
              <w:pStyle w:val="ENoteTableText"/>
              <w:keepNext/>
              <w:keepLines/>
            </w:pPr>
            <w:r w:rsidRPr="005E3B43">
              <w:rPr>
                <w:b/>
              </w:rPr>
              <w:t>Part 3</w:t>
            </w:r>
            <w:r w:rsidR="000447ED" w:rsidRPr="005E3B43">
              <w:rPr>
                <w:b/>
              </w:rPr>
              <w:t>A</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B758E" w:rsidP="00763BCF">
            <w:pPr>
              <w:pStyle w:val="ENoteTableText"/>
              <w:tabs>
                <w:tab w:val="center" w:leader="dot" w:pos="2268"/>
              </w:tabs>
            </w:pPr>
            <w:r w:rsidRPr="005E3B43">
              <w:t>Part 3</w:t>
            </w:r>
            <w:r w:rsidR="000447ED" w:rsidRPr="005E3B43">
              <w:t>A heading</w:t>
            </w:r>
            <w:r w:rsidR="000447ED" w:rsidRPr="005E3B43">
              <w:tab/>
            </w:r>
          </w:p>
        </w:tc>
        <w:tc>
          <w:tcPr>
            <w:tcW w:w="3505" w:type="pct"/>
          </w:tcPr>
          <w:p w:rsidR="000447ED" w:rsidRPr="005E3B43" w:rsidRDefault="000447ED" w:rsidP="00763BCF">
            <w:pPr>
              <w:pStyle w:val="ENoteTableText"/>
            </w:pPr>
            <w:r w:rsidRPr="005E3B43">
              <w:t>am.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2000 No.</w:t>
            </w:r>
            <w:r w:rsidR="004E6D00" w:rsidRPr="005E3B43">
              <w:t> </w:t>
            </w:r>
            <w:r w:rsidRPr="005E3B43">
              <w:t>29</w:t>
            </w:r>
          </w:p>
        </w:tc>
      </w:tr>
      <w:tr w:rsidR="000447ED" w:rsidRPr="005E3B43" w:rsidTr="00034EA9">
        <w:trPr>
          <w:cantSplit/>
        </w:trPr>
        <w:tc>
          <w:tcPr>
            <w:tcW w:w="1495" w:type="pct"/>
          </w:tcPr>
          <w:p w:rsidR="000447ED" w:rsidRPr="005E3B43" w:rsidRDefault="00BB758E" w:rsidP="00763BCF">
            <w:pPr>
              <w:pStyle w:val="ENoteTableText"/>
              <w:tabs>
                <w:tab w:val="center" w:leader="dot" w:pos="2268"/>
              </w:tabs>
            </w:pPr>
            <w:r w:rsidRPr="005E3B43">
              <w:t>Part 3</w:t>
            </w:r>
            <w:r w:rsidR="000447ED" w:rsidRPr="005E3B43">
              <w:t>A</w:t>
            </w:r>
            <w:r w:rsidR="000447ED"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19</w:t>
            </w:r>
          </w:p>
        </w:tc>
      </w:tr>
      <w:tr w:rsidR="000447ED" w:rsidRPr="005E3B43" w:rsidTr="00034EA9">
        <w:trPr>
          <w:cantSplit/>
        </w:trPr>
        <w:tc>
          <w:tcPr>
            <w:tcW w:w="1495" w:type="pct"/>
          </w:tcPr>
          <w:p w:rsidR="000447ED" w:rsidRPr="005E3B43" w:rsidRDefault="003C0723" w:rsidP="00763BCF">
            <w:pPr>
              <w:pStyle w:val="ENoteTableText"/>
            </w:pPr>
            <w:r w:rsidRPr="005E3B43">
              <w:rPr>
                <w:b/>
              </w:rPr>
              <w:t>Division 1</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 xml:space="preserve"> heading</w:t>
            </w:r>
            <w:r w:rsidR="000447ED"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rs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16A</w:t>
            </w:r>
            <w:r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281</w:t>
            </w:r>
          </w:p>
        </w:tc>
      </w:tr>
      <w:tr w:rsidR="000447ED" w:rsidRPr="005E3B43" w:rsidTr="00034EA9">
        <w:trPr>
          <w:cantSplit/>
        </w:trPr>
        <w:tc>
          <w:tcPr>
            <w:tcW w:w="1495" w:type="pct"/>
          </w:tcPr>
          <w:p w:rsidR="000447ED" w:rsidRPr="005E3B43" w:rsidRDefault="003C0723" w:rsidP="00763BCF">
            <w:pPr>
              <w:pStyle w:val="ENoteTableText"/>
              <w:rPr>
                <w:b/>
              </w:rPr>
            </w:pPr>
            <w:r w:rsidRPr="005E3B43">
              <w:rPr>
                <w:b/>
              </w:rPr>
              <w:t>Division 1</w:t>
            </w:r>
            <w:r w:rsidR="000447ED" w:rsidRPr="005E3B43">
              <w:rPr>
                <w:b/>
              </w:rPr>
              <w:t>A</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A heading</w:t>
            </w:r>
            <w:r w:rsidR="000447ED" w:rsidRPr="005E3B43">
              <w:tab/>
            </w:r>
          </w:p>
        </w:tc>
        <w:tc>
          <w:tcPr>
            <w:tcW w:w="3505" w:type="pct"/>
          </w:tcPr>
          <w:p w:rsidR="000447ED" w:rsidRPr="005E3B43" w:rsidRDefault="000447ED" w:rsidP="00763BCF">
            <w:pPr>
              <w:pStyle w:val="ENoteTableText"/>
            </w:pPr>
            <w:r w:rsidRPr="005E3B43">
              <w:t>ad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16B</w:t>
            </w:r>
            <w:r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16C</w:t>
            </w:r>
            <w:r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1992 No.</w:t>
            </w:r>
            <w:r w:rsidR="004E6D00" w:rsidRPr="005E3B43">
              <w:t> </w:t>
            </w:r>
            <w:r w:rsidRPr="005E3B43">
              <w:t>109; 1998 No.</w:t>
            </w:r>
            <w:r w:rsidR="004E6D00" w:rsidRPr="005E3B43">
              <w:t> </w:t>
            </w:r>
            <w:r w:rsidRPr="005E3B43">
              <w:t>227; 1999 No.</w:t>
            </w:r>
            <w:r w:rsidR="004E6D00" w:rsidRPr="005E3B43">
              <w:t> </w:t>
            </w:r>
            <w:r w:rsidRPr="005E3B43">
              <w:t>62; F2016L00109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F2017L01561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16D</w:t>
            </w:r>
            <w:r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1992 No.</w:t>
            </w:r>
            <w:r w:rsidR="004E6D00" w:rsidRPr="005E3B43">
              <w:t> </w:t>
            </w:r>
            <w:r w:rsidRPr="005E3B43">
              <w:t>109; 1998 No.</w:t>
            </w:r>
            <w:r w:rsidR="004E6D00" w:rsidRPr="005E3B43">
              <w:t> </w:t>
            </w:r>
            <w:r w:rsidRPr="005E3B43">
              <w:t>227; 1999 No.</w:t>
            </w:r>
            <w:r w:rsidR="004E6D00" w:rsidRPr="005E3B43">
              <w:t> </w:t>
            </w:r>
            <w:r w:rsidRPr="005E3B43">
              <w:t>62; 2003 No.</w:t>
            </w:r>
            <w:r w:rsidR="004E6D00" w:rsidRPr="005E3B43">
              <w:t> </w:t>
            </w:r>
            <w:r w:rsidRPr="005E3B43">
              <w:t>151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16DA</w:t>
            </w:r>
            <w:r w:rsidRPr="005E3B43">
              <w:tab/>
            </w:r>
          </w:p>
        </w:tc>
        <w:tc>
          <w:tcPr>
            <w:tcW w:w="3505" w:type="pct"/>
          </w:tcPr>
          <w:p w:rsidR="000447ED" w:rsidRPr="005E3B43" w:rsidRDefault="000447ED" w:rsidP="00763BCF">
            <w:pPr>
              <w:pStyle w:val="ENoteTableText"/>
            </w:pPr>
            <w:r w:rsidRPr="005E3B43">
              <w:t>ad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F2018L00865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16E</w:t>
            </w:r>
            <w:r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16F</w:t>
            </w:r>
            <w:r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1998 No.</w:t>
            </w:r>
            <w:r w:rsidR="004E6D00" w:rsidRPr="005E3B43">
              <w:t> </w:t>
            </w:r>
            <w:r w:rsidRPr="005E3B43">
              <w:t>227; 1999 No.</w:t>
            </w:r>
            <w:r w:rsidR="004E6D00" w:rsidRPr="005E3B43">
              <w:t> </w:t>
            </w:r>
            <w:r w:rsidRPr="005E3B43">
              <w:t>62; 2003 No.</w:t>
            </w:r>
            <w:r w:rsidR="004E6D00" w:rsidRPr="005E3B43">
              <w:t> </w:t>
            </w:r>
            <w:r w:rsidRPr="005E3B43">
              <w:t>151;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w:t>
            </w:r>
            <w:r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1998 No.</w:t>
            </w:r>
            <w:r w:rsidR="004E6D00" w:rsidRPr="005E3B43">
              <w:t> </w:t>
            </w:r>
            <w:r w:rsidRPr="005E3B43">
              <w:t>227; 1999 No.</w:t>
            </w:r>
            <w:r w:rsidR="004E6D00" w:rsidRPr="005E3B43">
              <w:t> </w:t>
            </w:r>
            <w:r w:rsidRPr="005E3B43">
              <w:t>62; F2017L01561</w:t>
            </w:r>
          </w:p>
        </w:tc>
      </w:tr>
      <w:tr w:rsidR="000447ED" w:rsidRPr="005E3B43" w:rsidTr="00034EA9">
        <w:trPr>
          <w:cantSplit/>
        </w:trPr>
        <w:tc>
          <w:tcPr>
            <w:tcW w:w="1495" w:type="pct"/>
          </w:tcPr>
          <w:p w:rsidR="000447ED" w:rsidRPr="005E3B43" w:rsidRDefault="006B5D8E" w:rsidP="00763BCF">
            <w:pPr>
              <w:pStyle w:val="ENoteTableText"/>
              <w:keepNext/>
            </w:pPr>
            <w:r w:rsidRPr="005E3B43">
              <w:rPr>
                <w:b/>
              </w:rPr>
              <w:t>Division 2</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6B5D8E" w:rsidP="00763BCF">
            <w:pPr>
              <w:pStyle w:val="ENoteTableText"/>
              <w:tabs>
                <w:tab w:val="center" w:leader="dot" w:pos="2268"/>
              </w:tabs>
            </w:pPr>
            <w:r w:rsidRPr="005E3B43">
              <w:t>Division 2</w:t>
            </w:r>
            <w:r w:rsidR="000447ED"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16GA</w:t>
            </w:r>
            <w:r w:rsidRPr="005E3B43">
              <w:tab/>
            </w:r>
          </w:p>
        </w:tc>
        <w:tc>
          <w:tcPr>
            <w:tcW w:w="3505" w:type="pct"/>
          </w:tcPr>
          <w:p w:rsidR="000447ED" w:rsidRPr="005E3B43" w:rsidRDefault="000447ED" w:rsidP="00763BCF">
            <w:pPr>
              <w:pStyle w:val="ENoteTableText"/>
            </w:pPr>
            <w:r w:rsidRPr="005E3B43">
              <w:t>ad No 29,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151, 2003; F2018L00311</w:t>
            </w:r>
          </w:p>
        </w:tc>
      </w:tr>
      <w:tr w:rsidR="000447ED" w:rsidRPr="005E3B43" w:rsidTr="00034EA9">
        <w:trPr>
          <w:cantSplit/>
        </w:trPr>
        <w:tc>
          <w:tcPr>
            <w:tcW w:w="1495" w:type="pct"/>
          </w:tcPr>
          <w:p w:rsidR="000447ED" w:rsidRPr="005E3B43" w:rsidRDefault="00BE7FAC" w:rsidP="00763BCF">
            <w:pPr>
              <w:pStyle w:val="ENoteTableText"/>
              <w:keepNext/>
            </w:pPr>
            <w:r w:rsidRPr="005E3B43">
              <w:rPr>
                <w:b/>
              </w:rPr>
              <w:t>Division 3</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3</w:t>
            </w:r>
            <w:r w:rsidR="000447ED"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16GB</w:t>
            </w:r>
            <w:r w:rsidRPr="005E3B43">
              <w:tab/>
            </w:r>
          </w:p>
        </w:tc>
        <w:tc>
          <w:tcPr>
            <w:tcW w:w="3505" w:type="pct"/>
          </w:tcPr>
          <w:p w:rsidR="000447ED" w:rsidRPr="005E3B43" w:rsidRDefault="000447ED" w:rsidP="00763BCF">
            <w:pPr>
              <w:pStyle w:val="ENoteTableText"/>
            </w:pPr>
            <w:r w:rsidRPr="005E3B43">
              <w:t>ad No 30,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281,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16GC</w:t>
            </w:r>
            <w:r w:rsidRPr="005E3B43">
              <w:tab/>
            </w:r>
          </w:p>
        </w:tc>
        <w:tc>
          <w:tcPr>
            <w:tcW w:w="3505" w:type="pct"/>
          </w:tcPr>
          <w:p w:rsidR="000447ED" w:rsidRPr="005E3B43" w:rsidRDefault="000447ED" w:rsidP="00763BCF">
            <w:pPr>
              <w:pStyle w:val="ENoteTableText"/>
            </w:pPr>
            <w:r w:rsidRPr="005E3B43">
              <w:t>ad No 30,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281,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16GD</w:t>
            </w:r>
            <w:r w:rsidRPr="005E3B43">
              <w:tab/>
            </w:r>
          </w:p>
        </w:tc>
        <w:tc>
          <w:tcPr>
            <w:tcW w:w="3505" w:type="pct"/>
          </w:tcPr>
          <w:p w:rsidR="000447ED" w:rsidRPr="005E3B43" w:rsidRDefault="000447ED" w:rsidP="00763BCF">
            <w:pPr>
              <w:pStyle w:val="ENoteTableText"/>
            </w:pPr>
            <w:r w:rsidRPr="005E3B43">
              <w:t>ad No 30,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281,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16GE</w:t>
            </w:r>
            <w:r w:rsidRPr="005E3B43">
              <w:tab/>
            </w:r>
          </w:p>
        </w:tc>
        <w:tc>
          <w:tcPr>
            <w:tcW w:w="3505" w:type="pct"/>
          </w:tcPr>
          <w:p w:rsidR="000447ED" w:rsidRPr="005E3B43" w:rsidRDefault="000447ED" w:rsidP="00763BCF">
            <w:pPr>
              <w:pStyle w:val="ENoteTableText"/>
            </w:pPr>
            <w:r w:rsidRPr="005E3B43">
              <w:t>ad No 30, 2011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16GF</w:t>
            </w:r>
            <w:r w:rsidRPr="005E3B43">
              <w:tab/>
            </w:r>
          </w:p>
        </w:tc>
        <w:tc>
          <w:tcPr>
            <w:tcW w:w="3505" w:type="pct"/>
          </w:tcPr>
          <w:p w:rsidR="000447ED" w:rsidRPr="005E3B43" w:rsidRDefault="000447ED" w:rsidP="00763BCF">
            <w:pPr>
              <w:pStyle w:val="ENoteTableText"/>
            </w:pPr>
            <w:r w:rsidRPr="005E3B43">
              <w:t>ad No 30, 2011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F2018L00311</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rPr>
                <w:b/>
              </w:rPr>
            </w:pPr>
            <w:r w:rsidRPr="005E3B43">
              <w:rPr>
                <w:b/>
              </w:rPr>
              <w:t>Division 4</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4</w:t>
            </w:r>
            <w:r w:rsidR="000447ED" w:rsidRPr="005E3B43">
              <w:t xml:space="preserve"> heading</w:t>
            </w:r>
            <w:r w:rsidR="000447ED" w:rsidRPr="005E3B43">
              <w:tab/>
            </w:r>
          </w:p>
        </w:tc>
        <w:tc>
          <w:tcPr>
            <w:tcW w:w="3505" w:type="pct"/>
          </w:tcPr>
          <w:p w:rsidR="000447ED" w:rsidRPr="005E3B43" w:rsidRDefault="000447ED" w:rsidP="00763BCF">
            <w:pPr>
              <w:pStyle w:val="ENoteTableText"/>
            </w:pPr>
            <w:r w:rsidRPr="005E3B43">
              <w:t>am F2018L01434</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4</w:t>
            </w:r>
            <w:r w:rsidR="000447ED"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16GG</w:t>
            </w:r>
            <w:r w:rsidRPr="005E3B43">
              <w:tab/>
            </w:r>
          </w:p>
        </w:tc>
        <w:tc>
          <w:tcPr>
            <w:tcW w:w="3505" w:type="pct"/>
          </w:tcPr>
          <w:p w:rsidR="000447ED" w:rsidRPr="005E3B43" w:rsidRDefault="000447ED" w:rsidP="00763BCF">
            <w:pPr>
              <w:pStyle w:val="ENoteTableText"/>
            </w:pPr>
            <w:r w:rsidRPr="005E3B43">
              <w:t>ad F2018L00311</w:t>
            </w:r>
          </w:p>
        </w:tc>
      </w:tr>
      <w:tr w:rsidR="00831048" w:rsidRPr="005E3B43" w:rsidTr="00034EA9">
        <w:trPr>
          <w:cantSplit/>
        </w:trPr>
        <w:tc>
          <w:tcPr>
            <w:tcW w:w="1495" w:type="pct"/>
          </w:tcPr>
          <w:p w:rsidR="00831048" w:rsidRPr="005E3B43" w:rsidRDefault="00831048" w:rsidP="00763BCF">
            <w:pPr>
              <w:pStyle w:val="ENoteTableText"/>
              <w:tabs>
                <w:tab w:val="center" w:leader="dot" w:pos="2268"/>
              </w:tabs>
            </w:pPr>
          </w:p>
        </w:tc>
        <w:tc>
          <w:tcPr>
            <w:tcW w:w="3505" w:type="pct"/>
          </w:tcPr>
          <w:p w:rsidR="00831048" w:rsidRPr="005E3B43" w:rsidRDefault="00831048" w:rsidP="00763BCF">
            <w:pPr>
              <w:pStyle w:val="ENoteTableText"/>
            </w:pPr>
            <w:r w:rsidRPr="005E3B43">
              <w:t>am F2019L00396</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16GH</w:t>
            </w:r>
            <w:r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F2018L01434</w:t>
            </w:r>
            <w:r w:rsidR="00831048" w:rsidRPr="005E3B43">
              <w:t>; F2019L00396</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16GI</w:t>
            </w:r>
            <w:r w:rsidRPr="005E3B43">
              <w:tab/>
            </w:r>
          </w:p>
        </w:tc>
        <w:tc>
          <w:tcPr>
            <w:tcW w:w="3505" w:type="pct"/>
          </w:tcPr>
          <w:p w:rsidR="000447ED" w:rsidRPr="005E3B43" w:rsidRDefault="000447ED" w:rsidP="00763BCF">
            <w:pPr>
              <w:pStyle w:val="ENoteTableText"/>
            </w:pPr>
            <w:r w:rsidRPr="005E3B43">
              <w:t>ad F2018L00311</w:t>
            </w:r>
          </w:p>
        </w:tc>
      </w:tr>
      <w:tr w:rsidR="004E1992" w:rsidRPr="005E3B43" w:rsidTr="00034EA9">
        <w:trPr>
          <w:cantSplit/>
        </w:trPr>
        <w:tc>
          <w:tcPr>
            <w:tcW w:w="1495" w:type="pct"/>
          </w:tcPr>
          <w:p w:rsidR="004E1992" w:rsidRPr="005E3B43" w:rsidRDefault="004E1992" w:rsidP="00763BCF">
            <w:pPr>
              <w:pStyle w:val="ENoteTableText"/>
              <w:tabs>
                <w:tab w:val="center" w:leader="dot" w:pos="2268"/>
              </w:tabs>
            </w:pPr>
          </w:p>
        </w:tc>
        <w:tc>
          <w:tcPr>
            <w:tcW w:w="3505" w:type="pct"/>
          </w:tcPr>
          <w:p w:rsidR="004E1992" w:rsidRPr="005E3B43" w:rsidRDefault="004E1992" w:rsidP="00763BCF">
            <w:pPr>
              <w:pStyle w:val="ENoteTableText"/>
            </w:pPr>
            <w:r w:rsidRPr="005E3B43">
              <w:t>am F2020L00946</w:t>
            </w:r>
          </w:p>
        </w:tc>
      </w:tr>
      <w:tr w:rsidR="002461D7" w:rsidRPr="005E3B43" w:rsidTr="00034EA9">
        <w:trPr>
          <w:cantSplit/>
        </w:trPr>
        <w:tc>
          <w:tcPr>
            <w:tcW w:w="1495" w:type="pct"/>
          </w:tcPr>
          <w:p w:rsidR="002461D7" w:rsidRPr="005E3B43" w:rsidRDefault="002461D7" w:rsidP="00763BCF">
            <w:pPr>
              <w:pStyle w:val="ENoteTableText"/>
              <w:tabs>
                <w:tab w:val="center" w:leader="dot" w:pos="2268"/>
              </w:tabs>
            </w:pPr>
            <w:r w:rsidRPr="005E3B43">
              <w:t>r 16GIA</w:t>
            </w:r>
            <w:r w:rsidRPr="005E3B43">
              <w:tab/>
            </w:r>
          </w:p>
        </w:tc>
        <w:tc>
          <w:tcPr>
            <w:tcW w:w="3505" w:type="pct"/>
          </w:tcPr>
          <w:p w:rsidR="002461D7" w:rsidRPr="005E3B43" w:rsidRDefault="002461D7" w:rsidP="00763BCF">
            <w:pPr>
              <w:pStyle w:val="ENoteTableText"/>
            </w:pPr>
            <w:r w:rsidRPr="005E3B43">
              <w:t>ad F2021L00450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16GJ</w:t>
            </w:r>
            <w:r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F2018L01434</w:t>
            </w:r>
          </w:p>
        </w:tc>
      </w:tr>
      <w:tr w:rsidR="000447ED" w:rsidRPr="005E3B43" w:rsidTr="00034EA9">
        <w:trPr>
          <w:cantSplit/>
        </w:trPr>
        <w:tc>
          <w:tcPr>
            <w:tcW w:w="1495" w:type="pct"/>
          </w:tcPr>
          <w:p w:rsidR="000447ED" w:rsidRPr="005E3B43" w:rsidRDefault="00BB758E" w:rsidP="00763BCF">
            <w:pPr>
              <w:pStyle w:val="ENoteTableText"/>
            </w:pPr>
            <w:r w:rsidRPr="005E3B43">
              <w:rPr>
                <w:b/>
              </w:rPr>
              <w:t>Part 3</w:t>
            </w:r>
            <w:r w:rsidR="000447ED" w:rsidRPr="005E3B43">
              <w:rPr>
                <w:b/>
              </w:rPr>
              <w:t>B</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B758E" w:rsidP="00763BCF">
            <w:pPr>
              <w:pStyle w:val="ENoteTableText"/>
              <w:tabs>
                <w:tab w:val="center" w:leader="dot" w:pos="2268"/>
              </w:tabs>
            </w:pPr>
            <w:r w:rsidRPr="005E3B43">
              <w:t>Part 3</w:t>
            </w:r>
            <w:r w:rsidR="000447ED" w:rsidRPr="005E3B43">
              <w:t>B</w:t>
            </w:r>
            <w:r w:rsidR="000447ED" w:rsidRPr="005E3B43">
              <w:tab/>
            </w:r>
          </w:p>
        </w:tc>
        <w:tc>
          <w:tcPr>
            <w:tcW w:w="3505" w:type="pct"/>
          </w:tcPr>
          <w:p w:rsidR="000447ED" w:rsidRPr="005E3B43" w:rsidRDefault="000447ED" w:rsidP="00763BCF">
            <w:pPr>
              <w:pStyle w:val="ENoteTableText"/>
            </w:pPr>
            <w:r w:rsidRPr="005E3B43">
              <w:t>ad 1997 No 399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rs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16H</w:t>
            </w:r>
            <w:r w:rsidRPr="005E3B43">
              <w:tab/>
            </w:r>
          </w:p>
        </w:tc>
        <w:tc>
          <w:tcPr>
            <w:tcW w:w="3505" w:type="pct"/>
          </w:tcPr>
          <w:p w:rsidR="000447ED" w:rsidRPr="005E3B43" w:rsidRDefault="000447ED" w:rsidP="00763BCF">
            <w:pPr>
              <w:pStyle w:val="ENoteTableText"/>
            </w:pPr>
            <w:r w:rsidRPr="005E3B43">
              <w:t>ad 1997 No 399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1999 No 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16I</w:t>
            </w:r>
            <w:r w:rsidRPr="005E3B43">
              <w:tab/>
            </w:r>
          </w:p>
        </w:tc>
        <w:tc>
          <w:tcPr>
            <w:tcW w:w="3505" w:type="pct"/>
          </w:tcPr>
          <w:p w:rsidR="000447ED" w:rsidRPr="005E3B43" w:rsidRDefault="000447ED" w:rsidP="00763BCF">
            <w:pPr>
              <w:pStyle w:val="ENoteTableText"/>
            </w:pPr>
            <w:r w:rsidRPr="005E3B43">
              <w:t>ad 1997 No 399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1999 No 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16J</w:t>
            </w:r>
            <w:r w:rsidRPr="005E3B43">
              <w:tab/>
            </w:r>
          </w:p>
        </w:tc>
        <w:tc>
          <w:tcPr>
            <w:tcW w:w="3505" w:type="pct"/>
          </w:tcPr>
          <w:p w:rsidR="000447ED" w:rsidRPr="005E3B43" w:rsidRDefault="000447ED" w:rsidP="00763BCF">
            <w:pPr>
              <w:pStyle w:val="ENoteTableText"/>
            </w:pPr>
            <w:r w:rsidRPr="005E3B43">
              <w:t>ad 1997 No 399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1999 No 62; F2016L00109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F2017L00853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16K</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16L</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16M</w:t>
            </w:r>
            <w:r w:rsidRPr="005E3B43">
              <w:tab/>
            </w:r>
          </w:p>
        </w:tc>
        <w:tc>
          <w:tcPr>
            <w:tcW w:w="3505" w:type="pct"/>
          </w:tcPr>
          <w:p w:rsidR="000447ED" w:rsidRPr="005E3B43" w:rsidRDefault="000447ED" w:rsidP="00763BCF">
            <w:pPr>
              <w:pStyle w:val="ENoteTableText"/>
            </w:pPr>
            <w:r w:rsidRPr="005E3B43">
              <w:t>ad F2017L00853</w:t>
            </w:r>
          </w:p>
        </w:tc>
      </w:tr>
      <w:tr w:rsidR="00BE6888" w:rsidRPr="005E3B43" w:rsidTr="00034EA9">
        <w:trPr>
          <w:cantSplit/>
        </w:trPr>
        <w:tc>
          <w:tcPr>
            <w:tcW w:w="1495" w:type="pct"/>
          </w:tcPr>
          <w:p w:rsidR="00BE6888" w:rsidRPr="005E3B43" w:rsidRDefault="00BE6888" w:rsidP="00763BCF">
            <w:pPr>
              <w:pStyle w:val="ENoteTableText"/>
              <w:tabs>
                <w:tab w:val="center" w:leader="dot" w:pos="2268"/>
              </w:tabs>
            </w:pPr>
          </w:p>
        </w:tc>
        <w:tc>
          <w:tcPr>
            <w:tcW w:w="3505" w:type="pct"/>
          </w:tcPr>
          <w:p w:rsidR="00BE6888" w:rsidRPr="005E3B43" w:rsidRDefault="00BE6888" w:rsidP="00763BCF">
            <w:pPr>
              <w:pStyle w:val="ENoteTableText"/>
            </w:pPr>
            <w:r w:rsidRPr="005E3B43">
              <w:t>am F2019L01660</w:t>
            </w:r>
          </w:p>
        </w:tc>
      </w:tr>
      <w:tr w:rsidR="000447ED" w:rsidRPr="005E3B43" w:rsidTr="00034EA9">
        <w:trPr>
          <w:cantSplit/>
        </w:trPr>
        <w:tc>
          <w:tcPr>
            <w:tcW w:w="1495" w:type="pct"/>
          </w:tcPr>
          <w:p w:rsidR="000447ED" w:rsidRPr="005E3B43" w:rsidRDefault="00BB758E" w:rsidP="00763BCF">
            <w:pPr>
              <w:pStyle w:val="ENoteTableText"/>
              <w:keepNext/>
              <w:rPr>
                <w:b/>
              </w:rPr>
            </w:pPr>
            <w:r w:rsidRPr="005E3B43">
              <w:rPr>
                <w:b/>
              </w:rPr>
              <w:t>Part 3</w:t>
            </w:r>
            <w:r w:rsidR="000447ED" w:rsidRPr="005E3B43">
              <w:rPr>
                <w:b/>
              </w:rPr>
              <w:t>C</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B758E" w:rsidP="00763BCF">
            <w:pPr>
              <w:pStyle w:val="ENoteTableText"/>
              <w:tabs>
                <w:tab w:val="center" w:leader="dot" w:pos="2268"/>
              </w:tabs>
            </w:pPr>
            <w:r w:rsidRPr="005E3B43">
              <w:t>Part 3</w:t>
            </w:r>
            <w:r w:rsidR="000447ED" w:rsidRPr="005E3B43">
              <w:t>C</w:t>
            </w:r>
            <w:r w:rsidR="000447ED"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16P</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16Q</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16R</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16S</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16T</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F2018L00311</w:t>
            </w:r>
          </w:p>
        </w:tc>
      </w:tr>
      <w:tr w:rsidR="007F5E99" w:rsidRPr="005E3B43" w:rsidTr="00034EA9">
        <w:trPr>
          <w:cantSplit/>
        </w:trPr>
        <w:tc>
          <w:tcPr>
            <w:tcW w:w="1495" w:type="pct"/>
          </w:tcPr>
          <w:p w:rsidR="007F5E99" w:rsidRPr="005E3B43" w:rsidRDefault="00BB758E" w:rsidP="00763BCF">
            <w:pPr>
              <w:pStyle w:val="ENoteTableText"/>
              <w:keepNext/>
              <w:tabs>
                <w:tab w:val="center" w:leader="dot" w:pos="2268"/>
              </w:tabs>
              <w:rPr>
                <w:b/>
              </w:rPr>
            </w:pPr>
            <w:r w:rsidRPr="005E3B43">
              <w:rPr>
                <w:b/>
              </w:rPr>
              <w:t>Part 3</w:t>
            </w:r>
            <w:r w:rsidR="007F5E99" w:rsidRPr="005E3B43">
              <w:rPr>
                <w:b/>
              </w:rPr>
              <w:t>D</w:t>
            </w:r>
          </w:p>
        </w:tc>
        <w:tc>
          <w:tcPr>
            <w:tcW w:w="3505" w:type="pct"/>
          </w:tcPr>
          <w:p w:rsidR="007F5E99" w:rsidRPr="005E3B43" w:rsidRDefault="007F5E99" w:rsidP="00763BCF">
            <w:pPr>
              <w:pStyle w:val="ENoteTableText"/>
            </w:pPr>
          </w:p>
        </w:tc>
      </w:tr>
      <w:tr w:rsidR="007F5E99" w:rsidRPr="005E3B43" w:rsidTr="00034EA9">
        <w:trPr>
          <w:cantSplit/>
        </w:trPr>
        <w:tc>
          <w:tcPr>
            <w:tcW w:w="1495" w:type="pct"/>
          </w:tcPr>
          <w:p w:rsidR="007F5E99" w:rsidRPr="005E3B43" w:rsidRDefault="00BB758E" w:rsidP="00763BCF">
            <w:pPr>
              <w:pStyle w:val="ENoteTableText"/>
              <w:tabs>
                <w:tab w:val="center" w:leader="dot" w:pos="2268"/>
              </w:tabs>
            </w:pPr>
            <w:r w:rsidRPr="005E3B43">
              <w:t>Part 3</w:t>
            </w:r>
            <w:r w:rsidR="007F5E99" w:rsidRPr="005E3B43">
              <w:t>D</w:t>
            </w:r>
            <w:r w:rsidR="007F5E99" w:rsidRPr="005E3B43">
              <w:tab/>
            </w:r>
          </w:p>
        </w:tc>
        <w:tc>
          <w:tcPr>
            <w:tcW w:w="3505" w:type="pct"/>
          </w:tcPr>
          <w:p w:rsidR="007F5E99" w:rsidRPr="005E3B43" w:rsidRDefault="007F5E99" w:rsidP="00763BCF">
            <w:pPr>
              <w:pStyle w:val="ENoteTableText"/>
            </w:pPr>
            <w:r w:rsidRPr="005E3B43">
              <w:t>ad F2022L01300</w:t>
            </w:r>
          </w:p>
        </w:tc>
      </w:tr>
      <w:tr w:rsidR="007F5E99" w:rsidRPr="005E3B43" w:rsidTr="00034EA9">
        <w:trPr>
          <w:cantSplit/>
        </w:trPr>
        <w:tc>
          <w:tcPr>
            <w:tcW w:w="1495" w:type="pct"/>
          </w:tcPr>
          <w:p w:rsidR="007F5E99" w:rsidRPr="005E3B43" w:rsidRDefault="007F5E99" w:rsidP="00763BCF">
            <w:pPr>
              <w:pStyle w:val="ENoteTableText"/>
              <w:tabs>
                <w:tab w:val="center" w:leader="dot" w:pos="2268"/>
              </w:tabs>
            </w:pPr>
            <w:r w:rsidRPr="005E3B43">
              <w:t>r 16U</w:t>
            </w:r>
            <w:r w:rsidRPr="005E3B43">
              <w:tab/>
            </w:r>
          </w:p>
        </w:tc>
        <w:tc>
          <w:tcPr>
            <w:tcW w:w="3505" w:type="pct"/>
          </w:tcPr>
          <w:p w:rsidR="007F5E99" w:rsidRPr="005E3B43" w:rsidRDefault="007F5E99" w:rsidP="00763BCF">
            <w:pPr>
              <w:pStyle w:val="ENoteTableText"/>
            </w:pPr>
            <w:r w:rsidRPr="005E3B43">
              <w:t>ad F2022L01300</w:t>
            </w:r>
          </w:p>
        </w:tc>
      </w:tr>
      <w:tr w:rsidR="007F5E99" w:rsidRPr="005E3B43" w:rsidTr="00034EA9">
        <w:trPr>
          <w:cantSplit/>
        </w:trPr>
        <w:tc>
          <w:tcPr>
            <w:tcW w:w="1495" w:type="pct"/>
          </w:tcPr>
          <w:p w:rsidR="007F5E99" w:rsidRPr="005E3B43" w:rsidRDefault="007F5E99" w:rsidP="00763BCF">
            <w:pPr>
              <w:pStyle w:val="ENoteTableText"/>
              <w:tabs>
                <w:tab w:val="center" w:leader="dot" w:pos="2268"/>
              </w:tabs>
            </w:pPr>
            <w:r w:rsidRPr="005E3B43">
              <w:t>r 16V</w:t>
            </w:r>
            <w:r w:rsidRPr="005E3B43">
              <w:tab/>
            </w:r>
          </w:p>
        </w:tc>
        <w:tc>
          <w:tcPr>
            <w:tcW w:w="3505" w:type="pct"/>
          </w:tcPr>
          <w:p w:rsidR="007F5E99" w:rsidRPr="005E3B43" w:rsidRDefault="007F5E99" w:rsidP="00763BCF">
            <w:pPr>
              <w:pStyle w:val="ENoteTableText"/>
            </w:pPr>
            <w:r w:rsidRPr="005E3B43">
              <w:t>ad F2022L01300</w:t>
            </w:r>
          </w:p>
        </w:tc>
      </w:tr>
      <w:tr w:rsidR="000F572E" w:rsidRPr="005E3B43" w:rsidTr="00034EA9">
        <w:trPr>
          <w:cantSplit/>
        </w:trPr>
        <w:tc>
          <w:tcPr>
            <w:tcW w:w="1495" w:type="pct"/>
          </w:tcPr>
          <w:p w:rsidR="000F572E" w:rsidRPr="005E3B43" w:rsidRDefault="000F572E" w:rsidP="00763BCF">
            <w:pPr>
              <w:pStyle w:val="ENoteTableText"/>
              <w:tabs>
                <w:tab w:val="center" w:leader="dot" w:pos="2268"/>
              </w:tabs>
            </w:pPr>
          </w:p>
        </w:tc>
        <w:tc>
          <w:tcPr>
            <w:tcW w:w="3505" w:type="pct"/>
          </w:tcPr>
          <w:p w:rsidR="000F572E" w:rsidRPr="005E3B43" w:rsidRDefault="000F572E" w:rsidP="00763BCF">
            <w:pPr>
              <w:pStyle w:val="ENoteTableText"/>
            </w:pPr>
            <w:r w:rsidRPr="005E3B43">
              <w:t>am F2023L00769</w:t>
            </w:r>
          </w:p>
        </w:tc>
      </w:tr>
      <w:tr w:rsidR="007F5E99" w:rsidRPr="005E3B43" w:rsidTr="00034EA9">
        <w:trPr>
          <w:cantSplit/>
        </w:trPr>
        <w:tc>
          <w:tcPr>
            <w:tcW w:w="1495" w:type="pct"/>
          </w:tcPr>
          <w:p w:rsidR="007F5E99" w:rsidRPr="005E3B43" w:rsidRDefault="007F5E99" w:rsidP="00763BCF">
            <w:pPr>
              <w:pStyle w:val="ENoteTableText"/>
              <w:tabs>
                <w:tab w:val="center" w:leader="dot" w:pos="2268"/>
              </w:tabs>
            </w:pPr>
            <w:r w:rsidRPr="005E3B43">
              <w:t>r 16W</w:t>
            </w:r>
            <w:r w:rsidRPr="005E3B43">
              <w:tab/>
            </w:r>
          </w:p>
        </w:tc>
        <w:tc>
          <w:tcPr>
            <w:tcW w:w="3505" w:type="pct"/>
          </w:tcPr>
          <w:p w:rsidR="007F5E99" w:rsidRPr="005E3B43" w:rsidRDefault="007F5E99" w:rsidP="00763BCF">
            <w:pPr>
              <w:pStyle w:val="ENoteTableText"/>
            </w:pPr>
            <w:r w:rsidRPr="005E3B43">
              <w:t>ad F2022L01300</w:t>
            </w:r>
          </w:p>
        </w:tc>
      </w:tr>
      <w:tr w:rsidR="007F5E99" w:rsidRPr="005E3B43" w:rsidTr="00034EA9">
        <w:trPr>
          <w:cantSplit/>
        </w:trPr>
        <w:tc>
          <w:tcPr>
            <w:tcW w:w="1495" w:type="pct"/>
          </w:tcPr>
          <w:p w:rsidR="007F5E99" w:rsidRPr="005E3B43" w:rsidRDefault="007F5E99" w:rsidP="00763BCF">
            <w:pPr>
              <w:pStyle w:val="ENoteTableText"/>
              <w:tabs>
                <w:tab w:val="center" w:leader="dot" w:pos="2268"/>
              </w:tabs>
            </w:pPr>
            <w:r w:rsidRPr="005E3B43">
              <w:t>r 16X</w:t>
            </w:r>
            <w:r w:rsidRPr="005E3B43">
              <w:tab/>
            </w:r>
          </w:p>
        </w:tc>
        <w:tc>
          <w:tcPr>
            <w:tcW w:w="3505" w:type="pct"/>
          </w:tcPr>
          <w:p w:rsidR="007F5E99" w:rsidRPr="005E3B43" w:rsidRDefault="007F5E99" w:rsidP="00763BCF">
            <w:pPr>
              <w:pStyle w:val="ENoteTableText"/>
            </w:pPr>
            <w:r w:rsidRPr="005E3B43">
              <w:t>ad F2022L01300</w:t>
            </w:r>
          </w:p>
        </w:tc>
      </w:tr>
      <w:tr w:rsidR="007F5E99" w:rsidRPr="005E3B43" w:rsidTr="00034EA9">
        <w:trPr>
          <w:cantSplit/>
        </w:trPr>
        <w:tc>
          <w:tcPr>
            <w:tcW w:w="1495" w:type="pct"/>
          </w:tcPr>
          <w:p w:rsidR="007F5E99" w:rsidRPr="005E3B43" w:rsidRDefault="007F5E99" w:rsidP="00763BCF">
            <w:pPr>
              <w:pStyle w:val="ENoteTableText"/>
              <w:tabs>
                <w:tab w:val="center" w:leader="dot" w:pos="2268"/>
              </w:tabs>
            </w:pPr>
            <w:r w:rsidRPr="005E3B43">
              <w:t>r 16Y</w:t>
            </w:r>
            <w:r w:rsidRPr="005E3B43">
              <w:tab/>
            </w:r>
          </w:p>
        </w:tc>
        <w:tc>
          <w:tcPr>
            <w:tcW w:w="3505" w:type="pct"/>
          </w:tcPr>
          <w:p w:rsidR="007F5E99" w:rsidRPr="005E3B43" w:rsidRDefault="007F5E99" w:rsidP="00763BCF">
            <w:pPr>
              <w:pStyle w:val="ENoteTableText"/>
            </w:pPr>
            <w:r w:rsidRPr="005E3B43">
              <w:t>ad F2022L01300</w:t>
            </w:r>
          </w:p>
        </w:tc>
      </w:tr>
      <w:tr w:rsidR="000447ED" w:rsidRPr="005E3B43" w:rsidTr="00034EA9">
        <w:trPr>
          <w:cantSplit/>
        </w:trPr>
        <w:tc>
          <w:tcPr>
            <w:tcW w:w="1495" w:type="pct"/>
          </w:tcPr>
          <w:p w:rsidR="000447ED" w:rsidRPr="005E3B43" w:rsidRDefault="000447ED" w:rsidP="00763BCF">
            <w:pPr>
              <w:pStyle w:val="ENoteTableText"/>
            </w:pPr>
            <w:r w:rsidRPr="005E3B43">
              <w:rPr>
                <w:b/>
              </w:rPr>
              <w:t>Part</w:t>
            </w:r>
            <w:r w:rsidR="004E6D00" w:rsidRPr="005E3B43">
              <w:rPr>
                <w:b/>
              </w:rPr>
              <w:t> </w:t>
            </w:r>
            <w:r w:rsidRPr="005E3B43">
              <w:rPr>
                <w:b/>
              </w:rPr>
              <w:t>4</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17</w:t>
            </w:r>
            <w:r w:rsidRPr="005E3B43">
              <w:tab/>
            </w:r>
          </w:p>
        </w:tc>
        <w:tc>
          <w:tcPr>
            <w:tcW w:w="3505" w:type="pct"/>
          </w:tcPr>
          <w:p w:rsidR="000447ED" w:rsidRPr="005E3B43" w:rsidRDefault="000447ED" w:rsidP="00763BCF">
            <w:pPr>
              <w:pStyle w:val="ENoteTableText"/>
            </w:pPr>
            <w:r w:rsidRPr="005E3B43">
              <w:t>am. 1994 No.</w:t>
            </w:r>
            <w:r w:rsidR="004E6D00" w:rsidRPr="005E3B43">
              <w:t> </w:t>
            </w:r>
            <w:r w:rsidRPr="005E3B43">
              <w:t>150; 2002 No.</w:t>
            </w:r>
            <w:r w:rsidR="004E6D00" w:rsidRPr="005E3B43">
              <w:t> </w:t>
            </w:r>
            <w:r w:rsidRPr="005E3B43">
              <w:t>234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18</w:t>
            </w:r>
            <w:r w:rsidRPr="005E3B43">
              <w:tab/>
            </w:r>
          </w:p>
        </w:tc>
        <w:tc>
          <w:tcPr>
            <w:tcW w:w="3505" w:type="pct"/>
          </w:tcPr>
          <w:p w:rsidR="000447ED" w:rsidRPr="005E3B43" w:rsidRDefault="000447ED" w:rsidP="00763BCF">
            <w:pPr>
              <w:pStyle w:val="ENoteTableText"/>
            </w:pPr>
            <w:r w:rsidRPr="005E3B43">
              <w:t>am. 2002 No.</w:t>
            </w:r>
            <w:r w:rsidR="004E6D00" w:rsidRPr="005E3B43">
              <w:t> </w:t>
            </w:r>
            <w:r w:rsidRPr="005E3B43">
              <w:t>234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22</w:t>
            </w:r>
            <w:r w:rsidRPr="005E3B43">
              <w:tab/>
            </w:r>
          </w:p>
        </w:tc>
        <w:tc>
          <w:tcPr>
            <w:tcW w:w="3505" w:type="pct"/>
          </w:tcPr>
          <w:p w:rsidR="000447ED" w:rsidRPr="005E3B43" w:rsidRDefault="000447ED" w:rsidP="00763BCF">
            <w:pPr>
              <w:pStyle w:val="ENoteTableText"/>
            </w:pPr>
            <w:r w:rsidRPr="005E3B43">
              <w:t>am. 1992 Nos. 19 and 89</w:t>
            </w:r>
          </w:p>
        </w:tc>
      </w:tr>
      <w:tr w:rsidR="000447ED" w:rsidRPr="005E3B43" w:rsidTr="00034EA9">
        <w:trPr>
          <w:cantSplit/>
        </w:trPr>
        <w:tc>
          <w:tcPr>
            <w:tcW w:w="1495" w:type="pct"/>
          </w:tcPr>
          <w:p w:rsidR="000447ED" w:rsidRPr="005E3B43" w:rsidRDefault="000447ED" w:rsidP="00763BCF">
            <w:pPr>
              <w:pStyle w:val="ENoteTableText"/>
            </w:pPr>
            <w:r w:rsidRPr="005E3B43">
              <w:rPr>
                <w:b/>
              </w:rPr>
              <w:t>Part</w:t>
            </w:r>
            <w:r w:rsidR="004E6D00" w:rsidRPr="005E3B43">
              <w:rPr>
                <w:b/>
              </w:rPr>
              <w:t> </w:t>
            </w:r>
            <w:r w:rsidRPr="005E3B43">
              <w:rPr>
                <w:b/>
              </w:rPr>
              <w:t>5</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23</w:t>
            </w:r>
            <w:r w:rsidRPr="005E3B43">
              <w:tab/>
            </w:r>
          </w:p>
        </w:tc>
        <w:tc>
          <w:tcPr>
            <w:tcW w:w="3505" w:type="pct"/>
          </w:tcPr>
          <w:p w:rsidR="000447ED" w:rsidRPr="005E3B43" w:rsidRDefault="000447ED" w:rsidP="00763BCF">
            <w:pPr>
              <w:pStyle w:val="ENoteTableText"/>
            </w:pPr>
            <w:r w:rsidRPr="005E3B43">
              <w:t>am No 150, 1994; No 252, 2001; No 234, 2002; No 361, 2003; F2018L00311</w:t>
            </w:r>
            <w:r w:rsidR="003A0395" w:rsidRPr="005E3B43">
              <w:t>; F2019L01660</w:t>
            </w:r>
            <w:r w:rsidR="000A0C49" w:rsidRPr="005E3B43">
              <w:t>; F2024L00686</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24</w:t>
            </w:r>
            <w:r w:rsidRPr="005E3B43">
              <w:tab/>
            </w:r>
          </w:p>
        </w:tc>
        <w:tc>
          <w:tcPr>
            <w:tcW w:w="3505" w:type="pct"/>
          </w:tcPr>
          <w:p w:rsidR="000447ED" w:rsidRPr="005E3B43" w:rsidRDefault="000447ED" w:rsidP="00763BCF">
            <w:pPr>
              <w:pStyle w:val="ENoteTableText"/>
            </w:pPr>
            <w:r w:rsidRPr="005E3B43">
              <w:t>am. 1991 No.</w:t>
            </w:r>
            <w:r w:rsidR="004E6D00" w:rsidRPr="005E3B43">
              <w:t> </w:t>
            </w:r>
            <w:r w:rsidRPr="005E3B43">
              <w:t>84; 2002 No.</w:t>
            </w:r>
            <w:r w:rsidR="004E6D00" w:rsidRPr="005E3B43">
              <w:t> </w:t>
            </w:r>
            <w:r w:rsidRPr="005E3B43">
              <w:t>234; 2004 No.</w:t>
            </w:r>
            <w:r w:rsidR="004E6D00" w:rsidRPr="005E3B43">
              <w:t> </w:t>
            </w:r>
            <w:r w:rsidRPr="005E3B43">
              <w:t>78</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25</w:t>
            </w:r>
            <w:r w:rsidRPr="005E3B43">
              <w:tab/>
            </w:r>
          </w:p>
        </w:tc>
        <w:tc>
          <w:tcPr>
            <w:tcW w:w="3505" w:type="pct"/>
          </w:tcPr>
          <w:p w:rsidR="000447ED" w:rsidRPr="005E3B43" w:rsidRDefault="000447ED" w:rsidP="00763BCF">
            <w:pPr>
              <w:pStyle w:val="ENoteTableText"/>
            </w:pPr>
            <w:r w:rsidRPr="005E3B43">
              <w:t>am No 150, 1994; No 252, 2001; No 234, 2002; F2016L00109; F2018L00311</w:t>
            </w:r>
            <w:r w:rsidR="003A0395" w:rsidRPr="005E3B43">
              <w:t>; F2019L01660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26</w:t>
            </w:r>
            <w:r w:rsidRPr="005E3B43">
              <w:tab/>
            </w:r>
          </w:p>
        </w:tc>
        <w:tc>
          <w:tcPr>
            <w:tcW w:w="3505" w:type="pct"/>
          </w:tcPr>
          <w:p w:rsidR="000447ED" w:rsidRPr="005E3B43" w:rsidRDefault="000447ED" w:rsidP="00763BCF">
            <w:pPr>
              <w:pStyle w:val="ENoteTableText"/>
            </w:pPr>
            <w:r w:rsidRPr="005E3B43">
              <w:t xml:space="preserve">am </w:t>
            </w:r>
            <w:r w:rsidR="00A46A6C" w:rsidRPr="005E3B43">
              <w:t xml:space="preserve">No 150, </w:t>
            </w:r>
            <w:r w:rsidRPr="005E3B43">
              <w:t xml:space="preserve">1994; </w:t>
            </w:r>
            <w:r w:rsidR="00A46A6C" w:rsidRPr="005E3B43">
              <w:t xml:space="preserve">No 252, </w:t>
            </w:r>
            <w:r w:rsidRPr="005E3B43">
              <w:t>2001</w:t>
            </w:r>
            <w:r w:rsidR="003A0395" w:rsidRPr="005E3B43">
              <w:t>; F2019L01660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26A</w:t>
            </w:r>
            <w:r w:rsidRPr="005E3B43">
              <w:tab/>
            </w:r>
          </w:p>
        </w:tc>
        <w:tc>
          <w:tcPr>
            <w:tcW w:w="3505" w:type="pct"/>
          </w:tcPr>
          <w:p w:rsidR="000447ED" w:rsidRPr="005E3B43" w:rsidRDefault="000447ED" w:rsidP="00763BCF">
            <w:pPr>
              <w:pStyle w:val="ENoteTableText"/>
            </w:pPr>
            <w:r w:rsidRPr="005E3B43">
              <w:t>ad No 252, 2001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234, 2002; F2018L00311</w:t>
            </w:r>
            <w:r w:rsidR="003A0395" w:rsidRPr="005E3B43">
              <w:t>; F2019L01660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lastRenderedPageBreak/>
              <w:t>r 27</w:t>
            </w:r>
            <w:r w:rsidRPr="005E3B43">
              <w:tab/>
            </w:r>
          </w:p>
        </w:tc>
        <w:tc>
          <w:tcPr>
            <w:tcW w:w="3505" w:type="pct"/>
          </w:tcPr>
          <w:p w:rsidR="000447ED" w:rsidRPr="005E3B43" w:rsidRDefault="000447ED" w:rsidP="00763BCF">
            <w:pPr>
              <w:pStyle w:val="ENoteTableText"/>
            </w:pPr>
            <w:r w:rsidRPr="005E3B43">
              <w:t>rs. 1994 No.</w:t>
            </w:r>
            <w:r w:rsidR="004E6D00" w:rsidRPr="005E3B43">
              <w:t> </w:t>
            </w:r>
            <w:r w:rsidRPr="005E3B43">
              <w:t>150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2002 No.</w:t>
            </w:r>
            <w:r w:rsidR="004E6D00" w:rsidRPr="005E3B43">
              <w:t> </w:t>
            </w:r>
            <w:r w:rsidRPr="005E3B43">
              <w:t>234</w:t>
            </w:r>
            <w:r w:rsidR="003A0395" w:rsidRPr="005E3B43">
              <w:t>; F2019L01660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28</w:t>
            </w:r>
            <w:r w:rsidRPr="005E3B43">
              <w:tab/>
            </w:r>
          </w:p>
        </w:tc>
        <w:tc>
          <w:tcPr>
            <w:tcW w:w="3505" w:type="pct"/>
          </w:tcPr>
          <w:p w:rsidR="000447ED" w:rsidRPr="005E3B43" w:rsidRDefault="000447ED" w:rsidP="00763BCF">
            <w:pPr>
              <w:pStyle w:val="ENoteTableText"/>
            </w:pPr>
            <w:r w:rsidRPr="005E3B43">
              <w:t xml:space="preserve">am </w:t>
            </w:r>
            <w:r w:rsidR="00A46A6C" w:rsidRPr="005E3B43">
              <w:t xml:space="preserve">No 234, </w:t>
            </w:r>
            <w:r w:rsidRPr="005E3B43">
              <w:t>2002</w:t>
            </w:r>
            <w:r w:rsidR="002F33B7" w:rsidRPr="005E3B43">
              <w:t>; F2019L01660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29</w:t>
            </w:r>
            <w:r w:rsidRPr="005E3B43">
              <w:tab/>
            </w:r>
          </w:p>
        </w:tc>
        <w:tc>
          <w:tcPr>
            <w:tcW w:w="3505" w:type="pct"/>
          </w:tcPr>
          <w:p w:rsidR="000447ED" w:rsidRPr="005E3B43" w:rsidRDefault="000447ED" w:rsidP="00763BCF">
            <w:pPr>
              <w:pStyle w:val="ENoteTableText"/>
            </w:pPr>
            <w:r w:rsidRPr="005E3B43">
              <w:t xml:space="preserve">am </w:t>
            </w:r>
            <w:r w:rsidR="00D05F66" w:rsidRPr="005E3B43">
              <w:t xml:space="preserve">No 150, </w:t>
            </w:r>
            <w:r w:rsidRPr="005E3B43">
              <w:t>1994</w:t>
            </w:r>
            <w:r w:rsidR="00D05F66" w:rsidRPr="005E3B43">
              <w:t>; No</w:t>
            </w:r>
            <w:r w:rsidRPr="005E3B43">
              <w:t xml:space="preserve"> 364</w:t>
            </w:r>
            <w:r w:rsidR="00D05F66" w:rsidRPr="005E3B43">
              <w:t>, 1994</w:t>
            </w:r>
            <w:r w:rsidRPr="005E3B43">
              <w:t xml:space="preserve">; </w:t>
            </w:r>
            <w:r w:rsidR="00D05F66" w:rsidRPr="005E3B43">
              <w:t xml:space="preserve">No 252, </w:t>
            </w:r>
            <w:r w:rsidRPr="005E3B43">
              <w:t xml:space="preserve">2001; </w:t>
            </w:r>
            <w:r w:rsidR="00D05F66" w:rsidRPr="005E3B43">
              <w:t xml:space="preserve">No 234, </w:t>
            </w:r>
            <w:r w:rsidRPr="005E3B43">
              <w:t>2002</w:t>
            </w:r>
            <w:r w:rsidR="002F33B7" w:rsidRPr="005E3B43">
              <w:t>; F2019L01660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30</w:t>
            </w:r>
            <w:r w:rsidRPr="005E3B43">
              <w:tab/>
            </w:r>
          </w:p>
        </w:tc>
        <w:tc>
          <w:tcPr>
            <w:tcW w:w="3505" w:type="pct"/>
          </w:tcPr>
          <w:p w:rsidR="000447ED" w:rsidRPr="005E3B43" w:rsidRDefault="000447ED" w:rsidP="00763BCF">
            <w:pPr>
              <w:pStyle w:val="ENoteTableText"/>
            </w:pPr>
            <w:r w:rsidRPr="005E3B43">
              <w:t xml:space="preserve">am </w:t>
            </w:r>
            <w:r w:rsidR="00D05F66" w:rsidRPr="005E3B43">
              <w:t xml:space="preserve">No 234, </w:t>
            </w:r>
            <w:r w:rsidRPr="005E3B43">
              <w:t xml:space="preserve">2002; </w:t>
            </w:r>
            <w:r w:rsidR="00D05F66" w:rsidRPr="005E3B43">
              <w:t xml:space="preserve">No 361, </w:t>
            </w:r>
            <w:r w:rsidRPr="005E3B43">
              <w:t>2003</w:t>
            </w:r>
            <w:r w:rsidR="002F33B7" w:rsidRPr="005E3B43">
              <w:t>; F2019L01660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31</w:t>
            </w:r>
            <w:r w:rsidRPr="005E3B43">
              <w:tab/>
            </w:r>
          </w:p>
        </w:tc>
        <w:tc>
          <w:tcPr>
            <w:tcW w:w="3505" w:type="pct"/>
          </w:tcPr>
          <w:p w:rsidR="000447ED" w:rsidRPr="005E3B43" w:rsidRDefault="000447ED" w:rsidP="00763BCF">
            <w:pPr>
              <w:pStyle w:val="ENoteTableText"/>
            </w:pPr>
            <w:r w:rsidRPr="005E3B43">
              <w:t>am No 252, 2001; No 234, 2002;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32</w:t>
            </w:r>
            <w:r w:rsidRPr="005E3B43">
              <w:tab/>
            </w:r>
          </w:p>
        </w:tc>
        <w:tc>
          <w:tcPr>
            <w:tcW w:w="3505" w:type="pct"/>
          </w:tcPr>
          <w:p w:rsidR="000447ED" w:rsidRPr="005E3B43" w:rsidRDefault="000447ED" w:rsidP="00763BCF">
            <w:pPr>
              <w:pStyle w:val="ENoteTableText"/>
            </w:pPr>
            <w:r w:rsidRPr="005E3B43">
              <w:t>am. 1994 No.</w:t>
            </w:r>
            <w:r w:rsidR="004E6D00" w:rsidRPr="005E3B43">
              <w:t> </w:t>
            </w:r>
            <w:r w:rsidRPr="005E3B43">
              <w:t>150; 2002 No.</w:t>
            </w:r>
            <w:r w:rsidR="004E6D00" w:rsidRPr="005E3B43">
              <w:t> </w:t>
            </w:r>
            <w:r w:rsidRPr="005E3B43">
              <w:t>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33</w:t>
            </w:r>
            <w:r w:rsidRPr="005E3B43">
              <w:tab/>
            </w:r>
          </w:p>
        </w:tc>
        <w:tc>
          <w:tcPr>
            <w:tcW w:w="3505" w:type="pct"/>
          </w:tcPr>
          <w:p w:rsidR="000447ED" w:rsidRPr="005E3B43" w:rsidRDefault="00DE099D" w:rsidP="00763BCF">
            <w:pPr>
              <w:pStyle w:val="ENoteTableText"/>
            </w:pPr>
            <w:r w:rsidRPr="005E3B43">
              <w:t>am No 9, 2002</w:t>
            </w:r>
          </w:p>
        </w:tc>
      </w:tr>
      <w:tr w:rsidR="00151FE0" w:rsidRPr="005E3B43" w:rsidTr="00034EA9">
        <w:trPr>
          <w:cantSplit/>
        </w:trPr>
        <w:tc>
          <w:tcPr>
            <w:tcW w:w="1495" w:type="pct"/>
          </w:tcPr>
          <w:p w:rsidR="00151FE0" w:rsidRPr="005E3B43" w:rsidRDefault="00151FE0" w:rsidP="00763BCF">
            <w:pPr>
              <w:pStyle w:val="ENoteTableText"/>
              <w:tabs>
                <w:tab w:val="center" w:leader="dot" w:pos="2268"/>
              </w:tabs>
            </w:pPr>
          </w:p>
        </w:tc>
        <w:tc>
          <w:tcPr>
            <w:tcW w:w="3505" w:type="pct"/>
          </w:tcPr>
          <w:p w:rsidR="00151FE0" w:rsidRPr="005E3B43" w:rsidRDefault="00151FE0" w:rsidP="00763BCF">
            <w:pPr>
              <w:pStyle w:val="ENoteTableText"/>
            </w:pPr>
            <w:r w:rsidRPr="005E3B43">
              <w:t>rs F2024L00686</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Part</w:t>
            </w:r>
            <w:r w:rsidR="004E6D00" w:rsidRPr="005E3B43">
              <w:rPr>
                <w:b/>
              </w:rPr>
              <w:t> </w:t>
            </w:r>
            <w:r w:rsidRPr="005E3B43">
              <w:rPr>
                <w:b/>
              </w:rPr>
              <w:t>5A</w:t>
            </w:r>
          </w:p>
        </w:tc>
        <w:tc>
          <w:tcPr>
            <w:tcW w:w="3505" w:type="pct"/>
          </w:tcPr>
          <w:p w:rsidR="000447ED" w:rsidRPr="005E3B43" w:rsidRDefault="000447ED" w:rsidP="00763BCF">
            <w:pPr>
              <w:pStyle w:val="ENoteTableText"/>
              <w:keepN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Part</w:t>
            </w:r>
            <w:r w:rsidR="004E6D00" w:rsidRPr="005E3B43">
              <w:t> </w:t>
            </w:r>
            <w:r w:rsidRPr="005E3B43">
              <w:t>5A</w:t>
            </w:r>
            <w:r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33A</w:t>
            </w:r>
            <w:r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33B</w:t>
            </w:r>
            <w:r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33C</w:t>
            </w:r>
            <w:r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Part</w:t>
            </w:r>
            <w:r w:rsidR="004E6D00" w:rsidRPr="005E3B43">
              <w:rPr>
                <w:b/>
              </w:rPr>
              <w:t> </w:t>
            </w:r>
            <w:r w:rsidRPr="005E3B43">
              <w:rPr>
                <w:b/>
              </w:rPr>
              <w:t>6</w:t>
            </w:r>
          </w:p>
        </w:tc>
        <w:tc>
          <w:tcPr>
            <w:tcW w:w="3505" w:type="pct"/>
          </w:tcPr>
          <w:p w:rsidR="000447ED" w:rsidRPr="005E3B43" w:rsidRDefault="000447ED" w:rsidP="00763BCF">
            <w:pPr>
              <w:pStyle w:val="ENoteTableText"/>
              <w:keepNext/>
            </w:pPr>
          </w:p>
        </w:tc>
      </w:tr>
      <w:tr w:rsidR="000447ED" w:rsidRPr="005E3B43" w:rsidTr="00034EA9">
        <w:trPr>
          <w:cantSplit/>
        </w:trPr>
        <w:tc>
          <w:tcPr>
            <w:tcW w:w="1495" w:type="pct"/>
          </w:tcPr>
          <w:p w:rsidR="000447ED" w:rsidRPr="005E3B43" w:rsidRDefault="003C0723" w:rsidP="00763BCF">
            <w:pPr>
              <w:pStyle w:val="ENoteTableText"/>
            </w:pPr>
            <w:r w:rsidRPr="005E3B43">
              <w:rPr>
                <w:b/>
              </w:rPr>
              <w:t>Division 1</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 xml:space="preserve"> heading</w:t>
            </w:r>
            <w:r w:rsidR="000447ED" w:rsidRPr="005E3B43">
              <w:tab/>
            </w:r>
          </w:p>
        </w:tc>
        <w:tc>
          <w:tcPr>
            <w:tcW w:w="3505" w:type="pct"/>
          </w:tcPr>
          <w:p w:rsidR="000447ED" w:rsidRPr="005E3B43" w:rsidRDefault="000447ED" w:rsidP="00763BCF">
            <w:pPr>
              <w:pStyle w:val="ENoteTableText"/>
            </w:pPr>
            <w:r w:rsidRPr="005E3B43">
              <w:t>ad. 1997 No.</w:t>
            </w:r>
            <w:r w:rsidR="004E6D00" w:rsidRPr="005E3B43">
              <w:t> </w:t>
            </w:r>
            <w:r w:rsidRPr="005E3B43">
              <w:t>400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2002 No.</w:t>
            </w:r>
            <w:r w:rsidR="004E6D00" w:rsidRPr="005E3B43">
              <w:t> </w:t>
            </w:r>
            <w:r w:rsidRPr="005E3B43">
              <w:t>234;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ab/>
            </w:r>
          </w:p>
        </w:tc>
        <w:tc>
          <w:tcPr>
            <w:tcW w:w="3505" w:type="pct"/>
          </w:tcPr>
          <w:p w:rsidR="000447ED" w:rsidRPr="005E3B43" w:rsidRDefault="000447ED" w:rsidP="00763BCF">
            <w:pPr>
              <w:pStyle w:val="ENoteTableText"/>
            </w:pPr>
            <w:r w:rsidRPr="005E3B43">
              <w:t>rs.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34</w:t>
            </w:r>
            <w:r w:rsidRPr="005E3B43">
              <w:tab/>
            </w:r>
          </w:p>
        </w:tc>
        <w:tc>
          <w:tcPr>
            <w:tcW w:w="3505" w:type="pct"/>
          </w:tcPr>
          <w:p w:rsidR="000447ED" w:rsidRPr="005E3B43" w:rsidRDefault="000447ED" w:rsidP="00763BCF">
            <w:pPr>
              <w:pStyle w:val="ENoteTableText"/>
            </w:pPr>
            <w:r w:rsidRPr="005E3B43">
              <w:t>am. 1995 No.</w:t>
            </w:r>
            <w:r w:rsidR="004E6D00" w:rsidRPr="005E3B43">
              <w:t> </w:t>
            </w:r>
            <w:r w:rsidRPr="005E3B43">
              <w:t>208; 1999 No.</w:t>
            </w:r>
            <w:r w:rsidR="004E6D00" w:rsidRPr="005E3B43">
              <w:t> </w:t>
            </w:r>
            <w:r w:rsidRPr="005E3B43">
              <w:t>62; 2002 No.</w:t>
            </w:r>
            <w:r w:rsidR="004E6D00" w:rsidRPr="005E3B43">
              <w:t> </w:t>
            </w:r>
            <w:r w:rsidRPr="005E3B43">
              <w:t>234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34A</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30; 2012 No.</w:t>
            </w:r>
            <w:r w:rsidR="004E6D00" w:rsidRPr="005E3B43">
              <w:t> </w:t>
            </w:r>
            <w:r w:rsidRPr="005E3B43">
              <w:t>251; No.</w:t>
            </w:r>
            <w:r w:rsidR="004E6D00" w:rsidRPr="005E3B43">
              <w:t> </w:t>
            </w:r>
            <w:r w:rsidRPr="005E3B43">
              <w:t>220, 2013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34B</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3C0723" w:rsidP="00763BCF">
            <w:pPr>
              <w:pStyle w:val="ENoteTableText"/>
              <w:keepNext/>
            </w:pPr>
            <w:r w:rsidRPr="005E3B43">
              <w:rPr>
                <w:b/>
              </w:rPr>
              <w:t>Division 1</w:t>
            </w:r>
            <w:r w:rsidR="000447ED" w:rsidRPr="005E3B43">
              <w:rPr>
                <w:b/>
              </w:rPr>
              <w:t>A</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A heading</w:t>
            </w:r>
            <w:r w:rsidR="000447ED" w:rsidRPr="005E3B43">
              <w:tab/>
            </w:r>
          </w:p>
        </w:tc>
        <w:tc>
          <w:tcPr>
            <w:tcW w:w="3505" w:type="pct"/>
          </w:tcPr>
          <w:p w:rsidR="000447ED" w:rsidRPr="005E3B43" w:rsidRDefault="000447ED" w:rsidP="00763BCF">
            <w:pPr>
              <w:pStyle w:val="ENoteTableText"/>
            </w:pPr>
            <w:r w:rsidRPr="005E3B43">
              <w:t>rs F2016L01614</w:t>
            </w: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A</w:t>
            </w:r>
            <w:r w:rsidR="000447ED"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35</w:t>
            </w:r>
            <w:r w:rsidRPr="005E3B43">
              <w:tab/>
            </w:r>
          </w:p>
        </w:tc>
        <w:tc>
          <w:tcPr>
            <w:tcW w:w="3505" w:type="pct"/>
          </w:tcPr>
          <w:p w:rsidR="000447ED" w:rsidRPr="005E3B43" w:rsidRDefault="000447ED" w:rsidP="00763BCF">
            <w:pPr>
              <w:pStyle w:val="ENoteTableText"/>
            </w:pPr>
            <w:r w:rsidRPr="005E3B43">
              <w:t>am. 1991 No.</w:t>
            </w:r>
            <w:r w:rsidR="004E6D00" w:rsidRPr="005E3B43">
              <w:t> </w:t>
            </w:r>
            <w:r w:rsidRPr="005E3B43">
              <w:t>485;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2002 No 234; 2009 No 374;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35A</w:t>
            </w:r>
            <w:r w:rsidRPr="005E3B43">
              <w:tab/>
            </w:r>
          </w:p>
        </w:tc>
        <w:tc>
          <w:tcPr>
            <w:tcW w:w="3505" w:type="pct"/>
          </w:tcPr>
          <w:p w:rsidR="000447ED" w:rsidRPr="005E3B43" w:rsidRDefault="000447ED" w:rsidP="00763BCF">
            <w:pPr>
              <w:pStyle w:val="ENoteTableText"/>
            </w:pPr>
            <w:r w:rsidRPr="005E3B43">
              <w:t>ad 2009 No 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2012 No 251; No 220, 2013; F2016L01614</w:t>
            </w:r>
            <w:r w:rsidR="001C344B" w:rsidRPr="005E3B43">
              <w:t>; F</w:t>
            </w:r>
            <w:r w:rsidR="004713EC" w:rsidRPr="005E3B43">
              <w:t>2024L00686</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35B</w:t>
            </w:r>
            <w:r w:rsidRPr="005E3B43">
              <w:tab/>
            </w:r>
          </w:p>
        </w:tc>
        <w:tc>
          <w:tcPr>
            <w:tcW w:w="3505" w:type="pct"/>
          </w:tcPr>
          <w:p w:rsidR="000447ED" w:rsidRPr="005E3B43" w:rsidRDefault="000447ED" w:rsidP="00763BCF">
            <w:pPr>
              <w:pStyle w:val="ENoteTableText"/>
            </w:pPr>
            <w:r w:rsidRPr="005E3B43">
              <w:t>ad 2009 No 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 102; F2016L01614</w:t>
            </w:r>
          </w:p>
        </w:tc>
      </w:tr>
      <w:tr w:rsidR="000447ED" w:rsidRPr="005E3B43" w:rsidTr="00034EA9">
        <w:trPr>
          <w:cantSplit/>
        </w:trPr>
        <w:tc>
          <w:tcPr>
            <w:tcW w:w="1495" w:type="pct"/>
          </w:tcPr>
          <w:p w:rsidR="000447ED" w:rsidRPr="005E3B43" w:rsidRDefault="003C0723" w:rsidP="00763BCF">
            <w:pPr>
              <w:pStyle w:val="ENoteTableText"/>
              <w:keepNext/>
            </w:pPr>
            <w:r w:rsidRPr="005E3B43">
              <w:rPr>
                <w:b/>
              </w:rPr>
              <w:t>Division 1</w:t>
            </w:r>
            <w:r w:rsidR="000447ED" w:rsidRPr="005E3B43">
              <w:rPr>
                <w:b/>
              </w:rPr>
              <w:t>B</w:t>
            </w:r>
          </w:p>
        </w:tc>
        <w:tc>
          <w:tcPr>
            <w:tcW w:w="3505" w:type="pct"/>
          </w:tcPr>
          <w:p w:rsidR="000447ED" w:rsidRPr="005E3B43" w:rsidRDefault="000447ED" w:rsidP="00763BCF">
            <w:pPr>
              <w:pStyle w:val="ENoteTableText"/>
              <w:keepN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B</w:t>
            </w:r>
            <w:r w:rsidR="000447ED" w:rsidRPr="005E3B43">
              <w:tab/>
            </w:r>
          </w:p>
        </w:tc>
        <w:tc>
          <w:tcPr>
            <w:tcW w:w="3505" w:type="pct"/>
          </w:tcPr>
          <w:p w:rsidR="000447ED" w:rsidRPr="005E3B43" w:rsidRDefault="000447ED" w:rsidP="00763BCF">
            <w:pPr>
              <w:pStyle w:val="ENoteTableText"/>
            </w:pPr>
            <w:r w:rsidRPr="005E3B43">
              <w:t>ad 2009 No 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36</w:t>
            </w:r>
            <w:r w:rsidRPr="005E3B43">
              <w:tab/>
            </w:r>
          </w:p>
        </w:tc>
        <w:tc>
          <w:tcPr>
            <w:tcW w:w="3505" w:type="pct"/>
          </w:tcPr>
          <w:p w:rsidR="000447ED" w:rsidRPr="005E3B43" w:rsidRDefault="000447ED" w:rsidP="00763BCF">
            <w:pPr>
              <w:pStyle w:val="ENoteTableText"/>
            </w:pPr>
            <w:r w:rsidRPr="005E3B43">
              <w:t>am. 1991 No.</w:t>
            </w:r>
            <w:r w:rsidR="004E6D00" w:rsidRPr="005E3B43">
              <w:t> </w:t>
            </w:r>
            <w:r w:rsidRPr="005E3B43">
              <w:t>485; 1999 No.</w:t>
            </w:r>
            <w:r w:rsidR="004E6D00" w:rsidRPr="005E3B43">
              <w:t> </w:t>
            </w:r>
            <w:r w:rsidRPr="005E3B43">
              <w:t>62; 2002 No.</w:t>
            </w:r>
            <w:r w:rsidR="004E6D00" w:rsidRPr="005E3B43">
              <w:t> </w:t>
            </w:r>
            <w:r w:rsidRPr="005E3B43">
              <w:t>234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36A</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2012 No.</w:t>
            </w:r>
            <w:r w:rsidR="004E6D00" w:rsidRPr="005E3B43">
              <w:t> </w:t>
            </w:r>
            <w:r w:rsidRPr="005E3B43">
              <w:t>251; No.</w:t>
            </w:r>
            <w:r w:rsidR="004E6D00" w:rsidRPr="005E3B43">
              <w:t> </w:t>
            </w:r>
            <w:r w:rsidRPr="005E3B43">
              <w:t>220, 2013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36B</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102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3C0723" w:rsidP="00763BCF">
            <w:pPr>
              <w:pStyle w:val="ENoteTableText"/>
              <w:keepNext/>
            </w:pPr>
            <w:r w:rsidRPr="005E3B43">
              <w:rPr>
                <w:b/>
              </w:rPr>
              <w:t>Division 1</w:t>
            </w:r>
            <w:r w:rsidR="000447ED" w:rsidRPr="005E3B43">
              <w:rPr>
                <w:b/>
              </w:rPr>
              <w:t>C</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C</w:t>
            </w:r>
            <w:r w:rsidR="000447ED" w:rsidRPr="005E3B43">
              <w:tab/>
            </w:r>
          </w:p>
        </w:tc>
        <w:tc>
          <w:tcPr>
            <w:tcW w:w="3505" w:type="pct"/>
          </w:tcPr>
          <w:p w:rsidR="000447ED" w:rsidRPr="005E3B43" w:rsidRDefault="000447ED" w:rsidP="00763BCF">
            <w:pPr>
              <w:pStyle w:val="ENoteTableText"/>
            </w:pPr>
            <w:r w:rsidRPr="005E3B43">
              <w:t>ad 2009 No 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37</w:t>
            </w:r>
            <w:r w:rsidRPr="005E3B43">
              <w:tab/>
            </w:r>
          </w:p>
        </w:tc>
        <w:tc>
          <w:tcPr>
            <w:tcW w:w="3505" w:type="pct"/>
          </w:tcPr>
          <w:p w:rsidR="000447ED" w:rsidRPr="005E3B43" w:rsidRDefault="000447ED" w:rsidP="00763BCF">
            <w:pPr>
              <w:pStyle w:val="ENoteTableText"/>
            </w:pPr>
            <w:r w:rsidRPr="005E3B43">
              <w:t>am. 1997 No.</w:t>
            </w:r>
            <w:r w:rsidR="004E6D00" w:rsidRPr="005E3B43">
              <w:t> </w:t>
            </w:r>
            <w:r w:rsidRPr="005E3B43">
              <w:t>400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37A</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2012 No.</w:t>
            </w:r>
            <w:r w:rsidR="004E6D00" w:rsidRPr="005E3B43">
              <w:t> </w:t>
            </w:r>
            <w:r w:rsidRPr="005E3B43">
              <w:t>251; No.</w:t>
            </w:r>
            <w:r w:rsidR="004E6D00" w:rsidRPr="005E3B43">
              <w:t> </w:t>
            </w:r>
            <w:r w:rsidRPr="005E3B43">
              <w:t>220, 2013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37B</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102; No.</w:t>
            </w:r>
            <w:r w:rsidR="004E6D00" w:rsidRPr="005E3B43">
              <w:t> </w:t>
            </w:r>
            <w:r w:rsidRPr="005E3B43">
              <w:t>220, 2013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3C0723" w:rsidP="00763BCF">
            <w:pPr>
              <w:pStyle w:val="ENoteTableText"/>
            </w:pPr>
            <w:r w:rsidRPr="005E3B43">
              <w:rPr>
                <w:b/>
              </w:rPr>
              <w:t>Division 1</w:t>
            </w:r>
            <w:r w:rsidR="000447ED" w:rsidRPr="005E3B43">
              <w:rPr>
                <w:b/>
              </w:rPr>
              <w:t>D</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D</w:t>
            </w:r>
            <w:r w:rsidR="000447ED"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38</w:t>
            </w:r>
            <w:r w:rsidRPr="005E3B43">
              <w:tab/>
            </w:r>
          </w:p>
        </w:tc>
        <w:tc>
          <w:tcPr>
            <w:tcW w:w="3505" w:type="pct"/>
          </w:tcPr>
          <w:p w:rsidR="000447ED" w:rsidRPr="005E3B43" w:rsidRDefault="000447ED" w:rsidP="00763BCF">
            <w:pPr>
              <w:pStyle w:val="ENoteTableText"/>
            </w:pPr>
            <w:r w:rsidRPr="005E3B43">
              <w:t>am. 1991 No.</w:t>
            </w:r>
            <w:r w:rsidR="004E6D00" w:rsidRPr="005E3B43">
              <w:t> </w:t>
            </w:r>
            <w:r w:rsidRPr="005E3B43">
              <w:t>485; 1997 No.</w:t>
            </w:r>
            <w:r w:rsidR="004E6D00" w:rsidRPr="005E3B43">
              <w:t> </w:t>
            </w:r>
            <w:r w:rsidRPr="005E3B43">
              <w:t>400; 2002 No.</w:t>
            </w:r>
            <w:r w:rsidR="004E6D00" w:rsidRPr="005E3B43">
              <w:t> </w:t>
            </w:r>
            <w:r w:rsidRPr="005E3B43">
              <w:t>234; 2009 No.</w:t>
            </w:r>
            <w:r w:rsidR="004E6D00" w:rsidRPr="005E3B43">
              <w:t> </w:t>
            </w:r>
            <w:r w:rsidRPr="005E3B43">
              <w:t>63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38A</w:t>
            </w:r>
            <w:r w:rsidRPr="005E3B43">
              <w:tab/>
            </w:r>
          </w:p>
        </w:tc>
        <w:tc>
          <w:tcPr>
            <w:tcW w:w="3505" w:type="pct"/>
          </w:tcPr>
          <w:p w:rsidR="000447ED" w:rsidRPr="005E3B43" w:rsidRDefault="000447ED" w:rsidP="00763BCF">
            <w:pPr>
              <w:pStyle w:val="ENoteTableText"/>
            </w:pPr>
            <w:r w:rsidRPr="005E3B43">
              <w:t>ad 2009 No 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2012 No 251;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38B</w:t>
            </w:r>
            <w:r w:rsidRPr="005E3B43">
              <w:tab/>
            </w:r>
          </w:p>
        </w:tc>
        <w:tc>
          <w:tcPr>
            <w:tcW w:w="3505" w:type="pct"/>
          </w:tcPr>
          <w:p w:rsidR="000447ED" w:rsidRPr="005E3B43" w:rsidRDefault="000447ED" w:rsidP="00763BCF">
            <w:pPr>
              <w:pStyle w:val="ENoteTableText"/>
            </w:pPr>
            <w:r w:rsidRPr="005E3B43">
              <w:t>ad 2009 No 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Nos 102 and 281; No 220, 2013; F2016L01614</w:t>
            </w:r>
          </w:p>
        </w:tc>
      </w:tr>
      <w:tr w:rsidR="000447ED" w:rsidRPr="005E3B43" w:rsidTr="00034EA9">
        <w:trPr>
          <w:cantSplit/>
        </w:trPr>
        <w:tc>
          <w:tcPr>
            <w:tcW w:w="1495" w:type="pct"/>
          </w:tcPr>
          <w:p w:rsidR="000447ED" w:rsidRPr="005E3B43" w:rsidRDefault="003C0723" w:rsidP="00763BCF">
            <w:pPr>
              <w:pStyle w:val="ENoteTableText"/>
            </w:pPr>
            <w:r w:rsidRPr="005E3B43">
              <w:rPr>
                <w:b/>
              </w:rPr>
              <w:t>Division 1</w:t>
            </w:r>
            <w:r w:rsidR="000447ED" w:rsidRPr="005E3B43">
              <w:rPr>
                <w:b/>
              </w:rPr>
              <w:t>DA</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DA</w:t>
            </w:r>
            <w:r w:rsidR="000447ED" w:rsidRPr="005E3B43">
              <w:tab/>
            </w:r>
          </w:p>
        </w:tc>
        <w:tc>
          <w:tcPr>
            <w:tcW w:w="3505" w:type="pct"/>
          </w:tcPr>
          <w:p w:rsidR="000447ED" w:rsidRPr="005E3B43" w:rsidRDefault="000447ED" w:rsidP="00763BCF">
            <w:pPr>
              <w:pStyle w:val="ENoteTableText"/>
            </w:pPr>
            <w:r w:rsidRPr="005E3B43">
              <w:t>ad 2011 No 281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38C</w:t>
            </w:r>
            <w:r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281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38D</w:t>
            </w:r>
            <w:r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281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2012 No.</w:t>
            </w:r>
            <w:r w:rsidR="004E6D00" w:rsidRPr="005E3B43">
              <w:t> </w:t>
            </w:r>
            <w:r w:rsidRPr="005E3B43">
              <w:t>251; No.</w:t>
            </w:r>
            <w:r w:rsidR="004E6D00" w:rsidRPr="005E3B43">
              <w:t> </w:t>
            </w:r>
            <w:r w:rsidRPr="005E3B43">
              <w:t>220, 2013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38E</w:t>
            </w:r>
            <w:r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281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No.</w:t>
            </w:r>
            <w:r w:rsidR="004E6D00" w:rsidRPr="005E3B43">
              <w:t> </w:t>
            </w:r>
            <w:r w:rsidRPr="005E3B43">
              <w:t>220, 2013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w:t>
            </w:r>
            <w:r w:rsidRPr="005E3B43">
              <w:tab/>
            </w:r>
          </w:p>
        </w:tc>
        <w:tc>
          <w:tcPr>
            <w:tcW w:w="3505" w:type="pct"/>
          </w:tcPr>
          <w:p w:rsidR="000447ED" w:rsidRPr="005E3B43" w:rsidRDefault="000447ED" w:rsidP="00763BCF">
            <w:pPr>
              <w:pStyle w:val="ENoteTableText"/>
            </w:pPr>
            <w:r w:rsidRPr="005E3B43">
              <w:t>am. 1997 No.</w:t>
            </w:r>
            <w:r w:rsidR="004E6D00" w:rsidRPr="005E3B43">
              <w:t> </w:t>
            </w:r>
            <w:r w:rsidRPr="005E3B43">
              <w:t>400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3C0723" w:rsidP="00763BCF">
            <w:pPr>
              <w:pStyle w:val="ENoteTableText"/>
            </w:pPr>
            <w:r w:rsidRPr="005E3B43">
              <w:rPr>
                <w:b/>
              </w:rPr>
              <w:t>Division 1</w:t>
            </w:r>
            <w:r w:rsidR="000447ED" w:rsidRPr="005E3B43">
              <w:rPr>
                <w:b/>
              </w:rPr>
              <w:t>E</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E</w:t>
            </w:r>
            <w:r w:rsidR="000447ED"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39A</w:t>
            </w:r>
            <w:r w:rsidRPr="005E3B43">
              <w:tab/>
            </w:r>
          </w:p>
        </w:tc>
        <w:tc>
          <w:tcPr>
            <w:tcW w:w="3505" w:type="pct"/>
          </w:tcPr>
          <w:p w:rsidR="000447ED" w:rsidRPr="005E3B43" w:rsidRDefault="000447ED" w:rsidP="00763BCF">
            <w:pPr>
              <w:pStyle w:val="ENoteTableText"/>
            </w:pPr>
            <w:r w:rsidRPr="005E3B43">
              <w:t>ad 2009 No 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2012 No 251; No 220, 2013;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39B</w:t>
            </w:r>
            <w:r w:rsidRPr="005E3B43">
              <w:tab/>
            </w:r>
          </w:p>
        </w:tc>
        <w:tc>
          <w:tcPr>
            <w:tcW w:w="3505" w:type="pct"/>
          </w:tcPr>
          <w:p w:rsidR="000447ED" w:rsidRPr="005E3B43" w:rsidRDefault="000447ED" w:rsidP="00763BCF">
            <w:pPr>
              <w:pStyle w:val="ENoteTableText"/>
            </w:pPr>
            <w:r w:rsidRPr="005E3B43">
              <w:t>ad 2009 No 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 102; F2016L01614</w:t>
            </w:r>
          </w:p>
        </w:tc>
      </w:tr>
      <w:tr w:rsidR="000447ED" w:rsidRPr="005E3B43" w:rsidTr="00034EA9">
        <w:trPr>
          <w:cantSplit/>
        </w:trPr>
        <w:tc>
          <w:tcPr>
            <w:tcW w:w="1495" w:type="pct"/>
          </w:tcPr>
          <w:p w:rsidR="000447ED" w:rsidRPr="005E3B43" w:rsidRDefault="003C0723" w:rsidP="00763BCF">
            <w:pPr>
              <w:pStyle w:val="ENoteTableText"/>
            </w:pPr>
            <w:r w:rsidRPr="005E3B43">
              <w:rPr>
                <w:b/>
              </w:rPr>
              <w:t>Division 1</w:t>
            </w:r>
            <w:r w:rsidR="000447ED" w:rsidRPr="005E3B43">
              <w:rPr>
                <w:b/>
              </w:rPr>
              <w:t>EA</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EA</w:t>
            </w:r>
            <w:r w:rsidR="000447ED"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39C</w:t>
            </w:r>
            <w:r w:rsidRPr="005E3B43">
              <w:tab/>
            </w:r>
          </w:p>
        </w:tc>
        <w:tc>
          <w:tcPr>
            <w:tcW w:w="3505" w:type="pct"/>
          </w:tcPr>
          <w:p w:rsidR="000447ED" w:rsidRPr="005E3B43" w:rsidRDefault="000447ED" w:rsidP="00763BCF">
            <w:pPr>
              <w:pStyle w:val="ENoteTableText"/>
            </w:pPr>
            <w:r w:rsidRPr="005E3B43">
              <w:t>ad.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39D</w:t>
            </w:r>
            <w:r w:rsidRPr="005E3B43">
              <w:tab/>
            </w:r>
          </w:p>
        </w:tc>
        <w:tc>
          <w:tcPr>
            <w:tcW w:w="3505" w:type="pct"/>
          </w:tcPr>
          <w:p w:rsidR="000447ED" w:rsidRPr="005E3B43" w:rsidRDefault="000447ED" w:rsidP="00763BCF">
            <w:pPr>
              <w:pStyle w:val="ENoteTableText"/>
            </w:pPr>
            <w:r w:rsidRPr="005E3B43">
              <w:t>ad 2011 No 30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2012 No 251; No 220, 2013;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39E</w:t>
            </w:r>
            <w:r w:rsidRPr="005E3B43">
              <w:tab/>
            </w:r>
          </w:p>
        </w:tc>
        <w:tc>
          <w:tcPr>
            <w:tcW w:w="3505" w:type="pct"/>
          </w:tcPr>
          <w:p w:rsidR="000447ED" w:rsidRPr="005E3B43" w:rsidRDefault="000447ED" w:rsidP="00763BCF">
            <w:pPr>
              <w:pStyle w:val="ENoteTableText"/>
            </w:pPr>
            <w:r w:rsidRPr="005E3B43">
              <w:t>ad 2011 No 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F2016L01614</w:t>
            </w:r>
          </w:p>
        </w:tc>
      </w:tr>
      <w:tr w:rsidR="000447ED" w:rsidRPr="005E3B43" w:rsidTr="00034EA9">
        <w:trPr>
          <w:cantSplit/>
        </w:trPr>
        <w:tc>
          <w:tcPr>
            <w:tcW w:w="1495" w:type="pct"/>
          </w:tcPr>
          <w:p w:rsidR="000447ED" w:rsidRPr="005E3B43" w:rsidRDefault="003C0723" w:rsidP="00763BCF">
            <w:pPr>
              <w:pStyle w:val="ENoteTableText"/>
              <w:keepNext/>
            </w:pPr>
            <w:r w:rsidRPr="005E3B43">
              <w:rPr>
                <w:b/>
              </w:rPr>
              <w:t>Division 1</w:t>
            </w:r>
            <w:r w:rsidR="000447ED" w:rsidRPr="005E3B43">
              <w:rPr>
                <w:b/>
              </w:rPr>
              <w:t>EB</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EB heading</w:t>
            </w:r>
            <w:r w:rsidR="000447ED" w:rsidRPr="005E3B43">
              <w:tab/>
            </w:r>
          </w:p>
        </w:tc>
        <w:tc>
          <w:tcPr>
            <w:tcW w:w="3505" w:type="pct"/>
          </w:tcPr>
          <w:p w:rsidR="000447ED" w:rsidRPr="005E3B43" w:rsidRDefault="000447ED" w:rsidP="00763BCF">
            <w:pPr>
              <w:pStyle w:val="ENoteTableText"/>
            </w:pPr>
            <w:r w:rsidRPr="005E3B43">
              <w:t>rs F2016L01614</w:t>
            </w: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EB</w:t>
            </w:r>
            <w:r w:rsidR="000447ED" w:rsidRPr="005E3B43">
              <w:tab/>
            </w:r>
          </w:p>
        </w:tc>
        <w:tc>
          <w:tcPr>
            <w:tcW w:w="3505" w:type="pct"/>
          </w:tcPr>
          <w:p w:rsidR="000447ED" w:rsidRPr="005E3B43" w:rsidRDefault="000447ED" w:rsidP="00763BCF">
            <w:pPr>
              <w:pStyle w:val="ENoteTableText"/>
            </w:pPr>
            <w:r w:rsidRPr="005E3B43">
              <w:t>ad 2012 No 251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39F</w:t>
            </w:r>
            <w:r w:rsidRPr="005E3B43">
              <w:tab/>
            </w:r>
          </w:p>
        </w:tc>
        <w:tc>
          <w:tcPr>
            <w:tcW w:w="3505" w:type="pct"/>
          </w:tcPr>
          <w:p w:rsidR="000447ED" w:rsidRPr="005E3B43" w:rsidRDefault="000447ED" w:rsidP="00763BCF">
            <w:pPr>
              <w:pStyle w:val="ENoteTableText"/>
            </w:pPr>
            <w:r w:rsidRPr="005E3B43">
              <w:t>ad 2012 No 251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rs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39G</w:t>
            </w:r>
            <w:r w:rsidRPr="005E3B43">
              <w:tab/>
            </w:r>
          </w:p>
        </w:tc>
        <w:tc>
          <w:tcPr>
            <w:tcW w:w="3505" w:type="pct"/>
          </w:tcPr>
          <w:p w:rsidR="000447ED" w:rsidRPr="005E3B43" w:rsidRDefault="000447ED" w:rsidP="00763BCF">
            <w:pPr>
              <w:pStyle w:val="ENoteTableText"/>
            </w:pPr>
            <w:r w:rsidRPr="005E3B43">
              <w:t>ad 2012 No 251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No 220, 2013;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39H</w:t>
            </w:r>
            <w:r w:rsidRPr="005E3B43">
              <w:tab/>
            </w:r>
          </w:p>
        </w:tc>
        <w:tc>
          <w:tcPr>
            <w:tcW w:w="3505" w:type="pct"/>
          </w:tcPr>
          <w:p w:rsidR="000447ED" w:rsidRPr="005E3B43" w:rsidRDefault="000447ED" w:rsidP="00763BCF">
            <w:pPr>
              <w:pStyle w:val="ENoteTableText"/>
            </w:pPr>
            <w:r w:rsidRPr="005E3B43">
              <w:t>ad 2012 No 251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No 220, 2013; F2016L01614</w:t>
            </w:r>
          </w:p>
        </w:tc>
      </w:tr>
      <w:tr w:rsidR="000447ED" w:rsidRPr="005E3B43" w:rsidTr="00034EA9">
        <w:trPr>
          <w:cantSplit/>
        </w:trPr>
        <w:tc>
          <w:tcPr>
            <w:tcW w:w="1495" w:type="pct"/>
          </w:tcPr>
          <w:p w:rsidR="000447ED" w:rsidRPr="005E3B43" w:rsidRDefault="003C0723" w:rsidP="00763BCF">
            <w:pPr>
              <w:pStyle w:val="ENoteTableText"/>
            </w:pPr>
            <w:r w:rsidRPr="005E3B43">
              <w:rPr>
                <w:b/>
              </w:rPr>
              <w:t>Division 1</w:t>
            </w:r>
            <w:r w:rsidR="000447ED" w:rsidRPr="005E3B43">
              <w:rPr>
                <w:b/>
              </w:rPr>
              <w:t>F</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F</w:t>
            </w:r>
            <w:r w:rsidR="000447ED"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40</w:t>
            </w:r>
            <w:r w:rsidRPr="005E3B43">
              <w:tab/>
            </w:r>
          </w:p>
        </w:tc>
        <w:tc>
          <w:tcPr>
            <w:tcW w:w="3505" w:type="pct"/>
          </w:tcPr>
          <w:p w:rsidR="000447ED" w:rsidRPr="005E3B43" w:rsidRDefault="000447ED" w:rsidP="00763BCF">
            <w:pPr>
              <w:pStyle w:val="ENoteTableText"/>
            </w:pPr>
            <w:r w:rsidRPr="005E3B43">
              <w:t>am 1997 No 400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 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2009 No 374; 2011 Nos 30 and 281; 2012 No 251; F2016L01614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w:t>
            </w:r>
            <w:r w:rsidRPr="005E3B43">
              <w:tab/>
            </w:r>
          </w:p>
        </w:tc>
        <w:tc>
          <w:tcPr>
            <w:tcW w:w="3505" w:type="pct"/>
          </w:tcPr>
          <w:p w:rsidR="000447ED" w:rsidRPr="005E3B43" w:rsidRDefault="000447ED" w:rsidP="00763BCF">
            <w:pPr>
              <w:pStyle w:val="ENoteTableText"/>
            </w:pPr>
            <w:r w:rsidRPr="005E3B43">
              <w:t>am. 1991 No.</w:t>
            </w:r>
            <w:r w:rsidR="004E6D00" w:rsidRPr="005E3B43">
              <w:t> </w:t>
            </w:r>
            <w:r w:rsidRPr="005E3B43">
              <w:t>485; 1997 No.</w:t>
            </w:r>
            <w:r w:rsidR="004E6D00" w:rsidRPr="005E3B43">
              <w:t> </w:t>
            </w:r>
            <w:r w:rsidRPr="005E3B43">
              <w:t>400; 2002 No.</w:t>
            </w:r>
            <w:r w:rsidR="004E6D00" w:rsidRPr="005E3B43">
              <w:t> </w:t>
            </w:r>
            <w:r w:rsidRPr="005E3B43">
              <w:t>234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41A</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41B</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41C</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102</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41D</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41E</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41F</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lastRenderedPageBreak/>
              <w:t>r. 41G</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41H</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41I</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41J</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w:t>
            </w:r>
            <w:r w:rsidRPr="005E3B43">
              <w:tab/>
            </w:r>
          </w:p>
        </w:tc>
        <w:tc>
          <w:tcPr>
            <w:tcW w:w="3505" w:type="pct"/>
          </w:tcPr>
          <w:p w:rsidR="000447ED" w:rsidRPr="005E3B43" w:rsidRDefault="000447ED" w:rsidP="00763BCF">
            <w:pPr>
              <w:pStyle w:val="ENoteTableText"/>
            </w:pPr>
            <w:r w:rsidRPr="005E3B43">
              <w:t>am. 1997 No.</w:t>
            </w:r>
            <w:r w:rsidR="004E6D00" w:rsidRPr="005E3B43">
              <w:t> </w:t>
            </w:r>
            <w:r w:rsidRPr="005E3B43">
              <w:t>400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102; 2012 No.</w:t>
            </w:r>
            <w:r w:rsidR="004E6D00" w:rsidRPr="005E3B43">
              <w:t> </w:t>
            </w:r>
            <w:r w:rsidRPr="005E3B43">
              <w:t>251; F2016L00109</w:t>
            </w:r>
          </w:p>
        </w:tc>
      </w:tr>
      <w:tr w:rsidR="000447ED" w:rsidRPr="005E3B43" w:rsidTr="00034EA9">
        <w:trPr>
          <w:cantSplit/>
        </w:trPr>
        <w:tc>
          <w:tcPr>
            <w:tcW w:w="1495" w:type="pct"/>
          </w:tcPr>
          <w:p w:rsidR="000447ED" w:rsidRPr="005E3B43" w:rsidRDefault="006B5D8E" w:rsidP="00763BCF">
            <w:pPr>
              <w:pStyle w:val="ENoteTableText"/>
              <w:tabs>
                <w:tab w:val="center" w:leader="dot" w:pos="2268"/>
              </w:tabs>
            </w:pPr>
            <w:r w:rsidRPr="005E3B43">
              <w:t>Division 2</w:t>
            </w:r>
            <w:r w:rsidR="000447ED"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42A</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42B</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159, 2001; No 301, 2003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42C</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369, 1998; No 234, 2002; No 111, 2003; No 258, 2003; No 122, 2006; No 102,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42D</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361, 2003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42E</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369, 1998; No 234, 2002; No 111, 2003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42F</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42G</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42H</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42J</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48, 2000; No 159, 2001; No 315, 2002; No 258, 2003; No 361, 2003; No 122, 2006; No 63, 2009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42K</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369, 1998; No 234, 2002; No 111, 2003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42L</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lastRenderedPageBreak/>
              <w:t>r 42M</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42N</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102,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42P</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42Q</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3</w:t>
            </w:r>
            <w:r w:rsidR="000447ED" w:rsidRPr="005E3B43">
              <w:t xml:space="preserve"> heading</w:t>
            </w:r>
            <w:r w:rsidR="000447ED" w:rsidRPr="005E3B43">
              <w:tab/>
            </w:r>
          </w:p>
        </w:tc>
        <w:tc>
          <w:tcPr>
            <w:tcW w:w="3505" w:type="pct"/>
          </w:tcPr>
          <w:p w:rsidR="000447ED" w:rsidRPr="005E3B43" w:rsidRDefault="000447ED" w:rsidP="00763BCF">
            <w:pPr>
              <w:pStyle w:val="ENoteTableText"/>
            </w:pPr>
            <w:r w:rsidRPr="005E3B43">
              <w:t>rs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3</w:t>
            </w:r>
            <w:r w:rsidR="000447ED"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Subdivision</w:t>
            </w:r>
            <w:r w:rsidR="004E6D00" w:rsidRPr="005E3B43">
              <w:t> </w:t>
            </w:r>
            <w:r w:rsidRPr="005E3B43">
              <w:t>1 heading</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tabs>
                <w:tab w:val="center" w:leader="dot" w:pos="2268"/>
              </w:tabs>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42R</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42S</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42T</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369, 1998; No 48, 2000; No 234, 2002; No 102,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42U</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361, 2003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42V</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42W</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42X</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258, 2003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42Y</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369, 1998; No 48, 2000; No 234, 2002; No 315, 2002; No 111, 2003; No 102,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 301, 2003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42ZA</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42ZB</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102,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w:t>
            </w:r>
            <w:r w:rsidRPr="005E3B43">
              <w:tab/>
            </w:r>
          </w:p>
        </w:tc>
        <w:tc>
          <w:tcPr>
            <w:tcW w:w="3505" w:type="pct"/>
          </w:tcPr>
          <w:p w:rsidR="000447ED" w:rsidRPr="005E3B43" w:rsidRDefault="000447ED" w:rsidP="00763BCF">
            <w:pPr>
              <w:pStyle w:val="ENoteTableText"/>
            </w:pPr>
            <w:r w:rsidRPr="005E3B43">
              <w:t>ad No 400, 1997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Subdivision</w:t>
            </w:r>
            <w:r w:rsidR="004E6D00" w:rsidRPr="005E3B43">
              <w:t> </w:t>
            </w:r>
            <w:r w:rsidRPr="005E3B43">
              <w:t>2</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42ZCAA</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159, 2001; No 142, 2012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42ZCAB</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159, 2001; No 234, 2002; No 301, 2003; No 159, 2004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42ZCAC</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42ZCAD</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315, 2002; No 111, 2003</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42ZCAE</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42ZCAF</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42ZCAG</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42ZCAGA</w:t>
            </w:r>
            <w:r w:rsidRPr="005E3B43">
              <w:tab/>
            </w:r>
          </w:p>
        </w:tc>
        <w:tc>
          <w:tcPr>
            <w:tcW w:w="3505" w:type="pct"/>
          </w:tcPr>
          <w:p w:rsidR="000447ED" w:rsidRPr="005E3B43" w:rsidRDefault="000447ED" w:rsidP="00763BCF">
            <w:pPr>
              <w:pStyle w:val="ENoteTableText"/>
            </w:pPr>
            <w:r w:rsidRPr="005E3B43">
              <w:t>ad No 122, 2006</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42ZCAH</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42ZCAI</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234, 2002; No 315, 2002; No 301, 2003; No 122, 2006; No 102, 2011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42ZCAJ</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142, 2012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42ZCAK</w:t>
            </w:r>
            <w:r w:rsidRPr="005E3B43">
              <w:tab/>
            </w:r>
          </w:p>
        </w:tc>
        <w:tc>
          <w:tcPr>
            <w:tcW w:w="3505" w:type="pct"/>
          </w:tcPr>
          <w:p w:rsidR="000447ED" w:rsidRPr="005E3B43" w:rsidRDefault="000447ED" w:rsidP="00763BCF">
            <w:pPr>
              <w:pStyle w:val="ENoteTableText"/>
            </w:pPr>
            <w:r w:rsidRPr="005E3B43">
              <w:t>ad No 48, 2000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lastRenderedPageBreak/>
              <w:t>r 42ZCAL</w:t>
            </w:r>
            <w:r w:rsidRPr="005E3B43">
              <w:tab/>
            </w:r>
          </w:p>
        </w:tc>
        <w:tc>
          <w:tcPr>
            <w:tcW w:w="3505" w:type="pct"/>
          </w:tcPr>
          <w:p w:rsidR="000447ED" w:rsidRPr="005E3B43" w:rsidRDefault="000447ED" w:rsidP="00763BCF">
            <w:pPr>
              <w:pStyle w:val="ENoteTableText"/>
            </w:pPr>
            <w:r w:rsidRPr="005E3B43">
              <w:t>ad No 315, 2002</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BE7FAC" w:rsidP="00763BCF">
            <w:pPr>
              <w:pStyle w:val="ENoteTableText"/>
              <w:keepNext/>
            </w:pPr>
            <w:r w:rsidRPr="005E3B43">
              <w:rPr>
                <w:b/>
              </w:rPr>
              <w:t>Division 3</w:t>
            </w:r>
            <w:r w:rsidR="000447ED" w:rsidRPr="005E3B43">
              <w:rPr>
                <w:b/>
              </w:rPr>
              <w:t>A</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3</w:t>
            </w:r>
            <w:r w:rsidR="000447ED" w:rsidRPr="005E3B43">
              <w:t>A</w:t>
            </w:r>
            <w:r w:rsidR="000447ED"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3A.1</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Subdivision</w:t>
            </w:r>
            <w:r w:rsidR="004E6D00" w:rsidRPr="005E3B43">
              <w:t> </w:t>
            </w:r>
            <w:r w:rsidRPr="005E3B43">
              <w:t>1</w:t>
            </w:r>
            <w:r w:rsidRPr="005E3B43">
              <w:tab/>
            </w:r>
            <w:r w:rsidRPr="005E3B43">
              <w:br/>
              <w:t>renumbered Subdivision</w:t>
            </w:r>
            <w:r w:rsidR="004E6D00" w:rsidRPr="005E3B43">
              <w:t> </w:t>
            </w:r>
            <w:r w:rsidRPr="005E3B43">
              <w:t>3A.1</w:t>
            </w:r>
          </w:p>
        </w:tc>
        <w:tc>
          <w:tcPr>
            <w:tcW w:w="3505" w:type="pct"/>
          </w:tcPr>
          <w:p w:rsidR="000447ED" w:rsidRPr="005E3B43" w:rsidRDefault="000447ED" w:rsidP="00763BCF">
            <w:pPr>
              <w:pStyle w:val="ENoteTableText"/>
            </w:pPr>
            <w:r w:rsidRPr="005E3B43">
              <w:t>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42ZCA</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3A.2</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Subdivision</w:t>
            </w:r>
            <w:r w:rsidR="004E6D00" w:rsidRPr="005E3B43">
              <w:t> </w:t>
            </w:r>
            <w:r w:rsidRPr="005E3B43">
              <w:t>2</w:t>
            </w:r>
            <w:r w:rsidRPr="005E3B43">
              <w:tab/>
            </w:r>
            <w:r w:rsidRPr="005E3B43">
              <w:br/>
              <w:t>renumbered Subdivision</w:t>
            </w:r>
            <w:r w:rsidR="004E6D00" w:rsidRPr="005E3B43">
              <w:t> </w:t>
            </w:r>
            <w:r w:rsidRPr="005E3B43">
              <w:t>3A.2</w:t>
            </w:r>
          </w:p>
        </w:tc>
        <w:tc>
          <w:tcPr>
            <w:tcW w:w="3505" w:type="pct"/>
          </w:tcPr>
          <w:p w:rsidR="000447ED" w:rsidRPr="005E3B43" w:rsidRDefault="000447ED" w:rsidP="00763BCF">
            <w:pPr>
              <w:pStyle w:val="ENoteTableText"/>
            </w:pPr>
            <w:r w:rsidRPr="005E3B43">
              <w:t>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42ZCB</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1D597E" w:rsidP="00763BCF">
            <w:pPr>
              <w:pStyle w:val="ENoteTableText"/>
              <w:tabs>
                <w:tab w:val="center" w:leader="dot" w:pos="2268"/>
              </w:tabs>
            </w:pPr>
            <w:r w:rsidRPr="005E3B43">
              <w:t>r</w:t>
            </w:r>
            <w:r w:rsidR="000447ED" w:rsidRPr="005E3B43">
              <w:t xml:space="preserve"> 42ZCC</w:t>
            </w:r>
            <w:r w:rsidR="000447ED" w:rsidRPr="005E3B43">
              <w:tab/>
            </w:r>
          </w:p>
        </w:tc>
        <w:tc>
          <w:tcPr>
            <w:tcW w:w="3505" w:type="pct"/>
          </w:tcPr>
          <w:p w:rsidR="000447ED" w:rsidRPr="005E3B43" w:rsidRDefault="000447ED" w:rsidP="00763BCF">
            <w:pPr>
              <w:pStyle w:val="ENoteTableText"/>
            </w:pPr>
            <w:r w:rsidRPr="005E3B43">
              <w:t>ad No</w:t>
            </w:r>
            <w:r w:rsidR="00254739" w:rsidRPr="005E3B43">
              <w:t> </w:t>
            </w:r>
            <w:r w:rsidRPr="005E3B43">
              <w:t>209</w:t>
            </w:r>
            <w:r w:rsidR="001D597E" w:rsidRPr="005E3B43">
              <w:t>, 1999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w:t>
            </w:r>
            <w:r w:rsidR="00254739" w:rsidRPr="005E3B43">
              <w:t> </w:t>
            </w:r>
            <w:r w:rsidRPr="005E3B43">
              <w:t>129</w:t>
            </w:r>
            <w:r w:rsidR="001D597E" w:rsidRPr="005E3B43">
              <w:t>, 2010</w:t>
            </w:r>
          </w:p>
        </w:tc>
      </w:tr>
      <w:tr w:rsidR="00B0488D" w:rsidRPr="005E3B43" w:rsidTr="00034EA9">
        <w:trPr>
          <w:cantSplit/>
        </w:trPr>
        <w:tc>
          <w:tcPr>
            <w:tcW w:w="1495" w:type="pct"/>
          </w:tcPr>
          <w:p w:rsidR="00B0488D" w:rsidRPr="005E3B43" w:rsidRDefault="00B0488D" w:rsidP="00763BCF">
            <w:pPr>
              <w:pStyle w:val="ENoteTableText"/>
              <w:tabs>
                <w:tab w:val="center" w:leader="dot" w:pos="2268"/>
              </w:tabs>
            </w:pPr>
          </w:p>
        </w:tc>
        <w:tc>
          <w:tcPr>
            <w:tcW w:w="3505" w:type="pct"/>
          </w:tcPr>
          <w:p w:rsidR="00B0488D" w:rsidRPr="005E3B43" w:rsidRDefault="00B0488D" w:rsidP="00763BCF">
            <w:pPr>
              <w:pStyle w:val="ENoteTableText"/>
            </w:pPr>
            <w:r w:rsidRPr="005E3B43">
              <w:t>am F2019L00109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42ZCD</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42ZCE</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42ZCF</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42ZCG</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42ZCH</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42ZCI</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42ZCJ</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3A.3</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Subdivision</w:t>
            </w:r>
            <w:r w:rsidR="004E6D00" w:rsidRPr="005E3B43">
              <w:t> </w:t>
            </w:r>
            <w:r w:rsidRPr="005E3B43">
              <w:t>3</w:t>
            </w:r>
            <w:r w:rsidRPr="005E3B43">
              <w:tab/>
            </w:r>
            <w:r w:rsidRPr="005E3B43">
              <w:br/>
              <w:t>renumbered Subdivision</w:t>
            </w:r>
            <w:r w:rsidR="004E6D00" w:rsidRPr="005E3B43">
              <w:t> </w:t>
            </w:r>
            <w:r w:rsidRPr="005E3B43">
              <w:t>3A.3</w:t>
            </w:r>
          </w:p>
        </w:tc>
        <w:tc>
          <w:tcPr>
            <w:tcW w:w="3505" w:type="pct"/>
          </w:tcPr>
          <w:p w:rsidR="000447ED" w:rsidRPr="005E3B43" w:rsidRDefault="000447ED" w:rsidP="00763BCF">
            <w:pPr>
              <w:pStyle w:val="ENoteTableText"/>
            </w:pPr>
            <w:r w:rsidRPr="005E3B43">
              <w:t>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42ZCK</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42ZCL</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42ZCM</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1D597E" w:rsidP="00763BCF">
            <w:pPr>
              <w:pStyle w:val="ENoteTableText"/>
              <w:tabs>
                <w:tab w:val="center" w:leader="dot" w:pos="2268"/>
              </w:tabs>
            </w:pPr>
            <w:r w:rsidRPr="005E3B43">
              <w:lastRenderedPageBreak/>
              <w:t>r</w:t>
            </w:r>
            <w:r w:rsidR="000447ED" w:rsidRPr="005E3B43">
              <w:t xml:space="preserve"> 42ZCN</w:t>
            </w:r>
            <w:r w:rsidR="000447ED" w:rsidRPr="005E3B43">
              <w:tab/>
            </w:r>
          </w:p>
        </w:tc>
        <w:tc>
          <w:tcPr>
            <w:tcW w:w="3505" w:type="pct"/>
          </w:tcPr>
          <w:p w:rsidR="000447ED" w:rsidRPr="005E3B43" w:rsidRDefault="000447ED" w:rsidP="00763BCF">
            <w:pPr>
              <w:pStyle w:val="ENoteTableText"/>
            </w:pPr>
            <w:r w:rsidRPr="005E3B43">
              <w:t>ad No</w:t>
            </w:r>
            <w:r w:rsidR="00254739" w:rsidRPr="005E3B43">
              <w:t> </w:t>
            </w:r>
            <w:r w:rsidRPr="005E3B43">
              <w:t>209</w:t>
            </w:r>
            <w:r w:rsidR="001D597E" w:rsidRPr="005E3B43">
              <w:t>, 1999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w:t>
            </w:r>
            <w:r w:rsidR="00254739" w:rsidRPr="005E3B43">
              <w:t> </w:t>
            </w:r>
            <w:r w:rsidRPr="005E3B43">
              <w:t>129</w:t>
            </w:r>
            <w:r w:rsidR="001D597E" w:rsidRPr="005E3B43">
              <w:t>, 2010</w:t>
            </w:r>
          </w:p>
        </w:tc>
      </w:tr>
      <w:tr w:rsidR="00B0488D" w:rsidRPr="005E3B43" w:rsidTr="00034EA9">
        <w:trPr>
          <w:cantSplit/>
        </w:trPr>
        <w:tc>
          <w:tcPr>
            <w:tcW w:w="1495" w:type="pct"/>
          </w:tcPr>
          <w:p w:rsidR="00B0488D" w:rsidRPr="005E3B43" w:rsidRDefault="00B0488D" w:rsidP="00763BCF">
            <w:pPr>
              <w:pStyle w:val="ENoteTableText"/>
            </w:pPr>
          </w:p>
        </w:tc>
        <w:tc>
          <w:tcPr>
            <w:tcW w:w="3505" w:type="pct"/>
          </w:tcPr>
          <w:p w:rsidR="00B0488D" w:rsidRPr="005E3B43" w:rsidRDefault="00B0488D" w:rsidP="00763BCF">
            <w:pPr>
              <w:pStyle w:val="ENoteTableText"/>
            </w:pPr>
            <w:r w:rsidRPr="005E3B43">
              <w:t>am F2019L00109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42ZCO</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42ZCP</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BE7FAC" w:rsidP="00763BCF">
            <w:pPr>
              <w:pStyle w:val="ENoteTableText"/>
              <w:keepNext/>
            </w:pPr>
            <w:r w:rsidRPr="005E3B43">
              <w:rPr>
                <w:b/>
              </w:rPr>
              <w:t>Division 3</w:t>
            </w:r>
            <w:r w:rsidR="000447ED" w:rsidRPr="005E3B43">
              <w:rPr>
                <w:b/>
              </w:rPr>
              <w:t>B</w:t>
            </w:r>
          </w:p>
        </w:tc>
        <w:tc>
          <w:tcPr>
            <w:tcW w:w="3505" w:type="pct"/>
          </w:tcPr>
          <w:p w:rsidR="000447ED" w:rsidRPr="005E3B43" w:rsidRDefault="000447ED" w:rsidP="00763BCF">
            <w:pPr>
              <w:pStyle w:val="ENoteTableText"/>
              <w:keepN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3</w:t>
            </w:r>
            <w:r w:rsidR="000447ED" w:rsidRPr="005E3B43">
              <w:t>B</w:t>
            </w:r>
            <w:r w:rsidR="000447ED"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pPr>
            <w:r w:rsidRPr="005E3B43">
              <w:rPr>
                <w:b/>
              </w:rPr>
              <w:t>Subdivision</w:t>
            </w:r>
            <w:r w:rsidR="004E6D00" w:rsidRPr="005E3B43">
              <w:rPr>
                <w:b/>
              </w:rPr>
              <w:t> </w:t>
            </w:r>
            <w:r w:rsidRPr="005E3B43">
              <w:rPr>
                <w:b/>
              </w:rPr>
              <w:t>3B.1</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42ZCQ</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3B.2</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42ZCR</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1D597E" w:rsidP="00763BCF">
            <w:pPr>
              <w:pStyle w:val="ENoteTableText"/>
              <w:tabs>
                <w:tab w:val="center" w:leader="dot" w:pos="2268"/>
              </w:tabs>
            </w:pPr>
            <w:r w:rsidRPr="005E3B43">
              <w:t>r</w:t>
            </w:r>
            <w:r w:rsidR="000447ED" w:rsidRPr="005E3B43">
              <w:t xml:space="preserve"> 42ZCS</w:t>
            </w:r>
            <w:r w:rsidR="000447ED" w:rsidRPr="005E3B43">
              <w:tab/>
            </w:r>
          </w:p>
        </w:tc>
        <w:tc>
          <w:tcPr>
            <w:tcW w:w="3505" w:type="pct"/>
          </w:tcPr>
          <w:p w:rsidR="000447ED" w:rsidRPr="005E3B43" w:rsidRDefault="000447ED" w:rsidP="00763BCF">
            <w:pPr>
              <w:pStyle w:val="ENoteTableText"/>
            </w:pPr>
            <w:r w:rsidRPr="005E3B43">
              <w:t>ad No</w:t>
            </w:r>
            <w:r w:rsidR="00254739" w:rsidRPr="005E3B43">
              <w:t> </w:t>
            </w:r>
            <w:r w:rsidRPr="005E3B43">
              <w:t>209</w:t>
            </w:r>
            <w:r w:rsidR="001D597E" w:rsidRPr="005E3B43">
              <w:t>, 1999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w:t>
            </w:r>
            <w:r w:rsidR="00254739" w:rsidRPr="005E3B43">
              <w:t> </w:t>
            </w:r>
            <w:r w:rsidRPr="005E3B43">
              <w:t>129</w:t>
            </w:r>
            <w:r w:rsidR="001D597E" w:rsidRPr="005E3B43">
              <w:t>, 2010</w:t>
            </w:r>
          </w:p>
        </w:tc>
      </w:tr>
      <w:tr w:rsidR="00B0488D" w:rsidRPr="005E3B43" w:rsidTr="00034EA9">
        <w:trPr>
          <w:cantSplit/>
        </w:trPr>
        <w:tc>
          <w:tcPr>
            <w:tcW w:w="1495" w:type="pct"/>
          </w:tcPr>
          <w:p w:rsidR="00B0488D" w:rsidRPr="005E3B43" w:rsidRDefault="00B0488D" w:rsidP="00763BCF">
            <w:pPr>
              <w:pStyle w:val="ENoteTableText"/>
            </w:pPr>
          </w:p>
        </w:tc>
        <w:tc>
          <w:tcPr>
            <w:tcW w:w="3505" w:type="pct"/>
          </w:tcPr>
          <w:p w:rsidR="00B0488D" w:rsidRPr="005E3B43" w:rsidRDefault="00B0488D" w:rsidP="00763BCF">
            <w:pPr>
              <w:pStyle w:val="ENoteTableText"/>
            </w:pPr>
            <w:r w:rsidRPr="005E3B43">
              <w:t>am F2019L00109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42ZCT</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42ZCU</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42ZCV</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42ZCW</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42ZCX</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42ZCY</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3B.3</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42ZCZA</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42ZCZB</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209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42ZCZC</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1D597E" w:rsidP="00763BCF">
            <w:pPr>
              <w:pStyle w:val="ENoteTableText"/>
              <w:tabs>
                <w:tab w:val="center" w:leader="dot" w:pos="2268"/>
              </w:tabs>
            </w:pPr>
            <w:r w:rsidRPr="005E3B43">
              <w:t>r</w:t>
            </w:r>
            <w:r w:rsidR="000447ED" w:rsidRPr="005E3B43">
              <w:t xml:space="preserve"> 42ZCZD</w:t>
            </w:r>
            <w:r w:rsidR="000447ED" w:rsidRPr="005E3B43">
              <w:tab/>
            </w:r>
          </w:p>
        </w:tc>
        <w:tc>
          <w:tcPr>
            <w:tcW w:w="3505" w:type="pct"/>
          </w:tcPr>
          <w:p w:rsidR="000447ED" w:rsidRPr="005E3B43" w:rsidRDefault="000447ED" w:rsidP="00763BCF">
            <w:pPr>
              <w:pStyle w:val="ENoteTableText"/>
            </w:pPr>
            <w:r w:rsidRPr="005E3B43">
              <w:t>ad No</w:t>
            </w:r>
            <w:r w:rsidR="00254739" w:rsidRPr="005E3B43">
              <w:t> </w:t>
            </w:r>
            <w:r w:rsidRPr="005E3B43">
              <w:t>129</w:t>
            </w:r>
            <w:r w:rsidR="001D597E" w:rsidRPr="005E3B43">
              <w:t>, 2010</w:t>
            </w:r>
          </w:p>
        </w:tc>
      </w:tr>
      <w:tr w:rsidR="00B0488D" w:rsidRPr="005E3B43" w:rsidTr="00034EA9">
        <w:trPr>
          <w:cantSplit/>
        </w:trPr>
        <w:tc>
          <w:tcPr>
            <w:tcW w:w="1495" w:type="pct"/>
          </w:tcPr>
          <w:p w:rsidR="00B0488D" w:rsidRPr="005E3B43" w:rsidRDefault="00B0488D" w:rsidP="00763BCF">
            <w:pPr>
              <w:pStyle w:val="ENoteTableText"/>
              <w:tabs>
                <w:tab w:val="center" w:leader="dot" w:pos="2268"/>
              </w:tabs>
            </w:pPr>
          </w:p>
        </w:tc>
        <w:tc>
          <w:tcPr>
            <w:tcW w:w="3505" w:type="pct"/>
          </w:tcPr>
          <w:p w:rsidR="00B0488D" w:rsidRPr="005E3B43" w:rsidRDefault="00B0488D" w:rsidP="00763BCF">
            <w:pPr>
              <w:pStyle w:val="ENoteTableText"/>
            </w:pPr>
            <w:r w:rsidRPr="005E3B43">
              <w:t>am F2019L00109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lastRenderedPageBreak/>
              <w:t>r. 42ZCZE</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42ZCZF</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BE7FAC" w:rsidP="00763BCF">
            <w:pPr>
              <w:pStyle w:val="ENoteTableText"/>
            </w:pPr>
            <w:r w:rsidRPr="005E3B43">
              <w:rPr>
                <w:b/>
              </w:rPr>
              <w:t>Division 3</w:t>
            </w:r>
            <w:r w:rsidR="000447ED" w:rsidRPr="005E3B43">
              <w:rPr>
                <w:b/>
              </w:rPr>
              <w:t>C</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3</w:t>
            </w:r>
            <w:r w:rsidR="000447ED" w:rsidRPr="005E3B43">
              <w:t>C</w:t>
            </w:r>
            <w:r w:rsidR="000447ED"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42ZCZG</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42ZCZH</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BE7FAC" w:rsidP="00763BCF">
            <w:pPr>
              <w:pStyle w:val="ENoteTableText"/>
              <w:keepNext/>
            </w:pPr>
            <w:r w:rsidRPr="005E3B43">
              <w:rPr>
                <w:b/>
              </w:rPr>
              <w:t>Division 3</w:t>
            </w:r>
            <w:r w:rsidR="000447ED" w:rsidRPr="005E3B43">
              <w:rPr>
                <w:b/>
              </w:rPr>
              <w:t>D</w:t>
            </w:r>
          </w:p>
        </w:tc>
        <w:tc>
          <w:tcPr>
            <w:tcW w:w="3505" w:type="pct"/>
          </w:tcPr>
          <w:p w:rsidR="000447ED" w:rsidRPr="005E3B43" w:rsidRDefault="000447ED" w:rsidP="00763BCF">
            <w:pPr>
              <w:pStyle w:val="ENoteTableText"/>
              <w:keepN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3</w:t>
            </w:r>
            <w:r w:rsidR="000447ED" w:rsidRPr="005E3B43">
              <w:t>D</w:t>
            </w:r>
            <w:r w:rsidR="000447ED"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3D.1</w:t>
            </w:r>
          </w:p>
        </w:tc>
        <w:tc>
          <w:tcPr>
            <w:tcW w:w="3505" w:type="pct"/>
          </w:tcPr>
          <w:p w:rsidR="000447ED" w:rsidRPr="005E3B43" w:rsidRDefault="000447ED" w:rsidP="00763BCF">
            <w:pPr>
              <w:pStyle w:val="ENoteTableText"/>
              <w:keepN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42ZCZI</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F2017L01561</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3D.2</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42ZCZJ</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42ZCZK</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42ZCZL</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42ZCZM</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42ZCZN</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42ZCZO</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42ZCZP</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42ZCZQ</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42ZCZR</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42ZCZS</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pPr>
            <w:r w:rsidRPr="005E3B43">
              <w:rPr>
                <w:b/>
              </w:rPr>
              <w:t>Subdivision</w:t>
            </w:r>
            <w:r w:rsidR="004E6D00" w:rsidRPr="005E3B43">
              <w:rPr>
                <w:b/>
              </w:rPr>
              <w:t> </w:t>
            </w:r>
            <w:r w:rsidRPr="005E3B43">
              <w:rPr>
                <w:b/>
              </w:rPr>
              <w:t>3D.3</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42ZCZT</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42ZCZU</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42ZCZV</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42ZCZW</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42ZCZX</w:t>
            </w:r>
            <w:r w:rsidRPr="005E3B43">
              <w:tab/>
            </w:r>
          </w:p>
        </w:tc>
        <w:tc>
          <w:tcPr>
            <w:tcW w:w="3505" w:type="pct"/>
          </w:tcPr>
          <w:p w:rsidR="000447ED" w:rsidRPr="005E3B43" w:rsidRDefault="000447ED" w:rsidP="00763BCF">
            <w:pPr>
              <w:pStyle w:val="ENoteTableText"/>
            </w:pPr>
            <w:r w:rsidRPr="005E3B43">
              <w:t>ad. 2010 No.</w:t>
            </w:r>
            <w:r w:rsidR="004E6D00" w:rsidRPr="005E3B43">
              <w:t> </w:t>
            </w:r>
            <w:r w:rsidRPr="005E3B43">
              <w:t>129</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4</w:t>
            </w:r>
            <w:r w:rsidR="000447ED"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42ZD</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42ZE</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42ZF</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42ZG</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42ZH</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42ZI</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42ZJ</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42ZK</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42ZL</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42ZM</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42ZN</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42ZO</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42ZP</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42ZQ</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42ZR</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42ZS</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42ZT</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42ZU</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42ZV</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42ZW</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42ZX</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42ZY</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lastRenderedPageBreak/>
              <w:t>r. 42ZZ</w:t>
            </w:r>
            <w:r w:rsidRPr="005E3B43">
              <w:tab/>
            </w:r>
          </w:p>
        </w:tc>
        <w:tc>
          <w:tcPr>
            <w:tcW w:w="3505" w:type="pct"/>
          </w:tcPr>
          <w:p w:rsidR="000447ED" w:rsidRPr="005E3B43" w:rsidRDefault="000447ED" w:rsidP="00763BCF">
            <w:pPr>
              <w:pStyle w:val="ENoteTableText"/>
            </w:pPr>
            <w:r w:rsidRPr="005E3B43">
              <w:t>ad. 1999 No.</w:t>
            </w:r>
            <w:r w:rsidR="004E6D00" w:rsidRPr="005E3B43">
              <w:t> </w:t>
            </w:r>
            <w:r w:rsidRPr="005E3B43">
              <w:t>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5</w:t>
            </w:r>
            <w:r w:rsidR="000447ED"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42ZZA</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42ZZB</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42ZZC</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42ZZD</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42ZZE</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42ZZF</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42ZZG</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42ZZH</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42ZZI</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42ZZJ</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2003 No.</w:t>
            </w:r>
            <w:r w:rsidR="004E6D00" w:rsidRPr="005E3B43">
              <w:t> </w:t>
            </w:r>
            <w:r w:rsidRPr="005E3B43">
              <w:t>258</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42ZZK</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42ZZL</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42ZZM</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42ZZN</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42ZZO</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42ZZP</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42ZZQ</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42ZZR</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42ZZS</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42ZZT</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42ZZU</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42ZZV</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42ZZW</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42ZZX</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2009 No.</w:t>
            </w:r>
            <w:r w:rsidR="004E6D00" w:rsidRPr="005E3B43">
              <w:t> </w:t>
            </w:r>
            <w:r w:rsidRPr="005E3B43">
              <w:t>374</w:t>
            </w:r>
          </w:p>
        </w:tc>
      </w:tr>
      <w:tr w:rsidR="000447ED" w:rsidRPr="005E3B43" w:rsidTr="00034EA9">
        <w:trPr>
          <w:cantSplit/>
        </w:trPr>
        <w:tc>
          <w:tcPr>
            <w:tcW w:w="1495" w:type="pct"/>
          </w:tcPr>
          <w:p w:rsidR="000447ED" w:rsidRPr="005E3B43" w:rsidRDefault="000447ED" w:rsidP="00763BCF">
            <w:pPr>
              <w:pStyle w:val="ENoteTableText"/>
            </w:pPr>
            <w:r w:rsidRPr="005E3B43">
              <w:rPr>
                <w:b/>
              </w:rPr>
              <w:t>Part</w:t>
            </w:r>
            <w:r w:rsidR="004E6D00" w:rsidRPr="005E3B43">
              <w:rPr>
                <w:b/>
              </w:rPr>
              <w:t> </w:t>
            </w:r>
            <w:r w:rsidRPr="005E3B43">
              <w:rPr>
                <w:b/>
              </w:rPr>
              <w:t>7</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Part</w:t>
            </w:r>
            <w:r w:rsidR="004E6D00" w:rsidRPr="005E3B43">
              <w:t> </w:t>
            </w:r>
            <w:r w:rsidRPr="005E3B43">
              <w:t>7 heading</w:t>
            </w:r>
            <w:r w:rsidRPr="005E3B43">
              <w:tab/>
            </w:r>
          </w:p>
        </w:tc>
        <w:tc>
          <w:tcPr>
            <w:tcW w:w="3505" w:type="pct"/>
          </w:tcPr>
          <w:p w:rsidR="000447ED" w:rsidRPr="005E3B43" w:rsidRDefault="000447ED" w:rsidP="00763BCF">
            <w:pPr>
              <w:pStyle w:val="ENoteTableText"/>
            </w:pPr>
            <w:r w:rsidRPr="005E3B43">
              <w:t>rs. 1991 No.</w:t>
            </w:r>
            <w:r w:rsidR="004E6D00" w:rsidRPr="005E3B43">
              <w:t> </w:t>
            </w:r>
            <w:r w:rsidRPr="005E3B43">
              <w:t>84; 2009 No.</w:t>
            </w:r>
            <w:r w:rsidR="004E6D00" w:rsidRPr="005E3B43">
              <w:t> </w:t>
            </w:r>
            <w:r w:rsidRPr="005E3B43">
              <w:t>141</w:t>
            </w:r>
          </w:p>
        </w:tc>
      </w:tr>
      <w:tr w:rsidR="000447ED" w:rsidRPr="005E3B43" w:rsidTr="00034EA9">
        <w:trPr>
          <w:cantSplit/>
        </w:trPr>
        <w:tc>
          <w:tcPr>
            <w:tcW w:w="1495" w:type="pct"/>
          </w:tcPr>
          <w:p w:rsidR="000447ED" w:rsidRPr="005E3B43" w:rsidRDefault="003C0723" w:rsidP="00763BCF">
            <w:pPr>
              <w:pStyle w:val="ENoteTableText"/>
            </w:pPr>
            <w:r w:rsidRPr="005E3B43">
              <w:rPr>
                <w:b/>
              </w:rPr>
              <w:t>Division 1</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1</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Subdivision</w:t>
            </w:r>
            <w:r w:rsidR="004E6D00" w:rsidRPr="005E3B43">
              <w:t> </w:t>
            </w:r>
            <w:r w:rsidRPr="005E3B43">
              <w:t>1 heading</w:t>
            </w:r>
            <w:r w:rsidRPr="005E3B43">
              <w:tab/>
            </w:r>
          </w:p>
        </w:tc>
        <w:tc>
          <w:tcPr>
            <w:tcW w:w="3505" w:type="pct"/>
          </w:tcPr>
          <w:p w:rsidR="000447ED" w:rsidRPr="005E3B43" w:rsidRDefault="000447ED" w:rsidP="00763BCF">
            <w:pPr>
              <w:pStyle w:val="ENoteTableText"/>
            </w:pPr>
            <w:r w:rsidRPr="005E3B43">
              <w:t>rs.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43AAA</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281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2</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Subdivision</w:t>
            </w:r>
            <w:r w:rsidR="004E6D00" w:rsidRPr="005E3B43">
              <w:t> </w:t>
            </w:r>
            <w:r w:rsidRPr="005E3B43">
              <w:t>2 heading</w:t>
            </w:r>
            <w:r w:rsidRPr="005E3B43">
              <w:tab/>
            </w:r>
          </w:p>
        </w:tc>
        <w:tc>
          <w:tcPr>
            <w:tcW w:w="3505" w:type="pct"/>
          </w:tcPr>
          <w:p w:rsidR="000447ED" w:rsidRPr="005E3B43" w:rsidRDefault="000447ED" w:rsidP="00763BCF">
            <w:pPr>
              <w:pStyle w:val="ENoteTableText"/>
            </w:pPr>
            <w:r w:rsidRPr="005E3B43">
              <w:t>rs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43AAAA</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43AAB</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43AABA</w:t>
            </w:r>
            <w:r w:rsidRPr="005E3B43">
              <w:tab/>
            </w:r>
          </w:p>
        </w:tc>
        <w:tc>
          <w:tcPr>
            <w:tcW w:w="3505" w:type="pct"/>
          </w:tcPr>
          <w:p w:rsidR="000447ED" w:rsidRPr="005E3B43" w:rsidRDefault="000447ED" w:rsidP="00763BCF">
            <w:pPr>
              <w:pStyle w:val="ENoteTableText"/>
              <w:tabs>
                <w:tab w:val="center" w:leader="dot" w:pos="2268"/>
              </w:tabs>
              <w:rPr>
                <w:rFonts w:eastAsiaTheme="minorHAnsi" w:cstheme="minorBidi"/>
                <w:lang w:eastAsia="en-US"/>
              </w:rPr>
            </w:pPr>
            <w:r w:rsidRPr="005E3B43">
              <w:t>ad No 75,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tabs>
                <w:tab w:val="center" w:leader="dot" w:pos="2268"/>
              </w:tabs>
            </w:pPr>
            <w:r w:rsidRPr="005E3B43">
              <w:t>rs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43AABB</w:t>
            </w:r>
            <w:r w:rsidRPr="005E3B43">
              <w:tab/>
            </w:r>
          </w:p>
        </w:tc>
        <w:tc>
          <w:tcPr>
            <w:tcW w:w="3505" w:type="pct"/>
          </w:tcPr>
          <w:p w:rsidR="000447ED" w:rsidRPr="005E3B43" w:rsidRDefault="000447ED" w:rsidP="00763BCF">
            <w:pPr>
              <w:pStyle w:val="ENoteTableText"/>
              <w:tabs>
                <w:tab w:val="center" w:leader="dot" w:pos="2268"/>
              </w:tabs>
            </w:pPr>
            <w:r w:rsidRPr="005E3B43">
              <w:t>ad No 75,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43AAC</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43AAD</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43AAE</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30; 2012 No.</w:t>
            </w:r>
            <w:r w:rsidR="004E6D00" w:rsidRPr="005E3B43">
              <w:t> </w:t>
            </w:r>
            <w:r w:rsidRPr="005E3B43">
              <w:t>142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43AAF</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2012 No.</w:t>
            </w:r>
            <w:r w:rsidR="004E6D00" w:rsidRPr="005E3B43">
              <w:t> </w:t>
            </w:r>
            <w:r w:rsidRPr="005E3B43">
              <w:t>142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43AAG</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rPr>
                <w:b/>
              </w:rPr>
            </w:pPr>
            <w:r w:rsidRPr="005E3B43">
              <w:rPr>
                <w:b/>
              </w:rPr>
              <w:t>Subdivision</w:t>
            </w:r>
            <w:r w:rsidR="004E6D00" w:rsidRPr="005E3B43">
              <w:rPr>
                <w:b/>
              </w:rPr>
              <w:t> </w:t>
            </w:r>
            <w:r w:rsidRPr="005E3B43">
              <w:rPr>
                <w:b/>
              </w:rPr>
              <w:t>2A</w:t>
            </w:r>
          </w:p>
        </w:tc>
        <w:tc>
          <w:tcPr>
            <w:tcW w:w="3505" w:type="pct"/>
          </w:tcPr>
          <w:p w:rsidR="000447ED" w:rsidRPr="005E3B43" w:rsidRDefault="000447ED" w:rsidP="00763BCF">
            <w:pPr>
              <w:pStyle w:val="ENoteTableText"/>
              <w:rPr>
                <w:b/>
              </w:rPr>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Subdivision</w:t>
            </w:r>
            <w:r w:rsidR="004E6D00" w:rsidRPr="005E3B43">
              <w:t> </w:t>
            </w:r>
            <w:r w:rsidRPr="005E3B43">
              <w:t>2A</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43AAGA</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43AAGB</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43AAGC</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43AAGD</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43AAGE</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43AAGF</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keepNext/>
              <w:tabs>
                <w:tab w:val="center" w:leader="dot" w:pos="2268"/>
              </w:tabs>
              <w:rPr>
                <w:b/>
              </w:rPr>
            </w:pPr>
            <w:r w:rsidRPr="005E3B43">
              <w:rPr>
                <w:b/>
              </w:rPr>
              <w:t>Subdivision</w:t>
            </w:r>
            <w:r w:rsidR="004E6D00" w:rsidRPr="005E3B43">
              <w:rPr>
                <w:b/>
              </w:rPr>
              <w:t> </w:t>
            </w:r>
            <w:r w:rsidRPr="005E3B43">
              <w:rPr>
                <w:b/>
              </w:rPr>
              <w:t>2B</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rPr>
                <w:b/>
              </w:rPr>
            </w:pPr>
            <w:r w:rsidRPr="005E3B43">
              <w:t>Subdivision</w:t>
            </w:r>
            <w:r w:rsidR="004E6D00" w:rsidRPr="005E3B43">
              <w:t> </w:t>
            </w:r>
            <w:r w:rsidRPr="005E3B43">
              <w:t>2B heading</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43AAGG</w:t>
            </w:r>
            <w:r w:rsidRPr="005E3B43">
              <w:tab/>
            </w:r>
          </w:p>
        </w:tc>
        <w:tc>
          <w:tcPr>
            <w:tcW w:w="3505" w:type="pct"/>
          </w:tcPr>
          <w:p w:rsidR="000447ED" w:rsidRPr="005E3B43" w:rsidRDefault="000447ED" w:rsidP="00763BCF">
            <w:pPr>
              <w:pStyle w:val="ENoteTableText"/>
            </w:pPr>
            <w:r w:rsidRPr="005E3B43">
              <w:t>ad F2016L00109</w:t>
            </w:r>
          </w:p>
        </w:tc>
      </w:tr>
      <w:tr w:rsidR="002461D7" w:rsidRPr="005E3B43" w:rsidTr="00034EA9">
        <w:trPr>
          <w:cantSplit/>
        </w:trPr>
        <w:tc>
          <w:tcPr>
            <w:tcW w:w="1495" w:type="pct"/>
          </w:tcPr>
          <w:p w:rsidR="002461D7" w:rsidRPr="005E3B43" w:rsidRDefault="002461D7" w:rsidP="00763BCF">
            <w:pPr>
              <w:pStyle w:val="ENoteTableText"/>
              <w:tabs>
                <w:tab w:val="center" w:leader="dot" w:pos="2268"/>
              </w:tabs>
            </w:pPr>
          </w:p>
        </w:tc>
        <w:tc>
          <w:tcPr>
            <w:tcW w:w="3505" w:type="pct"/>
          </w:tcPr>
          <w:p w:rsidR="002461D7" w:rsidRPr="005E3B43" w:rsidRDefault="002461D7" w:rsidP="00763BCF">
            <w:pPr>
              <w:pStyle w:val="ENoteTableText"/>
            </w:pPr>
            <w:r w:rsidRPr="005E3B43">
              <w:t>am F2021L00450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43AAH</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rs No 75,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43AAI</w:t>
            </w:r>
            <w:r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Subdivision</w:t>
            </w:r>
            <w:r w:rsidR="004E6D00" w:rsidRPr="005E3B43">
              <w:rPr>
                <w:b/>
              </w:rPr>
              <w:t> </w:t>
            </w:r>
            <w:r w:rsidRPr="005E3B43">
              <w:rPr>
                <w:b/>
              </w:rPr>
              <w:t>3</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43AAJ</w:t>
            </w:r>
            <w:r w:rsidRPr="005E3B43">
              <w:tab/>
            </w:r>
          </w:p>
        </w:tc>
        <w:tc>
          <w:tcPr>
            <w:tcW w:w="3505" w:type="pct"/>
          </w:tcPr>
          <w:p w:rsidR="000447ED" w:rsidRPr="005E3B43" w:rsidRDefault="000447ED" w:rsidP="00763BCF">
            <w:pPr>
              <w:pStyle w:val="ENoteTableText"/>
            </w:pPr>
            <w:r w:rsidRPr="005E3B43">
              <w:t>ad 2009 No 141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2010 No 130; 2011 No 102; 2012 No 143; No 94, 2013; No 62, 2014; No 87, 2015; F2016L00667; F2017L00552; F2018L00759</w:t>
            </w:r>
            <w:r w:rsidR="00162971" w:rsidRPr="005E3B43">
              <w:t>; F2019L00396</w:t>
            </w:r>
            <w:r w:rsidR="00B14F29" w:rsidRPr="005E3B43">
              <w:t>; F2020L00720</w:t>
            </w:r>
            <w:r w:rsidR="00D442D6" w:rsidRPr="005E3B43">
              <w:t>; F2021L00688</w:t>
            </w:r>
            <w:r w:rsidR="00E75414" w:rsidRPr="005E3B43">
              <w:t>; F2022L00600</w:t>
            </w:r>
            <w:r w:rsidR="005F2C17" w:rsidRPr="005E3B43">
              <w:t>; F2023L00770</w:t>
            </w:r>
            <w:r w:rsidR="008A43FB" w:rsidRPr="005E3B43">
              <w:t>; F2024L00689</w:t>
            </w:r>
          </w:p>
        </w:tc>
      </w:tr>
      <w:tr w:rsidR="000447ED" w:rsidRPr="005E3B43" w:rsidTr="00034EA9">
        <w:trPr>
          <w:cantSplit/>
        </w:trPr>
        <w:tc>
          <w:tcPr>
            <w:tcW w:w="1495" w:type="pct"/>
          </w:tcPr>
          <w:p w:rsidR="000447ED" w:rsidRPr="005E3B43" w:rsidRDefault="006B5D8E" w:rsidP="00763BCF">
            <w:pPr>
              <w:pStyle w:val="ENoteTableText"/>
            </w:pPr>
            <w:r w:rsidRPr="005E3B43">
              <w:rPr>
                <w:b/>
              </w:rPr>
              <w:t>Division 2</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6B5D8E" w:rsidP="00763BCF">
            <w:pPr>
              <w:pStyle w:val="ENoteTableText"/>
              <w:tabs>
                <w:tab w:val="center" w:leader="dot" w:pos="2268"/>
              </w:tabs>
            </w:pPr>
            <w:r w:rsidRPr="005E3B43">
              <w:t>Division 2</w:t>
            </w:r>
            <w:r w:rsidR="000447ED" w:rsidRPr="005E3B43">
              <w:t xml:space="preserve"> heading</w:t>
            </w:r>
            <w:r w:rsidR="000447ED" w:rsidRPr="005E3B43">
              <w:tab/>
            </w:r>
          </w:p>
        </w:tc>
        <w:tc>
          <w:tcPr>
            <w:tcW w:w="3505" w:type="pct"/>
          </w:tcPr>
          <w:p w:rsidR="000447ED" w:rsidRPr="005E3B43" w:rsidRDefault="000447ED" w:rsidP="00763BCF">
            <w:pPr>
              <w:pStyle w:val="ENoteTableText"/>
            </w:pPr>
            <w:r w:rsidRPr="005E3B43">
              <w:t>ad.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w:t>
            </w:r>
            <w:r w:rsidRPr="005E3B43">
              <w:tab/>
            </w:r>
          </w:p>
        </w:tc>
        <w:tc>
          <w:tcPr>
            <w:tcW w:w="3505" w:type="pct"/>
          </w:tcPr>
          <w:p w:rsidR="000447ED" w:rsidRPr="005E3B43" w:rsidRDefault="000447ED" w:rsidP="00763BCF">
            <w:pPr>
              <w:pStyle w:val="ENoteTableText"/>
            </w:pPr>
            <w:r w:rsidRPr="005E3B43">
              <w:t>am No 151, 2003; No 30, 2011; No 214, 2015;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w:t>
            </w:r>
            <w:r w:rsidRPr="005E3B43">
              <w:tab/>
            </w:r>
          </w:p>
        </w:tc>
        <w:tc>
          <w:tcPr>
            <w:tcW w:w="3505" w:type="pct"/>
          </w:tcPr>
          <w:p w:rsidR="000447ED" w:rsidRPr="005E3B43" w:rsidRDefault="000447ED" w:rsidP="00763BCF">
            <w:pPr>
              <w:pStyle w:val="ENoteTableText"/>
            </w:pPr>
            <w:r w:rsidRPr="005E3B43">
              <w:t>ad No 222, 1994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234, 2002; No 102, 2011; No 214, 2015; F2018L00311</w:t>
            </w:r>
            <w:r w:rsidR="003C7320" w:rsidRPr="005E3B43">
              <w:t>; F2018L01612</w:t>
            </w:r>
            <w:r w:rsidR="005633E4" w:rsidRPr="005E3B43">
              <w:t>; F2019L01260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43AA</w:t>
            </w:r>
            <w:r w:rsidRPr="005E3B43">
              <w:tab/>
            </w:r>
          </w:p>
        </w:tc>
        <w:tc>
          <w:tcPr>
            <w:tcW w:w="3505" w:type="pct"/>
          </w:tcPr>
          <w:p w:rsidR="000447ED" w:rsidRPr="005E3B43" w:rsidRDefault="000447ED" w:rsidP="00763BCF">
            <w:pPr>
              <w:pStyle w:val="ENoteTableText"/>
            </w:pPr>
            <w:r w:rsidRPr="005E3B43">
              <w:t>ad. 1992 No.</w:t>
            </w:r>
            <w:r w:rsidR="004E6D00" w:rsidRPr="005E3B43">
              <w:t> </w:t>
            </w:r>
            <w:r w:rsidRPr="005E3B43">
              <w:t>19</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2011 No.</w:t>
            </w:r>
            <w:r w:rsidR="004E6D00" w:rsidRPr="005E3B43">
              <w:t> </w:t>
            </w:r>
            <w:r w:rsidRPr="005E3B43">
              <w:t>102</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tabs>
                <w:tab w:val="center" w:leader="dot" w:pos="2268"/>
              </w:tabs>
            </w:pPr>
            <w:r w:rsidRPr="005E3B43">
              <w:t>am No 214,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43AB</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267</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No 214,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43AC</w:t>
            </w:r>
            <w:r w:rsidRPr="005E3B43">
              <w:tab/>
            </w:r>
          </w:p>
        </w:tc>
        <w:tc>
          <w:tcPr>
            <w:tcW w:w="3505" w:type="pct"/>
          </w:tcPr>
          <w:p w:rsidR="000447ED" w:rsidRPr="005E3B43" w:rsidRDefault="000447ED" w:rsidP="00763BCF">
            <w:pPr>
              <w:pStyle w:val="ENoteTableText"/>
            </w:pPr>
            <w:r w:rsidRPr="005E3B43">
              <w:t>ad No 214,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F2017L00552; F2018L00759</w:t>
            </w:r>
            <w:r w:rsidR="00162971" w:rsidRPr="005E3B43">
              <w:t>; F2019L00396</w:t>
            </w:r>
            <w:r w:rsidR="00B14F29" w:rsidRPr="005E3B43">
              <w:t>; F2020L00720</w:t>
            </w:r>
            <w:r w:rsidR="00D442D6" w:rsidRPr="005E3B43">
              <w:t>; F2021L00688</w:t>
            </w:r>
            <w:r w:rsidR="00E75414" w:rsidRPr="005E3B43">
              <w:t>; F2022L00600</w:t>
            </w:r>
            <w:r w:rsidR="005F2C17" w:rsidRPr="005E3B43">
              <w:t>; F2023L00770</w:t>
            </w:r>
            <w:r w:rsidR="00F33CAA" w:rsidRPr="005E3B43">
              <w:t>; F2024L00689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43ACA</w:t>
            </w:r>
            <w:r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F2018L00759</w:t>
            </w:r>
            <w:r w:rsidR="00831048" w:rsidRPr="005E3B43">
              <w:t>; F2019L00396</w:t>
            </w:r>
            <w:r w:rsidR="00B14F29" w:rsidRPr="005E3B43">
              <w:t>; F2020L00720</w:t>
            </w:r>
            <w:r w:rsidR="00D442D6" w:rsidRPr="005E3B43">
              <w:t>; F2021L00688</w:t>
            </w:r>
            <w:r w:rsidR="00E75414" w:rsidRPr="005E3B43">
              <w:t>; F2022L00600</w:t>
            </w:r>
            <w:r w:rsidR="005F2C17" w:rsidRPr="005E3B43">
              <w:t>; F2023L00770</w:t>
            </w:r>
            <w:r w:rsidR="005158E9" w:rsidRPr="005E3B43">
              <w:t>; F2024L00689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43AD</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43AE</w:t>
            </w:r>
            <w:r w:rsidRPr="005E3B43">
              <w:tab/>
            </w:r>
          </w:p>
        </w:tc>
        <w:tc>
          <w:tcPr>
            <w:tcW w:w="3505" w:type="pct"/>
          </w:tcPr>
          <w:p w:rsidR="000447ED" w:rsidRPr="005E3B43" w:rsidRDefault="000447ED" w:rsidP="00763BCF">
            <w:pPr>
              <w:pStyle w:val="ENoteTableText"/>
            </w:pPr>
            <w:r w:rsidRPr="005E3B43">
              <w:t>ad F2018L00311</w:t>
            </w:r>
          </w:p>
        </w:tc>
      </w:tr>
      <w:tr w:rsidR="00162971" w:rsidRPr="005E3B43" w:rsidTr="00034EA9">
        <w:trPr>
          <w:cantSplit/>
        </w:trPr>
        <w:tc>
          <w:tcPr>
            <w:tcW w:w="1495" w:type="pct"/>
          </w:tcPr>
          <w:p w:rsidR="00162971" w:rsidRPr="005E3B43" w:rsidRDefault="00162971" w:rsidP="00763BCF">
            <w:pPr>
              <w:pStyle w:val="ENoteTableText"/>
              <w:tabs>
                <w:tab w:val="center" w:leader="dot" w:pos="2268"/>
              </w:tabs>
            </w:pPr>
            <w:r w:rsidRPr="005E3B43">
              <w:t>r 43AF</w:t>
            </w:r>
            <w:r w:rsidRPr="005E3B43">
              <w:tab/>
            </w:r>
          </w:p>
        </w:tc>
        <w:tc>
          <w:tcPr>
            <w:tcW w:w="3505" w:type="pct"/>
          </w:tcPr>
          <w:p w:rsidR="00162971" w:rsidRPr="005E3B43" w:rsidRDefault="00162971" w:rsidP="00763BCF">
            <w:pPr>
              <w:pStyle w:val="ENoteTableText"/>
            </w:pPr>
            <w:r w:rsidRPr="005E3B43">
              <w:t>am F2019L00396</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44AF</w:t>
            </w:r>
            <w:r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45</w:t>
            </w:r>
            <w:r w:rsidRPr="005E3B43">
              <w:tab/>
            </w:r>
          </w:p>
        </w:tc>
        <w:tc>
          <w:tcPr>
            <w:tcW w:w="3505" w:type="pct"/>
          </w:tcPr>
          <w:p w:rsidR="000447ED" w:rsidRPr="005E3B43" w:rsidRDefault="000447ED" w:rsidP="00763BCF">
            <w:pPr>
              <w:pStyle w:val="ENoteTableText"/>
            </w:pPr>
            <w:r w:rsidRPr="005E3B43">
              <w:t>am No 84, 1991; No 485, 1991; No 222, 1994; No 364, 1994; No 192, 1995; No 131, 1996; No 162, 1997; No 398, 1997; No 399, 1997; No 247, 1998; No 62, 1999; No 123, 2000; No 267, 2000; No 143, 2002; No 151, 2003; No 361, 2003; No 159, 2004; No 192, 2005; No 212, 2006; No 161, 2007; No 117, 2008; No 179, 2009; No 130, 2010; No 30, 2011; No 102, 2011; No 143, 2012; No 94, 2013; No 62, 2014; No 87, 2015; No 214, 2015; F2016L00667; F2017L00552; F2017L00853; F2018L00311; F2018L00759</w:t>
            </w:r>
            <w:r w:rsidR="00F31898" w:rsidRPr="005E3B43">
              <w:t>; F2018L01612</w:t>
            </w:r>
            <w:r w:rsidR="00810EE1" w:rsidRPr="005E3B43">
              <w:t>; F2019L00396</w:t>
            </w:r>
            <w:r w:rsidR="00BE6888" w:rsidRPr="005E3B43">
              <w:t>; F2019L01660</w:t>
            </w:r>
            <w:r w:rsidR="00B14F29" w:rsidRPr="005E3B43">
              <w:t>; F2020L00720</w:t>
            </w:r>
            <w:r w:rsidR="00224C7A" w:rsidRPr="005E3B43">
              <w:t>; F2020L01598</w:t>
            </w:r>
            <w:r w:rsidR="00D442D6" w:rsidRPr="005E3B43">
              <w:t>; F2021L00688</w:t>
            </w:r>
            <w:r w:rsidR="00E75414" w:rsidRPr="005E3B43">
              <w:t>; F2022L00600</w:t>
            </w:r>
            <w:r w:rsidR="005F2C17" w:rsidRPr="005E3B43">
              <w:t>; F2023L00770</w:t>
            </w:r>
            <w:r w:rsidR="004713EC" w:rsidRPr="005E3B43">
              <w:t>; F2024L00686</w:t>
            </w:r>
            <w:r w:rsidR="00972B28" w:rsidRPr="005E3B43">
              <w:t>; F2024L00689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45AA</w:t>
            </w:r>
            <w:r w:rsidRPr="005E3B43">
              <w:tab/>
            </w:r>
          </w:p>
        </w:tc>
        <w:tc>
          <w:tcPr>
            <w:tcW w:w="3505" w:type="pct"/>
          </w:tcPr>
          <w:p w:rsidR="000447ED" w:rsidRPr="005E3B43" w:rsidRDefault="000447ED" w:rsidP="00763BCF">
            <w:pPr>
              <w:pStyle w:val="ENoteTableText"/>
            </w:pPr>
            <w:r w:rsidRPr="005E3B43">
              <w:t>ad 1995 No.</w:t>
            </w:r>
            <w:r w:rsidR="004E6D00" w:rsidRPr="005E3B43">
              <w:t> </w:t>
            </w:r>
            <w:r w:rsidRPr="005E3B43">
              <w:t>192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2002 No.</w:t>
            </w:r>
            <w:r w:rsidR="004E6D00" w:rsidRPr="005E3B43">
              <w:t> </w:t>
            </w:r>
            <w:r w:rsidRPr="005E3B43">
              <w:t>234; 2011 No.</w:t>
            </w:r>
            <w:r w:rsidR="004E6D00" w:rsidRPr="005E3B43">
              <w:t> </w:t>
            </w:r>
            <w:r w:rsidRPr="005E3B43">
              <w:t>30</w:t>
            </w:r>
            <w:r w:rsidR="00C049C1" w:rsidRPr="005E3B43">
              <w:t>; No 214, 2015; F2018L01434</w:t>
            </w:r>
            <w:r w:rsidR="00B14F29" w:rsidRPr="005E3B43">
              <w:t>; F2020L00720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45A</w:t>
            </w:r>
            <w:r w:rsidRPr="005E3B43">
              <w:tab/>
            </w:r>
          </w:p>
        </w:tc>
        <w:tc>
          <w:tcPr>
            <w:tcW w:w="3505" w:type="pct"/>
          </w:tcPr>
          <w:p w:rsidR="000447ED" w:rsidRPr="005E3B43" w:rsidRDefault="000447ED" w:rsidP="00763BCF">
            <w:pPr>
              <w:pStyle w:val="ENoteTableText"/>
            </w:pPr>
            <w:r w:rsidRPr="005E3B43">
              <w:t>ad. 1991 No.</w:t>
            </w:r>
            <w:r w:rsidR="004E6D00" w:rsidRPr="005E3B43">
              <w:t> </w:t>
            </w:r>
            <w:r w:rsidRPr="005E3B43">
              <w:t>84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1997 No.</w:t>
            </w:r>
            <w:r w:rsidR="004E6D00" w:rsidRPr="005E3B43">
              <w:t> </w:t>
            </w:r>
            <w:r w:rsidRPr="005E3B43">
              <w:t>162; 2000 No.</w:t>
            </w:r>
            <w:r w:rsidR="004E6D00" w:rsidRPr="005E3B43">
              <w:t> </w:t>
            </w:r>
            <w:r w:rsidRPr="005E3B43">
              <w:t>267; 2001 No.</w:t>
            </w:r>
            <w:r w:rsidR="004E6D00" w:rsidRPr="005E3B43">
              <w:t> </w:t>
            </w:r>
            <w:r w:rsidRPr="005E3B43">
              <w:t>160; 2002 No.</w:t>
            </w:r>
            <w:r w:rsidR="004E6D00" w:rsidRPr="005E3B43">
              <w:t> </w:t>
            </w:r>
            <w:r w:rsidRPr="005E3B43">
              <w:t>234; 2003 No.</w:t>
            </w:r>
            <w:r w:rsidR="004E6D00" w:rsidRPr="005E3B43">
              <w:t> </w:t>
            </w:r>
            <w:r w:rsidRPr="005E3B43">
              <w:t>151; 2004 No.</w:t>
            </w:r>
            <w:r w:rsidR="004E6D00" w:rsidRPr="005E3B43">
              <w:t> </w:t>
            </w:r>
            <w:r w:rsidRPr="005E3B43">
              <w:t>159; 2005 No.</w:t>
            </w:r>
            <w:r w:rsidR="004E6D00" w:rsidRPr="005E3B43">
              <w:t> </w:t>
            </w:r>
            <w:r w:rsidRPr="005E3B43">
              <w:t>192; 2006 No.</w:t>
            </w:r>
            <w:r w:rsidR="004E6D00" w:rsidRPr="005E3B43">
              <w:t> </w:t>
            </w:r>
            <w:r w:rsidRPr="005E3B43">
              <w:t>212; 2007 No.</w:t>
            </w:r>
            <w:r w:rsidR="004E6D00" w:rsidRPr="005E3B43">
              <w:t> </w:t>
            </w:r>
            <w:r w:rsidRPr="005E3B43">
              <w:t>161; 2008 No.</w:t>
            </w:r>
            <w:r w:rsidR="004E6D00" w:rsidRPr="005E3B43">
              <w:t> </w:t>
            </w:r>
            <w:r w:rsidRPr="005E3B43">
              <w:t>117</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w:t>
            </w:r>
            <w:r w:rsidR="004E6D00" w:rsidRPr="005E3B43">
              <w:t> </w:t>
            </w:r>
            <w:r w:rsidRPr="005E3B43">
              <w:t>141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179, 2009; No.</w:t>
            </w:r>
            <w:r w:rsidR="004E6D00" w:rsidRPr="005E3B43">
              <w:t> </w:t>
            </w:r>
            <w:r w:rsidRPr="005E3B43">
              <w:t>130, 2010; 2012 No.</w:t>
            </w:r>
            <w:r w:rsidR="004E6D00" w:rsidRPr="005E3B43">
              <w:t> </w:t>
            </w:r>
            <w:r w:rsidRPr="005E3B43">
              <w:t>143; No.</w:t>
            </w:r>
            <w:r w:rsidR="004E6D00" w:rsidRPr="005E3B43">
              <w:t> </w:t>
            </w:r>
            <w:r w:rsidRPr="005E3B43">
              <w:t>94, 2013; No 62, 2014</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No 75,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Part</w:t>
            </w:r>
            <w:r w:rsidR="004E6D00" w:rsidRPr="005E3B43">
              <w:t> </w:t>
            </w:r>
            <w:r w:rsidRPr="005E3B43">
              <w:t>7A</w:t>
            </w:r>
            <w:r w:rsidRPr="005E3B43">
              <w:tab/>
            </w:r>
          </w:p>
        </w:tc>
        <w:tc>
          <w:tcPr>
            <w:tcW w:w="3505" w:type="pct"/>
          </w:tcPr>
          <w:p w:rsidR="000447ED" w:rsidRPr="005E3B43" w:rsidRDefault="000447ED" w:rsidP="00763BCF">
            <w:pPr>
              <w:pStyle w:val="ENoteTableText"/>
            </w:pPr>
            <w:r w:rsidRPr="005E3B43">
              <w:t>ad No 228, 2009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45B</w:t>
            </w:r>
            <w:r w:rsidRPr="005E3B43">
              <w:tab/>
            </w:r>
          </w:p>
        </w:tc>
        <w:tc>
          <w:tcPr>
            <w:tcW w:w="3505" w:type="pct"/>
          </w:tcPr>
          <w:p w:rsidR="000447ED" w:rsidRPr="005E3B43" w:rsidRDefault="000447ED" w:rsidP="00763BCF">
            <w:pPr>
              <w:pStyle w:val="ENoteTableText"/>
            </w:pPr>
            <w:r w:rsidRPr="005E3B43">
              <w:t>ad No 228, 2009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rep F2018L00311</w:t>
            </w:r>
          </w:p>
        </w:tc>
      </w:tr>
      <w:tr w:rsidR="000447ED" w:rsidRPr="005E3B43" w:rsidTr="00034EA9">
        <w:trPr>
          <w:cantSplit/>
        </w:trPr>
        <w:tc>
          <w:tcPr>
            <w:tcW w:w="1495" w:type="pct"/>
          </w:tcPr>
          <w:p w:rsidR="000447ED" w:rsidRPr="005E3B43" w:rsidRDefault="000447ED" w:rsidP="00763BCF">
            <w:pPr>
              <w:pStyle w:val="ENoteTableText"/>
              <w:keepNext/>
            </w:pPr>
            <w:r w:rsidRPr="005E3B43">
              <w:rPr>
                <w:b/>
              </w:rPr>
              <w:t>Part</w:t>
            </w:r>
            <w:r w:rsidR="004E6D00" w:rsidRPr="005E3B43">
              <w:rPr>
                <w:b/>
              </w:rPr>
              <w:t> </w:t>
            </w:r>
            <w:r w:rsidRPr="005E3B43">
              <w:rPr>
                <w:b/>
              </w:rPr>
              <w:t>8</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F6D96" w:rsidP="00763BCF">
            <w:pPr>
              <w:pStyle w:val="ENoteTableText"/>
              <w:tabs>
                <w:tab w:val="center" w:leader="dot" w:pos="2268"/>
              </w:tabs>
            </w:pPr>
            <w:r w:rsidRPr="005E3B43">
              <w:t>r 46AA</w:t>
            </w:r>
            <w:r w:rsidR="000447ED" w:rsidRPr="005E3B43">
              <w:tab/>
            </w:r>
          </w:p>
        </w:tc>
        <w:tc>
          <w:tcPr>
            <w:tcW w:w="3505" w:type="pct"/>
          </w:tcPr>
          <w:p w:rsidR="000447ED" w:rsidRPr="005E3B43" w:rsidRDefault="00BF6D96" w:rsidP="00763BCF">
            <w:pPr>
              <w:pStyle w:val="ENoteTableText"/>
            </w:pPr>
            <w:r w:rsidRPr="005E3B43">
              <w:t>ad F2024L00686</w:t>
            </w:r>
          </w:p>
        </w:tc>
      </w:tr>
      <w:tr w:rsidR="00B47326" w:rsidRPr="005E3B43" w:rsidTr="00034EA9">
        <w:trPr>
          <w:cantSplit/>
        </w:trPr>
        <w:tc>
          <w:tcPr>
            <w:tcW w:w="1495" w:type="pct"/>
          </w:tcPr>
          <w:p w:rsidR="00B47326" w:rsidRPr="005E3B43" w:rsidRDefault="00B47326" w:rsidP="00B47326">
            <w:pPr>
              <w:pStyle w:val="ENoteTableText"/>
              <w:tabs>
                <w:tab w:val="center" w:leader="dot" w:pos="2268"/>
              </w:tabs>
            </w:pPr>
            <w:r w:rsidRPr="005E3B43">
              <w:t>r  46A</w:t>
            </w:r>
            <w:r w:rsidRPr="005E3B43">
              <w:tab/>
            </w:r>
          </w:p>
        </w:tc>
        <w:tc>
          <w:tcPr>
            <w:tcW w:w="3505" w:type="pct"/>
          </w:tcPr>
          <w:p w:rsidR="00B47326" w:rsidRPr="005E3B43" w:rsidRDefault="00B47326" w:rsidP="00B47326">
            <w:pPr>
              <w:pStyle w:val="ENoteTableText"/>
            </w:pPr>
            <w:r w:rsidRPr="005E3B43">
              <w:t>ad 1992 No 332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2009 No 140</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26</w:t>
            </w:r>
            <w:r w:rsidR="005216D2" w:rsidRPr="005E3B43">
              <w:t>, 2010</w:t>
            </w:r>
            <w:r w:rsidRPr="005E3B43">
              <w:t>; F2016L00109; F2016L01614; F2017L00853; F2017L01561</w:t>
            </w:r>
            <w:r w:rsidR="005216D2" w:rsidRPr="005E3B43">
              <w:t>; F2023L00769</w:t>
            </w:r>
          </w:p>
        </w:tc>
      </w:tr>
      <w:tr w:rsidR="006F5BC9" w:rsidRPr="005E3B43" w:rsidTr="00034EA9">
        <w:trPr>
          <w:cantSplit/>
        </w:trPr>
        <w:tc>
          <w:tcPr>
            <w:tcW w:w="1495" w:type="pct"/>
          </w:tcPr>
          <w:p w:rsidR="006F5BC9" w:rsidRPr="005E3B43" w:rsidRDefault="006F5BC9" w:rsidP="00220146">
            <w:pPr>
              <w:pStyle w:val="ENoteTableText"/>
              <w:tabs>
                <w:tab w:val="center" w:leader="dot" w:pos="2268"/>
              </w:tabs>
            </w:pPr>
            <w:r w:rsidRPr="005E3B43">
              <w:t xml:space="preserve">r </w:t>
            </w:r>
            <w:r w:rsidR="005B106E" w:rsidRPr="005E3B43">
              <w:t>46B</w:t>
            </w:r>
            <w:r w:rsidR="005B106E" w:rsidRPr="005E3B43">
              <w:tab/>
            </w:r>
          </w:p>
        </w:tc>
        <w:tc>
          <w:tcPr>
            <w:tcW w:w="3505" w:type="pct"/>
          </w:tcPr>
          <w:p w:rsidR="006F5BC9" w:rsidRPr="005E3B43" w:rsidRDefault="005B106E" w:rsidP="00763BCF">
            <w:pPr>
              <w:pStyle w:val="ENoteTableText"/>
            </w:pPr>
            <w:r w:rsidRPr="005E3B43">
              <w:t>ad F2024L00839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46</w:t>
            </w:r>
            <w:r w:rsidRPr="005E3B43">
              <w:tab/>
            </w:r>
          </w:p>
        </w:tc>
        <w:tc>
          <w:tcPr>
            <w:tcW w:w="3505" w:type="pct"/>
          </w:tcPr>
          <w:p w:rsidR="000447ED" w:rsidRPr="005E3B43" w:rsidRDefault="000447ED" w:rsidP="00763BCF">
            <w:pPr>
              <w:pStyle w:val="ENoteTableText"/>
            </w:pPr>
            <w:r w:rsidRPr="005E3B43">
              <w:t>am. 1991 No.</w:t>
            </w:r>
            <w:r w:rsidR="004E6D00" w:rsidRPr="005E3B43">
              <w:t> </w:t>
            </w:r>
            <w:r w:rsidRPr="005E3B43">
              <w:t>84; 1992 No.</w:t>
            </w:r>
            <w:r w:rsidR="004E6D00" w:rsidRPr="005E3B43">
              <w:t> </w:t>
            </w:r>
            <w:r w:rsidRPr="005E3B43">
              <w:t>332; 1997 No.</w:t>
            </w:r>
            <w:r w:rsidR="004E6D00" w:rsidRPr="005E3B43">
              <w:t> </w:t>
            </w:r>
            <w:r w:rsidRPr="005E3B43">
              <w:t>399; 1999 No.</w:t>
            </w:r>
            <w:r w:rsidR="004E6D00" w:rsidRPr="005E3B43">
              <w:t> </w:t>
            </w:r>
            <w:r w:rsidRPr="005E3B43">
              <w:t>62; 2002 No.</w:t>
            </w:r>
            <w:r w:rsidR="004E6D00" w:rsidRPr="005E3B43">
              <w:t> </w:t>
            </w:r>
            <w:r w:rsidRPr="005E3B43">
              <w:t>234; 2011 Nos. 30 and 102</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47</w:t>
            </w:r>
            <w:r w:rsidRPr="005E3B43">
              <w:tab/>
            </w:r>
          </w:p>
        </w:tc>
        <w:tc>
          <w:tcPr>
            <w:tcW w:w="3505" w:type="pct"/>
          </w:tcPr>
          <w:p w:rsidR="000447ED" w:rsidRPr="005E3B43" w:rsidRDefault="000447ED" w:rsidP="00763BCF">
            <w:pPr>
              <w:pStyle w:val="ENoteTableText"/>
            </w:pPr>
            <w:r w:rsidRPr="005E3B43">
              <w:t>rs No 485, 1991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No 332, 1992; No 400, 1997; No 48, 2000; No 343, 2001; No 345, 2002; No 78, 2004; No 228, 2009; F2016L00109;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47A</w:t>
            </w:r>
            <w:r w:rsidRPr="005E3B43">
              <w:tab/>
            </w:r>
          </w:p>
        </w:tc>
        <w:tc>
          <w:tcPr>
            <w:tcW w:w="3505" w:type="pct"/>
          </w:tcPr>
          <w:p w:rsidR="000447ED" w:rsidRPr="005E3B43" w:rsidRDefault="000447ED" w:rsidP="00763BCF">
            <w:pPr>
              <w:pStyle w:val="ENoteTableText"/>
            </w:pPr>
            <w:r w:rsidRPr="005E3B43">
              <w:t>ad 1991 No</w:t>
            </w:r>
            <w:r w:rsidR="004E6D00" w:rsidRPr="005E3B43">
              <w:t> </w:t>
            </w:r>
            <w:r w:rsidRPr="005E3B43">
              <w:t>485</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2011 No</w:t>
            </w:r>
            <w:r w:rsidR="004E6D00" w:rsidRPr="005E3B43">
              <w:t> </w:t>
            </w:r>
            <w:r w:rsidRPr="005E3B43">
              <w:t>30</w:t>
            </w:r>
            <w:r w:rsidR="00F6406F" w:rsidRPr="005E3B43">
              <w:t>; F2024L00839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lastRenderedPageBreak/>
              <w:t>r. 47AA</w:t>
            </w:r>
            <w:r w:rsidRPr="005E3B43">
              <w:tab/>
            </w:r>
          </w:p>
        </w:tc>
        <w:tc>
          <w:tcPr>
            <w:tcW w:w="3505" w:type="pct"/>
          </w:tcPr>
          <w:p w:rsidR="000447ED" w:rsidRPr="005E3B43" w:rsidRDefault="000447ED" w:rsidP="00763BCF">
            <w:pPr>
              <w:pStyle w:val="ENoteTableText"/>
            </w:pPr>
            <w:r w:rsidRPr="005E3B43">
              <w:t>ad. 2000 No.</w:t>
            </w:r>
            <w:r w:rsidR="004E6D00" w:rsidRPr="005E3B43">
              <w:t> </w:t>
            </w:r>
            <w:r w:rsidRPr="005E3B43">
              <w:t>358</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rep. 2003 No.</w:t>
            </w:r>
            <w:r w:rsidR="004E6D00" w:rsidRPr="005E3B43">
              <w:t> </w:t>
            </w:r>
            <w:r w:rsidRPr="005E3B43">
              <w:t>361</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2002 No.</w:t>
            </w:r>
            <w:r w:rsidR="004E6D00" w:rsidRPr="005E3B43">
              <w:t> </w:t>
            </w:r>
            <w:r w:rsidRPr="005E3B43">
              <w:t>234; 2011 No.</w:t>
            </w:r>
            <w:r w:rsidR="004E6D00" w:rsidRPr="005E3B43">
              <w:t> </w:t>
            </w:r>
            <w:r w:rsidRPr="005E3B43">
              <w:t>30</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47B</w:t>
            </w:r>
            <w:r w:rsidRPr="005E3B43">
              <w:tab/>
            </w:r>
          </w:p>
        </w:tc>
        <w:tc>
          <w:tcPr>
            <w:tcW w:w="3505" w:type="pct"/>
          </w:tcPr>
          <w:p w:rsidR="000447ED" w:rsidRPr="005E3B43" w:rsidRDefault="000447ED" w:rsidP="00763BCF">
            <w:pPr>
              <w:pStyle w:val="ENoteTableText"/>
            </w:pPr>
            <w:r w:rsidRPr="005E3B43">
              <w:t>ad 1991 No 485</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1999 No 62</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rs 2000 No 358</w:t>
            </w:r>
          </w:p>
        </w:tc>
      </w:tr>
      <w:tr w:rsidR="000447ED" w:rsidRPr="005E3B43" w:rsidTr="00034EA9">
        <w:trPr>
          <w:cantSplit/>
        </w:trPr>
        <w:tc>
          <w:tcPr>
            <w:tcW w:w="1495" w:type="pct"/>
          </w:tcPr>
          <w:p w:rsidR="000447ED" w:rsidRPr="005E3B43" w:rsidRDefault="000447ED" w:rsidP="00763BCF">
            <w:pPr>
              <w:pStyle w:val="ENoteTableText"/>
            </w:pPr>
          </w:p>
        </w:tc>
        <w:tc>
          <w:tcPr>
            <w:tcW w:w="3505" w:type="pct"/>
          </w:tcPr>
          <w:p w:rsidR="000447ED" w:rsidRPr="005E3B43" w:rsidRDefault="000447ED" w:rsidP="00763BCF">
            <w:pPr>
              <w:pStyle w:val="ENoteTableText"/>
            </w:pPr>
            <w:r w:rsidRPr="005E3B43">
              <w:t>am 2002 No 234; 2011 No 30; F2016L00109; F2017L00853</w:t>
            </w:r>
          </w:p>
        </w:tc>
      </w:tr>
      <w:tr w:rsidR="00F6406F" w:rsidRPr="005E3B43" w:rsidTr="00034EA9">
        <w:trPr>
          <w:cantSplit/>
        </w:trPr>
        <w:tc>
          <w:tcPr>
            <w:tcW w:w="1495" w:type="pct"/>
          </w:tcPr>
          <w:p w:rsidR="00F6406F" w:rsidRPr="005E3B43" w:rsidRDefault="00F6406F" w:rsidP="00A17C43">
            <w:pPr>
              <w:pStyle w:val="ENoteTableText"/>
              <w:tabs>
                <w:tab w:val="center" w:leader="dot" w:pos="2268"/>
              </w:tabs>
            </w:pPr>
            <w:r w:rsidRPr="005E3B43">
              <w:t>r 47C</w:t>
            </w:r>
            <w:r w:rsidRPr="005E3B43">
              <w:tab/>
            </w:r>
          </w:p>
        </w:tc>
        <w:tc>
          <w:tcPr>
            <w:tcW w:w="3505" w:type="pct"/>
          </w:tcPr>
          <w:p w:rsidR="00F6406F" w:rsidRPr="005E3B43" w:rsidRDefault="00F6406F" w:rsidP="00763BCF">
            <w:pPr>
              <w:pStyle w:val="ENoteTableText"/>
            </w:pPr>
            <w:r w:rsidRPr="005E3B43">
              <w:t>ad F2024L00839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48</w:t>
            </w:r>
            <w:r w:rsidRPr="005E3B43">
              <w:tab/>
            </w:r>
          </w:p>
        </w:tc>
        <w:tc>
          <w:tcPr>
            <w:tcW w:w="3505" w:type="pct"/>
          </w:tcPr>
          <w:p w:rsidR="000447ED" w:rsidRPr="005E3B43" w:rsidRDefault="000447ED" w:rsidP="00763BCF">
            <w:pPr>
              <w:pStyle w:val="ENoteTableText"/>
              <w:rPr>
                <w:u w:val="single"/>
              </w:rPr>
            </w:pPr>
            <w:r w:rsidRPr="005E3B43">
              <w:t>am No 84</w:t>
            </w:r>
            <w:r w:rsidR="009C37BA" w:rsidRPr="005E3B43">
              <w:t>, 1991</w:t>
            </w:r>
            <w:r w:rsidRPr="005E3B43">
              <w:t>; No 332</w:t>
            </w:r>
            <w:r w:rsidR="009C37BA" w:rsidRPr="005E3B43">
              <w:t>, 1992; No</w:t>
            </w:r>
            <w:r w:rsidRPr="005E3B43">
              <w:t xml:space="preserve"> 430</w:t>
            </w:r>
            <w:r w:rsidR="009C37BA" w:rsidRPr="005E3B43">
              <w:t>, 199</w:t>
            </w:r>
            <w:r w:rsidR="00CE7A9C" w:rsidRPr="005E3B43">
              <w:t>2</w:t>
            </w:r>
            <w:r w:rsidRPr="005E3B43">
              <w:t>; No 192</w:t>
            </w:r>
            <w:r w:rsidR="009C37BA" w:rsidRPr="005E3B43">
              <w:t>, 1995</w:t>
            </w:r>
            <w:r w:rsidRPr="005E3B43">
              <w:t>; No 399</w:t>
            </w:r>
            <w:r w:rsidR="009C37BA" w:rsidRPr="005E3B43">
              <w:t>, 1997</w:t>
            </w:r>
            <w:r w:rsidRPr="005E3B43">
              <w:t>; No 48</w:t>
            </w:r>
            <w:r w:rsidR="009C37BA" w:rsidRPr="005E3B43">
              <w:t>, 2000</w:t>
            </w:r>
            <w:r w:rsidRPr="005E3B43">
              <w:t>; No 234</w:t>
            </w:r>
            <w:r w:rsidR="009C37BA" w:rsidRPr="005E3B43">
              <w:t>, 2002</w:t>
            </w:r>
            <w:r w:rsidRPr="005E3B43">
              <w:t>; No 301</w:t>
            </w:r>
            <w:r w:rsidR="009C37BA" w:rsidRPr="005E3B43">
              <w:t>, 2003</w:t>
            </w:r>
            <w:r w:rsidRPr="005E3B43">
              <w:t>; No 30</w:t>
            </w:r>
            <w:r w:rsidR="009C37BA" w:rsidRPr="005E3B43">
              <w:t>, 2011</w:t>
            </w:r>
            <w:r w:rsidRPr="005E3B43">
              <w:t>; No 75, 2015; F2016L00109; F2017L00853; F2018L00311</w:t>
            </w:r>
            <w:r w:rsidR="001F41DB" w:rsidRPr="005E3B43">
              <w:t>; F2020L00946</w:t>
            </w:r>
            <w:r w:rsidR="00141B7F" w:rsidRPr="005E3B43">
              <w:t>; F2022L00243</w:t>
            </w:r>
            <w:r w:rsidR="007F5E99" w:rsidRPr="005E3B43">
              <w:t>; F2022L01300</w:t>
            </w:r>
            <w:r w:rsidR="00AF409A" w:rsidRPr="005E3B43">
              <w:t>; F2023L00769</w:t>
            </w:r>
            <w:r w:rsidR="00F21D2B" w:rsidRPr="005E3B43">
              <w:t>; F2023L01667</w:t>
            </w:r>
            <w:r w:rsidR="00DE141D" w:rsidRPr="005E3B43">
              <w:t>; F2024L00686</w:t>
            </w:r>
          </w:p>
        </w:tc>
      </w:tr>
      <w:tr w:rsidR="000447ED" w:rsidRPr="005E3B43" w:rsidTr="00034EA9">
        <w:trPr>
          <w:cantSplit/>
        </w:trPr>
        <w:tc>
          <w:tcPr>
            <w:tcW w:w="1495" w:type="pct"/>
          </w:tcPr>
          <w:p w:rsidR="000447ED" w:rsidRPr="005E3B43" w:rsidRDefault="000447ED" w:rsidP="00ED0193">
            <w:pPr>
              <w:pStyle w:val="ENoteTableText"/>
              <w:keepNext/>
            </w:pPr>
            <w:r w:rsidRPr="005E3B43">
              <w:rPr>
                <w:b/>
              </w:rPr>
              <w:t>Part</w:t>
            </w:r>
            <w:r w:rsidR="004E6D00" w:rsidRPr="005E3B43">
              <w:rPr>
                <w:b/>
              </w:rPr>
              <w:t> </w:t>
            </w:r>
            <w:r w:rsidRPr="005E3B43">
              <w:rPr>
                <w:b/>
              </w:rPr>
              <w:t>9</w:t>
            </w:r>
          </w:p>
        </w:tc>
        <w:tc>
          <w:tcPr>
            <w:tcW w:w="3505" w:type="pct"/>
          </w:tcPr>
          <w:p w:rsidR="000447ED" w:rsidRPr="005E3B43" w:rsidRDefault="000447ED" w:rsidP="00ED0193">
            <w:pPr>
              <w:pStyle w:val="ENoteTableText"/>
              <w:keepN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Part</w:t>
            </w:r>
            <w:r w:rsidR="004E6D00" w:rsidRPr="005E3B43">
              <w:t> </w:t>
            </w:r>
            <w:r w:rsidRPr="005E3B43">
              <w:t>9</w:t>
            </w:r>
            <w:r w:rsidRPr="005E3B43">
              <w:tab/>
            </w:r>
          </w:p>
        </w:tc>
        <w:tc>
          <w:tcPr>
            <w:tcW w:w="3505" w:type="pct"/>
          </w:tcPr>
          <w:p w:rsidR="000447ED" w:rsidRPr="005E3B43" w:rsidRDefault="000447ED" w:rsidP="00763BCF">
            <w:pPr>
              <w:pStyle w:val="ENoteTableText"/>
            </w:pPr>
            <w:r w:rsidRPr="005E3B43">
              <w:t>ad. 2012 No.</w:t>
            </w:r>
            <w:r w:rsidR="004E6D00" w:rsidRPr="005E3B43">
              <w:t> </w:t>
            </w:r>
            <w:r w:rsidRPr="005E3B43">
              <w:t>251</w:t>
            </w:r>
          </w:p>
        </w:tc>
      </w:tr>
      <w:tr w:rsidR="000447ED" w:rsidRPr="005E3B43" w:rsidTr="00034EA9">
        <w:trPr>
          <w:cantSplit/>
        </w:trPr>
        <w:tc>
          <w:tcPr>
            <w:tcW w:w="1495" w:type="pct"/>
          </w:tcPr>
          <w:p w:rsidR="000447ED" w:rsidRPr="005E3B43" w:rsidRDefault="003C0723" w:rsidP="00763BCF">
            <w:pPr>
              <w:pStyle w:val="ENoteTableText"/>
              <w:tabs>
                <w:tab w:val="center" w:leader="dot" w:pos="2268"/>
              </w:tabs>
              <w:rPr>
                <w:b/>
              </w:rPr>
            </w:pPr>
            <w:r w:rsidRPr="005E3B43">
              <w:rPr>
                <w:b/>
              </w:rPr>
              <w:t>Division 1</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ab/>
            </w:r>
          </w:p>
        </w:tc>
        <w:tc>
          <w:tcPr>
            <w:tcW w:w="3505" w:type="pct"/>
          </w:tcPr>
          <w:p w:rsidR="000447ED" w:rsidRPr="005E3B43" w:rsidRDefault="000447ED" w:rsidP="00763BCF">
            <w:pPr>
              <w:pStyle w:val="ENoteTableText"/>
            </w:pPr>
            <w:r w:rsidRPr="005E3B43">
              <w:t>ad No 63, 2014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48A</w:t>
            </w:r>
            <w:r w:rsidRPr="005E3B43">
              <w:tab/>
            </w:r>
          </w:p>
        </w:tc>
        <w:tc>
          <w:tcPr>
            <w:tcW w:w="3505" w:type="pct"/>
          </w:tcPr>
          <w:p w:rsidR="000447ED" w:rsidRPr="005E3B43" w:rsidRDefault="000447ED" w:rsidP="00763BCF">
            <w:pPr>
              <w:pStyle w:val="ENoteTableText"/>
            </w:pPr>
            <w:r w:rsidRPr="005E3B43">
              <w:t>ad No 63, 2014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48B</w:t>
            </w:r>
            <w:r w:rsidRPr="005E3B43">
              <w:tab/>
            </w:r>
          </w:p>
        </w:tc>
        <w:tc>
          <w:tcPr>
            <w:tcW w:w="3505" w:type="pct"/>
          </w:tcPr>
          <w:p w:rsidR="000447ED" w:rsidRPr="005E3B43" w:rsidRDefault="000447ED" w:rsidP="00763BCF">
            <w:pPr>
              <w:pStyle w:val="ENoteTableText"/>
            </w:pPr>
            <w:r w:rsidRPr="005E3B43">
              <w:t>ad No 63, 2014</w:t>
            </w:r>
          </w:p>
        </w:tc>
      </w:tr>
      <w:tr w:rsidR="000447ED" w:rsidRPr="005E3B43" w:rsidTr="00034EA9">
        <w:trPr>
          <w:cantSplit/>
        </w:trPr>
        <w:tc>
          <w:tcPr>
            <w:tcW w:w="1495" w:type="pct"/>
          </w:tcPr>
          <w:p w:rsidR="000447ED" w:rsidRPr="005E3B43" w:rsidRDefault="006B5D8E" w:rsidP="00763BCF">
            <w:pPr>
              <w:pStyle w:val="ENoteTableText"/>
              <w:tabs>
                <w:tab w:val="center" w:leader="dot" w:pos="2268"/>
              </w:tabs>
              <w:rPr>
                <w:b/>
              </w:rPr>
            </w:pPr>
            <w:r w:rsidRPr="005E3B43">
              <w:rPr>
                <w:b/>
              </w:rPr>
              <w:t>Division 2</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6B5D8E" w:rsidP="00763BCF">
            <w:pPr>
              <w:pStyle w:val="ENoteTableText"/>
              <w:tabs>
                <w:tab w:val="center" w:leader="dot" w:pos="2268"/>
              </w:tabs>
            </w:pPr>
            <w:r w:rsidRPr="005E3B43">
              <w:t>Division 2</w:t>
            </w:r>
            <w:r w:rsidR="000447ED" w:rsidRPr="005E3B43">
              <w:t xml:space="preserve"> heading</w:t>
            </w:r>
            <w:r w:rsidR="000447ED" w:rsidRPr="005E3B43">
              <w:tab/>
            </w:r>
          </w:p>
        </w:tc>
        <w:tc>
          <w:tcPr>
            <w:tcW w:w="3505" w:type="pct"/>
          </w:tcPr>
          <w:p w:rsidR="000447ED" w:rsidRPr="005E3B43" w:rsidRDefault="000447ED" w:rsidP="00763BCF">
            <w:pPr>
              <w:pStyle w:val="ENoteTableText"/>
            </w:pPr>
            <w:r w:rsidRPr="005E3B43">
              <w:t>ad No 63, 2014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49</w:t>
            </w:r>
            <w:r w:rsidRPr="005E3B43">
              <w:tab/>
            </w:r>
          </w:p>
        </w:tc>
        <w:tc>
          <w:tcPr>
            <w:tcW w:w="3505" w:type="pct"/>
          </w:tcPr>
          <w:p w:rsidR="000447ED" w:rsidRPr="005E3B43" w:rsidRDefault="000447ED" w:rsidP="00763BCF">
            <w:pPr>
              <w:pStyle w:val="ENoteTableText"/>
            </w:pPr>
            <w:r w:rsidRPr="005E3B43">
              <w:t>ad 2012 No</w:t>
            </w:r>
            <w:r w:rsidR="004E6D00" w:rsidRPr="005E3B43">
              <w:t> </w:t>
            </w:r>
            <w:r w:rsidRPr="005E3B43">
              <w:t>251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No 63, 2014</w:t>
            </w:r>
            <w:r w:rsidR="00B110CA" w:rsidRPr="005E3B43">
              <w:t>; F2023L01558</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rPr>
                <w:b/>
              </w:rPr>
              <w:t>Division 3</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3</w:t>
            </w:r>
            <w:r w:rsidR="000447ED" w:rsidRPr="005E3B43">
              <w:tab/>
            </w:r>
          </w:p>
        </w:tc>
        <w:tc>
          <w:tcPr>
            <w:tcW w:w="3505" w:type="pct"/>
          </w:tcPr>
          <w:p w:rsidR="000447ED" w:rsidRPr="005E3B43" w:rsidRDefault="000447ED" w:rsidP="00763BCF">
            <w:pPr>
              <w:pStyle w:val="ENoteTableText"/>
            </w:pPr>
            <w:r w:rsidRPr="005E3B43">
              <w:t>ad No 214, 2015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50</w:t>
            </w:r>
            <w:r w:rsidRPr="005E3B43">
              <w:tab/>
            </w:r>
          </w:p>
        </w:tc>
        <w:tc>
          <w:tcPr>
            <w:tcW w:w="3505" w:type="pct"/>
          </w:tcPr>
          <w:p w:rsidR="000447ED" w:rsidRPr="005E3B43" w:rsidRDefault="000447ED" w:rsidP="00763BCF">
            <w:pPr>
              <w:pStyle w:val="ENoteTableText"/>
            </w:pPr>
            <w:r w:rsidRPr="005E3B43">
              <w:t>ad No 214, 2015</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rPr>
                <w:b/>
              </w:rPr>
            </w:pPr>
            <w:r w:rsidRPr="005E3B43">
              <w:rPr>
                <w:b/>
              </w:rPr>
              <w:t>Division 4</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4</w:t>
            </w:r>
            <w:r w:rsidR="000447ED"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51</w:t>
            </w:r>
            <w:r w:rsidRPr="005E3B43">
              <w:tab/>
            </w:r>
          </w:p>
        </w:tc>
        <w:tc>
          <w:tcPr>
            <w:tcW w:w="3505" w:type="pct"/>
          </w:tcPr>
          <w:p w:rsidR="000447ED" w:rsidRPr="005E3B43" w:rsidRDefault="000447ED" w:rsidP="00763BCF">
            <w:pPr>
              <w:pStyle w:val="ENoteTableText"/>
            </w:pPr>
            <w:r w:rsidRPr="005E3B43">
              <w:t>ad F2016L00109</w:t>
            </w:r>
          </w:p>
        </w:tc>
      </w:tr>
      <w:tr w:rsidR="000447ED" w:rsidRPr="005E3B43" w:rsidTr="00034EA9">
        <w:trPr>
          <w:cantSplit/>
        </w:trPr>
        <w:tc>
          <w:tcPr>
            <w:tcW w:w="1495" w:type="pct"/>
          </w:tcPr>
          <w:p w:rsidR="000447ED" w:rsidRPr="005E3B43" w:rsidRDefault="00BE7FAC" w:rsidP="00763BCF">
            <w:pPr>
              <w:pStyle w:val="ENoteTableText"/>
              <w:tabs>
                <w:tab w:val="center" w:leader="dot" w:pos="2268"/>
              </w:tabs>
              <w:rPr>
                <w:b/>
              </w:rPr>
            </w:pPr>
            <w:r w:rsidRPr="005E3B43">
              <w:rPr>
                <w:b/>
              </w:rPr>
              <w:t>Division 5</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BE7FAC" w:rsidP="00763BCF">
            <w:pPr>
              <w:pStyle w:val="ENoteTableText"/>
              <w:tabs>
                <w:tab w:val="center" w:leader="dot" w:pos="2268"/>
              </w:tabs>
            </w:pPr>
            <w:r w:rsidRPr="005E3B43">
              <w:t>Division 5</w:t>
            </w:r>
            <w:r w:rsidR="000447ED"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52</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53</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54</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55</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56</w:t>
            </w:r>
            <w:r w:rsidRPr="005E3B43">
              <w:tab/>
            </w:r>
          </w:p>
        </w:tc>
        <w:tc>
          <w:tcPr>
            <w:tcW w:w="3505" w:type="pct"/>
          </w:tcPr>
          <w:p w:rsidR="000447ED" w:rsidRPr="005E3B43" w:rsidRDefault="000447ED" w:rsidP="00763BCF">
            <w:pPr>
              <w:pStyle w:val="ENoteTableText"/>
            </w:pPr>
            <w:r w:rsidRPr="005E3B43">
              <w:t>ad F2017L00853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rPr>
                <w:b/>
              </w:rPr>
            </w:pPr>
            <w:r w:rsidRPr="005E3B43">
              <w:rPr>
                <w:b/>
              </w:rPr>
              <w:t>Division</w:t>
            </w:r>
            <w:r w:rsidR="004E6D00" w:rsidRPr="005E3B43">
              <w:rPr>
                <w:b/>
              </w:rPr>
              <w:t> </w:t>
            </w:r>
            <w:r w:rsidRPr="005E3B43">
              <w:rPr>
                <w:b/>
              </w:rPr>
              <w:t>6</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Division</w:t>
            </w:r>
            <w:r w:rsidR="004E6D00" w:rsidRPr="005E3B43">
              <w:t> </w:t>
            </w:r>
            <w:r w:rsidRPr="005E3B43">
              <w:t>6</w:t>
            </w:r>
            <w:r w:rsidRPr="005E3B43">
              <w:tab/>
            </w:r>
          </w:p>
        </w:tc>
        <w:tc>
          <w:tcPr>
            <w:tcW w:w="3505" w:type="pct"/>
          </w:tcPr>
          <w:p w:rsidR="000447ED" w:rsidRPr="005E3B43" w:rsidRDefault="000447ED" w:rsidP="00763BCF">
            <w:pPr>
              <w:pStyle w:val="ENoteTableText"/>
            </w:pPr>
            <w:r w:rsidRPr="005E3B43">
              <w:t>ad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57</w:t>
            </w:r>
            <w:r w:rsidRPr="005E3B43">
              <w:tab/>
            </w:r>
          </w:p>
        </w:tc>
        <w:tc>
          <w:tcPr>
            <w:tcW w:w="3505" w:type="pct"/>
          </w:tcPr>
          <w:p w:rsidR="000447ED" w:rsidRPr="005E3B43" w:rsidRDefault="000447ED" w:rsidP="00763BCF">
            <w:pPr>
              <w:pStyle w:val="ENoteTableText"/>
            </w:pPr>
            <w:r w:rsidRPr="005E3B43">
              <w:t>ad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58</w:t>
            </w:r>
            <w:r w:rsidRPr="005E3B43">
              <w:tab/>
            </w:r>
          </w:p>
        </w:tc>
        <w:tc>
          <w:tcPr>
            <w:tcW w:w="3505" w:type="pct"/>
          </w:tcPr>
          <w:p w:rsidR="000447ED" w:rsidRPr="005E3B43" w:rsidRDefault="000447ED" w:rsidP="00763BCF">
            <w:pPr>
              <w:pStyle w:val="ENoteTableText"/>
            </w:pPr>
            <w:r w:rsidRPr="005E3B43">
              <w:t>ad F2017L01561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59</w:t>
            </w:r>
            <w:r w:rsidRPr="005E3B43">
              <w:tab/>
            </w:r>
          </w:p>
        </w:tc>
        <w:tc>
          <w:tcPr>
            <w:tcW w:w="3505" w:type="pct"/>
          </w:tcPr>
          <w:p w:rsidR="000447ED" w:rsidRPr="005E3B43" w:rsidRDefault="000447ED" w:rsidP="00763BCF">
            <w:pPr>
              <w:pStyle w:val="ENoteTableText"/>
            </w:pPr>
            <w:r w:rsidRPr="005E3B43">
              <w:t>ad F2017L01561</w:t>
            </w:r>
          </w:p>
        </w:tc>
      </w:tr>
      <w:tr w:rsidR="000447ED" w:rsidRPr="005E3B43" w:rsidTr="00034EA9">
        <w:trPr>
          <w:cantSplit/>
        </w:trPr>
        <w:tc>
          <w:tcPr>
            <w:tcW w:w="1495" w:type="pct"/>
          </w:tcPr>
          <w:p w:rsidR="000447ED" w:rsidRPr="005E3B43" w:rsidRDefault="000447ED" w:rsidP="00D317A0">
            <w:pPr>
              <w:pStyle w:val="ENoteTableText"/>
              <w:keepNext/>
              <w:tabs>
                <w:tab w:val="center" w:leader="dot" w:pos="2268"/>
              </w:tabs>
              <w:rPr>
                <w:b/>
              </w:rPr>
            </w:pPr>
            <w:r w:rsidRPr="005E3B43">
              <w:rPr>
                <w:b/>
              </w:rPr>
              <w:lastRenderedPageBreak/>
              <w:t>Division</w:t>
            </w:r>
            <w:r w:rsidR="004E6D00" w:rsidRPr="005E3B43">
              <w:rPr>
                <w:b/>
              </w:rPr>
              <w:t> </w:t>
            </w:r>
            <w:r w:rsidRPr="005E3B43">
              <w:rPr>
                <w:b/>
              </w:rPr>
              <w:t>7</w:t>
            </w:r>
          </w:p>
        </w:tc>
        <w:tc>
          <w:tcPr>
            <w:tcW w:w="3505" w:type="pct"/>
          </w:tcPr>
          <w:p w:rsidR="000447ED" w:rsidRPr="005E3B43" w:rsidRDefault="000447ED" w:rsidP="00D317A0">
            <w:pPr>
              <w:pStyle w:val="ENoteTableText"/>
              <w:keepN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Division</w:t>
            </w:r>
            <w:r w:rsidR="004E6D00" w:rsidRPr="005E3B43">
              <w:t> </w:t>
            </w:r>
            <w:r w:rsidRPr="005E3B43">
              <w:t>7</w:t>
            </w:r>
            <w:r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60</w:t>
            </w:r>
            <w:r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61</w:t>
            </w:r>
            <w:r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62</w:t>
            </w:r>
            <w:r w:rsidRPr="005E3B43">
              <w:tab/>
            </w:r>
          </w:p>
        </w:tc>
        <w:tc>
          <w:tcPr>
            <w:tcW w:w="3505" w:type="pct"/>
          </w:tcPr>
          <w:p w:rsidR="000447ED" w:rsidRPr="005E3B43" w:rsidRDefault="000447ED" w:rsidP="00763BCF">
            <w:pPr>
              <w:pStyle w:val="ENoteTableText"/>
            </w:pPr>
            <w:r w:rsidRPr="005E3B43">
              <w:t>ad F2018L00311</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rPr>
                <w:b/>
              </w:rPr>
            </w:pPr>
            <w:r w:rsidRPr="005E3B43">
              <w:rPr>
                <w:b/>
              </w:rPr>
              <w:t>Division</w:t>
            </w:r>
            <w:r w:rsidR="004E6D00" w:rsidRPr="005E3B43">
              <w:rPr>
                <w:b/>
              </w:rPr>
              <w:t> </w:t>
            </w:r>
            <w:r w:rsidRPr="005E3B43">
              <w:rPr>
                <w:b/>
              </w:rPr>
              <w:t>8</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Division</w:t>
            </w:r>
            <w:r w:rsidR="004E6D00" w:rsidRPr="005E3B43">
              <w:t> </w:t>
            </w:r>
            <w:r w:rsidRPr="005E3B43">
              <w:t>8</w:t>
            </w:r>
            <w:r w:rsidRPr="005E3B43">
              <w:tab/>
            </w:r>
          </w:p>
        </w:tc>
        <w:tc>
          <w:tcPr>
            <w:tcW w:w="3505" w:type="pct"/>
          </w:tcPr>
          <w:p w:rsidR="000447ED" w:rsidRPr="005E3B43" w:rsidRDefault="000447ED" w:rsidP="00763BCF">
            <w:pPr>
              <w:pStyle w:val="ENoteTableText"/>
            </w:pPr>
            <w:r w:rsidRPr="005E3B43">
              <w:t>ad F2018L00516</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63</w:t>
            </w:r>
            <w:r w:rsidRPr="005E3B43">
              <w:tab/>
            </w:r>
          </w:p>
        </w:tc>
        <w:tc>
          <w:tcPr>
            <w:tcW w:w="3505" w:type="pct"/>
          </w:tcPr>
          <w:p w:rsidR="000447ED" w:rsidRPr="005E3B43" w:rsidRDefault="000447ED" w:rsidP="00763BCF">
            <w:pPr>
              <w:pStyle w:val="ENoteTableText"/>
            </w:pPr>
            <w:r w:rsidRPr="005E3B43">
              <w:t>ad F2018L00516</w:t>
            </w:r>
          </w:p>
        </w:tc>
      </w:tr>
      <w:tr w:rsidR="000447ED" w:rsidRPr="005E3B43" w:rsidTr="00034EA9">
        <w:trPr>
          <w:cantSplit/>
        </w:trPr>
        <w:tc>
          <w:tcPr>
            <w:tcW w:w="1495" w:type="pct"/>
          </w:tcPr>
          <w:p w:rsidR="000447ED" w:rsidRPr="005E3B43" w:rsidRDefault="000447ED" w:rsidP="00763BCF">
            <w:pPr>
              <w:pStyle w:val="ENoteTableText"/>
              <w:keepNext/>
              <w:tabs>
                <w:tab w:val="center" w:leader="dot" w:pos="2268"/>
              </w:tabs>
              <w:rPr>
                <w:b/>
              </w:rPr>
            </w:pPr>
            <w:r w:rsidRPr="005E3B43">
              <w:rPr>
                <w:b/>
              </w:rPr>
              <w:t>Division</w:t>
            </w:r>
            <w:r w:rsidR="004E6D00" w:rsidRPr="005E3B43">
              <w:rPr>
                <w:b/>
              </w:rPr>
              <w:t> </w:t>
            </w:r>
            <w:r w:rsidRPr="005E3B43">
              <w:rPr>
                <w:b/>
              </w:rPr>
              <w:t>9</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Division</w:t>
            </w:r>
            <w:r w:rsidR="004E6D00" w:rsidRPr="005E3B43">
              <w:t> </w:t>
            </w:r>
            <w:r w:rsidRPr="005E3B43">
              <w:t>9</w:t>
            </w:r>
            <w:r w:rsidRPr="005E3B43">
              <w:tab/>
            </w:r>
          </w:p>
        </w:tc>
        <w:tc>
          <w:tcPr>
            <w:tcW w:w="3505" w:type="pct"/>
          </w:tcPr>
          <w:p w:rsidR="000447ED" w:rsidRPr="005E3B43" w:rsidRDefault="000447ED" w:rsidP="00763BCF">
            <w:pPr>
              <w:pStyle w:val="ENoteTableText"/>
            </w:pPr>
            <w:r w:rsidRPr="005E3B43">
              <w:t>ad F2018L00865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64</w:t>
            </w:r>
            <w:r w:rsidRPr="005E3B43">
              <w:tab/>
            </w:r>
          </w:p>
        </w:tc>
        <w:tc>
          <w:tcPr>
            <w:tcW w:w="3505" w:type="pct"/>
          </w:tcPr>
          <w:p w:rsidR="000447ED" w:rsidRPr="005E3B43" w:rsidRDefault="000447ED" w:rsidP="00763BCF">
            <w:pPr>
              <w:pStyle w:val="ENoteTableText"/>
            </w:pPr>
            <w:r w:rsidRPr="005E3B43">
              <w:t>ad F2018L00865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am F2018L01434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65</w:t>
            </w:r>
            <w:r w:rsidRPr="005E3B43">
              <w:tab/>
            </w:r>
          </w:p>
        </w:tc>
        <w:tc>
          <w:tcPr>
            <w:tcW w:w="3505" w:type="pct"/>
          </w:tcPr>
          <w:p w:rsidR="000447ED" w:rsidRPr="005E3B43" w:rsidRDefault="000447ED" w:rsidP="00763BCF">
            <w:pPr>
              <w:pStyle w:val="ENoteTableText"/>
            </w:pPr>
            <w:r w:rsidRPr="005E3B43">
              <w:t>ad F2018L00865</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p>
        </w:tc>
        <w:tc>
          <w:tcPr>
            <w:tcW w:w="3505" w:type="pct"/>
          </w:tcPr>
          <w:p w:rsidR="000447ED" w:rsidRPr="005E3B43" w:rsidRDefault="000447ED" w:rsidP="00763BCF">
            <w:pPr>
              <w:pStyle w:val="ENoteTableText"/>
            </w:pPr>
            <w:r w:rsidRPr="005E3B43">
              <w:t>ed C83</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66</w:t>
            </w:r>
            <w:r w:rsidRPr="005E3B43">
              <w:tab/>
            </w:r>
          </w:p>
        </w:tc>
        <w:tc>
          <w:tcPr>
            <w:tcW w:w="3505" w:type="pct"/>
          </w:tcPr>
          <w:p w:rsidR="000447ED" w:rsidRPr="005E3B43" w:rsidRDefault="000447ED" w:rsidP="00763BCF">
            <w:pPr>
              <w:pStyle w:val="ENoteTableText"/>
            </w:pPr>
            <w:r w:rsidRPr="005E3B43">
              <w:t>ad F2018L00865</w:t>
            </w:r>
          </w:p>
        </w:tc>
      </w:tr>
      <w:tr w:rsidR="000447ED" w:rsidRPr="005E3B43" w:rsidTr="00034EA9">
        <w:trPr>
          <w:cantSplit/>
        </w:trPr>
        <w:tc>
          <w:tcPr>
            <w:tcW w:w="1495" w:type="pct"/>
          </w:tcPr>
          <w:p w:rsidR="000447ED" w:rsidRPr="005E3B43" w:rsidRDefault="003C0723" w:rsidP="00763BCF">
            <w:pPr>
              <w:pStyle w:val="ENoteTableText"/>
              <w:tabs>
                <w:tab w:val="center" w:leader="dot" w:pos="2268"/>
              </w:tabs>
              <w:rPr>
                <w:b/>
              </w:rPr>
            </w:pPr>
            <w:r w:rsidRPr="005E3B43">
              <w:rPr>
                <w:b/>
              </w:rPr>
              <w:t>Division 1</w:t>
            </w:r>
            <w:r w:rsidR="000447ED" w:rsidRPr="005E3B43">
              <w:rPr>
                <w:b/>
              </w:rPr>
              <w:t>0</w:t>
            </w:r>
          </w:p>
        </w:tc>
        <w:tc>
          <w:tcPr>
            <w:tcW w:w="3505" w:type="pct"/>
          </w:tcPr>
          <w:p w:rsidR="000447ED" w:rsidRPr="005E3B43" w:rsidRDefault="000447ED" w:rsidP="00763BCF">
            <w:pPr>
              <w:pStyle w:val="ENoteTableText"/>
            </w:pPr>
          </w:p>
        </w:tc>
      </w:tr>
      <w:tr w:rsidR="000447ED" w:rsidRPr="005E3B43" w:rsidTr="00034EA9">
        <w:trPr>
          <w:cantSplit/>
        </w:trPr>
        <w:tc>
          <w:tcPr>
            <w:tcW w:w="1495" w:type="pct"/>
          </w:tcPr>
          <w:p w:rsidR="000447ED" w:rsidRPr="005E3B43" w:rsidRDefault="003C0723" w:rsidP="00763BCF">
            <w:pPr>
              <w:pStyle w:val="ENoteTableText"/>
              <w:tabs>
                <w:tab w:val="center" w:leader="dot" w:pos="2268"/>
              </w:tabs>
            </w:pPr>
            <w:r w:rsidRPr="005E3B43">
              <w:t>Division 1</w:t>
            </w:r>
            <w:r w:rsidR="000447ED" w:rsidRPr="005E3B43">
              <w:t>0</w:t>
            </w:r>
            <w:r w:rsidR="000447ED" w:rsidRPr="005E3B43">
              <w:tab/>
            </w:r>
          </w:p>
        </w:tc>
        <w:tc>
          <w:tcPr>
            <w:tcW w:w="3505" w:type="pct"/>
          </w:tcPr>
          <w:p w:rsidR="000447ED" w:rsidRPr="005E3B43" w:rsidRDefault="000447ED" w:rsidP="00763BCF">
            <w:pPr>
              <w:pStyle w:val="ENoteTableText"/>
            </w:pPr>
            <w:r w:rsidRPr="005E3B43">
              <w:t>ad F2018L01434</w:t>
            </w:r>
          </w:p>
        </w:tc>
      </w:tr>
      <w:tr w:rsidR="000447ED" w:rsidRPr="005E3B43" w:rsidTr="00034EA9">
        <w:trPr>
          <w:cantSplit/>
        </w:trPr>
        <w:tc>
          <w:tcPr>
            <w:tcW w:w="1495" w:type="pct"/>
          </w:tcPr>
          <w:p w:rsidR="000447ED" w:rsidRPr="005E3B43" w:rsidRDefault="000447ED" w:rsidP="00763BCF">
            <w:pPr>
              <w:pStyle w:val="ENoteTableText"/>
              <w:tabs>
                <w:tab w:val="center" w:leader="dot" w:pos="2268"/>
              </w:tabs>
            </w:pPr>
            <w:r w:rsidRPr="005E3B43">
              <w:t>r 67</w:t>
            </w:r>
            <w:r w:rsidRPr="005E3B43">
              <w:tab/>
            </w:r>
          </w:p>
        </w:tc>
        <w:tc>
          <w:tcPr>
            <w:tcW w:w="3505" w:type="pct"/>
          </w:tcPr>
          <w:p w:rsidR="000447ED" w:rsidRPr="005E3B43" w:rsidRDefault="000447ED" w:rsidP="00763BCF">
            <w:pPr>
              <w:pStyle w:val="ENoteTableText"/>
            </w:pPr>
            <w:r w:rsidRPr="005E3B43">
              <w:t>ad F2018L01434</w:t>
            </w:r>
          </w:p>
        </w:tc>
      </w:tr>
      <w:tr w:rsidR="005633E4" w:rsidRPr="005E3B43" w:rsidTr="00034EA9">
        <w:trPr>
          <w:cantSplit/>
        </w:trPr>
        <w:tc>
          <w:tcPr>
            <w:tcW w:w="1495" w:type="pct"/>
          </w:tcPr>
          <w:p w:rsidR="005633E4" w:rsidRPr="005E3B43" w:rsidRDefault="003C0723" w:rsidP="00763BCF">
            <w:pPr>
              <w:pStyle w:val="ENoteTableText"/>
              <w:tabs>
                <w:tab w:val="center" w:leader="dot" w:pos="2268"/>
              </w:tabs>
              <w:rPr>
                <w:b/>
              </w:rPr>
            </w:pPr>
            <w:r w:rsidRPr="005E3B43">
              <w:rPr>
                <w:b/>
              </w:rPr>
              <w:t>Division 1</w:t>
            </w:r>
            <w:r w:rsidR="005633E4" w:rsidRPr="005E3B43">
              <w:rPr>
                <w:b/>
              </w:rPr>
              <w:t>1</w:t>
            </w:r>
          </w:p>
        </w:tc>
        <w:tc>
          <w:tcPr>
            <w:tcW w:w="3505" w:type="pct"/>
          </w:tcPr>
          <w:p w:rsidR="005633E4" w:rsidRPr="005E3B43" w:rsidRDefault="005633E4" w:rsidP="00763BCF">
            <w:pPr>
              <w:pStyle w:val="ENoteTableText"/>
            </w:pPr>
          </w:p>
        </w:tc>
      </w:tr>
      <w:tr w:rsidR="005633E4" w:rsidRPr="005E3B43" w:rsidTr="00034EA9">
        <w:trPr>
          <w:cantSplit/>
        </w:trPr>
        <w:tc>
          <w:tcPr>
            <w:tcW w:w="1495" w:type="pct"/>
          </w:tcPr>
          <w:p w:rsidR="005633E4" w:rsidRPr="005E3B43" w:rsidRDefault="003C0723" w:rsidP="00763BCF">
            <w:pPr>
              <w:pStyle w:val="ENoteTableText"/>
              <w:tabs>
                <w:tab w:val="center" w:leader="dot" w:pos="2268"/>
              </w:tabs>
            </w:pPr>
            <w:r w:rsidRPr="005E3B43">
              <w:t>Division 1</w:t>
            </w:r>
            <w:r w:rsidR="005633E4" w:rsidRPr="005E3B43">
              <w:t>1</w:t>
            </w:r>
            <w:r w:rsidR="005633E4" w:rsidRPr="005E3B43">
              <w:tab/>
            </w:r>
          </w:p>
        </w:tc>
        <w:tc>
          <w:tcPr>
            <w:tcW w:w="3505" w:type="pct"/>
          </w:tcPr>
          <w:p w:rsidR="005633E4" w:rsidRPr="005E3B43" w:rsidRDefault="005633E4" w:rsidP="00763BCF">
            <w:pPr>
              <w:pStyle w:val="ENoteTableText"/>
            </w:pPr>
            <w:r w:rsidRPr="005E3B43">
              <w:t>ad F2019L01260</w:t>
            </w:r>
          </w:p>
        </w:tc>
      </w:tr>
      <w:tr w:rsidR="005633E4" w:rsidRPr="005E3B43" w:rsidTr="00034EA9">
        <w:trPr>
          <w:cantSplit/>
        </w:trPr>
        <w:tc>
          <w:tcPr>
            <w:tcW w:w="1495" w:type="pct"/>
          </w:tcPr>
          <w:p w:rsidR="005633E4" w:rsidRPr="005E3B43" w:rsidRDefault="005633E4" w:rsidP="00763BCF">
            <w:pPr>
              <w:pStyle w:val="ENoteTableText"/>
              <w:tabs>
                <w:tab w:val="center" w:leader="dot" w:pos="2268"/>
              </w:tabs>
            </w:pPr>
            <w:r w:rsidRPr="005E3B43">
              <w:t>r 68</w:t>
            </w:r>
            <w:r w:rsidRPr="005E3B43">
              <w:tab/>
            </w:r>
          </w:p>
        </w:tc>
        <w:tc>
          <w:tcPr>
            <w:tcW w:w="3505" w:type="pct"/>
          </w:tcPr>
          <w:p w:rsidR="005633E4" w:rsidRPr="005E3B43" w:rsidRDefault="005633E4" w:rsidP="00763BCF">
            <w:pPr>
              <w:pStyle w:val="ENoteTableText"/>
            </w:pPr>
            <w:r w:rsidRPr="005E3B43">
              <w:t>ad F2019L01260</w:t>
            </w:r>
          </w:p>
        </w:tc>
      </w:tr>
      <w:tr w:rsidR="00BE6888" w:rsidRPr="005E3B43" w:rsidTr="00034EA9">
        <w:trPr>
          <w:cantSplit/>
        </w:trPr>
        <w:tc>
          <w:tcPr>
            <w:tcW w:w="1495" w:type="pct"/>
          </w:tcPr>
          <w:p w:rsidR="00BE6888" w:rsidRPr="005E3B43" w:rsidRDefault="003C0723" w:rsidP="00763BCF">
            <w:pPr>
              <w:pStyle w:val="ENoteTableText"/>
              <w:tabs>
                <w:tab w:val="center" w:leader="dot" w:pos="2268"/>
              </w:tabs>
              <w:rPr>
                <w:b/>
              </w:rPr>
            </w:pPr>
            <w:r w:rsidRPr="005E3B43">
              <w:rPr>
                <w:b/>
              </w:rPr>
              <w:t>Division 1</w:t>
            </w:r>
            <w:r w:rsidR="00BE6888" w:rsidRPr="005E3B43">
              <w:rPr>
                <w:b/>
              </w:rPr>
              <w:t>2</w:t>
            </w:r>
          </w:p>
        </w:tc>
        <w:tc>
          <w:tcPr>
            <w:tcW w:w="3505" w:type="pct"/>
          </w:tcPr>
          <w:p w:rsidR="00BE6888" w:rsidRPr="005E3B43" w:rsidRDefault="00BE6888" w:rsidP="00763BCF">
            <w:pPr>
              <w:pStyle w:val="ENoteTableText"/>
            </w:pPr>
          </w:p>
        </w:tc>
      </w:tr>
      <w:tr w:rsidR="00BE6888" w:rsidRPr="005E3B43" w:rsidTr="00034EA9">
        <w:trPr>
          <w:cantSplit/>
        </w:trPr>
        <w:tc>
          <w:tcPr>
            <w:tcW w:w="1495" w:type="pct"/>
          </w:tcPr>
          <w:p w:rsidR="00BE6888" w:rsidRPr="005E3B43" w:rsidRDefault="003C0723" w:rsidP="00763BCF">
            <w:pPr>
              <w:pStyle w:val="ENoteTableText"/>
              <w:tabs>
                <w:tab w:val="center" w:leader="dot" w:pos="2268"/>
              </w:tabs>
            </w:pPr>
            <w:r w:rsidRPr="005E3B43">
              <w:t>Division 1</w:t>
            </w:r>
            <w:r w:rsidR="00BE6888" w:rsidRPr="005E3B43">
              <w:t>2</w:t>
            </w:r>
            <w:r w:rsidR="00BE6888" w:rsidRPr="005E3B43">
              <w:tab/>
            </w:r>
          </w:p>
        </w:tc>
        <w:tc>
          <w:tcPr>
            <w:tcW w:w="3505" w:type="pct"/>
          </w:tcPr>
          <w:p w:rsidR="00BE6888" w:rsidRPr="005E3B43" w:rsidRDefault="00BE6888" w:rsidP="00763BCF">
            <w:pPr>
              <w:pStyle w:val="ENoteTableText"/>
            </w:pPr>
            <w:r w:rsidRPr="005E3B43">
              <w:t>ad F2019L01660</w:t>
            </w:r>
          </w:p>
        </w:tc>
      </w:tr>
      <w:tr w:rsidR="00BE6888" w:rsidRPr="005E3B43" w:rsidTr="00034EA9">
        <w:trPr>
          <w:cantSplit/>
        </w:trPr>
        <w:tc>
          <w:tcPr>
            <w:tcW w:w="1495" w:type="pct"/>
          </w:tcPr>
          <w:p w:rsidR="00BE6888" w:rsidRPr="005E3B43" w:rsidRDefault="00BE6888" w:rsidP="00763BCF">
            <w:pPr>
              <w:pStyle w:val="ENoteTableText"/>
              <w:tabs>
                <w:tab w:val="center" w:leader="dot" w:pos="2268"/>
              </w:tabs>
              <w:rPr>
                <w:b/>
              </w:rPr>
            </w:pPr>
            <w:r w:rsidRPr="005E3B43">
              <w:rPr>
                <w:b/>
              </w:rPr>
              <w:t>Subdivision A</w:t>
            </w:r>
          </w:p>
        </w:tc>
        <w:tc>
          <w:tcPr>
            <w:tcW w:w="3505" w:type="pct"/>
          </w:tcPr>
          <w:p w:rsidR="00BE6888" w:rsidRPr="005E3B43" w:rsidRDefault="00BE6888" w:rsidP="00763BCF">
            <w:pPr>
              <w:pStyle w:val="ENoteTableText"/>
            </w:pPr>
            <w:bookmarkStart w:id="468" w:name="opcCurrentPosition"/>
            <w:bookmarkEnd w:id="468"/>
          </w:p>
        </w:tc>
      </w:tr>
      <w:tr w:rsidR="00BE6888" w:rsidRPr="005E3B43" w:rsidTr="00034EA9">
        <w:trPr>
          <w:cantSplit/>
        </w:trPr>
        <w:tc>
          <w:tcPr>
            <w:tcW w:w="1495" w:type="pct"/>
          </w:tcPr>
          <w:p w:rsidR="00BE6888" w:rsidRPr="005E3B43" w:rsidRDefault="00F06C5B" w:rsidP="00763BCF">
            <w:pPr>
              <w:pStyle w:val="ENoteTableText"/>
              <w:tabs>
                <w:tab w:val="center" w:leader="dot" w:pos="2268"/>
              </w:tabs>
            </w:pPr>
            <w:r w:rsidRPr="005E3B43">
              <w:t>r</w:t>
            </w:r>
            <w:r w:rsidR="00BE6888" w:rsidRPr="005E3B43">
              <w:t xml:space="preserve"> 69</w:t>
            </w:r>
            <w:r w:rsidR="00BE6888" w:rsidRPr="005E3B43">
              <w:tab/>
            </w:r>
          </w:p>
        </w:tc>
        <w:tc>
          <w:tcPr>
            <w:tcW w:w="3505" w:type="pct"/>
          </w:tcPr>
          <w:p w:rsidR="00BE6888" w:rsidRPr="005E3B43" w:rsidRDefault="00BE6888" w:rsidP="00763BCF">
            <w:pPr>
              <w:pStyle w:val="ENoteTableText"/>
            </w:pPr>
            <w:r w:rsidRPr="005E3B43">
              <w:t>ad F2019L01660</w:t>
            </w:r>
          </w:p>
        </w:tc>
      </w:tr>
      <w:tr w:rsidR="00BE6888" w:rsidRPr="005E3B43" w:rsidTr="00034EA9">
        <w:trPr>
          <w:cantSplit/>
        </w:trPr>
        <w:tc>
          <w:tcPr>
            <w:tcW w:w="1495" w:type="pct"/>
          </w:tcPr>
          <w:p w:rsidR="00BE6888" w:rsidRPr="005E3B43" w:rsidRDefault="00BE6888" w:rsidP="00763BCF">
            <w:pPr>
              <w:pStyle w:val="ENoteTableText"/>
              <w:tabs>
                <w:tab w:val="center" w:leader="dot" w:pos="2268"/>
              </w:tabs>
              <w:rPr>
                <w:b/>
              </w:rPr>
            </w:pPr>
            <w:r w:rsidRPr="005E3B43">
              <w:rPr>
                <w:b/>
              </w:rPr>
              <w:t>Subdivision B</w:t>
            </w:r>
          </w:p>
        </w:tc>
        <w:tc>
          <w:tcPr>
            <w:tcW w:w="3505" w:type="pct"/>
          </w:tcPr>
          <w:p w:rsidR="00BE6888" w:rsidRPr="005E3B43" w:rsidRDefault="00BE6888" w:rsidP="00763BCF">
            <w:pPr>
              <w:pStyle w:val="ENoteTableText"/>
            </w:pPr>
          </w:p>
        </w:tc>
      </w:tr>
      <w:tr w:rsidR="00BE6888" w:rsidRPr="005E3B43" w:rsidTr="00034EA9">
        <w:trPr>
          <w:cantSplit/>
        </w:trPr>
        <w:tc>
          <w:tcPr>
            <w:tcW w:w="1495" w:type="pct"/>
          </w:tcPr>
          <w:p w:rsidR="00BE6888" w:rsidRPr="005E3B43" w:rsidRDefault="00F06C5B" w:rsidP="00763BCF">
            <w:pPr>
              <w:pStyle w:val="ENoteTableText"/>
              <w:tabs>
                <w:tab w:val="center" w:leader="dot" w:pos="2268"/>
              </w:tabs>
            </w:pPr>
            <w:r w:rsidRPr="005E3B43">
              <w:t>r</w:t>
            </w:r>
            <w:r w:rsidR="00BE6888" w:rsidRPr="005E3B43">
              <w:t xml:space="preserve"> 70</w:t>
            </w:r>
            <w:r w:rsidR="00BE6888" w:rsidRPr="005E3B43">
              <w:tab/>
            </w:r>
          </w:p>
        </w:tc>
        <w:tc>
          <w:tcPr>
            <w:tcW w:w="3505" w:type="pct"/>
          </w:tcPr>
          <w:p w:rsidR="00BE6888" w:rsidRPr="005E3B43" w:rsidRDefault="00BE6888" w:rsidP="00763BCF">
            <w:pPr>
              <w:pStyle w:val="ENoteTableText"/>
            </w:pPr>
            <w:r w:rsidRPr="005E3B43">
              <w:t>ad F2019L01660</w:t>
            </w:r>
          </w:p>
        </w:tc>
      </w:tr>
      <w:tr w:rsidR="004E1992" w:rsidRPr="005E3B43" w:rsidTr="00034EA9">
        <w:trPr>
          <w:cantSplit/>
        </w:trPr>
        <w:tc>
          <w:tcPr>
            <w:tcW w:w="1495" w:type="pct"/>
          </w:tcPr>
          <w:p w:rsidR="004E1992" w:rsidRPr="005E3B43" w:rsidRDefault="004E1992" w:rsidP="00763BCF">
            <w:pPr>
              <w:pStyle w:val="ENoteTableText"/>
              <w:tabs>
                <w:tab w:val="center" w:leader="dot" w:pos="2268"/>
              </w:tabs>
            </w:pPr>
          </w:p>
        </w:tc>
        <w:tc>
          <w:tcPr>
            <w:tcW w:w="3505" w:type="pct"/>
          </w:tcPr>
          <w:p w:rsidR="004E1992" w:rsidRPr="005E3B43" w:rsidRDefault="004E1992" w:rsidP="00763BCF">
            <w:pPr>
              <w:pStyle w:val="ENoteTableText"/>
            </w:pPr>
            <w:r w:rsidRPr="005E3B43">
              <w:t>am F2020L00946</w:t>
            </w:r>
          </w:p>
        </w:tc>
      </w:tr>
      <w:tr w:rsidR="00BE6888" w:rsidRPr="005E3B43" w:rsidTr="00034EA9">
        <w:trPr>
          <w:cantSplit/>
        </w:trPr>
        <w:tc>
          <w:tcPr>
            <w:tcW w:w="1495" w:type="pct"/>
          </w:tcPr>
          <w:p w:rsidR="00BE6888" w:rsidRPr="005E3B43" w:rsidRDefault="00F06C5B" w:rsidP="00763BCF">
            <w:pPr>
              <w:pStyle w:val="ENoteTableText"/>
              <w:tabs>
                <w:tab w:val="center" w:leader="dot" w:pos="2268"/>
              </w:tabs>
            </w:pPr>
            <w:r w:rsidRPr="005E3B43">
              <w:t>r</w:t>
            </w:r>
            <w:r w:rsidR="00BE6888" w:rsidRPr="005E3B43">
              <w:t xml:space="preserve"> 71</w:t>
            </w:r>
            <w:r w:rsidR="00BE6888" w:rsidRPr="005E3B43">
              <w:tab/>
            </w:r>
          </w:p>
        </w:tc>
        <w:tc>
          <w:tcPr>
            <w:tcW w:w="3505" w:type="pct"/>
          </w:tcPr>
          <w:p w:rsidR="00BE6888" w:rsidRPr="005E3B43" w:rsidRDefault="00BE6888" w:rsidP="00763BCF">
            <w:pPr>
              <w:pStyle w:val="ENoteTableText"/>
            </w:pPr>
            <w:r w:rsidRPr="005E3B43">
              <w:t>ad F2019L01660</w:t>
            </w:r>
          </w:p>
        </w:tc>
      </w:tr>
      <w:tr w:rsidR="004E1992" w:rsidRPr="005E3B43" w:rsidTr="00034EA9">
        <w:trPr>
          <w:cantSplit/>
        </w:trPr>
        <w:tc>
          <w:tcPr>
            <w:tcW w:w="1495" w:type="pct"/>
          </w:tcPr>
          <w:p w:rsidR="004E1992" w:rsidRPr="005E3B43" w:rsidRDefault="004E1992" w:rsidP="00763BCF">
            <w:pPr>
              <w:pStyle w:val="ENoteTableText"/>
              <w:tabs>
                <w:tab w:val="center" w:leader="dot" w:pos="2268"/>
              </w:tabs>
            </w:pPr>
          </w:p>
        </w:tc>
        <w:tc>
          <w:tcPr>
            <w:tcW w:w="3505" w:type="pct"/>
          </w:tcPr>
          <w:p w:rsidR="004E1992" w:rsidRPr="005E3B43" w:rsidRDefault="004E1992" w:rsidP="00763BCF">
            <w:pPr>
              <w:pStyle w:val="ENoteTableText"/>
            </w:pPr>
            <w:r w:rsidRPr="005E3B43">
              <w:t>am F2020L00946</w:t>
            </w:r>
          </w:p>
        </w:tc>
      </w:tr>
      <w:tr w:rsidR="00BE6888" w:rsidRPr="005E3B43" w:rsidTr="00034EA9">
        <w:trPr>
          <w:cantSplit/>
        </w:trPr>
        <w:tc>
          <w:tcPr>
            <w:tcW w:w="1495" w:type="pct"/>
          </w:tcPr>
          <w:p w:rsidR="00BE6888" w:rsidRPr="005E3B43" w:rsidRDefault="00BE6888" w:rsidP="00763BCF">
            <w:pPr>
              <w:pStyle w:val="ENoteTableText"/>
              <w:tabs>
                <w:tab w:val="center" w:leader="dot" w:pos="2268"/>
              </w:tabs>
              <w:rPr>
                <w:b/>
              </w:rPr>
            </w:pPr>
            <w:r w:rsidRPr="005E3B43">
              <w:rPr>
                <w:b/>
              </w:rPr>
              <w:t>Subdivision C</w:t>
            </w:r>
          </w:p>
        </w:tc>
        <w:tc>
          <w:tcPr>
            <w:tcW w:w="3505" w:type="pct"/>
          </w:tcPr>
          <w:p w:rsidR="00BE6888" w:rsidRPr="005E3B43" w:rsidRDefault="00BE6888" w:rsidP="00763BCF">
            <w:pPr>
              <w:pStyle w:val="ENoteTableText"/>
            </w:pPr>
          </w:p>
        </w:tc>
      </w:tr>
      <w:tr w:rsidR="00BE6888" w:rsidRPr="005E3B43" w:rsidTr="00034EA9">
        <w:trPr>
          <w:cantSplit/>
        </w:trPr>
        <w:tc>
          <w:tcPr>
            <w:tcW w:w="1495" w:type="pct"/>
          </w:tcPr>
          <w:p w:rsidR="00BE6888" w:rsidRPr="005E3B43" w:rsidRDefault="00F06C5B" w:rsidP="00763BCF">
            <w:pPr>
              <w:pStyle w:val="ENoteTableText"/>
              <w:tabs>
                <w:tab w:val="center" w:leader="dot" w:pos="2268"/>
              </w:tabs>
            </w:pPr>
            <w:r w:rsidRPr="005E3B43">
              <w:t>r</w:t>
            </w:r>
            <w:r w:rsidR="00BE6888" w:rsidRPr="005E3B43">
              <w:t xml:space="preserve"> 72</w:t>
            </w:r>
            <w:r w:rsidR="00BE6888" w:rsidRPr="005E3B43">
              <w:tab/>
            </w:r>
          </w:p>
        </w:tc>
        <w:tc>
          <w:tcPr>
            <w:tcW w:w="3505" w:type="pct"/>
          </w:tcPr>
          <w:p w:rsidR="00BE6888" w:rsidRPr="005E3B43" w:rsidRDefault="00BE6888" w:rsidP="00763BCF">
            <w:pPr>
              <w:pStyle w:val="ENoteTableText"/>
            </w:pPr>
            <w:r w:rsidRPr="005E3B43">
              <w:t>ad F2019L01660</w:t>
            </w:r>
          </w:p>
        </w:tc>
      </w:tr>
      <w:tr w:rsidR="006D0BFC" w:rsidRPr="005E3B43" w:rsidTr="00034EA9">
        <w:trPr>
          <w:cantSplit/>
        </w:trPr>
        <w:tc>
          <w:tcPr>
            <w:tcW w:w="1495" w:type="pct"/>
          </w:tcPr>
          <w:p w:rsidR="006D0BFC" w:rsidRPr="005E3B43" w:rsidRDefault="006D0BFC" w:rsidP="00763BCF">
            <w:pPr>
              <w:pStyle w:val="ENoteTableText"/>
              <w:tabs>
                <w:tab w:val="center" w:leader="dot" w:pos="2268"/>
              </w:tabs>
            </w:pPr>
          </w:p>
        </w:tc>
        <w:tc>
          <w:tcPr>
            <w:tcW w:w="3505" w:type="pct"/>
          </w:tcPr>
          <w:p w:rsidR="006D0BFC" w:rsidRPr="005E3B43" w:rsidRDefault="006D0BFC" w:rsidP="00763BCF">
            <w:pPr>
              <w:pStyle w:val="ENoteTableText"/>
            </w:pPr>
            <w:r w:rsidRPr="005E3B43">
              <w:t>am F2021L01474</w:t>
            </w:r>
          </w:p>
        </w:tc>
      </w:tr>
      <w:tr w:rsidR="00BE6888" w:rsidRPr="005E3B43" w:rsidTr="00034EA9">
        <w:trPr>
          <w:cantSplit/>
        </w:trPr>
        <w:tc>
          <w:tcPr>
            <w:tcW w:w="1495" w:type="pct"/>
          </w:tcPr>
          <w:p w:rsidR="00BE6888" w:rsidRPr="005E3B43" w:rsidRDefault="00BE6888" w:rsidP="00763BCF">
            <w:pPr>
              <w:pStyle w:val="ENoteTableText"/>
              <w:tabs>
                <w:tab w:val="center" w:leader="dot" w:pos="2268"/>
              </w:tabs>
              <w:rPr>
                <w:b/>
              </w:rPr>
            </w:pPr>
            <w:r w:rsidRPr="005E3B43">
              <w:rPr>
                <w:b/>
              </w:rPr>
              <w:t>Subdivision D</w:t>
            </w:r>
          </w:p>
        </w:tc>
        <w:tc>
          <w:tcPr>
            <w:tcW w:w="3505" w:type="pct"/>
          </w:tcPr>
          <w:p w:rsidR="00BE6888" w:rsidRPr="005E3B43" w:rsidRDefault="00BE6888" w:rsidP="00763BCF">
            <w:pPr>
              <w:pStyle w:val="ENoteTableText"/>
            </w:pPr>
          </w:p>
        </w:tc>
      </w:tr>
      <w:tr w:rsidR="00BE6888" w:rsidRPr="005E3B43" w:rsidTr="00034EA9">
        <w:trPr>
          <w:cantSplit/>
        </w:trPr>
        <w:tc>
          <w:tcPr>
            <w:tcW w:w="1495" w:type="pct"/>
          </w:tcPr>
          <w:p w:rsidR="00BE6888" w:rsidRPr="005E3B43" w:rsidRDefault="00F06C5B" w:rsidP="00763BCF">
            <w:pPr>
              <w:pStyle w:val="ENoteTableText"/>
              <w:tabs>
                <w:tab w:val="center" w:leader="dot" w:pos="2268"/>
              </w:tabs>
            </w:pPr>
            <w:r w:rsidRPr="005E3B43">
              <w:t>r</w:t>
            </w:r>
            <w:r w:rsidR="00BE6888" w:rsidRPr="005E3B43">
              <w:t xml:space="preserve"> 73</w:t>
            </w:r>
            <w:r w:rsidR="00BE6888" w:rsidRPr="005E3B43">
              <w:tab/>
            </w:r>
          </w:p>
        </w:tc>
        <w:tc>
          <w:tcPr>
            <w:tcW w:w="3505" w:type="pct"/>
          </w:tcPr>
          <w:p w:rsidR="00BE6888" w:rsidRPr="005E3B43" w:rsidRDefault="00BE6888" w:rsidP="00763BCF">
            <w:pPr>
              <w:pStyle w:val="ENoteTableText"/>
            </w:pPr>
            <w:r w:rsidRPr="005E3B43">
              <w:t>ad F2019L01660</w:t>
            </w:r>
          </w:p>
        </w:tc>
      </w:tr>
      <w:tr w:rsidR="00BE6888" w:rsidRPr="005E3B43" w:rsidTr="00034EA9">
        <w:trPr>
          <w:cantSplit/>
        </w:trPr>
        <w:tc>
          <w:tcPr>
            <w:tcW w:w="1495" w:type="pct"/>
          </w:tcPr>
          <w:p w:rsidR="00BE6888" w:rsidRPr="005E3B43" w:rsidRDefault="00BE6888" w:rsidP="00763BCF">
            <w:pPr>
              <w:pStyle w:val="ENoteTableText"/>
              <w:tabs>
                <w:tab w:val="center" w:leader="dot" w:pos="2268"/>
              </w:tabs>
              <w:rPr>
                <w:b/>
              </w:rPr>
            </w:pPr>
            <w:r w:rsidRPr="005E3B43">
              <w:rPr>
                <w:b/>
              </w:rPr>
              <w:t>Subdivision E</w:t>
            </w:r>
          </w:p>
        </w:tc>
        <w:tc>
          <w:tcPr>
            <w:tcW w:w="3505" w:type="pct"/>
          </w:tcPr>
          <w:p w:rsidR="00BE6888" w:rsidRPr="005E3B43" w:rsidRDefault="00BE6888" w:rsidP="00763BCF">
            <w:pPr>
              <w:pStyle w:val="ENoteTableText"/>
            </w:pPr>
          </w:p>
        </w:tc>
      </w:tr>
      <w:tr w:rsidR="00BE6888" w:rsidRPr="005E3B43" w:rsidTr="00034EA9">
        <w:trPr>
          <w:cantSplit/>
        </w:trPr>
        <w:tc>
          <w:tcPr>
            <w:tcW w:w="1495" w:type="pct"/>
          </w:tcPr>
          <w:p w:rsidR="00BE6888" w:rsidRPr="005E3B43" w:rsidRDefault="00F06C5B" w:rsidP="00763BCF">
            <w:pPr>
              <w:pStyle w:val="ENoteTableText"/>
              <w:tabs>
                <w:tab w:val="center" w:leader="dot" w:pos="2268"/>
              </w:tabs>
            </w:pPr>
            <w:r w:rsidRPr="005E3B43">
              <w:t>r</w:t>
            </w:r>
            <w:r w:rsidR="00BE6888" w:rsidRPr="005E3B43">
              <w:t xml:space="preserve"> 74</w:t>
            </w:r>
            <w:r w:rsidR="00BE6888" w:rsidRPr="005E3B43">
              <w:tab/>
            </w:r>
          </w:p>
        </w:tc>
        <w:tc>
          <w:tcPr>
            <w:tcW w:w="3505" w:type="pct"/>
          </w:tcPr>
          <w:p w:rsidR="00BE6888" w:rsidRPr="005E3B43" w:rsidRDefault="00BE6888" w:rsidP="00763BCF">
            <w:pPr>
              <w:pStyle w:val="ENoteTableText"/>
            </w:pPr>
            <w:r w:rsidRPr="005E3B43">
              <w:t>ad F2019L01660</w:t>
            </w:r>
          </w:p>
        </w:tc>
      </w:tr>
      <w:tr w:rsidR="00BE6888" w:rsidRPr="005E3B43" w:rsidTr="00034EA9">
        <w:trPr>
          <w:cantSplit/>
        </w:trPr>
        <w:tc>
          <w:tcPr>
            <w:tcW w:w="1495" w:type="pct"/>
          </w:tcPr>
          <w:p w:rsidR="00BE6888" w:rsidRPr="005E3B43" w:rsidRDefault="00BE6888" w:rsidP="00763BCF">
            <w:pPr>
              <w:pStyle w:val="ENoteTableText"/>
              <w:tabs>
                <w:tab w:val="center" w:leader="dot" w:pos="2268"/>
              </w:tabs>
              <w:rPr>
                <w:b/>
              </w:rPr>
            </w:pPr>
            <w:r w:rsidRPr="005E3B43">
              <w:rPr>
                <w:b/>
              </w:rPr>
              <w:t>Subdivision F</w:t>
            </w:r>
          </w:p>
        </w:tc>
        <w:tc>
          <w:tcPr>
            <w:tcW w:w="3505" w:type="pct"/>
          </w:tcPr>
          <w:p w:rsidR="00BE6888" w:rsidRPr="005E3B43" w:rsidRDefault="00BE6888" w:rsidP="00763BCF">
            <w:pPr>
              <w:pStyle w:val="ENoteTableText"/>
            </w:pPr>
          </w:p>
        </w:tc>
      </w:tr>
      <w:tr w:rsidR="00BE6888" w:rsidRPr="005E3B43" w:rsidTr="00034EA9">
        <w:trPr>
          <w:cantSplit/>
        </w:trPr>
        <w:tc>
          <w:tcPr>
            <w:tcW w:w="1495" w:type="pct"/>
          </w:tcPr>
          <w:p w:rsidR="00BE6888" w:rsidRPr="005E3B43" w:rsidRDefault="00F06C5B" w:rsidP="00763BCF">
            <w:pPr>
              <w:pStyle w:val="ENoteTableText"/>
              <w:tabs>
                <w:tab w:val="center" w:leader="dot" w:pos="2268"/>
              </w:tabs>
            </w:pPr>
            <w:r w:rsidRPr="005E3B43">
              <w:t>r</w:t>
            </w:r>
            <w:r w:rsidR="00BE6888" w:rsidRPr="005E3B43">
              <w:t xml:space="preserve"> 75</w:t>
            </w:r>
            <w:r w:rsidR="00BE6888" w:rsidRPr="005E3B43">
              <w:tab/>
            </w:r>
          </w:p>
        </w:tc>
        <w:tc>
          <w:tcPr>
            <w:tcW w:w="3505" w:type="pct"/>
          </w:tcPr>
          <w:p w:rsidR="00BE6888" w:rsidRPr="005E3B43" w:rsidRDefault="00BE6888" w:rsidP="00763BCF">
            <w:pPr>
              <w:pStyle w:val="ENoteTableText"/>
            </w:pPr>
            <w:r w:rsidRPr="005E3B43">
              <w:t>ad F2019L01660</w:t>
            </w:r>
          </w:p>
        </w:tc>
      </w:tr>
      <w:tr w:rsidR="004A6E6D" w:rsidRPr="005E3B43" w:rsidTr="00034EA9">
        <w:trPr>
          <w:cantSplit/>
        </w:trPr>
        <w:tc>
          <w:tcPr>
            <w:tcW w:w="1495" w:type="pct"/>
          </w:tcPr>
          <w:p w:rsidR="004A6E6D" w:rsidRPr="005E3B43" w:rsidRDefault="003C0723" w:rsidP="00D317A0">
            <w:pPr>
              <w:pStyle w:val="ENoteTableText"/>
              <w:keepNext/>
              <w:tabs>
                <w:tab w:val="center" w:leader="dot" w:pos="2268"/>
              </w:tabs>
              <w:rPr>
                <w:b/>
              </w:rPr>
            </w:pPr>
            <w:r w:rsidRPr="005E3B43">
              <w:rPr>
                <w:b/>
              </w:rPr>
              <w:lastRenderedPageBreak/>
              <w:t>Division 1</w:t>
            </w:r>
            <w:r w:rsidR="004A6E6D" w:rsidRPr="005E3B43">
              <w:rPr>
                <w:b/>
              </w:rPr>
              <w:t>3</w:t>
            </w:r>
          </w:p>
        </w:tc>
        <w:tc>
          <w:tcPr>
            <w:tcW w:w="3505" w:type="pct"/>
          </w:tcPr>
          <w:p w:rsidR="004A6E6D" w:rsidRPr="005E3B43" w:rsidRDefault="004A6E6D" w:rsidP="00D317A0">
            <w:pPr>
              <w:pStyle w:val="ENoteTableText"/>
              <w:keepNext/>
            </w:pPr>
          </w:p>
        </w:tc>
      </w:tr>
      <w:tr w:rsidR="004A6E6D" w:rsidRPr="005E3B43" w:rsidTr="00034EA9">
        <w:trPr>
          <w:cantSplit/>
        </w:trPr>
        <w:tc>
          <w:tcPr>
            <w:tcW w:w="1495" w:type="pct"/>
          </w:tcPr>
          <w:p w:rsidR="004A6E6D" w:rsidRPr="005E3B43" w:rsidRDefault="003C0723" w:rsidP="00763BCF">
            <w:pPr>
              <w:pStyle w:val="ENoteTableText"/>
              <w:tabs>
                <w:tab w:val="center" w:leader="dot" w:pos="2268"/>
              </w:tabs>
            </w:pPr>
            <w:r w:rsidRPr="005E3B43">
              <w:t>Division 1</w:t>
            </w:r>
            <w:r w:rsidR="004A6E6D" w:rsidRPr="005E3B43">
              <w:t>3</w:t>
            </w:r>
            <w:r w:rsidR="004A6E6D" w:rsidRPr="005E3B43">
              <w:tab/>
            </w:r>
          </w:p>
        </w:tc>
        <w:tc>
          <w:tcPr>
            <w:tcW w:w="3505" w:type="pct"/>
          </w:tcPr>
          <w:p w:rsidR="004A6E6D" w:rsidRPr="005E3B43" w:rsidRDefault="004A6E6D" w:rsidP="00763BCF">
            <w:pPr>
              <w:pStyle w:val="ENoteTableText"/>
            </w:pPr>
            <w:r w:rsidRPr="005E3B43">
              <w:t>ad F2020L00946</w:t>
            </w:r>
          </w:p>
        </w:tc>
      </w:tr>
      <w:tr w:rsidR="004A6E6D" w:rsidRPr="005E3B43" w:rsidTr="00034EA9">
        <w:trPr>
          <w:cantSplit/>
        </w:trPr>
        <w:tc>
          <w:tcPr>
            <w:tcW w:w="1495" w:type="pct"/>
          </w:tcPr>
          <w:p w:rsidR="004A6E6D" w:rsidRPr="005E3B43" w:rsidRDefault="00364A9C" w:rsidP="00763BCF">
            <w:pPr>
              <w:pStyle w:val="ENoteTableText"/>
              <w:tabs>
                <w:tab w:val="center" w:leader="dot" w:pos="2268"/>
              </w:tabs>
            </w:pPr>
            <w:r w:rsidRPr="005E3B43">
              <w:t>r 76</w:t>
            </w:r>
            <w:r w:rsidRPr="005E3B43">
              <w:tab/>
            </w:r>
          </w:p>
        </w:tc>
        <w:tc>
          <w:tcPr>
            <w:tcW w:w="3505" w:type="pct"/>
          </w:tcPr>
          <w:p w:rsidR="004A6E6D" w:rsidRPr="005E3B43" w:rsidRDefault="00364A9C" w:rsidP="00763BCF">
            <w:pPr>
              <w:pStyle w:val="ENoteTableText"/>
            </w:pPr>
            <w:r w:rsidRPr="005E3B43">
              <w:t>ad F2020L00946</w:t>
            </w:r>
          </w:p>
        </w:tc>
      </w:tr>
      <w:tr w:rsidR="00364A9C" w:rsidRPr="005E3B43" w:rsidTr="00034EA9">
        <w:trPr>
          <w:cantSplit/>
        </w:trPr>
        <w:tc>
          <w:tcPr>
            <w:tcW w:w="1495" w:type="pct"/>
          </w:tcPr>
          <w:p w:rsidR="00364A9C" w:rsidRPr="005E3B43" w:rsidRDefault="00364A9C" w:rsidP="00763BCF">
            <w:pPr>
              <w:pStyle w:val="ENoteTableText"/>
              <w:tabs>
                <w:tab w:val="center" w:leader="dot" w:pos="2268"/>
              </w:tabs>
            </w:pPr>
            <w:r w:rsidRPr="005E3B43">
              <w:t>r 77</w:t>
            </w:r>
            <w:r w:rsidRPr="005E3B43">
              <w:tab/>
            </w:r>
          </w:p>
        </w:tc>
        <w:tc>
          <w:tcPr>
            <w:tcW w:w="3505" w:type="pct"/>
          </w:tcPr>
          <w:p w:rsidR="00364A9C" w:rsidRPr="005E3B43" w:rsidRDefault="00364A9C" w:rsidP="00763BCF">
            <w:pPr>
              <w:pStyle w:val="ENoteTableText"/>
            </w:pPr>
            <w:r w:rsidRPr="005E3B43">
              <w:t>ad F2020L00946</w:t>
            </w:r>
          </w:p>
        </w:tc>
      </w:tr>
      <w:tr w:rsidR="00155B0B" w:rsidRPr="005E3B43" w:rsidTr="00034EA9">
        <w:trPr>
          <w:cantSplit/>
        </w:trPr>
        <w:tc>
          <w:tcPr>
            <w:tcW w:w="1495" w:type="pct"/>
          </w:tcPr>
          <w:p w:rsidR="00155B0B" w:rsidRPr="005E3B43" w:rsidRDefault="003C0723" w:rsidP="00763BCF">
            <w:pPr>
              <w:pStyle w:val="ENoteTableText"/>
              <w:tabs>
                <w:tab w:val="center" w:leader="dot" w:pos="2268"/>
              </w:tabs>
            </w:pPr>
            <w:r w:rsidRPr="005E3B43">
              <w:t>Division 1</w:t>
            </w:r>
            <w:r w:rsidR="00155B0B" w:rsidRPr="005E3B43">
              <w:t>4</w:t>
            </w:r>
            <w:r w:rsidR="00155B0B" w:rsidRPr="005E3B43">
              <w:tab/>
            </w:r>
          </w:p>
        </w:tc>
        <w:tc>
          <w:tcPr>
            <w:tcW w:w="3505" w:type="pct"/>
          </w:tcPr>
          <w:p w:rsidR="00155B0B" w:rsidRPr="005E3B43" w:rsidRDefault="00155B0B" w:rsidP="00763BCF">
            <w:pPr>
              <w:pStyle w:val="ENoteTableText"/>
            </w:pPr>
            <w:r w:rsidRPr="005E3B43">
              <w:t>ad F2021L01032</w:t>
            </w:r>
          </w:p>
        </w:tc>
      </w:tr>
      <w:tr w:rsidR="00755AA5" w:rsidRPr="005E3B43" w:rsidTr="00034EA9">
        <w:trPr>
          <w:cantSplit/>
        </w:trPr>
        <w:tc>
          <w:tcPr>
            <w:tcW w:w="1495" w:type="pct"/>
          </w:tcPr>
          <w:p w:rsidR="00755AA5" w:rsidRPr="005E3B43" w:rsidRDefault="00755AA5" w:rsidP="00763BCF">
            <w:pPr>
              <w:pStyle w:val="ENoteTableText"/>
              <w:tabs>
                <w:tab w:val="center" w:leader="dot" w:pos="2268"/>
              </w:tabs>
            </w:pPr>
          </w:p>
        </w:tc>
        <w:tc>
          <w:tcPr>
            <w:tcW w:w="3505" w:type="pct"/>
          </w:tcPr>
          <w:p w:rsidR="00755AA5" w:rsidRPr="005E3B43" w:rsidRDefault="00755AA5" w:rsidP="00763BCF">
            <w:pPr>
              <w:pStyle w:val="ENoteTableText"/>
            </w:pPr>
            <w:r w:rsidRPr="005E3B43">
              <w:t>rep F2023L01667</w:t>
            </w:r>
          </w:p>
        </w:tc>
      </w:tr>
      <w:tr w:rsidR="00155B0B" w:rsidRPr="005E3B43" w:rsidTr="00034EA9">
        <w:trPr>
          <w:cantSplit/>
        </w:trPr>
        <w:tc>
          <w:tcPr>
            <w:tcW w:w="1495" w:type="pct"/>
          </w:tcPr>
          <w:p w:rsidR="00155B0B" w:rsidRPr="005E3B43" w:rsidRDefault="00155B0B" w:rsidP="00763BCF">
            <w:pPr>
              <w:pStyle w:val="ENoteTableText"/>
              <w:tabs>
                <w:tab w:val="center" w:leader="dot" w:pos="2268"/>
              </w:tabs>
            </w:pPr>
            <w:r w:rsidRPr="005E3B43">
              <w:t>r 78</w:t>
            </w:r>
            <w:r w:rsidRPr="005E3B43">
              <w:tab/>
            </w:r>
          </w:p>
        </w:tc>
        <w:tc>
          <w:tcPr>
            <w:tcW w:w="3505" w:type="pct"/>
          </w:tcPr>
          <w:p w:rsidR="00155B0B" w:rsidRPr="005E3B43" w:rsidRDefault="00155B0B" w:rsidP="00763BCF">
            <w:pPr>
              <w:pStyle w:val="ENoteTableText"/>
            </w:pPr>
            <w:r w:rsidRPr="005E3B43">
              <w:t>ad F2021L01032</w:t>
            </w:r>
          </w:p>
        </w:tc>
      </w:tr>
      <w:tr w:rsidR="00BE1050" w:rsidRPr="005E3B43" w:rsidTr="00034EA9">
        <w:trPr>
          <w:cantSplit/>
        </w:trPr>
        <w:tc>
          <w:tcPr>
            <w:tcW w:w="1495" w:type="pct"/>
          </w:tcPr>
          <w:p w:rsidR="00BE1050" w:rsidRPr="005E3B43" w:rsidRDefault="00BE1050" w:rsidP="00763BCF">
            <w:pPr>
              <w:pStyle w:val="ENoteTableText"/>
              <w:tabs>
                <w:tab w:val="center" w:leader="dot" w:pos="2268"/>
              </w:tabs>
            </w:pPr>
          </w:p>
        </w:tc>
        <w:tc>
          <w:tcPr>
            <w:tcW w:w="3505" w:type="pct"/>
          </w:tcPr>
          <w:p w:rsidR="00BE1050" w:rsidRPr="005E3B43" w:rsidRDefault="00BE1050" w:rsidP="00763BCF">
            <w:pPr>
              <w:pStyle w:val="ENoteTableText"/>
            </w:pPr>
            <w:r w:rsidRPr="005E3B43">
              <w:t>rep F2023L01667</w:t>
            </w:r>
          </w:p>
        </w:tc>
      </w:tr>
      <w:tr w:rsidR="00B53CCB" w:rsidRPr="005E3B43" w:rsidTr="00034EA9">
        <w:trPr>
          <w:cantSplit/>
        </w:trPr>
        <w:tc>
          <w:tcPr>
            <w:tcW w:w="1495" w:type="pct"/>
          </w:tcPr>
          <w:p w:rsidR="00B53CCB" w:rsidRPr="005E3B43" w:rsidRDefault="003C0723" w:rsidP="005D3638">
            <w:pPr>
              <w:pStyle w:val="ENoteTableText"/>
              <w:keepNext/>
              <w:tabs>
                <w:tab w:val="center" w:leader="dot" w:pos="2268"/>
              </w:tabs>
              <w:rPr>
                <w:b/>
              </w:rPr>
            </w:pPr>
            <w:r w:rsidRPr="005E3B43">
              <w:rPr>
                <w:b/>
              </w:rPr>
              <w:t>Division 1</w:t>
            </w:r>
            <w:r w:rsidR="00B53CCB" w:rsidRPr="005E3B43">
              <w:rPr>
                <w:b/>
              </w:rPr>
              <w:t>5</w:t>
            </w:r>
          </w:p>
        </w:tc>
        <w:tc>
          <w:tcPr>
            <w:tcW w:w="3505" w:type="pct"/>
          </w:tcPr>
          <w:p w:rsidR="00B53CCB" w:rsidRPr="005E3B43" w:rsidRDefault="00B53CCB" w:rsidP="005D3638">
            <w:pPr>
              <w:pStyle w:val="ENoteTableText"/>
              <w:keepNext/>
            </w:pPr>
          </w:p>
        </w:tc>
      </w:tr>
      <w:tr w:rsidR="00B53CCB" w:rsidRPr="005E3B43" w:rsidTr="00034EA9">
        <w:trPr>
          <w:cantSplit/>
        </w:trPr>
        <w:tc>
          <w:tcPr>
            <w:tcW w:w="1495" w:type="pct"/>
          </w:tcPr>
          <w:p w:rsidR="00B53CCB" w:rsidRPr="005E3B43" w:rsidRDefault="003C0723" w:rsidP="00763BCF">
            <w:pPr>
              <w:pStyle w:val="ENoteTableText"/>
              <w:tabs>
                <w:tab w:val="center" w:leader="dot" w:pos="2268"/>
              </w:tabs>
            </w:pPr>
            <w:r w:rsidRPr="005E3B43">
              <w:t>Division 1</w:t>
            </w:r>
            <w:r w:rsidR="00B53CCB" w:rsidRPr="005E3B43">
              <w:t>5</w:t>
            </w:r>
            <w:r w:rsidR="00B53CCB" w:rsidRPr="005E3B43">
              <w:tab/>
            </w:r>
          </w:p>
        </w:tc>
        <w:tc>
          <w:tcPr>
            <w:tcW w:w="3505" w:type="pct"/>
          </w:tcPr>
          <w:p w:rsidR="00B53CCB" w:rsidRPr="005E3B43" w:rsidRDefault="00B53CCB" w:rsidP="00763BCF">
            <w:pPr>
              <w:pStyle w:val="ENoteTableText"/>
            </w:pPr>
            <w:r w:rsidRPr="005E3B43">
              <w:t>ad F2021L01390</w:t>
            </w:r>
          </w:p>
        </w:tc>
      </w:tr>
      <w:tr w:rsidR="00B53CCB" w:rsidRPr="005E3B43" w:rsidTr="00034EA9">
        <w:trPr>
          <w:cantSplit/>
        </w:trPr>
        <w:tc>
          <w:tcPr>
            <w:tcW w:w="1495" w:type="pct"/>
          </w:tcPr>
          <w:p w:rsidR="00B53CCB" w:rsidRPr="005E3B43" w:rsidRDefault="00B53CCB" w:rsidP="00763BCF">
            <w:pPr>
              <w:pStyle w:val="ENoteTableText"/>
              <w:tabs>
                <w:tab w:val="center" w:leader="dot" w:pos="2268"/>
              </w:tabs>
            </w:pPr>
            <w:r w:rsidRPr="005E3B43">
              <w:t>r 79</w:t>
            </w:r>
            <w:r w:rsidRPr="005E3B43">
              <w:tab/>
            </w:r>
          </w:p>
        </w:tc>
        <w:tc>
          <w:tcPr>
            <w:tcW w:w="3505" w:type="pct"/>
          </w:tcPr>
          <w:p w:rsidR="00B53CCB" w:rsidRPr="005E3B43" w:rsidRDefault="00B53CCB" w:rsidP="00763BCF">
            <w:pPr>
              <w:pStyle w:val="ENoteTableText"/>
            </w:pPr>
            <w:r w:rsidRPr="005E3B43">
              <w:t>ad F2021L01390</w:t>
            </w:r>
          </w:p>
        </w:tc>
      </w:tr>
      <w:tr w:rsidR="00E466BB" w:rsidRPr="005E3B43" w:rsidTr="00034EA9">
        <w:trPr>
          <w:cantSplit/>
        </w:trPr>
        <w:tc>
          <w:tcPr>
            <w:tcW w:w="1495" w:type="pct"/>
          </w:tcPr>
          <w:p w:rsidR="00E466BB" w:rsidRPr="005E3B43" w:rsidRDefault="003C0723" w:rsidP="00763BCF">
            <w:pPr>
              <w:pStyle w:val="ENoteTableText"/>
              <w:tabs>
                <w:tab w:val="center" w:leader="dot" w:pos="2268"/>
              </w:tabs>
              <w:rPr>
                <w:b/>
              </w:rPr>
            </w:pPr>
            <w:r w:rsidRPr="005E3B43">
              <w:rPr>
                <w:b/>
              </w:rPr>
              <w:t>Division 1</w:t>
            </w:r>
            <w:r w:rsidR="00E466BB" w:rsidRPr="005E3B43">
              <w:rPr>
                <w:b/>
              </w:rPr>
              <w:t>6</w:t>
            </w:r>
          </w:p>
        </w:tc>
        <w:tc>
          <w:tcPr>
            <w:tcW w:w="3505" w:type="pct"/>
          </w:tcPr>
          <w:p w:rsidR="00E466BB" w:rsidRPr="005E3B43" w:rsidRDefault="00E466BB" w:rsidP="00763BCF">
            <w:pPr>
              <w:pStyle w:val="ENoteTableText"/>
            </w:pPr>
          </w:p>
        </w:tc>
      </w:tr>
      <w:tr w:rsidR="00E466BB" w:rsidRPr="005E3B43" w:rsidTr="00034EA9">
        <w:trPr>
          <w:cantSplit/>
        </w:trPr>
        <w:tc>
          <w:tcPr>
            <w:tcW w:w="1495" w:type="pct"/>
          </w:tcPr>
          <w:p w:rsidR="00E466BB" w:rsidRPr="005E3B43" w:rsidRDefault="003C0723" w:rsidP="00763BCF">
            <w:pPr>
              <w:pStyle w:val="ENoteTableText"/>
              <w:tabs>
                <w:tab w:val="center" w:leader="dot" w:pos="2268"/>
              </w:tabs>
            </w:pPr>
            <w:r w:rsidRPr="005E3B43">
              <w:t>Division 1</w:t>
            </w:r>
            <w:r w:rsidR="00E466BB" w:rsidRPr="005E3B43">
              <w:t>6</w:t>
            </w:r>
            <w:r w:rsidR="00E466BB" w:rsidRPr="005E3B43">
              <w:tab/>
            </w:r>
          </w:p>
        </w:tc>
        <w:tc>
          <w:tcPr>
            <w:tcW w:w="3505" w:type="pct"/>
          </w:tcPr>
          <w:p w:rsidR="00E466BB" w:rsidRPr="005E3B43" w:rsidRDefault="00E466BB" w:rsidP="00763BCF">
            <w:pPr>
              <w:pStyle w:val="ENoteTableText"/>
            </w:pPr>
            <w:r w:rsidRPr="005E3B43">
              <w:t>ad F2021L01474</w:t>
            </w:r>
          </w:p>
        </w:tc>
      </w:tr>
      <w:tr w:rsidR="00E466BB" w:rsidRPr="005E3B43" w:rsidTr="00034EA9">
        <w:trPr>
          <w:cantSplit/>
        </w:trPr>
        <w:tc>
          <w:tcPr>
            <w:tcW w:w="1495" w:type="pct"/>
          </w:tcPr>
          <w:p w:rsidR="00E466BB" w:rsidRPr="005E3B43" w:rsidRDefault="00E466BB" w:rsidP="00763BCF">
            <w:pPr>
              <w:pStyle w:val="ENoteTableText"/>
              <w:tabs>
                <w:tab w:val="center" w:leader="dot" w:pos="2268"/>
              </w:tabs>
            </w:pPr>
            <w:r w:rsidRPr="005E3B43">
              <w:t>r 80</w:t>
            </w:r>
            <w:r w:rsidRPr="005E3B43">
              <w:tab/>
            </w:r>
          </w:p>
        </w:tc>
        <w:tc>
          <w:tcPr>
            <w:tcW w:w="3505" w:type="pct"/>
          </w:tcPr>
          <w:p w:rsidR="00E466BB" w:rsidRPr="005E3B43" w:rsidRDefault="00E466BB" w:rsidP="00763BCF">
            <w:pPr>
              <w:pStyle w:val="ENoteTableText"/>
            </w:pPr>
            <w:r w:rsidRPr="005E3B43">
              <w:t>ad F2021L01474</w:t>
            </w:r>
          </w:p>
        </w:tc>
      </w:tr>
      <w:tr w:rsidR="002E7953" w:rsidRPr="005E3B43" w:rsidTr="00034EA9">
        <w:trPr>
          <w:cantSplit/>
        </w:trPr>
        <w:tc>
          <w:tcPr>
            <w:tcW w:w="1495" w:type="pct"/>
          </w:tcPr>
          <w:p w:rsidR="002E7953" w:rsidRPr="005E3B43" w:rsidRDefault="002E7953" w:rsidP="00763BCF">
            <w:pPr>
              <w:pStyle w:val="ENoteTableText"/>
              <w:tabs>
                <w:tab w:val="center" w:leader="dot" w:pos="2268"/>
              </w:tabs>
            </w:pPr>
          </w:p>
        </w:tc>
        <w:tc>
          <w:tcPr>
            <w:tcW w:w="3505" w:type="pct"/>
          </w:tcPr>
          <w:p w:rsidR="002E7953" w:rsidRPr="005E3B43" w:rsidRDefault="002E7953" w:rsidP="00763BCF">
            <w:pPr>
              <w:pStyle w:val="ENoteTableText"/>
            </w:pPr>
            <w:r w:rsidRPr="005E3B43">
              <w:t>rep F2023L01667</w:t>
            </w:r>
          </w:p>
        </w:tc>
      </w:tr>
      <w:tr w:rsidR="00E466BB" w:rsidRPr="005E3B43" w:rsidTr="00034EA9">
        <w:trPr>
          <w:cantSplit/>
        </w:trPr>
        <w:tc>
          <w:tcPr>
            <w:tcW w:w="1495" w:type="pct"/>
          </w:tcPr>
          <w:p w:rsidR="00E466BB" w:rsidRPr="005E3B43" w:rsidRDefault="00E466BB" w:rsidP="00763BCF">
            <w:pPr>
              <w:pStyle w:val="ENoteTableText"/>
              <w:tabs>
                <w:tab w:val="center" w:leader="dot" w:pos="2268"/>
              </w:tabs>
            </w:pPr>
            <w:r w:rsidRPr="005E3B43">
              <w:t>r 81</w:t>
            </w:r>
            <w:r w:rsidRPr="005E3B43">
              <w:tab/>
            </w:r>
          </w:p>
        </w:tc>
        <w:tc>
          <w:tcPr>
            <w:tcW w:w="3505" w:type="pct"/>
          </w:tcPr>
          <w:p w:rsidR="00E466BB" w:rsidRPr="005E3B43" w:rsidRDefault="00E466BB" w:rsidP="00763BCF">
            <w:pPr>
              <w:pStyle w:val="ENoteTableText"/>
            </w:pPr>
            <w:r w:rsidRPr="005E3B43">
              <w:t>ad F2021L01474</w:t>
            </w:r>
          </w:p>
        </w:tc>
      </w:tr>
      <w:tr w:rsidR="00E466BB" w:rsidRPr="005E3B43" w:rsidTr="00034EA9">
        <w:trPr>
          <w:cantSplit/>
        </w:trPr>
        <w:tc>
          <w:tcPr>
            <w:tcW w:w="1495" w:type="pct"/>
          </w:tcPr>
          <w:p w:rsidR="00E466BB" w:rsidRPr="005E3B43" w:rsidRDefault="00E466BB" w:rsidP="00763BCF">
            <w:pPr>
              <w:pStyle w:val="ENoteTableText"/>
              <w:tabs>
                <w:tab w:val="center" w:leader="dot" w:pos="2268"/>
              </w:tabs>
            </w:pPr>
            <w:r w:rsidRPr="005E3B43">
              <w:t>r 82</w:t>
            </w:r>
            <w:r w:rsidRPr="005E3B43">
              <w:tab/>
            </w:r>
          </w:p>
        </w:tc>
        <w:tc>
          <w:tcPr>
            <w:tcW w:w="3505" w:type="pct"/>
          </w:tcPr>
          <w:p w:rsidR="00E466BB" w:rsidRPr="005E3B43" w:rsidRDefault="00E466BB" w:rsidP="00763BCF">
            <w:pPr>
              <w:pStyle w:val="ENoteTableText"/>
            </w:pPr>
            <w:r w:rsidRPr="005E3B43">
              <w:t>ad F2021L01474</w:t>
            </w:r>
          </w:p>
        </w:tc>
      </w:tr>
      <w:tr w:rsidR="00E466BB" w:rsidRPr="005E3B43" w:rsidTr="00034EA9">
        <w:trPr>
          <w:cantSplit/>
        </w:trPr>
        <w:tc>
          <w:tcPr>
            <w:tcW w:w="1495" w:type="pct"/>
          </w:tcPr>
          <w:p w:rsidR="00E466BB" w:rsidRPr="005E3B43" w:rsidRDefault="00E466BB" w:rsidP="00763BCF">
            <w:pPr>
              <w:pStyle w:val="ENoteTableText"/>
              <w:tabs>
                <w:tab w:val="center" w:leader="dot" w:pos="2268"/>
              </w:tabs>
            </w:pPr>
            <w:r w:rsidRPr="005E3B43">
              <w:t>r 83</w:t>
            </w:r>
            <w:r w:rsidRPr="005E3B43">
              <w:tab/>
            </w:r>
          </w:p>
        </w:tc>
        <w:tc>
          <w:tcPr>
            <w:tcW w:w="3505" w:type="pct"/>
          </w:tcPr>
          <w:p w:rsidR="00E466BB" w:rsidRPr="005E3B43" w:rsidRDefault="00E466BB" w:rsidP="00763BCF">
            <w:pPr>
              <w:pStyle w:val="ENoteTableText"/>
            </w:pPr>
            <w:r w:rsidRPr="005E3B43">
              <w:t>ad F2021L01474</w:t>
            </w:r>
          </w:p>
        </w:tc>
      </w:tr>
      <w:tr w:rsidR="00FC29BF" w:rsidRPr="005E3B43" w:rsidTr="00034EA9">
        <w:trPr>
          <w:cantSplit/>
        </w:trPr>
        <w:tc>
          <w:tcPr>
            <w:tcW w:w="1495" w:type="pct"/>
          </w:tcPr>
          <w:p w:rsidR="00FC29BF" w:rsidRPr="005E3B43" w:rsidRDefault="003C0723" w:rsidP="00763BCF">
            <w:pPr>
              <w:pStyle w:val="ENoteTableText"/>
              <w:tabs>
                <w:tab w:val="center" w:leader="dot" w:pos="2268"/>
              </w:tabs>
              <w:rPr>
                <w:b/>
              </w:rPr>
            </w:pPr>
            <w:r w:rsidRPr="005E3B43">
              <w:rPr>
                <w:b/>
              </w:rPr>
              <w:t>Division 1</w:t>
            </w:r>
            <w:r w:rsidR="00FC29BF" w:rsidRPr="005E3B43">
              <w:rPr>
                <w:b/>
              </w:rPr>
              <w:t>7</w:t>
            </w:r>
          </w:p>
        </w:tc>
        <w:tc>
          <w:tcPr>
            <w:tcW w:w="3505" w:type="pct"/>
          </w:tcPr>
          <w:p w:rsidR="00FC29BF" w:rsidRPr="005E3B43" w:rsidRDefault="00FC29BF" w:rsidP="00763BCF">
            <w:pPr>
              <w:pStyle w:val="ENoteTableText"/>
            </w:pPr>
          </w:p>
        </w:tc>
      </w:tr>
      <w:tr w:rsidR="00FC29BF" w:rsidRPr="005E3B43" w:rsidTr="00034EA9">
        <w:trPr>
          <w:cantSplit/>
        </w:trPr>
        <w:tc>
          <w:tcPr>
            <w:tcW w:w="1495" w:type="pct"/>
          </w:tcPr>
          <w:p w:rsidR="00FC29BF" w:rsidRPr="005E3B43" w:rsidRDefault="003C0723" w:rsidP="00763BCF">
            <w:pPr>
              <w:pStyle w:val="ENoteTableText"/>
              <w:tabs>
                <w:tab w:val="center" w:leader="dot" w:pos="2268"/>
              </w:tabs>
            </w:pPr>
            <w:r w:rsidRPr="005E3B43">
              <w:t>Division 1</w:t>
            </w:r>
            <w:r w:rsidR="00FC29BF" w:rsidRPr="005E3B43">
              <w:t>7</w:t>
            </w:r>
            <w:r w:rsidR="00FC29BF" w:rsidRPr="005E3B43">
              <w:tab/>
            </w:r>
          </w:p>
        </w:tc>
        <w:tc>
          <w:tcPr>
            <w:tcW w:w="3505" w:type="pct"/>
          </w:tcPr>
          <w:p w:rsidR="00FC29BF" w:rsidRPr="005E3B43" w:rsidRDefault="00FC29BF" w:rsidP="00763BCF">
            <w:pPr>
              <w:pStyle w:val="ENoteTableText"/>
            </w:pPr>
            <w:r w:rsidRPr="005E3B43">
              <w:t>ad F2021L01809</w:t>
            </w:r>
          </w:p>
        </w:tc>
      </w:tr>
      <w:tr w:rsidR="00FC29BF" w:rsidRPr="005E3B43" w:rsidTr="00034EA9">
        <w:trPr>
          <w:cantSplit/>
        </w:trPr>
        <w:tc>
          <w:tcPr>
            <w:tcW w:w="1495" w:type="pct"/>
          </w:tcPr>
          <w:p w:rsidR="00FC29BF" w:rsidRPr="005E3B43" w:rsidRDefault="00FC29BF" w:rsidP="00763BCF">
            <w:pPr>
              <w:pStyle w:val="ENoteTableText"/>
              <w:tabs>
                <w:tab w:val="center" w:leader="dot" w:pos="2268"/>
              </w:tabs>
            </w:pPr>
            <w:r w:rsidRPr="005E3B43">
              <w:t>r 84</w:t>
            </w:r>
            <w:r w:rsidRPr="005E3B43">
              <w:tab/>
            </w:r>
          </w:p>
        </w:tc>
        <w:tc>
          <w:tcPr>
            <w:tcW w:w="3505" w:type="pct"/>
          </w:tcPr>
          <w:p w:rsidR="00FC29BF" w:rsidRPr="005E3B43" w:rsidRDefault="00FC29BF" w:rsidP="00763BCF">
            <w:pPr>
              <w:pStyle w:val="ENoteTableText"/>
              <w:rPr>
                <w:b/>
              </w:rPr>
            </w:pPr>
            <w:r w:rsidRPr="005E3B43">
              <w:t>ad F2021L01809</w:t>
            </w:r>
          </w:p>
        </w:tc>
      </w:tr>
      <w:tr w:rsidR="0057052D" w:rsidRPr="005E3B43" w:rsidTr="00034EA9">
        <w:trPr>
          <w:cantSplit/>
        </w:trPr>
        <w:tc>
          <w:tcPr>
            <w:tcW w:w="1495" w:type="pct"/>
          </w:tcPr>
          <w:p w:rsidR="0057052D" w:rsidRPr="005E3B43" w:rsidRDefault="0057052D" w:rsidP="00763BCF">
            <w:pPr>
              <w:pStyle w:val="ENoteTableText"/>
              <w:tabs>
                <w:tab w:val="center" w:leader="dot" w:pos="2268"/>
              </w:tabs>
            </w:pPr>
            <w:r w:rsidRPr="005E3B43">
              <w:t>r 85</w:t>
            </w:r>
            <w:r w:rsidRPr="005E3B43">
              <w:tab/>
            </w:r>
          </w:p>
        </w:tc>
        <w:tc>
          <w:tcPr>
            <w:tcW w:w="3505" w:type="pct"/>
          </w:tcPr>
          <w:p w:rsidR="0057052D" w:rsidRPr="005E3B43" w:rsidRDefault="0057052D" w:rsidP="00763BCF">
            <w:pPr>
              <w:pStyle w:val="ENoteTableText"/>
            </w:pPr>
            <w:r w:rsidRPr="005E3B43">
              <w:t>ad F2021L01809</w:t>
            </w:r>
          </w:p>
        </w:tc>
      </w:tr>
      <w:tr w:rsidR="008A41F2" w:rsidRPr="005E3B43" w:rsidTr="00034EA9">
        <w:trPr>
          <w:cantSplit/>
        </w:trPr>
        <w:tc>
          <w:tcPr>
            <w:tcW w:w="1495" w:type="pct"/>
          </w:tcPr>
          <w:p w:rsidR="008A41F2" w:rsidRPr="005E3B43" w:rsidRDefault="003C0723" w:rsidP="00763BCF">
            <w:pPr>
              <w:pStyle w:val="ENoteTableText"/>
              <w:tabs>
                <w:tab w:val="center" w:leader="dot" w:pos="2268"/>
              </w:tabs>
              <w:rPr>
                <w:b/>
              </w:rPr>
            </w:pPr>
            <w:r w:rsidRPr="005E3B43">
              <w:rPr>
                <w:b/>
              </w:rPr>
              <w:t>Division 1</w:t>
            </w:r>
            <w:r w:rsidR="008A41F2" w:rsidRPr="005E3B43">
              <w:rPr>
                <w:b/>
              </w:rPr>
              <w:t>8</w:t>
            </w:r>
          </w:p>
        </w:tc>
        <w:tc>
          <w:tcPr>
            <w:tcW w:w="3505" w:type="pct"/>
          </w:tcPr>
          <w:p w:rsidR="008A41F2" w:rsidRPr="005E3B43" w:rsidRDefault="008A41F2" w:rsidP="00763BCF">
            <w:pPr>
              <w:pStyle w:val="ENoteTableText"/>
            </w:pPr>
          </w:p>
        </w:tc>
      </w:tr>
      <w:tr w:rsidR="008A41F2" w:rsidRPr="005E3B43" w:rsidTr="00034EA9">
        <w:trPr>
          <w:cantSplit/>
        </w:trPr>
        <w:tc>
          <w:tcPr>
            <w:tcW w:w="1495" w:type="pct"/>
          </w:tcPr>
          <w:p w:rsidR="008A41F2" w:rsidRPr="005E3B43" w:rsidRDefault="003C0723" w:rsidP="00763BCF">
            <w:pPr>
              <w:pStyle w:val="ENoteTableText"/>
              <w:tabs>
                <w:tab w:val="center" w:leader="dot" w:pos="2268"/>
              </w:tabs>
            </w:pPr>
            <w:r w:rsidRPr="005E3B43">
              <w:t>Division 1</w:t>
            </w:r>
            <w:r w:rsidR="008A41F2" w:rsidRPr="005E3B43">
              <w:t>8</w:t>
            </w:r>
            <w:r w:rsidR="008A41F2" w:rsidRPr="005E3B43">
              <w:tab/>
            </w:r>
          </w:p>
        </w:tc>
        <w:tc>
          <w:tcPr>
            <w:tcW w:w="3505" w:type="pct"/>
          </w:tcPr>
          <w:p w:rsidR="008A41F2" w:rsidRPr="005E3B43" w:rsidRDefault="008A41F2" w:rsidP="00763BCF">
            <w:pPr>
              <w:pStyle w:val="ENoteTableText"/>
              <w:rPr>
                <w:u w:val="single"/>
              </w:rPr>
            </w:pPr>
            <w:r w:rsidRPr="005E3B43">
              <w:t>ad F2022L00243</w:t>
            </w:r>
          </w:p>
        </w:tc>
      </w:tr>
      <w:tr w:rsidR="008A41F2" w:rsidRPr="005E3B43" w:rsidTr="00034EA9">
        <w:trPr>
          <w:cantSplit/>
        </w:trPr>
        <w:tc>
          <w:tcPr>
            <w:tcW w:w="1495" w:type="pct"/>
          </w:tcPr>
          <w:p w:rsidR="008A41F2" w:rsidRPr="005E3B43" w:rsidRDefault="008A41F2" w:rsidP="00763BCF">
            <w:pPr>
              <w:pStyle w:val="ENoteTableText"/>
              <w:tabs>
                <w:tab w:val="center" w:leader="dot" w:pos="2268"/>
              </w:tabs>
            </w:pPr>
            <w:r w:rsidRPr="005E3B43">
              <w:t>r 86</w:t>
            </w:r>
            <w:r w:rsidRPr="005E3B43">
              <w:tab/>
            </w:r>
          </w:p>
        </w:tc>
        <w:tc>
          <w:tcPr>
            <w:tcW w:w="3505" w:type="pct"/>
          </w:tcPr>
          <w:p w:rsidR="008A41F2" w:rsidRPr="005E3B43" w:rsidRDefault="008A41F2" w:rsidP="00763BCF">
            <w:pPr>
              <w:pStyle w:val="ENoteTableText"/>
            </w:pPr>
            <w:r w:rsidRPr="005E3B43">
              <w:t>ad F2022L00243</w:t>
            </w:r>
          </w:p>
        </w:tc>
      </w:tr>
      <w:tr w:rsidR="00141B7F" w:rsidRPr="005E3B43" w:rsidTr="00034EA9">
        <w:trPr>
          <w:cantSplit/>
        </w:trPr>
        <w:tc>
          <w:tcPr>
            <w:tcW w:w="1495" w:type="pct"/>
          </w:tcPr>
          <w:p w:rsidR="00141B7F" w:rsidRPr="005E3B43" w:rsidRDefault="003C0723" w:rsidP="00763BCF">
            <w:pPr>
              <w:pStyle w:val="ENoteTableText"/>
              <w:tabs>
                <w:tab w:val="center" w:leader="dot" w:pos="2268"/>
              </w:tabs>
              <w:rPr>
                <w:b/>
              </w:rPr>
            </w:pPr>
            <w:r w:rsidRPr="005E3B43">
              <w:rPr>
                <w:b/>
              </w:rPr>
              <w:t>Division 1</w:t>
            </w:r>
            <w:r w:rsidR="00141B7F" w:rsidRPr="005E3B43">
              <w:rPr>
                <w:b/>
              </w:rPr>
              <w:t>9</w:t>
            </w:r>
          </w:p>
        </w:tc>
        <w:tc>
          <w:tcPr>
            <w:tcW w:w="3505" w:type="pct"/>
          </w:tcPr>
          <w:p w:rsidR="00141B7F" w:rsidRPr="005E3B43" w:rsidRDefault="00141B7F" w:rsidP="00763BCF">
            <w:pPr>
              <w:pStyle w:val="ENoteTableText"/>
              <w:rPr>
                <w:b/>
              </w:rPr>
            </w:pPr>
          </w:p>
        </w:tc>
      </w:tr>
      <w:tr w:rsidR="00141B7F" w:rsidRPr="005E3B43" w:rsidTr="00034EA9">
        <w:trPr>
          <w:cantSplit/>
        </w:trPr>
        <w:tc>
          <w:tcPr>
            <w:tcW w:w="1495" w:type="pct"/>
          </w:tcPr>
          <w:p w:rsidR="00141B7F" w:rsidRPr="005E3B43" w:rsidRDefault="003C0723" w:rsidP="00763BCF">
            <w:pPr>
              <w:pStyle w:val="ENoteTableText"/>
              <w:tabs>
                <w:tab w:val="center" w:leader="dot" w:pos="2268"/>
              </w:tabs>
            </w:pPr>
            <w:r w:rsidRPr="005E3B43">
              <w:t>Division 1</w:t>
            </w:r>
            <w:r w:rsidR="00141B7F" w:rsidRPr="005E3B43">
              <w:t>9</w:t>
            </w:r>
            <w:r w:rsidR="00141B7F" w:rsidRPr="005E3B43">
              <w:tab/>
            </w:r>
          </w:p>
        </w:tc>
        <w:tc>
          <w:tcPr>
            <w:tcW w:w="3505" w:type="pct"/>
          </w:tcPr>
          <w:p w:rsidR="00141B7F" w:rsidRPr="005E3B43" w:rsidRDefault="00141B7F" w:rsidP="00763BCF">
            <w:pPr>
              <w:pStyle w:val="ENoteTableText"/>
            </w:pPr>
            <w:r w:rsidRPr="005E3B43">
              <w:t>ad F2022L00243</w:t>
            </w:r>
          </w:p>
        </w:tc>
      </w:tr>
      <w:tr w:rsidR="00141B7F" w:rsidRPr="005E3B43" w:rsidTr="00034EA9">
        <w:trPr>
          <w:cantSplit/>
        </w:trPr>
        <w:tc>
          <w:tcPr>
            <w:tcW w:w="1495" w:type="pct"/>
          </w:tcPr>
          <w:p w:rsidR="00141B7F" w:rsidRPr="005E3B43" w:rsidRDefault="00141B7F" w:rsidP="00763BCF">
            <w:pPr>
              <w:pStyle w:val="ENoteTableText"/>
              <w:tabs>
                <w:tab w:val="center" w:leader="dot" w:pos="2268"/>
              </w:tabs>
            </w:pPr>
            <w:r w:rsidRPr="005E3B43">
              <w:t>r 87</w:t>
            </w:r>
            <w:r w:rsidRPr="005E3B43">
              <w:tab/>
            </w:r>
          </w:p>
        </w:tc>
        <w:tc>
          <w:tcPr>
            <w:tcW w:w="3505" w:type="pct"/>
          </w:tcPr>
          <w:p w:rsidR="00141B7F" w:rsidRPr="005E3B43" w:rsidRDefault="00141B7F" w:rsidP="00763BCF">
            <w:pPr>
              <w:pStyle w:val="ENoteTableText"/>
            </w:pPr>
            <w:r w:rsidRPr="005E3B43">
              <w:t>ad F2022L00243</w:t>
            </w:r>
          </w:p>
        </w:tc>
      </w:tr>
      <w:tr w:rsidR="00CE0245" w:rsidRPr="005E3B43" w:rsidTr="00034EA9">
        <w:trPr>
          <w:cantSplit/>
        </w:trPr>
        <w:tc>
          <w:tcPr>
            <w:tcW w:w="1495" w:type="pct"/>
          </w:tcPr>
          <w:p w:rsidR="00CE0245" w:rsidRPr="005E3B43" w:rsidRDefault="006B5D8E" w:rsidP="00763BCF">
            <w:pPr>
              <w:pStyle w:val="ENoteTableText"/>
              <w:tabs>
                <w:tab w:val="center" w:leader="dot" w:pos="2268"/>
              </w:tabs>
            </w:pPr>
            <w:r w:rsidRPr="005E3B43">
              <w:rPr>
                <w:b/>
              </w:rPr>
              <w:t>Division 2</w:t>
            </w:r>
            <w:r w:rsidR="00CE0245" w:rsidRPr="005E3B43">
              <w:rPr>
                <w:b/>
              </w:rPr>
              <w:t>0</w:t>
            </w:r>
          </w:p>
        </w:tc>
        <w:tc>
          <w:tcPr>
            <w:tcW w:w="3505" w:type="pct"/>
          </w:tcPr>
          <w:p w:rsidR="00CE0245" w:rsidRPr="005E3B43" w:rsidRDefault="00CE0245" w:rsidP="00763BCF">
            <w:pPr>
              <w:pStyle w:val="ENoteTableText"/>
            </w:pPr>
          </w:p>
        </w:tc>
      </w:tr>
      <w:tr w:rsidR="00CE0245" w:rsidRPr="005E3B43" w:rsidTr="00034EA9">
        <w:trPr>
          <w:cantSplit/>
        </w:trPr>
        <w:tc>
          <w:tcPr>
            <w:tcW w:w="1495" w:type="pct"/>
          </w:tcPr>
          <w:p w:rsidR="00CE0245" w:rsidRPr="005E3B43" w:rsidRDefault="006B5D8E" w:rsidP="00763BCF">
            <w:pPr>
              <w:pStyle w:val="ENoteTableText"/>
              <w:tabs>
                <w:tab w:val="center" w:leader="dot" w:pos="2268"/>
              </w:tabs>
            </w:pPr>
            <w:r w:rsidRPr="005E3B43">
              <w:t>Division 2</w:t>
            </w:r>
            <w:r w:rsidR="00CE0245" w:rsidRPr="005E3B43">
              <w:t>0</w:t>
            </w:r>
            <w:r w:rsidR="00CE0245" w:rsidRPr="005E3B43">
              <w:tab/>
            </w:r>
          </w:p>
        </w:tc>
        <w:tc>
          <w:tcPr>
            <w:tcW w:w="3505" w:type="pct"/>
          </w:tcPr>
          <w:p w:rsidR="00CE0245" w:rsidRPr="005E3B43" w:rsidRDefault="00B24931" w:rsidP="00763BCF">
            <w:pPr>
              <w:pStyle w:val="ENoteTableText"/>
            </w:pPr>
            <w:r w:rsidRPr="005E3B43">
              <w:t>ad F2022L01687</w:t>
            </w:r>
          </w:p>
        </w:tc>
      </w:tr>
      <w:tr w:rsidR="00CE0245" w:rsidRPr="005E3B43" w:rsidTr="00034EA9">
        <w:trPr>
          <w:cantSplit/>
        </w:trPr>
        <w:tc>
          <w:tcPr>
            <w:tcW w:w="1495" w:type="pct"/>
          </w:tcPr>
          <w:p w:rsidR="00CE0245" w:rsidRPr="005E3B43" w:rsidRDefault="00B24931" w:rsidP="00763BCF">
            <w:pPr>
              <w:pStyle w:val="ENoteTableText"/>
              <w:tabs>
                <w:tab w:val="center" w:leader="dot" w:pos="2268"/>
              </w:tabs>
            </w:pPr>
            <w:r w:rsidRPr="005E3B43">
              <w:t>r 88</w:t>
            </w:r>
            <w:r w:rsidRPr="005E3B43">
              <w:tab/>
            </w:r>
          </w:p>
        </w:tc>
        <w:tc>
          <w:tcPr>
            <w:tcW w:w="3505" w:type="pct"/>
          </w:tcPr>
          <w:p w:rsidR="00CE0245" w:rsidRPr="005E3B43" w:rsidRDefault="00B24931" w:rsidP="00763BCF">
            <w:pPr>
              <w:pStyle w:val="ENoteTableText"/>
            </w:pPr>
            <w:r w:rsidRPr="005E3B43">
              <w:t>ad F2022L01687</w:t>
            </w:r>
          </w:p>
        </w:tc>
      </w:tr>
      <w:tr w:rsidR="00CE0245" w:rsidRPr="005E3B43" w:rsidTr="00034EA9">
        <w:trPr>
          <w:cantSplit/>
        </w:trPr>
        <w:tc>
          <w:tcPr>
            <w:tcW w:w="1495" w:type="pct"/>
          </w:tcPr>
          <w:p w:rsidR="00CE0245" w:rsidRPr="005E3B43" w:rsidRDefault="00B24931" w:rsidP="00763BCF">
            <w:pPr>
              <w:pStyle w:val="ENoteTableText"/>
              <w:tabs>
                <w:tab w:val="center" w:leader="dot" w:pos="2268"/>
              </w:tabs>
            </w:pPr>
            <w:r w:rsidRPr="005E3B43">
              <w:t>r 89</w:t>
            </w:r>
            <w:r w:rsidRPr="005E3B43">
              <w:tab/>
            </w:r>
          </w:p>
        </w:tc>
        <w:tc>
          <w:tcPr>
            <w:tcW w:w="3505" w:type="pct"/>
          </w:tcPr>
          <w:p w:rsidR="00CE0245" w:rsidRPr="005E3B43" w:rsidRDefault="00B24931" w:rsidP="00763BCF">
            <w:pPr>
              <w:pStyle w:val="ENoteTableText"/>
            </w:pPr>
            <w:r w:rsidRPr="005E3B43">
              <w:t>ad F2022L01687</w:t>
            </w:r>
          </w:p>
        </w:tc>
      </w:tr>
      <w:tr w:rsidR="002647A6" w:rsidRPr="005E3B43" w:rsidTr="00034EA9">
        <w:trPr>
          <w:cantSplit/>
        </w:trPr>
        <w:tc>
          <w:tcPr>
            <w:tcW w:w="1495" w:type="pct"/>
          </w:tcPr>
          <w:p w:rsidR="002647A6" w:rsidRPr="005E3B43" w:rsidRDefault="006B5D8E" w:rsidP="00763BCF">
            <w:pPr>
              <w:pStyle w:val="ENoteTableText"/>
              <w:tabs>
                <w:tab w:val="center" w:leader="dot" w:pos="2268"/>
              </w:tabs>
              <w:rPr>
                <w:b/>
              </w:rPr>
            </w:pPr>
            <w:r w:rsidRPr="005E3B43">
              <w:rPr>
                <w:b/>
              </w:rPr>
              <w:t>Division 2</w:t>
            </w:r>
            <w:r w:rsidR="002647A6" w:rsidRPr="005E3B43">
              <w:rPr>
                <w:b/>
              </w:rPr>
              <w:t>1</w:t>
            </w:r>
          </w:p>
        </w:tc>
        <w:tc>
          <w:tcPr>
            <w:tcW w:w="3505" w:type="pct"/>
          </w:tcPr>
          <w:p w:rsidR="002647A6" w:rsidRPr="005E3B43" w:rsidRDefault="002647A6" w:rsidP="00763BCF">
            <w:pPr>
              <w:pStyle w:val="ENoteTableText"/>
            </w:pPr>
          </w:p>
        </w:tc>
      </w:tr>
      <w:tr w:rsidR="002647A6" w:rsidRPr="005E3B43" w:rsidTr="00034EA9">
        <w:trPr>
          <w:cantSplit/>
        </w:trPr>
        <w:tc>
          <w:tcPr>
            <w:tcW w:w="1495" w:type="pct"/>
          </w:tcPr>
          <w:p w:rsidR="002647A6" w:rsidRPr="005E3B43" w:rsidRDefault="006B5D8E" w:rsidP="00763BCF">
            <w:pPr>
              <w:pStyle w:val="ENoteTableText"/>
              <w:tabs>
                <w:tab w:val="center" w:leader="dot" w:pos="2268"/>
              </w:tabs>
              <w:rPr>
                <w:b/>
              </w:rPr>
            </w:pPr>
            <w:r w:rsidRPr="005E3B43">
              <w:t>Division 2</w:t>
            </w:r>
            <w:r w:rsidR="002647A6" w:rsidRPr="005E3B43">
              <w:t>1</w:t>
            </w:r>
            <w:r w:rsidR="002647A6" w:rsidRPr="005E3B43">
              <w:tab/>
            </w:r>
          </w:p>
        </w:tc>
        <w:tc>
          <w:tcPr>
            <w:tcW w:w="3505" w:type="pct"/>
          </w:tcPr>
          <w:p w:rsidR="002647A6" w:rsidRPr="005E3B43" w:rsidRDefault="002647A6" w:rsidP="00763BCF">
            <w:pPr>
              <w:pStyle w:val="ENoteTableText"/>
            </w:pPr>
            <w:r w:rsidRPr="005E3B43">
              <w:t>ad F2023L00769</w:t>
            </w:r>
          </w:p>
        </w:tc>
      </w:tr>
      <w:tr w:rsidR="002647A6" w:rsidRPr="005E3B43" w:rsidTr="00034EA9">
        <w:trPr>
          <w:cantSplit/>
        </w:trPr>
        <w:tc>
          <w:tcPr>
            <w:tcW w:w="1495" w:type="pct"/>
          </w:tcPr>
          <w:p w:rsidR="002647A6" w:rsidRPr="005E3B43" w:rsidRDefault="002647A6" w:rsidP="00763BCF">
            <w:pPr>
              <w:pStyle w:val="ENoteTableText"/>
              <w:tabs>
                <w:tab w:val="center" w:leader="dot" w:pos="2268"/>
              </w:tabs>
            </w:pPr>
            <w:r w:rsidRPr="005E3B43">
              <w:t>r 90</w:t>
            </w:r>
            <w:r w:rsidRPr="005E3B43">
              <w:tab/>
            </w:r>
          </w:p>
        </w:tc>
        <w:tc>
          <w:tcPr>
            <w:tcW w:w="3505" w:type="pct"/>
          </w:tcPr>
          <w:p w:rsidR="002647A6" w:rsidRPr="005E3B43" w:rsidRDefault="002647A6" w:rsidP="00763BCF">
            <w:pPr>
              <w:pStyle w:val="ENoteTableText"/>
            </w:pPr>
            <w:r w:rsidRPr="005E3B43">
              <w:t>ad F2023L00769</w:t>
            </w:r>
          </w:p>
        </w:tc>
      </w:tr>
      <w:tr w:rsidR="009D1C9B" w:rsidRPr="005E3B43" w:rsidTr="00034EA9">
        <w:trPr>
          <w:cantSplit/>
        </w:trPr>
        <w:tc>
          <w:tcPr>
            <w:tcW w:w="1495" w:type="pct"/>
          </w:tcPr>
          <w:p w:rsidR="009D1C9B" w:rsidRPr="005E3B43" w:rsidRDefault="006B5D8E" w:rsidP="00763BCF">
            <w:pPr>
              <w:pStyle w:val="ENoteTableText"/>
              <w:tabs>
                <w:tab w:val="center" w:leader="dot" w:pos="2268"/>
              </w:tabs>
              <w:rPr>
                <w:b/>
              </w:rPr>
            </w:pPr>
            <w:r w:rsidRPr="005E3B43">
              <w:rPr>
                <w:b/>
              </w:rPr>
              <w:t>Division 2</w:t>
            </w:r>
            <w:r w:rsidR="009D1C9B" w:rsidRPr="005E3B43">
              <w:rPr>
                <w:b/>
              </w:rPr>
              <w:t>2</w:t>
            </w:r>
          </w:p>
        </w:tc>
        <w:tc>
          <w:tcPr>
            <w:tcW w:w="3505" w:type="pct"/>
          </w:tcPr>
          <w:p w:rsidR="009D1C9B" w:rsidRPr="005E3B43" w:rsidRDefault="009D1C9B" w:rsidP="00763BCF">
            <w:pPr>
              <w:pStyle w:val="ENoteTableText"/>
            </w:pPr>
          </w:p>
        </w:tc>
      </w:tr>
      <w:tr w:rsidR="009D1C9B" w:rsidRPr="005E3B43" w:rsidTr="00034EA9">
        <w:trPr>
          <w:cantSplit/>
        </w:trPr>
        <w:tc>
          <w:tcPr>
            <w:tcW w:w="1495" w:type="pct"/>
          </w:tcPr>
          <w:p w:rsidR="009D1C9B" w:rsidRPr="005E3B43" w:rsidRDefault="006B5D8E" w:rsidP="00763BCF">
            <w:pPr>
              <w:pStyle w:val="ENoteTableText"/>
              <w:tabs>
                <w:tab w:val="center" w:leader="dot" w:pos="2268"/>
              </w:tabs>
            </w:pPr>
            <w:r w:rsidRPr="005E3B43">
              <w:t>Division 2</w:t>
            </w:r>
            <w:r w:rsidR="009D1C9B" w:rsidRPr="005E3B43">
              <w:t>2</w:t>
            </w:r>
            <w:r w:rsidR="009D1C9B" w:rsidRPr="005E3B43">
              <w:tab/>
            </w:r>
          </w:p>
        </w:tc>
        <w:tc>
          <w:tcPr>
            <w:tcW w:w="3505" w:type="pct"/>
          </w:tcPr>
          <w:p w:rsidR="009D1C9B" w:rsidRPr="005E3B43" w:rsidRDefault="009D1C9B" w:rsidP="00763BCF">
            <w:pPr>
              <w:pStyle w:val="ENoteTableText"/>
            </w:pPr>
            <w:r w:rsidRPr="005E3B43">
              <w:t>ad F2023L01558</w:t>
            </w:r>
          </w:p>
        </w:tc>
      </w:tr>
      <w:tr w:rsidR="009D1C9B" w:rsidRPr="005E3B43" w:rsidTr="00034EA9">
        <w:trPr>
          <w:cantSplit/>
        </w:trPr>
        <w:tc>
          <w:tcPr>
            <w:tcW w:w="1495" w:type="pct"/>
          </w:tcPr>
          <w:p w:rsidR="009D1C9B" w:rsidRPr="005E3B43" w:rsidRDefault="009D1C9B" w:rsidP="00763BCF">
            <w:pPr>
              <w:pStyle w:val="ENoteTableText"/>
              <w:tabs>
                <w:tab w:val="center" w:leader="dot" w:pos="2268"/>
              </w:tabs>
            </w:pPr>
            <w:r w:rsidRPr="005E3B43">
              <w:t>r 91</w:t>
            </w:r>
            <w:r w:rsidRPr="005E3B43">
              <w:tab/>
            </w:r>
          </w:p>
        </w:tc>
        <w:tc>
          <w:tcPr>
            <w:tcW w:w="3505" w:type="pct"/>
          </w:tcPr>
          <w:p w:rsidR="009D1C9B" w:rsidRPr="005E3B43" w:rsidRDefault="009D1C9B" w:rsidP="00763BCF">
            <w:pPr>
              <w:pStyle w:val="ENoteTableText"/>
            </w:pPr>
            <w:r w:rsidRPr="005E3B43">
              <w:t>ad F2023L01558</w:t>
            </w:r>
          </w:p>
        </w:tc>
      </w:tr>
      <w:tr w:rsidR="00B110CA" w:rsidRPr="005E3B43" w:rsidTr="00034EA9">
        <w:trPr>
          <w:cantSplit/>
        </w:trPr>
        <w:tc>
          <w:tcPr>
            <w:tcW w:w="1495" w:type="pct"/>
          </w:tcPr>
          <w:p w:rsidR="00B110CA" w:rsidRPr="005E3B43" w:rsidRDefault="00B110CA" w:rsidP="00763BCF">
            <w:pPr>
              <w:pStyle w:val="ENoteTableText"/>
              <w:tabs>
                <w:tab w:val="center" w:leader="dot" w:pos="2268"/>
              </w:tabs>
            </w:pPr>
            <w:r w:rsidRPr="005E3B43">
              <w:t>r 92</w:t>
            </w:r>
            <w:r w:rsidRPr="005E3B43">
              <w:tab/>
            </w:r>
          </w:p>
        </w:tc>
        <w:tc>
          <w:tcPr>
            <w:tcW w:w="3505" w:type="pct"/>
          </w:tcPr>
          <w:p w:rsidR="00B110CA" w:rsidRPr="005E3B43" w:rsidRDefault="00B110CA" w:rsidP="00763BCF">
            <w:pPr>
              <w:pStyle w:val="ENoteTableText"/>
            </w:pPr>
            <w:r w:rsidRPr="005E3B43">
              <w:t>ad F2023L01558</w:t>
            </w:r>
          </w:p>
        </w:tc>
      </w:tr>
      <w:tr w:rsidR="002E7953" w:rsidRPr="005E3B43" w:rsidTr="00034EA9">
        <w:trPr>
          <w:cantSplit/>
        </w:trPr>
        <w:tc>
          <w:tcPr>
            <w:tcW w:w="1495" w:type="pct"/>
          </w:tcPr>
          <w:p w:rsidR="002E7953" w:rsidRPr="005E3B43" w:rsidRDefault="006B5D8E" w:rsidP="00D317A0">
            <w:pPr>
              <w:pStyle w:val="ENoteTableText"/>
              <w:keepNext/>
              <w:tabs>
                <w:tab w:val="center" w:leader="dot" w:pos="2268"/>
              </w:tabs>
              <w:rPr>
                <w:b/>
              </w:rPr>
            </w:pPr>
            <w:r w:rsidRPr="005E3B43">
              <w:rPr>
                <w:b/>
              </w:rPr>
              <w:lastRenderedPageBreak/>
              <w:t>Division 2</w:t>
            </w:r>
            <w:r w:rsidR="002E7953" w:rsidRPr="005E3B43">
              <w:rPr>
                <w:b/>
              </w:rPr>
              <w:t>3</w:t>
            </w:r>
          </w:p>
        </w:tc>
        <w:tc>
          <w:tcPr>
            <w:tcW w:w="3505" w:type="pct"/>
          </w:tcPr>
          <w:p w:rsidR="002E7953" w:rsidRPr="005E3B43" w:rsidRDefault="002E7953" w:rsidP="00D317A0">
            <w:pPr>
              <w:pStyle w:val="ENoteTableText"/>
              <w:keepNext/>
            </w:pPr>
          </w:p>
        </w:tc>
      </w:tr>
      <w:tr w:rsidR="002E7953" w:rsidRPr="005E3B43" w:rsidTr="00034EA9">
        <w:trPr>
          <w:cantSplit/>
        </w:trPr>
        <w:tc>
          <w:tcPr>
            <w:tcW w:w="1495" w:type="pct"/>
          </w:tcPr>
          <w:p w:rsidR="002E7953" w:rsidRPr="005E3B43" w:rsidRDefault="006B5D8E" w:rsidP="00763BCF">
            <w:pPr>
              <w:pStyle w:val="ENoteTableText"/>
              <w:tabs>
                <w:tab w:val="center" w:leader="dot" w:pos="2268"/>
              </w:tabs>
            </w:pPr>
            <w:r w:rsidRPr="005E3B43">
              <w:t>Division 2</w:t>
            </w:r>
            <w:r w:rsidR="002E7953" w:rsidRPr="005E3B43">
              <w:t>3</w:t>
            </w:r>
            <w:r w:rsidR="002E7953" w:rsidRPr="005E3B43">
              <w:tab/>
            </w:r>
          </w:p>
        </w:tc>
        <w:tc>
          <w:tcPr>
            <w:tcW w:w="3505" w:type="pct"/>
          </w:tcPr>
          <w:p w:rsidR="002E7953" w:rsidRPr="005E3B43" w:rsidRDefault="002E7953" w:rsidP="00763BCF">
            <w:pPr>
              <w:pStyle w:val="ENoteTableText"/>
            </w:pPr>
            <w:r w:rsidRPr="005E3B43">
              <w:t>ad F2023L01667</w:t>
            </w:r>
          </w:p>
        </w:tc>
      </w:tr>
      <w:tr w:rsidR="002E7953" w:rsidRPr="005E3B43" w:rsidTr="00034EA9">
        <w:trPr>
          <w:cantSplit/>
        </w:trPr>
        <w:tc>
          <w:tcPr>
            <w:tcW w:w="1495" w:type="pct"/>
          </w:tcPr>
          <w:p w:rsidR="002E7953" w:rsidRPr="005E3B43" w:rsidRDefault="002E7953" w:rsidP="00763BCF">
            <w:pPr>
              <w:pStyle w:val="ENoteTableText"/>
              <w:tabs>
                <w:tab w:val="center" w:leader="dot" w:pos="2268"/>
              </w:tabs>
            </w:pPr>
            <w:r w:rsidRPr="005E3B43">
              <w:t>r 93</w:t>
            </w:r>
            <w:r w:rsidRPr="005E3B43">
              <w:tab/>
            </w:r>
          </w:p>
        </w:tc>
        <w:tc>
          <w:tcPr>
            <w:tcW w:w="3505" w:type="pct"/>
          </w:tcPr>
          <w:p w:rsidR="002E7953" w:rsidRPr="005E3B43" w:rsidRDefault="002E7953" w:rsidP="00763BCF">
            <w:pPr>
              <w:pStyle w:val="ENoteTableText"/>
            </w:pPr>
            <w:r w:rsidRPr="005E3B43">
              <w:t>ad F2023L01667</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r 94</w:t>
            </w:r>
            <w:r w:rsidRPr="005E3B43">
              <w:tab/>
            </w:r>
          </w:p>
        </w:tc>
        <w:tc>
          <w:tcPr>
            <w:tcW w:w="3505" w:type="pct"/>
          </w:tcPr>
          <w:p w:rsidR="002E7953" w:rsidRPr="005E3B43" w:rsidRDefault="002E7953" w:rsidP="002E7953">
            <w:pPr>
              <w:pStyle w:val="ENoteTableText"/>
            </w:pPr>
            <w:r w:rsidRPr="005E3B43">
              <w:t>ad F2023L01667</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r 95</w:t>
            </w:r>
            <w:r w:rsidRPr="005E3B43">
              <w:tab/>
            </w:r>
          </w:p>
        </w:tc>
        <w:tc>
          <w:tcPr>
            <w:tcW w:w="3505" w:type="pct"/>
          </w:tcPr>
          <w:p w:rsidR="002E7953" w:rsidRPr="005E3B43" w:rsidRDefault="002E7953" w:rsidP="002E7953">
            <w:pPr>
              <w:pStyle w:val="ENoteTableText"/>
            </w:pPr>
            <w:r w:rsidRPr="005E3B43">
              <w:t>ad F2023L01667</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r 96</w:t>
            </w:r>
            <w:r w:rsidRPr="005E3B43">
              <w:tab/>
            </w:r>
          </w:p>
        </w:tc>
        <w:tc>
          <w:tcPr>
            <w:tcW w:w="3505" w:type="pct"/>
          </w:tcPr>
          <w:p w:rsidR="002E7953" w:rsidRPr="005E3B43" w:rsidRDefault="002E7953" w:rsidP="002E7953">
            <w:pPr>
              <w:pStyle w:val="ENoteTableText"/>
            </w:pPr>
            <w:r w:rsidRPr="005E3B43">
              <w:t>ad F2023L01667</w:t>
            </w:r>
          </w:p>
        </w:tc>
      </w:tr>
      <w:tr w:rsidR="007663B2" w:rsidRPr="005E3B43" w:rsidTr="00034EA9">
        <w:trPr>
          <w:cantSplit/>
        </w:trPr>
        <w:tc>
          <w:tcPr>
            <w:tcW w:w="1495" w:type="pct"/>
          </w:tcPr>
          <w:p w:rsidR="007663B2" w:rsidRPr="005E3B43" w:rsidRDefault="007663B2" w:rsidP="002E7953">
            <w:pPr>
              <w:pStyle w:val="ENoteTableText"/>
              <w:tabs>
                <w:tab w:val="center" w:leader="dot" w:pos="2268"/>
              </w:tabs>
            </w:pPr>
          </w:p>
        </w:tc>
        <w:tc>
          <w:tcPr>
            <w:tcW w:w="3505" w:type="pct"/>
          </w:tcPr>
          <w:p w:rsidR="007663B2" w:rsidRPr="005E3B43" w:rsidRDefault="007663B2" w:rsidP="002E7953">
            <w:pPr>
              <w:pStyle w:val="ENoteTableText"/>
            </w:pPr>
            <w:r w:rsidRPr="005E3B43">
              <w:t>am F2024L00839</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r 97</w:t>
            </w:r>
            <w:r w:rsidRPr="005E3B43">
              <w:tab/>
            </w:r>
          </w:p>
        </w:tc>
        <w:tc>
          <w:tcPr>
            <w:tcW w:w="3505" w:type="pct"/>
          </w:tcPr>
          <w:p w:rsidR="002E7953" w:rsidRPr="005E3B43" w:rsidRDefault="002E7953" w:rsidP="002E7953">
            <w:pPr>
              <w:pStyle w:val="ENoteTableText"/>
            </w:pPr>
            <w:r w:rsidRPr="005E3B43">
              <w:t>ad F2023L01667</w:t>
            </w:r>
          </w:p>
        </w:tc>
      </w:tr>
      <w:tr w:rsidR="00020370" w:rsidRPr="005E3B43" w:rsidTr="00034EA9">
        <w:trPr>
          <w:cantSplit/>
        </w:trPr>
        <w:tc>
          <w:tcPr>
            <w:tcW w:w="1495" w:type="pct"/>
          </w:tcPr>
          <w:p w:rsidR="00020370" w:rsidRPr="005E3B43" w:rsidRDefault="00020370" w:rsidP="002E7953">
            <w:pPr>
              <w:pStyle w:val="ENoteTableText"/>
              <w:tabs>
                <w:tab w:val="center" w:leader="dot" w:pos="2268"/>
              </w:tabs>
            </w:pPr>
          </w:p>
        </w:tc>
        <w:tc>
          <w:tcPr>
            <w:tcW w:w="3505" w:type="pct"/>
          </w:tcPr>
          <w:p w:rsidR="00020370" w:rsidRPr="005E3B43" w:rsidRDefault="00020370" w:rsidP="002E7953">
            <w:pPr>
              <w:pStyle w:val="ENoteTableText"/>
            </w:pPr>
            <w:r w:rsidRPr="005E3B43">
              <w:t xml:space="preserve">(3) exp </w:t>
            </w:r>
            <w:r w:rsidRPr="005E3B43">
              <w:rPr>
                <w:u w:val="single"/>
              </w:rPr>
              <w:t>1 Dec 2024 (r 97(4))</w:t>
            </w:r>
          </w:p>
        </w:tc>
      </w:tr>
      <w:tr w:rsidR="002D227A" w:rsidRPr="005E3B43" w:rsidTr="00034EA9">
        <w:trPr>
          <w:cantSplit/>
        </w:trPr>
        <w:tc>
          <w:tcPr>
            <w:tcW w:w="1495" w:type="pct"/>
          </w:tcPr>
          <w:p w:rsidR="002D227A" w:rsidRPr="005E3B43" w:rsidRDefault="006B5D8E" w:rsidP="00C90BFB">
            <w:pPr>
              <w:pStyle w:val="ENoteTableText"/>
              <w:keepNext/>
              <w:tabs>
                <w:tab w:val="center" w:leader="dot" w:pos="2268"/>
              </w:tabs>
            </w:pPr>
            <w:r w:rsidRPr="005E3B43">
              <w:rPr>
                <w:b/>
              </w:rPr>
              <w:t>Division 2</w:t>
            </w:r>
            <w:r w:rsidR="007E7B29" w:rsidRPr="005E3B43">
              <w:rPr>
                <w:b/>
              </w:rPr>
              <w:t>4</w:t>
            </w:r>
          </w:p>
        </w:tc>
        <w:tc>
          <w:tcPr>
            <w:tcW w:w="3505" w:type="pct"/>
          </w:tcPr>
          <w:p w:rsidR="002D227A" w:rsidRPr="005E3B43" w:rsidRDefault="002D227A" w:rsidP="002E7953">
            <w:pPr>
              <w:pStyle w:val="ENoteTableText"/>
            </w:pPr>
          </w:p>
        </w:tc>
      </w:tr>
      <w:tr w:rsidR="007E7B29" w:rsidRPr="005E3B43" w:rsidTr="00034EA9">
        <w:trPr>
          <w:cantSplit/>
        </w:trPr>
        <w:tc>
          <w:tcPr>
            <w:tcW w:w="1495" w:type="pct"/>
          </w:tcPr>
          <w:p w:rsidR="007E7B29" w:rsidRPr="005E3B43" w:rsidRDefault="006B5D8E" w:rsidP="007E7B29">
            <w:pPr>
              <w:pStyle w:val="ENoteTableText"/>
              <w:tabs>
                <w:tab w:val="center" w:leader="dot" w:pos="2268"/>
              </w:tabs>
              <w:rPr>
                <w:b/>
              </w:rPr>
            </w:pPr>
            <w:r w:rsidRPr="005E3B43">
              <w:t>Division 2</w:t>
            </w:r>
            <w:r w:rsidR="007E7B29" w:rsidRPr="005E3B43">
              <w:t>4</w:t>
            </w:r>
            <w:r w:rsidR="007E7B29" w:rsidRPr="005E3B43">
              <w:tab/>
            </w:r>
          </w:p>
        </w:tc>
        <w:tc>
          <w:tcPr>
            <w:tcW w:w="3505" w:type="pct"/>
          </w:tcPr>
          <w:p w:rsidR="007E7B29" w:rsidRPr="005E3B43" w:rsidRDefault="007E7B29" w:rsidP="007E7B29">
            <w:pPr>
              <w:pStyle w:val="ENoteTableText"/>
            </w:pPr>
            <w:r w:rsidRPr="005E3B43">
              <w:t>ad F2024L00260</w:t>
            </w:r>
          </w:p>
        </w:tc>
      </w:tr>
      <w:tr w:rsidR="007E7B29" w:rsidRPr="005E3B43" w:rsidTr="00034EA9">
        <w:trPr>
          <w:cantSplit/>
        </w:trPr>
        <w:tc>
          <w:tcPr>
            <w:tcW w:w="1495" w:type="pct"/>
          </w:tcPr>
          <w:p w:rsidR="007E7B29" w:rsidRPr="005E3B43" w:rsidRDefault="007E7B29" w:rsidP="007E7B29">
            <w:pPr>
              <w:pStyle w:val="ENoteTableText"/>
              <w:tabs>
                <w:tab w:val="center" w:leader="dot" w:pos="2268"/>
              </w:tabs>
            </w:pPr>
            <w:r w:rsidRPr="005E3B43">
              <w:t>r 98</w:t>
            </w:r>
            <w:r w:rsidR="00407AD1" w:rsidRPr="005E3B43">
              <w:tab/>
            </w:r>
          </w:p>
        </w:tc>
        <w:tc>
          <w:tcPr>
            <w:tcW w:w="3505" w:type="pct"/>
          </w:tcPr>
          <w:p w:rsidR="007E7B29" w:rsidRPr="005E3B43" w:rsidRDefault="00407AD1" w:rsidP="007E7B29">
            <w:pPr>
              <w:pStyle w:val="ENoteTableText"/>
            </w:pPr>
            <w:r w:rsidRPr="005E3B43">
              <w:t>ad F2024L00260</w:t>
            </w:r>
          </w:p>
        </w:tc>
      </w:tr>
      <w:tr w:rsidR="009E1580" w:rsidRPr="005E3B43" w:rsidTr="00034EA9">
        <w:trPr>
          <w:cantSplit/>
        </w:trPr>
        <w:tc>
          <w:tcPr>
            <w:tcW w:w="1495" w:type="pct"/>
          </w:tcPr>
          <w:p w:rsidR="009E1580" w:rsidRPr="005E3B43" w:rsidRDefault="006B5D8E" w:rsidP="007E7B29">
            <w:pPr>
              <w:pStyle w:val="ENoteTableText"/>
              <w:tabs>
                <w:tab w:val="center" w:leader="dot" w:pos="2268"/>
              </w:tabs>
              <w:rPr>
                <w:b/>
              </w:rPr>
            </w:pPr>
            <w:r w:rsidRPr="005E3B43">
              <w:rPr>
                <w:b/>
              </w:rPr>
              <w:t>Division 2</w:t>
            </w:r>
            <w:r w:rsidR="009E1580" w:rsidRPr="005E3B43">
              <w:rPr>
                <w:b/>
              </w:rPr>
              <w:t>5</w:t>
            </w:r>
          </w:p>
        </w:tc>
        <w:tc>
          <w:tcPr>
            <w:tcW w:w="3505" w:type="pct"/>
          </w:tcPr>
          <w:p w:rsidR="009E1580" w:rsidRPr="005E3B43" w:rsidRDefault="009E1580" w:rsidP="007E7B29">
            <w:pPr>
              <w:pStyle w:val="ENoteTableText"/>
            </w:pPr>
          </w:p>
        </w:tc>
      </w:tr>
      <w:tr w:rsidR="009E1580" w:rsidRPr="005E3B43" w:rsidTr="00034EA9">
        <w:trPr>
          <w:cantSplit/>
        </w:trPr>
        <w:tc>
          <w:tcPr>
            <w:tcW w:w="1495" w:type="pct"/>
          </w:tcPr>
          <w:p w:rsidR="009E1580" w:rsidRPr="005E3B43" w:rsidRDefault="006B5D8E" w:rsidP="007E7B29">
            <w:pPr>
              <w:pStyle w:val="ENoteTableText"/>
              <w:tabs>
                <w:tab w:val="center" w:leader="dot" w:pos="2268"/>
              </w:tabs>
            </w:pPr>
            <w:r w:rsidRPr="005E3B43">
              <w:t>Division 2</w:t>
            </w:r>
            <w:r w:rsidR="009E1580" w:rsidRPr="005E3B43">
              <w:t>5</w:t>
            </w:r>
            <w:r w:rsidR="005C7B17" w:rsidRPr="005E3B43">
              <w:tab/>
            </w:r>
          </w:p>
        </w:tc>
        <w:tc>
          <w:tcPr>
            <w:tcW w:w="3505" w:type="pct"/>
          </w:tcPr>
          <w:p w:rsidR="009E1580" w:rsidRPr="005E3B43" w:rsidRDefault="005C7B17" w:rsidP="007E7B29">
            <w:pPr>
              <w:pStyle w:val="ENoteTableText"/>
            </w:pPr>
            <w:r w:rsidRPr="005E3B43">
              <w:t>ad F2024L00686</w:t>
            </w:r>
          </w:p>
        </w:tc>
      </w:tr>
      <w:tr w:rsidR="009E1580" w:rsidRPr="005E3B43" w:rsidTr="00034EA9">
        <w:trPr>
          <w:cantSplit/>
        </w:trPr>
        <w:tc>
          <w:tcPr>
            <w:tcW w:w="1495" w:type="pct"/>
          </w:tcPr>
          <w:p w:rsidR="009E1580" w:rsidRPr="005E3B43" w:rsidRDefault="005C7B17" w:rsidP="007E7B29">
            <w:pPr>
              <w:pStyle w:val="ENoteTableText"/>
              <w:tabs>
                <w:tab w:val="center" w:leader="dot" w:pos="2268"/>
              </w:tabs>
            </w:pPr>
            <w:r w:rsidRPr="005E3B43">
              <w:t>r 99</w:t>
            </w:r>
            <w:r w:rsidRPr="005E3B43">
              <w:tab/>
            </w:r>
          </w:p>
        </w:tc>
        <w:tc>
          <w:tcPr>
            <w:tcW w:w="3505" w:type="pct"/>
          </w:tcPr>
          <w:p w:rsidR="009E1580" w:rsidRPr="005E3B43" w:rsidRDefault="005C7B17" w:rsidP="007E7B29">
            <w:pPr>
              <w:pStyle w:val="ENoteTableText"/>
            </w:pPr>
            <w:r w:rsidRPr="005E3B43">
              <w:t>ad F2024L00686</w:t>
            </w:r>
          </w:p>
        </w:tc>
      </w:tr>
      <w:tr w:rsidR="009E1580" w:rsidRPr="005E3B43" w:rsidTr="00034EA9">
        <w:trPr>
          <w:cantSplit/>
        </w:trPr>
        <w:tc>
          <w:tcPr>
            <w:tcW w:w="1495" w:type="pct"/>
          </w:tcPr>
          <w:p w:rsidR="009E1580" w:rsidRPr="005E3B43" w:rsidRDefault="005C7B17" w:rsidP="007E7B29">
            <w:pPr>
              <w:pStyle w:val="ENoteTableText"/>
              <w:tabs>
                <w:tab w:val="center" w:leader="dot" w:pos="2268"/>
              </w:tabs>
            </w:pPr>
            <w:r w:rsidRPr="005E3B43">
              <w:t>r 100</w:t>
            </w:r>
            <w:r w:rsidRPr="005E3B43">
              <w:tab/>
            </w:r>
          </w:p>
        </w:tc>
        <w:tc>
          <w:tcPr>
            <w:tcW w:w="3505" w:type="pct"/>
          </w:tcPr>
          <w:p w:rsidR="009E1580" w:rsidRPr="005E3B43" w:rsidRDefault="005C7B17" w:rsidP="007E7B29">
            <w:pPr>
              <w:pStyle w:val="ENoteTableText"/>
            </w:pPr>
            <w:r w:rsidRPr="005E3B43">
              <w:t>ad F2024L00686</w:t>
            </w:r>
          </w:p>
        </w:tc>
      </w:tr>
      <w:tr w:rsidR="005C7B17" w:rsidRPr="005E3B43" w:rsidTr="00034EA9">
        <w:trPr>
          <w:cantSplit/>
        </w:trPr>
        <w:tc>
          <w:tcPr>
            <w:tcW w:w="1495" w:type="pct"/>
          </w:tcPr>
          <w:p w:rsidR="005C7B17" w:rsidRPr="005E3B43" w:rsidRDefault="005C7B17" w:rsidP="007E7B29">
            <w:pPr>
              <w:pStyle w:val="ENoteTableText"/>
              <w:tabs>
                <w:tab w:val="center" w:leader="dot" w:pos="2268"/>
              </w:tabs>
            </w:pPr>
            <w:r w:rsidRPr="005E3B43">
              <w:t>r 101</w:t>
            </w:r>
            <w:r w:rsidRPr="005E3B43">
              <w:tab/>
            </w:r>
          </w:p>
        </w:tc>
        <w:tc>
          <w:tcPr>
            <w:tcW w:w="3505" w:type="pct"/>
          </w:tcPr>
          <w:p w:rsidR="005C7B17" w:rsidRPr="005E3B43" w:rsidRDefault="005C7B17" w:rsidP="007E7B29">
            <w:pPr>
              <w:pStyle w:val="ENoteTableText"/>
            </w:pPr>
            <w:r w:rsidRPr="005E3B43">
              <w:t>ad F2024L00686</w:t>
            </w:r>
          </w:p>
        </w:tc>
      </w:tr>
      <w:tr w:rsidR="005C7B17" w:rsidRPr="005E3B43" w:rsidTr="00034EA9">
        <w:trPr>
          <w:cantSplit/>
        </w:trPr>
        <w:tc>
          <w:tcPr>
            <w:tcW w:w="1495" w:type="pct"/>
          </w:tcPr>
          <w:p w:rsidR="005C7B17" w:rsidRPr="005E3B43" w:rsidRDefault="005C7B17" w:rsidP="007E7B29">
            <w:pPr>
              <w:pStyle w:val="ENoteTableText"/>
              <w:tabs>
                <w:tab w:val="center" w:leader="dot" w:pos="2268"/>
              </w:tabs>
            </w:pPr>
            <w:r w:rsidRPr="005E3B43">
              <w:t>r 102</w:t>
            </w:r>
            <w:r w:rsidRPr="005E3B43">
              <w:tab/>
            </w:r>
          </w:p>
        </w:tc>
        <w:tc>
          <w:tcPr>
            <w:tcW w:w="3505" w:type="pct"/>
          </w:tcPr>
          <w:p w:rsidR="005C7B17" w:rsidRPr="005E3B43" w:rsidRDefault="005C7B17" w:rsidP="007E7B29">
            <w:pPr>
              <w:pStyle w:val="ENoteTableText"/>
            </w:pPr>
            <w:r w:rsidRPr="005E3B43">
              <w:t>ad F2024L00686</w:t>
            </w:r>
          </w:p>
        </w:tc>
      </w:tr>
      <w:tr w:rsidR="00BD5711" w:rsidRPr="005E3B43" w:rsidTr="00034EA9">
        <w:trPr>
          <w:cantSplit/>
        </w:trPr>
        <w:tc>
          <w:tcPr>
            <w:tcW w:w="1495" w:type="pct"/>
          </w:tcPr>
          <w:p w:rsidR="00BD5711" w:rsidRPr="005E3B43" w:rsidRDefault="00BD5711" w:rsidP="007E7B29">
            <w:pPr>
              <w:pStyle w:val="ENoteTableText"/>
              <w:tabs>
                <w:tab w:val="center" w:leader="dot" w:pos="2268"/>
              </w:tabs>
            </w:pPr>
            <w:r w:rsidRPr="005E3B43">
              <w:t>r 103</w:t>
            </w:r>
            <w:r w:rsidRPr="005E3B43">
              <w:tab/>
            </w:r>
          </w:p>
        </w:tc>
        <w:tc>
          <w:tcPr>
            <w:tcW w:w="3505" w:type="pct"/>
          </w:tcPr>
          <w:p w:rsidR="00BD5711" w:rsidRPr="005E3B43" w:rsidRDefault="00BD5711" w:rsidP="007E7B29">
            <w:pPr>
              <w:pStyle w:val="ENoteTableText"/>
            </w:pPr>
            <w:r w:rsidRPr="005E3B43">
              <w:t>ad F2024L00686</w:t>
            </w:r>
          </w:p>
        </w:tc>
      </w:tr>
      <w:tr w:rsidR="0080671F" w:rsidRPr="005E3B43" w:rsidTr="00034EA9">
        <w:trPr>
          <w:cantSplit/>
        </w:trPr>
        <w:tc>
          <w:tcPr>
            <w:tcW w:w="1495" w:type="pct"/>
          </w:tcPr>
          <w:p w:rsidR="0080671F" w:rsidRPr="005E3B43" w:rsidRDefault="006B5D8E" w:rsidP="007E7B29">
            <w:pPr>
              <w:pStyle w:val="ENoteTableText"/>
              <w:tabs>
                <w:tab w:val="center" w:leader="dot" w:pos="2268"/>
              </w:tabs>
              <w:rPr>
                <w:b/>
              </w:rPr>
            </w:pPr>
            <w:r w:rsidRPr="005E3B43">
              <w:rPr>
                <w:b/>
              </w:rPr>
              <w:t>Division 2</w:t>
            </w:r>
            <w:r w:rsidR="0080671F" w:rsidRPr="005E3B43">
              <w:rPr>
                <w:b/>
              </w:rPr>
              <w:t>6</w:t>
            </w:r>
          </w:p>
        </w:tc>
        <w:tc>
          <w:tcPr>
            <w:tcW w:w="3505" w:type="pct"/>
          </w:tcPr>
          <w:p w:rsidR="0080671F" w:rsidRPr="005E3B43" w:rsidRDefault="0080671F" w:rsidP="007E7B29">
            <w:pPr>
              <w:pStyle w:val="ENoteTableText"/>
            </w:pPr>
          </w:p>
        </w:tc>
      </w:tr>
      <w:tr w:rsidR="0080671F" w:rsidRPr="005E3B43" w:rsidTr="00034EA9">
        <w:trPr>
          <w:cantSplit/>
        </w:trPr>
        <w:tc>
          <w:tcPr>
            <w:tcW w:w="1495" w:type="pct"/>
          </w:tcPr>
          <w:p w:rsidR="0080671F" w:rsidRPr="005E3B43" w:rsidRDefault="006B5D8E" w:rsidP="007E7B29">
            <w:pPr>
              <w:pStyle w:val="ENoteTableText"/>
              <w:tabs>
                <w:tab w:val="center" w:leader="dot" w:pos="2268"/>
              </w:tabs>
            </w:pPr>
            <w:r w:rsidRPr="005E3B43">
              <w:t>Division 2</w:t>
            </w:r>
            <w:r w:rsidR="0080671F" w:rsidRPr="005E3B43">
              <w:t>6</w:t>
            </w:r>
            <w:r w:rsidR="00195AE1" w:rsidRPr="005E3B43">
              <w:tab/>
            </w:r>
          </w:p>
        </w:tc>
        <w:tc>
          <w:tcPr>
            <w:tcW w:w="3505" w:type="pct"/>
          </w:tcPr>
          <w:p w:rsidR="0080671F" w:rsidRPr="005E3B43" w:rsidRDefault="00472FE7" w:rsidP="007E7B29">
            <w:pPr>
              <w:pStyle w:val="ENoteTableText"/>
            </w:pPr>
            <w:r w:rsidRPr="005E3B43">
              <w:t>ad F2024L00839</w:t>
            </w:r>
          </w:p>
        </w:tc>
      </w:tr>
      <w:tr w:rsidR="00472FE7" w:rsidRPr="005E3B43" w:rsidTr="00034EA9">
        <w:trPr>
          <w:cantSplit/>
        </w:trPr>
        <w:tc>
          <w:tcPr>
            <w:tcW w:w="1495" w:type="pct"/>
          </w:tcPr>
          <w:p w:rsidR="00472FE7" w:rsidRPr="005E3B43" w:rsidRDefault="00472FE7" w:rsidP="007E7B29">
            <w:pPr>
              <w:pStyle w:val="ENoteTableText"/>
              <w:tabs>
                <w:tab w:val="center" w:leader="dot" w:pos="2268"/>
              </w:tabs>
            </w:pPr>
            <w:r w:rsidRPr="005E3B43">
              <w:t>r 104</w:t>
            </w:r>
            <w:r w:rsidRPr="005E3B43">
              <w:tab/>
            </w:r>
          </w:p>
        </w:tc>
        <w:tc>
          <w:tcPr>
            <w:tcW w:w="3505" w:type="pct"/>
          </w:tcPr>
          <w:p w:rsidR="00472FE7" w:rsidRPr="005E3B43" w:rsidRDefault="00472FE7" w:rsidP="007E7B29">
            <w:pPr>
              <w:pStyle w:val="ENoteTableText"/>
            </w:pPr>
            <w:r w:rsidRPr="005E3B43">
              <w:t>ad F2024L00839</w:t>
            </w:r>
          </w:p>
        </w:tc>
      </w:tr>
      <w:tr w:rsidR="00472FE7" w:rsidRPr="005E3B43" w:rsidTr="00034EA9">
        <w:trPr>
          <w:cantSplit/>
        </w:trPr>
        <w:tc>
          <w:tcPr>
            <w:tcW w:w="1495" w:type="pct"/>
          </w:tcPr>
          <w:p w:rsidR="00472FE7" w:rsidRPr="005E3B43" w:rsidRDefault="00472FE7" w:rsidP="007E7B29">
            <w:pPr>
              <w:pStyle w:val="ENoteTableText"/>
              <w:tabs>
                <w:tab w:val="center" w:leader="dot" w:pos="2268"/>
              </w:tabs>
            </w:pPr>
            <w:r w:rsidRPr="005E3B43">
              <w:t>r 105</w:t>
            </w:r>
            <w:r w:rsidRPr="005E3B43">
              <w:tab/>
            </w:r>
          </w:p>
        </w:tc>
        <w:tc>
          <w:tcPr>
            <w:tcW w:w="3505" w:type="pct"/>
          </w:tcPr>
          <w:p w:rsidR="00472FE7" w:rsidRPr="005E3B43" w:rsidRDefault="00472FE7" w:rsidP="007E7B29">
            <w:pPr>
              <w:pStyle w:val="ENoteTableText"/>
            </w:pPr>
            <w:r w:rsidRPr="005E3B43">
              <w:t>ad F2024L00839</w:t>
            </w:r>
          </w:p>
        </w:tc>
      </w:tr>
      <w:tr w:rsidR="00472FE7" w:rsidRPr="005E3B43" w:rsidTr="00034EA9">
        <w:trPr>
          <w:cantSplit/>
        </w:trPr>
        <w:tc>
          <w:tcPr>
            <w:tcW w:w="1495" w:type="pct"/>
          </w:tcPr>
          <w:p w:rsidR="00472FE7" w:rsidRPr="005E3B43" w:rsidRDefault="00472FE7" w:rsidP="007E7B29">
            <w:pPr>
              <w:pStyle w:val="ENoteTableText"/>
              <w:tabs>
                <w:tab w:val="center" w:leader="dot" w:pos="2268"/>
              </w:tabs>
            </w:pPr>
            <w:r w:rsidRPr="005E3B43">
              <w:t>r 106</w:t>
            </w:r>
            <w:r w:rsidRPr="005E3B43">
              <w:tab/>
            </w:r>
          </w:p>
        </w:tc>
        <w:tc>
          <w:tcPr>
            <w:tcW w:w="3505" w:type="pct"/>
          </w:tcPr>
          <w:p w:rsidR="00472FE7" w:rsidRPr="005E3B43" w:rsidRDefault="00472FE7" w:rsidP="007E7B29">
            <w:pPr>
              <w:pStyle w:val="ENoteTableText"/>
            </w:pPr>
            <w:r w:rsidRPr="005E3B43">
              <w:t>ad F2024L00839</w:t>
            </w:r>
          </w:p>
        </w:tc>
      </w:tr>
      <w:tr w:rsidR="00472FE7" w:rsidRPr="005E3B43" w:rsidTr="00034EA9">
        <w:trPr>
          <w:cantSplit/>
        </w:trPr>
        <w:tc>
          <w:tcPr>
            <w:tcW w:w="1495" w:type="pct"/>
          </w:tcPr>
          <w:p w:rsidR="00472FE7" w:rsidRPr="005E3B43" w:rsidRDefault="00472FE7" w:rsidP="007E7B29">
            <w:pPr>
              <w:pStyle w:val="ENoteTableText"/>
              <w:tabs>
                <w:tab w:val="center" w:leader="dot" w:pos="2268"/>
              </w:tabs>
            </w:pPr>
            <w:r w:rsidRPr="005E3B43">
              <w:t>r 107</w:t>
            </w:r>
            <w:r w:rsidRPr="005E3B43">
              <w:tab/>
            </w:r>
          </w:p>
        </w:tc>
        <w:tc>
          <w:tcPr>
            <w:tcW w:w="3505" w:type="pct"/>
          </w:tcPr>
          <w:p w:rsidR="00472FE7" w:rsidRPr="005E3B43" w:rsidRDefault="00472FE7" w:rsidP="007E7B29">
            <w:pPr>
              <w:pStyle w:val="ENoteTableText"/>
            </w:pPr>
            <w:r w:rsidRPr="005E3B43">
              <w:t>ad F2024L00839</w:t>
            </w:r>
          </w:p>
        </w:tc>
      </w:tr>
      <w:tr w:rsidR="00472FE7" w:rsidRPr="005E3B43" w:rsidTr="00034EA9">
        <w:trPr>
          <w:cantSplit/>
        </w:trPr>
        <w:tc>
          <w:tcPr>
            <w:tcW w:w="1495" w:type="pct"/>
          </w:tcPr>
          <w:p w:rsidR="00472FE7" w:rsidRPr="005E3B43" w:rsidRDefault="00472FE7" w:rsidP="007E7B29">
            <w:pPr>
              <w:pStyle w:val="ENoteTableText"/>
              <w:tabs>
                <w:tab w:val="center" w:leader="dot" w:pos="2268"/>
              </w:tabs>
            </w:pPr>
            <w:r w:rsidRPr="005E3B43">
              <w:t>r 108</w:t>
            </w:r>
            <w:r w:rsidRPr="005E3B43">
              <w:tab/>
            </w:r>
          </w:p>
        </w:tc>
        <w:tc>
          <w:tcPr>
            <w:tcW w:w="3505" w:type="pct"/>
          </w:tcPr>
          <w:p w:rsidR="00472FE7" w:rsidRPr="005E3B43" w:rsidRDefault="00472FE7" w:rsidP="007E7B29">
            <w:pPr>
              <w:pStyle w:val="ENoteTableText"/>
            </w:pPr>
            <w:r w:rsidRPr="005E3B43">
              <w:t>ad F2024L00839</w:t>
            </w:r>
          </w:p>
        </w:tc>
      </w:tr>
      <w:tr w:rsidR="004340B0" w:rsidRPr="005E3B43" w:rsidTr="00034EA9">
        <w:trPr>
          <w:cantSplit/>
        </w:trPr>
        <w:tc>
          <w:tcPr>
            <w:tcW w:w="1495" w:type="pct"/>
          </w:tcPr>
          <w:p w:rsidR="004340B0" w:rsidRPr="005E3B43" w:rsidRDefault="004340B0" w:rsidP="007E7B29">
            <w:pPr>
              <w:pStyle w:val="ENoteTableText"/>
              <w:tabs>
                <w:tab w:val="center" w:leader="dot" w:pos="2268"/>
              </w:tabs>
            </w:pPr>
          </w:p>
        </w:tc>
        <w:tc>
          <w:tcPr>
            <w:tcW w:w="3505" w:type="pct"/>
          </w:tcPr>
          <w:p w:rsidR="004340B0" w:rsidRPr="005E3B43" w:rsidRDefault="004424FE" w:rsidP="007E7B29">
            <w:pPr>
              <w:pStyle w:val="ENoteTableText"/>
            </w:pPr>
            <w:r w:rsidRPr="005E3B43">
              <w:t xml:space="preserve">(2) exp </w:t>
            </w:r>
            <w:r w:rsidRPr="005E3B43">
              <w:rPr>
                <w:u w:val="single"/>
              </w:rPr>
              <w:t>end of 31 Dec 2024 (r 108(3))</w:t>
            </w:r>
          </w:p>
        </w:tc>
      </w:tr>
      <w:tr w:rsidR="002E7953" w:rsidRPr="005E3B43" w:rsidTr="00034EA9">
        <w:trPr>
          <w:cantSplit/>
        </w:trPr>
        <w:tc>
          <w:tcPr>
            <w:tcW w:w="1495" w:type="pct"/>
          </w:tcPr>
          <w:p w:rsidR="002E7953" w:rsidRPr="005E3B43" w:rsidRDefault="002E7953" w:rsidP="002E7953">
            <w:pPr>
              <w:pStyle w:val="ENoteTableText"/>
            </w:pPr>
            <w:r w:rsidRPr="005E3B43">
              <w:rPr>
                <w:b/>
              </w:rPr>
              <w:t>Schedule 1</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w:t>
            </w:r>
            <w:r w:rsidRPr="005E3B43">
              <w:tab/>
            </w:r>
          </w:p>
        </w:tc>
        <w:tc>
          <w:tcPr>
            <w:tcW w:w="3505" w:type="pct"/>
          </w:tcPr>
          <w:p w:rsidR="002E7953" w:rsidRPr="005E3B43" w:rsidRDefault="002E7953" w:rsidP="002E7953">
            <w:pPr>
              <w:pStyle w:val="ENoteTableText"/>
            </w:pPr>
            <w:r w:rsidRPr="005E3B43">
              <w:t>am 1992 No 89; 1992 No 332; 1994 No 150; 1994 No 364; 1995 No 208; 1997 No 398; 1999 No 324; 2001 No 159; 2003 No 258; 2006 No 122; 2012 No 142</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2</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2 heading</w:t>
            </w:r>
            <w:r w:rsidRPr="005E3B43">
              <w:tab/>
            </w:r>
          </w:p>
        </w:tc>
        <w:tc>
          <w:tcPr>
            <w:tcW w:w="3505" w:type="pct"/>
          </w:tcPr>
          <w:p w:rsidR="002E7953" w:rsidRPr="005E3B43" w:rsidRDefault="002E7953" w:rsidP="002E7953">
            <w:pPr>
              <w:pStyle w:val="ENoteTableText"/>
            </w:pPr>
            <w:r w:rsidRPr="005E3B43">
              <w:t>rs 2003 No 301</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2</w:t>
            </w:r>
            <w:r w:rsidRPr="005E3B43">
              <w:tab/>
            </w:r>
          </w:p>
        </w:tc>
        <w:tc>
          <w:tcPr>
            <w:tcW w:w="3505" w:type="pct"/>
          </w:tcPr>
          <w:p w:rsidR="002E7953" w:rsidRPr="005E3B43" w:rsidRDefault="002E7953" w:rsidP="002E7953">
            <w:pPr>
              <w:pStyle w:val="ENoteTableText"/>
            </w:pPr>
            <w:r w:rsidRPr="005E3B43">
              <w:t>am 1994 No 150; 1995 No 208; 1997 No 398; 1999 No 324; 2000 No 48; 2001 No 159; 2001 No 252; 2002 No 234; 2006 No 122; F2016L01614; F2018L01434; F2021L01809</w:t>
            </w:r>
          </w:p>
        </w:tc>
      </w:tr>
      <w:tr w:rsidR="002E7953" w:rsidRPr="005E3B43" w:rsidTr="00034EA9">
        <w:trPr>
          <w:cantSplit/>
        </w:trPr>
        <w:tc>
          <w:tcPr>
            <w:tcW w:w="1495" w:type="pct"/>
          </w:tcPr>
          <w:p w:rsidR="002E7953" w:rsidRPr="005E3B43" w:rsidRDefault="002E7953" w:rsidP="002E7953">
            <w:pPr>
              <w:pStyle w:val="ENoteTableText"/>
            </w:pPr>
            <w:r w:rsidRPr="005E3B43">
              <w:rPr>
                <w:b/>
              </w:rPr>
              <w:t>Schedule 3</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3 heading</w:t>
            </w:r>
            <w:r w:rsidRPr="005E3B43">
              <w:tab/>
            </w:r>
          </w:p>
        </w:tc>
        <w:tc>
          <w:tcPr>
            <w:tcW w:w="3505" w:type="pct"/>
          </w:tcPr>
          <w:p w:rsidR="002E7953" w:rsidRPr="005E3B43" w:rsidRDefault="002E7953" w:rsidP="002E7953">
            <w:pPr>
              <w:pStyle w:val="ENoteTableText"/>
            </w:pPr>
            <w:r w:rsidRPr="005E3B43">
              <w:t>rs F2018L00311</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3</w:t>
            </w:r>
            <w:r w:rsidRPr="005E3B43">
              <w:tab/>
            </w:r>
          </w:p>
        </w:tc>
        <w:tc>
          <w:tcPr>
            <w:tcW w:w="3505" w:type="pct"/>
          </w:tcPr>
          <w:p w:rsidR="002E7953" w:rsidRPr="005E3B43" w:rsidRDefault="002E7953" w:rsidP="002E7953">
            <w:pPr>
              <w:pStyle w:val="ENoteTableText"/>
            </w:pPr>
            <w:r w:rsidRPr="005E3B43">
              <w:t>am 1991 No 84; 1991 No 485; 1992 No 19; 1992 No 89; 1992 No 370; 1994 No 150; 1994 No 364; 1995 No 208; 1997 No 398; 1997 No 399; 1999 No 62; 2002 No 84; 2002 No 114; 2002 No 143; 2002 No 234; 2002 No 315; 2004 No 78; 2010 No 26; No 213, 2015; F2018L01434; F2020L00946; F2023L01667</w:t>
            </w:r>
          </w:p>
        </w:tc>
      </w:tr>
      <w:tr w:rsidR="002E7953" w:rsidRPr="005E3B43" w:rsidTr="00034EA9">
        <w:trPr>
          <w:cantSplit/>
        </w:trPr>
        <w:tc>
          <w:tcPr>
            <w:tcW w:w="1495" w:type="pct"/>
          </w:tcPr>
          <w:p w:rsidR="002E7953" w:rsidRPr="005E3B43" w:rsidRDefault="002E7953" w:rsidP="005A2156">
            <w:pPr>
              <w:pStyle w:val="ENoteTableText"/>
              <w:keepNext/>
            </w:pPr>
            <w:r w:rsidRPr="005E3B43">
              <w:rPr>
                <w:b/>
              </w:rPr>
              <w:lastRenderedPageBreak/>
              <w:t>Schedule 4</w:t>
            </w:r>
          </w:p>
        </w:tc>
        <w:tc>
          <w:tcPr>
            <w:tcW w:w="3505" w:type="pct"/>
          </w:tcPr>
          <w:p w:rsidR="002E7953" w:rsidRPr="005E3B43" w:rsidRDefault="002E7953" w:rsidP="005A2156">
            <w:pPr>
              <w:pStyle w:val="ENoteTableText"/>
              <w:keepN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4 heading</w:t>
            </w:r>
            <w:r w:rsidRPr="005E3B43">
              <w:tab/>
            </w:r>
          </w:p>
        </w:tc>
        <w:tc>
          <w:tcPr>
            <w:tcW w:w="3505" w:type="pct"/>
          </w:tcPr>
          <w:p w:rsidR="002E7953" w:rsidRPr="005E3B43" w:rsidRDefault="002E7953" w:rsidP="002E7953">
            <w:pPr>
              <w:pStyle w:val="ENoteTableText"/>
            </w:pPr>
            <w:r w:rsidRPr="005E3B43">
              <w:t>am 1998 No 227</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2002 No 234</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4</w:t>
            </w:r>
            <w:r w:rsidRPr="005E3B43">
              <w:tab/>
            </w:r>
          </w:p>
        </w:tc>
        <w:tc>
          <w:tcPr>
            <w:tcW w:w="3505" w:type="pct"/>
          </w:tcPr>
          <w:p w:rsidR="002E7953" w:rsidRPr="005E3B43" w:rsidRDefault="002E7953" w:rsidP="002E7953">
            <w:pPr>
              <w:pStyle w:val="ENoteTableText"/>
            </w:pPr>
            <w:r w:rsidRPr="005E3B43">
              <w:t>am No 84, 1991; No 19, 1992; No 89, 1992; No 150, 1994; No 208, 1995; No 320, 1995; No 9, 1996; No 208, 1996; No 398, 1997; No 227, 1998; No 369, 1998; No 62, 1999; No 324, 1999; No 48, 2000; No 159, 2001; No 252, 2001; No 84, 2002; No 114, 2002; No 234, 2002; No 315, 2002; No 258, 2003; No 361, 2003; No 78, 2004; No 127, 2004; No 26, 2010; No 30, 2011; No 281, 2011; No 251, 2012; No 213, 2015; F2018L00311; F2018L00865; F2018L01434; F2019L00396; F2020L00946; F2020L01598; F2023L01558; F2023L01667</w:t>
            </w:r>
            <w:r w:rsidR="007547B5" w:rsidRPr="005E3B43">
              <w:t>; F2024L00686</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5</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5 heading</w:t>
            </w:r>
            <w:r w:rsidRPr="005E3B43">
              <w:tab/>
            </w:r>
          </w:p>
        </w:tc>
        <w:tc>
          <w:tcPr>
            <w:tcW w:w="3505" w:type="pct"/>
          </w:tcPr>
          <w:p w:rsidR="002E7953" w:rsidRPr="005E3B43" w:rsidRDefault="002E7953" w:rsidP="002E7953">
            <w:pPr>
              <w:pStyle w:val="ENoteTableText"/>
            </w:pPr>
            <w:r w:rsidRPr="005E3B43">
              <w:t>am. 2002 No. 234</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2011 No. 30</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5</w:t>
            </w:r>
            <w:r w:rsidRPr="005E3B43">
              <w:tab/>
            </w:r>
          </w:p>
        </w:tc>
        <w:tc>
          <w:tcPr>
            <w:tcW w:w="3505" w:type="pct"/>
          </w:tcPr>
          <w:p w:rsidR="002E7953" w:rsidRPr="005E3B43" w:rsidRDefault="002E7953" w:rsidP="002E7953">
            <w:pPr>
              <w:pStyle w:val="ENoteTableText"/>
            </w:pPr>
            <w:r w:rsidRPr="005E3B43">
              <w:t xml:space="preserve">am. 1991 Nos. 84 and 485; 1992 Nos. 19, 89, 332 and 370; 1994 No. 150; 1995 No. 208; 1996 No. 9; 1997 Nos. 398 and 399; 1999 No. 62; 2000 Nos. 48 and 124; 2001 No. 159; 2002 No. 84; 2003 No. 258; 2010 No. 26; 2011 No. 30; 2012 No. 251; F2016L01652 (Sch 1 </w:t>
            </w:r>
            <w:r w:rsidR="006B5D8E" w:rsidRPr="005E3B43">
              <w:t>item 4</w:t>
            </w:r>
            <w:r w:rsidRPr="005E3B43">
              <w:t xml:space="preserve"> disallowed)</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ed C76</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am F2017L01561; F2018L00865; F2018L01434; F2018L01612</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ed C85</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am F2019L01660; F2021L01032; F2021L01474; F2022L00243; F2022L01687; F2023L01558; F2023L01667</w:t>
            </w:r>
            <w:r w:rsidR="009E1580" w:rsidRPr="005E3B43">
              <w:t>; F2024L00686</w:t>
            </w:r>
            <w:r w:rsidR="004F71B7" w:rsidRPr="005E3B43">
              <w:t>; F2024L00839</w:t>
            </w:r>
          </w:p>
        </w:tc>
      </w:tr>
      <w:tr w:rsidR="002E7953" w:rsidRPr="005E3B43" w:rsidTr="00034EA9">
        <w:trPr>
          <w:cantSplit/>
        </w:trPr>
        <w:tc>
          <w:tcPr>
            <w:tcW w:w="1495" w:type="pct"/>
          </w:tcPr>
          <w:p w:rsidR="002E7953" w:rsidRPr="005E3B43" w:rsidRDefault="002E7953" w:rsidP="002E7953">
            <w:pPr>
              <w:pStyle w:val="ENoteTableText"/>
            </w:pPr>
            <w:r w:rsidRPr="005E3B43">
              <w:rPr>
                <w:b/>
              </w:rPr>
              <w:t>Schedule 5A</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5A heading</w:t>
            </w:r>
            <w:r w:rsidRPr="005E3B43">
              <w:tab/>
            </w:r>
          </w:p>
        </w:tc>
        <w:tc>
          <w:tcPr>
            <w:tcW w:w="3505" w:type="pct"/>
          </w:tcPr>
          <w:p w:rsidR="002E7953" w:rsidRPr="005E3B43" w:rsidRDefault="002E7953" w:rsidP="002E7953">
            <w:pPr>
              <w:pStyle w:val="ENoteTableText"/>
            </w:pPr>
            <w:r w:rsidRPr="005E3B43">
              <w:t>am No 234, 2002</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No 30, 2011; No 251, 2012</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5A</w:t>
            </w:r>
            <w:r w:rsidRPr="005E3B43">
              <w:tab/>
            </w:r>
          </w:p>
        </w:tc>
        <w:tc>
          <w:tcPr>
            <w:tcW w:w="3505" w:type="pct"/>
          </w:tcPr>
          <w:p w:rsidR="002E7953" w:rsidRPr="005E3B43" w:rsidRDefault="002E7953" w:rsidP="002E7953">
            <w:pPr>
              <w:pStyle w:val="ENoteTableText"/>
            </w:pPr>
            <w:r w:rsidRPr="005E3B43">
              <w:t>ad No 84, 1991</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tabs>
                <w:tab w:val="center" w:leader="dot" w:pos="2268"/>
              </w:tabs>
            </w:pPr>
            <w:r w:rsidRPr="005E3B43">
              <w:t>am No 89, 1992; No 150, 1994; No 364, 1994; No 33, 1995; No 208, 1995; No 9, 1996; No 399, 1997; No 62, 1999; No 358, 2000; No 159, 2001; No 343, 2001; No 84, 2002; No 345, 2002; No 111, 2003; No 78, 2004; No 26, 2010; No 30, 2011; No 214, 2015; F2016L01652; F2017L00853; F2017L01561; F2018L00311; F2018L00516; F2018L00865; F2019L01660; F2020L00720; F2020L00946; F2021L01474; F2021L01809; F2023L00769; F2023L01558; F2023L01667</w:t>
            </w:r>
            <w:r w:rsidR="00407AD1" w:rsidRPr="005E3B43">
              <w:t>; F2024L00260</w:t>
            </w:r>
            <w:r w:rsidR="009E1580" w:rsidRPr="005E3B43">
              <w:t>; F2024L00686</w:t>
            </w:r>
            <w:r w:rsidR="00F7627D" w:rsidRPr="005E3B43">
              <w:t xml:space="preserve">; </w:t>
            </w:r>
            <w:r w:rsidR="002D1C20" w:rsidRPr="005E3B43">
              <w:t xml:space="preserve">Act </w:t>
            </w:r>
            <w:r w:rsidR="00396AC3" w:rsidRPr="005E3B43">
              <w:t>No 50, 2024</w:t>
            </w:r>
            <w:r w:rsidR="0003603E" w:rsidRPr="005E3B43">
              <w:t>; F2024L00839</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5B</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5B heading</w:t>
            </w:r>
            <w:r w:rsidRPr="005E3B43">
              <w:tab/>
            </w:r>
          </w:p>
        </w:tc>
        <w:tc>
          <w:tcPr>
            <w:tcW w:w="3505" w:type="pct"/>
          </w:tcPr>
          <w:p w:rsidR="002E7953" w:rsidRPr="005E3B43" w:rsidRDefault="002E7953" w:rsidP="002E7953">
            <w:pPr>
              <w:pStyle w:val="ENoteTableText"/>
            </w:pPr>
            <w:r w:rsidRPr="005E3B43">
              <w:t>rs. 2011 No. 30</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5B</w:t>
            </w:r>
            <w:r w:rsidRPr="005E3B43">
              <w:tab/>
            </w:r>
          </w:p>
        </w:tc>
        <w:tc>
          <w:tcPr>
            <w:tcW w:w="3505" w:type="pct"/>
          </w:tcPr>
          <w:p w:rsidR="002E7953" w:rsidRPr="005E3B43" w:rsidRDefault="002E7953" w:rsidP="002E7953">
            <w:pPr>
              <w:pStyle w:val="ENoteTableText"/>
            </w:pPr>
            <w:r w:rsidRPr="005E3B43">
              <w:t>ad 2003 No 111</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2010 No 266; 2011 No 30; F2017L00853</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6</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6</w:t>
            </w:r>
            <w:r w:rsidRPr="005E3B43">
              <w:tab/>
            </w:r>
          </w:p>
        </w:tc>
        <w:tc>
          <w:tcPr>
            <w:tcW w:w="3505" w:type="pct"/>
          </w:tcPr>
          <w:p w:rsidR="002E7953" w:rsidRPr="005E3B43" w:rsidRDefault="002E7953" w:rsidP="002E7953">
            <w:pPr>
              <w:pStyle w:val="ENoteTableText"/>
            </w:pPr>
            <w:r w:rsidRPr="005E3B43">
              <w:t>am No 19, 1992; No 89, 1992; No 370, 1992; No 150; 1994; No 208, 1995; No 398, 1997; No 324, 1999; No 26, 2010</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rep F2020L00946</w:t>
            </w:r>
          </w:p>
        </w:tc>
      </w:tr>
      <w:tr w:rsidR="002E7953" w:rsidRPr="005E3B43" w:rsidTr="00034EA9">
        <w:trPr>
          <w:cantSplit/>
        </w:trPr>
        <w:tc>
          <w:tcPr>
            <w:tcW w:w="1495" w:type="pct"/>
          </w:tcPr>
          <w:p w:rsidR="002E7953" w:rsidRPr="005E3B43" w:rsidRDefault="002E7953" w:rsidP="002E7953">
            <w:pPr>
              <w:pStyle w:val="ENoteTableText"/>
            </w:pPr>
            <w:r w:rsidRPr="005E3B43">
              <w:rPr>
                <w:b/>
              </w:rPr>
              <w:t>Schedule 7</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7 heading</w:t>
            </w:r>
            <w:r w:rsidRPr="005E3B43">
              <w:tab/>
            </w:r>
          </w:p>
        </w:tc>
        <w:tc>
          <w:tcPr>
            <w:tcW w:w="3505" w:type="pct"/>
          </w:tcPr>
          <w:p w:rsidR="002E7953" w:rsidRPr="005E3B43" w:rsidRDefault="002E7953" w:rsidP="002E7953">
            <w:pPr>
              <w:pStyle w:val="ENoteTableText"/>
            </w:pPr>
            <w:r w:rsidRPr="005E3B43">
              <w:t>am No 234, 2002</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lastRenderedPageBreak/>
              <w:t>Schedule 7</w:t>
            </w:r>
            <w:r w:rsidRPr="005E3B43">
              <w:tab/>
            </w:r>
          </w:p>
        </w:tc>
        <w:tc>
          <w:tcPr>
            <w:tcW w:w="3505" w:type="pct"/>
          </w:tcPr>
          <w:p w:rsidR="002E7953" w:rsidRPr="005E3B43" w:rsidRDefault="002E7953" w:rsidP="002E7953">
            <w:pPr>
              <w:pStyle w:val="ENoteTableText"/>
            </w:pPr>
            <w:r w:rsidRPr="005E3B43">
              <w:t>am No 84, 1991; No 19, 1992; No 89, 1992; No 370, 1992; No 150, 1994; No 208, 1995; No 398, 1997; No 227, 1998; No 324, 1999; No 124, 2000; No 159, 2001; No 26, 2010; No 251, 2012; F2018L00865; F2019L01660; F2020L00544; F2020L00946; F2023L01558</w:t>
            </w:r>
            <w:r w:rsidR="00873FC5" w:rsidRPr="005E3B43">
              <w:t>; F2024L00839</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8</w:t>
            </w:r>
          </w:p>
        </w:tc>
        <w:tc>
          <w:tcPr>
            <w:tcW w:w="3505" w:type="pct"/>
          </w:tcPr>
          <w:p w:rsidR="002E7953" w:rsidRPr="005E3B43" w:rsidRDefault="002E7953" w:rsidP="002E7953">
            <w:pPr>
              <w:pStyle w:val="ENoteTableText"/>
              <w:keepN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8 heading</w:t>
            </w:r>
            <w:r w:rsidRPr="005E3B43">
              <w:tab/>
            </w:r>
          </w:p>
        </w:tc>
        <w:tc>
          <w:tcPr>
            <w:tcW w:w="3505" w:type="pct"/>
          </w:tcPr>
          <w:p w:rsidR="002E7953" w:rsidRPr="005E3B43" w:rsidRDefault="002E7953" w:rsidP="002E7953">
            <w:pPr>
              <w:pStyle w:val="ENoteTableText"/>
            </w:pPr>
            <w:r w:rsidRPr="005E3B43">
              <w:t>am. 2002 No. 234</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8</w:t>
            </w:r>
            <w:r w:rsidRPr="005E3B43">
              <w:tab/>
            </w:r>
          </w:p>
        </w:tc>
        <w:tc>
          <w:tcPr>
            <w:tcW w:w="3505" w:type="pct"/>
          </w:tcPr>
          <w:p w:rsidR="002E7953" w:rsidRPr="005E3B43" w:rsidRDefault="002E7953" w:rsidP="002E7953">
            <w:pPr>
              <w:pStyle w:val="ENoteTableText"/>
            </w:pPr>
            <w:r w:rsidRPr="005E3B43">
              <w:t>am No 89, 1992; No 150, 1994; No 398, 1997; No 62, 1999; No 30, 2011; F2016L01652; F2017L01561; F2018L00865; F2020L00946</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9</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9 heading</w:t>
            </w:r>
            <w:r w:rsidRPr="005E3B43">
              <w:tab/>
            </w:r>
          </w:p>
        </w:tc>
        <w:tc>
          <w:tcPr>
            <w:tcW w:w="3505" w:type="pct"/>
          </w:tcPr>
          <w:p w:rsidR="002E7953" w:rsidRPr="005E3B43" w:rsidRDefault="002E7953" w:rsidP="002E7953">
            <w:pPr>
              <w:pStyle w:val="ENoteTableText"/>
            </w:pPr>
            <w:r w:rsidRPr="005E3B43">
              <w:t>rs 2011 No 30</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9</w:t>
            </w:r>
            <w:r w:rsidRPr="005E3B43">
              <w:tab/>
            </w:r>
          </w:p>
        </w:tc>
        <w:tc>
          <w:tcPr>
            <w:tcW w:w="3505" w:type="pct"/>
          </w:tcPr>
          <w:p w:rsidR="002E7953" w:rsidRPr="005E3B43" w:rsidRDefault="002E7953" w:rsidP="002E7953">
            <w:pPr>
              <w:pStyle w:val="ENoteTableText"/>
            </w:pPr>
            <w:r w:rsidRPr="005E3B43">
              <w:t>am 1991 Nos 84 and 485; 1992 Nos 19 and 89; 1993 No 141; 1994 Nos 150, 222 and 364; 1995 Nos 192 and 208; 1996 No 131; 1997 Nos 162, 398 and 400; 1998 No 247; 1999 Nos 62 and 324; 2000 Nos 29, 70, 123 and 267; 2001 No 160; 2002 Nos 143 and 234; 2003 No 151; 2004 No 159; 2005 No 192; 2006 No 212; 2007 No 161; 2008 No 117; 2009 Nos 141 and 179; 2010 Nos 26 and 130; 2011 Nos 102 and 281; 2012 Nos 143 and 251; No 94, 2013; No 62, 2014; No 75, 2015; No 87, 2015; No 213, 2015; No 214, 2015; F2016L00109; F2016L00667; F2016L01614; F2017L00552; F2017L00853</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ed C77</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am F2017L01561; F2018L00311; F2018L00759; F2018L00865; F2018L01434; F2018L01612; F2019L00396</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ed C88</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am F2020L00720; F2020L00946; F2021L00688; F2022L00600; F2022L01687; F2023L00770; F2023L01558</w:t>
            </w:r>
            <w:r w:rsidR="000F3020" w:rsidRPr="005E3B43">
              <w:t>; F2024L00689</w:t>
            </w:r>
            <w:r w:rsidR="00A2156F" w:rsidRPr="005E3B43">
              <w:t xml:space="preserve"> </w:t>
            </w:r>
            <w:r w:rsidR="00A2156F" w:rsidRPr="005E3B43">
              <w:rPr>
                <w:u w:val="single"/>
              </w:rPr>
              <w:t xml:space="preserve">(Sch 2 </w:t>
            </w:r>
            <w:r w:rsidR="006B5D8E" w:rsidRPr="005E3B43">
              <w:rPr>
                <w:u w:val="single"/>
              </w:rPr>
              <w:t>item 1</w:t>
            </w:r>
            <w:r w:rsidR="00A2156F" w:rsidRPr="005E3B43">
              <w:rPr>
                <w:u w:val="single"/>
              </w:rPr>
              <w:t>)</w:t>
            </w:r>
          </w:p>
        </w:tc>
      </w:tr>
      <w:tr w:rsidR="002E7953" w:rsidRPr="005E3B43" w:rsidTr="00034EA9">
        <w:trPr>
          <w:cantSplit/>
        </w:trPr>
        <w:tc>
          <w:tcPr>
            <w:tcW w:w="1495" w:type="pct"/>
          </w:tcPr>
          <w:p w:rsidR="002E7953" w:rsidRPr="005E3B43" w:rsidRDefault="002E7953" w:rsidP="002E7953">
            <w:pPr>
              <w:pStyle w:val="ENoteTableText"/>
            </w:pPr>
            <w:r w:rsidRPr="005E3B43">
              <w:rPr>
                <w:b/>
              </w:rPr>
              <w:t>Schedule 9A</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9A</w:t>
            </w:r>
            <w:r w:rsidRPr="005E3B43">
              <w:tab/>
            </w:r>
          </w:p>
        </w:tc>
        <w:tc>
          <w:tcPr>
            <w:tcW w:w="3505" w:type="pct"/>
          </w:tcPr>
          <w:p w:rsidR="002E7953" w:rsidRPr="005E3B43" w:rsidRDefault="002E7953" w:rsidP="002E7953">
            <w:pPr>
              <w:pStyle w:val="ENoteTableText"/>
            </w:pPr>
            <w:r w:rsidRPr="005E3B43">
              <w:t>ad No 30, 2011</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No 143, 2012; No 94, 2013; No 62, 2014; No 75, 2015; No 87, 2015; F2016L00109; F2016L00667; F2017L00552; F2017L00853; F2018L00311; F2018L00759; F2019L00396; F2020L00720</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ed C94</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F2021L00688; F2022L00600; F2022L01300; F2023L00769; F2023L00770</w:t>
            </w:r>
            <w:r w:rsidR="004B5158" w:rsidRPr="005E3B43">
              <w:t>; F2024L00689</w:t>
            </w:r>
            <w:r w:rsidR="003A6ACE" w:rsidRPr="005E3B43">
              <w:t xml:space="preserve"> </w:t>
            </w:r>
            <w:r w:rsidR="003A6ACE" w:rsidRPr="005E3B43">
              <w:rPr>
                <w:u w:val="single"/>
              </w:rPr>
              <w:t xml:space="preserve">(Sch 2 </w:t>
            </w:r>
            <w:r w:rsidR="006B5D8E" w:rsidRPr="005E3B43">
              <w:rPr>
                <w:u w:val="single"/>
              </w:rPr>
              <w:t>item 2</w:t>
            </w:r>
            <w:r w:rsidR="003A6ACE" w:rsidRPr="005E3B43">
              <w:rPr>
                <w:u w:val="single"/>
              </w:rPr>
              <w:t>)</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10</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10 heading</w:t>
            </w:r>
            <w:r w:rsidRPr="005E3B43">
              <w:tab/>
            </w:r>
          </w:p>
        </w:tc>
        <w:tc>
          <w:tcPr>
            <w:tcW w:w="3505" w:type="pct"/>
          </w:tcPr>
          <w:p w:rsidR="002E7953" w:rsidRPr="005E3B43" w:rsidRDefault="002E7953" w:rsidP="002E7953">
            <w:pPr>
              <w:pStyle w:val="ENoteTableText"/>
            </w:pPr>
            <w:r w:rsidRPr="005E3B43">
              <w:t>rs. 1992 Nos. 332 and 370</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1995 No. 208</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F2016L00109</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10</w:t>
            </w:r>
            <w:r w:rsidRPr="005E3B43">
              <w:tab/>
            </w:r>
          </w:p>
        </w:tc>
        <w:tc>
          <w:tcPr>
            <w:tcW w:w="3505" w:type="pct"/>
          </w:tcPr>
          <w:p w:rsidR="002E7953" w:rsidRPr="005E3B43" w:rsidRDefault="002E7953" w:rsidP="002E7953">
            <w:pPr>
              <w:pStyle w:val="ENoteTableText"/>
            </w:pPr>
            <w:r w:rsidRPr="005E3B43">
              <w:t>ad. 1992 No. 19</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1992 No. 89; 1994 No. 150; 1995 No. 208</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1998 No. 227</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No 62, 1999; No 29, 2000; No 78, 2004; No 26, 2010; No 102, 2011; F2016L00109; F2017L01561; F2020L00946</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11</w:t>
            </w:r>
            <w:r w:rsidRPr="005E3B43">
              <w:tab/>
            </w:r>
          </w:p>
        </w:tc>
        <w:tc>
          <w:tcPr>
            <w:tcW w:w="3505" w:type="pct"/>
          </w:tcPr>
          <w:p w:rsidR="002E7953" w:rsidRPr="005E3B43" w:rsidRDefault="002E7953" w:rsidP="002E7953">
            <w:pPr>
              <w:pStyle w:val="ENoteTableText"/>
            </w:pPr>
            <w:r w:rsidRPr="005E3B43">
              <w:t>ad. 1992 No. 89</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1999 No. 324; 2002 No. 84</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rep. 2010 No. 26</w:t>
            </w:r>
          </w:p>
        </w:tc>
      </w:tr>
      <w:tr w:rsidR="002E7953" w:rsidRPr="005E3B43" w:rsidTr="00034EA9">
        <w:trPr>
          <w:cantSplit/>
        </w:trPr>
        <w:tc>
          <w:tcPr>
            <w:tcW w:w="1495" w:type="pct"/>
          </w:tcPr>
          <w:p w:rsidR="002E7953" w:rsidRPr="005E3B43" w:rsidRDefault="002E7953" w:rsidP="002E7953">
            <w:pPr>
              <w:pStyle w:val="ENoteTableText"/>
            </w:pPr>
            <w:r w:rsidRPr="005E3B43">
              <w:rPr>
                <w:b/>
              </w:rPr>
              <w:lastRenderedPageBreak/>
              <w:t>Schedule 12</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12</w:t>
            </w:r>
            <w:r w:rsidRPr="005E3B43">
              <w:tab/>
            </w:r>
          </w:p>
        </w:tc>
        <w:tc>
          <w:tcPr>
            <w:tcW w:w="3505" w:type="pct"/>
          </w:tcPr>
          <w:p w:rsidR="002E7953" w:rsidRPr="005E3B43" w:rsidRDefault="002E7953" w:rsidP="002E7953">
            <w:pPr>
              <w:pStyle w:val="ENoteTableText"/>
            </w:pPr>
            <w:r w:rsidRPr="005E3B43">
              <w:t>ad. 1992 No. 430</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1995 No. 208; 2001 No. 159; 2003 No. 151; 2011 No. 102</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F2019L01660</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13</w:t>
            </w:r>
          </w:p>
        </w:tc>
        <w:tc>
          <w:tcPr>
            <w:tcW w:w="3505" w:type="pct"/>
          </w:tcPr>
          <w:p w:rsidR="002E7953" w:rsidRPr="005E3B43" w:rsidRDefault="002E7953" w:rsidP="002E7953">
            <w:pPr>
              <w:pStyle w:val="ENoteTableText"/>
              <w:keepN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13</w:t>
            </w:r>
            <w:r w:rsidRPr="005E3B43">
              <w:tab/>
            </w:r>
          </w:p>
        </w:tc>
        <w:tc>
          <w:tcPr>
            <w:tcW w:w="3505" w:type="pct"/>
          </w:tcPr>
          <w:p w:rsidR="002E7953" w:rsidRPr="005E3B43" w:rsidRDefault="002E7953" w:rsidP="002E7953">
            <w:pPr>
              <w:pStyle w:val="ENoteTableText"/>
            </w:pPr>
            <w:r w:rsidRPr="005E3B43">
              <w:t>ad. 1995 No. 208</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2001 No. 159; 2003 No. 151; 2011 No. 102</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F2019L01660</w:t>
            </w:r>
          </w:p>
        </w:tc>
      </w:tr>
      <w:tr w:rsidR="002E7953" w:rsidRPr="005E3B43" w:rsidTr="00034EA9">
        <w:trPr>
          <w:cantSplit/>
        </w:trPr>
        <w:tc>
          <w:tcPr>
            <w:tcW w:w="1495" w:type="pct"/>
          </w:tcPr>
          <w:p w:rsidR="002E7953" w:rsidRPr="005E3B43" w:rsidRDefault="002E7953" w:rsidP="002E7953">
            <w:pPr>
              <w:pStyle w:val="ENoteTableText"/>
              <w:keepNext/>
            </w:pPr>
            <w:r w:rsidRPr="005E3B43">
              <w:rPr>
                <w:b/>
              </w:rPr>
              <w:t>Schedule 14</w:t>
            </w:r>
          </w:p>
        </w:tc>
        <w:tc>
          <w:tcPr>
            <w:tcW w:w="3505" w:type="pct"/>
          </w:tcPr>
          <w:p w:rsidR="002E7953" w:rsidRPr="005E3B43" w:rsidRDefault="002E7953" w:rsidP="002E7953">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14 heading</w:t>
            </w:r>
            <w:r w:rsidRPr="005E3B43">
              <w:tab/>
            </w:r>
          </w:p>
        </w:tc>
        <w:tc>
          <w:tcPr>
            <w:tcW w:w="3505" w:type="pct"/>
          </w:tcPr>
          <w:p w:rsidR="002E7953" w:rsidRPr="005E3B43" w:rsidRDefault="002E7953" w:rsidP="002E7953">
            <w:pPr>
              <w:pStyle w:val="ENoteTableText"/>
            </w:pPr>
            <w:r w:rsidRPr="005E3B43">
              <w:t>am. 1999 No. 62</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2011 No. 102</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14</w:t>
            </w:r>
            <w:r w:rsidRPr="005E3B43">
              <w:tab/>
            </w:r>
          </w:p>
        </w:tc>
        <w:tc>
          <w:tcPr>
            <w:tcW w:w="3505" w:type="pct"/>
          </w:tcPr>
          <w:p w:rsidR="002E7953" w:rsidRPr="005E3B43" w:rsidRDefault="002E7953" w:rsidP="002E7953">
            <w:pPr>
              <w:pStyle w:val="ENoteTableText"/>
            </w:pPr>
            <w:r w:rsidRPr="005E3B43">
              <w:t>ad. 1997 No. 400</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rs. 1998 No. 227</w:t>
            </w:r>
          </w:p>
        </w:tc>
      </w:tr>
      <w:tr w:rsidR="002E7953" w:rsidRPr="005E3B43" w:rsidTr="00034EA9">
        <w:trPr>
          <w:cantSplit/>
        </w:trPr>
        <w:tc>
          <w:tcPr>
            <w:tcW w:w="1495" w:type="pct"/>
          </w:tcPr>
          <w:p w:rsidR="002E7953" w:rsidRPr="005E3B43" w:rsidRDefault="002E7953" w:rsidP="002E7953">
            <w:pPr>
              <w:pStyle w:val="ENoteTableText"/>
            </w:pPr>
          </w:p>
        </w:tc>
        <w:tc>
          <w:tcPr>
            <w:tcW w:w="3505" w:type="pct"/>
          </w:tcPr>
          <w:p w:rsidR="002E7953" w:rsidRPr="005E3B43" w:rsidRDefault="002E7953" w:rsidP="002E7953">
            <w:pPr>
              <w:pStyle w:val="ENoteTableText"/>
            </w:pPr>
            <w:r w:rsidRPr="005E3B43">
              <w:t>am F2018L00865</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15</w:t>
            </w:r>
            <w:r w:rsidRPr="005E3B43">
              <w:tab/>
            </w:r>
          </w:p>
        </w:tc>
        <w:tc>
          <w:tcPr>
            <w:tcW w:w="3505" w:type="pct"/>
          </w:tcPr>
          <w:p w:rsidR="002E7953" w:rsidRPr="005E3B43" w:rsidRDefault="002E7953" w:rsidP="002E7953">
            <w:pPr>
              <w:pStyle w:val="ENoteTableText"/>
            </w:pPr>
            <w:r w:rsidRPr="005E3B43">
              <w:t>ad. 2009 No. 228</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am F2016L00109</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rep F2018L00311</w:t>
            </w:r>
          </w:p>
        </w:tc>
      </w:tr>
      <w:tr w:rsidR="002E7953" w:rsidRPr="005E3B43" w:rsidTr="00034EA9">
        <w:trPr>
          <w:cantSplit/>
        </w:trPr>
        <w:tc>
          <w:tcPr>
            <w:tcW w:w="1495" w:type="pct"/>
          </w:tcPr>
          <w:p w:rsidR="002E7953" w:rsidRPr="005E3B43" w:rsidRDefault="002E7953" w:rsidP="00D317A0">
            <w:pPr>
              <w:pStyle w:val="ENoteTableText"/>
            </w:pPr>
            <w:r w:rsidRPr="005E3B43">
              <w:rPr>
                <w:b/>
              </w:rPr>
              <w:t>Schedule 16</w:t>
            </w:r>
          </w:p>
        </w:tc>
        <w:tc>
          <w:tcPr>
            <w:tcW w:w="3505" w:type="pct"/>
          </w:tcPr>
          <w:p w:rsidR="002E7953" w:rsidRPr="005E3B43" w:rsidRDefault="002E7953" w:rsidP="00D317A0">
            <w:pPr>
              <w:pStyle w:val="ENoteTableText"/>
            </w:pP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r w:rsidRPr="005E3B43">
              <w:t>Schedule 16</w:t>
            </w:r>
            <w:r w:rsidRPr="005E3B43">
              <w:tab/>
            </w:r>
          </w:p>
        </w:tc>
        <w:tc>
          <w:tcPr>
            <w:tcW w:w="3505" w:type="pct"/>
          </w:tcPr>
          <w:p w:rsidR="002E7953" w:rsidRPr="005E3B43" w:rsidRDefault="002E7953" w:rsidP="002E7953">
            <w:pPr>
              <w:pStyle w:val="ENoteTableText"/>
            </w:pPr>
            <w:r w:rsidRPr="005E3B43">
              <w:t>ad No 30, 2011</w:t>
            </w:r>
          </w:p>
        </w:tc>
      </w:tr>
      <w:tr w:rsidR="002E7953" w:rsidRPr="005E3B43" w:rsidTr="00034EA9">
        <w:trPr>
          <w:cantSplit/>
        </w:trPr>
        <w:tc>
          <w:tcPr>
            <w:tcW w:w="1495" w:type="pct"/>
          </w:tcPr>
          <w:p w:rsidR="002E7953" w:rsidRPr="005E3B43" w:rsidRDefault="002E7953" w:rsidP="002E7953">
            <w:pPr>
              <w:pStyle w:val="ENoteTableText"/>
              <w:tabs>
                <w:tab w:val="center" w:leader="dot" w:pos="2268"/>
              </w:tabs>
            </w:pPr>
          </w:p>
        </w:tc>
        <w:tc>
          <w:tcPr>
            <w:tcW w:w="3505" w:type="pct"/>
          </w:tcPr>
          <w:p w:rsidR="002E7953" w:rsidRPr="005E3B43" w:rsidRDefault="002E7953" w:rsidP="002E7953">
            <w:pPr>
              <w:pStyle w:val="ENoteTableText"/>
            </w:pPr>
            <w:r w:rsidRPr="005E3B43">
              <w:t>rs F2018L00865</w:t>
            </w:r>
          </w:p>
        </w:tc>
      </w:tr>
      <w:tr w:rsidR="002E7953" w:rsidRPr="005E3B43" w:rsidTr="00034EA9">
        <w:trPr>
          <w:cantSplit/>
        </w:trPr>
        <w:tc>
          <w:tcPr>
            <w:tcW w:w="1495" w:type="pct"/>
            <w:tcBorders>
              <w:bottom w:val="single" w:sz="12" w:space="0" w:color="auto"/>
            </w:tcBorders>
          </w:tcPr>
          <w:p w:rsidR="002E7953" w:rsidRPr="005E3B43" w:rsidRDefault="002E7953" w:rsidP="002E7953">
            <w:pPr>
              <w:pStyle w:val="ENoteTableText"/>
              <w:tabs>
                <w:tab w:val="center" w:leader="dot" w:pos="2268"/>
              </w:tabs>
            </w:pPr>
          </w:p>
        </w:tc>
        <w:tc>
          <w:tcPr>
            <w:tcW w:w="3505" w:type="pct"/>
            <w:tcBorders>
              <w:bottom w:val="single" w:sz="12" w:space="0" w:color="auto"/>
            </w:tcBorders>
          </w:tcPr>
          <w:p w:rsidR="002E7953" w:rsidRPr="005E3B43" w:rsidRDefault="002E7953" w:rsidP="002E7953">
            <w:pPr>
              <w:pStyle w:val="ENoteTableText"/>
            </w:pPr>
            <w:r w:rsidRPr="005E3B43">
              <w:t>am F2019L01660</w:t>
            </w:r>
          </w:p>
        </w:tc>
      </w:tr>
    </w:tbl>
    <w:p w:rsidR="005A786D" w:rsidRPr="005E3B43" w:rsidRDefault="005A786D" w:rsidP="00763BCF">
      <w:pPr>
        <w:sectPr w:rsidR="005A786D" w:rsidRPr="005E3B43" w:rsidSect="00CC504E">
          <w:headerReference w:type="even" r:id="rId51"/>
          <w:headerReference w:type="default" r:id="rId52"/>
          <w:pgSz w:w="11907" w:h="16839"/>
          <w:pgMar w:top="2325" w:right="1797" w:bottom="1440" w:left="1797" w:header="720" w:footer="709" w:gutter="0"/>
          <w:cols w:space="708"/>
          <w:docGrid w:linePitch="360"/>
        </w:sectPr>
      </w:pPr>
    </w:p>
    <w:p w:rsidR="005A786D" w:rsidRPr="005E3B43" w:rsidRDefault="005A786D" w:rsidP="00763BCF"/>
    <w:sectPr w:rsidR="005A786D" w:rsidRPr="005E3B43" w:rsidSect="00CC504E">
      <w:headerReference w:type="even" r:id="rId53"/>
      <w:headerReference w:type="default" r:id="rId54"/>
      <w:headerReference w:type="first" r:id="rId55"/>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7E3" w:rsidRDefault="00FE47E3">
      <w:r>
        <w:separator/>
      </w:r>
    </w:p>
  </w:endnote>
  <w:endnote w:type="continuationSeparator" w:id="0">
    <w:p w:rsidR="00FE47E3" w:rsidRDefault="00FE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1" w:subsetted="1" w:fontKey="{38873B21-3785-461A-99AF-2B02C5E87C0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rsidP="00A33FD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ED79B6" w:rsidRDefault="00FE47E3" w:rsidP="00A33FD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7B3B51" w:rsidRDefault="00FE47E3" w:rsidP="009C33C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FE47E3" w:rsidRPr="007B3B51" w:rsidTr="00A7729E">
      <w:tc>
        <w:tcPr>
          <w:tcW w:w="854" w:type="pct"/>
        </w:tcPr>
        <w:p w:rsidR="00FE47E3" w:rsidRPr="007B3B51" w:rsidRDefault="00FE47E3" w:rsidP="009C33C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FE47E3" w:rsidRPr="007B3B51" w:rsidRDefault="00FE47E3" w:rsidP="009C33C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504E">
            <w:rPr>
              <w:i/>
              <w:noProof/>
              <w:sz w:val="16"/>
              <w:szCs w:val="16"/>
            </w:rPr>
            <w:t>Therapeutic Goods Regulations 1990</w:t>
          </w:r>
          <w:r w:rsidRPr="007B3B51">
            <w:rPr>
              <w:i/>
              <w:sz w:val="16"/>
              <w:szCs w:val="16"/>
            </w:rPr>
            <w:fldChar w:fldCharType="end"/>
          </w:r>
        </w:p>
      </w:tc>
      <w:tc>
        <w:tcPr>
          <w:tcW w:w="458" w:type="pct"/>
        </w:tcPr>
        <w:p w:rsidR="00FE47E3" w:rsidRPr="007B3B51" w:rsidRDefault="00FE47E3" w:rsidP="009C33CB">
          <w:pPr>
            <w:jc w:val="right"/>
            <w:rPr>
              <w:sz w:val="16"/>
              <w:szCs w:val="16"/>
            </w:rPr>
          </w:pPr>
        </w:p>
      </w:tc>
    </w:tr>
    <w:tr w:rsidR="00FE47E3" w:rsidRPr="0055472E" w:rsidTr="00A7729E">
      <w:tc>
        <w:tcPr>
          <w:tcW w:w="1498" w:type="pct"/>
          <w:gridSpan w:val="2"/>
        </w:tcPr>
        <w:p w:rsidR="00FE47E3" w:rsidRPr="0055472E" w:rsidRDefault="00FE47E3" w:rsidP="009C33C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121</w:t>
          </w:r>
          <w:r w:rsidRPr="0055472E">
            <w:rPr>
              <w:sz w:val="16"/>
              <w:szCs w:val="16"/>
            </w:rPr>
            <w:fldChar w:fldCharType="end"/>
          </w:r>
        </w:p>
      </w:tc>
      <w:tc>
        <w:tcPr>
          <w:tcW w:w="1703" w:type="pct"/>
        </w:tcPr>
        <w:p w:rsidR="00FE47E3" w:rsidRPr="0055472E" w:rsidRDefault="00FE47E3" w:rsidP="009C33CB">
          <w:pPr>
            <w:spacing w:before="120"/>
            <w:rPr>
              <w:sz w:val="16"/>
              <w:szCs w:val="16"/>
            </w:rPr>
          </w:pPr>
        </w:p>
      </w:tc>
      <w:tc>
        <w:tcPr>
          <w:tcW w:w="1799" w:type="pct"/>
          <w:gridSpan w:val="2"/>
        </w:tcPr>
        <w:p w:rsidR="00FE47E3" w:rsidRPr="0055472E" w:rsidRDefault="00FE47E3" w:rsidP="009C33C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E47E3" w:rsidRPr="005A786D" w:rsidRDefault="00FE47E3" w:rsidP="005A78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7B3B51" w:rsidRDefault="00FE47E3" w:rsidP="009C33C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FE47E3" w:rsidRPr="007B3B51" w:rsidTr="00A7729E">
      <w:tc>
        <w:tcPr>
          <w:tcW w:w="854" w:type="pct"/>
        </w:tcPr>
        <w:p w:rsidR="00FE47E3" w:rsidRPr="007B3B51" w:rsidRDefault="00FE47E3" w:rsidP="009C33CB">
          <w:pPr>
            <w:rPr>
              <w:i/>
              <w:sz w:val="16"/>
              <w:szCs w:val="16"/>
            </w:rPr>
          </w:pPr>
        </w:p>
      </w:tc>
      <w:tc>
        <w:tcPr>
          <w:tcW w:w="3688" w:type="pct"/>
          <w:gridSpan w:val="3"/>
        </w:tcPr>
        <w:p w:rsidR="00FE47E3" w:rsidRPr="007B3B51" w:rsidRDefault="00FE47E3" w:rsidP="009C33C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504E">
            <w:rPr>
              <w:i/>
              <w:noProof/>
              <w:sz w:val="16"/>
              <w:szCs w:val="16"/>
            </w:rPr>
            <w:t>Therapeutic Goods Regulations 1990</w:t>
          </w:r>
          <w:r w:rsidRPr="007B3B51">
            <w:rPr>
              <w:i/>
              <w:sz w:val="16"/>
              <w:szCs w:val="16"/>
            </w:rPr>
            <w:fldChar w:fldCharType="end"/>
          </w:r>
        </w:p>
      </w:tc>
      <w:tc>
        <w:tcPr>
          <w:tcW w:w="458" w:type="pct"/>
        </w:tcPr>
        <w:p w:rsidR="00FE47E3" w:rsidRPr="007B3B51" w:rsidRDefault="00FE47E3" w:rsidP="009C33C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E47E3" w:rsidRPr="00130F37" w:rsidTr="00A7729E">
      <w:tc>
        <w:tcPr>
          <w:tcW w:w="1499" w:type="pct"/>
          <w:gridSpan w:val="2"/>
        </w:tcPr>
        <w:p w:rsidR="00FE47E3" w:rsidRPr="00130F37" w:rsidRDefault="00FE47E3" w:rsidP="009C33C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121</w:t>
          </w:r>
          <w:r w:rsidRPr="00A02D20">
            <w:rPr>
              <w:sz w:val="16"/>
              <w:szCs w:val="16"/>
            </w:rPr>
            <w:fldChar w:fldCharType="end"/>
          </w:r>
        </w:p>
      </w:tc>
      <w:tc>
        <w:tcPr>
          <w:tcW w:w="1703" w:type="pct"/>
        </w:tcPr>
        <w:p w:rsidR="00FE47E3" w:rsidRPr="00130F37" w:rsidRDefault="00FE47E3" w:rsidP="009C33CB">
          <w:pPr>
            <w:spacing w:before="120"/>
            <w:rPr>
              <w:sz w:val="16"/>
              <w:szCs w:val="16"/>
            </w:rPr>
          </w:pPr>
        </w:p>
      </w:tc>
      <w:tc>
        <w:tcPr>
          <w:tcW w:w="1798" w:type="pct"/>
          <w:gridSpan w:val="2"/>
        </w:tcPr>
        <w:p w:rsidR="00FE47E3" w:rsidRPr="00130F37" w:rsidRDefault="00FE47E3" w:rsidP="009C33C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01/10/2024</w:t>
          </w:r>
          <w:r w:rsidRPr="00A02D20">
            <w:rPr>
              <w:sz w:val="16"/>
              <w:szCs w:val="16"/>
            </w:rPr>
            <w:fldChar w:fldCharType="end"/>
          </w:r>
        </w:p>
      </w:tc>
    </w:tr>
  </w:tbl>
  <w:p w:rsidR="00FE47E3" w:rsidRPr="005A786D" w:rsidRDefault="00FE47E3" w:rsidP="005A78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7B3B51" w:rsidRDefault="00FE47E3" w:rsidP="009C33C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FE47E3" w:rsidRPr="007B3B51" w:rsidTr="00A7729E">
      <w:tc>
        <w:tcPr>
          <w:tcW w:w="854" w:type="pct"/>
        </w:tcPr>
        <w:p w:rsidR="00FE47E3" w:rsidRPr="007B3B51" w:rsidRDefault="00FE47E3" w:rsidP="009C33C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FE47E3" w:rsidRPr="007B3B51" w:rsidRDefault="00FE47E3" w:rsidP="009C33C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504E">
            <w:rPr>
              <w:i/>
              <w:noProof/>
              <w:sz w:val="16"/>
              <w:szCs w:val="16"/>
            </w:rPr>
            <w:t>Therapeutic Goods Regulations 1990</w:t>
          </w:r>
          <w:r w:rsidRPr="007B3B51">
            <w:rPr>
              <w:i/>
              <w:sz w:val="16"/>
              <w:szCs w:val="16"/>
            </w:rPr>
            <w:fldChar w:fldCharType="end"/>
          </w:r>
        </w:p>
      </w:tc>
      <w:tc>
        <w:tcPr>
          <w:tcW w:w="458" w:type="pct"/>
        </w:tcPr>
        <w:p w:rsidR="00FE47E3" w:rsidRPr="007B3B51" w:rsidRDefault="00FE47E3" w:rsidP="009C33CB">
          <w:pPr>
            <w:jc w:val="right"/>
            <w:rPr>
              <w:sz w:val="16"/>
              <w:szCs w:val="16"/>
            </w:rPr>
          </w:pPr>
        </w:p>
      </w:tc>
    </w:tr>
    <w:tr w:rsidR="00FE47E3" w:rsidRPr="0055472E" w:rsidTr="00A7729E">
      <w:tc>
        <w:tcPr>
          <w:tcW w:w="1498" w:type="pct"/>
          <w:gridSpan w:val="2"/>
        </w:tcPr>
        <w:p w:rsidR="00FE47E3" w:rsidRPr="0055472E" w:rsidRDefault="00FE47E3" w:rsidP="009C33C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121</w:t>
          </w:r>
          <w:r w:rsidRPr="0055472E">
            <w:rPr>
              <w:sz w:val="16"/>
              <w:szCs w:val="16"/>
            </w:rPr>
            <w:fldChar w:fldCharType="end"/>
          </w:r>
        </w:p>
      </w:tc>
      <w:tc>
        <w:tcPr>
          <w:tcW w:w="1703" w:type="pct"/>
        </w:tcPr>
        <w:p w:rsidR="00FE47E3" w:rsidRPr="0055472E" w:rsidRDefault="00FE47E3" w:rsidP="009C33CB">
          <w:pPr>
            <w:spacing w:before="120"/>
            <w:rPr>
              <w:sz w:val="16"/>
              <w:szCs w:val="16"/>
            </w:rPr>
          </w:pPr>
        </w:p>
      </w:tc>
      <w:tc>
        <w:tcPr>
          <w:tcW w:w="1799" w:type="pct"/>
          <w:gridSpan w:val="2"/>
        </w:tcPr>
        <w:p w:rsidR="00FE47E3" w:rsidRPr="0055472E" w:rsidRDefault="00FE47E3" w:rsidP="009C33CB">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01/10/2024</w:t>
          </w:r>
          <w:r w:rsidRPr="0055472E">
            <w:rPr>
              <w:sz w:val="16"/>
              <w:szCs w:val="16"/>
            </w:rPr>
            <w:fldChar w:fldCharType="end"/>
          </w:r>
        </w:p>
      </w:tc>
    </w:tr>
  </w:tbl>
  <w:p w:rsidR="00FE47E3" w:rsidRPr="005A786D" w:rsidRDefault="00FE47E3" w:rsidP="005A78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7B3B51" w:rsidRDefault="00FE47E3" w:rsidP="009C33CB">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FE47E3" w:rsidRPr="007B3B51" w:rsidTr="00A7729E">
      <w:tc>
        <w:tcPr>
          <w:tcW w:w="854" w:type="pct"/>
        </w:tcPr>
        <w:p w:rsidR="00FE47E3" w:rsidRPr="007B3B51" w:rsidRDefault="00FE47E3" w:rsidP="009C33CB">
          <w:pPr>
            <w:rPr>
              <w:i/>
              <w:sz w:val="16"/>
              <w:szCs w:val="16"/>
            </w:rPr>
          </w:pPr>
        </w:p>
      </w:tc>
      <w:tc>
        <w:tcPr>
          <w:tcW w:w="3688" w:type="pct"/>
          <w:gridSpan w:val="3"/>
        </w:tcPr>
        <w:p w:rsidR="00FE47E3" w:rsidRPr="007B3B51" w:rsidRDefault="00FE47E3" w:rsidP="009C33C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C504E">
            <w:rPr>
              <w:i/>
              <w:noProof/>
              <w:sz w:val="16"/>
              <w:szCs w:val="16"/>
            </w:rPr>
            <w:t>Therapeutic Goods Regulations 1990</w:t>
          </w:r>
          <w:r w:rsidRPr="007B3B51">
            <w:rPr>
              <w:i/>
              <w:sz w:val="16"/>
              <w:szCs w:val="16"/>
            </w:rPr>
            <w:fldChar w:fldCharType="end"/>
          </w:r>
        </w:p>
      </w:tc>
      <w:tc>
        <w:tcPr>
          <w:tcW w:w="458" w:type="pct"/>
        </w:tcPr>
        <w:p w:rsidR="00FE47E3" w:rsidRPr="007B3B51" w:rsidRDefault="00FE47E3" w:rsidP="009C33C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FE47E3" w:rsidRPr="00130F37" w:rsidTr="00A7729E">
      <w:tc>
        <w:tcPr>
          <w:tcW w:w="1499" w:type="pct"/>
          <w:gridSpan w:val="2"/>
        </w:tcPr>
        <w:p w:rsidR="00FE47E3" w:rsidRPr="00130F37" w:rsidRDefault="00FE47E3" w:rsidP="009C33CB">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121</w:t>
          </w:r>
          <w:r w:rsidRPr="00A02D20">
            <w:rPr>
              <w:sz w:val="16"/>
              <w:szCs w:val="16"/>
            </w:rPr>
            <w:fldChar w:fldCharType="end"/>
          </w:r>
        </w:p>
      </w:tc>
      <w:tc>
        <w:tcPr>
          <w:tcW w:w="1703" w:type="pct"/>
        </w:tcPr>
        <w:p w:rsidR="00FE47E3" w:rsidRPr="00130F37" w:rsidRDefault="00FE47E3" w:rsidP="009C33CB">
          <w:pPr>
            <w:spacing w:before="120"/>
            <w:rPr>
              <w:sz w:val="16"/>
              <w:szCs w:val="16"/>
            </w:rPr>
          </w:pPr>
        </w:p>
      </w:tc>
      <w:tc>
        <w:tcPr>
          <w:tcW w:w="1798" w:type="pct"/>
          <w:gridSpan w:val="2"/>
        </w:tcPr>
        <w:p w:rsidR="00FE47E3" w:rsidRPr="00130F37" w:rsidRDefault="00FE47E3" w:rsidP="009C33CB">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01/10/2024</w:t>
          </w:r>
          <w:r w:rsidRPr="00A02D20">
            <w:rPr>
              <w:sz w:val="16"/>
              <w:szCs w:val="16"/>
            </w:rPr>
            <w:fldChar w:fldCharType="end"/>
          </w:r>
        </w:p>
      </w:tc>
    </w:tr>
  </w:tbl>
  <w:p w:rsidR="00FE47E3" w:rsidRPr="005A786D" w:rsidRDefault="00FE47E3" w:rsidP="005A786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2B0EA5" w:rsidRDefault="00FE47E3" w:rsidP="00B677EB">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E47E3" w:rsidTr="00A7729E">
      <w:tc>
        <w:tcPr>
          <w:tcW w:w="947" w:type="pct"/>
        </w:tcPr>
        <w:p w:rsidR="00FE47E3" w:rsidRDefault="00FE47E3" w:rsidP="008C521E">
          <w:pPr>
            <w:spacing w:line="0" w:lineRule="atLeast"/>
            <w:rPr>
              <w:sz w:val="18"/>
            </w:rPr>
          </w:pPr>
        </w:p>
      </w:tc>
      <w:tc>
        <w:tcPr>
          <w:tcW w:w="3688" w:type="pct"/>
        </w:tcPr>
        <w:p w:rsidR="00FE47E3" w:rsidRDefault="00FE47E3" w:rsidP="008C521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Therapeutic Goods Regulations 1990</w:t>
          </w:r>
          <w:r w:rsidRPr="007A1328">
            <w:rPr>
              <w:i/>
              <w:sz w:val="18"/>
            </w:rPr>
            <w:fldChar w:fldCharType="end"/>
          </w:r>
        </w:p>
      </w:tc>
      <w:tc>
        <w:tcPr>
          <w:tcW w:w="365" w:type="pct"/>
        </w:tcPr>
        <w:p w:rsidR="00FE47E3" w:rsidRDefault="00FE47E3" w:rsidP="008C521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258</w:t>
          </w:r>
          <w:r w:rsidRPr="00ED79B6">
            <w:rPr>
              <w:i/>
              <w:sz w:val="18"/>
            </w:rPr>
            <w:fldChar w:fldCharType="end"/>
          </w:r>
        </w:p>
      </w:tc>
    </w:tr>
  </w:tbl>
  <w:p w:rsidR="00FE47E3" w:rsidRPr="00ED79B6" w:rsidRDefault="00FE47E3" w:rsidP="00B677EB">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7E3" w:rsidRPr="00BE5CD2" w:rsidRDefault="00FE47E3" w:rsidP="008C521E">
      <w:pPr>
        <w:rPr>
          <w:sz w:val="26"/>
          <w:szCs w:val="26"/>
        </w:rPr>
      </w:pPr>
    </w:p>
    <w:p w:rsidR="00FE47E3" w:rsidRPr="0020230A" w:rsidRDefault="00FE47E3" w:rsidP="008C521E">
      <w:pPr>
        <w:rPr>
          <w:b/>
          <w:sz w:val="20"/>
        </w:rPr>
      </w:pPr>
      <w:r w:rsidRPr="0020230A">
        <w:rPr>
          <w:b/>
          <w:sz w:val="20"/>
        </w:rPr>
        <w:t>Endnotes</w:t>
      </w:r>
    </w:p>
    <w:p w:rsidR="00FE47E3" w:rsidRPr="007A1328" w:rsidRDefault="00FE47E3" w:rsidP="008C521E">
      <w:pPr>
        <w:rPr>
          <w:sz w:val="20"/>
        </w:rPr>
      </w:pPr>
    </w:p>
    <w:p w:rsidR="00FE47E3" w:rsidRPr="007A1328" w:rsidRDefault="00FE47E3" w:rsidP="008C521E">
      <w:pPr>
        <w:rPr>
          <w:b/>
          <w:sz w:val="24"/>
        </w:rPr>
      </w:pPr>
    </w:p>
    <w:p w:rsidR="00FE47E3" w:rsidRPr="00BE5CD2" w:rsidRDefault="00FE47E3" w:rsidP="008C521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rsidR="00FE47E3" w:rsidRPr="00BE5CD2" w:rsidRDefault="00FE47E3" w:rsidP="008C521E">
      <w:pPr>
        <w:jc w:val="right"/>
        <w:rPr>
          <w:sz w:val="26"/>
          <w:szCs w:val="26"/>
        </w:rPr>
      </w:pPr>
    </w:p>
    <w:p w:rsidR="00FE47E3" w:rsidRPr="0020230A" w:rsidRDefault="00FE47E3" w:rsidP="008C521E">
      <w:pPr>
        <w:jc w:val="right"/>
        <w:rPr>
          <w:b/>
          <w:sz w:val="20"/>
        </w:rPr>
      </w:pPr>
      <w:r w:rsidRPr="0020230A">
        <w:rPr>
          <w:b/>
          <w:sz w:val="20"/>
        </w:rPr>
        <w:t>Endnotes</w:t>
      </w:r>
    </w:p>
    <w:p w:rsidR="00FE47E3" w:rsidRPr="007A1328" w:rsidRDefault="00FE47E3" w:rsidP="008C521E">
      <w:pPr>
        <w:jc w:val="right"/>
        <w:rPr>
          <w:sz w:val="20"/>
        </w:rPr>
      </w:pPr>
    </w:p>
    <w:p w:rsidR="00FE47E3" w:rsidRPr="007A1328" w:rsidRDefault="00FE47E3" w:rsidP="008C521E">
      <w:pPr>
        <w:jc w:val="right"/>
        <w:rPr>
          <w:b/>
          <w:sz w:val="24"/>
        </w:rPr>
      </w:pPr>
    </w:p>
    <w:p w:rsidR="00FE47E3" w:rsidRPr="00BE5CD2" w:rsidRDefault="00FE47E3" w:rsidP="008C521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1—About the endnotes</w:t>
      </w:r>
      <w:r>
        <w:rPr>
          <w:szCs w:val="22"/>
        </w:rPr>
        <w:fldChar w:fldCharType="end"/>
      </w:r>
    </w:p>
    <w:p w:rsidR="00FE47E3" w:rsidRDefault="00FE47E3">
      <w:pPr>
        <w:pStyle w:val="Header"/>
      </w:pPr>
    </w:p>
    <w:p w:rsidR="00FE47E3" w:rsidRDefault="00FE47E3"/>
    <w:p w:rsidR="00FE47E3" w:rsidRPr="007B3B51" w:rsidRDefault="00FE47E3" w:rsidP="00B9094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E47E3" w:rsidRPr="007B3B51" w:rsidTr="00B46B77">
        <w:tc>
          <w:tcPr>
            <w:tcW w:w="854" w:type="pct"/>
          </w:tcPr>
          <w:p w:rsidR="00FE47E3" w:rsidRPr="007B3B51" w:rsidRDefault="00FE47E3" w:rsidP="00B9094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280</w:t>
            </w:r>
            <w:r w:rsidRPr="007B3B51">
              <w:rPr>
                <w:i/>
                <w:sz w:val="16"/>
                <w:szCs w:val="16"/>
              </w:rPr>
              <w:fldChar w:fldCharType="end"/>
            </w:r>
          </w:p>
        </w:tc>
        <w:tc>
          <w:tcPr>
            <w:tcW w:w="3688" w:type="pct"/>
            <w:gridSpan w:val="3"/>
          </w:tcPr>
          <w:p w:rsidR="00FE47E3" w:rsidRPr="007B3B51" w:rsidRDefault="00FE47E3" w:rsidP="00B90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Therapeutic Goods Regulations 1990</w:t>
            </w:r>
            <w:r w:rsidRPr="007B3B51">
              <w:rPr>
                <w:i/>
                <w:sz w:val="16"/>
                <w:szCs w:val="16"/>
              </w:rPr>
              <w:fldChar w:fldCharType="end"/>
            </w:r>
          </w:p>
        </w:tc>
        <w:tc>
          <w:tcPr>
            <w:tcW w:w="458" w:type="pct"/>
          </w:tcPr>
          <w:p w:rsidR="00FE47E3" w:rsidRPr="007B3B51" w:rsidRDefault="00FE47E3" w:rsidP="00B90948">
            <w:pPr>
              <w:jc w:val="right"/>
              <w:rPr>
                <w:sz w:val="16"/>
                <w:szCs w:val="16"/>
              </w:rPr>
            </w:pPr>
          </w:p>
        </w:tc>
      </w:tr>
      <w:tr w:rsidR="00FE47E3" w:rsidRPr="0055472E" w:rsidTr="00276BCF">
        <w:tc>
          <w:tcPr>
            <w:tcW w:w="1499" w:type="pct"/>
            <w:gridSpan w:val="2"/>
          </w:tcPr>
          <w:p w:rsidR="00FE47E3" w:rsidRPr="0055472E" w:rsidRDefault="00FE47E3" w:rsidP="00B9094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121</w:t>
            </w:r>
            <w:r w:rsidRPr="0055472E">
              <w:rPr>
                <w:sz w:val="16"/>
                <w:szCs w:val="16"/>
              </w:rPr>
              <w:fldChar w:fldCharType="end"/>
            </w:r>
          </w:p>
        </w:tc>
        <w:tc>
          <w:tcPr>
            <w:tcW w:w="1999" w:type="pct"/>
          </w:tcPr>
          <w:p w:rsidR="00FE47E3" w:rsidRPr="0055472E" w:rsidRDefault="00FE47E3" w:rsidP="00B90948">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1/10/24</w:t>
            </w:r>
            <w:r w:rsidRPr="0055472E">
              <w:rPr>
                <w:sz w:val="16"/>
                <w:szCs w:val="16"/>
              </w:rPr>
              <w:fldChar w:fldCharType="end"/>
            </w:r>
          </w:p>
        </w:tc>
        <w:tc>
          <w:tcPr>
            <w:tcW w:w="1502" w:type="pct"/>
            <w:gridSpan w:val="2"/>
          </w:tcPr>
          <w:p w:rsidR="00FE47E3" w:rsidRPr="0055472E" w:rsidRDefault="00FE47E3" w:rsidP="00B9094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10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10/7/24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10/7/24</w:t>
            </w:r>
            <w:r w:rsidRPr="0055472E">
              <w:rPr>
                <w:sz w:val="16"/>
                <w:szCs w:val="16"/>
              </w:rPr>
              <w:fldChar w:fldCharType="end"/>
            </w:r>
          </w:p>
        </w:tc>
      </w:tr>
    </w:tbl>
    <w:p w:rsidR="00FE47E3" w:rsidRPr="00B46B77" w:rsidRDefault="00FE47E3" w:rsidP="00B46B77">
      <w:pPr>
        <w:pStyle w:val="Footer"/>
      </w:pPr>
    </w:p>
    <w:p w:rsidR="00FE47E3" w:rsidRDefault="00FE47E3">
      <w:pPr>
        <w:pStyle w:val="Footer"/>
      </w:pPr>
    </w:p>
    <w:p w:rsidR="00FE47E3" w:rsidRDefault="00FE47E3"/>
    <w:p w:rsidR="00FE47E3" w:rsidRPr="007B3B51" w:rsidRDefault="00FE47E3" w:rsidP="00B90948">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FE47E3" w:rsidRPr="007B3B51" w:rsidTr="00B46B77">
        <w:tc>
          <w:tcPr>
            <w:tcW w:w="854" w:type="pct"/>
          </w:tcPr>
          <w:p w:rsidR="00FE47E3" w:rsidRPr="007B3B51" w:rsidRDefault="00FE47E3" w:rsidP="00B90948">
            <w:pPr>
              <w:rPr>
                <w:i/>
                <w:sz w:val="16"/>
                <w:szCs w:val="16"/>
              </w:rPr>
            </w:pPr>
          </w:p>
        </w:tc>
        <w:tc>
          <w:tcPr>
            <w:tcW w:w="3688" w:type="pct"/>
            <w:gridSpan w:val="3"/>
          </w:tcPr>
          <w:p w:rsidR="00FE47E3" w:rsidRPr="007B3B51" w:rsidRDefault="00FE47E3" w:rsidP="00B9094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Therapeutic Goods Regulations 1990</w:t>
            </w:r>
            <w:r w:rsidRPr="007B3B51">
              <w:rPr>
                <w:i/>
                <w:sz w:val="16"/>
                <w:szCs w:val="16"/>
              </w:rPr>
              <w:fldChar w:fldCharType="end"/>
            </w:r>
          </w:p>
        </w:tc>
        <w:tc>
          <w:tcPr>
            <w:tcW w:w="458" w:type="pct"/>
          </w:tcPr>
          <w:p w:rsidR="00FE47E3" w:rsidRPr="007B3B51" w:rsidRDefault="00FE47E3" w:rsidP="00B9094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280</w:t>
            </w:r>
            <w:r w:rsidRPr="007B3B51">
              <w:rPr>
                <w:i/>
                <w:sz w:val="16"/>
                <w:szCs w:val="16"/>
              </w:rPr>
              <w:fldChar w:fldCharType="end"/>
            </w:r>
          </w:p>
        </w:tc>
      </w:tr>
      <w:tr w:rsidR="00FE47E3" w:rsidRPr="00130F37" w:rsidTr="00276BCF">
        <w:tc>
          <w:tcPr>
            <w:tcW w:w="1499" w:type="pct"/>
            <w:gridSpan w:val="2"/>
          </w:tcPr>
          <w:p w:rsidR="00FE47E3" w:rsidRPr="00130F37" w:rsidRDefault="00FE47E3" w:rsidP="00B9094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121</w:t>
            </w:r>
            <w:r w:rsidRPr="00130F37">
              <w:rPr>
                <w:sz w:val="16"/>
                <w:szCs w:val="16"/>
              </w:rPr>
              <w:fldChar w:fldCharType="end"/>
            </w:r>
          </w:p>
        </w:tc>
        <w:tc>
          <w:tcPr>
            <w:tcW w:w="1999" w:type="pct"/>
          </w:tcPr>
          <w:p w:rsidR="00FE47E3" w:rsidRPr="00130F37" w:rsidRDefault="00FE47E3" w:rsidP="00B90948">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1/10/24</w:t>
            </w:r>
            <w:r w:rsidRPr="00130F37">
              <w:rPr>
                <w:sz w:val="16"/>
                <w:szCs w:val="16"/>
              </w:rPr>
              <w:fldChar w:fldCharType="end"/>
            </w:r>
          </w:p>
        </w:tc>
        <w:tc>
          <w:tcPr>
            <w:tcW w:w="1502" w:type="pct"/>
            <w:gridSpan w:val="2"/>
          </w:tcPr>
          <w:p w:rsidR="00FE47E3" w:rsidRPr="00130F37" w:rsidRDefault="00FE47E3" w:rsidP="00B9094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10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10/7/24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10/7/24</w:t>
            </w:r>
            <w:r w:rsidRPr="00130F37">
              <w:rPr>
                <w:sz w:val="16"/>
                <w:szCs w:val="16"/>
              </w:rPr>
              <w:fldChar w:fldCharType="end"/>
            </w:r>
          </w:p>
        </w:tc>
      </w:tr>
    </w:tbl>
    <w:p w:rsidR="00FE47E3" w:rsidRPr="00B46B77" w:rsidRDefault="00FE47E3" w:rsidP="00B46B77">
      <w:pPr>
        <w:pStyle w:val="Footer"/>
      </w:pPr>
    </w:p>
    <w:p w:rsidR="00FE47E3" w:rsidRDefault="00FE47E3">
      <w:pPr>
        <w:pStyle w:val="Footer"/>
      </w:pPr>
    </w:p>
    <w:p w:rsidR="00FE47E3" w:rsidRDefault="00FE47E3"/>
    <w:p w:rsidR="00FE47E3" w:rsidRDefault="00FE47E3">
      <w:r>
        <w:separator/>
      </w:r>
    </w:p>
  </w:footnote>
  <w:footnote w:type="continuationSeparator" w:id="0">
    <w:p w:rsidR="00FE47E3" w:rsidRDefault="00FE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rsidP="00A33FD0">
    <w:pPr>
      <w:pStyle w:val="Header"/>
      <w:pBdr>
        <w:bottom w:val="single" w:sz="6" w:space="1" w:color="auto"/>
      </w:pBdr>
    </w:pPr>
  </w:p>
  <w:p w:rsidR="00FE47E3" w:rsidRDefault="00FE47E3" w:rsidP="00A33FD0">
    <w:pPr>
      <w:pStyle w:val="Header"/>
      <w:pBdr>
        <w:bottom w:val="single" w:sz="6" w:space="1" w:color="auto"/>
      </w:pBdr>
    </w:pPr>
  </w:p>
  <w:p w:rsidR="00FE47E3" w:rsidRPr="001E77D2" w:rsidRDefault="00FE47E3" w:rsidP="00A33FD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FE47E3" w:rsidRDefault="00FE47E3">
    <w:pPr>
      <w:pBdr>
        <w:bottom w:val="single" w:sz="6" w:space="1" w:color="auto"/>
      </w:pBdr>
      <w:rPr>
        <w:sz w:val="20"/>
      </w:rPr>
    </w:pPr>
    <w:r>
      <w:rPr>
        <w:b/>
        <w:sz w:val="20"/>
      </w:rPr>
      <w:fldChar w:fldCharType="begin"/>
    </w:r>
    <w:r>
      <w:rPr>
        <w:b/>
        <w:sz w:val="20"/>
      </w:rPr>
      <w:instrText xml:space="preserve"> STYLEREF CharPartNo </w:instrText>
    </w:r>
    <w:r w:rsidR="00CC504E">
      <w:rPr>
        <w:b/>
        <w:sz w:val="20"/>
      </w:rPr>
      <w:fldChar w:fldCharType="separate"/>
    </w:r>
    <w:r w:rsidR="00CC504E">
      <w:rPr>
        <w:b/>
        <w:noProof/>
        <w:sz w:val="20"/>
      </w:rPr>
      <w:t>Part 9</w:t>
    </w:r>
    <w:r>
      <w:rPr>
        <w:b/>
        <w:sz w:val="20"/>
      </w:rPr>
      <w:fldChar w:fldCharType="end"/>
    </w:r>
    <w:r>
      <w:rPr>
        <w:b/>
        <w:sz w:val="20"/>
      </w:rPr>
      <w:t xml:space="preserve">  </w:t>
    </w:r>
    <w:r>
      <w:rPr>
        <w:sz w:val="20"/>
      </w:rPr>
      <w:fldChar w:fldCharType="begin"/>
    </w:r>
    <w:r>
      <w:rPr>
        <w:sz w:val="20"/>
      </w:rPr>
      <w:instrText xml:space="preserve"> STYLEREF CharPartText </w:instrText>
    </w:r>
    <w:r w:rsidR="00CC504E">
      <w:rPr>
        <w:sz w:val="20"/>
      </w:rPr>
      <w:fldChar w:fldCharType="separate"/>
    </w:r>
    <w:r w:rsidR="00CC504E">
      <w:rPr>
        <w:noProof/>
        <w:sz w:val="20"/>
      </w:rPr>
      <w:t>Transitional</w:t>
    </w:r>
    <w:r>
      <w:rPr>
        <w:sz w:val="20"/>
      </w:rPr>
      <w:fldChar w:fldCharType="end"/>
    </w:r>
  </w:p>
  <w:p w:rsidR="00FE47E3" w:rsidRDefault="00FE47E3" w:rsidP="00DA6099">
    <w:pPr>
      <w:pBdr>
        <w:bottom w:val="single" w:sz="6" w:space="1" w:color="auto"/>
      </w:pBdr>
      <w:spacing w:after="24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8A2C51" w:rsidRDefault="00FE47E3">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rsidR="00FE47E3" w:rsidRPr="008A2C51" w:rsidRDefault="00FE47E3">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CC504E">
      <w:rPr>
        <w:sz w:val="20"/>
      </w:rPr>
      <w:fldChar w:fldCharType="separate"/>
    </w:r>
    <w:r w:rsidR="00CC504E">
      <w:rPr>
        <w:noProof/>
        <w:sz w:val="20"/>
      </w:rPr>
      <w:t>Transitional</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CC504E">
      <w:rPr>
        <w:b/>
        <w:sz w:val="20"/>
      </w:rPr>
      <w:fldChar w:fldCharType="separate"/>
    </w:r>
    <w:r w:rsidR="00CC504E">
      <w:rPr>
        <w:b/>
        <w:noProof/>
        <w:sz w:val="20"/>
      </w:rPr>
      <w:t>Part 9</w:t>
    </w:r>
    <w:r w:rsidRPr="008A2C51">
      <w:rPr>
        <w:b/>
        <w:sz w:val="20"/>
      </w:rPr>
      <w:fldChar w:fldCharType="end"/>
    </w:r>
  </w:p>
  <w:p w:rsidR="00FE47E3" w:rsidRPr="008A2C51" w:rsidRDefault="00FE47E3" w:rsidP="00DA6099">
    <w:pPr>
      <w:pBdr>
        <w:bottom w:val="single" w:sz="6" w:space="1" w:color="auto"/>
      </w:pBdr>
      <w:spacing w:after="24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D675F1" w:rsidRDefault="00FE47E3">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CC504E">
      <w:rPr>
        <w:b/>
        <w:noProof/>
        <w:sz w:val="20"/>
      </w:rPr>
      <w:t>Schedule 5A</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CC504E">
      <w:rPr>
        <w:noProof/>
        <w:sz w:val="20"/>
      </w:rPr>
      <w:t>Therapeutic goods exempt from operation of Parts 3-2 and 3-2A of Act subject to conditions</w:t>
    </w:r>
    <w:r w:rsidRPr="00D675F1">
      <w:rPr>
        <w:sz w:val="20"/>
      </w:rPr>
      <w:fldChar w:fldCharType="end"/>
    </w:r>
  </w:p>
  <w:p w:rsidR="00FE47E3" w:rsidRPr="00D675F1" w:rsidRDefault="00FE47E3">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FE47E3" w:rsidRPr="00D675F1" w:rsidRDefault="00FE47E3">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FE47E3" w:rsidRPr="00D675F1" w:rsidRDefault="00FE47E3">
    <w:pPr>
      <w:rPr>
        <w:b/>
      </w:rPr>
    </w:pPr>
  </w:p>
  <w:p w:rsidR="00FE47E3" w:rsidRPr="00C3463D" w:rsidRDefault="00FE47E3" w:rsidP="004B00FF">
    <w:pPr>
      <w:pBdr>
        <w:bottom w:val="single" w:sz="6" w:space="1" w:color="auto"/>
      </w:pBdr>
      <w:spacing w:after="120"/>
      <w:rPr>
        <w:sz w:val="24"/>
        <w:szCs w:val="24"/>
      </w:rPr>
    </w:pPr>
    <w:r w:rsidRPr="00C3463D">
      <w:rPr>
        <w:sz w:val="24"/>
        <w:szCs w:val="24"/>
      </w:rPr>
      <w:t xml:space="preserve">Clause </w:t>
    </w:r>
    <w:r w:rsidRPr="00C3463D">
      <w:rPr>
        <w:sz w:val="24"/>
        <w:szCs w:val="24"/>
      </w:rPr>
      <w:fldChar w:fldCharType="begin"/>
    </w:r>
    <w:r w:rsidRPr="00C3463D">
      <w:rPr>
        <w:sz w:val="24"/>
        <w:szCs w:val="24"/>
      </w:rPr>
      <w:instrText xml:space="preserve"> STYLEREF CharSectno </w:instrText>
    </w:r>
    <w:r w:rsidRPr="00C3463D">
      <w:rPr>
        <w:sz w:val="24"/>
        <w:szCs w:val="24"/>
      </w:rPr>
      <w:fldChar w:fldCharType="separate"/>
    </w:r>
    <w:r w:rsidR="00CC504E">
      <w:rPr>
        <w:noProof/>
        <w:sz w:val="24"/>
        <w:szCs w:val="24"/>
      </w:rPr>
      <w:t>108</w:t>
    </w:r>
    <w:r w:rsidRPr="00C3463D">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D675F1" w:rsidRDefault="00FE47E3">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CC504E">
      <w:rPr>
        <w:noProof/>
        <w:sz w:val="20"/>
      </w:rPr>
      <w:t>Therapeutic goods exempt from operation of Parts 3-2 and 3-2A of Act subject to conditions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CC504E">
      <w:rPr>
        <w:b/>
        <w:noProof/>
        <w:sz w:val="20"/>
      </w:rPr>
      <w:t>Schedule 5A</w:t>
    </w:r>
    <w:r w:rsidRPr="00D675F1">
      <w:rPr>
        <w:b/>
        <w:sz w:val="20"/>
      </w:rPr>
      <w:fldChar w:fldCharType="end"/>
    </w:r>
  </w:p>
  <w:p w:rsidR="00FE47E3" w:rsidRPr="00D675F1" w:rsidRDefault="00FE47E3">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FE47E3" w:rsidRPr="00D675F1" w:rsidRDefault="00FE47E3">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FE47E3" w:rsidRPr="00D675F1" w:rsidRDefault="00FE47E3">
    <w:pPr>
      <w:jc w:val="right"/>
      <w:rPr>
        <w:b/>
      </w:rPr>
    </w:pPr>
  </w:p>
  <w:p w:rsidR="00FE47E3" w:rsidRPr="00C3463D" w:rsidRDefault="00FE47E3" w:rsidP="004B00FF">
    <w:pPr>
      <w:pBdr>
        <w:bottom w:val="single" w:sz="6" w:space="1" w:color="auto"/>
      </w:pBdr>
      <w:spacing w:after="120"/>
      <w:jc w:val="right"/>
      <w:rPr>
        <w:sz w:val="24"/>
        <w:szCs w:val="24"/>
      </w:rPr>
    </w:pPr>
    <w:r w:rsidRPr="00C3463D">
      <w:rPr>
        <w:sz w:val="24"/>
        <w:szCs w:val="24"/>
      </w:rPr>
      <w:t xml:space="preserve">Clause </w:t>
    </w:r>
    <w:r w:rsidRPr="00C3463D">
      <w:rPr>
        <w:sz w:val="24"/>
        <w:szCs w:val="24"/>
      </w:rPr>
      <w:fldChar w:fldCharType="begin"/>
    </w:r>
    <w:r w:rsidRPr="00C3463D">
      <w:rPr>
        <w:sz w:val="24"/>
        <w:szCs w:val="24"/>
      </w:rPr>
      <w:instrText xml:space="preserve"> STYLEREF CharSectno </w:instrText>
    </w:r>
    <w:r w:rsidRPr="00C3463D">
      <w:rPr>
        <w:sz w:val="24"/>
        <w:szCs w:val="24"/>
      </w:rPr>
      <w:fldChar w:fldCharType="separate"/>
    </w:r>
    <w:r w:rsidR="00CC504E">
      <w:rPr>
        <w:noProof/>
        <w:sz w:val="24"/>
        <w:szCs w:val="24"/>
      </w:rPr>
      <w:t>108</w:t>
    </w:r>
    <w:r w:rsidRPr="00C3463D">
      <w:rPr>
        <w:noProof/>
        <w:sz w:val="24"/>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pPr>
      <w:rPr>
        <w:sz w:val="20"/>
      </w:rPr>
    </w:pPr>
    <w:r>
      <w:rPr>
        <w:b/>
        <w:sz w:val="20"/>
      </w:rPr>
      <w:fldChar w:fldCharType="begin"/>
    </w:r>
    <w:r>
      <w:rPr>
        <w:b/>
        <w:sz w:val="20"/>
      </w:rPr>
      <w:instrText xml:space="preserve"> STYLEREF CharChapNo </w:instrText>
    </w:r>
    <w:r>
      <w:rPr>
        <w:b/>
        <w:sz w:val="20"/>
      </w:rPr>
      <w:fldChar w:fldCharType="separate"/>
    </w:r>
    <w:r w:rsidR="00CC504E">
      <w:rPr>
        <w:b/>
        <w:noProof/>
        <w:sz w:val="20"/>
      </w:rPr>
      <w:t>Schedule 5B</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CC504E">
      <w:rPr>
        <w:noProof/>
        <w:sz w:val="20"/>
      </w:rPr>
      <w:t>Disposal of unused emergency goods and unused emergency biologicals</w:t>
    </w:r>
    <w:r>
      <w:rPr>
        <w:sz w:val="20"/>
      </w:rPr>
      <w:fldChar w:fldCharType="end"/>
    </w:r>
  </w:p>
  <w:p w:rsidR="00FE47E3" w:rsidRDefault="00FE47E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FE47E3" w:rsidRDefault="00FE47E3" w:rsidP="004B00FF">
    <w:pPr>
      <w:pBdr>
        <w:bottom w:val="single" w:sz="6" w:space="1" w:color="auto"/>
      </w:pBdr>
      <w:spacing w:after="12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8A2C51" w:rsidRDefault="00FE47E3">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CC504E">
      <w:rPr>
        <w:noProof/>
        <w:sz w:val="20"/>
      </w:rPr>
      <w:t>Disposal of unused emergency goods and unused emergency biologicals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CC504E">
      <w:rPr>
        <w:b/>
        <w:noProof/>
        <w:sz w:val="20"/>
      </w:rPr>
      <w:t>Schedule 5B</w:t>
    </w:r>
    <w:r w:rsidRPr="008A2C51">
      <w:rPr>
        <w:b/>
        <w:sz w:val="20"/>
      </w:rPr>
      <w:fldChar w:fldCharType="end"/>
    </w:r>
  </w:p>
  <w:p w:rsidR="00FE47E3" w:rsidRPr="008A2C51" w:rsidRDefault="00FE47E3">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FE47E3" w:rsidRPr="008A2C51" w:rsidRDefault="00FE47E3" w:rsidP="004B00FF">
    <w:pPr>
      <w:pBdr>
        <w:bottom w:val="single" w:sz="6" w:space="1" w:color="auto"/>
      </w:pBdr>
      <w:spacing w:after="12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D675F1" w:rsidRDefault="00FE47E3">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CC504E">
      <w:rPr>
        <w:b/>
        <w:noProof/>
        <w:sz w:val="20"/>
      </w:rPr>
      <w:t>Schedule 8</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CC504E">
      <w:rPr>
        <w:noProof/>
        <w:sz w:val="20"/>
      </w:rPr>
      <w:t>Persons exempt from the operation of Part 3-3 of the Act</w:t>
    </w:r>
    <w:r w:rsidRPr="00D675F1">
      <w:rPr>
        <w:sz w:val="20"/>
      </w:rPr>
      <w:fldChar w:fldCharType="end"/>
    </w:r>
  </w:p>
  <w:p w:rsidR="00FE47E3" w:rsidRPr="00D675F1" w:rsidRDefault="00FE47E3">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FE47E3" w:rsidRPr="00D675F1" w:rsidRDefault="00FE47E3">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FE47E3" w:rsidRPr="00D675F1" w:rsidRDefault="00FE47E3">
    <w:pPr>
      <w:rPr>
        <w:b/>
      </w:rPr>
    </w:pPr>
  </w:p>
  <w:p w:rsidR="00FE47E3" w:rsidRPr="00E6634B" w:rsidRDefault="00FE47E3">
    <w:pPr>
      <w:pBdr>
        <w:bottom w:val="single" w:sz="6" w:space="1" w:color="auto"/>
      </w:pBdr>
      <w:rPr>
        <w:sz w:val="24"/>
        <w:szCs w:val="24"/>
      </w:rPr>
    </w:pPr>
    <w:r w:rsidRPr="00E6634B">
      <w:rPr>
        <w:sz w:val="24"/>
        <w:szCs w:val="24"/>
      </w:rPr>
      <w:t xml:space="preserve">Clause </w:t>
    </w:r>
    <w:r w:rsidRPr="00E6634B">
      <w:rPr>
        <w:sz w:val="24"/>
        <w:szCs w:val="24"/>
      </w:rPr>
      <w:fldChar w:fldCharType="begin"/>
    </w:r>
    <w:r w:rsidRPr="00E6634B">
      <w:rPr>
        <w:sz w:val="24"/>
        <w:szCs w:val="24"/>
      </w:rPr>
      <w:instrText xml:space="preserve"> STYLEREF CharSectno </w:instrText>
    </w:r>
    <w:r w:rsidRPr="00E6634B">
      <w:rPr>
        <w:sz w:val="24"/>
        <w:szCs w:val="24"/>
      </w:rPr>
      <w:fldChar w:fldCharType="separate"/>
    </w:r>
    <w:r w:rsidR="00CC504E">
      <w:rPr>
        <w:noProof/>
        <w:sz w:val="24"/>
        <w:szCs w:val="24"/>
      </w:rPr>
      <w:t>11</w:t>
    </w:r>
    <w:r w:rsidRPr="00E6634B">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rsidP="00A33FD0">
    <w:pPr>
      <w:pStyle w:val="Header"/>
      <w:pBdr>
        <w:bottom w:val="single" w:sz="4" w:space="1" w:color="auto"/>
      </w:pBdr>
    </w:pPr>
  </w:p>
  <w:p w:rsidR="00FE47E3" w:rsidRDefault="00FE47E3" w:rsidP="00A33FD0">
    <w:pPr>
      <w:pStyle w:val="Header"/>
      <w:pBdr>
        <w:bottom w:val="single" w:sz="4" w:space="1" w:color="auto"/>
      </w:pBdr>
    </w:pPr>
  </w:p>
  <w:p w:rsidR="00FE47E3" w:rsidRPr="001E77D2" w:rsidRDefault="00FE47E3" w:rsidP="00A33FD0">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D675F1" w:rsidRDefault="00FE47E3">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CC504E">
      <w:rPr>
        <w:noProof/>
        <w:sz w:val="20"/>
      </w:rPr>
      <w:t>Persons exempt from the operation of Part 3-3 of the Act</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CC504E">
      <w:rPr>
        <w:b/>
        <w:noProof/>
        <w:sz w:val="20"/>
      </w:rPr>
      <w:t>Schedule 8</w:t>
    </w:r>
    <w:r w:rsidRPr="00D675F1">
      <w:rPr>
        <w:b/>
        <w:sz w:val="20"/>
      </w:rPr>
      <w:fldChar w:fldCharType="end"/>
    </w:r>
  </w:p>
  <w:p w:rsidR="00FE47E3" w:rsidRPr="00D675F1" w:rsidRDefault="00FE47E3">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FE47E3" w:rsidRPr="00D675F1" w:rsidRDefault="00FE47E3">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FE47E3" w:rsidRPr="00D675F1" w:rsidRDefault="00FE47E3">
    <w:pPr>
      <w:jc w:val="right"/>
      <w:rPr>
        <w:b/>
      </w:rPr>
    </w:pPr>
  </w:p>
  <w:p w:rsidR="00FE47E3" w:rsidRPr="00E6634B" w:rsidRDefault="00FE47E3">
    <w:pPr>
      <w:pBdr>
        <w:bottom w:val="single" w:sz="6" w:space="1" w:color="auto"/>
      </w:pBdr>
      <w:jc w:val="right"/>
      <w:rPr>
        <w:sz w:val="24"/>
        <w:szCs w:val="24"/>
      </w:rPr>
    </w:pPr>
    <w:r w:rsidRPr="00E6634B">
      <w:rPr>
        <w:sz w:val="24"/>
        <w:szCs w:val="24"/>
      </w:rPr>
      <w:t xml:space="preserve">Clause </w:t>
    </w:r>
    <w:r w:rsidRPr="00E6634B">
      <w:rPr>
        <w:sz w:val="24"/>
        <w:szCs w:val="24"/>
      </w:rPr>
      <w:fldChar w:fldCharType="begin"/>
    </w:r>
    <w:r w:rsidRPr="00E6634B">
      <w:rPr>
        <w:sz w:val="24"/>
        <w:szCs w:val="24"/>
      </w:rPr>
      <w:instrText xml:space="preserve"> STYLEREF CharSectno </w:instrText>
    </w:r>
    <w:r w:rsidRPr="00E6634B">
      <w:rPr>
        <w:sz w:val="24"/>
        <w:szCs w:val="24"/>
      </w:rPr>
      <w:fldChar w:fldCharType="separate"/>
    </w:r>
    <w:r w:rsidR="00CC504E">
      <w:rPr>
        <w:noProof/>
        <w:sz w:val="24"/>
        <w:szCs w:val="24"/>
      </w:rPr>
      <w:t>11</w:t>
    </w:r>
    <w:r w:rsidRPr="00E6634B">
      <w:rPr>
        <w:noProof/>
        <w:sz w:val="24"/>
        <w:szCs w:val="24"/>
      </w:rPr>
      <w:fldChar w:fldCharType="end"/>
    </w:r>
  </w:p>
  <w:p w:rsidR="00FE47E3" w:rsidRDefault="00FE47E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pPr>
      <w:rPr>
        <w:sz w:val="20"/>
      </w:rPr>
    </w:pPr>
    <w:r>
      <w:rPr>
        <w:b/>
        <w:sz w:val="20"/>
      </w:rPr>
      <w:fldChar w:fldCharType="begin"/>
    </w:r>
    <w:r>
      <w:rPr>
        <w:b/>
        <w:sz w:val="20"/>
      </w:rPr>
      <w:instrText xml:space="preserve"> STYLEREF CharChapNo </w:instrText>
    </w:r>
    <w:r>
      <w:rPr>
        <w:b/>
        <w:sz w:val="20"/>
      </w:rPr>
      <w:fldChar w:fldCharType="separate"/>
    </w:r>
    <w:r w:rsidR="00CC504E">
      <w:rPr>
        <w:b/>
        <w:noProof/>
        <w:sz w:val="20"/>
      </w:rPr>
      <w:t>Schedule 9A</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CC504E">
      <w:rPr>
        <w:noProof/>
        <w:sz w:val="20"/>
      </w:rPr>
      <w:t>Fees—biologicals</w:t>
    </w:r>
    <w:r>
      <w:rPr>
        <w:sz w:val="20"/>
      </w:rPr>
      <w:fldChar w:fldCharType="end"/>
    </w:r>
  </w:p>
  <w:p w:rsidR="00FE47E3" w:rsidRDefault="00FE47E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CC504E">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CC504E">
      <w:rPr>
        <w:noProof/>
        <w:sz w:val="20"/>
      </w:rPr>
      <w:t>Interpretation of table</w:t>
    </w:r>
    <w:r>
      <w:rPr>
        <w:sz w:val="20"/>
      </w:rPr>
      <w:fldChar w:fldCharType="end"/>
    </w:r>
  </w:p>
  <w:p w:rsidR="00FE47E3" w:rsidRDefault="00FE47E3" w:rsidP="00B46B77">
    <w:pPr>
      <w:pBdr>
        <w:bottom w:val="single" w:sz="6" w:space="1" w:color="auto"/>
      </w:pBdr>
      <w:spacing w:after="120"/>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8A2C51" w:rsidRDefault="00FE47E3">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CC504E">
      <w:rPr>
        <w:noProof/>
        <w:sz w:val="20"/>
      </w:rPr>
      <w:t>Fees—biologicals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CC504E">
      <w:rPr>
        <w:b/>
        <w:noProof/>
        <w:sz w:val="20"/>
      </w:rPr>
      <w:t>Schedule 9A</w:t>
    </w:r>
    <w:r w:rsidRPr="008A2C51">
      <w:rPr>
        <w:b/>
        <w:sz w:val="20"/>
      </w:rPr>
      <w:fldChar w:fldCharType="end"/>
    </w:r>
  </w:p>
  <w:p w:rsidR="00FE47E3" w:rsidRPr="008A2C51" w:rsidRDefault="00FE47E3">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CC504E">
      <w:rPr>
        <w:noProof/>
        <w:sz w:val="20"/>
      </w:rPr>
      <w:t>Interpretation of table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CC504E">
      <w:rPr>
        <w:b/>
        <w:noProof/>
        <w:sz w:val="20"/>
      </w:rPr>
      <w:t>Part 1</w:t>
    </w:r>
    <w:r w:rsidRPr="008A2C51">
      <w:rPr>
        <w:b/>
        <w:sz w:val="20"/>
      </w:rPr>
      <w:fldChar w:fldCharType="end"/>
    </w:r>
  </w:p>
  <w:p w:rsidR="00FE47E3" w:rsidRPr="008A2C51" w:rsidRDefault="00FE47E3" w:rsidP="00B46B77">
    <w:pPr>
      <w:pBdr>
        <w:bottom w:val="single" w:sz="6" w:space="1" w:color="auto"/>
      </w:pBdr>
      <w:spacing w:after="120"/>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D675F1" w:rsidRDefault="00FE47E3">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CC504E">
      <w:rPr>
        <w:b/>
        <w:noProof/>
        <w:sz w:val="20"/>
      </w:rPr>
      <w:t>Schedule 10</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CC504E">
      <w:rPr>
        <w:noProof/>
        <w:sz w:val="20"/>
      </w:rPr>
      <w:t>Therapeutic goods for evaluation</w:t>
    </w:r>
    <w:r w:rsidRPr="00D675F1">
      <w:rPr>
        <w:sz w:val="20"/>
      </w:rPr>
      <w:fldChar w:fldCharType="end"/>
    </w:r>
  </w:p>
  <w:p w:rsidR="00FE47E3" w:rsidRPr="00D675F1" w:rsidRDefault="00FE47E3">
    <w:pPr>
      <w:rPr>
        <w:b/>
        <w:sz w:val="20"/>
      </w:rPr>
    </w:pPr>
    <w:r w:rsidRPr="00D675F1">
      <w:rPr>
        <w:b/>
        <w:sz w:val="20"/>
      </w:rPr>
      <w:fldChar w:fldCharType="begin"/>
    </w:r>
    <w:r w:rsidRPr="00D675F1">
      <w:rPr>
        <w:b/>
        <w:sz w:val="20"/>
      </w:rPr>
      <w:instrText xml:space="preserve"> STYLEREF CharPartNo </w:instrText>
    </w:r>
    <w:r w:rsidR="00CC504E">
      <w:rPr>
        <w:b/>
        <w:sz w:val="20"/>
      </w:rPr>
      <w:fldChar w:fldCharType="separate"/>
    </w:r>
    <w:r w:rsidR="00CC504E">
      <w:rPr>
        <w:b/>
        <w:noProof/>
        <w:sz w:val="20"/>
      </w:rPr>
      <w:t>Part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00CC504E">
      <w:rPr>
        <w:sz w:val="20"/>
      </w:rPr>
      <w:fldChar w:fldCharType="separate"/>
    </w:r>
    <w:r w:rsidR="00CC504E">
      <w:rPr>
        <w:noProof/>
        <w:sz w:val="20"/>
      </w:rPr>
      <w:t>Evaluation of non-prescription and other medicines by the Complementary and OTC Medicines Branch</w:t>
    </w:r>
    <w:r w:rsidRPr="00D675F1">
      <w:rPr>
        <w:sz w:val="20"/>
      </w:rPr>
      <w:fldChar w:fldCharType="end"/>
    </w:r>
  </w:p>
  <w:p w:rsidR="00FE47E3" w:rsidRPr="00D675F1" w:rsidRDefault="00FE47E3">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FE47E3" w:rsidRPr="00D675F1" w:rsidRDefault="00FE47E3">
    <w:pPr>
      <w:rPr>
        <w:b/>
      </w:rPr>
    </w:pPr>
  </w:p>
  <w:p w:rsidR="00FE47E3" w:rsidRPr="0002234B" w:rsidRDefault="00FE47E3" w:rsidP="00592BBC">
    <w:pPr>
      <w:pBdr>
        <w:bottom w:val="single" w:sz="6" w:space="1" w:color="auto"/>
      </w:pBdr>
      <w:spacing w:after="120"/>
      <w:rPr>
        <w:sz w:val="24"/>
        <w:szCs w:val="24"/>
      </w:rPr>
    </w:pPr>
    <w:r w:rsidRPr="0002234B">
      <w:rPr>
        <w:sz w:val="24"/>
        <w:szCs w:val="24"/>
      </w:rPr>
      <w:t xml:space="preserve">Clause </w:t>
    </w:r>
    <w:r w:rsidRPr="0002234B">
      <w:rPr>
        <w:sz w:val="24"/>
        <w:szCs w:val="24"/>
      </w:rPr>
      <w:fldChar w:fldCharType="begin"/>
    </w:r>
    <w:r w:rsidRPr="0002234B">
      <w:rPr>
        <w:sz w:val="24"/>
        <w:szCs w:val="24"/>
      </w:rPr>
      <w:instrText xml:space="preserve"> STYLEREF CharSectno </w:instrText>
    </w:r>
    <w:r w:rsidRPr="0002234B">
      <w:rPr>
        <w:sz w:val="24"/>
        <w:szCs w:val="24"/>
      </w:rPr>
      <w:fldChar w:fldCharType="separate"/>
    </w:r>
    <w:r w:rsidR="00CC504E">
      <w:rPr>
        <w:noProof/>
        <w:sz w:val="24"/>
        <w:szCs w:val="24"/>
      </w:rPr>
      <w:t>1</w:t>
    </w:r>
    <w:r w:rsidRPr="0002234B">
      <w:rPr>
        <w:noProof/>
        <w:sz w:val="24"/>
        <w:szCs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D675F1" w:rsidRDefault="00FE47E3">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CC504E">
      <w:rPr>
        <w:noProof/>
        <w:sz w:val="20"/>
      </w:rPr>
      <w:t>Therapeutic goods for evaluation</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CC504E">
      <w:rPr>
        <w:b/>
        <w:noProof/>
        <w:sz w:val="20"/>
      </w:rPr>
      <w:t>Schedule 10</w:t>
    </w:r>
    <w:r w:rsidRPr="00D675F1">
      <w:rPr>
        <w:b/>
        <w:sz w:val="20"/>
      </w:rPr>
      <w:fldChar w:fldCharType="end"/>
    </w:r>
  </w:p>
  <w:p w:rsidR="00FE47E3" w:rsidRPr="00D675F1" w:rsidRDefault="00FE47E3">
    <w:pPr>
      <w:jc w:val="right"/>
      <w:rPr>
        <w:b/>
        <w:sz w:val="20"/>
      </w:rPr>
    </w:pPr>
    <w:r w:rsidRPr="00D675F1">
      <w:rPr>
        <w:sz w:val="20"/>
      </w:rPr>
      <w:fldChar w:fldCharType="begin"/>
    </w:r>
    <w:r w:rsidRPr="00D675F1">
      <w:rPr>
        <w:sz w:val="20"/>
      </w:rPr>
      <w:instrText xml:space="preserve"> STYLEREF CharPartText </w:instrText>
    </w:r>
    <w:r w:rsidR="00CC504E">
      <w:rPr>
        <w:sz w:val="20"/>
      </w:rPr>
      <w:fldChar w:fldCharType="separate"/>
    </w:r>
    <w:r w:rsidR="00CC504E">
      <w:rPr>
        <w:noProof/>
        <w:sz w:val="20"/>
      </w:rPr>
      <w:t>Evaluation of non-prescription and other medicines by the Complementary and OTC Medicines Branch</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00CC504E">
      <w:rPr>
        <w:b/>
        <w:sz w:val="20"/>
      </w:rPr>
      <w:fldChar w:fldCharType="separate"/>
    </w:r>
    <w:r w:rsidR="00CC504E">
      <w:rPr>
        <w:b/>
        <w:noProof/>
        <w:sz w:val="20"/>
      </w:rPr>
      <w:t>Part 3</w:t>
    </w:r>
    <w:r w:rsidRPr="00D675F1">
      <w:rPr>
        <w:b/>
        <w:sz w:val="20"/>
      </w:rPr>
      <w:fldChar w:fldCharType="end"/>
    </w:r>
  </w:p>
  <w:p w:rsidR="00FE47E3" w:rsidRPr="00D675F1" w:rsidRDefault="00FE47E3">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FE47E3" w:rsidRPr="00D675F1" w:rsidRDefault="00FE47E3">
    <w:pPr>
      <w:jc w:val="right"/>
      <w:rPr>
        <w:b/>
      </w:rPr>
    </w:pPr>
  </w:p>
  <w:p w:rsidR="00FE47E3" w:rsidRPr="00F0798E" w:rsidRDefault="00FE47E3" w:rsidP="00592BBC">
    <w:pPr>
      <w:pBdr>
        <w:bottom w:val="single" w:sz="6" w:space="1" w:color="auto"/>
      </w:pBdr>
      <w:spacing w:after="120"/>
      <w:jc w:val="right"/>
      <w:rPr>
        <w:sz w:val="24"/>
        <w:szCs w:val="24"/>
      </w:rPr>
    </w:pPr>
    <w:r w:rsidRPr="00F0798E">
      <w:rPr>
        <w:sz w:val="24"/>
        <w:szCs w:val="24"/>
      </w:rPr>
      <w:t xml:space="preserve">Clause </w:t>
    </w:r>
    <w:r w:rsidRPr="00F0798E">
      <w:rPr>
        <w:sz w:val="24"/>
        <w:szCs w:val="24"/>
      </w:rPr>
      <w:fldChar w:fldCharType="begin"/>
    </w:r>
    <w:r w:rsidRPr="00F0798E">
      <w:rPr>
        <w:sz w:val="24"/>
        <w:szCs w:val="24"/>
      </w:rPr>
      <w:instrText xml:space="preserve"> STYLEREF CharSectno </w:instrText>
    </w:r>
    <w:r w:rsidRPr="00F0798E">
      <w:rPr>
        <w:sz w:val="24"/>
        <w:szCs w:val="24"/>
      </w:rPr>
      <w:fldChar w:fldCharType="separate"/>
    </w:r>
    <w:r w:rsidR="00CC504E">
      <w:rPr>
        <w:noProof/>
        <w:sz w:val="24"/>
        <w:szCs w:val="24"/>
      </w:rPr>
      <w:t>1</w:t>
    </w:r>
    <w:r w:rsidRPr="00F0798E">
      <w:rPr>
        <w:noProof/>
        <w:sz w:val="24"/>
        <w:szCs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5A786D" w:rsidRDefault="00FE47E3">
    <w:pPr>
      <w:rPr>
        <w:sz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pPr>
      <w:rPr>
        <w:sz w:val="20"/>
      </w:rPr>
    </w:pPr>
    <w:r>
      <w:rPr>
        <w:b/>
        <w:sz w:val="20"/>
      </w:rPr>
      <w:fldChar w:fldCharType="begin"/>
    </w:r>
    <w:r>
      <w:rPr>
        <w:b/>
        <w:sz w:val="20"/>
      </w:rPr>
      <w:instrText xml:space="preserve"> STYLEREF CharChapNo </w:instrText>
    </w:r>
    <w:r>
      <w:rPr>
        <w:b/>
        <w:sz w:val="20"/>
      </w:rPr>
      <w:fldChar w:fldCharType="separate"/>
    </w:r>
    <w:r>
      <w:rPr>
        <w:b/>
        <w:noProof/>
        <w:sz w:val="20"/>
      </w:rPr>
      <w:t>Schedule 13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Pr>
        <w:noProof/>
        <w:sz w:val="20"/>
      </w:rPr>
      <w:t>Consumer medicine information documents</w:t>
    </w:r>
    <w:r>
      <w:rPr>
        <w:sz w:val="20"/>
      </w:rPr>
      <w:fldChar w:fldCharType="end"/>
    </w:r>
  </w:p>
  <w:p w:rsidR="00FE47E3" w:rsidRDefault="00FE47E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FE47E3" w:rsidRDefault="00FE47E3" w:rsidP="00B46B77">
    <w:pPr>
      <w:pBdr>
        <w:bottom w:val="single" w:sz="6" w:space="1" w:color="auto"/>
      </w:pBdr>
      <w:spacing w:after="120"/>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8A2C51" w:rsidRDefault="00FE47E3">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CC504E">
      <w:rPr>
        <w:noProof/>
        <w:sz w:val="20"/>
      </w:rPr>
      <w:t>Consumer medicine information documents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CC504E">
      <w:rPr>
        <w:b/>
        <w:noProof/>
        <w:sz w:val="20"/>
      </w:rPr>
      <w:t>Schedule 13</w:t>
    </w:r>
    <w:r w:rsidRPr="008A2C51">
      <w:rPr>
        <w:b/>
        <w:sz w:val="20"/>
      </w:rPr>
      <w:fldChar w:fldCharType="end"/>
    </w:r>
  </w:p>
  <w:p w:rsidR="00FE47E3" w:rsidRPr="008A2C51" w:rsidRDefault="00FE47E3">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rsidR="00FE47E3" w:rsidRPr="008A2C51" w:rsidRDefault="00FE47E3" w:rsidP="00B46B77">
    <w:pPr>
      <w:pBdr>
        <w:bottom w:val="single" w:sz="6" w:space="1" w:color="auto"/>
      </w:pBdr>
      <w:spacing w:after="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5F1388" w:rsidRDefault="00FE47E3" w:rsidP="00A33FD0">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D675F1" w:rsidRDefault="00FE47E3">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CC504E">
      <w:rPr>
        <w:b/>
        <w:noProof/>
        <w:sz w:val="20"/>
      </w:rPr>
      <w:t>Schedule 14</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CC504E">
      <w:rPr>
        <w:noProof/>
        <w:sz w:val="20"/>
      </w:rPr>
      <w:t>Designated active ingredients</w:t>
    </w:r>
    <w:r w:rsidRPr="00D675F1">
      <w:rPr>
        <w:sz w:val="20"/>
      </w:rPr>
      <w:fldChar w:fldCharType="end"/>
    </w:r>
  </w:p>
  <w:p w:rsidR="00FE47E3" w:rsidRPr="00D675F1" w:rsidRDefault="00FE47E3">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FE47E3" w:rsidRPr="00D675F1" w:rsidRDefault="00FE47E3">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FE47E3" w:rsidRPr="00D675F1" w:rsidRDefault="00FE47E3">
    <w:pPr>
      <w:rPr>
        <w:b/>
      </w:rPr>
    </w:pPr>
  </w:p>
  <w:p w:rsidR="00FE47E3" w:rsidRPr="0002234B" w:rsidRDefault="00FE47E3" w:rsidP="00592BBC">
    <w:pPr>
      <w:pBdr>
        <w:bottom w:val="single" w:sz="6" w:space="1" w:color="auto"/>
      </w:pBdr>
      <w:spacing w:after="120"/>
      <w:rPr>
        <w:sz w:val="24"/>
        <w:szCs w:val="24"/>
      </w:rPr>
    </w:pPr>
    <w:r w:rsidRPr="0002234B">
      <w:rPr>
        <w:sz w:val="24"/>
        <w:szCs w:val="24"/>
      </w:rPr>
      <w:t xml:space="preserve">Clause </w:t>
    </w:r>
    <w:r w:rsidRPr="0002234B">
      <w:rPr>
        <w:sz w:val="24"/>
        <w:szCs w:val="24"/>
      </w:rPr>
      <w:fldChar w:fldCharType="begin"/>
    </w:r>
    <w:r w:rsidRPr="0002234B">
      <w:rPr>
        <w:sz w:val="24"/>
        <w:szCs w:val="24"/>
      </w:rPr>
      <w:instrText xml:space="preserve"> STYLEREF CharSectno </w:instrText>
    </w:r>
    <w:r w:rsidRPr="0002234B">
      <w:rPr>
        <w:sz w:val="24"/>
        <w:szCs w:val="24"/>
      </w:rPr>
      <w:fldChar w:fldCharType="separate"/>
    </w:r>
    <w:r w:rsidR="00CC504E">
      <w:rPr>
        <w:noProof/>
        <w:sz w:val="24"/>
        <w:szCs w:val="24"/>
      </w:rPr>
      <w:t>3</w:t>
    </w:r>
    <w:r w:rsidRPr="0002234B">
      <w:rPr>
        <w:noProof/>
        <w:sz w:val="24"/>
        <w:szCs w:val="24"/>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D675F1" w:rsidRDefault="00FE47E3">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Pr>
        <w:noProof/>
        <w:sz w:val="20"/>
      </w:rPr>
      <w:t>Designated active ingredients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Pr>
        <w:b/>
        <w:noProof/>
        <w:sz w:val="20"/>
      </w:rPr>
      <w:t>Schedule 14</w:t>
    </w:r>
    <w:r w:rsidRPr="00D675F1">
      <w:rPr>
        <w:b/>
        <w:sz w:val="20"/>
      </w:rPr>
      <w:fldChar w:fldCharType="end"/>
    </w:r>
  </w:p>
  <w:p w:rsidR="00FE47E3" w:rsidRPr="00D675F1" w:rsidRDefault="00FE47E3">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FE47E3" w:rsidRPr="00D675F1" w:rsidRDefault="00FE47E3">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FE47E3" w:rsidRPr="00D675F1" w:rsidRDefault="00FE47E3">
    <w:pPr>
      <w:jc w:val="right"/>
      <w:rPr>
        <w:b/>
      </w:rPr>
    </w:pPr>
  </w:p>
  <w:p w:rsidR="00FE47E3" w:rsidRPr="00F0798E" w:rsidRDefault="00FE47E3" w:rsidP="00592BBC">
    <w:pPr>
      <w:pBdr>
        <w:bottom w:val="single" w:sz="6" w:space="1" w:color="auto"/>
      </w:pBdr>
      <w:spacing w:after="120"/>
      <w:jc w:val="right"/>
      <w:rPr>
        <w:sz w:val="24"/>
        <w:szCs w:val="24"/>
      </w:rPr>
    </w:pPr>
    <w:r w:rsidRPr="00F0798E">
      <w:rPr>
        <w:sz w:val="24"/>
        <w:szCs w:val="24"/>
      </w:rPr>
      <w:t xml:space="preserve">Clause </w:t>
    </w:r>
    <w:r w:rsidRPr="00F0798E">
      <w:rPr>
        <w:sz w:val="24"/>
        <w:szCs w:val="24"/>
      </w:rPr>
      <w:fldChar w:fldCharType="begin"/>
    </w:r>
    <w:r w:rsidRPr="00F0798E">
      <w:rPr>
        <w:sz w:val="24"/>
        <w:szCs w:val="24"/>
      </w:rPr>
      <w:instrText xml:space="preserve"> STYLEREF CharSectno </w:instrText>
    </w:r>
    <w:r w:rsidRPr="00F0798E">
      <w:rPr>
        <w:sz w:val="24"/>
        <w:szCs w:val="24"/>
      </w:rPr>
      <w:fldChar w:fldCharType="separate"/>
    </w:r>
    <w:r>
      <w:rPr>
        <w:noProof/>
        <w:sz w:val="24"/>
        <w:szCs w:val="24"/>
      </w:rPr>
      <w:t>3</w:t>
    </w:r>
    <w:r w:rsidRPr="00F0798E">
      <w:rPr>
        <w:noProof/>
        <w:sz w:val="24"/>
        <w:szCs w:val="24"/>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5A786D" w:rsidRDefault="00FE47E3">
    <w:pPr>
      <w:rPr>
        <w:sz w:val="24"/>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BE5CD2" w:rsidRDefault="00FE47E3" w:rsidP="005A786D">
    <w:pPr>
      <w:rPr>
        <w:sz w:val="26"/>
        <w:szCs w:val="26"/>
      </w:rPr>
    </w:pPr>
  </w:p>
  <w:p w:rsidR="00FE47E3" w:rsidRPr="0020230A" w:rsidRDefault="00FE47E3" w:rsidP="005A786D">
    <w:pPr>
      <w:rPr>
        <w:b/>
        <w:sz w:val="20"/>
      </w:rPr>
    </w:pPr>
    <w:r w:rsidRPr="0020230A">
      <w:rPr>
        <w:b/>
        <w:sz w:val="20"/>
      </w:rPr>
      <w:t>Endnotes</w:t>
    </w:r>
  </w:p>
  <w:p w:rsidR="00FE47E3" w:rsidRPr="007A1328" w:rsidRDefault="00FE47E3" w:rsidP="005A786D">
    <w:pPr>
      <w:rPr>
        <w:sz w:val="20"/>
      </w:rPr>
    </w:pPr>
  </w:p>
  <w:p w:rsidR="00FE47E3" w:rsidRPr="007A1328" w:rsidRDefault="00FE47E3" w:rsidP="005A786D">
    <w:pPr>
      <w:rPr>
        <w:b/>
        <w:sz w:val="24"/>
      </w:rPr>
    </w:pPr>
  </w:p>
  <w:p w:rsidR="00FE47E3" w:rsidRPr="005A786D" w:rsidRDefault="00FE47E3" w:rsidP="005A786D">
    <w:pPr>
      <w:pBdr>
        <w:bottom w:val="single" w:sz="6" w:space="1" w:color="auto"/>
      </w:pBdr>
      <w:spacing w:after="120"/>
      <w:rPr>
        <w:sz w:val="24"/>
        <w:szCs w:val="22"/>
      </w:rPr>
    </w:pPr>
    <w:r w:rsidRPr="005A786D">
      <w:rPr>
        <w:sz w:val="24"/>
        <w:szCs w:val="22"/>
      </w:rPr>
      <w:fldChar w:fldCharType="begin"/>
    </w:r>
    <w:r w:rsidRPr="005A786D">
      <w:rPr>
        <w:sz w:val="24"/>
        <w:szCs w:val="22"/>
      </w:rPr>
      <w:instrText xml:space="preserve"> STYLEREF  "ENotesHeading 2,Enh2" </w:instrText>
    </w:r>
    <w:r w:rsidRPr="005A786D">
      <w:rPr>
        <w:sz w:val="24"/>
        <w:szCs w:val="22"/>
      </w:rPr>
      <w:fldChar w:fldCharType="separate"/>
    </w:r>
    <w:r w:rsidR="00CC504E">
      <w:rPr>
        <w:noProof/>
        <w:sz w:val="24"/>
        <w:szCs w:val="22"/>
      </w:rPr>
      <w:t>Endnote 1—About the endnotes</w:t>
    </w:r>
    <w:r w:rsidRPr="005A786D">
      <w:rPr>
        <w:sz w:val="24"/>
        <w:szCs w:val="22"/>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BE5CD2" w:rsidRDefault="00FE47E3" w:rsidP="005A786D">
    <w:pPr>
      <w:jc w:val="right"/>
      <w:rPr>
        <w:sz w:val="26"/>
        <w:szCs w:val="26"/>
      </w:rPr>
    </w:pPr>
  </w:p>
  <w:p w:rsidR="00FE47E3" w:rsidRPr="0020230A" w:rsidRDefault="00FE47E3" w:rsidP="005A786D">
    <w:pPr>
      <w:jc w:val="right"/>
      <w:rPr>
        <w:b/>
        <w:sz w:val="20"/>
      </w:rPr>
    </w:pPr>
    <w:r w:rsidRPr="0020230A">
      <w:rPr>
        <w:b/>
        <w:sz w:val="20"/>
      </w:rPr>
      <w:t>Endnotes</w:t>
    </w:r>
  </w:p>
  <w:p w:rsidR="00FE47E3" w:rsidRPr="007A1328" w:rsidRDefault="00FE47E3" w:rsidP="005A786D">
    <w:pPr>
      <w:jc w:val="right"/>
      <w:rPr>
        <w:sz w:val="20"/>
      </w:rPr>
    </w:pPr>
  </w:p>
  <w:p w:rsidR="00FE47E3" w:rsidRPr="007A1328" w:rsidRDefault="00FE47E3" w:rsidP="005A786D">
    <w:pPr>
      <w:jc w:val="right"/>
      <w:rPr>
        <w:b/>
        <w:sz w:val="24"/>
      </w:rPr>
    </w:pPr>
  </w:p>
  <w:p w:rsidR="00FE47E3" w:rsidRPr="005A786D" w:rsidRDefault="00FE47E3" w:rsidP="005A786D">
    <w:pPr>
      <w:pBdr>
        <w:bottom w:val="single" w:sz="6" w:space="1" w:color="auto"/>
      </w:pBdr>
      <w:spacing w:after="120"/>
      <w:jc w:val="right"/>
      <w:rPr>
        <w:sz w:val="24"/>
        <w:szCs w:val="22"/>
      </w:rPr>
    </w:pPr>
    <w:r w:rsidRPr="005A786D">
      <w:rPr>
        <w:sz w:val="24"/>
        <w:szCs w:val="22"/>
      </w:rPr>
      <w:fldChar w:fldCharType="begin"/>
    </w:r>
    <w:r w:rsidRPr="005A786D">
      <w:rPr>
        <w:sz w:val="24"/>
        <w:szCs w:val="22"/>
      </w:rPr>
      <w:instrText xml:space="preserve"> STYLEREF  "ENotesHeading 2,Enh2" </w:instrText>
    </w:r>
    <w:r w:rsidRPr="005A786D">
      <w:rPr>
        <w:sz w:val="24"/>
        <w:szCs w:val="22"/>
      </w:rPr>
      <w:fldChar w:fldCharType="separate"/>
    </w:r>
    <w:r w:rsidR="00CC504E">
      <w:rPr>
        <w:noProof/>
        <w:sz w:val="24"/>
        <w:szCs w:val="22"/>
      </w:rPr>
      <w:t>Endnote 1—About the endnotes</w:t>
    </w:r>
    <w:r w:rsidRPr="005A786D">
      <w:rPr>
        <w:sz w:val="24"/>
        <w:szCs w:val="22"/>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BE5CD2" w:rsidRDefault="00FE47E3" w:rsidP="008C521E">
    <w:pPr>
      <w:rPr>
        <w:sz w:val="26"/>
        <w:szCs w:val="26"/>
      </w:rPr>
    </w:pPr>
  </w:p>
  <w:p w:rsidR="00FE47E3" w:rsidRPr="0020230A" w:rsidRDefault="00FE47E3" w:rsidP="008C521E">
    <w:pPr>
      <w:rPr>
        <w:b/>
        <w:sz w:val="20"/>
      </w:rPr>
    </w:pPr>
    <w:r w:rsidRPr="0020230A">
      <w:rPr>
        <w:b/>
        <w:sz w:val="20"/>
      </w:rPr>
      <w:t>Endnotes</w:t>
    </w:r>
  </w:p>
  <w:p w:rsidR="00FE47E3" w:rsidRPr="007A1328" w:rsidRDefault="00FE47E3" w:rsidP="008C521E">
    <w:pPr>
      <w:rPr>
        <w:sz w:val="20"/>
      </w:rPr>
    </w:pPr>
  </w:p>
  <w:p w:rsidR="00FE47E3" w:rsidRPr="007A1328" w:rsidRDefault="00FE47E3" w:rsidP="008C521E">
    <w:pPr>
      <w:rPr>
        <w:b/>
        <w:sz w:val="24"/>
      </w:rPr>
    </w:pPr>
  </w:p>
  <w:p w:rsidR="00FE47E3" w:rsidRPr="00BE5CD2" w:rsidRDefault="00FE47E3" w:rsidP="008C521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BE5CD2" w:rsidRDefault="00FE47E3" w:rsidP="008C521E">
    <w:pPr>
      <w:jc w:val="right"/>
      <w:rPr>
        <w:sz w:val="26"/>
        <w:szCs w:val="26"/>
      </w:rPr>
    </w:pPr>
  </w:p>
  <w:p w:rsidR="00FE47E3" w:rsidRPr="0020230A" w:rsidRDefault="00FE47E3" w:rsidP="008C521E">
    <w:pPr>
      <w:jc w:val="right"/>
      <w:rPr>
        <w:b/>
        <w:sz w:val="20"/>
      </w:rPr>
    </w:pPr>
    <w:r w:rsidRPr="0020230A">
      <w:rPr>
        <w:b/>
        <w:sz w:val="20"/>
      </w:rPr>
      <w:t>Endnotes</w:t>
    </w:r>
  </w:p>
  <w:p w:rsidR="00FE47E3" w:rsidRPr="007A1328" w:rsidRDefault="00FE47E3" w:rsidP="008C521E">
    <w:pPr>
      <w:jc w:val="right"/>
      <w:rPr>
        <w:sz w:val="20"/>
      </w:rPr>
    </w:pPr>
  </w:p>
  <w:p w:rsidR="00FE47E3" w:rsidRPr="007A1328" w:rsidRDefault="00FE47E3" w:rsidP="008C521E">
    <w:pPr>
      <w:jc w:val="right"/>
      <w:rPr>
        <w:b/>
        <w:sz w:val="24"/>
      </w:rPr>
    </w:pPr>
  </w:p>
  <w:p w:rsidR="00FE47E3" w:rsidRPr="00BE5CD2" w:rsidRDefault="00FE47E3" w:rsidP="008C521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rsidP="00EA0056">
    <w:pPr>
      <w:pStyle w:val="Header"/>
    </w:pPr>
  </w:p>
  <w:p w:rsidR="00FE47E3" w:rsidRPr="00EA0056" w:rsidRDefault="00FE47E3" w:rsidP="00EA00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ED79B6" w:rsidRDefault="00FE47E3" w:rsidP="00AE011D">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ED79B6" w:rsidRDefault="00FE47E3" w:rsidP="00AE011D">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ED79B6" w:rsidRDefault="00FE47E3" w:rsidP="008C521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Default="00FE47E3" w:rsidP="0000113E">
    <w:pPr>
      <w:ind w:right="-143"/>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E47E3" w:rsidRPr="007A1328" w:rsidRDefault="00FE47E3" w:rsidP="008C521E">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E47E3" w:rsidRPr="007A1328" w:rsidRDefault="00FE47E3" w:rsidP="008C521E">
    <w:pPr>
      <w:rPr>
        <w:b/>
        <w:sz w:val="24"/>
      </w:rPr>
    </w:pPr>
  </w:p>
  <w:p w:rsidR="00FE47E3" w:rsidRPr="007A1328" w:rsidRDefault="00FE47E3" w:rsidP="0000113E">
    <w:pPr>
      <w:pBdr>
        <w:bottom w:val="single" w:sz="6" w:space="1" w:color="auto"/>
      </w:pBdr>
      <w:spacing w:after="240"/>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C504E">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7A1328" w:rsidRDefault="00FE47E3" w:rsidP="0000113E">
    <w:pPr>
      <w:ind w:left="-142"/>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E47E3" w:rsidRPr="007A1328" w:rsidRDefault="00FE47E3" w:rsidP="008C521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E47E3" w:rsidRPr="007A1328" w:rsidRDefault="00FE47E3" w:rsidP="008C521E">
    <w:pPr>
      <w:jc w:val="right"/>
      <w:rPr>
        <w:b/>
        <w:sz w:val="24"/>
      </w:rPr>
    </w:pPr>
  </w:p>
  <w:p w:rsidR="00FE47E3" w:rsidRPr="007A1328" w:rsidRDefault="00FE47E3" w:rsidP="0000113E">
    <w:pPr>
      <w:pBdr>
        <w:bottom w:val="single" w:sz="6" w:space="1" w:color="auto"/>
      </w:pBdr>
      <w:spacing w:after="240"/>
      <w:jc w:val="right"/>
      <w:rPr>
        <w:sz w:val="24"/>
      </w:rPr>
    </w:pPr>
    <w:r>
      <w:rPr>
        <w:sz w:val="24"/>
      </w:rPr>
      <w:fldChar w:fldCharType="begin"/>
    </w:r>
    <w:r>
      <w:rPr>
        <w:sz w:val="24"/>
      </w:rPr>
      <w:instrText xml:space="preserve"> DOCPROPERTY  Header </w:instrText>
    </w:r>
    <w:r>
      <w:rPr>
        <w:sz w:val="24"/>
      </w:rPr>
      <w:fldChar w:fldCharType="separate"/>
    </w:r>
    <w:r>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C504E">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7E3" w:rsidRPr="007A1328" w:rsidRDefault="00FE47E3" w:rsidP="008C5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B6424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553629B"/>
    <w:multiLevelType w:val="singleLevel"/>
    <w:tmpl w:val="B0F8B92C"/>
    <w:lvl w:ilvl="0">
      <w:start w:val="1"/>
      <w:numFmt w:val="bullet"/>
      <w:lvlText w:val=""/>
      <w:lvlJc w:val="left"/>
      <w:pPr>
        <w:tabs>
          <w:tab w:val="num" w:pos="360"/>
        </w:tabs>
        <w:ind w:left="360" w:hanging="360"/>
      </w:pPr>
      <w:rPr>
        <w:rFonts w:ascii="Symbol" w:hAnsi="Symbol" w:hint="default"/>
        <w:b w:val="0"/>
        <w:i w:val="0"/>
        <w:sz w:val="20"/>
      </w:rPr>
    </w:lvl>
  </w:abstractNum>
  <w:abstractNum w:abstractNumId="17"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8" w15:restartNumberingAfterBreak="0">
    <w:nsid w:val="38FA0F74"/>
    <w:multiLevelType w:val="singleLevel"/>
    <w:tmpl w:val="26864BC0"/>
    <w:lvl w:ilvl="0">
      <w:start w:val="1"/>
      <w:numFmt w:val="bullet"/>
      <w:lvlText w:val=""/>
      <w:lvlJc w:val="left"/>
      <w:pPr>
        <w:tabs>
          <w:tab w:val="num" w:pos="360"/>
        </w:tabs>
        <w:ind w:left="360" w:hanging="360"/>
      </w:pPr>
      <w:rPr>
        <w:rFonts w:ascii="Symbol" w:hAnsi="Symbol" w:hint="default"/>
        <w:b w:val="0"/>
        <w:i w:val="0"/>
        <w:sz w:val="20"/>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F4E526F"/>
    <w:multiLevelType w:val="hybridMultilevel"/>
    <w:tmpl w:val="6E842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F114EF"/>
    <w:multiLevelType w:val="singleLevel"/>
    <w:tmpl w:val="34ECAA7A"/>
    <w:lvl w:ilvl="0">
      <w:start w:val="1"/>
      <w:numFmt w:val="bullet"/>
      <w:lvlText w:val=""/>
      <w:lvlJc w:val="left"/>
      <w:pPr>
        <w:tabs>
          <w:tab w:val="num" w:pos="360"/>
        </w:tabs>
        <w:ind w:left="360" w:hanging="360"/>
      </w:pPr>
      <w:rPr>
        <w:rFonts w:ascii="Symbol" w:hAnsi="Symbol" w:hint="default"/>
        <w:b w:val="0"/>
        <w:i w:val="0"/>
        <w:sz w:val="20"/>
      </w:rPr>
    </w:lvl>
  </w:abstractNum>
  <w:abstractNum w:abstractNumId="23" w15:restartNumberingAfterBreak="0">
    <w:nsid w:val="500B78B8"/>
    <w:multiLevelType w:val="singleLevel"/>
    <w:tmpl w:val="FEC09522"/>
    <w:lvl w:ilvl="0">
      <w:start w:val="1"/>
      <w:numFmt w:val="bullet"/>
      <w:lvlText w:val=""/>
      <w:lvlJc w:val="left"/>
      <w:pPr>
        <w:tabs>
          <w:tab w:val="num" w:pos="360"/>
        </w:tabs>
        <w:ind w:left="360" w:hanging="360"/>
      </w:pPr>
      <w:rPr>
        <w:rFonts w:ascii="Symbol" w:hAnsi="Symbol" w:hint="default"/>
        <w:sz w:val="20"/>
      </w:rPr>
    </w:lvl>
  </w:abstractNum>
  <w:abstractNum w:abstractNumId="24" w15:restartNumberingAfterBreak="0">
    <w:nsid w:val="523A3E5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FD4B0A"/>
    <w:multiLevelType w:val="singleLevel"/>
    <w:tmpl w:val="7A7AFFCA"/>
    <w:lvl w:ilvl="0">
      <w:start w:val="1"/>
      <w:numFmt w:val="bullet"/>
      <w:lvlText w:val=""/>
      <w:lvlJc w:val="left"/>
      <w:pPr>
        <w:tabs>
          <w:tab w:val="num" w:pos="360"/>
        </w:tabs>
        <w:ind w:left="360" w:hanging="360"/>
      </w:pPr>
      <w:rPr>
        <w:rFonts w:ascii="Symbol" w:hAnsi="Symbol" w:hint="default"/>
        <w:b w:val="0"/>
        <w:i w:val="0"/>
        <w:sz w:val="20"/>
      </w:rPr>
    </w:lvl>
  </w:abstractNum>
  <w:abstractNum w:abstractNumId="2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96055D"/>
    <w:multiLevelType w:val="singleLevel"/>
    <w:tmpl w:val="3AECBB58"/>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1"/>
  </w:num>
  <w:num w:numId="2">
    <w:abstractNumId w:val="15"/>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23"/>
  </w:num>
  <w:num w:numId="16">
    <w:abstractNumId w:val="16"/>
  </w:num>
  <w:num w:numId="17">
    <w:abstractNumId w:val="18"/>
  </w:num>
  <w:num w:numId="18">
    <w:abstractNumId w:val="22"/>
  </w:num>
  <w:num w:numId="19">
    <w:abstractNumId w:val="25"/>
  </w:num>
  <w:num w:numId="20">
    <w:abstractNumId w:val="10"/>
    <w:lvlOverride w:ilvl="0">
      <w:lvl w:ilvl="0">
        <w:start w:val="1"/>
        <w:numFmt w:val="bullet"/>
        <w:lvlText w:val=""/>
        <w:legacy w:legacy="1" w:legacySpace="0" w:legacyIndent="360"/>
        <w:lvlJc w:val="left"/>
        <w:pPr>
          <w:ind w:left="2118" w:hanging="360"/>
        </w:pPr>
        <w:rPr>
          <w:rFonts w:ascii="Symbol" w:hAnsi="Symbol" w:hint="default"/>
        </w:rPr>
      </w:lvl>
    </w:lvlOverride>
  </w:num>
  <w:num w:numId="21">
    <w:abstractNumId w:val="27"/>
  </w:num>
  <w:num w:numId="22">
    <w:abstractNumId w:val="17"/>
  </w:num>
  <w:num w:numId="23">
    <w:abstractNumId w:val="19"/>
  </w:num>
  <w:num w:numId="24">
    <w:abstractNumId w:val="12"/>
  </w:num>
  <w:num w:numId="25">
    <w:abstractNumId w:val="29"/>
  </w:num>
  <w:num w:numId="26">
    <w:abstractNumId w:val="26"/>
  </w:num>
  <w:num w:numId="27">
    <w:abstractNumId w:val="13"/>
  </w:num>
  <w:num w:numId="28">
    <w:abstractNumId w:val="24"/>
  </w:num>
  <w:num w:numId="29">
    <w:abstractNumId w:val="14"/>
  </w:num>
  <w:num w:numId="3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813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DBD"/>
    <w:rsid w:val="0000104C"/>
    <w:rsid w:val="0000113E"/>
    <w:rsid w:val="00001FB5"/>
    <w:rsid w:val="00002328"/>
    <w:rsid w:val="00002DA4"/>
    <w:rsid w:val="00003BE4"/>
    <w:rsid w:val="000040D1"/>
    <w:rsid w:val="0000439F"/>
    <w:rsid w:val="000047FD"/>
    <w:rsid w:val="00004B1F"/>
    <w:rsid w:val="00004F6A"/>
    <w:rsid w:val="000056EE"/>
    <w:rsid w:val="00005EB9"/>
    <w:rsid w:val="00006818"/>
    <w:rsid w:val="00006F3C"/>
    <w:rsid w:val="000071B8"/>
    <w:rsid w:val="000071D1"/>
    <w:rsid w:val="00010203"/>
    <w:rsid w:val="000102BC"/>
    <w:rsid w:val="00010594"/>
    <w:rsid w:val="00012616"/>
    <w:rsid w:val="00012A4E"/>
    <w:rsid w:val="00012E06"/>
    <w:rsid w:val="00013D34"/>
    <w:rsid w:val="00013FF3"/>
    <w:rsid w:val="00014443"/>
    <w:rsid w:val="000144AA"/>
    <w:rsid w:val="0001471F"/>
    <w:rsid w:val="000159E5"/>
    <w:rsid w:val="00015F1A"/>
    <w:rsid w:val="0001739E"/>
    <w:rsid w:val="00017FB4"/>
    <w:rsid w:val="000200E5"/>
    <w:rsid w:val="00020370"/>
    <w:rsid w:val="00020A1D"/>
    <w:rsid w:val="0002102D"/>
    <w:rsid w:val="00021B81"/>
    <w:rsid w:val="00021BE4"/>
    <w:rsid w:val="00021C48"/>
    <w:rsid w:val="00021FA0"/>
    <w:rsid w:val="000221EA"/>
    <w:rsid w:val="0002234B"/>
    <w:rsid w:val="00022BD4"/>
    <w:rsid w:val="00023FD2"/>
    <w:rsid w:val="0002405F"/>
    <w:rsid w:val="000243BF"/>
    <w:rsid w:val="00025051"/>
    <w:rsid w:val="000253E1"/>
    <w:rsid w:val="00025923"/>
    <w:rsid w:val="000271E0"/>
    <w:rsid w:val="00030E6D"/>
    <w:rsid w:val="0003102A"/>
    <w:rsid w:val="00031A96"/>
    <w:rsid w:val="00031D5D"/>
    <w:rsid w:val="00031F15"/>
    <w:rsid w:val="00032A23"/>
    <w:rsid w:val="0003434D"/>
    <w:rsid w:val="00034893"/>
    <w:rsid w:val="0003498B"/>
    <w:rsid w:val="00034EA9"/>
    <w:rsid w:val="0003603E"/>
    <w:rsid w:val="00036F3B"/>
    <w:rsid w:val="0003718E"/>
    <w:rsid w:val="000373B2"/>
    <w:rsid w:val="000374D1"/>
    <w:rsid w:val="000403D5"/>
    <w:rsid w:val="00041468"/>
    <w:rsid w:val="0004161C"/>
    <w:rsid w:val="000431C6"/>
    <w:rsid w:val="0004355F"/>
    <w:rsid w:val="00044422"/>
    <w:rsid w:val="000447ED"/>
    <w:rsid w:val="00044F80"/>
    <w:rsid w:val="00045D06"/>
    <w:rsid w:val="00045DDF"/>
    <w:rsid w:val="000468B2"/>
    <w:rsid w:val="00047520"/>
    <w:rsid w:val="000477F5"/>
    <w:rsid w:val="00047CBA"/>
    <w:rsid w:val="000505E3"/>
    <w:rsid w:val="00050B14"/>
    <w:rsid w:val="00050D25"/>
    <w:rsid w:val="00051258"/>
    <w:rsid w:val="0005135A"/>
    <w:rsid w:val="000514AB"/>
    <w:rsid w:val="00051758"/>
    <w:rsid w:val="00051BE7"/>
    <w:rsid w:val="000522C4"/>
    <w:rsid w:val="00052394"/>
    <w:rsid w:val="00052826"/>
    <w:rsid w:val="000543DB"/>
    <w:rsid w:val="0005442E"/>
    <w:rsid w:val="00054612"/>
    <w:rsid w:val="00054F28"/>
    <w:rsid w:val="00055E25"/>
    <w:rsid w:val="00055FFE"/>
    <w:rsid w:val="000562BF"/>
    <w:rsid w:val="00056463"/>
    <w:rsid w:val="00056ADF"/>
    <w:rsid w:val="0005754A"/>
    <w:rsid w:val="00061B69"/>
    <w:rsid w:val="00062087"/>
    <w:rsid w:val="00062655"/>
    <w:rsid w:val="00062DB2"/>
    <w:rsid w:val="00063290"/>
    <w:rsid w:val="0006335B"/>
    <w:rsid w:val="00063B97"/>
    <w:rsid w:val="00063ECB"/>
    <w:rsid w:val="0006435C"/>
    <w:rsid w:val="000645D9"/>
    <w:rsid w:val="00064846"/>
    <w:rsid w:val="00064E59"/>
    <w:rsid w:val="00065A0E"/>
    <w:rsid w:val="00065AEF"/>
    <w:rsid w:val="00067952"/>
    <w:rsid w:val="0007024E"/>
    <w:rsid w:val="000703A4"/>
    <w:rsid w:val="00071039"/>
    <w:rsid w:val="00071069"/>
    <w:rsid w:val="00071F99"/>
    <w:rsid w:val="00072AF4"/>
    <w:rsid w:val="000731F5"/>
    <w:rsid w:val="0007357E"/>
    <w:rsid w:val="00074B31"/>
    <w:rsid w:val="00074D5D"/>
    <w:rsid w:val="000753EE"/>
    <w:rsid w:val="00075894"/>
    <w:rsid w:val="00075B3D"/>
    <w:rsid w:val="00076C98"/>
    <w:rsid w:val="00076D19"/>
    <w:rsid w:val="0007707D"/>
    <w:rsid w:val="00077472"/>
    <w:rsid w:val="000774F4"/>
    <w:rsid w:val="00077E24"/>
    <w:rsid w:val="000803D9"/>
    <w:rsid w:val="000804C7"/>
    <w:rsid w:val="00080521"/>
    <w:rsid w:val="00080823"/>
    <w:rsid w:val="000808AF"/>
    <w:rsid w:val="00080B9D"/>
    <w:rsid w:val="00080BA5"/>
    <w:rsid w:val="00081211"/>
    <w:rsid w:val="00081364"/>
    <w:rsid w:val="00081DB1"/>
    <w:rsid w:val="00082628"/>
    <w:rsid w:val="00083692"/>
    <w:rsid w:val="00083B97"/>
    <w:rsid w:val="000846CE"/>
    <w:rsid w:val="00085771"/>
    <w:rsid w:val="00085914"/>
    <w:rsid w:val="00085FB0"/>
    <w:rsid w:val="0008653D"/>
    <w:rsid w:val="00086700"/>
    <w:rsid w:val="000870B6"/>
    <w:rsid w:val="00087DBC"/>
    <w:rsid w:val="00087FAA"/>
    <w:rsid w:val="0009072F"/>
    <w:rsid w:val="000910B9"/>
    <w:rsid w:val="00091BAD"/>
    <w:rsid w:val="00091C00"/>
    <w:rsid w:val="00091E00"/>
    <w:rsid w:val="00091EF3"/>
    <w:rsid w:val="00092602"/>
    <w:rsid w:val="00092802"/>
    <w:rsid w:val="00093A8A"/>
    <w:rsid w:val="00093D4A"/>
    <w:rsid w:val="0009515A"/>
    <w:rsid w:val="00095434"/>
    <w:rsid w:val="0009567B"/>
    <w:rsid w:val="00095F61"/>
    <w:rsid w:val="00097968"/>
    <w:rsid w:val="000A02B7"/>
    <w:rsid w:val="000A0C49"/>
    <w:rsid w:val="000A1045"/>
    <w:rsid w:val="000A1492"/>
    <w:rsid w:val="000A2127"/>
    <w:rsid w:val="000A3239"/>
    <w:rsid w:val="000A338D"/>
    <w:rsid w:val="000A33A2"/>
    <w:rsid w:val="000A5028"/>
    <w:rsid w:val="000A643E"/>
    <w:rsid w:val="000A69DA"/>
    <w:rsid w:val="000A7152"/>
    <w:rsid w:val="000A7323"/>
    <w:rsid w:val="000A74F4"/>
    <w:rsid w:val="000A7BFC"/>
    <w:rsid w:val="000A7DC6"/>
    <w:rsid w:val="000A7E60"/>
    <w:rsid w:val="000B08AF"/>
    <w:rsid w:val="000B0A20"/>
    <w:rsid w:val="000B0B20"/>
    <w:rsid w:val="000B0DE3"/>
    <w:rsid w:val="000B1138"/>
    <w:rsid w:val="000B1344"/>
    <w:rsid w:val="000B15A0"/>
    <w:rsid w:val="000B15B6"/>
    <w:rsid w:val="000B20BC"/>
    <w:rsid w:val="000B22BF"/>
    <w:rsid w:val="000B2486"/>
    <w:rsid w:val="000B26C3"/>
    <w:rsid w:val="000B30C3"/>
    <w:rsid w:val="000B32CE"/>
    <w:rsid w:val="000B3600"/>
    <w:rsid w:val="000B38ED"/>
    <w:rsid w:val="000B467A"/>
    <w:rsid w:val="000B52F3"/>
    <w:rsid w:val="000B5559"/>
    <w:rsid w:val="000B6C46"/>
    <w:rsid w:val="000B6C95"/>
    <w:rsid w:val="000B7EA8"/>
    <w:rsid w:val="000B7EF8"/>
    <w:rsid w:val="000C1097"/>
    <w:rsid w:val="000C20E1"/>
    <w:rsid w:val="000C2346"/>
    <w:rsid w:val="000C2528"/>
    <w:rsid w:val="000C2579"/>
    <w:rsid w:val="000C2E2B"/>
    <w:rsid w:val="000C3194"/>
    <w:rsid w:val="000C354D"/>
    <w:rsid w:val="000C366A"/>
    <w:rsid w:val="000C3B6E"/>
    <w:rsid w:val="000C3C20"/>
    <w:rsid w:val="000C445F"/>
    <w:rsid w:val="000C49EF"/>
    <w:rsid w:val="000C56FE"/>
    <w:rsid w:val="000C5B0D"/>
    <w:rsid w:val="000C5DB7"/>
    <w:rsid w:val="000C642E"/>
    <w:rsid w:val="000C6FCB"/>
    <w:rsid w:val="000C766B"/>
    <w:rsid w:val="000D0106"/>
    <w:rsid w:val="000D0A9B"/>
    <w:rsid w:val="000D0C58"/>
    <w:rsid w:val="000D112D"/>
    <w:rsid w:val="000D1EC0"/>
    <w:rsid w:val="000D2098"/>
    <w:rsid w:val="000D256D"/>
    <w:rsid w:val="000D2FFA"/>
    <w:rsid w:val="000D358F"/>
    <w:rsid w:val="000D363E"/>
    <w:rsid w:val="000D36A7"/>
    <w:rsid w:val="000D375E"/>
    <w:rsid w:val="000D3E12"/>
    <w:rsid w:val="000D3FCB"/>
    <w:rsid w:val="000D4BC8"/>
    <w:rsid w:val="000D63B2"/>
    <w:rsid w:val="000D7DA1"/>
    <w:rsid w:val="000D7E6A"/>
    <w:rsid w:val="000E081D"/>
    <w:rsid w:val="000E12C9"/>
    <w:rsid w:val="000E1415"/>
    <w:rsid w:val="000E1F57"/>
    <w:rsid w:val="000E28E1"/>
    <w:rsid w:val="000E36E4"/>
    <w:rsid w:val="000E3EC5"/>
    <w:rsid w:val="000E41B4"/>
    <w:rsid w:val="000E43C7"/>
    <w:rsid w:val="000E45C5"/>
    <w:rsid w:val="000E5304"/>
    <w:rsid w:val="000E540E"/>
    <w:rsid w:val="000E5C02"/>
    <w:rsid w:val="000E647F"/>
    <w:rsid w:val="000E64FB"/>
    <w:rsid w:val="000E6914"/>
    <w:rsid w:val="000E7C8E"/>
    <w:rsid w:val="000F07BD"/>
    <w:rsid w:val="000F140F"/>
    <w:rsid w:val="000F1575"/>
    <w:rsid w:val="000F243F"/>
    <w:rsid w:val="000F28B5"/>
    <w:rsid w:val="000F3020"/>
    <w:rsid w:val="000F355B"/>
    <w:rsid w:val="000F4340"/>
    <w:rsid w:val="000F4413"/>
    <w:rsid w:val="000F5637"/>
    <w:rsid w:val="000F572E"/>
    <w:rsid w:val="000F66F7"/>
    <w:rsid w:val="000F6777"/>
    <w:rsid w:val="000F6ABE"/>
    <w:rsid w:val="000F6ADA"/>
    <w:rsid w:val="000F6F39"/>
    <w:rsid w:val="000F7879"/>
    <w:rsid w:val="000F7B90"/>
    <w:rsid w:val="000F7C0E"/>
    <w:rsid w:val="000F7E36"/>
    <w:rsid w:val="000F7E92"/>
    <w:rsid w:val="00100993"/>
    <w:rsid w:val="00100DFC"/>
    <w:rsid w:val="0010109C"/>
    <w:rsid w:val="001015ED"/>
    <w:rsid w:val="00101A1F"/>
    <w:rsid w:val="00101DE2"/>
    <w:rsid w:val="00101ED7"/>
    <w:rsid w:val="0010212B"/>
    <w:rsid w:val="00102755"/>
    <w:rsid w:val="00103258"/>
    <w:rsid w:val="00103CB2"/>
    <w:rsid w:val="001044AB"/>
    <w:rsid w:val="00104751"/>
    <w:rsid w:val="0010489C"/>
    <w:rsid w:val="00104EB6"/>
    <w:rsid w:val="0010596C"/>
    <w:rsid w:val="001062ED"/>
    <w:rsid w:val="0010657C"/>
    <w:rsid w:val="00106659"/>
    <w:rsid w:val="001071B9"/>
    <w:rsid w:val="0010776B"/>
    <w:rsid w:val="00110A0F"/>
    <w:rsid w:val="00110D20"/>
    <w:rsid w:val="001114FA"/>
    <w:rsid w:val="00111E48"/>
    <w:rsid w:val="001139F2"/>
    <w:rsid w:val="00114286"/>
    <w:rsid w:val="001142C6"/>
    <w:rsid w:val="001143BD"/>
    <w:rsid w:val="001144DC"/>
    <w:rsid w:val="001151CA"/>
    <w:rsid w:val="00115706"/>
    <w:rsid w:val="00115BB7"/>
    <w:rsid w:val="001160CC"/>
    <w:rsid w:val="00116324"/>
    <w:rsid w:val="001164A8"/>
    <w:rsid w:val="00116C86"/>
    <w:rsid w:val="0012039C"/>
    <w:rsid w:val="001204C4"/>
    <w:rsid w:val="00121F69"/>
    <w:rsid w:val="00122335"/>
    <w:rsid w:val="00122CA1"/>
    <w:rsid w:val="00122D7D"/>
    <w:rsid w:val="00122F39"/>
    <w:rsid w:val="00125634"/>
    <w:rsid w:val="00125F59"/>
    <w:rsid w:val="0012669B"/>
    <w:rsid w:val="00126901"/>
    <w:rsid w:val="001269A3"/>
    <w:rsid w:val="00126C33"/>
    <w:rsid w:val="00126D00"/>
    <w:rsid w:val="00127C57"/>
    <w:rsid w:val="001309A3"/>
    <w:rsid w:val="00130F5E"/>
    <w:rsid w:val="00131075"/>
    <w:rsid w:val="0013190D"/>
    <w:rsid w:val="00131A05"/>
    <w:rsid w:val="00132A11"/>
    <w:rsid w:val="001330B9"/>
    <w:rsid w:val="00133358"/>
    <w:rsid w:val="00133419"/>
    <w:rsid w:val="00133BA1"/>
    <w:rsid w:val="00133D48"/>
    <w:rsid w:val="0013424D"/>
    <w:rsid w:val="0013490E"/>
    <w:rsid w:val="00134C99"/>
    <w:rsid w:val="00135C63"/>
    <w:rsid w:val="001363F5"/>
    <w:rsid w:val="00137048"/>
    <w:rsid w:val="00137617"/>
    <w:rsid w:val="00140BB6"/>
    <w:rsid w:val="00140D33"/>
    <w:rsid w:val="00140DD0"/>
    <w:rsid w:val="00140FB1"/>
    <w:rsid w:val="0014156D"/>
    <w:rsid w:val="00141B7F"/>
    <w:rsid w:val="001422D1"/>
    <w:rsid w:val="001423BD"/>
    <w:rsid w:val="00142438"/>
    <w:rsid w:val="00142BAF"/>
    <w:rsid w:val="00144230"/>
    <w:rsid w:val="00144637"/>
    <w:rsid w:val="001449BB"/>
    <w:rsid w:val="00145A07"/>
    <w:rsid w:val="00145BCD"/>
    <w:rsid w:val="00145BE4"/>
    <w:rsid w:val="00145C33"/>
    <w:rsid w:val="0014604F"/>
    <w:rsid w:val="001460F8"/>
    <w:rsid w:val="0014660D"/>
    <w:rsid w:val="00146CA0"/>
    <w:rsid w:val="00147025"/>
    <w:rsid w:val="0014715F"/>
    <w:rsid w:val="00147E48"/>
    <w:rsid w:val="001500D9"/>
    <w:rsid w:val="001501D3"/>
    <w:rsid w:val="001518FF"/>
    <w:rsid w:val="00151FE0"/>
    <w:rsid w:val="0015232B"/>
    <w:rsid w:val="00152677"/>
    <w:rsid w:val="00152824"/>
    <w:rsid w:val="00152A06"/>
    <w:rsid w:val="00153593"/>
    <w:rsid w:val="001537BC"/>
    <w:rsid w:val="00153F07"/>
    <w:rsid w:val="001544DD"/>
    <w:rsid w:val="001548C0"/>
    <w:rsid w:val="001552EE"/>
    <w:rsid w:val="001554B3"/>
    <w:rsid w:val="00155795"/>
    <w:rsid w:val="00155B0B"/>
    <w:rsid w:val="001562CE"/>
    <w:rsid w:val="00156A30"/>
    <w:rsid w:val="00156DCD"/>
    <w:rsid w:val="0015727A"/>
    <w:rsid w:val="001572C5"/>
    <w:rsid w:val="00157639"/>
    <w:rsid w:val="001602E8"/>
    <w:rsid w:val="0016040F"/>
    <w:rsid w:val="001611E6"/>
    <w:rsid w:val="001614CA"/>
    <w:rsid w:val="00161E75"/>
    <w:rsid w:val="00161F5C"/>
    <w:rsid w:val="00162433"/>
    <w:rsid w:val="00162971"/>
    <w:rsid w:val="00162F70"/>
    <w:rsid w:val="0016338F"/>
    <w:rsid w:val="001647C3"/>
    <w:rsid w:val="00164B68"/>
    <w:rsid w:val="00164BF9"/>
    <w:rsid w:val="00164F22"/>
    <w:rsid w:val="0016505D"/>
    <w:rsid w:val="001657B9"/>
    <w:rsid w:val="001661DD"/>
    <w:rsid w:val="00166B8B"/>
    <w:rsid w:val="00170440"/>
    <w:rsid w:val="00170EF4"/>
    <w:rsid w:val="001710FB"/>
    <w:rsid w:val="00171DFF"/>
    <w:rsid w:val="00172111"/>
    <w:rsid w:val="0017238E"/>
    <w:rsid w:val="0017267C"/>
    <w:rsid w:val="00172DB6"/>
    <w:rsid w:val="00172E5F"/>
    <w:rsid w:val="00172EE4"/>
    <w:rsid w:val="001733B4"/>
    <w:rsid w:val="0017343E"/>
    <w:rsid w:val="0017385E"/>
    <w:rsid w:val="00173C65"/>
    <w:rsid w:val="00173D7B"/>
    <w:rsid w:val="001753FA"/>
    <w:rsid w:val="001767D6"/>
    <w:rsid w:val="00177B96"/>
    <w:rsid w:val="001804F6"/>
    <w:rsid w:val="00180CD3"/>
    <w:rsid w:val="00180F57"/>
    <w:rsid w:val="001817C0"/>
    <w:rsid w:val="00182AAA"/>
    <w:rsid w:val="0018377B"/>
    <w:rsid w:val="001839A3"/>
    <w:rsid w:val="0018428E"/>
    <w:rsid w:val="00184CBA"/>
    <w:rsid w:val="001850DC"/>
    <w:rsid w:val="0018563F"/>
    <w:rsid w:val="0018618E"/>
    <w:rsid w:val="00187326"/>
    <w:rsid w:val="001877BA"/>
    <w:rsid w:val="001905B0"/>
    <w:rsid w:val="00190832"/>
    <w:rsid w:val="0019185C"/>
    <w:rsid w:val="00191B57"/>
    <w:rsid w:val="00191CBC"/>
    <w:rsid w:val="001921B2"/>
    <w:rsid w:val="001927D7"/>
    <w:rsid w:val="00192996"/>
    <w:rsid w:val="00192A32"/>
    <w:rsid w:val="001933D4"/>
    <w:rsid w:val="00193464"/>
    <w:rsid w:val="00193FE3"/>
    <w:rsid w:val="001941F1"/>
    <w:rsid w:val="00194687"/>
    <w:rsid w:val="00194E69"/>
    <w:rsid w:val="00195218"/>
    <w:rsid w:val="00195953"/>
    <w:rsid w:val="00195AE1"/>
    <w:rsid w:val="00195D16"/>
    <w:rsid w:val="0019695C"/>
    <w:rsid w:val="00196C5E"/>
    <w:rsid w:val="00197115"/>
    <w:rsid w:val="0019714B"/>
    <w:rsid w:val="001972F7"/>
    <w:rsid w:val="00197459"/>
    <w:rsid w:val="001A0E47"/>
    <w:rsid w:val="001A25BD"/>
    <w:rsid w:val="001A31C6"/>
    <w:rsid w:val="001A3D96"/>
    <w:rsid w:val="001A3DE0"/>
    <w:rsid w:val="001A4D63"/>
    <w:rsid w:val="001A5DCD"/>
    <w:rsid w:val="001A6073"/>
    <w:rsid w:val="001A6CB4"/>
    <w:rsid w:val="001B0CA7"/>
    <w:rsid w:val="001B11C8"/>
    <w:rsid w:val="001B1868"/>
    <w:rsid w:val="001B2855"/>
    <w:rsid w:val="001B2CA0"/>
    <w:rsid w:val="001B3451"/>
    <w:rsid w:val="001B40B3"/>
    <w:rsid w:val="001B437D"/>
    <w:rsid w:val="001B43D7"/>
    <w:rsid w:val="001B4D38"/>
    <w:rsid w:val="001B4EEF"/>
    <w:rsid w:val="001B50CF"/>
    <w:rsid w:val="001B5198"/>
    <w:rsid w:val="001B5348"/>
    <w:rsid w:val="001B598E"/>
    <w:rsid w:val="001B649F"/>
    <w:rsid w:val="001B6648"/>
    <w:rsid w:val="001B680B"/>
    <w:rsid w:val="001B6F08"/>
    <w:rsid w:val="001B7079"/>
    <w:rsid w:val="001B75C9"/>
    <w:rsid w:val="001B7AA2"/>
    <w:rsid w:val="001B7AE2"/>
    <w:rsid w:val="001B7D1A"/>
    <w:rsid w:val="001C0669"/>
    <w:rsid w:val="001C0B01"/>
    <w:rsid w:val="001C11FC"/>
    <w:rsid w:val="001C24C5"/>
    <w:rsid w:val="001C2787"/>
    <w:rsid w:val="001C2AE2"/>
    <w:rsid w:val="001C2D2D"/>
    <w:rsid w:val="001C344B"/>
    <w:rsid w:val="001C35AE"/>
    <w:rsid w:val="001C3C74"/>
    <w:rsid w:val="001C3CFF"/>
    <w:rsid w:val="001C440A"/>
    <w:rsid w:val="001C4BBD"/>
    <w:rsid w:val="001C557C"/>
    <w:rsid w:val="001C5DD2"/>
    <w:rsid w:val="001C678D"/>
    <w:rsid w:val="001C6C78"/>
    <w:rsid w:val="001C6E68"/>
    <w:rsid w:val="001D040C"/>
    <w:rsid w:val="001D0B49"/>
    <w:rsid w:val="001D1730"/>
    <w:rsid w:val="001D1BFA"/>
    <w:rsid w:val="001D2EF9"/>
    <w:rsid w:val="001D2F60"/>
    <w:rsid w:val="001D3C3A"/>
    <w:rsid w:val="001D49E7"/>
    <w:rsid w:val="001D4BD3"/>
    <w:rsid w:val="001D52D2"/>
    <w:rsid w:val="001D53F8"/>
    <w:rsid w:val="001D5545"/>
    <w:rsid w:val="001D597E"/>
    <w:rsid w:val="001D5FBF"/>
    <w:rsid w:val="001D619F"/>
    <w:rsid w:val="001D6A46"/>
    <w:rsid w:val="001D71A3"/>
    <w:rsid w:val="001E0659"/>
    <w:rsid w:val="001E094B"/>
    <w:rsid w:val="001E098B"/>
    <w:rsid w:val="001E10FC"/>
    <w:rsid w:val="001E16DC"/>
    <w:rsid w:val="001E247E"/>
    <w:rsid w:val="001E2BA4"/>
    <w:rsid w:val="001E2F6B"/>
    <w:rsid w:val="001E34ED"/>
    <w:rsid w:val="001E35F9"/>
    <w:rsid w:val="001E4272"/>
    <w:rsid w:val="001E4831"/>
    <w:rsid w:val="001E4DB2"/>
    <w:rsid w:val="001E5156"/>
    <w:rsid w:val="001E5209"/>
    <w:rsid w:val="001E551F"/>
    <w:rsid w:val="001E6367"/>
    <w:rsid w:val="001E6426"/>
    <w:rsid w:val="001F087C"/>
    <w:rsid w:val="001F089C"/>
    <w:rsid w:val="001F0BD3"/>
    <w:rsid w:val="001F204C"/>
    <w:rsid w:val="001F26E6"/>
    <w:rsid w:val="001F3112"/>
    <w:rsid w:val="001F37C8"/>
    <w:rsid w:val="001F41DB"/>
    <w:rsid w:val="001F4665"/>
    <w:rsid w:val="001F4A53"/>
    <w:rsid w:val="001F4C23"/>
    <w:rsid w:val="001F4CD7"/>
    <w:rsid w:val="001F5F71"/>
    <w:rsid w:val="001F6647"/>
    <w:rsid w:val="001F6939"/>
    <w:rsid w:val="00200414"/>
    <w:rsid w:val="00200A38"/>
    <w:rsid w:val="00200B0E"/>
    <w:rsid w:val="00200FF4"/>
    <w:rsid w:val="00201EDB"/>
    <w:rsid w:val="00201F38"/>
    <w:rsid w:val="00202105"/>
    <w:rsid w:val="00202CF8"/>
    <w:rsid w:val="00202D75"/>
    <w:rsid w:val="00202DDC"/>
    <w:rsid w:val="002035FC"/>
    <w:rsid w:val="002039B6"/>
    <w:rsid w:val="002042D2"/>
    <w:rsid w:val="0020488A"/>
    <w:rsid w:val="00206C17"/>
    <w:rsid w:val="00206D50"/>
    <w:rsid w:val="00207271"/>
    <w:rsid w:val="00207871"/>
    <w:rsid w:val="00207B1C"/>
    <w:rsid w:val="00207E2E"/>
    <w:rsid w:val="00210544"/>
    <w:rsid w:val="002110FA"/>
    <w:rsid w:val="00211228"/>
    <w:rsid w:val="0021151B"/>
    <w:rsid w:val="0021216C"/>
    <w:rsid w:val="002125DA"/>
    <w:rsid w:val="00213257"/>
    <w:rsid w:val="00213921"/>
    <w:rsid w:val="002148FF"/>
    <w:rsid w:val="00214981"/>
    <w:rsid w:val="00214CC4"/>
    <w:rsid w:val="002161DD"/>
    <w:rsid w:val="002162FE"/>
    <w:rsid w:val="002169CD"/>
    <w:rsid w:val="002171D6"/>
    <w:rsid w:val="00217401"/>
    <w:rsid w:val="00220146"/>
    <w:rsid w:val="00220228"/>
    <w:rsid w:val="002202CF"/>
    <w:rsid w:val="00220823"/>
    <w:rsid w:val="00220EDA"/>
    <w:rsid w:val="00221AB6"/>
    <w:rsid w:val="002229D4"/>
    <w:rsid w:val="00222A80"/>
    <w:rsid w:val="00222CCA"/>
    <w:rsid w:val="00222DA1"/>
    <w:rsid w:val="0022344B"/>
    <w:rsid w:val="0022350B"/>
    <w:rsid w:val="002235FD"/>
    <w:rsid w:val="00223A7F"/>
    <w:rsid w:val="00223C68"/>
    <w:rsid w:val="002242A3"/>
    <w:rsid w:val="002242F3"/>
    <w:rsid w:val="00224375"/>
    <w:rsid w:val="00224C7A"/>
    <w:rsid w:val="002250FB"/>
    <w:rsid w:val="002253B0"/>
    <w:rsid w:val="00226103"/>
    <w:rsid w:val="002270B2"/>
    <w:rsid w:val="002271EA"/>
    <w:rsid w:val="002303A1"/>
    <w:rsid w:val="00230B30"/>
    <w:rsid w:val="002310DD"/>
    <w:rsid w:val="00231D8C"/>
    <w:rsid w:val="002320A3"/>
    <w:rsid w:val="0023212C"/>
    <w:rsid w:val="00232584"/>
    <w:rsid w:val="00232960"/>
    <w:rsid w:val="00232AF6"/>
    <w:rsid w:val="0023341E"/>
    <w:rsid w:val="00233EC6"/>
    <w:rsid w:val="002340FC"/>
    <w:rsid w:val="00234FE4"/>
    <w:rsid w:val="00236729"/>
    <w:rsid w:val="00236CFF"/>
    <w:rsid w:val="002375A3"/>
    <w:rsid w:val="00237808"/>
    <w:rsid w:val="00237D48"/>
    <w:rsid w:val="00241097"/>
    <w:rsid w:val="002424BE"/>
    <w:rsid w:val="00242716"/>
    <w:rsid w:val="00242B60"/>
    <w:rsid w:val="00243565"/>
    <w:rsid w:val="0024524A"/>
    <w:rsid w:val="002461D7"/>
    <w:rsid w:val="00246268"/>
    <w:rsid w:val="002462F5"/>
    <w:rsid w:val="00246346"/>
    <w:rsid w:val="0024697F"/>
    <w:rsid w:val="00246D2D"/>
    <w:rsid w:val="00246EB5"/>
    <w:rsid w:val="00247F3F"/>
    <w:rsid w:val="00250046"/>
    <w:rsid w:val="00250281"/>
    <w:rsid w:val="002513FE"/>
    <w:rsid w:val="00251CC7"/>
    <w:rsid w:val="00251DF5"/>
    <w:rsid w:val="00252897"/>
    <w:rsid w:val="00252980"/>
    <w:rsid w:val="00252F3B"/>
    <w:rsid w:val="002535CD"/>
    <w:rsid w:val="002537B2"/>
    <w:rsid w:val="0025387D"/>
    <w:rsid w:val="00253BE0"/>
    <w:rsid w:val="00254739"/>
    <w:rsid w:val="00254B2F"/>
    <w:rsid w:val="00254B44"/>
    <w:rsid w:val="00254C12"/>
    <w:rsid w:val="00255433"/>
    <w:rsid w:val="00255770"/>
    <w:rsid w:val="00256421"/>
    <w:rsid w:val="002566D1"/>
    <w:rsid w:val="00257037"/>
    <w:rsid w:val="0025778E"/>
    <w:rsid w:val="00257F6F"/>
    <w:rsid w:val="00260180"/>
    <w:rsid w:val="0026110B"/>
    <w:rsid w:val="002618A8"/>
    <w:rsid w:val="002618F2"/>
    <w:rsid w:val="002619D1"/>
    <w:rsid w:val="00262431"/>
    <w:rsid w:val="00262836"/>
    <w:rsid w:val="00262940"/>
    <w:rsid w:val="00262B2C"/>
    <w:rsid w:val="00262D02"/>
    <w:rsid w:val="00263216"/>
    <w:rsid w:val="00263704"/>
    <w:rsid w:val="00263858"/>
    <w:rsid w:val="00263C36"/>
    <w:rsid w:val="002647A6"/>
    <w:rsid w:val="00265096"/>
    <w:rsid w:val="002654A6"/>
    <w:rsid w:val="00265526"/>
    <w:rsid w:val="00265A64"/>
    <w:rsid w:val="00266243"/>
    <w:rsid w:val="0026717B"/>
    <w:rsid w:val="00267552"/>
    <w:rsid w:val="00267E56"/>
    <w:rsid w:val="00267F99"/>
    <w:rsid w:val="002705A1"/>
    <w:rsid w:val="002705F2"/>
    <w:rsid w:val="0027062C"/>
    <w:rsid w:val="002707A6"/>
    <w:rsid w:val="00270826"/>
    <w:rsid w:val="00270C5C"/>
    <w:rsid w:val="002712A5"/>
    <w:rsid w:val="00272CA9"/>
    <w:rsid w:val="00273424"/>
    <w:rsid w:val="0027363B"/>
    <w:rsid w:val="00273A04"/>
    <w:rsid w:val="00273AC9"/>
    <w:rsid w:val="00273B9F"/>
    <w:rsid w:val="002751CC"/>
    <w:rsid w:val="00276552"/>
    <w:rsid w:val="00276BCF"/>
    <w:rsid w:val="00277747"/>
    <w:rsid w:val="00277B36"/>
    <w:rsid w:val="00277DAC"/>
    <w:rsid w:val="00280071"/>
    <w:rsid w:val="0028010C"/>
    <w:rsid w:val="00280CFD"/>
    <w:rsid w:val="0028103B"/>
    <w:rsid w:val="0028178B"/>
    <w:rsid w:val="00281A64"/>
    <w:rsid w:val="00282099"/>
    <w:rsid w:val="0028394C"/>
    <w:rsid w:val="00285154"/>
    <w:rsid w:val="002855D6"/>
    <w:rsid w:val="00285856"/>
    <w:rsid w:val="00285B4C"/>
    <w:rsid w:val="00286EBD"/>
    <w:rsid w:val="00286EDF"/>
    <w:rsid w:val="00286FB6"/>
    <w:rsid w:val="00287E61"/>
    <w:rsid w:val="00287F8C"/>
    <w:rsid w:val="002907C8"/>
    <w:rsid w:val="00290823"/>
    <w:rsid w:val="0029098F"/>
    <w:rsid w:val="002909BD"/>
    <w:rsid w:val="00290E69"/>
    <w:rsid w:val="00291061"/>
    <w:rsid w:val="002916FD"/>
    <w:rsid w:val="00291DCB"/>
    <w:rsid w:val="002929B5"/>
    <w:rsid w:val="00292A26"/>
    <w:rsid w:val="002934AA"/>
    <w:rsid w:val="0029364A"/>
    <w:rsid w:val="002954AD"/>
    <w:rsid w:val="002957FF"/>
    <w:rsid w:val="00296319"/>
    <w:rsid w:val="00296435"/>
    <w:rsid w:val="0029646C"/>
    <w:rsid w:val="00296E69"/>
    <w:rsid w:val="002A3B56"/>
    <w:rsid w:val="002A49A3"/>
    <w:rsid w:val="002A57A4"/>
    <w:rsid w:val="002A586E"/>
    <w:rsid w:val="002A6108"/>
    <w:rsid w:val="002A6558"/>
    <w:rsid w:val="002A66D6"/>
    <w:rsid w:val="002A6A03"/>
    <w:rsid w:val="002A6EA6"/>
    <w:rsid w:val="002A72E3"/>
    <w:rsid w:val="002A75F0"/>
    <w:rsid w:val="002A79B8"/>
    <w:rsid w:val="002B08CB"/>
    <w:rsid w:val="002B0B5F"/>
    <w:rsid w:val="002B1F1F"/>
    <w:rsid w:val="002B2418"/>
    <w:rsid w:val="002B246B"/>
    <w:rsid w:val="002B3585"/>
    <w:rsid w:val="002B388A"/>
    <w:rsid w:val="002B3CC8"/>
    <w:rsid w:val="002B4163"/>
    <w:rsid w:val="002B4943"/>
    <w:rsid w:val="002B54C0"/>
    <w:rsid w:val="002B5C5E"/>
    <w:rsid w:val="002B64B4"/>
    <w:rsid w:val="002B7CF9"/>
    <w:rsid w:val="002C045D"/>
    <w:rsid w:val="002C07DB"/>
    <w:rsid w:val="002C0E89"/>
    <w:rsid w:val="002C1585"/>
    <w:rsid w:val="002C233F"/>
    <w:rsid w:val="002C2DA4"/>
    <w:rsid w:val="002C31C8"/>
    <w:rsid w:val="002C3282"/>
    <w:rsid w:val="002C3979"/>
    <w:rsid w:val="002C3DD2"/>
    <w:rsid w:val="002C40A3"/>
    <w:rsid w:val="002C42F1"/>
    <w:rsid w:val="002C573F"/>
    <w:rsid w:val="002C576B"/>
    <w:rsid w:val="002C57F0"/>
    <w:rsid w:val="002C661F"/>
    <w:rsid w:val="002C69BF"/>
    <w:rsid w:val="002C70CD"/>
    <w:rsid w:val="002C79E4"/>
    <w:rsid w:val="002C7E69"/>
    <w:rsid w:val="002C7F8D"/>
    <w:rsid w:val="002D0756"/>
    <w:rsid w:val="002D0B45"/>
    <w:rsid w:val="002D0C64"/>
    <w:rsid w:val="002D14A7"/>
    <w:rsid w:val="002D19AD"/>
    <w:rsid w:val="002D1C20"/>
    <w:rsid w:val="002D1F8F"/>
    <w:rsid w:val="002D2009"/>
    <w:rsid w:val="002D227A"/>
    <w:rsid w:val="002D2494"/>
    <w:rsid w:val="002D2A22"/>
    <w:rsid w:val="002D2AFD"/>
    <w:rsid w:val="002D3206"/>
    <w:rsid w:val="002D3248"/>
    <w:rsid w:val="002D35D3"/>
    <w:rsid w:val="002D3939"/>
    <w:rsid w:val="002D419E"/>
    <w:rsid w:val="002D510F"/>
    <w:rsid w:val="002D5396"/>
    <w:rsid w:val="002D5709"/>
    <w:rsid w:val="002D5C58"/>
    <w:rsid w:val="002E0467"/>
    <w:rsid w:val="002E047D"/>
    <w:rsid w:val="002E0506"/>
    <w:rsid w:val="002E0971"/>
    <w:rsid w:val="002E0A38"/>
    <w:rsid w:val="002E0DBF"/>
    <w:rsid w:val="002E1345"/>
    <w:rsid w:val="002E266B"/>
    <w:rsid w:val="002E3F0F"/>
    <w:rsid w:val="002E4944"/>
    <w:rsid w:val="002E6B58"/>
    <w:rsid w:val="002E6E4C"/>
    <w:rsid w:val="002E70D3"/>
    <w:rsid w:val="002E7213"/>
    <w:rsid w:val="002E7953"/>
    <w:rsid w:val="002E7B28"/>
    <w:rsid w:val="002E7B59"/>
    <w:rsid w:val="002F0309"/>
    <w:rsid w:val="002F1378"/>
    <w:rsid w:val="002F13C7"/>
    <w:rsid w:val="002F149C"/>
    <w:rsid w:val="002F1E6C"/>
    <w:rsid w:val="002F2819"/>
    <w:rsid w:val="002F2960"/>
    <w:rsid w:val="002F2F1B"/>
    <w:rsid w:val="002F33B7"/>
    <w:rsid w:val="002F3524"/>
    <w:rsid w:val="002F3C12"/>
    <w:rsid w:val="002F3FE1"/>
    <w:rsid w:val="002F4107"/>
    <w:rsid w:val="002F4120"/>
    <w:rsid w:val="002F4E62"/>
    <w:rsid w:val="002F5137"/>
    <w:rsid w:val="002F6592"/>
    <w:rsid w:val="002F666E"/>
    <w:rsid w:val="002F7B87"/>
    <w:rsid w:val="002F7D1C"/>
    <w:rsid w:val="002F7FFC"/>
    <w:rsid w:val="0030050E"/>
    <w:rsid w:val="003006B5"/>
    <w:rsid w:val="00300C65"/>
    <w:rsid w:val="00301AA8"/>
    <w:rsid w:val="00301B8A"/>
    <w:rsid w:val="00301C33"/>
    <w:rsid w:val="00301EE4"/>
    <w:rsid w:val="0030232D"/>
    <w:rsid w:val="00302C19"/>
    <w:rsid w:val="003047B6"/>
    <w:rsid w:val="00306005"/>
    <w:rsid w:val="00306162"/>
    <w:rsid w:val="0030627F"/>
    <w:rsid w:val="00306344"/>
    <w:rsid w:val="003063F6"/>
    <w:rsid w:val="0030665F"/>
    <w:rsid w:val="00306AEA"/>
    <w:rsid w:val="00307166"/>
    <w:rsid w:val="00307D5B"/>
    <w:rsid w:val="00311587"/>
    <w:rsid w:val="003118B7"/>
    <w:rsid w:val="00312493"/>
    <w:rsid w:val="0031311B"/>
    <w:rsid w:val="00313731"/>
    <w:rsid w:val="00313915"/>
    <w:rsid w:val="00313A59"/>
    <w:rsid w:val="00313EBC"/>
    <w:rsid w:val="0031426C"/>
    <w:rsid w:val="0031486C"/>
    <w:rsid w:val="0031745C"/>
    <w:rsid w:val="00317623"/>
    <w:rsid w:val="003203A0"/>
    <w:rsid w:val="0032048F"/>
    <w:rsid w:val="00320552"/>
    <w:rsid w:val="003240D4"/>
    <w:rsid w:val="003241D8"/>
    <w:rsid w:val="003242D2"/>
    <w:rsid w:val="00324558"/>
    <w:rsid w:val="00324AB6"/>
    <w:rsid w:val="00325324"/>
    <w:rsid w:val="00325BA0"/>
    <w:rsid w:val="00326265"/>
    <w:rsid w:val="00326427"/>
    <w:rsid w:val="003269CD"/>
    <w:rsid w:val="00326A9A"/>
    <w:rsid w:val="00327A3B"/>
    <w:rsid w:val="00327AAB"/>
    <w:rsid w:val="00327AC6"/>
    <w:rsid w:val="00327B95"/>
    <w:rsid w:val="00327D53"/>
    <w:rsid w:val="00327EC1"/>
    <w:rsid w:val="00330523"/>
    <w:rsid w:val="003305C7"/>
    <w:rsid w:val="0033217D"/>
    <w:rsid w:val="003323A7"/>
    <w:rsid w:val="0033258B"/>
    <w:rsid w:val="003328BD"/>
    <w:rsid w:val="00332942"/>
    <w:rsid w:val="00332B57"/>
    <w:rsid w:val="00333033"/>
    <w:rsid w:val="00333653"/>
    <w:rsid w:val="0033437D"/>
    <w:rsid w:val="0033450C"/>
    <w:rsid w:val="00334545"/>
    <w:rsid w:val="00334CBF"/>
    <w:rsid w:val="0033510C"/>
    <w:rsid w:val="00335816"/>
    <w:rsid w:val="00335CF1"/>
    <w:rsid w:val="00336271"/>
    <w:rsid w:val="00336768"/>
    <w:rsid w:val="00340240"/>
    <w:rsid w:val="0034150D"/>
    <w:rsid w:val="003416D1"/>
    <w:rsid w:val="00341B95"/>
    <w:rsid w:val="00341D3B"/>
    <w:rsid w:val="00341FCD"/>
    <w:rsid w:val="00342681"/>
    <w:rsid w:val="00342E87"/>
    <w:rsid w:val="003432D2"/>
    <w:rsid w:val="00343486"/>
    <w:rsid w:val="003435F5"/>
    <w:rsid w:val="00343FA9"/>
    <w:rsid w:val="00344902"/>
    <w:rsid w:val="00344EE0"/>
    <w:rsid w:val="00345B69"/>
    <w:rsid w:val="00346928"/>
    <w:rsid w:val="003469B9"/>
    <w:rsid w:val="00347380"/>
    <w:rsid w:val="00347807"/>
    <w:rsid w:val="00347ABE"/>
    <w:rsid w:val="00347F2E"/>
    <w:rsid w:val="003510E8"/>
    <w:rsid w:val="00351600"/>
    <w:rsid w:val="00352101"/>
    <w:rsid w:val="00353076"/>
    <w:rsid w:val="00353F9D"/>
    <w:rsid w:val="003541B3"/>
    <w:rsid w:val="00354265"/>
    <w:rsid w:val="00354373"/>
    <w:rsid w:val="00354746"/>
    <w:rsid w:val="00354FE4"/>
    <w:rsid w:val="00355F2E"/>
    <w:rsid w:val="003564F7"/>
    <w:rsid w:val="003567D5"/>
    <w:rsid w:val="003570F6"/>
    <w:rsid w:val="00357216"/>
    <w:rsid w:val="00357F09"/>
    <w:rsid w:val="0036017F"/>
    <w:rsid w:val="003603CE"/>
    <w:rsid w:val="0036110A"/>
    <w:rsid w:val="00361317"/>
    <w:rsid w:val="0036190B"/>
    <w:rsid w:val="00361A09"/>
    <w:rsid w:val="00361C74"/>
    <w:rsid w:val="00361FCF"/>
    <w:rsid w:val="00363326"/>
    <w:rsid w:val="0036380C"/>
    <w:rsid w:val="00363B46"/>
    <w:rsid w:val="00363C6D"/>
    <w:rsid w:val="00363E6C"/>
    <w:rsid w:val="0036453B"/>
    <w:rsid w:val="003646AE"/>
    <w:rsid w:val="00364734"/>
    <w:rsid w:val="00364801"/>
    <w:rsid w:val="00364A9C"/>
    <w:rsid w:val="00365485"/>
    <w:rsid w:val="003655C8"/>
    <w:rsid w:val="00366209"/>
    <w:rsid w:val="003673D2"/>
    <w:rsid w:val="003705D5"/>
    <w:rsid w:val="00370842"/>
    <w:rsid w:val="003710F6"/>
    <w:rsid w:val="00371597"/>
    <w:rsid w:val="00372089"/>
    <w:rsid w:val="0037211D"/>
    <w:rsid w:val="00372239"/>
    <w:rsid w:val="003729F2"/>
    <w:rsid w:val="00372E06"/>
    <w:rsid w:val="003747AA"/>
    <w:rsid w:val="0037489B"/>
    <w:rsid w:val="003748F9"/>
    <w:rsid w:val="003757FE"/>
    <w:rsid w:val="00375B48"/>
    <w:rsid w:val="00375F1D"/>
    <w:rsid w:val="00376023"/>
    <w:rsid w:val="00376523"/>
    <w:rsid w:val="003774CD"/>
    <w:rsid w:val="00380134"/>
    <w:rsid w:val="00381454"/>
    <w:rsid w:val="00381811"/>
    <w:rsid w:val="00381897"/>
    <w:rsid w:val="00382507"/>
    <w:rsid w:val="003837FB"/>
    <w:rsid w:val="00383810"/>
    <w:rsid w:val="00383F8A"/>
    <w:rsid w:val="00384B0F"/>
    <w:rsid w:val="00385498"/>
    <w:rsid w:val="0038558F"/>
    <w:rsid w:val="0038584F"/>
    <w:rsid w:val="00385FFF"/>
    <w:rsid w:val="003865D8"/>
    <w:rsid w:val="0038661F"/>
    <w:rsid w:val="00386636"/>
    <w:rsid w:val="00386E0C"/>
    <w:rsid w:val="00386E87"/>
    <w:rsid w:val="003907CD"/>
    <w:rsid w:val="00391CBB"/>
    <w:rsid w:val="0039268A"/>
    <w:rsid w:val="0039288B"/>
    <w:rsid w:val="00392B9C"/>
    <w:rsid w:val="00393A96"/>
    <w:rsid w:val="00394B30"/>
    <w:rsid w:val="00395828"/>
    <w:rsid w:val="0039596A"/>
    <w:rsid w:val="00396539"/>
    <w:rsid w:val="00396732"/>
    <w:rsid w:val="00396AC3"/>
    <w:rsid w:val="00396D7A"/>
    <w:rsid w:val="00397082"/>
    <w:rsid w:val="00397156"/>
    <w:rsid w:val="00397E1A"/>
    <w:rsid w:val="003A0395"/>
    <w:rsid w:val="003A1152"/>
    <w:rsid w:val="003A1DAA"/>
    <w:rsid w:val="003A26F3"/>
    <w:rsid w:val="003A278F"/>
    <w:rsid w:val="003A2B7E"/>
    <w:rsid w:val="003A2E29"/>
    <w:rsid w:val="003A2F70"/>
    <w:rsid w:val="003A3291"/>
    <w:rsid w:val="003A3549"/>
    <w:rsid w:val="003A3C66"/>
    <w:rsid w:val="003A40BB"/>
    <w:rsid w:val="003A49E4"/>
    <w:rsid w:val="003A5258"/>
    <w:rsid w:val="003A5334"/>
    <w:rsid w:val="003A55B0"/>
    <w:rsid w:val="003A66CC"/>
    <w:rsid w:val="003A6772"/>
    <w:rsid w:val="003A6ACE"/>
    <w:rsid w:val="003A704A"/>
    <w:rsid w:val="003A74E2"/>
    <w:rsid w:val="003A77FC"/>
    <w:rsid w:val="003A7BF7"/>
    <w:rsid w:val="003A7D0A"/>
    <w:rsid w:val="003B1380"/>
    <w:rsid w:val="003B2E7A"/>
    <w:rsid w:val="003B2F7C"/>
    <w:rsid w:val="003B3586"/>
    <w:rsid w:val="003B53DA"/>
    <w:rsid w:val="003B580B"/>
    <w:rsid w:val="003B5CAB"/>
    <w:rsid w:val="003B5D1C"/>
    <w:rsid w:val="003B615A"/>
    <w:rsid w:val="003B6DBC"/>
    <w:rsid w:val="003B73A5"/>
    <w:rsid w:val="003B7869"/>
    <w:rsid w:val="003B7D33"/>
    <w:rsid w:val="003C00ED"/>
    <w:rsid w:val="003C0405"/>
    <w:rsid w:val="003C06CC"/>
    <w:rsid w:val="003C0723"/>
    <w:rsid w:val="003C0984"/>
    <w:rsid w:val="003C0D54"/>
    <w:rsid w:val="003C12C1"/>
    <w:rsid w:val="003C1D3B"/>
    <w:rsid w:val="003C2394"/>
    <w:rsid w:val="003C2783"/>
    <w:rsid w:val="003C2904"/>
    <w:rsid w:val="003C2A7C"/>
    <w:rsid w:val="003C4287"/>
    <w:rsid w:val="003C46A3"/>
    <w:rsid w:val="003C49F1"/>
    <w:rsid w:val="003C4F8E"/>
    <w:rsid w:val="003C5F94"/>
    <w:rsid w:val="003C6321"/>
    <w:rsid w:val="003C672F"/>
    <w:rsid w:val="003C6892"/>
    <w:rsid w:val="003C6F11"/>
    <w:rsid w:val="003C700C"/>
    <w:rsid w:val="003C7320"/>
    <w:rsid w:val="003C73F5"/>
    <w:rsid w:val="003C7651"/>
    <w:rsid w:val="003D04A3"/>
    <w:rsid w:val="003D0A4A"/>
    <w:rsid w:val="003D0C99"/>
    <w:rsid w:val="003D0CAE"/>
    <w:rsid w:val="003D173F"/>
    <w:rsid w:val="003D20DD"/>
    <w:rsid w:val="003D22BB"/>
    <w:rsid w:val="003D30B5"/>
    <w:rsid w:val="003D3CC0"/>
    <w:rsid w:val="003D4D60"/>
    <w:rsid w:val="003D4DF6"/>
    <w:rsid w:val="003D5954"/>
    <w:rsid w:val="003D6C18"/>
    <w:rsid w:val="003E031F"/>
    <w:rsid w:val="003E066F"/>
    <w:rsid w:val="003E1A79"/>
    <w:rsid w:val="003E21A8"/>
    <w:rsid w:val="003E2B3B"/>
    <w:rsid w:val="003E2BB8"/>
    <w:rsid w:val="003E33DD"/>
    <w:rsid w:val="003E376D"/>
    <w:rsid w:val="003E40E7"/>
    <w:rsid w:val="003E41BF"/>
    <w:rsid w:val="003E538C"/>
    <w:rsid w:val="003E61CD"/>
    <w:rsid w:val="003E7B05"/>
    <w:rsid w:val="003E7B72"/>
    <w:rsid w:val="003F1A97"/>
    <w:rsid w:val="003F1AF9"/>
    <w:rsid w:val="003F2C61"/>
    <w:rsid w:val="003F536F"/>
    <w:rsid w:val="003F5C13"/>
    <w:rsid w:val="003F72DC"/>
    <w:rsid w:val="003F7882"/>
    <w:rsid w:val="003F7EFC"/>
    <w:rsid w:val="004006CD"/>
    <w:rsid w:val="004008ED"/>
    <w:rsid w:val="00400970"/>
    <w:rsid w:val="00400F56"/>
    <w:rsid w:val="004015E2"/>
    <w:rsid w:val="00401C18"/>
    <w:rsid w:val="004020AD"/>
    <w:rsid w:val="00402610"/>
    <w:rsid w:val="0040296B"/>
    <w:rsid w:val="00402CEA"/>
    <w:rsid w:val="00403525"/>
    <w:rsid w:val="00403D9F"/>
    <w:rsid w:val="00405F83"/>
    <w:rsid w:val="004062B8"/>
    <w:rsid w:val="004072D0"/>
    <w:rsid w:val="00407354"/>
    <w:rsid w:val="00407462"/>
    <w:rsid w:val="00407AD1"/>
    <w:rsid w:val="00407B60"/>
    <w:rsid w:val="00407BA5"/>
    <w:rsid w:val="00410CA6"/>
    <w:rsid w:val="00410E64"/>
    <w:rsid w:val="00411203"/>
    <w:rsid w:val="00411746"/>
    <w:rsid w:val="004127F8"/>
    <w:rsid w:val="004139C3"/>
    <w:rsid w:val="004143DF"/>
    <w:rsid w:val="0041491C"/>
    <w:rsid w:val="004167FE"/>
    <w:rsid w:val="0041691A"/>
    <w:rsid w:val="00416B07"/>
    <w:rsid w:val="00417B93"/>
    <w:rsid w:val="00417CFF"/>
    <w:rsid w:val="004207D7"/>
    <w:rsid w:val="00421537"/>
    <w:rsid w:val="0042156D"/>
    <w:rsid w:val="00421CE8"/>
    <w:rsid w:val="00421EC3"/>
    <w:rsid w:val="00422386"/>
    <w:rsid w:val="004225B8"/>
    <w:rsid w:val="00422814"/>
    <w:rsid w:val="00422B4E"/>
    <w:rsid w:val="00423121"/>
    <w:rsid w:val="004231E7"/>
    <w:rsid w:val="00424431"/>
    <w:rsid w:val="0042454F"/>
    <w:rsid w:val="00424F64"/>
    <w:rsid w:val="004254AD"/>
    <w:rsid w:val="00425BE6"/>
    <w:rsid w:val="00427249"/>
    <w:rsid w:val="00427612"/>
    <w:rsid w:val="004277B3"/>
    <w:rsid w:val="00430DCD"/>
    <w:rsid w:val="004310BA"/>
    <w:rsid w:val="004317B4"/>
    <w:rsid w:val="004323D1"/>
    <w:rsid w:val="00432E88"/>
    <w:rsid w:val="00433112"/>
    <w:rsid w:val="004340B0"/>
    <w:rsid w:val="00434152"/>
    <w:rsid w:val="004348B9"/>
    <w:rsid w:val="00437D76"/>
    <w:rsid w:val="004406A2"/>
    <w:rsid w:val="004408F8"/>
    <w:rsid w:val="00440F03"/>
    <w:rsid w:val="00441257"/>
    <w:rsid w:val="00441AA6"/>
    <w:rsid w:val="004421A7"/>
    <w:rsid w:val="0044243A"/>
    <w:rsid w:val="00442444"/>
    <w:rsid w:val="004424FE"/>
    <w:rsid w:val="00442F6C"/>
    <w:rsid w:val="00443026"/>
    <w:rsid w:val="004438EB"/>
    <w:rsid w:val="00443E0D"/>
    <w:rsid w:val="00445377"/>
    <w:rsid w:val="00445C3B"/>
    <w:rsid w:val="00446378"/>
    <w:rsid w:val="004466FE"/>
    <w:rsid w:val="00446E05"/>
    <w:rsid w:val="00450DBF"/>
    <w:rsid w:val="00450F67"/>
    <w:rsid w:val="00451035"/>
    <w:rsid w:val="00451672"/>
    <w:rsid w:val="0045185C"/>
    <w:rsid w:val="004525E2"/>
    <w:rsid w:val="00452A61"/>
    <w:rsid w:val="004530A6"/>
    <w:rsid w:val="004530B2"/>
    <w:rsid w:val="00453941"/>
    <w:rsid w:val="00454AED"/>
    <w:rsid w:val="00454D0B"/>
    <w:rsid w:val="00454D78"/>
    <w:rsid w:val="00455983"/>
    <w:rsid w:val="00455AD4"/>
    <w:rsid w:val="00456116"/>
    <w:rsid w:val="00456350"/>
    <w:rsid w:val="004567C8"/>
    <w:rsid w:val="00456DE8"/>
    <w:rsid w:val="00456E14"/>
    <w:rsid w:val="004571DB"/>
    <w:rsid w:val="00457AC5"/>
    <w:rsid w:val="00457B6B"/>
    <w:rsid w:val="00457D01"/>
    <w:rsid w:val="00457E0D"/>
    <w:rsid w:val="004612AE"/>
    <w:rsid w:val="004620FA"/>
    <w:rsid w:val="0046243A"/>
    <w:rsid w:val="004627EC"/>
    <w:rsid w:val="00462C72"/>
    <w:rsid w:val="00463D83"/>
    <w:rsid w:val="00463E40"/>
    <w:rsid w:val="00464100"/>
    <w:rsid w:val="004642F9"/>
    <w:rsid w:val="004645A9"/>
    <w:rsid w:val="00464BC6"/>
    <w:rsid w:val="00465387"/>
    <w:rsid w:val="004657FC"/>
    <w:rsid w:val="00471023"/>
    <w:rsid w:val="0047102B"/>
    <w:rsid w:val="004713EC"/>
    <w:rsid w:val="00471C06"/>
    <w:rsid w:val="004720CC"/>
    <w:rsid w:val="0047221D"/>
    <w:rsid w:val="00472365"/>
    <w:rsid w:val="00472AAC"/>
    <w:rsid w:val="00472FE7"/>
    <w:rsid w:val="0047322E"/>
    <w:rsid w:val="004732E3"/>
    <w:rsid w:val="00473408"/>
    <w:rsid w:val="00475A78"/>
    <w:rsid w:val="0047602A"/>
    <w:rsid w:val="00476AF8"/>
    <w:rsid w:val="00477061"/>
    <w:rsid w:val="00477098"/>
    <w:rsid w:val="004807BC"/>
    <w:rsid w:val="00480918"/>
    <w:rsid w:val="00480BF7"/>
    <w:rsid w:val="00480CDE"/>
    <w:rsid w:val="0048184A"/>
    <w:rsid w:val="00481C51"/>
    <w:rsid w:val="00481D0F"/>
    <w:rsid w:val="00482600"/>
    <w:rsid w:val="0048292D"/>
    <w:rsid w:val="00482B0A"/>
    <w:rsid w:val="0048355D"/>
    <w:rsid w:val="00483842"/>
    <w:rsid w:val="004838AB"/>
    <w:rsid w:val="00483F95"/>
    <w:rsid w:val="00484604"/>
    <w:rsid w:val="0048502C"/>
    <w:rsid w:val="004865F8"/>
    <w:rsid w:val="004867D0"/>
    <w:rsid w:val="00486A3F"/>
    <w:rsid w:val="004876F4"/>
    <w:rsid w:val="00490956"/>
    <w:rsid w:val="004929A1"/>
    <w:rsid w:val="00492A75"/>
    <w:rsid w:val="00492AF6"/>
    <w:rsid w:val="00493130"/>
    <w:rsid w:val="00493152"/>
    <w:rsid w:val="0049366E"/>
    <w:rsid w:val="00494699"/>
    <w:rsid w:val="0049476B"/>
    <w:rsid w:val="00494AC0"/>
    <w:rsid w:val="00494E79"/>
    <w:rsid w:val="00495F19"/>
    <w:rsid w:val="00496695"/>
    <w:rsid w:val="00496A9A"/>
    <w:rsid w:val="004A0249"/>
    <w:rsid w:val="004A1604"/>
    <w:rsid w:val="004A1D13"/>
    <w:rsid w:val="004A1E9D"/>
    <w:rsid w:val="004A2096"/>
    <w:rsid w:val="004A215A"/>
    <w:rsid w:val="004A3156"/>
    <w:rsid w:val="004A3F56"/>
    <w:rsid w:val="004A5BC7"/>
    <w:rsid w:val="004A6E6D"/>
    <w:rsid w:val="004A731A"/>
    <w:rsid w:val="004A73CC"/>
    <w:rsid w:val="004B00FF"/>
    <w:rsid w:val="004B1949"/>
    <w:rsid w:val="004B1E60"/>
    <w:rsid w:val="004B218C"/>
    <w:rsid w:val="004B38A5"/>
    <w:rsid w:val="004B3B20"/>
    <w:rsid w:val="004B3D93"/>
    <w:rsid w:val="004B3EBA"/>
    <w:rsid w:val="004B46FC"/>
    <w:rsid w:val="004B48C1"/>
    <w:rsid w:val="004B4B30"/>
    <w:rsid w:val="004B5158"/>
    <w:rsid w:val="004B523A"/>
    <w:rsid w:val="004B57A9"/>
    <w:rsid w:val="004B6EF1"/>
    <w:rsid w:val="004B702E"/>
    <w:rsid w:val="004B717C"/>
    <w:rsid w:val="004B7D53"/>
    <w:rsid w:val="004C02C7"/>
    <w:rsid w:val="004C03E2"/>
    <w:rsid w:val="004C14E1"/>
    <w:rsid w:val="004C18E2"/>
    <w:rsid w:val="004C239C"/>
    <w:rsid w:val="004C2785"/>
    <w:rsid w:val="004C3132"/>
    <w:rsid w:val="004C4116"/>
    <w:rsid w:val="004C5D4A"/>
    <w:rsid w:val="004C660E"/>
    <w:rsid w:val="004C6B2B"/>
    <w:rsid w:val="004C720B"/>
    <w:rsid w:val="004C736A"/>
    <w:rsid w:val="004D037C"/>
    <w:rsid w:val="004D0E10"/>
    <w:rsid w:val="004D1257"/>
    <w:rsid w:val="004D1794"/>
    <w:rsid w:val="004D1A0F"/>
    <w:rsid w:val="004D25B2"/>
    <w:rsid w:val="004D2CCB"/>
    <w:rsid w:val="004D32FA"/>
    <w:rsid w:val="004D491E"/>
    <w:rsid w:val="004D49EE"/>
    <w:rsid w:val="004D53BC"/>
    <w:rsid w:val="004D585E"/>
    <w:rsid w:val="004D5A45"/>
    <w:rsid w:val="004D5C37"/>
    <w:rsid w:val="004D714B"/>
    <w:rsid w:val="004D7B19"/>
    <w:rsid w:val="004D7EAE"/>
    <w:rsid w:val="004E01BE"/>
    <w:rsid w:val="004E0587"/>
    <w:rsid w:val="004E12A8"/>
    <w:rsid w:val="004E1613"/>
    <w:rsid w:val="004E1992"/>
    <w:rsid w:val="004E1C16"/>
    <w:rsid w:val="004E2382"/>
    <w:rsid w:val="004E2972"/>
    <w:rsid w:val="004E2EA8"/>
    <w:rsid w:val="004E3375"/>
    <w:rsid w:val="004E3A03"/>
    <w:rsid w:val="004E3B31"/>
    <w:rsid w:val="004E401C"/>
    <w:rsid w:val="004E414B"/>
    <w:rsid w:val="004E496F"/>
    <w:rsid w:val="004E6672"/>
    <w:rsid w:val="004E697A"/>
    <w:rsid w:val="004E6B03"/>
    <w:rsid w:val="004E6D00"/>
    <w:rsid w:val="004E7448"/>
    <w:rsid w:val="004E7A13"/>
    <w:rsid w:val="004F0A32"/>
    <w:rsid w:val="004F18F2"/>
    <w:rsid w:val="004F31CE"/>
    <w:rsid w:val="004F3529"/>
    <w:rsid w:val="004F4085"/>
    <w:rsid w:val="004F4139"/>
    <w:rsid w:val="004F4485"/>
    <w:rsid w:val="004F4913"/>
    <w:rsid w:val="004F4CD9"/>
    <w:rsid w:val="004F586F"/>
    <w:rsid w:val="004F6606"/>
    <w:rsid w:val="004F6F63"/>
    <w:rsid w:val="004F7005"/>
    <w:rsid w:val="004F71B7"/>
    <w:rsid w:val="004F7A21"/>
    <w:rsid w:val="004F7F14"/>
    <w:rsid w:val="0050078E"/>
    <w:rsid w:val="0050136E"/>
    <w:rsid w:val="005016E2"/>
    <w:rsid w:val="00501CA3"/>
    <w:rsid w:val="00501F68"/>
    <w:rsid w:val="00502BFD"/>
    <w:rsid w:val="00503503"/>
    <w:rsid w:val="005036DB"/>
    <w:rsid w:val="00503B4B"/>
    <w:rsid w:val="00503BAE"/>
    <w:rsid w:val="00504EF9"/>
    <w:rsid w:val="0050528A"/>
    <w:rsid w:val="005053C9"/>
    <w:rsid w:val="00505643"/>
    <w:rsid w:val="00505BA8"/>
    <w:rsid w:val="005061A0"/>
    <w:rsid w:val="005062E5"/>
    <w:rsid w:val="0050669C"/>
    <w:rsid w:val="0050705E"/>
    <w:rsid w:val="0050725A"/>
    <w:rsid w:val="005072A0"/>
    <w:rsid w:val="005073C6"/>
    <w:rsid w:val="00507908"/>
    <w:rsid w:val="005101E3"/>
    <w:rsid w:val="0051044A"/>
    <w:rsid w:val="0051143D"/>
    <w:rsid w:val="005121A3"/>
    <w:rsid w:val="00512660"/>
    <w:rsid w:val="00512C29"/>
    <w:rsid w:val="00513527"/>
    <w:rsid w:val="005142C2"/>
    <w:rsid w:val="0051489A"/>
    <w:rsid w:val="00514F3E"/>
    <w:rsid w:val="00515027"/>
    <w:rsid w:val="0051543A"/>
    <w:rsid w:val="005158E9"/>
    <w:rsid w:val="00516211"/>
    <w:rsid w:val="00516823"/>
    <w:rsid w:val="00516CC1"/>
    <w:rsid w:val="00516D9A"/>
    <w:rsid w:val="00516E25"/>
    <w:rsid w:val="00520845"/>
    <w:rsid w:val="00520A84"/>
    <w:rsid w:val="005216D2"/>
    <w:rsid w:val="005217A5"/>
    <w:rsid w:val="005219B8"/>
    <w:rsid w:val="00521AC3"/>
    <w:rsid w:val="005227E1"/>
    <w:rsid w:val="00522D4E"/>
    <w:rsid w:val="00522F41"/>
    <w:rsid w:val="00523023"/>
    <w:rsid w:val="005245E0"/>
    <w:rsid w:val="005246A2"/>
    <w:rsid w:val="00524BE1"/>
    <w:rsid w:val="00524DD9"/>
    <w:rsid w:val="005250D2"/>
    <w:rsid w:val="00525E37"/>
    <w:rsid w:val="00526727"/>
    <w:rsid w:val="005267E4"/>
    <w:rsid w:val="00526A48"/>
    <w:rsid w:val="005270BF"/>
    <w:rsid w:val="00527F40"/>
    <w:rsid w:val="00531F8F"/>
    <w:rsid w:val="005331E0"/>
    <w:rsid w:val="005332D5"/>
    <w:rsid w:val="0053401B"/>
    <w:rsid w:val="0053413F"/>
    <w:rsid w:val="005342C7"/>
    <w:rsid w:val="00535494"/>
    <w:rsid w:val="005359F9"/>
    <w:rsid w:val="00535BFA"/>
    <w:rsid w:val="0053678F"/>
    <w:rsid w:val="0053679E"/>
    <w:rsid w:val="00536A23"/>
    <w:rsid w:val="005377CA"/>
    <w:rsid w:val="00537A00"/>
    <w:rsid w:val="00537E88"/>
    <w:rsid w:val="00540AFE"/>
    <w:rsid w:val="00540B18"/>
    <w:rsid w:val="00540B45"/>
    <w:rsid w:val="00540F8D"/>
    <w:rsid w:val="00542B28"/>
    <w:rsid w:val="005439F5"/>
    <w:rsid w:val="00543D95"/>
    <w:rsid w:val="00545701"/>
    <w:rsid w:val="0054654B"/>
    <w:rsid w:val="00546F21"/>
    <w:rsid w:val="005471C8"/>
    <w:rsid w:val="00547EBA"/>
    <w:rsid w:val="00550F49"/>
    <w:rsid w:val="00550FEB"/>
    <w:rsid w:val="00552513"/>
    <w:rsid w:val="00552C49"/>
    <w:rsid w:val="0055342E"/>
    <w:rsid w:val="00553685"/>
    <w:rsid w:val="005538A9"/>
    <w:rsid w:val="00553A4D"/>
    <w:rsid w:val="00553BBD"/>
    <w:rsid w:val="00553C5C"/>
    <w:rsid w:val="00553CCE"/>
    <w:rsid w:val="005542FF"/>
    <w:rsid w:val="005548F9"/>
    <w:rsid w:val="0055491B"/>
    <w:rsid w:val="005557F2"/>
    <w:rsid w:val="00555BF5"/>
    <w:rsid w:val="005564DD"/>
    <w:rsid w:val="00556D4A"/>
    <w:rsid w:val="00557029"/>
    <w:rsid w:val="0055742F"/>
    <w:rsid w:val="005574E2"/>
    <w:rsid w:val="00557ADB"/>
    <w:rsid w:val="00557B82"/>
    <w:rsid w:val="00560565"/>
    <w:rsid w:val="00560624"/>
    <w:rsid w:val="00560D9F"/>
    <w:rsid w:val="00561460"/>
    <w:rsid w:val="005615B9"/>
    <w:rsid w:val="0056191F"/>
    <w:rsid w:val="00561A44"/>
    <w:rsid w:val="00561A78"/>
    <w:rsid w:val="00562631"/>
    <w:rsid w:val="00562E72"/>
    <w:rsid w:val="00563105"/>
    <w:rsid w:val="005633E4"/>
    <w:rsid w:val="00563546"/>
    <w:rsid w:val="00563D3E"/>
    <w:rsid w:val="00563EB5"/>
    <w:rsid w:val="00563F64"/>
    <w:rsid w:val="00564001"/>
    <w:rsid w:val="0056412A"/>
    <w:rsid w:val="005642A1"/>
    <w:rsid w:val="00564EBD"/>
    <w:rsid w:val="00565B3D"/>
    <w:rsid w:val="00565C21"/>
    <w:rsid w:val="00566841"/>
    <w:rsid w:val="00567136"/>
    <w:rsid w:val="005679A5"/>
    <w:rsid w:val="0057052D"/>
    <w:rsid w:val="005705CC"/>
    <w:rsid w:val="005706AC"/>
    <w:rsid w:val="005711A0"/>
    <w:rsid w:val="005727EA"/>
    <w:rsid w:val="005730B7"/>
    <w:rsid w:val="005735FB"/>
    <w:rsid w:val="005737B5"/>
    <w:rsid w:val="00573B2F"/>
    <w:rsid w:val="005748FB"/>
    <w:rsid w:val="00575247"/>
    <w:rsid w:val="005756D9"/>
    <w:rsid w:val="00575AF1"/>
    <w:rsid w:val="00576A6D"/>
    <w:rsid w:val="0057708A"/>
    <w:rsid w:val="00577475"/>
    <w:rsid w:val="00577B3A"/>
    <w:rsid w:val="00581090"/>
    <w:rsid w:val="005816BB"/>
    <w:rsid w:val="00582553"/>
    <w:rsid w:val="00583391"/>
    <w:rsid w:val="00583DA2"/>
    <w:rsid w:val="00583FA1"/>
    <w:rsid w:val="0058438E"/>
    <w:rsid w:val="00584A71"/>
    <w:rsid w:val="00584F84"/>
    <w:rsid w:val="00585437"/>
    <w:rsid w:val="005856D9"/>
    <w:rsid w:val="005857D2"/>
    <w:rsid w:val="00585E7D"/>
    <w:rsid w:val="005867F2"/>
    <w:rsid w:val="00586DA5"/>
    <w:rsid w:val="005870A6"/>
    <w:rsid w:val="00587191"/>
    <w:rsid w:val="00587864"/>
    <w:rsid w:val="005879E6"/>
    <w:rsid w:val="00587C87"/>
    <w:rsid w:val="0059014E"/>
    <w:rsid w:val="00590B66"/>
    <w:rsid w:val="005917F3"/>
    <w:rsid w:val="005918CA"/>
    <w:rsid w:val="005929F8"/>
    <w:rsid w:val="00592BBC"/>
    <w:rsid w:val="00593541"/>
    <w:rsid w:val="0059476B"/>
    <w:rsid w:val="00594925"/>
    <w:rsid w:val="00594F6A"/>
    <w:rsid w:val="00595E26"/>
    <w:rsid w:val="0059620D"/>
    <w:rsid w:val="00596294"/>
    <w:rsid w:val="00596446"/>
    <w:rsid w:val="005968CC"/>
    <w:rsid w:val="00596962"/>
    <w:rsid w:val="00597C42"/>
    <w:rsid w:val="005A02A1"/>
    <w:rsid w:val="005A03E4"/>
    <w:rsid w:val="005A04A5"/>
    <w:rsid w:val="005A085D"/>
    <w:rsid w:val="005A0F53"/>
    <w:rsid w:val="005A0FAC"/>
    <w:rsid w:val="005A2156"/>
    <w:rsid w:val="005A21AD"/>
    <w:rsid w:val="005A2A56"/>
    <w:rsid w:val="005A2B1D"/>
    <w:rsid w:val="005A2F63"/>
    <w:rsid w:val="005A31EF"/>
    <w:rsid w:val="005A4545"/>
    <w:rsid w:val="005A4F2E"/>
    <w:rsid w:val="005A5BF1"/>
    <w:rsid w:val="005A5F9B"/>
    <w:rsid w:val="005A60D2"/>
    <w:rsid w:val="005A64E1"/>
    <w:rsid w:val="005A6B89"/>
    <w:rsid w:val="005A6CA7"/>
    <w:rsid w:val="005A786D"/>
    <w:rsid w:val="005B086A"/>
    <w:rsid w:val="005B106E"/>
    <w:rsid w:val="005B141D"/>
    <w:rsid w:val="005B1AC7"/>
    <w:rsid w:val="005B238D"/>
    <w:rsid w:val="005B2BDF"/>
    <w:rsid w:val="005B3709"/>
    <w:rsid w:val="005B3C01"/>
    <w:rsid w:val="005B3C43"/>
    <w:rsid w:val="005B3CA4"/>
    <w:rsid w:val="005B5592"/>
    <w:rsid w:val="005B7825"/>
    <w:rsid w:val="005C06D8"/>
    <w:rsid w:val="005C070D"/>
    <w:rsid w:val="005C0B98"/>
    <w:rsid w:val="005C20BB"/>
    <w:rsid w:val="005C3C31"/>
    <w:rsid w:val="005C3F6B"/>
    <w:rsid w:val="005C456C"/>
    <w:rsid w:val="005C76B7"/>
    <w:rsid w:val="005C7760"/>
    <w:rsid w:val="005C77AA"/>
    <w:rsid w:val="005C79BC"/>
    <w:rsid w:val="005C7B17"/>
    <w:rsid w:val="005C7BB8"/>
    <w:rsid w:val="005D263F"/>
    <w:rsid w:val="005D29D1"/>
    <w:rsid w:val="005D3638"/>
    <w:rsid w:val="005D40F1"/>
    <w:rsid w:val="005D491C"/>
    <w:rsid w:val="005D49EF"/>
    <w:rsid w:val="005D4C32"/>
    <w:rsid w:val="005D4E10"/>
    <w:rsid w:val="005D5651"/>
    <w:rsid w:val="005D58F0"/>
    <w:rsid w:val="005D6815"/>
    <w:rsid w:val="005D68AA"/>
    <w:rsid w:val="005D6AC8"/>
    <w:rsid w:val="005D6F22"/>
    <w:rsid w:val="005D7903"/>
    <w:rsid w:val="005E08D7"/>
    <w:rsid w:val="005E0FBD"/>
    <w:rsid w:val="005E1E2D"/>
    <w:rsid w:val="005E25BC"/>
    <w:rsid w:val="005E2A42"/>
    <w:rsid w:val="005E2B4C"/>
    <w:rsid w:val="005E2D2B"/>
    <w:rsid w:val="005E3B2E"/>
    <w:rsid w:val="005E3B43"/>
    <w:rsid w:val="005E3C1A"/>
    <w:rsid w:val="005E42DE"/>
    <w:rsid w:val="005E4912"/>
    <w:rsid w:val="005E4C83"/>
    <w:rsid w:val="005E5309"/>
    <w:rsid w:val="005E5B93"/>
    <w:rsid w:val="005E6491"/>
    <w:rsid w:val="005E6D7C"/>
    <w:rsid w:val="005E6E48"/>
    <w:rsid w:val="005E7A80"/>
    <w:rsid w:val="005E7BE1"/>
    <w:rsid w:val="005F0BC3"/>
    <w:rsid w:val="005F0DFD"/>
    <w:rsid w:val="005F1500"/>
    <w:rsid w:val="005F1D0A"/>
    <w:rsid w:val="005F1DF2"/>
    <w:rsid w:val="005F200A"/>
    <w:rsid w:val="005F2490"/>
    <w:rsid w:val="005F2582"/>
    <w:rsid w:val="005F29C8"/>
    <w:rsid w:val="005F2C17"/>
    <w:rsid w:val="005F3815"/>
    <w:rsid w:val="005F38C6"/>
    <w:rsid w:val="005F3BEA"/>
    <w:rsid w:val="005F3C22"/>
    <w:rsid w:val="005F4924"/>
    <w:rsid w:val="005F4A96"/>
    <w:rsid w:val="005F5365"/>
    <w:rsid w:val="005F577F"/>
    <w:rsid w:val="005F59E9"/>
    <w:rsid w:val="005F605E"/>
    <w:rsid w:val="005F6E35"/>
    <w:rsid w:val="005F73A2"/>
    <w:rsid w:val="005F7BE7"/>
    <w:rsid w:val="006002F9"/>
    <w:rsid w:val="00600810"/>
    <w:rsid w:val="00600E72"/>
    <w:rsid w:val="00601225"/>
    <w:rsid w:val="00601443"/>
    <w:rsid w:val="00601BEB"/>
    <w:rsid w:val="00602ABC"/>
    <w:rsid w:val="00602EA5"/>
    <w:rsid w:val="0060350E"/>
    <w:rsid w:val="006035FC"/>
    <w:rsid w:val="00603B90"/>
    <w:rsid w:val="006043E5"/>
    <w:rsid w:val="006045A6"/>
    <w:rsid w:val="0060499E"/>
    <w:rsid w:val="00605EA6"/>
    <w:rsid w:val="00605FBF"/>
    <w:rsid w:val="00606180"/>
    <w:rsid w:val="00606C68"/>
    <w:rsid w:val="00606EA9"/>
    <w:rsid w:val="00607F20"/>
    <w:rsid w:val="00610934"/>
    <w:rsid w:val="00610AD0"/>
    <w:rsid w:val="00610CB1"/>
    <w:rsid w:val="00610F6E"/>
    <w:rsid w:val="0061118C"/>
    <w:rsid w:val="00612D33"/>
    <w:rsid w:val="00612E21"/>
    <w:rsid w:val="006133D2"/>
    <w:rsid w:val="006139CA"/>
    <w:rsid w:val="0061454F"/>
    <w:rsid w:val="0061655D"/>
    <w:rsid w:val="00616946"/>
    <w:rsid w:val="00617836"/>
    <w:rsid w:val="006178F6"/>
    <w:rsid w:val="0062098C"/>
    <w:rsid w:val="006215D9"/>
    <w:rsid w:val="00622AB0"/>
    <w:rsid w:val="00622BFC"/>
    <w:rsid w:val="00625CB9"/>
    <w:rsid w:val="0062606D"/>
    <w:rsid w:val="0062628F"/>
    <w:rsid w:val="0062633B"/>
    <w:rsid w:val="006267DE"/>
    <w:rsid w:val="006303FB"/>
    <w:rsid w:val="0063057F"/>
    <w:rsid w:val="00630739"/>
    <w:rsid w:val="00630C62"/>
    <w:rsid w:val="00631101"/>
    <w:rsid w:val="00631F8A"/>
    <w:rsid w:val="0063297A"/>
    <w:rsid w:val="00632D93"/>
    <w:rsid w:val="00632E72"/>
    <w:rsid w:val="00633192"/>
    <w:rsid w:val="006334F8"/>
    <w:rsid w:val="0063374C"/>
    <w:rsid w:val="00634B39"/>
    <w:rsid w:val="00635581"/>
    <w:rsid w:val="00635867"/>
    <w:rsid w:val="00635EDA"/>
    <w:rsid w:val="00636F77"/>
    <w:rsid w:val="00637B77"/>
    <w:rsid w:val="00637C7A"/>
    <w:rsid w:val="006401C4"/>
    <w:rsid w:val="00640347"/>
    <w:rsid w:val="00640CC6"/>
    <w:rsid w:val="00641236"/>
    <w:rsid w:val="00641723"/>
    <w:rsid w:val="00641810"/>
    <w:rsid w:val="0064194E"/>
    <w:rsid w:val="00641D02"/>
    <w:rsid w:val="00642042"/>
    <w:rsid w:val="00642071"/>
    <w:rsid w:val="0064241F"/>
    <w:rsid w:val="00644F95"/>
    <w:rsid w:val="00645165"/>
    <w:rsid w:val="00645209"/>
    <w:rsid w:val="00645A49"/>
    <w:rsid w:val="00646004"/>
    <w:rsid w:val="00646166"/>
    <w:rsid w:val="0064625A"/>
    <w:rsid w:val="00646C5C"/>
    <w:rsid w:val="006470B0"/>
    <w:rsid w:val="00647421"/>
    <w:rsid w:val="006503AC"/>
    <w:rsid w:val="00650488"/>
    <w:rsid w:val="006514FE"/>
    <w:rsid w:val="0065182F"/>
    <w:rsid w:val="006524F1"/>
    <w:rsid w:val="00652DB2"/>
    <w:rsid w:val="00653898"/>
    <w:rsid w:val="006546E5"/>
    <w:rsid w:val="006548E6"/>
    <w:rsid w:val="00655FB4"/>
    <w:rsid w:val="0065632B"/>
    <w:rsid w:val="00656B84"/>
    <w:rsid w:val="00657047"/>
    <w:rsid w:val="0065794A"/>
    <w:rsid w:val="00657BCC"/>
    <w:rsid w:val="006622A3"/>
    <w:rsid w:val="0066241E"/>
    <w:rsid w:val="00663600"/>
    <w:rsid w:val="0066372A"/>
    <w:rsid w:val="006642F1"/>
    <w:rsid w:val="00664F65"/>
    <w:rsid w:val="0066517A"/>
    <w:rsid w:val="00665427"/>
    <w:rsid w:val="00665930"/>
    <w:rsid w:val="00665E2D"/>
    <w:rsid w:val="00665FB6"/>
    <w:rsid w:val="00666723"/>
    <w:rsid w:val="00667093"/>
    <w:rsid w:val="00670D15"/>
    <w:rsid w:val="00671CD5"/>
    <w:rsid w:val="00672003"/>
    <w:rsid w:val="006726A7"/>
    <w:rsid w:val="0067295A"/>
    <w:rsid w:val="00672979"/>
    <w:rsid w:val="00673452"/>
    <w:rsid w:val="00673E40"/>
    <w:rsid w:val="00673F54"/>
    <w:rsid w:val="006740FC"/>
    <w:rsid w:val="006742F8"/>
    <w:rsid w:val="00674D20"/>
    <w:rsid w:val="00675260"/>
    <w:rsid w:val="00675602"/>
    <w:rsid w:val="0067641F"/>
    <w:rsid w:val="006769D5"/>
    <w:rsid w:val="00676DA8"/>
    <w:rsid w:val="00677177"/>
    <w:rsid w:val="00677E21"/>
    <w:rsid w:val="0068052E"/>
    <w:rsid w:val="006808C5"/>
    <w:rsid w:val="00681042"/>
    <w:rsid w:val="00681709"/>
    <w:rsid w:val="006824E3"/>
    <w:rsid w:val="0068262C"/>
    <w:rsid w:val="0068331C"/>
    <w:rsid w:val="00683E25"/>
    <w:rsid w:val="006849AB"/>
    <w:rsid w:val="0068554C"/>
    <w:rsid w:val="006855F3"/>
    <w:rsid w:val="0068599E"/>
    <w:rsid w:val="00685A3A"/>
    <w:rsid w:val="00685AE4"/>
    <w:rsid w:val="00686152"/>
    <w:rsid w:val="00687DA0"/>
    <w:rsid w:val="00690AF2"/>
    <w:rsid w:val="00692ED0"/>
    <w:rsid w:val="0069323A"/>
    <w:rsid w:val="00693297"/>
    <w:rsid w:val="00693592"/>
    <w:rsid w:val="006939CE"/>
    <w:rsid w:val="0069406D"/>
    <w:rsid w:val="006955F4"/>
    <w:rsid w:val="00695AE4"/>
    <w:rsid w:val="0069607F"/>
    <w:rsid w:val="006969A7"/>
    <w:rsid w:val="00696CD3"/>
    <w:rsid w:val="00697B9D"/>
    <w:rsid w:val="006A1571"/>
    <w:rsid w:val="006A1592"/>
    <w:rsid w:val="006A1D08"/>
    <w:rsid w:val="006A3FAC"/>
    <w:rsid w:val="006A42DB"/>
    <w:rsid w:val="006A4BA5"/>
    <w:rsid w:val="006A4CE1"/>
    <w:rsid w:val="006A5A2B"/>
    <w:rsid w:val="006A5EEE"/>
    <w:rsid w:val="006A600B"/>
    <w:rsid w:val="006B03A1"/>
    <w:rsid w:val="006B0635"/>
    <w:rsid w:val="006B0D2B"/>
    <w:rsid w:val="006B0E7F"/>
    <w:rsid w:val="006B1680"/>
    <w:rsid w:val="006B1BD4"/>
    <w:rsid w:val="006B26AB"/>
    <w:rsid w:val="006B28EE"/>
    <w:rsid w:val="006B2FE8"/>
    <w:rsid w:val="006B31DB"/>
    <w:rsid w:val="006B3786"/>
    <w:rsid w:val="006B380A"/>
    <w:rsid w:val="006B39B2"/>
    <w:rsid w:val="006B4E64"/>
    <w:rsid w:val="006B5266"/>
    <w:rsid w:val="006B58D7"/>
    <w:rsid w:val="006B5D8E"/>
    <w:rsid w:val="006B626E"/>
    <w:rsid w:val="006B7505"/>
    <w:rsid w:val="006B7D90"/>
    <w:rsid w:val="006C053B"/>
    <w:rsid w:val="006C05AB"/>
    <w:rsid w:val="006C0919"/>
    <w:rsid w:val="006C0A9E"/>
    <w:rsid w:val="006C0AAC"/>
    <w:rsid w:val="006C0EE6"/>
    <w:rsid w:val="006C18C6"/>
    <w:rsid w:val="006C1C42"/>
    <w:rsid w:val="006C1CE4"/>
    <w:rsid w:val="006C2251"/>
    <w:rsid w:val="006C305A"/>
    <w:rsid w:val="006C31CA"/>
    <w:rsid w:val="006C384E"/>
    <w:rsid w:val="006C439B"/>
    <w:rsid w:val="006C4BED"/>
    <w:rsid w:val="006C53D2"/>
    <w:rsid w:val="006C62FF"/>
    <w:rsid w:val="006C666B"/>
    <w:rsid w:val="006C6FA0"/>
    <w:rsid w:val="006C71C7"/>
    <w:rsid w:val="006C795D"/>
    <w:rsid w:val="006D0603"/>
    <w:rsid w:val="006D0669"/>
    <w:rsid w:val="006D08A3"/>
    <w:rsid w:val="006D093D"/>
    <w:rsid w:val="006D0BFC"/>
    <w:rsid w:val="006D0FED"/>
    <w:rsid w:val="006D137F"/>
    <w:rsid w:val="006D18DE"/>
    <w:rsid w:val="006D1C1C"/>
    <w:rsid w:val="006D33B7"/>
    <w:rsid w:val="006D4B99"/>
    <w:rsid w:val="006D4D34"/>
    <w:rsid w:val="006D4FD3"/>
    <w:rsid w:val="006D5991"/>
    <w:rsid w:val="006D5A7D"/>
    <w:rsid w:val="006D6370"/>
    <w:rsid w:val="006D6543"/>
    <w:rsid w:val="006D6D6C"/>
    <w:rsid w:val="006D728F"/>
    <w:rsid w:val="006D7943"/>
    <w:rsid w:val="006D7E38"/>
    <w:rsid w:val="006D7E61"/>
    <w:rsid w:val="006E0106"/>
    <w:rsid w:val="006E0126"/>
    <w:rsid w:val="006E0BCF"/>
    <w:rsid w:val="006E0C14"/>
    <w:rsid w:val="006E183A"/>
    <w:rsid w:val="006E371A"/>
    <w:rsid w:val="006E390C"/>
    <w:rsid w:val="006E4460"/>
    <w:rsid w:val="006E4575"/>
    <w:rsid w:val="006E482B"/>
    <w:rsid w:val="006E528F"/>
    <w:rsid w:val="006E577C"/>
    <w:rsid w:val="006E592C"/>
    <w:rsid w:val="006E59CA"/>
    <w:rsid w:val="006E5EC4"/>
    <w:rsid w:val="006E676A"/>
    <w:rsid w:val="006E6AF8"/>
    <w:rsid w:val="006E7051"/>
    <w:rsid w:val="006E7114"/>
    <w:rsid w:val="006E75FA"/>
    <w:rsid w:val="006E7874"/>
    <w:rsid w:val="006F0D83"/>
    <w:rsid w:val="006F0F0C"/>
    <w:rsid w:val="006F14D5"/>
    <w:rsid w:val="006F1577"/>
    <w:rsid w:val="006F157F"/>
    <w:rsid w:val="006F2504"/>
    <w:rsid w:val="006F3509"/>
    <w:rsid w:val="006F382D"/>
    <w:rsid w:val="006F4628"/>
    <w:rsid w:val="006F4850"/>
    <w:rsid w:val="006F5BC9"/>
    <w:rsid w:val="006F69D3"/>
    <w:rsid w:val="006F7B1E"/>
    <w:rsid w:val="006F7B45"/>
    <w:rsid w:val="00700001"/>
    <w:rsid w:val="00702844"/>
    <w:rsid w:val="00702845"/>
    <w:rsid w:val="00702983"/>
    <w:rsid w:val="00702BFD"/>
    <w:rsid w:val="007033B5"/>
    <w:rsid w:val="007037DD"/>
    <w:rsid w:val="00703B1A"/>
    <w:rsid w:val="0070450A"/>
    <w:rsid w:val="00705226"/>
    <w:rsid w:val="00705F27"/>
    <w:rsid w:val="007067C6"/>
    <w:rsid w:val="007069D2"/>
    <w:rsid w:val="00706AD4"/>
    <w:rsid w:val="00707DC9"/>
    <w:rsid w:val="00711FE1"/>
    <w:rsid w:val="00712504"/>
    <w:rsid w:val="00712AB1"/>
    <w:rsid w:val="00712AEE"/>
    <w:rsid w:val="00713025"/>
    <w:rsid w:val="007131F1"/>
    <w:rsid w:val="00713AAB"/>
    <w:rsid w:val="007143C5"/>
    <w:rsid w:val="007148AC"/>
    <w:rsid w:val="007155ED"/>
    <w:rsid w:val="00715FA5"/>
    <w:rsid w:val="00717372"/>
    <w:rsid w:val="0071744F"/>
    <w:rsid w:val="00717563"/>
    <w:rsid w:val="0072069B"/>
    <w:rsid w:val="00720CDF"/>
    <w:rsid w:val="0072196D"/>
    <w:rsid w:val="00722A86"/>
    <w:rsid w:val="00722F0F"/>
    <w:rsid w:val="00723340"/>
    <w:rsid w:val="00724ACC"/>
    <w:rsid w:val="00725128"/>
    <w:rsid w:val="00725C32"/>
    <w:rsid w:val="007263EA"/>
    <w:rsid w:val="007308A8"/>
    <w:rsid w:val="00730AB3"/>
    <w:rsid w:val="00730B3B"/>
    <w:rsid w:val="00730DA5"/>
    <w:rsid w:val="00730F3A"/>
    <w:rsid w:val="007312CE"/>
    <w:rsid w:val="00731F76"/>
    <w:rsid w:val="00731FC9"/>
    <w:rsid w:val="00732425"/>
    <w:rsid w:val="0073267F"/>
    <w:rsid w:val="00732790"/>
    <w:rsid w:val="00732816"/>
    <w:rsid w:val="00732A3A"/>
    <w:rsid w:val="0073359A"/>
    <w:rsid w:val="00733A53"/>
    <w:rsid w:val="00733D1E"/>
    <w:rsid w:val="00733E4C"/>
    <w:rsid w:val="00733ED9"/>
    <w:rsid w:val="0073557F"/>
    <w:rsid w:val="00735744"/>
    <w:rsid w:val="00735B24"/>
    <w:rsid w:val="0073619F"/>
    <w:rsid w:val="00736586"/>
    <w:rsid w:val="00737171"/>
    <w:rsid w:val="007373D9"/>
    <w:rsid w:val="0073761F"/>
    <w:rsid w:val="00737D9B"/>
    <w:rsid w:val="00740526"/>
    <w:rsid w:val="00741E02"/>
    <w:rsid w:val="007424BF"/>
    <w:rsid w:val="00742BE4"/>
    <w:rsid w:val="00743D2B"/>
    <w:rsid w:val="0074422B"/>
    <w:rsid w:val="007444BF"/>
    <w:rsid w:val="00745026"/>
    <w:rsid w:val="0074530F"/>
    <w:rsid w:val="00745847"/>
    <w:rsid w:val="00745D56"/>
    <w:rsid w:val="00745D58"/>
    <w:rsid w:val="00746512"/>
    <w:rsid w:val="007472E1"/>
    <w:rsid w:val="00750F54"/>
    <w:rsid w:val="007512D0"/>
    <w:rsid w:val="00751591"/>
    <w:rsid w:val="0075171D"/>
    <w:rsid w:val="00751A57"/>
    <w:rsid w:val="0075206C"/>
    <w:rsid w:val="0075224A"/>
    <w:rsid w:val="007529A3"/>
    <w:rsid w:val="00753EEA"/>
    <w:rsid w:val="0075465D"/>
    <w:rsid w:val="007547B5"/>
    <w:rsid w:val="00754CC2"/>
    <w:rsid w:val="00754FD4"/>
    <w:rsid w:val="00755AA5"/>
    <w:rsid w:val="00755D3D"/>
    <w:rsid w:val="00756240"/>
    <w:rsid w:val="00756708"/>
    <w:rsid w:val="00756805"/>
    <w:rsid w:val="0075694C"/>
    <w:rsid w:val="00756B7B"/>
    <w:rsid w:val="00756E6C"/>
    <w:rsid w:val="00757605"/>
    <w:rsid w:val="007576E3"/>
    <w:rsid w:val="007577E0"/>
    <w:rsid w:val="00757D9D"/>
    <w:rsid w:val="00757F6A"/>
    <w:rsid w:val="00760594"/>
    <w:rsid w:val="00760E43"/>
    <w:rsid w:val="0076223F"/>
    <w:rsid w:val="00763099"/>
    <w:rsid w:val="00763748"/>
    <w:rsid w:val="00763BCF"/>
    <w:rsid w:val="00763D79"/>
    <w:rsid w:val="007640FB"/>
    <w:rsid w:val="007649C9"/>
    <w:rsid w:val="0076520E"/>
    <w:rsid w:val="007660D5"/>
    <w:rsid w:val="007663B2"/>
    <w:rsid w:val="007670D4"/>
    <w:rsid w:val="00767978"/>
    <w:rsid w:val="00767CD8"/>
    <w:rsid w:val="00770413"/>
    <w:rsid w:val="007705FE"/>
    <w:rsid w:val="00770606"/>
    <w:rsid w:val="0077069C"/>
    <w:rsid w:val="007712C4"/>
    <w:rsid w:val="00772B49"/>
    <w:rsid w:val="00773626"/>
    <w:rsid w:val="0077370F"/>
    <w:rsid w:val="00773811"/>
    <w:rsid w:val="007740C6"/>
    <w:rsid w:val="007742D9"/>
    <w:rsid w:val="00774405"/>
    <w:rsid w:val="00774660"/>
    <w:rsid w:val="0077503C"/>
    <w:rsid w:val="0077545A"/>
    <w:rsid w:val="00776B5B"/>
    <w:rsid w:val="00777347"/>
    <w:rsid w:val="00780414"/>
    <w:rsid w:val="00780E15"/>
    <w:rsid w:val="007816B7"/>
    <w:rsid w:val="007820F1"/>
    <w:rsid w:val="00782B33"/>
    <w:rsid w:val="00782F50"/>
    <w:rsid w:val="00782FF1"/>
    <w:rsid w:val="00783C71"/>
    <w:rsid w:val="00784468"/>
    <w:rsid w:val="00784CB8"/>
    <w:rsid w:val="007855C2"/>
    <w:rsid w:val="00785972"/>
    <w:rsid w:val="00786259"/>
    <w:rsid w:val="00786659"/>
    <w:rsid w:val="00787D5F"/>
    <w:rsid w:val="00787DA8"/>
    <w:rsid w:val="00787E97"/>
    <w:rsid w:val="007907CE"/>
    <w:rsid w:val="00790B74"/>
    <w:rsid w:val="007916FB"/>
    <w:rsid w:val="00791891"/>
    <w:rsid w:val="00791DC3"/>
    <w:rsid w:val="00792292"/>
    <w:rsid w:val="007929FA"/>
    <w:rsid w:val="00792C57"/>
    <w:rsid w:val="00792D08"/>
    <w:rsid w:val="0079357A"/>
    <w:rsid w:val="00793644"/>
    <w:rsid w:val="0079413D"/>
    <w:rsid w:val="007947DB"/>
    <w:rsid w:val="0079491F"/>
    <w:rsid w:val="007952D3"/>
    <w:rsid w:val="00795452"/>
    <w:rsid w:val="007956AA"/>
    <w:rsid w:val="00795E01"/>
    <w:rsid w:val="00796317"/>
    <w:rsid w:val="0079643C"/>
    <w:rsid w:val="0079645B"/>
    <w:rsid w:val="0079710F"/>
    <w:rsid w:val="007973A2"/>
    <w:rsid w:val="00797507"/>
    <w:rsid w:val="00797C09"/>
    <w:rsid w:val="007A1077"/>
    <w:rsid w:val="007A1349"/>
    <w:rsid w:val="007A18FD"/>
    <w:rsid w:val="007A19B7"/>
    <w:rsid w:val="007A275D"/>
    <w:rsid w:val="007A27EF"/>
    <w:rsid w:val="007A3106"/>
    <w:rsid w:val="007A3567"/>
    <w:rsid w:val="007A38D7"/>
    <w:rsid w:val="007A44BC"/>
    <w:rsid w:val="007A46F1"/>
    <w:rsid w:val="007A47E3"/>
    <w:rsid w:val="007A4998"/>
    <w:rsid w:val="007A5691"/>
    <w:rsid w:val="007A5C8D"/>
    <w:rsid w:val="007A7E3D"/>
    <w:rsid w:val="007B09B8"/>
    <w:rsid w:val="007B0CF5"/>
    <w:rsid w:val="007B104F"/>
    <w:rsid w:val="007B1267"/>
    <w:rsid w:val="007B1F8A"/>
    <w:rsid w:val="007B330A"/>
    <w:rsid w:val="007B34E9"/>
    <w:rsid w:val="007B3585"/>
    <w:rsid w:val="007B3AE6"/>
    <w:rsid w:val="007B3BAC"/>
    <w:rsid w:val="007B4D9E"/>
    <w:rsid w:val="007B5170"/>
    <w:rsid w:val="007B5848"/>
    <w:rsid w:val="007B5A55"/>
    <w:rsid w:val="007B66A8"/>
    <w:rsid w:val="007B6878"/>
    <w:rsid w:val="007B729E"/>
    <w:rsid w:val="007B740B"/>
    <w:rsid w:val="007C012A"/>
    <w:rsid w:val="007C0378"/>
    <w:rsid w:val="007C0ACF"/>
    <w:rsid w:val="007C0D96"/>
    <w:rsid w:val="007C0F38"/>
    <w:rsid w:val="007C110F"/>
    <w:rsid w:val="007C1C3C"/>
    <w:rsid w:val="007C207E"/>
    <w:rsid w:val="007C23A0"/>
    <w:rsid w:val="007C2525"/>
    <w:rsid w:val="007C2981"/>
    <w:rsid w:val="007C30A4"/>
    <w:rsid w:val="007C3253"/>
    <w:rsid w:val="007C35B7"/>
    <w:rsid w:val="007C35F1"/>
    <w:rsid w:val="007C378E"/>
    <w:rsid w:val="007C46FD"/>
    <w:rsid w:val="007C4793"/>
    <w:rsid w:val="007C4814"/>
    <w:rsid w:val="007C49D9"/>
    <w:rsid w:val="007C4BEF"/>
    <w:rsid w:val="007C4CF6"/>
    <w:rsid w:val="007C4DB4"/>
    <w:rsid w:val="007C4DB8"/>
    <w:rsid w:val="007C54FA"/>
    <w:rsid w:val="007C57BC"/>
    <w:rsid w:val="007C57ED"/>
    <w:rsid w:val="007C5F85"/>
    <w:rsid w:val="007C6627"/>
    <w:rsid w:val="007C6C3A"/>
    <w:rsid w:val="007C7100"/>
    <w:rsid w:val="007C7586"/>
    <w:rsid w:val="007C770D"/>
    <w:rsid w:val="007D09BB"/>
    <w:rsid w:val="007D0A43"/>
    <w:rsid w:val="007D0F5B"/>
    <w:rsid w:val="007D2042"/>
    <w:rsid w:val="007D2753"/>
    <w:rsid w:val="007D3E1F"/>
    <w:rsid w:val="007D3E41"/>
    <w:rsid w:val="007D4096"/>
    <w:rsid w:val="007D4B74"/>
    <w:rsid w:val="007D4F3A"/>
    <w:rsid w:val="007D5BAC"/>
    <w:rsid w:val="007D644E"/>
    <w:rsid w:val="007D71E5"/>
    <w:rsid w:val="007D7E4F"/>
    <w:rsid w:val="007E06C0"/>
    <w:rsid w:val="007E09E9"/>
    <w:rsid w:val="007E0DBA"/>
    <w:rsid w:val="007E21C3"/>
    <w:rsid w:val="007E27BA"/>
    <w:rsid w:val="007E2D13"/>
    <w:rsid w:val="007E346B"/>
    <w:rsid w:val="007E3A1F"/>
    <w:rsid w:val="007E3D22"/>
    <w:rsid w:val="007E4779"/>
    <w:rsid w:val="007E48C9"/>
    <w:rsid w:val="007E4F9D"/>
    <w:rsid w:val="007E5A5F"/>
    <w:rsid w:val="007E5A9A"/>
    <w:rsid w:val="007E6836"/>
    <w:rsid w:val="007E6848"/>
    <w:rsid w:val="007E6A87"/>
    <w:rsid w:val="007E7528"/>
    <w:rsid w:val="007E763C"/>
    <w:rsid w:val="007E7866"/>
    <w:rsid w:val="007E7B29"/>
    <w:rsid w:val="007E7BBB"/>
    <w:rsid w:val="007F1241"/>
    <w:rsid w:val="007F19AC"/>
    <w:rsid w:val="007F21CC"/>
    <w:rsid w:val="007F2307"/>
    <w:rsid w:val="007F2CC2"/>
    <w:rsid w:val="007F32CF"/>
    <w:rsid w:val="007F53FE"/>
    <w:rsid w:val="007F5E99"/>
    <w:rsid w:val="007F6538"/>
    <w:rsid w:val="007F6B43"/>
    <w:rsid w:val="007F6DF4"/>
    <w:rsid w:val="007F70FB"/>
    <w:rsid w:val="007F7704"/>
    <w:rsid w:val="007F7EDB"/>
    <w:rsid w:val="00800BF7"/>
    <w:rsid w:val="00800EE9"/>
    <w:rsid w:val="00802343"/>
    <w:rsid w:val="00802693"/>
    <w:rsid w:val="008026F5"/>
    <w:rsid w:val="00803DCB"/>
    <w:rsid w:val="00804095"/>
    <w:rsid w:val="008046D9"/>
    <w:rsid w:val="00805A80"/>
    <w:rsid w:val="00805CDF"/>
    <w:rsid w:val="008062FF"/>
    <w:rsid w:val="0080671F"/>
    <w:rsid w:val="008102C8"/>
    <w:rsid w:val="0081051B"/>
    <w:rsid w:val="00810639"/>
    <w:rsid w:val="00810EE1"/>
    <w:rsid w:val="00812375"/>
    <w:rsid w:val="008129D3"/>
    <w:rsid w:val="00813D2B"/>
    <w:rsid w:val="00814F8F"/>
    <w:rsid w:val="00815864"/>
    <w:rsid w:val="00816133"/>
    <w:rsid w:val="00816284"/>
    <w:rsid w:val="00816789"/>
    <w:rsid w:val="008170DA"/>
    <w:rsid w:val="0082003C"/>
    <w:rsid w:val="008200F1"/>
    <w:rsid w:val="008203BA"/>
    <w:rsid w:val="00820E6A"/>
    <w:rsid w:val="00821575"/>
    <w:rsid w:val="0082158F"/>
    <w:rsid w:val="00821DFE"/>
    <w:rsid w:val="008224ED"/>
    <w:rsid w:val="00822713"/>
    <w:rsid w:val="00823287"/>
    <w:rsid w:val="00823DF3"/>
    <w:rsid w:val="0082443A"/>
    <w:rsid w:val="008247F6"/>
    <w:rsid w:val="00824AD6"/>
    <w:rsid w:val="00824FEC"/>
    <w:rsid w:val="00825292"/>
    <w:rsid w:val="008266EA"/>
    <w:rsid w:val="0082754D"/>
    <w:rsid w:val="00830042"/>
    <w:rsid w:val="0083006A"/>
    <w:rsid w:val="00830562"/>
    <w:rsid w:val="00830D37"/>
    <w:rsid w:val="00830E31"/>
    <w:rsid w:val="00831048"/>
    <w:rsid w:val="00832C25"/>
    <w:rsid w:val="00833356"/>
    <w:rsid w:val="00833D2B"/>
    <w:rsid w:val="00833F3E"/>
    <w:rsid w:val="00834026"/>
    <w:rsid w:val="00834DFD"/>
    <w:rsid w:val="00835116"/>
    <w:rsid w:val="00835351"/>
    <w:rsid w:val="00837294"/>
    <w:rsid w:val="00837FA3"/>
    <w:rsid w:val="00840B1C"/>
    <w:rsid w:val="00840BB3"/>
    <w:rsid w:val="00841D5F"/>
    <w:rsid w:val="00842013"/>
    <w:rsid w:val="008421EA"/>
    <w:rsid w:val="008425E5"/>
    <w:rsid w:val="00842CCD"/>
    <w:rsid w:val="008432E8"/>
    <w:rsid w:val="00843464"/>
    <w:rsid w:val="008440CC"/>
    <w:rsid w:val="00844738"/>
    <w:rsid w:val="008449D6"/>
    <w:rsid w:val="00844F4E"/>
    <w:rsid w:val="00845663"/>
    <w:rsid w:val="00845C48"/>
    <w:rsid w:val="00845C51"/>
    <w:rsid w:val="00845F1A"/>
    <w:rsid w:val="0084600B"/>
    <w:rsid w:val="00846A8E"/>
    <w:rsid w:val="0085003C"/>
    <w:rsid w:val="0085006D"/>
    <w:rsid w:val="008502FD"/>
    <w:rsid w:val="00850675"/>
    <w:rsid w:val="00851DB3"/>
    <w:rsid w:val="00851DF5"/>
    <w:rsid w:val="00851E04"/>
    <w:rsid w:val="008529D0"/>
    <w:rsid w:val="00852AE9"/>
    <w:rsid w:val="00854D14"/>
    <w:rsid w:val="00855672"/>
    <w:rsid w:val="00855B7C"/>
    <w:rsid w:val="00855D70"/>
    <w:rsid w:val="00855ED4"/>
    <w:rsid w:val="00856025"/>
    <w:rsid w:val="00856201"/>
    <w:rsid w:val="008564DA"/>
    <w:rsid w:val="0085756B"/>
    <w:rsid w:val="0085781D"/>
    <w:rsid w:val="00857FE0"/>
    <w:rsid w:val="008601E8"/>
    <w:rsid w:val="00860760"/>
    <w:rsid w:val="00860F28"/>
    <w:rsid w:val="00861555"/>
    <w:rsid w:val="008621D6"/>
    <w:rsid w:val="008629DF"/>
    <w:rsid w:val="00863AE8"/>
    <w:rsid w:val="00863CBD"/>
    <w:rsid w:val="008645BD"/>
    <w:rsid w:val="0086464D"/>
    <w:rsid w:val="00864E8A"/>
    <w:rsid w:val="008651F4"/>
    <w:rsid w:val="0086537F"/>
    <w:rsid w:val="008658AA"/>
    <w:rsid w:val="00866055"/>
    <w:rsid w:val="00866D02"/>
    <w:rsid w:val="00866D9F"/>
    <w:rsid w:val="00867F36"/>
    <w:rsid w:val="008705BD"/>
    <w:rsid w:val="00871459"/>
    <w:rsid w:val="00871FBE"/>
    <w:rsid w:val="00872DF4"/>
    <w:rsid w:val="0087398C"/>
    <w:rsid w:val="00873FC5"/>
    <w:rsid w:val="00875C12"/>
    <w:rsid w:val="008776CE"/>
    <w:rsid w:val="00877B56"/>
    <w:rsid w:val="0088020F"/>
    <w:rsid w:val="008802BE"/>
    <w:rsid w:val="00880317"/>
    <w:rsid w:val="00880E7D"/>
    <w:rsid w:val="00881F36"/>
    <w:rsid w:val="00881F5F"/>
    <w:rsid w:val="008821D4"/>
    <w:rsid w:val="008824FA"/>
    <w:rsid w:val="0088289B"/>
    <w:rsid w:val="00882AFD"/>
    <w:rsid w:val="008845EB"/>
    <w:rsid w:val="00884A91"/>
    <w:rsid w:val="00885222"/>
    <w:rsid w:val="0088562D"/>
    <w:rsid w:val="008869DB"/>
    <w:rsid w:val="00887329"/>
    <w:rsid w:val="00887330"/>
    <w:rsid w:val="008903EC"/>
    <w:rsid w:val="00890A16"/>
    <w:rsid w:val="00890F3F"/>
    <w:rsid w:val="00891605"/>
    <w:rsid w:val="00891ABC"/>
    <w:rsid w:val="00891D06"/>
    <w:rsid w:val="00891DC5"/>
    <w:rsid w:val="00892160"/>
    <w:rsid w:val="00892F77"/>
    <w:rsid w:val="00893CC8"/>
    <w:rsid w:val="00894143"/>
    <w:rsid w:val="00894510"/>
    <w:rsid w:val="008957D6"/>
    <w:rsid w:val="00895AE5"/>
    <w:rsid w:val="00896E32"/>
    <w:rsid w:val="00896F91"/>
    <w:rsid w:val="008A0D3A"/>
    <w:rsid w:val="008A0FDA"/>
    <w:rsid w:val="008A1271"/>
    <w:rsid w:val="008A1D8E"/>
    <w:rsid w:val="008A20CB"/>
    <w:rsid w:val="008A2138"/>
    <w:rsid w:val="008A2918"/>
    <w:rsid w:val="008A39C9"/>
    <w:rsid w:val="008A3D32"/>
    <w:rsid w:val="008A41F2"/>
    <w:rsid w:val="008A43FB"/>
    <w:rsid w:val="008A443B"/>
    <w:rsid w:val="008A48AC"/>
    <w:rsid w:val="008A5870"/>
    <w:rsid w:val="008A5DD5"/>
    <w:rsid w:val="008A7D8F"/>
    <w:rsid w:val="008B0116"/>
    <w:rsid w:val="008B0230"/>
    <w:rsid w:val="008B0A6C"/>
    <w:rsid w:val="008B0EB0"/>
    <w:rsid w:val="008B12DF"/>
    <w:rsid w:val="008B139C"/>
    <w:rsid w:val="008B14DE"/>
    <w:rsid w:val="008B2E3C"/>
    <w:rsid w:val="008B3357"/>
    <w:rsid w:val="008B3832"/>
    <w:rsid w:val="008B5501"/>
    <w:rsid w:val="008B5D65"/>
    <w:rsid w:val="008B5E4C"/>
    <w:rsid w:val="008B612B"/>
    <w:rsid w:val="008B6CFA"/>
    <w:rsid w:val="008B6FED"/>
    <w:rsid w:val="008B7DD7"/>
    <w:rsid w:val="008B7F3D"/>
    <w:rsid w:val="008C0502"/>
    <w:rsid w:val="008C0AEE"/>
    <w:rsid w:val="008C0BA2"/>
    <w:rsid w:val="008C0EAA"/>
    <w:rsid w:val="008C1322"/>
    <w:rsid w:val="008C171D"/>
    <w:rsid w:val="008C1D70"/>
    <w:rsid w:val="008C2ACC"/>
    <w:rsid w:val="008C2B3F"/>
    <w:rsid w:val="008C367D"/>
    <w:rsid w:val="008C38FE"/>
    <w:rsid w:val="008C3BD3"/>
    <w:rsid w:val="008C3E92"/>
    <w:rsid w:val="008C520C"/>
    <w:rsid w:val="008C521E"/>
    <w:rsid w:val="008C5298"/>
    <w:rsid w:val="008C59E9"/>
    <w:rsid w:val="008C5A6E"/>
    <w:rsid w:val="008C5D98"/>
    <w:rsid w:val="008C5D9A"/>
    <w:rsid w:val="008C5EF8"/>
    <w:rsid w:val="008C639B"/>
    <w:rsid w:val="008C6724"/>
    <w:rsid w:val="008C7426"/>
    <w:rsid w:val="008C7638"/>
    <w:rsid w:val="008C7BF1"/>
    <w:rsid w:val="008C7D2A"/>
    <w:rsid w:val="008C7E31"/>
    <w:rsid w:val="008D01E7"/>
    <w:rsid w:val="008D0787"/>
    <w:rsid w:val="008D13E7"/>
    <w:rsid w:val="008D16FB"/>
    <w:rsid w:val="008D1B4F"/>
    <w:rsid w:val="008D1FC8"/>
    <w:rsid w:val="008D22A0"/>
    <w:rsid w:val="008D27AF"/>
    <w:rsid w:val="008D4899"/>
    <w:rsid w:val="008D4DF5"/>
    <w:rsid w:val="008D4E80"/>
    <w:rsid w:val="008D545E"/>
    <w:rsid w:val="008D5C47"/>
    <w:rsid w:val="008D62D8"/>
    <w:rsid w:val="008D64ED"/>
    <w:rsid w:val="008D6DF4"/>
    <w:rsid w:val="008D74F7"/>
    <w:rsid w:val="008E02E5"/>
    <w:rsid w:val="008E030D"/>
    <w:rsid w:val="008E067E"/>
    <w:rsid w:val="008E09AF"/>
    <w:rsid w:val="008E18C2"/>
    <w:rsid w:val="008E1C55"/>
    <w:rsid w:val="008E1D77"/>
    <w:rsid w:val="008E26CA"/>
    <w:rsid w:val="008E2F7F"/>
    <w:rsid w:val="008E49B9"/>
    <w:rsid w:val="008E61EA"/>
    <w:rsid w:val="008E74ED"/>
    <w:rsid w:val="008E7D39"/>
    <w:rsid w:val="008E7E83"/>
    <w:rsid w:val="008F11D8"/>
    <w:rsid w:val="008F2442"/>
    <w:rsid w:val="008F2E1C"/>
    <w:rsid w:val="008F2FAA"/>
    <w:rsid w:val="008F33A1"/>
    <w:rsid w:val="008F4479"/>
    <w:rsid w:val="008F4AF7"/>
    <w:rsid w:val="008F4F00"/>
    <w:rsid w:val="008F518B"/>
    <w:rsid w:val="008F52A3"/>
    <w:rsid w:val="008F5DD9"/>
    <w:rsid w:val="008F5EC2"/>
    <w:rsid w:val="008F5F4F"/>
    <w:rsid w:val="008F646C"/>
    <w:rsid w:val="008F7522"/>
    <w:rsid w:val="00900AD0"/>
    <w:rsid w:val="00901A79"/>
    <w:rsid w:val="00901D54"/>
    <w:rsid w:val="00901D6E"/>
    <w:rsid w:val="00901DA5"/>
    <w:rsid w:val="00902268"/>
    <w:rsid w:val="0090241F"/>
    <w:rsid w:val="00902AA0"/>
    <w:rsid w:val="00902E58"/>
    <w:rsid w:val="00902FB5"/>
    <w:rsid w:val="00903244"/>
    <w:rsid w:val="00903957"/>
    <w:rsid w:val="009039F8"/>
    <w:rsid w:val="00903E16"/>
    <w:rsid w:val="00905C21"/>
    <w:rsid w:val="00906626"/>
    <w:rsid w:val="00906AC7"/>
    <w:rsid w:val="009070F5"/>
    <w:rsid w:val="00907952"/>
    <w:rsid w:val="00910BDD"/>
    <w:rsid w:val="00911F99"/>
    <w:rsid w:val="00914092"/>
    <w:rsid w:val="009149D2"/>
    <w:rsid w:val="00914C3E"/>
    <w:rsid w:val="00914CC9"/>
    <w:rsid w:val="00915037"/>
    <w:rsid w:val="00916B84"/>
    <w:rsid w:val="00916D80"/>
    <w:rsid w:val="00916FD9"/>
    <w:rsid w:val="0091727F"/>
    <w:rsid w:val="009178AD"/>
    <w:rsid w:val="009200BB"/>
    <w:rsid w:val="009203F0"/>
    <w:rsid w:val="009204E9"/>
    <w:rsid w:val="009207CF"/>
    <w:rsid w:val="00922543"/>
    <w:rsid w:val="00922703"/>
    <w:rsid w:val="00923A1D"/>
    <w:rsid w:val="00923C34"/>
    <w:rsid w:val="009247E0"/>
    <w:rsid w:val="009249AC"/>
    <w:rsid w:val="00924C91"/>
    <w:rsid w:val="009252EC"/>
    <w:rsid w:val="00925CEA"/>
    <w:rsid w:val="00925FDA"/>
    <w:rsid w:val="00926114"/>
    <w:rsid w:val="009263C2"/>
    <w:rsid w:val="00926C9D"/>
    <w:rsid w:val="00926ED0"/>
    <w:rsid w:val="00927E17"/>
    <w:rsid w:val="0093033C"/>
    <w:rsid w:val="00931F35"/>
    <w:rsid w:val="00932B20"/>
    <w:rsid w:val="00934BCA"/>
    <w:rsid w:val="00934FB2"/>
    <w:rsid w:val="009354C5"/>
    <w:rsid w:val="009356C5"/>
    <w:rsid w:val="00935C27"/>
    <w:rsid w:val="00937983"/>
    <w:rsid w:val="00937E38"/>
    <w:rsid w:val="009400AA"/>
    <w:rsid w:val="009408F4"/>
    <w:rsid w:val="00941248"/>
    <w:rsid w:val="00941610"/>
    <w:rsid w:val="00942262"/>
    <w:rsid w:val="0094272C"/>
    <w:rsid w:val="009432F3"/>
    <w:rsid w:val="00943A0F"/>
    <w:rsid w:val="00944262"/>
    <w:rsid w:val="00944599"/>
    <w:rsid w:val="00944D7F"/>
    <w:rsid w:val="00944E60"/>
    <w:rsid w:val="00944F27"/>
    <w:rsid w:val="00945EB3"/>
    <w:rsid w:val="00946371"/>
    <w:rsid w:val="00946B08"/>
    <w:rsid w:val="0094753E"/>
    <w:rsid w:val="00947F11"/>
    <w:rsid w:val="009509B7"/>
    <w:rsid w:val="00951465"/>
    <w:rsid w:val="0095197B"/>
    <w:rsid w:val="00952034"/>
    <w:rsid w:val="009526D5"/>
    <w:rsid w:val="00952F3D"/>
    <w:rsid w:val="00952F66"/>
    <w:rsid w:val="0095322A"/>
    <w:rsid w:val="00953D4E"/>
    <w:rsid w:val="009543E6"/>
    <w:rsid w:val="009548CF"/>
    <w:rsid w:val="009553F5"/>
    <w:rsid w:val="009559A2"/>
    <w:rsid w:val="0095776A"/>
    <w:rsid w:val="00961034"/>
    <w:rsid w:val="00961D1B"/>
    <w:rsid w:val="00961E01"/>
    <w:rsid w:val="00962032"/>
    <w:rsid w:val="00962662"/>
    <w:rsid w:val="00962958"/>
    <w:rsid w:val="00962DC3"/>
    <w:rsid w:val="00962E8F"/>
    <w:rsid w:val="009636B5"/>
    <w:rsid w:val="00963756"/>
    <w:rsid w:val="00963AC2"/>
    <w:rsid w:val="00963B31"/>
    <w:rsid w:val="00964DC3"/>
    <w:rsid w:val="00965A96"/>
    <w:rsid w:val="00965AAE"/>
    <w:rsid w:val="00965AE9"/>
    <w:rsid w:val="009662E8"/>
    <w:rsid w:val="009669C6"/>
    <w:rsid w:val="00967335"/>
    <w:rsid w:val="009673C6"/>
    <w:rsid w:val="00967428"/>
    <w:rsid w:val="009676B9"/>
    <w:rsid w:val="009705FC"/>
    <w:rsid w:val="009718BE"/>
    <w:rsid w:val="00971A00"/>
    <w:rsid w:val="00971D81"/>
    <w:rsid w:val="00971FFA"/>
    <w:rsid w:val="0097298D"/>
    <w:rsid w:val="00972B28"/>
    <w:rsid w:val="0097313A"/>
    <w:rsid w:val="009734D6"/>
    <w:rsid w:val="0097384D"/>
    <w:rsid w:val="0097416E"/>
    <w:rsid w:val="00974464"/>
    <w:rsid w:val="00974651"/>
    <w:rsid w:val="00975450"/>
    <w:rsid w:val="0097582B"/>
    <w:rsid w:val="009761FF"/>
    <w:rsid w:val="00976C67"/>
    <w:rsid w:val="00977060"/>
    <w:rsid w:val="00977D7B"/>
    <w:rsid w:val="0098075F"/>
    <w:rsid w:val="0098076A"/>
    <w:rsid w:val="009821E3"/>
    <w:rsid w:val="00982904"/>
    <w:rsid w:val="00982DEB"/>
    <w:rsid w:val="00982FFF"/>
    <w:rsid w:val="00983139"/>
    <w:rsid w:val="00983706"/>
    <w:rsid w:val="009842D3"/>
    <w:rsid w:val="00984488"/>
    <w:rsid w:val="00986C13"/>
    <w:rsid w:val="00986F33"/>
    <w:rsid w:val="00986F93"/>
    <w:rsid w:val="0098704A"/>
    <w:rsid w:val="0098737D"/>
    <w:rsid w:val="0098752A"/>
    <w:rsid w:val="00987C8C"/>
    <w:rsid w:val="00987DF2"/>
    <w:rsid w:val="009905A9"/>
    <w:rsid w:val="009916C7"/>
    <w:rsid w:val="00992087"/>
    <w:rsid w:val="00992710"/>
    <w:rsid w:val="00992A45"/>
    <w:rsid w:val="00992E46"/>
    <w:rsid w:val="00993184"/>
    <w:rsid w:val="009933D8"/>
    <w:rsid w:val="00994A25"/>
    <w:rsid w:val="00994FAF"/>
    <w:rsid w:val="009957F1"/>
    <w:rsid w:val="00995C8A"/>
    <w:rsid w:val="00996578"/>
    <w:rsid w:val="0099674C"/>
    <w:rsid w:val="00996AB8"/>
    <w:rsid w:val="00996E55"/>
    <w:rsid w:val="00997200"/>
    <w:rsid w:val="009A2A36"/>
    <w:rsid w:val="009A2B1E"/>
    <w:rsid w:val="009A3070"/>
    <w:rsid w:val="009A36B6"/>
    <w:rsid w:val="009A3B8C"/>
    <w:rsid w:val="009A42E8"/>
    <w:rsid w:val="009A460C"/>
    <w:rsid w:val="009A5795"/>
    <w:rsid w:val="009A595E"/>
    <w:rsid w:val="009A5E0F"/>
    <w:rsid w:val="009A66F1"/>
    <w:rsid w:val="009A794B"/>
    <w:rsid w:val="009A7CFC"/>
    <w:rsid w:val="009B0307"/>
    <w:rsid w:val="009B1379"/>
    <w:rsid w:val="009B3150"/>
    <w:rsid w:val="009B3879"/>
    <w:rsid w:val="009B40A6"/>
    <w:rsid w:val="009B41F8"/>
    <w:rsid w:val="009B423F"/>
    <w:rsid w:val="009B425C"/>
    <w:rsid w:val="009B43F1"/>
    <w:rsid w:val="009B5105"/>
    <w:rsid w:val="009B53CB"/>
    <w:rsid w:val="009B5831"/>
    <w:rsid w:val="009B58FD"/>
    <w:rsid w:val="009B5E77"/>
    <w:rsid w:val="009B6438"/>
    <w:rsid w:val="009B755A"/>
    <w:rsid w:val="009C0951"/>
    <w:rsid w:val="009C0DE9"/>
    <w:rsid w:val="009C134F"/>
    <w:rsid w:val="009C169B"/>
    <w:rsid w:val="009C22F5"/>
    <w:rsid w:val="009C23CD"/>
    <w:rsid w:val="009C2856"/>
    <w:rsid w:val="009C317B"/>
    <w:rsid w:val="009C32E1"/>
    <w:rsid w:val="009C33CB"/>
    <w:rsid w:val="009C372E"/>
    <w:rsid w:val="009C378B"/>
    <w:rsid w:val="009C37BA"/>
    <w:rsid w:val="009C3DEE"/>
    <w:rsid w:val="009C5A22"/>
    <w:rsid w:val="009C61FC"/>
    <w:rsid w:val="009C6F46"/>
    <w:rsid w:val="009C706D"/>
    <w:rsid w:val="009C7393"/>
    <w:rsid w:val="009C7712"/>
    <w:rsid w:val="009D15F4"/>
    <w:rsid w:val="009D19F0"/>
    <w:rsid w:val="009D1A76"/>
    <w:rsid w:val="009D1AE4"/>
    <w:rsid w:val="009D1C9B"/>
    <w:rsid w:val="009D1DA6"/>
    <w:rsid w:val="009D206D"/>
    <w:rsid w:val="009D234C"/>
    <w:rsid w:val="009D2E22"/>
    <w:rsid w:val="009D3E71"/>
    <w:rsid w:val="009D42C7"/>
    <w:rsid w:val="009D5042"/>
    <w:rsid w:val="009D5A20"/>
    <w:rsid w:val="009D79EC"/>
    <w:rsid w:val="009D7AE0"/>
    <w:rsid w:val="009E02D3"/>
    <w:rsid w:val="009E0449"/>
    <w:rsid w:val="009E04D4"/>
    <w:rsid w:val="009E0AEE"/>
    <w:rsid w:val="009E0B64"/>
    <w:rsid w:val="009E0CDA"/>
    <w:rsid w:val="009E1580"/>
    <w:rsid w:val="009E2719"/>
    <w:rsid w:val="009E2F61"/>
    <w:rsid w:val="009E3171"/>
    <w:rsid w:val="009E3E67"/>
    <w:rsid w:val="009E4E45"/>
    <w:rsid w:val="009E544F"/>
    <w:rsid w:val="009E57A5"/>
    <w:rsid w:val="009E5A52"/>
    <w:rsid w:val="009E640C"/>
    <w:rsid w:val="009E6A07"/>
    <w:rsid w:val="009E7440"/>
    <w:rsid w:val="009E78D5"/>
    <w:rsid w:val="009E7D79"/>
    <w:rsid w:val="009F0148"/>
    <w:rsid w:val="009F0457"/>
    <w:rsid w:val="009F07B3"/>
    <w:rsid w:val="009F2774"/>
    <w:rsid w:val="009F2A21"/>
    <w:rsid w:val="009F30AA"/>
    <w:rsid w:val="009F3211"/>
    <w:rsid w:val="009F4BA1"/>
    <w:rsid w:val="009F4D03"/>
    <w:rsid w:val="009F5DF4"/>
    <w:rsid w:val="009F6E65"/>
    <w:rsid w:val="009F7276"/>
    <w:rsid w:val="00A00E77"/>
    <w:rsid w:val="00A01264"/>
    <w:rsid w:val="00A012E6"/>
    <w:rsid w:val="00A01333"/>
    <w:rsid w:val="00A01C32"/>
    <w:rsid w:val="00A01FB2"/>
    <w:rsid w:val="00A021A1"/>
    <w:rsid w:val="00A0267C"/>
    <w:rsid w:val="00A02E12"/>
    <w:rsid w:val="00A0306E"/>
    <w:rsid w:val="00A032ED"/>
    <w:rsid w:val="00A03F84"/>
    <w:rsid w:val="00A048B1"/>
    <w:rsid w:val="00A04AA6"/>
    <w:rsid w:val="00A062FC"/>
    <w:rsid w:val="00A0669A"/>
    <w:rsid w:val="00A06800"/>
    <w:rsid w:val="00A105BC"/>
    <w:rsid w:val="00A1281A"/>
    <w:rsid w:val="00A12B9C"/>
    <w:rsid w:val="00A13323"/>
    <w:rsid w:val="00A13A9B"/>
    <w:rsid w:val="00A14264"/>
    <w:rsid w:val="00A15EA8"/>
    <w:rsid w:val="00A1696F"/>
    <w:rsid w:val="00A16C45"/>
    <w:rsid w:val="00A16CC9"/>
    <w:rsid w:val="00A16F34"/>
    <w:rsid w:val="00A171B2"/>
    <w:rsid w:val="00A1727F"/>
    <w:rsid w:val="00A177A0"/>
    <w:rsid w:val="00A177C9"/>
    <w:rsid w:val="00A17C43"/>
    <w:rsid w:val="00A17D1D"/>
    <w:rsid w:val="00A17DAA"/>
    <w:rsid w:val="00A17F24"/>
    <w:rsid w:val="00A20966"/>
    <w:rsid w:val="00A2156F"/>
    <w:rsid w:val="00A2158C"/>
    <w:rsid w:val="00A215C8"/>
    <w:rsid w:val="00A21DA0"/>
    <w:rsid w:val="00A22918"/>
    <w:rsid w:val="00A24401"/>
    <w:rsid w:val="00A25154"/>
    <w:rsid w:val="00A2523D"/>
    <w:rsid w:val="00A25304"/>
    <w:rsid w:val="00A26EC4"/>
    <w:rsid w:val="00A2704D"/>
    <w:rsid w:val="00A27274"/>
    <w:rsid w:val="00A27D3E"/>
    <w:rsid w:val="00A27FE2"/>
    <w:rsid w:val="00A30995"/>
    <w:rsid w:val="00A30B92"/>
    <w:rsid w:val="00A30C82"/>
    <w:rsid w:val="00A30F0D"/>
    <w:rsid w:val="00A3165E"/>
    <w:rsid w:val="00A3174D"/>
    <w:rsid w:val="00A317BD"/>
    <w:rsid w:val="00A31BE9"/>
    <w:rsid w:val="00A321DF"/>
    <w:rsid w:val="00A323FB"/>
    <w:rsid w:val="00A3300D"/>
    <w:rsid w:val="00A33163"/>
    <w:rsid w:val="00A33FD0"/>
    <w:rsid w:val="00A34264"/>
    <w:rsid w:val="00A34B9D"/>
    <w:rsid w:val="00A34E92"/>
    <w:rsid w:val="00A3581D"/>
    <w:rsid w:val="00A35C5E"/>
    <w:rsid w:val="00A36E0F"/>
    <w:rsid w:val="00A375B5"/>
    <w:rsid w:val="00A375D4"/>
    <w:rsid w:val="00A37DE4"/>
    <w:rsid w:val="00A37E3F"/>
    <w:rsid w:val="00A40418"/>
    <w:rsid w:val="00A40923"/>
    <w:rsid w:val="00A42E0E"/>
    <w:rsid w:val="00A4346D"/>
    <w:rsid w:val="00A44199"/>
    <w:rsid w:val="00A4438C"/>
    <w:rsid w:val="00A4454A"/>
    <w:rsid w:val="00A468A7"/>
    <w:rsid w:val="00A46A6C"/>
    <w:rsid w:val="00A46D95"/>
    <w:rsid w:val="00A4782D"/>
    <w:rsid w:val="00A47C0E"/>
    <w:rsid w:val="00A47D9C"/>
    <w:rsid w:val="00A500CF"/>
    <w:rsid w:val="00A50241"/>
    <w:rsid w:val="00A505C7"/>
    <w:rsid w:val="00A506C4"/>
    <w:rsid w:val="00A5089F"/>
    <w:rsid w:val="00A50F4E"/>
    <w:rsid w:val="00A5141F"/>
    <w:rsid w:val="00A51566"/>
    <w:rsid w:val="00A52794"/>
    <w:rsid w:val="00A55489"/>
    <w:rsid w:val="00A5601A"/>
    <w:rsid w:val="00A56DE1"/>
    <w:rsid w:val="00A570AA"/>
    <w:rsid w:val="00A57667"/>
    <w:rsid w:val="00A5794C"/>
    <w:rsid w:val="00A57AB2"/>
    <w:rsid w:val="00A616B0"/>
    <w:rsid w:val="00A61905"/>
    <w:rsid w:val="00A61F40"/>
    <w:rsid w:val="00A63444"/>
    <w:rsid w:val="00A63E2F"/>
    <w:rsid w:val="00A6526E"/>
    <w:rsid w:val="00A655BA"/>
    <w:rsid w:val="00A65892"/>
    <w:rsid w:val="00A6597F"/>
    <w:rsid w:val="00A65FD8"/>
    <w:rsid w:val="00A6654D"/>
    <w:rsid w:val="00A67BF9"/>
    <w:rsid w:val="00A70420"/>
    <w:rsid w:val="00A7238F"/>
    <w:rsid w:val="00A72423"/>
    <w:rsid w:val="00A73261"/>
    <w:rsid w:val="00A75183"/>
    <w:rsid w:val="00A75468"/>
    <w:rsid w:val="00A75FE8"/>
    <w:rsid w:val="00A76329"/>
    <w:rsid w:val="00A76B04"/>
    <w:rsid w:val="00A7729E"/>
    <w:rsid w:val="00A778D0"/>
    <w:rsid w:val="00A827F3"/>
    <w:rsid w:val="00A82914"/>
    <w:rsid w:val="00A83393"/>
    <w:rsid w:val="00A845C3"/>
    <w:rsid w:val="00A8540C"/>
    <w:rsid w:val="00A86AFA"/>
    <w:rsid w:val="00A86E83"/>
    <w:rsid w:val="00A873CE"/>
    <w:rsid w:val="00A90A6E"/>
    <w:rsid w:val="00A90BAC"/>
    <w:rsid w:val="00A915C0"/>
    <w:rsid w:val="00A918B3"/>
    <w:rsid w:val="00A91A0E"/>
    <w:rsid w:val="00A91F48"/>
    <w:rsid w:val="00A922B9"/>
    <w:rsid w:val="00A92668"/>
    <w:rsid w:val="00A92B47"/>
    <w:rsid w:val="00A93360"/>
    <w:rsid w:val="00A9343D"/>
    <w:rsid w:val="00A9392C"/>
    <w:rsid w:val="00A939BC"/>
    <w:rsid w:val="00A941DF"/>
    <w:rsid w:val="00A9451E"/>
    <w:rsid w:val="00A945D6"/>
    <w:rsid w:val="00A95968"/>
    <w:rsid w:val="00A9602F"/>
    <w:rsid w:val="00A96821"/>
    <w:rsid w:val="00A971A8"/>
    <w:rsid w:val="00A97C23"/>
    <w:rsid w:val="00A97D98"/>
    <w:rsid w:val="00A97FB6"/>
    <w:rsid w:val="00AA10BC"/>
    <w:rsid w:val="00AA1B42"/>
    <w:rsid w:val="00AA25D3"/>
    <w:rsid w:val="00AA2958"/>
    <w:rsid w:val="00AA3001"/>
    <w:rsid w:val="00AA3F1E"/>
    <w:rsid w:val="00AA46D1"/>
    <w:rsid w:val="00AA47AE"/>
    <w:rsid w:val="00AA52C8"/>
    <w:rsid w:val="00AA561F"/>
    <w:rsid w:val="00AA586A"/>
    <w:rsid w:val="00AA5B83"/>
    <w:rsid w:val="00AA64FB"/>
    <w:rsid w:val="00AA6A6A"/>
    <w:rsid w:val="00AB02E5"/>
    <w:rsid w:val="00AB0DC6"/>
    <w:rsid w:val="00AB139A"/>
    <w:rsid w:val="00AB166D"/>
    <w:rsid w:val="00AB172B"/>
    <w:rsid w:val="00AB1CC1"/>
    <w:rsid w:val="00AB28D2"/>
    <w:rsid w:val="00AB2995"/>
    <w:rsid w:val="00AB3AB7"/>
    <w:rsid w:val="00AB41F6"/>
    <w:rsid w:val="00AB4547"/>
    <w:rsid w:val="00AB5725"/>
    <w:rsid w:val="00AB6CFC"/>
    <w:rsid w:val="00AC07C4"/>
    <w:rsid w:val="00AC0822"/>
    <w:rsid w:val="00AC1415"/>
    <w:rsid w:val="00AC1ECF"/>
    <w:rsid w:val="00AC23E8"/>
    <w:rsid w:val="00AC2613"/>
    <w:rsid w:val="00AC2749"/>
    <w:rsid w:val="00AC2CA6"/>
    <w:rsid w:val="00AC3131"/>
    <w:rsid w:val="00AC313D"/>
    <w:rsid w:val="00AC3168"/>
    <w:rsid w:val="00AC3C75"/>
    <w:rsid w:val="00AC3E30"/>
    <w:rsid w:val="00AC51CB"/>
    <w:rsid w:val="00AC5BEF"/>
    <w:rsid w:val="00AC5EB8"/>
    <w:rsid w:val="00AC6665"/>
    <w:rsid w:val="00AC6BC5"/>
    <w:rsid w:val="00AC7ACB"/>
    <w:rsid w:val="00AC7FC8"/>
    <w:rsid w:val="00AD03D4"/>
    <w:rsid w:val="00AD0809"/>
    <w:rsid w:val="00AD0896"/>
    <w:rsid w:val="00AD12C1"/>
    <w:rsid w:val="00AD1DA6"/>
    <w:rsid w:val="00AD21DE"/>
    <w:rsid w:val="00AD273B"/>
    <w:rsid w:val="00AD2A56"/>
    <w:rsid w:val="00AD3860"/>
    <w:rsid w:val="00AD3E3D"/>
    <w:rsid w:val="00AD400C"/>
    <w:rsid w:val="00AD4C82"/>
    <w:rsid w:val="00AD4C91"/>
    <w:rsid w:val="00AD4DED"/>
    <w:rsid w:val="00AD62F7"/>
    <w:rsid w:val="00AD6878"/>
    <w:rsid w:val="00AD6C5C"/>
    <w:rsid w:val="00AD70AC"/>
    <w:rsid w:val="00AD7162"/>
    <w:rsid w:val="00AD7795"/>
    <w:rsid w:val="00AD7847"/>
    <w:rsid w:val="00AE009F"/>
    <w:rsid w:val="00AE011D"/>
    <w:rsid w:val="00AE0FF1"/>
    <w:rsid w:val="00AE12B6"/>
    <w:rsid w:val="00AE18DA"/>
    <w:rsid w:val="00AE2007"/>
    <w:rsid w:val="00AE2309"/>
    <w:rsid w:val="00AE2994"/>
    <w:rsid w:val="00AE3B4A"/>
    <w:rsid w:val="00AE3BDB"/>
    <w:rsid w:val="00AE3BED"/>
    <w:rsid w:val="00AE4540"/>
    <w:rsid w:val="00AE4E11"/>
    <w:rsid w:val="00AE4E62"/>
    <w:rsid w:val="00AE503E"/>
    <w:rsid w:val="00AE54BD"/>
    <w:rsid w:val="00AE5649"/>
    <w:rsid w:val="00AE57AD"/>
    <w:rsid w:val="00AE59B5"/>
    <w:rsid w:val="00AE5B54"/>
    <w:rsid w:val="00AE5E55"/>
    <w:rsid w:val="00AE5F08"/>
    <w:rsid w:val="00AE64D9"/>
    <w:rsid w:val="00AE672B"/>
    <w:rsid w:val="00AE7AA3"/>
    <w:rsid w:val="00AF01CF"/>
    <w:rsid w:val="00AF1BB0"/>
    <w:rsid w:val="00AF302C"/>
    <w:rsid w:val="00AF3088"/>
    <w:rsid w:val="00AF3B1A"/>
    <w:rsid w:val="00AF3FC6"/>
    <w:rsid w:val="00AF409A"/>
    <w:rsid w:val="00AF41C2"/>
    <w:rsid w:val="00AF59A0"/>
    <w:rsid w:val="00AF5AF4"/>
    <w:rsid w:val="00AF5F75"/>
    <w:rsid w:val="00AF69A0"/>
    <w:rsid w:val="00AF6B12"/>
    <w:rsid w:val="00AF6BFD"/>
    <w:rsid w:val="00AF7D4A"/>
    <w:rsid w:val="00B00472"/>
    <w:rsid w:val="00B00B2B"/>
    <w:rsid w:val="00B01114"/>
    <w:rsid w:val="00B0181B"/>
    <w:rsid w:val="00B01D82"/>
    <w:rsid w:val="00B0213B"/>
    <w:rsid w:val="00B02301"/>
    <w:rsid w:val="00B0488D"/>
    <w:rsid w:val="00B05F96"/>
    <w:rsid w:val="00B0698F"/>
    <w:rsid w:val="00B06D8D"/>
    <w:rsid w:val="00B0756B"/>
    <w:rsid w:val="00B07865"/>
    <w:rsid w:val="00B07F1F"/>
    <w:rsid w:val="00B107E8"/>
    <w:rsid w:val="00B10E27"/>
    <w:rsid w:val="00B110CA"/>
    <w:rsid w:val="00B111DA"/>
    <w:rsid w:val="00B118BE"/>
    <w:rsid w:val="00B11D7F"/>
    <w:rsid w:val="00B11FF4"/>
    <w:rsid w:val="00B1333C"/>
    <w:rsid w:val="00B136C3"/>
    <w:rsid w:val="00B137B8"/>
    <w:rsid w:val="00B14618"/>
    <w:rsid w:val="00B146AB"/>
    <w:rsid w:val="00B14919"/>
    <w:rsid w:val="00B14A73"/>
    <w:rsid w:val="00B14B3A"/>
    <w:rsid w:val="00B14F29"/>
    <w:rsid w:val="00B157BD"/>
    <w:rsid w:val="00B162F9"/>
    <w:rsid w:val="00B17767"/>
    <w:rsid w:val="00B20059"/>
    <w:rsid w:val="00B20130"/>
    <w:rsid w:val="00B21BB9"/>
    <w:rsid w:val="00B2296C"/>
    <w:rsid w:val="00B2296F"/>
    <w:rsid w:val="00B22E07"/>
    <w:rsid w:val="00B230DD"/>
    <w:rsid w:val="00B232D3"/>
    <w:rsid w:val="00B2365B"/>
    <w:rsid w:val="00B23A46"/>
    <w:rsid w:val="00B23B5C"/>
    <w:rsid w:val="00B23CC1"/>
    <w:rsid w:val="00B24135"/>
    <w:rsid w:val="00B24664"/>
    <w:rsid w:val="00B2466B"/>
    <w:rsid w:val="00B2484E"/>
    <w:rsid w:val="00B2489D"/>
    <w:rsid w:val="00B24931"/>
    <w:rsid w:val="00B25090"/>
    <w:rsid w:val="00B2644E"/>
    <w:rsid w:val="00B267A3"/>
    <w:rsid w:val="00B26B73"/>
    <w:rsid w:val="00B26D93"/>
    <w:rsid w:val="00B26EA9"/>
    <w:rsid w:val="00B271DF"/>
    <w:rsid w:val="00B2730F"/>
    <w:rsid w:val="00B2760B"/>
    <w:rsid w:val="00B303D9"/>
    <w:rsid w:val="00B30D24"/>
    <w:rsid w:val="00B31A8B"/>
    <w:rsid w:val="00B31B7F"/>
    <w:rsid w:val="00B321F6"/>
    <w:rsid w:val="00B323A4"/>
    <w:rsid w:val="00B329FD"/>
    <w:rsid w:val="00B335A9"/>
    <w:rsid w:val="00B33A36"/>
    <w:rsid w:val="00B3418B"/>
    <w:rsid w:val="00B341F1"/>
    <w:rsid w:val="00B348D3"/>
    <w:rsid w:val="00B3513D"/>
    <w:rsid w:val="00B35954"/>
    <w:rsid w:val="00B363C4"/>
    <w:rsid w:val="00B36CD7"/>
    <w:rsid w:val="00B370AC"/>
    <w:rsid w:val="00B371F7"/>
    <w:rsid w:val="00B37747"/>
    <w:rsid w:val="00B37D97"/>
    <w:rsid w:val="00B40E2D"/>
    <w:rsid w:val="00B4133C"/>
    <w:rsid w:val="00B4189C"/>
    <w:rsid w:val="00B41A08"/>
    <w:rsid w:val="00B41D12"/>
    <w:rsid w:val="00B41E55"/>
    <w:rsid w:val="00B421B3"/>
    <w:rsid w:val="00B432B9"/>
    <w:rsid w:val="00B4339E"/>
    <w:rsid w:val="00B43422"/>
    <w:rsid w:val="00B4359B"/>
    <w:rsid w:val="00B4372D"/>
    <w:rsid w:val="00B440EB"/>
    <w:rsid w:val="00B44140"/>
    <w:rsid w:val="00B4546E"/>
    <w:rsid w:val="00B4659D"/>
    <w:rsid w:val="00B467BC"/>
    <w:rsid w:val="00B46B77"/>
    <w:rsid w:val="00B46F83"/>
    <w:rsid w:val="00B471FC"/>
    <w:rsid w:val="00B47326"/>
    <w:rsid w:val="00B47EF0"/>
    <w:rsid w:val="00B502AB"/>
    <w:rsid w:val="00B502AF"/>
    <w:rsid w:val="00B50921"/>
    <w:rsid w:val="00B50B2D"/>
    <w:rsid w:val="00B50D0A"/>
    <w:rsid w:val="00B51ED7"/>
    <w:rsid w:val="00B52098"/>
    <w:rsid w:val="00B528C4"/>
    <w:rsid w:val="00B52A63"/>
    <w:rsid w:val="00B534F8"/>
    <w:rsid w:val="00B53CCB"/>
    <w:rsid w:val="00B547EC"/>
    <w:rsid w:val="00B54C21"/>
    <w:rsid w:val="00B551F1"/>
    <w:rsid w:val="00B558A2"/>
    <w:rsid w:val="00B55AE8"/>
    <w:rsid w:val="00B564FE"/>
    <w:rsid w:val="00B56B8D"/>
    <w:rsid w:val="00B56D28"/>
    <w:rsid w:val="00B60570"/>
    <w:rsid w:val="00B609C1"/>
    <w:rsid w:val="00B61030"/>
    <w:rsid w:val="00B61379"/>
    <w:rsid w:val="00B61A79"/>
    <w:rsid w:val="00B61B81"/>
    <w:rsid w:val="00B61D96"/>
    <w:rsid w:val="00B61EB2"/>
    <w:rsid w:val="00B621E5"/>
    <w:rsid w:val="00B62755"/>
    <w:rsid w:val="00B62953"/>
    <w:rsid w:val="00B63191"/>
    <w:rsid w:val="00B63E2F"/>
    <w:rsid w:val="00B64636"/>
    <w:rsid w:val="00B64896"/>
    <w:rsid w:val="00B64D46"/>
    <w:rsid w:val="00B64EEA"/>
    <w:rsid w:val="00B6568E"/>
    <w:rsid w:val="00B65B18"/>
    <w:rsid w:val="00B65ED3"/>
    <w:rsid w:val="00B6604D"/>
    <w:rsid w:val="00B66B48"/>
    <w:rsid w:val="00B66E2F"/>
    <w:rsid w:val="00B677EB"/>
    <w:rsid w:val="00B67BCE"/>
    <w:rsid w:val="00B67D72"/>
    <w:rsid w:val="00B67F0B"/>
    <w:rsid w:val="00B70220"/>
    <w:rsid w:val="00B70DEA"/>
    <w:rsid w:val="00B71286"/>
    <w:rsid w:val="00B72E8F"/>
    <w:rsid w:val="00B73520"/>
    <w:rsid w:val="00B737A1"/>
    <w:rsid w:val="00B74194"/>
    <w:rsid w:val="00B74531"/>
    <w:rsid w:val="00B74B43"/>
    <w:rsid w:val="00B74EBD"/>
    <w:rsid w:val="00B74FB8"/>
    <w:rsid w:val="00B750D0"/>
    <w:rsid w:val="00B75420"/>
    <w:rsid w:val="00B75BF2"/>
    <w:rsid w:val="00B75D0A"/>
    <w:rsid w:val="00B76AE8"/>
    <w:rsid w:val="00B76F4F"/>
    <w:rsid w:val="00B76F60"/>
    <w:rsid w:val="00B779A9"/>
    <w:rsid w:val="00B80431"/>
    <w:rsid w:val="00B81196"/>
    <w:rsid w:val="00B817B2"/>
    <w:rsid w:val="00B819A6"/>
    <w:rsid w:val="00B82EA0"/>
    <w:rsid w:val="00B82EAA"/>
    <w:rsid w:val="00B83299"/>
    <w:rsid w:val="00B83E9B"/>
    <w:rsid w:val="00B84109"/>
    <w:rsid w:val="00B84652"/>
    <w:rsid w:val="00B84F75"/>
    <w:rsid w:val="00B8553C"/>
    <w:rsid w:val="00B86F68"/>
    <w:rsid w:val="00B870AC"/>
    <w:rsid w:val="00B8747C"/>
    <w:rsid w:val="00B87B33"/>
    <w:rsid w:val="00B9032A"/>
    <w:rsid w:val="00B90948"/>
    <w:rsid w:val="00B914C7"/>
    <w:rsid w:val="00B91598"/>
    <w:rsid w:val="00B932D6"/>
    <w:rsid w:val="00B9349B"/>
    <w:rsid w:val="00B93E09"/>
    <w:rsid w:val="00B94175"/>
    <w:rsid w:val="00B94815"/>
    <w:rsid w:val="00B94A60"/>
    <w:rsid w:val="00B9576D"/>
    <w:rsid w:val="00B95EC3"/>
    <w:rsid w:val="00B95ED5"/>
    <w:rsid w:val="00B960FB"/>
    <w:rsid w:val="00B96531"/>
    <w:rsid w:val="00B96BA3"/>
    <w:rsid w:val="00B96D00"/>
    <w:rsid w:val="00B96F19"/>
    <w:rsid w:val="00B971CF"/>
    <w:rsid w:val="00B97B46"/>
    <w:rsid w:val="00BA0875"/>
    <w:rsid w:val="00BA10BA"/>
    <w:rsid w:val="00BA225A"/>
    <w:rsid w:val="00BA36EF"/>
    <w:rsid w:val="00BA3AA3"/>
    <w:rsid w:val="00BA4CD6"/>
    <w:rsid w:val="00BA5270"/>
    <w:rsid w:val="00BA530F"/>
    <w:rsid w:val="00BA56DA"/>
    <w:rsid w:val="00BA5A9A"/>
    <w:rsid w:val="00BA5D45"/>
    <w:rsid w:val="00BA61EE"/>
    <w:rsid w:val="00BA6212"/>
    <w:rsid w:val="00BA64B0"/>
    <w:rsid w:val="00BA6C6D"/>
    <w:rsid w:val="00BA6CFA"/>
    <w:rsid w:val="00BA71C0"/>
    <w:rsid w:val="00BA74E6"/>
    <w:rsid w:val="00BA761C"/>
    <w:rsid w:val="00BB0977"/>
    <w:rsid w:val="00BB0FE5"/>
    <w:rsid w:val="00BB22D9"/>
    <w:rsid w:val="00BB3819"/>
    <w:rsid w:val="00BB3E26"/>
    <w:rsid w:val="00BB4C68"/>
    <w:rsid w:val="00BB5233"/>
    <w:rsid w:val="00BB5C79"/>
    <w:rsid w:val="00BB758E"/>
    <w:rsid w:val="00BB7802"/>
    <w:rsid w:val="00BC01F2"/>
    <w:rsid w:val="00BC04D9"/>
    <w:rsid w:val="00BC0530"/>
    <w:rsid w:val="00BC0A14"/>
    <w:rsid w:val="00BC0C3B"/>
    <w:rsid w:val="00BC1591"/>
    <w:rsid w:val="00BC3478"/>
    <w:rsid w:val="00BC35CC"/>
    <w:rsid w:val="00BC3B3C"/>
    <w:rsid w:val="00BC564C"/>
    <w:rsid w:val="00BC63F3"/>
    <w:rsid w:val="00BC64F5"/>
    <w:rsid w:val="00BC6820"/>
    <w:rsid w:val="00BC7FB9"/>
    <w:rsid w:val="00BD0056"/>
    <w:rsid w:val="00BD0348"/>
    <w:rsid w:val="00BD03F3"/>
    <w:rsid w:val="00BD12AB"/>
    <w:rsid w:val="00BD1922"/>
    <w:rsid w:val="00BD2C37"/>
    <w:rsid w:val="00BD353E"/>
    <w:rsid w:val="00BD367B"/>
    <w:rsid w:val="00BD3E81"/>
    <w:rsid w:val="00BD4A51"/>
    <w:rsid w:val="00BD4DFD"/>
    <w:rsid w:val="00BD5345"/>
    <w:rsid w:val="00BD5711"/>
    <w:rsid w:val="00BD5974"/>
    <w:rsid w:val="00BD5F26"/>
    <w:rsid w:val="00BD6209"/>
    <w:rsid w:val="00BD650E"/>
    <w:rsid w:val="00BD6CD6"/>
    <w:rsid w:val="00BD7D5D"/>
    <w:rsid w:val="00BE01E1"/>
    <w:rsid w:val="00BE040A"/>
    <w:rsid w:val="00BE0AB7"/>
    <w:rsid w:val="00BE1050"/>
    <w:rsid w:val="00BE12FE"/>
    <w:rsid w:val="00BE1488"/>
    <w:rsid w:val="00BE1E65"/>
    <w:rsid w:val="00BE33DD"/>
    <w:rsid w:val="00BE3B37"/>
    <w:rsid w:val="00BE4A0A"/>
    <w:rsid w:val="00BE5387"/>
    <w:rsid w:val="00BE64EC"/>
    <w:rsid w:val="00BE6888"/>
    <w:rsid w:val="00BE6A5F"/>
    <w:rsid w:val="00BE7291"/>
    <w:rsid w:val="00BE7FAC"/>
    <w:rsid w:val="00BF04B0"/>
    <w:rsid w:val="00BF04C0"/>
    <w:rsid w:val="00BF0B1E"/>
    <w:rsid w:val="00BF0C3C"/>
    <w:rsid w:val="00BF154D"/>
    <w:rsid w:val="00BF1991"/>
    <w:rsid w:val="00BF27D8"/>
    <w:rsid w:val="00BF34DC"/>
    <w:rsid w:val="00BF355B"/>
    <w:rsid w:val="00BF3A1E"/>
    <w:rsid w:val="00BF4185"/>
    <w:rsid w:val="00BF510F"/>
    <w:rsid w:val="00BF59DB"/>
    <w:rsid w:val="00BF607D"/>
    <w:rsid w:val="00BF69CD"/>
    <w:rsid w:val="00BF6D96"/>
    <w:rsid w:val="00BF6F37"/>
    <w:rsid w:val="00BF7625"/>
    <w:rsid w:val="00BF7684"/>
    <w:rsid w:val="00BF7B06"/>
    <w:rsid w:val="00C002E9"/>
    <w:rsid w:val="00C00B53"/>
    <w:rsid w:val="00C00C77"/>
    <w:rsid w:val="00C0128B"/>
    <w:rsid w:val="00C012EF"/>
    <w:rsid w:val="00C01C20"/>
    <w:rsid w:val="00C01E2E"/>
    <w:rsid w:val="00C02DBF"/>
    <w:rsid w:val="00C03332"/>
    <w:rsid w:val="00C03897"/>
    <w:rsid w:val="00C03BAF"/>
    <w:rsid w:val="00C04580"/>
    <w:rsid w:val="00C045F6"/>
    <w:rsid w:val="00C049C1"/>
    <w:rsid w:val="00C05407"/>
    <w:rsid w:val="00C054EE"/>
    <w:rsid w:val="00C0628F"/>
    <w:rsid w:val="00C06C73"/>
    <w:rsid w:val="00C07485"/>
    <w:rsid w:val="00C10E88"/>
    <w:rsid w:val="00C1157A"/>
    <w:rsid w:val="00C121A7"/>
    <w:rsid w:val="00C12569"/>
    <w:rsid w:val="00C1322D"/>
    <w:rsid w:val="00C13341"/>
    <w:rsid w:val="00C143E8"/>
    <w:rsid w:val="00C1443C"/>
    <w:rsid w:val="00C14773"/>
    <w:rsid w:val="00C148DA"/>
    <w:rsid w:val="00C14E62"/>
    <w:rsid w:val="00C1576C"/>
    <w:rsid w:val="00C1620D"/>
    <w:rsid w:val="00C16BFD"/>
    <w:rsid w:val="00C17668"/>
    <w:rsid w:val="00C20A95"/>
    <w:rsid w:val="00C21911"/>
    <w:rsid w:val="00C21D7F"/>
    <w:rsid w:val="00C222AC"/>
    <w:rsid w:val="00C223A3"/>
    <w:rsid w:val="00C223AD"/>
    <w:rsid w:val="00C22858"/>
    <w:rsid w:val="00C22866"/>
    <w:rsid w:val="00C23106"/>
    <w:rsid w:val="00C24C68"/>
    <w:rsid w:val="00C24D82"/>
    <w:rsid w:val="00C252C4"/>
    <w:rsid w:val="00C2597C"/>
    <w:rsid w:val="00C26053"/>
    <w:rsid w:val="00C26518"/>
    <w:rsid w:val="00C26600"/>
    <w:rsid w:val="00C26618"/>
    <w:rsid w:val="00C26D66"/>
    <w:rsid w:val="00C2763C"/>
    <w:rsid w:val="00C27C42"/>
    <w:rsid w:val="00C27F5C"/>
    <w:rsid w:val="00C301BC"/>
    <w:rsid w:val="00C308DA"/>
    <w:rsid w:val="00C30FDD"/>
    <w:rsid w:val="00C3140C"/>
    <w:rsid w:val="00C321EA"/>
    <w:rsid w:val="00C328B7"/>
    <w:rsid w:val="00C33891"/>
    <w:rsid w:val="00C33B08"/>
    <w:rsid w:val="00C33BF6"/>
    <w:rsid w:val="00C33D55"/>
    <w:rsid w:val="00C33F20"/>
    <w:rsid w:val="00C33FA5"/>
    <w:rsid w:val="00C3463D"/>
    <w:rsid w:val="00C3484E"/>
    <w:rsid w:val="00C34B2A"/>
    <w:rsid w:val="00C34BF7"/>
    <w:rsid w:val="00C35124"/>
    <w:rsid w:val="00C35BBB"/>
    <w:rsid w:val="00C35F5B"/>
    <w:rsid w:val="00C3708E"/>
    <w:rsid w:val="00C37C60"/>
    <w:rsid w:val="00C37EAF"/>
    <w:rsid w:val="00C40971"/>
    <w:rsid w:val="00C410E6"/>
    <w:rsid w:val="00C41519"/>
    <w:rsid w:val="00C43098"/>
    <w:rsid w:val="00C4337E"/>
    <w:rsid w:val="00C43806"/>
    <w:rsid w:val="00C44DD9"/>
    <w:rsid w:val="00C452AC"/>
    <w:rsid w:val="00C45374"/>
    <w:rsid w:val="00C45892"/>
    <w:rsid w:val="00C460E2"/>
    <w:rsid w:val="00C47E4C"/>
    <w:rsid w:val="00C50D70"/>
    <w:rsid w:val="00C50EB2"/>
    <w:rsid w:val="00C50FB8"/>
    <w:rsid w:val="00C51D6E"/>
    <w:rsid w:val="00C5229F"/>
    <w:rsid w:val="00C522C8"/>
    <w:rsid w:val="00C52327"/>
    <w:rsid w:val="00C526E9"/>
    <w:rsid w:val="00C52762"/>
    <w:rsid w:val="00C52A00"/>
    <w:rsid w:val="00C52B3D"/>
    <w:rsid w:val="00C53289"/>
    <w:rsid w:val="00C533D5"/>
    <w:rsid w:val="00C534E4"/>
    <w:rsid w:val="00C537FF"/>
    <w:rsid w:val="00C53984"/>
    <w:rsid w:val="00C53A50"/>
    <w:rsid w:val="00C54B82"/>
    <w:rsid w:val="00C55518"/>
    <w:rsid w:val="00C559E2"/>
    <w:rsid w:val="00C561C6"/>
    <w:rsid w:val="00C563B2"/>
    <w:rsid w:val="00C5685E"/>
    <w:rsid w:val="00C56C15"/>
    <w:rsid w:val="00C57523"/>
    <w:rsid w:val="00C606EE"/>
    <w:rsid w:val="00C608AC"/>
    <w:rsid w:val="00C6106A"/>
    <w:rsid w:val="00C610BC"/>
    <w:rsid w:val="00C637BD"/>
    <w:rsid w:val="00C647AB"/>
    <w:rsid w:val="00C64A99"/>
    <w:rsid w:val="00C65016"/>
    <w:rsid w:val="00C65BEB"/>
    <w:rsid w:val="00C66478"/>
    <w:rsid w:val="00C6690B"/>
    <w:rsid w:val="00C6731E"/>
    <w:rsid w:val="00C70776"/>
    <w:rsid w:val="00C70FAF"/>
    <w:rsid w:val="00C71434"/>
    <w:rsid w:val="00C7164B"/>
    <w:rsid w:val="00C71E61"/>
    <w:rsid w:val="00C724DE"/>
    <w:rsid w:val="00C7254C"/>
    <w:rsid w:val="00C729EE"/>
    <w:rsid w:val="00C73342"/>
    <w:rsid w:val="00C73929"/>
    <w:rsid w:val="00C7493D"/>
    <w:rsid w:val="00C75148"/>
    <w:rsid w:val="00C75374"/>
    <w:rsid w:val="00C75F31"/>
    <w:rsid w:val="00C75F89"/>
    <w:rsid w:val="00C76082"/>
    <w:rsid w:val="00C770F4"/>
    <w:rsid w:val="00C80C9F"/>
    <w:rsid w:val="00C81240"/>
    <w:rsid w:val="00C81B9D"/>
    <w:rsid w:val="00C81D88"/>
    <w:rsid w:val="00C82160"/>
    <w:rsid w:val="00C82173"/>
    <w:rsid w:val="00C8232F"/>
    <w:rsid w:val="00C82911"/>
    <w:rsid w:val="00C82D38"/>
    <w:rsid w:val="00C833A9"/>
    <w:rsid w:val="00C83A05"/>
    <w:rsid w:val="00C83DFB"/>
    <w:rsid w:val="00C83EC6"/>
    <w:rsid w:val="00C84609"/>
    <w:rsid w:val="00C8463A"/>
    <w:rsid w:val="00C84B1E"/>
    <w:rsid w:val="00C84B3C"/>
    <w:rsid w:val="00C85260"/>
    <w:rsid w:val="00C861D2"/>
    <w:rsid w:val="00C86682"/>
    <w:rsid w:val="00C867E8"/>
    <w:rsid w:val="00C87173"/>
    <w:rsid w:val="00C87AA8"/>
    <w:rsid w:val="00C90674"/>
    <w:rsid w:val="00C90A01"/>
    <w:rsid w:val="00C90BFB"/>
    <w:rsid w:val="00C918F2"/>
    <w:rsid w:val="00C92281"/>
    <w:rsid w:val="00C92CDA"/>
    <w:rsid w:val="00C92D5F"/>
    <w:rsid w:val="00C93A54"/>
    <w:rsid w:val="00C93CF4"/>
    <w:rsid w:val="00C9472B"/>
    <w:rsid w:val="00C94FC5"/>
    <w:rsid w:val="00C9572F"/>
    <w:rsid w:val="00C95A4E"/>
    <w:rsid w:val="00C96226"/>
    <w:rsid w:val="00C96597"/>
    <w:rsid w:val="00C969CA"/>
    <w:rsid w:val="00C969F3"/>
    <w:rsid w:val="00C96A02"/>
    <w:rsid w:val="00C96F65"/>
    <w:rsid w:val="00C97329"/>
    <w:rsid w:val="00CA0749"/>
    <w:rsid w:val="00CA1252"/>
    <w:rsid w:val="00CA14D6"/>
    <w:rsid w:val="00CA1A98"/>
    <w:rsid w:val="00CA1CBB"/>
    <w:rsid w:val="00CA1D75"/>
    <w:rsid w:val="00CA1D8F"/>
    <w:rsid w:val="00CA1EB2"/>
    <w:rsid w:val="00CA21E0"/>
    <w:rsid w:val="00CA25E8"/>
    <w:rsid w:val="00CA3152"/>
    <w:rsid w:val="00CA421D"/>
    <w:rsid w:val="00CA5128"/>
    <w:rsid w:val="00CA553E"/>
    <w:rsid w:val="00CA6274"/>
    <w:rsid w:val="00CA69EA"/>
    <w:rsid w:val="00CA702B"/>
    <w:rsid w:val="00CA7390"/>
    <w:rsid w:val="00CA7E42"/>
    <w:rsid w:val="00CB0E7C"/>
    <w:rsid w:val="00CB122F"/>
    <w:rsid w:val="00CB136A"/>
    <w:rsid w:val="00CB229C"/>
    <w:rsid w:val="00CB41CF"/>
    <w:rsid w:val="00CB482A"/>
    <w:rsid w:val="00CB4BD8"/>
    <w:rsid w:val="00CB5079"/>
    <w:rsid w:val="00CB52FF"/>
    <w:rsid w:val="00CB5609"/>
    <w:rsid w:val="00CB5893"/>
    <w:rsid w:val="00CB5CCE"/>
    <w:rsid w:val="00CB6BE9"/>
    <w:rsid w:val="00CB6CA1"/>
    <w:rsid w:val="00CB72A7"/>
    <w:rsid w:val="00CB7BF8"/>
    <w:rsid w:val="00CB7C63"/>
    <w:rsid w:val="00CC1F47"/>
    <w:rsid w:val="00CC1FC2"/>
    <w:rsid w:val="00CC29CA"/>
    <w:rsid w:val="00CC2A65"/>
    <w:rsid w:val="00CC2D3D"/>
    <w:rsid w:val="00CC2EB7"/>
    <w:rsid w:val="00CC31AD"/>
    <w:rsid w:val="00CC436D"/>
    <w:rsid w:val="00CC4EF4"/>
    <w:rsid w:val="00CC504E"/>
    <w:rsid w:val="00CC5A7E"/>
    <w:rsid w:val="00CC5C36"/>
    <w:rsid w:val="00CC60E7"/>
    <w:rsid w:val="00CC7753"/>
    <w:rsid w:val="00CC7CA2"/>
    <w:rsid w:val="00CD0587"/>
    <w:rsid w:val="00CD1188"/>
    <w:rsid w:val="00CD11C3"/>
    <w:rsid w:val="00CD163D"/>
    <w:rsid w:val="00CD22A1"/>
    <w:rsid w:val="00CD3119"/>
    <w:rsid w:val="00CD3702"/>
    <w:rsid w:val="00CD3D0D"/>
    <w:rsid w:val="00CD431B"/>
    <w:rsid w:val="00CD4477"/>
    <w:rsid w:val="00CD49CD"/>
    <w:rsid w:val="00CD5272"/>
    <w:rsid w:val="00CD5C16"/>
    <w:rsid w:val="00CD6122"/>
    <w:rsid w:val="00CD6FA0"/>
    <w:rsid w:val="00CD7307"/>
    <w:rsid w:val="00CD752C"/>
    <w:rsid w:val="00CD76E7"/>
    <w:rsid w:val="00CD7905"/>
    <w:rsid w:val="00CD7E18"/>
    <w:rsid w:val="00CE0245"/>
    <w:rsid w:val="00CE0DA5"/>
    <w:rsid w:val="00CE1605"/>
    <w:rsid w:val="00CE1B7C"/>
    <w:rsid w:val="00CE233A"/>
    <w:rsid w:val="00CE2380"/>
    <w:rsid w:val="00CE239D"/>
    <w:rsid w:val="00CE2F71"/>
    <w:rsid w:val="00CE482F"/>
    <w:rsid w:val="00CE4DB1"/>
    <w:rsid w:val="00CE5442"/>
    <w:rsid w:val="00CE6340"/>
    <w:rsid w:val="00CE6985"/>
    <w:rsid w:val="00CE6B54"/>
    <w:rsid w:val="00CE7647"/>
    <w:rsid w:val="00CE7A9C"/>
    <w:rsid w:val="00CE7AFC"/>
    <w:rsid w:val="00CF04B3"/>
    <w:rsid w:val="00CF13BB"/>
    <w:rsid w:val="00CF1511"/>
    <w:rsid w:val="00CF16A4"/>
    <w:rsid w:val="00CF194C"/>
    <w:rsid w:val="00CF247F"/>
    <w:rsid w:val="00CF2B99"/>
    <w:rsid w:val="00CF2C7E"/>
    <w:rsid w:val="00CF598B"/>
    <w:rsid w:val="00CF5B0F"/>
    <w:rsid w:val="00CF7328"/>
    <w:rsid w:val="00CF7762"/>
    <w:rsid w:val="00CF7A1F"/>
    <w:rsid w:val="00D002B0"/>
    <w:rsid w:val="00D01140"/>
    <w:rsid w:val="00D02BA0"/>
    <w:rsid w:val="00D02CA0"/>
    <w:rsid w:val="00D02CD8"/>
    <w:rsid w:val="00D03D68"/>
    <w:rsid w:val="00D05527"/>
    <w:rsid w:val="00D05DD9"/>
    <w:rsid w:val="00D05F66"/>
    <w:rsid w:val="00D05FF5"/>
    <w:rsid w:val="00D06C86"/>
    <w:rsid w:val="00D078E7"/>
    <w:rsid w:val="00D10091"/>
    <w:rsid w:val="00D101BA"/>
    <w:rsid w:val="00D1032B"/>
    <w:rsid w:val="00D10555"/>
    <w:rsid w:val="00D10601"/>
    <w:rsid w:val="00D1064E"/>
    <w:rsid w:val="00D10D34"/>
    <w:rsid w:val="00D114EB"/>
    <w:rsid w:val="00D117D6"/>
    <w:rsid w:val="00D11907"/>
    <w:rsid w:val="00D130A7"/>
    <w:rsid w:val="00D130C1"/>
    <w:rsid w:val="00D142C9"/>
    <w:rsid w:val="00D1454D"/>
    <w:rsid w:val="00D14C7C"/>
    <w:rsid w:val="00D162B7"/>
    <w:rsid w:val="00D17BF2"/>
    <w:rsid w:val="00D20D11"/>
    <w:rsid w:val="00D20FA2"/>
    <w:rsid w:val="00D2211C"/>
    <w:rsid w:val="00D222D8"/>
    <w:rsid w:val="00D22605"/>
    <w:rsid w:val="00D230DD"/>
    <w:rsid w:val="00D23277"/>
    <w:rsid w:val="00D25660"/>
    <w:rsid w:val="00D25FCF"/>
    <w:rsid w:val="00D26B80"/>
    <w:rsid w:val="00D26D7C"/>
    <w:rsid w:val="00D26E5C"/>
    <w:rsid w:val="00D272AD"/>
    <w:rsid w:val="00D27F5D"/>
    <w:rsid w:val="00D304D1"/>
    <w:rsid w:val="00D30A24"/>
    <w:rsid w:val="00D30BDA"/>
    <w:rsid w:val="00D3143E"/>
    <w:rsid w:val="00D31633"/>
    <w:rsid w:val="00D317A0"/>
    <w:rsid w:val="00D31E52"/>
    <w:rsid w:val="00D3325B"/>
    <w:rsid w:val="00D332EF"/>
    <w:rsid w:val="00D3341A"/>
    <w:rsid w:val="00D33D13"/>
    <w:rsid w:val="00D34BC2"/>
    <w:rsid w:val="00D35A97"/>
    <w:rsid w:val="00D36966"/>
    <w:rsid w:val="00D37121"/>
    <w:rsid w:val="00D37ABB"/>
    <w:rsid w:val="00D40915"/>
    <w:rsid w:val="00D409CC"/>
    <w:rsid w:val="00D414D9"/>
    <w:rsid w:val="00D415CF"/>
    <w:rsid w:val="00D41724"/>
    <w:rsid w:val="00D41733"/>
    <w:rsid w:val="00D41A73"/>
    <w:rsid w:val="00D41BA0"/>
    <w:rsid w:val="00D41FE8"/>
    <w:rsid w:val="00D43180"/>
    <w:rsid w:val="00D435CD"/>
    <w:rsid w:val="00D43C47"/>
    <w:rsid w:val="00D43C4A"/>
    <w:rsid w:val="00D43EB2"/>
    <w:rsid w:val="00D43F1A"/>
    <w:rsid w:val="00D442D6"/>
    <w:rsid w:val="00D44BF0"/>
    <w:rsid w:val="00D44EBF"/>
    <w:rsid w:val="00D4502B"/>
    <w:rsid w:val="00D450AA"/>
    <w:rsid w:val="00D45311"/>
    <w:rsid w:val="00D45E52"/>
    <w:rsid w:val="00D46E29"/>
    <w:rsid w:val="00D47841"/>
    <w:rsid w:val="00D47851"/>
    <w:rsid w:val="00D50A88"/>
    <w:rsid w:val="00D50D04"/>
    <w:rsid w:val="00D510D6"/>
    <w:rsid w:val="00D51961"/>
    <w:rsid w:val="00D52AE8"/>
    <w:rsid w:val="00D53591"/>
    <w:rsid w:val="00D53886"/>
    <w:rsid w:val="00D54498"/>
    <w:rsid w:val="00D54515"/>
    <w:rsid w:val="00D546F0"/>
    <w:rsid w:val="00D55958"/>
    <w:rsid w:val="00D55E86"/>
    <w:rsid w:val="00D56591"/>
    <w:rsid w:val="00D56789"/>
    <w:rsid w:val="00D56C54"/>
    <w:rsid w:val="00D572B0"/>
    <w:rsid w:val="00D57C7C"/>
    <w:rsid w:val="00D60123"/>
    <w:rsid w:val="00D60167"/>
    <w:rsid w:val="00D60993"/>
    <w:rsid w:val="00D60A40"/>
    <w:rsid w:val="00D6166C"/>
    <w:rsid w:val="00D616F0"/>
    <w:rsid w:val="00D61A40"/>
    <w:rsid w:val="00D61F99"/>
    <w:rsid w:val="00D6267F"/>
    <w:rsid w:val="00D63002"/>
    <w:rsid w:val="00D63BA8"/>
    <w:rsid w:val="00D63E4B"/>
    <w:rsid w:val="00D63F37"/>
    <w:rsid w:val="00D64E96"/>
    <w:rsid w:val="00D650C2"/>
    <w:rsid w:val="00D65E8E"/>
    <w:rsid w:val="00D66CAF"/>
    <w:rsid w:val="00D677A1"/>
    <w:rsid w:val="00D67EC5"/>
    <w:rsid w:val="00D67F07"/>
    <w:rsid w:val="00D713C4"/>
    <w:rsid w:val="00D7213F"/>
    <w:rsid w:val="00D72993"/>
    <w:rsid w:val="00D72DB2"/>
    <w:rsid w:val="00D73510"/>
    <w:rsid w:val="00D743BD"/>
    <w:rsid w:val="00D74690"/>
    <w:rsid w:val="00D74CAA"/>
    <w:rsid w:val="00D754BC"/>
    <w:rsid w:val="00D75679"/>
    <w:rsid w:val="00D75EC3"/>
    <w:rsid w:val="00D76A16"/>
    <w:rsid w:val="00D76C6C"/>
    <w:rsid w:val="00D8061B"/>
    <w:rsid w:val="00D80760"/>
    <w:rsid w:val="00D80775"/>
    <w:rsid w:val="00D80912"/>
    <w:rsid w:val="00D8094E"/>
    <w:rsid w:val="00D80D44"/>
    <w:rsid w:val="00D814D3"/>
    <w:rsid w:val="00D817D8"/>
    <w:rsid w:val="00D81913"/>
    <w:rsid w:val="00D81E9A"/>
    <w:rsid w:val="00D81F21"/>
    <w:rsid w:val="00D826A4"/>
    <w:rsid w:val="00D827A5"/>
    <w:rsid w:val="00D8320A"/>
    <w:rsid w:val="00D83304"/>
    <w:rsid w:val="00D83CFD"/>
    <w:rsid w:val="00D84210"/>
    <w:rsid w:val="00D8452B"/>
    <w:rsid w:val="00D846A5"/>
    <w:rsid w:val="00D84869"/>
    <w:rsid w:val="00D848E7"/>
    <w:rsid w:val="00D84AB9"/>
    <w:rsid w:val="00D84E4E"/>
    <w:rsid w:val="00D8595E"/>
    <w:rsid w:val="00D859FB"/>
    <w:rsid w:val="00D86DE4"/>
    <w:rsid w:val="00D86E3C"/>
    <w:rsid w:val="00D87035"/>
    <w:rsid w:val="00D87F91"/>
    <w:rsid w:val="00D90550"/>
    <w:rsid w:val="00D9080D"/>
    <w:rsid w:val="00D91300"/>
    <w:rsid w:val="00D9193D"/>
    <w:rsid w:val="00D91999"/>
    <w:rsid w:val="00D919FD"/>
    <w:rsid w:val="00D91D38"/>
    <w:rsid w:val="00D91EE3"/>
    <w:rsid w:val="00D92AEC"/>
    <w:rsid w:val="00D930E1"/>
    <w:rsid w:val="00D9415C"/>
    <w:rsid w:val="00D941F4"/>
    <w:rsid w:val="00D94A13"/>
    <w:rsid w:val="00D9574F"/>
    <w:rsid w:val="00D95F13"/>
    <w:rsid w:val="00D9662E"/>
    <w:rsid w:val="00D96882"/>
    <w:rsid w:val="00D96917"/>
    <w:rsid w:val="00D96F5B"/>
    <w:rsid w:val="00D96FAA"/>
    <w:rsid w:val="00D979A2"/>
    <w:rsid w:val="00D97C6A"/>
    <w:rsid w:val="00D97F3C"/>
    <w:rsid w:val="00DA0732"/>
    <w:rsid w:val="00DA1D2E"/>
    <w:rsid w:val="00DA213B"/>
    <w:rsid w:val="00DA2D63"/>
    <w:rsid w:val="00DA364E"/>
    <w:rsid w:val="00DA3D36"/>
    <w:rsid w:val="00DA3F9E"/>
    <w:rsid w:val="00DA49BD"/>
    <w:rsid w:val="00DA5363"/>
    <w:rsid w:val="00DA5559"/>
    <w:rsid w:val="00DA5B74"/>
    <w:rsid w:val="00DA5BF4"/>
    <w:rsid w:val="00DA6099"/>
    <w:rsid w:val="00DA6146"/>
    <w:rsid w:val="00DA648B"/>
    <w:rsid w:val="00DA6865"/>
    <w:rsid w:val="00DA6B8F"/>
    <w:rsid w:val="00DA74DB"/>
    <w:rsid w:val="00DA7A81"/>
    <w:rsid w:val="00DB0925"/>
    <w:rsid w:val="00DB1DAB"/>
    <w:rsid w:val="00DB2833"/>
    <w:rsid w:val="00DB37FD"/>
    <w:rsid w:val="00DB3EB6"/>
    <w:rsid w:val="00DB3F69"/>
    <w:rsid w:val="00DB4004"/>
    <w:rsid w:val="00DB407C"/>
    <w:rsid w:val="00DB4457"/>
    <w:rsid w:val="00DB4549"/>
    <w:rsid w:val="00DB4775"/>
    <w:rsid w:val="00DB5566"/>
    <w:rsid w:val="00DB5C9A"/>
    <w:rsid w:val="00DB6A1F"/>
    <w:rsid w:val="00DB6DA8"/>
    <w:rsid w:val="00DB6DBB"/>
    <w:rsid w:val="00DB6EA7"/>
    <w:rsid w:val="00DB6EF2"/>
    <w:rsid w:val="00DB7178"/>
    <w:rsid w:val="00DB721D"/>
    <w:rsid w:val="00DB78AA"/>
    <w:rsid w:val="00DC03A7"/>
    <w:rsid w:val="00DC09B3"/>
    <w:rsid w:val="00DC0D9A"/>
    <w:rsid w:val="00DC0EB2"/>
    <w:rsid w:val="00DC0EE2"/>
    <w:rsid w:val="00DC2AA2"/>
    <w:rsid w:val="00DC487A"/>
    <w:rsid w:val="00DC4A89"/>
    <w:rsid w:val="00DC4D22"/>
    <w:rsid w:val="00DC5DC8"/>
    <w:rsid w:val="00DC79E8"/>
    <w:rsid w:val="00DC7B56"/>
    <w:rsid w:val="00DC7E19"/>
    <w:rsid w:val="00DD137B"/>
    <w:rsid w:val="00DD1424"/>
    <w:rsid w:val="00DD143F"/>
    <w:rsid w:val="00DD1B46"/>
    <w:rsid w:val="00DD1B7F"/>
    <w:rsid w:val="00DD1FA0"/>
    <w:rsid w:val="00DD22E0"/>
    <w:rsid w:val="00DD252C"/>
    <w:rsid w:val="00DD2725"/>
    <w:rsid w:val="00DD2AF9"/>
    <w:rsid w:val="00DD2DD6"/>
    <w:rsid w:val="00DD330E"/>
    <w:rsid w:val="00DD3531"/>
    <w:rsid w:val="00DD3616"/>
    <w:rsid w:val="00DD3741"/>
    <w:rsid w:val="00DD3D71"/>
    <w:rsid w:val="00DD51D2"/>
    <w:rsid w:val="00DD66AC"/>
    <w:rsid w:val="00DD6DA1"/>
    <w:rsid w:val="00DD7129"/>
    <w:rsid w:val="00DD77F9"/>
    <w:rsid w:val="00DD7A72"/>
    <w:rsid w:val="00DD7C51"/>
    <w:rsid w:val="00DE004B"/>
    <w:rsid w:val="00DE0484"/>
    <w:rsid w:val="00DE081A"/>
    <w:rsid w:val="00DE099D"/>
    <w:rsid w:val="00DE0A50"/>
    <w:rsid w:val="00DE0C15"/>
    <w:rsid w:val="00DE141D"/>
    <w:rsid w:val="00DE254C"/>
    <w:rsid w:val="00DE2BC6"/>
    <w:rsid w:val="00DE2DFD"/>
    <w:rsid w:val="00DE2F81"/>
    <w:rsid w:val="00DE4244"/>
    <w:rsid w:val="00DE432F"/>
    <w:rsid w:val="00DE629F"/>
    <w:rsid w:val="00DE69BB"/>
    <w:rsid w:val="00DE794E"/>
    <w:rsid w:val="00DF034E"/>
    <w:rsid w:val="00DF0457"/>
    <w:rsid w:val="00DF0A66"/>
    <w:rsid w:val="00DF1348"/>
    <w:rsid w:val="00DF13B9"/>
    <w:rsid w:val="00DF1B3D"/>
    <w:rsid w:val="00DF1DEE"/>
    <w:rsid w:val="00DF20D5"/>
    <w:rsid w:val="00DF25EA"/>
    <w:rsid w:val="00DF3776"/>
    <w:rsid w:val="00DF3DDE"/>
    <w:rsid w:val="00DF448E"/>
    <w:rsid w:val="00DF47C9"/>
    <w:rsid w:val="00DF5A5B"/>
    <w:rsid w:val="00DF632B"/>
    <w:rsid w:val="00DF7A67"/>
    <w:rsid w:val="00E008BA"/>
    <w:rsid w:val="00E0142C"/>
    <w:rsid w:val="00E014FD"/>
    <w:rsid w:val="00E0170F"/>
    <w:rsid w:val="00E028D6"/>
    <w:rsid w:val="00E04C20"/>
    <w:rsid w:val="00E05EF9"/>
    <w:rsid w:val="00E061FE"/>
    <w:rsid w:val="00E06827"/>
    <w:rsid w:val="00E10334"/>
    <w:rsid w:val="00E1093C"/>
    <w:rsid w:val="00E10EF2"/>
    <w:rsid w:val="00E10F27"/>
    <w:rsid w:val="00E115EE"/>
    <w:rsid w:val="00E117C9"/>
    <w:rsid w:val="00E120F6"/>
    <w:rsid w:val="00E13895"/>
    <w:rsid w:val="00E14097"/>
    <w:rsid w:val="00E1458C"/>
    <w:rsid w:val="00E14879"/>
    <w:rsid w:val="00E1533B"/>
    <w:rsid w:val="00E1581D"/>
    <w:rsid w:val="00E1632C"/>
    <w:rsid w:val="00E16561"/>
    <w:rsid w:val="00E20975"/>
    <w:rsid w:val="00E20BA4"/>
    <w:rsid w:val="00E20F91"/>
    <w:rsid w:val="00E21052"/>
    <w:rsid w:val="00E21216"/>
    <w:rsid w:val="00E212D0"/>
    <w:rsid w:val="00E21332"/>
    <w:rsid w:val="00E213C8"/>
    <w:rsid w:val="00E215B4"/>
    <w:rsid w:val="00E2181E"/>
    <w:rsid w:val="00E21860"/>
    <w:rsid w:val="00E21F3D"/>
    <w:rsid w:val="00E221AB"/>
    <w:rsid w:val="00E22F6D"/>
    <w:rsid w:val="00E23492"/>
    <w:rsid w:val="00E2380F"/>
    <w:rsid w:val="00E23CBE"/>
    <w:rsid w:val="00E245E3"/>
    <w:rsid w:val="00E24CA9"/>
    <w:rsid w:val="00E24DF6"/>
    <w:rsid w:val="00E250B4"/>
    <w:rsid w:val="00E25413"/>
    <w:rsid w:val="00E256EE"/>
    <w:rsid w:val="00E26117"/>
    <w:rsid w:val="00E27FB1"/>
    <w:rsid w:val="00E30110"/>
    <w:rsid w:val="00E3057F"/>
    <w:rsid w:val="00E31BB1"/>
    <w:rsid w:val="00E31BFB"/>
    <w:rsid w:val="00E3315F"/>
    <w:rsid w:val="00E33F70"/>
    <w:rsid w:val="00E3589D"/>
    <w:rsid w:val="00E35913"/>
    <w:rsid w:val="00E35F17"/>
    <w:rsid w:val="00E36774"/>
    <w:rsid w:val="00E36DBC"/>
    <w:rsid w:val="00E371BB"/>
    <w:rsid w:val="00E371E4"/>
    <w:rsid w:val="00E37212"/>
    <w:rsid w:val="00E4095C"/>
    <w:rsid w:val="00E416D8"/>
    <w:rsid w:val="00E41BA5"/>
    <w:rsid w:val="00E41F46"/>
    <w:rsid w:val="00E42953"/>
    <w:rsid w:val="00E42AD2"/>
    <w:rsid w:val="00E43628"/>
    <w:rsid w:val="00E43FC4"/>
    <w:rsid w:val="00E44630"/>
    <w:rsid w:val="00E44DF7"/>
    <w:rsid w:val="00E44E5E"/>
    <w:rsid w:val="00E4553F"/>
    <w:rsid w:val="00E456EE"/>
    <w:rsid w:val="00E46498"/>
    <w:rsid w:val="00E466BB"/>
    <w:rsid w:val="00E46957"/>
    <w:rsid w:val="00E46DB7"/>
    <w:rsid w:val="00E476B6"/>
    <w:rsid w:val="00E50CD7"/>
    <w:rsid w:val="00E51DBF"/>
    <w:rsid w:val="00E52B04"/>
    <w:rsid w:val="00E52F0B"/>
    <w:rsid w:val="00E5499A"/>
    <w:rsid w:val="00E54BCB"/>
    <w:rsid w:val="00E55451"/>
    <w:rsid w:val="00E55CE5"/>
    <w:rsid w:val="00E56198"/>
    <w:rsid w:val="00E5654B"/>
    <w:rsid w:val="00E565FE"/>
    <w:rsid w:val="00E56890"/>
    <w:rsid w:val="00E57C58"/>
    <w:rsid w:val="00E57D72"/>
    <w:rsid w:val="00E605B6"/>
    <w:rsid w:val="00E6072E"/>
    <w:rsid w:val="00E60D4B"/>
    <w:rsid w:val="00E61ACA"/>
    <w:rsid w:val="00E6245D"/>
    <w:rsid w:val="00E62A83"/>
    <w:rsid w:val="00E62BED"/>
    <w:rsid w:val="00E62CCD"/>
    <w:rsid w:val="00E638A3"/>
    <w:rsid w:val="00E64616"/>
    <w:rsid w:val="00E648BA"/>
    <w:rsid w:val="00E66032"/>
    <w:rsid w:val="00E6634B"/>
    <w:rsid w:val="00E665F6"/>
    <w:rsid w:val="00E66B62"/>
    <w:rsid w:val="00E6749D"/>
    <w:rsid w:val="00E67500"/>
    <w:rsid w:val="00E6755A"/>
    <w:rsid w:val="00E67588"/>
    <w:rsid w:val="00E70208"/>
    <w:rsid w:val="00E703B8"/>
    <w:rsid w:val="00E70A32"/>
    <w:rsid w:val="00E71693"/>
    <w:rsid w:val="00E71C3C"/>
    <w:rsid w:val="00E723FD"/>
    <w:rsid w:val="00E7329D"/>
    <w:rsid w:val="00E73A1B"/>
    <w:rsid w:val="00E73D8C"/>
    <w:rsid w:val="00E73DF6"/>
    <w:rsid w:val="00E74AD8"/>
    <w:rsid w:val="00E75414"/>
    <w:rsid w:val="00E758E9"/>
    <w:rsid w:val="00E75BB6"/>
    <w:rsid w:val="00E76310"/>
    <w:rsid w:val="00E76584"/>
    <w:rsid w:val="00E77CF5"/>
    <w:rsid w:val="00E80797"/>
    <w:rsid w:val="00E808DB"/>
    <w:rsid w:val="00E80A04"/>
    <w:rsid w:val="00E80CFD"/>
    <w:rsid w:val="00E811E6"/>
    <w:rsid w:val="00E8184C"/>
    <w:rsid w:val="00E81FF9"/>
    <w:rsid w:val="00E820A4"/>
    <w:rsid w:val="00E82813"/>
    <w:rsid w:val="00E82F51"/>
    <w:rsid w:val="00E82F54"/>
    <w:rsid w:val="00E83A62"/>
    <w:rsid w:val="00E83B98"/>
    <w:rsid w:val="00E83CB5"/>
    <w:rsid w:val="00E83F15"/>
    <w:rsid w:val="00E844E4"/>
    <w:rsid w:val="00E8495E"/>
    <w:rsid w:val="00E84A9E"/>
    <w:rsid w:val="00E84B80"/>
    <w:rsid w:val="00E856F0"/>
    <w:rsid w:val="00E85DE0"/>
    <w:rsid w:val="00E85DE1"/>
    <w:rsid w:val="00E86107"/>
    <w:rsid w:val="00E866D9"/>
    <w:rsid w:val="00E86B87"/>
    <w:rsid w:val="00E86FF5"/>
    <w:rsid w:val="00E870E7"/>
    <w:rsid w:val="00E8735B"/>
    <w:rsid w:val="00E9008C"/>
    <w:rsid w:val="00E90733"/>
    <w:rsid w:val="00E90C81"/>
    <w:rsid w:val="00E90CD5"/>
    <w:rsid w:val="00E90D98"/>
    <w:rsid w:val="00E90E8F"/>
    <w:rsid w:val="00E911EA"/>
    <w:rsid w:val="00E91E15"/>
    <w:rsid w:val="00E9250B"/>
    <w:rsid w:val="00E926BF"/>
    <w:rsid w:val="00E92D68"/>
    <w:rsid w:val="00E92FE9"/>
    <w:rsid w:val="00E9308E"/>
    <w:rsid w:val="00E93D08"/>
    <w:rsid w:val="00E942E4"/>
    <w:rsid w:val="00E94499"/>
    <w:rsid w:val="00E94EB6"/>
    <w:rsid w:val="00E953C7"/>
    <w:rsid w:val="00E954BD"/>
    <w:rsid w:val="00E95A6B"/>
    <w:rsid w:val="00E960B2"/>
    <w:rsid w:val="00E96360"/>
    <w:rsid w:val="00E96A0D"/>
    <w:rsid w:val="00E9758D"/>
    <w:rsid w:val="00E975F2"/>
    <w:rsid w:val="00E97E3E"/>
    <w:rsid w:val="00EA0056"/>
    <w:rsid w:val="00EA065A"/>
    <w:rsid w:val="00EA071E"/>
    <w:rsid w:val="00EA09AC"/>
    <w:rsid w:val="00EA14A2"/>
    <w:rsid w:val="00EA14B9"/>
    <w:rsid w:val="00EA22A1"/>
    <w:rsid w:val="00EA23BC"/>
    <w:rsid w:val="00EA332B"/>
    <w:rsid w:val="00EA3772"/>
    <w:rsid w:val="00EA3D2D"/>
    <w:rsid w:val="00EA46C5"/>
    <w:rsid w:val="00EA4E91"/>
    <w:rsid w:val="00EA5486"/>
    <w:rsid w:val="00EA5B71"/>
    <w:rsid w:val="00EA688E"/>
    <w:rsid w:val="00EA73F8"/>
    <w:rsid w:val="00EA7408"/>
    <w:rsid w:val="00EA7DC4"/>
    <w:rsid w:val="00EB00FD"/>
    <w:rsid w:val="00EB010A"/>
    <w:rsid w:val="00EB07D2"/>
    <w:rsid w:val="00EB08AB"/>
    <w:rsid w:val="00EB0BD9"/>
    <w:rsid w:val="00EB1009"/>
    <w:rsid w:val="00EB1935"/>
    <w:rsid w:val="00EB219D"/>
    <w:rsid w:val="00EB22F0"/>
    <w:rsid w:val="00EB293E"/>
    <w:rsid w:val="00EB2E68"/>
    <w:rsid w:val="00EB3073"/>
    <w:rsid w:val="00EB31CA"/>
    <w:rsid w:val="00EB3C50"/>
    <w:rsid w:val="00EB46AB"/>
    <w:rsid w:val="00EB4EC9"/>
    <w:rsid w:val="00EB522E"/>
    <w:rsid w:val="00EB5D2B"/>
    <w:rsid w:val="00EB6CE9"/>
    <w:rsid w:val="00EB78E9"/>
    <w:rsid w:val="00EB7991"/>
    <w:rsid w:val="00EC10BF"/>
    <w:rsid w:val="00EC10E5"/>
    <w:rsid w:val="00EC1832"/>
    <w:rsid w:val="00EC1C37"/>
    <w:rsid w:val="00EC2E16"/>
    <w:rsid w:val="00EC31E0"/>
    <w:rsid w:val="00EC3300"/>
    <w:rsid w:val="00EC34B0"/>
    <w:rsid w:val="00EC4544"/>
    <w:rsid w:val="00EC518B"/>
    <w:rsid w:val="00EC55BB"/>
    <w:rsid w:val="00EC5FD9"/>
    <w:rsid w:val="00EC6385"/>
    <w:rsid w:val="00EC6595"/>
    <w:rsid w:val="00EC68E4"/>
    <w:rsid w:val="00EC6938"/>
    <w:rsid w:val="00EC7EF8"/>
    <w:rsid w:val="00EC7F27"/>
    <w:rsid w:val="00ED0193"/>
    <w:rsid w:val="00ED01DA"/>
    <w:rsid w:val="00ED078E"/>
    <w:rsid w:val="00ED1080"/>
    <w:rsid w:val="00ED129D"/>
    <w:rsid w:val="00ED12B9"/>
    <w:rsid w:val="00ED196E"/>
    <w:rsid w:val="00ED1CE2"/>
    <w:rsid w:val="00ED1D51"/>
    <w:rsid w:val="00ED2681"/>
    <w:rsid w:val="00ED310D"/>
    <w:rsid w:val="00ED3608"/>
    <w:rsid w:val="00ED402E"/>
    <w:rsid w:val="00ED434D"/>
    <w:rsid w:val="00ED4677"/>
    <w:rsid w:val="00ED47A6"/>
    <w:rsid w:val="00ED5440"/>
    <w:rsid w:val="00ED619D"/>
    <w:rsid w:val="00ED6CE7"/>
    <w:rsid w:val="00ED7174"/>
    <w:rsid w:val="00ED73EB"/>
    <w:rsid w:val="00ED76E2"/>
    <w:rsid w:val="00ED77C7"/>
    <w:rsid w:val="00ED7DBA"/>
    <w:rsid w:val="00EE04EA"/>
    <w:rsid w:val="00EE066C"/>
    <w:rsid w:val="00EE0998"/>
    <w:rsid w:val="00EE0DAD"/>
    <w:rsid w:val="00EE1035"/>
    <w:rsid w:val="00EE105C"/>
    <w:rsid w:val="00EE1927"/>
    <w:rsid w:val="00EE1D6C"/>
    <w:rsid w:val="00EE2A3B"/>
    <w:rsid w:val="00EE2E40"/>
    <w:rsid w:val="00EE2EC9"/>
    <w:rsid w:val="00EE3292"/>
    <w:rsid w:val="00EE3EEC"/>
    <w:rsid w:val="00EE425E"/>
    <w:rsid w:val="00EE4274"/>
    <w:rsid w:val="00EE44B6"/>
    <w:rsid w:val="00EE4C41"/>
    <w:rsid w:val="00EE4C55"/>
    <w:rsid w:val="00EE5069"/>
    <w:rsid w:val="00EE5338"/>
    <w:rsid w:val="00EE5FBE"/>
    <w:rsid w:val="00EE675F"/>
    <w:rsid w:val="00EE6ACA"/>
    <w:rsid w:val="00EE6ADD"/>
    <w:rsid w:val="00EE6B48"/>
    <w:rsid w:val="00EE7371"/>
    <w:rsid w:val="00EE73F5"/>
    <w:rsid w:val="00EE7605"/>
    <w:rsid w:val="00EE7651"/>
    <w:rsid w:val="00EE7975"/>
    <w:rsid w:val="00EE7D5F"/>
    <w:rsid w:val="00EF0526"/>
    <w:rsid w:val="00EF08CE"/>
    <w:rsid w:val="00EF0A80"/>
    <w:rsid w:val="00EF0E32"/>
    <w:rsid w:val="00EF0E9B"/>
    <w:rsid w:val="00EF1E98"/>
    <w:rsid w:val="00EF3A6D"/>
    <w:rsid w:val="00EF3CE5"/>
    <w:rsid w:val="00EF4E14"/>
    <w:rsid w:val="00EF4F03"/>
    <w:rsid w:val="00EF50CB"/>
    <w:rsid w:val="00EF57D3"/>
    <w:rsid w:val="00EF5D56"/>
    <w:rsid w:val="00EF69D6"/>
    <w:rsid w:val="00EF6DFD"/>
    <w:rsid w:val="00EF764D"/>
    <w:rsid w:val="00EF76BC"/>
    <w:rsid w:val="00F0008D"/>
    <w:rsid w:val="00F001BF"/>
    <w:rsid w:val="00F008F9"/>
    <w:rsid w:val="00F009D0"/>
    <w:rsid w:val="00F00ADF"/>
    <w:rsid w:val="00F00C4C"/>
    <w:rsid w:val="00F012F0"/>
    <w:rsid w:val="00F01759"/>
    <w:rsid w:val="00F02696"/>
    <w:rsid w:val="00F02A0B"/>
    <w:rsid w:val="00F02CC0"/>
    <w:rsid w:val="00F0316D"/>
    <w:rsid w:val="00F03B6F"/>
    <w:rsid w:val="00F03CB8"/>
    <w:rsid w:val="00F04553"/>
    <w:rsid w:val="00F0486C"/>
    <w:rsid w:val="00F05CE0"/>
    <w:rsid w:val="00F0631B"/>
    <w:rsid w:val="00F06C14"/>
    <w:rsid w:val="00F06C5B"/>
    <w:rsid w:val="00F06F1E"/>
    <w:rsid w:val="00F071A8"/>
    <w:rsid w:val="00F0760F"/>
    <w:rsid w:val="00F076D2"/>
    <w:rsid w:val="00F0798E"/>
    <w:rsid w:val="00F079C4"/>
    <w:rsid w:val="00F07B55"/>
    <w:rsid w:val="00F10548"/>
    <w:rsid w:val="00F10CD8"/>
    <w:rsid w:val="00F10DE9"/>
    <w:rsid w:val="00F12867"/>
    <w:rsid w:val="00F12F05"/>
    <w:rsid w:val="00F131E7"/>
    <w:rsid w:val="00F1343A"/>
    <w:rsid w:val="00F13598"/>
    <w:rsid w:val="00F1455C"/>
    <w:rsid w:val="00F14651"/>
    <w:rsid w:val="00F15178"/>
    <w:rsid w:val="00F154AC"/>
    <w:rsid w:val="00F15576"/>
    <w:rsid w:val="00F15A33"/>
    <w:rsid w:val="00F15BB2"/>
    <w:rsid w:val="00F15D6B"/>
    <w:rsid w:val="00F16006"/>
    <w:rsid w:val="00F17326"/>
    <w:rsid w:val="00F174B5"/>
    <w:rsid w:val="00F17ACB"/>
    <w:rsid w:val="00F17B15"/>
    <w:rsid w:val="00F17F20"/>
    <w:rsid w:val="00F2048E"/>
    <w:rsid w:val="00F205F4"/>
    <w:rsid w:val="00F20609"/>
    <w:rsid w:val="00F20611"/>
    <w:rsid w:val="00F20E84"/>
    <w:rsid w:val="00F21027"/>
    <w:rsid w:val="00F2114F"/>
    <w:rsid w:val="00F21787"/>
    <w:rsid w:val="00F21D2B"/>
    <w:rsid w:val="00F22D2F"/>
    <w:rsid w:val="00F2322D"/>
    <w:rsid w:val="00F2338F"/>
    <w:rsid w:val="00F24AE1"/>
    <w:rsid w:val="00F2600F"/>
    <w:rsid w:val="00F26F9C"/>
    <w:rsid w:val="00F27DA0"/>
    <w:rsid w:val="00F27DB0"/>
    <w:rsid w:val="00F306FD"/>
    <w:rsid w:val="00F30807"/>
    <w:rsid w:val="00F30A85"/>
    <w:rsid w:val="00F30C5D"/>
    <w:rsid w:val="00F310F9"/>
    <w:rsid w:val="00F311C8"/>
    <w:rsid w:val="00F31898"/>
    <w:rsid w:val="00F31A9B"/>
    <w:rsid w:val="00F32680"/>
    <w:rsid w:val="00F328C0"/>
    <w:rsid w:val="00F33606"/>
    <w:rsid w:val="00F33AD7"/>
    <w:rsid w:val="00F33CAA"/>
    <w:rsid w:val="00F35903"/>
    <w:rsid w:val="00F361C1"/>
    <w:rsid w:val="00F3623A"/>
    <w:rsid w:val="00F36F87"/>
    <w:rsid w:val="00F37A61"/>
    <w:rsid w:val="00F409E0"/>
    <w:rsid w:val="00F410DB"/>
    <w:rsid w:val="00F41AFE"/>
    <w:rsid w:val="00F41DD1"/>
    <w:rsid w:val="00F42D5E"/>
    <w:rsid w:val="00F43997"/>
    <w:rsid w:val="00F439EC"/>
    <w:rsid w:val="00F43B00"/>
    <w:rsid w:val="00F440F8"/>
    <w:rsid w:val="00F453DC"/>
    <w:rsid w:val="00F4553C"/>
    <w:rsid w:val="00F45890"/>
    <w:rsid w:val="00F4594E"/>
    <w:rsid w:val="00F466EA"/>
    <w:rsid w:val="00F46E83"/>
    <w:rsid w:val="00F50AC2"/>
    <w:rsid w:val="00F5194E"/>
    <w:rsid w:val="00F51CFA"/>
    <w:rsid w:val="00F521E6"/>
    <w:rsid w:val="00F52C54"/>
    <w:rsid w:val="00F53266"/>
    <w:rsid w:val="00F5332E"/>
    <w:rsid w:val="00F539F4"/>
    <w:rsid w:val="00F53DB6"/>
    <w:rsid w:val="00F540BA"/>
    <w:rsid w:val="00F54B0B"/>
    <w:rsid w:val="00F54F3F"/>
    <w:rsid w:val="00F55F6E"/>
    <w:rsid w:val="00F5673C"/>
    <w:rsid w:val="00F57858"/>
    <w:rsid w:val="00F57880"/>
    <w:rsid w:val="00F6009D"/>
    <w:rsid w:val="00F60524"/>
    <w:rsid w:val="00F60D04"/>
    <w:rsid w:val="00F610A8"/>
    <w:rsid w:val="00F611E5"/>
    <w:rsid w:val="00F61BD4"/>
    <w:rsid w:val="00F61F26"/>
    <w:rsid w:val="00F62FAE"/>
    <w:rsid w:val="00F6307F"/>
    <w:rsid w:val="00F63BAB"/>
    <w:rsid w:val="00F6406F"/>
    <w:rsid w:val="00F64346"/>
    <w:rsid w:val="00F66322"/>
    <w:rsid w:val="00F667C4"/>
    <w:rsid w:val="00F66803"/>
    <w:rsid w:val="00F67EB1"/>
    <w:rsid w:val="00F7088B"/>
    <w:rsid w:val="00F70D6E"/>
    <w:rsid w:val="00F7118A"/>
    <w:rsid w:val="00F712D9"/>
    <w:rsid w:val="00F718C7"/>
    <w:rsid w:val="00F72662"/>
    <w:rsid w:val="00F72FA4"/>
    <w:rsid w:val="00F7395E"/>
    <w:rsid w:val="00F73CD7"/>
    <w:rsid w:val="00F74F28"/>
    <w:rsid w:val="00F75028"/>
    <w:rsid w:val="00F760C9"/>
    <w:rsid w:val="00F7627D"/>
    <w:rsid w:val="00F76D2B"/>
    <w:rsid w:val="00F7715E"/>
    <w:rsid w:val="00F77547"/>
    <w:rsid w:val="00F801DD"/>
    <w:rsid w:val="00F804B3"/>
    <w:rsid w:val="00F808E7"/>
    <w:rsid w:val="00F809BB"/>
    <w:rsid w:val="00F80C3E"/>
    <w:rsid w:val="00F80F55"/>
    <w:rsid w:val="00F82689"/>
    <w:rsid w:val="00F830AF"/>
    <w:rsid w:val="00F83269"/>
    <w:rsid w:val="00F833DD"/>
    <w:rsid w:val="00F8464C"/>
    <w:rsid w:val="00F848EA"/>
    <w:rsid w:val="00F855FF"/>
    <w:rsid w:val="00F85736"/>
    <w:rsid w:val="00F8573C"/>
    <w:rsid w:val="00F86868"/>
    <w:rsid w:val="00F86EBE"/>
    <w:rsid w:val="00F8774B"/>
    <w:rsid w:val="00F902BB"/>
    <w:rsid w:val="00F90E3D"/>
    <w:rsid w:val="00F913B8"/>
    <w:rsid w:val="00F91C78"/>
    <w:rsid w:val="00F91D33"/>
    <w:rsid w:val="00F926E5"/>
    <w:rsid w:val="00F92B59"/>
    <w:rsid w:val="00F92D02"/>
    <w:rsid w:val="00F92E00"/>
    <w:rsid w:val="00F96700"/>
    <w:rsid w:val="00F978A4"/>
    <w:rsid w:val="00F97EFE"/>
    <w:rsid w:val="00FA0599"/>
    <w:rsid w:val="00FA1570"/>
    <w:rsid w:val="00FA1C09"/>
    <w:rsid w:val="00FA2BF7"/>
    <w:rsid w:val="00FA40EE"/>
    <w:rsid w:val="00FA561C"/>
    <w:rsid w:val="00FA57A5"/>
    <w:rsid w:val="00FA69A7"/>
    <w:rsid w:val="00FA6BD8"/>
    <w:rsid w:val="00FA7373"/>
    <w:rsid w:val="00FA7FEF"/>
    <w:rsid w:val="00FB0593"/>
    <w:rsid w:val="00FB0756"/>
    <w:rsid w:val="00FB0D6C"/>
    <w:rsid w:val="00FB1A04"/>
    <w:rsid w:val="00FB20D0"/>
    <w:rsid w:val="00FB2303"/>
    <w:rsid w:val="00FB2A3E"/>
    <w:rsid w:val="00FB373D"/>
    <w:rsid w:val="00FB3A18"/>
    <w:rsid w:val="00FB3A5A"/>
    <w:rsid w:val="00FB42C9"/>
    <w:rsid w:val="00FB4734"/>
    <w:rsid w:val="00FB4B02"/>
    <w:rsid w:val="00FB515C"/>
    <w:rsid w:val="00FB51F9"/>
    <w:rsid w:val="00FB5EE4"/>
    <w:rsid w:val="00FB6E13"/>
    <w:rsid w:val="00FB6E93"/>
    <w:rsid w:val="00FB7FAA"/>
    <w:rsid w:val="00FC01AD"/>
    <w:rsid w:val="00FC05CE"/>
    <w:rsid w:val="00FC07BC"/>
    <w:rsid w:val="00FC0928"/>
    <w:rsid w:val="00FC093A"/>
    <w:rsid w:val="00FC1973"/>
    <w:rsid w:val="00FC19B7"/>
    <w:rsid w:val="00FC1CF1"/>
    <w:rsid w:val="00FC29BF"/>
    <w:rsid w:val="00FC37C3"/>
    <w:rsid w:val="00FC39AB"/>
    <w:rsid w:val="00FC3BEC"/>
    <w:rsid w:val="00FC3C1D"/>
    <w:rsid w:val="00FC3D75"/>
    <w:rsid w:val="00FC3DCA"/>
    <w:rsid w:val="00FC45F6"/>
    <w:rsid w:val="00FC4814"/>
    <w:rsid w:val="00FC4C5B"/>
    <w:rsid w:val="00FC4F73"/>
    <w:rsid w:val="00FC5526"/>
    <w:rsid w:val="00FC5F83"/>
    <w:rsid w:val="00FC63FE"/>
    <w:rsid w:val="00FC646D"/>
    <w:rsid w:val="00FC777C"/>
    <w:rsid w:val="00FC7DD1"/>
    <w:rsid w:val="00FD0553"/>
    <w:rsid w:val="00FD070E"/>
    <w:rsid w:val="00FD0744"/>
    <w:rsid w:val="00FD180F"/>
    <w:rsid w:val="00FD1C02"/>
    <w:rsid w:val="00FD2021"/>
    <w:rsid w:val="00FD212A"/>
    <w:rsid w:val="00FD2682"/>
    <w:rsid w:val="00FD2CBC"/>
    <w:rsid w:val="00FD3EEF"/>
    <w:rsid w:val="00FD3EF6"/>
    <w:rsid w:val="00FD41B2"/>
    <w:rsid w:val="00FD4915"/>
    <w:rsid w:val="00FD4B3A"/>
    <w:rsid w:val="00FD51F9"/>
    <w:rsid w:val="00FD55BE"/>
    <w:rsid w:val="00FD5707"/>
    <w:rsid w:val="00FD5A3A"/>
    <w:rsid w:val="00FD5F54"/>
    <w:rsid w:val="00FD602D"/>
    <w:rsid w:val="00FD63AF"/>
    <w:rsid w:val="00FD67E9"/>
    <w:rsid w:val="00FD7E94"/>
    <w:rsid w:val="00FD7E9E"/>
    <w:rsid w:val="00FE006F"/>
    <w:rsid w:val="00FE0691"/>
    <w:rsid w:val="00FE0870"/>
    <w:rsid w:val="00FE1D25"/>
    <w:rsid w:val="00FE3629"/>
    <w:rsid w:val="00FE3C51"/>
    <w:rsid w:val="00FE4099"/>
    <w:rsid w:val="00FE4359"/>
    <w:rsid w:val="00FE47E3"/>
    <w:rsid w:val="00FE4E37"/>
    <w:rsid w:val="00FE4F50"/>
    <w:rsid w:val="00FE568A"/>
    <w:rsid w:val="00FE62FB"/>
    <w:rsid w:val="00FE6C13"/>
    <w:rsid w:val="00FE6D0A"/>
    <w:rsid w:val="00FF0021"/>
    <w:rsid w:val="00FF08C9"/>
    <w:rsid w:val="00FF14DF"/>
    <w:rsid w:val="00FF1590"/>
    <w:rsid w:val="00FF1626"/>
    <w:rsid w:val="00FF20D1"/>
    <w:rsid w:val="00FF2BD5"/>
    <w:rsid w:val="00FF3CDE"/>
    <w:rsid w:val="00FF4993"/>
    <w:rsid w:val="00FF4B8F"/>
    <w:rsid w:val="00FF5049"/>
    <w:rsid w:val="00FF54C4"/>
    <w:rsid w:val="00FF5B0A"/>
    <w:rsid w:val="00FF5C2B"/>
    <w:rsid w:val="00FF60DA"/>
    <w:rsid w:val="00FF6420"/>
    <w:rsid w:val="00FF7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30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770F4"/>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C770F4"/>
    <w:pPr>
      <w:keepNext/>
      <w:keepLines/>
      <w:numPr>
        <w:numId w:val="29"/>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70F4"/>
    <w:pPr>
      <w:keepNext/>
      <w:keepLines/>
      <w:numPr>
        <w:ilvl w:val="1"/>
        <w:numId w:val="29"/>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70F4"/>
    <w:pPr>
      <w:keepNext/>
      <w:keepLines/>
      <w:numPr>
        <w:ilvl w:val="2"/>
        <w:numId w:val="29"/>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70F4"/>
    <w:pPr>
      <w:keepNext/>
      <w:keepLines/>
      <w:numPr>
        <w:ilvl w:val="3"/>
        <w:numId w:val="2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770F4"/>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70F4"/>
    <w:pPr>
      <w:keepNext/>
      <w:keepLines/>
      <w:numPr>
        <w:ilvl w:val="5"/>
        <w:numId w:val="2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770F4"/>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770F4"/>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770F4"/>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C770F4"/>
  </w:style>
  <w:style w:type="character" w:customStyle="1" w:styleId="CharSubPartNoCASA">
    <w:name w:val="CharSubPartNo(CASA)"/>
    <w:basedOn w:val="OPCCharBase"/>
    <w:uiPriority w:val="1"/>
    <w:rsid w:val="00C770F4"/>
  </w:style>
  <w:style w:type="paragraph" w:styleId="Footer">
    <w:name w:val="footer"/>
    <w:link w:val="FooterChar"/>
    <w:rsid w:val="00C770F4"/>
    <w:pPr>
      <w:tabs>
        <w:tab w:val="center" w:pos="4153"/>
        <w:tab w:val="right" w:pos="8306"/>
      </w:tabs>
    </w:pPr>
    <w:rPr>
      <w:sz w:val="22"/>
      <w:szCs w:val="24"/>
    </w:rPr>
  </w:style>
  <w:style w:type="paragraph" w:customStyle="1" w:styleId="ENoteTTIndentHeadingSub">
    <w:name w:val="ENoteTTIndentHeadingSub"/>
    <w:aliases w:val="enTTHis"/>
    <w:basedOn w:val="OPCParaBase"/>
    <w:rsid w:val="00C770F4"/>
    <w:pPr>
      <w:keepNext/>
      <w:spacing w:before="60" w:line="240" w:lineRule="atLeast"/>
      <w:ind w:left="340"/>
    </w:pPr>
    <w:rPr>
      <w:b/>
      <w:sz w:val="16"/>
    </w:rPr>
  </w:style>
  <w:style w:type="paragraph" w:customStyle="1" w:styleId="ENoteTTiSub">
    <w:name w:val="ENoteTTiSub"/>
    <w:aliases w:val="enttis"/>
    <w:basedOn w:val="OPCParaBase"/>
    <w:rsid w:val="00C770F4"/>
    <w:pPr>
      <w:keepNext/>
      <w:spacing w:before="60" w:line="240" w:lineRule="atLeast"/>
      <w:ind w:left="340"/>
    </w:pPr>
    <w:rPr>
      <w:sz w:val="16"/>
    </w:rPr>
  </w:style>
  <w:style w:type="paragraph" w:customStyle="1" w:styleId="SubDivisionMigration">
    <w:name w:val="SubDivisionMigration"/>
    <w:aliases w:val="sdm"/>
    <w:basedOn w:val="OPCParaBase"/>
    <w:rsid w:val="00C770F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70F4"/>
    <w:pPr>
      <w:keepNext/>
      <w:keepLines/>
      <w:spacing w:before="240" w:line="240" w:lineRule="auto"/>
      <w:ind w:left="1134" w:hanging="1134"/>
    </w:pPr>
    <w:rPr>
      <w:b/>
      <w:sz w:val="28"/>
    </w:rPr>
  </w:style>
  <w:style w:type="numbering" w:styleId="111111">
    <w:name w:val="Outline List 2"/>
    <w:basedOn w:val="NoList"/>
    <w:rsid w:val="00C770F4"/>
    <w:pPr>
      <w:numPr>
        <w:numId w:val="28"/>
      </w:numPr>
    </w:pPr>
  </w:style>
  <w:style w:type="numbering" w:styleId="1ai">
    <w:name w:val="Outline List 1"/>
    <w:basedOn w:val="NoList"/>
    <w:rsid w:val="00C770F4"/>
    <w:pPr>
      <w:numPr>
        <w:numId w:val="2"/>
      </w:numPr>
    </w:pPr>
  </w:style>
  <w:style w:type="numbering" w:styleId="ArticleSection">
    <w:name w:val="Outline List 3"/>
    <w:basedOn w:val="NoList"/>
    <w:rsid w:val="00C770F4"/>
    <w:pPr>
      <w:numPr>
        <w:numId w:val="29"/>
      </w:numPr>
    </w:pPr>
  </w:style>
  <w:style w:type="paragraph" w:styleId="BlockText">
    <w:name w:val="Block Text"/>
    <w:basedOn w:val="Normal"/>
    <w:rsid w:val="00C770F4"/>
    <w:pPr>
      <w:spacing w:after="120"/>
      <w:ind w:left="1440" w:right="1440"/>
    </w:pPr>
  </w:style>
  <w:style w:type="paragraph" w:styleId="BodyText">
    <w:name w:val="Body Text"/>
    <w:basedOn w:val="Normal"/>
    <w:link w:val="BodyTextChar"/>
    <w:rsid w:val="00C770F4"/>
    <w:pPr>
      <w:spacing w:after="120"/>
    </w:pPr>
  </w:style>
  <w:style w:type="paragraph" w:styleId="BodyText2">
    <w:name w:val="Body Text 2"/>
    <w:basedOn w:val="Normal"/>
    <w:link w:val="BodyText2Char"/>
    <w:rsid w:val="00C770F4"/>
    <w:pPr>
      <w:spacing w:after="120" w:line="480" w:lineRule="auto"/>
    </w:pPr>
  </w:style>
  <w:style w:type="paragraph" w:styleId="BodyText3">
    <w:name w:val="Body Text 3"/>
    <w:basedOn w:val="Normal"/>
    <w:link w:val="BodyText3Char"/>
    <w:rsid w:val="00C770F4"/>
    <w:pPr>
      <w:spacing w:after="120"/>
    </w:pPr>
    <w:rPr>
      <w:sz w:val="16"/>
      <w:szCs w:val="16"/>
    </w:rPr>
  </w:style>
  <w:style w:type="paragraph" w:styleId="BodyTextFirstIndent">
    <w:name w:val="Body Text First Indent"/>
    <w:basedOn w:val="BodyText"/>
    <w:link w:val="BodyTextFirstIndentChar"/>
    <w:rsid w:val="00C770F4"/>
    <w:pPr>
      <w:ind w:firstLine="210"/>
    </w:pPr>
  </w:style>
  <w:style w:type="paragraph" w:styleId="BodyTextIndent">
    <w:name w:val="Body Text Indent"/>
    <w:basedOn w:val="Normal"/>
    <w:link w:val="BodyTextIndentChar"/>
    <w:rsid w:val="00C770F4"/>
    <w:pPr>
      <w:spacing w:after="120"/>
      <w:ind w:left="283"/>
    </w:pPr>
  </w:style>
  <w:style w:type="paragraph" w:styleId="BodyTextFirstIndent2">
    <w:name w:val="Body Text First Indent 2"/>
    <w:basedOn w:val="BodyTextIndent"/>
    <w:link w:val="BodyTextFirstIndent2Char"/>
    <w:rsid w:val="00C770F4"/>
    <w:pPr>
      <w:ind w:firstLine="210"/>
    </w:pPr>
  </w:style>
  <w:style w:type="paragraph" w:styleId="BodyTextIndent2">
    <w:name w:val="Body Text Indent 2"/>
    <w:basedOn w:val="Normal"/>
    <w:link w:val="BodyTextIndent2Char"/>
    <w:rsid w:val="00C770F4"/>
    <w:pPr>
      <w:spacing w:after="120" w:line="480" w:lineRule="auto"/>
      <w:ind w:left="283"/>
    </w:pPr>
  </w:style>
  <w:style w:type="paragraph" w:styleId="BodyTextIndent3">
    <w:name w:val="Body Text Indent 3"/>
    <w:basedOn w:val="Normal"/>
    <w:link w:val="BodyTextIndent3Char"/>
    <w:rsid w:val="00C770F4"/>
    <w:pPr>
      <w:spacing w:after="120"/>
      <w:ind w:left="283"/>
    </w:pPr>
    <w:rPr>
      <w:sz w:val="16"/>
      <w:szCs w:val="16"/>
    </w:rPr>
  </w:style>
  <w:style w:type="paragraph" w:styleId="Closing">
    <w:name w:val="Closing"/>
    <w:basedOn w:val="Normal"/>
    <w:link w:val="ClosingChar"/>
    <w:rsid w:val="00C770F4"/>
    <w:pPr>
      <w:ind w:left="4252"/>
    </w:pPr>
  </w:style>
  <w:style w:type="paragraph" w:styleId="Date">
    <w:name w:val="Date"/>
    <w:basedOn w:val="Normal"/>
    <w:next w:val="Normal"/>
    <w:link w:val="DateChar"/>
    <w:rsid w:val="00C770F4"/>
  </w:style>
  <w:style w:type="paragraph" w:styleId="E-mailSignature">
    <w:name w:val="E-mail Signature"/>
    <w:basedOn w:val="Normal"/>
    <w:link w:val="E-mailSignatureChar"/>
    <w:rsid w:val="00C770F4"/>
  </w:style>
  <w:style w:type="character" w:styleId="Emphasis">
    <w:name w:val="Emphasis"/>
    <w:basedOn w:val="DefaultParagraphFont"/>
    <w:qFormat/>
    <w:rsid w:val="00C770F4"/>
    <w:rPr>
      <w:i/>
      <w:iCs/>
    </w:rPr>
  </w:style>
  <w:style w:type="paragraph" w:styleId="EnvelopeAddress">
    <w:name w:val="envelope address"/>
    <w:basedOn w:val="Normal"/>
    <w:rsid w:val="00C770F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770F4"/>
    <w:rPr>
      <w:rFonts w:ascii="Arial" w:hAnsi="Arial" w:cs="Arial"/>
      <w:sz w:val="20"/>
    </w:rPr>
  </w:style>
  <w:style w:type="character" w:styleId="FollowedHyperlink">
    <w:name w:val="FollowedHyperlink"/>
    <w:basedOn w:val="DefaultParagraphFont"/>
    <w:rsid w:val="00C770F4"/>
    <w:rPr>
      <w:color w:val="800080"/>
      <w:u w:val="single"/>
    </w:rPr>
  </w:style>
  <w:style w:type="paragraph" w:styleId="Header">
    <w:name w:val="header"/>
    <w:basedOn w:val="OPCParaBase"/>
    <w:link w:val="HeaderChar"/>
    <w:unhideWhenUsed/>
    <w:rsid w:val="00C770F4"/>
    <w:pPr>
      <w:keepNext/>
      <w:keepLines/>
      <w:tabs>
        <w:tab w:val="center" w:pos="4150"/>
        <w:tab w:val="right" w:pos="8307"/>
      </w:tabs>
      <w:spacing w:line="160" w:lineRule="exact"/>
    </w:pPr>
    <w:rPr>
      <w:sz w:val="16"/>
    </w:rPr>
  </w:style>
  <w:style w:type="character" w:styleId="HTMLAcronym">
    <w:name w:val="HTML Acronym"/>
    <w:basedOn w:val="DefaultParagraphFont"/>
    <w:rsid w:val="00C770F4"/>
  </w:style>
  <w:style w:type="paragraph" w:styleId="HTMLAddress">
    <w:name w:val="HTML Address"/>
    <w:basedOn w:val="Normal"/>
    <w:link w:val="HTMLAddressChar"/>
    <w:rsid w:val="00C770F4"/>
    <w:rPr>
      <w:i/>
      <w:iCs/>
    </w:rPr>
  </w:style>
  <w:style w:type="character" w:styleId="HTMLCite">
    <w:name w:val="HTML Cite"/>
    <w:basedOn w:val="DefaultParagraphFont"/>
    <w:rsid w:val="00C770F4"/>
    <w:rPr>
      <w:i/>
      <w:iCs/>
    </w:rPr>
  </w:style>
  <w:style w:type="character" w:styleId="HTMLCode">
    <w:name w:val="HTML Code"/>
    <w:basedOn w:val="DefaultParagraphFont"/>
    <w:rsid w:val="00C770F4"/>
    <w:rPr>
      <w:rFonts w:ascii="Courier New" w:hAnsi="Courier New" w:cs="Courier New"/>
      <w:sz w:val="20"/>
      <w:szCs w:val="20"/>
    </w:rPr>
  </w:style>
  <w:style w:type="character" w:styleId="HTMLDefinition">
    <w:name w:val="HTML Definition"/>
    <w:basedOn w:val="DefaultParagraphFont"/>
    <w:rsid w:val="00C770F4"/>
    <w:rPr>
      <w:i/>
      <w:iCs/>
    </w:rPr>
  </w:style>
  <w:style w:type="character" w:styleId="HTMLKeyboard">
    <w:name w:val="HTML Keyboard"/>
    <w:basedOn w:val="DefaultParagraphFont"/>
    <w:rsid w:val="00C770F4"/>
    <w:rPr>
      <w:rFonts w:ascii="Courier New" w:hAnsi="Courier New" w:cs="Courier New"/>
      <w:sz w:val="20"/>
      <w:szCs w:val="20"/>
    </w:rPr>
  </w:style>
  <w:style w:type="paragraph" w:styleId="HTMLPreformatted">
    <w:name w:val="HTML Preformatted"/>
    <w:basedOn w:val="Normal"/>
    <w:link w:val="HTMLPreformattedChar"/>
    <w:rsid w:val="00C770F4"/>
    <w:rPr>
      <w:rFonts w:ascii="Courier New" w:hAnsi="Courier New" w:cs="Courier New"/>
      <w:sz w:val="20"/>
    </w:rPr>
  </w:style>
  <w:style w:type="character" w:styleId="HTMLSample">
    <w:name w:val="HTML Sample"/>
    <w:basedOn w:val="DefaultParagraphFont"/>
    <w:rsid w:val="00C770F4"/>
    <w:rPr>
      <w:rFonts w:ascii="Courier New" w:hAnsi="Courier New" w:cs="Courier New"/>
    </w:rPr>
  </w:style>
  <w:style w:type="character" w:styleId="HTMLTypewriter">
    <w:name w:val="HTML Typewriter"/>
    <w:basedOn w:val="DefaultParagraphFont"/>
    <w:rsid w:val="00C770F4"/>
    <w:rPr>
      <w:rFonts w:ascii="Courier New" w:hAnsi="Courier New" w:cs="Courier New"/>
      <w:sz w:val="20"/>
      <w:szCs w:val="20"/>
    </w:rPr>
  </w:style>
  <w:style w:type="character" w:styleId="HTMLVariable">
    <w:name w:val="HTML Variable"/>
    <w:basedOn w:val="DefaultParagraphFont"/>
    <w:rsid w:val="00C770F4"/>
    <w:rPr>
      <w:i/>
      <w:iCs/>
    </w:rPr>
  </w:style>
  <w:style w:type="character" w:styleId="Hyperlink">
    <w:name w:val="Hyperlink"/>
    <w:basedOn w:val="DefaultParagraphFont"/>
    <w:rsid w:val="00C770F4"/>
    <w:rPr>
      <w:color w:val="0000FF"/>
      <w:u w:val="single"/>
    </w:rPr>
  </w:style>
  <w:style w:type="character" w:styleId="LineNumber">
    <w:name w:val="line number"/>
    <w:basedOn w:val="OPCCharBase"/>
    <w:uiPriority w:val="99"/>
    <w:unhideWhenUsed/>
    <w:rsid w:val="00C770F4"/>
    <w:rPr>
      <w:sz w:val="16"/>
    </w:rPr>
  </w:style>
  <w:style w:type="paragraph" w:styleId="List">
    <w:name w:val="List"/>
    <w:basedOn w:val="Normal"/>
    <w:rsid w:val="00C770F4"/>
    <w:pPr>
      <w:ind w:left="283" w:hanging="283"/>
    </w:pPr>
  </w:style>
  <w:style w:type="paragraph" w:styleId="List2">
    <w:name w:val="List 2"/>
    <w:basedOn w:val="Normal"/>
    <w:rsid w:val="00C770F4"/>
    <w:pPr>
      <w:ind w:left="566" w:hanging="283"/>
    </w:pPr>
  </w:style>
  <w:style w:type="paragraph" w:styleId="List3">
    <w:name w:val="List 3"/>
    <w:basedOn w:val="Normal"/>
    <w:rsid w:val="00C770F4"/>
    <w:pPr>
      <w:ind w:left="849" w:hanging="283"/>
    </w:pPr>
  </w:style>
  <w:style w:type="paragraph" w:styleId="List4">
    <w:name w:val="List 4"/>
    <w:basedOn w:val="Normal"/>
    <w:rsid w:val="00C770F4"/>
    <w:pPr>
      <w:ind w:left="1132" w:hanging="283"/>
    </w:pPr>
  </w:style>
  <w:style w:type="paragraph" w:styleId="List5">
    <w:name w:val="List 5"/>
    <w:basedOn w:val="Normal"/>
    <w:rsid w:val="00C770F4"/>
    <w:pPr>
      <w:ind w:left="1415" w:hanging="283"/>
    </w:pPr>
  </w:style>
  <w:style w:type="paragraph" w:styleId="ListBullet">
    <w:name w:val="List Bullet"/>
    <w:basedOn w:val="Normal"/>
    <w:autoRedefine/>
    <w:rsid w:val="00C770F4"/>
    <w:pPr>
      <w:tabs>
        <w:tab w:val="num" w:pos="360"/>
      </w:tabs>
      <w:ind w:left="360" w:hanging="360"/>
    </w:pPr>
  </w:style>
  <w:style w:type="paragraph" w:styleId="ListBullet2">
    <w:name w:val="List Bullet 2"/>
    <w:basedOn w:val="Normal"/>
    <w:autoRedefine/>
    <w:rsid w:val="00C770F4"/>
    <w:pPr>
      <w:tabs>
        <w:tab w:val="num" w:pos="360"/>
      </w:tabs>
    </w:pPr>
  </w:style>
  <w:style w:type="paragraph" w:styleId="ListBullet3">
    <w:name w:val="List Bullet 3"/>
    <w:basedOn w:val="Normal"/>
    <w:autoRedefine/>
    <w:rsid w:val="00C770F4"/>
    <w:pPr>
      <w:tabs>
        <w:tab w:val="num" w:pos="926"/>
      </w:tabs>
      <w:ind w:left="926" w:hanging="360"/>
    </w:pPr>
  </w:style>
  <w:style w:type="paragraph" w:styleId="ListBullet4">
    <w:name w:val="List Bullet 4"/>
    <w:basedOn w:val="Normal"/>
    <w:autoRedefine/>
    <w:rsid w:val="00C770F4"/>
    <w:pPr>
      <w:tabs>
        <w:tab w:val="num" w:pos="1209"/>
      </w:tabs>
      <w:ind w:left="1209" w:hanging="360"/>
    </w:pPr>
  </w:style>
  <w:style w:type="paragraph" w:styleId="ListBullet5">
    <w:name w:val="List Bullet 5"/>
    <w:basedOn w:val="Normal"/>
    <w:autoRedefine/>
    <w:rsid w:val="00C770F4"/>
    <w:pPr>
      <w:tabs>
        <w:tab w:val="num" w:pos="1492"/>
      </w:tabs>
      <w:ind w:left="1492" w:hanging="360"/>
    </w:pPr>
  </w:style>
  <w:style w:type="paragraph" w:styleId="ListContinue">
    <w:name w:val="List Continue"/>
    <w:basedOn w:val="Normal"/>
    <w:rsid w:val="00C770F4"/>
    <w:pPr>
      <w:spacing w:after="120"/>
      <w:ind w:left="283"/>
    </w:pPr>
  </w:style>
  <w:style w:type="paragraph" w:styleId="ListContinue2">
    <w:name w:val="List Continue 2"/>
    <w:basedOn w:val="Normal"/>
    <w:rsid w:val="00C770F4"/>
    <w:pPr>
      <w:spacing w:after="120"/>
      <w:ind w:left="566"/>
    </w:pPr>
  </w:style>
  <w:style w:type="paragraph" w:styleId="ListContinue3">
    <w:name w:val="List Continue 3"/>
    <w:basedOn w:val="Normal"/>
    <w:rsid w:val="00C770F4"/>
    <w:pPr>
      <w:spacing w:after="120"/>
      <w:ind w:left="849"/>
    </w:pPr>
  </w:style>
  <w:style w:type="paragraph" w:styleId="ListContinue4">
    <w:name w:val="List Continue 4"/>
    <w:basedOn w:val="Normal"/>
    <w:rsid w:val="00C770F4"/>
    <w:pPr>
      <w:spacing w:after="120"/>
      <w:ind w:left="1132"/>
    </w:pPr>
  </w:style>
  <w:style w:type="paragraph" w:styleId="ListContinue5">
    <w:name w:val="List Continue 5"/>
    <w:basedOn w:val="Normal"/>
    <w:rsid w:val="00C770F4"/>
    <w:pPr>
      <w:spacing w:after="120"/>
      <w:ind w:left="1415"/>
    </w:pPr>
  </w:style>
  <w:style w:type="paragraph" w:styleId="ListNumber">
    <w:name w:val="List Number"/>
    <w:basedOn w:val="Normal"/>
    <w:rsid w:val="00C770F4"/>
    <w:pPr>
      <w:tabs>
        <w:tab w:val="num" w:pos="360"/>
      </w:tabs>
      <w:ind w:left="360" w:hanging="360"/>
    </w:pPr>
  </w:style>
  <w:style w:type="paragraph" w:styleId="ListNumber2">
    <w:name w:val="List Number 2"/>
    <w:basedOn w:val="Normal"/>
    <w:rsid w:val="00C770F4"/>
    <w:pPr>
      <w:tabs>
        <w:tab w:val="num" w:pos="643"/>
      </w:tabs>
      <w:ind w:left="643" w:hanging="360"/>
    </w:pPr>
  </w:style>
  <w:style w:type="paragraph" w:styleId="ListNumber3">
    <w:name w:val="List Number 3"/>
    <w:basedOn w:val="Normal"/>
    <w:rsid w:val="00C770F4"/>
    <w:pPr>
      <w:tabs>
        <w:tab w:val="num" w:pos="926"/>
      </w:tabs>
      <w:ind w:left="926" w:hanging="360"/>
    </w:pPr>
  </w:style>
  <w:style w:type="paragraph" w:styleId="ListNumber4">
    <w:name w:val="List Number 4"/>
    <w:basedOn w:val="Normal"/>
    <w:rsid w:val="00C770F4"/>
    <w:pPr>
      <w:tabs>
        <w:tab w:val="num" w:pos="1209"/>
      </w:tabs>
      <w:ind w:left="1209" w:hanging="360"/>
    </w:pPr>
  </w:style>
  <w:style w:type="paragraph" w:styleId="ListNumber5">
    <w:name w:val="List Number 5"/>
    <w:basedOn w:val="Normal"/>
    <w:rsid w:val="00C770F4"/>
    <w:pPr>
      <w:tabs>
        <w:tab w:val="num" w:pos="1492"/>
      </w:tabs>
      <w:ind w:left="1492" w:hanging="360"/>
    </w:pPr>
  </w:style>
  <w:style w:type="paragraph" w:styleId="MessageHeader">
    <w:name w:val="Message Header"/>
    <w:basedOn w:val="Normal"/>
    <w:link w:val="MessageHeaderChar"/>
    <w:rsid w:val="00C770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C770F4"/>
  </w:style>
  <w:style w:type="paragraph" w:styleId="NormalIndent">
    <w:name w:val="Normal Indent"/>
    <w:basedOn w:val="Normal"/>
    <w:rsid w:val="00C770F4"/>
    <w:pPr>
      <w:ind w:left="720"/>
    </w:pPr>
  </w:style>
  <w:style w:type="character" w:styleId="PageNumber">
    <w:name w:val="page number"/>
    <w:basedOn w:val="DefaultParagraphFont"/>
    <w:rsid w:val="00C770F4"/>
  </w:style>
  <w:style w:type="paragraph" w:styleId="PlainText">
    <w:name w:val="Plain Text"/>
    <w:basedOn w:val="Normal"/>
    <w:link w:val="PlainTextChar"/>
    <w:rsid w:val="00C770F4"/>
    <w:rPr>
      <w:rFonts w:ascii="Courier New" w:hAnsi="Courier New" w:cs="Courier New"/>
      <w:sz w:val="20"/>
    </w:rPr>
  </w:style>
  <w:style w:type="paragraph" w:styleId="Salutation">
    <w:name w:val="Salutation"/>
    <w:basedOn w:val="Normal"/>
    <w:next w:val="Normal"/>
    <w:link w:val="SalutationChar"/>
    <w:rsid w:val="00C770F4"/>
  </w:style>
  <w:style w:type="paragraph" w:styleId="Signature">
    <w:name w:val="Signature"/>
    <w:basedOn w:val="Normal"/>
    <w:link w:val="SignatureChar"/>
    <w:rsid w:val="00C770F4"/>
    <w:pPr>
      <w:ind w:left="4252"/>
    </w:pPr>
  </w:style>
  <w:style w:type="character" w:styleId="Strong">
    <w:name w:val="Strong"/>
    <w:basedOn w:val="DefaultParagraphFont"/>
    <w:qFormat/>
    <w:rsid w:val="00C770F4"/>
    <w:rPr>
      <w:b/>
      <w:bCs/>
    </w:rPr>
  </w:style>
  <w:style w:type="paragraph" w:styleId="Subtitle">
    <w:name w:val="Subtitle"/>
    <w:basedOn w:val="Normal"/>
    <w:link w:val="SubtitleChar"/>
    <w:qFormat/>
    <w:rsid w:val="00C770F4"/>
    <w:pPr>
      <w:spacing w:after="60"/>
      <w:jc w:val="center"/>
      <w:outlineLvl w:val="1"/>
    </w:pPr>
    <w:rPr>
      <w:rFonts w:ascii="Arial" w:hAnsi="Arial" w:cs="Arial"/>
    </w:rPr>
  </w:style>
  <w:style w:type="table" w:styleId="Table3Deffects1">
    <w:name w:val="Table 3D effects 1"/>
    <w:basedOn w:val="TableNormal"/>
    <w:rsid w:val="00C770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770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770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770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770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770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770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770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770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770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770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770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770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770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770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770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770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770F4"/>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77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770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770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770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770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770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770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770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770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770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770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770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770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770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770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770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77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770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770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770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770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70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77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770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770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770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770F4"/>
    <w:pPr>
      <w:spacing w:before="240" w:after="60"/>
    </w:pPr>
    <w:rPr>
      <w:rFonts w:ascii="Arial" w:hAnsi="Arial" w:cs="Arial"/>
      <w:b/>
      <w:bCs/>
      <w:sz w:val="40"/>
      <w:szCs w:val="40"/>
    </w:rPr>
  </w:style>
  <w:style w:type="character" w:customStyle="1" w:styleId="CharAmSchNo">
    <w:name w:val="CharAmSchNo"/>
    <w:basedOn w:val="OPCCharBase"/>
    <w:qFormat/>
    <w:rsid w:val="00C770F4"/>
  </w:style>
  <w:style w:type="character" w:customStyle="1" w:styleId="CharAmSchText">
    <w:name w:val="CharAmSchText"/>
    <w:basedOn w:val="OPCCharBase"/>
    <w:qFormat/>
    <w:rsid w:val="00C770F4"/>
  </w:style>
  <w:style w:type="character" w:customStyle="1" w:styleId="CharChapNo">
    <w:name w:val="CharChapNo"/>
    <w:basedOn w:val="OPCCharBase"/>
    <w:uiPriority w:val="1"/>
    <w:qFormat/>
    <w:rsid w:val="00C770F4"/>
  </w:style>
  <w:style w:type="character" w:customStyle="1" w:styleId="CharChapText">
    <w:name w:val="CharChapText"/>
    <w:basedOn w:val="OPCCharBase"/>
    <w:uiPriority w:val="1"/>
    <w:qFormat/>
    <w:rsid w:val="00C770F4"/>
  </w:style>
  <w:style w:type="character" w:customStyle="1" w:styleId="CharDivNo">
    <w:name w:val="CharDivNo"/>
    <w:basedOn w:val="OPCCharBase"/>
    <w:uiPriority w:val="1"/>
    <w:qFormat/>
    <w:rsid w:val="00C770F4"/>
  </w:style>
  <w:style w:type="character" w:customStyle="1" w:styleId="CharDivText">
    <w:name w:val="CharDivText"/>
    <w:basedOn w:val="OPCCharBase"/>
    <w:uiPriority w:val="1"/>
    <w:qFormat/>
    <w:rsid w:val="00C770F4"/>
  </w:style>
  <w:style w:type="character" w:customStyle="1" w:styleId="CharPartNo">
    <w:name w:val="CharPartNo"/>
    <w:basedOn w:val="OPCCharBase"/>
    <w:uiPriority w:val="1"/>
    <w:qFormat/>
    <w:rsid w:val="00C770F4"/>
  </w:style>
  <w:style w:type="character" w:customStyle="1" w:styleId="CharPartText">
    <w:name w:val="CharPartText"/>
    <w:basedOn w:val="OPCCharBase"/>
    <w:uiPriority w:val="1"/>
    <w:qFormat/>
    <w:rsid w:val="00C770F4"/>
  </w:style>
  <w:style w:type="character" w:customStyle="1" w:styleId="OPCCharBase">
    <w:name w:val="OPCCharBase"/>
    <w:uiPriority w:val="1"/>
    <w:qFormat/>
    <w:rsid w:val="00C770F4"/>
  </w:style>
  <w:style w:type="paragraph" w:customStyle="1" w:styleId="OPCParaBase">
    <w:name w:val="OPCParaBase"/>
    <w:qFormat/>
    <w:rsid w:val="00C770F4"/>
    <w:pPr>
      <w:spacing w:line="260" w:lineRule="atLeast"/>
    </w:pPr>
    <w:rPr>
      <w:sz w:val="22"/>
    </w:rPr>
  </w:style>
  <w:style w:type="character" w:customStyle="1" w:styleId="CharSectno">
    <w:name w:val="CharSectno"/>
    <w:basedOn w:val="OPCCharBase"/>
    <w:qFormat/>
    <w:rsid w:val="00C770F4"/>
  </w:style>
  <w:style w:type="character" w:styleId="EndnoteReference">
    <w:name w:val="endnote reference"/>
    <w:basedOn w:val="DefaultParagraphFont"/>
    <w:rsid w:val="00C770F4"/>
    <w:rPr>
      <w:vertAlign w:val="superscript"/>
    </w:rPr>
  </w:style>
  <w:style w:type="paragraph" w:styleId="EndnoteText">
    <w:name w:val="endnote text"/>
    <w:basedOn w:val="Normal"/>
    <w:link w:val="EndnoteTextChar"/>
    <w:rsid w:val="00C770F4"/>
    <w:rPr>
      <w:sz w:val="20"/>
    </w:rPr>
  </w:style>
  <w:style w:type="character" w:styleId="FootnoteReference">
    <w:name w:val="footnote reference"/>
    <w:basedOn w:val="DefaultParagraphFont"/>
    <w:rsid w:val="00C770F4"/>
    <w:rPr>
      <w:rFonts w:ascii="Times New Roman" w:hAnsi="Times New Roman"/>
      <w:sz w:val="20"/>
      <w:vertAlign w:val="superscript"/>
    </w:rPr>
  </w:style>
  <w:style w:type="paragraph" w:styleId="FootnoteText">
    <w:name w:val="footnote text"/>
    <w:basedOn w:val="Normal"/>
    <w:link w:val="FootnoteTextChar"/>
    <w:rsid w:val="00C770F4"/>
    <w:rPr>
      <w:sz w:val="20"/>
    </w:rPr>
  </w:style>
  <w:style w:type="paragraph" w:customStyle="1" w:styleId="Formula">
    <w:name w:val="Formula"/>
    <w:basedOn w:val="OPCParaBase"/>
    <w:rsid w:val="00C770F4"/>
    <w:pPr>
      <w:spacing w:line="240" w:lineRule="auto"/>
      <w:ind w:left="1134"/>
    </w:pPr>
    <w:rPr>
      <w:sz w:val="20"/>
    </w:rPr>
  </w:style>
  <w:style w:type="paragraph" w:customStyle="1" w:styleId="ActHead5">
    <w:name w:val="ActHead 5"/>
    <w:aliases w:val="s"/>
    <w:basedOn w:val="OPCParaBase"/>
    <w:next w:val="subsection"/>
    <w:link w:val="ActHead5Char"/>
    <w:qFormat/>
    <w:rsid w:val="00C770F4"/>
    <w:pPr>
      <w:keepNext/>
      <w:keepLines/>
      <w:spacing w:before="280" w:line="240" w:lineRule="auto"/>
      <w:ind w:left="1134" w:hanging="1134"/>
      <w:outlineLvl w:val="4"/>
    </w:pPr>
    <w:rPr>
      <w:b/>
      <w:kern w:val="28"/>
      <w:sz w:val="24"/>
    </w:rPr>
  </w:style>
  <w:style w:type="paragraph" w:customStyle="1" w:styleId="Penalty">
    <w:name w:val="Penalty"/>
    <w:basedOn w:val="OPCParaBase"/>
    <w:rsid w:val="00C770F4"/>
    <w:pPr>
      <w:tabs>
        <w:tab w:val="left" w:pos="2977"/>
      </w:tabs>
      <w:spacing w:before="180" w:line="240" w:lineRule="auto"/>
      <w:ind w:left="1985" w:hanging="851"/>
    </w:pPr>
  </w:style>
  <w:style w:type="paragraph" w:styleId="TOC1">
    <w:name w:val="toc 1"/>
    <w:basedOn w:val="Normal"/>
    <w:next w:val="Normal"/>
    <w:uiPriority w:val="39"/>
    <w:unhideWhenUsed/>
    <w:rsid w:val="00C770F4"/>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770F4"/>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770F4"/>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770F4"/>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770F4"/>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C770F4"/>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770F4"/>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770F4"/>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770F4"/>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FreeForm">
    <w:name w:val="FreeForm"/>
    <w:rsid w:val="00C770F4"/>
    <w:rPr>
      <w:rFonts w:ascii="Arial" w:eastAsiaTheme="minorHAnsi" w:hAnsi="Arial" w:cstheme="minorBidi"/>
      <w:sz w:val="22"/>
      <w:lang w:eastAsia="en-US"/>
    </w:rPr>
  </w:style>
  <w:style w:type="paragraph" w:customStyle="1" w:styleId="PageBreak">
    <w:name w:val="PageBreak"/>
    <w:aliases w:val="pb"/>
    <w:basedOn w:val="OPCParaBase"/>
    <w:rsid w:val="00C770F4"/>
    <w:pPr>
      <w:spacing w:line="240" w:lineRule="auto"/>
    </w:pPr>
    <w:rPr>
      <w:sz w:val="20"/>
    </w:rPr>
  </w:style>
  <w:style w:type="paragraph" w:customStyle="1" w:styleId="ActHead6">
    <w:name w:val="ActHead 6"/>
    <w:aliases w:val="as"/>
    <w:basedOn w:val="OPCParaBase"/>
    <w:next w:val="ActHead7"/>
    <w:qFormat/>
    <w:rsid w:val="00C770F4"/>
    <w:pPr>
      <w:keepNext/>
      <w:keepLines/>
      <w:spacing w:line="240" w:lineRule="auto"/>
      <w:ind w:left="1134" w:hanging="1134"/>
      <w:outlineLvl w:val="5"/>
    </w:pPr>
    <w:rPr>
      <w:rFonts w:ascii="Arial" w:hAnsi="Arial"/>
      <w:b/>
      <w:kern w:val="28"/>
      <w:sz w:val="32"/>
    </w:rPr>
  </w:style>
  <w:style w:type="paragraph" w:styleId="BalloonText">
    <w:name w:val="Balloon Text"/>
    <w:basedOn w:val="Normal"/>
    <w:link w:val="BalloonTextChar"/>
    <w:uiPriority w:val="99"/>
    <w:unhideWhenUsed/>
    <w:rsid w:val="00C770F4"/>
    <w:pPr>
      <w:spacing w:line="240" w:lineRule="auto"/>
    </w:pPr>
    <w:rPr>
      <w:rFonts w:ascii="Tahoma" w:hAnsi="Tahoma" w:cs="Tahoma"/>
      <w:sz w:val="16"/>
      <w:szCs w:val="16"/>
    </w:rPr>
  </w:style>
  <w:style w:type="paragraph" w:styleId="Caption">
    <w:name w:val="caption"/>
    <w:basedOn w:val="Normal"/>
    <w:next w:val="Normal"/>
    <w:qFormat/>
    <w:rsid w:val="00C770F4"/>
    <w:pPr>
      <w:spacing w:before="120" w:after="120"/>
    </w:pPr>
    <w:rPr>
      <w:b/>
      <w:bCs/>
      <w:sz w:val="20"/>
    </w:rPr>
  </w:style>
  <w:style w:type="character" w:styleId="CommentReference">
    <w:name w:val="annotation reference"/>
    <w:basedOn w:val="DefaultParagraphFont"/>
    <w:rsid w:val="00C770F4"/>
    <w:rPr>
      <w:sz w:val="16"/>
      <w:szCs w:val="16"/>
    </w:rPr>
  </w:style>
  <w:style w:type="paragraph" w:styleId="CommentText">
    <w:name w:val="annotation text"/>
    <w:basedOn w:val="Normal"/>
    <w:link w:val="CommentTextChar"/>
    <w:rsid w:val="00C770F4"/>
    <w:rPr>
      <w:sz w:val="20"/>
    </w:rPr>
  </w:style>
  <w:style w:type="paragraph" w:styleId="CommentSubject">
    <w:name w:val="annotation subject"/>
    <w:basedOn w:val="CommentText"/>
    <w:next w:val="CommentText"/>
    <w:link w:val="CommentSubjectChar"/>
    <w:rsid w:val="00C770F4"/>
    <w:rPr>
      <w:b/>
      <w:bCs/>
    </w:rPr>
  </w:style>
  <w:style w:type="paragraph" w:styleId="DocumentMap">
    <w:name w:val="Document Map"/>
    <w:basedOn w:val="Normal"/>
    <w:link w:val="DocumentMapChar"/>
    <w:rsid w:val="00C770F4"/>
    <w:pPr>
      <w:shd w:val="clear" w:color="auto" w:fill="000080"/>
    </w:pPr>
    <w:rPr>
      <w:rFonts w:ascii="Tahoma" w:hAnsi="Tahoma" w:cs="Tahoma"/>
    </w:rPr>
  </w:style>
  <w:style w:type="paragraph" w:styleId="Index1">
    <w:name w:val="index 1"/>
    <w:basedOn w:val="Normal"/>
    <w:next w:val="Normal"/>
    <w:autoRedefine/>
    <w:rsid w:val="00C770F4"/>
    <w:pPr>
      <w:ind w:left="240" w:hanging="240"/>
    </w:pPr>
  </w:style>
  <w:style w:type="paragraph" w:styleId="Index2">
    <w:name w:val="index 2"/>
    <w:basedOn w:val="Normal"/>
    <w:next w:val="Normal"/>
    <w:autoRedefine/>
    <w:rsid w:val="00C770F4"/>
    <w:pPr>
      <w:ind w:left="480" w:hanging="240"/>
    </w:pPr>
  </w:style>
  <w:style w:type="paragraph" w:styleId="Index3">
    <w:name w:val="index 3"/>
    <w:basedOn w:val="Normal"/>
    <w:next w:val="Normal"/>
    <w:autoRedefine/>
    <w:rsid w:val="00C770F4"/>
    <w:pPr>
      <w:ind w:left="720" w:hanging="240"/>
    </w:pPr>
  </w:style>
  <w:style w:type="paragraph" w:styleId="Index4">
    <w:name w:val="index 4"/>
    <w:basedOn w:val="Normal"/>
    <w:next w:val="Normal"/>
    <w:autoRedefine/>
    <w:rsid w:val="00C770F4"/>
    <w:pPr>
      <w:ind w:left="960" w:hanging="240"/>
    </w:pPr>
  </w:style>
  <w:style w:type="paragraph" w:styleId="Index5">
    <w:name w:val="index 5"/>
    <w:basedOn w:val="Normal"/>
    <w:next w:val="Normal"/>
    <w:autoRedefine/>
    <w:rsid w:val="00C770F4"/>
    <w:pPr>
      <w:ind w:left="1200" w:hanging="240"/>
    </w:pPr>
  </w:style>
  <w:style w:type="paragraph" w:styleId="Index6">
    <w:name w:val="index 6"/>
    <w:basedOn w:val="Normal"/>
    <w:next w:val="Normal"/>
    <w:autoRedefine/>
    <w:rsid w:val="00C770F4"/>
    <w:pPr>
      <w:ind w:left="1440" w:hanging="240"/>
    </w:pPr>
  </w:style>
  <w:style w:type="paragraph" w:styleId="Index7">
    <w:name w:val="index 7"/>
    <w:basedOn w:val="Normal"/>
    <w:next w:val="Normal"/>
    <w:autoRedefine/>
    <w:rsid w:val="00C770F4"/>
    <w:pPr>
      <w:ind w:left="1680" w:hanging="240"/>
    </w:pPr>
  </w:style>
  <w:style w:type="paragraph" w:styleId="Index8">
    <w:name w:val="index 8"/>
    <w:basedOn w:val="Normal"/>
    <w:next w:val="Normal"/>
    <w:autoRedefine/>
    <w:rsid w:val="00C770F4"/>
    <w:pPr>
      <w:ind w:left="1920" w:hanging="240"/>
    </w:pPr>
  </w:style>
  <w:style w:type="paragraph" w:styleId="Index9">
    <w:name w:val="index 9"/>
    <w:basedOn w:val="Normal"/>
    <w:next w:val="Normal"/>
    <w:autoRedefine/>
    <w:rsid w:val="00C770F4"/>
    <w:pPr>
      <w:ind w:left="2160" w:hanging="240"/>
    </w:pPr>
  </w:style>
  <w:style w:type="paragraph" w:styleId="IndexHeading">
    <w:name w:val="index heading"/>
    <w:basedOn w:val="Normal"/>
    <w:next w:val="Index1"/>
    <w:rsid w:val="00C770F4"/>
    <w:rPr>
      <w:rFonts w:ascii="Arial" w:hAnsi="Arial" w:cs="Arial"/>
      <w:b/>
      <w:bCs/>
    </w:rPr>
  </w:style>
  <w:style w:type="paragraph" w:styleId="MacroText">
    <w:name w:val="macro"/>
    <w:link w:val="MacroTextChar"/>
    <w:rsid w:val="00C770F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C770F4"/>
    <w:pPr>
      <w:ind w:left="240" w:hanging="240"/>
    </w:pPr>
  </w:style>
  <w:style w:type="paragraph" w:styleId="TableofFigures">
    <w:name w:val="table of figures"/>
    <w:basedOn w:val="Normal"/>
    <w:next w:val="Normal"/>
    <w:rsid w:val="00C770F4"/>
    <w:pPr>
      <w:ind w:left="480" w:hanging="480"/>
    </w:pPr>
  </w:style>
  <w:style w:type="paragraph" w:styleId="TOAHeading">
    <w:name w:val="toa heading"/>
    <w:basedOn w:val="Normal"/>
    <w:next w:val="Normal"/>
    <w:rsid w:val="00C770F4"/>
    <w:pPr>
      <w:spacing w:before="120"/>
    </w:pPr>
    <w:rPr>
      <w:rFonts w:ascii="Arial" w:hAnsi="Arial" w:cs="Arial"/>
      <w:b/>
      <w:bCs/>
    </w:rPr>
  </w:style>
  <w:style w:type="paragraph" w:customStyle="1" w:styleId="ShortT">
    <w:name w:val="ShortT"/>
    <w:basedOn w:val="OPCParaBase"/>
    <w:next w:val="Normal"/>
    <w:qFormat/>
    <w:rsid w:val="00C770F4"/>
    <w:pPr>
      <w:spacing w:line="240" w:lineRule="auto"/>
    </w:pPr>
    <w:rPr>
      <w:b/>
      <w:sz w:val="40"/>
    </w:rPr>
  </w:style>
  <w:style w:type="paragraph" w:customStyle="1" w:styleId="Definition">
    <w:name w:val="Definition"/>
    <w:aliases w:val="dd"/>
    <w:basedOn w:val="OPCParaBase"/>
    <w:link w:val="DefinitionChar"/>
    <w:rsid w:val="00C770F4"/>
    <w:pPr>
      <w:spacing w:before="180" w:line="240" w:lineRule="auto"/>
      <w:ind w:left="1134"/>
    </w:pPr>
  </w:style>
  <w:style w:type="paragraph" w:customStyle="1" w:styleId="ActHead7">
    <w:name w:val="ActHead 7"/>
    <w:aliases w:val="ap"/>
    <w:basedOn w:val="OPCParaBase"/>
    <w:next w:val="ItemHead"/>
    <w:qFormat/>
    <w:rsid w:val="00C770F4"/>
    <w:pPr>
      <w:keepNext/>
      <w:keepLines/>
      <w:spacing w:before="280" w:line="240" w:lineRule="auto"/>
      <w:ind w:left="1134" w:hanging="1134"/>
      <w:outlineLvl w:val="6"/>
    </w:pPr>
    <w:rPr>
      <w:rFonts w:ascii="Arial" w:hAnsi="Arial"/>
      <w:b/>
      <w:kern w:val="28"/>
      <w:sz w:val="28"/>
    </w:rPr>
  </w:style>
  <w:style w:type="character" w:customStyle="1" w:styleId="HeaderChar">
    <w:name w:val="Header Char"/>
    <w:basedOn w:val="DefaultParagraphFont"/>
    <w:link w:val="Header"/>
    <w:rsid w:val="00C770F4"/>
    <w:rPr>
      <w:sz w:val="16"/>
    </w:rPr>
  </w:style>
  <w:style w:type="paragraph" w:customStyle="1" w:styleId="ActHead8">
    <w:name w:val="ActHead 8"/>
    <w:aliases w:val="ad"/>
    <w:basedOn w:val="OPCParaBase"/>
    <w:next w:val="ItemHead"/>
    <w:qFormat/>
    <w:rsid w:val="00C770F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70F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70F4"/>
  </w:style>
  <w:style w:type="paragraph" w:customStyle="1" w:styleId="Blocks">
    <w:name w:val="Blocks"/>
    <w:aliases w:val="bb"/>
    <w:basedOn w:val="OPCParaBase"/>
    <w:qFormat/>
    <w:rsid w:val="00C770F4"/>
    <w:pPr>
      <w:spacing w:line="240" w:lineRule="auto"/>
    </w:pPr>
    <w:rPr>
      <w:sz w:val="24"/>
    </w:rPr>
  </w:style>
  <w:style w:type="paragraph" w:customStyle="1" w:styleId="BoxText">
    <w:name w:val="BoxText"/>
    <w:aliases w:val="bt"/>
    <w:basedOn w:val="OPCParaBase"/>
    <w:qFormat/>
    <w:rsid w:val="00C770F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70F4"/>
    <w:rPr>
      <w:b/>
    </w:rPr>
  </w:style>
  <w:style w:type="paragraph" w:customStyle="1" w:styleId="BoxHeadItalic">
    <w:name w:val="BoxHeadItalic"/>
    <w:aliases w:val="bhi"/>
    <w:basedOn w:val="BoxText"/>
    <w:next w:val="BoxStep"/>
    <w:qFormat/>
    <w:rsid w:val="00C770F4"/>
    <w:rPr>
      <w:i/>
    </w:rPr>
  </w:style>
  <w:style w:type="paragraph" w:customStyle="1" w:styleId="BoxList">
    <w:name w:val="BoxList"/>
    <w:aliases w:val="bl"/>
    <w:basedOn w:val="BoxText"/>
    <w:qFormat/>
    <w:rsid w:val="00C770F4"/>
    <w:pPr>
      <w:ind w:left="1559" w:hanging="425"/>
    </w:pPr>
  </w:style>
  <w:style w:type="paragraph" w:customStyle="1" w:styleId="BoxNote">
    <w:name w:val="BoxNote"/>
    <w:aliases w:val="bn"/>
    <w:basedOn w:val="BoxText"/>
    <w:qFormat/>
    <w:rsid w:val="00C770F4"/>
    <w:pPr>
      <w:tabs>
        <w:tab w:val="left" w:pos="1985"/>
      </w:tabs>
      <w:spacing w:before="122" w:line="198" w:lineRule="exact"/>
      <w:ind w:left="2948" w:hanging="1814"/>
    </w:pPr>
    <w:rPr>
      <w:sz w:val="18"/>
    </w:rPr>
  </w:style>
  <w:style w:type="paragraph" w:customStyle="1" w:styleId="BoxPara">
    <w:name w:val="BoxPara"/>
    <w:aliases w:val="bp"/>
    <w:basedOn w:val="BoxText"/>
    <w:qFormat/>
    <w:rsid w:val="00C770F4"/>
    <w:pPr>
      <w:tabs>
        <w:tab w:val="right" w:pos="2268"/>
      </w:tabs>
      <w:ind w:left="2552" w:hanging="1418"/>
    </w:pPr>
  </w:style>
  <w:style w:type="paragraph" w:customStyle="1" w:styleId="BoxStep">
    <w:name w:val="BoxStep"/>
    <w:aliases w:val="bs"/>
    <w:basedOn w:val="BoxText"/>
    <w:qFormat/>
    <w:rsid w:val="00C770F4"/>
    <w:pPr>
      <w:ind w:left="1985" w:hanging="851"/>
    </w:pPr>
  </w:style>
  <w:style w:type="character" w:customStyle="1" w:styleId="CharAmPartNo">
    <w:name w:val="CharAmPartNo"/>
    <w:basedOn w:val="OPCCharBase"/>
    <w:qFormat/>
    <w:rsid w:val="00C770F4"/>
  </w:style>
  <w:style w:type="character" w:customStyle="1" w:styleId="CharAmPartText">
    <w:name w:val="CharAmPartText"/>
    <w:basedOn w:val="OPCCharBase"/>
    <w:qFormat/>
    <w:rsid w:val="00C770F4"/>
  </w:style>
  <w:style w:type="character" w:customStyle="1" w:styleId="CharBoldItalic">
    <w:name w:val="CharBoldItalic"/>
    <w:basedOn w:val="OPCCharBase"/>
    <w:uiPriority w:val="1"/>
    <w:qFormat/>
    <w:rsid w:val="00C770F4"/>
    <w:rPr>
      <w:b/>
      <w:i/>
    </w:rPr>
  </w:style>
  <w:style w:type="character" w:customStyle="1" w:styleId="CharItalic">
    <w:name w:val="CharItalic"/>
    <w:basedOn w:val="OPCCharBase"/>
    <w:uiPriority w:val="1"/>
    <w:qFormat/>
    <w:rsid w:val="00C770F4"/>
    <w:rPr>
      <w:i/>
    </w:rPr>
  </w:style>
  <w:style w:type="character" w:customStyle="1" w:styleId="CharSubdNo">
    <w:name w:val="CharSubdNo"/>
    <w:basedOn w:val="OPCCharBase"/>
    <w:uiPriority w:val="1"/>
    <w:qFormat/>
    <w:rsid w:val="00C770F4"/>
  </w:style>
  <w:style w:type="character" w:customStyle="1" w:styleId="CharSubdText">
    <w:name w:val="CharSubdText"/>
    <w:basedOn w:val="OPCCharBase"/>
    <w:uiPriority w:val="1"/>
    <w:qFormat/>
    <w:rsid w:val="00C770F4"/>
  </w:style>
  <w:style w:type="paragraph" w:customStyle="1" w:styleId="CTA--">
    <w:name w:val="CTA --"/>
    <w:basedOn w:val="OPCParaBase"/>
    <w:next w:val="Normal"/>
    <w:rsid w:val="00C770F4"/>
    <w:pPr>
      <w:spacing w:before="60" w:line="240" w:lineRule="atLeast"/>
      <w:ind w:left="142" w:hanging="142"/>
    </w:pPr>
    <w:rPr>
      <w:sz w:val="20"/>
    </w:rPr>
  </w:style>
  <w:style w:type="paragraph" w:customStyle="1" w:styleId="CTA-">
    <w:name w:val="CTA -"/>
    <w:basedOn w:val="OPCParaBase"/>
    <w:rsid w:val="00C770F4"/>
    <w:pPr>
      <w:spacing w:before="60" w:line="240" w:lineRule="atLeast"/>
      <w:ind w:left="85" w:hanging="85"/>
    </w:pPr>
    <w:rPr>
      <w:sz w:val="20"/>
    </w:rPr>
  </w:style>
  <w:style w:type="paragraph" w:customStyle="1" w:styleId="CTA---">
    <w:name w:val="CTA ---"/>
    <w:basedOn w:val="OPCParaBase"/>
    <w:next w:val="Normal"/>
    <w:rsid w:val="00C770F4"/>
    <w:pPr>
      <w:spacing w:before="60" w:line="240" w:lineRule="atLeast"/>
      <w:ind w:left="198" w:hanging="198"/>
    </w:pPr>
    <w:rPr>
      <w:sz w:val="20"/>
    </w:rPr>
  </w:style>
  <w:style w:type="paragraph" w:customStyle="1" w:styleId="CTA----">
    <w:name w:val="CTA ----"/>
    <w:basedOn w:val="OPCParaBase"/>
    <w:next w:val="Normal"/>
    <w:rsid w:val="00C770F4"/>
    <w:pPr>
      <w:spacing w:before="60" w:line="240" w:lineRule="atLeast"/>
      <w:ind w:left="255" w:hanging="255"/>
    </w:pPr>
    <w:rPr>
      <w:sz w:val="20"/>
    </w:rPr>
  </w:style>
  <w:style w:type="paragraph" w:customStyle="1" w:styleId="CTA1a">
    <w:name w:val="CTA 1(a)"/>
    <w:basedOn w:val="OPCParaBase"/>
    <w:rsid w:val="00C770F4"/>
    <w:pPr>
      <w:tabs>
        <w:tab w:val="right" w:pos="414"/>
      </w:tabs>
      <w:spacing w:before="40" w:line="240" w:lineRule="atLeast"/>
      <w:ind w:left="675" w:hanging="675"/>
    </w:pPr>
    <w:rPr>
      <w:sz w:val="20"/>
    </w:rPr>
  </w:style>
  <w:style w:type="paragraph" w:customStyle="1" w:styleId="CTA1ai">
    <w:name w:val="CTA 1(a)(i)"/>
    <w:basedOn w:val="OPCParaBase"/>
    <w:rsid w:val="00C770F4"/>
    <w:pPr>
      <w:tabs>
        <w:tab w:val="right" w:pos="1004"/>
      </w:tabs>
      <w:spacing w:before="40" w:line="240" w:lineRule="atLeast"/>
      <w:ind w:left="1253" w:hanging="1253"/>
    </w:pPr>
    <w:rPr>
      <w:sz w:val="20"/>
    </w:rPr>
  </w:style>
  <w:style w:type="paragraph" w:customStyle="1" w:styleId="CTA2a">
    <w:name w:val="CTA 2(a)"/>
    <w:basedOn w:val="OPCParaBase"/>
    <w:rsid w:val="00C770F4"/>
    <w:pPr>
      <w:tabs>
        <w:tab w:val="right" w:pos="482"/>
      </w:tabs>
      <w:spacing w:before="40" w:line="240" w:lineRule="atLeast"/>
      <w:ind w:left="748" w:hanging="748"/>
    </w:pPr>
    <w:rPr>
      <w:sz w:val="20"/>
    </w:rPr>
  </w:style>
  <w:style w:type="paragraph" w:customStyle="1" w:styleId="CTA2ai">
    <w:name w:val="CTA 2(a)(i)"/>
    <w:basedOn w:val="OPCParaBase"/>
    <w:rsid w:val="00C770F4"/>
    <w:pPr>
      <w:tabs>
        <w:tab w:val="right" w:pos="1089"/>
      </w:tabs>
      <w:spacing w:before="40" w:line="240" w:lineRule="atLeast"/>
      <w:ind w:left="1327" w:hanging="1327"/>
    </w:pPr>
    <w:rPr>
      <w:sz w:val="20"/>
    </w:rPr>
  </w:style>
  <w:style w:type="paragraph" w:customStyle="1" w:styleId="CTA3a">
    <w:name w:val="CTA 3(a)"/>
    <w:basedOn w:val="OPCParaBase"/>
    <w:rsid w:val="00C770F4"/>
    <w:pPr>
      <w:tabs>
        <w:tab w:val="right" w:pos="556"/>
      </w:tabs>
      <w:spacing w:before="40" w:line="240" w:lineRule="atLeast"/>
      <w:ind w:left="805" w:hanging="805"/>
    </w:pPr>
    <w:rPr>
      <w:sz w:val="20"/>
    </w:rPr>
  </w:style>
  <w:style w:type="paragraph" w:customStyle="1" w:styleId="CTA3ai">
    <w:name w:val="CTA 3(a)(i)"/>
    <w:basedOn w:val="OPCParaBase"/>
    <w:rsid w:val="00C770F4"/>
    <w:pPr>
      <w:tabs>
        <w:tab w:val="right" w:pos="1140"/>
      </w:tabs>
      <w:spacing w:before="40" w:line="240" w:lineRule="atLeast"/>
      <w:ind w:left="1361" w:hanging="1361"/>
    </w:pPr>
    <w:rPr>
      <w:sz w:val="20"/>
    </w:rPr>
  </w:style>
  <w:style w:type="paragraph" w:customStyle="1" w:styleId="CTA4a">
    <w:name w:val="CTA 4(a)"/>
    <w:basedOn w:val="OPCParaBase"/>
    <w:rsid w:val="00C770F4"/>
    <w:pPr>
      <w:tabs>
        <w:tab w:val="right" w:pos="624"/>
      </w:tabs>
      <w:spacing w:before="40" w:line="240" w:lineRule="atLeast"/>
      <w:ind w:left="873" w:hanging="873"/>
    </w:pPr>
    <w:rPr>
      <w:sz w:val="20"/>
    </w:rPr>
  </w:style>
  <w:style w:type="paragraph" w:customStyle="1" w:styleId="CTA4ai">
    <w:name w:val="CTA 4(a)(i)"/>
    <w:basedOn w:val="OPCParaBase"/>
    <w:rsid w:val="00C770F4"/>
    <w:pPr>
      <w:tabs>
        <w:tab w:val="right" w:pos="1213"/>
      </w:tabs>
      <w:spacing w:before="40" w:line="240" w:lineRule="atLeast"/>
      <w:ind w:left="1452" w:hanging="1452"/>
    </w:pPr>
    <w:rPr>
      <w:sz w:val="20"/>
    </w:rPr>
  </w:style>
  <w:style w:type="paragraph" w:customStyle="1" w:styleId="CTACAPS">
    <w:name w:val="CTA CAPS"/>
    <w:basedOn w:val="OPCParaBase"/>
    <w:rsid w:val="00C770F4"/>
    <w:pPr>
      <w:spacing w:before="60" w:line="240" w:lineRule="atLeast"/>
    </w:pPr>
    <w:rPr>
      <w:sz w:val="20"/>
    </w:rPr>
  </w:style>
  <w:style w:type="paragraph" w:customStyle="1" w:styleId="CTAright">
    <w:name w:val="CTA right"/>
    <w:basedOn w:val="OPCParaBase"/>
    <w:rsid w:val="00C770F4"/>
    <w:pPr>
      <w:spacing w:before="60" w:line="240" w:lineRule="auto"/>
      <w:jc w:val="right"/>
    </w:pPr>
    <w:rPr>
      <w:sz w:val="20"/>
    </w:rPr>
  </w:style>
  <w:style w:type="paragraph" w:customStyle="1" w:styleId="subsection">
    <w:name w:val="subsection"/>
    <w:aliases w:val="ss"/>
    <w:basedOn w:val="OPCParaBase"/>
    <w:link w:val="subsectionChar"/>
    <w:rsid w:val="00C770F4"/>
    <w:pPr>
      <w:tabs>
        <w:tab w:val="right" w:pos="1021"/>
      </w:tabs>
      <w:spacing w:before="180" w:line="240" w:lineRule="auto"/>
      <w:ind w:left="1134" w:hanging="1134"/>
    </w:pPr>
  </w:style>
  <w:style w:type="paragraph" w:customStyle="1" w:styleId="EndNotespara">
    <w:name w:val="EndNotes(para)"/>
    <w:aliases w:val="eta"/>
    <w:basedOn w:val="OPCParaBase"/>
    <w:next w:val="EndNotessubpara"/>
    <w:rsid w:val="00C770F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70F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70F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70F4"/>
    <w:pPr>
      <w:tabs>
        <w:tab w:val="right" w:pos="1412"/>
      </w:tabs>
      <w:spacing w:before="60" w:line="240" w:lineRule="auto"/>
      <w:ind w:left="1525" w:hanging="1525"/>
    </w:pPr>
    <w:rPr>
      <w:sz w:val="20"/>
    </w:rPr>
  </w:style>
  <w:style w:type="paragraph" w:customStyle="1" w:styleId="House">
    <w:name w:val="House"/>
    <w:basedOn w:val="OPCParaBase"/>
    <w:rsid w:val="00C770F4"/>
    <w:pPr>
      <w:spacing w:line="240" w:lineRule="auto"/>
    </w:pPr>
    <w:rPr>
      <w:sz w:val="28"/>
    </w:rPr>
  </w:style>
  <w:style w:type="paragraph" w:customStyle="1" w:styleId="Item">
    <w:name w:val="Item"/>
    <w:aliases w:val="i"/>
    <w:basedOn w:val="OPCParaBase"/>
    <w:next w:val="ItemHead"/>
    <w:rsid w:val="00C770F4"/>
    <w:pPr>
      <w:keepLines/>
      <w:spacing w:before="80" w:line="240" w:lineRule="auto"/>
      <w:ind w:left="709"/>
    </w:pPr>
  </w:style>
  <w:style w:type="paragraph" w:customStyle="1" w:styleId="ItemHead">
    <w:name w:val="ItemHead"/>
    <w:aliases w:val="ih"/>
    <w:basedOn w:val="OPCParaBase"/>
    <w:next w:val="Item"/>
    <w:rsid w:val="00C770F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70F4"/>
    <w:pPr>
      <w:spacing w:line="240" w:lineRule="auto"/>
    </w:pPr>
    <w:rPr>
      <w:b/>
      <w:sz w:val="32"/>
    </w:rPr>
  </w:style>
  <w:style w:type="paragraph" w:customStyle="1" w:styleId="notedraft">
    <w:name w:val="note(draft)"/>
    <w:aliases w:val="nd"/>
    <w:basedOn w:val="OPCParaBase"/>
    <w:rsid w:val="00C770F4"/>
    <w:pPr>
      <w:spacing w:before="240" w:line="240" w:lineRule="auto"/>
      <w:ind w:left="284" w:hanging="284"/>
    </w:pPr>
    <w:rPr>
      <w:i/>
      <w:sz w:val="24"/>
    </w:rPr>
  </w:style>
  <w:style w:type="paragraph" w:customStyle="1" w:styleId="notemargin">
    <w:name w:val="note(margin)"/>
    <w:aliases w:val="nm"/>
    <w:basedOn w:val="OPCParaBase"/>
    <w:rsid w:val="00C770F4"/>
    <w:pPr>
      <w:tabs>
        <w:tab w:val="left" w:pos="709"/>
      </w:tabs>
      <w:spacing w:before="122" w:line="198" w:lineRule="exact"/>
      <w:ind w:left="709" w:hanging="709"/>
    </w:pPr>
    <w:rPr>
      <w:sz w:val="18"/>
    </w:rPr>
  </w:style>
  <w:style w:type="paragraph" w:customStyle="1" w:styleId="noteToPara">
    <w:name w:val="noteToPara"/>
    <w:aliases w:val="ntp"/>
    <w:basedOn w:val="OPCParaBase"/>
    <w:rsid w:val="00C770F4"/>
    <w:pPr>
      <w:spacing w:before="122" w:line="198" w:lineRule="exact"/>
      <w:ind w:left="2353" w:hanging="709"/>
    </w:pPr>
    <w:rPr>
      <w:sz w:val="18"/>
    </w:rPr>
  </w:style>
  <w:style w:type="paragraph" w:customStyle="1" w:styleId="noteParlAmend">
    <w:name w:val="note(ParlAmend)"/>
    <w:aliases w:val="npp"/>
    <w:basedOn w:val="OPCParaBase"/>
    <w:next w:val="ParlAmend"/>
    <w:rsid w:val="00C770F4"/>
    <w:pPr>
      <w:spacing w:line="240" w:lineRule="auto"/>
      <w:jc w:val="right"/>
    </w:pPr>
    <w:rPr>
      <w:rFonts w:ascii="Arial" w:hAnsi="Arial"/>
      <w:b/>
      <w:i/>
    </w:rPr>
  </w:style>
  <w:style w:type="paragraph" w:customStyle="1" w:styleId="notetext">
    <w:name w:val="note(text)"/>
    <w:aliases w:val="n"/>
    <w:basedOn w:val="OPCParaBase"/>
    <w:link w:val="notetextChar"/>
    <w:rsid w:val="00C770F4"/>
    <w:pPr>
      <w:spacing w:before="122" w:line="240" w:lineRule="auto"/>
      <w:ind w:left="1985" w:hanging="851"/>
    </w:pPr>
    <w:rPr>
      <w:sz w:val="18"/>
    </w:rPr>
  </w:style>
  <w:style w:type="paragraph" w:customStyle="1" w:styleId="Page1">
    <w:name w:val="Page1"/>
    <w:basedOn w:val="OPCParaBase"/>
    <w:rsid w:val="00C770F4"/>
    <w:pPr>
      <w:spacing w:before="5600" w:line="240" w:lineRule="auto"/>
    </w:pPr>
    <w:rPr>
      <w:b/>
      <w:sz w:val="32"/>
    </w:rPr>
  </w:style>
  <w:style w:type="paragraph" w:customStyle="1" w:styleId="paragraphsub">
    <w:name w:val="paragraph(sub)"/>
    <w:aliases w:val="aa"/>
    <w:basedOn w:val="OPCParaBase"/>
    <w:rsid w:val="00C770F4"/>
    <w:pPr>
      <w:tabs>
        <w:tab w:val="right" w:pos="1985"/>
      </w:tabs>
      <w:spacing w:before="40" w:line="240" w:lineRule="auto"/>
      <w:ind w:left="2098" w:hanging="2098"/>
    </w:pPr>
  </w:style>
  <w:style w:type="paragraph" w:customStyle="1" w:styleId="paragraphsub-sub">
    <w:name w:val="paragraph(sub-sub)"/>
    <w:aliases w:val="aaa"/>
    <w:basedOn w:val="OPCParaBase"/>
    <w:rsid w:val="00C770F4"/>
    <w:pPr>
      <w:tabs>
        <w:tab w:val="right" w:pos="2722"/>
      </w:tabs>
      <w:spacing w:before="40" w:line="240" w:lineRule="auto"/>
      <w:ind w:left="2835" w:hanging="2835"/>
    </w:pPr>
  </w:style>
  <w:style w:type="paragraph" w:customStyle="1" w:styleId="paragraph">
    <w:name w:val="paragraph"/>
    <w:aliases w:val="a"/>
    <w:basedOn w:val="OPCParaBase"/>
    <w:link w:val="paragraphChar"/>
    <w:rsid w:val="00C770F4"/>
    <w:pPr>
      <w:tabs>
        <w:tab w:val="right" w:pos="1531"/>
      </w:tabs>
      <w:spacing w:before="40" w:line="240" w:lineRule="auto"/>
      <w:ind w:left="1644" w:hanging="1644"/>
    </w:pPr>
  </w:style>
  <w:style w:type="paragraph" w:customStyle="1" w:styleId="ParlAmend">
    <w:name w:val="ParlAmend"/>
    <w:aliases w:val="pp"/>
    <w:basedOn w:val="OPCParaBase"/>
    <w:rsid w:val="00C770F4"/>
    <w:pPr>
      <w:spacing w:before="240" w:line="240" w:lineRule="atLeast"/>
      <w:ind w:hanging="567"/>
    </w:pPr>
    <w:rPr>
      <w:sz w:val="24"/>
    </w:rPr>
  </w:style>
  <w:style w:type="paragraph" w:customStyle="1" w:styleId="Portfolio">
    <w:name w:val="Portfolio"/>
    <w:basedOn w:val="OPCParaBase"/>
    <w:rsid w:val="00C770F4"/>
    <w:pPr>
      <w:spacing w:line="240" w:lineRule="auto"/>
    </w:pPr>
    <w:rPr>
      <w:i/>
      <w:sz w:val="20"/>
    </w:rPr>
  </w:style>
  <w:style w:type="paragraph" w:customStyle="1" w:styleId="Preamble">
    <w:name w:val="Preamble"/>
    <w:basedOn w:val="OPCParaBase"/>
    <w:next w:val="Normal"/>
    <w:rsid w:val="00C770F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70F4"/>
    <w:pPr>
      <w:spacing w:line="240" w:lineRule="auto"/>
    </w:pPr>
    <w:rPr>
      <w:i/>
      <w:sz w:val="20"/>
    </w:rPr>
  </w:style>
  <w:style w:type="paragraph" w:customStyle="1" w:styleId="Session">
    <w:name w:val="Session"/>
    <w:basedOn w:val="OPCParaBase"/>
    <w:rsid w:val="00C770F4"/>
    <w:pPr>
      <w:spacing w:line="240" w:lineRule="auto"/>
    </w:pPr>
    <w:rPr>
      <w:sz w:val="28"/>
    </w:rPr>
  </w:style>
  <w:style w:type="paragraph" w:customStyle="1" w:styleId="Sponsor">
    <w:name w:val="Sponsor"/>
    <w:basedOn w:val="OPCParaBase"/>
    <w:rsid w:val="00C770F4"/>
    <w:pPr>
      <w:spacing w:line="240" w:lineRule="auto"/>
    </w:pPr>
    <w:rPr>
      <w:i/>
    </w:rPr>
  </w:style>
  <w:style w:type="paragraph" w:customStyle="1" w:styleId="Subitem">
    <w:name w:val="Subitem"/>
    <w:aliases w:val="iss"/>
    <w:basedOn w:val="OPCParaBase"/>
    <w:rsid w:val="00C770F4"/>
    <w:pPr>
      <w:spacing w:before="180" w:line="240" w:lineRule="auto"/>
      <w:ind w:left="709" w:hanging="709"/>
    </w:pPr>
  </w:style>
  <w:style w:type="paragraph" w:customStyle="1" w:styleId="SubitemHead">
    <w:name w:val="SubitemHead"/>
    <w:aliases w:val="issh"/>
    <w:basedOn w:val="OPCParaBase"/>
    <w:rsid w:val="00C770F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70F4"/>
    <w:pPr>
      <w:spacing w:before="40" w:line="240" w:lineRule="auto"/>
      <w:ind w:left="1134"/>
    </w:pPr>
  </w:style>
  <w:style w:type="paragraph" w:customStyle="1" w:styleId="SubsectionHead">
    <w:name w:val="SubsectionHead"/>
    <w:aliases w:val="ssh"/>
    <w:basedOn w:val="OPCParaBase"/>
    <w:next w:val="subsection"/>
    <w:rsid w:val="00C770F4"/>
    <w:pPr>
      <w:keepNext/>
      <w:keepLines/>
      <w:spacing w:before="240" w:line="240" w:lineRule="auto"/>
      <w:ind w:left="1134"/>
    </w:pPr>
    <w:rPr>
      <w:i/>
    </w:rPr>
  </w:style>
  <w:style w:type="paragraph" w:customStyle="1" w:styleId="Tablea">
    <w:name w:val="Table(a)"/>
    <w:aliases w:val="ta"/>
    <w:basedOn w:val="OPCParaBase"/>
    <w:rsid w:val="00C770F4"/>
    <w:pPr>
      <w:spacing w:before="60" w:line="240" w:lineRule="auto"/>
      <w:ind w:left="284" w:hanging="284"/>
    </w:pPr>
    <w:rPr>
      <w:sz w:val="20"/>
    </w:rPr>
  </w:style>
  <w:style w:type="paragraph" w:customStyle="1" w:styleId="TableAA">
    <w:name w:val="Table(AA)"/>
    <w:aliases w:val="taaa"/>
    <w:basedOn w:val="OPCParaBase"/>
    <w:rsid w:val="00C770F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70F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70F4"/>
    <w:pPr>
      <w:spacing w:before="60" w:line="240" w:lineRule="atLeast"/>
    </w:pPr>
    <w:rPr>
      <w:sz w:val="20"/>
    </w:rPr>
  </w:style>
  <w:style w:type="paragraph" w:customStyle="1" w:styleId="TLPBoxTextnote">
    <w:name w:val="TLPBoxText(note"/>
    <w:aliases w:val="right)"/>
    <w:basedOn w:val="OPCParaBase"/>
    <w:rsid w:val="00C770F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70F4"/>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70F4"/>
    <w:pPr>
      <w:spacing w:before="122" w:line="198" w:lineRule="exact"/>
      <w:ind w:left="1985" w:hanging="851"/>
      <w:jc w:val="right"/>
    </w:pPr>
    <w:rPr>
      <w:sz w:val="18"/>
    </w:rPr>
  </w:style>
  <w:style w:type="paragraph" w:customStyle="1" w:styleId="TLPTableBullet">
    <w:name w:val="TLPTableBullet"/>
    <w:aliases w:val="ttb"/>
    <w:basedOn w:val="OPCParaBase"/>
    <w:rsid w:val="00C770F4"/>
    <w:pPr>
      <w:spacing w:line="240" w:lineRule="exact"/>
      <w:ind w:left="284" w:hanging="284"/>
    </w:pPr>
    <w:rPr>
      <w:sz w:val="20"/>
    </w:rPr>
  </w:style>
  <w:style w:type="paragraph" w:customStyle="1" w:styleId="TofSectsGroupHeading">
    <w:name w:val="TofSects(GroupHeading)"/>
    <w:basedOn w:val="OPCParaBase"/>
    <w:next w:val="TofSectsSection"/>
    <w:rsid w:val="00C770F4"/>
    <w:pPr>
      <w:keepLines/>
      <w:spacing w:before="240" w:after="120" w:line="240" w:lineRule="auto"/>
      <w:ind w:left="794"/>
    </w:pPr>
    <w:rPr>
      <w:b/>
      <w:kern w:val="28"/>
      <w:sz w:val="20"/>
    </w:rPr>
  </w:style>
  <w:style w:type="paragraph" w:customStyle="1" w:styleId="TofSectsHeading">
    <w:name w:val="TofSects(Heading)"/>
    <w:basedOn w:val="OPCParaBase"/>
    <w:rsid w:val="00C770F4"/>
    <w:pPr>
      <w:spacing w:before="240" w:after="120" w:line="240" w:lineRule="auto"/>
    </w:pPr>
    <w:rPr>
      <w:b/>
      <w:sz w:val="24"/>
    </w:rPr>
  </w:style>
  <w:style w:type="paragraph" w:customStyle="1" w:styleId="TofSectsSection">
    <w:name w:val="TofSects(Section)"/>
    <w:basedOn w:val="OPCParaBase"/>
    <w:rsid w:val="00C770F4"/>
    <w:pPr>
      <w:keepLines/>
      <w:spacing w:before="40" w:line="240" w:lineRule="auto"/>
      <w:ind w:left="1588" w:hanging="794"/>
    </w:pPr>
    <w:rPr>
      <w:kern w:val="28"/>
      <w:sz w:val="18"/>
    </w:rPr>
  </w:style>
  <w:style w:type="paragraph" w:customStyle="1" w:styleId="TofSectsSubdiv">
    <w:name w:val="TofSects(Subdiv)"/>
    <w:basedOn w:val="OPCParaBase"/>
    <w:rsid w:val="00C770F4"/>
    <w:pPr>
      <w:keepLines/>
      <w:spacing w:before="80" w:line="240" w:lineRule="auto"/>
      <w:ind w:left="1588" w:hanging="794"/>
    </w:pPr>
    <w:rPr>
      <w:kern w:val="28"/>
    </w:rPr>
  </w:style>
  <w:style w:type="paragraph" w:customStyle="1" w:styleId="WRStyle">
    <w:name w:val="WR Style"/>
    <w:aliases w:val="WR"/>
    <w:basedOn w:val="OPCParaBase"/>
    <w:rsid w:val="00C770F4"/>
    <w:pPr>
      <w:spacing w:before="240" w:line="240" w:lineRule="auto"/>
      <w:ind w:left="284" w:hanging="284"/>
    </w:pPr>
    <w:rPr>
      <w:b/>
      <w:i/>
      <w:kern w:val="28"/>
      <w:sz w:val="24"/>
    </w:rPr>
  </w:style>
  <w:style w:type="paragraph" w:customStyle="1" w:styleId="notepara">
    <w:name w:val="note(para)"/>
    <w:aliases w:val="na"/>
    <w:basedOn w:val="OPCParaBase"/>
    <w:rsid w:val="00C770F4"/>
    <w:pPr>
      <w:spacing w:before="40" w:line="198" w:lineRule="exact"/>
      <w:ind w:left="2354" w:hanging="369"/>
    </w:pPr>
    <w:rPr>
      <w:sz w:val="18"/>
    </w:rPr>
  </w:style>
  <w:style w:type="character" w:customStyle="1" w:styleId="FooterChar">
    <w:name w:val="Footer Char"/>
    <w:basedOn w:val="DefaultParagraphFont"/>
    <w:link w:val="Footer"/>
    <w:rsid w:val="00C770F4"/>
    <w:rPr>
      <w:sz w:val="22"/>
      <w:szCs w:val="24"/>
    </w:rPr>
  </w:style>
  <w:style w:type="table" w:customStyle="1" w:styleId="CFlag">
    <w:name w:val="CFlag"/>
    <w:basedOn w:val="TableNormal"/>
    <w:uiPriority w:val="99"/>
    <w:rsid w:val="00C770F4"/>
    <w:tblPr/>
  </w:style>
  <w:style w:type="character" w:customStyle="1" w:styleId="BalloonTextChar">
    <w:name w:val="Balloon Text Char"/>
    <w:basedOn w:val="DefaultParagraphFont"/>
    <w:link w:val="BalloonText"/>
    <w:uiPriority w:val="99"/>
    <w:rsid w:val="00C770F4"/>
    <w:rPr>
      <w:rFonts w:ascii="Tahoma" w:eastAsiaTheme="minorHAnsi" w:hAnsi="Tahoma" w:cs="Tahoma"/>
      <w:sz w:val="16"/>
      <w:szCs w:val="16"/>
      <w:lang w:eastAsia="en-US"/>
    </w:rPr>
  </w:style>
  <w:style w:type="paragraph" w:customStyle="1" w:styleId="InstNo">
    <w:name w:val="InstNo"/>
    <w:basedOn w:val="OPCParaBase"/>
    <w:next w:val="Normal"/>
    <w:rsid w:val="00C770F4"/>
    <w:rPr>
      <w:b/>
      <w:sz w:val="28"/>
      <w:szCs w:val="32"/>
    </w:rPr>
  </w:style>
  <w:style w:type="paragraph" w:customStyle="1" w:styleId="TerritoryT">
    <w:name w:val="TerritoryT"/>
    <w:basedOn w:val="OPCParaBase"/>
    <w:next w:val="Normal"/>
    <w:rsid w:val="00C770F4"/>
    <w:rPr>
      <w:b/>
      <w:sz w:val="32"/>
    </w:rPr>
  </w:style>
  <w:style w:type="paragraph" w:customStyle="1" w:styleId="LegislationMadeUnder">
    <w:name w:val="LegislationMadeUnder"/>
    <w:basedOn w:val="OPCParaBase"/>
    <w:next w:val="Normal"/>
    <w:rsid w:val="00C770F4"/>
    <w:rPr>
      <w:i/>
      <w:sz w:val="32"/>
      <w:szCs w:val="32"/>
    </w:rPr>
  </w:style>
  <w:style w:type="paragraph" w:customStyle="1" w:styleId="ActHead10">
    <w:name w:val="ActHead 10"/>
    <w:aliases w:val="sp"/>
    <w:basedOn w:val="OPCParaBase"/>
    <w:next w:val="ActHead3"/>
    <w:rsid w:val="00C770F4"/>
    <w:pPr>
      <w:keepNext/>
      <w:spacing w:before="280" w:line="240" w:lineRule="auto"/>
      <w:outlineLvl w:val="1"/>
    </w:pPr>
    <w:rPr>
      <w:b/>
      <w:sz w:val="32"/>
      <w:szCs w:val="30"/>
    </w:rPr>
  </w:style>
  <w:style w:type="paragraph" w:customStyle="1" w:styleId="SignCoverPageEnd">
    <w:name w:val="SignCoverPageEnd"/>
    <w:basedOn w:val="OPCParaBase"/>
    <w:next w:val="Normal"/>
    <w:rsid w:val="00C770F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70F4"/>
    <w:pPr>
      <w:pBdr>
        <w:top w:val="single" w:sz="4" w:space="1" w:color="auto"/>
      </w:pBdr>
      <w:spacing w:before="360"/>
      <w:ind w:right="397"/>
      <w:jc w:val="both"/>
    </w:pPr>
  </w:style>
  <w:style w:type="paragraph" w:customStyle="1" w:styleId="NotesHeading2">
    <w:name w:val="NotesHeading 2"/>
    <w:basedOn w:val="OPCParaBase"/>
    <w:next w:val="Normal"/>
    <w:rsid w:val="00C770F4"/>
    <w:rPr>
      <w:b/>
      <w:sz w:val="28"/>
      <w:szCs w:val="28"/>
    </w:rPr>
  </w:style>
  <w:style w:type="paragraph" w:customStyle="1" w:styleId="NotesHeading1">
    <w:name w:val="NotesHeading 1"/>
    <w:basedOn w:val="OPCParaBase"/>
    <w:next w:val="Normal"/>
    <w:rsid w:val="00C770F4"/>
    <w:rPr>
      <w:b/>
      <w:sz w:val="28"/>
      <w:szCs w:val="28"/>
    </w:rPr>
  </w:style>
  <w:style w:type="paragraph" w:customStyle="1" w:styleId="CompiledActNo">
    <w:name w:val="CompiledActNo"/>
    <w:basedOn w:val="OPCParaBase"/>
    <w:next w:val="Normal"/>
    <w:rsid w:val="00C770F4"/>
    <w:rPr>
      <w:b/>
      <w:sz w:val="24"/>
      <w:szCs w:val="24"/>
    </w:rPr>
  </w:style>
  <w:style w:type="paragraph" w:customStyle="1" w:styleId="ENotesText">
    <w:name w:val="ENotesText"/>
    <w:aliases w:val="Ent"/>
    <w:basedOn w:val="OPCParaBase"/>
    <w:next w:val="Normal"/>
    <w:rsid w:val="00C770F4"/>
    <w:pPr>
      <w:spacing w:before="120"/>
    </w:pPr>
  </w:style>
  <w:style w:type="paragraph" w:customStyle="1" w:styleId="CompiledMadeUnder">
    <w:name w:val="CompiledMadeUnder"/>
    <w:basedOn w:val="OPCParaBase"/>
    <w:next w:val="Normal"/>
    <w:rsid w:val="00C770F4"/>
    <w:rPr>
      <w:i/>
      <w:sz w:val="24"/>
      <w:szCs w:val="24"/>
    </w:rPr>
  </w:style>
  <w:style w:type="paragraph" w:customStyle="1" w:styleId="Paragraphsub-sub-sub">
    <w:name w:val="Paragraph(sub-sub-sub)"/>
    <w:aliases w:val="aaaa"/>
    <w:basedOn w:val="OPCParaBase"/>
    <w:rsid w:val="00C770F4"/>
    <w:pPr>
      <w:tabs>
        <w:tab w:val="right" w:pos="3402"/>
      </w:tabs>
      <w:spacing w:before="40" w:line="240" w:lineRule="auto"/>
      <w:ind w:left="3402" w:hanging="3402"/>
    </w:pPr>
  </w:style>
  <w:style w:type="paragraph" w:customStyle="1" w:styleId="TableTextEndNotes">
    <w:name w:val="TableTextEndNotes"/>
    <w:aliases w:val="Tten"/>
    <w:basedOn w:val="Normal"/>
    <w:rsid w:val="00C770F4"/>
    <w:pPr>
      <w:spacing w:before="60" w:line="240" w:lineRule="auto"/>
    </w:pPr>
    <w:rPr>
      <w:rFonts w:cs="Arial"/>
      <w:sz w:val="20"/>
      <w:szCs w:val="22"/>
    </w:rPr>
  </w:style>
  <w:style w:type="paragraph" w:customStyle="1" w:styleId="TableHeading">
    <w:name w:val="TableHeading"/>
    <w:aliases w:val="th"/>
    <w:basedOn w:val="OPCParaBase"/>
    <w:next w:val="Tabletext"/>
    <w:rsid w:val="00C770F4"/>
    <w:pPr>
      <w:keepNext/>
      <w:spacing w:before="60" w:line="240" w:lineRule="atLeast"/>
    </w:pPr>
    <w:rPr>
      <w:b/>
      <w:sz w:val="20"/>
    </w:rPr>
  </w:style>
  <w:style w:type="paragraph" w:customStyle="1" w:styleId="NoteToSubpara">
    <w:name w:val="NoteToSubpara"/>
    <w:aliases w:val="nts"/>
    <w:basedOn w:val="OPCParaBase"/>
    <w:rsid w:val="00C770F4"/>
    <w:pPr>
      <w:spacing w:before="40" w:line="198" w:lineRule="exact"/>
      <w:ind w:left="2835" w:hanging="709"/>
    </w:pPr>
    <w:rPr>
      <w:sz w:val="18"/>
    </w:rPr>
  </w:style>
  <w:style w:type="paragraph" w:customStyle="1" w:styleId="ENoteTableHeading">
    <w:name w:val="ENoteTableHeading"/>
    <w:aliases w:val="enth"/>
    <w:basedOn w:val="OPCParaBase"/>
    <w:rsid w:val="00C770F4"/>
    <w:pPr>
      <w:keepNext/>
      <w:spacing w:before="60" w:line="240" w:lineRule="atLeast"/>
    </w:pPr>
    <w:rPr>
      <w:rFonts w:ascii="Arial" w:hAnsi="Arial"/>
      <w:b/>
      <w:sz w:val="16"/>
    </w:rPr>
  </w:style>
  <w:style w:type="paragraph" w:customStyle="1" w:styleId="ENoteTTi">
    <w:name w:val="ENoteTTi"/>
    <w:aliases w:val="entti"/>
    <w:basedOn w:val="OPCParaBase"/>
    <w:rsid w:val="00C770F4"/>
    <w:pPr>
      <w:keepNext/>
      <w:spacing w:before="60" w:line="240" w:lineRule="atLeast"/>
      <w:ind w:left="170"/>
    </w:pPr>
    <w:rPr>
      <w:sz w:val="16"/>
    </w:rPr>
  </w:style>
  <w:style w:type="paragraph" w:customStyle="1" w:styleId="ENotesHeading1">
    <w:name w:val="ENotesHeading 1"/>
    <w:aliases w:val="Enh1"/>
    <w:basedOn w:val="OPCParaBase"/>
    <w:next w:val="Normal"/>
    <w:rsid w:val="00C770F4"/>
    <w:pPr>
      <w:spacing w:before="120"/>
      <w:outlineLvl w:val="1"/>
    </w:pPr>
    <w:rPr>
      <w:b/>
      <w:sz w:val="28"/>
      <w:szCs w:val="28"/>
    </w:rPr>
  </w:style>
  <w:style w:type="paragraph" w:customStyle="1" w:styleId="ENotesHeading2">
    <w:name w:val="ENotesHeading 2"/>
    <w:aliases w:val="Enh2,ENh2"/>
    <w:basedOn w:val="OPCParaBase"/>
    <w:next w:val="Normal"/>
    <w:rsid w:val="00C770F4"/>
    <w:pPr>
      <w:spacing w:before="120" w:after="120"/>
      <w:outlineLvl w:val="2"/>
    </w:pPr>
    <w:rPr>
      <w:b/>
      <w:sz w:val="24"/>
      <w:szCs w:val="28"/>
    </w:rPr>
  </w:style>
  <w:style w:type="paragraph" w:customStyle="1" w:styleId="ENotesHeading3">
    <w:name w:val="ENotesHeading 3"/>
    <w:aliases w:val="Enh3"/>
    <w:basedOn w:val="OPCParaBase"/>
    <w:next w:val="Normal"/>
    <w:rsid w:val="00C770F4"/>
    <w:pPr>
      <w:keepNext/>
      <w:spacing w:before="120" w:line="240" w:lineRule="auto"/>
      <w:outlineLvl w:val="4"/>
    </w:pPr>
    <w:rPr>
      <w:b/>
      <w:szCs w:val="24"/>
    </w:rPr>
  </w:style>
  <w:style w:type="paragraph" w:customStyle="1" w:styleId="ENoteTTIndentHeading">
    <w:name w:val="ENoteTTIndentHeading"/>
    <w:aliases w:val="enTTHi"/>
    <w:basedOn w:val="OPCParaBase"/>
    <w:rsid w:val="00C770F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70F4"/>
    <w:pPr>
      <w:spacing w:before="60" w:line="240" w:lineRule="atLeast"/>
    </w:pPr>
    <w:rPr>
      <w:sz w:val="16"/>
    </w:rPr>
  </w:style>
  <w:style w:type="paragraph" w:customStyle="1" w:styleId="MadeunderText">
    <w:name w:val="MadeunderText"/>
    <w:basedOn w:val="OPCParaBase"/>
    <w:next w:val="Normal"/>
    <w:rsid w:val="00C770F4"/>
    <w:pPr>
      <w:spacing w:before="240"/>
    </w:pPr>
    <w:rPr>
      <w:sz w:val="24"/>
      <w:szCs w:val="24"/>
    </w:rPr>
  </w:style>
  <w:style w:type="paragraph" w:customStyle="1" w:styleId="SubPartCASA">
    <w:name w:val="SubPart(CASA)"/>
    <w:aliases w:val="csp"/>
    <w:basedOn w:val="OPCParaBase"/>
    <w:next w:val="ActHead3"/>
    <w:rsid w:val="00C770F4"/>
    <w:pPr>
      <w:keepNext/>
      <w:keepLines/>
      <w:spacing w:before="280"/>
      <w:ind w:left="1134" w:hanging="1134"/>
      <w:outlineLvl w:val="1"/>
    </w:pPr>
    <w:rPr>
      <w:b/>
      <w:kern w:val="28"/>
      <w:sz w:val="32"/>
    </w:rPr>
  </w:style>
  <w:style w:type="paragraph" w:customStyle="1" w:styleId="ActHead1">
    <w:name w:val="ActHead 1"/>
    <w:aliases w:val="c"/>
    <w:basedOn w:val="OPCParaBase"/>
    <w:next w:val="Normal"/>
    <w:qFormat/>
    <w:rsid w:val="00C770F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70F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70F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70F4"/>
    <w:pPr>
      <w:keepNext/>
      <w:keepLines/>
      <w:spacing w:before="220" w:line="240" w:lineRule="auto"/>
      <w:ind w:left="1134" w:hanging="1134"/>
      <w:outlineLvl w:val="3"/>
    </w:pPr>
    <w:rPr>
      <w:b/>
      <w:kern w:val="28"/>
      <w:sz w:val="26"/>
    </w:rPr>
  </w:style>
  <w:style w:type="character" w:customStyle="1" w:styleId="subsectionChar">
    <w:name w:val="subsection Char"/>
    <w:aliases w:val="ss Char"/>
    <w:basedOn w:val="DefaultParagraphFont"/>
    <w:link w:val="subsection"/>
    <w:rsid w:val="00C770F4"/>
    <w:rPr>
      <w:sz w:val="22"/>
    </w:rPr>
  </w:style>
  <w:style w:type="character" w:customStyle="1" w:styleId="paragraphChar">
    <w:name w:val="paragraph Char"/>
    <w:aliases w:val="a Char"/>
    <w:basedOn w:val="DefaultParagraphFont"/>
    <w:link w:val="paragraph"/>
    <w:rsid w:val="008E09AF"/>
    <w:rPr>
      <w:sz w:val="22"/>
    </w:rPr>
  </w:style>
  <w:style w:type="paragraph" w:customStyle="1" w:styleId="SOText">
    <w:name w:val="SO Text"/>
    <w:aliases w:val="sot"/>
    <w:link w:val="SOTextChar"/>
    <w:rsid w:val="00C770F4"/>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C770F4"/>
    <w:rPr>
      <w:rFonts w:eastAsiaTheme="minorHAnsi" w:cstheme="minorBidi"/>
      <w:sz w:val="22"/>
      <w:lang w:eastAsia="en-US"/>
    </w:rPr>
  </w:style>
  <w:style w:type="paragraph" w:customStyle="1" w:styleId="SOTextNote">
    <w:name w:val="SO TextNote"/>
    <w:aliases w:val="sont"/>
    <w:basedOn w:val="SOText"/>
    <w:qFormat/>
    <w:rsid w:val="00C770F4"/>
    <w:pPr>
      <w:spacing w:before="122" w:line="198" w:lineRule="exact"/>
      <w:ind w:left="1843" w:hanging="709"/>
    </w:pPr>
    <w:rPr>
      <w:sz w:val="18"/>
    </w:rPr>
  </w:style>
  <w:style w:type="paragraph" w:customStyle="1" w:styleId="SOPara">
    <w:name w:val="SO Para"/>
    <w:aliases w:val="soa"/>
    <w:basedOn w:val="SOText"/>
    <w:link w:val="SOParaChar"/>
    <w:qFormat/>
    <w:rsid w:val="00C770F4"/>
    <w:pPr>
      <w:tabs>
        <w:tab w:val="right" w:pos="1786"/>
      </w:tabs>
      <w:spacing w:before="40"/>
      <w:ind w:left="2070" w:hanging="936"/>
    </w:pPr>
  </w:style>
  <w:style w:type="character" w:customStyle="1" w:styleId="SOParaChar">
    <w:name w:val="SO Para Char"/>
    <w:aliases w:val="soa Char"/>
    <w:basedOn w:val="DefaultParagraphFont"/>
    <w:link w:val="SOPara"/>
    <w:rsid w:val="00C770F4"/>
    <w:rPr>
      <w:rFonts w:eastAsiaTheme="minorHAnsi" w:cstheme="minorBidi"/>
      <w:sz w:val="22"/>
      <w:lang w:eastAsia="en-US"/>
    </w:rPr>
  </w:style>
  <w:style w:type="paragraph" w:customStyle="1" w:styleId="FileName">
    <w:name w:val="FileName"/>
    <w:basedOn w:val="Normal"/>
    <w:rsid w:val="00C770F4"/>
  </w:style>
  <w:style w:type="paragraph" w:customStyle="1" w:styleId="SOHeadBold">
    <w:name w:val="SO HeadBold"/>
    <w:aliases w:val="sohb"/>
    <w:basedOn w:val="SOText"/>
    <w:next w:val="SOText"/>
    <w:link w:val="SOHeadBoldChar"/>
    <w:qFormat/>
    <w:rsid w:val="00C770F4"/>
    <w:rPr>
      <w:b/>
    </w:rPr>
  </w:style>
  <w:style w:type="character" w:customStyle="1" w:styleId="SOHeadBoldChar">
    <w:name w:val="SO HeadBold Char"/>
    <w:aliases w:val="sohb Char"/>
    <w:basedOn w:val="DefaultParagraphFont"/>
    <w:link w:val="SOHeadBold"/>
    <w:rsid w:val="00C770F4"/>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C770F4"/>
    <w:rPr>
      <w:i/>
    </w:rPr>
  </w:style>
  <w:style w:type="character" w:customStyle="1" w:styleId="SOHeadItalicChar">
    <w:name w:val="SO HeadItalic Char"/>
    <w:aliases w:val="sohi Char"/>
    <w:basedOn w:val="DefaultParagraphFont"/>
    <w:link w:val="SOHeadItalic"/>
    <w:rsid w:val="00C770F4"/>
    <w:rPr>
      <w:rFonts w:eastAsiaTheme="minorHAnsi" w:cstheme="minorBidi"/>
      <w:i/>
      <w:sz w:val="22"/>
      <w:lang w:eastAsia="en-US"/>
    </w:rPr>
  </w:style>
  <w:style w:type="paragraph" w:customStyle="1" w:styleId="SOBullet">
    <w:name w:val="SO Bullet"/>
    <w:aliases w:val="sotb"/>
    <w:basedOn w:val="SOText"/>
    <w:link w:val="SOBulletChar"/>
    <w:qFormat/>
    <w:rsid w:val="00C770F4"/>
    <w:pPr>
      <w:ind w:left="1559" w:hanging="425"/>
    </w:pPr>
  </w:style>
  <w:style w:type="character" w:customStyle="1" w:styleId="SOBulletChar">
    <w:name w:val="SO Bullet Char"/>
    <w:aliases w:val="sotb Char"/>
    <w:basedOn w:val="DefaultParagraphFont"/>
    <w:link w:val="SOBullet"/>
    <w:rsid w:val="00C770F4"/>
    <w:rPr>
      <w:rFonts w:eastAsiaTheme="minorHAnsi" w:cstheme="minorBidi"/>
      <w:sz w:val="22"/>
      <w:lang w:eastAsia="en-US"/>
    </w:rPr>
  </w:style>
  <w:style w:type="paragraph" w:customStyle="1" w:styleId="SOBulletNote">
    <w:name w:val="SO BulletNote"/>
    <w:aliases w:val="sonb"/>
    <w:basedOn w:val="SOTextNote"/>
    <w:link w:val="SOBulletNoteChar"/>
    <w:qFormat/>
    <w:rsid w:val="00C770F4"/>
    <w:pPr>
      <w:tabs>
        <w:tab w:val="left" w:pos="1560"/>
      </w:tabs>
      <w:ind w:left="2268" w:hanging="1134"/>
    </w:pPr>
  </w:style>
  <w:style w:type="character" w:customStyle="1" w:styleId="SOBulletNoteChar">
    <w:name w:val="SO BulletNote Char"/>
    <w:aliases w:val="sonb Char"/>
    <w:basedOn w:val="DefaultParagraphFont"/>
    <w:link w:val="SOBulletNote"/>
    <w:rsid w:val="00C770F4"/>
    <w:rPr>
      <w:rFonts w:eastAsiaTheme="minorHAnsi" w:cstheme="minorBidi"/>
      <w:sz w:val="18"/>
      <w:lang w:eastAsia="en-US"/>
    </w:rPr>
  </w:style>
  <w:style w:type="character" w:customStyle="1" w:styleId="ActHead5Char">
    <w:name w:val="ActHead 5 Char"/>
    <w:aliases w:val="s Char"/>
    <w:link w:val="ActHead5"/>
    <w:rsid w:val="00C770F4"/>
    <w:rPr>
      <w:b/>
      <w:kern w:val="28"/>
      <w:sz w:val="24"/>
    </w:rPr>
  </w:style>
  <w:style w:type="character" w:customStyle="1" w:styleId="notetextChar">
    <w:name w:val="note(text) Char"/>
    <w:aliases w:val="n Char"/>
    <w:basedOn w:val="DefaultParagraphFont"/>
    <w:link w:val="notetext"/>
    <w:rsid w:val="00C770F4"/>
    <w:rPr>
      <w:sz w:val="18"/>
    </w:rPr>
  </w:style>
  <w:style w:type="paragraph" w:styleId="Revision">
    <w:name w:val="Revision"/>
    <w:hidden/>
    <w:uiPriority w:val="99"/>
    <w:semiHidden/>
    <w:rsid w:val="002235FD"/>
    <w:rPr>
      <w:rFonts w:eastAsiaTheme="minorHAnsi" w:cstheme="minorBidi"/>
      <w:sz w:val="22"/>
      <w:lang w:eastAsia="en-US"/>
    </w:rPr>
  </w:style>
  <w:style w:type="paragraph" w:customStyle="1" w:styleId="EnStatement">
    <w:name w:val="EnStatement"/>
    <w:basedOn w:val="Normal"/>
    <w:rsid w:val="00C770F4"/>
    <w:pPr>
      <w:numPr>
        <w:numId w:val="26"/>
      </w:numPr>
    </w:pPr>
    <w:rPr>
      <w:rFonts w:eastAsia="Times New Roman" w:cs="Times New Roman"/>
      <w:lang w:eastAsia="en-AU"/>
    </w:rPr>
  </w:style>
  <w:style w:type="paragraph" w:customStyle="1" w:styleId="EnStatementHeading">
    <w:name w:val="EnStatementHeading"/>
    <w:basedOn w:val="Normal"/>
    <w:rsid w:val="00C770F4"/>
    <w:rPr>
      <w:rFonts w:eastAsia="Times New Roman" w:cs="Times New Roman"/>
      <w:b/>
      <w:lang w:eastAsia="en-AU"/>
    </w:rPr>
  </w:style>
  <w:style w:type="paragraph" w:customStyle="1" w:styleId="Transitional">
    <w:name w:val="Transitional"/>
    <w:aliases w:val="tr"/>
    <w:basedOn w:val="ItemHead"/>
    <w:next w:val="Item"/>
    <w:rsid w:val="00C770F4"/>
  </w:style>
  <w:style w:type="character" w:customStyle="1" w:styleId="BodyTextIndentChar">
    <w:name w:val="Body Text Indent Char"/>
    <w:basedOn w:val="DefaultParagraphFont"/>
    <w:link w:val="BodyTextIndent"/>
    <w:rsid w:val="00C770F4"/>
    <w:rPr>
      <w:rFonts w:eastAsiaTheme="minorHAnsi" w:cstheme="minorBidi"/>
      <w:sz w:val="22"/>
      <w:lang w:eastAsia="en-US"/>
    </w:rPr>
  </w:style>
  <w:style w:type="character" w:customStyle="1" w:styleId="BodyTextChar">
    <w:name w:val="Body Text Char"/>
    <w:basedOn w:val="DefaultParagraphFont"/>
    <w:link w:val="BodyText"/>
    <w:rsid w:val="00C770F4"/>
    <w:rPr>
      <w:rFonts w:eastAsiaTheme="minorHAnsi" w:cstheme="minorBidi"/>
      <w:sz w:val="22"/>
      <w:lang w:eastAsia="en-US"/>
    </w:rPr>
  </w:style>
  <w:style w:type="character" w:customStyle="1" w:styleId="Heading1Char">
    <w:name w:val="Heading 1 Char"/>
    <w:basedOn w:val="DefaultParagraphFont"/>
    <w:link w:val="Heading1"/>
    <w:uiPriority w:val="9"/>
    <w:rsid w:val="00C770F4"/>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C770F4"/>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C770F4"/>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C770F4"/>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C770F4"/>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C770F4"/>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C770F4"/>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C770F4"/>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C770F4"/>
    <w:rPr>
      <w:rFonts w:asciiTheme="majorHAnsi" w:eastAsiaTheme="majorEastAsia" w:hAnsiTheme="majorHAnsi" w:cstheme="majorBidi"/>
      <w:i/>
      <w:iCs/>
      <w:color w:val="404040" w:themeColor="text1" w:themeTint="BF"/>
      <w:lang w:eastAsia="en-US"/>
    </w:rPr>
  </w:style>
  <w:style w:type="paragraph" w:styleId="Bibliography">
    <w:name w:val="Bibliography"/>
    <w:basedOn w:val="Normal"/>
    <w:next w:val="Normal"/>
    <w:uiPriority w:val="37"/>
    <w:semiHidden/>
    <w:unhideWhenUsed/>
    <w:rsid w:val="00C770F4"/>
  </w:style>
  <w:style w:type="character" w:customStyle="1" w:styleId="BodyText2Char">
    <w:name w:val="Body Text 2 Char"/>
    <w:basedOn w:val="DefaultParagraphFont"/>
    <w:link w:val="BodyText2"/>
    <w:rsid w:val="00C770F4"/>
    <w:rPr>
      <w:rFonts w:eastAsiaTheme="minorHAnsi" w:cstheme="minorBidi"/>
      <w:sz w:val="22"/>
      <w:lang w:eastAsia="en-US"/>
    </w:rPr>
  </w:style>
  <w:style w:type="character" w:customStyle="1" w:styleId="BodyText3Char">
    <w:name w:val="Body Text 3 Char"/>
    <w:basedOn w:val="DefaultParagraphFont"/>
    <w:link w:val="BodyText3"/>
    <w:rsid w:val="00C770F4"/>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C770F4"/>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C770F4"/>
    <w:rPr>
      <w:rFonts w:eastAsiaTheme="minorHAnsi" w:cstheme="minorBidi"/>
      <w:sz w:val="22"/>
      <w:lang w:eastAsia="en-US"/>
    </w:rPr>
  </w:style>
  <w:style w:type="character" w:customStyle="1" w:styleId="BodyTextIndent2Char">
    <w:name w:val="Body Text Indent 2 Char"/>
    <w:basedOn w:val="DefaultParagraphFont"/>
    <w:link w:val="BodyTextIndent2"/>
    <w:rsid w:val="00C770F4"/>
    <w:rPr>
      <w:rFonts w:eastAsiaTheme="minorHAnsi" w:cstheme="minorBidi"/>
      <w:sz w:val="22"/>
      <w:lang w:eastAsia="en-US"/>
    </w:rPr>
  </w:style>
  <w:style w:type="character" w:customStyle="1" w:styleId="BodyTextIndent3Char">
    <w:name w:val="Body Text Indent 3 Char"/>
    <w:basedOn w:val="DefaultParagraphFont"/>
    <w:link w:val="BodyTextIndent3"/>
    <w:rsid w:val="00C770F4"/>
    <w:rPr>
      <w:rFonts w:eastAsiaTheme="minorHAnsi" w:cstheme="minorBidi"/>
      <w:sz w:val="16"/>
      <w:szCs w:val="16"/>
      <w:lang w:eastAsia="en-US"/>
    </w:rPr>
  </w:style>
  <w:style w:type="character" w:styleId="BookTitle">
    <w:name w:val="Book Title"/>
    <w:basedOn w:val="DefaultParagraphFont"/>
    <w:uiPriority w:val="33"/>
    <w:qFormat/>
    <w:rsid w:val="00C770F4"/>
    <w:rPr>
      <w:b/>
      <w:bCs/>
      <w:i/>
      <w:iCs/>
      <w:spacing w:val="5"/>
    </w:rPr>
  </w:style>
  <w:style w:type="character" w:customStyle="1" w:styleId="ClosingChar">
    <w:name w:val="Closing Char"/>
    <w:basedOn w:val="DefaultParagraphFont"/>
    <w:link w:val="Closing"/>
    <w:rsid w:val="00C770F4"/>
    <w:rPr>
      <w:rFonts w:eastAsiaTheme="minorHAnsi" w:cstheme="minorBidi"/>
      <w:sz w:val="22"/>
      <w:lang w:eastAsia="en-US"/>
    </w:rPr>
  </w:style>
  <w:style w:type="table" w:styleId="ColorfulGrid">
    <w:name w:val="Colorful Grid"/>
    <w:basedOn w:val="TableNormal"/>
    <w:uiPriority w:val="73"/>
    <w:semiHidden/>
    <w:unhideWhenUsed/>
    <w:rsid w:val="00C770F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70F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70F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70F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70F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70F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70F4"/>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70F4"/>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70F4"/>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70F4"/>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70F4"/>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70F4"/>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70F4"/>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70F4"/>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70F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70F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70F4"/>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70F4"/>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70F4"/>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70F4"/>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70F4"/>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C770F4"/>
    <w:rPr>
      <w:rFonts w:eastAsiaTheme="minorHAnsi" w:cstheme="minorBidi"/>
      <w:lang w:eastAsia="en-US"/>
    </w:rPr>
  </w:style>
  <w:style w:type="character" w:customStyle="1" w:styleId="CommentSubjectChar">
    <w:name w:val="Comment Subject Char"/>
    <w:basedOn w:val="CommentTextChar"/>
    <w:link w:val="CommentSubject"/>
    <w:rsid w:val="00C770F4"/>
    <w:rPr>
      <w:rFonts w:eastAsiaTheme="minorHAnsi" w:cstheme="minorBidi"/>
      <w:b/>
      <w:bCs/>
      <w:lang w:eastAsia="en-US"/>
    </w:rPr>
  </w:style>
  <w:style w:type="table" w:styleId="DarkList">
    <w:name w:val="Dark List"/>
    <w:basedOn w:val="TableNormal"/>
    <w:uiPriority w:val="70"/>
    <w:semiHidden/>
    <w:unhideWhenUsed/>
    <w:rsid w:val="00C770F4"/>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70F4"/>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70F4"/>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70F4"/>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70F4"/>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70F4"/>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70F4"/>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C770F4"/>
    <w:rPr>
      <w:rFonts w:eastAsiaTheme="minorHAnsi" w:cstheme="minorBidi"/>
      <w:sz w:val="22"/>
      <w:lang w:eastAsia="en-US"/>
    </w:rPr>
  </w:style>
  <w:style w:type="character" w:customStyle="1" w:styleId="DocumentMapChar">
    <w:name w:val="Document Map Char"/>
    <w:basedOn w:val="DefaultParagraphFont"/>
    <w:link w:val="DocumentMap"/>
    <w:rsid w:val="00C770F4"/>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C770F4"/>
    <w:rPr>
      <w:rFonts w:eastAsiaTheme="minorHAnsi" w:cstheme="minorBidi"/>
      <w:sz w:val="22"/>
      <w:lang w:eastAsia="en-US"/>
    </w:rPr>
  </w:style>
  <w:style w:type="character" w:customStyle="1" w:styleId="EndnoteTextChar">
    <w:name w:val="Endnote Text Char"/>
    <w:basedOn w:val="DefaultParagraphFont"/>
    <w:link w:val="EndnoteText"/>
    <w:rsid w:val="00C770F4"/>
    <w:rPr>
      <w:rFonts w:eastAsiaTheme="minorHAnsi" w:cstheme="minorBidi"/>
      <w:lang w:eastAsia="en-US"/>
    </w:rPr>
  </w:style>
  <w:style w:type="character" w:customStyle="1" w:styleId="FootnoteTextChar">
    <w:name w:val="Footnote Text Char"/>
    <w:basedOn w:val="DefaultParagraphFont"/>
    <w:link w:val="FootnoteText"/>
    <w:rsid w:val="00C770F4"/>
    <w:rPr>
      <w:rFonts w:eastAsiaTheme="minorHAnsi" w:cstheme="minorBidi"/>
      <w:lang w:eastAsia="en-US"/>
    </w:rPr>
  </w:style>
  <w:style w:type="table" w:styleId="GridTable1Light">
    <w:name w:val="Grid Table 1 Light"/>
    <w:basedOn w:val="TableNormal"/>
    <w:uiPriority w:val="46"/>
    <w:rsid w:val="00C770F4"/>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70F4"/>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70F4"/>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70F4"/>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70F4"/>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70F4"/>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70F4"/>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70F4"/>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70F4"/>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770F4"/>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770F4"/>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770F4"/>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770F4"/>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770F4"/>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770F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70F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770F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770F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770F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770F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770F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770F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70F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70F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770F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770F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770F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770F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770F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70F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770F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770F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770F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770F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770F4"/>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770F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70F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770F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770F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770F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770F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770F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770F4"/>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70F4"/>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770F4"/>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770F4"/>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770F4"/>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770F4"/>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770F4"/>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770F4"/>
    <w:rPr>
      <w:color w:val="2B579A"/>
      <w:shd w:val="clear" w:color="auto" w:fill="E1DFDD"/>
    </w:rPr>
  </w:style>
  <w:style w:type="character" w:customStyle="1" w:styleId="HTMLAddressChar">
    <w:name w:val="HTML Address Char"/>
    <w:basedOn w:val="DefaultParagraphFont"/>
    <w:link w:val="HTMLAddress"/>
    <w:rsid w:val="00C770F4"/>
    <w:rPr>
      <w:rFonts w:eastAsiaTheme="minorHAnsi" w:cstheme="minorBidi"/>
      <w:i/>
      <w:iCs/>
      <w:sz w:val="22"/>
      <w:lang w:eastAsia="en-US"/>
    </w:rPr>
  </w:style>
  <w:style w:type="character" w:customStyle="1" w:styleId="HTMLPreformattedChar">
    <w:name w:val="HTML Preformatted Char"/>
    <w:basedOn w:val="DefaultParagraphFont"/>
    <w:link w:val="HTMLPreformatted"/>
    <w:rsid w:val="00C770F4"/>
    <w:rPr>
      <w:rFonts w:ascii="Courier New" w:eastAsiaTheme="minorHAnsi" w:hAnsi="Courier New" w:cs="Courier New"/>
      <w:lang w:eastAsia="en-US"/>
    </w:rPr>
  </w:style>
  <w:style w:type="character" w:styleId="IntenseEmphasis">
    <w:name w:val="Intense Emphasis"/>
    <w:basedOn w:val="DefaultParagraphFont"/>
    <w:uiPriority w:val="21"/>
    <w:qFormat/>
    <w:rsid w:val="00C770F4"/>
    <w:rPr>
      <w:i/>
      <w:iCs/>
      <w:color w:val="4F81BD" w:themeColor="accent1"/>
    </w:rPr>
  </w:style>
  <w:style w:type="paragraph" w:styleId="IntenseQuote">
    <w:name w:val="Intense Quote"/>
    <w:basedOn w:val="Normal"/>
    <w:next w:val="Normal"/>
    <w:link w:val="IntenseQuoteChar"/>
    <w:uiPriority w:val="30"/>
    <w:qFormat/>
    <w:rsid w:val="00C770F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770F4"/>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C770F4"/>
    <w:rPr>
      <w:b/>
      <w:bCs/>
      <w:smallCaps/>
      <w:color w:val="4F81BD" w:themeColor="accent1"/>
      <w:spacing w:val="5"/>
    </w:rPr>
  </w:style>
  <w:style w:type="table" w:styleId="LightGrid">
    <w:name w:val="Light Grid"/>
    <w:basedOn w:val="TableNormal"/>
    <w:uiPriority w:val="62"/>
    <w:semiHidden/>
    <w:unhideWhenUsed/>
    <w:rsid w:val="00C770F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70F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70F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70F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70F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70F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70F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70F4"/>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70F4"/>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70F4"/>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70F4"/>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70F4"/>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70F4"/>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70F4"/>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70F4"/>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70F4"/>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70F4"/>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70F4"/>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70F4"/>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70F4"/>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70F4"/>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770F4"/>
    <w:pPr>
      <w:ind w:left="720"/>
      <w:contextualSpacing/>
    </w:pPr>
  </w:style>
  <w:style w:type="table" w:styleId="ListTable1Light">
    <w:name w:val="List Table 1 Light"/>
    <w:basedOn w:val="TableNormal"/>
    <w:uiPriority w:val="46"/>
    <w:rsid w:val="00C770F4"/>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70F4"/>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770F4"/>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770F4"/>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770F4"/>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770F4"/>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770F4"/>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770F4"/>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70F4"/>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770F4"/>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770F4"/>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770F4"/>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770F4"/>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770F4"/>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770F4"/>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70F4"/>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770F4"/>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770F4"/>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770F4"/>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770F4"/>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770F4"/>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770F4"/>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70F4"/>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770F4"/>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770F4"/>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770F4"/>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770F4"/>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770F4"/>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770F4"/>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70F4"/>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70F4"/>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70F4"/>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70F4"/>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70F4"/>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70F4"/>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70F4"/>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70F4"/>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770F4"/>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770F4"/>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770F4"/>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770F4"/>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770F4"/>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770F4"/>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70F4"/>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70F4"/>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70F4"/>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70F4"/>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70F4"/>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70F4"/>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C770F4"/>
    <w:rPr>
      <w:rFonts w:ascii="Courier New" w:hAnsi="Courier New" w:cs="Courier New"/>
    </w:rPr>
  </w:style>
  <w:style w:type="table" w:styleId="MediumGrid1">
    <w:name w:val="Medium Grid 1"/>
    <w:basedOn w:val="TableNormal"/>
    <w:uiPriority w:val="67"/>
    <w:semiHidden/>
    <w:unhideWhenUsed/>
    <w:rsid w:val="00C770F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70F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70F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70F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70F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70F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70F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70F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70F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70F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70F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70F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70F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70F4"/>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70F4"/>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70F4"/>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70F4"/>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70F4"/>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70F4"/>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70F4"/>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70F4"/>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70F4"/>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70F4"/>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70F4"/>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70F4"/>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70F4"/>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70F4"/>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70F4"/>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70F4"/>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70F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770F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770F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770F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770F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770F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770F4"/>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770F4"/>
    <w:rPr>
      <w:color w:val="2B579A"/>
      <w:shd w:val="clear" w:color="auto" w:fill="E1DFDD"/>
    </w:rPr>
  </w:style>
  <w:style w:type="character" w:customStyle="1" w:styleId="MessageHeaderChar">
    <w:name w:val="Message Header Char"/>
    <w:basedOn w:val="DefaultParagraphFont"/>
    <w:link w:val="MessageHeader"/>
    <w:rsid w:val="00C770F4"/>
    <w:rPr>
      <w:rFonts w:ascii="Arial" w:eastAsiaTheme="minorHAnsi" w:hAnsi="Arial" w:cs="Arial"/>
      <w:sz w:val="22"/>
      <w:shd w:val="pct20" w:color="auto" w:fill="auto"/>
      <w:lang w:eastAsia="en-US"/>
    </w:rPr>
  </w:style>
  <w:style w:type="paragraph" w:styleId="NoSpacing">
    <w:name w:val="No Spacing"/>
    <w:uiPriority w:val="1"/>
    <w:qFormat/>
    <w:rsid w:val="00C770F4"/>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C770F4"/>
    <w:pPr>
      <w:spacing w:line="240" w:lineRule="auto"/>
    </w:pPr>
  </w:style>
  <w:style w:type="character" w:customStyle="1" w:styleId="NoteHeadingChar">
    <w:name w:val="Note Heading Char"/>
    <w:basedOn w:val="DefaultParagraphFont"/>
    <w:link w:val="NoteHeading"/>
    <w:uiPriority w:val="99"/>
    <w:semiHidden/>
    <w:rsid w:val="00C770F4"/>
    <w:rPr>
      <w:rFonts w:eastAsiaTheme="minorHAnsi" w:cstheme="minorBidi"/>
      <w:sz w:val="22"/>
      <w:lang w:eastAsia="en-US"/>
    </w:rPr>
  </w:style>
  <w:style w:type="character" w:styleId="PlaceholderText">
    <w:name w:val="Placeholder Text"/>
    <w:basedOn w:val="DefaultParagraphFont"/>
    <w:uiPriority w:val="99"/>
    <w:semiHidden/>
    <w:rsid w:val="00C770F4"/>
    <w:rPr>
      <w:color w:val="808080"/>
    </w:rPr>
  </w:style>
  <w:style w:type="table" w:styleId="PlainTable1">
    <w:name w:val="Plain Table 1"/>
    <w:basedOn w:val="TableNormal"/>
    <w:uiPriority w:val="41"/>
    <w:rsid w:val="00C770F4"/>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70F4"/>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70F4"/>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70F4"/>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70F4"/>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C770F4"/>
    <w:rPr>
      <w:rFonts w:ascii="Courier New" w:eastAsiaTheme="minorHAnsi" w:hAnsi="Courier New" w:cs="Courier New"/>
      <w:lang w:eastAsia="en-US"/>
    </w:rPr>
  </w:style>
  <w:style w:type="paragraph" w:styleId="Quote">
    <w:name w:val="Quote"/>
    <w:basedOn w:val="Normal"/>
    <w:next w:val="Normal"/>
    <w:link w:val="QuoteChar"/>
    <w:uiPriority w:val="29"/>
    <w:qFormat/>
    <w:rsid w:val="00C770F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70F4"/>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C770F4"/>
    <w:rPr>
      <w:rFonts w:eastAsiaTheme="minorHAnsi" w:cstheme="minorBidi"/>
      <w:sz w:val="22"/>
      <w:lang w:eastAsia="en-US"/>
    </w:rPr>
  </w:style>
  <w:style w:type="character" w:customStyle="1" w:styleId="SignatureChar">
    <w:name w:val="Signature Char"/>
    <w:basedOn w:val="DefaultParagraphFont"/>
    <w:link w:val="Signature"/>
    <w:rsid w:val="00C770F4"/>
    <w:rPr>
      <w:rFonts w:eastAsiaTheme="minorHAnsi" w:cstheme="minorBidi"/>
      <w:sz w:val="22"/>
      <w:lang w:eastAsia="en-US"/>
    </w:rPr>
  </w:style>
  <w:style w:type="character" w:styleId="SmartHyperlink">
    <w:name w:val="Smart Hyperlink"/>
    <w:basedOn w:val="DefaultParagraphFont"/>
    <w:uiPriority w:val="99"/>
    <w:semiHidden/>
    <w:unhideWhenUsed/>
    <w:rsid w:val="00C770F4"/>
    <w:rPr>
      <w:u w:val="dotted"/>
    </w:rPr>
  </w:style>
  <w:style w:type="character" w:customStyle="1" w:styleId="SubtitleChar">
    <w:name w:val="Subtitle Char"/>
    <w:basedOn w:val="DefaultParagraphFont"/>
    <w:link w:val="Subtitle"/>
    <w:rsid w:val="00C770F4"/>
    <w:rPr>
      <w:rFonts w:ascii="Arial" w:eastAsiaTheme="minorHAnsi" w:hAnsi="Arial" w:cs="Arial"/>
      <w:sz w:val="22"/>
      <w:lang w:eastAsia="en-US"/>
    </w:rPr>
  </w:style>
  <w:style w:type="character" w:styleId="SubtleEmphasis">
    <w:name w:val="Subtle Emphasis"/>
    <w:basedOn w:val="DefaultParagraphFont"/>
    <w:uiPriority w:val="19"/>
    <w:qFormat/>
    <w:rsid w:val="00C770F4"/>
    <w:rPr>
      <w:i/>
      <w:iCs/>
      <w:color w:val="404040" w:themeColor="text1" w:themeTint="BF"/>
    </w:rPr>
  </w:style>
  <w:style w:type="character" w:styleId="SubtleReference">
    <w:name w:val="Subtle Reference"/>
    <w:basedOn w:val="DefaultParagraphFont"/>
    <w:uiPriority w:val="31"/>
    <w:qFormat/>
    <w:rsid w:val="00C770F4"/>
    <w:rPr>
      <w:smallCaps/>
      <w:color w:val="5A5A5A" w:themeColor="text1" w:themeTint="A5"/>
    </w:rPr>
  </w:style>
  <w:style w:type="table" w:styleId="TableGridLight">
    <w:name w:val="Grid Table Light"/>
    <w:basedOn w:val="TableNormal"/>
    <w:uiPriority w:val="40"/>
    <w:rsid w:val="00C770F4"/>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C770F4"/>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C770F4"/>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770F4"/>
    <w:rPr>
      <w:color w:val="605E5C"/>
      <w:shd w:val="clear" w:color="auto" w:fill="E1DFDD"/>
    </w:rPr>
  </w:style>
  <w:style w:type="paragraph" w:customStyle="1" w:styleId="SOText2">
    <w:name w:val="SO Text2"/>
    <w:aliases w:val="sot2"/>
    <w:basedOn w:val="Normal"/>
    <w:next w:val="SOText"/>
    <w:link w:val="SOText2Char"/>
    <w:rsid w:val="00C770F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770F4"/>
    <w:rPr>
      <w:rFonts w:eastAsiaTheme="minorHAnsi" w:cstheme="minorBidi"/>
      <w:sz w:val="22"/>
      <w:lang w:eastAsia="en-US"/>
    </w:rPr>
  </w:style>
  <w:style w:type="paragraph" w:customStyle="1" w:styleId="ETAsubitem">
    <w:name w:val="ETA(subitem)"/>
    <w:basedOn w:val="OPCParaBase"/>
    <w:rsid w:val="00C770F4"/>
    <w:pPr>
      <w:tabs>
        <w:tab w:val="right" w:pos="340"/>
      </w:tabs>
      <w:spacing w:before="60" w:line="240" w:lineRule="auto"/>
      <w:ind w:left="454" w:hanging="454"/>
    </w:pPr>
    <w:rPr>
      <w:sz w:val="20"/>
    </w:rPr>
  </w:style>
  <w:style w:type="paragraph" w:customStyle="1" w:styleId="ETApara">
    <w:name w:val="ETA(para)"/>
    <w:basedOn w:val="OPCParaBase"/>
    <w:rsid w:val="00C770F4"/>
    <w:pPr>
      <w:tabs>
        <w:tab w:val="right" w:pos="754"/>
      </w:tabs>
      <w:spacing w:before="60" w:line="240" w:lineRule="auto"/>
      <w:ind w:left="828" w:hanging="828"/>
    </w:pPr>
    <w:rPr>
      <w:sz w:val="20"/>
    </w:rPr>
  </w:style>
  <w:style w:type="paragraph" w:customStyle="1" w:styleId="ETAsubpara">
    <w:name w:val="ETA(subpara)"/>
    <w:basedOn w:val="OPCParaBase"/>
    <w:rsid w:val="00C770F4"/>
    <w:pPr>
      <w:tabs>
        <w:tab w:val="right" w:pos="1083"/>
      </w:tabs>
      <w:spacing w:before="60" w:line="240" w:lineRule="auto"/>
      <w:ind w:left="1191" w:hanging="1191"/>
    </w:pPr>
    <w:rPr>
      <w:sz w:val="20"/>
    </w:rPr>
  </w:style>
  <w:style w:type="paragraph" w:customStyle="1" w:styleId="ETAsub-subpara">
    <w:name w:val="ETA(sub-subpara)"/>
    <w:basedOn w:val="OPCParaBase"/>
    <w:rsid w:val="00C770F4"/>
    <w:pPr>
      <w:tabs>
        <w:tab w:val="right" w:pos="1412"/>
      </w:tabs>
      <w:spacing w:before="60" w:line="240" w:lineRule="auto"/>
      <w:ind w:left="1525" w:hanging="1525"/>
    </w:pPr>
    <w:rPr>
      <w:sz w:val="20"/>
    </w:rPr>
  </w:style>
  <w:style w:type="character" w:customStyle="1" w:styleId="charlegsubtitle1">
    <w:name w:val="charlegsubtitle1"/>
    <w:basedOn w:val="DefaultParagraphFont"/>
    <w:rsid w:val="00C770F4"/>
    <w:rPr>
      <w:rFonts w:ascii="Arial" w:hAnsi="Arial" w:cs="Arial" w:hint="default"/>
      <w:b/>
      <w:bCs/>
      <w:sz w:val="28"/>
      <w:szCs w:val="28"/>
    </w:rPr>
  </w:style>
  <w:style w:type="character" w:customStyle="1" w:styleId="DefinitionChar">
    <w:name w:val="Definition Char"/>
    <w:aliases w:val="dd Char"/>
    <w:link w:val="Definition"/>
    <w:rsid w:val="006165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06376">
      <w:bodyDiv w:val="1"/>
      <w:marLeft w:val="0"/>
      <w:marRight w:val="0"/>
      <w:marTop w:val="0"/>
      <w:marBottom w:val="0"/>
      <w:divBdr>
        <w:top w:val="none" w:sz="0" w:space="0" w:color="auto"/>
        <w:left w:val="none" w:sz="0" w:space="0" w:color="auto"/>
        <w:bottom w:val="none" w:sz="0" w:space="0" w:color="auto"/>
        <w:right w:val="none" w:sz="0" w:space="0" w:color="auto"/>
      </w:divBdr>
      <w:divsChild>
        <w:div w:id="2101218918">
          <w:marLeft w:val="0"/>
          <w:marRight w:val="0"/>
          <w:marTop w:val="0"/>
          <w:marBottom w:val="0"/>
          <w:divBdr>
            <w:top w:val="none" w:sz="0" w:space="0" w:color="auto"/>
            <w:left w:val="none" w:sz="0" w:space="0" w:color="auto"/>
            <w:bottom w:val="none" w:sz="0" w:space="0" w:color="auto"/>
            <w:right w:val="none" w:sz="0" w:space="0" w:color="auto"/>
          </w:divBdr>
          <w:divsChild>
            <w:div w:id="1879196296">
              <w:marLeft w:val="0"/>
              <w:marRight w:val="0"/>
              <w:marTop w:val="0"/>
              <w:marBottom w:val="0"/>
              <w:divBdr>
                <w:top w:val="none" w:sz="0" w:space="0" w:color="auto"/>
                <w:left w:val="none" w:sz="0" w:space="0" w:color="auto"/>
                <w:bottom w:val="none" w:sz="0" w:space="0" w:color="auto"/>
                <w:right w:val="none" w:sz="0" w:space="0" w:color="auto"/>
              </w:divBdr>
              <w:divsChild>
                <w:div w:id="2119250316">
                  <w:marLeft w:val="0"/>
                  <w:marRight w:val="0"/>
                  <w:marTop w:val="0"/>
                  <w:marBottom w:val="0"/>
                  <w:divBdr>
                    <w:top w:val="none" w:sz="0" w:space="0" w:color="auto"/>
                    <w:left w:val="none" w:sz="0" w:space="0" w:color="auto"/>
                    <w:bottom w:val="none" w:sz="0" w:space="0" w:color="auto"/>
                    <w:right w:val="none" w:sz="0" w:space="0" w:color="auto"/>
                  </w:divBdr>
                  <w:divsChild>
                    <w:div w:id="1790122059">
                      <w:marLeft w:val="0"/>
                      <w:marRight w:val="0"/>
                      <w:marTop w:val="0"/>
                      <w:marBottom w:val="0"/>
                      <w:divBdr>
                        <w:top w:val="none" w:sz="0" w:space="0" w:color="auto"/>
                        <w:left w:val="none" w:sz="0" w:space="0" w:color="auto"/>
                        <w:bottom w:val="none" w:sz="0" w:space="0" w:color="auto"/>
                        <w:right w:val="none" w:sz="0" w:space="0" w:color="auto"/>
                      </w:divBdr>
                      <w:divsChild>
                        <w:div w:id="1867712185">
                          <w:marLeft w:val="0"/>
                          <w:marRight w:val="0"/>
                          <w:marTop w:val="0"/>
                          <w:marBottom w:val="0"/>
                          <w:divBdr>
                            <w:top w:val="none" w:sz="0" w:space="0" w:color="auto"/>
                            <w:left w:val="none" w:sz="0" w:space="0" w:color="auto"/>
                            <w:bottom w:val="none" w:sz="0" w:space="0" w:color="auto"/>
                            <w:right w:val="none" w:sz="0" w:space="0" w:color="auto"/>
                          </w:divBdr>
                          <w:divsChild>
                            <w:div w:id="2139568382">
                              <w:marLeft w:val="0"/>
                              <w:marRight w:val="0"/>
                              <w:marTop w:val="0"/>
                              <w:marBottom w:val="0"/>
                              <w:divBdr>
                                <w:top w:val="single" w:sz="6" w:space="0" w:color="828282"/>
                                <w:left w:val="single" w:sz="6" w:space="0" w:color="828282"/>
                                <w:bottom w:val="single" w:sz="6" w:space="0" w:color="828282"/>
                                <w:right w:val="single" w:sz="6" w:space="0" w:color="828282"/>
                              </w:divBdr>
                              <w:divsChild>
                                <w:div w:id="2137671578">
                                  <w:marLeft w:val="0"/>
                                  <w:marRight w:val="0"/>
                                  <w:marTop w:val="0"/>
                                  <w:marBottom w:val="0"/>
                                  <w:divBdr>
                                    <w:top w:val="none" w:sz="0" w:space="0" w:color="auto"/>
                                    <w:left w:val="none" w:sz="0" w:space="0" w:color="auto"/>
                                    <w:bottom w:val="none" w:sz="0" w:space="0" w:color="auto"/>
                                    <w:right w:val="none" w:sz="0" w:space="0" w:color="auto"/>
                                  </w:divBdr>
                                  <w:divsChild>
                                    <w:div w:id="212927688">
                                      <w:marLeft w:val="0"/>
                                      <w:marRight w:val="0"/>
                                      <w:marTop w:val="0"/>
                                      <w:marBottom w:val="0"/>
                                      <w:divBdr>
                                        <w:top w:val="none" w:sz="0" w:space="0" w:color="auto"/>
                                        <w:left w:val="none" w:sz="0" w:space="0" w:color="auto"/>
                                        <w:bottom w:val="none" w:sz="0" w:space="0" w:color="auto"/>
                                        <w:right w:val="none" w:sz="0" w:space="0" w:color="auto"/>
                                      </w:divBdr>
                                      <w:divsChild>
                                        <w:div w:id="450439154">
                                          <w:marLeft w:val="0"/>
                                          <w:marRight w:val="0"/>
                                          <w:marTop w:val="0"/>
                                          <w:marBottom w:val="0"/>
                                          <w:divBdr>
                                            <w:top w:val="none" w:sz="0" w:space="0" w:color="auto"/>
                                            <w:left w:val="none" w:sz="0" w:space="0" w:color="auto"/>
                                            <w:bottom w:val="none" w:sz="0" w:space="0" w:color="auto"/>
                                            <w:right w:val="none" w:sz="0" w:space="0" w:color="auto"/>
                                          </w:divBdr>
                                          <w:divsChild>
                                            <w:div w:id="796995649">
                                              <w:marLeft w:val="0"/>
                                              <w:marRight w:val="0"/>
                                              <w:marTop w:val="0"/>
                                              <w:marBottom w:val="0"/>
                                              <w:divBdr>
                                                <w:top w:val="none" w:sz="0" w:space="0" w:color="auto"/>
                                                <w:left w:val="none" w:sz="0" w:space="0" w:color="auto"/>
                                                <w:bottom w:val="none" w:sz="0" w:space="0" w:color="auto"/>
                                                <w:right w:val="none" w:sz="0" w:space="0" w:color="auto"/>
                                              </w:divBdr>
                                              <w:divsChild>
                                                <w:div w:id="1277954046">
                                                  <w:marLeft w:val="0"/>
                                                  <w:marRight w:val="0"/>
                                                  <w:marTop w:val="0"/>
                                                  <w:marBottom w:val="0"/>
                                                  <w:divBdr>
                                                    <w:top w:val="none" w:sz="0" w:space="0" w:color="auto"/>
                                                    <w:left w:val="none" w:sz="0" w:space="0" w:color="auto"/>
                                                    <w:bottom w:val="none" w:sz="0" w:space="0" w:color="auto"/>
                                                    <w:right w:val="none" w:sz="0" w:space="0" w:color="auto"/>
                                                  </w:divBdr>
                                                  <w:divsChild>
                                                    <w:div w:id="1202353953">
                                                      <w:marLeft w:val="0"/>
                                                      <w:marRight w:val="0"/>
                                                      <w:marTop w:val="0"/>
                                                      <w:marBottom w:val="0"/>
                                                      <w:divBdr>
                                                        <w:top w:val="none" w:sz="0" w:space="0" w:color="auto"/>
                                                        <w:left w:val="none" w:sz="0" w:space="0" w:color="auto"/>
                                                        <w:bottom w:val="none" w:sz="0" w:space="0" w:color="auto"/>
                                                        <w:right w:val="none" w:sz="0" w:space="0" w:color="auto"/>
                                                      </w:divBdr>
                                                      <w:divsChild>
                                                        <w:div w:id="1894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22.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header" Target="header30.xml"/><Relationship Id="rId50" Type="http://schemas.openxmlformats.org/officeDocument/2006/relationships/header" Target="header33.xml"/><Relationship Id="rId55" Type="http://schemas.openxmlformats.org/officeDocument/2006/relationships/header" Target="header3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header" Target="header24.xml"/><Relationship Id="rId54"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header" Target="header3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9.xml"/><Relationship Id="rId49" Type="http://schemas.openxmlformats.org/officeDocument/2006/relationships/header" Target="header32.xm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eader" Target="header34.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E9BB1-B2CF-4A2E-B798-D97E4383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347</Pages>
  <Words>100040</Words>
  <Characters>496698</Characters>
  <Application>Microsoft Office Word</Application>
  <DocSecurity>0</DocSecurity>
  <PresentationFormat/>
  <Lines>15717</Lines>
  <Paragraphs>9014</Paragraphs>
  <ScaleCrop>false</ScaleCrop>
  <HeadingPairs>
    <vt:vector size="2" baseType="variant">
      <vt:variant>
        <vt:lpstr>Title</vt:lpstr>
      </vt:variant>
      <vt:variant>
        <vt:i4>1</vt:i4>
      </vt:variant>
    </vt:vector>
  </HeadingPairs>
  <TitlesOfParts>
    <vt:vector size="1" baseType="lpstr">
      <vt:lpstr>Therapeutic Goods Regulations 1990</vt:lpstr>
    </vt:vector>
  </TitlesOfParts>
  <Manager/>
  <Company/>
  <LinksUpToDate>false</LinksUpToDate>
  <CharactersWithSpaces>590714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Regulations 1990</dc:title>
  <dc:subject/>
  <dc:creator/>
  <cp:keywords/>
  <dc:description/>
  <cp:lastModifiedBy/>
  <cp:revision>1</cp:revision>
  <cp:lastPrinted>2013-07-10T01:30:00Z</cp:lastPrinted>
  <dcterms:created xsi:type="dcterms:W3CDTF">2024-09-30T22:25:00Z</dcterms:created>
  <dcterms:modified xsi:type="dcterms:W3CDTF">2024-09-30T22:25:00Z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Therapeutic Goods Regulations 1990</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2023</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121</vt:lpwstr>
  </property>
  <property fmtid="{D5CDD505-2E9C-101B-9397-08002B2CF9AE}" pid="19" name="StartDate">
    <vt:lpwstr>1 October 2024</vt:lpwstr>
  </property>
  <property fmtid="{D5CDD505-2E9C-101B-9397-08002B2CF9AE}" pid="20" name="PreparedDate">
    <vt:filetime>2016-02-15T13:00:00Z</vt:filetime>
  </property>
  <property fmtid="{D5CDD505-2E9C-101B-9397-08002B2CF9AE}" pid="21" name="RegisteredDate">
    <vt:lpwstr>10 July 2024</vt:lpwstr>
  </property>
  <property fmtid="{D5CDD505-2E9C-101B-9397-08002B2CF9AE}" pid="22" name="IncludesUpTo">
    <vt:lpwstr>F2024L00686, Act No. 50, 2024 and F2024L00839</vt:lpwstr>
  </property>
</Properties>
</file>