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B36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>AUSTRALIAN ELECTORAL COMMISSION</w:t>
      </w:r>
    </w:p>
    <w:p w14:paraId="24348115" w14:textId="77777777" w:rsidR="00EA3440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</w:p>
    <w:p w14:paraId="0D48CB6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r w:rsidRPr="007A77A9">
        <w:rPr>
          <w:rFonts w:ascii="Courier New" w:hAnsi="Courier New" w:cs="Courier New"/>
          <w:sz w:val="16"/>
          <w:szCs w:val="16"/>
        </w:rPr>
        <w:t>NUMBER OF ELECTORS ENROLLED IN EACH DIVISION AS AT 31 May 2024</w:t>
      </w:r>
    </w:p>
    <w:p w14:paraId="3CAF56C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9FF00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6BC7DBB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electors</w:t>
      </w:r>
      <w:proofErr w:type="gramEnd"/>
    </w:p>
    <w:p w14:paraId="6D44C48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0234998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gramEnd"/>
    </w:p>
    <w:p w14:paraId="36F1CCB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Division</w:t>
      </w:r>
      <w:proofErr w:type="gramEnd"/>
    </w:p>
    <w:p w14:paraId="7546928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2F70D31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5EBEB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4BC8715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63B1DDA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3991BDA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25123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5438DFC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EDFC0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58E9B85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518C6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883A74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DB6200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EF8357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328E10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24E146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109603             -8.48</w:t>
      </w:r>
    </w:p>
    <w:p w14:paraId="5870754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112794             -5.81</w:t>
      </w:r>
    </w:p>
    <w:p w14:paraId="6D4EF1F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117674             -1.74</w:t>
      </w:r>
    </w:p>
    <w:p w14:paraId="08A46E4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107500            -10.23</w:t>
      </w:r>
    </w:p>
    <w:p w14:paraId="2727C82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111448             -6.94</w:t>
      </w:r>
    </w:p>
    <w:p w14:paraId="3C364DA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109825             -8.29</w:t>
      </w:r>
    </w:p>
    <w:p w14:paraId="0A4D85B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123368              3.01</w:t>
      </w:r>
    </w:p>
    <w:p w14:paraId="5B10727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130055              8.59</w:t>
      </w:r>
    </w:p>
    <w:p w14:paraId="2104DC2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111893             -6.57</w:t>
      </w:r>
    </w:p>
    <w:p w14:paraId="527FC87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133020             11.06</w:t>
      </w:r>
    </w:p>
    <w:p w14:paraId="0B39A14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118693             -0.89</w:t>
      </w:r>
    </w:p>
    <w:p w14:paraId="3CED98F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121695              1.61</w:t>
      </w:r>
    </w:p>
    <w:p w14:paraId="0211B94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117772             -1.66</w:t>
      </w:r>
    </w:p>
    <w:p w14:paraId="7CFCF30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122886              2.60</w:t>
      </w:r>
    </w:p>
    <w:p w14:paraId="0F04AD3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113901             -4.89</w:t>
      </w:r>
    </w:p>
    <w:p w14:paraId="4175D4A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129846              8.41</w:t>
      </w:r>
    </w:p>
    <w:p w14:paraId="606BAA9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111916             -6.55</w:t>
      </w:r>
    </w:p>
    <w:p w14:paraId="1D7C24D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128317              7.14</w:t>
      </w:r>
    </w:p>
    <w:p w14:paraId="3E9F337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109407             -8.64</w:t>
      </w:r>
    </w:p>
    <w:p w14:paraId="7C86156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128078              6.94</w:t>
      </w:r>
    </w:p>
    <w:p w14:paraId="3EEFDA9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133918             11.81</w:t>
      </w:r>
    </w:p>
    <w:p w14:paraId="12A1F2D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115403             -3.64</w:t>
      </w:r>
    </w:p>
    <w:p w14:paraId="69ED814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130004              8.55</w:t>
      </w:r>
    </w:p>
    <w:p w14:paraId="5785B84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127887              6.78</w:t>
      </w:r>
    </w:p>
    <w:p w14:paraId="3FFBE8D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143889             20.14</w:t>
      </w:r>
    </w:p>
    <w:p w14:paraId="3E215B6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113290             -5.40</w:t>
      </w:r>
    </w:p>
    <w:p w14:paraId="20BC2E3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113265             -5.42</w:t>
      </w:r>
    </w:p>
    <w:p w14:paraId="6E46163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110015             -8.13</w:t>
      </w:r>
    </w:p>
    <w:p w14:paraId="11CE860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130633              9.07</w:t>
      </w:r>
    </w:p>
    <w:p w14:paraId="3AF8C32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124128              3.64</w:t>
      </w:r>
    </w:p>
    <w:p w14:paraId="7462F49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116500             -2.72</w:t>
      </w:r>
    </w:p>
    <w:p w14:paraId="134D839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113808             -4.97</w:t>
      </w:r>
    </w:p>
    <w:p w14:paraId="1FBE301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125575              4.85</w:t>
      </w:r>
    </w:p>
    <w:p w14:paraId="5E48B6D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111564             -6.84</w:t>
      </w:r>
    </w:p>
    <w:p w14:paraId="269ACB3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110134             -8.04</w:t>
      </w:r>
    </w:p>
    <w:p w14:paraId="1B73D66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137213             14.57</w:t>
      </w:r>
    </w:p>
    <w:p w14:paraId="45F4EED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116891             -2.39</w:t>
      </w:r>
    </w:p>
    <w:p w14:paraId="607B2AC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125396              4.70</w:t>
      </w:r>
    </w:p>
    <w:p w14:paraId="7026215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117604             -1.80</w:t>
      </w:r>
    </w:p>
    <w:p w14:paraId="01D9CDC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113789             -4.98</w:t>
      </w:r>
    </w:p>
    <w:p w14:paraId="1BB8877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117865             -1.58</w:t>
      </w:r>
    </w:p>
    <w:p w14:paraId="1130B15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121115              1.12</w:t>
      </w:r>
    </w:p>
    <w:p w14:paraId="1410962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107346            -10.36</w:t>
      </w:r>
    </w:p>
    <w:p w14:paraId="5B5C079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111543             -6.86</w:t>
      </w:r>
    </w:p>
    <w:p w14:paraId="749C0E0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104272            -12.93</w:t>
      </w:r>
    </w:p>
    <w:p w14:paraId="21D260F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136195             13.72</w:t>
      </w:r>
    </w:p>
    <w:p w14:paraId="1EDF599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129934              8.49</w:t>
      </w:r>
    </w:p>
    <w:p w14:paraId="797C0E7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435ED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E9B45A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5628867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119763 )</w:t>
      </w:r>
    </w:p>
    <w:p w14:paraId="2DF73A45" w14:textId="3BCB4D99" w:rsidR="00EA3440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  <w:r>
        <w:rPr>
          <w:rFonts w:ascii="Courier New" w:hAnsi="Courier New" w:cs="Courier New"/>
          <w:sz w:val="16"/>
          <w:szCs w:val="16"/>
        </w:rPr>
        <w:br w:type="page"/>
      </w:r>
    </w:p>
    <w:p w14:paraId="00833D4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D2F9A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C0573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Victoria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72DF566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01F9A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FD2F52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B13944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92C9A6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F2CFC4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BD6D78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111355             -3.88</w:t>
      </w:r>
    </w:p>
    <w:p w14:paraId="6C16543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114749             -0.95</w:t>
      </w:r>
    </w:p>
    <w:p w14:paraId="2FA8BDF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115166             -0.59</w:t>
      </w:r>
    </w:p>
    <w:p w14:paraId="778C380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115814             -0.04</w:t>
      </w:r>
    </w:p>
    <w:p w14:paraId="594EE83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119949              3.52</w:t>
      </w:r>
    </w:p>
    <w:p w14:paraId="4330823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117161              1.12</w:t>
      </w:r>
    </w:p>
    <w:p w14:paraId="370157B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110967             -4.22</w:t>
      </w:r>
    </w:p>
    <w:p w14:paraId="498E12F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112988             -2.47</w:t>
      </w:r>
    </w:p>
    <w:p w14:paraId="6A7A7C9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119849              3.44</w:t>
      </w:r>
    </w:p>
    <w:p w14:paraId="780BD95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114835             -0.88</w:t>
      </w:r>
    </w:p>
    <w:p w14:paraId="799EE3C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115304             -0.48</w:t>
      </w:r>
    </w:p>
    <w:p w14:paraId="5F955A9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114324             -1.32</w:t>
      </w:r>
    </w:p>
    <w:p w14:paraId="7FC0C16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115872              0.00</w:t>
      </w:r>
    </w:p>
    <w:p w14:paraId="20C8338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114403             -1.25</w:t>
      </w:r>
    </w:p>
    <w:p w14:paraId="3B6DBB5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115949              0.07</w:t>
      </w:r>
    </w:p>
    <w:p w14:paraId="7BB9487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117706              1.59</w:t>
      </w:r>
    </w:p>
    <w:p w14:paraId="0E1D856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112333             -3.04</w:t>
      </w:r>
    </w:p>
    <w:p w14:paraId="1D936C4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124298              7.28</w:t>
      </w:r>
    </w:p>
    <w:p w14:paraId="3BACB70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114785             -0.92</w:t>
      </w:r>
    </w:p>
    <w:p w14:paraId="6BF76BD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110731             -4.42</w:t>
      </w:r>
    </w:p>
    <w:p w14:paraId="0DF0726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117229              1.18</w:t>
      </w:r>
    </w:p>
    <w:p w14:paraId="5C61402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118066              1.90</w:t>
      </w:r>
    </w:p>
    <w:p w14:paraId="19E7834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119961              3.53</w:t>
      </w:r>
    </w:p>
    <w:p w14:paraId="61A4ADA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114826             -0.89</w:t>
      </w:r>
    </w:p>
    <w:p w14:paraId="05A6147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115765             -0.08</w:t>
      </w:r>
    </w:p>
    <w:p w14:paraId="4F6AFEC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114240             -1.39</w:t>
      </w:r>
    </w:p>
    <w:p w14:paraId="56BDF0D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121380              4.76</w:t>
      </w:r>
    </w:p>
    <w:p w14:paraId="4FCC3C7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118539              2.31</w:t>
      </w:r>
    </w:p>
    <w:p w14:paraId="6937B5E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118766              2.50</w:t>
      </w:r>
    </w:p>
    <w:p w14:paraId="194B677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113878             -1.71</w:t>
      </w:r>
    </w:p>
    <w:p w14:paraId="7CCD31A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121829              5.15</w:t>
      </w:r>
    </w:p>
    <w:p w14:paraId="66F76D7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112597             -2.81</w:t>
      </w:r>
    </w:p>
    <w:p w14:paraId="3D2F9AA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116257              0.34</w:t>
      </w:r>
    </w:p>
    <w:p w14:paraId="664C5DB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113063             -2.41</w:t>
      </w:r>
    </w:p>
    <w:p w14:paraId="1AB3408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114845             -0.87</w:t>
      </w:r>
    </w:p>
    <w:p w14:paraId="69BEF36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116194              0.28</w:t>
      </w:r>
    </w:p>
    <w:p w14:paraId="5D8C7C0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112667             -2.75</w:t>
      </w:r>
    </w:p>
    <w:p w14:paraId="717EE89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117065              1.03</w:t>
      </w:r>
    </w:p>
    <w:p w14:paraId="2CACDC3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112895             -2.55</w:t>
      </w:r>
    </w:p>
    <w:p w14:paraId="7E89063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C05CD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3B5D36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4518600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115861 )</w:t>
      </w:r>
    </w:p>
    <w:p w14:paraId="417C24EF" w14:textId="77777777" w:rsidR="00EA3440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2A1AABB" w14:textId="77777777" w:rsidR="00EA3440" w:rsidRDefault="00EA3440" w:rsidP="00EA344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F1FB3D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42BB7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1D6EF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Queensland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6137955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8CB4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B4B293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D79660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54BA06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154D63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EAC186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137085             11.92</w:t>
      </w:r>
    </w:p>
    <w:p w14:paraId="6B305E3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112064             -8.50</w:t>
      </w:r>
    </w:p>
    <w:p w14:paraId="399B2C1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120819             -1.35</w:t>
      </w:r>
    </w:p>
    <w:p w14:paraId="10F631C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126483              3.26</w:t>
      </w:r>
    </w:p>
    <w:p w14:paraId="4FDFD86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113563             -7.27</w:t>
      </w:r>
    </w:p>
    <w:p w14:paraId="597E146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115984             -5.30</w:t>
      </w:r>
    </w:p>
    <w:p w14:paraId="54E2831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117272             -4.25</w:t>
      </w:r>
    </w:p>
    <w:p w14:paraId="10CC265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132936              8.53</w:t>
      </w:r>
    </w:p>
    <w:p w14:paraId="02E752F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128359              4.80</w:t>
      </w:r>
    </w:p>
    <w:p w14:paraId="7F66772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134831             10.08</w:t>
      </w:r>
    </w:p>
    <w:p w14:paraId="18F6714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116234             -5.09</w:t>
      </w:r>
    </w:p>
    <w:p w14:paraId="4163CA3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129682              5.88</w:t>
      </w:r>
    </w:p>
    <w:p w14:paraId="2C5186A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123337              0.70</w:t>
      </w:r>
    </w:p>
    <w:p w14:paraId="4EA6C8D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117257             -4.26</w:t>
      </w:r>
    </w:p>
    <w:p w14:paraId="6F73F80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120551             -1.57</w:t>
      </w:r>
    </w:p>
    <w:p w14:paraId="4F003F6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125122              2.15</w:t>
      </w:r>
    </w:p>
    <w:p w14:paraId="578C1D5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122989              0.41</w:t>
      </w:r>
    </w:p>
    <w:p w14:paraId="354D854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122969              0.40</w:t>
      </w:r>
    </w:p>
    <w:p w14:paraId="79FF520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116815             -4.62</w:t>
      </w:r>
    </w:p>
    <w:p w14:paraId="52FBCBA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138804             13.32</w:t>
      </w:r>
    </w:p>
    <w:p w14:paraId="20C1E84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119293             -2.60</w:t>
      </w:r>
    </w:p>
    <w:p w14:paraId="49F9586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114874             -6.20</w:t>
      </w:r>
    </w:p>
    <w:p w14:paraId="7DC1CC2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124211              1.41</w:t>
      </w:r>
    </w:p>
    <w:p w14:paraId="0EC2A2E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108802            -11.16</w:t>
      </w:r>
    </w:p>
    <w:p w14:paraId="5BEF64F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119831             -2.16</w:t>
      </w:r>
    </w:p>
    <w:p w14:paraId="0A01E9D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131304              7.20</w:t>
      </w:r>
    </w:p>
    <w:p w14:paraId="0673E1B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113533             -7.30</w:t>
      </w:r>
    </w:p>
    <w:p w14:paraId="26A663A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113203             -7.57</w:t>
      </w:r>
    </w:p>
    <w:p w14:paraId="5849A60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121361             -0.91</w:t>
      </w:r>
    </w:p>
    <w:p w14:paraId="1C743D4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134818             10.07</w:t>
      </w:r>
    </w:p>
    <w:p w14:paraId="325EBC1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33B4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E74E4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3674386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122479 )</w:t>
      </w:r>
    </w:p>
    <w:p w14:paraId="28B3722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7302DE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5C91B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4EDAD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0C2D6CC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B1E00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3EB99E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07BD8F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A3FF98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353F8C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77A8F6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125933              2.11</w:t>
      </w:r>
    </w:p>
    <w:p w14:paraId="43DD32D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119735             -2.90</w:t>
      </w:r>
    </w:p>
    <w:p w14:paraId="17F48F0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123098             -0.18</w:t>
      </w:r>
    </w:p>
    <w:p w14:paraId="1C20552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125076              1.42</w:t>
      </w:r>
    </w:p>
    <w:p w14:paraId="1F7000A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121897             -1.15</w:t>
      </w:r>
    </w:p>
    <w:p w14:paraId="26D4E83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127243              3.18</w:t>
      </w:r>
    </w:p>
    <w:p w14:paraId="50DC997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119301             -3.25</w:t>
      </w:r>
    </w:p>
    <w:p w14:paraId="39F9034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122887             -0.35</w:t>
      </w:r>
    </w:p>
    <w:p w14:paraId="20FFEE2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126522              2.59</w:t>
      </w:r>
    </w:p>
    <w:p w14:paraId="1560E1F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121828             -1.20</w:t>
      </w:r>
    </w:p>
    <w:p w14:paraId="40CA256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122756             -0.45</w:t>
      </w:r>
    </w:p>
    <w:p w14:paraId="260A151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123130             -0.15</w:t>
      </w:r>
    </w:p>
    <w:p w14:paraId="6BD72AE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124051              0.59</w:t>
      </w:r>
    </w:p>
    <w:p w14:paraId="3895D82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122878             -0.35</w:t>
      </w:r>
    </w:p>
    <w:p w14:paraId="679324B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123476              0.12</w:t>
      </w:r>
    </w:p>
    <w:p w14:paraId="12F46FA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6D089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FEFE41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1849811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123320 )</w:t>
      </w:r>
    </w:p>
    <w:p w14:paraId="110E58FE" w14:textId="77777777" w:rsidR="00EA3440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E78CDCE" w14:textId="77777777" w:rsidR="00EA3440" w:rsidRDefault="00EA3440" w:rsidP="00EA344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B7C474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C6665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51471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South Australia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68210044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4126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E131A9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DEFE18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36ABEDC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CCCECA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CA010A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130329              0.99</w:t>
      </w:r>
    </w:p>
    <w:p w14:paraId="03AB708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126032             -2.33</w:t>
      </w:r>
    </w:p>
    <w:p w14:paraId="63086B5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127844             -0.92</w:t>
      </w:r>
    </w:p>
    <w:p w14:paraId="550ADE5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127596             -1.12</w:t>
      </w:r>
    </w:p>
    <w:p w14:paraId="1CFFB0F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130018              0.75</w:t>
      </w:r>
    </w:p>
    <w:p w14:paraId="183541B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126603             -1.89</w:t>
      </w:r>
    </w:p>
    <w:p w14:paraId="4E26A34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123070             -4.62</w:t>
      </w:r>
    </w:p>
    <w:p w14:paraId="3B51E10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134657              4.34</w:t>
      </w:r>
    </w:p>
    <w:p w14:paraId="4F32E9B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135301              4.84</w:t>
      </w:r>
    </w:p>
    <w:p w14:paraId="6F3DDED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128996             -0.03</w:t>
      </w:r>
    </w:p>
    <w:p w14:paraId="339A962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7F2AE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59E173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1290446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129044 )</w:t>
      </w:r>
    </w:p>
    <w:p w14:paraId="5CEC97E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8B6DD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02193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8F194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52CA2DC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4C36D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3E0AB5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D1B507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BEB208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164C9EF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47AFFC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80281             -1.99</w:t>
      </w:r>
    </w:p>
    <w:p w14:paraId="4DB29EC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84073              2.63</w:t>
      </w:r>
    </w:p>
    <w:p w14:paraId="58810D75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74407             -9.16</w:t>
      </w:r>
    </w:p>
    <w:p w14:paraId="69EE15F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82654              0.90</w:t>
      </w:r>
    </w:p>
    <w:p w14:paraId="6DCCD9F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88158              7.62</w:t>
      </w:r>
    </w:p>
    <w:p w14:paraId="66D234D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1F5C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27F56D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409573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 81914 )</w:t>
      </w:r>
    </w:p>
    <w:p w14:paraId="4A337E1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7978E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20C88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B9D83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73A92C91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1FAE6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672D62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E8F42A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8FC02D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706B31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711A59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112169              5.52</w:t>
      </w:r>
    </w:p>
    <w:p w14:paraId="5B0B68A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102187             -3.86</w:t>
      </w:r>
    </w:p>
    <w:p w14:paraId="5FBAA8B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104538             -1.65</w:t>
      </w:r>
    </w:p>
    <w:p w14:paraId="16E7F48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9C129D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D8306C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318894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106298 )</w:t>
      </w:r>
    </w:p>
    <w:p w14:paraId="76A6B4E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4783613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BF5D7B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204C9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at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 xml:space="preserve"> 31 May,2024</w:t>
      </w:r>
    </w:p>
    <w:p w14:paraId="2B2E6957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8BEBA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8DD00B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172825E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10027F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7A77A9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E0A041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14B2278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81870              5.58</w:t>
      </w:r>
    </w:p>
    <w:p w14:paraId="1A764B9C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73209             -5.58</w:t>
      </w:r>
    </w:p>
    <w:p w14:paraId="473F565F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E144E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41DAD02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155079 </w:t>
      </w:r>
      <w:proofErr w:type="gramStart"/>
      <w:r w:rsidRPr="007A77A9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7A77A9">
        <w:rPr>
          <w:rFonts w:ascii="Courier New" w:hAnsi="Courier New" w:cs="Courier New"/>
          <w:sz w:val="16"/>
          <w:szCs w:val="16"/>
        </w:rPr>
        <w:t>:  77539 )</w:t>
      </w:r>
    </w:p>
    <w:p w14:paraId="11830410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A3FA796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TOTAL FOR AUSTRALIA  17 845 656</w:t>
      </w:r>
    </w:p>
    <w:p w14:paraId="270D142A" w14:textId="77777777" w:rsidR="00EA3440" w:rsidRPr="007A77A9" w:rsidRDefault="00EA3440" w:rsidP="00EA3440">
      <w:pPr>
        <w:pStyle w:val="PlainText"/>
        <w:rPr>
          <w:rFonts w:ascii="Courier New" w:hAnsi="Courier New" w:cs="Courier New"/>
          <w:sz w:val="16"/>
          <w:szCs w:val="16"/>
        </w:rPr>
      </w:pPr>
      <w:r w:rsidRPr="007A77A9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FB3D2A4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5E05" w14:textId="77777777" w:rsidR="00EA3440" w:rsidRDefault="00EA3440" w:rsidP="003A707F">
      <w:pPr>
        <w:spacing w:after="0" w:line="240" w:lineRule="auto"/>
      </w:pPr>
      <w:r>
        <w:separator/>
      </w:r>
    </w:p>
  </w:endnote>
  <w:endnote w:type="continuationSeparator" w:id="0">
    <w:p w14:paraId="39CAD6C9" w14:textId="77777777" w:rsidR="00EA3440" w:rsidRDefault="00EA344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143F" w14:textId="77777777" w:rsidR="00EA3440" w:rsidRDefault="00EA3440" w:rsidP="003A707F">
      <w:pPr>
        <w:spacing w:after="0" w:line="240" w:lineRule="auto"/>
      </w:pPr>
      <w:r>
        <w:separator/>
      </w:r>
    </w:p>
  </w:footnote>
  <w:footnote w:type="continuationSeparator" w:id="0">
    <w:p w14:paraId="0ADC8ACC" w14:textId="77777777" w:rsidR="00EA3440" w:rsidRDefault="00EA344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481E67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F728D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E20269D" wp14:editId="027603A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E63DB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A29C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9A6783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673A3B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D5CBC09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25EB2B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5FBF7EC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40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51B4"/>
    <w:rsid w:val="00A00F21"/>
    <w:rsid w:val="00B84226"/>
    <w:rsid w:val="00BE7780"/>
    <w:rsid w:val="00C63C4E"/>
    <w:rsid w:val="00C72C30"/>
    <w:rsid w:val="00D229E5"/>
    <w:rsid w:val="00D71EBB"/>
    <w:rsid w:val="00D77A88"/>
    <w:rsid w:val="00EA3440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60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4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EA34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3440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3156</Words>
  <Characters>17992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2024-06-14T07:48:00Z</dcterms:created>
  <dcterms:modified xsi:type="dcterms:W3CDTF">2024-06-14T07:51:00Z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2024-06-14T07:51:30Z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31ac427c-58a0-48c4-8248-a62426370788</vt:lpwstr>
  </property>
  <property fmtid="{D5CDD505-2E9C-101B-9397-08002B2CF9AE}" pid="8" name="MSIP_Label_cbfd5943-f87e-40ae-9ab7-ca0a2fbb12c2_ContentBits">
    <vt:lpwstr>0</vt:lpwstr>
  </property>
</Properties>
</file>