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76D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B8AFC3" w14:textId="77777777" w:rsidR="0053793C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AUSTRALIAN ELECTORAL COMMISSION</w:t>
      </w:r>
    </w:p>
    <w:p w14:paraId="2A3B9D97" w14:textId="77777777" w:rsidR="0053793C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1963D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NUMBER OF ELECTORS ENROLLED IN EACH DIVISION AS AT 31 MARCH 2024</w:t>
      </w:r>
    </w:p>
    <w:p w14:paraId="05186C4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FF921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Pursuant to s58 of the Commonwealth Electoral Act 1918 I have ascertained and</w:t>
      </w:r>
    </w:p>
    <w:p w14:paraId="2B94B7E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set out in the schedule for each State and Territory the number of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electors</w:t>
      </w:r>
      <w:proofErr w:type="gramEnd"/>
    </w:p>
    <w:p w14:paraId="035FE53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enrolled in each Division as at the date indicated and for each State and the</w:t>
      </w:r>
    </w:p>
    <w:p w14:paraId="10E8858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Australian Capital Territory have determined the average divisional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gramEnd"/>
    </w:p>
    <w:p w14:paraId="435882F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and the extent to which the number of electors enrolled in each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Division</w:t>
      </w:r>
      <w:proofErr w:type="gramEnd"/>
    </w:p>
    <w:p w14:paraId="35A5D4B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differs from the average divisional enrolment.</w:t>
      </w:r>
    </w:p>
    <w:p w14:paraId="35DD474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4DC8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TOM ROGERS</w:t>
      </w:r>
    </w:p>
    <w:p w14:paraId="268D813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Electoral Commissioner</w:t>
      </w:r>
    </w:p>
    <w:p w14:paraId="1DA3B23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</w:t>
      </w:r>
    </w:p>
    <w:p w14:paraId="2BF9A70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897B5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THE SCHEDULE</w:t>
      </w:r>
    </w:p>
    <w:p w14:paraId="6C4E144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6D70F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New South Wales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239386F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ADF71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5ED182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33C37DA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6DB9784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7F48A74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146BE3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BANKS                             109512             -8.39</w:t>
      </w:r>
    </w:p>
    <w:p w14:paraId="31FB1E7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BARTON                            112691             -5.73</w:t>
      </w:r>
    </w:p>
    <w:p w14:paraId="09CC8BB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BENNELONG                         117531             -1.68</w:t>
      </w:r>
    </w:p>
    <w:p w14:paraId="0718556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BEROWRA                           107460            -10.11</w:t>
      </w:r>
    </w:p>
    <w:p w14:paraId="4B902DA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BLAXLAND                          111304             -6.89</w:t>
      </w:r>
    </w:p>
    <w:p w14:paraId="75350B9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BRADFIELD                         109695             -8.24</w:t>
      </w:r>
    </w:p>
    <w:p w14:paraId="0F0B174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CALARE                            123329              3.16</w:t>
      </w:r>
    </w:p>
    <w:p w14:paraId="3788838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CHIFLEY                           129385              8.22</w:t>
      </w:r>
    </w:p>
    <w:p w14:paraId="0B2A237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COOK                              111667             -6.59</w:t>
      </w:r>
    </w:p>
    <w:p w14:paraId="6A9E5A4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COWPER                            132723             11.01</w:t>
      </w:r>
    </w:p>
    <w:p w14:paraId="57FA206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CUNNINGHAM                        118526             -0.85</w:t>
      </w:r>
    </w:p>
    <w:p w14:paraId="31BAA5C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DOBELL                            121494              1.62</w:t>
      </w:r>
    </w:p>
    <w:p w14:paraId="6076954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EDEN-MONARO                       118032             -1.27</w:t>
      </w:r>
    </w:p>
    <w:p w14:paraId="4049209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FARRER                            122847              2.75</w:t>
      </w:r>
    </w:p>
    <w:p w14:paraId="5074980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FOWLER                            113754             -4.84</w:t>
      </w:r>
    </w:p>
    <w:p w14:paraId="23F9F7F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GILMORE                           129612              8.41</w:t>
      </w:r>
    </w:p>
    <w:p w14:paraId="47AAEFB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GRAYNDLER                         111666             -6.59</w:t>
      </w:r>
    </w:p>
    <w:p w14:paraId="03BAF44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GREENWAY                          127773              6.87</w:t>
      </w:r>
    </w:p>
    <w:p w14:paraId="363B305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HUGHES                            109256             -8.61</w:t>
      </w:r>
    </w:p>
    <w:p w14:paraId="17BAA24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HUME                              127795              6.89</w:t>
      </w:r>
    </w:p>
    <w:p w14:paraId="6DF0060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HUNTER                            133488             11.65</w:t>
      </w:r>
    </w:p>
    <w:p w14:paraId="2C24605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KINGSFORD SMITH                   115624             -3.28</w:t>
      </w:r>
    </w:p>
    <w:p w14:paraId="0A91823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LINDSAY                           129678              8.47</w:t>
      </w:r>
    </w:p>
    <w:p w14:paraId="0B3D34D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LYNE                              127646              6.77</w:t>
      </w:r>
    </w:p>
    <w:p w14:paraId="4620490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MACARTHUR                         143105             19.70</w:t>
      </w:r>
    </w:p>
    <w:p w14:paraId="5F9DC11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MACKELLAR                         113136             -5.36</w:t>
      </w:r>
    </w:p>
    <w:p w14:paraId="4204A63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MCMAHON                           112963             -5.51</w:t>
      </w:r>
    </w:p>
    <w:p w14:paraId="476A055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MACQUARIE                         109768             -8.18</w:t>
      </w:r>
    </w:p>
    <w:p w14:paraId="495BC7A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MITCHELL                          130037              8.77</w:t>
      </w:r>
    </w:p>
    <w:p w14:paraId="610629F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NEWCASTLE                         123866              3.60</w:t>
      </w:r>
    </w:p>
    <w:p w14:paraId="4485486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NEW ENGLAND                       116516             -2.53</w:t>
      </w:r>
    </w:p>
    <w:p w14:paraId="483705B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NORTH SYDNEY                      113653             -4.93</w:t>
      </w:r>
    </w:p>
    <w:p w14:paraId="01E3DC3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PAGE                              125258              4.77</w:t>
      </w:r>
    </w:p>
    <w:p w14:paraId="1D84A29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PARKES                            111549             -6.69</w:t>
      </w:r>
    </w:p>
    <w:p w14:paraId="045E6EE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PARRAMATTA                        109891             -8.08</w:t>
      </w:r>
    </w:p>
    <w:p w14:paraId="35D22C1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PATERSON                          136723             14.36</w:t>
      </w:r>
    </w:p>
    <w:p w14:paraId="5AF1B4A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REID                              116870             -2.24</w:t>
      </w:r>
    </w:p>
    <w:p w14:paraId="05AC967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RICHMOND                          125059              4.60</w:t>
      </w:r>
    </w:p>
    <w:p w14:paraId="4915B36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RIVERINA                          117411             -1.79</w:t>
      </w:r>
    </w:p>
    <w:p w14:paraId="6090D55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ROBERTSON                         113588             -4.98</w:t>
      </w:r>
    </w:p>
    <w:p w14:paraId="2F54DFF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SHORTLAND                         117682             -1.56</w:t>
      </w:r>
    </w:p>
    <w:p w14:paraId="6620E88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SYDNEY                            121387              1.53</w:t>
      </w:r>
    </w:p>
    <w:p w14:paraId="1784C50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WARRINGAH                         107289            -10.25</w:t>
      </w:r>
    </w:p>
    <w:p w14:paraId="5B8681E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WATSON                            111402             -6.81</w:t>
      </w:r>
    </w:p>
    <w:p w14:paraId="5232E3F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WENTWORTH                         104249            -12.79</w:t>
      </w:r>
    </w:p>
    <w:p w14:paraId="055F910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WERRIWA                           135430             13.28</w:t>
      </w:r>
    </w:p>
    <w:p w14:paraId="55F126E0" w14:textId="536F8E22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WHITLAM                           129618              8.42</w:t>
      </w:r>
    </w:p>
    <w:p w14:paraId="1F6D413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D6C56D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5618938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119551 )</w:t>
      </w:r>
    </w:p>
    <w:p w14:paraId="653CD75E" w14:textId="79AC8B8F" w:rsidR="0053793C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  <w:r>
        <w:rPr>
          <w:rFonts w:ascii="Courier New" w:hAnsi="Courier New" w:cs="Courier New"/>
          <w:sz w:val="16"/>
          <w:szCs w:val="16"/>
        </w:rPr>
        <w:br w:type="page"/>
      </w:r>
    </w:p>
    <w:p w14:paraId="6A1F2A1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E564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61864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Victoria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216A89B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15B6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38BCA1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54D5C2F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27A5E82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22C9141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715697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ASTON                             111662             -3.44</w:t>
      </w:r>
    </w:p>
    <w:p w14:paraId="2B7CA8C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BALLARAT                          114453             -1.03</w:t>
      </w:r>
    </w:p>
    <w:p w14:paraId="6864390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BENDIGO                           114972             -0.58</w:t>
      </w:r>
    </w:p>
    <w:p w14:paraId="67EDA89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BRUCE                             115809              0.13</w:t>
      </w:r>
    </w:p>
    <w:p w14:paraId="2369DF9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CALWELL                           119307              3.16</w:t>
      </w:r>
    </w:p>
    <w:p w14:paraId="2FB417F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CASEY                             117092              1.24</w:t>
      </w:r>
    </w:p>
    <w:p w14:paraId="2B087D0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CHISHOLM                          110926             -4.08</w:t>
      </w:r>
    </w:p>
    <w:p w14:paraId="7FB2548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COOPER                            112955             -2.33</w:t>
      </w:r>
    </w:p>
    <w:p w14:paraId="7760D19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CORANGAMITE                       119412              3.25</w:t>
      </w:r>
    </w:p>
    <w:p w14:paraId="5854BFD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CORIO                             114765             -0.76</w:t>
      </w:r>
    </w:p>
    <w:p w14:paraId="46510B1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DEAKIN                            115246             -0.35</w:t>
      </w:r>
    </w:p>
    <w:p w14:paraId="2E23B66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DUNKLEY                           113155             -2.15</w:t>
      </w:r>
    </w:p>
    <w:p w14:paraId="2B19F5C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FLINDERS                          115913              0.22</w:t>
      </w:r>
    </w:p>
    <w:p w14:paraId="1DF66AA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FRASER                            114214             -1.24</w:t>
      </w:r>
    </w:p>
    <w:p w14:paraId="116715B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GELLIBRAND                        115601             -0.04</w:t>
      </w:r>
    </w:p>
    <w:p w14:paraId="3AB9B18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GIPPSLAND                         117668              1.74</w:t>
      </w:r>
    </w:p>
    <w:p w14:paraId="00DD496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GOLDSTEIN                         112181             -3.00</w:t>
      </w:r>
    </w:p>
    <w:p w14:paraId="44561D2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GORTON                            123362              6.66</w:t>
      </w:r>
    </w:p>
    <w:p w14:paraId="36A9637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HAWKE                             114176             -1.27</w:t>
      </w:r>
    </w:p>
    <w:p w14:paraId="1B59D30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HIGGINS                           110658             -4.31</w:t>
      </w:r>
    </w:p>
    <w:p w14:paraId="6001849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HOLT                              116832              1.02</w:t>
      </w:r>
    </w:p>
    <w:p w14:paraId="3549696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HOTHAM                            118157              2.16</w:t>
      </w:r>
    </w:p>
    <w:p w14:paraId="5C5D839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INDI                              119946              3.71</w:t>
      </w:r>
    </w:p>
    <w:p w14:paraId="0A8EE6C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ISAACS                            114748             -0.78</w:t>
      </w:r>
    </w:p>
    <w:p w14:paraId="2738BB8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JAGAJAGA                          115738              0.07</w:t>
      </w:r>
    </w:p>
    <w:p w14:paraId="467F3CA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KOOYONG                           114354             -1.12</w:t>
      </w:r>
    </w:p>
    <w:p w14:paraId="1A47A4B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LALOR                             1207</w:t>
      </w:r>
      <w:r>
        <w:rPr>
          <w:rFonts w:ascii="Courier New" w:hAnsi="Courier New" w:cs="Courier New"/>
          <w:sz w:val="16"/>
          <w:szCs w:val="16"/>
        </w:rPr>
        <w:t>10</w:t>
      </w:r>
      <w:r w:rsidRPr="00A77927">
        <w:rPr>
          <w:rFonts w:ascii="Courier New" w:hAnsi="Courier New" w:cs="Courier New"/>
          <w:sz w:val="16"/>
          <w:szCs w:val="16"/>
        </w:rPr>
        <w:t xml:space="preserve">              4.37</w:t>
      </w:r>
    </w:p>
    <w:p w14:paraId="4987FC7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LA TROBE                          117819              1.87</w:t>
      </w:r>
    </w:p>
    <w:p w14:paraId="00EC58B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MCEWEN                            117945              1.98</w:t>
      </w:r>
    </w:p>
    <w:p w14:paraId="061419E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MACNAMARA                         113896             -1.51</w:t>
      </w:r>
    </w:p>
    <w:p w14:paraId="4C32A05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MALLEE                            121829              5.34</w:t>
      </w:r>
    </w:p>
    <w:p w14:paraId="4D3D09E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MARIBYRNONG                       112186             -2.99</w:t>
      </w:r>
    </w:p>
    <w:p w14:paraId="39B14ED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MELBOURNE                         116487              0.72</w:t>
      </w:r>
    </w:p>
    <w:p w14:paraId="622A4DD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MENZIES                           113210             -2.11</w:t>
      </w:r>
    </w:p>
    <w:p w14:paraId="0BFA2D9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MONASH                            114662             -0.85</w:t>
      </w:r>
    </w:p>
    <w:p w14:paraId="17B3E1E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NICHOLLS                          116024              0.32</w:t>
      </w:r>
    </w:p>
    <w:p w14:paraId="6AEF4CC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SCULLIN                           112406             -2.80</w:t>
      </w:r>
    </w:p>
    <w:p w14:paraId="7960C4D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WANNON                            117165              1.30</w:t>
      </w:r>
    </w:p>
    <w:p w14:paraId="106CF4A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WILLS                             112767             -2.49</w:t>
      </w:r>
    </w:p>
    <w:p w14:paraId="3EF3791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789AC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6D6AC1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451040</w:t>
      </w:r>
      <w:r>
        <w:rPr>
          <w:rFonts w:ascii="Courier New" w:hAnsi="Courier New" w:cs="Courier New"/>
          <w:sz w:val="16"/>
          <w:szCs w:val="16"/>
        </w:rPr>
        <w:t>8</w:t>
      </w:r>
      <w:r w:rsidRPr="00A77927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115651 )</w:t>
      </w:r>
    </w:p>
    <w:p w14:paraId="6493F7F8" w14:textId="77777777" w:rsidR="0053793C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B9CBF3C" w14:textId="77777777" w:rsidR="0053793C" w:rsidRDefault="0053793C" w:rsidP="0053793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676127F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47911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5EF1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Queensland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1401B64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BB47F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BC4BE1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55BCB59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38F682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6F9A80A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5461EC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BLAIR                             136287             11.57</w:t>
      </w:r>
    </w:p>
    <w:p w14:paraId="3E183E7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BONNER                            111821             -8.45</w:t>
      </w:r>
    </w:p>
    <w:p w14:paraId="43214A9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BOWMAN                            120524             -1.32</w:t>
      </w:r>
    </w:p>
    <w:p w14:paraId="6F36C01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BRISBANE                          126453              3.52</w:t>
      </w:r>
    </w:p>
    <w:p w14:paraId="227438A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CAPRICORNIA                       113174             -7.34</w:t>
      </w:r>
    </w:p>
    <w:p w14:paraId="5FAD3F2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DAWSON                            115620             -5.34</w:t>
      </w:r>
    </w:p>
    <w:p w14:paraId="145C534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DICKSON                           116915             -4.28</w:t>
      </w:r>
    </w:p>
    <w:p w14:paraId="34F450D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FADDEN                            132536              8.50</w:t>
      </w:r>
    </w:p>
    <w:p w14:paraId="1BCD435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FAIRFAX                           127938              4.74</w:t>
      </w:r>
    </w:p>
    <w:p w14:paraId="2C9CF2D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FISHER                            134125              9.80</w:t>
      </w:r>
    </w:p>
    <w:p w14:paraId="1C1BF4B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FLYNN                             115749             -5.23</w:t>
      </w:r>
    </w:p>
    <w:p w14:paraId="77882AE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FORDE                             129125              5.71</w:t>
      </w:r>
    </w:p>
    <w:p w14:paraId="3DE2EDF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GRIFFITH                          123477              1.09</w:t>
      </w:r>
    </w:p>
    <w:p w14:paraId="45D09F0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GROOM                             117131             -4.10</w:t>
      </w:r>
    </w:p>
    <w:p w14:paraId="6F70EDF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HERBERT                           120299             -1.51</w:t>
      </w:r>
    </w:p>
    <w:p w14:paraId="5A66C9B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HINKLER                           124672              2.06</w:t>
      </w:r>
    </w:p>
    <w:p w14:paraId="3455645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KENNEDY                           122696              0.45</w:t>
      </w:r>
    </w:p>
    <w:p w14:paraId="4AF76F4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LEICHHARDT                        122704              0.45</w:t>
      </w:r>
    </w:p>
    <w:p w14:paraId="117461B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LILLEY                            116706             -4.45</w:t>
      </w:r>
    </w:p>
    <w:p w14:paraId="38D667E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LONGMAN                           137906             12.90</w:t>
      </w:r>
    </w:p>
    <w:p w14:paraId="145DC7E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MCPHERSON                         118986             -2.58</w:t>
      </w:r>
    </w:p>
    <w:p w14:paraId="6CCA32A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MARANOA                           114704             -6.09</w:t>
      </w:r>
    </w:p>
    <w:p w14:paraId="2406B6D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MONCRIEFF                         123996              1.51</w:t>
      </w:r>
    </w:p>
    <w:p w14:paraId="30A1458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MORETON                           108821            -10.90</w:t>
      </w:r>
    </w:p>
    <w:p w14:paraId="35F5035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OXLEY                             119533             -2.13</w:t>
      </w:r>
    </w:p>
    <w:p w14:paraId="138DFC6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PETRIE                            130872              7.14</w:t>
      </w:r>
    </w:p>
    <w:p w14:paraId="491875B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RANKIN                            113231             -7.29</w:t>
      </w:r>
    </w:p>
    <w:p w14:paraId="4A691B8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RYAN                              113193             -7.32</w:t>
      </w:r>
    </w:p>
    <w:p w14:paraId="3D52551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WIDE BAY                          121087             -0.86</w:t>
      </w:r>
    </w:p>
    <w:p w14:paraId="1A97835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WRIGHT                            134059              9.75</w:t>
      </w:r>
    </w:p>
    <w:p w14:paraId="4197541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82A16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5F7676C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3664340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122144 )</w:t>
      </w:r>
    </w:p>
    <w:p w14:paraId="5EB6CCD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25DE12B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043C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B41E1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Western Australia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6AF2AC5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CBA0E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0E7FF5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F3C064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0CC9788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2821CFB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42ACFA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BRAND                             125404              1.97</w:t>
      </w:r>
    </w:p>
    <w:p w14:paraId="696C7B7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BURT                              119264             -3.02</w:t>
      </w:r>
    </w:p>
    <w:p w14:paraId="01C9DA4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CANNING                           122495             -0.39</w:t>
      </w:r>
    </w:p>
    <w:p w14:paraId="37C893C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COWAN                             124966              1.61</w:t>
      </w:r>
    </w:p>
    <w:p w14:paraId="24DA81B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CURTIN                            121760             -0.99</w:t>
      </w:r>
    </w:p>
    <w:p w14:paraId="6DAFA92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DURACK                            126650              2.98</w:t>
      </w:r>
    </w:p>
    <w:p w14:paraId="06F8AB7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FORREST                           119000             -3.23</w:t>
      </w:r>
    </w:p>
    <w:p w14:paraId="0CD792F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FREMANTLE                         122528             -0.36</w:t>
      </w:r>
    </w:p>
    <w:p w14:paraId="452E865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HASLUCK                           125744              2.24</w:t>
      </w:r>
    </w:p>
    <w:p w14:paraId="24E4ABA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MOORE                             121682             -1.05</w:t>
      </w:r>
    </w:p>
    <w:p w14:paraId="739AA6D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O'CONNOR                          122596             -0.31</w:t>
      </w:r>
    </w:p>
    <w:p w14:paraId="0EFEAF1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PEARCE                            122534             -0.36</w:t>
      </w:r>
    </w:p>
    <w:p w14:paraId="5B90C9D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PERTH                             124061              0.87</w:t>
      </w:r>
    </w:p>
    <w:p w14:paraId="5C9D3DC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SWAN                              122729             -0.20</w:t>
      </w:r>
    </w:p>
    <w:p w14:paraId="175836B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TANGNEY                           123315              0.27</w:t>
      </w:r>
    </w:p>
    <w:p w14:paraId="2E36E2A4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18C3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28CDD4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1844728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122981 )</w:t>
      </w:r>
    </w:p>
    <w:p w14:paraId="211157E4" w14:textId="77777777" w:rsidR="0053793C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16585BE" w14:textId="77777777" w:rsidR="0053793C" w:rsidRDefault="0053793C" w:rsidP="0053793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EC8A18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A0AF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38BC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South Australia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350660A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5ECA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E45DA8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8DC540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0790E11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5C17366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18FA0A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ADELAIDE                          129913              0.91</w:t>
      </w:r>
    </w:p>
    <w:p w14:paraId="7E1220B1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BARKER                            125935             -2.17</w:t>
      </w:r>
    </w:p>
    <w:p w14:paraId="187D2F3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BOOTHBY                           127509             -0.94</w:t>
      </w:r>
    </w:p>
    <w:p w14:paraId="1588712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GREY                              127390             -1.04</w:t>
      </w:r>
    </w:p>
    <w:p w14:paraId="2E698C6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HINDMARSH                         129656              0.72</w:t>
      </w:r>
    </w:p>
    <w:p w14:paraId="223D38B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KINGSTON                          126308             -1.88</w:t>
      </w:r>
    </w:p>
    <w:p w14:paraId="21B4CB4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MAKIN                             122896             -4.53</w:t>
      </w:r>
    </w:p>
    <w:p w14:paraId="2FE60DC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MAYO                              134431              4.42</w:t>
      </w:r>
    </w:p>
    <w:p w14:paraId="27AB2F4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SPENCE                            134497              4.48</w:t>
      </w:r>
    </w:p>
    <w:p w14:paraId="6D40D80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STURT                             128759              0.02</w:t>
      </w:r>
    </w:p>
    <w:p w14:paraId="6BABA72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983A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07B6AF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1287294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128729 )</w:t>
      </w:r>
    </w:p>
    <w:p w14:paraId="59C3576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35FCE3C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C4A6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80035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Tasmania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1D0D5FA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1C2A8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497EC6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1355458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4959D7B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16B44DE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E1CB3D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BASS                               80391             -1.86</w:t>
      </w:r>
    </w:p>
    <w:p w14:paraId="4E2CFA2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BRADDON                            84151              2.72</w:t>
      </w:r>
    </w:p>
    <w:p w14:paraId="2E8688D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CLARK                              74448             -9.12</w:t>
      </w:r>
    </w:p>
    <w:p w14:paraId="7A3C303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FRANKLIN                           82558              0.77</w:t>
      </w:r>
    </w:p>
    <w:p w14:paraId="721289D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LYONS                              88064              7.49</w:t>
      </w:r>
    </w:p>
    <w:p w14:paraId="4C3EF19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C8259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A581BD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409612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 81922 )</w:t>
      </w:r>
    </w:p>
    <w:p w14:paraId="7130706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6A54F7D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B48D1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961FC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Australian Capital Territory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174DB60A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D5F9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25837E3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0D64BCC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6CAA284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56D83FC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113853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BEAN                              112033              5.51</w:t>
      </w:r>
    </w:p>
    <w:p w14:paraId="24EB6E1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CANBERRA                          102116             -3.82</w:t>
      </w:r>
    </w:p>
    <w:p w14:paraId="76EB6F0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FENNER                            104392             -1.68</w:t>
      </w:r>
    </w:p>
    <w:p w14:paraId="410E3C80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33CAB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FF5EFD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318541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106180 )</w:t>
      </w:r>
    </w:p>
    <w:p w14:paraId="68FE8E2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08A13F5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07FB7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7F986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Northern Territory as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at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 xml:space="preserve"> 31 March,2024</w:t>
      </w:r>
    </w:p>
    <w:p w14:paraId="323C60F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60FB6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098D105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% Deviation from</w:t>
      </w:r>
    </w:p>
    <w:p w14:paraId="51976E4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average divisional</w:t>
      </w:r>
    </w:p>
    <w:p w14:paraId="396F76BC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Division                        Enrolment      </w:t>
      </w:r>
      <w:proofErr w:type="spellStart"/>
      <w:r w:rsidRPr="00A77927">
        <w:rPr>
          <w:rFonts w:ascii="Courier New" w:hAnsi="Courier New" w:cs="Courier New"/>
          <w:sz w:val="16"/>
          <w:szCs w:val="16"/>
        </w:rPr>
        <w:t>enrolment</w:t>
      </w:r>
      <w:proofErr w:type="spellEnd"/>
    </w:p>
    <w:p w14:paraId="042AE05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7BEC4AFB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LINGIARI                           81170              5.47</w:t>
      </w:r>
    </w:p>
    <w:p w14:paraId="33056AEE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SOLOMON                            72748             -5.47</w:t>
      </w:r>
    </w:p>
    <w:p w14:paraId="71E40E17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D7C32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B925D1D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              Totals                            153918 </w:t>
      </w:r>
      <w:proofErr w:type="gramStart"/>
      <w:r w:rsidRPr="00A77927">
        <w:rPr>
          <w:rFonts w:ascii="Courier New" w:hAnsi="Courier New" w:cs="Courier New"/>
          <w:sz w:val="16"/>
          <w:szCs w:val="16"/>
        </w:rPr>
        <w:t>( Average</w:t>
      </w:r>
      <w:proofErr w:type="gramEnd"/>
      <w:r w:rsidRPr="00A77927">
        <w:rPr>
          <w:rFonts w:ascii="Courier New" w:hAnsi="Courier New" w:cs="Courier New"/>
          <w:sz w:val="16"/>
          <w:szCs w:val="16"/>
        </w:rPr>
        <w:t>:  76959 )</w:t>
      </w:r>
    </w:p>
    <w:p w14:paraId="590AD7EF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100AC0B9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TOTAL FOR AUSTRALIA  17 807 77</w:t>
      </w:r>
      <w:r>
        <w:rPr>
          <w:rFonts w:ascii="Courier New" w:hAnsi="Courier New" w:cs="Courier New"/>
          <w:sz w:val="16"/>
          <w:szCs w:val="16"/>
        </w:rPr>
        <w:t>9</w:t>
      </w:r>
    </w:p>
    <w:p w14:paraId="079024F8" w14:textId="77777777" w:rsidR="0053793C" w:rsidRPr="00A77927" w:rsidRDefault="0053793C" w:rsidP="0053793C">
      <w:pPr>
        <w:pStyle w:val="PlainText"/>
        <w:rPr>
          <w:rFonts w:ascii="Courier New" w:hAnsi="Courier New" w:cs="Courier New"/>
          <w:sz w:val="16"/>
          <w:szCs w:val="16"/>
        </w:rPr>
      </w:pPr>
      <w:r w:rsidRPr="00A77927">
        <w:rPr>
          <w:rFonts w:ascii="Courier New" w:hAnsi="Courier New" w:cs="Courier New"/>
          <w:sz w:val="16"/>
          <w:szCs w:val="16"/>
        </w:rPr>
        <w:t xml:space="preserve">                 -------------------------------------------------------------------------------</w:t>
      </w:r>
    </w:p>
    <w:p w14:paraId="4CF731ED" w14:textId="77777777" w:rsidR="004B2753" w:rsidRPr="00424B97" w:rsidRDefault="004B2753" w:rsidP="00424B97"/>
    <w:sectPr w:rsidR="004B2753" w:rsidRPr="00424B97" w:rsidSect="0053793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0CAE" w14:textId="77777777" w:rsidR="0053793C" w:rsidRDefault="0053793C" w:rsidP="003A707F">
      <w:pPr>
        <w:spacing w:after="0" w:line="240" w:lineRule="auto"/>
      </w:pPr>
      <w:r>
        <w:separator/>
      </w:r>
    </w:p>
  </w:endnote>
  <w:endnote w:type="continuationSeparator" w:id="0">
    <w:p w14:paraId="76CCD03C" w14:textId="77777777" w:rsidR="0053793C" w:rsidRDefault="0053793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1535" w14:textId="77777777" w:rsidR="0053793C" w:rsidRDefault="0053793C" w:rsidP="003A707F">
      <w:pPr>
        <w:spacing w:after="0" w:line="240" w:lineRule="auto"/>
      </w:pPr>
      <w:r>
        <w:separator/>
      </w:r>
    </w:p>
  </w:footnote>
  <w:footnote w:type="continuationSeparator" w:id="0">
    <w:p w14:paraId="36FF8211" w14:textId="77777777" w:rsidR="0053793C" w:rsidRDefault="0053793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37AC4EB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B0013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12ABB50" wp14:editId="5F609A11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52BE30B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FB1CFB9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CBAA6A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7E16DF9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E44B403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F989DDA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CEC82B8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3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3793C"/>
    <w:rsid w:val="00573D44"/>
    <w:rsid w:val="00840A06"/>
    <w:rsid w:val="008439B7"/>
    <w:rsid w:val="0087253F"/>
    <w:rsid w:val="008E4F6C"/>
    <w:rsid w:val="009539C7"/>
    <w:rsid w:val="009651B4"/>
    <w:rsid w:val="00A00F21"/>
    <w:rsid w:val="00B84226"/>
    <w:rsid w:val="00BE7780"/>
    <w:rsid w:val="00C63C4E"/>
    <w:rsid w:val="00C72C30"/>
    <w:rsid w:val="00D229E5"/>
    <w:rsid w:val="00D71EBB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C8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3C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PlainText">
    <w:name w:val="Plain Text"/>
    <w:basedOn w:val="Normal"/>
    <w:link w:val="PlainTextChar"/>
    <w:uiPriority w:val="99"/>
    <w:unhideWhenUsed/>
    <w:rsid w:val="005379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793C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\RMB\ewgprod\RPS\SS13%20Gazzstats\Gazet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D077-00D2-4A9B-B084-F9E5065B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Gazette Template.dotx</Template>
  <TotalTime>0</TotalTime>
  <Pages>4</Pages>
  <Words>3161</Words>
  <Characters>18018</Characters>
  <Application>Microsoft Office Word</Application>
  <DocSecurity>0</DocSecurity>
  <PresentationFormat/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2024-04-24T01:07:00Z</dcterms:created>
  <dcterms:modified xsi:type="dcterms:W3CDTF">2024-04-24T01:11:00Z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d5943-f87e-40ae-9ab7-ca0a2fbb12c2_Enabled">
    <vt:lpwstr>true</vt:lpwstr>
  </property>
  <property fmtid="{D5CDD505-2E9C-101B-9397-08002B2CF9AE}" pid="3" name="MSIP_Label_cbfd5943-f87e-40ae-9ab7-ca0a2fbb12c2_SetDate">
    <vt:lpwstr>2024-04-24T01:11:33Z</vt:lpwstr>
  </property>
  <property fmtid="{D5CDD505-2E9C-101B-9397-08002B2CF9AE}" pid="4" name="MSIP_Label_cbfd5943-f87e-40ae-9ab7-ca0a2fbb12c2_Method">
    <vt:lpwstr>Privileged</vt:lpwstr>
  </property>
  <property fmtid="{D5CDD505-2E9C-101B-9397-08002B2CF9AE}" pid="5" name="MSIP_Label_cbfd5943-f87e-40ae-9ab7-ca0a2fbb12c2_Name">
    <vt:lpwstr>OFFICIAL</vt:lpwstr>
  </property>
  <property fmtid="{D5CDD505-2E9C-101B-9397-08002B2CF9AE}" pid="6" name="MSIP_Label_cbfd5943-f87e-40ae-9ab7-ca0a2fbb12c2_SiteId">
    <vt:lpwstr>c1eefc4f-a78a-4616-a218-48ba01757af3</vt:lpwstr>
  </property>
  <property fmtid="{D5CDD505-2E9C-101B-9397-08002B2CF9AE}" pid="7" name="MSIP_Label_cbfd5943-f87e-40ae-9ab7-ca0a2fbb12c2_ActionId">
    <vt:lpwstr>6a1b8abc-f0c9-436e-aeb2-6003d3cddc4a</vt:lpwstr>
  </property>
  <property fmtid="{D5CDD505-2E9C-101B-9397-08002B2CF9AE}" pid="8" name="MSIP_Label_cbfd5943-f87e-40ae-9ab7-ca0a2fbb12c2_ContentBits">
    <vt:lpwstr>0</vt:lpwstr>
  </property>
</Properties>
</file>