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F68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050452" w14:textId="77777777" w:rsidR="001C2366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AUSTRALIAN ELECTORAL COMMISSION</w:t>
      </w:r>
    </w:p>
    <w:p w14:paraId="40837EC1" w14:textId="77777777" w:rsidR="001C2366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A2781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NUMBER OF ELECTORS ENROLLED IN EACH DIVISION AS AT 31 JANUARY 2024</w:t>
      </w:r>
    </w:p>
    <w:p w14:paraId="66E6239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EFF66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Pursuant to s58 of the Commonwealth Electoral Act 1918 I have ascertained and</w:t>
      </w:r>
    </w:p>
    <w:p w14:paraId="01CD91A3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set out in the schedule for each State and Territory the number of electors</w:t>
      </w:r>
    </w:p>
    <w:p w14:paraId="4658CC1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enrolled in each Division as at the date indicated and for each State and the</w:t>
      </w:r>
    </w:p>
    <w:p w14:paraId="579B73B1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Australian Capital Territory have determined the average divisional enrolment</w:t>
      </w:r>
    </w:p>
    <w:p w14:paraId="01B22126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and the extent to which the number of electors enrolled in each Division</w:t>
      </w:r>
    </w:p>
    <w:p w14:paraId="29AE6C1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differs from the average divisional enrolment.</w:t>
      </w:r>
    </w:p>
    <w:p w14:paraId="2375C4E4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0F261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TOM ROGERS</w:t>
      </w:r>
    </w:p>
    <w:p w14:paraId="19C7FC79" w14:textId="0F19E548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Electoral Commissioner</w:t>
      </w:r>
    </w:p>
    <w:p w14:paraId="282D6F72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</w:t>
      </w:r>
    </w:p>
    <w:p w14:paraId="721938CF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A55994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THE SCHEDULE</w:t>
      </w:r>
    </w:p>
    <w:p w14:paraId="7E6A70AF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118C6C" w14:textId="6F7DAE08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New South Wales as at 31 January,2024</w:t>
      </w:r>
    </w:p>
    <w:p w14:paraId="7244D8B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63A90E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1FD62FE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76F8BB62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enrolment</w:t>
      </w:r>
    </w:p>
    <w:p w14:paraId="3F39923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EAB2C5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BANKS                             109083             -8.41</w:t>
      </w:r>
    </w:p>
    <w:p w14:paraId="27CFB4D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BARTON                            112407             -5.62</w:t>
      </w:r>
    </w:p>
    <w:p w14:paraId="665A0D73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BENNELONG                         117184             -1.61</w:t>
      </w:r>
    </w:p>
    <w:p w14:paraId="27C2D11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BEROWRA                           107314             -9.89</w:t>
      </w:r>
    </w:p>
    <w:p w14:paraId="77DC30CD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BLAXLAND                          110668             -7.08</w:t>
      </w:r>
    </w:p>
    <w:p w14:paraId="55491352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BRADFIELD                         109378             -8.16</w:t>
      </w:r>
    </w:p>
    <w:p w14:paraId="6F770B86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CALARE                            123022              3.29</w:t>
      </w:r>
    </w:p>
    <w:p w14:paraId="4502129C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CHIFLEY                           128508              7.89</w:t>
      </w:r>
    </w:p>
    <w:p w14:paraId="7B90B91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COOK                              112176             -5.81</w:t>
      </w:r>
    </w:p>
    <w:p w14:paraId="7A1ABAEA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COWPER                            132202             10.99</w:t>
      </w:r>
    </w:p>
    <w:p w14:paraId="6E81AF7F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CUNNINGHAM                        118257             -0.71</w:t>
      </w:r>
    </w:p>
    <w:p w14:paraId="00368B2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DOBELL                            120928              1.53</w:t>
      </w:r>
    </w:p>
    <w:p w14:paraId="4785464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EDEN-MONARO                       118229             -0.73</w:t>
      </w:r>
    </w:p>
    <w:p w14:paraId="5EE646A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FARRER                            122547              2.89</w:t>
      </w:r>
    </w:p>
    <w:p w14:paraId="433208C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FOWLER                            113194             -4.96</w:t>
      </w:r>
    </w:p>
    <w:p w14:paraId="7187A164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GILMORE                           129144              8.43</w:t>
      </w:r>
    </w:p>
    <w:p w14:paraId="7B477721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GRAYNDLER                         111278             -6.56</w:t>
      </w:r>
    </w:p>
    <w:p w14:paraId="7FB22C4A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GREENWAY                          126767              6.43</w:t>
      </w:r>
    </w:p>
    <w:p w14:paraId="715A041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HUGHES                            108617             -8.80</w:t>
      </w:r>
    </w:p>
    <w:p w14:paraId="255C1E9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HUME                              127294              6.87</w:t>
      </w:r>
    </w:p>
    <w:p w14:paraId="5A0EECF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HUNTER                            132844             11.53</w:t>
      </w:r>
    </w:p>
    <w:p w14:paraId="09A56C3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KINGSFORD SMITH                   115563             -2.97</w:t>
      </w:r>
    </w:p>
    <w:p w14:paraId="2A3635F4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LINDSAY                           128946              8.26</w:t>
      </w:r>
    </w:p>
    <w:p w14:paraId="7CC0AAA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LYNE                              127201              6.79</w:t>
      </w:r>
    </w:p>
    <w:p w14:paraId="065FC0C8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MACARTHUR                         142010             19.23</w:t>
      </w:r>
    </w:p>
    <w:p w14:paraId="227372BA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MACKELLAR                         112693             -5.38</w:t>
      </w:r>
    </w:p>
    <w:p w14:paraId="42051AA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MCMAHON                           112113             -5.86</w:t>
      </w:r>
    </w:p>
    <w:p w14:paraId="58DBF3F2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MACQUARIE                         109327             -8.20</w:t>
      </w:r>
    </w:p>
    <w:p w14:paraId="092A7A1C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MITCHELL                          129050              8.35</w:t>
      </w:r>
    </w:p>
    <w:p w14:paraId="3D9B4CED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NEWCASTLE                         123407              3.61</w:t>
      </w:r>
    </w:p>
    <w:p w14:paraId="09E3084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NEW ENGLAND                       116220             -2.42</w:t>
      </w:r>
    </w:p>
    <w:p w14:paraId="65C04528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NORTH SYDNEY                      113298             -4.87</w:t>
      </w:r>
    </w:p>
    <w:p w14:paraId="1C29FB6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PAGE                              124994              4.94</w:t>
      </w:r>
    </w:p>
    <w:p w14:paraId="119F740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PARKES                            111370             -6.49</w:t>
      </w:r>
    </w:p>
    <w:p w14:paraId="2D329B1D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PARRAMATTA                        109612             -7.96</w:t>
      </w:r>
    </w:p>
    <w:p w14:paraId="09758353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PATERSON                          136036             14.21</w:t>
      </w:r>
    </w:p>
    <w:p w14:paraId="7C3BCE2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REID                              116603             -2.09</w:t>
      </w:r>
    </w:p>
    <w:p w14:paraId="1D61C26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RICHMOND                          124224              4.29</w:t>
      </w:r>
    </w:p>
    <w:p w14:paraId="4A6BE7D2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RIVERINA                          117107             -1.67</w:t>
      </w:r>
    </w:p>
    <w:p w14:paraId="28A94D8A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ROBERTSON                         113301             -4.87</w:t>
      </w:r>
    </w:p>
    <w:p w14:paraId="02107058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SHORTLAND                         117338             -1.48</w:t>
      </w:r>
    </w:p>
    <w:p w14:paraId="4BB27ED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SYDNEY                            121287              1.83</w:t>
      </w:r>
    </w:p>
    <w:p w14:paraId="19B8D1A8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WARRINGAH                         106978            -10.18</w:t>
      </w:r>
    </w:p>
    <w:p w14:paraId="624FD273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WATSON                            110927             -6.86</w:t>
      </w:r>
    </w:p>
    <w:p w14:paraId="2B497D5D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WENTWORTH                         104152            -12.55</w:t>
      </w:r>
    </w:p>
    <w:p w14:paraId="3D5B2EBA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WERRIWA                           134205             12.67</w:t>
      </w:r>
    </w:p>
    <w:p w14:paraId="6E1C7C8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WHITLAM                           128845              8.17</w:t>
      </w:r>
    </w:p>
    <w:p w14:paraId="55E1EA2F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E1EE41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47E2402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Totals                           5597848 ( Average: 119103 )</w:t>
      </w:r>
    </w:p>
    <w:p w14:paraId="1312420B" w14:textId="78782222" w:rsidR="001C2366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             </w:t>
      </w:r>
    </w:p>
    <w:p w14:paraId="46443078" w14:textId="0059D452" w:rsidR="001C2366" w:rsidRPr="00E61820" w:rsidRDefault="001C2366" w:rsidP="001C2366">
      <w:pPr>
        <w:ind w:left="144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  <w:r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Pr="00E61820">
        <w:rPr>
          <w:rFonts w:ascii="Courier New" w:hAnsi="Courier New" w:cs="Courier New"/>
          <w:sz w:val="16"/>
          <w:szCs w:val="16"/>
        </w:rPr>
        <w:t>Victoria as at 31 January,2024</w:t>
      </w:r>
    </w:p>
    <w:p w14:paraId="4104443C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BA871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DDC65C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2B394B8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5013316A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enrolment</w:t>
      </w:r>
    </w:p>
    <w:p w14:paraId="0B5B9244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306FD9D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ASTON                             111520             -3.18</w:t>
      </w:r>
    </w:p>
    <w:p w14:paraId="4E3C51B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BALLARAT                          114035             -1.00</w:t>
      </w:r>
    </w:p>
    <w:p w14:paraId="7B18BA7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BENDIGO                           114676             -0.44</w:t>
      </w:r>
    </w:p>
    <w:p w14:paraId="7EB65C44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BRUCE                             115363              0.14</w:t>
      </w:r>
    </w:p>
    <w:p w14:paraId="34FE926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CALWELL                           118232              2.63</w:t>
      </w:r>
    </w:p>
    <w:p w14:paraId="2543D423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CASEY                             116791              1.38</w:t>
      </w:r>
    </w:p>
    <w:p w14:paraId="362DFE3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CHISHOLM                          110801             -3.81</w:t>
      </w:r>
    </w:p>
    <w:p w14:paraId="1D7E19A3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COOPER                            112517             -2.32</w:t>
      </w:r>
    </w:p>
    <w:p w14:paraId="09AA48A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CORANGAMITE                       118696              3.04</w:t>
      </w:r>
    </w:p>
    <w:p w14:paraId="64B1D84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CORIO                             114472             -0.62</w:t>
      </w:r>
    </w:p>
    <w:p w14:paraId="15C2083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DEAKIN                            114735             -0.39</w:t>
      </w:r>
    </w:p>
    <w:p w14:paraId="4FC0D35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DUNKLEY                           113598             -1.38</w:t>
      </w:r>
    </w:p>
    <w:p w14:paraId="3379338F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FLINDERS                          115380              0.16</w:t>
      </w:r>
    </w:p>
    <w:p w14:paraId="4BBBC532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FRASER                            113887             -1.13</w:t>
      </w:r>
    </w:p>
    <w:p w14:paraId="7D88FD9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GELLIBRAND                        114988             -0.17</w:t>
      </w:r>
    </w:p>
    <w:p w14:paraId="0B76197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GIPPSLAND                         117390              1.90</w:t>
      </w:r>
    </w:p>
    <w:p w14:paraId="4CBBFBAA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GOLDSTEIN                         111931             -2.83</w:t>
      </w:r>
    </w:p>
    <w:p w14:paraId="62B2984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GORTON                            122031              5.93</w:t>
      </w:r>
    </w:p>
    <w:p w14:paraId="7887B3E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HAWKE                             113359             -1.59</w:t>
      </w:r>
    </w:p>
    <w:p w14:paraId="090C9668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HIGGINS                           110287             -4.25</w:t>
      </w:r>
    </w:p>
    <w:p w14:paraId="42F2DB5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HOLT                              115722              0.46</w:t>
      </w:r>
    </w:p>
    <w:p w14:paraId="79D55DFC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HOTHAM                            118012              2.44</w:t>
      </w:r>
    </w:p>
    <w:p w14:paraId="0983946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INDI                              119791              3.99</w:t>
      </w:r>
    </w:p>
    <w:p w14:paraId="17E0A64F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ISAACS                            114275             -0.79</w:t>
      </w:r>
    </w:p>
    <w:p w14:paraId="2058E058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JAGAJAGA                          115344              0.13</w:t>
      </w:r>
    </w:p>
    <w:p w14:paraId="0CA359ED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KOOYONG                           114290             -0.78</w:t>
      </w:r>
    </w:p>
    <w:p w14:paraId="71BD974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LALOR                             119488              3.72</w:t>
      </w:r>
    </w:p>
    <w:p w14:paraId="1161C29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LA TROBE                          116639              1.25</w:t>
      </w:r>
    </w:p>
    <w:p w14:paraId="6E7299B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MCEWEN                            117032              1.59</w:t>
      </w:r>
    </w:p>
    <w:p w14:paraId="3D807F5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MACNAMARA                         113383             -1.57</w:t>
      </w:r>
    </w:p>
    <w:p w14:paraId="05A1EF5F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MALLEE                            121773              5.71</w:t>
      </w:r>
    </w:p>
    <w:p w14:paraId="3068BCE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MARIBYRNONG                       111627             -3.09</w:t>
      </w:r>
    </w:p>
    <w:p w14:paraId="3D24600F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MELBOURNE                         116084              0.77</w:t>
      </w:r>
    </w:p>
    <w:p w14:paraId="3785ED6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MENZIES                           112981             -1.91</w:t>
      </w:r>
    </w:p>
    <w:p w14:paraId="27F0521F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MONASH                            114276             -0.79</w:t>
      </w:r>
    </w:p>
    <w:p w14:paraId="498B255C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NICHOLLS                          115835              0.55</w:t>
      </w:r>
    </w:p>
    <w:p w14:paraId="7A2519CD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SCULLIN                           112023             -2.75</w:t>
      </w:r>
    </w:p>
    <w:p w14:paraId="7C5BD67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WANNON                            117021              1.58</w:t>
      </w:r>
    </w:p>
    <w:p w14:paraId="6A3E8863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WILLS                             112208             -2.59</w:t>
      </w:r>
    </w:p>
    <w:p w14:paraId="7C0327FC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21EF93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0F0AC26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Totals                           4492493 ( Average: 115192 )</w:t>
      </w:r>
    </w:p>
    <w:p w14:paraId="3C090E2A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2712B5D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995AEA" w14:textId="77777777" w:rsidR="001C2366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</w:t>
      </w:r>
    </w:p>
    <w:p w14:paraId="38418B77" w14:textId="77777777" w:rsidR="001C2366" w:rsidRDefault="001C2366" w:rsidP="001C2366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45902082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ab/>
      </w:r>
      <w:r>
        <w:rPr>
          <w:rFonts w:ascii="Courier New" w:hAnsi="Courier New" w:cs="Courier New"/>
          <w:sz w:val="16"/>
          <w:szCs w:val="16"/>
        </w:rPr>
        <w:tab/>
      </w:r>
      <w:r w:rsidRPr="00E61820">
        <w:rPr>
          <w:rFonts w:ascii="Courier New" w:hAnsi="Courier New" w:cs="Courier New"/>
          <w:sz w:val="16"/>
          <w:szCs w:val="16"/>
        </w:rPr>
        <w:t xml:space="preserve"> Queensland as at 31 January,2024</w:t>
      </w:r>
    </w:p>
    <w:p w14:paraId="453BF19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B124CC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1DD7D4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391AE39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579A859A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enrolment</w:t>
      </w:r>
    </w:p>
    <w:p w14:paraId="5E044C0C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5E63FCC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BLAIR                             135426             11.18</w:t>
      </w:r>
    </w:p>
    <w:p w14:paraId="4D2A7456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BONNER                            111695             -8.29</w:t>
      </w:r>
    </w:p>
    <w:p w14:paraId="70BDF16A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BOWMAN                            120213             -1.30</w:t>
      </w:r>
    </w:p>
    <w:p w14:paraId="41E3581C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BRISBANE                          126554              3.90</w:t>
      </w:r>
    </w:p>
    <w:p w14:paraId="49B7F38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CAPRICORNIA                       112850             -7.34</w:t>
      </w:r>
    </w:p>
    <w:p w14:paraId="3106553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DAWSON                            115228             -5.39</w:t>
      </w:r>
    </w:p>
    <w:p w14:paraId="5AFFEA48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DICKSON                           116575             -4.28</w:t>
      </w:r>
    </w:p>
    <w:p w14:paraId="26CBBB0D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FADDEN                            132077              8.43</w:t>
      </w:r>
    </w:p>
    <w:p w14:paraId="70D3B4F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FAIRFAX                           127533              4.70</w:t>
      </w:r>
    </w:p>
    <w:p w14:paraId="04D2605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FISHER                            133203              9.36</w:t>
      </w:r>
    </w:p>
    <w:p w14:paraId="15C7BAB6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FLYNN                             115463             -5.20</w:t>
      </w:r>
    </w:p>
    <w:p w14:paraId="2A52935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FORDE                             128291              5.32</w:t>
      </w:r>
    </w:p>
    <w:p w14:paraId="3CEA2A92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GRIFFITH                          123444              1.34</w:t>
      </w:r>
    </w:p>
    <w:p w14:paraId="7E6FF9F4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GROOM                             116868             -4.04</w:t>
      </w:r>
    </w:p>
    <w:p w14:paraId="28D4FA7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HERBERT                           120772             -0.84</w:t>
      </w:r>
    </w:p>
    <w:p w14:paraId="0D9914E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HINKLER                           124274              2.03</w:t>
      </w:r>
    </w:p>
    <w:p w14:paraId="44C29BF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KENNEDY                           122472              0.55</w:t>
      </w:r>
    </w:p>
    <w:p w14:paraId="78E5E3E3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LEICHHARDT                        122923              0.92</w:t>
      </w:r>
    </w:p>
    <w:p w14:paraId="26646C2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LILLEY                            116306             -4.51</w:t>
      </w:r>
    </w:p>
    <w:p w14:paraId="75961B8F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LONGMAN                           137290             12.71</w:t>
      </w:r>
    </w:p>
    <w:p w14:paraId="1AAC45C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MCPHERSON                         118979             -2.31</w:t>
      </w:r>
    </w:p>
    <w:p w14:paraId="5DFD641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MARANOA                           114358             -6.11</w:t>
      </w:r>
    </w:p>
    <w:p w14:paraId="5CF6ACA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MONCRIEFF                         123828              1.66</w:t>
      </w:r>
    </w:p>
    <w:p w14:paraId="7E4AC07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MORETON                           108560            -10.87</w:t>
      </w:r>
    </w:p>
    <w:p w14:paraId="14C64C61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OXLEY                             119066             -2.24</w:t>
      </w:r>
    </w:p>
    <w:p w14:paraId="166CF31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PETRIE                            130431              7.08</w:t>
      </w:r>
    </w:p>
    <w:p w14:paraId="6CB688A1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RANKIN                            112977             -7.24</w:t>
      </w:r>
    </w:p>
    <w:p w14:paraId="31A46912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RYAN                              113047             -7.18</w:t>
      </w:r>
    </w:p>
    <w:p w14:paraId="0B5FB6A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WIDE BAY                          120508             -1.06</w:t>
      </w:r>
    </w:p>
    <w:p w14:paraId="71EDDED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WRIGHT                            132804              9.03</w:t>
      </w:r>
    </w:p>
    <w:p w14:paraId="4D8B6361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7068C3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E6FE99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Totals                           3654015 ( Average: 121800 )</w:t>
      </w:r>
    </w:p>
    <w:p w14:paraId="16611D4D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6ADC57A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7D9D21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01E39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Western Australia as at 31 January,2024</w:t>
      </w:r>
    </w:p>
    <w:p w14:paraId="2484E136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C0A7CA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1F1BBB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21BA1778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7B2329D6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enrolment</w:t>
      </w:r>
    </w:p>
    <w:p w14:paraId="0F08EF61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4D420CC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BRAND                             124439              1.70</w:t>
      </w:r>
    </w:p>
    <w:p w14:paraId="38FB13A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BURT                              118402             -3.22</w:t>
      </w:r>
    </w:p>
    <w:p w14:paraId="132E4DA2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CANNING                           121549             -0.65</w:t>
      </w:r>
    </w:p>
    <w:p w14:paraId="7264F06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COWAN                             124538              1.78</w:t>
      </w:r>
    </w:p>
    <w:p w14:paraId="2567943C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CURTIN                            121420             -0.76</w:t>
      </w:r>
    </w:p>
    <w:p w14:paraId="11AE7C2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DURACK                            126308              3.23</w:t>
      </w:r>
    </w:p>
    <w:p w14:paraId="6DDE4433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FORREST                           118219             -3.37</w:t>
      </w:r>
    </w:p>
    <w:p w14:paraId="02EB5CC8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FREMANTLE                         121936             -0.34</w:t>
      </w:r>
    </w:p>
    <w:p w14:paraId="1A5308B3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HASLUCK                           124767              1.97</w:t>
      </w:r>
    </w:p>
    <w:p w14:paraId="7E817CAA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MOORE                             121272             -0.88</w:t>
      </w:r>
    </w:p>
    <w:p w14:paraId="48987B18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O'CONNOR                          122259             -0.07</w:t>
      </w:r>
    </w:p>
    <w:p w14:paraId="1CB732F2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PEARCE                            121380             -0.79</w:t>
      </w:r>
    </w:p>
    <w:p w14:paraId="3B2A1E9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PERTH                             123542              0.97</w:t>
      </w:r>
    </w:p>
    <w:p w14:paraId="59E56FC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SWAN                              122295             -0.04</w:t>
      </w:r>
    </w:p>
    <w:p w14:paraId="51FE4A6F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TANGNEY                           122988              0.51</w:t>
      </w:r>
    </w:p>
    <w:p w14:paraId="237A6B0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69ACB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312A30C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1835314 ( Average: 122354 )</w:t>
      </w:r>
    </w:p>
    <w:p w14:paraId="6D05C54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16EC87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0CEDDE" w14:textId="77777777" w:rsidR="001C2366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</w:t>
      </w:r>
    </w:p>
    <w:p w14:paraId="250E54C9" w14:textId="77777777" w:rsidR="001C2366" w:rsidRDefault="001C2366" w:rsidP="001C2366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31D77584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ab/>
      </w:r>
      <w:r>
        <w:rPr>
          <w:rFonts w:ascii="Courier New" w:hAnsi="Courier New" w:cs="Courier New"/>
          <w:sz w:val="16"/>
          <w:szCs w:val="16"/>
        </w:rPr>
        <w:tab/>
      </w:r>
      <w:r w:rsidRPr="00E61820">
        <w:rPr>
          <w:rFonts w:ascii="Courier New" w:hAnsi="Courier New" w:cs="Courier New"/>
          <w:sz w:val="16"/>
          <w:szCs w:val="16"/>
        </w:rPr>
        <w:t xml:space="preserve"> South Australia as at 31 January,2024</w:t>
      </w:r>
    </w:p>
    <w:p w14:paraId="31C4224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637853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F0BD80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246B5026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43EE7FD8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enrolment</w:t>
      </w:r>
    </w:p>
    <w:p w14:paraId="2FAB6A98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E251CFD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ADELAIDE                          130371              1.10</w:t>
      </w:r>
    </w:p>
    <w:p w14:paraId="50D5F29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BARKER                            126119             -2.19</w:t>
      </w:r>
    </w:p>
    <w:p w14:paraId="3AC8A582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BOOTHBY                           127666             -0.99</w:t>
      </w:r>
    </w:p>
    <w:p w14:paraId="3E824278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GREY                              127577             -1.05</w:t>
      </w:r>
    </w:p>
    <w:p w14:paraId="263CD20F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HINDMARSH                         129830              0.68</w:t>
      </w:r>
    </w:p>
    <w:p w14:paraId="0653427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KINGSTON                          126516             -1.88</w:t>
      </w:r>
    </w:p>
    <w:p w14:paraId="4329D833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MAKIN                             123238             -4.42</w:t>
      </w:r>
    </w:p>
    <w:p w14:paraId="3757F7D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MAYO                              134351              4.19</w:t>
      </w:r>
    </w:p>
    <w:p w14:paraId="44CCC33C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SPENCE                            134598              4.38</w:t>
      </w:r>
    </w:p>
    <w:p w14:paraId="7E6AA87D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STURT                             129172              0.17</w:t>
      </w:r>
    </w:p>
    <w:p w14:paraId="5CCEBF7D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9516D3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C994C2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1289438 ( Average: 128943 )</w:t>
      </w:r>
    </w:p>
    <w:p w14:paraId="100B7A8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367FE9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9E71C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806684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Tasmania as at 31 January,2024</w:t>
      </w:r>
    </w:p>
    <w:p w14:paraId="0CE9B3C4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A2298F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4215E76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3F31DD76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7709D6CC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enrolment</w:t>
      </w:r>
    </w:p>
    <w:p w14:paraId="4F8255A2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61BF5B3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BASS                               80113             -1.79</w:t>
      </w:r>
    </w:p>
    <w:p w14:paraId="09ADC9A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BRADDON                            83824              2.75</w:t>
      </w:r>
    </w:p>
    <w:p w14:paraId="6B1E5F57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CLARK                              74140             -9.11</w:t>
      </w:r>
    </w:p>
    <w:p w14:paraId="073C6B9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FRANKLIN                           82128              0.67</w:t>
      </w:r>
    </w:p>
    <w:p w14:paraId="33F94C2A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LYONS                              87696              7.49</w:t>
      </w:r>
    </w:p>
    <w:p w14:paraId="7DEBB0D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EBE9D1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675DC4D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407901 ( Average:  81580 )</w:t>
      </w:r>
    </w:p>
    <w:p w14:paraId="02916CF6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00DDDE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07AEA8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C4408A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Australian Capital Territory as at 31 January,2024</w:t>
      </w:r>
    </w:p>
    <w:p w14:paraId="27ECE25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B43FA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EFBDDC3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0F775CB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712D3212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enrolment</w:t>
      </w:r>
    </w:p>
    <w:p w14:paraId="6DE6C8F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9B858E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BEAN                              111636              5.54</w:t>
      </w:r>
    </w:p>
    <w:p w14:paraId="4037D0DD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CANBERRA                          101595             -3.94</w:t>
      </w:r>
    </w:p>
    <w:p w14:paraId="38548F8B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FENNER                            104074             -1.60</w:t>
      </w:r>
    </w:p>
    <w:p w14:paraId="1F13987F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CE012D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30FE84C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317305 ( Average: 105768 )</w:t>
      </w:r>
    </w:p>
    <w:p w14:paraId="444F9A5A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CE15A85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5A6268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7DEB34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Northern Territory as at 31 January,2024</w:t>
      </w:r>
    </w:p>
    <w:p w14:paraId="53B4DEF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D98E1A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12D7162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676392B1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71FF853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enrolment</w:t>
      </w:r>
    </w:p>
    <w:p w14:paraId="72A56A10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EE2C9B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LINGIARI                           81300              5.82</w:t>
      </w:r>
    </w:p>
    <w:p w14:paraId="6D626772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SOLOMON                            72356             -5.82</w:t>
      </w:r>
    </w:p>
    <w:p w14:paraId="7327700E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02BBCD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2EB84E9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153656 ( Average:  76828 )</w:t>
      </w:r>
    </w:p>
    <w:p w14:paraId="6056A586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718FF6F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TOTAL FOR AUSTRALIA  17 747 970</w:t>
      </w:r>
    </w:p>
    <w:p w14:paraId="150C4BE6" w14:textId="77777777" w:rsidR="001C2366" w:rsidRPr="00E61820" w:rsidRDefault="001C2366" w:rsidP="001C2366">
      <w:pPr>
        <w:pStyle w:val="PlainText"/>
        <w:rPr>
          <w:rFonts w:ascii="Courier New" w:hAnsi="Courier New" w:cs="Courier New"/>
          <w:sz w:val="16"/>
          <w:szCs w:val="16"/>
        </w:rPr>
      </w:pPr>
      <w:r w:rsidRPr="00E6182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72DD524" w14:textId="77777777" w:rsidR="004B2753" w:rsidRPr="00424B97" w:rsidRDefault="004B2753" w:rsidP="00424B97"/>
    <w:sectPr w:rsidR="004B2753" w:rsidRPr="00424B97" w:rsidSect="001C2366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F880" w14:textId="77777777" w:rsidR="001C2366" w:rsidRDefault="001C2366" w:rsidP="003A707F">
      <w:pPr>
        <w:spacing w:after="0" w:line="240" w:lineRule="auto"/>
      </w:pPr>
      <w:r>
        <w:separator/>
      </w:r>
    </w:p>
  </w:endnote>
  <w:endnote w:type="continuationSeparator" w:id="0">
    <w:p w14:paraId="5A480F73" w14:textId="77777777" w:rsidR="001C2366" w:rsidRDefault="001C236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0D56" w14:textId="77777777" w:rsidR="001C2366" w:rsidRDefault="001C2366" w:rsidP="003A707F">
      <w:pPr>
        <w:spacing w:after="0" w:line="240" w:lineRule="auto"/>
      </w:pPr>
      <w:r>
        <w:separator/>
      </w:r>
    </w:p>
  </w:footnote>
  <w:footnote w:type="continuationSeparator" w:id="0">
    <w:p w14:paraId="0A83D12A" w14:textId="77777777" w:rsidR="001C2366" w:rsidRDefault="001C236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4711C8A5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720F5AB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114C375" wp14:editId="249B452F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67D792A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69E0425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5712CFE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04B4D8B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3EA7AAE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21D7E690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2B4F76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embedTrueTypeFonts/>
  <w:saveSubsetFonts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66"/>
    <w:rsid w:val="000E1F2B"/>
    <w:rsid w:val="001C2366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53A18"/>
    <w:rsid w:val="00573D44"/>
    <w:rsid w:val="00840A06"/>
    <w:rsid w:val="008439B7"/>
    <w:rsid w:val="0087253F"/>
    <w:rsid w:val="008E4F6C"/>
    <w:rsid w:val="009539C7"/>
    <w:rsid w:val="009651B4"/>
    <w:rsid w:val="00A00F21"/>
    <w:rsid w:val="00B84226"/>
    <w:rsid w:val="00BE7780"/>
    <w:rsid w:val="00C63C4E"/>
    <w:rsid w:val="00C72C30"/>
    <w:rsid w:val="00D229E5"/>
    <w:rsid w:val="00D71EBB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7E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66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1C23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2366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rnal\RMB\ewgprod\RPS\SS13%20Gazzstats\Gazet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D077-00D2-4A9B-B084-F9E5065B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Gazette Template.dotx</Template>
  <TotalTime>0</TotalTime>
  <Pages>4</Pages>
  <Words>3163</Words>
  <Characters>18033</Characters>
  <Application>Microsoft Office Word</Application>
  <DocSecurity>0</DocSecurity>
  <PresentationFormat/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2024-02-21T02:30:00Z</dcterms:created>
  <dcterms:modified xsi:type="dcterms:W3CDTF">2024-02-21T02:43:00Z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2024-02-21T02:33:43Z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55ef8231-04f5-43d0-bbd1-6c6df63e190b</vt:lpwstr>
  </property>
  <property fmtid="{D5CDD505-2E9C-101B-9397-08002B2CF9AE}" pid="8" name="MSIP_Label_cbfd5943-f87e-40ae-9ab7-ca0a2fbb12c2_ContentBits">
    <vt:lpwstr>0</vt:lpwstr>
  </property>
</Properties>
</file>