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4E7F1" w14:textId="261975EE" w:rsidR="003D3827" w:rsidRDefault="003D3827" w:rsidP="003D3827">
      <w:r>
        <w:object w:dxaOrig="2146" w:dyaOrig="1561" w14:anchorId="3CF8E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86184484" r:id="rId8"/>
        </w:object>
      </w:r>
    </w:p>
    <w:p w14:paraId="304FC2F1" w14:textId="77777777" w:rsidR="003D3827" w:rsidRDefault="003D3827" w:rsidP="003D3827"/>
    <w:p w14:paraId="238A4CC9" w14:textId="77777777" w:rsidR="003D3827" w:rsidRDefault="003D3827" w:rsidP="003D3827"/>
    <w:p w14:paraId="14912FD4" w14:textId="77777777" w:rsidR="003D3827" w:rsidRDefault="003D3827" w:rsidP="003D3827"/>
    <w:p w14:paraId="0466E7DB" w14:textId="77777777" w:rsidR="003D3827" w:rsidRDefault="003D3827" w:rsidP="003D3827"/>
    <w:p w14:paraId="6E64D65A" w14:textId="77777777" w:rsidR="003D3827" w:rsidRDefault="003D3827" w:rsidP="003D3827"/>
    <w:p w14:paraId="22202E77" w14:textId="77777777" w:rsidR="003D3827" w:rsidRDefault="003D3827" w:rsidP="003D3827"/>
    <w:p w14:paraId="2F1BC94B" w14:textId="704D9921" w:rsidR="0048364F" w:rsidRPr="00D7351F" w:rsidRDefault="003D3827" w:rsidP="003D3827">
      <w:pPr>
        <w:pStyle w:val="ShortT"/>
      </w:pPr>
      <w:r>
        <w:t>Treasury Laws Amendment (Consumer Data Right) Act 2024</w:t>
      </w:r>
    </w:p>
    <w:p w14:paraId="77F1FA46" w14:textId="77BAB765" w:rsidR="00573C84" w:rsidRDefault="00573C84" w:rsidP="003D3827">
      <w:pPr>
        <w:pStyle w:val="Actno"/>
        <w:spacing w:before="400"/>
      </w:pPr>
      <w:r>
        <w:t>No.</w:t>
      </w:r>
      <w:r w:rsidR="006615E9">
        <w:t xml:space="preserve"> 75</w:t>
      </w:r>
      <w:r>
        <w:t>, 2024</w:t>
      </w:r>
    </w:p>
    <w:p w14:paraId="7AE0E726" w14:textId="0DF4807D" w:rsidR="0048364F" w:rsidRPr="00D7351F" w:rsidRDefault="0048364F" w:rsidP="0048364F"/>
    <w:p w14:paraId="62F152D8" w14:textId="77777777" w:rsidR="00573C84" w:rsidRDefault="00573C84" w:rsidP="00573C84">
      <w:pPr>
        <w:rPr>
          <w:lang w:eastAsia="en-AU"/>
        </w:rPr>
      </w:pPr>
    </w:p>
    <w:p w14:paraId="126789E1" w14:textId="0D006362" w:rsidR="0048364F" w:rsidRPr="00D7351F" w:rsidRDefault="0048364F" w:rsidP="0048364F"/>
    <w:p w14:paraId="29212666" w14:textId="77777777" w:rsidR="0048364F" w:rsidRPr="00D7351F" w:rsidRDefault="0048364F" w:rsidP="0048364F"/>
    <w:p w14:paraId="77CAF097" w14:textId="77777777" w:rsidR="0048364F" w:rsidRPr="00D7351F" w:rsidRDefault="0048364F" w:rsidP="0048364F"/>
    <w:p w14:paraId="57CBC132" w14:textId="77777777" w:rsidR="003D3827" w:rsidRDefault="003D3827" w:rsidP="003D3827">
      <w:pPr>
        <w:pStyle w:val="LongT"/>
      </w:pPr>
      <w:r>
        <w:t xml:space="preserve">An Act to amend the </w:t>
      </w:r>
      <w:r w:rsidRPr="003D3827">
        <w:rPr>
          <w:i/>
        </w:rPr>
        <w:t>Competition and Consumer Act 2010</w:t>
      </w:r>
      <w:r>
        <w:t>, and for related purposes</w:t>
      </w:r>
    </w:p>
    <w:p w14:paraId="32C61A43" w14:textId="533FF5F6" w:rsidR="0048364F" w:rsidRPr="008D5DCB" w:rsidRDefault="0048364F" w:rsidP="0048364F">
      <w:pPr>
        <w:pStyle w:val="Header"/>
        <w:tabs>
          <w:tab w:val="clear" w:pos="4150"/>
          <w:tab w:val="clear" w:pos="8307"/>
        </w:tabs>
      </w:pPr>
      <w:r w:rsidRPr="008D5DCB">
        <w:rPr>
          <w:rStyle w:val="CharAmSchNo"/>
        </w:rPr>
        <w:t xml:space="preserve"> </w:t>
      </w:r>
      <w:r w:rsidRPr="008D5DCB">
        <w:rPr>
          <w:rStyle w:val="CharAmSchText"/>
        </w:rPr>
        <w:t xml:space="preserve"> </w:t>
      </w:r>
    </w:p>
    <w:p w14:paraId="74EA5700" w14:textId="77777777" w:rsidR="0048364F" w:rsidRPr="008D5DCB" w:rsidRDefault="0048364F" w:rsidP="0048364F">
      <w:pPr>
        <w:pStyle w:val="Header"/>
        <w:tabs>
          <w:tab w:val="clear" w:pos="4150"/>
          <w:tab w:val="clear" w:pos="8307"/>
        </w:tabs>
      </w:pPr>
      <w:r w:rsidRPr="008D5DCB">
        <w:rPr>
          <w:rStyle w:val="CharAmPartNo"/>
        </w:rPr>
        <w:t xml:space="preserve"> </w:t>
      </w:r>
      <w:r w:rsidRPr="008D5DCB">
        <w:rPr>
          <w:rStyle w:val="CharAmPartText"/>
        </w:rPr>
        <w:t xml:space="preserve"> </w:t>
      </w:r>
    </w:p>
    <w:p w14:paraId="5D1892F5" w14:textId="77777777" w:rsidR="0048364F" w:rsidRPr="00D7351F" w:rsidRDefault="0048364F" w:rsidP="0048364F">
      <w:pPr>
        <w:sectPr w:rsidR="0048364F" w:rsidRPr="00D7351F" w:rsidSect="003D3827">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12CAB9DE" w14:textId="77777777" w:rsidR="0048364F" w:rsidRPr="00D7351F" w:rsidRDefault="0048364F" w:rsidP="0048364F">
      <w:pPr>
        <w:outlineLvl w:val="0"/>
        <w:rPr>
          <w:sz w:val="36"/>
        </w:rPr>
      </w:pPr>
      <w:r w:rsidRPr="00D7351F">
        <w:rPr>
          <w:sz w:val="36"/>
        </w:rPr>
        <w:lastRenderedPageBreak/>
        <w:t>Contents</w:t>
      </w:r>
    </w:p>
    <w:p w14:paraId="7A03B112" w14:textId="0B2B7F91" w:rsidR="00153E10" w:rsidRDefault="00153E1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153E10">
        <w:rPr>
          <w:noProof/>
        </w:rPr>
        <w:tab/>
      </w:r>
      <w:r w:rsidRPr="00153E10">
        <w:rPr>
          <w:noProof/>
        </w:rPr>
        <w:fldChar w:fldCharType="begin"/>
      </w:r>
      <w:r w:rsidRPr="00153E10">
        <w:rPr>
          <w:noProof/>
        </w:rPr>
        <w:instrText xml:space="preserve"> PAGEREF _Toc175571439 \h </w:instrText>
      </w:r>
      <w:r w:rsidRPr="00153E10">
        <w:rPr>
          <w:noProof/>
        </w:rPr>
      </w:r>
      <w:r w:rsidRPr="00153E10">
        <w:rPr>
          <w:noProof/>
        </w:rPr>
        <w:fldChar w:fldCharType="separate"/>
      </w:r>
      <w:r w:rsidR="00E62E0D">
        <w:rPr>
          <w:noProof/>
        </w:rPr>
        <w:t>1</w:t>
      </w:r>
      <w:r w:rsidRPr="00153E10">
        <w:rPr>
          <w:noProof/>
        </w:rPr>
        <w:fldChar w:fldCharType="end"/>
      </w:r>
    </w:p>
    <w:p w14:paraId="7AACEC68" w14:textId="35064006" w:rsidR="00153E10" w:rsidRDefault="00153E10">
      <w:pPr>
        <w:pStyle w:val="TOC5"/>
        <w:rPr>
          <w:rFonts w:asciiTheme="minorHAnsi" w:eastAsiaTheme="minorEastAsia" w:hAnsiTheme="minorHAnsi" w:cstheme="minorBidi"/>
          <w:noProof/>
          <w:kern w:val="0"/>
          <w:sz w:val="22"/>
          <w:szCs w:val="22"/>
        </w:rPr>
      </w:pPr>
      <w:r>
        <w:rPr>
          <w:noProof/>
        </w:rPr>
        <w:t>2</w:t>
      </w:r>
      <w:r>
        <w:rPr>
          <w:noProof/>
        </w:rPr>
        <w:tab/>
        <w:t>Commencement</w:t>
      </w:r>
      <w:r w:rsidRPr="00153E10">
        <w:rPr>
          <w:noProof/>
        </w:rPr>
        <w:tab/>
      </w:r>
      <w:r w:rsidRPr="00153E10">
        <w:rPr>
          <w:noProof/>
        </w:rPr>
        <w:fldChar w:fldCharType="begin"/>
      </w:r>
      <w:r w:rsidRPr="00153E10">
        <w:rPr>
          <w:noProof/>
        </w:rPr>
        <w:instrText xml:space="preserve"> PAGEREF _Toc175571440 \h </w:instrText>
      </w:r>
      <w:r w:rsidRPr="00153E10">
        <w:rPr>
          <w:noProof/>
        </w:rPr>
      </w:r>
      <w:r w:rsidRPr="00153E10">
        <w:rPr>
          <w:noProof/>
        </w:rPr>
        <w:fldChar w:fldCharType="separate"/>
      </w:r>
      <w:r w:rsidR="00E62E0D">
        <w:rPr>
          <w:noProof/>
        </w:rPr>
        <w:t>2</w:t>
      </w:r>
      <w:r w:rsidRPr="00153E10">
        <w:rPr>
          <w:noProof/>
        </w:rPr>
        <w:fldChar w:fldCharType="end"/>
      </w:r>
    </w:p>
    <w:p w14:paraId="56F64F23" w14:textId="767E4AF6" w:rsidR="00153E10" w:rsidRDefault="00153E10">
      <w:pPr>
        <w:pStyle w:val="TOC5"/>
        <w:rPr>
          <w:rFonts w:asciiTheme="minorHAnsi" w:eastAsiaTheme="minorEastAsia" w:hAnsiTheme="minorHAnsi" w:cstheme="minorBidi"/>
          <w:noProof/>
          <w:kern w:val="0"/>
          <w:sz w:val="22"/>
          <w:szCs w:val="22"/>
        </w:rPr>
      </w:pPr>
      <w:r>
        <w:rPr>
          <w:noProof/>
        </w:rPr>
        <w:t>3</w:t>
      </w:r>
      <w:r>
        <w:rPr>
          <w:noProof/>
        </w:rPr>
        <w:tab/>
        <w:t>Schedules</w:t>
      </w:r>
      <w:r w:rsidRPr="00153E10">
        <w:rPr>
          <w:noProof/>
        </w:rPr>
        <w:tab/>
      </w:r>
      <w:r w:rsidRPr="00153E10">
        <w:rPr>
          <w:noProof/>
        </w:rPr>
        <w:fldChar w:fldCharType="begin"/>
      </w:r>
      <w:r w:rsidRPr="00153E10">
        <w:rPr>
          <w:noProof/>
        </w:rPr>
        <w:instrText xml:space="preserve"> PAGEREF _Toc175571441 \h </w:instrText>
      </w:r>
      <w:r w:rsidRPr="00153E10">
        <w:rPr>
          <w:noProof/>
        </w:rPr>
      </w:r>
      <w:r w:rsidRPr="00153E10">
        <w:rPr>
          <w:noProof/>
        </w:rPr>
        <w:fldChar w:fldCharType="separate"/>
      </w:r>
      <w:r w:rsidR="00E62E0D">
        <w:rPr>
          <w:noProof/>
        </w:rPr>
        <w:t>2</w:t>
      </w:r>
      <w:r w:rsidRPr="00153E10">
        <w:rPr>
          <w:noProof/>
        </w:rPr>
        <w:fldChar w:fldCharType="end"/>
      </w:r>
    </w:p>
    <w:p w14:paraId="4246C735" w14:textId="5FB56BC0" w:rsidR="00153E10" w:rsidRDefault="00153E10">
      <w:pPr>
        <w:pStyle w:val="TOC6"/>
        <w:rPr>
          <w:rFonts w:asciiTheme="minorHAnsi" w:eastAsiaTheme="minorEastAsia" w:hAnsiTheme="minorHAnsi" w:cstheme="minorBidi"/>
          <w:b w:val="0"/>
          <w:noProof/>
          <w:kern w:val="0"/>
          <w:sz w:val="22"/>
          <w:szCs w:val="22"/>
        </w:rPr>
      </w:pPr>
      <w:r>
        <w:rPr>
          <w:noProof/>
        </w:rPr>
        <w:t>Schedule 1—Amendments</w:t>
      </w:r>
      <w:r w:rsidRPr="00153E10">
        <w:rPr>
          <w:b w:val="0"/>
          <w:noProof/>
          <w:sz w:val="18"/>
        </w:rPr>
        <w:tab/>
      </w:r>
      <w:r w:rsidRPr="00153E10">
        <w:rPr>
          <w:b w:val="0"/>
          <w:noProof/>
          <w:sz w:val="18"/>
        </w:rPr>
        <w:fldChar w:fldCharType="begin"/>
      </w:r>
      <w:r w:rsidRPr="00153E10">
        <w:rPr>
          <w:b w:val="0"/>
          <w:noProof/>
          <w:sz w:val="18"/>
        </w:rPr>
        <w:instrText xml:space="preserve"> PAGEREF _Toc175571442 \h </w:instrText>
      </w:r>
      <w:r w:rsidRPr="00153E10">
        <w:rPr>
          <w:b w:val="0"/>
          <w:noProof/>
          <w:sz w:val="18"/>
        </w:rPr>
      </w:r>
      <w:r w:rsidRPr="00153E10">
        <w:rPr>
          <w:b w:val="0"/>
          <w:noProof/>
          <w:sz w:val="18"/>
        </w:rPr>
        <w:fldChar w:fldCharType="separate"/>
      </w:r>
      <w:r w:rsidR="00E62E0D">
        <w:rPr>
          <w:b w:val="0"/>
          <w:noProof/>
          <w:sz w:val="18"/>
        </w:rPr>
        <w:t>4</w:t>
      </w:r>
      <w:r w:rsidRPr="00153E10">
        <w:rPr>
          <w:b w:val="0"/>
          <w:noProof/>
          <w:sz w:val="18"/>
        </w:rPr>
        <w:fldChar w:fldCharType="end"/>
      </w:r>
    </w:p>
    <w:p w14:paraId="30551FC3" w14:textId="156B2911" w:rsidR="00153E10" w:rsidRDefault="00153E10">
      <w:pPr>
        <w:pStyle w:val="TOC7"/>
        <w:rPr>
          <w:rFonts w:asciiTheme="minorHAnsi" w:eastAsiaTheme="minorEastAsia" w:hAnsiTheme="minorHAnsi" w:cstheme="minorBidi"/>
          <w:noProof/>
          <w:kern w:val="0"/>
          <w:sz w:val="22"/>
          <w:szCs w:val="22"/>
        </w:rPr>
      </w:pPr>
      <w:r>
        <w:rPr>
          <w:noProof/>
        </w:rPr>
        <w:t>Part 1—Introductory provisions</w:t>
      </w:r>
      <w:r w:rsidRPr="00153E10">
        <w:rPr>
          <w:noProof/>
          <w:sz w:val="18"/>
        </w:rPr>
        <w:tab/>
      </w:r>
      <w:r w:rsidRPr="00153E10">
        <w:rPr>
          <w:noProof/>
          <w:sz w:val="18"/>
        </w:rPr>
        <w:fldChar w:fldCharType="begin"/>
      </w:r>
      <w:r w:rsidRPr="00153E10">
        <w:rPr>
          <w:noProof/>
          <w:sz w:val="18"/>
        </w:rPr>
        <w:instrText xml:space="preserve"> PAGEREF _Toc175571443 \h </w:instrText>
      </w:r>
      <w:r w:rsidRPr="00153E10">
        <w:rPr>
          <w:noProof/>
          <w:sz w:val="18"/>
        </w:rPr>
      </w:r>
      <w:r w:rsidRPr="00153E10">
        <w:rPr>
          <w:noProof/>
          <w:sz w:val="18"/>
        </w:rPr>
        <w:fldChar w:fldCharType="separate"/>
      </w:r>
      <w:r w:rsidR="00E62E0D">
        <w:rPr>
          <w:noProof/>
          <w:sz w:val="18"/>
        </w:rPr>
        <w:t>4</w:t>
      </w:r>
      <w:r w:rsidRPr="00153E10">
        <w:rPr>
          <w:noProof/>
          <w:sz w:val="18"/>
        </w:rPr>
        <w:fldChar w:fldCharType="end"/>
      </w:r>
    </w:p>
    <w:p w14:paraId="4CB037B5" w14:textId="3BB0A6F7" w:rsidR="00153E10" w:rsidRDefault="00153E10">
      <w:pPr>
        <w:pStyle w:val="TOC9"/>
        <w:rPr>
          <w:rFonts w:asciiTheme="minorHAnsi" w:eastAsiaTheme="minorEastAsia" w:hAnsiTheme="minorHAnsi" w:cstheme="minorBidi"/>
          <w:i w:val="0"/>
          <w:noProof/>
          <w:kern w:val="0"/>
          <w:sz w:val="22"/>
          <w:szCs w:val="22"/>
        </w:rPr>
      </w:pPr>
      <w:r>
        <w:rPr>
          <w:noProof/>
        </w:rPr>
        <w:t>Competition and Consumer Act 2010</w:t>
      </w:r>
      <w:r w:rsidRPr="00153E10">
        <w:rPr>
          <w:i w:val="0"/>
          <w:noProof/>
          <w:sz w:val="18"/>
        </w:rPr>
        <w:tab/>
      </w:r>
      <w:r w:rsidRPr="00153E10">
        <w:rPr>
          <w:i w:val="0"/>
          <w:noProof/>
          <w:sz w:val="18"/>
        </w:rPr>
        <w:fldChar w:fldCharType="begin"/>
      </w:r>
      <w:r w:rsidRPr="00153E10">
        <w:rPr>
          <w:i w:val="0"/>
          <w:noProof/>
          <w:sz w:val="18"/>
        </w:rPr>
        <w:instrText xml:space="preserve"> PAGEREF _Toc175571444 \h </w:instrText>
      </w:r>
      <w:r w:rsidRPr="00153E10">
        <w:rPr>
          <w:i w:val="0"/>
          <w:noProof/>
          <w:sz w:val="18"/>
        </w:rPr>
      </w:r>
      <w:r w:rsidRPr="00153E10">
        <w:rPr>
          <w:i w:val="0"/>
          <w:noProof/>
          <w:sz w:val="18"/>
        </w:rPr>
        <w:fldChar w:fldCharType="separate"/>
      </w:r>
      <w:r w:rsidR="00E62E0D">
        <w:rPr>
          <w:i w:val="0"/>
          <w:noProof/>
          <w:sz w:val="18"/>
        </w:rPr>
        <w:t>4</w:t>
      </w:r>
      <w:r w:rsidRPr="00153E10">
        <w:rPr>
          <w:i w:val="0"/>
          <w:noProof/>
          <w:sz w:val="18"/>
        </w:rPr>
        <w:fldChar w:fldCharType="end"/>
      </w:r>
    </w:p>
    <w:p w14:paraId="1F55F99E" w14:textId="04FAF577" w:rsidR="00153E10" w:rsidRDefault="00153E10">
      <w:pPr>
        <w:pStyle w:val="TOC7"/>
        <w:rPr>
          <w:rFonts w:asciiTheme="minorHAnsi" w:eastAsiaTheme="minorEastAsia" w:hAnsiTheme="minorHAnsi" w:cstheme="minorBidi"/>
          <w:noProof/>
          <w:kern w:val="0"/>
          <w:sz w:val="22"/>
          <w:szCs w:val="22"/>
        </w:rPr>
      </w:pPr>
      <w:r>
        <w:rPr>
          <w:noProof/>
        </w:rPr>
        <w:t>Part 2—Declaring types of actions that can be initiated under the consumer data rules</w:t>
      </w:r>
      <w:r w:rsidRPr="00153E10">
        <w:rPr>
          <w:noProof/>
          <w:sz w:val="18"/>
        </w:rPr>
        <w:tab/>
      </w:r>
      <w:r w:rsidRPr="00153E10">
        <w:rPr>
          <w:noProof/>
          <w:sz w:val="18"/>
        </w:rPr>
        <w:fldChar w:fldCharType="begin"/>
      </w:r>
      <w:r w:rsidRPr="00153E10">
        <w:rPr>
          <w:noProof/>
          <w:sz w:val="18"/>
        </w:rPr>
        <w:instrText xml:space="preserve"> PAGEREF _Toc175571445 \h </w:instrText>
      </w:r>
      <w:r w:rsidRPr="00153E10">
        <w:rPr>
          <w:noProof/>
          <w:sz w:val="18"/>
        </w:rPr>
      </w:r>
      <w:r w:rsidRPr="00153E10">
        <w:rPr>
          <w:noProof/>
          <w:sz w:val="18"/>
        </w:rPr>
        <w:fldChar w:fldCharType="separate"/>
      </w:r>
      <w:r w:rsidR="00E62E0D">
        <w:rPr>
          <w:noProof/>
          <w:sz w:val="18"/>
        </w:rPr>
        <w:t>6</w:t>
      </w:r>
      <w:r w:rsidRPr="00153E10">
        <w:rPr>
          <w:noProof/>
          <w:sz w:val="18"/>
        </w:rPr>
        <w:fldChar w:fldCharType="end"/>
      </w:r>
    </w:p>
    <w:p w14:paraId="4055D43A" w14:textId="78F32690" w:rsidR="00153E10" w:rsidRDefault="00153E10">
      <w:pPr>
        <w:pStyle w:val="TOC9"/>
        <w:rPr>
          <w:rFonts w:asciiTheme="minorHAnsi" w:eastAsiaTheme="minorEastAsia" w:hAnsiTheme="minorHAnsi" w:cstheme="minorBidi"/>
          <w:i w:val="0"/>
          <w:noProof/>
          <w:kern w:val="0"/>
          <w:sz w:val="22"/>
          <w:szCs w:val="22"/>
        </w:rPr>
      </w:pPr>
      <w:r>
        <w:rPr>
          <w:noProof/>
        </w:rPr>
        <w:t>Competition and Consumer Act 2010</w:t>
      </w:r>
      <w:r w:rsidRPr="00153E10">
        <w:rPr>
          <w:i w:val="0"/>
          <w:noProof/>
          <w:sz w:val="18"/>
        </w:rPr>
        <w:tab/>
      </w:r>
      <w:r w:rsidRPr="00153E10">
        <w:rPr>
          <w:i w:val="0"/>
          <w:noProof/>
          <w:sz w:val="18"/>
        </w:rPr>
        <w:fldChar w:fldCharType="begin"/>
      </w:r>
      <w:r w:rsidRPr="00153E10">
        <w:rPr>
          <w:i w:val="0"/>
          <w:noProof/>
          <w:sz w:val="18"/>
        </w:rPr>
        <w:instrText xml:space="preserve"> PAGEREF _Toc175571446 \h </w:instrText>
      </w:r>
      <w:r w:rsidRPr="00153E10">
        <w:rPr>
          <w:i w:val="0"/>
          <w:noProof/>
          <w:sz w:val="18"/>
        </w:rPr>
      </w:r>
      <w:r w:rsidRPr="00153E10">
        <w:rPr>
          <w:i w:val="0"/>
          <w:noProof/>
          <w:sz w:val="18"/>
        </w:rPr>
        <w:fldChar w:fldCharType="separate"/>
      </w:r>
      <w:r w:rsidR="00E62E0D">
        <w:rPr>
          <w:i w:val="0"/>
          <w:noProof/>
          <w:sz w:val="18"/>
        </w:rPr>
        <w:t>6</w:t>
      </w:r>
      <w:r w:rsidRPr="00153E10">
        <w:rPr>
          <w:i w:val="0"/>
          <w:noProof/>
          <w:sz w:val="18"/>
        </w:rPr>
        <w:fldChar w:fldCharType="end"/>
      </w:r>
    </w:p>
    <w:p w14:paraId="7AA1FC8B" w14:textId="6AAC7A19" w:rsidR="00153E10" w:rsidRDefault="00153E10">
      <w:pPr>
        <w:pStyle w:val="TOC7"/>
        <w:rPr>
          <w:rFonts w:asciiTheme="minorHAnsi" w:eastAsiaTheme="minorEastAsia" w:hAnsiTheme="minorHAnsi" w:cstheme="minorBidi"/>
          <w:noProof/>
          <w:kern w:val="0"/>
          <w:sz w:val="22"/>
          <w:szCs w:val="22"/>
        </w:rPr>
      </w:pPr>
      <w:r>
        <w:rPr>
          <w:noProof/>
        </w:rPr>
        <w:t>Part 3—Meanings of key terms</w:t>
      </w:r>
      <w:r w:rsidRPr="00153E10">
        <w:rPr>
          <w:noProof/>
          <w:sz w:val="18"/>
        </w:rPr>
        <w:tab/>
      </w:r>
      <w:r w:rsidRPr="00153E10">
        <w:rPr>
          <w:noProof/>
          <w:sz w:val="18"/>
        </w:rPr>
        <w:fldChar w:fldCharType="begin"/>
      </w:r>
      <w:r w:rsidRPr="00153E10">
        <w:rPr>
          <w:noProof/>
          <w:sz w:val="18"/>
        </w:rPr>
        <w:instrText xml:space="preserve"> PAGEREF _Toc175571453 \h </w:instrText>
      </w:r>
      <w:r w:rsidRPr="00153E10">
        <w:rPr>
          <w:noProof/>
          <w:sz w:val="18"/>
        </w:rPr>
      </w:r>
      <w:r w:rsidRPr="00153E10">
        <w:rPr>
          <w:noProof/>
          <w:sz w:val="18"/>
        </w:rPr>
        <w:fldChar w:fldCharType="separate"/>
      </w:r>
      <w:r w:rsidR="00E62E0D">
        <w:rPr>
          <w:noProof/>
          <w:sz w:val="18"/>
        </w:rPr>
        <w:t>9</w:t>
      </w:r>
      <w:r w:rsidRPr="00153E10">
        <w:rPr>
          <w:noProof/>
          <w:sz w:val="18"/>
        </w:rPr>
        <w:fldChar w:fldCharType="end"/>
      </w:r>
    </w:p>
    <w:p w14:paraId="3362669E" w14:textId="086421F3" w:rsidR="00153E10" w:rsidRDefault="00153E10">
      <w:pPr>
        <w:pStyle w:val="TOC9"/>
        <w:rPr>
          <w:rFonts w:asciiTheme="minorHAnsi" w:eastAsiaTheme="minorEastAsia" w:hAnsiTheme="minorHAnsi" w:cstheme="minorBidi"/>
          <w:i w:val="0"/>
          <w:noProof/>
          <w:kern w:val="0"/>
          <w:sz w:val="22"/>
          <w:szCs w:val="22"/>
        </w:rPr>
      </w:pPr>
      <w:r>
        <w:rPr>
          <w:noProof/>
        </w:rPr>
        <w:t>Competition and Consumer Act 2010</w:t>
      </w:r>
      <w:r w:rsidRPr="00153E10">
        <w:rPr>
          <w:i w:val="0"/>
          <w:noProof/>
          <w:sz w:val="18"/>
        </w:rPr>
        <w:tab/>
      </w:r>
      <w:r w:rsidRPr="00153E10">
        <w:rPr>
          <w:i w:val="0"/>
          <w:noProof/>
          <w:sz w:val="18"/>
        </w:rPr>
        <w:fldChar w:fldCharType="begin"/>
      </w:r>
      <w:r w:rsidRPr="00153E10">
        <w:rPr>
          <w:i w:val="0"/>
          <w:noProof/>
          <w:sz w:val="18"/>
        </w:rPr>
        <w:instrText xml:space="preserve"> PAGEREF _Toc175571454 \h </w:instrText>
      </w:r>
      <w:r w:rsidRPr="00153E10">
        <w:rPr>
          <w:i w:val="0"/>
          <w:noProof/>
          <w:sz w:val="18"/>
        </w:rPr>
      </w:r>
      <w:r w:rsidRPr="00153E10">
        <w:rPr>
          <w:i w:val="0"/>
          <w:noProof/>
          <w:sz w:val="18"/>
        </w:rPr>
        <w:fldChar w:fldCharType="separate"/>
      </w:r>
      <w:r w:rsidR="00E62E0D">
        <w:rPr>
          <w:i w:val="0"/>
          <w:noProof/>
          <w:sz w:val="18"/>
        </w:rPr>
        <w:t>9</w:t>
      </w:r>
      <w:r w:rsidRPr="00153E10">
        <w:rPr>
          <w:i w:val="0"/>
          <w:noProof/>
          <w:sz w:val="18"/>
        </w:rPr>
        <w:fldChar w:fldCharType="end"/>
      </w:r>
    </w:p>
    <w:p w14:paraId="3FF022F0" w14:textId="65CC0C7E" w:rsidR="00153E10" w:rsidRDefault="00153E10">
      <w:pPr>
        <w:pStyle w:val="TOC7"/>
        <w:rPr>
          <w:rFonts w:asciiTheme="minorHAnsi" w:eastAsiaTheme="minorEastAsia" w:hAnsiTheme="minorHAnsi" w:cstheme="minorBidi"/>
          <w:noProof/>
          <w:kern w:val="0"/>
          <w:sz w:val="22"/>
          <w:szCs w:val="22"/>
        </w:rPr>
      </w:pPr>
      <w:r>
        <w:rPr>
          <w:noProof/>
        </w:rPr>
        <w:t>Part 4—Changes to the power to make consumer data rules</w:t>
      </w:r>
      <w:r w:rsidRPr="00153E10">
        <w:rPr>
          <w:noProof/>
          <w:sz w:val="18"/>
        </w:rPr>
        <w:tab/>
      </w:r>
      <w:r w:rsidRPr="00153E10">
        <w:rPr>
          <w:noProof/>
          <w:sz w:val="18"/>
        </w:rPr>
        <w:fldChar w:fldCharType="begin"/>
      </w:r>
      <w:r w:rsidRPr="00153E10">
        <w:rPr>
          <w:noProof/>
          <w:sz w:val="18"/>
        </w:rPr>
        <w:instrText xml:space="preserve"> PAGEREF _Toc175571459 \h </w:instrText>
      </w:r>
      <w:r w:rsidRPr="00153E10">
        <w:rPr>
          <w:noProof/>
          <w:sz w:val="18"/>
        </w:rPr>
      </w:r>
      <w:r w:rsidRPr="00153E10">
        <w:rPr>
          <w:noProof/>
          <w:sz w:val="18"/>
        </w:rPr>
        <w:fldChar w:fldCharType="separate"/>
      </w:r>
      <w:r w:rsidR="00E62E0D">
        <w:rPr>
          <w:noProof/>
          <w:sz w:val="18"/>
        </w:rPr>
        <w:t>15</w:t>
      </w:r>
      <w:r w:rsidRPr="00153E10">
        <w:rPr>
          <w:noProof/>
          <w:sz w:val="18"/>
        </w:rPr>
        <w:fldChar w:fldCharType="end"/>
      </w:r>
    </w:p>
    <w:p w14:paraId="7A7925A1" w14:textId="364CFC5B" w:rsidR="00153E10" w:rsidRDefault="00153E10">
      <w:pPr>
        <w:pStyle w:val="TOC9"/>
        <w:rPr>
          <w:rFonts w:asciiTheme="minorHAnsi" w:eastAsiaTheme="minorEastAsia" w:hAnsiTheme="minorHAnsi" w:cstheme="minorBidi"/>
          <w:i w:val="0"/>
          <w:noProof/>
          <w:kern w:val="0"/>
          <w:sz w:val="22"/>
          <w:szCs w:val="22"/>
        </w:rPr>
      </w:pPr>
      <w:r>
        <w:rPr>
          <w:noProof/>
        </w:rPr>
        <w:t>Competition and Consumer Act 2010</w:t>
      </w:r>
      <w:r w:rsidRPr="00153E10">
        <w:rPr>
          <w:i w:val="0"/>
          <w:noProof/>
          <w:sz w:val="18"/>
        </w:rPr>
        <w:tab/>
      </w:r>
      <w:r w:rsidRPr="00153E10">
        <w:rPr>
          <w:i w:val="0"/>
          <w:noProof/>
          <w:sz w:val="18"/>
        </w:rPr>
        <w:fldChar w:fldCharType="begin"/>
      </w:r>
      <w:r w:rsidRPr="00153E10">
        <w:rPr>
          <w:i w:val="0"/>
          <w:noProof/>
          <w:sz w:val="18"/>
        </w:rPr>
        <w:instrText xml:space="preserve"> PAGEREF _Toc175571460 \h </w:instrText>
      </w:r>
      <w:r w:rsidRPr="00153E10">
        <w:rPr>
          <w:i w:val="0"/>
          <w:noProof/>
          <w:sz w:val="18"/>
        </w:rPr>
      </w:r>
      <w:r w:rsidRPr="00153E10">
        <w:rPr>
          <w:i w:val="0"/>
          <w:noProof/>
          <w:sz w:val="18"/>
        </w:rPr>
        <w:fldChar w:fldCharType="separate"/>
      </w:r>
      <w:r w:rsidR="00E62E0D">
        <w:rPr>
          <w:i w:val="0"/>
          <w:noProof/>
          <w:sz w:val="18"/>
        </w:rPr>
        <w:t>15</w:t>
      </w:r>
      <w:r w:rsidRPr="00153E10">
        <w:rPr>
          <w:i w:val="0"/>
          <w:noProof/>
          <w:sz w:val="18"/>
        </w:rPr>
        <w:fldChar w:fldCharType="end"/>
      </w:r>
    </w:p>
    <w:p w14:paraId="694081A0" w14:textId="5EC57073" w:rsidR="00153E10" w:rsidRDefault="00153E10">
      <w:pPr>
        <w:pStyle w:val="TOC7"/>
        <w:rPr>
          <w:rFonts w:asciiTheme="minorHAnsi" w:eastAsiaTheme="minorEastAsia" w:hAnsiTheme="minorHAnsi" w:cstheme="minorBidi"/>
          <w:noProof/>
          <w:kern w:val="0"/>
          <w:sz w:val="22"/>
          <w:szCs w:val="22"/>
        </w:rPr>
      </w:pPr>
      <w:r>
        <w:rPr>
          <w:noProof/>
        </w:rPr>
        <w:t>Part 5—Complying with the consumer data rules etc.</w:t>
      </w:r>
      <w:r w:rsidRPr="00153E10">
        <w:rPr>
          <w:noProof/>
          <w:sz w:val="18"/>
        </w:rPr>
        <w:tab/>
      </w:r>
      <w:r w:rsidRPr="00153E10">
        <w:rPr>
          <w:noProof/>
          <w:sz w:val="18"/>
        </w:rPr>
        <w:fldChar w:fldCharType="begin"/>
      </w:r>
      <w:r w:rsidRPr="00153E10">
        <w:rPr>
          <w:noProof/>
          <w:sz w:val="18"/>
        </w:rPr>
        <w:instrText xml:space="preserve"> PAGEREF _Toc175571464 \h </w:instrText>
      </w:r>
      <w:r w:rsidRPr="00153E10">
        <w:rPr>
          <w:noProof/>
          <w:sz w:val="18"/>
        </w:rPr>
      </w:r>
      <w:r w:rsidRPr="00153E10">
        <w:rPr>
          <w:noProof/>
          <w:sz w:val="18"/>
        </w:rPr>
        <w:fldChar w:fldCharType="separate"/>
      </w:r>
      <w:r w:rsidR="00E62E0D">
        <w:rPr>
          <w:noProof/>
          <w:sz w:val="18"/>
        </w:rPr>
        <w:t>26</w:t>
      </w:r>
      <w:r w:rsidRPr="00153E10">
        <w:rPr>
          <w:noProof/>
          <w:sz w:val="18"/>
        </w:rPr>
        <w:fldChar w:fldCharType="end"/>
      </w:r>
    </w:p>
    <w:p w14:paraId="6AB9BDA0" w14:textId="2ADEF94F" w:rsidR="00153E10" w:rsidRDefault="00153E10">
      <w:pPr>
        <w:pStyle w:val="TOC9"/>
        <w:rPr>
          <w:rFonts w:asciiTheme="minorHAnsi" w:eastAsiaTheme="minorEastAsia" w:hAnsiTheme="minorHAnsi" w:cstheme="minorBidi"/>
          <w:i w:val="0"/>
          <w:noProof/>
          <w:kern w:val="0"/>
          <w:sz w:val="22"/>
          <w:szCs w:val="22"/>
        </w:rPr>
      </w:pPr>
      <w:r>
        <w:rPr>
          <w:noProof/>
        </w:rPr>
        <w:t>Competition and Consumer Act 2010</w:t>
      </w:r>
      <w:r w:rsidRPr="00153E10">
        <w:rPr>
          <w:i w:val="0"/>
          <w:noProof/>
          <w:sz w:val="18"/>
        </w:rPr>
        <w:tab/>
      </w:r>
      <w:r w:rsidRPr="00153E10">
        <w:rPr>
          <w:i w:val="0"/>
          <w:noProof/>
          <w:sz w:val="18"/>
        </w:rPr>
        <w:fldChar w:fldCharType="begin"/>
      </w:r>
      <w:r w:rsidRPr="00153E10">
        <w:rPr>
          <w:i w:val="0"/>
          <w:noProof/>
          <w:sz w:val="18"/>
        </w:rPr>
        <w:instrText xml:space="preserve"> PAGEREF _Toc175571465 \h </w:instrText>
      </w:r>
      <w:r w:rsidRPr="00153E10">
        <w:rPr>
          <w:i w:val="0"/>
          <w:noProof/>
          <w:sz w:val="18"/>
        </w:rPr>
      </w:r>
      <w:r w:rsidRPr="00153E10">
        <w:rPr>
          <w:i w:val="0"/>
          <w:noProof/>
          <w:sz w:val="18"/>
        </w:rPr>
        <w:fldChar w:fldCharType="separate"/>
      </w:r>
      <w:r w:rsidR="00E62E0D">
        <w:rPr>
          <w:i w:val="0"/>
          <w:noProof/>
          <w:sz w:val="18"/>
        </w:rPr>
        <w:t>26</w:t>
      </w:r>
      <w:r w:rsidRPr="00153E10">
        <w:rPr>
          <w:i w:val="0"/>
          <w:noProof/>
          <w:sz w:val="18"/>
        </w:rPr>
        <w:fldChar w:fldCharType="end"/>
      </w:r>
    </w:p>
    <w:p w14:paraId="3A8C8B6C" w14:textId="2B98AB60" w:rsidR="00153E10" w:rsidRDefault="00153E10">
      <w:pPr>
        <w:pStyle w:val="TOC7"/>
        <w:rPr>
          <w:rFonts w:asciiTheme="minorHAnsi" w:eastAsiaTheme="minorEastAsia" w:hAnsiTheme="minorHAnsi" w:cstheme="minorBidi"/>
          <w:noProof/>
          <w:kern w:val="0"/>
          <w:sz w:val="22"/>
          <w:szCs w:val="22"/>
        </w:rPr>
      </w:pPr>
      <w:r>
        <w:rPr>
          <w:noProof/>
        </w:rPr>
        <w:t>Part 6—Changes to the Privacy safeguards</w:t>
      </w:r>
      <w:r w:rsidRPr="00153E10">
        <w:rPr>
          <w:noProof/>
          <w:sz w:val="18"/>
        </w:rPr>
        <w:tab/>
      </w:r>
      <w:r w:rsidRPr="00153E10">
        <w:rPr>
          <w:noProof/>
          <w:sz w:val="18"/>
        </w:rPr>
        <w:fldChar w:fldCharType="begin"/>
      </w:r>
      <w:r w:rsidRPr="00153E10">
        <w:rPr>
          <w:noProof/>
          <w:sz w:val="18"/>
        </w:rPr>
        <w:instrText xml:space="preserve"> PAGEREF _Toc175571480 \h </w:instrText>
      </w:r>
      <w:r w:rsidRPr="00153E10">
        <w:rPr>
          <w:noProof/>
          <w:sz w:val="18"/>
        </w:rPr>
      </w:r>
      <w:r w:rsidRPr="00153E10">
        <w:rPr>
          <w:noProof/>
          <w:sz w:val="18"/>
        </w:rPr>
        <w:fldChar w:fldCharType="separate"/>
      </w:r>
      <w:r w:rsidR="00E62E0D">
        <w:rPr>
          <w:noProof/>
          <w:sz w:val="18"/>
        </w:rPr>
        <w:t>37</w:t>
      </w:r>
      <w:r w:rsidRPr="00153E10">
        <w:rPr>
          <w:noProof/>
          <w:sz w:val="18"/>
        </w:rPr>
        <w:fldChar w:fldCharType="end"/>
      </w:r>
    </w:p>
    <w:p w14:paraId="3CCD7FFB" w14:textId="020FEFD1" w:rsidR="00153E10" w:rsidRDefault="00153E10">
      <w:pPr>
        <w:pStyle w:val="TOC9"/>
        <w:rPr>
          <w:rFonts w:asciiTheme="minorHAnsi" w:eastAsiaTheme="minorEastAsia" w:hAnsiTheme="minorHAnsi" w:cstheme="minorBidi"/>
          <w:i w:val="0"/>
          <w:noProof/>
          <w:kern w:val="0"/>
          <w:sz w:val="22"/>
          <w:szCs w:val="22"/>
        </w:rPr>
      </w:pPr>
      <w:r>
        <w:rPr>
          <w:noProof/>
        </w:rPr>
        <w:t>Competition and Consumer Act 2010</w:t>
      </w:r>
      <w:r w:rsidRPr="00153E10">
        <w:rPr>
          <w:i w:val="0"/>
          <w:noProof/>
          <w:sz w:val="18"/>
        </w:rPr>
        <w:tab/>
      </w:r>
      <w:r w:rsidRPr="00153E10">
        <w:rPr>
          <w:i w:val="0"/>
          <w:noProof/>
          <w:sz w:val="18"/>
        </w:rPr>
        <w:fldChar w:fldCharType="begin"/>
      </w:r>
      <w:r w:rsidRPr="00153E10">
        <w:rPr>
          <w:i w:val="0"/>
          <w:noProof/>
          <w:sz w:val="18"/>
        </w:rPr>
        <w:instrText xml:space="preserve"> PAGEREF _Toc175571481 \h </w:instrText>
      </w:r>
      <w:r w:rsidRPr="00153E10">
        <w:rPr>
          <w:i w:val="0"/>
          <w:noProof/>
          <w:sz w:val="18"/>
        </w:rPr>
      </w:r>
      <w:r w:rsidRPr="00153E10">
        <w:rPr>
          <w:i w:val="0"/>
          <w:noProof/>
          <w:sz w:val="18"/>
        </w:rPr>
        <w:fldChar w:fldCharType="separate"/>
      </w:r>
      <w:r w:rsidR="00E62E0D">
        <w:rPr>
          <w:i w:val="0"/>
          <w:noProof/>
          <w:sz w:val="18"/>
        </w:rPr>
        <w:t>37</w:t>
      </w:r>
      <w:r w:rsidRPr="00153E10">
        <w:rPr>
          <w:i w:val="0"/>
          <w:noProof/>
          <w:sz w:val="18"/>
        </w:rPr>
        <w:fldChar w:fldCharType="end"/>
      </w:r>
    </w:p>
    <w:p w14:paraId="3FF6E613" w14:textId="348607D6" w:rsidR="00153E10" w:rsidRDefault="00153E10">
      <w:pPr>
        <w:pStyle w:val="TOC7"/>
        <w:rPr>
          <w:rFonts w:asciiTheme="minorHAnsi" w:eastAsiaTheme="minorEastAsia" w:hAnsiTheme="minorHAnsi" w:cstheme="minorBidi"/>
          <w:noProof/>
          <w:kern w:val="0"/>
          <w:sz w:val="22"/>
          <w:szCs w:val="22"/>
        </w:rPr>
      </w:pPr>
      <w:r>
        <w:rPr>
          <w:noProof/>
        </w:rPr>
        <w:t>Part 7—CDR Accreditor</w:t>
      </w:r>
      <w:r w:rsidRPr="00153E10">
        <w:rPr>
          <w:noProof/>
          <w:sz w:val="18"/>
        </w:rPr>
        <w:tab/>
      </w:r>
      <w:r w:rsidRPr="00153E10">
        <w:rPr>
          <w:noProof/>
          <w:sz w:val="18"/>
        </w:rPr>
        <w:fldChar w:fldCharType="begin"/>
      </w:r>
      <w:r w:rsidRPr="00153E10">
        <w:rPr>
          <w:noProof/>
          <w:sz w:val="18"/>
        </w:rPr>
        <w:instrText xml:space="preserve"> PAGEREF _Toc175571484 \h </w:instrText>
      </w:r>
      <w:r w:rsidRPr="00153E10">
        <w:rPr>
          <w:noProof/>
          <w:sz w:val="18"/>
        </w:rPr>
      </w:r>
      <w:r w:rsidRPr="00153E10">
        <w:rPr>
          <w:noProof/>
          <w:sz w:val="18"/>
        </w:rPr>
        <w:fldChar w:fldCharType="separate"/>
      </w:r>
      <w:r w:rsidR="00E62E0D">
        <w:rPr>
          <w:noProof/>
          <w:sz w:val="18"/>
        </w:rPr>
        <w:t>48</w:t>
      </w:r>
      <w:r w:rsidRPr="00153E10">
        <w:rPr>
          <w:noProof/>
          <w:sz w:val="18"/>
        </w:rPr>
        <w:fldChar w:fldCharType="end"/>
      </w:r>
    </w:p>
    <w:p w14:paraId="7DE52F5B" w14:textId="0DC8AECC" w:rsidR="00153E10" w:rsidRDefault="00153E10">
      <w:pPr>
        <w:pStyle w:val="TOC9"/>
        <w:rPr>
          <w:rFonts w:asciiTheme="minorHAnsi" w:eastAsiaTheme="minorEastAsia" w:hAnsiTheme="minorHAnsi" w:cstheme="minorBidi"/>
          <w:i w:val="0"/>
          <w:noProof/>
          <w:kern w:val="0"/>
          <w:sz w:val="22"/>
          <w:szCs w:val="22"/>
        </w:rPr>
      </w:pPr>
      <w:r>
        <w:rPr>
          <w:noProof/>
        </w:rPr>
        <w:t>Competition and Consumer Act 2010</w:t>
      </w:r>
      <w:r w:rsidRPr="00153E10">
        <w:rPr>
          <w:i w:val="0"/>
          <w:noProof/>
          <w:sz w:val="18"/>
        </w:rPr>
        <w:tab/>
      </w:r>
      <w:r w:rsidRPr="00153E10">
        <w:rPr>
          <w:i w:val="0"/>
          <w:noProof/>
          <w:sz w:val="18"/>
        </w:rPr>
        <w:fldChar w:fldCharType="begin"/>
      </w:r>
      <w:r w:rsidRPr="00153E10">
        <w:rPr>
          <w:i w:val="0"/>
          <w:noProof/>
          <w:sz w:val="18"/>
        </w:rPr>
        <w:instrText xml:space="preserve"> PAGEREF _Toc175571485 \h </w:instrText>
      </w:r>
      <w:r w:rsidRPr="00153E10">
        <w:rPr>
          <w:i w:val="0"/>
          <w:noProof/>
          <w:sz w:val="18"/>
        </w:rPr>
      </w:r>
      <w:r w:rsidRPr="00153E10">
        <w:rPr>
          <w:i w:val="0"/>
          <w:noProof/>
          <w:sz w:val="18"/>
        </w:rPr>
        <w:fldChar w:fldCharType="separate"/>
      </w:r>
      <w:r w:rsidR="00E62E0D">
        <w:rPr>
          <w:i w:val="0"/>
          <w:noProof/>
          <w:sz w:val="18"/>
        </w:rPr>
        <w:t>48</w:t>
      </w:r>
      <w:r w:rsidRPr="00153E10">
        <w:rPr>
          <w:i w:val="0"/>
          <w:noProof/>
          <w:sz w:val="18"/>
        </w:rPr>
        <w:fldChar w:fldCharType="end"/>
      </w:r>
    </w:p>
    <w:p w14:paraId="0392B193" w14:textId="33CF5347" w:rsidR="00153E10" w:rsidRDefault="00153E10">
      <w:pPr>
        <w:pStyle w:val="TOC7"/>
        <w:rPr>
          <w:rFonts w:asciiTheme="minorHAnsi" w:eastAsiaTheme="minorEastAsia" w:hAnsiTheme="minorHAnsi" w:cstheme="minorBidi"/>
          <w:noProof/>
          <w:kern w:val="0"/>
          <w:sz w:val="22"/>
          <w:szCs w:val="22"/>
        </w:rPr>
      </w:pPr>
      <w:r>
        <w:rPr>
          <w:noProof/>
        </w:rPr>
        <w:t>Part 8—Miscellaneous amendments</w:t>
      </w:r>
      <w:r w:rsidRPr="00153E10">
        <w:rPr>
          <w:noProof/>
          <w:sz w:val="18"/>
        </w:rPr>
        <w:tab/>
      </w:r>
      <w:r w:rsidRPr="00153E10">
        <w:rPr>
          <w:noProof/>
          <w:sz w:val="18"/>
        </w:rPr>
        <w:fldChar w:fldCharType="begin"/>
      </w:r>
      <w:r w:rsidRPr="00153E10">
        <w:rPr>
          <w:noProof/>
          <w:sz w:val="18"/>
        </w:rPr>
        <w:instrText xml:space="preserve"> PAGEREF _Toc175571487 \h </w:instrText>
      </w:r>
      <w:r w:rsidRPr="00153E10">
        <w:rPr>
          <w:noProof/>
          <w:sz w:val="18"/>
        </w:rPr>
      </w:r>
      <w:r w:rsidRPr="00153E10">
        <w:rPr>
          <w:noProof/>
          <w:sz w:val="18"/>
        </w:rPr>
        <w:fldChar w:fldCharType="separate"/>
      </w:r>
      <w:r w:rsidR="00E62E0D">
        <w:rPr>
          <w:noProof/>
          <w:sz w:val="18"/>
        </w:rPr>
        <w:t>51</w:t>
      </w:r>
      <w:r w:rsidRPr="00153E10">
        <w:rPr>
          <w:noProof/>
          <w:sz w:val="18"/>
        </w:rPr>
        <w:fldChar w:fldCharType="end"/>
      </w:r>
    </w:p>
    <w:p w14:paraId="2DB30003" w14:textId="170BF1E7" w:rsidR="00153E10" w:rsidRDefault="00153E10">
      <w:pPr>
        <w:pStyle w:val="TOC9"/>
        <w:rPr>
          <w:rFonts w:asciiTheme="minorHAnsi" w:eastAsiaTheme="minorEastAsia" w:hAnsiTheme="minorHAnsi" w:cstheme="minorBidi"/>
          <w:i w:val="0"/>
          <w:noProof/>
          <w:kern w:val="0"/>
          <w:sz w:val="22"/>
          <w:szCs w:val="22"/>
        </w:rPr>
      </w:pPr>
      <w:r>
        <w:rPr>
          <w:noProof/>
        </w:rPr>
        <w:t>Competition and Consumer Act 2010</w:t>
      </w:r>
      <w:r w:rsidRPr="00153E10">
        <w:rPr>
          <w:i w:val="0"/>
          <w:noProof/>
          <w:sz w:val="18"/>
        </w:rPr>
        <w:tab/>
      </w:r>
      <w:r w:rsidRPr="00153E10">
        <w:rPr>
          <w:i w:val="0"/>
          <w:noProof/>
          <w:sz w:val="18"/>
        </w:rPr>
        <w:fldChar w:fldCharType="begin"/>
      </w:r>
      <w:r w:rsidRPr="00153E10">
        <w:rPr>
          <w:i w:val="0"/>
          <w:noProof/>
          <w:sz w:val="18"/>
        </w:rPr>
        <w:instrText xml:space="preserve"> PAGEREF _Toc175571488 \h </w:instrText>
      </w:r>
      <w:r w:rsidRPr="00153E10">
        <w:rPr>
          <w:i w:val="0"/>
          <w:noProof/>
          <w:sz w:val="18"/>
        </w:rPr>
      </w:r>
      <w:r w:rsidRPr="00153E10">
        <w:rPr>
          <w:i w:val="0"/>
          <w:noProof/>
          <w:sz w:val="18"/>
        </w:rPr>
        <w:fldChar w:fldCharType="separate"/>
      </w:r>
      <w:r w:rsidR="00E62E0D">
        <w:rPr>
          <w:i w:val="0"/>
          <w:noProof/>
          <w:sz w:val="18"/>
        </w:rPr>
        <w:t>51</w:t>
      </w:r>
      <w:r w:rsidRPr="00153E10">
        <w:rPr>
          <w:i w:val="0"/>
          <w:noProof/>
          <w:sz w:val="18"/>
        </w:rPr>
        <w:fldChar w:fldCharType="end"/>
      </w:r>
    </w:p>
    <w:p w14:paraId="4450EEB8" w14:textId="39D0782A" w:rsidR="00153E10" w:rsidRDefault="00153E10">
      <w:pPr>
        <w:pStyle w:val="TOC7"/>
        <w:rPr>
          <w:rFonts w:asciiTheme="minorHAnsi" w:eastAsiaTheme="minorEastAsia" w:hAnsiTheme="minorHAnsi" w:cstheme="minorBidi"/>
          <w:noProof/>
          <w:kern w:val="0"/>
          <w:sz w:val="22"/>
          <w:szCs w:val="22"/>
        </w:rPr>
      </w:pPr>
      <w:r>
        <w:rPr>
          <w:noProof/>
        </w:rPr>
        <w:t>Part 9—Contingent amendments</w:t>
      </w:r>
      <w:r w:rsidRPr="00153E10">
        <w:rPr>
          <w:noProof/>
          <w:sz w:val="18"/>
        </w:rPr>
        <w:tab/>
      </w:r>
      <w:r w:rsidRPr="00153E10">
        <w:rPr>
          <w:noProof/>
          <w:sz w:val="18"/>
        </w:rPr>
        <w:fldChar w:fldCharType="begin"/>
      </w:r>
      <w:r w:rsidRPr="00153E10">
        <w:rPr>
          <w:noProof/>
          <w:sz w:val="18"/>
        </w:rPr>
        <w:instrText xml:space="preserve"> PAGEREF _Toc175571492 \h </w:instrText>
      </w:r>
      <w:r w:rsidRPr="00153E10">
        <w:rPr>
          <w:noProof/>
          <w:sz w:val="18"/>
        </w:rPr>
      </w:r>
      <w:r w:rsidRPr="00153E10">
        <w:rPr>
          <w:noProof/>
          <w:sz w:val="18"/>
        </w:rPr>
        <w:fldChar w:fldCharType="separate"/>
      </w:r>
      <w:r w:rsidR="00E62E0D">
        <w:rPr>
          <w:noProof/>
          <w:sz w:val="18"/>
        </w:rPr>
        <w:t>66</w:t>
      </w:r>
      <w:r w:rsidRPr="00153E10">
        <w:rPr>
          <w:noProof/>
          <w:sz w:val="18"/>
        </w:rPr>
        <w:fldChar w:fldCharType="end"/>
      </w:r>
    </w:p>
    <w:p w14:paraId="6FE2EAFF" w14:textId="1EB7CF06" w:rsidR="00153E10" w:rsidRDefault="00153E10">
      <w:pPr>
        <w:pStyle w:val="TOC9"/>
        <w:rPr>
          <w:rFonts w:asciiTheme="minorHAnsi" w:eastAsiaTheme="minorEastAsia" w:hAnsiTheme="minorHAnsi" w:cstheme="minorBidi"/>
          <w:i w:val="0"/>
          <w:noProof/>
          <w:kern w:val="0"/>
          <w:sz w:val="22"/>
          <w:szCs w:val="22"/>
        </w:rPr>
      </w:pPr>
      <w:r>
        <w:rPr>
          <w:noProof/>
        </w:rPr>
        <w:t>Competition and Consumer Act 2010</w:t>
      </w:r>
      <w:r w:rsidRPr="00153E10">
        <w:rPr>
          <w:i w:val="0"/>
          <w:noProof/>
          <w:sz w:val="18"/>
        </w:rPr>
        <w:tab/>
      </w:r>
      <w:r w:rsidRPr="00153E10">
        <w:rPr>
          <w:i w:val="0"/>
          <w:noProof/>
          <w:sz w:val="18"/>
        </w:rPr>
        <w:fldChar w:fldCharType="begin"/>
      </w:r>
      <w:r w:rsidRPr="00153E10">
        <w:rPr>
          <w:i w:val="0"/>
          <w:noProof/>
          <w:sz w:val="18"/>
        </w:rPr>
        <w:instrText xml:space="preserve"> PAGEREF _Toc175571493 \h </w:instrText>
      </w:r>
      <w:r w:rsidRPr="00153E10">
        <w:rPr>
          <w:i w:val="0"/>
          <w:noProof/>
          <w:sz w:val="18"/>
        </w:rPr>
      </w:r>
      <w:r w:rsidRPr="00153E10">
        <w:rPr>
          <w:i w:val="0"/>
          <w:noProof/>
          <w:sz w:val="18"/>
        </w:rPr>
        <w:fldChar w:fldCharType="separate"/>
      </w:r>
      <w:r w:rsidR="00E62E0D">
        <w:rPr>
          <w:i w:val="0"/>
          <w:noProof/>
          <w:sz w:val="18"/>
        </w:rPr>
        <w:t>66</w:t>
      </w:r>
      <w:r w:rsidRPr="00153E10">
        <w:rPr>
          <w:i w:val="0"/>
          <w:noProof/>
          <w:sz w:val="18"/>
        </w:rPr>
        <w:fldChar w:fldCharType="end"/>
      </w:r>
    </w:p>
    <w:p w14:paraId="5DD03688" w14:textId="3D5470DF" w:rsidR="00060FF9" w:rsidRPr="00D7351F" w:rsidRDefault="00153E10" w:rsidP="0048364F">
      <w:r>
        <w:fldChar w:fldCharType="end"/>
      </w:r>
    </w:p>
    <w:p w14:paraId="17C8F87E" w14:textId="77777777" w:rsidR="00FE7F93" w:rsidRPr="00D7351F" w:rsidRDefault="00FE7F93" w:rsidP="0048364F">
      <w:pPr>
        <w:sectPr w:rsidR="00FE7F93" w:rsidRPr="00D7351F" w:rsidSect="003D3827">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6A9E7CCF" w14:textId="77777777" w:rsidR="003D3827" w:rsidRDefault="003D3827">
      <w:r>
        <w:object w:dxaOrig="2146" w:dyaOrig="1561" w14:anchorId="50DDDE1A">
          <v:shape id="_x0000_i1027" type="#_x0000_t75" alt="Commonwealth Coat of Arms of Australia" style="width:110.25pt;height:80.25pt" o:ole="" fillcolor="window">
            <v:imagedata r:id="rId7" o:title=""/>
          </v:shape>
          <o:OLEObject Type="Embed" ProgID="Word.Picture.8" ShapeID="_x0000_i1027" DrawAspect="Content" ObjectID="_1786184485" r:id="rId20"/>
        </w:object>
      </w:r>
    </w:p>
    <w:p w14:paraId="5D270A95" w14:textId="77777777" w:rsidR="003D3827" w:rsidRDefault="003D3827"/>
    <w:p w14:paraId="3DCDD9DC" w14:textId="77777777" w:rsidR="003D3827" w:rsidRDefault="003D3827" w:rsidP="006615E9">
      <w:pPr>
        <w:spacing w:line="240" w:lineRule="auto"/>
      </w:pPr>
    </w:p>
    <w:p w14:paraId="1D2B9DB2" w14:textId="375B75EB" w:rsidR="003D3827" w:rsidRDefault="003D3827" w:rsidP="006615E9">
      <w:pPr>
        <w:pStyle w:val="ShortTP1"/>
      </w:pPr>
      <w:fldSimple w:instr=" STYLEREF ShortT ">
        <w:r w:rsidR="00E62E0D">
          <w:rPr>
            <w:noProof/>
          </w:rPr>
          <w:t>Treasury Laws Amendment (Consumer Data Right) Act 2024</w:t>
        </w:r>
      </w:fldSimple>
    </w:p>
    <w:p w14:paraId="2D4D8829" w14:textId="65551262" w:rsidR="003D3827" w:rsidRDefault="003D3827" w:rsidP="006615E9">
      <w:pPr>
        <w:pStyle w:val="ActNoP1"/>
      </w:pPr>
      <w:fldSimple w:instr=" STYLEREF Actno ">
        <w:r w:rsidR="00E62E0D">
          <w:rPr>
            <w:noProof/>
          </w:rPr>
          <w:t>No. 75, 2024</w:t>
        </w:r>
      </w:fldSimple>
    </w:p>
    <w:p w14:paraId="126D6636" w14:textId="77777777" w:rsidR="003D3827" w:rsidRPr="009A0728" w:rsidRDefault="003D3827" w:rsidP="006615E9">
      <w:pPr>
        <w:pBdr>
          <w:bottom w:val="single" w:sz="6" w:space="0" w:color="auto"/>
        </w:pBdr>
        <w:spacing w:before="400" w:line="240" w:lineRule="auto"/>
        <w:rPr>
          <w:rFonts w:eastAsia="Times New Roman"/>
          <w:b/>
          <w:sz w:val="28"/>
        </w:rPr>
      </w:pPr>
    </w:p>
    <w:p w14:paraId="09F6ECE1" w14:textId="77777777" w:rsidR="003D3827" w:rsidRPr="009A0728" w:rsidRDefault="003D3827" w:rsidP="006615E9">
      <w:pPr>
        <w:spacing w:line="40" w:lineRule="exact"/>
        <w:rPr>
          <w:rFonts w:eastAsia="Calibri"/>
          <w:b/>
          <w:sz w:val="28"/>
        </w:rPr>
      </w:pPr>
    </w:p>
    <w:p w14:paraId="60EA1D3F" w14:textId="77777777" w:rsidR="003D3827" w:rsidRPr="009A0728" w:rsidRDefault="003D3827" w:rsidP="006615E9">
      <w:pPr>
        <w:pBdr>
          <w:top w:val="single" w:sz="12" w:space="0" w:color="auto"/>
        </w:pBdr>
        <w:spacing w:line="240" w:lineRule="auto"/>
        <w:rPr>
          <w:rFonts w:eastAsia="Times New Roman"/>
          <w:b/>
          <w:sz w:val="28"/>
        </w:rPr>
      </w:pPr>
    </w:p>
    <w:p w14:paraId="42B2B53C" w14:textId="77777777" w:rsidR="003D3827" w:rsidRDefault="003D3827" w:rsidP="003D3827">
      <w:pPr>
        <w:pStyle w:val="Page1"/>
        <w:spacing w:before="400"/>
      </w:pPr>
      <w:r>
        <w:t xml:space="preserve">An Act to amend the </w:t>
      </w:r>
      <w:r w:rsidRPr="003D3827">
        <w:rPr>
          <w:i/>
        </w:rPr>
        <w:t>Competition and Consumer Act 2010</w:t>
      </w:r>
      <w:r>
        <w:t>, and for related purposes</w:t>
      </w:r>
    </w:p>
    <w:p w14:paraId="429125CE" w14:textId="4394084C" w:rsidR="006615E9" w:rsidRDefault="006615E9" w:rsidP="006615E9">
      <w:pPr>
        <w:pStyle w:val="AssentDt"/>
        <w:spacing w:before="240"/>
        <w:rPr>
          <w:sz w:val="24"/>
        </w:rPr>
      </w:pPr>
      <w:r>
        <w:rPr>
          <w:sz w:val="24"/>
        </w:rPr>
        <w:t>[</w:t>
      </w:r>
      <w:r>
        <w:rPr>
          <w:i/>
          <w:sz w:val="24"/>
        </w:rPr>
        <w:t>Assented to 26 August 2024</w:t>
      </w:r>
      <w:r>
        <w:rPr>
          <w:sz w:val="24"/>
        </w:rPr>
        <w:t>]</w:t>
      </w:r>
    </w:p>
    <w:p w14:paraId="3C9E1EBF" w14:textId="13FBEBC8" w:rsidR="0048364F" w:rsidRPr="00D7351F" w:rsidRDefault="0048364F" w:rsidP="00D7351F">
      <w:pPr>
        <w:spacing w:before="240" w:line="240" w:lineRule="auto"/>
        <w:rPr>
          <w:sz w:val="32"/>
        </w:rPr>
      </w:pPr>
      <w:r w:rsidRPr="00D7351F">
        <w:rPr>
          <w:sz w:val="32"/>
        </w:rPr>
        <w:t>The Parliament of Australia enacts:</w:t>
      </w:r>
    </w:p>
    <w:p w14:paraId="190E5663" w14:textId="77777777" w:rsidR="0048364F" w:rsidRPr="00D7351F" w:rsidRDefault="0048364F" w:rsidP="00D7351F">
      <w:pPr>
        <w:pStyle w:val="ActHead5"/>
      </w:pPr>
      <w:bookmarkStart w:id="0" w:name="_Toc175571439"/>
      <w:r w:rsidRPr="008D5DCB">
        <w:rPr>
          <w:rStyle w:val="CharSectno"/>
        </w:rPr>
        <w:t>1</w:t>
      </w:r>
      <w:r w:rsidRPr="00D7351F">
        <w:t xml:space="preserve">  Short title</w:t>
      </w:r>
      <w:bookmarkEnd w:id="0"/>
    </w:p>
    <w:p w14:paraId="5614D500" w14:textId="7A214B9C" w:rsidR="0048364F" w:rsidRPr="00D7351F" w:rsidRDefault="0048364F" w:rsidP="00D7351F">
      <w:pPr>
        <w:pStyle w:val="subsection"/>
      </w:pPr>
      <w:r w:rsidRPr="00D7351F">
        <w:tab/>
      </w:r>
      <w:r w:rsidRPr="00D7351F">
        <w:tab/>
        <w:t xml:space="preserve">This Act </w:t>
      </w:r>
      <w:r w:rsidR="00275197" w:rsidRPr="00D7351F">
        <w:t xml:space="preserve">is </w:t>
      </w:r>
      <w:r w:rsidRPr="00D7351F">
        <w:t xml:space="preserve">the </w:t>
      </w:r>
      <w:bookmarkStart w:id="1" w:name="_GoBack"/>
      <w:r w:rsidR="00A34F80" w:rsidRPr="00D7351F">
        <w:rPr>
          <w:bCs/>
          <w:i/>
        </w:rPr>
        <w:t xml:space="preserve">Treasury Laws Amendment (Consumer Data Right) </w:t>
      </w:r>
      <w:r w:rsidR="00EE3E36" w:rsidRPr="00D7351F">
        <w:rPr>
          <w:i/>
        </w:rPr>
        <w:t>Act 20</w:t>
      </w:r>
      <w:r w:rsidR="009E186E" w:rsidRPr="00D7351F">
        <w:rPr>
          <w:i/>
        </w:rPr>
        <w:t>2</w:t>
      </w:r>
      <w:r w:rsidR="00CB2D14">
        <w:rPr>
          <w:i/>
        </w:rPr>
        <w:t>4</w:t>
      </w:r>
      <w:bookmarkEnd w:id="1"/>
      <w:r w:rsidRPr="00D7351F">
        <w:t>.</w:t>
      </w:r>
    </w:p>
    <w:p w14:paraId="783C5450" w14:textId="77777777" w:rsidR="0048364F" w:rsidRPr="00D7351F" w:rsidRDefault="0048364F" w:rsidP="00D7351F">
      <w:pPr>
        <w:pStyle w:val="ActHead5"/>
      </w:pPr>
      <w:bookmarkStart w:id="2" w:name="_Toc175571440"/>
      <w:r w:rsidRPr="008D5DCB">
        <w:rPr>
          <w:rStyle w:val="CharSectno"/>
        </w:rPr>
        <w:t>2</w:t>
      </w:r>
      <w:r w:rsidRPr="00D7351F">
        <w:t xml:space="preserve">  Commencement</w:t>
      </w:r>
      <w:bookmarkEnd w:id="2"/>
    </w:p>
    <w:p w14:paraId="3D7B6FCF" w14:textId="77777777" w:rsidR="0048364F" w:rsidRPr="00D7351F" w:rsidRDefault="0048364F" w:rsidP="00D7351F">
      <w:pPr>
        <w:pStyle w:val="subsection"/>
      </w:pPr>
      <w:r w:rsidRPr="00D7351F">
        <w:tab/>
        <w:t>(1)</w:t>
      </w:r>
      <w:r w:rsidRPr="00D7351F">
        <w:tab/>
        <w:t>Each provision of this Act specified in column 1 of the table commences, or is taken to have commenced, in accordance with column 2 of the table. Any other statement in column 2 has effect according to its terms.</w:t>
      </w:r>
    </w:p>
    <w:p w14:paraId="437D1DA8" w14:textId="77777777" w:rsidR="0048364F" w:rsidRPr="00D7351F" w:rsidRDefault="0048364F" w:rsidP="00D7351F">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D7351F" w14:paraId="1DB7B678" w14:textId="77777777" w:rsidTr="0020058C">
        <w:trPr>
          <w:tblHeader/>
        </w:trPr>
        <w:tc>
          <w:tcPr>
            <w:tcW w:w="7111" w:type="dxa"/>
            <w:gridSpan w:val="3"/>
            <w:tcBorders>
              <w:top w:val="single" w:sz="12" w:space="0" w:color="auto"/>
              <w:bottom w:val="single" w:sz="6" w:space="0" w:color="auto"/>
            </w:tcBorders>
            <w:shd w:val="clear" w:color="auto" w:fill="auto"/>
          </w:tcPr>
          <w:p w14:paraId="31E79E7C" w14:textId="77777777" w:rsidR="0048364F" w:rsidRPr="00D7351F" w:rsidRDefault="0048364F" w:rsidP="00D7351F">
            <w:pPr>
              <w:pStyle w:val="TableHeading"/>
            </w:pPr>
            <w:r w:rsidRPr="00D7351F">
              <w:lastRenderedPageBreak/>
              <w:t>Commencement information</w:t>
            </w:r>
          </w:p>
        </w:tc>
      </w:tr>
      <w:tr w:rsidR="0048364F" w:rsidRPr="00D7351F" w14:paraId="2CDAE136" w14:textId="77777777" w:rsidTr="0020058C">
        <w:trPr>
          <w:tblHeader/>
        </w:trPr>
        <w:tc>
          <w:tcPr>
            <w:tcW w:w="1701" w:type="dxa"/>
            <w:tcBorders>
              <w:top w:val="single" w:sz="6" w:space="0" w:color="auto"/>
              <w:bottom w:val="single" w:sz="6" w:space="0" w:color="auto"/>
            </w:tcBorders>
            <w:shd w:val="clear" w:color="auto" w:fill="auto"/>
          </w:tcPr>
          <w:p w14:paraId="2BDFCEA5" w14:textId="77777777" w:rsidR="0048364F" w:rsidRPr="00D7351F" w:rsidRDefault="0048364F" w:rsidP="00D7351F">
            <w:pPr>
              <w:pStyle w:val="TableHeading"/>
            </w:pPr>
            <w:r w:rsidRPr="00D7351F">
              <w:t>Column 1</w:t>
            </w:r>
          </w:p>
        </w:tc>
        <w:tc>
          <w:tcPr>
            <w:tcW w:w="3828" w:type="dxa"/>
            <w:tcBorders>
              <w:top w:val="single" w:sz="6" w:space="0" w:color="auto"/>
              <w:bottom w:val="single" w:sz="6" w:space="0" w:color="auto"/>
            </w:tcBorders>
            <w:shd w:val="clear" w:color="auto" w:fill="auto"/>
          </w:tcPr>
          <w:p w14:paraId="44075A7F" w14:textId="77777777" w:rsidR="0048364F" w:rsidRPr="00D7351F" w:rsidRDefault="0048364F" w:rsidP="00D7351F">
            <w:pPr>
              <w:pStyle w:val="TableHeading"/>
            </w:pPr>
            <w:r w:rsidRPr="00D7351F">
              <w:t>Column 2</w:t>
            </w:r>
          </w:p>
        </w:tc>
        <w:tc>
          <w:tcPr>
            <w:tcW w:w="1582" w:type="dxa"/>
            <w:tcBorders>
              <w:top w:val="single" w:sz="6" w:space="0" w:color="auto"/>
              <w:bottom w:val="single" w:sz="6" w:space="0" w:color="auto"/>
            </w:tcBorders>
            <w:shd w:val="clear" w:color="auto" w:fill="auto"/>
          </w:tcPr>
          <w:p w14:paraId="692789B5" w14:textId="77777777" w:rsidR="0048364F" w:rsidRPr="00D7351F" w:rsidRDefault="0048364F" w:rsidP="00D7351F">
            <w:pPr>
              <w:pStyle w:val="TableHeading"/>
            </w:pPr>
            <w:r w:rsidRPr="00D7351F">
              <w:t>Column 3</w:t>
            </w:r>
          </w:p>
        </w:tc>
      </w:tr>
      <w:tr w:rsidR="0048364F" w:rsidRPr="00D7351F" w14:paraId="16DDBD45" w14:textId="77777777" w:rsidTr="0020058C">
        <w:trPr>
          <w:tblHeader/>
        </w:trPr>
        <w:tc>
          <w:tcPr>
            <w:tcW w:w="1701" w:type="dxa"/>
            <w:tcBorders>
              <w:top w:val="single" w:sz="6" w:space="0" w:color="auto"/>
              <w:bottom w:val="single" w:sz="12" w:space="0" w:color="auto"/>
            </w:tcBorders>
            <w:shd w:val="clear" w:color="auto" w:fill="auto"/>
          </w:tcPr>
          <w:p w14:paraId="63FEA324" w14:textId="77777777" w:rsidR="0048364F" w:rsidRPr="00D7351F" w:rsidRDefault="0048364F" w:rsidP="00D7351F">
            <w:pPr>
              <w:pStyle w:val="TableHeading"/>
            </w:pPr>
            <w:r w:rsidRPr="00D7351F">
              <w:t>Provisions</w:t>
            </w:r>
          </w:p>
        </w:tc>
        <w:tc>
          <w:tcPr>
            <w:tcW w:w="3828" w:type="dxa"/>
            <w:tcBorders>
              <w:top w:val="single" w:sz="6" w:space="0" w:color="auto"/>
              <w:bottom w:val="single" w:sz="12" w:space="0" w:color="auto"/>
            </w:tcBorders>
            <w:shd w:val="clear" w:color="auto" w:fill="auto"/>
          </w:tcPr>
          <w:p w14:paraId="3AC583B4" w14:textId="77777777" w:rsidR="0048364F" w:rsidRPr="00D7351F" w:rsidRDefault="0048364F" w:rsidP="00D7351F">
            <w:pPr>
              <w:pStyle w:val="TableHeading"/>
            </w:pPr>
            <w:r w:rsidRPr="00D7351F">
              <w:t>Commencement</w:t>
            </w:r>
          </w:p>
        </w:tc>
        <w:tc>
          <w:tcPr>
            <w:tcW w:w="1582" w:type="dxa"/>
            <w:tcBorders>
              <w:top w:val="single" w:sz="6" w:space="0" w:color="auto"/>
              <w:bottom w:val="single" w:sz="12" w:space="0" w:color="auto"/>
            </w:tcBorders>
            <w:shd w:val="clear" w:color="auto" w:fill="auto"/>
          </w:tcPr>
          <w:p w14:paraId="465A723F" w14:textId="77777777" w:rsidR="0048364F" w:rsidRPr="00D7351F" w:rsidRDefault="0048364F" w:rsidP="00D7351F">
            <w:pPr>
              <w:pStyle w:val="TableHeading"/>
            </w:pPr>
            <w:r w:rsidRPr="00D7351F">
              <w:t>Date/Details</w:t>
            </w:r>
          </w:p>
        </w:tc>
      </w:tr>
      <w:tr w:rsidR="0048364F" w:rsidRPr="00D7351F" w14:paraId="56EB989D" w14:textId="77777777" w:rsidTr="0020058C">
        <w:tc>
          <w:tcPr>
            <w:tcW w:w="1701" w:type="dxa"/>
            <w:tcBorders>
              <w:top w:val="single" w:sz="12" w:space="0" w:color="auto"/>
            </w:tcBorders>
            <w:shd w:val="clear" w:color="auto" w:fill="auto"/>
          </w:tcPr>
          <w:p w14:paraId="53B2C680" w14:textId="77777777" w:rsidR="0048364F" w:rsidRPr="00D7351F" w:rsidRDefault="0048364F" w:rsidP="00D7351F">
            <w:pPr>
              <w:pStyle w:val="Tabletext"/>
            </w:pPr>
            <w:r w:rsidRPr="00D7351F">
              <w:t>1</w:t>
            </w:r>
            <w:r w:rsidR="009D71F8" w:rsidRPr="00D7351F">
              <w:t xml:space="preserve">.  </w:t>
            </w:r>
            <w:r w:rsidR="00897EEA" w:rsidRPr="00D7351F">
              <w:t>Sections 1</w:t>
            </w:r>
            <w:r w:rsidR="009D71F8" w:rsidRPr="00D7351F">
              <w:t xml:space="preserve"> to 3 and anything in this Act not elsewhere covered by this table</w:t>
            </w:r>
          </w:p>
        </w:tc>
        <w:tc>
          <w:tcPr>
            <w:tcW w:w="3828" w:type="dxa"/>
            <w:tcBorders>
              <w:top w:val="single" w:sz="12" w:space="0" w:color="auto"/>
            </w:tcBorders>
            <w:shd w:val="clear" w:color="auto" w:fill="auto"/>
          </w:tcPr>
          <w:p w14:paraId="0C75EC74" w14:textId="77777777" w:rsidR="0048364F" w:rsidRPr="00D7351F" w:rsidRDefault="00746A97" w:rsidP="00D7351F">
            <w:pPr>
              <w:pStyle w:val="Tabletext"/>
            </w:pPr>
            <w:r w:rsidRPr="00D7351F">
              <w:t>The day this Act receives the Royal Assent.</w:t>
            </w:r>
          </w:p>
        </w:tc>
        <w:tc>
          <w:tcPr>
            <w:tcW w:w="1582" w:type="dxa"/>
            <w:tcBorders>
              <w:top w:val="single" w:sz="12" w:space="0" w:color="auto"/>
            </w:tcBorders>
            <w:shd w:val="clear" w:color="auto" w:fill="auto"/>
          </w:tcPr>
          <w:p w14:paraId="22FCCA5A" w14:textId="59C244D7" w:rsidR="0048364F" w:rsidRPr="00D7351F" w:rsidRDefault="00FC3259" w:rsidP="00D7351F">
            <w:pPr>
              <w:pStyle w:val="Tabletext"/>
            </w:pPr>
            <w:r>
              <w:t>26 August 2024</w:t>
            </w:r>
          </w:p>
        </w:tc>
      </w:tr>
      <w:tr w:rsidR="009D71F8" w:rsidRPr="00D7351F" w14:paraId="13FEB282" w14:textId="77777777" w:rsidTr="0020058C">
        <w:tc>
          <w:tcPr>
            <w:tcW w:w="1701" w:type="dxa"/>
            <w:tcBorders>
              <w:bottom w:val="single" w:sz="2" w:space="0" w:color="auto"/>
            </w:tcBorders>
            <w:shd w:val="clear" w:color="auto" w:fill="auto"/>
          </w:tcPr>
          <w:p w14:paraId="274AA889" w14:textId="77777777" w:rsidR="009D71F8" w:rsidRPr="00D7351F" w:rsidRDefault="009D71F8" w:rsidP="00D7351F">
            <w:pPr>
              <w:pStyle w:val="Tabletext"/>
            </w:pPr>
            <w:r w:rsidRPr="00D7351F">
              <w:t xml:space="preserve">2.  </w:t>
            </w:r>
            <w:r w:rsidR="00F66468" w:rsidRPr="00D7351F">
              <w:t>Schedule 1</w:t>
            </w:r>
            <w:r w:rsidRPr="00D7351F">
              <w:t xml:space="preserve">, </w:t>
            </w:r>
            <w:r w:rsidR="00897EEA" w:rsidRPr="00D7351F">
              <w:t>Parts 1</w:t>
            </w:r>
            <w:r w:rsidRPr="00D7351F">
              <w:t xml:space="preserve"> to 8</w:t>
            </w:r>
          </w:p>
        </w:tc>
        <w:tc>
          <w:tcPr>
            <w:tcW w:w="3828" w:type="dxa"/>
            <w:tcBorders>
              <w:bottom w:val="single" w:sz="2" w:space="0" w:color="auto"/>
            </w:tcBorders>
            <w:shd w:val="clear" w:color="auto" w:fill="auto"/>
          </w:tcPr>
          <w:p w14:paraId="76306004" w14:textId="77777777" w:rsidR="009D71F8" w:rsidRPr="00D7351F" w:rsidRDefault="009D71F8" w:rsidP="00D7351F">
            <w:pPr>
              <w:pStyle w:val="Tabletext"/>
            </w:pPr>
            <w:r w:rsidRPr="00D7351F">
              <w:t>The day after this Act receives the Royal Assent.</w:t>
            </w:r>
          </w:p>
        </w:tc>
        <w:tc>
          <w:tcPr>
            <w:tcW w:w="1582" w:type="dxa"/>
            <w:tcBorders>
              <w:bottom w:val="single" w:sz="2" w:space="0" w:color="auto"/>
            </w:tcBorders>
            <w:shd w:val="clear" w:color="auto" w:fill="auto"/>
          </w:tcPr>
          <w:p w14:paraId="38E067E6" w14:textId="719AC288" w:rsidR="009D71F8" w:rsidRPr="00D7351F" w:rsidRDefault="00853B1C" w:rsidP="00D7351F">
            <w:pPr>
              <w:pStyle w:val="Tabletext"/>
            </w:pPr>
            <w:r>
              <w:t>27 August 2024</w:t>
            </w:r>
          </w:p>
        </w:tc>
      </w:tr>
      <w:tr w:rsidR="009D71F8" w:rsidRPr="00D7351F" w14:paraId="4563A2D7" w14:textId="77777777" w:rsidTr="0020058C">
        <w:tc>
          <w:tcPr>
            <w:tcW w:w="1701" w:type="dxa"/>
            <w:tcBorders>
              <w:top w:val="single" w:sz="2" w:space="0" w:color="auto"/>
              <w:bottom w:val="single" w:sz="12" w:space="0" w:color="auto"/>
            </w:tcBorders>
            <w:shd w:val="clear" w:color="auto" w:fill="auto"/>
          </w:tcPr>
          <w:p w14:paraId="2D12D170" w14:textId="77777777" w:rsidR="009D71F8" w:rsidRPr="00D7351F" w:rsidRDefault="009D71F8" w:rsidP="00D7351F">
            <w:pPr>
              <w:pStyle w:val="Tabletext"/>
            </w:pPr>
            <w:r w:rsidRPr="00D7351F">
              <w:t xml:space="preserve">3.  </w:t>
            </w:r>
            <w:r w:rsidR="00F66468" w:rsidRPr="00D7351F">
              <w:t>Schedule 1</w:t>
            </w:r>
            <w:r w:rsidRPr="00D7351F">
              <w:t xml:space="preserve">, </w:t>
            </w:r>
            <w:r w:rsidR="00897EEA" w:rsidRPr="00D7351F">
              <w:t>Part 9</w:t>
            </w:r>
          </w:p>
        </w:tc>
        <w:tc>
          <w:tcPr>
            <w:tcW w:w="3828" w:type="dxa"/>
            <w:tcBorders>
              <w:top w:val="single" w:sz="2" w:space="0" w:color="auto"/>
              <w:bottom w:val="single" w:sz="12" w:space="0" w:color="auto"/>
            </w:tcBorders>
            <w:shd w:val="clear" w:color="auto" w:fill="auto"/>
          </w:tcPr>
          <w:p w14:paraId="45F96F9B" w14:textId="77777777" w:rsidR="002230A9" w:rsidRPr="00D7351F" w:rsidRDefault="002230A9" w:rsidP="00D7351F">
            <w:pPr>
              <w:pStyle w:val="Tabletext"/>
            </w:pPr>
            <w:r w:rsidRPr="00D7351F">
              <w:t>The later of:</w:t>
            </w:r>
          </w:p>
          <w:p w14:paraId="0D3B76D0" w14:textId="77777777" w:rsidR="002230A9" w:rsidRPr="00D7351F" w:rsidRDefault="002230A9" w:rsidP="00D7351F">
            <w:pPr>
              <w:pStyle w:val="Tablea"/>
            </w:pPr>
            <w:r w:rsidRPr="00D7351F">
              <w:t xml:space="preserve">(a) immediately after the commencement of the provisions covered by table </w:t>
            </w:r>
            <w:r w:rsidR="00F66468" w:rsidRPr="00D7351F">
              <w:t>item 2</w:t>
            </w:r>
            <w:r w:rsidRPr="00D7351F">
              <w:t>; and</w:t>
            </w:r>
          </w:p>
          <w:p w14:paraId="3D49B373" w14:textId="77777777" w:rsidR="002230A9" w:rsidRPr="00D7351F" w:rsidRDefault="002230A9" w:rsidP="00D7351F">
            <w:pPr>
              <w:pStyle w:val="Tablea"/>
            </w:pPr>
            <w:r w:rsidRPr="00D7351F">
              <w:t xml:space="preserve">(b) the commencement of the </w:t>
            </w:r>
            <w:r w:rsidRPr="00D7351F">
              <w:rPr>
                <w:i/>
              </w:rPr>
              <w:t>Privacy Legislation Amendment (Enforcement and Other Measures) Act 2022</w:t>
            </w:r>
            <w:r w:rsidRPr="00D7351F">
              <w:t>.</w:t>
            </w:r>
          </w:p>
          <w:p w14:paraId="4F760ADC" w14:textId="77777777" w:rsidR="002230A9" w:rsidRPr="00D7351F" w:rsidRDefault="002230A9" w:rsidP="00D7351F">
            <w:pPr>
              <w:pStyle w:val="Tabletext"/>
            </w:pPr>
            <w:r w:rsidRPr="00D7351F">
              <w:t xml:space="preserve">However, the provisions do not commence at all if the event mentioned in </w:t>
            </w:r>
            <w:r w:rsidR="00897EEA" w:rsidRPr="00D7351F">
              <w:t>paragraph (</w:t>
            </w:r>
            <w:r w:rsidRPr="00D7351F">
              <w:t>b) does not occur.</w:t>
            </w:r>
          </w:p>
        </w:tc>
        <w:tc>
          <w:tcPr>
            <w:tcW w:w="1582" w:type="dxa"/>
            <w:tcBorders>
              <w:top w:val="single" w:sz="2" w:space="0" w:color="auto"/>
              <w:bottom w:val="single" w:sz="12" w:space="0" w:color="auto"/>
            </w:tcBorders>
            <w:shd w:val="clear" w:color="auto" w:fill="auto"/>
          </w:tcPr>
          <w:p w14:paraId="6A6615D9" w14:textId="77777777" w:rsidR="009D71F8" w:rsidRDefault="00853B1C" w:rsidP="00D7351F">
            <w:pPr>
              <w:pStyle w:val="Tabletext"/>
            </w:pPr>
            <w:r>
              <w:t>27 August 2024</w:t>
            </w:r>
          </w:p>
          <w:p w14:paraId="7E8B69B8" w14:textId="16DE5149" w:rsidR="00853B1C" w:rsidRPr="00D7351F" w:rsidRDefault="00853B1C" w:rsidP="00D7351F">
            <w:pPr>
              <w:pStyle w:val="Tabletext"/>
            </w:pPr>
            <w:r>
              <w:t>(paragraph (a) applies)</w:t>
            </w:r>
          </w:p>
        </w:tc>
      </w:tr>
    </w:tbl>
    <w:p w14:paraId="1A6AFAA2" w14:textId="77777777" w:rsidR="0048364F" w:rsidRPr="00D7351F" w:rsidRDefault="00201D27" w:rsidP="00D7351F">
      <w:pPr>
        <w:pStyle w:val="notetext"/>
      </w:pPr>
      <w:r w:rsidRPr="00D7351F">
        <w:t>Note:</w:t>
      </w:r>
      <w:r w:rsidRPr="00D7351F">
        <w:tab/>
        <w:t>This table relates only to the provisions of this Act as originally enacted. It will not be amended to deal with any later amendments of this Act.</w:t>
      </w:r>
    </w:p>
    <w:p w14:paraId="151DDB3E" w14:textId="77777777" w:rsidR="0048364F" w:rsidRPr="00D7351F" w:rsidRDefault="0048364F" w:rsidP="00D7351F">
      <w:pPr>
        <w:pStyle w:val="subsection"/>
      </w:pPr>
      <w:r w:rsidRPr="00D7351F">
        <w:tab/>
        <w:t>(2)</w:t>
      </w:r>
      <w:r w:rsidRPr="00D7351F">
        <w:tab/>
      </w:r>
      <w:r w:rsidR="00201D27" w:rsidRPr="00D7351F">
        <w:t xml:space="preserve">Any information in </w:t>
      </w:r>
      <w:r w:rsidR="00877D48" w:rsidRPr="00D7351F">
        <w:t>c</w:t>
      </w:r>
      <w:r w:rsidR="00201D27" w:rsidRPr="00D7351F">
        <w:t>olumn 3 of the table is not part of this Act. Information may be inserted in this column, or information in it may be edited, in any published version of this Act.</w:t>
      </w:r>
    </w:p>
    <w:p w14:paraId="35708A74" w14:textId="77777777" w:rsidR="0048364F" w:rsidRPr="00D7351F" w:rsidRDefault="0048364F" w:rsidP="00D7351F">
      <w:pPr>
        <w:pStyle w:val="ActHead5"/>
      </w:pPr>
      <w:bookmarkStart w:id="3" w:name="_Toc175571441"/>
      <w:r w:rsidRPr="008D5DCB">
        <w:rPr>
          <w:rStyle w:val="CharSectno"/>
        </w:rPr>
        <w:t>3</w:t>
      </w:r>
      <w:r w:rsidRPr="00D7351F">
        <w:t xml:space="preserve">  Schedules</w:t>
      </w:r>
      <w:bookmarkEnd w:id="3"/>
    </w:p>
    <w:p w14:paraId="397C4F12" w14:textId="77777777" w:rsidR="0048364F" w:rsidRPr="00D7351F" w:rsidRDefault="0048364F" w:rsidP="00D7351F">
      <w:pPr>
        <w:pStyle w:val="subsection"/>
      </w:pPr>
      <w:r w:rsidRPr="00D7351F">
        <w:tab/>
      </w:r>
      <w:r w:rsidRPr="00D7351F">
        <w:tab/>
      </w:r>
      <w:r w:rsidR="00202618" w:rsidRPr="00D7351F">
        <w:t>Legislation that is specified in a Schedule to this Act is amended or repealed as set out in the applicable items in the Schedule concerned, and any other item in a Schedule to this Act has effect according to its terms.</w:t>
      </w:r>
    </w:p>
    <w:p w14:paraId="70F23197" w14:textId="77777777" w:rsidR="008D3E94" w:rsidRPr="00D7351F" w:rsidRDefault="00F66468" w:rsidP="00D7351F">
      <w:pPr>
        <w:pStyle w:val="ActHead6"/>
        <w:pageBreakBefore/>
      </w:pPr>
      <w:bookmarkStart w:id="4" w:name="opcAmSched"/>
      <w:bookmarkStart w:id="5" w:name="opcCurrentFind"/>
      <w:bookmarkStart w:id="6" w:name="_Toc175571442"/>
      <w:r w:rsidRPr="008D5DCB">
        <w:rPr>
          <w:rStyle w:val="CharAmSchNo"/>
        </w:rPr>
        <w:lastRenderedPageBreak/>
        <w:t>Schedule 1</w:t>
      </w:r>
      <w:r w:rsidR="0048364F" w:rsidRPr="00D7351F">
        <w:t>—</w:t>
      </w:r>
      <w:r w:rsidR="00880A52" w:rsidRPr="008D5DCB">
        <w:rPr>
          <w:rStyle w:val="CharAmSchText"/>
        </w:rPr>
        <w:t>Amendments</w:t>
      </w:r>
      <w:bookmarkEnd w:id="6"/>
    </w:p>
    <w:p w14:paraId="166555B5" w14:textId="77777777" w:rsidR="00746A97" w:rsidRPr="00D7351F" w:rsidRDefault="00746A97" w:rsidP="00D7351F">
      <w:pPr>
        <w:pStyle w:val="ActHead7"/>
      </w:pPr>
      <w:bookmarkStart w:id="7" w:name="_Toc175571443"/>
      <w:bookmarkEnd w:id="4"/>
      <w:bookmarkEnd w:id="5"/>
      <w:r w:rsidRPr="008D5DCB">
        <w:rPr>
          <w:rStyle w:val="CharAmPartNo"/>
        </w:rPr>
        <w:t>Part 1</w:t>
      </w:r>
      <w:r w:rsidRPr="00D7351F">
        <w:t>—</w:t>
      </w:r>
      <w:r w:rsidRPr="008D5DCB">
        <w:rPr>
          <w:rStyle w:val="CharAmPartText"/>
        </w:rPr>
        <w:t>Introductory provisions</w:t>
      </w:r>
      <w:bookmarkEnd w:id="7"/>
    </w:p>
    <w:p w14:paraId="4895D14D" w14:textId="77777777" w:rsidR="00746A97" w:rsidRPr="00D7351F" w:rsidRDefault="00746A97" w:rsidP="00D7351F">
      <w:pPr>
        <w:pStyle w:val="ActHead9"/>
        <w:rPr>
          <w:i w:val="0"/>
        </w:rPr>
      </w:pPr>
      <w:bookmarkStart w:id="8" w:name="_Toc175571444"/>
      <w:r w:rsidRPr="00D7351F">
        <w:t>Competition and Consumer Act 2010</w:t>
      </w:r>
      <w:bookmarkEnd w:id="8"/>
    </w:p>
    <w:p w14:paraId="368B5AEE" w14:textId="77777777" w:rsidR="00746A97" w:rsidRPr="00D7351F" w:rsidRDefault="00D7351F" w:rsidP="00D7351F">
      <w:pPr>
        <w:pStyle w:val="ItemHead"/>
      </w:pPr>
      <w:r w:rsidRPr="00D7351F">
        <w:t>1</w:t>
      </w:r>
      <w:r w:rsidR="00746A97" w:rsidRPr="00D7351F">
        <w:t xml:space="preserve">  After </w:t>
      </w:r>
      <w:r w:rsidR="00897EEA" w:rsidRPr="00D7351F">
        <w:t>paragraph 5</w:t>
      </w:r>
      <w:r w:rsidR="00746A97" w:rsidRPr="00D7351F">
        <w:t>6AA(b)</w:t>
      </w:r>
    </w:p>
    <w:p w14:paraId="1B2C1BC7" w14:textId="77777777" w:rsidR="00746A97" w:rsidRPr="00D7351F" w:rsidRDefault="00746A97" w:rsidP="00D7351F">
      <w:pPr>
        <w:pStyle w:val="Item"/>
      </w:pPr>
      <w:r w:rsidRPr="00D7351F">
        <w:t>Insert:</w:t>
      </w:r>
    </w:p>
    <w:p w14:paraId="0632676E" w14:textId="77777777" w:rsidR="00833F38" w:rsidRPr="00D7351F" w:rsidRDefault="00746A97" w:rsidP="00D7351F">
      <w:pPr>
        <w:pStyle w:val="paragraph"/>
      </w:pPr>
      <w:r w:rsidRPr="00D7351F">
        <w:tab/>
        <w:t>(</w:t>
      </w:r>
      <w:proofErr w:type="spellStart"/>
      <w:r w:rsidRPr="00D7351F">
        <w:t>ba</w:t>
      </w:r>
      <w:proofErr w:type="spellEnd"/>
      <w:r w:rsidRPr="00D7351F">
        <w:t>)</w:t>
      </w:r>
      <w:r w:rsidRPr="00D7351F">
        <w:tab/>
        <w:t>to enable consumers in those sectors to request accredited persons to give instructions</w:t>
      </w:r>
      <w:r w:rsidR="00833F38" w:rsidRPr="00D7351F">
        <w:t>:</w:t>
      </w:r>
    </w:p>
    <w:p w14:paraId="56B69B09" w14:textId="77777777" w:rsidR="00833F38" w:rsidRPr="00D7351F" w:rsidRDefault="00833F38" w:rsidP="00D7351F">
      <w:pPr>
        <w:pStyle w:val="paragraphsub"/>
      </w:pPr>
      <w:r w:rsidRPr="00D7351F">
        <w:tab/>
        <w:t>(</w:t>
      </w:r>
      <w:proofErr w:type="spellStart"/>
      <w:r w:rsidRPr="00D7351F">
        <w:t>i</w:t>
      </w:r>
      <w:proofErr w:type="spellEnd"/>
      <w:r w:rsidRPr="00D7351F">
        <w:t>)</w:t>
      </w:r>
      <w:r w:rsidRPr="00D7351F">
        <w:tab/>
      </w:r>
      <w:r w:rsidR="00D95460" w:rsidRPr="00D7351F">
        <w:t xml:space="preserve">safely, efficiently and conveniently </w:t>
      </w:r>
      <w:r w:rsidRPr="00D7351F">
        <w:t>on behalf of the consumers; and</w:t>
      </w:r>
    </w:p>
    <w:p w14:paraId="36668B53" w14:textId="77777777" w:rsidR="00833F38" w:rsidRPr="00D7351F" w:rsidRDefault="00833F38" w:rsidP="00D7351F">
      <w:pPr>
        <w:pStyle w:val="paragraphsub"/>
      </w:pPr>
      <w:r w:rsidRPr="00D7351F">
        <w:tab/>
        <w:t>(ii)</w:t>
      </w:r>
      <w:r w:rsidRPr="00D7351F">
        <w:tab/>
      </w:r>
      <w:r w:rsidR="00746A97" w:rsidRPr="00D7351F">
        <w:t>to service providers in those sectors</w:t>
      </w:r>
      <w:r w:rsidRPr="00D7351F">
        <w:t>;</w:t>
      </w:r>
    </w:p>
    <w:p w14:paraId="16FBCDF1" w14:textId="77777777" w:rsidR="00746A97" w:rsidRPr="00D7351F" w:rsidRDefault="00833F38" w:rsidP="00D7351F">
      <w:pPr>
        <w:pStyle w:val="paragraph"/>
      </w:pPr>
      <w:r w:rsidRPr="00D7351F">
        <w:tab/>
      </w:r>
      <w:r w:rsidRPr="00D7351F">
        <w:tab/>
      </w:r>
      <w:r w:rsidR="00746A97" w:rsidRPr="00D7351F">
        <w:t>for the performance of actions; and</w:t>
      </w:r>
    </w:p>
    <w:p w14:paraId="55184169" w14:textId="77777777" w:rsidR="00746A97" w:rsidRPr="00D7351F" w:rsidRDefault="00D7351F" w:rsidP="00D7351F">
      <w:pPr>
        <w:pStyle w:val="ItemHead"/>
      </w:pPr>
      <w:r w:rsidRPr="00D7351F">
        <w:t>2</w:t>
      </w:r>
      <w:r w:rsidR="00746A97" w:rsidRPr="00D7351F">
        <w:t xml:space="preserve">  </w:t>
      </w:r>
      <w:r w:rsidR="00897EEA" w:rsidRPr="00D7351F">
        <w:t>Paragraph 5</w:t>
      </w:r>
      <w:r w:rsidR="00746A97" w:rsidRPr="00D7351F">
        <w:t>6AA(c)</w:t>
      </w:r>
    </w:p>
    <w:p w14:paraId="1E922F17" w14:textId="77777777" w:rsidR="00746A97" w:rsidRPr="00D7351F" w:rsidRDefault="00746A97" w:rsidP="00D7351F">
      <w:pPr>
        <w:pStyle w:val="Item"/>
      </w:pPr>
      <w:r w:rsidRPr="00D7351F">
        <w:t>Omit “and (b)”, substitute “to (</w:t>
      </w:r>
      <w:proofErr w:type="spellStart"/>
      <w:r w:rsidRPr="00D7351F">
        <w:t>ba</w:t>
      </w:r>
      <w:proofErr w:type="spellEnd"/>
      <w:r w:rsidRPr="00D7351F">
        <w:t>)”.</w:t>
      </w:r>
    </w:p>
    <w:p w14:paraId="692545F1" w14:textId="77777777" w:rsidR="00746A97" w:rsidRPr="00D7351F" w:rsidRDefault="00D7351F" w:rsidP="00D7351F">
      <w:pPr>
        <w:pStyle w:val="ItemHead"/>
      </w:pPr>
      <w:r w:rsidRPr="00D7351F">
        <w:t>3</w:t>
      </w:r>
      <w:r w:rsidR="00746A97" w:rsidRPr="00D7351F">
        <w:t xml:space="preserve">  Section 56AB</w:t>
      </w:r>
    </w:p>
    <w:p w14:paraId="55F91E6B" w14:textId="77777777" w:rsidR="00746A97" w:rsidRPr="00D7351F" w:rsidRDefault="00746A97" w:rsidP="00D7351F">
      <w:pPr>
        <w:pStyle w:val="Item"/>
      </w:pPr>
      <w:r w:rsidRPr="00D7351F">
        <w:t>Omit:</w:t>
      </w:r>
    </w:p>
    <w:p w14:paraId="5110CFFA" w14:textId="77777777" w:rsidR="00746A97" w:rsidRPr="00D7351F" w:rsidRDefault="00746A97" w:rsidP="00D7351F">
      <w:pPr>
        <w:pStyle w:val="SOPara"/>
      </w:pPr>
      <w:r w:rsidRPr="00D7351F">
        <w:tab/>
        <w:t>(c)</w:t>
      </w:r>
      <w:r w:rsidRPr="00D7351F">
        <w:tab/>
        <w:t>may require these kinds of disclosures, and other things, to be done in accordance with data standards.</w:t>
      </w:r>
    </w:p>
    <w:p w14:paraId="0D07933F" w14:textId="77777777" w:rsidR="00746A97" w:rsidRPr="00D7351F" w:rsidRDefault="00746A97" w:rsidP="00D7351F">
      <w:pPr>
        <w:pStyle w:val="Item"/>
      </w:pPr>
      <w:r w:rsidRPr="00D7351F">
        <w:t>substitute:</w:t>
      </w:r>
    </w:p>
    <w:p w14:paraId="76A8A12A" w14:textId="77777777" w:rsidR="00746A97" w:rsidRPr="00D7351F" w:rsidRDefault="00746A97" w:rsidP="00D7351F">
      <w:pPr>
        <w:pStyle w:val="SOPara"/>
      </w:pPr>
      <w:r w:rsidRPr="00D7351F">
        <w:tab/>
        <w:t>(c)</w:t>
      </w:r>
      <w:r w:rsidRPr="00D7351F">
        <w:tab/>
        <w:t xml:space="preserve">enable consumers in those sectors to request accredited persons to give instructions </w:t>
      </w:r>
      <w:r w:rsidR="00833F38" w:rsidRPr="00D7351F">
        <w:t xml:space="preserve">on behalf of the consumers </w:t>
      </w:r>
      <w:r w:rsidRPr="00D7351F">
        <w:t>to service providers in those sectors for the performance of actions; and</w:t>
      </w:r>
    </w:p>
    <w:p w14:paraId="3E3BBAD3" w14:textId="77777777" w:rsidR="00746A97" w:rsidRPr="00D7351F" w:rsidRDefault="00746A97" w:rsidP="00D7351F">
      <w:pPr>
        <w:pStyle w:val="SOPara"/>
      </w:pPr>
      <w:r w:rsidRPr="00D7351F">
        <w:tab/>
        <w:t>(d)</w:t>
      </w:r>
      <w:r w:rsidRPr="00D7351F">
        <w:tab/>
        <w:t>require these kinds of disclosures and other things to be done, and these kinds of instructions to be given, in accordance with data standards.</w:t>
      </w:r>
    </w:p>
    <w:p w14:paraId="147B0027" w14:textId="77777777" w:rsidR="00746A97" w:rsidRPr="00D7351F" w:rsidRDefault="00746A97" w:rsidP="00D7351F">
      <w:pPr>
        <w:pStyle w:val="SOText"/>
      </w:pPr>
      <w:r w:rsidRPr="00D7351F">
        <w:t>This Part regulates the instruction layer associated with instructions for the performance of actions, which includes regulating requests for instructions, the giving of instructions, and how service providers process instructions.</w:t>
      </w:r>
    </w:p>
    <w:p w14:paraId="4DC1A74B" w14:textId="77777777" w:rsidR="00746A97" w:rsidRPr="00D7351F" w:rsidRDefault="00746A97" w:rsidP="00D7351F">
      <w:pPr>
        <w:pStyle w:val="SOText"/>
      </w:pPr>
      <w:r w:rsidRPr="00D7351F">
        <w:lastRenderedPageBreak/>
        <w:t xml:space="preserve">A service provider given an instruction under the rules to perform an action must do so if the provider ordinarily performs actions of that type in the course of its business. Otherwise, this </w:t>
      </w:r>
      <w:r w:rsidR="00897EEA" w:rsidRPr="00D7351F">
        <w:t>Part c</w:t>
      </w:r>
      <w:r w:rsidRPr="00D7351F">
        <w:t>ontains little regulation of the action layer (that is, regulating how service providers perform actions they are instructed to do). For example, the provider can perform the action, and charge any fees, in the way it ordinarily does.</w:t>
      </w:r>
    </w:p>
    <w:p w14:paraId="193BBAE5" w14:textId="77777777" w:rsidR="00746A97" w:rsidRPr="00D7351F" w:rsidRDefault="00746A97" w:rsidP="00D7351F">
      <w:pPr>
        <w:pStyle w:val="ActHead7"/>
        <w:pageBreakBefore/>
      </w:pPr>
      <w:bookmarkStart w:id="9" w:name="_Toc175571445"/>
      <w:r w:rsidRPr="008D5DCB">
        <w:rPr>
          <w:rStyle w:val="CharAmPartNo"/>
        </w:rPr>
        <w:lastRenderedPageBreak/>
        <w:t>Part 2</w:t>
      </w:r>
      <w:r w:rsidRPr="00D7351F">
        <w:t>—</w:t>
      </w:r>
      <w:r w:rsidRPr="008D5DCB">
        <w:rPr>
          <w:rStyle w:val="CharAmPartText"/>
        </w:rPr>
        <w:t>Declaring types of actions that can be initiated under the consumer data rules</w:t>
      </w:r>
      <w:bookmarkEnd w:id="9"/>
    </w:p>
    <w:p w14:paraId="237DA415" w14:textId="77777777" w:rsidR="00746A97" w:rsidRPr="00D7351F" w:rsidRDefault="00746A97" w:rsidP="00D7351F">
      <w:pPr>
        <w:pStyle w:val="ActHead9"/>
        <w:rPr>
          <w:i w:val="0"/>
        </w:rPr>
      </w:pPr>
      <w:bookmarkStart w:id="10" w:name="_Toc175571446"/>
      <w:r w:rsidRPr="00D7351F">
        <w:t>Competition and Consumer Act 2010</w:t>
      </w:r>
      <w:bookmarkEnd w:id="10"/>
    </w:p>
    <w:p w14:paraId="260C78A5" w14:textId="77777777" w:rsidR="00746A97" w:rsidRPr="00D7351F" w:rsidRDefault="00D7351F" w:rsidP="00D7351F">
      <w:pPr>
        <w:pStyle w:val="ItemHead"/>
      </w:pPr>
      <w:r w:rsidRPr="00D7351F">
        <w:t>4</w:t>
      </w:r>
      <w:r w:rsidR="00746A97" w:rsidRPr="00D7351F">
        <w:t xml:space="preserve">  Subdivision B of </w:t>
      </w:r>
      <w:r w:rsidR="00F66468" w:rsidRPr="00D7351F">
        <w:t>Division 1</w:t>
      </w:r>
      <w:r w:rsidR="00746A97" w:rsidRPr="00D7351F">
        <w:t xml:space="preserve"> of </w:t>
      </w:r>
      <w:r w:rsidR="00897EEA" w:rsidRPr="00D7351F">
        <w:t>Part </w:t>
      </w:r>
      <w:proofErr w:type="spellStart"/>
      <w:r w:rsidR="00897EEA" w:rsidRPr="00D7351F">
        <w:t>I</w:t>
      </w:r>
      <w:r w:rsidR="00746A97" w:rsidRPr="00D7351F">
        <w:t>VD</w:t>
      </w:r>
      <w:proofErr w:type="spellEnd"/>
      <w:r w:rsidR="00746A97" w:rsidRPr="00D7351F">
        <w:t xml:space="preserve"> (heading)</w:t>
      </w:r>
    </w:p>
    <w:p w14:paraId="477D2290" w14:textId="77777777" w:rsidR="00746A97" w:rsidRPr="00D7351F" w:rsidRDefault="00746A97" w:rsidP="00D7351F">
      <w:pPr>
        <w:pStyle w:val="Item"/>
      </w:pPr>
      <w:r w:rsidRPr="00D7351F">
        <w:t>Repeal the heading, substitute:</w:t>
      </w:r>
    </w:p>
    <w:p w14:paraId="26A3D93D" w14:textId="77777777" w:rsidR="00746A97" w:rsidRPr="00D7351F" w:rsidRDefault="00746A97" w:rsidP="00D7351F">
      <w:pPr>
        <w:pStyle w:val="ActHead4"/>
      </w:pPr>
      <w:bookmarkStart w:id="11" w:name="inTOC9"/>
      <w:bookmarkStart w:id="12" w:name="_Toc175571447"/>
      <w:r w:rsidRPr="008D5DCB">
        <w:rPr>
          <w:rStyle w:val="CharSubdNo"/>
        </w:rPr>
        <w:t>Subdivision B</w:t>
      </w:r>
      <w:r w:rsidRPr="00D7351F">
        <w:t>—</w:t>
      </w:r>
      <w:r w:rsidRPr="008D5DCB">
        <w:rPr>
          <w:rStyle w:val="CharSubdText"/>
        </w:rPr>
        <w:t>Designating sectors, and declaring actions, to which the consumer data right applies</w:t>
      </w:r>
      <w:bookmarkEnd w:id="12"/>
    </w:p>
    <w:bookmarkEnd w:id="11"/>
    <w:p w14:paraId="76D1B45A" w14:textId="77777777" w:rsidR="00746A97" w:rsidRPr="00D7351F" w:rsidRDefault="00D7351F" w:rsidP="00D7351F">
      <w:pPr>
        <w:pStyle w:val="ItemHead"/>
      </w:pPr>
      <w:r w:rsidRPr="00D7351F">
        <w:t>5</w:t>
      </w:r>
      <w:r w:rsidR="00746A97" w:rsidRPr="00D7351F">
        <w:t xml:space="preserve">  After </w:t>
      </w:r>
      <w:r w:rsidR="00897EEA" w:rsidRPr="00D7351F">
        <w:t>section 5</w:t>
      </w:r>
      <w:r w:rsidR="00746A97" w:rsidRPr="00D7351F">
        <w:t>6AC</w:t>
      </w:r>
    </w:p>
    <w:p w14:paraId="6600CD90" w14:textId="77777777" w:rsidR="00746A97" w:rsidRPr="00D7351F" w:rsidRDefault="00746A97" w:rsidP="00D7351F">
      <w:pPr>
        <w:pStyle w:val="Item"/>
      </w:pPr>
      <w:r w:rsidRPr="00D7351F">
        <w:t>Insert:</w:t>
      </w:r>
    </w:p>
    <w:p w14:paraId="47DB0AAB" w14:textId="77777777" w:rsidR="00746A97" w:rsidRPr="00D7351F" w:rsidRDefault="00746A97" w:rsidP="00D7351F">
      <w:pPr>
        <w:pStyle w:val="ActHead5"/>
      </w:pPr>
      <w:bookmarkStart w:id="13" w:name="inTOC10"/>
      <w:bookmarkStart w:id="14" w:name="_Toc175571448"/>
      <w:r w:rsidRPr="008D5DCB">
        <w:rPr>
          <w:rStyle w:val="CharSectno"/>
        </w:rPr>
        <w:t>56ACA</w:t>
      </w:r>
      <w:r w:rsidRPr="00D7351F">
        <w:t xml:space="preserve">  Declared types of actions that can be initiated under the consumer data rules</w:t>
      </w:r>
      <w:bookmarkEnd w:id="14"/>
    </w:p>
    <w:p w14:paraId="3935178A" w14:textId="77777777" w:rsidR="00746A97" w:rsidRPr="00D7351F" w:rsidRDefault="00746A97" w:rsidP="00D7351F">
      <w:pPr>
        <w:pStyle w:val="subsection"/>
      </w:pPr>
      <w:r w:rsidRPr="00D7351F">
        <w:tab/>
      </w:r>
      <w:r w:rsidRPr="00D7351F">
        <w:tab/>
        <w:t>The Minister may, by legislative instrument, declare:</w:t>
      </w:r>
    </w:p>
    <w:p w14:paraId="44D4E5AB" w14:textId="77777777" w:rsidR="00746A97" w:rsidRPr="00D7351F" w:rsidRDefault="00746A97" w:rsidP="00D7351F">
      <w:pPr>
        <w:pStyle w:val="paragraph"/>
      </w:pPr>
      <w:r w:rsidRPr="00D7351F">
        <w:tab/>
        <w:t>(a)</w:t>
      </w:r>
      <w:r w:rsidRPr="00D7351F">
        <w:tab/>
        <w:t>one or more types of actions for which an instruction may be given under the consumer data rules; and</w:t>
      </w:r>
    </w:p>
    <w:p w14:paraId="367BB779" w14:textId="77777777" w:rsidR="00746A97" w:rsidRPr="00D7351F" w:rsidRDefault="00746A97" w:rsidP="00D7351F">
      <w:pPr>
        <w:pStyle w:val="paragraph"/>
        <w:rPr>
          <w:color w:val="000000" w:themeColor="text1"/>
        </w:rPr>
      </w:pPr>
      <w:r w:rsidRPr="00D7351F">
        <w:rPr>
          <w:color w:val="000000" w:themeColor="text1"/>
        </w:rPr>
        <w:tab/>
        <w:t>(b)</w:t>
      </w:r>
      <w:r w:rsidRPr="00D7351F">
        <w:rPr>
          <w:color w:val="000000" w:themeColor="text1"/>
        </w:rPr>
        <w:tab/>
        <w:t>for each of those action types—</w:t>
      </w:r>
      <w:r w:rsidRPr="00D7351F">
        <w:t>the classes of data holders, of CDR data, that are to be action service providers for that type of action</w:t>
      </w:r>
      <w:r w:rsidRPr="00D7351F">
        <w:rPr>
          <w:color w:val="000000" w:themeColor="text1"/>
        </w:rPr>
        <w:t>.</w:t>
      </w:r>
    </w:p>
    <w:p w14:paraId="433A7B71" w14:textId="77777777" w:rsidR="00746A97" w:rsidRPr="00D7351F" w:rsidRDefault="00746A97" w:rsidP="00D7351F">
      <w:pPr>
        <w:pStyle w:val="notetext"/>
      </w:pPr>
      <w:r w:rsidRPr="00D7351F">
        <w:t>Note:</w:t>
      </w:r>
      <w:r w:rsidRPr="00D7351F">
        <w:tab/>
        <w:t>The classes of data holders specified for an action type will have no choice about being action service providers for that action type.</w:t>
      </w:r>
    </w:p>
    <w:bookmarkEnd w:id="13"/>
    <w:p w14:paraId="359E79C4" w14:textId="77777777" w:rsidR="00746A97" w:rsidRPr="00D7351F" w:rsidRDefault="00D7351F" w:rsidP="00D7351F">
      <w:pPr>
        <w:pStyle w:val="ItemHead"/>
      </w:pPr>
      <w:r w:rsidRPr="00D7351F">
        <w:t>6</w:t>
      </w:r>
      <w:r w:rsidR="00746A97" w:rsidRPr="00D7351F">
        <w:t xml:space="preserve">  Section 56AD (heading)</w:t>
      </w:r>
    </w:p>
    <w:p w14:paraId="1BB21445" w14:textId="77777777" w:rsidR="00746A97" w:rsidRPr="00D7351F" w:rsidRDefault="00746A97" w:rsidP="00D7351F">
      <w:pPr>
        <w:pStyle w:val="Item"/>
      </w:pPr>
      <w:r w:rsidRPr="00D7351F">
        <w:t>Repeal the heading, substitute:</w:t>
      </w:r>
    </w:p>
    <w:p w14:paraId="19C05A29" w14:textId="77777777" w:rsidR="00746A97" w:rsidRPr="00D7351F" w:rsidRDefault="00746A97" w:rsidP="00D7351F">
      <w:pPr>
        <w:pStyle w:val="ActHead5"/>
      </w:pPr>
      <w:bookmarkStart w:id="15" w:name="inTOC11"/>
      <w:bookmarkStart w:id="16" w:name="_Toc175571449"/>
      <w:r w:rsidRPr="008D5DCB">
        <w:rPr>
          <w:rStyle w:val="CharSectno"/>
        </w:rPr>
        <w:t>56AD</w:t>
      </w:r>
      <w:r w:rsidRPr="00D7351F">
        <w:t xml:space="preserve">  Minister’s tasks before designating a sector or declaring actions etc.</w:t>
      </w:r>
      <w:bookmarkEnd w:id="16"/>
    </w:p>
    <w:bookmarkEnd w:id="15"/>
    <w:p w14:paraId="034F8820" w14:textId="77777777" w:rsidR="00746A97" w:rsidRPr="00D7351F" w:rsidRDefault="00D7351F" w:rsidP="00D7351F">
      <w:pPr>
        <w:pStyle w:val="ItemHead"/>
      </w:pPr>
      <w:r w:rsidRPr="00D7351F">
        <w:t>7</w:t>
      </w:r>
      <w:r w:rsidR="00746A97" w:rsidRPr="00D7351F">
        <w:t xml:space="preserve">  </w:t>
      </w:r>
      <w:r w:rsidR="00F66468" w:rsidRPr="00D7351F">
        <w:t>Subsection 5</w:t>
      </w:r>
      <w:r w:rsidR="00746A97" w:rsidRPr="00D7351F">
        <w:t>6AD(1)</w:t>
      </w:r>
    </w:p>
    <w:p w14:paraId="1D25F411" w14:textId="77777777" w:rsidR="00746A97" w:rsidRPr="00D7351F" w:rsidRDefault="00746A97" w:rsidP="00D7351F">
      <w:pPr>
        <w:pStyle w:val="Item"/>
      </w:pPr>
      <w:r w:rsidRPr="00D7351F">
        <w:t>After “</w:t>
      </w:r>
      <w:r w:rsidR="00897EEA" w:rsidRPr="00D7351F">
        <w:t>subsection 5</w:t>
      </w:r>
      <w:r w:rsidRPr="00D7351F">
        <w:t>6AC(2)”, insert “or section 56ACA”.</w:t>
      </w:r>
    </w:p>
    <w:p w14:paraId="5410EBBF" w14:textId="77777777" w:rsidR="00746A97" w:rsidRPr="00D7351F" w:rsidRDefault="00D7351F" w:rsidP="00D7351F">
      <w:pPr>
        <w:pStyle w:val="ItemHead"/>
      </w:pPr>
      <w:r w:rsidRPr="00D7351F">
        <w:lastRenderedPageBreak/>
        <w:t>8</w:t>
      </w:r>
      <w:r w:rsidR="00746A97" w:rsidRPr="00D7351F">
        <w:t xml:space="preserve">  </w:t>
      </w:r>
      <w:r w:rsidR="00F66468" w:rsidRPr="00D7351F">
        <w:t>Subparagraph 5</w:t>
      </w:r>
      <w:r w:rsidR="00746A97" w:rsidRPr="00D7351F">
        <w:t>6AD(1)(a)(vi)</w:t>
      </w:r>
    </w:p>
    <w:p w14:paraId="2830D861" w14:textId="77777777" w:rsidR="00746A97" w:rsidRPr="00D7351F" w:rsidRDefault="00746A97" w:rsidP="00D7351F">
      <w:pPr>
        <w:pStyle w:val="Item"/>
      </w:pPr>
      <w:r w:rsidRPr="00D7351F">
        <w:t>After “information”, insert “, or relating to the types of actions,”.</w:t>
      </w:r>
    </w:p>
    <w:p w14:paraId="74E9BA7B" w14:textId="77777777" w:rsidR="00746A97" w:rsidRPr="00D7351F" w:rsidRDefault="00D7351F" w:rsidP="00D7351F">
      <w:pPr>
        <w:pStyle w:val="ItemHead"/>
      </w:pPr>
      <w:r w:rsidRPr="00D7351F">
        <w:t>9</w:t>
      </w:r>
      <w:r w:rsidR="00746A97" w:rsidRPr="00D7351F">
        <w:t xml:space="preserve">  </w:t>
      </w:r>
      <w:r w:rsidR="00897EEA" w:rsidRPr="00D7351F">
        <w:t>Paragraph 5</w:t>
      </w:r>
      <w:r w:rsidR="00746A97" w:rsidRPr="00D7351F">
        <w:t>6AD(1)(b)</w:t>
      </w:r>
    </w:p>
    <w:p w14:paraId="45A3F832" w14:textId="77777777" w:rsidR="00746A97" w:rsidRPr="00D7351F" w:rsidRDefault="00746A97" w:rsidP="00D7351F">
      <w:pPr>
        <w:pStyle w:val="Item"/>
      </w:pPr>
      <w:r w:rsidRPr="00D7351F">
        <w:t>After “information”, insert “, or types of actions,”.</w:t>
      </w:r>
    </w:p>
    <w:p w14:paraId="3E756537" w14:textId="77777777" w:rsidR="00746A97" w:rsidRPr="00D7351F" w:rsidRDefault="00D7351F" w:rsidP="00D7351F">
      <w:pPr>
        <w:pStyle w:val="ItemHead"/>
      </w:pPr>
      <w:r w:rsidRPr="00D7351F">
        <w:t>10</w:t>
      </w:r>
      <w:r w:rsidR="00746A97" w:rsidRPr="00D7351F">
        <w:t xml:space="preserve">  </w:t>
      </w:r>
      <w:r w:rsidR="00897EEA" w:rsidRPr="00D7351F">
        <w:t>Paragraph 5</w:t>
      </w:r>
      <w:r w:rsidR="00746A97" w:rsidRPr="00D7351F">
        <w:t>6AD(1)(c)</w:t>
      </w:r>
    </w:p>
    <w:p w14:paraId="38B8BAA9" w14:textId="77777777" w:rsidR="00746A97" w:rsidRPr="00D7351F" w:rsidRDefault="00746A97" w:rsidP="00D7351F">
      <w:pPr>
        <w:pStyle w:val="Item"/>
      </w:pPr>
      <w:r w:rsidRPr="00D7351F">
        <w:t xml:space="preserve">Before “the following matters”, insert “for an instrument under </w:t>
      </w:r>
      <w:r w:rsidR="00897EEA" w:rsidRPr="00D7351F">
        <w:t>subsection 5</w:t>
      </w:r>
      <w:r w:rsidRPr="00D7351F">
        <w:t>6AC(2)—”.</w:t>
      </w:r>
    </w:p>
    <w:p w14:paraId="21DDAA68" w14:textId="77777777" w:rsidR="00746A97" w:rsidRPr="00D7351F" w:rsidRDefault="00D7351F" w:rsidP="00D7351F">
      <w:pPr>
        <w:pStyle w:val="ItemHead"/>
      </w:pPr>
      <w:r w:rsidRPr="00D7351F">
        <w:t>11</w:t>
      </w:r>
      <w:r w:rsidR="00746A97" w:rsidRPr="00D7351F">
        <w:t xml:space="preserve">  </w:t>
      </w:r>
      <w:r w:rsidR="00897EEA" w:rsidRPr="00D7351F">
        <w:t>Paragraph 5</w:t>
      </w:r>
      <w:r w:rsidR="00746A97" w:rsidRPr="00D7351F">
        <w:t>6AD(1)(d)</w:t>
      </w:r>
    </w:p>
    <w:p w14:paraId="4FDF166C" w14:textId="77777777" w:rsidR="00746A97" w:rsidRPr="00D7351F" w:rsidRDefault="00746A97" w:rsidP="00D7351F">
      <w:pPr>
        <w:pStyle w:val="Item"/>
      </w:pPr>
      <w:r w:rsidRPr="00D7351F">
        <w:t xml:space="preserve">Before “whether”, insert “for an instrument under </w:t>
      </w:r>
      <w:r w:rsidR="00897EEA" w:rsidRPr="00D7351F">
        <w:t>subsection 5</w:t>
      </w:r>
      <w:r w:rsidRPr="00D7351F">
        <w:t>6AC(2)—”.</w:t>
      </w:r>
    </w:p>
    <w:p w14:paraId="3C6C0161" w14:textId="77777777" w:rsidR="00746A97" w:rsidRPr="00D7351F" w:rsidRDefault="00D7351F" w:rsidP="00D7351F">
      <w:pPr>
        <w:pStyle w:val="ItemHead"/>
      </w:pPr>
      <w:r w:rsidRPr="00D7351F">
        <w:t>12</w:t>
      </w:r>
      <w:r w:rsidR="00746A97" w:rsidRPr="00D7351F">
        <w:t xml:space="preserve">  </w:t>
      </w:r>
      <w:r w:rsidR="008913F9" w:rsidRPr="00D7351F">
        <w:t>Subsections 5</w:t>
      </w:r>
      <w:r w:rsidR="00746A97" w:rsidRPr="00D7351F">
        <w:t>6AD(2) and (3)</w:t>
      </w:r>
    </w:p>
    <w:p w14:paraId="167DBF68" w14:textId="77777777" w:rsidR="00746A97" w:rsidRPr="00D7351F" w:rsidRDefault="00746A97" w:rsidP="00D7351F">
      <w:pPr>
        <w:pStyle w:val="Item"/>
      </w:pPr>
      <w:r w:rsidRPr="00D7351F">
        <w:t>After “</w:t>
      </w:r>
      <w:r w:rsidR="00897EEA" w:rsidRPr="00D7351F">
        <w:t>subsection 5</w:t>
      </w:r>
      <w:r w:rsidRPr="00D7351F">
        <w:t>6AC(2)”, insert “or section 56ACA”.</w:t>
      </w:r>
    </w:p>
    <w:p w14:paraId="7124B219" w14:textId="77777777" w:rsidR="00746A97" w:rsidRPr="00D7351F" w:rsidRDefault="00D7351F" w:rsidP="00D7351F">
      <w:pPr>
        <w:pStyle w:val="ItemHead"/>
      </w:pPr>
      <w:r w:rsidRPr="00D7351F">
        <w:t>13</w:t>
      </w:r>
      <w:r w:rsidR="00746A97" w:rsidRPr="00D7351F">
        <w:t xml:space="preserve">  Section 56AE (heading)</w:t>
      </w:r>
    </w:p>
    <w:p w14:paraId="27D16790" w14:textId="77777777" w:rsidR="00746A97" w:rsidRPr="00D7351F" w:rsidRDefault="00746A97" w:rsidP="00D7351F">
      <w:pPr>
        <w:pStyle w:val="Item"/>
      </w:pPr>
      <w:r w:rsidRPr="00D7351F">
        <w:t>Repeal the heading, substitute:</w:t>
      </w:r>
    </w:p>
    <w:p w14:paraId="277ECA2B" w14:textId="77777777" w:rsidR="00746A97" w:rsidRPr="00D7351F" w:rsidRDefault="00746A97" w:rsidP="00D7351F">
      <w:pPr>
        <w:pStyle w:val="ActHead5"/>
      </w:pPr>
      <w:bookmarkStart w:id="17" w:name="inTOC12"/>
      <w:bookmarkStart w:id="18" w:name="_Toc175571450"/>
      <w:r w:rsidRPr="008D5DCB">
        <w:rPr>
          <w:rStyle w:val="CharSectno"/>
        </w:rPr>
        <w:t>56AE</w:t>
      </w:r>
      <w:r w:rsidRPr="00D7351F">
        <w:t xml:space="preserve">  Secretary must arrange for analysis, consultation and report about an instrument proposing to designate a sector or declare actions</w:t>
      </w:r>
      <w:bookmarkEnd w:id="18"/>
    </w:p>
    <w:bookmarkEnd w:id="17"/>
    <w:p w14:paraId="461E98B4" w14:textId="77777777" w:rsidR="00746A97" w:rsidRPr="00D7351F" w:rsidRDefault="00D7351F" w:rsidP="00D7351F">
      <w:pPr>
        <w:pStyle w:val="ItemHead"/>
      </w:pPr>
      <w:r w:rsidRPr="00D7351F">
        <w:t>14</w:t>
      </w:r>
      <w:r w:rsidR="00746A97" w:rsidRPr="00D7351F">
        <w:t xml:space="preserve">  </w:t>
      </w:r>
      <w:r w:rsidR="00F66468" w:rsidRPr="00D7351F">
        <w:t>Subsection 5</w:t>
      </w:r>
      <w:r w:rsidR="00746A97" w:rsidRPr="00D7351F">
        <w:t>6AE(1)</w:t>
      </w:r>
    </w:p>
    <w:p w14:paraId="1ED51D5D" w14:textId="77777777" w:rsidR="00746A97" w:rsidRPr="00D7351F" w:rsidRDefault="00746A97" w:rsidP="00D7351F">
      <w:pPr>
        <w:pStyle w:val="Item"/>
      </w:pPr>
      <w:r w:rsidRPr="00D7351F">
        <w:t>After “</w:t>
      </w:r>
      <w:r w:rsidR="00897EEA" w:rsidRPr="00D7351F">
        <w:t>subsection 5</w:t>
      </w:r>
      <w:r w:rsidRPr="00D7351F">
        <w:t>6AC(2)”, insert “or section 56ACA”.</w:t>
      </w:r>
    </w:p>
    <w:p w14:paraId="70D448CE" w14:textId="77777777" w:rsidR="00746A97" w:rsidRPr="00D7351F" w:rsidRDefault="00D7351F" w:rsidP="00D7351F">
      <w:pPr>
        <w:pStyle w:val="ItemHead"/>
      </w:pPr>
      <w:r w:rsidRPr="00D7351F">
        <w:t>15</w:t>
      </w:r>
      <w:r w:rsidR="00746A97" w:rsidRPr="00D7351F">
        <w:t xml:space="preserve">  </w:t>
      </w:r>
      <w:r w:rsidR="00F66468" w:rsidRPr="00D7351F">
        <w:t>Subparagraph 5</w:t>
      </w:r>
      <w:r w:rsidR="00746A97" w:rsidRPr="00D7351F">
        <w:t>6AE(1)(b)(ii)</w:t>
      </w:r>
    </w:p>
    <w:p w14:paraId="1AFA06BE" w14:textId="77777777" w:rsidR="00746A97" w:rsidRPr="00D7351F" w:rsidRDefault="00746A97" w:rsidP="00D7351F">
      <w:pPr>
        <w:pStyle w:val="Item"/>
      </w:pPr>
      <w:r w:rsidRPr="00D7351F">
        <w:t>Omit “includes”, substitute “include”.</w:t>
      </w:r>
    </w:p>
    <w:p w14:paraId="04E15CE7" w14:textId="77777777" w:rsidR="00746A97" w:rsidRPr="00D7351F" w:rsidRDefault="00D7351F" w:rsidP="00D7351F">
      <w:pPr>
        <w:pStyle w:val="ItemHead"/>
      </w:pPr>
      <w:r w:rsidRPr="00D7351F">
        <w:t>16</w:t>
      </w:r>
      <w:r w:rsidR="00746A97" w:rsidRPr="00D7351F">
        <w:t xml:space="preserve">  </w:t>
      </w:r>
      <w:r w:rsidR="00F66468" w:rsidRPr="00D7351F">
        <w:t>Subparagraph 5</w:t>
      </w:r>
      <w:r w:rsidR="00746A97" w:rsidRPr="00D7351F">
        <w:t>6AE(1)(c)(iii)</w:t>
      </w:r>
    </w:p>
    <w:p w14:paraId="54B5AE08" w14:textId="77777777" w:rsidR="00746A97" w:rsidRPr="00D7351F" w:rsidRDefault="00746A97" w:rsidP="00D7351F">
      <w:pPr>
        <w:pStyle w:val="Item"/>
      </w:pPr>
      <w:r w:rsidRPr="00D7351F">
        <w:t>Repeal the subparagraph, substitute:</w:t>
      </w:r>
    </w:p>
    <w:p w14:paraId="58E257E0" w14:textId="77777777" w:rsidR="00746A97" w:rsidRPr="00D7351F" w:rsidRDefault="00746A97" w:rsidP="00D7351F">
      <w:pPr>
        <w:pStyle w:val="paragraphsub"/>
      </w:pPr>
      <w:r w:rsidRPr="00D7351F">
        <w:tab/>
        <w:t>(iii)</w:t>
      </w:r>
      <w:r w:rsidRPr="00D7351F">
        <w:tab/>
        <w:t xml:space="preserve">for an instrument under </w:t>
      </w:r>
      <w:r w:rsidR="00897EEA" w:rsidRPr="00D7351F">
        <w:t>subsection 5</w:t>
      </w:r>
      <w:r w:rsidRPr="00D7351F">
        <w:t>6AC(2)—the person or body (if any) that the Secretary believes to be the primary regulator of the sector that the instrument would designate;</w:t>
      </w:r>
    </w:p>
    <w:p w14:paraId="7E520696" w14:textId="77777777" w:rsidR="00746A97" w:rsidRPr="00D7351F" w:rsidRDefault="00746A97" w:rsidP="00D7351F">
      <w:pPr>
        <w:pStyle w:val="paragraphsub"/>
      </w:pPr>
      <w:r w:rsidRPr="00D7351F">
        <w:tab/>
        <w:t>(</w:t>
      </w:r>
      <w:proofErr w:type="spellStart"/>
      <w:r w:rsidRPr="00D7351F">
        <w:t>iiia</w:t>
      </w:r>
      <w:proofErr w:type="spellEnd"/>
      <w:r w:rsidRPr="00D7351F">
        <w:t>)</w:t>
      </w:r>
      <w:r w:rsidRPr="00D7351F">
        <w:tab/>
        <w:t>for an instrument under section 56ACA—a person or body (if any) that the Secretary believes to be a regulator of a type of actions that the instrument would declare;</w:t>
      </w:r>
    </w:p>
    <w:p w14:paraId="2BD39D02" w14:textId="77777777" w:rsidR="00746A97" w:rsidRPr="00D7351F" w:rsidRDefault="00D7351F" w:rsidP="00D7351F">
      <w:pPr>
        <w:pStyle w:val="ItemHead"/>
      </w:pPr>
      <w:r w:rsidRPr="00D7351F">
        <w:t>17</w:t>
      </w:r>
      <w:r w:rsidR="00746A97" w:rsidRPr="00D7351F">
        <w:t xml:space="preserve">  Section 56AEA (heading)</w:t>
      </w:r>
    </w:p>
    <w:p w14:paraId="703B1A95" w14:textId="77777777" w:rsidR="00746A97" w:rsidRPr="00D7351F" w:rsidRDefault="00746A97" w:rsidP="00D7351F">
      <w:pPr>
        <w:pStyle w:val="Item"/>
      </w:pPr>
      <w:r w:rsidRPr="00D7351F">
        <w:t>Repeal the heading, substitute:</w:t>
      </w:r>
    </w:p>
    <w:p w14:paraId="2677C390" w14:textId="77777777" w:rsidR="00746A97" w:rsidRPr="00D7351F" w:rsidRDefault="00746A97" w:rsidP="00D7351F">
      <w:pPr>
        <w:pStyle w:val="ActHead5"/>
      </w:pPr>
      <w:bookmarkStart w:id="19" w:name="inTOC13"/>
      <w:bookmarkStart w:id="20" w:name="_Toc175571451"/>
      <w:r w:rsidRPr="008D5DCB">
        <w:rPr>
          <w:rStyle w:val="CharSectno"/>
        </w:rPr>
        <w:t>56AEA</w:t>
      </w:r>
      <w:r w:rsidRPr="00D7351F">
        <w:t xml:space="preserve">  Commission must analyse an instrument proposing to designate a sector or declare actions</w:t>
      </w:r>
      <w:bookmarkEnd w:id="20"/>
    </w:p>
    <w:bookmarkEnd w:id="19"/>
    <w:p w14:paraId="5B96217C" w14:textId="77777777" w:rsidR="00746A97" w:rsidRPr="00D7351F" w:rsidRDefault="00D7351F" w:rsidP="00D7351F">
      <w:pPr>
        <w:pStyle w:val="ItemHead"/>
      </w:pPr>
      <w:r w:rsidRPr="00D7351F">
        <w:t>18</w:t>
      </w:r>
      <w:r w:rsidR="00746A97" w:rsidRPr="00D7351F">
        <w:t xml:space="preserve">  Section 56AEA</w:t>
      </w:r>
    </w:p>
    <w:p w14:paraId="298F7867" w14:textId="77777777" w:rsidR="00746A97" w:rsidRPr="00D7351F" w:rsidRDefault="00746A97" w:rsidP="00D7351F">
      <w:pPr>
        <w:pStyle w:val="Item"/>
      </w:pPr>
      <w:r w:rsidRPr="00D7351F">
        <w:t>Omit “56AD(1)(a) to (e)”, substitute “56AD(1)(a) to (d)”.</w:t>
      </w:r>
    </w:p>
    <w:p w14:paraId="000ABF8B" w14:textId="77777777" w:rsidR="00746A97" w:rsidRPr="00D7351F" w:rsidRDefault="00D7351F" w:rsidP="00D7351F">
      <w:pPr>
        <w:pStyle w:val="ItemHead"/>
      </w:pPr>
      <w:r w:rsidRPr="00D7351F">
        <w:t>19</w:t>
      </w:r>
      <w:r w:rsidR="00746A97" w:rsidRPr="00D7351F">
        <w:t xml:space="preserve">  Section 56AF (heading)</w:t>
      </w:r>
    </w:p>
    <w:p w14:paraId="3762ECD9" w14:textId="77777777" w:rsidR="00746A97" w:rsidRPr="00D7351F" w:rsidRDefault="00746A97" w:rsidP="00D7351F">
      <w:pPr>
        <w:pStyle w:val="Item"/>
      </w:pPr>
      <w:r w:rsidRPr="00D7351F">
        <w:t>Repeal the heading, substitute:</w:t>
      </w:r>
    </w:p>
    <w:p w14:paraId="692500E5" w14:textId="77777777" w:rsidR="00746A97" w:rsidRPr="00D7351F" w:rsidRDefault="00746A97" w:rsidP="00D7351F">
      <w:pPr>
        <w:pStyle w:val="ActHead5"/>
      </w:pPr>
      <w:bookmarkStart w:id="21" w:name="inTOC14"/>
      <w:bookmarkStart w:id="22" w:name="_Toc175571452"/>
      <w:r w:rsidRPr="008D5DCB">
        <w:rPr>
          <w:rStyle w:val="CharSectno"/>
        </w:rPr>
        <w:t>56AF</w:t>
      </w:r>
      <w:r w:rsidRPr="00D7351F">
        <w:t xml:space="preserve">  Information Commissioner must analyse and report about an instrument proposing to designate a sector or declare actions</w:t>
      </w:r>
      <w:bookmarkEnd w:id="22"/>
    </w:p>
    <w:bookmarkEnd w:id="21"/>
    <w:p w14:paraId="4BA04448" w14:textId="77777777" w:rsidR="00746A97" w:rsidRPr="00D7351F" w:rsidRDefault="00D7351F" w:rsidP="00D7351F">
      <w:pPr>
        <w:pStyle w:val="ItemHead"/>
      </w:pPr>
      <w:r w:rsidRPr="00D7351F">
        <w:t>20</w:t>
      </w:r>
      <w:r w:rsidR="00746A97" w:rsidRPr="00D7351F">
        <w:t xml:space="preserve">  Section 56AH</w:t>
      </w:r>
    </w:p>
    <w:p w14:paraId="5E6857FE" w14:textId="77777777" w:rsidR="00746A97" w:rsidRPr="00D7351F" w:rsidRDefault="00746A97" w:rsidP="00D7351F">
      <w:pPr>
        <w:pStyle w:val="Item"/>
      </w:pPr>
      <w:r w:rsidRPr="00D7351F">
        <w:t>After “</w:t>
      </w:r>
      <w:r w:rsidR="00897EEA" w:rsidRPr="00D7351F">
        <w:t>subsection 5</w:t>
      </w:r>
      <w:r w:rsidRPr="00D7351F">
        <w:t>6AC(2)”, insert “or section 56ACA”.</w:t>
      </w:r>
    </w:p>
    <w:p w14:paraId="6404A34F" w14:textId="77777777" w:rsidR="00746A97" w:rsidRPr="00D7351F" w:rsidRDefault="00746A97" w:rsidP="00D7351F">
      <w:pPr>
        <w:pStyle w:val="ActHead7"/>
        <w:pageBreakBefore/>
      </w:pPr>
      <w:bookmarkStart w:id="23" w:name="_Toc175571453"/>
      <w:r w:rsidRPr="008D5DCB">
        <w:rPr>
          <w:rStyle w:val="CharAmPartNo"/>
        </w:rPr>
        <w:t>Part 3</w:t>
      </w:r>
      <w:r w:rsidRPr="00D7351F">
        <w:t>—</w:t>
      </w:r>
      <w:r w:rsidRPr="008D5DCB">
        <w:rPr>
          <w:rStyle w:val="CharAmPartText"/>
        </w:rPr>
        <w:t>Meanings of key terms</w:t>
      </w:r>
      <w:bookmarkEnd w:id="23"/>
    </w:p>
    <w:p w14:paraId="20F9E717" w14:textId="77777777" w:rsidR="00746A97" w:rsidRPr="00D7351F" w:rsidRDefault="00746A97" w:rsidP="00D7351F">
      <w:pPr>
        <w:pStyle w:val="ActHead9"/>
        <w:rPr>
          <w:i w:val="0"/>
        </w:rPr>
      </w:pPr>
      <w:bookmarkStart w:id="24" w:name="_Toc175571454"/>
      <w:r w:rsidRPr="00D7351F">
        <w:t>Competition and Consumer Act 2010</w:t>
      </w:r>
      <w:bookmarkEnd w:id="24"/>
    </w:p>
    <w:p w14:paraId="2E232B95" w14:textId="77777777" w:rsidR="00746A97" w:rsidRPr="00D7351F" w:rsidRDefault="00D7351F" w:rsidP="00D7351F">
      <w:pPr>
        <w:pStyle w:val="ItemHead"/>
      </w:pPr>
      <w:r w:rsidRPr="00D7351F">
        <w:t>21</w:t>
      </w:r>
      <w:r w:rsidR="00746A97" w:rsidRPr="00D7351F">
        <w:t xml:space="preserve">  Before </w:t>
      </w:r>
      <w:r w:rsidR="00897EEA" w:rsidRPr="00D7351F">
        <w:t>subsection 5</w:t>
      </w:r>
      <w:r w:rsidR="00746A97" w:rsidRPr="00D7351F">
        <w:t>6AI(1)</w:t>
      </w:r>
    </w:p>
    <w:p w14:paraId="164BBEE2" w14:textId="77777777" w:rsidR="00746A97" w:rsidRPr="00D7351F" w:rsidRDefault="00746A97" w:rsidP="00D7351F">
      <w:pPr>
        <w:pStyle w:val="Item"/>
      </w:pPr>
      <w:r w:rsidRPr="00D7351F">
        <w:t>Insert:</w:t>
      </w:r>
    </w:p>
    <w:p w14:paraId="72E6B013" w14:textId="77777777" w:rsidR="00746A97" w:rsidRPr="00D7351F" w:rsidRDefault="00746A97" w:rsidP="00D7351F">
      <w:pPr>
        <w:pStyle w:val="SubsectionHead"/>
      </w:pPr>
      <w:r w:rsidRPr="00D7351F">
        <w:t xml:space="preserve">Meaning of </w:t>
      </w:r>
      <w:r w:rsidRPr="00D7351F">
        <w:rPr>
          <w:b/>
        </w:rPr>
        <w:t>CDR data</w:t>
      </w:r>
    </w:p>
    <w:p w14:paraId="16FDD027" w14:textId="77777777" w:rsidR="00746A97" w:rsidRPr="00D7351F" w:rsidRDefault="00D7351F" w:rsidP="00D7351F">
      <w:pPr>
        <w:pStyle w:val="ItemHead"/>
      </w:pPr>
      <w:r w:rsidRPr="00D7351F">
        <w:t>22</w:t>
      </w:r>
      <w:r w:rsidR="00746A97" w:rsidRPr="00D7351F">
        <w:t xml:space="preserve">  </w:t>
      </w:r>
      <w:r w:rsidR="00F66468" w:rsidRPr="00D7351F">
        <w:t>Subsection 5</w:t>
      </w:r>
      <w:r w:rsidR="00746A97" w:rsidRPr="00D7351F">
        <w:t>6AI(1)</w:t>
      </w:r>
    </w:p>
    <w:p w14:paraId="22271667" w14:textId="77777777" w:rsidR="00746A97" w:rsidRPr="00D7351F" w:rsidRDefault="00746A97" w:rsidP="00D7351F">
      <w:pPr>
        <w:pStyle w:val="Item"/>
      </w:pPr>
      <w:r w:rsidRPr="00D7351F">
        <w:t>Omit “information that”.</w:t>
      </w:r>
    </w:p>
    <w:p w14:paraId="509323AA" w14:textId="77777777" w:rsidR="00746A97" w:rsidRPr="00D7351F" w:rsidRDefault="00D7351F" w:rsidP="00D7351F">
      <w:pPr>
        <w:pStyle w:val="ItemHead"/>
      </w:pPr>
      <w:r w:rsidRPr="00D7351F">
        <w:t>23</w:t>
      </w:r>
      <w:r w:rsidR="00746A97" w:rsidRPr="00D7351F">
        <w:t xml:space="preserve">  </w:t>
      </w:r>
      <w:r w:rsidR="00897EEA" w:rsidRPr="00D7351F">
        <w:t>Paragraph 5</w:t>
      </w:r>
      <w:r w:rsidR="00746A97" w:rsidRPr="00D7351F">
        <w:t>6AI(1)(a)</w:t>
      </w:r>
    </w:p>
    <w:p w14:paraId="37CC1E14" w14:textId="77777777" w:rsidR="00746A97" w:rsidRPr="00D7351F" w:rsidRDefault="00746A97" w:rsidP="00D7351F">
      <w:pPr>
        <w:pStyle w:val="Item"/>
      </w:pPr>
      <w:r w:rsidRPr="00D7351F">
        <w:t>Before “is within”, insert “information that”.</w:t>
      </w:r>
    </w:p>
    <w:p w14:paraId="2CAABFA1" w14:textId="77777777" w:rsidR="00746A97" w:rsidRPr="00D7351F" w:rsidRDefault="00D7351F" w:rsidP="00D7351F">
      <w:pPr>
        <w:pStyle w:val="ItemHead"/>
      </w:pPr>
      <w:r w:rsidRPr="00D7351F">
        <w:t>24</w:t>
      </w:r>
      <w:r w:rsidR="00746A97" w:rsidRPr="00D7351F">
        <w:t xml:space="preserve">  After </w:t>
      </w:r>
      <w:r w:rsidR="00897EEA" w:rsidRPr="00D7351F">
        <w:t>paragraph 5</w:t>
      </w:r>
      <w:r w:rsidR="00746A97" w:rsidRPr="00D7351F">
        <w:t>6AI(1)(a)</w:t>
      </w:r>
    </w:p>
    <w:p w14:paraId="2D865F94" w14:textId="77777777" w:rsidR="00746A97" w:rsidRPr="00D7351F" w:rsidRDefault="00746A97" w:rsidP="00D7351F">
      <w:pPr>
        <w:pStyle w:val="Item"/>
      </w:pPr>
      <w:r w:rsidRPr="00D7351F">
        <w:t>Insert:</w:t>
      </w:r>
    </w:p>
    <w:p w14:paraId="170D6D4F" w14:textId="77777777" w:rsidR="00746A97" w:rsidRPr="00D7351F" w:rsidRDefault="00746A97" w:rsidP="00D7351F">
      <w:pPr>
        <w:pStyle w:val="paragraph"/>
      </w:pPr>
      <w:r w:rsidRPr="00D7351F">
        <w:tab/>
        <w:t>(aa)</w:t>
      </w:r>
      <w:r w:rsidRPr="00D7351F">
        <w:tab/>
        <w:t>information that:</w:t>
      </w:r>
    </w:p>
    <w:p w14:paraId="7927408B"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r>
      <w:r w:rsidR="00823BB9" w:rsidRPr="00D7351F">
        <w:t>relates to</w:t>
      </w:r>
      <w:r w:rsidRPr="00D7351F">
        <w:t xml:space="preserve"> a CDR consumer for a CDR action; and</w:t>
      </w:r>
    </w:p>
    <w:p w14:paraId="71E41452" w14:textId="77777777" w:rsidR="00746A97" w:rsidRPr="00D7351F" w:rsidRDefault="00746A97" w:rsidP="00D7351F">
      <w:pPr>
        <w:pStyle w:val="paragraphsub"/>
      </w:pPr>
      <w:r w:rsidRPr="00D7351F">
        <w:tab/>
        <w:t>(ii)</w:t>
      </w:r>
      <w:r w:rsidRPr="00D7351F">
        <w:tab/>
        <w:t>an accredited action initiator for CDR actions of that type is authorised by the consumer data rules to use</w:t>
      </w:r>
      <w:r w:rsidR="002507F3" w:rsidRPr="00D7351F">
        <w:t>,</w:t>
      </w:r>
      <w:r w:rsidRPr="00D7351F">
        <w:t xml:space="preserve"> </w:t>
      </w:r>
      <w:r w:rsidR="002507F3" w:rsidRPr="00D7351F">
        <w:t xml:space="preserve">or disclose, </w:t>
      </w:r>
      <w:r w:rsidRPr="00D7351F">
        <w:t>to prepare or give a valid instruction for the performance of the CDR action on behalf of the CDR consumer; or</w:t>
      </w:r>
    </w:p>
    <w:p w14:paraId="55EC897F" w14:textId="77777777" w:rsidR="00746A97" w:rsidRPr="00D7351F" w:rsidRDefault="00D7351F" w:rsidP="00D7351F">
      <w:pPr>
        <w:pStyle w:val="ItemHead"/>
      </w:pPr>
      <w:r w:rsidRPr="00D7351F">
        <w:t>25</w:t>
      </w:r>
      <w:r w:rsidR="00746A97" w:rsidRPr="00D7351F">
        <w:t xml:space="preserve">  </w:t>
      </w:r>
      <w:r w:rsidR="00897EEA" w:rsidRPr="00D7351F">
        <w:t>Paragraph 5</w:t>
      </w:r>
      <w:r w:rsidR="00746A97" w:rsidRPr="00D7351F">
        <w:t>6AI</w:t>
      </w:r>
      <w:r w:rsidR="00AE6311" w:rsidRPr="00D7351F">
        <w:t>(1)</w:t>
      </w:r>
      <w:r w:rsidR="00746A97" w:rsidRPr="00D7351F">
        <w:t>(b)</w:t>
      </w:r>
    </w:p>
    <w:p w14:paraId="6E63A2C7" w14:textId="77777777" w:rsidR="00746A97" w:rsidRPr="00D7351F" w:rsidRDefault="00746A97" w:rsidP="00D7351F">
      <w:pPr>
        <w:pStyle w:val="Item"/>
      </w:pPr>
      <w:r w:rsidRPr="00D7351F">
        <w:t>Repeal the paragraph, substitute:</w:t>
      </w:r>
    </w:p>
    <w:p w14:paraId="7F689DBB" w14:textId="77777777" w:rsidR="00746A97" w:rsidRPr="00D7351F" w:rsidRDefault="00746A97" w:rsidP="00D7351F">
      <w:pPr>
        <w:pStyle w:val="paragraph"/>
      </w:pPr>
      <w:r w:rsidRPr="00D7351F">
        <w:tab/>
        <w:t>(b)</w:t>
      </w:r>
      <w:r w:rsidRPr="00D7351F">
        <w:tab/>
        <w:t xml:space="preserve">information that is not covered by </w:t>
      </w:r>
      <w:r w:rsidR="00897EEA" w:rsidRPr="00D7351F">
        <w:t>paragraph (</w:t>
      </w:r>
      <w:r w:rsidRPr="00D7351F">
        <w:t>a) or (aa) of this subsection, but is wholly or partly derived from information covered by:</w:t>
      </w:r>
    </w:p>
    <w:p w14:paraId="6B780F6F"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r>
      <w:r w:rsidR="00897EEA" w:rsidRPr="00D7351F">
        <w:t>paragraph (</w:t>
      </w:r>
      <w:r w:rsidRPr="00D7351F">
        <w:t>a) or (aa) of this subsection; or</w:t>
      </w:r>
    </w:p>
    <w:p w14:paraId="77F502F1" w14:textId="77777777" w:rsidR="00746A97" w:rsidRPr="00D7351F" w:rsidRDefault="00746A97" w:rsidP="00D7351F">
      <w:pPr>
        <w:pStyle w:val="paragraphsub"/>
      </w:pPr>
      <w:r w:rsidRPr="00D7351F">
        <w:tab/>
        <w:t>(ii)</w:t>
      </w:r>
      <w:r w:rsidRPr="00D7351F">
        <w:tab/>
        <w:t>a previous application of this paragraph.</w:t>
      </w:r>
    </w:p>
    <w:p w14:paraId="0D7ECDDE" w14:textId="77777777" w:rsidR="00746A97" w:rsidRPr="00D7351F" w:rsidRDefault="00D7351F" w:rsidP="00D7351F">
      <w:pPr>
        <w:pStyle w:val="ItemHead"/>
      </w:pPr>
      <w:r w:rsidRPr="00D7351F">
        <w:t>26</w:t>
      </w:r>
      <w:r w:rsidR="00746A97" w:rsidRPr="00D7351F">
        <w:t xml:space="preserve">  </w:t>
      </w:r>
      <w:r w:rsidR="00F66468" w:rsidRPr="00D7351F">
        <w:t>Subsection 5</w:t>
      </w:r>
      <w:r w:rsidR="00746A97" w:rsidRPr="00D7351F">
        <w:t>6AI(1) (note 2)</w:t>
      </w:r>
    </w:p>
    <w:p w14:paraId="54AC69EE" w14:textId="77777777" w:rsidR="00746A97" w:rsidRPr="00D7351F" w:rsidRDefault="00746A97" w:rsidP="00D7351F">
      <w:pPr>
        <w:pStyle w:val="Item"/>
      </w:pPr>
      <w:r w:rsidRPr="00D7351F">
        <w:t>After “</w:t>
      </w:r>
      <w:r w:rsidR="00897EEA" w:rsidRPr="00D7351F">
        <w:t>paragraph (</w:t>
      </w:r>
      <w:r w:rsidRPr="00D7351F">
        <w:t>a)”, insert “or (aa)”.</w:t>
      </w:r>
    </w:p>
    <w:p w14:paraId="7568B6B6" w14:textId="77777777" w:rsidR="00746A97" w:rsidRPr="00D7351F" w:rsidRDefault="00D7351F" w:rsidP="00D7351F">
      <w:pPr>
        <w:pStyle w:val="ItemHead"/>
      </w:pPr>
      <w:r w:rsidRPr="00D7351F">
        <w:t>27</w:t>
      </w:r>
      <w:r w:rsidR="00746A97" w:rsidRPr="00D7351F">
        <w:t xml:space="preserve">  Before </w:t>
      </w:r>
      <w:r w:rsidR="00897EEA" w:rsidRPr="00D7351F">
        <w:t>subsection 5</w:t>
      </w:r>
      <w:r w:rsidR="00746A97" w:rsidRPr="00D7351F">
        <w:t>6AI(2)</w:t>
      </w:r>
    </w:p>
    <w:p w14:paraId="4D36497F" w14:textId="77777777" w:rsidR="00746A97" w:rsidRPr="00D7351F" w:rsidRDefault="00746A97" w:rsidP="00D7351F">
      <w:pPr>
        <w:pStyle w:val="Item"/>
      </w:pPr>
      <w:r w:rsidRPr="00D7351F">
        <w:t>Insert:</w:t>
      </w:r>
    </w:p>
    <w:p w14:paraId="36AE5DD6" w14:textId="77777777" w:rsidR="00746A97" w:rsidRPr="00D7351F" w:rsidRDefault="00746A97" w:rsidP="00D7351F">
      <w:pPr>
        <w:pStyle w:val="SubsectionHead"/>
      </w:pPr>
      <w:r w:rsidRPr="00D7351F">
        <w:t xml:space="preserve">Meaning of </w:t>
      </w:r>
      <w:r w:rsidRPr="00D7351F">
        <w:rPr>
          <w:b/>
        </w:rPr>
        <w:t>directly or indirectly derived</w:t>
      </w:r>
    </w:p>
    <w:p w14:paraId="5A52A645" w14:textId="77777777" w:rsidR="00746A97" w:rsidRPr="00D7351F" w:rsidRDefault="00D7351F" w:rsidP="00D7351F">
      <w:pPr>
        <w:pStyle w:val="ItemHead"/>
      </w:pPr>
      <w:r w:rsidRPr="00D7351F">
        <w:t>28</w:t>
      </w:r>
      <w:r w:rsidR="00746A97" w:rsidRPr="00D7351F">
        <w:t xml:space="preserve">  Before </w:t>
      </w:r>
      <w:r w:rsidR="00897EEA" w:rsidRPr="00D7351F">
        <w:t>subsection 5</w:t>
      </w:r>
      <w:r w:rsidR="00746A97" w:rsidRPr="00D7351F">
        <w:t>6AI(3)</w:t>
      </w:r>
    </w:p>
    <w:p w14:paraId="2FC18281" w14:textId="77777777" w:rsidR="00746A97" w:rsidRPr="00D7351F" w:rsidRDefault="00746A97" w:rsidP="00D7351F">
      <w:pPr>
        <w:pStyle w:val="Item"/>
      </w:pPr>
      <w:r w:rsidRPr="00D7351F">
        <w:t>Insert:</w:t>
      </w:r>
    </w:p>
    <w:p w14:paraId="2DB855BF" w14:textId="77777777" w:rsidR="00746A97" w:rsidRPr="00D7351F" w:rsidRDefault="00746A97" w:rsidP="00D7351F">
      <w:pPr>
        <w:pStyle w:val="SubsectionHead"/>
        <w:rPr>
          <w:i w:val="0"/>
        </w:rPr>
      </w:pPr>
      <w:r w:rsidRPr="00D7351F">
        <w:t xml:space="preserve">Meaning of </w:t>
      </w:r>
      <w:r w:rsidRPr="00D7351F">
        <w:rPr>
          <w:b/>
        </w:rPr>
        <w:t>CDR consumer</w:t>
      </w:r>
      <w:r w:rsidRPr="00D7351F">
        <w:rPr>
          <w:i w:val="0"/>
        </w:rPr>
        <w:t xml:space="preserve"> </w:t>
      </w:r>
      <w:r w:rsidRPr="00D7351F">
        <w:t>for CDR data</w:t>
      </w:r>
    </w:p>
    <w:p w14:paraId="13BE53C9" w14:textId="77777777" w:rsidR="00746A97" w:rsidRPr="00D7351F" w:rsidRDefault="00D7351F" w:rsidP="00D7351F">
      <w:pPr>
        <w:pStyle w:val="ItemHead"/>
      </w:pPr>
      <w:r w:rsidRPr="00D7351F">
        <w:t>29</w:t>
      </w:r>
      <w:r w:rsidR="00746A97" w:rsidRPr="00D7351F">
        <w:t xml:space="preserve">  After </w:t>
      </w:r>
      <w:r w:rsidR="00897EEA" w:rsidRPr="00D7351F">
        <w:t>subparagraph 5</w:t>
      </w:r>
      <w:r w:rsidR="00746A97" w:rsidRPr="00D7351F">
        <w:t>6AI(3)(b)(ii)</w:t>
      </w:r>
    </w:p>
    <w:p w14:paraId="07A0FFDE" w14:textId="77777777" w:rsidR="00746A97" w:rsidRPr="00D7351F" w:rsidRDefault="00746A97" w:rsidP="00D7351F">
      <w:pPr>
        <w:pStyle w:val="Item"/>
      </w:pPr>
      <w:r w:rsidRPr="00D7351F">
        <w:t>Insert:</w:t>
      </w:r>
    </w:p>
    <w:p w14:paraId="4684A3D1" w14:textId="77777777" w:rsidR="00746A97" w:rsidRPr="00D7351F" w:rsidRDefault="00746A97" w:rsidP="00D7351F">
      <w:pPr>
        <w:pStyle w:val="paragraphsub"/>
      </w:pPr>
      <w:r w:rsidRPr="00D7351F">
        <w:tab/>
        <w:t>(</w:t>
      </w:r>
      <w:proofErr w:type="spellStart"/>
      <w:r w:rsidRPr="00D7351F">
        <w:t>iia</w:t>
      </w:r>
      <w:proofErr w:type="spellEnd"/>
      <w:r w:rsidRPr="00D7351F">
        <w:t>)</w:t>
      </w:r>
      <w:r w:rsidRPr="00D7351F">
        <w:tab/>
        <w:t>is holding the CDR data as an action service provider for a type of CDR action; or</w:t>
      </w:r>
    </w:p>
    <w:p w14:paraId="698D5D4B" w14:textId="77777777" w:rsidR="00746A97" w:rsidRPr="00D7351F" w:rsidRDefault="00D7351F" w:rsidP="00D7351F">
      <w:pPr>
        <w:pStyle w:val="ItemHead"/>
      </w:pPr>
      <w:r w:rsidRPr="00D7351F">
        <w:t>30</w:t>
      </w:r>
      <w:r w:rsidR="00746A97" w:rsidRPr="00D7351F">
        <w:t xml:space="preserve">  </w:t>
      </w:r>
      <w:r w:rsidR="00F66468" w:rsidRPr="00D7351F">
        <w:t>Subparagraph 5</w:t>
      </w:r>
      <w:r w:rsidR="00746A97" w:rsidRPr="00D7351F">
        <w:t>6AI(3)(b)(iii)</w:t>
      </w:r>
    </w:p>
    <w:p w14:paraId="6F40F450" w14:textId="77777777" w:rsidR="00746A97" w:rsidRPr="00D7351F" w:rsidRDefault="00746A97" w:rsidP="00D7351F">
      <w:pPr>
        <w:pStyle w:val="Item"/>
      </w:pPr>
      <w:r w:rsidRPr="00D7351F">
        <w:t>Omit “or (ii)”, substitute “, (ii) or (</w:t>
      </w:r>
      <w:proofErr w:type="spellStart"/>
      <w:r w:rsidRPr="00D7351F">
        <w:t>iia</w:t>
      </w:r>
      <w:proofErr w:type="spellEnd"/>
      <w:r w:rsidRPr="00D7351F">
        <w:t>)”.</w:t>
      </w:r>
    </w:p>
    <w:p w14:paraId="29E99ABF" w14:textId="77777777" w:rsidR="00746A97" w:rsidRPr="00D7351F" w:rsidRDefault="00D7351F" w:rsidP="00D7351F">
      <w:pPr>
        <w:pStyle w:val="ItemHead"/>
      </w:pPr>
      <w:r w:rsidRPr="00D7351F">
        <w:t>31</w:t>
      </w:r>
      <w:r w:rsidR="00746A97" w:rsidRPr="00D7351F">
        <w:t xml:space="preserve">  </w:t>
      </w:r>
      <w:r w:rsidR="00897EEA" w:rsidRPr="00D7351F">
        <w:t>Paragraph 5</w:t>
      </w:r>
      <w:r w:rsidR="00746A97" w:rsidRPr="00D7351F">
        <w:t>6AI(3)(d)</w:t>
      </w:r>
    </w:p>
    <w:p w14:paraId="01E26AA1" w14:textId="77777777" w:rsidR="00746A97" w:rsidRPr="00D7351F" w:rsidRDefault="00746A97" w:rsidP="00D7351F">
      <w:pPr>
        <w:pStyle w:val="Item"/>
      </w:pPr>
      <w:r w:rsidRPr="00D7351F">
        <w:t>Omit “conditions”, substitute “exclusions”.</w:t>
      </w:r>
    </w:p>
    <w:p w14:paraId="662162C6" w14:textId="77777777" w:rsidR="00746A97" w:rsidRPr="00D7351F" w:rsidRDefault="00D7351F" w:rsidP="00D7351F">
      <w:pPr>
        <w:pStyle w:val="ItemHead"/>
      </w:pPr>
      <w:r w:rsidRPr="00D7351F">
        <w:t>32</w:t>
      </w:r>
      <w:r w:rsidR="00746A97" w:rsidRPr="00D7351F">
        <w:t xml:space="preserve">  After </w:t>
      </w:r>
      <w:r w:rsidR="00897EEA" w:rsidRPr="00D7351F">
        <w:t>subsection 5</w:t>
      </w:r>
      <w:r w:rsidR="00746A97" w:rsidRPr="00D7351F">
        <w:t>6AI(3)</w:t>
      </w:r>
    </w:p>
    <w:p w14:paraId="29D7404B" w14:textId="77777777" w:rsidR="00746A97" w:rsidRPr="00D7351F" w:rsidRDefault="00746A97" w:rsidP="00D7351F">
      <w:pPr>
        <w:pStyle w:val="Item"/>
      </w:pPr>
      <w:r w:rsidRPr="00D7351F">
        <w:t>Insert:</w:t>
      </w:r>
    </w:p>
    <w:p w14:paraId="41CA391D" w14:textId="77777777" w:rsidR="00746A97" w:rsidRPr="00D7351F" w:rsidRDefault="00746A97" w:rsidP="00D7351F">
      <w:pPr>
        <w:pStyle w:val="SubsectionHead"/>
        <w:rPr>
          <w:i w:val="0"/>
        </w:rPr>
      </w:pPr>
      <w:r w:rsidRPr="00D7351F">
        <w:t xml:space="preserve">Meaning of </w:t>
      </w:r>
      <w:r w:rsidRPr="00D7351F">
        <w:rPr>
          <w:b/>
        </w:rPr>
        <w:t>CDR consumer</w:t>
      </w:r>
      <w:r w:rsidRPr="00D7351F">
        <w:rPr>
          <w:i w:val="0"/>
        </w:rPr>
        <w:t xml:space="preserve"> </w:t>
      </w:r>
      <w:r w:rsidRPr="00D7351F">
        <w:t>for a CDR action</w:t>
      </w:r>
    </w:p>
    <w:p w14:paraId="05FDEC66" w14:textId="77777777" w:rsidR="00746A97" w:rsidRPr="00D7351F" w:rsidRDefault="00746A97" w:rsidP="00D7351F">
      <w:pPr>
        <w:pStyle w:val="subsection"/>
      </w:pPr>
      <w:r w:rsidRPr="00D7351F">
        <w:tab/>
        <w:t>(3A)</w:t>
      </w:r>
      <w:r w:rsidRPr="00D7351F">
        <w:tab/>
        <w:t xml:space="preserve">A person is a </w:t>
      </w:r>
      <w:r w:rsidRPr="00D7351F">
        <w:rPr>
          <w:b/>
          <w:i/>
        </w:rPr>
        <w:t>CDR consumer</w:t>
      </w:r>
      <w:r w:rsidRPr="00D7351F">
        <w:t xml:space="preserve"> for a CDR action if:</w:t>
      </w:r>
    </w:p>
    <w:p w14:paraId="7962B6E1" w14:textId="77777777" w:rsidR="00746A97" w:rsidRPr="00D7351F" w:rsidRDefault="00746A97" w:rsidP="00D7351F">
      <w:pPr>
        <w:pStyle w:val="paragraph"/>
      </w:pPr>
      <w:r w:rsidRPr="00D7351F">
        <w:tab/>
        <w:t>(a)</w:t>
      </w:r>
      <w:r w:rsidRPr="00D7351F">
        <w:tab/>
        <w:t>the performance of the CDR action:</w:t>
      </w:r>
    </w:p>
    <w:p w14:paraId="5B0ECDEC"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is for the person; or</w:t>
      </w:r>
    </w:p>
    <w:p w14:paraId="61FEBE0F" w14:textId="77777777" w:rsidR="00746A97" w:rsidRPr="00D7351F" w:rsidRDefault="00746A97" w:rsidP="00D7351F">
      <w:pPr>
        <w:pStyle w:val="paragraphsub"/>
      </w:pPr>
      <w:r w:rsidRPr="00D7351F">
        <w:tab/>
        <w:t>(ii)</w:t>
      </w:r>
      <w:r w:rsidRPr="00D7351F">
        <w:tab/>
        <w:t>relates to the person because of circumstances of a kind prescribed by the regulations; and</w:t>
      </w:r>
    </w:p>
    <w:p w14:paraId="04CE31CD" w14:textId="77777777" w:rsidR="00746A97" w:rsidRPr="00D7351F" w:rsidRDefault="00746A97" w:rsidP="00D7351F">
      <w:pPr>
        <w:pStyle w:val="paragraph"/>
      </w:pPr>
      <w:r w:rsidRPr="00D7351F">
        <w:tab/>
        <w:t>(b)</w:t>
      </w:r>
      <w:r w:rsidRPr="00D7351F">
        <w:tab/>
        <w:t>the performance of the CDR action is not for the person as:</w:t>
      </w:r>
    </w:p>
    <w:p w14:paraId="75592B9C"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an accredited action initiator for CDR actions of that type; or</w:t>
      </w:r>
    </w:p>
    <w:p w14:paraId="78EAEAF7" w14:textId="77777777" w:rsidR="00746A97" w:rsidRPr="00D7351F" w:rsidRDefault="00746A97" w:rsidP="00D7351F">
      <w:pPr>
        <w:pStyle w:val="paragraphsub"/>
      </w:pPr>
      <w:r w:rsidRPr="00D7351F">
        <w:tab/>
        <w:t>(ii)</w:t>
      </w:r>
      <w:r w:rsidRPr="00D7351F">
        <w:tab/>
        <w:t>an action service provider for CDR actions of that type; and</w:t>
      </w:r>
    </w:p>
    <w:p w14:paraId="67450A20" w14:textId="77777777" w:rsidR="00746A97" w:rsidRPr="00D7351F" w:rsidRDefault="00746A97" w:rsidP="00D7351F">
      <w:pPr>
        <w:pStyle w:val="paragraph"/>
      </w:pPr>
      <w:r w:rsidRPr="00D7351F">
        <w:tab/>
        <w:t>(c)</w:t>
      </w:r>
      <w:r w:rsidRPr="00D7351F">
        <w:tab/>
        <w:t>none of the exclusions (if any) prescribed by the regulations apply to the person in relation to the CDR action.</w:t>
      </w:r>
    </w:p>
    <w:p w14:paraId="5EA26C54" w14:textId="77777777" w:rsidR="00746A97" w:rsidRPr="00D7351F" w:rsidRDefault="00746A97" w:rsidP="00D7351F">
      <w:pPr>
        <w:pStyle w:val="notetext"/>
      </w:pPr>
      <w:r w:rsidRPr="00D7351F">
        <w:t>Example:</w:t>
      </w:r>
      <w:r w:rsidRPr="00D7351F">
        <w:tab/>
        <w:t xml:space="preserve">Assume X and Y are both accredited action initiators, and Y gives a valid instruction for the performance of a CDR action (that relates to the supply of accounting services) on X’s behalf. X will be a CDR consumer for the CDR action, but Y will not be because of </w:t>
      </w:r>
      <w:r w:rsidR="00897EEA" w:rsidRPr="00D7351F">
        <w:t>paragraph (</w:t>
      </w:r>
      <w:r w:rsidRPr="00D7351F">
        <w:t>b).</w:t>
      </w:r>
    </w:p>
    <w:p w14:paraId="1822B247" w14:textId="77777777" w:rsidR="00727991" w:rsidRPr="00D7351F" w:rsidRDefault="00723210" w:rsidP="00D7351F">
      <w:pPr>
        <w:pStyle w:val="SubsectionHead"/>
      </w:pPr>
      <w:r w:rsidRPr="00D7351F">
        <w:t>Other definitions of consumer do not apply for this Part</w:t>
      </w:r>
    </w:p>
    <w:p w14:paraId="061E0684" w14:textId="77777777" w:rsidR="00746A97" w:rsidRPr="00D7351F" w:rsidRDefault="00D7351F" w:rsidP="00D7351F">
      <w:pPr>
        <w:pStyle w:val="ItemHead"/>
      </w:pPr>
      <w:r w:rsidRPr="00D7351F">
        <w:t>33</w:t>
      </w:r>
      <w:r w:rsidR="00746A97" w:rsidRPr="00D7351F">
        <w:t xml:space="preserve">  </w:t>
      </w:r>
      <w:r w:rsidR="00897EEA" w:rsidRPr="00D7351F">
        <w:t>Paragraph 5</w:t>
      </w:r>
      <w:r w:rsidR="00746A97" w:rsidRPr="00D7351F">
        <w:t>6AJ(1)(d)</w:t>
      </w:r>
    </w:p>
    <w:p w14:paraId="48ECBCAF" w14:textId="77777777" w:rsidR="00746A97" w:rsidRPr="00D7351F" w:rsidRDefault="00746A97" w:rsidP="00D7351F">
      <w:pPr>
        <w:pStyle w:val="Item"/>
      </w:pPr>
      <w:r w:rsidRPr="00D7351F">
        <w:t>Omit “or (4)”, substitute “, (3A), (4) or (5)”.</w:t>
      </w:r>
    </w:p>
    <w:p w14:paraId="3D0F7166" w14:textId="77777777" w:rsidR="00746A97" w:rsidRPr="00D7351F" w:rsidRDefault="00D7351F" w:rsidP="00D7351F">
      <w:pPr>
        <w:pStyle w:val="ItemHead"/>
      </w:pPr>
      <w:r w:rsidRPr="00D7351F">
        <w:t>34</w:t>
      </w:r>
      <w:r w:rsidR="00746A97" w:rsidRPr="00D7351F">
        <w:t xml:space="preserve">  </w:t>
      </w:r>
      <w:r w:rsidR="00F66468" w:rsidRPr="00D7351F">
        <w:t>Subsection 5</w:t>
      </w:r>
      <w:r w:rsidR="00746A97" w:rsidRPr="00D7351F">
        <w:t>6AJ(2) (heading)</w:t>
      </w:r>
    </w:p>
    <w:p w14:paraId="147E1825" w14:textId="77777777" w:rsidR="00746A97" w:rsidRPr="00D7351F" w:rsidRDefault="00746A97" w:rsidP="00D7351F">
      <w:pPr>
        <w:pStyle w:val="Item"/>
      </w:pPr>
      <w:r w:rsidRPr="00D7351F">
        <w:t>Repeal the heading, substitute:</w:t>
      </w:r>
    </w:p>
    <w:p w14:paraId="4470FEDC" w14:textId="77777777" w:rsidR="00746A97" w:rsidRPr="00D7351F" w:rsidRDefault="00746A97" w:rsidP="00D7351F">
      <w:pPr>
        <w:pStyle w:val="SubsectionHead"/>
      </w:pPr>
      <w:r w:rsidRPr="00D7351F">
        <w:t>First case—person is specified in the designation instrument and data not disclosed to the person under the consumer data rules</w:t>
      </w:r>
    </w:p>
    <w:p w14:paraId="3DEE1956" w14:textId="77777777" w:rsidR="00746A97" w:rsidRPr="00D7351F" w:rsidRDefault="00D7351F" w:rsidP="00D7351F">
      <w:pPr>
        <w:pStyle w:val="ItemHead"/>
      </w:pPr>
      <w:r w:rsidRPr="00D7351F">
        <w:t>35</w:t>
      </w:r>
      <w:r w:rsidR="00746A97" w:rsidRPr="00D7351F">
        <w:t xml:space="preserve">  After </w:t>
      </w:r>
      <w:r w:rsidR="00897EEA" w:rsidRPr="00D7351F">
        <w:t>paragraph 5</w:t>
      </w:r>
      <w:r w:rsidR="00746A97" w:rsidRPr="00D7351F">
        <w:t>6AJ(3)(b)</w:t>
      </w:r>
    </w:p>
    <w:p w14:paraId="724EC2CB" w14:textId="77777777" w:rsidR="00746A97" w:rsidRPr="00D7351F" w:rsidRDefault="00746A97" w:rsidP="00D7351F">
      <w:pPr>
        <w:pStyle w:val="Item"/>
      </w:pPr>
      <w:r w:rsidRPr="00D7351F">
        <w:t>Insert:</w:t>
      </w:r>
    </w:p>
    <w:p w14:paraId="5293DBAF" w14:textId="77777777" w:rsidR="00746A97" w:rsidRPr="00D7351F" w:rsidRDefault="00746A97" w:rsidP="00D7351F">
      <w:pPr>
        <w:pStyle w:val="paragraph"/>
      </w:pPr>
      <w:r w:rsidRPr="00D7351F">
        <w:tab/>
        <w:t>; and (c)</w:t>
      </w:r>
      <w:r w:rsidRPr="00D7351F">
        <w:tab/>
        <w:t>the conditions (if any) specified in the consumer data rules are met.</w:t>
      </w:r>
    </w:p>
    <w:p w14:paraId="0D5F9ED2" w14:textId="77777777" w:rsidR="00746A97" w:rsidRPr="00D7351F" w:rsidRDefault="00D7351F" w:rsidP="00D7351F">
      <w:pPr>
        <w:pStyle w:val="ItemHead"/>
      </w:pPr>
      <w:r w:rsidRPr="00D7351F">
        <w:t>36</w:t>
      </w:r>
      <w:r w:rsidR="00746A97" w:rsidRPr="00D7351F">
        <w:t xml:space="preserve">  After </w:t>
      </w:r>
      <w:r w:rsidR="00897EEA" w:rsidRPr="00D7351F">
        <w:t>subsection 5</w:t>
      </w:r>
      <w:r w:rsidR="00746A97" w:rsidRPr="00D7351F">
        <w:t>6AJ(3)</w:t>
      </w:r>
    </w:p>
    <w:p w14:paraId="285C9464" w14:textId="77777777" w:rsidR="00746A97" w:rsidRPr="00D7351F" w:rsidRDefault="00746A97" w:rsidP="00D7351F">
      <w:pPr>
        <w:pStyle w:val="Item"/>
      </w:pPr>
      <w:r w:rsidRPr="00D7351F">
        <w:t>Insert:</w:t>
      </w:r>
    </w:p>
    <w:p w14:paraId="02B5795A" w14:textId="77777777" w:rsidR="00746A97" w:rsidRPr="00D7351F" w:rsidRDefault="00746A97" w:rsidP="00D7351F">
      <w:pPr>
        <w:pStyle w:val="SubsectionHead"/>
      </w:pPr>
      <w:r w:rsidRPr="00D7351F">
        <w:t>Third case—reciprocity arising from the person being a voluntary action service provider for a type of CDR action</w:t>
      </w:r>
    </w:p>
    <w:p w14:paraId="06FD2DF1" w14:textId="77777777" w:rsidR="00746A97" w:rsidRPr="00D7351F" w:rsidRDefault="00746A97" w:rsidP="00D7351F">
      <w:pPr>
        <w:pStyle w:val="subsection"/>
      </w:pPr>
      <w:r w:rsidRPr="00D7351F">
        <w:tab/>
        <w:t>(3A)</w:t>
      </w:r>
      <w:r w:rsidRPr="00D7351F">
        <w:tab/>
        <w:t>This subsection applies to a person and CDR data if:</w:t>
      </w:r>
    </w:p>
    <w:p w14:paraId="39D82B87" w14:textId="77777777" w:rsidR="00746A97" w:rsidRPr="00D7351F" w:rsidRDefault="00746A97" w:rsidP="00D7351F">
      <w:pPr>
        <w:pStyle w:val="paragraph"/>
      </w:pPr>
      <w:r w:rsidRPr="00D7351F">
        <w:tab/>
        <w:t>(a)</w:t>
      </w:r>
      <w:r w:rsidRPr="00D7351F">
        <w:tab/>
        <w:t>neither the CDR data, nor any other CDR data from which it was directly or indirectly derived, was disclosed to the person under the consumer data rules; and</w:t>
      </w:r>
    </w:p>
    <w:p w14:paraId="350AB49F" w14:textId="77777777" w:rsidR="00746A97" w:rsidRPr="00D7351F" w:rsidRDefault="00746A97" w:rsidP="00D7351F">
      <w:pPr>
        <w:pStyle w:val="paragraph"/>
      </w:pPr>
      <w:r w:rsidRPr="00D7351F">
        <w:tab/>
        <w:t>(b)</w:t>
      </w:r>
      <w:r w:rsidRPr="00D7351F">
        <w:tab/>
        <w:t xml:space="preserve">the designation instrument (see </w:t>
      </w:r>
      <w:r w:rsidR="00897EEA" w:rsidRPr="00D7351F">
        <w:t>subsection (</w:t>
      </w:r>
      <w:r w:rsidRPr="00D7351F">
        <w:t xml:space="preserve">1)) also specifies, as described in </w:t>
      </w:r>
      <w:r w:rsidR="00897EEA" w:rsidRPr="00D7351F">
        <w:t>paragraph 5</w:t>
      </w:r>
      <w:r w:rsidRPr="00D7351F">
        <w:t xml:space="preserve">6AC(2)(b), a class of persons (the </w:t>
      </w:r>
      <w:r w:rsidRPr="00D7351F">
        <w:rPr>
          <w:b/>
          <w:i/>
        </w:rPr>
        <w:t>core data holders</w:t>
      </w:r>
      <w:r w:rsidRPr="00D7351F">
        <w:t>) as holding a class of information to which the CDR data belongs; and</w:t>
      </w:r>
    </w:p>
    <w:p w14:paraId="76C01977" w14:textId="77777777" w:rsidR="00746A97" w:rsidRPr="00D7351F" w:rsidRDefault="00746A97" w:rsidP="00D7351F">
      <w:pPr>
        <w:pStyle w:val="paragraph"/>
      </w:pPr>
      <w:r w:rsidRPr="00D7351F">
        <w:tab/>
        <w:t>(c)</w:t>
      </w:r>
      <w:r w:rsidRPr="00D7351F">
        <w:tab/>
        <w:t>the person is not a core data holder, but is a voluntary action service provider for a type of CDR action; and</w:t>
      </w:r>
    </w:p>
    <w:p w14:paraId="429DE50A" w14:textId="77777777" w:rsidR="00746A97" w:rsidRPr="00D7351F" w:rsidRDefault="00746A97" w:rsidP="00D7351F">
      <w:pPr>
        <w:pStyle w:val="paragraph"/>
      </w:pPr>
      <w:r w:rsidRPr="00D7351F">
        <w:tab/>
        <w:t>(d)</w:t>
      </w:r>
      <w:r w:rsidRPr="00D7351F">
        <w:tab/>
        <w:t>the classes of data holders declared in the CDR declaration for that type of CDR action include the core data holders</w:t>
      </w:r>
      <w:r w:rsidR="00C13823" w:rsidRPr="00D7351F">
        <w:t>; and</w:t>
      </w:r>
    </w:p>
    <w:p w14:paraId="3E687F62" w14:textId="77777777" w:rsidR="00731042" w:rsidRPr="00D7351F" w:rsidRDefault="00731042" w:rsidP="00D7351F">
      <w:pPr>
        <w:pStyle w:val="paragraph"/>
      </w:pPr>
      <w:r w:rsidRPr="00D7351F">
        <w:tab/>
        <w:t>(</w:t>
      </w:r>
      <w:r w:rsidR="00C13823" w:rsidRPr="00D7351F">
        <w:t>e</w:t>
      </w:r>
      <w:r w:rsidRPr="00D7351F">
        <w:t>)</w:t>
      </w:r>
      <w:r w:rsidRPr="00D7351F">
        <w:tab/>
        <w:t>the conditions (if any) specified in the consumer data rules are met.</w:t>
      </w:r>
    </w:p>
    <w:p w14:paraId="49EBA8C5" w14:textId="77777777" w:rsidR="00746A97" w:rsidRPr="00D7351F" w:rsidRDefault="00746A97" w:rsidP="00D7351F">
      <w:pPr>
        <w:pStyle w:val="notetext"/>
      </w:pPr>
      <w:r w:rsidRPr="00D7351F">
        <w:t>Note 1:</w:t>
      </w:r>
      <w:r w:rsidRPr="00D7351F">
        <w:tab/>
        <w:t xml:space="preserve">The CDR data needs to be held by (or on behalf of) the person (see </w:t>
      </w:r>
      <w:r w:rsidR="00897EEA" w:rsidRPr="00D7351F">
        <w:t>paragraph (</w:t>
      </w:r>
      <w:r w:rsidRPr="00D7351F">
        <w:t>1)(b)).</w:t>
      </w:r>
    </w:p>
    <w:p w14:paraId="70B6630F" w14:textId="77777777" w:rsidR="00746A97" w:rsidRPr="00D7351F" w:rsidRDefault="00746A97" w:rsidP="00D7351F">
      <w:pPr>
        <w:pStyle w:val="notetext"/>
      </w:pPr>
      <w:r w:rsidRPr="00D7351F">
        <w:t>Note 2:</w:t>
      </w:r>
      <w:r w:rsidRPr="00D7351F">
        <w:tab/>
        <w:t xml:space="preserve">The core data holders are data holders because of </w:t>
      </w:r>
      <w:r w:rsidR="00897EEA" w:rsidRPr="00D7351F">
        <w:t>subsection (</w:t>
      </w:r>
      <w:r w:rsidRPr="00D7351F">
        <w:t>2).</w:t>
      </w:r>
    </w:p>
    <w:p w14:paraId="200319F5" w14:textId="77777777" w:rsidR="00746A97" w:rsidRPr="00D7351F" w:rsidRDefault="00D7351F" w:rsidP="00D7351F">
      <w:pPr>
        <w:pStyle w:val="ItemHead"/>
      </w:pPr>
      <w:r w:rsidRPr="00D7351F">
        <w:t>37</w:t>
      </w:r>
      <w:r w:rsidR="00746A97" w:rsidRPr="00D7351F">
        <w:t xml:space="preserve">  </w:t>
      </w:r>
      <w:r w:rsidR="00F66468" w:rsidRPr="00D7351F">
        <w:t>Subsection 5</w:t>
      </w:r>
      <w:r w:rsidR="00746A97" w:rsidRPr="00D7351F">
        <w:t>6AJ(4) (heading)</w:t>
      </w:r>
    </w:p>
    <w:p w14:paraId="320787DF" w14:textId="77777777" w:rsidR="00746A97" w:rsidRPr="00D7351F" w:rsidRDefault="00746A97" w:rsidP="00D7351F">
      <w:pPr>
        <w:pStyle w:val="Item"/>
      </w:pPr>
      <w:r w:rsidRPr="00D7351F">
        <w:t>Repeal the heading, substitute:</w:t>
      </w:r>
    </w:p>
    <w:p w14:paraId="65F454DE" w14:textId="77777777" w:rsidR="00746A97" w:rsidRPr="00D7351F" w:rsidRDefault="00746A97" w:rsidP="00D7351F">
      <w:pPr>
        <w:pStyle w:val="SubsectionHead"/>
      </w:pPr>
      <w:r w:rsidRPr="00D7351F">
        <w:t>Fourth case—person is an accredited person and conditions in the consumer data rules are met</w:t>
      </w:r>
    </w:p>
    <w:p w14:paraId="6968C733" w14:textId="77777777" w:rsidR="00746A97" w:rsidRPr="00D7351F" w:rsidRDefault="00D7351F" w:rsidP="00D7351F">
      <w:pPr>
        <w:pStyle w:val="ItemHead"/>
      </w:pPr>
      <w:r w:rsidRPr="00D7351F">
        <w:t>38</w:t>
      </w:r>
      <w:r w:rsidR="00746A97" w:rsidRPr="00D7351F">
        <w:t xml:space="preserve">  At the end of </w:t>
      </w:r>
      <w:r w:rsidR="00897EEA" w:rsidRPr="00D7351F">
        <w:t>section 5</w:t>
      </w:r>
      <w:r w:rsidR="00746A97" w:rsidRPr="00D7351F">
        <w:t>6AJ</w:t>
      </w:r>
    </w:p>
    <w:p w14:paraId="73AEE7B6" w14:textId="77777777" w:rsidR="00746A97" w:rsidRPr="00D7351F" w:rsidRDefault="00746A97" w:rsidP="00D7351F">
      <w:pPr>
        <w:pStyle w:val="Item"/>
      </w:pPr>
      <w:r w:rsidRPr="00D7351F">
        <w:t>Add:</w:t>
      </w:r>
    </w:p>
    <w:p w14:paraId="17FC1872" w14:textId="77777777" w:rsidR="00746A97" w:rsidRPr="00D7351F" w:rsidRDefault="00746A97" w:rsidP="00D7351F">
      <w:pPr>
        <w:pStyle w:val="SubsectionHead"/>
      </w:pPr>
      <w:r w:rsidRPr="00D7351F">
        <w:t>Fifth case—person is specified in the designation instrument and conditions in the consumer data rules are met</w:t>
      </w:r>
    </w:p>
    <w:p w14:paraId="3D429379" w14:textId="77777777" w:rsidR="00746A97" w:rsidRPr="00D7351F" w:rsidRDefault="00746A97" w:rsidP="00D7351F">
      <w:pPr>
        <w:pStyle w:val="subsection"/>
      </w:pPr>
      <w:r w:rsidRPr="00D7351F">
        <w:tab/>
        <w:t>(5)</w:t>
      </w:r>
      <w:r w:rsidRPr="00D7351F">
        <w:tab/>
        <w:t>This subsection applies to a person and CDR data if:</w:t>
      </w:r>
    </w:p>
    <w:p w14:paraId="3E205C6D" w14:textId="77777777" w:rsidR="00746A97" w:rsidRPr="00D7351F" w:rsidRDefault="00746A97" w:rsidP="00D7351F">
      <w:pPr>
        <w:pStyle w:val="paragraph"/>
      </w:pPr>
      <w:r w:rsidRPr="00D7351F">
        <w:tab/>
        <w:t>(a)</w:t>
      </w:r>
      <w:r w:rsidRPr="00D7351F">
        <w:tab/>
        <w:t xml:space="preserve">the person, or a class of persons to which the person belongs, is specified, as described in </w:t>
      </w:r>
      <w:r w:rsidR="00897EEA" w:rsidRPr="00D7351F">
        <w:t>paragraph 5</w:t>
      </w:r>
      <w:r w:rsidRPr="00D7351F">
        <w:t>6AC(2)(b), in the designation instrument as holding a class of information to which the CDR data belongs; and</w:t>
      </w:r>
    </w:p>
    <w:p w14:paraId="7A86A8C5" w14:textId="77777777" w:rsidR="00746A97" w:rsidRPr="00D7351F" w:rsidRDefault="00746A97" w:rsidP="00D7351F">
      <w:pPr>
        <w:pStyle w:val="paragraph"/>
      </w:pPr>
      <w:r w:rsidRPr="00D7351F">
        <w:tab/>
        <w:t>(b)</w:t>
      </w:r>
      <w:r w:rsidRPr="00D7351F">
        <w:tab/>
        <w:t>the CDR data, or any other CDR data from which it was directly or indirectly derived, was disclosed to the person under the consumer data rules; and</w:t>
      </w:r>
    </w:p>
    <w:p w14:paraId="1B059258" w14:textId="77777777" w:rsidR="00746A97" w:rsidRPr="00D7351F" w:rsidRDefault="00746A97" w:rsidP="00D7351F">
      <w:pPr>
        <w:pStyle w:val="paragraph"/>
      </w:pPr>
      <w:r w:rsidRPr="00D7351F">
        <w:tab/>
        <w:t>(c)</w:t>
      </w:r>
      <w:r w:rsidRPr="00D7351F">
        <w:tab/>
        <w:t>the conditions specified in the consumer data rules are met.</w:t>
      </w:r>
    </w:p>
    <w:p w14:paraId="3FCBE85A" w14:textId="77777777" w:rsidR="00746A97" w:rsidRPr="00D7351F" w:rsidRDefault="00D7351F" w:rsidP="00D7351F">
      <w:pPr>
        <w:pStyle w:val="ItemHead"/>
      </w:pPr>
      <w:r w:rsidRPr="00D7351F">
        <w:t>39</w:t>
      </w:r>
      <w:r w:rsidR="00746A97" w:rsidRPr="00D7351F">
        <w:t xml:space="preserve">  Section 56AK</w:t>
      </w:r>
    </w:p>
    <w:p w14:paraId="0C9D88E2" w14:textId="77777777" w:rsidR="00746A97" w:rsidRPr="00D7351F" w:rsidRDefault="00746A97" w:rsidP="00D7351F">
      <w:pPr>
        <w:pStyle w:val="Item"/>
      </w:pPr>
      <w:r w:rsidRPr="00D7351F">
        <w:t>Before “A person”, insert “(1)”.</w:t>
      </w:r>
    </w:p>
    <w:p w14:paraId="129904D2" w14:textId="77777777" w:rsidR="00746A97" w:rsidRPr="00D7351F" w:rsidRDefault="00D7351F" w:rsidP="00D7351F">
      <w:pPr>
        <w:pStyle w:val="ItemHead"/>
      </w:pPr>
      <w:r w:rsidRPr="00D7351F">
        <w:t>40</w:t>
      </w:r>
      <w:r w:rsidR="00746A97" w:rsidRPr="00D7351F">
        <w:t xml:space="preserve">  </w:t>
      </w:r>
      <w:r w:rsidR="00897EEA" w:rsidRPr="00D7351F">
        <w:t>Paragraph 5</w:t>
      </w:r>
      <w:r w:rsidR="00746A97" w:rsidRPr="00D7351F">
        <w:t>6AK(c)</w:t>
      </w:r>
    </w:p>
    <w:p w14:paraId="135AA10B" w14:textId="77777777" w:rsidR="00746A97" w:rsidRPr="00D7351F" w:rsidRDefault="00746A97" w:rsidP="00D7351F">
      <w:pPr>
        <w:pStyle w:val="Item"/>
      </w:pPr>
      <w:r w:rsidRPr="00D7351F">
        <w:t>Repeal the paragraph, substitute:</w:t>
      </w:r>
    </w:p>
    <w:p w14:paraId="16E0D1AE" w14:textId="77777777" w:rsidR="00746A97" w:rsidRPr="00D7351F" w:rsidRDefault="00746A97" w:rsidP="00D7351F">
      <w:pPr>
        <w:pStyle w:val="paragraph"/>
      </w:pPr>
      <w:r w:rsidRPr="00D7351F">
        <w:tab/>
        <w:t>(c)</w:t>
      </w:r>
      <w:r w:rsidRPr="00D7351F">
        <w:tab/>
        <w:t>the CDR data, or any other CDR data from which it was directly or indirectly derived, either:</w:t>
      </w:r>
    </w:p>
    <w:p w14:paraId="49D8B9E8"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was disclosed to the person under the consumer data rules; or</w:t>
      </w:r>
    </w:p>
    <w:p w14:paraId="1A60CDE1" w14:textId="77777777" w:rsidR="00746A97" w:rsidRPr="00D7351F" w:rsidRDefault="00746A97" w:rsidP="00D7351F">
      <w:pPr>
        <w:pStyle w:val="paragraphsub"/>
      </w:pPr>
      <w:r w:rsidRPr="00D7351F">
        <w:tab/>
        <w:t>(ii)</w:t>
      </w:r>
      <w:r w:rsidRPr="00D7351F">
        <w:tab/>
        <w:t xml:space="preserve">is covered by </w:t>
      </w:r>
      <w:r w:rsidR="00897EEA" w:rsidRPr="00D7351F">
        <w:t>subsection (</w:t>
      </w:r>
      <w:r w:rsidRPr="00D7351F">
        <w:t>2) for the person; and</w:t>
      </w:r>
    </w:p>
    <w:p w14:paraId="0EC6E6FD" w14:textId="77777777" w:rsidR="00746A97" w:rsidRPr="00D7351F" w:rsidRDefault="00D7351F" w:rsidP="00D7351F">
      <w:pPr>
        <w:pStyle w:val="ItemHead"/>
      </w:pPr>
      <w:r w:rsidRPr="00D7351F">
        <w:t>41</w:t>
      </w:r>
      <w:r w:rsidR="00746A97" w:rsidRPr="00D7351F">
        <w:t xml:space="preserve">  After </w:t>
      </w:r>
      <w:r w:rsidR="00897EEA" w:rsidRPr="00D7351F">
        <w:t>paragraph 5</w:t>
      </w:r>
      <w:r w:rsidR="00746A97" w:rsidRPr="00D7351F">
        <w:t>6AK(d)</w:t>
      </w:r>
    </w:p>
    <w:p w14:paraId="7F983EDD" w14:textId="77777777" w:rsidR="00746A97" w:rsidRPr="00D7351F" w:rsidRDefault="00746A97" w:rsidP="00D7351F">
      <w:pPr>
        <w:pStyle w:val="Item"/>
      </w:pPr>
      <w:r w:rsidRPr="00D7351F">
        <w:t>Insert:</w:t>
      </w:r>
    </w:p>
    <w:p w14:paraId="0EB0A504" w14:textId="77777777" w:rsidR="00746A97" w:rsidRPr="00D7351F" w:rsidRDefault="00746A97" w:rsidP="00D7351F">
      <w:pPr>
        <w:pStyle w:val="paragraph"/>
      </w:pPr>
      <w:bookmarkStart w:id="25" w:name="_Hlk116571869"/>
      <w:r w:rsidRPr="00D7351F">
        <w:tab/>
        <w:t>; and (e)</w:t>
      </w:r>
      <w:r w:rsidRPr="00D7351F">
        <w:tab/>
        <w:t>the first</w:t>
      </w:r>
      <w:r w:rsidR="00D7351F">
        <w:noBreakHyphen/>
      </w:r>
      <w:r w:rsidRPr="00D7351F">
        <w:t>mentioned CDR data is not being held by (or on behalf of) the person as an action service provider for a type of CDR action.</w:t>
      </w:r>
    </w:p>
    <w:bookmarkEnd w:id="25"/>
    <w:p w14:paraId="29B74054" w14:textId="77777777" w:rsidR="00746A97" w:rsidRPr="00D7351F" w:rsidRDefault="00D7351F" w:rsidP="00D7351F">
      <w:pPr>
        <w:pStyle w:val="ItemHead"/>
      </w:pPr>
      <w:r w:rsidRPr="00D7351F">
        <w:t>42</w:t>
      </w:r>
      <w:r w:rsidR="00746A97" w:rsidRPr="00D7351F">
        <w:t xml:space="preserve">  At the end of </w:t>
      </w:r>
      <w:r w:rsidR="00897EEA" w:rsidRPr="00D7351F">
        <w:t>section 5</w:t>
      </w:r>
      <w:r w:rsidR="00746A97" w:rsidRPr="00D7351F">
        <w:t>6AK</w:t>
      </w:r>
    </w:p>
    <w:p w14:paraId="762BA0FE" w14:textId="77777777" w:rsidR="00746A97" w:rsidRPr="00D7351F" w:rsidRDefault="00746A97" w:rsidP="00D7351F">
      <w:pPr>
        <w:pStyle w:val="Item"/>
      </w:pPr>
      <w:r w:rsidRPr="00D7351F">
        <w:t>Add:</w:t>
      </w:r>
    </w:p>
    <w:p w14:paraId="02CC1F3F" w14:textId="77777777" w:rsidR="00746A97" w:rsidRPr="00D7351F" w:rsidRDefault="00746A97" w:rsidP="00D7351F">
      <w:pPr>
        <w:pStyle w:val="subsection"/>
      </w:pPr>
      <w:bookmarkStart w:id="26" w:name="_Hlk117178660"/>
      <w:r w:rsidRPr="00D7351F">
        <w:tab/>
        <w:t>(2)</w:t>
      </w:r>
      <w:r w:rsidRPr="00D7351F">
        <w:tab/>
        <w:t>This subsection covers CDR data for a person if:</w:t>
      </w:r>
    </w:p>
    <w:p w14:paraId="6BD767CF" w14:textId="77777777" w:rsidR="00746A97" w:rsidRPr="00D7351F" w:rsidRDefault="00746A97" w:rsidP="00D7351F">
      <w:pPr>
        <w:pStyle w:val="paragraph"/>
      </w:pPr>
      <w:r w:rsidRPr="00D7351F">
        <w:tab/>
        <w:t>(a)</w:t>
      </w:r>
      <w:r w:rsidRPr="00D7351F">
        <w:tab/>
        <w:t xml:space="preserve">the CDR data is information </w:t>
      </w:r>
      <w:r w:rsidR="002507F3" w:rsidRPr="00D7351F">
        <w:t>that relates to</w:t>
      </w:r>
      <w:r w:rsidRPr="00D7351F">
        <w:t xml:space="preserve"> a CDR consumer for a CDR action; and</w:t>
      </w:r>
    </w:p>
    <w:p w14:paraId="41B66BAF" w14:textId="77777777" w:rsidR="00746A97" w:rsidRPr="00D7351F" w:rsidRDefault="00746A97" w:rsidP="00D7351F">
      <w:pPr>
        <w:pStyle w:val="paragraph"/>
      </w:pPr>
      <w:r w:rsidRPr="00D7351F">
        <w:tab/>
        <w:t>(b)</w:t>
      </w:r>
      <w:r w:rsidRPr="00D7351F">
        <w:tab/>
        <w:t>the person is authorised by the consumer data rules to use</w:t>
      </w:r>
      <w:r w:rsidR="002507F3" w:rsidRPr="00D7351F">
        <w:t xml:space="preserve"> or disclose</w:t>
      </w:r>
      <w:r w:rsidRPr="00D7351F">
        <w:t xml:space="preserve"> that information to prepare or give a valid instruction for the performance of the CDR action on behalf of the CDR consumer.</w:t>
      </w:r>
    </w:p>
    <w:p w14:paraId="0E4DF052" w14:textId="77777777" w:rsidR="00746A97" w:rsidRPr="00D7351F" w:rsidRDefault="00746A97" w:rsidP="00D7351F">
      <w:pPr>
        <w:pStyle w:val="notetext"/>
      </w:pPr>
      <w:bookmarkStart w:id="27" w:name="_Hlk116571848"/>
      <w:r w:rsidRPr="00D7351F">
        <w:t>Note:</w:t>
      </w:r>
      <w:r w:rsidRPr="00D7351F">
        <w:tab/>
        <w:t xml:space="preserve">This CDR data is information that is CDR data because of </w:t>
      </w:r>
      <w:r w:rsidR="00897EEA" w:rsidRPr="00D7351F">
        <w:t>paragraph 5</w:t>
      </w:r>
      <w:r w:rsidRPr="00D7351F">
        <w:t xml:space="preserve">6AI(1)(aa). Paragraph 56BGA(1)(d) ensures the rules can give the authorisation referred to in </w:t>
      </w:r>
      <w:r w:rsidR="00897EEA" w:rsidRPr="00D7351F">
        <w:t>paragraph (</w:t>
      </w:r>
      <w:r w:rsidRPr="00D7351F">
        <w:t>b) of this subsection.</w:t>
      </w:r>
    </w:p>
    <w:bookmarkEnd w:id="26"/>
    <w:bookmarkEnd w:id="27"/>
    <w:p w14:paraId="5F0921CD" w14:textId="77777777" w:rsidR="00746A97" w:rsidRPr="00D7351F" w:rsidRDefault="00D7351F" w:rsidP="00D7351F">
      <w:pPr>
        <w:pStyle w:val="ItemHead"/>
      </w:pPr>
      <w:r w:rsidRPr="00D7351F">
        <w:t>43</w:t>
      </w:r>
      <w:r w:rsidR="00746A97" w:rsidRPr="00D7351F">
        <w:t xml:space="preserve">  After </w:t>
      </w:r>
      <w:r w:rsidR="00897EEA" w:rsidRPr="00D7351F">
        <w:t>section 5</w:t>
      </w:r>
      <w:r w:rsidR="00746A97" w:rsidRPr="00D7351F">
        <w:t>6AM</w:t>
      </w:r>
    </w:p>
    <w:p w14:paraId="7C628F29" w14:textId="77777777" w:rsidR="00746A97" w:rsidRPr="00D7351F" w:rsidRDefault="00746A97" w:rsidP="00D7351F">
      <w:pPr>
        <w:pStyle w:val="Item"/>
      </w:pPr>
      <w:r w:rsidRPr="00D7351F">
        <w:t>Insert:</w:t>
      </w:r>
    </w:p>
    <w:p w14:paraId="6C1B01FE" w14:textId="77777777" w:rsidR="00746A97" w:rsidRPr="00D7351F" w:rsidRDefault="00746A97" w:rsidP="00D7351F">
      <w:pPr>
        <w:pStyle w:val="ActHead5"/>
      </w:pPr>
      <w:bookmarkStart w:id="28" w:name="inTOC2"/>
      <w:bookmarkStart w:id="29" w:name="inTOC16"/>
      <w:bookmarkStart w:id="30" w:name="_Toc175571455"/>
      <w:r w:rsidRPr="008D5DCB">
        <w:rPr>
          <w:rStyle w:val="CharSectno"/>
        </w:rPr>
        <w:t>56AMA</w:t>
      </w:r>
      <w:r w:rsidRPr="00D7351F">
        <w:t xml:space="preserve">  Meanings of </w:t>
      </w:r>
      <w:r w:rsidRPr="00D7351F">
        <w:rPr>
          <w:i/>
        </w:rPr>
        <w:t>CDR action</w:t>
      </w:r>
      <w:r w:rsidRPr="00D7351F">
        <w:t xml:space="preserve"> and </w:t>
      </w:r>
      <w:r w:rsidRPr="00D7351F">
        <w:rPr>
          <w:i/>
        </w:rPr>
        <w:t>CDR declaration</w:t>
      </w:r>
      <w:bookmarkEnd w:id="30"/>
    </w:p>
    <w:p w14:paraId="63284EE7" w14:textId="77777777" w:rsidR="00746A97" w:rsidRPr="00D7351F" w:rsidRDefault="00746A97" w:rsidP="00D7351F">
      <w:pPr>
        <w:pStyle w:val="subsection"/>
      </w:pPr>
      <w:r w:rsidRPr="00D7351F">
        <w:tab/>
        <w:t>(1)</w:t>
      </w:r>
      <w:r w:rsidRPr="00D7351F">
        <w:tab/>
        <w:t xml:space="preserve">A </w:t>
      </w:r>
      <w:r w:rsidRPr="00D7351F">
        <w:rPr>
          <w:b/>
          <w:i/>
        </w:rPr>
        <w:t>CDR action</w:t>
      </w:r>
      <w:r w:rsidRPr="00D7351F">
        <w:t xml:space="preserve"> is an action of a type declared under section 56ACA.</w:t>
      </w:r>
    </w:p>
    <w:p w14:paraId="1C67E7D6" w14:textId="77777777" w:rsidR="00746A97" w:rsidRPr="00D7351F" w:rsidRDefault="00746A97" w:rsidP="00D7351F">
      <w:pPr>
        <w:pStyle w:val="subsection"/>
      </w:pPr>
      <w:r w:rsidRPr="00D7351F">
        <w:tab/>
        <w:t>(2)</w:t>
      </w:r>
      <w:r w:rsidRPr="00D7351F">
        <w:tab/>
        <w:t xml:space="preserve">A </w:t>
      </w:r>
      <w:r w:rsidRPr="00D7351F">
        <w:rPr>
          <w:b/>
          <w:i/>
        </w:rPr>
        <w:t>CDR declaration</w:t>
      </w:r>
      <w:r w:rsidRPr="00D7351F">
        <w:t>, for a type of CDR action, is the declaration under section 56ACA that declares actions of that type.</w:t>
      </w:r>
    </w:p>
    <w:p w14:paraId="5935B024" w14:textId="77777777" w:rsidR="00746A97" w:rsidRPr="00D7351F" w:rsidRDefault="00746A97" w:rsidP="00D7351F">
      <w:pPr>
        <w:pStyle w:val="ActHead5"/>
      </w:pPr>
      <w:bookmarkStart w:id="31" w:name="_Toc175571456"/>
      <w:r w:rsidRPr="008D5DCB">
        <w:rPr>
          <w:rStyle w:val="CharSectno"/>
        </w:rPr>
        <w:t>56AMB</w:t>
      </w:r>
      <w:r w:rsidRPr="00D7351F">
        <w:t xml:space="preserve">  Meanings of </w:t>
      </w:r>
      <w:r w:rsidRPr="00D7351F">
        <w:rPr>
          <w:i/>
        </w:rPr>
        <w:t>action service provider</w:t>
      </w:r>
      <w:r w:rsidRPr="00D7351F">
        <w:t xml:space="preserve"> and </w:t>
      </w:r>
      <w:r w:rsidRPr="00D7351F">
        <w:rPr>
          <w:i/>
        </w:rPr>
        <w:t>voluntary action service provider</w:t>
      </w:r>
      <w:bookmarkEnd w:id="31"/>
    </w:p>
    <w:p w14:paraId="7BB34624" w14:textId="77777777" w:rsidR="00746A97" w:rsidRPr="00D7351F" w:rsidRDefault="00746A97" w:rsidP="00D7351F">
      <w:pPr>
        <w:pStyle w:val="subsection"/>
      </w:pPr>
      <w:r w:rsidRPr="00D7351F">
        <w:tab/>
        <w:t>(1)</w:t>
      </w:r>
      <w:r w:rsidRPr="00D7351F">
        <w:tab/>
        <w:t xml:space="preserve">A person is an </w:t>
      </w:r>
      <w:r w:rsidRPr="00D7351F">
        <w:rPr>
          <w:b/>
          <w:i/>
        </w:rPr>
        <w:t>action service provider</w:t>
      </w:r>
      <w:r w:rsidRPr="00D7351F">
        <w:t>, for a type of CDR action, if the person:</w:t>
      </w:r>
    </w:p>
    <w:p w14:paraId="2796D6F4" w14:textId="77777777" w:rsidR="00746A97" w:rsidRPr="00D7351F" w:rsidRDefault="00746A97" w:rsidP="00D7351F">
      <w:pPr>
        <w:pStyle w:val="paragraph"/>
      </w:pPr>
      <w:r w:rsidRPr="00D7351F">
        <w:tab/>
        <w:t>(a)</w:t>
      </w:r>
      <w:r w:rsidRPr="00D7351F">
        <w:tab/>
        <w:t>is within a class of data holders (of CDR data) declared in the CDR declaration for that type of CDR action; or</w:t>
      </w:r>
    </w:p>
    <w:p w14:paraId="60C11C7D" w14:textId="77777777" w:rsidR="00746A97" w:rsidRPr="00D7351F" w:rsidRDefault="00746A97" w:rsidP="00D7351F">
      <w:pPr>
        <w:pStyle w:val="paragraph"/>
      </w:pPr>
      <w:r w:rsidRPr="00D7351F">
        <w:tab/>
        <w:t>(b)</w:t>
      </w:r>
      <w:r w:rsidRPr="00D7351F">
        <w:tab/>
        <w:t>is a voluntary action service provider for that type of CDR action.</w:t>
      </w:r>
    </w:p>
    <w:p w14:paraId="6B6EDD0C" w14:textId="77777777" w:rsidR="00746A97" w:rsidRPr="00D7351F" w:rsidRDefault="00746A97" w:rsidP="00D7351F">
      <w:pPr>
        <w:pStyle w:val="notetext"/>
      </w:pPr>
      <w:r w:rsidRPr="00D7351F">
        <w:t>Note 1:</w:t>
      </w:r>
      <w:r w:rsidRPr="00D7351F">
        <w:tab/>
        <w:t xml:space="preserve">A data holder covered by </w:t>
      </w:r>
      <w:r w:rsidR="00897EEA" w:rsidRPr="00D7351F">
        <w:t>paragraph (</w:t>
      </w:r>
      <w:r w:rsidRPr="00D7351F">
        <w:t>a) has no choice about being an action service provider for CDR actions of that type.</w:t>
      </w:r>
    </w:p>
    <w:p w14:paraId="1722F5F2" w14:textId="77777777" w:rsidR="00746A97" w:rsidRPr="00D7351F" w:rsidRDefault="00746A97" w:rsidP="00D7351F">
      <w:pPr>
        <w:pStyle w:val="notetext"/>
      </w:pPr>
      <w:r w:rsidRPr="00D7351F">
        <w:t>Note 2:</w:t>
      </w:r>
      <w:r w:rsidRPr="00D7351F">
        <w:tab/>
        <w:t xml:space="preserve">A data holder covered by </w:t>
      </w:r>
      <w:r w:rsidR="00897EEA" w:rsidRPr="00D7351F">
        <w:t>paragraph (</w:t>
      </w:r>
      <w:r w:rsidRPr="00D7351F">
        <w:t>a) for one or more types of CDR actions will not be an action service provider for any other type of CDR action unless the data holder chooses to apply to be a voluntary action service provider.</w:t>
      </w:r>
    </w:p>
    <w:p w14:paraId="3341FDA3" w14:textId="77777777" w:rsidR="00746A97" w:rsidRPr="00D7351F" w:rsidRDefault="00746A97" w:rsidP="00D7351F">
      <w:pPr>
        <w:pStyle w:val="subsection"/>
      </w:pPr>
      <w:r w:rsidRPr="00D7351F">
        <w:tab/>
        <w:t>(2)</w:t>
      </w:r>
      <w:r w:rsidRPr="00D7351F">
        <w:tab/>
        <w:t xml:space="preserve">A person is a </w:t>
      </w:r>
      <w:r w:rsidRPr="00D7351F">
        <w:rPr>
          <w:b/>
          <w:i/>
        </w:rPr>
        <w:t>voluntary</w:t>
      </w:r>
      <w:r w:rsidRPr="00D7351F">
        <w:t xml:space="preserve"> </w:t>
      </w:r>
      <w:r w:rsidRPr="00D7351F">
        <w:rPr>
          <w:b/>
          <w:i/>
        </w:rPr>
        <w:t>action service provider</w:t>
      </w:r>
      <w:r w:rsidRPr="00D7351F">
        <w:t>, for a type of CDR action, if:</w:t>
      </w:r>
    </w:p>
    <w:p w14:paraId="05AC1CF3" w14:textId="77777777" w:rsidR="00746A97" w:rsidRPr="00D7351F" w:rsidRDefault="00746A97" w:rsidP="00D7351F">
      <w:pPr>
        <w:pStyle w:val="paragraph"/>
      </w:pPr>
      <w:r w:rsidRPr="00D7351F">
        <w:tab/>
        <w:t>(a)</w:t>
      </w:r>
      <w:r w:rsidRPr="00D7351F">
        <w:tab/>
      </w:r>
      <w:r w:rsidR="00897EEA" w:rsidRPr="00D7351F">
        <w:t>paragraph (</w:t>
      </w:r>
      <w:r w:rsidRPr="00D7351F">
        <w:t>1)(a) does not apply to the person for that type of CDR action; and</w:t>
      </w:r>
    </w:p>
    <w:p w14:paraId="36DF5BBD" w14:textId="77777777" w:rsidR="00746A97" w:rsidRPr="00D7351F" w:rsidRDefault="00746A97" w:rsidP="00D7351F">
      <w:pPr>
        <w:pStyle w:val="paragraph"/>
      </w:pPr>
      <w:r w:rsidRPr="00D7351F">
        <w:tab/>
        <w:t>(b)</w:t>
      </w:r>
      <w:r w:rsidRPr="00D7351F">
        <w:tab/>
        <w:t>the person holds an approval, of the kind described in subsection 56BHA(1), under the consumer data rules for that type of CDR action.</w:t>
      </w:r>
    </w:p>
    <w:p w14:paraId="31CF23C0" w14:textId="77777777" w:rsidR="00746A97" w:rsidRPr="00D7351F" w:rsidRDefault="00746A97" w:rsidP="00D7351F">
      <w:pPr>
        <w:pStyle w:val="notetext"/>
      </w:pPr>
      <w:r w:rsidRPr="00D7351F">
        <w:t>Note:</w:t>
      </w:r>
      <w:r w:rsidRPr="00D7351F">
        <w:tab/>
        <w:t>The person will need to have applied to be approved as an action service provider for CDR actions of that type (see subsection 56BHA(1)).</w:t>
      </w:r>
    </w:p>
    <w:p w14:paraId="729B382A" w14:textId="77777777" w:rsidR="00746A97" w:rsidRPr="00D7351F" w:rsidRDefault="00746A97" w:rsidP="00D7351F">
      <w:pPr>
        <w:pStyle w:val="ActHead5"/>
      </w:pPr>
      <w:bookmarkStart w:id="32" w:name="_Toc175571457"/>
      <w:r w:rsidRPr="008D5DCB">
        <w:rPr>
          <w:rStyle w:val="CharSectno"/>
        </w:rPr>
        <w:t>56AMC</w:t>
      </w:r>
      <w:r w:rsidRPr="00D7351F">
        <w:t xml:space="preserve">  Meaning of </w:t>
      </w:r>
      <w:r w:rsidRPr="00D7351F">
        <w:rPr>
          <w:i/>
        </w:rPr>
        <w:t>accredited action initiator</w:t>
      </w:r>
      <w:bookmarkEnd w:id="32"/>
    </w:p>
    <w:p w14:paraId="47C6A509" w14:textId="77777777" w:rsidR="00746A97" w:rsidRPr="00D7351F" w:rsidRDefault="00746A97" w:rsidP="00D7351F">
      <w:pPr>
        <w:pStyle w:val="subsection"/>
      </w:pPr>
      <w:r w:rsidRPr="00D7351F">
        <w:tab/>
      </w:r>
      <w:r w:rsidRPr="00D7351F">
        <w:tab/>
        <w:t xml:space="preserve">A person is an </w:t>
      </w:r>
      <w:r w:rsidRPr="00D7351F">
        <w:rPr>
          <w:b/>
          <w:i/>
        </w:rPr>
        <w:t>accredited action initiator</w:t>
      </w:r>
      <w:r w:rsidRPr="00D7351F">
        <w:t xml:space="preserve"> for a type of CDR action if:</w:t>
      </w:r>
    </w:p>
    <w:p w14:paraId="2AB614D3" w14:textId="77777777" w:rsidR="00746A97" w:rsidRPr="00D7351F" w:rsidRDefault="00746A97" w:rsidP="00D7351F">
      <w:pPr>
        <w:pStyle w:val="paragraph"/>
      </w:pPr>
      <w:r w:rsidRPr="00D7351F">
        <w:tab/>
        <w:t>(a)</w:t>
      </w:r>
      <w:r w:rsidRPr="00D7351F">
        <w:tab/>
        <w:t>the person is an accredited person; and</w:t>
      </w:r>
    </w:p>
    <w:p w14:paraId="2649B23A" w14:textId="77777777" w:rsidR="00746A97" w:rsidRPr="00D7351F" w:rsidRDefault="00746A97" w:rsidP="00D7351F">
      <w:pPr>
        <w:pStyle w:val="paragraph"/>
      </w:pPr>
      <w:r w:rsidRPr="00D7351F">
        <w:tab/>
        <w:t>(b)</w:t>
      </w:r>
      <w:r w:rsidRPr="00D7351F">
        <w:tab/>
        <w:t>the person’s accreditation authorises the person to initiate that type of CDR action.</w:t>
      </w:r>
    </w:p>
    <w:p w14:paraId="74473129" w14:textId="77777777" w:rsidR="00746A97" w:rsidRPr="00D7351F" w:rsidRDefault="00746A97" w:rsidP="00D7351F">
      <w:pPr>
        <w:pStyle w:val="notetext"/>
      </w:pPr>
      <w:r w:rsidRPr="00D7351F">
        <w:t>Note 1:</w:t>
      </w:r>
      <w:r w:rsidRPr="00D7351F">
        <w:tab/>
        <w:t xml:space="preserve">The consumer data rules may include rules about accreditation, including about different levels of accreditation (see </w:t>
      </w:r>
      <w:r w:rsidR="00897EEA" w:rsidRPr="00D7351F">
        <w:t>subsection 5</w:t>
      </w:r>
      <w:r w:rsidRPr="00D7351F">
        <w:t>6BH(1)).</w:t>
      </w:r>
    </w:p>
    <w:p w14:paraId="6A35E6C8" w14:textId="77777777" w:rsidR="00746A97" w:rsidRPr="00D7351F" w:rsidRDefault="00746A97" w:rsidP="00D7351F">
      <w:pPr>
        <w:pStyle w:val="notetext"/>
      </w:pPr>
      <w:r w:rsidRPr="00D7351F">
        <w:t>Note 2:</w:t>
      </w:r>
      <w:r w:rsidRPr="00D7351F">
        <w:tab/>
        <w:t xml:space="preserve">The Register of Accredited Persons may include information about what a person’s level of accreditation authorises the person to do (see </w:t>
      </w:r>
      <w:r w:rsidR="00897EEA" w:rsidRPr="00D7351F">
        <w:t>section 5</w:t>
      </w:r>
      <w:r w:rsidRPr="00D7351F">
        <w:t>6CE).</w:t>
      </w:r>
    </w:p>
    <w:p w14:paraId="30E36E49" w14:textId="77777777" w:rsidR="00746A97" w:rsidRPr="00D7351F" w:rsidRDefault="00746A97" w:rsidP="00D7351F">
      <w:pPr>
        <w:pStyle w:val="ActHead5"/>
      </w:pPr>
      <w:bookmarkStart w:id="33" w:name="_Hlk112247507"/>
      <w:bookmarkStart w:id="34" w:name="_Toc175571458"/>
      <w:r w:rsidRPr="008D5DCB">
        <w:rPr>
          <w:rStyle w:val="CharSectno"/>
        </w:rPr>
        <w:t>56AMD</w:t>
      </w:r>
      <w:r w:rsidRPr="00D7351F">
        <w:t xml:space="preserve">  Meaning of </w:t>
      </w:r>
      <w:r w:rsidRPr="00D7351F">
        <w:rPr>
          <w:i/>
        </w:rPr>
        <w:t>CDR action participant</w:t>
      </w:r>
      <w:bookmarkEnd w:id="34"/>
    </w:p>
    <w:p w14:paraId="200AA204" w14:textId="77777777" w:rsidR="00746A97" w:rsidRPr="00D7351F" w:rsidRDefault="00746A97" w:rsidP="00D7351F">
      <w:pPr>
        <w:pStyle w:val="subsection"/>
      </w:pPr>
      <w:r w:rsidRPr="00D7351F">
        <w:tab/>
      </w:r>
      <w:r w:rsidRPr="00D7351F">
        <w:tab/>
        <w:t xml:space="preserve">A </w:t>
      </w:r>
      <w:r w:rsidRPr="00D7351F">
        <w:rPr>
          <w:b/>
          <w:i/>
        </w:rPr>
        <w:t>CDR action participant</w:t>
      </w:r>
      <w:r w:rsidRPr="00D7351F">
        <w:t xml:space="preserve"> </w:t>
      </w:r>
      <w:bookmarkEnd w:id="33"/>
      <w:r w:rsidRPr="00D7351F">
        <w:t>is an action service provider, or an accredited action initiator, for one or more types of CDR actions.</w:t>
      </w:r>
    </w:p>
    <w:p w14:paraId="52F62F78" w14:textId="77777777" w:rsidR="00746A97" w:rsidRPr="00D7351F" w:rsidRDefault="00746A97" w:rsidP="00D7351F">
      <w:pPr>
        <w:pStyle w:val="ActHead7"/>
        <w:pageBreakBefore/>
      </w:pPr>
      <w:bookmarkStart w:id="35" w:name="_Toc175571459"/>
      <w:bookmarkEnd w:id="28"/>
      <w:bookmarkEnd w:id="29"/>
      <w:r w:rsidRPr="008D5DCB">
        <w:rPr>
          <w:rStyle w:val="CharAmPartNo"/>
        </w:rPr>
        <w:t>Part 4</w:t>
      </w:r>
      <w:r w:rsidRPr="00D7351F">
        <w:t>—</w:t>
      </w:r>
      <w:r w:rsidRPr="008D5DCB">
        <w:rPr>
          <w:rStyle w:val="CharAmPartText"/>
        </w:rPr>
        <w:t>Changes to the power to make consumer data rules</w:t>
      </w:r>
      <w:bookmarkEnd w:id="35"/>
    </w:p>
    <w:p w14:paraId="4987FB64" w14:textId="77777777" w:rsidR="00746A97" w:rsidRPr="00D7351F" w:rsidRDefault="00746A97" w:rsidP="00D7351F">
      <w:pPr>
        <w:pStyle w:val="ActHead9"/>
        <w:rPr>
          <w:i w:val="0"/>
        </w:rPr>
      </w:pPr>
      <w:bookmarkStart w:id="36" w:name="_Toc175571460"/>
      <w:r w:rsidRPr="00D7351F">
        <w:t>Competition and Consumer Act 2010</w:t>
      </w:r>
      <w:bookmarkEnd w:id="36"/>
    </w:p>
    <w:p w14:paraId="00C3FB48" w14:textId="77777777" w:rsidR="00746A97" w:rsidRPr="00D7351F" w:rsidRDefault="00D7351F" w:rsidP="00D7351F">
      <w:pPr>
        <w:pStyle w:val="ItemHead"/>
      </w:pPr>
      <w:r w:rsidRPr="00D7351F">
        <w:t>44</w:t>
      </w:r>
      <w:r w:rsidR="00746A97" w:rsidRPr="00D7351F">
        <w:t xml:space="preserve">  </w:t>
      </w:r>
      <w:r w:rsidR="00F66468" w:rsidRPr="00D7351F">
        <w:t>Subsection 5</w:t>
      </w:r>
      <w:r w:rsidR="00746A97" w:rsidRPr="00D7351F">
        <w:t>6BA(1)</w:t>
      </w:r>
    </w:p>
    <w:p w14:paraId="798BA55C" w14:textId="77777777" w:rsidR="00746A97" w:rsidRPr="00D7351F" w:rsidRDefault="00746A97" w:rsidP="00D7351F">
      <w:pPr>
        <w:pStyle w:val="Item"/>
      </w:pPr>
      <w:r w:rsidRPr="00D7351F">
        <w:t>After “designated sectors”, insert “, or types of CDR actions,”.</w:t>
      </w:r>
    </w:p>
    <w:p w14:paraId="7D53C111" w14:textId="77777777" w:rsidR="00746A97" w:rsidRPr="00D7351F" w:rsidRDefault="00D7351F" w:rsidP="00D7351F">
      <w:pPr>
        <w:pStyle w:val="ItemHead"/>
      </w:pPr>
      <w:r w:rsidRPr="00D7351F">
        <w:t>45</w:t>
      </w:r>
      <w:r w:rsidR="00746A97" w:rsidRPr="00D7351F">
        <w:t xml:space="preserve">  At the end of </w:t>
      </w:r>
      <w:r w:rsidR="00897EEA" w:rsidRPr="00D7351F">
        <w:t>subsection 5</w:t>
      </w:r>
      <w:r w:rsidR="00746A97" w:rsidRPr="00D7351F">
        <w:t>6BA(2)</w:t>
      </w:r>
    </w:p>
    <w:p w14:paraId="11229E4B" w14:textId="77777777" w:rsidR="00746A97" w:rsidRPr="00D7351F" w:rsidRDefault="00746A97" w:rsidP="00D7351F">
      <w:pPr>
        <w:pStyle w:val="Item"/>
      </w:pPr>
      <w:r w:rsidRPr="00D7351F">
        <w:t>Add:</w:t>
      </w:r>
    </w:p>
    <w:p w14:paraId="781F531F" w14:textId="77777777" w:rsidR="00746A97" w:rsidRPr="00D7351F" w:rsidRDefault="00746A97" w:rsidP="00D7351F">
      <w:pPr>
        <w:pStyle w:val="paragraph"/>
      </w:pPr>
      <w:r w:rsidRPr="00D7351F">
        <w:tab/>
        <w:t>; or (e)</w:t>
      </w:r>
      <w:r w:rsidRPr="00D7351F">
        <w:tab/>
        <w:t>different rules for different types of CDR actions; or</w:t>
      </w:r>
    </w:p>
    <w:p w14:paraId="64C4CF16" w14:textId="77777777" w:rsidR="00746A97" w:rsidRPr="00D7351F" w:rsidRDefault="00746A97" w:rsidP="00D7351F">
      <w:pPr>
        <w:pStyle w:val="paragraph"/>
      </w:pPr>
      <w:r w:rsidRPr="00D7351F">
        <w:tab/>
        <w:t>(f)</w:t>
      </w:r>
      <w:r w:rsidRPr="00D7351F">
        <w:tab/>
        <w:t>different rules for different classes of:</w:t>
      </w:r>
    </w:p>
    <w:p w14:paraId="6D495E86"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action service providers for types of CDR actions; or</w:t>
      </w:r>
    </w:p>
    <w:p w14:paraId="32BC2B39" w14:textId="77777777" w:rsidR="00746A97" w:rsidRPr="00D7351F" w:rsidRDefault="00746A97" w:rsidP="00D7351F">
      <w:pPr>
        <w:pStyle w:val="paragraphsub"/>
      </w:pPr>
      <w:r w:rsidRPr="00D7351F">
        <w:tab/>
        <w:t>(ii)</w:t>
      </w:r>
      <w:r w:rsidRPr="00D7351F">
        <w:tab/>
        <w:t>accredited persons; or</w:t>
      </w:r>
    </w:p>
    <w:p w14:paraId="77D2FCF3" w14:textId="77777777" w:rsidR="00746A97" w:rsidRPr="00D7351F" w:rsidRDefault="00746A97" w:rsidP="00D7351F">
      <w:pPr>
        <w:pStyle w:val="paragraphsub"/>
      </w:pPr>
      <w:r w:rsidRPr="00D7351F">
        <w:tab/>
        <w:t>(iii)</w:t>
      </w:r>
      <w:r w:rsidRPr="00D7351F">
        <w:tab/>
        <w:t>CDR consumers for CDR actions.</w:t>
      </w:r>
    </w:p>
    <w:p w14:paraId="743EEEE9" w14:textId="77777777" w:rsidR="00746A97" w:rsidRPr="00D7351F" w:rsidRDefault="00D7351F" w:rsidP="00D7351F">
      <w:pPr>
        <w:pStyle w:val="ItemHead"/>
      </w:pPr>
      <w:r w:rsidRPr="00D7351F">
        <w:t>46</w:t>
      </w:r>
      <w:r w:rsidR="00746A97" w:rsidRPr="00D7351F">
        <w:t xml:space="preserve">  After </w:t>
      </w:r>
      <w:r w:rsidR="00897EEA" w:rsidRPr="00D7351F">
        <w:t>paragraph 5</w:t>
      </w:r>
      <w:r w:rsidR="00746A97" w:rsidRPr="00D7351F">
        <w:t>6BB(c)</w:t>
      </w:r>
    </w:p>
    <w:p w14:paraId="2D604B92" w14:textId="77777777" w:rsidR="00746A97" w:rsidRPr="00D7351F" w:rsidRDefault="00746A97" w:rsidP="00D7351F">
      <w:pPr>
        <w:pStyle w:val="Item"/>
      </w:pPr>
      <w:r w:rsidRPr="00D7351F">
        <w:t>Insert:</w:t>
      </w:r>
    </w:p>
    <w:p w14:paraId="623FDB4E" w14:textId="77777777" w:rsidR="00746A97" w:rsidRPr="00D7351F" w:rsidRDefault="00746A97" w:rsidP="00D7351F">
      <w:pPr>
        <w:pStyle w:val="paragraph"/>
        <w:rPr>
          <w:i/>
        </w:rPr>
      </w:pPr>
      <w:r w:rsidRPr="00D7351F">
        <w:tab/>
        <w:t>(ca)</w:t>
      </w:r>
      <w:r w:rsidRPr="00D7351F">
        <w:tab/>
        <w:t>initiating CDR actions (see also section 56BGA);</w:t>
      </w:r>
    </w:p>
    <w:p w14:paraId="46CD332D" w14:textId="77777777" w:rsidR="00746A97" w:rsidRPr="00D7351F" w:rsidRDefault="00D7351F" w:rsidP="00D7351F">
      <w:pPr>
        <w:pStyle w:val="ItemHead"/>
      </w:pPr>
      <w:r w:rsidRPr="00D7351F">
        <w:t>47</w:t>
      </w:r>
      <w:r w:rsidR="00746A97" w:rsidRPr="00D7351F">
        <w:t xml:space="preserve">  </w:t>
      </w:r>
      <w:r w:rsidR="00897EEA" w:rsidRPr="00D7351F">
        <w:t>Paragraph 5</w:t>
      </w:r>
      <w:r w:rsidR="00746A97" w:rsidRPr="00D7351F">
        <w:t>6BB(d)</w:t>
      </w:r>
    </w:p>
    <w:p w14:paraId="49311825" w14:textId="77777777" w:rsidR="00746A97" w:rsidRPr="00D7351F" w:rsidRDefault="00746A97" w:rsidP="00D7351F">
      <w:pPr>
        <w:pStyle w:val="Item"/>
      </w:pPr>
      <w:r w:rsidRPr="00D7351F">
        <w:t>Omit “accreditation of data recipients”, substitute “accreditation for the purposes of this Part”.</w:t>
      </w:r>
    </w:p>
    <w:p w14:paraId="7B781243" w14:textId="77777777" w:rsidR="00746A97" w:rsidRPr="00D7351F" w:rsidRDefault="00D7351F" w:rsidP="00D7351F">
      <w:pPr>
        <w:pStyle w:val="ItemHead"/>
      </w:pPr>
      <w:r w:rsidRPr="00D7351F">
        <w:t>48</w:t>
      </w:r>
      <w:r w:rsidR="00746A97" w:rsidRPr="00D7351F">
        <w:t xml:space="preserve">  After </w:t>
      </w:r>
      <w:r w:rsidR="00897EEA" w:rsidRPr="00D7351F">
        <w:t>paragraph 5</w:t>
      </w:r>
      <w:r w:rsidR="00746A97" w:rsidRPr="00D7351F">
        <w:t>6BB(d)</w:t>
      </w:r>
    </w:p>
    <w:p w14:paraId="486197D7" w14:textId="77777777" w:rsidR="00746A97" w:rsidRPr="00D7351F" w:rsidRDefault="00746A97" w:rsidP="00D7351F">
      <w:pPr>
        <w:pStyle w:val="Item"/>
      </w:pPr>
      <w:r w:rsidRPr="00D7351F">
        <w:t>Insert:</w:t>
      </w:r>
    </w:p>
    <w:p w14:paraId="630AE48D" w14:textId="77777777" w:rsidR="00746A97" w:rsidRPr="00D7351F" w:rsidRDefault="00746A97" w:rsidP="00D7351F">
      <w:pPr>
        <w:pStyle w:val="paragraph"/>
        <w:rPr>
          <w:i/>
        </w:rPr>
      </w:pPr>
      <w:r w:rsidRPr="00D7351F">
        <w:tab/>
        <w:t>(da)</w:t>
      </w:r>
      <w:r w:rsidRPr="00D7351F">
        <w:tab/>
        <w:t>approving persons to be voluntary action service providers for types of CDR actions (see also section 56BHA);</w:t>
      </w:r>
    </w:p>
    <w:p w14:paraId="33EEE012" w14:textId="77777777" w:rsidR="00746A97" w:rsidRPr="00D7351F" w:rsidRDefault="00D7351F" w:rsidP="00D7351F">
      <w:pPr>
        <w:pStyle w:val="ItemHead"/>
      </w:pPr>
      <w:bookmarkStart w:id="37" w:name="_Hlk117166342"/>
      <w:r w:rsidRPr="00D7351F">
        <w:t>49</w:t>
      </w:r>
      <w:r w:rsidR="00746A97" w:rsidRPr="00D7351F">
        <w:t xml:space="preserve">  At the end of </w:t>
      </w:r>
      <w:r w:rsidR="00897EEA" w:rsidRPr="00D7351F">
        <w:t>paragraph 5</w:t>
      </w:r>
      <w:r w:rsidR="00746A97" w:rsidRPr="00D7351F">
        <w:t>6BC(1)(a)</w:t>
      </w:r>
    </w:p>
    <w:p w14:paraId="6E16ED20" w14:textId="77777777" w:rsidR="00746A97" w:rsidRPr="00D7351F" w:rsidRDefault="00746A97" w:rsidP="00D7351F">
      <w:pPr>
        <w:pStyle w:val="Item"/>
      </w:pPr>
      <w:r w:rsidRPr="00D7351F">
        <w:t>Add:</w:t>
      </w:r>
    </w:p>
    <w:p w14:paraId="0093D59F" w14:textId="77777777" w:rsidR="00746A97" w:rsidRPr="00D7351F" w:rsidRDefault="00746A97" w:rsidP="00D7351F">
      <w:pPr>
        <w:pStyle w:val="paragraphsub"/>
      </w:pPr>
      <w:r w:rsidRPr="00D7351F">
        <w:tab/>
        <w:t>or (iii)</w:t>
      </w:r>
      <w:r w:rsidRPr="00D7351F">
        <w:tab/>
        <w:t>a data holder of other CDR data;</w:t>
      </w:r>
    </w:p>
    <w:p w14:paraId="4276E4F1" w14:textId="77777777" w:rsidR="00CD13C0" w:rsidRPr="00D7351F" w:rsidRDefault="00D7351F" w:rsidP="00D7351F">
      <w:pPr>
        <w:pStyle w:val="ItemHead"/>
      </w:pPr>
      <w:r w:rsidRPr="00D7351F">
        <w:t>50</w:t>
      </w:r>
      <w:r w:rsidR="00CD13C0" w:rsidRPr="00D7351F">
        <w:t xml:space="preserve">  </w:t>
      </w:r>
      <w:r w:rsidR="00F66468" w:rsidRPr="00D7351F">
        <w:t>Subsection 5</w:t>
      </w:r>
      <w:r w:rsidR="00CD13C0" w:rsidRPr="00D7351F">
        <w:t>6BD(1) (heading)</w:t>
      </w:r>
    </w:p>
    <w:p w14:paraId="6639C386" w14:textId="77777777" w:rsidR="00CD13C0" w:rsidRPr="00D7351F" w:rsidRDefault="00CD13C0" w:rsidP="00D7351F">
      <w:pPr>
        <w:pStyle w:val="Item"/>
      </w:pPr>
      <w:r w:rsidRPr="00D7351F">
        <w:t>Omit “</w:t>
      </w:r>
      <w:r w:rsidRPr="00D7351F">
        <w:rPr>
          <w:i/>
        </w:rPr>
        <w:t>designated</w:t>
      </w:r>
      <w:r w:rsidRPr="00D7351F">
        <w:t>”, substitute “</w:t>
      </w:r>
      <w:r w:rsidRPr="00D7351F">
        <w:rPr>
          <w:i/>
        </w:rPr>
        <w:t>certain</w:t>
      </w:r>
      <w:r w:rsidRPr="00D7351F">
        <w:t>”.</w:t>
      </w:r>
    </w:p>
    <w:p w14:paraId="510EC60B" w14:textId="77777777" w:rsidR="005F061A" w:rsidRPr="00D7351F" w:rsidRDefault="00D7351F" w:rsidP="00D7351F">
      <w:pPr>
        <w:pStyle w:val="ItemHead"/>
      </w:pPr>
      <w:r w:rsidRPr="00D7351F">
        <w:t>51</w:t>
      </w:r>
      <w:r w:rsidR="005F061A" w:rsidRPr="00D7351F">
        <w:t xml:space="preserve">  </w:t>
      </w:r>
      <w:r w:rsidR="00897EEA" w:rsidRPr="00D7351F">
        <w:t>Paragraph 5</w:t>
      </w:r>
      <w:r w:rsidR="00D35E43" w:rsidRPr="00D7351F">
        <w:t>6BD(1)(a)</w:t>
      </w:r>
    </w:p>
    <w:p w14:paraId="3ED07015" w14:textId="77777777" w:rsidR="00D35E43" w:rsidRPr="00D7351F" w:rsidRDefault="00D35E43" w:rsidP="00D7351F">
      <w:pPr>
        <w:pStyle w:val="Item"/>
      </w:pPr>
      <w:r w:rsidRPr="00D7351F">
        <w:t>Repeal the paragraph, substitute:</w:t>
      </w:r>
    </w:p>
    <w:p w14:paraId="5D68B888" w14:textId="77777777" w:rsidR="00D35E43" w:rsidRPr="00D7351F" w:rsidRDefault="00D35E43" w:rsidP="00D7351F">
      <w:pPr>
        <w:pStyle w:val="paragraph"/>
      </w:pPr>
      <w:r w:rsidRPr="00D7351F">
        <w:tab/>
        <w:t>(a)</w:t>
      </w:r>
      <w:r w:rsidRPr="00D7351F">
        <w:tab/>
        <w:t xml:space="preserve">the CDR data is covered by </w:t>
      </w:r>
      <w:r w:rsidR="00897EEA" w:rsidRPr="00D7351F">
        <w:t>paragraph 5</w:t>
      </w:r>
      <w:r w:rsidRPr="00D7351F">
        <w:t>6AI(1)(a) or (aa); and</w:t>
      </w:r>
    </w:p>
    <w:p w14:paraId="157C309F" w14:textId="77777777" w:rsidR="00746A97" w:rsidRPr="00D7351F" w:rsidRDefault="00D7351F" w:rsidP="00D7351F">
      <w:pPr>
        <w:pStyle w:val="ItemHead"/>
      </w:pPr>
      <w:r w:rsidRPr="00D7351F">
        <w:t>52</w:t>
      </w:r>
      <w:r w:rsidR="00746A97" w:rsidRPr="00D7351F">
        <w:t xml:space="preserve">  After </w:t>
      </w:r>
      <w:r w:rsidR="00897EEA" w:rsidRPr="00D7351F">
        <w:t>subparagraph 5</w:t>
      </w:r>
      <w:r w:rsidR="00746A97" w:rsidRPr="00D7351F">
        <w:t>6BD(1)(b)(iv)</w:t>
      </w:r>
    </w:p>
    <w:p w14:paraId="5861F6DD" w14:textId="77777777" w:rsidR="00746A97" w:rsidRPr="00D7351F" w:rsidRDefault="00746A97" w:rsidP="00D7351F">
      <w:pPr>
        <w:pStyle w:val="Item"/>
      </w:pPr>
      <w:r w:rsidRPr="00D7351F">
        <w:t>Insert:</w:t>
      </w:r>
    </w:p>
    <w:p w14:paraId="4148517B" w14:textId="77777777" w:rsidR="00746A97" w:rsidRPr="00D7351F" w:rsidRDefault="00746A97" w:rsidP="00D7351F">
      <w:pPr>
        <w:pStyle w:val="paragraphsub"/>
      </w:pPr>
      <w:r w:rsidRPr="00D7351F">
        <w:tab/>
        <w:t>(</w:t>
      </w:r>
      <w:proofErr w:type="spellStart"/>
      <w:r w:rsidRPr="00D7351F">
        <w:t>iva</w:t>
      </w:r>
      <w:proofErr w:type="spellEnd"/>
      <w:r w:rsidRPr="00D7351F">
        <w:t>)</w:t>
      </w:r>
      <w:r w:rsidRPr="00D7351F">
        <w:tab/>
        <w:t>a data holder of other CDR data; or</w:t>
      </w:r>
    </w:p>
    <w:p w14:paraId="0E6AA352" w14:textId="77777777" w:rsidR="00D35E43" w:rsidRPr="00D7351F" w:rsidRDefault="00D35E43" w:rsidP="00D7351F">
      <w:pPr>
        <w:pStyle w:val="paragraphsub"/>
      </w:pPr>
      <w:r w:rsidRPr="00D7351F">
        <w:tab/>
        <w:t>(</w:t>
      </w:r>
      <w:proofErr w:type="spellStart"/>
      <w:r w:rsidRPr="00D7351F">
        <w:t>ivb</w:t>
      </w:r>
      <w:proofErr w:type="spellEnd"/>
      <w:r w:rsidRPr="00D7351F">
        <w:t>)</w:t>
      </w:r>
      <w:r w:rsidRPr="00D7351F">
        <w:tab/>
        <w:t>an action service provider for a type of CDR action; or</w:t>
      </w:r>
    </w:p>
    <w:p w14:paraId="2C0826C7" w14:textId="77777777" w:rsidR="00746A97" w:rsidRPr="00D7351F" w:rsidRDefault="00D7351F" w:rsidP="00D7351F">
      <w:pPr>
        <w:pStyle w:val="ItemHead"/>
      </w:pPr>
      <w:r w:rsidRPr="00D7351F">
        <w:t>53</w:t>
      </w:r>
      <w:r w:rsidR="00746A97" w:rsidRPr="00D7351F">
        <w:t xml:space="preserve">  </w:t>
      </w:r>
      <w:r w:rsidR="00F66468" w:rsidRPr="00D7351F">
        <w:t>Subparagraph 5</w:t>
      </w:r>
      <w:r w:rsidR="00746A97" w:rsidRPr="00D7351F">
        <w:t>6BD(1)(b)(v)</w:t>
      </w:r>
    </w:p>
    <w:p w14:paraId="4FC47DA7" w14:textId="77777777" w:rsidR="00746A97" w:rsidRPr="00D7351F" w:rsidRDefault="00746A97" w:rsidP="00D7351F">
      <w:pPr>
        <w:pStyle w:val="Item"/>
      </w:pPr>
      <w:r w:rsidRPr="00D7351F">
        <w:t>Omit “</w:t>
      </w:r>
      <w:r w:rsidR="00D35E43" w:rsidRPr="00D7351F">
        <w:t>sub</w:t>
      </w:r>
      <w:r w:rsidR="00897EEA" w:rsidRPr="00D7351F">
        <w:t>paragraph (</w:t>
      </w:r>
      <w:r w:rsidR="00D35E43" w:rsidRPr="00D7351F">
        <w:t>ii), (iii) or (iv)</w:t>
      </w:r>
      <w:r w:rsidRPr="00D7351F">
        <w:t>”, substitute “</w:t>
      </w:r>
      <w:r w:rsidR="00D35E43" w:rsidRPr="00D7351F">
        <w:t xml:space="preserve">any of </w:t>
      </w:r>
      <w:r w:rsidR="00897EEA" w:rsidRPr="00D7351F">
        <w:t>sub</w:t>
      </w:r>
      <w:r w:rsidR="00F66468" w:rsidRPr="00D7351F">
        <w:t>paragraphs (</w:t>
      </w:r>
      <w:r w:rsidR="00D35E43" w:rsidRPr="00D7351F">
        <w:t>ii) to</w:t>
      </w:r>
      <w:r w:rsidRPr="00D7351F">
        <w:t xml:space="preserve"> (</w:t>
      </w:r>
      <w:proofErr w:type="spellStart"/>
      <w:r w:rsidRPr="00D7351F">
        <w:t>iv</w:t>
      </w:r>
      <w:r w:rsidR="00D35E43" w:rsidRPr="00D7351F">
        <w:t>b</w:t>
      </w:r>
      <w:proofErr w:type="spellEnd"/>
      <w:r w:rsidRPr="00D7351F">
        <w:t>)”.</w:t>
      </w:r>
    </w:p>
    <w:p w14:paraId="401555F2" w14:textId="77777777" w:rsidR="002E58EC" w:rsidRPr="00D7351F" w:rsidRDefault="00D7351F" w:rsidP="00D7351F">
      <w:pPr>
        <w:pStyle w:val="ItemHead"/>
      </w:pPr>
      <w:r w:rsidRPr="00D7351F">
        <w:t>54</w:t>
      </w:r>
      <w:r w:rsidR="002E58EC" w:rsidRPr="00D7351F">
        <w:t xml:space="preserve">  </w:t>
      </w:r>
      <w:r w:rsidR="00F66468" w:rsidRPr="00D7351F">
        <w:t>Subsection 5</w:t>
      </w:r>
      <w:r w:rsidR="002E58EC" w:rsidRPr="00D7351F">
        <w:t>6BD(1) (note 1)</w:t>
      </w:r>
    </w:p>
    <w:p w14:paraId="0D8EFC6F" w14:textId="77777777" w:rsidR="002E58EC" w:rsidRPr="00D7351F" w:rsidRDefault="002E58EC" w:rsidP="00D7351F">
      <w:pPr>
        <w:pStyle w:val="Item"/>
      </w:pPr>
      <w:r w:rsidRPr="00D7351F">
        <w:t>Repeal the note, substitute:</w:t>
      </w:r>
    </w:p>
    <w:p w14:paraId="4176E7CB" w14:textId="77777777" w:rsidR="002E58EC" w:rsidRPr="00D7351F" w:rsidRDefault="002E58EC" w:rsidP="00D7351F">
      <w:pPr>
        <w:pStyle w:val="notetext"/>
      </w:pPr>
      <w:r w:rsidRPr="00D7351F">
        <w:t>Note 1:</w:t>
      </w:r>
      <w:r w:rsidRPr="00D7351F">
        <w:tab/>
        <w:t>This means CDR data cannot be required to be disclosed if it is only CDR data because it is directly or indirectly derived from:</w:t>
      </w:r>
    </w:p>
    <w:p w14:paraId="09A73CCD" w14:textId="77777777" w:rsidR="002E58EC" w:rsidRPr="00D7351F" w:rsidRDefault="002E58EC" w:rsidP="00D7351F">
      <w:pPr>
        <w:pStyle w:val="notepara"/>
      </w:pPr>
      <w:r w:rsidRPr="00D7351F">
        <w:t>(a)</w:t>
      </w:r>
      <w:r w:rsidRPr="00D7351F">
        <w:tab/>
        <w:t xml:space="preserve">other CDR data within a class specified, as described in </w:t>
      </w:r>
      <w:r w:rsidR="00897EEA" w:rsidRPr="00D7351F">
        <w:t>paragraph 5</w:t>
      </w:r>
      <w:r w:rsidRPr="00D7351F">
        <w:t xml:space="preserve">6AC(2)(a), in an instrument designating a sector under </w:t>
      </w:r>
      <w:r w:rsidR="00897EEA" w:rsidRPr="00D7351F">
        <w:t>subsection 5</w:t>
      </w:r>
      <w:r w:rsidRPr="00D7351F">
        <w:t>6AC(2); or</w:t>
      </w:r>
    </w:p>
    <w:p w14:paraId="6FD44715" w14:textId="77777777" w:rsidR="002E58EC" w:rsidRPr="00D7351F" w:rsidRDefault="002E58EC" w:rsidP="00D7351F">
      <w:pPr>
        <w:pStyle w:val="notepara"/>
      </w:pPr>
      <w:r w:rsidRPr="00D7351F">
        <w:t>(b)</w:t>
      </w:r>
      <w:r w:rsidRPr="00D7351F">
        <w:tab/>
        <w:t>other CDR data, about a CDR consumer for a CDR action, that an accredited action initiator is authorised to use to prepare or give a valid instruction for the performance of the CDR action.</w:t>
      </w:r>
    </w:p>
    <w:p w14:paraId="3DB7DCD3" w14:textId="77777777" w:rsidR="00746A97" w:rsidRPr="00D7351F" w:rsidRDefault="00D7351F" w:rsidP="00D7351F">
      <w:pPr>
        <w:pStyle w:val="ItemHead"/>
      </w:pPr>
      <w:r w:rsidRPr="00D7351F">
        <w:t>55</w:t>
      </w:r>
      <w:r w:rsidR="00746A97" w:rsidRPr="00D7351F">
        <w:t xml:space="preserve">  </w:t>
      </w:r>
      <w:r w:rsidR="00F66468" w:rsidRPr="00D7351F">
        <w:t>Subsection 5</w:t>
      </w:r>
      <w:r w:rsidR="00746A97" w:rsidRPr="00D7351F">
        <w:t>6BD(3)</w:t>
      </w:r>
    </w:p>
    <w:p w14:paraId="519F6F94" w14:textId="77777777" w:rsidR="00746A97" w:rsidRPr="00D7351F" w:rsidRDefault="00746A97" w:rsidP="00D7351F">
      <w:pPr>
        <w:pStyle w:val="Item"/>
      </w:pPr>
      <w:r w:rsidRPr="00D7351F">
        <w:t>Repeal the subsection, substitute:</w:t>
      </w:r>
    </w:p>
    <w:p w14:paraId="6C88744D" w14:textId="77777777" w:rsidR="00746A97" w:rsidRPr="00D7351F" w:rsidRDefault="00746A97" w:rsidP="00D7351F">
      <w:pPr>
        <w:pStyle w:val="SubsectionHead"/>
      </w:pPr>
      <w:r w:rsidRPr="00D7351F">
        <w:t>Rules affecting data holders that relate to the use, accuracy, storage, security or deletion of CDR data</w:t>
      </w:r>
    </w:p>
    <w:p w14:paraId="49E2B19F" w14:textId="77777777" w:rsidR="00746A97" w:rsidRPr="00D7351F" w:rsidRDefault="00746A97" w:rsidP="00D7351F">
      <w:pPr>
        <w:pStyle w:val="subsection"/>
      </w:pPr>
      <w:r w:rsidRPr="00D7351F">
        <w:tab/>
        <w:t>(3)</w:t>
      </w:r>
      <w:r w:rsidRPr="00D7351F">
        <w:tab/>
        <w:t>For a data holder of CDR data for which there are one or more CDR consumers, the consumer data rules:</w:t>
      </w:r>
    </w:p>
    <w:p w14:paraId="18C50026" w14:textId="77777777" w:rsidR="00746A97" w:rsidRPr="00D7351F" w:rsidRDefault="00746A97" w:rsidP="00D7351F">
      <w:pPr>
        <w:pStyle w:val="paragraph"/>
      </w:pPr>
      <w:r w:rsidRPr="00D7351F">
        <w:tab/>
        <w:t>(a)</w:t>
      </w:r>
      <w:r w:rsidRPr="00D7351F">
        <w:tab/>
        <w:t>can only include rules affecting the data holder that relate to the deletion of the CDR data if:</w:t>
      </w:r>
    </w:p>
    <w:p w14:paraId="58A36E0C"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the CDR data; or</w:t>
      </w:r>
    </w:p>
    <w:p w14:paraId="10C19DB3" w14:textId="77777777" w:rsidR="00746A97" w:rsidRPr="00D7351F" w:rsidRDefault="00746A97" w:rsidP="00D7351F">
      <w:pPr>
        <w:pStyle w:val="paragraphsub"/>
      </w:pPr>
      <w:r w:rsidRPr="00D7351F">
        <w:tab/>
        <w:t>(ii)</w:t>
      </w:r>
      <w:r w:rsidRPr="00D7351F">
        <w:tab/>
        <w:t>any other CDR data from which it was directly or indirectly derived;</w:t>
      </w:r>
    </w:p>
    <w:p w14:paraId="6ECB9F9C" w14:textId="77777777" w:rsidR="00746A97" w:rsidRPr="00D7351F" w:rsidRDefault="00746A97" w:rsidP="00D7351F">
      <w:pPr>
        <w:pStyle w:val="paragraph"/>
      </w:pPr>
      <w:bookmarkStart w:id="38" w:name="_Hlk118214755"/>
      <w:r w:rsidRPr="00D7351F">
        <w:tab/>
      </w:r>
      <w:r w:rsidRPr="00D7351F">
        <w:tab/>
        <w:t>was disclosed to the data holder under the consumer data rules; and</w:t>
      </w:r>
    </w:p>
    <w:bookmarkEnd w:id="38"/>
    <w:p w14:paraId="14B71DBC" w14:textId="77777777" w:rsidR="00746A97" w:rsidRPr="00D7351F" w:rsidRDefault="00746A97" w:rsidP="00D7351F">
      <w:pPr>
        <w:pStyle w:val="paragraph"/>
      </w:pPr>
      <w:r w:rsidRPr="00D7351F">
        <w:tab/>
        <w:t>(b)</w:t>
      </w:r>
      <w:r w:rsidRPr="00D7351F">
        <w:tab/>
        <w:t>can only include rules affecting the data holder that relate to the use, accuracy, storage or security of the CDR data if such rules also relate to the disclosure of the CDR data under the consumer data rules.</w:t>
      </w:r>
    </w:p>
    <w:p w14:paraId="4FFC64BA" w14:textId="77777777" w:rsidR="00746A97" w:rsidRPr="00D7351F" w:rsidRDefault="00D7351F" w:rsidP="00D7351F">
      <w:pPr>
        <w:pStyle w:val="ItemHead"/>
      </w:pPr>
      <w:bookmarkStart w:id="39" w:name="_Hlk118214523"/>
      <w:r w:rsidRPr="00D7351F">
        <w:t>56</w:t>
      </w:r>
      <w:r w:rsidR="00746A97" w:rsidRPr="00D7351F">
        <w:t xml:space="preserve">  After </w:t>
      </w:r>
      <w:r w:rsidR="00897EEA" w:rsidRPr="00D7351F">
        <w:t>section 5</w:t>
      </w:r>
      <w:r w:rsidR="00746A97" w:rsidRPr="00D7351F">
        <w:t>6BG</w:t>
      </w:r>
    </w:p>
    <w:p w14:paraId="20B10C96" w14:textId="77777777" w:rsidR="00746A97" w:rsidRPr="00D7351F" w:rsidRDefault="00746A97" w:rsidP="00D7351F">
      <w:pPr>
        <w:pStyle w:val="Item"/>
      </w:pPr>
      <w:r w:rsidRPr="00D7351F">
        <w:t>Insert:</w:t>
      </w:r>
    </w:p>
    <w:p w14:paraId="433CA83D" w14:textId="77777777" w:rsidR="00746A97" w:rsidRPr="00D7351F" w:rsidRDefault="00746A97" w:rsidP="00D7351F">
      <w:pPr>
        <w:pStyle w:val="ActHead5"/>
      </w:pPr>
      <w:bookmarkStart w:id="40" w:name="inTOC3"/>
      <w:bookmarkStart w:id="41" w:name="inTOC17"/>
      <w:bookmarkStart w:id="42" w:name="_Toc175571461"/>
      <w:r w:rsidRPr="008D5DCB">
        <w:rPr>
          <w:rStyle w:val="CharSectno"/>
        </w:rPr>
        <w:t>56BGA</w:t>
      </w:r>
      <w:r w:rsidRPr="00D7351F">
        <w:t xml:space="preserve">  Rules about initiating CDR actions</w:t>
      </w:r>
      <w:bookmarkEnd w:id="42"/>
    </w:p>
    <w:bookmarkEnd w:id="39"/>
    <w:p w14:paraId="090F0C86" w14:textId="77777777" w:rsidR="00746A97" w:rsidRPr="00D7351F" w:rsidRDefault="00746A97" w:rsidP="00D7351F">
      <w:pPr>
        <w:pStyle w:val="SubsectionHead"/>
      </w:pPr>
      <w:r w:rsidRPr="00D7351F">
        <w:t>Instructions may be given to initiate types of CDR actions</w:t>
      </w:r>
    </w:p>
    <w:p w14:paraId="2160146C" w14:textId="77777777" w:rsidR="00746A97" w:rsidRPr="00D7351F" w:rsidRDefault="00746A97" w:rsidP="00D7351F">
      <w:pPr>
        <w:pStyle w:val="subsection"/>
      </w:pPr>
      <w:r w:rsidRPr="00D7351F">
        <w:tab/>
        <w:t>(1)</w:t>
      </w:r>
      <w:r w:rsidRPr="00D7351F">
        <w:tab/>
        <w:t xml:space="preserve">Without limiting </w:t>
      </w:r>
      <w:r w:rsidR="00897EEA" w:rsidRPr="00D7351F">
        <w:t>paragraph 5</w:t>
      </w:r>
      <w:r w:rsidRPr="00D7351F">
        <w:t>6BB(ca), the consumer data rules may include the following rules:</w:t>
      </w:r>
    </w:p>
    <w:p w14:paraId="7DFC3F5C" w14:textId="77777777" w:rsidR="00746A97" w:rsidRPr="00D7351F" w:rsidRDefault="00746A97" w:rsidP="00D7351F">
      <w:pPr>
        <w:pStyle w:val="paragraph"/>
      </w:pPr>
      <w:r w:rsidRPr="00D7351F">
        <w:tab/>
        <w:t>(a)</w:t>
      </w:r>
      <w:r w:rsidRPr="00D7351F">
        <w:tab/>
        <w:t>requirements on an accredited action initiator for a type of CDR action relating to giving a valid instruction:</w:t>
      </w:r>
    </w:p>
    <w:p w14:paraId="51179B3D"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for the performance of a CDR action of that type; and</w:t>
      </w:r>
    </w:p>
    <w:p w14:paraId="11AB65E1" w14:textId="77777777" w:rsidR="00746A97" w:rsidRPr="00D7351F" w:rsidRDefault="00746A97" w:rsidP="00D7351F">
      <w:pPr>
        <w:pStyle w:val="paragraphsub"/>
      </w:pPr>
      <w:r w:rsidRPr="00D7351F">
        <w:tab/>
        <w:t>(ii)</w:t>
      </w:r>
      <w:r w:rsidRPr="00D7351F">
        <w:tab/>
        <w:t>to an action service provider for a CDR action of that type; and</w:t>
      </w:r>
    </w:p>
    <w:p w14:paraId="77701FBC" w14:textId="77777777" w:rsidR="00746A97" w:rsidRPr="00D7351F" w:rsidRDefault="00746A97" w:rsidP="00D7351F">
      <w:pPr>
        <w:pStyle w:val="paragraphsub"/>
      </w:pPr>
      <w:r w:rsidRPr="00D7351F">
        <w:tab/>
        <w:t>(iii)</w:t>
      </w:r>
      <w:r w:rsidRPr="00D7351F">
        <w:tab/>
        <w:t>on behalf of a CDR consumer for the CDR action, and in response to that consumer’s valid request; and</w:t>
      </w:r>
    </w:p>
    <w:p w14:paraId="237E5593" w14:textId="77777777" w:rsidR="00746A97" w:rsidRPr="00D7351F" w:rsidRDefault="00746A97" w:rsidP="00D7351F">
      <w:pPr>
        <w:pStyle w:val="paragraphsub"/>
      </w:pPr>
      <w:r w:rsidRPr="00D7351F">
        <w:tab/>
        <w:t>(iv)</w:t>
      </w:r>
      <w:r w:rsidRPr="00D7351F">
        <w:tab/>
        <w:t>after a series of specified kinds of interactions between that initiator, provider, consumer or other persons (whether involving all or any 2 of them);</w:t>
      </w:r>
    </w:p>
    <w:p w14:paraId="40A5BFFE" w14:textId="77777777" w:rsidR="00746A97" w:rsidRPr="00D7351F" w:rsidRDefault="00746A97" w:rsidP="00D7351F">
      <w:pPr>
        <w:pStyle w:val="paragraph"/>
      </w:pPr>
      <w:r w:rsidRPr="00D7351F">
        <w:tab/>
        <w:t>(b)</w:t>
      </w:r>
      <w:r w:rsidRPr="00D7351F">
        <w:tab/>
        <w:t xml:space="preserve">rules about how an instruction must be prepared for it to be a valid instruction of the kind described in </w:t>
      </w:r>
      <w:r w:rsidR="00897EEA" w:rsidRPr="00D7351F">
        <w:t>paragraph (</w:t>
      </w:r>
      <w:r w:rsidRPr="00D7351F">
        <w:t>a), what matters a valid instruction may cover, and when an instruction ceases to be a valid instruction;</w:t>
      </w:r>
    </w:p>
    <w:p w14:paraId="31C35A14" w14:textId="77777777" w:rsidR="00746A97" w:rsidRPr="00D7351F" w:rsidRDefault="00746A97" w:rsidP="00D7351F">
      <w:pPr>
        <w:pStyle w:val="paragraph"/>
      </w:pPr>
      <w:r w:rsidRPr="00D7351F">
        <w:tab/>
        <w:t>(c)</w:t>
      </w:r>
      <w:r w:rsidRPr="00D7351F">
        <w:tab/>
        <w:t>rules about:</w:t>
      </w:r>
    </w:p>
    <w:p w14:paraId="2E636CD6"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how a CDR consumer for a CDR action may make a valid request of the kind described in sub</w:t>
      </w:r>
      <w:r w:rsidR="00897EEA" w:rsidRPr="00D7351F">
        <w:t>paragraph (</w:t>
      </w:r>
      <w:r w:rsidRPr="00D7351F">
        <w:t>a)(iii); and</w:t>
      </w:r>
    </w:p>
    <w:p w14:paraId="375310BB" w14:textId="77777777" w:rsidR="00746A97" w:rsidRPr="00D7351F" w:rsidRDefault="00746A97" w:rsidP="00D7351F">
      <w:pPr>
        <w:pStyle w:val="paragraphsub"/>
      </w:pPr>
      <w:r w:rsidRPr="00D7351F">
        <w:tab/>
        <w:t>(ii)</w:t>
      </w:r>
      <w:r w:rsidRPr="00D7351F">
        <w:tab/>
        <w:t>what must be included in a request for it to be valid, what matters a valid request may cover, and when a request ceases to be a valid request;</w:t>
      </w:r>
    </w:p>
    <w:p w14:paraId="08B59840" w14:textId="77777777" w:rsidR="00746A97" w:rsidRPr="00D7351F" w:rsidRDefault="00746A97" w:rsidP="00D7351F">
      <w:pPr>
        <w:pStyle w:val="paragraph"/>
      </w:pPr>
      <w:r w:rsidRPr="00D7351F">
        <w:tab/>
        <w:t>(d)</w:t>
      </w:r>
      <w:r w:rsidRPr="00D7351F">
        <w:tab/>
        <w:t xml:space="preserve">for an accredited action initiator for a type of CDR action who is acting as described in </w:t>
      </w:r>
      <w:r w:rsidR="00897EEA" w:rsidRPr="00D7351F">
        <w:t>paragraph (</w:t>
      </w:r>
      <w:r w:rsidRPr="00D7351F">
        <w:t xml:space="preserve">a) to give a valid instruction on behalf of a CDR consumer for a CDR action—rules authorising the initiator to use </w:t>
      </w:r>
      <w:r w:rsidR="00FD714E" w:rsidRPr="00D7351F">
        <w:t xml:space="preserve">or disclose </w:t>
      </w:r>
      <w:r w:rsidRPr="00D7351F">
        <w:t xml:space="preserve">information </w:t>
      </w:r>
      <w:r w:rsidR="00FD714E" w:rsidRPr="00D7351F">
        <w:t>relating to</w:t>
      </w:r>
      <w:r w:rsidRPr="00D7351F">
        <w:t xml:space="preserve"> the consumer that:</w:t>
      </w:r>
    </w:p>
    <w:p w14:paraId="399E7936"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is disclosed to the initiator; or</w:t>
      </w:r>
    </w:p>
    <w:p w14:paraId="0F9CDBAB" w14:textId="77777777" w:rsidR="00746A97" w:rsidRPr="00D7351F" w:rsidRDefault="00746A97" w:rsidP="00D7351F">
      <w:pPr>
        <w:pStyle w:val="paragraphsub"/>
      </w:pPr>
      <w:r w:rsidRPr="00D7351F">
        <w:tab/>
        <w:t>(ii)</w:t>
      </w:r>
      <w:r w:rsidRPr="00D7351F">
        <w:tab/>
        <w:t>is otherwise held by the initiator;</w:t>
      </w:r>
    </w:p>
    <w:p w14:paraId="0FA3FACD" w14:textId="77777777" w:rsidR="00746A97" w:rsidRPr="00D7351F" w:rsidRDefault="00746A97" w:rsidP="00D7351F">
      <w:pPr>
        <w:pStyle w:val="paragraph"/>
      </w:pPr>
      <w:r w:rsidRPr="00D7351F">
        <w:tab/>
      </w:r>
      <w:r w:rsidRPr="00D7351F">
        <w:tab/>
        <w:t>to prepare or give the valid instruction;</w:t>
      </w:r>
    </w:p>
    <w:p w14:paraId="20D94F7C" w14:textId="77777777" w:rsidR="00746A97" w:rsidRPr="00D7351F" w:rsidRDefault="00746A97" w:rsidP="00D7351F">
      <w:pPr>
        <w:pStyle w:val="paragraph"/>
      </w:pPr>
      <w:r w:rsidRPr="00D7351F">
        <w:tab/>
        <w:t>(e)</w:t>
      </w:r>
      <w:r w:rsidRPr="00D7351F">
        <w:tab/>
        <w:t xml:space="preserve">requirements on an action service provider for a type of CDR action relating to how the provider processes a valid instruction of the kind described in </w:t>
      </w:r>
      <w:r w:rsidR="00897EEA" w:rsidRPr="00D7351F">
        <w:t>paragraph (</w:t>
      </w:r>
      <w:r w:rsidRPr="00D7351F">
        <w:t>a);</w:t>
      </w:r>
    </w:p>
    <w:p w14:paraId="4BCB06B0" w14:textId="77777777" w:rsidR="00746A97" w:rsidRPr="00D7351F" w:rsidRDefault="00746A97" w:rsidP="00D7351F">
      <w:pPr>
        <w:pStyle w:val="paragraph"/>
      </w:pPr>
      <w:r w:rsidRPr="00D7351F">
        <w:tab/>
        <w:t>(f)</w:t>
      </w:r>
      <w:r w:rsidRPr="00D7351F">
        <w:tab/>
        <w:t>rules relating to the interactions described in sub</w:t>
      </w:r>
      <w:r w:rsidR="00897EEA" w:rsidRPr="00D7351F">
        <w:t>paragraph (</w:t>
      </w:r>
      <w:r w:rsidRPr="00D7351F">
        <w:t>a)(iv);</w:t>
      </w:r>
    </w:p>
    <w:p w14:paraId="46CC6215" w14:textId="77777777" w:rsidR="00746A97" w:rsidRPr="00D7351F" w:rsidRDefault="00746A97" w:rsidP="00D7351F">
      <w:pPr>
        <w:pStyle w:val="paragraph"/>
      </w:pPr>
      <w:r w:rsidRPr="00D7351F">
        <w:tab/>
        <w:t>(g)</w:t>
      </w:r>
      <w:r w:rsidRPr="00D7351F">
        <w:tab/>
        <w:t>rules relating to the privacy safeguards in relation to an instruction or request relating to a CDR action;</w:t>
      </w:r>
    </w:p>
    <w:p w14:paraId="29DB98CC" w14:textId="77777777" w:rsidR="00746A97" w:rsidRPr="00D7351F" w:rsidRDefault="00746A97" w:rsidP="00D7351F">
      <w:pPr>
        <w:pStyle w:val="paragraph"/>
      </w:pPr>
      <w:r w:rsidRPr="00D7351F">
        <w:tab/>
        <w:t>(h)</w:t>
      </w:r>
      <w:r w:rsidRPr="00D7351F">
        <w:tab/>
        <w:t>rules relating to information that is not CDR data, but that relates to a CDR action.</w:t>
      </w:r>
    </w:p>
    <w:p w14:paraId="6881836D" w14:textId="77777777" w:rsidR="00746A97" w:rsidRPr="00D7351F" w:rsidRDefault="00746A97" w:rsidP="00D7351F">
      <w:pPr>
        <w:pStyle w:val="notetext"/>
      </w:pPr>
      <w:r w:rsidRPr="00D7351F">
        <w:t>Note 1:</w:t>
      </w:r>
      <w:r w:rsidRPr="00D7351F">
        <w:tab/>
        <w:t xml:space="preserve">The requirements described in </w:t>
      </w:r>
      <w:r w:rsidR="00897EEA" w:rsidRPr="00D7351F">
        <w:t>paragraph (</w:t>
      </w:r>
      <w:r w:rsidRPr="00D7351F">
        <w:t>a) could, for example, include a requirement that the instruction be prepared and given in accordance with the relevant data standards.</w:t>
      </w:r>
    </w:p>
    <w:p w14:paraId="4B9BEB14" w14:textId="77777777" w:rsidR="00746A97" w:rsidRPr="00D7351F" w:rsidRDefault="00746A97" w:rsidP="00D7351F">
      <w:pPr>
        <w:pStyle w:val="notetext"/>
      </w:pPr>
      <w:r w:rsidRPr="00D7351F">
        <w:t>Note 2:</w:t>
      </w:r>
      <w:r w:rsidRPr="00D7351F">
        <w:tab/>
        <w:t>The rules may deal with similar or additional matters to those in the privacy safeguards. When doing so, the rules will need to be consistent with those safeguards (see subsections 56EC(1) and (2)).</w:t>
      </w:r>
    </w:p>
    <w:p w14:paraId="3796291F" w14:textId="77777777" w:rsidR="00746A97" w:rsidRPr="00D7351F" w:rsidRDefault="00746A97" w:rsidP="00D7351F">
      <w:pPr>
        <w:pStyle w:val="SubsectionHead"/>
      </w:pPr>
      <w:r w:rsidRPr="00D7351F">
        <w:t>Allowing providers to charge fees at the instruction layer</w:t>
      </w:r>
    </w:p>
    <w:p w14:paraId="16B44F59" w14:textId="77777777" w:rsidR="00746A97" w:rsidRPr="00D7351F" w:rsidRDefault="00746A97" w:rsidP="00D7351F">
      <w:pPr>
        <w:pStyle w:val="subsection"/>
      </w:pPr>
      <w:r w:rsidRPr="00D7351F">
        <w:tab/>
        <w:t>(2)</w:t>
      </w:r>
      <w:r w:rsidRPr="00D7351F">
        <w:tab/>
        <w:t xml:space="preserve">Without limiting </w:t>
      </w:r>
      <w:r w:rsidR="00897EEA" w:rsidRPr="00D7351F">
        <w:t>paragraph 5</w:t>
      </w:r>
      <w:r w:rsidRPr="00D7351F">
        <w:t xml:space="preserve">6BB(ca), the consumer data rules may include rules declaring that action service providers for a type of CDR action may charge (or cause to be charged) fees for processing valid instructions of the kind described in </w:t>
      </w:r>
      <w:r w:rsidR="00897EEA" w:rsidRPr="00D7351F">
        <w:t>paragraph (</w:t>
      </w:r>
      <w:r w:rsidRPr="00D7351F">
        <w:t>1)(a) for CDR actions of that type.</w:t>
      </w:r>
    </w:p>
    <w:p w14:paraId="1E54CEF1" w14:textId="77777777" w:rsidR="00746A97" w:rsidRPr="00D7351F" w:rsidRDefault="00746A97" w:rsidP="00D7351F">
      <w:pPr>
        <w:pStyle w:val="notetext"/>
      </w:pPr>
      <w:r w:rsidRPr="00D7351F">
        <w:t>Note 1:</w:t>
      </w:r>
      <w:r w:rsidRPr="00D7351F">
        <w:tab/>
        <w:t>The action service providers will not be able to charge fees for processing valid instructions in the absence of such a declaration (see subsection 56BZD(1) and paragraph 56BZD(2)(a)).</w:t>
      </w:r>
    </w:p>
    <w:p w14:paraId="3693C393" w14:textId="77777777" w:rsidR="00746A97" w:rsidRPr="00D7351F" w:rsidRDefault="00746A97" w:rsidP="00D7351F">
      <w:pPr>
        <w:pStyle w:val="notetext"/>
      </w:pPr>
      <w:r w:rsidRPr="00D7351F">
        <w:t>Note 2:</w:t>
      </w:r>
      <w:r w:rsidRPr="00D7351F">
        <w:tab/>
        <w:t>This subsection has no effect on what fees the providers decide to charge at the action layer for performing the CDR actions.</w:t>
      </w:r>
    </w:p>
    <w:p w14:paraId="5DC2B7F1" w14:textId="77777777" w:rsidR="00746A97" w:rsidRPr="00D7351F" w:rsidRDefault="00746A97" w:rsidP="00D7351F">
      <w:pPr>
        <w:pStyle w:val="SubsectionHead"/>
      </w:pPr>
      <w:r w:rsidRPr="00D7351F">
        <w:t>Authorised disclosures or use of related CDR data in accordance with valid consents</w:t>
      </w:r>
    </w:p>
    <w:p w14:paraId="121774B7" w14:textId="77777777" w:rsidR="00746A97" w:rsidRPr="00D7351F" w:rsidRDefault="00746A97" w:rsidP="00D7351F">
      <w:pPr>
        <w:pStyle w:val="subsection"/>
      </w:pPr>
      <w:r w:rsidRPr="00D7351F">
        <w:tab/>
        <w:t>(3)</w:t>
      </w:r>
      <w:r w:rsidRPr="00D7351F">
        <w:tab/>
        <w:t xml:space="preserve">Without limiting </w:t>
      </w:r>
      <w:r w:rsidR="00897EEA" w:rsidRPr="00D7351F">
        <w:t>paragraph 5</w:t>
      </w:r>
      <w:r w:rsidRPr="00D7351F">
        <w:t>6BB(ca), the consumer data rules may include the following rules:</w:t>
      </w:r>
    </w:p>
    <w:p w14:paraId="28E553FE" w14:textId="77777777" w:rsidR="00746A97" w:rsidRPr="00D7351F" w:rsidRDefault="00746A97" w:rsidP="00D7351F">
      <w:pPr>
        <w:pStyle w:val="paragraph"/>
      </w:pPr>
      <w:r w:rsidRPr="00D7351F">
        <w:tab/>
        <w:t>(a)</w:t>
      </w:r>
      <w:r w:rsidRPr="00D7351F">
        <w:tab/>
        <w:t>rules authorising a CDR action participant to disclose all or part of specified CDR data to a person in accordance with a valid consent of a CDR consumer for the CDR data;</w:t>
      </w:r>
    </w:p>
    <w:p w14:paraId="00D40401" w14:textId="77777777" w:rsidR="00746A97" w:rsidRPr="00D7351F" w:rsidRDefault="00746A97" w:rsidP="00D7351F">
      <w:pPr>
        <w:pStyle w:val="paragraph"/>
      </w:pPr>
      <w:r w:rsidRPr="00D7351F">
        <w:tab/>
        <w:t>(b)</w:t>
      </w:r>
      <w:r w:rsidRPr="00D7351F">
        <w:tab/>
        <w:t>rules authorising a person to use CDR data in accordance with a valid consent of a CDR consumer for the CDR data;</w:t>
      </w:r>
    </w:p>
    <w:p w14:paraId="60AA4DD6" w14:textId="77777777" w:rsidR="00746A97" w:rsidRPr="00D7351F" w:rsidRDefault="00746A97" w:rsidP="00D7351F">
      <w:pPr>
        <w:pStyle w:val="paragraph"/>
      </w:pPr>
      <w:r w:rsidRPr="00D7351F">
        <w:tab/>
        <w:t>(c)</w:t>
      </w:r>
      <w:r w:rsidRPr="00D7351F">
        <w:tab/>
        <w:t>rules about:</w:t>
      </w:r>
    </w:p>
    <w:p w14:paraId="007902C8"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 xml:space="preserve">how a CDR consumer for the CDR data may make a valid consent of the kind described in </w:t>
      </w:r>
      <w:r w:rsidR="00897EEA" w:rsidRPr="00D7351F">
        <w:t>paragraph (</w:t>
      </w:r>
      <w:r w:rsidRPr="00D7351F">
        <w:t>a) or (b); and</w:t>
      </w:r>
    </w:p>
    <w:p w14:paraId="3D6C7126" w14:textId="77777777" w:rsidR="00746A97" w:rsidRPr="00D7351F" w:rsidRDefault="00746A97" w:rsidP="00D7351F">
      <w:pPr>
        <w:pStyle w:val="paragraphsub"/>
      </w:pPr>
      <w:r w:rsidRPr="00D7351F">
        <w:tab/>
        <w:t>(ii)</w:t>
      </w:r>
      <w:r w:rsidRPr="00D7351F">
        <w:tab/>
        <w:t>what must be included in a consent for it to be valid, what disclosures, uses or other matters a valid consent may cover, and when a consent ceases to be a valid consent.</w:t>
      </w:r>
    </w:p>
    <w:p w14:paraId="043D8505" w14:textId="77777777" w:rsidR="00746A97" w:rsidRPr="00D7351F" w:rsidRDefault="00746A97" w:rsidP="00D7351F">
      <w:pPr>
        <w:pStyle w:val="SubsectionHead"/>
      </w:pPr>
      <w:r w:rsidRPr="00D7351F">
        <w:t>Rules must not apply at the action layer</w:t>
      </w:r>
    </w:p>
    <w:p w14:paraId="4724B0F6" w14:textId="77777777" w:rsidR="00746A97" w:rsidRPr="00D7351F" w:rsidRDefault="00746A97" w:rsidP="00D7351F">
      <w:pPr>
        <w:pStyle w:val="subsection"/>
      </w:pPr>
      <w:r w:rsidRPr="00D7351F">
        <w:tab/>
        <w:t>(4)</w:t>
      </w:r>
      <w:r w:rsidRPr="00D7351F">
        <w:tab/>
        <w:t>Despite any other provision of this Division, the consumer data rules cannot include rules requiring an action service provider for a type of CDR action to perform (or not perform) a CDR action of that type in a particular way.</w:t>
      </w:r>
    </w:p>
    <w:p w14:paraId="65A5A448" w14:textId="77777777" w:rsidR="00746A97" w:rsidRPr="00D7351F" w:rsidRDefault="00746A97" w:rsidP="00D7351F">
      <w:pPr>
        <w:pStyle w:val="notetext"/>
      </w:pPr>
      <w:r w:rsidRPr="00D7351F">
        <w:t>Note 1:</w:t>
      </w:r>
      <w:r w:rsidRPr="00D7351F">
        <w:tab/>
        <w:t>The consumer data rules focus on the instruction layer not the action layer.</w:t>
      </w:r>
    </w:p>
    <w:p w14:paraId="1E9C52F9" w14:textId="77777777" w:rsidR="00746A97" w:rsidRPr="00D7351F" w:rsidRDefault="00746A97" w:rsidP="00D7351F">
      <w:pPr>
        <w:pStyle w:val="notetext"/>
      </w:pPr>
      <w:r w:rsidRPr="00D7351F">
        <w:t xml:space="preserve">Note </w:t>
      </w:r>
      <w:r w:rsidR="004557C5" w:rsidRPr="00D7351F">
        <w:t>2</w:t>
      </w:r>
      <w:r w:rsidRPr="00D7351F">
        <w:t>:</w:t>
      </w:r>
      <w:r w:rsidRPr="00D7351F">
        <w:tab/>
        <w:t>The action service provider will need to ensure it does not discriminate against a valid instruction given under the consumer data rules (see sections 56BZC and 56BZD).</w:t>
      </w:r>
    </w:p>
    <w:p w14:paraId="6E27D4C0" w14:textId="77777777" w:rsidR="00746A97" w:rsidRPr="00D7351F" w:rsidRDefault="00746A97" w:rsidP="00D7351F">
      <w:pPr>
        <w:pStyle w:val="SubsectionHead"/>
      </w:pPr>
      <w:bookmarkStart w:id="43" w:name="_Hlk118214493"/>
      <w:bookmarkEnd w:id="37"/>
      <w:r w:rsidRPr="00D7351F">
        <w:t>Rules affecting CDR action participants that relate to the use, accuracy, storage, security or deletion of CDR data</w:t>
      </w:r>
    </w:p>
    <w:p w14:paraId="0919AFBB" w14:textId="77777777" w:rsidR="00746A97" w:rsidRPr="00D7351F" w:rsidRDefault="00746A97" w:rsidP="00D7351F">
      <w:pPr>
        <w:pStyle w:val="subsection"/>
      </w:pPr>
      <w:bookmarkStart w:id="44" w:name="_Hlk118216227"/>
      <w:bookmarkEnd w:id="43"/>
      <w:r w:rsidRPr="00D7351F">
        <w:tab/>
        <w:t>(5)</w:t>
      </w:r>
      <w:r w:rsidRPr="00D7351F">
        <w:tab/>
        <w:t>For CDR data that:</w:t>
      </w:r>
    </w:p>
    <w:p w14:paraId="397754A7" w14:textId="77777777" w:rsidR="00746A97" w:rsidRPr="00D7351F" w:rsidRDefault="00746A97" w:rsidP="00D7351F">
      <w:pPr>
        <w:pStyle w:val="paragraph"/>
      </w:pPr>
      <w:r w:rsidRPr="00D7351F">
        <w:tab/>
        <w:t>(a)</w:t>
      </w:r>
      <w:r w:rsidRPr="00D7351F">
        <w:tab/>
        <w:t xml:space="preserve">is information referred to in </w:t>
      </w:r>
      <w:r w:rsidR="00897EEA" w:rsidRPr="00D7351F">
        <w:t>paragraph (</w:t>
      </w:r>
      <w:r w:rsidRPr="00D7351F">
        <w:t>1)(d), or is directly or indirectly derived from other information referred to in that paragraph; and</w:t>
      </w:r>
    </w:p>
    <w:p w14:paraId="31F75B97" w14:textId="77777777" w:rsidR="00746A97" w:rsidRPr="00D7351F" w:rsidRDefault="00746A97" w:rsidP="00D7351F">
      <w:pPr>
        <w:pStyle w:val="paragraph"/>
      </w:pPr>
      <w:bookmarkStart w:id="45" w:name="_Hlk118216293"/>
      <w:r w:rsidRPr="00D7351F">
        <w:tab/>
        <w:t>(b)</w:t>
      </w:r>
      <w:r w:rsidRPr="00D7351F">
        <w:tab/>
        <w:t>is disclosed to a CDR action participant under the consumer data rules (whether the disclosure is directly or indirectly from the accredited action initiator referred to in that paragraph);</w:t>
      </w:r>
    </w:p>
    <w:bookmarkEnd w:id="45"/>
    <w:p w14:paraId="79819049" w14:textId="77777777" w:rsidR="00746A97" w:rsidRPr="00D7351F" w:rsidRDefault="00746A97" w:rsidP="00D7351F">
      <w:pPr>
        <w:pStyle w:val="subsection2"/>
      </w:pPr>
      <w:r w:rsidRPr="00D7351F">
        <w:t xml:space="preserve">the consumer data rules can include rules affecting that CDR action participant that relate to the use, </w:t>
      </w:r>
      <w:r w:rsidR="005606A3" w:rsidRPr="00D7351F">
        <w:t xml:space="preserve">disclosure, </w:t>
      </w:r>
      <w:r w:rsidRPr="00D7351F">
        <w:t>accuracy, storage, security or deletion of the CDR data.</w:t>
      </w:r>
    </w:p>
    <w:bookmarkEnd w:id="44"/>
    <w:bookmarkEnd w:id="40"/>
    <w:bookmarkEnd w:id="41"/>
    <w:p w14:paraId="7A8937F4" w14:textId="77777777" w:rsidR="00746A97" w:rsidRPr="00D7351F" w:rsidRDefault="00D7351F" w:rsidP="00D7351F">
      <w:pPr>
        <w:pStyle w:val="ItemHead"/>
      </w:pPr>
      <w:r w:rsidRPr="00D7351F">
        <w:t>57</w:t>
      </w:r>
      <w:r w:rsidR="00746A97" w:rsidRPr="00D7351F">
        <w:t xml:space="preserve">  Section 56BH (heading)</w:t>
      </w:r>
    </w:p>
    <w:p w14:paraId="7D347A28" w14:textId="77777777" w:rsidR="00746A97" w:rsidRPr="00D7351F" w:rsidRDefault="00746A97" w:rsidP="00D7351F">
      <w:pPr>
        <w:pStyle w:val="Item"/>
      </w:pPr>
      <w:r w:rsidRPr="00D7351F">
        <w:t>Repeal the heading, substitute:</w:t>
      </w:r>
    </w:p>
    <w:p w14:paraId="613F4DBC" w14:textId="77777777" w:rsidR="00746A97" w:rsidRPr="00D7351F" w:rsidRDefault="00746A97" w:rsidP="00D7351F">
      <w:pPr>
        <w:pStyle w:val="ActHead5"/>
      </w:pPr>
      <w:bookmarkStart w:id="46" w:name="inTOC4"/>
      <w:bookmarkStart w:id="47" w:name="inTOC18"/>
      <w:bookmarkStart w:id="48" w:name="_Toc175571462"/>
      <w:r w:rsidRPr="008D5DCB">
        <w:rPr>
          <w:rStyle w:val="CharSectno"/>
        </w:rPr>
        <w:t>56BH</w:t>
      </w:r>
      <w:r w:rsidRPr="00D7351F">
        <w:t xml:space="preserve">  Rules about accreditation for the purposes of this Part</w:t>
      </w:r>
      <w:bookmarkEnd w:id="48"/>
    </w:p>
    <w:bookmarkEnd w:id="46"/>
    <w:bookmarkEnd w:id="47"/>
    <w:p w14:paraId="54961337" w14:textId="77777777" w:rsidR="00746A97" w:rsidRPr="00D7351F" w:rsidRDefault="00D7351F" w:rsidP="00D7351F">
      <w:pPr>
        <w:pStyle w:val="ItemHead"/>
      </w:pPr>
      <w:r w:rsidRPr="00D7351F">
        <w:t>58</w:t>
      </w:r>
      <w:r w:rsidR="00746A97" w:rsidRPr="00D7351F">
        <w:t xml:space="preserve">  After </w:t>
      </w:r>
      <w:r w:rsidR="00897EEA" w:rsidRPr="00D7351F">
        <w:t>subparagraph 5</w:t>
      </w:r>
      <w:r w:rsidR="00746A97" w:rsidRPr="00D7351F">
        <w:t>6BH(1)(d)(ii)</w:t>
      </w:r>
    </w:p>
    <w:p w14:paraId="1C6C10BB" w14:textId="77777777" w:rsidR="00746A97" w:rsidRPr="00D7351F" w:rsidRDefault="00746A97" w:rsidP="00D7351F">
      <w:pPr>
        <w:pStyle w:val="Item"/>
      </w:pPr>
      <w:r w:rsidRPr="00D7351F">
        <w:t>Insert:</w:t>
      </w:r>
    </w:p>
    <w:p w14:paraId="78CA910D" w14:textId="77777777" w:rsidR="00746A97" w:rsidRPr="00D7351F" w:rsidRDefault="00746A97" w:rsidP="00D7351F">
      <w:pPr>
        <w:pStyle w:val="paragraphsub"/>
      </w:pPr>
      <w:r w:rsidRPr="00D7351F">
        <w:tab/>
        <w:t>(</w:t>
      </w:r>
      <w:proofErr w:type="spellStart"/>
      <w:r w:rsidRPr="00D7351F">
        <w:t>iia</w:t>
      </w:r>
      <w:proofErr w:type="spellEnd"/>
      <w:r w:rsidRPr="00D7351F">
        <w:t>)</w:t>
      </w:r>
      <w:r w:rsidRPr="00D7351F">
        <w:tab/>
        <w:t>specified types of CDR actions; or</w:t>
      </w:r>
    </w:p>
    <w:p w14:paraId="0E2B85A1" w14:textId="77777777" w:rsidR="00746A97" w:rsidRPr="00D7351F" w:rsidRDefault="00D7351F" w:rsidP="00D7351F">
      <w:pPr>
        <w:pStyle w:val="ItemHead"/>
      </w:pPr>
      <w:r w:rsidRPr="00D7351F">
        <w:t>59</w:t>
      </w:r>
      <w:r w:rsidR="00746A97" w:rsidRPr="00D7351F">
        <w:t xml:space="preserve">  After </w:t>
      </w:r>
      <w:r w:rsidR="00897EEA" w:rsidRPr="00D7351F">
        <w:t>paragraph 5</w:t>
      </w:r>
      <w:r w:rsidR="00746A97" w:rsidRPr="00D7351F">
        <w:t>6BH(1)(d)</w:t>
      </w:r>
    </w:p>
    <w:p w14:paraId="36B2262A" w14:textId="77777777" w:rsidR="00746A97" w:rsidRPr="00D7351F" w:rsidRDefault="00746A97" w:rsidP="00D7351F">
      <w:pPr>
        <w:pStyle w:val="Item"/>
      </w:pPr>
      <w:r w:rsidRPr="00D7351F">
        <w:t>Insert:</w:t>
      </w:r>
    </w:p>
    <w:p w14:paraId="6B6EE755" w14:textId="77777777" w:rsidR="00746A97" w:rsidRPr="00D7351F" w:rsidRDefault="00746A97" w:rsidP="00D7351F">
      <w:pPr>
        <w:pStyle w:val="paragraph"/>
      </w:pPr>
      <w:r w:rsidRPr="00D7351F">
        <w:tab/>
        <w:t>(da)</w:t>
      </w:r>
      <w:r w:rsidRPr="00D7351F">
        <w:tab/>
        <w:t>rules specifying what a person accredited at a particular level is authorised to do (or not authorised to do);</w:t>
      </w:r>
    </w:p>
    <w:p w14:paraId="18AD8C10" w14:textId="77777777" w:rsidR="00746A97" w:rsidRPr="00D7351F" w:rsidRDefault="00D7351F" w:rsidP="00D7351F">
      <w:pPr>
        <w:pStyle w:val="ItemHead"/>
      </w:pPr>
      <w:r w:rsidRPr="00D7351F">
        <w:t>60</w:t>
      </w:r>
      <w:r w:rsidR="00746A97" w:rsidRPr="00D7351F">
        <w:t xml:space="preserve">  Before the note to </w:t>
      </w:r>
      <w:r w:rsidR="00897EEA" w:rsidRPr="00D7351F">
        <w:t>subsection 5</w:t>
      </w:r>
      <w:r w:rsidR="00746A97" w:rsidRPr="00D7351F">
        <w:t>6BH(1)</w:t>
      </w:r>
    </w:p>
    <w:p w14:paraId="54E2EFBE" w14:textId="77777777" w:rsidR="00746A97" w:rsidRPr="00D7351F" w:rsidRDefault="00746A97" w:rsidP="00D7351F">
      <w:pPr>
        <w:pStyle w:val="Item"/>
      </w:pPr>
      <w:r w:rsidRPr="00D7351F">
        <w:t>Insert:</w:t>
      </w:r>
    </w:p>
    <w:p w14:paraId="21143321" w14:textId="77777777" w:rsidR="00746A97" w:rsidRPr="00D7351F" w:rsidRDefault="00746A97" w:rsidP="00D7351F">
      <w:pPr>
        <w:pStyle w:val="notetext"/>
      </w:pPr>
      <w:r w:rsidRPr="00D7351F">
        <w:t>Note 1:</w:t>
      </w:r>
      <w:r w:rsidRPr="00D7351F">
        <w:tab/>
        <w:t xml:space="preserve">The rules described in </w:t>
      </w:r>
      <w:r w:rsidR="00897EEA" w:rsidRPr="00D7351F">
        <w:t>paragraph (</w:t>
      </w:r>
      <w:r w:rsidRPr="00D7351F">
        <w:t>d) could, for example, include a level of accreditation for initiating CDR actions under the consumer data rules.</w:t>
      </w:r>
    </w:p>
    <w:p w14:paraId="1EFA2A12" w14:textId="77777777" w:rsidR="00746A97" w:rsidRPr="00D7351F" w:rsidRDefault="00D7351F" w:rsidP="00D7351F">
      <w:pPr>
        <w:pStyle w:val="ItemHead"/>
      </w:pPr>
      <w:r w:rsidRPr="00D7351F">
        <w:t>61</w:t>
      </w:r>
      <w:r w:rsidR="00746A97" w:rsidRPr="00D7351F">
        <w:t xml:space="preserve">  </w:t>
      </w:r>
      <w:r w:rsidR="00F66468" w:rsidRPr="00D7351F">
        <w:t>Subsection 5</w:t>
      </w:r>
      <w:r w:rsidR="00746A97" w:rsidRPr="00D7351F">
        <w:t>6BH(1) (note)</w:t>
      </w:r>
    </w:p>
    <w:p w14:paraId="7E2CA70A" w14:textId="77777777" w:rsidR="00746A97" w:rsidRPr="00D7351F" w:rsidRDefault="00746A97" w:rsidP="00D7351F">
      <w:pPr>
        <w:pStyle w:val="Item"/>
      </w:pPr>
      <w:r w:rsidRPr="00D7351F">
        <w:t>Omit “Note”, substitute “Note 2”.</w:t>
      </w:r>
    </w:p>
    <w:p w14:paraId="121114CF" w14:textId="77777777" w:rsidR="00746A97" w:rsidRPr="00D7351F" w:rsidRDefault="00D7351F" w:rsidP="00D7351F">
      <w:pPr>
        <w:pStyle w:val="ItemHead"/>
      </w:pPr>
      <w:r w:rsidRPr="00D7351F">
        <w:t>62</w:t>
      </w:r>
      <w:r w:rsidR="00746A97" w:rsidRPr="00D7351F">
        <w:t xml:space="preserve">  </w:t>
      </w:r>
      <w:r w:rsidR="00F66468" w:rsidRPr="00D7351F">
        <w:t>Subsection 5</w:t>
      </w:r>
      <w:r w:rsidR="00746A97" w:rsidRPr="00D7351F">
        <w:t>6BH(3)</w:t>
      </w:r>
    </w:p>
    <w:p w14:paraId="34580B83" w14:textId="77777777" w:rsidR="00746A97" w:rsidRPr="00D7351F" w:rsidRDefault="00746A97" w:rsidP="00D7351F">
      <w:pPr>
        <w:pStyle w:val="Item"/>
      </w:pPr>
      <w:r w:rsidRPr="00D7351F">
        <w:t>Repeal the subsection, substitute:</w:t>
      </w:r>
    </w:p>
    <w:p w14:paraId="30BE70EA" w14:textId="77777777" w:rsidR="00746A97" w:rsidRPr="00D7351F" w:rsidRDefault="00746A97" w:rsidP="00D7351F">
      <w:pPr>
        <w:pStyle w:val="subsection"/>
      </w:pPr>
      <w:r w:rsidRPr="00D7351F">
        <w:tab/>
        <w:t>(3)</w:t>
      </w:r>
      <w:r w:rsidRPr="00D7351F">
        <w:tab/>
        <w:t xml:space="preserve">Without limiting </w:t>
      </w:r>
      <w:r w:rsidR="00897EEA" w:rsidRPr="00D7351F">
        <w:t>paragraph (</w:t>
      </w:r>
      <w:r w:rsidRPr="00D7351F">
        <w:t>1)(e), the grounds for varying, suspending or revoking an accreditation could include failing to comply with a requirement in this Part or in the consumer data rules.</w:t>
      </w:r>
    </w:p>
    <w:p w14:paraId="14FE900F" w14:textId="77777777" w:rsidR="00746A97" w:rsidRPr="00D7351F" w:rsidRDefault="00746A97" w:rsidP="00D7351F">
      <w:pPr>
        <w:pStyle w:val="notetext"/>
      </w:pPr>
      <w:r w:rsidRPr="00D7351F">
        <w:t>Note 1:</w:t>
      </w:r>
      <w:r w:rsidRPr="00D7351F">
        <w:tab/>
        <w:t>The requirements in this Part include the privacy safeguards.</w:t>
      </w:r>
    </w:p>
    <w:p w14:paraId="04E95B21" w14:textId="77777777" w:rsidR="00746A97" w:rsidRPr="00D7351F" w:rsidRDefault="00746A97" w:rsidP="00D7351F">
      <w:pPr>
        <w:pStyle w:val="notetext"/>
      </w:pPr>
      <w:r w:rsidRPr="00D7351F">
        <w:t>Note 2:</w:t>
      </w:r>
      <w:r w:rsidRPr="00D7351F">
        <w:tab/>
        <w:t>An example of a variation could be the imposition of a condition, or changing the level of an accreditation.</w:t>
      </w:r>
    </w:p>
    <w:p w14:paraId="0759C600" w14:textId="77777777" w:rsidR="00746A97" w:rsidRPr="00D7351F" w:rsidRDefault="00D7351F" w:rsidP="00D7351F">
      <w:pPr>
        <w:pStyle w:val="ItemHead"/>
      </w:pPr>
      <w:r w:rsidRPr="00D7351F">
        <w:t>63</w:t>
      </w:r>
      <w:r w:rsidR="00746A97" w:rsidRPr="00D7351F">
        <w:t xml:space="preserve">  </w:t>
      </w:r>
      <w:r w:rsidR="00F66468" w:rsidRPr="00D7351F">
        <w:t>Subsection 5</w:t>
      </w:r>
      <w:r w:rsidR="00746A97" w:rsidRPr="00D7351F">
        <w:t>6BH(4)</w:t>
      </w:r>
    </w:p>
    <w:p w14:paraId="1A0DACA5" w14:textId="77777777" w:rsidR="00746A97" w:rsidRPr="00D7351F" w:rsidRDefault="00746A97" w:rsidP="00D7351F">
      <w:pPr>
        <w:pStyle w:val="Item"/>
      </w:pPr>
      <w:r w:rsidRPr="00D7351F">
        <w:t>Repeal the subsection, substitute:</w:t>
      </w:r>
    </w:p>
    <w:p w14:paraId="19A4E3BA" w14:textId="77777777" w:rsidR="00746A97" w:rsidRPr="00D7351F" w:rsidRDefault="00746A97" w:rsidP="00D7351F">
      <w:pPr>
        <w:pStyle w:val="subsection"/>
      </w:pPr>
      <w:r w:rsidRPr="00D7351F">
        <w:tab/>
        <w:t>(4)</w:t>
      </w:r>
      <w:r w:rsidRPr="00D7351F">
        <w:tab/>
        <w:t>If the consumer data rules include rules enabling decisions to be made:</w:t>
      </w:r>
    </w:p>
    <w:p w14:paraId="65C1095F" w14:textId="77777777" w:rsidR="00746A97" w:rsidRPr="00D7351F" w:rsidRDefault="00746A97" w:rsidP="00D7351F">
      <w:pPr>
        <w:pStyle w:val="paragraph"/>
      </w:pPr>
      <w:r w:rsidRPr="00D7351F">
        <w:tab/>
        <w:t>(a)</w:t>
      </w:r>
      <w:r w:rsidRPr="00D7351F">
        <w:tab/>
        <w:t>to vary, suspend or revoke an accreditation; or</w:t>
      </w:r>
    </w:p>
    <w:p w14:paraId="39916132" w14:textId="77777777" w:rsidR="00746A97" w:rsidRPr="00D7351F" w:rsidRDefault="00746A97" w:rsidP="00D7351F">
      <w:pPr>
        <w:pStyle w:val="paragraph"/>
      </w:pPr>
      <w:r w:rsidRPr="00D7351F">
        <w:tab/>
        <w:t>(b)</w:t>
      </w:r>
      <w:r w:rsidRPr="00D7351F">
        <w:tab/>
        <w:t xml:space="preserve">to refuse to make a decision described in </w:t>
      </w:r>
      <w:r w:rsidR="00897EEA" w:rsidRPr="00D7351F">
        <w:t>paragraph (</w:t>
      </w:r>
      <w:r w:rsidRPr="00D7351F">
        <w:t>a);</w:t>
      </w:r>
    </w:p>
    <w:p w14:paraId="194A9348" w14:textId="77777777" w:rsidR="00746A97" w:rsidRPr="00D7351F" w:rsidRDefault="00746A97" w:rsidP="00D7351F">
      <w:pPr>
        <w:pStyle w:val="subsection2"/>
      </w:pPr>
      <w:r w:rsidRPr="00D7351F">
        <w:t>the rules must permit the making of applications to the Administrative Appeals Tribunal for review of those decisions.</w:t>
      </w:r>
    </w:p>
    <w:p w14:paraId="5D00FC02" w14:textId="77777777" w:rsidR="00746A97" w:rsidRPr="00D7351F" w:rsidRDefault="00746A97" w:rsidP="00D7351F">
      <w:pPr>
        <w:pStyle w:val="notetext"/>
      </w:pPr>
      <w:r w:rsidRPr="00D7351F">
        <w:t>Note 1:</w:t>
      </w:r>
      <w:r w:rsidRPr="00D7351F">
        <w:tab/>
        <w:t xml:space="preserve">The consumer data rules can also provide for internal review of these decisions, and internal and AAT review of other decisions (see </w:t>
      </w:r>
      <w:r w:rsidR="00897EEA" w:rsidRPr="00D7351F">
        <w:t>section 5</w:t>
      </w:r>
      <w:r w:rsidRPr="00D7351F">
        <w:t>6BJ).</w:t>
      </w:r>
    </w:p>
    <w:p w14:paraId="09D0C42D" w14:textId="77777777" w:rsidR="00746A97" w:rsidRPr="00D7351F" w:rsidRDefault="00746A97" w:rsidP="00D7351F">
      <w:pPr>
        <w:pStyle w:val="notetext"/>
      </w:pPr>
      <w:r w:rsidRPr="00D7351F">
        <w:t>Note 2:</w:t>
      </w:r>
      <w:r w:rsidRPr="00D7351F">
        <w:tab/>
        <w:t xml:space="preserve">The decisions could be decisions of the Minister or of another person (see </w:t>
      </w:r>
      <w:r w:rsidR="00897EEA" w:rsidRPr="00D7351F">
        <w:t>paragraph 5</w:t>
      </w:r>
      <w:r w:rsidRPr="00D7351F">
        <w:t>6BJ(c)).</w:t>
      </w:r>
    </w:p>
    <w:p w14:paraId="2902B7F5" w14:textId="77777777" w:rsidR="00746A97" w:rsidRPr="00D7351F" w:rsidRDefault="00D7351F" w:rsidP="00D7351F">
      <w:pPr>
        <w:pStyle w:val="ItemHead"/>
      </w:pPr>
      <w:r w:rsidRPr="00D7351F">
        <w:t>64</w:t>
      </w:r>
      <w:r w:rsidR="00746A97" w:rsidRPr="00D7351F">
        <w:t xml:space="preserve">  After </w:t>
      </w:r>
      <w:r w:rsidR="00897EEA" w:rsidRPr="00D7351F">
        <w:t>section 5</w:t>
      </w:r>
      <w:r w:rsidR="00746A97" w:rsidRPr="00D7351F">
        <w:t>6BH</w:t>
      </w:r>
    </w:p>
    <w:p w14:paraId="68580206" w14:textId="77777777" w:rsidR="00746A97" w:rsidRPr="00D7351F" w:rsidRDefault="00746A97" w:rsidP="00D7351F">
      <w:pPr>
        <w:pStyle w:val="Item"/>
      </w:pPr>
      <w:r w:rsidRPr="00D7351F">
        <w:t>Insert:</w:t>
      </w:r>
    </w:p>
    <w:p w14:paraId="1352A016" w14:textId="77777777" w:rsidR="00746A97" w:rsidRPr="00D7351F" w:rsidRDefault="00746A97" w:rsidP="00D7351F">
      <w:pPr>
        <w:pStyle w:val="ActHead5"/>
      </w:pPr>
      <w:bookmarkStart w:id="49" w:name="inTOC5"/>
      <w:bookmarkStart w:id="50" w:name="inTOC19"/>
      <w:bookmarkStart w:id="51" w:name="_Toc175571463"/>
      <w:r w:rsidRPr="008D5DCB">
        <w:rPr>
          <w:rStyle w:val="CharSectno"/>
        </w:rPr>
        <w:t>56BHA</w:t>
      </w:r>
      <w:r w:rsidRPr="00D7351F">
        <w:t xml:space="preserve">  Rules about approving persons to be voluntary action service providers for types of CDR actions</w:t>
      </w:r>
      <w:bookmarkEnd w:id="51"/>
    </w:p>
    <w:p w14:paraId="63D421CA" w14:textId="77777777" w:rsidR="00746A97" w:rsidRPr="00D7351F" w:rsidRDefault="00746A97" w:rsidP="00D7351F">
      <w:pPr>
        <w:pStyle w:val="subsection"/>
      </w:pPr>
      <w:r w:rsidRPr="00D7351F">
        <w:tab/>
        <w:t>(1)</w:t>
      </w:r>
      <w:r w:rsidRPr="00D7351F">
        <w:tab/>
        <w:t xml:space="preserve">Without limiting </w:t>
      </w:r>
      <w:r w:rsidR="00897EEA" w:rsidRPr="00D7351F">
        <w:t>paragraph 5</w:t>
      </w:r>
      <w:r w:rsidRPr="00D7351F">
        <w:t>6BB(da), the consumer data rules may include the following rules:</w:t>
      </w:r>
    </w:p>
    <w:p w14:paraId="5C212C41" w14:textId="77777777" w:rsidR="00746A97" w:rsidRPr="00D7351F" w:rsidRDefault="00746A97" w:rsidP="00D7351F">
      <w:pPr>
        <w:pStyle w:val="paragraph"/>
      </w:pPr>
      <w:r w:rsidRPr="00D7351F">
        <w:tab/>
        <w:t>(a)</w:t>
      </w:r>
      <w:r w:rsidRPr="00D7351F">
        <w:tab/>
        <w:t>rules for the approval of persons who apply to be action service providers for one or more types of CDR actions;</w:t>
      </w:r>
    </w:p>
    <w:p w14:paraId="7FABACB3" w14:textId="77777777" w:rsidR="00746A97" w:rsidRPr="00D7351F" w:rsidRDefault="00746A97" w:rsidP="00D7351F">
      <w:pPr>
        <w:pStyle w:val="paragraph"/>
      </w:pPr>
      <w:r w:rsidRPr="00D7351F">
        <w:tab/>
        <w:t>(b)</w:t>
      </w:r>
      <w:r w:rsidRPr="00D7351F">
        <w:tab/>
        <w:t>the criteria for a person to be so approved;</w:t>
      </w:r>
    </w:p>
    <w:p w14:paraId="780D4F3A" w14:textId="77777777" w:rsidR="00746A97" w:rsidRPr="00D7351F" w:rsidRDefault="00746A97" w:rsidP="00D7351F">
      <w:pPr>
        <w:pStyle w:val="paragraph"/>
      </w:pPr>
      <w:r w:rsidRPr="00D7351F">
        <w:tab/>
        <w:t>(c)</w:t>
      </w:r>
      <w:r w:rsidRPr="00D7351F">
        <w:tab/>
        <w:t>rules providing that such approval may be granted subject to conditions, and that conditions may be imposed on such an approval after it has been granted;</w:t>
      </w:r>
    </w:p>
    <w:p w14:paraId="31A55C2E" w14:textId="77777777" w:rsidR="00746A97" w:rsidRPr="00D7351F" w:rsidRDefault="00746A97" w:rsidP="00D7351F">
      <w:pPr>
        <w:pStyle w:val="paragraph"/>
      </w:pPr>
      <w:r w:rsidRPr="00D7351F">
        <w:tab/>
        <w:t>(d)</w:t>
      </w:r>
      <w:r w:rsidRPr="00D7351F">
        <w:tab/>
        <w:t>rules providing that such approvals may be granted at different levels corresponding to different risks, including the risks associated with:</w:t>
      </w:r>
    </w:p>
    <w:p w14:paraId="2FCE3125"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specified types of CDR actions; or</w:t>
      </w:r>
    </w:p>
    <w:p w14:paraId="14402984" w14:textId="77777777" w:rsidR="00746A97" w:rsidRPr="00D7351F" w:rsidRDefault="00746A97" w:rsidP="00D7351F">
      <w:pPr>
        <w:pStyle w:val="paragraphsub"/>
      </w:pPr>
      <w:r w:rsidRPr="00D7351F">
        <w:tab/>
        <w:t>(ii)</w:t>
      </w:r>
      <w:r w:rsidRPr="00D7351F">
        <w:tab/>
        <w:t>specified classes of CDR data; or</w:t>
      </w:r>
    </w:p>
    <w:p w14:paraId="7C8574F5" w14:textId="77777777" w:rsidR="00746A97" w:rsidRPr="00D7351F" w:rsidRDefault="00746A97" w:rsidP="00D7351F">
      <w:pPr>
        <w:pStyle w:val="paragraphsub"/>
      </w:pPr>
      <w:r w:rsidRPr="00D7351F">
        <w:tab/>
        <w:t>(iii)</w:t>
      </w:r>
      <w:r w:rsidRPr="00D7351F">
        <w:tab/>
        <w:t>specified classes of applicants for such approvals;</w:t>
      </w:r>
    </w:p>
    <w:p w14:paraId="26E4CA33" w14:textId="77777777" w:rsidR="00746A97" w:rsidRPr="00D7351F" w:rsidRDefault="00746A97" w:rsidP="00D7351F">
      <w:pPr>
        <w:pStyle w:val="paragraph"/>
      </w:pPr>
      <w:r w:rsidRPr="00D7351F">
        <w:tab/>
        <w:t>(e)</w:t>
      </w:r>
      <w:r w:rsidRPr="00D7351F">
        <w:tab/>
        <w:t>rules specifying what a person approved at a particular level is authorised to do (or not authorised to do);</w:t>
      </w:r>
    </w:p>
    <w:p w14:paraId="322DCF49" w14:textId="77777777" w:rsidR="00746A97" w:rsidRPr="00D7351F" w:rsidRDefault="00746A97" w:rsidP="00D7351F">
      <w:pPr>
        <w:pStyle w:val="paragraph"/>
      </w:pPr>
      <w:r w:rsidRPr="00D7351F">
        <w:tab/>
        <w:t>(f)</w:t>
      </w:r>
      <w:r w:rsidRPr="00D7351F">
        <w:tab/>
        <w:t>rules for the period, renewal, transfer, variation, suspension, revocation or surrender of such approvals;</w:t>
      </w:r>
    </w:p>
    <w:p w14:paraId="2275E54F" w14:textId="77777777" w:rsidR="00746A97" w:rsidRPr="00D7351F" w:rsidRDefault="00746A97" w:rsidP="00D7351F">
      <w:pPr>
        <w:pStyle w:val="paragraph"/>
      </w:pPr>
      <w:r w:rsidRPr="00D7351F">
        <w:tab/>
        <w:t>(g)</w:t>
      </w:r>
      <w:r w:rsidRPr="00D7351F">
        <w:tab/>
        <w:t>notification requirements on persons whose such approvals have been granted, renewed, transferred, varied, suspended, revoked or surrendered;</w:t>
      </w:r>
    </w:p>
    <w:p w14:paraId="1FEACD9C" w14:textId="77777777" w:rsidR="00746A97" w:rsidRPr="00D7351F" w:rsidRDefault="00746A97" w:rsidP="00D7351F">
      <w:pPr>
        <w:pStyle w:val="paragraph"/>
      </w:pPr>
      <w:r w:rsidRPr="00D7351F">
        <w:tab/>
        <w:t>(h)</w:t>
      </w:r>
      <w:r w:rsidRPr="00D7351F">
        <w:tab/>
        <w:t>rules about publishing details of such approvals, renewals, transfers, variations, suspensions, revocations or surrenders;</w:t>
      </w:r>
    </w:p>
    <w:p w14:paraId="0DDE9F35" w14:textId="77777777" w:rsidR="00746A97" w:rsidRPr="00D7351F" w:rsidRDefault="00746A97" w:rsidP="00D7351F">
      <w:pPr>
        <w:pStyle w:val="paragraph"/>
      </w:pPr>
      <w:r w:rsidRPr="00D7351F">
        <w:tab/>
        <w:t>(</w:t>
      </w:r>
      <w:proofErr w:type="spellStart"/>
      <w:r w:rsidRPr="00D7351F">
        <w:t>i</w:t>
      </w:r>
      <w:proofErr w:type="spellEnd"/>
      <w:r w:rsidRPr="00D7351F">
        <w:t>)</w:t>
      </w:r>
      <w:r w:rsidRPr="00D7351F">
        <w:tab/>
        <w:t>transitional rules for when such an approval is varied, is suspended or ends, including about the disclosure, collection, use, accuracy, storage, security or deletion of CDR data;</w:t>
      </w:r>
    </w:p>
    <w:p w14:paraId="308E7D4F" w14:textId="77777777" w:rsidR="00746A97" w:rsidRPr="00D7351F" w:rsidRDefault="00746A97" w:rsidP="00D7351F">
      <w:pPr>
        <w:pStyle w:val="paragraph"/>
      </w:pPr>
      <w:r w:rsidRPr="00D7351F">
        <w:tab/>
        <w:t>(j)</w:t>
      </w:r>
      <w:r w:rsidRPr="00D7351F">
        <w:tab/>
        <w:t>rules conferring functions or powers on the Minister for any of the matters described in this subsection.</w:t>
      </w:r>
    </w:p>
    <w:p w14:paraId="656A1D5C" w14:textId="77777777" w:rsidR="00746A97" w:rsidRPr="00D7351F" w:rsidRDefault="00746A97" w:rsidP="00D7351F">
      <w:pPr>
        <w:pStyle w:val="notetext"/>
      </w:pPr>
      <w:r w:rsidRPr="00D7351F">
        <w:t>Note:</w:t>
      </w:r>
      <w:r w:rsidRPr="00D7351F">
        <w:tab/>
        <w:t xml:space="preserve">The Minister may delegate the functions or powers referred to in </w:t>
      </w:r>
      <w:r w:rsidR="00897EEA" w:rsidRPr="00D7351F">
        <w:t>paragraph (</w:t>
      </w:r>
      <w:r w:rsidRPr="00D7351F">
        <w:t xml:space="preserve">j) (see </w:t>
      </w:r>
      <w:r w:rsidR="00897EEA" w:rsidRPr="00D7351F">
        <w:t>section 5</w:t>
      </w:r>
      <w:r w:rsidRPr="00D7351F">
        <w:t>6GAA).</w:t>
      </w:r>
    </w:p>
    <w:p w14:paraId="32F52E36" w14:textId="77777777" w:rsidR="00746A97" w:rsidRPr="00D7351F" w:rsidRDefault="00746A97" w:rsidP="00D7351F">
      <w:pPr>
        <w:pStyle w:val="subsection"/>
      </w:pPr>
      <w:r w:rsidRPr="00D7351F">
        <w:tab/>
        <w:t>(2)</w:t>
      </w:r>
      <w:r w:rsidRPr="00D7351F">
        <w:tab/>
        <w:t xml:space="preserve">Without limiting </w:t>
      </w:r>
      <w:r w:rsidR="00897EEA" w:rsidRPr="00D7351F">
        <w:t>paragraph (</w:t>
      </w:r>
      <w:r w:rsidRPr="00D7351F">
        <w:t>1)(b):</w:t>
      </w:r>
    </w:p>
    <w:p w14:paraId="02FA94A7" w14:textId="77777777" w:rsidR="00746A97" w:rsidRPr="00D7351F" w:rsidRDefault="00746A97" w:rsidP="00D7351F">
      <w:pPr>
        <w:pStyle w:val="paragraph"/>
      </w:pPr>
      <w:r w:rsidRPr="00D7351F">
        <w:tab/>
        <w:t>(a)</w:t>
      </w:r>
      <w:r w:rsidRPr="00D7351F">
        <w:tab/>
        <w:t>the criteria may differ for different classes of persons; and</w:t>
      </w:r>
    </w:p>
    <w:p w14:paraId="622585A3" w14:textId="77777777" w:rsidR="00746A97" w:rsidRPr="00D7351F" w:rsidRDefault="00746A97" w:rsidP="00D7351F">
      <w:pPr>
        <w:pStyle w:val="paragraph"/>
      </w:pPr>
      <w:r w:rsidRPr="00D7351F">
        <w:tab/>
        <w:t>(b)</w:t>
      </w:r>
      <w:r w:rsidRPr="00D7351F">
        <w:tab/>
        <w:t>the criteria may permit a person to be approved even if the person:</w:t>
      </w:r>
    </w:p>
    <w:p w14:paraId="5484962F"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is not a body corporate established by or under a law of the Commonwealth, of a State or of a Territory; and</w:t>
      </w:r>
    </w:p>
    <w:p w14:paraId="7D825CFE" w14:textId="77777777" w:rsidR="00746A97" w:rsidRPr="00D7351F" w:rsidRDefault="00746A97" w:rsidP="00D7351F">
      <w:pPr>
        <w:pStyle w:val="paragraphsub"/>
      </w:pPr>
      <w:r w:rsidRPr="00D7351F">
        <w:tab/>
        <w:t>(ii)</w:t>
      </w:r>
      <w:r w:rsidRPr="00D7351F">
        <w:tab/>
        <w:t xml:space="preserve">is neither an Australian citizen, nor a permanent resident (within the meaning of the </w:t>
      </w:r>
      <w:r w:rsidRPr="00D7351F">
        <w:rPr>
          <w:i/>
        </w:rPr>
        <w:t>Australian Citizenship Act 2007</w:t>
      </w:r>
      <w:r w:rsidRPr="00D7351F">
        <w:t>); and</w:t>
      </w:r>
    </w:p>
    <w:p w14:paraId="0D3666E6" w14:textId="77777777" w:rsidR="00746A97" w:rsidRPr="00D7351F" w:rsidRDefault="00746A97" w:rsidP="00D7351F">
      <w:pPr>
        <w:pStyle w:val="paragraph"/>
      </w:pPr>
      <w:r w:rsidRPr="00D7351F">
        <w:tab/>
        <w:t>(c)</w:t>
      </w:r>
      <w:r w:rsidRPr="00D7351F">
        <w:tab/>
        <w:t>the criteria may include the payment of a fee.</w:t>
      </w:r>
    </w:p>
    <w:p w14:paraId="7B164B4F" w14:textId="77777777" w:rsidR="00746A97" w:rsidRPr="00D7351F" w:rsidRDefault="00746A97" w:rsidP="00D7351F">
      <w:pPr>
        <w:pStyle w:val="subsection2"/>
      </w:pPr>
      <w:r w:rsidRPr="00D7351F">
        <w:t>Any fee must not be such as to amount to taxation.</w:t>
      </w:r>
    </w:p>
    <w:p w14:paraId="21541A06" w14:textId="77777777" w:rsidR="00746A97" w:rsidRPr="00D7351F" w:rsidRDefault="00746A97" w:rsidP="00D7351F">
      <w:pPr>
        <w:pStyle w:val="subsection"/>
      </w:pPr>
      <w:r w:rsidRPr="00D7351F">
        <w:tab/>
        <w:t>(3)</w:t>
      </w:r>
      <w:r w:rsidRPr="00D7351F">
        <w:tab/>
        <w:t>Any such approval is granted on the basis that no compensation is payable if the approval is varied, transferred, suspended, revoked or surrendered in any way.</w:t>
      </w:r>
    </w:p>
    <w:p w14:paraId="327729A1" w14:textId="77777777" w:rsidR="00746A97" w:rsidRPr="00D7351F" w:rsidRDefault="00746A97" w:rsidP="00D7351F">
      <w:pPr>
        <w:pStyle w:val="subsection"/>
      </w:pPr>
      <w:r w:rsidRPr="00D7351F">
        <w:tab/>
        <w:t>(4)</w:t>
      </w:r>
      <w:r w:rsidRPr="00D7351F">
        <w:tab/>
        <w:t xml:space="preserve">Without limiting </w:t>
      </w:r>
      <w:r w:rsidR="00897EEA" w:rsidRPr="00D7351F">
        <w:t>paragraph (</w:t>
      </w:r>
      <w:r w:rsidRPr="00D7351F">
        <w:t>1)(f), the grounds for varying, suspending or revoking such an approval could include failing to comply with a requirement in this Part or in the consumer data rules.</w:t>
      </w:r>
    </w:p>
    <w:p w14:paraId="2084C9FA" w14:textId="77777777" w:rsidR="00746A97" w:rsidRPr="00D7351F" w:rsidRDefault="00746A97" w:rsidP="00D7351F">
      <w:pPr>
        <w:pStyle w:val="notetext"/>
      </w:pPr>
      <w:r w:rsidRPr="00D7351F">
        <w:t>Note 1:</w:t>
      </w:r>
      <w:r w:rsidRPr="00D7351F">
        <w:tab/>
        <w:t>The requirements in this Part include the privacy safeguards.</w:t>
      </w:r>
    </w:p>
    <w:p w14:paraId="2145300C" w14:textId="77777777" w:rsidR="00746A97" w:rsidRPr="00D7351F" w:rsidRDefault="00746A97" w:rsidP="00D7351F">
      <w:pPr>
        <w:pStyle w:val="notetext"/>
      </w:pPr>
      <w:r w:rsidRPr="00D7351F">
        <w:t>Note 2:</w:t>
      </w:r>
      <w:r w:rsidRPr="00D7351F">
        <w:tab/>
        <w:t>An example of a variation could be the imposition of a condition, or changing the level of an approval.</w:t>
      </w:r>
    </w:p>
    <w:p w14:paraId="765106FC" w14:textId="77777777" w:rsidR="00746A97" w:rsidRPr="00D7351F" w:rsidRDefault="00746A97" w:rsidP="00D7351F">
      <w:pPr>
        <w:pStyle w:val="subsection"/>
      </w:pPr>
      <w:r w:rsidRPr="00D7351F">
        <w:tab/>
        <w:t>(5)</w:t>
      </w:r>
      <w:r w:rsidRPr="00D7351F">
        <w:tab/>
        <w:t>If the consumer data rules include rules enabling decisions to be made:</w:t>
      </w:r>
    </w:p>
    <w:p w14:paraId="1D85EE74" w14:textId="77777777" w:rsidR="00746A97" w:rsidRPr="00D7351F" w:rsidRDefault="00746A97" w:rsidP="00D7351F">
      <w:pPr>
        <w:pStyle w:val="paragraph"/>
      </w:pPr>
      <w:r w:rsidRPr="00D7351F">
        <w:tab/>
        <w:t>(a)</w:t>
      </w:r>
      <w:r w:rsidRPr="00D7351F">
        <w:tab/>
        <w:t>to grant, vary, suspend or revoke such an approval; or</w:t>
      </w:r>
    </w:p>
    <w:p w14:paraId="3619AA30" w14:textId="77777777" w:rsidR="00746A97" w:rsidRPr="00D7351F" w:rsidRDefault="00746A97" w:rsidP="00D7351F">
      <w:pPr>
        <w:pStyle w:val="paragraph"/>
      </w:pPr>
      <w:r w:rsidRPr="00D7351F">
        <w:tab/>
        <w:t>(b)</w:t>
      </w:r>
      <w:r w:rsidRPr="00D7351F">
        <w:tab/>
        <w:t xml:space="preserve">to refuse to make a decision described in </w:t>
      </w:r>
      <w:r w:rsidR="00897EEA" w:rsidRPr="00D7351F">
        <w:t>paragraph (</w:t>
      </w:r>
      <w:r w:rsidRPr="00D7351F">
        <w:t>a);</w:t>
      </w:r>
    </w:p>
    <w:p w14:paraId="11A2C94F" w14:textId="77777777" w:rsidR="00746A97" w:rsidRPr="00D7351F" w:rsidRDefault="00746A97" w:rsidP="00D7351F">
      <w:pPr>
        <w:pStyle w:val="subsection2"/>
      </w:pPr>
      <w:r w:rsidRPr="00D7351F">
        <w:t>the rules must permit the making of applications to the Administrative Appeals Tribunal for review of those decisions.</w:t>
      </w:r>
    </w:p>
    <w:p w14:paraId="2D119552" w14:textId="77777777" w:rsidR="00746A97" w:rsidRPr="00D7351F" w:rsidRDefault="00746A97" w:rsidP="00D7351F">
      <w:pPr>
        <w:pStyle w:val="notetext"/>
      </w:pPr>
      <w:r w:rsidRPr="00D7351F">
        <w:t>Note:</w:t>
      </w:r>
      <w:r w:rsidRPr="00D7351F">
        <w:tab/>
        <w:t xml:space="preserve">The consumer data rules can also provide for internal review of these decisions, and internal and AAT review of other decisions (see </w:t>
      </w:r>
      <w:r w:rsidR="00897EEA" w:rsidRPr="00D7351F">
        <w:t>section 5</w:t>
      </w:r>
      <w:r w:rsidRPr="00D7351F">
        <w:t>6BJ).</w:t>
      </w:r>
    </w:p>
    <w:p w14:paraId="169A386B" w14:textId="77777777" w:rsidR="00746A97" w:rsidRPr="00D7351F" w:rsidRDefault="00746A97" w:rsidP="00D7351F">
      <w:pPr>
        <w:pStyle w:val="subsection"/>
      </w:pPr>
      <w:r w:rsidRPr="00D7351F">
        <w:tab/>
        <w:t>(6)</w:t>
      </w:r>
      <w:r w:rsidRPr="00D7351F">
        <w:tab/>
        <w:t xml:space="preserve">Without limiting </w:t>
      </w:r>
      <w:r w:rsidR="00897EEA" w:rsidRPr="00D7351F">
        <w:t>paragraph (</w:t>
      </w:r>
      <w:r w:rsidRPr="00D7351F">
        <w:t>1)(h)</w:t>
      </w:r>
      <w:r w:rsidR="006B127B" w:rsidRPr="00D7351F">
        <w:t>, the rules may provide that</w:t>
      </w:r>
      <w:r w:rsidRPr="00D7351F">
        <w:t>:</w:t>
      </w:r>
    </w:p>
    <w:p w14:paraId="35731B3E" w14:textId="77777777" w:rsidR="00746A97" w:rsidRPr="00D7351F" w:rsidRDefault="00746A97" w:rsidP="00D7351F">
      <w:pPr>
        <w:pStyle w:val="paragraph"/>
      </w:pPr>
      <w:r w:rsidRPr="00D7351F">
        <w:tab/>
        <w:t>(a)</w:t>
      </w:r>
      <w:r w:rsidRPr="00D7351F">
        <w:tab/>
        <w:t xml:space="preserve">a person able to make any of the kinds of decisions described in </w:t>
      </w:r>
      <w:r w:rsidR="00897EEA" w:rsidRPr="00D7351F">
        <w:t>subsection (</w:t>
      </w:r>
      <w:r w:rsidRPr="00D7351F">
        <w:t>5) may supply to another person a copy or extract that:</w:t>
      </w:r>
    </w:p>
    <w:p w14:paraId="1BE8E01C"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 xml:space="preserve">is from a publication of details described in </w:t>
      </w:r>
      <w:r w:rsidR="00897EEA" w:rsidRPr="00D7351F">
        <w:t>paragraph (</w:t>
      </w:r>
      <w:r w:rsidRPr="00D7351F">
        <w:t>1)(h), where those details are matters of fact; and</w:t>
      </w:r>
    </w:p>
    <w:p w14:paraId="4FEA49B1" w14:textId="77777777" w:rsidR="00746A97" w:rsidRPr="00D7351F" w:rsidRDefault="00746A97" w:rsidP="00D7351F">
      <w:pPr>
        <w:pStyle w:val="paragraphsub"/>
      </w:pPr>
      <w:r w:rsidRPr="00D7351F">
        <w:tab/>
        <w:t>(ii)</w:t>
      </w:r>
      <w:r w:rsidRPr="00D7351F">
        <w:tab/>
        <w:t>is certified by the person to be a true copy or a true extract (as applicable); and</w:t>
      </w:r>
    </w:p>
    <w:p w14:paraId="6A19FBFE" w14:textId="77777777" w:rsidR="00746A97" w:rsidRPr="00D7351F" w:rsidRDefault="00746A97" w:rsidP="00D7351F">
      <w:pPr>
        <w:pStyle w:val="paragraph"/>
      </w:pPr>
      <w:r w:rsidRPr="00D7351F">
        <w:tab/>
        <w:t>(b)</w:t>
      </w:r>
      <w:r w:rsidRPr="00D7351F">
        <w:tab/>
        <w:t xml:space="preserve">such a certified copy or extract (the </w:t>
      </w:r>
      <w:r w:rsidRPr="00D7351F">
        <w:rPr>
          <w:b/>
          <w:i/>
        </w:rPr>
        <w:t>certificate</w:t>
      </w:r>
      <w:r w:rsidRPr="00D7351F">
        <w:t>) is admissible in any proceedings as prima facie evidence of the original; and</w:t>
      </w:r>
    </w:p>
    <w:p w14:paraId="01E5204F" w14:textId="77777777" w:rsidR="00746A97" w:rsidRPr="00D7351F" w:rsidRDefault="00746A97" w:rsidP="00D7351F">
      <w:pPr>
        <w:pStyle w:val="paragraph"/>
      </w:pPr>
      <w:r w:rsidRPr="00D7351F">
        <w:tab/>
        <w:t>(c)</w:t>
      </w:r>
      <w:r w:rsidRPr="00D7351F">
        <w:tab/>
        <w:t>the certificate must not be admitted in evidence in proceedings relating to a person unless:</w:t>
      </w:r>
    </w:p>
    <w:p w14:paraId="4E1532CB"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the person; or</w:t>
      </w:r>
    </w:p>
    <w:p w14:paraId="1E4A6327" w14:textId="77777777" w:rsidR="00746A97" w:rsidRPr="00D7351F" w:rsidRDefault="00746A97" w:rsidP="00D7351F">
      <w:pPr>
        <w:pStyle w:val="paragraphsub"/>
      </w:pPr>
      <w:r w:rsidRPr="00D7351F">
        <w:tab/>
        <w:t>(ii)</w:t>
      </w:r>
      <w:r w:rsidRPr="00D7351F">
        <w:tab/>
        <w:t>a barrister or solicitor who is representing the person in the proceedings;</w:t>
      </w:r>
    </w:p>
    <w:p w14:paraId="26CA8BA3" w14:textId="77777777" w:rsidR="00746A97" w:rsidRPr="00D7351F" w:rsidRDefault="00746A97" w:rsidP="00D7351F">
      <w:pPr>
        <w:pStyle w:val="paragraph"/>
      </w:pPr>
      <w:r w:rsidRPr="00D7351F">
        <w:tab/>
      </w:r>
      <w:r w:rsidRPr="00D7351F">
        <w:tab/>
        <w:t>has, at least 14 days before the certificate is sought to be so admitted, been given a copy of the certificate together with notice of the intention to produce the certificate as evidence in the proceedings.</w:t>
      </w:r>
    </w:p>
    <w:bookmarkEnd w:id="49"/>
    <w:bookmarkEnd w:id="50"/>
    <w:p w14:paraId="435BB618" w14:textId="77777777" w:rsidR="00746A97" w:rsidRPr="00D7351F" w:rsidRDefault="00D7351F" w:rsidP="00D7351F">
      <w:pPr>
        <w:pStyle w:val="ItemHead"/>
      </w:pPr>
      <w:r w:rsidRPr="00D7351F">
        <w:t>65</w:t>
      </w:r>
      <w:r w:rsidR="00746A97" w:rsidRPr="00D7351F">
        <w:t xml:space="preserve">  After </w:t>
      </w:r>
      <w:r w:rsidR="00897EEA" w:rsidRPr="00D7351F">
        <w:t>paragraph 5</w:t>
      </w:r>
      <w:r w:rsidR="00746A97" w:rsidRPr="00D7351F">
        <w:t>6BI(1)(c)</w:t>
      </w:r>
    </w:p>
    <w:p w14:paraId="3065944E" w14:textId="77777777" w:rsidR="00746A97" w:rsidRPr="00D7351F" w:rsidRDefault="00746A97" w:rsidP="00D7351F">
      <w:pPr>
        <w:pStyle w:val="Item"/>
      </w:pPr>
      <w:r w:rsidRPr="00D7351F">
        <w:t>Insert:</w:t>
      </w:r>
    </w:p>
    <w:p w14:paraId="43F74928" w14:textId="77777777" w:rsidR="00746A97" w:rsidRPr="00D7351F" w:rsidRDefault="00746A97" w:rsidP="00D7351F">
      <w:pPr>
        <w:pStyle w:val="paragraph"/>
      </w:pPr>
      <w:r w:rsidRPr="00D7351F">
        <w:tab/>
        <w:t>(ca)</w:t>
      </w:r>
      <w:r w:rsidRPr="00D7351F">
        <w:tab/>
        <w:t>a power for a CDR consumer for a CDR action to direct an accredited action initiator for CDR actions of that type to give the consumer, or an accredited person, reports about:</w:t>
      </w:r>
    </w:p>
    <w:p w14:paraId="00BE4EB0"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the consumer’s valid request made to the initiator, under rules like those described in subsection 56BGA(1), for the giving of a valid instruction for the performance of the CDR action; or</w:t>
      </w:r>
    </w:p>
    <w:p w14:paraId="1FDD7089" w14:textId="77777777" w:rsidR="00746A97" w:rsidRPr="00D7351F" w:rsidRDefault="00746A97" w:rsidP="00D7351F">
      <w:pPr>
        <w:pStyle w:val="paragraphsub"/>
      </w:pPr>
      <w:r w:rsidRPr="00D7351F">
        <w:tab/>
        <w:t>(ii)</w:t>
      </w:r>
      <w:r w:rsidRPr="00D7351F">
        <w:tab/>
        <w:t>a valid instruction given by the initiator, under rules like those described in subsection 56BGA(1), on behalf of the consumer and for the performance of the CDR action;</w:t>
      </w:r>
    </w:p>
    <w:p w14:paraId="0D32ECE6" w14:textId="77777777" w:rsidR="00746A97" w:rsidRPr="00D7351F" w:rsidRDefault="00746A97" w:rsidP="00D7351F">
      <w:pPr>
        <w:pStyle w:val="paragraph"/>
      </w:pPr>
      <w:r w:rsidRPr="00D7351F">
        <w:tab/>
        <w:t>(</w:t>
      </w:r>
      <w:proofErr w:type="spellStart"/>
      <w:r w:rsidRPr="00D7351F">
        <w:t>cb</w:t>
      </w:r>
      <w:proofErr w:type="spellEnd"/>
      <w:r w:rsidRPr="00D7351F">
        <w:t>)</w:t>
      </w:r>
      <w:r w:rsidRPr="00D7351F">
        <w:tab/>
        <w:t>a power for a CDR consumer for a CDR action to direct an action service provider for CDR actions of that type to give the consumer, or an accredited person, reports about the provider’s processing of any valid instruction given to the provider:</w:t>
      </w:r>
    </w:p>
    <w:p w14:paraId="75B6EA36"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on behalf of the consumer under rules like those described in subsection 56BGA(1); and</w:t>
      </w:r>
    </w:p>
    <w:p w14:paraId="05441A16" w14:textId="77777777" w:rsidR="00746A97" w:rsidRPr="00D7351F" w:rsidRDefault="00746A97" w:rsidP="00D7351F">
      <w:pPr>
        <w:pStyle w:val="paragraphsub"/>
      </w:pPr>
      <w:r w:rsidRPr="00D7351F">
        <w:tab/>
        <w:t>(ii)</w:t>
      </w:r>
      <w:r w:rsidRPr="00D7351F">
        <w:tab/>
        <w:t>for the performance of the CDR action;</w:t>
      </w:r>
    </w:p>
    <w:p w14:paraId="20A96E9F" w14:textId="77777777" w:rsidR="00746A97" w:rsidRPr="00D7351F" w:rsidRDefault="00D7351F" w:rsidP="00D7351F">
      <w:pPr>
        <w:pStyle w:val="ItemHead"/>
      </w:pPr>
      <w:r w:rsidRPr="00D7351F">
        <w:t>66</w:t>
      </w:r>
      <w:r w:rsidR="00746A97" w:rsidRPr="00D7351F">
        <w:t xml:space="preserve">  </w:t>
      </w:r>
      <w:r w:rsidR="00897EEA" w:rsidRPr="00D7351F">
        <w:t>Paragraph 5</w:t>
      </w:r>
      <w:r w:rsidR="00746A97" w:rsidRPr="00D7351F">
        <w:t>6BI(1)(d)</w:t>
      </w:r>
    </w:p>
    <w:p w14:paraId="1F059F2F" w14:textId="77777777" w:rsidR="00746A97" w:rsidRPr="00D7351F" w:rsidRDefault="00746A97" w:rsidP="00D7351F">
      <w:pPr>
        <w:pStyle w:val="Item"/>
      </w:pPr>
      <w:r w:rsidRPr="00D7351F">
        <w:t>After “CDR participants for CDR data”, insert “, or CDR action participants,”.</w:t>
      </w:r>
    </w:p>
    <w:p w14:paraId="35B88440" w14:textId="77777777" w:rsidR="00746A97" w:rsidRPr="00D7351F" w:rsidRDefault="00D7351F" w:rsidP="00D7351F">
      <w:pPr>
        <w:pStyle w:val="ItemHead"/>
      </w:pPr>
      <w:r w:rsidRPr="00D7351F">
        <w:t>67</w:t>
      </w:r>
      <w:r w:rsidR="00746A97" w:rsidRPr="00D7351F">
        <w:t xml:space="preserve">  </w:t>
      </w:r>
      <w:r w:rsidR="00F66468" w:rsidRPr="00D7351F">
        <w:t>Subsection 5</w:t>
      </w:r>
      <w:r w:rsidR="00746A97" w:rsidRPr="00D7351F">
        <w:t>6BI(2)</w:t>
      </w:r>
    </w:p>
    <w:p w14:paraId="02B64B3E" w14:textId="77777777" w:rsidR="00746A97" w:rsidRPr="00D7351F" w:rsidRDefault="00746A97" w:rsidP="00D7351F">
      <w:pPr>
        <w:pStyle w:val="Item"/>
      </w:pPr>
      <w:r w:rsidRPr="00D7351F">
        <w:t xml:space="preserve">Omit “Without limiting </w:t>
      </w:r>
      <w:r w:rsidR="00897EEA" w:rsidRPr="00D7351F">
        <w:t>paragraph 5</w:t>
      </w:r>
      <w:r w:rsidRPr="00D7351F">
        <w:t xml:space="preserve">6BB(e)”, substitute “Without limiting </w:t>
      </w:r>
      <w:r w:rsidR="00897EEA" w:rsidRPr="00D7351F">
        <w:t>subsection (</w:t>
      </w:r>
      <w:r w:rsidRPr="00D7351F">
        <w:t>1)”.</w:t>
      </w:r>
    </w:p>
    <w:p w14:paraId="267141A6" w14:textId="77777777" w:rsidR="00746A97" w:rsidRPr="00D7351F" w:rsidRDefault="00D7351F" w:rsidP="00D7351F">
      <w:pPr>
        <w:pStyle w:val="ItemHead"/>
      </w:pPr>
      <w:r w:rsidRPr="00D7351F">
        <w:t>68</w:t>
      </w:r>
      <w:r w:rsidR="00746A97" w:rsidRPr="00D7351F">
        <w:t xml:space="preserve">  </w:t>
      </w:r>
      <w:r w:rsidR="00F66468" w:rsidRPr="00D7351F">
        <w:t>Subsection 5</w:t>
      </w:r>
      <w:r w:rsidR="00746A97" w:rsidRPr="00D7351F">
        <w:t>6BI(2)</w:t>
      </w:r>
    </w:p>
    <w:p w14:paraId="61F032A7" w14:textId="77777777" w:rsidR="00746A97" w:rsidRPr="00D7351F" w:rsidRDefault="00746A97" w:rsidP="00D7351F">
      <w:pPr>
        <w:pStyle w:val="Item"/>
      </w:pPr>
      <w:r w:rsidRPr="00D7351F">
        <w:t>Omit “or accredited persons,”, substitute “CDR action participants or accredited persons”.</w:t>
      </w:r>
    </w:p>
    <w:p w14:paraId="56D42E19" w14:textId="77777777" w:rsidR="00746A97" w:rsidRPr="00D7351F" w:rsidRDefault="00D7351F" w:rsidP="00D7351F">
      <w:pPr>
        <w:pStyle w:val="ItemHead"/>
      </w:pPr>
      <w:r w:rsidRPr="00D7351F">
        <w:t>69</w:t>
      </w:r>
      <w:r w:rsidR="00746A97" w:rsidRPr="00D7351F">
        <w:t xml:space="preserve">  </w:t>
      </w:r>
      <w:r w:rsidR="00F66468" w:rsidRPr="00D7351F">
        <w:t>Subparagraph 5</w:t>
      </w:r>
      <w:r w:rsidR="00746A97" w:rsidRPr="00D7351F">
        <w:t>6BJ(f)(</w:t>
      </w:r>
      <w:proofErr w:type="spellStart"/>
      <w:r w:rsidR="00746A97" w:rsidRPr="00D7351F">
        <w:t>i</w:t>
      </w:r>
      <w:proofErr w:type="spellEnd"/>
      <w:r w:rsidR="00746A97" w:rsidRPr="00D7351F">
        <w:t>)</w:t>
      </w:r>
    </w:p>
    <w:p w14:paraId="24F95178" w14:textId="77777777" w:rsidR="00746A97" w:rsidRPr="00D7351F" w:rsidRDefault="00746A97" w:rsidP="00D7351F">
      <w:pPr>
        <w:pStyle w:val="Item"/>
      </w:pPr>
      <w:r w:rsidRPr="00D7351F">
        <w:t>After “CDR participants for CDR data”, insert “, or CDR action participants,”.</w:t>
      </w:r>
    </w:p>
    <w:p w14:paraId="0BB74103" w14:textId="77777777" w:rsidR="00746A97" w:rsidRPr="00D7351F" w:rsidRDefault="00D7351F" w:rsidP="00D7351F">
      <w:pPr>
        <w:pStyle w:val="ItemHead"/>
      </w:pPr>
      <w:r w:rsidRPr="00D7351F">
        <w:t>70</w:t>
      </w:r>
      <w:r w:rsidR="00746A97" w:rsidRPr="00D7351F">
        <w:t xml:space="preserve">  </w:t>
      </w:r>
      <w:r w:rsidR="00897EEA" w:rsidRPr="00D7351F">
        <w:t>Paragraph 5</w:t>
      </w:r>
      <w:r w:rsidR="00746A97" w:rsidRPr="00D7351F">
        <w:t>6BJ(g)</w:t>
      </w:r>
    </w:p>
    <w:p w14:paraId="1045D075" w14:textId="77777777" w:rsidR="00746A97" w:rsidRPr="00D7351F" w:rsidRDefault="00746A97" w:rsidP="00D7351F">
      <w:pPr>
        <w:pStyle w:val="Item"/>
      </w:pPr>
      <w:r w:rsidRPr="00D7351F">
        <w:t>After “CDR data”, insert “, or CDR action participants,”.</w:t>
      </w:r>
    </w:p>
    <w:p w14:paraId="615ACD1A" w14:textId="77777777" w:rsidR="00746A97" w:rsidRPr="00D7351F" w:rsidRDefault="00D7351F" w:rsidP="00D7351F">
      <w:pPr>
        <w:pStyle w:val="ItemHead"/>
      </w:pPr>
      <w:r w:rsidRPr="00D7351F">
        <w:t>71</w:t>
      </w:r>
      <w:r w:rsidR="00746A97" w:rsidRPr="00D7351F">
        <w:t xml:space="preserve">  After </w:t>
      </w:r>
      <w:r w:rsidR="00897EEA" w:rsidRPr="00D7351F">
        <w:t>subparagraph 5</w:t>
      </w:r>
      <w:r w:rsidR="00746A97" w:rsidRPr="00D7351F">
        <w:t>6BJ(</w:t>
      </w:r>
      <w:proofErr w:type="spellStart"/>
      <w:r w:rsidR="00746A97" w:rsidRPr="00D7351F">
        <w:t>ia</w:t>
      </w:r>
      <w:proofErr w:type="spellEnd"/>
      <w:r w:rsidR="00746A97" w:rsidRPr="00D7351F">
        <w:t>)(iii)</w:t>
      </w:r>
    </w:p>
    <w:p w14:paraId="737B4BEA" w14:textId="77777777" w:rsidR="00746A97" w:rsidRPr="00D7351F" w:rsidRDefault="00746A97" w:rsidP="00D7351F">
      <w:pPr>
        <w:pStyle w:val="Item"/>
      </w:pPr>
      <w:r w:rsidRPr="00D7351F">
        <w:t>Insert:</w:t>
      </w:r>
    </w:p>
    <w:p w14:paraId="5C1C384E" w14:textId="77777777" w:rsidR="00746A97" w:rsidRPr="00D7351F" w:rsidRDefault="00746A97" w:rsidP="00D7351F">
      <w:pPr>
        <w:pStyle w:val="paragraphsub"/>
      </w:pPr>
      <w:r w:rsidRPr="00D7351F">
        <w:tab/>
        <w:t>(iv)</w:t>
      </w:r>
      <w:r w:rsidRPr="00D7351F">
        <w:tab/>
        <w:t>an action service provider for a type of CDR action;</w:t>
      </w:r>
    </w:p>
    <w:p w14:paraId="41A9028B" w14:textId="77777777" w:rsidR="00746A97" w:rsidRPr="00D7351F" w:rsidRDefault="00D7351F" w:rsidP="00D7351F">
      <w:pPr>
        <w:pStyle w:val="ItemHead"/>
      </w:pPr>
      <w:r w:rsidRPr="00D7351F">
        <w:t>72</w:t>
      </w:r>
      <w:r w:rsidR="00746A97" w:rsidRPr="00D7351F">
        <w:t xml:space="preserve">  After </w:t>
      </w:r>
      <w:r w:rsidR="00897EEA" w:rsidRPr="00D7351F">
        <w:t>paragraph 5</w:t>
      </w:r>
      <w:r w:rsidR="00746A97" w:rsidRPr="00D7351F">
        <w:t>6BK(2)(d)</w:t>
      </w:r>
    </w:p>
    <w:p w14:paraId="0BD37227" w14:textId="77777777" w:rsidR="00746A97" w:rsidRPr="00D7351F" w:rsidRDefault="00746A97" w:rsidP="00D7351F">
      <w:pPr>
        <w:pStyle w:val="Item"/>
      </w:pPr>
      <w:r w:rsidRPr="00D7351F">
        <w:t>Insert:</w:t>
      </w:r>
    </w:p>
    <w:p w14:paraId="49CF0BF9" w14:textId="77777777" w:rsidR="00746A97" w:rsidRPr="00D7351F" w:rsidRDefault="00746A97" w:rsidP="00D7351F">
      <w:pPr>
        <w:pStyle w:val="paragraph"/>
      </w:pPr>
      <w:r w:rsidRPr="00D7351F">
        <w:tab/>
        <w:t>; or (e)</w:t>
      </w:r>
      <w:r w:rsidRPr="00D7351F">
        <w:tab/>
        <w:t>is an action service provider for a type of CDR action.</w:t>
      </w:r>
    </w:p>
    <w:p w14:paraId="270B2613" w14:textId="77777777" w:rsidR="00746A97" w:rsidRPr="00D7351F" w:rsidRDefault="00D7351F" w:rsidP="00D7351F">
      <w:pPr>
        <w:pStyle w:val="ItemHead"/>
      </w:pPr>
      <w:r w:rsidRPr="00D7351F">
        <w:t>73</w:t>
      </w:r>
      <w:r w:rsidR="00746A97" w:rsidRPr="00D7351F">
        <w:t xml:space="preserve">  </w:t>
      </w:r>
      <w:r w:rsidR="00F66468" w:rsidRPr="00D7351F">
        <w:t>Subsection 5</w:t>
      </w:r>
      <w:r w:rsidR="00746A97" w:rsidRPr="00D7351F">
        <w:t>6BK(3)</w:t>
      </w:r>
    </w:p>
    <w:p w14:paraId="71C07FD7" w14:textId="77777777" w:rsidR="00746A97" w:rsidRPr="00D7351F" w:rsidRDefault="00746A97" w:rsidP="00D7351F">
      <w:pPr>
        <w:pStyle w:val="Item"/>
      </w:pPr>
      <w:r w:rsidRPr="00D7351F">
        <w:t>Repeal the subsection.</w:t>
      </w:r>
    </w:p>
    <w:p w14:paraId="00F54C40" w14:textId="77777777" w:rsidR="00746A97" w:rsidRPr="00D7351F" w:rsidRDefault="00D7351F" w:rsidP="00D7351F">
      <w:pPr>
        <w:pStyle w:val="ItemHead"/>
      </w:pPr>
      <w:r w:rsidRPr="00D7351F">
        <w:t>74</w:t>
      </w:r>
      <w:r w:rsidR="00746A97" w:rsidRPr="00D7351F">
        <w:t xml:space="preserve">  </w:t>
      </w:r>
      <w:r w:rsidR="00F66468" w:rsidRPr="00D7351F">
        <w:t>Subsection 5</w:t>
      </w:r>
      <w:r w:rsidR="00746A97" w:rsidRPr="00D7351F">
        <w:t>6BK(4)</w:t>
      </w:r>
    </w:p>
    <w:p w14:paraId="5D7AF184" w14:textId="77777777" w:rsidR="00746A97" w:rsidRPr="00D7351F" w:rsidRDefault="00746A97" w:rsidP="00D7351F">
      <w:pPr>
        <w:pStyle w:val="Item"/>
      </w:pPr>
      <w:r w:rsidRPr="00D7351F">
        <w:t>Omit “Subsections (1) and (3) apply”, substitute “Subsection (1) applies”.</w:t>
      </w:r>
    </w:p>
    <w:p w14:paraId="50902C9F" w14:textId="77777777" w:rsidR="00746A97" w:rsidRPr="00D7351F" w:rsidRDefault="00D7351F" w:rsidP="00D7351F">
      <w:pPr>
        <w:pStyle w:val="ItemHead"/>
      </w:pPr>
      <w:r w:rsidRPr="00D7351F">
        <w:t>75</w:t>
      </w:r>
      <w:r w:rsidR="00746A97" w:rsidRPr="00D7351F">
        <w:t xml:space="preserve">  After </w:t>
      </w:r>
      <w:r w:rsidR="00897EEA" w:rsidRPr="00D7351F">
        <w:t>paragraph 5</w:t>
      </w:r>
      <w:r w:rsidR="00746A97" w:rsidRPr="00D7351F">
        <w:t>6BP(a)</w:t>
      </w:r>
    </w:p>
    <w:p w14:paraId="460CA2A2" w14:textId="77777777" w:rsidR="00746A97" w:rsidRPr="00D7351F" w:rsidRDefault="00746A97" w:rsidP="00D7351F">
      <w:pPr>
        <w:pStyle w:val="Item"/>
      </w:pPr>
      <w:r w:rsidRPr="00D7351F">
        <w:t>Insert:</w:t>
      </w:r>
    </w:p>
    <w:p w14:paraId="6DC7F6A4" w14:textId="77777777" w:rsidR="00746A97" w:rsidRPr="00D7351F" w:rsidRDefault="00746A97" w:rsidP="00D7351F">
      <w:pPr>
        <w:pStyle w:val="paragraph"/>
      </w:pPr>
      <w:r w:rsidRPr="00D7351F">
        <w:tab/>
        <w:t>(aa)</w:t>
      </w:r>
      <w:r w:rsidRPr="00D7351F">
        <w:tab/>
        <w:t>consider the following kinds of matters in relation to making a rule described in subsection 56BGA(2) (about fees at the instruction layer) for a type of CDR action:</w:t>
      </w:r>
    </w:p>
    <w:p w14:paraId="2B4DF0F5"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whether performers of actions of that type currently charge fees for processing instructions to perform such actions;</w:t>
      </w:r>
    </w:p>
    <w:p w14:paraId="6821B8C0" w14:textId="77777777" w:rsidR="00746A97" w:rsidRPr="00D7351F" w:rsidRDefault="00746A97" w:rsidP="00D7351F">
      <w:pPr>
        <w:pStyle w:val="paragraphsub"/>
      </w:pPr>
      <w:r w:rsidRPr="00D7351F">
        <w:tab/>
        <w:t>(ii)</w:t>
      </w:r>
      <w:r w:rsidRPr="00D7351F">
        <w:tab/>
        <w:t>whether the incentive to perform actions of that type would be reduced if fees could not be charged for processing such instructions;</w:t>
      </w:r>
    </w:p>
    <w:p w14:paraId="70B97E1B" w14:textId="77777777" w:rsidR="00746A97" w:rsidRPr="00D7351F" w:rsidRDefault="00746A97" w:rsidP="00D7351F">
      <w:pPr>
        <w:pStyle w:val="paragraphsub"/>
      </w:pPr>
      <w:r w:rsidRPr="00D7351F">
        <w:tab/>
        <w:t>(iii)</w:t>
      </w:r>
      <w:r w:rsidRPr="00D7351F">
        <w:tab/>
        <w:t>the marginal cost of processing such instructions in accordance with the consumer data rules; and</w:t>
      </w:r>
    </w:p>
    <w:p w14:paraId="1727C247" w14:textId="77777777" w:rsidR="00746A97" w:rsidRPr="00D7351F" w:rsidRDefault="00D7351F" w:rsidP="00D7351F">
      <w:pPr>
        <w:pStyle w:val="ItemHead"/>
      </w:pPr>
      <w:r w:rsidRPr="00D7351F">
        <w:t>76</w:t>
      </w:r>
      <w:r w:rsidR="00746A97" w:rsidRPr="00D7351F">
        <w:t xml:space="preserve">  </w:t>
      </w:r>
      <w:r w:rsidR="00897EEA" w:rsidRPr="00D7351F">
        <w:t>Paragraph 5</w:t>
      </w:r>
      <w:r w:rsidR="00746A97" w:rsidRPr="00D7351F">
        <w:t>6BQ(a)</w:t>
      </w:r>
    </w:p>
    <w:p w14:paraId="6B54E9FE" w14:textId="77777777" w:rsidR="00746A97" w:rsidRPr="00D7351F" w:rsidRDefault="00746A97" w:rsidP="00D7351F">
      <w:pPr>
        <w:pStyle w:val="Item"/>
      </w:pPr>
      <w:r w:rsidRPr="00D7351F">
        <w:t>Omit “56AD(1)(a) and (b)”, substitute “56BP(a) and (aa)”.</w:t>
      </w:r>
    </w:p>
    <w:p w14:paraId="33A1AB10" w14:textId="77777777" w:rsidR="00746A97" w:rsidRPr="00D7351F" w:rsidRDefault="00D7351F" w:rsidP="00D7351F">
      <w:pPr>
        <w:pStyle w:val="ItemHead"/>
      </w:pPr>
      <w:r w:rsidRPr="00D7351F">
        <w:t>77</w:t>
      </w:r>
      <w:r w:rsidR="00746A97" w:rsidRPr="00D7351F">
        <w:t xml:space="preserve">  Section 56BR</w:t>
      </w:r>
    </w:p>
    <w:p w14:paraId="5C2C4CF8" w14:textId="77777777" w:rsidR="00746A97" w:rsidRPr="00D7351F" w:rsidRDefault="00746A97" w:rsidP="00D7351F">
      <w:pPr>
        <w:pStyle w:val="Item"/>
      </w:pPr>
      <w:r w:rsidRPr="00D7351F">
        <w:t>Omit “56AD(1)(a) and (b)”, substitute “56BP(a) and (aa)”.</w:t>
      </w:r>
    </w:p>
    <w:p w14:paraId="2A919CDD" w14:textId="77777777" w:rsidR="00746A97" w:rsidRPr="00D7351F" w:rsidRDefault="00746A97" w:rsidP="00D7351F">
      <w:pPr>
        <w:pStyle w:val="ActHead7"/>
        <w:pageBreakBefore/>
      </w:pPr>
      <w:bookmarkStart w:id="52" w:name="_Toc175571464"/>
      <w:r w:rsidRPr="008D5DCB">
        <w:rPr>
          <w:rStyle w:val="CharAmPartNo"/>
        </w:rPr>
        <w:t>Part 5</w:t>
      </w:r>
      <w:r w:rsidRPr="00D7351F">
        <w:t>—</w:t>
      </w:r>
      <w:r w:rsidRPr="008D5DCB">
        <w:rPr>
          <w:rStyle w:val="CharAmPartText"/>
        </w:rPr>
        <w:t>Complying with the consumer data rules etc.</w:t>
      </w:r>
      <w:bookmarkEnd w:id="52"/>
    </w:p>
    <w:p w14:paraId="2F3B8ACD" w14:textId="77777777" w:rsidR="00746A97" w:rsidRPr="00D7351F" w:rsidRDefault="00746A97" w:rsidP="00D7351F">
      <w:pPr>
        <w:pStyle w:val="ActHead9"/>
        <w:rPr>
          <w:i w:val="0"/>
        </w:rPr>
      </w:pPr>
      <w:bookmarkStart w:id="53" w:name="_Toc175571465"/>
      <w:r w:rsidRPr="00D7351F">
        <w:t>Competition and Consumer Act 2010</w:t>
      </w:r>
      <w:bookmarkEnd w:id="53"/>
    </w:p>
    <w:p w14:paraId="1A489D03" w14:textId="77777777" w:rsidR="00746A97" w:rsidRPr="00D7351F" w:rsidRDefault="00D7351F" w:rsidP="00D7351F">
      <w:pPr>
        <w:pStyle w:val="ItemHead"/>
      </w:pPr>
      <w:r w:rsidRPr="00D7351F">
        <w:t>78</w:t>
      </w:r>
      <w:r w:rsidR="00746A97" w:rsidRPr="00D7351F">
        <w:t xml:space="preserve">  After </w:t>
      </w:r>
      <w:r w:rsidR="00897EEA" w:rsidRPr="00D7351F">
        <w:t>subparagraph 5</w:t>
      </w:r>
      <w:r w:rsidR="00746A97" w:rsidRPr="00D7351F">
        <w:t>6BN(1)(c)(ii)</w:t>
      </w:r>
    </w:p>
    <w:p w14:paraId="6EBC3AF4" w14:textId="77777777" w:rsidR="00746A97" w:rsidRPr="00D7351F" w:rsidRDefault="00746A97" w:rsidP="00D7351F">
      <w:pPr>
        <w:pStyle w:val="Item"/>
      </w:pPr>
      <w:r w:rsidRPr="00D7351F">
        <w:t>Insert:</w:t>
      </w:r>
    </w:p>
    <w:p w14:paraId="462E8BB1" w14:textId="77777777" w:rsidR="00746A97" w:rsidRPr="00D7351F" w:rsidRDefault="00746A97" w:rsidP="00D7351F">
      <w:pPr>
        <w:pStyle w:val="paragraphsub"/>
      </w:pPr>
      <w:r w:rsidRPr="00D7351F">
        <w:tab/>
        <w:t>; or (iii)</w:t>
      </w:r>
      <w:r w:rsidRPr="00D7351F">
        <w:tab/>
        <w:t>a person is a CDR consumer for a CDR action; or</w:t>
      </w:r>
    </w:p>
    <w:p w14:paraId="02B1D242" w14:textId="77777777" w:rsidR="00746A97" w:rsidRPr="00D7351F" w:rsidRDefault="00746A97" w:rsidP="00D7351F">
      <w:pPr>
        <w:pStyle w:val="paragraphsub"/>
      </w:pPr>
      <w:r w:rsidRPr="00D7351F">
        <w:tab/>
        <w:t>(iv)</w:t>
      </w:r>
      <w:r w:rsidRPr="00D7351F">
        <w:tab/>
        <w:t>a person has satisfied any criteria under the consumer data rules for the making of a request, the giving of a valid instruction, or the processing of a valid instruction, for the performance of a CDR action.</w:t>
      </w:r>
    </w:p>
    <w:p w14:paraId="7ADBCFFE" w14:textId="77777777" w:rsidR="00746A97" w:rsidRPr="00D7351F" w:rsidRDefault="00D7351F" w:rsidP="00D7351F">
      <w:pPr>
        <w:pStyle w:val="ItemHead"/>
      </w:pPr>
      <w:r w:rsidRPr="00D7351F">
        <w:t>79</w:t>
      </w:r>
      <w:r w:rsidR="00746A97" w:rsidRPr="00D7351F">
        <w:t xml:space="preserve">  </w:t>
      </w:r>
      <w:r w:rsidR="00F66468" w:rsidRPr="00D7351F">
        <w:t>Subsection 5</w:t>
      </w:r>
      <w:r w:rsidR="00746A97" w:rsidRPr="00D7351F">
        <w:t>6BN(1) (note)</w:t>
      </w:r>
    </w:p>
    <w:p w14:paraId="5DC72EF2" w14:textId="77777777" w:rsidR="00746A97" w:rsidRPr="00D7351F" w:rsidRDefault="00746A97" w:rsidP="00D7351F">
      <w:pPr>
        <w:pStyle w:val="Item"/>
      </w:pPr>
      <w:r w:rsidRPr="00D7351F">
        <w:t>Omit “or (ii)”, substitute “, (ii), (iii) or (iv)”.</w:t>
      </w:r>
    </w:p>
    <w:p w14:paraId="3D60EB6E" w14:textId="77777777" w:rsidR="00746A97" w:rsidRPr="00D7351F" w:rsidRDefault="00D7351F" w:rsidP="00D7351F">
      <w:pPr>
        <w:pStyle w:val="ItemHead"/>
      </w:pPr>
      <w:r w:rsidRPr="00D7351F">
        <w:t>80</w:t>
      </w:r>
      <w:r w:rsidR="00746A97" w:rsidRPr="00D7351F">
        <w:t xml:space="preserve">  After </w:t>
      </w:r>
      <w:r w:rsidR="00897EEA" w:rsidRPr="00D7351F">
        <w:t>paragraph 5</w:t>
      </w:r>
      <w:r w:rsidR="00746A97" w:rsidRPr="00D7351F">
        <w:t>6BO(1)(b)</w:t>
      </w:r>
    </w:p>
    <w:p w14:paraId="4A34BBEB" w14:textId="77777777" w:rsidR="00746A97" w:rsidRPr="00D7351F" w:rsidRDefault="00746A97" w:rsidP="00D7351F">
      <w:pPr>
        <w:pStyle w:val="Item"/>
      </w:pPr>
      <w:r w:rsidRPr="00D7351F">
        <w:t>Insert:</w:t>
      </w:r>
    </w:p>
    <w:p w14:paraId="641A01DB" w14:textId="77777777" w:rsidR="00746A97" w:rsidRPr="00D7351F" w:rsidRDefault="00746A97" w:rsidP="00D7351F">
      <w:pPr>
        <w:pStyle w:val="paragraph"/>
      </w:pPr>
      <w:r w:rsidRPr="00D7351F">
        <w:tab/>
        <w:t>; or (c)</w:t>
      </w:r>
      <w:r w:rsidRPr="00D7351F">
        <w:tab/>
        <w:t>a person is a CDR consumer for a CDR action; or</w:t>
      </w:r>
    </w:p>
    <w:p w14:paraId="54C62671" w14:textId="77777777" w:rsidR="00746A97" w:rsidRPr="00D7351F" w:rsidRDefault="00746A97" w:rsidP="00D7351F">
      <w:pPr>
        <w:pStyle w:val="paragraph"/>
      </w:pPr>
      <w:r w:rsidRPr="00D7351F">
        <w:tab/>
        <w:t>(d)</w:t>
      </w:r>
      <w:r w:rsidRPr="00D7351F">
        <w:tab/>
        <w:t>a person has satisfied any criteria under the consumer data rules for:</w:t>
      </w:r>
    </w:p>
    <w:p w14:paraId="50BDAEDE"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the making of a request; or</w:t>
      </w:r>
    </w:p>
    <w:p w14:paraId="17EA511E" w14:textId="77777777" w:rsidR="00746A97" w:rsidRPr="00D7351F" w:rsidRDefault="00746A97" w:rsidP="00D7351F">
      <w:pPr>
        <w:pStyle w:val="paragraphsub"/>
      </w:pPr>
      <w:r w:rsidRPr="00D7351F">
        <w:tab/>
        <w:t>(ii)</w:t>
      </w:r>
      <w:r w:rsidRPr="00D7351F">
        <w:tab/>
        <w:t>the giving of a valid instruction; or</w:t>
      </w:r>
    </w:p>
    <w:p w14:paraId="1336B6E8" w14:textId="77777777" w:rsidR="00746A97" w:rsidRPr="00D7351F" w:rsidRDefault="00746A97" w:rsidP="00D7351F">
      <w:pPr>
        <w:pStyle w:val="paragraphsub"/>
      </w:pPr>
      <w:r w:rsidRPr="00D7351F">
        <w:tab/>
        <w:t>(iii)</w:t>
      </w:r>
      <w:r w:rsidRPr="00D7351F">
        <w:tab/>
        <w:t>the processing of a valid instruction;</w:t>
      </w:r>
    </w:p>
    <w:p w14:paraId="35138EF1" w14:textId="77777777" w:rsidR="00746A97" w:rsidRPr="00D7351F" w:rsidRDefault="00746A97" w:rsidP="00D7351F">
      <w:pPr>
        <w:pStyle w:val="paragraph"/>
      </w:pPr>
      <w:r w:rsidRPr="00D7351F">
        <w:tab/>
      </w:r>
      <w:r w:rsidRPr="00D7351F">
        <w:tab/>
        <w:t>for the performance of a CDR action.</w:t>
      </w:r>
    </w:p>
    <w:p w14:paraId="4A5F70EB" w14:textId="77777777" w:rsidR="00746A97" w:rsidRPr="00D7351F" w:rsidRDefault="00D7351F" w:rsidP="00D7351F">
      <w:pPr>
        <w:pStyle w:val="ItemHead"/>
      </w:pPr>
      <w:r w:rsidRPr="00D7351F">
        <w:t>81</w:t>
      </w:r>
      <w:r w:rsidR="00746A97" w:rsidRPr="00D7351F">
        <w:t xml:space="preserve">  </w:t>
      </w:r>
      <w:r w:rsidR="00F66468" w:rsidRPr="00D7351F">
        <w:t>Subsection 5</w:t>
      </w:r>
      <w:r w:rsidR="00746A97" w:rsidRPr="00D7351F">
        <w:t>6BO(1) (note 1)</w:t>
      </w:r>
    </w:p>
    <w:p w14:paraId="4A7BB825" w14:textId="77777777" w:rsidR="00746A97" w:rsidRPr="00D7351F" w:rsidRDefault="00746A97" w:rsidP="00D7351F">
      <w:pPr>
        <w:pStyle w:val="Item"/>
      </w:pPr>
      <w:r w:rsidRPr="00D7351F">
        <w:t>Omit “or (b)”, substitute “, (b), (c) or (d)”.</w:t>
      </w:r>
    </w:p>
    <w:p w14:paraId="075435F1" w14:textId="77777777" w:rsidR="00FE470F" w:rsidRPr="00D7351F" w:rsidRDefault="00D7351F" w:rsidP="00D7351F">
      <w:pPr>
        <w:pStyle w:val="ItemHead"/>
      </w:pPr>
      <w:r w:rsidRPr="00D7351F">
        <w:t>82</w:t>
      </w:r>
      <w:r w:rsidR="00FE470F" w:rsidRPr="00D7351F">
        <w:t xml:space="preserve">  </w:t>
      </w:r>
      <w:r w:rsidR="00F66468" w:rsidRPr="00D7351F">
        <w:t>Subparagraphs 5</w:t>
      </w:r>
      <w:r w:rsidR="00916772" w:rsidRPr="00D7351F">
        <w:t>6BU(2)(a)(</w:t>
      </w:r>
      <w:proofErr w:type="spellStart"/>
      <w:r w:rsidR="00916772" w:rsidRPr="00D7351F">
        <w:t>i</w:t>
      </w:r>
      <w:proofErr w:type="spellEnd"/>
      <w:r w:rsidR="00916772" w:rsidRPr="00D7351F">
        <w:t>) and (ii)</w:t>
      </w:r>
    </w:p>
    <w:p w14:paraId="44A61181" w14:textId="77777777" w:rsidR="00916772" w:rsidRPr="00D7351F" w:rsidRDefault="00916772" w:rsidP="00D7351F">
      <w:pPr>
        <w:pStyle w:val="Item"/>
      </w:pPr>
      <w:r w:rsidRPr="00D7351F">
        <w:t>After “subsection 56BV(1)”, insert “or (2)”.</w:t>
      </w:r>
    </w:p>
    <w:p w14:paraId="31FA491F" w14:textId="77777777" w:rsidR="00746A97" w:rsidRPr="00D7351F" w:rsidRDefault="00D7351F" w:rsidP="00D7351F">
      <w:pPr>
        <w:pStyle w:val="ItemHead"/>
      </w:pPr>
      <w:r w:rsidRPr="00D7351F">
        <w:t>83</w:t>
      </w:r>
      <w:r w:rsidR="00746A97" w:rsidRPr="00D7351F">
        <w:t xml:space="preserve">  Section 56BV</w:t>
      </w:r>
    </w:p>
    <w:p w14:paraId="69D3FA22" w14:textId="77777777" w:rsidR="00746A97" w:rsidRPr="00D7351F" w:rsidRDefault="00746A97" w:rsidP="00D7351F">
      <w:pPr>
        <w:pStyle w:val="Item"/>
      </w:pPr>
      <w:r w:rsidRPr="00D7351F">
        <w:t>Repeal the section, substitute:</w:t>
      </w:r>
    </w:p>
    <w:p w14:paraId="042FDC52" w14:textId="77777777" w:rsidR="00746A97" w:rsidRPr="00D7351F" w:rsidRDefault="00746A97" w:rsidP="00D7351F">
      <w:pPr>
        <w:pStyle w:val="ActHead5"/>
      </w:pPr>
      <w:bookmarkStart w:id="54" w:name="_Toc175571466"/>
      <w:r w:rsidRPr="008D5DCB">
        <w:rPr>
          <w:rStyle w:val="CharSectno"/>
        </w:rPr>
        <w:t>56BV</w:t>
      </w:r>
      <w:r w:rsidRPr="00D7351F">
        <w:t xml:space="preserve">  Commission may intervene if fee for disclosing or using chargeable CDR data is unreasonable etc.</w:t>
      </w:r>
      <w:bookmarkEnd w:id="54"/>
    </w:p>
    <w:p w14:paraId="3B23F3D5" w14:textId="77777777" w:rsidR="00746A97" w:rsidRPr="00D7351F" w:rsidRDefault="00746A97" w:rsidP="00D7351F">
      <w:pPr>
        <w:pStyle w:val="SubsectionHead"/>
      </w:pPr>
      <w:r w:rsidRPr="00D7351F">
        <w:t>Intervening for a class of CDR participants</w:t>
      </w:r>
    </w:p>
    <w:p w14:paraId="6D4DF523" w14:textId="77777777" w:rsidR="00746A97" w:rsidRPr="00D7351F" w:rsidRDefault="00746A97" w:rsidP="00D7351F">
      <w:pPr>
        <w:pStyle w:val="subsection"/>
      </w:pPr>
      <w:r w:rsidRPr="00D7351F">
        <w:tab/>
        <w:t>(1)</w:t>
      </w:r>
      <w:r w:rsidRPr="00D7351F">
        <w:tab/>
        <w:t>The Commission may, by legislative instrument, determine:</w:t>
      </w:r>
    </w:p>
    <w:p w14:paraId="62C239D9" w14:textId="77777777" w:rsidR="00746A97" w:rsidRPr="00D7351F" w:rsidRDefault="00746A97" w:rsidP="00D7351F">
      <w:pPr>
        <w:pStyle w:val="paragraph"/>
      </w:pPr>
      <w:r w:rsidRPr="00D7351F">
        <w:tab/>
        <w:t>(a)</w:t>
      </w:r>
      <w:r w:rsidRPr="00D7351F">
        <w:tab/>
        <w:t xml:space="preserve">the amount of a fee, or a method for working out the amount of a fee, that a specified class of CDR participants </w:t>
      </w:r>
      <w:r w:rsidR="005F07AE" w:rsidRPr="00D7351F">
        <w:t xml:space="preserve">for specified chargeable CDR data </w:t>
      </w:r>
      <w:r w:rsidRPr="00D7351F">
        <w:t xml:space="preserve">may charge (or cause to be charged) for either or both of the following matters (the </w:t>
      </w:r>
      <w:r w:rsidRPr="00D7351F">
        <w:rPr>
          <w:b/>
          <w:i/>
        </w:rPr>
        <w:t>chargeable matters</w:t>
      </w:r>
      <w:r w:rsidRPr="00D7351F">
        <w:t>):</w:t>
      </w:r>
    </w:p>
    <w:p w14:paraId="503216AB"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 xml:space="preserve">the disclosure of </w:t>
      </w:r>
      <w:r w:rsidR="005F07AE" w:rsidRPr="00D7351F">
        <w:t>the</w:t>
      </w:r>
      <w:r w:rsidRPr="00D7351F">
        <w:t xml:space="preserve"> chargeable CDR data in chargeable circumstances because of a requirement under the consumer data rules to do so;</w:t>
      </w:r>
    </w:p>
    <w:p w14:paraId="2C9C79FC" w14:textId="77777777" w:rsidR="00746A97" w:rsidRPr="00D7351F" w:rsidRDefault="00746A97" w:rsidP="00D7351F">
      <w:pPr>
        <w:pStyle w:val="paragraphsub"/>
      </w:pPr>
      <w:r w:rsidRPr="00D7351F">
        <w:tab/>
        <w:t>(ii)</w:t>
      </w:r>
      <w:r w:rsidRPr="00D7351F">
        <w:tab/>
        <w:t>the use of the chargeable CDR data in chargeable circumstances as the result of such a disclosure;</w:t>
      </w:r>
      <w:r w:rsidR="005F07AE" w:rsidRPr="00D7351F">
        <w:t xml:space="preserve"> and</w:t>
      </w:r>
    </w:p>
    <w:p w14:paraId="0A00868D" w14:textId="77777777" w:rsidR="00746A97" w:rsidRPr="00D7351F" w:rsidRDefault="00746A97" w:rsidP="00D7351F">
      <w:pPr>
        <w:pStyle w:val="paragraph"/>
      </w:pPr>
      <w:r w:rsidRPr="00D7351F">
        <w:tab/>
        <w:t>(b)</w:t>
      </w:r>
      <w:r w:rsidRPr="00D7351F">
        <w:tab/>
        <w:t>the specified persons who are liable to pay that fee;</w:t>
      </w:r>
    </w:p>
    <w:p w14:paraId="51368612" w14:textId="77777777" w:rsidR="00746A97" w:rsidRPr="00D7351F" w:rsidRDefault="00746A97" w:rsidP="00D7351F">
      <w:pPr>
        <w:pStyle w:val="subsection2"/>
      </w:pPr>
      <w:r w:rsidRPr="00D7351F">
        <w:t xml:space="preserve">if the Commission is satisfied that the fee that the CDR participants would otherwise charge (or cause to be charged) is unreasonable having regard to the criteria in </w:t>
      </w:r>
      <w:r w:rsidR="00897EEA" w:rsidRPr="00D7351F">
        <w:t>subsection (</w:t>
      </w:r>
      <w:r w:rsidRPr="00D7351F">
        <w:t>4).</w:t>
      </w:r>
    </w:p>
    <w:p w14:paraId="33C238E1" w14:textId="77777777" w:rsidR="00746A97" w:rsidRPr="00D7351F" w:rsidRDefault="00746A97" w:rsidP="00D7351F">
      <w:pPr>
        <w:pStyle w:val="SubsectionHead"/>
      </w:pPr>
      <w:r w:rsidRPr="00D7351F">
        <w:t>Intervening for a particular CDR participant</w:t>
      </w:r>
    </w:p>
    <w:p w14:paraId="3D0CEF7F" w14:textId="77777777" w:rsidR="00746A97" w:rsidRPr="00D7351F" w:rsidRDefault="00746A97" w:rsidP="00D7351F">
      <w:pPr>
        <w:pStyle w:val="subsection"/>
      </w:pPr>
      <w:r w:rsidRPr="00D7351F">
        <w:tab/>
        <w:t>(2)</w:t>
      </w:r>
      <w:r w:rsidRPr="00D7351F">
        <w:tab/>
        <w:t>The Commission may, by written notice given to a CDR participant</w:t>
      </w:r>
      <w:r w:rsidR="00E060EB" w:rsidRPr="00D7351F">
        <w:t xml:space="preserve"> for specified chargeable CDR data</w:t>
      </w:r>
      <w:r w:rsidRPr="00D7351F">
        <w:t>, determine:</w:t>
      </w:r>
    </w:p>
    <w:p w14:paraId="344CBA39" w14:textId="77777777" w:rsidR="00746A97" w:rsidRPr="00D7351F" w:rsidRDefault="00746A97" w:rsidP="00D7351F">
      <w:pPr>
        <w:pStyle w:val="paragraph"/>
      </w:pPr>
      <w:r w:rsidRPr="00D7351F">
        <w:tab/>
        <w:t>(a)</w:t>
      </w:r>
      <w:r w:rsidRPr="00D7351F">
        <w:tab/>
        <w:t xml:space="preserve">the amount of a fee, or a method for working out the amount of a fee, that the CDR participant may charge (or cause to be charged) for either or both of the following matters (the </w:t>
      </w:r>
      <w:r w:rsidRPr="00D7351F">
        <w:rPr>
          <w:b/>
          <w:i/>
        </w:rPr>
        <w:t>chargeable matters</w:t>
      </w:r>
      <w:r w:rsidRPr="00D7351F">
        <w:t>):</w:t>
      </w:r>
    </w:p>
    <w:p w14:paraId="7E90E370"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 xml:space="preserve">the disclosure of </w:t>
      </w:r>
      <w:r w:rsidR="00E060EB" w:rsidRPr="00D7351F">
        <w:t>the</w:t>
      </w:r>
      <w:r w:rsidRPr="00D7351F">
        <w:t xml:space="preserve"> chargeable CDR data in chargeable circumstances because of a requirement under the consumer data rules to do so;</w:t>
      </w:r>
    </w:p>
    <w:p w14:paraId="17722B83" w14:textId="77777777" w:rsidR="00746A97" w:rsidRPr="00D7351F" w:rsidRDefault="00746A97" w:rsidP="00D7351F">
      <w:pPr>
        <w:pStyle w:val="paragraphsub"/>
      </w:pPr>
      <w:r w:rsidRPr="00D7351F">
        <w:tab/>
        <w:t>(ii)</w:t>
      </w:r>
      <w:r w:rsidRPr="00D7351F">
        <w:tab/>
        <w:t>the use of the chargeable CDR data in chargeable circumstances as the result of such a disclosure;</w:t>
      </w:r>
      <w:r w:rsidR="00E060EB" w:rsidRPr="00D7351F">
        <w:t xml:space="preserve"> and</w:t>
      </w:r>
    </w:p>
    <w:p w14:paraId="11FC02C1" w14:textId="77777777" w:rsidR="00746A97" w:rsidRPr="00D7351F" w:rsidRDefault="00746A97" w:rsidP="00D7351F">
      <w:pPr>
        <w:pStyle w:val="paragraph"/>
      </w:pPr>
      <w:r w:rsidRPr="00D7351F">
        <w:tab/>
        <w:t>(b)</w:t>
      </w:r>
      <w:r w:rsidRPr="00D7351F">
        <w:tab/>
        <w:t>the specified persons who are liable to pay that fee;</w:t>
      </w:r>
    </w:p>
    <w:p w14:paraId="0C026881" w14:textId="77777777" w:rsidR="00746A97" w:rsidRPr="00D7351F" w:rsidRDefault="00746A97" w:rsidP="00D7351F">
      <w:pPr>
        <w:pStyle w:val="subsection2"/>
      </w:pPr>
      <w:r w:rsidRPr="00D7351F">
        <w:t xml:space="preserve">if the Commission is satisfied that the fee that the CDR participant would otherwise charge (or cause to be charged) is unreasonable having regard to the criteria in </w:t>
      </w:r>
      <w:r w:rsidR="00897EEA" w:rsidRPr="00D7351F">
        <w:t>subsection (</w:t>
      </w:r>
      <w:r w:rsidRPr="00D7351F">
        <w:t>4).</w:t>
      </w:r>
    </w:p>
    <w:p w14:paraId="536FCDCA" w14:textId="77777777" w:rsidR="00746A97" w:rsidRPr="00D7351F" w:rsidRDefault="00746A97" w:rsidP="00D7351F">
      <w:pPr>
        <w:pStyle w:val="notetext"/>
      </w:pPr>
      <w:r w:rsidRPr="00D7351F">
        <w:t>Note:</w:t>
      </w:r>
      <w:r w:rsidRPr="00D7351F">
        <w:tab/>
        <w:t>The determination is reviewable (see Subdivision F).</w:t>
      </w:r>
    </w:p>
    <w:p w14:paraId="0336AFAE" w14:textId="77777777" w:rsidR="00746A97" w:rsidRPr="00D7351F" w:rsidRDefault="00746A97" w:rsidP="00D7351F">
      <w:pPr>
        <w:pStyle w:val="SubsectionHead"/>
      </w:pPr>
      <w:r w:rsidRPr="00D7351F">
        <w:t>Matters and criteria when intervening</w:t>
      </w:r>
    </w:p>
    <w:p w14:paraId="63FE4BE6" w14:textId="77777777" w:rsidR="00746A97" w:rsidRPr="00D7351F" w:rsidRDefault="00746A97" w:rsidP="00D7351F">
      <w:pPr>
        <w:pStyle w:val="subsection"/>
      </w:pPr>
      <w:r w:rsidRPr="00D7351F">
        <w:tab/>
        <w:t>(3)</w:t>
      </w:r>
      <w:r w:rsidRPr="00D7351F">
        <w:tab/>
        <w:t xml:space="preserve">When determining an amount or method under </w:t>
      </w:r>
      <w:r w:rsidR="00897EEA" w:rsidRPr="00D7351F">
        <w:t>subsection (</w:t>
      </w:r>
      <w:r w:rsidRPr="00D7351F">
        <w:t>1) or (2), the Commission must seek to ensure that the resulting fee:</w:t>
      </w:r>
    </w:p>
    <w:p w14:paraId="2DB29E69" w14:textId="77777777" w:rsidR="00746A97" w:rsidRPr="00D7351F" w:rsidRDefault="00746A97" w:rsidP="00D7351F">
      <w:pPr>
        <w:pStyle w:val="paragraph"/>
      </w:pPr>
      <w:r w:rsidRPr="00D7351F">
        <w:tab/>
        <w:t>(a)</w:t>
      </w:r>
      <w:r w:rsidRPr="00D7351F">
        <w:tab/>
        <w:t>reflects the reasonable costs (including capital costs) necessary for the CDR participants or CDR participant to comply with this Part and the consumer data rules in relation to the chargeable matters; and</w:t>
      </w:r>
    </w:p>
    <w:p w14:paraId="3873E32F" w14:textId="77777777" w:rsidR="00746A97" w:rsidRPr="00D7351F" w:rsidRDefault="00746A97" w:rsidP="00D7351F">
      <w:pPr>
        <w:pStyle w:val="paragraph"/>
      </w:pPr>
      <w:r w:rsidRPr="00D7351F">
        <w:tab/>
        <w:t>(b)</w:t>
      </w:r>
      <w:r w:rsidRPr="00D7351F">
        <w:tab/>
        <w:t xml:space="preserve">is reasonable having regard to the criteria in </w:t>
      </w:r>
      <w:r w:rsidR="00897EEA" w:rsidRPr="00D7351F">
        <w:t>subsection (</w:t>
      </w:r>
      <w:r w:rsidRPr="00D7351F">
        <w:t>4).</w:t>
      </w:r>
    </w:p>
    <w:p w14:paraId="50DF4F06" w14:textId="77777777" w:rsidR="00746A97" w:rsidRPr="00D7351F" w:rsidRDefault="00746A97" w:rsidP="00D7351F">
      <w:pPr>
        <w:pStyle w:val="subsection"/>
      </w:pPr>
      <w:r w:rsidRPr="00D7351F">
        <w:tab/>
        <w:t>(4)</w:t>
      </w:r>
      <w:r w:rsidRPr="00D7351F">
        <w:tab/>
        <w:t xml:space="preserve">The criteria for the purposes of subsections (1), (2) and </w:t>
      </w:r>
      <w:r w:rsidR="00897EEA" w:rsidRPr="00D7351F">
        <w:t>paragraph (</w:t>
      </w:r>
      <w:r w:rsidRPr="00D7351F">
        <w:t>3)(b) are:</w:t>
      </w:r>
    </w:p>
    <w:p w14:paraId="21E787ED" w14:textId="77777777" w:rsidR="00746A97" w:rsidRPr="00D7351F" w:rsidRDefault="00746A97" w:rsidP="00D7351F">
      <w:pPr>
        <w:pStyle w:val="paragraph"/>
      </w:pPr>
      <w:r w:rsidRPr="00D7351F">
        <w:tab/>
        <w:t>(a)</w:t>
      </w:r>
      <w:r w:rsidRPr="00D7351F">
        <w:tab/>
        <w:t>the matters in subparagraphs 56AD(1)(a)(</w:t>
      </w:r>
      <w:proofErr w:type="spellStart"/>
      <w:r w:rsidRPr="00D7351F">
        <w:t>i</w:t>
      </w:r>
      <w:proofErr w:type="spellEnd"/>
      <w:r w:rsidRPr="00D7351F">
        <w:t>), (ii), (iv) to (vi) and (c)(ii) and (iv); and</w:t>
      </w:r>
    </w:p>
    <w:p w14:paraId="4A565468" w14:textId="77777777" w:rsidR="00746A97" w:rsidRPr="00D7351F" w:rsidRDefault="00746A97" w:rsidP="00D7351F">
      <w:pPr>
        <w:pStyle w:val="paragraph"/>
      </w:pPr>
      <w:r w:rsidRPr="00D7351F">
        <w:tab/>
        <w:t>(b)</w:t>
      </w:r>
      <w:r w:rsidRPr="00D7351F">
        <w:tab/>
        <w:t xml:space="preserve">whether a lower fee could result in an acquisition of property (within the meaning of </w:t>
      </w:r>
      <w:r w:rsidR="00897EEA" w:rsidRPr="00D7351F">
        <w:t>paragraph 5</w:t>
      </w:r>
      <w:r w:rsidRPr="00D7351F">
        <w:t>1(xxxi) of the Constitution)</w:t>
      </w:r>
      <w:r w:rsidR="00C51899" w:rsidRPr="00D7351F">
        <w:t xml:space="preserve"> otherwise than on just terms (within the meaning of that paragraph)</w:t>
      </w:r>
      <w:r w:rsidRPr="00D7351F">
        <w:t>; and</w:t>
      </w:r>
    </w:p>
    <w:p w14:paraId="6CF0F44B" w14:textId="77777777" w:rsidR="00746A97" w:rsidRPr="00D7351F" w:rsidRDefault="00746A97" w:rsidP="00D7351F">
      <w:pPr>
        <w:pStyle w:val="paragraph"/>
      </w:pPr>
      <w:r w:rsidRPr="00D7351F">
        <w:tab/>
        <w:t>(c)</w:t>
      </w:r>
      <w:r w:rsidRPr="00D7351F">
        <w:tab/>
        <w:t>whether a lower fee would reduce the incentive to generate, collect, hold or maintain CDR data of that kind; and</w:t>
      </w:r>
    </w:p>
    <w:p w14:paraId="72D8CB44" w14:textId="77777777" w:rsidR="00746A97" w:rsidRPr="00D7351F" w:rsidRDefault="00746A97" w:rsidP="00D7351F">
      <w:pPr>
        <w:pStyle w:val="paragraph"/>
      </w:pPr>
      <w:r w:rsidRPr="00D7351F">
        <w:tab/>
        <w:t>(d)</w:t>
      </w:r>
      <w:r w:rsidRPr="00D7351F">
        <w:tab/>
        <w:t>any other matters the Commission considers relevant.</w:t>
      </w:r>
    </w:p>
    <w:p w14:paraId="01FAF0CF" w14:textId="77777777" w:rsidR="00746A97" w:rsidRPr="00D7351F" w:rsidRDefault="00746A97" w:rsidP="00D7351F">
      <w:pPr>
        <w:pStyle w:val="SubsectionHead"/>
      </w:pPr>
      <w:r w:rsidRPr="00D7351F">
        <w:t>Other matters</w:t>
      </w:r>
    </w:p>
    <w:p w14:paraId="12F4E77B" w14:textId="77777777" w:rsidR="00746A97" w:rsidRPr="00D7351F" w:rsidRDefault="00746A97" w:rsidP="00D7351F">
      <w:pPr>
        <w:pStyle w:val="subsection"/>
      </w:pPr>
      <w:r w:rsidRPr="00D7351F">
        <w:tab/>
        <w:t>(5)</w:t>
      </w:r>
      <w:r w:rsidRPr="00D7351F">
        <w:tab/>
        <w:t xml:space="preserve">The Commission may publish a determination under </w:t>
      </w:r>
      <w:r w:rsidR="00897EEA" w:rsidRPr="00D7351F">
        <w:t>subsection (</w:t>
      </w:r>
      <w:r w:rsidRPr="00D7351F">
        <w:t>2) on the Commission’s website.</w:t>
      </w:r>
    </w:p>
    <w:p w14:paraId="58610897" w14:textId="77777777" w:rsidR="00746A97" w:rsidRPr="00D7351F" w:rsidRDefault="00746A97" w:rsidP="00D7351F">
      <w:pPr>
        <w:pStyle w:val="subsection"/>
      </w:pPr>
      <w:r w:rsidRPr="00D7351F">
        <w:tab/>
        <w:t>(6)</w:t>
      </w:r>
      <w:r w:rsidRPr="00D7351F">
        <w:tab/>
        <w:t xml:space="preserve">A fee determined under </w:t>
      </w:r>
      <w:r w:rsidR="00897EEA" w:rsidRPr="00D7351F">
        <w:t>subsection (</w:t>
      </w:r>
      <w:r w:rsidRPr="00D7351F">
        <w:t xml:space="preserve">1) </w:t>
      </w:r>
      <w:r w:rsidR="005C5C65" w:rsidRPr="00D7351F">
        <w:t xml:space="preserve">or (2) </w:t>
      </w:r>
      <w:r w:rsidRPr="00D7351F">
        <w:t>must not be such as to amount to taxation.</w:t>
      </w:r>
    </w:p>
    <w:p w14:paraId="1D936E76" w14:textId="77777777" w:rsidR="00746A97" w:rsidRPr="00D7351F" w:rsidRDefault="00D7351F" w:rsidP="00D7351F">
      <w:pPr>
        <w:pStyle w:val="ItemHead"/>
      </w:pPr>
      <w:r w:rsidRPr="00D7351F">
        <w:t>84</w:t>
      </w:r>
      <w:r w:rsidR="00746A97" w:rsidRPr="00D7351F">
        <w:t xml:space="preserve">  Sections 56BW to 56BY</w:t>
      </w:r>
    </w:p>
    <w:p w14:paraId="3C016408" w14:textId="77777777" w:rsidR="00746A97" w:rsidRPr="00D7351F" w:rsidRDefault="00746A97" w:rsidP="00D7351F">
      <w:pPr>
        <w:pStyle w:val="Item"/>
      </w:pPr>
      <w:r w:rsidRPr="00D7351F">
        <w:t>Repeal the sections.</w:t>
      </w:r>
    </w:p>
    <w:p w14:paraId="1C676578" w14:textId="77777777" w:rsidR="00746A97" w:rsidRPr="00D7351F" w:rsidRDefault="00D7351F" w:rsidP="00D7351F">
      <w:pPr>
        <w:pStyle w:val="ItemHead"/>
      </w:pPr>
      <w:r w:rsidRPr="00D7351F">
        <w:t>85</w:t>
      </w:r>
      <w:r w:rsidR="00746A97" w:rsidRPr="00D7351F">
        <w:t xml:space="preserve">  At the end of </w:t>
      </w:r>
      <w:r w:rsidR="00F66468" w:rsidRPr="00D7351F">
        <w:t>Division 2</w:t>
      </w:r>
      <w:r w:rsidR="00746A97" w:rsidRPr="00D7351F">
        <w:t xml:space="preserve"> of </w:t>
      </w:r>
      <w:r w:rsidR="00897EEA" w:rsidRPr="00D7351F">
        <w:t>Part </w:t>
      </w:r>
      <w:proofErr w:type="spellStart"/>
      <w:r w:rsidR="00897EEA" w:rsidRPr="00D7351F">
        <w:t>I</w:t>
      </w:r>
      <w:r w:rsidR="00746A97" w:rsidRPr="00D7351F">
        <w:t>VD</w:t>
      </w:r>
      <w:proofErr w:type="spellEnd"/>
    </w:p>
    <w:p w14:paraId="45AC68E9" w14:textId="77777777" w:rsidR="00746A97" w:rsidRPr="00D7351F" w:rsidRDefault="00746A97" w:rsidP="00D7351F">
      <w:pPr>
        <w:pStyle w:val="Item"/>
      </w:pPr>
      <w:r w:rsidRPr="00D7351F">
        <w:t>Add:</w:t>
      </w:r>
    </w:p>
    <w:p w14:paraId="024194F4" w14:textId="77777777" w:rsidR="00746A97" w:rsidRPr="00D7351F" w:rsidRDefault="00746A97" w:rsidP="00D7351F">
      <w:pPr>
        <w:pStyle w:val="ActHead4"/>
      </w:pPr>
      <w:bookmarkStart w:id="55" w:name="inTOC6"/>
      <w:bookmarkStart w:id="56" w:name="inTOC20"/>
      <w:bookmarkStart w:id="57" w:name="_Toc175571467"/>
      <w:r w:rsidRPr="008D5DCB">
        <w:rPr>
          <w:rStyle w:val="CharSubdNo"/>
        </w:rPr>
        <w:t>Subdivision E</w:t>
      </w:r>
      <w:r w:rsidRPr="00D7351F">
        <w:t>—</w:t>
      </w:r>
      <w:r w:rsidRPr="008D5DCB">
        <w:rPr>
          <w:rStyle w:val="CharSubdText"/>
        </w:rPr>
        <w:t>Effective initiation and non</w:t>
      </w:r>
      <w:r w:rsidR="00D7351F" w:rsidRPr="008D5DCB">
        <w:rPr>
          <w:rStyle w:val="CharSubdText"/>
        </w:rPr>
        <w:noBreakHyphen/>
      </w:r>
      <w:r w:rsidRPr="008D5DCB">
        <w:rPr>
          <w:rStyle w:val="CharSubdText"/>
        </w:rPr>
        <w:t>discriminatory performance of CDR actions</w:t>
      </w:r>
      <w:bookmarkEnd w:id="57"/>
    </w:p>
    <w:p w14:paraId="28FC141B" w14:textId="77777777" w:rsidR="00746A97" w:rsidRPr="00D7351F" w:rsidRDefault="00746A97" w:rsidP="00D7351F">
      <w:pPr>
        <w:pStyle w:val="ActHead5"/>
      </w:pPr>
      <w:bookmarkStart w:id="58" w:name="_Toc175571468"/>
      <w:r w:rsidRPr="008D5DCB">
        <w:rPr>
          <w:rStyle w:val="CharSectno"/>
        </w:rPr>
        <w:t>56BZA</w:t>
      </w:r>
      <w:r w:rsidRPr="00D7351F">
        <w:t xml:space="preserve">  Accredited persons must act efficiently, honestly and fairly when initiating CDR actions etc.</w:t>
      </w:r>
      <w:bookmarkEnd w:id="58"/>
    </w:p>
    <w:p w14:paraId="699C23E1" w14:textId="77777777" w:rsidR="00746A97" w:rsidRPr="00D7351F" w:rsidRDefault="00746A97" w:rsidP="00D7351F">
      <w:pPr>
        <w:pStyle w:val="subsection"/>
      </w:pPr>
      <w:r w:rsidRPr="00D7351F">
        <w:tab/>
      </w:r>
      <w:r w:rsidRPr="00D7351F">
        <w:tab/>
        <w:t>A person contravenes this section if:</w:t>
      </w:r>
    </w:p>
    <w:p w14:paraId="261957F1" w14:textId="77777777" w:rsidR="00746A97" w:rsidRPr="00D7351F" w:rsidRDefault="00746A97" w:rsidP="00D7351F">
      <w:pPr>
        <w:pStyle w:val="paragraph"/>
      </w:pPr>
      <w:r w:rsidRPr="00D7351F">
        <w:tab/>
        <w:t>(a)</w:t>
      </w:r>
      <w:r w:rsidRPr="00D7351F">
        <w:tab/>
        <w:t>the person is an accredited person; and</w:t>
      </w:r>
    </w:p>
    <w:p w14:paraId="354F6CED" w14:textId="77777777" w:rsidR="00746A97" w:rsidRPr="00D7351F" w:rsidRDefault="00746A97" w:rsidP="00D7351F">
      <w:pPr>
        <w:pStyle w:val="paragraph"/>
      </w:pPr>
      <w:r w:rsidRPr="00D7351F">
        <w:tab/>
        <w:t>(b)</w:t>
      </w:r>
      <w:r w:rsidRPr="00D7351F">
        <w:tab/>
        <w:t>the person’s accreditation authorises the person to initiate a type of CDR action; and</w:t>
      </w:r>
    </w:p>
    <w:p w14:paraId="431298AA" w14:textId="77777777" w:rsidR="00746A97" w:rsidRPr="00D7351F" w:rsidRDefault="00746A97" w:rsidP="00D7351F">
      <w:pPr>
        <w:pStyle w:val="paragraph"/>
      </w:pPr>
      <w:r w:rsidRPr="00D7351F">
        <w:tab/>
        <w:t>(c)</w:t>
      </w:r>
      <w:r w:rsidRPr="00D7351F">
        <w:tab/>
        <w:t>the person engages in conduct that includes:</w:t>
      </w:r>
    </w:p>
    <w:p w14:paraId="3B77800F"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proposing to a potential CDR consumer for a CDR action of that type that the person give a valid instruction under the consumer data rules for the performance of the CDR action; or</w:t>
      </w:r>
    </w:p>
    <w:p w14:paraId="7278922B" w14:textId="77777777" w:rsidR="00746A97" w:rsidRPr="00D7351F" w:rsidRDefault="00746A97" w:rsidP="00D7351F">
      <w:pPr>
        <w:pStyle w:val="paragraphsub"/>
      </w:pPr>
      <w:r w:rsidRPr="00D7351F">
        <w:tab/>
        <w:t>(ii)</w:t>
      </w:r>
      <w:r w:rsidRPr="00D7351F">
        <w:tab/>
        <w:t>giving a valid instruction under the consumer data rules for the performance of a CDR action of that type; and</w:t>
      </w:r>
    </w:p>
    <w:p w14:paraId="168C69D8" w14:textId="77777777" w:rsidR="00746A97" w:rsidRPr="00D7351F" w:rsidRDefault="00746A97" w:rsidP="00D7351F">
      <w:pPr>
        <w:pStyle w:val="paragraph"/>
      </w:pPr>
      <w:r w:rsidRPr="00D7351F">
        <w:tab/>
        <w:t>(d)</w:t>
      </w:r>
      <w:r w:rsidRPr="00D7351F">
        <w:tab/>
        <w:t>the person fails to act efficiently, honestly and fairly in relation to a matter described in sub</w:t>
      </w:r>
      <w:r w:rsidR="00897EEA" w:rsidRPr="00D7351F">
        <w:t>paragraph (</w:t>
      </w:r>
      <w:r w:rsidRPr="00D7351F">
        <w:t>c)(</w:t>
      </w:r>
      <w:proofErr w:type="spellStart"/>
      <w:r w:rsidRPr="00D7351F">
        <w:t>i</w:t>
      </w:r>
      <w:proofErr w:type="spellEnd"/>
      <w:r w:rsidRPr="00D7351F">
        <w:t>) or (ii).</w:t>
      </w:r>
    </w:p>
    <w:p w14:paraId="23C53E70" w14:textId="77777777" w:rsidR="00746A97" w:rsidRPr="00D7351F" w:rsidRDefault="00746A97" w:rsidP="00D7351F">
      <w:pPr>
        <w:pStyle w:val="notetext"/>
      </w:pPr>
      <w:r w:rsidRPr="00D7351F">
        <w:t>Note:</w:t>
      </w:r>
      <w:r w:rsidRPr="00D7351F">
        <w:tab/>
        <w:t>For enforcement, see Part VI (including section 76 for an order for payment of a pecuniary penalty).</w:t>
      </w:r>
    </w:p>
    <w:p w14:paraId="60F926A7" w14:textId="77777777" w:rsidR="00746A97" w:rsidRPr="00D7351F" w:rsidRDefault="00746A97" w:rsidP="00D7351F">
      <w:pPr>
        <w:pStyle w:val="ActHead5"/>
      </w:pPr>
      <w:bookmarkStart w:id="59" w:name="_Toc175571469"/>
      <w:r w:rsidRPr="008D5DCB">
        <w:rPr>
          <w:rStyle w:val="CharSectno"/>
        </w:rPr>
        <w:t>56BZB</w:t>
      </w:r>
      <w:r w:rsidRPr="00D7351F">
        <w:t xml:space="preserve">  Accredited persons must only initiate CDR actions in accordance with CDR consumers’ valid requests etc.</w:t>
      </w:r>
      <w:bookmarkEnd w:id="59"/>
    </w:p>
    <w:p w14:paraId="514CB7F2" w14:textId="77777777" w:rsidR="00746A97" w:rsidRPr="00D7351F" w:rsidRDefault="00746A97" w:rsidP="00D7351F">
      <w:pPr>
        <w:pStyle w:val="subsection"/>
      </w:pPr>
      <w:r w:rsidRPr="00D7351F">
        <w:tab/>
      </w:r>
      <w:r w:rsidRPr="00D7351F">
        <w:tab/>
        <w:t>A person contravenes this section if:</w:t>
      </w:r>
    </w:p>
    <w:p w14:paraId="0739B29B" w14:textId="77777777" w:rsidR="00746A97" w:rsidRPr="00D7351F" w:rsidRDefault="00746A97" w:rsidP="00D7351F">
      <w:pPr>
        <w:pStyle w:val="paragraph"/>
      </w:pPr>
      <w:r w:rsidRPr="00D7351F">
        <w:tab/>
        <w:t>(a)</w:t>
      </w:r>
      <w:r w:rsidRPr="00D7351F">
        <w:tab/>
        <w:t>the person is an accredited person; and</w:t>
      </w:r>
    </w:p>
    <w:p w14:paraId="4B85A92B" w14:textId="77777777" w:rsidR="00746A97" w:rsidRPr="00D7351F" w:rsidRDefault="00746A97" w:rsidP="00D7351F">
      <w:pPr>
        <w:pStyle w:val="paragraph"/>
      </w:pPr>
      <w:r w:rsidRPr="00D7351F">
        <w:tab/>
        <w:t>(b)</w:t>
      </w:r>
      <w:r w:rsidRPr="00D7351F">
        <w:tab/>
        <w:t>the person’s accreditation authorises the person to initiate a type of CDR action; and</w:t>
      </w:r>
    </w:p>
    <w:p w14:paraId="61B7ADB0" w14:textId="77777777" w:rsidR="00746A97" w:rsidRPr="00D7351F" w:rsidRDefault="00746A97" w:rsidP="00D7351F">
      <w:pPr>
        <w:pStyle w:val="paragraph"/>
      </w:pPr>
      <w:r w:rsidRPr="00D7351F">
        <w:tab/>
        <w:t>(c)</w:t>
      </w:r>
      <w:r w:rsidRPr="00D7351F">
        <w:tab/>
        <w:t>the person purports to give a valid instruction:</w:t>
      </w:r>
    </w:p>
    <w:p w14:paraId="5E8F1553"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for the performance of a CDR action of that type; and</w:t>
      </w:r>
    </w:p>
    <w:p w14:paraId="3231E992" w14:textId="77777777" w:rsidR="00746A97" w:rsidRPr="00D7351F" w:rsidRDefault="00746A97" w:rsidP="00D7351F">
      <w:pPr>
        <w:pStyle w:val="paragraphsub"/>
      </w:pPr>
      <w:r w:rsidRPr="00D7351F">
        <w:tab/>
        <w:t>(ii)</w:t>
      </w:r>
      <w:r w:rsidRPr="00D7351F">
        <w:tab/>
        <w:t>to an action service provider for a CDR action of that type; and</w:t>
      </w:r>
    </w:p>
    <w:p w14:paraId="3FDA4667" w14:textId="77777777" w:rsidR="00746A97" w:rsidRPr="00D7351F" w:rsidRDefault="00746A97" w:rsidP="00D7351F">
      <w:pPr>
        <w:pStyle w:val="paragraphsub"/>
      </w:pPr>
      <w:r w:rsidRPr="00D7351F">
        <w:tab/>
        <w:t>(iii)</w:t>
      </w:r>
      <w:r w:rsidRPr="00D7351F">
        <w:tab/>
        <w:t>on behalf of a CDR consumer for the CDR action; and</w:t>
      </w:r>
    </w:p>
    <w:p w14:paraId="33CBB862" w14:textId="77777777" w:rsidR="00746A97" w:rsidRPr="00D7351F" w:rsidRDefault="00746A97" w:rsidP="00D7351F">
      <w:pPr>
        <w:pStyle w:val="paragraph"/>
      </w:pPr>
      <w:r w:rsidRPr="00D7351F">
        <w:tab/>
        <w:t>(d)</w:t>
      </w:r>
      <w:r w:rsidRPr="00D7351F">
        <w:tab/>
        <w:t>when purporting to give that instruction:</w:t>
      </w:r>
    </w:p>
    <w:p w14:paraId="296D4EB6"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there was no valid request by the consumer, made in accordance with the consumer data rules, for the giving of that instruction; or</w:t>
      </w:r>
    </w:p>
    <w:p w14:paraId="61715E0D" w14:textId="77777777" w:rsidR="00746A97" w:rsidRPr="00D7351F" w:rsidRDefault="00746A97" w:rsidP="00D7351F">
      <w:pPr>
        <w:pStyle w:val="paragraphsub"/>
      </w:pPr>
      <w:r w:rsidRPr="00D7351F">
        <w:tab/>
        <w:t>(ii)</w:t>
      </w:r>
      <w:r w:rsidRPr="00D7351F">
        <w:tab/>
        <w:t>the person had failed to comply with a requirement in the consumer data rules for giving a valid instruction for a CDR action of that type.</w:t>
      </w:r>
    </w:p>
    <w:p w14:paraId="553212EE" w14:textId="77777777" w:rsidR="00746A97" w:rsidRPr="00D7351F" w:rsidRDefault="00746A97" w:rsidP="00D7351F">
      <w:pPr>
        <w:pStyle w:val="notetext"/>
      </w:pPr>
      <w:r w:rsidRPr="00D7351F">
        <w:t>Note:</w:t>
      </w:r>
      <w:r w:rsidRPr="00D7351F">
        <w:tab/>
        <w:t>For enforcement, see Part VI (including section 76 for an order for payment of a pecuniary penalty).</w:t>
      </w:r>
    </w:p>
    <w:p w14:paraId="7D0D181D" w14:textId="77777777" w:rsidR="00746A97" w:rsidRPr="00D7351F" w:rsidRDefault="00746A97" w:rsidP="00D7351F">
      <w:pPr>
        <w:pStyle w:val="ActHead5"/>
      </w:pPr>
      <w:bookmarkStart w:id="60" w:name="_Toc175571470"/>
      <w:r w:rsidRPr="008D5DCB">
        <w:rPr>
          <w:rStyle w:val="CharSectno"/>
        </w:rPr>
        <w:t>56BZC</w:t>
      </w:r>
      <w:r w:rsidRPr="00D7351F">
        <w:t xml:space="preserve">  No discrimination against CDR action instructions—service provider fails to perform CDR actions when it ordinarily performs actions of that type</w:t>
      </w:r>
      <w:bookmarkEnd w:id="60"/>
    </w:p>
    <w:p w14:paraId="7A6300B3" w14:textId="77777777" w:rsidR="00746A97" w:rsidRPr="00D7351F" w:rsidRDefault="00746A97" w:rsidP="00D7351F">
      <w:pPr>
        <w:pStyle w:val="subsection"/>
      </w:pPr>
      <w:r w:rsidRPr="00D7351F">
        <w:tab/>
      </w:r>
      <w:r w:rsidRPr="00D7351F">
        <w:tab/>
        <w:t>A person contravenes this section if:</w:t>
      </w:r>
    </w:p>
    <w:p w14:paraId="431ED015" w14:textId="77777777" w:rsidR="00746A97" w:rsidRPr="00D7351F" w:rsidRDefault="00746A97" w:rsidP="00D7351F">
      <w:pPr>
        <w:pStyle w:val="paragraph"/>
      </w:pPr>
      <w:r w:rsidRPr="00D7351F">
        <w:tab/>
        <w:t>(a)</w:t>
      </w:r>
      <w:r w:rsidRPr="00D7351F">
        <w:tab/>
        <w:t>the person is an action service provider for a type of CDR action; and</w:t>
      </w:r>
    </w:p>
    <w:p w14:paraId="1021959E" w14:textId="77777777" w:rsidR="00746A97" w:rsidRPr="00D7351F" w:rsidRDefault="00746A97" w:rsidP="00D7351F">
      <w:pPr>
        <w:pStyle w:val="paragraph"/>
      </w:pPr>
      <w:r w:rsidRPr="00D7351F">
        <w:tab/>
        <w:t>(b)</w:t>
      </w:r>
      <w:r w:rsidRPr="00D7351F">
        <w:tab/>
        <w:t>the person is given a valid instruction under the consumer data rules to perform a CDR action of that type; and</w:t>
      </w:r>
    </w:p>
    <w:p w14:paraId="737575A8" w14:textId="77777777" w:rsidR="00746A97" w:rsidRPr="00D7351F" w:rsidRDefault="00746A97" w:rsidP="00D7351F">
      <w:pPr>
        <w:pStyle w:val="paragraph"/>
      </w:pPr>
      <w:r w:rsidRPr="00D7351F">
        <w:tab/>
        <w:t>(c)</w:t>
      </w:r>
      <w:r w:rsidRPr="00D7351F">
        <w:tab/>
        <w:t>the person fails to perform the CDR action in accordance with the valid instruction; and</w:t>
      </w:r>
    </w:p>
    <w:p w14:paraId="7C2FB520" w14:textId="77777777" w:rsidR="00746A97" w:rsidRPr="00D7351F" w:rsidRDefault="00746A97" w:rsidP="00D7351F">
      <w:pPr>
        <w:pStyle w:val="paragraph"/>
      </w:pPr>
      <w:r w:rsidRPr="00D7351F">
        <w:tab/>
        <w:t>(d)</w:t>
      </w:r>
      <w:r w:rsidRPr="00D7351F">
        <w:tab/>
        <w:t>having regard to criteria in the consumer data rules, the person would ordinarily perform actions of that type in the course of the person’s business.</w:t>
      </w:r>
    </w:p>
    <w:p w14:paraId="4D4479A5" w14:textId="77777777" w:rsidR="00746A97" w:rsidRPr="00D7351F" w:rsidRDefault="00746A97" w:rsidP="00D7351F">
      <w:pPr>
        <w:pStyle w:val="notetext"/>
      </w:pPr>
      <w:r w:rsidRPr="00D7351F">
        <w:t>Note:</w:t>
      </w:r>
      <w:r w:rsidRPr="00D7351F">
        <w:tab/>
        <w:t>For enforcement, see Part VI (including section 76 for an order for payment of a pecuniary penalty).</w:t>
      </w:r>
    </w:p>
    <w:p w14:paraId="56FB93DE" w14:textId="77777777" w:rsidR="00746A97" w:rsidRPr="00D7351F" w:rsidRDefault="00746A97" w:rsidP="00D7351F">
      <w:pPr>
        <w:pStyle w:val="ActHead5"/>
      </w:pPr>
      <w:bookmarkStart w:id="61" w:name="_Toc175571471"/>
      <w:r w:rsidRPr="008D5DCB">
        <w:rPr>
          <w:rStyle w:val="CharSectno"/>
        </w:rPr>
        <w:t>56BZD</w:t>
      </w:r>
      <w:r w:rsidRPr="00D7351F">
        <w:t xml:space="preserve">  No discrimination against CDR action instructions—service provider’s fees relating to CDR actions</w:t>
      </w:r>
      <w:bookmarkEnd w:id="61"/>
    </w:p>
    <w:p w14:paraId="0C649F31" w14:textId="77777777" w:rsidR="00746A97" w:rsidRPr="00D7351F" w:rsidRDefault="00746A97" w:rsidP="00D7351F">
      <w:pPr>
        <w:pStyle w:val="SubsectionHead"/>
      </w:pPr>
      <w:r w:rsidRPr="00D7351F">
        <w:t>No discrimination against CDR action instructions via fees</w:t>
      </w:r>
    </w:p>
    <w:p w14:paraId="0B3BD1BA" w14:textId="77777777" w:rsidR="00746A97" w:rsidRPr="00D7351F" w:rsidRDefault="00746A97" w:rsidP="00D7351F">
      <w:pPr>
        <w:pStyle w:val="subsection"/>
      </w:pPr>
      <w:r w:rsidRPr="00D7351F">
        <w:tab/>
        <w:t>(1)</w:t>
      </w:r>
      <w:r w:rsidRPr="00D7351F">
        <w:tab/>
        <w:t>A person contravenes this subsection if:</w:t>
      </w:r>
    </w:p>
    <w:p w14:paraId="10E98585" w14:textId="77777777" w:rsidR="00746A97" w:rsidRPr="00D7351F" w:rsidRDefault="00746A97" w:rsidP="00D7351F">
      <w:pPr>
        <w:pStyle w:val="paragraph"/>
      </w:pPr>
      <w:r w:rsidRPr="00D7351F">
        <w:tab/>
        <w:t>(a)</w:t>
      </w:r>
      <w:r w:rsidRPr="00D7351F">
        <w:tab/>
        <w:t>the person is an action service provider for a type of CDR action; and</w:t>
      </w:r>
    </w:p>
    <w:p w14:paraId="69B3F497" w14:textId="77777777" w:rsidR="00746A97" w:rsidRPr="00D7351F" w:rsidRDefault="00746A97" w:rsidP="00D7351F">
      <w:pPr>
        <w:pStyle w:val="paragraph"/>
      </w:pPr>
      <w:r w:rsidRPr="00D7351F">
        <w:tab/>
        <w:t>(b)</w:t>
      </w:r>
      <w:r w:rsidRPr="00D7351F">
        <w:tab/>
        <w:t>the person is given a valid instruction under the consumer data rules to perform a CDR action of that type; and</w:t>
      </w:r>
    </w:p>
    <w:p w14:paraId="37BB2451" w14:textId="77777777" w:rsidR="00746A97" w:rsidRPr="00D7351F" w:rsidRDefault="00746A97" w:rsidP="00D7351F">
      <w:pPr>
        <w:pStyle w:val="paragraph"/>
      </w:pPr>
      <w:r w:rsidRPr="00D7351F">
        <w:tab/>
        <w:t>(c)</w:t>
      </w:r>
      <w:r w:rsidRPr="00D7351F">
        <w:tab/>
        <w:t>the person charges (or causes to be charged) one or more fees for either or both of the following matters:</w:t>
      </w:r>
    </w:p>
    <w:p w14:paraId="216CFAA3"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processing the valid instruction;</w:t>
      </w:r>
    </w:p>
    <w:p w14:paraId="6CD8166E" w14:textId="77777777" w:rsidR="00746A97" w:rsidRPr="00D7351F" w:rsidRDefault="00746A97" w:rsidP="00D7351F">
      <w:pPr>
        <w:pStyle w:val="paragraphsub"/>
      </w:pPr>
      <w:r w:rsidRPr="00D7351F">
        <w:tab/>
        <w:t>(ii)</w:t>
      </w:r>
      <w:r w:rsidRPr="00D7351F">
        <w:tab/>
        <w:t>performing the CDR action in accordance with the valid instruction; and</w:t>
      </w:r>
    </w:p>
    <w:p w14:paraId="38E16449" w14:textId="77777777" w:rsidR="00746A97" w:rsidRPr="00D7351F" w:rsidRDefault="00746A97" w:rsidP="00D7351F">
      <w:pPr>
        <w:pStyle w:val="paragraph"/>
      </w:pPr>
      <w:r w:rsidRPr="00D7351F">
        <w:tab/>
        <w:t>(d)</w:t>
      </w:r>
      <w:r w:rsidRPr="00D7351F">
        <w:tab/>
        <w:t xml:space="preserve">either </w:t>
      </w:r>
      <w:r w:rsidR="00897EEA" w:rsidRPr="00D7351F">
        <w:t>subsection (</w:t>
      </w:r>
      <w:r w:rsidRPr="00D7351F">
        <w:t>2) or (3) applies to those fees.</w:t>
      </w:r>
    </w:p>
    <w:p w14:paraId="39D114C5" w14:textId="77777777" w:rsidR="00746A97" w:rsidRPr="00D7351F" w:rsidRDefault="00746A97" w:rsidP="00D7351F">
      <w:pPr>
        <w:pStyle w:val="notetext"/>
      </w:pPr>
      <w:r w:rsidRPr="00D7351F">
        <w:t>Note:</w:t>
      </w:r>
      <w:r w:rsidRPr="00D7351F">
        <w:tab/>
        <w:t>For enforcement, see Part VI (including section 76 for an order for payment of a pecuniary penalty).</w:t>
      </w:r>
    </w:p>
    <w:p w14:paraId="251691A6" w14:textId="77777777" w:rsidR="00746A97" w:rsidRPr="00D7351F" w:rsidRDefault="00746A97" w:rsidP="00D7351F">
      <w:pPr>
        <w:pStyle w:val="SubsectionHead"/>
      </w:pPr>
      <w:r w:rsidRPr="00D7351F">
        <w:t>First case—charging inappropriate fees at the instruction layer</w:t>
      </w:r>
    </w:p>
    <w:p w14:paraId="6DDE5D1A" w14:textId="77777777" w:rsidR="00746A97" w:rsidRPr="00D7351F" w:rsidRDefault="00746A97" w:rsidP="00D7351F">
      <w:pPr>
        <w:pStyle w:val="subsection"/>
      </w:pPr>
      <w:r w:rsidRPr="00D7351F">
        <w:tab/>
        <w:t>(2)</w:t>
      </w:r>
      <w:r w:rsidRPr="00D7351F">
        <w:tab/>
        <w:t>This subsection applies to fees, to the extent they are for processing the valid instruction, if:</w:t>
      </w:r>
    </w:p>
    <w:p w14:paraId="06A69972" w14:textId="77777777" w:rsidR="00746A97" w:rsidRPr="00D7351F" w:rsidRDefault="00746A97" w:rsidP="00D7351F">
      <w:pPr>
        <w:pStyle w:val="paragraph"/>
      </w:pPr>
      <w:r w:rsidRPr="00D7351F">
        <w:tab/>
        <w:t>(a)</w:t>
      </w:r>
      <w:r w:rsidRPr="00D7351F">
        <w:tab/>
        <w:t>the consumer data rules have not declared, as described in subsection 56BGA(2), that fees may be charged (or caused to be charged) for processing valid instructions for CDR actions of that type; or</w:t>
      </w:r>
    </w:p>
    <w:p w14:paraId="40596C93" w14:textId="77777777" w:rsidR="00746A97" w:rsidRPr="00D7351F" w:rsidRDefault="00746A97" w:rsidP="00D7351F">
      <w:pPr>
        <w:pStyle w:val="paragraph"/>
      </w:pPr>
      <w:r w:rsidRPr="00D7351F">
        <w:tab/>
        <w:t>(b)</w:t>
      </w:r>
      <w:r w:rsidRPr="00D7351F">
        <w:tab/>
        <w:t>the fees for processing the valid instruction exceed any fees:</w:t>
      </w:r>
    </w:p>
    <w:p w14:paraId="41A72C27"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 xml:space="preserve">determined under subsection 56BZE(1) </w:t>
      </w:r>
      <w:r w:rsidR="0049148F" w:rsidRPr="00D7351F">
        <w:t xml:space="preserve">or (2) </w:t>
      </w:r>
      <w:r w:rsidRPr="00D7351F">
        <w:t>for the person; or</w:t>
      </w:r>
    </w:p>
    <w:p w14:paraId="4555AB76" w14:textId="77777777" w:rsidR="00746A97" w:rsidRPr="00D7351F" w:rsidRDefault="00746A97" w:rsidP="00D7351F">
      <w:pPr>
        <w:pStyle w:val="paragraphsub"/>
      </w:pPr>
      <w:r w:rsidRPr="00D7351F">
        <w:tab/>
        <w:t>(ii)</w:t>
      </w:r>
      <w:r w:rsidRPr="00D7351F">
        <w:tab/>
        <w:t xml:space="preserve">worked out from a method determined under subsection 56BZE(1) </w:t>
      </w:r>
      <w:r w:rsidR="0049148F" w:rsidRPr="00D7351F">
        <w:t xml:space="preserve">or (2) </w:t>
      </w:r>
      <w:r w:rsidRPr="00D7351F">
        <w:t>for the person;</w:t>
      </w:r>
    </w:p>
    <w:p w14:paraId="029F98CD" w14:textId="77777777" w:rsidR="00746A97" w:rsidRPr="00D7351F" w:rsidRDefault="00746A97" w:rsidP="00D7351F">
      <w:pPr>
        <w:pStyle w:val="paragraph"/>
      </w:pPr>
      <w:r w:rsidRPr="00D7351F">
        <w:tab/>
      </w:r>
      <w:r w:rsidRPr="00D7351F">
        <w:tab/>
        <w:t>for processing the valid instruction.</w:t>
      </w:r>
    </w:p>
    <w:p w14:paraId="3FB59629" w14:textId="77777777" w:rsidR="00746A97" w:rsidRPr="00D7351F" w:rsidRDefault="00746A97" w:rsidP="00D7351F">
      <w:pPr>
        <w:pStyle w:val="notetext"/>
      </w:pPr>
      <w:r w:rsidRPr="00D7351F">
        <w:t>Note:</w:t>
      </w:r>
      <w:r w:rsidRPr="00D7351F">
        <w:tab/>
        <w:t>This protects the integrity of the CDR action regime by discouraging the person from charging inappropriate fees at the instruction layer.</w:t>
      </w:r>
    </w:p>
    <w:p w14:paraId="344E8AC0" w14:textId="77777777" w:rsidR="00746A97" w:rsidRPr="00D7351F" w:rsidRDefault="00746A97" w:rsidP="00D7351F">
      <w:pPr>
        <w:pStyle w:val="SubsectionHead"/>
      </w:pPr>
      <w:r w:rsidRPr="00D7351F">
        <w:t>Second case—charging higher than ordinary fees at the action layer</w:t>
      </w:r>
    </w:p>
    <w:p w14:paraId="442DA8CA" w14:textId="77777777" w:rsidR="00746A97" w:rsidRPr="00D7351F" w:rsidRDefault="00746A97" w:rsidP="00D7351F">
      <w:pPr>
        <w:pStyle w:val="subsection"/>
      </w:pPr>
      <w:r w:rsidRPr="00D7351F">
        <w:tab/>
        <w:t>(3)</w:t>
      </w:r>
      <w:r w:rsidRPr="00D7351F">
        <w:tab/>
        <w:t>This subsection applies to fees, to the extent they are for performing the CDR action in accordance with the valid instruction, if those fees exceed the fees that the person would ordinarily charge for performing actions of that type in the course of the person’s business.</w:t>
      </w:r>
    </w:p>
    <w:p w14:paraId="26B11A56" w14:textId="77777777" w:rsidR="00746A97" w:rsidRPr="00D7351F" w:rsidRDefault="00746A97" w:rsidP="00D7351F">
      <w:pPr>
        <w:pStyle w:val="notetext"/>
      </w:pPr>
      <w:r w:rsidRPr="00D7351F">
        <w:t>Note:</w:t>
      </w:r>
      <w:r w:rsidRPr="00D7351F">
        <w:tab/>
        <w:t>This confirms that the person can continue to charge what the person ordinarily charges at the action layer, but no more than this.</w:t>
      </w:r>
    </w:p>
    <w:p w14:paraId="734C1D9F" w14:textId="77777777" w:rsidR="00746A97" w:rsidRPr="00D7351F" w:rsidRDefault="00746A97" w:rsidP="00D7351F">
      <w:pPr>
        <w:pStyle w:val="subsection"/>
      </w:pPr>
      <w:r w:rsidRPr="00D7351F">
        <w:tab/>
        <w:t>(4)</w:t>
      </w:r>
      <w:r w:rsidRPr="00D7351F">
        <w:tab/>
        <w:t>To work out the fees that the person would ordinarily charge for performing actions of that type in the course of the person’s business, have regard to any criteria specified in the consumer data rules.</w:t>
      </w:r>
    </w:p>
    <w:p w14:paraId="4A19486F" w14:textId="77777777" w:rsidR="00746A97" w:rsidRPr="00D7351F" w:rsidRDefault="00746A97" w:rsidP="00D7351F">
      <w:pPr>
        <w:pStyle w:val="ActHead5"/>
      </w:pPr>
      <w:bookmarkStart w:id="62" w:name="_Toc175571472"/>
      <w:r w:rsidRPr="008D5DCB">
        <w:rPr>
          <w:rStyle w:val="CharSectno"/>
        </w:rPr>
        <w:t>56BZE</w:t>
      </w:r>
      <w:r w:rsidRPr="00D7351F">
        <w:t xml:space="preserve">  Commission may intervene if fee for processing a valid instruction for a CDR action is unreasonable</w:t>
      </w:r>
      <w:bookmarkEnd w:id="62"/>
    </w:p>
    <w:p w14:paraId="46FCA4EA" w14:textId="77777777" w:rsidR="00746A97" w:rsidRPr="00D7351F" w:rsidRDefault="00746A97" w:rsidP="00D7351F">
      <w:pPr>
        <w:pStyle w:val="SubsectionHead"/>
      </w:pPr>
      <w:r w:rsidRPr="00D7351F">
        <w:t>Intervening for a class of action service providers</w:t>
      </w:r>
    </w:p>
    <w:p w14:paraId="654F6FA2" w14:textId="77777777" w:rsidR="00746A97" w:rsidRPr="00D7351F" w:rsidRDefault="00746A97" w:rsidP="00D7351F">
      <w:pPr>
        <w:pStyle w:val="subsection"/>
      </w:pPr>
      <w:r w:rsidRPr="00D7351F">
        <w:tab/>
        <w:t>(1)</w:t>
      </w:r>
      <w:r w:rsidRPr="00D7351F">
        <w:tab/>
        <w:t>The Commission may, by legislative instrument, determine:</w:t>
      </w:r>
    </w:p>
    <w:p w14:paraId="337A96C2" w14:textId="77777777" w:rsidR="00746A97" w:rsidRPr="00D7351F" w:rsidRDefault="00746A97" w:rsidP="00D7351F">
      <w:pPr>
        <w:pStyle w:val="paragraph"/>
      </w:pPr>
      <w:r w:rsidRPr="00D7351F">
        <w:tab/>
        <w:t>(a)</w:t>
      </w:r>
      <w:r w:rsidRPr="00D7351F">
        <w:tab/>
        <w:t>the amount of a fee that a specified class of action service providers for a type of CDR action may charge (or cause to be charged) for processing a valid instruction for a CDR action of that type; or</w:t>
      </w:r>
    </w:p>
    <w:p w14:paraId="00F66274" w14:textId="77777777" w:rsidR="00746A97" w:rsidRPr="00D7351F" w:rsidRDefault="00746A97" w:rsidP="00D7351F">
      <w:pPr>
        <w:pStyle w:val="paragraph"/>
      </w:pPr>
      <w:r w:rsidRPr="00D7351F">
        <w:tab/>
        <w:t>(b)</w:t>
      </w:r>
      <w:r w:rsidRPr="00D7351F">
        <w:tab/>
        <w:t>a method for working out the amount of such a fee;</w:t>
      </w:r>
    </w:p>
    <w:p w14:paraId="072BA4AE" w14:textId="77777777" w:rsidR="00746A97" w:rsidRPr="00D7351F" w:rsidRDefault="00746A97" w:rsidP="00D7351F">
      <w:pPr>
        <w:pStyle w:val="subsection2"/>
      </w:pPr>
      <w:r w:rsidRPr="00D7351F">
        <w:t xml:space="preserve">if </w:t>
      </w:r>
      <w:r w:rsidR="00897EEA" w:rsidRPr="00D7351F">
        <w:t>subsection (</w:t>
      </w:r>
      <w:r w:rsidRPr="00D7351F">
        <w:t>3) applies for the fee and CDR actions of that type.</w:t>
      </w:r>
    </w:p>
    <w:p w14:paraId="305964F4" w14:textId="77777777" w:rsidR="00746A97" w:rsidRPr="00D7351F" w:rsidRDefault="00746A97" w:rsidP="00D7351F">
      <w:pPr>
        <w:pStyle w:val="SubsectionHead"/>
      </w:pPr>
      <w:r w:rsidRPr="00D7351F">
        <w:t>Intervening for a particular action service provider</w:t>
      </w:r>
    </w:p>
    <w:p w14:paraId="7082BD64" w14:textId="77777777" w:rsidR="00746A97" w:rsidRPr="00D7351F" w:rsidRDefault="00746A97" w:rsidP="00D7351F">
      <w:pPr>
        <w:pStyle w:val="subsection"/>
      </w:pPr>
      <w:r w:rsidRPr="00D7351F">
        <w:tab/>
        <w:t>(2)</w:t>
      </w:r>
      <w:r w:rsidRPr="00D7351F">
        <w:tab/>
        <w:t>The Commission may, by written notice given to an action service provider for a type of CDR action, determine:</w:t>
      </w:r>
    </w:p>
    <w:p w14:paraId="62A8983B" w14:textId="77777777" w:rsidR="00746A97" w:rsidRPr="00D7351F" w:rsidRDefault="00746A97" w:rsidP="00D7351F">
      <w:pPr>
        <w:pStyle w:val="paragraph"/>
      </w:pPr>
      <w:r w:rsidRPr="00D7351F">
        <w:tab/>
        <w:t>(a)</w:t>
      </w:r>
      <w:r w:rsidRPr="00D7351F">
        <w:tab/>
        <w:t>the amount of a fee that the provider may charge (or cause to be charged) for processing a valid instruction for a CDR action of that type; or</w:t>
      </w:r>
    </w:p>
    <w:p w14:paraId="78E4EB11" w14:textId="77777777" w:rsidR="00746A97" w:rsidRPr="00D7351F" w:rsidRDefault="00746A97" w:rsidP="00D7351F">
      <w:pPr>
        <w:pStyle w:val="paragraph"/>
      </w:pPr>
      <w:r w:rsidRPr="00D7351F">
        <w:tab/>
        <w:t>(b)</w:t>
      </w:r>
      <w:r w:rsidRPr="00D7351F">
        <w:tab/>
        <w:t>a method for working out the amount of such a fee;</w:t>
      </w:r>
    </w:p>
    <w:p w14:paraId="011AF100" w14:textId="77777777" w:rsidR="00746A97" w:rsidRPr="00D7351F" w:rsidRDefault="00746A97" w:rsidP="00D7351F">
      <w:pPr>
        <w:pStyle w:val="subsection2"/>
      </w:pPr>
      <w:r w:rsidRPr="00D7351F">
        <w:t xml:space="preserve">if </w:t>
      </w:r>
      <w:r w:rsidR="00897EEA" w:rsidRPr="00D7351F">
        <w:t>subsection (</w:t>
      </w:r>
      <w:r w:rsidRPr="00D7351F">
        <w:t>3) applies for the fee and CDR actions of that type.</w:t>
      </w:r>
    </w:p>
    <w:p w14:paraId="019C505D" w14:textId="77777777" w:rsidR="00746A97" w:rsidRPr="00D7351F" w:rsidRDefault="00746A97" w:rsidP="00D7351F">
      <w:pPr>
        <w:pStyle w:val="notetext"/>
      </w:pPr>
      <w:r w:rsidRPr="00D7351F">
        <w:t>Note:</w:t>
      </w:r>
      <w:r w:rsidRPr="00D7351F">
        <w:tab/>
        <w:t>The determination is reviewable (see Subdivision F).</w:t>
      </w:r>
    </w:p>
    <w:p w14:paraId="64C3BE93" w14:textId="77777777" w:rsidR="00746A97" w:rsidRPr="00D7351F" w:rsidRDefault="00746A97" w:rsidP="00D7351F">
      <w:pPr>
        <w:pStyle w:val="SubsectionHead"/>
      </w:pPr>
      <w:r w:rsidRPr="00D7351F">
        <w:t>Conditions in order to intervene</w:t>
      </w:r>
    </w:p>
    <w:p w14:paraId="4472FAFC" w14:textId="77777777" w:rsidR="00746A97" w:rsidRPr="00D7351F" w:rsidRDefault="00746A97" w:rsidP="00D7351F">
      <w:pPr>
        <w:pStyle w:val="subsection"/>
      </w:pPr>
      <w:r w:rsidRPr="00D7351F">
        <w:tab/>
        <w:t>(3)</w:t>
      </w:r>
      <w:r w:rsidRPr="00D7351F">
        <w:tab/>
        <w:t>This subsection applies for a fee and a type of CDR action if:</w:t>
      </w:r>
    </w:p>
    <w:p w14:paraId="0A135E28" w14:textId="77777777" w:rsidR="00746A97" w:rsidRPr="00D7351F" w:rsidRDefault="00746A97" w:rsidP="00D7351F">
      <w:pPr>
        <w:pStyle w:val="paragraph"/>
      </w:pPr>
      <w:r w:rsidRPr="00D7351F">
        <w:tab/>
        <w:t>(a)</w:t>
      </w:r>
      <w:r w:rsidRPr="00D7351F">
        <w:tab/>
        <w:t>the consumer data rules have declared, as described in subsection 56BGA(2), that fees may be charged (or caused to be charged) for processing valid instructions for CDR actions of that type; and</w:t>
      </w:r>
    </w:p>
    <w:p w14:paraId="240FD862" w14:textId="77777777" w:rsidR="00746A97" w:rsidRPr="00D7351F" w:rsidRDefault="00746A97" w:rsidP="00D7351F">
      <w:pPr>
        <w:pStyle w:val="paragraph"/>
      </w:pPr>
      <w:r w:rsidRPr="00D7351F">
        <w:tab/>
        <w:t>(b)</w:t>
      </w:r>
      <w:r w:rsidRPr="00D7351F">
        <w:tab/>
        <w:t xml:space="preserve">the Commission is satisfied that the fee that would otherwise be charged (or caused to be charged) is unreasonable having regard to the criteria in </w:t>
      </w:r>
      <w:r w:rsidR="00897EEA" w:rsidRPr="00D7351F">
        <w:t>subsection (</w:t>
      </w:r>
      <w:r w:rsidRPr="00D7351F">
        <w:t>5).</w:t>
      </w:r>
    </w:p>
    <w:p w14:paraId="0EECF5C1" w14:textId="77777777" w:rsidR="00746A97" w:rsidRPr="00D7351F" w:rsidRDefault="00746A97" w:rsidP="00D7351F">
      <w:pPr>
        <w:pStyle w:val="SubsectionHead"/>
      </w:pPr>
      <w:r w:rsidRPr="00D7351F">
        <w:t>Matters and criteria when intervening</w:t>
      </w:r>
    </w:p>
    <w:p w14:paraId="339CB1E6" w14:textId="77777777" w:rsidR="00746A97" w:rsidRPr="00D7351F" w:rsidRDefault="00746A97" w:rsidP="00D7351F">
      <w:pPr>
        <w:pStyle w:val="subsection"/>
      </w:pPr>
      <w:r w:rsidRPr="00D7351F">
        <w:tab/>
        <w:t>(4)</w:t>
      </w:r>
      <w:r w:rsidRPr="00D7351F">
        <w:tab/>
        <w:t xml:space="preserve">When determining an amount or method under </w:t>
      </w:r>
      <w:r w:rsidR="00897EEA" w:rsidRPr="00D7351F">
        <w:t>subsection (</w:t>
      </w:r>
      <w:r w:rsidRPr="00D7351F">
        <w:t>1) or (2), the Commission must seek to ensure that the resulting fee:</w:t>
      </w:r>
    </w:p>
    <w:p w14:paraId="1D6194A8" w14:textId="77777777" w:rsidR="00746A97" w:rsidRPr="00D7351F" w:rsidRDefault="00746A97" w:rsidP="00D7351F">
      <w:pPr>
        <w:pStyle w:val="paragraph"/>
      </w:pPr>
      <w:r w:rsidRPr="00D7351F">
        <w:tab/>
        <w:t>(a)</w:t>
      </w:r>
      <w:r w:rsidRPr="00D7351F">
        <w:tab/>
        <w:t>reflects the reasonable costs (including capital costs) necessary for the providers or provider to comply with this Part and the consumer data rules in relation to processing the valid instruction; and</w:t>
      </w:r>
    </w:p>
    <w:p w14:paraId="4390AB2D" w14:textId="77777777" w:rsidR="00746A97" w:rsidRPr="00D7351F" w:rsidRDefault="00746A97" w:rsidP="00D7351F">
      <w:pPr>
        <w:pStyle w:val="paragraph"/>
      </w:pPr>
      <w:r w:rsidRPr="00D7351F">
        <w:tab/>
        <w:t>(b)</w:t>
      </w:r>
      <w:r w:rsidRPr="00D7351F">
        <w:tab/>
        <w:t xml:space="preserve">is reasonable having regard to the criteria in </w:t>
      </w:r>
      <w:r w:rsidR="00897EEA" w:rsidRPr="00D7351F">
        <w:t>subsection (</w:t>
      </w:r>
      <w:r w:rsidRPr="00D7351F">
        <w:t>5).</w:t>
      </w:r>
    </w:p>
    <w:p w14:paraId="2003B564" w14:textId="77777777" w:rsidR="00746A97" w:rsidRPr="00D7351F" w:rsidRDefault="00746A97" w:rsidP="00D7351F">
      <w:pPr>
        <w:pStyle w:val="subsection"/>
      </w:pPr>
      <w:r w:rsidRPr="00D7351F">
        <w:tab/>
        <w:t>(5)</w:t>
      </w:r>
      <w:r w:rsidRPr="00D7351F">
        <w:tab/>
        <w:t xml:space="preserve">The criteria for the purposes of </w:t>
      </w:r>
      <w:r w:rsidR="00897EEA" w:rsidRPr="00D7351F">
        <w:t>subsection (</w:t>
      </w:r>
      <w:r w:rsidRPr="00D7351F">
        <w:t xml:space="preserve">3) and </w:t>
      </w:r>
      <w:r w:rsidR="00897EEA" w:rsidRPr="00D7351F">
        <w:t>paragraph (</w:t>
      </w:r>
      <w:r w:rsidRPr="00D7351F">
        <w:t>4)(b) are:</w:t>
      </w:r>
    </w:p>
    <w:p w14:paraId="49528137" w14:textId="77777777" w:rsidR="00746A97" w:rsidRPr="00D7351F" w:rsidRDefault="00746A97" w:rsidP="00D7351F">
      <w:pPr>
        <w:pStyle w:val="paragraph"/>
      </w:pPr>
      <w:r w:rsidRPr="00D7351F">
        <w:tab/>
        <w:t>(a)</w:t>
      </w:r>
      <w:r w:rsidRPr="00D7351F">
        <w:tab/>
        <w:t>the matters in subparagraphs 56AD(1)(a)(</w:t>
      </w:r>
      <w:proofErr w:type="spellStart"/>
      <w:r w:rsidRPr="00D7351F">
        <w:t>i</w:t>
      </w:r>
      <w:proofErr w:type="spellEnd"/>
      <w:r w:rsidRPr="00D7351F">
        <w:t>), (ii) and (iv) to (vi); and</w:t>
      </w:r>
    </w:p>
    <w:p w14:paraId="7D33E42F" w14:textId="77777777" w:rsidR="00746A97" w:rsidRPr="00D7351F" w:rsidRDefault="00746A97" w:rsidP="00D7351F">
      <w:pPr>
        <w:pStyle w:val="paragraph"/>
      </w:pPr>
      <w:r w:rsidRPr="00D7351F">
        <w:tab/>
        <w:t>(b)</w:t>
      </w:r>
      <w:r w:rsidRPr="00D7351F">
        <w:tab/>
        <w:t>the marginal cost of processing the valid instruction in accordance with the consumer data rules; and</w:t>
      </w:r>
    </w:p>
    <w:p w14:paraId="4AC5CAAC" w14:textId="77777777" w:rsidR="00746A97" w:rsidRPr="00D7351F" w:rsidRDefault="00746A97" w:rsidP="00D7351F">
      <w:pPr>
        <w:pStyle w:val="paragraph"/>
      </w:pPr>
      <w:r w:rsidRPr="00D7351F">
        <w:tab/>
        <w:t>(c)</w:t>
      </w:r>
      <w:r w:rsidRPr="00D7351F">
        <w:tab/>
        <w:t xml:space="preserve">whether a lower fee could result in an acquisition of property (within the meaning of </w:t>
      </w:r>
      <w:r w:rsidR="00897EEA" w:rsidRPr="00D7351F">
        <w:t>paragraph 5</w:t>
      </w:r>
      <w:r w:rsidRPr="00D7351F">
        <w:t>1(xxxi) of the Constitution)</w:t>
      </w:r>
      <w:r w:rsidR="00C51899" w:rsidRPr="00D7351F">
        <w:t xml:space="preserve"> otherwise than on just terms (within the meaning of that paragraph)</w:t>
      </w:r>
      <w:r w:rsidRPr="00D7351F">
        <w:t>; and</w:t>
      </w:r>
    </w:p>
    <w:p w14:paraId="20FCFC08" w14:textId="77777777" w:rsidR="00746A97" w:rsidRPr="00D7351F" w:rsidRDefault="00746A97" w:rsidP="00D7351F">
      <w:pPr>
        <w:pStyle w:val="paragraph"/>
      </w:pPr>
      <w:r w:rsidRPr="00D7351F">
        <w:tab/>
        <w:t>(d)</w:t>
      </w:r>
      <w:r w:rsidRPr="00D7351F">
        <w:tab/>
        <w:t>whether a lower fee would reduce the incentive to perform actions of that type; and</w:t>
      </w:r>
    </w:p>
    <w:p w14:paraId="245D86B1" w14:textId="77777777" w:rsidR="00746A97" w:rsidRPr="00D7351F" w:rsidRDefault="00746A97" w:rsidP="00D7351F">
      <w:pPr>
        <w:pStyle w:val="paragraph"/>
      </w:pPr>
      <w:r w:rsidRPr="00D7351F">
        <w:tab/>
        <w:t>(e)</w:t>
      </w:r>
      <w:r w:rsidRPr="00D7351F">
        <w:tab/>
        <w:t>any other matters the Commission considers relevant.</w:t>
      </w:r>
    </w:p>
    <w:p w14:paraId="3304E83A" w14:textId="77777777" w:rsidR="00746A97" w:rsidRPr="00D7351F" w:rsidRDefault="00746A97" w:rsidP="00D7351F">
      <w:pPr>
        <w:pStyle w:val="SubsectionHead"/>
      </w:pPr>
      <w:r w:rsidRPr="00D7351F">
        <w:t>Other matters</w:t>
      </w:r>
    </w:p>
    <w:p w14:paraId="5E4DCE30" w14:textId="77777777" w:rsidR="00746A97" w:rsidRPr="00D7351F" w:rsidRDefault="00746A97" w:rsidP="00D7351F">
      <w:pPr>
        <w:pStyle w:val="subsection"/>
      </w:pPr>
      <w:r w:rsidRPr="00D7351F">
        <w:tab/>
        <w:t>(6)</w:t>
      </w:r>
      <w:r w:rsidRPr="00D7351F">
        <w:tab/>
        <w:t xml:space="preserve">The Commission may publish a determination under </w:t>
      </w:r>
      <w:r w:rsidR="00897EEA" w:rsidRPr="00D7351F">
        <w:t>subsection (</w:t>
      </w:r>
      <w:r w:rsidRPr="00D7351F">
        <w:t>2) on the Commission’s website.</w:t>
      </w:r>
    </w:p>
    <w:p w14:paraId="69EBEE76" w14:textId="77777777" w:rsidR="00746A97" w:rsidRPr="00D7351F" w:rsidRDefault="00746A97" w:rsidP="00D7351F">
      <w:pPr>
        <w:pStyle w:val="subsection"/>
      </w:pPr>
      <w:r w:rsidRPr="00D7351F">
        <w:tab/>
        <w:t>(7)</w:t>
      </w:r>
      <w:r w:rsidRPr="00D7351F">
        <w:tab/>
        <w:t xml:space="preserve">A fee determined under </w:t>
      </w:r>
      <w:r w:rsidR="00897EEA" w:rsidRPr="00D7351F">
        <w:t>subsection (</w:t>
      </w:r>
      <w:r w:rsidRPr="00D7351F">
        <w:t>1) or (2) must not be such as to amount to taxation.</w:t>
      </w:r>
    </w:p>
    <w:p w14:paraId="1B281BB5" w14:textId="77777777" w:rsidR="00746A97" w:rsidRPr="00D7351F" w:rsidRDefault="00746A97" w:rsidP="00D7351F">
      <w:pPr>
        <w:pStyle w:val="ActHead4"/>
      </w:pPr>
      <w:bookmarkStart w:id="63" w:name="_Toc175571473"/>
      <w:r w:rsidRPr="008D5DCB">
        <w:rPr>
          <w:rStyle w:val="CharSubdNo"/>
        </w:rPr>
        <w:t>Subdivision F</w:t>
      </w:r>
      <w:r w:rsidRPr="00D7351F">
        <w:t>—</w:t>
      </w:r>
      <w:r w:rsidRPr="008D5DCB">
        <w:rPr>
          <w:rStyle w:val="CharSubdText"/>
        </w:rPr>
        <w:t>Review by the Tribunal of determinations about certain fees</w:t>
      </w:r>
      <w:bookmarkEnd w:id="63"/>
    </w:p>
    <w:p w14:paraId="6CBBA560" w14:textId="77777777" w:rsidR="00746A97" w:rsidRPr="00D7351F" w:rsidRDefault="00746A97" w:rsidP="00D7351F">
      <w:pPr>
        <w:pStyle w:val="ActHead5"/>
      </w:pPr>
      <w:bookmarkStart w:id="64" w:name="_Toc175571474"/>
      <w:r w:rsidRPr="008D5DCB">
        <w:rPr>
          <w:rStyle w:val="CharSectno"/>
        </w:rPr>
        <w:t>56BZF</w:t>
      </w:r>
      <w:r w:rsidRPr="00D7351F">
        <w:t xml:space="preserve">  Review by the Tribunal of determinations about fees of particular participants or providers</w:t>
      </w:r>
      <w:bookmarkEnd w:id="64"/>
    </w:p>
    <w:p w14:paraId="75C43DAC" w14:textId="77777777" w:rsidR="00746A97" w:rsidRPr="00D7351F" w:rsidRDefault="00746A97" w:rsidP="00D7351F">
      <w:pPr>
        <w:pStyle w:val="subsection"/>
      </w:pPr>
      <w:r w:rsidRPr="00D7351F">
        <w:tab/>
        <w:t>(1)</w:t>
      </w:r>
      <w:r w:rsidRPr="00D7351F">
        <w:tab/>
        <w:t xml:space="preserve">If the Commission makes a determination under </w:t>
      </w:r>
      <w:r w:rsidR="00897EEA" w:rsidRPr="00D7351F">
        <w:t>subsection 5</w:t>
      </w:r>
      <w:r w:rsidRPr="00D7351F">
        <w:t>6BV(2) or 56BZE(2):</w:t>
      </w:r>
    </w:p>
    <w:p w14:paraId="047EDB9C" w14:textId="77777777" w:rsidR="00746A97" w:rsidRPr="00D7351F" w:rsidRDefault="00746A97" w:rsidP="00D7351F">
      <w:pPr>
        <w:pStyle w:val="paragraph"/>
      </w:pPr>
      <w:r w:rsidRPr="00D7351F">
        <w:tab/>
        <w:t>(a)</w:t>
      </w:r>
      <w:r w:rsidRPr="00D7351F">
        <w:tab/>
        <w:t>the CDR participant or action service provider specified in the determination; or</w:t>
      </w:r>
    </w:p>
    <w:p w14:paraId="11BBA759" w14:textId="77777777" w:rsidR="00746A97" w:rsidRPr="00D7351F" w:rsidRDefault="00746A97" w:rsidP="00D7351F">
      <w:pPr>
        <w:pStyle w:val="paragraph"/>
      </w:pPr>
      <w:r w:rsidRPr="00D7351F">
        <w:tab/>
        <w:t>(b)</w:t>
      </w:r>
      <w:r w:rsidRPr="00D7351F">
        <w:tab/>
        <w:t>a person whose interests are affected by the determination;</w:t>
      </w:r>
    </w:p>
    <w:p w14:paraId="670FB33B" w14:textId="77777777" w:rsidR="00746A97" w:rsidRPr="00D7351F" w:rsidRDefault="00746A97" w:rsidP="00D7351F">
      <w:pPr>
        <w:pStyle w:val="subsection2"/>
      </w:pPr>
      <w:r w:rsidRPr="00D7351F">
        <w:t>may apply in writing to the Tribunal for a review of the determination.</w:t>
      </w:r>
    </w:p>
    <w:p w14:paraId="605BDD96" w14:textId="77777777" w:rsidR="00746A97" w:rsidRPr="00D7351F" w:rsidRDefault="00746A97" w:rsidP="00D7351F">
      <w:pPr>
        <w:pStyle w:val="subsection"/>
      </w:pPr>
      <w:r w:rsidRPr="00D7351F">
        <w:tab/>
        <w:t>(2)</w:t>
      </w:r>
      <w:r w:rsidRPr="00D7351F">
        <w:tab/>
        <w:t>An application under this section for a review of a determination must be made within 21 days after the day the Commission made the determination.</w:t>
      </w:r>
    </w:p>
    <w:p w14:paraId="3F50A6B3" w14:textId="77777777" w:rsidR="00746A97" w:rsidRPr="00D7351F" w:rsidRDefault="00746A97" w:rsidP="00D7351F">
      <w:pPr>
        <w:pStyle w:val="subsection"/>
      </w:pPr>
      <w:r w:rsidRPr="00D7351F">
        <w:tab/>
        <w:t>(3)</w:t>
      </w:r>
      <w:r w:rsidRPr="00D7351F">
        <w:tab/>
        <w:t>If the Tribunal receives an application under this section for a review of a determination, the Tribunal must review the determination.</w:t>
      </w:r>
    </w:p>
    <w:p w14:paraId="1417E763" w14:textId="77777777" w:rsidR="00746A97" w:rsidRPr="00D7351F" w:rsidRDefault="00746A97" w:rsidP="00D7351F">
      <w:pPr>
        <w:pStyle w:val="ActHead5"/>
      </w:pPr>
      <w:bookmarkStart w:id="65" w:name="_Toc175571475"/>
      <w:r w:rsidRPr="008D5DCB">
        <w:rPr>
          <w:rStyle w:val="CharSectno"/>
        </w:rPr>
        <w:t>56BZG</w:t>
      </w:r>
      <w:r w:rsidRPr="00D7351F">
        <w:t xml:space="preserve">  Functions and powers of Tribunal</w:t>
      </w:r>
      <w:bookmarkEnd w:id="65"/>
    </w:p>
    <w:p w14:paraId="741489F1" w14:textId="77777777" w:rsidR="00746A97" w:rsidRPr="00D7351F" w:rsidRDefault="00746A97" w:rsidP="00D7351F">
      <w:pPr>
        <w:pStyle w:val="subsection"/>
      </w:pPr>
      <w:r w:rsidRPr="00D7351F">
        <w:tab/>
        <w:t>(1)</w:t>
      </w:r>
      <w:r w:rsidRPr="00D7351F">
        <w:tab/>
        <w:t xml:space="preserve">On a review of a determination made under </w:t>
      </w:r>
      <w:r w:rsidR="00897EEA" w:rsidRPr="00D7351F">
        <w:t>subsection 5</w:t>
      </w:r>
      <w:r w:rsidRPr="00D7351F">
        <w:t>6BV(2) or 56BZE(2), the Tribunal:</w:t>
      </w:r>
    </w:p>
    <w:p w14:paraId="52FCDF9B" w14:textId="77777777" w:rsidR="00746A97" w:rsidRPr="00D7351F" w:rsidRDefault="00746A97" w:rsidP="00D7351F">
      <w:pPr>
        <w:pStyle w:val="paragraph"/>
      </w:pPr>
      <w:r w:rsidRPr="00D7351F">
        <w:tab/>
        <w:t>(a)</w:t>
      </w:r>
      <w:r w:rsidRPr="00D7351F">
        <w:tab/>
        <w:t>may make a decision affirming, setting aside or varying the determination; and</w:t>
      </w:r>
    </w:p>
    <w:p w14:paraId="4A1B1D4B" w14:textId="77777777" w:rsidR="00746A97" w:rsidRPr="00D7351F" w:rsidRDefault="00746A97" w:rsidP="00D7351F">
      <w:pPr>
        <w:pStyle w:val="paragraph"/>
      </w:pPr>
      <w:r w:rsidRPr="00D7351F">
        <w:tab/>
        <w:t>(b)</w:t>
      </w:r>
      <w:r w:rsidRPr="00D7351F">
        <w:tab/>
        <w:t>for the purposes of the review, may perform all the functions and exercise all the powers of the Commission.</w:t>
      </w:r>
    </w:p>
    <w:p w14:paraId="0D3F93E0" w14:textId="77777777" w:rsidR="00746A97" w:rsidRPr="00D7351F" w:rsidRDefault="00746A97" w:rsidP="00D7351F">
      <w:pPr>
        <w:pStyle w:val="subsection"/>
      </w:pPr>
      <w:r w:rsidRPr="00D7351F">
        <w:tab/>
        <w:t>(2)</w:t>
      </w:r>
      <w:r w:rsidRPr="00D7351F">
        <w:tab/>
        <w:t>A decision by the Tribunal affirming, setting aside or varying such a determination is taken for the purposes of this Act (other than this Subdivision) to be a determination of the Commission.</w:t>
      </w:r>
    </w:p>
    <w:p w14:paraId="5B18B2BE" w14:textId="77777777" w:rsidR="00746A97" w:rsidRPr="00D7351F" w:rsidRDefault="00746A97" w:rsidP="00D7351F">
      <w:pPr>
        <w:pStyle w:val="subsection"/>
      </w:pPr>
      <w:r w:rsidRPr="00D7351F">
        <w:tab/>
        <w:t>(3)</w:t>
      </w:r>
      <w:r w:rsidRPr="00D7351F">
        <w:tab/>
        <w:t>For the purposes of a review by the Tribunal, the member of the Tribunal presiding at the review may require the Commission to give such information, make such reports and provide such other assistance to the Tribunal as the member specifies.</w:t>
      </w:r>
    </w:p>
    <w:p w14:paraId="5D8E0FF8" w14:textId="77777777" w:rsidR="00746A97" w:rsidRPr="00D7351F" w:rsidRDefault="00746A97" w:rsidP="00D7351F">
      <w:pPr>
        <w:pStyle w:val="subsection"/>
      </w:pPr>
      <w:r w:rsidRPr="00D7351F">
        <w:tab/>
        <w:t>(4)</w:t>
      </w:r>
      <w:r w:rsidRPr="00D7351F">
        <w:tab/>
        <w:t>For the purposes of a review, the Tribunal may have regard to any information given, documents produced or evidence given to the Commission in connection with the making of the determination to which the review relates.</w:t>
      </w:r>
    </w:p>
    <w:p w14:paraId="2E077AFB" w14:textId="77777777" w:rsidR="00746A97" w:rsidRPr="00D7351F" w:rsidRDefault="00746A97" w:rsidP="00D7351F">
      <w:pPr>
        <w:pStyle w:val="notetext"/>
      </w:pPr>
      <w:r w:rsidRPr="00D7351F">
        <w:t>Note:</w:t>
      </w:r>
      <w:r w:rsidRPr="00D7351F">
        <w:tab/>
      </w:r>
      <w:r w:rsidR="00F66468" w:rsidRPr="00D7351F">
        <w:t>Division 2</w:t>
      </w:r>
      <w:r w:rsidRPr="00D7351F">
        <w:t xml:space="preserve"> of </w:t>
      </w:r>
      <w:r w:rsidR="00897EEA" w:rsidRPr="00D7351F">
        <w:t>Part I</w:t>
      </w:r>
      <w:r w:rsidRPr="00D7351F">
        <w:t>X applies to proceedings before the Tribunal.</w:t>
      </w:r>
    </w:p>
    <w:p w14:paraId="7005B983" w14:textId="77777777" w:rsidR="00746A97" w:rsidRPr="00D7351F" w:rsidRDefault="00746A97" w:rsidP="00D7351F">
      <w:pPr>
        <w:pStyle w:val="ActHead5"/>
      </w:pPr>
      <w:bookmarkStart w:id="66" w:name="_Toc175571476"/>
      <w:r w:rsidRPr="008D5DCB">
        <w:rPr>
          <w:rStyle w:val="CharSectno"/>
        </w:rPr>
        <w:t>56BZH</w:t>
      </w:r>
      <w:r w:rsidRPr="00D7351F">
        <w:t xml:space="preserve">  Provisions that do not apply in relation to a Tribunal review</w:t>
      </w:r>
      <w:bookmarkEnd w:id="66"/>
    </w:p>
    <w:p w14:paraId="26AAB7A0" w14:textId="77777777" w:rsidR="00746A97" w:rsidRPr="00D7351F" w:rsidRDefault="00746A97" w:rsidP="00D7351F">
      <w:pPr>
        <w:pStyle w:val="subsection"/>
      </w:pPr>
      <w:r w:rsidRPr="00D7351F">
        <w:tab/>
      </w:r>
      <w:r w:rsidRPr="00D7351F">
        <w:tab/>
      </w:r>
      <w:r w:rsidR="00F66468" w:rsidRPr="00D7351F">
        <w:t>Division 1</w:t>
      </w:r>
      <w:r w:rsidRPr="00D7351F">
        <w:t xml:space="preserve"> of </w:t>
      </w:r>
      <w:r w:rsidR="00897EEA" w:rsidRPr="00D7351F">
        <w:t>Part I</w:t>
      </w:r>
      <w:r w:rsidRPr="00D7351F">
        <w:t xml:space="preserve">X does not apply in relation to a review by the Tribunal of a determination made under </w:t>
      </w:r>
      <w:r w:rsidR="00897EEA" w:rsidRPr="00D7351F">
        <w:t>subsection 5</w:t>
      </w:r>
      <w:r w:rsidRPr="00D7351F">
        <w:t>6BV(2) or 56BZE(2).</w:t>
      </w:r>
    </w:p>
    <w:p w14:paraId="7E53314A" w14:textId="77777777" w:rsidR="00746A97" w:rsidRPr="00D7351F" w:rsidRDefault="00746A97" w:rsidP="00D7351F">
      <w:pPr>
        <w:pStyle w:val="ActHead4"/>
      </w:pPr>
      <w:bookmarkStart w:id="67" w:name="_Toc175571477"/>
      <w:r w:rsidRPr="008D5DCB">
        <w:rPr>
          <w:rStyle w:val="CharSubdNo"/>
        </w:rPr>
        <w:t>Subdivision G</w:t>
      </w:r>
      <w:r w:rsidRPr="00D7351F">
        <w:t>—</w:t>
      </w:r>
      <w:r w:rsidRPr="008D5DCB">
        <w:rPr>
          <w:rStyle w:val="CharSubdText"/>
        </w:rPr>
        <w:t>Prohibitions on holding out</w:t>
      </w:r>
      <w:bookmarkEnd w:id="67"/>
    </w:p>
    <w:p w14:paraId="5896DE9D" w14:textId="77777777" w:rsidR="00746A97" w:rsidRPr="00D7351F" w:rsidRDefault="00746A97" w:rsidP="00D7351F">
      <w:pPr>
        <w:pStyle w:val="ActHead5"/>
      </w:pPr>
      <w:bookmarkStart w:id="68" w:name="_Toc175571478"/>
      <w:r w:rsidRPr="008D5DCB">
        <w:rPr>
          <w:rStyle w:val="CharSectno"/>
        </w:rPr>
        <w:t>56BZI</w:t>
      </w:r>
      <w:r w:rsidRPr="00D7351F">
        <w:t xml:space="preserve">  Prohibition on holding out that a person is something they are not—offence</w:t>
      </w:r>
      <w:bookmarkEnd w:id="68"/>
    </w:p>
    <w:p w14:paraId="2EE71B42" w14:textId="77777777" w:rsidR="00746A97" w:rsidRPr="00D7351F" w:rsidRDefault="00746A97" w:rsidP="00D7351F">
      <w:pPr>
        <w:pStyle w:val="subsection"/>
      </w:pPr>
      <w:r w:rsidRPr="00D7351F">
        <w:tab/>
        <w:t>(1)</w:t>
      </w:r>
      <w:r w:rsidRPr="00D7351F">
        <w:tab/>
        <w:t>A person commits an offence if the person holds out that:</w:t>
      </w:r>
    </w:p>
    <w:p w14:paraId="730D6DDE" w14:textId="77777777" w:rsidR="00746A97" w:rsidRPr="00D7351F" w:rsidRDefault="00746A97" w:rsidP="00D7351F">
      <w:pPr>
        <w:pStyle w:val="paragraph"/>
      </w:pPr>
      <w:r w:rsidRPr="00D7351F">
        <w:tab/>
        <w:t>(a)</w:t>
      </w:r>
      <w:r w:rsidRPr="00D7351F">
        <w:tab/>
        <w:t>the person is an accredited person; or</w:t>
      </w:r>
    </w:p>
    <w:p w14:paraId="653CD502" w14:textId="77777777" w:rsidR="00746A97" w:rsidRPr="00D7351F" w:rsidRDefault="00746A97" w:rsidP="00D7351F">
      <w:pPr>
        <w:pStyle w:val="paragraph"/>
      </w:pPr>
      <w:r w:rsidRPr="00D7351F">
        <w:tab/>
        <w:t>(b)</w:t>
      </w:r>
      <w:r w:rsidRPr="00D7351F">
        <w:tab/>
        <w:t xml:space="preserve">the person is an accredited person holding an accreditation that has been granted at a particular level (see </w:t>
      </w:r>
      <w:r w:rsidR="00897EEA" w:rsidRPr="00D7351F">
        <w:t>paragraph 5</w:t>
      </w:r>
      <w:r w:rsidRPr="00D7351F">
        <w:t>6BH(1)(d)); or</w:t>
      </w:r>
    </w:p>
    <w:p w14:paraId="69C49533" w14:textId="77777777" w:rsidR="00746A97" w:rsidRPr="00D7351F" w:rsidRDefault="00746A97" w:rsidP="00D7351F">
      <w:pPr>
        <w:pStyle w:val="paragraph"/>
      </w:pPr>
      <w:r w:rsidRPr="00D7351F">
        <w:tab/>
        <w:t>(c)</w:t>
      </w:r>
      <w:r w:rsidRPr="00D7351F">
        <w:tab/>
        <w:t xml:space="preserve">the person is an accredited person holding an accreditation that authorises the person to do something (see </w:t>
      </w:r>
      <w:r w:rsidR="00897EEA" w:rsidRPr="00D7351F">
        <w:t>paragraph 5</w:t>
      </w:r>
      <w:r w:rsidRPr="00D7351F">
        <w:t>6BH(1)(da)); or</w:t>
      </w:r>
    </w:p>
    <w:p w14:paraId="359CBFD0" w14:textId="77777777" w:rsidR="00746A97" w:rsidRPr="00D7351F" w:rsidRDefault="00746A97" w:rsidP="00D7351F">
      <w:pPr>
        <w:pStyle w:val="paragraph"/>
      </w:pPr>
      <w:r w:rsidRPr="00D7351F">
        <w:tab/>
        <w:t>(d)</w:t>
      </w:r>
      <w:r w:rsidRPr="00D7351F">
        <w:tab/>
        <w:t>the person is an accredited data recipient of CDR data; or</w:t>
      </w:r>
    </w:p>
    <w:p w14:paraId="597752D2" w14:textId="77777777" w:rsidR="00746A97" w:rsidRPr="00D7351F" w:rsidRDefault="00746A97" w:rsidP="00D7351F">
      <w:pPr>
        <w:pStyle w:val="paragraph"/>
      </w:pPr>
      <w:r w:rsidRPr="00D7351F">
        <w:tab/>
        <w:t>(e)</w:t>
      </w:r>
      <w:r w:rsidRPr="00D7351F">
        <w:tab/>
        <w:t>the person is an accredited action initiator for a type of CDR action; or</w:t>
      </w:r>
    </w:p>
    <w:p w14:paraId="51B12E56" w14:textId="77777777" w:rsidR="00746A97" w:rsidRPr="00D7351F" w:rsidRDefault="00746A97" w:rsidP="00D7351F">
      <w:pPr>
        <w:pStyle w:val="paragraph"/>
      </w:pPr>
      <w:r w:rsidRPr="00D7351F">
        <w:tab/>
        <w:t>(f)</w:t>
      </w:r>
      <w:r w:rsidRPr="00D7351F">
        <w:tab/>
        <w:t>the person is an action service provider for a type of CDR action; or</w:t>
      </w:r>
    </w:p>
    <w:p w14:paraId="154B703D" w14:textId="77777777" w:rsidR="00746A97" w:rsidRPr="00D7351F" w:rsidRDefault="00746A97" w:rsidP="00D7351F">
      <w:pPr>
        <w:pStyle w:val="paragraph"/>
      </w:pPr>
      <w:r w:rsidRPr="00D7351F">
        <w:tab/>
        <w:t>(g)</w:t>
      </w:r>
      <w:r w:rsidRPr="00D7351F">
        <w:tab/>
        <w:t>the person is approved as an action service provider at a particular level (see paragraph 56BHA(1)(d)); or</w:t>
      </w:r>
    </w:p>
    <w:p w14:paraId="0A1D8338" w14:textId="77777777" w:rsidR="00746A97" w:rsidRPr="00D7351F" w:rsidRDefault="00746A97" w:rsidP="00D7351F">
      <w:pPr>
        <w:pStyle w:val="paragraph"/>
      </w:pPr>
      <w:r w:rsidRPr="00D7351F">
        <w:tab/>
        <w:t>(h)</w:t>
      </w:r>
      <w:r w:rsidRPr="00D7351F">
        <w:tab/>
        <w:t>the person’s approval as an action service provider authorises the person to do something (see paragraph 56BHA(1)(e));</w:t>
      </w:r>
    </w:p>
    <w:p w14:paraId="293FB185" w14:textId="77777777" w:rsidR="00746A97" w:rsidRPr="00D7351F" w:rsidRDefault="00746A97" w:rsidP="00D7351F">
      <w:pPr>
        <w:pStyle w:val="subsection2"/>
      </w:pPr>
      <w:r w:rsidRPr="00D7351F">
        <w:t>if that is not the case.</w:t>
      </w:r>
    </w:p>
    <w:p w14:paraId="0B89FB4F" w14:textId="77777777" w:rsidR="00746A97" w:rsidRPr="00D7351F" w:rsidRDefault="00746A97" w:rsidP="00D7351F">
      <w:pPr>
        <w:pStyle w:val="SubsectionHead"/>
      </w:pPr>
      <w:r w:rsidRPr="00D7351F">
        <w:t>Penalty—body corporate</w:t>
      </w:r>
    </w:p>
    <w:p w14:paraId="477ABDD2" w14:textId="77777777" w:rsidR="00746A97" w:rsidRPr="00D7351F" w:rsidRDefault="00746A97" w:rsidP="00D7351F">
      <w:pPr>
        <w:pStyle w:val="subsection"/>
      </w:pPr>
      <w:r w:rsidRPr="00D7351F">
        <w:tab/>
        <w:t>(2)</w:t>
      </w:r>
      <w:r w:rsidRPr="00D7351F">
        <w:tab/>
        <w:t xml:space="preserve">An offence against </w:t>
      </w:r>
      <w:r w:rsidR="00897EEA" w:rsidRPr="00D7351F">
        <w:t>subsection (</w:t>
      </w:r>
      <w:r w:rsidRPr="00D7351F">
        <w:t>1) committed by a body corporate is punishable on conviction by a fine of not more than the greater of the following:</w:t>
      </w:r>
    </w:p>
    <w:p w14:paraId="4AD0FD00" w14:textId="77777777" w:rsidR="00746A97" w:rsidRPr="00D7351F" w:rsidRDefault="00746A97" w:rsidP="00D7351F">
      <w:pPr>
        <w:pStyle w:val="paragraph"/>
      </w:pPr>
      <w:r w:rsidRPr="00D7351F">
        <w:tab/>
        <w:t>(a)</w:t>
      </w:r>
      <w:r w:rsidRPr="00D7351F">
        <w:tab/>
        <w:t>$10,000,000;</w:t>
      </w:r>
    </w:p>
    <w:p w14:paraId="4E86CF6D" w14:textId="77777777" w:rsidR="00746A97" w:rsidRPr="00D7351F" w:rsidRDefault="00746A97" w:rsidP="00D7351F">
      <w:pPr>
        <w:pStyle w:val="paragraph"/>
      </w:pPr>
      <w:r w:rsidRPr="00D7351F">
        <w:tab/>
        <w:t>(b)</w:t>
      </w:r>
      <w:r w:rsidRPr="00D7351F">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14:paraId="24D06E0D" w14:textId="77777777" w:rsidR="00746A97" w:rsidRPr="00D7351F" w:rsidRDefault="00746A97" w:rsidP="00D7351F">
      <w:pPr>
        <w:pStyle w:val="paragraph"/>
      </w:pPr>
      <w:r w:rsidRPr="00D7351F">
        <w:tab/>
        <w:t>(c)</w:t>
      </w:r>
      <w:r w:rsidRPr="00D7351F">
        <w:tab/>
        <w:t xml:space="preserve">if the court cannot determine the value of that benefit—10% of the </w:t>
      </w:r>
      <w:r w:rsidR="00D7468A" w:rsidRPr="00D7351F">
        <w:t xml:space="preserve">adjusted turnover </w:t>
      </w:r>
      <w:r w:rsidRPr="00D7351F">
        <w:t>of the body corporate during the 12</w:t>
      </w:r>
      <w:r w:rsidR="00D7351F">
        <w:noBreakHyphen/>
      </w:r>
      <w:r w:rsidRPr="00D7351F">
        <w:t>month period ending at the end of the month in which the commission of the offence happened or began.</w:t>
      </w:r>
    </w:p>
    <w:p w14:paraId="6B1AC050" w14:textId="77777777" w:rsidR="00746A97" w:rsidRPr="00D7351F" w:rsidRDefault="00746A97" w:rsidP="00D7351F">
      <w:pPr>
        <w:pStyle w:val="SubsectionHead"/>
      </w:pPr>
      <w:r w:rsidRPr="00D7351F">
        <w:t>Penalty—other persons</w:t>
      </w:r>
    </w:p>
    <w:p w14:paraId="7C50A3DC" w14:textId="77777777" w:rsidR="00746A97" w:rsidRPr="00D7351F" w:rsidRDefault="00746A97" w:rsidP="00D7351F">
      <w:pPr>
        <w:pStyle w:val="subsection"/>
      </w:pPr>
      <w:r w:rsidRPr="00D7351F">
        <w:tab/>
        <w:t>(</w:t>
      </w:r>
      <w:r w:rsidR="00A256E5" w:rsidRPr="00D7351F">
        <w:t>3</w:t>
      </w:r>
      <w:r w:rsidRPr="00D7351F">
        <w:t>)</w:t>
      </w:r>
      <w:r w:rsidRPr="00D7351F">
        <w:tab/>
        <w:t xml:space="preserve">An offence against </w:t>
      </w:r>
      <w:r w:rsidR="00897EEA" w:rsidRPr="00D7351F">
        <w:t>subsection (</w:t>
      </w:r>
      <w:r w:rsidRPr="00D7351F">
        <w:t>1) committed by a person other than a body corporate is punishable on conviction by imprisonment for not more than 5 years, a fine of not more than $500,000, or both.</w:t>
      </w:r>
    </w:p>
    <w:p w14:paraId="3CAB3738" w14:textId="77777777" w:rsidR="00746A97" w:rsidRPr="00D7351F" w:rsidRDefault="00746A97" w:rsidP="00D7351F">
      <w:pPr>
        <w:pStyle w:val="ActHead5"/>
      </w:pPr>
      <w:bookmarkStart w:id="69" w:name="_Toc175571479"/>
      <w:r w:rsidRPr="008D5DCB">
        <w:rPr>
          <w:rStyle w:val="CharSectno"/>
        </w:rPr>
        <w:t>56BZJ</w:t>
      </w:r>
      <w:r w:rsidRPr="00D7351F">
        <w:t xml:space="preserve">  Prohibition on holding out that a person is something they are not—civil penalty</w:t>
      </w:r>
      <w:bookmarkEnd w:id="69"/>
    </w:p>
    <w:p w14:paraId="0F722268" w14:textId="77777777" w:rsidR="00746A97" w:rsidRPr="00D7351F" w:rsidRDefault="00746A97" w:rsidP="00D7351F">
      <w:pPr>
        <w:pStyle w:val="subsection"/>
      </w:pPr>
      <w:r w:rsidRPr="00D7351F">
        <w:tab/>
      </w:r>
      <w:r w:rsidRPr="00D7351F">
        <w:tab/>
        <w:t>A person must not hold out that:</w:t>
      </w:r>
    </w:p>
    <w:p w14:paraId="289EB910" w14:textId="77777777" w:rsidR="00746A97" w:rsidRPr="00D7351F" w:rsidRDefault="00746A97" w:rsidP="00D7351F">
      <w:pPr>
        <w:pStyle w:val="paragraph"/>
      </w:pPr>
      <w:r w:rsidRPr="00D7351F">
        <w:tab/>
        <w:t>(a)</w:t>
      </w:r>
      <w:r w:rsidRPr="00D7351F">
        <w:tab/>
        <w:t>the person is an accredited person; or</w:t>
      </w:r>
    </w:p>
    <w:p w14:paraId="6C2E6703" w14:textId="77777777" w:rsidR="00746A97" w:rsidRPr="00D7351F" w:rsidRDefault="00746A97" w:rsidP="00D7351F">
      <w:pPr>
        <w:pStyle w:val="paragraph"/>
      </w:pPr>
      <w:r w:rsidRPr="00D7351F">
        <w:tab/>
        <w:t>(b)</w:t>
      </w:r>
      <w:r w:rsidRPr="00D7351F">
        <w:tab/>
        <w:t xml:space="preserve">the person is an accredited person holding an accreditation that has been granted at a particular level (see </w:t>
      </w:r>
      <w:r w:rsidR="00897EEA" w:rsidRPr="00D7351F">
        <w:t>paragraph 5</w:t>
      </w:r>
      <w:r w:rsidRPr="00D7351F">
        <w:t>6BH(1)(d)); or</w:t>
      </w:r>
    </w:p>
    <w:p w14:paraId="4B32D3E0" w14:textId="77777777" w:rsidR="00746A97" w:rsidRPr="00D7351F" w:rsidRDefault="00746A97" w:rsidP="00D7351F">
      <w:pPr>
        <w:pStyle w:val="paragraph"/>
      </w:pPr>
      <w:r w:rsidRPr="00D7351F">
        <w:tab/>
        <w:t>(c)</w:t>
      </w:r>
      <w:r w:rsidRPr="00D7351F">
        <w:tab/>
        <w:t xml:space="preserve">the person is an accredited person holding an accreditation that authorises the person to do something (see </w:t>
      </w:r>
      <w:r w:rsidR="00897EEA" w:rsidRPr="00D7351F">
        <w:t>paragraph 5</w:t>
      </w:r>
      <w:r w:rsidRPr="00D7351F">
        <w:t>6BH(1)(da)); or</w:t>
      </w:r>
    </w:p>
    <w:p w14:paraId="77F726E4" w14:textId="77777777" w:rsidR="00746A97" w:rsidRPr="00D7351F" w:rsidRDefault="00746A97" w:rsidP="00D7351F">
      <w:pPr>
        <w:pStyle w:val="paragraph"/>
      </w:pPr>
      <w:r w:rsidRPr="00D7351F">
        <w:tab/>
        <w:t>(d)</w:t>
      </w:r>
      <w:r w:rsidRPr="00D7351F">
        <w:tab/>
        <w:t>the person is an accredited data recipient of CDR data; or</w:t>
      </w:r>
    </w:p>
    <w:p w14:paraId="5F9BF5F5" w14:textId="77777777" w:rsidR="00746A97" w:rsidRPr="00D7351F" w:rsidRDefault="00746A97" w:rsidP="00D7351F">
      <w:pPr>
        <w:pStyle w:val="paragraph"/>
      </w:pPr>
      <w:r w:rsidRPr="00D7351F">
        <w:tab/>
        <w:t>(e)</w:t>
      </w:r>
      <w:r w:rsidRPr="00D7351F">
        <w:tab/>
        <w:t>the person is an accredited action initiator for a type of CDR action; or</w:t>
      </w:r>
    </w:p>
    <w:p w14:paraId="7D379F07" w14:textId="77777777" w:rsidR="00746A97" w:rsidRPr="00D7351F" w:rsidRDefault="00746A97" w:rsidP="00D7351F">
      <w:pPr>
        <w:pStyle w:val="paragraph"/>
      </w:pPr>
      <w:r w:rsidRPr="00D7351F">
        <w:tab/>
        <w:t>(f)</w:t>
      </w:r>
      <w:r w:rsidRPr="00D7351F">
        <w:tab/>
        <w:t>the person is an action service provider for a type of CDR action; or</w:t>
      </w:r>
    </w:p>
    <w:p w14:paraId="59DCC661" w14:textId="77777777" w:rsidR="00746A97" w:rsidRPr="00D7351F" w:rsidRDefault="00746A97" w:rsidP="00D7351F">
      <w:pPr>
        <w:pStyle w:val="paragraph"/>
      </w:pPr>
      <w:r w:rsidRPr="00D7351F">
        <w:tab/>
        <w:t>(g)</w:t>
      </w:r>
      <w:r w:rsidRPr="00D7351F">
        <w:tab/>
        <w:t>the person is approved as an action service provider at a particular level (see paragraph 56BHA(1)(d)); or</w:t>
      </w:r>
    </w:p>
    <w:p w14:paraId="05B35461" w14:textId="77777777" w:rsidR="00746A97" w:rsidRPr="00D7351F" w:rsidRDefault="00746A97" w:rsidP="00D7351F">
      <w:pPr>
        <w:pStyle w:val="paragraph"/>
      </w:pPr>
      <w:r w:rsidRPr="00D7351F">
        <w:tab/>
        <w:t>(h)</w:t>
      </w:r>
      <w:r w:rsidRPr="00D7351F">
        <w:tab/>
        <w:t>the person’s approval as an action service provider authorises the person to do something (see paragraph 56BHA(1)(e));</w:t>
      </w:r>
    </w:p>
    <w:p w14:paraId="4BB8B83F" w14:textId="77777777" w:rsidR="00746A97" w:rsidRPr="00D7351F" w:rsidRDefault="00746A97" w:rsidP="00D7351F">
      <w:pPr>
        <w:pStyle w:val="subsection2"/>
      </w:pPr>
      <w:r w:rsidRPr="00D7351F">
        <w:t>if that is not the case.</w:t>
      </w:r>
    </w:p>
    <w:p w14:paraId="08812CC5" w14:textId="77777777" w:rsidR="00746A97" w:rsidRPr="00D7351F" w:rsidRDefault="00746A97" w:rsidP="00D7351F">
      <w:pPr>
        <w:pStyle w:val="notetext"/>
      </w:pPr>
      <w:r w:rsidRPr="00D7351F">
        <w:t>Note:</w:t>
      </w:r>
      <w:r w:rsidRPr="00D7351F">
        <w:tab/>
        <w:t>For enforcement, see Part VI (including section 76 for an order for payment of a pecuniary penalty).</w:t>
      </w:r>
    </w:p>
    <w:bookmarkEnd w:id="55"/>
    <w:bookmarkEnd w:id="56"/>
    <w:p w14:paraId="5E9F39E9" w14:textId="77777777" w:rsidR="00746A97" w:rsidRPr="00D7351F" w:rsidRDefault="00D7351F" w:rsidP="00D7351F">
      <w:pPr>
        <w:pStyle w:val="ItemHead"/>
      </w:pPr>
      <w:r w:rsidRPr="00D7351F">
        <w:t>86</w:t>
      </w:r>
      <w:r w:rsidR="00746A97" w:rsidRPr="00D7351F">
        <w:t xml:space="preserve">  Sections 56CC and 56CD</w:t>
      </w:r>
    </w:p>
    <w:p w14:paraId="1D7D9044" w14:textId="77777777" w:rsidR="00746A97" w:rsidRPr="00D7351F" w:rsidRDefault="00746A97" w:rsidP="00D7351F">
      <w:pPr>
        <w:pStyle w:val="Item"/>
      </w:pPr>
      <w:r w:rsidRPr="00D7351F">
        <w:t>Repeal the sections.</w:t>
      </w:r>
    </w:p>
    <w:p w14:paraId="75143467" w14:textId="77777777" w:rsidR="00746A97" w:rsidRPr="00D7351F" w:rsidRDefault="00D7351F" w:rsidP="00D7351F">
      <w:pPr>
        <w:pStyle w:val="Transitional"/>
      </w:pPr>
      <w:r w:rsidRPr="00D7351F">
        <w:t>87</w:t>
      </w:r>
      <w:r w:rsidR="00746A97" w:rsidRPr="00D7351F">
        <w:t xml:space="preserve">  Application of repeals</w:t>
      </w:r>
    </w:p>
    <w:p w14:paraId="232B39FF" w14:textId="77777777" w:rsidR="00746A97" w:rsidRPr="00D7351F" w:rsidRDefault="00746A97" w:rsidP="00D7351F">
      <w:pPr>
        <w:pStyle w:val="Item"/>
      </w:pPr>
      <w:r w:rsidRPr="00D7351F">
        <w:t xml:space="preserve">The repeal of sections 56CC and 56CD of the </w:t>
      </w:r>
      <w:r w:rsidRPr="00D7351F">
        <w:rPr>
          <w:i/>
        </w:rPr>
        <w:t>Competition and Consumer Act 2010</w:t>
      </w:r>
      <w:r w:rsidRPr="00D7351F">
        <w:t xml:space="preserve"> by this </w:t>
      </w:r>
      <w:r w:rsidR="00741D82" w:rsidRPr="00D7351F">
        <w:t>Part</w:t>
      </w:r>
      <w:r w:rsidRPr="00D7351F">
        <w:t xml:space="preserve"> applies in relation to acts or omissions on or after the commencement of this </w:t>
      </w:r>
      <w:r w:rsidR="00741D82" w:rsidRPr="00D7351F">
        <w:t>Part</w:t>
      </w:r>
      <w:r w:rsidRPr="00D7351F">
        <w:t>.</w:t>
      </w:r>
    </w:p>
    <w:p w14:paraId="4C5CB8BD" w14:textId="77777777" w:rsidR="00746A97" w:rsidRPr="00D7351F" w:rsidRDefault="00746A97" w:rsidP="00D7351F">
      <w:pPr>
        <w:pStyle w:val="ActHead7"/>
        <w:pageBreakBefore/>
      </w:pPr>
      <w:bookmarkStart w:id="70" w:name="_Toc175571480"/>
      <w:r w:rsidRPr="008D5DCB">
        <w:rPr>
          <w:rStyle w:val="CharAmPartNo"/>
        </w:rPr>
        <w:t>Part 6</w:t>
      </w:r>
      <w:r w:rsidRPr="00D7351F">
        <w:t>—</w:t>
      </w:r>
      <w:r w:rsidRPr="008D5DCB">
        <w:rPr>
          <w:rStyle w:val="CharAmPartText"/>
        </w:rPr>
        <w:t>Changes to the Privacy safeguards</w:t>
      </w:r>
      <w:bookmarkEnd w:id="70"/>
    </w:p>
    <w:p w14:paraId="1C2800FB" w14:textId="77777777" w:rsidR="00746A97" w:rsidRPr="00D7351F" w:rsidRDefault="00746A97" w:rsidP="00D7351F">
      <w:pPr>
        <w:pStyle w:val="ActHead9"/>
        <w:rPr>
          <w:i w:val="0"/>
        </w:rPr>
      </w:pPr>
      <w:bookmarkStart w:id="71" w:name="_Toc175571481"/>
      <w:r w:rsidRPr="00D7351F">
        <w:t>Competition and Consumer Act 2010</w:t>
      </w:r>
      <w:bookmarkEnd w:id="71"/>
    </w:p>
    <w:p w14:paraId="45BA5A40" w14:textId="77777777" w:rsidR="00746A97" w:rsidRPr="00D7351F" w:rsidRDefault="00D7351F" w:rsidP="00D7351F">
      <w:pPr>
        <w:pStyle w:val="ItemHead"/>
      </w:pPr>
      <w:r w:rsidRPr="00D7351F">
        <w:t>88</w:t>
      </w:r>
      <w:r w:rsidR="00746A97" w:rsidRPr="00D7351F">
        <w:t xml:space="preserve">  Section 56EA</w:t>
      </w:r>
    </w:p>
    <w:p w14:paraId="19252484" w14:textId="77777777" w:rsidR="00746A97" w:rsidRPr="00D7351F" w:rsidRDefault="00746A97" w:rsidP="00D7351F">
      <w:pPr>
        <w:pStyle w:val="Item"/>
      </w:pPr>
      <w:r w:rsidRPr="00D7351F">
        <w:t>Omit:</w:t>
      </w:r>
    </w:p>
    <w:p w14:paraId="40F69892" w14:textId="77777777" w:rsidR="00746A97" w:rsidRPr="00D7351F" w:rsidRDefault="00746A97" w:rsidP="00D7351F">
      <w:pPr>
        <w:pStyle w:val="SOText"/>
      </w:pPr>
      <w:r w:rsidRPr="00D7351F">
        <w:t>The privacy safeguards apply mainly to accredited persons, but also to data holders and designated gateways, in relation to their handling or future handling of the CDR data.</w:t>
      </w:r>
    </w:p>
    <w:p w14:paraId="4F47F0DB" w14:textId="77777777" w:rsidR="00746A97" w:rsidRPr="00D7351F" w:rsidRDefault="00746A97" w:rsidP="00D7351F">
      <w:pPr>
        <w:pStyle w:val="Item"/>
      </w:pPr>
      <w:r w:rsidRPr="00D7351F">
        <w:t>substitute:</w:t>
      </w:r>
    </w:p>
    <w:p w14:paraId="15EFD6E8" w14:textId="77777777" w:rsidR="00746A97" w:rsidRPr="00D7351F" w:rsidRDefault="00746A97" w:rsidP="00D7351F">
      <w:pPr>
        <w:pStyle w:val="SOText"/>
      </w:pPr>
      <w:r w:rsidRPr="00D7351F">
        <w:t>The privacy safeguards apply mainly to accredited persons, but also to data holders, designated gateways and action service providers, in relation to their handling or future handling of the CDR data.</w:t>
      </w:r>
    </w:p>
    <w:p w14:paraId="2D14317D" w14:textId="77777777" w:rsidR="00746A97" w:rsidRPr="00D7351F" w:rsidRDefault="00746A97" w:rsidP="00D7351F">
      <w:pPr>
        <w:pStyle w:val="SOText"/>
      </w:pPr>
      <w:r w:rsidRPr="00D7351F">
        <w:t>The circumstances in which these safeguards can apply to an accredited person include where the person is an accredited action initiator for a type of CDR action who is or may become an accredited data recipient of CDR data.</w:t>
      </w:r>
    </w:p>
    <w:p w14:paraId="7ABB4C84" w14:textId="77777777" w:rsidR="00746A97" w:rsidRPr="00D7351F" w:rsidRDefault="00D7351F" w:rsidP="00D7351F">
      <w:pPr>
        <w:pStyle w:val="ItemHead"/>
      </w:pPr>
      <w:r w:rsidRPr="00D7351F">
        <w:t>89</w:t>
      </w:r>
      <w:r w:rsidR="00746A97" w:rsidRPr="00D7351F">
        <w:t xml:space="preserve">  Paragraphs 56EC(4)(aa), (b) and (c)</w:t>
      </w:r>
    </w:p>
    <w:p w14:paraId="7E73686C" w14:textId="77777777" w:rsidR="00746A97" w:rsidRPr="00D7351F" w:rsidRDefault="00746A97" w:rsidP="00D7351F">
      <w:pPr>
        <w:pStyle w:val="Item"/>
      </w:pPr>
      <w:r w:rsidRPr="00D7351F">
        <w:t>Repeal the paragraphs, substitute:</w:t>
      </w:r>
    </w:p>
    <w:p w14:paraId="2C79FCD5" w14:textId="77777777" w:rsidR="00746A97" w:rsidRPr="00D7351F" w:rsidRDefault="00746A97" w:rsidP="00D7351F">
      <w:pPr>
        <w:pStyle w:val="paragraph"/>
      </w:pPr>
      <w:r w:rsidRPr="00D7351F">
        <w:tab/>
        <w:t>(aa)</w:t>
      </w:r>
      <w:r w:rsidRPr="00D7351F">
        <w:tab/>
        <w:t xml:space="preserve">if </w:t>
      </w:r>
      <w:r w:rsidR="00897EEA" w:rsidRPr="00D7351F">
        <w:t>section 5</w:t>
      </w:r>
      <w:r w:rsidRPr="00D7351F">
        <w:t>6ED or 56EE applies to an accredited person in relation to CDR data—the corresponding Australian Privacy Principle does not apply to the accredited person in relation to the CDR data; and</w:t>
      </w:r>
    </w:p>
    <w:p w14:paraId="5EE54C1F" w14:textId="77777777" w:rsidR="00746A97" w:rsidRPr="00D7351F" w:rsidRDefault="00746A97" w:rsidP="00D7351F">
      <w:pPr>
        <w:pStyle w:val="paragraph"/>
      </w:pPr>
      <w:r w:rsidRPr="00D7351F">
        <w:tab/>
        <w:t>(ab)</w:t>
      </w:r>
      <w:r w:rsidRPr="00D7351F">
        <w:tab/>
        <w:t xml:space="preserve">if </w:t>
      </w:r>
      <w:r w:rsidR="00897EEA" w:rsidRPr="00D7351F">
        <w:t>section 5</w:t>
      </w:r>
      <w:r w:rsidRPr="00D7351F">
        <w:t>6EF or 56EG applies to a person:</w:t>
      </w:r>
    </w:p>
    <w:p w14:paraId="1DA62BD0"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who is an accredited person; or</w:t>
      </w:r>
    </w:p>
    <w:p w14:paraId="0AEB8948" w14:textId="77777777" w:rsidR="00746A97" w:rsidRPr="00D7351F" w:rsidRDefault="00746A97" w:rsidP="00D7351F">
      <w:pPr>
        <w:pStyle w:val="paragraphsub"/>
      </w:pPr>
      <w:r w:rsidRPr="00D7351F">
        <w:tab/>
        <w:t>(ii)</w:t>
      </w:r>
      <w:r w:rsidRPr="00D7351F">
        <w:tab/>
        <w:t>as a CDR action participant;</w:t>
      </w:r>
    </w:p>
    <w:p w14:paraId="08FE43E9" w14:textId="77777777" w:rsidR="00746A97" w:rsidRPr="00D7351F" w:rsidRDefault="00746A97" w:rsidP="00D7351F">
      <w:pPr>
        <w:pStyle w:val="paragraph"/>
      </w:pPr>
      <w:r w:rsidRPr="00D7351F">
        <w:tab/>
      </w:r>
      <w:r w:rsidRPr="00D7351F">
        <w:tab/>
        <w:t>in relation to CDR data—the corresponding Australian Privacy Principle does not apply to the person in relation to the CDR data; and</w:t>
      </w:r>
    </w:p>
    <w:p w14:paraId="1D7FF054" w14:textId="77777777" w:rsidR="00746A97" w:rsidRPr="00D7351F" w:rsidRDefault="00746A97" w:rsidP="00D7351F">
      <w:pPr>
        <w:pStyle w:val="paragraph"/>
      </w:pPr>
      <w:r w:rsidRPr="00D7351F">
        <w:tab/>
        <w:t>(b)</w:t>
      </w:r>
      <w:r w:rsidRPr="00D7351F">
        <w:tab/>
        <w:t xml:space="preserve">if </w:t>
      </w:r>
      <w:r w:rsidR="00897EEA" w:rsidRPr="00D7351F">
        <w:t>section 5</w:t>
      </w:r>
      <w:r w:rsidRPr="00D7351F">
        <w:t>6EN applies to a disclosure of CDR data by a person:</w:t>
      </w:r>
    </w:p>
    <w:p w14:paraId="50338036"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who is a data holder of the CDR data; or</w:t>
      </w:r>
    </w:p>
    <w:p w14:paraId="62CA6C36" w14:textId="77777777" w:rsidR="00746A97" w:rsidRPr="00D7351F" w:rsidRDefault="00746A97" w:rsidP="00D7351F">
      <w:pPr>
        <w:pStyle w:val="paragraphsub"/>
      </w:pPr>
      <w:r w:rsidRPr="00D7351F">
        <w:tab/>
        <w:t>(ii)</w:t>
      </w:r>
      <w:r w:rsidRPr="00D7351F">
        <w:tab/>
        <w:t>as an action service provider for a type of CDR action;</w:t>
      </w:r>
    </w:p>
    <w:p w14:paraId="0AA6303B" w14:textId="77777777" w:rsidR="00746A97" w:rsidRPr="00D7351F" w:rsidRDefault="00746A97" w:rsidP="00D7351F">
      <w:pPr>
        <w:pStyle w:val="paragraph"/>
      </w:pPr>
      <w:r w:rsidRPr="00D7351F">
        <w:tab/>
      </w:r>
      <w:r w:rsidRPr="00D7351F">
        <w:tab/>
        <w:t>then Australian Privacy Principle 10 does not apply to the person in relation to that disclosure of the CDR data; and</w:t>
      </w:r>
    </w:p>
    <w:p w14:paraId="24950E65" w14:textId="77777777" w:rsidR="00746A97" w:rsidRPr="00D7351F" w:rsidRDefault="00746A97" w:rsidP="00D7351F">
      <w:pPr>
        <w:pStyle w:val="paragraph"/>
      </w:pPr>
      <w:r w:rsidRPr="00D7351F">
        <w:tab/>
        <w:t>(c)</w:t>
      </w:r>
      <w:r w:rsidRPr="00D7351F">
        <w:tab/>
        <w:t xml:space="preserve">if </w:t>
      </w:r>
      <w:r w:rsidR="00897EEA" w:rsidRPr="00D7351F">
        <w:t>subsection 5</w:t>
      </w:r>
      <w:r w:rsidRPr="00D7351F">
        <w:t>6EP(1) applies to CDR data and a person:</w:t>
      </w:r>
    </w:p>
    <w:p w14:paraId="0555ECB2"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who is a data holder of the CDR data; or</w:t>
      </w:r>
    </w:p>
    <w:p w14:paraId="4C661E63" w14:textId="77777777" w:rsidR="00746A97" w:rsidRPr="00D7351F" w:rsidRDefault="00746A97" w:rsidP="00D7351F">
      <w:pPr>
        <w:pStyle w:val="paragraphsub"/>
      </w:pPr>
      <w:r w:rsidRPr="00D7351F">
        <w:tab/>
        <w:t>(ii)</w:t>
      </w:r>
      <w:r w:rsidRPr="00D7351F">
        <w:tab/>
        <w:t>as an action service provider for a type of CDR action;</w:t>
      </w:r>
    </w:p>
    <w:p w14:paraId="04A89EE0" w14:textId="77777777" w:rsidR="00746A97" w:rsidRPr="00D7351F" w:rsidRDefault="00746A97" w:rsidP="00D7351F">
      <w:pPr>
        <w:pStyle w:val="paragraph"/>
      </w:pPr>
      <w:r w:rsidRPr="00D7351F">
        <w:tab/>
      </w:r>
      <w:r w:rsidRPr="00D7351F">
        <w:tab/>
        <w:t>then Australian Privacy Principle 13 does not apply to the person in relation to the CDR data; and</w:t>
      </w:r>
    </w:p>
    <w:p w14:paraId="53E3A1DC" w14:textId="77777777" w:rsidR="004B07EF" w:rsidRPr="00D7351F" w:rsidRDefault="00D7351F" w:rsidP="00D7351F">
      <w:pPr>
        <w:pStyle w:val="ItemHead"/>
      </w:pPr>
      <w:bookmarkStart w:id="72" w:name="_Hlk118806528"/>
      <w:r w:rsidRPr="00D7351F">
        <w:t>90</w:t>
      </w:r>
      <w:r w:rsidR="004B07EF" w:rsidRPr="00D7351F">
        <w:t xml:space="preserve">  After </w:t>
      </w:r>
      <w:r w:rsidR="00897EEA" w:rsidRPr="00D7351F">
        <w:t>paragraph 5</w:t>
      </w:r>
      <w:r w:rsidR="004B07EF" w:rsidRPr="00D7351F">
        <w:t>6EC(4)(d)</w:t>
      </w:r>
    </w:p>
    <w:p w14:paraId="5EC54E62" w14:textId="77777777" w:rsidR="004B07EF" w:rsidRPr="00D7351F" w:rsidRDefault="004B07EF" w:rsidP="00D7351F">
      <w:pPr>
        <w:pStyle w:val="Item"/>
      </w:pPr>
      <w:r w:rsidRPr="00D7351F">
        <w:t>Insert:</w:t>
      </w:r>
    </w:p>
    <w:p w14:paraId="525D0128" w14:textId="77777777" w:rsidR="00D0064C" w:rsidRPr="00D7351F" w:rsidRDefault="00572FFB" w:rsidP="00D7351F">
      <w:pPr>
        <w:pStyle w:val="paragraph"/>
      </w:pPr>
      <w:r w:rsidRPr="00D7351F">
        <w:tab/>
        <w:t>; and (e)</w:t>
      </w:r>
      <w:r w:rsidRPr="00D7351F">
        <w:tab/>
        <w:t xml:space="preserve">if a small business operator (within the meaning of the </w:t>
      </w:r>
      <w:r w:rsidRPr="00D7351F">
        <w:rPr>
          <w:i/>
        </w:rPr>
        <w:t>Privacy Act 1988</w:t>
      </w:r>
      <w:r w:rsidRPr="00D7351F">
        <w:t xml:space="preserve">) is an action service provider for a type of CDR action, the </w:t>
      </w:r>
      <w:r w:rsidRPr="00D7351F">
        <w:rPr>
          <w:i/>
        </w:rPr>
        <w:t>Privacy Act 1988</w:t>
      </w:r>
      <w:r w:rsidRPr="00D7351F">
        <w:t xml:space="preserve"> applies</w:t>
      </w:r>
      <w:r w:rsidR="00D0064C" w:rsidRPr="00D7351F">
        <w:t>:</w:t>
      </w:r>
    </w:p>
    <w:p w14:paraId="55024986" w14:textId="77777777" w:rsidR="00D0064C" w:rsidRPr="00D7351F" w:rsidRDefault="00D0064C" w:rsidP="00D7351F">
      <w:pPr>
        <w:pStyle w:val="paragraphsub"/>
      </w:pPr>
      <w:r w:rsidRPr="00D7351F">
        <w:tab/>
        <w:t>(</w:t>
      </w:r>
      <w:proofErr w:type="spellStart"/>
      <w:r w:rsidRPr="00D7351F">
        <w:t>i</w:t>
      </w:r>
      <w:proofErr w:type="spellEnd"/>
      <w:r w:rsidRPr="00D7351F">
        <w:t>)</w:t>
      </w:r>
      <w:r w:rsidRPr="00D7351F">
        <w:tab/>
      </w:r>
      <w:r w:rsidR="00572FFB" w:rsidRPr="00D7351F">
        <w:t xml:space="preserve">subject to </w:t>
      </w:r>
      <w:r w:rsidR="00F66468" w:rsidRPr="00D7351F">
        <w:t>paragraphs (</w:t>
      </w:r>
      <w:r w:rsidR="00572FFB" w:rsidRPr="00D7351F">
        <w:t>ab) to (c) of this subsection</w:t>
      </w:r>
      <w:r w:rsidRPr="00D7351F">
        <w:t>; and</w:t>
      </w:r>
    </w:p>
    <w:p w14:paraId="53CB8C65" w14:textId="77777777" w:rsidR="00D0064C" w:rsidRPr="00D7351F" w:rsidRDefault="00D0064C" w:rsidP="00D7351F">
      <w:pPr>
        <w:pStyle w:val="paragraphsub"/>
      </w:pPr>
      <w:r w:rsidRPr="00D7351F">
        <w:tab/>
        <w:t>(ii)</w:t>
      </w:r>
      <w:r w:rsidRPr="00D7351F">
        <w:tab/>
      </w:r>
      <w:r w:rsidR="00572FFB" w:rsidRPr="00D7351F">
        <w:t>in relation to personal information disclosed to the provider under the consumer data rules</w:t>
      </w:r>
      <w:r w:rsidRPr="00D7351F">
        <w:t>;</w:t>
      </w:r>
    </w:p>
    <w:p w14:paraId="42D5DC0D" w14:textId="77777777" w:rsidR="00572FFB" w:rsidRPr="00D7351F" w:rsidRDefault="00D0064C" w:rsidP="00D7351F">
      <w:pPr>
        <w:pStyle w:val="paragraph"/>
      </w:pPr>
      <w:r w:rsidRPr="00D7351F">
        <w:tab/>
      </w:r>
      <w:r w:rsidRPr="00D7351F">
        <w:tab/>
      </w:r>
      <w:r w:rsidR="00572FFB" w:rsidRPr="00D7351F">
        <w:t xml:space="preserve">as if the provider were an organisation (within the meaning of the </w:t>
      </w:r>
      <w:r w:rsidR="00572FFB" w:rsidRPr="00D7351F">
        <w:rPr>
          <w:i/>
        </w:rPr>
        <w:t>Privacy Act 1988</w:t>
      </w:r>
      <w:r w:rsidR="00572FFB" w:rsidRPr="00D7351F">
        <w:t>).</w:t>
      </w:r>
    </w:p>
    <w:bookmarkEnd w:id="72"/>
    <w:p w14:paraId="2167C501" w14:textId="77777777" w:rsidR="00746A97" w:rsidRPr="00D7351F" w:rsidRDefault="00D7351F" w:rsidP="00D7351F">
      <w:pPr>
        <w:pStyle w:val="ItemHead"/>
      </w:pPr>
      <w:r w:rsidRPr="00D7351F">
        <w:t>91</w:t>
      </w:r>
      <w:r w:rsidR="00746A97" w:rsidRPr="00D7351F">
        <w:t xml:space="preserve">  After </w:t>
      </w:r>
      <w:r w:rsidR="00897EEA" w:rsidRPr="00D7351F">
        <w:t>paragraph 5</w:t>
      </w:r>
      <w:r w:rsidR="00746A97" w:rsidRPr="00D7351F">
        <w:t>6EC(5)(b)</w:t>
      </w:r>
    </w:p>
    <w:p w14:paraId="24FD6885" w14:textId="77777777" w:rsidR="00746A97" w:rsidRPr="00D7351F" w:rsidRDefault="00746A97" w:rsidP="00D7351F">
      <w:pPr>
        <w:pStyle w:val="Item"/>
      </w:pPr>
      <w:r w:rsidRPr="00D7351F">
        <w:t>Insert:</w:t>
      </w:r>
    </w:p>
    <w:p w14:paraId="289F6FCA" w14:textId="77777777" w:rsidR="00746A97" w:rsidRPr="00D7351F" w:rsidRDefault="00746A97" w:rsidP="00D7351F">
      <w:pPr>
        <w:pStyle w:val="paragraph"/>
      </w:pPr>
      <w:r w:rsidRPr="00D7351F">
        <w:tab/>
        <w:t>; or (c)</w:t>
      </w:r>
      <w:r w:rsidRPr="00D7351F">
        <w:tab/>
        <w:t>a person as an action service provider, for a type of CDR action, in relation to CDR data.</w:t>
      </w:r>
    </w:p>
    <w:p w14:paraId="07905813" w14:textId="77777777" w:rsidR="00746A97" w:rsidRPr="00D7351F" w:rsidRDefault="00D7351F" w:rsidP="00D7351F">
      <w:pPr>
        <w:pStyle w:val="ItemHead"/>
      </w:pPr>
      <w:r w:rsidRPr="00D7351F">
        <w:t>92</w:t>
      </w:r>
      <w:r w:rsidR="00746A97" w:rsidRPr="00D7351F">
        <w:t xml:space="preserve">  </w:t>
      </w:r>
      <w:r w:rsidR="00F66468" w:rsidRPr="00D7351F">
        <w:t>Subsection 5</w:t>
      </w:r>
      <w:r w:rsidR="00746A97" w:rsidRPr="00D7351F">
        <w:t>6EC(5) (note 1)</w:t>
      </w:r>
    </w:p>
    <w:p w14:paraId="478F9383" w14:textId="77777777" w:rsidR="00746A97" w:rsidRPr="00D7351F" w:rsidRDefault="00746A97" w:rsidP="00D7351F">
      <w:pPr>
        <w:pStyle w:val="Item"/>
      </w:pPr>
      <w:r w:rsidRPr="00D7351F">
        <w:t>Omit “or designated gateway”, insert “, designated gateway or action service provider”.</w:t>
      </w:r>
    </w:p>
    <w:p w14:paraId="6A1AF4C9" w14:textId="77777777" w:rsidR="00746A97" w:rsidRPr="00D7351F" w:rsidRDefault="00D7351F" w:rsidP="00D7351F">
      <w:pPr>
        <w:pStyle w:val="ItemHead"/>
      </w:pPr>
      <w:r w:rsidRPr="00D7351F">
        <w:t>93</w:t>
      </w:r>
      <w:r w:rsidR="00746A97" w:rsidRPr="00D7351F">
        <w:t xml:space="preserve">  </w:t>
      </w:r>
      <w:r w:rsidR="00F66468" w:rsidRPr="00D7351F">
        <w:t>Subsection 5</w:t>
      </w:r>
      <w:r w:rsidR="00746A97" w:rsidRPr="00D7351F">
        <w:t>6ED(1)</w:t>
      </w:r>
    </w:p>
    <w:p w14:paraId="272DA7F3" w14:textId="77777777" w:rsidR="00746A97" w:rsidRPr="00D7351F" w:rsidRDefault="00746A97" w:rsidP="00D7351F">
      <w:pPr>
        <w:pStyle w:val="Item"/>
      </w:pPr>
      <w:r w:rsidRPr="00D7351F">
        <w:t>Repeal the subsection, substitute:</w:t>
      </w:r>
    </w:p>
    <w:p w14:paraId="1D90E275" w14:textId="77777777" w:rsidR="00746A97" w:rsidRPr="00D7351F" w:rsidRDefault="00746A97" w:rsidP="00D7351F">
      <w:pPr>
        <w:pStyle w:val="SubsectionHead"/>
      </w:pPr>
      <w:r w:rsidRPr="00D7351F">
        <w:t>Object</w:t>
      </w:r>
    </w:p>
    <w:p w14:paraId="5A4C596D" w14:textId="77777777" w:rsidR="00746A97" w:rsidRPr="00D7351F" w:rsidRDefault="00746A97" w:rsidP="00D7351F">
      <w:pPr>
        <w:pStyle w:val="subsection"/>
      </w:pPr>
      <w:r w:rsidRPr="00D7351F">
        <w:tab/>
        <w:t>(1)</w:t>
      </w:r>
      <w:r w:rsidRPr="00D7351F">
        <w:tab/>
        <w:t xml:space="preserve">The object of this section is to ensure that each person (a </w:t>
      </w:r>
      <w:r w:rsidRPr="00D7351F">
        <w:rPr>
          <w:b/>
          <w:i/>
        </w:rPr>
        <w:t>CDR entity</w:t>
      </w:r>
      <w:r w:rsidRPr="00D7351F">
        <w:t>) who:</w:t>
      </w:r>
    </w:p>
    <w:p w14:paraId="3E0F89E8" w14:textId="77777777" w:rsidR="00746A97" w:rsidRPr="00D7351F" w:rsidRDefault="00746A97" w:rsidP="00D7351F">
      <w:pPr>
        <w:pStyle w:val="paragraph"/>
      </w:pPr>
      <w:r w:rsidRPr="00D7351F">
        <w:tab/>
        <w:t>(a)</w:t>
      </w:r>
      <w:r w:rsidRPr="00D7351F">
        <w:tab/>
        <w:t>is a data holder of CDR data; or</w:t>
      </w:r>
    </w:p>
    <w:p w14:paraId="752A64EA" w14:textId="77777777" w:rsidR="00746A97" w:rsidRPr="00D7351F" w:rsidRDefault="00746A97" w:rsidP="00D7351F">
      <w:pPr>
        <w:pStyle w:val="paragraph"/>
      </w:pPr>
      <w:r w:rsidRPr="00D7351F">
        <w:tab/>
        <w:t>(b)</w:t>
      </w:r>
      <w:r w:rsidRPr="00D7351F">
        <w:tab/>
        <w:t>is an accredited person who is or who may become an accredited data recipient of CDR data; or</w:t>
      </w:r>
    </w:p>
    <w:p w14:paraId="766E6AD4" w14:textId="77777777" w:rsidR="00746A97" w:rsidRPr="00D7351F" w:rsidRDefault="00746A97" w:rsidP="00D7351F">
      <w:pPr>
        <w:pStyle w:val="paragraph"/>
      </w:pPr>
      <w:r w:rsidRPr="00D7351F">
        <w:tab/>
        <w:t>(c)</w:t>
      </w:r>
      <w:r w:rsidRPr="00D7351F">
        <w:tab/>
        <w:t>is a designated gateway for CDR data; or</w:t>
      </w:r>
    </w:p>
    <w:p w14:paraId="050530BE" w14:textId="77777777" w:rsidR="00746A97" w:rsidRPr="00D7351F" w:rsidRDefault="00746A97" w:rsidP="00D7351F">
      <w:pPr>
        <w:pStyle w:val="paragraph"/>
      </w:pPr>
      <w:r w:rsidRPr="00D7351F">
        <w:tab/>
        <w:t>(d)</w:t>
      </w:r>
      <w:r w:rsidRPr="00D7351F">
        <w:tab/>
        <w:t>as an action service provider for a type of CDR action, has been or may be disclosed CDR data under the consumer data rules;</w:t>
      </w:r>
    </w:p>
    <w:p w14:paraId="332BA7E4" w14:textId="77777777" w:rsidR="00746A97" w:rsidRPr="00D7351F" w:rsidRDefault="00746A97" w:rsidP="00D7351F">
      <w:pPr>
        <w:pStyle w:val="subsection2"/>
      </w:pPr>
      <w:r w:rsidRPr="00D7351F">
        <w:t>manages the CDR data in an open and transparent way.</w:t>
      </w:r>
    </w:p>
    <w:p w14:paraId="2CD49884" w14:textId="77777777" w:rsidR="00746A97" w:rsidRPr="00D7351F" w:rsidRDefault="00D7351F" w:rsidP="00D7351F">
      <w:pPr>
        <w:pStyle w:val="ItemHead"/>
      </w:pPr>
      <w:r w:rsidRPr="00D7351F">
        <w:t>94</w:t>
      </w:r>
      <w:r w:rsidR="00746A97" w:rsidRPr="00D7351F">
        <w:t xml:space="preserve">  </w:t>
      </w:r>
      <w:r w:rsidR="00897EEA" w:rsidRPr="00D7351F">
        <w:t>Paragraph 5</w:t>
      </w:r>
      <w:r w:rsidR="00746A97" w:rsidRPr="00D7351F">
        <w:t>6ED(3)(c)</w:t>
      </w:r>
    </w:p>
    <w:p w14:paraId="72EBCCC0" w14:textId="77777777" w:rsidR="00746A97" w:rsidRPr="00D7351F" w:rsidRDefault="00746A97" w:rsidP="00D7351F">
      <w:pPr>
        <w:pStyle w:val="Item"/>
      </w:pPr>
      <w:r w:rsidRPr="00D7351F">
        <w:t>Omit “and (6)”, substitute “, (6) and (6A)”.</w:t>
      </w:r>
    </w:p>
    <w:p w14:paraId="5B1AE8EB" w14:textId="77777777" w:rsidR="00746A97" w:rsidRPr="00D7351F" w:rsidRDefault="00D7351F" w:rsidP="00D7351F">
      <w:pPr>
        <w:pStyle w:val="ItemHead"/>
      </w:pPr>
      <w:r w:rsidRPr="00D7351F">
        <w:t>95</w:t>
      </w:r>
      <w:r w:rsidR="00746A97" w:rsidRPr="00D7351F">
        <w:t xml:space="preserve">  After </w:t>
      </w:r>
      <w:r w:rsidR="00897EEA" w:rsidRPr="00D7351F">
        <w:t>subsection 5</w:t>
      </w:r>
      <w:r w:rsidR="00746A97" w:rsidRPr="00D7351F">
        <w:t>6ED(6)</w:t>
      </w:r>
    </w:p>
    <w:p w14:paraId="32667349" w14:textId="77777777" w:rsidR="00746A97" w:rsidRPr="00D7351F" w:rsidRDefault="00746A97" w:rsidP="00D7351F">
      <w:pPr>
        <w:pStyle w:val="Item"/>
      </w:pPr>
      <w:r w:rsidRPr="00D7351F">
        <w:t>Insert:</w:t>
      </w:r>
    </w:p>
    <w:p w14:paraId="1F619149" w14:textId="77777777" w:rsidR="00746A97" w:rsidRPr="00D7351F" w:rsidRDefault="00746A97" w:rsidP="00D7351F">
      <w:pPr>
        <w:pStyle w:val="subsection"/>
      </w:pPr>
      <w:r w:rsidRPr="00D7351F">
        <w:tab/>
        <w:t>(6A)</w:t>
      </w:r>
      <w:r w:rsidRPr="00D7351F">
        <w:tab/>
        <w:t>If the CDR entity is a person who, as an action service provider for a type of CDR action, has been or may be disclosed CDR data under the consumer data rules, the CDR entity’s policy must contain the following information:</w:t>
      </w:r>
    </w:p>
    <w:p w14:paraId="7D0F6838" w14:textId="77777777" w:rsidR="00746A97" w:rsidRPr="00D7351F" w:rsidRDefault="00746A97" w:rsidP="00D7351F">
      <w:pPr>
        <w:pStyle w:val="paragraph"/>
      </w:pPr>
      <w:r w:rsidRPr="00D7351F">
        <w:tab/>
        <w:t>(a)</w:t>
      </w:r>
      <w:r w:rsidRPr="00D7351F">
        <w:tab/>
        <w:t>how a CDR consumer for the CDR data may access the CDR data and seek the correction of the CDR data;</w:t>
      </w:r>
    </w:p>
    <w:p w14:paraId="531E3037" w14:textId="77777777" w:rsidR="00746A97" w:rsidRPr="00D7351F" w:rsidRDefault="00746A97" w:rsidP="00D7351F">
      <w:pPr>
        <w:pStyle w:val="paragraph"/>
      </w:pPr>
      <w:r w:rsidRPr="00D7351F">
        <w:tab/>
        <w:t>(b)</w:t>
      </w:r>
      <w:r w:rsidRPr="00D7351F">
        <w:tab/>
        <w:t>how a CDR consumer for the CDR data may complain about a failure of the CDR entity to comply with this Part or the consumer data rules, and how the CDR entity will deal with such a complaint.</w:t>
      </w:r>
    </w:p>
    <w:p w14:paraId="482CA232" w14:textId="77777777" w:rsidR="00746A97" w:rsidRPr="00D7351F" w:rsidRDefault="00D7351F" w:rsidP="00D7351F">
      <w:pPr>
        <w:pStyle w:val="ItemHead"/>
      </w:pPr>
      <w:r w:rsidRPr="00D7351F">
        <w:t>96</w:t>
      </w:r>
      <w:r w:rsidR="00746A97" w:rsidRPr="00D7351F">
        <w:t xml:space="preserve">  Sections 56EF and 56EG</w:t>
      </w:r>
    </w:p>
    <w:p w14:paraId="7357276F" w14:textId="77777777" w:rsidR="00746A97" w:rsidRPr="00D7351F" w:rsidRDefault="00746A97" w:rsidP="00D7351F">
      <w:pPr>
        <w:pStyle w:val="Item"/>
      </w:pPr>
      <w:r w:rsidRPr="00D7351F">
        <w:t>Repeal the sections, substitute:</w:t>
      </w:r>
    </w:p>
    <w:p w14:paraId="7190D444" w14:textId="77777777" w:rsidR="00746A97" w:rsidRPr="00D7351F" w:rsidRDefault="00746A97" w:rsidP="00D7351F">
      <w:pPr>
        <w:pStyle w:val="ActHead5"/>
      </w:pPr>
      <w:bookmarkStart w:id="73" w:name="inTOC21"/>
      <w:bookmarkStart w:id="74" w:name="_Toc175571482"/>
      <w:r w:rsidRPr="008D5DCB">
        <w:rPr>
          <w:rStyle w:val="CharSectno"/>
        </w:rPr>
        <w:t>56EF</w:t>
      </w:r>
      <w:r w:rsidRPr="00D7351F">
        <w:t xml:space="preserve">  Privacy safeguard 3—soliciting CDR data from participants under the consumer data rules</w:t>
      </w:r>
      <w:bookmarkEnd w:id="74"/>
    </w:p>
    <w:p w14:paraId="5C2C3A26" w14:textId="77777777" w:rsidR="00746A97" w:rsidRPr="00D7351F" w:rsidRDefault="00746A97" w:rsidP="00D7351F">
      <w:pPr>
        <w:pStyle w:val="subsection"/>
      </w:pPr>
      <w:r w:rsidRPr="00D7351F">
        <w:tab/>
        <w:t>(1)</w:t>
      </w:r>
      <w:r w:rsidRPr="00D7351F">
        <w:tab/>
        <w:t>A person covered by column 1 of an item of the following table must not seek to collect CDR data under the consumer data rules from another person covered by column 2 of that item unless:</w:t>
      </w:r>
    </w:p>
    <w:p w14:paraId="27BFB0FA" w14:textId="77777777" w:rsidR="00746A97" w:rsidRPr="00D7351F" w:rsidRDefault="00746A97" w:rsidP="00D7351F">
      <w:pPr>
        <w:pStyle w:val="paragraph"/>
      </w:pPr>
      <w:r w:rsidRPr="00D7351F">
        <w:tab/>
        <w:t>(a)</w:t>
      </w:r>
      <w:r w:rsidRPr="00D7351F">
        <w:tab/>
        <w:t>a CDR consumer for the CDR data has validly requested this under the consumer data rules for the purposes described in column 3 of that item; and</w:t>
      </w:r>
    </w:p>
    <w:p w14:paraId="7FF5333E" w14:textId="77777777" w:rsidR="00746A97" w:rsidRPr="00D7351F" w:rsidRDefault="00746A97" w:rsidP="00D7351F">
      <w:pPr>
        <w:pStyle w:val="paragraph"/>
      </w:pPr>
      <w:r w:rsidRPr="00D7351F">
        <w:tab/>
        <w:t>(b)</w:t>
      </w:r>
      <w:r w:rsidRPr="00D7351F">
        <w:tab/>
        <w:t>the person complies with all other requirements in the consumer data rules for the collection of the CDR data from that other person.</w:t>
      </w:r>
    </w:p>
    <w:p w14:paraId="7CBBDC36" w14:textId="77777777" w:rsidR="00746A97" w:rsidRPr="00D7351F" w:rsidRDefault="00746A97" w:rsidP="00D7351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1842"/>
        <w:gridCol w:w="3122"/>
      </w:tblGrid>
      <w:tr w:rsidR="00746A97" w:rsidRPr="00D7351F" w14:paraId="596D528D" w14:textId="77777777" w:rsidTr="00F92E61">
        <w:trPr>
          <w:tblHeader/>
        </w:trPr>
        <w:tc>
          <w:tcPr>
            <w:tcW w:w="7086" w:type="dxa"/>
            <w:gridSpan w:val="4"/>
            <w:tcBorders>
              <w:top w:val="single" w:sz="12" w:space="0" w:color="auto"/>
              <w:bottom w:val="single" w:sz="6" w:space="0" w:color="auto"/>
            </w:tcBorders>
            <w:shd w:val="clear" w:color="auto" w:fill="auto"/>
          </w:tcPr>
          <w:p w14:paraId="4DFC0C36" w14:textId="77777777" w:rsidR="00746A97" w:rsidRPr="00D7351F" w:rsidRDefault="00746A97" w:rsidP="00D7351F">
            <w:pPr>
              <w:pStyle w:val="TableHeading"/>
            </w:pPr>
            <w:r w:rsidRPr="00D7351F">
              <w:t>Soliciting CDR data from participants under the consumer data rules</w:t>
            </w:r>
          </w:p>
        </w:tc>
      </w:tr>
      <w:tr w:rsidR="00746A97" w:rsidRPr="00D7351F" w14:paraId="767D5442" w14:textId="77777777" w:rsidTr="00F92E61">
        <w:trPr>
          <w:tblHeader/>
        </w:trPr>
        <w:tc>
          <w:tcPr>
            <w:tcW w:w="714" w:type="dxa"/>
            <w:tcBorders>
              <w:top w:val="single" w:sz="6" w:space="0" w:color="auto"/>
              <w:bottom w:val="single" w:sz="12" w:space="0" w:color="auto"/>
            </w:tcBorders>
            <w:shd w:val="clear" w:color="auto" w:fill="auto"/>
          </w:tcPr>
          <w:p w14:paraId="5204CA61" w14:textId="77777777" w:rsidR="00746A97" w:rsidRPr="00D7351F" w:rsidRDefault="00746A97" w:rsidP="00D7351F">
            <w:pPr>
              <w:pStyle w:val="TableHeading"/>
            </w:pPr>
            <w:r w:rsidRPr="00D7351F">
              <w:t>Item</w:t>
            </w:r>
          </w:p>
        </w:tc>
        <w:tc>
          <w:tcPr>
            <w:tcW w:w="1408" w:type="dxa"/>
            <w:tcBorders>
              <w:top w:val="single" w:sz="6" w:space="0" w:color="auto"/>
              <w:bottom w:val="single" w:sz="12" w:space="0" w:color="auto"/>
            </w:tcBorders>
            <w:shd w:val="clear" w:color="auto" w:fill="auto"/>
          </w:tcPr>
          <w:p w14:paraId="1CD4DF4E" w14:textId="77777777" w:rsidR="00746A97" w:rsidRPr="00D7351F" w:rsidRDefault="00746A97" w:rsidP="00D7351F">
            <w:pPr>
              <w:pStyle w:val="TableHeading"/>
            </w:pPr>
            <w:r w:rsidRPr="00D7351F">
              <w:t>Column 1</w:t>
            </w:r>
          </w:p>
          <w:p w14:paraId="2D8774AD" w14:textId="77777777" w:rsidR="00746A97" w:rsidRPr="00D7351F" w:rsidRDefault="00746A97" w:rsidP="00D7351F">
            <w:pPr>
              <w:pStyle w:val="TableHeading"/>
            </w:pPr>
            <w:r w:rsidRPr="00D7351F">
              <w:t>A person who:</w:t>
            </w:r>
          </w:p>
        </w:tc>
        <w:tc>
          <w:tcPr>
            <w:tcW w:w="1842" w:type="dxa"/>
            <w:tcBorders>
              <w:top w:val="single" w:sz="6" w:space="0" w:color="auto"/>
              <w:bottom w:val="single" w:sz="12" w:space="0" w:color="auto"/>
            </w:tcBorders>
            <w:shd w:val="clear" w:color="auto" w:fill="auto"/>
          </w:tcPr>
          <w:p w14:paraId="4093D34F" w14:textId="77777777" w:rsidR="00746A97" w:rsidRPr="00D7351F" w:rsidRDefault="00746A97" w:rsidP="00D7351F">
            <w:pPr>
              <w:pStyle w:val="TableHeading"/>
            </w:pPr>
            <w:r w:rsidRPr="00D7351F">
              <w:t>Column 2</w:t>
            </w:r>
          </w:p>
          <w:p w14:paraId="021E5BF7" w14:textId="77777777" w:rsidR="00746A97" w:rsidRPr="00D7351F" w:rsidRDefault="00746A97" w:rsidP="00D7351F">
            <w:pPr>
              <w:pStyle w:val="TableHeading"/>
            </w:pPr>
            <w:r w:rsidRPr="00D7351F">
              <w:t>must not seek to collect CDR data from:</w:t>
            </w:r>
          </w:p>
        </w:tc>
        <w:tc>
          <w:tcPr>
            <w:tcW w:w="3122" w:type="dxa"/>
            <w:tcBorders>
              <w:top w:val="single" w:sz="6" w:space="0" w:color="auto"/>
              <w:bottom w:val="single" w:sz="12" w:space="0" w:color="auto"/>
            </w:tcBorders>
            <w:shd w:val="clear" w:color="auto" w:fill="auto"/>
          </w:tcPr>
          <w:p w14:paraId="61BAB32C" w14:textId="77777777" w:rsidR="00746A97" w:rsidRPr="00D7351F" w:rsidRDefault="00746A97" w:rsidP="00D7351F">
            <w:pPr>
              <w:pStyle w:val="TableHeading"/>
            </w:pPr>
            <w:r w:rsidRPr="00D7351F">
              <w:t>Column 3</w:t>
            </w:r>
          </w:p>
          <w:p w14:paraId="527891C7" w14:textId="77777777" w:rsidR="00746A97" w:rsidRPr="00D7351F" w:rsidRDefault="00746A97" w:rsidP="00D7351F">
            <w:pPr>
              <w:pStyle w:val="TableHeading"/>
            </w:pPr>
            <w:r w:rsidRPr="00D7351F">
              <w:t>unless a CDR consumer for the CDR data has requested this for the purposes of:</w:t>
            </w:r>
          </w:p>
        </w:tc>
      </w:tr>
      <w:tr w:rsidR="00746A97" w:rsidRPr="00D7351F" w14:paraId="754DC4C3" w14:textId="77777777" w:rsidTr="00F92E61">
        <w:tc>
          <w:tcPr>
            <w:tcW w:w="714" w:type="dxa"/>
            <w:tcBorders>
              <w:top w:val="single" w:sz="12" w:space="0" w:color="auto"/>
              <w:bottom w:val="single" w:sz="2" w:space="0" w:color="auto"/>
            </w:tcBorders>
            <w:shd w:val="clear" w:color="auto" w:fill="auto"/>
          </w:tcPr>
          <w:p w14:paraId="4116676E" w14:textId="77777777" w:rsidR="00746A97" w:rsidRPr="00D7351F" w:rsidRDefault="00746A97" w:rsidP="00D7351F">
            <w:pPr>
              <w:pStyle w:val="Tabletext"/>
            </w:pPr>
            <w:r w:rsidRPr="00D7351F">
              <w:t>1</w:t>
            </w:r>
          </w:p>
        </w:tc>
        <w:tc>
          <w:tcPr>
            <w:tcW w:w="1408" w:type="dxa"/>
            <w:tcBorders>
              <w:top w:val="single" w:sz="12" w:space="0" w:color="auto"/>
              <w:bottom w:val="single" w:sz="2" w:space="0" w:color="auto"/>
            </w:tcBorders>
            <w:shd w:val="clear" w:color="auto" w:fill="auto"/>
          </w:tcPr>
          <w:p w14:paraId="138ABFC1" w14:textId="77777777" w:rsidR="00746A97" w:rsidRPr="00D7351F" w:rsidRDefault="00746A97" w:rsidP="00D7351F">
            <w:pPr>
              <w:pStyle w:val="Tabletext"/>
            </w:pPr>
            <w:r w:rsidRPr="00D7351F">
              <w:t>is an accredited person</w:t>
            </w:r>
          </w:p>
        </w:tc>
        <w:tc>
          <w:tcPr>
            <w:tcW w:w="1842" w:type="dxa"/>
            <w:tcBorders>
              <w:top w:val="single" w:sz="12" w:space="0" w:color="auto"/>
              <w:bottom w:val="single" w:sz="2" w:space="0" w:color="auto"/>
            </w:tcBorders>
            <w:shd w:val="clear" w:color="auto" w:fill="auto"/>
          </w:tcPr>
          <w:p w14:paraId="4CEB0BF4" w14:textId="77777777" w:rsidR="00746A97" w:rsidRPr="00D7351F" w:rsidRDefault="00746A97" w:rsidP="00D7351F">
            <w:pPr>
              <w:pStyle w:val="Tabletext"/>
            </w:pPr>
            <w:r w:rsidRPr="00D7351F">
              <w:t>a CDR participant for the CDR data</w:t>
            </w:r>
          </w:p>
        </w:tc>
        <w:tc>
          <w:tcPr>
            <w:tcW w:w="3122" w:type="dxa"/>
            <w:tcBorders>
              <w:top w:val="single" w:sz="12" w:space="0" w:color="auto"/>
              <w:bottom w:val="single" w:sz="2" w:space="0" w:color="auto"/>
            </w:tcBorders>
            <w:shd w:val="clear" w:color="auto" w:fill="auto"/>
          </w:tcPr>
          <w:p w14:paraId="70367C5C" w14:textId="77777777" w:rsidR="00746A97" w:rsidRPr="00D7351F" w:rsidRDefault="00746A97" w:rsidP="00D7351F">
            <w:pPr>
              <w:pStyle w:val="Tabletext"/>
            </w:pPr>
            <w:r w:rsidRPr="00D7351F">
              <w:t>a use or disclosure under the consumer data rules</w:t>
            </w:r>
          </w:p>
        </w:tc>
      </w:tr>
      <w:tr w:rsidR="00746A97" w:rsidRPr="00D7351F" w14:paraId="3CF93E7B" w14:textId="77777777" w:rsidTr="00F92E61">
        <w:tc>
          <w:tcPr>
            <w:tcW w:w="714" w:type="dxa"/>
            <w:tcBorders>
              <w:top w:val="single" w:sz="2" w:space="0" w:color="auto"/>
              <w:bottom w:val="single" w:sz="12" w:space="0" w:color="auto"/>
            </w:tcBorders>
            <w:shd w:val="clear" w:color="auto" w:fill="auto"/>
          </w:tcPr>
          <w:p w14:paraId="43826A0C" w14:textId="77777777" w:rsidR="00746A97" w:rsidRPr="00D7351F" w:rsidRDefault="00746A97" w:rsidP="00D7351F">
            <w:pPr>
              <w:pStyle w:val="Tabletext"/>
            </w:pPr>
            <w:r w:rsidRPr="00D7351F">
              <w:t>2</w:t>
            </w:r>
          </w:p>
        </w:tc>
        <w:tc>
          <w:tcPr>
            <w:tcW w:w="1408" w:type="dxa"/>
            <w:tcBorders>
              <w:top w:val="single" w:sz="2" w:space="0" w:color="auto"/>
              <w:bottom w:val="single" w:sz="12" w:space="0" w:color="auto"/>
            </w:tcBorders>
            <w:shd w:val="clear" w:color="auto" w:fill="auto"/>
          </w:tcPr>
          <w:p w14:paraId="7D2B15EA" w14:textId="77777777" w:rsidR="00746A97" w:rsidRPr="00D7351F" w:rsidRDefault="00F92E61" w:rsidP="00D7351F">
            <w:pPr>
              <w:pStyle w:val="Tabletext"/>
            </w:pPr>
            <w:r w:rsidRPr="00D7351F">
              <w:t xml:space="preserve">is acting </w:t>
            </w:r>
            <w:r w:rsidR="00746A97" w:rsidRPr="00D7351F">
              <w:t>as one of the kinds of CDR action participant</w:t>
            </w:r>
          </w:p>
        </w:tc>
        <w:tc>
          <w:tcPr>
            <w:tcW w:w="1842" w:type="dxa"/>
            <w:tcBorders>
              <w:top w:val="single" w:sz="2" w:space="0" w:color="auto"/>
              <w:bottom w:val="single" w:sz="12" w:space="0" w:color="auto"/>
            </w:tcBorders>
            <w:shd w:val="clear" w:color="auto" w:fill="auto"/>
          </w:tcPr>
          <w:p w14:paraId="78F49DC0" w14:textId="77777777" w:rsidR="00746A97" w:rsidRPr="00D7351F" w:rsidRDefault="00746A97" w:rsidP="00D7351F">
            <w:pPr>
              <w:pStyle w:val="Tabletext"/>
            </w:pPr>
            <w:r w:rsidRPr="00D7351F">
              <w:t>the other kind of CDR action participant</w:t>
            </w:r>
          </w:p>
        </w:tc>
        <w:tc>
          <w:tcPr>
            <w:tcW w:w="3122" w:type="dxa"/>
            <w:tcBorders>
              <w:top w:val="single" w:sz="2" w:space="0" w:color="auto"/>
              <w:bottom w:val="single" w:sz="12" w:space="0" w:color="auto"/>
            </w:tcBorders>
            <w:shd w:val="clear" w:color="auto" w:fill="auto"/>
          </w:tcPr>
          <w:p w14:paraId="5B54D6BE" w14:textId="77777777" w:rsidR="00746A97" w:rsidRPr="00D7351F" w:rsidRDefault="00746A97" w:rsidP="00D7351F">
            <w:pPr>
              <w:pStyle w:val="Tabletext"/>
            </w:pPr>
            <w:r w:rsidRPr="00D7351F">
              <w:t>a valid instruction to be given:</w:t>
            </w:r>
          </w:p>
          <w:p w14:paraId="60BF2AF0" w14:textId="77777777" w:rsidR="00746A97" w:rsidRPr="00D7351F" w:rsidRDefault="00746A97" w:rsidP="00D7351F">
            <w:pPr>
              <w:pStyle w:val="Tablea"/>
            </w:pPr>
            <w:r w:rsidRPr="00D7351F">
              <w:t>(a) by one of the CDR action participants (as an accredited action initiator for a type of CDR action) to the other; and</w:t>
            </w:r>
          </w:p>
          <w:p w14:paraId="20DF12F4" w14:textId="77777777" w:rsidR="00746A97" w:rsidRPr="00D7351F" w:rsidRDefault="00746A97" w:rsidP="00D7351F">
            <w:pPr>
              <w:pStyle w:val="Tablea"/>
            </w:pPr>
            <w:r w:rsidRPr="00D7351F">
              <w:t>(b) under the consumer data rules; and</w:t>
            </w:r>
          </w:p>
          <w:p w14:paraId="28E6E559" w14:textId="77777777" w:rsidR="00746A97" w:rsidRPr="00D7351F" w:rsidRDefault="00746A97" w:rsidP="00D7351F">
            <w:pPr>
              <w:pStyle w:val="Tablea"/>
            </w:pPr>
            <w:r w:rsidRPr="00D7351F">
              <w:t>(c) for the performance of a CDR action of that type</w:t>
            </w:r>
          </w:p>
        </w:tc>
      </w:tr>
    </w:tbl>
    <w:p w14:paraId="40DEC289" w14:textId="77777777" w:rsidR="00746A97" w:rsidRPr="00D7351F" w:rsidRDefault="00746A97" w:rsidP="00D7351F">
      <w:pPr>
        <w:pStyle w:val="notetext"/>
      </w:pPr>
      <w:r w:rsidRPr="00D7351F">
        <w:t>Note 1:</w:t>
      </w:r>
      <w:r w:rsidRPr="00D7351F">
        <w:tab/>
        <w:t xml:space="preserve">For </w:t>
      </w:r>
      <w:r w:rsidR="00F66468" w:rsidRPr="00D7351F">
        <w:t>item 2</w:t>
      </w:r>
      <w:r w:rsidRPr="00D7351F">
        <w:t>, the kinds of CDR action participants are accredited action initiators and action service providers (see section 56AMD).</w:t>
      </w:r>
    </w:p>
    <w:p w14:paraId="3CD9D10B" w14:textId="77777777" w:rsidR="00746A97" w:rsidRPr="00D7351F" w:rsidRDefault="00746A97" w:rsidP="00D7351F">
      <w:pPr>
        <w:pStyle w:val="notetext"/>
      </w:pPr>
      <w:r w:rsidRPr="00D7351F">
        <w:t>Note 2:</w:t>
      </w:r>
      <w:r w:rsidRPr="00D7351F">
        <w:tab/>
        <w:t xml:space="preserve">For column 3 of </w:t>
      </w:r>
      <w:r w:rsidR="00F66468" w:rsidRPr="00D7351F">
        <w:t>item 2</w:t>
      </w:r>
      <w:r w:rsidRPr="00D7351F">
        <w:t>, the CDR consumer for the CDR data would need to have requested the collection of the CDR data as a CDR consumer for the CDR action.</w:t>
      </w:r>
    </w:p>
    <w:p w14:paraId="0B357395" w14:textId="77777777" w:rsidR="00746A97" w:rsidRPr="00D7351F" w:rsidRDefault="00746A97" w:rsidP="00D7351F">
      <w:pPr>
        <w:pStyle w:val="notetext"/>
      </w:pPr>
      <w:r w:rsidRPr="00D7351F">
        <w:t>Note 3:</w:t>
      </w:r>
      <w:r w:rsidRPr="00D7351F">
        <w:tab/>
        <w:t xml:space="preserve">This subsection is a civil penalty provision (see </w:t>
      </w:r>
      <w:r w:rsidR="00897EEA" w:rsidRPr="00D7351F">
        <w:t>section 5</w:t>
      </w:r>
      <w:r w:rsidRPr="00D7351F">
        <w:t>6EU).</w:t>
      </w:r>
    </w:p>
    <w:p w14:paraId="1C9FD3C7" w14:textId="77777777" w:rsidR="00746A97" w:rsidRPr="00D7351F" w:rsidRDefault="00746A97" w:rsidP="00D7351F">
      <w:pPr>
        <w:pStyle w:val="subsection"/>
      </w:pPr>
      <w:r w:rsidRPr="00D7351F">
        <w:tab/>
        <w:t>(2)</w:t>
      </w:r>
      <w:r w:rsidRPr="00D7351F">
        <w:tab/>
        <w:t>Subsection (1) applies whether the collection is directly or indirectly from the person covered by column 2 of the table.</w:t>
      </w:r>
    </w:p>
    <w:p w14:paraId="3A8C390F" w14:textId="77777777" w:rsidR="00746A97" w:rsidRPr="00D7351F" w:rsidRDefault="00746A97" w:rsidP="00D7351F">
      <w:pPr>
        <w:pStyle w:val="notetext"/>
      </w:pPr>
      <w:r w:rsidRPr="00D7351F">
        <w:t>Note:</w:t>
      </w:r>
      <w:r w:rsidRPr="00D7351F">
        <w:tab/>
        <w:t xml:space="preserve">The collection (whether direct or indirect) would need to be under the consumer data rules for </w:t>
      </w:r>
      <w:r w:rsidR="00897EEA" w:rsidRPr="00D7351F">
        <w:t>subsection (</w:t>
      </w:r>
      <w:r w:rsidRPr="00D7351F">
        <w:t>1) to apply.</w:t>
      </w:r>
    </w:p>
    <w:p w14:paraId="3075BE08" w14:textId="77777777" w:rsidR="00746A97" w:rsidRPr="00D7351F" w:rsidRDefault="00746A97" w:rsidP="00D7351F">
      <w:pPr>
        <w:pStyle w:val="notetext"/>
      </w:pPr>
      <w:r w:rsidRPr="00D7351F">
        <w:t>Example:</w:t>
      </w:r>
      <w:r w:rsidRPr="00D7351F">
        <w:tab/>
        <w:t xml:space="preserve">The valid request referred to in column 3 of </w:t>
      </w:r>
      <w:r w:rsidR="00897EEA" w:rsidRPr="00D7351F">
        <w:t>item 1</w:t>
      </w:r>
      <w:r w:rsidRPr="00D7351F">
        <w:t xml:space="preserve"> of the table could be given under the consumer data rules through a designated gateway (see </w:t>
      </w:r>
      <w:r w:rsidR="00897EEA" w:rsidRPr="00D7351F">
        <w:t>section 5</w:t>
      </w:r>
      <w:r w:rsidRPr="00D7351F">
        <w:t>6BG).</w:t>
      </w:r>
    </w:p>
    <w:p w14:paraId="3007FA9F" w14:textId="77777777" w:rsidR="00746A97" w:rsidRPr="00D7351F" w:rsidRDefault="00746A97" w:rsidP="00D7351F">
      <w:pPr>
        <w:pStyle w:val="ActHead5"/>
      </w:pPr>
      <w:bookmarkStart w:id="75" w:name="_Toc175571483"/>
      <w:r w:rsidRPr="008D5DCB">
        <w:rPr>
          <w:rStyle w:val="CharSectno"/>
        </w:rPr>
        <w:t>56EG</w:t>
      </w:r>
      <w:r w:rsidRPr="00D7351F">
        <w:t xml:space="preserve">  Privacy safeguard 4—dealing with unsolicited CDR data from participants in CDR</w:t>
      </w:r>
      <w:bookmarkEnd w:id="75"/>
    </w:p>
    <w:p w14:paraId="3D2664B4" w14:textId="77777777" w:rsidR="00746A97" w:rsidRPr="00D7351F" w:rsidRDefault="00746A97" w:rsidP="00D7351F">
      <w:pPr>
        <w:pStyle w:val="subsection"/>
      </w:pPr>
      <w:r w:rsidRPr="00D7351F">
        <w:tab/>
        <w:t>(1)</w:t>
      </w:r>
      <w:r w:rsidRPr="00D7351F">
        <w:tab/>
        <w:t>A person must destroy CDR data as soon as practicable after collecting it if:</w:t>
      </w:r>
    </w:p>
    <w:p w14:paraId="04F2170D" w14:textId="77777777" w:rsidR="00746A97" w:rsidRPr="00D7351F" w:rsidRDefault="00746A97" w:rsidP="00D7351F">
      <w:pPr>
        <w:pStyle w:val="paragraph"/>
      </w:pPr>
      <w:r w:rsidRPr="00D7351F">
        <w:tab/>
        <w:t>(a)</w:t>
      </w:r>
      <w:r w:rsidRPr="00D7351F">
        <w:tab/>
        <w:t xml:space="preserve">the person (the </w:t>
      </w:r>
      <w:r w:rsidRPr="00D7351F">
        <w:rPr>
          <w:b/>
          <w:i/>
        </w:rPr>
        <w:t>collector</w:t>
      </w:r>
      <w:r w:rsidRPr="00D7351F">
        <w:t>) collected the CDR data while covered by column 1 of an item of the following table, and from a person covered by column 2 of that item; and</w:t>
      </w:r>
    </w:p>
    <w:p w14:paraId="566AF00A" w14:textId="77777777" w:rsidR="00746A97" w:rsidRPr="00D7351F" w:rsidRDefault="00746A97" w:rsidP="00D7351F">
      <w:pPr>
        <w:pStyle w:val="paragraph"/>
      </w:pPr>
      <w:r w:rsidRPr="00D7351F">
        <w:tab/>
        <w:t>(b)</w:t>
      </w:r>
      <w:r w:rsidRPr="00D7351F">
        <w:tab/>
        <w:t>the collector collected the CDR data:</w:t>
      </w:r>
    </w:p>
    <w:p w14:paraId="5F8790D0"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purportedly under the consumer data rules; but</w:t>
      </w:r>
    </w:p>
    <w:p w14:paraId="6ECB6BF4" w14:textId="77777777" w:rsidR="00746A97" w:rsidRPr="00D7351F" w:rsidRDefault="00746A97" w:rsidP="00D7351F">
      <w:pPr>
        <w:pStyle w:val="paragraphsub"/>
      </w:pPr>
      <w:r w:rsidRPr="00D7351F">
        <w:tab/>
        <w:t>(ii)</w:t>
      </w:r>
      <w:r w:rsidRPr="00D7351F">
        <w:tab/>
        <w:t>not as the result of seeking to collect the CDR data under the consumer data rules; and</w:t>
      </w:r>
    </w:p>
    <w:p w14:paraId="0CF95B2B" w14:textId="77777777" w:rsidR="00746A97" w:rsidRPr="00D7351F" w:rsidRDefault="00746A97" w:rsidP="00D7351F">
      <w:pPr>
        <w:pStyle w:val="paragraph"/>
      </w:pPr>
      <w:r w:rsidRPr="00D7351F">
        <w:tab/>
        <w:t>(c)</w:t>
      </w:r>
      <w:r w:rsidRPr="00D7351F">
        <w:tab/>
        <w:t>the collector is not required to retain the CDR data by or under an Australian law or a court/tribunal order; and</w:t>
      </w:r>
    </w:p>
    <w:p w14:paraId="552B26E9" w14:textId="77777777" w:rsidR="00746A97" w:rsidRPr="00D7351F" w:rsidRDefault="00746A97" w:rsidP="00D7351F">
      <w:pPr>
        <w:pStyle w:val="paragraph"/>
      </w:pPr>
      <w:r w:rsidRPr="00D7351F">
        <w:tab/>
        <w:t>(d)</w:t>
      </w:r>
      <w:r w:rsidRPr="00D7351F">
        <w:tab/>
        <w:t xml:space="preserve">in the case where </w:t>
      </w:r>
      <w:r w:rsidR="00897EEA" w:rsidRPr="00D7351F">
        <w:t>item 3</w:t>
      </w:r>
      <w:r w:rsidRPr="00D7351F">
        <w:t xml:space="preserve"> of the table applies, the circumstances specified in the consumer data rules do not apply.</w:t>
      </w:r>
    </w:p>
    <w:p w14:paraId="73808B83" w14:textId="77777777" w:rsidR="00746A97" w:rsidRPr="00D7351F" w:rsidRDefault="00746A97" w:rsidP="00D7351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825"/>
        <w:gridCol w:w="3547"/>
      </w:tblGrid>
      <w:tr w:rsidR="00746A97" w:rsidRPr="00D7351F" w14:paraId="18DCA47B" w14:textId="77777777" w:rsidTr="00F92E61">
        <w:trPr>
          <w:tblHeader/>
        </w:trPr>
        <w:tc>
          <w:tcPr>
            <w:tcW w:w="7086" w:type="dxa"/>
            <w:gridSpan w:val="3"/>
            <w:tcBorders>
              <w:top w:val="single" w:sz="12" w:space="0" w:color="auto"/>
              <w:bottom w:val="single" w:sz="6" w:space="0" w:color="auto"/>
            </w:tcBorders>
            <w:shd w:val="clear" w:color="auto" w:fill="auto"/>
          </w:tcPr>
          <w:p w14:paraId="25751CBF" w14:textId="77777777" w:rsidR="00746A97" w:rsidRPr="00D7351F" w:rsidRDefault="00746A97" w:rsidP="00D7351F">
            <w:pPr>
              <w:pStyle w:val="TableHeading"/>
            </w:pPr>
            <w:r w:rsidRPr="00D7351F">
              <w:t>Dealing with unsolicited CDR data from participants in CDR</w:t>
            </w:r>
          </w:p>
        </w:tc>
      </w:tr>
      <w:tr w:rsidR="00746A97" w:rsidRPr="00D7351F" w14:paraId="1FF3A93D" w14:textId="77777777" w:rsidTr="00F92E61">
        <w:trPr>
          <w:tblHeader/>
        </w:trPr>
        <w:tc>
          <w:tcPr>
            <w:tcW w:w="714" w:type="dxa"/>
            <w:tcBorders>
              <w:top w:val="single" w:sz="6" w:space="0" w:color="auto"/>
              <w:bottom w:val="single" w:sz="12" w:space="0" w:color="auto"/>
            </w:tcBorders>
            <w:shd w:val="clear" w:color="auto" w:fill="auto"/>
          </w:tcPr>
          <w:p w14:paraId="639EB509" w14:textId="77777777" w:rsidR="00746A97" w:rsidRPr="00D7351F" w:rsidRDefault="00746A97" w:rsidP="00D7351F">
            <w:pPr>
              <w:pStyle w:val="TableHeading"/>
            </w:pPr>
            <w:r w:rsidRPr="00D7351F">
              <w:t>Item</w:t>
            </w:r>
          </w:p>
        </w:tc>
        <w:tc>
          <w:tcPr>
            <w:tcW w:w="2825" w:type="dxa"/>
            <w:tcBorders>
              <w:top w:val="single" w:sz="6" w:space="0" w:color="auto"/>
              <w:bottom w:val="single" w:sz="12" w:space="0" w:color="auto"/>
            </w:tcBorders>
            <w:shd w:val="clear" w:color="auto" w:fill="auto"/>
          </w:tcPr>
          <w:p w14:paraId="5A93F681" w14:textId="77777777" w:rsidR="00746A97" w:rsidRPr="00D7351F" w:rsidRDefault="00746A97" w:rsidP="00D7351F">
            <w:pPr>
              <w:pStyle w:val="TableHeading"/>
            </w:pPr>
            <w:r w:rsidRPr="00D7351F">
              <w:t>Column 1</w:t>
            </w:r>
          </w:p>
          <w:p w14:paraId="7964A3B4" w14:textId="77777777" w:rsidR="00746A97" w:rsidRPr="00D7351F" w:rsidRDefault="00746A97" w:rsidP="00D7351F">
            <w:pPr>
              <w:pStyle w:val="TableHeading"/>
            </w:pPr>
            <w:r w:rsidRPr="00D7351F">
              <w:t>A collector who:</w:t>
            </w:r>
          </w:p>
        </w:tc>
        <w:tc>
          <w:tcPr>
            <w:tcW w:w="3547" w:type="dxa"/>
            <w:tcBorders>
              <w:top w:val="single" w:sz="6" w:space="0" w:color="auto"/>
              <w:bottom w:val="single" w:sz="12" w:space="0" w:color="auto"/>
            </w:tcBorders>
            <w:shd w:val="clear" w:color="auto" w:fill="auto"/>
          </w:tcPr>
          <w:p w14:paraId="24E91F5D" w14:textId="77777777" w:rsidR="00746A97" w:rsidRPr="00D7351F" w:rsidRDefault="00746A97" w:rsidP="00D7351F">
            <w:pPr>
              <w:pStyle w:val="TableHeading"/>
            </w:pPr>
            <w:r w:rsidRPr="00D7351F">
              <w:t>Column 2</w:t>
            </w:r>
          </w:p>
          <w:p w14:paraId="1E64E6B6" w14:textId="77777777" w:rsidR="00746A97" w:rsidRPr="00D7351F" w:rsidRDefault="00746A97" w:rsidP="00D7351F">
            <w:pPr>
              <w:pStyle w:val="TableHeading"/>
            </w:pPr>
            <w:r w:rsidRPr="00D7351F">
              <w:t xml:space="preserve">collects </w:t>
            </w:r>
            <w:r w:rsidR="00984BBD" w:rsidRPr="00D7351F">
              <w:t xml:space="preserve">the </w:t>
            </w:r>
            <w:r w:rsidRPr="00D7351F">
              <w:t>CDR data from:</w:t>
            </w:r>
          </w:p>
        </w:tc>
      </w:tr>
      <w:tr w:rsidR="00746A97" w:rsidRPr="00D7351F" w14:paraId="50CDE678" w14:textId="77777777" w:rsidTr="00F92E61">
        <w:tc>
          <w:tcPr>
            <w:tcW w:w="714" w:type="dxa"/>
            <w:tcBorders>
              <w:top w:val="single" w:sz="12" w:space="0" w:color="auto"/>
              <w:bottom w:val="single" w:sz="2" w:space="0" w:color="auto"/>
            </w:tcBorders>
            <w:shd w:val="clear" w:color="auto" w:fill="auto"/>
          </w:tcPr>
          <w:p w14:paraId="61B049D2" w14:textId="77777777" w:rsidR="00746A97" w:rsidRPr="00D7351F" w:rsidRDefault="00746A97" w:rsidP="00D7351F">
            <w:pPr>
              <w:pStyle w:val="Tabletext"/>
            </w:pPr>
            <w:r w:rsidRPr="00D7351F">
              <w:t>1</w:t>
            </w:r>
          </w:p>
        </w:tc>
        <w:tc>
          <w:tcPr>
            <w:tcW w:w="2825" w:type="dxa"/>
            <w:tcBorders>
              <w:top w:val="single" w:sz="12" w:space="0" w:color="auto"/>
              <w:bottom w:val="single" w:sz="2" w:space="0" w:color="auto"/>
            </w:tcBorders>
            <w:shd w:val="clear" w:color="auto" w:fill="auto"/>
          </w:tcPr>
          <w:p w14:paraId="430CF420" w14:textId="77777777" w:rsidR="00746A97" w:rsidRPr="00D7351F" w:rsidRDefault="00746A97" w:rsidP="00D7351F">
            <w:pPr>
              <w:pStyle w:val="Tabletext"/>
            </w:pPr>
            <w:r w:rsidRPr="00D7351F">
              <w:t>is an accredited person</w:t>
            </w:r>
          </w:p>
        </w:tc>
        <w:tc>
          <w:tcPr>
            <w:tcW w:w="3547" w:type="dxa"/>
            <w:tcBorders>
              <w:top w:val="single" w:sz="12" w:space="0" w:color="auto"/>
              <w:bottom w:val="single" w:sz="2" w:space="0" w:color="auto"/>
            </w:tcBorders>
            <w:shd w:val="clear" w:color="auto" w:fill="auto"/>
          </w:tcPr>
          <w:p w14:paraId="62FE4C9C" w14:textId="77777777" w:rsidR="00746A97" w:rsidRPr="00D7351F" w:rsidRDefault="00746A97" w:rsidP="00D7351F">
            <w:pPr>
              <w:pStyle w:val="Tabletext"/>
            </w:pPr>
            <w:r w:rsidRPr="00D7351F">
              <w:t>a CDR participant for the CDR data</w:t>
            </w:r>
          </w:p>
        </w:tc>
      </w:tr>
      <w:tr w:rsidR="00746A97" w:rsidRPr="00D7351F" w14:paraId="4762563E" w14:textId="77777777" w:rsidTr="00F92E61">
        <w:tc>
          <w:tcPr>
            <w:tcW w:w="714" w:type="dxa"/>
            <w:tcBorders>
              <w:top w:val="single" w:sz="2" w:space="0" w:color="auto"/>
              <w:bottom w:val="single" w:sz="2" w:space="0" w:color="auto"/>
            </w:tcBorders>
            <w:shd w:val="clear" w:color="auto" w:fill="auto"/>
          </w:tcPr>
          <w:p w14:paraId="060F75B8" w14:textId="77777777" w:rsidR="00746A97" w:rsidRPr="00D7351F" w:rsidRDefault="00746A97" w:rsidP="00D7351F">
            <w:pPr>
              <w:pStyle w:val="Tabletext"/>
            </w:pPr>
            <w:r w:rsidRPr="00D7351F">
              <w:t>2</w:t>
            </w:r>
          </w:p>
        </w:tc>
        <w:tc>
          <w:tcPr>
            <w:tcW w:w="2825" w:type="dxa"/>
            <w:tcBorders>
              <w:top w:val="single" w:sz="2" w:space="0" w:color="auto"/>
              <w:bottom w:val="single" w:sz="2" w:space="0" w:color="auto"/>
            </w:tcBorders>
            <w:shd w:val="clear" w:color="auto" w:fill="auto"/>
          </w:tcPr>
          <w:p w14:paraId="1A23CB71" w14:textId="77777777" w:rsidR="00746A97" w:rsidRPr="00D7351F" w:rsidRDefault="00746A97" w:rsidP="00D7351F">
            <w:pPr>
              <w:pStyle w:val="Tabletext"/>
            </w:pPr>
            <w:r w:rsidRPr="00D7351F">
              <w:t>as an accredited action initiator for a type of CDR action</w:t>
            </w:r>
          </w:p>
        </w:tc>
        <w:tc>
          <w:tcPr>
            <w:tcW w:w="3547" w:type="dxa"/>
            <w:tcBorders>
              <w:top w:val="single" w:sz="2" w:space="0" w:color="auto"/>
              <w:bottom w:val="single" w:sz="2" w:space="0" w:color="auto"/>
            </w:tcBorders>
            <w:shd w:val="clear" w:color="auto" w:fill="auto"/>
          </w:tcPr>
          <w:p w14:paraId="6A407F59" w14:textId="77777777" w:rsidR="00746A97" w:rsidRPr="00D7351F" w:rsidRDefault="00746A97" w:rsidP="00D7351F">
            <w:pPr>
              <w:pStyle w:val="Tabletext"/>
            </w:pPr>
            <w:r w:rsidRPr="00D7351F">
              <w:t>an action service provider for that type of CDR action</w:t>
            </w:r>
          </w:p>
        </w:tc>
      </w:tr>
      <w:tr w:rsidR="00746A97" w:rsidRPr="00D7351F" w14:paraId="225367C0" w14:textId="77777777" w:rsidTr="00F92E61">
        <w:tc>
          <w:tcPr>
            <w:tcW w:w="714" w:type="dxa"/>
            <w:tcBorders>
              <w:top w:val="single" w:sz="2" w:space="0" w:color="auto"/>
              <w:bottom w:val="single" w:sz="12" w:space="0" w:color="auto"/>
            </w:tcBorders>
            <w:shd w:val="clear" w:color="auto" w:fill="auto"/>
          </w:tcPr>
          <w:p w14:paraId="22936B5B" w14:textId="77777777" w:rsidR="00746A97" w:rsidRPr="00D7351F" w:rsidRDefault="00746A97" w:rsidP="00D7351F">
            <w:pPr>
              <w:pStyle w:val="Tabletext"/>
            </w:pPr>
            <w:r w:rsidRPr="00D7351F">
              <w:t>3</w:t>
            </w:r>
          </w:p>
        </w:tc>
        <w:tc>
          <w:tcPr>
            <w:tcW w:w="2825" w:type="dxa"/>
            <w:tcBorders>
              <w:top w:val="single" w:sz="2" w:space="0" w:color="auto"/>
              <w:bottom w:val="single" w:sz="12" w:space="0" w:color="auto"/>
            </w:tcBorders>
            <w:shd w:val="clear" w:color="auto" w:fill="auto"/>
          </w:tcPr>
          <w:p w14:paraId="0C8A4BF1" w14:textId="77777777" w:rsidR="00746A97" w:rsidRPr="00D7351F" w:rsidRDefault="00746A97" w:rsidP="00D7351F">
            <w:pPr>
              <w:pStyle w:val="Tabletext"/>
            </w:pPr>
            <w:r w:rsidRPr="00D7351F">
              <w:t>as an action service provider for a type of CDR action</w:t>
            </w:r>
          </w:p>
        </w:tc>
        <w:tc>
          <w:tcPr>
            <w:tcW w:w="3547" w:type="dxa"/>
            <w:tcBorders>
              <w:top w:val="single" w:sz="2" w:space="0" w:color="auto"/>
              <w:bottom w:val="single" w:sz="12" w:space="0" w:color="auto"/>
            </w:tcBorders>
            <w:shd w:val="clear" w:color="auto" w:fill="auto"/>
          </w:tcPr>
          <w:p w14:paraId="309013C6" w14:textId="77777777" w:rsidR="00746A97" w:rsidRPr="00D7351F" w:rsidRDefault="00746A97" w:rsidP="00D7351F">
            <w:pPr>
              <w:pStyle w:val="Tabletext"/>
            </w:pPr>
            <w:r w:rsidRPr="00D7351F">
              <w:t>an accredited action initiator for that type of CDR action</w:t>
            </w:r>
          </w:p>
        </w:tc>
      </w:tr>
    </w:tbl>
    <w:p w14:paraId="74BFFBE6" w14:textId="77777777" w:rsidR="00746A97" w:rsidRPr="00D7351F" w:rsidRDefault="00746A97" w:rsidP="00D7351F">
      <w:pPr>
        <w:pStyle w:val="notetext"/>
      </w:pPr>
      <w:r w:rsidRPr="00D7351F">
        <w:t>Note:</w:t>
      </w:r>
      <w:r w:rsidRPr="00D7351F">
        <w:tab/>
        <w:t xml:space="preserve">This subsection is a civil penalty provision (see </w:t>
      </w:r>
      <w:r w:rsidR="00897EEA" w:rsidRPr="00D7351F">
        <w:t>section 5</w:t>
      </w:r>
      <w:r w:rsidRPr="00D7351F">
        <w:t>6EU).</w:t>
      </w:r>
    </w:p>
    <w:p w14:paraId="042FADE1" w14:textId="77777777" w:rsidR="00746A97" w:rsidRPr="00D7351F" w:rsidRDefault="00746A97" w:rsidP="00D7351F">
      <w:pPr>
        <w:pStyle w:val="subsection"/>
      </w:pPr>
      <w:r w:rsidRPr="00D7351F">
        <w:tab/>
        <w:t>(2)</w:t>
      </w:r>
      <w:r w:rsidRPr="00D7351F">
        <w:tab/>
        <w:t>Subsection (1) applies whether the collection is directly or indirectly from the person mentioned in column 2 of the table.</w:t>
      </w:r>
    </w:p>
    <w:p w14:paraId="342E4603" w14:textId="77777777" w:rsidR="00746A97" w:rsidRPr="00D7351F" w:rsidRDefault="00746A97" w:rsidP="00D7351F">
      <w:pPr>
        <w:pStyle w:val="notetext"/>
      </w:pPr>
      <w:r w:rsidRPr="00D7351F">
        <w:t>Example:</w:t>
      </w:r>
      <w:r w:rsidRPr="00D7351F">
        <w:tab/>
        <w:t xml:space="preserve">For </w:t>
      </w:r>
      <w:r w:rsidR="00897EEA" w:rsidRPr="00D7351F">
        <w:t>item 1</w:t>
      </w:r>
      <w:r w:rsidRPr="00D7351F">
        <w:t xml:space="preserve"> of the table, the collection could be from the CDR participant through a designated gateway (see </w:t>
      </w:r>
      <w:r w:rsidR="00897EEA" w:rsidRPr="00D7351F">
        <w:t>section 5</w:t>
      </w:r>
      <w:r w:rsidRPr="00D7351F">
        <w:t>6BG).</w:t>
      </w:r>
    </w:p>
    <w:bookmarkEnd w:id="73"/>
    <w:p w14:paraId="6E40C08C" w14:textId="77777777" w:rsidR="00746A97" w:rsidRPr="00D7351F" w:rsidRDefault="00D7351F" w:rsidP="00D7351F">
      <w:pPr>
        <w:pStyle w:val="ItemHead"/>
      </w:pPr>
      <w:r w:rsidRPr="00D7351F">
        <w:t>97</w:t>
      </w:r>
      <w:r w:rsidR="00746A97" w:rsidRPr="00D7351F">
        <w:t xml:space="preserve">  Section 56EH (before the note)</w:t>
      </w:r>
    </w:p>
    <w:p w14:paraId="4527A46F" w14:textId="77777777" w:rsidR="00746A97" w:rsidRPr="00D7351F" w:rsidRDefault="00746A97" w:rsidP="00D7351F">
      <w:pPr>
        <w:pStyle w:val="Item"/>
      </w:pPr>
      <w:r w:rsidRPr="00D7351F">
        <w:t>Insert:</w:t>
      </w:r>
    </w:p>
    <w:p w14:paraId="1CDC0D9E" w14:textId="77777777" w:rsidR="00746A97" w:rsidRPr="00D7351F" w:rsidRDefault="00746A97" w:rsidP="00D7351F">
      <w:pPr>
        <w:pStyle w:val="notetext"/>
      </w:pPr>
      <w:r w:rsidRPr="00D7351F">
        <w:t>Note 1:</w:t>
      </w:r>
      <w:r w:rsidRPr="00D7351F">
        <w:tab/>
        <w:t xml:space="preserve">The accredited data recipient could have collected the CDR data in accordance with </w:t>
      </w:r>
      <w:r w:rsidR="00897EEA" w:rsidRPr="00D7351F">
        <w:t>section 5</w:t>
      </w:r>
      <w:r w:rsidRPr="00D7351F">
        <w:t xml:space="preserve">6EF as an accredited action initiator, and from an action service provider, for the purposes of giving a valid instruction of the kind described in </w:t>
      </w:r>
      <w:r w:rsidR="00F66468" w:rsidRPr="00D7351F">
        <w:t>item 2</w:t>
      </w:r>
      <w:r w:rsidRPr="00D7351F">
        <w:t xml:space="preserve"> of the table in that section.</w:t>
      </w:r>
    </w:p>
    <w:p w14:paraId="41033154" w14:textId="77777777" w:rsidR="00746A97" w:rsidRPr="00D7351F" w:rsidRDefault="00D7351F" w:rsidP="00D7351F">
      <w:pPr>
        <w:pStyle w:val="ItemHead"/>
      </w:pPr>
      <w:r w:rsidRPr="00D7351F">
        <w:t>98</w:t>
      </w:r>
      <w:r w:rsidR="00746A97" w:rsidRPr="00D7351F">
        <w:t xml:space="preserve">  Section 56EH (note)</w:t>
      </w:r>
    </w:p>
    <w:p w14:paraId="32882F92" w14:textId="77777777" w:rsidR="00746A97" w:rsidRPr="00D7351F" w:rsidRDefault="00746A97" w:rsidP="00D7351F">
      <w:pPr>
        <w:pStyle w:val="Item"/>
      </w:pPr>
      <w:r w:rsidRPr="00D7351F">
        <w:t>Omit “Note”, substitute “Note 2”.</w:t>
      </w:r>
    </w:p>
    <w:p w14:paraId="2D95B587" w14:textId="77777777" w:rsidR="00746A97" w:rsidRPr="00D7351F" w:rsidRDefault="00D7351F" w:rsidP="00D7351F">
      <w:pPr>
        <w:pStyle w:val="ItemHead"/>
      </w:pPr>
      <w:r w:rsidRPr="00D7351F">
        <w:t>99</w:t>
      </w:r>
      <w:r w:rsidR="00746A97" w:rsidRPr="00D7351F">
        <w:t xml:space="preserve">  Before </w:t>
      </w:r>
      <w:r w:rsidR="00897EEA" w:rsidRPr="00D7351F">
        <w:t>subsection 5</w:t>
      </w:r>
      <w:r w:rsidR="00746A97" w:rsidRPr="00D7351F">
        <w:t>6EM(1)</w:t>
      </w:r>
    </w:p>
    <w:p w14:paraId="6361CC70" w14:textId="77777777" w:rsidR="00746A97" w:rsidRPr="00D7351F" w:rsidRDefault="00746A97" w:rsidP="00D7351F">
      <w:pPr>
        <w:pStyle w:val="Item"/>
      </w:pPr>
      <w:r w:rsidRPr="00D7351F">
        <w:t>Insert:</w:t>
      </w:r>
    </w:p>
    <w:p w14:paraId="39ECE112" w14:textId="77777777" w:rsidR="00746A97" w:rsidRPr="00D7351F" w:rsidRDefault="00746A97" w:rsidP="00D7351F">
      <w:pPr>
        <w:pStyle w:val="SubsectionHead"/>
      </w:pPr>
      <w:r w:rsidRPr="00D7351F">
        <w:t>Disclosures by data holders</w:t>
      </w:r>
    </w:p>
    <w:p w14:paraId="4F833718" w14:textId="77777777" w:rsidR="00746A97" w:rsidRPr="00D7351F" w:rsidRDefault="00D7351F" w:rsidP="00D7351F">
      <w:pPr>
        <w:pStyle w:val="ItemHead"/>
      </w:pPr>
      <w:r w:rsidRPr="00D7351F">
        <w:t>100</w:t>
      </w:r>
      <w:r w:rsidR="00746A97" w:rsidRPr="00D7351F">
        <w:t xml:space="preserve">  Before </w:t>
      </w:r>
      <w:r w:rsidR="00897EEA" w:rsidRPr="00D7351F">
        <w:t>subsection 5</w:t>
      </w:r>
      <w:r w:rsidR="00746A97" w:rsidRPr="00D7351F">
        <w:t>6EM(2)</w:t>
      </w:r>
    </w:p>
    <w:p w14:paraId="77E57F76" w14:textId="77777777" w:rsidR="00746A97" w:rsidRPr="00D7351F" w:rsidRDefault="00746A97" w:rsidP="00D7351F">
      <w:pPr>
        <w:pStyle w:val="Item"/>
      </w:pPr>
      <w:r w:rsidRPr="00D7351F">
        <w:t>Insert:</w:t>
      </w:r>
    </w:p>
    <w:p w14:paraId="3A57D9B6" w14:textId="77777777" w:rsidR="00746A97" w:rsidRPr="00D7351F" w:rsidRDefault="00746A97" w:rsidP="00D7351F">
      <w:pPr>
        <w:pStyle w:val="SubsectionHead"/>
      </w:pPr>
      <w:r w:rsidRPr="00D7351F">
        <w:t>Disclosures by accredited data recipients</w:t>
      </w:r>
    </w:p>
    <w:p w14:paraId="57480118" w14:textId="77777777" w:rsidR="00746A97" w:rsidRPr="00D7351F" w:rsidRDefault="00D7351F" w:rsidP="00D7351F">
      <w:pPr>
        <w:pStyle w:val="ItemHead"/>
      </w:pPr>
      <w:r w:rsidRPr="00D7351F">
        <w:t>101</w:t>
      </w:r>
      <w:r w:rsidR="00746A97" w:rsidRPr="00D7351F">
        <w:t xml:space="preserve">  Before </w:t>
      </w:r>
      <w:r w:rsidR="00897EEA" w:rsidRPr="00D7351F">
        <w:t>subsection 5</w:t>
      </w:r>
      <w:r w:rsidR="00746A97" w:rsidRPr="00D7351F">
        <w:t>6EM(3)</w:t>
      </w:r>
    </w:p>
    <w:p w14:paraId="005ED7BB" w14:textId="77777777" w:rsidR="00746A97" w:rsidRPr="00D7351F" w:rsidRDefault="00746A97" w:rsidP="00D7351F">
      <w:pPr>
        <w:pStyle w:val="Item"/>
      </w:pPr>
      <w:r w:rsidRPr="00D7351F">
        <w:t>Insert:</w:t>
      </w:r>
    </w:p>
    <w:p w14:paraId="5186C486" w14:textId="77777777" w:rsidR="00746A97" w:rsidRPr="00D7351F" w:rsidRDefault="00746A97" w:rsidP="00D7351F">
      <w:pPr>
        <w:pStyle w:val="SubsectionHead"/>
      </w:pPr>
      <w:r w:rsidRPr="00D7351F">
        <w:t>Disclosures to designated gateways</w:t>
      </w:r>
    </w:p>
    <w:p w14:paraId="3A2E2D3C" w14:textId="77777777" w:rsidR="00746A97" w:rsidRPr="00D7351F" w:rsidRDefault="00D7351F" w:rsidP="00D7351F">
      <w:pPr>
        <w:pStyle w:val="ItemHead"/>
      </w:pPr>
      <w:r w:rsidRPr="00D7351F">
        <w:t>102</w:t>
      </w:r>
      <w:r w:rsidR="00746A97" w:rsidRPr="00D7351F">
        <w:t xml:space="preserve">  At the end of </w:t>
      </w:r>
      <w:r w:rsidR="00897EEA" w:rsidRPr="00D7351F">
        <w:t>section 5</w:t>
      </w:r>
      <w:r w:rsidR="00746A97" w:rsidRPr="00D7351F">
        <w:t>6EM</w:t>
      </w:r>
    </w:p>
    <w:p w14:paraId="188A35E2" w14:textId="77777777" w:rsidR="00746A97" w:rsidRPr="00D7351F" w:rsidRDefault="00746A97" w:rsidP="00D7351F">
      <w:pPr>
        <w:pStyle w:val="Item"/>
      </w:pPr>
      <w:r w:rsidRPr="00D7351F">
        <w:t>Add:</w:t>
      </w:r>
    </w:p>
    <w:p w14:paraId="0941E5D6" w14:textId="77777777" w:rsidR="00746A97" w:rsidRPr="00D7351F" w:rsidRDefault="00746A97" w:rsidP="00D7351F">
      <w:pPr>
        <w:pStyle w:val="SubsectionHead"/>
      </w:pPr>
      <w:r w:rsidRPr="00D7351F">
        <w:t>Disclosures by action service providers</w:t>
      </w:r>
    </w:p>
    <w:p w14:paraId="401B0833" w14:textId="77777777" w:rsidR="00746A97" w:rsidRPr="00D7351F" w:rsidRDefault="00746A97" w:rsidP="00D7351F">
      <w:pPr>
        <w:pStyle w:val="subsection"/>
      </w:pPr>
      <w:r w:rsidRPr="00D7351F">
        <w:tab/>
        <w:t>(4)</w:t>
      </w:r>
      <w:r w:rsidRPr="00D7351F">
        <w:tab/>
        <w:t>If a person as an action service provider for a type of CDR action is required or authorised under the consumer data rules to disclose CDR data to another person, the action service provider must:</w:t>
      </w:r>
    </w:p>
    <w:p w14:paraId="681674FA" w14:textId="77777777" w:rsidR="00746A97" w:rsidRPr="00D7351F" w:rsidRDefault="00746A97" w:rsidP="00D7351F">
      <w:pPr>
        <w:pStyle w:val="paragraph"/>
      </w:pPr>
      <w:r w:rsidRPr="00D7351F">
        <w:tab/>
        <w:t>(a)</w:t>
      </w:r>
      <w:r w:rsidRPr="00D7351F">
        <w:tab/>
        <w:t>take the steps specified in the consumer data rules to notify CDR consumers for the CDR data of the disclosure; and</w:t>
      </w:r>
    </w:p>
    <w:p w14:paraId="40927C9A" w14:textId="77777777" w:rsidR="00746A97" w:rsidRPr="00D7351F" w:rsidRDefault="00746A97" w:rsidP="00D7351F">
      <w:pPr>
        <w:pStyle w:val="paragraph"/>
      </w:pPr>
      <w:r w:rsidRPr="00D7351F">
        <w:tab/>
        <w:t>(b)</w:t>
      </w:r>
      <w:r w:rsidRPr="00D7351F">
        <w:tab/>
        <w:t>ensure that this notification:</w:t>
      </w:r>
    </w:p>
    <w:p w14:paraId="4EC2FB5B"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is given to those of the CDR consumers (if there are more than one) that the consumer data rules require to be notified; and</w:t>
      </w:r>
    </w:p>
    <w:p w14:paraId="2931C2FA" w14:textId="77777777" w:rsidR="00746A97" w:rsidRPr="00D7351F" w:rsidRDefault="00746A97" w:rsidP="00D7351F">
      <w:pPr>
        <w:pStyle w:val="paragraphsub"/>
      </w:pPr>
      <w:r w:rsidRPr="00D7351F">
        <w:tab/>
        <w:t>(ii)</w:t>
      </w:r>
      <w:r w:rsidRPr="00D7351F">
        <w:tab/>
        <w:t>covers the matters specified in those rules; and</w:t>
      </w:r>
    </w:p>
    <w:p w14:paraId="7511C064" w14:textId="77777777" w:rsidR="00746A97" w:rsidRPr="00D7351F" w:rsidRDefault="00746A97" w:rsidP="00D7351F">
      <w:pPr>
        <w:pStyle w:val="paragraphsub"/>
      </w:pPr>
      <w:r w:rsidRPr="00D7351F">
        <w:tab/>
        <w:t>(iii)</w:t>
      </w:r>
      <w:r w:rsidRPr="00D7351F">
        <w:tab/>
        <w:t>is given at or before the time specified in those rules.</w:t>
      </w:r>
    </w:p>
    <w:p w14:paraId="450EB8C9" w14:textId="77777777" w:rsidR="00746A97" w:rsidRPr="00D7351F" w:rsidRDefault="00746A97" w:rsidP="00D7351F">
      <w:pPr>
        <w:pStyle w:val="notetext"/>
      </w:pPr>
      <w:r w:rsidRPr="00D7351F">
        <w:t>Note:</w:t>
      </w:r>
      <w:r w:rsidRPr="00D7351F">
        <w:tab/>
        <w:t xml:space="preserve">This subsection is a civil penalty provision (see </w:t>
      </w:r>
      <w:r w:rsidR="00897EEA" w:rsidRPr="00D7351F">
        <w:t>section 5</w:t>
      </w:r>
      <w:r w:rsidRPr="00D7351F">
        <w:t>6EU).</w:t>
      </w:r>
    </w:p>
    <w:p w14:paraId="60D3C59E" w14:textId="77777777" w:rsidR="00746A97" w:rsidRPr="00D7351F" w:rsidRDefault="00D7351F" w:rsidP="00D7351F">
      <w:pPr>
        <w:pStyle w:val="ItemHead"/>
      </w:pPr>
      <w:bookmarkStart w:id="76" w:name="_Hlk114148885"/>
      <w:r w:rsidRPr="00D7351F">
        <w:t>103</w:t>
      </w:r>
      <w:r w:rsidR="00746A97" w:rsidRPr="00D7351F">
        <w:t xml:space="preserve">  </w:t>
      </w:r>
      <w:r w:rsidR="008913F9" w:rsidRPr="00D7351F">
        <w:t>Subsections 5</w:t>
      </w:r>
      <w:r w:rsidR="00746A97" w:rsidRPr="00D7351F">
        <w:t>6EN(3) and (4)</w:t>
      </w:r>
    </w:p>
    <w:p w14:paraId="37512CFE" w14:textId="77777777" w:rsidR="00746A97" w:rsidRPr="00D7351F" w:rsidRDefault="00746A97" w:rsidP="00D7351F">
      <w:pPr>
        <w:pStyle w:val="Item"/>
      </w:pPr>
      <w:r w:rsidRPr="00D7351F">
        <w:t>Repeal the subsections, substitute:</w:t>
      </w:r>
    </w:p>
    <w:p w14:paraId="4037EA02" w14:textId="77777777" w:rsidR="00746A97" w:rsidRPr="00D7351F" w:rsidRDefault="00746A97" w:rsidP="00D7351F">
      <w:pPr>
        <w:pStyle w:val="SubsectionHead"/>
      </w:pPr>
      <w:r w:rsidRPr="00D7351F">
        <w:t>Disclosures by action service providers</w:t>
      </w:r>
    </w:p>
    <w:p w14:paraId="3C19317C" w14:textId="77777777" w:rsidR="00746A97" w:rsidRPr="00D7351F" w:rsidRDefault="00746A97" w:rsidP="00D7351F">
      <w:pPr>
        <w:pStyle w:val="subsection"/>
      </w:pPr>
      <w:r w:rsidRPr="00D7351F">
        <w:tab/>
        <w:t>(2A)</w:t>
      </w:r>
      <w:r w:rsidRPr="00D7351F">
        <w:tab/>
        <w:t>If a person as an action service provider for a type of CDR action is required or authorised under the consumer data rules to disclose CDR data, the action service provider must take reasonable steps to ensure that the CDR data is, having regard to the purpose for which it is held, accurate, up to date and complete.</w:t>
      </w:r>
    </w:p>
    <w:p w14:paraId="2D8C24F6" w14:textId="77777777" w:rsidR="00746A97" w:rsidRPr="00D7351F" w:rsidRDefault="00746A97" w:rsidP="00D7351F">
      <w:pPr>
        <w:pStyle w:val="notetext"/>
      </w:pPr>
      <w:r w:rsidRPr="00D7351F">
        <w:t>Note:</w:t>
      </w:r>
      <w:r w:rsidRPr="00D7351F">
        <w:tab/>
        <w:t xml:space="preserve">This subsection is a civil penalty provision (see </w:t>
      </w:r>
      <w:r w:rsidR="00897EEA" w:rsidRPr="00D7351F">
        <w:t>section 5</w:t>
      </w:r>
      <w:r w:rsidRPr="00D7351F">
        <w:t>6EU).</w:t>
      </w:r>
    </w:p>
    <w:p w14:paraId="7472ACB5" w14:textId="77777777" w:rsidR="00746A97" w:rsidRPr="00D7351F" w:rsidRDefault="00746A97" w:rsidP="00D7351F">
      <w:pPr>
        <w:pStyle w:val="SubsectionHead"/>
      </w:pPr>
      <w:r w:rsidRPr="00D7351F">
        <w:t>Becoming aware after disclosure that the CDR data was incorrect—advising CDR consumer</w:t>
      </w:r>
    </w:p>
    <w:p w14:paraId="6E58968F" w14:textId="77777777" w:rsidR="00746A97" w:rsidRPr="00D7351F" w:rsidRDefault="00746A97" w:rsidP="00D7351F">
      <w:pPr>
        <w:pStyle w:val="subsection"/>
      </w:pPr>
      <w:r w:rsidRPr="00D7351F">
        <w:tab/>
        <w:t>(3)</w:t>
      </w:r>
      <w:r w:rsidRPr="00D7351F">
        <w:tab/>
        <w:t>If a person:</w:t>
      </w:r>
    </w:p>
    <w:p w14:paraId="5794E110" w14:textId="77777777" w:rsidR="00746A97" w:rsidRPr="00D7351F" w:rsidRDefault="00746A97" w:rsidP="00D7351F">
      <w:pPr>
        <w:pStyle w:val="paragraph"/>
      </w:pPr>
      <w:r w:rsidRPr="00D7351F">
        <w:tab/>
        <w:t>(a)</w:t>
      </w:r>
      <w:r w:rsidRPr="00D7351F">
        <w:tab/>
        <w:t xml:space="preserve">makes a disclosure referred to in </w:t>
      </w:r>
      <w:r w:rsidR="00897EEA" w:rsidRPr="00D7351F">
        <w:t>subsection (</w:t>
      </w:r>
      <w:r w:rsidRPr="00D7351F">
        <w:t>1), (2) or (2A) for a CDR consumer for CDR data; and</w:t>
      </w:r>
    </w:p>
    <w:p w14:paraId="058AF90F" w14:textId="77777777" w:rsidR="00746A97" w:rsidRPr="00D7351F" w:rsidRDefault="00746A97" w:rsidP="00D7351F">
      <w:pPr>
        <w:pStyle w:val="paragraph"/>
      </w:pPr>
      <w:r w:rsidRPr="00D7351F">
        <w:tab/>
        <w:t>(b)</w:t>
      </w:r>
      <w:r w:rsidRPr="00D7351F">
        <w:tab/>
        <w:t>later becomes aware that some or all of the CDR data was incorrect when it was disclosed because, having regard to the purpose for which it was held, it was inaccurate, out of date or incomplete;</w:t>
      </w:r>
    </w:p>
    <w:p w14:paraId="3F816A8C" w14:textId="77777777" w:rsidR="00746A97" w:rsidRPr="00D7351F" w:rsidRDefault="00746A97" w:rsidP="00D7351F">
      <w:pPr>
        <w:pStyle w:val="subsection2"/>
      </w:pPr>
      <w:r w:rsidRPr="00D7351F">
        <w:t>the person must advise the CDR consumer accordingly in accordance with the consumer data rules.</w:t>
      </w:r>
    </w:p>
    <w:p w14:paraId="62E15C3E" w14:textId="77777777" w:rsidR="00746A97" w:rsidRPr="00D7351F" w:rsidRDefault="00746A97" w:rsidP="00D7351F">
      <w:pPr>
        <w:pStyle w:val="notetext"/>
      </w:pPr>
      <w:r w:rsidRPr="00D7351F">
        <w:t>Note:</w:t>
      </w:r>
      <w:r w:rsidRPr="00D7351F">
        <w:tab/>
        <w:t xml:space="preserve">This subsection is a civil penalty provision (see </w:t>
      </w:r>
      <w:r w:rsidR="00897EEA" w:rsidRPr="00D7351F">
        <w:t>section 5</w:t>
      </w:r>
      <w:r w:rsidRPr="00D7351F">
        <w:t>6EU).</w:t>
      </w:r>
    </w:p>
    <w:p w14:paraId="7A9C9920" w14:textId="77777777" w:rsidR="00746A97" w:rsidRPr="00D7351F" w:rsidRDefault="00746A97" w:rsidP="00D7351F">
      <w:pPr>
        <w:pStyle w:val="SubsectionHead"/>
      </w:pPr>
      <w:r w:rsidRPr="00D7351F">
        <w:t>Becoming aware after disclosure that the CDR data was incorrect—disclosing corrected CDR data</w:t>
      </w:r>
    </w:p>
    <w:p w14:paraId="64AB6253" w14:textId="77777777" w:rsidR="00746A97" w:rsidRPr="00D7351F" w:rsidRDefault="00746A97" w:rsidP="00D7351F">
      <w:pPr>
        <w:pStyle w:val="subsection"/>
      </w:pPr>
      <w:r w:rsidRPr="00D7351F">
        <w:tab/>
        <w:t>(4)</w:t>
      </w:r>
      <w:r w:rsidRPr="00D7351F">
        <w:tab/>
        <w:t xml:space="preserve">A person, who is required by </w:t>
      </w:r>
      <w:r w:rsidR="00897EEA" w:rsidRPr="00D7351F">
        <w:t>subsection (</w:t>
      </w:r>
      <w:r w:rsidRPr="00D7351F">
        <w:t>3) to advise a CDR consumer for CDR data that some or all of the CDR data was incorrect when it was earlier disclosed, must:</w:t>
      </w:r>
    </w:p>
    <w:p w14:paraId="1DE7F42E" w14:textId="77777777" w:rsidR="00746A97" w:rsidRPr="00D7351F" w:rsidRDefault="00746A97" w:rsidP="00D7351F">
      <w:pPr>
        <w:pStyle w:val="paragraph"/>
      </w:pPr>
      <w:r w:rsidRPr="00D7351F">
        <w:tab/>
        <w:t>(a)</w:t>
      </w:r>
      <w:r w:rsidRPr="00D7351F">
        <w:tab/>
        <w:t>correct the CDR data; and</w:t>
      </w:r>
    </w:p>
    <w:p w14:paraId="668F3D02" w14:textId="77777777" w:rsidR="00746A97" w:rsidRPr="00D7351F" w:rsidRDefault="00746A97" w:rsidP="00D7351F">
      <w:pPr>
        <w:pStyle w:val="paragraph"/>
      </w:pPr>
      <w:r w:rsidRPr="00D7351F">
        <w:tab/>
        <w:t>(b)</w:t>
      </w:r>
      <w:r w:rsidRPr="00D7351F">
        <w:tab/>
        <w:t>disclose the corrected CDR data, in accordance with the consumer data rules, to the recipient of the earlier disclosure;</w:t>
      </w:r>
    </w:p>
    <w:p w14:paraId="20246DB0" w14:textId="77777777" w:rsidR="00746A97" w:rsidRPr="00D7351F" w:rsidRDefault="00746A97" w:rsidP="00D7351F">
      <w:pPr>
        <w:pStyle w:val="subsection2"/>
      </w:pPr>
      <w:r w:rsidRPr="00D7351F">
        <w:t>if the person:</w:t>
      </w:r>
    </w:p>
    <w:p w14:paraId="3090CB5C" w14:textId="77777777" w:rsidR="00746A97" w:rsidRPr="00D7351F" w:rsidRDefault="00746A97" w:rsidP="00D7351F">
      <w:pPr>
        <w:pStyle w:val="paragraph"/>
      </w:pPr>
      <w:r w:rsidRPr="00D7351F">
        <w:tab/>
        <w:t>(c)</w:t>
      </w:r>
      <w:r w:rsidRPr="00D7351F">
        <w:tab/>
        <w:t>is requested to do so by the CDR consumer in accordance with the consumer data rules; or</w:t>
      </w:r>
    </w:p>
    <w:p w14:paraId="3DD65AC5" w14:textId="77777777" w:rsidR="00746A97" w:rsidRPr="00D7351F" w:rsidRDefault="00746A97" w:rsidP="00D7351F">
      <w:pPr>
        <w:pStyle w:val="paragraph"/>
      </w:pPr>
      <w:r w:rsidRPr="00D7351F">
        <w:tab/>
        <w:t>(d)</w:t>
      </w:r>
      <w:r w:rsidRPr="00D7351F">
        <w:tab/>
        <w:t>is required to do so by the consumer data rules.</w:t>
      </w:r>
    </w:p>
    <w:p w14:paraId="636502F1" w14:textId="77777777" w:rsidR="00746A97" w:rsidRPr="00D7351F" w:rsidRDefault="00746A97" w:rsidP="00D7351F">
      <w:pPr>
        <w:pStyle w:val="notetext"/>
      </w:pPr>
      <w:r w:rsidRPr="00D7351F">
        <w:t>Note:</w:t>
      </w:r>
      <w:r w:rsidRPr="00D7351F">
        <w:tab/>
        <w:t xml:space="preserve">This subsection is a civil penalty provision (see </w:t>
      </w:r>
      <w:r w:rsidR="00897EEA" w:rsidRPr="00D7351F">
        <w:t>section 5</w:t>
      </w:r>
      <w:r w:rsidRPr="00D7351F">
        <w:t>6EU).</w:t>
      </w:r>
    </w:p>
    <w:bookmarkEnd w:id="76"/>
    <w:p w14:paraId="352ECD6A" w14:textId="77777777" w:rsidR="00746A97" w:rsidRPr="00D7351F" w:rsidRDefault="00D7351F" w:rsidP="00D7351F">
      <w:pPr>
        <w:pStyle w:val="ItemHead"/>
      </w:pPr>
      <w:r w:rsidRPr="00D7351F">
        <w:t>104</w:t>
      </w:r>
      <w:r w:rsidR="00746A97" w:rsidRPr="00D7351F">
        <w:t xml:space="preserve">  </w:t>
      </w:r>
      <w:r w:rsidR="00F66468" w:rsidRPr="00D7351F">
        <w:t>Subsection 5</w:t>
      </w:r>
      <w:r w:rsidR="00746A97" w:rsidRPr="00D7351F">
        <w:t>6EN(5) (note)</w:t>
      </w:r>
    </w:p>
    <w:p w14:paraId="5F8B2AA1" w14:textId="77777777" w:rsidR="00746A97" w:rsidRPr="00D7351F" w:rsidRDefault="00746A97" w:rsidP="00D7351F">
      <w:pPr>
        <w:pStyle w:val="Item"/>
      </w:pPr>
      <w:r w:rsidRPr="00D7351F">
        <w:t>Omit “and (2)”, substitute “, (2) and (2A)”.</w:t>
      </w:r>
    </w:p>
    <w:p w14:paraId="78EF5B7F" w14:textId="77777777" w:rsidR="00746A97" w:rsidRPr="00D7351F" w:rsidRDefault="00D7351F" w:rsidP="00D7351F">
      <w:pPr>
        <w:pStyle w:val="ItemHead"/>
      </w:pPr>
      <w:r w:rsidRPr="00D7351F">
        <w:t>105</w:t>
      </w:r>
      <w:r w:rsidR="00746A97" w:rsidRPr="00D7351F">
        <w:t xml:space="preserve">  </w:t>
      </w:r>
      <w:r w:rsidR="00F66468" w:rsidRPr="00D7351F">
        <w:t>Subsection 5</w:t>
      </w:r>
      <w:r w:rsidR="00746A97" w:rsidRPr="00D7351F">
        <w:t>6EP(1)</w:t>
      </w:r>
    </w:p>
    <w:p w14:paraId="1195FE64" w14:textId="77777777" w:rsidR="00746A97" w:rsidRPr="00D7351F" w:rsidRDefault="00746A97" w:rsidP="00D7351F">
      <w:pPr>
        <w:pStyle w:val="Item"/>
      </w:pPr>
      <w:r w:rsidRPr="00D7351F">
        <w:t>Repeal the subsection, substitute:</w:t>
      </w:r>
    </w:p>
    <w:p w14:paraId="424D017E" w14:textId="77777777" w:rsidR="00746A97" w:rsidRPr="00D7351F" w:rsidRDefault="00746A97" w:rsidP="00D7351F">
      <w:pPr>
        <w:pStyle w:val="SubsectionHead"/>
      </w:pPr>
      <w:r w:rsidRPr="00D7351F">
        <w:t>Obligation on data holders and action service providers</w:t>
      </w:r>
    </w:p>
    <w:p w14:paraId="1F3F1D56" w14:textId="77777777" w:rsidR="00746A97" w:rsidRPr="00D7351F" w:rsidRDefault="00746A97" w:rsidP="00D7351F">
      <w:pPr>
        <w:pStyle w:val="subsection"/>
      </w:pPr>
      <w:r w:rsidRPr="00D7351F">
        <w:tab/>
        <w:t>(1)</w:t>
      </w:r>
      <w:r w:rsidRPr="00D7351F">
        <w:tab/>
        <w:t>If:</w:t>
      </w:r>
    </w:p>
    <w:p w14:paraId="5355288F" w14:textId="77777777" w:rsidR="00746A97" w:rsidRPr="00D7351F" w:rsidRDefault="00746A97" w:rsidP="00D7351F">
      <w:pPr>
        <w:pStyle w:val="paragraph"/>
      </w:pPr>
      <w:r w:rsidRPr="00D7351F">
        <w:tab/>
        <w:t>(a)</w:t>
      </w:r>
      <w:r w:rsidRPr="00D7351F">
        <w:tab/>
        <w:t xml:space="preserve">a CDR consumer for CDR data gives a request to the following person (the </w:t>
      </w:r>
      <w:r w:rsidRPr="00D7351F">
        <w:rPr>
          <w:b/>
          <w:i/>
        </w:rPr>
        <w:t>CDR entity</w:t>
      </w:r>
      <w:r w:rsidRPr="00D7351F">
        <w:t>):</w:t>
      </w:r>
    </w:p>
    <w:p w14:paraId="0501D842"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a data holder of the CDR data (including a request given through a designated gateway for the CDR data);</w:t>
      </w:r>
    </w:p>
    <w:p w14:paraId="32D21B71" w14:textId="77777777" w:rsidR="00746A97" w:rsidRPr="00D7351F" w:rsidRDefault="00746A97" w:rsidP="00D7351F">
      <w:pPr>
        <w:pStyle w:val="paragraphsub"/>
      </w:pPr>
      <w:r w:rsidRPr="00D7351F">
        <w:tab/>
        <w:t>(ii)</w:t>
      </w:r>
      <w:r w:rsidRPr="00D7351F">
        <w:tab/>
        <w:t>a person as an action service provider for a type of CDR action; and</w:t>
      </w:r>
    </w:p>
    <w:p w14:paraId="4173921F" w14:textId="77777777" w:rsidR="00746A97" w:rsidRPr="00D7351F" w:rsidRDefault="00746A97" w:rsidP="00D7351F">
      <w:pPr>
        <w:pStyle w:val="paragraph"/>
      </w:pPr>
      <w:r w:rsidRPr="00D7351F">
        <w:tab/>
        <w:t>(b)</w:t>
      </w:r>
      <w:r w:rsidRPr="00D7351F">
        <w:tab/>
        <w:t xml:space="preserve">the request is for the CDR entity to correct the CDR data, and is not given in response to advice from the CDR entity under </w:t>
      </w:r>
      <w:r w:rsidR="00897EEA" w:rsidRPr="00D7351F">
        <w:t>subsection 5</w:t>
      </w:r>
      <w:r w:rsidRPr="00D7351F">
        <w:t>6EN(3); and</w:t>
      </w:r>
    </w:p>
    <w:p w14:paraId="09B98176" w14:textId="77777777" w:rsidR="00746A97" w:rsidRPr="00D7351F" w:rsidRDefault="00746A97" w:rsidP="00D7351F">
      <w:pPr>
        <w:pStyle w:val="paragraph"/>
      </w:pPr>
      <w:r w:rsidRPr="00D7351F">
        <w:tab/>
        <w:t>(c)</w:t>
      </w:r>
      <w:r w:rsidRPr="00D7351F">
        <w:tab/>
        <w:t>the CDR entity was earlier required or authorised under the consumer data rules to disclose the CDR data;</w:t>
      </w:r>
    </w:p>
    <w:p w14:paraId="2CA8494F" w14:textId="77777777" w:rsidR="00746A97" w:rsidRPr="00D7351F" w:rsidRDefault="00746A97" w:rsidP="00D7351F">
      <w:pPr>
        <w:pStyle w:val="subsection2"/>
      </w:pPr>
      <w:r w:rsidRPr="00D7351F">
        <w:t xml:space="preserve">the CDR entity must respond to the request to correct the CDR data by taking such steps as are specified in the consumer data rules to deal with each of the matters in </w:t>
      </w:r>
      <w:r w:rsidR="00897EEA" w:rsidRPr="00D7351F">
        <w:t>subsection (</w:t>
      </w:r>
      <w:r w:rsidRPr="00D7351F">
        <w:t>3) of this section.</w:t>
      </w:r>
    </w:p>
    <w:p w14:paraId="4F113371" w14:textId="77777777" w:rsidR="00746A97" w:rsidRPr="00D7351F" w:rsidRDefault="00746A97" w:rsidP="00D7351F">
      <w:pPr>
        <w:pStyle w:val="notetext"/>
      </w:pPr>
      <w:r w:rsidRPr="00D7351F">
        <w:t>Note 1:</w:t>
      </w:r>
      <w:r w:rsidRPr="00D7351F">
        <w:tab/>
        <w:t xml:space="preserve">This subsection is a civil penalty provision (see </w:t>
      </w:r>
      <w:r w:rsidR="00897EEA" w:rsidRPr="00D7351F">
        <w:t>section 5</w:t>
      </w:r>
      <w:r w:rsidRPr="00D7351F">
        <w:t>6EU).</w:t>
      </w:r>
    </w:p>
    <w:p w14:paraId="61EF446D" w14:textId="77777777" w:rsidR="00746A97" w:rsidRPr="00D7351F" w:rsidRDefault="00746A97" w:rsidP="00D7351F">
      <w:pPr>
        <w:pStyle w:val="notetext"/>
      </w:pPr>
      <w:r w:rsidRPr="00D7351F">
        <w:t>Note 2:</w:t>
      </w:r>
      <w:r w:rsidRPr="00D7351F">
        <w:tab/>
      </w:r>
      <w:r w:rsidR="00F66468" w:rsidRPr="00D7351F">
        <w:t>Subsection 5</w:t>
      </w:r>
      <w:r w:rsidRPr="00D7351F">
        <w:t xml:space="preserve">6EN(4) applies instead of this subsection if the request is given in response to advice from the CDR entity under </w:t>
      </w:r>
      <w:r w:rsidR="00897EEA" w:rsidRPr="00D7351F">
        <w:t>subsection 5</w:t>
      </w:r>
      <w:r w:rsidRPr="00D7351F">
        <w:t>6EN(3).</w:t>
      </w:r>
    </w:p>
    <w:p w14:paraId="3320E34A" w14:textId="77777777" w:rsidR="00746A97" w:rsidRPr="00D7351F" w:rsidRDefault="00D7351F" w:rsidP="00D7351F">
      <w:pPr>
        <w:pStyle w:val="ItemHead"/>
      </w:pPr>
      <w:r w:rsidRPr="00D7351F">
        <w:t>106</w:t>
      </w:r>
      <w:r w:rsidR="00746A97" w:rsidRPr="00D7351F">
        <w:t xml:space="preserve">  </w:t>
      </w:r>
      <w:r w:rsidR="00897EEA" w:rsidRPr="00D7351F">
        <w:t>Paragraph 5</w:t>
      </w:r>
      <w:r w:rsidR="00746A97" w:rsidRPr="00D7351F">
        <w:t>6EP(2)(b)</w:t>
      </w:r>
    </w:p>
    <w:p w14:paraId="0FBC519F" w14:textId="77777777" w:rsidR="00746A97" w:rsidRPr="00D7351F" w:rsidRDefault="00746A97" w:rsidP="00D7351F">
      <w:pPr>
        <w:pStyle w:val="Item"/>
      </w:pPr>
      <w:r w:rsidRPr="00D7351F">
        <w:t xml:space="preserve">After “CDR data”, insert “, and is not given in response to advice from the accredited data recipient under </w:t>
      </w:r>
      <w:r w:rsidR="00897EEA" w:rsidRPr="00D7351F">
        <w:t>subsection 5</w:t>
      </w:r>
      <w:r w:rsidRPr="00D7351F">
        <w:t>6EN(3)”.</w:t>
      </w:r>
    </w:p>
    <w:p w14:paraId="4693FC08" w14:textId="77777777" w:rsidR="00746A97" w:rsidRPr="00D7351F" w:rsidRDefault="00D7351F" w:rsidP="00D7351F">
      <w:pPr>
        <w:pStyle w:val="ItemHead"/>
      </w:pPr>
      <w:r w:rsidRPr="00D7351F">
        <w:t>107</w:t>
      </w:r>
      <w:r w:rsidR="00746A97" w:rsidRPr="00D7351F">
        <w:t xml:space="preserve">  </w:t>
      </w:r>
      <w:r w:rsidR="00F66468" w:rsidRPr="00D7351F">
        <w:t>Subsection 5</w:t>
      </w:r>
      <w:r w:rsidR="00746A97" w:rsidRPr="00D7351F">
        <w:t>6EP(2)</w:t>
      </w:r>
    </w:p>
    <w:p w14:paraId="36388C62" w14:textId="77777777" w:rsidR="00746A97" w:rsidRPr="00D7351F" w:rsidRDefault="00746A97" w:rsidP="00D7351F">
      <w:pPr>
        <w:pStyle w:val="Item"/>
      </w:pPr>
      <w:r w:rsidRPr="00D7351F">
        <w:t>After “</w:t>
      </w:r>
      <w:r w:rsidR="00897EEA" w:rsidRPr="00D7351F">
        <w:t>subsection (</w:t>
      </w:r>
      <w:r w:rsidRPr="00D7351F">
        <w:t>3)”, insert “of this section”.</w:t>
      </w:r>
    </w:p>
    <w:p w14:paraId="326E5E66" w14:textId="77777777" w:rsidR="00746A97" w:rsidRPr="00D7351F" w:rsidRDefault="00D7351F" w:rsidP="00D7351F">
      <w:pPr>
        <w:pStyle w:val="ItemHead"/>
      </w:pPr>
      <w:r w:rsidRPr="00D7351F">
        <w:t>108</w:t>
      </w:r>
      <w:r w:rsidR="00746A97" w:rsidRPr="00D7351F">
        <w:t xml:space="preserve">  </w:t>
      </w:r>
      <w:r w:rsidR="00F66468" w:rsidRPr="00D7351F">
        <w:t>Subsection 5</w:t>
      </w:r>
      <w:r w:rsidR="00746A97" w:rsidRPr="00D7351F">
        <w:t>6EP(2) (note)</w:t>
      </w:r>
    </w:p>
    <w:p w14:paraId="4F283DE1" w14:textId="77777777" w:rsidR="00746A97" w:rsidRPr="00D7351F" w:rsidRDefault="00746A97" w:rsidP="00D7351F">
      <w:pPr>
        <w:pStyle w:val="Item"/>
      </w:pPr>
      <w:r w:rsidRPr="00D7351F">
        <w:t>Omit “Note”, substitute “Note 1”.</w:t>
      </w:r>
    </w:p>
    <w:p w14:paraId="55DABDE0" w14:textId="77777777" w:rsidR="00746A97" w:rsidRPr="00D7351F" w:rsidRDefault="00D7351F" w:rsidP="00D7351F">
      <w:pPr>
        <w:pStyle w:val="ItemHead"/>
      </w:pPr>
      <w:r w:rsidRPr="00D7351F">
        <w:t>109</w:t>
      </w:r>
      <w:r w:rsidR="00746A97" w:rsidRPr="00D7351F">
        <w:t xml:space="preserve">  At the end of </w:t>
      </w:r>
      <w:r w:rsidR="00897EEA" w:rsidRPr="00D7351F">
        <w:t>subsection 5</w:t>
      </w:r>
      <w:r w:rsidR="00746A97" w:rsidRPr="00D7351F">
        <w:t>6EP(2)</w:t>
      </w:r>
    </w:p>
    <w:p w14:paraId="43B30BBF" w14:textId="77777777" w:rsidR="00746A97" w:rsidRPr="00D7351F" w:rsidRDefault="00746A97" w:rsidP="00D7351F">
      <w:pPr>
        <w:pStyle w:val="Item"/>
      </w:pPr>
      <w:r w:rsidRPr="00D7351F">
        <w:t>Add:</w:t>
      </w:r>
    </w:p>
    <w:p w14:paraId="46D68244" w14:textId="77777777" w:rsidR="00746A97" w:rsidRPr="00D7351F" w:rsidRDefault="00746A97" w:rsidP="00D7351F">
      <w:pPr>
        <w:pStyle w:val="notetext"/>
      </w:pPr>
      <w:r w:rsidRPr="00D7351F">
        <w:t>Note 2:</w:t>
      </w:r>
      <w:r w:rsidRPr="00D7351F">
        <w:tab/>
      </w:r>
      <w:r w:rsidR="00F66468" w:rsidRPr="00D7351F">
        <w:t>Subsection 5</w:t>
      </w:r>
      <w:r w:rsidRPr="00D7351F">
        <w:t xml:space="preserve">6EN(4) applies instead of this subsection if the request is given in response to advice from the accredited data recipient under </w:t>
      </w:r>
      <w:r w:rsidR="00897EEA" w:rsidRPr="00D7351F">
        <w:t>subsection 5</w:t>
      </w:r>
      <w:r w:rsidRPr="00D7351F">
        <w:t>6EN(3).</w:t>
      </w:r>
    </w:p>
    <w:p w14:paraId="2E50496A" w14:textId="77777777" w:rsidR="00746A97" w:rsidRPr="00D7351F" w:rsidRDefault="00D7351F" w:rsidP="00D7351F">
      <w:pPr>
        <w:pStyle w:val="ItemHead"/>
      </w:pPr>
      <w:r w:rsidRPr="00D7351F">
        <w:t>110</w:t>
      </w:r>
      <w:r w:rsidR="00746A97" w:rsidRPr="00D7351F">
        <w:t xml:space="preserve">  After </w:t>
      </w:r>
      <w:r w:rsidR="00897EEA" w:rsidRPr="00D7351F">
        <w:t>subsection 5</w:t>
      </w:r>
      <w:r w:rsidR="00746A97" w:rsidRPr="00D7351F">
        <w:t>6ER(1A)</w:t>
      </w:r>
    </w:p>
    <w:p w14:paraId="591D31C3" w14:textId="77777777" w:rsidR="00746A97" w:rsidRPr="00D7351F" w:rsidRDefault="00746A97" w:rsidP="00D7351F">
      <w:pPr>
        <w:pStyle w:val="Item"/>
      </w:pPr>
      <w:r w:rsidRPr="00D7351F">
        <w:t>Insert:</w:t>
      </w:r>
    </w:p>
    <w:p w14:paraId="500ADFE7" w14:textId="77777777" w:rsidR="00746A97" w:rsidRPr="00D7351F" w:rsidRDefault="00746A97" w:rsidP="00D7351F">
      <w:pPr>
        <w:pStyle w:val="subsection"/>
      </w:pPr>
      <w:r w:rsidRPr="00D7351F">
        <w:tab/>
        <w:t>(1B)</w:t>
      </w:r>
      <w:r w:rsidRPr="00D7351F">
        <w:tab/>
        <w:t>The Information Commissioner may assess whether an action service provider for a type of CDR action, who has been or may be disclosed CDR data under the consumer data rules, is maintaining and handling the CDR data in accordance with:</w:t>
      </w:r>
    </w:p>
    <w:p w14:paraId="4C3C877F" w14:textId="77777777" w:rsidR="00746A97" w:rsidRPr="00D7351F" w:rsidRDefault="00746A97" w:rsidP="00D7351F">
      <w:pPr>
        <w:pStyle w:val="paragraph"/>
      </w:pPr>
      <w:r w:rsidRPr="00D7351F">
        <w:tab/>
        <w:t>(a)</w:t>
      </w:r>
      <w:r w:rsidRPr="00D7351F">
        <w:tab/>
        <w:t>the privacy safeguards; or</w:t>
      </w:r>
    </w:p>
    <w:p w14:paraId="4926E02A" w14:textId="77777777" w:rsidR="00746A97" w:rsidRPr="00D7351F" w:rsidRDefault="00746A97" w:rsidP="00D7351F">
      <w:pPr>
        <w:pStyle w:val="paragraph"/>
      </w:pPr>
      <w:r w:rsidRPr="00D7351F">
        <w:tab/>
        <w:t>(b)</w:t>
      </w:r>
      <w:r w:rsidRPr="00D7351F">
        <w:tab/>
        <w:t>the consumer data rules to the extent that those rules relate to:</w:t>
      </w:r>
    </w:p>
    <w:p w14:paraId="73727A9B"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the privacy safeguards; or</w:t>
      </w:r>
    </w:p>
    <w:p w14:paraId="09D673DD" w14:textId="77777777" w:rsidR="00746A97" w:rsidRPr="00D7351F" w:rsidRDefault="00746A97" w:rsidP="00D7351F">
      <w:pPr>
        <w:pStyle w:val="paragraphsub"/>
      </w:pPr>
      <w:r w:rsidRPr="00D7351F">
        <w:tab/>
        <w:t>(ii)</w:t>
      </w:r>
      <w:r w:rsidRPr="00D7351F">
        <w:tab/>
        <w:t>the privacy or confidentiality of the CDR data.</w:t>
      </w:r>
    </w:p>
    <w:p w14:paraId="032799F7" w14:textId="77777777" w:rsidR="00746A97" w:rsidRPr="00D7351F" w:rsidRDefault="00D7351F" w:rsidP="00D7351F">
      <w:pPr>
        <w:pStyle w:val="ItemHead"/>
      </w:pPr>
      <w:r w:rsidRPr="00D7351F">
        <w:t>111</w:t>
      </w:r>
      <w:r w:rsidR="00746A97" w:rsidRPr="00D7351F">
        <w:t xml:space="preserve">  </w:t>
      </w:r>
      <w:r w:rsidR="008913F9" w:rsidRPr="00D7351F">
        <w:t>Subsections 5</w:t>
      </w:r>
      <w:r w:rsidR="00746A97" w:rsidRPr="00D7351F">
        <w:t>6ER(2) and (3)</w:t>
      </w:r>
    </w:p>
    <w:p w14:paraId="214A4072" w14:textId="77777777" w:rsidR="00746A97" w:rsidRPr="00D7351F" w:rsidRDefault="00746A97" w:rsidP="00D7351F">
      <w:pPr>
        <w:pStyle w:val="Item"/>
      </w:pPr>
      <w:r w:rsidRPr="00D7351F">
        <w:t>Omit “or (1A)”, substitute “, (1A) or (1B)”.</w:t>
      </w:r>
    </w:p>
    <w:p w14:paraId="3897133C" w14:textId="77777777" w:rsidR="00803F87" w:rsidRPr="00D7351F" w:rsidRDefault="00D7351F" w:rsidP="00D7351F">
      <w:pPr>
        <w:pStyle w:val="ItemHead"/>
      </w:pPr>
      <w:r w:rsidRPr="00D7351F">
        <w:t>112</w:t>
      </w:r>
      <w:r w:rsidR="00803F87" w:rsidRPr="00D7351F">
        <w:t xml:space="preserve">  </w:t>
      </w:r>
      <w:r w:rsidR="00F66468" w:rsidRPr="00D7351F">
        <w:t>Subsection 5</w:t>
      </w:r>
      <w:r w:rsidR="00803F87" w:rsidRPr="00D7351F">
        <w:t xml:space="preserve">6ES(2) (table, heading to column headed “For a reference in </w:t>
      </w:r>
      <w:r w:rsidR="00897EEA" w:rsidRPr="00D7351F">
        <w:t>Part I</w:t>
      </w:r>
      <w:r w:rsidR="00803F87" w:rsidRPr="00D7351F">
        <w:t>IIC to …”)</w:t>
      </w:r>
    </w:p>
    <w:p w14:paraId="16C9A9A9" w14:textId="77777777" w:rsidR="00803F87" w:rsidRPr="00D7351F" w:rsidRDefault="00803F87" w:rsidP="00D7351F">
      <w:pPr>
        <w:pStyle w:val="Item"/>
      </w:pPr>
      <w:r w:rsidRPr="00D7351F">
        <w:t>Repeal the heading, substitute:</w:t>
      </w:r>
    </w:p>
    <w:tbl>
      <w:tblPr>
        <w:tblW w:w="0" w:type="auto"/>
        <w:tblInd w:w="817" w:type="dxa"/>
        <w:tblLayout w:type="fixed"/>
        <w:tblLook w:val="0000" w:firstRow="0" w:lastRow="0" w:firstColumn="0" w:lastColumn="0" w:noHBand="0" w:noVBand="0"/>
      </w:tblPr>
      <w:tblGrid>
        <w:gridCol w:w="3186"/>
      </w:tblGrid>
      <w:tr w:rsidR="00803F87" w:rsidRPr="00D7351F" w14:paraId="7992C077" w14:textId="77777777" w:rsidTr="001257C8">
        <w:trPr>
          <w:tblHeader/>
        </w:trPr>
        <w:tc>
          <w:tcPr>
            <w:tcW w:w="3186" w:type="dxa"/>
            <w:shd w:val="clear" w:color="auto" w:fill="auto"/>
          </w:tcPr>
          <w:p w14:paraId="517E6919" w14:textId="77777777" w:rsidR="00803F87" w:rsidRPr="00D7351F" w:rsidRDefault="00803F87" w:rsidP="00D7351F">
            <w:pPr>
              <w:pStyle w:val="TableHeading"/>
              <w:spacing w:before="40"/>
            </w:pPr>
            <w:r w:rsidRPr="00D7351F">
              <w:t xml:space="preserve">Subject to </w:t>
            </w:r>
            <w:r w:rsidR="00897EEA" w:rsidRPr="00D7351F">
              <w:t>subsection (</w:t>
            </w:r>
            <w:r w:rsidRPr="00D7351F">
              <w:t xml:space="preserve">4), for a reference in </w:t>
            </w:r>
            <w:r w:rsidR="00897EEA" w:rsidRPr="00D7351F">
              <w:t>Part I</w:t>
            </w:r>
            <w:r w:rsidRPr="00D7351F">
              <w:t>IIC to …</w:t>
            </w:r>
          </w:p>
        </w:tc>
      </w:tr>
    </w:tbl>
    <w:p w14:paraId="0DEE9403" w14:textId="77777777" w:rsidR="00803F87" w:rsidRPr="00D7351F" w:rsidRDefault="00D7351F" w:rsidP="00D7351F">
      <w:pPr>
        <w:pStyle w:val="ItemHead"/>
      </w:pPr>
      <w:r w:rsidRPr="00D7351F">
        <w:t>113</w:t>
      </w:r>
      <w:r w:rsidR="00803F87" w:rsidRPr="00D7351F">
        <w:t xml:space="preserve">  At the end of </w:t>
      </w:r>
      <w:r w:rsidR="00897EEA" w:rsidRPr="00D7351F">
        <w:t>section 5</w:t>
      </w:r>
      <w:r w:rsidR="00803F87" w:rsidRPr="00D7351F">
        <w:t>6ES</w:t>
      </w:r>
    </w:p>
    <w:p w14:paraId="14B0F775" w14:textId="77777777" w:rsidR="00803F87" w:rsidRPr="00D7351F" w:rsidRDefault="00803F87" w:rsidP="00D7351F">
      <w:pPr>
        <w:pStyle w:val="Item"/>
      </w:pPr>
      <w:r w:rsidRPr="00D7351F">
        <w:t>Add:</w:t>
      </w:r>
    </w:p>
    <w:p w14:paraId="6411F81A" w14:textId="77777777" w:rsidR="00803F87" w:rsidRPr="00D7351F" w:rsidRDefault="00803F87" w:rsidP="00D7351F">
      <w:pPr>
        <w:pStyle w:val="subsection"/>
      </w:pPr>
      <w:r w:rsidRPr="00D7351F">
        <w:tab/>
        <w:t>(4)</w:t>
      </w:r>
      <w:r w:rsidRPr="00D7351F">
        <w:tab/>
        <w:t xml:space="preserve">For the purposes of the table in </w:t>
      </w:r>
      <w:r w:rsidR="00897EEA" w:rsidRPr="00D7351F">
        <w:t>subsection (</w:t>
      </w:r>
      <w:r w:rsidRPr="00D7351F">
        <w:t>2):</w:t>
      </w:r>
    </w:p>
    <w:p w14:paraId="2067EAEB" w14:textId="77777777" w:rsidR="00803F87" w:rsidRPr="00D7351F" w:rsidRDefault="00803F87" w:rsidP="00D7351F">
      <w:pPr>
        <w:pStyle w:val="paragraph"/>
      </w:pPr>
      <w:r w:rsidRPr="00D7351F">
        <w:tab/>
        <w:t>(a)</w:t>
      </w:r>
      <w:r w:rsidRPr="00D7351F">
        <w:tab/>
        <w:t xml:space="preserve">for </w:t>
      </w:r>
      <w:r w:rsidR="00897EEA" w:rsidRPr="00D7351F">
        <w:t>item 1</w:t>
      </w:r>
      <w:r w:rsidRPr="00D7351F">
        <w:t xml:space="preserve"> of the table, disregard the following references to information in </w:t>
      </w:r>
      <w:r w:rsidR="00897EEA" w:rsidRPr="00D7351F">
        <w:t>Part I</w:t>
      </w:r>
      <w:r w:rsidRPr="00D7351F">
        <w:t xml:space="preserve">IIC of the </w:t>
      </w:r>
      <w:r w:rsidRPr="00D7351F">
        <w:rPr>
          <w:i/>
        </w:rPr>
        <w:t>Privacy Act 1988</w:t>
      </w:r>
      <w:r w:rsidRPr="00D7351F">
        <w:t>:</w:t>
      </w:r>
    </w:p>
    <w:p w14:paraId="4DABFB4F" w14:textId="77777777" w:rsidR="00803F87" w:rsidRPr="00D7351F" w:rsidRDefault="00803F87" w:rsidP="00D7351F">
      <w:pPr>
        <w:pStyle w:val="paragraphsub"/>
      </w:pPr>
      <w:r w:rsidRPr="00D7351F">
        <w:tab/>
        <w:t>(</w:t>
      </w:r>
      <w:proofErr w:type="spellStart"/>
      <w:r w:rsidRPr="00D7351F">
        <w:t>i</w:t>
      </w:r>
      <w:proofErr w:type="spellEnd"/>
      <w:r w:rsidRPr="00D7351F">
        <w:t>)</w:t>
      </w:r>
      <w:r w:rsidRPr="00D7351F">
        <w:tab/>
        <w:t xml:space="preserve">the last reference in </w:t>
      </w:r>
      <w:r w:rsidR="00897EEA" w:rsidRPr="00D7351F">
        <w:t>paragraph 2</w:t>
      </w:r>
      <w:r w:rsidRPr="00D7351F">
        <w:t>6WG(h);</w:t>
      </w:r>
    </w:p>
    <w:p w14:paraId="59D4D98B" w14:textId="77777777" w:rsidR="00803F87" w:rsidRPr="00D7351F" w:rsidRDefault="00803F87" w:rsidP="00D7351F">
      <w:pPr>
        <w:pStyle w:val="paragraphsub"/>
      </w:pPr>
      <w:r w:rsidRPr="00D7351F">
        <w:tab/>
        <w:t>(ii)</w:t>
      </w:r>
      <w:r w:rsidRPr="00D7351F">
        <w:tab/>
        <w:t xml:space="preserve">the reference in the note to </w:t>
      </w:r>
      <w:r w:rsidR="00897EEA" w:rsidRPr="00D7351F">
        <w:t>section 2</w:t>
      </w:r>
      <w:r w:rsidRPr="00D7351F">
        <w:t>6WG; and</w:t>
      </w:r>
    </w:p>
    <w:p w14:paraId="55AA8D26" w14:textId="77777777" w:rsidR="00A7191A" w:rsidRPr="00D7351F" w:rsidRDefault="00803F87" w:rsidP="00D7351F">
      <w:pPr>
        <w:pStyle w:val="paragraph"/>
      </w:pPr>
      <w:r w:rsidRPr="00D7351F">
        <w:tab/>
        <w:t>(b)</w:t>
      </w:r>
      <w:r w:rsidRPr="00D7351F">
        <w:tab/>
        <w:t xml:space="preserve">for </w:t>
      </w:r>
      <w:r w:rsidR="00F66468" w:rsidRPr="00D7351F">
        <w:t>item 2</w:t>
      </w:r>
      <w:r w:rsidRPr="00D7351F">
        <w:t xml:space="preserve"> of the table, disregard </w:t>
      </w:r>
      <w:r w:rsidR="00B61BC2" w:rsidRPr="00D7351F">
        <w:t xml:space="preserve">each reference to entity in paragraphs 26WF(1)(f), (2)(f), (3)(f), (4)(f) and (5)(f) of the </w:t>
      </w:r>
      <w:r w:rsidR="00B61BC2" w:rsidRPr="00D7351F">
        <w:rPr>
          <w:i/>
        </w:rPr>
        <w:t>Privacy Act 1988</w:t>
      </w:r>
      <w:r w:rsidR="00B61BC2" w:rsidRPr="00D7351F">
        <w:t>.</w:t>
      </w:r>
    </w:p>
    <w:p w14:paraId="0AF5DAFA" w14:textId="77777777" w:rsidR="00746A97" w:rsidRPr="00D7351F" w:rsidRDefault="00D7351F" w:rsidP="00D7351F">
      <w:pPr>
        <w:pStyle w:val="ItemHead"/>
      </w:pPr>
      <w:r w:rsidRPr="00D7351F">
        <w:t>114</w:t>
      </w:r>
      <w:r w:rsidR="00746A97" w:rsidRPr="00D7351F">
        <w:t xml:space="preserve">  </w:t>
      </w:r>
      <w:r w:rsidR="00897EEA" w:rsidRPr="00D7351F">
        <w:t>Paragraph 5</w:t>
      </w:r>
      <w:r w:rsidR="00746A97" w:rsidRPr="00D7351F">
        <w:t>6ET(3)(a)</w:t>
      </w:r>
    </w:p>
    <w:p w14:paraId="14DE5914" w14:textId="77777777" w:rsidR="00746A97" w:rsidRPr="00D7351F" w:rsidRDefault="00746A97" w:rsidP="00D7351F">
      <w:pPr>
        <w:pStyle w:val="Item"/>
      </w:pPr>
      <w:r w:rsidRPr="00D7351F">
        <w:t>Omit “or accredited person”, substitute “, accredited person or action service provider for a type of CDR action”.</w:t>
      </w:r>
    </w:p>
    <w:p w14:paraId="310C06D8" w14:textId="77777777" w:rsidR="00746A97" w:rsidRPr="00D7351F" w:rsidRDefault="00D7351F" w:rsidP="00D7351F">
      <w:pPr>
        <w:pStyle w:val="ItemHead"/>
      </w:pPr>
      <w:r w:rsidRPr="00D7351F">
        <w:t>115</w:t>
      </w:r>
      <w:r w:rsidR="00746A97" w:rsidRPr="00D7351F">
        <w:t xml:space="preserve">  After </w:t>
      </w:r>
      <w:r w:rsidR="00897EEA" w:rsidRPr="00D7351F">
        <w:t>paragraph 5</w:t>
      </w:r>
      <w:r w:rsidR="00746A97" w:rsidRPr="00D7351F">
        <w:t>6ET(4)(c)</w:t>
      </w:r>
    </w:p>
    <w:p w14:paraId="356F5740" w14:textId="77777777" w:rsidR="00746A97" w:rsidRPr="00D7351F" w:rsidRDefault="00746A97" w:rsidP="00D7351F">
      <w:pPr>
        <w:pStyle w:val="Item"/>
      </w:pPr>
      <w:r w:rsidRPr="00D7351F">
        <w:t>Insert:</w:t>
      </w:r>
    </w:p>
    <w:p w14:paraId="0B72F05E" w14:textId="77777777" w:rsidR="00746A97" w:rsidRPr="00D7351F" w:rsidRDefault="00746A97" w:rsidP="00D7351F">
      <w:pPr>
        <w:pStyle w:val="paragraph"/>
      </w:pPr>
      <w:r w:rsidRPr="00D7351F">
        <w:tab/>
        <w:t>or (d)</w:t>
      </w:r>
      <w:r w:rsidRPr="00D7351F">
        <w:tab/>
        <w:t>an action service provider for a type of CDR action, who has been or may be disclosed CDR data under the consumer data rules;</w:t>
      </w:r>
    </w:p>
    <w:p w14:paraId="537C0FE1" w14:textId="77777777" w:rsidR="00803F87" w:rsidRPr="00D7351F" w:rsidRDefault="00D7351F" w:rsidP="00D7351F">
      <w:pPr>
        <w:pStyle w:val="ItemHead"/>
      </w:pPr>
      <w:r w:rsidRPr="00D7351F">
        <w:t>116</w:t>
      </w:r>
      <w:r w:rsidR="00803F87" w:rsidRPr="00D7351F">
        <w:t xml:space="preserve">  </w:t>
      </w:r>
      <w:r w:rsidR="00F66468" w:rsidRPr="00D7351F">
        <w:t>Subsection 5</w:t>
      </w:r>
      <w:r w:rsidR="00803F87" w:rsidRPr="00D7351F">
        <w:t>6ET(4) (table, heading to column headed “For a reference in Part V to …”)</w:t>
      </w:r>
    </w:p>
    <w:p w14:paraId="5979FA63" w14:textId="77777777" w:rsidR="00803F87" w:rsidRPr="00D7351F" w:rsidRDefault="00803F87" w:rsidP="00D7351F">
      <w:pPr>
        <w:pStyle w:val="Item"/>
      </w:pPr>
      <w:r w:rsidRPr="00D7351F">
        <w:t>Repeal the heading, substitute:</w:t>
      </w:r>
    </w:p>
    <w:tbl>
      <w:tblPr>
        <w:tblW w:w="0" w:type="auto"/>
        <w:tblInd w:w="817" w:type="dxa"/>
        <w:tblLayout w:type="fixed"/>
        <w:tblLook w:val="0000" w:firstRow="0" w:lastRow="0" w:firstColumn="0" w:lastColumn="0" w:noHBand="0" w:noVBand="0"/>
      </w:tblPr>
      <w:tblGrid>
        <w:gridCol w:w="2972"/>
      </w:tblGrid>
      <w:tr w:rsidR="00803F87" w:rsidRPr="00D7351F" w14:paraId="650727F2" w14:textId="77777777" w:rsidTr="001257C8">
        <w:trPr>
          <w:tblHeader/>
        </w:trPr>
        <w:tc>
          <w:tcPr>
            <w:tcW w:w="2972" w:type="dxa"/>
            <w:shd w:val="clear" w:color="auto" w:fill="auto"/>
          </w:tcPr>
          <w:p w14:paraId="37878507" w14:textId="77777777" w:rsidR="00803F87" w:rsidRPr="00D7351F" w:rsidRDefault="00803F87" w:rsidP="00D7351F">
            <w:pPr>
              <w:pStyle w:val="TableHeading"/>
              <w:spacing w:before="40"/>
            </w:pPr>
            <w:r w:rsidRPr="00D7351F">
              <w:t xml:space="preserve">Subject to </w:t>
            </w:r>
            <w:r w:rsidR="00897EEA" w:rsidRPr="00D7351F">
              <w:t>subsection (</w:t>
            </w:r>
            <w:r w:rsidRPr="00D7351F">
              <w:t>6), for a reference in Part V to …</w:t>
            </w:r>
          </w:p>
        </w:tc>
      </w:tr>
    </w:tbl>
    <w:p w14:paraId="5E9456EA" w14:textId="77777777" w:rsidR="00746A97" w:rsidRPr="00D7351F" w:rsidRDefault="00D7351F" w:rsidP="00D7351F">
      <w:pPr>
        <w:pStyle w:val="ItemHead"/>
      </w:pPr>
      <w:r w:rsidRPr="00D7351F">
        <w:t>117</w:t>
      </w:r>
      <w:r w:rsidR="00746A97" w:rsidRPr="00D7351F">
        <w:t xml:space="preserve">  </w:t>
      </w:r>
      <w:r w:rsidR="00F66468" w:rsidRPr="00D7351F">
        <w:t>Subsection 5</w:t>
      </w:r>
      <w:r w:rsidR="00746A97" w:rsidRPr="00D7351F">
        <w:t>6ET(4) (at the end of the cell at table item 5, column headed “… substitute a reference to …”)</w:t>
      </w:r>
    </w:p>
    <w:p w14:paraId="7BD72D57" w14:textId="77777777" w:rsidR="00746A97" w:rsidRPr="00D7351F" w:rsidRDefault="00746A97" w:rsidP="00D7351F">
      <w:pPr>
        <w:pStyle w:val="Item"/>
      </w:pPr>
      <w:r w:rsidRPr="00D7351F">
        <w:t>Add:</w:t>
      </w:r>
    </w:p>
    <w:p w14:paraId="08F356BF" w14:textId="77777777" w:rsidR="00746A97" w:rsidRPr="00D7351F" w:rsidRDefault="00746A97" w:rsidP="00D7351F">
      <w:pPr>
        <w:pStyle w:val="Tablea"/>
      </w:pPr>
      <w:r w:rsidRPr="00D7351F">
        <w:t>; or (c) an action service provider for a type of CDR action, who has been or may be disclosed CDR data under the consumer data rules.</w:t>
      </w:r>
    </w:p>
    <w:p w14:paraId="7A53A5D7" w14:textId="77777777" w:rsidR="00746A97" w:rsidRPr="00D7351F" w:rsidRDefault="00D7351F" w:rsidP="00D7351F">
      <w:pPr>
        <w:pStyle w:val="ItemHead"/>
      </w:pPr>
      <w:r w:rsidRPr="00D7351F">
        <w:t>118</w:t>
      </w:r>
      <w:r w:rsidR="00746A97" w:rsidRPr="00D7351F">
        <w:t xml:space="preserve">  </w:t>
      </w:r>
      <w:r w:rsidR="00F66468" w:rsidRPr="00D7351F">
        <w:t>Subparagraph 5</w:t>
      </w:r>
      <w:r w:rsidR="00746A97" w:rsidRPr="00D7351F">
        <w:t>6ET(5)(b)(iii)</w:t>
      </w:r>
    </w:p>
    <w:p w14:paraId="760E1BBE" w14:textId="77777777" w:rsidR="00746A97" w:rsidRPr="00D7351F" w:rsidRDefault="00746A97" w:rsidP="00D7351F">
      <w:pPr>
        <w:pStyle w:val="Item"/>
      </w:pPr>
      <w:r w:rsidRPr="00D7351F">
        <w:t>Omit “respondent; and”, substitute “respondent; or”.</w:t>
      </w:r>
    </w:p>
    <w:p w14:paraId="164B44EF" w14:textId="77777777" w:rsidR="00746A97" w:rsidRPr="00D7351F" w:rsidRDefault="00D7351F" w:rsidP="00D7351F">
      <w:pPr>
        <w:pStyle w:val="ItemHead"/>
      </w:pPr>
      <w:r w:rsidRPr="00D7351F">
        <w:t>119</w:t>
      </w:r>
      <w:r w:rsidR="00746A97" w:rsidRPr="00D7351F">
        <w:t xml:space="preserve">  After </w:t>
      </w:r>
      <w:r w:rsidR="00897EEA" w:rsidRPr="00D7351F">
        <w:t>subparagraph 5</w:t>
      </w:r>
      <w:r w:rsidR="00746A97" w:rsidRPr="00D7351F">
        <w:t>6ET(5)(b)(iii)</w:t>
      </w:r>
    </w:p>
    <w:p w14:paraId="60A03081" w14:textId="77777777" w:rsidR="00746A97" w:rsidRPr="00D7351F" w:rsidRDefault="00746A97" w:rsidP="00D7351F">
      <w:pPr>
        <w:pStyle w:val="Item"/>
      </w:pPr>
      <w:r w:rsidRPr="00D7351F">
        <w:t>Insert:</w:t>
      </w:r>
    </w:p>
    <w:p w14:paraId="7C71C117" w14:textId="77777777" w:rsidR="00746A97" w:rsidRPr="00D7351F" w:rsidRDefault="00746A97" w:rsidP="00D7351F">
      <w:pPr>
        <w:pStyle w:val="paragraphsub"/>
      </w:pPr>
      <w:r w:rsidRPr="00D7351F">
        <w:tab/>
        <w:t>(iv)</w:t>
      </w:r>
      <w:r w:rsidRPr="00D7351F">
        <w:tab/>
        <w:t>in the case of a complaint about an act or practice of an action service provider for a type of CDR action, who has been or may be disclosed CDR data under the consumer data rules—the action service provider is the respondent; and</w:t>
      </w:r>
    </w:p>
    <w:p w14:paraId="330995B4" w14:textId="77777777" w:rsidR="00746A97" w:rsidRPr="00D7351F" w:rsidRDefault="00D7351F" w:rsidP="00D7351F">
      <w:pPr>
        <w:pStyle w:val="ItemHead"/>
      </w:pPr>
      <w:r w:rsidRPr="00D7351F">
        <w:t>120</w:t>
      </w:r>
      <w:r w:rsidR="00746A97" w:rsidRPr="00D7351F">
        <w:t xml:space="preserve">  At the end of </w:t>
      </w:r>
      <w:r w:rsidR="00897EEA" w:rsidRPr="00D7351F">
        <w:t>paragraph 5</w:t>
      </w:r>
      <w:r w:rsidR="00746A97" w:rsidRPr="00D7351F">
        <w:t>6ET(5)(d)</w:t>
      </w:r>
    </w:p>
    <w:p w14:paraId="11C0E818" w14:textId="77777777" w:rsidR="00746A97" w:rsidRPr="00D7351F" w:rsidRDefault="00746A97" w:rsidP="00D7351F">
      <w:pPr>
        <w:pStyle w:val="Item"/>
      </w:pPr>
      <w:r w:rsidRPr="00D7351F">
        <w:t>Add:</w:t>
      </w:r>
    </w:p>
    <w:p w14:paraId="3094A20F" w14:textId="77777777" w:rsidR="00746A97" w:rsidRPr="00D7351F" w:rsidRDefault="00746A97" w:rsidP="00D7351F">
      <w:pPr>
        <w:pStyle w:val="paragraphsub"/>
      </w:pPr>
      <w:r w:rsidRPr="00D7351F">
        <w:tab/>
        <w:t>(iv)</w:t>
      </w:r>
      <w:r w:rsidRPr="00D7351F">
        <w:tab/>
        <w:t>a paragraph that states that an act or practice of an action service provider for a type of CDR action, who has been or may be disclosed CDR data under the consumer data rules, has breached a privacy safeguard; and</w:t>
      </w:r>
    </w:p>
    <w:p w14:paraId="5119DBE9" w14:textId="77777777" w:rsidR="00803F87" w:rsidRPr="00D7351F" w:rsidRDefault="00D7351F" w:rsidP="00D7351F">
      <w:pPr>
        <w:pStyle w:val="ItemHead"/>
      </w:pPr>
      <w:r w:rsidRPr="00D7351F">
        <w:t>121</w:t>
      </w:r>
      <w:r w:rsidR="00803F87" w:rsidRPr="00D7351F">
        <w:t xml:space="preserve">  At the end of </w:t>
      </w:r>
      <w:r w:rsidR="00897EEA" w:rsidRPr="00D7351F">
        <w:t>section 5</w:t>
      </w:r>
      <w:r w:rsidR="00803F87" w:rsidRPr="00D7351F">
        <w:t>6ET</w:t>
      </w:r>
    </w:p>
    <w:p w14:paraId="681657E7" w14:textId="77777777" w:rsidR="00803F87" w:rsidRPr="00D7351F" w:rsidRDefault="00803F87" w:rsidP="00D7351F">
      <w:pPr>
        <w:pStyle w:val="Item"/>
      </w:pPr>
      <w:r w:rsidRPr="00D7351F">
        <w:t>Add:</w:t>
      </w:r>
    </w:p>
    <w:p w14:paraId="3C372617" w14:textId="77777777" w:rsidR="00803F87" w:rsidRPr="00D7351F" w:rsidRDefault="00803F87" w:rsidP="00D7351F">
      <w:pPr>
        <w:pStyle w:val="subsection"/>
      </w:pPr>
      <w:r w:rsidRPr="00D7351F">
        <w:tab/>
        <w:t>(6)</w:t>
      </w:r>
      <w:r w:rsidRPr="00D7351F">
        <w:tab/>
        <w:t xml:space="preserve">For the purposes of </w:t>
      </w:r>
      <w:r w:rsidR="00897EEA" w:rsidRPr="00D7351F">
        <w:t>item 3</w:t>
      </w:r>
      <w:r w:rsidRPr="00D7351F">
        <w:t xml:space="preserve"> of the table in </w:t>
      </w:r>
      <w:r w:rsidR="00897EEA" w:rsidRPr="00D7351F">
        <w:t>subsection (</w:t>
      </w:r>
      <w:r w:rsidRPr="00D7351F">
        <w:t xml:space="preserve">4), disregard the reference to individual in the heading to </w:t>
      </w:r>
      <w:r w:rsidR="00897EEA" w:rsidRPr="00D7351F">
        <w:t>section 3</w:t>
      </w:r>
      <w:r w:rsidRPr="00D7351F">
        <w:t xml:space="preserve">9 of the </w:t>
      </w:r>
      <w:r w:rsidRPr="00D7351F">
        <w:rPr>
          <w:i/>
        </w:rPr>
        <w:t>Privacy Act 1988</w:t>
      </w:r>
      <w:r w:rsidRPr="00D7351F">
        <w:t>.</w:t>
      </w:r>
    </w:p>
    <w:p w14:paraId="2ABD0CC9" w14:textId="77777777" w:rsidR="00746A97" w:rsidRPr="00D7351F" w:rsidRDefault="00D7351F" w:rsidP="00D7351F">
      <w:pPr>
        <w:pStyle w:val="ItemHead"/>
      </w:pPr>
      <w:r w:rsidRPr="00D7351F">
        <w:t>122</w:t>
      </w:r>
      <w:r w:rsidR="00746A97" w:rsidRPr="00D7351F">
        <w:t xml:space="preserve">  </w:t>
      </w:r>
      <w:r w:rsidR="00897EEA" w:rsidRPr="00D7351F">
        <w:t>Paragraph 5</w:t>
      </w:r>
      <w:r w:rsidR="00746A97" w:rsidRPr="00D7351F">
        <w:t>6EU(1)(</w:t>
      </w:r>
      <w:proofErr w:type="spellStart"/>
      <w:r w:rsidR="00746A97" w:rsidRPr="00D7351F">
        <w:t>i</w:t>
      </w:r>
      <w:proofErr w:type="spellEnd"/>
      <w:r w:rsidR="00746A97" w:rsidRPr="00D7351F">
        <w:t>)</w:t>
      </w:r>
    </w:p>
    <w:p w14:paraId="31A038FD" w14:textId="77777777" w:rsidR="00746A97" w:rsidRPr="00D7351F" w:rsidRDefault="00746A97" w:rsidP="00D7351F">
      <w:pPr>
        <w:pStyle w:val="Item"/>
      </w:pPr>
      <w:r w:rsidRPr="00D7351F">
        <w:t>Omit “or (2)”, substitute “, (2) or (4)”.</w:t>
      </w:r>
    </w:p>
    <w:p w14:paraId="6AB6FDB3" w14:textId="77777777" w:rsidR="00746A97" w:rsidRPr="00D7351F" w:rsidRDefault="00D7351F" w:rsidP="00D7351F">
      <w:pPr>
        <w:pStyle w:val="ItemHead"/>
      </w:pPr>
      <w:r w:rsidRPr="00D7351F">
        <w:t>123</w:t>
      </w:r>
      <w:r w:rsidR="00746A97" w:rsidRPr="00D7351F">
        <w:t xml:space="preserve">  </w:t>
      </w:r>
      <w:r w:rsidR="00897EEA" w:rsidRPr="00D7351F">
        <w:t>Paragraph 5</w:t>
      </w:r>
      <w:r w:rsidR="00746A97" w:rsidRPr="00D7351F">
        <w:t>6EU(1)(j)</w:t>
      </w:r>
    </w:p>
    <w:p w14:paraId="092FBA49" w14:textId="77777777" w:rsidR="00746A97" w:rsidRPr="00D7351F" w:rsidRDefault="00746A97" w:rsidP="00D7351F">
      <w:pPr>
        <w:pStyle w:val="Item"/>
      </w:pPr>
      <w:r w:rsidRPr="00D7351F">
        <w:t>After “(2),”, insert “(2A),”.</w:t>
      </w:r>
    </w:p>
    <w:p w14:paraId="070A3879" w14:textId="77777777" w:rsidR="00746A97" w:rsidRPr="00D7351F" w:rsidRDefault="00746A97" w:rsidP="00D7351F">
      <w:pPr>
        <w:pStyle w:val="ActHead7"/>
        <w:pageBreakBefore/>
      </w:pPr>
      <w:bookmarkStart w:id="77" w:name="_Toc175571484"/>
      <w:r w:rsidRPr="008D5DCB">
        <w:rPr>
          <w:rStyle w:val="CharAmPartNo"/>
        </w:rPr>
        <w:t>Part 7</w:t>
      </w:r>
      <w:r w:rsidRPr="00D7351F">
        <w:t>—</w:t>
      </w:r>
      <w:r w:rsidRPr="008D5DCB">
        <w:rPr>
          <w:rStyle w:val="CharAmPartText"/>
        </w:rPr>
        <w:t>CDR Accreditor</w:t>
      </w:r>
      <w:bookmarkEnd w:id="77"/>
    </w:p>
    <w:p w14:paraId="2E25250B" w14:textId="77777777" w:rsidR="00746A97" w:rsidRPr="00D7351F" w:rsidRDefault="00746A97" w:rsidP="00D7351F">
      <w:pPr>
        <w:pStyle w:val="ActHead9"/>
        <w:rPr>
          <w:i w:val="0"/>
        </w:rPr>
      </w:pPr>
      <w:bookmarkStart w:id="78" w:name="_Toc175571485"/>
      <w:r w:rsidRPr="00D7351F">
        <w:t>Competition and Consumer Act 2010</w:t>
      </w:r>
      <w:bookmarkEnd w:id="78"/>
    </w:p>
    <w:p w14:paraId="620ADB7B" w14:textId="77777777" w:rsidR="00746A97" w:rsidRPr="00D7351F" w:rsidRDefault="00D7351F" w:rsidP="00D7351F">
      <w:pPr>
        <w:pStyle w:val="ItemHead"/>
      </w:pPr>
      <w:r w:rsidRPr="00D7351F">
        <w:t>124</w:t>
      </w:r>
      <w:r w:rsidR="00746A97" w:rsidRPr="00D7351F">
        <w:t xml:space="preserve">  Subsection 4(1)</w:t>
      </w:r>
    </w:p>
    <w:p w14:paraId="5592D845" w14:textId="77777777" w:rsidR="00746A97" w:rsidRPr="00D7351F" w:rsidRDefault="00746A97" w:rsidP="00D7351F">
      <w:pPr>
        <w:pStyle w:val="Item"/>
      </w:pPr>
      <w:r w:rsidRPr="00D7351F">
        <w:t>Insert:</w:t>
      </w:r>
    </w:p>
    <w:p w14:paraId="7D7FC00E" w14:textId="77777777" w:rsidR="00746A97" w:rsidRPr="00D7351F" w:rsidRDefault="00746A97" w:rsidP="00D7351F">
      <w:pPr>
        <w:pStyle w:val="Definition"/>
      </w:pPr>
      <w:r w:rsidRPr="00D7351F">
        <w:rPr>
          <w:b/>
          <w:i/>
        </w:rPr>
        <w:t>CDR Accreditor</w:t>
      </w:r>
      <w:r w:rsidRPr="00D7351F">
        <w:t xml:space="preserve"> means:</w:t>
      </w:r>
    </w:p>
    <w:p w14:paraId="28F7D5FE" w14:textId="77777777" w:rsidR="00746A97" w:rsidRPr="00D7351F" w:rsidRDefault="00746A97" w:rsidP="00D7351F">
      <w:pPr>
        <w:pStyle w:val="paragraph"/>
      </w:pPr>
      <w:r w:rsidRPr="00D7351F">
        <w:tab/>
        <w:t>(a)</w:t>
      </w:r>
      <w:r w:rsidRPr="00D7351F">
        <w:tab/>
        <w:t xml:space="preserve">if a person holds an appointment under </w:t>
      </w:r>
      <w:r w:rsidR="00897EEA" w:rsidRPr="00D7351F">
        <w:t>subsection 5</w:t>
      </w:r>
      <w:r w:rsidRPr="00D7351F">
        <w:t>6CG(1)—that person; or</w:t>
      </w:r>
    </w:p>
    <w:p w14:paraId="46D94352" w14:textId="77777777" w:rsidR="00746A97" w:rsidRPr="00D7351F" w:rsidRDefault="00746A97" w:rsidP="00D7351F">
      <w:pPr>
        <w:pStyle w:val="paragraph"/>
        <w:rPr>
          <w:b/>
        </w:rPr>
      </w:pPr>
      <w:r w:rsidRPr="00D7351F">
        <w:tab/>
        <w:t>(b)</w:t>
      </w:r>
      <w:r w:rsidRPr="00D7351F">
        <w:tab/>
        <w:t>otherwise—the Commission.</w:t>
      </w:r>
    </w:p>
    <w:p w14:paraId="17F876A9" w14:textId="77777777" w:rsidR="00746A97" w:rsidRPr="00D7351F" w:rsidRDefault="00D7351F" w:rsidP="00D7351F">
      <w:pPr>
        <w:pStyle w:val="ItemHead"/>
      </w:pPr>
      <w:r w:rsidRPr="00D7351F">
        <w:t>125</w:t>
      </w:r>
      <w:r w:rsidR="00746A97" w:rsidRPr="00D7351F">
        <w:t xml:space="preserve">  Subsection 4(1) (definition of </w:t>
      </w:r>
      <w:r w:rsidR="00746A97" w:rsidRPr="00D7351F">
        <w:rPr>
          <w:i/>
        </w:rPr>
        <w:t>Data Recipient Accreditor</w:t>
      </w:r>
      <w:r w:rsidR="00746A97" w:rsidRPr="00D7351F">
        <w:t>)</w:t>
      </w:r>
    </w:p>
    <w:p w14:paraId="31ECEB04" w14:textId="77777777" w:rsidR="00746A97" w:rsidRPr="00D7351F" w:rsidRDefault="00746A97" w:rsidP="00D7351F">
      <w:pPr>
        <w:pStyle w:val="Item"/>
      </w:pPr>
      <w:r w:rsidRPr="00D7351F">
        <w:t>Repeal the definition.</w:t>
      </w:r>
    </w:p>
    <w:p w14:paraId="6900C614" w14:textId="77777777" w:rsidR="00746A97" w:rsidRPr="00D7351F" w:rsidRDefault="00D7351F" w:rsidP="00D7351F">
      <w:pPr>
        <w:pStyle w:val="ItemHead"/>
      </w:pPr>
      <w:r w:rsidRPr="00D7351F">
        <w:t>126</w:t>
      </w:r>
      <w:r w:rsidR="00746A97" w:rsidRPr="00D7351F">
        <w:t xml:space="preserve">  </w:t>
      </w:r>
      <w:r w:rsidR="00897EEA" w:rsidRPr="00D7351F">
        <w:t>Paragraph 5</w:t>
      </w:r>
      <w:r w:rsidR="00746A97" w:rsidRPr="00D7351F">
        <w:t>6BH(1)(a)</w:t>
      </w:r>
    </w:p>
    <w:p w14:paraId="5DBBCDFF" w14:textId="77777777" w:rsidR="00746A97" w:rsidRPr="00D7351F" w:rsidRDefault="00746A97" w:rsidP="00D7351F">
      <w:pPr>
        <w:pStyle w:val="Item"/>
      </w:pPr>
      <w:r w:rsidRPr="00D7351F">
        <w:t>Omit “Data Recipient Accreditor”, substitute “CDR Accreditor”.</w:t>
      </w:r>
    </w:p>
    <w:p w14:paraId="08DA9C96" w14:textId="77777777" w:rsidR="00746A97" w:rsidRPr="00D7351F" w:rsidRDefault="00D7351F" w:rsidP="00D7351F">
      <w:pPr>
        <w:pStyle w:val="ItemHead"/>
      </w:pPr>
      <w:r w:rsidRPr="00D7351F">
        <w:t>127</w:t>
      </w:r>
      <w:r w:rsidR="00746A97" w:rsidRPr="00D7351F">
        <w:t xml:space="preserve">  </w:t>
      </w:r>
      <w:r w:rsidR="00F66468" w:rsidRPr="00D7351F">
        <w:t>Subparagraph 5</w:t>
      </w:r>
      <w:r w:rsidR="00746A97" w:rsidRPr="00D7351F">
        <w:t>6BI(1)(h)(</w:t>
      </w:r>
      <w:proofErr w:type="spellStart"/>
      <w:r w:rsidR="00746A97" w:rsidRPr="00D7351F">
        <w:t>i</w:t>
      </w:r>
      <w:proofErr w:type="spellEnd"/>
      <w:r w:rsidR="00746A97" w:rsidRPr="00D7351F">
        <w:t>)</w:t>
      </w:r>
    </w:p>
    <w:p w14:paraId="45B5DE04" w14:textId="77777777" w:rsidR="00746A97" w:rsidRPr="00D7351F" w:rsidRDefault="00746A97" w:rsidP="00D7351F">
      <w:pPr>
        <w:pStyle w:val="Item"/>
      </w:pPr>
      <w:r w:rsidRPr="00D7351F">
        <w:t>Omit “Data Recipient Accreditor”, substitute “CDR Accreditor”.</w:t>
      </w:r>
    </w:p>
    <w:p w14:paraId="6D1309C8" w14:textId="77777777" w:rsidR="00746A97" w:rsidRPr="00D7351F" w:rsidRDefault="00D7351F" w:rsidP="00D7351F">
      <w:pPr>
        <w:pStyle w:val="ItemHead"/>
      </w:pPr>
      <w:r w:rsidRPr="00D7351F">
        <w:t>128</w:t>
      </w:r>
      <w:r w:rsidR="00746A97" w:rsidRPr="00D7351F">
        <w:t xml:space="preserve">  </w:t>
      </w:r>
      <w:r w:rsidR="00F66468" w:rsidRPr="00D7351F">
        <w:t>Subsection 5</w:t>
      </w:r>
      <w:r w:rsidR="00746A97" w:rsidRPr="00D7351F">
        <w:t>6CA(1)</w:t>
      </w:r>
    </w:p>
    <w:p w14:paraId="0E6B1EB1" w14:textId="77777777" w:rsidR="00746A97" w:rsidRPr="00D7351F" w:rsidRDefault="00746A97" w:rsidP="00D7351F">
      <w:pPr>
        <w:pStyle w:val="Item"/>
      </w:pPr>
      <w:r w:rsidRPr="00D7351F">
        <w:t>Omit “Data Recipient Accreditor” (wherever occurring), substitute “CDR Accreditor”.</w:t>
      </w:r>
    </w:p>
    <w:p w14:paraId="3E852878" w14:textId="77777777" w:rsidR="00746A97" w:rsidRPr="00D7351F" w:rsidRDefault="00D7351F" w:rsidP="00D7351F">
      <w:pPr>
        <w:pStyle w:val="ItemHead"/>
      </w:pPr>
      <w:r w:rsidRPr="00D7351F">
        <w:t>129</w:t>
      </w:r>
      <w:r w:rsidR="00746A97" w:rsidRPr="00D7351F">
        <w:t xml:space="preserve">  Section 56CB</w:t>
      </w:r>
    </w:p>
    <w:p w14:paraId="156E57F7" w14:textId="77777777" w:rsidR="00746A97" w:rsidRPr="00D7351F" w:rsidRDefault="00746A97" w:rsidP="00D7351F">
      <w:pPr>
        <w:pStyle w:val="Item"/>
      </w:pPr>
      <w:r w:rsidRPr="00D7351F">
        <w:t>Omit “Data Recipient Accreditor”, substitute “CDR Accreditor”.</w:t>
      </w:r>
    </w:p>
    <w:p w14:paraId="45316670" w14:textId="77777777" w:rsidR="00746A97" w:rsidRPr="00D7351F" w:rsidRDefault="00D7351F" w:rsidP="00D7351F">
      <w:pPr>
        <w:pStyle w:val="ItemHead"/>
      </w:pPr>
      <w:r w:rsidRPr="00D7351F">
        <w:t>130</w:t>
      </w:r>
      <w:r w:rsidR="00746A97" w:rsidRPr="00D7351F">
        <w:t xml:space="preserve">  Subdivision C of </w:t>
      </w:r>
      <w:r w:rsidR="00F66468" w:rsidRPr="00D7351F">
        <w:t>Division 3</w:t>
      </w:r>
      <w:r w:rsidR="00746A97" w:rsidRPr="00D7351F">
        <w:t xml:space="preserve"> of </w:t>
      </w:r>
      <w:r w:rsidR="00897EEA" w:rsidRPr="00D7351F">
        <w:t>Part </w:t>
      </w:r>
      <w:proofErr w:type="spellStart"/>
      <w:r w:rsidR="00897EEA" w:rsidRPr="00D7351F">
        <w:t>I</w:t>
      </w:r>
      <w:r w:rsidR="00746A97" w:rsidRPr="00D7351F">
        <w:t>VD</w:t>
      </w:r>
      <w:proofErr w:type="spellEnd"/>
      <w:r w:rsidR="00746A97" w:rsidRPr="00D7351F">
        <w:t xml:space="preserve"> (heading)</w:t>
      </w:r>
    </w:p>
    <w:p w14:paraId="1333AA03" w14:textId="77777777" w:rsidR="00746A97" w:rsidRPr="00D7351F" w:rsidRDefault="00746A97" w:rsidP="00D7351F">
      <w:pPr>
        <w:pStyle w:val="Item"/>
      </w:pPr>
      <w:r w:rsidRPr="00D7351F">
        <w:t>Repeal the heading, substitute:</w:t>
      </w:r>
    </w:p>
    <w:p w14:paraId="400DE7F7" w14:textId="77777777" w:rsidR="00746A97" w:rsidRPr="00D7351F" w:rsidRDefault="00746A97" w:rsidP="00D7351F">
      <w:pPr>
        <w:pStyle w:val="ActHead4"/>
      </w:pPr>
      <w:bookmarkStart w:id="79" w:name="inTOC22"/>
      <w:bookmarkStart w:id="80" w:name="_Toc175571486"/>
      <w:r w:rsidRPr="008D5DCB">
        <w:rPr>
          <w:rStyle w:val="CharSubdNo"/>
        </w:rPr>
        <w:t>Subdivision C</w:t>
      </w:r>
      <w:r w:rsidRPr="00D7351F">
        <w:t>—</w:t>
      </w:r>
      <w:r w:rsidRPr="008D5DCB">
        <w:rPr>
          <w:rStyle w:val="CharSubdText"/>
        </w:rPr>
        <w:t>CDR Accreditor</w:t>
      </w:r>
      <w:bookmarkEnd w:id="80"/>
    </w:p>
    <w:bookmarkEnd w:id="79"/>
    <w:p w14:paraId="7088D561" w14:textId="77777777" w:rsidR="00746A97" w:rsidRPr="00D7351F" w:rsidRDefault="00D7351F" w:rsidP="00D7351F">
      <w:pPr>
        <w:pStyle w:val="ItemHead"/>
      </w:pPr>
      <w:r w:rsidRPr="00D7351F">
        <w:t>131</w:t>
      </w:r>
      <w:r w:rsidR="00746A97" w:rsidRPr="00D7351F">
        <w:t xml:space="preserve">  Section 56CG (heading)</w:t>
      </w:r>
    </w:p>
    <w:p w14:paraId="4C6EE499" w14:textId="77777777" w:rsidR="00746A97" w:rsidRPr="00D7351F" w:rsidRDefault="00746A97" w:rsidP="00D7351F">
      <w:pPr>
        <w:pStyle w:val="Item"/>
      </w:pPr>
      <w:r w:rsidRPr="00D7351F">
        <w:t>Omit “</w:t>
      </w:r>
      <w:r w:rsidRPr="00D7351F">
        <w:rPr>
          <w:b/>
        </w:rPr>
        <w:t>Data Recipient Accreditor</w:t>
      </w:r>
      <w:r w:rsidRPr="00D7351F">
        <w:t>”, substitute “</w:t>
      </w:r>
      <w:r w:rsidRPr="00D7351F">
        <w:rPr>
          <w:b/>
        </w:rPr>
        <w:t>CDR Accreditor</w:t>
      </w:r>
      <w:r w:rsidRPr="00D7351F">
        <w:t>”.</w:t>
      </w:r>
    </w:p>
    <w:p w14:paraId="55448CE2" w14:textId="77777777" w:rsidR="00746A97" w:rsidRPr="00D7351F" w:rsidRDefault="00D7351F" w:rsidP="00D7351F">
      <w:pPr>
        <w:pStyle w:val="ItemHead"/>
      </w:pPr>
      <w:r w:rsidRPr="00D7351F">
        <w:t>132</w:t>
      </w:r>
      <w:r w:rsidR="00746A97" w:rsidRPr="00D7351F">
        <w:t xml:space="preserve">  </w:t>
      </w:r>
      <w:r w:rsidR="00F66468" w:rsidRPr="00D7351F">
        <w:t>Subsection 5</w:t>
      </w:r>
      <w:r w:rsidR="00746A97" w:rsidRPr="00D7351F">
        <w:t>6CG(1)</w:t>
      </w:r>
    </w:p>
    <w:p w14:paraId="41DDA8FF" w14:textId="77777777" w:rsidR="00746A97" w:rsidRPr="00D7351F" w:rsidRDefault="00746A97" w:rsidP="00D7351F">
      <w:pPr>
        <w:pStyle w:val="Item"/>
      </w:pPr>
      <w:r w:rsidRPr="00D7351F">
        <w:t>Omit “Data Recipient Accreditor” (first occurring), substitute “CDR Accreditor”.</w:t>
      </w:r>
    </w:p>
    <w:p w14:paraId="6FA911E1" w14:textId="77777777" w:rsidR="00746A97" w:rsidRPr="00D7351F" w:rsidRDefault="00D7351F" w:rsidP="00D7351F">
      <w:pPr>
        <w:pStyle w:val="ItemHead"/>
      </w:pPr>
      <w:r w:rsidRPr="00D7351F">
        <w:t>133</w:t>
      </w:r>
      <w:r w:rsidR="00746A97" w:rsidRPr="00D7351F">
        <w:t xml:space="preserve">  Section 56CG (note 2)</w:t>
      </w:r>
    </w:p>
    <w:p w14:paraId="441FDD5F" w14:textId="77777777" w:rsidR="00746A97" w:rsidRPr="00D7351F" w:rsidRDefault="00746A97" w:rsidP="00D7351F">
      <w:pPr>
        <w:pStyle w:val="Item"/>
      </w:pPr>
      <w:r w:rsidRPr="00D7351F">
        <w:t>Omit “Data Recipient Accreditor” (first occurring), substitute “CDR Accreditor”.</w:t>
      </w:r>
    </w:p>
    <w:p w14:paraId="157C7070" w14:textId="77777777" w:rsidR="00746A97" w:rsidRPr="00D7351F" w:rsidRDefault="00D7351F" w:rsidP="00D7351F">
      <w:pPr>
        <w:pStyle w:val="ItemHead"/>
      </w:pPr>
      <w:r w:rsidRPr="00D7351F">
        <w:t>134</w:t>
      </w:r>
      <w:r w:rsidR="00746A97" w:rsidRPr="00D7351F">
        <w:t xml:space="preserve">  Section 56CG (note 2)</w:t>
      </w:r>
    </w:p>
    <w:p w14:paraId="61F233E1" w14:textId="77777777" w:rsidR="00746A97" w:rsidRPr="00D7351F" w:rsidRDefault="00746A97" w:rsidP="00D7351F">
      <w:pPr>
        <w:pStyle w:val="Item"/>
      </w:pPr>
      <w:r w:rsidRPr="00D7351F">
        <w:t xml:space="preserve">Omit “of </w:t>
      </w:r>
      <w:r w:rsidRPr="00D7351F">
        <w:rPr>
          <w:b/>
          <w:i/>
        </w:rPr>
        <w:t>Data Recipient Accreditor</w:t>
      </w:r>
      <w:r w:rsidRPr="00D7351F">
        <w:t xml:space="preserve">”, substitute “of </w:t>
      </w:r>
      <w:r w:rsidRPr="00D7351F">
        <w:rPr>
          <w:b/>
          <w:i/>
        </w:rPr>
        <w:t>CDR Accreditor</w:t>
      </w:r>
      <w:r w:rsidRPr="00D7351F">
        <w:t>”.</w:t>
      </w:r>
    </w:p>
    <w:p w14:paraId="23BD2B9C" w14:textId="77777777" w:rsidR="00746A97" w:rsidRPr="00D7351F" w:rsidRDefault="00D7351F" w:rsidP="00D7351F">
      <w:pPr>
        <w:pStyle w:val="Transitional"/>
      </w:pPr>
      <w:r w:rsidRPr="00D7351F">
        <w:t>135</w:t>
      </w:r>
      <w:r w:rsidR="00746A97" w:rsidRPr="00D7351F">
        <w:t xml:space="preserve">  Transitional—current Data Recipient Accreditor</w:t>
      </w:r>
    </w:p>
    <w:p w14:paraId="2B3ED697" w14:textId="77777777" w:rsidR="00746A97" w:rsidRPr="00D7351F" w:rsidRDefault="00746A97" w:rsidP="00D7351F">
      <w:pPr>
        <w:pStyle w:val="Subitem"/>
      </w:pPr>
      <w:r w:rsidRPr="00D7351F">
        <w:t>(1)</w:t>
      </w:r>
      <w:r w:rsidRPr="00D7351F">
        <w:tab/>
        <w:t>An appointment:</w:t>
      </w:r>
    </w:p>
    <w:p w14:paraId="24BB2D4F" w14:textId="77777777" w:rsidR="00746A97" w:rsidRPr="00D7351F" w:rsidRDefault="00746A97" w:rsidP="00D7351F">
      <w:pPr>
        <w:pStyle w:val="paragraph"/>
      </w:pPr>
      <w:r w:rsidRPr="00D7351F">
        <w:tab/>
        <w:t>(a)</w:t>
      </w:r>
      <w:r w:rsidRPr="00D7351F">
        <w:tab/>
        <w:t xml:space="preserve">under </w:t>
      </w:r>
      <w:r w:rsidR="00897EEA" w:rsidRPr="00D7351F">
        <w:t>subsection 5</w:t>
      </w:r>
      <w:r w:rsidRPr="00D7351F">
        <w:t xml:space="preserve">6CG(1) of the </w:t>
      </w:r>
      <w:r w:rsidRPr="00D7351F">
        <w:rPr>
          <w:i/>
        </w:rPr>
        <w:t>Competition and Consumer Act 2010</w:t>
      </w:r>
      <w:r w:rsidRPr="00D7351F">
        <w:t>; and</w:t>
      </w:r>
    </w:p>
    <w:p w14:paraId="3BC5E9FE" w14:textId="77777777" w:rsidR="00746A97" w:rsidRPr="00D7351F" w:rsidRDefault="00746A97" w:rsidP="00D7351F">
      <w:pPr>
        <w:pStyle w:val="paragraph"/>
      </w:pPr>
      <w:r w:rsidRPr="00D7351F">
        <w:tab/>
        <w:t>(b)</w:t>
      </w:r>
      <w:r w:rsidRPr="00D7351F">
        <w:tab/>
        <w:t xml:space="preserve">in force immediately before the commencement of </w:t>
      </w:r>
      <w:r w:rsidR="00741D82" w:rsidRPr="00D7351F">
        <w:t>this Part</w:t>
      </w:r>
      <w:r w:rsidRPr="00D7351F">
        <w:t>;</w:t>
      </w:r>
    </w:p>
    <w:p w14:paraId="32AE9B41" w14:textId="77777777" w:rsidR="00746A97" w:rsidRPr="00D7351F" w:rsidRDefault="00746A97" w:rsidP="00D7351F">
      <w:pPr>
        <w:pStyle w:val="Item"/>
      </w:pPr>
      <w:r w:rsidRPr="00D7351F">
        <w:t xml:space="preserve">continues in force (and may be dealt with), on and after that commencement, as if it were an appointment of the CDR Accreditor under that subsection as amended by this </w:t>
      </w:r>
      <w:r w:rsidR="00741D82" w:rsidRPr="00D7351F">
        <w:t>Part</w:t>
      </w:r>
      <w:r w:rsidRPr="00D7351F">
        <w:t>.</w:t>
      </w:r>
    </w:p>
    <w:p w14:paraId="6F86C841" w14:textId="77777777" w:rsidR="00746A97" w:rsidRPr="00D7351F" w:rsidRDefault="00746A97" w:rsidP="00D7351F">
      <w:pPr>
        <w:pStyle w:val="Subitem"/>
      </w:pPr>
      <w:r w:rsidRPr="00D7351F">
        <w:t>(2)</w:t>
      </w:r>
      <w:r w:rsidRPr="00D7351F">
        <w:tab/>
        <w:t>A thing done by, or in relation to, the Data Recipient Accreditor under the CDR provisions before that commencement has effect, on and after that commencement, as if it had been done by, or in relation to, the CDR Accreditor. However, this is not taken to change the time at which the thing was actually done.</w:t>
      </w:r>
    </w:p>
    <w:p w14:paraId="20BD55EF" w14:textId="77777777" w:rsidR="00746A97" w:rsidRPr="00D7351F" w:rsidRDefault="00D7351F" w:rsidP="00D7351F">
      <w:pPr>
        <w:pStyle w:val="ItemHead"/>
      </w:pPr>
      <w:r w:rsidRPr="00D7351F">
        <w:t>136</w:t>
      </w:r>
      <w:r w:rsidR="00746A97" w:rsidRPr="00D7351F">
        <w:t xml:space="preserve">  </w:t>
      </w:r>
      <w:r w:rsidR="008913F9" w:rsidRPr="00D7351F">
        <w:t>Subsections 5</w:t>
      </w:r>
      <w:r w:rsidR="00746A97" w:rsidRPr="00D7351F">
        <w:t>6CH(1) and (2)</w:t>
      </w:r>
    </w:p>
    <w:p w14:paraId="1A967018" w14:textId="77777777" w:rsidR="00746A97" w:rsidRPr="00D7351F" w:rsidRDefault="00746A97" w:rsidP="00D7351F">
      <w:pPr>
        <w:pStyle w:val="Item"/>
      </w:pPr>
      <w:r w:rsidRPr="00D7351F">
        <w:t>Omit “Data Recipient Accreditor”, substitute “CDR Accreditor”.</w:t>
      </w:r>
    </w:p>
    <w:p w14:paraId="1856FA06" w14:textId="77777777" w:rsidR="00746A97" w:rsidRPr="00D7351F" w:rsidRDefault="00D7351F" w:rsidP="00D7351F">
      <w:pPr>
        <w:pStyle w:val="ItemHead"/>
      </w:pPr>
      <w:r w:rsidRPr="00D7351F">
        <w:t>137</w:t>
      </w:r>
      <w:r w:rsidR="00746A97" w:rsidRPr="00D7351F">
        <w:t xml:space="preserve">  </w:t>
      </w:r>
      <w:r w:rsidR="00F66468" w:rsidRPr="00D7351F">
        <w:t>Subsection 5</w:t>
      </w:r>
      <w:r w:rsidR="00746A97" w:rsidRPr="00D7351F">
        <w:t>6CH(2)</w:t>
      </w:r>
    </w:p>
    <w:p w14:paraId="5BC27F96" w14:textId="77777777" w:rsidR="00746A97" w:rsidRPr="00D7351F" w:rsidRDefault="00746A97" w:rsidP="00D7351F">
      <w:pPr>
        <w:pStyle w:val="Item"/>
      </w:pPr>
      <w:r w:rsidRPr="00D7351F">
        <w:t>Omit “Data Recipient Accreditor’s”, substitute “CDR Accreditor’s”.</w:t>
      </w:r>
    </w:p>
    <w:p w14:paraId="4FA57B4D" w14:textId="77777777" w:rsidR="00746A97" w:rsidRPr="00D7351F" w:rsidRDefault="00D7351F" w:rsidP="00D7351F">
      <w:pPr>
        <w:pStyle w:val="ItemHead"/>
      </w:pPr>
      <w:r w:rsidRPr="00D7351F">
        <w:t>138</w:t>
      </w:r>
      <w:r w:rsidR="00746A97" w:rsidRPr="00D7351F">
        <w:t xml:space="preserve">  </w:t>
      </w:r>
      <w:r w:rsidR="00F66468" w:rsidRPr="00D7351F">
        <w:t>Subsection 5</w:t>
      </w:r>
      <w:r w:rsidR="00746A97" w:rsidRPr="00D7351F">
        <w:t>6CH(3)</w:t>
      </w:r>
    </w:p>
    <w:p w14:paraId="1A7822B3" w14:textId="77777777" w:rsidR="00746A97" w:rsidRPr="00D7351F" w:rsidRDefault="00746A97" w:rsidP="00D7351F">
      <w:pPr>
        <w:pStyle w:val="Item"/>
      </w:pPr>
      <w:r w:rsidRPr="00D7351F">
        <w:t>Omit “Data Recipient Accreditor” (wherever occurring), substitute “CDR Accreditor”.</w:t>
      </w:r>
    </w:p>
    <w:p w14:paraId="0DD7EBD2" w14:textId="77777777" w:rsidR="00746A97" w:rsidRPr="00D7351F" w:rsidRDefault="00D7351F" w:rsidP="00D7351F">
      <w:pPr>
        <w:pStyle w:val="ItemHead"/>
      </w:pPr>
      <w:r w:rsidRPr="00D7351F">
        <w:t>139</w:t>
      </w:r>
      <w:r w:rsidR="00746A97" w:rsidRPr="00D7351F">
        <w:t xml:space="preserve">  </w:t>
      </w:r>
      <w:r w:rsidR="00897EEA" w:rsidRPr="00D7351F">
        <w:t>Paragraph 5</w:t>
      </w:r>
      <w:r w:rsidR="00746A97" w:rsidRPr="00D7351F">
        <w:t>6CH(4)(a)</w:t>
      </w:r>
    </w:p>
    <w:p w14:paraId="2F7E9302" w14:textId="77777777" w:rsidR="00746A97" w:rsidRPr="00D7351F" w:rsidRDefault="00746A97" w:rsidP="00D7351F">
      <w:pPr>
        <w:pStyle w:val="Item"/>
      </w:pPr>
      <w:r w:rsidRPr="00D7351F">
        <w:t>Omit “Data Recipient Accreditor”, substitute “CDR Accreditor”.</w:t>
      </w:r>
    </w:p>
    <w:p w14:paraId="25DA84A7" w14:textId="77777777" w:rsidR="00746A97" w:rsidRPr="00D7351F" w:rsidRDefault="00D7351F" w:rsidP="00D7351F">
      <w:pPr>
        <w:pStyle w:val="ItemHead"/>
      </w:pPr>
      <w:r w:rsidRPr="00D7351F">
        <w:t>140</w:t>
      </w:r>
      <w:r w:rsidR="00746A97" w:rsidRPr="00D7351F">
        <w:t xml:space="preserve">  </w:t>
      </w:r>
      <w:r w:rsidR="00F66468" w:rsidRPr="00D7351F">
        <w:t>Subsection 5</w:t>
      </w:r>
      <w:r w:rsidR="00746A97" w:rsidRPr="00D7351F">
        <w:t>6CH(4)</w:t>
      </w:r>
    </w:p>
    <w:p w14:paraId="4B1FB4BD" w14:textId="77777777" w:rsidR="00746A97" w:rsidRPr="00D7351F" w:rsidRDefault="00746A97" w:rsidP="00D7351F">
      <w:pPr>
        <w:pStyle w:val="Item"/>
      </w:pPr>
      <w:r w:rsidRPr="00D7351F">
        <w:t>Omit “Data Recipient Accreditor’s” (wherever occurring), substitute “CDR Accreditor’s”.</w:t>
      </w:r>
    </w:p>
    <w:p w14:paraId="1A6587BC" w14:textId="77777777" w:rsidR="00746A97" w:rsidRPr="00D7351F" w:rsidRDefault="00D7351F" w:rsidP="00D7351F">
      <w:pPr>
        <w:pStyle w:val="ItemHead"/>
      </w:pPr>
      <w:r w:rsidRPr="00D7351F">
        <w:t>141</w:t>
      </w:r>
      <w:r w:rsidR="00746A97" w:rsidRPr="00D7351F">
        <w:t xml:space="preserve">  </w:t>
      </w:r>
      <w:r w:rsidR="008913F9" w:rsidRPr="00D7351F">
        <w:t>Subsections 5</w:t>
      </w:r>
      <w:r w:rsidR="00746A97" w:rsidRPr="00D7351F">
        <w:t>6CI(1) and (3)</w:t>
      </w:r>
    </w:p>
    <w:p w14:paraId="4414FF4E" w14:textId="77777777" w:rsidR="00746A97" w:rsidRPr="00D7351F" w:rsidRDefault="00746A97" w:rsidP="00D7351F">
      <w:pPr>
        <w:pStyle w:val="Item"/>
      </w:pPr>
      <w:r w:rsidRPr="00D7351F">
        <w:t>Omit “Data Recipient Accreditor”, substitute “CDR Accreditor”.</w:t>
      </w:r>
    </w:p>
    <w:p w14:paraId="74931C2A" w14:textId="77777777" w:rsidR="00746A97" w:rsidRPr="00D7351F" w:rsidRDefault="00D7351F" w:rsidP="00D7351F">
      <w:pPr>
        <w:pStyle w:val="ItemHead"/>
      </w:pPr>
      <w:r w:rsidRPr="00D7351F">
        <w:t>142</w:t>
      </w:r>
      <w:r w:rsidR="00746A97" w:rsidRPr="00D7351F">
        <w:t xml:space="preserve">  </w:t>
      </w:r>
      <w:r w:rsidR="00F66468" w:rsidRPr="00D7351F">
        <w:t>Subsection 5</w:t>
      </w:r>
      <w:r w:rsidR="00746A97" w:rsidRPr="00D7351F">
        <w:t>6CJ(1)</w:t>
      </w:r>
    </w:p>
    <w:p w14:paraId="4AAC6660" w14:textId="77777777" w:rsidR="00746A97" w:rsidRPr="00D7351F" w:rsidRDefault="00746A97" w:rsidP="00D7351F">
      <w:pPr>
        <w:pStyle w:val="Item"/>
      </w:pPr>
      <w:r w:rsidRPr="00D7351F">
        <w:t>Omit “The Data Recipient Accreditor”, substitute “The CDR Accreditor”.</w:t>
      </w:r>
    </w:p>
    <w:p w14:paraId="52E05919" w14:textId="77777777" w:rsidR="00746A97" w:rsidRPr="00D7351F" w:rsidRDefault="00D7351F" w:rsidP="00D7351F">
      <w:pPr>
        <w:pStyle w:val="ItemHead"/>
      </w:pPr>
      <w:r w:rsidRPr="00D7351F">
        <w:t>143</w:t>
      </w:r>
      <w:r w:rsidR="00746A97" w:rsidRPr="00D7351F">
        <w:t xml:space="preserve">  </w:t>
      </w:r>
      <w:r w:rsidR="00F66468" w:rsidRPr="00D7351F">
        <w:t>Subsection 5</w:t>
      </w:r>
      <w:r w:rsidR="00746A97" w:rsidRPr="00D7351F">
        <w:t>6CJ(1)</w:t>
      </w:r>
    </w:p>
    <w:p w14:paraId="03C70753" w14:textId="77777777" w:rsidR="00746A97" w:rsidRPr="00D7351F" w:rsidRDefault="00746A97" w:rsidP="00D7351F">
      <w:pPr>
        <w:pStyle w:val="Item"/>
      </w:pPr>
      <w:r w:rsidRPr="00D7351F">
        <w:t>Omit “Data Recipient Accreditor’s”, substitute “CDR Accreditor’s”.</w:t>
      </w:r>
    </w:p>
    <w:p w14:paraId="0570BC92" w14:textId="77777777" w:rsidR="00746A97" w:rsidRPr="00D7351F" w:rsidRDefault="00D7351F" w:rsidP="00D7351F">
      <w:pPr>
        <w:pStyle w:val="ItemHead"/>
      </w:pPr>
      <w:r w:rsidRPr="00D7351F">
        <w:t>144</w:t>
      </w:r>
      <w:r w:rsidR="00746A97" w:rsidRPr="00D7351F">
        <w:t xml:space="preserve">  </w:t>
      </w:r>
      <w:r w:rsidR="00F66468" w:rsidRPr="00D7351F">
        <w:t>Subparagraph 5</w:t>
      </w:r>
      <w:r w:rsidR="00746A97" w:rsidRPr="00D7351F">
        <w:t>6CJ(1)(b)(ii)</w:t>
      </w:r>
    </w:p>
    <w:p w14:paraId="50FED01B" w14:textId="77777777" w:rsidR="00746A97" w:rsidRPr="00D7351F" w:rsidRDefault="00746A97" w:rsidP="00D7351F">
      <w:pPr>
        <w:pStyle w:val="Item"/>
      </w:pPr>
      <w:r w:rsidRPr="00D7351F">
        <w:t>Omit “Data Recipient Accreditor”, substitute “CDR Accreditor”.</w:t>
      </w:r>
    </w:p>
    <w:p w14:paraId="5A8275F2" w14:textId="77777777" w:rsidR="00746A97" w:rsidRPr="00D7351F" w:rsidRDefault="00D7351F" w:rsidP="00D7351F">
      <w:pPr>
        <w:pStyle w:val="ItemHead"/>
      </w:pPr>
      <w:r w:rsidRPr="00D7351F">
        <w:t>145</w:t>
      </w:r>
      <w:r w:rsidR="00746A97" w:rsidRPr="00D7351F">
        <w:t xml:space="preserve">  </w:t>
      </w:r>
      <w:r w:rsidR="00F66468" w:rsidRPr="00D7351F">
        <w:t>Subsection 5</w:t>
      </w:r>
      <w:r w:rsidR="00746A97" w:rsidRPr="00D7351F">
        <w:t>6CJ(2)</w:t>
      </w:r>
    </w:p>
    <w:p w14:paraId="59F3B275" w14:textId="77777777" w:rsidR="00746A97" w:rsidRPr="00D7351F" w:rsidRDefault="00746A97" w:rsidP="00D7351F">
      <w:pPr>
        <w:pStyle w:val="Item"/>
      </w:pPr>
      <w:r w:rsidRPr="00D7351F">
        <w:t>Omit “Data Recipient Accreditor”, substitute “CDR Accreditor”.</w:t>
      </w:r>
    </w:p>
    <w:p w14:paraId="751221C5" w14:textId="77777777" w:rsidR="00746A97" w:rsidRPr="00D7351F" w:rsidRDefault="00746A97" w:rsidP="00D7351F">
      <w:pPr>
        <w:pStyle w:val="ActHead7"/>
        <w:pageBreakBefore/>
      </w:pPr>
      <w:bookmarkStart w:id="81" w:name="_Toc175571487"/>
      <w:r w:rsidRPr="008D5DCB">
        <w:rPr>
          <w:rStyle w:val="CharAmPartNo"/>
        </w:rPr>
        <w:t>Part 8</w:t>
      </w:r>
      <w:r w:rsidRPr="00D7351F">
        <w:t>—</w:t>
      </w:r>
      <w:r w:rsidRPr="008D5DCB">
        <w:rPr>
          <w:rStyle w:val="CharAmPartText"/>
        </w:rPr>
        <w:t>Miscellaneous amendments</w:t>
      </w:r>
      <w:bookmarkEnd w:id="81"/>
    </w:p>
    <w:p w14:paraId="53A678A7" w14:textId="77777777" w:rsidR="00746A97" w:rsidRPr="00D7351F" w:rsidRDefault="00746A97" w:rsidP="00D7351F">
      <w:pPr>
        <w:pStyle w:val="ActHead9"/>
        <w:rPr>
          <w:i w:val="0"/>
        </w:rPr>
      </w:pPr>
      <w:bookmarkStart w:id="82" w:name="_Toc175571488"/>
      <w:r w:rsidRPr="00D7351F">
        <w:t>Competition and Consumer Act 2010</w:t>
      </w:r>
      <w:bookmarkEnd w:id="82"/>
    </w:p>
    <w:p w14:paraId="346F82B3" w14:textId="77777777" w:rsidR="00746A97" w:rsidRPr="00D7351F" w:rsidRDefault="00D7351F" w:rsidP="00D7351F">
      <w:pPr>
        <w:pStyle w:val="ItemHead"/>
      </w:pPr>
      <w:r w:rsidRPr="00D7351F">
        <w:t>146</w:t>
      </w:r>
      <w:r w:rsidR="00746A97" w:rsidRPr="00D7351F">
        <w:t xml:space="preserve">  Subsection 4(1)</w:t>
      </w:r>
    </w:p>
    <w:p w14:paraId="34F5D350" w14:textId="77777777" w:rsidR="00746A97" w:rsidRPr="00D7351F" w:rsidRDefault="00746A97" w:rsidP="00D7351F">
      <w:pPr>
        <w:pStyle w:val="Item"/>
      </w:pPr>
      <w:r w:rsidRPr="00D7351F">
        <w:t>Insert:</w:t>
      </w:r>
    </w:p>
    <w:p w14:paraId="55B86613" w14:textId="77777777" w:rsidR="00746A97" w:rsidRPr="00D7351F" w:rsidRDefault="00746A97" w:rsidP="00D7351F">
      <w:pPr>
        <w:pStyle w:val="Definition"/>
      </w:pPr>
      <w:r w:rsidRPr="00D7351F">
        <w:rPr>
          <w:b/>
          <w:i/>
        </w:rPr>
        <w:t>accredited action initiator</w:t>
      </w:r>
      <w:r w:rsidRPr="00D7351F">
        <w:t xml:space="preserve"> has the meaning given by section 56AMC.</w:t>
      </w:r>
    </w:p>
    <w:p w14:paraId="1E30C1B8" w14:textId="77777777" w:rsidR="00746A97" w:rsidRPr="00D7351F" w:rsidRDefault="00746A97" w:rsidP="00D7351F">
      <w:pPr>
        <w:pStyle w:val="Definition"/>
      </w:pPr>
      <w:r w:rsidRPr="00D7351F">
        <w:rPr>
          <w:b/>
          <w:i/>
        </w:rPr>
        <w:t>action service provider</w:t>
      </w:r>
      <w:r w:rsidRPr="00D7351F">
        <w:t xml:space="preserve"> has the meaning given by subsection 56AMB(1).</w:t>
      </w:r>
    </w:p>
    <w:p w14:paraId="4F846903" w14:textId="77777777" w:rsidR="00746A97" w:rsidRPr="00D7351F" w:rsidRDefault="00746A97" w:rsidP="00D7351F">
      <w:pPr>
        <w:pStyle w:val="Definition"/>
      </w:pPr>
      <w:r w:rsidRPr="00D7351F">
        <w:rPr>
          <w:b/>
          <w:i/>
        </w:rPr>
        <w:t>CDR action</w:t>
      </w:r>
      <w:r w:rsidRPr="00D7351F">
        <w:t xml:space="preserve"> has the meaning given by subsection 56AMA(1).</w:t>
      </w:r>
    </w:p>
    <w:p w14:paraId="25BD88A2" w14:textId="77777777" w:rsidR="00746A97" w:rsidRPr="00D7351F" w:rsidRDefault="00746A97" w:rsidP="00D7351F">
      <w:pPr>
        <w:pStyle w:val="Definition"/>
      </w:pPr>
      <w:r w:rsidRPr="00D7351F">
        <w:rPr>
          <w:b/>
          <w:i/>
        </w:rPr>
        <w:t>CDR action participant</w:t>
      </w:r>
      <w:r w:rsidRPr="00D7351F">
        <w:t xml:space="preserve"> has the meaning given by section 56AMD.</w:t>
      </w:r>
    </w:p>
    <w:p w14:paraId="732F81F2" w14:textId="77777777" w:rsidR="00746A97" w:rsidRPr="00D7351F" w:rsidRDefault="00D7351F" w:rsidP="00D7351F">
      <w:pPr>
        <w:pStyle w:val="ItemHead"/>
      </w:pPr>
      <w:r w:rsidRPr="00D7351F">
        <w:t>147</w:t>
      </w:r>
      <w:r w:rsidR="00746A97" w:rsidRPr="00D7351F">
        <w:t xml:space="preserve">  Subsection 4(1) (definition of </w:t>
      </w:r>
      <w:r w:rsidR="00746A97" w:rsidRPr="00D7351F">
        <w:rPr>
          <w:i/>
        </w:rPr>
        <w:t>CDR consumer</w:t>
      </w:r>
      <w:r w:rsidR="00746A97" w:rsidRPr="00D7351F">
        <w:t>)</w:t>
      </w:r>
    </w:p>
    <w:p w14:paraId="00990B9E" w14:textId="77777777" w:rsidR="00746A97" w:rsidRPr="00D7351F" w:rsidRDefault="00746A97" w:rsidP="00D7351F">
      <w:pPr>
        <w:pStyle w:val="Item"/>
      </w:pPr>
      <w:r w:rsidRPr="00D7351F">
        <w:t>After “56AI(3)”, insert “or (3A)”.</w:t>
      </w:r>
    </w:p>
    <w:p w14:paraId="0A5F52B1" w14:textId="77777777" w:rsidR="00746A97" w:rsidRPr="00D7351F" w:rsidRDefault="00D7351F" w:rsidP="00D7351F">
      <w:pPr>
        <w:pStyle w:val="ItemHead"/>
      </w:pPr>
      <w:r w:rsidRPr="00D7351F">
        <w:t>148</w:t>
      </w:r>
      <w:r w:rsidR="00746A97" w:rsidRPr="00D7351F">
        <w:t xml:space="preserve">  Subsection 4(1)</w:t>
      </w:r>
    </w:p>
    <w:p w14:paraId="05F3FCD0" w14:textId="77777777" w:rsidR="00746A97" w:rsidRPr="00D7351F" w:rsidRDefault="00746A97" w:rsidP="00D7351F">
      <w:pPr>
        <w:pStyle w:val="Item"/>
      </w:pPr>
      <w:r w:rsidRPr="00D7351F">
        <w:t>Insert:</w:t>
      </w:r>
    </w:p>
    <w:p w14:paraId="7C36727E" w14:textId="77777777" w:rsidR="00746A97" w:rsidRPr="00D7351F" w:rsidRDefault="00746A97" w:rsidP="00D7351F">
      <w:pPr>
        <w:pStyle w:val="Definition"/>
      </w:pPr>
      <w:r w:rsidRPr="00D7351F">
        <w:rPr>
          <w:b/>
          <w:i/>
        </w:rPr>
        <w:t>CDR declaration</w:t>
      </w:r>
      <w:r w:rsidRPr="00D7351F">
        <w:t xml:space="preserve"> has the meaning given by subsection 56AMA(2).</w:t>
      </w:r>
    </w:p>
    <w:p w14:paraId="4FD33370" w14:textId="77777777" w:rsidR="00746A97" w:rsidRPr="00D7351F" w:rsidRDefault="00746A97" w:rsidP="00D7351F">
      <w:pPr>
        <w:pStyle w:val="Definition"/>
      </w:pPr>
      <w:r w:rsidRPr="00D7351F">
        <w:rPr>
          <w:b/>
          <w:i/>
        </w:rPr>
        <w:t>voluntary action service provider</w:t>
      </w:r>
      <w:r w:rsidRPr="00D7351F">
        <w:t xml:space="preserve"> has the meaning given by subsection 56AMB(2).</w:t>
      </w:r>
    </w:p>
    <w:p w14:paraId="746921E2" w14:textId="77777777" w:rsidR="00746A97" w:rsidRPr="00D7351F" w:rsidRDefault="00D7351F" w:rsidP="00D7351F">
      <w:pPr>
        <w:pStyle w:val="ItemHead"/>
      </w:pPr>
      <w:r w:rsidRPr="00D7351F">
        <w:t>149</w:t>
      </w:r>
      <w:r w:rsidR="00746A97" w:rsidRPr="00D7351F">
        <w:t xml:space="preserve">  </w:t>
      </w:r>
      <w:r w:rsidR="00897EEA" w:rsidRPr="00D7351F">
        <w:t>Paragraph 5</w:t>
      </w:r>
      <w:r w:rsidR="00746A97" w:rsidRPr="00D7351F">
        <w:t>6AC(2)(b)</w:t>
      </w:r>
    </w:p>
    <w:p w14:paraId="0045BEE9" w14:textId="77777777" w:rsidR="00746A97" w:rsidRPr="00D7351F" w:rsidRDefault="00746A97" w:rsidP="00D7351F">
      <w:pPr>
        <w:pStyle w:val="Item"/>
      </w:pPr>
      <w:r w:rsidRPr="00D7351F">
        <w:t>Omit “one or more specified classes of the designated information”, substitute “information within those classes of information”.</w:t>
      </w:r>
    </w:p>
    <w:p w14:paraId="0EB9A207" w14:textId="77777777" w:rsidR="00746A97" w:rsidRPr="00D7351F" w:rsidRDefault="00D7351F" w:rsidP="00D7351F">
      <w:pPr>
        <w:pStyle w:val="ItemHead"/>
      </w:pPr>
      <w:r w:rsidRPr="00D7351F">
        <w:t>150</w:t>
      </w:r>
      <w:r w:rsidR="00746A97" w:rsidRPr="00D7351F">
        <w:t xml:space="preserve">  </w:t>
      </w:r>
      <w:r w:rsidR="00F66468" w:rsidRPr="00D7351F">
        <w:t>Subsection 5</w:t>
      </w:r>
      <w:r w:rsidR="00746A97" w:rsidRPr="00D7351F">
        <w:t>6AC(2) (note 2)</w:t>
      </w:r>
    </w:p>
    <w:p w14:paraId="02898E8F" w14:textId="77777777" w:rsidR="00746A97" w:rsidRPr="00D7351F" w:rsidRDefault="00746A97" w:rsidP="00D7351F">
      <w:pPr>
        <w:pStyle w:val="Item"/>
      </w:pPr>
      <w:r w:rsidRPr="00D7351F">
        <w:t>Omit “(b),”.</w:t>
      </w:r>
    </w:p>
    <w:p w14:paraId="722EC5A4" w14:textId="77777777" w:rsidR="007B0570" w:rsidRPr="00D7351F" w:rsidRDefault="00D7351F" w:rsidP="00D7351F">
      <w:pPr>
        <w:pStyle w:val="ItemHead"/>
      </w:pPr>
      <w:bookmarkStart w:id="83" w:name="_Hlk118812721"/>
      <w:bookmarkStart w:id="84" w:name="_Hlk115946705"/>
      <w:r w:rsidRPr="00D7351F">
        <w:t>151</w:t>
      </w:r>
      <w:r w:rsidR="007B0570" w:rsidRPr="00D7351F">
        <w:t xml:space="preserve">  </w:t>
      </w:r>
      <w:r w:rsidR="00F66468" w:rsidRPr="00D7351F">
        <w:t>Subparagraph 5</w:t>
      </w:r>
      <w:r w:rsidR="007B0570" w:rsidRPr="00D7351F">
        <w:t>6AD(1)(c)(</w:t>
      </w:r>
      <w:proofErr w:type="spellStart"/>
      <w:r w:rsidR="007B0570" w:rsidRPr="00D7351F">
        <w:t>i</w:t>
      </w:r>
      <w:proofErr w:type="spellEnd"/>
      <w:r w:rsidR="007B0570" w:rsidRPr="00D7351F">
        <w:t>)</w:t>
      </w:r>
    </w:p>
    <w:p w14:paraId="076111BC" w14:textId="77777777" w:rsidR="007B0570" w:rsidRPr="00D7351F" w:rsidRDefault="007B0570" w:rsidP="00D7351F">
      <w:pPr>
        <w:pStyle w:val="Item"/>
      </w:pPr>
      <w:r w:rsidRPr="00D7351F">
        <w:t>After “Constitution)”, insert “otherwise than on just terms (within the meaning of that paragraph)”.</w:t>
      </w:r>
    </w:p>
    <w:bookmarkEnd w:id="83"/>
    <w:p w14:paraId="31F21E4F" w14:textId="77777777" w:rsidR="00746A97" w:rsidRPr="00D7351F" w:rsidRDefault="00D7351F" w:rsidP="00D7351F">
      <w:pPr>
        <w:pStyle w:val="ItemHead"/>
      </w:pPr>
      <w:r w:rsidRPr="00D7351F">
        <w:t>152</w:t>
      </w:r>
      <w:r w:rsidR="00746A97" w:rsidRPr="00D7351F">
        <w:t xml:space="preserve">  After </w:t>
      </w:r>
      <w:r w:rsidR="00897EEA" w:rsidRPr="00D7351F">
        <w:t>paragraph 5</w:t>
      </w:r>
      <w:r w:rsidR="00746A97" w:rsidRPr="00D7351F">
        <w:t>6AN(c)</w:t>
      </w:r>
    </w:p>
    <w:p w14:paraId="30817B57" w14:textId="77777777" w:rsidR="00746A97" w:rsidRPr="00D7351F" w:rsidRDefault="00746A97" w:rsidP="00D7351F">
      <w:pPr>
        <w:pStyle w:val="Item"/>
      </w:pPr>
      <w:r w:rsidRPr="00D7351F">
        <w:t>Insert:</w:t>
      </w:r>
    </w:p>
    <w:p w14:paraId="72658CBF" w14:textId="77777777" w:rsidR="00746A97" w:rsidRPr="00D7351F" w:rsidRDefault="00746A97" w:rsidP="00D7351F">
      <w:pPr>
        <w:pStyle w:val="paragraph"/>
      </w:pPr>
      <w:r w:rsidRPr="00D7351F">
        <w:tab/>
        <w:t>(ca)</w:t>
      </w:r>
      <w:r w:rsidRPr="00D7351F">
        <w:tab/>
        <w:t>a provision of any other instrument made under this Part;</w:t>
      </w:r>
    </w:p>
    <w:p w14:paraId="3CD57AEA" w14:textId="77777777" w:rsidR="00746A97" w:rsidRPr="00D7351F" w:rsidRDefault="00D7351F" w:rsidP="00D7351F">
      <w:pPr>
        <w:pStyle w:val="ItemHead"/>
      </w:pPr>
      <w:r w:rsidRPr="00D7351F">
        <w:t>153</w:t>
      </w:r>
      <w:r w:rsidR="00746A97" w:rsidRPr="00D7351F">
        <w:t xml:space="preserve">  </w:t>
      </w:r>
      <w:r w:rsidR="00897EEA" w:rsidRPr="00D7351F">
        <w:t>Paragraph 5</w:t>
      </w:r>
      <w:r w:rsidR="00746A97" w:rsidRPr="00D7351F">
        <w:t>6AN(d)</w:t>
      </w:r>
    </w:p>
    <w:p w14:paraId="64D942D7" w14:textId="77777777" w:rsidR="00746A97" w:rsidRPr="00D7351F" w:rsidRDefault="00746A97" w:rsidP="00D7351F">
      <w:pPr>
        <w:pStyle w:val="Item"/>
      </w:pPr>
      <w:r w:rsidRPr="00D7351F">
        <w:t>Omit “or (c)”, substitute “, (c) or (ca)”.</w:t>
      </w:r>
    </w:p>
    <w:bookmarkEnd w:id="84"/>
    <w:p w14:paraId="7DE61828" w14:textId="77777777" w:rsidR="00746A97" w:rsidRPr="00D7351F" w:rsidRDefault="00D7351F" w:rsidP="00D7351F">
      <w:pPr>
        <w:pStyle w:val="ItemHead"/>
      </w:pPr>
      <w:r w:rsidRPr="00D7351F">
        <w:t>154</w:t>
      </w:r>
      <w:r w:rsidR="00746A97" w:rsidRPr="00D7351F">
        <w:t xml:space="preserve">  </w:t>
      </w:r>
      <w:r w:rsidR="00F66468" w:rsidRPr="00D7351F">
        <w:t>Subsection 5</w:t>
      </w:r>
      <w:r w:rsidR="00746A97" w:rsidRPr="00D7351F">
        <w:t>6AO(1)</w:t>
      </w:r>
    </w:p>
    <w:p w14:paraId="7F399F81" w14:textId="77777777" w:rsidR="00746A97" w:rsidRPr="00D7351F" w:rsidRDefault="00746A97" w:rsidP="00D7351F">
      <w:pPr>
        <w:pStyle w:val="Item"/>
      </w:pPr>
      <w:r w:rsidRPr="00D7351F">
        <w:t>Omit “and (3)”, substitute “to (3B)”.</w:t>
      </w:r>
    </w:p>
    <w:p w14:paraId="60A90422" w14:textId="77777777" w:rsidR="00746A97" w:rsidRPr="00D7351F" w:rsidRDefault="00D7351F" w:rsidP="00D7351F">
      <w:pPr>
        <w:pStyle w:val="ItemHead"/>
      </w:pPr>
      <w:r w:rsidRPr="00D7351F">
        <w:t>155</w:t>
      </w:r>
      <w:r w:rsidR="00746A97" w:rsidRPr="00D7351F">
        <w:t xml:space="preserve">  After </w:t>
      </w:r>
      <w:r w:rsidR="00897EEA" w:rsidRPr="00D7351F">
        <w:t>subsection 5</w:t>
      </w:r>
      <w:r w:rsidR="00746A97" w:rsidRPr="00D7351F">
        <w:t>6AO(3)</w:t>
      </w:r>
    </w:p>
    <w:p w14:paraId="4F107853" w14:textId="77777777" w:rsidR="00746A97" w:rsidRPr="00D7351F" w:rsidRDefault="00746A97" w:rsidP="00D7351F">
      <w:pPr>
        <w:pStyle w:val="Item"/>
      </w:pPr>
      <w:r w:rsidRPr="00D7351F">
        <w:t>Insert:</w:t>
      </w:r>
    </w:p>
    <w:p w14:paraId="45E4D82D" w14:textId="77777777" w:rsidR="00746A97" w:rsidRPr="00D7351F" w:rsidRDefault="00746A97" w:rsidP="00D7351F">
      <w:pPr>
        <w:pStyle w:val="SubsectionHead"/>
      </w:pPr>
      <w:r w:rsidRPr="00D7351F">
        <w:t>CDR provisions apply for CDR actions to be performed inside Australia</w:t>
      </w:r>
    </w:p>
    <w:p w14:paraId="77460FE2" w14:textId="77777777" w:rsidR="00746A97" w:rsidRPr="00D7351F" w:rsidRDefault="00746A97" w:rsidP="00D7351F">
      <w:pPr>
        <w:pStyle w:val="subsection"/>
      </w:pPr>
      <w:r w:rsidRPr="00D7351F">
        <w:tab/>
        <w:t>(3A)</w:t>
      </w:r>
      <w:r w:rsidRPr="00D7351F">
        <w:tab/>
        <w:t>To the extent that the CDR provisions have effect in relation to a CDR action to be performed within Australia, the CDR provisions apply in relation to all persons (including foreign persons).</w:t>
      </w:r>
    </w:p>
    <w:p w14:paraId="55DC53A0" w14:textId="77777777" w:rsidR="00932BE0" w:rsidRPr="00D7351F" w:rsidRDefault="00932BE0" w:rsidP="00D7351F">
      <w:pPr>
        <w:pStyle w:val="notetext"/>
      </w:pPr>
      <w:r w:rsidRPr="00D7351F">
        <w:t>Example:</w:t>
      </w:r>
      <w:r w:rsidRPr="00D7351F">
        <w:tab/>
        <w:t xml:space="preserve">Requirements in the consumer data rules relating to giving a valid instruction for the performance of a CDR action within Australia </w:t>
      </w:r>
      <w:r w:rsidR="009E25B2" w:rsidRPr="00D7351F">
        <w:t>can</w:t>
      </w:r>
      <w:r w:rsidRPr="00D7351F">
        <w:t xml:space="preserve"> apply to the accredited action initiator for the CDR action even if the accredited action initiator is a foreign person.</w:t>
      </w:r>
    </w:p>
    <w:p w14:paraId="00810B27" w14:textId="77777777" w:rsidR="00746A97" w:rsidRPr="00D7351F" w:rsidRDefault="00746A97" w:rsidP="00D7351F">
      <w:pPr>
        <w:pStyle w:val="SubsectionHead"/>
      </w:pPr>
      <w:r w:rsidRPr="00D7351F">
        <w:t>CDR provisions can apply for CDR actions to be performed outside Australia</w:t>
      </w:r>
    </w:p>
    <w:p w14:paraId="71958B77" w14:textId="77777777" w:rsidR="00746A97" w:rsidRPr="00D7351F" w:rsidRDefault="00746A97" w:rsidP="00D7351F">
      <w:pPr>
        <w:pStyle w:val="subsection"/>
      </w:pPr>
      <w:r w:rsidRPr="00D7351F">
        <w:tab/>
        <w:t>(3B)</w:t>
      </w:r>
      <w:r w:rsidRPr="00D7351F">
        <w:tab/>
        <w:t>To the extent that the CDR provisions have effect in relation to an act, or omission, relating to a CDR action to be performed outside Australia, the CDR provisions only apply if:</w:t>
      </w:r>
    </w:p>
    <w:p w14:paraId="11144C32" w14:textId="77777777" w:rsidR="00746A97" w:rsidRPr="00D7351F" w:rsidRDefault="00746A97" w:rsidP="00D7351F">
      <w:pPr>
        <w:pStyle w:val="paragraph"/>
      </w:pPr>
      <w:r w:rsidRPr="00D7351F">
        <w:tab/>
        <w:t>(a)</w:t>
      </w:r>
      <w:r w:rsidRPr="00D7351F">
        <w:tab/>
        <w:t>the act or omission is by (or on behalf of) an Australian person; or</w:t>
      </w:r>
    </w:p>
    <w:p w14:paraId="52BBD1D6" w14:textId="77777777" w:rsidR="00746A97" w:rsidRPr="00D7351F" w:rsidRDefault="00746A97" w:rsidP="00D7351F">
      <w:pPr>
        <w:pStyle w:val="paragraph"/>
      </w:pPr>
      <w:r w:rsidRPr="00D7351F">
        <w:tab/>
        <w:t>(b)</w:t>
      </w:r>
      <w:r w:rsidRPr="00D7351F">
        <w:tab/>
        <w:t>the act or omission occurs wholly or partly in Australia, or wholly or partly on board an Australian aircraft or an Australian ship.</w:t>
      </w:r>
    </w:p>
    <w:p w14:paraId="0A6DD703" w14:textId="77777777" w:rsidR="00932BE0" w:rsidRPr="00D7351F" w:rsidRDefault="00932BE0" w:rsidP="00D7351F">
      <w:pPr>
        <w:pStyle w:val="notetext"/>
      </w:pPr>
      <w:r w:rsidRPr="00D7351F">
        <w:t>Example:</w:t>
      </w:r>
      <w:r w:rsidRPr="00D7351F">
        <w:tab/>
        <w:t>Requirements in the consumer data rules relating to giving a valid instruction for the performance of a CDR action outside Australia can apply to the accredited action initiator for the CDR action if the accredited action initiator is an Australian person.</w:t>
      </w:r>
    </w:p>
    <w:p w14:paraId="32DE4085" w14:textId="77777777" w:rsidR="00746A97" w:rsidRPr="00D7351F" w:rsidRDefault="00D7351F" w:rsidP="00D7351F">
      <w:pPr>
        <w:pStyle w:val="ItemHead"/>
      </w:pPr>
      <w:r w:rsidRPr="00D7351F">
        <w:t>156</w:t>
      </w:r>
      <w:r w:rsidR="00746A97" w:rsidRPr="00D7351F">
        <w:t xml:space="preserve">  </w:t>
      </w:r>
      <w:r w:rsidR="00F66468" w:rsidRPr="00D7351F">
        <w:t>Subsection 5</w:t>
      </w:r>
      <w:r w:rsidR="00746A97" w:rsidRPr="00D7351F">
        <w:t>6AO(4)</w:t>
      </w:r>
    </w:p>
    <w:p w14:paraId="135DEB29" w14:textId="77777777" w:rsidR="00746A97" w:rsidRPr="00D7351F" w:rsidRDefault="00746A97" w:rsidP="00D7351F">
      <w:pPr>
        <w:pStyle w:val="Item"/>
      </w:pPr>
      <w:r w:rsidRPr="00D7351F">
        <w:t>After “(3)”, insert “or (3B)”.</w:t>
      </w:r>
    </w:p>
    <w:p w14:paraId="15134A41" w14:textId="77777777" w:rsidR="00746A97" w:rsidRPr="00D7351F" w:rsidRDefault="00D7351F" w:rsidP="00D7351F">
      <w:pPr>
        <w:pStyle w:val="ItemHead"/>
      </w:pPr>
      <w:r w:rsidRPr="00D7351F">
        <w:t>157</w:t>
      </w:r>
      <w:r w:rsidR="00746A97" w:rsidRPr="00D7351F">
        <w:t xml:space="preserve">  </w:t>
      </w:r>
      <w:r w:rsidR="00F66468" w:rsidRPr="00D7351F">
        <w:t>Subsection 5</w:t>
      </w:r>
      <w:r w:rsidR="00746A97" w:rsidRPr="00D7351F">
        <w:t>6AO(5)</w:t>
      </w:r>
    </w:p>
    <w:p w14:paraId="20146899" w14:textId="77777777" w:rsidR="00746A97" w:rsidRPr="00D7351F" w:rsidRDefault="00746A97" w:rsidP="00D7351F">
      <w:pPr>
        <w:pStyle w:val="Item"/>
      </w:pPr>
      <w:r w:rsidRPr="00D7351F">
        <w:t>Insert:</w:t>
      </w:r>
    </w:p>
    <w:p w14:paraId="49FD65E9" w14:textId="77777777" w:rsidR="00746A97" w:rsidRPr="00D7351F" w:rsidRDefault="00746A97" w:rsidP="00D7351F">
      <w:pPr>
        <w:pStyle w:val="Definition"/>
      </w:pPr>
      <w:r w:rsidRPr="00D7351F">
        <w:rPr>
          <w:b/>
          <w:i/>
        </w:rPr>
        <w:t>Australian aircraft</w:t>
      </w:r>
      <w:r w:rsidRPr="00D7351F">
        <w:t xml:space="preserve"> has the same meaning as in the </w:t>
      </w:r>
      <w:r w:rsidRPr="00D7351F">
        <w:rPr>
          <w:i/>
        </w:rPr>
        <w:t>Criminal Code</w:t>
      </w:r>
      <w:r w:rsidRPr="00D7351F">
        <w:t>.</w:t>
      </w:r>
    </w:p>
    <w:p w14:paraId="193B7B8E" w14:textId="77777777" w:rsidR="00746A97" w:rsidRPr="00D7351F" w:rsidRDefault="00746A97" w:rsidP="00D7351F">
      <w:pPr>
        <w:pStyle w:val="Definition"/>
      </w:pPr>
      <w:r w:rsidRPr="00D7351F">
        <w:rPr>
          <w:b/>
          <w:i/>
        </w:rPr>
        <w:t>Australian ship</w:t>
      </w:r>
      <w:r w:rsidRPr="00D7351F">
        <w:t xml:space="preserve"> has the same meaning as in the </w:t>
      </w:r>
      <w:r w:rsidRPr="00D7351F">
        <w:rPr>
          <w:i/>
        </w:rPr>
        <w:t>Criminal Code</w:t>
      </w:r>
      <w:r w:rsidRPr="00D7351F">
        <w:t>.</w:t>
      </w:r>
    </w:p>
    <w:p w14:paraId="19FFBD3F" w14:textId="77777777" w:rsidR="00746A97" w:rsidRPr="00D7351F" w:rsidRDefault="00D7351F" w:rsidP="00D7351F">
      <w:pPr>
        <w:pStyle w:val="ItemHead"/>
      </w:pPr>
      <w:r w:rsidRPr="00D7351F">
        <w:t>158</w:t>
      </w:r>
      <w:r w:rsidR="00746A97" w:rsidRPr="00D7351F">
        <w:t xml:space="preserve">  </w:t>
      </w:r>
      <w:r w:rsidR="008913F9" w:rsidRPr="00D7351F">
        <w:t>Subsections 5</w:t>
      </w:r>
      <w:r w:rsidR="00746A97" w:rsidRPr="00D7351F">
        <w:t>6AR(2) and (3)</w:t>
      </w:r>
    </w:p>
    <w:p w14:paraId="030BD862" w14:textId="77777777" w:rsidR="00746A97" w:rsidRPr="00D7351F" w:rsidRDefault="00746A97" w:rsidP="00D7351F">
      <w:pPr>
        <w:pStyle w:val="Item"/>
      </w:pPr>
      <w:r w:rsidRPr="00D7351F">
        <w:t>Repeal the subsections, substitute:</w:t>
      </w:r>
    </w:p>
    <w:p w14:paraId="7878C771" w14:textId="77777777" w:rsidR="00746A97" w:rsidRPr="00D7351F" w:rsidRDefault="00746A97" w:rsidP="00D7351F">
      <w:pPr>
        <w:pStyle w:val="SubsectionHead"/>
      </w:pPr>
      <w:r w:rsidRPr="00D7351F">
        <w:t>Application to State or Territory government entities</w:t>
      </w:r>
    </w:p>
    <w:p w14:paraId="4C8841D3" w14:textId="77777777" w:rsidR="00746A97" w:rsidRPr="00D7351F" w:rsidRDefault="00746A97" w:rsidP="00D7351F">
      <w:pPr>
        <w:pStyle w:val="subsection"/>
      </w:pPr>
      <w:r w:rsidRPr="00D7351F">
        <w:tab/>
        <w:t>(2)</w:t>
      </w:r>
      <w:r w:rsidRPr="00D7351F">
        <w:tab/>
        <w:t>The CDR provisions apply only in relation to an entity that:</w:t>
      </w:r>
    </w:p>
    <w:p w14:paraId="22520B4E" w14:textId="77777777" w:rsidR="00746A97" w:rsidRPr="00D7351F" w:rsidRDefault="00746A97" w:rsidP="00D7351F">
      <w:pPr>
        <w:pStyle w:val="paragraph"/>
      </w:pPr>
      <w:r w:rsidRPr="00D7351F">
        <w:tab/>
        <w:t>(a)</w:t>
      </w:r>
      <w:r w:rsidRPr="00D7351F">
        <w:tab/>
        <w:t>is part of a State or Territory; or</w:t>
      </w:r>
    </w:p>
    <w:p w14:paraId="40886609" w14:textId="77777777" w:rsidR="00746A97" w:rsidRPr="00D7351F" w:rsidRDefault="00746A97" w:rsidP="00D7351F">
      <w:pPr>
        <w:pStyle w:val="paragraph"/>
      </w:pPr>
      <w:r w:rsidRPr="00D7351F">
        <w:tab/>
        <w:t>(b)</w:t>
      </w:r>
      <w:r w:rsidRPr="00D7351F">
        <w:tab/>
        <w:t>is a body (whether or not incorporated) established for a public purpose by or under a law of a State or Territory; or</w:t>
      </w:r>
    </w:p>
    <w:p w14:paraId="4BBF31AC" w14:textId="77777777" w:rsidR="00746A97" w:rsidRPr="00D7351F" w:rsidRDefault="00746A97" w:rsidP="00D7351F">
      <w:pPr>
        <w:pStyle w:val="paragraph"/>
      </w:pPr>
      <w:r w:rsidRPr="00D7351F">
        <w:tab/>
        <w:t>(c)</w:t>
      </w:r>
      <w:r w:rsidRPr="00D7351F">
        <w:tab/>
        <w:t>is:</w:t>
      </w:r>
    </w:p>
    <w:p w14:paraId="00E17B7D"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holding or performing the duties of an office established by or under a law of a State or Territory; or</w:t>
      </w:r>
    </w:p>
    <w:p w14:paraId="654B2261" w14:textId="77777777" w:rsidR="00746A97" w:rsidRPr="00D7351F" w:rsidRDefault="00746A97" w:rsidP="00D7351F">
      <w:pPr>
        <w:pStyle w:val="paragraphsub"/>
      </w:pPr>
      <w:r w:rsidRPr="00D7351F">
        <w:tab/>
        <w:t>(ii)</w:t>
      </w:r>
      <w:r w:rsidRPr="00D7351F">
        <w:tab/>
        <w:t>holding an appointment made under a law of a State or Territory; or</w:t>
      </w:r>
    </w:p>
    <w:p w14:paraId="0E72D762" w14:textId="77777777" w:rsidR="00746A97" w:rsidRPr="00D7351F" w:rsidRDefault="00746A97" w:rsidP="00D7351F">
      <w:pPr>
        <w:pStyle w:val="paragraph"/>
      </w:pPr>
      <w:r w:rsidRPr="00D7351F">
        <w:tab/>
        <w:t>(d)</w:t>
      </w:r>
      <w:r w:rsidRPr="00D7351F">
        <w:tab/>
        <w:t>is an entity prescribed by the regulations in relation to a State or Territory;</w:t>
      </w:r>
    </w:p>
    <w:p w14:paraId="66BD7802" w14:textId="77777777" w:rsidR="00746A97" w:rsidRPr="00D7351F" w:rsidRDefault="00746A97" w:rsidP="00D7351F">
      <w:pPr>
        <w:pStyle w:val="subsection2"/>
      </w:pPr>
      <w:r w:rsidRPr="00D7351F">
        <w:t xml:space="preserve">if the entity is declared under </w:t>
      </w:r>
      <w:r w:rsidR="00897EEA" w:rsidRPr="00D7351F">
        <w:t>subsection 5</w:t>
      </w:r>
      <w:r w:rsidRPr="00D7351F">
        <w:t>6AS(1) as a participating entity, for the State or Territory, in one or more specified capacities.</w:t>
      </w:r>
    </w:p>
    <w:p w14:paraId="0DB1C16B" w14:textId="77777777" w:rsidR="00746A97" w:rsidRPr="00D7351F" w:rsidRDefault="00746A97" w:rsidP="00D7351F">
      <w:pPr>
        <w:pStyle w:val="notetext"/>
      </w:pPr>
      <w:r w:rsidRPr="00D7351F">
        <w:t>Note 1:</w:t>
      </w:r>
      <w:r w:rsidRPr="00D7351F">
        <w:tab/>
        <w:t>The entity is only a participating entity for those capacities specified in the declaration, for example, as a data holder.</w:t>
      </w:r>
    </w:p>
    <w:p w14:paraId="7755CD6E" w14:textId="77777777" w:rsidR="00746A97" w:rsidRPr="00D7351F" w:rsidRDefault="00746A97" w:rsidP="00D7351F">
      <w:pPr>
        <w:pStyle w:val="notetext"/>
      </w:pPr>
      <w:r w:rsidRPr="00D7351F">
        <w:t>Note 2:</w:t>
      </w:r>
      <w:r w:rsidRPr="00D7351F">
        <w:tab/>
        <w:t xml:space="preserve">For how the CDR provisions so apply, see </w:t>
      </w:r>
      <w:r w:rsidR="00897EEA" w:rsidRPr="00D7351F">
        <w:t>subsection (</w:t>
      </w:r>
      <w:r w:rsidRPr="00D7351F">
        <w:t>4).</w:t>
      </w:r>
    </w:p>
    <w:p w14:paraId="31B6F191" w14:textId="77777777" w:rsidR="00746A97" w:rsidRPr="00D7351F" w:rsidRDefault="00746A97" w:rsidP="00D7351F">
      <w:pPr>
        <w:pStyle w:val="subsection"/>
      </w:pPr>
      <w:r w:rsidRPr="00D7351F">
        <w:tab/>
        <w:t>(3)</w:t>
      </w:r>
      <w:r w:rsidRPr="00D7351F">
        <w:tab/>
        <w:t xml:space="preserve">However, whether or not such a declaration is in force for an entity referred to in </w:t>
      </w:r>
      <w:r w:rsidR="00897EEA" w:rsidRPr="00D7351F">
        <w:t>subsection (</w:t>
      </w:r>
      <w:r w:rsidRPr="00D7351F">
        <w:t>2), the CDR provisions apply in relation to the entity to the extent that:</w:t>
      </w:r>
    </w:p>
    <w:p w14:paraId="525E2436" w14:textId="77777777" w:rsidR="00746A97" w:rsidRPr="00D7351F" w:rsidRDefault="00746A97" w:rsidP="00D7351F">
      <w:pPr>
        <w:pStyle w:val="paragraph"/>
      </w:pPr>
      <w:r w:rsidRPr="00D7351F">
        <w:tab/>
        <w:t>(a)</w:t>
      </w:r>
      <w:r w:rsidRPr="00D7351F">
        <w:tab/>
        <w:t>the CDR provisions relate to a CDR consumer for CDR data, and the entity is a CDR consumer for CDR data (or would be if the entity were a person); or</w:t>
      </w:r>
    </w:p>
    <w:p w14:paraId="00A011F9" w14:textId="77777777" w:rsidR="00746A97" w:rsidRPr="00D7351F" w:rsidRDefault="00746A97" w:rsidP="00D7351F">
      <w:pPr>
        <w:pStyle w:val="paragraph"/>
      </w:pPr>
      <w:r w:rsidRPr="00D7351F">
        <w:tab/>
        <w:t>(b)</w:t>
      </w:r>
      <w:r w:rsidRPr="00D7351F">
        <w:tab/>
        <w:t>the CDR provisions relate to a CDR consumer for a CDR action, and the entity is a CDR consumer for a CDR action (or would be if the entity were a person).</w:t>
      </w:r>
    </w:p>
    <w:p w14:paraId="17DE3595" w14:textId="77777777" w:rsidR="00746A97" w:rsidRPr="00D7351F" w:rsidRDefault="00746A97" w:rsidP="00D7351F">
      <w:pPr>
        <w:pStyle w:val="notetext"/>
      </w:pPr>
      <w:r w:rsidRPr="00D7351F">
        <w:t>Note:</w:t>
      </w:r>
      <w:r w:rsidRPr="00D7351F">
        <w:tab/>
        <w:t xml:space="preserve">For how the CDR provisions so apply, see </w:t>
      </w:r>
      <w:r w:rsidR="00897EEA" w:rsidRPr="00D7351F">
        <w:t>subsection (</w:t>
      </w:r>
      <w:r w:rsidRPr="00D7351F">
        <w:t>4).</w:t>
      </w:r>
    </w:p>
    <w:p w14:paraId="42BA4A7B" w14:textId="77777777" w:rsidR="00746A97" w:rsidRPr="00D7351F" w:rsidRDefault="00D7351F" w:rsidP="00D7351F">
      <w:pPr>
        <w:pStyle w:val="ItemHead"/>
      </w:pPr>
      <w:r w:rsidRPr="00D7351F">
        <w:t>159</w:t>
      </w:r>
      <w:r w:rsidR="00746A97" w:rsidRPr="00D7351F">
        <w:t xml:space="preserve">  After </w:t>
      </w:r>
      <w:r w:rsidR="00897EEA" w:rsidRPr="00D7351F">
        <w:t>paragraph 5</w:t>
      </w:r>
      <w:r w:rsidR="00746A97" w:rsidRPr="00D7351F">
        <w:t>6AR(5)(a)</w:t>
      </w:r>
    </w:p>
    <w:p w14:paraId="7FC81C3F" w14:textId="77777777" w:rsidR="00746A97" w:rsidRPr="00D7351F" w:rsidRDefault="00746A97" w:rsidP="00D7351F">
      <w:pPr>
        <w:pStyle w:val="Item"/>
      </w:pPr>
      <w:r w:rsidRPr="00D7351F">
        <w:t>Insert:</w:t>
      </w:r>
    </w:p>
    <w:p w14:paraId="3AF09107" w14:textId="77777777" w:rsidR="00746A97" w:rsidRPr="00D7351F" w:rsidRDefault="00746A97" w:rsidP="00D7351F">
      <w:pPr>
        <w:pStyle w:val="paragraph"/>
      </w:pPr>
      <w:r w:rsidRPr="00D7351F">
        <w:tab/>
        <w:t>(aa)</w:t>
      </w:r>
      <w:r w:rsidRPr="00D7351F">
        <w:tab/>
        <w:t>as an accredited person, the entity is conferred such functions as are necessary to enable the entity to operate as an accredited person in accordance with the CDR provisions; or</w:t>
      </w:r>
    </w:p>
    <w:p w14:paraId="39F88200" w14:textId="77777777" w:rsidR="00746A97" w:rsidRPr="00D7351F" w:rsidRDefault="00D7351F" w:rsidP="00D7351F">
      <w:pPr>
        <w:pStyle w:val="ItemHead"/>
      </w:pPr>
      <w:r w:rsidRPr="00D7351F">
        <w:t>160</w:t>
      </w:r>
      <w:r w:rsidR="00746A97" w:rsidRPr="00D7351F">
        <w:t xml:space="preserve">  At the end of </w:t>
      </w:r>
      <w:r w:rsidR="00897EEA" w:rsidRPr="00D7351F">
        <w:t>subsection 5</w:t>
      </w:r>
      <w:r w:rsidR="00746A97" w:rsidRPr="00D7351F">
        <w:t>6AR(5)</w:t>
      </w:r>
    </w:p>
    <w:p w14:paraId="0DA00648" w14:textId="77777777" w:rsidR="00746A97" w:rsidRPr="00D7351F" w:rsidRDefault="00746A97" w:rsidP="00D7351F">
      <w:pPr>
        <w:pStyle w:val="Item"/>
      </w:pPr>
      <w:r w:rsidRPr="00D7351F">
        <w:t>Add:</w:t>
      </w:r>
    </w:p>
    <w:p w14:paraId="4F1DA82F" w14:textId="77777777" w:rsidR="00746A97" w:rsidRPr="00D7351F" w:rsidRDefault="00746A97" w:rsidP="00D7351F">
      <w:pPr>
        <w:pStyle w:val="paragraph"/>
      </w:pPr>
      <w:r w:rsidRPr="00D7351F">
        <w:tab/>
        <w:t>; or (c)</w:t>
      </w:r>
      <w:r w:rsidRPr="00D7351F">
        <w:tab/>
        <w:t>as an action service provider for a type of CDR action, the entity is conferred such functions as are necessary to enable the entity to operate as an action service provider in accordance with the CDR provisions.</w:t>
      </w:r>
    </w:p>
    <w:p w14:paraId="3FC9FD79" w14:textId="77777777" w:rsidR="00746A97" w:rsidRPr="00D7351F" w:rsidRDefault="00D7351F" w:rsidP="00D7351F">
      <w:pPr>
        <w:pStyle w:val="ItemHead"/>
      </w:pPr>
      <w:r w:rsidRPr="00D7351F">
        <w:t>161</w:t>
      </w:r>
      <w:r w:rsidR="00746A97" w:rsidRPr="00D7351F">
        <w:t xml:space="preserve">  </w:t>
      </w:r>
      <w:r w:rsidR="00F66468" w:rsidRPr="00D7351F">
        <w:t>Subsection 5</w:t>
      </w:r>
      <w:r w:rsidR="00746A97" w:rsidRPr="00D7351F">
        <w:t>6AS(1)</w:t>
      </w:r>
    </w:p>
    <w:p w14:paraId="430DE219" w14:textId="77777777" w:rsidR="00746A97" w:rsidRPr="00D7351F" w:rsidRDefault="00746A97" w:rsidP="00D7351F">
      <w:pPr>
        <w:pStyle w:val="Item"/>
      </w:pPr>
      <w:r w:rsidRPr="00D7351F">
        <w:t>Repeal the subsection, substitute:</w:t>
      </w:r>
    </w:p>
    <w:p w14:paraId="06A7BC71" w14:textId="77777777" w:rsidR="00746A97" w:rsidRPr="00D7351F" w:rsidRDefault="00746A97" w:rsidP="00D7351F">
      <w:pPr>
        <w:pStyle w:val="subsection"/>
      </w:pPr>
      <w:r w:rsidRPr="00D7351F">
        <w:tab/>
        <w:t>(1)</w:t>
      </w:r>
      <w:r w:rsidRPr="00D7351F">
        <w:tab/>
        <w:t>The Minister may, by notifiable instrument, declare that an entity is a participating entity, for a State or Territory, in one or more of the following specified capacities:</w:t>
      </w:r>
    </w:p>
    <w:p w14:paraId="6BF4E8FB" w14:textId="77777777" w:rsidR="00746A97" w:rsidRPr="00D7351F" w:rsidRDefault="00746A97" w:rsidP="00D7351F">
      <w:pPr>
        <w:pStyle w:val="paragraph"/>
      </w:pPr>
      <w:r w:rsidRPr="00D7351F">
        <w:tab/>
        <w:t>(a)</w:t>
      </w:r>
      <w:r w:rsidRPr="00D7351F">
        <w:tab/>
        <w:t>as a data holder of CDR data;</w:t>
      </w:r>
    </w:p>
    <w:p w14:paraId="2D9ACC49" w14:textId="77777777" w:rsidR="00746A97" w:rsidRPr="00D7351F" w:rsidRDefault="00746A97" w:rsidP="00D7351F">
      <w:pPr>
        <w:pStyle w:val="paragraph"/>
      </w:pPr>
      <w:r w:rsidRPr="00D7351F">
        <w:tab/>
        <w:t>(b)</w:t>
      </w:r>
      <w:r w:rsidRPr="00D7351F">
        <w:tab/>
        <w:t>as an accredited person;</w:t>
      </w:r>
    </w:p>
    <w:p w14:paraId="269BE3F6" w14:textId="77777777" w:rsidR="00746A97" w:rsidRPr="00D7351F" w:rsidRDefault="00746A97" w:rsidP="00D7351F">
      <w:pPr>
        <w:pStyle w:val="paragraph"/>
      </w:pPr>
      <w:r w:rsidRPr="00D7351F">
        <w:tab/>
        <w:t>(c)</w:t>
      </w:r>
      <w:r w:rsidRPr="00D7351F">
        <w:tab/>
        <w:t>as a designated gateway for CDR data;</w:t>
      </w:r>
    </w:p>
    <w:p w14:paraId="45852D3B" w14:textId="77777777" w:rsidR="00746A97" w:rsidRPr="00D7351F" w:rsidRDefault="00746A97" w:rsidP="00D7351F">
      <w:pPr>
        <w:pStyle w:val="paragraph"/>
      </w:pPr>
      <w:r w:rsidRPr="00D7351F">
        <w:tab/>
        <w:t>(d)</w:t>
      </w:r>
      <w:r w:rsidRPr="00D7351F">
        <w:tab/>
        <w:t>as an action service provider for a type of CDR action.</w:t>
      </w:r>
    </w:p>
    <w:p w14:paraId="21251A9C" w14:textId="77777777" w:rsidR="00746A97" w:rsidRPr="00D7351F" w:rsidRDefault="00746A97" w:rsidP="00D7351F">
      <w:pPr>
        <w:pStyle w:val="notetext"/>
      </w:pPr>
      <w:r w:rsidRPr="00D7351F">
        <w:t>Note:</w:t>
      </w:r>
      <w:r w:rsidRPr="00D7351F">
        <w:tab/>
        <w:t xml:space="preserve">An entity may be declared by class (see subsection 13(3) of the </w:t>
      </w:r>
      <w:r w:rsidRPr="00D7351F">
        <w:rPr>
          <w:i/>
        </w:rPr>
        <w:t>Legislation Act 2003</w:t>
      </w:r>
      <w:r w:rsidRPr="00D7351F">
        <w:t>).</w:t>
      </w:r>
    </w:p>
    <w:p w14:paraId="277A94E9" w14:textId="77777777" w:rsidR="00746A97" w:rsidRPr="00D7351F" w:rsidRDefault="00D7351F" w:rsidP="00D7351F">
      <w:pPr>
        <w:pStyle w:val="ItemHead"/>
      </w:pPr>
      <w:r w:rsidRPr="00D7351F">
        <w:t>162</w:t>
      </w:r>
      <w:r w:rsidR="00746A97" w:rsidRPr="00D7351F">
        <w:t xml:space="preserve">  </w:t>
      </w:r>
      <w:r w:rsidR="008913F9" w:rsidRPr="00D7351F">
        <w:t>Subsections 5</w:t>
      </w:r>
      <w:r w:rsidR="00746A97" w:rsidRPr="00D7351F">
        <w:t>6AS(2) and (3)</w:t>
      </w:r>
    </w:p>
    <w:p w14:paraId="24AF7800" w14:textId="77777777" w:rsidR="00746A97" w:rsidRPr="00D7351F" w:rsidRDefault="00746A97" w:rsidP="00D7351F">
      <w:pPr>
        <w:pStyle w:val="Item"/>
      </w:pPr>
      <w:r w:rsidRPr="00D7351F">
        <w:t>After “this Part” (wherever occurring), insert “in those capacities”.</w:t>
      </w:r>
    </w:p>
    <w:p w14:paraId="7A9B6B2B" w14:textId="77777777" w:rsidR="00746A97" w:rsidRPr="00D7351F" w:rsidRDefault="00D7351F" w:rsidP="00D7351F">
      <w:pPr>
        <w:pStyle w:val="Transitional"/>
      </w:pPr>
      <w:r w:rsidRPr="00D7351F">
        <w:t>163</w:t>
      </w:r>
      <w:r w:rsidR="00746A97" w:rsidRPr="00D7351F">
        <w:t xml:space="preserve">  Transitional—existing declarations of participating government entities of a State or Territory</w:t>
      </w:r>
    </w:p>
    <w:p w14:paraId="376B424A" w14:textId="77777777" w:rsidR="00746A97" w:rsidRPr="00D7351F" w:rsidRDefault="00746A97" w:rsidP="00D7351F">
      <w:pPr>
        <w:pStyle w:val="Item"/>
        <w:rPr>
          <w:szCs w:val="22"/>
        </w:rPr>
      </w:pPr>
      <w:r w:rsidRPr="00D7351F">
        <w:rPr>
          <w:szCs w:val="22"/>
        </w:rPr>
        <w:t xml:space="preserve">A declaration under </w:t>
      </w:r>
      <w:r w:rsidR="00897EEA" w:rsidRPr="00D7351F">
        <w:t>subsection 5</w:t>
      </w:r>
      <w:r w:rsidRPr="00D7351F">
        <w:t xml:space="preserve">6AS(1) of the </w:t>
      </w:r>
      <w:r w:rsidRPr="00D7351F">
        <w:rPr>
          <w:i/>
        </w:rPr>
        <w:t>Competition and Consumer Act 2010</w:t>
      </w:r>
      <w:r w:rsidRPr="00D7351F">
        <w:t xml:space="preserve"> in force </w:t>
      </w:r>
      <w:r w:rsidR="00250762" w:rsidRPr="00D7351F">
        <w:t xml:space="preserve">immediately </w:t>
      </w:r>
      <w:r w:rsidRPr="00D7351F">
        <w:t xml:space="preserve">before the commencement of this </w:t>
      </w:r>
      <w:r w:rsidR="00897EEA" w:rsidRPr="00D7351F">
        <w:t>Part c</w:t>
      </w:r>
      <w:r w:rsidRPr="00D7351F">
        <w:t>ontinues in force (and may be dealt with) as if that declaration:</w:t>
      </w:r>
    </w:p>
    <w:p w14:paraId="28DAD97D" w14:textId="77777777" w:rsidR="00746A97" w:rsidRPr="00D7351F" w:rsidRDefault="00746A97" w:rsidP="00D7351F">
      <w:pPr>
        <w:pStyle w:val="paragraph"/>
      </w:pPr>
      <w:r w:rsidRPr="00D7351F">
        <w:tab/>
        <w:t>(a)</w:t>
      </w:r>
      <w:r w:rsidRPr="00D7351F">
        <w:tab/>
        <w:t xml:space="preserve">had been made under that subsection as </w:t>
      </w:r>
      <w:r w:rsidR="00CA23CF" w:rsidRPr="00D7351F">
        <w:t>substituted</w:t>
      </w:r>
      <w:r w:rsidRPr="00D7351F">
        <w:t xml:space="preserve"> by this </w:t>
      </w:r>
      <w:r w:rsidR="00741D82" w:rsidRPr="00D7351F">
        <w:t>Part</w:t>
      </w:r>
      <w:r w:rsidRPr="00D7351F">
        <w:t>; and</w:t>
      </w:r>
    </w:p>
    <w:p w14:paraId="6ED66A9F" w14:textId="77777777" w:rsidR="00746A97" w:rsidRPr="00D7351F" w:rsidRDefault="00746A97" w:rsidP="00D7351F">
      <w:pPr>
        <w:pStyle w:val="paragraph"/>
      </w:pPr>
      <w:r w:rsidRPr="00D7351F">
        <w:tab/>
        <w:t>(b)</w:t>
      </w:r>
      <w:r w:rsidRPr="00D7351F">
        <w:tab/>
        <w:t>had declared the applicable entity as a participating entity, for the applicable State or Territory, in the capacity as a data holder of CDR data.</w:t>
      </w:r>
    </w:p>
    <w:p w14:paraId="32C54A47" w14:textId="77777777" w:rsidR="00746A97" w:rsidRPr="00D7351F" w:rsidRDefault="00D7351F" w:rsidP="00D7351F">
      <w:pPr>
        <w:pStyle w:val="ItemHead"/>
      </w:pPr>
      <w:r w:rsidRPr="00D7351F">
        <w:t>164</w:t>
      </w:r>
      <w:r w:rsidR="00746A97" w:rsidRPr="00D7351F">
        <w:t xml:space="preserve">  </w:t>
      </w:r>
      <w:r w:rsidR="00F66468" w:rsidRPr="00D7351F">
        <w:t>Subsection 5</w:t>
      </w:r>
      <w:r w:rsidR="00746A97" w:rsidRPr="00D7351F">
        <w:t xml:space="preserve">6AU(3) (at the end of the definition of </w:t>
      </w:r>
      <w:r w:rsidR="00746A97" w:rsidRPr="00D7351F">
        <w:rPr>
          <w:i/>
        </w:rPr>
        <w:t>CDR entity</w:t>
      </w:r>
      <w:r w:rsidR="00746A97" w:rsidRPr="00D7351F">
        <w:t>)</w:t>
      </w:r>
    </w:p>
    <w:p w14:paraId="55BF4AA7" w14:textId="77777777" w:rsidR="00746A97" w:rsidRPr="00D7351F" w:rsidRDefault="00746A97" w:rsidP="00D7351F">
      <w:pPr>
        <w:pStyle w:val="Item"/>
      </w:pPr>
      <w:r w:rsidRPr="00D7351F">
        <w:t>Add:</w:t>
      </w:r>
    </w:p>
    <w:p w14:paraId="269FBFBD" w14:textId="77777777" w:rsidR="00746A97" w:rsidRPr="00D7351F" w:rsidRDefault="00746A97" w:rsidP="00D7351F">
      <w:pPr>
        <w:pStyle w:val="paragraph"/>
      </w:pPr>
      <w:r w:rsidRPr="00D7351F">
        <w:tab/>
        <w:t>; (d)</w:t>
      </w:r>
      <w:r w:rsidRPr="00D7351F">
        <w:tab/>
        <w:t>an action service provider for a type of CDR action.</w:t>
      </w:r>
    </w:p>
    <w:p w14:paraId="598B6BAF" w14:textId="77777777" w:rsidR="00746A97" w:rsidRPr="00D7351F" w:rsidRDefault="00D7351F" w:rsidP="00D7351F">
      <w:pPr>
        <w:pStyle w:val="ItemHead"/>
      </w:pPr>
      <w:r w:rsidRPr="00D7351F">
        <w:t>165</w:t>
      </w:r>
      <w:r w:rsidR="00746A97" w:rsidRPr="00D7351F">
        <w:t xml:space="preserve">  </w:t>
      </w:r>
      <w:r w:rsidR="00F66468" w:rsidRPr="00D7351F">
        <w:t>Subsection 5</w:t>
      </w:r>
      <w:r w:rsidR="00746A97" w:rsidRPr="00D7351F">
        <w:t>6BAA(1)</w:t>
      </w:r>
    </w:p>
    <w:p w14:paraId="54AEF0FD" w14:textId="77777777" w:rsidR="00746A97" w:rsidRPr="00D7351F" w:rsidRDefault="00746A97" w:rsidP="00D7351F">
      <w:pPr>
        <w:pStyle w:val="Item"/>
      </w:pPr>
      <w:r w:rsidRPr="00D7351F">
        <w:t>Omit “in response to a valid request by a CDR consumer for the CDR data to be deleted”, substitute “if a CDR consumer for the CDR data validly requests this”.</w:t>
      </w:r>
    </w:p>
    <w:p w14:paraId="566000A3" w14:textId="77777777" w:rsidR="00746A97" w:rsidRPr="00D7351F" w:rsidRDefault="00D7351F" w:rsidP="00D7351F">
      <w:pPr>
        <w:pStyle w:val="ItemHead"/>
      </w:pPr>
      <w:r w:rsidRPr="00D7351F">
        <w:t>166</w:t>
      </w:r>
      <w:r w:rsidR="00746A97" w:rsidRPr="00D7351F">
        <w:t xml:space="preserve">  </w:t>
      </w:r>
      <w:r w:rsidR="00F66468" w:rsidRPr="00D7351F">
        <w:t>Subsection 5</w:t>
      </w:r>
      <w:r w:rsidR="00746A97" w:rsidRPr="00D7351F">
        <w:t>6BAA(2)</w:t>
      </w:r>
    </w:p>
    <w:p w14:paraId="3C05482E" w14:textId="77777777" w:rsidR="00746A97" w:rsidRPr="00D7351F" w:rsidRDefault="00746A97" w:rsidP="00D7351F">
      <w:pPr>
        <w:pStyle w:val="Item"/>
      </w:pPr>
      <w:r w:rsidRPr="00D7351F">
        <w:t>Omit “CDR Data”, substitute “CDR data”.</w:t>
      </w:r>
    </w:p>
    <w:p w14:paraId="31AED3D2" w14:textId="77777777" w:rsidR="00746A97" w:rsidRPr="00D7351F" w:rsidRDefault="00D7351F" w:rsidP="00D7351F">
      <w:pPr>
        <w:pStyle w:val="ItemHead"/>
      </w:pPr>
      <w:r w:rsidRPr="00D7351F">
        <w:t>167</w:t>
      </w:r>
      <w:r w:rsidR="00746A97" w:rsidRPr="00D7351F">
        <w:t xml:space="preserve">  </w:t>
      </w:r>
      <w:r w:rsidR="00F66468" w:rsidRPr="00D7351F">
        <w:t>Subparagraph 5</w:t>
      </w:r>
      <w:r w:rsidR="00746A97" w:rsidRPr="00D7351F">
        <w:t>6BD(1)(b)(v)</w:t>
      </w:r>
    </w:p>
    <w:p w14:paraId="1B00E13B" w14:textId="77777777" w:rsidR="00746A97" w:rsidRPr="00D7351F" w:rsidRDefault="00746A97" w:rsidP="00D7351F">
      <w:pPr>
        <w:pStyle w:val="Item"/>
      </w:pPr>
      <w:r w:rsidRPr="00D7351F">
        <w:t>After “on behalf”, insert “of”.</w:t>
      </w:r>
    </w:p>
    <w:p w14:paraId="0BCD41EB" w14:textId="77777777" w:rsidR="00746A97" w:rsidRPr="00D7351F" w:rsidRDefault="00D7351F" w:rsidP="00D7351F">
      <w:pPr>
        <w:pStyle w:val="ItemHead"/>
      </w:pPr>
      <w:r w:rsidRPr="00D7351F">
        <w:t>168</w:t>
      </w:r>
      <w:r w:rsidR="00746A97" w:rsidRPr="00D7351F">
        <w:t xml:space="preserve">  </w:t>
      </w:r>
      <w:r w:rsidR="00897EEA" w:rsidRPr="00D7351F">
        <w:t>Paragraph 5</w:t>
      </w:r>
      <w:r w:rsidR="00746A97" w:rsidRPr="00D7351F">
        <w:t>6DA(1)(a)</w:t>
      </w:r>
    </w:p>
    <w:p w14:paraId="5C6691A9" w14:textId="77777777" w:rsidR="00746A97" w:rsidRPr="00D7351F" w:rsidRDefault="00746A97" w:rsidP="00D7351F">
      <w:pPr>
        <w:pStyle w:val="Item"/>
      </w:pPr>
      <w:r w:rsidRPr="00D7351F">
        <w:t>After “designated sectors”, insert “or types of CDR actions”.</w:t>
      </w:r>
    </w:p>
    <w:p w14:paraId="65EEF08F" w14:textId="77777777" w:rsidR="00746A97" w:rsidRPr="00D7351F" w:rsidRDefault="00D7351F" w:rsidP="00D7351F">
      <w:pPr>
        <w:pStyle w:val="ItemHead"/>
      </w:pPr>
      <w:r w:rsidRPr="00D7351F">
        <w:t>169</w:t>
      </w:r>
      <w:r w:rsidR="00746A97" w:rsidRPr="00D7351F">
        <w:t xml:space="preserve">  After </w:t>
      </w:r>
      <w:r w:rsidR="00897EEA" w:rsidRPr="00D7351F">
        <w:t>subparagraph 5</w:t>
      </w:r>
      <w:r w:rsidR="00746A97" w:rsidRPr="00D7351F">
        <w:t>6DA(1)(b)(iii)</w:t>
      </w:r>
    </w:p>
    <w:p w14:paraId="1A8F9AEF" w14:textId="77777777" w:rsidR="00746A97" w:rsidRPr="00D7351F" w:rsidRDefault="00746A97" w:rsidP="00D7351F">
      <w:pPr>
        <w:pStyle w:val="Item"/>
      </w:pPr>
      <w:r w:rsidRPr="00D7351F">
        <w:t>Insert:</w:t>
      </w:r>
    </w:p>
    <w:p w14:paraId="12377567" w14:textId="77777777" w:rsidR="00746A97" w:rsidRPr="00D7351F" w:rsidRDefault="00746A97" w:rsidP="00D7351F">
      <w:pPr>
        <w:pStyle w:val="paragraphsub"/>
      </w:pPr>
      <w:r w:rsidRPr="00D7351F">
        <w:tab/>
        <w:t>(</w:t>
      </w:r>
      <w:proofErr w:type="spellStart"/>
      <w:r w:rsidRPr="00D7351F">
        <w:t>iiia</w:t>
      </w:r>
      <w:proofErr w:type="spellEnd"/>
      <w:r w:rsidRPr="00D7351F">
        <w:t>)</w:t>
      </w:r>
      <w:r w:rsidRPr="00D7351F">
        <w:tab/>
        <w:t>CDR action participants;</w:t>
      </w:r>
    </w:p>
    <w:p w14:paraId="749FBB32" w14:textId="77777777" w:rsidR="00746A97" w:rsidRPr="00D7351F" w:rsidRDefault="00746A97" w:rsidP="00D7351F">
      <w:pPr>
        <w:pStyle w:val="paragraphsub"/>
      </w:pPr>
      <w:r w:rsidRPr="00D7351F">
        <w:tab/>
        <w:t>(</w:t>
      </w:r>
      <w:proofErr w:type="spellStart"/>
      <w:r w:rsidRPr="00D7351F">
        <w:t>iiib</w:t>
      </w:r>
      <w:proofErr w:type="spellEnd"/>
      <w:r w:rsidRPr="00D7351F">
        <w:t>)</w:t>
      </w:r>
      <w:r w:rsidRPr="00D7351F">
        <w:tab/>
        <w:t>CDR consumers for CDR actions;</w:t>
      </w:r>
    </w:p>
    <w:p w14:paraId="2EDD51A5" w14:textId="77777777" w:rsidR="00746A97" w:rsidRPr="00D7351F" w:rsidRDefault="00D7351F" w:rsidP="00D7351F">
      <w:pPr>
        <w:pStyle w:val="ItemHead"/>
      </w:pPr>
      <w:r w:rsidRPr="00D7351F">
        <w:t>170</w:t>
      </w:r>
      <w:r w:rsidR="00746A97" w:rsidRPr="00D7351F">
        <w:t xml:space="preserve">  </w:t>
      </w:r>
      <w:r w:rsidR="00F66468" w:rsidRPr="00D7351F">
        <w:t>Subparagraph 5</w:t>
      </w:r>
      <w:r w:rsidR="00746A97" w:rsidRPr="00D7351F">
        <w:t>6DA(1)(b)(iv)</w:t>
      </w:r>
    </w:p>
    <w:p w14:paraId="7B91F0BE" w14:textId="77777777" w:rsidR="00746A97" w:rsidRPr="00D7351F" w:rsidRDefault="00746A97" w:rsidP="00D7351F">
      <w:pPr>
        <w:pStyle w:val="Item"/>
      </w:pPr>
      <w:r w:rsidRPr="00D7351F">
        <w:t>After “designated sectors”, insert “or types of CDR actions”.</w:t>
      </w:r>
    </w:p>
    <w:p w14:paraId="28CDA601" w14:textId="77777777" w:rsidR="00746A97" w:rsidRPr="00D7351F" w:rsidRDefault="00D7351F" w:rsidP="00D7351F">
      <w:pPr>
        <w:pStyle w:val="ItemHead"/>
      </w:pPr>
      <w:r w:rsidRPr="00D7351F">
        <w:t>171</w:t>
      </w:r>
      <w:r w:rsidR="00746A97" w:rsidRPr="00D7351F">
        <w:t xml:space="preserve">  After </w:t>
      </w:r>
      <w:r w:rsidR="00897EEA" w:rsidRPr="00D7351F">
        <w:t>paragraph 5</w:t>
      </w:r>
      <w:r w:rsidR="00746A97" w:rsidRPr="00D7351F">
        <w:t>6FA(1)(d)</w:t>
      </w:r>
    </w:p>
    <w:p w14:paraId="74664D4D" w14:textId="77777777" w:rsidR="00746A97" w:rsidRPr="00D7351F" w:rsidRDefault="00746A97" w:rsidP="00D7351F">
      <w:pPr>
        <w:pStyle w:val="Item"/>
      </w:pPr>
      <w:r w:rsidRPr="00D7351F">
        <w:t>Insert:</w:t>
      </w:r>
    </w:p>
    <w:p w14:paraId="13B0741E" w14:textId="77777777" w:rsidR="00746A97" w:rsidRPr="00D7351F" w:rsidRDefault="00746A97" w:rsidP="00D7351F">
      <w:pPr>
        <w:pStyle w:val="paragraph"/>
      </w:pPr>
      <w:r w:rsidRPr="00D7351F">
        <w:tab/>
        <w:t>(da)</w:t>
      </w:r>
      <w:r w:rsidRPr="00D7351F">
        <w:tab/>
        <w:t>the format and description of a valid instruction for the performance of a type of CDR action;</w:t>
      </w:r>
    </w:p>
    <w:p w14:paraId="73636129" w14:textId="77777777" w:rsidR="00746A97" w:rsidRPr="00D7351F" w:rsidRDefault="00746A97" w:rsidP="00D7351F">
      <w:pPr>
        <w:pStyle w:val="paragraph"/>
      </w:pPr>
      <w:r w:rsidRPr="00D7351F">
        <w:tab/>
        <w:t>(</w:t>
      </w:r>
      <w:proofErr w:type="spellStart"/>
      <w:r w:rsidRPr="00D7351F">
        <w:t>db</w:t>
      </w:r>
      <w:proofErr w:type="spellEnd"/>
      <w:r w:rsidRPr="00D7351F">
        <w:t>)</w:t>
      </w:r>
      <w:r w:rsidRPr="00D7351F">
        <w:tab/>
        <w:t>the giving of a valid instruction for the performance of a type of CDR action;</w:t>
      </w:r>
    </w:p>
    <w:p w14:paraId="46935FED" w14:textId="77777777" w:rsidR="00746A97" w:rsidRPr="00D7351F" w:rsidRDefault="00D7351F" w:rsidP="00D7351F">
      <w:pPr>
        <w:pStyle w:val="ItemHead"/>
      </w:pPr>
      <w:r w:rsidRPr="00D7351F">
        <w:t>172</w:t>
      </w:r>
      <w:r w:rsidR="00746A97" w:rsidRPr="00D7351F">
        <w:t xml:space="preserve">  After </w:t>
      </w:r>
      <w:r w:rsidR="00897EEA" w:rsidRPr="00D7351F">
        <w:t>paragraph 5</w:t>
      </w:r>
      <w:r w:rsidR="00746A97" w:rsidRPr="00D7351F">
        <w:t>6FB(1)(b)</w:t>
      </w:r>
    </w:p>
    <w:p w14:paraId="1ED3CEA8" w14:textId="77777777" w:rsidR="00746A97" w:rsidRPr="00D7351F" w:rsidRDefault="00746A97" w:rsidP="00D7351F">
      <w:pPr>
        <w:pStyle w:val="Item"/>
      </w:pPr>
      <w:r w:rsidRPr="00D7351F">
        <w:t>Insert:</w:t>
      </w:r>
    </w:p>
    <w:p w14:paraId="3EABC86A" w14:textId="77777777" w:rsidR="00746A97" w:rsidRPr="00D7351F" w:rsidRDefault="00746A97" w:rsidP="00D7351F">
      <w:pPr>
        <w:pStyle w:val="paragraph"/>
      </w:pPr>
      <w:r w:rsidRPr="00D7351F">
        <w:tab/>
        <w:t>(</w:t>
      </w:r>
      <w:proofErr w:type="spellStart"/>
      <w:r w:rsidRPr="00D7351F">
        <w:t>ba</w:t>
      </w:r>
      <w:proofErr w:type="spellEnd"/>
      <w:r w:rsidRPr="00D7351F">
        <w:t>)</w:t>
      </w:r>
      <w:r w:rsidRPr="00D7351F">
        <w:tab/>
        <w:t>different provisions for different types of CDR actions; or</w:t>
      </w:r>
    </w:p>
    <w:p w14:paraId="5F346BFD" w14:textId="77777777" w:rsidR="00746A97" w:rsidRPr="00D7351F" w:rsidRDefault="00D7351F" w:rsidP="00D7351F">
      <w:pPr>
        <w:pStyle w:val="ItemHead"/>
      </w:pPr>
      <w:r w:rsidRPr="00D7351F">
        <w:t>173</w:t>
      </w:r>
      <w:r w:rsidR="00746A97" w:rsidRPr="00D7351F">
        <w:t xml:space="preserve">  After </w:t>
      </w:r>
      <w:r w:rsidR="00897EEA" w:rsidRPr="00D7351F">
        <w:t>paragraph 5</w:t>
      </w:r>
      <w:r w:rsidR="00746A97" w:rsidRPr="00D7351F">
        <w:t>6FB(1)(c)</w:t>
      </w:r>
    </w:p>
    <w:p w14:paraId="791FAECF" w14:textId="77777777" w:rsidR="00746A97" w:rsidRPr="00D7351F" w:rsidRDefault="00746A97" w:rsidP="00D7351F">
      <w:pPr>
        <w:pStyle w:val="Item"/>
      </w:pPr>
      <w:r w:rsidRPr="00D7351F">
        <w:t>Insert:</w:t>
      </w:r>
    </w:p>
    <w:p w14:paraId="4F823C9A" w14:textId="77777777" w:rsidR="00746A97" w:rsidRPr="00D7351F" w:rsidRDefault="00746A97" w:rsidP="00D7351F">
      <w:pPr>
        <w:pStyle w:val="paragraph"/>
      </w:pPr>
      <w:r w:rsidRPr="00D7351F">
        <w:tab/>
        <w:t>(ca)</w:t>
      </w:r>
      <w:r w:rsidRPr="00D7351F">
        <w:tab/>
        <w:t>different provisions for different classes of action service providers for types of CDR actions; or</w:t>
      </w:r>
    </w:p>
    <w:p w14:paraId="525BAE18" w14:textId="77777777" w:rsidR="00746A97" w:rsidRPr="00D7351F" w:rsidRDefault="00D7351F" w:rsidP="00D7351F">
      <w:pPr>
        <w:pStyle w:val="ItemHead"/>
      </w:pPr>
      <w:r w:rsidRPr="00D7351F">
        <w:t>174</w:t>
      </w:r>
      <w:r w:rsidR="00746A97" w:rsidRPr="00D7351F">
        <w:t xml:space="preserve">  </w:t>
      </w:r>
      <w:r w:rsidR="00897EEA" w:rsidRPr="00D7351F">
        <w:t>Paragraph 5</w:t>
      </w:r>
      <w:r w:rsidR="00746A97" w:rsidRPr="00D7351F">
        <w:t>6FB(2)(b)</w:t>
      </w:r>
    </w:p>
    <w:p w14:paraId="2232B9DE" w14:textId="77777777" w:rsidR="00746A97" w:rsidRPr="00D7351F" w:rsidRDefault="00746A97" w:rsidP="00D7351F">
      <w:pPr>
        <w:pStyle w:val="Item"/>
      </w:pPr>
      <w:r w:rsidRPr="00D7351F">
        <w:t>Repeal the paragraph, substitute:</w:t>
      </w:r>
    </w:p>
    <w:p w14:paraId="0F1149C0" w14:textId="77777777" w:rsidR="00746A97" w:rsidRPr="00D7351F" w:rsidRDefault="00746A97" w:rsidP="00D7351F">
      <w:pPr>
        <w:pStyle w:val="paragraph"/>
      </w:pPr>
      <w:r w:rsidRPr="00D7351F">
        <w:tab/>
        <w:t>(b)</w:t>
      </w:r>
      <w:r w:rsidRPr="00D7351F">
        <w:tab/>
        <w:t xml:space="preserve">each of the different classes or types referred to in any of </w:t>
      </w:r>
      <w:r w:rsidR="00F66468" w:rsidRPr="00D7351F">
        <w:t>paragraphs (</w:t>
      </w:r>
      <w:r w:rsidRPr="00D7351F">
        <w:t>1)(b) to (d) of this section.</w:t>
      </w:r>
    </w:p>
    <w:p w14:paraId="254704E5" w14:textId="77777777" w:rsidR="00746A97" w:rsidRPr="00D7351F" w:rsidRDefault="00D7351F" w:rsidP="00D7351F">
      <w:pPr>
        <w:pStyle w:val="ItemHead"/>
      </w:pPr>
      <w:r w:rsidRPr="00D7351F">
        <w:t>175</w:t>
      </w:r>
      <w:r w:rsidR="00746A97" w:rsidRPr="00D7351F">
        <w:t xml:space="preserve">  After </w:t>
      </w:r>
      <w:r w:rsidR="00897EEA" w:rsidRPr="00D7351F">
        <w:t>subsection 5</w:t>
      </w:r>
      <w:r w:rsidR="00746A97" w:rsidRPr="00D7351F">
        <w:t>6FD(2)</w:t>
      </w:r>
    </w:p>
    <w:p w14:paraId="30939D3C" w14:textId="77777777" w:rsidR="00746A97" w:rsidRPr="00D7351F" w:rsidRDefault="00746A97" w:rsidP="00D7351F">
      <w:pPr>
        <w:pStyle w:val="Item"/>
      </w:pPr>
      <w:r w:rsidRPr="00D7351F">
        <w:t>Insert:</w:t>
      </w:r>
    </w:p>
    <w:p w14:paraId="2A03CAAF" w14:textId="77777777" w:rsidR="00746A97" w:rsidRPr="00D7351F" w:rsidRDefault="00746A97" w:rsidP="00D7351F">
      <w:pPr>
        <w:pStyle w:val="subsection"/>
      </w:pPr>
      <w:r w:rsidRPr="00D7351F">
        <w:tab/>
        <w:t>(2A)</w:t>
      </w:r>
      <w:r w:rsidRPr="00D7351F">
        <w:tab/>
        <w:t>A contract is taken to be in force between:</w:t>
      </w:r>
    </w:p>
    <w:p w14:paraId="6E8364C7" w14:textId="77777777" w:rsidR="00746A97" w:rsidRPr="00D7351F" w:rsidRDefault="00746A97" w:rsidP="00D7351F">
      <w:pPr>
        <w:pStyle w:val="paragraph"/>
      </w:pPr>
      <w:r w:rsidRPr="00D7351F">
        <w:tab/>
        <w:t>(a)</w:t>
      </w:r>
      <w:r w:rsidRPr="00D7351F">
        <w:tab/>
        <w:t>an action service provider for a type of CDR action to which a binding data standard applies; and</w:t>
      </w:r>
    </w:p>
    <w:p w14:paraId="41BE11E4" w14:textId="77777777" w:rsidR="00746A97" w:rsidRPr="00D7351F" w:rsidRDefault="00746A97" w:rsidP="00D7351F">
      <w:pPr>
        <w:pStyle w:val="paragraph"/>
      </w:pPr>
      <w:r w:rsidRPr="00D7351F">
        <w:tab/>
        <w:t>(b)</w:t>
      </w:r>
      <w:r w:rsidRPr="00D7351F">
        <w:tab/>
        <w:t>each accredited action initiator for a CDR action of that type;</w:t>
      </w:r>
    </w:p>
    <w:p w14:paraId="33C12B60" w14:textId="77777777" w:rsidR="00746A97" w:rsidRPr="00D7351F" w:rsidRDefault="00746A97" w:rsidP="00D7351F">
      <w:pPr>
        <w:pStyle w:val="subsection2"/>
      </w:pPr>
      <w:r w:rsidRPr="00D7351F">
        <w:t>under which each of those persons:</w:t>
      </w:r>
    </w:p>
    <w:p w14:paraId="14A9C9A9" w14:textId="77777777" w:rsidR="00746A97" w:rsidRPr="00D7351F" w:rsidRDefault="00746A97" w:rsidP="00D7351F">
      <w:pPr>
        <w:pStyle w:val="paragraph"/>
      </w:pPr>
      <w:r w:rsidRPr="00D7351F">
        <w:tab/>
        <w:t>(c)</w:t>
      </w:r>
      <w:r w:rsidRPr="00D7351F">
        <w:tab/>
        <w:t>agrees to observe the standard to the extent that the standard applies to the person; and</w:t>
      </w:r>
    </w:p>
    <w:p w14:paraId="50AA0C52" w14:textId="77777777" w:rsidR="00746A97" w:rsidRPr="00D7351F" w:rsidRDefault="00746A97" w:rsidP="00D7351F">
      <w:pPr>
        <w:pStyle w:val="paragraph"/>
      </w:pPr>
      <w:r w:rsidRPr="00D7351F">
        <w:tab/>
        <w:t>(d)</w:t>
      </w:r>
      <w:r w:rsidRPr="00D7351F">
        <w:tab/>
        <w:t>agrees to engage in conduct that the person is required by the standard to engage in.</w:t>
      </w:r>
    </w:p>
    <w:p w14:paraId="26A77AE9" w14:textId="77777777" w:rsidR="00746A97" w:rsidRPr="00D7351F" w:rsidRDefault="00746A97" w:rsidP="00D7351F">
      <w:pPr>
        <w:pStyle w:val="notetext"/>
      </w:pPr>
      <w:r w:rsidRPr="00D7351F">
        <w:t>Note:</w:t>
      </w:r>
      <w:r w:rsidRPr="00D7351F">
        <w:tab/>
        <w:t>This means the action service provider will be taken to have a separate contract with each of those accredited action initiators.</w:t>
      </w:r>
    </w:p>
    <w:p w14:paraId="0222FD50" w14:textId="77777777" w:rsidR="00746A97" w:rsidRPr="00D7351F" w:rsidRDefault="00D7351F" w:rsidP="00D7351F">
      <w:pPr>
        <w:pStyle w:val="ItemHead"/>
      </w:pPr>
      <w:r w:rsidRPr="00D7351F">
        <w:t>176</w:t>
      </w:r>
      <w:r w:rsidR="00746A97" w:rsidRPr="00D7351F">
        <w:t xml:space="preserve">  Section 56GAA (heading)</w:t>
      </w:r>
    </w:p>
    <w:p w14:paraId="135C902D" w14:textId="77777777" w:rsidR="00746A97" w:rsidRPr="00D7351F" w:rsidRDefault="00746A97" w:rsidP="00D7351F">
      <w:pPr>
        <w:pStyle w:val="Item"/>
      </w:pPr>
      <w:r w:rsidRPr="00D7351F">
        <w:t>After “</w:t>
      </w:r>
      <w:r w:rsidRPr="00D7351F">
        <w:rPr>
          <w:b/>
        </w:rPr>
        <w:t>Delegation by</w:t>
      </w:r>
      <w:r w:rsidRPr="00D7351F">
        <w:t>”, insert “</w:t>
      </w:r>
      <w:r w:rsidRPr="00D7351F">
        <w:rPr>
          <w:b/>
        </w:rPr>
        <w:t>the</w:t>
      </w:r>
      <w:r w:rsidRPr="00D7351F">
        <w:t xml:space="preserve"> </w:t>
      </w:r>
      <w:r w:rsidRPr="00D7351F">
        <w:rPr>
          <w:b/>
        </w:rPr>
        <w:t>Minister or the</w:t>
      </w:r>
      <w:r w:rsidRPr="00D7351F">
        <w:t>”.</w:t>
      </w:r>
    </w:p>
    <w:p w14:paraId="6113C4F9" w14:textId="77777777" w:rsidR="00746A97" w:rsidRPr="00D7351F" w:rsidRDefault="00D7351F" w:rsidP="00D7351F">
      <w:pPr>
        <w:pStyle w:val="ItemHead"/>
      </w:pPr>
      <w:r w:rsidRPr="00D7351F">
        <w:t>177</w:t>
      </w:r>
      <w:r w:rsidR="00746A97" w:rsidRPr="00D7351F">
        <w:t xml:space="preserve">  Before </w:t>
      </w:r>
      <w:r w:rsidR="00897EEA" w:rsidRPr="00D7351F">
        <w:t>subsection 5</w:t>
      </w:r>
      <w:r w:rsidR="00746A97" w:rsidRPr="00D7351F">
        <w:t>6GAA(1)</w:t>
      </w:r>
    </w:p>
    <w:p w14:paraId="4E785EE5" w14:textId="77777777" w:rsidR="00746A97" w:rsidRPr="00D7351F" w:rsidRDefault="00746A97" w:rsidP="00D7351F">
      <w:pPr>
        <w:pStyle w:val="Item"/>
      </w:pPr>
      <w:r w:rsidRPr="00D7351F">
        <w:t>Insert:</w:t>
      </w:r>
    </w:p>
    <w:p w14:paraId="7ADD5A3E" w14:textId="77777777" w:rsidR="00746A97" w:rsidRPr="00D7351F" w:rsidRDefault="00746A97" w:rsidP="00D7351F">
      <w:pPr>
        <w:pStyle w:val="SubsectionHead"/>
      </w:pPr>
      <w:r w:rsidRPr="00D7351F">
        <w:t>Delegation by the Minister of functions or powers relating to voluntary action service providers</w:t>
      </w:r>
    </w:p>
    <w:p w14:paraId="18DC01AC" w14:textId="77777777" w:rsidR="00746A97" w:rsidRPr="00D7351F" w:rsidRDefault="00746A97" w:rsidP="00D7351F">
      <w:pPr>
        <w:pStyle w:val="subsection"/>
      </w:pPr>
      <w:r w:rsidRPr="00D7351F">
        <w:tab/>
        <w:t>(1A)</w:t>
      </w:r>
      <w:r w:rsidRPr="00D7351F">
        <w:tab/>
        <w:t>The Minister may, in writing, delegate all or any of the Minister’s functions or powers included:</w:t>
      </w:r>
    </w:p>
    <w:p w14:paraId="4B38F4C8" w14:textId="77777777" w:rsidR="00746A97" w:rsidRPr="00D7351F" w:rsidRDefault="00746A97" w:rsidP="00D7351F">
      <w:pPr>
        <w:pStyle w:val="paragraph"/>
      </w:pPr>
      <w:r w:rsidRPr="00D7351F">
        <w:tab/>
        <w:t>(a)</w:t>
      </w:r>
      <w:r w:rsidRPr="00D7351F">
        <w:tab/>
        <w:t>as described in paragraph 56BHA(1)(j); and</w:t>
      </w:r>
    </w:p>
    <w:p w14:paraId="63137991" w14:textId="77777777" w:rsidR="00746A97" w:rsidRPr="00D7351F" w:rsidRDefault="00746A97" w:rsidP="00D7351F">
      <w:pPr>
        <w:pStyle w:val="paragraph"/>
      </w:pPr>
      <w:r w:rsidRPr="00D7351F">
        <w:tab/>
        <w:t>(b)</w:t>
      </w:r>
      <w:r w:rsidRPr="00D7351F">
        <w:tab/>
        <w:t>in the consumer data rules;</w:t>
      </w:r>
    </w:p>
    <w:p w14:paraId="7D2B9281" w14:textId="77777777" w:rsidR="00746A97" w:rsidRPr="00D7351F" w:rsidRDefault="00746A97" w:rsidP="00D7351F">
      <w:pPr>
        <w:pStyle w:val="subsection2"/>
      </w:pPr>
      <w:r w:rsidRPr="00D7351F">
        <w:t>to an SES employee, or an acting SES employee, in the Department or in the Commission.</w:t>
      </w:r>
    </w:p>
    <w:p w14:paraId="0BA04F1C" w14:textId="77777777" w:rsidR="00746A97" w:rsidRPr="00D7351F" w:rsidRDefault="00746A97" w:rsidP="00D7351F">
      <w:pPr>
        <w:pStyle w:val="notetext"/>
      </w:pPr>
      <w:r w:rsidRPr="00D7351F">
        <w:t>Note:</w:t>
      </w:r>
      <w:r w:rsidRPr="00D7351F">
        <w:tab/>
        <w:t xml:space="preserve">Sections 34AA to 34A of the </w:t>
      </w:r>
      <w:r w:rsidRPr="00D7351F">
        <w:rPr>
          <w:i/>
        </w:rPr>
        <w:t>Acts Interpretation Act 1901</w:t>
      </w:r>
      <w:r w:rsidRPr="00D7351F">
        <w:t xml:space="preserve"> contain provisions relating to delegations.</w:t>
      </w:r>
    </w:p>
    <w:p w14:paraId="20079C8C" w14:textId="77777777" w:rsidR="00746A97" w:rsidRPr="00D7351F" w:rsidRDefault="00746A97" w:rsidP="00D7351F">
      <w:pPr>
        <w:pStyle w:val="subsection"/>
      </w:pPr>
      <w:r w:rsidRPr="00D7351F">
        <w:tab/>
        <w:t>(1B)</w:t>
      </w:r>
      <w:r w:rsidRPr="00D7351F">
        <w:tab/>
        <w:t>In performing a delegated function or exercising a delegated power, the delegate must comply with any written directions of the Minister.</w:t>
      </w:r>
    </w:p>
    <w:p w14:paraId="5F0D6340" w14:textId="77777777" w:rsidR="00746A97" w:rsidRPr="00D7351F" w:rsidRDefault="00746A97" w:rsidP="00D7351F">
      <w:pPr>
        <w:pStyle w:val="SubsectionHead"/>
      </w:pPr>
      <w:r w:rsidRPr="00D7351F">
        <w:t>Delegation by the Secretary</w:t>
      </w:r>
    </w:p>
    <w:p w14:paraId="1FA57787" w14:textId="77777777" w:rsidR="00746A97" w:rsidRPr="00D7351F" w:rsidRDefault="00D7351F" w:rsidP="00D7351F">
      <w:pPr>
        <w:pStyle w:val="ItemHead"/>
      </w:pPr>
      <w:r w:rsidRPr="00D7351F">
        <w:t>178</w:t>
      </w:r>
      <w:r w:rsidR="00746A97" w:rsidRPr="00D7351F">
        <w:t xml:space="preserve">  Section 56GAB</w:t>
      </w:r>
    </w:p>
    <w:p w14:paraId="29E73163" w14:textId="77777777" w:rsidR="00746A97" w:rsidRPr="00D7351F" w:rsidRDefault="00746A97" w:rsidP="00D7351F">
      <w:pPr>
        <w:pStyle w:val="Item"/>
      </w:pPr>
      <w:r w:rsidRPr="00D7351F">
        <w:t>Repeal the section, substitute:</w:t>
      </w:r>
    </w:p>
    <w:p w14:paraId="255E7769" w14:textId="77777777" w:rsidR="00746A97" w:rsidRPr="00D7351F" w:rsidRDefault="00746A97" w:rsidP="00D7351F">
      <w:pPr>
        <w:pStyle w:val="ActHead5"/>
      </w:pPr>
      <w:bookmarkStart w:id="85" w:name="inTOC7"/>
      <w:bookmarkStart w:id="86" w:name="inTOC23"/>
      <w:bookmarkStart w:id="87" w:name="_Toc175571489"/>
      <w:r w:rsidRPr="008D5DCB">
        <w:rPr>
          <w:rStyle w:val="CharSectno"/>
        </w:rPr>
        <w:t>56GAB</w:t>
      </w:r>
      <w:r w:rsidRPr="00D7351F">
        <w:t xml:space="preserve">  Concurrent operation of other laws</w:t>
      </w:r>
      <w:bookmarkEnd w:id="87"/>
    </w:p>
    <w:p w14:paraId="3417C5D2" w14:textId="77777777" w:rsidR="00746A97" w:rsidRPr="00D7351F" w:rsidRDefault="00746A97" w:rsidP="00D7351F">
      <w:pPr>
        <w:pStyle w:val="subsection"/>
      </w:pPr>
      <w:r w:rsidRPr="00D7351F">
        <w:tab/>
      </w:r>
      <w:r w:rsidRPr="00D7351F">
        <w:tab/>
        <w:t>The CDR provisions are not intended to exclude or limit the operation of a law of the Commonwealth, or of a State or Territory, that is capable of operating concurrently with the CDR provisions.</w:t>
      </w:r>
    </w:p>
    <w:bookmarkEnd w:id="85"/>
    <w:bookmarkEnd w:id="86"/>
    <w:p w14:paraId="0F0CD87E" w14:textId="77777777" w:rsidR="00746A97" w:rsidRPr="00D7351F" w:rsidRDefault="00D7351F" w:rsidP="00D7351F">
      <w:pPr>
        <w:pStyle w:val="ItemHead"/>
      </w:pPr>
      <w:r w:rsidRPr="00D7351F">
        <w:t>179</w:t>
      </w:r>
      <w:r w:rsidR="00746A97" w:rsidRPr="00D7351F">
        <w:t xml:space="preserve">  After </w:t>
      </w:r>
      <w:r w:rsidR="00897EEA" w:rsidRPr="00D7351F">
        <w:t>paragraph 5</w:t>
      </w:r>
      <w:r w:rsidR="00746A97" w:rsidRPr="00D7351F">
        <w:t>6GB(1)(a)</w:t>
      </w:r>
    </w:p>
    <w:p w14:paraId="7ADA0D05" w14:textId="77777777" w:rsidR="00746A97" w:rsidRPr="00D7351F" w:rsidRDefault="00746A97" w:rsidP="00D7351F">
      <w:pPr>
        <w:pStyle w:val="Item"/>
      </w:pPr>
      <w:r w:rsidRPr="00D7351F">
        <w:t>Insert:</w:t>
      </w:r>
    </w:p>
    <w:p w14:paraId="1A328250" w14:textId="77777777" w:rsidR="00746A97" w:rsidRPr="00D7351F" w:rsidRDefault="00746A97" w:rsidP="00D7351F">
      <w:pPr>
        <w:pStyle w:val="paragraph"/>
      </w:pPr>
      <w:r w:rsidRPr="00D7351F">
        <w:tab/>
        <w:t>(aa)</w:t>
      </w:r>
      <w:r w:rsidRPr="00D7351F">
        <w:tab/>
        <w:t>CDR declarations for types of CDR actions;</w:t>
      </w:r>
    </w:p>
    <w:p w14:paraId="1EBDF687" w14:textId="77777777" w:rsidR="00746A97" w:rsidRPr="00D7351F" w:rsidRDefault="00D7351F" w:rsidP="00D7351F">
      <w:pPr>
        <w:pStyle w:val="ItemHead"/>
      </w:pPr>
      <w:bookmarkStart w:id="88" w:name="_Hlk114142078"/>
      <w:r w:rsidRPr="00D7351F">
        <w:t>180</w:t>
      </w:r>
      <w:r w:rsidR="00746A97" w:rsidRPr="00D7351F">
        <w:t xml:space="preserve">  Section 56GC (heading)</w:t>
      </w:r>
    </w:p>
    <w:p w14:paraId="78A76D1C" w14:textId="77777777" w:rsidR="00746A97" w:rsidRPr="00D7351F" w:rsidRDefault="00746A97" w:rsidP="00D7351F">
      <w:pPr>
        <w:pStyle w:val="Item"/>
      </w:pPr>
      <w:r w:rsidRPr="00D7351F">
        <w:t>Repeal the heading, substitute:</w:t>
      </w:r>
    </w:p>
    <w:p w14:paraId="4A11C3BB" w14:textId="77777777" w:rsidR="00746A97" w:rsidRPr="00D7351F" w:rsidRDefault="00746A97" w:rsidP="00D7351F">
      <w:pPr>
        <w:pStyle w:val="ActHead5"/>
      </w:pPr>
      <w:bookmarkStart w:id="89" w:name="inTOC8"/>
      <w:bookmarkStart w:id="90" w:name="inTOC24"/>
      <w:bookmarkStart w:id="91" w:name="_Toc175571490"/>
      <w:r w:rsidRPr="008D5DCB">
        <w:rPr>
          <w:rStyle w:val="CharSectno"/>
        </w:rPr>
        <w:t>56GC</w:t>
      </w:r>
      <w:r w:rsidRPr="00D7351F">
        <w:t xml:space="preserve">  Complying with CDR requirements etc.: protection from liability</w:t>
      </w:r>
      <w:bookmarkEnd w:id="91"/>
    </w:p>
    <w:bookmarkEnd w:id="89"/>
    <w:bookmarkEnd w:id="90"/>
    <w:p w14:paraId="268EC0D1" w14:textId="77777777" w:rsidR="00746A97" w:rsidRPr="00D7351F" w:rsidRDefault="00D7351F" w:rsidP="00D7351F">
      <w:pPr>
        <w:pStyle w:val="ItemHead"/>
      </w:pPr>
      <w:r w:rsidRPr="00D7351F">
        <w:t>181</w:t>
      </w:r>
      <w:r w:rsidR="00746A97" w:rsidRPr="00D7351F">
        <w:t xml:space="preserve">  </w:t>
      </w:r>
      <w:r w:rsidR="00F66468" w:rsidRPr="00D7351F">
        <w:t>Subsection 5</w:t>
      </w:r>
      <w:r w:rsidR="00746A97" w:rsidRPr="00D7351F">
        <w:t>6GC(1)</w:t>
      </w:r>
    </w:p>
    <w:p w14:paraId="4D87CA45" w14:textId="77777777" w:rsidR="00746A97" w:rsidRPr="00D7351F" w:rsidRDefault="00746A97" w:rsidP="00D7351F">
      <w:pPr>
        <w:pStyle w:val="Item"/>
      </w:pPr>
      <w:r w:rsidRPr="00D7351F">
        <w:t>Repeal the subsection, substitute:</w:t>
      </w:r>
    </w:p>
    <w:p w14:paraId="6D67A9AE" w14:textId="77777777" w:rsidR="00746A97" w:rsidRPr="00D7351F" w:rsidRDefault="00746A97" w:rsidP="00D7351F">
      <w:pPr>
        <w:pStyle w:val="subsection"/>
      </w:pPr>
      <w:r w:rsidRPr="00D7351F">
        <w:tab/>
        <w:t>(1)</w:t>
      </w:r>
      <w:r w:rsidRPr="00D7351F">
        <w:tab/>
        <w:t xml:space="preserve">If a person (the </w:t>
      </w:r>
      <w:r w:rsidRPr="00D7351F">
        <w:rPr>
          <w:b/>
          <w:i/>
        </w:rPr>
        <w:t>CDR entity</w:t>
      </w:r>
      <w:r w:rsidRPr="00D7351F">
        <w:t>), acting as described in an item of the following table, does something mentioned in that item:</w:t>
      </w:r>
    </w:p>
    <w:p w14:paraId="3CE578A3" w14:textId="77777777" w:rsidR="00746A97" w:rsidRPr="00D7351F" w:rsidRDefault="00746A97" w:rsidP="00D7351F">
      <w:pPr>
        <w:pStyle w:val="paragraph"/>
      </w:pPr>
      <w:r w:rsidRPr="00D7351F">
        <w:tab/>
        <w:t>(a)</w:t>
      </w:r>
      <w:r w:rsidRPr="00D7351F">
        <w:tab/>
        <w:t>in good faith; and</w:t>
      </w:r>
    </w:p>
    <w:p w14:paraId="4A51EBF1" w14:textId="77777777" w:rsidR="00746A97" w:rsidRPr="00D7351F" w:rsidRDefault="00746A97" w:rsidP="00D7351F">
      <w:pPr>
        <w:pStyle w:val="paragraph"/>
      </w:pPr>
      <w:r w:rsidRPr="00D7351F">
        <w:tab/>
        <w:t>(b)</w:t>
      </w:r>
      <w:r w:rsidRPr="00D7351F">
        <w:tab/>
        <w:t>in compliance with the CDR provisions; and</w:t>
      </w:r>
    </w:p>
    <w:p w14:paraId="43D55784" w14:textId="77777777" w:rsidR="00746A97" w:rsidRPr="00D7351F" w:rsidRDefault="00746A97" w:rsidP="00D7351F">
      <w:pPr>
        <w:pStyle w:val="paragraph"/>
      </w:pPr>
      <w:r w:rsidRPr="00D7351F">
        <w:tab/>
        <w:t>(c)</w:t>
      </w:r>
      <w:r w:rsidRPr="00D7351F">
        <w:tab/>
        <w:t>in compliance with each law (if any) of the Commonwealth, of a State or of a Territory prescribed by the regulations;</w:t>
      </w:r>
    </w:p>
    <w:p w14:paraId="6A8B2A0F" w14:textId="77777777" w:rsidR="00746A97" w:rsidRPr="00D7351F" w:rsidRDefault="00746A97" w:rsidP="00D7351F">
      <w:pPr>
        <w:pStyle w:val="subsection2"/>
      </w:pPr>
      <w:r w:rsidRPr="00D7351F">
        <w:t>the CDR entity is not liable to an action or other proceeding, whether civil or criminal, for or in relation to the thing in that item.</w:t>
      </w:r>
    </w:p>
    <w:p w14:paraId="77D969BF" w14:textId="77777777" w:rsidR="00746A97" w:rsidRPr="00D7351F" w:rsidRDefault="00746A97" w:rsidP="00D7351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746A97" w:rsidRPr="00D7351F" w14:paraId="192EB0F3" w14:textId="77777777" w:rsidTr="00F92E61">
        <w:trPr>
          <w:tblHeader/>
        </w:trPr>
        <w:tc>
          <w:tcPr>
            <w:tcW w:w="7086" w:type="dxa"/>
            <w:gridSpan w:val="3"/>
            <w:tcBorders>
              <w:top w:val="single" w:sz="12" w:space="0" w:color="auto"/>
              <w:bottom w:val="single" w:sz="6" w:space="0" w:color="auto"/>
            </w:tcBorders>
            <w:shd w:val="clear" w:color="auto" w:fill="auto"/>
          </w:tcPr>
          <w:p w14:paraId="6ABABE98" w14:textId="77777777" w:rsidR="00746A97" w:rsidRPr="00D7351F" w:rsidRDefault="00746A97" w:rsidP="00D7351F">
            <w:pPr>
              <w:pStyle w:val="TableHeading"/>
            </w:pPr>
            <w:r w:rsidRPr="00D7351F">
              <w:t>Doing a CDR thing in good faith in compliance with the CDR provisions etc.</w:t>
            </w:r>
          </w:p>
        </w:tc>
      </w:tr>
      <w:tr w:rsidR="00746A97" w:rsidRPr="00D7351F" w14:paraId="30F0C7A7" w14:textId="77777777" w:rsidTr="00F92E61">
        <w:trPr>
          <w:tblHeader/>
        </w:trPr>
        <w:tc>
          <w:tcPr>
            <w:tcW w:w="714" w:type="dxa"/>
            <w:tcBorders>
              <w:top w:val="single" w:sz="6" w:space="0" w:color="auto"/>
              <w:bottom w:val="single" w:sz="12" w:space="0" w:color="auto"/>
            </w:tcBorders>
            <w:shd w:val="clear" w:color="auto" w:fill="auto"/>
          </w:tcPr>
          <w:p w14:paraId="2F472B0D" w14:textId="77777777" w:rsidR="00746A97" w:rsidRPr="00D7351F" w:rsidRDefault="00746A97" w:rsidP="00D7351F">
            <w:pPr>
              <w:pStyle w:val="TableHeading"/>
            </w:pPr>
            <w:r w:rsidRPr="00D7351F">
              <w:t>Item</w:t>
            </w:r>
          </w:p>
        </w:tc>
        <w:tc>
          <w:tcPr>
            <w:tcW w:w="3186" w:type="dxa"/>
            <w:tcBorders>
              <w:top w:val="single" w:sz="6" w:space="0" w:color="auto"/>
              <w:bottom w:val="single" w:sz="12" w:space="0" w:color="auto"/>
            </w:tcBorders>
            <w:shd w:val="clear" w:color="auto" w:fill="auto"/>
          </w:tcPr>
          <w:p w14:paraId="584B6438" w14:textId="77777777" w:rsidR="00746A97" w:rsidRPr="00D7351F" w:rsidRDefault="00746A97" w:rsidP="00D7351F">
            <w:pPr>
              <w:pStyle w:val="TableHeading"/>
            </w:pPr>
            <w:r w:rsidRPr="00D7351F">
              <w:t>When acting:</w:t>
            </w:r>
          </w:p>
        </w:tc>
        <w:tc>
          <w:tcPr>
            <w:tcW w:w="3186" w:type="dxa"/>
            <w:tcBorders>
              <w:top w:val="single" w:sz="6" w:space="0" w:color="auto"/>
              <w:bottom w:val="single" w:sz="12" w:space="0" w:color="auto"/>
            </w:tcBorders>
            <w:shd w:val="clear" w:color="auto" w:fill="auto"/>
          </w:tcPr>
          <w:p w14:paraId="5F5091A8" w14:textId="77777777" w:rsidR="00746A97" w:rsidRPr="00D7351F" w:rsidRDefault="00746A97" w:rsidP="00D7351F">
            <w:pPr>
              <w:pStyle w:val="TableHeading"/>
            </w:pPr>
            <w:r w:rsidRPr="00D7351F">
              <w:t>the things are:</w:t>
            </w:r>
          </w:p>
        </w:tc>
      </w:tr>
      <w:tr w:rsidR="00746A97" w:rsidRPr="00D7351F" w14:paraId="22217D71" w14:textId="77777777" w:rsidTr="00F92E61">
        <w:tc>
          <w:tcPr>
            <w:tcW w:w="714" w:type="dxa"/>
            <w:tcBorders>
              <w:top w:val="single" w:sz="12" w:space="0" w:color="auto"/>
              <w:bottom w:val="single" w:sz="2" w:space="0" w:color="auto"/>
            </w:tcBorders>
            <w:shd w:val="clear" w:color="auto" w:fill="auto"/>
          </w:tcPr>
          <w:p w14:paraId="2028218B" w14:textId="77777777" w:rsidR="00746A97" w:rsidRPr="00D7351F" w:rsidRDefault="00746A97" w:rsidP="00D7351F">
            <w:pPr>
              <w:pStyle w:val="Tabletext"/>
            </w:pPr>
            <w:r w:rsidRPr="00D7351F">
              <w:t>1</w:t>
            </w:r>
          </w:p>
        </w:tc>
        <w:tc>
          <w:tcPr>
            <w:tcW w:w="3186" w:type="dxa"/>
            <w:tcBorders>
              <w:top w:val="single" w:sz="12" w:space="0" w:color="auto"/>
              <w:bottom w:val="single" w:sz="2" w:space="0" w:color="auto"/>
            </w:tcBorders>
            <w:shd w:val="clear" w:color="auto" w:fill="auto"/>
          </w:tcPr>
          <w:p w14:paraId="3E9B9D19" w14:textId="77777777" w:rsidR="00746A97" w:rsidRPr="00D7351F" w:rsidRDefault="00746A97" w:rsidP="00D7351F">
            <w:pPr>
              <w:pStyle w:val="Tablea"/>
            </w:pPr>
            <w:r w:rsidRPr="00D7351F">
              <w:t>(a) as a data holder of CDR data; or</w:t>
            </w:r>
          </w:p>
          <w:p w14:paraId="72E6AC7C" w14:textId="77777777" w:rsidR="00746A97" w:rsidRPr="00D7351F" w:rsidRDefault="00746A97" w:rsidP="00D7351F">
            <w:pPr>
              <w:pStyle w:val="Tablea"/>
            </w:pPr>
            <w:r w:rsidRPr="00D7351F">
              <w:t>(b) as an accredited data recipient of CDR data; or</w:t>
            </w:r>
          </w:p>
          <w:p w14:paraId="1673FA2D" w14:textId="77777777" w:rsidR="00746A97" w:rsidRPr="00D7351F" w:rsidRDefault="00746A97" w:rsidP="00D7351F">
            <w:pPr>
              <w:pStyle w:val="Tablea"/>
            </w:pPr>
            <w:r w:rsidRPr="00D7351F">
              <w:t>(c) as a designated gateway for CDR data</w:t>
            </w:r>
          </w:p>
        </w:tc>
        <w:tc>
          <w:tcPr>
            <w:tcW w:w="3186" w:type="dxa"/>
            <w:tcBorders>
              <w:top w:val="single" w:sz="12" w:space="0" w:color="auto"/>
              <w:bottom w:val="single" w:sz="2" w:space="0" w:color="auto"/>
            </w:tcBorders>
            <w:shd w:val="clear" w:color="auto" w:fill="auto"/>
          </w:tcPr>
          <w:p w14:paraId="7A513DD3" w14:textId="77777777" w:rsidR="00746A97" w:rsidRPr="00D7351F" w:rsidRDefault="00746A97" w:rsidP="00D7351F">
            <w:pPr>
              <w:pStyle w:val="Tablea"/>
            </w:pPr>
            <w:r w:rsidRPr="00D7351F">
              <w:t>(a) providing the data to another person; or</w:t>
            </w:r>
          </w:p>
          <w:p w14:paraId="19BDD1AC" w14:textId="77777777" w:rsidR="00746A97" w:rsidRPr="00D7351F" w:rsidRDefault="00746A97" w:rsidP="00D7351F">
            <w:pPr>
              <w:pStyle w:val="Tablea"/>
            </w:pPr>
            <w:r w:rsidRPr="00D7351F">
              <w:t>(b) otherwise allowing another person access to the data.</w:t>
            </w:r>
          </w:p>
        </w:tc>
      </w:tr>
      <w:tr w:rsidR="00746A97" w:rsidRPr="00D7351F" w14:paraId="1C459A1B" w14:textId="77777777" w:rsidTr="00F92E61">
        <w:tc>
          <w:tcPr>
            <w:tcW w:w="714" w:type="dxa"/>
            <w:tcBorders>
              <w:top w:val="single" w:sz="2" w:space="0" w:color="auto"/>
              <w:bottom w:val="single" w:sz="2" w:space="0" w:color="auto"/>
            </w:tcBorders>
            <w:shd w:val="clear" w:color="auto" w:fill="auto"/>
          </w:tcPr>
          <w:p w14:paraId="79D6163D" w14:textId="77777777" w:rsidR="00746A97" w:rsidRPr="00D7351F" w:rsidRDefault="00746A97" w:rsidP="00D7351F">
            <w:pPr>
              <w:pStyle w:val="Tabletext"/>
            </w:pPr>
            <w:r w:rsidRPr="00D7351F">
              <w:t>2</w:t>
            </w:r>
          </w:p>
        </w:tc>
        <w:tc>
          <w:tcPr>
            <w:tcW w:w="3186" w:type="dxa"/>
            <w:tcBorders>
              <w:top w:val="single" w:sz="2" w:space="0" w:color="auto"/>
              <w:bottom w:val="single" w:sz="2" w:space="0" w:color="auto"/>
            </w:tcBorders>
            <w:shd w:val="clear" w:color="auto" w:fill="auto"/>
          </w:tcPr>
          <w:p w14:paraId="25201939" w14:textId="77777777" w:rsidR="00746A97" w:rsidRPr="00D7351F" w:rsidRDefault="00746A97" w:rsidP="00D7351F">
            <w:pPr>
              <w:pStyle w:val="Tabletext"/>
            </w:pPr>
            <w:r w:rsidRPr="00D7351F">
              <w:t>as an accredited action initiator for a type of CDR action</w:t>
            </w:r>
          </w:p>
        </w:tc>
        <w:tc>
          <w:tcPr>
            <w:tcW w:w="3186" w:type="dxa"/>
            <w:tcBorders>
              <w:top w:val="single" w:sz="2" w:space="0" w:color="auto"/>
              <w:bottom w:val="single" w:sz="2" w:space="0" w:color="auto"/>
            </w:tcBorders>
            <w:shd w:val="clear" w:color="auto" w:fill="auto"/>
          </w:tcPr>
          <w:p w14:paraId="5B746B4F" w14:textId="77777777" w:rsidR="00746A97" w:rsidRPr="00D7351F" w:rsidRDefault="00746A97" w:rsidP="00D7351F">
            <w:pPr>
              <w:pStyle w:val="Tabletext"/>
            </w:pPr>
            <w:r w:rsidRPr="00D7351F">
              <w:t>giving an instruction that is a valid instruction for the performance of a CDR action of that type.</w:t>
            </w:r>
          </w:p>
        </w:tc>
      </w:tr>
      <w:tr w:rsidR="00746A97" w:rsidRPr="00D7351F" w14:paraId="7EB5A363" w14:textId="77777777" w:rsidTr="00F92E61">
        <w:tc>
          <w:tcPr>
            <w:tcW w:w="714" w:type="dxa"/>
            <w:tcBorders>
              <w:top w:val="single" w:sz="2" w:space="0" w:color="auto"/>
              <w:bottom w:val="single" w:sz="12" w:space="0" w:color="auto"/>
            </w:tcBorders>
            <w:shd w:val="clear" w:color="auto" w:fill="auto"/>
          </w:tcPr>
          <w:p w14:paraId="3535C092" w14:textId="77777777" w:rsidR="00746A97" w:rsidRPr="00D7351F" w:rsidRDefault="00746A97" w:rsidP="00D7351F">
            <w:pPr>
              <w:pStyle w:val="Tabletext"/>
            </w:pPr>
            <w:r w:rsidRPr="00D7351F">
              <w:t>3</w:t>
            </w:r>
          </w:p>
        </w:tc>
        <w:tc>
          <w:tcPr>
            <w:tcW w:w="3186" w:type="dxa"/>
            <w:tcBorders>
              <w:top w:val="single" w:sz="2" w:space="0" w:color="auto"/>
              <w:bottom w:val="single" w:sz="12" w:space="0" w:color="auto"/>
            </w:tcBorders>
            <w:shd w:val="clear" w:color="auto" w:fill="auto"/>
          </w:tcPr>
          <w:p w14:paraId="6A2974CF" w14:textId="77777777" w:rsidR="00746A97" w:rsidRPr="00D7351F" w:rsidRDefault="00746A97" w:rsidP="00D7351F">
            <w:pPr>
              <w:pStyle w:val="Tabletext"/>
            </w:pPr>
            <w:r w:rsidRPr="00D7351F">
              <w:t>as an action service provider for a type of CDR action</w:t>
            </w:r>
          </w:p>
        </w:tc>
        <w:tc>
          <w:tcPr>
            <w:tcW w:w="3186" w:type="dxa"/>
            <w:tcBorders>
              <w:top w:val="single" w:sz="2" w:space="0" w:color="auto"/>
              <w:bottom w:val="single" w:sz="12" w:space="0" w:color="auto"/>
            </w:tcBorders>
            <w:shd w:val="clear" w:color="auto" w:fill="auto"/>
          </w:tcPr>
          <w:p w14:paraId="537305E2" w14:textId="77777777" w:rsidR="00746A97" w:rsidRPr="00D7351F" w:rsidRDefault="00746A97" w:rsidP="00D7351F">
            <w:pPr>
              <w:pStyle w:val="Tabletext"/>
            </w:pPr>
            <w:r w:rsidRPr="00D7351F">
              <w:t>processing an instruction that is a valid instruction for the performance of a CDR action of that type.</w:t>
            </w:r>
          </w:p>
        </w:tc>
      </w:tr>
    </w:tbl>
    <w:p w14:paraId="194A0993" w14:textId="77777777" w:rsidR="00746A97" w:rsidRPr="00D7351F" w:rsidRDefault="00746A97" w:rsidP="00D7351F">
      <w:pPr>
        <w:pStyle w:val="notetext"/>
      </w:pPr>
      <w:r w:rsidRPr="00D7351F">
        <w:t>Note 1:</w:t>
      </w:r>
      <w:r w:rsidRPr="00D7351F">
        <w:tab/>
        <w:t>Item 3 of the table is focussing on the instruction layer not the action layer, and so does not cover performance of the CDR action.</w:t>
      </w:r>
    </w:p>
    <w:p w14:paraId="485E0293" w14:textId="77777777" w:rsidR="00746A97" w:rsidRPr="00D7351F" w:rsidRDefault="00746A97" w:rsidP="00D7351F">
      <w:pPr>
        <w:pStyle w:val="notetext"/>
      </w:pPr>
      <w:r w:rsidRPr="00D7351F">
        <w:t>Note 2:</w:t>
      </w:r>
      <w:r w:rsidRPr="00D7351F">
        <w:tab/>
        <w:t xml:space="preserve">A defendant bears an evidential burden in relation to the matter in this subsection for a criminal action or criminal proceeding (see subsection 13.3(3) of the </w:t>
      </w:r>
      <w:r w:rsidRPr="00D7351F">
        <w:rPr>
          <w:i/>
        </w:rPr>
        <w:t>Criminal Code</w:t>
      </w:r>
      <w:r w:rsidRPr="00D7351F">
        <w:t>).</w:t>
      </w:r>
    </w:p>
    <w:bookmarkEnd w:id="88"/>
    <w:p w14:paraId="5995A7C1" w14:textId="77777777" w:rsidR="00746A97" w:rsidRPr="00D7351F" w:rsidRDefault="00D7351F" w:rsidP="00D7351F">
      <w:pPr>
        <w:pStyle w:val="ItemHead"/>
      </w:pPr>
      <w:r w:rsidRPr="00D7351F">
        <w:t>182</w:t>
      </w:r>
      <w:r w:rsidR="00746A97" w:rsidRPr="00D7351F">
        <w:t xml:space="preserve">  </w:t>
      </w:r>
      <w:r w:rsidR="00F66468" w:rsidRPr="00D7351F">
        <w:t>Subsection 5</w:t>
      </w:r>
      <w:r w:rsidR="00746A97" w:rsidRPr="00D7351F">
        <w:t>6GD(2)</w:t>
      </w:r>
    </w:p>
    <w:p w14:paraId="5D517599" w14:textId="77777777" w:rsidR="00746A97" w:rsidRPr="00D7351F" w:rsidRDefault="00746A97" w:rsidP="00D7351F">
      <w:pPr>
        <w:pStyle w:val="Item"/>
      </w:pPr>
      <w:r w:rsidRPr="00D7351F">
        <w:t>Repeal the subsection, substitute:</w:t>
      </w:r>
    </w:p>
    <w:p w14:paraId="19194A4C" w14:textId="77777777" w:rsidR="00746A97" w:rsidRPr="00D7351F" w:rsidRDefault="00746A97" w:rsidP="00D7351F">
      <w:pPr>
        <w:pStyle w:val="subsection"/>
      </w:pPr>
      <w:r w:rsidRPr="00D7351F">
        <w:tab/>
        <w:t>(2)</w:t>
      </w:r>
      <w:r w:rsidRPr="00D7351F">
        <w:tab/>
        <w:t>The Commission may, by written notice given to a person, exempt the person in relation to:</w:t>
      </w:r>
    </w:p>
    <w:p w14:paraId="7A4405AB" w14:textId="77777777" w:rsidR="00746A97" w:rsidRPr="00D7351F" w:rsidRDefault="00746A97" w:rsidP="00D7351F">
      <w:pPr>
        <w:pStyle w:val="paragraph"/>
      </w:pPr>
      <w:r w:rsidRPr="00D7351F">
        <w:tab/>
        <w:t>(a)</w:t>
      </w:r>
      <w:r w:rsidRPr="00D7351F">
        <w:tab/>
        <w:t>particular CDR data or one or more classes of CDR data; or</w:t>
      </w:r>
    </w:p>
    <w:p w14:paraId="1E9A7CF1" w14:textId="77777777" w:rsidR="00746A97" w:rsidRPr="00D7351F" w:rsidRDefault="00746A97" w:rsidP="00D7351F">
      <w:pPr>
        <w:pStyle w:val="paragraph"/>
      </w:pPr>
      <w:r w:rsidRPr="00D7351F">
        <w:tab/>
        <w:t>(b)</w:t>
      </w:r>
      <w:r w:rsidRPr="00D7351F">
        <w:tab/>
        <w:t>a particular CDR action or one or more types of CDR actions;</w:t>
      </w:r>
    </w:p>
    <w:p w14:paraId="27B7DAEE" w14:textId="77777777" w:rsidR="00746A97" w:rsidRPr="00D7351F" w:rsidRDefault="00746A97" w:rsidP="00D7351F">
      <w:pPr>
        <w:pStyle w:val="subsection2"/>
      </w:pPr>
      <w:r w:rsidRPr="00D7351F">
        <w:t>from all or specified provisions covered by this section.</w:t>
      </w:r>
    </w:p>
    <w:p w14:paraId="5356AAD6" w14:textId="77777777" w:rsidR="00746A97" w:rsidRPr="00D7351F" w:rsidRDefault="00D7351F" w:rsidP="00D7351F">
      <w:pPr>
        <w:pStyle w:val="Transitional"/>
      </w:pPr>
      <w:r w:rsidRPr="00D7351F">
        <w:t>183</w:t>
      </w:r>
      <w:r w:rsidR="00746A97" w:rsidRPr="00D7351F">
        <w:t xml:space="preserve">  Transitional—existing exemptions by Commission</w:t>
      </w:r>
    </w:p>
    <w:p w14:paraId="3EE4AD6F" w14:textId="77777777" w:rsidR="00746A97" w:rsidRPr="00D7351F" w:rsidRDefault="00746A97" w:rsidP="00D7351F">
      <w:pPr>
        <w:pStyle w:val="Item"/>
      </w:pPr>
      <w:r w:rsidRPr="00D7351F">
        <w:t xml:space="preserve">An exemption under </w:t>
      </w:r>
      <w:r w:rsidR="00897EEA" w:rsidRPr="00D7351F">
        <w:t>subsection 5</w:t>
      </w:r>
      <w:r w:rsidRPr="00D7351F">
        <w:t xml:space="preserve">6GD(2) of the </w:t>
      </w:r>
      <w:r w:rsidRPr="00D7351F">
        <w:rPr>
          <w:i/>
        </w:rPr>
        <w:t>Competition and Consumer Act 2010</w:t>
      </w:r>
      <w:r w:rsidRPr="00D7351F">
        <w:t xml:space="preserve"> that is in force immediately before the commencement of this </w:t>
      </w:r>
      <w:r w:rsidR="00897EEA" w:rsidRPr="00D7351F">
        <w:t>Part c</w:t>
      </w:r>
      <w:r w:rsidRPr="00D7351F">
        <w:t xml:space="preserve">ontinues in force (and may be dealt with) as if the exemption had been given under that subsection as </w:t>
      </w:r>
      <w:r w:rsidR="00CA23CF" w:rsidRPr="00D7351F">
        <w:t>substituted</w:t>
      </w:r>
      <w:r w:rsidRPr="00D7351F">
        <w:t xml:space="preserve"> by this </w:t>
      </w:r>
      <w:r w:rsidR="00741D82" w:rsidRPr="00D7351F">
        <w:t>Part</w:t>
      </w:r>
      <w:r w:rsidRPr="00D7351F">
        <w:t>.</w:t>
      </w:r>
    </w:p>
    <w:p w14:paraId="65DE3F0F" w14:textId="77777777" w:rsidR="00746A97" w:rsidRPr="00D7351F" w:rsidRDefault="00D7351F" w:rsidP="00D7351F">
      <w:pPr>
        <w:pStyle w:val="ItemHead"/>
      </w:pPr>
      <w:r w:rsidRPr="00D7351F">
        <w:t>184</w:t>
      </w:r>
      <w:r w:rsidR="00746A97" w:rsidRPr="00D7351F">
        <w:t xml:space="preserve">  </w:t>
      </w:r>
      <w:r w:rsidR="00F66468" w:rsidRPr="00D7351F">
        <w:t>Subsection 5</w:t>
      </w:r>
      <w:r w:rsidR="00746A97" w:rsidRPr="00D7351F">
        <w:t>6GE(2)</w:t>
      </w:r>
    </w:p>
    <w:p w14:paraId="1A260415" w14:textId="77777777" w:rsidR="00746A97" w:rsidRPr="00D7351F" w:rsidRDefault="00746A97" w:rsidP="00D7351F">
      <w:pPr>
        <w:pStyle w:val="Item"/>
      </w:pPr>
      <w:r w:rsidRPr="00D7351F">
        <w:t>Repeal the subsection, substitute:</w:t>
      </w:r>
    </w:p>
    <w:p w14:paraId="3F77671B" w14:textId="77777777" w:rsidR="00746A97" w:rsidRPr="00D7351F" w:rsidRDefault="00746A97" w:rsidP="00D7351F">
      <w:pPr>
        <w:pStyle w:val="subsection"/>
      </w:pPr>
      <w:r w:rsidRPr="00D7351F">
        <w:tab/>
        <w:t>(2)</w:t>
      </w:r>
      <w:r w:rsidRPr="00D7351F">
        <w:tab/>
        <w:t>The regulations may:</w:t>
      </w:r>
    </w:p>
    <w:p w14:paraId="62BB499A" w14:textId="77777777" w:rsidR="00746A97" w:rsidRPr="00D7351F" w:rsidRDefault="00746A97" w:rsidP="00D7351F">
      <w:pPr>
        <w:pStyle w:val="paragraph"/>
      </w:pPr>
      <w:r w:rsidRPr="00D7351F">
        <w:tab/>
        <w:t>(a)</w:t>
      </w:r>
      <w:r w:rsidRPr="00D7351F">
        <w:tab/>
        <w:t>exempt a particular person in relation to:</w:t>
      </w:r>
    </w:p>
    <w:p w14:paraId="46038E22"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particular CDR data or one or more classes of CDR data; or</w:t>
      </w:r>
    </w:p>
    <w:p w14:paraId="11708B7E" w14:textId="77777777" w:rsidR="00746A97" w:rsidRPr="00D7351F" w:rsidRDefault="00746A97" w:rsidP="00D7351F">
      <w:pPr>
        <w:pStyle w:val="paragraphsub"/>
      </w:pPr>
      <w:r w:rsidRPr="00D7351F">
        <w:tab/>
        <w:t>(ii)</w:t>
      </w:r>
      <w:r w:rsidRPr="00D7351F">
        <w:tab/>
        <w:t>a particular CDR action or one or more types of CDR actions;</w:t>
      </w:r>
    </w:p>
    <w:p w14:paraId="25A40BC9" w14:textId="77777777" w:rsidR="00746A97" w:rsidRPr="00D7351F" w:rsidRDefault="00746A97" w:rsidP="00D7351F">
      <w:pPr>
        <w:pStyle w:val="paragraph"/>
      </w:pPr>
      <w:r w:rsidRPr="00D7351F">
        <w:tab/>
      </w:r>
      <w:r w:rsidRPr="00D7351F">
        <w:tab/>
        <w:t>from all or specified provisions covered by this section; or</w:t>
      </w:r>
    </w:p>
    <w:p w14:paraId="2164DB8A" w14:textId="77777777" w:rsidR="00746A97" w:rsidRPr="00D7351F" w:rsidRDefault="00746A97" w:rsidP="00D7351F">
      <w:pPr>
        <w:pStyle w:val="paragraph"/>
      </w:pPr>
      <w:r w:rsidRPr="00D7351F">
        <w:tab/>
        <w:t>(b)</w:t>
      </w:r>
      <w:r w:rsidRPr="00D7351F">
        <w:tab/>
        <w:t>exempt a class of persons in relation to:</w:t>
      </w:r>
    </w:p>
    <w:p w14:paraId="3546F57B"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particular CDR data or one or more classes of CDR data; or</w:t>
      </w:r>
    </w:p>
    <w:p w14:paraId="7E4439EF" w14:textId="77777777" w:rsidR="00746A97" w:rsidRPr="00D7351F" w:rsidRDefault="00746A97" w:rsidP="00D7351F">
      <w:pPr>
        <w:pStyle w:val="paragraphsub"/>
      </w:pPr>
      <w:r w:rsidRPr="00D7351F">
        <w:tab/>
        <w:t>(ii)</w:t>
      </w:r>
      <w:r w:rsidRPr="00D7351F">
        <w:tab/>
        <w:t>a particular CDR action or one or more types of CDR actions;</w:t>
      </w:r>
    </w:p>
    <w:p w14:paraId="1A6F8641" w14:textId="77777777" w:rsidR="00746A97" w:rsidRPr="00D7351F" w:rsidRDefault="00746A97" w:rsidP="00D7351F">
      <w:pPr>
        <w:pStyle w:val="paragraph"/>
      </w:pPr>
      <w:r w:rsidRPr="00D7351F">
        <w:tab/>
      </w:r>
      <w:r w:rsidRPr="00D7351F">
        <w:tab/>
        <w:t>from all or specified provisions covered by this section; or</w:t>
      </w:r>
    </w:p>
    <w:p w14:paraId="437E2BFA" w14:textId="77777777" w:rsidR="00746A97" w:rsidRPr="00D7351F" w:rsidRDefault="00746A97" w:rsidP="00D7351F">
      <w:pPr>
        <w:pStyle w:val="paragraph"/>
      </w:pPr>
      <w:r w:rsidRPr="00D7351F">
        <w:tab/>
        <w:t>(c)</w:t>
      </w:r>
      <w:r w:rsidRPr="00D7351F">
        <w:tab/>
        <w:t>declare that provisions covered by this section apply in relation to:</w:t>
      </w:r>
    </w:p>
    <w:p w14:paraId="5A69F0C8"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a particular person in relation to particular CDR data or one or more classes of CDR data; or</w:t>
      </w:r>
    </w:p>
    <w:p w14:paraId="2D471621" w14:textId="77777777" w:rsidR="00746A97" w:rsidRPr="00D7351F" w:rsidRDefault="00746A97" w:rsidP="00D7351F">
      <w:pPr>
        <w:pStyle w:val="paragraphsub"/>
      </w:pPr>
      <w:r w:rsidRPr="00D7351F">
        <w:tab/>
        <w:t>(ii)</w:t>
      </w:r>
      <w:r w:rsidRPr="00D7351F">
        <w:tab/>
        <w:t>a class of persons in relation to particular CDR data or one or more classes of CDR data; or</w:t>
      </w:r>
    </w:p>
    <w:p w14:paraId="1B28B1EE" w14:textId="77777777" w:rsidR="00746A97" w:rsidRPr="00D7351F" w:rsidRDefault="00746A97" w:rsidP="00D7351F">
      <w:pPr>
        <w:pStyle w:val="paragraphsub"/>
      </w:pPr>
      <w:r w:rsidRPr="00D7351F">
        <w:tab/>
        <w:t>(iii)</w:t>
      </w:r>
      <w:r w:rsidRPr="00D7351F">
        <w:tab/>
        <w:t>a particular person in relation to a particular CDR action or one or more types of CDR actions; or</w:t>
      </w:r>
    </w:p>
    <w:p w14:paraId="033EA4F2" w14:textId="77777777" w:rsidR="00746A97" w:rsidRPr="00D7351F" w:rsidRDefault="00746A97" w:rsidP="00D7351F">
      <w:pPr>
        <w:pStyle w:val="paragraphsub"/>
      </w:pPr>
      <w:r w:rsidRPr="00D7351F">
        <w:tab/>
        <w:t>(iv)</w:t>
      </w:r>
      <w:r w:rsidRPr="00D7351F">
        <w:tab/>
        <w:t>a class of persons in relation to a particular CDR action or one or more types of CDR actions;</w:t>
      </w:r>
    </w:p>
    <w:p w14:paraId="154A9535" w14:textId="77777777" w:rsidR="00746A97" w:rsidRPr="00D7351F" w:rsidRDefault="00746A97" w:rsidP="00D7351F">
      <w:pPr>
        <w:pStyle w:val="paragraph"/>
      </w:pPr>
      <w:r w:rsidRPr="00D7351F">
        <w:tab/>
      </w:r>
      <w:r w:rsidRPr="00D7351F">
        <w:tab/>
        <w:t>as if specified provisions were omitted, modified or varied as specified in the declaration.</w:t>
      </w:r>
    </w:p>
    <w:p w14:paraId="694ADC0F" w14:textId="77777777" w:rsidR="00746A97" w:rsidRPr="00D7351F" w:rsidRDefault="00D7351F" w:rsidP="00D7351F">
      <w:pPr>
        <w:pStyle w:val="Transitional"/>
      </w:pPr>
      <w:r w:rsidRPr="00D7351F">
        <w:t>185</w:t>
      </w:r>
      <w:r w:rsidR="00746A97" w:rsidRPr="00D7351F">
        <w:t xml:space="preserve">  Transitional—existing exemptions and modifications by regulations</w:t>
      </w:r>
    </w:p>
    <w:p w14:paraId="77E91911" w14:textId="77777777" w:rsidR="00746A97" w:rsidRPr="00D7351F" w:rsidRDefault="00746A97" w:rsidP="00D7351F">
      <w:pPr>
        <w:pStyle w:val="Item"/>
      </w:pPr>
      <w:r w:rsidRPr="00D7351F">
        <w:t xml:space="preserve">Regulations under the </w:t>
      </w:r>
      <w:r w:rsidRPr="00D7351F">
        <w:rPr>
          <w:i/>
        </w:rPr>
        <w:t>Competition and Consumer Act 2010</w:t>
      </w:r>
      <w:r w:rsidRPr="00D7351F">
        <w:t xml:space="preserve"> that:</w:t>
      </w:r>
    </w:p>
    <w:p w14:paraId="4473976A" w14:textId="77777777" w:rsidR="00746A97" w:rsidRPr="00D7351F" w:rsidRDefault="00746A97" w:rsidP="00D7351F">
      <w:pPr>
        <w:pStyle w:val="paragraph"/>
      </w:pPr>
      <w:r w:rsidRPr="00D7351F">
        <w:tab/>
        <w:t>(a)</w:t>
      </w:r>
      <w:r w:rsidRPr="00D7351F">
        <w:tab/>
        <w:t xml:space="preserve">are made for the purposes of </w:t>
      </w:r>
      <w:r w:rsidR="00897EEA" w:rsidRPr="00D7351F">
        <w:t>subsection 5</w:t>
      </w:r>
      <w:r w:rsidRPr="00D7351F">
        <w:t>6GE(2) of that Act; and</w:t>
      </w:r>
    </w:p>
    <w:p w14:paraId="21848943" w14:textId="77777777" w:rsidR="00746A97" w:rsidRPr="00D7351F" w:rsidRDefault="00746A97" w:rsidP="00D7351F">
      <w:pPr>
        <w:pStyle w:val="paragraph"/>
      </w:pPr>
      <w:r w:rsidRPr="00D7351F">
        <w:tab/>
        <w:t>(b)</w:t>
      </w:r>
      <w:r w:rsidRPr="00D7351F">
        <w:tab/>
        <w:t xml:space="preserve">are in force immediately before the commencement of this </w:t>
      </w:r>
      <w:r w:rsidR="00741D82" w:rsidRPr="00D7351F">
        <w:t>Part</w:t>
      </w:r>
      <w:r w:rsidRPr="00D7351F">
        <w:t>;</w:t>
      </w:r>
    </w:p>
    <w:p w14:paraId="74929B50" w14:textId="77777777" w:rsidR="00746A97" w:rsidRPr="00D7351F" w:rsidRDefault="00746A97" w:rsidP="00D7351F">
      <w:pPr>
        <w:pStyle w:val="Item"/>
      </w:pPr>
      <w:r w:rsidRPr="00D7351F">
        <w:t xml:space="preserve">continue in force (and may be dealt with) as if they had been made for the purposes of that subsection as </w:t>
      </w:r>
      <w:r w:rsidR="00CA23CF" w:rsidRPr="00D7351F">
        <w:t>substituted</w:t>
      </w:r>
      <w:r w:rsidRPr="00D7351F">
        <w:t xml:space="preserve"> by this </w:t>
      </w:r>
      <w:r w:rsidR="00741D82" w:rsidRPr="00D7351F">
        <w:t>Part</w:t>
      </w:r>
      <w:r w:rsidRPr="00D7351F">
        <w:t>.</w:t>
      </w:r>
    </w:p>
    <w:p w14:paraId="375D534F" w14:textId="77777777" w:rsidR="00746A97" w:rsidRPr="00D7351F" w:rsidRDefault="00D7351F" w:rsidP="00D7351F">
      <w:pPr>
        <w:pStyle w:val="ItemHead"/>
      </w:pPr>
      <w:bookmarkStart w:id="92" w:name="_Hlk115945886"/>
      <w:r w:rsidRPr="00D7351F">
        <w:t>186</w:t>
      </w:r>
      <w:r w:rsidR="00746A97" w:rsidRPr="00D7351F">
        <w:t xml:space="preserve">  Section 56GF</w:t>
      </w:r>
    </w:p>
    <w:p w14:paraId="1251D24C" w14:textId="77777777" w:rsidR="00746A97" w:rsidRPr="00D7351F" w:rsidRDefault="00746A97" w:rsidP="00D7351F">
      <w:pPr>
        <w:pStyle w:val="Item"/>
      </w:pPr>
      <w:r w:rsidRPr="00D7351F">
        <w:t>Repeal the section, substitute:</w:t>
      </w:r>
    </w:p>
    <w:p w14:paraId="67FD63DB" w14:textId="77777777" w:rsidR="00746A97" w:rsidRPr="00D7351F" w:rsidRDefault="00746A97" w:rsidP="00D7351F">
      <w:pPr>
        <w:pStyle w:val="ActHead5"/>
      </w:pPr>
      <w:bookmarkStart w:id="93" w:name="_Toc175571491"/>
      <w:r w:rsidRPr="008D5DCB">
        <w:rPr>
          <w:rStyle w:val="CharSectno"/>
        </w:rPr>
        <w:t>56GF</w:t>
      </w:r>
      <w:r w:rsidRPr="00D7351F">
        <w:t xml:space="preserve">  Application of the CDR provisions</w:t>
      </w:r>
      <w:bookmarkEnd w:id="93"/>
    </w:p>
    <w:p w14:paraId="7EECB5E0" w14:textId="77777777" w:rsidR="00746A97" w:rsidRPr="00D7351F" w:rsidRDefault="00746A97" w:rsidP="00D7351F">
      <w:pPr>
        <w:pStyle w:val="subsection"/>
      </w:pPr>
      <w:r w:rsidRPr="00D7351F">
        <w:tab/>
        <w:t>(1)</w:t>
      </w:r>
      <w:r w:rsidRPr="00D7351F">
        <w:tab/>
        <w:t>The CDR provisions apply to a person if:</w:t>
      </w:r>
    </w:p>
    <w:p w14:paraId="5A0A531A" w14:textId="77777777" w:rsidR="00746A97" w:rsidRPr="00D7351F" w:rsidRDefault="00746A97" w:rsidP="00D7351F">
      <w:pPr>
        <w:pStyle w:val="paragraph"/>
      </w:pPr>
      <w:r w:rsidRPr="00D7351F">
        <w:tab/>
        <w:t>(a)</w:t>
      </w:r>
      <w:r w:rsidRPr="00D7351F">
        <w:tab/>
        <w:t>the person is a corporation; or</w:t>
      </w:r>
    </w:p>
    <w:p w14:paraId="5922E8AE" w14:textId="77777777" w:rsidR="00746A97" w:rsidRPr="00D7351F" w:rsidRDefault="00746A97" w:rsidP="00D7351F">
      <w:pPr>
        <w:pStyle w:val="paragraph"/>
      </w:pPr>
      <w:r w:rsidRPr="00D7351F">
        <w:tab/>
        <w:t>(b)</w:t>
      </w:r>
      <w:r w:rsidRPr="00D7351F">
        <w:tab/>
        <w:t>the person is not a corporation, but the person:</w:t>
      </w:r>
    </w:p>
    <w:p w14:paraId="2B454C0E"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acts; or</w:t>
      </w:r>
    </w:p>
    <w:p w14:paraId="1C837DB2" w14:textId="77777777" w:rsidR="00746A97" w:rsidRPr="00D7351F" w:rsidRDefault="00746A97" w:rsidP="00D7351F">
      <w:pPr>
        <w:pStyle w:val="paragraphsub"/>
      </w:pPr>
      <w:r w:rsidRPr="00D7351F">
        <w:tab/>
        <w:t>(ii)</w:t>
      </w:r>
      <w:r w:rsidRPr="00D7351F">
        <w:tab/>
        <w:t>omits to act;</w:t>
      </w:r>
    </w:p>
    <w:p w14:paraId="7B79C983" w14:textId="77777777" w:rsidR="00746A97" w:rsidRPr="00D7351F" w:rsidRDefault="00746A97" w:rsidP="00D7351F">
      <w:pPr>
        <w:pStyle w:val="paragraph"/>
        <w:rPr>
          <w:shd w:val="clear" w:color="auto" w:fill="FFFFFF"/>
        </w:rPr>
      </w:pPr>
      <w:r w:rsidRPr="00D7351F">
        <w:tab/>
      </w:r>
      <w:r w:rsidRPr="00D7351F">
        <w:tab/>
        <w:t xml:space="preserve">in a way </w:t>
      </w:r>
      <w:r w:rsidRPr="00D7351F">
        <w:rPr>
          <w:shd w:val="clear" w:color="auto" w:fill="FFFFFF"/>
        </w:rPr>
        <w:t>that affects, is capable of affecting or is taken with intent to affect the activities, functions, relationships or business of a corporation.</w:t>
      </w:r>
    </w:p>
    <w:p w14:paraId="0A349B1B" w14:textId="77777777" w:rsidR="00746A97" w:rsidRPr="00D7351F" w:rsidRDefault="00746A97" w:rsidP="00D7351F">
      <w:pPr>
        <w:pStyle w:val="notetext"/>
      </w:pPr>
      <w:r w:rsidRPr="00D7351F">
        <w:t>Note:</w:t>
      </w:r>
      <w:r w:rsidRPr="00D7351F">
        <w:tab/>
        <w:t xml:space="preserve">For the meaning of </w:t>
      </w:r>
      <w:r w:rsidRPr="00D7351F">
        <w:rPr>
          <w:b/>
          <w:i/>
        </w:rPr>
        <w:t>corporation</w:t>
      </w:r>
      <w:r w:rsidRPr="00D7351F">
        <w:t>, see subsection 4(1).</w:t>
      </w:r>
    </w:p>
    <w:p w14:paraId="1F2F1FAC" w14:textId="77777777" w:rsidR="00746A97" w:rsidRPr="00D7351F" w:rsidRDefault="00746A97" w:rsidP="00D7351F">
      <w:pPr>
        <w:pStyle w:val="subsection"/>
      </w:pPr>
      <w:bookmarkStart w:id="94" w:name="_Ref115080147"/>
      <w:r w:rsidRPr="00D7351F">
        <w:tab/>
        <w:t>(2)</w:t>
      </w:r>
      <w:r w:rsidRPr="00D7351F">
        <w:tab/>
        <w:t>The CDR provisions also apply to:</w:t>
      </w:r>
      <w:bookmarkEnd w:id="94"/>
    </w:p>
    <w:p w14:paraId="6DDEBA2F" w14:textId="77777777" w:rsidR="00746A97" w:rsidRPr="00D7351F" w:rsidRDefault="00746A97" w:rsidP="00D7351F">
      <w:pPr>
        <w:pStyle w:val="paragraph"/>
      </w:pPr>
      <w:bookmarkStart w:id="95" w:name="_Ref115375420"/>
      <w:r w:rsidRPr="00D7351F">
        <w:tab/>
        <w:t>(a)</w:t>
      </w:r>
      <w:r w:rsidRPr="00D7351F">
        <w:tab/>
        <w:t>a person (whether or not a corporation) acting or omitting to act in the course of, or in relation to, the carrying on of:</w:t>
      </w:r>
      <w:bookmarkEnd w:id="95"/>
    </w:p>
    <w:p w14:paraId="14999FD4"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 xml:space="preserve">a postal, telegraphic, telephonic or other like service (within the meaning of </w:t>
      </w:r>
      <w:r w:rsidR="00897EEA" w:rsidRPr="00D7351F">
        <w:t>paragraph 5</w:t>
      </w:r>
      <w:r w:rsidRPr="00D7351F">
        <w:t>1(v) of the Constitution); or</w:t>
      </w:r>
    </w:p>
    <w:p w14:paraId="64953A24" w14:textId="77777777" w:rsidR="00746A97" w:rsidRPr="00D7351F" w:rsidRDefault="00746A97" w:rsidP="00D7351F">
      <w:pPr>
        <w:pStyle w:val="paragraphsub"/>
      </w:pPr>
      <w:r w:rsidRPr="00D7351F">
        <w:tab/>
        <w:t>(ii)</w:t>
      </w:r>
      <w:r w:rsidRPr="00D7351F">
        <w:tab/>
        <w:t xml:space="preserve">the business of banking, other than State banking (within the meaning of </w:t>
      </w:r>
      <w:r w:rsidR="00897EEA" w:rsidRPr="00D7351F">
        <w:t>paragraph 5</w:t>
      </w:r>
      <w:r w:rsidRPr="00D7351F">
        <w:t>1(xiii) of the Constitution) not extending beyond the limits of the State concerned; or</w:t>
      </w:r>
    </w:p>
    <w:p w14:paraId="4BE464C6" w14:textId="77777777" w:rsidR="00746A97" w:rsidRPr="00D7351F" w:rsidRDefault="00746A97" w:rsidP="00D7351F">
      <w:pPr>
        <w:pStyle w:val="paragraphsub"/>
      </w:pPr>
      <w:r w:rsidRPr="00D7351F">
        <w:tab/>
        <w:t>(iii)</w:t>
      </w:r>
      <w:r w:rsidRPr="00D7351F">
        <w:tab/>
        <w:t xml:space="preserve">the business of insurance, other than State insurance (within the meaning of </w:t>
      </w:r>
      <w:r w:rsidR="00897EEA" w:rsidRPr="00D7351F">
        <w:t>paragraph 5</w:t>
      </w:r>
      <w:r w:rsidRPr="00D7351F">
        <w:t>1(xiv) of the Constitution) not extending beyond the limits of the State concerned; or</w:t>
      </w:r>
    </w:p>
    <w:p w14:paraId="13FAD6C6" w14:textId="77777777" w:rsidR="00746A97" w:rsidRPr="00D7351F" w:rsidRDefault="00746A97" w:rsidP="00D7351F">
      <w:pPr>
        <w:pStyle w:val="paragraph"/>
      </w:pPr>
      <w:bookmarkStart w:id="96" w:name="_Ref115375421"/>
      <w:r w:rsidRPr="00D7351F">
        <w:tab/>
        <w:t>(b)</w:t>
      </w:r>
      <w:r w:rsidRPr="00D7351F">
        <w:tab/>
        <w:t>a person (whether or not a corporation)</w:t>
      </w:r>
      <w:bookmarkEnd w:id="96"/>
      <w:r w:rsidRPr="00D7351F">
        <w:t>:</w:t>
      </w:r>
    </w:p>
    <w:p w14:paraId="190E316A"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making a supply or communication; or</w:t>
      </w:r>
    </w:p>
    <w:p w14:paraId="508A6DEC" w14:textId="77777777" w:rsidR="00746A97" w:rsidRPr="00D7351F" w:rsidRDefault="00746A97" w:rsidP="00D7351F">
      <w:pPr>
        <w:pStyle w:val="paragraphsub"/>
      </w:pPr>
      <w:r w:rsidRPr="00D7351F">
        <w:tab/>
        <w:t>(ii)</w:t>
      </w:r>
      <w:r w:rsidRPr="00D7351F">
        <w:tab/>
        <w:t>conducting an activity or otherwise doing something;</w:t>
      </w:r>
    </w:p>
    <w:p w14:paraId="69A7DC56" w14:textId="77777777" w:rsidR="00746A97" w:rsidRPr="00D7351F" w:rsidRDefault="00746A97" w:rsidP="00D7351F">
      <w:pPr>
        <w:pStyle w:val="paragraph"/>
      </w:pPr>
      <w:r w:rsidRPr="00D7351F">
        <w:tab/>
      </w:r>
      <w:r w:rsidRPr="00D7351F">
        <w:tab/>
        <w:t xml:space="preserve">using a postal, telegraphic, telephonic or other like service (within the meaning of </w:t>
      </w:r>
      <w:r w:rsidR="00897EEA" w:rsidRPr="00D7351F">
        <w:t>paragraph 5</w:t>
      </w:r>
      <w:r w:rsidRPr="00D7351F">
        <w:t>1(v) of the Constitution); or</w:t>
      </w:r>
    </w:p>
    <w:p w14:paraId="67BCB4C5" w14:textId="77777777" w:rsidR="00746A97" w:rsidRPr="00D7351F" w:rsidRDefault="00746A97" w:rsidP="00D7351F">
      <w:pPr>
        <w:pStyle w:val="paragraph"/>
      </w:pPr>
      <w:bookmarkStart w:id="97" w:name="_Ref115375422"/>
      <w:r w:rsidRPr="00D7351F">
        <w:tab/>
        <w:t>(c)</w:t>
      </w:r>
      <w:r w:rsidRPr="00D7351F">
        <w:tab/>
        <w:t>a person (whether or not a corporation) acting or omitting to act in the course of, or in relation to:</w:t>
      </w:r>
      <w:bookmarkEnd w:id="97"/>
    </w:p>
    <w:p w14:paraId="4D6FC820" w14:textId="77777777" w:rsidR="00746A97" w:rsidRPr="00D7351F" w:rsidRDefault="00746A97" w:rsidP="00D7351F">
      <w:pPr>
        <w:pStyle w:val="paragraphsub"/>
      </w:pPr>
      <w:r w:rsidRPr="00D7351F">
        <w:tab/>
        <w:t>(</w:t>
      </w:r>
      <w:proofErr w:type="spellStart"/>
      <w:r w:rsidRPr="00D7351F">
        <w:t>i</w:t>
      </w:r>
      <w:proofErr w:type="spellEnd"/>
      <w:r w:rsidRPr="00D7351F">
        <w:t>)</w:t>
      </w:r>
      <w:r w:rsidRPr="00D7351F">
        <w:tab/>
        <w:t>trade or commerce between Australia and places outside Australia; or</w:t>
      </w:r>
    </w:p>
    <w:p w14:paraId="545D564E" w14:textId="77777777" w:rsidR="00746A97" w:rsidRPr="00D7351F" w:rsidRDefault="00746A97" w:rsidP="00D7351F">
      <w:pPr>
        <w:pStyle w:val="paragraphsub"/>
      </w:pPr>
      <w:r w:rsidRPr="00D7351F">
        <w:tab/>
        <w:t>(ii)</w:t>
      </w:r>
      <w:r w:rsidRPr="00D7351F">
        <w:tab/>
        <w:t>trade or commerce among the States; or</w:t>
      </w:r>
    </w:p>
    <w:p w14:paraId="1BC4D0A5" w14:textId="77777777" w:rsidR="00746A97" w:rsidRPr="00D7351F" w:rsidRDefault="00746A97" w:rsidP="00D7351F">
      <w:pPr>
        <w:pStyle w:val="paragraphsub"/>
      </w:pPr>
      <w:r w:rsidRPr="00D7351F">
        <w:tab/>
        <w:t>(iii)</w:t>
      </w:r>
      <w:r w:rsidRPr="00D7351F">
        <w:tab/>
        <w:t>trade or commerce within a Territory, between a State or Territory or between 2 Territories; or</w:t>
      </w:r>
    </w:p>
    <w:p w14:paraId="68850967" w14:textId="77777777" w:rsidR="00746A97" w:rsidRPr="00D7351F" w:rsidRDefault="00746A97" w:rsidP="00D7351F">
      <w:pPr>
        <w:pStyle w:val="paragraph"/>
      </w:pPr>
      <w:bookmarkStart w:id="98" w:name="_Ref115084618"/>
      <w:r w:rsidRPr="00D7351F">
        <w:tab/>
        <w:t>(d)</w:t>
      </w:r>
      <w:r w:rsidRPr="00D7351F">
        <w:tab/>
        <w:t>an individual who is being, has been or is at risk of being subjected to interference, or attacks, of the kind described in paragraph 1 of Article 17 of the ICCPR; or</w:t>
      </w:r>
      <w:bookmarkStart w:id="99" w:name="_Ref115084621"/>
      <w:bookmarkEnd w:id="98"/>
    </w:p>
    <w:p w14:paraId="52C6AEDA" w14:textId="77777777" w:rsidR="00746A97" w:rsidRPr="00D7351F" w:rsidRDefault="00746A97" w:rsidP="00D7351F">
      <w:pPr>
        <w:pStyle w:val="paragraph"/>
      </w:pPr>
      <w:r w:rsidRPr="00D7351F">
        <w:tab/>
        <w:t>(e)</w:t>
      </w:r>
      <w:r w:rsidRPr="00D7351F">
        <w:tab/>
        <w:t>a person (whether or not a corporation) who is undertaking, has undertaken or could undertake interference, or attacks, of the kind described in paragraph 1 of Article 17 of the ICCPR.</w:t>
      </w:r>
      <w:bookmarkEnd w:id="99"/>
    </w:p>
    <w:p w14:paraId="2B2EB365" w14:textId="77777777" w:rsidR="00746A97" w:rsidRPr="00D7351F" w:rsidRDefault="00746A97" w:rsidP="00D7351F">
      <w:pPr>
        <w:pStyle w:val="subsection"/>
      </w:pPr>
      <w:r w:rsidRPr="00D7351F">
        <w:tab/>
        <w:t>(3)</w:t>
      </w:r>
      <w:r w:rsidRPr="00D7351F">
        <w:tab/>
        <w:t>Paragraphs (2)(d) and (e) give effect to Australia’s obligations under the ICCPR.</w:t>
      </w:r>
    </w:p>
    <w:p w14:paraId="39A4E722" w14:textId="77777777" w:rsidR="00746A97" w:rsidRPr="00D7351F" w:rsidRDefault="00746A97" w:rsidP="00D7351F">
      <w:pPr>
        <w:pStyle w:val="subsection"/>
      </w:pPr>
      <w:r w:rsidRPr="00D7351F">
        <w:tab/>
        <w:t>(4)</w:t>
      </w:r>
      <w:r w:rsidRPr="00D7351F">
        <w:tab/>
        <w:t>Section 6 (about the application of this Act to persons who are not corporations) does not apply in relation to the CDR provisions.</w:t>
      </w:r>
    </w:p>
    <w:p w14:paraId="0643DB19" w14:textId="77777777" w:rsidR="00746A97" w:rsidRPr="00D7351F" w:rsidRDefault="00746A97" w:rsidP="00D7351F">
      <w:pPr>
        <w:pStyle w:val="subsection"/>
      </w:pPr>
      <w:r w:rsidRPr="00D7351F">
        <w:tab/>
        <w:t>(5)</w:t>
      </w:r>
      <w:r w:rsidRPr="00D7351F">
        <w:tab/>
        <w:t>In this section:</w:t>
      </w:r>
    </w:p>
    <w:p w14:paraId="7438F617" w14:textId="77777777" w:rsidR="00746A97" w:rsidRPr="00D7351F" w:rsidRDefault="00746A97" w:rsidP="00D7351F">
      <w:pPr>
        <w:pStyle w:val="Definition"/>
      </w:pPr>
      <w:r w:rsidRPr="00D7351F">
        <w:rPr>
          <w:b/>
          <w:i/>
        </w:rPr>
        <w:t>ICCPR</w:t>
      </w:r>
      <w:r w:rsidRPr="00D7351F">
        <w:t xml:space="preserve"> means the International Covenant on Civil and Political Rights, done at New York on 16 December 1966, as amended and in force for Australia from time to time.</w:t>
      </w:r>
    </w:p>
    <w:p w14:paraId="4845D068" w14:textId="48982BFA" w:rsidR="00746A97" w:rsidRPr="00D7351F" w:rsidRDefault="00746A97" w:rsidP="00D7351F">
      <w:pPr>
        <w:pStyle w:val="notetext"/>
      </w:pPr>
      <w:r w:rsidRPr="00D7351F">
        <w:t>Note:</w:t>
      </w:r>
      <w:r w:rsidRPr="00D7351F">
        <w:tab/>
        <w:t>The text of the International Covenant is set out in Australian Treaty Series 1980 No. 23 ([1980] ATS 23). In 202</w:t>
      </w:r>
      <w:r w:rsidR="00CB2D14">
        <w:t>4</w:t>
      </w:r>
      <w:r w:rsidRPr="00D7351F">
        <w:t xml:space="preserve">, the text of a Covenant in the Australian Treaty Series was accessible through the Australian Treaties Library on the </w:t>
      </w:r>
      <w:proofErr w:type="spellStart"/>
      <w:r w:rsidRPr="00D7351F">
        <w:t>AustLII</w:t>
      </w:r>
      <w:proofErr w:type="spellEnd"/>
      <w:r w:rsidRPr="00D7351F">
        <w:t xml:space="preserve"> website (www.austlii.edu.au).</w:t>
      </w:r>
    </w:p>
    <w:bookmarkEnd w:id="92"/>
    <w:p w14:paraId="39590FF5" w14:textId="77777777" w:rsidR="00746A97" w:rsidRPr="00D7351F" w:rsidRDefault="00D7351F" w:rsidP="00D7351F">
      <w:pPr>
        <w:pStyle w:val="ItemHead"/>
      </w:pPr>
      <w:r w:rsidRPr="00D7351F">
        <w:t>187</w:t>
      </w:r>
      <w:r w:rsidR="00746A97" w:rsidRPr="00D7351F">
        <w:t xml:space="preserve">  </w:t>
      </w:r>
      <w:r w:rsidR="00F66468" w:rsidRPr="00D7351F">
        <w:t>Subsection 7</w:t>
      </w:r>
      <w:r w:rsidR="00746A97" w:rsidRPr="00D7351F">
        <w:t>5B(1)</w:t>
      </w:r>
    </w:p>
    <w:p w14:paraId="28C5EC3E" w14:textId="77777777" w:rsidR="00746A97" w:rsidRPr="00D7351F" w:rsidRDefault="00746A97" w:rsidP="00D7351F">
      <w:pPr>
        <w:pStyle w:val="Item"/>
      </w:pPr>
      <w:r w:rsidRPr="00D7351F">
        <w:t xml:space="preserve">Omit “, 56BU(1) or 56CC(1), </w:t>
      </w:r>
      <w:r w:rsidR="00897EEA" w:rsidRPr="00D7351F">
        <w:t>section 5</w:t>
      </w:r>
      <w:r w:rsidRPr="00D7351F">
        <w:t>6CD”, substitute “or 56BU(1), section 56BZA, 56BZB or 56BZC, subsection 56BZD(1) or 56BZI(1), section 56BZJ”.</w:t>
      </w:r>
    </w:p>
    <w:p w14:paraId="4C04CFE1" w14:textId="77777777" w:rsidR="00746A97" w:rsidRPr="00D7351F" w:rsidRDefault="00D7351F" w:rsidP="00D7351F">
      <w:pPr>
        <w:pStyle w:val="ItemHead"/>
      </w:pPr>
      <w:r w:rsidRPr="00D7351F">
        <w:t>188</w:t>
      </w:r>
      <w:r w:rsidR="00746A97" w:rsidRPr="00D7351F">
        <w:t xml:space="preserve">  Subparagraph 76(1)(a)(</w:t>
      </w:r>
      <w:proofErr w:type="spellStart"/>
      <w:r w:rsidR="00746A97" w:rsidRPr="00D7351F">
        <w:t>ib</w:t>
      </w:r>
      <w:proofErr w:type="spellEnd"/>
      <w:r w:rsidR="00746A97" w:rsidRPr="00D7351F">
        <w:t>)</w:t>
      </w:r>
    </w:p>
    <w:p w14:paraId="6FA7BDE8" w14:textId="77777777" w:rsidR="00746A97" w:rsidRPr="00D7351F" w:rsidRDefault="00746A97" w:rsidP="00D7351F">
      <w:pPr>
        <w:pStyle w:val="Item"/>
      </w:pPr>
      <w:r w:rsidRPr="00D7351F">
        <w:t>Omit “56CD”, substitute “56BZA, 56BZB or 56BZC, subsection 56BZD(1), section 56BZJ”.</w:t>
      </w:r>
    </w:p>
    <w:p w14:paraId="112D5EF3" w14:textId="77777777" w:rsidR="0020058C" w:rsidRPr="00D7351F" w:rsidRDefault="00D7351F" w:rsidP="00D7351F">
      <w:pPr>
        <w:pStyle w:val="ItemHead"/>
      </w:pPr>
      <w:r w:rsidRPr="00D7351F">
        <w:t>189</w:t>
      </w:r>
      <w:r w:rsidR="0020058C" w:rsidRPr="00D7351F">
        <w:t xml:space="preserve">  Subsection 76(1A) (table item 9)</w:t>
      </w:r>
    </w:p>
    <w:p w14:paraId="14A058E3" w14:textId="77777777" w:rsidR="0020058C" w:rsidRPr="00D7351F" w:rsidRDefault="0020058C" w:rsidP="00D7351F">
      <w:pPr>
        <w:pStyle w:val="Item"/>
      </w:pPr>
      <w:r w:rsidRPr="00D7351F">
        <w:t>Omit “56CD”, substitute “56BZA, 56BZB or 56BZC, subsection 56BZD(1), section 56BZJ”.</w:t>
      </w:r>
    </w:p>
    <w:p w14:paraId="667EB050" w14:textId="77777777" w:rsidR="00746A97" w:rsidRPr="00D7351F" w:rsidRDefault="00D7351F" w:rsidP="00D7351F">
      <w:pPr>
        <w:pStyle w:val="ItemHead"/>
      </w:pPr>
      <w:r w:rsidRPr="00D7351F">
        <w:t>190</w:t>
      </w:r>
      <w:r w:rsidR="00746A97" w:rsidRPr="00D7351F">
        <w:t xml:space="preserve">  Subsections 76B(2), (3) and (4)</w:t>
      </w:r>
    </w:p>
    <w:p w14:paraId="253EE194" w14:textId="77777777" w:rsidR="00746A97" w:rsidRPr="00D7351F" w:rsidRDefault="00746A97" w:rsidP="00D7351F">
      <w:pPr>
        <w:pStyle w:val="Item"/>
      </w:pPr>
      <w:r w:rsidRPr="00D7351F">
        <w:t>Omit “56CD”, substitute “56BZJ”.</w:t>
      </w:r>
    </w:p>
    <w:p w14:paraId="7860AF8C" w14:textId="77777777" w:rsidR="00746A97" w:rsidRPr="00D7351F" w:rsidRDefault="00D7351F" w:rsidP="00D7351F">
      <w:pPr>
        <w:pStyle w:val="ItemHead"/>
      </w:pPr>
      <w:r w:rsidRPr="00D7351F">
        <w:t>191</w:t>
      </w:r>
      <w:r w:rsidR="00746A97" w:rsidRPr="00D7351F">
        <w:t xml:space="preserve">  Paragraph 76B(5)(a)</w:t>
      </w:r>
    </w:p>
    <w:p w14:paraId="303B8453" w14:textId="77777777" w:rsidR="00746A97" w:rsidRPr="00D7351F" w:rsidRDefault="00746A97" w:rsidP="00D7351F">
      <w:pPr>
        <w:pStyle w:val="Item"/>
      </w:pPr>
      <w:r w:rsidRPr="00D7351F">
        <w:t>Omit “56CD”, substitute “56BZJ”.</w:t>
      </w:r>
    </w:p>
    <w:p w14:paraId="76501E5E" w14:textId="77777777" w:rsidR="00746A97" w:rsidRPr="00D7351F" w:rsidRDefault="00D7351F" w:rsidP="00D7351F">
      <w:pPr>
        <w:pStyle w:val="ItemHead"/>
      </w:pPr>
      <w:r w:rsidRPr="00D7351F">
        <w:t>192</w:t>
      </w:r>
      <w:r w:rsidR="00746A97" w:rsidRPr="00D7351F">
        <w:t xml:space="preserve">  Subparagraphs 79A(1)(a)(</w:t>
      </w:r>
      <w:proofErr w:type="spellStart"/>
      <w:r w:rsidR="00746A97" w:rsidRPr="00D7351F">
        <w:t>i</w:t>
      </w:r>
      <w:proofErr w:type="spellEnd"/>
      <w:r w:rsidR="00746A97" w:rsidRPr="00D7351F">
        <w:t>) and 79B(a)(ii)</w:t>
      </w:r>
    </w:p>
    <w:p w14:paraId="7AAA0184" w14:textId="77777777" w:rsidR="00746A97" w:rsidRPr="00D7351F" w:rsidRDefault="00746A97" w:rsidP="00D7351F">
      <w:pPr>
        <w:pStyle w:val="Item"/>
      </w:pPr>
      <w:r w:rsidRPr="00D7351F">
        <w:t>Omit “56CC(1)”, substitute “56BZI(1)”.</w:t>
      </w:r>
    </w:p>
    <w:p w14:paraId="67093171" w14:textId="77777777" w:rsidR="00746A97" w:rsidRPr="00D7351F" w:rsidRDefault="00D7351F" w:rsidP="00D7351F">
      <w:pPr>
        <w:pStyle w:val="ItemHead"/>
      </w:pPr>
      <w:r w:rsidRPr="00D7351F">
        <w:t>193</w:t>
      </w:r>
      <w:r w:rsidR="00746A97" w:rsidRPr="00D7351F">
        <w:t xml:space="preserve">  Subparagraph 80(1)(a)(</w:t>
      </w:r>
      <w:proofErr w:type="spellStart"/>
      <w:r w:rsidR="00746A97" w:rsidRPr="00D7351F">
        <w:t>iib</w:t>
      </w:r>
      <w:proofErr w:type="spellEnd"/>
      <w:r w:rsidR="00746A97" w:rsidRPr="00D7351F">
        <w:t>)</w:t>
      </w:r>
    </w:p>
    <w:p w14:paraId="66BAAC11" w14:textId="77777777" w:rsidR="00746A97" w:rsidRPr="00D7351F" w:rsidRDefault="00746A97" w:rsidP="00D7351F">
      <w:pPr>
        <w:pStyle w:val="Item"/>
      </w:pPr>
      <w:r w:rsidRPr="00D7351F">
        <w:t xml:space="preserve">Omit “, 56BU(1) or 56CC(1), </w:t>
      </w:r>
      <w:r w:rsidR="00897EEA" w:rsidRPr="00D7351F">
        <w:t>section 5</w:t>
      </w:r>
      <w:r w:rsidRPr="00D7351F">
        <w:t>6CD”, substitute “or 56BU(1), section 56BZA, 56BZB or 56BZC, subsection 56BZD(1) or 56BZI(1), section 56BZJ”.</w:t>
      </w:r>
    </w:p>
    <w:p w14:paraId="2267F739" w14:textId="77777777" w:rsidR="00746A97" w:rsidRPr="00D7351F" w:rsidRDefault="00D7351F" w:rsidP="00D7351F">
      <w:pPr>
        <w:pStyle w:val="ItemHead"/>
      </w:pPr>
      <w:r w:rsidRPr="00D7351F">
        <w:t>194</w:t>
      </w:r>
      <w:r w:rsidR="00746A97" w:rsidRPr="00D7351F">
        <w:t xml:space="preserve">  Paragraphs 80(9)(a) and (b)</w:t>
      </w:r>
    </w:p>
    <w:p w14:paraId="09840088" w14:textId="77777777" w:rsidR="00746A97" w:rsidRPr="00D7351F" w:rsidRDefault="00746A97" w:rsidP="00D7351F">
      <w:pPr>
        <w:pStyle w:val="Item"/>
      </w:pPr>
      <w:r w:rsidRPr="00D7351F">
        <w:t>Omit “56CC(1)”, substitute “56BZI(1)”.</w:t>
      </w:r>
    </w:p>
    <w:p w14:paraId="28150513" w14:textId="77777777" w:rsidR="00746A97" w:rsidRPr="00D7351F" w:rsidRDefault="00D7351F" w:rsidP="00D7351F">
      <w:pPr>
        <w:pStyle w:val="ItemHead"/>
      </w:pPr>
      <w:r w:rsidRPr="00D7351F">
        <w:t>195</w:t>
      </w:r>
      <w:r w:rsidR="00746A97" w:rsidRPr="00D7351F">
        <w:t xml:space="preserve">  Paragraph 82(1)(c)</w:t>
      </w:r>
    </w:p>
    <w:p w14:paraId="49706F10" w14:textId="77777777" w:rsidR="00746A97" w:rsidRPr="00D7351F" w:rsidRDefault="00746A97" w:rsidP="00D7351F">
      <w:pPr>
        <w:pStyle w:val="Item"/>
      </w:pPr>
      <w:r w:rsidRPr="00D7351F">
        <w:t xml:space="preserve">Omit “, 56BU(1) or 56CC(1) or </w:t>
      </w:r>
      <w:r w:rsidR="00897EEA" w:rsidRPr="00D7351F">
        <w:t>section 5</w:t>
      </w:r>
      <w:r w:rsidRPr="00D7351F">
        <w:t>6CD”, substitute “or 56BU(1), section 56BZA, 56BZB or 56BZC, subsection 56BZD(1) or 56BZI(1) or section 56BZJ”.</w:t>
      </w:r>
    </w:p>
    <w:p w14:paraId="79618563" w14:textId="77777777" w:rsidR="00746A97" w:rsidRPr="00D7351F" w:rsidRDefault="00D7351F" w:rsidP="00D7351F">
      <w:pPr>
        <w:pStyle w:val="ItemHead"/>
      </w:pPr>
      <w:r w:rsidRPr="00D7351F">
        <w:t>196</w:t>
      </w:r>
      <w:r w:rsidR="00746A97" w:rsidRPr="00D7351F">
        <w:t xml:space="preserve">  Subparagraph 83(1)(a)(ii)</w:t>
      </w:r>
    </w:p>
    <w:p w14:paraId="2D47193B" w14:textId="77777777" w:rsidR="00746A97" w:rsidRPr="00D7351F" w:rsidRDefault="00746A97" w:rsidP="00D7351F">
      <w:pPr>
        <w:pStyle w:val="Item"/>
      </w:pPr>
      <w:r w:rsidRPr="00D7351F">
        <w:t>Omit “56CC(1)”, substitute “56BZI(1)”.</w:t>
      </w:r>
    </w:p>
    <w:p w14:paraId="1B9FC66D" w14:textId="77777777" w:rsidR="00746A97" w:rsidRPr="00D7351F" w:rsidRDefault="00D7351F" w:rsidP="00D7351F">
      <w:pPr>
        <w:pStyle w:val="ItemHead"/>
      </w:pPr>
      <w:r w:rsidRPr="00D7351F">
        <w:t>197</w:t>
      </w:r>
      <w:r w:rsidR="00746A97" w:rsidRPr="00D7351F">
        <w:t xml:space="preserve">  Subparagraph 83(1)(b)(iii)</w:t>
      </w:r>
    </w:p>
    <w:p w14:paraId="5B8BFCD7" w14:textId="77777777" w:rsidR="00746A97" w:rsidRPr="00D7351F" w:rsidRDefault="00746A97" w:rsidP="00D7351F">
      <w:pPr>
        <w:pStyle w:val="Item"/>
      </w:pPr>
      <w:r w:rsidRPr="00D7351F">
        <w:t>Omit “56CD”, substitute “56BZA, 56BZB or 56BZC, subsection 56BZD(1), section 56BZJ”.</w:t>
      </w:r>
    </w:p>
    <w:p w14:paraId="246FBB9E" w14:textId="77777777" w:rsidR="00746A97" w:rsidRPr="00D7351F" w:rsidRDefault="00D7351F" w:rsidP="00D7351F">
      <w:pPr>
        <w:pStyle w:val="ItemHead"/>
      </w:pPr>
      <w:r w:rsidRPr="00D7351F">
        <w:t>198</w:t>
      </w:r>
      <w:r w:rsidR="00746A97" w:rsidRPr="00D7351F">
        <w:t xml:space="preserve">  Paragraph 84(1)(a)</w:t>
      </w:r>
    </w:p>
    <w:p w14:paraId="6D7D6B5F" w14:textId="77777777" w:rsidR="00746A97" w:rsidRPr="00D7351F" w:rsidRDefault="00746A97" w:rsidP="00D7351F">
      <w:pPr>
        <w:pStyle w:val="Item"/>
      </w:pPr>
      <w:r w:rsidRPr="00D7351F">
        <w:t>Omit “56CC(1)”, substitute “56BZI(1)”.</w:t>
      </w:r>
    </w:p>
    <w:p w14:paraId="7F8D0695" w14:textId="77777777" w:rsidR="00746A97" w:rsidRPr="00D7351F" w:rsidRDefault="00D7351F" w:rsidP="00D7351F">
      <w:pPr>
        <w:pStyle w:val="ItemHead"/>
      </w:pPr>
      <w:r w:rsidRPr="00D7351F">
        <w:t>199</w:t>
      </w:r>
      <w:r w:rsidR="00746A97" w:rsidRPr="00D7351F">
        <w:t xml:space="preserve">  Paragraph 84(1)(b)</w:t>
      </w:r>
    </w:p>
    <w:p w14:paraId="604271B2" w14:textId="77777777" w:rsidR="00746A97" w:rsidRPr="00D7351F" w:rsidRDefault="00746A97" w:rsidP="00D7351F">
      <w:pPr>
        <w:pStyle w:val="Item"/>
      </w:pPr>
      <w:r w:rsidRPr="00D7351F">
        <w:t xml:space="preserve">Omit “, 56BU(1) or 56CC(1), </w:t>
      </w:r>
      <w:r w:rsidR="00897EEA" w:rsidRPr="00D7351F">
        <w:t>section 5</w:t>
      </w:r>
      <w:r w:rsidRPr="00D7351F">
        <w:t>6CD”, substitute “or 56BU(1), section 56BZA, 56BZB or 56BZC, subsection 56BZD(1) or 56BZI(1), section 56BZJ”.</w:t>
      </w:r>
    </w:p>
    <w:p w14:paraId="7010A555" w14:textId="77777777" w:rsidR="00746A97" w:rsidRPr="00D7351F" w:rsidRDefault="00D7351F" w:rsidP="00D7351F">
      <w:pPr>
        <w:pStyle w:val="ItemHead"/>
      </w:pPr>
      <w:r w:rsidRPr="00D7351F">
        <w:t>200</w:t>
      </w:r>
      <w:r w:rsidR="00746A97" w:rsidRPr="00D7351F">
        <w:t xml:space="preserve">  Paragraph 84(3)(a)</w:t>
      </w:r>
    </w:p>
    <w:p w14:paraId="49A3AEC1" w14:textId="77777777" w:rsidR="00746A97" w:rsidRPr="00D7351F" w:rsidRDefault="00746A97" w:rsidP="00D7351F">
      <w:pPr>
        <w:pStyle w:val="Item"/>
      </w:pPr>
      <w:r w:rsidRPr="00D7351F">
        <w:t>Omit “56CC(1)”, substitute “56BZI(1)”.</w:t>
      </w:r>
    </w:p>
    <w:p w14:paraId="27740C23" w14:textId="77777777" w:rsidR="00746A97" w:rsidRPr="00D7351F" w:rsidRDefault="00D7351F" w:rsidP="00D7351F">
      <w:pPr>
        <w:pStyle w:val="ItemHead"/>
      </w:pPr>
      <w:r w:rsidRPr="00D7351F">
        <w:t>201</w:t>
      </w:r>
      <w:r w:rsidR="00746A97" w:rsidRPr="00D7351F">
        <w:t xml:space="preserve">  Paragraph 84(3)(b)</w:t>
      </w:r>
    </w:p>
    <w:p w14:paraId="2A027561" w14:textId="77777777" w:rsidR="00746A97" w:rsidRPr="00D7351F" w:rsidRDefault="00746A97" w:rsidP="00D7351F">
      <w:pPr>
        <w:pStyle w:val="Item"/>
      </w:pPr>
      <w:r w:rsidRPr="00D7351F">
        <w:t xml:space="preserve">Omit “, 56BU(1) or 56CC(1), </w:t>
      </w:r>
      <w:r w:rsidR="00897EEA" w:rsidRPr="00D7351F">
        <w:t>section 5</w:t>
      </w:r>
      <w:r w:rsidRPr="00D7351F">
        <w:t>6CD”, substitute “or 56BU(1), section 56BZA, 56BZB or 56BZC, subsection 56BZD(1) or 56BZI(1), section 56BZJ”.</w:t>
      </w:r>
    </w:p>
    <w:p w14:paraId="3B5DDBD6" w14:textId="77777777" w:rsidR="00746A97" w:rsidRPr="00D7351F" w:rsidRDefault="00D7351F" w:rsidP="00D7351F">
      <w:pPr>
        <w:pStyle w:val="ItemHead"/>
      </w:pPr>
      <w:r w:rsidRPr="00D7351F">
        <w:t>202</w:t>
      </w:r>
      <w:r w:rsidR="00746A97" w:rsidRPr="00D7351F">
        <w:t xml:space="preserve">  Subsection 86(1A)</w:t>
      </w:r>
    </w:p>
    <w:p w14:paraId="1AC7732A" w14:textId="77777777" w:rsidR="00746A97" w:rsidRPr="00D7351F" w:rsidRDefault="00746A97" w:rsidP="00D7351F">
      <w:pPr>
        <w:pStyle w:val="Item"/>
      </w:pPr>
      <w:r w:rsidRPr="00D7351F">
        <w:t>Omit “56CD”, substitute “56BZA, 56BZB or 56BZC, subsection 56BZD(1), section 56BZJ”.</w:t>
      </w:r>
    </w:p>
    <w:p w14:paraId="7099E49A" w14:textId="77777777" w:rsidR="00746A97" w:rsidRPr="00D7351F" w:rsidRDefault="00D7351F" w:rsidP="00D7351F">
      <w:pPr>
        <w:pStyle w:val="ItemHead"/>
      </w:pPr>
      <w:r w:rsidRPr="00D7351F">
        <w:t>203</w:t>
      </w:r>
      <w:r w:rsidR="00746A97" w:rsidRPr="00D7351F">
        <w:t xml:space="preserve">  Subsection 86(2)</w:t>
      </w:r>
    </w:p>
    <w:p w14:paraId="5AE3D9AF" w14:textId="77777777" w:rsidR="00746A97" w:rsidRPr="00D7351F" w:rsidRDefault="00746A97" w:rsidP="00D7351F">
      <w:pPr>
        <w:pStyle w:val="Item"/>
      </w:pPr>
      <w:r w:rsidRPr="00D7351F">
        <w:t>Omit “56CD”, substitute “56BZA, 56BZB or 56BZC, subsection 56BZD(1), section 56BZJ”.</w:t>
      </w:r>
    </w:p>
    <w:p w14:paraId="72230495" w14:textId="77777777" w:rsidR="00746A97" w:rsidRPr="00D7351F" w:rsidRDefault="00D7351F" w:rsidP="00D7351F">
      <w:pPr>
        <w:pStyle w:val="ItemHead"/>
      </w:pPr>
      <w:r w:rsidRPr="00D7351F">
        <w:t>204</w:t>
      </w:r>
      <w:r w:rsidR="00746A97" w:rsidRPr="00D7351F">
        <w:t xml:space="preserve">  Paragraph 86A(1)(b)</w:t>
      </w:r>
    </w:p>
    <w:p w14:paraId="4473CB8E" w14:textId="77777777" w:rsidR="00746A97" w:rsidRPr="00D7351F" w:rsidRDefault="00746A97" w:rsidP="00D7351F">
      <w:pPr>
        <w:pStyle w:val="Item"/>
      </w:pPr>
      <w:r w:rsidRPr="00D7351F">
        <w:t>Omit “56CD”, substitute “56BZA, 56BZB or 56BZC, subsection 56BZD(1), section 56BZJ”.</w:t>
      </w:r>
    </w:p>
    <w:p w14:paraId="2954D124" w14:textId="77777777" w:rsidR="00746A97" w:rsidRPr="00D7351F" w:rsidRDefault="00D7351F" w:rsidP="00D7351F">
      <w:pPr>
        <w:pStyle w:val="ItemHead"/>
      </w:pPr>
      <w:r w:rsidRPr="00D7351F">
        <w:t>205</w:t>
      </w:r>
      <w:r w:rsidR="00746A97" w:rsidRPr="00D7351F">
        <w:t xml:space="preserve">  Subsection 86C(4) (</w:t>
      </w:r>
      <w:r w:rsidR="00897EEA" w:rsidRPr="00D7351F">
        <w:t>paragraph (</w:t>
      </w:r>
      <w:r w:rsidR="00746A97" w:rsidRPr="00D7351F">
        <w:t xml:space="preserve">a) of the definition of </w:t>
      </w:r>
      <w:r w:rsidR="00746A97" w:rsidRPr="00D7351F">
        <w:rPr>
          <w:i/>
        </w:rPr>
        <w:t>contravening conduct</w:t>
      </w:r>
      <w:r w:rsidR="00746A97" w:rsidRPr="00D7351F">
        <w:t>)</w:t>
      </w:r>
    </w:p>
    <w:p w14:paraId="35E821A7" w14:textId="77777777" w:rsidR="00746A97" w:rsidRPr="00D7351F" w:rsidRDefault="00746A97" w:rsidP="00D7351F">
      <w:pPr>
        <w:pStyle w:val="Item"/>
      </w:pPr>
      <w:r w:rsidRPr="00D7351F">
        <w:t xml:space="preserve">Omit “, 56BU(1) or 56CC(1), </w:t>
      </w:r>
      <w:r w:rsidR="00897EEA" w:rsidRPr="00D7351F">
        <w:t>section 5</w:t>
      </w:r>
      <w:r w:rsidRPr="00D7351F">
        <w:t>6CD, section 60C”, substitute “or 56BU(1), section 56BZA, 56BZB or 56BZC, subsection 56BZD(1) or 56BZI(1), section 56BZJ, 60C”.</w:t>
      </w:r>
    </w:p>
    <w:p w14:paraId="255FD9C3" w14:textId="77777777" w:rsidR="00746A97" w:rsidRPr="00D7351F" w:rsidRDefault="00D7351F" w:rsidP="00D7351F">
      <w:pPr>
        <w:pStyle w:val="ItemHead"/>
      </w:pPr>
      <w:r w:rsidRPr="00D7351F">
        <w:t>206</w:t>
      </w:r>
      <w:r w:rsidR="00746A97" w:rsidRPr="00D7351F">
        <w:t xml:space="preserve">  Paragraph 86D(1)(b)</w:t>
      </w:r>
    </w:p>
    <w:p w14:paraId="6931DC5D" w14:textId="77777777" w:rsidR="00746A97" w:rsidRPr="00D7351F" w:rsidRDefault="00746A97" w:rsidP="00D7351F">
      <w:pPr>
        <w:pStyle w:val="Item"/>
      </w:pPr>
      <w:r w:rsidRPr="00D7351F">
        <w:t>Omit “56CC(1)”, substitute “56BZI(1)”.</w:t>
      </w:r>
    </w:p>
    <w:p w14:paraId="38DFC369" w14:textId="77777777" w:rsidR="00746A97" w:rsidRPr="00D7351F" w:rsidRDefault="00D7351F" w:rsidP="00D7351F">
      <w:pPr>
        <w:pStyle w:val="ItemHead"/>
      </w:pPr>
      <w:r w:rsidRPr="00D7351F">
        <w:t>207</w:t>
      </w:r>
      <w:r w:rsidR="00746A97" w:rsidRPr="00D7351F">
        <w:t xml:space="preserve">  Subsection 86D(1A)</w:t>
      </w:r>
    </w:p>
    <w:p w14:paraId="7B5874FF" w14:textId="77777777" w:rsidR="00746A97" w:rsidRPr="00D7351F" w:rsidRDefault="00746A97" w:rsidP="00D7351F">
      <w:pPr>
        <w:pStyle w:val="Item"/>
      </w:pPr>
      <w:r w:rsidRPr="00D7351F">
        <w:t>Omit “56CC(1)”, substitute “56BZI(1)”.</w:t>
      </w:r>
    </w:p>
    <w:p w14:paraId="0B8D6362" w14:textId="77777777" w:rsidR="00746A97" w:rsidRPr="00D7351F" w:rsidRDefault="00D7351F" w:rsidP="00D7351F">
      <w:pPr>
        <w:pStyle w:val="ItemHead"/>
      </w:pPr>
      <w:r w:rsidRPr="00D7351F">
        <w:t>208</w:t>
      </w:r>
      <w:r w:rsidR="00746A97" w:rsidRPr="00D7351F">
        <w:t xml:space="preserve">  Paragraph 86E(1)(a)</w:t>
      </w:r>
    </w:p>
    <w:p w14:paraId="4A2A6D1C" w14:textId="77777777" w:rsidR="00746A97" w:rsidRPr="00D7351F" w:rsidRDefault="00746A97" w:rsidP="00D7351F">
      <w:pPr>
        <w:pStyle w:val="Item"/>
      </w:pPr>
      <w:r w:rsidRPr="00D7351F">
        <w:t xml:space="preserve">Omit “, 56BU(1) or 56CC(1), </w:t>
      </w:r>
      <w:r w:rsidR="00897EEA" w:rsidRPr="00D7351F">
        <w:t>section 5</w:t>
      </w:r>
      <w:r w:rsidRPr="00D7351F">
        <w:t>6CD”, substitute “or 56BU(1), section 56BZA, 56BZB or 56BZC, subsection 56BZD(1) or 56BZI(1), section 56BZJ”.</w:t>
      </w:r>
    </w:p>
    <w:p w14:paraId="58A8A216" w14:textId="77777777" w:rsidR="00746A97" w:rsidRPr="00D7351F" w:rsidRDefault="00D7351F" w:rsidP="00D7351F">
      <w:pPr>
        <w:pStyle w:val="ItemHead"/>
      </w:pPr>
      <w:r w:rsidRPr="00D7351F">
        <w:t>209</w:t>
      </w:r>
      <w:r w:rsidR="00746A97" w:rsidRPr="00D7351F">
        <w:t xml:space="preserve">  Paragraph 86E(1A)(a)</w:t>
      </w:r>
    </w:p>
    <w:p w14:paraId="585F1ACE" w14:textId="77777777" w:rsidR="00746A97" w:rsidRPr="00D7351F" w:rsidRDefault="00746A97" w:rsidP="00D7351F">
      <w:pPr>
        <w:pStyle w:val="Item"/>
      </w:pPr>
      <w:r w:rsidRPr="00D7351F">
        <w:t>Omit “56CC(1)”, substitute “56BZI(1)”.</w:t>
      </w:r>
    </w:p>
    <w:p w14:paraId="5394317E" w14:textId="77777777" w:rsidR="00746A97" w:rsidRPr="00D7351F" w:rsidRDefault="00D7351F" w:rsidP="00D7351F">
      <w:pPr>
        <w:pStyle w:val="ItemHead"/>
      </w:pPr>
      <w:r w:rsidRPr="00D7351F">
        <w:t>210</w:t>
      </w:r>
      <w:r w:rsidR="00746A97" w:rsidRPr="00D7351F">
        <w:t xml:space="preserve">  Subsection 87(1)</w:t>
      </w:r>
    </w:p>
    <w:p w14:paraId="773B94BF" w14:textId="77777777" w:rsidR="00746A97" w:rsidRPr="00D7351F" w:rsidRDefault="00746A97" w:rsidP="00D7351F">
      <w:pPr>
        <w:pStyle w:val="Item"/>
      </w:pPr>
      <w:r w:rsidRPr="00D7351F">
        <w:t>Omit “56CC(1)”, substitute “56BZI(1)”.</w:t>
      </w:r>
    </w:p>
    <w:p w14:paraId="43C66BC2" w14:textId="77777777" w:rsidR="00746A97" w:rsidRPr="00D7351F" w:rsidRDefault="00D7351F" w:rsidP="00D7351F">
      <w:pPr>
        <w:pStyle w:val="ItemHead"/>
      </w:pPr>
      <w:r w:rsidRPr="00D7351F">
        <w:t>211</w:t>
      </w:r>
      <w:r w:rsidR="00746A97" w:rsidRPr="00D7351F">
        <w:t xml:space="preserve">  Subsection 87(1)</w:t>
      </w:r>
    </w:p>
    <w:p w14:paraId="2E20BB6F" w14:textId="77777777" w:rsidR="00746A97" w:rsidRPr="00D7351F" w:rsidRDefault="00746A97" w:rsidP="00D7351F">
      <w:pPr>
        <w:pStyle w:val="Item"/>
      </w:pPr>
      <w:r w:rsidRPr="00D7351F">
        <w:t>Omit “56CD”, substitute “56BZA, 56BZB or 56BZC, subsection 56BZD(1), section 56BZJ”.</w:t>
      </w:r>
    </w:p>
    <w:p w14:paraId="38C34F84" w14:textId="77777777" w:rsidR="00746A97" w:rsidRPr="00D7351F" w:rsidRDefault="00D7351F" w:rsidP="00D7351F">
      <w:pPr>
        <w:pStyle w:val="ItemHead"/>
      </w:pPr>
      <w:r w:rsidRPr="00D7351F">
        <w:t>212</w:t>
      </w:r>
      <w:r w:rsidR="00746A97" w:rsidRPr="00D7351F">
        <w:t xml:space="preserve">  Paragraphs 87(1A)(a), (b) and (baa)</w:t>
      </w:r>
    </w:p>
    <w:p w14:paraId="37CE4BA7" w14:textId="77777777" w:rsidR="00746A97" w:rsidRPr="00D7351F" w:rsidRDefault="00746A97" w:rsidP="00D7351F">
      <w:pPr>
        <w:pStyle w:val="Item"/>
      </w:pPr>
      <w:r w:rsidRPr="00D7351F">
        <w:t xml:space="preserve">Omit “, 56BU(1) or 56CC(1), </w:t>
      </w:r>
      <w:r w:rsidR="00897EEA" w:rsidRPr="00D7351F">
        <w:t>section 5</w:t>
      </w:r>
      <w:r w:rsidRPr="00D7351F">
        <w:t>6CD”, substitute “or 56BU(1), section 56BZA, 56BZB or 56BZC, subsection 56BZD(1) or 56BZI(1), section 56BZJ”.</w:t>
      </w:r>
    </w:p>
    <w:p w14:paraId="00391133" w14:textId="77777777" w:rsidR="00746A97" w:rsidRPr="00D7351F" w:rsidRDefault="00D7351F" w:rsidP="00D7351F">
      <w:pPr>
        <w:pStyle w:val="ItemHead"/>
      </w:pPr>
      <w:r w:rsidRPr="00D7351F">
        <w:t>213</w:t>
      </w:r>
      <w:r w:rsidR="00746A97" w:rsidRPr="00D7351F">
        <w:t xml:space="preserve">  Paragraph 87(1A)(</w:t>
      </w:r>
      <w:proofErr w:type="spellStart"/>
      <w:r w:rsidR="00746A97" w:rsidRPr="00D7351F">
        <w:t>ba</w:t>
      </w:r>
      <w:proofErr w:type="spellEnd"/>
      <w:r w:rsidR="00746A97" w:rsidRPr="00D7351F">
        <w:t>)</w:t>
      </w:r>
    </w:p>
    <w:p w14:paraId="2855889A" w14:textId="77777777" w:rsidR="00746A97" w:rsidRPr="00D7351F" w:rsidRDefault="00746A97" w:rsidP="00D7351F">
      <w:pPr>
        <w:pStyle w:val="Item"/>
      </w:pPr>
      <w:r w:rsidRPr="00D7351F">
        <w:t>Omit “56CC(1)”, substitute “56BZI(1)”.</w:t>
      </w:r>
    </w:p>
    <w:p w14:paraId="746642D3" w14:textId="77777777" w:rsidR="00746A97" w:rsidRPr="00D7351F" w:rsidRDefault="00D7351F" w:rsidP="00D7351F">
      <w:pPr>
        <w:pStyle w:val="ItemHead"/>
      </w:pPr>
      <w:r w:rsidRPr="00D7351F">
        <w:t>214</w:t>
      </w:r>
      <w:r w:rsidR="00746A97" w:rsidRPr="00D7351F">
        <w:t xml:space="preserve">  Subsection 87(1C)</w:t>
      </w:r>
    </w:p>
    <w:p w14:paraId="121EA0CD" w14:textId="77777777" w:rsidR="00746A97" w:rsidRPr="00D7351F" w:rsidRDefault="00746A97" w:rsidP="00D7351F">
      <w:pPr>
        <w:pStyle w:val="Item"/>
      </w:pPr>
      <w:r w:rsidRPr="00D7351F">
        <w:t xml:space="preserve">Omit “, 56BU(1) or 56CC(1), </w:t>
      </w:r>
      <w:r w:rsidR="00897EEA" w:rsidRPr="00D7351F">
        <w:t>section 5</w:t>
      </w:r>
      <w:r w:rsidRPr="00D7351F">
        <w:t>6CD”, substitute “or 56BU(1), section 56BZA, 56BZB or 56BZC, subsection 56BZD(1) or 56BZI(1), section 56BZJ”.</w:t>
      </w:r>
    </w:p>
    <w:p w14:paraId="3C0B8D99" w14:textId="77777777" w:rsidR="00746A97" w:rsidRPr="00D7351F" w:rsidRDefault="00D7351F" w:rsidP="00D7351F">
      <w:pPr>
        <w:pStyle w:val="ItemHead"/>
      </w:pPr>
      <w:r w:rsidRPr="00D7351F">
        <w:t>215</w:t>
      </w:r>
      <w:r w:rsidR="00746A97" w:rsidRPr="00D7351F">
        <w:t xml:space="preserve">  After paragraph 157AA(3)(a)</w:t>
      </w:r>
    </w:p>
    <w:p w14:paraId="2243F81B" w14:textId="77777777" w:rsidR="00746A97" w:rsidRPr="00D7351F" w:rsidRDefault="00746A97" w:rsidP="00D7351F">
      <w:pPr>
        <w:pStyle w:val="Item"/>
      </w:pPr>
      <w:r w:rsidRPr="00D7351F">
        <w:t>Insert:</w:t>
      </w:r>
    </w:p>
    <w:p w14:paraId="2491EF43" w14:textId="77777777" w:rsidR="00746A97" w:rsidRPr="00D7351F" w:rsidRDefault="00746A97" w:rsidP="00D7351F">
      <w:pPr>
        <w:pStyle w:val="paragraph"/>
      </w:pPr>
      <w:r w:rsidRPr="00D7351F">
        <w:tab/>
        <w:t>(aa)</w:t>
      </w:r>
      <w:r w:rsidRPr="00D7351F">
        <w:tab/>
        <w:t>an agency having the function in a foreign country of supervising or regulating types of actions similar to those declared under section 56ACA; or</w:t>
      </w:r>
    </w:p>
    <w:p w14:paraId="0D94B3CF" w14:textId="77777777" w:rsidR="00746A97" w:rsidRPr="00D7351F" w:rsidRDefault="00D7351F" w:rsidP="00D7351F">
      <w:pPr>
        <w:pStyle w:val="ItemHead"/>
      </w:pPr>
      <w:r w:rsidRPr="00D7351F">
        <w:t>216</w:t>
      </w:r>
      <w:r w:rsidR="00746A97" w:rsidRPr="00D7351F">
        <w:t xml:space="preserve">  Paragraph 163(2)(a)</w:t>
      </w:r>
    </w:p>
    <w:p w14:paraId="1CC2D734" w14:textId="77777777" w:rsidR="00746A97" w:rsidRPr="00D7351F" w:rsidRDefault="00746A97" w:rsidP="00D7351F">
      <w:pPr>
        <w:pStyle w:val="Item"/>
      </w:pPr>
      <w:r w:rsidRPr="00D7351F">
        <w:t>Omit “56CC(1)”, substitute “56BZI(1)”.</w:t>
      </w:r>
    </w:p>
    <w:p w14:paraId="79C6B8E8" w14:textId="77777777" w:rsidR="00746A97" w:rsidRPr="00D7351F" w:rsidRDefault="00D7351F" w:rsidP="00D7351F">
      <w:pPr>
        <w:pStyle w:val="ItemHead"/>
      </w:pPr>
      <w:r w:rsidRPr="00D7351F">
        <w:t>217</w:t>
      </w:r>
      <w:r w:rsidR="00746A97" w:rsidRPr="00D7351F">
        <w:t xml:space="preserve">  Subsection 163A(4B)</w:t>
      </w:r>
    </w:p>
    <w:p w14:paraId="57B0A65F" w14:textId="77777777" w:rsidR="00746A97" w:rsidRPr="00D7351F" w:rsidRDefault="00746A97" w:rsidP="00D7351F">
      <w:pPr>
        <w:pStyle w:val="Item"/>
      </w:pPr>
      <w:r w:rsidRPr="00D7351F">
        <w:t>Omit “56CC(1)”, substitute “56BZI(1)”.</w:t>
      </w:r>
    </w:p>
    <w:p w14:paraId="2EEB81B9" w14:textId="77777777" w:rsidR="00746A97" w:rsidRPr="00D7351F" w:rsidRDefault="00D7351F" w:rsidP="00D7351F">
      <w:pPr>
        <w:pStyle w:val="ItemHead"/>
      </w:pPr>
      <w:r w:rsidRPr="00D7351F">
        <w:t>218</w:t>
      </w:r>
      <w:r w:rsidR="00746A97" w:rsidRPr="00D7351F">
        <w:t xml:space="preserve">  Paragraph 163A(4C)(a)</w:t>
      </w:r>
    </w:p>
    <w:p w14:paraId="1BDC6FAD" w14:textId="77777777" w:rsidR="00746A97" w:rsidRPr="00D7351F" w:rsidRDefault="00746A97" w:rsidP="00D7351F">
      <w:pPr>
        <w:pStyle w:val="Item"/>
      </w:pPr>
      <w:r w:rsidRPr="00D7351F">
        <w:t>Omit “56CC(1)”, substitute “56BZI(1)”.</w:t>
      </w:r>
    </w:p>
    <w:p w14:paraId="72B4EEAD" w14:textId="77777777" w:rsidR="00746A97" w:rsidRPr="00D7351F" w:rsidRDefault="00D7351F" w:rsidP="00D7351F">
      <w:pPr>
        <w:pStyle w:val="ItemHead"/>
      </w:pPr>
      <w:r w:rsidRPr="00D7351F">
        <w:t>219</w:t>
      </w:r>
      <w:r w:rsidR="00746A97" w:rsidRPr="00D7351F">
        <w:t xml:space="preserve">  Subsection 163A(4D)</w:t>
      </w:r>
    </w:p>
    <w:p w14:paraId="223550D8" w14:textId="77777777" w:rsidR="00746A97" w:rsidRPr="00D7351F" w:rsidRDefault="00746A97" w:rsidP="00D7351F">
      <w:pPr>
        <w:pStyle w:val="Item"/>
      </w:pPr>
      <w:r w:rsidRPr="00D7351F">
        <w:t>Omit “56CC(1)”, substitute “56BZI(1)”.</w:t>
      </w:r>
    </w:p>
    <w:p w14:paraId="726B3AD1" w14:textId="77777777" w:rsidR="00A1294D" w:rsidRPr="00D7351F" w:rsidRDefault="00897EEA" w:rsidP="00D7351F">
      <w:pPr>
        <w:pStyle w:val="ActHead7"/>
        <w:pageBreakBefore/>
      </w:pPr>
      <w:bookmarkStart w:id="100" w:name="_Toc175571492"/>
      <w:r w:rsidRPr="008D5DCB">
        <w:rPr>
          <w:rStyle w:val="CharAmPartNo"/>
        </w:rPr>
        <w:t>Part 9</w:t>
      </w:r>
      <w:r w:rsidR="00A1294D" w:rsidRPr="00D7351F">
        <w:t>—</w:t>
      </w:r>
      <w:r w:rsidR="00A1294D" w:rsidRPr="008D5DCB">
        <w:rPr>
          <w:rStyle w:val="CharAmPartText"/>
        </w:rPr>
        <w:t>Contingent amendments</w:t>
      </w:r>
      <w:bookmarkEnd w:id="100"/>
    </w:p>
    <w:p w14:paraId="16BC67A7" w14:textId="77777777" w:rsidR="00A1294D" w:rsidRPr="00D7351F" w:rsidRDefault="00A1294D" w:rsidP="00D7351F">
      <w:pPr>
        <w:pStyle w:val="ActHead9"/>
        <w:rPr>
          <w:i w:val="0"/>
        </w:rPr>
      </w:pPr>
      <w:bookmarkStart w:id="101" w:name="_Toc175571493"/>
      <w:r w:rsidRPr="00D7351F">
        <w:t>Competition and Consumer Act 2010</w:t>
      </w:r>
      <w:bookmarkEnd w:id="101"/>
    </w:p>
    <w:p w14:paraId="54E131BB" w14:textId="77777777" w:rsidR="00AE0ED2" w:rsidRPr="00D7351F" w:rsidRDefault="00AE0ED2" w:rsidP="00D7351F">
      <w:pPr>
        <w:pStyle w:val="notemargin"/>
      </w:pPr>
      <w:r w:rsidRPr="00D7351F">
        <w:t>Note:</w:t>
      </w:r>
      <w:r w:rsidRPr="00D7351F">
        <w:tab/>
        <w:t xml:space="preserve">The amendments in this </w:t>
      </w:r>
      <w:r w:rsidR="0020058C" w:rsidRPr="00D7351F">
        <w:t>Part</w:t>
      </w:r>
      <w:r w:rsidRPr="00D7351F">
        <w:t xml:space="preserve"> only commence if the </w:t>
      </w:r>
      <w:r w:rsidRPr="00D7351F">
        <w:rPr>
          <w:i/>
        </w:rPr>
        <w:t>Privacy Legislation Amendment (Enforcement and Other Measures) Act 2022</w:t>
      </w:r>
      <w:r w:rsidRPr="00D7351F">
        <w:t xml:space="preserve"> has commenced.</w:t>
      </w:r>
    </w:p>
    <w:p w14:paraId="5E3DB863" w14:textId="77777777" w:rsidR="00EA7DA6" w:rsidRPr="00D7351F" w:rsidRDefault="00D7351F" w:rsidP="00D7351F">
      <w:pPr>
        <w:pStyle w:val="ItemHead"/>
      </w:pPr>
      <w:r w:rsidRPr="00D7351F">
        <w:t>220</w:t>
      </w:r>
      <w:r w:rsidR="00EA7DA6" w:rsidRPr="00D7351F">
        <w:t xml:space="preserve">  Before </w:t>
      </w:r>
      <w:r w:rsidR="00897EEA" w:rsidRPr="00D7351F">
        <w:t>subparagraph 5</w:t>
      </w:r>
      <w:r w:rsidR="00EA7DA6" w:rsidRPr="00D7351F">
        <w:t>6ES(4)(a)(</w:t>
      </w:r>
      <w:proofErr w:type="spellStart"/>
      <w:r w:rsidR="00EA7DA6" w:rsidRPr="00D7351F">
        <w:t>i</w:t>
      </w:r>
      <w:proofErr w:type="spellEnd"/>
      <w:r w:rsidR="00EA7DA6" w:rsidRPr="00D7351F">
        <w:t>)</w:t>
      </w:r>
    </w:p>
    <w:p w14:paraId="00D7858F" w14:textId="77777777" w:rsidR="00EA7DA6" w:rsidRPr="00D7351F" w:rsidRDefault="00EA7DA6" w:rsidP="00D7351F">
      <w:pPr>
        <w:pStyle w:val="Item"/>
      </w:pPr>
      <w:r w:rsidRPr="00D7351F">
        <w:t>Insert:</w:t>
      </w:r>
    </w:p>
    <w:p w14:paraId="672B7F63" w14:textId="77777777" w:rsidR="00EA7DA6" w:rsidRPr="00D7351F" w:rsidRDefault="00EA7DA6" w:rsidP="00D7351F">
      <w:pPr>
        <w:pStyle w:val="paragraphsub"/>
      </w:pPr>
      <w:r w:rsidRPr="00D7351F">
        <w:tab/>
        <w:t>(</w:t>
      </w:r>
      <w:proofErr w:type="spellStart"/>
      <w:r w:rsidRPr="00D7351F">
        <w:t>ia</w:t>
      </w:r>
      <w:proofErr w:type="spellEnd"/>
      <w:r w:rsidRPr="00D7351F">
        <w:t>)</w:t>
      </w:r>
      <w:r w:rsidRPr="00D7351F">
        <w:tab/>
        <w:t xml:space="preserve">the last reference in </w:t>
      </w:r>
      <w:r w:rsidR="00897EEA" w:rsidRPr="00D7351F">
        <w:t>section 2</w:t>
      </w:r>
      <w:r w:rsidRPr="00D7351F">
        <w:t>6WA;</w:t>
      </w:r>
    </w:p>
    <w:p w14:paraId="0AC2DAE7" w14:textId="77777777" w:rsidR="00EA7DA6" w:rsidRPr="00D7351F" w:rsidRDefault="00D7351F" w:rsidP="00D7351F">
      <w:pPr>
        <w:pStyle w:val="ItemHead"/>
      </w:pPr>
      <w:r w:rsidRPr="00D7351F">
        <w:t>221</w:t>
      </w:r>
      <w:r w:rsidR="00E85EB0" w:rsidRPr="00D7351F">
        <w:t xml:space="preserve">  </w:t>
      </w:r>
      <w:r w:rsidR="00F66468" w:rsidRPr="00D7351F">
        <w:t>Subparagraph 5</w:t>
      </w:r>
      <w:r w:rsidR="00EA7DA6" w:rsidRPr="00D7351F">
        <w:t>6ES(4)(a)(ii)</w:t>
      </w:r>
    </w:p>
    <w:p w14:paraId="70547801" w14:textId="77777777" w:rsidR="00EA7DA6" w:rsidRPr="00D7351F" w:rsidRDefault="00EA7DA6" w:rsidP="00D7351F">
      <w:pPr>
        <w:pStyle w:val="Item"/>
      </w:pPr>
      <w:r w:rsidRPr="00D7351F">
        <w:t>Omit “26WG; and”, substitute “26WG;”.</w:t>
      </w:r>
    </w:p>
    <w:p w14:paraId="738C9F05" w14:textId="77777777" w:rsidR="00EA7DA6" w:rsidRPr="00D7351F" w:rsidRDefault="00D7351F" w:rsidP="00D7351F">
      <w:pPr>
        <w:pStyle w:val="ItemHead"/>
      </w:pPr>
      <w:r w:rsidRPr="00D7351F">
        <w:t>222</w:t>
      </w:r>
      <w:r w:rsidR="00EA7DA6" w:rsidRPr="00D7351F">
        <w:t xml:space="preserve">  At the end of </w:t>
      </w:r>
      <w:r w:rsidR="00897EEA" w:rsidRPr="00D7351F">
        <w:t>paragraph 5</w:t>
      </w:r>
      <w:r w:rsidR="00EA7DA6" w:rsidRPr="00D7351F">
        <w:t>6ES(4)(a)</w:t>
      </w:r>
    </w:p>
    <w:p w14:paraId="74BD68F1" w14:textId="77777777" w:rsidR="00EA7DA6" w:rsidRPr="00D7351F" w:rsidRDefault="00EA7DA6" w:rsidP="00D7351F">
      <w:pPr>
        <w:pStyle w:val="Item"/>
      </w:pPr>
      <w:r w:rsidRPr="00D7351F">
        <w:t>Add:</w:t>
      </w:r>
    </w:p>
    <w:p w14:paraId="216FD592" w14:textId="77777777" w:rsidR="00EA7DA6" w:rsidRDefault="00EA7DA6" w:rsidP="00D7351F">
      <w:pPr>
        <w:pStyle w:val="paragraphsub"/>
      </w:pPr>
      <w:r w:rsidRPr="00D7351F">
        <w:tab/>
        <w:t>(iii)</w:t>
      </w:r>
      <w:r w:rsidRPr="00D7351F">
        <w:tab/>
        <w:t xml:space="preserve">all references in </w:t>
      </w:r>
      <w:r w:rsidR="00897EEA" w:rsidRPr="00D7351F">
        <w:t>Division 4</w:t>
      </w:r>
      <w:r w:rsidRPr="00D7351F">
        <w:t xml:space="preserve"> </w:t>
      </w:r>
      <w:r w:rsidR="00CA23CF" w:rsidRPr="00D7351F">
        <w:t>of</w:t>
      </w:r>
      <w:r w:rsidRPr="00D7351F">
        <w:t xml:space="preserve"> </w:t>
      </w:r>
      <w:r w:rsidR="00897EEA" w:rsidRPr="00D7351F">
        <w:t>Part I</w:t>
      </w:r>
      <w:r w:rsidRPr="00D7351F">
        <w:t xml:space="preserve">IIC other than the reference in </w:t>
      </w:r>
      <w:r w:rsidR="00897EEA" w:rsidRPr="00D7351F">
        <w:t>paragraph 2</w:t>
      </w:r>
      <w:r w:rsidRPr="00D7351F">
        <w:t>6WU(2)(e); and</w:t>
      </w:r>
    </w:p>
    <w:p w14:paraId="300F70DD" w14:textId="77777777" w:rsidR="00FC3259" w:rsidRDefault="00FC3259" w:rsidP="00FC3259"/>
    <w:p w14:paraId="5B699B50" w14:textId="77777777" w:rsidR="00FC3259" w:rsidRDefault="00FC3259" w:rsidP="00FC3259">
      <w:pPr>
        <w:pStyle w:val="AssentBk"/>
        <w:keepNext/>
      </w:pPr>
    </w:p>
    <w:p w14:paraId="7D783269" w14:textId="77777777" w:rsidR="00FC3259" w:rsidRDefault="00FC3259" w:rsidP="00FC3259">
      <w:pPr>
        <w:pStyle w:val="AssentBk"/>
        <w:keepNext/>
      </w:pPr>
    </w:p>
    <w:p w14:paraId="0732EAFF" w14:textId="77777777" w:rsidR="00FC3259" w:rsidRDefault="00FC3259" w:rsidP="00FC3259">
      <w:pPr>
        <w:pStyle w:val="2ndRd"/>
        <w:keepNext/>
        <w:pBdr>
          <w:top w:val="single" w:sz="2" w:space="1" w:color="auto"/>
        </w:pBdr>
      </w:pPr>
    </w:p>
    <w:p w14:paraId="32243EA2" w14:textId="77777777" w:rsidR="006615E9" w:rsidRDefault="006615E9" w:rsidP="006615E9">
      <w:pPr>
        <w:pStyle w:val="2ndRd"/>
        <w:keepNext/>
        <w:spacing w:line="260" w:lineRule="atLeast"/>
        <w:rPr>
          <w:i/>
        </w:rPr>
      </w:pPr>
      <w:r>
        <w:t>[</w:t>
      </w:r>
      <w:r>
        <w:rPr>
          <w:i/>
        </w:rPr>
        <w:t>Minister’s second reading speech made in—</w:t>
      </w:r>
    </w:p>
    <w:p w14:paraId="3383AC76" w14:textId="2D48D7FC" w:rsidR="006615E9" w:rsidRDefault="006615E9" w:rsidP="006615E9">
      <w:pPr>
        <w:pStyle w:val="2ndRd"/>
        <w:keepNext/>
        <w:spacing w:line="260" w:lineRule="atLeast"/>
        <w:rPr>
          <w:i/>
        </w:rPr>
      </w:pPr>
      <w:r>
        <w:rPr>
          <w:i/>
        </w:rPr>
        <w:t>House of Representatives on 30 November 2022</w:t>
      </w:r>
    </w:p>
    <w:p w14:paraId="5D7BFC03" w14:textId="249D732D" w:rsidR="006615E9" w:rsidRDefault="006615E9" w:rsidP="006615E9">
      <w:pPr>
        <w:pStyle w:val="2ndRd"/>
        <w:keepNext/>
        <w:spacing w:line="260" w:lineRule="atLeast"/>
        <w:rPr>
          <w:i/>
        </w:rPr>
      </w:pPr>
      <w:r>
        <w:rPr>
          <w:i/>
        </w:rPr>
        <w:t>Senate on 6 March 2023</w:t>
      </w:r>
      <w:r>
        <w:t>]</w:t>
      </w:r>
    </w:p>
    <w:p w14:paraId="787FF46D" w14:textId="77777777" w:rsidR="006615E9" w:rsidRDefault="006615E9" w:rsidP="006615E9"/>
    <w:p w14:paraId="1A3CBCD8" w14:textId="2C5B5145" w:rsidR="003D3827" w:rsidRPr="006615E9" w:rsidRDefault="006615E9" w:rsidP="006615E9">
      <w:pPr>
        <w:framePr w:hSpace="181" w:wrap="around" w:vAnchor="page" w:hAnchor="page" w:x="2445" w:y="12254"/>
      </w:pPr>
      <w:r>
        <w:t>(126/22)</w:t>
      </w:r>
    </w:p>
    <w:p w14:paraId="098AC95B" w14:textId="77777777" w:rsidR="006615E9" w:rsidRDefault="006615E9"/>
    <w:sectPr w:rsidR="006615E9" w:rsidSect="003D3827">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669A2" w14:textId="77777777" w:rsidR="006615E9" w:rsidRDefault="006615E9" w:rsidP="0048364F">
      <w:pPr>
        <w:spacing w:line="240" w:lineRule="auto"/>
      </w:pPr>
      <w:r>
        <w:separator/>
      </w:r>
    </w:p>
  </w:endnote>
  <w:endnote w:type="continuationSeparator" w:id="0">
    <w:p w14:paraId="5B0BE378" w14:textId="77777777" w:rsidR="006615E9" w:rsidRDefault="006615E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4FCE9" w14:textId="77777777" w:rsidR="006615E9" w:rsidRPr="005F1388" w:rsidRDefault="006615E9" w:rsidP="00D7351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C287E" w14:textId="5877B4D3" w:rsidR="006615E9" w:rsidRDefault="006615E9" w:rsidP="006615E9">
    <w:pPr>
      <w:pStyle w:val="ScalePlusRef"/>
    </w:pPr>
    <w:r>
      <w:t>Note: An electronic version of this Act is available on the Federal Register of Legislation (</w:t>
    </w:r>
    <w:hyperlink r:id="rId1" w:history="1">
      <w:r>
        <w:t>https://www.legislation.gov.au/</w:t>
      </w:r>
    </w:hyperlink>
    <w:r>
      <w:t>)</w:t>
    </w:r>
  </w:p>
  <w:p w14:paraId="646A2E1B" w14:textId="77777777" w:rsidR="006615E9" w:rsidRDefault="006615E9" w:rsidP="006615E9"/>
  <w:p w14:paraId="2A0E54A7" w14:textId="5949EAA9" w:rsidR="006615E9" w:rsidRDefault="006615E9" w:rsidP="00D7351F">
    <w:pPr>
      <w:pStyle w:val="Footer"/>
      <w:spacing w:before="120"/>
    </w:pPr>
  </w:p>
  <w:p w14:paraId="02D25D3E" w14:textId="77777777" w:rsidR="006615E9" w:rsidRPr="005F1388" w:rsidRDefault="006615E9"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98856" w14:textId="77777777" w:rsidR="006615E9" w:rsidRPr="00ED79B6" w:rsidRDefault="006615E9" w:rsidP="00D7351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3D2DD" w14:textId="77777777" w:rsidR="006615E9" w:rsidRDefault="006615E9" w:rsidP="00D7351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615E9" w14:paraId="5CA0A42E" w14:textId="77777777" w:rsidTr="00F92E61">
      <w:tc>
        <w:tcPr>
          <w:tcW w:w="646" w:type="dxa"/>
        </w:tcPr>
        <w:p w14:paraId="0FFD3B75" w14:textId="77777777" w:rsidR="006615E9" w:rsidRDefault="006615E9" w:rsidP="00F92E61">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00DEC2D0" w14:textId="7A9CE12A" w:rsidR="006615E9" w:rsidRDefault="006615E9" w:rsidP="00F92E61">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62E0D">
            <w:rPr>
              <w:i/>
              <w:sz w:val="18"/>
            </w:rPr>
            <w:t>Treasury Laws Amendment (Consumer Data Right) Act 2024</w:t>
          </w:r>
          <w:r w:rsidRPr="00ED79B6">
            <w:rPr>
              <w:i/>
              <w:sz w:val="18"/>
            </w:rPr>
            <w:fldChar w:fldCharType="end"/>
          </w:r>
        </w:p>
      </w:tc>
      <w:tc>
        <w:tcPr>
          <w:tcW w:w="1270" w:type="dxa"/>
        </w:tcPr>
        <w:p w14:paraId="7CE447BA" w14:textId="42AC69AD" w:rsidR="006615E9" w:rsidRDefault="006615E9" w:rsidP="00F92E61">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62E0D">
            <w:rPr>
              <w:i/>
              <w:sz w:val="18"/>
            </w:rPr>
            <w:t>No. 75, 2024</w:t>
          </w:r>
          <w:r w:rsidRPr="00ED79B6">
            <w:rPr>
              <w:i/>
              <w:sz w:val="18"/>
            </w:rPr>
            <w:fldChar w:fldCharType="end"/>
          </w:r>
        </w:p>
      </w:tc>
    </w:tr>
  </w:tbl>
  <w:p w14:paraId="19C75699" w14:textId="77777777" w:rsidR="006615E9" w:rsidRDefault="006615E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3CCAD" w14:textId="77777777" w:rsidR="006615E9" w:rsidRDefault="006615E9" w:rsidP="00D7351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615E9" w14:paraId="58FE305B" w14:textId="77777777" w:rsidTr="00F92E61">
      <w:tc>
        <w:tcPr>
          <w:tcW w:w="1247" w:type="dxa"/>
        </w:tcPr>
        <w:p w14:paraId="67DFEB4D" w14:textId="32F4D714" w:rsidR="006615E9" w:rsidRDefault="006615E9" w:rsidP="00F92E61">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62E0D">
            <w:rPr>
              <w:i/>
              <w:sz w:val="18"/>
            </w:rPr>
            <w:t>No. 75, 2024</w:t>
          </w:r>
          <w:r w:rsidRPr="00ED79B6">
            <w:rPr>
              <w:i/>
              <w:sz w:val="18"/>
            </w:rPr>
            <w:fldChar w:fldCharType="end"/>
          </w:r>
        </w:p>
      </w:tc>
      <w:tc>
        <w:tcPr>
          <w:tcW w:w="5387" w:type="dxa"/>
        </w:tcPr>
        <w:p w14:paraId="1452DCBD" w14:textId="7451ABE5" w:rsidR="006615E9" w:rsidRDefault="006615E9" w:rsidP="00F92E61">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62E0D">
            <w:rPr>
              <w:i/>
              <w:sz w:val="18"/>
            </w:rPr>
            <w:t>Treasury Laws Amendment (Consumer Data Right) Act 2024</w:t>
          </w:r>
          <w:r w:rsidRPr="00ED79B6">
            <w:rPr>
              <w:i/>
              <w:sz w:val="18"/>
            </w:rPr>
            <w:fldChar w:fldCharType="end"/>
          </w:r>
        </w:p>
      </w:tc>
      <w:tc>
        <w:tcPr>
          <w:tcW w:w="669" w:type="dxa"/>
        </w:tcPr>
        <w:p w14:paraId="49EB0A7D" w14:textId="77777777" w:rsidR="006615E9" w:rsidRDefault="006615E9" w:rsidP="00F92E61">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A91EFD2" w14:textId="77777777" w:rsidR="006615E9" w:rsidRPr="00ED79B6" w:rsidRDefault="006615E9"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ECA89" w14:textId="77777777" w:rsidR="006615E9" w:rsidRPr="00A961C4" w:rsidRDefault="006615E9" w:rsidP="00D7351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615E9" w14:paraId="1CA44519" w14:textId="77777777" w:rsidTr="008D5DCB">
      <w:tc>
        <w:tcPr>
          <w:tcW w:w="646" w:type="dxa"/>
        </w:tcPr>
        <w:p w14:paraId="44BCB49F" w14:textId="77777777" w:rsidR="006615E9" w:rsidRDefault="006615E9" w:rsidP="00F92E6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66A2336" w14:textId="7A7967DC" w:rsidR="006615E9" w:rsidRDefault="006615E9" w:rsidP="00F92E6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62E0D">
            <w:rPr>
              <w:i/>
              <w:sz w:val="18"/>
            </w:rPr>
            <w:t>Treasury Laws Amendment (Consumer Data Right) Act 2024</w:t>
          </w:r>
          <w:r w:rsidRPr="007A1328">
            <w:rPr>
              <w:i/>
              <w:sz w:val="18"/>
            </w:rPr>
            <w:fldChar w:fldCharType="end"/>
          </w:r>
        </w:p>
      </w:tc>
      <w:tc>
        <w:tcPr>
          <w:tcW w:w="1270" w:type="dxa"/>
        </w:tcPr>
        <w:p w14:paraId="00D5943B" w14:textId="6D373F4E" w:rsidR="006615E9" w:rsidRDefault="006615E9" w:rsidP="00F92E6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62E0D">
            <w:rPr>
              <w:i/>
              <w:sz w:val="18"/>
            </w:rPr>
            <w:t>No. 75, 2024</w:t>
          </w:r>
          <w:r w:rsidRPr="007A1328">
            <w:rPr>
              <w:i/>
              <w:sz w:val="18"/>
            </w:rPr>
            <w:fldChar w:fldCharType="end"/>
          </w:r>
        </w:p>
      </w:tc>
    </w:tr>
  </w:tbl>
  <w:p w14:paraId="64FB8342" w14:textId="77777777" w:rsidR="006615E9" w:rsidRPr="00A961C4" w:rsidRDefault="006615E9"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FFFB4" w14:textId="77777777" w:rsidR="006615E9" w:rsidRPr="00A961C4" w:rsidRDefault="006615E9" w:rsidP="00D7351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615E9" w14:paraId="2A3FDA0D" w14:textId="77777777" w:rsidTr="008D5DCB">
      <w:tc>
        <w:tcPr>
          <w:tcW w:w="1247" w:type="dxa"/>
        </w:tcPr>
        <w:p w14:paraId="02C152DE" w14:textId="272891F3" w:rsidR="006615E9" w:rsidRDefault="006615E9" w:rsidP="00F92E6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62E0D">
            <w:rPr>
              <w:i/>
              <w:sz w:val="18"/>
            </w:rPr>
            <w:t>No. 75, 2024</w:t>
          </w:r>
          <w:r w:rsidRPr="007A1328">
            <w:rPr>
              <w:i/>
              <w:sz w:val="18"/>
            </w:rPr>
            <w:fldChar w:fldCharType="end"/>
          </w:r>
        </w:p>
      </w:tc>
      <w:tc>
        <w:tcPr>
          <w:tcW w:w="5387" w:type="dxa"/>
        </w:tcPr>
        <w:p w14:paraId="4D94C426" w14:textId="29FEFFB7" w:rsidR="006615E9" w:rsidRDefault="006615E9" w:rsidP="00F92E6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62E0D">
            <w:rPr>
              <w:i/>
              <w:sz w:val="18"/>
            </w:rPr>
            <w:t>Treasury Laws Amendment (Consumer Data Right) Act 2024</w:t>
          </w:r>
          <w:r w:rsidRPr="007A1328">
            <w:rPr>
              <w:i/>
              <w:sz w:val="18"/>
            </w:rPr>
            <w:fldChar w:fldCharType="end"/>
          </w:r>
        </w:p>
      </w:tc>
      <w:tc>
        <w:tcPr>
          <w:tcW w:w="669" w:type="dxa"/>
        </w:tcPr>
        <w:p w14:paraId="5F35B3CE" w14:textId="77777777" w:rsidR="006615E9" w:rsidRDefault="006615E9" w:rsidP="00F92E6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6E9CF3FF" w14:textId="77777777" w:rsidR="006615E9" w:rsidRPr="00055B5C" w:rsidRDefault="006615E9"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BDD1F" w14:textId="77777777" w:rsidR="006615E9" w:rsidRPr="00A961C4" w:rsidRDefault="006615E9" w:rsidP="00D7351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615E9" w14:paraId="52175F6E" w14:textId="77777777" w:rsidTr="008D5DCB">
      <w:tc>
        <w:tcPr>
          <w:tcW w:w="1247" w:type="dxa"/>
        </w:tcPr>
        <w:p w14:paraId="487ED6B6" w14:textId="6BD7ABA7" w:rsidR="006615E9" w:rsidRDefault="006615E9" w:rsidP="00F92E6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62E0D">
            <w:rPr>
              <w:i/>
              <w:sz w:val="18"/>
            </w:rPr>
            <w:t>No. 75, 2024</w:t>
          </w:r>
          <w:r w:rsidRPr="007A1328">
            <w:rPr>
              <w:i/>
              <w:sz w:val="18"/>
            </w:rPr>
            <w:fldChar w:fldCharType="end"/>
          </w:r>
        </w:p>
      </w:tc>
      <w:tc>
        <w:tcPr>
          <w:tcW w:w="5387" w:type="dxa"/>
        </w:tcPr>
        <w:p w14:paraId="44FFE60C" w14:textId="16B3368E" w:rsidR="006615E9" w:rsidRDefault="006615E9" w:rsidP="00F92E6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62E0D">
            <w:rPr>
              <w:i/>
              <w:sz w:val="18"/>
            </w:rPr>
            <w:t>Treasury Laws Amendment (Consumer Data Right) Act 2024</w:t>
          </w:r>
          <w:r w:rsidRPr="007A1328">
            <w:rPr>
              <w:i/>
              <w:sz w:val="18"/>
            </w:rPr>
            <w:fldChar w:fldCharType="end"/>
          </w:r>
        </w:p>
      </w:tc>
      <w:tc>
        <w:tcPr>
          <w:tcW w:w="669" w:type="dxa"/>
        </w:tcPr>
        <w:p w14:paraId="282943B6" w14:textId="77777777" w:rsidR="006615E9" w:rsidRDefault="006615E9" w:rsidP="00F92E6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5B4CF48" w14:textId="77777777" w:rsidR="006615E9" w:rsidRPr="00A961C4" w:rsidRDefault="006615E9"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7F5E5" w14:textId="77777777" w:rsidR="006615E9" w:rsidRDefault="006615E9" w:rsidP="0048364F">
      <w:pPr>
        <w:spacing w:line="240" w:lineRule="auto"/>
      </w:pPr>
      <w:r>
        <w:separator/>
      </w:r>
    </w:p>
  </w:footnote>
  <w:footnote w:type="continuationSeparator" w:id="0">
    <w:p w14:paraId="0E5620C4" w14:textId="77777777" w:rsidR="006615E9" w:rsidRDefault="006615E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5D70A" w14:textId="77777777" w:rsidR="006615E9" w:rsidRPr="005F1388" w:rsidRDefault="006615E9"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7C8C7" w14:textId="77777777" w:rsidR="006615E9" w:rsidRPr="005F1388" w:rsidRDefault="006615E9"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9518E" w14:textId="77777777" w:rsidR="006615E9" w:rsidRPr="005F1388" w:rsidRDefault="006615E9"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B815" w14:textId="77777777" w:rsidR="006615E9" w:rsidRPr="00ED79B6" w:rsidRDefault="006615E9"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72447" w14:textId="77777777" w:rsidR="006615E9" w:rsidRPr="00ED79B6" w:rsidRDefault="006615E9"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17D33" w14:textId="77777777" w:rsidR="006615E9" w:rsidRPr="00ED79B6" w:rsidRDefault="006615E9"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80FDD" w14:textId="398FB2D2" w:rsidR="006615E9" w:rsidRPr="00A961C4" w:rsidRDefault="006615E9" w:rsidP="0048364F">
    <w:pPr>
      <w:rPr>
        <w:b/>
        <w:sz w:val="20"/>
      </w:rPr>
    </w:pPr>
    <w:r>
      <w:rPr>
        <w:b/>
        <w:sz w:val="20"/>
      </w:rPr>
      <w:fldChar w:fldCharType="begin"/>
    </w:r>
    <w:r>
      <w:rPr>
        <w:b/>
        <w:sz w:val="20"/>
      </w:rPr>
      <w:instrText xml:space="preserve"> STYLEREF CharAmSchNo </w:instrText>
    </w:r>
    <w:r w:rsidR="00E62E0D">
      <w:rPr>
        <w:b/>
        <w:sz w:val="20"/>
      </w:rPr>
      <w:fldChar w:fldCharType="separate"/>
    </w:r>
    <w:r w:rsidR="00E62E0D">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E62E0D">
      <w:rPr>
        <w:sz w:val="20"/>
      </w:rPr>
      <w:fldChar w:fldCharType="separate"/>
    </w:r>
    <w:r w:rsidR="00E62E0D">
      <w:rPr>
        <w:noProof/>
        <w:sz w:val="20"/>
      </w:rPr>
      <w:t>Amendments</w:t>
    </w:r>
    <w:r>
      <w:rPr>
        <w:sz w:val="20"/>
      </w:rPr>
      <w:fldChar w:fldCharType="end"/>
    </w:r>
  </w:p>
  <w:p w14:paraId="62555F49" w14:textId="66991997" w:rsidR="006615E9" w:rsidRPr="00A961C4" w:rsidRDefault="006615E9" w:rsidP="0048364F">
    <w:pPr>
      <w:rPr>
        <w:b/>
        <w:sz w:val="20"/>
      </w:rPr>
    </w:pPr>
    <w:r>
      <w:rPr>
        <w:b/>
        <w:sz w:val="20"/>
      </w:rPr>
      <w:fldChar w:fldCharType="begin"/>
    </w:r>
    <w:r>
      <w:rPr>
        <w:b/>
        <w:sz w:val="20"/>
      </w:rPr>
      <w:instrText xml:space="preserve"> STYLEREF CharAmPartNo </w:instrText>
    </w:r>
    <w:r w:rsidR="00E62E0D">
      <w:rPr>
        <w:b/>
        <w:sz w:val="20"/>
      </w:rPr>
      <w:fldChar w:fldCharType="separate"/>
    </w:r>
    <w:r w:rsidR="00E62E0D">
      <w:rPr>
        <w:b/>
        <w:noProof/>
        <w:sz w:val="20"/>
      </w:rPr>
      <w:t>Part 3</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E62E0D">
      <w:rPr>
        <w:sz w:val="20"/>
      </w:rPr>
      <w:fldChar w:fldCharType="separate"/>
    </w:r>
    <w:r w:rsidR="00E62E0D">
      <w:rPr>
        <w:noProof/>
        <w:sz w:val="20"/>
      </w:rPr>
      <w:t>Meanings of key terms</w:t>
    </w:r>
    <w:r>
      <w:rPr>
        <w:sz w:val="20"/>
      </w:rPr>
      <w:fldChar w:fldCharType="end"/>
    </w:r>
  </w:p>
  <w:p w14:paraId="003550BC" w14:textId="77777777" w:rsidR="006615E9" w:rsidRPr="00A961C4" w:rsidRDefault="006615E9"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FD331" w14:textId="7DE6A71B" w:rsidR="006615E9" w:rsidRPr="00A961C4" w:rsidRDefault="006615E9" w:rsidP="0048364F">
    <w:pPr>
      <w:jc w:val="right"/>
      <w:rPr>
        <w:sz w:val="20"/>
      </w:rPr>
    </w:pPr>
    <w:r w:rsidRPr="00A961C4">
      <w:rPr>
        <w:sz w:val="20"/>
      </w:rPr>
      <w:fldChar w:fldCharType="begin"/>
    </w:r>
    <w:r w:rsidRPr="00A961C4">
      <w:rPr>
        <w:sz w:val="20"/>
      </w:rPr>
      <w:instrText xml:space="preserve"> STYLEREF CharAmSchText </w:instrText>
    </w:r>
    <w:r w:rsidR="00E62E0D">
      <w:rPr>
        <w:sz w:val="20"/>
      </w:rPr>
      <w:fldChar w:fldCharType="separate"/>
    </w:r>
    <w:r w:rsidR="00E62E0D">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E62E0D">
      <w:rPr>
        <w:b/>
        <w:sz w:val="20"/>
      </w:rPr>
      <w:fldChar w:fldCharType="separate"/>
    </w:r>
    <w:r w:rsidR="00E62E0D">
      <w:rPr>
        <w:b/>
        <w:noProof/>
        <w:sz w:val="20"/>
      </w:rPr>
      <w:t>Schedule 1</w:t>
    </w:r>
    <w:r>
      <w:rPr>
        <w:b/>
        <w:sz w:val="20"/>
      </w:rPr>
      <w:fldChar w:fldCharType="end"/>
    </w:r>
  </w:p>
  <w:p w14:paraId="22E5C5E4" w14:textId="279381EA" w:rsidR="006615E9" w:rsidRPr="00A961C4" w:rsidRDefault="006615E9" w:rsidP="0048364F">
    <w:pPr>
      <w:jc w:val="right"/>
      <w:rPr>
        <w:b/>
        <w:sz w:val="20"/>
      </w:rPr>
    </w:pPr>
    <w:r w:rsidRPr="00A961C4">
      <w:rPr>
        <w:sz w:val="20"/>
      </w:rPr>
      <w:fldChar w:fldCharType="begin"/>
    </w:r>
    <w:r w:rsidRPr="00A961C4">
      <w:rPr>
        <w:sz w:val="20"/>
      </w:rPr>
      <w:instrText xml:space="preserve"> STYLEREF CharAmPartText </w:instrText>
    </w:r>
    <w:r w:rsidR="00E62E0D">
      <w:rPr>
        <w:sz w:val="20"/>
      </w:rPr>
      <w:fldChar w:fldCharType="separate"/>
    </w:r>
    <w:r w:rsidR="00E62E0D">
      <w:rPr>
        <w:noProof/>
        <w:sz w:val="20"/>
      </w:rPr>
      <w:t>Meanings of key terms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E62E0D">
      <w:rPr>
        <w:b/>
        <w:sz w:val="20"/>
      </w:rPr>
      <w:fldChar w:fldCharType="separate"/>
    </w:r>
    <w:r w:rsidR="00E62E0D">
      <w:rPr>
        <w:b/>
        <w:noProof/>
        <w:sz w:val="20"/>
      </w:rPr>
      <w:t>Part 3</w:t>
    </w:r>
    <w:r w:rsidRPr="00A961C4">
      <w:rPr>
        <w:b/>
        <w:sz w:val="20"/>
      </w:rPr>
      <w:fldChar w:fldCharType="end"/>
    </w:r>
  </w:p>
  <w:p w14:paraId="63E585A1" w14:textId="77777777" w:rsidR="006615E9" w:rsidRPr="00A961C4" w:rsidRDefault="006615E9"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0696E" w14:textId="77777777" w:rsidR="006615E9" w:rsidRPr="00A961C4" w:rsidRDefault="006615E9"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327664"/>
    <w:multiLevelType w:val="multilevel"/>
    <w:tmpl w:val="3338791E"/>
    <w:lvl w:ilvl="0">
      <w:start w:val="1"/>
      <w:numFmt w:val="decimal"/>
      <w:lvlText w:val="%1."/>
      <w:lvlJc w:val="left"/>
      <w:pPr>
        <w:tabs>
          <w:tab w:val="num" w:pos="709"/>
        </w:tabs>
        <w:ind w:left="0" w:hanging="709"/>
      </w:pPr>
      <w:rPr>
        <w:rFonts w:hint="default"/>
        <w:sz w:val="20"/>
      </w:rPr>
    </w:lvl>
    <w:lvl w:ilvl="1">
      <w:start w:val="1"/>
      <w:numFmt w:val="decimal"/>
      <w:lvlText w:val="%1.%2."/>
      <w:lvlJc w:val="left"/>
      <w:pPr>
        <w:tabs>
          <w:tab w:val="num" w:pos="709"/>
        </w:tabs>
        <w:ind w:left="0" w:hanging="709"/>
      </w:pPr>
      <w:rPr>
        <w:rFonts w:hint="default"/>
        <w:sz w:val="20"/>
      </w:rPr>
    </w:lvl>
    <w:lvl w:ilvl="2">
      <w:start w:val="1"/>
      <w:numFmt w:val="decimal"/>
      <w:lvlText w:val="%1.%2.%3."/>
      <w:lvlJc w:val="left"/>
      <w:pPr>
        <w:tabs>
          <w:tab w:val="num" w:pos="709"/>
        </w:tabs>
        <w:ind w:left="0" w:hanging="709"/>
      </w:pPr>
      <w:rPr>
        <w:rFonts w:hint="default"/>
        <w:sz w:val="20"/>
      </w:rPr>
    </w:lvl>
    <w:lvl w:ilvl="3">
      <w:start w:val="1"/>
      <w:numFmt w:val="lowerLetter"/>
      <w:lvlText w:val="%4."/>
      <w:lvlJc w:val="left"/>
      <w:pPr>
        <w:tabs>
          <w:tab w:val="num" w:pos="709"/>
        </w:tabs>
        <w:ind w:left="425" w:hanging="425"/>
      </w:pPr>
      <w:rPr>
        <w:rFonts w:hint="default"/>
      </w:rPr>
    </w:lvl>
    <w:lvl w:ilvl="4">
      <w:start w:val="1"/>
      <w:numFmt w:val="bullet"/>
      <w:lvlText w:val=""/>
      <w:lvlJc w:val="left"/>
      <w:pPr>
        <w:tabs>
          <w:tab w:val="num" w:pos="709"/>
        </w:tabs>
        <w:ind w:left="425" w:hanging="425"/>
      </w:pPr>
      <w:rPr>
        <w:rFonts w:ascii="Symbol" w:hAnsi="Symbol" w:hint="default"/>
        <w:b w:val="0"/>
        <w:i w:val="0"/>
        <w:color w:val="auto"/>
      </w:rPr>
    </w:lvl>
    <w:lvl w:ilvl="5">
      <w:start w:val="1"/>
      <w:numFmt w:val="bullet"/>
      <w:lvlText w:val="–"/>
      <w:lvlJc w:val="left"/>
      <w:pPr>
        <w:tabs>
          <w:tab w:val="num" w:pos="1418"/>
        </w:tabs>
        <w:ind w:left="851" w:hanging="426"/>
      </w:pPr>
      <w:rPr>
        <w:rFonts w:hint="default"/>
        <w:b w:val="0"/>
        <w:i w:val="0"/>
      </w:rPr>
    </w:lvl>
    <w:lvl w:ilvl="6">
      <w:start w:val="1"/>
      <w:numFmt w:val="bullet"/>
      <w:lvlText w:val="–"/>
      <w:lvlJc w:val="left"/>
      <w:pPr>
        <w:tabs>
          <w:tab w:val="num" w:pos="1843"/>
        </w:tabs>
        <w:ind w:left="1276" w:hanging="425"/>
      </w:pPr>
      <w:rPr>
        <w:rFonts w:hint="default"/>
        <w:b w:val="0"/>
        <w:i w:val="0"/>
      </w:rPr>
    </w:lvl>
    <w:lvl w:ilvl="7">
      <w:start w:val="1"/>
      <w:numFmt w:val="bullet"/>
      <w:lvlText w:val="–"/>
      <w:lvlJc w:val="left"/>
      <w:pPr>
        <w:tabs>
          <w:tab w:val="num" w:pos="2410"/>
        </w:tabs>
        <w:ind w:left="1701" w:hanging="425"/>
      </w:pPr>
      <w:rPr>
        <w:rFonts w:hint="default"/>
        <w:b w:val="0"/>
        <w:i w:val="0"/>
      </w:rPr>
    </w:lvl>
    <w:lvl w:ilvl="8">
      <w:start w:val="1"/>
      <w:numFmt w:val="bullet"/>
      <w:lvlText w:val="–"/>
      <w:lvlJc w:val="left"/>
      <w:pPr>
        <w:tabs>
          <w:tab w:val="num" w:pos="2835"/>
        </w:tabs>
        <w:ind w:left="2126" w:hanging="425"/>
      </w:pPr>
      <w:rPr>
        <w:rFonts w:hint="default"/>
        <w:b w:val="0"/>
        <w:i w:val="0"/>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34F80"/>
    <w:rsid w:val="000113BC"/>
    <w:rsid w:val="000136AF"/>
    <w:rsid w:val="000417C9"/>
    <w:rsid w:val="00055B5C"/>
    <w:rsid w:val="00055C2F"/>
    <w:rsid w:val="00056391"/>
    <w:rsid w:val="000600E7"/>
    <w:rsid w:val="00060FF9"/>
    <w:rsid w:val="000614BF"/>
    <w:rsid w:val="00096DE4"/>
    <w:rsid w:val="000A22E1"/>
    <w:rsid w:val="000B1CF0"/>
    <w:rsid w:val="000B1FD2"/>
    <w:rsid w:val="000C2246"/>
    <w:rsid w:val="000D05EF"/>
    <w:rsid w:val="000E6A6E"/>
    <w:rsid w:val="000F21C1"/>
    <w:rsid w:val="000F316E"/>
    <w:rsid w:val="000F58B8"/>
    <w:rsid w:val="00101D90"/>
    <w:rsid w:val="0010388D"/>
    <w:rsid w:val="001038A7"/>
    <w:rsid w:val="0010745C"/>
    <w:rsid w:val="00113BD1"/>
    <w:rsid w:val="00122206"/>
    <w:rsid w:val="001257C8"/>
    <w:rsid w:val="00126AEC"/>
    <w:rsid w:val="0013434E"/>
    <w:rsid w:val="00141473"/>
    <w:rsid w:val="00153E10"/>
    <w:rsid w:val="0015646E"/>
    <w:rsid w:val="001632CA"/>
    <w:rsid w:val="001643C9"/>
    <w:rsid w:val="00165568"/>
    <w:rsid w:val="00166C2F"/>
    <w:rsid w:val="001716C9"/>
    <w:rsid w:val="00173363"/>
    <w:rsid w:val="00173B94"/>
    <w:rsid w:val="00177740"/>
    <w:rsid w:val="001854B4"/>
    <w:rsid w:val="001939E1"/>
    <w:rsid w:val="00194DF0"/>
    <w:rsid w:val="00195382"/>
    <w:rsid w:val="001A35BB"/>
    <w:rsid w:val="001A3658"/>
    <w:rsid w:val="001A4871"/>
    <w:rsid w:val="001A759A"/>
    <w:rsid w:val="001A78A6"/>
    <w:rsid w:val="001B633C"/>
    <w:rsid w:val="001B7A5D"/>
    <w:rsid w:val="001C2418"/>
    <w:rsid w:val="001C35C0"/>
    <w:rsid w:val="001C69C4"/>
    <w:rsid w:val="001E3590"/>
    <w:rsid w:val="001E7407"/>
    <w:rsid w:val="0020058C"/>
    <w:rsid w:val="00201D27"/>
    <w:rsid w:val="00202618"/>
    <w:rsid w:val="00220D86"/>
    <w:rsid w:val="002230A9"/>
    <w:rsid w:val="00240749"/>
    <w:rsid w:val="002452E4"/>
    <w:rsid w:val="00250762"/>
    <w:rsid w:val="002507F3"/>
    <w:rsid w:val="00256B14"/>
    <w:rsid w:val="002630A1"/>
    <w:rsid w:val="00263820"/>
    <w:rsid w:val="002741F7"/>
    <w:rsid w:val="00275197"/>
    <w:rsid w:val="00283BE6"/>
    <w:rsid w:val="00293B89"/>
    <w:rsid w:val="00297ECB"/>
    <w:rsid w:val="002B5A30"/>
    <w:rsid w:val="002B6FF0"/>
    <w:rsid w:val="002D043A"/>
    <w:rsid w:val="002D2AF5"/>
    <w:rsid w:val="002D395A"/>
    <w:rsid w:val="002E58EC"/>
    <w:rsid w:val="002F5A80"/>
    <w:rsid w:val="003201E2"/>
    <w:rsid w:val="00323A05"/>
    <w:rsid w:val="00327884"/>
    <w:rsid w:val="003415D3"/>
    <w:rsid w:val="00350417"/>
    <w:rsid w:val="00352B0F"/>
    <w:rsid w:val="00353BA2"/>
    <w:rsid w:val="00373874"/>
    <w:rsid w:val="00375C6C"/>
    <w:rsid w:val="003A7B3C"/>
    <w:rsid w:val="003B4E3D"/>
    <w:rsid w:val="003C3DE9"/>
    <w:rsid w:val="003C5F2B"/>
    <w:rsid w:val="003D0BFE"/>
    <w:rsid w:val="003D3827"/>
    <w:rsid w:val="003D5700"/>
    <w:rsid w:val="003E4263"/>
    <w:rsid w:val="003F3033"/>
    <w:rsid w:val="00405579"/>
    <w:rsid w:val="00410B8E"/>
    <w:rsid w:val="004116CD"/>
    <w:rsid w:val="00415CEC"/>
    <w:rsid w:val="00421FC1"/>
    <w:rsid w:val="004229C7"/>
    <w:rsid w:val="00424CA9"/>
    <w:rsid w:val="00436785"/>
    <w:rsid w:val="00436BD5"/>
    <w:rsid w:val="00437E4B"/>
    <w:rsid w:val="0044291A"/>
    <w:rsid w:val="00446301"/>
    <w:rsid w:val="004557C5"/>
    <w:rsid w:val="0048196B"/>
    <w:rsid w:val="0048364F"/>
    <w:rsid w:val="00486D05"/>
    <w:rsid w:val="0049148F"/>
    <w:rsid w:val="0049475D"/>
    <w:rsid w:val="00496F97"/>
    <w:rsid w:val="004A2DCE"/>
    <w:rsid w:val="004B07EF"/>
    <w:rsid w:val="004C2D83"/>
    <w:rsid w:val="004C75F1"/>
    <w:rsid w:val="004C7C8C"/>
    <w:rsid w:val="004E2A4A"/>
    <w:rsid w:val="004F0D23"/>
    <w:rsid w:val="004F1FAC"/>
    <w:rsid w:val="00503165"/>
    <w:rsid w:val="00510B3F"/>
    <w:rsid w:val="005156E7"/>
    <w:rsid w:val="00516B8D"/>
    <w:rsid w:val="0053208C"/>
    <w:rsid w:val="00537FBC"/>
    <w:rsid w:val="00543469"/>
    <w:rsid w:val="00545D52"/>
    <w:rsid w:val="00551B54"/>
    <w:rsid w:val="00553497"/>
    <w:rsid w:val="005606A3"/>
    <w:rsid w:val="00572FFB"/>
    <w:rsid w:val="00573C84"/>
    <w:rsid w:val="00577483"/>
    <w:rsid w:val="00584811"/>
    <w:rsid w:val="00587E70"/>
    <w:rsid w:val="00593AA6"/>
    <w:rsid w:val="00594161"/>
    <w:rsid w:val="0059433B"/>
    <w:rsid w:val="00594749"/>
    <w:rsid w:val="005A0D92"/>
    <w:rsid w:val="005B4067"/>
    <w:rsid w:val="005C3F41"/>
    <w:rsid w:val="005C5C65"/>
    <w:rsid w:val="005D3705"/>
    <w:rsid w:val="005E152A"/>
    <w:rsid w:val="005E24F5"/>
    <w:rsid w:val="005F061A"/>
    <w:rsid w:val="005F07AE"/>
    <w:rsid w:val="005F11B1"/>
    <w:rsid w:val="00600219"/>
    <w:rsid w:val="006167FD"/>
    <w:rsid w:val="006416E9"/>
    <w:rsid w:val="00641DE5"/>
    <w:rsid w:val="00656F0C"/>
    <w:rsid w:val="006615E9"/>
    <w:rsid w:val="00670605"/>
    <w:rsid w:val="00677CC2"/>
    <w:rsid w:val="00681842"/>
    <w:rsid w:val="00681F92"/>
    <w:rsid w:val="006842C2"/>
    <w:rsid w:val="00685F42"/>
    <w:rsid w:val="00690DF8"/>
    <w:rsid w:val="0069207B"/>
    <w:rsid w:val="006A4B23"/>
    <w:rsid w:val="006A4E8F"/>
    <w:rsid w:val="006B127B"/>
    <w:rsid w:val="006C2874"/>
    <w:rsid w:val="006C5B16"/>
    <w:rsid w:val="006C7F8C"/>
    <w:rsid w:val="006D380D"/>
    <w:rsid w:val="006D4152"/>
    <w:rsid w:val="006D7987"/>
    <w:rsid w:val="006E0135"/>
    <w:rsid w:val="006E303A"/>
    <w:rsid w:val="006E5DCF"/>
    <w:rsid w:val="006F42FC"/>
    <w:rsid w:val="006F7E19"/>
    <w:rsid w:val="00700930"/>
    <w:rsid w:val="00700B2C"/>
    <w:rsid w:val="007110B5"/>
    <w:rsid w:val="007122D9"/>
    <w:rsid w:val="00712D8D"/>
    <w:rsid w:val="00713084"/>
    <w:rsid w:val="00714B26"/>
    <w:rsid w:val="00723210"/>
    <w:rsid w:val="007255DB"/>
    <w:rsid w:val="00727991"/>
    <w:rsid w:val="00731042"/>
    <w:rsid w:val="00731E00"/>
    <w:rsid w:val="00741D82"/>
    <w:rsid w:val="007440B7"/>
    <w:rsid w:val="0074491A"/>
    <w:rsid w:val="00746A97"/>
    <w:rsid w:val="00747886"/>
    <w:rsid w:val="00755EAD"/>
    <w:rsid w:val="007634AD"/>
    <w:rsid w:val="0076609B"/>
    <w:rsid w:val="007715C9"/>
    <w:rsid w:val="00774EDD"/>
    <w:rsid w:val="007757EC"/>
    <w:rsid w:val="00780886"/>
    <w:rsid w:val="007B0570"/>
    <w:rsid w:val="007B30AA"/>
    <w:rsid w:val="007B758A"/>
    <w:rsid w:val="007E7D4A"/>
    <w:rsid w:val="007F0406"/>
    <w:rsid w:val="008006CC"/>
    <w:rsid w:val="00803F87"/>
    <w:rsid w:val="00807F18"/>
    <w:rsid w:val="008140F2"/>
    <w:rsid w:val="00815A62"/>
    <w:rsid w:val="008174E7"/>
    <w:rsid w:val="00823BB9"/>
    <w:rsid w:val="00831E8D"/>
    <w:rsid w:val="00833F38"/>
    <w:rsid w:val="008370C9"/>
    <w:rsid w:val="00837E2D"/>
    <w:rsid w:val="0084459A"/>
    <w:rsid w:val="0085136F"/>
    <w:rsid w:val="00853B1C"/>
    <w:rsid w:val="00856A31"/>
    <w:rsid w:val="00857D6B"/>
    <w:rsid w:val="008620A2"/>
    <w:rsid w:val="008754D0"/>
    <w:rsid w:val="00876322"/>
    <w:rsid w:val="00877D48"/>
    <w:rsid w:val="00880A52"/>
    <w:rsid w:val="00883781"/>
    <w:rsid w:val="00885570"/>
    <w:rsid w:val="0088713C"/>
    <w:rsid w:val="008913F9"/>
    <w:rsid w:val="00892B35"/>
    <w:rsid w:val="00893958"/>
    <w:rsid w:val="00897EEA"/>
    <w:rsid w:val="008A2E77"/>
    <w:rsid w:val="008A612A"/>
    <w:rsid w:val="008C0EED"/>
    <w:rsid w:val="008C2D13"/>
    <w:rsid w:val="008C6F6F"/>
    <w:rsid w:val="008D0EE0"/>
    <w:rsid w:val="008D3E94"/>
    <w:rsid w:val="008D5DCB"/>
    <w:rsid w:val="008E1B70"/>
    <w:rsid w:val="008F1DA9"/>
    <w:rsid w:val="008F4F1C"/>
    <w:rsid w:val="008F77C4"/>
    <w:rsid w:val="009103F3"/>
    <w:rsid w:val="00916772"/>
    <w:rsid w:val="00932377"/>
    <w:rsid w:val="00932BE0"/>
    <w:rsid w:val="00943221"/>
    <w:rsid w:val="0094780E"/>
    <w:rsid w:val="00950612"/>
    <w:rsid w:val="00967042"/>
    <w:rsid w:val="0098255A"/>
    <w:rsid w:val="009845BE"/>
    <w:rsid w:val="00984BBD"/>
    <w:rsid w:val="00994E30"/>
    <w:rsid w:val="009969C9"/>
    <w:rsid w:val="00997D91"/>
    <w:rsid w:val="009A0B23"/>
    <w:rsid w:val="009A56E6"/>
    <w:rsid w:val="009B4A83"/>
    <w:rsid w:val="009C473A"/>
    <w:rsid w:val="009D5AC6"/>
    <w:rsid w:val="009D71F8"/>
    <w:rsid w:val="009E186E"/>
    <w:rsid w:val="009E25B2"/>
    <w:rsid w:val="009F7BD0"/>
    <w:rsid w:val="00A048FF"/>
    <w:rsid w:val="00A10775"/>
    <w:rsid w:val="00A1294D"/>
    <w:rsid w:val="00A231E2"/>
    <w:rsid w:val="00A256E5"/>
    <w:rsid w:val="00A34F80"/>
    <w:rsid w:val="00A36C48"/>
    <w:rsid w:val="00A41E0B"/>
    <w:rsid w:val="00A55631"/>
    <w:rsid w:val="00A64912"/>
    <w:rsid w:val="00A70A74"/>
    <w:rsid w:val="00A7191A"/>
    <w:rsid w:val="00A95C4A"/>
    <w:rsid w:val="00AA3795"/>
    <w:rsid w:val="00AC1E75"/>
    <w:rsid w:val="00AC6ABA"/>
    <w:rsid w:val="00AD5641"/>
    <w:rsid w:val="00AD7807"/>
    <w:rsid w:val="00AE0ED2"/>
    <w:rsid w:val="00AE1088"/>
    <w:rsid w:val="00AE13F1"/>
    <w:rsid w:val="00AE6311"/>
    <w:rsid w:val="00AF1BA4"/>
    <w:rsid w:val="00B032D8"/>
    <w:rsid w:val="00B0498D"/>
    <w:rsid w:val="00B267E0"/>
    <w:rsid w:val="00B32BE2"/>
    <w:rsid w:val="00B33B3C"/>
    <w:rsid w:val="00B61BC2"/>
    <w:rsid w:val="00B624E4"/>
    <w:rsid w:val="00B6382D"/>
    <w:rsid w:val="00B72DD3"/>
    <w:rsid w:val="00B96C7A"/>
    <w:rsid w:val="00BA5026"/>
    <w:rsid w:val="00BA6962"/>
    <w:rsid w:val="00BB40BF"/>
    <w:rsid w:val="00BC0CD1"/>
    <w:rsid w:val="00BE719A"/>
    <w:rsid w:val="00BE720A"/>
    <w:rsid w:val="00BF0461"/>
    <w:rsid w:val="00BF109B"/>
    <w:rsid w:val="00BF45FA"/>
    <w:rsid w:val="00BF4944"/>
    <w:rsid w:val="00BF56D4"/>
    <w:rsid w:val="00C04409"/>
    <w:rsid w:val="00C067E5"/>
    <w:rsid w:val="00C13823"/>
    <w:rsid w:val="00C164CA"/>
    <w:rsid w:val="00C176CF"/>
    <w:rsid w:val="00C24EE9"/>
    <w:rsid w:val="00C42BF8"/>
    <w:rsid w:val="00C460AE"/>
    <w:rsid w:val="00C50043"/>
    <w:rsid w:val="00C51899"/>
    <w:rsid w:val="00C527F2"/>
    <w:rsid w:val="00C54E84"/>
    <w:rsid w:val="00C7573B"/>
    <w:rsid w:val="00C76CF3"/>
    <w:rsid w:val="00C76E1F"/>
    <w:rsid w:val="00CA23CF"/>
    <w:rsid w:val="00CA7C92"/>
    <w:rsid w:val="00CB17BC"/>
    <w:rsid w:val="00CB2D14"/>
    <w:rsid w:val="00CC6679"/>
    <w:rsid w:val="00CD13C0"/>
    <w:rsid w:val="00CE1E31"/>
    <w:rsid w:val="00CF0BB2"/>
    <w:rsid w:val="00CF3B42"/>
    <w:rsid w:val="00D0064C"/>
    <w:rsid w:val="00D00EAA"/>
    <w:rsid w:val="00D13441"/>
    <w:rsid w:val="00D243A3"/>
    <w:rsid w:val="00D35E43"/>
    <w:rsid w:val="00D477C3"/>
    <w:rsid w:val="00D52EFE"/>
    <w:rsid w:val="00D63EF6"/>
    <w:rsid w:val="00D70DFB"/>
    <w:rsid w:val="00D73029"/>
    <w:rsid w:val="00D7351F"/>
    <w:rsid w:val="00D7468A"/>
    <w:rsid w:val="00D766DF"/>
    <w:rsid w:val="00D95460"/>
    <w:rsid w:val="00DB7DCA"/>
    <w:rsid w:val="00DC5950"/>
    <w:rsid w:val="00DE10E6"/>
    <w:rsid w:val="00DE2002"/>
    <w:rsid w:val="00DF7AE9"/>
    <w:rsid w:val="00E05704"/>
    <w:rsid w:val="00E060EB"/>
    <w:rsid w:val="00E0747A"/>
    <w:rsid w:val="00E1651A"/>
    <w:rsid w:val="00E24D66"/>
    <w:rsid w:val="00E37760"/>
    <w:rsid w:val="00E408C7"/>
    <w:rsid w:val="00E4178D"/>
    <w:rsid w:val="00E54292"/>
    <w:rsid w:val="00E62E0D"/>
    <w:rsid w:val="00E74DC7"/>
    <w:rsid w:val="00E84ECA"/>
    <w:rsid w:val="00E85EB0"/>
    <w:rsid w:val="00E87699"/>
    <w:rsid w:val="00E947C6"/>
    <w:rsid w:val="00EA7DA6"/>
    <w:rsid w:val="00EB510C"/>
    <w:rsid w:val="00ED24C9"/>
    <w:rsid w:val="00ED492F"/>
    <w:rsid w:val="00EE3E36"/>
    <w:rsid w:val="00EF2E3A"/>
    <w:rsid w:val="00F047E2"/>
    <w:rsid w:val="00F078DC"/>
    <w:rsid w:val="00F11466"/>
    <w:rsid w:val="00F13E86"/>
    <w:rsid w:val="00F17B00"/>
    <w:rsid w:val="00F66468"/>
    <w:rsid w:val="00F677A9"/>
    <w:rsid w:val="00F84CF5"/>
    <w:rsid w:val="00F92D35"/>
    <w:rsid w:val="00F92E61"/>
    <w:rsid w:val="00FA420B"/>
    <w:rsid w:val="00FC3259"/>
    <w:rsid w:val="00FD1E13"/>
    <w:rsid w:val="00FD3EC7"/>
    <w:rsid w:val="00FD714E"/>
    <w:rsid w:val="00FD7EB1"/>
    <w:rsid w:val="00FE41C9"/>
    <w:rsid w:val="00FE470F"/>
    <w:rsid w:val="00FE7F93"/>
    <w:rsid w:val="00FF32E6"/>
    <w:rsid w:val="00FF334D"/>
    <w:rsid w:val="00FF78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B982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7351F"/>
    <w:pPr>
      <w:spacing w:line="260" w:lineRule="atLeast"/>
    </w:pPr>
    <w:rPr>
      <w:sz w:val="22"/>
    </w:rPr>
  </w:style>
  <w:style w:type="paragraph" w:styleId="Heading1">
    <w:name w:val="heading 1"/>
    <w:basedOn w:val="Normal"/>
    <w:next w:val="Normal"/>
    <w:link w:val="Heading1Char"/>
    <w:uiPriority w:val="9"/>
    <w:qFormat/>
    <w:rsid w:val="00746A9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46A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46A9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46A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46A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46A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46A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46A9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6A9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7351F"/>
  </w:style>
  <w:style w:type="paragraph" w:customStyle="1" w:styleId="OPCParaBase">
    <w:name w:val="OPCParaBase"/>
    <w:link w:val="OPCParaBaseChar"/>
    <w:qFormat/>
    <w:rsid w:val="00D7351F"/>
    <w:pPr>
      <w:spacing w:line="260" w:lineRule="atLeast"/>
    </w:pPr>
    <w:rPr>
      <w:rFonts w:eastAsia="Times New Roman" w:cs="Times New Roman"/>
      <w:sz w:val="22"/>
      <w:lang w:eastAsia="en-AU"/>
    </w:rPr>
  </w:style>
  <w:style w:type="paragraph" w:customStyle="1" w:styleId="ShortT">
    <w:name w:val="ShortT"/>
    <w:basedOn w:val="OPCParaBase"/>
    <w:next w:val="Normal"/>
    <w:qFormat/>
    <w:rsid w:val="00D7351F"/>
    <w:pPr>
      <w:spacing w:line="240" w:lineRule="auto"/>
    </w:pPr>
    <w:rPr>
      <w:b/>
      <w:sz w:val="40"/>
    </w:rPr>
  </w:style>
  <w:style w:type="paragraph" w:customStyle="1" w:styleId="ActHead1">
    <w:name w:val="ActHead 1"/>
    <w:aliases w:val="c"/>
    <w:basedOn w:val="OPCParaBase"/>
    <w:next w:val="Normal"/>
    <w:qFormat/>
    <w:rsid w:val="00D7351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7351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7351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7351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7351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7351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7351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7351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7351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7351F"/>
  </w:style>
  <w:style w:type="paragraph" w:customStyle="1" w:styleId="Blocks">
    <w:name w:val="Blocks"/>
    <w:aliases w:val="bb"/>
    <w:basedOn w:val="OPCParaBase"/>
    <w:qFormat/>
    <w:rsid w:val="00D7351F"/>
    <w:pPr>
      <w:spacing w:line="240" w:lineRule="auto"/>
    </w:pPr>
    <w:rPr>
      <w:sz w:val="24"/>
    </w:rPr>
  </w:style>
  <w:style w:type="paragraph" w:customStyle="1" w:styleId="BoxText">
    <w:name w:val="BoxText"/>
    <w:aliases w:val="bt"/>
    <w:basedOn w:val="OPCParaBase"/>
    <w:qFormat/>
    <w:rsid w:val="00D7351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7351F"/>
    <w:rPr>
      <w:b/>
    </w:rPr>
  </w:style>
  <w:style w:type="paragraph" w:customStyle="1" w:styleId="BoxHeadItalic">
    <w:name w:val="BoxHeadItalic"/>
    <w:aliases w:val="bhi"/>
    <w:basedOn w:val="BoxText"/>
    <w:next w:val="BoxStep"/>
    <w:qFormat/>
    <w:rsid w:val="00D7351F"/>
    <w:rPr>
      <w:i/>
    </w:rPr>
  </w:style>
  <w:style w:type="paragraph" w:customStyle="1" w:styleId="BoxList">
    <w:name w:val="BoxList"/>
    <w:aliases w:val="bl"/>
    <w:basedOn w:val="BoxText"/>
    <w:qFormat/>
    <w:rsid w:val="00D7351F"/>
    <w:pPr>
      <w:ind w:left="1559" w:hanging="425"/>
    </w:pPr>
  </w:style>
  <w:style w:type="paragraph" w:customStyle="1" w:styleId="BoxNote">
    <w:name w:val="BoxNote"/>
    <w:aliases w:val="bn"/>
    <w:basedOn w:val="BoxText"/>
    <w:qFormat/>
    <w:rsid w:val="00D7351F"/>
    <w:pPr>
      <w:tabs>
        <w:tab w:val="left" w:pos="1985"/>
      </w:tabs>
      <w:spacing w:before="122" w:line="198" w:lineRule="exact"/>
      <w:ind w:left="2948" w:hanging="1814"/>
    </w:pPr>
    <w:rPr>
      <w:sz w:val="18"/>
    </w:rPr>
  </w:style>
  <w:style w:type="paragraph" w:customStyle="1" w:styleId="BoxPara">
    <w:name w:val="BoxPara"/>
    <w:aliases w:val="bp"/>
    <w:basedOn w:val="BoxText"/>
    <w:qFormat/>
    <w:rsid w:val="00D7351F"/>
    <w:pPr>
      <w:tabs>
        <w:tab w:val="right" w:pos="2268"/>
      </w:tabs>
      <w:ind w:left="2552" w:hanging="1418"/>
    </w:pPr>
  </w:style>
  <w:style w:type="paragraph" w:customStyle="1" w:styleId="BoxStep">
    <w:name w:val="BoxStep"/>
    <w:aliases w:val="bs"/>
    <w:basedOn w:val="BoxText"/>
    <w:qFormat/>
    <w:rsid w:val="00D7351F"/>
    <w:pPr>
      <w:ind w:left="1985" w:hanging="851"/>
    </w:pPr>
  </w:style>
  <w:style w:type="character" w:customStyle="1" w:styleId="CharAmPartNo">
    <w:name w:val="CharAmPartNo"/>
    <w:basedOn w:val="OPCCharBase"/>
    <w:qFormat/>
    <w:rsid w:val="00D7351F"/>
  </w:style>
  <w:style w:type="character" w:customStyle="1" w:styleId="CharAmPartText">
    <w:name w:val="CharAmPartText"/>
    <w:basedOn w:val="OPCCharBase"/>
    <w:qFormat/>
    <w:rsid w:val="00D7351F"/>
  </w:style>
  <w:style w:type="character" w:customStyle="1" w:styleId="CharAmSchNo">
    <w:name w:val="CharAmSchNo"/>
    <w:basedOn w:val="OPCCharBase"/>
    <w:qFormat/>
    <w:rsid w:val="00D7351F"/>
  </w:style>
  <w:style w:type="character" w:customStyle="1" w:styleId="CharAmSchText">
    <w:name w:val="CharAmSchText"/>
    <w:basedOn w:val="OPCCharBase"/>
    <w:qFormat/>
    <w:rsid w:val="00D7351F"/>
  </w:style>
  <w:style w:type="character" w:customStyle="1" w:styleId="CharBoldItalic">
    <w:name w:val="CharBoldItalic"/>
    <w:basedOn w:val="OPCCharBase"/>
    <w:uiPriority w:val="1"/>
    <w:qFormat/>
    <w:rsid w:val="00D7351F"/>
    <w:rPr>
      <w:b/>
      <w:i/>
    </w:rPr>
  </w:style>
  <w:style w:type="character" w:customStyle="1" w:styleId="CharChapNo">
    <w:name w:val="CharChapNo"/>
    <w:basedOn w:val="OPCCharBase"/>
    <w:uiPriority w:val="1"/>
    <w:qFormat/>
    <w:rsid w:val="00D7351F"/>
  </w:style>
  <w:style w:type="character" w:customStyle="1" w:styleId="CharChapText">
    <w:name w:val="CharChapText"/>
    <w:basedOn w:val="OPCCharBase"/>
    <w:uiPriority w:val="1"/>
    <w:qFormat/>
    <w:rsid w:val="00D7351F"/>
  </w:style>
  <w:style w:type="character" w:customStyle="1" w:styleId="CharDivNo">
    <w:name w:val="CharDivNo"/>
    <w:basedOn w:val="OPCCharBase"/>
    <w:uiPriority w:val="1"/>
    <w:qFormat/>
    <w:rsid w:val="00D7351F"/>
  </w:style>
  <w:style w:type="character" w:customStyle="1" w:styleId="CharDivText">
    <w:name w:val="CharDivText"/>
    <w:basedOn w:val="OPCCharBase"/>
    <w:uiPriority w:val="1"/>
    <w:qFormat/>
    <w:rsid w:val="00D7351F"/>
  </w:style>
  <w:style w:type="character" w:customStyle="1" w:styleId="CharItalic">
    <w:name w:val="CharItalic"/>
    <w:basedOn w:val="OPCCharBase"/>
    <w:uiPriority w:val="1"/>
    <w:qFormat/>
    <w:rsid w:val="00D7351F"/>
    <w:rPr>
      <w:i/>
    </w:rPr>
  </w:style>
  <w:style w:type="character" w:customStyle="1" w:styleId="CharPartNo">
    <w:name w:val="CharPartNo"/>
    <w:basedOn w:val="OPCCharBase"/>
    <w:uiPriority w:val="1"/>
    <w:qFormat/>
    <w:rsid w:val="00D7351F"/>
  </w:style>
  <w:style w:type="character" w:customStyle="1" w:styleId="CharPartText">
    <w:name w:val="CharPartText"/>
    <w:basedOn w:val="OPCCharBase"/>
    <w:uiPriority w:val="1"/>
    <w:qFormat/>
    <w:rsid w:val="00D7351F"/>
  </w:style>
  <w:style w:type="character" w:customStyle="1" w:styleId="CharSectno">
    <w:name w:val="CharSectno"/>
    <w:basedOn w:val="OPCCharBase"/>
    <w:qFormat/>
    <w:rsid w:val="00D7351F"/>
  </w:style>
  <w:style w:type="character" w:customStyle="1" w:styleId="CharSubdNo">
    <w:name w:val="CharSubdNo"/>
    <w:basedOn w:val="OPCCharBase"/>
    <w:uiPriority w:val="1"/>
    <w:qFormat/>
    <w:rsid w:val="00D7351F"/>
  </w:style>
  <w:style w:type="character" w:customStyle="1" w:styleId="CharSubdText">
    <w:name w:val="CharSubdText"/>
    <w:basedOn w:val="OPCCharBase"/>
    <w:uiPriority w:val="1"/>
    <w:qFormat/>
    <w:rsid w:val="00D7351F"/>
  </w:style>
  <w:style w:type="paragraph" w:customStyle="1" w:styleId="CTA--">
    <w:name w:val="CTA --"/>
    <w:basedOn w:val="OPCParaBase"/>
    <w:next w:val="Normal"/>
    <w:rsid w:val="00D7351F"/>
    <w:pPr>
      <w:spacing w:before="60" w:line="240" w:lineRule="atLeast"/>
      <w:ind w:left="142" w:hanging="142"/>
    </w:pPr>
    <w:rPr>
      <w:sz w:val="20"/>
    </w:rPr>
  </w:style>
  <w:style w:type="paragraph" w:customStyle="1" w:styleId="CTA-">
    <w:name w:val="CTA -"/>
    <w:basedOn w:val="OPCParaBase"/>
    <w:rsid w:val="00D7351F"/>
    <w:pPr>
      <w:spacing w:before="60" w:line="240" w:lineRule="atLeast"/>
      <w:ind w:left="85" w:hanging="85"/>
    </w:pPr>
    <w:rPr>
      <w:sz w:val="20"/>
    </w:rPr>
  </w:style>
  <w:style w:type="paragraph" w:customStyle="1" w:styleId="CTA---">
    <w:name w:val="CTA ---"/>
    <w:basedOn w:val="OPCParaBase"/>
    <w:next w:val="Normal"/>
    <w:rsid w:val="00D7351F"/>
    <w:pPr>
      <w:spacing w:before="60" w:line="240" w:lineRule="atLeast"/>
      <w:ind w:left="198" w:hanging="198"/>
    </w:pPr>
    <w:rPr>
      <w:sz w:val="20"/>
    </w:rPr>
  </w:style>
  <w:style w:type="paragraph" w:customStyle="1" w:styleId="CTA----">
    <w:name w:val="CTA ----"/>
    <w:basedOn w:val="OPCParaBase"/>
    <w:next w:val="Normal"/>
    <w:rsid w:val="00D7351F"/>
    <w:pPr>
      <w:spacing w:before="60" w:line="240" w:lineRule="atLeast"/>
      <w:ind w:left="255" w:hanging="255"/>
    </w:pPr>
    <w:rPr>
      <w:sz w:val="20"/>
    </w:rPr>
  </w:style>
  <w:style w:type="paragraph" w:customStyle="1" w:styleId="CTA1a">
    <w:name w:val="CTA 1(a)"/>
    <w:basedOn w:val="OPCParaBase"/>
    <w:rsid w:val="00D7351F"/>
    <w:pPr>
      <w:tabs>
        <w:tab w:val="right" w:pos="414"/>
      </w:tabs>
      <w:spacing w:before="40" w:line="240" w:lineRule="atLeast"/>
      <w:ind w:left="675" w:hanging="675"/>
    </w:pPr>
    <w:rPr>
      <w:sz w:val="20"/>
    </w:rPr>
  </w:style>
  <w:style w:type="paragraph" w:customStyle="1" w:styleId="CTA1ai">
    <w:name w:val="CTA 1(a)(i)"/>
    <w:basedOn w:val="OPCParaBase"/>
    <w:rsid w:val="00D7351F"/>
    <w:pPr>
      <w:tabs>
        <w:tab w:val="right" w:pos="1004"/>
      </w:tabs>
      <w:spacing w:before="40" w:line="240" w:lineRule="atLeast"/>
      <w:ind w:left="1253" w:hanging="1253"/>
    </w:pPr>
    <w:rPr>
      <w:sz w:val="20"/>
    </w:rPr>
  </w:style>
  <w:style w:type="paragraph" w:customStyle="1" w:styleId="CTA2a">
    <w:name w:val="CTA 2(a)"/>
    <w:basedOn w:val="OPCParaBase"/>
    <w:rsid w:val="00D7351F"/>
    <w:pPr>
      <w:tabs>
        <w:tab w:val="right" w:pos="482"/>
      </w:tabs>
      <w:spacing w:before="40" w:line="240" w:lineRule="atLeast"/>
      <w:ind w:left="748" w:hanging="748"/>
    </w:pPr>
    <w:rPr>
      <w:sz w:val="20"/>
    </w:rPr>
  </w:style>
  <w:style w:type="paragraph" w:customStyle="1" w:styleId="CTA2ai">
    <w:name w:val="CTA 2(a)(i)"/>
    <w:basedOn w:val="OPCParaBase"/>
    <w:rsid w:val="00D7351F"/>
    <w:pPr>
      <w:tabs>
        <w:tab w:val="right" w:pos="1089"/>
      </w:tabs>
      <w:spacing w:before="40" w:line="240" w:lineRule="atLeast"/>
      <w:ind w:left="1327" w:hanging="1327"/>
    </w:pPr>
    <w:rPr>
      <w:sz w:val="20"/>
    </w:rPr>
  </w:style>
  <w:style w:type="paragraph" w:customStyle="1" w:styleId="CTA3a">
    <w:name w:val="CTA 3(a)"/>
    <w:basedOn w:val="OPCParaBase"/>
    <w:rsid w:val="00D7351F"/>
    <w:pPr>
      <w:tabs>
        <w:tab w:val="right" w:pos="556"/>
      </w:tabs>
      <w:spacing w:before="40" w:line="240" w:lineRule="atLeast"/>
      <w:ind w:left="805" w:hanging="805"/>
    </w:pPr>
    <w:rPr>
      <w:sz w:val="20"/>
    </w:rPr>
  </w:style>
  <w:style w:type="paragraph" w:customStyle="1" w:styleId="CTA3ai">
    <w:name w:val="CTA 3(a)(i)"/>
    <w:basedOn w:val="OPCParaBase"/>
    <w:rsid w:val="00D7351F"/>
    <w:pPr>
      <w:tabs>
        <w:tab w:val="right" w:pos="1140"/>
      </w:tabs>
      <w:spacing w:before="40" w:line="240" w:lineRule="atLeast"/>
      <w:ind w:left="1361" w:hanging="1361"/>
    </w:pPr>
    <w:rPr>
      <w:sz w:val="20"/>
    </w:rPr>
  </w:style>
  <w:style w:type="paragraph" w:customStyle="1" w:styleId="CTA4a">
    <w:name w:val="CTA 4(a)"/>
    <w:basedOn w:val="OPCParaBase"/>
    <w:rsid w:val="00D7351F"/>
    <w:pPr>
      <w:tabs>
        <w:tab w:val="right" w:pos="624"/>
      </w:tabs>
      <w:spacing w:before="40" w:line="240" w:lineRule="atLeast"/>
      <w:ind w:left="873" w:hanging="873"/>
    </w:pPr>
    <w:rPr>
      <w:sz w:val="20"/>
    </w:rPr>
  </w:style>
  <w:style w:type="paragraph" w:customStyle="1" w:styleId="CTA4ai">
    <w:name w:val="CTA 4(a)(i)"/>
    <w:basedOn w:val="OPCParaBase"/>
    <w:rsid w:val="00D7351F"/>
    <w:pPr>
      <w:tabs>
        <w:tab w:val="right" w:pos="1213"/>
      </w:tabs>
      <w:spacing w:before="40" w:line="240" w:lineRule="atLeast"/>
      <w:ind w:left="1452" w:hanging="1452"/>
    </w:pPr>
    <w:rPr>
      <w:sz w:val="20"/>
    </w:rPr>
  </w:style>
  <w:style w:type="paragraph" w:customStyle="1" w:styleId="CTACAPS">
    <w:name w:val="CTA CAPS"/>
    <w:basedOn w:val="OPCParaBase"/>
    <w:rsid w:val="00D7351F"/>
    <w:pPr>
      <w:spacing w:before="60" w:line="240" w:lineRule="atLeast"/>
    </w:pPr>
    <w:rPr>
      <w:sz w:val="20"/>
    </w:rPr>
  </w:style>
  <w:style w:type="paragraph" w:customStyle="1" w:styleId="CTAright">
    <w:name w:val="CTA right"/>
    <w:basedOn w:val="OPCParaBase"/>
    <w:rsid w:val="00D7351F"/>
    <w:pPr>
      <w:spacing w:before="60" w:line="240" w:lineRule="auto"/>
      <w:jc w:val="right"/>
    </w:pPr>
    <w:rPr>
      <w:sz w:val="20"/>
    </w:rPr>
  </w:style>
  <w:style w:type="paragraph" w:customStyle="1" w:styleId="subsection">
    <w:name w:val="subsection"/>
    <w:aliases w:val="ss"/>
    <w:basedOn w:val="OPCParaBase"/>
    <w:link w:val="subsectionChar"/>
    <w:rsid w:val="00D7351F"/>
    <w:pPr>
      <w:tabs>
        <w:tab w:val="right" w:pos="1021"/>
      </w:tabs>
      <w:spacing w:before="180" w:line="240" w:lineRule="auto"/>
      <w:ind w:left="1134" w:hanging="1134"/>
    </w:pPr>
  </w:style>
  <w:style w:type="paragraph" w:customStyle="1" w:styleId="Definition">
    <w:name w:val="Definition"/>
    <w:aliases w:val="dd"/>
    <w:basedOn w:val="OPCParaBase"/>
    <w:rsid w:val="00D7351F"/>
    <w:pPr>
      <w:spacing w:before="180" w:line="240" w:lineRule="auto"/>
      <w:ind w:left="1134"/>
    </w:pPr>
  </w:style>
  <w:style w:type="paragraph" w:customStyle="1" w:styleId="ETAsubitem">
    <w:name w:val="ETA(subitem)"/>
    <w:basedOn w:val="OPCParaBase"/>
    <w:rsid w:val="00D7351F"/>
    <w:pPr>
      <w:tabs>
        <w:tab w:val="right" w:pos="340"/>
      </w:tabs>
      <w:spacing w:before="60" w:line="240" w:lineRule="auto"/>
      <w:ind w:left="454" w:hanging="454"/>
    </w:pPr>
    <w:rPr>
      <w:sz w:val="20"/>
    </w:rPr>
  </w:style>
  <w:style w:type="paragraph" w:customStyle="1" w:styleId="ETApara">
    <w:name w:val="ETA(para)"/>
    <w:basedOn w:val="OPCParaBase"/>
    <w:rsid w:val="00D7351F"/>
    <w:pPr>
      <w:tabs>
        <w:tab w:val="right" w:pos="754"/>
      </w:tabs>
      <w:spacing w:before="60" w:line="240" w:lineRule="auto"/>
      <w:ind w:left="828" w:hanging="828"/>
    </w:pPr>
    <w:rPr>
      <w:sz w:val="20"/>
    </w:rPr>
  </w:style>
  <w:style w:type="paragraph" w:customStyle="1" w:styleId="ETAsubpara">
    <w:name w:val="ETA(subpara)"/>
    <w:basedOn w:val="OPCParaBase"/>
    <w:rsid w:val="00D7351F"/>
    <w:pPr>
      <w:tabs>
        <w:tab w:val="right" w:pos="1083"/>
      </w:tabs>
      <w:spacing w:before="60" w:line="240" w:lineRule="auto"/>
      <w:ind w:left="1191" w:hanging="1191"/>
    </w:pPr>
    <w:rPr>
      <w:sz w:val="20"/>
    </w:rPr>
  </w:style>
  <w:style w:type="paragraph" w:customStyle="1" w:styleId="ETAsub-subpara">
    <w:name w:val="ETA(sub-subpara)"/>
    <w:basedOn w:val="OPCParaBase"/>
    <w:rsid w:val="00D7351F"/>
    <w:pPr>
      <w:tabs>
        <w:tab w:val="right" w:pos="1412"/>
      </w:tabs>
      <w:spacing w:before="60" w:line="240" w:lineRule="auto"/>
      <w:ind w:left="1525" w:hanging="1525"/>
    </w:pPr>
    <w:rPr>
      <w:sz w:val="20"/>
    </w:rPr>
  </w:style>
  <w:style w:type="paragraph" w:customStyle="1" w:styleId="Formula">
    <w:name w:val="Formula"/>
    <w:basedOn w:val="OPCParaBase"/>
    <w:rsid w:val="00D7351F"/>
    <w:pPr>
      <w:spacing w:line="240" w:lineRule="auto"/>
      <w:ind w:left="1134"/>
    </w:pPr>
    <w:rPr>
      <w:sz w:val="20"/>
    </w:rPr>
  </w:style>
  <w:style w:type="paragraph" w:styleId="Header">
    <w:name w:val="header"/>
    <w:basedOn w:val="OPCParaBase"/>
    <w:link w:val="HeaderChar"/>
    <w:unhideWhenUsed/>
    <w:rsid w:val="00D7351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7351F"/>
    <w:rPr>
      <w:rFonts w:eastAsia="Times New Roman" w:cs="Times New Roman"/>
      <w:sz w:val="16"/>
      <w:lang w:eastAsia="en-AU"/>
    </w:rPr>
  </w:style>
  <w:style w:type="paragraph" w:customStyle="1" w:styleId="House">
    <w:name w:val="House"/>
    <w:basedOn w:val="OPCParaBase"/>
    <w:rsid w:val="00D7351F"/>
    <w:pPr>
      <w:spacing w:line="240" w:lineRule="auto"/>
    </w:pPr>
    <w:rPr>
      <w:sz w:val="28"/>
    </w:rPr>
  </w:style>
  <w:style w:type="paragraph" w:customStyle="1" w:styleId="Item">
    <w:name w:val="Item"/>
    <w:aliases w:val="i"/>
    <w:basedOn w:val="OPCParaBase"/>
    <w:next w:val="ItemHead"/>
    <w:rsid w:val="00D7351F"/>
    <w:pPr>
      <w:keepLines/>
      <w:spacing w:before="80" w:line="240" w:lineRule="auto"/>
      <w:ind w:left="709"/>
    </w:pPr>
  </w:style>
  <w:style w:type="paragraph" w:customStyle="1" w:styleId="ItemHead">
    <w:name w:val="ItemHead"/>
    <w:aliases w:val="ih"/>
    <w:basedOn w:val="OPCParaBase"/>
    <w:next w:val="Item"/>
    <w:rsid w:val="00D7351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7351F"/>
    <w:pPr>
      <w:spacing w:line="240" w:lineRule="auto"/>
    </w:pPr>
    <w:rPr>
      <w:b/>
      <w:sz w:val="32"/>
    </w:rPr>
  </w:style>
  <w:style w:type="paragraph" w:customStyle="1" w:styleId="notedraft">
    <w:name w:val="note(draft)"/>
    <w:aliases w:val="nd"/>
    <w:basedOn w:val="OPCParaBase"/>
    <w:rsid w:val="00D7351F"/>
    <w:pPr>
      <w:spacing w:before="240" w:line="240" w:lineRule="auto"/>
      <w:ind w:left="284" w:hanging="284"/>
    </w:pPr>
    <w:rPr>
      <w:i/>
      <w:sz w:val="24"/>
    </w:rPr>
  </w:style>
  <w:style w:type="paragraph" w:customStyle="1" w:styleId="notemargin">
    <w:name w:val="note(margin)"/>
    <w:aliases w:val="nm"/>
    <w:basedOn w:val="OPCParaBase"/>
    <w:rsid w:val="00D7351F"/>
    <w:pPr>
      <w:tabs>
        <w:tab w:val="left" w:pos="709"/>
      </w:tabs>
      <w:spacing w:before="122" w:line="198" w:lineRule="exact"/>
      <w:ind w:left="709" w:hanging="709"/>
    </w:pPr>
    <w:rPr>
      <w:sz w:val="18"/>
    </w:rPr>
  </w:style>
  <w:style w:type="paragraph" w:customStyle="1" w:styleId="noteToPara">
    <w:name w:val="noteToPara"/>
    <w:aliases w:val="ntp"/>
    <w:basedOn w:val="OPCParaBase"/>
    <w:rsid w:val="00D7351F"/>
    <w:pPr>
      <w:spacing w:before="122" w:line="198" w:lineRule="exact"/>
      <w:ind w:left="2353" w:hanging="709"/>
    </w:pPr>
    <w:rPr>
      <w:sz w:val="18"/>
    </w:rPr>
  </w:style>
  <w:style w:type="paragraph" w:customStyle="1" w:styleId="noteParlAmend">
    <w:name w:val="note(ParlAmend)"/>
    <w:aliases w:val="npp"/>
    <w:basedOn w:val="OPCParaBase"/>
    <w:next w:val="ParlAmend"/>
    <w:rsid w:val="00D7351F"/>
    <w:pPr>
      <w:spacing w:line="240" w:lineRule="auto"/>
      <w:jc w:val="right"/>
    </w:pPr>
    <w:rPr>
      <w:rFonts w:ascii="Arial" w:hAnsi="Arial"/>
      <w:b/>
      <w:i/>
    </w:rPr>
  </w:style>
  <w:style w:type="paragraph" w:customStyle="1" w:styleId="Page1">
    <w:name w:val="Page1"/>
    <w:basedOn w:val="OPCParaBase"/>
    <w:rsid w:val="00D7351F"/>
    <w:pPr>
      <w:spacing w:before="5600" w:line="240" w:lineRule="auto"/>
    </w:pPr>
    <w:rPr>
      <w:b/>
      <w:sz w:val="32"/>
    </w:rPr>
  </w:style>
  <w:style w:type="paragraph" w:customStyle="1" w:styleId="PageBreak">
    <w:name w:val="PageBreak"/>
    <w:aliases w:val="pb"/>
    <w:basedOn w:val="OPCParaBase"/>
    <w:rsid w:val="00D7351F"/>
    <w:pPr>
      <w:spacing w:line="240" w:lineRule="auto"/>
    </w:pPr>
    <w:rPr>
      <w:sz w:val="20"/>
    </w:rPr>
  </w:style>
  <w:style w:type="paragraph" w:customStyle="1" w:styleId="paragraphsub">
    <w:name w:val="paragraph(sub)"/>
    <w:aliases w:val="aa"/>
    <w:basedOn w:val="OPCParaBase"/>
    <w:link w:val="paragraphsubChar"/>
    <w:rsid w:val="00D7351F"/>
    <w:pPr>
      <w:tabs>
        <w:tab w:val="right" w:pos="1985"/>
      </w:tabs>
      <w:spacing w:before="40" w:line="240" w:lineRule="auto"/>
      <w:ind w:left="2098" w:hanging="2098"/>
    </w:pPr>
  </w:style>
  <w:style w:type="paragraph" w:customStyle="1" w:styleId="paragraphsub-sub">
    <w:name w:val="paragraph(sub-sub)"/>
    <w:aliases w:val="aaa"/>
    <w:basedOn w:val="OPCParaBase"/>
    <w:rsid w:val="00D7351F"/>
    <w:pPr>
      <w:tabs>
        <w:tab w:val="right" w:pos="2722"/>
      </w:tabs>
      <w:spacing w:before="40" w:line="240" w:lineRule="auto"/>
      <w:ind w:left="2835" w:hanging="2835"/>
    </w:pPr>
  </w:style>
  <w:style w:type="paragraph" w:customStyle="1" w:styleId="paragraph">
    <w:name w:val="paragraph"/>
    <w:aliases w:val="a"/>
    <w:basedOn w:val="OPCParaBase"/>
    <w:link w:val="paragraphChar"/>
    <w:rsid w:val="00D7351F"/>
    <w:pPr>
      <w:tabs>
        <w:tab w:val="right" w:pos="1531"/>
      </w:tabs>
      <w:spacing w:before="40" w:line="240" w:lineRule="auto"/>
      <w:ind w:left="1644" w:hanging="1644"/>
    </w:pPr>
  </w:style>
  <w:style w:type="paragraph" w:customStyle="1" w:styleId="ParlAmend">
    <w:name w:val="ParlAmend"/>
    <w:aliases w:val="pp"/>
    <w:basedOn w:val="OPCParaBase"/>
    <w:rsid w:val="00D7351F"/>
    <w:pPr>
      <w:spacing w:before="240" w:line="240" w:lineRule="atLeast"/>
      <w:ind w:hanging="567"/>
    </w:pPr>
    <w:rPr>
      <w:sz w:val="24"/>
    </w:rPr>
  </w:style>
  <w:style w:type="paragraph" w:customStyle="1" w:styleId="Penalty">
    <w:name w:val="Penalty"/>
    <w:basedOn w:val="OPCParaBase"/>
    <w:rsid w:val="00D7351F"/>
    <w:pPr>
      <w:tabs>
        <w:tab w:val="left" w:pos="2977"/>
      </w:tabs>
      <w:spacing w:before="180" w:line="240" w:lineRule="auto"/>
      <w:ind w:left="1985" w:hanging="851"/>
    </w:pPr>
  </w:style>
  <w:style w:type="paragraph" w:customStyle="1" w:styleId="Portfolio">
    <w:name w:val="Portfolio"/>
    <w:basedOn w:val="OPCParaBase"/>
    <w:rsid w:val="00D7351F"/>
    <w:pPr>
      <w:spacing w:line="240" w:lineRule="auto"/>
    </w:pPr>
    <w:rPr>
      <w:i/>
      <w:sz w:val="20"/>
    </w:rPr>
  </w:style>
  <w:style w:type="paragraph" w:customStyle="1" w:styleId="Preamble">
    <w:name w:val="Preamble"/>
    <w:basedOn w:val="OPCParaBase"/>
    <w:next w:val="Normal"/>
    <w:rsid w:val="00D7351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7351F"/>
    <w:pPr>
      <w:spacing w:line="240" w:lineRule="auto"/>
    </w:pPr>
    <w:rPr>
      <w:i/>
      <w:sz w:val="20"/>
    </w:rPr>
  </w:style>
  <w:style w:type="paragraph" w:customStyle="1" w:styleId="Session">
    <w:name w:val="Session"/>
    <w:basedOn w:val="OPCParaBase"/>
    <w:rsid w:val="00D7351F"/>
    <w:pPr>
      <w:spacing w:line="240" w:lineRule="auto"/>
    </w:pPr>
    <w:rPr>
      <w:sz w:val="28"/>
    </w:rPr>
  </w:style>
  <w:style w:type="paragraph" w:customStyle="1" w:styleId="Sponsor">
    <w:name w:val="Sponsor"/>
    <w:basedOn w:val="OPCParaBase"/>
    <w:rsid w:val="00D7351F"/>
    <w:pPr>
      <w:spacing w:line="240" w:lineRule="auto"/>
    </w:pPr>
    <w:rPr>
      <w:i/>
    </w:rPr>
  </w:style>
  <w:style w:type="paragraph" w:customStyle="1" w:styleId="Subitem">
    <w:name w:val="Subitem"/>
    <w:aliases w:val="iss"/>
    <w:basedOn w:val="OPCParaBase"/>
    <w:rsid w:val="00D7351F"/>
    <w:pPr>
      <w:spacing w:before="180" w:line="240" w:lineRule="auto"/>
      <w:ind w:left="709" w:hanging="709"/>
    </w:pPr>
  </w:style>
  <w:style w:type="paragraph" w:customStyle="1" w:styleId="SubitemHead">
    <w:name w:val="SubitemHead"/>
    <w:aliases w:val="issh"/>
    <w:basedOn w:val="OPCParaBase"/>
    <w:rsid w:val="00D7351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7351F"/>
    <w:pPr>
      <w:spacing w:before="40" w:line="240" w:lineRule="auto"/>
      <w:ind w:left="1134"/>
    </w:pPr>
  </w:style>
  <w:style w:type="paragraph" w:customStyle="1" w:styleId="SubsectionHead">
    <w:name w:val="SubsectionHead"/>
    <w:aliases w:val="ssh"/>
    <w:basedOn w:val="OPCParaBase"/>
    <w:next w:val="subsection"/>
    <w:rsid w:val="00D7351F"/>
    <w:pPr>
      <w:keepNext/>
      <w:keepLines/>
      <w:spacing w:before="240" w:line="240" w:lineRule="auto"/>
      <w:ind w:left="1134"/>
    </w:pPr>
    <w:rPr>
      <w:i/>
    </w:rPr>
  </w:style>
  <w:style w:type="paragraph" w:customStyle="1" w:styleId="Tablea">
    <w:name w:val="Table(a)"/>
    <w:aliases w:val="ta"/>
    <w:basedOn w:val="OPCParaBase"/>
    <w:rsid w:val="00D7351F"/>
    <w:pPr>
      <w:spacing w:before="60" w:line="240" w:lineRule="auto"/>
      <w:ind w:left="284" w:hanging="284"/>
    </w:pPr>
    <w:rPr>
      <w:sz w:val="20"/>
    </w:rPr>
  </w:style>
  <w:style w:type="paragraph" w:customStyle="1" w:styleId="TableAA">
    <w:name w:val="Table(AA)"/>
    <w:aliases w:val="taaa"/>
    <w:basedOn w:val="OPCParaBase"/>
    <w:rsid w:val="00D7351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7351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7351F"/>
    <w:pPr>
      <w:spacing w:before="60" w:line="240" w:lineRule="atLeast"/>
    </w:pPr>
    <w:rPr>
      <w:sz w:val="20"/>
    </w:rPr>
  </w:style>
  <w:style w:type="paragraph" w:customStyle="1" w:styleId="TLPBoxTextnote">
    <w:name w:val="TLPBoxText(note"/>
    <w:aliases w:val="right)"/>
    <w:basedOn w:val="OPCParaBase"/>
    <w:rsid w:val="00D7351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7351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7351F"/>
    <w:pPr>
      <w:spacing w:before="122" w:line="198" w:lineRule="exact"/>
      <w:ind w:left="1985" w:hanging="851"/>
      <w:jc w:val="right"/>
    </w:pPr>
    <w:rPr>
      <w:sz w:val="18"/>
    </w:rPr>
  </w:style>
  <w:style w:type="paragraph" w:customStyle="1" w:styleId="TLPTableBullet">
    <w:name w:val="TLPTableBullet"/>
    <w:aliases w:val="ttb"/>
    <w:basedOn w:val="OPCParaBase"/>
    <w:rsid w:val="00D7351F"/>
    <w:pPr>
      <w:spacing w:line="240" w:lineRule="exact"/>
      <w:ind w:left="284" w:hanging="284"/>
    </w:pPr>
    <w:rPr>
      <w:sz w:val="20"/>
    </w:rPr>
  </w:style>
  <w:style w:type="paragraph" w:styleId="TOC1">
    <w:name w:val="toc 1"/>
    <w:basedOn w:val="OPCParaBase"/>
    <w:next w:val="Normal"/>
    <w:uiPriority w:val="39"/>
    <w:unhideWhenUsed/>
    <w:rsid w:val="00D7351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7351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7351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7351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7351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7351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7351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7351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7351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7351F"/>
    <w:pPr>
      <w:keepLines/>
      <w:spacing w:before="240" w:after="120" w:line="240" w:lineRule="auto"/>
      <w:ind w:left="794"/>
    </w:pPr>
    <w:rPr>
      <w:b/>
      <w:kern w:val="28"/>
      <w:sz w:val="20"/>
    </w:rPr>
  </w:style>
  <w:style w:type="paragraph" w:customStyle="1" w:styleId="TofSectsHeading">
    <w:name w:val="TofSects(Heading)"/>
    <w:basedOn w:val="OPCParaBase"/>
    <w:rsid w:val="00D7351F"/>
    <w:pPr>
      <w:spacing w:before="240" w:after="120" w:line="240" w:lineRule="auto"/>
    </w:pPr>
    <w:rPr>
      <w:b/>
      <w:sz w:val="24"/>
    </w:rPr>
  </w:style>
  <w:style w:type="paragraph" w:customStyle="1" w:styleId="TofSectsSection">
    <w:name w:val="TofSects(Section)"/>
    <w:basedOn w:val="OPCParaBase"/>
    <w:rsid w:val="00D7351F"/>
    <w:pPr>
      <w:keepLines/>
      <w:spacing w:before="40" w:line="240" w:lineRule="auto"/>
      <w:ind w:left="1588" w:hanging="794"/>
    </w:pPr>
    <w:rPr>
      <w:kern w:val="28"/>
      <w:sz w:val="18"/>
    </w:rPr>
  </w:style>
  <w:style w:type="paragraph" w:customStyle="1" w:styleId="TofSectsSubdiv">
    <w:name w:val="TofSects(Subdiv)"/>
    <w:basedOn w:val="OPCParaBase"/>
    <w:rsid w:val="00D7351F"/>
    <w:pPr>
      <w:keepLines/>
      <w:spacing w:before="80" w:line="240" w:lineRule="auto"/>
      <w:ind w:left="1588" w:hanging="794"/>
    </w:pPr>
    <w:rPr>
      <w:kern w:val="28"/>
    </w:rPr>
  </w:style>
  <w:style w:type="paragraph" w:customStyle="1" w:styleId="WRStyle">
    <w:name w:val="WR Style"/>
    <w:aliases w:val="WR"/>
    <w:basedOn w:val="OPCParaBase"/>
    <w:rsid w:val="00D7351F"/>
    <w:pPr>
      <w:spacing w:before="240" w:line="240" w:lineRule="auto"/>
      <w:ind w:left="284" w:hanging="284"/>
    </w:pPr>
    <w:rPr>
      <w:b/>
      <w:i/>
      <w:kern w:val="28"/>
      <w:sz w:val="24"/>
    </w:rPr>
  </w:style>
  <w:style w:type="paragraph" w:customStyle="1" w:styleId="notepara">
    <w:name w:val="note(para)"/>
    <w:aliases w:val="na"/>
    <w:basedOn w:val="OPCParaBase"/>
    <w:link w:val="noteparaChar"/>
    <w:rsid w:val="00D7351F"/>
    <w:pPr>
      <w:spacing w:before="40" w:line="198" w:lineRule="exact"/>
      <w:ind w:left="2354" w:hanging="369"/>
    </w:pPr>
    <w:rPr>
      <w:sz w:val="18"/>
    </w:rPr>
  </w:style>
  <w:style w:type="paragraph" w:styleId="Footer">
    <w:name w:val="footer"/>
    <w:link w:val="FooterChar"/>
    <w:rsid w:val="00D7351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7351F"/>
    <w:rPr>
      <w:rFonts w:eastAsia="Times New Roman" w:cs="Times New Roman"/>
      <w:sz w:val="22"/>
      <w:szCs w:val="24"/>
      <w:lang w:eastAsia="en-AU"/>
    </w:rPr>
  </w:style>
  <w:style w:type="character" w:styleId="LineNumber">
    <w:name w:val="line number"/>
    <w:basedOn w:val="OPCCharBase"/>
    <w:uiPriority w:val="99"/>
    <w:semiHidden/>
    <w:unhideWhenUsed/>
    <w:rsid w:val="00D7351F"/>
    <w:rPr>
      <w:sz w:val="16"/>
    </w:rPr>
  </w:style>
  <w:style w:type="table" w:customStyle="1" w:styleId="CFlag">
    <w:name w:val="CFlag"/>
    <w:basedOn w:val="TableNormal"/>
    <w:uiPriority w:val="99"/>
    <w:rsid w:val="00D7351F"/>
    <w:rPr>
      <w:rFonts w:eastAsia="Times New Roman" w:cs="Times New Roman"/>
      <w:lang w:eastAsia="en-AU"/>
    </w:rPr>
    <w:tblPr/>
  </w:style>
  <w:style w:type="paragraph" w:customStyle="1" w:styleId="NotesHeading1">
    <w:name w:val="NotesHeading 1"/>
    <w:basedOn w:val="OPCParaBase"/>
    <w:next w:val="Normal"/>
    <w:rsid w:val="00D7351F"/>
    <w:rPr>
      <w:b/>
      <w:sz w:val="28"/>
      <w:szCs w:val="28"/>
    </w:rPr>
  </w:style>
  <w:style w:type="paragraph" w:customStyle="1" w:styleId="NotesHeading2">
    <w:name w:val="NotesHeading 2"/>
    <w:basedOn w:val="OPCParaBase"/>
    <w:next w:val="Normal"/>
    <w:rsid w:val="00D7351F"/>
    <w:rPr>
      <w:b/>
      <w:sz w:val="28"/>
      <w:szCs w:val="28"/>
    </w:rPr>
  </w:style>
  <w:style w:type="paragraph" w:customStyle="1" w:styleId="SignCoverPageEnd">
    <w:name w:val="SignCoverPageEnd"/>
    <w:basedOn w:val="OPCParaBase"/>
    <w:next w:val="Normal"/>
    <w:rsid w:val="00D7351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7351F"/>
    <w:pPr>
      <w:pBdr>
        <w:top w:val="single" w:sz="4" w:space="1" w:color="auto"/>
      </w:pBdr>
      <w:spacing w:before="360"/>
      <w:ind w:right="397"/>
      <w:jc w:val="both"/>
    </w:pPr>
  </w:style>
  <w:style w:type="paragraph" w:customStyle="1" w:styleId="Paragraphsub-sub-sub">
    <w:name w:val="Paragraph(sub-sub-sub)"/>
    <w:aliases w:val="aaaa"/>
    <w:basedOn w:val="OPCParaBase"/>
    <w:rsid w:val="00D7351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7351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7351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7351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7351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7351F"/>
    <w:pPr>
      <w:spacing w:before="120"/>
    </w:pPr>
  </w:style>
  <w:style w:type="paragraph" w:customStyle="1" w:styleId="TableTextEndNotes">
    <w:name w:val="TableTextEndNotes"/>
    <w:aliases w:val="Tten"/>
    <w:basedOn w:val="Normal"/>
    <w:rsid w:val="00D7351F"/>
    <w:pPr>
      <w:spacing w:before="60" w:line="240" w:lineRule="auto"/>
    </w:pPr>
    <w:rPr>
      <w:rFonts w:cs="Arial"/>
      <w:sz w:val="20"/>
      <w:szCs w:val="22"/>
    </w:rPr>
  </w:style>
  <w:style w:type="paragraph" w:customStyle="1" w:styleId="TableHeading">
    <w:name w:val="TableHeading"/>
    <w:aliases w:val="th"/>
    <w:basedOn w:val="OPCParaBase"/>
    <w:next w:val="Tabletext"/>
    <w:rsid w:val="00D7351F"/>
    <w:pPr>
      <w:keepNext/>
      <w:spacing w:before="60" w:line="240" w:lineRule="atLeast"/>
    </w:pPr>
    <w:rPr>
      <w:b/>
      <w:sz w:val="20"/>
    </w:rPr>
  </w:style>
  <w:style w:type="paragraph" w:customStyle="1" w:styleId="NoteToSubpara">
    <w:name w:val="NoteToSubpara"/>
    <w:aliases w:val="nts"/>
    <w:basedOn w:val="OPCParaBase"/>
    <w:rsid w:val="00D7351F"/>
    <w:pPr>
      <w:spacing w:before="40" w:line="198" w:lineRule="exact"/>
      <w:ind w:left="2835" w:hanging="709"/>
    </w:pPr>
    <w:rPr>
      <w:sz w:val="18"/>
    </w:rPr>
  </w:style>
  <w:style w:type="paragraph" w:customStyle="1" w:styleId="ENoteTableHeading">
    <w:name w:val="ENoteTableHeading"/>
    <w:aliases w:val="enth"/>
    <w:basedOn w:val="OPCParaBase"/>
    <w:rsid w:val="00D7351F"/>
    <w:pPr>
      <w:keepNext/>
      <w:spacing w:before="60" w:line="240" w:lineRule="atLeast"/>
    </w:pPr>
    <w:rPr>
      <w:rFonts w:ascii="Arial" w:hAnsi="Arial"/>
      <w:b/>
      <w:sz w:val="16"/>
    </w:rPr>
  </w:style>
  <w:style w:type="paragraph" w:customStyle="1" w:styleId="ENoteTTi">
    <w:name w:val="ENoteTTi"/>
    <w:aliases w:val="entti"/>
    <w:basedOn w:val="OPCParaBase"/>
    <w:rsid w:val="00D7351F"/>
    <w:pPr>
      <w:keepNext/>
      <w:spacing w:before="60" w:line="240" w:lineRule="atLeast"/>
      <w:ind w:left="170"/>
    </w:pPr>
    <w:rPr>
      <w:sz w:val="16"/>
    </w:rPr>
  </w:style>
  <w:style w:type="paragraph" w:customStyle="1" w:styleId="ENotesHeading1">
    <w:name w:val="ENotesHeading 1"/>
    <w:aliases w:val="Enh1"/>
    <w:basedOn w:val="OPCParaBase"/>
    <w:next w:val="Normal"/>
    <w:rsid w:val="00D7351F"/>
    <w:pPr>
      <w:spacing w:before="120"/>
      <w:outlineLvl w:val="1"/>
    </w:pPr>
    <w:rPr>
      <w:b/>
      <w:sz w:val="28"/>
      <w:szCs w:val="28"/>
    </w:rPr>
  </w:style>
  <w:style w:type="paragraph" w:customStyle="1" w:styleId="ENotesHeading2">
    <w:name w:val="ENotesHeading 2"/>
    <w:aliases w:val="Enh2"/>
    <w:basedOn w:val="OPCParaBase"/>
    <w:next w:val="Normal"/>
    <w:rsid w:val="00D7351F"/>
    <w:pPr>
      <w:spacing w:before="120" w:after="120"/>
      <w:outlineLvl w:val="2"/>
    </w:pPr>
    <w:rPr>
      <w:b/>
      <w:sz w:val="24"/>
      <w:szCs w:val="28"/>
    </w:rPr>
  </w:style>
  <w:style w:type="paragraph" w:customStyle="1" w:styleId="ENoteTTIndentHeading">
    <w:name w:val="ENoteTTIndentHeading"/>
    <w:aliases w:val="enTTHi"/>
    <w:basedOn w:val="OPCParaBase"/>
    <w:rsid w:val="00D7351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7351F"/>
    <w:pPr>
      <w:spacing w:before="60" w:line="240" w:lineRule="atLeast"/>
    </w:pPr>
    <w:rPr>
      <w:sz w:val="16"/>
    </w:rPr>
  </w:style>
  <w:style w:type="paragraph" w:customStyle="1" w:styleId="MadeunderText">
    <w:name w:val="MadeunderText"/>
    <w:basedOn w:val="OPCParaBase"/>
    <w:next w:val="Normal"/>
    <w:rsid w:val="00D7351F"/>
    <w:pPr>
      <w:spacing w:before="240"/>
    </w:pPr>
    <w:rPr>
      <w:sz w:val="24"/>
      <w:szCs w:val="24"/>
    </w:rPr>
  </w:style>
  <w:style w:type="paragraph" w:customStyle="1" w:styleId="ENotesHeading3">
    <w:name w:val="ENotesHeading 3"/>
    <w:aliases w:val="Enh3"/>
    <w:basedOn w:val="OPCParaBase"/>
    <w:next w:val="Normal"/>
    <w:rsid w:val="00D7351F"/>
    <w:pPr>
      <w:keepNext/>
      <w:spacing w:before="120" w:line="240" w:lineRule="auto"/>
      <w:outlineLvl w:val="4"/>
    </w:pPr>
    <w:rPr>
      <w:b/>
      <w:szCs w:val="24"/>
    </w:rPr>
  </w:style>
  <w:style w:type="paragraph" w:customStyle="1" w:styleId="SubPartCASA">
    <w:name w:val="SubPart(CASA)"/>
    <w:aliases w:val="csp"/>
    <w:basedOn w:val="OPCParaBase"/>
    <w:next w:val="ActHead3"/>
    <w:rsid w:val="00D7351F"/>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D7351F"/>
  </w:style>
  <w:style w:type="character" w:customStyle="1" w:styleId="CharSubPartNoCASA">
    <w:name w:val="CharSubPartNo(CASA)"/>
    <w:basedOn w:val="OPCCharBase"/>
    <w:uiPriority w:val="1"/>
    <w:rsid w:val="00D7351F"/>
  </w:style>
  <w:style w:type="paragraph" w:customStyle="1" w:styleId="ENoteTTIndentHeadingSub">
    <w:name w:val="ENoteTTIndentHeadingSub"/>
    <w:aliases w:val="enTTHis"/>
    <w:basedOn w:val="OPCParaBase"/>
    <w:rsid w:val="00D7351F"/>
    <w:pPr>
      <w:keepNext/>
      <w:spacing w:before="60" w:line="240" w:lineRule="atLeast"/>
      <w:ind w:left="340"/>
    </w:pPr>
    <w:rPr>
      <w:b/>
      <w:sz w:val="16"/>
    </w:rPr>
  </w:style>
  <w:style w:type="paragraph" w:customStyle="1" w:styleId="ENoteTTiSub">
    <w:name w:val="ENoteTTiSub"/>
    <w:aliases w:val="enttis"/>
    <w:basedOn w:val="OPCParaBase"/>
    <w:rsid w:val="00D7351F"/>
    <w:pPr>
      <w:keepNext/>
      <w:spacing w:before="60" w:line="240" w:lineRule="atLeast"/>
      <w:ind w:left="340"/>
    </w:pPr>
    <w:rPr>
      <w:sz w:val="16"/>
    </w:rPr>
  </w:style>
  <w:style w:type="paragraph" w:customStyle="1" w:styleId="SubDivisionMigration">
    <w:name w:val="SubDivisionMigration"/>
    <w:aliases w:val="sdm"/>
    <w:basedOn w:val="OPCParaBase"/>
    <w:rsid w:val="00D7351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7351F"/>
    <w:pPr>
      <w:keepNext/>
      <w:keepLines/>
      <w:spacing w:before="240" w:line="240" w:lineRule="auto"/>
      <w:ind w:left="1134" w:hanging="1134"/>
    </w:pPr>
    <w:rPr>
      <w:b/>
      <w:sz w:val="28"/>
    </w:rPr>
  </w:style>
  <w:style w:type="table" w:styleId="TableGrid">
    <w:name w:val="Table Grid"/>
    <w:basedOn w:val="TableNormal"/>
    <w:uiPriority w:val="59"/>
    <w:rsid w:val="00D73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7351F"/>
    <w:pPr>
      <w:spacing w:before="122" w:line="240" w:lineRule="auto"/>
      <w:ind w:left="1985" w:hanging="851"/>
    </w:pPr>
    <w:rPr>
      <w:sz w:val="18"/>
    </w:rPr>
  </w:style>
  <w:style w:type="paragraph" w:customStyle="1" w:styleId="FreeForm">
    <w:name w:val="FreeForm"/>
    <w:rsid w:val="00D7351F"/>
    <w:rPr>
      <w:rFonts w:ascii="Arial" w:hAnsi="Arial"/>
      <w:sz w:val="22"/>
    </w:rPr>
  </w:style>
  <w:style w:type="paragraph" w:customStyle="1" w:styleId="SOText">
    <w:name w:val="SO Text"/>
    <w:aliases w:val="sot"/>
    <w:link w:val="SOTextChar"/>
    <w:rsid w:val="00D7351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7351F"/>
    <w:rPr>
      <w:sz w:val="22"/>
    </w:rPr>
  </w:style>
  <w:style w:type="paragraph" w:customStyle="1" w:styleId="SOTextNote">
    <w:name w:val="SO TextNote"/>
    <w:aliases w:val="sont"/>
    <w:basedOn w:val="SOText"/>
    <w:qFormat/>
    <w:rsid w:val="00D7351F"/>
    <w:pPr>
      <w:spacing w:before="122" w:line="198" w:lineRule="exact"/>
      <w:ind w:left="1843" w:hanging="709"/>
    </w:pPr>
    <w:rPr>
      <w:sz w:val="18"/>
    </w:rPr>
  </w:style>
  <w:style w:type="paragraph" w:customStyle="1" w:styleId="SOPara">
    <w:name w:val="SO Para"/>
    <w:aliases w:val="soa"/>
    <w:basedOn w:val="SOText"/>
    <w:link w:val="SOParaChar"/>
    <w:qFormat/>
    <w:rsid w:val="00D7351F"/>
    <w:pPr>
      <w:tabs>
        <w:tab w:val="right" w:pos="1786"/>
      </w:tabs>
      <w:spacing w:before="40"/>
      <w:ind w:left="2070" w:hanging="936"/>
    </w:pPr>
  </w:style>
  <w:style w:type="character" w:customStyle="1" w:styleId="SOParaChar">
    <w:name w:val="SO Para Char"/>
    <w:aliases w:val="soa Char"/>
    <w:basedOn w:val="DefaultParagraphFont"/>
    <w:link w:val="SOPara"/>
    <w:rsid w:val="00D7351F"/>
    <w:rPr>
      <w:sz w:val="22"/>
    </w:rPr>
  </w:style>
  <w:style w:type="paragraph" w:customStyle="1" w:styleId="FileName">
    <w:name w:val="FileName"/>
    <w:basedOn w:val="Normal"/>
    <w:rsid w:val="00D7351F"/>
  </w:style>
  <w:style w:type="paragraph" w:customStyle="1" w:styleId="SOHeadBold">
    <w:name w:val="SO HeadBold"/>
    <w:aliases w:val="sohb"/>
    <w:basedOn w:val="SOText"/>
    <w:next w:val="SOText"/>
    <w:link w:val="SOHeadBoldChar"/>
    <w:qFormat/>
    <w:rsid w:val="00D7351F"/>
    <w:rPr>
      <w:b/>
    </w:rPr>
  </w:style>
  <w:style w:type="character" w:customStyle="1" w:styleId="SOHeadBoldChar">
    <w:name w:val="SO HeadBold Char"/>
    <w:aliases w:val="sohb Char"/>
    <w:basedOn w:val="DefaultParagraphFont"/>
    <w:link w:val="SOHeadBold"/>
    <w:rsid w:val="00D7351F"/>
    <w:rPr>
      <w:b/>
      <w:sz w:val="22"/>
    </w:rPr>
  </w:style>
  <w:style w:type="paragraph" w:customStyle="1" w:styleId="SOHeadItalic">
    <w:name w:val="SO HeadItalic"/>
    <w:aliases w:val="sohi"/>
    <w:basedOn w:val="SOText"/>
    <w:next w:val="SOText"/>
    <w:link w:val="SOHeadItalicChar"/>
    <w:qFormat/>
    <w:rsid w:val="00D7351F"/>
    <w:rPr>
      <w:i/>
    </w:rPr>
  </w:style>
  <w:style w:type="character" w:customStyle="1" w:styleId="SOHeadItalicChar">
    <w:name w:val="SO HeadItalic Char"/>
    <w:aliases w:val="sohi Char"/>
    <w:basedOn w:val="DefaultParagraphFont"/>
    <w:link w:val="SOHeadItalic"/>
    <w:rsid w:val="00D7351F"/>
    <w:rPr>
      <w:i/>
      <w:sz w:val="22"/>
    </w:rPr>
  </w:style>
  <w:style w:type="paragraph" w:customStyle="1" w:styleId="SOBullet">
    <w:name w:val="SO Bullet"/>
    <w:aliases w:val="sotb"/>
    <w:basedOn w:val="SOText"/>
    <w:link w:val="SOBulletChar"/>
    <w:qFormat/>
    <w:rsid w:val="00D7351F"/>
    <w:pPr>
      <w:ind w:left="1559" w:hanging="425"/>
    </w:pPr>
  </w:style>
  <w:style w:type="character" w:customStyle="1" w:styleId="SOBulletChar">
    <w:name w:val="SO Bullet Char"/>
    <w:aliases w:val="sotb Char"/>
    <w:basedOn w:val="DefaultParagraphFont"/>
    <w:link w:val="SOBullet"/>
    <w:rsid w:val="00D7351F"/>
    <w:rPr>
      <w:sz w:val="22"/>
    </w:rPr>
  </w:style>
  <w:style w:type="paragraph" w:customStyle="1" w:styleId="SOBulletNote">
    <w:name w:val="SO BulletNote"/>
    <w:aliases w:val="sonb"/>
    <w:basedOn w:val="SOTextNote"/>
    <w:link w:val="SOBulletNoteChar"/>
    <w:qFormat/>
    <w:rsid w:val="00D7351F"/>
    <w:pPr>
      <w:tabs>
        <w:tab w:val="left" w:pos="1560"/>
      </w:tabs>
      <w:ind w:left="2268" w:hanging="1134"/>
    </w:pPr>
  </w:style>
  <w:style w:type="character" w:customStyle="1" w:styleId="SOBulletNoteChar">
    <w:name w:val="SO BulletNote Char"/>
    <w:aliases w:val="sonb Char"/>
    <w:basedOn w:val="DefaultParagraphFont"/>
    <w:link w:val="SOBulletNote"/>
    <w:rsid w:val="00D7351F"/>
    <w:rPr>
      <w:sz w:val="18"/>
    </w:rPr>
  </w:style>
  <w:style w:type="paragraph" w:customStyle="1" w:styleId="SOText2">
    <w:name w:val="SO Text2"/>
    <w:aliases w:val="sot2"/>
    <w:basedOn w:val="Normal"/>
    <w:next w:val="SOText"/>
    <w:link w:val="SOText2Char"/>
    <w:rsid w:val="00D7351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7351F"/>
    <w:rPr>
      <w:sz w:val="22"/>
    </w:rPr>
  </w:style>
  <w:style w:type="paragraph" w:customStyle="1" w:styleId="Transitional">
    <w:name w:val="Transitional"/>
    <w:aliases w:val="tr"/>
    <w:basedOn w:val="ItemHead"/>
    <w:next w:val="Item"/>
    <w:rsid w:val="00D7351F"/>
  </w:style>
  <w:style w:type="character" w:customStyle="1" w:styleId="Heading1Char">
    <w:name w:val="Heading 1 Char"/>
    <w:basedOn w:val="DefaultParagraphFont"/>
    <w:link w:val="Heading1"/>
    <w:uiPriority w:val="9"/>
    <w:rsid w:val="00746A9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46A9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46A9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46A97"/>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746A97"/>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746A97"/>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746A97"/>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746A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46A97"/>
    <w:rPr>
      <w:rFonts w:asciiTheme="majorHAnsi" w:eastAsiaTheme="majorEastAsia" w:hAnsiTheme="majorHAnsi" w:cstheme="majorBidi"/>
      <w:i/>
      <w:iCs/>
      <w:color w:val="272727" w:themeColor="text1" w:themeTint="D8"/>
      <w:sz w:val="21"/>
      <w:szCs w:val="21"/>
    </w:rPr>
  </w:style>
  <w:style w:type="character" w:customStyle="1" w:styleId="subsectionChar">
    <w:name w:val="subsection Char"/>
    <w:aliases w:val="ss Char"/>
    <w:link w:val="subsection"/>
    <w:rsid w:val="00746A97"/>
    <w:rPr>
      <w:rFonts w:eastAsia="Times New Roman" w:cs="Times New Roman"/>
      <w:sz w:val="22"/>
      <w:lang w:eastAsia="en-AU"/>
    </w:rPr>
  </w:style>
  <w:style w:type="character" w:customStyle="1" w:styleId="paragraphChar">
    <w:name w:val="paragraph Char"/>
    <w:aliases w:val="a Char"/>
    <w:link w:val="paragraph"/>
    <w:rsid w:val="00746A97"/>
    <w:rPr>
      <w:rFonts w:eastAsia="Times New Roman" w:cs="Times New Roman"/>
      <w:sz w:val="22"/>
      <w:lang w:eastAsia="en-AU"/>
    </w:rPr>
  </w:style>
  <w:style w:type="character" w:customStyle="1" w:styleId="ActHead5Char">
    <w:name w:val="ActHead 5 Char"/>
    <w:aliases w:val="s Char"/>
    <w:link w:val="ActHead5"/>
    <w:locked/>
    <w:rsid w:val="00746A97"/>
    <w:rPr>
      <w:rFonts w:eastAsia="Times New Roman" w:cs="Times New Roman"/>
      <w:b/>
      <w:kern w:val="28"/>
      <w:sz w:val="24"/>
      <w:lang w:eastAsia="en-AU"/>
    </w:rPr>
  </w:style>
  <w:style w:type="character" w:customStyle="1" w:styleId="notetextChar">
    <w:name w:val="note(text) Char"/>
    <w:aliases w:val="n Char"/>
    <w:link w:val="notetext"/>
    <w:rsid w:val="00746A97"/>
    <w:rPr>
      <w:rFonts w:eastAsia="Times New Roman" w:cs="Times New Roman"/>
      <w:sz w:val="18"/>
      <w:lang w:eastAsia="en-AU"/>
    </w:rPr>
  </w:style>
  <w:style w:type="character" w:customStyle="1" w:styleId="OPCParaBaseChar">
    <w:name w:val="OPCParaBase Char"/>
    <w:basedOn w:val="DefaultParagraphFont"/>
    <w:link w:val="OPCParaBase"/>
    <w:rsid w:val="00746A97"/>
    <w:rPr>
      <w:rFonts w:eastAsia="Times New Roman" w:cs="Times New Roman"/>
      <w:sz w:val="22"/>
      <w:lang w:eastAsia="en-AU"/>
    </w:rPr>
  </w:style>
  <w:style w:type="character" w:customStyle="1" w:styleId="paragraphsubChar">
    <w:name w:val="paragraph(sub) Char"/>
    <w:aliases w:val="aa Char"/>
    <w:basedOn w:val="OPCParaBaseChar"/>
    <w:link w:val="paragraphsub"/>
    <w:rsid w:val="00746A97"/>
    <w:rPr>
      <w:rFonts w:eastAsia="Times New Roman" w:cs="Times New Roman"/>
      <w:sz w:val="22"/>
      <w:lang w:eastAsia="en-AU"/>
    </w:rPr>
  </w:style>
  <w:style w:type="character" w:customStyle="1" w:styleId="noteparaChar">
    <w:name w:val="note(para) Char"/>
    <w:aliases w:val="na Char"/>
    <w:basedOn w:val="OPCParaBaseChar"/>
    <w:link w:val="notepara"/>
    <w:rsid w:val="00746A97"/>
    <w:rPr>
      <w:rFonts w:eastAsia="Times New Roman" w:cs="Times New Roman"/>
      <w:sz w:val="18"/>
      <w:lang w:eastAsia="en-AU"/>
    </w:rPr>
  </w:style>
  <w:style w:type="paragraph" w:styleId="BalloonText">
    <w:name w:val="Balloon Text"/>
    <w:basedOn w:val="Normal"/>
    <w:link w:val="BalloonTextChar"/>
    <w:uiPriority w:val="99"/>
    <w:semiHidden/>
    <w:unhideWhenUsed/>
    <w:rsid w:val="00746A9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A97"/>
    <w:rPr>
      <w:rFonts w:ascii="Segoe UI" w:hAnsi="Segoe UI" w:cs="Segoe UI"/>
      <w:sz w:val="18"/>
      <w:szCs w:val="18"/>
    </w:rPr>
  </w:style>
  <w:style w:type="paragraph" w:customStyle="1" w:styleId="ShortTP1">
    <w:name w:val="ShortTP1"/>
    <w:basedOn w:val="ShortT"/>
    <w:link w:val="ShortTP1Char"/>
    <w:rsid w:val="003D3827"/>
    <w:pPr>
      <w:spacing w:before="800"/>
    </w:pPr>
  </w:style>
  <w:style w:type="character" w:customStyle="1" w:styleId="ShortTP1Char">
    <w:name w:val="ShortTP1 Char"/>
    <w:basedOn w:val="DefaultParagraphFont"/>
    <w:link w:val="ShortTP1"/>
    <w:rsid w:val="003D3827"/>
    <w:rPr>
      <w:rFonts w:eastAsia="Times New Roman" w:cs="Times New Roman"/>
      <w:b/>
      <w:sz w:val="40"/>
      <w:lang w:eastAsia="en-AU"/>
    </w:rPr>
  </w:style>
  <w:style w:type="paragraph" w:customStyle="1" w:styleId="ActNoP1">
    <w:name w:val="ActNoP1"/>
    <w:basedOn w:val="Actno"/>
    <w:link w:val="ActNoP1Char"/>
    <w:rsid w:val="003D3827"/>
    <w:pPr>
      <w:spacing w:before="800"/>
    </w:pPr>
    <w:rPr>
      <w:sz w:val="28"/>
    </w:rPr>
  </w:style>
  <w:style w:type="character" w:customStyle="1" w:styleId="ActNoP1Char">
    <w:name w:val="ActNoP1 Char"/>
    <w:basedOn w:val="DefaultParagraphFont"/>
    <w:link w:val="ActNoP1"/>
    <w:rsid w:val="003D3827"/>
    <w:rPr>
      <w:rFonts w:eastAsia="Times New Roman" w:cs="Times New Roman"/>
      <w:b/>
      <w:sz w:val="28"/>
      <w:lang w:eastAsia="en-AU"/>
    </w:rPr>
  </w:style>
  <w:style w:type="paragraph" w:customStyle="1" w:styleId="AssentBk">
    <w:name w:val="AssentBk"/>
    <w:basedOn w:val="Normal"/>
    <w:rsid w:val="003D3827"/>
    <w:pPr>
      <w:spacing w:line="240" w:lineRule="auto"/>
    </w:pPr>
    <w:rPr>
      <w:rFonts w:eastAsia="Times New Roman" w:cs="Times New Roman"/>
      <w:sz w:val="20"/>
      <w:lang w:eastAsia="en-AU"/>
    </w:rPr>
  </w:style>
  <w:style w:type="paragraph" w:customStyle="1" w:styleId="AssentDt">
    <w:name w:val="AssentDt"/>
    <w:basedOn w:val="Normal"/>
    <w:rsid w:val="006615E9"/>
    <w:pPr>
      <w:spacing w:line="240" w:lineRule="auto"/>
    </w:pPr>
    <w:rPr>
      <w:rFonts w:eastAsia="Times New Roman" w:cs="Times New Roman"/>
      <w:sz w:val="20"/>
      <w:lang w:eastAsia="en-AU"/>
    </w:rPr>
  </w:style>
  <w:style w:type="paragraph" w:customStyle="1" w:styleId="2ndRd">
    <w:name w:val="2ndRd"/>
    <w:basedOn w:val="Normal"/>
    <w:rsid w:val="006615E9"/>
    <w:pPr>
      <w:spacing w:line="240" w:lineRule="auto"/>
    </w:pPr>
    <w:rPr>
      <w:rFonts w:eastAsia="Times New Roman" w:cs="Times New Roman"/>
      <w:sz w:val="20"/>
      <w:lang w:eastAsia="en-AU"/>
    </w:rPr>
  </w:style>
  <w:style w:type="paragraph" w:customStyle="1" w:styleId="ScalePlusRef">
    <w:name w:val="ScalePlusRef"/>
    <w:basedOn w:val="Normal"/>
    <w:rsid w:val="006615E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ling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15</Pages>
  <Words>14033</Words>
  <Characters>73256</Characters>
  <Application>Microsoft Office Word</Application>
  <DocSecurity>0</DocSecurity>
  <PresentationFormat/>
  <Lines>1526</Lines>
  <Paragraphs>855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2022-11-23T01:05:00Z</dcterms:created>
  <dcterms:modified xsi:type="dcterms:W3CDTF">2024-08-26T03:33:00Z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Treasury Laws Amendment (Consumer Data Right) Act 2024</vt:lpwstr>
  </property>
  <property fmtid="{D5CDD505-2E9C-101B-9397-08002B2CF9AE}" pid="3" name="ActNo">
    <vt:lpwstr>No. 75,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OPC8167</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2024-08-15T05:01:52Z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f266058f-7779-4015-b6f7-615035999257</vt:lpwstr>
  </property>
  <property fmtid="{D5CDD505-2E9C-101B-9397-08002B2CF9AE}" pid="18" name="MSIP_Label_234ea0fa-41da-4eb0-b95e-07c328641c0b_ContentBits">
    <vt:lpwstr>0</vt:lpwstr>
  </property>
</Properties>
</file>