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7680703"/>
    <w:p w14:paraId="23D51A0E" w14:textId="434130B8" w:rsidR="00A103F1" w:rsidRDefault="00A103F1" w:rsidP="00A103F1">
      <w:r>
        <w:object w:dxaOrig="2146" w:dyaOrig="1561" w14:anchorId="07518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5pt;height:78.25pt" o:ole="" fillcolor="window">
            <v:imagedata r:id="rId7" o:title=""/>
          </v:shape>
          <o:OLEObject Type="Embed" ProgID="Word.Picture.8" ShapeID="_x0000_i1026" DrawAspect="Content" ObjectID="_1779008057" r:id="rId8"/>
        </w:object>
      </w:r>
    </w:p>
    <w:p w14:paraId="6E02AEF5" w14:textId="77777777" w:rsidR="00A103F1" w:rsidRDefault="00A103F1" w:rsidP="00A103F1"/>
    <w:p w14:paraId="7621BC47" w14:textId="77777777" w:rsidR="00A103F1" w:rsidRDefault="00A103F1" w:rsidP="00A103F1"/>
    <w:p w14:paraId="657D1B71" w14:textId="77777777" w:rsidR="00A103F1" w:rsidRDefault="00A103F1" w:rsidP="00A103F1"/>
    <w:p w14:paraId="6C73D305" w14:textId="77777777" w:rsidR="00A103F1" w:rsidRDefault="00A103F1" w:rsidP="00A103F1"/>
    <w:p w14:paraId="4E563E87" w14:textId="77777777" w:rsidR="00A103F1" w:rsidRDefault="00A103F1" w:rsidP="00A103F1"/>
    <w:p w14:paraId="7B145191" w14:textId="77777777" w:rsidR="00A103F1" w:rsidRDefault="00A103F1" w:rsidP="00A103F1"/>
    <w:p w14:paraId="67D41CA9" w14:textId="094C6BA7" w:rsidR="0048364F" w:rsidRPr="00166E97" w:rsidRDefault="00A103F1" w:rsidP="0048364F">
      <w:pPr>
        <w:pStyle w:val="ShortT"/>
      </w:pPr>
      <w:r>
        <w:t>Administrative Review Tribunal (Consequential and Transitional Provisions No. 2) Act 2024</w:t>
      </w:r>
    </w:p>
    <w:bookmarkEnd w:id="0"/>
    <w:p w14:paraId="4F5C6393" w14:textId="77777777" w:rsidR="0048364F" w:rsidRPr="00166E97" w:rsidRDefault="0048364F" w:rsidP="0048364F"/>
    <w:p w14:paraId="2664D2A0" w14:textId="11946EB8" w:rsidR="00934AFC" w:rsidRPr="00166E97" w:rsidRDefault="00934AFC" w:rsidP="00A103F1">
      <w:pPr>
        <w:pStyle w:val="Actno"/>
        <w:spacing w:before="400"/>
      </w:pPr>
      <w:r w:rsidRPr="00166E97">
        <w:t>No.</w:t>
      </w:r>
      <w:r w:rsidR="009258B4">
        <w:t xml:space="preserve"> 39</w:t>
      </w:r>
      <w:r w:rsidRPr="00166E97">
        <w:t>, 2024</w:t>
      </w:r>
    </w:p>
    <w:p w14:paraId="04F0FDE6" w14:textId="77777777" w:rsidR="0048364F" w:rsidRPr="00166E97" w:rsidRDefault="0048364F" w:rsidP="0048364F"/>
    <w:p w14:paraId="6EBB0CFD" w14:textId="77777777" w:rsidR="00BA5A73" w:rsidRDefault="00BA5A73" w:rsidP="00BA5A73">
      <w:pPr>
        <w:rPr>
          <w:lang w:eastAsia="en-AU"/>
        </w:rPr>
      </w:pPr>
    </w:p>
    <w:p w14:paraId="0AD4659B" w14:textId="233CCE17" w:rsidR="0048364F" w:rsidRPr="00166E97" w:rsidRDefault="0048364F" w:rsidP="0048364F"/>
    <w:p w14:paraId="114AB2A5" w14:textId="77777777" w:rsidR="0048364F" w:rsidRPr="00166E97" w:rsidRDefault="0048364F" w:rsidP="0048364F"/>
    <w:p w14:paraId="79B4146B" w14:textId="77777777" w:rsidR="0048364F" w:rsidRPr="00166E97" w:rsidRDefault="0048364F" w:rsidP="0048364F"/>
    <w:p w14:paraId="045010C0" w14:textId="77777777" w:rsidR="00A103F1" w:rsidRDefault="00A103F1" w:rsidP="00A103F1">
      <w:pPr>
        <w:pStyle w:val="LongT"/>
      </w:pPr>
      <w:r>
        <w:t xml:space="preserve">An Act to deal with consequential and transitional matters arising from the enactment of the </w:t>
      </w:r>
      <w:r w:rsidRPr="00A103F1">
        <w:rPr>
          <w:i/>
        </w:rPr>
        <w:t>Administrative Review Tribunal Act 2024</w:t>
      </w:r>
      <w:r>
        <w:t>, and for other purposes</w:t>
      </w:r>
    </w:p>
    <w:p w14:paraId="2E596369" w14:textId="3ABD1EB6" w:rsidR="0048364F" w:rsidRPr="008843C4" w:rsidRDefault="0048364F" w:rsidP="0048364F">
      <w:pPr>
        <w:pStyle w:val="Header"/>
        <w:tabs>
          <w:tab w:val="clear" w:pos="4150"/>
          <w:tab w:val="clear" w:pos="8307"/>
        </w:tabs>
      </w:pPr>
      <w:r w:rsidRPr="008843C4">
        <w:rPr>
          <w:rStyle w:val="CharAmSchNo"/>
        </w:rPr>
        <w:t xml:space="preserve"> </w:t>
      </w:r>
      <w:r w:rsidRPr="008843C4">
        <w:rPr>
          <w:rStyle w:val="CharAmSchText"/>
        </w:rPr>
        <w:t xml:space="preserve"> </w:t>
      </w:r>
    </w:p>
    <w:p w14:paraId="36478052" w14:textId="77777777" w:rsidR="0048364F" w:rsidRPr="008843C4" w:rsidRDefault="0048364F" w:rsidP="0048364F">
      <w:pPr>
        <w:pStyle w:val="Header"/>
        <w:tabs>
          <w:tab w:val="clear" w:pos="4150"/>
          <w:tab w:val="clear" w:pos="8307"/>
        </w:tabs>
      </w:pPr>
      <w:r w:rsidRPr="008843C4">
        <w:rPr>
          <w:rStyle w:val="CharAmPartNo"/>
        </w:rPr>
        <w:t xml:space="preserve"> </w:t>
      </w:r>
      <w:r w:rsidRPr="008843C4">
        <w:rPr>
          <w:rStyle w:val="CharAmPartText"/>
        </w:rPr>
        <w:t xml:space="preserve"> </w:t>
      </w:r>
    </w:p>
    <w:p w14:paraId="7012A712" w14:textId="77777777" w:rsidR="0048364F" w:rsidRPr="00166E97" w:rsidRDefault="0048364F" w:rsidP="0048364F">
      <w:pPr>
        <w:sectPr w:rsidR="0048364F" w:rsidRPr="00166E97" w:rsidSect="00A103F1">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6A06337" w14:textId="77777777" w:rsidR="0048364F" w:rsidRPr="00166E97" w:rsidRDefault="0048364F" w:rsidP="0048364F">
      <w:pPr>
        <w:outlineLvl w:val="0"/>
        <w:rPr>
          <w:sz w:val="36"/>
        </w:rPr>
      </w:pPr>
      <w:r w:rsidRPr="00166E97">
        <w:rPr>
          <w:sz w:val="36"/>
        </w:rPr>
        <w:lastRenderedPageBreak/>
        <w:t>Contents</w:t>
      </w:r>
    </w:p>
    <w:p w14:paraId="5D72EF18" w14:textId="16654D8F" w:rsidR="00A665BC" w:rsidRDefault="00A665B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665BC">
        <w:rPr>
          <w:noProof/>
        </w:rPr>
        <w:tab/>
      </w:r>
      <w:r w:rsidRPr="00A665BC">
        <w:rPr>
          <w:noProof/>
        </w:rPr>
        <w:fldChar w:fldCharType="begin"/>
      </w:r>
      <w:r w:rsidRPr="00A665BC">
        <w:rPr>
          <w:noProof/>
        </w:rPr>
        <w:instrText xml:space="preserve"> PAGEREF _Toc168394195 \h </w:instrText>
      </w:r>
      <w:r w:rsidRPr="00A665BC">
        <w:rPr>
          <w:noProof/>
        </w:rPr>
      </w:r>
      <w:r w:rsidRPr="00A665BC">
        <w:rPr>
          <w:noProof/>
        </w:rPr>
        <w:fldChar w:fldCharType="separate"/>
      </w:r>
      <w:r w:rsidR="0037681C">
        <w:rPr>
          <w:noProof/>
        </w:rPr>
        <w:t>2</w:t>
      </w:r>
      <w:r w:rsidRPr="00A665BC">
        <w:rPr>
          <w:noProof/>
        </w:rPr>
        <w:fldChar w:fldCharType="end"/>
      </w:r>
    </w:p>
    <w:p w14:paraId="1D4B5A64" w14:textId="5BB16369" w:rsidR="00A665BC" w:rsidRDefault="00A665BC">
      <w:pPr>
        <w:pStyle w:val="TOC5"/>
        <w:rPr>
          <w:rFonts w:asciiTheme="minorHAnsi" w:eastAsiaTheme="minorEastAsia" w:hAnsiTheme="minorHAnsi" w:cstheme="minorBidi"/>
          <w:noProof/>
          <w:kern w:val="0"/>
          <w:sz w:val="22"/>
          <w:szCs w:val="22"/>
        </w:rPr>
      </w:pPr>
      <w:r>
        <w:rPr>
          <w:noProof/>
        </w:rPr>
        <w:t>2</w:t>
      </w:r>
      <w:r>
        <w:rPr>
          <w:noProof/>
        </w:rPr>
        <w:tab/>
        <w:t>Commencement</w:t>
      </w:r>
      <w:r w:rsidRPr="00A665BC">
        <w:rPr>
          <w:noProof/>
        </w:rPr>
        <w:tab/>
      </w:r>
      <w:r w:rsidRPr="00A665BC">
        <w:rPr>
          <w:noProof/>
        </w:rPr>
        <w:fldChar w:fldCharType="begin"/>
      </w:r>
      <w:r w:rsidRPr="00A665BC">
        <w:rPr>
          <w:noProof/>
        </w:rPr>
        <w:instrText xml:space="preserve"> PAGEREF _Toc168394196 \h </w:instrText>
      </w:r>
      <w:r w:rsidRPr="00A665BC">
        <w:rPr>
          <w:noProof/>
        </w:rPr>
      </w:r>
      <w:r w:rsidRPr="00A665BC">
        <w:rPr>
          <w:noProof/>
        </w:rPr>
        <w:fldChar w:fldCharType="separate"/>
      </w:r>
      <w:r w:rsidR="0037681C">
        <w:rPr>
          <w:noProof/>
        </w:rPr>
        <w:t>2</w:t>
      </w:r>
      <w:r w:rsidRPr="00A665BC">
        <w:rPr>
          <w:noProof/>
        </w:rPr>
        <w:fldChar w:fldCharType="end"/>
      </w:r>
    </w:p>
    <w:p w14:paraId="6ED76CAA" w14:textId="08DBDA00" w:rsidR="00A665BC" w:rsidRDefault="00A665BC">
      <w:pPr>
        <w:pStyle w:val="TOC5"/>
        <w:rPr>
          <w:rFonts w:asciiTheme="minorHAnsi" w:eastAsiaTheme="minorEastAsia" w:hAnsiTheme="minorHAnsi" w:cstheme="minorBidi"/>
          <w:noProof/>
          <w:kern w:val="0"/>
          <w:sz w:val="22"/>
          <w:szCs w:val="22"/>
        </w:rPr>
      </w:pPr>
      <w:r>
        <w:rPr>
          <w:noProof/>
        </w:rPr>
        <w:t>3</w:t>
      </w:r>
      <w:r>
        <w:rPr>
          <w:noProof/>
        </w:rPr>
        <w:tab/>
        <w:t>Schedules</w:t>
      </w:r>
      <w:r w:rsidRPr="00A665BC">
        <w:rPr>
          <w:noProof/>
        </w:rPr>
        <w:tab/>
      </w:r>
      <w:r w:rsidRPr="00A665BC">
        <w:rPr>
          <w:noProof/>
        </w:rPr>
        <w:fldChar w:fldCharType="begin"/>
      </w:r>
      <w:r w:rsidRPr="00A665BC">
        <w:rPr>
          <w:noProof/>
        </w:rPr>
        <w:instrText xml:space="preserve"> PAGEREF _Toc168394197 \h </w:instrText>
      </w:r>
      <w:r w:rsidRPr="00A665BC">
        <w:rPr>
          <w:noProof/>
        </w:rPr>
      </w:r>
      <w:r w:rsidRPr="00A665BC">
        <w:rPr>
          <w:noProof/>
        </w:rPr>
        <w:fldChar w:fldCharType="separate"/>
      </w:r>
      <w:r w:rsidR="0037681C">
        <w:rPr>
          <w:noProof/>
        </w:rPr>
        <w:t>2</w:t>
      </w:r>
      <w:r w:rsidRPr="00A665BC">
        <w:rPr>
          <w:noProof/>
        </w:rPr>
        <w:fldChar w:fldCharType="end"/>
      </w:r>
    </w:p>
    <w:p w14:paraId="5970BAC1" w14:textId="3C8DA31B" w:rsidR="00A665BC" w:rsidRDefault="00A665BC">
      <w:pPr>
        <w:pStyle w:val="TOC6"/>
        <w:rPr>
          <w:rFonts w:asciiTheme="minorHAnsi" w:eastAsiaTheme="minorEastAsia" w:hAnsiTheme="minorHAnsi" w:cstheme="minorBidi"/>
          <w:b w:val="0"/>
          <w:noProof/>
          <w:kern w:val="0"/>
          <w:sz w:val="22"/>
          <w:szCs w:val="22"/>
        </w:rPr>
      </w:pPr>
      <w:r>
        <w:rPr>
          <w:noProof/>
        </w:rPr>
        <w:t>Schedule 1—Agriculture, Fisheries and Forestry</w:t>
      </w:r>
      <w:r w:rsidRPr="00A665BC">
        <w:rPr>
          <w:b w:val="0"/>
          <w:noProof/>
          <w:sz w:val="18"/>
        </w:rPr>
        <w:tab/>
      </w:r>
      <w:r w:rsidRPr="00A665BC">
        <w:rPr>
          <w:b w:val="0"/>
          <w:noProof/>
          <w:sz w:val="18"/>
        </w:rPr>
        <w:fldChar w:fldCharType="begin"/>
      </w:r>
      <w:r w:rsidRPr="00A665BC">
        <w:rPr>
          <w:b w:val="0"/>
          <w:noProof/>
          <w:sz w:val="18"/>
        </w:rPr>
        <w:instrText xml:space="preserve"> PAGEREF _Toc168394198 \h </w:instrText>
      </w:r>
      <w:r w:rsidRPr="00A665BC">
        <w:rPr>
          <w:b w:val="0"/>
          <w:noProof/>
          <w:sz w:val="18"/>
        </w:rPr>
      </w:r>
      <w:r w:rsidRPr="00A665BC">
        <w:rPr>
          <w:b w:val="0"/>
          <w:noProof/>
          <w:sz w:val="18"/>
        </w:rPr>
        <w:fldChar w:fldCharType="separate"/>
      </w:r>
      <w:r w:rsidR="0037681C">
        <w:rPr>
          <w:b w:val="0"/>
          <w:noProof/>
          <w:sz w:val="18"/>
        </w:rPr>
        <w:t>3</w:t>
      </w:r>
      <w:r w:rsidRPr="00A665BC">
        <w:rPr>
          <w:b w:val="0"/>
          <w:noProof/>
          <w:sz w:val="18"/>
        </w:rPr>
        <w:fldChar w:fldCharType="end"/>
      </w:r>
    </w:p>
    <w:p w14:paraId="54B967D6" w14:textId="28970339" w:rsidR="00A665BC" w:rsidRDefault="00A665BC">
      <w:pPr>
        <w:pStyle w:val="TOC9"/>
        <w:rPr>
          <w:rFonts w:asciiTheme="minorHAnsi" w:eastAsiaTheme="minorEastAsia" w:hAnsiTheme="minorHAnsi" w:cstheme="minorBidi"/>
          <w:i w:val="0"/>
          <w:noProof/>
          <w:kern w:val="0"/>
          <w:sz w:val="22"/>
          <w:szCs w:val="22"/>
        </w:rPr>
      </w:pPr>
      <w:r>
        <w:rPr>
          <w:noProof/>
        </w:rPr>
        <w:t>Export Control Act 2020</w:t>
      </w:r>
      <w:r w:rsidRPr="00A665BC">
        <w:rPr>
          <w:i w:val="0"/>
          <w:noProof/>
          <w:sz w:val="18"/>
        </w:rPr>
        <w:tab/>
      </w:r>
      <w:r w:rsidRPr="00A665BC">
        <w:rPr>
          <w:i w:val="0"/>
          <w:noProof/>
          <w:sz w:val="18"/>
        </w:rPr>
        <w:fldChar w:fldCharType="begin"/>
      </w:r>
      <w:r w:rsidRPr="00A665BC">
        <w:rPr>
          <w:i w:val="0"/>
          <w:noProof/>
          <w:sz w:val="18"/>
        </w:rPr>
        <w:instrText xml:space="preserve"> PAGEREF _Toc168394199 \h </w:instrText>
      </w:r>
      <w:r w:rsidRPr="00A665BC">
        <w:rPr>
          <w:i w:val="0"/>
          <w:noProof/>
          <w:sz w:val="18"/>
        </w:rPr>
      </w:r>
      <w:r w:rsidRPr="00A665BC">
        <w:rPr>
          <w:i w:val="0"/>
          <w:noProof/>
          <w:sz w:val="18"/>
        </w:rPr>
        <w:fldChar w:fldCharType="separate"/>
      </w:r>
      <w:r w:rsidR="0037681C">
        <w:rPr>
          <w:i w:val="0"/>
          <w:noProof/>
          <w:sz w:val="18"/>
        </w:rPr>
        <w:t>3</w:t>
      </w:r>
      <w:r w:rsidRPr="00A665BC">
        <w:rPr>
          <w:i w:val="0"/>
          <w:noProof/>
          <w:sz w:val="18"/>
        </w:rPr>
        <w:fldChar w:fldCharType="end"/>
      </w:r>
    </w:p>
    <w:p w14:paraId="67D161E5" w14:textId="371A4072" w:rsidR="00A665BC" w:rsidRDefault="00A665BC">
      <w:pPr>
        <w:pStyle w:val="TOC9"/>
        <w:rPr>
          <w:rFonts w:asciiTheme="minorHAnsi" w:eastAsiaTheme="minorEastAsia" w:hAnsiTheme="minorHAnsi" w:cstheme="minorBidi"/>
          <w:i w:val="0"/>
          <w:noProof/>
          <w:kern w:val="0"/>
          <w:sz w:val="22"/>
          <w:szCs w:val="22"/>
        </w:rPr>
      </w:pPr>
      <w:r>
        <w:rPr>
          <w:noProof/>
        </w:rPr>
        <w:t>Fisheries Management Act 1991</w:t>
      </w:r>
      <w:r w:rsidRPr="00A665BC">
        <w:rPr>
          <w:i w:val="0"/>
          <w:noProof/>
          <w:sz w:val="18"/>
        </w:rPr>
        <w:tab/>
      </w:r>
      <w:r w:rsidRPr="00A665BC">
        <w:rPr>
          <w:i w:val="0"/>
          <w:noProof/>
          <w:sz w:val="18"/>
        </w:rPr>
        <w:fldChar w:fldCharType="begin"/>
      </w:r>
      <w:r w:rsidRPr="00A665BC">
        <w:rPr>
          <w:i w:val="0"/>
          <w:noProof/>
          <w:sz w:val="18"/>
        </w:rPr>
        <w:instrText xml:space="preserve"> PAGEREF _Toc168394200 \h </w:instrText>
      </w:r>
      <w:r w:rsidRPr="00A665BC">
        <w:rPr>
          <w:i w:val="0"/>
          <w:noProof/>
          <w:sz w:val="18"/>
        </w:rPr>
      </w:r>
      <w:r w:rsidRPr="00A665BC">
        <w:rPr>
          <w:i w:val="0"/>
          <w:noProof/>
          <w:sz w:val="18"/>
        </w:rPr>
        <w:fldChar w:fldCharType="separate"/>
      </w:r>
      <w:r w:rsidR="0037681C">
        <w:rPr>
          <w:i w:val="0"/>
          <w:noProof/>
          <w:sz w:val="18"/>
        </w:rPr>
        <w:t>4</w:t>
      </w:r>
      <w:r w:rsidRPr="00A665BC">
        <w:rPr>
          <w:i w:val="0"/>
          <w:noProof/>
          <w:sz w:val="18"/>
        </w:rPr>
        <w:fldChar w:fldCharType="end"/>
      </w:r>
    </w:p>
    <w:p w14:paraId="66A57045" w14:textId="4BB41DA1" w:rsidR="00A665BC" w:rsidRDefault="00A665BC">
      <w:pPr>
        <w:pStyle w:val="TOC9"/>
        <w:rPr>
          <w:rFonts w:asciiTheme="minorHAnsi" w:eastAsiaTheme="minorEastAsia" w:hAnsiTheme="minorHAnsi" w:cstheme="minorBidi"/>
          <w:i w:val="0"/>
          <w:noProof/>
          <w:kern w:val="0"/>
          <w:sz w:val="22"/>
          <w:szCs w:val="22"/>
        </w:rPr>
      </w:pPr>
      <w:r>
        <w:rPr>
          <w:noProof/>
        </w:rPr>
        <w:t>Horticulture Marketing and Research and Development Services Act 2000</w:t>
      </w:r>
      <w:r w:rsidRPr="00A665BC">
        <w:rPr>
          <w:i w:val="0"/>
          <w:noProof/>
          <w:sz w:val="18"/>
        </w:rPr>
        <w:tab/>
      </w:r>
      <w:r w:rsidRPr="00A665BC">
        <w:rPr>
          <w:i w:val="0"/>
          <w:noProof/>
          <w:sz w:val="18"/>
        </w:rPr>
        <w:fldChar w:fldCharType="begin"/>
      </w:r>
      <w:r w:rsidRPr="00A665BC">
        <w:rPr>
          <w:i w:val="0"/>
          <w:noProof/>
          <w:sz w:val="18"/>
        </w:rPr>
        <w:instrText xml:space="preserve"> PAGEREF _Toc168394201 \h </w:instrText>
      </w:r>
      <w:r w:rsidRPr="00A665BC">
        <w:rPr>
          <w:i w:val="0"/>
          <w:noProof/>
          <w:sz w:val="18"/>
        </w:rPr>
      </w:r>
      <w:r w:rsidRPr="00A665BC">
        <w:rPr>
          <w:i w:val="0"/>
          <w:noProof/>
          <w:sz w:val="18"/>
        </w:rPr>
        <w:fldChar w:fldCharType="separate"/>
      </w:r>
      <w:r w:rsidR="0037681C">
        <w:rPr>
          <w:i w:val="0"/>
          <w:noProof/>
          <w:sz w:val="18"/>
        </w:rPr>
        <w:t>5</w:t>
      </w:r>
      <w:r w:rsidRPr="00A665BC">
        <w:rPr>
          <w:i w:val="0"/>
          <w:noProof/>
          <w:sz w:val="18"/>
        </w:rPr>
        <w:fldChar w:fldCharType="end"/>
      </w:r>
    </w:p>
    <w:p w14:paraId="73D0FE59" w14:textId="022A372C" w:rsidR="00A665BC" w:rsidRDefault="00A665BC">
      <w:pPr>
        <w:pStyle w:val="TOC9"/>
        <w:rPr>
          <w:rFonts w:asciiTheme="minorHAnsi" w:eastAsiaTheme="minorEastAsia" w:hAnsiTheme="minorHAnsi" w:cstheme="minorBidi"/>
          <w:i w:val="0"/>
          <w:noProof/>
          <w:kern w:val="0"/>
          <w:sz w:val="22"/>
          <w:szCs w:val="22"/>
        </w:rPr>
      </w:pPr>
      <w:r>
        <w:rPr>
          <w:noProof/>
        </w:rPr>
        <w:t>Illegal Logging Prohibition Act 2012</w:t>
      </w:r>
      <w:r w:rsidRPr="00A665BC">
        <w:rPr>
          <w:i w:val="0"/>
          <w:noProof/>
          <w:sz w:val="18"/>
        </w:rPr>
        <w:tab/>
      </w:r>
      <w:r w:rsidRPr="00A665BC">
        <w:rPr>
          <w:i w:val="0"/>
          <w:noProof/>
          <w:sz w:val="18"/>
        </w:rPr>
        <w:fldChar w:fldCharType="begin"/>
      </w:r>
      <w:r w:rsidRPr="00A665BC">
        <w:rPr>
          <w:i w:val="0"/>
          <w:noProof/>
          <w:sz w:val="18"/>
        </w:rPr>
        <w:instrText xml:space="preserve"> PAGEREF _Toc168394202 \h </w:instrText>
      </w:r>
      <w:r w:rsidRPr="00A665BC">
        <w:rPr>
          <w:i w:val="0"/>
          <w:noProof/>
          <w:sz w:val="18"/>
        </w:rPr>
      </w:r>
      <w:r w:rsidRPr="00A665BC">
        <w:rPr>
          <w:i w:val="0"/>
          <w:noProof/>
          <w:sz w:val="18"/>
        </w:rPr>
        <w:fldChar w:fldCharType="separate"/>
      </w:r>
      <w:r w:rsidR="0037681C">
        <w:rPr>
          <w:i w:val="0"/>
          <w:noProof/>
          <w:sz w:val="18"/>
        </w:rPr>
        <w:t>6</w:t>
      </w:r>
      <w:r w:rsidRPr="00A665BC">
        <w:rPr>
          <w:i w:val="0"/>
          <w:noProof/>
          <w:sz w:val="18"/>
        </w:rPr>
        <w:fldChar w:fldCharType="end"/>
      </w:r>
    </w:p>
    <w:p w14:paraId="33BAA321" w14:textId="36E5D8D1" w:rsidR="00A665BC" w:rsidRDefault="00A665BC">
      <w:pPr>
        <w:pStyle w:val="TOC9"/>
        <w:rPr>
          <w:rFonts w:asciiTheme="minorHAnsi" w:eastAsiaTheme="minorEastAsia" w:hAnsiTheme="minorHAnsi" w:cstheme="minorBidi"/>
          <w:i w:val="0"/>
          <w:noProof/>
          <w:kern w:val="0"/>
          <w:sz w:val="22"/>
          <w:szCs w:val="22"/>
        </w:rPr>
      </w:pPr>
      <w:r>
        <w:rPr>
          <w:noProof/>
        </w:rPr>
        <w:t>Imported Food Charges (Collection) Act 2015</w:t>
      </w:r>
      <w:r w:rsidRPr="00A665BC">
        <w:rPr>
          <w:i w:val="0"/>
          <w:noProof/>
          <w:sz w:val="18"/>
        </w:rPr>
        <w:tab/>
      </w:r>
      <w:r w:rsidRPr="00A665BC">
        <w:rPr>
          <w:i w:val="0"/>
          <w:noProof/>
          <w:sz w:val="18"/>
        </w:rPr>
        <w:fldChar w:fldCharType="begin"/>
      </w:r>
      <w:r w:rsidRPr="00A665BC">
        <w:rPr>
          <w:i w:val="0"/>
          <w:noProof/>
          <w:sz w:val="18"/>
        </w:rPr>
        <w:instrText xml:space="preserve"> PAGEREF _Toc168394203 \h </w:instrText>
      </w:r>
      <w:r w:rsidRPr="00A665BC">
        <w:rPr>
          <w:i w:val="0"/>
          <w:noProof/>
          <w:sz w:val="18"/>
        </w:rPr>
      </w:r>
      <w:r w:rsidRPr="00A665BC">
        <w:rPr>
          <w:i w:val="0"/>
          <w:noProof/>
          <w:sz w:val="18"/>
        </w:rPr>
        <w:fldChar w:fldCharType="separate"/>
      </w:r>
      <w:r w:rsidR="0037681C">
        <w:rPr>
          <w:i w:val="0"/>
          <w:noProof/>
          <w:sz w:val="18"/>
        </w:rPr>
        <w:t>6</w:t>
      </w:r>
      <w:r w:rsidRPr="00A665BC">
        <w:rPr>
          <w:i w:val="0"/>
          <w:noProof/>
          <w:sz w:val="18"/>
        </w:rPr>
        <w:fldChar w:fldCharType="end"/>
      </w:r>
    </w:p>
    <w:p w14:paraId="1A10FA23" w14:textId="78E2E643" w:rsidR="00A665BC" w:rsidRDefault="00A665BC">
      <w:pPr>
        <w:pStyle w:val="TOC9"/>
        <w:rPr>
          <w:rFonts w:asciiTheme="minorHAnsi" w:eastAsiaTheme="minorEastAsia" w:hAnsiTheme="minorHAnsi" w:cstheme="minorBidi"/>
          <w:i w:val="0"/>
          <w:noProof/>
          <w:kern w:val="0"/>
          <w:sz w:val="22"/>
          <w:szCs w:val="22"/>
        </w:rPr>
      </w:pPr>
      <w:r>
        <w:rPr>
          <w:noProof/>
        </w:rPr>
        <w:t>Imported Food Control Act 1992</w:t>
      </w:r>
      <w:r w:rsidRPr="00A665BC">
        <w:rPr>
          <w:i w:val="0"/>
          <w:noProof/>
          <w:sz w:val="18"/>
        </w:rPr>
        <w:tab/>
      </w:r>
      <w:r w:rsidRPr="00A665BC">
        <w:rPr>
          <w:i w:val="0"/>
          <w:noProof/>
          <w:sz w:val="18"/>
        </w:rPr>
        <w:fldChar w:fldCharType="begin"/>
      </w:r>
      <w:r w:rsidRPr="00A665BC">
        <w:rPr>
          <w:i w:val="0"/>
          <w:noProof/>
          <w:sz w:val="18"/>
        </w:rPr>
        <w:instrText xml:space="preserve"> PAGEREF _Toc168394204 \h </w:instrText>
      </w:r>
      <w:r w:rsidRPr="00A665BC">
        <w:rPr>
          <w:i w:val="0"/>
          <w:noProof/>
          <w:sz w:val="18"/>
        </w:rPr>
      </w:r>
      <w:r w:rsidRPr="00A665BC">
        <w:rPr>
          <w:i w:val="0"/>
          <w:noProof/>
          <w:sz w:val="18"/>
        </w:rPr>
        <w:fldChar w:fldCharType="separate"/>
      </w:r>
      <w:r w:rsidR="0037681C">
        <w:rPr>
          <w:i w:val="0"/>
          <w:noProof/>
          <w:sz w:val="18"/>
        </w:rPr>
        <w:t>6</w:t>
      </w:r>
      <w:r w:rsidRPr="00A665BC">
        <w:rPr>
          <w:i w:val="0"/>
          <w:noProof/>
          <w:sz w:val="18"/>
        </w:rPr>
        <w:fldChar w:fldCharType="end"/>
      </w:r>
    </w:p>
    <w:p w14:paraId="1858DFB1" w14:textId="6746EEED" w:rsidR="00A665BC" w:rsidRDefault="00A665BC">
      <w:pPr>
        <w:pStyle w:val="TOC9"/>
        <w:rPr>
          <w:rFonts w:asciiTheme="minorHAnsi" w:eastAsiaTheme="minorEastAsia" w:hAnsiTheme="minorHAnsi" w:cstheme="minorBidi"/>
          <w:i w:val="0"/>
          <w:noProof/>
          <w:kern w:val="0"/>
          <w:sz w:val="22"/>
          <w:szCs w:val="22"/>
        </w:rPr>
      </w:pPr>
      <w:r>
        <w:rPr>
          <w:noProof/>
        </w:rPr>
        <w:t>Primary Industries Levies and Charges Collection Act 1991</w:t>
      </w:r>
      <w:r w:rsidRPr="00A665BC">
        <w:rPr>
          <w:i w:val="0"/>
          <w:noProof/>
          <w:sz w:val="18"/>
        </w:rPr>
        <w:tab/>
      </w:r>
      <w:r w:rsidRPr="00A665BC">
        <w:rPr>
          <w:i w:val="0"/>
          <w:noProof/>
          <w:sz w:val="18"/>
        </w:rPr>
        <w:fldChar w:fldCharType="begin"/>
      </w:r>
      <w:r w:rsidRPr="00A665BC">
        <w:rPr>
          <w:i w:val="0"/>
          <w:noProof/>
          <w:sz w:val="18"/>
        </w:rPr>
        <w:instrText xml:space="preserve"> PAGEREF _Toc168394205 \h </w:instrText>
      </w:r>
      <w:r w:rsidRPr="00A665BC">
        <w:rPr>
          <w:i w:val="0"/>
          <w:noProof/>
          <w:sz w:val="18"/>
        </w:rPr>
      </w:r>
      <w:r w:rsidRPr="00A665BC">
        <w:rPr>
          <w:i w:val="0"/>
          <w:noProof/>
          <w:sz w:val="18"/>
        </w:rPr>
        <w:fldChar w:fldCharType="separate"/>
      </w:r>
      <w:r w:rsidR="0037681C">
        <w:rPr>
          <w:i w:val="0"/>
          <w:noProof/>
          <w:sz w:val="18"/>
        </w:rPr>
        <w:t>7</w:t>
      </w:r>
      <w:r w:rsidRPr="00A665BC">
        <w:rPr>
          <w:i w:val="0"/>
          <w:noProof/>
          <w:sz w:val="18"/>
        </w:rPr>
        <w:fldChar w:fldCharType="end"/>
      </w:r>
    </w:p>
    <w:p w14:paraId="248A4E03" w14:textId="333BEA3A" w:rsidR="00A665BC" w:rsidRDefault="00A665BC">
      <w:pPr>
        <w:pStyle w:val="TOC9"/>
        <w:rPr>
          <w:rFonts w:asciiTheme="minorHAnsi" w:eastAsiaTheme="minorEastAsia" w:hAnsiTheme="minorHAnsi" w:cstheme="minorBidi"/>
          <w:i w:val="0"/>
          <w:noProof/>
          <w:kern w:val="0"/>
          <w:sz w:val="22"/>
          <w:szCs w:val="22"/>
        </w:rPr>
      </w:pPr>
      <w:r>
        <w:rPr>
          <w:noProof/>
        </w:rPr>
        <w:t>Wine Australia Act 2013</w:t>
      </w:r>
      <w:r w:rsidRPr="00A665BC">
        <w:rPr>
          <w:i w:val="0"/>
          <w:noProof/>
          <w:sz w:val="18"/>
        </w:rPr>
        <w:tab/>
      </w:r>
      <w:r w:rsidRPr="00A665BC">
        <w:rPr>
          <w:i w:val="0"/>
          <w:noProof/>
          <w:sz w:val="18"/>
        </w:rPr>
        <w:fldChar w:fldCharType="begin"/>
      </w:r>
      <w:r w:rsidRPr="00A665BC">
        <w:rPr>
          <w:i w:val="0"/>
          <w:noProof/>
          <w:sz w:val="18"/>
        </w:rPr>
        <w:instrText xml:space="preserve"> PAGEREF _Toc168394206 \h </w:instrText>
      </w:r>
      <w:r w:rsidRPr="00A665BC">
        <w:rPr>
          <w:i w:val="0"/>
          <w:noProof/>
          <w:sz w:val="18"/>
        </w:rPr>
      </w:r>
      <w:r w:rsidRPr="00A665BC">
        <w:rPr>
          <w:i w:val="0"/>
          <w:noProof/>
          <w:sz w:val="18"/>
        </w:rPr>
        <w:fldChar w:fldCharType="separate"/>
      </w:r>
      <w:r w:rsidR="0037681C">
        <w:rPr>
          <w:i w:val="0"/>
          <w:noProof/>
          <w:sz w:val="18"/>
        </w:rPr>
        <w:t>8</w:t>
      </w:r>
      <w:r w:rsidRPr="00A665BC">
        <w:rPr>
          <w:i w:val="0"/>
          <w:noProof/>
          <w:sz w:val="18"/>
        </w:rPr>
        <w:fldChar w:fldCharType="end"/>
      </w:r>
    </w:p>
    <w:p w14:paraId="68DF9238" w14:textId="2EBC0A4B" w:rsidR="00A665BC" w:rsidRDefault="00A665BC">
      <w:pPr>
        <w:pStyle w:val="TOC6"/>
        <w:rPr>
          <w:rFonts w:asciiTheme="minorHAnsi" w:eastAsiaTheme="minorEastAsia" w:hAnsiTheme="minorHAnsi" w:cstheme="minorBidi"/>
          <w:b w:val="0"/>
          <w:noProof/>
          <w:kern w:val="0"/>
          <w:sz w:val="22"/>
          <w:szCs w:val="22"/>
        </w:rPr>
      </w:pPr>
      <w:r>
        <w:rPr>
          <w:noProof/>
        </w:rPr>
        <w:t>Schedule 2—Attorney</w:t>
      </w:r>
      <w:r>
        <w:rPr>
          <w:noProof/>
        </w:rPr>
        <w:noBreakHyphen/>
        <w:t>General</w:t>
      </w:r>
      <w:r w:rsidRPr="00A665BC">
        <w:rPr>
          <w:b w:val="0"/>
          <w:noProof/>
          <w:sz w:val="18"/>
        </w:rPr>
        <w:tab/>
      </w:r>
      <w:r w:rsidRPr="00A665BC">
        <w:rPr>
          <w:b w:val="0"/>
          <w:noProof/>
          <w:sz w:val="18"/>
        </w:rPr>
        <w:fldChar w:fldCharType="begin"/>
      </w:r>
      <w:r w:rsidRPr="00A665BC">
        <w:rPr>
          <w:b w:val="0"/>
          <w:noProof/>
          <w:sz w:val="18"/>
        </w:rPr>
        <w:instrText xml:space="preserve"> PAGEREF _Toc168394207 \h </w:instrText>
      </w:r>
      <w:r w:rsidRPr="00A665BC">
        <w:rPr>
          <w:b w:val="0"/>
          <w:noProof/>
          <w:sz w:val="18"/>
        </w:rPr>
      </w:r>
      <w:r w:rsidRPr="00A665BC">
        <w:rPr>
          <w:b w:val="0"/>
          <w:noProof/>
          <w:sz w:val="18"/>
        </w:rPr>
        <w:fldChar w:fldCharType="separate"/>
      </w:r>
      <w:r w:rsidR="0037681C">
        <w:rPr>
          <w:b w:val="0"/>
          <w:noProof/>
          <w:sz w:val="18"/>
        </w:rPr>
        <w:t>11</w:t>
      </w:r>
      <w:r w:rsidRPr="00A665BC">
        <w:rPr>
          <w:b w:val="0"/>
          <w:noProof/>
          <w:sz w:val="18"/>
        </w:rPr>
        <w:fldChar w:fldCharType="end"/>
      </w:r>
    </w:p>
    <w:p w14:paraId="63F952F8" w14:textId="00CA77F8" w:rsidR="00A665BC" w:rsidRDefault="00A665BC">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A665BC">
        <w:rPr>
          <w:i w:val="0"/>
          <w:noProof/>
          <w:sz w:val="18"/>
        </w:rPr>
        <w:tab/>
      </w:r>
      <w:r w:rsidRPr="00A665BC">
        <w:rPr>
          <w:i w:val="0"/>
          <w:noProof/>
          <w:sz w:val="18"/>
        </w:rPr>
        <w:fldChar w:fldCharType="begin"/>
      </w:r>
      <w:r w:rsidRPr="00A665BC">
        <w:rPr>
          <w:i w:val="0"/>
          <w:noProof/>
          <w:sz w:val="18"/>
        </w:rPr>
        <w:instrText xml:space="preserve"> PAGEREF _Toc168394208 \h </w:instrText>
      </w:r>
      <w:r w:rsidRPr="00A665BC">
        <w:rPr>
          <w:i w:val="0"/>
          <w:noProof/>
          <w:sz w:val="18"/>
        </w:rPr>
      </w:r>
      <w:r w:rsidRPr="00A665BC">
        <w:rPr>
          <w:i w:val="0"/>
          <w:noProof/>
          <w:sz w:val="18"/>
        </w:rPr>
        <w:fldChar w:fldCharType="separate"/>
      </w:r>
      <w:r w:rsidR="0037681C">
        <w:rPr>
          <w:i w:val="0"/>
          <w:noProof/>
          <w:sz w:val="18"/>
        </w:rPr>
        <w:t>11</w:t>
      </w:r>
      <w:r w:rsidRPr="00A665BC">
        <w:rPr>
          <w:i w:val="0"/>
          <w:noProof/>
          <w:sz w:val="18"/>
        </w:rPr>
        <w:fldChar w:fldCharType="end"/>
      </w:r>
    </w:p>
    <w:p w14:paraId="6EF0F21F" w14:textId="47251097" w:rsidR="00A665BC" w:rsidRDefault="00A665BC">
      <w:pPr>
        <w:pStyle w:val="TOC9"/>
        <w:rPr>
          <w:rFonts w:asciiTheme="minorHAnsi" w:eastAsiaTheme="minorEastAsia" w:hAnsiTheme="minorHAnsi" w:cstheme="minorBidi"/>
          <w:i w:val="0"/>
          <w:noProof/>
          <w:kern w:val="0"/>
          <w:sz w:val="22"/>
          <w:szCs w:val="22"/>
        </w:rPr>
      </w:pPr>
      <w:r>
        <w:rPr>
          <w:noProof/>
        </w:rPr>
        <w:t>Age Discrimination Act 2004</w:t>
      </w:r>
      <w:r w:rsidRPr="00A665BC">
        <w:rPr>
          <w:i w:val="0"/>
          <w:noProof/>
          <w:sz w:val="18"/>
        </w:rPr>
        <w:tab/>
      </w:r>
      <w:r w:rsidRPr="00A665BC">
        <w:rPr>
          <w:i w:val="0"/>
          <w:noProof/>
          <w:sz w:val="18"/>
        </w:rPr>
        <w:fldChar w:fldCharType="begin"/>
      </w:r>
      <w:r w:rsidRPr="00A665BC">
        <w:rPr>
          <w:i w:val="0"/>
          <w:noProof/>
          <w:sz w:val="18"/>
        </w:rPr>
        <w:instrText xml:space="preserve"> PAGEREF _Toc168394209 \h </w:instrText>
      </w:r>
      <w:r w:rsidRPr="00A665BC">
        <w:rPr>
          <w:i w:val="0"/>
          <w:noProof/>
          <w:sz w:val="18"/>
        </w:rPr>
      </w:r>
      <w:r w:rsidRPr="00A665BC">
        <w:rPr>
          <w:i w:val="0"/>
          <w:noProof/>
          <w:sz w:val="18"/>
        </w:rPr>
        <w:fldChar w:fldCharType="separate"/>
      </w:r>
      <w:r w:rsidR="0037681C">
        <w:rPr>
          <w:i w:val="0"/>
          <w:noProof/>
          <w:sz w:val="18"/>
        </w:rPr>
        <w:t>11</w:t>
      </w:r>
      <w:r w:rsidRPr="00A665BC">
        <w:rPr>
          <w:i w:val="0"/>
          <w:noProof/>
          <w:sz w:val="18"/>
        </w:rPr>
        <w:fldChar w:fldCharType="end"/>
      </w:r>
    </w:p>
    <w:p w14:paraId="2C857D08" w14:textId="61B4BB7E" w:rsidR="00A665BC" w:rsidRDefault="00A665BC">
      <w:pPr>
        <w:pStyle w:val="TOC9"/>
        <w:rPr>
          <w:rFonts w:asciiTheme="minorHAnsi" w:eastAsiaTheme="minorEastAsia" w:hAnsiTheme="minorHAnsi" w:cstheme="minorBidi"/>
          <w:i w:val="0"/>
          <w:noProof/>
          <w:kern w:val="0"/>
          <w:sz w:val="22"/>
          <w:szCs w:val="22"/>
        </w:rPr>
      </w:pPr>
      <w:r>
        <w:rPr>
          <w:noProof/>
        </w:rPr>
        <w:t>Australian Information Commissioner Act 2010</w:t>
      </w:r>
      <w:r w:rsidRPr="00A665BC">
        <w:rPr>
          <w:i w:val="0"/>
          <w:noProof/>
          <w:sz w:val="18"/>
        </w:rPr>
        <w:tab/>
      </w:r>
      <w:r w:rsidRPr="00A665BC">
        <w:rPr>
          <w:i w:val="0"/>
          <w:noProof/>
          <w:sz w:val="18"/>
        </w:rPr>
        <w:fldChar w:fldCharType="begin"/>
      </w:r>
      <w:r w:rsidRPr="00A665BC">
        <w:rPr>
          <w:i w:val="0"/>
          <w:noProof/>
          <w:sz w:val="18"/>
        </w:rPr>
        <w:instrText xml:space="preserve"> PAGEREF _Toc168394210 \h </w:instrText>
      </w:r>
      <w:r w:rsidRPr="00A665BC">
        <w:rPr>
          <w:i w:val="0"/>
          <w:noProof/>
          <w:sz w:val="18"/>
        </w:rPr>
      </w:r>
      <w:r w:rsidRPr="00A665BC">
        <w:rPr>
          <w:i w:val="0"/>
          <w:noProof/>
          <w:sz w:val="18"/>
        </w:rPr>
        <w:fldChar w:fldCharType="separate"/>
      </w:r>
      <w:r w:rsidR="0037681C">
        <w:rPr>
          <w:i w:val="0"/>
          <w:noProof/>
          <w:sz w:val="18"/>
        </w:rPr>
        <w:t>12</w:t>
      </w:r>
      <w:r w:rsidRPr="00A665BC">
        <w:rPr>
          <w:i w:val="0"/>
          <w:noProof/>
          <w:sz w:val="18"/>
        </w:rPr>
        <w:fldChar w:fldCharType="end"/>
      </w:r>
    </w:p>
    <w:p w14:paraId="181A79CB" w14:textId="5887F67F" w:rsidR="00A665BC" w:rsidRDefault="00A665BC">
      <w:pPr>
        <w:pStyle w:val="TOC9"/>
        <w:rPr>
          <w:rFonts w:asciiTheme="minorHAnsi" w:eastAsiaTheme="minorEastAsia" w:hAnsiTheme="minorHAnsi" w:cstheme="minorBidi"/>
          <w:i w:val="0"/>
          <w:noProof/>
          <w:kern w:val="0"/>
          <w:sz w:val="22"/>
          <w:szCs w:val="22"/>
        </w:rPr>
      </w:pPr>
      <w:r>
        <w:rPr>
          <w:noProof/>
        </w:rPr>
        <w:t>Bankruptcy Act 1966</w:t>
      </w:r>
      <w:r w:rsidRPr="00A665BC">
        <w:rPr>
          <w:i w:val="0"/>
          <w:noProof/>
          <w:sz w:val="18"/>
        </w:rPr>
        <w:tab/>
      </w:r>
      <w:r w:rsidRPr="00A665BC">
        <w:rPr>
          <w:i w:val="0"/>
          <w:noProof/>
          <w:sz w:val="18"/>
        </w:rPr>
        <w:fldChar w:fldCharType="begin"/>
      </w:r>
      <w:r w:rsidRPr="00A665BC">
        <w:rPr>
          <w:i w:val="0"/>
          <w:noProof/>
          <w:sz w:val="18"/>
        </w:rPr>
        <w:instrText xml:space="preserve"> PAGEREF _Toc168394211 \h </w:instrText>
      </w:r>
      <w:r w:rsidRPr="00A665BC">
        <w:rPr>
          <w:i w:val="0"/>
          <w:noProof/>
          <w:sz w:val="18"/>
        </w:rPr>
      </w:r>
      <w:r w:rsidRPr="00A665BC">
        <w:rPr>
          <w:i w:val="0"/>
          <w:noProof/>
          <w:sz w:val="18"/>
        </w:rPr>
        <w:fldChar w:fldCharType="separate"/>
      </w:r>
      <w:r w:rsidR="0037681C">
        <w:rPr>
          <w:i w:val="0"/>
          <w:noProof/>
          <w:sz w:val="18"/>
        </w:rPr>
        <w:t>12</w:t>
      </w:r>
      <w:r w:rsidRPr="00A665BC">
        <w:rPr>
          <w:i w:val="0"/>
          <w:noProof/>
          <w:sz w:val="18"/>
        </w:rPr>
        <w:fldChar w:fldCharType="end"/>
      </w:r>
    </w:p>
    <w:p w14:paraId="4ABF2B13" w14:textId="1E0CB12F" w:rsidR="00A665BC" w:rsidRDefault="00A665BC">
      <w:pPr>
        <w:pStyle w:val="TOC9"/>
        <w:rPr>
          <w:rFonts w:asciiTheme="minorHAnsi" w:eastAsiaTheme="minorEastAsia" w:hAnsiTheme="minorHAnsi" w:cstheme="minorBidi"/>
          <w:i w:val="0"/>
          <w:noProof/>
          <w:kern w:val="0"/>
          <w:sz w:val="22"/>
          <w:szCs w:val="22"/>
        </w:rPr>
      </w:pPr>
      <w:r>
        <w:rPr>
          <w:noProof/>
        </w:rPr>
        <w:t>Civil Dispute Resolution Act 2011</w:t>
      </w:r>
      <w:r w:rsidRPr="00A665BC">
        <w:rPr>
          <w:i w:val="0"/>
          <w:noProof/>
          <w:sz w:val="18"/>
        </w:rPr>
        <w:tab/>
      </w:r>
      <w:r w:rsidRPr="00A665BC">
        <w:rPr>
          <w:i w:val="0"/>
          <w:noProof/>
          <w:sz w:val="18"/>
        </w:rPr>
        <w:fldChar w:fldCharType="begin"/>
      </w:r>
      <w:r w:rsidRPr="00A665BC">
        <w:rPr>
          <w:i w:val="0"/>
          <w:noProof/>
          <w:sz w:val="18"/>
        </w:rPr>
        <w:instrText xml:space="preserve"> PAGEREF _Toc168394212 \h </w:instrText>
      </w:r>
      <w:r w:rsidRPr="00A665BC">
        <w:rPr>
          <w:i w:val="0"/>
          <w:noProof/>
          <w:sz w:val="18"/>
        </w:rPr>
      </w:r>
      <w:r w:rsidRPr="00A665BC">
        <w:rPr>
          <w:i w:val="0"/>
          <w:noProof/>
          <w:sz w:val="18"/>
        </w:rPr>
        <w:fldChar w:fldCharType="separate"/>
      </w:r>
      <w:r w:rsidR="0037681C">
        <w:rPr>
          <w:i w:val="0"/>
          <w:noProof/>
          <w:sz w:val="18"/>
        </w:rPr>
        <w:t>15</w:t>
      </w:r>
      <w:r w:rsidRPr="00A665BC">
        <w:rPr>
          <w:i w:val="0"/>
          <w:noProof/>
          <w:sz w:val="18"/>
        </w:rPr>
        <w:fldChar w:fldCharType="end"/>
      </w:r>
    </w:p>
    <w:p w14:paraId="22E458F0" w14:textId="6947C24D" w:rsidR="00A665BC" w:rsidRDefault="00A665BC">
      <w:pPr>
        <w:pStyle w:val="TOC9"/>
        <w:rPr>
          <w:rFonts w:asciiTheme="minorHAnsi" w:eastAsiaTheme="minorEastAsia" w:hAnsiTheme="minorHAnsi" w:cstheme="minorBidi"/>
          <w:i w:val="0"/>
          <w:noProof/>
          <w:kern w:val="0"/>
          <w:sz w:val="22"/>
          <w:szCs w:val="22"/>
        </w:rPr>
      </w:pPr>
      <w:r>
        <w:rPr>
          <w:noProof/>
        </w:rPr>
        <w:t>Court Security Act 2013</w:t>
      </w:r>
      <w:r w:rsidRPr="00A665BC">
        <w:rPr>
          <w:i w:val="0"/>
          <w:noProof/>
          <w:sz w:val="18"/>
        </w:rPr>
        <w:tab/>
      </w:r>
      <w:r w:rsidRPr="00A665BC">
        <w:rPr>
          <w:i w:val="0"/>
          <w:noProof/>
          <w:sz w:val="18"/>
        </w:rPr>
        <w:fldChar w:fldCharType="begin"/>
      </w:r>
      <w:r w:rsidRPr="00A665BC">
        <w:rPr>
          <w:i w:val="0"/>
          <w:noProof/>
          <w:sz w:val="18"/>
        </w:rPr>
        <w:instrText xml:space="preserve"> PAGEREF _Toc168394213 \h </w:instrText>
      </w:r>
      <w:r w:rsidRPr="00A665BC">
        <w:rPr>
          <w:i w:val="0"/>
          <w:noProof/>
          <w:sz w:val="18"/>
        </w:rPr>
      </w:r>
      <w:r w:rsidRPr="00A665BC">
        <w:rPr>
          <w:i w:val="0"/>
          <w:noProof/>
          <w:sz w:val="18"/>
        </w:rPr>
        <w:fldChar w:fldCharType="separate"/>
      </w:r>
      <w:r w:rsidR="0037681C">
        <w:rPr>
          <w:i w:val="0"/>
          <w:noProof/>
          <w:sz w:val="18"/>
        </w:rPr>
        <w:t>15</w:t>
      </w:r>
      <w:r w:rsidRPr="00A665BC">
        <w:rPr>
          <w:i w:val="0"/>
          <w:noProof/>
          <w:sz w:val="18"/>
        </w:rPr>
        <w:fldChar w:fldCharType="end"/>
      </w:r>
    </w:p>
    <w:p w14:paraId="2D34AB48" w14:textId="75EBE7F8" w:rsidR="00A665BC" w:rsidRDefault="00A665BC">
      <w:pPr>
        <w:pStyle w:val="TOC9"/>
        <w:rPr>
          <w:rFonts w:asciiTheme="minorHAnsi" w:eastAsiaTheme="minorEastAsia" w:hAnsiTheme="minorHAnsi" w:cstheme="minorBidi"/>
          <w:i w:val="0"/>
          <w:noProof/>
          <w:kern w:val="0"/>
          <w:sz w:val="22"/>
          <w:szCs w:val="22"/>
        </w:rPr>
      </w:pPr>
      <w:r>
        <w:rPr>
          <w:noProof/>
        </w:rPr>
        <w:t>Crimes Act 1914</w:t>
      </w:r>
      <w:r w:rsidRPr="00A665BC">
        <w:rPr>
          <w:i w:val="0"/>
          <w:noProof/>
          <w:sz w:val="18"/>
        </w:rPr>
        <w:tab/>
      </w:r>
      <w:r w:rsidRPr="00A665BC">
        <w:rPr>
          <w:i w:val="0"/>
          <w:noProof/>
          <w:sz w:val="18"/>
        </w:rPr>
        <w:fldChar w:fldCharType="begin"/>
      </w:r>
      <w:r w:rsidRPr="00A665BC">
        <w:rPr>
          <w:i w:val="0"/>
          <w:noProof/>
          <w:sz w:val="18"/>
        </w:rPr>
        <w:instrText xml:space="preserve"> PAGEREF _Toc168394214 \h </w:instrText>
      </w:r>
      <w:r w:rsidRPr="00A665BC">
        <w:rPr>
          <w:i w:val="0"/>
          <w:noProof/>
          <w:sz w:val="18"/>
        </w:rPr>
      </w:r>
      <w:r w:rsidRPr="00A665BC">
        <w:rPr>
          <w:i w:val="0"/>
          <w:noProof/>
          <w:sz w:val="18"/>
        </w:rPr>
        <w:fldChar w:fldCharType="separate"/>
      </w:r>
      <w:r w:rsidR="0037681C">
        <w:rPr>
          <w:i w:val="0"/>
          <w:noProof/>
          <w:sz w:val="18"/>
        </w:rPr>
        <w:t>16</w:t>
      </w:r>
      <w:r w:rsidRPr="00A665BC">
        <w:rPr>
          <w:i w:val="0"/>
          <w:noProof/>
          <w:sz w:val="18"/>
        </w:rPr>
        <w:fldChar w:fldCharType="end"/>
      </w:r>
    </w:p>
    <w:p w14:paraId="589BB68E" w14:textId="06766BBA" w:rsidR="00A665BC" w:rsidRDefault="00A665BC">
      <w:pPr>
        <w:pStyle w:val="TOC9"/>
        <w:rPr>
          <w:rFonts w:asciiTheme="minorHAnsi" w:eastAsiaTheme="minorEastAsia" w:hAnsiTheme="minorHAnsi" w:cstheme="minorBidi"/>
          <w:i w:val="0"/>
          <w:noProof/>
          <w:kern w:val="0"/>
          <w:sz w:val="22"/>
          <w:szCs w:val="22"/>
        </w:rPr>
      </w:pPr>
      <w:r>
        <w:rPr>
          <w:noProof/>
        </w:rPr>
        <w:t>Federal Proceedings (Costs) Act 1981</w:t>
      </w:r>
      <w:r w:rsidRPr="00A665BC">
        <w:rPr>
          <w:i w:val="0"/>
          <w:noProof/>
          <w:sz w:val="18"/>
        </w:rPr>
        <w:tab/>
      </w:r>
      <w:r w:rsidRPr="00A665BC">
        <w:rPr>
          <w:i w:val="0"/>
          <w:noProof/>
          <w:sz w:val="18"/>
        </w:rPr>
        <w:fldChar w:fldCharType="begin"/>
      </w:r>
      <w:r w:rsidRPr="00A665BC">
        <w:rPr>
          <w:i w:val="0"/>
          <w:noProof/>
          <w:sz w:val="18"/>
        </w:rPr>
        <w:instrText xml:space="preserve"> PAGEREF _Toc168394215 \h </w:instrText>
      </w:r>
      <w:r w:rsidRPr="00A665BC">
        <w:rPr>
          <w:i w:val="0"/>
          <w:noProof/>
          <w:sz w:val="18"/>
        </w:rPr>
      </w:r>
      <w:r w:rsidRPr="00A665BC">
        <w:rPr>
          <w:i w:val="0"/>
          <w:noProof/>
          <w:sz w:val="18"/>
        </w:rPr>
        <w:fldChar w:fldCharType="separate"/>
      </w:r>
      <w:r w:rsidR="0037681C">
        <w:rPr>
          <w:i w:val="0"/>
          <w:noProof/>
          <w:sz w:val="18"/>
        </w:rPr>
        <w:t>19</w:t>
      </w:r>
      <w:r w:rsidRPr="00A665BC">
        <w:rPr>
          <w:i w:val="0"/>
          <w:noProof/>
          <w:sz w:val="18"/>
        </w:rPr>
        <w:fldChar w:fldCharType="end"/>
      </w:r>
    </w:p>
    <w:p w14:paraId="68B757C6" w14:textId="555D3399" w:rsidR="00A665BC" w:rsidRDefault="00A665BC">
      <w:pPr>
        <w:pStyle w:val="TOC9"/>
        <w:rPr>
          <w:rFonts w:asciiTheme="minorHAnsi" w:eastAsiaTheme="minorEastAsia" w:hAnsiTheme="minorHAnsi" w:cstheme="minorBidi"/>
          <w:i w:val="0"/>
          <w:noProof/>
          <w:kern w:val="0"/>
          <w:sz w:val="22"/>
          <w:szCs w:val="22"/>
        </w:rPr>
      </w:pPr>
      <w:r>
        <w:rPr>
          <w:noProof/>
        </w:rPr>
        <w:t>Foreign Influence Transparency Scheme Act 2018</w:t>
      </w:r>
      <w:r w:rsidRPr="00A665BC">
        <w:rPr>
          <w:i w:val="0"/>
          <w:noProof/>
          <w:sz w:val="18"/>
        </w:rPr>
        <w:tab/>
      </w:r>
      <w:r w:rsidRPr="00A665BC">
        <w:rPr>
          <w:i w:val="0"/>
          <w:noProof/>
          <w:sz w:val="18"/>
        </w:rPr>
        <w:fldChar w:fldCharType="begin"/>
      </w:r>
      <w:r w:rsidRPr="00A665BC">
        <w:rPr>
          <w:i w:val="0"/>
          <w:noProof/>
          <w:sz w:val="18"/>
        </w:rPr>
        <w:instrText xml:space="preserve"> PAGEREF _Toc168394216 \h </w:instrText>
      </w:r>
      <w:r w:rsidRPr="00A665BC">
        <w:rPr>
          <w:i w:val="0"/>
          <w:noProof/>
          <w:sz w:val="18"/>
        </w:rPr>
      </w:r>
      <w:r w:rsidRPr="00A665BC">
        <w:rPr>
          <w:i w:val="0"/>
          <w:noProof/>
          <w:sz w:val="18"/>
        </w:rPr>
        <w:fldChar w:fldCharType="separate"/>
      </w:r>
      <w:r w:rsidR="0037681C">
        <w:rPr>
          <w:i w:val="0"/>
          <w:noProof/>
          <w:sz w:val="18"/>
        </w:rPr>
        <w:t>20</w:t>
      </w:r>
      <w:r w:rsidRPr="00A665BC">
        <w:rPr>
          <w:i w:val="0"/>
          <w:noProof/>
          <w:sz w:val="18"/>
        </w:rPr>
        <w:fldChar w:fldCharType="end"/>
      </w:r>
    </w:p>
    <w:p w14:paraId="5CAF403D" w14:textId="289155E0" w:rsidR="00A665BC" w:rsidRDefault="00A665BC">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A665BC">
        <w:rPr>
          <w:i w:val="0"/>
          <w:noProof/>
          <w:sz w:val="18"/>
        </w:rPr>
        <w:tab/>
      </w:r>
      <w:r w:rsidRPr="00A665BC">
        <w:rPr>
          <w:i w:val="0"/>
          <w:noProof/>
          <w:sz w:val="18"/>
        </w:rPr>
        <w:fldChar w:fldCharType="begin"/>
      </w:r>
      <w:r w:rsidRPr="00A665BC">
        <w:rPr>
          <w:i w:val="0"/>
          <w:noProof/>
          <w:sz w:val="18"/>
        </w:rPr>
        <w:instrText xml:space="preserve"> PAGEREF _Toc168394217 \h </w:instrText>
      </w:r>
      <w:r w:rsidRPr="00A665BC">
        <w:rPr>
          <w:i w:val="0"/>
          <w:noProof/>
          <w:sz w:val="18"/>
        </w:rPr>
      </w:r>
      <w:r w:rsidRPr="00A665BC">
        <w:rPr>
          <w:i w:val="0"/>
          <w:noProof/>
          <w:sz w:val="18"/>
        </w:rPr>
        <w:fldChar w:fldCharType="separate"/>
      </w:r>
      <w:r w:rsidR="0037681C">
        <w:rPr>
          <w:i w:val="0"/>
          <w:noProof/>
          <w:sz w:val="18"/>
        </w:rPr>
        <w:t>21</w:t>
      </w:r>
      <w:r w:rsidRPr="00A665BC">
        <w:rPr>
          <w:i w:val="0"/>
          <w:noProof/>
          <w:sz w:val="18"/>
        </w:rPr>
        <w:fldChar w:fldCharType="end"/>
      </w:r>
    </w:p>
    <w:p w14:paraId="4A4040EC" w14:textId="6AB46512" w:rsidR="00A665BC" w:rsidRDefault="00A665BC">
      <w:pPr>
        <w:pStyle w:val="TOC9"/>
        <w:rPr>
          <w:rFonts w:asciiTheme="minorHAnsi" w:eastAsiaTheme="minorEastAsia" w:hAnsiTheme="minorHAnsi" w:cstheme="minorBidi"/>
          <w:i w:val="0"/>
          <w:noProof/>
          <w:kern w:val="0"/>
          <w:sz w:val="22"/>
          <w:szCs w:val="22"/>
        </w:rPr>
      </w:pPr>
      <w:r>
        <w:rPr>
          <w:noProof/>
        </w:rPr>
        <w:t>Inspector of Transport Security Act 2006</w:t>
      </w:r>
      <w:r w:rsidRPr="00A665BC">
        <w:rPr>
          <w:i w:val="0"/>
          <w:noProof/>
          <w:sz w:val="18"/>
        </w:rPr>
        <w:tab/>
      </w:r>
      <w:r w:rsidRPr="00A665BC">
        <w:rPr>
          <w:i w:val="0"/>
          <w:noProof/>
          <w:sz w:val="18"/>
        </w:rPr>
        <w:fldChar w:fldCharType="begin"/>
      </w:r>
      <w:r w:rsidRPr="00A665BC">
        <w:rPr>
          <w:i w:val="0"/>
          <w:noProof/>
          <w:sz w:val="18"/>
        </w:rPr>
        <w:instrText xml:space="preserve"> PAGEREF _Toc168394218 \h </w:instrText>
      </w:r>
      <w:r w:rsidRPr="00A665BC">
        <w:rPr>
          <w:i w:val="0"/>
          <w:noProof/>
          <w:sz w:val="18"/>
        </w:rPr>
      </w:r>
      <w:r w:rsidRPr="00A665BC">
        <w:rPr>
          <w:i w:val="0"/>
          <w:noProof/>
          <w:sz w:val="18"/>
        </w:rPr>
        <w:fldChar w:fldCharType="separate"/>
      </w:r>
      <w:r w:rsidR="0037681C">
        <w:rPr>
          <w:i w:val="0"/>
          <w:noProof/>
          <w:sz w:val="18"/>
        </w:rPr>
        <w:t>21</w:t>
      </w:r>
      <w:r w:rsidRPr="00A665BC">
        <w:rPr>
          <w:i w:val="0"/>
          <w:noProof/>
          <w:sz w:val="18"/>
        </w:rPr>
        <w:fldChar w:fldCharType="end"/>
      </w:r>
    </w:p>
    <w:p w14:paraId="1E0772A1" w14:textId="13AB96A6" w:rsidR="00A665BC" w:rsidRDefault="00A665BC">
      <w:pPr>
        <w:pStyle w:val="TOC9"/>
        <w:rPr>
          <w:rFonts w:asciiTheme="minorHAnsi" w:eastAsiaTheme="minorEastAsia" w:hAnsiTheme="minorHAnsi" w:cstheme="minorBidi"/>
          <w:i w:val="0"/>
          <w:noProof/>
          <w:kern w:val="0"/>
          <w:sz w:val="22"/>
          <w:szCs w:val="22"/>
        </w:rPr>
      </w:pPr>
      <w:r>
        <w:rPr>
          <w:noProof/>
        </w:rPr>
        <w:t>National Anti</w:t>
      </w:r>
      <w:r>
        <w:rPr>
          <w:noProof/>
        </w:rPr>
        <w:noBreakHyphen/>
        <w:t>Corruption Commission Act 2022</w:t>
      </w:r>
      <w:r w:rsidRPr="00A665BC">
        <w:rPr>
          <w:i w:val="0"/>
          <w:noProof/>
          <w:sz w:val="18"/>
        </w:rPr>
        <w:tab/>
      </w:r>
      <w:r w:rsidRPr="00A665BC">
        <w:rPr>
          <w:i w:val="0"/>
          <w:noProof/>
          <w:sz w:val="18"/>
        </w:rPr>
        <w:fldChar w:fldCharType="begin"/>
      </w:r>
      <w:r w:rsidRPr="00A665BC">
        <w:rPr>
          <w:i w:val="0"/>
          <w:noProof/>
          <w:sz w:val="18"/>
        </w:rPr>
        <w:instrText xml:space="preserve"> PAGEREF _Toc168394219 \h </w:instrText>
      </w:r>
      <w:r w:rsidRPr="00A665BC">
        <w:rPr>
          <w:i w:val="0"/>
          <w:noProof/>
          <w:sz w:val="18"/>
        </w:rPr>
      </w:r>
      <w:r w:rsidRPr="00A665BC">
        <w:rPr>
          <w:i w:val="0"/>
          <w:noProof/>
          <w:sz w:val="18"/>
        </w:rPr>
        <w:fldChar w:fldCharType="separate"/>
      </w:r>
      <w:r w:rsidR="0037681C">
        <w:rPr>
          <w:i w:val="0"/>
          <w:noProof/>
          <w:sz w:val="18"/>
        </w:rPr>
        <w:t>22</w:t>
      </w:r>
      <w:r w:rsidRPr="00A665BC">
        <w:rPr>
          <w:i w:val="0"/>
          <w:noProof/>
          <w:sz w:val="18"/>
        </w:rPr>
        <w:fldChar w:fldCharType="end"/>
      </w:r>
    </w:p>
    <w:p w14:paraId="1EC55C9D" w14:textId="1758DD77" w:rsidR="00A665BC" w:rsidRDefault="00A665BC">
      <w:pPr>
        <w:pStyle w:val="TOC9"/>
        <w:rPr>
          <w:rFonts w:asciiTheme="minorHAnsi" w:eastAsiaTheme="minorEastAsia" w:hAnsiTheme="minorHAnsi" w:cstheme="minorBidi"/>
          <w:i w:val="0"/>
          <w:noProof/>
          <w:kern w:val="0"/>
          <w:sz w:val="22"/>
          <w:szCs w:val="22"/>
        </w:rPr>
      </w:pPr>
      <w:r>
        <w:rPr>
          <w:noProof/>
        </w:rPr>
        <w:t>Privacy Act 1988</w:t>
      </w:r>
      <w:r w:rsidRPr="00A665BC">
        <w:rPr>
          <w:i w:val="0"/>
          <w:noProof/>
          <w:sz w:val="18"/>
        </w:rPr>
        <w:tab/>
      </w:r>
      <w:r w:rsidRPr="00A665BC">
        <w:rPr>
          <w:i w:val="0"/>
          <w:noProof/>
          <w:sz w:val="18"/>
        </w:rPr>
        <w:fldChar w:fldCharType="begin"/>
      </w:r>
      <w:r w:rsidRPr="00A665BC">
        <w:rPr>
          <w:i w:val="0"/>
          <w:noProof/>
          <w:sz w:val="18"/>
        </w:rPr>
        <w:instrText xml:space="preserve"> PAGEREF _Toc168394220 \h </w:instrText>
      </w:r>
      <w:r w:rsidRPr="00A665BC">
        <w:rPr>
          <w:i w:val="0"/>
          <w:noProof/>
          <w:sz w:val="18"/>
        </w:rPr>
      </w:r>
      <w:r w:rsidRPr="00A665BC">
        <w:rPr>
          <w:i w:val="0"/>
          <w:noProof/>
          <w:sz w:val="18"/>
        </w:rPr>
        <w:fldChar w:fldCharType="separate"/>
      </w:r>
      <w:r w:rsidR="0037681C">
        <w:rPr>
          <w:i w:val="0"/>
          <w:noProof/>
          <w:sz w:val="18"/>
        </w:rPr>
        <w:t>23</w:t>
      </w:r>
      <w:r w:rsidRPr="00A665BC">
        <w:rPr>
          <w:i w:val="0"/>
          <w:noProof/>
          <w:sz w:val="18"/>
        </w:rPr>
        <w:fldChar w:fldCharType="end"/>
      </w:r>
    </w:p>
    <w:p w14:paraId="147EA983" w14:textId="53437D0F" w:rsidR="00A665BC" w:rsidRDefault="00A665BC">
      <w:pPr>
        <w:pStyle w:val="TOC9"/>
        <w:rPr>
          <w:rFonts w:asciiTheme="minorHAnsi" w:eastAsiaTheme="minorEastAsia" w:hAnsiTheme="minorHAnsi" w:cstheme="minorBidi"/>
          <w:i w:val="0"/>
          <w:noProof/>
          <w:kern w:val="0"/>
          <w:sz w:val="22"/>
          <w:szCs w:val="22"/>
        </w:rPr>
      </w:pPr>
      <w:r>
        <w:rPr>
          <w:noProof/>
        </w:rPr>
        <w:t>Proceeds of Crime Act 2002</w:t>
      </w:r>
      <w:r w:rsidRPr="00A665BC">
        <w:rPr>
          <w:i w:val="0"/>
          <w:noProof/>
          <w:sz w:val="18"/>
        </w:rPr>
        <w:tab/>
      </w:r>
      <w:r w:rsidRPr="00A665BC">
        <w:rPr>
          <w:i w:val="0"/>
          <w:noProof/>
          <w:sz w:val="18"/>
        </w:rPr>
        <w:fldChar w:fldCharType="begin"/>
      </w:r>
      <w:r w:rsidRPr="00A665BC">
        <w:rPr>
          <w:i w:val="0"/>
          <w:noProof/>
          <w:sz w:val="18"/>
        </w:rPr>
        <w:instrText xml:space="preserve"> PAGEREF _Toc168394221 \h </w:instrText>
      </w:r>
      <w:r w:rsidRPr="00A665BC">
        <w:rPr>
          <w:i w:val="0"/>
          <w:noProof/>
          <w:sz w:val="18"/>
        </w:rPr>
      </w:r>
      <w:r w:rsidRPr="00A665BC">
        <w:rPr>
          <w:i w:val="0"/>
          <w:noProof/>
          <w:sz w:val="18"/>
        </w:rPr>
        <w:fldChar w:fldCharType="separate"/>
      </w:r>
      <w:r w:rsidR="0037681C">
        <w:rPr>
          <w:i w:val="0"/>
          <w:noProof/>
          <w:sz w:val="18"/>
        </w:rPr>
        <w:t>23</w:t>
      </w:r>
      <w:r w:rsidRPr="00A665BC">
        <w:rPr>
          <w:i w:val="0"/>
          <w:noProof/>
          <w:sz w:val="18"/>
        </w:rPr>
        <w:fldChar w:fldCharType="end"/>
      </w:r>
    </w:p>
    <w:p w14:paraId="5A39BC16" w14:textId="25229073" w:rsidR="00A665BC" w:rsidRDefault="00A665BC">
      <w:pPr>
        <w:pStyle w:val="TOC9"/>
        <w:rPr>
          <w:rFonts w:asciiTheme="minorHAnsi" w:eastAsiaTheme="minorEastAsia" w:hAnsiTheme="minorHAnsi" w:cstheme="minorBidi"/>
          <w:i w:val="0"/>
          <w:noProof/>
          <w:kern w:val="0"/>
          <w:sz w:val="22"/>
          <w:szCs w:val="22"/>
        </w:rPr>
      </w:pPr>
      <w:r>
        <w:rPr>
          <w:noProof/>
        </w:rPr>
        <w:t>Public Interest Disclosure Act 2013</w:t>
      </w:r>
      <w:r w:rsidRPr="00A665BC">
        <w:rPr>
          <w:i w:val="0"/>
          <w:noProof/>
          <w:sz w:val="18"/>
        </w:rPr>
        <w:tab/>
      </w:r>
      <w:r w:rsidRPr="00A665BC">
        <w:rPr>
          <w:i w:val="0"/>
          <w:noProof/>
          <w:sz w:val="18"/>
        </w:rPr>
        <w:fldChar w:fldCharType="begin"/>
      </w:r>
      <w:r w:rsidRPr="00A665BC">
        <w:rPr>
          <w:i w:val="0"/>
          <w:noProof/>
          <w:sz w:val="18"/>
        </w:rPr>
        <w:instrText xml:space="preserve"> PAGEREF _Toc168394222 \h </w:instrText>
      </w:r>
      <w:r w:rsidRPr="00A665BC">
        <w:rPr>
          <w:i w:val="0"/>
          <w:noProof/>
          <w:sz w:val="18"/>
        </w:rPr>
      </w:r>
      <w:r w:rsidRPr="00A665BC">
        <w:rPr>
          <w:i w:val="0"/>
          <w:noProof/>
          <w:sz w:val="18"/>
        </w:rPr>
        <w:fldChar w:fldCharType="separate"/>
      </w:r>
      <w:r w:rsidR="0037681C">
        <w:rPr>
          <w:i w:val="0"/>
          <w:noProof/>
          <w:sz w:val="18"/>
        </w:rPr>
        <w:t>23</w:t>
      </w:r>
      <w:r w:rsidRPr="00A665BC">
        <w:rPr>
          <w:i w:val="0"/>
          <w:noProof/>
          <w:sz w:val="18"/>
        </w:rPr>
        <w:fldChar w:fldCharType="end"/>
      </w:r>
    </w:p>
    <w:p w14:paraId="73F18C5A" w14:textId="08587370" w:rsidR="00A665BC" w:rsidRDefault="00A665BC">
      <w:pPr>
        <w:pStyle w:val="TOC9"/>
        <w:rPr>
          <w:rFonts w:asciiTheme="minorHAnsi" w:eastAsiaTheme="minorEastAsia" w:hAnsiTheme="minorHAnsi" w:cstheme="minorBidi"/>
          <w:i w:val="0"/>
          <w:noProof/>
          <w:kern w:val="0"/>
          <w:sz w:val="22"/>
          <w:szCs w:val="22"/>
        </w:rPr>
      </w:pPr>
      <w:r>
        <w:rPr>
          <w:noProof/>
        </w:rPr>
        <w:t>Surveillance Devices Act 2004</w:t>
      </w:r>
      <w:r w:rsidRPr="00A665BC">
        <w:rPr>
          <w:i w:val="0"/>
          <w:noProof/>
          <w:sz w:val="18"/>
        </w:rPr>
        <w:tab/>
      </w:r>
      <w:r w:rsidRPr="00A665BC">
        <w:rPr>
          <w:i w:val="0"/>
          <w:noProof/>
          <w:sz w:val="18"/>
        </w:rPr>
        <w:fldChar w:fldCharType="begin"/>
      </w:r>
      <w:r w:rsidRPr="00A665BC">
        <w:rPr>
          <w:i w:val="0"/>
          <w:noProof/>
          <w:sz w:val="18"/>
        </w:rPr>
        <w:instrText xml:space="preserve"> PAGEREF _Toc168394223 \h </w:instrText>
      </w:r>
      <w:r w:rsidRPr="00A665BC">
        <w:rPr>
          <w:i w:val="0"/>
          <w:noProof/>
          <w:sz w:val="18"/>
        </w:rPr>
      </w:r>
      <w:r w:rsidRPr="00A665BC">
        <w:rPr>
          <w:i w:val="0"/>
          <w:noProof/>
          <w:sz w:val="18"/>
        </w:rPr>
        <w:fldChar w:fldCharType="separate"/>
      </w:r>
      <w:r w:rsidR="0037681C">
        <w:rPr>
          <w:i w:val="0"/>
          <w:noProof/>
          <w:sz w:val="18"/>
        </w:rPr>
        <w:t>24</w:t>
      </w:r>
      <w:r w:rsidRPr="00A665BC">
        <w:rPr>
          <w:i w:val="0"/>
          <w:noProof/>
          <w:sz w:val="18"/>
        </w:rPr>
        <w:fldChar w:fldCharType="end"/>
      </w:r>
    </w:p>
    <w:p w14:paraId="14A25C46" w14:textId="7B488269" w:rsidR="00A665BC" w:rsidRDefault="00A665BC">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A665BC">
        <w:rPr>
          <w:i w:val="0"/>
          <w:noProof/>
          <w:sz w:val="18"/>
        </w:rPr>
        <w:tab/>
      </w:r>
      <w:r w:rsidRPr="00A665BC">
        <w:rPr>
          <w:i w:val="0"/>
          <w:noProof/>
          <w:sz w:val="18"/>
        </w:rPr>
        <w:fldChar w:fldCharType="begin"/>
      </w:r>
      <w:r w:rsidRPr="00A665BC">
        <w:rPr>
          <w:i w:val="0"/>
          <w:noProof/>
          <w:sz w:val="18"/>
        </w:rPr>
        <w:instrText xml:space="preserve"> PAGEREF _Toc168394224 \h </w:instrText>
      </w:r>
      <w:r w:rsidRPr="00A665BC">
        <w:rPr>
          <w:i w:val="0"/>
          <w:noProof/>
          <w:sz w:val="18"/>
        </w:rPr>
      </w:r>
      <w:r w:rsidRPr="00A665BC">
        <w:rPr>
          <w:i w:val="0"/>
          <w:noProof/>
          <w:sz w:val="18"/>
        </w:rPr>
        <w:fldChar w:fldCharType="separate"/>
      </w:r>
      <w:r w:rsidR="0037681C">
        <w:rPr>
          <w:i w:val="0"/>
          <w:noProof/>
          <w:sz w:val="18"/>
        </w:rPr>
        <w:t>29</w:t>
      </w:r>
      <w:r w:rsidRPr="00A665BC">
        <w:rPr>
          <w:i w:val="0"/>
          <w:noProof/>
          <w:sz w:val="18"/>
        </w:rPr>
        <w:fldChar w:fldCharType="end"/>
      </w:r>
    </w:p>
    <w:p w14:paraId="33BA9B68" w14:textId="0A7744CA" w:rsidR="00A665BC" w:rsidRDefault="00A665BC">
      <w:pPr>
        <w:pStyle w:val="TOC6"/>
        <w:rPr>
          <w:rFonts w:asciiTheme="minorHAnsi" w:eastAsiaTheme="minorEastAsia" w:hAnsiTheme="minorHAnsi" w:cstheme="minorBidi"/>
          <w:b w:val="0"/>
          <w:noProof/>
          <w:kern w:val="0"/>
          <w:sz w:val="22"/>
          <w:szCs w:val="22"/>
        </w:rPr>
      </w:pPr>
      <w:r>
        <w:rPr>
          <w:noProof/>
        </w:rPr>
        <w:t>Schedule 3—Climate Change, Energy, the Environment and Water</w:t>
      </w:r>
      <w:r w:rsidRPr="00A665BC">
        <w:rPr>
          <w:b w:val="0"/>
          <w:noProof/>
          <w:sz w:val="18"/>
        </w:rPr>
        <w:tab/>
      </w:r>
      <w:r w:rsidRPr="00A665BC">
        <w:rPr>
          <w:b w:val="0"/>
          <w:noProof/>
          <w:sz w:val="18"/>
        </w:rPr>
        <w:fldChar w:fldCharType="begin"/>
      </w:r>
      <w:r w:rsidRPr="00A665BC">
        <w:rPr>
          <w:b w:val="0"/>
          <w:noProof/>
          <w:sz w:val="18"/>
        </w:rPr>
        <w:instrText xml:space="preserve"> PAGEREF _Toc168394225 \h </w:instrText>
      </w:r>
      <w:r w:rsidRPr="00A665BC">
        <w:rPr>
          <w:b w:val="0"/>
          <w:noProof/>
          <w:sz w:val="18"/>
        </w:rPr>
      </w:r>
      <w:r w:rsidRPr="00A665BC">
        <w:rPr>
          <w:b w:val="0"/>
          <w:noProof/>
          <w:sz w:val="18"/>
        </w:rPr>
        <w:fldChar w:fldCharType="separate"/>
      </w:r>
      <w:r w:rsidR="0037681C">
        <w:rPr>
          <w:b w:val="0"/>
          <w:noProof/>
          <w:sz w:val="18"/>
        </w:rPr>
        <w:t>39</w:t>
      </w:r>
      <w:r w:rsidRPr="00A665BC">
        <w:rPr>
          <w:b w:val="0"/>
          <w:noProof/>
          <w:sz w:val="18"/>
        </w:rPr>
        <w:fldChar w:fldCharType="end"/>
      </w:r>
    </w:p>
    <w:p w14:paraId="18E8C48B" w14:textId="5BFF1F41" w:rsidR="00A665BC" w:rsidRDefault="00A665BC">
      <w:pPr>
        <w:pStyle w:val="TOC9"/>
        <w:rPr>
          <w:rFonts w:asciiTheme="minorHAnsi" w:eastAsiaTheme="minorEastAsia" w:hAnsiTheme="minorHAnsi" w:cstheme="minorBidi"/>
          <w:i w:val="0"/>
          <w:noProof/>
          <w:kern w:val="0"/>
          <w:sz w:val="22"/>
          <w:szCs w:val="22"/>
        </w:rPr>
      </w:pPr>
      <w:r>
        <w:rPr>
          <w:noProof/>
        </w:rPr>
        <w:t>Antarctic Treaty (Environment Protection) Act 1980</w:t>
      </w:r>
      <w:r w:rsidRPr="00A665BC">
        <w:rPr>
          <w:i w:val="0"/>
          <w:noProof/>
          <w:sz w:val="18"/>
        </w:rPr>
        <w:tab/>
      </w:r>
      <w:r w:rsidRPr="00A665BC">
        <w:rPr>
          <w:i w:val="0"/>
          <w:noProof/>
          <w:sz w:val="18"/>
        </w:rPr>
        <w:fldChar w:fldCharType="begin"/>
      </w:r>
      <w:r w:rsidRPr="00A665BC">
        <w:rPr>
          <w:i w:val="0"/>
          <w:noProof/>
          <w:sz w:val="18"/>
        </w:rPr>
        <w:instrText xml:space="preserve"> PAGEREF _Toc168394226 \h </w:instrText>
      </w:r>
      <w:r w:rsidRPr="00A665BC">
        <w:rPr>
          <w:i w:val="0"/>
          <w:noProof/>
          <w:sz w:val="18"/>
        </w:rPr>
      </w:r>
      <w:r w:rsidRPr="00A665BC">
        <w:rPr>
          <w:i w:val="0"/>
          <w:noProof/>
          <w:sz w:val="18"/>
        </w:rPr>
        <w:fldChar w:fldCharType="separate"/>
      </w:r>
      <w:r w:rsidR="0037681C">
        <w:rPr>
          <w:i w:val="0"/>
          <w:noProof/>
          <w:sz w:val="18"/>
        </w:rPr>
        <w:t>39</w:t>
      </w:r>
      <w:r w:rsidRPr="00A665BC">
        <w:rPr>
          <w:i w:val="0"/>
          <w:noProof/>
          <w:sz w:val="18"/>
        </w:rPr>
        <w:fldChar w:fldCharType="end"/>
      </w:r>
    </w:p>
    <w:p w14:paraId="34C8C138" w14:textId="0719D5D6" w:rsidR="00A665BC" w:rsidRDefault="00A665BC">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A665BC">
        <w:rPr>
          <w:i w:val="0"/>
          <w:noProof/>
          <w:sz w:val="18"/>
        </w:rPr>
        <w:tab/>
      </w:r>
      <w:r w:rsidRPr="00A665BC">
        <w:rPr>
          <w:i w:val="0"/>
          <w:noProof/>
          <w:sz w:val="18"/>
        </w:rPr>
        <w:fldChar w:fldCharType="begin"/>
      </w:r>
      <w:r w:rsidRPr="00A665BC">
        <w:rPr>
          <w:i w:val="0"/>
          <w:noProof/>
          <w:sz w:val="18"/>
        </w:rPr>
        <w:instrText xml:space="preserve"> PAGEREF _Toc168394227 \h </w:instrText>
      </w:r>
      <w:r w:rsidRPr="00A665BC">
        <w:rPr>
          <w:i w:val="0"/>
          <w:noProof/>
          <w:sz w:val="18"/>
        </w:rPr>
      </w:r>
      <w:r w:rsidRPr="00A665BC">
        <w:rPr>
          <w:i w:val="0"/>
          <w:noProof/>
          <w:sz w:val="18"/>
        </w:rPr>
        <w:fldChar w:fldCharType="separate"/>
      </w:r>
      <w:r w:rsidR="0037681C">
        <w:rPr>
          <w:i w:val="0"/>
          <w:noProof/>
          <w:sz w:val="18"/>
        </w:rPr>
        <w:t>39</w:t>
      </w:r>
      <w:r w:rsidRPr="00A665BC">
        <w:rPr>
          <w:i w:val="0"/>
          <w:noProof/>
          <w:sz w:val="18"/>
        </w:rPr>
        <w:fldChar w:fldCharType="end"/>
      </w:r>
    </w:p>
    <w:p w14:paraId="14A94814" w14:textId="30E65B18" w:rsidR="00A665BC" w:rsidRDefault="00A665BC">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A665BC">
        <w:rPr>
          <w:i w:val="0"/>
          <w:noProof/>
          <w:sz w:val="18"/>
        </w:rPr>
        <w:tab/>
      </w:r>
      <w:r w:rsidRPr="00A665BC">
        <w:rPr>
          <w:i w:val="0"/>
          <w:noProof/>
          <w:sz w:val="18"/>
        </w:rPr>
        <w:fldChar w:fldCharType="begin"/>
      </w:r>
      <w:r w:rsidRPr="00A665BC">
        <w:rPr>
          <w:i w:val="0"/>
          <w:noProof/>
          <w:sz w:val="18"/>
        </w:rPr>
        <w:instrText xml:space="preserve"> PAGEREF _Toc168394228 \h </w:instrText>
      </w:r>
      <w:r w:rsidRPr="00A665BC">
        <w:rPr>
          <w:i w:val="0"/>
          <w:noProof/>
          <w:sz w:val="18"/>
        </w:rPr>
      </w:r>
      <w:r w:rsidRPr="00A665BC">
        <w:rPr>
          <w:i w:val="0"/>
          <w:noProof/>
          <w:sz w:val="18"/>
        </w:rPr>
        <w:fldChar w:fldCharType="separate"/>
      </w:r>
      <w:r w:rsidR="0037681C">
        <w:rPr>
          <w:i w:val="0"/>
          <w:noProof/>
          <w:sz w:val="18"/>
        </w:rPr>
        <w:t>40</w:t>
      </w:r>
      <w:r w:rsidRPr="00A665BC">
        <w:rPr>
          <w:i w:val="0"/>
          <w:noProof/>
          <w:sz w:val="18"/>
        </w:rPr>
        <w:fldChar w:fldCharType="end"/>
      </w:r>
    </w:p>
    <w:p w14:paraId="3D3EECBA" w14:textId="39A458AF" w:rsidR="00A665BC" w:rsidRDefault="00A665BC">
      <w:pPr>
        <w:pStyle w:val="TOC9"/>
        <w:rPr>
          <w:rFonts w:asciiTheme="minorHAnsi" w:eastAsiaTheme="minorEastAsia" w:hAnsiTheme="minorHAnsi" w:cstheme="minorBidi"/>
          <w:i w:val="0"/>
          <w:noProof/>
          <w:kern w:val="0"/>
          <w:sz w:val="22"/>
          <w:szCs w:val="22"/>
        </w:rPr>
      </w:pPr>
      <w:r>
        <w:rPr>
          <w:noProof/>
        </w:rPr>
        <w:t>Fuel Quality Standards Act 2000</w:t>
      </w:r>
      <w:r w:rsidRPr="00A665BC">
        <w:rPr>
          <w:i w:val="0"/>
          <w:noProof/>
          <w:sz w:val="18"/>
        </w:rPr>
        <w:tab/>
      </w:r>
      <w:r w:rsidRPr="00A665BC">
        <w:rPr>
          <w:i w:val="0"/>
          <w:noProof/>
          <w:sz w:val="18"/>
        </w:rPr>
        <w:fldChar w:fldCharType="begin"/>
      </w:r>
      <w:r w:rsidRPr="00A665BC">
        <w:rPr>
          <w:i w:val="0"/>
          <w:noProof/>
          <w:sz w:val="18"/>
        </w:rPr>
        <w:instrText xml:space="preserve"> PAGEREF _Toc168394229 \h </w:instrText>
      </w:r>
      <w:r w:rsidRPr="00A665BC">
        <w:rPr>
          <w:i w:val="0"/>
          <w:noProof/>
          <w:sz w:val="18"/>
        </w:rPr>
      </w:r>
      <w:r w:rsidRPr="00A665BC">
        <w:rPr>
          <w:i w:val="0"/>
          <w:noProof/>
          <w:sz w:val="18"/>
        </w:rPr>
        <w:fldChar w:fldCharType="separate"/>
      </w:r>
      <w:r w:rsidR="0037681C">
        <w:rPr>
          <w:i w:val="0"/>
          <w:noProof/>
          <w:sz w:val="18"/>
        </w:rPr>
        <w:t>41</w:t>
      </w:r>
      <w:r w:rsidRPr="00A665BC">
        <w:rPr>
          <w:i w:val="0"/>
          <w:noProof/>
          <w:sz w:val="18"/>
        </w:rPr>
        <w:fldChar w:fldCharType="end"/>
      </w:r>
    </w:p>
    <w:p w14:paraId="320C5DA9" w14:textId="05D97F66" w:rsidR="00A665BC" w:rsidRDefault="00A665BC">
      <w:pPr>
        <w:pStyle w:val="TOC9"/>
        <w:rPr>
          <w:rFonts w:asciiTheme="minorHAnsi" w:eastAsiaTheme="minorEastAsia" w:hAnsiTheme="minorHAnsi" w:cstheme="minorBidi"/>
          <w:i w:val="0"/>
          <w:noProof/>
          <w:kern w:val="0"/>
          <w:sz w:val="22"/>
          <w:szCs w:val="22"/>
        </w:rPr>
      </w:pPr>
      <w:r>
        <w:rPr>
          <w:noProof/>
        </w:rPr>
        <w:t>Great Barrier Reef Marine Park Act 1975</w:t>
      </w:r>
      <w:r w:rsidRPr="00A665BC">
        <w:rPr>
          <w:i w:val="0"/>
          <w:noProof/>
          <w:sz w:val="18"/>
        </w:rPr>
        <w:tab/>
      </w:r>
      <w:r w:rsidRPr="00A665BC">
        <w:rPr>
          <w:i w:val="0"/>
          <w:noProof/>
          <w:sz w:val="18"/>
        </w:rPr>
        <w:fldChar w:fldCharType="begin"/>
      </w:r>
      <w:r w:rsidRPr="00A665BC">
        <w:rPr>
          <w:i w:val="0"/>
          <w:noProof/>
          <w:sz w:val="18"/>
        </w:rPr>
        <w:instrText xml:space="preserve"> PAGEREF _Toc168394230 \h </w:instrText>
      </w:r>
      <w:r w:rsidRPr="00A665BC">
        <w:rPr>
          <w:i w:val="0"/>
          <w:noProof/>
          <w:sz w:val="18"/>
        </w:rPr>
      </w:r>
      <w:r w:rsidRPr="00A665BC">
        <w:rPr>
          <w:i w:val="0"/>
          <w:noProof/>
          <w:sz w:val="18"/>
        </w:rPr>
        <w:fldChar w:fldCharType="separate"/>
      </w:r>
      <w:r w:rsidR="0037681C">
        <w:rPr>
          <w:i w:val="0"/>
          <w:noProof/>
          <w:sz w:val="18"/>
        </w:rPr>
        <w:t>41</w:t>
      </w:r>
      <w:r w:rsidRPr="00A665BC">
        <w:rPr>
          <w:i w:val="0"/>
          <w:noProof/>
          <w:sz w:val="18"/>
        </w:rPr>
        <w:fldChar w:fldCharType="end"/>
      </w:r>
    </w:p>
    <w:p w14:paraId="1F71D7D1" w14:textId="04AC1391" w:rsidR="00A665BC" w:rsidRDefault="00A665BC">
      <w:pPr>
        <w:pStyle w:val="TOC9"/>
        <w:rPr>
          <w:rFonts w:asciiTheme="minorHAnsi" w:eastAsiaTheme="minorEastAsia" w:hAnsiTheme="minorHAnsi" w:cstheme="minorBidi"/>
          <w:i w:val="0"/>
          <w:noProof/>
          <w:kern w:val="0"/>
          <w:sz w:val="22"/>
          <w:szCs w:val="22"/>
        </w:rPr>
      </w:pPr>
      <w:r>
        <w:rPr>
          <w:noProof/>
        </w:rPr>
        <w:t>Industrial Chemicals Environmental Management (Register) Act 2021</w:t>
      </w:r>
      <w:r w:rsidRPr="00A665BC">
        <w:rPr>
          <w:i w:val="0"/>
          <w:noProof/>
          <w:sz w:val="18"/>
        </w:rPr>
        <w:tab/>
      </w:r>
      <w:r w:rsidRPr="00A665BC">
        <w:rPr>
          <w:i w:val="0"/>
          <w:noProof/>
          <w:sz w:val="18"/>
        </w:rPr>
        <w:fldChar w:fldCharType="begin"/>
      </w:r>
      <w:r w:rsidRPr="00A665BC">
        <w:rPr>
          <w:i w:val="0"/>
          <w:noProof/>
          <w:sz w:val="18"/>
        </w:rPr>
        <w:instrText xml:space="preserve"> PAGEREF _Toc168394231 \h </w:instrText>
      </w:r>
      <w:r w:rsidRPr="00A665BC">
        <w:rPr>
          <w:i w:val="0"/>
          <w:noProof/>
          <w:sz w:val="18"/>
        </w:rPr>
      </w:r>
      <w:r w:rsidRPr="00A665BC">
        <w:rPr>
          <w:i w:val="0"/>
          <w:noProof/>
          <w:sz w:val="18"/>
        </w:rPr>
        <w:fldChar w:fldCharType="separate"/>
      </w:r>
      <w:r w:rsidR="0037681C">
        <w:rPr>
          <w:i w:val="0"/>
          <w:noProof/>
          <w:sz w:val="18"/>
        </w:rPr>
        <w:t>43</w:t>
      </w:r>
      <w:r w:rsidRPr="00A665BC">
        <w:rPr>
          <w:i w:val="0"/>
          <w:noProof/>
          <w:sz w:val="18"/>
        </w:rPr>
        <w:fldChar w:fldCharType="end"/>
      </w:r>
    </w:p>
    <w:p w14:paraId="6D7121F9" w14:textId="77CDAB06" w:rsidR="00A665BC" w:rsidRDefault="00A665BC">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A665BC">
        <w:rPr>
          <w:i w:val="0"/>
          <w:noProof/>
          <w:sz w:val="18"/>
        </w:rPr>
        <w:tab/>
      </w:r>
      <w:r w:rsidRPr="00A665BC">
        <w:rPr>
          <w:i w:val="0"/>
          <w:noProof/>
          <w:sz w:val="18"/>
        </w:rPr>
        <w:fldChar w:fldCharType="begin"/>
      </w:r>
      <w:r w:rsidRPr="00A665BC">
        <w:rPr>
          <w:i w:val="0"/>
          <w:noProof/>
          <w:sz w:val="18"/>
        </w:rPr>
        <w:instrText xml:space="preserve"> PAGEREF _Toc168394232 \h </w:instrText>
      </w:r>
      <w:r w:rsidRPr="00A665BC">
        <w:rPr>
          <w:i w:val="0"/>
          <w:noProof/>
          <w:sz w:val="18"/>
        </w:rPr>
      </w:r>
      <w:r w:rsidRPr="00A665BC">
        <w:rPr>
          <w:i w:val="0"/>
          <w:noProof/>
          <w:sz w:val="18"/>
        </w:rPr>
        <w:fldChar w:fldCharType="separate"/>
      </w:r>
      <w:r w:rsidR="0037681C">
        <w:rPr>
          <w:i w:val="0"/>
          <w:noProof/>
          <w:sz w:val="18"/>
        </w:rPr>
        <w:t>43</w:t>
      </w:r>
      <w:r w:rsidRPr="00A665BC">
        <w:rPr>
          <w:i w:val="0"/>
          <w:noProof/>
          <w:sz w:val="18"/>
        </w:rPr>
        <w:fldChar w:fldCharType="end"/>
      </w:r>
    </w:p>
    <w:p w14:paraId="28313E60" w14:textId="79826F50" w:rsidR="00A665BC" w:rsidRDefault="00A665BC">
      <w:pPr>
        <w:pStyle w:val="TOC9"/>
        <w:rPr>
          <w:rFonts w:asciiTheme="minorHAnsi" w:eastAsiaTheme="minorEastAsia" w:hAnsiTheme="minorHAnsi" w:cstheme="minorBidi"/>
          <w:i w:val="0"/>
          <w:noProof/>
          <w:kern w:val="0"/>
          <w:sz w:val="22"/>
          <w:szCs w:val="22"/>
        </w:rPr>
      </w:pPr>
      <w:r>
        <w:rPr>
          <w:noProof/>
        </w:rPr>
        <w:t>Nature Repair Act 2023</w:t>
      </w:r>
      <w:r w:rsidRPr="00A665BC">
        <w:rPr>
          <w:i w:val="0"/>
          <w:noProof/>
          <w:sz w:val="18"/>
        </w:rPr>
        <w:tab/>
      </w:r>
      <w:r w:rsidRPr="00A665BC">
        <w:rPr>
          <w:i w:val="0"/>
          <w:noProof/>
          <w:sz w:val="18"/>
        </w:rPr>
        <w:fldChar w:fldCharType="begin"/>
      </w:r>
      <w:r w:rsidRPr="00A665BC">
        <w:rPr>
          <w:i w:val="0"/>
          <w:noProof/>
          <w:sz w:val="18"/>
        </w:rPr>
        <w:instrText xml:space="preserve"> PAGEREF _Toc168394233 \h </w:instrText>
      </w:r>
      <w:r w:rsidRPr="00A665BC">
        <w:rPr>
          <w:i w:val="0"/>
          <w:noProof/>
          <w:sz w:val="18"/>
        </w:rPr>
      </w:r>
      <w:r w:rsidRPr="00A665BC">
        <w:rPr>
          <w:i w:val="0"/>
          <w:noProof/>
          <w:sz w:val="18"/>
        </w:rPr>
        <w:fldChar w:fldCharType="separate"/>
      </w:r>
      <w:r w:rsidR="0037681C">
        <w:rPr>
          <w:i w:val="0"/>
          <w:noProof/>
          <w:sz w:val="18"/>
        </w:rPr>
        <w:t>44</w:t>
      </w:r>
      <w:r w:rsidRPr="00A665BC">
        <w:rPr>
          <w:i w:val="0"/>
          <w:noProof/>
          <w:sz w:val="18"/>
        </w:rPr>
        <w:fldChar w:fldCharType="end"/>
      </w:r>
    </w:p>
    <w:p w14:paraId="0432B887" w14:textId="2E6B2323" w:rsidR="00A665BC" w:rsidRDefault="00A665BC">
      <w:pPr>
        <w:pStyle w:val="TOC9"/>
        <w:rPr>
          <w:rFonts w:asciiTheme="minorHAnsi" w:eastAsiaTheme="minorEastAsia" w:hAnsiTheme="minorHAnsi" w:cstheme="minorBidi"/>
          <w:i w:val="0"/>
          <w:noProof/>
          <w:kern w:val="0"/>
          <w:sz w:val="22"/>
          <w:szCs w:val="22"/>
        </w:rPr>
      </w:pPr>
      <w:r>
        <w:rPr>
          <w:noProof/>
        </w:rPr>
        <w:t>Renewable Energy (Electricity) Act 2000</w:t>
      </w:r>
      <w:r w:rsidRPr="00A665BC">
        <w:rPr>
          <w:i w:val="0"/>
          <w:noProof/>
          <w:sz w:val="18"/>
        </w:rPr>
        <w:tab/>
      </w:r>
      <w:r w:rsidRPr="00A665BC">
        <w:rPr>
          <w:i w:val="0"/>
          <w:noProof/>
          <w:sz w:val="18"/>
        </w:rPr>
        <w:fldChar w:fldCharType="begin"/>
      </w:r>
      <w:r w:rsidRPr="00A665BC">
        <w:rPr>
          <w:i w:val="0"/>
          <w:noProof/>
          <w:sz w:val="18"/>
        </w:rPr>
        <w:instrText xml:space="preserve"> PAGEREF _Toc168394234 \h </w:instrText>
      </w:r>
      <w:r w:rsidRPr="00A665BC">
        <w:rPr>
          <w:i w:val="0"/>
          <w:noProof/>
          <w:sz w:val="18"/>
        </w:rPr>
      </w:r>
      <w:r w:rsidRPr="00A665BC">
        <w:rPr>
          <w:i w:val="0"/>
          <w:noProof/>
          <w:sz w:val="18"/>
        </w:rPr>
        <w:fldChar w:fldCharType="separate"/>
      </w:r>
      <w:r w:rsidR="0037681C">
        <w:rPr>
          <w:i w:val="0"/>
          <w:noProof/>
          <w:sz w:val="18"/>
        </w:rPr>
        <w:t>45</w:t>
      </w:r>
      <w:r w:rsidRPr="00A665BC">
        <w:rPr>
          <w:i w:val="0"/>
          <w:noProof/>
          <w:sz w:val="18"/>
        </w:rPr>
        <w:fldChar w:fldCharType="end"/>
      </w:r>
    </w:p>
    <w:p w14:paraId="28DDC9BE" w14:textId="45BF08D7" w:rsidR="00A665BC" w:rsidRDefault="00A665BC">
      <w:pPr>
        <w:pStyle w:val="TOC9"/>
        <w:rPr>
          <w:rFonts w:asciiTheme="minorHAnsi" w:eastAsiaTheme="minorEastAsia" w:hAnsiTheme="minorHAnsi" w:cstheme="minorBidi"/>
          <w:i w:val="0"/>
          <w:noProof/>
          <w:kern w:val="0"/>
          <w:sz w:val="22"/>
          <w:szCs w:val="22"/>
        </w:rPr>
      </w:pPr>
      <w:r>
        <w:rPr>
          <w:noProof/>
        </w:rPr>
        <w:t>Water Efficiency Labelling and Standards Act 2005</w:t>
      </w:r>
      <w:r w:rsidRPr="00A665BC">
        <w:rPr>
          <w:i w:val="0"/>
          <w:noProof/>
          <w:sz w:val="18"/>
        </w:rPr>
        <w:tab/>
      </w:r>
      <w:r w:rsidRPr="00A665BC">
        <w:rPr>
          <w:i w:val="0"/>
          <w:noProof/>
          <w:sz w:val="18"/>
        </w:rPr>
        <w:fldChar w:fldCharType="begin"/>
      </w:r>
      <w:r w:rsidRPr="00A665BC">
        <w:rPr>
          <w:i w:val="0"/>
          <w:noProof/>
          <w:sz w:val="18"/>
        </w:rPr>
        <w:instrText xml:space="preserve"> PAGEREF _Toc168394235 \h </w:instrText>
      </w:r>
      <w:r w:rsidRPr="00A665BC">
        <w:rPr>
          <w:i w:val="0"/>
          <w:noProof/>
          <w:sz w:val="18"/>
        </w:rPr>
      </w:r>
      <w:r w:rsidRPr="00A665BC">
        <w:rPr>
          <w:i w:val="0"/>
          <w:noProof/>
          <w:sz w:val="18"/>
        </w:rPr>
        <w:fldChar w:fldCharType="separate"/>
      </w:r>
      <w:r w:rsidR="0037681C">
        <w:rPr>
          <w:i w:val="0"/>
          <w:noProof/>
          <w:sz w:val="18"/>
        </w:rPr>
        <w:t>46</w:t>
      </w:r>
      <w:r w:rsidRPr="00A665BC">
        <w:rPr>
          <w:i w:val="0"/>
          <w:noProof/>
          <w:sz w:val="18"/>
        </w:rPr>
        <w:fldChar w:fldCharType="end"/>
      </w:r>
    </w:p>
    <w:p w14:paraId="5F91486D" w14:textId="6D6BFC8F" w:rsidR="00A665BC" w:rsidRDefault="00A665BC">
      <w:pPr>
        <w:pStyle w:val="TOC6"/>
        <w:rPr>
          <w:rFonts w:asciiTheme="minorHAnsi" w:eastAsiaTheme="minorEastAsia" w:hAnsiTheme="minorHAnsi" w:cstheme="minorBidi"/>
          <w:b w:val="0"/>
          <w:noProof/>
          <w:kern w:val="0"/>
          <w:sz w:val="22"/>
          <w:szCs w:val="22"/>
        </w:rPr>
      </w:pPr>
      <w:r>
        <w:rPr>
          <w:noProof/>
        </w:rPr>
        <w:t>Schedule 4—Defence</w:t>
      </w:r>
      <w:r w:rsidRPr="00A665BC">
        <w:rPr>
          <w:b w:val="0"/>
          <w:noProof/>
          <w:sz w:val="18"/>
        </w:rPr>
        <w:tab/>
      </w:r>
      <w:r w:rsidRPr="00A665BC">
        <w:rPr>
          <w:b w:val="0"/>
          <w:noProof/>
          <w:sz w:val="18"/>
        </w:rPr>
        <w:fldChar w:fldCharType="begin"/>
      </w:r>
      <w:r w:rsidRPr="00A665BC">
        <w:rPr>
          <w:b w:val="0"/>
          <w:noProof/>
          <w:sz w:val="18"/>
        </w:rPr>
        <w:instrText xml:space="preserve"> PAGEREF _Toc168394236 \h </w:instrText>
      </w:r>
      <w:r w:rsidRPr="00A665BC">
        <w:rPr>
          <w:b w:val="0"/>
          <w:noProof/>
          <w:sz w:val="18"/>
        </w:rPr>
      </w:r>
      <w:r w:rsidRPr="00A665BC">
        <w:rPr>
          <w:b w:val="0"/>
          <w:noProof/>
          <w:sz w:val="18"/>
        </w:rPr>
        <w:fldChar w:fldCharType="separate"/>
      </w:r>
      <w:r w:rsidR="0037681C">
        <w:rPr>
          <w:b w:val="0"/>
          <w:noProof/>
          <w:sz w:val="18"/>
        </w:rPr>
        <w:t>47</w:t>
      </w:r>
      <w:r w:rsidRPr="00A665BC">
        <w:rPr>
          <w:b w:val="0"/>
          <w:noProof/>
          <w:sz w:val="18"/>
        </w:rPr>
        <w:fldChar w:fldCharType="end"/>
      </w:r>
    </w:p>
    <w:p w14:paraId="63946599" w14:textId="3947A14B" w:rsidR="00A665BC" w:rsidRDefault="00A665BC">
      <w:pPr>
        <w:pStyle w:val="TOC9"/>
        <w:rPr>
          <w:rFonts w:asciiTheme="minorHAnsi" w:eastAsiaTheme="minorEastAsia" w:hAnsiTheme="minorHAnsi" w:cstheme="minorBidi"/>
          <w:i w:val="0"/>
          <w:noProof/>
          <w:kern w:val="0"/>
          <w:sz w:val="22"/>
          <w:szCs w:val="22"/>
        </w:rPr>
      </w:pPr>
      <w:r>
        <w:rPr>
          <w:noProof/>
        </w:rPr>
        <w:t>Defence Act 1903</w:t>
      </w:r>
      <w:r w:rsidRPr="00A665BC">
        <w:rPr>
          <w:i w:val="0"/>
          <w:noProof/>
          <w:sz w:val="18"/>
        </w:rPr>
        <w:tab/>
      </w:r>
      <w:r w:rsidRPr="00A665BC">
        <w:rPr>
          <w:i w:val="0"/>
          <w:noProof/>
          <w:sz w:val="18"/>
        </w:rPr>
        <w:fldChar w:fldCharType="begin"/>
      </w:r>
      <w:r w:rsidRPr="00A665BC">
        <w:rPr>
          <w:i w:val="0"/>
          <w:noProof/>
          <w:sz w:val="18"/>
        </w:rPr>
        <w:instrText xml:space="preserve"> PAGEREF _Toc168394237 \h </w:instrText>
      </w:r>
      <w:r w:rsidRPr="00A665BC">
        <w:rPr>
          <w:i w:val="0"/>
          <w:noProof/>
          <w:sz w:val="18"/>
        </w:rPr>
      </w:r>
      <w:r w:rsidRPr="00A665BC">
        <w:rPr>
          <w:i w:val="0"/>
          <w:noProof/>
          <w:sz w:val="18"/>
        </w:rPr>
        <w:fldChar w:fldCharType="separate"/>
      </w:r>
      <w:r w:rsidR="0037681C">
        <w:rPr>
          <w:i w:val="0"/>
          <w:noProof/>
          <w:sz w:val="18"/>
        </w:rPr>
        <w:t>47</w:t>
      </w:r>
      <w:r w:rsidRPr="00A665BC">
        <w:rPr>
          <w:i w:val="0"/>
          <w:noProof/>
          <w:sz w:val="18"/>
        </w:rPr>
        <w:fldChar w:fldCharType="end"/>
      </w:r>
    </w:p>
    <w:p w14:paraId="4F0A7CEB" w14:textId="7EED91D4" w:rsidR="00A665BC" w:rsidRDefault="00A665BC">
      <w:pPr>
        <w:pStyle w:val="TOC6"/>
        <w:rPr>
          <w:rFonts w:asciiTheme="minorHAnsi" w:eastAsiaTheme="minorEastAsia" w:hAnsiTheme="minorHAnsi" w:cstheme="minorBidi"/>
          <w:b w:val="0"/>
          <w:noProof/>
          <w:kern w:val="0"/>
          <w:sz w:val="22"/>
          <w:szCs w:val="22"/>
        </w:rPr>
      </w:pPr>
      <w:r>
        <w:rPr>
          <w:noProof/>
        </w:rPr>
        <w:t>Schedule 5—Education</w:t>
      </w:r>
      <w:r w:rsidRPr="00A665BC">
        <w:rPr>
          <w:b w:val="0"/>
          <w:noProof/>
          <w:sz w:val="18"/>
        </w:rPr>
        <w:tab/>
      </w:r>
      <w:r w:rsidRPr="00A665BC">
        <w:rPr>
          <w:b w:val="0"/>
          <w:noProof/>
          <w:sz w:val="18"/>
        </w:rPr>
        <w:fldChar w:fldCharType="begin"/>
      </w:r>
      <w:r w:rsidRPr="00A665BC">
        <w:rPr>
          <w:b w:val="0"/>
          <w:noProof/>
          <w:sz w:val="18"/>
        </w:rPr>
        <w:instrText xml:space="preserve"> PAGEREF _Toc168394238 \h </w:instrText>
      </w:r>
      <w:r w:rsidRPr="00A665BC">
        <w:rPr>
          <w:b w:val="0"/>
          <w:noProof/>
          <w:sz w:val="18"/>
        </w:rPr>
      </w:r>
      <w:r w:rsidRPr="00A665BC">
        <w:rPr>
          <w:b w:val="0"/>
          <w:noProof/>
          <w:sz w:val="18"/>
        </w:rPr>
        <w:fldChar w:fldCharType="separate"/>
      </w:r>
      <w:r w:rsidR="0037681C">
        <w:rPr>
          <w:b w:val="0"/>
          <w:noProof/>
          <w:sz w:val="18"/>
        </w:rPr>
        <w:t>49</w:t>
      </w:r>
      <w:r w:rsidRPr="00A665BC">
        <w:rPr>
          <w:b w:val="0"/>
          <w:noProof/>
          <w:sz w:val="18"/>
        </w:rPr>
        <w:fldChar w:fldCharType="end"/>
      </w:r>
    </w:p>
    <w:p w14:paraId="60671125" w14:textId="57CF26AF" w:rsidR="00A665BC" w:rsidRDefault="00A665BC">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A665BC">
        <w:rPr>
          <w:i w:val="0"/>
          <w:noProof/>
          <w:sz w:val="18"/>
        </w:rPr>
        <w:tab/>
      </w:r>
      <w:r w:rsidRPr="00A665BC">
        <w:rPr>
          <w:i w:val="0"/>
          <w:noProof/>
          <w:sz w:val="18"/>
        </w:rPr>
        <w:fldChar w:fldCharType="begin"/>
      </w:r>
      <w:r w:rsidRPr="00A665BC">
        <w:rPr>
          <w:i w:val="0"/>
          <w:noProof/>
          <w:sz w:val="18"/>
        </w:rPr>
        <w:instrText xml:space="preserve"> PAGEREF _Toc168394239 \h </w:instrText>
      </w:r>
      <w:r w:rsidRPr="00A665BC">
        <w:rPr>
          <w:i w:val="0"/>
          <w:noProof/>
          <w:sz w:val="18"/>
        </w:rPr>
      </w:r>
      <w:r w:rsidRPr="00A665BC">
        <w:rPr>
          <w:i w:val="0"/>
          <w:noProof/>
          <w:sz w:val="18"/>
        </w:rPr>
        <w:fldChar w:fldCharType="separate"/>
      </w:r>
      <w:r w:rsidR="0037681C">
        <w:rPr>
          <w:i w:val="0"/>
          <w:noProof/>
          <w:sz w:val="18"/>
        </w:rPr>
        <w:t>49</w:t>
      </w:r>
      <w:r w:rsidRPr="00A665BC">
        <w:rPr>
          <w:i w:val="0"/>
          <w:noProof/>
          <w:sz w:val="18"/>
        </w:rPr>
        <w:fldChar w:fldCharType="end"/>
      </w:r>
    </w:p>
    <w:p w14:paraId="6D09A71C" w14:textId="007469F1" w:rsidR="00A665BC" w:rsidRDefault="00A665BC">
      <w:pPr>
        <w:pStyle w:val="TOC9"/>
        <w:rPr>
          <w:rFonts w:asciiTheme="minorHAnsi" w:eastAsiaTheme="minorEastAsia" w:hAnsiTheme="minorHAnsi" w:cstheme="minorBidi"/>
          <w:i w:val="0"/>
          <w:noProof/>
          <w:kern w:val="0"/>
          <w:sz w:val="22"/>
          <w:szCs w:val="22"/>
        </w:rPr>
      </w:pPr>
      <w:r>
        <w:rPr>
          <w:noProof/>
        </w:rPr>
        <w:t>Higher Education Funding Act 1988</w:t>
      </w:r>
      <w:r w:rsidRPr="00A665BC">
        <w:rPr>
          <w:i w:val="0"/>
          <w:noProof/>
          <w:sz w:val="18"/>
        </w:rPr>
        <w:tab/>
      </w:r>
      <w:r w:rsidRPr="00A665BC">
        <w:rPr>
          <w:i w:val="0"/>
          <w:noProof/>
          <w:sz w:val="18"/>
        </w:rPr>
        <w:fldChar w:fldCharType="begin"/>
      </w:r>
      <w:r w:rsidRPr="00A665BC">
        <w:rPr>
          <w:i w:val="0"/>
          <w:noProof/>
          <w:sz w:val="18"/>
        </w:rPr>
        <w:instrText xml:space="preserve"> PAGEREF _Toc168394240 \h </w:instrText>
      </w:r>
      <w:r w:rsidRPr="00A665BC">
        <w:rPr>
          <w:i w:val="0"/>
          <w:noProof/>
          <w:sz w:val="18"/>
        </w:rPr>
      </w:r>
      <w:r w:rsidRPr="00A665BC">
        <w:rPr>
          <w:i w:val="0"/>
          <w:noProof/>
          <w:sz w:val="18"/>
        </w:rPr>
        <w:fldChar w:fldCharType="separate"/>
      </w:r>
      <w:r w:rsidR="0037681C">
        <w:rPr>
          <w:i w:val="0"/>
          <w:noProof/>
          <w:sz w:val="18"/>
        </w:rPr>
        <w:t>50</w:t>
      </w:r>
      <w:r w:rsidRPr="00A665BC">
        <w:rPr>
          <w:i w:val="0"/>
          <w:noProof/>
          <w:sz w:val="18"/>
        </w:rPr>
        <w:fldChar w:fldCharType="end"/>
      </w:r>
    </w:p>
    <w:p w14:paraId="265CC1E1" w14:textId="5E92FE06" w:rsidR="00A665BC" w:rsidRDefault="00A665BC">
      <w:pPr>
        <w:pStyle w:val="TOC9"/>
        <w:rPr>
          <w:rFonts w:asciiTheme="minorHAnsi" w:eastAsiaTheme="minorEastAsia" w:hAnsiTheme="minorHAnsi" w:cstheme="minorBidi"/>
          <w:i w:val="0"/>
          <w:noProof/>
          <w:kern w:val="0"/>
          <w:sz w:val="22"/>
          <w:szCs w:val="22"/>
        </w:rPr>
      </w:pPr>
      <w:r>
        <w:rPr>
          <w:noProof/>
        </w:rPr>
        <w:t>Higher Education Support Act 2003</w:t>
      </w:r>
      <w:r w:rsidRPr="00A665BC">
        <w:rPr>
          <w:i w:val="0"/>
          <w:noProof/>
          <w:sz w:val="18"/>
        </w:rPr>
        <w:tab/>
      </w:r>
      <w:r w:rsidRPr="00A665BC">
        <w:rPr>
          <w:i w:val="0"/>
          <w:noProof/>
          <w:sz w:val="18"/>
        </w:rPr>
        <w:fldChar w:fldCharType="begin"/>
      </w:r>
      <w:r w:rsidRPr="00A665BC">
        <w:rPr>
          <w:i w:val="0"/>
          <w:noProof/>
          <w:sz w:val="18"/>
        </w:rPr>
        <w:instrText xml:space="preserve"> PAGEREF _Toc168394241 \h </w:instrText>
      </w:r>
      <w:r w:rsidRPr="00A665BC">
        <w:rPr>
          <w:i w:val="0"/>
          <w:noProof/>
          <w:sz w:val="18"/>
        </w:rPr>
      </w:r>
      <w:r w:rsidRPr="00A665BC">
        <w:rPr>
          <w:i w:val="0"/>
          <w:noProof/>
          <w:sz w:val="18"/>
        </w:rPr>
        <w:fldChar w:fldCharType="separate"/>
      </w:r>
      <w:r w:rsidR="0037681C">
        <w:rPr>
          <w:i w:val="0"/>
          <w:noProof/>
          <w:sz w:val="18"/>
        </w:rPr>
        <w:t>52</w:t>
      </w:r>
      <w:r w:rsidRPr="00A665BC">
        <w:rPr>
          <w:i w:val="0"/>
          <w:noProof/>
          <w:sz w:val="18"/>
        </w:rPr>
        <w:fldChar w:fldCharType="end"/>
      </w:r>
    </w:p>
    <w:p w14:paraId="4F868D02" w14:textId="47095B15" w:rsidR="00A665BC" w:rsidRDefault="00A665BC">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A665BC">
        <w:rPr>
          <w:i w:val="0"/>
          <w:noProof/>
          <w:sz w:val="18"/>
        </w:rPr>
        <w:tab/>
      </w:r>
      <w:r w:rsidRPr="00A665BC">
        <w:rPr>
          <w:i w:val="0"/>
          <w:noProof/>
          <w:sz w:val="18"/>
        </w:rPr>
        <w:fldChar w:fldCharType="begin"/>
      </w:r>
      <w:r w:rsidRPr="00A665BC">
        <w:rPr>
          <w:i w:val="0"/>
          <w:noProof/>
          <w:sz w:val="18"/>
        </w:rPr>
        <w:instrText xml:space="preserve"> PAGEREF _Toc168394242 \h </w:instrText>
      </w:r>
      <w:r w:rsidRPr="00A665BC">
        <w:rPr>
          <w:i w:val="0"/>
          <w:noProof/>
          <w:sz w:val="18"/>
        </w:rPr>
      </w:r>
      <w:r w:rsidRPr="00A665BC">
        <w:rPr>
          <w:i w:val="0"/>
          <w:noProof/>
          <w:sz w:val="18"/>
        </w:rPr>
        <w:fldChar w:fldCharType="separate"/>
      </w:r>
      <w:r w:rsidR="0037681C">
        <w:rPr>
          <w:i w:val="0"/>
          <w:noProof/>
          <w:sz w:val="18"/>
        </w:rPr>
        <w:t>54</w:t>
      </w:r>
      <w:r w:rsidRPr="00A665BC">
        <w:rPr>
          <w:i w:val="0"/>
          <w:noProof/>
          <w:sz w:val="18"/>
        </w:rPr>
        <w:fldChar w:fldCharType="end"/>
      </w:r>
    </w:p>
    <w:p w14:paraId="77DC6F5F" w14:textId="664C80DD" w:rsidR="00A665BC" w:rsidRDefault="00A665BC">
      <w:pPr>
        <w:pStyle w:val="TOC6"/>
        <w:rPr>
          <w:rFonts w:asciiTheme="minorHAnsi" w:eastAsiaTheme="minorEastAsia" w:hAnsiTheme="minorHAnsi" w:cstheme="minorBidi"/>
          <w:b w:val="0"/>
          <w:noProof/>
          <w:kern w:val="0"/>
          <w:sz w:val="22"/>
          <w:szCs w:val="22"/>
        </w:rPr>
      </w:pPr>
      <w:r>
        <w:rPr>
          <w:noProof/>
        </w:rPr>
        <w:t>Schedule 6—Employment and Workplace Relations</w:t>
      </w:r>
      <w:r w:rsidRPr="00A665BC">
        <w:rPr>
          <w:b w:val="0"/>
          <w:noProof/>
          <w:sz w:val="18"/>
        </w:rPr>
        <w:tab/>
      </w:r>
      <w:r w:rsidRPr="00A665BC">
        <w:rPr>
          <w:b w:val="0"/>
          <w:noProof/>
          <w:sz w:val="18"/>
        </w:rPr>
        <w:fldChar w:fldCharType="begin"/>
      </w:r>
      <w:r w:rsidRPr="00A665BC">
        <w:rPr>
          <w:b w:val="0"/>
          <w:noProof/>
          <w:sz w:val="18"/>
        </w:rPr>
        <w:instrText xml:space="preserve"> PAGEREF _Toc168394243 \h </w:instrText>
      </w:r>
      <w:r w:rsidRPr="00A665BC">
        <w:rPr>
          <w:b w:val="0"/>
          <w:noProof/>
          <w:sz w:val="18"/>
        </w:rPr>
      </w:r>
      <w:r w:rsidRPr="00A665BC">
        <w:rPr>
          <w:b w:val="0"/>
          <w:noProof/>
          <w:sz w:val="18"/>
        </w:rPr>
        <w:fldChar w:fldCharType="separate"/>
      </w:r>
      <w:r w:rsidR="0037681C">
        <w:rPr>
          <w:b w:val="0"/>
          <w:noProof/>
          <w:sz w:val="18"/>
        </w:rPr>
        <w:t>56</w:t>
      </w:r>
      <w:r w:rsidRPr="00A665BC">
        <w:rPr>
          <w:b w:val="0"/>
          <w:noProof/>
          <w:sz w:val="18"/>
        </w:rPr>
        <w:fldChar w:fldCharType="end"/>
      </w:r>
    </w:p>
    <w:p w14:paraId="5EA9940F" w14:textId="1C8699E2" w:rsidR="00A665BC" w:rsidRDefault="00A665BC">
      <w:pPr>
        <w:pStyle w:val="TOC9"/>
        <w:rPr>
          <w:rFonts w:asciiTheme="minorHAnsi" w:eastAsiaTheme="minorEastAsia" w:hAnsiTheme="minorHAnsi" w:cstheme="minorBidi"/>
          <w:i w:val="0"/>
          <w:noProof/>
          <w:kern w:val="0"/>
          <w:sz w:val="22"/>
          <w:szCs w:val="22"/>
        </w:rPr>
      </w:pPr>
      <w:r>
        <w:rPr>
          <w:noProof/>
        </w:rPr>
        <w:t>Australian Apprenticeship Support Loans Act 2014</w:t>
      </w:r>
      <w:r w:rsidRPr="00A665BC">
        <w:rPr>
          <w:i w:val="0"/>
          <w:noProof/>
          <w:sz w:val="18"/>
        </w:rPr>
        <w:tab/>
      </w:r>
      <w:r w:rsidRPr="00A665BC">
        <w:rPr>
          <w:i w:val="0"/>
          <w:noProof/>
          <w:sz w:val="18"/>
        </w:rPr>
        <w:fldChar w:fldCharType="begin"/>
      </w:r>
      <w:r w:rsidRPr="00A665BC">
        <w:rPr>
          <w:i w:val="0"/>
          <w:noProof/>
          <w:sz w:val="18"/>
        </w:rPr>
        <w:instrText xml:space="preserve"> PAGEREF _Toc168394244 \h </w:instrText>
      </w:r>
      <w:r w:rsidRPr="00A665BC">
        <w:rPr>
          <w:i w:val="0"/>
          <w:noProof/>
          <w:sz w:val="18"/>
        </w:rPr>
      </w:r>
      <w:r w:rsidRPr="00A665BC">
        <w:rPr>
          <w:i w:val="0"/>
          <w:noProof/>
          <w:sz w:val="18"/>
        </w:rPr>
        <w:fldChar w:fldCharType="separate"/>
      </w:r>
      <w:r w:rsidR="0037681C">
        <w:rPr>
          <w:i w:val="0"/>
          <w:noProof/>
          <w:sz w:val="18"/>
        </w:rPr>
        <w:t>56</w:t>
      </w:r>
      <w:r w:rsidRPr="00A665BC">
        <w:rPr>
          <w:i w:val="0"/>
          <w:noProof/>
          <w:sz w:val="18"/>
        </w:rPr>
        <w:fldChar w:fldCharType="end"/>
      </w:r>
    </w:p>
    <w:p w14:paraId="20905C17" w14:textId="5172FF36" w:rsidR="00A665BC" w:rsidRDefault="00A665BC">
      <w:pPr>
        <w:pStyle w:val="TOC9"/>
        <w:rPr>
          <w:rFonts w:asciiTheme="minorHAnsi" w:eastAsiaTheme="minorEastAsia" w:hAnsiTheme="minorHAnsi" w:cstheme="minorBidi"/>
          <w:i w:val="0"/>
          <w:noProof/>
          <w:kern w:val="0"/>
          <w:sz w:val="22"/>
          <w:szCs w:val="22"/>
        </w:rPr>
      </w:pPr>
      <w:r>
        <w:rPr>
          <w:noProof/>
        </w:rPr>
        <w:t>Fair Entitlements Guarantee Act 2012</w:t>
      </w:r>
      <w:r w:rsidRPr="00A665BC">
        <w:rPr>
          <w:i w:val="0"/>
          <w:noProof/>
          <w:sz w:val="18"/>
        </w:rPr>
        <w:tab/>
      </w:r>
      <w:r w:rsidRPr="00A665BC">
        <w:rPr>
          <w:i w:val="0"/>
          <w:noProof/>
          <w:sz w:val="18"/>
        </w:rPr>
        <w:fldChar w:fldCharType="begin"/>
      </w:r>
      <w:r w:rsidRPr="00A665BC">
        <w:rPr>
          <w:i w:val="0"/>
          <w:noProof/>
          <w:sz w:val="18"/>
        </w:rPr>
        <w:instrText xml:space="preserve"> PAGEREF _Toc168394246 \h </w:instrText>
      </w:r>
      <w:r w:rsidRPr="00A665BC">
        <w:rPr>
          <w:i w:val="0"/>
          <w:noProof/>
          <w:sz w:val="18"/>
        </w:rPr>
      </w:r>
      <w:r w:rsidRPr="00A665BC">
        <w:rPr>
          <w:i w:val="0"/>
          <w:noProof/>
          <w:sz w:val="18"/>
        </w:rPr>
        <w:fldChar w:fldCharType="separate"/>
      </w:r>
      <w:r w:rsidR="0037681C">
        <w:rPr>
          <w:i w:val="0"/>
          <w:noProof/>
          <w:sz w:val="18"/>
        </w:rPr>
        <w:t>58</w:t>
      </w:r>
      <w:r w:rsidRPr="00A665BC">
        <w:rPr>
          <w:i w:val="0"/>
          <w:noProof/>
          <w:sz w:val="18"/>
        </w:rPr>
        <w:fldChar w:fldCharType="end"/>
      </w:r>
    </w:p>
    <w:p w14:paraId="5D2997D3" w14:textId="290A12CC" w:rsidR="00A665BC" w:rsidRDefault="00A665BC">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A665BC">
        <w:rPr>
          <w:i w:val="0"/>
          <w:noProof/>
          <w:sz w:val="18"/>
        </w:rPr>
        <w:tab/>
      </w:r>
      <w:r w:rsidRPr="00A665BC">
        <w:rPr>
          <w:i w:val="0"/>
          <w:noProof/>
          <w:sz w:val="18"/>
        </w:rPr>
        <w:fldChar w:fldCharType="begin"/>
      </w:r>
      <w:r w:rsidRPr="00A665BC">
        <w:rPr>
          <w:i w:val="0"/>
          <w:noProof/>
          <w:sz w:val="18"/>
        </w:rPr>
        <w:instrText xml:space="preserve"> PAGEREF _Toc168394247 \h </w:instrText>
      </w:r>
      <w:r w:rsidRPr="00A665BC">
        <w:rPr>
          <w:i w:val="0"/>
          <w:noProof/>
          <w:sz w:val="18"/>
        </w:rPr>
      </w:r>
      <w:r w:rsidRPr="00A665BC">
        <w:rPr>
          <w:i w:val="0"/>
          <w:noProof/>
          <w:sz w:val="18"/>
        </w:rPr>
        <w:fldChar w:fldCharType="separate"/>
      </w:r>
      <w:r w:rsidR="0037681C">
        <w:rPr>
          <w:i w:val="0"/>
          <w:noProof/>
          <w:sz w:val="18"/>
        </w:rPr>
        <w:t>59</w:t>
      </w:r>
      <w:r w:rsidRPr="00A665BC">
        <w:rPr>
          <w:i w:val="0"/>
          <w:noProof/>
          <w:sz w:val="18"/>
        </w:rPr>
        <w:fldChar w:fldCharType="end"/>
      </w:r>
    </w:p>
    <w:p w14:paraId="1FB25FB5" w14:textId="7F5F1BBA" w:rsidR="00A665BC" w:rsidRDefault="00A665BC">
      <w:pPr>
        <w:pStyle w:val="TOC9"/>
        <w:rPr>
          <w:rFonts w:asciiTheme="minorHAnsi" w:eastAsiaTheme="minorEastAsia" w:hAnsiTheme="minorHAnsi" w:cstheme="minorBidi"/>
          <w:i w:val="0"/>
          <w:noProof/>
          <w:kern w:val="0"/>
          <w:sz w:val="22"/>
          <w:szCs w:val="22"/>
        </w:rPr>
      </w:pPr>
      <w:r>
        <w:rPr>
          <w:noProof/>
        </w:rPr>
        <w:t>Seafarers Rehabilitation and Compensation Act 1992</w:t>
      </w:r>
      <w:r w:rsidRPr="00A665BC">
        <w:rPr>
          <w:i w:val="0"/>
          <w:noProof/>
          <w:sz w:val="18"/>
        </w:rPr>
        <w:tab/>
      </w:r>
      <w:r w:rsidRPr="00A665BC">
        <w:rPr>
          <w:i w:val="0"/>
          <w:noProof/>
          <w:sz w:val="18"/>
        </w:rPr>
        <w:fldChar w:fldCharType="begin"/>
      </w:r>
      <w:r w:rsidRPr="00A665BC">
        <w:rPr>
          <w:i w:val="0"/>
          <w:noProof/>
          <w:sz w:val="18"/>
        </w:rPr>
        <w:instrText xml:space="preserve"> PAGEREF _Toc168394248 \h </w:instrText>
      </w:r>
      <w:r w:rsidRPr="00A665BC">
        <w:rPr>
          <w:i w:val="0"/>
          <w:noProof/>
          <w:sz w:val="18"/>
        </w:rPr>
      </w:r>
      <w:r w:rsidRPr="00A665BC">
        <w:rPr>
          <w:i w:val="0"/>
          <w:noProof/>
          <w:sz w:val="18"/>
        </w:rPr>
        <w:fldChar w:fldCharType="separate"/>
      </w:r>
      <w:r w:rsidR="0037681C">
        <w:rPr>
          <w:i w:val="0"/>
          <w:noProof/>
          <w:sz w:val="18"/>
        </w:rPr>
        <w:t>61</w:t>
      </w:r>
      <w:r w:rsidRPr="00A665BC">
        <w:rPr>
          <w:i w:val="0"/>
          <w:noProof/>
          <w:sz w:val="18"/>
        </w:rPr>
        <w:fldChar w:fldCharType="end"/>
      </w:r>
    </w:p>
    <w:p w14:paraId="190E655E" w14:textId="65296817" w:rsidR="00A665BC" w:rsidRDefault="00A665BC">
      <w:pPr>
        <w:pStyle w:val="TOC9"/>
        <w:rPr>
          <w:rFonts w:asciiTheme="minorHAnsi" w:eastAsiaTheme="minorEastAsia" w:hAnsiTheme="minorHAnsi" w:cstheme="minorBidi"/>
          <w:i w:val="0"/>
          <w:noProof/>
          <w:kern w:val="0"/>
          <w:sz w:val="22"/>
          <w:szCs w:val="22"/>
        </w:rPr>
      </w:pPr>
      <w:r>
        <w:rPr>
          <w:noProof/>
        </w:rPr>
        <w:t>VET Student Loans Act 2016</w:t>
      </w:r>
      <w:r w:rsidRPr="00A665BC">
        <w:rPr>
          <w:i w:val="0"/>
          <w:noProof/>
          <w:sz w:val="18"/>
        </w:rPr>
        <w:tab/>
      </w:r>
      <w:r w:rsidRPr="00A665BC">
        <w:rPr>
          <w:i w:val="0"/>
          <w:noProof/>
          <w:sz w:val="18"/>
        </w:rPr>
        <w:fldChar w:fldCharType="begin"/>
      </w:r>
      <w:r w:rsidRPr="00A665BC">
        <w:rPr>
          <w:i w:val="0"/>
          <w:noProof/>
          <w:sz w:val="18"/>
        </w:rPr>
        <w:instrText xml:space="preserve"> PAGEREF _Toc168394249 \h </w:instrText>
      </w:r>
      <w:r w:rsidRPr="00A665BC">
        <w:rPr>
          <w:i w:val="0"/>
          <w:noProof/>
          <w:sz w:val="18"/>
        </w:rPr>
      </w:r>
      <w:r w:rsidRPr="00A665BC">
        <w:rPr>
          <w:i w:val="0"/>
          <w:noProof/>
          <w:sz w:val="18"/>
        </w:rPr>
        <w:fldChar w:fldCharType="separate"/>
      </w:r>
      <w:r w:rsidR="0037681C">
        <w:rPr>
          <w:i w:val="0"/>
          <w:noProof/>
          <w:sz w:val="18"/>
        </w:rPr>
        <w:t>65</w:t>
      </w:r>
      <w:r w:rsidRPr="00A665BC">
        <w:rPr>
          <w:i w:val="0"/>
          <w:noProof/>
          <w:sz w:val="18"/>
        </w:rPr>
        <w:fldChar w:fldCharType="end"/>
      </w:r>
    </w:p>
    <w:p w14:paraId="58538CFB" w14:textId="73FCC38A" w:rsidR="00A665BC" w:rsidRDefault="00A665BC">
      <w:pPr>
        <w:pStyle w:val="TOC6"/>
        <w:rPr>
          <w:rFonts w:asciiTheme="minorHAnsi" w:eastAsiaTheme="minorEastAsia" w:hAnsiTheme="minorHAnsi" w:cstheme="minorBidi"/>
          <w:b w:val="0"/>
          <w:noProof/>
          <w:kern w:val="0"/>
          <w:sz w:val="22"/>
          <w:szCs w:val="22"/>
        </w:rPr>
      </w:pPr>
      <w:r>
        <w:rPr>
          <w:noProof/>
        </w:rPr>
        <w:t>Schedule 7—Finance</w:t>
      </w:r>
      <w:r w:rsidRPr="00A665BC">
        <w:rPr>
          <w:b w:val="0"/>
          <w:noProof/>
          <w:sz w:val="18"/>
        </w:rPr>
        <w:tab/>
      </w:r>
      <w:r w:rsidRPr="00A665BC">
        <w:rPr>
          <w:b w:val="0"/>
          <w:noProof/>
          <w:sz w:val="18"/>
        </w:rPr>
        <w:fldChar w:fldCharType="begin"/>
      </w:r>
      <w:r w:rsidRPr="00A665BC">
        <w:rPr>
          <w:b w:val="0"/>
          <w:noProof/>
          <w:sz w:val="18"/>
        </w:rPr>
        <w:instrText xml:space="preserve"> PAGEREF _Toc168394250 \h </w:instrText>
      </w:r>
      <w:r w:rsidRPr="00A665BC">
        <w:rPr>
          <w:b w:val="0"/>
          <w:noProof/>
          <w:sz w:val="18"/>
        </w:rPr>
      </w:r>
      <w:r w:rsidRPr="00A665BC">
        <w:rPr>
          <w:b w:val="0"/>
          <w:noProof/>
          <w:sz w:val="18"/>
        </w:rPr>
        <w:fldChar w:fldCharType="separate"/>
      </w:r>
      <w:r w:rsidR="0037681C">
        <w:rPr>
          <w:b w:val="0"/>
          <w:noProof/>
          <w:sz w:val="18"/>
        </w:rPr>
        <w:t>66</w:t>
      </w:r>
      <w:r w:rsidRPr="00A665BC">
        <w:rPr>
          <w:b w:val="0"/>
          <w:noProof/>
          <w:sz w:val="18"/>
        </w:rPr>
        <w:fldChar w:fldCharType="end"/>
      </w:r>
    </w:p>
    <w:p w14:paraId="18545E1D" w14:textId="1D7135BE" w:rsidR="00A665BC" w:rsidRDefault="00A665BC">
      <w:pPr>
        <w:pStyle w:val="TOC9"/>
        <w:rPr>
          <w:rFonts w:asciiTheme="minorHAnsi" w:eastAsiaTheme="minorEastAsia" w:hAnsiTheme="minorHAnsi" w:cstheme="minorBidi"/>
          <w:i w:val="0"/>
          <w:noProof/>
          <w:kern w:val="0"/>
          <w:sz w:val="22"/>
          <w:szCs w:val="22"/>
        </w:rPr>
      </w:pPr>
      <w:r>
        <w:rPr>
          <w:noProof/>
        </w:rPr>
        <w:t>Commonwealth Electoral Act 1918</w:t>
      </w:r>
      <w:r w:rsidRPr="00A665BC">
        <w:rPr>
          <w:i w:val="0"/>
          <w:noProof/>
          <w:sz w:val="18"/>
        </w:rPr>
        <w:tab/>
      </w:r>
      <w:r w:rsidRPr="00A665BC">
        <w:rPr>
          <w:i w:val="0"/>
          <w:noProof/>
          <w:sz w:val="18"/>
        </w:rPr>
        <w:fldChar w:fldCharType="begin"/>
      </w:r>
      <w:r w:rsidRPr="00A665BC">
        <w:rPr>
          <w:i w:val="0"/>
          <w:noProof/>
          <w:sz w:val="18"/>
        </w:rPr>
        <w:instrText xml:space="preserve"> PAGEREF _Toc168394251 \h </w:instrText>
      </w:r>
      <w:r w:rsidRPr="00A665BC">
        <w:rPr>
          <w:i w:val="0"/>
          <w:noProof/>
          <w:sz w:val="18"/>
        </w:rPr>
      </w:r>
      <w:r w:rsidRPr="00A665BC">
        <w:rPr>
          <w:i w:val="0"/>
          <w:noProof/>
          <w:sz w:val="18"/>
        </w:rPr>
        <w:fldChar w:fldCharType="separate"/>
      </w:r>
      <w:r w:rsidR="0037681C">
        <w:rPr>
          <w:i w:val="0"/>
          <w:noProof/>
          <w:sz w:val="18"/>
        </w:rPr>
        <w:t>66</w:t>
      </w:r>
      <w:r w:rsidRPr="00A665BC">
        <w:rPr>
          <w:i w:val="0"/>
          <w:noProof/>
          <w:sz w:val="18"/>
        </w:rPr>
        <w:fldChar w:fldCharType="end"/>
      </w:r>
    </w:p>
    <w:p w14:paraId="77AB4BB5" w14:textId="53E56A8F" w:rsidR="00A665BC" w:rsidRDefault="00A665BC">
      <w:pPr>
        <w:pStyle w:val="TOC9"/>
        <w:rPr>
          <w:rFonts w:asciiTheme="minorHAnsi" w:eastAsiaTheme="minorEastAsia" w:hAnsiTheme="minorHAnsi" w:cstheme="minorBidi"/>
          <w:i w:val="0"/>
          <w:noProof/>
          <w:kern w:val="0"/>
          <w:sz w:val="22"/>
          <w:szCs w:val="22"/>
        </w:rPr>
      </w:pPr>
      <w:r>
        <w:rPr>
          <w:noProof/>
        </w:rPr>
        <w:t>Judges’ Pensions Act 1968</w:t>
      </w:r>
      <w:r w:rsidRPr="00A665BC">
        <w:rPr>
          <w:i w:val="0"/>
          <w:noProof/>
          <w:sz w:val="18"/>
        </w:rPr>
        <w:tab/>
      </w:r>
      <w:r w:rsidRPr="00A665BC">
        <w:rPr>
          <w:i w:val="0"/>
          <w:noProof/>
          <w:sz w:val="18"/>
        </w:rPr>
        <w:fldChar w:fldCharType="begin"/>
      </w:r>
      <w:r w:rsidRPr="00A665BC">
        <w:rPr>
          <w:i w:val="0"/>
          <w:noProof/>
          <w:sz w:val="18"/>
        </w:rPr>
        <w:instrText xml:space="preserve"> PAGEREF _Toc168394252 \h </w:instrText>
      </w:r>
      <w:r w:rsidRPr="00A665BC">
        <w:rPr>
          <w:i w:val="0"/>
          <w:noProof/>
          <w:sz w:val="18"/>
        </w:rPr>
      </w:r>
      <w:r w:rsidRPr="00A665BC">
        <w:rPr>
          <w:i w:val="0"/>
          <w:noProof/>
          <w:sz w:val="18"/>
        </w:rPr>
        <w:fldChar w:fldCharType="separate"/>
      </w:r>
      <w:r w:rsidR="0037681C">
        <w:rPr>
          <w:i w:val="0"/>
          <w:noProof/>
          <w:sz w:val="18"/>
        </w:rPr>
        <w:t>67</w:t>
      </w:r>
      <w:r w:rsidRPr="00A665BC">
        <w:rPr>
          <w:i w:val="0"/>
          <w:noProof/>
          <w:sz w:val="18"/>
        </w:rPr>
        <w:fldChar w:fldCharType="end"/>
      </w:r>
    </w:p>
    <w:p w14:paraId="01846268" w14:textId="60ADC603" w:rsidR="00A665BC" w:rsidRDefault="00A665BC">
      <w:pPr>
        <w:pStyle w:val="TOC9"/>
        <w:rPr>
          <w:rFonts w:asciiTheme="minorHAnsi" w:eastAsiaTheme="minorEastAsia" w:hAnsiTheme="minorHAnsi" w:cstheme="minorBidi"/>
          <w:i w:val="0"/>
          <w:noProof/>
          <w:kern w:val="0"/>
          <w:sz w:val="22"/>
          <w:szCs w:val="22"/>
        </w:rPr>
      </w:pPr>
      <w:r>
        <w:rPr>
          <w:noProof/>
        </w:rPr>
        <w:t>Lands Acquisition Act 1989</w:t>
      </w:r>
      <w:r w:rsidRPr="00A665BC">
        <w:rPr>
          <w:i w:val="0"/>
          <w:noProof/>
          <w:sz w:val="18"/>
        </w:rPr>
        <w:tab/>
      </w:r>
      <w:r w:rsidRPr="00A665BC">
        <w:rPr>
          <w:i w:val="0"/>
          <w:noProof/>
          <w:sz w:val="18"/>
        </w:rPr>
        <w:fldChar w:fldCharType="begin"/>
      </w:r>
      <w:r w:rsidRPr="00A665BC">
        <w:rPr>
          <w:i w:val="0"/>
          <w:noProof/>
          <w:sz w:val="18"/>
        </w:rPr>
        <w:instrText xml:space="preserve"> PAGEREF _Toc168394253 \h </w:instrText>
      </w:r>
      <w:r w:rsidRPr="00A665BC">
        <w:rPr>
          <w:i w:val="0"/>
          <w:noProof/>
          <w:sz w:val="18"/>
        </w:rPr>
      </w:r>
      <w:r w:rsidRPr="00A665BC">
        <w:rPr>
          <w:i w:val="0"/>
          <w:noProof/>
          <w:sz w:val="18"/>
        </w:rPr>
        <w:fldChar w:fldCharType="separate"/>
      </w:r>
      <w:r w:rsidR="0037681C">
        <w:rPr>
          <w:i w:val="0"/>
          <w:noProof/>
          <w:sz w:val="18"/>
        </w:rPr>
        <w:t>68</w:t>
      </w:r>
      <w:r w:rsidRPr="00A665BC">
        <w:rPr>
          <w:i w:val="0"/>
          <w:noProof/>
          <w:sz w:val="18"/>
        </w:rPr>
        <w:fldChar w:fldCharType="end"/>
      </w:r>
    </w:p>
    <w:p w14:paraId="4EBFE8CD" w14:textId="5769DCEE" w:rsidR="00A665BC" w:rsidRDefault="00A665BC">
      <w:pPr>
        <w:pStyle w:val="TOC9"/>
        <w:rPr>
          <w:rFonts w:asciiTheme="minorHAnsi" w:eastAsiaTheme="minorEastAsia" w:hAnsiTheme="minorHAnsi" w:cstheme="minorBidi"/>
          <w:i w:val="0"/>
          <w:noProof/>
          <w:kern w:val="0"/>
          <w:sz w:val="22"/>
          <w:szCs w:val="22"/>
        </w:rPr>
      </w:pPr>
      <w:r>
        <w:rPr>
          <w:noProof/>
        </w:rPr>
        <w:t>Parliamentary Contributory Superannuation Act 1948</w:t>
      </w:r>
      <w:r w:rsidRPr="00A665BC">
        <w:rPr>
          <w:i w:val="0"/>
          <w:noProof/>
          <w:sz w:val="18"/>
        </w:rPr>
        <w:tab/>
      </w:r>
      <w:r w:rsidRPr="00A665BC">
        <w:rPr>
          <w:i w:val="0"/>
          <w:noProof/>
          <w:sz w:val="18"/>
        </w:rPr>
        <w:fldChar w:fldCharType="begin"/>
      </w:r>
      <w:r w:rsidRPr="00A665BC">
        <w:rPr>
          <w:i w:val="0"/>
          <w:noProof/>
          <w:sz w:val="18"/>
        </w:rPr>
        <w:instrText xml:space="preserve"> PAGEREF _Toc168394254 \h </w:instrText>
      </w:r>
      <w:r w:rsidRPr="00A665BC">
        <w:rPr>
          <w:i w:val="0"/>
          <w:noProof/>
          <w:sz w:val="18"/>
        </w:rPr>
      </w:r>
      <w:r w:rsidRPr="00A665BC">
        <w:rPr>
          <w:i w:val="0"/>
          <w:noProof/>
          <w:sz w:val="18"/>
        </w:rPr>
        <w:fldChar w:fldCharType="separate"/>
      </w:r>
      <w:r w:rsidR="0037681C">
        <w:rPr>
          <w:i w:val="0"/>
          <w:noProof/>
          <w:sz w:val="18"/>
        </w:rPr>
        <w:t>73</w:t>
      </w:r>
      <w:r w:rsidRPr="00A665BC">
        <w:rPr>
          <w:i w:val="0"/>
          <w:noProof/>
          <w:sz w:val="18"/>
        </w:rPr>
        <w:fldChar w:fldCharType="end"/>
      </w:r>
    </w:p>
    <w:p w14:paraId="3352E315" w14:textId="20E1FD38" w:rsidR="00A665BC" w:rsidRDefault="00A665BC">
      <w:pPr>
        <w:pStyle w:val="TOC6"/>
        <w:rPr>
          <w:rFonts w:asciiTheme="minorHAnsi" w:eastAsiaTheme="minorEastAsia" w:hAnsiTheme="minorHAnsi" w:cstheme="minorBidi"/>
          <w:b w:val="0"/>
          <w:noProof/>
          <w:kern w:val="0"/>
          <w:sz w:val="22"/>
          <w:szCs w:val="22"/>
        </w:rPr>
      </w:pPr>
      <w:r>
        <w:rPr>
          <w:noProof/>
        </w:rPr>
        <w:t>Schedule 8—Foreign Affairs and Trade</w:t>
      </w:r>
      <w:r w:rsidRPr="00A665BC">
        <w:rPr>
          <w:b w:val="0"/>
          <w:noProof/>
          <w:sz w:val="18"/>
        </w:rPr>
        <w:tab/>
      </w:r>
      <w:r w:rsidRPr="00A665BC">
        <w:rPr>
          <w:b w:val="0"/>
          <w:noProof/>
          <w:sz w:val="18"/>
        </w:rPr>
        <w:fldChar w:fldCharType="begin"/>
      </w:r>
      <w:r w:rsidRPr="00A665BC">
        <w:rPr>
          <w:b w:val="0"/>
          <w:noProof/>
          <w:sz w:val="18"/>
        </w:rPr>
        <w:instrText xml:space="preserve"> PAGEREF _Toc168394255 \h </w:instrText>
      </w:r>
      <w:r w:rsidRPr="00A665BC">
        <w:rPr>
          <w:b w:val="0"/>
          <w:noProof/>
          <w:sz w:val="18"/>
        </w:rPr>
      </w:r>
      <w:r w:rsidRPr="00A665BC">
        <w:rPr>
          <w:b w:val="0"/>
          <w:noProof/>
          <w:sz w:val="18"/>
        </w:rPr>
        <w:fldChar w:fldCharType="separate"/>
      </w:r>
      <w:r w:rsidR="0037681C">
        <w:rPr>
          <w:b w:val="0"/>
          <w:noProof/>
          <w:sz w:val="18"/>
        </w:rPr>
        <w:t>75</w:t>
      </w:r>
      <w:r w:rsidRPr="00A665BC">
        <w:rPr>
          <w:b w:val="0"/>
          <w:noProof/>
          <w:sz w:val="18"/>
        </w:rPr>
        <w:fldChar w:fldCharType="end"/>
      </w:r>
    </w:p>
    <w:p w14:paraId="0DDE5D12" w14:textId="01E80DE7" w:rsidR="00A665BC" w:rsidRDefault="00A665BC">
      <w:pPr>
        <w:pStyle w:val="TOC9"/>
        <w:rPr>
          <w:rFonts w:asciiTheme="minorHAnsi" w:eastAsiaTheme="minorEastAsia" w:hAnsiTheme="minorHAnsi" w:cstheme="minorBidi"/>
          <w:i w:val="0"/>
          <w:noProof/>
          <w:kern w:val="0"/>
          <w:sz w:val="22"/>
          <w:szCs w:val="22"/>
        </w:rPr>
      </w:pPr>
      <w:r>
        <w:rPr>
          <w:noProof/>
        </w:rPr>
        <w:t>Australian Passports Act 2005</w:t>
      </w:r>
      <w:r w:rsidRPr="00A665BC">
        <w:rPr>
          <w:i w:val="0"/>
          <w:noProof/>
          <w:sz w:val="18"/>
        </w:rPr>
        <w:tab/>
      </w:r>
      <w:r w:rsidRPr="00A665BC">
        <w:rPr>
          <w:i w:val="0"/>
          <w:noProof/>
          <w:sz w:val="18"/>
        </w:rPr>
        <w:fldChar w:fldCharType="begin"/>
      </w:r>
      <w:r w:rsidRPr="00A665BC">
        <w:rPr>
          <w:i w:val="0"/>
          <w:noProof/>
          <w:sz w:val="18"/>
        </w:rPr>
        <w:instrText xml:space="preserve"> PAGEREF _Toc168394256 \h </w:instrText>
      </w:r>
      <w:r w:rsidRPr="00A665BC">
        <w:rPr>
          <w:i w:val="0"/>
          <w:noProof/>
          <w:sz w:val="18"/>
        </w:rPr>
      </w:r>
      <w:r w:rsidRPr="00A665BC">
        <w:rPr>
          <w:i w:val="0"/>
          <w:noProof/>
          <w:sz w:val="18"/>
        </w:rPr>
        <w:fldChar w:fldCharType="separate"/>
      </w:r>
      <w:r w:rsidR="0037681C">
        <w:rPr>
          <w:i w:val="0"/>
          <w:noProof/>
          <w:sz w:val="18"/>
        </w:rPr>
        <w:t>75</w:t>
      </w:r>
      <w:r w:rsidRPr="00A665BC">
        <w:rPr>
          <w:i w:val="0"/>
          <w:noProof/>
          <w:sz w:val="18"/>
        </w:rPr>
        <w:fldChar w:fldCharType="end"/>
      </w:r>
    </w:p>
    <w:p w14:paraId="26A5371C" w14:textId="03434BB5" w:rsidR="00A665BC" w:rsidRDefault="00A665BC">
      <w:pPr>
        <w:pStyle w:val="TOC9"/>
        <w:rPr>
          <w:rFonts w:asciiTheme="minorHAnsi" w:eastAsiaTheme="minorEastAsia" w:hAnsiTheme="minorHAnsi" w:cstheme="minorBidi"/>
          <w:i w:val="0"/>
          <w:noProof/>
          <w:kern w:val="0"/>
          <w:sz w:val="22"/>
          <w:szCs w:val="22"/>
        </w:rPr>
      </w:pPr>
      <w:r>
        <w:rPr>
          <w:noProof/>
        </w:rPr>
        <w:t>Foreign Passports (Law Enforcement and Security) Act 2005</w:t>
      </w:r>
      <w:r w:rsidRPr="00A665BC">
        <w:rPr>
          <w:i w:val="0"/>
          <w:noProof/>
          <w:sz w:val="18"/>
        </w:rPr>
        <w:tab/>
      </w:r>
      <w:r w:rsidRPr="00A665BC">
        <w:rPr>
          <w:i w:val="0"/>
          <w:noProof/>
          <w:sz w:val="18"/>
        </w:rPr>
        <w:fldChar w:fldCharType="begin"/>
      </w:r>
      <w:r w:rsidRPr="00A665BC">
        <w:rPr>
          <w:i w:val="0"/>
          <w:noProof/>
          <w:sz w:val="18"/>
        </w:rPr>
        <w:instrText xml:space="preserve"> PAGEREF _Toc168394257 \h </w:instrText>
      </w:r>
      <w:r w:rsidRPr="00A665BC">
        <w:rPr>
          <w:i w:val="0"/>
          <w:noProof/>
          <w:sz w:val="18"/>
        </w:rPr>
      </w:r>
      <w:r w:rsidRPr="00A665BC">
        <w:rPr>
          <w:i w:val="0"/>
          <w:noProof/>
          <w:sz w:val="18"/>
        </w:rPr>
        <w:fldChar w:fldCharType="separate"/>
      </w:r>
      <w:r w:rsidR="0037681C">
        <w:rPr>
          <w:i w:val="0"/>
          <w:noProof/>
          <w:sz w:val="18"/>
        </w:rPr>
        <w:t>76</w:t>
      </w:r>
      <w:r w:rsidRPr="00A665BC">
        <w:rPr>
          <w:i w:val="0"/>
          <w:noProof/>
          <w:sz w:val="18"/>
        </w:rPr>
        <w:fldChar w:fldCharType="end"/>
      </w:r>
    </w:p>
    <w:p w14:paraId="2B3FF029" w14:textId="16E01E6B" w:rsidR="00A665BC" w:rsidRDefault="00A665BC">
      <w:pPr>
        <w:pStyle w:val="TOC9"/>
        <w:rPr>
          <w:rFonts w:asciiTheme="minorHAnsi" w:eastAsiaTheme="minorEastAsia" w:hAnsiTheme="minorHAnsi" w:cstheme="minorBidi"/>
          <w:i w:val="0"/>
          <w:noProof/>
          <w:kern w:val="0"/>
          <w:sz w:val="22"/>
          <w:szCs w:val="22"/>
        </w:rPr>
      </w:pPr>
      <w:r>
        <w:rPr>
          <w:noProof/>
        </w:rPr>
        <w:t>Nuclear Non</w:t>
      </w:r>
      <w:r>
        <w:rPr>
          <w:noProof/>
        </w:rPr>
        <w:noBreakHyphen/>
        <w:t>Proliferation (Safeguards) Act 1987</w:t>
      </w:r>
      <w:r w:rsidRPr="00A665BC">
        <w:rPr>
          <w:i w:val="0"/>
          <w:noProof/>
          <w:sz w:val="18"/>
        </w:rPr>
        <w:tab/>
      </w:r>
      <w:r w:rsidRPr="00A665BC">
        <w:rPr>
          <w:i w:val="0"/>
          <w:noProof/>
          <w:sz w:val="18"/>
        </w:rPr>
        <w:fldChar w:fldCharType="begin"/>
      </w:r>
      <w:r w:rsidRPr="00A665BC">
        <w:rPr>
          <w:i w:val="0"/>
          <w:noProof/>
          <w:sz w:val="18"/>
        </w:rPr>
        <w:instrText xml:space="preserve"> PAGEREF _Toc168394258 \h </w:instrText>
      </w:r>
      <w:r w:rsidRPr="00A665BC">
        <w:rPr>
          <w:i w:val="0"/>
          <w:noProof/>
          <w:sz w:val="18"/>
        </w:rPr>
      </w:r>
      <w:r w:rsidRPr="00A665BC">
        <w:rPr>
          <w:i w:val="0"/>
          <w:noProof/>
          <w:sz w:val="18"/>
        </w:rPr>
        <w:fldChar w:fldCharType="separate"/>
      </w:r>
      <w:r w:rsidR="0037681C">
        <w:rPr>
          <w:i w:val="0"/>
          <w:noProof/>
          <w:sz w:val="18"/>
        </w:rPr>
        <w:t>77</w:t>
      </w:r>
      <w:r w:rsidRPr="00A665BC">
        <w:rPr>
          <w:i w:val="0"/>
          <w:noProof/>
          <w:sz w:val="18"/>
        </w:rPr>
        <w:fldChar w:fldCharType="end"/>
      </w:r>
    </w:p>
    <w:p w14:paraId="4EED1735" w14:textId="08DD477F" w:rsidR="00A665BC" w:rsidRDefault="00A665BC">
      <w:pPr>
        <w:pStyle w:val="TOC6"/>
        <w:rPr>
          <w:rFonts w:asciiTheme="minorHAnsi" w:eastAsiaTheme="minorEastAsia" w:hAnsiTheme="minorHAnsi" w:cstheme="minorBidi"/>
          <w:b w:val="0"/>
          <w:noProof/>
          <w:kern w:val="0"/>
          <w:sz w:val="22"/>
          <w:szCs w:val="22"/>
        </w:rPr>
      </w:pPr>
      <w:r>
        <w:rPr>
          <w:noProof/>
        </w:rPr>
        <w:t>Schedule 9—Health and Aged Care</w:t>
      </w:r>
      <w:r w:rsidRPr="00A665BC">
        <w:rPr>
          <w:b w:val="0"/>
          <w:noProof/>
          <w:sz w:val="18"/>
        </w:rPr>
        <w:tab/>
      </w:r>
      <w:r w:rsidRPr="00A665BC">
        <w:rPr>
          <w:b w:val="0"/>
          <w:noProof/>
          <w:sz w:val="18"/>
        </w:rPr>
        <w:fldChar w:fldCharType="begin"/>
      </w:r>
      <w:r w:rsidRPr="00A665BC">
        <w:rPr>
          <w:b w:val="0"/>
          <w:noProof/>
          <w:sz w:val="18"/>
        </w:rPr>
        <w:instrText xml:space="preserve"> PAGEREF _Toc168394259 \h </w:instrText>
      </w:r>
      <w:r w:rsidRPr="00A665BC">
        <w:rPr>
          <w:b w:val="0"/>
          <w:noProof/>
          <w:sz w:val="18"/>
        </w:rPr>
      </w:r>
      <w:r w:rsidRPr="00A665BC">
        <w:rPr>
          <w:b w:val="0"/>
          <w:noProof/>
          <w:sz w:val="18"/>
        </w:rPr>
        <w:fldChar w:fldCharType="separate"/>
      </w:r>
      <w:r w:rsidR="0037681C">
        <w:rPr>
          <w:b w:val="0"/>
          <w:noProof/>
          <w:sz w:val="18"/>
        </w:rPr>
        <w:t>79</w:t>
      </w:r>
      <w:r w:rsidRPr="00A665BC">
        <w:rPr>
          <w:b w:val="0"/>
          <w:noProof/>
          <w:sz w:val="18"/>
        </w:rPr>
        <w:fldChar w:fldCharType="end"/>
      </w:r>
    </w:p>
    <w:p w14:paraId="78A01C93" w14:textId="776428E7" w:rsidR="00A665BC" w:rsidRDefault="00A665BC">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A665BC">
        <w:rPr>
          <w:i w:val="0"/>
          <w:noProof/>
          <w:sz w:val="18"/>
        </w:rPr>
        <w:tab/>
      </w:r>
      <w:r w:rsidRPr="00A665BC">
        <w:rPr>
          <w:i w:val="0"/>
          <w:noProof/>
          <w:sz w:val="18"/>
        </w:rPr>
        <w:fldChar w:fldCharType="begin"/>
      </w:r>
      <w:r w:rsidRPr="00A665BC">
        <w:rPr>
          <w:i w:val="0"/>
          <w:noProof/>
          <w:sz w:val="18"/>
        </w:rPr>
        <w:instrText xml:space="preserve"> PAGEREF _Toc168394260 \h </w:instrText>
      </w:r>
      <w:r w:rsidRPr="00A665BC">
        <w:rPr>
          <w:i w:val="0"/>
          <w:noProof/>
          <w:sz w:val="18"/>
        </w:rPr>
      </w:r>
      <w:r w:rsidRPr="00A665BC">
        <w:rPr>
          <w:i w:val="0"/>
          <w:noProof/>
          <w:sz w:val="18"/>
        </w:rPr>
        <w:fldChar w:fldCharType="separate"/>
      </w:r>
      <w:r w:rsidR="0037681C">
        <w:rPr>
          <w:i w:val="0"/>
          <w:noProof/>
          <w:sz w:val="18"/>
        </w:rPr>
        <w:t>79</w:t>
      </w:r>
      <w:r w:rsidRPr="00A665BC">
        <w:rPr>
          <w:i w:val="0"/>
          <w:noProof/>
          <w:sz w:val="18"/>
        </w:rPr>
        <w:fldChar w:fldCharType="end"/>
      </w:r>
    </w:p>
    <w:p w14:paraId="317528D1" w14:textId="12EC3139" w:rsidR="00A665BC" w:rsidRDefault="00A665BC">
      <w:pPr>
        <w:pStyle w:val="TOC9"/>
        <w:rPr>
          <w:rFonts w:asciiTheme="minorHAnsi" w:eastAsiaTheme="minorEastAsia" w:hAnsiTheme="minorHAnsi" w:cstheme="minorBidi"/>
          <w:i w:val="0"/>
          <w:noProof/>
          <w:kern w:val="0"/>
          <w:sz w:val="22"/>
          <w:szCs w:val="22"/>
        </w:rPr>
      </w:pPr>
      <w:r>
        <w:rPr>
          <w:noProof/>
        </w:rPr>
        <w:t>Biosecurity Act 2015</w:t>
      </w:r>
      <w:r w:rsidRPr="00A665BC">
        <w:rPr>
          <w:i w:val="0"/>
          <w:noProof/>
          <w:sz w:val="18"/>
        </w:rPr>
        <w:tab/>
      </w:r>
      <w:r w:rsidRPr="00A665BC">
        <w:rPr>
          <w:i w:val="0"/>
          <w:noProof/>
          <w:sz w:val="18"/>
        </w:rPr>
        <w:fldChar w:fldCharType="begin"/>
      </w:r>
      <w:r w:rsidRPr="00A665BC">
        <w:rPr>
          <w:i w:val="0"/>
          <w:noProof/>
          <w:sz w:val="18"/>
        </w:rPr>
        <w:instrText xml:space="preserve"> PAGEREF _Toc168394261 \h </w:instrText>
      </w:r>
      <w:r w:rsidRPr="00A665BC">
        <w:rPr>
          <w:i w:val="0"/>
          <w:noProof/>
          <w:sz w:val="18"/>
        </w:rPr>
      </w:r>
      <w:r w:rsidRPr="00A665BC">
        <w:rPr>
          <w:i w:val="0"/>
          <w:noProof/>
          <w:sz w:val="18"/>
        </w:rPr>
        <w:fldChar w:fldCharType="separate"/>
      </w:r>
      <w:r w:rsidR="0037681C">
        <w:rPr>
          <w:i w:val="0"/>
          <w:noProof/>
          <w:sz w:val="18"/>
        </w:rPr>
        <w:t>79</w:t>
      </w:r>
      <w:r w:rsidRPr="00A665BC">
        <w:rPr>
          <w:i w:val="0"/>
          <w:noProof/>
          <w:sz w:val="18"/>
        </w:rPr>
        <w:fldChar w:fldCharType="end"/>
      </w:r>
    </w:p>
    <w:p w14:paraId="76ABA5AD" w14:textId="64BB6EF1" w:rsidR="00A665BC" w:rsidRDefault="00A665BC">
      <w:pPr>
        <w:pStyle w:val="TOC9"/>
        <w:rPr>
          <w:rFonts w:asciiTheme="minorHAnsi" w:eastAsiaTheme="minorEastAsia" w:hAnsiTheme="minorHAnsi" w:cstheme="minorBidi"/>
          <w:i w:val="0"/>
          <w:noProof/>
          <w:kern w:val="0"/>
          <w:sz w:val="22"/>
          <w:szCs w:val="22"/>
        </w:rPr>
      </w:pPr>
      <w:r>
        <w:rPr>
          <w:noProof/>
        </w:rPr>
        <w:t>Food Standards Australia New Zealand Act 1991</w:t>
      </w:r>
      <w:r w:rsidRPr="00A665BC">
        <w:rPr>
          <w:i w:val="0"/>
          <w:noProof/>
          <w:sz w:val="18"/>
        </w:rPr>
        <w:tab/>
      </w:r>
      <w:r w:rsidRPr="00A665BC">
        <w:rPr>
          <w:i w:val="0"/>
          <w:noProof/>
          <w:sz w:val="18"/>
        </w:rPr>
        <w:fldChar w:fldCharType="begin"/>
      </w:r>
      <w:r w:rsidRPr="00A665BC">
        <w:rPr>
          <w:i w:val="0"/>
          <w:noProof/>
          <w:sz w:val="18"/>
        </w:rPr>
        <w:instrText xml:space="preserve"> PAGEREF _Toc168394262 \h </w:instrText>
      </w:r>
      <w:r w:rsidRPr="00A665BC">
        <w:rPr>
          <w:i w:val="0"/>
          <w:noProof/>
          <w:sz w:val="18"/>
        </w:rPr>
      </w:r>
      <w:r w:rsidRPr="00A665BC">
        <w:rPr>
          <w:i w:val="0"/>
          <w:noProof/>
          <w:sz w:val="18"/>
        </w:rPr>
        <w:fldChar w:fldCharType="separate"/>
      </w:r>
      <w:r w:rsidR="0037681C">
        <w:rPr>
          <w:i w:val="0"/>
          <w:noProof/>
          <w:sz w:val="18"/>
        </w:rPr>
        <w:t>83</w:t>
      </w:r>
      <w:r w:rsidRPr="00A665BC">
        <w:rPr>
          <w:i w:val="0"/>
          <w:noProof/>
          <w:sz w:val="18"/>
        </w:rPr>
        <w:fldChar w:fldCharType="end"/>
      </w:r>
    </w:p>
    <w:p w14:paraId="31FFD030" w14:textId="4BF72F97" w:rsidR="00A665BC" w:rsidRDefault="00A665BC">
      <w:pPr>
        <w:pStyle w:val="TOC9"/>
        <w:rPr>
          <w:rFonts w:asciiTheme="minorHAnsi" w:eastAsiaTheme="minorEastAsia" w:hAnsiTheme="minorHAnsi" w:cstheme="minorBidi"/>
          <w:i w:val="0"/>
          <w:noProof/>
          <w:kern w:val="0"/>
          <w:sz w:val="22"/>
          <w:szCs w:val="22"/>
        </w:rPr>
      </w:pPr>
      <w:r>
        <w:rPr>
          <w:noProof/>
        </w:rPr>
        <w:t>Health and Other Services (Compensation) Act 1995</w:t>
      </w:r>
      <w:r w:rsidRPr="00A665BC">
        <w:rPr>
          <w:i w:val="0"/>
          <w:noProof/>
          <w:sz w:val="18"/>
        </w:rPr>
        <w:tab/>
      </w:r>
      <w:r w:rsidRPr="00A665BC">
        <w:rPr>
          <w:i w:val="0"/>
          <w:noProof/>
          <w:sz w:val="18"/>
        </w:rPr>
        <w:fldChar w:fldCharType="begin"/>
      </w:r>
      <w:r w:rsidRPr="00A665BC">
        <w:rPr>
          <w:i w:val="0"/>
          <w:noProof/>
          <w:sz w:val="18"/>
        </w:rPr>
        <w:instrText xml:space="preserve"> PAGEREF _Toc168394263 \h </w:instrText>
      </w:r>
      <w:r w:rsidRPr="00A665BC">
        <w:rPr>
          <w:i w:val="0"/>
          <w:noProof/>
          <w:sz w:val="18"/>
        </w:rPr>
      </w:r>
      <w:r w:rsidRPr="00A665BC">
        <w:rPr>
          <w:i w:val="0"/>
          <w:noProof/>
          <w:sz w:val="18"/>
        </w:rPr>
        <w:fldChar w:fldCharType="separate"/>
      </w:r>
      <w:r w:rsidR="0037681C">
        <w:rPr>
          <w:i w:val="0"/>
          <w:noProof/>
          <w:sz w:val="18"/>
        </w:rPr>
        <w:t>84</w:t>
      </w:r>
      <w:r w:rsidRPr="00A665BC">
        <w:rPr>
          <w:i w:val="0"/>
          <w:noProof/>
          <w:sz w:val="18"/>
        </w:rPr>
        <w:fldChar w:fldCharType="end"/>
      </w:r>
    </w:p>
    <w:p w14:paraId="3DE2A278" w14:textId="720FB340" w:rsidR="00A665BC" w:rsidRDefault="00A665BC">
      <w:pPr>
        <w:pStyle w:val="TOC9"/>
        <w:rPr>
          <w:rFonts w:asciiTheme="minorHAnsi" w:eastAsiaTheme="minorEastAsia" w:hAnsiTheme="minorHAnsi" w:cstheme="minorBidi"/>
          <w:i w:val="0"/>
          <w:noProof/>
          <w:kern w:val="0"/>
          <w:sz w:val="22"/>
          <w:szCs w:val="22"/>
        </w:rPr>
      </w:pPr>
      <w:r>
        <w:rPr>
          <w:noProof/>
        </w:rPr>
        <w:t>Health Insurance Act 1973</w:t>
      </w:r>
      <w:r w:rsidRPr="00A665BC">
        <w:rPr>
          <w:i w:val="0"/>
          <w:noProof/>
          <w:sz w:val="18"/>
        </w:rPr>
        <w:tab/>
      </w:r>
      <w:r w:rsidRPr="00A665BC">
        <w:rPr>
          <w:i w:val="0"/>
          <w:noProof/>
          <w:sz w:val="18"/>
        </w:rPr>
        <w:fldChar w:fldCharType="begin"/>
      </w:r>
      <w:r w:rsidRPr="00A665BC">
        <w:rPr>
          <w:i w:val="0"/>
          <w:noProof/>
          <w:sz w:val="18"/>
        </w:rPr>
        <w:instrText xml:space="preserve"> PAGEREF _Toc168394264 \h </w:instrText>
      </w:r>
      <w:r w:rsidRPr="00A665BC">
        <w:rPr>
          <w:i w:val="0"/>
          <w:noProof/>
          <w:sz w:val="18"/>
        </w:rPr>
      </w:r>
      <w:r w:rsidRPr="00A665BC">
        <w:rPr>
          <w:i w:val="0"/>
          <w:noProof/>
          <w:sz w:val="18"/>
        </w:rPr>
        <w:fldChar w:fldCharType="separate"/>
      </w:r>
      <w:r w:rsidR="0037681C">
        <w:rPr>
          <w:i w:val="0"/>
          <w:noProof/>
          <w:sz w:val="18"/>
        </w:rPr>
        <w:t>85</w:t>
      </w:r>
      <w:r w:rsidRPr="00A665BC">
        <w:rPr>
          <w:i w:val="0"/>
          <w:noProof/>
          <w:sz w:val="18"/>
        </w:rPr>
        <w:fldChar w:fldCharType="end"/>
      </w:r>
    </w:p>
    <w:p w14:paraId="3A7FB80D" w14:textId="7F5178A5" w:rsidR="00A665BC" w:rsidRDefault="00A665BC">
      <w:pPr>
        <w:pStyle w:val="TOC9"/>
        <w:rPr>
          <w:rFonts w:asciiTheme="minorHAnsi" w:eastAsiaTheme="minorEastAsia" w:hAnsiTheme="minorHAnsi" w:cstheme="minorBidi"/>
          <w:i w:val="0"/>
          <w:noProof/>
          <w:kern w:val="0"/>
          <w:sz w:val="22"/>
          <w:szCs w:val="22"/>
        </w:rPr>
      </w:pPr>
      <w:r>
        <w:rPr>
          <w:noProof/>
        </w:rPr>
        <w:t>Industrial Chemicals Act 2019</w:t>
      </w:r>
      <w:r w:rsidRPr="00A665BC">
        <w:rPr>
          <w:i w:val="0"/>
          <w:noProof/>
          <w:sz w:val="18"/>
        </w:rPr>
        <w:tab/>
      </w:r>
      <w:r w:rsidRPr="00A665BC">
        <w:rPr>
          <w:i w:val="0"/>
          <w:noProof/>
          <w:sz w:val="18"/>
        </w:rPr>
        <w:fldChar w:fldCharType="begin"/>
      </w:r>
      <w:r w:rsidRPr="00A665BC">
        <w:rPr>
          <w:i w:val="0"/>
          <w:noProof/>
          <w:sz w:val="18"/>
        </w:rPr>
        <w:instrText xml:space="preserve"> PAGEREF _Toc168394265 \h </w:instrText>
      </w:r>
      <w:r w:rsidRPr="00A665BC">
        <w:rPr>
          <w:i w:val="0"/>
          <w:noProof/>
          <w:sz w:val="18"/>
        </w:rPr>
      </w:r>
      <w:r w:rsidRPr="00A665BC">
        <w:rPr>
          <w:i w:val="0"/>
          <w:noProof/>
          <w:sz w:val="18"/>
        </w:rPr>
        <w:fldChar w:fldCharType="separate"/>
      </w:r>
      <w:r w:rsidR="0037681C">
        <w:rPr>
          <w:i w:val="0"/>
          <w:noProof/>
          <w:sz w:val="18"/>
        </w:rPr>
        <w:t>91</w:t>
      </w:r>
      <w:r w:rsidRPr="00A665BC">
        <w:rPr>
          <w:i w:val="0"/>
          <w:noProof/>
          <w:sz w:val="18"/>
        </w:rPr>
        <w:fldChar w:fldCharType="end"/>
      </w:r>
    </w:p>
    <w:p w14:paraId="50C4981F" w14:textId="3611C5D7" w:rsidR="00A665BC" w:rsidRDefault="00A665BC">
      <w:pPr>
        <w:pStyle w:val="TOC9"/>
        <w:rPr>
          <w:rFonts w:asciiTheme="minorHAnsi" w:eastAsiaTheme="minorEastAsia" w:hAnsiTheme="minorHAnsi" w:cstheme="minorBidi"/>
          <w:i w:val="0"/>
          <w:noProof/>
          <w:kern w:val="0"/>
          <w:sz w:val="22"/>
          <w:szCs w:val="22"/>
        </w:rPr>
      </w:pPr>
      <w:r>
        <w:rPr>
          <w:noProof/>
        </w:rPr>
        <w:t>Narcotic Drugs Act 1967</w:t>
      </w:r>
      <w:r w:rsidRPr="00A665BC">
        <w:rPr>
          <w:i w:val="0"/>
          <w:noProof/>
          <w:sz w:val="18"/>
        </w:rPr>
        <w:tab/>
      </w:r>
      <w:r w:rsidRPr="00A665BC">
        <w:rPr>
          <w:i w:val="0"/>
          <w:noProof/>
          <w:sz w:val="18"/>
        </w:rPr>
        <w:fldChar w:fldCharType="begin"/>
      </w:r>
      <w:r w:rsidRPr="00A665BC">
        <w:rPr>
          <w:i w:val="0"/>
          <w:noProof/>
          <w:sz w:val="18"/>
        </w:rPr>
        <w:instrText xml:space="preserve"> PAGEREF _Toc168394266 \h </w:instrText>
      </w:r>
      <w:r w:rsidRPr="00A665BC">
        <w:rPr>
          <w:i w:val="0"/>
          <w:noProof/>
          <w:sz w:val="18"/>
        </w:rPr>
      </w:r>
      <w:r w:rsidRPr="00A665BC">
        <w:rPr>
          <w:i w:val="0"/>
          <w:noProof/>
          <w:sz w:val="18"/>
        </w:rPr>
        <w:fldChar w:fldCharType="separate"/>
      </w:r>
      <w:r w:rsidR="0037681C">
        <w:rPr>
          <w:i w:val="0"/>
          <w:noProof/>
          <w:sz w:val="18"/>
        </w:rPr>
        <w:t>91</w:t>
      </w:r>
      <w:r w:rsidRPr="00A665BC">
        <w:rPr>
          <w:i w:val="0"/>
          <w:noProof/>
          <w:sz w:val="18"/>
        </w:rPr>
        <w:fldChar w:fldCharType="end"/>
      </w:r>
    </w:p>
    <w:p w14:paraId="210CCF74" w14:textId="3977E435" w:rsidR="00A665BC" w:rsidRDefault="00A665BC">
      <w:pPr>
        <w:pStyle w:val="TOC9"/>
        <w:rPr>
          <w:rFonts w:asciiTheme="minorHAnsi" w:eastAsiaTheme="minorEastAsia" w:hAnsiTheme="minorHAnsi" w:cstheme="minorBidi"/>
          <w:i w:val="0"/>
          <w:noProof/>
          <w:kern w:val="0"/>
          <w:sz w:val="22"/>
          <w:szCs w:val="22"/>
        </w:rPr>
      </w:pPr>
      <w:r>
        <w:rPr>
          <w:noProof/>
        </w:rPr>
        <w:t>National Health Act 1953</w:t>
      </w:r>
      <w:r w:rsidRPr="00A665BC">
        <w:rPr>
          <w:i w:val="0"/>
          <w:noProof/>
          <w:sz w:val="18"/>
        </w:rPr>
        <w:tab/>
      </w:r>
      <w:r w:rsidRPr="00A665BC">
        <w:rPr>
          <w:i w:val="0"/>
          <w:noProof/>
          <w:sz w:val="18"/>
        </w:rPr>
        <w:fldChar w:fldCharType="begin"/>
      </w:r>
      <w:r w:rsidRPr="00A665BC">
        <w:rPr>
          <w:i w:val="0"/>
          <w:noProof/>
          <w:sz w:val="18"/>
        </w:rPr>
        <w:instrText xml:space="preserve"> PAGEREF _Toc168394267 \h </w:instrText>
      </w:r>
      <w:r w:rsidRPr="00A665BC">
        <w:rPr>
          <w:i w:val="0"/>
          <w:noProof/>
          <w:sz w:val="18"/>
        </w:rPr>
      </w:r>
      <w:r w:rsidRPr="00A665BC">
        <w:rPr>
          <w:i w:val="0"/>
          <w:noProof/>
          <w:sz w:val="18"/>
        </w:rPr>
        <w:fldChar w:fldCharType="separate"/>
      </w:r>
      <w:r w:rsidR="0037681C">
        <w:rPr>
          <w:i w:val="0"/>
          <w:noProof/>
          <w:sz w:val="18"/>
        </w:rPr>
        <w:t>93</w:t>
      </w:r>
      <w:r w:rsidRPr="00A665BC">
        <w:rPr>
          <w:i w:val="0"/>
          <w:noProof/>
          <w:sz w:val="18"/>
        </w:rPr>
        <w:fldChar w:fldCharType="end"/>
      </w:r>
    </w:p>
    <w:p w14:paraId="037F6817" w14:textId="438A0C2C" w:rsidR="00A665BC" w:rsidRDefault="00A665BC">
      <w:pPr>
        <w:pStyle w:val="TOC9"/>
        <w:rPr>
          <w:rFonts w:asciiTheme="minorHAnsi" w:eastAsiaTheme="minorEastAsia" w:hAnsiTheme="minorHAnsi" w:cstheme="minorBidi"/>
          <w:i w:val="0"/>
          <w:noProof/>
          <w:kern w:val="0"/>
          <w:sz w:val="22"/>
          <w:szCs w:val="22"/>
        </w:rPr>
      </w:pPr>
      <w:r>
        <w:rPr>
          <w:noProof/>
        </w:rPr>
        <w:t>Therapeutic Goods Act 1989</w:t>
      </w:r>
      <w:r w:rsidRPr="00A665BC">
        <w:rPr>
          <w:i w:val="0"/>
          <w:noProof/>
          <w:sz w:val="18"/>
        </w:rPr>
        <w:tab/>
      </w:r>
      <w:r w:rsidRPr="00A665BC">
        <w:rPr>
          <w:i w:val="0"/>
          <w:noProof/>
          <w:sz w:val="18"/>
        </w:rPr>
        <w:fldChar w:fldCharType="begin"/>
      </w:r>
      <w:r w:rsidRPr="00A665BC">
        <w:rPr>
          <w:i w:val="0"/>
          <w:noProof/>
          <w:sz w:val="18"/>
        </w:rPr>
        <w:instrText xml:space="preserve"> PAGEREF _Toc168394268 \h </w:instrText>
      </w:r>
      <w:r w:rsidRPr="00A665BC">
        <w:rPr>
          <w:i w:val="0"/>
          <w:noProof/>
          <w:sz w:val="18"/>
        </w:rPr>
      </w:r>
      <w:r w:rsidRPr="00A665BC">
        <w:rPr>
          <w:i w:val="0"/>
          <w:noProof/>
          <w:sz w:val="18"/>
        </w:rPr>
        <w:fldChar w:fldCharType="separate"/>
      </w:r>
      <w:r w:rsidR="0037681C">
        <w:rPr>
          <w:i w:val="0"/>
          <w:noProof/>
          <w:sz w:val="18"/>
        </w:rPr>
        <w:t>98</w:t>
      </w:r>
      <w:r w:rsidRPr="00A665BC">
        <w:rPr>
          <w:i w:val="0"/>
          <w:noProof/>
          <w:sz w:val="18"/>
        </w:rPr>
        <w:fldChar w:fldCharType="end"/>
      </w:r>
    </w:p>
    <w:p w14:paraId="49C8F0C1" w14:textId="37B286D0" w:rsidR="00A665BC" w:rsidRDefault="00A665BC">
      <w:pPr>
        <w:pStyle w:val="TOC6"/>
        <w:rPr>
          <w:rFonts w:asciiTheme="minorHAnsi" w:eastAsiaTheme="minorEastAsia" w:hAnsiTheme="minorHAnsi" w:cstheme="minorBidi"/>
          <w:b w:val="0"/>
          <w:noProof/>
          <w:kern w:val="0"/>
          <w:sz w:val="22"/>
          <w:szCs w:val="22"/>
        </w:rPr>
      </w:pPr>
      <w:r>
        <w:rPr>
          <w:noProof/>
        </w:rPr>
        <w:t>Schedule 10—Home Affairs</w:t>
      </w:r>
      <w:r w:rsidRPr="00A665BC">
        <w:rPr>
          <w:b w:val="0"/>
          <w:noProof/>
          <w:sz w:val="18"/>
        </w:rPr>
        <w:tab/>
      </w:r>
      <w:r w:rsidRPr="00A665BC">
        <w:rPr>
          <w:b w:val="0"/>
          <w:noProof/>
          <w:sz w:val="18"/>
        </w:rPr>
        <w:fldChar w:fldCharType="begin"/>
      </w:r>
      <w:r w:rsidRPr="00A665BC">
        <w:rPr>
          <w:b w:val="0"/>
          <w:noProof/>
          <w:sz w:val="18"/>
        </w:rPr>
        <w:instrText xml:space="preserve"> PAGEREF _Toc168394269 \h </w:instrText>
      </w:r>
      <w:r w:rsidRPr="00A665BC">
        <w:rPr>
          <w:b w:val="0"/>
          <w:noProof/>
          <w:sz w:val="18"/>
        </w:rPr>
      </w:r>
      <w:r w:rsidRPr="00A665BC">
        <w:rPr>
          <w:b w:val="0"/>
          <w:noProof/>
          <w:sz w:val="18"/>
        </w:rPr>
        <w:fldChar w:fldCharType="separate"/>
      </w:r>
      <w:r w:rsidR="0037681C">
        <w:rPr>
          <w:b w:val="0"/>
          <w:noProof/>
          <w:sz w:val="18"/>
        </w:rPr>
        <w:t>100</w:t>
      </w:r>
      <w:r w:rsidRPr="00A665BC">
        <w:rPr>
          <w:b w:val="0"/>
          <w:noProof/>
          <w:sz w:val="18"/>
        </w:rPr>
        <w:fldChar w:fldCharType="end"/>
      </w:r>
    </w:p>
    <w:p w14:paraId="3CC8F102" w14:textId="01F4AA7F" w:rsidR="00A665BC" w:rsidRDefault="00A665BC">
      <w:pPr>
        <w:pStyle w:val="TOC9"/>
        <w:rPr>
          <w:rFonts w:asciiTheme="minorHAnsi" w:eastAsiaTheme="minorEastAsia" w:hAnsiTheme="minorHAnsi" w:cstheme="minorBidi"/>
          <w:i w:val="0"/>
          <w:noProof/>
          <w:kern w:val="0"/>
          <w:sz w:val="22"/>
          <w:szCs w:val="22"/>
        </w:rPr>
      </w:pPr>
      <w:r>
        <w:rPr>
          <w:noProof/>
        </w:rPr>
        <w:t>AusCheck Act 2007</w:t>
      </w:r>
      <w:r w:rsidRPr="00A665BC">
        <w:rPr>
          <w:i w:val="0"/>
          <w:noProof/>
          <w:sz w:val="18"/>
        </w:rPr>
        <w:tab/>
      </w:r>
      <w:r w:rsidRPr="00A665BC">
        <w:rPr>
          <w:i w:val="0"/>
          <w:noProof/>
          <w:sz w:val="18"/>
        </w:rPr>
        <w:fldChar w:fldCharType="begin"/>
      </w:r>
      <w:r w:rsidRPr="00A665BC">
        <w:rPr>
          <w:i w:val="0"/>
          <w:noProof/>
          <w:sz w:val="18"/>
        </w:rPr>
        <w:instrText xml:space="preserve"> PAGEREF _Toc168394270 \h </w:instrText>
      </w:r>
      <w:r w:rsidRPr="00A665BC">
        <w:rPr>
          <w:i w:val="0"/>
          <w:noProof/>
          <w:sz w:val="18"/>
        </w:rPr>
      </w:r>
      <w:r w:rsidRPr="00A665BC">
        <w:rPr>
          <w:i w:val="0"/>
          <w:noProof/>
          <w:sz w:val="18"/>
        </w:rPr>
        <w:fldChar w:fldCharType="separate"/>
      </w:r>
      <w:r w:rsidR="0037681C">
        <w:rPr>
          <w:i w:val="0"/>
          <w:noProof/>
          <w:sz w:val="18"/>
        </w:rPr>
        <w:t>100</w:t>
      </w:r>
      <w:r w:rsidRPr="00A665BC">
        <w:rPr>
          <w:i w:val="0"/>
          <w:noProof/>
          <w:sz w:val="18"/>
        </w:rPr>
        <w:fldChar w:fldCharType="end"/>
      </w:r>
    </w:p>
    <w:p w14:paraId="03D2ABDA" w14:textId="2984DEAE" w:rsidR="00A665BC" w:rsidRDefault="00A665BC">
      <w:pPr>
        <w:pStyle w:val="TOC9"/>
        <w:rPr>
          <w:rFonts w:asciiTheme="minorHAnsi" w:eastAsiaTheme="minorEastAsia" w:hAnsiTheme="minorHAnsi" w:cstheme="minorBidi"/>
          <w:i w:val="0"/>
          <w:noProof/>
          <w:kern w:val="0"/>
          <w:sz w:val="22"/>
          <w:szCs w:val="22"/>
        </w:rPr>
      </w:pPr>
      <w:r>
        <w:rPr>
          <w:noProof/>
        </w:rPr>
        <w:t>Australian Citizenship Act 2007</w:t>
      </w:r>
      <w:r w:rsidRPr="00A665BC">
        <w:rPr>
          <w:i w:val="0"/>
          <w:noProof/>
          <w:sz w:val="18"/>
        </w:rPr>
        <w:tab/>
      </w:r>
      <w:r w:rsidRPr="00A665BC">
        <w:rPr>
          <w:i w:val="0"/>
          <w:noProof/>
          <w:sz w:val="18"/>
        </w:rPr>
        <w:fldChar w:fldCharType="begin"/>
      </w:r>
      <w:r w:rsidRPr="00A665BC">
        <w:rPr>
          <w:i w:val="0"/>
          <w:noProof/>
          <w:sz w:val="18"/>
        </w:rPr>
        <w:instrText xml:space="preserve"> PAGEREF _Toc168394271 \h </w:instrText>
      </w:r>
      <w:r w:rsidRPr="00A665BC">
        <w:rPr>
          <w:i w:val="0"/>
          <w:noProof/>
          <w:sz w:val="18"/>
        </w:rPr>
      </w:r>
      <w:r w:rsidRPr="00A665BC">
        <w:rPr>
          <w:i w:val="0"/>
          <w:noProof/>
          <w:sz w:val="18"/>
        </w:rPr>
        <w:fldChar w:fldCharType="separate"/>
      </w:r>
      <w:r w:rsidR="0037681C">
        <w:rPr>
          <w:i w:val="0"/>
          <w:noProof/>
          <w:sz w:val="18"/>
        </w:rPr>
        <w:t>100</w:t>
      </w:r>
      <w:r w:rsidRPr="00A665BC">
        <w:rPr>
          <w:i w:val="0"/>
          <w:noProof/>
          <w:sz w:val="18"/>
        </w:rPr>
        <w:fldChar w:fldCharType="end"/>
      </w:r>
    </w:p>
    <w:p w14:paraId="441780AB" w14:textId="1096A28C" w:rsidR="00A665BC" w:rsidRDefault="00A665BC">
      <w:pPr>
        <w:pStyle w:val="TOC9"/>
        <w:rPr>
          <w:rFonts w:asciiTheme="minorHAnsi" w:eastAsiaTheme="minorEastAsia" w:hAnsiTheme="minorHAnsi" w:cstheme="minorBidi"/>
          <w:i w:val="0"/>
          <w:noProof/>
          <w:kern w:val="0"/>
          <w:sz w:val="22"/>
          <w:szCs w:val="22"/>
        </w:rPr>
      </w:pPr>
      <w:r>
        <w:rPr>
          <w:noProof/>
        </w:rPr>
        <w:t>Aviation Transport Security Act 2004</w:t>
      </w:r>
      <w:r w:rsidRPr="00A665BC">
        <w:rPr>
          <w:i w:val="0"/>
          <w:noProof/>
          <w:sz w:val="18"/>
        </w:rPr>
        <w:tab/>
      </w:r>
      <w:r w:rsidRPr="00A665BC">
        <w:rPr>
          <w:i w:val="0"/>
          <w:noProof/>
          <w:sz w:val="18"/>
        </w:rPr>
        <w:fldChar w:fldCharType="begin"/>
      </w:r>
      <w:r w:rsidRPr="00A665BC">
        <w:rPr>
          <w:i w:val="0"/>
          <w:noProof/>
          <w:sz w:val="18"/>
        </w:rPr>
        <w:instrText xml:space="preserve"> PAGEREF _Toc168394272 \h </w:instrText>
      </w:r>
      <w:r w:rsidRPr="00A665BC">
        <w:rPr>
          <w:i w:val="0"/>
          <w:noProof/>
          <w:sz w:val="18"/>
        </w:rPr>
      </w:r>
      <w:r w:rsidRPr="00A665BC">
        <w:rPr>
          <w:i w:val="0"/>
          <w:noProof/>
          <w:sz w:val="18"/>
        </w:rPr>
        <w:fldChar w:fldCharType="separate"/>
      </w:r>
      <w:r w:rsidR="0037681C">
        <w:rPr>
          <w:i w:val="0"/>
          <w:noProof/>
          <w:sz w:val="18"/>
        </w:rPr>
        <w:t>100</w:t>
      </w:r>
      <w:r w:rsidRPr="00A665BC">
        <w:rPr>
          <w:i w:val="0"/>
          <w:noProof/>
          <w:sz w:val="18"/>
        </w:rPr>
        <w:fldChar w:fldCharType="end"/>
      </w:r>
    </w:p>
    <w:p w14:paraId="54AFFBFB" w14:textId="11482E90" w:rsidR="00A665BC" w:rsidRDefault="00A665BC">
      <w:pPr>
        <w:pStyle w:val="TOC9"/>
        <w:rPr>
          <w:rFonts w:asciiTheme="minorHAnsi" w:eastAsiaTheme="minorEastAsia" w:hAnsiTheme="minorHAnsi" w:cstheme="minorBidi"/>
          <w:i w:val="0"/>
          <w:noProof/>
          <w:kern w:val="0"/>
          <w:sz w:val="22"/>
          <w:szCs w:val="22"/>
        </w:rPr>
      </w:pPr>
      <w:r>
        <w:rPr>
          <w:noProof/>
        </w:rPr>
        <w:t>Commerce (Trade Descriptions) Act 1905</w:t>
      </w:r>
      <w:r w:rsidRPr="00A665BC">
        <w:rPr>
          <w:i w:val="0"/>
          <w:noProof/>
          <w:sz w:val="18"/>
        </w:rPr>
        <w:tab/>
      </w:r>
      <w:r w:rsidRPr="00A665BC">
        <w:rPr>
          <w:i w:val="0"/>
          <w:noProof/>
          <w:sz w:val="18"/>
        </w:rPr>
        <w:fldChar w:fldCharType="begin"/>
      </w:r>
      <w:r w:rsidRPr="00A665BC">
        <w:rPr>
          <w:i w:val="0"/>
          <w:noProof/>
          <w:sz w:val="18"/>
        </w:rPr>
        <w:instrText xml:space="preserve"> PAGEREF _Toc168394273 \h </w:instrText>
      </w:r>
      <w:r w:rsidRPr="00A665BC">
        <w:rPr>
          <w:i w:val="0"/>
          <w:noProof/>
          <w:sz w:val="18"/>
        </w:rPr>
      </w:r>
      <w:r w:rsidRPr="00A665BC">
        <w:rPr>
          <w:i w:val="0"/>
          <w:noProof/>
          <w:sz w:val="18"/>
        </w:rPr>
        <w:fldChar w:fldCharType="separate"/>
      </w:r>
      <w:r w:rsidR="0037681C">
        <w:rPr>
          <w:i w:val="0"/>
          <w:noProof/>
          <w:sz w:val="18"/>
        </w:rPr>
        <w:t>101</w:t>
      </w:r>
      <w:r w:rsidRPr="00A665BC">
        <w:rPr>
          <w:i w:val="0"/>
          <w:noProof/>
          <w:sz w:val="18"/>
        </w:rPr>
        <w:fldChar w:fldCharType="end"/>
      </w:r>
    </w:p>
    <w:p w14:paraId="7E62C08B" w14:textId="3B2CBBA8" w:rsidR="00A665BC" w:rsidRDefault="00A665BC">
      <w:pPr>
        <w:pStyle w:val="TOC9"/>
        <w:rPr>
          <w:rFonts w:asciiTheme="minorHAnsi" w:eastAsiaTheme="minorEastAsia" w:hAnsiTheme="minorHAnsi" w:cstheme="minorBidi"/>
          <w:i w:val="0"/>
          <w:noProof/>
          <w:kern w:val="0"/>
          <w:sz w:val="22"/>
          <w:szCs w:val="22"/>
        </w:rPr>
      </w:pPr>
      <w:r>
        <w:rPr>
          <w:noProof/>
        </w:rPr>
        <w:t>Counter</w:t>
      </w:r>
      <w:r>
        <w:rPr>
          <w:noProof/>
        </w:rPr>
        <w:noBreakHyphen/>
        <w:t>Terrorism (Temporary Exclusion Orders) Act 2019</w:t>
      </w:r>
      <w:r w:rsidRPr="00A665BC">
        <w:rPr>
          <w:i w:val="0"/>
          <w:noProof/>
          <w:sz w:val="18"/>
        </w:rPr>
        <w:tab/>
      </w:r>
      <w:r w:rsidRPr="00A665BC">
        <w:rPr>
          <w:i w:val="0"/>
          <w:noProof/>
          <w:sz w:val="18"/>
        </w:rPr>
        <w:fldChar w:fldCharType="begin"/>
      </w:r>
      <w:r w:rsidRPr="00A665BC">
        <w:rPr>
          <w:i w:val="0"/>
          <w:noProof/>
          <w:sz w:val="18"/>
        </w:rPr>
        <w:instrText xml:space="preserve"> PAGEREF _Toc168394274 \h </w:instrText>
      </w:r>
      <w:r w:rsidRPr="00A665BC">
        <w:rPr>
          <w:i w:val="0"/>
          <w:noProof/>
          <w:sz w:val="18"/>
        </w:rPr>
      </w:r>
      <w:r w:rsidRPr="00A665BC">
        <w:rPr>
          <w:i w:val="0"/>
          <w:noProof/>
          <w:sz w:val="18"/>
        </w:rPr>
        <w:fldChar w:fldCharType="separate"/>
      </w:r>
      <w:r w:rsidR="0037681C">
        <w:rPr>
          <w:i w:val="0"/>
          <w:noProof/>
          <w:sz w:val="18"/>
        </w:rPr>
        <w:t>102</w:t>
      </w:r>
      <w:r w:rsidRPr="00A665BC">
        <w:rPr>
          <w:i w:val="0"/>
          <w:noProof/>
          <w:sz w:val="18"/>
        </w:rPr>
        <w:fldChar w:fldCharType="end"/>
      </w:r>
    </w:p>
    <w:p w14:paraId="2D819812" w14:textId="1FFEA771" w:rsidR="00A665BC" w:rsidRDefault="00A665BC">
      <w:pPr>
        <w:pStyle w:val="TOC9"/>
        <w:rPr>
          <w:rFonts w:asciiTheme="minorHAnsi" w:eastAsiaTheme="minorEastAsia" w:hAnsiTheme="minorHAnsi" w:cstheme="minorBidi"/>
          <w:i w:val="0"/>
          <w:noProof/>
          <w:kern w:val="0"/>
          <w:sz w:val="22"/>
          <w:szCs w:val="22"/>
        </w:rPr>
      </w:pPr>
      <w:r>
        <w:rPr>
          <w:noProof/>
        </w:rPr>
        <w:t>Customs Act 1901</w:t>
      </w:r>
      <w:r w:rsidRPr="00A665BC">
        <w:rPr>
          <w:i w:val="0"/>
          <w:noProof/>
          <w:sz w:val="18"/>
        </w:rPr>
        <w:tab/>
      </w:r>
      <w:r w:rsidRPr="00A665BC">
        <w:rPr>
          <w:i w:val="0"/>
          <w:noProof/>
          <w:sz w:val="18"/>
        </w:rPr>
        <w:fldChar w:fldCharType="begin"/>
      </w:r>
      <w:r w:rsidRPr="00A665BC">
        <w:rPr>
          <w:i w:val="0"/>
          <w:noProof/>
          <w:sz w:val="18"/>
        </w:rPr>
        <w:instrText xml:space="preserve"> PAGEREF _Toc168394275 \h </w:instrText>
      </w:r>
      <w:r w:rsidRPr="00A665BC">
        <w:rPr>
          <w:i w:val="0"/>
          <w:noProof/>
          <w:sz w:val="18"/>
        </w:rPr>
      </w:r>
      <w:r w:rsidRPr="00A665BC">
        <w:rPr>
          <w:i w:val="0"/>
          <w:noProof/>
          <w:sz w:val="18"/>
        </w:rPr>
        <w:fldChar w:fldCharType="separate"/>
      </w:r>
      <w:r w:rsidR="0037681C">
        <w:rPr>
          <w:i w:val="0"/>
          <w:noProof/>
          <w:sz w:val="18"/>
        </w:rPr>
        <w:t>102</w:t>
      </w:r>
      <w:r w:rsidRPr="00A665BC">
        <w:rPr>
          <w:i w:val="0"/>
          <w:noProof/>
          <w:sz w:val="18"/>
        </w:rPr>
        <w:fldChar w:fldCharType="end"/>
      </w:r>
    </w:p>
    <w:p w14:paraId="5FB3C2E1" w14:textId="171E23D6" w:rsidR="00A665BC" w:rsidRDefault="00A665BC">
      <w:pPr>
        <w:pStyle w:val="TOC6"/>
        <w:rPr>
          <w:rFonts w:asciiTheme="minorHAnsi" w:eastAsiaTheme="minorEastAsia" w:hAnsiTheme="minorHAnsi" w:cstheme="minorBidi"/>
          <w:b w:val="0"/>
          <w:noProof/>
          <w:kern w:val="0"/>
          <w:sz w:val="22"/>
          <w:szCs w:val="22"/>
        </w:rPr>
      </w:pPr>
      <w:r>
        <w:rPr>
          <w:noProof/>
        </w:rPr>
        <w:t>Schedule 11—Industry, Science and Resources</w:t>
      </w:r>
      <w:r w:rsidRPr="00A665BC">
        <w:rPr>
          <w:b w:val="0"/>
          <w:noProof/>
          <w:sz w:val="18"/>
        </w:rPr>
        <w:tab/>
      </w:r>
      <w:r w:rsidRPr="00A665BC">
        <w:rPr>
          <w:b w:val="0"/>
          <w:noProof/>
          <w:sz w:val="18"/>
        </w:rPr>
        <w:fldChar w:fldCharType="begin"/>
      </w:r>
      <w:r w:rsidRPr="00A665BC">
        <w:rPr>
          <w:b w:val="0"/>
          <w:noProof/>
          <w:sz w:val="18"/>
        </w:rPr>
        <w:instrText xml:space="preserve"> PAGEREF _Toc168394276 \h </w:instrText>
      </w:r>
      <w:r w:rsidRPr="00A665BC">
        <w:rPr>
          <w:b w:val="0"/>
          <w:noProof/>
          <w:sz w:val="18"/>
        </w:rPr>
      </w:r>
      <w:r w:rsidRPr="00A665BC">
        <w:rPr>
          <w:b w:val="0"/>
          <w:noProof/>
          <w:sz w:val="18"/>
        </w:rPr>
        <w:fldChar w:fldCharType="separate"/>
      </w:r>
      <w:r w:rsidR="0037681C">
        <w:rPr>
          <w:b w:val="0"/>
          <w:noProof/>
          <w:sz w:val="18"/>
        </w:rPr>
        <w:t>104</w:t>
      </w:r>
      <w:r w:rsidRPr="00A665BC">
        <w:rPr>
          <w:b w:val="0"/>
          <w:noProof/>
          <w:sz w:val="18"/>
        </w:rPr>
        <w:fldChar w:fldCharType="end"/>
      </w:r>
    </w:p>
    <w:p w14:paraId="0E481180" w14:textId="22314C5D" w:rsidR="00A665BC" w:rsidRDefault="00A665BC">
      <w:pPr>
        <w:pStyle w:val="TOC9"/>
        <w:rPr>
          <w:rFonts w:asciiTheme="minorHAnsi" w:eastAsiaTheme="minorEastAsia" w:hAnsiTheme="minorHAnsi" w:cstheme="minorBidi"/>
          <w:i w:val="0"/>
          <w:noProof/>
          <w:kern w:val="0"/>
          <w:sz w:val="22"/>
          <w:szCs w:val="22"/>
        </w:rPr>
      </w:pPr>
      <w:r>
        <w:rPr>
          <w:noProof/>
        </w:rPr>
        <w:t>Australian Jobs Act 2013</w:t>
      </w:r>
      <w:r w:rsidRPr="00A665BC">
        <w:rPr>
          <w:i w:val="0"/>
          <w:noProof/>
          <w:sz w:val="18"/>
        </w:rPr>
        <w:tab/>
      </w:r>
      <w:r w:rsidRPr="00A665BC">
        <w:rPr>
          <w:i w:val="0"/>
          <w:noProof/>
          <w:sz w:val="18"/>
        </w:rPr>
        <w:fldChar w:fldCharType="begin"/>
      </w:r>
      <w:r w:rsidRPr="00A665BC">
        <w:rPr>
          <w:i w:val="0"/>
          <w:noProof/>
          <w:sz w:val="18"/>
        </w:rPr>
        <w:instrText xml:space="preserve"> PAGEREF _Toc168394277 \h </w:instrText>
      </w:r>
      <w:r w:rsidRPr="00A665BC">
        <w:rPr>
          <w:i w:val="0"/>
          <w:noProof/>
          <w:sz w:val="18"/>
        </w:rPr>
      </w:r>
      <w:r w:rsidRPr="00A665BC">
        <w:rPr>
          <w:i w:val="0"/>
          <w:noProof/>
          <w:sz w:val="18"/>
        </w:rPr>
        <w:fldChar w:fldCharType="separate"/>
      </w:r>
      <w:r w:rsidR="0037681C">
        <w:rPr>
          <w:i w:val="0"/>
          <w:noProof/>
          <w:sz w:val="18"/>
        </w:rPr>
        <w:t>104</w:t>
      </w:r>
      <w:r w:rsidRPr="00A665BC">
        <w:rPr>
          <w:i w:val="0"/>
          <w:noProof/>
          <w:sz w:val="18"/>
        </w:rPr>
        <w:fldChar w:fldCharType="end"/>
      </w:r>
    </w:p>
    <w:p w14:paraId="7DD41438" w14:textId="5D251836" w:rsidR="00A665BC" w:rsidRDefault="00A665BC">
      <w:pPr>
        <w:pStyle w:val="TOC9"/>
        <w:rPr>
          <w:rFonts w:asciiTheme="minorHAnsi" w:eastAsiaTheme="minorEastAsia" w:hAnsiTheme="minorHAnsi" w:cstheme="minorBidi"/>
          <w:i w:val="0"/>
          <w:noProof/>
          <w:kern w:val="0"/>
          <w:sz w:val="22"/>
          <w:szCs w:val="22"/>
        </w:rPr>
      </w:pPr>
      <w:r>
        <w:rPr>
          <w:noProof/>
        </w:rPr>
        <w:t>Designs Act 2003</w:t>
      </w:r>
      <w:r w:rsidRPr="00A665BC">
        <w:rPr>
          <w:i w:val="0"/>
          <w:noProof/>
          <w:sz w:val="18"/>
        </w:rPr>
        <w:tab/>
      </w:r>
      <w:r w:rsidRPr="00A665BC">
        <w:rPr>
          <w:i w:val="0"/>
          <w:noProof/>
          <w:sz w:val="18"/>
        </w:rPr>
        <w:fldChar w:fldCharType="begin"/>
      </w:r>
      <w:r w:rsidRPr="00A665BC">
        <w:rPr>
          <w:i w:val="0"/>
          <w:noProof/>
          <w:sz w:val="18"/>
        </w:rPr>
        <w:instrText xml:space="preserve"> PAGEREF _Toc168394278 \h </w:instrText>
      </w:r>
      <w:r w:rsidRPr="00A665BC">
        <w:rPr>
          <w:i w:val="0"/>
          <w:noProof/>
          <w:sz w:val="18"/>
        </w:rPr>
      </w:r>
      <w:r w:rsidRPr="00A665BC">
        <w:rPr>
          <w:i w:val="0"/>
          <w:noProof/>
          <w:sz w:val="18"/>
        </w:rPr>
        <w:fldChar w:fldCharType="separate"/>
      </w:r>
      <w:r w:rsidR="0037681C">
        <w:rPr>
          <w:i w:val="0"/>
          <w:noProof/>
          <w:sz w:val="18"/>
        </w:rPr>
        <w:t>104</w:t>
      </w:r>
      <w:r w:rsidRPr="00A665BC">
        <w:rPr>
          <w:i w:val="0"/>
          <w:noProof/>
          <w:sz w:val="18"/>
        </w:rPr>
        <w:fldChar w:fldCharType="end"/>
      </w:r>
    </w:p>
    <w:p w14:paraId="4C189570" w14:textId="7EB8CCBC" w:rsidR="00A665BC" w:rsidRDefault="00A665BC">
      <w:pPr>
        <w:pStyle w:val="TOC9"/>
        <w:rPr>
          <w:rFonts w:asciiTheme="minorHAnsi" w:eastAsiaTheme="minorEastAsia" w:hAnsiTheme="minorHAnsi" w:cstheme="minorBidi"/>
          <w:i w:val="0"/>
          <w:noProof/>
          <w:kern w:val="0"/>
          <w:sz w:val="22"/>
          <w:szCs w:val="22"/>
        </w:rPr>
      </w:pPr>
      <w:r>
        <w:rPr>
          <w:noProof/>
        </w:rPr>
        <w:t>Industry Research and Development Act 1986</w:t>
      </w:r>
      <w:r w:rsidRPr="00A665BC">
        <w:rPr>
          <w:i w:val="0"/>
          <w:noProof/>
          <w:sz w:val="18"/>
        </w:rPr>
        <w:tab/>
      </w:r>
      <w:r w:rsidRPr="00A665BC">
        <w:rPr>
          <w:i w:val="0"/>
          <w:noProof/>
          <w:sz w:val="18"/>
        </w:rPr>
        <w:fldChar w:fldCharType="begin"/>
      </w:r>
      <w:r w:rsidRPr="00A665BC">
        <w:rPr>
          <w:i w:val="0"/>
          <w:noProof/>
          <w:sz w:val="18"/>
        </w:rPr>
        <w:instrText xml:space="preserve"> PAGEREF _Toc168394279 \h </w:instrText>
      </w:r>
      <w:r w:rsidRPr="00A665BC">
        <w:rPr>
          <w:i w:val="0"/>
          <w:noProof/>
          <w:sz w:val="18"/>
        </w:rPr>
      </w:r>
      <w:r w:rsidRPr="00A665BC">
        <w:rPr>
          <w:i w:val="0"/>
          <w:noProof/>
          <w:sz w:val="18"/>
        </w:rPr>
        <w:fldChar w:fldCharType="separate"/>
      </w:r>
      <w:r w:rsidR="0037681C">
        <w:rPr>
          <w:i w:val="0"/>
          <w:noProof/>
          <w:sz w:val="18"/>
        </w:rPr>
        <w:t>105</w:t>
      </w:r>
      <w:r w:rsidRPr="00A665BC">
        <w:rPr>
          <w:i w:val="0"/>
          <w:noProof/>
          <w:sz w:val="18"/>
        </w:rPr>
        <w:fldChar w:fldCharType="end"/>
      </w:r>
    </w:p>
    <w:p w14:paraId="6629D582" w14:textId="37DB220A" w:rsidR="00A665BC" w:rsidRDefault="00A665BC">
      <w:pPr>
        <w:pStyle w:val="TOC9"/>
        <w:rPr>
          <w:rFonts w:asciiTheme="minorHAnsi" w:eastAsiaTheme="minorEastAsia" w:hAnsiTheme="minorHAnsi" w:cstheme="minorBidi"/>
          <w:i w:val="0"/>
          <w:noProof/>
          <w:kern w:val="0"/>
          <w:sz w:val="22"/>
          <w:szCs w:val="22"/>
        </w:rPr>
      </w:pPr>
      <w:r>
        <w:rPr>
          <w:noProof/>
        </w:rPr>
        <w:t>National Measurement Act 1960</w:t>
      </w:r>
      <w:r w:rsidRPr="00A665BC">
        <w:rPr>
          <w:i w:val="0"/>
          <w:noProof/>
          <w:sz w:val="18"/>
        </w:rPr>
        <w:tab/>
      </w:r>
      <w:r w:rsidRPr="00A665BC">
        <w:rPr>
          <w:i w:val="0"/>
          <w:noProof/>
          <w:sz w:val="18"/>
        </w:rPr>
        <w:fldChar w:fldCharType="begin"/>
      </w:r>
      <w:r w:rsidRPr="00A665BC">
        <w:rPr>
          <w:i w:val="0"/>
          <w:noProof/>
          <w:sz w:val="18"/>
        </w:rPr>
        <w:instrText xml:space="preserve"> PAGEREF _Toc168394280 \h </w:instrText>
      </w:r>
      <w:r w:rsidRPr="00A665BC">
        <w:rPr>
          <w:i w:val="0"/>
          <w:noProof/>
          <w:sz w:val="18"/>
        </w:rPr>
      </w:r>
      <w:r w:rsidRPr="00A665BC">
        <w:rPr>
          <w:i w:val="0"/>
          <w:noProof/>
          <w:sz w:val="18"/>
        </w:rPr>
        <w:fldChar w:fldCharType="separate"/>
      </w:r>
      <w:r w:rsidR="0037681C">
        <w:rPr>
          <w:i w:val="0"/>
          <w:noProof/>
          <w:sz w:val="18"/>
        </w:rPr>
        <w:t>106</w:t>
      </w:r>
      <w:r w:rsidRPr="00A665BC">
        <w:rPr>
          <w:i w:val="0"/>
          <w:noProof/>
          <w:sz w:val="18"/>
        </w:rPr>
        <w:fldChar w:fldCharType="end"/>
      </w:r>
    </w:p>
    <w:p w14:paraId="6DF0C4AD" w14:textId="11C719BA" w:rsidR="00A665BC" w:rsidRDefault="00A665BC">
      <w:pPr>
        <w:pStyle w:val="TOC9"/>
        <w:rPr>
          <w:rFonts w:asciiTheme="minorHAnsi" w:eastAsiaTheme="minorEastAsia" w:hAnsiTheme="minorHAnsi" w:cstheme="minorBidi"/>
          <w:i w:val="0"/>
          <w:noProof/>
          <w:kern w:val="0"/>
          <w:sz w:val="22"/>
          <w:szCs w:val="22"/>
        </w:rPr>
      </w:pPr>
      <w:r>
        <w:rPr>
          <w:noProof/>
        </w:rPr>
        <w:t>Offshore Minerals Act 1994</w:t>
      </w:r>
      <w:r w:rsidRPr="00A665BC">
        <w:rPr>
          <w:i w:val="0"/>
          <w:noProof/>
          <w:sz w:val="18"/>
        </w:rPr>
        <w:tab/>
      </w:r>
      <w:r w:rsidRPr="00A665BC">
        <w:rPr>
          <w:i w:val="0"/>
          <w:noProof/>
          <w:sz w:val="18"/>
        </w:rPr>
        <w:fldChar w:fldCharType="begin"/>
      </w:r>
      <w:r w:rsidRPr="00A665BC">
        <w:rPr>
          <w:i w:val="0"/>
          <w:noProof/>
          <w:sz w:val="18"/>
        </w:rPr>
        <w:instrText xml:space="preserve"> PAGEREF _Toc168394281 \h </w:instrText>
      </w:r>
      <w:r w:rsidRPr="00A665BC">
        <w:rPr>
          <w:i w:val="0"/>
          <w:noProof/>
          <w:sz w:val="18"/>
        </w:rPr>
      </w:r>
      <w:r w:rsidRPr="00A665BC">
        <w:rPr>
          <w:i w:val="0"/>
          <w:noProof/>
          <w:sz w:val="18"/>
        </w:rPr>
        <w:fldChar w:fldCharType="separate"/>
      </w:r>
      <w:r w:rsidR="0037681C">
        <w:rPr>
          <w:i w:val="0"/>
          <w:noProof/>
          <w:sz w:val="18"/>
        </w:rPr>
        <w:t>107</w:t>
      </w:r>
      <w:r w:rsidRPr="00A665BC">
        <w:rPr>
          <w:i w:val="0"/>
          <w:noProof/>
          <w:sz w:val="18"/>
        </w:rPr>
        <w:fldChar w:fldCharType="end"/>
      </w:r>
    </w:p>
    <w:p w14:paraId="48B602A1" w14:textId="19C45642" w:rsidR="00A665BC" w:rsidRDefault="00A665BC">
      <w:pPr>
        <w:pStyle w:val="TOC9"/>
        <w:rPr>
          <w:rFonts w:asciiTheme="minorHAnsi" w:eastAsiaTheme="minorEastAsia" w:hAnsiTheme="minorHAnsi" w:cstheme="minorBidi"/>
          <w:i w:val="0"/>
          <w:noProof/>
          <w:kern w:val="0"/>
          <w:sz w:val="22"/>
          <w:szCs w:val="22"/>
        </w:rPr>
      </w:pPr>
      <w:r>
        <w:rPr>
          <w:noProof/>
        </w:rPr>
        <w:t>Patents Act 1990</w:t>
      </w:r>
      <w:r w:rsidRPr="00A665BC">
        <w:rPr>
          <w:i w:val="0"/>
          <w:noProof/>
          <w:sz w:val="18"/>
        </w:rPr>
        <w:tab/>
      </w:r>
      <w:r w:rsidRPr="00A665BC">
        <w:rPr>
          <w:i w:val="0"/>
          <w:noProof/>
          <w:sz w:val="18"/>
        </w:rPr>
        <w:fldChar w:fldCharType="begin"/>
      </w:r>
      <w:r w:rsidRPr="00A665BC">
        <w:rPr>
          <w:i w:val="0"/>
          <w:noProof/>
          <w:sz w:val="18"/>
        </w:rPr>
        <w:instrText xml:space="preserve"> PAGEREF _Toc168394282 \h </w:instrText>
      </w:r>
      <w:r w:rsidRPr="00A665BC">
        <w:rPr>
          <w:i w:val="0"/>
          <w:noProof/>
          <w:sz w:val="18"/>
        </w:rPr>
      </w:r>
      <w:r w:rsidRPr="00A665BC">
        <w:rPr>
          <w:i w:val="0"/>
          <w:noProof/>
          <w:sz w:val="18"/>
        </w:rPr>
        <w:fldChar w:fldCharType="separate"/>
      </w:r>
      <w:r w:rsidR="0037681C">
        <w:rPr>
          <w:i w:val="0"/>
          <w:noProof/>
          <w:sz w:val="18"/>
        </w:rPr>
        <w:t>107</w:t>
      </w:r>
      <w:r w:rsidRPr="00A665BC">
        <w:rPr>
          <w:i w:val="0"/>
          <w:noProof/>
          <w:sz w:val="18"/>
        </w:rPr>
        <w:fldChar w:fldCharType="end"/>
      </w:r>
    </w:p>
    <w:p w14:paraId="098FB5FB" w14:textId="24B61C93" w:rsidR="00A665BC" w:rsidRDefault="00A665BC">
      <w:pPr>
        <w:pStyle w:val="TOC9"/>
        <w:rPr>
          <w:rFonts w:asciiTheme="minorHAnsi" w:eastAsiaTheme="minorEastAsia" w:hAnsiTheme="minorHAnsi" w:cstheme="minorBidi"/>
          <w:i w:val="0"/>
          <w:noProof/>
          <w:kern w:val="0"/>
          <w:sz w:val="22"/>
          <w:szCs w:val="22"/>
        </w:rPr>
      </w:pPr>
      <w:r>
        <w:rPr>
          <w:noProof/>
        </w:rPr>
        <w:t>Plant Breeder’s Rights Act 1994</w:t>
      </w:r>
      <w:r w:rsidRPr="00A665BC">
        <w:rPr>
          <w:i w:val="0"/>
          <w:noProof/>
          <w:sz w:val="18"/>
        </w:rPr>
        <w:tab/>
      </w:r>
      <w:r w:rsidRPr="00A665BC">
        <w:rPr>
          <w:i w:val="0"/>
          <w:noProof/>
          <w:sz w:val="18"/>
        </w:rPr>
        <w:fldChar w:fldCharType="begin"/>
      </w:r>
      <w:r w:rsidRPr="00A665BC">
        <w:rPr>
          <w:i w:val="0"/>
          <w:noProof/>
          <w:sz w:val="18"/>
        </w:rPr>
        <w:instrText xml:space="preserve"> PAGEREF _Toc168394283 \h </w:instrText>
      </w:r>
      <w:r w:rsidRPr="00A665BC">
        <w:rPr>
          <w:i w:val="0"/>
          <w:noProof/>
          <w:sz w:val="18"/>
        </w:rPr>
      </w:r>
      <w:r w:rsidRPr="00A665BC">
        <w:rPr>
          <w:i w:val="0"/>
          <w:noProof/>
          <w:sz w:val="18"/>
        </w:rPr>
        <w:fldChar w:fldCharType="separate"/>
      </w:r>
      <w:r w:rsidR="0037681C">
        <w:rPr>
          <w:i w:val="0"/>
          <w:noProof/>
          <w:sz w:val="18"/>
        </w:rPr>
        <w:t>108</w:t>
      </w:r>
      <w:r w:rsidRPr="00A665BC">
        <w:rPr>
          <w:i w:val="0"/>
          <w:noProof/>
          <w:sz w:val="18"/>
        </w:rPr>
        <w:fldChar w:fldCharType="end"/>
      </w:r>
    </w:p>
    <w:p w14:paraId="69450957" w14:textId="4A8E3AB3" w:rsidR="00A665BC" w:rsidRDefault="00A665BC">
      <w:pPr>
        <w:pStyle w:val="TOC9"/>
        <w:rPr>
          <w:rFonts w:asciiTheme="minorHAnsi" w:eastAsiaTheme="minorEastAsia" w:hAnsiTheme="minorHAnsi" w:cstheme="minorBidi"/>
          <w:i w:val="0"/>
          <w:noProof/>
          <w:kern w:val="0"/>
          <w:sz w:val="22"/>
          <w:szCs w:val="22"/>
        </w:rPr>
      </w:pPr>
      <w:r>
        <w:rPr>
          <w:noProof/>
        </w:rPr>
        <w:t>Pooled Development Funds Act 1992</w:t>
      </w:r>
      <w:r w:rsidRPr="00A665BC">
        <w:rPr>
          <w:i w:val="0"/>
          <w:noProof/>
          <w:sz w:val="18"/>
        </w:rPr>
        <w:tab/>
      </w:r>
      <w:r w:rsidRPr="00A665BC">
        <w:rPr>
          <w:i w:val="0"/>
          <w:noProof/>
          <w:sz w:val="18"/>
        </w:rPr>
        <w:fldChar w:fldCharType="begin"/>
      </w:r>
      <w:r w:rsidRPr="00A665BC">
        <w:rPr>
          <w:i w:val="0"/>
          <w:noProof/>
          <w:sz w:val="18"/>
        </w:rPr>
        <w:instrText xml:space="preserve"> PAGEREF _Toc168394284 \h </w:instrText>
      </w:r>
      <w:r w:rsidRPr="00A665BC">
        <w:rPr>
          <w:i w:val="0"/>
          <w:noProof/>
          <w:sz w:val="18"/>
        </w:rPr>
      </w:r>
      <w:r w:rsidRPr="00A665BC">
        <w:rPr>
          <w:i w:val="0"/>
          <w:noProof/>
          <w:sz w:val="18"/>
        </w:rPr>
        <w:fldChar w:fldCharType="separate"/>
      </w:r>
      <w:r w:rsidR="0037681C">
        <w:rPr>
          <w:i w:val="0"/>
          <w:noProof/>
          <w:sz w:val="18"/>
        </w:rPr>
        <w:t>112</w:t>
      </w:r>
      <w:r w:rsidRPr="00A665BC">
        <w:rPr>
          <w:i w:val="0"/>
          <w:noProof/>
          <w:sz w:val="18"/>
        </w:rPr>
        <w:fldChar w:fldCharType="end"/>
      </w:r>
    </w:p>
    <w:p w14:paraId="1884406D" w14:textId="2D6C1303" w:rsidR="00A665BC" w:rsidRDefault="00A665BC">
      <w:pPr>
        <w:pStyle w:val="TOC9"/>
        <w:rPr>
          <w:rFonts w:asciiTheme="minorHAnsi" w:eastAsiaTheme="minorEastAsia" w:hAnsiTheme="minorHAnsi" w:cstheme="minorBidi"/>
          <w:i w:val="0"/>
          <w:noProof/>
          <w:kern w:val="0"/>
          <w:sz w:val="22"/>
          <w:szCs w:val="22"/>
        </w:rPr>
      </w:pPr>
      <w:r>
        <w:rPr>
          <w:noProof/>
        </w:rPr>
        <w:t>Trade Marks Act 1995</w:t>
      </w:r>
      <w:r w:rsidRPr="00A665BC">
        <w:rPr>
          <w:i w:val="0"/>
          <w:noProof/>
          <w:sz w:val="18"/>
        </w:rPr>
        <w:tab/>
      </w:r>
      <w:r w:rsidRPr="00A665BC">
        <w:rPr>
          <w:i w:val="0"/>
          <w:noProof/>
          <w:sz w:val="18"/>
        </w:rPr>
        <w:fldChar w:fldCharType="begin"/>
      </w:r>
      <w:r w:rsidRPr="00A665BC">
        <w:rPr>
          <w:i w:val="0"/>
          <w:noProof/>
          <w:sz w:val="18"/>
        </w:rPr>
        <w:instrText xml:space="preserve"> PAGEREF _Toc168394285 \h </w:instrText>
      </w:r>
      <w:r w:rsidRPr="00A665BC">
        <w:rPr>
          <w:i w:val="0"/>
          <w:noProof/>
          <w:sz w:val="18"/>
        </w:rPr>
      </w:r>
      <w:r w:rsidRPr="00A665BC">
        <w:rPr>
          <w:i w:val="0"/>
          <w:noProof/>
          <w:sz w:val="18"/>
        </w:rPr>
        <w:fldChar w:fldCharType="separate"/>
      </w:r>
      <w:r w:rsidR="0037681C">
        <w:rPr>
          <w:i w:val="0"/>
          <w:noProof/>
          <w:sz w:val="18"/>
        </w:rPr>
        <w:t>113</w:t>
      </w:r>
      <w:r w:rsidRPr="00A665BC">
        <w:rPr>
          <w:i w:val="0"/>
          <w:noProof/>
          <w:sz w:val="18"/>
        </w:rPr>
        <w:fldChar w:fldCharType="end"/>
      </w:r>
    </w:p>
    <w:p w14:paraId="24A845B4" w14:textId="04E4F48A" w:rsidR="00A665BC" w:rsidRDefault="00A665BC">
      <w:pPr>
        <w:pStyle w:val="TOC9"/>
        <w:rPr>
          <w:rFonts w:asciiTheme="minorHAnsi" w:eastAsiaTheme="minorEastAsia" w:hAnsiTheme="minorHAnsi" w:cstheme="minorBidi"/>
          <w:i w:val="0"/>
          <w:noProof/>
          <w:kern w:val="0"/>
          <w:sz w:val="22"/>
          <w:szCs w:val="22"/>
        </w:rPr>
      </w:pPr>
      <w:r>
        <w:rPr>
          <w:noProof/>
        </w:rPr>
        <w:t>Venture Capital Act 2002</w:t>
      </w:r>
      <w:r w:rsidRPr="00A665BC">
        <w:rPr>
          <w:i w:val="0"/>
          <w:noProof/>
          <w:sz w:val="18"/>
        </w:rPr>
        <w:tab/>
      </w:r>
      <w:r w:rsidRPr="00A665BC">
        <w:rPr>
          <w:i w:val="0"/>
          <w:noProof/>
          <w:sz w:val="18"/>
        </w:rPr>
        <w:fldChar w:fldCharType="begin"/>
      </w:r>
      <w:r w:rsidRPr="00A665BC">
        <w:rPr>
          <w:i w:val="0"/>
          <w:noProof/>
          <w:sz w:val="18"/>
        </w:rPr>
        <w:instrText xml:space="preserve"> PAGEREF _Toc168394286 \h </w:instrText>
      </w:r>
      <w:r w:rsidRPr="00A665BC">
        <w:rPr>
          <w:i w:val="0"/>
          <w:noProof/>
          <w:sz w:val="18"/>
        </w:rPr>
      </w:r>
      <w:r w:rsidRPr="00A665BC">
        <w:rPr>
          <w:i w:val="0"/>
          <w:noProof/>
          <w:sz w:val="18"/>
        </w:rPr>
        <w:fldChar w:fldCharType="separate"/>
      </w:r>
      <w:r w:rsidR="0037681C">
        <w:rPr>
          <w:i w:val="0"/>
          <w:noProof/>
          <w:sz w:val="18"/>
        </w:rPr>
        <w:t>114</w:t>
      </w:r>
      <w:r w:rsidRPr="00A665BC">
        <w:rPr>
          <w:i w:val="0"/>
          <w:noProof/>
          <w:sz w:val="18"/>
        </w:rPr>
        <w:fldChar w:fldCharType="end"/>
      </w:r>
    </w:p>
    <w:p w14:paraId="6686D564" w14:textId="56B481CA" w:rsidR="00A665BC" w:rsidRDefault="00A665BC">
      <w:pPr>
        <w:pStyle w:val="TOC6"/>
        <w:rPr>
          <w:rFonts w:asciiTheme="minorHAnsi" w:eastAsiaTheme="minorEastAsia" w:hAnsiTheme="minorHAnsi" w:cstheme="minorBidi"/>
          <w:b w:val="0"/>
          <w:noProof/>
          <w:kern w:val="0"/>
          <w:sz w:val="22"/>
          <w:szCs w:val="22"/>
        </w:rPr>
      </w:pPr>
      <w:r>
        <w:rPr>
          <w:noProof/>
        </w:rPr>
        <w:t>Schedule 12—Infrastructure, Transport, Regional Development, Communications and the Arts</w:t>
      </w:r>
      <w:r w:rsidRPr="00A665BC">
        <w:rPr>
          <w:b w:val="0"/>
          <w:noProof/>
          <w:sz w:val="18"/>
        </w:rPr>
        <w:tab/>
      </w:r>
      <w:r w:rsidRPr="00A665BC">
        <w:rPr>
          <w:b w:val="0"/>
          <w:noProof/>
          <w:sz w:val="18"/>
        </w:rPr>
        <w:fldChar w:fldCharType="begin"/>
      </w:r>
      <w:r w:rsidRPr="00A665BC">
        <w:rPr>
          <w:b w:val="0"/>
          <w:noProof/>
          <w:sz w:val="18"/>
        </w:rPr>
        <w:instrText xml:space="preserve"> PAGEREF _Toc168394287 \h </w:instrText>
      </w:r>
      <w:r w:rsidRPr="00A665BC">
        <w:rPr>
          <w:b w:val="0"/>
          <w:noProof/>
          <w:sz w:val="18"/>
        </w:rPr>
      </w:r>
      <w:r w:rsidRPr="00A665BC">
        <w:rPr>
          <w:b w:val="0"/>
          <w:noProof/>
          <w:sz w:val="18"/>
        </w:rPr>
        <w:fldChar w:fldCharType="separate"/>
      </w:r>
      <w:r w:rsidR="0037681C">
        <w:rPr>
          <w:b w:val="0"/>
          <w:noProof/>
          <w:sz w:val="18"/>
        </w:rPr>
        <w:t>115</w:t>
      </w:r>
      <w:r w:rsidRPr="00A665BC">
        <w:rPr>
          <w:b w:val="0"/>
          <w:noProof/>
          <w:sz w:val="18"/>
        </w:rPr>
        <w:fldChar w:fldCharType="end"/>
      </w:r>
    </w:p>
    <w:p w14:paraId="5DB556B6" w14:textId="7A54FA14" w:rsidR="00A665BC" w:rsidRDefault="00A665BC">
      <w:pPr>
        <w:pStyle w:val="TOC9"/>
        <w:rPr>
          <w:rFonts w:asciiTheme="minorHAnsi" w:eastAsiaTheme="minorEastAsia" w:hAnsiTheme="minorHAnsi" w:cstheme="minorBidi"/>
          <w:i w:val="0"/>
          <w:noProof/>
          <w:kern w:val="0"/>
          <w:sz w:val="22"/>
          <w:szCs w:val="22"/>
        </w:rPr>
      </w:pPr>
      <w:r>
        <w:rPr>
          <w:noProof/>
        </w:rPr>
        <w:t>Airports Act 1996</w:t>
      </w:r>
      <w:r w:rsidRPr="00A665BC">
        <w:rPr>
          <w:i w:val="0"/>
          <w:noProof/>
          <w:sz w:val="18"/>
        </w:rPr>
        <w:tab/>
      </w:r>
      <w:r w:rsidRPr="00A665BC">
        <w:rPr>
          <w:i w:val="0"/>
          <w:noProof/>
          <w:sz w:val="18"/>
        </w:rPr>
        <w:fldChar w:fldCharType="begin"/>
      </w:r>
      <w:r w:rsidRPr="00A665BC">
        <w:rPr>
          <w:i w:val="0"/>
          <w:noProof/>
          <w:sz w:val="18"/>
        </w:rPr>
        <w:instrText xml:space="preserve"> PAGEREF _Toc168394288 \h </w:instrText>
      </w:r>
      <w:r w:rsidRPr="00A665BC">
        <w:rPr>
          <w:i w:val="0"/>
          <w:noProof/>
          <w:sz w:val="18"/>
        </w:rPr>
      </w:r>
      <w:r w:rsidRPr="00A665BC">
        <w:rPr>
          <w:i w:val="0"/>
          <w:noProof/>
          <w:sz w:val="18"/>
        </w:rPr>
        <w:fldChar w:fldCharType="separate"/>
      </w:r>
      <w:r w:rsidR="0037681C">
        <w:rPr>
          <w:i w:val="0"/>
          <w:noProof/>
          <w:sz w:val="18"/>
        </w:rPr>
        <w:t>115</w:t>
      </w:r>
      <w:r w:rsidRPr="00A665BC">
        <w:rPr>
          <w:i w:val="0"/>
          <w:noProof/>
          <w:sz w:val="18"/>
        </w:rPr>
        <w:fldChar w:fldCharType="end"/>
      </w:r>
    </w:p>
    <w:p w14:paraId="10CC67DA" w14:textId="1C60D962" w:rsidR="00A665BC" w:rsidRDefault="00A665BC">
      <w:pPr>
        <w:pStyle w:val="TOC9"/>
        <w:rPr>
          <w:rFonts w:asciiTheme="minorHAnsi" w:eastAsiaTheme="minorEastAsia" w:hAnsiTheme="minorHAnsi" w:cstheme="minorBidi"/>
          <w:i w:val="0"/>
          <w:noProof/>
          <w:kern w:val="0"/>
          <w:sz w:val="22"/>
          <w:szCs w:val="22"/>
        </w:rPr>
      </w:pPr>
      <w:r>
        <w:rPr>
          <w:noProof/>
        </w:rPr>
        <w:t>Broadcasting Services Act 1992</w:t>
      </w:r>
      <w:r w:rsidRPr="00A665BC">
        <w:rPr>
          <w:i w:val="0"/>
          <w:noProof/>
          <w:sz w:val="18"/>
        </w:rPr>
        <w:tab/>
      </w:r>
      <w:r w:rsidRPr="00A665BC">
        <w:rPr>
          <w:i w:val="0"/>
          <w:noProof/>
          <w:sz w:val="18"/>
        </w:rPr>
        <w:fldChar w:fldCharType="begin"/>
      </w:r>
      <w:r w:rsidRPr="00A665BC">
        <w:rPr>
          <w:i w:val="0"/>
          <w:noProof/>
          <w:sz w:val="18"/>
        </w:rPr>
        <w:instrText xml:space="preserve"> PAGEREF _Toc168394289 \h </w:instrText>
      </w:r>
      <w:r w:rsidRPr="00A665BC">
        <w:rPr>
          <w:i w:val="0"/>
          <w:noProof/>
          <w:sz w:val="18"/>
        </w:rPr>
      </w:r>
      <w:r w:rsidRPr="00A665BC">
        <w:rPr>
          <w:i w:val="0"/>
          <w:noProof/>
          <w:sz w:val="18"/>
        </w:rPr>
        <w:fldChar w:fldCharType="separate"/>
      </w:r>
      <w:r w:rsidR="0037681C">
        <w:rPr>
          <w:i w:val="0"/>
          <w:noProof/>
          <w:sz w:val="18"/>
        </w:rPr>
        <w:t>116</w:t>
      </w:r>
      <w:r w:rsidRPr="00A665BC">
        <w:rPr>
          <w:i w:val="0"/>
          <w:noProof/>
          <w:sz w:val="18"/>
        </w:rPr>
        <w:fldChar w:fldCharType="end"/>
      </w:r>
    </w:p>
    <w:p w14:paraId="0CB8C09C" w14:textId="33AC4C2C" w:rsidR="00A665BC" w:rsidRDefault="00A665BC">
      <w:pPr>
        <w:pStyle w:val="TOC9"/>
        <w:rPr>
          <w:rFonts w:asciiTheme="minorHAnsi" w:eastAsiaTheme="minorEastAsia" w:hAnsiTheme="minorHAnsi" w:cstheme="minorBidi"/>
          <w:i w:val="0"/>
          <w:noProof/>
          <w:kern w:val="0"/>
          <w:sz w:val="22"/>
          <w:szCs w:val="22"/>
        </w:rPr>
      </w:pPr>
      <w:r>
        <w:rPr>
          <w:noProof/>
        </w:rPr>
        <w:t>Civil Aviation Act 1988</w:t>
      </w:r>
      <w:r w:rsidRPr="00A665BC">
        <w:rPr>
          <w:i w:val="0"/>
          <w:noProof/>
          <w:sz w:val="18"/>
        </w:rPr>
        <w:tab/>
      </w:r>
      <w:r w:rsidRPr="00A665BC">
        <w:rPr>
          <w:i w:val="0"/>
          <w:noProof/>
          <w:sz w:val="18"/>
        </w:rPr>
        <w:fldChar w:fldCharType="begin"/>
      </w:r>
      <w:r w:rsidRPr="00A665BC">
        <w:rPr>
          <w:i w:val="0"/>
          <w:noProof/>
          <w:sz w:val="18"/>
        </w:rPr>
        <w:instrText xml:space="preserve"> PAGEREF _Toc168394290 \h </w:instrText>
      </w:r>
      <w:r w:rsidRPr="00A665BC">
        <w:rPr>
          <w:i w:val="0"/>
          <w:noProof/>
          <w:sz w:val="18"/>
        </w:rPr>
      </w:r>
      <w:r w:rsidRPr="00A665BC">
        <w:rPr>
          <w:i w:val="0"/>
          <w:noProof/>
          <w:sz w:val="18"/>
        </w:rPr>
        <w:fldChar w:fldCharType="separate"/>
      </w:r>
      <w:r w:rsidR="0037681C">
        <w:rPr>
          <w:i w:val="0"/>
          <w:noProof/>
          <w:sz w:val="18"/>
        </w:rPr>
        <w:t>118</w:t>
      </w:r>
      <w:r w:rsidRPr="00A665BC">
        <w:rPr>
          <w:i w:val="0"/>
          <w:noProof/>
          <w:sz w:val="18"/>
        </w:rPr>
        <w:fldChar w:fldCharType="end"/>
      </w:r>
    </w:p>
    <w:p w14:paraId="26C1CCCE" w14:textId="4C861EEC" w:rsidR="00A665BC" w:rsidRDefault="00A665BC">
      <w:pPr>
        <w:pStyle w:val="TOC9"/>
        <w:rPr>
          <w:rFonts w:asciiTheme="minorHAnsi" w:eastAsiaTheme="minorEastAsia" w:hAnsiTheme="minorHAnsi" w:cstheme="minorBidi"/>
          <w:i w:val="0"/>
          <w:noProof/>
          <w:kern w:val="0"/>
          <w:sz w:val="22"/>
          <w:szCs w:val="22"/>
        </w:rPr>
      </w:pPr>
      <w:r>
        <w:rPr>
          <w:noProof/>
        </w:rPr>
        <w:t>Classification (Publications, Films and Computer Games) Act 1995</w:t>
      </w:r>
      <w:r w:rsidRPr="00A665BC">
        <w:rPr>
          <w:i w:val="0"/>
          <w:noProof/>
          <w:sz w:val="18"/>
        </w:rPr>
        <w:tab/>
      </w:r>
      <w:r w:rsidRPr="00A665BC">
        <w:rPr>
          <w:i w:val="0"/>
          <w:noProof/>
          <w:sz w:val="18"/>
        </w:rPr>
        <w:fldChar w:fldCharType="begin"/>
      </w:r>
      <w:r w:rsidRPr="00A665BC">
        <w:rPr>
          <w:i w:val="0"/>
          <w:noProof/>
          <w:sz w:val="18"/>
        </w:rPr>
        <w:instrText xml:space="preserve"> PAGEREF _Toc168394291 \h </w:instrText>
      </w:r>
      <w:r w:rsidRPr="00A665BC">
        <w:rPr>
          <w:i w:val="0"/>
          <w:noProof/>
          <w:sz w:val="18"/>
        </w:rPr>
      </w:r>
      <w:r w:rsidRPr="00A665BC">
        <w:rPr>
          <w:i w:val="0"/>
          <w:noProof/>
          <w:sz w:val="18"/>
        </w:rPr>
        <w:fldChar w:fldCharType="separate"/>
      </w:r>
      <w:r w:rsidR="0037681C">
        <w:rPr>
          <w:i w:val="0"/>
          <w:noProof/>
          <w:sz w:val="18"/>
        </w:rPr>
        <w:t>119</w:t>
      </w:r>
      <w:r w:rsidRPr="00A665BC">
        <w:rPr>
          <w:i w:val="0"/>
          <w:noProof/>
          <w:sz w:val="18"/>
        </w:rPr>
        <w:fldChar w:fldCharType="end"/>
      </w:r>
    </w:p>
    <w:p w14:paraId="73DAD426" w14:textId="1EDCE6BB" w:rsidR="00A665BC" w:rsidRDefault="00A665BC">
      <w:pPr>
        <w:pStyle w:val="TOC9"/>
        <w:rPr>
          <w:rFonts w:asciiTheme="minorHAnsi" w:eastAsiaTheme="minorEastAsia" w:hAnsiTheme="minorHAnsi" w:cstheme="minorBidi"/>
          <w:i w:val="0"/>
          <w:noProof/>
          <w:kern w:val="0"/>
          <w:sz w:val="22"/>
          <w:szCs w:val="22"/>
        </w:rPr>
      </w:pPr>
      <w:r>
        <w:rPr>
          <w:noProof/>
        </w:rPr>
        <w:t>Coastal Trading (Revitalising Australian Shipping) Act 2012</w:t>
      </w:r>
      <w:r w:rsidRPr="00A665BC">
        <w:rPr>
          <w:i w:val="0"/>
          <w:noProof/>
          <w:sz w:val="18"/>
        </w:rPr>
        <w:tab/>
      </w:r>
      <w:r w:rsidRPr="00A665BC">
        <w:rPr>
          <w:i w:val="0"/>
          <w:noProof/>
          <w:sz w:val="18"/>
        </w:rPr>
        <w:fldChar w:fldCharType="begin"/>
      </w:r>
      <w:r w:rsidRPr="00A665BC">
        <w:rPr>
          <w:i w:val="0"/>
          <w:noProof/>
          <w:sz w:val="18"/>
        </w:rPr>
        <w:instrText xml:space="preserve"> PAGEREF _Toc168394292 \h </w:instrText>
      </w:r>
      <w:r w:rsidRPr="00A665BC">
        <w:rPr>
          <w:i w:val="0"/>
          <w:noProof/>
          <w:sz w:val="18"/>
        </w:rPr>
      </w:r>
      <w:r w:rsidRPr="00A665BC">
        <w:rPr>
          <w:i w:val="0"/>
          <w:noProof/>
          <w:sz w:val="18"/>
        </w:rPr>
        <w:fldChar w:fldCharType="separate"/>
      </w:r>
      <w:r w:rsidR="0037681C">
        <w:rPr>
          <w:i w:val="0"/>
          <w:noProof/>
          <w:sz w:val="18"/>
        </w:rPr>
        <w:t>120</w:t>
      </w:r>
      <w:r w:rsidRPr="00A665BC">
        <w:rPr>
          <w:i w:val="0"/>
          <w:noProof/>
          <w:sz w:val="18"/>
        </w:rPr>
        <w:fldChar w:fldCharType="end"/>
      </w:r>
    </w:p>
    <w:p w14:paraId="2D09A36D" w14:textId="7487602B" w:rsidR="00A665BC" w:rsidRDefault="00A665BC">
      <w:pPr>
        <w:pStyle w:val="TOC9"/>
        <w:rPr>
          <w:rFonts w:asciiTheme="minorHAnsi" w:eastAsiaTheme="minorEastAsia" w:hAnsiTheme="minorHAnsi" w:cstheme="minorBidi"/>
          <w:i w:val="0"/>
          <w:noProof/>
          <w:kern w:val="0"/>
          <w:sz w:val="22"/>
          <w:szCs w:val="22"/>
        </w:rPr>
      </w:pPr>
      <w:r>
        <w:rPr>
          <w:noProof/>
        </w:rPr>
        <w:t>Online Safety Act 2021</w:t>
      </w:r>
      <w:r w:rsidRPr="00A665BC">
        <w:rPr>
          <w:i w:val="0"/>
          <w:noProof/>
          <w:sz w:val="18"/>
        </w:rPr>
        <w:tab/>
      </w:r>
      <w:r w:rsidRPr="00A665BC">
        <w:rPr>
          <w:i w:val="0"/>
          <w:noProof/>
          <w:sz w:val="18"/>
        </w:rPr>
        <w:fldChar w:fldCharType="begin"/>
      </w:r>
      <w:r w:rsidRPr="00A665BC">
        <w:rPr>
          <w:i w:val="0"/>
          <w:noProof/>
          <w:sz w:val="18"/>
        </w:rPr>
        <w:instrText xml:space="preserve"> PAGEREF _Toc168394293 \h </w:instrText>
      </w:r>
      <w:r w:rsidRPr="00A665BC">
        <w:rPr>
          <w:i w:val="0"/>
          <w:noProof/>
          <w:sz w:val="18"/>
        </w:rPr>
      </w:r>
      <w:r w:rsidRPr="00A665BC">
        <w:rPr>
          <w:i w:val="0"/>
          <w:noProof/>
          <w:sz w:val="18"/>
        </w:rPr>
        <w:fldChar w:fldCharType="separate"/>
      </w:r>
      <w:r w:rsidR="0037681C">
        <w:rPr>
          <w:i w:val="0"/>
          <w:noProof/>
          <w:sz w:val="18"/>
        </w:rPr>
        <w:t>122</w:t>
      </w:r>
      <w:r w:rsidRPr="00A665BC">
        <w:rPr>
          <w:i w:val="0"/>
          <w:noProof/>
          <w:sz w:val="18"/>
        </w:rPr>
        <w:fldChar w:fldCharType="end"/>
      </w:r>
    </w:p>
    <w:p w14:paraId="65CF5C8B" w14:textId="63D0E189" w:rsidR="00A665BC" w:rsidRDefault="00A665BC">
      <w:pPr>
        <w:pStyle w:val="TOC9"/>
        <w:rPr>
          <w:rFonts w:asciiTheme="minorHAnsi" w:eastAsiaTheme="minorEastAsia" w:hAnsiTheme="minorHAnsi" w:cstheme="minorBidi"/>
          <w:i w:val="0"/>
          <w:noProof/>
          <w:kern w:val="0"/>
          <w:sz w:val="22"/>
          <w:szCs w:val="22"/>
        </w:rPr>
      </w:pPr>
      <w:r>
        <w:rPr>
          <w:noProof/>
        </w:rPr>
        <w:t>Radiocommunications Act 1992</w:t>
      </w:r>
      <w:r w:rsidRPr="00A665BC">
        <w:rPr>
          <w:i w:val="0"/>
          <w:noProof/>
          <w:sz w:val="18"/>
        </w:rPr>
        <w:tab/>
      </w:r>
      <w:r w:rsidRPr="00A665BC">
        <w:rPr>
          <w:i w:val="0"/>
          <w:noProof/>
          <w:sz w:val="18"/>
        </w:rPr>
        <w:fldChar w:fldCharType="begin"/>
      </w:r>
      <w:r w:rsidRPr="00A665BC">
        <w:rPr>
          <w:i w:val="0"/>
          <w:noProof/>
          <w:sz w:val="18"/>
        </w:rPr>
        <w:instrText xml:space="preserve"> PAGEREF _Toc168394294 \h </w:instrText>
      </w:r>
      <w:r w:rsidRPr="00A665BC">
        <w:rPr>
          <w:i w:val="0"/>
          <w:noProof/>
          <w:sz w:val="18"/>
        </w:rPr>
      </w:r>
      <w:r w:rsidRPr="00A665BC">
        <w:rPr>
          <w:i w:val="0"/>
          <w:noProof/>
          <w:sz w:val="18"/>
        </w:rPr>
        <w:fldChar w:fldCharType="separate"/>
      </w:r>
      <w:r w:rsidR="0037681C">
        <w:rPr>
          <w:i w:val="0"/>
          <w:noProof/>
          <w:sz w:val="18"/>
        </w:rPr>
        <w:t>122</w:t>
      </w:r>
      <w:r w:rsidRPr="00A665BC">
        <w:rPr>
          <w:i w:val="0"/>
          <w:noProof/>
          <w:sz w:val="18"/>
        </w:rPr>
        <w:fldChar w:fldCharType="end"/>
      </w:r>
    </w:p>
    <w:p w14:paraId="5F1E396E" w14:textId="6246101F" w:rsidR="00A665BC" w:rsidRDefault="00A665BC">
      <w:pPr>
        <w:pStyle w:val="TOC9"/>
        <w:rPr>
          <w:rFonts w:asciiTheme="minorHAnsi" w:eastAsiaTheme="minorEastAsia" w:hAnsiTheme="minorHAnsi" w:cstheme="minorBidi"/>
          <w:i w:val="0"/>
          <w:noProof/>
          <w:kern w:val="0"/>
          <w:sz w:val="22"/>
          <w:szCs w:val="22"/>
        </w:rPr>
      </w:pPr>
      <w:r>
        <w:rPr>
          <w:noProof/>
        </w:rPr>
        <w:t>Telecommunications Act 1997</w:t>
      </w:r>
      <w:r w:rsidRPr="00A665BC">
        <w:rPr>
          <w:i w:val="0"/>
          <w:noProof/>
          <w:sz w:val="18"/>
        </w:rPr>
        <w:tab/>
      </w:r>
      <w:r w:rsidRPr="00A665BC">
        <w:rPr>
          <w:i w:val="0"/>
          <w:noProof/>
          <w:sz w:val="18"/>
        </w:rPr>
        <w:fldChar w:fldCharType="begin"/>
      </w:r>
      <w:r w:rsidRPr="00A665BC">
        <w:rPr>
          <w:i w:val="0"/>
          <w:noProof/>
          <w:sz w:val="18"/>
        </w:rPr>
        <w:instrText xml:space="preserve"> PAGEREF _Toc168394295 \h </w:instrText>
      </w:r>
      <w:r w:rsidRPr="00A665BC">
        <w:rPr>
          <w:i w:val="0"/>
          <w:noProof/>
          <w:sz w:val="18"/>
        </w:rPr>
      </w:r>
      <w:r w:rsidRPr="00A665BC">
        <w:rPr>
          <w:i w:val="0"/>
          <w:noProof/>
          <w:sz w:val="18"/>
        </w:rPr>
        <w:fldChar w:fldCharType="separate"/>
      </w:r>
      <w:r w:rsidR="0037681C">
        <w:rPr>
          <w:i w:val="0"/>
          <w:noProof/>
          <w:sz w:val="18"/>
        </w:rPr>
        <w:t>124</w:t>
      </w:r>
      <w:r w:rsidRPr="00A665BC">
        <w:rPr>
          <w:i w:val="0"/>
          <w:noProof/>
          <w:sz w:val="18"/>
        </w:rPr>
        <w:fldChar w:fldCharType="end"/>
      </w:r>
    </w:p>
    <w:p w14:paraId="258E113F" w14:textId="5F6E23B5" w:rsidR="00A665BC" w:rsidRDefault="00A665BC">
      <w:pPr>
        <w:pStyle w:val="TOC6"/>
        <w:rPr>
          <w:rFonts w:asciiTheme="minorHAnsi" w:eastAsiaTheme="minorEastAsia" w:hAnsiTheme="minorHAnsi" w:cstheme="minorBidi"/>
          <w:b w:val="0"/>
          <w:noProof/>
          <w:kern w:val="0"/>
          <w:sz w:val="22"/>
          <w:szCs w:val="22"/>
        </w:rPr>
      </w:pPr>
      <w:r>
        <w:rPr>
          <w:noProof/>
        </w:rPr>
        <w:t>Schedule 13—Prime Minister and Cabinet</w:t>
      </w:r>
      <w:r w:rsidRPr="00A665BC">
        <w:rPr>
          <w:b w:val="0"/>
          <w:noProof/>
          <w:sz w:val="18"/>
        </w:rPr>
        <w:tab/>
      </w:r>
      <w:r w:rsidRPr="00A665BC">
        <w:rPr>
          <w:b w:val="0"/>
          <w:noProof/>
          <w:sz w:val="18"/>
        </w:rPr>
        <w:fldChar w:fldCharType="begin"/>
      </w:r>
      <w:r w:rsidRPr="00A665BC">
        <w:rPr>
          <w:b w:val="0"/>
          <w:noProof/>
          <w:sz w:val="18"/>
        </w:rPr>
        <w:instrText xml:space="preserve"> PAGEREF _Toc168394296 \h </w:instrText>
      </w:r>
      <w:r w:rsidRPr="00A665BC">
        <w:rPr>
          <w:b w:val="0"/>
          <w:noProof/>
          <w:sz w:val="18"/>
        </w:rPr>
      </w:r>
      <w:r w:rsidRPr="00A665BC">
        <w:rPr>
          <w:b w:val="0"/>
          <w:noProof/>
          <w:sz w:val="18"/>
        </w:rPr>
        <w:fldChar w:fldCharType="separate"/>
      </w:r>
      <w:r w:rsidR="0037681C">
        <w:rPr>
          <w:b w:val="0"/>
          <w:noProof/>
          <w:sz w:val="18"/>
        </w:rPr>
        <w:t>127</w:t>
      </w:r>
      <w:r w:rsidRPr="00A665BC">
        <w:rPr>
          <w:b w:val="0"/>
          <w:noProof/>
          <w:sz w:val="18"/>
        </w:rPr>
        <w:fldChar w:fldCharType="end"/>
      </w:r>
    </w:p>
    <w:p w14:paraId="56386105" w14:textId="426B2354" w:rsidR="00A665BC" w:rsidRDefault="00A665BC">
      <w:pPr>
        <w:pStyle w:val="TOC9"/>
        <w:rPr>
          <w:rFonts w:asciiTheme="minorHAnsi" w:eastAsiaTheme="minorEastAsia" w:hAnsiTheme="minorHAnsi" w:cstheme="minorBidi"/>
          <w:i w:val="0"/>
          <w:noProof/>
          <w:kern w:val="0"/>
          <w:sz w:val="22"/>
          <w:szCs w:val="22"/>
        </w:rPr>
      </w:pPr>
      <w:r>
        <w:rPr>
          <w:noProof/>
        </w:rPr>
        <w:t>Aboriginal and Torres Strait Islander Act 2005</w:t>
      </w:r>
      <w:r w:rsidRPr="00A665BC">
        <w:rPr>
          <w:i w:val="0"/>
          <w:noProof/>
          <w:sz w:val="18"/>
        </w:rPr>
        <w:tab/>
      </w:r>
      <w:r w:rsidRPr="00A665BC">
        <w:rPr>
          <w:i w:val="0"/>
          <w:noProof/>
          <w:sz w:val="18"/>
        </w:rPr>
        <w:fldChar w:fldCharType="begin"/>
      </w:r>
      <w:r w:rsidRPr="00A665BC">
        <w:rPr>
          <w:i w:val="0"/>
          <w:noProof/>
          <w:sz w:val="18"/>
        </w:rPr>
        <w:instrText xml:space="preserve"> PAGEREF _Toc168394297 \h </w:instrText>
      </w:r>
      <w:r w:rsidRPr="00A665BC">
        <w:rPr>
          <w:i w:val="0"/>
          <w:noProof/>
          <w:sz w:val="18"/>
        </w:rPr>
      </w:r>
      <w:r w:rsidRPr="00A665BC">
        <w:rPr>
          <w:i w:val="0"/>
          <w:noProof/>
          <w:sz w:val="18"/>
        </w:rPr>
        <w:fldChar w:fldCharType="separate"/>
      </w:r>
      <w:r w:rsidR="0037681C">
        <w:rPr>
          <w:i w:val="0"/>
          <w:noProof/>
          <w:sz w:val="18"/>
        </w:rPr>
        <w:t>127</w:t>
      </w:r>
      <w:r w:rsidRPr="00A665BC">
        <w:rPr>
          <w:i w:val="0"/>
          <w:noProof/>
          <w:sz w:val="18"/>
        </w:rPr>
        <w:fldChar w:fldCharType="end"/>
      </w:r>
    </w:p>
    <w:p w14:paraId="4BEEF36D" w14:textId="180CE74A" w:rsidR="00A665BC" w:rsidRDefault="00A665BC">
      <w:pPr>
        <w:pStyle w:val="TOC9"/>
        <w:rPr>
          <w:rFonts w:asciiTheme="minorHAnsi" w:eastAsiaTheme="minorEastAsia" w:hAnsiTheme="minorHAnsi" w:cstheme="minorBidi"/>
          <w:i w:val="0"/>
          <w:noProof/>
          <w:kern w:val="0"/>
          <w:sz w:val="22"/>
          <w:szCs w:val="22"/>
        </w:rPr>
      </w:pPr>
      <w:r>
        <w:rPr>
          <w:noProof/>
        </w:rPr>
        <w:t>Aboriginal and Torres Strait Islander Commission Amendment Act 2005</w:t>
      </w:r>
      <w:r w:rsidRPr="00A665BC">
        <w:rPr>
          <w:i w:val="0"/>
          <w:noProof/>
          <w:sz w:val="18"/>
        </w:rPr>
        <w:tab/>
      </w:r>
      <w:r w:rsidRPr="00A665BC">
        <w:rPr>
          <w:i w:val="0"/>
          <w:noProof/>
          <w:sz w:val="18"/>
        </w:rPr>
        <w:fldChar w:fldCharType="begin"/>
      </w:r>
      <w:r w:rsidRPr="00A665BC">
        <w:rPr>
          <w:i w:val="0"/>
          <w:noProof/>
          <w:sz w:val="18"/>
        </w:rPr>
        <w:instrText xml:space="preserve"> PAGEREF _Toc168394298 \h </w:instrText>
      </w:r>
      <w:r w:rsidRPr="00A665BC">
        <w:rPr>
          <w:i w:val="0"/>
          <w:noProof/>
          <w:sz w:val="18"/>
        </w:rPr>
      </w:r>
      <w:r w:rsidRPr="00A665BC">
        <w:rPr>
          <w:i w:val="0"/>
          <w:noProof/>
          <w:sz w:val="18"/>
        </w:rPr>
        <w:fldChar w:fldCharType="separate"/>
      </w:r>
      <w:r w:rsidR="0037681C">
        <w:rPr>
          <w:i w:val="0"/>
          <w:noProof/>
          <w:sz w:val="18"/>
        </w:rPr>
        <w:t>127</w:t>
      </w:r>
      <w:r w:rsidRPr="00A665BC">
        <w:rPr>
          <w:i w:val="0"/>
          <w:noProof/>
          <w:sz w:val="18"/>
        </w:rPr>
        <w:fldChar w:fldCharType="end"/>
      </w:r>
    </w:p>
    <w:p w14:paraId="28FD8B0B" w14:textId="40584EB3" w:rsidR="00A665BC" w:rsidRDefault="00A665BC">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A665BC">
        <w:rPr>
          <w:i w:val="0"/>
          <w:noProof/>
          <w:sz w:val="18"/>
        </w:rPr>
        <w:tab/>
      </w:r>
      <w:r w:rsidRPr="00A665BC">
        <w:rPr>
          <w:i w:val="0"/>
          <w:noProof/>
          <w:sz w:val="18"/>
        </w:rPr>
        <w:fldChar w:fldCharType="begin"/>
      </w:r>
      <w:r w:rsidRPr="00A665BC">
        <w:rPr>
          <w:i w:val="0"/>
          <w:noProof/>
          <w:sz w:val="18"/>
        </w:rPr>
        <w:instrText xml:space="preserve"> PAGEREF _Toc168394299 \h </w:instrText>
      </w:r>
      <w:r w:rsidRPr="00A665BC">
        <w:rPr>
          <w:i w:val="0"/>
          <w:noProof/>
          <w:sz w:val="18"/>
        </w:rPr>
      </w:r>
      <w:r w:rsidRPr="00A665BC">
        <w:rPr>
          <w:i w:val="0"/>
          <w:noProof/>
          <w:sz w:val="18"/>
        </w:rPr>
        <w:fldChar w:fldCharType="separate"/>
      </w:r>
      <w:r w:rsidR="0037681C">
        <w:rPr>
          <w:i w:val="0"/>
          <w:noProof/>
          <w:sz w:val="18"/>
        </w:rPr>
        <w:t>128</w:t>
      </w:r>
      <w:r w:rsidRPr="00A665BC">
        <w:rPr>
          <w:i w:val="0"/>
          <w:noProof/>
          <w:sz w:val="18"/>
        </w:rPr>
        <w:fldChar w:fldCharType="end"/>
      </w:r>
    </w:p>
    <w:p w14:paraId="10F2338D" w14:textId="46AB9D91" w:rsidR="00A665BC" w:rsidRDefault="00A665BC">
      <w:pPr>
        <w:pStyle w:val="TOC6"/>
        <w:rPr>
          <w:rFonts w:asciiTheme="minorHAnsi" w:eastAsiaTheme="minorEastAsia" w:hAnsiTheme="minorHAnsi" w:cstheme="minorBidi"/>
          <w:b w:val="0"/>
          <w:noProof/>
          <w:kern w:val="0"/>
          <w:sz w:val="22"/>
          <w:szCs w:val="22"/>
        </w:rPr>
      </w:pPr>
      <w:r>
        <w:rPr>
          <w:noProof/>
        </w:rPr>
        <w:t>Schedule 14—Treasury</w:t>
      </w:r>
      <w:r w:rsidRPr="00A665BC">
        <w:rPr>
          <w:b w:val="0"/>
          <w:noProof/>
          <w:sz w:val="18"/>
        </w:rPr>
        <w:tab/>
      </w:r>
      <w:r w:rsidRPr="00A665BC">
        <w:rPr>
          <w:b w:val="0"/>
          <w:noProof/>
          <w:sz w:val="18"/>
        </w:rPr>
        <w:fldChar w:fldCharType="begin"/>
      </w:r>
      <w:r w:rsidRPr="00A665BC">
        <w:rPr>
          <w:b w:val="0"/>
          <w:noProof/>
          <w:sz w:val="18"/>
        </w:rPr>
        <w:instrText xml:space="preserve"> PAGEREF _Toc168394302 \h </w:instrText>
      </w:r>
      <w:r w:rsidRPr="00A665BC">
        <w:rPr>
          <w:b w:val="0"/>
          <w:noProof/>
          <w:sz w:val="18"/>
        </w:rPr>
      </w:r>
      <w:r w:rsidRPr="00A665BC">
        <w:rPr>
          <w:b w:val="0"/>
          <w:noProof/>
          <w:sz w:val="18"/>
        </w:rPr>
        <w:fldChar w:fldCharType="separate"/>
      </w:r>
      <w:r w:rsidR="0037681C">
        <w:rPr>
          <w:b w:val="0"/>
          <w:noProof/>
          <w:sz w:val="18"/>
        </w:rPr>
        <w:t>129</w:t>
      </w:r>
      <w:r w:rsidRPr="00A665BC">
        <w:rPr>
          <w:b w:val="0"/>
          <w:noProof/>
          <w:sz w:val="18"/>
        </w:rPr>
        <w:fldChar w:fldCharType="end"/>
      </w:r>
    </w:p>
    <w:p w14:paraId="36B06A9C" w14:textId="6DAE2756" w:rsidR="00A665BC" w:rsidRDefault="00A665BC">
      <w:pPr>
        <w:pStyle w:val="TOC9"/>
        <w:rPr>
          <w:rFonts w:asciiTheme="minorHAnsi" w:eastAsiaTheme="minorEastAsia" w:hAnsiTheme="minorHAnsi" w:cstheme="minorBidi"/>
          <w:i w:val="0"/>
          <w:noProof/>
          <w:kern w:val="0"/>
          <w:sz w:val="22"/>
          <w:szCs w:val="22"/>
        </w:rPr>
      </w:pPr>
      <w:r>
        <w:rPr>
          <w:noProof/>
        </w:rPr>
        <w:t>Banking Act 1959</w:t>
      </w:r>
      <w:r w:rsidRPr="00A665BC">
        <w:rPr>
          <w:i w:val="0"/>
          <w:noProof/>
          <w:sz w:val="18"/>
        </w:rPr>
        <w:tab/>
      </w:r>
      <w:r w:rsidRPr="00A665BC">
        <w:rPr>
          <w:i w:val="0"/>
          <w:noProof/>
          <w:sz w:val="18"/>
        </w:rPr>
        <w:fldChar w:fldCharType="begin"/>
      </w:r>
      <w:r w:rsidRPr="00A665BC">
        <w:rPr>
          <w:i w:val="0"/>
          <w:noProof/>
          <w:sz w:val="18"/>
        </w:rPr>
        <w:instrText xml:space="preserve"> PAGEREF _Toc168394303 \h </w:instrText>
      </w:r>
      <w:r w:rsidRPr="00A665BC">
        <w:rPr>
          <w:i w:val="0"/>
          <w:noProof/>
          <w:sz w:val="18"/>
        </w:rPr>
      </w:r>
      <w:r w:rsidRPr="00A665BC">
        <w:rPr>
          <w:i w:val="0"/>
          <w:noProof/>
          <w:sz w:val="18"/>
        </w:rPr>
        <w:fldChar w:fldCharType="separate"/>
      </w:r>
      <w:r w:rsidR="0037681C">
        <w:rPr>
          <w:i w:val="0"/>
          <w:noProof/>
          <w:sz w:val="18"/>
        </w:rPr>
        <w:t>129</w:t>
      </w:r>
      <w:r w:rsidRPr="00A665BC">
        <w:rPr>
          <w:i w:val="0"/>
          <w:noProof/>
          <w:sz w:val="18"/>
        </w:rPr>
        <w:fldChar w:fldCharType="end"/>
      </w:r>
    </w:p>
    <w:p w14:paraId="28F6B9F7" w14:textId="10D989F7" w:rsidR="00A665BC" w:rsidRDefault="00A665BC">
      <w:pPr>
        <w:pStyle w:val="TOC9"/>
        <w:rPr>
          <w:rFonts w:asciiTheme="minorHAnsi" w:eastAsiaTheme="minorEastAsia" w:hAnsiTheme="minorHAnsi" w:cstheme="minorBidi"/>
          <w:i w:val="0"/>
          <w:noProof/>
          <w:kern w:val="0"/>
          <w:sz w:val="22"/>
          <w:szCs w:val="22"/>
        </w:rPr>
      </w:pPr>
      <w:r>
        <w:rPr>
          <w:noProof/>
        </w:rPr>
        <w:t>Financial Institutions Supervisory Levies Collection Act 1998</w:t>
      </w:r>
      <w:r w:rsidRPr="00A665BC">
        <w:rPr>
          <w:i w:val="0"/>
          <w:noProof/>
          <w:sz w:val="18"/>
        </w:rPr>
        <w:tab/>
      </w:r>
      <w:r w:rsidRPr="00A665BC">
        <w:rPr>
          <w:i w:val="0"/>
          <w:noProof/>
          <w:sz w:val="18"/>
        </w:rPr>
        <w:fldChar w:fldCharType="begin"/>
      </w:r>
      <w:r w:rsidRPr="00A665BC">
        <w:rPr>
          <w:i w:val="0"/>
          <w:noProof/>
          <w:sz w:val="18"/>
        </w:rPr>
        <w:instrText xml:space="preserve"> PAGEREF _Toc168394304 \h </w:instrText>
      </w:r>
      <w:r w:rsidRPr="00A665BC">
        <w:rPr>
          <w:i w:val="0"/>
          <w:noProof/>
          <w:sz w:val="18"/>
        </w:rPr>
      </w:r>
      <w:r w:rsidRPr="00A665BC">
        <w:rPr>
          <w:i w:val="0"/>
          <w:noProof/>
          <w:sz w:val="18"/>
        </w:rPr>
        <w:fldChar w:fldCharType="separate"/>
      </w:r>
      <w:r w:rsidR="0037681C">
        <w:rPr>
          <w:i w:val="0"/>
          <w:noProof/>
          <w:sz w:val="18"/>
        </w:rPr>
        <w:t>130</w:t>
      </w:r>
      <w:r w:rsidRPr="00A665BC">
        <w:rPr>
          <w:i w:val="0"/>
          <w:noProof/>
          <w:sz w:val="18"/>
        </w:rPr>
        <w:fldChar w:fldCharType="end"/>
      </w:r>
    </w:p>
    <w:p w14:paraId="1C4903A9" w14:textId="6AC3DD77" w:rsidR="00A665BC" w:rsidRDefault="00A665BC">
      <w:pPr>
        <w:pStyle w:val="TOC9"/>
        <w:rPr>
          <w:rFonts w:asciiTheme="minorHAnsi" w:eastAsiaTheme="minorEastAsia" w:hAnsiTheme="minorHAnsi" w:cstheme="minorBidi"/>
          <w:i w:val="0"/>
          <w:noProof/>
          <w:kern w:val="0"/>
          <w:sz w:val="22"/>
          <w:szCs w:val="22"/>
        </w:rPr>
      </w:pPr>
      <w:r>
        <w:rPr>
          <w:noProof/>
        </w:rPr>
        <w:t>Financial Sector (Collection of Data) Act 2001</w:t>
      </w:r>
      <w:r w:rsidRPr="00A665BC">
        <w:rPr>
          <w:i w:val="0"/>
          <w:noProof/>
          <w:sz w:val="18"/>
        </w:rPr>
        <w:tab/>
      </w:r>
      <w:r w:rsidRPr="00A665BC">
        <w:rPr>
          <w:i w:val="0"/>
          <w:noProof/>
          <w:sz w:val="18"/>
        </w:rPr>
        <w:fldChar w:fldCharType="begin"/>
      </w:r>
      <w:r w:rsidRPr="00A665BC">
        <w:rPr>
          <w:i w:val="0"/>
          <w:noProof/>
          <w:sz w:val="18"/>
        </w:rPr>
        <w:instrText xml:space="preserve"> PAGEREF _Toc168394305 \h </w:instrText>
      </w:r>
      <w:r w:rsidRPr="00A665BC">
        <w:rPr>
          <w:i w:val="0"/>
          <w:noProof/>
          <w:sz w:val="18"/>
        </w:rPr>
      </w:r>
      <w:r w:rsidRPr="00A665BC">
        <w:rPr>
          <w:i w:val="0"/>
          <w:noProof/>
          <w:sz w:val="18"/>
        </w:rPr>
        <w:fldChar w:fldCharType="separate"/>
      </w:r>
      <w:r w:rsidR="0037681C">
        <w:rPr>
          <w:i w:val="0"/>
          <w:noProof/>
          <w:sz w:val="18"/>
        </w:rPr>
        <w:t>131</w:t>
      </w:r>
      <w:r w:rsidRPr="00A665BC">
        <w:rPr>
          <w:i w:val="0"/>
          <w:noProof/>
          <w:sz w:val="18"/>
        </w:rPr>
        <w:fldChar w:fldCharType="end"/>
      </w:r>
    </w:p>
    <w:p w14:paraId="381E3673" w14:textId="56EC5C02" w:rsidR="00A665BC" w:rsidRDefault="00A665BC">
      <w:pPr>
        <w:pStyle w:val="TOC9"/>
        <w:rPr>
          <w:rFonts w:asciiTheme="minorHAnsi" w:eastAsiaTheme="minorEastAsia" w:hAnsiTheme="minorHAnsi" w:cstheme="minorBidi"/>
          <w:i w:val="0"/>
          <w:noProof/>
          <w:kern w:val="0"/>
          <w:sz w:val="22"/>
          <w:szCs w:val="22"/>
        </w:rPr>
      </w:pPr>
      <w:r>
        <w:rPr>
          <w:noProof/>
        </w:rPr>
        <w:t>Insurance Acquisitions and Takeovers Act 1991</w:t>
      </w:r>
      <w:r w:rsidRPr="00A665BC">
        <w:rPr>
          <w:i w:val="0"/>
          <w:noProof/>
          <w:sz w:val="18"/>
        </w:rPr>
        <w:tab/>
      </w:r>
      <w:r w:rsidRPr="00A665BC">
        <w:rPr>
          <w:i w:val="0"/>
          <w:noProof/>
          <w:sz w:val="18"/>
        </w:rPr>
        <w:fldChar w:fldCharType="begin"/>
      </w:r>
      <w:r w:rsidRPr="00A665BC">
        <w:rPr>
          <w:i w:val="0"/>
          <w:noProof/>
          <w:sz w:val="18"/>
        </w:rPr>
        <w:instrText xml:space="preserve"> PAGEREF _Toc168394306 \h </w:instrText>
      </w:r>
      <w:r w:rsidRPr="00A665BC">
        <w:rPr>
          <w:i w:val="0"/>
          <w:noProof/>
          <w:sz w:val="18"/>
        </w:rPr>
      </w:r>
      <w:r w:rsidRPr="00A665BC">
        <w:rPr>
          <w:i w:val="0"/>
          <w:noProof/>
          <w:sz w:val="18"/>
        </w:rPr>
        <w:fldChar w:fldCharType="separate"/>
      </w:r>
      <w:r w:rsidR="0037681C">
        <w:rPr>
          <w:i w:val="0"/>
          <w:noProof/>
          <w:sz w:val="18"/>
        </w:rPr>
        <w:t>133</w:t>
      </w:r>
      <w:r w:rsidRPr="00A665BC">
        <w:rPr>
          <w:i w:val="0"/>
          <w:noProof/>
          <w:sz w:val="18"/>
        </w:rPr>
        <w:fldChar w:fldCharType="end"/>
      </w:r>
    </w:p>
    <w:p w14:paraId="7A1B9B43" w14:textId="47720650" w:rsidR="00A665BC" w:rsidRDefault="00A665BC">
      <w:pPr>
        <w:pStyle w:val="TOC9"/>
        <w:rPr>
          <w:rFonts w:asciiTheme="minorHAnsi" w:eastAsiaTheme="minorEastAsia" w:hAnsiTheme="minorHAnsi" w:cstheme="minorBidi"/>
          <w:i w:val="0"/>
          <w:noProof/>
          <w:kern w:val="0"/>
          <w:sz w:val="22"/>
          <w:szCs w:val="22"/>
        </w:rPr>
      </w:pPr>
      <w:r>
        <w:rPr>
          <w:noProof/>
        </w:rPr>
        <w:t>Insurance Act 1973</w:t>
      </w:r>
      <w:r w:rsidRPr="00A665BC">
        <w:rPr>
          <w:i w:val="0"/>
          <w:noProof/>
          <w:sz w:val="18"/>
        </w:rPr>
        <w:tab/>
      </w:r>
      <w:r w:rsidRPr="00A665BC">
        <w:rPr>
          <w:i w:val="0"/>
          <w:noProof/>
          <w:sz w:val="18"/>
        </w:rPr>
        <w:fldChar w:fldCharType="begin"/>
      </w:r>
      <w:r w:rsidRPr="00A665BC">
        <w:rPr>
          <w:i w:val="0"/>
          <w:noProof/>
          <w:sz w:val="18"/>
        </w:rPr>
        <w:instrText xml:space="preserve"> PAGEREF _Toc168394307 \h </w:instrText>
      </w:r>
      <w:r w:rsidRPr="00A665BC">
        <w:rPr>
          <w:i w:val="0"/>
          <w:noProof/>
          <w:sz w:val="18"/>
        </w:rPr>
      </w:r>
      <w:r w:rsidRPr="00A665BC">
        <w:rPr>
          <w:i w:val="0"/>
          <w:noProof/>
          <w:sz w:val="18"/>
        </w:rPr>
        <w:fldChar w:fldCharType="separate"/>
      </w:r>
      <w:r w:rsidR="0037681C">
        <w:rPr>
          <w:i w:val="0"/>
          <w:noProof/>
          <w:sz w:val="18"/>
        </w:rPr>
        <w:t>135</w:t>
      </w:r>
      <w:r w:rsidRPr="00A665BC">
        <w:rPr>
          <w:i w:val="0"/>
          <w:noProof/>
          <w:sz w:val="18"/>
        </w:rPr>
        <w:fldChar w:fldCharType="end"/>
      </w:r>
    </w:p>
    <w:p w14:paraId="1020501B" w14:textId="62053993" w:rsidR="00A665BC" w:rsidRDefault="00A665BC">
      <w:pPr>
        <w:pStyle w:val="TOC9"/>
        <w:rPr>
          <w:rFonts w:asciiTheme="minorHAnsi" w:eastAsiaTheme="minorEastAsia" w:hAnsiTheme="minorHAnsi" w:cstheme="minorBidi"/>
          <w:i w:val="0"/>
          <w:noProof/>
          <w:kern w:val="0"/>
          <w:sz w:val="22"/>
          <w:szCs w:val="22"/>
        </w:rPr>
      </w:pPr>
      <w:r>
        <w:rPr>
          <w:noProof/>
        </w:rPr>
        <w:t>Life Insurance Act 1995</w:t>
      </w:r>
      <w:r w:rsidRPr="00A665BC">
        <w:rPr>
          <w:i w:val="0"/>
          <w:noProof/>
          <w:sz w:val="18"/>
        </w:rPr>
        <w:tab/>
      </w:r>
      <w:r w:rsidRPr="00A665BC">
        <w:rPr>
          <w:i w:val="0"/>
          <w:noProof/>
          <w:sz w:val="18"/>
        </w:rPr>
        <w:fldChar w:fldCharType="begin"/>
      </w:r>
      <w:r w:rsidRPr="00A665BC">
        <w:rPr>
          <w:i w:val="0"/>
          <w:noProof/>
          <w:sz w:val="18"/>
        </w:rPr>
        <w:instrText xml:space="preserve"> PAGEREF _Toc168394308 \h </w:instrText>
      </w:r>
      <w:r w:rsidRPr="00A665BC">
        <w:rPr>
          <w:i w:val="0"/>
          <w:noProof/>
          <w:sz w:val="18"/>
        </w:rPr>
      </w:r>
      <w:r w:rsidRPr="00A665BC">
        <w:rPr>
          <w:i w:val="0"/>
          <w:noProof/>
          <w:sz w:val="18"/>
        </w:rPr>
        <w:fldChar w:fldCharType="separate"/>
      </w:r>
      <w:r w:rsidR="0037681C">
        <w:rPr>
          <w:i w:val="0"/>
          <w:noProof/>
          <w:sz w:val="18"/>
        </w:rPr>
        <w:t>136</w:t>
      </w:r>
      <w:r w:rsidRPr="00A665BC">
        <w:rPr>
          <w:i w:val="0"/>
          <w:noProof/>
          <w:sz w:val="18"/>
        </w:rPr>
        <w:fldChar w:fldCharType="end"/>
      </w:r>
    </w:p>
    <w:p w14:paraId="42ADCB8A" w14:textId="7DC689A3" w:rsidR="00A665BC" w:rsidRDefault="00A665BC">
      <w:pPr>
        <w:pStyle w:val="TOC9"/>
        <w:rPr>
          <w:rFonts w:asciiTheme="minorHAnsi" w:eastAsiaTheme="minorEastAsia" w:hAnsiTheme="minorHAnsi" w:cstheme="minorBidi"/>
          <w:i w:val="0"/>
          <w:noProof/>
          <w:kern w:val="0"/>
          <w:sz w:val="22"/>
          <w:szCs w:val="22"/>
        </w:rPr>
      </w:pPr>
      <w:r>
        <w:rPr>
          <w:noProof/>
        </w:rPr>
        <w:t>Private Health Insurance (Prudential Supervision) Act 2015</w:t>
      </w:r>
      <w:r w:rsidRPr="00A665BC">
        <w:rPr>
          <w:i w:val="0"/>
          <w:noProof/>
          <w:sz w:val="18"/>
        </w:rPr>
        <w:tab/>
      </w:r>
      <w:r w:rsidRPr="00A665BC">
        <w:rPr>
          <w:i w:val="0"/>
          <w:noProof/>
          <w:sz w:val="18"/>
        </w:rPr>
        <w:fldChar w:fldCharType="begin"/>
      </w:r>
      <w:r w:rsidRPr="00A665BC">
        <w:rPr>
          <w:i w:val="0"/>
          <w:noProof/>
          <w:sz w:val="18"/>
        </w:rPr>
        <w:instrText xml:space="preserve"> PAGEREF _Toc168394309 \h </w:instrText>
      </w:r>
      <w:r w:rsidRPr="00A665BC">
        <w:rPr>
          <w:i w:val="0"/>
          <w:noProof/>
          <w:sz w:val="18"/>
        </w:rPr>
      </w:r>
      <w:r w:rsidRPr="00A665BC">
        <w:rPr>
          <w:i w:val="0"/>
          <w:noProof/>
          <w:sz w:val="18"/>
        </w:rPr>
        <w:fldChar w:fldCharType="separate"/>
      </w:r>
      <w:r w:rsidR="0037681C">
        <w:rPr>
          <w:i w:val="0"/>
          <w:noProof/>
          <w:sz w:val="18"/>
        </w:rPr>
        <w:t>137</w:t>
      </w:r>
      <w:r w:rsidRPr="00A665BC">
        <w:rPr>
          <w:i w:val="0"/>
          <w:noProof/>
          <w:sz w:val="18"/>
        </w:rPr>
        <w:fldChar w:fldCharType="end"/>
      </w:r>
    </w:p>
    <w:p w14:paraId="20663BA9" w14:textId="124E7496" w:rsidR="00A665BC" w:rsidRDefault="00A665BC">
      <w:pPr>
        <w:pStyle w:val="TOC9"/>
        <w:rPr>
          <w:rFonts w:asciiTheme="minorHAnsi" w:eastAsiaTheme="minorEastAsia" w:hAnsiTheme="minorHAnsi" w:cstheme="minorBidi"/>
          <w:i w:val="0"/>
          <w:noProof/>
          <w:kern w:val="0"/>
          <w:sz w:val="22"/>
          <w:szCs w:val="22"/>
        </w:rPr>
      </w:pPr>
      <w:r>
        <w:rPr>
          <w:noProof/>
        </w:rPr>
        <w:t>Product Grants and Benefits Administration Act 2000</w:t>
      </w:r>
      <w:r w:rsidRPr="00A665BC">
        <w:rPr>
          <w:i w:val="0"/>
          <w:noProof/>
          <w:sz w:val="18"/>
        </w:rPr>
        <w:tab/>
      </w:r>
      <w:r w:rsidRPr="00A665BC">
        <w:rPr>
          <w:i w:val="0"/>
          <w:noProof/>
          <w:sz w:val="18"/>
        </w:rPr>
        <w:fldChar w:fldCharType="begin"/>
      </w:r>
      <w:r w:rsidRPr="00A665BC">
        <w:rPr>
          <w:i w:val="0"/>
          <w:noProof/>
          <w:sz w:val="18"/>
        </w:rPr>
        <w:instrText xml:space="preserve"> PAGEREF _Toc168394310 \h </w:instrText>
      </w:r>
      <w:r w:rsidRPr="00A665BC">
        <w:rPr>
          <w:i w:val="0"/>
          <w:noProof/>
          <w:sz w:val="18"/>
        </w:rPr>
      </w:r>
      <w:r w:rsidRPr="00A665BC">
        <w:rPr>
          <w:i w:val="0"/>
          <w:noProof/>
          <w:sz w:val="18"/>
        </w:rPr>
        <w:fldChar w:fldCharType="separate"/>
      </w:r>
      <w:r w:rsidR="0037681C">
        <w:rPr>
          <w:i w:val="0"/>
          <w:noProof/>
          <w:sz w:val="18"/>
        </w:rPr>
        <w:t>139</w:t>
      </w:r>
      <w:r w:rsidRPr="00A665BC">
        <w:rPr>
          <w:i w:val="0"/>
          <w:noProof/>
          <w:sz w:val="18"/>
        </w:rPr>
        <w:fldChar w:fldCharType="end"/>
      </w:r>
    </w:p>
    <w:p w14:paraId="0D0B83A9" w14:textId="060712BA" w:rsidR="00A665BC" w:rsidRDefault="00A665BC">
      <w:pPr>
        <w:pStyle w:val="TOC6"/>
        <w:rPr>
          <w:rFonts w:asciiTheme="minorHAnsi" w:eastAsiaTheme="minorEastAsia" w:hAnsiTheme="minorHAnsi" w:cstheme="minorBidi"/>
          <w:b w:val="0"/>
          <w:noProof/>
          <w:kern w:val="0"/>
          <w:sz w:val="22"/>
          <w:szCs w:val="22"/>
        </w:rPr>
      </w:pPr>
      <w:r>
        <w:rPr>
          <w:noProof/>
        </w:rPr>
        <w:t>Schedule 15—Acts with State and Territory consultation requirements</w:t>
      </w:r>
      <w:r w:rsidRPr="00A665BC">
        <w:rPr>
          <w:b w:val="0"/>
          <w:noProof/>
          <w:sz w:val="18"/>
        </w:rPr>
        <w:tab/>
      </w:r>
      <w:r w:rsidRPr="00A665BC">
        <w:rPr>
          <w:b w:val="0"/>
          <w:noProof/>
          <w:sz w:val="18"/>
        </w:rPr>
        <w:fldChar w:fldCharType="begin"/>
      </w:r>
      <w:r w:rsidRPr="00A665BC">
        <w:rPr>
          <w:b w:val="0"/>
          <w:noProof/>
          <w:sz w:val="18"/>
        </w:rPr>
        <w:instrText xml:space="preserve"> PAGEREF _Toc168394311 \h </w:instrText>
      </w:r>
      <w:r w:rsidRPr="00A665BC">
        <w:rPr>
          <w:b w:val="0"/>
          <w:noProof/>
          <w:sz w:val="18"/>
        </w:rPr>
      </w:r>
      <w:r w:rsidRPr="00A665BC">
        <w:rPr>
          <w:b w:val="0"/>
          <w:noProof/>
          <w:sz w:val="18"/>
        </w:rPr>
        <w:fldChar w:fldCharType="separate"/>
      </w:r>
      <w:r w:rsidR="0037681C">
        <w:rPr>
          <w:b w:val="0"/>
          <w:noProof/>
          <w:sz w:val="18"/>
        </w:rPr>
        <w:t>140</w:t>
      </w:r>
      <w:r w:rsidRPr="00A665BC">
        <w:rPr>
          <w:b w:val="0"/>
          <w:noProof/>
          <w:sz w:val="18"/>
        </w:rPr>
        <w:fldChar w:fldCharType="end"/>
      </w:r>
    </w:p>
    <w:p w14:paraId="0DC6A5E4" w14:textId="61F375D4" w:rsidR="00A665BC" w:rsidRDefault="00A665BC">
      <w:pPr>
        <w:pStyle w:val="TOC7"/>
        <w:rPr>
          <w:rFonts w:asciiTheme="minorHAnsi" w:eastAsiaTheme="minorEastAsia" w:hAnsiTheme="minorHAnsi" w:cstheme="minorBidi"/>
          <w:noProof/>
          <w:kern w:val="0"/>
          <w:sz w:val="22"/>
          <w:szCs w:val="22"/>
        </w:rPr>
      </w:pPr>
      <w:r>
        <w:rPr>
          <w:noProof/>
        </w:rPr>
        <w:t>Part 1—Main amendments</w:t>
      </w:r>
      <w:r w:rsidRPr="00A665BC">
        <w:rPr>
          <w:noProof/>
          <w:sz w:val="18"/>
        </w:rPr>
        <w:tab/>
      </w:r>
      <w:r w:rsidRPr="00A665BC">
        <w:rPr>
          <w:noProof/>
          <w:sz w:val="18"/>
        </w:rPr>
        <w:fldChar w:fldCharType="begin"/>
      </w:r>
      <w:r w:rsidRPr="00A665BC">
        <w:rPr>
          <w:noProof/>
          <w:sz w:val="18"/>
        </w:rPr>
        <w:instrText xml:space="preserve"> PAGEREF _Toc168394312 \h </w:instrText>
      </w:r>
      <w:r w:rsidRPr="00A665BC">
        <w:rPr>
          <w:noProof/>
          <w:sz w:val="18"/>
        </w:rPr>
      </w:r>
      <w:r w:rsidRPr="00A665BC">
        <w:rPr>
          <w:noProof/>
          <w:sz w:val="18"/>
        </w:rPr>
        <w:fldChar w:fldCharType="separate"/>
      </w:r>
      <w:r w:rsidR="0037681C">
        <w:rPr>
          <w:noProof/>
          <w:sz w:val="18"/>
        </w:rPr>
        <w:t>140</w:t>
      </w:r>
      <w:r w:rsidRPr="00A665BC">
        <w:rPr>
          <w:noProof/>
          <w:sz w:val="18"/>
        </w:rPr>
        <w:fldChar w:fldCharType="end"/>
      </w:r>
    </w:p>
    <w:p w14:paraId="18D6D7D9" w14:textId="0E66D7CE" w:rsidR="00A665BC" w:rsidRDefault="00A665BC">
      <w:pPr>
        <w:pStyle w:val="TOC9"/>
        <w:rPr>
          <w:rFonts w:asciiTheme="minorHAnsi" w:eastAsiaTheme="minorEastAsia" w:hAnsiTheme="minorHAnsi" w:cstheme="minorBidi"/>
          <w:i w:val="0"/>
          <w:noProof/>
          <w:kern w:val="0"/>
          <w:sz w:val="22"/>
          <w:szCs w:val="22"/>
        </w:rPr>
      </w:pPr>
      <w:r>
        <w:rPr>
          <w:noProof/>
        </w:rPr>
        <w:t>Agricultural and Veterinary Chemical Products (Collection of Levy) Act 1994</w:t>
      </w:r>
      <w:r w:rsidRPr="00A665BC">
        <w:rPr>
          <w:i w:val="0"/>
          <w:noProof/>
          <w:sz w:val="18"/>
        </w:rPr>
        <w:tab/>
      </w:r>
      <w:r w:rsidRPr="00A665BC">
        <w:rPr>
          <w:i w:val="0"/>
          <w:noProof/>
          <w:sz w:val="18"/>
        </w:rPr>
        <w:fldChar w:fldCharType="begin"/>
      </w:r>
      <w:r w:rsidRPr="00A665BC">
        <w:rPr>
          <w:i w:val="0"/>
          <w:noProof/>
          <w:sz w:val="18"/>
        </w:rPr>
        <w:instrText xml:space="preserve"> PAGEREF _Toc168394313 \h </w:instrText>
      </w:r>
      <w:r w:rsidRPr="00A665BC">
        <w:rPr>
          <w:i w:val="0"/>
          <w:noProof/>
          <w:sz w:val="18"/>
        </w:rPr>
      </w:r>
      <w:r w:rsidRPr="00A665BC">
        <w:rPr>
          <w:i w:val="0"/>
          <w:noProof/>
          <w:sz w:val="18"/>
        </w:rPr>
        <w:fldChar w:fldCharType="separate"/>
      </w:r>
      <w:r w:rsidR="0037681C">
        <w:rPr>
          <w:i w:val="0"/>
          <w:noProof/>
          <w:sz w:val="18"/>
        </w:rPr>
        <w:t>140</w:t>
      </w:r>
      <w:r w:rsidRPr="00A665BC">
        <w:rPr>
          <w:i w:val="0"/>
          <w:noProof/>
          <w:sz w:val="18"/>
        </w:rPr>
        <w:fldChar w:fldCharType="end"/>
      </w:r>
    </w:p>
    <w:p w14:paraId="05236645" w14:textId="18826BAC" w:rsidR="00A665BC" w:rsidRDefault="00A665BC">
      <w:pPr>
        <w:pStyle w:val="TOC9"/>
        <w:rPr>
          <w:rFonts w:asciiTheme="minorHAnsi" w:eastAsiaTheme="minorEastAsia" w:hAnsiTheme="minorHAnsi" w:cstheme="minorBidi"/>
          <w:i w:val="0"/>
          <w:noProof/>
          <w:kern w:val="0"/>
          <w:sz w:val="22"/>
          <w:szCs w:val="22"/>
        </w:rPr>
      </w:pPr>
      <w:r>
        <w:rPr>
          <w:noProof/>
        </w:rPr>
        <w:t>Agricultural and Veterinary Chemicals (Administration) Act 1992</w:t>
      </w:r>
      <w:r w:rsidRPr="00A665BC">
        <w:rPr>
          <w:i w:val="0"/>
          <w:noProof/>
          <w:sz w:val="18"/>
        </w:rPr>
        <w:tab/>
      </w:r>
      <w:r w:rsidRPr="00A665BC">
        <w:rPr>
          <w:i w:val="0"/>
          <w:noProof/>
          <w:sz w:val="18"/>
        </w:rPr>
        <w:fldChar w:fldCharType="begin"/>
      </w:r>
      <w:r w:rsidRPr="00A665BC">
        <w:rPr>
          <w:i w:val="0"/>
          <w:noProof/>
          <w:sz w:val="18"/>
        </w:rPr>
        <w:instrText xml:space="preserve"> PAGEREF _Toc168394314 \h </w:instrText>
      </w:r>
      <w:r w:rsidRPr="00A665BC">
        <w:rPr>
          <w:i w:val="0"/>
          <w:noProof/>
          <w:sz w:val="18"/>
        </w:rPr>
      </w:r>
      <w:r w:rsidRPr="00A665BC">
        <w:rPr>
          <w:i w:val="0"/>
          <w:noProof/>
          <w:sz w:val="18"/>
        </w:rPr>
        <w:fldChar w:fldCharType="separate"/>
      </w:r>
      <w:r w:rsidR="0037681C">
        <w:rPr>
          <w:i w:val="0"/>
          <w:noProof/>
          <w:sz w:val="18"/>
        </w:rPr>
        <w:t>140</w:t>
      </w:r>
      <w:r w:rsidRPr="00A665BC">
        <w:rPr>
          <w:i w:val="0"/>
          <w:noProof/>
          <w:sz w:val="18"/>
        </w:rPr>
        <w:fldChar w:fldCharType="end"/>
      </w:r>
    </w:p>
    <w:p w14:paraId="3A170EA7" w14:textId="0E6C1A2B" w:rsidR="00A665BC" w:rsidRDefault="00A665BC">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A665BC">
        <w:rPr>
          <w:i w:val="0"/>
          <w:noProof/>
          <w:sz w:val="18"/>
        </w:rPr>
        <w:tab/>
      </w:r>
      <w:r w:rsidRPr="00A665BC">
        <w:rPr>
          <w:i w:val="0"/>
          <w:noProof/>
          <w:sz w:val="18"/>
        </w:rPr>
        <w:fldChar w:fldCharType="begin"/>
      </w:r>
      <w:r w:rsidRPr="00A665BC">
        <w:rPr>
          <w:i w:val="0"/>
          <w:noProof/>
          <w:sz w:val="18"/>
        </w:rPr>
        <w:instrText xml:space="preserve"> PAGEREF _Toc168394315 \h </w:instrText>
      </w:r>
      <w:r w:rsidRPr="00A665BC">
        <w:rPr>
          <w:i w:val="0"/>
          <w:noProof/>
          <w:sz w:val="18"/>
        </w:rPr>
      </w:r>
      <w:r w:rsidRPr="00A665BC">
        <w:rPr>
          <w:i w:val="0"/>
          <w:noProof/>
          <w:sz w:val="18"/>
        </w:rPr>
        <w:fldChar w:fldCharType="separate"/>
      </w:r>
      <w:r w:rsidR="0037681C">
        <w:rPr>
          <w:i w:val="0"/>
          <w:noProof/>
          <w:sz w:val="18"/>
        </w:rPr>
        <w:t>141</w:t>
      </w:r>
      <w:r w:rsidRPr="00A665BC">
        <w:rPr>
          <w:i w:val="0"/>
          <w:noProof/>
          <w:sz w:val="18"/>
        </w:rPr>
        <w:fldChar w:fldCharType="end"/>
      </w:r>
    </w:p>
    <w:p w14:paraId="2199EF3E" w14:textId="4EEEDEC4" w:rsidR="00A665BC" w:rsidRDefault="00A665BC">
      <w:pPr>
        <w:pStyle w:val="TOC9"/>
        <w:rPr>
          <w:rFonts w:asciiTheme="minorHAnsi" w:eastAsiaTheme="minorEastAsia" w:hAnsiTheme="minorHAnsi" w:cstheme="minorBidi"/>
          <w:i w:val="0"/>
          <w:noProof/>
          <w:kern w:val="0"/>
          <w:sz w:val="22"/>
          <w:szCs w:val="22"/>
        </w:rPr>
      </w:pPr>
      <w:r>
        <w:rPr>
          <w:noProof/>
        </w:rPr>
        <w:t>Australian Education Act 2013</w:t>
      </w:r>
      <w:r w:rsidRPr="00A665BC">
        <w:rPr>
          <w:i w:val="0"/>
          <w:noProof/>
          <w:sz w:val="18"/>
        </w:rPr>
        <w:tab/>
      </w:r>
      <w:r w:rsidRPr="00A665BC">
        <w:rPr>
          <w:i w:val="0"/>
          <w:noProof/>
          <w:sz w:val="18"/>
        </w:rPr>
        <w:fldChar w:fldCharType="begin"/>
      </w:r>
      <w:r w:rsidRPr="00A665BC">
        <w:rPr>
          <w:i w:val="0"/>
          <w:noProof/>
          <w:sz w:val="18"/>
        </w:rPr>
        <w:instrText xml:space="preserve"> PAGEREF _Toc168394316 \h </w:instrText>
      </w:r>
      <w:r w:rsidRPr="00A665BC">
        <w:rPr>
          <w:i w:val="0"/>
          <w:noProof/>
          <w:sz w:val="18"/>
        </w:rPr>
      </w:r>
      <w:r w:rsidRPr="00A665BC">
        <w:rPr>
          <w:i w:val="0"/>
          <w:noProof/>
          <w:sz w:val="18"/>
        </w:rPr>
        <w:fldChar w:fldCharType="separate"/>
      </w:r>
      <w:r w:rsidR="0037681C">
        <w:rPr>
          <w:i w:val="0"/>
          <w:noProof/>
          <w:sz w:val="18"/>
        </w:rPr>
        <w:t>141</w:t>
      </w:r>
      <w:r w:rsidRPr="00A665BC">
        <w:rPr>
          <w:i w:val="0"/>
          <w:noProof/>
          <w:sz w:val="18"/>
        </w:rPr>
        <w:fldChar w:fldCharType="end"/>
      </w:r>
    </w:p>
    <w:p w14:paraId="297BD772" w14:textId="3208A948" w:rsidR="00A665BC" w:rsidRDefault="00A665BC">
      <w:pPr>
        <w:pStyle w:val="TOC9"/>
        <w:rPr>
          <w:rFonts w:asciiTheme="minorHAnsi" w:eastAsiaTheme="minorEastAsia" w:hAnsiTheme="minorHAnsi" w:cstheme="minorBidi"/>
          <w:i w:val="0"/>
          <w:noProof/>
          <w:kern w:val="0"/>
          <w:sz w:val="22"/>
          <w:szCs w:val="22"/>
        </w:rPr>
      </w:pPr>
      <w:r>
        <w:rPr>
          <w:noProof/>
        </w:rPr>
        <w:t>Criminal Code Act 1995</w:t>
      </w:r>
      <w:r w:rsidRPr="00A665BC">
        <w:rPr>
          <w:i w:val="0"/>
          <w:noProof/>
          <w:sz w:val="18"/>
        </w:rPr>
        <w:tab/>
      </w:r>
      <w:r w:rsidRPr="00A665BC">
        <w:rPr>
          <w:i w:val="0"/>
          <w:noProof/>
          <w:sz w:val="18"/>
        </w:rPr>
        <w:fldChar w:fldCharType="begin"/>
      </w:r>
      <w:r w:rsidRPr="00A665BC">
        <w:rPr>
          <w:i w:val="0"/>
          <w:noProof/>
          <w:sz w:val="18"/>
        </w:rPr>
        <w:instrText xml:space="preserve"> PAGEREF _Toc168394317 \h </w:instrText>
      </w:r>
      <w:r w:rsidRPr="00A665BC">
        <w:rPr>
          <w:i w:val="0"/>
          <w:noProof/>
          <w:sz w:val="18"/>
        </w:rPr>
      </w:r>
      <w:r w:rsidRPr="00A665BC">
        <w:rPr>
          <w:i w:val="0"/>
          <w:noProof/>
          <w:sz w:val="18"/>
        </w:rPr>
        <w:fldChar w:fldCharType="separate"/>
      </w:r>
      <w:r w:rsidR="0037681C">
        <w:rPr>
          <w:i w:val="0"/>
          <w:noProof/>
          <w:sz w:val="18"/>
        </w:rPr>
        <w:t>141</w:t>
      </w:r>
      <w:r w:rsidRPr="00A665BC">
        <w:rPr>
          <w:i w:val="0"/>
          <w:noProof/>
          <w:sz w:val="18"/>
        </w:rPr>
        <w:fldChar w:fldCharType="end"/>
      </w:r>
    </w:p>
    <w:p w14:paraId="0F04F38E" w14:textId="3A47C7E7" w:rsidR="00A665BC" w:rsidRDefault="00A665BC">
      <w:pPr>
        <w:pStyle w:val="TOC9"/>
        <w:rPr>
          <w:rFonts w:asciiTheme="minorHAnsi" w:eastAsiaTheme="minorEastAsia" w:hAnsiTheme="minorHAnsi" w:cstheme="minorBidi"/>
          <w:i w:val="0"/>
          <w:noProof/>
          <w:kern w:val="0"/>
          <w:sz w:val="22"/>
          <w:szCs w:val="22"/>
        </w:rPr>
      </w:pPr>
      <w:r>
        <w:rPr>
          <w:noProof/>
        </w:rPr>
        <w:t>Fair Work Act 2009</w:t>
      </w:r>
      <w:r w:rsidRPr="00A665BC">
        <w:rPr>
          <w:i w:val="0"/>
          <w:noProof/>
          <w:sz w:val="18"/>
        </w:rPr>
        <w:tab/>
      </w:r>
      <w:r w:rsidRPr="00A665BC">
        <w:rPr>
          <w:i w:val="0"/>
          <w:noProof/>
          <w:sz w:val="18"/>
        </w:rPr>
        <w:fldChar w:fldCharType="begin"/>
      </w:r>
      <w:r w:rsidRPr="00A665BC">
        <w:rPr>
          <w:i w:val="0"/>
          <w:noProof/>
          <w:sz w:val="18"/>
        </w:rPr>
        <w:instrText xml:space="preserve"> PAGEREF _Toc168394318 \h </w:instrText>
      </w:r>
      <w:r w:rsidRPr="00A665BC">
        <w:rPr>
          <w:i w:val="0"/>
          <w:noProof/>
          <w:sz w:val="18"/>
        </w:rPr>
      </w:r>
      <w:r w:rsidRPr="00A665BC">
        <w:rPr>
          <w:i w:val="0"/>
          <w:noProof/>
          <w:sz w:val="18"/>
        </w:rPr>
        <w:fldChar w:fldCharType="separate"/>
      </w:r>
      <w:r w:rsidR="0037681C">
        <w:rPr>
          <w:i w:val="0"/>
          <w:noProof/>
          <w:sz w:val="18"/>
        </w:rPr>
        <w:t>142</w:t>
      </w:r>
      <w:r w:rsidRPr="00A665BC">
        <w:rPr>
          <w:i w:val="0"/>
          <w:noProof/>
          <w:sz w:val="18"/>
        </w:rPr>
        <w:fldChar w:fldCharType="end"/>
      </w:r>
    </w:p>
    <w:p w14:paraId="4C003878" w14:textId="4060FDC3" w:rsidR="00A665BC" w:rsidRDefault="00A665BC">
      <w:pPr>
        <w:pStyle w:val="TOC9"/>
        <w:rPr>
          <w:rFonts w:asciiTheme="minorHAnsi" w:eastAsiaTheme="minorEastAsia" w:hAnsiTheme="minorHAnsi" w:cstheme="minorBidi"/>
          <w:i w:val="0"/>
          <w:noProof/>
          <w:kern w:val="0"/>
          <w:sz w:val="22"/>
          <w:szCs w:val="22"/>
        </w:rPr>
      </w:pPr>
      <w:r>
        <w:rPr>
          <w:noProof/>
        </w:rPr>
        <w:t>Gene Technology Act 2000</w:t>
      </w:r>
      <w:r w:rsidRPr="00A665BC">
        <w:rPr>
          <w:i w:val="0"/>
          <w:noProof/>
          <w:sz w:val="18"/>
        </w:rPr>
        <w:tab/>
      </w:r>
      <w:r w:rsidRPr="00A665BC">
        <w:rPr>
          <w:i w:val="0"/>
          <w:noProof/>
          <w:sz w:val="18"/>
        </w:rPr>
        <w:fldChar w:fldCharType="begin"/>
      </w:r>
      <w:r w:rsidRPr="00A665BC">
        <w:rPr>
          <w:i w:val="0"/>
          <w:noProof/>
          <w:sz w:val="18"/>
        </w:rPr>
        <w:instrText xml:space="preserve"> PAGEREF _Toc168394319 \h </w:instrText>
      </w:r>
      <w:r w:rsidRPr="00A665BC">
        <w:rPr>
          <w:i w:val="0"/>
          <w:noProof/>
          <w:sz w:val="18"/>
        </w:rPr>
      </w:r>
      <w:r w:rsidRPr="00A665BC">
        <w:rPr>
          <w:i w:val="0"/>
          <w:noProof/>
          <w:sz w:val="18"/>
        </w:rPr>
        <w:fldChar w:fldCharType="separate"/>
      </w:r>
      <w:r w:rsidR="0037681C">
        <w:rPr>
          <w:i w:val="0"/>
          <w:noProof/>
          <w:sz w:val="18"/>
        </w:rPr>
        <w:t>142</w:t>
      </w:r>
      <w:r w:rsidRPr="00A665BC">
        <w:rPr>
          <w:i w:val="0"/>
          <w:noProof/>
          <w:sz w:val="18"/>
        </w:rPr>
        <w:fldChar w:fldCharType="end"/>
      </w:r>
    </w:p>
    <w:p w14:paraId="3F83420A" w14:textId="202269DF" w:rsidR="00A665BC" w:rsidRDefault="00A665BC">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A665BC">
        <w:rPr>
          <w:i w:val="0"/>
          <w:noProof/>
          <w:sz w:val="18"/>
        </w:rPr>
        <w:tab/>
      </w:r>
      <w:r w:rsidRPr="00A665BC">
        <w:rPr>
          <w:i w:val="0"/>
          <w:noProof/>
          <w:sz w:val="18"/>
        </w:rPr>
        <w:fldChar w:fldCharType="begin"/>
      </w:r>
      <w:r w:rsidRPr="00A665BC">
        <w:rPr>
          <w:i w:val="0"/>
          <w:noProof/>
          <w:sz w:val="18"/>
        </w:rPr>
        <w:instrText xml:space="preserve"> PAGEREF _Toc168394320 \h </w:instrText>
      </w:r>
      <w:r w:rsidRPr="00A665BC">
        <w:rPr>
          <w:i w:val="0"/>
          <w:noProof/>
          <w:sz w:val="18"/>
        </w:rPr>
      </w:r>
      <w:r w:rsidRPr="00A665BC">
        <w:rPr>
          <w:i w:val="0"/>
          <w:noProof/>
          <w:sz w:val="18"/>
        </w:rPr>
        <w:fldChar w:fldCharType="separate"/>
      </w:r>
      <w:r w:rsidR="0037681C">
        <w:rPr>
          <w:i w:val="0"/>
          <w:noProof/>
          <w:sz w:val="18"/>
        </w:rPr>
        <w:t>142</w:t>
      </w:r>
      <w:r w:rsidRPr="00A665BC">
        <w:rPr>
          <w:i w:val="0"/>
          <w:noProof/>
          <w:sz w:val="18"/>
        </w:rPr>
        <w:fldChar w:fldCharType="end"/>
      </w:r>
    </w:p>
    <w:p w14:paraId="2989496F" w14:textId="4E4DD387" w:rsidR="00A665BC" w:rsidRDefault="00A665BC">
      <w:pPr>
        <w:pStyle w:val="TOC9"/>
        <w:rPr>
          <w:rFonts w:asciiTheme="minorHAnsi" w:eastAsiaTheme="minorEastAsia" w:hAnsiTheme="minorHAnsi" w:cstheme="minorBidi"/>
          <w:i w:val="0"/>
          <w:noProof/>
          <w:kern w:val="0"/>
          <w:sz w:val="22"/>
          <w:szCs w:val="22"/>
        </w:rPr>
      </w:pPr>
      <w:r>
        <w:rPr>
          <w:noProof/>
        </w:rPr>
        <w:t>Mutual Recognition Act 1992</w:t>
      </w:r>
      <w:r w:rsidRPr="00A665BC">
        <w:rPr>
          <w:i w:val="0"/>
          <w:noProof/>
          <w:sz w:val="18"/>
        </w:rPr>
        <w:tab/>
      </w:r>
      <w:r w:rsidRPr="00A665BC">
        <w:rPr>
          <w:i w:val="0"/>
          <w:noProof/>
          <w:sz w:val="18"/>
        </w:rPr>
        <w:fldChar w:fldCharType="begin"/>
      </w:r>
      <w:r w:rsidRPr="00A665BC">
        <w:rPr>
          <w:i w:val="0"/>
          <w:noProof/>
          <w:sz w:val="18"/>
        </w:rPr>
        <w:instrText xml:space="preserve"> PAGEREF _Toc168394321 \h </w:instrText>
      </w:r>
      <w:r w:rsidRPr="00A665BC">
        <w:rPr>
          <w:i w:val="0"/>
          <w:noProof/>
          <w:sz w:val="18"/>
        </w:rPr>
      </w:r>
      <w:r w:rsidRPr="00A665BC">
        <w:rPr>
          <w:i w:val="0"/>
          <w:noProof/>
          <w:sz w:val="18"/>
        </w:rPr>
        <w:fldChar w:fldCharType="separate"/>
      </w:r>
      <w:r w:rsidR="0037681C">
        <w:rPr>
          <w:i w:val="0"/>
          <w:noProof/>
          <w:sz w:val="18"/>
        </w:rPr>
        <w:t>143</w:t>
      </w:r>
      <w:r w:rsidRPr="00A665BC">
        <w:rPr>
          <w:i w:val="0"/>
          <w:noProof/>
          <w:sz w:val="18"/>
        </w:rPr>
        <w:fldChar w:fldCharType="end"/>
      </w:r>
    </w:p>
    <w:p w14:paraId="12D2EBF6" w14:textId="3D6B4EFF" w:rsidR="00A665BC" w:rsidRDefault="00A665BC">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A665BC">
        <w:rPr>
          <w:i w:val="0"/>
          <w:noProof/>
          <w:sz w:val="18"/>
        </w:rPr>
        <w:tab/>
      </w:r>
      <w:r w:rsidRPr="00A665BC">
        <w:rPr>
          <w:i w:val="0"/>
          <w:noProof/>
          <w:sz w:val="18"/>
        </w:rPr>
        <w:fldChar w:fldCharType="begin"/>
      </w:r>
      <w:r w:rsidRPr="00A665BC">
        <w:rPr>
          <w:i w:val="0"/>
          <w:noProof/>
          <w:sz w:val="18"/>
        </w:rPr>
        <w:instrText xml:space="preserve"> PAGEREF _Toc168394322 \h </w:instrText>
      </w:r>
      <w:r w:rsidRPr="00A665BC">
        <w:rPr>
          <w:i w:val="0"/>
          <w:noProof/>
          <w:sz w:val="18"/>
        </w:rPr>
      </w:r>
      <w:r w:rsidRPr="00A665BC">
        <w:rPr>
          <w:i w:val="0"/>
          <w:noProof/>
          <w:sz w:val="18"/>
        </w:rPr>
        <w:fldChar w:fldCharType="separate"/>
      </w:r>
      <w:r w:rsidR="0037681C">
        <w:rPr>
          <w:i w:val="0"/>
          <w:noProof/>
          <w:sz w:val="18"/>
        </w:rPr>
        <w:t>143</w:t>
      </w:r>
      <w:r w:rsidRPr="00A665BC">
        <w:rPr>
          <w:i w:val="0"/>
          <w:noProof/>
          <w:sz w:val="18"/>
        </w:rPr>
        <w:fldChar w:fldCharType="end"/>
      </w:r>
    </w:p>
    <w:p w14:paraId="40B2FE87" w14:textId="3435AFC1" w:rsidR="00A665BC" w:rsidRDefault="00A665BC">
      <w:pPr>
        <w:pStyle w:val="TOC9"/>
        <w:rPr>
          <w:rFonts w:asciiTheme="minorHAnsi" w:eastAsiaTheme="minorEastAsia" w:hAnsiTheme="minorHAnsi" w:cstheme="minorBidi"/>
          <w:i w:val="0"/>
          <w:noProof/>
          <w:kern w:val="0"/>
          <w:sz w:val="22"/>
          <w:szCs w:val="22"/>
        </w:rPr>
      </w:pPr>
      <w:r>
        <w:rPr>
          <w:noProof/>
        </w:rPr>
        <w:t>Research Involving Human Embryos Act 2002</w:t>
      </w:r>
      <w:r w:rsidRPr="00A665BC">
        <w:rPr>
          <w:i w:val="0"/>
          <w:noProof/>
          <w:sz w:val="18"/>
        </w:rPr>
        <w:tab/>
      </w:r>
      <w:r w:rsidRPr="00A665BC">
        <w:rPr>
          <w:i w:val="0"/>
          <w:noProof/>
          <w:sz w:val="18"/>
        </w:rPr>
        <w:fldChar w:fldCharType="begin"/>
      </w:r>
      <w:r w:rsidRPr="00A665BC">
        <w:rPr>
          <w:i w:val="0"/>
          <w:noProof/>
          <w:sz w:val="18"/>
        </w:rPr>
        <w:instrText xml:space="preserve"> PAGEREF _Toc168394323 \h </w:instrText>
      </w:r>
      <w:r w:rsidRPr="00A665BC">
        <w:rPr>
          <w:i w:val="0"/>
          <w:noProof/>
          <w:sz w:val="18"/>
        </w:rPr>
      </w:r>
      <w:r w:rsidRPr="00A665BC">
        <w:rPr>
          <w:i w:val="0"/>
          <w:noProof/>
          <w:sz w:val="18"/>
        </w:rPr>
        <w:fldChar w:fldCharType="separate"/>
      </w:r>
      <w:r w:rsidR="0037681C">
        <w:rPr>
          <w:i w:val="0"/>
          <w:noProof/>
          <w:sz w:val="18"/>
        </w:rPr>
        <w:t>143</w:t>
      </w:r>
      <w:r w:rsidRPr="00A665BC">
        <w:rPr>
          <w:i w:val="0"/>
          <w:noProof/>
          <w:sz w:val="18"/>
        </w:rPr>
        <w:fldChar w:fldCharType="end"/>
      </w:r>
    </w:p>
    <w:p w14:paraId="2DDB69CB" w14:textId="5AB3BFD1" w:rsidR="00A665BC" w:rsidRDefault="00A665BC">
      <w:pPr>
        <w:pStyle w:val="TOC9"/>
        <w:rPr>
          <w:rFonts w:asciiTheme="minorHAnsi" w:eastAsiaTheme="minorEastAsia" w:hAnsiTheme="minorHAnsi" w:cstheme="minorBidi"/>
          <w:i w:val="0"/>
          <w:noProof/>
          <w:kern w:val="0"/>
          <w:sz w:val="22"/>
          <w:szCs w:val="22"/>
        </w:rPr>
      </w:pPr>
      <w:r>
        <w:rPr>
          <w:noProof/>
        </w:rPr>
        <w:t>Trans</w:t>
      </w:r>
      <w:r>
        <w:rPr>
          <w:noProof/>
        </w:rPr>
        <w:noBreakHyphen/>
        <w:t>Tasman Mutual Recognition Act 1997</w:t>
      </w:r>
      <w:r w:rsidRPr="00A665BC">
        <w:rPr>
          <w:i w:val="0"/>
          <w:noProof/>
          <w:sz w:val="18"/>
        </w:rPr>
        <w:tab/>
      </w:r>
      <w:r w:rsidRPr="00A665BC">
        <w:rPr>
          <w:i w:val="0"/>
          <w:noProof/>
          <w:sz w:val="18"/>
        </w:rPr>
        <w:fldChar w:fldCharType="begin"/>
      </w:r>
      <w:r w:rsidRPr="00A665BC">
        <w:rPr>
          <w:i w:val="0"/>
          <w:noProof/>
          <w:sz w:val="18"/>
        </w:rPr>
        <w:instrText xml:space="preserve"> PAGEREF _Toc168394324 \h </w:instrText>
      </w:r>
      <w:r w:rsidRPr="00A665BC">
        <w:rPr>
          <w:i w:val="0"/>
          <w:noProof/>
          <w:sz w:val="18"/>
        </w:rPr>
      </w:r>
      <w:r w:rsidRPr="00A665BC">
        <w:rPr>
          <w:i w:val="0"/>
          <w:noProof/>
          <w:sz w:val="18"/>
        </w:rPr>
        <w:fldChar w:fldCharType="separate"/>
      </w:r>
      <w:r w:rsidR="0037681C">
        <w:rPr>
          <w:i w:val="0"/>
          <w:noProof/>
          <w:sz w:val="18"/>
        </w:rPr>
        <w:t>143</w:t>
      </w:r>
      <w:r w:rsidRPr="00A665BC">
        <w:rPr>
          <w:i w:val="0"/>
          <w:noProof/>
          <w:sz w:val="18"/>
        </w:rPr>
        <w:fldChar w:fldCharType="end"/>
      </w:r>
    </w:p>
    <w:p w14:paraId="55766809" w14:textId="758ABD90" w:rsidR="00A665BC" w:rsidRDefault="00A665BC">
      <w:pPr>
        <w:pStyle w:val="TOC7"/>
        <w:rPr>
          <w:rFonts w:asciiTheme="minorHAnsi" w:eastAsiaTheme="minorEastAsia" w:hAnsiTheme="minorHAnsi" w:cstheme="minorBidi"/>
          <w:noProof/>
          <w:kern w:val="0"/>
          <w:sz w:val="22"/>
          <w:szCs w:val="22"/>
        </w:rPr>
      </w:pPr>
      <w:r>
        <w:rPr>
          <w:noProof/>
        </w:rPr>
        <w:t>Part 2—Bulk amendments</w:t>
      </w:r>
      <w:r w:rsidRPr="00A665BC">
        <w:rPr>
          <w:noProof/>
          <w:sz w:val="18"/>
        </w:rPr>
        <w:tab/>
      </w:r>
      <w:r w:rsidRPr="00A665BC">
        <w:rPr>
          <w:noProof/>
          <w:sz w:val="18"/>
        </w:rPr>
        <w:fldChar w:fldCharType="begin"/>
      </w:r>
      <w:r w:rsidRPr="00A665BC">
        <w:rPr>
          <w:noProof/>
          <w:sz w:val="18"/>
        </w:rPr>
        <w:instrText xml:space="preserve"> PAGEREF _Toc168394325 \h </w:instrText>
      </w:r>
      <w:r w:rsidRPr="00A665BC">
        <w:rPr>
          <w:noProof/>
          <w:sz w:val="18"/>
        </w:rPr>
      </w:r>
      <w:r w:rsidRPr="00A665BC">
        <w:rPr>
          <w:noProof/>
          <w:sz w:val="18"/>
        </w:rPr>
        <w:fldChar w:fldCharType="separate"/>
      </w:r>
      <w:r w:rsidR="0037681C">
        <w:rPr>
          <w:noProof/>
          <w:sz w:val="18"/>
        </w:rPr>
        <w:t>145</w:t>
      </w:r>
      <w:r w:rsidRPr="00A665BC">
        <w:rPr>
          <w:noProof/>
          <w:sz w:val="18"/>
        </w:rPr>
        <w:fldChar w:fldCharType="end"/>
      </w:r>
    </w:p>
    <w:p w14:paraId="3A821290" w14:textId="4ED5B41A" w:rsidR="00A665BC" w:rsidRDefault="00A665BC">
      <w:pPr>
        <w:pStyle w:val="TOC9"/>
        <w:rPr>
          <w:rFonts w:asciiTheme="minorHAnsi" w:eastAsiaTheme="minorEastAsia" w:hAnsiTheme="minorHAnsi" w:cstheme="minorBidi"/>
          <w:i w:val="0"/>
          <w:noProof/>
          <w:kern w:val="0"/>
          <w:sz w:val="22"/>
          <w:szCs w:val="22"/>
        </w:rPr>
      </w:pPr>
      <w:r>
        <w:rPr>
          <w:noProof/>
        </w:rPr>
        <w:t>Agricultural and Veterinary Chemical Products (Collection of Levy) Act 1994</w:t>
      </w:r>
      <w:r w:rsidRPr="00A665BC">
        <w:rPr>
          <w:i w:val="0"/>
          <w:noProof/>
          <w:sz w:val="18"/>
        </w:rPr>
        <w:tab/>
      </w:r>
      <w:r w:rsidRPr="00A665BC">
        <w:rPr>
          <w:i w:val="0"/>
          <w:noProof/>
          <w:sz w:val="18"/>
        </w:rPr>
        <w:fldChar w:fldCharType="begin"/>
      </w:r>
      <w:r w:rsidRPr="00A665BC">
        <w:rPr>
          <w:i w:val="0"/>
          <w:noProof/>
          <w:sz w:val="18"/>
        </w:rPr>
        <w:instrText xml:space="preserve"> PAGEREF _Toc168394326 \h </w:instrText>
      </w:r>
      <w:r w:rsidRPr="00A665BC">
        <w:rPr>
          <w:i w:val="0"/>
          <w:noProof/>
          <w:sz w:val="18"/>
        </w:rPr>
      </w:r>
      <w:r w:rsidRPr="00A665BC">
        <w:rPr>
          <w:i w:val="0"/>
          <w:noProof/>
          <w:sz w:val="18"/>
        </w:rPr>
        <w:fldChar w:fldCharType="separate"/>
      </w:r>
      <w:r w:rsidR="0037681C">
        <w:rPr>
          <w:i w:val="0"/>
          <w:noProof/>
          <w:sz w:val="18"/>
        </w:rPr>
        <w:t>145</w:t>
      </w:r>
      <w:r w:rsidRPr="00A665BC">
        <w:rPr>
          <w:i w:val="0"/>
          <w:noProof/>
          <w:sz w:val="18"/>
        </w:rPr>
        <w:fldChar w:fldCharType="end"/>
      </w:r>
    </w:p>
    <w:p w14:paraId="2B0EEA5E" w14:textId="65634B9C" w:rsidR="00A665BC" w:rsidRDefault="00A665BC">
      <w:pPr>
        <w:pStyle w:val="TOC9"/>
        <w:rPr>
          <w:rFonts w:asciiTheme="minorHAnsi" w:eastAsiaTheme="minorEastAsia" w:hAnsiTheme="minorHAnsi" w:cstheme="minorBidi"/>
          <w:i w:val="0"/>
          <w:noProof/>
          <w:kern w:val="0"/>
          <w:sz w:val="22"/>
          <w:szCs w:val="22"/>
        </w:rPr>
      </w:pPr>
      <w:r>
        <w:rPr>
          <w:noProof/>
        </w:rPr>
        <w:t>Agricultural and Veterinary Chemicals Act 1994</w:t>
      </w:r>
      <w:r w:rsidRPr="00A665BC">
        <w:rPr>
          <w:i w:val="0"/>
          <w:noProof/>
          <w:sz w:val="18"/>
        </w:rPr>
        <w:tab/>
      </w:r>
      <w:r w:rsidRPr="00A665BC">
        <w:rPr>
          <w:i w:val="0"/>
          <w:noProof/>
          <w:sz w:val="18"/>
        </w:rPr>
        <w:fldChar w:fldCharType="begin"/>
      </w:r>
      <w:r w:rsidRPr="00A665BC">
        <w:rPr>
          <w:i w:val="0"/>
          <w:noProof/>
          <w:sz w:val="18"/>
        </w:rPr>
        <w:instrText xml:space="preserve"> PAGEREF _Toc168394327 \h </w:instrText>
      </w:r>
      <w:r w:rsidRPr="00A665BC">
        <w:rPr>
          <w:i w:val="0"/>
          <w:noProof/>
          <w:sz w:val="18"/>
        </w:rPr>
      </w:r>
      <w:r w:rsidRPr="00A665BC">
        <w:rPr>
          <w:i w:val="0"/>
          <w:noProof/>
          <w:sz w:val="18"/>
        </w:rPr>
        <w:fldChar w:fldCharType="separate"/>
      </w:r>
      <w:r w:rsidR="0037681C">
        <w:rPr>
          <w:i w:val="0"/>
          <w:noProof/>
          <w:sz w:val="18"/>
        </w:rPr>
        <w:t>145</w:t>
      </w:r>
      <w:r w:rsidRPr="00A665BC">
        <w:rPr>
          <w:i w:val="0"/>
          <w:noProof/>
          <w:sz w:val="18"/>
        </w:rPr>
        <w:fldChar w:fldCharType="end"/>
      </w:r>
    </w:p>
    <w:p w14:paraId="7641D9A2" w14:textId="3A50B930" w:rsidR="00A665BC" w:rsidRDefault="00A665BC">
      <w:pPr>
        <w:pStyle w:val="TOC9"/>
        <w:rPr>
          <w:rFonts w:asciiTheme="minorHAnsi" w:eastAsiaTheme="minorEastAsia" w:hAnsiTheme="minorHAnsi" w:cstheme="minorBidi"/>
          <w:i w:val="0"/>
          <w:noProof/>
          <w:kern w:val="0"/>
          <w:sz w:val="22"/>
          <w:szCs w:val="22"/>
        </w:rPr>
      </w:pPr>
      <w:r>
        <w:rPr>
          <w:noProof/>
        </w:rPr>
        <w:t>Agricultural and Veterinary Chemicals (Administration) Act 1992</w:t>
      </w:r>
      <w:r w:rsidRPr="00A665BC">
        <w:rPr>
          <w:i w:val="0"/>
          <w:noProof/>
          <w:sz w:val="18"/>
        </w:rPr>
        <w:tab/>
      </w:r>
      <w:r w:rsidRPr="00A665BC">
        <w:rPr>
          <w:i w:val="0"/>
          <w:noProof/>
          <w:sz w:val="18"/>
        </w:rPr>
        <w:fldChar w:fldCharType="begin"/>
      </w:r>
      <w:r w:rsidRPr="00A665BC">
        <w:rPr>
          <w:i w:val="0"/>
          <w:noProof/>
          <w:sz w:val="18"/>
        </w:rPr>
        <w:instrText xml:space="preserve"> PAGEREF _Toc168394328 \h </w:instrText>
      </w:r>
      <w:r w:rsidRPr="00A665BC">
        <w:rPr>
          <w:i w:val="0"/>
          <w:noProof/>
          <w:sz w:val="18"/>
        </w:rPr>
      </w:r>
      <w:r w:rsidRPr="00A665BC">
        <w:rPr>
          <w:i w:val="0"/>
          <w:noProof/>
          <w:sz w:val="18"/>
        </w:rPr>
        <w:fldChar w:fldCharType="separate"/>
      </w:r>
      <w:r w:rsidR="0037681C">
        <w:rPr>
          <w:i w:val="0"/>
          <w:noProof/>
          <w:sz w:val="18"/>
        </w:rPr>
        <w:t>145</w:t>
      </w:r>
      <w:r w:rsidRPr="00A665BC">
        <w:rPr>
          <w:i w:val="0"/>
          <w:noProof/>
          <w:sz w:val="18"/>
        </w:rPr>
        <w:fldChar w:fldCharType="end"/>
      </w:r>
    </w:p>
    <w:p w14:paraId="5747129D" w14:textId="5350FCF7" w:rsidR="00A665BC" w:rsidRDefault="00A665BC">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A665BC">
        <w:rPr>
          <w:i w:val="0"/>
          <w:noProof/>
          <w:sz w:val="18"/>
        </w:rPr>
        <w:tab/>
      </w:r>
      <w:r w:rsidRPr="00A665BC">
        <w:rPr>
          <w:i w:val="0"/>
          <w:noProof/>
          <w:sz w:val="18"/>
        </w:rPr>
        <w:fldChar w:fldCharType="begin"/>
      </w:r>
      <w:r w:rsidRPr="00A665BC">
        <w:rPr>
          <w:i w:val="0"/>
          <w:noProof/>
          <w:sz w:val="18"/>
        </w:rPr>
        <w:instrText xml:space="preserve"> PAGEREF _Toc168394329 \h </w:instrText>
      </w:r>
      <w:r w:rsidRPr="00A665BC">
        <w:rPr>
          <w:i w:val="0"/>
          <w:noProof/>
          <w:sz w:val="18"/>
        </w:rPr>
      </w:r>
      <w:r w:rsidRPr="00A665BC">
        <w:rPr>
          <w:i w:val="0"/>
          <w:noProof/>
          <w:sz w:val="18"/>
        </w:rPr>
        <w:fldChar w:fldCharType="separate"/>
      </w:r>
      <w:r w:rsidR="0037681C">
        <w:rPr>
          <w:i w:val="0"/>
          <w:noProof/>
          <w:sz w:val="18"/>
        </w:rPr>
        <w:t>146</w:t>
      </w:r>
      <w:r w:rsidRPr="00A665BC">
        <w:rPr>
          <w:i w:val="0"/>
          <w:noProof/>
          <w:sz w:val="18"/>
        </w:rPr>
        <w:fldChar w:fldCharType="end"/>
      </w:r>
    </w:p>
    <w:p w14:paraId="5CA1E720" w14:textId="1CF1C93B" w:rsidR="00A665BC" w:rsidRDefault="00A665BC">
      <w:pPr>
        <w:pStyle w:val="TOC9"/>
        <w:rPr>
          <w:rFonts w:asciiTheme="minorHAnsi" w:eastAsiaTheme="minorEastAsia" w:hAnsiTheme="minorHAnsi" w:cstheme="minorBidi"/>
          <w:i w:val="0"/>
          <w:noProof/>
          <w:kern w:val="0"/>
          <w:sz w:val="22"/>
          <w:szCs w:val="22"/>
        </w:rPr>
      </w:pPr>
      <w:r>
        <w:rPr>
          <w:noProof/>
        </w:rPr>
        <w:t>Australian Education Act 2013</w:t>
      </w:r>
      <w:r w:rsidRPr="00A665BC">
        <w:rPr>
          <w:i w:val="0"/>
          <w:noProof/>
          <w:sz w:val="18"/>
        </w:rPr>
        <w:tab/>
      </w:r>
      <w:r w:rsidRPr="00A665BC">
        <w:rPr>
          <w:i w:val="0"/>
          <w:noProof/>
          <w:sz w:val="18"/>
        </w:rPr>
        <w:fldChar w:fldCharType="begin"/>
      </w:r>
      <w:r w:rsidRPr="00A665BC">
        <w:rPr>
          <w:i w:val="0"/>
          <w:noProof/>
          <w:sz w:val="18"/>
        </w:rPr>
        <w:instrText xml:space="preserve"> PAGEREF _Toc168394330 \h </w:instrText>
      </w:r>
      <w:r w:rsidRPr="00A665BC">
        <w:rPr>
          <w:i w:val="0"/>
          <w:noProof/>
          <w:sz w:val="18"/>
        </w:rPr>
      </w:r>
      <w:r w:rsidRPr="00A665BC">
        <w:rPr>
          <w:i w:val="0"/>
          <w:noProof/>
          <w:sz w:val="18"/>
        </w:rPr>
        <w:fldChar w:fldCharType="separate"/>
      </w:r>
      <w:r w:rsidR="0037681C">
        <w:rPr>
          <w:i w:val="0"/>
          <w:noProof/>
          <w:sz w:val="18"/>
        </w:rPr>
        <w:t>146</w:t>
      </w:r>
      <w:r w:rsidRPr="00A665BC">
        <w:rPr>
          <w:i w:val="0"/>
          <w:noProof/>
          <w:sz w:val="18"/>
        </w:rPr>
        <w:fldChar w:fldCharType="end"/>
      </w:r>
    </w:p>
    <w:p w14:paraId="4A2CAB83" w14:textId="567B7229" w:rsidR="00A665BC" w:rsidRDefault="00A665BC">
      <w:pPr>
        <w:pStyle w:val="TOC9"/>
        <w:rPr>
          <w:rFonts w:asciiTheme="minorHAnsi" w:eastAsiaTheme="minorEastAsia" w:hAnsiTheme="minorHAnsi" w:cstheme="minorBidi"/>
          <w:i w:val="0"/>
          <w:noProof/>
          <w:kern w:val="0"/>
          <w:sz w:val="22"/>
          <w:szCs w:val="22"/>
        </w:rPr>
      </w:pPr>
      <w:r>
        <w:rPr>
          <w:noProof/>
        </w:rPr>
        <w:t>Fair Work Act 2009</w:t>
      </w:r>
      <w:r w:rsidRPr="00A665BC">
        <w:rPr>
          <w:i w:val="0"/>
          <w:noProof/>
          <w:sz w:val="18"/>
        </w:rPr>
        <w:tab/>
      </w:r>
      <w:r w:rsidRPr="00A665BC">
        <w:rPr>
          <w:i w:val="0"/>
          <w:noProof/>
          <w:sz w:val="18"/>
        </w:rPr>
        <w:fldChar w:fldCharType="begin"/>
      </w:r>
      <w:r w:rsidRPr="00A665BC">
        <w:rPr>
          <w:i w:val="0"/>
          <w:noProof/>
          <w:sz w:val="18"/>
        </w:rPr>
        <w:instrText xml:space="preserve"> PAGEREF _Toc168394331 \h </w:instrText>
      </w:r>
      <w:r w:rsidRPr="00A665BC">
        <w:rPr>
          <w:i w:val="0"/>
          <w:noProof/>
          <w:sz w:val="18"/>
        </w:rPr>
      </w:r>
      <w:r w:rsidRPr="00A665BC">
        <w:rPr>
          <w:i w:val="0"/>
          <w:noProof/>
          <w:sz w:val="18"/>
        </w:rPr>
        <w:fldChar w:fldCharType="separate"/>
      </w:r>
      <w:r w:rsidR="0037681C">
        <w:rPr>
          <w:i w:val="0"/>
          <w:noProof/>
          <w:sz w:val="18"/>
        </w:rPr>
        <w:t>147</w:t>
      </w:r>
      <w:r w:rsidRPr="00A665BC">
        <w:rPr>
          <w:i w:val="0"/>
          <w:noProof/>
          <w:sz w:val="18"/>
        </w:rPr>
        <w:fldChar w:fldCharType="end"/>
      </w:r>
    </w:p>
    <w:p w14:paraId="2EBCA838" w14:textId="5CDF45B1" w:rsidR="00A665BC" w:rsidRDefault="00A665BC">
      <w:pPr>
        <w:pStyle w:val="TOC9"/>
        <w:rPr>
          <w:rFonts w:asciiTheme="minorHAnsi" w:eastAsiaTheme="minorEastAsia" w:hAnsiTheme="minorHAnsi" w:cstheme="minorBidi"/>
          <w:i w:val="0"/>
          <w:noProof/>
          <w:kern w:val="0"/>
          <w:sz w:val="22"/>
          <w:szCs w:val="22"/>
        </w:rPr>
      </w:pPr>
      <w:r>
        <w:rPr>
          <w:noProof/>
        </w:rPr>
        <w:t>Gene Technology Act 2000</w:t>
      </w:r>
      <w:r w:rsidRPr="00A665BC">
        <w:rPr>
          <w:i w:val="0"/>
          <w:noProof/>
          <w:sz w:val="18"/>
        </w:rPr>
        <w:tab/>
      </w:r>
      <w:r w:rsidRPr="00A665BC">
        <w:rPr>
          <w:i w:val="0"/>
          <w:noProof/>
          <w:sz w:val="18"/>
        </w:rPr>
        <w:fldChar w:fldCharType="begin"/>
      </w:r>
      <w:r w:rsidRPr="00A665BC">
        <w:rPr>
          <w:i w:val="0"/>
          <w:noProof/>
          <w:sz w:val="18"/>
        </w:rPr>
        <w:instrText xml:space="preserve"> PAGEREF _Toc168394332 \h </w:instrText>
      </w:r>
      <w:r w:rsidRPr="00A665BC">
        <w:rPr>
          <w:i w:val="0"/>
          <w:noProof/>
          <w:sz w:val="18"/>
        </w:rPr>
      </w:r>
      <w:r w:rsidRPr="00A665BC">
        <w:rPr>
          <w:i w:val="0"/>
          <w:noProof/>
          <w:sz w:val="18"/>
        </w:rPr>
        <w:fldChar w:fldCharType="separate"/>
      </w:r>
      <w:r w:rsidR="0037681C">
        <w:rPr>
          <w:i w:val="0"/>
          <w:noProof/>
          <w:sz w:val="18"/>
        </w:rPr>
        <w:t>148</w:t>
      </w:r>
      <w:r w:rsidRPr="00A665BC">
        <w:rPr>
          <w:i w:val="0"/>
          <w:noProof/>
          <w:sz w:val="18"/>
        </w:rPr>
        <w:fldChar w:fldCharType="end"/>
      </w:r>
    </w:p>
    <w:p w14:paraId="168E27D7" w14:textId="0F428835" w:rsidR="00A665BC" w:rsidRDefault="00A665BC">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A665BC">
        <w:rPr>
          <w:i w:val="0"/>
          <w:noProof/>
          <w:sz w:val="18"/>
        </w:rPr>
        <w:tab/>
      </w:r>
      <w:r w:rsidRPr="00A665BC">
        <w:rPr>
          <w:i w:val="0"/>
          <w:noProof/>
          <w:sz w:val="18"/>
        </w:rPr>
        <w:fldChar w:fldCharType="begin"/>
      </w:r>
      <w:r w:rsidRPr="00A665BC">
        <w:rPr>
          <w:i w:val="0"/>
          <w:noProof/>
          <w:sz w:val="18"/>
        </w:rPr>
        <w:instrText xml:space="preserve"> PAGEREF _Toc168394333 \h </w:instrText>
      </w:r>
      <w:r w:rsidRPr="00A665BC">
        <w:rPr>
          <w:i w:val="0"/>
          <w:noProof/>
          <w:sz w:val="18"/>
        </w:rPr>
      </w:r>
      <w:r w:rsidRPr="00A665BC">
        <w:rPr>
          <w:i w:val="0"/>
          <w:noProof/>
          <w:sz w:val="18"/>
        </w:rPr>
        <w:fldChar w:fldCharType="separate"/>
      </w:r>
      <w:r w:rsidR="0037681C">
        <w:rPr>
          <w:i w:val="0"/>
          <w:noProof/>
          <w:sz w:val="18"/>
        </w:rPr>
        <w:t>149</w:t>
      </w:r>
      <w:r w:rsidRPr="00A665BC">
        <w:rPr>
          <w:i w:val="0"/>
          <w:noProof/>
          <w:sz w:val="18"/>
        </w:rPr>
        <w:fldChar w:fldCharType="end"/>
      </w:r>
    </w:p>
    <w:p w14:paraId="669B1F1F" w14:textId="14462C5E" w:rsidR="00A665BC" w:rsidRDefault="00A665BC">
      <w:pPr>
        <w:pStyle w:val="TOC9"/>
        <w:rPr>
          <w:rFonts w:asciiTheme="minorHAnsi" w:eastAsiaTheme="minorEastAsia" w:hAnsiTheme="minorHAnsi" w:cstheme="minorBidi"/>
          <w:i w:val="0"/>
          <w:noProof/>
          <w:kern w:val="0"/>
          <w:sz w:val="22"/>
          <w:szCs w:val="22"/>
        </w:rPr>
      </w:pPr>
      <w:r>
        <w:rPr>
          <w:noProof/>
        </w:rPr>
        <w:t>Mutual Recognition Act 1992</w:t>
      </w:r>
      <w:r w:rsidRPr="00A665BC">
        <w:rPr>
          <w:i w:val="0"/>
          <w:noProof/>
          <w:sz w:val="18"/>
        </w:rPr>
        <w:tab/>
      </w:r>
      <w:r w:rsidRPr="00A665BC">
        <w:rPr>
          <w:i w:val="0"/>
          <w:noProof/>
          <w:sz w:val="18"/>
        </w:rPr>
        <w:fldChar w:fldCharType="begin"/>
      </w:r>
      <w:r w:rsidRPr="00A665BC">
        <w:rPr>
          <w:i w:val="0"/>
          <w:noProof/>
          <w:sz w:val="18"/>
        </w:rPr>
        <w:instrText xml:space="preserve"> PAGEREF _Toc168394334 \h </w:instrText>
      </w:r>
      <w:r w:rsidRPr="00A665BC">
        <w:rPr>
          <w:i w:val="0"/>
          <w:noProof/>
          <w:sz w:val="18"/>
        </w:rPr>
      </w:r>
      <w:r w:rsidRPr="00A665BC">
        <w:rPr>
          <w:i w:val="0"/>
          <w:noProof/>
          <w:sz w:val="18"/>
        </w:rPr>
        <w:fldChar w:fldCharType="separate"/>
      </w:r>
      <w:r w:rsidR="0037681C">
        <w:rPr>
          <w:i w:val="0"/>
          <w:noProof/>
          <w:sz w:val="18"/>
        </w:rPr>
        <w:t>149</w:t>
      </w:r>
      <w:r w:rsidRPr="00A665BC">
        <w:rPr>
          <w:i w:val="0"/>
          <w:noProof/>
          <w:sz w:val="18"/>
        </w:rPr>
        <w:fldChar w:fldCharType="end"/>
      </w:r>
    </w:p>
    <w:p w14:paraId="6805D50E" w14:textId="7B221E9B" w:rsidR="00A665BC" w:rsidRDefault="00A665BC">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A665BC">
        <w:rPr>
          <w:i w:val="0"/>
          <w:noProof/>
          <w:sz w:val="18"/>
        </w:rPr>
        <w:tab/>
      </w:r>
      <w:r w:rsidRPr="00A665BC">
        <w:rPr>
          <w:i w:val="0"/>
          <w:noProof/>
          <w:sz w:val="18"/>
        </w:rPr>
        <w:fldChar w:fldCharType="begin"/>
      </w:r>
      <w:r w:rsidRPr="00A665BC">
        <w:rPr>
          <w:i w:val="0"/>
          <w:noProof/>
          <w:sz w:val="18"/>
        </w:rPr>
        <w:instrText xml:space="preserve"> PAGEREF _Toc168394335 \h </w:instrText>
      </w:r>
      <w:r w:rsidRPr="00A665BC">
        <w:rPr>
          <w:i w:val="0"/>
          <w:noProof/>
          <w:sz w:val="18"/>
        </w:rPr>
      </w:r>
      <w:r w:rsidRPr="00A665BC">
        <w:rPr>
          <w:i w:val="0"/>
          <w:noProof/>
          <w:sz w:val="18"/>
        </w:rPr>
        <w:fldChar w:fldCharType="separate"/>
      </w:r>
      <w:r w:rsidR="0037681C">
        <w:rPr>
          <w:i w:val="0"/>
          <w:noProof/>
          <w:sz w:val="18"/>
        </w:rPr>
        <w:t>150</w:t>
      </w:r>
      <w:r w:rsidRPr="00A665BC">
        <w:rPr>
          <w:i w:val="0"/>
          <w:noProof/>
          <w:sz w:val="18"/>
        </w:rPr>
        <w:fldChar w:fldCharType="end"/>
      </w:r>
    </w:p>
    <w:p w14:paraId="42CB7066" w14:textId="14E9B4F7" w:rsidR="00A665BC" w:rsidRDefault="00A665BC">
      <w:pPr>
        <w:pStyle w:val="TOC9"/>
        <w:rPr>
          <w:rFonts w:asciiTheme="minorHAnsi" w:eastAsiaTheme="minorEastAsia" w:hAnsiTheme="minorHAnsi" w:cstheme="minorBidi"/>
          <w:i w:val="0"/>
          <w:noProof/>
          <w:kern w:val="0"/>
          <w:sz w:val="22"/>
          <w:szCs w:val="22"/>
        </w:rPr>
      </w:pPr>
      <w:r>
        <w:rPr>
          <w:noProof/>
        </w:rPr>
        <w:t>Personal Property Securities Act 2009</w:t>
      </w:r>
      <w:r w:rsidRPr="00A665BC">
        <w:rPr>
          <w:i w:val="0"/>
          <w:noProof/>
          <w:sz w:val="18"/>
        </w:rPr>
        <w:tab/>
      </w:r>
      <w:r w:rsidRPr="00A665BC">
        <w:rPr>
          <w:i w:val="0"/>
          <w:noProof/>
          <w:sz w:val="18"/>
        </w:rPr>
        <w:fldChar w:fldCharType="begin"/>
      </w:r>
      <w:r w:rsidRPr="00A665BC">
        <w:rPr>
          <w:i w:val="0"/>
          <w:noProof/>
          <w:sz w:val="18"/>
        </w:rPr>
        <w:instrText xml:space="preserve"> PAGEREF _Toc168394336 \h </w:instrText>
      </w:r>
      <w:r w:rsidRPr="00A665BC">
        <w:rPr>
          <w:i w:val="0"/>
          <w:noProof/>
          <w:sz w:val="18"/>
        </w:rPr>
      </w:r>
      <w:r w:rsidRPr="00A665BC">
        <w:rPr>
          <w:i w:val="0"/>
          <w:noProof/>
          <w:sz w:val="18"/>
        </w:rPr>
        <w:fldChar w:fldCharType="separate"/>
      </w:r>
      <w:r w:rsidR="0037681C">
        <w:rPr>
          <w:i w:val="0"/>
          <w:noProof/>
          <w:sz w:val="18"/>
        </w:rPr>
        <w:t>150</w:t>
      </w:r>
      <w:r w:rsidRPr="00A665BC">
        <w:rPr>
          <w:i w:val="0"/>
          <w:noProof/>
          <w:sz w:val="18"/>
        </w:rPr>
        <w:fldChar w:fldCharType="end"/>
      </w:r>
    </w:p>
    <w:p w14:paraId="11A3CBA1" w14:textId="1F432B55" w:rsidR="00A665BC" w:rsidRDefault="00A665BC">
      <w:pPr>
        <w:pStyle w:val="TOC9"/>
        <w:rPr>
          <w:rFonts w:asciiTheme="minorHAnsi" w:eastAsiaTheme="minorEastAsia" w:hAnsiTheme="minorHAnsi" w:cstheme="minorBidi"/>
          <w:i w:val="0"/>
          <w:noProof/>
          <w:kern w:val="0"/>
          <w:sz w:val="22"/>
          <w:szCs w:val="22"/>
        </w:rPr>
      </w:pPr>
      <w:r>
        <w:rPr>
          <w:noProof/>
        </w:rPr>
        <w:t>Research Involving Human Embryos Act 2002</w:t>
      </w:r>
      <w:r w:rsidRPr="00A665BC">
        <w:rPr>
          <w:i w:val="0"/>
          <w:noProof/>
          <w:sz w:val="18"/>
        </w:rPr>
        <w:tab/>
      </w:r>
      <w:r w:rsidRPr="00A665BC">
        <w:rPr>
          <w:i w:val="0"/>
          <w:noProof/>
          <w:sz w:val="18"/>
        </w:rPr>
        <w:fldChar w:fldCharType="begin"/>
      </w:r>
      <w:r w:rsidRPr="00A665BC">
        <w:rPr>
          <w:i w:val="0"/>
          <w:noProof/>
          <w:sz w:val="18"/>
        </w:rPr>
        <w:instrText xml:space="preserve"> PAGEREF _Toc168394337 \h </w:instrText>
      </w:r>
      <w:r w:rsidRPr="00A665BC">
        <w:rPr>
          <w:i w:val="0"/>
          <w:noProof/>
          <w:sz w:val="18"/>
        </w:rPr>
      </w:r>
      <w:r w:rsidRPr="00A665BC">
        <w:rPr>
          <w:i w:val="0"/>
          <w:noProof/>
          <w:sz w:val="18"/>
        </w:rPr>
        <w:fldChar w:fldCharType="separate"/>
      </w:r>
      <w:r w:rsidR="0037681C">
        <w:rPr>
          <w:i w:val="0"/>
          <w:noProof/>
          <w:sz w:val="18"/>
        </w:rPr>
        <w:t>151</w:t>
      </w:r>
      <w:r w:rsidRPr="00A665BC">
        <w:rPr>
          <w:i w:val="0"/>
          <w:noProof/>
          <w:sz w:val="18"/>
        </w:rPr>
        <w:fldChar w:fldCharType="end"/>
      </w:r>
    </w:p>
    <w:p w14:paraId="53C79968" w14:textId="746225F9" w:rsidR="00A665BC" w:rsidRDefault="00A665BC">
      <w:pPr>
        <w:pStyle w:val="TOC9"/>
        <w:rPr>
          <w:rFonts w:asciiTheme="minorHAnsi" w:eastAsiaTheme="minorEastAsia" w:hAnsiTheme="minorHAnsi" w:cstheme="minorBidi"/>
          <w:i w:val="0"/>
          <w:noProof/>
          <w:kern w:val="0"/>
          <w:sz w:val="22"/>
          <w:szCs w:val="22"/>
        </w:rPr>
      </w:pPr>
      <w:r>
        <w:rPr>
          <w:noProof/>
        </w:rPr>
        <w:t>Trans</w:t>
      </w:r>
      <w:r>
        <w:rPr>
          <w:noProof/>
        </w:rPr>
        <w:noBreakHyphen/>
        <w:t>Tasman Mutual Recognition Act 1997</w:t>
      </w:r>
      <w:r w:rsidRPr="00A665BC">
        <w:rPr>
          <w:i w:val="0"/>
          <w:noProof/>
          <w:sz w:val="18"/>
        </w:rPr>
        <w:tab/>
      </w:r>
      <w:r w:rsidRPr="00A665BC">
        <w:rPr>
          <w:i w:val="0"/>
          <w:noProof/>
          <w:sz w:val="18"/>
        </w:rPr>
        <w:fldChar w:fldCharType="begin"/>
      </w:r>
      <w:r w:rsidRPr="00A665BC">
        <w:rPr>
          <w:i w:val="0"/>
          <w:noProof/>
          <w:sz w:val="18"/>
        </w:rPr>
        <w:instrText xml:space="preserve"> PAGEREF _Toc168394338 \h </w:instrText>
      </w:r>
      <w:r w:rsidRPr="00A665BC">
        <w:rPr>
          <w:i w:val="0"/>
          <w:noProof/>
          <w:sz w:val="18"/>
        </w:rPr>
      </w:r>
      <w:r w:rsidRPr="00A665BC">
        <w:rPr>
          <w:i w:val="0"/>
          <w:noProof/>
          <w:sz w:val="18"/>
        </w:rPr>
        <w:fldChar w:fldCharType="separate"/>
      </w:r>
      <w:r w:rsidR="0037681C">
        <w:rPr>
          <w:i w:val="0"/>
          <w:noProof/>
          <w:sz w:val="18"/>
        </w:rPr>
        <w:t>152</w:t>
      </w:r>
      <w:r w:rsidRPr="00A665BC">
        <w:rPr>
          <w:i w:val="0"/>
          <w:noProof/>
          <w:sz w:val="18"/>
        </w:rPr>
        <w:fldChar w:fldCharType="end"/>
      </w:r>
    </w:p>
    <w:p w14:paraId="2B551448" w14:textId="6568453E" w:rsidR="00A665BC" w:rsidRDefault="00A665BC">
      <w:pPr>
        <w:pStyle w:val="TOC6"/>
        <w:rPr>
          <w:rFonts w:asciiTheme="minorHAnsi" w:eastAsiaTheme="minorEastAsia" w:hAnsiTheme="minorHAnsi" w:cstheme="minorBidi"/>
          <w:b w:val="0"/>
          <w:noProof/>
          <w:kern w:val="0"/>
          <w:sz w:val="22"/>
          <w:szCs w:val="22"/>
        </w:rPr>
      </w:pPr>
      <w:r>
        <w:rPr>
          <w:noProof/>
        </w:rPr>
        <w:t xml:space="preserve">Schedule 16—Amendment of the Administrative Review </w:t>
      </w:r>
      <w:bookmarkStart w:id="1" w:name="_GoBack"/>
      <w:bookmarkEnd w:id="1"/>
      <w:r>
        <w:rPr>
          <w:noProof/>
        </w:rPr>
        <w:t>Tribunal Act 2024</w:t>
      </w:r>
      <w:r w:rsidRPr="00A665BC">
        <w:rPr>
          <w:b w:val="0"/>
          <w:noProof/>
          <w:sz w:val="18"/>
        </w:rPr>
        <w:tab/>
      </w:r>
      <w:r w:rsidRPr="00A665BC">
        <w:rPr>
          <w:b w:val="0"/>
          <w:noProof/>
          <w:sz w:val="18"/>
        </w:rPr>
        <w:fldChar w:fldCharType="begin"/>
      </w:r>
      <w:r w:rsidRPr="00A665BC">
        <w:rPr>
          <w:b w:val="0"/>
          <w:noProof/>
          <w:sz w:val="18"/>
        </w:rPr>
        <w:instrText xml:space="preserve"> PAGEREF _Toc168394339 \h </w:instrText>
      </w:r>
      <w:r w:rsidRPr="00A665BC">
        <w:rPr>
          <w:b w:val="0"/>
          <w:noProof/>
          <w:sz w:val="18"/>
        </w:rPr>
      </w:r>
      <w:r w:rsidRPr="00A665BC">
        <w:rPr>
          <w:b w:val="0"/>
          <w:noProof/>
          <w:sz w:val="18"/>
        </w:rPr>
        <w:fldChar w:fldCharType="separate"/>
      </w:r>
      <w:r w:rsidR="0037681C">
        <w:rPr>
          <w:b w:val="0"/>
          <w:noProof/>
          <w:sz w:val="18"/>
        </w:rPr>
        <w:t>153</w:t>
      </w:r>
      <w:r w:rsidRPr="00A665BC">
        <w:rPr>
          <w:b w:val="0"/>
          <w:noProof/>
          <w:sz w:val="18"/>
        </w:rPr>
        <w:fldChar w:fldCharType="end"/>
      </w:r>
    </w:p>
    <w:p w14:paraId="79F7DE67" w14:textId="549CD0CC" w:rsidR="00A665BC" w:rsidRDefault="00A665BC">
      <w:pPr>
        <w:pStyle w:val="TOC9"/>
        <w:rPr>
          <w:rFonts w:asciiTheme="minorHAnsi" w:eastAsiaTheme="minorEastAsia" w:hAnsiTheme="minorHAnsi" w:cstheme="minorBidi"/>
          <w:i w:val="0"/>
          <w:noProof/>
          <w:kern w:val="0"/>
          <w:sz w:val="22"/>
          <w:szCs w:val="22"/>
        </w:rPr>
      </w:pPr>
      <w:r>
        <w:rPr>
          <w:noProof/>
        </w:rPr>
        <w:t>Administrative Review Tribunal Act 2024</w:t>
      </w:r>
      <w:r w:rsidRPr="00A665BC">
        <w:rPr>
          <w:i w:val="0"/>
          <w:noProof/>
          <w:sz w:val="18"/>
        </w:rPr>
        <w:tab/>
      </w:r>
      <w:r w:rsidRPr="00A665BC">
        <w:rPr>
          <w:i w:val="0"/>
          <w:noProof/>
          <w:sz w:val="18"/>
        </w:rPr>
        <w:fldChar w:fldCharType="begin"/>
      </w:r>
      <w:r w:rsidRPr="00A665BC">
        <w:rPr>
          <w:i w:val="0"/>
          <w:noProof/>
          <w:sz w:val="18"/>
        </w:rPr>
        <w:instrText xml:space="preserve"> PAGEREF _Toc168394340 \h </w:instrText>
      </w:r>
      <w:r w:rsidRPr="00A665BC">
        <w:rPr>
          <w:i w:val="0"/>
          <w:noProof/>
          <w:sz w:val="18"/>
        </w:rPr>
      </w:r>
      <w:r w:rsidRPr="00A665BC">
        <w:rPr>
          <w:i w:val="0"/>
          <w:noProof/>
          <w:sz w:val="18"/>
        </w:rPr>
        <w:fldChar w:fldCharType="separate"/>
      </w:r>
      <w:r w:rsidR="0037681C">
        <w:rPr>
          <w:i w:val="0"/>
          <w:noProof/>
          <w:sz w:val="18"/>
        </w:rPr>
        <w:t>153</w:t>
      </w:r>
      <w:r w:rsidRPr="00A665BC">
        <w:rPr>
          <w:i w:val="0"/>
          <w:noProof/>
          <w:sz w:val="18"/>
        </w:rPr>
        <w:fldChar w:fldCharType="end"/>
      </w:r>
    </w:p>
    <w:p w14:paraId="6E841567" w14:textId="23E4EC90" w:rsidR="00060FF9" w:rsidRPr="00166E97" w:rsidRDefault="00A665BC" w:rsidP="0048364F">
      <w:r>
        <w:fldChar w:fldCharType="end"/>
      </w:r>
    </w:p>
    <w:p w14:paraId="5C360E85" w14:textId="77777777" w:rsidR="00FE7F93" w:rsidRPr="00166E97" w:rsidRDefault="00FE7F93" w:rsidP="0048364F">
      <w:pPr>
        <w:sectPr w:rsidR="00FE7F93" w:rsidRPr="00166E97" w:rsidSect="00A103F1">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E991406" w14:textId="77777777" w:rsidR="00A103F1" w:rsidRDefault="00A103F1">
      <w:r>
        <w:object w:dxaOrig="2146" w:dyaOrig="1561" w14:anchorId="1AF89C83">
          <v:shape id="_x0000_i1027" type="#_x0000_t75" alt="Commonwealth Coat of Arms of Australia" style="width:110.6pt;height:80.35pt" o:ole="" fillcolor="window">
            <v:imagedata r:id="rId7" o:title=""/>
          </v:shape>
          <o:OLEObject Type="Embed" ProgID="Word.Picture.8" ShapeID="_x0000_i1027" DrawAspect="Content" ObjectID="_1779008058" r:id="rId20"/>
        </w:object>
      </w:r>
    </w:p>
    <w:p w14:paraId="61A1FA20" w14:textId="77777777" w:rsidR="00A103F1" w:rsidRDefault="00A103F1"/>
    <w:p w14:paraId="1E059690" w14:textId="77777777" w:rsidR="00A103F1" w:rsidRDefault="00A103F1" w:rsidP="009258B4">
      <w:pPr>
        <w:spacing w:line="240" w:lineRule="auto"/>
      </w:pPr>
    </w:p>
    <w:p w14:paraId="576DCC3B" w14:textId="4F0CFC05" w:rsidR="00A103F1" w:rsidRDefault="00A103F1" w:rsidP="009258B4">
      <w:pPr>
        <w:pStyle w:val="ShortTP1"/>
      </w:pPr>
      <w:fldSimple w:instr=" STYLEREF ShortT ">
        <w:r w:rsidR="0037681C">
          <w:rPr>
            <w:noProof/>
          </w:rPr>
          <w:t>Administrative Review Tribunal (Consequential and Transitional Provisions No. 2) Act 2024</w:t>
        </w:r>
      </w:fldSimple>
    </w:p>
    <w:p w14:paraId="2A40DCEF" w14:textId="2001A495" w:rsidR="00A103F1" w:rsidRDefault="00A103F1" w:rsidP="009258B4">
      <w:pPr>
        <w:pStyle w:val="ActNoP1"/>
      </w:pPr>
      <w:fldSimple w:instr=" STYLEREF Actno ">
        <w:r w:rsidR="0037681C">
          <w:rPr>
            <w:noProof/>
          </w:rPr>
          <w:t>No. 39, 2024</w:t>
        </w:r>
      </w:fldSimple>
    </w:p>
    <w:p w14:paraId="15688D13" w14:textId="77777777" w:rsidR="00A103F1" w:rsidRPr="009A0728" w:rsidRDefault="00A103F1" w:rsidP="009258B4">
      <w:pPr>
        <w:pBdr>
          <w:bottom w:val="single" w:sz="6" w:space="0" w:color="auto"/>
        </w:pBdr>
        <w:spacing w:before="400" w:line="240" w:lineRule="auto"/>
        <w:rPr>
          <w:rFonts w:eastAsia="Times New Roman"/>
          <w:b/>
          <w:sz w:val="28"/>
        </w:rPr>
      </w:pPr>
    </w:p>
    <w:p w14:paraId="66F8D9FB" w14:textId="77777777" w:rsidR="00A103F1" w:rsidRPr="009A0728" w:rsidRDefault="00A103F1" w:rsidP="009258B4">
      <w:pPr>
        <w:spacing w:line="40" w:lineRule="exact"/>
        <w:rPr>
          <w:rFonts w:eastAsia="Calibri"/>
          <w:b/>
          <w:sz w:val="28"/>
        </w:rPr>
      </w:pPr>
    </w:p>
    <w:p w14:paraId="73CF6858" w14:textId="77777777" w:rsidR="00A103F1" w:rsidRPr="009A0728" w:rsidRDefault="00A103F1" w:rsidP="009258B4">
      <w:pPr>
        <w:pBdr>
          <w:top w:val="single" w:sz="12" w:space="0" w:color="auto"/>
        </w:pBdr>
        <w:spacing w:line="240" w:lineRule="auto"/>
        <w:rPr>
          <w:rFonts w:eastAsia="Times New Roman"/>
          <w:b/>
          <w:sz w:val="28"/>
        </w:rPr>
      </w:pPr>
    </w:p>
    <w:p w14:paraId="7601DA20" w14:textId="77777777" w:rsidR="00A103F1" w:rsidRDefault="00A103F1" w:rsidP="00A103F1">
      <w:pPr>
        <w:pStyle w:val="Page1"/>
        <w:spacing w:before="400"/>
      </w:pPr>
      <w:r>
        <w:t xml:space="preserve">An Act to deal with consequential and transitional matters arising from the enactment of the </w:t>
      </w:r>
      <w:r w:rsidRPr="00A103F1">
        <w:rPr>
          <w:i/>
        </w:rPr>
        <w:t>Administrative Review Tribunal Act 2024</w:t>
      </w:r>
      <w:r>
        <w:t>, and for other purposes</w:t>
      </w:r>
    </w:p>
    <w:p w14:paraId="256FB013" w14:textId="7F0248C7" w:rsidR="009258B4" w:rsidRDefault="009258B4" w:rsidP="009258B4">
      <w:pPr>
        <w:pStyle w:val="AssentDt"/>
        <w:spacing w:before="240"/>
        <w:rPr>
          <w:sz w:val="24"/>
        </w:rPr>
      </w:pPr>
      <w:r>
        <w:rPr>
          <w:sz w:val="24"/>
        </w:rPr>
        <w:t>[</w:t>
      </w:r>
      <w:r>
        <w:rPr>
          <w:i/>
          <w:sz w:val="24"/>
        </w:rPr>
        <w:t>Assented to 31 May 2024</w:t>
      </w:r>
      <w:r>
        <w:rPr>
          <w:sz w:val="24"/>
        </w:rPr>
        <w:t>]</w:t>
      </w:r>
    </w:p>
    <w:p w14:paraId="187D47A6" w14:textId="476C6BC8" w:rsidR="0048364F" w:rsidRPr="00166E97" w:rsidRDefault="0048364F" w:rsidP="00166E97">
      <w:pPr>
        <w:spacing w:before="240" w:line="240" w:lineRule="auto"/>
        <w:rPr>
          <w:sz w:val="32"/>
        </w:rPr>
      </w:pPr>
      <w:r w:rsidRPr="00166E97">
        <w:rPr>
          <w:sz w:val="32"/>
        </w:rPr>
        <w:t>The Parliament of Australia enacts:</w:t>
      </w:r>
    </w:p>
    <w:p w14:paraId="19326AEC" w14:textId="77777777" w:rsidR="0048364F" w:rsidRPr="00166E97" w:rsidRDefault="0048364F" w:rsidP="00166E97">
      <w:pPr>
        <w:pStyle w:val="ActHead5"/>
      </w:pPr>
      <w:bookmarkStart w:id="2" w:name="_Toc168394195"/>
      <w:r w:rsidRPr="008843C4">
        <w:rPr>
          <w:rStyle w:val="CharSectno"/>
        </w:rPr>
        <w:t>1</w:t>
      </w:r>
      <w:r w:rsidRPr="00166E97">
        <w:t xml:space="preserve">  Short title</w:t>
      </w:r>
      <w:bookmarkEnd w:id="2"/>
    </w:p>
    <w:p w14:paraId="3E3C9B61" w14:textId="77777777" w:rsidR="0048364F" w:rsidRPr="00166E97" w:rsidRDefault="0048364F" w:rsidP="00166E97">
      <w:pPr>
        <w:pStyle w:val="subsection"/>
      </w:pPr>
      <w:r w:rsidRPr="00166E97">
        <w:tab/>
      </w:r>
      <w:r w:rsidRPr="00166E97">
        <w:tab/>
        <w:t xml:space="preserve">This Act </w:t>
      </w:r>
      <w:r w:rsidR="00275197" w:rsidRPr="00166E97">
        <w:t xml:space="preserve">is </w:t>
      </w:r>
      <w:r w:rsidRPr="00166E97">
        <w:t xml:space="preserve">the </w:t>
      </w:r>
      <w:r w:rsidR="00214645" w:rsidRPr="00166E97">
        <w:rPr>
          <w:i/>
        </w:rPr>
        <w:t xml:space="preserve">Administrative Review Tribunal (Consequential and Transitional Provisions No. 2) </w:t>
      </w:r>
      <w:r w:rsidR="00EE3E36" w:rsidRPr="00166E97">
        <w:rPr>
          <w:i/>
        </w:rPr>
        <w:t xml:space="preserve">Act </w:t>
      </w:r>
      <w:r w:rsidR="00005D25" w:rsidRPr="00166E97">
        <w:rPr>
          <w:i/>
        </w:rPr>
        <w:t>202</w:t>
      </w:r>
      <w:r w:rsidR="00934AFC" w:rsidRPr="00166E97">
        <w:rPr>
          <w:i/>
        </w:rPr>
        <w:t>4</w:t>
      </w:r>
      <w:r w:rsidRPr="00166E97">
        <w:t>.</w:t>
      </w:r>
    </w:p>
    <w:p w14:paraId="3621A232" w14:textId="77777777" w:rsidR="0048364F" w:rsidRPr="00166E97" w:rsidRDefault="0048364F" w:rsidP="00166E97">
      <w:pPr>
        <w:pStyle w:val="ActHead5"/>
      </w:pPr>
      <w:bookmarkStart w:id="3" w:name="_Toc168394196"/>
      <w:r w:rsidRPr="008843C4">
        <w:rPr>
          <w:rStyle w:val="CharSectno"/>
        </w:rPr>
        <w:t>2</w:t>
      </w:r>
      <w:r w:rsidRPr="00166E97">
        <w:t xml:space="preserve">  Commencement</w:t>
      </w:r>
      <w:bookmarkEnd w:id="3"/>
    </w:p>
    <w:p w14:paraId="4358165B" w14:textId="77777777" w:rsidR="0048364F" w:rsidRPr="00166E97" w:rsidRDefault="0048364F" w:rsidP="00166E97">
      <w:pPr>
        <w:pStyle w:val="subsection"/>
      </w:pPr>
      <w:r w:rsidRPr="00166E97">
        <w:tab/>
        <w:t>(1)</w:t>
      </w:r>
      <w:r w:rsidRPr="00166E97">
        <w:tab/>
        <w:t xml:space="preserve">Each provision of this Act specified in column 1 of the table commences, or is taken to have commenced, in accordance with </w:t>
      </w:r>
      <w:r w:rsidRPr="00166E97">
        <w:lastRenderedPageBreak/>
        <w:t>column 2 of the table. Any other statement in column 2 has effect according to its terms.</w:t>
      </w:r>
    </w:p>
    <w:p w14:paraId="255E71C2" w14:textId="77777777" w:rsidR="0048364F" w:rsidRPr="00166E97" w:rsidRDefault="0048364F" w:rsidP="00166E9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66E97" w14:paraId="0FCA62CD" w14:textId="77777777" w:rsidTr="00A05D22">
        <w:trPr>
          <w:tblHeader/>
        </w:trPr>
        <w:tc>
          <w:tcPr>
            <w:tcW w:w="7111" w:type="dxa"/>
            <w:gridSpan w:val="3"/>
            <w:tcBorders>
              <w:top w:val="single" w:sz="12" w:space="0" w:color="auto"/>
              <w:bottom w:val="single" w:sz="6" w:space="0" w:color="auto"/>
            </w:tcBorders>
            <w:shd w:val="clear" w:color="auto" w:fill="auto"/>
          </w:tcPr>
          <w:p w14:paraId="333EEB01" w14:textId="77777777" w:rsidR="0048364F" w:rsidRPr="00166E97" w:rsidRDefault="0048364F" w:rsidP="00166E97">
            <w:pPr>
              <w:pStyle w:val="TableHeading"/>
            </w:pPr>
            <w:r w:rsidRPr="00166E97">
              <w:t>Commencement information</w:t>
            </w:r>
          </w:p>
        </w:tc>
      </w:tr>
      <w:tr w:rsidR="0048364F" w:rsidRPr="00166E97" w14:paraId="0F8255DE" w14:textId="77777777" w:rsidTr="00A05D22">
        <w:trPr>
          <w:tblHeader/>
        </w:trPr>
        <w:tc>
          <w:tcPr>
            <w:tcW w:w="1701" w:type="dxa"/>
            <w:tcBorders>
              <w:top w:val="single" w:sz="6" w:space="0" w:color="auto"/>
              <w:bottom w:val="single" w:sz="6" w:space="0" w:color="auto"/>
            </w:tcBorders>
            <w:shd w:val="clear" w:color="auto" w:fill="auto"/>
          </w:tcPr>
          <w:p w14:paraId="623D195A" w14:textId="77777777" w:rsidR="0048364F" w:rsidRPr="00166E97" w:rsidRDefault="0048364F" w:rsidP="00166E97">
            <w:pPr>
              <w:pStyle w:val="TableHeading"/>
            </w:pPr>
            <w:r w:rsidRPr="00166E97">
              <w:t>Column 1</w:t>
            </w:r>
          </w:p>
        </w:tc>
        <w:tc>
          <w:tcPr>
            <w:tcW w:w="3828" w:type="dxa"/>
            <w:tcBorders>
              <w:top w:val="single" w:sz="6" w:space="0" w:color="auto"/>
              <w:bottom w:val="single" w:sz="6" w:space="0" w:color="auto"/>
            </w:tcBorders>
            <w:shd w:val="clear" w:color="auto" w:fill="auto"/>
          </w:tcPr>
          <w:p w14:paraId="5D028B74" w14:textId="77777777" w:rsidR="0048364F" w:rsidRPr="00166E97" w:rsidRDefault="0048364F" w:rsidP="00166E97">
            <w:pPr>
              <w:pStyle w:val="TableHeading"/>
            </w:pPr>
            <w:r w:rsidRPr="00166E97">
              <w:t>Column 2</w:t>
            </w:r>
          </w:p>
        </w:tc>
        <w:tc>
          <w:tcPr>
            <w:tcW w:w="1582" w:type="dxa"/>
            <w:tcBorders>
              <w:top w:val="single" w:sz="6" w:space="0" w:color="auto"/>
              <w:bottom w:val="single" w:sz="6" w:space="0" w:color="auto"/>
            </w:tcBorders>
            <w:shd w:val="clear" w:color="auto" w:fill="auto"/>
          </w:tcPr>
          <w:p w14:paraId="45ACC159" w14:textId="77777777" w:rsidR="0048364F" w:rsidRPr="00166E97" w:rsidRDefault="0048364F" w:rsidP="00166E97">
            <w:pPr>
              <w:pStyle w:val="TableHeading"/>
            </w:pPr>
            <w:r w:rsidRPr="00166E97">
              <w:t>Column 3</w:t>
            </w:r>
          </w:p>
        </w:tc>
      </w:tr>
      <w:tr w:rsidR="0048364F" w:rsidRPr="00166E97" w14:paraId="13239A6D" w14:textId="77777777" w:rsidTr="00A05D22">
        <w:trPr>
          <w:tblHeader/>
        </w:trPr>
        <w:tc>
          <w:tcPr>
            <w:tcW w:w="1701" w:type="dxa"/>
            <w:tcBorders>
              <w:top w:val="single" w:sz="6" w:space="0" w:color="auto"/>
              <w:bottom w:val="single" w:sz="12" w:space="0" w:color="auto"/>
            </w:tcBorders>
            <w:shd w:val="clear" w:color="auto" w:fill="auto"/>
          </w:tcPr>
          <w:p w14:paraId="1624D3A8" w14:textId="77777777" w:rsidR="0048364F" w:rsidRPr="00166E97" w:rsidRDefault="0048364F" w:rsidP="00166E97">
            <w:pPr>
              <w:pStyle w:val="TableHeading"/>
            </w:pPr>
            <w:r w:rsidRPr="00166E97">
              <w:t>Provisions</w:t>
            </w:r>
          </w:p>
        </w:tc>
        <w:tc>
          <w:tcPr>
            <w:tcW w:w="3828" w:type="dxa"/>
            <w:tcBorders>
              <w:top w:val="single" w:sz="6" w:space="0" w:color="auto"/>
              <w:bottom w:val="single" w:sz="12" w:space="0" w:color="auto"/>
            </w:tcBorders>
            <w:shd w:val="clear" w:color="auto" w:fill="auto"/>
          </w:tcPr>
          <w:p w14:paraId="1DD89BBD" w14:textId="77777777" w:rsidR="0048364F" w:rsidRPr="00166E97" w:rsidRDefault="0048364F" w:rsidP="00166E97">
            <w:pPr>
              <w:pStyle w:val="TableHeading"/>
            </w:pPr>
            <w:r w:rsidRPr="00166E97">
              <w:t>Commencement</w:t>
            </w:r>
          </w:p>
        </w:tc>
        <w:tc>
          <w:tcPr>
            <w:tcW w:w="1582" w:type="dxa"/>
            <w:tcBorders>
              <w:top w:val="single" w:sz="6" w:space="0" w:color="auto"/>
              <w:bottom w:val="single" w:sz="12" w:space="0" w:color="auto"/>
            </w:tcBorders>
            <w:shd w:val="clear" w:color="auto" w:fill="auto"/>
          </w:tcPr>
          <w:p w14:paraId="19DB74FC" w14:textId="77777777" w:rsidR="0048364F" w:rsidRPr="00166E97" w:rsidRDefault="0048364F" w:rsidP="00166E97">
            <w:pPr>
              <w:pStyle w:val="TableHeading"/>
            </w:pPr>
            <w:r w:rsidRPr="00166E97">
              <w:t>Date/Details</w:t>
            </w:r>
          </w:p>
        </w:tc>
      </w:tr>
      <w:tr w:rsidR="0048364F" w:rsidRPr="00166E97" w14:paraId="527E8DA5" w14:textId="77777777" w:rsidTr="00A05D22">
        <w:tc>
          <w:tcPr>
            <w:tcW w:w="1701" w:type="dxa"/>
            <w:tcBorders>
              <w:top w:val="single" w:sz="12" w:space="0" w:color="auto"/>
            </w:tcBorders>
            <w:shd w:val="clear" w:color="auto" w:fill="auto"/>
          </w:tcPr>
          <w:p w14:paraId="57E807E3" w14:textId="77777777" w:rsidR="0048364F" w:rsidRPr="00166E97" w:rsidRDefault="0048364F" w:rsidP="00166E97">
            <w:pPr>
              <w:pStyle w:val="Tabletext"/>
            </w:pPr>
            <w:r w:rsidRPr="00166E97">
              <w:t xml:space="preserve">1.  </w:t>
            </w:r>
            <w:r w:rsidR="00AA2796" w:rsidRPr="00166E97">
              <w:t>Sections 1</w:t>
            </w:r>
            <w:r w:rsidRPr="00166E97">
              <w:t xml:space="preserve"> to 3 and anything in this Act not elsewhere covered by this table</w:t>
            </w:r>
          </w:p>
        </w:tc>
        <w:tc>
          <w:tcPr>
            <w:tcW w:w="3828" w:type="dxa"/>
            <w:tcBorders>
              <w:top w:val="single" w:sz="12" w:space="0" w:color="auto"/>
            </w:tcBorders>
            <w:shd w:val="clear" w:color="auto" w:fill="auto"/>
          </w:tcPr>
          <w:p w14:paraId="7B836375" w14:textId="77777777" w:rsidR="0048364F" w:rsidRPr="00166E97" w:rsidRDefault="0048364F" w:rsidP="00166E97">
            <w:pPr>
              <w:pStyle w:val="Tabletext"/>
            </w:pPr>
            <w:r w:rsidRPr="00166E97">
              <w:t>The day this Act receives the Royal Assent.</w:t>
            </w:r>
          </w:p>
        </w:tc>
        <w:tc>
          <w:tcPr>
            <w:tcW w:w="1582" w:type="dxa"/>
            <w:tcBorders>
              <w:top w:val="single" w:sz="12" w:space="0" w:color="auto"/>
            </w:tcBorders>
            <w:shd w:val="clear" w:color="auto" w:fill="auto"/>
          </w:tcPr>
          <w:p w14:paraId="7A8B7118" w14:textId="21AC1D3A" w:rsidR="0048364F" w:rsidRPr="00166E97" w:rsidRDefault="00274E02" w:rsidP="00166E97">
            <w:pPr>
              <w:pStyle w:val="Tabletext"/>
            </w:pPr>
            <w:r>
              <w:t>31 May 2024</w:t>
            </w:r>
          </w:p>
        </w:tc>
      </w:tr>
      <w:tr w:rsidR="00A05D22" w:rsidRPr="00166E97" w14:paraId="5613EA1E" w14:textId="77777777" w:rsidTr="00A05D22">
        <w:tc>
          <w:tcPr>
            <w:tcW w:w="1701" w:type="dxa"/>
            <w:tcBorders>
              <w:bottom w:val="single" w:sz="2" w:space="0" w:color="auto"/>
            </w:tcBorders>
            <w:shd w:val="clear" w:color="auto" w:fill="auto"/>
          </w:tcPr>
          <w:p w14:paraId="5C0CCA62" w14:textId="77777777" w:rsidR="00A05D22" w:rsidRPr="00166E97" w:rsidRDefault="00A05D22" w:rsidP="00166E97">
            <w:pPr>
              <w:pStyle w:val="Tabletext"/>
            </w:pPr>
            <w:r w:rsidRPr="00166E97">
              <w:t xml:space="preserve">2.  </w:t>
            </w:r>
            <w:r w:rsidR="00AA2796" w:rsidRPr="00166E97">
              <w:t>Schedules 1</w:t>
            </w:r>
            <w:r w:rsidRPr="00166E97">
              <w:t xml:space="preserve"> to </w:t>
            </w:r>
            <w:r w:rsidR="00B05D5C" w:rsidRPr="00166E97">
              <w:t>15</w:t>
            </w:r>
          </w:p>
        </w:tc>
        <w:tc>
          <w:tcPr>
            <w:tcW w:w="3828" w:type="dxa"/>
            <w:tcBorders>
              <w:bottom w:val="single" w:sz="2" w:space="0" w:color="auto"/>
            </w:tcBorders>
            <w:shd w:val="clear" w:color="auto" w:fill="auto"/>
          </w:tcPr>
          <w:p w14:paraId="71BCEA77" w14:textId="77777777" w:rsidR="00A05D22" w:rsidRPr="00166E97" w:rsidRDefault="00A05D22" w:rsidP="00166E97">
            <w:pPr>
              <w:pStyle w:val="Tabletext"/>
            </w:pPr>
            <w:r w:rsidRPr="00166E97">
              <w:t xml:space="preserve">At the same time as the </w:t>
            </w:r>
            <w:r w:rsidRPr="00166E97">
              <w:rPr>
                <w:i/>
              </w:rPr>
              <w:t xml:space="preserve">Administrative Review Tribunal Act 2024 </w:t>
            </w:r>
            <w:r w:rsidRPr="00166E97">
              <w:t>commences.</w:t>
            </w:r>
          </w:p>
          <w:p w14:paraId="777BC167" w14:textId="77777777" w:rsidR="00A05D22" w:rsidRPr="00166E97" w:rsidRDefault="00A05D22" w:rsidP="00166E97">
            <w:pPr>
              <w:pStyle w:val="Tabletext"/>
            </w:pPr>
            <w:r w:rsidRPr="00166E97">
              <w:t>However, the provisions do not commence at all if that Act does not commence.</w:t>
            </w:r>
          </w:p>
        </w:tc>
        <w:tc>
          <w:tcPr>
            <w:tcW w:w="1582" w:type="dxa"/>
            <w:tcBorders>
              <w:bottom w:val="single" w:sz="2" w:space="0" w:color="auto"/>
            </w:tcBorders>
            <w:shd w:val="clear" w:color="auto" w:fill="auto"/>
          </w:tcPr>
          <w:p w14:paraId="61B77517" w14:textId="77777777" w:rsidR="00A05D22" w:rsidRPr="00166E97" w:rsidRDefault="00A05D22" w:rsidP="00166E97">
            <w:pPr>
              <w:pStyle w:val="Tabletext"/>
            </w:pPr>
          </w:p>
        </w:tc>
      </w:tr>
      <w:tr w:rsidR="00A05D22" w:rsidRPr="00166E97" w14:paraId="4BD2AEF3" w14:textId="77777777" w:rsidTr="00A05D22">
        <w:tc>
          <w:tcPr>
            <w:tcW w:w="1701" w:type="dxa"/>
            <w:tcBorders>
              <w:top w:val="single" w:sz="2" w:space="0" w:color="auto"/>
              <w:bottom w:val="single" w:sz="12" w:space="0" w:color="auto"/>
            </w:tcBorders>
            <w:shd w:val="clear" w:color="auto" w:fill="auto"/>
          </w:tcPr>
          <w:p w14:paraId="550956EA" w14:textId="77777777" w:rsidR="00A05D22" w:rsidRPr="00166E97" w:rsidRDefault="00A05D22" w:rsidP="00166E97">
            <w:pPr>
              <w:pStyle w:val="Tabletext"/>
            </w:pPr>
            <w:r w:rsidRPr="00166E97">
              <w:t xml:space="preserve">3.  </w:t>
            </w:r>
            <w:r w:rsidR="00DB5ADC" w:rsidRPr="00166E97">
              <w:t>Schedule 1</w:t>
            </w:r>
            <w:r w:rsidRPr="00166E97">
              <w:t>6</w:t>
            </w:r>
          </w:p>
        </w:tc>
        <w:tc>
          <w:tcPr>
            <w:tcW w:w="3828" w:type="dxa"/>
            <w:tcBorders>
              <w:top w:val="single" w:sz="2" w:space="0" w:color="auto"/>
              <w:bottom w:val="single" w:sz="12" w:space="0" w:color="auto"/>
            </w:tcBorders>
            <w:shd w:val="clear" w:color="auto" w:fill="auto"/>
          </w:tcPr>
          <w:p w14:paraId="62583CED" w14:textId="77777777" w:rsidR="00141A0F" w:rsidRPr="00166E97" w:rsidRDefault="00A05D22" w:rsidP="00166E97">
            <w:pPr>
              <w:pStyle w:val="Tabletext"/>
            </w:pPr>
            <w:r w:rsidRPr="00166E97">
              <w:t xml:space="preserve">Immediately after the commencement of </w:t>
            </w:r>
            <w:r w:rsidR="00F5567A" w:rsidRPr="00166E97">
              <w:t>the</w:t>
            </w:r>
            <w:r w:rsidRPr="00166E97">
              <w:t xml:space="preserve"> </w:t>
            </w:r>
            <w:r w:rsidRPr="00166E97">
              <w:rPr>
                <w:i/>
              </w:rPr>
              <w:t>Administrative Review Tribunal Act 2024</w:t>
            </w:r>
            <w:r w:rsidRPr="00166E97">
              <w:t>.</w:t>
            </w:r>
          </w:p>
        </w:tc>
        <w:tc>
          <w:tcPr>
            <w:tcW w:w="1582" w:type="dxa"/>
            <w:tcBorders>
              <w:top w:val="single" w:sz="2" w:space="0" w:color="auto"/>
              <w:bottom w:val="single" w:sz="12" w:space="0" w:color="auto"/>
            </w:tcBorders>
            <w:shd w:val="clear" w:color="auto" w:fill="auto"/>
          </w:tcPr>
          <w:p w14:paraId="6E263BD8" w14:textId="77777777" w:rsidR="00A05D22" w:rsidRPr="00166E97" w:rsidRDefault="00A05D22" w:rsidP="00166E97">
            <w:pPr>
              <w:pStyle w:val="Tabletext"/>
            </w:pPr>
          </w:p>
        </w:tc>
      </w:tr>
    </w:tbl>
    <w:p w14:paraId="6C8E8641" w14:textId="77777777" w:rsidR="0048364F" w:rsidRPr="00166E97" w:rsidRDefault="00201D27" w:rsidP="00166E97">
      <w:pPr>
        <w:pStyle w:val="notetext"/>
      </w:pPr>
      <w:r w:rsidRPr="00166E97">
        <w:t>Note:</w:t>
      </w:r>
      <w:r w:rsidRPr="00166E97">
        <w:tab/>
        <w:t>This table relates only to the provisions of this Act as originally enacted. It will not be amended to deal with any later amendments of this Act.</w:t>
      </w:r>
    </w:p>
    <w:p w14:paraId="32C14D9F" w14:textId="77777777" w:rsidR="0048364F" w:rsidRPr="00166E97" w:rsidRDefault="0048364F" w:rsidP="00166E97">
      <w:pPr>
        <w:pStyle w:val="subsection"/>
      </w:pPr>
      <w:r w:rsidRPr="00166E97">
        <w:tab/>
        <w:t>(2)</w:t>
      </w:r>
      <w:r w:rsidRPr="00166E97">
        <w:tab/>
      </w:r>
      <w:r w:rsidR="00201D27" w:rsidRPr="00166E97">
        <w:t xml:space="preserve">Any information in </w:t>
      </w:r>
      <w:r w:rsidR="00877D48" w:rsidRPr="00166E97">
        <w:t>c</w:t>
      </w:r>
      <w:r w:rsidR="00201D27" w:rsidRPr="00166E97">
        <w:t>olumn 3 of the table is not part of this Act. Information may be inserted in this column, or information in it may be edited, in any published version of this Act.</w:t>
      </w:r>
    </w:p>
    <w:p w14:paraId="3CCB96B7" w14:textId="77777777" w:rsidR="0048364F" w:rsidRPr="00166E97" w:rsidRDefault="0048364F" w:rsidP="00166E97">
      <w:pPr>
        <w:pStyle w:val="ActHead5"/>
      </w:pPr>
      <w:bookmarkStart w:id="4" w:name="_Toc168394197"/>
      <w:r w:rsidRPr="008843C4">
        <w:rPr>
          <w:rStyle w:val="CharSectno"/>
        </w:rPr>
        <w:t>3</w:t>
      </w:r>
      <w:r w:rsidRPr="00166E97">
        <w:t xml:space="preserve">  Schedules</w:t>
      </w:r>
      <w:bookmarkEnd w:id="4"/>
    </w:p>
    <w:p w14:paraId="6961CF08" w14:textId="77777777" w:rsidR="0048364F" w:rsidRPr="00166E97" w:rsidRDefault="0048364F" w:rsidP="00166E97">
      <w:pPr>
        <w:pStyle w:val="subsection"/>
      </w:pPr>
      <w:r w:rsidRPr="00166E97">
        <w:tab/>
      </w:r>
      <w:r w:rsidRPr="00166E97">
        <w:tab/>
      </w:r>
      <w:r w:rsidR="00202618" w:rsidRPr="00166E97">
        <w:t>Legislation that is specified in a Schedule to this Act is amended or repealed as set out in the applicable items in the Schedule concerned, and any other item in a Schedule to this Act has effect according to its terms.</w:t>
      </w:r>
    </w:p>
    <w:p w14:paraId="68505CF7" w14:textId="77777777" w:rsidR="008D3E94" w:rsidRPr="00166E97" w:rsidRDefault="00DB5ADC" w:rsidP="00166E97">
      <w:pPr>
        <w:pStyle w:val="ActHead6"/>
        <w:pageBreakBefore/>
      </w:pPr>
      <w:bookmarkStart w:id="5" w:name="_Toc168394198"/>
      <w:r w:rsidRPr="008843C4">
        <w:rPr>
          <w:rStyle w:val="CharAmSchNo"/>
        </w:rPr>
        <w:lastRenderedPageBreak/>
        <w:t>Schedule 1</w:t>
      </w:r>
      <w:r w:rsidR="0048364F" w:rsidRPr="00166E97">
        <w:t>—</w:t>
      </w:r>
      <w:r w:rsidR="00660E8C" w:rsidRPr="008843C4">
        <w:rPr>
          <w:rStyle w:val="CharAmSchText"/>
        </w:rPr>
        <w:t>Agriculture, Fisheries and Forestry</w:t>
      </w:r>
      <w:bookmarkEnd w:id="5"/>
    </w:p>
    <w:p w14:paraId="6E0B619E" w14:textId="77777777" w:rsidR="00AB2E93" w:rsidRPr="008843C4" w:rsidRDefault="00AB2E93" w:rsidP="00166E97">
      <w:pPr>
        <w:pStyle w:val="Header"/>
      </w:pPr>
      <w:r w:rsidRPr="008843C4">
        <w:rPr>
          <w:rStyle w:val="CharAmPartNo"/>
        </w:rPr>
        <w:t xml:space="preserve"> </w:t>
      </w:r>
      <w:r w:rsidRPr="008843C4">
        <w:rPr>
          <w:rStyle w:val="CharAmPartText"/>
        </w:rPr>
        <w:t xml:space="preserve"> </w:t>
      </w:r>
    </w:p>
    <w:p w14:paraId="45ACEE33" w14:textId="77777777" w:rsidR="00AB2E93" w:rsidRPr="00166E97" w:rsidRDefault="00AB2E93" w:rsidP="00166E97">
      <w:pPr>
        <w:pStyle w:val="ActHead9"/>
      </w:pPr>
      <w:bookmarkStart w:id="6" w:name="_Toc168394199"/>
      <w:r w:rsidRPr="00166E97">
        <w:t>Export Control Act 2020</w:t>
      </w:r>
      <w:bookmarkEnd w:id="6"/>
    </w:p>
    <w:p w14:paraId="163AE17D" w14:textId="77777777" w:rsidR="00AB2E93" w:rsidRPr="00166E97" w:rsidRDefault="00AB2E93" w:rsidP="00166E97">
      <w:pPr>
        <w:pStyle w:val="ItemHead"/>
      </w:pPr>
      <w:r w:rsidRPr="00166E97">
        <w:t>1  Section 4</w:t>
      </w:r>
    </w:p>
    <w:p w14:paraId="6BE92C68" w14:textId="77777777" w:rsidR="00AB2E93" w:rsidRPr="00166E97" w:rsidRDefault="00AB2E93" w:rsidP="00166E97">
      <w:pPr>
        <w:pStyle w:val="Item"/>
      </w:pPr>
      <w:r w:rsidRPr="00166E97">
        <w:t>Omit “Administrative Appeals Tribunal”, substitute “Administrative Review Tribunal”.</w:t>
      </w:r>
    </w:p>
    <w:p w14:paraId="6B59943B" w14:textId="77777777" w:rsidR="00AB2E93" w:rsidRPr="00166E97" w:rsidRDefault="00AB2E93" w:rsidP="00166E97">
      <w:pPr>
        <w:pStyle w:val="ItemHead"/>
      </w:pPr>
      <w:r w:rsidRPr="00166E97">
        <w:t>2  Section 380</w:t>
      </w:r>
    </w:p>
    <w:p w14:paraId="66987E69" w14:textId="77777777" w:rsidR="00AB2E93" w:rsidRPr="00166E97" w:rsidRDefault="00AB2E93" w:rsidP="00166E97">
      <w:pPr>
        <w:pStyle w:val="Item"/>
      </w:pPr>
      <w:r w:rsidRPr="00166E97">
        <w:t>Omit “Administrative Appeals Tribunal”, substitute “Administrative Review Tribunal”.</w:t>
      </w:r>
    </w:p>
    <w:p w14:paraId="03368067" w14:textId="77777777" w:rsidR="00AB2E93" w:rsidRPr="00166E97" w:rsidRDefault="00AB2E93" w:rsidP="00166E97">
      <w:pPr>
        <w:pStyle w:val="ItemHead"/>
      </w:pPr>
      <w:r w:rsidRPr="00166E97">
        <w:t>3  Paragraph 383(6)(c)</w:t>
      </w:r>
    </w:p>
    <w:p w14:paraId="5CE8A55D" w14:textId="77777777" w:rsidR="00AB2E93" w:rsidRPr="00166E97" w:rsidRDefault="00AB2E93" w:rsidP="00166E97">
      <w:pPr>
        <w:pStyle w:val="Item"/>
      </w:pPr>
      <w:r w:rsidRPr="00166E97">
        <w:t>Omit “Administrative Appeals Tribunal”, substitute “Administrative Review Tribunal”.</w:t>
      </w:r>
    </w:p>
    <w:p w14:paraId="641CD899" w14:textId="77777777" w:rsidR="00AB2E93" w:rsidRPr="00166E97" w:rsidRDefault="00AB2E93" w:rsidP="00166E97">
      <w:pPr>
        <w:pStyle w:val="ItemHead"/>
      </w:pPr>
      <w:r w:rsidRPr="00166E97">
        <w:t>4  Subsection 383(7)</w:t>
      </w:r>
    </w:p>
    <w:p w14:paraId="41AE4112" w14:textId="77777777" w:rsidR="00AB2E93" w:rsidRPr="00166E97" w:rsidRDefault="00AB2E93" w:rsidP="00166E97">
      <w:pPr>
        <w:pStyle w:val="Item"/>
      </w:pPr>
      <w:r w:rsidRPr="00166E97">
        <w:t>Omit “Administrative Appeals Tribunal”, substitute “Administrative Review Tribunal”.</w:t>
      </w:r>
    </w:p>
    <w:p w14:paraId="5503210F" w14:textId="77777777" w:rsidR="00AB2E93" w:rsidRPr="00166E97" w:rsidRDefault="00AB2E93" w:rsidP="00166E97">
      <w:pPr>
        <w:pStyle w:val="ItemHead"/>
      </w:pPr>
      <w:r w:rsidRPr="00166E97">
        <w:t>5  Section 385 (heading)</w:t>
      </w:r>
    </w:p>
    <w:p w14:paraId="74182E43" w14:textId="77777777" w:rsidR="00AB2E93" w:rsidRPr="00166E97" w:rsidRDefault="00AB2E93"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5EB3BD2B" w14:textId="77777777" w:rsidR="00AB2E93" w:rsidRPr="00166E97" w:rsidRDefault="00AB2E93" w:rsidP="00166E97">
      <w:pPr>
        <w:pStyle w:val="ItemHead"/>
      </w:pPr>
      <w:r w:rsidRPr="00166E97">
        <w:t>6  Subsection 385(1)</w:t>
      </w:r>
    </w:p>
    <w:p w14:paraId="306D0C24" w14:textId="77777777" w:rsidR="00AB2E93" w:rsidRPr="00166E97" w:rsidRDefault="00AB2E93" w:rsidP="00166E97">
      <w:pPr>
        <w:pStyle w:val="Item"/>
      </w:pPr>
      <w:r w:rsidRPr="00166E97">
        <w:t>Omit “Administrative Appeals Tribunal”, substitute “Administrative Review Tribunal”.</w:t>
      </w:r>
    </w:p>
    <w:p w14:paraId="62777BAC" w14:textId="77777777" w:rsidR="00AB2E93" w:rsidRPr="00166E97" w:rsidRDefault="00AB2E93" w:rsidP="00166E97">
      <w:pPr>
        <w:pStyle w:val="ItemHead"/>
      </w:pPr>
      <w:r w:rsidRPr="00166E97">
        <w:t>7  Subsection 385(3)</w:t>
      </w:r>
    </w:p>
    <w:p w14:paraId="1CD050F9" w14:textId="77777777" w:rsidR="00AB2E93" w:rsidRPr="00166E97" w:rsidRDefault="00AB2E93" w:rsidP="00166E97">
      <w:pPr>
        <w:pStyle w:val="Item"/>
      </w:pPr>
      <w:r w:rsidRPr="00166E97">
        <w:t xml:space="preserve">Omit “subsection 27(1) of the </w:t>
      </w:r>
      <w:r w:rsidRPr="00166E97">
        <w:rPr>
          <w:i/>
        </w:rPr>
        <w:t>Administrative Appeals Tribunal Act 1975</w:t>
      </w:r>
      <w:r w:rsidRPr="00166E97">
        <w:t>”, substitute “</w:t>
      </w:r>
      <w:r w:rsidR="00DB5ADC" w:rsidRPr="00166E97">
        <w:t>section 1</w:t>
      </w:r>
      <w:r w:rsidRPr="00166E97">
        <w:t xml:space="preserve">7 of the </w:t>
      </w:r>
      <w:r w:rsidRPr="00166E97">
        <w:rPr>
          <w:i/>
        </w:rPr>
        <w:t>Administrative Review Tribunal Act 2024</w:t>
      </w:r>
      <w:r w:rsidRPr="00166E97">
        <w:t>”.</w:t>
      </w:r>
    </w:p>
    <w:p w14:paraId="7EBF31FA" w14:textId="77777777" w:rsidR="00AB2E93" w:rsidRPr="00166E97" w:rsidRDefault="00AB2E93" w:rsidP="00166E97">
      <w:pPr>
        <w:pStyle w:val="ItemHead"/>
      </w:pPr>
      <w:r w:rsidRPr="00166E97">
        <w:lastRenderedPageBreak/>
        <w:t>8  Subsection 385(3) (note)</w:t>
      </w:r>
    </w:p>
    <w:p w14:paraId="07ED35A4" w14:textId="77777777" w:rsidR="00AB2E93" w:rsidRPr="00166E97" w:rsidRDefault="00AB2E93" w:rsidP="00166E97">
      <w:pPr>
        <w:pStyle w:val="Item"/>
      </w:pPr>
      <w:r w:rsidRPr="00166E97">
        <w:t xml:space="preserve">Omit “subsection 43(1) of the </w:t>
      </w:r>
      <w:r w:rsidRPr="00166E97">
        <w:rPr>
          <w:i/>
        </w:rPr>
        <w:t>Administrative Appeals Tribunal Act 1975</w:t>
      </w:r>
      <w:r w:rsidRPr="00166E97">
        <w:t xml:space="preserve"> in its application”, substitute “section 54 or 105 of the </w:t>
      </w:r>
      <w:r w:rsidRPr="00166E97">
        <w:rPr>
          <w:i/>
        </w:rPr>
        <w:t>Administrative Review Tribunal Act 2024</w:t>
      </w:r>
      <w:r w:rsidRPr="00166E97">
        <w:t xml:space="preserve"> in their application”.</w:t>
      </w:r>
    </w:p>
    <w:p w14:paraId="322F84C2" w14:textId="77777777" w:rsidR="00AB2E93" w:rsidRPr="00166E97" w:rsidRDefault="00AB2E93" w:rsidP="00166E97">
      <w:pPr>
        <w:pStyle w:val="ItemHead"/>
      </w:pPr>
      <w:r w:rsidRPr="00166E97">
        <w:t>9  Subsection 386(3)</w:t>
      </w:r>
    </w:p>
    <w:p w14:paraId="6404D872" w14:textId="77777777" w:rsidR="00AB2E93" w:rsidRPr="00166E97" w:rsidRDefault="00AB2E93" w:rsidP="00166E97">
      <w:pPr>
        <w:pStyle w:val="Item"/>
      </w:pPr>
      <w:r w:rsidRPr="00166E97">
        <w:t xml:space="preserve">Omit “subsection 43(1) of the </w:t>
      </w:r>
      <w:r w:rsidRPr="00166E97">
        <w:rPr>
          <w:i/>
        </w:rPr>
        <w:t>Administrative Appeals Tribunal Act 1975</w:t>
      </w:r>
      <w:r w:rsidRPr="00166E97">
        <w:t xml:space="preserve"> in its application”, substitute “section 54 or 105 of the </w:t>
      </w:r>
      <w:r w:rsidRPr="00166E97">
        <w:rPr>
          <w:i/>
        </w:rPr>
        <w:t>Administrative Review Tribunal Act 2024</w:t>
      </w:r>
      <w:r w:rsidRPr="00166E97">
        <w:t xml:space="preserve"> in their application”.</w:t>
      </w:r>
    </w:p>
    <w:p w14:paraId="28F082AE" w14:textId="77777777" w:rsidR="00AB2E93" w:rsidRPr="00166E97" w:rsidRDefault="00AB2E93" w:rsidP="00166E97">
      <w:pPr>
        <w:pStyle w:val="ItemHead"/>
      </w:pPr>
      <w:r w:rsidRPr="00166E97">
        <w:t>10  Subsection 386(3) (note)</w:t>
      </w:r>
    </w:p>
    <w:p w14:paraId="2DD20AF4" w14:textId="77777777" w:rsidR="00AB2E93" w:rsidRPr="00166E97" w:rsidRDefault="00AB2E93" w:rsidP="00166E97">
      <w:pPr>
        <w:pStyle w:val="Item"/>
      </w:pPr>
      <w:r w:rsidRPr="00166E97">
        <w:t>Repeal the note, substitute:</w:t>
      </w:r>
    </w:p>
    <w:p w14:paraId="6DFAFFE4" w14:textId="77777777" w:rsidR="00AB2E93" w:rsidRPr="00166E97" w:rsidRDefault="00AB2E93" w:rsidP="00166E97">
      <w:pPr>
        <w:pStyle w:val="notetext"/>
      </w:pPr>
      <w:r w:rsidRPr="00166E97">
        <w:t>Note:</w:t>
      </w:r>
      <w:r w:rsidRPr="00166E97">
        <w:tab/>
        <w:t xml:space="preserve">If the rules prescribe modifications of section 54 or 105 of the </w:t>
      </w:r>
      <w:r w:rsidRPr="00166E97">
        <w:rPr>
          <w:i/>
        </w:rPr>
        <w:t>Administrative Review Tribunal Act 2024</w:t>
      </w:r>
      <w:r w:rsidRPr="00166E97">
        <w:t xml:space="preserve">, then the modified section has effect in relation to applications for review referred to in subsection 385(1) of this Act subject to those modifications (see section 5 of the </w:t>
      </w:r>
      <w:r w:rsidRPr="00166E97">
        <w:rPr>
          <w:i/>
        </w:rPr>
        <w:t>Administrative Review Tribunal Act 2024</w:t>
      </w:r>
      <w:r w:rsidRPr="00166E97">
        <w:t>).</w:t>
      </w:r>
    </w:p>
    <w:p w14:paraId="5137B215" w14:textId="77777777" w:rsidR="00AB2E93" w:rsidRPr="00166E97" w:rsidRDefault="00AB2E93" w:rsidP="00166E97">
      <w:pPr>
        <w:pStyle w:val="ActHead9"/>
      </w:pPr>
      <w:bookmarkStart w:id="7" w:name="_Toc168394200"/>
      <w:r w:rsidRPr="00166E97">
        <w:t>Fisheries Management Act 1991</w:t>
      </w:r>
      <w:bookmarkEnd w:id="7"/>
    </w:p>
    <w:p w14:paraId="60B7AAF7" w14:textId="77777777" w:rsidR="00AB2E93" w:rsidRPr="00166E97" w:rsidRDefault="00AB2E93" w:rsidP="00166E97">
      <w:pPr>
        <w:pStyle w:val="ItemHead"/>
      </w:pPr>
      <w:r w:rsidRPr="00166E97">
        <w:t>11  Sub</w:t>
      </w:r>
      <w:r w:rsidR="00DB5ADC" w:rsidRPr="00166E97">
        <w:t>section 1</w:t>
      </w:r>
      <w:r w:rsidRPr="00166E97">
        <w:t>9(5)</w:t>
      </w:r>
    </w:p>
    <w:p w14:paraId="0126AFAF" w14:textId="77777777" w:rsidR="00AB2E93" w:rsidRPr="00166E97" w:rsidRDefault="00AB2E93" w:rsidP="00166E97">
      <w:pPr>
        <w:pStyle w:val="Item"/>
      </w:pPr>
      <w:r w:rsidRPr="00166E97">
        <w:t xml:space="preserve">Omit “an enactment for the purposes of the </w:t>
      </w:r>
      <w:r w:rsidRPr="00166E97">
        <w:rPr>
          <w:i/>
        </w:rPr>
        <w:t>Administrative Appeals Tribunal Act 1975</w:t>
      </w:r>
      <w:r w:rsidRPr="00166E97">
        <w:t xml:space="preserve">”, substitute “a legislative instrument for the purposes of the </w:t>
      </w:r>
      <w:r w:rsidRPr="00166E97">
        <w:rPr>
          <w:i/>
        </w:rPr>
        <w:t>Administrative Review Tribunal Act 2024</w:t>
      </w:r>
      <w:r w:rsidRPr="00166E97">
        <w:t>”.</w:t>
      </w:r>
    </w:p>
    <w:p w14:paraId="442E79E8" w14:textId="77777777" w:rsidR="00AB2E93" w:rsidRPr="00166E97" w:rsidRDefault="00AB2E93" w:rsidP="00166E97">
      <w:pPr>
        <w:pStyle w:val="ItemHead"/>
      </w:pPr>
      <w:r w:rsidRPr="00166E97">
        <w:t>12  Subsections 50(2) and 57B(5)</w:t>
      </w:r>
    </w:p>
    <w:p w14:paraId="46078F00" w14:textId="77777777" w:rsidR="00AB2E93" w:rsidRPr="00166E97" w:rsidRDefault="00AB2E93" w:rsidP="00166E97">
      <w:pPr>
        <w:pStyle w:val="Item"/>
      </w:pPr>
      <w:r w:rsidRPr="00166E97">
        <w:t>Omit “Administrative Appeals Tribunal”, substitute “Administrative Review Tribunal”.</w:t>
      </w:r>
    </w:p>
    <w:p w14:paraId="2B05D083" w14:textId="77777777" w:rsidR="00AB2E93" w:rsidRPr="00166E97" w:rsidRDefault="00AB2E93" w:rsidP="00166E97">
      <w:pPr>
        <w:pStyle w:val="ItemHead"/>
      </w:pPr>
      <w:r w:rsidRPr="00166E97">
        <w:t>13  Subsections 57H(4) and 157(1) and (2)</w:t>
      </w:r>
    </w:p>
    <w:p w14:paraId="191CFF71" w14:textId="77777777" w:rsidR="00AB2E93" w:rsidRPr="00166E97" w:rsidRDefault="00AB2E93" w:rsidP="00166E97">
      <w:pPr>
        <w:pStyle w:val="Item"/>
      </w:pPr>
      <w:r w:rsidRPr="00166E97">
        <w:t>Omit “Administrative Appeals Tribunal”, substitute “Administrative Review Tribunal”.</w:t>
      </w:r>
    </w:p>
    <w:p w14:paraId="08806154" w14:textId="77777777" w:rsidR="00AB2E93" w:rsidRPr="00166E97" w:rsidRDefault="00AB2E93" w:rsidP="00166E97">
      <w:pPr>
        <w:pStyle w:val="ItemHead"/>
      </w:pPr>
      <w:r w:rsidRPr="00166E97">
        <w:t>14  Section 165 (heading)</w:t>
      </w:r>
    </w:p>
    <w:p w14:paraId="40228DBC" w14:textId="77777777" w:rsidR="00AB2E93" w:rsidRPr="00166E97" w:rsidRDefault="00AB2E93"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08A4444F" w14:textId="77777777" w:rsidR="00AB2E93" w:rsidRPr="00166E97" w:rsidRDefault="00AB2E93" w:rsidP="00166E97">
      <w:pPr>
        <w:pStyle w:val="ItemHead"/>
      </w:pPr>
      <w:r w:rsidRPr="00166E97">
        <w:t>15  Sub</w:t>
      </w:r>
      <w:r w:rsidR="00DB5ADC" w:rsidRPr="00166E97">
        <w:t>section 1</w:t>
      </w:r>
      <w:r w:rsidRPr="00166E97">
        <w:t xml:space="preserve">65(1) (definition of </w:t>
      </w:r>
      <w:r w:rsidRPr="00166E97">
        <w:rPr>
          <w:i/>
        </w:rPr>
        <w:t>decision</w:t>
      </w:r>
      <w:r w:rsidRPr="00166E97">
        <w:t>)</w:t>
      </w:r>
    </w:p>
    <w:p w14:paraId="20DD4A77" w14:textId="77777777" w:rsidR="00AB2E93" w:rsidRPr="00166E97" w:rsidRDefault="00AB2E93"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647E80CF" w14:textId="77777777" w:rsidR="00AB2E93" w:rsidRPr="00166E97" w:rsidRDefault="00AB2E93" w:rsidP="00166E97">
      <w:pPr>
        <w:pStyle w:val="ItemHead"/>
      </w:pPr>
      <w:r w:rsidRPr="00166E97">
        <w:t>16  Sub</w:t>
      </w:r>
      <w:r w:rsidR="00DB5ADC" w:rsidRPr="00166E97">
        <w:t>section 1</w:t>
      </w:r>
      <w:r w:rsidRPr="00166E97">
        <w:t>65(7)</w:t>
      </w:r>
    </w:p>
    <w:p w14:paraId="64206D46" w14:textId="77777777" w:rsidR="00AB2E93" w:rsidRPr="00166E97" w:rsidRDefault="00AB2E93" w:rsidP="00166E97">
      <w:pPr>
        <w:pStyle w:val="Item"/>
      </w:pPr>
      <w:r w:rsidRPr="00166E97">
        <w:t>Omit “Administrative Appeals Tribunal”, substitute “Administrative Review Tribunal”.</w:t>
      </w:r>
    </w:p>
    <w:p w14:paraId="4B0CFBBB" w14:textId="77777777" w:rsidR="00AB2E93" w:rsidRPr="00166E97" w:rsidRDefault="00AB2E93" w:rsidP="00166E97">
      <w:pPr>
        <w:pStyle w:val="ItemHead"/>
      </w:pPr>
      <w:r w:rsidRPr="00166E97">
        <w:t>17  Subsections 165(8) to (10)</w:t>
      </w:r>
    </w:p>
    <w:p w14:paraId="4C2224F3" w14:textId="77777777" w:rsidR="00AB2E93" w:rsidRPr="00166E97" w:rsidRDefault="00AB2E93" w:rsidP="00166E97">
      <w:pPr>
        <w:pStyle w:val="Item"/>
      </w:pPr>
      <w:r w:rsidRPr="00166E97">
        <w:t>Repeal the subsections.</w:t>
      </w:r>
    </w:p>
    <w:p w14:paraId="54F06D52" w14:textId="77777777" w:rsidR="00AB2E93" w:rsidRPr="00166E97" w:rsidRDefault="00AB2E93" w:rsidP="00166E97">
      <w:pPr>
        <w:pStyle w:val="ItemHead"/>
      </w:pPr>
      <w:r w:rsidRPr="00166E97">
        <w:t>18  Paragraph 165(11)(b)</w:t>
      </w:r>
    </w:p>
    <w:p w14:paraId="269EC3F9" w14:textId="77777777" w:rsidR="00AB2E93" w:rsidRPr="00166E97" w:rsidRDefault="00AB2E93"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33D0F17D" w14:textId="77777777" w:rsidR="00AB2E93" w:rsidRPr="00166E97" w:rsidRDefault="00AB2E93" w:rsidP="00166E97">
      <w:pPr>
        <w:pStyle w:val="ItemHead"/>
      </w:pPr>
      <w:r w:rsidRPr="00166E97">
        <w:t>19  Paragraph 165(11)(b)</w:t>
      </w:r>
    </w:p>
    <w:p w14:paraId="71CD0D91" w14:textId="77777777" w:rsidR="00AB2E93" w:rsidRPr="00166E97" w:rsidRDefault="00AB2E93" w:rsidP="00166E97">
      <w:pPr>
        <w:pStyle w:val="Item"/>
      </w:pPr>
      <w:r w:rsidRPr="00166E97">
        <w:t>Omit “Administrative Appeals Tribunal”, substitute “Administrative Review Tribunal”.</w:t>
      </w:r>
    </w:p>
    <w:p w14:paraId="628E669D" w14:textId="77777777" w:rsidR="00AB2E93" w:rsidRPr="00166E97" w:rsidRDefault="00AB2E93" w:rsidP="00166E97">
      <w:pPr>
        <w:pStyle w:val="ItemHead"/>
      </w:pPr>
      <w:r w:rsidRPr="00166E97">
        <w:t>20  Sub</w:t>
      </w:r>
      <w:r w:rsidR="00DB5ADC" w:rsidRPr="00166E97">
        <w:t>section 1</w:t>
      </w:r>
      <w:r w:rsidRPr="00166E97">
        <w:t>65(12)</w:t>
      </w:r>
    </w:p>
    <w:p w14:paraId="0C038774" w14:textId="77777777" w:rsidR="00AB2E93" w:rsidRPr="00166E97" w:rsidRDefault="00AB2E93"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E702EA0" w14:textId="77777777" w:rsidR="00AB2E93" w:rsidRPr="00166E97" w:rsidRDefault="00AB2E93" w:rsidP="00166E97">
      <w:pPr>
        <w:pStyle w:val="ItemHead"/>
      </w:pPr>
      <w:r w:rsidRPr="00166E97">
        <w:t>21  Sub</w:t>
      </w:r>
      <w:r w:rsidR="00DB5ADC" w:rsidRPr="00166E97">
        <w:t>section 1</w:t>
      </w:r>
      <w:r w:rsidRPr="00166E97">
        <w:t>65(12)</w:t>
      </w:r>
    </w:p>
    <w:p w14:paraId="30B9A6E3" w14:textId="77777777" w:rsidR="00AB2E93" w:rsidRPr="00166E97" w:rsidRDefault="00AB2E93" w:rsidP="00166E97">
      <w:pPr>
        <w:pStyle w:val="Item"/>
      </w:pPr>
      <w:r w:rsidRPr="00166E97">
        <w:t>Omit “Administrative Appeals Tribunal”, substitute “Administrative Review Tribunal”.</w:t>
      </w:r>
    </w:p>
    <w:p w14:paraId="5D44288E" w14:textId="77777777" w:rsidR="00AB2E93" w:rsidRPr="00166E97" w:rsidRDefault="00AB2E93" w:rsidP="00166E97">
      <w:pPr>
        <w:pStyle w:val="ActHead9"/>
      </w:pPr>
      <w:bookmarkStart w:id="8" w:name="_Toc168394201"/>
      <w:r w:rsidRPr="00166E97">
        <w:t>Horticulture Marketing and Research and Development Services Act 2000</w:t>
      </w:r>
      <w:bookmarkEnd w:id="8"/>
    </w:p>
    <w:p w14:paraId="1AD4C47A" w14:textId="77777777" w:rsidR="00AB2E93" w:rsidRPr="00166E97" w:rsidRDefault="00AB2E93" w:rsidP="00166E97">
      <w:pPr>
        <w:pStyle w:val="ItemHead"/>
      </w:pPr>
      <w:r w:rsidRPr="00166E97">
        <w:t>22  Subsection 35(1)</w:t>
      </w:r>
    </w:p>
    <w:p w14:paraId="6F823D95" w14:textId="77777777" w:rsidR="00AB2E93" w:rsidRPr="00166E97" w:rsidRDefault="00AB2E93" w:rsidP="00166E97">
      <w:pPr>
        <w:pStyle w:val="Item"/>
      </w:pPr>
      <w:r w:rsidRPr="00166E97">
        <w:t>Omit “(1)”.</w:t>
      </w:r>
    </w:p>
    <w:p w14:paraId="72815EFC" w14:textId="77777777" w:rsidR="00AB2E93" w:rsidRPr="00166E97" w:rsidRDefault="00AB2E93" w:rsidP="00166E97">
      <w:pPr>
        <w:pStyle w:val="ItemHead"/>
      </w:pPr>
      <w:r w:rsidRPr="00166E97">
        <w:t>23  Subsection 35(5)</w:t>
      </w:r>
    </w:p>
    <w:p w14:paraId="6825CC13" w14:textId="77777777" w:rsidR="00AB2E93" w:rsidRPr="00166E97" w:rsidRDefault="00AB2E93" w:rsidP="00166E97">
      <w:pPr>
        <w:pStyle w:val="Item"/>
      </w:pPr>
      <w:r w:rsidRPr="00166E97">
        <w:t>Repeal the subsection.</w:t>
      </w:r>
    </w:p>
    <w:p w14:paraId="0D12EFB7" w14:textId="77777777" w:rsidR="00AB2E93" w:rsidRPr="00166E97" w:rsidRDefault="00AB2E93" w:rsidP="00166E97">
      <w:pPr>
        <w:pStyle w:val="ActHead9"/>
      </w:pPr>
      <w:bookmarkStart w:id="9" w:name="_Toc168394202"/>
      <w:r w:rsidRPr="00166E97">
        <w:t>Illegal Logging Prohibition Act 2012</w:t>
      </w:r>
      <w:bookmarkEnd w:id="9"/>
    </w:p>
    <w:p w14:paraId="2A82E7CB" w14:textId="77777777" w:rsidR="00AB2E93" w:rsidRPr="00166E97" w:rsidRDefault="00AB2E93" w:rsidP="00166E97">
      <w:pPr>
        <w:pStyle w:val="ItemHead"/>
      </w:pPr>
      <w:r w:rsidRPr="00166E97">
        <w:t>24  Paragraph 86(2)(d)</w:t>
      </w:r>
    </w:p>
    <w:p w14:paraId="7B0325F1" w14:textId="77777777" w:rsidR="00AB2E93" w:rsidRPr="00166E97" w:rsidRDefault="00AB2E93" w:rsidP="00166E97">
      <w:pPr>
        <w:pStyle w:val="Item"/>
      </w:pPr>
      <w:r w:rsidRPr="00166E97">
        <w:t>Omit “Administrative Appeals Tribunal”, substitute “Administrative Review Tribunal”.</w:t>
      </w:r>
    </w:p>
    <w:p w14:paraId="42D38E87" w14:textId="77777777" w:rsidR="00AB2E93" w:rsidRPr="00166E97" w:rsidRDefault="00AB2E93" w:rsidP="00166E97">
      <w:pPr>
        <w:pStyle w:val="ActHead9"/>
      </w:pPr>
      <w:bookmarkStart w:id="10" w:name="_Toc168394203"/>
      <w:r w:rsidRPr="00166E97">
        <w:t>Imported Food Charges (Collection) Act 2015</w:t>
      </w:r>
      <w:bookmarkEnd w:id="10"/>
    </w:p>
    <w:p w14:paraId="490FB42C" w14:textId="77777777" w:rsidR="00AB2E93" w:rsidRPr="00166E97" w:rsidRDefault="00AB2E93" w:rsidP="00166E97">
      <w:pPr>
        <w:pStyle w:val="ItemHead"/>
      </w:pPr>
      <w:r w:rsidRPr="00166E97">
        <w:t>25  Paragraph 17(6)(c)</w:t>
      </w:r>
    </w:p>
    <w:p w14:paraId="7A7FE1BC" w14:textId="77777777" w:rsidR="00AB2E93" w:rsidRPr="00166E97" w:rsidRDefault="00AB2E93" w:rsidP="00166E97">
      <w:pPr>
        <w:pStyle w:val="Item"/>
      </w:pPr>
      <w:r w:rsidRPr="00166E97">
        <w:t>Omit “Administrative Appeals Tribunal”, substitute “Administrative Review Tribunal”.</w:t>
      </w:r>
    </w:p>
    <w:p w14:paraId="1703DCC4" w14:textId="77777777" w:rsidR="00AB2E93" w:rsidRPr="00166E97" w:rsidRDefault="00AB2E93" w:rsidP="00166E97">
      <w:pPr>
        <w:pStyle w:val="ItemHead"/>
      </w:pPr>
      <w:r w:rsidRPr="00166E97">
        <w:t>26  Section 19 (heading)</w:t>
      </w:r>
    </w:p>
    <w:p w14:paraId="0A38FB3C" w14:textId="77777777" w:rsidR="00AB2E93" w:rsidRPr="00166E97" w:rsidRDefault="00AB2E93"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470AF0D5" w14:textId="77777777" w:rsidR="00AB2E93" w:rsidRPr="00166E97" w:rsidRDefault="00AB2E93" w:rsidP="00166E97">
      <w:pPr>
        <w:pStyle w:val="ItemHead"/>
      </w:pPr>
      <w:r w:rsidRPr="00166E97">
        <w:t>27  Sub</w:t>
      </w:r>
      <w:r w:rsidR="00DB5ADC" w:rsidRPr="00166E97">
        <w:t>section 1</w:t>
      </w:r>
      <w:r w:rsidRPr="00166E97">
        <w:t>9(1)</w:t>
      </w:r>
    </w:p>
    <w:p w14:paraId="09C5F286" w14:textId="77777777" w:rsidR="00AB2E93" w:rsidRPr="00166E97" w:rsidRDefault="00AB2E93" w:rsidP="00166E97">
      <w:pPr>
        <w:pStyle w:val="Item"/>
      </w:pPr>
      <w:r w:rsidRPr="00166E97">
        <w:t>Omit “(1)”.</w:t>
      </w:r>
    </w:p>
    <w:p w14:paraId="09F5BBAD" w14:textId="77777777" w:rsidR="00AB2E93" w:rsidRPr="00166E97" w:rsidRDefault="00AB2E93" w:rsidP="00166E97">
      <w:pPr>
        <w:pStyle w:val="ItemHead"/>
      </w:pPr>
      <w:r w:rsidRPr="00166E97">
        <w:t>28  Sub</w:t>
      </w:r>
      <w:r w:rsidR="00DB5ADC" w:rsidRPr="00166E97">
        <w:t>section 1</w:t>
      </w:r>
      <w:r w:rsidRPr="00166E97">
        <w:t>9(1)</w:t>
      </w:r>
    </w:p>
    <w:p w14:paraId="332D89C8" w14:textId="77777777" w:rsidR="00AB2E93" w:rsidRPr="00166E97" w:rsidRDefault="00AB2E93" w:rsidP="00166E97">
      <w:pPr>
        <w:pStyle w:val="Item"/>
      </w:pPr>
      <w:r w:rsidRPr="00166E97">
        <w:t>Omit “Administrative Appeals Tribunal”, substitute “Administrative Review Tribunal”.</w:t>
      </w:r>
    </w:p>
    <w:p w14:paraId="750B7E64" w14:textId="77777777" w:rsidR="00AB2E93" w:rsidRPr="00166E97" w:rsidRDefault="00AB2E93" w:rsidP="00166E97">
      <w:pPr>
        <w:pStyle w:val="ItemHead"/>
      </w:pPr>
      <w:r w:rsidRPr="00166E97">
        <w:t>29  Subsections 19(2) and (3)</w:t>
      </w:r>
    </w:p>
    <w:p w14:paraId="54FCC022" w14:textId="77777777" w:rsidR="00AB2E93" w:rsidRPr="00166E97" w:rsidRDefault="00AB2E93" w:rsidP="00166E97">
      <w:pPr>
        <w:pStyle w:val="Item"/>
      </w:pPr>
      <w:r w:rsidRPr="00166E97">
        <w:t>Repeal the subsections.</w:t>
      </w:r>
    </w:p>
    <w:p w14:paraId="7F63B14A" w14:textId="77777777" w:rsidR="00AB2E93" w:rsidRPr="00166E97" w:rsidRDefault="00AB2E93" w:rsidP="00166E97">
      <w:pPr>
        <w:pStyle w:val="ActHead9"/>
      </w:pPr>
      <w:bookmarkStart w:id="11" w:name="_Toc168394204"/>
      <w:r w:rsidRPr="00166E97">
        <w:t>Imported Food Control Act 1992</w:t>
      </w:r>
      <w:bookmarkEnd w:id="11"/>
    </w:p>
    <w:p w14:paraId="2E955507" w14:textId="77777777" w:rsidR="00AB2E93" w:rsidRPr="00166E97" w:rsidRDefault="00AB2E93" w:rsidP="00166E97">
      <w:pPr>
        <w:pStyle w:val="ItemHead"/>
      </w:pPr>
      <w:r w:rsidRPr="00166E97">
        <w:t xml:space="preserve">30  Subsection 42(1) (definition of </w:t>
      </w:r>
      <w:r w:rsidRPr="00166E97">
        <w:rPr>
          <w:i/>
        </w:rPr>
        <w:t>decision</w:t>
      </w:r>
      <w:r w:rsidRPr="00166E97">
        <w:t>)</w:t>
      </w:r>
    </w:p>
    <w:p w14:paraId="31EBABCF" w14:textId="77777777" w:rsidR="00AB2E93" w:rsidRPr="00166E97" w:rsidRDefault="00AB2E93"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392AFBDE" w14:textId="77777777" w:rsidR="00AB2E93" w:rsidRPr="00166E97" w:rsidRDefault="00AB2E93" w:rsidP="00166E97">
      <w:pPr>
        <w:pStyle w:val="ItemHead"/>
      </w:pPr>
      <w:r w:rsidRPr="00166E97">
        <w:t>31  Subsection 42(3)</w:t>
      </w:r>
    </w:p>
    <w:p w14:paraId="410D3B0E" w14:textId="77777777" w:rsidR="00AB2E93" w:rsidRPr="00166E97" w:rsidRDefault="00AB2E93" w:rsidP="00166E97">
      <w:pPr>
        <w:pStyle w:val="Item"/>
      </w:pPr>
      <w:r w:rsidRPr="00166E97">
        <w:t>Omit “Administrative Appeals Tribunal”, substitute “Administrative Review Tribunal”.</w:t>
      </w:r>
    </w:p>
    <w:p w14:paraId="339F65E6" w14:textId="77777777" w:rsidR="00AB2E93" w:rsidRPr="00166E97" w:rsidRDefault="00AB2E93" w:rsidP="00166E97">
      <w:pPr>
        <w:pStyle w:val="ItemHead"/>
      </w:pPr>
      <w:r w:rsidRPr="00166E97">
        <w:t>32  Paragraph 42(8)(b)</w:t>
      </w:r>
    </w:p>
    <w:p w14:paraId="0514EBEB" w14:textId="77777777" w:rsidR="00AB2E93" w:rsidRPr="00166E97" w:rsidRDefault="00AB2E93"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0EAB552A" w14:textId="77777777" w:rsidR="00AB2E93" w:rsidRPr="00166E97" w:rsidRDefault="00AB2E93" w:rsidP="00166E97">
      <w:pPr>
        <w:pStyle w:val="ItemHead"/>
      </w:pPr>
      <w:r w:rsidRPr="00166E97">
        <w:t>33  Paragraph 42(8)(b)</w:t>
      </w:r>
    </w:p>
    <w:p w14:paraId="5DEEE7F9" w14:textId="77777777" w:rsidR="00AB2E93" w:rsidRPr="00166E97" w:rsidRDefault="00AB2E93" w:rsidP="00166E97">
      <w:pPr>
        <w:pStyle w:val="Item"/>
      </w:pPr>
      <w:r w:rsidRPr="00166E97">
        <w:t>Omit “Administrative Appeals Tribunal”, substitute “Administrative Review Tribunal”.</w:t>
      </w:r>
    </w:p>
    <w:p w14:paraId="314632BE" w14:textId="77777777" w:rsidR="00AB2E93" w:rsidRPr="00166E97" w:rsidRDefault="00AB2E93" w:rsidP="00166E97">
      <w:pPr>
        <w:pStyle w:val="ItemHead"/>
      </w:pPr>
      <w:r w:rsidRPr="00166E97">
        <w:t>34  Subparagraph 42(9)(b)(i)</w:t>
      </w:r>
    </w:p>
    <w:p w14:paraId="6D158374" w14:textId="77777777" w:rsidR="00AB2E93" w:rsidRPr="00166E97" w:rsidRDefault="00AB2E93" w:rsidP="00166E97">
      <w:pPr>
        <w:pStyle w:val="Item"/>
      </w:pPr>
      <w:r w:rsidRPr="00166E97">
        <w:t>Repeal the subparagraph, substitute:</w:t>
      </w:r>
    </w:p>
    <w:p w14:paraId="6D60F093" w14:textId="77777777" w:rsidR="00AB2E93" w:rsidRPr="00166E97" w:rsidRDefault="00AB2E93" w:rsidP="00166E97">
      <w:pPr>
        <w:pStyle w:val="paragraphsub"/>
      </w:pPr>
      <w:r w:rsidRPr="00166E97">
        <w:tab/>
        <w:t>(i)</w:t>
      </w:r>
      <w:r w:rsidRPr="00166E97">
        <w:tab/>
        <w:t xml:space="preserve">the applicant may, under section 268 of the </w:t>
      </w:r>
      <w:r w:rsidRPr="00166E97">
        <w:rPr>
          <w:i/>
        </w:rPr>
        <w:t>Administrative Review Tribunal Act 2024</w:t>
      </w:r>
      <w:r w:rsidRPr="00166E97">
        <w:t>, request a statement of reasons for the decision on reconsideration; and</w:t>
      </w:r>
    </w:p>
    <w:p w14:paraId="3AFA25EC" w14:textId="77777777" w:rsidR="00AB2E93" w:rsidRPr="00166E97" w:rsidRDefault="00AB2E93" w:rsidP="00166E97">
      <w:pPr>
        <w:pStyle w:val="ItemHead"/>
      </w:pPr>
      <w:r w:rsidRPr="00166E97">
        <w:t>35  Subparagraph 42(9)(b)(ii)</w:t>
      </w:r>
    </w:p>
    <w:p w14:paraId="298DA594" w14:textId="77777777" w:rsidR="00AB2E93" w:rsidRPr="00166E97" w:rsidRDefault="00AB2E93" w:rsidP="00166E97">
      <w:pPr>
        <w:pStyle w:val="Item"/>
      </w:pPr>
      <w:r w:rsidRPr="00166E97">
        <w:t>Omit “Administrative Appeals Tribunal”, substitute “Administrative Review Tribunal”.</w:t>
      </w:r>
    </w:p>
    <w:p w14:paraId="3A15E63F" w14:textId="77777777" w:rsidR="00AB2E93" w:rsidRPr="00166E97" w:rsidRDefault="00AB2E93" w:rsidP="00166E97">
      <w:pPr>
        <w:pStyle w:val="ItemHead"/>
      </w:pPr>
      <w:r w:rsidRPr="00166E97">
        <w:t>36  Subsection 42(11)</w:t>
      </w:r>
    </w:p>
    <w:p w14:paraId="752EE3AA" w14:textId="77777777" w:rsidR="00AB2E93" w:rsidRPr="00166E97" w:rsidRDefault="00AB2E93" w:rsidP="00166E97">
      <w:pPr>
        <w:pStyle w:val="Item"/>
      </w:pPr>
      <w:r w:rsidRPr="00166E97">
        <w:t>Omit “Administrative Appeals Tribunal”, substitute “Administrative Review Tribunal”.</w:t>
      </w:r>
    </w:p>
    <w:p w14:paraId="22E0D65D" w14:textId="77777777" w:rsidR="00AB2E93" w:rsidRPr="00166E97" w:rsidRDefault="00AB2E93" w:rsidP="00166E97">
      <w:pPr>
        <w:pStyle w:val="ActHead9"/>
      </w:pPr>
      <w:bookmarkStart w:id="12" w:name="_Toc168394205"/>
      <w:r w:rsidRPr="00166E97">
        <w:t>Primary Industries Levies and Charges Collection Act 1991</w:t>
      </w:r>
      <w:bookmarkEnd w:id="12"/>
    </w:p>
    <w:p w14:paraId="268C6CF4" w14:textId="77777777" w:rsidR="00AB2E93" w:rsidRPr="00166E97" w:rsidRDefault="00AB2E93" w:rsidP="00166E97">
      <w:pPr>
        <w:pStyle w:val="ItemHead"/>
      </w:pPr>
      <w:r w:rsidRPr="00166E97">
        <w:t xml:space="preserve">37  </w:t>
      </w:r>
      <w:r w:rsidR="0049529B" w:rsidRPr="00166E97">
        <w:t>Subsection 2</w:t>
      </w:r>
      <w:r w:rsidRPr="00166E97">
        <w:t>8(5)</w:t>
      </w:r>
    </w:p>
    <w:p w14:paraId="743C84D6" w14:textId="77777777" w:rsidR="00AB2E93" w:rsidRPr="00166E97" w:rsidRDefault="00AB2E93" w:rsidP="00166E97">
      <w:pPr>
        <w:pStyle w:val="Item"/>
      </w:pPr>
      <w:r w:rsidRPr="00166E97">
        <w:t>Omit “Administrative Appeals Tribunal”, substitute “Administrative Review Tribunal”.</w:t>
      </w:r>
    </w:p>
    <w:p w14:paraId="50C0E86C" w14:textId="77777777" w:rsidR="00AB2E93" w:rsidRPr="00166E97" w:rsidRDefault="00AB2E93" w:rsidP="00166E97">
      <w:pPr>
        <w:pStyle w:val="ItemHead"/>
      </w:pPr>
      <w:r w:rsidRPr="00166E97">
        <w:t>38  Paragraph 28(6)(b)</w:t>
      </w:r>
    </w:p>
    <w:p w14:paraId="13A1599E" w14:textId="77777777" w:rsidR="00AB2E93" w:rsidRPr="00166E97" w:rsidRDefault="00AB2E93"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2FF7C8D5" w14:textId="77777777" w:rsidR="00AB2E93" w:rsidRPr="00166E97" w:rsidRDefault="00AB2E93" w:rsidP="00166E97">
      <w:pPr>
        <w:pStyle w:val="ItemHead"/>
      </w:pPr>
      <w:r w:rsidRPr="00166E97">
        <w:t>39  Paragraph 28(6)(b)</w:t>
      </w:r>
    </w:p>
    <w:p w14:paraId="4FE06354" w14:textId="77777777" w:rsidR="00AB2E93" w:rsidRPr="00166E97" w:rsidRDefault="00AB2E93" w:rsidP="00166E97">
      <w:pPr>
        <w:pStyle w:val="Item"/>
      </w:pPr>
      <w:r w:rsidRPr="00166E97">
        <w:t>Omit “Administrative Appeals Tribunal”, substitute “Administrative Review Tribunal”.</w:t>
      </w:r>
    </w:p>
    <w:p w14:paraId="6E4F6016" w14:textId="77777777" w:rsidR="00AB2E93" w:rsidRPr="00166E97" w:rsidRDefault="00AB2E93" w:rsidP="00166E97">
      <w:pPr>
        <w:pStyle w:val="ItemHead"/>
      </w:pPr>
      <w:r w:rsidRPr="00166E97">
        <w:t xml:space="preserve">40  </w:t>
      </w:r>
      <w:r w:rsidR="0049529B" w:rsidRPr="00166E97">
        <w:t>Subsection 2</w:t>
      </w:r>
      <w:r w:rsidRPr="00166E97">
        <w:t>8(7)</w:t>
      </w:r>
    </w:p>
    <w:p w14:paraId="76260C46" w14:textId="77777777" w:rsidR="00AB2E93" w:rsidRPr="00166E97" w:rsidRDefault="00AB2E93"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2CB1C301" w14:textId="77777777" w:rsidR="00AB2E93" w:rsidRPr="00166E97" w:rsidRDefault="00AB2E93" w:rsidP="00166E97">
      <w:pPr>
        <w:pStyle w:val="ItemHead"/>
      </w:pPr>
      <w:r w:rsidRPr="00166E97">
        <w:t xml:space="preserve">41  </w:t>
      </w:r>
      <w:r w:rsidR="0049529B" w:rsidRPr="00166E97">
        <w:t>Subsection 2</w:t>
      </w:r>
      <w:r w:rsidRPr="00166E97">
        <w:t>8(7)</w:t>
      </w:r>
    </w:p>
    <w:p w14:paraId="3A92D4A8" w14:textId="77777777" w:rsidR="00AB2E93" w:rsidRPr="00166E97" w:rsidRDefault="00AB2E93" w:rsidP="00166E97">
      <w:pPr>
        <w:pStyle w:val="Item"/>
      </w:pPr>
      <w:r w:rsidRPr="00166E97">
        <w:t>Omit “Administrative Appeals Tribunal”, substitute “Administrative Review Tribunal”.</w:t>
      </w:r>
    </w:p>
    <w:p w14:paraId="2DF4FBF6" w14:textId="77777777" w:rsidR="00AB2E93" w:rsidRPr="00166E97" w:rsidRDefault="00AB2E93" w:rsidP="00166E97">
      <w:pPr>
        <w:pStyle w:val="ItemHead"/>
      </w:pPr>
      <w:r w:rsidRPr="00166E97">
        <w:t>42  Subsection 31(6)</w:t>
      </w:r>
    </w:p>
    <w:p w14:paraId="2A72D86C" w14:textId="77777777" w:rsidR="00AB2E93" w:rsidRPr="00166E97" w:rsidRDefault="00AB2E93" w:rsidP="00166E97">
      <w:pPr>
        <w:pStyle w:val="Item"/>
      </w:pPr>
      <w:r w:rsidRPr="00166E97">
        <w:t>Repeal the subsection.</w:t>
      </w:r>
    </w:p>
    <w:p w14:paraId="12E568BA" w14:textId="77777777" w:rsidR="00AB2E93" w:rsidRPr="00166E97" w:rsidRDefault="00AB2E93" w:rsidP="00166E97">
      <w:pPr>
        <w:pStyle w:val="ActHead9"/>
      </w:pPr>
      <w:bookmarkStart w:id="13" w:name="_Toc168394206"/>
      <w:r w:rsidRPr="00166E97">
        <w:t>Wine Australia Act 2013</w:t>
      </w:r>
      <w:bookmarkEnd w:id="13"/>
    </w:p>
    <w:p w14:paraId="05EF519C" w14:textId="77777777" w:rsidR="00AB2E93" w:rsidRPr="00166E97" w:rsidRDefault="00AB2E93" w:rsidP="00166E97">
      <w:pPr>
        <w:pStyle w:val="ItemHead"/>
      </w:pPr>
      <w:r w:rsidRPr="00166E97">
        <w:t>43  Paragraph 8(2C)(a)</w:t>
      </w:r>
    </w:p>
    <w:p w14:paraId="491A7D53" w14:textId="77777777" w:rsidR="00AB2E93" w:rsidRPr="00166E97" w:rsidRDefault="00AB2E93"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1846C713" w14:textId="77777777" w:rsidR="00AB2E93" w:rsidRPr="00166E97" w:rsidRDefault="00AB2E93" w:rsidP="00166E97">
      <w:pPr>
        <w:pStyle w:val="ItemHead"/>
      </w:pPr>
      <w:r w:rsidRPr="00166E97">
        <w:t>44  Paragraph 8(2C)(a)</w:t>
      </w:r>
    </w:p>
    <w:p w14:paraId="6E4FE949" w14:textId="77777777" w:rsidR="00AB2E93" w:rsidRPr="00166E97" w:rsidRDefault="00AB2E93" w:rsidP="00166E97">
      <w:pPr>
        <w:pStyle w:val="Item"/>
      </w:pPr>
      <w:r w:rsidRPr="00166E97">
        <w:t>Omit “Administrative Appeals Tribunal”, substitute “Administrative Review Tribunal”.</w:t>
      </w:r>
    </w:p>
    <w:p w14:paraId="0AB57701" w14:textId="77777777" w:rsidR="00AB2E93" w:rsidRPr="00166E97" w:rsidRDefault="00AB2E93" w:rsidP="00166E97">
      <w:pPr>
        <w:pStyle w:val="ItemHead"/>
      </w:pPr>
      <w:r w:rsidRPr="00166E97">
        <w:t>45  Paragraph 8(2C)(b)</w:t>
      </w:r>
    </w:p>
    <w:p w14:paraId="6EA320FA" w14:textId="77777777" w:rsidR="00AB2E93" w:rsidRPr="00166E97" w:rsidRDefault="00AB2E93" w:rsidP="00166E97">
      <w:pPr>
        <w:pStyle w:val="Item"/>
      </w:pPr>
      <w:r w:rsidRPr="00166E97">
        <w:t>Repeal the paragraph, substitute:</w:t>
      </w:r>
    </w:p>
    <w:p w14:paraId="0334F8D5" w14:textId="77777777" w:rsidR="00AB2E93" w:rsidRPr="00166E97" w:rsidRDefault="00AB2E93" w:rsidP="00166E97">
      <w:pPr>
        <w:pStyle w:val="paragraph"/>
      </w:pPr>
      <w:r w:rsidRPr="00166E97">
        <w:tab/>
        <w:t>(b)</w:t>
      </w:r>
      <w:r w:rsidRPr="00166E97">
        <w:tab/>
        <w:t>the person may, under section 268 of that Act, request a statement of reasons for the determination.</w:t>
      </w:r>
    </w:p>
    <w:p w14:paraId="223AA6F9" w14:textId="77777777" w:rsidR="00AB2E93" w:rsidRPr="00166E97" w:rsidRDefault="00AB2E93" w:rsidP="00166E97">
      <w:pPr>
        <w:pStyle w:val="ItemHead"/>
      </w:pPr>
      <w:r w:rsidRPr="00166E97">
        <w:t>46  Subsection 8(2E)</w:t>
      </w:r>
    </w:p>
    <w:p w14:paraId="3F245CA6" w14:textId="77777777" w:rsidR="00AB2E93" w:rsidRPr="00166E97" w:rsidRDefault="00AB2E93" w:rsidP="00166E97">
      <w:pPr>
        <w:pStyle w:val="Item"/>
      </w:pPr>
      <w:r w:rsidRPr="00166E97">
        <w:t>Omit “Administrative Appeals Tribunal”, substitute “Administrative Review Tribunal”.</w:t>
      </w:r>
    </w:p>
    <w:p w14:paraId="71033401" w14:textId="77777777" w:rsidR="00AB2E93" w:rsidRPr="00166E97" w:rsidRDefault="00AB2E93" w:rsidP="00166E97">
      <w:pPr>
        <w:pStyle w:val="ItemHead"/>
      </w:pPr>
      <w:bookmarkStart w:id="14" w:name="_Hlk155939347"/>
      <w:r w:rsidRPr="00166E97">
        <w:t>47  Subsection 8(2F)</w:t>
      </w:r>
    </w:p>
    <w:p w14:paraId="22EEF331" w14:textId="77777777" w:rsidR="00AB2E93" w:rsidRPr="00166E97" w:rsidRDefault="00AB2E93" w:rsidP="00166E97">
      <w:pPr>
        <w:pStyle w:val="Item"/>
      </w:pPr>
      <w:r w:rsidRPr="00166E97">
        <w:t>Repeal the subsection, substitute:</w:t>
      </w:r>
    </w:p>
    <w:p w14:paraId="43F456C6" w14:textId="77777777" w:rsidR="00AB2E93" w:rsidRPr="00166E97" w:rsidRDefault="00AB2E93" w:rsidP="00166E97">
      <w:pPr>
        <w:pStyle w:val="subsection"/>
      </w:pPr>
      <w:r w:rsidRPr="00166E97">
        <w:tab/>
        <w:t>(2F)</w:t>
      </w:r>
      <w:r w:rsidRPr="00166E97">
        <w:tab/>
        <w:t xml:space="preserve">Despite </w:t>
      </w:r>
      <w:r w:rsidR="00DB5ADC" w:rsidRPr="00166E97">
        <w:t>section 1</w:t>
      </w:r>
      <w:r w:rsidRPr="00166E97">
        <w:t xml:space="preserve">8 of the </w:t>
      </w:r>
      <w:r w:rsidRPr="00166E97">
        <w:rPr>
          <w:i/>
        </w:rPr>
        <w:t>Administrative Review Tribunal Act 2024</w:t>
      </w:r>
      <w:r w:rsidRPr="00166E97">
        <w:t>, an application to the Tribunal for review of a determination made under paragraph 8(2)(aa), (ac) or (ad) of this Act must be made within 28 days after notice of the determination is published in accordance with subsection 8(2B) of this Act.</w:t>
      </w:r>
    </w:p>
    <w:p w14:paraId="0FB1B7B5" w14:textId="77777777" w:rsidR="00AB2E93" w:rsidRPr="00166E97" w:rsidRDefault="00AB2E93" w:rsidP="00166E97">
      <w:pPr>
        <w:pStyle w:val="subsection"/>
      </w:pPr>
      <w:r w:rsidRPr="00166E97">
        <w:tab/>
        <w:t>(2FA)</w:t>
      </w:r>
      <w:r w:rsidRPr="00166E97">
        <w:tab/>
        <w:t xml:space="preserve">Despite </w:t>
      </w:r>
      <w:r w:rsidR="00DB5ADC" w:rsidRPr="00166E97">
        <w:t>section 1</w:t>
      </w:r>
      <w:r w:rsidRPr="00166E97">
        <w:t xml:space="preserve">9 of the </w:t>
      </w:r>
      <w:r w:rsidRPr="00166E97">
        <w:rPr>
          <w:i/>
        </w:rPr>
        <w:t>Administrative Review Tribunal Act 2024</w:t>
      </w:r>
      <w:r w:rsidRPr="00166E97">
        <w:t>, an application to the Tribunal to extend the period during which an applicant may apply to the Tribunal in respect of a determination made under paragraph 8(2)(aa), (ac) or (ad) of this Act must be made within 28 days after notice of the determination is published in accordance with subsection 8(2B) of this Act.</w:t>
      </w:r>
    </w:p>
    <w:bookmarkEnd w:id="14"/>
    <w:p w14:paraId="2FE16310" w14:textId="77777777" w:rsidR="00AB2E93" w:rsidRPr="00166E97" w:rsidRDefault="00AB2E93" w:rsidP="00166E97">
      <w:pPr>
        <w:pStyle w:val="ItemHead"/>
      </w:pPr>
      <w:r w:rsidRPr="00166E97">
        <w:t>48  Paragraph 8(2G)(a)</w:t>
      </w:r>
    </w:p>
    <w:p w14:paraId="74A21B26" w14:textId="77777777" w:rsidR="00AB2E93" w:rsidRPr="00166E97" w:rsidRDefault="00AB2E93" w:rsidP="00166E97">
      <w:pPr>
        <w:pStyle w:val="Item"/>
      </w:pPr>
      <w:r w:rsidRPr="00166E97">
        <w:t>Omit “Administrative Appeals Tribunal”, substitute “Administrative Review Tribunal”.</w:t>
      </w:r>
    </w:p>
    <w:p w14:paraId="09F885CE" w14:textId="77777777" w:rsidR="00AB2E93" w:rsidRPr="00166E97" w:rsidRDefault="00AB2E93" w:rsidP="00166E97">
      <w:pPr>
        <w:pStyle w:val="ItemHead"/>
      </w:pPr>
      <w:r w:rsidRPr="00166E97">
        <w:t>49  Paragraph 40X(2)(a)</w:t>
      </w:r>
    </w:p>
    <w:p w14:paraId="1E31F333" w14:textId="77777777" w:rsidR="00AB2E93" w:rsidRPr="00166E97" w:rsidRDefault="00AB2E93"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D4BAA50" w14:textId="77777777" w:rsidR="00AB2E93" w:rsidRPr="00166E97" w:rsidRDefault="00AB2E93" w:rsidP="00166E97">
      <w:pPr>
        <w:pStyle w:val="ItemHead"/>
      </w:pPr>
      <w:r w:rsidRPr="00166E97">
        <w:t>50  Paragraph 40X(2)(a)</w:t>
      </w:r>
    </w:p>
    <w:p w14:paraId="5AD1C781" w14:textId="77777777" w:rsidR="00AB2E93" w:rsidRPr="00166E97" w:rsidRDefault="00AB2E93" w:rsidP="00166E97">
      <w:pPr>
        <w:pStyle w:val="Item"/>
      </w:pPr>
      <w:r w:rsidRPr="00166E97">
        <w:t>Omit “Administrative Appeals Tribunal”, substitute “Administrative Review Tribunal”.</w:t>
      </w:r>
    </w:p>
    <w:p w14:paraId="3CDF9739" w14:textId="77777777" w:rsidR="00AB2E93" w:rsidRPr="00166E97" w:rsidRDefault="00AB2E93" w:rsidP="00166E97">
      <w:pPr>
        <w:pStyle w:val="ItemHead"/>
      </w:pPr>
      <w:r w:rsidRPr="00166E97">
        <w:t>51  Paragraph 40X(2)(b)</w:t>
      </w:r>
    </w:p>
    <w:p w14:paraId="68B94D1B" w14:textId="77777777" w:rsidR="00AB2E93" w:rsidRPr="00166E97" w:rsidRDefault="00AB2E93" w:rsidP="00166E97">
      <w:pPr>
        <w:pStyle w:val="Item"/>
      </w:pPr>
      <w:r w:rsidRPr="00166E97">
        <w:t>Repeal the paragraph, substitute:</w:t>
      </w:r>
    </w:p>
    <w:p w14:paraId="27CFF820" w14:textId="77777777" w:rsidR="00AB2E93" w:rsidRPr="00166E97" w:rsidRDefault="00AB2E93" w:rsidP="00166E97">
      <w:pPr>
        <w:pStyle w:val="paragraph"/>
      </w:pPr>
      <w:r w:rsidRPr="00166E97">
        <w:tab/>
        <w:t>(b)</w:t>
      </w:r>
      <w:r w:rsidRPr="00166E97">
        <w:tab/>
        <w:t xml:space="preserve">the person may, under section 268 of the </w:t>
      </w:r>
      <w:r w:rsidRPr="00166E97">
        <w:rPr>
          <w:i/>
        </w:rPr>
        <w:t>Administrative Review Tribunal Act 2024</w:t>
      </w:r>
      <w:r w:rsidRPr="00166E97">
        <w:t>, request a statement of reasons for the determination; and</w:t>
      </w:r>
    </w:p>
    <w:p w14:paraId="706EAC01" w14:textId="77777777" w:rsidR="00AB2E93" w:rsidRPr="00166E97" w:rsidRDefault="00AB2E93" w:rsidP="00166E97">
      <w:pPr>
        <w:pStyle w:val="ItemHead"/>
      </w:pPr>
      <w:r w:rsidRPr="00166E97">
        <w:t>52  Paragraph 40X(2)(c)</w:t>
      </w:r>
    </w:p>
    <w:p w14:paraId="60C98E09" w14:textId="77777777" w:rsidR="00AB2E93" w:rsidRPr="00166E97" w:rsidRDefault="00AB2E93" w:rsidP="00166E97">
      <w:pPr>
        <w:pStyle w:val="Item"/>
      </w:pPr>
      <w:r w:rsidRPr="00166E97">
        <w:t>Omit “Administrative Appeals Tribunal”, substitute “Administrative Review Tribunal”.</w:t>
      </w:r>
    </w:p>
    <w:p w14:paraId="2F5AC9DC" w14:textId="77777777" w:rsidR="00AB2E93" w:rsidRPr="00166E97" w:rsidRDefault="00AB2E93" w:rsidP="00166E97">
      <w:pPr>
        <w:pStyle w:val="ItemHead"/>
      </w:pPr>
      <w:r w:rsidRPr="00166E97">
        <w:t>53  Subsection 40Y(1)</w:t>
      </w:r>
    </w:p>
    <w:p w14:paraId="48FEC78D" w14:textId="77777777" w:rsidR="00AB2E93" w:rsidRPr="00166E97" w:rsidRDefault="00AB2E93" w:rsidP="00166E97">
      <w:pPr>
        <w:pStyle w:val="Item"/>
      </w:pPr>
      <w:r w:rsidRPr="00166E97">
        <w:t>Omit “Administrative Appeals Tribunal”, substitute “Administrative Review Tribunal”.</w:t>
      </w:r>
    </w:p>
    <w:p w14:paraId="713A42C3" w14:textId="77777777" w:rsidR="00AB2E93" w:rsidRPr="00166E97" w:rsidRDefault="00AB2E93" w:rsidP="00166E97">
      <w:pPr>
        <w:pStyle w:val="ItemHead"/>
      </w:pPr>
      <w:r w:rsidRPr="00166E97">
        <w:t>54  Subsection 40Y(2)</w:t>
      </w:r>
    </w:p>
    <w:p w14:paraId="63202B2C" w14:textId="77777777" w:rsidR="00AB2E93" w:rsidRPr="00166E97" w:rsidRDefault="00AB2E93" w:rsidP="00166E97">
      <w:pPr>
        <w:pStyle w:val="Item"/>
      </w:pPr>
      <w:r w:rsidRPr="00166E97">
        <w:t>Repeal the subsection, substitute:</w:t>
      </w:r>
    </w:p>
    <w:p w14:paraId="64252C65" w14:textId="77777777" w:rsidR="00AB2E93" w:rsidRPr="00166E97" w:rsidRDefault="00AB2E93" w:rsidP="00166E97">
      <w:pPr>
        <w:pStyle w:val="subsection"/>
      </w:pPr>
      <w:r w:rsidRPr="00166E97">
        <w:tab/>
        <w:t>(2)</w:t>
      </w:r>
      <w:r w:rsidRPr="00166E97">
        <w:tab/>
        <w:t xml:space="preserve">Despite </w:t>
      </w:r>
      <w:r w:rsidR="00DB5ADC" w:rsidRPr="00166E97">
        <w:t>section 1</w:t>
      </w:r>
      <w:r w:rsidRPr="00166E97">
        <w:t xml:space="preserve">8 of the </w:t>
      </w:r>
      <w:r w:rsidRPr="00166E97">
        <w:rPr>
          <w:i/>
        </w:rPr>
        <w:t>Administrative Review Tribunal Act 2024</w:t>
      </w:r>
      <w:r w:rsidRPr="00166E97">
        <w:t>, an application to the Tribunal for review of a final determination must be made within 28 days after notice of the final determination is published in accordance with section 40X of this Act.</w:t>
      </w:r>
    </w:p>
    <w:p w14:paraId="012510BD" w14:textId="77777777" w:rsidR="00AB2E93" w:rsidRPr="00166E97" w:rsidRDefault="00AB2E93" w:rsidP="00166E97">
      <w:pPr>
        <w:pStyle w:val="subsection"/>
      </w:pPr>
      <w:r w:rsidRPr="00166E97">
        <w:tab/>
        <w:t>(3)</w:t>
      </w:r>
      <w:r w:rsidRPr="00166E97">
        <w:tab/>
        <w:t xml:space="preserve">Despite </w:t>
      </w:r>
      <w:r w:rsidR="00DB5ADC" w:rsidRPr="00166E97">
        <w:t>section 1</w:t>
      </w:r>
      <w:r w:rsidRPr="00166E97">
        <w:t xml:space="preserve">9 of the </w:t>
      </w:r>
      <w:r w:rsidRPr="00166E97">
        <w:rPr>
          <w:i/>
        </w:rPr>
        <w:t>Administrative Review Tribunal Act 2024</w:t>
      </w:r>
      <w:r w:rsidRPr="00166E97">
        <w:t>, an application to the Tribunal to extend the period during which an applicant may apply to the Tribunal in respect of a final determination must be made within 28 days after notice of the final determination is published in accordance with section 40X of this Act.</w:t>
      </w:r>
    </w:p>
    <w:p w14:paraId="05FFC14F" w14:textId="77777777" w:rsidR="00AB2E93" w:rsidRPr="00166E97" w:rsidRDefault="00AB2E93" w:rsidP="00166E97">
      <w:pPr>
        <w:pStyle w:val="ItemHead"/>
      </w:pPr>
      <w:r w:rsidRPr="00166E97">
        <w:t>55  Paragraph 40Z(1)(a)</w:t>
      </w:r>
    </w:p>
    <w:p w14:paraId="3FA7B257" w14:textId="77777777" w:rsidR="00AB2E93" w:rsidRPr="00166E97" w:rsidRDefault="00AB2E93" w:rsidP="00166E97">
      <w:pPr>
        <w:pStyle w:val="Item"/>
      </w:pPr>
      <w:r w:rsidRPr="00166E97">
        <w:t>Omit “Administrative Appeals Tribunal”, substitute “Administrative Review Tribunal”.</w:t>
      </w:r>
    </w:p>
    <w:p w14:paraId="1F719340" w14:textId="77777777" w:rsidR="00AB2E93" w:rsidRPr="00166E97" w:rsidRDefault="00AB2E93" w:rsidP="00166E97">
      <w:pPr>
        <w:pStyle w:val="ItemHead"/>
      </w:pPr>
      <w:r w:rsidRPr="00166E97">
        <w:t>56  Section 40ZAH (heading)</w:t>
      </w:r>
    </w:p>
    <w:p w14:paraId="632AB818" w14:textId="77777777" w:rsidR="00AB2E93" w:rsidRPr="00166E97" w:rsidRDefault="00AB2E93" w:rsidP="00166E97">
      <w:pPr>
        <w:pStyle w:val="Item"/>
      </w:pPr>
      <w:r w:rsidRPr="00166E97">
        <w:t>Omit “</w:t>
      </w:r>
      <w:r w:rsidRPr="00166E97">
        <w:rPr>
          <w:b/>
        </w:rPr>
        <w:t>AAT</w:t>
      </w:r>
      <w:r w:rsidRPr="00166E97">
        <w:t>”, substitute “</w:t>
      </w:r>
      <w:r w:rsidRPr="00166E97">
        <w:rPr>
          <w:b/>
        </w:rPr>
        <w:t>Administrative Review Tribunal</w:t>
      </w:r>
      <w:r w:rsidRPr="00166E97">
        <w:t>”.</w:t>
      </w:r>
    </w:p>
    <w:p w14:paraId="78E5533F" w14:textId="77777777" w:rsidR="00AB2E93" w:rsidRPr="00166E97" w:rsidRDefault="00AB2E93" w:rsidP="00166E97">
      <w:pPr>
        <w:pStyle w:val="ItemHead"/>
      </w:pPr>
      <w:r w:rsidRPr="00166E97">
        <w:t>57  Subsection 40ZAH(1)</w:t>
      </w:r>
    </w:p>
    <w:p w14:paraId="10B7929F" w14:textId="77777777" w:rsidR="00AB2E93" w:rsidRPr="00166E97" w:rsidRDefault="00AB2E93" w:rsidP="00166E97">
      <w:pPr>
        <w:pStyle w:val="Item"/>
      </w:pPr>
      <w:r w:rsidRPr="00166E97">
        <w:t>Omit “Administrative Appeals Tribunal”, substitute “Administrative Review Tribunal”.</w:t>
      </w:r>
    </w:p>
    <w:p w14:paraId="6D80A59E" w14:textId="77777777" w:rsidR="00AB2E93" w:rsidRPr="00166E97" w:rsidRDefault="00AB2E93" w:rsidP="00166E97">
      <w:pPr>
        <w:pStyle w:val="ItemHead"/>
      </w:pPr>
      <w:r w:rsidRPr="00166E97">
        <w:t>58  Subsections 40ZAH(2) and (3)</w:t>
      </w:r>
    </w:p>
    <w:p w14:paraId="7B5E7FA7" w14:textId="77777777" w:rsidR="00AB2E93" w:rsidRPr="00166E97" w:rsidRDefault="00AB2E93" w:rsidP="00166E97">
      <w:pPr>
        <w:pStyle w:val="Item"/>
      </w:pPr>
      <w:r w:rsidRPr="00166E97">
        <w:t>Repeal the subsections, substitute:</w:t>
      </w:r>
    </w:p>
    <w:p w14:paraId="7354212D" w14:textId="77777777" w:rsidR="00AB2E93" w:rsidRPr="00166E97" w:rsidRDefault="00AB2E93" w:rsidP="00166E97">
      <w:pPr>
        <w:pStyle w:val="subsection"/>
      </w:pPr>
      <w:r w:rsidRPr="00166E97">
        <w:tab/>
        <w:t>(2)</w:t>
      </w:r>
      <w:r w:rsidRPr="00166E97">
        <w:tab/>
        <w:t xml:space="preserve">Despite </w:t>
      </w:r>
      <w:r w:rsidR="00DB5ADC" w:rsidRPr="00166E97">
        <w:t>section 1</w:t>
      </w:r>
      <w:r w:rsidRPr="00166E97">
        <w:t xml:space="preserve">8 of the </w:t>
      </w:r>
      <w:r w:rsidRPr="00166E97">
        <w:rPr>
          <w:i/>
        </w:rPr>
        <w:t>Administrative Review Tribunal Act 2024</w:t>
      </w:r>
      <w:r w:rsidRPr="00166E97">
        <w:t>, an application to the Tribunal for review of a determination under section 40ZAF of this Act must be made within 28 days after notice of the determination is published in accordance with section 40ZAG of this Act.</w:t>
      </w:r>
    </w:p>
    <w:p w14:paraId="7D89B0C2" w14:textId="77777777" w:rsidR="00AB2E93" w:rsidRPr="00166E97" w:rsidRDefault="00AB2E93" w:rsidP="00166E97">
      <w:pPr>
        <w:pStyle w:val="subsection"/>
      </w:pPr>
      <w:r w:rsidRPr="00166E97">
        <w:tab/>
        <w:t>(3)</w:t>
      </w:r>
      <w:r w:rsidRPr="00166E97">
        <w:tab/>
        <w:t xml:space="preserve">Despite </w:t>
      </w:r>
      <w:r w:rsidR="00DB5ADC" w:rsidRPr="00166E97">
        <w:t>section 1</w:t>
      </w:r>
      <w:r w:rsidRPr="00166E97">
        <w:t xml:space="preserve">9 of the </w:t>
      </w:r>
      <w:r w:rsidRPr="00166E97">
        <w:rPr>
          <w:i/>
        </w:rPr>
        <w:t>Administrative Review Tribunal Act 2024</w:t>
      </w:r>
      <w:r w:rsidRPr="00166E97">
        <w:t>,</w:t>
      </w:r>
      <w:r w:rsidRPr="00166E97">
        <w:rPr>
          <w:i/>
        </w:rPr>
        <w:t xml:space="preserve"> </w:t>
      </w:r>
      <w:r w:rsidRPr="00166E97">
        <w:t>an application to the Tribunal to extend the period during which an applicant may apply to the Tribunal in respect of a determination under section 40ZAF must be made within 28 days after notice of the determination is published in accordance with section 40ZAG of this Act.</w:t>
      </w:r>
    </w:p>
    <w:p w14:paraId="264EF498" w14:textId="77777777" w:rsidR="00AB2E93" w:rsidRPr="00166E97" w:rsidRDefault="00AB2E93" w:rsidP="00166E97">
      <w:pPr>
        <w:pStyle w:val="ItemHead"/>
      </w:pPr>
      <w:r w:rsidRPr="00166E97">
        <w:t>59  Paragraphs 40ZAI(1)(a), 40ZAQ(2)(d) and 40ZAT(2)(d)</w:t>
      </w:r>
    </w:p>
    <w:p w14:paraId="3E0A3745" w14:textId="77777777" w:rsidR="00AB2E93" w:rsidRPr="00166E97" w:rsidRDefault="00AB2E93" w:rsidP="00166E97">
      <w:pPr>
        <w:pStyle w:val="Item"/>
      </w:pPr>
      <w:r w:rsidRPr="00166E97">
        <w:t>Omit “Administrative Appeals Tribunal”, substitute “Administrative Review Tribunal”.</w:t>
      </w:r>
    </w:p>
    <w:p w14:paraId="28F739EB" w14:textId="77777777" w:rsidR="007D03E1" w:rsidRPr="00166E97" w:rsidRDefault="00AA2796" w:rsidP="00166E97">
      <w:pPr>
        <w:pStyle w:val="ActHead6"/>
        <w:pageBreakBefore/>
      </w:pPr>
      <w:bookmarkStart w:id="15" w:name="_Toc168394207"/>
      <w:r w:rsidRPr="008843C4">
        <w:rPr>
          <w:rStyle w:val="CharAmSchNo"/>
        </w:rPr>
        <w:t>Schedule 2</w:t>
      </w:r>
      <w:r w:rsidR="007D03E1" w:rsidRPr="00166E97">
        <w:t>—</w:t>
      </w:r>
      <w:r w:rsidR="007D03E1" w:rsidRPr="008843C4">
        <w:rPr>
          <w:rStyle w:val="CharAmSchText"/>
        </w:rPr>
        <w:t>Attorney</w:t>
      </w:r>
      <w:r w:rsidR="00166E97" w:rsidRPr="008843C4">
        <w:rPr>
          <w:rStyle w:val="CharAmSchText"/>
        </w:rPr>
        <w:noBreakHyphen/>
      </w:r>
      <w:r w:rsidR="007D03E1" w:rsidRPr="008843C4">
        <w:rPr>
          <w:rStyle w:val="CharAmSchText"/>
        </w:rPr>
        <w:t>General</w:t>
      </w:r>
      <w:bookmarkEnd w:id="15"/>
    </w:p>
    <w:p w14:paraId="2F75BCC5" w14:textId="77777777" w:rsidR="00F53852" w:rsidRPr="008843C4" w:rsidRDefault="00F53852" w:rsidP="00166E97">
      <w:pPr>
        <w:pStyle w:val="Header"/>
      </w:pPr>
      <w:r w:rsidRPr="008843C4">
        <w:rPr>
          <w:rStyle w:val="CharAmPartNo"/>
        </w:rPr>
        <w:t xml:space="preserve"> </w:t>
      </w:r>
      <w:r w:rsidRPr="008843C4">
        <w:rPr>
          <w:rStyle w:val="CharAmPartText"/>
        </w:rPr>
        <w:t xml:space="preserve"> </w:t>
      </w:r>
    </w:p>
    <w:p w14:paraId="52D7A795" w14:textId="77777777" w:rsidR="00F53852" w:rsidRPr="00166E97" w:rsidRDefault="00F53852" w:rsidP="00166E97">
      <w:pPr>
        <w:pStyle w:val="ActHead9"/>
      </w:pPr>
      <w:bookmarkStart w:id="16" w:name="_Toc168394208"/>
      <w:r w:rsidRPr="00166E97">
        <w:t>Administrative Decisions (Judicial Review) Act 1977</w:t>
      </w:r>
      <w:bookmarkEnd w:id="16"/>
    </w:p>
    <w:p w14:paraId="3644ED0D" w14:textId="77777777" w:rsidR="00F53852" w:rsidRPr="00166E97" w:rsidRDefault="00787748" w:rsidP="00166E97">
      <w:pPr>
        <w:pStyle w:val="ItemHead"/>
      </w:pPr>
      <w:r w:rsidRPr="00166E97">
        <w:t>1</w:t>
      </w:r>
      <w:r w:rsidR="00F53852" w:rsidRPr="00166E97">
        <w:t xml:space="preserve">  Paragraph 13(11)(a)</w:t>
      </w:r>
    </w:p>
    <w:p w14:paraId="0D46D11C" w14:textId="77777777" w:rsidR="00F53852" w:rsidRPr="00166E97" w:rsidRDefault="00F53852" w:rsidP="00166E97">
      <w:pPr>
        <w:pStyle w:val="Item"/>
      </w:pPr>
      <w:r w:rsidRPr="00166E97">
        <w:t xml:space="preserve">Omit “section 28 of the </w:t>
      </w:r>
      <w:r w:rsidRPr="00166E97">
        <w:rPr>
          <w:i/>
        </w:rPr>
        <w:t>Administrative Appeals Tribunal Act 1975</w:t>
      </w:r>
      <w:r w:rsidRPr="00166E97">
        <w:t xml:space="preserve">”, substitute “section 268 of the </w:t>
      </w:r>
      <w:r w:rsidRPr="00166E97">
        <w:rPr>
          <w:i/>
        </w:rPr>
        <w:t>Administrative Review Tribunal Act 2024</w:t>
      </w:r>
      <w:r w:rsidRPr="00166E97">
        <w:t>”.</w:t>
      </w:r>
    </w:p>
    <w:p w14:paraId="70D0DA4A" w14:textId="77777777" w:rsidR="00F53852" w:rsidRPr="00166E97" w:rsidRDefault="00787748" w:rsidP="00166E97">
      <w:pPr>
        <w:pStyle w:val="ItemHead"/>
      </w:pPr>
      <w:r w:rsidRPr="00166E97">
        <w:t>2</w:t>
      </w:r>
      <w:r w:rsidR="00F53852" w:rsidRPr="00166E97">
        <w:t xml:space="preserve">  Paragraph (y) of </w:t>
      </w:r>
      <w:r w:rsidR="00DB5ADC" w:rsidRPr="00166E97">
        <w:t>Schedule 1</w:t>
      </w:r>
    </w:p>
    <w:p w14:paraId="17532ECA" w14:textId="77777777" w:rsidR="00F53852" w:rsidRPr="00166E97" w:rsidRDefault="00F53852" w:rsidP="00166E97">
      <w:pPr>
        <w:pStyle w:val="Item"/>
      </w:pPr>
      <w:r w:rsidRPr="00166E97">
        <w:t>Repeal the paragraph, substitute:</w:t>
      </w:r>
    </w:p>
    <w:p w14:paraId="6D36B00E" w14:textId="77777777" w:rsidR="00F53852" w:rsidRPr="00166E97" w:rsidRDefault="00F53852" w:rsidP="00166E97">
      <w:pPr>
        <w:pStyle w:val="paragraph"/>
      </w:pPr>
      <w:r w:rsidRPr="00166E97">
        <w:tab/>
        <w:t>(y)</w:t>
      </w:r>
      <w:r w:rsidRPr="00166E97">
        <w:tab/>
        <w:t xml:space="preserve">decisions of the Administrative Review Tribunal made on a review that is required by </w:t>
      </w:r>
      <w:r w:rsidR="00DB5ADC" w:rsidRPr="00166E97">
        <w:t>subsection 1</w:t>
      </w:r>
      <w:r w:rsidRPr="00166E97">
        <w:t xml:space="preserve">34(1) of the </w:t>
      </w:r>
      <w:r w:rsidRPr="00166E97">
        <w:rPr>
          <w:i/>
        </w:rPr>
        <w:t>Administrative Review Tribunal Act 2024</w:t>
      </w:r>
      <w:r w:rsidRPr="00166E97">
        <w:t xml:space="preserve"> to be conducted by the Intelligence and Security jurisdictional area of the Tribunal, except for decisions made on a review of exempt security record decisions (within the meaning of the </w:t>
      </w:r>
      <w:r w:rsidRPr="00166E97">
        <w:rPr>
          <w:i/>
        </w:rPr>
        <w:t>Administrative Review Tribunal Act 2024</w:t>
      </w:r>
      <w:r w:rsidRPr="00166E97">
        <w:t>);</w:t>
      </w:r>
    </w:p>
    <w:p w14:paraId="660CFD86" w14:textId="77777777" w:rsidR="00F53852" w:rsidRPr="00166E97" w:rsidRDefault="00787748" w:rsidP="00166E97">
      <w:pPr>
        <w:pStyle w:val="ItemHead"/>
      </w:pPr>
      <w:r w:rsidRPr="00166E97">
        <w:t>3</w:t>
      </w:r>
      <w:r w:rsidR="00F53852" w:rsidRPr="00166E97">
        <w:t xml:space="preserve">  Paragraph (yaa) of </w:t>
      </w:r>
      <w:r w:rsidR="00DB5ADC" w:rsidRPr="00166E97">
        <w:t>Schedule 1</w:t>
      </w:r>
    </w:p>
    <w:p w14:paraId="1B66E203" w14:textId="77777777" w:rsidR="00F53852" w:rsidRPr="00166E97" w:rsidRDefault="00F53852" w:rsidP="00166E97">
      <w:pPr>
        <w:pStyle w:val="Item"/>
      </w:pPr>
      <w:r w:rsidRPr="00166E97">
        <w:t>Repeal the paragraph.</w:t>
      </w:r>
    </w:p>
    <w:p w14:paraId="54F948E2" w14:textId="77777777" w:rsidR="00F53852" w:rsidRPr="00166E97" w:rsidRDefault="00F53852" w:rsidP="00166E97">
      <w:pPr>
        <w:pStyle w:val="ActHead9"/>
      </w:pPr>
      <w:bookmarkStart w:id="17" w:name="_Toc168394209"/>
      <w:r w:rsidRPr="00166E97">
        <w:t>Age Discrimination Act 2004</w:t>
      </w:r>
      <w:bookmarkEnd w:id="17"/>
    </w:p>
    <w:p w14:paraId="7A6DDDFD" w14:textId="77777777" w:rsidR="00F53852" w:rsidRPr="00166E97" w:rsidRDefault="00787748" w:rsidP="00166E97">
      <w:pPr>
        <w:pStyle w:val="ItemHead"/>
      </w:pPr>
      <w:r w:rsidRPr="00166E97">
        <w:t>4</w:t>
      </w:r>
      <w:r w:rsidR="00F53852" w:rsidRPr="00166E97">
        <w:t xml:space="preserve">  Section 45 (heading)</w:t>
      </w:r>
    </w:p>
    <w:p w14:paraId="63EA3595" w14:textId="77777777" w:rsidR="00F53852" w:rsidRPr="00166E97" w:rsidRDefault="00F5385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2B168CF1" w14:textId="77777777" w:rsidR="00F53852" w:rsidRPr="00166E97" w:rsidRDefault="00787748" w:rsidP="00166E97">
      <w:pPr>
        <w:pStyle w:val="ItemHead"/>
      </w:pPr>
      <w:r w:rsidRPr="00166E97">
        <w:t>5</w:t>
      </w:r>
      <w:r w:rsidR="00F53852" w:rsidRPr="00166E97">
        <w:t xml:space="preserve">  Section 45</w:t>
      </w:r>
    </w:p>
    <w:p w14:paraId="1B29BE0A" w14:textId="77777777" w:rsidR="00F53852" w:rsidRPr="00166E97" w:rsidRDefault="00F53852" w:rsidP="00166E97">
      <w:pPr>
        <w:pStyle w:val="Item"/>
      </w:pPr>
      <w:r w:rsidRPr="00166E97">
        <w:t>Omit “Administrative Appeals Tribunal”, substitute “Administrative Review Tribunal”.</w:t>
      </w:r>
    </w:p>
    <w:p w14:paraId="2B6C39DC" w14:textId="77777777" w:rsidR="00F53852" w:rsidRPr="00166E97" w:rsidRDefault="00787748" w:rsidP="00166E97">
      <w:pPr>
        <w:pStyle w:val="ItemHead"/>
      </w:pPr>
      <w:r w:rsidRPr="00166E97">
        <w:t>6</w:t>
      </w:r>
      <w:r w:rsidR="00F53852" w:rsidRPr="00166E97">
        <w:t xml:space="preserve">  Paragraph 46(1)(d)</w:t>
      </w:r>
    </w:p>
    <w:p w14:paraId="71F4778C" w14:textId="77777777" w:rsidR="00F53852" w:rsidRPr="00166E97" w:rsidRDefault="00F53852"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4A9B32C4" w14:textId="77777777" w:rsidR="00F53852" w:rsidRPr="00166E97" w:rsidRDefault="00787748" w:rsidP="00166E97">
      <w:pPr>
        <w:pStyle w:val="ItemHead"/>
      </w:pPr>
      <w:r w:rsidRPr="00166E97">
        <w:t>7</w:t>
      </w:r>
      <w:r w:rsidR="00F53852" w:rsidRPr="00166E97">
        <w:t xml:space="preserve">  </w:t>
      </w:r>
      <w:r w:rsidR="00DB5ADC" w:rsidRPr="00166E97">
        <w:t>Schedule 1</w:t>
      </w:r>
      <w:r w:rsidR="00F53852" w:rsidRPr="00166E97">
        <w:t xml:space="preserve"> (table item 6, column headed “Law”)</w:t>
      </w:r>
    </w:p>
    <w:p w14:paraId="3EF75B40" w14:textId="77777777" w:rsidR="00F53852" w:rsidRPr="00166E97" w:rsidRDefault="00F5385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32747C1E" w14:textId="77777777" w:rsidR="00F53852" w:rsidRPr="00166E97" w:rsidRDefault="00F53852" w:rsidP="00166E97">
      <w:pPr>
        <w:pStyle w:val="ActHead9"/>
      </w:pPr>
      <w:bookmarkStart w:id="18" w:name="_Toc168394210"/>
      <w:r w:rsidRPr="00166E97">
        <w:t>Australian Information Commissioner Act 2010</w:t>
      </w:r>
      <w:bookmarkEnd w:id="18"/>
    </w:p>
    <w:p w14:paraId="39CA6AE2" w14:textId="77777777" w:rsidR="00F53852" w:rsidRPr="00166E97" w:rsidRDefault="00787748" w:rsidP="00166E97">
      <w:pPr>
        <w:pStyle w:val="ItemHead"/>
      </w:pPr>
      <w:r w:rsidRPr="00166E97">
        <w:t>8</w:t>
      </w:r>
      <w:r w:rsidR="00F53852" w:rsidRPr="00166E97">
        <w:t xml:space="preserve">  Paragraph 31(1)(g)</w:t>
      </w:r>
    </w:p>
    <w:p w14:paraId="25732DBB" w14:textId="77777777" w:rsidR="00F53852" w:rsidRPr="00166E97" w:rsidRDefault="00F53852" w:rsidP="00166E97">
      <w:pPr>
        <w:pStyle w:val="Item"/>
      </w:pPr>
      <w:r w:rsidRPr="00166E97">
        <w:t>Omit “Administrative Appeals Tribunal”, substitute “Administrative Review Tribunal”.</w:t>
      </w:r>
    </w:p>
    <w:p w14:paraId="4EAE194D" w14:textId="77777777" w:rsidR="00F53852" w:rsidRPr="00166E97" w:rsidRDefault="00F53852" w:rsidP="00166E97">
      <w:pPr>
        <w:pStyle w:val="ActHead9"/>
      </w:pPr>
      <w:bookmarkStart w:id="19" w:name="_Toc168394211"/>
      <w:r w:rsidRPr="00166E97">
        <w:t>Bankruptcy Act 1966</w:t>
      </w:r>
      <w:bookmarkEnd w:id="19"/>
    </w:p>
    <w:p w14:paraId="080D8BEC" w14:textId="77777777" w:rsidR="00F53852" w:rsidRPr="00166E97" w:rsidRDefault="00787748" w:rsidP="00166E97">
      <w:pPr>
        <w:pStyle w:val="ItemHead"/>
      </w:pPr>
      <w:r w:rsidRPr="00166E97">
        <w:t>9</w:t>
      </w:r>
      <w:r w:rsidR="00F53852" w:rsidRPr="00166E97">
        <w:t xml:space="preserve">  Subsections 55(3AC) and 57(3AC)</w:t>
      </w:r>
    </w:p>
    <w:p w14:paraId="0ABD9443" w14:textId="77777777" w:rsidR="00F53852" w:rsidRPr="00166E97" w:rsidRDefault="00F53852" w:rsidP="00166E97">
      <w:pPr>
        <w:pStyle w:val="Item"/>
      </w:pPr>
      <w:r w:rsidRPr="00166E97">
        <w:t>Omit “Administrative Appeals Tribunal”, substitute “Administrative Review Tribunal”.</w:t>
      </w:r>
    </w:p>
    <w:p w14:paraId="25ED724F" w14:textId="77777777" w:rsidR="00F53852" w:rsidRPr="00166E97" w:rsidRDefault="00787748" w:rsidP="00166E97">
      <w:pPr>
        <w:pStyle w:val="ItemHead"/>
      </w:pPr>
      <w:r w:rsidRPr="00166E97">
        <w:t>10</w:t>
      </w:r>
      <w:r w:rsidR="00F53852" w:rsidRPr="00166E97">
        <w:t xml:space="preserve">  Subsections 128H(7) and (8)</w:t>
      </w:r>
    </w:p>
    <w:p w14:paraId="2146FB5F" w14:textId="77777777" w:rsidR="00F53852" w:rsidRPr="00166E97" w:rsidRDefault="00F53852" w:rsidP="00166E97">
      <w:pPr>
        <w:pStyle w:val="Item"/>
      </w:pPr>
      <w:r w:rsidRPr="00166E97">
        <w:t>Omit “Administrative Appeals Tribunal”, substitute “Administrative Review Tribunal”.</w:t>
      </w:r>
    </w:p>
    <w:p w14:paraId="3B26279B" w14:textId="77777777" w:rsidR="00F53852" w:rsidRPr="00166E97" w:rsidRDefault="00787748" w:rsidP="00166E97">
      <w:pPr>
        <w:pStyle w:val="ItemHead"/>
      </w:pPr>
      <w:r w:rsidRPr="00166E97">
        <w:t>11</w:t>
      </w:r>
      <w:r w:rsidR="00F53852" w:rsidRPr="00166E97">
        <w:t xml:space="preserve">  Subsections 139ZE(3) and (4)</w:t>
      </w:r>
    </w:p>
    <w:p w14:paraId="41CA32B6" w14:textId="77777777" w:rsidR="00F53852" w:rsidRPr="00166E97" w:rsidRDefault="00F53852" w:rsidP="00166E97">
      <w:pPr>
        <w:pStyle w:val="Item"/>
      </w:pPr>
      <w:r w:rsidRPr="00166E97">
        <w:t>Omit “</w:t>
      </w:r>
      <w:r w:rsidRPr="00166E97">
        <w:rPr>
          <w:i/>
        </w:rPr>
        <w:t>Administrative Appeals Tribunal Act 1975</w:t>
      </w:r>
      <w:r w:rsidRPr="00166E97">
        <w:t>, be made to the Administrative Appeals Tribunal”, substitute “</w:t>
      </w:r>
      <w:r w:rsidRPr="00166E97">
        <w:rPr>
          <w:i/>
        </w:rPr>
        <w:t>Administrative Review Tribunal Act 2024</w:t>
      </w:r>
      <w:r w:rsidRPr="00166E97">
        <w:t>, be made to the Administrative Review Tribunal”.</w:t>
      </w:r>
    </w:p>
    <w:p w14:paraId="05083BF3" w14:textId="77777777" w:rsidR="00F53852" w:rsidRPr="00166E97" w:rsidRDefault="00787748" w:rsidP="00166E97">
      <w:pPr>
        <w:pStyle w:val="ItemHead"/>
      </w:pPr>
      <w:r w:rsidRPr="00166E97">
        <w:t>12</w:t>
      </w:r>
      <w:r w:rsidR="00F53852" w:rsidRPr="00166E97">
        <w:t xml:space="preserve">  Section 139ZF</w:t>
      </w:r>
    </w:p>
    <w:p w14:paraId="27F085DD" w14:textId="77777777" w:rsidR="00F53852" w:rsidRPr="00166E97" w:rsidRDefault="00F53852" w:rsidP="00166E97">
      <w:pPr>
        <w:pStyle w:val="Item"/>
      </w:pPr>
      <w:r w:rsidRPr="00166E97">
        <w:t>Omit “Administrative Appeals Tribunal”, substitute “Administrative Review Tribunal”.</w:t>
      </w:r>
    </w:p>
    <w:p w14:paraId="514C25AF" w14:textId="77777777" w:rsidR="00F53852" w:rsidRPr="00166E97" w:rsidRDefault="00787748" w:rsidP="00166E97">
      <w:pPr>
        <w:pStyle w:val="ItemHead"/>
      </w:pPr>
      <w:r w:rsidRPr="00166E97">
        <w:t>13</w:t>
      </w:r>
      <w:r w:rsidR="00F53852" w:rsidRPr="00166E97">
        <w:t xml:space="preserve">  Paragraph 139ZG(2)(c)</w:t>
      </w:r>
    </w:p>
    <w:p w14:paraId="714E7F77" w14:textId="77777777" w:rsidR="00F53852" w:rsidRPr="00166E97" w:rsidRDefault="00F53852" w:rsidP="00166E97">
      <w:pPr>
        <w:pStyle w:val="Item"/>
      </w:pPr>
      <w:r w:rsidRPr="00166E97">
        <w:t>Omit “Administrative Appeals Tribunal”, substitute “Administrative Review Tribunal”.</w:t>
      </w:r>
    </w:p>
    <w:p w14:paraId="6B7CF0B6" w14:textId="77777777" w:rsidR="00F53852" w:rsidRPr="00166E97" w:rsidRDefault="00787748" w:rsidP="00166E97">
      <w:pPr>
        <w:pStyle w:val="ItemHead"/>
      </w:pPr>
      <w:r w:rsidRPr="00166E97">
        <w:t>14</w:t>
      </w:r>
      <w:r w:rsidR="00F53852" w:rsidRPr="00166E97">
        <w:t xml:space="preserve">  Sub</w:t>
      </w:r>
      <w:r w:rsidR="00DB5ADC" w:rsidRPr="00166E97">
        <w:t>section 1</w:t>
      </w:r>
      <w:r w:rsidR="00F53852" w:rsidRPr="00166E97">
        <w:t>39ZIS(3) (heading)</w:t>
      </w:r>
    </w:p>
    <w:p w14:paraId="332B7951" w14:textId="77777777" w:rsidR="00F53852" w:rsidRPr="00166E97" w:rsidRDefault="00F53852" w:rsidP="00166E97">
      <w:pPr>
        <w:pStyle w:val="Item"/>
      </w:pPr>
      <w:r w:rsidRPr="00166E97">
        <w:t>Omit “</w:t>
      </w:r>
      <w:r w:rsidRPr="00166E97">
        <w:rPr>
          <w:i/>
        </w:rPr>
        <w:t>AAT</w:t>
      </w:r>
      <w:r w:rsidRPr="00166E97">
        <w:t>”, substitute “</w:t>
      </w:r>
      <w:r w:rsidRPr="00166E97">
        <w:rPr>
          <w:i/>
        </w:rPr>
        <w:t>ART</w:t>
      </w:r>
      <w:r w:rsidRPr="00166E97">
        <w:t>”.</w:t>
      </w:r>
    </w:p>
    <w:p w14:paraId="25D9F45D" w14:textId="77777777" w:rsidR="00F53852" w:rsidRPr="00166E97" w:rsidRDefault="00787748" w:rsidP="00166E97">
      <w:pPr>
        <w:pStyle w:val="ItemHead"/>
      </w:pPr>
      <w:r w:rsidRPr="00166E97">
        <w:t>15</w:t>
      </w:r>
      <w:r w:rsidR="00F53852" w:rsidRPr="00166E97">
        <w:t xml:space="preserve">  Subsections 139ZIS(3) and (4)</w:t>
      </w:r>
    </w:p>
    <w:p w14:paraId="358068C1" w14:textId="77777777" w:rsidR="00F53852" w:rsidRPr="00166E97" w:rsidRDefault="00F53852" w:rsidP="00166E97">
      <w:pPr>
        <w:pStyle w:val="Item"/>
      </w:pPr>
      <w:r w:rsidRPr="00166E97">
        <w:t>Omit “</w:t>
      </w:r>
      <w:r w:rsidRPr="00166E97">
        <w:rPr>
          <w:i/>
        </w:rPr>
        <w:t>Administrative Appeals Tribunal Act 1975</w:t>
      </w:r>
      <w:r w:rsidRPr="00166E97">
        <w:t>, be made to the Administrative Appeals Tribunal”, substitute “</w:t>
      </w:r>
      <w:r w:rsidRPr="00166E97">
        <w:rPr>
          <w:i/>
        </w:rPr>
        <w:t>Administrative Review Tribunal Act 2024</w:t>
      </w:r>
      <w:r w:rsidRPr="00166E97">
        <w:t>, be made to the Administrative Review Tribunal”.</w:t>
      </w:r>
    </w:p>
    <w:p w14:paraId="1A3F8D35" w14:textId="77777777" w:rsidR="00F53852" w:rsidRPr="00166E97" w:rsidRDefault="00787748" w:rsidP="00166E97">
      <w:pPr>
        <w:pStyle w:val="ItemHead"/>
      </w:pPr>
      <w:r w:rsidRPr="00166E97">
        <w:t>16</w:t>
      </w:r>
      <w:r w:rsidR="00F53852" w:rsidRPr="00166E97">
        <w:t xml:space="preserve">  Section 139ZIT (heading)</w:t>
      </w:r>
    </w:p>
    <w:p w14:paraId="1318DC9C"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3BD4028C" w14:textId="77777777" w:rsidR="00F53852" w:rsidRPr="00166E97" w:rsidRDefault="00787748" w:rsidP="00166E97">
      <w:pPr>
        <w:pStyle w:val="ItemHead"/>
      </w:pPr>
      <w:r w:rsidRPr="00166E97">
        <w:t>17</w:t>
      </w:r>
      <w:r w:rsidR="00F53852" w:rsidRPr="00166E97">
        <w:t xml:space="preserve">  Section 139ZIT</w:t>
      </w:r>
    </w:p>
    <w:p w14:paraId="4F727F56" w14:textId="77777777" w:rsidR="00F53852" w:rsidRPr="00166E97" w:rsidRDefault="00F53852" w:rsidP="00166E97">
      <w:pPr>
        <w:pStyle w:val="Item"/>
      </w:pPr>
      <w:r w:rsidRPr="00166E97">
        <w:t>Omit “Administrative Appeals Tribunal”, substitute “Administrative Review Tribunal”.</w:t>
      </w:r>
    </w:p>
    <w:p w14:paraId="768BF535" w14:textId="77777777" w:rsidR="00F53852" w:rsidRPr="00166E97" w:rsidRDefault="00787748" w:rsidP="00166E97">
      <w:pPr>
        <w:pStyle w:val="ItemHead"/>
      </w:pPr>
      <w:r w:rsidRPr="00166E97">
        <w:t>18</w:t>
      </w:r>
      <w:r w:rsidR="00F53852" w:rsidRPr="00166E97">
        <w:t xml:space="preserve">  Paragraph 149N(2)(a)</w:t>
      </w:r>
    </w:p>
    <w:p w14:paraId="724AF2D4" w14:textId="77777777" w:rsidR="00F53852" w:rsidRPr="00166E97" w:rsidRDefault="00F53852" w:rsidP="00166E97">
      <w:pPr>
        <w:pStyle w:val="Item"/>
      </w:pPr>
      <w:r w:rsidRPr="00166E97">
        <w:t>Omit “Administrative Appeals Tribunal”, substitute “Administrative Review Tribunal”.</w:t>
      </w:r>
    </w:p>
    <w:p w14:paraId="4052A388" w14:textId="77777777" w:rsidR="00F53852" w:rsidRPr="00166E97" w:rsidRDefault="00787748" w:rsidP="00166E97">
      <w:pPr>
        <w:pStyle w:val="ItemHead"/>
      </w:pPr>
      <w:r w:rsidRPr="00166E97">
        <w:t>19</w:t>
      </w:r>
      <w:r w:rsidR="00F53852" w:rsidRPr="00166E97">
        <w:t xml:space="preserve">  Subsections 149P(3) and (4)</w:t>
      </w:r>
    </w:p>
    <w:p w14:paraId="3D585D44" w14:textId="77777777" w:rsidR="00F53852" w:rsidRPr="00166E97" w:rsidRDefault="00F53852" w:rsidP="00166E97">
      <w:pPr>
        <w:pStyle w:val="Item"/>
      </w:pPr>
      <w:r w:rsidRPr="00166E97">
        <w:t>Omit “</w:t>
      </w:r>
      <w:r w:rsidRPr="00166E97">
        <w:rPr>
          <w:i/>
        </w:rPr>
        <w:t>Administrative Appeals Tribunal Act 1975</w:t>
      </w:r>
      <w:r w:rsidRPr="00166E97">
        <w:t>, be made to the Administrative Appeals Tribunal”, substitute “</w:t>
      </w:r>
      <w:r w:rsidRPr="00166E97">
        <w:rPr>
          <w:i/>
        </w:rPr>
        <w:t>Administrative Review Tribunal Act 2024</w:t>
      </w:r>
      <w:r w:rsidRPr="00166E97">
        <w:t>, be made to the Administrative Review Tribunal”.</w:t>
      </w:r>
    </w:p>
    <w:p w14:paraId="01FED0C6" w14:textId="77777777" w:rsidR="00F53852" w:rsidRPr="00166E97" w:rsidRDefault="00787748" w:rsidP="00166E97">
      <w:pPr>
        <w:pStyle w:val="ItemHead"/>
      </w:pPr>
      <w:r w:rsidRPr="00166E97">
        <w:t>20</w:t>
      </w:r>
      <w:r w:rsidR="00F53852" w:rsidRPr="00166E97">
        <w:t xml:space="preserve">  Section 149Q</w:t>
      </w:r>
    </w:p>
    <w:p w14:paraId="279BF1F4" w14:textId="77777777" w:rsidR="00F53852" w:rsidRPr="00166E97" w:rsidRDefault="00F53852" w:rsidP="00166E97">
      <w:pPr>
        <w:pStyle w:val="Item"/>
      </w:pPr>
      <w:r w:rsidRPr="00166E97">
        <w:t>Omit “Administrative Appeals Tribunal”, substitute “Administrative Review Tribunal”.</w:t>
      </w:r>
    </w:p>
    <w:p w14:paraId="249DF60F" w14:textId="77777777" w:rsidR="00F53852" w:rsidRPr="00166E97" w:rsidRDefault="00787748" w:rsidP="00166E97">
      <w:pPr>
        <w:pStyle w:val="ItemHead"/>
      </w:pPr>
      <w:r w:rsidRPr="00166E97">
        <w:t>21</w:t>
      </w:r>
      <w:r w:rsidR="00F53852" w:rsidRPr="00166E97">
        <w:t xml:space="preserve">  Subsections 185E(4), 185ED(4) and 185M(2C)</w:t>
      </w:r>
    </w:p>
    <w:p w14:paraId="5AF574D0" w14:textId="77777777" w:rsidR="00F53852" w:rsidRPr="00166E97" w:rsidRDefault="00F53852" w:rsidP="00166E97">
      <w:pPr>
        <w:pStyle w:val="Item"/>
      </w:pPr>
      <w:r w:rsidRPr="00166E97">
        <w:t>Omit “Administrative Appeals Tribunal”, substitute “Administrative Review Tribunal”.</w:t>
      </w:r>
    </w:p>
    <w:p w14:paraId="158F47D3" w14:textId="77777777" w:rsidR="00F53852" w:rsidRPr="00166E97" w:rsidRDefault="00787748" w:rsidP="00166E97">
      <w:pPr>
        <w:pStyle w:val="ItemHead"/>
      </w:pPr>
      <w:r w:rsidRPr="00166E97">
        <w:t>22</w:t>
      </w:r>
      <w:r w:rsidR="00F53852" w:rsidRPr="00166E97">
        <w:t xml:space="preserve">  Subsections 185MD(4) and 185PD(4)</w:t>
      </w:r>
    </w:p>
    <w:p w14:paraId="34C33196" w14:textId="77777777" w:rsidR="00F53852" w:rsidRPr="00166E97" w:rsidRDefault="00F53852" w:rsidP="00166E97">
      <w:pPr>
        <w:pStyle w:val="Item"/>
      </w:pPr>
      <w:r w:rsidRPr="00166E97">
        <w:t>Omit “Administrative Appeals Tribunal”, substitute “Administrative Review Tribunal”.</w:t>
      </w:r>
    </w:p>
    <w:p w14:paraId="3F52095B" w14:textId="77777777" w:rsidR="00F53852" w:rsidRPr="00166E97" w:rsidRDefault="00787748" w:rsidP="00166E97">
      <w:pPr>
        <w:pStyle w:val="ItemHead"/>
      </w:pPr>
      <w:r w:rsidRPr="00166E97">
        <w:t>23</w:t>
      </w:r>
      <w:r w:rsidR="00F53852" w:rsidRPr="00166E97">
        <w:t xml:space="preserve">  Subsections 186C(8) and (11)</w:t>
      </w:r>
    </w:p>
    <w:p w14:paraId="493DB4EF" w14:textId="77777777" w:rsidR="00F53852" w:rsidRPr="00166E97" w:rsidRDefault="00F53852" w:rsidP="00166E97">
      <w:pPr>
        <w:pStyle w:val="Item"/>
      </w:pPr>
      <w:r w:rsidRPr="00166E97">
        <w:t>Omit “Administrative Appeals Tribunal”, substitute “Administrative Review Tribunal”.</w:t>
      </w:r>
    </w:p>
    <w:p w14:paraId="5F531C99" w14:textId="77777777" w:rsidR="00F53852" w:rsidRPr="00166E97" w:rsidRDefault="00787748" w:rsidP="00166E97">
      <w:pPr>
        <w:pStyle w:val="ItemHead"/>
      </w:pPr>
      <w:r w:rsidRPr="00166E97">
        <w:t>24</w:t>
      </w:r>
      <w:r w:rsidR="00F53852" w:rsidRPr="00166E97">
        <w:t xml:space="preserve">  Sub</w:t>
      </w:r>
      <w:r w:rsidR="00DB5ADC" w:rsidRPr="00166E97">
        <w:t>section 1</w:t>
      </w:r>
      <w:r w:rsidR="00F53852" w:rsidRPr="00166E97">
        <w:t xml:space="preserve">86C(12) (definition of </w:t>
      </w:r>
      <w:r w:rsidR="00F53852" w:rsidRPr="00166E97">
        <w:rPr>
          <w:i/>
        </w:rPr>
        <w:t>decision</w:t>
      </w:r>
      <w:r w:rsidR="00F53852" w:rsidRPr="00166E97">
        <w:t>)</w:t>
      </w:r>
    </w:p>
    <w:p w14:paraId="127D0961" w14:textId="77777777" w:rsidR="00F53852" w:rsidRPr="00166E97" w:rsidRDefault="00F5385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61DD8203" w14:textId="77777777" w:rsidR="00F53852" w:rsidRPr="00166E97" w:rsidRDefault="00787748" w:rsidP="00166E97">
      <w:pPr>
        <w:pStyle w:val="ItemHead"/>
      </w:pPr>
      <w:r w:rsidRPr="00166E97">
        <w:t>25</w:t>
      </w:r>
      <w:r w:rsidR="00F53852" w:rsidRPr="00166E97">
        <w:t xml:space="preserve">  Sub</w:t>
      </w:r>
      <w:r w:rsidR="00DB5ADC" w:rsidRPr="00166E97">
        <w:t>section 1</w:t>
      </w:r>
      <w:r w:rsidR="00F53852" w:rsidRPr="00166E97">
        <w:t>86H(6)</w:t>
      </w:r>
    </w:p>
    <w:p w14:paraId="09D19AA3" w14:textId="77777777" w:rsidR="00F53852" w:rsidRPr="00166E97" w:rsidRDefault="00F53852" w:rsidP="00166E97">
      <w:pPr>
        <w:pStyle w:val="Item"/>
      </w:pPr>
      <w:r w:rsidRPr="00166E97">
        <w:t>Omit “Administrative Appeals Tribunal”, substitute “Administrative Review Tribunal”.</w:t>
      </w:r>
    </w:p>
    <w:p w14:paraId="4926281F" w14:textId="77777777" w:rsidR="00F53852" w:rsidRPr="00166E97" w:rsidRDefault="00787748" w:rsidP="00166E97">
      <w:pPr>
        <w:pStyle w:val="ItemHead"/>
      </w:pPr>
      <w:r w:rsidRPr="00166E97">
        <w:t>26</w:t>
      </w:r>
      <w:r w:rsidR="00F53852" w:rsidRPr="00166E97">
        <w:t xml:space="preserve">  Sub</w:t>
      </w:r>
      <w:r w:rsidR="00DB5ADC" w:rsidRPr="00166E97">
        <w:t>section 1</w:t>
      </w:r>
      <w:r w:rsidR="00F53852" w:rsidRPr="00166E97">
        <w:t xml:space="preserve">86H(7) (definition of </w:t>
      </w:r>
      <w:r w:rsidR="00F53852" w:rsidRPr="00166E97">
        <w:rPr>
          <w:i/>
        </w:rPr>
        <w:t>decision</w:t>
      </w:r>
      <w:r w:rsidR="00F53852" w:rsidRPr="00166E97">
        <w:t>)</w:t>
      </w:r>
    </w:p>
    <w:p w14:paraId="57DDFCFC" w14:textId="77777777" w:rsidR="00F53852" w:rsidRPr="00166E97" w:rsidRDefault="00F5385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A3F3393" w14:textId="77777777" w:rsidR="00F53852" w:rsidRPr="00166E97" w:rsidRDefault="00787748" w:rsidP="00166E97">
      <w:pPr>
        <w:pStyle w:val="ItemHead"/>
      </w:pPr>
      <w:r w:rsidRPr="00166E97">
        <w:t>27</w:t>
      </w:r>
      <w:r w:rsidR="00F53852" w:rsidRPr="00166E97">
        <w:t xml:space="preserve">  Subsections 186K(8), 186L(8) and 186LB(9)</w:t>
      </w:r>
    </w:p>
    <w:p w14:paraId="65AA7B0C" w14:textId="77777777" w:rsidR="00F53852" w:rsidRPr="00166E97" w:rsidRDefault="00F53852" w:rsidP="00166E97">
      <w:pPr>
        <w:pStyle w:val="Item"/>
      </w:pPr>
      <w:r w:rsidRPr="00166E97">
        <w:t>Omit “Administrative Appeals Tribunal”, substitute “Administrative Review Tribunal”.</w:t>
      </w:r>
    </w:p>
    <w:p w14:paraId="583F63E2" w14:textId="77777777" w:rsidR="00F53852" w:rsidRPr="00166E97" w:rsidRDefault="00787748" w:rsidP="00166E97">
      <w:pPr>
        <w:pStyle w:val="ItemHead"/>
      </w:pPr>
      <w:r w:rsidRPr="00166E97">
        <w:t>28</w:t>
      </w:r>
      <w:r w:rsidR="00F53852" w:rsidRPr="00166E97">
        <w:t xml:space="preserve">  Paragraph 282(2)(d)</w:t>
      </w:r>
    </w:p>
    <w:p w14:paraId="12E7BDDB" w14:textId="77777777" w:rsidR="00F53852" w:rsidRPr="00166E97" w:rsidRDefault="00F53852" w:rsidP="00166E97">
      <w:pPr>
        <w:pStyle w:val="Item"/>
      </w:pPr>
      <w:r w:rsidRPr="00166E97">
        <w:t>Omit “Administrative Appeals Tribunal”, substitute “Administrative Review Tribunal”.</w:t>
      </w:r>
    </w:p>
    <w:p w14:paraId="5F6B2B7C" w14:textId="77777777" w:rsidR="00F53852" w:rsidRPr="00166E97" w:rsidRDefault="00787748" w:rsidP="00166E97">
      <w:pPr>
        <w:pStyle w:val="ItemHead"/>
      </w:pPr>
      <w:r w:rsidRPr="00166E97">
        <w:t>29</w:t>
      </w:r>
      <w:r w:rsidR="00F53852" w:rsidRPr="00166E97">
        <w:t xml:space="preserve">  Subsection 282(2) (note)</w:t>
      </w:r>
    </w:p>
    <w:p w14:paraId="2D702557" w14:textId="77777777" w:rsidR="00F53852" w:rsidRPr="00166E97" w:rsidRDefault="00F53852"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425546A8" w14:textId="77777777" w:rsidR="00F53852" w:rsidRPr="00166E97" w:rsidRDefault="00787748" w:rsidP="00166E97">
      <w:pPr>
        <w:pStyle w:val="ItemHead"/>
      </w:pPr>
      <w:r w:rsidRPr="00166E97">
        <w:t>30</w:t>
      </w:r>
      <w:r w:rsidR="00F53852" w:rsidRPr="00166E97">
        <w:t xml:space="preserve">  Paragraph 283(2)(d)</w:t>
      </w:r>
    </w:p>
    <w:p w14:paraId="5C8482E1" w14:textId="77777777" w:rsidR="00F53852" w:rsidRPr="00166E97" w:rsidRDefault="00F53852" w:rsidP="00166E97">
      <w:pPr>
        <w:pStyle w:val="Item"/>
      </w:pPr>
      <w:r w:rsidRPr="00166E97">
        <w:t>Omit “Administrative Appeals Tribunal”, substitute “Administrative Review Tribunal”.</w:t>
      </w:r>
    </w:p>
    <w:p w14:paraId="629DE87F" w14:textId="77777777" w:rsidR="00F53852" w:rsidRPr="00166E97" w:rsidRDefault="00787748" w:rsidP="00166E97">
      <w:pPr>
        <w:pStyle w:val="ItemHead"/>
      </w:pPr>
      <w:r w:rsidRPr="00166E97">
        <w:t>31</w:t>
      </w:r>
      <w:r w:rsidR="00F53852" w:rsidRPr="00166E97">
        <w:t xml:space="preserve">  Subsection 283(2) (note)</w:t>
      </w:r>
    </w:p>
    <w:p w14:paraId="5EED4C84" w14:textId="77777777" w:rsidR="00F53852" w:rsidRPr="00166E97" w:rsidRDefault="00F53852"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509D51DF" w14:textId="77777777" w:rsidR="00F53852" w:rsidRPr="00166E97" w:rsidRDefault="00787748" w:rsidP="00166E97">
      <w:pPr>
        <w:pStyle w:val="ItemHead"/>
      </w:pPr>
      <w:r w:rsidRPr="00166E97">
        <w:t>32</w:t>
      </w:r>
      <w:r w:rsidR="00F53852" w:rsidRPr="00166E97">
        <w:t xml:space="preserve">  Paragraph 305(1)(aa)</w:t>
      </w:r>
    </w:p>
    <w:p w14:paraId="3E5AC3C2" w14:textId="77777777" w:rsidR="00F53852" w:rsidRPr="00166E97" w:rsidRDefault="00F53852" w:rsidP="00166E97">
      <w:pPr>
        <w:pStyle w:val="Item"/>
      </w:pPr>
      <w:r w:rsidRPr="00166E97">
        <w:t>Omit “Administrative Appeals Tribunal”, substitute “Administrative Review Tribunal”.</w:t>
      </w:r>
    </w:p>
    <w:p w14:paraId="3B14CAF5" w14:textId="77777777" w:rsidR="00F53852" w:rsidRPr="00166E97" w:rsidRDefault="00787748" w:rsidP="00166E97">
      <w:pPr>
        <w:pStyle w:val="ItemHead"/>
      </w:pPr>
      <w:r w:rsidRPr="00166E97">
        <w:t>33</w:t>
      </w:r>
      <w:r w:rsidR="00F53852" w:rsidRPr="00166E97">
        <w:t xml:space="preserve">  Section 20</w:t>
      </w:r>
      <w:r w:rsidR="00166E97">
        <w:noBreakHyphen/>
      </w:r>
      <w:r w:rsidR="00F53852" w:rsidRPr="00166E97">
        <w:t>1 of Schedule 2 (paragraph beginning “A decision of a committee”)</w:t>
      </w:r>
    </w:p>
    <w:p w14:paraId="27BAFEE8" w14:textId="77777777" w:rsidR="00F53852" w:rsidRPr="00166E97" w:rsidRDefault="00F53852" w:rsidP="00166E97">
      <w:pPr>
        <w:pStyle w:val="Item"/>
      </w:pPr>
      <w:r w:rsidRPr="00166E97">
        <w:t>Omit “Administrative Appeals Tribunal”, substitute “Administrative Review Tribunal”.</w:t>
      </w:r>
    </w:p>
    <w:p w14:paraId="4BD1E552" w14:textId="77777777" w:rsidR="00F53852" w:rsidRPr="00166E97" w:rsidRDefault="00787748" w:rsidP="00166E97">
      <w:pPr>
        <w:pStyle w:val="ItemHead"/>
      </w:pPr>
      <w:r w:rsidRPr="00166E97">
        <w:t>34</w:t>
      </w:r>
      <w:r w:rsidR="00F53852" w:rsidRPr="00166E97">
        <w:t xml:space="preserve">  Section 40</w:t>
      </w:r>
      <w:r w:rsidR="00166E97">
        <w:noBreakHyphen/>
      </w:r>
      <w:r w:rsidR="00F53852" w:rsidRPr="00166E97">
        <w:t>1 of Schedule 2 (paragraph beginning “A decision about the suspension”)</w:t>
      </w:r>
    </w:p>
    <w:p w14:paraId="4E5748DD" w14:textId="77777777" w:rsidR="00F53852" w:rsidRPr="00166E97" w:rsidRDefault="00F53852" w:rsidP="00166E97">
      <w:pPr>
        <w:pStyle w:val="Item"/>
      </w:pPr>
      <w:r w:rsidRPr="00166E97">
        <w:t>Omit “Administrative Appeals Tribunal”, substitute “Administrative Review Tribunal”.</w:t>
      </w:r>
    </w:p>
    <w:p w14:paraId="05932A78" w14:textId="77777777" w:rsidR="00F53852" w:rsidRPr="00166E97" w:rsidRDefault="00787748" w:rsidP="00166E97">
      <w:pPr>
        <w:pStyle w:val="ItemHead"/>
      </w:pPr>
      <w:r w:rsidRPr="00166E97">
        <w:t>35</w:t>
      </w:r>
      <w:r w:rsidR="00F53852" w:rsidRPr="00166E97">
        <w:t xml:space="preserve">  Section 96</w:t>
      </w:r>
      <w:r w:rsidR="00166E97">
        <w:noBreakHyphen/>
      </w:r>
      <w:r w:rsidR="00F53852" w:rsidRPr="00166E97">
        <w:t>1 of Schedule 2 (heading)</w:t>
      </w:r>
    </w:p>
    <w:p w14:paraId="79D0EB72" w14:textId="77777777" w:rsidR="00F53852" w:rsidRPr="00166E97" w:rsidRDefault="00F5385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5EE57AE9" w14:textId="77777777" w:rsidR="00F53852" w:rsidRPr="00166E97" w:rsidRDefault="00787748" w:rsidP="00166E97">
      <w:pPr>
        <w:pStyle w:val="ItemHead"/>
      </w:pPr>
      <w:r w:rsidRPr="00166E97">
        <w:t>36</w:t>
      </w:r>
      <w:r w:rsidR="00F53852" w:rsidRPr="00166E97">
        <w:t xml:space="preserve">  Section 96</w:t>
      </w:r>
      <w:r w:rsidR="00166E97">
        <w:noBreakHyphen/>
      </w:r>
      <w:r w:rsidR="00F53852" w:rsidRPr="00166E97">
        <w:t>1 of Schedule 2</w:t>
      </w:r>
    </w:p>
    <w:p w14:paraId="24A91849" w14:textId="77777777" w:rsidR="00F53852" w:rsidRPr="00166E97" w:rsidRDefault="00F53852" w:rsidP="00166E97">
      <w:pPr>
        <w:pStyle w:val="Item"/>
      </w:pPr>
      <w:r w:rsidRPr="00166E97">
        <w:t>Omit “Administrative Appeals Tribunal”, substitute “Administrative Review Tribunal”.</w:t>
      </w:r>
    </w:p>
    <w:p w14:paraId="0615619E" w14:textId="77777777" w:rsidR="00F53852" w:rsidRPr="00166E97" w:rsidRDefault="00F53852" w:rsidP="00166E97">
      <w:pPr>
        <w:pStyle w:val="ActHead9"/>
      </w:pPr>
      <w:bookmarkStart w:id="20" w:name="_Toc168394212"/>
      <w:r w:rsidRPr="00166E97">
        <w:t>Civil Dispute Resolution Act 2011</w:t>
      </w:r>
      <w:bookmarkEnd w:id="20"/>
    </w:p>
    <w:p w14:paraId="7D4EAD9B" w14:textId="77777777" w:rsidR="00F53852" w:rsidRPr="00166E97" w:rsidRDefault="00787748" w:rsidP="00166E97">
      <w:pPr>
        <w:pStyle w:val="ItemHead"/>
      </w:pPr>
      <w:r w:rsidRPr="00166E97">
        <w:t>37</w:t>
      </w:r>
      <w:r w:rsidR="00F53852" w:rsidRPr="00166E97">
        <w:t xml:space="preserve">  Subparagraph 15(c)(i)</w:t>
      </w:r>
    </w:p>
    <w:p w14:paraId="4E6710E3" w14:textId="77777777" w:rsidR="00F53852" w:rsidRPr="00166E97" w:rsidRDefault="00F53852" w:rsidP="00166E97">
      <w:pPr>
        <w:pStyle w:val="Item"/>
      </w:pPr>
      <w:r w:rsidRPr="00166E97">
        <w:t>Omit “Administrative Appeals Tribunal”, substitute “Administrative Review Tribunal”.</w:t>
      </w:r>
    </w:p>
    <w:p w14:paraId="62FFBEC9" w14:textId="77777777" w:rsidR="00F53852" w:rsidRPr="00166E97" w:rsidRDefault="00F53852" w:rsidP="00166E97">
      <w:pPr>
        <w:pStyle w:val="ActHead9"/>
      </w:pPr>
      <w:bookmarkStart w:id="21" w:name="_Toc168394213"/>
      <w:r w:rsidRPr="00166E97">
        <w:t>Court Security Act 2013</w:t>
      </w:r>
      <w:bookmarkEnd w:id="21"/>
    </w:p>
    <w:p w14:paraId="08471B8F" w14:textId="77777777" w:rsidR="00F53852" w:rsidRPr="00166E97" w:rsidRDefault="00787748" w:rsidP="00166E97">
      <w:pPr>
        <w:pStyle w:val="ItemHead"/>
      </w:pPr>
      <w:r w:rsidRPr="00166E97">
        <w:t>38</w:t>
      </w:r>
      <w:r w:rsidR="00F53852" w:rsidRPr="00166E97">
        <w:t xml:space="preserve">  Section 5 (table item 8)</w:t>
      </w:r>
    </w:p>
    <w:p w14:paraId="2AF8FE10" w14:textId="77777777" w:rsidR="00F53852" w:rsidRPr="00166E97" w:rsidRDefault="00F53852" w:rsidP="00166E97">
      <w:pPr>
        <w:pStyle w:val="Item"/>
      </w:pPr>
      <w:r w:rsidRPr="00166E97">
        <w:t>Repeal the item, substitute:</w:t>
      </w:r>
    </w:p>
    <w:tbl>
      <w:tblPr>
        <w:tblW w:w="0" w:type="auto"/>
        <w:tblInd w:w="1242" w:type="dxa"/>
        <w:tblLayout w:type="fixed"/>
        <w:tblLook w:val="0000" w:firstRow="0" w:lastRow="0" w:firstColumn="0" w:lastColumn="0" w:noHBand="0" w:noVBand="0"/>
      </w:tblPr>
      <w:tblGrid>
        <w:gridCol w:w="284"/>
        <w:gridCol w:w="1559"/>
        <w:gridCol w:w="4114"/>
      </w:tblGrid>
      <w:tr w:rsidR="00F53852" w:rsidRPr="00166E97" w14:paraId="10C58FD9" w14:textId="77777777" w:rsidTr="00F53852">
        <w:tc>
          <w:tcPr>
            <w:tcW w:w="284" w:type="dxa"/>
            <w:shd w:val="clear" w:color="auto" w:fill="auto"/>
          </w:tcPr>
          <w:p w14:paraId="2D377FBC" w14:textId="77777777" w:rsidR="00F53852" w:rsidRPr="00166E97" w:rsidRDefault="00F53852" w:rsidP="00166E97">
            <w:pPr>
              <w:pStyle w:val="Tabletext"/>
            </w:pPr>
            <w:r w:rsidRPr="00166E97">
              <w:t>8</w:t>
            </w:r>
          </w:p>
        </w:tc>
        <w:tc>
          <w:tcPr>
            <w:tcW w:w="1559" w:type="dxa"/>
            <w:shd w:val="clear" w:color="auto" w:fill="auto"/>
          </w:tcPr>
          <w:p w14:paraId="452C138E" w14:textId="77777777" w:rsidR="00F53852" w:rsidRPr="00166E97" w:rsidRDefault="00F53852" w:rsidP="00166E97">
            <w:pPr>
              <w:pStyle w:val="Tabletext"/>
            </w:pPr>
            <w:r w:rsidRPr="00166E97">
              <w:t>Administrative Review Tribunal</w:t>
            </w:r>
          </w:p>
        </w:tc>
        <w:tc>
          <w:tcPr>
            <w:tcW w:w="4114" w:type="dxa"/>
            <w:shd w:val="clear" w:color="auto" w:fill="auto"/>
          </w:tcPr>
          <w:p w14:paraId="46F71AA2" w14:textId="77777777" w:rsidR="00F53852" w:rsidRPr="00166E97" w:rsidRDefault="00F53852" w:rsidP="00166E97">
            <w:pPr>
              <w:pStyle w:val="Tabletext"/>
            </w:pPr>
            <w:r w:rsidRPr="00166E97">
              <w:t xml:space="preserve">Principal Registrar (within the meaning of the </w:t>
            </w:r>
            <w:r w:rsidRPr="00166E97">
              <w:rPr>
                <w:i/>
              </w:rPr>
              <w:t>Administrative Review Tribunal Act 2024</w:t>
            </w:r>
            <w:r w:rsidRPr="00166E97">
              <w:t>)</w:t>
            </w:r>
          </w:p>
        </w:tc>
      </w:tr>
    </w:tbl>
    <w:p w14:paraId="062C26E4" w14:textId="77777777" w:rsidR="00F53852" w:rsidRPr="00166E97" w:rsidRDefault="00787748" w:rsidP="00166E97">
      <w:pPr>
        <w:pStyle w:val="ItemHead"/>
      </w:pPr>
      <w:r w:rsidRPr="00166E97">
        <w:t>39</w:t>
      </w:r>
      <w:r w:rsidR="00F53852" w:rsidRPr="00166E97">
        <w:t xml:space="preserve">  Section 5 (paragraph (c) of the definition of </w:t>
      </w:r>
      <w:r w:rsidR="00F53852" w:rsidRPr="00166E97">
        <w:rPr>
          <w:i/>
        </w:rPr>
        <w:t>court</w:t>
      </w:r>
      <w:r w:rsidR="00F53852" w:rsidRPr="00166E97">
        <w:t>)</w:t>
      </w:r>
    </w:p>
    <w:p w14:paraId="66DCAF00" w14:textId="77777777" w:rsidR="00F53852" w:rsidRPr="00166E97" w:rsidRDefault="00F53852" w:rsidP="00166E97">
      <w:pPr>
        <w:pStyle w:val="Item"/>
      </w:pPr>
      <w:r w:rsidRPr="00166E97">
        <w:t>Repeal the paragraph, substitute:</w:t>
      </w:r>
    </w:p>
    <w:p w14:paraId="3B32795A" w14:textId="77777777" w:rsidR="00F53852" w:rsidRPr="00166E97" w:rsidRDefault="00F53852" w:rsidP="00166E97">
      <w:pPr>
        <w:pStyle w:val="paragraph"/>
      </w:pPr>
      <w:r w:rsidRPr="00166E97">
        <w:tab/>
        <w:t>(c)</w:t>
      </w:r>
      <w:r w:rsidRPr="00166E97">
        <w:tab/>
        <w:t>the Administrative Review Tribunal; or</w:t>
      </w:r>
    </w:p>
    <w:p w14:paraId="1A66502F" w14:textId="77777777" w:rsidR="00F53852" w:rsidRPr="00166E97" w:rsidRDefault="00787748" w:rsidP="00166E97">
      <w:pPr>
        <w:pStyle w:val="ItemHead"/>
      </w:pPr>
      <w:r w:rsidRPr="00166E97">
        <w:t>40</w:t>
      </w:r>
      <w:r w:rsidR="00F53852" w:rsidRPr="00166E97">
        <w:t xml:space="preserve">  Section 5 (paragraph (d) of the definition of </w:t>
      </w:r>
      <w:r w:rsidR="00F53852" w:rsidRPr="00166E97">
        <w:rPr>
          <w:i/>
        </w:rPr>
        <w:t>member</w:t>
      </w:r>
      <w:r w:rsidR="00F53852" w:rsidRPr="00166E97">
        <w:t>)</w:t>
      </w:r>
    </w:p>
    <w:p w14:paraId="621ED06C" w14:textId="77777777" w:rsidR="00F53852" w:rsidRPr="00166E97" w:rsidRDefault="00F53852" w:rsidP="00166E97">
      <w:pPr>
        <w:pStyle w:val="Item"/>
      </w:pPr>
      <w:r w:rsidRPr="00166E97">
        <w:t>Omit “Administrative Appeals Tribunal”, substitute “Administrative Review Tribunal”.</w:t>
      </w:r>
    </w:p>
    <w:p w14:paraId="532EA5A9" w14:textId="77777777" w:rsidR="00F53852" w:rsidRPr="00166E97" w:rsidRDefault="00787748" w:rsidP="00166E97">
      <w:pPr>
        <w:pStyle w:val="ItemHead"/>
      </w:pPr>
      <w:r w:rsidRPr="00166E97">
        <w:t>41</w:t>
      </w:r>
      <w:r w:rsidR="00F53852" w:rsidRPr="00166E97">
        <w:t xml:space="preserve">  Section 51 (table item 7)</w:t>
      </w:r>
    </w:p>
    <w:p w14:paraId="3F9629D9" w14:textId="77777777" w:rsidR="00F53852" w:rsidRPr="00166E97" w:rsidRDefault="00F53852" w:rsidP="00166E97">
      <w:pPr>
        <w:pStyle w:val="Item"/>
      </w:pPr>
      <w:r w:rsidRPr="00166E97">
        <w:t>Repeal the item, substitute:</w:t>
      </w:r>
    </w:p>
    <w:tbl>
      <w:tblPr>
        <w:tblW w:w="0" w:type="auto"/>
        <w:tblInd w:w="1242" w:type="dxa"/>
        <w:tblLayout w:type="fixed"/>
        <w:tblLook w:val="0000" w:firstRow="0" w:lastRow="0" w:firstColumn="0" w:lastColumn="0" w:noHBand="0" w:noVBand="0"/>
      </w:tblPr>
      <w:tblGrid>
        <w:gridCol w:w="284"/>
        <w:gridCol w:w="1559"/>
        <w:gridCol w:w="4114"/>
      </w:tblGrid>
      <w:tr w:rsidR="00F53852" w:rsidRPr="00166E97" w14:paraId="78EF87E0" w14:textId="77777777" w:rsidTr="00F53852">
        <w:tc>
          <w:tcPr>
            <w:tcW w:w="284" w:type="dxa"/>
            <w:shd w:val="clear" w:color="auto" w:fill="auto"/>
          </w:tcPr>
          <w:p w14:paraId="7ED0416B" w14:textId="77777777" w:rsidR="00F53852" w:rsidRPr="00166E97" w:rsidRDefault="00F53852" w:rsidP="00166E97">
            <w:pPr>
              <w:pStyle w:val="Tabletext"/>
            </w:pPr>
            <w:r w:rsidRPr="00166E97">
              <w:t>7</w:t>
            </w:r>
          </w:p>
        </w:tc>
        <w:tc>
          <w:tcPr>
            <w:tcW w:w="1559" w:type="dxa"/>
            <w:shd w:val="clear" w:color="auto" w:fill="auto"/>
          </w:tcPr>
          <w:p w14:paraId="166AB30A" w14:textId="77777777" w:rsidR="00F53852" w:rsidRPr="00166E97" w:rsidRDefault="00F53852" w:rsidP="00166E97">
            <w:pPr>
              <w:pStyle w:val="Tabletext"/>
            </w:pPr>
            <w:r w:rsidRPr="00166E97">
              <w:t>Administrative Review Tribunal</w:t>
            </w:r>
          </w:p>
        </w:tc>
        <w:tc>
          <w:tcPr>
            <w:tcW w:w="4114" w:type="dxa"/>
            <w:shd w:val="clear" w:color="auto" w:fill="auto"/>
          </w:tcPr>
          <w:p w14:paraId="16634234" w14:textId="77777777" w:rsidR="00F53852" w:rsidRPr="00166E97" w:rsidRDefault="00F53852" w:rsidP="00166E97">
            <w:pPr>
              <w:pStyle w:val="Tabletext"/>
            </w:pPr>
            <w:r w:rsidRPr="00166E97">
              <w:t xml:space="preserve">staff member (within the meaning of the </w:t>
            </w:r>
            <w:r w:rsidRPr="00166E97">
              <w:rPr>
                <w:i/>
              </w:rPr>
              <w:t>Administrative Review Tribunal Act 2024</w:t>
            </w:r>
            <w:r w:rsidRPr="00166E97">
              <w:t>)</w:t>
            </w:r>
          </w:p>
        </w:tc>
      </w:tr>
    </w:tbl>
    <w:p w14:paraId="183C850D" w14:textId="77777777" w:rsidR="00F53852" w:rsidRPr="00166E97" w:rsidRDefault="00F53852" w:rsidP="00166E97">
      <w:pPr>
        <w:pStyle w:val="ActHead9"/>
      </w:pPr>
      <w:bookmarkStart w:id="22" w:name="_Toc168394214"/>
      <w:r w:rsidRPr="00166E97">
        <w:t>Crimes Act 1914</w:t>
      </w:r>
      <w:bookmarkEnd w:id="22"/>
    </w:p>
    <w:p w14:paraId="64C9141E" w14:textId="77777777" w:rsidR="00F53852" w:rsidRPr="00166E97" w:rsidRDefault="00787748" w:rsidP="00166E97">
      <w:pPr>
        <w:pStyle w:val="ItemHead"/>
      </w:pPr>
      <w:r w:rsidRPr="00166E97">
        <w:t>42</w:t>
      </w:r>
      <w:r w:rsidR="00F53852" w:rsidRPr="00166E97">
        <w:t xml:space="preserve">  Section 3UA (definition of </w:t>
      </w:r>
      <w:r w:rsidR="00F53852" w:rsidRPr="00166E97">
        <w:rPr>
          <w:i/>
        </w:rPr>
        <w:t>nominated AAT member</w:t>
      </w:r>
      <w:r w:rsidR="00F53852" w:rsidRPr="00166E97">
        <w:t>)</w:t>
      </w:r>
    </w:p>
    <w:p w14:paraId="1115BF48" w14:textId="77777777" w:rsidR="00F53852" w:rsidRPr="00166E97" w:rsidRDefault="00F53852" w:rsidP="00166E97">
      <w:pPr>
        <w:pStyle w:val="Item"/>
      </w:pPr>
      <w:r w:rsidRPr="00166E97">
        <w:t>Repeal the definition.</w:t>
      </w:r>
    </w:p>
    <w:p w14:paraId="0A57F4B7" w14:textId="77777777" w:rsidR="00F53852" w:rsidRPr="00166E97" w:rsidRDefault="00787748" w:rsidP="00166E97">
      <w:pPr>
        <w:pStyle w:val="ItemHead"/>
      </w:pPr>
      <w:r w:rsidRPr="00166E97">
        <w:t>43</w:t>
      </w:r>
      <w:r w:rsidR="00F53852" w:rsidRPr="00166E97">
        <w:t xml:space="preserve">  Section 3UA</w:t>
      </w:r>
    </w:p>
    <w:p w14:paraId="6B53D5DD" w14:textId="77777777" w:rsidR="00F53852" w:rsidRPr="00166E97" w:rsidRDefault="00F53852" w:rsidP="00166E97">
      <w:pPr>
        <w:pStyle w:val="Item"/>
      </w:pPr>
      <w:r w:rsidRPr="00166E97">
        <w:t>Insert:</w:t>
      </w:r>
    </w:p>
    <w:p w14:paraId="0A4060C5" w14:textId="77777777" w:rsidR="00F53852" w:rsidRPr="00166E97" w:rsidRDefault="00F53852" w:rsidP="00166E97">
      <w:pPr>
        <w:pStyle w:val="Definition"/>
      </w:pPr>
      <w:r w:rsidRPr="00166E97">
        <w:rPr>
          <w:b/>
          <w:i/>
        </w:rPr>
        <w:t>nominated ART member</w:t>
      </w:r>
      <w:r w:rsidRPr="00166E97">
        <w:t xml:space="preserve"> means a person in relation to whom a nomination is in force under section 3UJE.</w:t>
      </w:r>
    </w:p>
    <w:p w14:paraId="62CD252E" w14:textId="77777777" w:rsidR="00F53852" w:rsidRPr="00166E97" w:rsidRDefault="00787748" w:rsidP="00166E97">
      <w:pPr>
        <w:pStyle w:val="ItemHead"/>
      </w:pPr>
      <w:r w:rsidRPr="00166E97">
        <w:t>44</w:t>
      </w:r>
      <w:r w:rsidR="00F53852" w:rsidRPr="00166E97">
        <w:t xml:space="preserve">  Paragraph 3UJC(1)(b)</w:t>
      </w:r>
    </w:p>
    <w:p w14:paraId="731837B7" w14:textId="77777777" w:rsidR="00F53852" w:rsidRPr="00166E97" w:rsidRDefault="00F53852" w:rsidP="00166E97">
      <w:pPr>
        <w:pStyle w:val="Item"/>
      </w:pPr>
      <w:r w:rsidRPr="00166E97">
        <w:t>Omit “AAT”, substitute “ART”.</w:t>
      </w:r>
    </w:p>
    <w:p w14:paraId="031E57CD" w14:textId="77777777" w:rsidR="00F53852" w:rsidRPr="00166E97" w:rsidRDefault="00787748" w:rsidP="00166E97">
      <w:pPr>
        <w:pStyle w:val="ItemHead"/>
      </w:pPr>
      <w:r w:rsidRPr="00166E97">
        <w:t>45</w:t>
      </w:r>
      <w:r w:rsidR="00F53852" w:rsidRPr="00166E97">
        <w:t xml:space="preserve">  Subsection 3UJC(3) (note)</w:t>
      </w:r>
    </w:p>
    <w:p w14:paraId="3E1B11BD" w14:textId="77777777" w:rsidR="00F53852" w:rsidRPr="00166E97" w:rsidRDefault="00F53852" w:rsidP="00166E97">
      <w:pPr>
        <w:pStyle w:val="Item"/>
      </w:pPr>
      <w:r w:rsidRPr="00166E97">
        <w:t>Repeal the note, substitute:</w:t>
      </w:r>
    </w:p>
    <w:p w14:paraId="2F845754" w14:textId="77777777" w:rsidR="00F53852" w:rsidRPr="00166E97" w:rsidRDefault="00F53852" w:rsidP="00166E97">
      <w:pPr>
        <w:pStyle w:val="notetext"/>
      </w:pPr>
      <w:r w:rsidRPr="00166E97">
        <w:t>Note:</w:t>
      </w:r>
      <w:r w:rsidRPr="00166E97">
        <w:tab/>
        <w:t xml:space="preserve">A member of the Administrative Review Tribunal has the same protection and immunity as a Justice of the High Court (see subsection 293(1) of the </w:t>
      </w:r>
      <w:r w:rsidRPr="00166E97">
        <w:rPr>
          <w:i/>
        </w:rPr>
        <w:t>Administrative Review Tribunal Act 2024</w:t>
      </w:r>
      <w:r w:rsidRPr="00166E97">
        <w:t>).</w:t>
      </w:r>
    </w:p>
    <w:p w14:paraId="03170FEE" w14:textId="77777777" w:rsidR="00F53852" w:rsidRPr="00166E97" w:rsidRDefault="00787748" w:rsidP="00166E97">
      <w:pPr>
        <w:pStyle w:val="ItemHead"/>
      </w:pPr>
      <w:r w:rsidRPr="00166E97">
        <w:t>46</w:t>
      </w:r>
      <w:r w:rsidR="00F53852" w:rsidRPr="00166E97">
        <w:t xml:space="preserve">  Section 3UJE (heading)</w:t>
      </w:r>
    </w:p>
    <w:p w14:paraId="26CACBD8"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4CFAE1A8" w14:textId="77777777" w:rsidR="00F53852" w:rsidRPr="00166E97" w:rsidRDefault="00787748" w:rsidP="00166E97">
      <w:pPr>
        <w:pStyle w:val="ItemHead"/>
      </w:pPr>
      <w:r w:rsidRPr="00166E97">
        <w:t>47</w:t>
      </w:r>
      <w:r w:rsidR="00F53852" w:rsidRPr="00166E97">
        <w:t xml:space="preserve">  Subsection 3UJE(1)</w:t>
      </w:r>
    </w:p>
    <w:p w14:paraId="4FAFBFC0" w14:textId="77777777" w:rsidR="00F53852" w:rsidRPr="00166E97" w:rsidRDefault="00F53852" w:rsidP="00166E97">
      <w:pPr>
        <w:pStyle w:val="Item"/>
      </w:pPr>
      <w:r w:rsidRPr="00166E97">
        <w:t>Omit “</w:t>
      </w:r>
      <w:r w:rsidRPr="00166E97">
        <w:rPr>
          <w:i/>
        </w:rPr>
        <w:t>Administrative Appeals Tribunal Act 1975</w:t>
      </w:r>
      <w:r w:rsidRPr="00166E97">
        <w:t xml:space="preserve"> (the </w:t>
      </w:r>
      <w:r w:rsidRPr="00166E97">
        <w:rPr>
          <w:b/>
          <w:i/>
        </w:rPr>
        <w:t>AAT Minister</w:t>
      </w:r>
      <w:r w:rsidRPr="00166E97">
        <w:t>) may, by writing, nominate a person who holds one of the following appointments to the Administrative Appeals Tribunal”, substitute “</w:t>
      </w:r>
      <w:r w:rsidRPr="00166E97">
        <w:rPr>
          <w:i/>
        </w:rPr>
        <w:t>Administrative Review Tribunal Act 2024</w:t>
      </w:r>
      <w:r w:rsidRPr="00166E97">
        <w:t xml:space="preserve"> (the </w:t>
      </w:r>
      <w:r w:rsidRPr="00166E97">
        <w:rPr>
          <w:b/>
          <w:i/>
        </w:rPr>
        <w:t>ART Minister</w:t>
      </w:r>
      <w:r w:rsidRPr="00166E97">
        <w:t>) may, by writing, nominate a person who holds one of the following appointments to the Administrative Review Tribunal”.</w:t>
      </w:r>
    </w:p>
    <w:p w14:paraId="245BFACC" w14:textId="77777777" w:rsidR="00F53852" w:rsidRPr="00166E97" w:rsidRDefault="00787748" w:rsidP="00166E97">
      <w:pPr>
        <w:pStyle w:val="ItemHead"/>
      </w:pPr>
      <w:r w:rsidRPr="00166E97">
        <w:t>48</w:t>
      </w:r>
      <w:r w:rsidR="00F53852" w:rsidRPr="00166E97">
        <w:t xml:space="preserve">  Paragraph 3UJE(1)(b)</w:t>
      </w:r>
    </w:p>
    <w:p w14:paraId="77B139F9" w14:textId="77777777" w:rsidR="00F53852" w:rsidRPr="00166E97" w:rsidRDefault="00F53852" w:rsidP="00166E97">
      <w:pPr>
        <w:pStyle w:val="Item"/>
      </w:pPr>
      <w:r w:rsidRPr="00166E97">
        <w:t>Repeal the paragraph, substitute:</w:t>
      </w:r>
    </w:p>
    <w:p w14:paraId="650A0BCD" w14:textId="77777777" w:rsidR="00F53852" w:rsidRPr="00166E97" w:rsidRDefault="00F53852" w:rsidP="00166E97">
      <w:pPr>
        <w:pStyle w:val="paragraph"/>
      </w:pPr>
      <w:r w:rsidRPr="00166E97">
        <w:tab/>
        <w:t>(b)</w:t>
      </w:r>
      <w:r w:rsidRPr="00166E97">
        <w:tab/>
        <w:t>a senior member appointed on a salaried basis.</w:t>
      </w:r>
    </w:p>
    <w:p w14:paraId="4D73AB89" w14:textId="77777777" w:rsidR="00F53852" w:rsidRPr="00166E97" w:rsidRDefault="00787748" w:rsidP="00166E97">
      <w:pPr>
        <w:pStyle w:val="ItemHead"/>
      </w:pPr>
      <w:r w:rsidRPr="00166E97">
        <w:t>49</w:t>
      </w:r>
      <w:r w:rsidR="00F53852" w:rsidRPr="00166E97">
        <w:t xml:space="preserve">  Subsection 3UJE(2)</w:t>
      </w:r>
    </w:p>
    <w:p w14:paraId="69888E78" w14:textId="77777777" w:rsidR="00F53852" w:rsidRPr="00166E97" w:rsidRDefault="00F53852" w:rsidP="00166E97">
      <w:pPr>
        <w:pStyle w:val="Item"/>
      </w:pPr>
      <w:r w:rsidRPr="00166E97">
        <w:t>Omit “AAT Minister must not nominate a person who holds an appointment as a full</w:t>
      </w:r>
      <w:r w:rsidR="00166E97">
        <w:noBreakHyphen/>
      </w:r>
      <w:r w:rsidRPr="00166E97">
        <w:t>time senior member”, substitute “ART Minister must not nominate a person who holds an appointment as a senior member on a salaried basis”.</w:t>
      </w:r>
    </w:p>
    <w:p w14:paraId="36CE7A6B" w14:textId="77777777" w:rsidR="00F53852" w:rsidRPr="00166E97" w:rsidRDefault="00787748" w:rsidP="00166E97">
      <w:pPr>
        <w:pStyle w:val="ItemHead"/>
      </w:pPr>
      <w:r w:rsidRPr="00166E97">
        <w:t>50</w:t>
      </w:r>
      <w:r w:rsidR="00F53852" w:rsidRPr="00166E97">
        <w:t xml:space="preserve">  Paragraphs 3UJE(3)(a) and (b)</w:t>
      </w:r>
    </w:p>
    <w:p w14:paraId="2A3B3922" w14:textId="77777777" w:rsidR="00F53852" w:rsidRPr="00166E97" w:rsidRDefault="00F53852" w:rsidP="00166E97">
      <w:pPr>
        <w:pStyle w:val="Item"/>
      </w:pPr>
      <w:r w:rsidRPr="00166E97">
        <w:t>Omit “AAT”, substitute “ART”.</w:t>
      </w:r>
    </w:p>
    <w:p w14:paraId="3D0B9429" w14:textId="77777777" w:rsidR="00F53852" w:rsidRPr="00166E97" w:rsidRDefault="00787748" w:rsidP="00166E97">
      <w:pPr>
        <w:pStyle w:val="ItemHead"/>
      </w:pPr>
      <w:r w:rsidRPr="00166E97">
        <w:t>51</w:t>
      </w:r>
      <w:r w:rsidR="00F53852" w:rsidRPr="00166E97">
        <w:t xml:space="preserve">  Section 3ZZAC (definition of </w:t>
      </w:r>
      <w:r w:rsidR="00F53852" w:rsidRPr="00166E97">
        <w:rPr>
          <w:i/>
        </w:rPr>
        <w:t>nominated AAT member</w:t>
      </w:r>
      <w:r w:rsidR="00F53852" w:rsidRPr="00166E97">
        <w:t>)</w:t>
      </w:r>
    </w:p>
    <w:p w14:paraId="003FB553" w14:textId="77777777" w:rsidR="00F53852" w:rsidRPr="00166E97" w:rsidRDefault="00F53852" w:rsidP="00166E97">
      <w:pPr>
        <w:pStyle w:val="Item"/>
      </w:pPr>
      <w:r w:rsidRPr="00166E97">
        <w:t>Repeal the definition.</w:t>
      </w:r>
    </w:p>
    <w:p w14:paraId="271BEF1F" w14:textId="77777777" w:rsidR="00F53852" w:rsidRPr="00166E97" w:rsidRDefault="00787748" w:rsidP="00166E97">
      <w:pPr>
        <w:pStyle w:val="ItemHead"/>
      </w:pPr>
      <w:r w:rsidRPr="00166E97">
        <w:t>52</w:t>
      </w:r>
      <w:r w:rsidR="00F53852" w:rsidRPr="00166E97">
        <w:t xml:space="preserve">  Section 3ZZAC</w:t>
      </w:r>
    </w:p>
    <w:p w14:paraId="75B1340E" w14:textId="77777777" w:rsidR="00F53852" w:rsidRPr="00166E97" w:rsidRDefault="00F53852" w:rsidP="00166E97">
      <w:pPr>
        <w:pStyle w:val="Item"/>
      </w:pPr>
      <w:r w:rsidRPr="00166E97">
        <w:t>Insert:</w:t>
      </w:r>
    </w:p>
    <w:p w14:paraId="2A26E35D" w14:textId="77777777" w:rsidR="00F53852" w:rsidRPr="00166E97" w:rsidRDefault="00F53852" w:rsidP="00166E97">
      <w:pPr>
        <w:pStyle w:val="Definition"/>
      </w:pPr>
      <w:r w:rsidRPr="00166E97">
        <w:rPr>
          <w:b/>
          <w:i/>
        </w:rPr>
        <w:t>nominated ART member</w:t>
      </w:r>
      <w:r w:rsidRPr="00166E97">
        <w:t xml:space="preserve"> means a person in relation to whom a nomination is in force under section 3ZZAF.</w:t>
      </w:r>
    </w:p>
    <w:p w14:paraId="30ED3E61" w14:textId="77777777" w:rsidR="00F53852" w:rsidRPr="00166E97" w:rsidRDefault="00787748" w:rsidP="00166E97">
      <w:pPr>
        <w:pStyle w:val="ItemHead"/>
      </w:pPr>
      <w:r w:rsidRPr="00166E97">
        <w:t>53</w:t>
      </w:r>
      <w:r w:rsidR="00F53852" w:rsidRPr="00166E97">
        <w:t xml:space="preserve">  Paragraph 3ZZAD(1)(b)</w:t>
      </w:r>
    </w:p>
    <w:p w14:paraId="187ECFAE" w14:textId="77777777" w:rsidR="00F53852" w:rsidRPr="00166E97" w:rsidRDefault="00F53852" w:rsidP="00166E97">
      <w:pPr>
        <w:pStyle w:val="Item"/>
      </w:pPr>
      <w:r w:rsidRPr="00166E97">
        <w:t>Omit “AAT”, substitute “ART”.</w:t>
      </w:r>
    </w:p>
    <w:p w14:paraId="53F201C7" w14:textId="77777777" w:rsidR="00F53852" w:rsidRPr="00166E97" w:rsidRDefault="00787748" w:rsidP="00166E97">
      <w:pPr>
        <w:pStyle w:val="ItemHead"/>
      </w:pPr>
      <w:r w:rsidRPr="00166E97">
        <w:t>54</w:t>
      </w:r>
      <w:r w:rsidR="00F53852" w:rsidRPr="00166E97">
        <w:t xml:space="preserve">  Subsection 3ZZAD(3) (note)</w:t>
      </w:r>
    </w:p>
    <w:p w14:paraId="063B18A5" w14:textId="77777777" w:rsidR="00F53852" w:rsidRPr="00166E97" w:rsidRDefault="00F53852" w:rsidP="00166E97">
      <w:pPr>
        <w:pStyle w:val="Item"/>
      </w:pPr>
      <w:r w:rsidRPr="00166E97">
        <w:t>Repeal the note, substitute:</w:t>
      </w:r>
    </w:p>
    <w:p w14:paraId="242D3441" w14:textId="77777777" w:rsidR="00F53852" w:rsidRPr="00166E97" w:rsidRDefault="00F53852" w:rsidP="00166E97">
      <w:pPr>
        <w:pStyle w:val="notetext"/>
      </w:pPr>
      <w:r w:rsidRPr="00166E97">
        <w:t>Note:</w:t>
      </w:r>
      <w:r w:rsidRPr="00166E97">
        <w:tab/>
        <w:t xml:space="preserve">A member of the Administrative Review Tribunal has the same protection and immunity as a Justice of the High Court (see subsection 293(1) of the </w:t>
      </w:r>
      <w:r w:rsidRPr="00166E97">
        <w:rPr>
          <w:i/>
        </w:rPr>
        <w:t>Administrative Review Tribunal Act 2024</w:t>
      </w:r>
      <w:r w:rsidRPr="00166E97">
        <w:t>).</w:t>
      </w:r>
    </w:p>
    <w:p w14:paraId="753A71EF" w14:textId="77777777" w:rsidR="00F53852" w:rsidRPr="00166E97" w:rsidRDefault="00787748" w:rsidP="00166E97">
      <w:pPr>
        <w:pStyle w:val="ItemHead"/>
      </w:pPr>
      <w:r w:rsidRPr="00166E97">
        <w:t>55</w:t>
      </w:r>
      <w:r w:rsidR="00F53852" w:rsidRPr="00166E97">
        <w:t xml:space="preserve">  Section 3ZZAF (heading)</w:t>
      </w:r>
    </w:p>
    <w:p w14:paraId="5E31D33C"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388196EA" w14:textId="77777777" w:rsidR="00F53852" w:rsidRPr="00166E97" w:rsidRDefault="00787748" w:rsidP="00166E97">
      <w:pPr>
        <w:pStyle w:val="ItemHead"/>
      </w:pPr>
      <w:r w:rsidRPr="00166E97">
        <w:t>56</w:t>
      </w:r>
      <w:r w:rsidR="00F53852" w:rsidRPr="00166E97">
        <w:t xml:space="preserve">  Subsection 3ZZAF(1)</w:t>
      </w:r>
    </w:p>
    <w:p w14:paraId="5E875AFC" w14:textId="77777777" w:rsidR="00F53852" w:rsidRPr="00166E97" w:rsidRDefault="00F53852" w:rsidP="00166E97">
      <w:pPr>
        <w:pStyle w:val="Item"/>
      </w:pPr>
      <w:r w:rsidRPr="00166E97">
        <w:t>Omit “</w:t>
      </w:r>
      <w:r w:rsidRPr="00166E97">
        <w:rPr>
          <w:i/>
        </w:rPr>
        <w:t>Administrative Appeals Tribunal Act 1975</w:t>
      </w:r>
      <w:r w:rsidRPr="00166E97">
        <w:t xml:space="preserve"> (the </w:t>
      </w:r>
      <w:r w:rsidRPr="00166E97">
        <w:rPr>
          <w:b/>
          <w:i/>
        </w:rPr>
        <w:t>AAT Minister</w:t>
      </w:r>
      <w:r w:rsidRPr="00166E97">
        <w:t>) may, by writing, nominate a person who holds one of the following appointments to the Administrative Appeals Tribunal”, substitute “</w:t>
      </w:r>
      <w:r w:rsidRPr="00166E97">
        <w:rPr>
          <w:i/>
        </w:rPr>
        <w:t>Administrative Review Tribunal Act 2024</w:t>
      </w:r>
      <w:r w:rsidRPr="00166E97">
        <w:t xml:space="preserve"> (the </w:t>
      </w:r>
      <w:r w:rsidRPr="00166E97">
        <w:rPr>
          <w:b/>
          <w:i/>
        </w:rPr>
        <w:t>ART Minister</w:t>
      </w:r>
      <w:r w:rsidRPr="00166E97">
        <w:t>) may, by writing, nominate a person who holds one of the following appointments to the Administrative Review Tribunal”.</w:t>
      </w:r>
    </w:p>
    <w:p w14:paraId="09BA566F" w14:textId="77777777" w:rsidR="00F53852" w:rsidRPr="00166E97" w:rsidRDefault="00787748" w:rsidP="00166E97">
      <w:pPr>
        <w:pStyle w:val="ItemHead"/>
      </w:pPr>
      <w:r w:rsidRPr="00166E97">
        <w:t>57</w:t>
      </w:r>
      <w:r w:rsidR="00F53852" w:rsidRPr="00166E97">
        <w:t xml:space="preserve">  Paragraph 3ZZAF(1)(b)</w:t>
      </w:r>
    </w:p>
    <w:p w14:paraId="4C928E7B" w14:textId="77777777" w:rsidR="00F53852" w:rsidRPr="00166E97" w:rsidRDefault="00F53852" w:rsidP="00166E97">
      <w:pPr>
        <w:pStyle w:val="Item"/>
      </w:pPr>
      <w:r w:rsidRPr="00166E97">
        <w:t>Repeal the paragraph, substitute:</w:t>
      </w:r>
    </w:p>
    <w:p w14:paraId="2D70DA54" w14:textId="77777777" w:rsidR="00F53852" w:rsidRPr="00166E97" w:rsidRDefault="00F53852" w:rsidP="00166E97">
      <w:pPr>
        <w:pStyle w:val="paragraph"/>
      </w:pPr>
      <w:r w:rsidRPr="00166E97">
        <w:tab/>
        <w:t>(b)</w:t>
      </w:r>
      <w:r w:rsidRPr="00166E97">
        <w:tab/>
        <w:t>a senior member appointed on a salaried basis.</w:t>
      </w:r>
    </w:p>
    <w:p w14:paraId="5D749398" w14:textId="77777777" w:rsidR="00F53852" w:rsidRPr="00166E97" w:rsidRDefault="00787748" w:rsidP="00166E97">
      <w:pPr>
        <w:pStyle w:val="ItemHead"/>
      </w:pPr>
      <w:r w:rsidRPr="00166E97">
        <w:t>58</w:t>
      </w:r>
      <w:r w:rsidR="00F53852" w:rsidRPr="00166E97">
        <w:t xml:space="preserve">  Subsection 3ZZAF(2)</w:t>
      </w:r>
    </w:p>
    <w:p w14:paraId="5C4F0835" w14:textId="77777777" w:rsidR="00F53852" w:rsidRPr="00166E97" w:rsidRDefault="00F53852" w:rsidP="00166E97">
      <w:pPr>
        <w:pStyle w:val="Item"/>
      </w:pPr>
      <w:r w:rsidRPr="00166E97">
        <w:t>Omit “AAT Minister must not nominate a person who holds an appointment as a full</w:t>
      </w:r>
      <w:r w:rsidR="00166E97">
        <w:noBreakHyphen/>
      </w:r>
      <w:r w:rsidRPr="00166E97">
        <w:t>time senior member”, substitute “ART Minister must not nominate a person who holds an appointment as a senior member on a salaried basis”.</w:t>
      </w:r>
    </w:p>
    <w:p w14:paraId="5EFAB8DC" w14:textId="77777777" w:rsidR="00F53852" w:rsidRPr="00166E97" w:rsidRDefault="00787748" w:rsidP="00166E97">
      <w:pPr>
        <w:pStyle w:val="ItemHead"/>
      </w:pPr>
      <w:r w:rsidRPr="00166E97">
        <w:t>59</w:t>
      </w:r>
      <w:r w:rsidR="00F53852" w:rsidRPr="00166E97">
        <w:t xml:space="preserve">  Paragraphs 3ZZAF(3)(a) and (b)</w:t>
      </w:r>
    </w:p>
    <w:p w14:paraId="5392C76E" w14:textId="77777777" w:rsidR="00F53852" w:rsidRPr="00166E97" w:rsidRDefault="00F53852" w:rsidP="00166E97">
      <w:pPr>
        <w:pStyle w:val="Item"/>
      </w:pPr>
      <w:r w:rsidRPr="00166E97">
        <w:t>Omit “AAT”, substitute “ART”.</w:t>
      </w:r>
    </w:p>
    <w:p w14:paraId="40F9BC4D" w14:textId="77777777" w:rsidR="00F53852" w:rsidRPr="00166E97" w:rsidRDefault="00787748" w:rsidP="00166E97">
      <w:pPr>
        <w:pStyle w:val="ItemHead"/>
      </w:pPr>
      <w:r w:rsidRPr="00166E97">
        <w:t>60</w:t>
      </w:r>
      <w:r w:rsidR="00F53852" w:rsidRPr="00166E97">
        <w:t xml:space="preserve">  Subsection 3ZZBD(3)</w:t>
      </w:r>
    </w:p>
    <w:p w14:paraId="47B99AAF" w14:textId="77777777" w:rsidR="00F53852" w:rsidRPr="00166E97" w:rsidRDefault="00F53852" w:rsidP="00166E97">
      <w:pPr>
        <w:pStyle w:val="Item"/>
      </w:pPr>
      <w:r w:rsidRPr="00166E97">
        <w:t>Omit “Administrative Appeals Tribunal”, substitute “Administrative Review Tribunal”.</w:t>
      </w:r>
    </w:p>
    <w:p w14:paraId="366FF4B5" w14:textId="77777777" w:rsidR="00F53852" w:rsidRPr="00166E97" w:rsidRDefault="00787748" w:rsidP="00166E97">
      <w:pPr>
        <w:pStyle w:val="ItemHead"/>
      </w:pPr>
      <w:r w:rsidRPr="00166E97">
        <w:t>61</w:t>
      </w:r>
      <w:r w:rsidR="00F53852" w:rsidRPr="00166E97">
        <w:t xml:space="preserve">  Section 15GG (heading)</w:t>
      </w:r>
    </w:p>
    <w:p w14:paraId="000B8206" w14:textId="77777777" w:rsidR="00F53852" w:rsidRPr="00166E97" w:rsidRDefault="00F53852" w:rsidP="00166E97">
      <w:pPr>
        <w:pStyle w:val="Item"/>
      </w:pPr>
      <w:r w:rsidRPr="00166E97">
        <w:t>Omit “</w:t>
      </w:r>
      <w:r w:rsidRPr="00166E97">
        <w:rPr>
          <w:b/>
        </w:rPr>
        <w:t>AAT</w:t>
      </w:r>
      <w:r w:rsidRPr="00166E97">
        <w:t>” (wherever occurring), substitute “</w:t>
      </w:r>
      <w:r w:rsidRPr="00166E97">
        <w:rPr>
          <w:b/>
        </w:rPr>
        <w:t>ART</w:t>
      </w:r>
      <w:r w:rsidRPr="00166E97">
        <w:t>”.</w:t>
      </w:r>
    </w:p>
    <w:p w14:paraId="5487D17B" w14:textId="77777777" w:rsidR="00F53852" w:rsidRPr="00166E97" w:rsidRDefault="00787748" w:rsidP="00166E97">
      <w:pPr>
        <w:pStyle w:val="ItemHead"/>
      </w:pPr>
      <w:r w:rsidRPr="00166E97">
        <w:t>62</w:t>
      </w:r>
      <w:r w:rsidR="00F53852" w:rsidRPr="00166E97">
        <w:t xml:space="preserve">  Sub</w:t>
      </w:r>
      <w:r w:rsidR="00DB5ADC" w:rsidRPr="00166E97">
        <w:t>section 1</w:t>
      </w:r>
      <w:r w:rsidR="00F53852" w:rsidRPr="00166E97">
        <w:t>5GG(1)</w:t>
      </w:r>
    </w:p>
    <w:p w14:paraId="797C4974" w14:textId="77777777" w:rsidR="00F53852" w:rsidRPr="00166E97" w:rsidRDefault="00F53852" w:rsidP="00166E97">
      <w:pPr>
        <w:pStyle w:val="Item"/>
      </w:pPr>
      <w:r w:rsidRPr="00166E97">
        <w:t>Omit “</w:t>
      </w:r>
      <w:r w:rsidRPr="00166E97">
        <w:rPr>
          <w:i/>
        </w:rPr>
        <w:t>Administrative Appeals Tribunal Act 1975</w:t>
      </w:r>
      <w:r w:rsidRPr="00166E97">
        <w:t xml:space="preserve"> (the </w:t>
      </w:r>
      <w:r w:rsidRPr="00166E97">
        <w:rPr>
          <w:b/>
          <w:i/>
        </w:rPr>
        <w:t>AAT Minister</w:t>
      </w:r>
      <w:r w:rsidRPr="00166E97">
        <w:t>) may, by writing, nominate a person who holds one of the following appointments to the Administrative Appeals Tribunal”, substitute “</w:t>
      </w:r>
      <w:r w:rsidRPr="00166E97">
        <w:rPr>
          <w:i/>
        </w:rPr>
        <w:t>Administrative Review Tribunal Act 2024</w:t>
      </w:r>
      <w:r w:rsidRPr="00166E97">
        <w:t xml:space="preserve"> (the </w:t>
      </w:r>
      <w:r w:rsidRPr="00166E97">
        <w:rPr>
          <w:b/>
          <w:i/>
        </w:rPr>
        <w:t>ART Minister</w:t>
      </w:r>
      <w:r w:rsidRPr="00166E97">
        <w:t>) may, by writing, nominate a person who holds one of the following appointments to the Administrative Review Tribunal”.</w:t>
      </w:r>
    </w:p>
    <w:p w14:paraId="301AD297" w14:textId="77777777" w:rsidR="00F53852" w:rsidRPr="00166E97" w:rsidRDefault="00787748" w:rsidP="00166E97">
      <w:pPr>
        <w:pStyle w:val="ItemHead"/>
      </w:pPr>
      <w:r w:rsidRPr="00166E97">
        <w:t>63</w:t>
      </w:r>
      <w:r w:rsidR="00F53852" w:rsidRPr="00166E97">
        <w:t xml:space="preserve">  Paragraphs 15GG(1)(b) and (c)</w:t>
      </w:r>
    </w:p>
    <w:p w14:paraId="100DB09E" w14:textId="77777777" w:rsidR="00F53852" w:rsidRPr="00166E97" w:rsidRDefault="00F53852" w:rsidP="00166E97">
      <w:pPr>
        <w:pStyle w:val="Item"/>
      </w:pPr>
      <w:r w:rsidRPr="00166E97">
        <w:t>Repeal the paragraphs, substitute:</w:t>
      </w:r>
    </w:p>
    <w:p w14:paraId="783D54FE" w14:textId="77777777" w:rsidR="00F53852" w:rsidRPr="00166E97" w:rsidRDefault="00F53852" w:rsidP="00166E97">
      <w:pPr>
        <w:pStyle w:val="paragraph"/>
      </w:pPr>
      <w:r w:rsidRPr="00166E97">
        <w:tab/>
        <w:t>(b)</w:t>
      </w:r>
      <w:r w:rsidRPr="00166E97">
        <w:tab/>
        <w:t>a senior member;</w:t>
      </w:r>
    </w:p>
    <w:p w14:paraId="63F28BEF" w14:textId="77777777" w:rsidR="00F53852" w:rsidRPr="00166E97" w:rsidRDefault="00F53852" w:rsidP="00166E97">
      <w:pPr>
        <w:pStyle w:val="paragraph"/>
      </w:pPr>
      <w:r w:rsidRPr="00166E97">
        <w:tab/>
        <w:t>(c)</w:t>
      </w:r>
      <w:r w:rsidRPr="00166E97">
        <w:tab/>
        <w:t>a general member.</w:t>
      </w:r>
    </w:p>
    <w:p w14:paraId="6AEF2CCF" w14:textId="77777777" w:rsidR="00F53852" w:rsidRPr="00166E97" w:rsidRDefault="00787748" w:rsidP="00166E97">
      <w:pPr>
        <w:pStyle w:val="ItemHead"/>
      </w:pPr>
      <w:r w:rsidRPr="00166E97">
        <w:t>64</w:t>
      </w:r>
      <w:r w:rsidR="00F53852" w:rsidRPr="00166E97">
        <w:t xml:space="preserve">  Sub</w:t>
      </w:r>
      <w:r w:rsidR="00DB5ADC" w:rsidRPr="00166E97">
        <w:t>section 1</w:t>
      </w:r>
      <w:r w:rsidR="00F53852" w:rsidRPr="00166E97">
        <w:t>5GG(2)</w:t>
      </w:r>
    </w:p>
    <w:p w14:paraId="7496EAFF" w14:textId="77777777" w:rsidR="00F53852" w:rsidRPr="00166E97" w:rsidRDefault="00F53852" w:rsidP="00166E97">
      <w:pPr>
        <w:pStyle w:val="Item"/>
      </w:pPr>
      <w:r w:rsidRPr="00166E97">
        <w:t>Omit “AAT”, substitute “ART”.</w:t>
      </w:r>
    </w:p>
    <w:p w14:paraId="5CC224C2" w14:textId="77777777" w:rsidR="00F53852" w:rsidRPr="00166E97" w:rsidRDefault="00787748" w:rsidP="00166E97">
      <w:pPr>
        <w:pStyle w:val="ItemHead"/>
      </w:pPr>
      <w:r w:rsidRPr="00166E97">
        <w:t>65</w:t>
      </w:r>
      <w:r w:rsidR="00F53852" w:rsidRPr="00166E97">
        <w:t xml:space="preserve">  Sub</w:t>
      </w:r>
      <w:r w:rsidR="00DB5ADC" w:rsidRPr="00166E97">
        <w:t>section 1</w:t>
      </w:r>
      <w:r w:rsidR="00F53852" w:rsidRPr="00166E97">
        <w:t>5GG(2)</w:t>
      </w:r>
    </w:p>
    <w:p w14:paraId="1F090484" w14:textId="77777777" w:rsidR="00F53852" w:rsidRPr="00166E97" w:rsidRDefault="00F53852" w:rsidP="00166E97">
      <w:pPr>
        <w:pStyle w:val="Item"/>
      </w:pPr>
      <w:r w:rsidRPr="00166E97">
        <w:t>Omit “part</w:t>
      </w:r>
      <w:r w:rsidR="00166E97">
        <w:noBreakHyphen/>
      </w:r>
      <w:r w:rsidRPr="00166E97">
        <w:t>time senior member or a member”, substitute “senior member appointed on a sessional basis or a general member”.</w:t>
      </w:r>
    </w:p>
    <w:p w14:paraId="37FEEDDB" w14:textId="77777777" w:rsidR="00F53852" w:rsidRPr="00166E97" w:rsidRDefault="00787748" w:rsidP="00166E97">
      <w:pPr>
        <w:pStyle w:val="ItemHead"/>
      </w:pPr>
      <w:r w:rsidRPr="00166E97">
        <w:t>66</w:t>
      </w:r>
      <w:r w:rsidR="00F53852" w:rsidRPr="00166E97">
        <w:t xml:space="preserve">  Paragraph 15GG(3)(b)</w:t>
      </w:r>
    </w:p>
    <w:p w14:paraId="49F7C359" w14:textId="77777777" w:rsidR="00F53852" w:rsidRPr="00166E97" w:rsidRDefault="00F53852" w:rsidP="00166E97">
      <w:pPr>
        <w:pStyle w:val="Item"/>
      </w:pPr>
      <w:r w:rsidRPr="00166E97">
        <w:t>Omit “AAT”, substitute “ART”.</w:t>
      </w:r>
    </w:p>
    <w:p w14:paraId="410E108A" w14:textId="77777777" w:rsidR="00F53852" w:rsidRPr="00166E97" w:rsidRDefault="00F53852" w:rsidP="00166E97">
      <w:pPr>
        <w:pStyle w:val="ActHead9"/>
      </w:pPr>
      <w:bookmarkStart w:id="23" w:name="_Toc168394215"/>
      <w:r w:rsidRPr="00166E97">
        <w:t>Federal Proceedings (Costs) Act 1981</w:t>
      </w:r>
      <w:bookmarkEnd w:id="23"/>
    </w:p>
    <w:p w14:paraId="539D447D" w14:textId="77777777" w:rsidR="00F53852" w:rsidRPr="00166E97" w:rsidRDefault="00787748" w:rsidP="00166E97">
      <w:pPr>
        <w:pStyle w:val="ItemHead"/>
      </w:pPr>
      <w:r w:rsidRPr="00166E97">
        <w:t>67</w:t>
      </w:r>
      <w:r w:rsidR="00F53852" w:rsidRPr="00166E97">
        <w:t xml:space="preserve">  Title</w:t>
      </w:r>
    </w:p>
    <w:p w14:paraId="53595EC1" w14:textId="77777777" w:rsidR="00F53852" w:rsidRPr="00166E97" w:rsidRDefault="00F5385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2694E8CF" w14:textId="77777777" w:rsidR="00F53852" w:rsidRPr="00166E97" w:rsidRDefault="00787748" w:rsidP="00166E97">
      <w:pPr>
        <w:pStyle w:val="ItemHead"/>
      </w:pPr>
      <w:r w:rsidRPr="00166E97">
        <w:t>68</w:t>
      </w:r>
      <w:r w:rsidR="00F53852" w:rsidRPr="00166E97">
        <w:t xml:space="preserve">  Subsection 3(1) (paragraph (g) of the definition of </w:t>
      </w:r>
      <w:r w:rsidR="00F53852" w:rsidRPr="00166E97">
        <w:rPr>
          <w:i/>
        </w:rPr>
        <w:t>Federal appeal</w:t>
      </w:r>
      <w:r w:rsidR="00F53852" w:rsidRPr="00166E97">
        <w:t>)</w:t>
      </w:r>
    </w:p>
    <w:p w14:paraId="39B406BF" w14:textId="77777777" w:rsidR="00F53852" w:rsidRPr="00166E97" w:rsidRDefault="00F53852" w:rsidP="00166E97">
      <w:pPr>
        <w:pStyle w:val="Item"/>
      </w:pPr>
      <w:r w:rsidRPr="00166E97">
        <w:t>Omit “Administrative Appeals Tribunal”, substitute “Administrative Review Tribunal”.</w:t>
      </w:r>
    </w:p>
    <w:p w14:paraId="4A73940B" w14:textId="77777777" w:rsidR="00F53852" w:rsidRPr="00166E97" w:rsidRDefault="00787748" w:rsidP="00166E97">
      <w:pPr>
        <w:pStyle w:val="ItemHead"/>
      </w:pPr>
      <w:r w:rsidRPr="00166E97">
        <w:t>69</w:t>
      </w:r>
      <w:r w:rsidR="00F53852" w:rsidRPr="00166E97">
        <w:t xml:space="preserve">  Subsection 3(1) (subparagraph (ga)(i) of the definition of </w:t>
      </w:r>
      <w:r w:rsidR="00F53852" w:rsidRPr="00166E97">
        <w:rPr>
          <w:i/>
        </w:rPr>
        <w:t>Federal appeal</w:t>
      </w:r>
      <w:r w:rsidR="00F53852" w:rsidRPr="00166E97">
        <w:t>)</w:t>
      </w:r>
    </w:p>
    <w:p w14:paraId="4F034ED9" w14:textId="77777777" w:rsidR="00F53852" w:rsidRPr="00166E97" w:rsidRDefault="00F53852" w:rsidP="00166E97">
      <w:pPr>
        <w:pStyle w:val="Item"/>
      </w:pPr>
      <w:r w:rsidRPr="00166E97">
        <w:t>Omit “Administrative Appeals Tribunal”, substitute “Administrative Review Tribunal”.</w:t>
      </w:r>
    </w:p>
    <w:p w14:paraId="4CF4C767" w14:textId="77777777" w:rsidR="00F53852" w:rsidRPr="00166E97" w:rsidRDefault="00787748" w:rsidP="00166E97">
      <w:pPr>
        <w:pStyle w:val="ItemHead"/>
      </w:pPr>
      <w:r w:rsidRPr="00166E97">
        <w:t>70</w:t>
      </w:r>
      <w:r w:rsidR="00F53852" w:rsidRPr="00166E97">
        <w:t xml:space="preserve">  Section 10A (heading)</w:t>
      </w:r>
    </w:p>
    <w:p w14:paraId="65929BD3" w14:textId="77777777" w:rsidR="00F53852" w:rsidRPr="00166E97" w:rsidRDefault="00F5385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4470CC96" w14:textId="77777777" w:rsidR="00F53852" w:rsidRPr="00166E97" w:rsidRDefault="00787748" w:rsidP="00166E97">
      <w:pPr>
        <w:pStyle w:val="ItemHead"/>
      </w:pPr>
      <w:r w:rsidRPr="00166E97">
        <w:t>71</w:t>
      </w:r>
      <w:r w:rsidR="00F53852" w:rsidRPr="00166E97">
        <w:t xml:space="preserve">  Sub</w:t>
      </w:r>
      <w:r w:rsidR="00DB5ADC" w:rsidRPr="00166E97">
        <w:t>section 1</w:t>
      </w:r>
      <w:r w:rsidR="00F53852" w:rsidRPr="00166E97">
        <w:t>0A(1)</w:t>
      </w:r>
    </w:p>
    <w:p w14:paraId="366575A7" w14:textId="77777777" w:rsidR="00F53852" w:rsidRPr="00166E97" w:rsidRDefault="00F53852" w:rsidP="00166E97">
      <w:pPr>
        <w:pStyle w:val="Item"/>
      </w:pPr>
      <w:r w:rsidRPr="00166E97">
        <w:t xml:space="preserve">Omit “Administrative Appeals Tribunal of a decision has to be reheard because of paragraph 19D(2)(a) of the </w:t>
      </w:r>
      <w:r w:rsidRPr="00166E97">
        <w:rPr>
          <w:i/>
        </w:rPr>
        <w:t>Administrative Appeals Tribunal Act 1975</w:t>
      </w:r>
      <w:r w:rsidRPr="00166E97">
        <w:t xml:space="preserve">”, substitute “Administrative Review Tribunal of a decision has to be reheard because of paragraph 44(1)(a) or section 45, 46 or 47 of the </w:t>
      </w:r>
      <w:r w:rsidRPr="00166E97">
        <w:rPr>
          <w:i/>
        </w:rPr>
        <w:t>Administrative Review Tribunal Act 2024</w:t>
      </w:r>
      <w:r w:rsidRPr="00166E97">
        <w:t>”.</w:t>
      </w:r>
    </w:p>
    <w:p w14:paraId="6D5F555E" w14:textId="77777777" w:rsidR="00F53852" w:rsidRPr="00166E97" w:rsidRDefault="00787748" w:rsidP="00166E97">
      <w:pPr>
        <w:pStyle w:val="ItemHead"/>
      </w:pPr>
      <w:r w:rsidRPr="00166E97">
        <w:t>72</w:t>
      </w:r>
      <w:r w:rsidR="00F53852" w:rsidRPr="00166E97">
        <w:t xml:space="preserve">  Sub</w:t>
      </w:r>
      <w:r w:rsidR="00DB5ADC" w:rsidRPr="00166E97">
        <w:t>section 1</w:t>
      </w:r>
      <w:r w:rsidR="00F53852" w:rsidRPr="00166E97">
        <w:t>8(2A)</w:t>
      </w:r>
    </w:p>
    <w:p w14:paraId="7D5ADED9" w14:textId="77777777" w:rsidR="00F53852" w:rsidRPr="00166E97" w:rsidRDefault="00F53852" w:rsidP="00166E97">
      <w:pPr>
        <w:pStyle w:val="Item"/>
      </w:pPr>
      <w:r w:rsidRPr="00166E97">
        <w:t>Omit “Administrative Appeals Tribunal”, substitute “Administrative Review Tribunal”.</w:t>
      </w:r>
    </w:p>
    <w:p w14:paraId="222413A9" w14:textId="77777777" w:rsidR="00F53852" w:rsidRPr="00166E97" w:rsidRDefault="00787748" w:rsidP="00166E97">
      <w:pPr>
        <w:pStyle w:val="ItemHead"/>
      </w:pPr>
      <w:r w:rsidRPr="00166E97">
        <w:t>73</w:t>
      </w:r>
      <w:r w:rsidR="00F53852" w:rsidRPr="00166E97">
        <w:t xml:space="preserve">  Schedule (table item dealing with the Administrative Appeals Tribunal)</w:t>
      </w:r>
    </w:p>
    <w:p w14:paraId="5D12F25D" w14:textId="77777777" w:rsidR="00F53852" w:rsidRPr="00166E97" w:rsidRDefault="00F53852" w:rsidP="00166E97">
      <w:pPr>
        <w:pStyle w:val="Item"/>
      </w:pPr>
      <w:r w:rsidRPr="00166E97">
        <w:t>Omit “Administrative Appeals Tribunal”, substitute “Administrative Review Tribunal”.</w:t>
      </w:r>
    </w:p>
    <w:p w14:paraId="3AE8CDED" w14:textId="77777777" w:rsidR="00F53852" w:rsidRPr="00166E97" w:rsidRDefault="00F53852" w:rsidP="00166E97">
      <w:pPr>
        <w:pStyle w:val="ActHead9"/>
      </w:pPr>
      <w:bookmarkStart w:id="24" w:name="_Toc168394216"/>
      <w:r w:rsidRPr="00166E97">
        <w:t>Foreign Influence Transparency Scheme Act 2018</w:t>
      </w:r>
      <w:bookmarkEnd w:id="24"/>
    </w:p>
    <w:p w14:paraId="1030C568" w14:textId="77777777" w:rsidR="00F53852" w:rsidRPr="00166E97" w:rsidRDefault="00787748" w:rsidP="00166E97">
      <w:pPr>
        <w:pStyle w:val="ItemHead"/>
      </w:pPr>
      <w:r w:rsidRPr="00166E97">
        <w:t>74</w:t>
      </w:r>
      <w:r w:rsidR="00F53852" w:rsidRPr="00166E97">
        <w:t xml:space="preserve">  Section 14H</w:t>
      </w:r>
    </w:p>
    <w:p w14:paraId="3A11E51F" w14:textId="77777777" w:rsidR="00F53852" w:rsidRPr="00166E97" w:rsidRDefault="00F53852" w:rsidP="00166E97">
      <w:pPr>
        <w:pStyle w:val="Item"/>
      </w:pPr>
      <w:r w:rsidRPr="00166E97">
        <w:t>Omit “Administrative Appeals Tribunal”, substitute “Administrative Review Tribunal”.</w:t>
      </w:r>
    </w:p>
    <w:p w14:paraId="5B8FB4E5" w14:textId="77777777" w:rsidR="00F53852" w:rsidRPr="00166E97" w:rsidRDefault="00787748" w:rsidP="00166E97">
      <w:pPr>
        <w:pStyle w:val="ItemHead"/>
      </w:pPr>
      <w:r w:rsidRPr="00166E97">
        <w:t>75</w:t>
      </w:r>
      <w:r w:rsidR="00F53852" w:rsidRPr="00166E97">
        <w:t xml:space="preserve">  Sub</w:t>
      </w:r>
      <w:r w:rsidR="00DB5ADC" w:rsidRPr="00166E97">
        <w:t>section 1</w:t>
      </w:r>
      <w:r w:rsidR="00F53852" w:rsidRPr="00166E97">
        <w:t>4J(2)</w:t>
      </w:r>
    </w:p>
    <w:p w14:paraId="331B9ED7" w14:textId="77777777" w:rsidR="00F53852" w:rsidRPr="00166E97" w:rsidRDefault="00F5385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45A97C4A" w14:textId="77777777" w:rsidR="00F53852" w:rsidRPr="00166E97" w:rsidRDefault="00787748" w:rsidP="00166E97">
      <w:pPr>
        <w:pStyle w:val="ItemHead"/>
      </w:pPr>
      <w:r w:rsidRPr="00166E97">
        <w:t>76</w:t>
      </w:r>
      <w:r w:rsidR="00F53852" w:rsidRPr="00166E97">
        <w:t xml:space="preserve">  Subparagraph 43(2A)(a)(i)</w:t>
      </w:r>
    </w:p>
    <w:p w14:paraId="12120917" w14:textId="77777777" w:rsidR="00F53852" w:rsidRPr="00166E97" w:rsidRDefault="00F53852" w:rsidP="00166E97">
      <w:pPr>
        <w:pStyle w:val="Item"/>
      </w:pPr>
      <w:r w:rsidRPr="00166E97">
        <w:t xml:space="preserve">Omit “subject to the </w:t>
      </w:r>
      <w:r w:rsidRPr="00166E97">
        <w:rPr>
          <w:i/>
        </w:rPr>
        <w:t>Administrative Appeals Tribunal Act 1975</w:t>
      </w:r>
      <w:r w:rsidRPr="00166E97">
        <w:t xml:space="preserve">, apply to the Administrative Appeals Tribunal”, substitute “subject to the </w:t>
      </w:r>
      <w:r w:rsidRPr="00166E97">
        <w:rPr>
          <w:i/>
        </w:rPr>
        <w:t>Administrative Review Tribunal Act 2024</w:t>
      </w:r>
      <w:r w:rsidRPr="00166E97">
        <w:t>, apply to the Administrative Review Tribunal”.</w:t>
      </w:r>
    </w:p>
    <w:p w14:paraId="58F3618A" w14:textId="77777777" w:rsidR="00F53852" w:rsidRPr="00166E97" w:rsidRDefault="00787748" w:rsidP="00166E97">
      <w:pPr>
        <w:pStyle w:val="ItemHead"/>
      </w:pPr>
      <w:r w:rsidRPr="00166E97">
        <w:t>77</w:t>
      </w:r>
      <w:r w:rsidR="00F53852" w:rsidRPr="00166E97">
        <w:t xml:space="preserve">  Paragraph 43(2A)(b)</w:t>
      </w:r>
    </w:p>
    <w:p w14:paraId="0BF1CF17" w14:textId="77777777" w:rsidR="00F53852" w:rsidRPr="00166E97" w:rsidRDefault="00F53852" w:rsidP="00166E97">
      <w:pPr>
        <w:pStyle w:val="Item"/>
      </w:pPr>
      <w:r w:rsidRPr="00166E97">
        <w:t xml:space="preserve">Omit “subject to the </w:t>
      </w:r>
      <w:r w:rsidRPr="00166E97">
        <w:rPr>
          <w:i/>
        </w:rPr>
        <w:t>Administrative Appeals Tribunal Act 1975</w:t>
      </w:r>
      <w:r w:rsidRPr="00166E97">
        <w:t xml:space="preserve">, apply to the Administrative Appeals Tribunal”, substitute “subject to the </w:t>
      </w:r>
      <w:r w:rsidRPr="00166E97">
        <w:rPr>
          <w:i/>
        </w:rPr>
        <w:t>Administrative Review Tribunal Act 2024</w:t>
      </w:r>
      <w:r w:rsidRPr="00166E97">
        <w:t>, apply to the Administrative Review Tribunal”.</w:t>
      </w:r>
    </w:p>
    <w:p w14:paraId="56A264AB" w14:textId="77777777" w:rsidR="00F53852" w:rsidRPr="00166E97" w:rsidRDefault="00F53852" w:rsidP="00166E97">
      <w:pPr>
        <w:pStyle w:val="ActHead9"/>
      </w:pPr>
      <w:bookmarkStart w:id="25" w:name="_Toc168394217"/>
      <w:r w:rsidRPr="00166E97">
        <w:t>Inspector</w:t>
      </w:r>
      <w:r w:rsidR="00166E97">
        <w:noBreakHyphen/>
      </w:r>
      <w:r w:rsidRPr="00166E97">
        <w:t>General of Intelligence and Security Act 1986</w:t>
      </w:r>
      <w:bookmarkEnd w:id="25"/>
    </w:p>
    <w:p w14:paraId="2EFCE09E" w14:textId="77777777" w:rsidR="00F53852" w:rsidRPr="00166E97" w:rsidRDefault="00787748" w:rsidP="00166E97">
      <w:pPr>
        <w:pStyle w:val="ItemHead"/>
      </w:pPr>
      <w:r w:rsidRPr="00166E97">
        <w:t>78</w:t>
      </w:r>
      <w:r w:rsidR="00F53852" w:rsidRPr="00166E97">
        <w:t xml:space="preserve">  Subparagraph 8(1)(c)(ii)</w:t>
      </w:r>
    </w:p>
    <w:p w14:paraId="3641E7D6" w14:textId="77777777" w:rsidR="00F53852" w:rsidRPr="00166E97" w:rsidRDefault="00F53852" w:rsidP="00166E97">
      <w:pPr>
        <w:pStyle w:val="Item"/>
      </w:pPr>
      <w:r w:rsidRPr="00166E97">
        <w:t>Omit “Security Division of the Administrative Appeals Tribunal”, substitute “Intelligence and Security jurisdictional area of the Administrative Review Tribunal”.</w:t>
      </w:r>
    </w:p>
    <w:p w14:paraId="1967DFCD" w14:textId="77777777" w:rsidR="00F53852" w:rsidRPr="00166E97" w:rsidRDefault="00787748" w:rsidP="00166E97">
      <w:pPr>
        <w:pStyle w:val="ItemHead"/>
      </w:pPr>
      <w:r w:rsidRPr="00166E97">
        <w:t>79</w:t>
      </w:r>
      <w:r w:rsidR="00F53852" w:rsidRPr="00166E97">
        <w:t xml:space="preserve">  Paragraph 9AA(c)</w:t>
      </w:r>
    </w:p>
    <w:p w14:paraId="410173E5" w14:textId="77777777" w:rsidR="00F53852" w:rsidRPr="00166E97" w:rsidRDefault="00F53852" w:rsidP="00166E97">
      <w:pPr>
        <w:pStyle w:val="Item"/>
      </w:pPr>
      <w:r w:rsidRPr="00166E97">
        <w:t>Omit “Security Division of the Administrative Appeals Tribunal”, substitute “Intelligence and Security jurisdictional area of the Administrative Review Tribunal”.</w:t>
      </w:r>
    </w:p>
    <w:p w14:paraId="6FC7E969" w14:textId="77777777" w:rsidR="00F53852" w:rsidRPr="00166E97" w:rsidRDefault="00F53852" w:rsidP="00166E97">
      <w:pPr>
        <w:pStyle w:val="ActHead9"/>
      </w:pPr>
      <w:bookmarkStart w:id="26" w:name="_Toc168394218"/>
      <w:r w:rsidRPr="00166E97">
        <w:t>Inspector of Transport Security Act 2006</w:t>
      </w:r>
      <w:bookmarkEnd w:id="26"/>
    </w:p>
    <w:p w14:paraId="63525D73" w14:textId="77777777" w:rsidR="00F53852" w:rsidRPr="00166E97" w:rsidRDefault="00787748" w:rsidP="00166E97">
      <w:pPr>
        <w:pStyle w:val="ItemHead"/>
      </w:pPr>
      <w:r w:rsidRPr="00166E97">
        <w:t>80</w:t>
      </w:r>
      <w:r w:rsidR="00F53852" w:rsidRPr="00166E97">
        <w:t xml:space="preserve">  Section 3 (definition of </w:t>
      </w:r>
      <w:r w:rsidR="00F53852" w:rsidRPr="00166E97">
        <w:rPr>
          <w:i/>
        </w:rPr>
        <w:t>nominated AAT member</w:t>
      </w:r>
      <w:r w:rsidR="00F53852" w:rsidRPr="00166E97">
        <w:t>)</w:t>
      </w:r>
    </w:p>
    <w:p w14:paraId="69D7EBCD" w14:textId="77777777" w:rsidR="00F53852" w:rsidRPr="00166E97" w:rsidRDefault="00F53852" w:rsidP="00166E97">
      <w:pPr>
        <w:pStyle w:val="Item"/>
      </w:pPr>
      <w:r w:rsidRPr="00166E97">
        <w:t>Repeal the definition.</w:t>
      </w:r>
    </w:p>
    <w:p w14:paraId="1B7E0E50" w14:textId="77777777" w:rsidR="00F53852" w:rsidRPr="00166E97" w:rsidRDefault="00787748" w:rsidP="00166E97">
      <w:pPr>
        <w:pStyle w:val="ItemHead"/>
      </w:pPr>
      <w:r w:rsidRPr="00166E97">
        <w:t>81</w:t>
      </w:r>
      <w:r w:rsidR="00F53852" w:rsidRPr="00166E97">
        <w:t xml:space="preserve">  Section 3</w:t>
      </w:r>
    </w:p>
    <w:p w14:paraId="4DF7C9AF" w14:textId="77777777" w:rsidR="00F53852" w:rsidRPr="00166E97" w:rsidRDefault="00F53852" w:rsidP="00166E97">
      <w:pPr>
        <w:pStyle w:val="Item"/>
      </w:pPr>
      <w:r w:rsidRPr="00166E97">
        <w:t>Insert:</w:t>
      </w:r>
    </w:p>
    <w:p w14:paraId="36012860" w14:textId="77777777" w:rsidR="00F53852" w:rsidRPr="00166E97" w:rsidRDefault="00F53852" w:rsidP="00166E97">
      <w:pPr>
        <w:pStyle w:val="Definition"/>
      </w:pPr>
      <w:r w:rsidRPr="00166E97">
        <w:rPr>
          <w:b/>
          <w:i/>
        </w:rPr>
        <w:t>nominated ART member</w:t>
      </w:r>
      <w:r w:rsidRPr="00166E97">
        <w:t xml:space="preserve"> means a member of the Administrative Review Tribunal in respect of whom a nomination is in force under section 79.</w:t>
      </w:r>
    </w:p>
    <w:p w14:paraId="6576B0A2" w14:textId="77777777" w:rsidR="00F53852" w:rsidRPr="00166E97" w:rsidRDefault="00787748" w:rsidP="00166E97">
      <w:pPr>
        <w:pStyle w:val="ItemHead"/>
      </w:pPr>
      <w:r w:rsidRPr="00166E97">
        <w:t>82</w:t>
      </w:r>
      <w:r w:rsidR="00F53852" w:rsidRPr="00166E97">
        <w:t xml:space="preserve">  Subsection 77(1)</w:t>
      </w:r>
    </w:p>
    <w:p w14:paraId="156314D1" w14:textId="77777777" w:rsidR="00F53852" w:rsidRPr="00166E97" w:rsidRDefault="00F53852" w:rsidP="00166E97">
      <w:pPr>
        <w:pStyle w:val="Item"/>
      </w:pPr>
      <w:r w:rsidRPr="00166E97">
        <w:t>Omit “nominated AAT member”, substitute “nominated ART member”.</w:t>
      </w:r>
    </w:p>
    <w:p w14:paraId="152240DD" w14:textId="77777777" w:rsidR="00F53852" w:rsidRPr="00166E97" w:rsidRDefault="00787748" w:rsidP="00166E97">
      <w:pPr>
        <w:pStyle w:val="ItemHead"/>
      </w:pPr>
      <w:r w:rsidRPr="00166E97">
        <w:t>83</w:t>
      </w:r>
      <w:r w:rsidR="00F53852" w:rsidRPr="00166E97">
        <w:t xml:space="preserve">  </w:t>
      </w:r>
      <w:r w:rsidR="00DB5ADC" w:rsidRPr="00166E97">
        <w:t>Paragraph 7</w:t>
      </w:r>
      <w:r w:rsidR="00F53852" w:rsidRPr="00166E97">
        <w:t>7(5)(a)</w:t>
      </w:r>
    </w:p>
    <w:p w14:paraId="5E1F14D5" w14:textId="77777777" w:rsidR="00F53852" w:rsidRPr="00166E97" w:rsidRDefault="00F53852" w:rsidP="00166E97">
      <w:pPr>
        <w:pStyle w:val="Item"/>
      </w:pPr>
      <w:r w:rsidRPr="00166E97">
        <w:t>Omit “AAT”, substitute “ART”.</w:t>
      </w:r>
    </w:p>
    <w:p w14:paraId="696F1235" w14:textId="77777777" w:rsidR="00F53852" w:rsidRPr="00166E97" w:rsidRDefault="00787748" w:rsidP="00166E97">
      <w:pPr>
        <w:pStyle w:val="ItemHead"/>
      </w:pPr>
      <w:r w:rsidRPr="00166E97">
        <w:t>84</w:t>
      </w:r>
      <w:r w:rsidR="00F53852" w:rsidRPr="00166E97">
        <w:t xml:space="preserve">  Subparagraphs 77(5)(a)(i) and (ii)</w:t>
      </w:r>
    </w:p>
    <w:p w14:paraId="651A6B7F" w14:textId="77777777" w:rsidR="00F53852" w:rsidRPr="00166E97" w:rsidRDefault="00F53852" w:rsidP="00166E97">
      <w:pPr>
        <w:pStyle w:val="Item"/>
      </w:pPr>
      <w:r w:rsidRPr="00166E97">
        <w:t>Omit “AAT”, substitute “ART”.</w:t>
      </w:r>
    </w:p>
    <w:p w14:paraId="419AC4B9" w14:textId="77777777" w:rsidR="00F53852" w:rsidRPr="00166E97" w:rsidRDefault="00787748" w:rsidP="00166E97">
      <w:pPr>
        <w:pStyle w:val="ItemHead"/>
      </w:pPr>
      <w:r w:rsidRPr="00166E97">
        <w:t>85</w:t>
      </w:r>
      <w:r w:rsidR="00F53852" w:rsidRPr="00166E97">
        <w:t xml:space="preserve">  Paragraphs 77(5)(b) and (c)</w:t>
      </w:r>
    </w:p>
    <w:p w14:paraId="6979C206" w14:textId="77777777" w:rsidR="00F53852" w:rsidRPr="00166E97" w:rsidRDefault="00F53852" w:rsidP="00166E97">
      <w:pPr>
        <w:pStyle w:val="Item"/>
      </w:pPr>
      <w:r w:rsidRPr="00166E97">
        <w:t>Omit “AAT”, substitute “ART”.</w:t>
      </w:r>
    </w:p>
    <w:p w14:paraId="7F1551B1" w14:textId="77777777" w:rsidR="00F53852" w:rsidRPr="00166E97" w:rsidRDefault="00787748" w:rsidP="00166E97">
      <w:pPr>
        <w:pStyle w:val="ItemHead"/>
      </w:pPr>
      <w:r w:rsidRPr="00166E97">
        <w:t>86</w:t>
      </w:r>
      <w:r w:rsidR="00F53852" w:rsidRPr="00166E97">
        <w:t xml:space="preserve">  Subsection 77(6)</w:t>
      </w:r>
    </w:p>
    <w:p w14:paraId="6FEBFA9E" w14:textId="77777777" w:rsidR="00F53852" w:rsidRPr="00166E97" w:rsidRDefault="00F53852" w:rsidP="00166E97">
      <w:pPr>
        <w:pStyle w:val="Item"/>
      </w:pPr>
      <w:r w:rsidRPr="00166E97">
        <w:t>Omit “nominated AAT member”, substitute “nominated ART member”.</w:t>
      </w:r>
    </w:p>
    <w:p w14:paraId="4AFA8166" w14:textId="77777777" w:rsidR="00F53852" w:rsidRPr="00166E97" w:rsidRDefault="00787748" w:rsidP="00166E97">
      <w:pPr>
        <w:pStyle w:val="ItemHead"/>
      </w:pPr>
      <w:r w:rsidRPr="00166E97">
        <w:t>87</w:t>
      </w:r>
      <w:r w:rsidR="00F53852" w:rsidRPr="00166E97">
        <w:t xml:space="preserve">  </w:t>
      </w:r>
      <w:r w:rsidR="00DB5ADC" w:rsidRPr="00166E97">
        <w:t>Paragraph 7</w:t>
      </w:r>
      <w:r w:rsidR="00F53852" w:rsidRPr="00166E97">
        <w:t>7(6)(a)</w:t>
      </w:r>
    </w:p>
    <w:p w14:paraId="07430598" w14:textId="77777777" w:rsidR="00F53852" w:rsidRPr="00166E97" w:rsidRDefault="00F53852" w:rsidP="00166E97">
      <w:pPr>
        <w:pStyle w:val="Item"/>
      </w:pPr>
      <w:r w:rsidRPr="00166E97">
        <w:t>Omit “AAT”, substitute “ART”.</w:t>
      </w:r>
    </w:p>
    <w:p w14:paraId="313A3C09" w14:textId="77777777" w:rsidR="00F53852" w:rsidRPr="00166E97" w:rsidRDefault="00787748" w:rsidP="00166E97">
      <w:pPr>
        <w:pStyle w:val="ItemHead"/>
      </w:pPr>
      <w:r w:rsidRPr="00166E97">
        <w:t>88</w:t>
      </w:r>
      <w:r w:rsidR="00F53852" w:rsidRPr="00166E97">
        <w:t xml:space="preserve">  Subsections 77(8) and (9)</w:t>
      </w:r>
    </w:p>
    <w:p w14:paraId="221DF85E" w14:textId="77777777" w:rsidR="00F53852" w:rsidRPr="00166E97" w:rsidRDefault="00F53852" w:rsidP="00166E97">
      <w:pPr>
        <w:pStyle w:val="Item"/>
      </w:pPr>
      <w:r w:rsidRPr="00166E97">
        <w:t>Omit “AAT”, substitute “ART”.</w:t>
      </w:r>
    </w:p>
    <w:p w14:paraId="72CDF27B" w14:textId="77777777" w:rsidR="00F53852" w:rsidRPr="00166E97" w:rsidRDefault="00787748" w:rsidP="00166E97">
      <w:pPr>
        <w:pStyle w:val="ItemHead"/>
      </w:pPr>
      <w:r w:rsidRPr="00166E97">
        <w:t>89</w:t>
      </w:r>
      <w:r w:rsidR="00F53852" w:rsidRPr="00166E97">
        <w:t xml:space="preserve">  Subsection 77(10)</w:t>
      </w:r>
    </w:p>
    <w:p w14:paraId="61DC4BB2" w14:textId="77777777" w:rsidR="00F53852" w:rsidRPr="00166E97" w:rsidRDefault="00F53852" w:rsidP="00166E97">
      <w:pPr>
        <w:pStyle w:val="Item"/>
      </w:pPr>
      <w:r w:rsidRPr="00166E97">
        <w:t>Omit “AAT” (wherever occurring), substitute “ART”.</w:t>
      </w:r>
    </w:p>
    <w:p w14:paraId="5B50E4F9" w14:textId="77777777" w:rsidR="00F53852" w:rsidRPr="00166E97" w:rsidRDefault="00787748" w:rsidP="00166E97">
      <w:pPr>
        <w:pStyle w:val="ItemHead"/>
      </w:pPr>
      <w:r w:rsidRPr="00166E97">
        <w:t>90</w:t>
      </w:r>
      <w:r w:rsidR="00F53852" w:rsidRPr="00166E97">
        <w:t xml:space="preserve">  Subsection 77(11)</w:t>
      </w:r>
    </w:p>
    <w:p w14:paraId="496D0138" w14:textId="77777777" w:rsidR="00F53852" w:rsidRPr="00166E97" w:rsidRDefault="00F53852" w:rsidP="00166E97">
      <w:pPr>
        <w:pStyle w:val="Item"/>
      </w:pPr>
      <w:r w:rsidRPr="00166E97">
        <w:t>Omit “AAT”, substitute “ART”.</w:t>
      </w:r>
    </w:p>
    <w:p w14:paraId="75D4963C" w14:textId="77777777" w:rsidR="00F53852" w:rsidRPr="00166E97" w:rsidRDefault="00787748" w:rsidP="00166E97">
      <w:pPr>
        <w:pStyle w:val="ItemHead"/>
      </w:pPr>
      <w:r w:rsidRPr="00166E97">
        <w:t>91</w:t>
      </w:r>
      <w:r w:rsidR="00F53852" w:rsidRPr="00166E97">
        <w:t xml:space="preserve">  Section 79 (heading)</w:t>
      </w:r>
    </w:p>
    <w:p w14:paraId="77947447"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153DCAFF" w14:textId="77777777" w:rsidR="00F53852" w:rsidRPr="00166E97" w:rsidRDefault="00787748" w:rsidP="00166E97">
      <w:pPr>
        <w:pStyle w:val="ItemHead"/>
      </w:pPr>
      <w:r w:rsidRPr="00166E97">
        <w:t>92</w:t>
      </w:r>
      <w:r w:rsidR="00F53852" w:rsidRPr="00166E97">
        <w:t xml:space="preserve">  Subsection 79(1)</w:t>
      </w:r>
    </w:p>
    <w:p w14:paraId="7EA14E35" w14:textId="77777777" w:rsidR="00F53852" w:rsidRPr="00166E97" w:rsidRDefault="00F53852" w:rsidP="00166E97">
      <w:pPr>
        <w:pStyle w:val="Item"/>
      </w:pPr>
      <w:r w:rsidRPr="00166E97">
        <w:t>Omit “Administrative Appeals Tribunal”, substitute “Administrative Review Tribunal”.</w:t>
      </w:r>
    </w:p>
    <w:p w14:paraId="0D424297" w14:textId="77777777" w:rsidR="00F53852" w:rsidRPr="00166E97" w:rsidRDefault="00787748" w:rsidP="00166E97">
      <w:pPr>
        <w:pStyle w:val="ItemHead"/>
      </w:pPr>
      <w:r w:rsidRPr="00166E97">
        <w:t>93</w:t>
      </w:r>
      <w:r w:rsidR="00F53852" w:rsidRPr="00166E97">
        <w:t xml:space="preserve">  </w:t>
      </w:r>
      <w:r w:rsidR="00DB5ADC" w:rsidRPr="00166E97">
        <w:t>Paragraph 7</w:t>
      </w:r>
      <w:r w:rsidR="00F53852" w:rsidRPr="00166E97">
        <w:t>9(1)(c)</w:t>
      </w:r>
    </w:p>
    <w:p w14:paraId="42014DBB" w14:textId="77777777" w:rsidR="00F53852" w:rsidRPr="00166E97" w:rsidRDefault="00F53852" w:rsidP="00166E97">
      <w:pPr>
        <w:pStyle w:val="Item"/>
      </w:pPr>
      <w:r w:rsidRPr="00166E97">
        <w:t>Omit “(of any level)”.</w:t>
      </w:r>
    </w:p>
    <w:p w14:paraId="470FE596" w14:textId="77777777" w:rsidR="00F53852" w:rsidRPr="00166E97" w:rsidRDefault="00787748" w:rsidP="00166E97">
      <w:pPr>
        <w:pStyle w:val="ItemHead"/>
      </w:pPr>
      <w:r w:rsidRPr="00166E97">
        <w:t>94</w:t>
      </w:r>
      <w:r w:rsidR="00F53852" w:rsidRPr="00166E97">
        <w:t xml:space="preserve">  </w:t>
      </w:r>
      <w:r w:rsidR="00DB5ADC" w:rsidRPr="00166E97">
        <w:t>Paragraph 7</w:t>
      </w:r>
      <w:r w:rsidR="00F53852" w:rsidRPr="00166E97">
        <w:t>9(3)(a)</w:t>
      </w:r>
    </w:p>
    <w:p w14:paraId="47E77F7D" w14:textId="77777777" w:rsidR="00F53852" w:rsidRPr="00166E97" w:rsidRDefault="00F53852" w:rsidP="00166E97">
      <w:pPr>
        <w:pStyle w:val="Item"/>
      </w:pPr>
      <w:r w:rsidRPr="00166E97">
        <w:t>Omit “AAT”, substitute “ART”.</w:t>
      </w:r>
    </w:p>
    <w:p w14:paraId="1712A9A4" w14:textId="77777777" w:rsidR="00F53852" w:rsidRPr="00166E97" w:rsidRDefault="00787748" w:rsidP="00166E97">
      <w:pPr>
        <w:pStyle w:val="ItemHead"/>
      </w:pPr>
      <w:r w:rsidRPr="00166E97">
        <w:t>95</w:t>
      </w:r>
      <w:r w:rsidR="00F53852" w:rsidRPr="00166E97">
        <w:t xml:space="preserve">  Subsection 79(4)</w:t>
      </w:r>
    </w:p>
    <w:p w14:paraId="4202BA24" w14:textId="77777777" w:rsidR="00F53852" w:rsidRPr="00166E97" w:rsidRDefault="00F53852" w:rsidP="00166E97">
      <w:pPr>
        <w:pStyle w:val="Item"/>
      </w:pPr>
      <w:r w:rsidRPr="00166E97">
        <w:t>Omit “AAT” (wherever occurring), substitute “ART”.</w:t>
      </w:r>
    </w:p>
    <w:p w14:paraId="7DABCE71" w14:textId="77777777" w:rsidR="00F53852" w:rsidRPr="00166E97" w:rsidRDefault="00F53852" w:rsidP="00166E97">
      <w:pPr>
        <w:pStyle w:val="ActHead9"/>
      </w:pPr>
      <w:bookmarkStart w:id="27" w:name="_Toc168394219"/>
      <w:r w:rsidRPr="00166E97">
        <w:t>National Anti</w:t>
      </w:r>
      <w:r w:rsidR="00166E97">
        <w:noBreakHyphen/>
      </w:r>
      <w:r w:rsidRPr="00166E97">
        <w:t>Corruption Commission Act 2022</w:t>
      </w:r>
      <w:bookmarkEnd w:id="27"/>
    </w:p>
    <w:p w14:paraId="431BBD50" w14:textId="77777777" w:rsidR="00F53852" w:rsidRPr="00166E97" w:rsidRDefault="00787748" w:rsidP="00166E97">
      <w:pPr>
        <w:pStyle w:val="ItemHead"/>
      </w:pPr>
      <w:r w:rsidRPr="00166E97">
        <w:t>96</w:t>
      </w:r>
      <w:r w:rsidR="00F53852" w:rsidRPr="00166E97">
        <w:t xml:space="preserve">  Sub</w:t>
      </w:r>
      <w:r w:rsidR="00DB5ADC" w:rsidRPr="00166E97">
        <w:t>section 1</w:t>
      </w:r>
      <w:r w:rsidR="00F53852" w:rsidRPr="00166E97">
        <w:t>2(2) (table item 7)</w:t>
      </w:r>
    </w:p>
    <w:p w14:paraId="1A3A6E12" w14:textId="77777777" w:rsidR="00F53852" w:rsidRPr="00166E97" w:rsidRDefault="00F53852" w:rsidP="00166E97">
      <w:pPr>
        <w:pStyle w:val="Item"/>
      </w:pPr>
      <w:r w:rsidRPr="00166E97">
        <w:t>Repeal the item, substitute:</w:t>
      </w:r>
    </w:p>
    <w:tbl>
      <w:tblPr>
        <w:tblW w:w="0" w:type="auto"/>
        <w:tblInd w:w="113" w:type="dxa"/>
        <w:tblLayout w:type="fixed"/>
        <w:tblLook w:val="0000" w:firstRow="0" w:lastRow="0" w:firstColumn="0" w:lastColumn="0" w:noHBand="0" w:noVBand="0"/>
      </w:tblPr>
      <w:tblGrid>
        <w:gridCol w:w="704"/>
        <w:gridCol w:w="3196"/>
        <w:gridCol w:w="3186"/>
      </w:tblGrid>
      <w:tr w:rsidR="00F53852" w:rsidRPr="00166E97" w14:paraId="5D2D910B" w14:textId="77777777" w:rsidTr="00F53852">
        <w:tc>
          <w:tcPr>
            <w:tcW w:w="704" w:type="dxa"/>
            <w:shd w:val="clear" w:color="auto" w:fill="auto"/>
          </w:tcPr>
          <w:p w14:paraId="4E9D715E" w14:textId="77777777" w:rsidR="00F53852" w:rsidRPr="00166E97" w:rsidRDefault="00F53852" w:rsidP="00166E97">
            <w:pPr>
              <w:pStyle w:val="Tabletext"/>
            </w:pPr>
            <w:r w:rsidRPr="00166E97">
              <w:t>7</w:t>
            </w:r>
          </w:p>
        </w:tc>
        <w:tc>
          <w:tcPr>
            <w:tcW w:w="3196" w:type="dxa"/>
            <w:shd w:val="clear" w:color="auto" w:fill="auto"/>
          </w:tcPr>
          <w:p w14:paraId="09131245" w14:textId="77777777" w:rsidR="00F53852" w:rsidRPr="00166E97" w:rsidRDefault="00F53852" w:rsidP="00166E97">
            <w:pPr>
              <w:pStyle w:val="Tabletext"/>
            </w:pPr>
            <w:r w:rsidRPr="00166E97">
              <w:t>The Administrative Review Tribunal</w:t>
            </w:r>
          </w:p>
        </w:tc>
        <w:tc>
          <w:tcPr>
            <w:tcW w:w="3186" w:type="dxa"/>
            <w:shd w:val="clear" w:color="auto" w:fill="auto"/>
          </w:tcPr>
          <w:p w14:paraId="3BB0A2DB" w14:textId="77777777" w:rsidR="00F53852" w:rsidRPr="00166E97" w:rsidRDefault="00F53852" w:rsidP="00166E97">
            <w:pPr>
              <w:pStyle w:val="Tabletext"/>
            </w:pPr>
            <w:r w:rsidRPr="00166E97">
              <w:t>Each of the following:</w:t>
            </w:r>
          </w:p>
          <w:p w14:paraId="02647179" w14:textId="77777777" w:rsidR="00F53852" w:rsidRPr="00166E97" w:rsidRDefault="00F53852" w:rsidP="00166E97">
            <w:pPr>
              <w:pStyle w:val="Tablea"/>
            </w:pPr>
            <w:r w:rsidRPr="00166E97">
              <w:t>(a) a non</w:t>
            </w:r>
            <w:r w:rsidR="00166E97">
              <w:noBreakHyphen/>
            </w:r>
            <w:r w:rsidRPr="00166E97">
              <w:t xml:space="preserve">judicial member (within the meaning of the </w:t>
            </w:r>
            <w:r w:rsidRPr="00166E97">
              <w:rPr>
                <w:i/>
              </w:rPr>
              <w:t>Administrative Review Tribunal Act 2024</w:t>
            </w:r>
            <w:r w:rsidRPr="00166E97">
              <w:t>);</w:t>
            </w:r>
          </w:p>
          <w:p w14:paraId="6261CE20" w14:textId="77777777" w:rsidR="00F53852" w:rsidRPr="00166E97" w:rsidRDefault="00F53852" w:rsidP="00166E97">
            <w:pPr>
              <w:pStyle w:val="Tablea"/>
            </w:pPr>
            <w:r w:rsidRPr="00166E97">
              <w:t>(b) a staff member (within the meaning of that Act)</w:t>
            </w:r>
          </w:p>
        </w:tc>
      </w:tr>
    </w:tbl>
    <w:p w14:paraId="382247A9" w14:textId="77777777" w:rsidR="00F53852" w:rsidRPr="00166E97" w:rsidRDefault="00F53852" w:rsidP="00166E97">
      <w:pPr>
        <w:pStyle w:val="ActHead9"/>
      </w:pPr>
      <w:bookmarkStart w:id="28" w:name="_Toc168394220"/>
      <w:r w:rsidRPr="00166E97">
        <w:t>Privacy Act 1988</w:t>
      </w:r>
      <w:bookmarkEnd w:id="28"/>
    </w:p>
    <w:p w14:paraId="1623F11E" w14:textId="77777777" w:rsidR="00F53852" w:rsidRPr="00166E97" w:rsidRDefault="00787748" w:rsidP="00166E97">
      <w:pPr>
        <w:pStyle w:val="ItemHead"/>
      </w:pPr>
      <w:r w:rsidRPr="00166E97">
        <w:t>97</w:t>
      </w:r>
      <w:r w:rsidR="00F53852" w:rsidRPr="00166E97">
        <w:t xml:space="preserve">  Paragraph 62(5)(b)</w:t>
      </w:r>
    </w:p>
    <w:p w14:paraId="7BE5D3C0" w14:textId="77777777" w:rsidR="00F53852" w:rsidRPr="00166E97" w:rsidRDefault="00F53852" w:rsidP="00166E97">
      <w:pPr>
        <w:pStyle w:val="Item"/>
      </w:pPr>
      <w:r w:rsidRPr="00166E97">
        <w:t>Omit “Administrative Appeals Tribunal”, substitute “Administrative Review Tribunal”.</w:t>
      </w:r>
    </w:p>
    <w:p w14:paraId="3AF9745F" w14:textId="77777777" w:rsidR="00F53852" w:rsidRPr="00166E97" w:rsidRDefault="00787748" w:rsidP="00166E97">
      <w:pPr>
        <w:pStyle w:val="ItemHead"/>
      </w:pPr>
      <w:r w:rsidRPr="00166E97">
        <w:t>98</w:t>
      </w:r>
      <w:r w:rsidR="00F53852" w:rsidRPr="00166E97">
        <w:t xml:space="preserve">  Section 96 (heading)</w:t>
      </w:r>
    </w:p>
    <w:p w14:paraId="0EF231AA" w14:textId="77777777" w:rsidR="00F53852" w:rsidRPr="00166E97" w:rsidRDefault="00F5385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C67EF5E" w14:textId="77777777" w:rsidR="00F53852" w:rsidRPr="00166E97" w:rsidRDefault="00787748" w:rsidP="00166E97">
      <w:pPr>
        <w:pStyle w:val="ItemHead"/>
      </w:pPr>
      <w:r w:rsidRPr="00166E97">
        <w:t>99</w:t>
      </w:r>
      <w:r w:rsidR="00F53852" w:rsidRPr="00166E97">
        <w:t xml:space="preserve">  Subsection 96(1)</w:t>
      </w:r>
    </w:p>
    <w:p w14:paraId="3A56D439" w14:textId="77777777" w:rsidR="00F53852" w:rsidRPr="00166E97" w:rsidRDefault="00F53852" w:rsidP="00166E97">
      <w:pPr>
        <w:pStyle w:val="Item"/>
      </w:pPr>
      <w:r w:rsidRPr="00166E97">
        <w:t>Omit “Administrative Appeals Tribunal”, substitute “Administrative Review Tribunal”.</w:t>
      </w:r>
    </w:p>
    <w:p w14:paraId="301857EA" w14:textId="77777777" w:rsidR="00F53852" w:rsidRPr="00166E97" w:rsidRDefault="00F53852" w:rsidP="00166E97">
      <w:pPr>
        <w:pStyle w:val="ActHead9"/>
      </w:pPr>
      <w:bookmarkStart w:id="29" w:name="_Toc168394221"/>
      <w:r w:rsidRPr="00166E97">
        <w:t>Proceeds of Crime Act 2002</w:t>
      </w:r>
      <w:bookmarkEnd w:id="29"/>
    </w:p>
    <w:p w14:paraId="30F1713E" w14:textId="77777777" w:rsidR="00F53852" w:rsidRPr="00166E97" w:rsidRDefault="00787748" w:rsidP="00166E97">
      <w:pPr>
        <w:pStyle w:val="ItemHead"/>
      </w:pPr>
      <w:r w:rsidRPr="00166E97">
        <w:t>100</w:t>
      </w:r>
      <w:r w:rsidR="00F53852" w:rsidRPr="00166E97">
        <w:t xml:space="preserve">  Before paragraph 183(5)(a)</w:t>
      </w:r>
    </w:p>
    <w:p w14:paraId="39922B12" w14:textId="77777777" w:rsidR="00F53852" w:rsidRPr="00166E97" w:rsidRDefault="00F53852" w:rsidP="00166E97">
      <w:pPr>
        <w:pStyle w:val="Item"/>
      </w:pPr>
      <w:r w:rsidRPr="00166E97">
        <w:t>Insert:</w:t>
      </w:r>
    </w:p>
    <w:p w14:paraId="378B1952" w14:textId="77777777" w:rsidR="00F53852" w:rsidRPr="00166E97" w:rsidRDefault="00F53852" w:rsidP="00166E97">
      <w:pPr>
        <w:pStyle w:val="paragraph"/>
      </w:pPr>
      <w:r w:rsidRPr="00166E97">
        <w:tab/>
        <w:t>(aa)</w:t>
      </w:r>
      <w:r w:rsidRPr="00166E97">
        <w:tab/>
        <w:t>the President or a Deputy President of the Administrative Review Tribunal; or</w:t>
      </w:r>
    </w:p>
    <w:p w14:paraId="6E573913" w14:textId="77777777" w:rsidR="00F53852" w:rsidRPr="00166E97" w:rsidRDefault="00F53852" w:rsidP="00166E97">
      <w:pPr>
        <w:pStyle w:val="paragraph"/>
      </w:pPr>
      <w:r w:rsidRPr="00166E97">
        <w:tab/>
        <w:t>(ab)</w:t>
      </w:r>
      <w:r w:rsidRPr="00166E97">
        <w:tab/>
        <w:t>a senior member or general member of the Administrative Review Tribunal who:</w:t>
      </w:r>
    </w:p>
    <w:p w14:paraId="23358963" w14:textId="77777777" w:rsidR="00F53852" w:rsidRPr="00166E97" w:rsidRDefault="00F53852" w:rsidP="00166E97">
      <w:pPr>
        <w:pStyle w:val="paragraphsub"/>
      </w:pPr>
      <w:r w:rsidRPr="00166E97">
        <w:tab/>
        <w:t>(i)</w:t>
      </w:r>
      <w:r w:rsidRPr="00166E97">
        <w:tab/>
        <w:t>is enrolled as a legal practitioner of the High Court, of another federal court or of the Supreme Court of a State or Territory; and</w:t>
      </w:r>
    </w:p>
    <w:p w14:paraId="57E45BA0" w14:textId="77777777" w:rsidR="00F53852" w:rsidRPr="00166E97" w:rsidRDefault="00F53852" w:rsidP="00166E97">
      <w:pPr>
        <w:pStyle w:val="paragraphsub"/>
      </w:pPr>
      <w:r w:rsidRPr="00166E97">
        <w:tab/>
        <w:t>(ii)</w:t>
      </w:r>
      <w:r w:rsidRPr="00166E97">
        <w:tab/>
        <w:t>has been so enrolled for at least 5 years; or</w:t>
      </w:r>
    </w:p>
    <w:p w14:paraId="6E9BFFF5" w14:textId="77777777" w:rsidR="00F53852" w:rsidRPr="00166E97" w:rsidRDefault="00F53852" w:rsidP="00166E97">
      <w:pPr>
        <w:pStyle w:val="ActHead9"/>
      </w:pPr>
      <w:bookmarkStart w:id="30" w:name="_Toc168394222"/>
      <w:r w:rsidRPr="00166E97">
        <w:t>Public Interest Disclosure Act 2013</w:t>
      </w:r>
      <w:bookmarkEnd w:id="30"/>
    </w:p>
    <w:p w14:paraId="71B75D5A" w14:textId="77777777" w:rsidR="00F53852" w:rsidRPr="00166E97" w:rsidRDefault="00787748" w:rsidP="00166E97">
      <w:pPr>
        <w:pStyle w:val="ItemHead"/>
      </w:pPr>
      <w:r w:rsidRPr="00166E97">
        <w:t>101</w:t>
      </w:r>
      <w:r w:rsidR="00F53852" w:rsidRPr="00166E97">
        <w:t xml:space="preserve">  Section 8 (paragraph (h) of the definition of </w:t>
      </w:r>
      <w:r w:rsidR="00F53852" w:rsidRPr="00166E97">
        <w:rPr>
          <w:i/>
        </w:rPr>
        <w:t>designated publication restriction</w:t>
      </w:r>
      <w:r w:rsidR="00F53852" w:rsidRPr="00166E97">
        <w:t>)</w:t>
      </w:r>
    </w:p>
    <w:p w14:paraId="22852F92" w14:textId="77777777" w:rsidR="00F53852" w:rsidRPr="00166E97" w:rsidRDefault="00F53852" w:rsidP="00166E97">
      <w:pPr>
        <w:pStyle w:val="Item"/>
      </w:pPr>
      <w:r w:rsidRPr="00166E97">
        <w:t xml:space="preserve">Omit “subsection 35(3), 35(4) or 35AA(2) of the </w:t>
      </w:r>
      <w:r w:rsidRPr="00166E97">
        <w:rPr>
          <w:i/>
        </w:rPr>
        <w:t>Administrative Appeals Tribunal Act 1975</w:t>
      </w:r>
      <w:r w:rsidRPr="00166E97">
        <w:t xml:space="preserve">”, substitute “subsection 70(1) or (2) or 157(3) of the </w:t>
      </w:r>
      <w:r w:rsidRPr="00166E97">
        <w:rPr>
          <w:i/>
        </w:rPr>
        <w:t>Administrative Review Tribunal Act 2024</w:t>
      </w:r>
      <w:r w:rsidRPr="00166E97">
        <w:t>”.</w:t>
      </w:r>
    </w:p>
    <w:p w14:paraId="6A7EC0D7" w14:textId="77777777" w:rsidR="00F53852" w:rsidRPr="00166E97" w:rsidRDefault="00787748" w:rsidP="00166E97">
      <w:pPr>
        <w:pStyle w:val="ItemHead"/>
      </w:pPr>
      <w:r w:rsidRPr="00166E97">
        <w:t>102</w:t>
      </w:r>
      <w:r w:rsidR="00F53852" w:rsidRPr="00166E97">
        <w:t xml:space="preserve">  </w:t>
      </w:r>
      <w:r w:rsidR="00DB5ADC" w:rsidRPr="00166E97">
        <w:t>Paragraph 7</w:t>
      </w:r>
      <w:r w:rsidR="00F53852" w:rsidRPr="00166E97">
        <w:t>3(2)(e)</w:t>
      </w:r>
    </w:p>
    <w:p w14:paraId="1BB8D8EA" w14:textId="77777777" w:rsidR="00F53852" w:rsidRPr="00166E97" w:rsidRDefault="00F53852" w:rsidP="00166E97">
      <w:pPr>
        <w:pStyle w:val="Item"/>
      </w:pPr>
      <w:r w:rsidRPr="00166E97">
        <w:t>Repeal the paragraph, substitute:</w:t>
      </w:r>
    </w:p>
    <w:p w14:paraId="1D665690" w14:textId="77777777" w:rsidR="00F53852" w:rsidRPr="00166E97" w:rsidRDefault="00F53852" w:rsidP="00166E97">
      <w:pPr>
        <w:pStyle w:val="paragraph"/>
      </w:pPr>
      <w:r w:rsidRPr="00166E97">
        <w:tab/>
        <w:t>(e)</w:t>
      </w:r>
      <w:r w:rsidRPr="00166E97">
        <w:tab/>
        <w:t xml:space="preserve">the Chief Executive Officer and Principal Registrar of the Administrative Review Tribunal is the </w:t>
      </w:r>
      <w:r w:rsidRPr="00166E97">
        <w:rPr>
          <w:b/>
          <w:i/>
        </w:rPr>
        <w:t xml:space="preserve">chief executive officer </w:t>
      </w:r>
      <w:r w:rsidRPr="00166E97">
        <w:t>of the Administrative Review Tribunal; and</w:t>
      </w:r>
    </w:p>
    <w:p w14:paraId="7A1385B6" w14:textId="77777777" w:rsidR="00F53852" w:rsidRPr="00166E97" w:rsidRDefault="00F53852" w:rsidP="00166E97">
      <w:pPr>
        <w:pStyle w:val="ActHead9"/>
      </w:pPr>
      <w:bookmarkStart w:id="31" w:name="_Toc168394223"/>
      <w:r w:rsidRPr="00166E97">
        <w:t>Surveillance Devices Act 2004</w:t>
      </w:r>
      <w:bookmarkEnd w:id="31"/>
    </w:p>
    <w:p w14:paraId="59FD882F" w14:textId="77777777" w:rsidR="00B32250" w:rsidRPr="00166E97" w:rsidRDefault="00787748" w:rsidP="00166E97">
      <w:pPr>
        <w:pStyle w:val="ItemHead"/>
      </w:pPr>
      <w:r w:rsidRPr="00166E97">
        <w:t>103</w:t>
      </w:r>
      <w:r w:rsidR="00B32250" w:rsidRPr="00166E97">
        <w:t xml:space="preserve">  </w:t>
      </w:r>
      <w:r w:rsidR="00DB5ADC" w:rsidRPr="00166E97">
        <w:t>Subsection 6</w:t>
      </w:r>
      <w:r w:rsidR="00B32250" w:rsidRPr="00166E97">
        <w:t xml:space="preserve">(1) (definition of </w:t>
      </w:r>
      <w:r w:rsidR="00B32250" w:rsidRPr="00166E97">
        <w:rPr>
          <w:i/>
        </w:rPr>
        <w:t>nominated AAT member</w:t>
      </w:r>
      <w:r w:rsidR="00B32250" w:rsidRPr="00166E97">
        <w:t>)</w:t>
      </w:r>
    </w:p>
    <w:p w14:paraId="6E5E50A8" w14:textId="77777777" w:rsidR="00B32250" w:rsidRPr="00166E97" w:rsidRDefault="00B32250" w:rsidP="00166E97">
      <w:pPr>
        <w:pStyle w:val="Item"/>
      </w:pPr>
      <w:r w:rsidRPr="00166E97">
        <w:t>Repeal the definition.</w:t>
      </w:r>
    </w:p>
    <w:p w14:paraId="33493837" w14:textId="77777777" w:rsidR="00B32250" w:rsidRPr="00166E97" w:rsidRDefault="00787748" w:rsidP="00166E97">
      <w:pPr>
        <w:pStyle w:val="ItemHead"/>
      </w:pPr>
      <w:r w:rsidRPr="00166E97">
        <w:t>104</w:t>
      </w:r>
      <w:r w:rsidR="00B32250" w:rsidRPr="00166E97">
        <w:t xml:space="preserve">  </w:t>
      </w:r>
      <w:r w:rsidR="00DB5ADC" w:rsidRPr="00166E97">
        <w:t>Subsection 6</w:t>
      </w:r>
      <w:r w:rsidR="00B32250" w:rsidRPr="00166E97">
        <w:t>(1)</w:t>
      </w:r>
    </w:p>
    <w:p w14:paraId="1AFE6123" w14:textId="77777777" w:rsidR="00B32250" w:rsidRPr="00166E97" w:rsidRDefault="00B32250" w:rsidP="00166E97">
      <w:pPr>
        <w:pStyle w:val="Item"/>
      </w:pPr>
      <w:r w:rsidRPr="00166E97">
        <w:t>Insert:</w:t>
      </w:r>
    </w:p>
    <w:p w14:paraId="2BE1364F" w14:textId="77777777" w:rsidR="00F53852" w:rsidRPr="00166E97" w:rsidRDefault="00F53852" w:rsidP="00166E97">
      <w:pPr>
        <w:pStyle w:val="Definition"/>
      </w:pPr>
      <w:r w:rsidRPr="00166E97">
        <w:rPr>
          <w:b/>
          <w:i/>
        </w:rPr>
        <w:t>nominated ART member</w:t>
      </w:r>
      <w:r w:rsidRPr="00166E97">
        <w:rPr>
          <w:i/>
        </w:rPr>
        <w:t xml:space="preserve"> </w:t>
      </w:r>
      <w:r w:rsidRPr="00166E97">
        <w:t xml:space="preserve">means a person in respect of whom a nomination under </w:t>
      </w:r>
      <w:r w:rsidR="00DB5ADC" w:rsidRPr="00166E97">
        <w:t>section 1</w:t>
      </w:r>
      <w:r w:rsidRPr="00166E97">
        <w:t>3 is in force.</w:t>
      </w:r>
    </w:p>
    <w:p w14:paraId="79ED502F" w14:textId="77777777" w:rsidR="00F53852" w:rsidRPr="00166E97" w:rsidRDefault="00787748" w:rsidP="00166E97">
      <w:pPr>
        <w:pStyle w:val="ItemHead"/>
      </w:pPr>
      <w:r w:rsidRPr="00166E97">
        <w:t>105</w:t>
      </w:r>
      <w:r w:rsidR="00F53852" w:rsidRPr="00166E97">
        <w:t xml:space="preserve">  Section 11</w:t>
      </w:r>
    </w:p>
    <w:p w14:paraId="202A12F6" w14:textId="77777777" w:rsidR="00F53852" w:rsidRPr="00166E97" w:rsidRDefault="00F53852" w:rsidP="00166E97">
      <w:pPr>
        <w:pStyle w:val="Item"/>
      </w:pPr>
      <w:r w:rsidRPr="00166E97">
        <w:t>Omit “AAT” (wherever occurring), substitute “ART”.</w:t>
      </w:r>
    </w:p>
    <w:p w14:paraId="092632D3" w14:textId="77777777" w:rsidR="00F53852" w:rsidRPr="00166E97" w:rsidRDefault="00787748" w:rsidP="00166E97">
      <w:pPr>
        <w:pStyle w:val="ItemHead"/>
      </w:pPr>
      <w:r w:rsidRPr="00166E97">
        <w:t>106</w:t>
      </w:r>
      <w:r w:rsidR="00F53852" w:rsidRPr="00166E97">
        <w:t xml:space="preserve">  Section 13 (heading)</w:t>
      </w:r>
    </w:p>
    <w:p w14:paraId="197878C2" w14:textId="77777777" w:rsidR="00F53852" w:rsidRPr="00166E97" w:rsidRDefault="00F53852" w:rsidP="00166E97">
      <w:pPr>
        <w:pStyle w:val="Item"/>
      </w:pPr>
      <w:r w:rsidRPr="00166E97">
        <w:t>Omit “</w:t>
      </w:r>
      <w:r w:rsidRPr="00166E97">
        <w:rPr>
          <w:b/>
        </w:rPr>
        <w:t>Nominated</w:t>
      </w:r>
      <w:r w:rsidRPr="00166E97">
        <w:t xml:space="preserve"> </w:t>
      </w:r>
      <w:r w:rsidRPr="00166E97">
        <w:rPr>
          <w:b/>
        </w:rPr>
        <w:t>AAT members</w:t>
      </w:r>
      <w:r w:rsidRPr="00166E97">
        <w:t>”, substitute “</w:t>
      </w:r>
      <w:r w:rsidRPr="00166E97">
        <w:rPr>
          <w:b/>
        </w:rPr>
        <w:t>Nominated ART members</w:t>
      </w:r>
      <w:r w:rsidRPr="00166E97">
        <w:t>”.</w:t>
      </w:r>
    </w:p>
    <w:p w14:paraId="3DBD757B" w14:textId="77777777" w:rsidR="00F53852" w:rsidRPr="00166E97" w:rsidRDefault="00787748" w:rsidP="00166E97">
      <w:pPr>
        <w:pStyle w:val="ItemHead"/>
      </w:pPr>
      <w:r w:rsidRPr="00166E97">
        <w:t>107</w:t>
      </w:r>
      <w:r w:rsidR="00F53852" w:rsidRPr="00166E97">
        <w:t xml:space="preserve">  Sub</w:t>
      </w:r>
      <w:r w:rsidR="00DB5ADC" w:rsidRPr="00166E97">
        <w:t>section 1</w:t>
      </w:r>
      <w:r w:rsidR="00F53852" w:rsidRPr="00166E97">
        <w:t>3(1)</w:t>
      </w:r>
    </w:p>
    <w:p w14:paraId="2850C2B5" w14:textId="77777777" w:rsidR="00F53852" w:rsidRPr="00166E97" w:rsidRDefault="00F53852" w:rsidP="00166E97">
      <w:pPr>
        <w:pStyle w:val="Item"/>
      </w:pPr>
      <w:r w:rsidRPr="00166E97">
        <w:t xml:space="preserve">Omit “the </w:t>
      </w:r>
      <w:r w:rsidRPr="00166E97">
        <w:rPr>
          <w:i/>
        </w:rPr>
        <w:t xml:space="preserve">Administrative Appeals Tribunal Act 1975 </w:t>
      </w:r>
      <w:r w:rsidRPr="00166E97">
        <w:t xml:space="preserve">(the </w:t>
      </w:r>
      <w:r w:rsidRPr="00166E97">
        <w:rPr>
          <w:b/>
          <w:i/>
        </w:rPr>
        <w:t>AAT Minister</w:t>
      </w:r>
      <w:r w:rsidRPr="00166E97">
        <w:t>)</w:t>
      </w:r>
      <w:r w:rsidRPr="00166E97">
        <w:rPr>
          <w:i/>
        </w:rPr>
        <w:t xml:space="preserve"> </w:t>
      </w:r>
      <w:r w:rsidRPr="00166E97">
        <w:t xml:space="preserve">may, by writing, nominate a person who holds one of the following appointments to the Administrative Appeals Tribunal”, substitute “the </w:t>
      </w:r>
      <w:r w:rsidRPr="00166E97">
        <w:rPr>
          <w:i/>
        </w:rPr>
        <w:t xml:space="preserve">Administrative Review Tribunal Act 2024 </w:t>
      </w:r>
      <w:r w:rsidRPr="00166E97">
        <w:t xml:space="preserve">(the </w:t>
      </w:r>
      <w:r w:rsidRPr="00166E97">
        <w:rPr>
          <w:b/>
          <w:i/>
        </w:rPr>
        <w:t>ART Minister</w:t>
      </w:r>
      <w:r w:rsidRPr="00166E97">
        <w:t>) may, by writing, nominate a person who holds one of the following appointments to the Administrative Review Tribunal”.</w:t>
      </w:r>
    </w:p>
    <w:p w14:paraId="3D4A571F" w14:textId="77777777" w:rsidR="00F53852" w:rsidRPr="00166E97" w:rsidRDefault="00787748" w:rsidP="00166E97">
      <w:pPr>
        <w:pStyle w:val="ItemHead"/>
      </w:pPr>
      <w:r w:rsidRPr="00166E97">
        <w:t>108</w:t>
      </w:r>
      <w:r w:rsidR="00F53852" w:rsidRPr="00166E97">
        <w:t xml:space="preserve">  Paragraphs 13(1)(b) and (c)</w:t>
      </w:r>
    </w:p>
    <w:p w14:paraId="67FD1108" w14:textId="77777777" w:rsidR="00F53852" w:rsidRPr="00166E97" w:rsidRDefault="00F53852" w:rsidP="00166E97">
      <w:pPr>
        <w:pStyle w:val="Item"/>
      </w:pPr>
      <w:r w:rsidRPr="00166E97">
        <w:t>Repeal the paragraphs, substitute:</w:t>
      </w:r>
    </w:p>
    <w:p w14:paraId="728358C3" w14:textId="77777777" w:rsidR="00F53852" w:rsidRPr="00166E97" w:rsidRDefault="00F53852" w:rsidP="00166E97">
      <w:pPr>
        <w:pStyle w:val="paragraph"/>
      </w:pPr>
      <w:r w:rsidRPr="00166E97">
        <w:tab/>
        <w:t>(b)</w:t>
      </w:r>
      <w:r w:rsidRPr="00166E97">
        <w:tab/>
        <w:t>a senior member;</w:t>
      </w:r>
    </w:p>
    <w:p w14:paraId="33F13085" w14:textId="77777777" w:rsidR="00F53852" w:rsidRPr="00166E97" w:rsidRDefault="00F53852" w:rsidP="00166E97">
      <w:pPr>
        <w:pStyle w:val="paragraph"/>
      </w:pPr>
      <w:r w:rsidRPr="00166E97">
        <w:tab/>
        <w:t>(c)</w:t>
      </w:r>
      <w:r w:rsidRPr="00166E97">
        <w:tab/>
        <w:t>a general member.</w:t>
      </w:r>
    </w:p>
    <w:p w14:paraId="46DF2593" w14:textId="77777777" w:rsidR="00F53852" w:rsidRPr="00166E97" w:rsidRDefault="00787748" w:rsidP="00166E97">
      <w:pPr>
        <w:pStyle w:val="ItemHead"/>
      </w:pPr>
      <w:r w:rsidRPr="00166E97">
        <w:t>109</w:t>
      </w:r>
      <w:r w:rsidR="00F53852" w:rsidRPr="00166E97">
        <w:t xml:space="preserve">  Sub</w:t>
      </w:r>
      <w:r w:rsidR="00DB5ADC" w:rsidRPr="00166E97">
        <w:t>section 1</w:t>
      </w:r>
      <w:r w:rsidR="00F53852" w:rsidRPr="00166E97">
        <w:t>3(2)</w:t>
      </w:r>
    </w:p>
    <w:p w14:paraId="79B14846" w14:textId="77777777" w:rsidR="00F53852" w:rsidRPr="00166E97" w:rsidRDefault="00F53852" w:rsidP="00166E97">
      <w:pPr>
        <w:pStyle w:val="Item"/>
      </w:pPr>
      <w:r w:rsidRPr="00166E97">
        <w:t>Omit “AAT Minister must not nominate a person who holds an appointment as a part</w:t>
      </w:r>
      <w:r w:rsidR="00166E97">
        <w:noBreakHyphen/>
      </w:r>
      <w:r w:rsidRPr="00166E97">
        <w:t>time senior member or a member”, substitute “ART Minister must not nominate a person who holds an appointment as a senior member on a sessional basis, or as a general member,”.</w:t>
      </w:r>
    </w:p>
    <w:p w14:paraId="212E9766" w14:textId="77777777" w:rsidR="00F53852" w:rsidRPr="00166E97" w:rsidRDefault="00787748" w:rsidP="00166E97">
      <w:pPr>
        <w:pStyle w:val="ItemHead"/>
      </w:pPr>
      <w:r w:rsidRPr="00166E97">
        <w:t>110</w:t>
      </w:r>
      <w:r w:rsidR="00F53852" w:rsidRPr="00166E97">
        <w:t xml:space="preserve">  Paragraphs 13(3)(a) and (b)</w:t>
      </w:r>
    </w:p>
    <w:p w14:paraId="1372E22C" w14:textId="77777777" w:rsidR="00F53852" w:rsidRPr="00166E97" w:rsidRDefault="00F53852" w:rsidP="00166E97">
      <w:pPr>
        <w:pStyle w:val="Item"/>
      </w:pPr>
      <w:r w:rsidRPr="00166E97">
        <w:t>Omit “AAT”, substitute “ART”.</w:t>
      </w:r>
    </w:p>
    <w:p w14:paraId="395B7BB7" w14:textId="77777777" w:rsidR="00F53852" w:rsidRPr="00166E97" w:rsidRDefault="00787748" w:rsidP="00166E97">
      <w:pPr>
        <w:pStyle w:val="ItemHead"/>
      </w:pPr>
      <w:r w:rsidRPr="00166E97">
        <w:t>111</w:t>
      </w:r>
      <w:r w:rsidR="00F53852" w:rsidRPr="00166E97">
        <w:t xml:space="preserve">  Sub</w:t>
      </w:r>
      <w:r w:rsidR="00DB5ADC" w:rsidRPr="00166E97">
        <w:t>section 1</w:t>
      </w:r>
      <w:r w:rsidR="00F53852" w:rsidRPr="00166E97">
        <w:t>3(4)</w:t>
      </w:r>
    </w:p>
    <w:p w14:paraId="05A5EB22" w14:textId="77777777" w:rsidR="00F53852" w:rsidRPr="00166E97" w:rsidRDefault="00F53852" w:rsidP="00166E97">
      <w:pPr>
        <w:pStyle w:val="Item"/>
      </w:pPr>
      <w:r w:rsidRPr="00166E97">
        <w:t>Omit “AAT” (wherever occurring), substitute “ART”.</w:t>
      </w:r>
    </w:p>
    <w:p w14:paraId="493A2E0D" w14:textId="77777777" w:rsidR="00F53852" w:rsidRPr="00166E97" w:rsidRDefault="00787748" w:rsidP="00166E97">
      <w:pPr>
        <w:pStyle w:val="ItemHead"/>
      </w:pPr>
      <w:r w:rsidRPr="00166E97">
        <w:t>112</w:t>
      </w:r>
      <w:r w:rsidR="00F53852" w:rsidRPr="00166E97">
        <w:t xml:space="preserve">  Sub</w:t>
      </w:r>
      <w:r w:rsidR="00DB5ADC" w:rsidRPr="00166E97">
        <w:t>section 1</w:t>
      </w:r>
      <w:r w:rsidR="00F53852" w:rsidRPr="00166E97">
        <w:t>4(4)</w:t>
      </w:r>
    </w:p>
    <w:p w14:paraId="58057320" w14:textId="77777777" w:rsidR="00F53852" w:rsidRPr="00166E97" w:rsidRDefault="00F53852" w:rsidP="00166E97">
      <w:pPr>
        <w:pStyle w:val="Item"/>
      </w:pPr>
      <w:r w:rsidRPr="00166E97">
        <w:t>Omit “AAT”, substitute “ART”.</w:t>
      </w:r>
    </w:p>
    <w:p w14:paraId="641E7AA0" w14:textId="77777777" w:rsidR="00F53852" w:rsidRPr="00166E97" w:rsidRDefault="00787748" w:rsidP="00166E97">
      <w:pPr>
        <w:pStyle w:val="ItemHead"/>
      </w:pPr>
      <w:r w:rsidRPr="00166E97">
        <w:t>113</w:t>
      </w:r>
      <w:r w:rsidR="00F53852" w:rsidRPr="00166E97">
        <w:t xml:space="preserve">  Paragraph 14(7)(a)</w:t>
      </w:r>
    </w:p>
    <w:p w14:paraId="00532A77" w14:textId="77777777" w:rsidR="00F53852" w:rsidRPr="00166E97" w:rsidRDefault="00F53852" w:rsidP="00166E97">
      <w:pPr>
        <w:pStyle w:val="Item"/>
      </w:pPr>
      <w:r w:rsidRPr="00166E97">
        <w:t>Omit “AAT”, substitute “ART”.</w:t>
      </w:r>
    </w:p>
    <w:p w14:paraId="1190BEA5" w14:textId="77777777" w:rsidR="00F53852" w:rsidRPr="00166E97" w:rsidRDefault="00787748" w:rsidP="00166E97">
      <w:pPr>
        <w:pStyle w:val="ItemHead"/>
      </w:pPr>
      <w:r w:rsidRPr="00166E97">
        <w:t>114</w:t>
      </w:r>
      <w:r w:rsidR="00F53852" w:rsidRPr="00166E97">
        <w:t xml:space="preserve">  Sub</w:t>
      </w:r>
      <w:r w:rsidR="00DB5ADC" w:rsidRPr="00166E97">
        <w:t>section 1</w:t>
      </w:r>
      <w:r w:rsidR="00F53852" w:rsidRPr="00166E97">
        <w:t>5(2)</w:t>
      </w:r>
    </w:p>
    <w:p w14:paraId="78EE883F" w14:textId="77777777" w:rsidR="00F53852" w:rsidRPr="00166E97" w:rsidRDefault="00F53852" w:rsidP="00166E97">
      <w:pPr>
        <w:pStyle w:val="Item"/>
      </w:pPr>
      <w:r w:rsidRPr="00166E97">
        <w:t>Omit “AAT”, substitute “ART”.</w:t>
      </w:r>
    </w:p>
    <w:p w14:paraId="71EDCBF5" w14:textId="77777777" w:rsidR="00F53852" w:rsidRPr="00166E97" w:rsidRDefault="00787748" w:rsidP="00166E97">
      <w:pPr>
        <w:pStyle w:val="ItemHead"/>
      </w:pPr>
      <w:r w:rsidRPr="00166E97">
        <w:t>115</w:t>
      </w:r>
      <w:r w:rsidR="00F53852" w:rsidRPr="00166E97">
        <w:t xml:space="preserve">  Section 16</w:t>
      </w:r>
    </w:p>
    <w:p w14:paraId="4AB657C9" w14:textId="77777777" w:rsidR="00F53852" w:rsidRPr="00166E97" w:rsidRDefault="00F53852" w:rsidP="00166E97">
      <w:pPr>
        <w:pStyle w:val="Item"/>
      </w:pPr>
      <w:r w:rsidRPr="00166E97">
        <w:t>Omit “AAT” (wherever occurring), substitute “ART”.</w:t>
      </w:r>
    </w:p>
    <w:p w14:paraId="50529582" w14:textId="77777777" w:rsidR="00F53852" w:rsidRPr="00166E97" w:rsidRDefault="00787748" w:rsidP="00166E97">
      <w:pPr>
        <w:pStyle w:val="ItemHead"/>
      </w:pPr>
      <w:r w:rsidRPr="00166E97">
        <w:t>116</w:t>
      </w:r>
      <w:r w:rsidR="00F53852" w:rsidRPr="00166E97">
        <w:t xml:space="preserve">  Paragraph 17(1)(a)</w:t>
      </w:r>
    </w:p>
    <w:p w14:paraId="0B3E6DC1" w14:textId="77777777" w:rsidR="00F53852" w:rsidRPr="00166E97" w:rsidRDefault="00F53852" w:rsidP="00166E97">
      <w:pPr>
        <w:pStyle w:val="Item"/>
      </w:pPr>
      <w:r w:rsidRPr="00166E97">
        <w:t>Omit “AAT”, substitute “ART”.</w:t>
      </w:r>
    </w:p>
    <w:p w14:paraId="75052A33" w14:textId="77777777" w:rsidR="00F53852" w:rsidRPr="00166E97" w:rsidRDefault="00787748" w:rsidP="00166E97">
      <w:pPr>
        <w:pStyle w:val="ItemHead"/>
      </w:pPr>
      <w:r w:rsidRPr="00166E97">
        <w:t>117</w:t>
      </w:r>
      <w:r w:rsidR="00F53852" w:rsidRPr="00166E97">
        <w:t xml:space="preserve">  Sub</w:t>
      </w:r>
      <w:r w:rsidR="00DB5ADC" w:rsidRPr="00166E97">
        <w:t>section 1</w:t>
      </w:r>
      <w:r w:rsidR="00F53852" w:rsidRPr="00166E97">
        <w:t>9(2)</w:t>
      </w:r>
    </w:p>
    <w:p w14:paraId="6230E35B" w14:textId="77777777" w:rsidR="00F53852" w:rsidRPr="00166E97" w:rsidRDefault="00F53852" w:rsidP="00166E97">
      <w:pPr>
        <w:pStyle w:val="Item"/>
      </w:pPr>
      <w:r w:rsidRPr="00166E97">
        <w:t>Omit “AAT”, substitute “ART”.</w:t>
      </w:r>
    </w:p>
    <w:p w14:paraId="088F0B94" w14:textId="77777777" w:rsidR="00F53852" w:rsidRPr="00166E97" w:rsidRDefault="00787748" w:rsidP="00166E97">
      <w:pPr>
        <w:pStyle w:val="ItemHead"/>
      </w:pPr>
      <w:r w:rsidRPr="00166E97">
        <w:t>118</w:t>
      </w:r>
      <w:r w:rsidR="00F53852" w:rsidRPr="00166E97">
        <w:t xml:space="preserve">  Section 20</w:t>
      </w:r>
    </w:p>
    <w:p w14:paraId="72BBE75B" w14:textId="77777777" w:rsidR="00F53852" w:rsidRPr="00166E97" w:rsidRDefault="00F53852" w:rsidP="00166E97">
      <w:pPr>
        <w:pStyle w:val="Item"/>
      </w:pPr>
      <w:r w:rsidRPr="00166E97">
        <w:t>Omit “AAT” (wherever occurring), substitute “ART”.</w:t>
      </w:r>
    </w:p>
    <w:p w14:paraId="2DA78FE9" w14:textId="77777777" w:rsidR="00F53852" w:rsidRPr="00166E97" w:rsidRDefault="00787748" w:rsidP="00166E97">
      <w:pPr>
        <w:pStyle w:val="ItemHead"/>
      </w:pPr>
      <w:r w:rsidRPr="00166E97">
        <w:t>119</w:t>
      </w:r>
      <w:r w:rsidR="00F53852" w:rsidRPr="00166E97">
        <w:t xml:space="preserve">  Subsection 21(4)</w:t>
      </w:r>
    </w:p>
    <w:p w14:paraId="1048AF3F" w14:textId="77777777" w:rsidR="00F53852" w:rsidRPr="00166E97" w:rsidRDefault="00F53852" w:rsidP="00166E97">
      <w:pPr>
        <w:pStyle w:val="Item"/>
      </w:pPr>
      <w:r w:rsidRPr="00166E97">
        <w:t>Omit “AAT”, substitute “ART”.</w:t>
      </w:r>
    </w:p>
    <w:p w14:paraId="4F77AFF2" w14:textId="77777777" w:rsidR="00F53852" w:rsidRPr="00166E97" w:rsidRDefault="00787748" w:rsidP="00166E97">
      <w:pPr>
        <w:pStyle w:val="ItemHead"/>
      </w:pPr>
      <w:r w:rsidRPr="00166E97">
        <w:t>120</w:t>
      </w:r>
      <w:r w:rsidR="00F53852" w:rsidRPr="00166E97">
        <w:t xml:space="preserve">  Section 22</w:t>
      </w:r>
    </w:p>
    <w:p w14:paraId="3DA5A943" w14:textId="77777777" w:rsidR="00F53852" w:rsidRPr="00166E97" w:rsidRDefault="00F53852" w:rsidP="00166E97">
      <w:pPr>
        <w:pStyle w:val="Item"/>
      </w:pPr>
      <w:r w:rsidRPr="00166E97">
        <w:t>Omit “AAT” (wherever occurring), substitute “ART”.</w:t>
      </w:r>
    </w:p>
    <w:p w14:paraId="175B3AB8" w14:textId="77777777" w:rsidR="00F53852" w:rsidRPr="00166E97" w:rsidRDefault="00787748" w:rsidP="00166E97">
      <w:pPr>
        <w:pStyle w:val="ItemHead"/>
      </w:pPr>
      <w:r w:rsidRPr="00166E97">
        <w:t>121</w:t>
      </w:r>
      <w:r w:rsidR="00F53852" w:rsidRPr="00166E97">
        <w:t xml:space="preserve">  Subsection 23(2)</w:t>
      </w:r>
    </w:p>
    <w:p w14:paraId="21E87458" w14:textId="77777777" w:rsidR="00F53852" w:rsidRPr="00166E97" w:rsidRDefault="00F53852" w:rsidP="00166E97">
      <w:pPr>
        <w:pStyle w:val="Item"/>
      </w:pPr>
      <w:r w:rsidRPr="00166E97">
        <w:t>Omit “AAT”, substitute “ART”.</w:t>
      </w:r>
    </w:p>
    <w:p w14:paraId="6DC42317" w14:textId="77777777" w:rsidR="00F53852" w:rsidRPr="00166E97" w:rsidRDefault="00787748" w:rsidP="00166E97">
      <w:pPr>
        <w:pStyle w:val="ItemHead"/>
      </w:pPr>
      <w:r w:rsidRPr="00166E97">
        <w:t>122</w:t>
      </w:r>
      <w:r w:rsidR="00F53852" w:rsidRPr="00166E97">
        <w:t xml:space="preserve">  Section 24</w:t>
      </w:r>
    </w:p>
    <w:p w14:paraId="1883225E" w14:textId="77777777" w:rsidR="00F53852" w:rsidRPr="00166E97" w:rsidRDefault="00F53852" w:rsidP="00166E97">
      <w:pPr>
        <w:pStyle w:val="Item"/>
      </w:pPr>
      <w:r w:rsidRPr="00166E97">
        <w:t>Omit “AAT” (wherever occurring), substitute “ART”.</w:t>
      </w:r>
    </w:p>
    <w:p w14:paraId="79CA311C" w14:textId="77777777" w:rsidR="00F53852" w:rsidRPr="00166E97" w:rsidRDefault="00787748" w:rsidP="00166E97">
      <w:pPr>
        <w:pStyle w:val="ItemHead"/>
      </w:pPr>
      <w:r w:rsidRPr="00166E97">
        <w:t>123</w:t>
      </w:r>
      <w:r w:rsidR="00F53852" w:rsidRPr="00166E97">
        <w:t xml:space="preserve">  Paragraph 25(1)(a)</w:t>
      </w:r>
    </w:p>
    <w:p w14:paraId="5CCAEB84" w14:textId="77777777" w:rsidR="00F53852" w:rsidRPr="00166E97" w:rsidRDefault="00F53852" w:rsidP="00166E97">
      <w:pPr>
        <w:pStyle w:val="Item"/>
      </w:pPr>
      <w:r w:rsidRPr="00166E97">
        <w:t>Omit “AAT”, substitute “ART”.</w:t>
      </w:r>
    </w:p>
    <w:p w14:paraId="6FBA19F7" w14:textId="77777777" w:rsidR="00F53852" w:rsidRPr="00166E97" w:rsidRDefault="00787748" w:rsidP="00166E97">
      <w:pPr>
        <w:pStyle w:val="ItemHead"/>
      </w:pPr>
      <w:r w:rsidRPr="00166E97">
        <w:t>124</w:t>
      </w:r>
      <w:r w:rsidR="00F53852" w:rsidRPr="00166E97">
        <w:t xml:space="preserve">  Section</w:t>
      </w:r>
      <w:r w:rsidR="00B32250" w:rsidRPr="00166E97">
        <w:t>s</w:t>
      </w:r>
      <w:r w:rsidR="00F53852" w:rsidRPr="00166E97">
        <w:t> 27</w:t>
      </w:r>
      <w:r w:rsidR="00B32250" w:rsidRPr="00166E97">
        <w:t xml:space="preserve"> and 27A</w:t>
      </w:r>
    </w:p>
    <w:p w14:paraId="518311F7" w14:textId="77777777" w:rsidR="00F53852" w:rsidRPr="00166E97" w:rsidRDefault="00F53852" w:rsidP="00166E97">
      <w:pPr>
        <w:pStyle w:val="Item"/>
      </w:pPr>
      <w:r w:rsidRPr="00166E97">
        <w:t>Omit “AAT” (wherever occurring), substitute “ART”.</w:t>
      </w:r>
    </w:p>
    <w:p w14:paraId="2C5506AD" w14:textId="77777777" w:rsidR="00F53852" w:rsidRPr="00166E97" w:rsidRDefault="00787748" w:rsidP="00166E97">
      <w:pPr>
        <w:pStyle w:val="ItemHead"/>
      </w:pPr>
      <w:r w:rsidRPr="00166E97">
        <w:t>125</w:t>
      </w:r>
      <w:r w:rsidR="00F53852" w:rsidRPr="00166E97">
        <w:t xml:space="preserve">  Subsection 27B(2)</w:t>
      </w:r>
    </w:p>
    <w:p w14:paraId="54EDDB6F" w14:textId="77777777" w:rsidR="00F53852" w:rsidRPr="00166E97" w:rsidRDefault="00F53852" w:rsidP="00166E97">
      <w:pPr>
        <w:pStyle w:val="Item"/>
      </w:pPr>
      <w:r w:rsidRPr="00166E97">
        <w:t>Omit “AAT”, substitute “ART”.</w:t>
      </w:r>
    </w:p>
    <w:p w14:paraId="44082131" w14:textId="77777777" w:rsidR="00F53852" w:rsidRPr="00166E97" w:rsidRDefault="00787748" w:rsidP="00166E97">
      <w:pPr>
        <w:pStyle w:val="ItemHead"/>
      </w:pPr>
      <w:r w:rsidRPr="00166E97">
        <w:t>126</w:t>
      </w:r>
      <w:r w:rsidR="00F53852" w:rsidRPr="00166E97">
        <w:t xml:space="preserve">  Section 27C</w:t>
      </w:r>
    </w:p>
    <w:p w14:paraId="06EE35E9" w14:textId="77777777" w:rsidR="00F53852" w:rsidRPr="00166E97" w:rsidRDefault="00F53852" w:rsidP="00166E97">
      <w:pPr>
        <w:pStyle w:val="Item"/>
      </w:pPr>
      <w:r w:rsidRPr="00166E97">
        <w:t>Omit “AAT” (wherever occurring), substitute “ART”.</w:t>
      </w:r>
    </w:p>
    <w:p w14:paraId="7B96EEB4" w14:textId="77777777" w:rsidR="00F53852" w:rsidRPr="00166E97" w:rsidRDefault="00787748" w:rsidP="00166E97">
      <w:pPr>
        <w:pStyle w:val="ItemHead"/>
      </w:pPr>
      <w:r w:rsidRPr="00166E97">
        <w:t>127</w:t>
      </w:r>
      <w:r w:rsidR="00F53852" w:rsidRPr="00166E97">
        <w:t xml:space="preserve">  Paragraph 27D(1)(a)</w:t>
      </w:r>
    </w:p>
    <w:p w14:paraId="68505F08" w14:textId="77777777" w:rsidR="00F53852" w:rsidRPr="00166E97" w:rsidRDefault="00F53852" w:rsidP="00166E97">
      <w:pPr>
        <w:pStyle w:val="Item"/>
      </w:pPr>
      <w:r w:rsidRPr="00166E97">
        <w:t>Omit “AAT”, substitute “ART”.</w:t>
      </w:r>
    </w:p>
    <w:p w14:paraId="6E5AA89E" w14:textId="77777777" w:rsidR="00F53852" w:rsidRPr="00166E97" w:rsidRDefault="00787748" w:rsidP="00166E97">
      <w:pPr>
        <w:pStyle w:val="ItemHead"/>
      </w:pPr>
      <w:r w:rsidRPr="00166E97">
        <w:t>128</w:t>
      </w:r>
      <w:r w:rsidR="00F53852" w:rsidRPr="00166E97">
        <w:t xml:space="preserve">  Subsection 27E(2)</w:t>
      </w:r>
    </w:p>
    <w:p w14:paraId="2703B920" w14:textId="77777777" w:rsidR="00F53852" w:rsidRPr="00166E97" w:rsidRDefault="00F53852" w:rsidP="00166E97">
      <w:pPr>
        <w:pStyle w:val="Item"/>
      </w:pPr>
      <w:r w:rsidRPr="00166E97">
        <w:t>Omit “AAT”, substitute “ART”.</w:t>
      </w:r>
    </w:p>
    <w:p w14:paraId="54E1C0B0" w14:textId="77777777" w:rsidR="00F53852" w:rsidRPr="00166E97" w:rsidRDefault="00787748" w:rsidP="00166E97">
      <w:pPr>
        <w:pStyle w:val="ItemHead"/>
      </w:pPr>
      <w:r w:rsidRPr="00166E97">
        <w:t>129</w:t>
      </w:r>
      <w:r w:rsidR="00F53852" w:rsidRPr="00166E97">
        <w:t xml:space="preserve">  Section 27F</w:t>
      </w:r>
    </w:p>
    <w:p w14:paraId="73AA0563" w14:textId="77777777" w:rsidR="00F53852" w:rsidRPr="00166E97" w:rsidRDefault="00F53852" w:rsidP="00166E97">
      <w:pPr>
        <w:pStyle w:val="Item"/>
      </w:pPr>
      <w:r w:rsidRPr="00166E97">
        <w:t>Omit “AAT” (wherever occurring), substitute “ART”.</w:t>
      </w:r>
    </w:p>
    <w:p w14:paraId="5C9DA4EB" w14:textId="77777777" w:rsidR="00F53852" w:rsidRPr="00166E97" w:rsidRDefault="00787748" w:rsidP="00166E97">
      <w:pPr>
        <w:pStyle w:val="ItemHead"/>
      </w:pPr>
      <w:r w:rsidRPr="00166E97">
        <w:t>130</w:t>
      </w:r>
      <w:r w:rsidR="00F53852" w:rsidRPr="00166E97">
        <w:t xml:space="preserve">  Section 27G</w:t>
      </w:r>
    </w:p>
    <w:p w14:paraId="26CCB240" w14:textId="77777777" w:rsidR="00F53852" w:rsidRPr="00166E97" w:rsidRDefault="00F53852" w:rsidP="00166E97">
      <w:pPr>
        <w:pStyle w:val="Item"/>
      </w:pPr>
      <w:r w:rsidRPr="00166E97">
        <w:t>Omit “AAT” (wherever occurring), substitute “ART”.</w:t>
      </w:r>
    </w:p>
    <w:p w14:paraId="15DF03CA" w14:textId="77777777" w:rsidR="00F53852" w:rsidRPr="00166E97" w:rsidRDefault="00787748" w:rsidP="00166E97">
      <w:pPr>
        <w:pStyle w:val="ItemHead"/>
      </w:pPr>
      <w:r w:rsidRPr="00166E97">
        <w:t>131</w:t>
      </w:r>
      <w:r w:rsidR="00F53852" w:rsidRPr="00166E97">
        <w:t xml:space="preserve">  Subsection 27H(8)</w:t>
      </w:r>
    </w:p>
    <w:p w14:paraId="27A11B40" w14:textId="77777777" w:rsidR="00F53852" w:rsidRPr="00166E97" w:rsidRDefault="00F53852" w:rsidP="00166E97">
      <w:pPr>
        <w:pStyle w:val="Item"/>
      </w:pPr>
      <w:r w:rsidRPr="00166E97">
        <w:t>Omit “AAT”, substitute “ART”.</w:t>
      </w:r>
    </w:p>
    <w:p w14:paraId="6A9F28EF" w14:textId="77777777" w:rsidR="00F53852" w:rsidRPr="00166E97" w:rsidRDefault="00787748" w:rsidP="00166E97">
      <w:pPr>
        <w:pStyle w:val="ItemHead"/>
      </w:pPr>
      <w:r w:rsidRPr="00166E97">
        <w:t>132</w:t>
      </w:r>
      <w:r w:rsidR="00F53852" w:rsidRPr="00166E97">
        <w:t xml:space="preserve">  Section 27KA</w:t>
      </w:r>
    </w:p>
    <w:p w14:paraId="76F24BFC" w14:textId="77777777" w:rsidR="00F53852" w:rsidRPr="00166E97" w:rsidRDefault="00F53852" w:rsidP="00166E97">
      <w:pPr>
        <w:pStyle w:val="Item"/>
      </w:pPr>
      <w:r w:rsidRPr="00166E97">
        <w:t>Omit “AAT” (wherever occurring), substitute “ART”.</w:t>
      </w:r>
    </w:p>
    <w:p w14:paraId="485A09B8" w14:textId="77777777" w:rsidR="00F53852" w:rsidRPr="00166E97" w:rsidRDefault="00787748" w:rsidP="00166E97">
      <w:pPr>
        <w:pStyle w:val="ItemHead"/>
      </w:pPr>
      <w:r w:rsidRPr="00166E97">
        <w:t>133</w:t>
      </w:r>
      <w:r w:rsidR="00F53852" w:rsidRPr="00166E97">
        <w:t xml:space="preserve">  Subsection 27KB(2)</w:t>
      </w:r>
    </w:p>
    <w:p w14:paraId="4133A565" w14:textId="77777777" w:rsidR="00F53852" w:rsidRPr="00166E97" w:rsidRDefault="00F53852" w:rsidP="00166E97">
      <w:pPr>
        <w:pStyle w:val="Item"/>
      </w:pPr>
      <w:r w:rsidRPr="00166E97">
        <w:t>Omit “AAT”, substitute “ART”.</w:t>
      </w:r>
    </w:p>
    <w:p w14:paraId="755CED74" w14:textId="77777777" w:rsidR="00F53852" w:rsidRPr="00166E97" w:rsidRDefault="00787748" w:rsidP="00166E97">
      <w:pPr>
        <w:pStyle w:val="ItemHead"/>
      </w:pPr>
      <w:r w:rsidRPr="00166E97">
        <w:t>134</w:t>
      </w:r>
      <w:r w:rsidR="00F53852" w:rsidRPr="00166E97">
        <w:t xml:space="preserve">  Section 27KC</w:t>
      </w:r>
    </w:p>
    <w:p w14:paraId="090E6C36" w14:textId="77777777" w:rsidR="00F53852" w:rsidRPr="00166E97" w:rsidRDefault="00F53852" w:rsidP="00166E97">
      <w:pPr>
        <w:pStyle w:val="Item"/>
      </w:pPr>
      <w:r w:rsidRPr="00166E97">
        <w:t>Omit “AAT” (wherever occurring), substitute “ART”.</w:t>
      </w:r>
    </w:p>
    <w:p w14:paraId="095A0AD8" w14:textId="77777777" w:rsidR="00F53852" w:rsidRPr="00166E97" w:rsidRDefault="00787748" w:rsidP="00166E97">
      <w:pPr>
        <w:pStyle w:val="ItemHead"/>
      </w:pPr>
      <w:r w:rsidRPr="00166E97">
        <w:t>135</w:t>
      </w:r>
      <w:r w:rsidR="00F53852" w:rsidRPr="00166E97">
        <w:t xml:space="preserve">  Paragraph 27KD(1)(a)</w:t>
      </w:r>
    </w:p>
    <w:p w14:paraId="5E5EAEEC" w14:textId="77777777" w:rsidR="00F53852" w:rsidRPr="00166E97" w:rsidRDefault="00F53852" w:rsidP="00166E97">
      <w:pPr>
        <w:pStyle w:val="Item"/>
      </w:pPr>
      <w:r w:rsidRPr="00166E97">
        <w:t>Omit “AAT”, substitute “ART”.</w:t>
      </w:r>
    </w:p>
    <w:p w14:paraId="7169853F" w14:textId="77777777" w:rsidR="00F53852" w:rsidRPr="00166E97" w:rsidRDefault="00787748" w:rsidP="00166E97">
      <w:pPr>
        <w:pStyle w:val="ItemHead"/>
      </w:pPr>
      <w:r w:rsidRPr="00166E97">
        <w:t>136</w:t>
      </w:r>
      <w:r w:rsidR="00F53852" w:rsidRPr="00166E97">
        <w:t xml:space="preserve">  Subsection 27KE(2)</w:t>
      </w:r>
    </w:p>
    <w:p w14:paraId="7829C934" w14:textId="77777777" w:rsidR="00F53852" w:rsidRPr="00166E97" w:rsidRDefault="00F53852" w:rsidP="00166E97">
      <w:pPr>
        <w:pStyle w:val="Item"/>
      </w:pPr>
      <w:r w:rsidRPr="00166E97">
        <w:t>Omit “AAT”, substitute “ART”.</w:t>
      </w:r>
    </w:p>
    <w:p w14:paraId="7618D1E3" w14:textId="77777777" w:rsidR="00F53852" w:rsidRPr="00166E97" w:rsidRDefault="00787748" w:rsidP="00166E97">
      <w:pPr>
        <w:pStyle w:val="ItemHead"/>
      </w:pPr>
      <w:r w:rsidRPr="00166E97">
        <w:t>137</w:t>
      </w:r>
      <w:r w:rsidR="00F53852" w:rsidRPr="00166E97">
        <w:t xml:space="preserve">  Section 27KF</w:t>
      </w:r>
    </w:p>
    <w:p w14:paraId="3138F75D" w14:textId="77777777" w:rsidR="00F53852" w:rsidRPr="00166E97" w:rsidRDefault="00F53852" w:rsidP="00166E97">
      <w:pPr>
        <w:pStyle w:val="Item"/>
      </w:pPr>
      <w:r w:rsidRPr="00166E97">
        <w:t>Omit “AAT” (wherever occurring), substitute “ART”.</w:t>
      </w:r>
    </w:p>
    <w:p w14:paraId="71767509" w14:textId="77777777" w:rsidR="00F53852" w:rsidRPr="00166E97" w:rsidRDefault="00787748" w:rsidP="00166E97">
      <w:pPr>
        <w:pStyle w:val="ItemHead"/>
      </w:pPr>
      <w:r w:rsidRPr="00166E97">
        <w:t>138</w:t>
      </w:r>
      <w:r w:rsidR="00F53852" w:rsidRPr="00166E97">
        <w:t xml:space="preserve">  Section 27KG</w:t>
      </w:r>
    </w:p>
    <w:p w14:paraId="6874DAB2" w14:textId="77777777" w:rsidR="00F53852" w:rsidRPr="00166E97" w:rsidRDefault="00F53852" w:rsidP="00166E97">
      <w:pPr>
        <w:pStyle w:val="Item"/>
      </w:pPr>
      <w:r w:rsidRPr="00166E97">
        <w:t>Omit “AAT” (wherever occurring), substitute “ART”.</w:t>
      </w:r>
    </w:p>
    <w:p w14:paraId="65F6C564" w14:textId="77777777" w:rsidR="00F53852" w:rsidRPr="00166E97" w:rsidRDefault="00787748" w:rsidP="00166E97">
      <w:pPr>
        <w:pStyle w:val="ItemHead"/>
      </w:pPr>
      <w:r w:rsidRPr="00166E97">
        <w:t>139</w:t>
      </w:r>
      <w:r w:rsidR="00F53852" w:rsidRPr="00166E97">
        <w:t xml:space="preserve">  Subsection 27KH(3)</w:t>
      </w:r>
    </w:p>
    <w:p w14:paraId="46FF684A" w14:textId="77777777" w:rsidR="00F53852" w:rsidRPr="00166E97" w:rsidRDefault="00F53852" w:rsidP="00166E97">
      <w:pPr>
        <w:pStyle w:val="Item"/>
      </w:pPr>
      <w:r w:rsidRPr="00166E97">
        <w:t>Omit “AAT”, substitute “ART”.</w:t>
      </w:r>
    </w:p>
    <w:p w14:paraId="4F50CC5A" w14:textId="77777777" w:rsidR="00F53852" w:rsidRPr="00166E97" w:rsidRDefault="00787748" w:rsidP="00166E97">
      <w:pPr>
        <w:pStyle w:val="ItemHead"/>
      </w:pPr>
      <w:r w:rsidRPr="00166E97">
        <w:t>140</w:t>
      </w:r>
      <w:r w:rsidR="00F53852" w:rsidRPr="00166E97">
        <w:t xml:space="preserve">  Section 27KK</w:t>
      </w:r>
    </w:p>
    <w:p w14:paraId="69BC80FE" w14:textId="77777777" w:rsidR="00F53852" w:rsidRPr="00166E97" w:rsidRDefault="00F53852" w:rsidP="00166E97">
      <w:pPr>
        <w:pStyle w:val="Item"/>
      </w:pPr>
      <w:r w:rsidRPr="00166E97">
        <w:t>Omit “AAT” (wherever occurring), substitute “ART”.</w:t>
      </w:r>
    </w:p>
    <w:p w14:paraId="7FAD8A7A" w14:textId="77777777" w:rsidR="00F53852" w:rsidRPr="00166E97" w:rsidRDefault="00787748" w:rsidP="00166E97">
      <w:pPr>
        <w:pStyle w:val="ItemHead"/>
      </w:pPr>
      <w:r w:rsidRPr="00166E97">
        <w:t>141</w:t>
      </w:r>
      <w:r w:rsidR="00F53852" w:rsidRPr="00166E97">
        <w:t xml:space="preserve">  Subsection 27KL(2)</w:t>
      </w:r>
    </w:p>
    <w:p w14:paraId="3FA67457" w14:textId="77777777" w:rsidR="00F53852" w:rsidRPr="00166E97" w:rsidRDefault="00F53852" w:rsidP="00166E97">
      <w:pPr>
        <w:pStyle w:val="Item"/>
      </w:pPr>
      <w:r w:rsidRPr="00166E97">
        <w:t>Omit “AAT”, substitute “ART”.</w:t>
      </w:r>
    </w:p>
    <w:p w14:paraId="6FC9F78F" w14:textId="77777777" w:rsidR="00F53852" w:rsidRPr="00166E97" w:rsidRDefault="00787748" w:rsidP="00166E97">
      <w:pPr>
        <w:pStyle w:val="ItemHead"/>
      </w:pPr>
      <w:r w:rsidRPr="00166E97">
        <w:t>142</w:t>
      </w:r>
      <w:r w:rsidR="00F53852" w:rsidRPr="00166E97">
        <w:t xml:space="preserve">  Section 27KM</w:t>
      </w:r>
    </w:p>
    <w:p w14:paraId="322B0D81" w14:textId="77777777" w:rsidR="00F53852" w:rsidRPr="00166E97" w:rsidRDefault="00F53852" w:rsidP="00166E97">
      <w:pPr>
        <w:pStyle w:val="Item"/>
      </w:pPr>
      <w:r w:rsidRPr="00166E97">
        <w:t>Omit “AAT” (wherever occurring), substitute “ART”.</w:t>
      </w:r>
    </w:p>
    <w:p w14:paraId="38B1DEB6" w14:textId="77777777" w:rsidR="00F53852" w:rsidRPr="00166E97" w:rsidRDefault="00787748" w:rsidP="00166E97">
      <w:pPr>
        <w:pStyle w:val="ItemHead"/>
      </w:pPr>
      <w:r w:rsidRPr="00166E97">
        <w:t>143</w:t>
      </w:r>
      <w:r w:rsidR="00F53852" w:rsidRPr="00166E97">
        <w:t xml:space="preserve">  Paragraph 27KN(1)(a)</w:t>
      </w:r>
    </w:p>
    <w:p w14:paraId="1AB9C596" w14:textId="77777777" w:rsidR="00F53852" w:rsidRPr="00166E97" w:rsidRDefault="00F53852" w:rsidP="00166E97">
      <w:pPr>
        <w:pStyle w:val="Item"/>
      </w:pPr>
      <w:r w:rsidRPr="00166E97">
        <w:t>Omit “AAT”, substitute “ART”.</w:t>
      </w:r>
    </w:p>
    <w:p w14:paraId="63DDBA52" w14:textId="77777777" w:rsidR="00F53852" w:rsidRPr="00166E97" w:rsidRDefault="00787748" w:rsidP="00166E97">
      <w:pPr>
        <w:pStyle w:val="ItemHead"/>
      </w:pPr>
      <w:r w:rsidRPr="00166E97">
        <w:t>144</w:t>
      </w:r>
      <w:r w:rsidR="00F53852" w:rsidRPr="00166E97">
        <w:t xml:space="preserve">  Subsection 27KP(2)</w:t>
      </w:r>
    </w:p>
    <w:p w14:paraId="4C41C9C9" w14:textId="77777777" w:rsidR="00F53852" w:rsidRPr="00166E97" w:rsidRDefault="00F53852" w:rsidP="00166E97">
      <w:pPr>
        <w:pStyle w:val="Item"/>
      </w:pPr>
      <w:r w:rsidRPr="00166E97">
        <w:t>Omit “AAT”, substitute “ART”.</w:t>
      </w:r>
    </w:p>
    <w:p w14:paraId="12E6F060" w14:textId="77777777" w:rsidR="00F53852" w:rsidRPr="00166E97" w:rsidRDefault="00787748" w:rsidP="00166E97">
      <w:pPr>
        <w:pStyle w:val="ItemHead"/>
      </w:pPr>
      <w:r w:rsidRPr="00166E97">
        <w:t>145</w:t>
      </w:r>
      <w:r w:rsidR="00F53852" w:rsidRPr="00166E97">
        <w:t xml:space="preserve">  Section 27KQ</w:t>
      </w:r>
    </w:p>
    <w:p w14:paraId="40A049DF" w14:textId="77777777" w:rsidR="00F53852" w:rsidRPr="00166E97" w:rsidRDefault="00F53852" w:rsidP="00166E97">
      <w:pPr>
        <w:pStyle w:val="Item"/>
      </w:pPr>
      <w:r w:rsidRPr="00166E97">
        <w:t>Omit “AAT” (wherever occurring), substitute “ART”.</w:t>
      </w:r>
    </w:p>
    <w:p w14:paraId="603ED64A" w14:textId="77777777" w:rsidR="00F53852" w:rsidRPr="00166E97" w:rsidRDefault="00787748" w:rsidP="00166E97">
      <w:pPr>
        <w:pStyle w:val="ItemHead"/>
      </w:pPr>
      <w:r w:rsidRPr="00166E97">
        <w:t>146</w:t>
      </w:r>
      <w:r w:rsidR="00F53852" w:rsidRPr="00166E97">
        <w:t xml:space="preserve">  Section 27KR</w:t>
      </w:r>
    </w:p>
    <w:p w14:paraId="65AFAC66" w14:textId="77777777" w:rsidR="00F53852" w:rsidRPr="00166E97" w:rsidRDefault="00F53852" w:rsidP="00166E97">
      <w:pPr>
        <w:pStyle w:val="Item"/>
      </w:pPr>
      <w:r w:rsidRPr="00166E97">
        <w:t>Omit “AAT” (wherever occurring), substitute “ART”.</w:t>
      </w:r>
    </w:p>
    <w:p w14:paraId="1F75A4E4" w14:textId="77777777" w:rsidR="00F53852" w:rsidRPr="00166E97" w:rsidRDefault="00787748" w:rsidP="00166E97">
      <w:pPr>
        <w:pStyle w:val="ItemHead"/>
      </w:pPr>
      <w:r w:rsidRPr="00166E97">
        <w:t>147</w:t>
      </w:r>
      <w:r w:rsidR="00F53852" w:rsidRPr="00166E97">
        <w:t xml:space="preserve">  Paragraph 27KS(3)(b)</w:t>
      </w:r>
    </w:p>
    <w:p w14:paraId="7F437E83" w14:textId="77777777" w:rsidR="00F53852" w:rsidRPr="00166E97" w:rsidRDefault="00F53852" w:rsidP="00166E97">
      <w:pPr>
        <w:pStyle w:val="Item"/>
      </w:pPr>
      <w:r w:rsidRPr="00166E97">
        <w:t>Omit “AAT”, substitute “ART”.</w:t>
      </w:r>
    </w:p>
    <w:p w14:paraId="5B5976ED" w14:textId="77777777" w:rsidR="00F53852" w:rsidRPr="00166E97" w:rsidRDefault="00787748" w:rsidP="00166E97">
      <w:pPr>
        <w:pStyle w:val="ItemHead"/>
      </w:pPr>
      <w:r w:rsidRPr="00166E97">
        <w:t>148</w:t>
      </w:r>
      <w:r w:rsidR="00F53852" w:rsidRPr="00166E97">
        <w:t xml:space="preserve">  Section 33</w:t>
      </w:r>
    </w:p>
    <w:p w14:paraId="12344E5F" w14:textId="77777777" w:rsidR="00F53852" w:rsidRPr="00166E97" w:rsidRDefault="00F53852" w:rsidP="00166E97">
      <w:pPr>
        <w:pStyle w:val="Item"/>
      </w:pPr>
      <w:r w:rsidRPr="00166E97">
        <w:t>Omit “AAT” (wherever occurring), substitute “ART”.</w:t>
      </w:r>
    </w:p>
    <w:p w14:paraId="7BAF580B" w14:textId="77777777" w:rsidR="00F53852" w:rsidRPr="00166E97" w:rsidRDefault="00787748" w:rsidP="00166E97">
      <w:pPr>
        <w:pStyle w:val="ItemHead"/>
      </w:pPr>
      <w:r w:rsidRPr="00166E97">
        <w:t>149</w:t>
      </w:r>
      <w:r w:rsidR="00F53852" w:rsidRPr="00166E97">
        <w:t xml:space="preserve">  Section 34</w:t>
      </w:r>
    </w:p>
    <w:p w14:paraId="10D18D6B" w14:textId="77777777" w:rsidR="00F53852" w:rsidRPr="00166E97" w:rsidRDefault="00F53852" w:rsidP="00166E97">
      <w:pPr>
        <w:pStyle w:val="Item"/>
      </w:pPr>
      <w:r w:rsidRPr="00166E97">
        <w:t>Omit “AAT” (wherever occurring), substitute “ART”.</w:t>
      </w:r>
    </w:p>
    <w:p w14:paraId="522AF93E" w14:textId="77777777" w:rsidR="00F53852" w:rsidRPr="00166E97" w:rsidRDefault="00787748" w:rsidP="00166E97">
      <w:pPr>
        <w:pStyle w:val="ItemHead"/>
      </w:pPr>
      <w:r w:rsidRPr="00166E97">
        <w:t>150</w:t>
      </w:r>
      <w:r w:rsidR="00F53852" w:rsidRPr="00166E97">
        <w:t xml:space="preserve">  Section 35 (heading)</w:t>
      </w:r>
    </w:p>
    <w:p w14:paraId="55A8A247"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41666711" w14:textId="77777777" w:rsidR="00F53852" w:rsidRPr="00166E97" w:rsidRDefault="00787748" w:rsidP="00166E97">
      <w:pPr>
        <w:pStyle w:val="ItemHead"/>
      </w:pPr>
      <w:r w:rsidRPr="00166E97">
        <w:t>151</w:t>
      </w:r>
      <w:r w:rsidR="00F53852" w:rsidRPr="00166E97">
        <w:t xml:space="preserve">  Section 35</w:t>
      </w:r>
    </w:p>
    <w:p w14:paraId="108CD8E3" w14:textId="77777777" w:rsidR="00F53852" w:rsidRPr="00166E97" w:rsidRDefault="00F53852" w:rsidP="00166E97">
      <w:pPr>
        <w:pStyle w:val="Item"/>
      </w:pPr>
      <w:r w:rsidRPr="00166E97">
        <w:t>Omit “AAT” (wherever occurring), substitute “ART”.</w:t>
      </w:r>
    </w:p>
    <w:p w14:paraId="06692A8D" w14:textId="77777777" w:rsidR="00F53852" w:rsidRPr="00166E97" w:rsidRDefault="00787748" w:rsidP="00166E97">
      <w:pPr>
        <w:pStyle w:val="ItemHead"/>
      </w:pPr>
      <w:r w:rsidRPr="00166E97">
        <w:t>152</w:t>
      </w:r>
      <w:r w:rsidR="00F53852" w:rsidRPr="00166E97">
        <w:t xml:space="preserve">  Section 35A (heading)</w:t>
      </w:r>
    </w:p>
    <w:p w14:paraId="0B920B8A"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7CD155F7" w14:textId="77777777" w:rsidR="00F53852" w:rsidRPr="00166E97" w:rsidRDefault="00787748" w:rsidP="00166E97">
      <w:pPr>
        <w:pStyle w:val="ItemHead"/>
      </w:pPr>
      <w:r w:rsidRPr="00166E97">
        <w:t>153</w:t>
      </w:r>
      <w:r w:rsidR="00F53852" w:rsidRPr="00166E97">
        <w:t xml:space="preserve">  Section 35A</w:t>
      </w:r>
    </w:p>
    <w:p w14:paraId="05DBE4B6" w14:textId="77777777" w:rsidR="00F53852" w:rsidRPr="00166E97" w:rsidRDefault="00F53852" w:rsidP="00166E97">
      <w:pPr>
        <w:pStyle w:val="Item"/>
      </w:pPr>
      <w:r w:rsidRPr="00166E97">
        <w:t>Omit “AAT” (wherever occurring), substitute “ART”.</w:t>
      </w:r>
    </w:p>
    <w:p w14:paraId="5FE1D6E2" w14:textId="77777777" w:rsidR="00F53852" w:rsidRPr="00166E97" w:rsidRDefault="00787748" w:rsidP="00166E97">
      <w:pPr>
        <w:pStyle w:val="ItemHead"/>
      </w:pPr>
      <w:r w:rsidRPr="00166E97">
        <w:t>154</w:t>
      </w:r>
      <w:r w:rsidR="00F53852" w:rsidRPr="00166E97">
        <w:t xml:space="preserve">  Section 35B (heading)</w:t>
      </w:r>
    </w:p>
    <w:p w14:paraId="75FD81DA"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196B7BAA" w14:textId="77777777" w:rsidR="00F53852" w:rsidRPr="00166E97" w:rsidRDefault="00787748" w:rsidP="00166E97">
      <w:pPr>
        <w:pStyle w:val="ItemHead"/>
      </w:pPr>
      <w:r w:rsidRPr="00166E97">
        <w:t>155</w:t>
      </w:r>
      <w:r w:rsidR="00F53852" w:rsidRPr="00166E97">
        <w:t xml:space="preserve">  Section 35B</w:t>
      </w:r>
    </w:p>
    <w:p w14:paraId="4B73D8C9" w14:textId="77777777" w:rsidR="00F53852" w:rsidRPr="00166E97" w:rsidRDefault="00F53852" w:rsidP="00166E97">
      <w:pPr>
        <w:pStyle w:val="Item"/>
      </w:pPr>
      <w:r w:rsidRPr="00166E97">
        <w:t>Omit “AAT” (wherever occurring), substitute “ART”.</w:t>
      </w:r>
    </w:p>
    <w:p w14:paraId="3650816B" w14:textId="77777777" w:rsidR="00F53852" w:rsidRPr="00166E97" w:rsidRDefault="00787748" w:rsidP="00166E97">
      <w:pPr>
        <w:pStyle w:val="ItemHead"/>
      </w:pPr>
      <w:r w:rsidRPr="00166E97">
        <w:t>156</w:t>
      </w:r>
      <w:r w:rsidR="00F53852" w:rsidRPr="00166E97">
        <w:t xml:space="preserve">  Section 42</w:t>
      </w:r>
    </w:p>
    <w:p w14:paraId="4981BD03" w14:textId="77777777" w:rsidR="00F53852" w:rsidRPr="00166E97" w:rsidRDefault="00F53852" w:rsidP="00166E97">
      <w:pPr>
        <w:pStyle w:val="Item"/>
      </w:pPr>
      <w:r w:rsidRPr="00166E97">
        <w:t>Omit “AAT” (wherever occurring), substitute “ART”.</w:t>
      </w:r>
    </w:p>
    <w:p w14:paraId="113CFF73" w14:textId="77777777" w:rsidR="00F53852" w:rsidRPr="00166E97" w:rsidRDefault="00787748" w:rsidP="00166E97">
      <w:pPr>
        <w:pStyle w:val="ItemHead"/>
      </w:pPr>
      <w:r w:rsidRPr="00166E97">
        <w:t>157</w:t>
      </w:r>
      <w:r w:rsidR="00F53852" w:rsidRPr="00166E97">
        <w:t xml:space="preserve">  Section 43A</w:t>
      </w:r>
    </w:p>
    <w:p w14:paraId="6C208CB5" w14:textId="77777777" w:rsidR="00F53852" w:rsidRPr="00166E97" w:rsidRDefault="00F53852" w:rsidP="00166E97">
      <w:pPr>
        <w:pStyle w:val="Item"/>
      </w:pPr>
      <w:r w:rsidRPr="00166E97">
        <w:t>Omit “AAT” (wherever occurring), substitute “ART”.</w:t>
      </w:r>
    </w:p>
    <w:p w14:paraId="37C2E2DB" w14:textId="77777777" w:rsidR="00F53852" w:rsidRPr="00166E97" w:rsidRDefault="00787748" w:rsidP="00166E97">
      <w:pPr>
        <w:pStyle w:val="ItemHead"/>
      </w:pPr>
      <w:r w:rsidRPr="00166E97">
        <w:t>158</w:t>
      </w:r>
      <w:r w:rsidR="00F53852" w:rsidRPr="00166E97">
        <w:t xml:space="preserve">  Section 43C</w:t>
      </w:r>
    </w:p>
    <w:p w14:paraId="4A85C300" w14:textId="77777777" w:rsidR="00F53852" w:rsidRPr="00166E97" w:rsidRDefault="00F53852" w:rsidP="00166E97">
      <w:pPr>
        <w:pStyle w:val="Item"/>
      </w:pPr>
      <w:r w:rsidRPr="00166E97">
        <w:t>Omit “AAT” (wherever occurring), substitute “ART”.</w:t>
      </w:r>
    </w:p>
    <w:p w14:paraId="0896AFDE" w14:textId="77777777" w:rsidR="00F53852" w:rsidRPr="00166E97" w:rsidRDefault="00787748" w:rsidP="00166E97">
      <w:pPr>
        <w:pStyle w:val="ItemHead"/>
      </w:pPr>
      <w:r w:rsidRPr="00166E97">
        <w:t>159</w:t>
      </w:r>
      <w:r w:rsidR="00F53852" w:rsidRPr="00166E97">
        <w:t xml:space="preserve">  Subsection 43E(1)</w:t>
      </w:r>
    </w:p>
    <w:p w14:paraId="17E59B76" w14:textId="77777777" w:rsidR="00F53852" w:rsidRPr="00166E97" w:rsidRDefault="00F53852" w:rsidP="00166E97">
      <w:pPr>
        <w:pStyle w:val="Item"/>
      </w:pPr>
      <w:r w:rsidRPr="00166E97">
        <w:t>Omit “AAT” (wherever occurring), substitute “ART”.</w:t>
      </w:r>
    </w:p>
    <w:p w14:paraId="5E89C01A" w14:textId="77777777" w:rsidR="00F53852" w:rsidRPr="00166E97" w:rsidRDefault="00787748" w:rsidP="00166E97">
      <w:pPr>
        <w:pStyle w:val="ItemHead"/>
      </w:pPr>
      <w:r w:rsidRPr="00166E97">
        <w:t>160</w:t>
      </w:r>
      <w:r w:rsidR="00F53852" w:rsidRPr="00166E97">
        <w:t xml:space="preserve">  Paragraph 44(2)(a)</w:t>
      </w:r>
    </w:p>
    <w:p w14:paraId="659B9529" w14:textId="77777777" w:rsidR="00F53852" w:rsidRPr="00166E97" w:rsidRDefault="00F53852" w:rsidP="00166E97">
      <w:pPr>
        <w:pStyle w:val="Item"/>
      </w:pPr>
      <w:r w:rsidRPr="00166E97">
        <w:t>Omit “AAT”, substitute “ART”.</w:t>
      </w:r>
    </w:p>
    <w:p w14:paraId="1CB63F6E" w14:textId="77777777" w:rsidR="00F53852" w:rsidRPr="00166E97" w:rsidRDefault="00787748" w:rsidP="00166E97">
      <w:pPr>
        <w:pStyle w:val="ItemHead"/>
      </w:pPr>
      <w:r w:rsidRPr="00166E97">
        <w:t>161</w:t>
      </w:r>
      <w:r w:rsidR="00F53852" w:rsidRPr="00166E97">
        <w:t xml:space="preserve">  Paragraph 53(2)(b)</w:t>
      </w:r>
    </w:p>
    <w:p w14:paraId="16AC2A44" w14:textId="77777777" w:rsidR="00F53852" w:rsidRPr="00166E97" w:rsidRDefault="00F53852" w:rsidP="00166E97">
      <w:pPr>
        <w:pStyle w:val="Item"/>
      </w:pPr>
      <w:r w:rsidRPr="00166E97">
        <w:t>Omit “AAT”, substitute “ART”.</w:t>
      </w:r>
    </w:p>
    <w:p w14:paraId="65DE3B3B" w14:textId="77777777" w:rsidR="00F53852" w:rsidRPr="00166E97" w:rsidRDefault="00787748" w:rsidP="00166E97">
      <w:pPr>
        <w:pStyle w:val="ItemHead"/>
      </w:pPr>
      <w:r w:rsidRPr="00166E97">
        <w:t>162</w:t>
      </w:r>
      <w:r w:rsidR="00F53852" w:rsidRPr="00166E97">
        <w:t xml:space="preserve">  Section 64A</w:t>
      </w:r>
    </w:p>
    <w:p w14:paraId="1993400B" w14:textId="77777777" w:rsidR="00F53852" w:rsidRPr="00166E97" w:rsidRDefault="00F53852" w:rsidP="00166E97">
      <w:pPr>
        <w:pStyle w:val="Item"/>
      </w:pPr>
      <w:r w:rsidRPr="00166E97">
        <w:t>Omit “AAT” (wherever occurring), substitute “ART”.</w:t>
      </w:r>
    </w:p>
    <w:p w14:paraId="410CB845" w14:textId="77777777" w:rsidR="00F53852" w:rsidRPr="00166E97" w:rsidRDefault="00787748" w:rsidP="00166E97">
      <w:pPr>
        <w:pStyle w:val="ItemHead"/>
      </w:pPr>
      <w:r w:rsidRPr="00166E97">
        <w:t>163</w:t>
      </w:r>
      <w:r w:rsidR="00F53852" w:rsidRPr="00166E97">
        <w:t xml:space="preserve">  Section 64B</w:t>
      </w:r>
    </w:p>
    <w:p w14:paraId="2005F37A" w14:textId="77777777" w:rsidR="00F53852" w:rsidRPr="00166E97" w:rsidRDefault="00F53852" w:rsidP="00166E97">
      <w:pPr>
        <w:pStyle w:val="Item"/>
      </w:pPr>
      <w:r w:rsidRPr="00166E97">
        <w:t>Omit “AAT” (wherever occurring), substitute “ART”.</w:t>
      </w:r>
    </w:p>
    <w:p w14:paraId="1F5A62F1" w14:textId="77777777" w:rsidR="00F53852" w:rsidRPr="00166E97" w:rsidRDefault="00F53852" w:rsidP="00166E97">
      <w:pPr>
        <w:pStyle w:val="ActHead9"/>
      </w:pPr>
      <w:bookmarkStart w:id="32" w:name="_Toc168394224"/>
      <w:r w:rsidRPr="00166E97">
        <w:t>Telecommunications (Interception and Access) Act 1979</w:t>
      </w:r>
      <w:bookmarkEnd w:id="32"/>
    </w:p>
    <w:p w14:paraId="6992864C" w14:textId="77777777" w:rsidR="00F53852" w:rsidRPr="00166E97" w:rsidRDefault="00787748" w:rsidP="00166E97">
      <w:pPr>
        <w:pStyle w:val="ItemHead"/>
      </w:pPr>
      <w:r w:rsidRPr="00166E97">
        <w:t>164</w:t>
      </w:r>
      <w:r w:rsidR="00F53852" w:rsidRPr="00166E97">
        <w:t xml:space="preserve">  Subsection 5(1) (definition of </w:t>
      </w:r>
      <w:r w:rsidR="00F53852" w:rsidRPr="00166E97">
        <w:rPr>
          <w:i/>
        </w:rPr>
        <w:t>nominated AAT member</w:t>
      </w:r>
      <w:r w:rsidR="00F53852" w:rsidRPr="00166E97">
        <w:t>)</w:t>
      </w:r>
    </w:p>
    <w:p w14:paraId="35370E24" w14:textId="77777777" w:rsidR="00F53852" w:rsidRPr="00166E97" w:rsidRDefault="00F53852" w:rsidP="00166E97">
      <w:pPr>
        <w:pStyle w:val="Item"/>
      </w:pPr>
      <w:r w:rsidRPr="00166E97">
        <w:t>Repeal the definition.</w:t>
      </w:r>
    </w:p>
    <w:p w14:paraId="1C265093" w14:textId="77777777" w:rsidR="00F53852" w:rsidRPr="00166E97" w:rsidRDefault="00787748" w:rsidP="00166E97">
      <w:pPr>
        <w:pStyle w:val="ItemHead"/>
      </w:pPr>
      <w:r w:rsidRPr="00166E97">
        <w:t>165</w:t>
      </w:r>
      <w:r w:rsidR="00F53852" w:rsidRPr="00166E97">
        <w:t xml:space="preserve">  Subsection 5(1)</w:t>
      </w:r>
    </w:p>
    <w:p w14:paraId="04EDD48C" w14:textId="77777777" w:rsidR="00F53852" w:rsidRPr="00166E97" w:rsidRDefault="00F53852" w:rsidP="00166E97">
      <w:pPr>
        <w:pStyle w:val="Item"/>
      </w:pPr>
      <w:r w:rsidRPr="00166E97">
        <w:t>Insert:</w:t>
      </w:r>
    </w:p>
    <w:p w14:paraId="32FFBABA" w14:textId="77777777" w:rsidR="00F53852" w:rsidRPr="00166E97" w:rsidRDefault="00F53852" w:rsidP="00166E97">
      <w:pPr>
        <w:pStyle w:val="Definition"/>
      </w:pPr>
      <w:r w:rsidRPr="00166E97">
        <w:rPr>
          <w:b/>
          <w:i/>
        </w:rPr>
        <w:t xml:space="preserve">nominated ART member </w:t>
      </w:r>
      <w:r w:rsidRPr="00166E97">
        <w:t xml:space="preserve">(except when used in </w:t>
      </w:r>
      <w:r w:rsidR="00DB5ADC" w:rsidRPr="00166E97">
        <w:t>Schedule 1</w:t>
      </w:r>
      <w:r w:rsidRPr="00166E97">
        <w:t>) means a member of the Administrative Review Tribunal in respect of whom a nomination is in force under section 6DA to issue warrants under Part 2</w:t>
      </w:r>
      <w:r w:rsidR="00166E97">
        <w:noBreakHyphen/>
      </w:r>
      <w:r w:rsidRPr="00166E97">
        <w:t>5.</w:t>
      </w:r>
    </w:p>
    <w:p w14:paraId="17AB506F" w14:textId="77777777" w:rsidR="00F53852" w:rsidRPr="00166E97" w:rsidRDefault="00787748" w:rsidP="00166E97">
      <w:pPr>
        <w:pStyle w:val="ItemHead"/>
      </w:pPr>
      <w:r w:rsidRPr="00166E97">
        <w:t>166</w:t>
      </w:r>
      <w:r w:rsidR="00F53852" w:rsidRPr="00166E97">
        <w:t xml:space="preserve">  Section 6DA (heading)</w:t>
      </w:r>
    </w:p>
    <w:p w14:paraId="22396427"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0EC3FDFE" w14:textId="77777777" w:rsidR="00F53852" w:rsidRPr="00166E97" w:rsidRDefault="00787748" w:rsidP="00166E97">
      <w:pPr>
        <w:pStyle w:val="ItemHead"/>
      </w:pPr>
      <w:r w:rsidRPr="00166E97">
        <w:t>167</w:t>
      </w:r>
      <w:r w:rsidR="00F53852" w:rsidRPr="00166E97">
        <w:t xml:space="preserve">  </w:t>
      </w:r>
      <w:r w:rsidR="00DB5ADC" w:rsidRPr="00166E97">
        <w:t>Subsection 6</w:t>
      </w:r>
      <w:r w:rsidR="00F53852" w:rsidRPr="00166E97">
        <w:t>DA(1)</w:t>
      </w:r>
    </w:p>
    <w:p w14:paraId="0FF3BA3D" w14:textId="77777777" w:rsidR="00F53852" w:rsidRPr="00166E97" w:rsidRDefault="00F53852" w:rsidP="00166E97">
      <w:pPr>
        <w:pStyle w:val="Item"/>
      </w:pPr>
      <w:r w:rsidRPr="00166E97">
        <w:t>Omit “Appeals”, substitute “Review”.</w:t>
      </w:r>
    </w:p>
    <w:p w14:paraId="143C7C25" w14:textId="77777777" w:rsidR="00F53852" w:rsidRPr="00166E97" w:rsidRDefault="00787748" w:rsidP="00166E97">
      <w:pPr>
        <w:pStyle w:val="ItemHead"/>
      </w:pPr>
      <w:r w:rsidRPr="00166E97">
        <w:t>168</w:t>
      </w:r>
      <w:r w:rsidR="00F53852" w:rsidRPr="00166E97">
        <w:t xml:space="preserve">  Paragraph 6DA(1)(b)</w:t>
      </w:r>
    </w:p>
    <w:p w14:paraId="6F7363F1" w14:textId="77777777" w:rsidR="00F53852" w:rsidRPr="00166E97" w:rsidRDefault="00F53852" w:rsidP="00166E97">
      <w:pPr>
        <w:pStyle w:val="Item"/>
      </w:pPr>
      <w:r w:rsidRPr="00166E97">
        <w:t>Omit “(of any level)”.</w:t>
      </w:r>
    </w:p>
    <w:p w14:paraId="38CDFFD9" w14:textId="77777777" w:rsidR="00F53852" w:rsidRPr="00166E97" w:rsidRDefault="00787748" w:rsidP="00166E97">
      <w:pPr>
        <w:pStyle w:val="ItemHead"/>
      </w:pPr>
      <w:r w:rsidRPr="00166E97">
        <w:t>169</w:t>
      </w:r>
      <w:r w:rsidR="00F53852" w:rsidRPr="00166E97">
        <w:t xml:space="preserve">  Paragraph 6DA(1)(c)</w:t>
      </w:r>
    </w:p>
    <w:p w14:paraId="51DD05DE" w14:textId="77777777" w:rsidR="00F53852" w:rsidRPr="00166E97" w:rsidRDefault="00F53852" w:rsidP="00166E97">
      <w:pPr>
        <w:pStyle w:val="Item"/>
      </w:pPr>
      <w:r w:rsidRPr="00166E97">
        <w:t>Omit “member (of any level)”, substitute “general member”.</w:t>
      </w:r>
    </w:p>
    <w:p w14:paraId="2736EDEA" w14:textId="77777777" w:rsidR="00F53852" w:rsidRPr="00166E97" w:rsidRDefault="00787748" w:rsidP="00166E97">
      <w:pPr>
        <w:pStyle w:val="ItemHead"/>
      </w:pPr>
      <w:r w:rsidRPr="00166E97">
        <w:t>170</w:t>
      </w:r>
      <w:r w:rsidR="00F53852" w:rsidRPr="00166E97">
        <w:t xml:space="preserve">  </w:t>
      </w:r>
      <w:r w:rsidR="00DB5ADC" w:rsidRPr="00166E97">
        <w:t>Subsection 6</w:t>
      </w:r>
      <w:r w:rsidR="00F53852" w:rsidRPr="00166E97">
        <w:t>DA(2)</w:t>
      </w:r>
    </w:p>
    <w:p w14:paraId="015202CD" w14:textId="77777777" w:rsidR="00F53852" w:rsidRPr="00166E97" w:rsidRDefault="00F53852" w:rsidP="00166E97">
      <w:pPr>
        <w:pStyle w:val="Item"/>
      </w:pPr>
      <w:r w:rsidRPr="00166E97">
        <w:t>Omit “must not nominate a person who holds an appointment as a part</w:t>
      </w:r>
      <w:r w:rsidR="00166E97">
        <w:noBreakHyphen/>
      </w:r>
      <w:r w:rsidRPr="00166E97">
        <w:t>time senior member or a member”, substitute “must not nominate a person who holds an appointment as a senior member on a sessional basis or a general member”.</w:t>
      </w:r>
    </w:p>
    <w:p w14:paraId="42422F51" w14:textId="77777777" w:rsidR="00F53852" w:rsidRPr="00166E97" w:rsidRDefault="00787748" w:rsidP="00166E97">
      <w:pPr>
        <w:pStyle w:val="ItemHead"/>
      </w:pPr>
      <w:r w:rsidRPr="00166E97">
        <w:t>171</w:t>
      </w:r>
      <w:r w:rsidR="00F53852" w:rsidRPr="00166E97">
        <w:t xml:space="preserve">  Paragraph 6DA(3)(a)</w:t>
      </w:r>
    </w:p>
    <w:p w14:paraId="001DFCCA" w14:textId="77777777" w:rsidR="00F53852" w:rsidRPr="00166E97" w:rsidRDefault="00F53852" w:rsidP="00166E97">
      <w:pPr>
        <w:pStyle w:val="Item"/>
      </w:pPr>
      <w:r w:rsidRPr="00166E97">
        <w:t>Omit “AAT”, substitute “ART”.</w:t>
      </w:r>
    </w:p>
    <w:p w14:paraId="19777F77" w14:textId="77777777" w:rsidR="00F53852" w:rsidRPr="00166E97" w:rsidRDefault="00787748" w:rsidP="00166E97">
      <w:pPr>
        <w:pStyle w:val="ItemHead"/>
      </w:pPr>
      <w:r w:rsidRPr="00166E97">
        <w:t>172</w:t>
      </w:r>
      <w:r w:rsidR="00F53852" w:rsidRPr="00166E97">
        <w:t xml:space="preserve">  </w:t>
      </w:r>
      <w:r w:rsidR="00DB5ADC" w:rsidRPr="00166E97">
        <w:t>Subsection 6</w:t>
      </w:r>
      <w:r w:rsidR="00F53852" w:rsidRPr="00166E97">
        <w:t>DA(4)</w:t>
      </w:r>
    </w:p>
    <w:p w14:paraId="1861C6E9" w14:textId="77777777" w:rsidR="00F53852" w:rsidRPr="00166E97" w:rsidRDefault="00F53852" w:rsidP="00166E97">
      <w:pPr>
        <w:pStyle w:val="Item"/>
      </w:pPr>
      <w:r w:rsidRPr="00166E97">
        <w:t>Omit “AAT”, substitute “ART”.</w:t>
      </w:r>
    </w:p>
    <w:p w14:paraId="7A188FD8" w14:textId="77777777" w:rsidR="00F53852" w:rsidRPr="00166E97" w:rsidRDefault="00787748" w:rsidP="00166E97">
      <w:pPr>
        <w:pStyle w:val="ItemHead"/>
      </w:pPr>
      <w:r w:rsidRPr="00166E97">
        <w:t>173</w:t>
      </w:r>
      <w:r w:rsidR="00F53852" w:rsidRPr="00166E97">
        <w:t xml:space="preserve">  Subparagraph 6DB(1)(b)(i)</w:t>
      </w:r>
    </w:p>
    <w:p w14:paraId="1B535481" w14:textId="77777777" w:rsidR="00F53852" w:rsidRPr="00166E97" w:rsidRDefault="00F53852" w:rsidP="00166E97">
      <w:pPr>
        <w:pStyle w:val="Item"/>
      </w:pPr>
      <w:r w:rsidRPr="00166E97">
        <w:t>Omit “to the Administrative Appeals Tribunal as Deputy President, senior member (of any level) or member (of any level)”, substitute “to the Administrative Review Tribunal as Deputy President, senior member or general member”.</w:t>
      </w:r>
    </w:p>
    <w:p w14:paraId="66DD884A" w14:textId="77777777" w:rsidR="00F53852" w:rsidRPr="00166E97" w:rsidRDefault="00787748" w:rsidP="00166E97">
      <w:pPr>
        <w:pStyle w:val="ItemHead"/>
      </w:pPr>
      <w:r w:rsidRPr="00166E97">
        <w:t>174</w:t>
      </w:r>
      <w:r w:rsidR="00F53852" w:rsidRPr="00166E97">
        <w:t xml:space="preserve">  Subparagraph 6DC(1)(b)(i)</w:t>
      </w:r>
    </w:p>
    <w:p w14:paraId="5BC27E42" w14:textId="77777777" w:rsidR="00F53852" w:rsidRPr="00166E97" w:rsidRDefault="00F53852" w:rsidP="00166E97">
      <w:pPr>
        <w:pStyle w:val="Item"/>
      </w:pPr>
      <w:r w:rsidRPr="00166E97">
        <w:t>Omit “to the Administrative Appeals Tribunal as Deputy President, full</w:t>
      </w:r>
      <w:r w:rsidR="00166E97">
        <w:noBreakHyphen/>
      </w:r>
      <w:r w:rsidRPr="00166E97">
        <w:t>time senior member, part</w:t>
      </w:r>
      <w:r w:rsidR="00166E97">
        <w:noBreakHyphen/>
      </w:r>
      <w:r w:rsidRPr="00166E97">
        <w:t>time senior member or member”, substitute “to the Administrative Review Tribunal as Deputy President, senior member or general member”.</w:t>
      </w:r>
    </w:p>
    <w:p w14:paraId="4F72A216" w14:textId="77777777" w:rsidR="00F53852" w:rsidRPr="00166E97" w:rsidRDefault="00787748" w:rsidP="00166E97">
      <w:pPr>
        <w:pStyle w:val="ItemHead"/>
      </w:pPr>
      <w:r w:rsidRPr="00166E97">
        <w:t>175</w:t>
      </w:r>
      <w:r w:rsidR="00F53852" w:rsidRPr="00166E97">
        <w:t xml:space="preserve">  Section 6H</w:t>
      </w:r>
    </w:p>
    <w:p w14:paraId="7BC10659" w14:textId="77777777" w:rsidR="00F53852" w:rsidRPr="00166E97" w:rsidRDefault="00F53852" w:rsidP="00166E97">
      <w:pPr>
        <w:pStyle w:val="Item"/>
      </w:pPr>
      <w:r w:rsidRPr="00166E97">
        <w:t>Omit “AAT” (wherever occurring), substitute “ART”.</w:t>
      </w:r>
    </w:p>
    <w:p w14:paraId="371D74CD" w14:textId="77777777" w:rsidR="00F53852" w:rsidRPr="00166E97" w:rsidRDefault="00787748" w:rsidP="00166E97">
      <w:pPr>
        <w:pStyle w:val="ItemHead"/>
      </w:pPr>
      <w:r w:rsidRPr="00166E97">
        <w:t>176</w:t>
      </w:r>
      <w:r w:rsidR="00F53852" w:rsidRPr="00166E97">
        <w:t xml:space="preserve">  Subsection 7(7)</w:t>
      </w:r>
    </w:p>
    <w:p w14:paraId="0016A8AE" w14:textId="77777777" w:rsidR="00F53852" w:rsidRPr="00166E97" w:rsidRDefault="00F53852" w:rsidP="00166E97">
      <w:pPr>
        <w:pStyle w:val="Item"/>
      </w:pPr>
      <w:r w:rsidRPr="00166E97">
        <w:t>Omit “AAT”, substitute “ART”.</w:t>
      </w:r>
    </w:p>
    <w:p w14:paraId="0051C447" w14:textId="77777777" w:rsidR="00F53852" w:rsidRPr="00166E97" w:rsidRDefault="00787748" w:rsidP="00166E97">
      <w:pPr>
        <w:pStyle w:val="ItemHead"/>
      </w:pPr>
      <w:r w:rsidRPr="00166E97">
        <w:t>177</w:t>
      </w:r>
      <w:r w:rsidR="00F53852" w:rsidRPr="00166E97">
        <w:t xml:space="preserve">  Paragraph 39(1)(b)</w:t>
      </w:r>
    </w:p>
    <w:p w14:paraId="5BE37996" w14:textId="77777777" w:rsidR="00F53852" w:rsidRPr="00166E97" w:rsidRDefault="00F53852" w:rsidP="00166E97">
      <w:pPr>
        <w:pStyle w:val="Item"/>
      </w:pPr>
      <w:r w:rsidRPr="00166E97">
        <w:t>Omit “AAT”, substitute “ART”.</w:t>
      </w:r>
    </w:p>
    <w:p w14:paraId="40BC53EA" w14:textId="77777777" w:rsidR="00F53852" w:rsidRPr="00166E97" w:rsidRDefault="00787748" w:rsidP="00166E97">
      <w:pPr>
        <w:pStyle w:val="ItemHead"/>
      </w:pPr>
      <w:r w:rsidRPr="00166E97">
        <w:t>178</w:t>
      </w:r>
      <w:r w:rsidR="00F53852" w:rsidRPr="00166E97">
        <w:t xml:space="preserve">  Sections 43, 44, 44A, 45, 46, 46A, 48, 49, 50 and 51</w:t>
      </w:r>
    </w:p>
    <w:p w14:paraId="13EC166C" w14:textId="77777777" w:rsidR="00F53852" w:rsidRPr="00166E97" w:rsidRDefault="00F53852" w:rsidP="00166E97">
      <w:pPr>
        <w:pStyle w:val="Item"/>
      </w:pPr>
      <w:r w:rsidRPr="00166E97">
        <w:t>Omit “AAT” (wherever occurring), substitute “ART”.</w:t>
      </w:r>
    </w:p>
    <w:p w14:paraId="6324DB9D" w14:textId="77777777" w:rsidR="00F53852" w:rsidRPr="00166E97" w:rsidRDefault="00787748" w:rsidP="00166E97">
      <w:pPr>
        <w:pStyle w:val="ItemHead"/>
      </w:pPr>
      <w:r w:rsidRPr="00166E97">
        <w:t>179</w:t>
      </w:r>
      <w:r w:rsidR="00F53852" w:rsidRPr="00166E97">
        <w:t xml:space="preserve">  Section 52 (heading)</w:t>
      </w:r>
    </w:p>
    <w:p w14:paraId="180A0096"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52C53935" w14:textId="77777777" w:rsidR="00F53852" w:rsidRPr="00166E97" w:rsidRDefault="00787748" w:rsidP="00166E97">
      <w:pPr>
        <w:pStyle w:val="ItemHead"/>
      </w:pPr>
      <w:r w:rsidRPr="00166E97">
        <w:t>180</w:t>
      </w:r>
      <w:r w:rsidR="00F53852" w:rsidRPr="00166E97">
        <w:t xml:space="preserve">  Subsection 52(1)</w:t>
      </w:r>
    </w:p>
    <w:p w14:paraId="7330815D" w14:textId="77777777" w:rsidR="00F53852" w:rsidRPr="00166E97" w:rsidRDefault="00F53852" w:rsidP="00166E97">
      <w:pPr>
        <w:pStyle w:val="Item"/>
      </w:pPr>
      <w:r w:rsidRPr="00166E97">
        <w:t>Omit “AAT”, substitute “ART”.</w:t>
      </w:r>
    </w:p>
    <w:p w14:paraId="26DFC832" w14:textId="77777777" w:rsidR="00F53852" w:rsidRPr="00166E97" w:rsidRDefault="00787748" w:rsidP="00166E97">
      <w:pPr>
        <w:pStyle w:val="ItemHead"/>
      </w:pPr>
      <w:r w:rsidRPr="00166E97">
        <w:t>181</w:t>
      </w:r>
      <w:r w:rsidR="00F53852" w:rsidRPr="00166E97">
        <w:t xml:space="preserve">  Sections 81A, 81C, 94A and 103</w:t>
      </w:r>
    </w:p>
    <w:p w14:paraId="720FDFEE" w14:textId="77777777" w:rsidR="00F53852" w:rsidRPr="00166E97" w:rsidRDefault="00F53852" w:rsidP="00166E97">
      <w:pPr>
        <w:pStyle w:val="Item"/>
      </w:pPr>
      <w:r w:rsidRPr="00166E97">
        <w:t>Omit “AAT” (wherever occurring), substitute “ART”.</w:t>
      </w:r>
    </w:p>
    <w:p w14:paraId="660EAF62" w14:textId="77777777" w:rsidR="00F53852" w:rsidRPr="00166E97" w:rsidRDefault="00787748" w:rsidP="00166E97">
      <w:pPr>
        <w:pStyle w:val="ItemHead"/>
      </w:pPr>
      <w:r w:rsidRPr="00166E97">
        <w:t>182</w:t>
      </w:r>
      <w:r w:rsidR="00F53852" w:rsidRPr="00166E97">
        <w:t xml:space="preserve">  Section 103A</w:t>
      </w:r>
    </w:p>
    <w:p w14:paraId="5C6B419B" w14:textId="77777777" w:rsidR="00F53852" w:rsidRPr="00166E97" w:rsidRDefault="00F53852" w:rsidP="00166E97">
      <w:pPr>
        <w:pStyle w:val="Item"/>
      </w:pPr>
      <w:r w:rsidRPr="00166E97">
        <w:t>Repeal the section.</w:t>
      </w:r>
    </w:p>
    <w:p w14:paraId="19C0AC94" w14:textId="77777777" w:rsidR="00F53852" w:rsidRPr="00166E97" w:rsidRDefault="00787748" w:rsidP="00166E97">
      <w:pPr>
        <w:pStyle w:val="ItemHead"/>
      </w:pPr>
      <w:r w:rsidRPr="00166E97">
        <w:t>183</w:t>
      </w:r>
      <w:r w:rsidR="00F53852" w:rsidRPr="00166E97">
        <w:t xml:space="preserve">  Clause 2 of </w:t>
      </w:r>
      <w:r w:rsidR="00DB5ADC" w:rsidRPr="00166E97">
        <w:t>Schedule 1</w:t>
      </w:r>
      <w:r w:rsidR="00F53852" w:rsidRPr="00166E97">
        <w:t xml:space="preserve"> (definition of </w:t>
      </w:r>
      <w:r w:rsidR="00F53852" w:rsidRPr="00166E97">
        <w:rPr>
          <w:i/>
        </w:rPr>
        <w:t>nominated AAT member</w:t>
      </w:r>
      <w:r w:rsidR="00F53852" w:rsidRPr="00166E97">
        <w:t>)</w:t>
      </w:r>
    </w:p>
    <w:p w14:paraId="0FA9785E" w14:textId="77777777" w:rsidR="00F53852" w:rsidRPr="00166E97" w:rsidRDefault="00F53852" w:rsidP="00166E97">
      <w:pPr>
        <w:pStyle w:val="Item"/>
      </w:pPr>
      <w:r w:rsidRPr="00166E97">
        <w:t>Repeal the definition.</w:t>
      </w:r>
    </w:p>
    <w:p w14:paraId="737B7660" w14:textId="77777777" w:rsidR="00F53852" w:rsidRPr="00166E97" w:rsidRDefault="00787748" w:rsidP="00166E97">
      <w:pPr>
        <w:pStyle w:val="ItemHead"/>
      </w:pPr>
      <w:r w:rsidRPr="00166E97">
        <w:t>184</w:t>
      </w:r>
      <w:r w:rsidR="00F53852" w:rsidRPr="00166E97">
        <w:t xml:space="preserve">  Clause 2 of </w:t>
      </w:r>
      <w:r w:rsidR="00DB5ADC" w:rsidRPr="00166E97">
        <w:t>Schedule 1</w:t>
      </w:r>
      <w:r w:rsidR="00F53852" w:rsidRPr="00166E97">
        <w:t xml:space="preserve"> (definition of </w:t>
      </w:r>
      <w:r w:rsidR="00F53852" w:rsidRPr="00166E97">
        <w:rPr>
          <w:i/>
        </w:rPr>
        <w:t>nominated AAT Security Division member</w:t>
      </w:r>
      <w:r w:rsidR="00F53852" w:rsidRPr="00166E97">
        <w:t>)</w:t>
      </w:r>
    </w:p>
    <w:p w14:paraId="627944F9" w14:textId="77777777" w:rsidR="00F53852" w:rsidRPr="00166E97" w:rsidRDefault="00F53852" w:rsidP="00166E97">
      <w:pPr>
        <w:pStyle w:val="Item"/>
      </w:pPr>
      <w:r w:rsidRPr="00166E97">
        <w:t>Repeal the definition.</w:t>
      </w:r>
    </w:p>
    <w:p w14:paraId="6157E749" w14:textId="77777777" w:rsidR="00F53852" w:rsidRPr="00166E97" w:rsidRDefault="00787748" w:rsidP="00166E97">
      <w:pPr>
        <w:pStyle w:val="ItemHead"/>
      </w:pPr>
      <w:r w:rsidRPr="00166E97">
        <w:t>185</w:t>
      </w:r>
      <w:r w:rsidR="00F53852" w:rsidRPr="00166E97">
        <w:t xml:space="preserve">  Clause 2 of </w:t>
      </w:r>
      <w:r w:rsidR="00DB5ADC" w:rsidRPr="00166E97">
        <w:t>Schedule 1</w:t>
      </w:r>
    </w:p>
    <w:p w14:paraId="0450CBC4" w14:textId="77777777" w:rsidR="00F53852" w:rsidRPr="00166E97" w:rsidRDefault="00F53852" w:rsidP="00166E97">
      <w:pPr>
        <w:pStyle w:val="Item"/>
      </w:pPr>
      <w:r w:rsidRPr="00166E97">
        <w:t>Insert:</w:t>
      </w:r>
    </w:p>
    <w:p w14:paraId="2AA5D56D" w14:textId="77777777" w:rsidR="00F53852" w:rsidRPr="00166E97" w:rsidRDefault="00F53852" w:rsidP="00166E97">
      <w:pPr>
        <w:pStyle w:val="Definition"/>
      </w:pPr>
      <w:r w:rsidRPr="00166E97">
        <w:rPr>
          <w:b/>
          <w:i/>
        </w:rPr>
        <w:t>nominated ART Intelligence and Security member</w:t>
      </w:r>
      <w:r w:rsidRPr="00166E97">
        <w:t xml:space="preserve"> means a member of the Administrative Review Tribunal in respect of whom a nomination is in force under clause 17 to issue international production orders under Part 4 of this Schedule.</w:t>
      </w:r>
    </w:p>
    <w:p w14:paraId="36F98B6B" w14:textId="77777777" w:rsidR="00F53852" w:rsidRPr="00166E97" w:rsidRDefault="00787748" w:rsidP="00166E97">
      <w:pPr>
        <w:pStyle w:val="ItemHead"/>
      </w:pPr>
      <w:r w:rsidRPr="00166E97">
        <w:t>186</w:t>
      </w:r>
      <w:r w:rsidR="00F53852" w:rsidRPr="00166E97">
        <w:t xml:space="preserve">  Clause 2 of </w:t>
      </w:r>
      <w:r w:rsidR="00DB5ADC" w:rsidRPr="00166E97">
        <w:t>Schedule 1</w:t>
      </w:r>
    </w:p>
    <w:p w14:paraId="1E665307" w14:textId="77777777" w:rsidR="00F53852" w:rsidRPr="00166E97" w:rsidRDefault="00F53852" w:rsidP="00166E97">
      <w:pPr>
        <w:pStyle w:val="Item"/>
      </w:pPr>
      <w:r w:rsidRPr="00166E97">
        <w:t>Insert:</w:t>
      </w:r>
    </w:p>
    <w:p w14:paraId="568BEE23" w14:textId="77777777" w:rsidR="00F53852" w:rsidRPr="00166E97" w:rsidRDefault="00F53852" w:rsidP="00166E97">
      <w:pPr>
        <w:pStyle w:val="Definition"/>
      </w:pPr>
      <w:r w:rsidRPr="00166E97">
        <w:rPr>
          <w:b/>
          <w:i/>
        </w:rPr>
        <w:t xml:space="preserve">nominated ART member </w:t>
      </w:r>
      <w:r w:rsidRPr="00166E97">
        <w:t>means a member of the Administrative Review Tribunal in respect of whom a nomination is in force under clause 15 to issue international production orders under Division 2 of Part 2, and Division 2 of Part 3, of this Schedule.</w:t>
      </w:r>
    </w:p>
    <w:p w14:paraId="513B9034" w14:textId="77777777" w:rsidR="00F53852" w:rsidRPr="00166E97" w:rsidRDefault="00787748" w:rsidP="00166E97">
      <w:pPr>
        <w:pStyle w:val="ItemHead"/>
      </w:pPr>
      <w:r w:rsidRPr="00166E97">
        <w:t>187</w:t>
      </w:r>
      <w:r w:rsidR="00F53852" w:rsidRPr="00166E97">
        <w:t xml:space="preserve">  Clause 15 of </w:t>
      </w:r>
      <w:r w:rsidR="00DB5ADC" w:rsidRPr="00166E97">
        <w:t>Schedule 1</w:t>
      </w:r>
      <w:r w:rsidR="00F53852" w:rsidRPr="00166E97">
        <w:t xml:space="preserve"> (heading)</w:t>
      </w:r>
    </w:p>
    <w:p w14:paraId="7517EC69"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31D569F6" w14:textId="77777777" w:rsidR="00F53852" w:rsidRPr="00166E97" w:rsidRDefault="00787748" w:rsidP="00166E97">
      <w:pPr>
        <w:pStyle w:val="ItemHead"/>
      </w:pPr>
      <w:r w:rsidRPr="00166E97">
        <w:t>188</w:t>
      </w:r>
      <w:r w:rsidR="00F53852" w:rsidRPr="00166E97">
        <w:t xml:space="preserve">  Subclause 15(1) of </w:t>
      </w:r>
      <w:r w:rsidR="00DB5ADC" w:rsidRPr="00166E97">
        <w:t>Schedule 1</w:t>
      </w:r>
    </w:p>
    <w:p w14:paraId="634ED8E8" w14:textId="77777777" w:rsidR="00F53852" w:rsidRPr="00166E97" w:rsidRDefault="00F53852" w:rsidP="00166E97">
      <w:pPr>
        <w:pStyle w:val="Item"/>
      </w:pPr>
      <w:r w:rsidRPr="00166E97">
        <w:t>Omit “Appeals”, substitute “Review”.</w:t>
      </w:r>
    </w:p>
    <w:p w14:paraId="62E4349D" w14:textId="77777777" w:rsidR="00F53852" w:rsidRPr="00166E97" w:rsidRDefault="00787748" w:rsidP="00166E97">
      <w:pPr>
        <w:pStyle w:val="ItemHead"/>
      </w:pPr>
      <w:r w:rsidRPr="00166E97">
        <w:t>189</w:t>
      </w:r>
      <w:r w:rsidR="00F53852" w:rsidRPr="00166E97">
        <w:t xml:space="preserve">  Paragraph 15(1)(b) of </w:t>
      </w:r>
      <w:r w:rsidR="00DB5ADC" w:rsidRPr="00166E97">
        <w:t>Schedule 1</w:t>
      </w:r>
    </w:p>
    <w:p w14:paraId="67C3604C" w14:textId="77777777" w:rsidR="00F53852" w:rsidRPr="00166E97" w:rsidRDefault="00F53852" w:rsidP="00166E97">
      <w:pPr>
        <w:pStyle w:val="Item"/>
      </w:pPr>
      <w:r w:rsidRPr="00166E97">
        <w:t>Omit “(of any level)”.</w:t>
      </w:r>
    </w:p>
    <w:p w14:paraId="4D5227B7" w14:textId="77777777" w:rsidR="00F53852" w:rsidRPr="00166E97" w:rsidRDefault="00787748" w:rsidP="00166E97">
      <w:pPr>
        <w:pStyle w:val="ItemHead"/>
      </w:pPr>
      <w:r w:rsidRPr="00166E97">
        <w:t>190</w:t>
      </w:r>
      <w:r w:rsidR="00F53852" w:rsidRPr="00166E97">
        <w:t xml:space="preserve">  Paragraph 15(1)(c) of </w:t>
      </w:r>
      <w:r w:rsidR="00DB5ADC" w:rsidRPr="00166E97">
        <w:t>Schedule 1</w:t>
      </w:r>
    </w:p>
    <w:p w14:paraId="63CA64BB" w14:textId="77777777" w:rsidR="00F53852" w:rsidRPr="00166E97" w:rsidRDefault="00F53852" w:rsidP="00166E97">
      <w:pPr>
        <w:pStyle w:val="Item"/>
      </w:pPr>
      <w:r w:rsidRPr="00166E97">
        <w:t>Repeal the paragraph, substitute:</w:t>
      </w:r>
    </w:p>
    <w:p w14:paraId="66873E30" w14:textId="77777777" w:rsidR="00F53852" w:rsidRPr="00166E97" w:rsidRDefault="00F53852" w:rsidP="00166E97">
      <w:pPr>
        <w:pStyle w:val="paragraph"/>
      </w:pPr>
      <w:r w:rsidRPr="00166E97">
        <w:tab/>
        <w:t>(c)</w:t>
      </w:r>
      <w:r w:rsidRPr="00166E97">
        <w:tab/>
        <w:t>general member.</w:t>
      </w:r>
    </w:p>
    <w:p w14:paraId="6D69929F" w14:textId="77777777" w:rsidR="00F53852" w:rsidRPr="00166E97" w:rsidRDefault="00787748" w:rsidP="00166E97">
      <w:pPr>
        <w:pStyle w:val="ItemHead"/>
      </w:pPr>
      <w:r w:rsidRPr="00166E97">
        <w:t>191</w:t>
      </w:r>
      <w:r w:rsidR="00F53852" w:rsidRPr="00166E97">
        <w:t xml:space="preserve">  Subclause 15(2) of </w:t>
      </w:r>
      <w:r w:rsidR="00DB5ADC" w:rsidRPr="00166E97">
        <w:t>Schedule 1</w:t>
      </w:r>
    </w:p>
    <w:p w14:paraId="062AE024" w14:textId="77777777" w:rsidR="00F53852" w:rsidRPr="00166E97" w:rsidRDefault="00F53852" w:rsidP="00166E97">
      <w:pPr>
        <w:pStyle w:val="Item"/>
      </w:pPr>
      <w:r w:rsidRPr="00166E97">
        <w:t>Omit “part</w:t>
      </w:r>
      <w:r w:rsidR="00166E97">
        <w:noBreakHyphen/>
      </w:r>
      <w:r w:rsidRPr="00166E97">
        <w:t>time senior member or a member”, substitute “senior member appointed on a sessional basis or a general member”.</w:t>
      </w:r>
    </w:p>
    <w:p w14:paraId="35E57AA7" w14:textId="77777777" w:rsidR="00F53852" w:rsidRPr="00166E97" w:rsidRDefault="00787748" w:rsidP="00166E97">
      <w:pPr>
        <w:pStyle w:val="ItemHead"/>
      </w:pPr>
      <w:r w:rsidRPr="00166E97">
        <w:t>192</w:t>
      </w:r>
      <w:r w:rsidR="00F53852" w:rsidRPr="00166E97">
        <w:t xml:space="preserve">  Subclauses 15(3) and (4) of </w:t>
      </w:r>
      <w:r w:rsidR="00DB5ADC" w:rsidRPr="00166E97">
        <w:t>Schedule 1</w:t>
      </w:r>
    </w:p>
    <w:p w14:paraId="3F9F2DA3" w14:textId="77777777" w:rsidR="00F53852" w:rsidRPr="00166E97" w:rsidRDefault="00F53852" w:rsidP="00166E97">
      <w:pPr>
        <w:pStyle w:val="Item"/>
      </w:pPr>
      <w:r w:rsidRPr="00166E97">
        <w:t>Omit “AAT” (wherever occurring), substitute “ART”.</w:t>
      </w:r>
    </w:p>
    <w:p w14:paraId="58A69F4E" w14:textId="77777777" w:rsidR="00F53852" w:rsidRPr="00166E97" w:rsidRDefault="00787748" w:rsidP="00166E97">
      <w:pPr>
        <w:pStyle w:val="ItemHead"/>
      </w:pPr>
      <w:r w:rsidRPr="00166E97">
        <w:t>193</w:t>
      </w:r>
      <w:r w:rsidR="00F53852" w:rsidRPr="00166E97">
        <w:t xml:space="preserve">  Subparagraph 16(1)(b)(i) of </w:t>
      </w:r>
      <w:r w:rsidR="00DB5ADC" w:rsidRPr="00166E97">
        <w:t>Schedule 1</w:t>
      </w:r>
    </w:p>
    <w:p w14:paraId="0B3A4C0E" w14:textId="77777777" w:rsidR="00F53852" w:rsidRPr="00166E97" w:rsidRDefault="00F53852" w:rsidP="00166E97">
      <w:pPr>
        <w:pStyle w:val="Item"/>
      </w:pPr>
      <w:r w:rsidRPr="00166E97">
        <w:t>Omit “to the Administrative Appeals Tribunal as Deputy President, senior member (of any level) or member (of any level)”, substitute “to the Administrative Review Tribunal as Deputy President, senior member or general member”.</w:t>
      </w:r>
    </w:p>
    <w:p w14:paraId="56846AF5" w14:textId="77777777" w:rsidR="00F53852" w:rsidRPr="00166E97" w:rsidRDefault="00787748" w:rsidP="00166E97">
      <w:pPr>
        <w:pStyle w:val="ItemHead"/>
      </w:pPr>
      <w:r w:rsidRPr="00166E97">
        <w:t>194</w:t>
      </w:r>
      <w:r w:rsidR="00F53852" w:rsidRPr="00166E97">
        <w:t xml:space="preserve">  Clause 17 of </w:t>
      </w:r>
      <w:r w:rsidR="00DB5ADC" w:rsidRPr="00166E97">
        <w:t>Schedule 1</w:t>
      </w:r>
      <w:r w:rsidR="00F53852" w:rsidRPr="00166E97">
        <w:t xml:space="preserve"> (heading)</w:t>
      </w:r>
    </w:p>
    <w:p w14:paraId="310829D9" w14:textId="77777777" w:rsidR="00F53852" w:rsidRPr="00166E97" w:rsidRDefault="00F53852" w:rsidP="00166E97">
      <w:pPr>
        <w:pStyle w:val="Item"/>
      </w:pPr>
      <w:r w:rsidRPr="00166E97">
        <w:t>Omit “</w:t>
      </w:r>
      <w:r w:rsidRPr="00166E97">
        <w:rPr>
          <w:b/>
        </w:rPr>
        <w:t>Nominated AAT Security Division member</w:t>
      </w:r>
      <w:r w:rsidRPr="00166E97">
        <w:t>”, substitute “</w:t>
      </w:r>
      <w:r w:rsidRPr="00166E97">
        <w:rPr>
          <w:b/>
        </w:rPr>
        <w:t>Nominated ART Intelligence and Security member</w:t>
      </w:r>
      <w:r w:rsidRPr="00166E97">
        <w:t>”.</w:t>
      </w:r>
    </w:p>
    <w:p w14:paraId="213A3271" w14:textId="77777777" w:rsidR="00F53852" w:rsidRPr="00166E97" w:rsidRDefault="00787748" w:rsidP="00166E97">
      <w:pPr>
        <w:pStyle w:val="ItemHead"/>
      </w:pPr>
      <w:r w:rsidRPr="00166E97">
        <w:t>195</w:t>
      </w:r>
      <w:r w:rsidR="00F53852" w:rsidRPr="00166E97">
        <w:t xml:space="preserve">  Paragraph 17(1)(a) of </w:t>
      </w:r>
      <w:r w:rsidR="00DB5ADC" w:rsidRPr="00166E97">
        <w:t>Schedule 1</w:t>
      </w:r>
    </w:p>
    <w:p w14:paraId="50ADCCE7" w14:textId="77777777" w:rsidR="00F53852" w:rsidRPr="00166E97" w:rsidRDefault="00F53852" w:rsidP="00166E97">
      <w:pPr>
        <w:pStyle w:val="Item"/>
      </w:pPr>
      <w:r w:rsidRPr="00166E97">
        <w:t>Omit “Appeals”, substitute “Review”.</w:t>
      </w:r>
    </w:p>
    <w:p w14:paraId="369A8812" w14:textId="77777777" w:rsidR="00F53852" w:rsidRPr="00166E97" w:rsidRDefault="00787748" w:rsidP="00166E97">
      <w:pPr>
        <w:pStyle w:val="ItemHead"/>
      </w:pPr>
      <w:r w:rsidRPr="00166E97">
        <w:t>196</w:t>
      </w:r>
      <w:r w:rsidR="00F53852" w:rsidRPr="00166E97">
        <w:t xml:space="preserve">  Subparagraph 17(1)(a)(ii) of </w:t>
      </w:r>
      <w:r w:rsidR="00DB5ADC" w:rsidRPr="00166E97">
        <w:t>Schedule 1</w:t>
      </w:r>
    </w:p>
    <w:p w14:paraId="6162DF52" w14:textId="77777777" w:rsidR="00F53852" w:rsidRPr="00166E97" w:rsidRDefault="00F53852" w:rsidP="00166E97">
      <w:pPr>
        <w:pStyle w:val="Item"/>
      </w:pPr>
      <w:r w:rsidRPr="00166E97">
        <w:t>Omit “(of any level)”.</w:t>
      </w:r>
    </w:p>
    <w:p w14:paraId="291E4341" w14:textId="77777777" w:rsidR="00F53852" w:rsidRPr="00166E97" w:rsidRDefault="00787748" w:rsidP="00166E97">
      <w:pPr>
        <w:pStyle w:val="ItemHead"/>
      </w:pPr>
      <w:r w:rsidRPr="00166E97">
        <w:t>197</w:t>
      </w:r>
      <w:r w:rsidR="00F53852" w:rsidRPr="00166E97">
        <w:t xml:space="preserve">  Subparagraph 17(1)(a)(iii) of </w:t>
      </w:r>
      <w:r w:rsidR="00DB5ADC" w:rsidRPr="00166E97">
        <w:t>Schedule 1</w:t>
      </w:r>
    </w:p>
    <w:p w14:paraId="0906CEC3" w14:textId="77777777" w:rsidR="00F53852" w:rsidRPr="00166E97" w:rsidRDefault="00F53852" w:rsidP="00166E97">
      <w:pPr>
        <w:pStyle w:val="Item"/>
      </w:pPr>
      <w:r w:rsidRPr="00166E97">
        <w:t>Repeal the subparagraph, substitute:</w:t>
      </w:r>
    </w:p>
    <w:p w14:paraId="6536C084" w14:textId="77777777" w:rsidR="00F53852" w:rsidRPr="00166E97" w:rsidRDefault="00F53852" w:rsidP="00166E97">
      <w:pPr>
        <w:pStyle w:val="paragraph"/>
      </w:pPr>
      <w:r w:rsidRPr="00166E97">
        <w:tab/>
        <w:t>(iii)</w:t>
      </w:r>
      <w:r w:rsidRPr="00166E97">
        <w:tab/>
        <w:t>general member; and</w:t>
      </w:r>
    </w:p>
    <w:p w14:paraId="00847235" w14:textId="77777777" w:rsidR="00F53852" w:rsidRPr="00166E97" w:rsidRDefault="00787748" w:rsidP="00166E97">
      <w:pPr>
        <w:pStyle w:val="ItemHead"/>
      </w:pPr>
      <w:r w:rsidRPr="00166E97">
        <w:t>198</w:t>
      </w:r>
      <w:r w:rsidR="00F53852" w:rsidRPr="00166E97">
        <w:t xml:space="preserve">  Paragraph 17(1)(b)</w:t>
      </w:r>
    </w:p>
    <w:p w14:paraId="741DFE18" w14:textId="77777777" w:rsidR="00F53852" w:rsidRPr="00166E97" w:rsidRDefault="00F53852" w:rsidP="00166E97">
      <w:pPr>
        <w:pStyle w:val="Item"/>
      </w:pPr>
      <w:r w:rsidRPr="00166E97">
        <w:t>Omit “Security Division of the Administrative Appeals Tribunal”, substitute “Intelligence and Security jurisdictional area of the Administrative Review Tribunal”.</w:t>
      </w:r>
    </w:p>
    <w:p w14:paraId="3DA9CA51" w14:textId="77777777" w:rsidR="00F53852" w:rsidRPr="00166E97" w:rsidRDefault="00787748" w:rsidP="00166E97">
      <w:pPr>
        <w:pStyle w:val="ItemHead"/>
      </w:pPr>
      <w:r w:rsidRPr="00166E97">
        <w:t>199</w:t>
      </w:r>
      <w:r w:rsidR="00F53852" w:rsidRPr="00166E97">
        <w:t xml:space="preserve">  Subclause 17(2) of </w:t>
      </w:r>
      <w:r w:rsidR="00DB5ADC" w:rsidRPr="00166E97">
        <w:t>Schedule 1</w:t>
      </w:r>
    </w:p>
    <w:p w14:paraId="35C36483" w14:textId="77777777" w:rsidR="00F53852" w:rsidRPr="00166E97" w:rsidRDefault="00F53852" w:rsidP="00166E97">
      <w:pPr>
        <w:pStyle w:val="Item"/>
      </w:pPr>
      <w:r w:rsidRPr="00166E97">
        <w:t>Omit “must not nominate a person who holds an appointment as a part</w:t>
      </w:r>
      <w:r w:rsidR="00166E97">
        <w:noBreakHyphen/>
      </w:r>
      <w:r w:rsidRPr="00166E97">
        <w:t>time senior member or a member of the Administrative Appeals”, substitute “must not nominate a person who holds an appointment as a senior member on a sessional basis of the Administrative Review”.</w:t>
      </w:r>
    </w:p>
    <w:p w14:paraId="23F3BC53" w14:textId="77777777" w:rsidR="00F53852" w:rsidRPr="00166E97" w:rsidRDefault="00787748" w:rsidP="00166E97">
      <w:pPr>
        <w:pStyle w:val="ItemHead"/>
      </w:pPr>
      <w:r w:rsidRPr="00166E97">
        <w:t>200</w:t>
      </w:r>
      <w:r w:rsidR="00F53852" w:rsidRPr="00166E97">
        <w:t xml:space="preserve">  Paragraph 17(3)(b) of </w:t>
      </w:r>
      <w:r w:rsidR="00DB5ADC" w:rsidRPr="00166E97">
        <w:t>Schedule 1</w:t>
      </w:r>
    </w:p>
    <w:p w14:paraId="588C819C" w14:textId="77777777" w:rsidR="00F53852" w:rsidRPr="00166E97" w:rsidRDefault="00F53852" w:rsidP="00166E97">
      <w:pPr>
        <w:pStyle w:val="Item"/>
      </w:pPr>
      <w:r w:rsidRPr="00166E97">
        <w:t>Omit “Security Division of the Administrative Appeals Tribunal”, substitute “Intelligence and Security jurisdictional area of the Administrative Review Tribunal”.</w:t>
      </w:r>
    </w:p>
    <w:p w14:paraId="21552620" w14:textId="77777777" w:rsidR="00F53852" w:rsidRPr="00166E97" w:rsidRDefault="00787748" w:rsidP="00166E97">
      <w:pPr>
        <w:pStyle w:val="ItemHead"/>
      </w:pPr>
      <w:r w:rsidRPr="00166E97">
        <w:t>201</w:t>
      </w:r>
      <w:r w:rsidR="00F53852" w:rsidRPr="00166E97">
        <w:t xml:space="preserve">  Subclauses 17(3A) and (3B) of </w:t>
      </w:r>
      <w:r w:rsidR="00DB5ADC" w:rsidRPr="00166E97">
        <w:t>Schedule 1</w:t>
      </w:r>
    </w:p>
    <w:p w14:paraId="5AA4550B" w14:textId="77777777" w:rsidR="00F53852" w:rsidRPr="00166E97" w:rsidRDefault="00F53852" w:rsidP="00166E97">
      <w:pPr>
        <w:pStyle w:val="Item"/>
      </w:pPr>
      <w:r w:rsidRPr="00166E97">
        <w:t>Omit “Appeals”, substitute “Review”.</w:t>
      </w:r>
    </w:p>
    <w:p w14:paraId="6D5F6268" w14:textId="77777777" w:rsidR="00F53852" w:rsidRPr="00166E97" w:rsidRDefault="00787748" w:rsidP="00166E97">
      <w:pPr>
        <w:pStyle w:val="ItemHead"/>
      </w:pPr>
      <w:r w:rsidRPr="00166E97">
        <w:t>202</w:t>
      </w:r>
      <w:r w:rsidR="00F53852" w:rsidRPr="00166E97">
        <w:t xml:space="preserve">  Subclause 17(4) of </w:t>
      </w:r>
      <w:r w:rsidR="00DB5ADC" w:rsidRPr="00166E97">
        <w:t>Schedule 1</w:t>
      </w:r>
    </w:p>
    <w:p w14:paraId="7F4F20B2" w14:textId="77777777" w:rsidR="00F53852" w:rsidRPr="00166E97" w:rsidRDefault="00F53852" w:rsidP="00166E97">
      <w:pPr>
        <w:pStyle w:val="Item"/>
      </w:pPr>
      <w:r w:rsidRPr="00166E97">
        <w:t>Omit “nominated AAT Security Division member” (wherever occurring), substitute “nominated ART Intelligence and Security member”.</w:t>
      </w:r>
    </w:p>
    <w:p w14:paraId="19A642AE" w14:textId="77777777" w:rsidR="00F53852" w:rsidRPr="00166E97" w:rsidRDefault="00787748" w:rsidP="00166E97">
      <w:pPr>
        <w:pStyle w:val="ItemHead"/>
      </w:pPr>
      <w:r w:rsidRPr="00166E97">
        <w:t>203</w:t>
      </w:r>
      <w:r w:rsidR="00F53852" w:rsidRPr="00166E97">
        <w:t xml:space="preserve">  Subclause 17(5) of </w:t>
      </w:r>
      <w:r w:rsidR="00DB5ADC" w:rsidRPr="00166E97">
        <w:t>Schedule 1</w:t>
      </w:r>
    </w:p>
    <w:p w14:paraId="1A58C3FC" w14:textId="77777777" w:rsidR="00F53852" w:rsidRPr="00166E97" w:rsidRDefault="00F53852" w:rsidP="00166E97">
      <w:pPr>
        <w:pStyle w:val="Item"/>
      </w:pPr>
      <w:r w:rsidRPr="00166E97">
        <w:t>Repeal the subclause, substitute:</w:t>
      </w:r>
    </w:p>
    <w:p w14:paraId="5A636BEB" w14:textId="77777777" w:rsidR="00F53852" w:rsidRPr="00166E97" w:rsidRDefault="00F53852" w:rsidP="00166E97">
      <w:pPr>
        <w:pStyle w:val="subsection"/>
      </w:pPr>
      <w:r w:rsidRPr="00166E97">
        <w:tab/>
        <w:t>(5)</w:t>
      </w:r>
      <w:r w:rsidRPr="00166E97">
        <w:tab/>
        <w:t>For the purposes of this clause, a person is a</w:t>
      </w:r>
      <w:r w:rsidRPr="00166E97">
        <w:rPr>
          <w:b/>
          <w:i/>
        </w:rPr>
        <w:t xml:space="preserve"> member of the Intelligence and Security jurisdictional area of the Administrative Review</w:t>
      </w:r>
      <w:r w:rsidRPr="00166E97">
        <w:t xml:space="preserve"> </w:t>
      </w:r>
      <w:r w:rsidRPr="00166E97">
        <w:rPr>
          <w:b/>
          <w:i/>
        </w:rPr>
        <w:t xml:space="preserve">Tribunal </w:t>
      </w:r>
      <w:r w:rsidRPr="00166E97">
        <w:t>if the person:</w:t>
      </w:r>
    </w:p>
    <w:p w14:paraId="332FFA40" w14:textId="77777777" w:rsidR="00F53852" w:rsidRPr="00166E97" w:rsidRDefault="00F53852" w:rsidP="00166E97">
      <w:pPr>
        <w:pStyle w:val="paragraph"/>
      </w:pPr>
      <w:r w:rsidRPr="00166E97">
        <w:tab/>
        <w:t>(a)</w:t>
      </w:r>
      <w:r w:rsidRPr="00166E97">
        <w:tab/>
        <w:t xml:space="preserve">is assigned to be a leader of the Intelligence and Security jurisdictional area of the Administrative Review Tribunal under </w:t>
      </w:r>
      <w:r w:rsidR="00DB5ADC" w:rsidRPr="00166E97">
        <w:t>section 1</w:t>
      </w:r>
      <w:r w:rsidRPr="00166E97">
        <w:t xml:space="preserve">97 of the </w:t>
      </w:r>
      <w:r w:rsidRPr="00166E97">
        <w:rPr>
          <w:i/>
        </w:rPr>
        <w:t>Administrative Review Tribunal Act 2024</w:t>
      </w:r>
      <w:r w:rsidRPr="00166E97">
        <w:t>; or</w:t>
      </w:r>
    </w:p>
    <w:p w14:paraId="52A047F5" w14:textId="77777777" w:rsidR="00F53852" w:rsidRPr="00166E97" w:rsidRDefault="00F53852" w:rsidP="00166E97">
      <w:pPr>
        <w:pStyle w:val="paragraph"/>
      </w:pPr>
      <w:r w:rsidRPr="00166E97">
        <w:tab/>
        <w:t>(b)</w:t>
      </w:r>
      <w:r w:rsidRPr="00166E97">
        <w:tab/>
        <w:t xml:space="preserve">is assigned to the Intelligence and Security jurisdictional area of the Administrative Review Tribunal under </w:t>
      </w:r>
      <w:r w:rsidR="00DB5ADC" w:rsidRPr="00166E97">
        <w:t>section 1</w:t>
      </w:r>
      <w:r w:rsidRPr="00166E97">
        <w:t xml:space="preserve">99 of the </w:t>
      </w:r>
      <w:r w:rsidRPr="00166E97">
        <w:rPr>
          <w:i/>
        </w:rPr>
        <w:t>Administrative Review Tribunal Act 2024</w:t>
      </w:r>
      <w:r w:rsidRPr="00166E97">
        <w:t>.</w:t>
      </w:r>
    </w:p>
    <w:p w14:paraId="69F5729E" w14:textId="77777777" w:rsidR="00F53852" w:rsidRPr="00166E97" w:rsidRDefault="00787748" w:rsidP="00166E97">
      <w:pPr>
        <w:pStyle w:val="ItemHead"/>
      </w:pPr>
      <w:r w:rsidRPr="00166E97">
        <w:t>204</w:t>
      </w:r>
      <w:r w:rsidR="00F53852" w:rsidRPr="00166E97">
        <w:t xml:space="preserve">  Paragraph 22(1A)(b) of </w:t>
      </w:r>
      <w:r w:rsidR="00DB5ADC" w:rsidRPr="00166E97">
        <w:t>Schedule 1</w:t>
      </w:r>
    </w:p>
    <w:p w14:paraId="083B17D4" w14:textId="77777777" w:rsidR="00F53852" w:rsidRPr="00166E97" w:rsidRDefault="00F53852" w:rsidP="00166E97">
      <w:pPr>
        <w:pStyle w:val="Item"/>
      </w:pPr>
      <w:r w:rsidRPr="00166E97">
        <w:t>Omit “AAT”, substitute “ART”.</w:t>
      </w:r>
    </w:p>
    <w:p w14:paraId="5E0DE03A" w14:textId="77777777" w:rsidR="00F53852" w:rsidRPr="00166E97" w:rsidRDefault="00787748" w:rsidP="00166E97">
      <w:pPr>
        <w:pStyle w:val="ItemHead"/>
      </w:pPr>
      <w:r w:rsidRPr="00166E97">
        <w:t>205</w:t>
      </w:r>
      <w:r w:rsidR="00F53852" w:rsidRPr="00166E97">
        <w:t xml:space="preserve">  Clause 26 of </w:t>
      </w:r>
      <w:r w:rsidR="00DB5ADC" w:rsidRPr="00166E97">
        <w:t>Schedule 1</w:t>
      </w:r>
    </w:p>
    <w:p w14:paraId="55600475" w14:textId="77777777" w:rsidR="00F53852" w:rsidRPr="00166E97" w:rsidRDefault="00F53852" w:rsidP="00166E97">
      <w:pPr>
        <w:pStyle w:val="Item"/>
      </w:pPr>
      <w:r w:rsidRPr="00166E97">
        <w:t>Omit “AAT” (wherever occurring), substitute “ART”.</w:t>
      </w:r>
    </w:p>
    <w:p w14:paraId="5F97F237" w14:textId="77777777" w:rsidR="00F53852" w:rsidRPr="00166E97" w:rsidRDefault="00787748" w:rsidP="00166E97">
      <w:pPr>
        <w:pStyle w:val="ItemHead"/>
      </w:pPr>
      <w:r w:rsidRPr="00166E97">
        <w:t>206</w:t>
      </w:r>
      <w:r w:rsidR="00F53852" w:rsidRPr="00166E97">
        <w:t xml:space="preserve">  Clause 27 of </w:t>
      </w:r>
      <w:r w:rsidR="00DB5ADC" w:rsidRPr="00166E97">
        <w:t>Schedule 1</w:t>
      </w:r>
      <w:r w:rsidR="00F53852" w:rsidRPr="00166E97">
        <w:t xml:space="preserve"> (heading)</w:t>
      </w:r>
    </w:p>
    <w:p w14:paraId="63340F88"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5F44AF4B" w14:textId="77777777" w:rsidR="00F53852" w:rsidRPr="00166E97" w:rsidRDefault="00787748" w:rsidP="00166E97">
      <w:pPr>
        <w:pStyle w:val="ItemHead"/>
      </w:pPr>
      <w:r w:rsidRPr="00166E97">
        <w:t>207</w:t>
      </w:r>
      <w:r w:rsidR="00F53852" w:rsidRPr="00166E97">
        <w:t xml:space="preserve">  Clauses 27, 28 and 29 of </w:t>
      </w:r>
      <w:r w:rsidR="00DB5ADC" w:rsidRPr="00166E97">
        <w:t>Schedule 1</w:t>
      </w:r>
    </w:p>
    <w:p w14:paraId="6905B6BF" w14:textId="77777777" w:rsidR="00F53852" w:rsidRPr="00166E97" w:rsidRDefault="00F53852" w:rsidP="00166E97">
      <w:pPr>
        <w:pStyle w:val="Item"/>
      </w:pPr>
      <w:r w:rsidRPr="00166E97">
        <w:t>Omit “AAT” (wherever occurring), substitute “ART”.</w:t>
      </w:r>
    </w:p>
    <w:p w14:paraId="1B40A9CF" w14:textId="77777777" w:rsidR="00F53852" w:rsidRPr="00166E97" w:rsidRDefault="00787748" w:rsidP="00166E97">
      <w:pPr>
        <w:pStyle w:val="ItemHead"/>
      </w:pPr>
      <w:r w:rsidRPr="00166E97">
        <w:t>208</w:t>
      </w:r>
      <w:r w:rsidR="00F53852" w:rsidRPr="00166E97">
        <w:t xml:space="preserve">  Subclauses 30(1) and (2) of </w:t>
      </w:r>
      <w:r w:rsidR="00DB5ADC" w:rsidRPr="00166E97">
        <w:t>Schedule 1</w:t>
      </w:r>
    </w:p>
    <w:p w14:paraId="1ABF3DAC" w14:textId="77777777" w:rsidR="00F53852" w:rsidRPr="00166E97" w:rsidRDefault="00F53852" w:rsidP="00166E97">
      <w:pPr>
        <w:pStyle w:val="Item"/>
      </w:pPr>
      <w:r w:rsidRPr="00166E97">
        <w:t>Omit “AAT” (wherever occurring), substitute “ART”.</w:t>
      </w:r>
    </w:p>
    <w:p w14:paraId="35ADB04C" w14:textId="77777777" w:rsidR="00F53852" w:rsidRPr="00166E97" w:rsidRDefault="00787748" w:rsidP="00166E97">
      <w:pPr>
        <w:pStyle w:val="ItemHead"/>
      </w:pPr>
      <w:r w:rsidRPr="00166E97">
        <w:t>209</w:t>
      </w:r>
      <w:r w:rsidR="00F53852" w:rsidRPr="00166E97">
        <w:t xml:space="preserve">  Subclause 30(5) of </w:t>
      </w:r>
      <w:r w:rsidR="00DB5ADC" w:rsidRPr="00166E97">
        <w:t>Schedule 1</w:t>
      </w:r>
      <w:r w:rsidR="00F53852" w:rsidRPr="00166E97">
        <w:t xml:space="preserve"> (heading)</w:t>
      </w:r>
    </w:p>
    <w:p w14:paraId="63513204" w14:textId="77777777" w:rsidR="00F53852" w:rsidRPr="00166E97" w:rsidRDefault="00F53852" w:rsidP="00166E97">
      <w:pPr>
        <w:pStyle w:val="Item"/>
      </w:pPr>
      <w:r w:rsidRPr="00166E97">
        <w:t>Omit “</w:t>
      </w:r>
      <w:r w:rsidRPr="00166E97">
        <w:rPr>
          <w:i/>
        </w:rPr>
        <w:t>AAT</w:t>
      </w:r>
      <w:r w:rsidRPr="00166E97">
        <w:t>”, substitute “</w:t>
      </w:r>
      <w:r w:rsidRPr="00166E97">
        <w:rPr>
          <w:i/>
        </w:rPr>
        <w:t>ART</w:t>
      </w:r>
      <w:r w:rsidRPr="00166E97">
        <w:t>”.</w:t>
      </w:r>
    </w:p>
    <w:p w14:paraId="3CF8BE90" w14:textId="77777777" w:rsidR="00F53852" w:rsidRPr="00166E97" w:rsidRDefault="00787748" w:rsidP="00166E97">
      <w:pPr>
        <w:pStyle w:val="ItemHead"/>
      </w:pPr>
      <w:r w:rsidRPr="00166E97">
        <w:t>210</w:t>
      </w:r>
      <w:r w:rsidR="00F53852" w:rsidRPr="00166E97">
        <w:t xml:space="preserve">  Subclauses 30(5), (6) and (7) of </w:t>
      </w:r>
      <w:r w:rsidR="00DB5ADC" w:rsidRPr="00166E97">
        <w:t>Schedule 1</w:t>
      </w:r>
    </w:p>
    <w:p w14:paraId="2DB35E80" w14:textId="77777777" w:rsidR="00F53852" w:rsidRPr="00166E97" w:rsidRDefault="00F53852" w:rsidP="00166E97">
      <w:pPr>
        <w:pStyle w:val="Item"/>
      </w:pPr>
      <w:r w:rsidRPr="00166E97">
        <w:t>Omit “AAT” (wherever occurring), substitute “ART”.</w:t>
      </w:r>
    </w:p>
    <w:p w14:paraId="553D1337" w14:textId="77777777" w:rsidR="00F53852" w:rsidRPr="00166E97" w:rsidRDefault="00787748" w:rsidP="00166E97">
      <w:pPr>
        <w:pStyle w:val="ItemHead"/>
      </w:pPr>
      <w:r w:rsidRPr="00166E97">
        <w:t>211</w:t>
      </w:r>
      <w:r w:rsidR="00F53852" w:rsidRPr="00166E97">
        <w:t xml:space="preserve">  Clause 31 of </w:t>
      </w:r>
      <w:r w:rsidR="00DB5ADC" w:rsidRPr="00166E97">
        <w:t>Schedule 1</w:t>
      </w:r>
    </w:p>
    <w:p w14:paraId="23170018" w14:textId="77777777" w:rsidR="00F53852" w:rsidRPr="00166E97" w:rsidRDefault="00F53852" w:rsidP="00166E97">
      <w:pPr>
        <w:pStyle w:val="Item"/>
      </w:pPr>
      <w:r w:rsidRPr="00166E97">
        <w:t>Omit “AAT” (wherever occurring), substitute “ART”.</w:t>
      </w:r>
    </w:p>
    <w:p w14:paraId="446B6DC3" w14:textId="77777777" w:rsidR="00F53852" w:rsidRPr="00166E97" w:rsidRDefault="00787748" w:rsidP="00166E97">
      <w:pPr>
        <w:pStyle w:val="ItemHead"/>
      </w:pPr>
      <w:r w:rsidRPr="00166E97">
        <w:t>212</w:t>
      </w:r>
      <w:r w:rsidR="00F53852" w:rsidRPr="00166E97">
        <w:t xml:space="preserve">  Paragraph 52(1A)(b) of </w:t>
      </w:r>
      <w:r w:rsidR="00DB5ADC" w:rsidRPr="00166E97">
        <w:t>Schedule 1</w:t>
      </w:r>
    </w:p>
    <w:p w14:paraId="685EB1E5" w14:textId="77777777" w:rsidR="00F53852" w:rsidRPr="00166E97" w:rsidRDefault="00F53852" w:rsidP="00166E97">
      <w:pPr>
        <w:pStyle w:val="Item"/>
      </w:pPr>
      <w:r w:rsidRPr="00166E97">
        <w:t>Omit “AAT”, substitute “ART”.</w:t>
      </w:r>
    </w:p>
    <w:p w14:paraId="13DB9927" w14:textId="77777777" w:rsidR="00F53852" w:rsidRPr="00166E97" w:rsidRDefault="00787748" w:rsidP="00166E97">
      <w:pPr>
        <w:pStyle w:val="ItemHead"/>
      </w:pPr>
      <w:r w:rsidRPr="00166E97">
        <w:t>213</w:t>
      </w:r>
      <w:r w:rsidR="00F53852" w:rsidRPr="00166E97">
        <w:t xml:space="preserve">  Clause 56 of </w:t>
      </w:r>
      <w:r w:rsidR="00DB5ADC" w:rsidRPr="00166E97">
        <w:t>Schedule 1</w:t>
      </w:r>
    </w:p>
    <w:p w14:paraId="6A8F236A" w14:textId="77777777" w:rsidR="00F53852" w:rsidRPr="00166E97" w:rsidRDefault="00F53852" w:rsidP="00166E97">
      <w:pPr>
        <w:pStyle w:val="Item"/>
      </w:pPr>
      <w:r w:rsidRPr="00166E97">
        <w:t>Omit “AAT” (wherever occurring), substitute “ART”.</w:t>
      </w:r>
    </w:p>
    <w:p w14:paraId="104E86D5" w14:textId="77777777" w:rsidR="00F53852" w:rsidRPr="00166E97" w:rsidRDefault="00787748" w:rsidP="00166E97">
      <w:pPr>
        <w:pStyle w:val="ItemHead"/>
      </w:pPr>
      <w:r w:rsidRPr="00166E97">
        <w:t>214</w:t>
      </w:r>
      <w:r w:rsidR="00F53852" w:rsidRPr="00166E97">
        <w:t xml:space="preserve">  Clause 57 of </w:t>
      </w:r>
      <w:r w:rsidR="00DB5ADC" w:rsidRPr="00166E97">
        <w:t>Schedule 1</w:t>
      </w:r>
      <w:r w:rsidR="00F53852" w:rsidRPr="00166E97">
        <w:t xml:space="preserve"> (heading)</w:t>
      </w:r>
    </w:p>
    <w:p w14:paraId="2F974D61" w14:textId="77777777" w:rsidR="00F53852" w:rsidRPr="00166E97" w:rsidRDefault="00F53852" w:rsidP="00166E97">
      <w:pPr>
        <w:pStyle w:val="Item"/>
      </w:pPr>
      <w:r w:rsidRPr="00166E97">
        <w:t>Omit “</w:t>
      </w:r>
      <w:r w:rsidRPr="00166E97">
        <w:rPr>
          <w:b/>
        </w:rPr>
        <w:t>AAT</w:t>
      </w:r>
      <w:r w:rsidRPr="00166E97">
        <w:t>”, substitute “</w:t>
      </w:r>
      <w:r w:rsidRPr="00166E97">
        <w:rPr>
          <w:b/>
        </w:rPr>
        <w:t>ART</w:t>
      </w:r>
      <w:r w:rsidRPr="00166E97">
        <w:t>”.</w:t>
      </w:r>
    </w:p>
    <w:p w14:paraId="5A805E53" w14:textId="77777777" w:rsidR="00F53852" w:rsidRPr="00166E97" w:rsidRDefault="00787748" w:rsidP="00166E97">
      <w:pPr>
        <w:pStyle w:val="ItemHead"/>
      </w:pPr>
      <w:r w:rsidRPr="00166E97">
        <w:t>215</w:t>
      </w:r>
      <w:r w:rsidR="00F53852" w:rsidRPr="00166E97">
        <w:t xml:space="preserve">  Clauses 57, 58 and 59 of </w:t>
      </w:r>
      <w:r w:rsidR="00DB5ADC" w:rsidRPr="00166E97">
        <w:t>Schedule 1</w:t>
      </w:r>
    </w:p>
    <w:p w14:paraId="09AF7910" w14:textId="77777777" w:rsidR="00F53852" w:rsidRPr="00166E97" w:rsidRDefault="00F53852" w:rsidP="00166E97">
      <w:pPr>
        <w:pStyle w:val="Item"/>
      </w:pPr>
      <w:r w:rsidRPr="00166E97">
        <w:t>Omit “AAT” (wherever occurring), substitute “ART”.</w:t>
      </w:r>
    </w:p>
    <w:p w14:paraId="2BC4054C" w14:textId="77777777" w:rsidR="00F53852" w:rsidRPr="00166E97" w:rsidRDefault="00787748" w:rsidP="00166E97">
      <w:pPr>
        <w:pStyle w:val="ItemHead"/>
      </w:pPr>
      <w:r w:rsidRPr="00166E97">
        <w:t>216</w:t>
      </w:r>
      <w:r w:rsidR="00F53852" w:rsidRPr="00166E97">
        <w:t xml:space="preserve">  Subclauses 60(1) and (2) of </w:t>
      </w:r>
      <w:r w:rsidR="00DB5ADC" w:rsidRPr="00166E97">
        <w:t>Schedule 1</w:t>
      </w:r>
    </w:p>
    <w:p w14:paraId="1A0C0E14" w14:textId="77777777" w:rsidR="00F53852" w:rsidRPr="00166E97" w:rsidRDefault="00F53852" w:rsidP="00166E97">
      <w:pPr>
        <w:pStyle w:val="Item"/>
      </w:pPr>
      <w:r w:rsidRPr="00166E97">
        <w:t>Omit “AAT” (wherever occurring), substitute “ART”.</w:t>
      </w:r>
    </w:p>
    <w:p w14:paraId="5B84C418" w14:textId="77777777" w:rsidR="00F53852" w:rsidRPr="00166E97" w:rsidRDefault="00787748" w:rsidP="00166E97">
      <w:pPr>
        <w:pStyle w:val="ItemHead"/>
      </w:pPr>
      <w:r w:rsidRPr="00166E97">
        <w:t>217</w:t>
      </w:r>
      <w:r w:rsidR="00F53852" w:rsidRPr="00166E97">
        <w:t xml:space="preserve">  Subclause 60(5) of </w:t>
      </w:r>
      <w:r w:rsidR="00DB5ADC" w:rsidRPr="00166E97">
        <w:t>Schedule 1</w:t>
      </w:r>
      <w:r w:rsidR="00F53852" w:rsidRPr="00166E97">
        <w:t xml:space="preserve"> (heading)</w:t>
      </w:r>
    </w:p>
    <w:p w14:paraId="0F63BAB7" w14:textId="77777777" w:rsidR="00F53852" w:rsidRPr="00166E97" w:rsidRDefault="00F53852" w:rsidP="00166E97">
      <w:pPr>
        <w:pStyle w:val="Item"/>
      </w:pPr>
      <w:r w:rsidRPr="00166E97">
        <w:t>Omit “</w:t>
      </w:r>
      <w:r w:rsidRPr="00166E97">
        <w:rPr>
          <w:i/>
        </w:rPr>
        <w:t>AAT</w:t>
      </w:r>
      <w:r w:rsidRPr="00166E97">
        <w:t>”, substitute “</w:t>
      </w:r>
      <w:r w:rsidRPr="00166E97">
        <w:rPr>
          <w:i/>
        </w:rPr>
        <w:t>ART</w:t>
      </w:r>
      <w:r w:rsidRPr="00166E97">
        <w:t>”.</w:t>
      </w:r>
    </w:p>
    <w:p w14:paraId="7FFECAD4" w14:textId="77777777" w:rsidR="00F53852" w:rsidRPr="00166E97" w:rsidRDefault="00787748" w:rsidP="00166E97">
      <w:pPr>
        <w:pStyle w:val="ItemHead"/>
      </w:pPr>
      <w:r w:rsidRPr="00166E97">
        <w:t>218</w:t>
      </w:r>
      <w:r w:rsidR="00F53852" w:rsidRPr="00166E97">
        <w:t xml:space="preserve">  Subclauses 60(5), (6), (7) and (8) of </w:t>
      </w:r>
      <w:r w:rsidR="00DB5ADC" w:rsidRPr="00166E97">
        <w:t>Schedule 1</w:t>
      </w:r>
    </w:p>
    <w:p w14:paraId="6CB82ABD" w14:textId="77777777" w:rsidR="00F53852" w:rsidRPr="00166E97" w:rsidRDefault="00F53852" w:rsidP="00166E97">
      <w:pPr>
        <w:pStyle w:val="Item"/>
      </w:pPr>
      <w:r w:rsidRPr="00166E97">
        <w:t>Omit “AAT” (wherever occurring), substitute “ART”.</w:t>
      </w:r>
    </w:p>
    <w:p w14:paraId="704C7B16" w14:textId="77777777" w:rsidR="00F53852" w:rsidRPr="00166E97" w:rsidRDefault="00787748" w:rsidP="00166E97">
      <w:pPr>
        <w:pStyle w:val="ItemHead"/>
      </w:pPr>
      <w:r w:rsidRPr="00166E97">
        <w:t>219</w:t>
      </w:r>
      <w:r w:rsidR="00F53852" w:rsidRPr="00166E97">
        <w:t xml:space="preserve">  Subclause 61(2) of </w:t>
      </w:r>
      <w:r w:rsidR="00DB5ADC" w:rsidRPr="00166E97">
        <w:t>Schedule 1</w:t>
      </w:r>
    </w:p>
    <w:p w14:paraId="411AE085" w14:textId="77777777" w:rsidR="00F53852" w:rsidRPr="00166E97" w:rsidRDefault="00F53852" w:rsidP="00166E97">
      <w:pPr>
        <w:pStyle w:val="Item"/>
      </w:pPr>
      <w:r w:rsidRPr="00166E97">
        <w:t>Omit “AAT”, substitute “ART”.</w:t>
      </w:r>
    </w:p>
    <w:p w14:paraId="3F242CF4" w14:textId="77777777" w:rsidR="00F53852" w:rsidRPr="00166E97" w:rsidRDefault="00787748" w:rsidP="00166E97">
      <w:pPr>
        <w:pStyle w:val="ItemHead"/>
      </w:pPr>
      <w:r w:rsidRPr="00166E97">
        <w:t>220</w:t>
      </w:r>
      <w:r w:rsidR="00F53852" w:rsidRPr="00166E97">
        <w:t xml:space="preserve">  Subclause 83(1) of </w:t>
      </w:r>
      <w:r w:rsidR="00DB5ADC" w:rsidRPr="00166E97">
        <w:t>Schedule 1</w:t>
      </w:r>
    </w:p>
    <w:p w14:paraId="69DD4FED" w14:textId="77777777" w:rsidR="00F53852" w:rsidRPr="00166E97" w:rsidRDefault="00F53852" w:rsidP="00166E97">
      <w:pPr>
        <w:pStyle w:val="Item"/>
      </w:pPr>
      <w:r w:rsidRPr="00166E97">
        <w:t>Omit “nominated AAT Security Division member”, substitute “nominated ART Intelligence and Security member”.</w:t>
      </w:r>
    </w:p>
    <w:p w14:paraId="6A501548" w14:textId="77777777" w:rsidR="00F53852" w:rsidRPr="00166E97" w:rsidRDefault="00787748" w:rsidP="00166E97">
      <w:pPr>
        <w:pStyle w:val="ItemHead"/>
      </w:pPr>
      <w:r w:rsidRPr="00166E97">
        <w:t>221</w:t>
      </w:r>
      <w:r w:rsidR="00F53852" w:rsidRPr="00166E97">
        <w:t xml:space="preserve">  Clause 87 of </w:t>
      </w:r>
      <w:r w:rsidR="00DB5ADC" w:rsidRPr="00166E97">
        <w:t>Schedule 1</w:t>
      </w:r>
    </w:p>
    <w:p w14:paraId="1D4D515C" w14:textId="77777777" w:rsidR="00F53852" w:rsidRPr="00166E97" w:rsidRDefault="00F53852" w:rsidP="00166E97">
      <w:pPr>
        <w:pStyle w:val="Item"/>
      </w:pPr>
      <w:r w:rsidRPr="00166E97">
        <w:t>Omit “nominated AAT Security Division member” (wherever occurring), substitute “nominated ART Intelligence and Security member”.</w:t>
      </w:r>
    </w:p>
    <w:p w14:paraId="3A3706F8" w14:textId="77777777" w:rsidR="00F53852" w:rsidRPr="00166E97" w:rsidRDefault="00787748" w:rsidP="00166E97">
      <w:pPr>
        <w:pStyle w:val="ItemHead"/>
      </w:pPr>
      <w:r w:rsidRPr="00166E97">
        <w:t>222</w:t>
      </w:r>
      <w:r w:rsidR="00F53852" w:rsidRPr="00166E97">
        <w:t xml:space="preserve">  Clause 88 of </w:t>
      </w:r>
      <w:r w:rsidR="00DB5ADC" w:rsidRPr="00166E97">
        <w:t>Schedule 1</w:t>
      </w:r>
      <w:r w:rsidR="00F53852" w:rsidRPr="00166E97">
        <w:t xml:space="preserve"> (heading)</w:t>
      </w:r>
    </w:p>
    <w:p w14:paraId="6C133C0C" w14:textId="77777777" w:rsidR="00F53852" w:rsidRPr="00166E97" w:rsidRDefault="00F53852" w:rsidP="00166E97">
      <w:pPr>
        <w:pStyle w:val="Item"/>
      </w:pPr>
      <w:r w:rsidRPr="00166E97">
        <w:t>Omit “</w:t>
      </w:r>
      <w:r w:rsidRPr="00166E97">
        <w:rPr>
          <w:b/>
        </w:rPr>
        <w:t>nominated AAT Security Division member</w:t>
      </w:r>
      <w:r w:rsidRPr="00166E97">
        <w:t>”, substitute “</w:t>
      </w:r>
      <w:r w:rsidRPr="00166E97">
        <w:rPr>
          <w:b/>
        </w:rPr>
        <w:t>nominated ART Intelligence and Security member</w:t>
      </w:r>
      <w:r w:rsidRPr="00166E97">
        <w:t>”.</w:t>
      </w:r>
    </w:p>
    <w:p w14:paraId="38F37E0A" w14:textId="77777777" w:rsidR="00F53852" w:rsidRPr="00166E97" w:rsidRDefault="00787748" w:rsidP="00166E97">
      <w:pPr>
        <w:pStyle w:val="ItemHead"/>
      </w:pPr>
      <w:r w:rsidRPr="00166E97">
        <w:t>223</w:t>
      </w:r>
      <w:r w:rsidR="00F53852" w:rsidRPr="00166E97">
        <w:t xml:space="preserve">  Clause 88 of </w:t>
      </w:r>
      <w:r w:rsidR="00DB5ADC" w:rsidRPr="00166E97">
        <w:t>Schedule 1</w:t>
      </w:r>
    </w:p>
    <w:p w14:paraId="70370BD7" w14:textId="77777777" w:rsidR="00F53852" w:rsidRPr="00166E97" w:rsidRDefault="00F53852" w:rsidP="00166E97">
      <w:pPr>
        <w:pStyle w:val="Item"/>
      </w:pPr>
      <w:r w:rsidRPr="00166E97">
        <w:t>Omit “nominated AAT Security Division member” (wherever occurring), substitute “nominated ART Intelligence and Security member”.</w:t>
      </w:r>
    </w:p>
    <w:p w14:paraId="0ACE1884" w14:textId="77777777" w:rsidR="00F53852" w:rsidRPr="00166E97" w:rsidRDefault="00787748" w:rsidP="00166E97">
      <w:pPr>
        <w:pStyle w:val="ItemHead"/>
      </w:pPr>
      <w:r w:rsidRPr="00166E97">
        <w:t>224</w:t>
      </w:r>
      <w:r w:rsidR="00F53852" w:rsidRPr="00166E97">
        <w:t xml:space="preserve">  Subclauses 89(1) and (2) of </w:t>
      </w:r>
      <w:r w:rsidR="00DB5ADC" w:rsidRPr="00166E97">
        <w:t>Schedule 1</w:t>
      </w:r>
    </w:p>
    <w:p w14:paraId="1F8F3887" w14:textId="77777777" w:rsidR="00F53852" w:rsidRPr="00166E97" w:rsidRDefault="00F53852" w:rsidP="00166E97">
      <w:pPr>
        <w:pStyle w:val="Item"/>
      </w:pPr>
      <w:r w:rsidRPr="00166E97">
        <w:t>Omit “nominated AAT Security Division member” (wherever occurring), substitute “nominated ART Intelligence and Security member”.</w:t>
      </w:r>
    </w:p>
    <w:p w14:paraId="54784BD6" w14:textId="77777777" w:rsidR="00F53852" w:rsidRPr="00166E97" w:rsidRDefault="00787748" w:rsidP="00166E97">
      <w:pPr>
        <w:pStyle w:val="ItemHead"/>
      </w:pPr>
      <w:r w:rsidRPr="00166E97">
        <w:t>225</w:t>
      </w:r>
      <w:r w:rsidR="00F53852" w:rsidRPr="00166E97">
        <w:t xml:space="preserve">  Subclause 89(5) of </w:t>
      </w:r>
      <w:r w:rsidR="00DB5ADC" w:rsidRPr="00166E97">
        <w:t>Schedule 1</w:t>
      </w:r>
      <w:r w:rsidR="00F53852" w:rsidRPr="00166E97">
        <w:t xml:space="preserve"> (heading)</w:t>
      </w:r>
    </w:p>
    <w:p w14:paraId="260244CF" w14:textId="77777777" w:rsidR="00F53852" w:rsidRPr="00166E97" w:rsidRDefault="00F53852" w:rsidP="00166E97">
      <w:pPr>
        <w:pStyle w:val="Item"/>
      </w:pPr>
      <w:r w:rsidRPr="00166E97">
        <w:t>Omit “</w:t>
      </w:r>
      <w:r w:rsidRPr="00166E97">
        <w:rPr>
          <w:i/>
        </w:rPr>
        <w:t>nominated AAT Security Division member</w:t>
      </w:r>
      <w:r w:rsidRPr="00166E97">
        <w:t>”, substitute “</w:t>
      </w:r>
      <w:r w:rsidRPr="00166E97">
        <w:rPr>
          <w:i/>
        </w:rPr>
        <w:t>nominated ART Intelligence and Security member</w:t>
      </w:r>
      <w:r w:rsidRPr="00166E97">
        <w:t>”.</w:t>
      </w:r>
    </w:p>
    <w:p w14:paraId="40167A89" w14:textId="77777777" w:rsidR="00F53852" w:rsidRPr="00166E97" w:rsidRDefault="00787748" w:rsidP="00166E97">
      <w:pPr>
        <w:pStyle w:val="ItemHead"/>
      </w:pPr>
      <w:r w:rsidRPr="00166E97">
        <w:t>226</w:t>
      </w:r>
      <w:r w:rsidR="00F53852" w:rsidRPr="00166E97">
        <w:t xml:space="preserve">  Subclauses 89(5), (6) and (7) of </w:t>
      </w:r>
      <w:r w:rsidR="00DB5ADC" w:rsidRPr="00166E97">
        <w:t>Schedule 1</w:t>
      </w:r>
    </w:p>
    <w:p w14:paraId="3967C298" w14:textId="77777777" w:rsidR="00F53852" w:rsidRPr="00166E97" w:rsidRDefault="00F53852" w:rsidP="00166E97">
      <w:pPr>
        <w:pStyle w:val="Item"/>
      </w:pPr>
      <w:r w:rsidRPr="00166E97">
        <w:t>Omit “nominated AAT Security Division member” (wherever occurring), substitute “nominated ART Intelligence and Security member”.</w:t>
      </w:r>
    </w:p>
    <w:p w14:paraId="5CA11F7A" w14:textId="77777777" w:rsidR="00F53852" w:rsidRPr="00166E97" w:rsidRDefault="00787748" w:rsidP="00166E97">
      <w:pPr>
        <w:pStyle w:val="ItemHead"/>
      </w:pPr>
      <w:r w:rsidRPr="00166E97">
        <w:t>227</w:t>
      </w:r>
      <w:r w:rsidR="00F53852" w:rsidRPr="00166E97">
        <w:t xml:space="preserve">  Subclause 90(2) of </w:t>
      </w:r>
      <w:r w:rsidR="00DB5ADC" w:rsidRPr="00166E97">
        <w:t>Schedule 1</w:t>
      </w:r>
    </w:p>
    <w:p w14:paraId="2C41787E" w14:textId="77777777" w:rsidR="00F53852" w:rsidRPr="00166E97" w:rsidRDefault="00F53852" w:rsidP="00166E97">
      <w:pPr>
        <w:pStyle w:val="Item"/>
      </w:pPr>
      <w:r w:rsidRPr="00166E97">
        <w:t>Omit “nominated AAT Security Division member”, substitute “nominated ART Intelligence and Security member”.</w:t>
      </w:r>
    </w:p>
    <w:p w14:paraId="66B84633" w14:textId="77777777" w:rsidR="00F53852" w:rsidRPr="00166E97" w:rsidRDefault="00787748" w:rsidP="00166E97">
      <w:pPr>
        <w:pStyle w:val="ItemHead"/>
      </w:pPr>
      <w:r w:rsidRPr="00166E97">
        <w:t>228</w:t>
      </w:r>
      <w:r w:rsidR="00F53852" w:rsidRPr="00166E97">
        <w:t xml:space="preserve">  Subclause 92(1) of </w:t>
      </w:r>
      <w:r w:rsidR="00DB5ADC" w:rsidRPr="00166E97">
        <w:t>Schedule 1</w:t>
      </w:r>
    </w:p>
    <w:p w14:paraId="4669F6DB" w14:textId="77777777" w:rsidR="00F53852" w:rsidRPr="00166E97" w:rsidRDefault="00F53852" w:rsidP="00166E97">
      <w:pPr>
        <w:pStyle w:val="Item"/>
      </w:pPr>
      <w:r w:rsidRPr="00166E97">
        <w:t>Omit “nominated AAT Security Division member”, substitute “nominated ART Intelligence and Security member”.</w:t>
      </w:r>
    </w:p>
    <w:p w14:paraId="6A3011B6" w14:textId="77777777" w:rsidR="00F53852" w:rsidRPr="00166E97" w:rsidRDefault="00787748" w:rsidP="00166E97">
      <w:pPr>
        <w:pStyle w:val="ItemHead"/>
      </w:pPr>
      <w:r w:rsidRPr="00166E97">
        <w:t>229</w:t>
      </w:r>
      <w:r w:rsidR="00F53852" w:rsidRPr="00166E97">
        <w:t xml:space="preserve">  Clause 96 of </w:t>
      </w:r>
      <w:r w:rsidR="00DB5ADC" w:rsidRPr="00166E97">
        <w:t>Schedule 1</w:t>
      </w:r>
    </w:p>
    <w:p w14:paraId="5124715F" w14:textId="77777777" w:rsidR="00F53852" w:rsidRPr="00166E97" w:rsidRDefault="00F53852" w:rsidP="00166E97">
      <w:pPr>
        <w:pStyle w:val="Item"/>
      </w:pPr>
      <w:r w:rsidRPr="00166E97">
        <w:t>Omit “nominated AAT Security Division member” (wherever occurring), substitute “nominated ART Intelligence and Security member”.</w:t>
      </w:r>
    </w:p>
    <w:p w14:paraId="7E1E25D2" w14:textId="77777777" w:rsidR="00F53852" w:rsidRPr="00166E97" w:rsidRDefault="00787748" w:rsidP="00166E97">
      <w:pPr>
        <w:pStyle w:val="ItemHead"/>
      </w:pPr>
      <w:r w:rsidRPr="00166E97">
        <w:t>230</w:t>
      </w:r>
      <w:r w:rsidR="00F53852" w:rsidRPr="00166E97">
        <w:t xml:space="preserve">  Clause 97 of </w:t>
      </w:r>
      <w:r w:rsidR="00DB5ADC" w:rsidRPr="00166E97">
        <w:t>Schedule 1</w:t>
      </w:r>
      <w:r w:rsidR="00F53852" w:rsidRPr="00166E97">
        <w:t xml:space="preserve"> (heading)</w:t>
      </w:r>
    </w:p>
    <w:p w14:paraId="659DE119" w14:textId="77777777" w:rsidR="00F53852" w:rsidRPr="00166E97" w:rsidRDefault="00F53852" w:rsidP="00166E97">
      <w:pPr>
        <w:pStyle w:val="Item"/>
      </w:pPr>
      <w:r w:rsidRPr="00166E97">
        <w:t>Omit “</w:t>
      </w:r>
      <w:r w:rsidRPr="00166E97">
        <w:rPr>
          <w:b/>
        </w:rPr>
        <w:t>nominated AAT Security Division member</w:t>
      </w:r>
      <w:r w:rsidRPr="00166E97">
        <w:t>”, substitute “</w:t>
      </w:r>
      <w:r w:rsidRPr="00166E97">
        <w:rPr>
          <w:b/>
        </w:rPr>
        <w:t>nominated ART Intelligence and Security member</w:t>
      </w:r>
      <w:r w:rsidRPr="00166E97">
        <w:t>”.</w:t>
      </w:r>
    </w:p>
    <w:p w14:paraId="74D16700" w14:textId="77777777" w:rsidR="00F53852" w:rsidRPr="00166E97" w:rsidRDefault="00787748" w:rsidP="00166E97">
      <w:pPr>
        <w:pStyle w:val="ItemHead"/>
      </w:pPr>
      <w:r w:rsidRPr="00166E97">
        <w:t>231</w:t>
      </w:r>
      <w:r w:rsidR="00F53852" w:rsidRPr="00166E97">
        <w:t xml:space="preserve">  Clause 97 of </w:t>
      </w:r>
      <w:r w:rsidR="00DB5ADC" w:rsidRPr="00166E97">
        <w:t>Schedule 1</w:t>
      </w:r>
    </w:p>
    <w:p w14:paraId="206972EC" w14:textId="77777777" w:rsidR="00F53852" w:rsidRPr="00166E97" w:rsidRDefault="00F53852" w:rsidP="00166E97">
      <w:pPr>
        <w:pStyle w:val="Item"/>
      </w:pPr>
      <w:r w:rsidRPr="00166E97">
        <w:t>Omit “nominated AAT Security Division member” (wherever occurring), substitute “nominated ART Intelligence and Security member”.</w:t>
      </w:r>
    </w:p>
    <w:p w14:paraId="086A8E65" w14:textId="77777777" w:rsidR="00F53852" w:rsidRPr="00166E97" w:rsidRDefault="00787748" w:rsidP="00166E97">
      <w:pPr>
        <w:pStyle w:val="ItemHead"/>
      </w:pPr>
      <w:r w:rsidRPr="00166E97">
        <w:t>232</w:t>
      </w:r>
      <w:r w:rsidR="00F53852" w:rsidRPr="00166E97">
        <w:t xml:space="preserve">  Subclauses 98(1) and (2) of </w:t>
      </w:r>
      <w:r w:rsidR="00DB5ADC" w:rsidRPr="00166E97">
        <w:t>Schedule 1</w:t>
      </w:r>
    </w:p>
    <w:p w14:paraId="7AE5772E" w14:textId="77777777" w:rsidR="00F53852" w:rsidRPr="00166E97" w:rsidRDefault="00F53852" w:rsidP="00166E97">
      <w:pPr>
        <w:pStyle w:val="Item"/>
      </w:pPr>
      <w:r w:rsidRPr="00166E97">
        <w:t>Omit “nominated AAT Security Division member” (wherever occurring), substitute “nominated ART Intelligence and Security member”.</w:t>
      </w:r>
    </w:p>
    <w:p w14:paraId="501A0C48" w14:textId="77777777" w:rsidR="00F53852" w:rsidRPr="00166E97" w:rsidRDefault="00787748" w:rsidP="00166E97">
      <w:pPr>
        <w:pStyle w:val="ItemHead"/>
      </w:pPr>
      <w:r w:rsidRPr="00166E97">
        <w:t>233</w:t>
      </w:r>
      <w:r w:rsidR="00F53852" w:rsidRPr="00166E97">
        <w:t xml:space="preserve">  Subclause 98(3) of </w:t>
      </w:r>
      <w:r w:rsidR="00DB5ADC" w:rsidRPr="00166E97">
        <w:t>Schedule 1</w:t>
      </w:r>
      <w:r w:rsidR="00F53852" w:rsidRPr="00166E97">
        <w:t xml:space="preserve"> (heading)</w:t>
      </w:r>
    </w:p>
    <w:p w14:paraId="125607A4" w14:textId="77777777" w:rsidR="00F53852" w:rsidRPr="00166E97" w:rsidRDefault="00F53852" w:rsidP="00166E97">
      <w:pPr>
        <w:pStyle w:val="Item"/>
      </w:pPr>
      <w:r w:rsidRPr="00166E97">
        <w:t>Omit “</w:t>
      </w:r>
      <w:r w:rsidRPr="00166E97">
        <w:rPr>
          <w:i/>
        </w:rPr>
        <w:t>nominated AAT Security Division member</w:t>
      </w:r>
      <w:r w:rsidRPr="00166E97">
        <w:t>”, substitute “</w:t>
      </w:r>
      <w:r w:rsidRPr="00166E97">
        <w:rPr>
          <w:i/>
        </w:rPr>
        <w:t>nominated ART Intelligence and Security member</w:t>
      </w:r>
      <w:r w:rsidRPr="00166E97">
        <w:t>”.</w:t>
      </w:r>
    </w:p>
    <w:p w14:paraId="096FDE1F" w14:textId="77777777" w:rsidR="00F53852" w:rsidRPr="00166E97" w:rsidRDefault="00787748" w:rsidP="00166E97">
      <w:pPr>
        <w:pStyle w:val="ItemHead"/>
      </w:pPr>
      <w:r w:rsidRPr="00166E97">
        <w:t>234</w:t>
      </w:r>
      <w:r w:rsidR="00F53852" w:rsidRPr="00166E97">
        <w:t xml:space="preserve">  Subclause 98(3) of </w:t>
      </w:r>
      <w:r w:rsidR="00DB5ADC" w:rsidRPr="00166E97">
        <w:t>Schedule 1</w:t>
      </w:r>
    </w:p>
    <w:p w14:paraId="23A8FFF0" w14:textId="77777777" w:rsidR="00F53852" w:rsidRPr="00166E97" w:rsidRDefault="00F53852" w:rsidP="00166E97">
      <w:pPr>
        <w:pStyle w:val="Item"/>
      </w:pPr>
      <w:r w:rsidRPr="00166E97">
        <w:t>Omit “nominated AAT Security Division member” (wherever occurring), substitute “nominated ART Intelligence and Security member”.</w:t>
      </w:r>
    </w:p>
    <w:p w14:paraId="256F6844" w14:textId="77777777" w:rsidR="00F53852" w:rsidRPr="00166E97" w:rsidRDefault="00787748" w:rsidP="00166E97">
      <w:pPr>
        <w:pStyle w:val="ItemHead"/>
      </w:pPr>
      <w:r w:rsidRPr="00166E97">
        <w:t>235</w:t>
      </w:r>
      <w:r w:rsidR="00F53852" w:rsidRPr="00166E97">
        <w:t xml:space="preserve">  Clauses 99, 101 and 105 of </w:t>
      </w:r>
      <w:r w:rsidR="00DB5ADC" w:rsidRPr="00166E97">
        <w:t>Schedule 1</w:t>
      </w:r>
    </w:p>
    <w:p w14:paraId="3DFFB685" w14:textId="77777777" w:rsidR="00F53852" w:rsidRPr="00166E97" w:rsidRDefault="00F53852" w:rsidP="00166E97">
      <w:pPr>
        <w:pStyle w:val="Item"/>
      </w:pPr>
      <w:r w:rsidRPr="00166E97">
        <w:t>Omit “nominated AAT Security Division member” (wherever occurring), substitute “nominated ART Intelligence and Security member”.</w:t>
      </w:r>
    </w:p>
    <w:p w14:paraId="1609E08A" w14:textId="77777777" w:rsidR="00F53852" w:rsidRPr="00166E97" w:rsidRDefault="00787748" w:rsidP="00166E97">
      <w:pPr>
        <w:pStyle w:val="ItemHead"/>
      </w:pPr>
      <w:r w:rsidRPr="00166E97">
        <w:t>236</w:t>
      </w:r>
      <w:r w:rsidR="00F53852" w:rsidRPr="00166E97">
        <w:t xml:space="preserve">  Clause 106 of </w:t>
      </w:r>
      <w:r w:rsidR="00DB5ADC" w:rsidRPr="00166E97">
        <w:t>Schedule 1</w:t>
      </w:r>
      <w:r w:rsidR="00F53852" w:rsidRPr="00166E97">
        <w:t xml:space="preserve"> (heading)</w:t>
      </w:r>
    </w:p>
    <w:p w14:paraId="13F7C7E8" w14:textId="77777777" w:rsidR="00F53852" w:rsidRPr="00166E97" w:rsidRDefault="00F53852" w:rsidP="00166E97">
      <w:pPr>
        <w:pStyle w:val="Item"/>
      </w:pPr>
      <w:r w:rsidRPr="00166E97">
        <w:t>Omit “</w:t>
      </w:r>
      <w:r w:rsidRPr="00166E97">
        <w:rPr>
          <w:b/>
        </w:rPr>
        <w:t>nominated AAT Security Division member</w:t>
      </w:r>
      <w:r w:rsidRPr="00166E97">
        <w:t>”, substitute “</w:t>
      </w:r>
      <w:r w:rsidRPr="00166E97">
        <w:rPr>
          <w:b/>
        </w:rPr>
        <w:t>nominated ART Intelligence and Security member</w:t>
      </w:r>
      <w:r w:rsidRPr="00166E97">
        <w:t>”.</w:t>
      </w:r>
    </w:p>
    <w:p w14:paraId="23BCC47B" w14:textId="77777777" w:rsidR="00F53852" w:rsidRPr="00166E97" w:rsidRDefault="00787748" w:rsidP="00166E97">
      <w:pPr>
        <w:pStyle w:val="ItemHead"/>
      </w:pPr>
      <w:r w:rsidRPr="00166E97">
        <w:t>237</w:t>
      </w:r>
      <w:r w:rsidR="00F53852" w:rsidRPr="00166E97">
        <w:t xml:space="preserve">  Clause 106 of </w:t>
      </w:r>
      <w:r w:rsidR="00DB5ADC" w:rsidRPr="00166E97">
        <w:t>Schedule 1</w:t>
      </w:r>
    </w:p>
    <w:p w14:paraId="1BCA7B2D" w14:textId="77777777" w:rsidR="00F53852" w:rsidRPr="00166E97" w:rsidRDefault="00F53852" w:rsidP="00166E97">
      <w:pPr>
        <w:pStyle w:val="Item"/>
      </w:pPr>
      <w:r w:rsidRPr="00166E97">
        <w:t>Omit “nominated AAT Security Division member” (wherever occurring), substitute “nominated ART Intelligence and Security member”.</w:t>
      </w:r>
    </w:p>
    <w:p w14:paraId="41E434AE" w14:textId="77777777" w:rsidR="00F53852" w:rsidRPr="00166E97" w:rsidRDefault="00787748" w:rsidP="00166E97">
      <w:pPr>
        <w:pStyle w:val="ItemHead"/>
      </w:pPr>
      <w:r w:rsidRPr="00166E97">
        <w:t>238</w:t>
      </w:r>
      <w:r w:rsidR="00F53852" w:rsidRPr="00166E97">
        <w:t xml:space="preserve">  Subclauses 107(1) and (2) of </w:t>
      </w:r>
      <w:r w:rsidR="00DB5ADC" w:rsidRPr="00166E97">
        <w:t>Schedule 1</w:t>
      </w:r>
    </w:p>
    <w:p w14:paraId="6AC5CE0D" w14:textId="77777777" w:rsidR="00F53852" w:rsidRPr="00166E97" w:rsidRDefault="00F53852" w:rsidP="00166E97">
      <w:pPr>
        <w:pStyle w:val="Item"/>
      </w:pPr>
      <w:r w:rsidRPr="00166E97">
        <w:t>Omit “nominated AAT Security Division member” (wherever occurring), substitute “nominated ART Intelligence and Security member”.</w:t>
      </w:r>
    </w:p>
    <w:p w14:paraId="417EB691" w14:textId="77777777" w:rsidR="00F53852" w:rsidRPr="00166E97" w:rsidRDefault="00787748" w:rsidP="00166E97">
      <w:pPr>
        <w:pStyle w:val="ItemHead"/>
      </w:pPr>
      <w:r w:rsidRPr="00166E97">
        <w:t>239</w:t>
      </w:r>
      <w:r w:rsidR="00F53852" w:rsidRPr="00166E97">
        <w:t xml:space="preserve">  Subclause 107(5) of </w:t>
      </w:r>
      <w:r w:rsidR="00DB5ADC" w:rsidRPr="00166E97">
        <w:t>Schedule 1</w:t>
      </w:r>
      <w:r w:rsidR="00F53852" w:rsidRPr="00166E97">
        <w:t xml:space="preserve"> (heading)</w:t>
      </w:r>
    </w:p>
    <w:p w14:paraId="352EBD9B" w14:textId="77777777" w:rsidR="00F53852" w:rsidRPr="00166E97" w:rsidRDefault="00F53852" w:rsidP="00166E97">
      <w:pPr>
        <w:pStyle w:val="Item"/>
      </w:pPr>
      <w:r w:rsidRPr="00166E97">
        <w:t>Omit “</w:t>
      </w:r>
      <w:r w:rsidRPr="00166E97">
        <w:rPr>
          <w:i/>
        </w:rPr>
        <w:t>nominated AAT Security Division member</w:t>
      </w:r>
      <w:r w:rsidRPr="00166E97">
        <w:t>”, substitute “</w:t>
      </w:r>
      <w:r w:rsidRPr="00166E97">
        <w:rPr>
          <w:i/>
        </w:rPr>
        <w:t>nominated ART Intelligence and Security member</w:t>
      </w:r>
      <w:r w:rsidRPr="00166E97">
        <w:t>”.</w:t>
      </w:r>
    </w:p>
    <w:p w14:paraId="5D2CB07C" w14:textId="77777777" w:rsidR="00F53852" w:rsidRPr="00166E97" w:rsidRDefault="00787748" w:rsidP="00166E97">
      <w:pPr>
        <w:pStyle w:val="ItemHead"/>
      </w:pPr>
      <w:r w:rsidRPr="00166E97">
        <w:t>240</w:t>
      </w:r>
      <w:r w:rsidR="00F53852" w:rsidRPr="00166E97">
        <w:t xml:space="preserve">  Subclause 107(5) of </w:t>
      </w:r>
      <w:r w:rsidR="00DB5ADC" w:rsidRPr="00166E97">
        <w:t>Schedule 1</w:t>
      </w:r>
    </w:p>
    <w:p w14:paraId="167B6256" w14:textId="77777777" w:rsidR="00F53852" w:rsidRPr="00166E97" w:rsidRDefault="00F53852" w:rsidP="00166E97">
      <w:pPr>
        <w:pStyle w:val="Item"/>
      </w:pPr>
      <w:r w:rsidRPr="00166E97">
        <w:t>Omit “nominated AAT Security Division member” (wherever occurring), substitute “nominated ART Intelligence and Security member”.</w:t>
      </w:r>
    </w:p>
    <w:p w14:paraId="16783631" w14:textId="77777777" w:rsidR="00F53852" w:rsidRPr="00166E97" w:rsidRDefault="00787748" w:rsidP="00166E97">
      <w:pPr>
        <w:pStyle w:val="ItemHead"/>
      </w:pPr>
      <w:r w:rsidRPr="00166E97">
        <w:t>241</w:t>
      </w:r>
      <w:r w:rsidR="00F53852" w:rsidRPr="00166E97">
        <w:t xml:space="preserve">  Subclause 108(2) of </w:t>
      </w:r>
      <w:r w:rsidR="00DB5ADC" w:rsidRPr="00166E97">
        <w:t>Schedule 1</w:t>
      </w:r>
    </w:p>
    <w:p w14:paraId="1CC3AB14" w14:textId="77777777" w:rsidR="00F53852" w:rsidRPr="00166E97" w:rsidRDefault="00F53852" w:rsidP="00166E97">
      <w:pPr>
        <w:pStyle w:val="Item"/>
      </w:pPr>
      <w:r w:rsidRPr="00166E97">
        <w:t>Omit “nominated AAT Security Division member”, substitute “nominated ART Intelligence and Security member”.</w:t>
      </w:r>
    </w:p>
    <w:p w14:paraId="1986D75D" w14:textId="77777777" w:rsidR="00F53852" w:rsidRPr="00166E97" w:rsidRDefault="00787748" w:rsidP="00166E97">
      <w:pPr>
        <w:pStyle w:val="ItemHead"/>
      </w:pPr>
      <w:r w:rsidRPr="00166E97">
        <w:t>242</w:t>
      </w:r>
      <w:r w:rsidR="00F53852" w:rsidRPr="00166E97">
        <w:t xml:space="preserve">  Clause 173 of </w:t>
      </w:r>
      <w:r w:rsidR="00DB5ADC" w:rsidRPr="00166E97">
        <w:t>Schedule 1</w:t>
      </w:r>
      <w:r w:rsidR="00F53852" w:rsidRPr="00166E97">
        <w:t xml:space="preserve"> (heading)</w:t>
      </w:r>
    </w:p>
    <w:p w14:paraId="6500CDFE" w14:textId="77777777" w:rsidR="00F53852" w:rsidRPr="00166E97" w:rsidRDefault="00F53852" w:rsidP="00166E97">
      <w:pPr>
        <w:pStyle w:val="Item"/>
      </w:pPr>
      <w:r w:rsidRPr="00166E97">
        <w:t>Omit “</w:t>
      </w:r>
      <w:r w:rsidRPr="00166E97">
        <w:rPr>
          <w:b/>
        </w:rPr>
        <w:t>nominated AAT Security Division member</w:t>
      </w:r>
      <w:r w:rsidRPr="00166E97">
        <w:t>”, substitute “</w:t>
      </w:r>
      <w:r w:rsidRPr="00166E97">
        <w:rPr>
          <w:b/>
        </w:rPr>
        <w:t>nominated ART Intelligence and Security member</w:t>
      </w:r>
      <w:r w:rsidRPr="00166E97">
        <w:t>”.</w:t>
      </w:r>
    </w:p>
    <w:p w14:paraId="6AEB86DA" w14:textId="77777777" w:rsidR="00F53852" w:rsidRPr="00166E97" w:rsidRDefault="00787748" w:rsidP="00166E97">
      <w:pPr>
        <w:pStyle w:val="ItemHead"/>
      </w:pPr>
      <w:r w:rsidRPr="00166E97">
        <w:t>243</w:t>
      </w:r>
      <w:r w:rsidR="00F53852" w:rsidRPr="00166E97">
        <w:t xml:space="preserve">  Clause 173 of </w:t>
      </w:r>
      <w:r w:rsidR="00DB5ADC" w:rsidRPr="00166E97">
        <w:t>Schedule 1</w:t>
      </w:r>
    </w:p>
    <w:p w14:paraId="68A14384" w14:textId="77777777" w:rsidR="00F53852" w:rsidRPr="00166E97" w:rsidRDefault="00F53852" w:rsidP="00166E97">
      <w:pPr>
        <w:pStyle w:val="Item"/>
      </w:pPr>
      <w:r w:rsidRPr="00166E97">
        <w:t>Omit “nominated AAT Security Division member”, substitute “nominated ART Intelligence and Security member”.</w:t>
      </w:r>
    </w:p>
    <w:p w14:paraId="0DA81591" w14:textId="77777777" w:rsidR="00A65F79" w:rsidRPr="00166E97" w:rsidRDefault="00AA2796" w:rsidP="00166E97">
      <w:pPr>
        <w:pStyle w:val="ActHead6"/>
        <w:pageBreakBefore/>
      </w:pPr>
      <w:bookmarkStart w:id="33" w:name="_Toc168394225"/>
      <w:r w:rsidRPr="008843C4">
        <w:rPr>
          <w:rStyle w:val="CharAmSchNo"/>
        </w:rPr>
        <w:t>Schedule 3</w:t>
      </w:r>
      <w:r w:rsidR="00A65F79" w:rsidRPr="00166E97">
        <w:t>—</w:t>
      </w:r>
      <w:r w:rsidR="00A65F79" w:rsidRPr="008843C4">
        <w:rPr>
          <w:rStyle w:val="CharAmSchText"/>
        </w:rPr>
        <w:t>Climate Change, Energy, the Environment and Water</w:t>
      </w:r>
      <w:bookmarkEnd w:id="33"/>
    </w:p>
    <w:p w14:paraId="045023C3" w14:textId="77777777" w:rsidR="00F439F2" w:rsidRPr="008843C4" w:rsidRDefault="00F439F2" w:rsidP="00166E97">
      <w:pPr>
        <w:pStyle w:val="Header"/>
      </w:pPr>
      <w:r w:rsidRPr="008843C4">
        <w:rPr>
          <w:rStyle w:val="CharAmPartNo"/>
        </w:rPr>
        <w:t xml:space="preserve"> </w:t>
      </w:r>
      <w:r w:rsidRPr="008843C4">
        <w:rPr>
          <w:rStyle w:val="CharAmPartText"/>
        </w:rPr>
        <w:t xml:space="preserve"> </w:t>
      </w:r>
    </w:p>
    <w:p w14:paraId="11789947" w14:textId="77777777" w:rsidR="00F439F2" w:rsidRPr="00166E97" w:rsidRDefault="00F439F2" w:rsidP="00166E97">
      <w:pPr>
        <w:pStyle w:val="ActHead9"/>
      </w:pPr>
      <w:bookmarkStart w:id="34" w:name="_Toc168394226"/>
      <w:r w:rsidRPr="00166E97">
        <w:t>Antarctic Treaty (Environment Protection) Act 1980</w:t>
      </w:r>
      <w:bookmarkEnd w:id="34"/>
    </w:p>
    <w:p w14:paraId="5A9CFD6D" w14:textId="77777777" w:rsidR="00F439F2" w:rsidRPr="00166E97" w:rsidRDefault="00F439F2" w:rsidP="00166E97">
      <w:pPr>
        <w:pStyle w:val="ItemHead"/>
      </w:pPr>
      <w:r w:rsidRPr="00166E97">
        <w:t>1  Subsections 28(1) and (1A)</w:t>
      </w:r>
    </w:p>
    <w:p w14:paraId="53B3271F" w14:textId="77777777" w:rsidR="00F439F2" w:rsidRPr="00166E97" w:rsidRDefault="00F439F2" w:rsidP="00166E97">
      <w:pPr>
        <w:pStyle w:val="Item"/>
      </w:pPr>
      <w:r w:rsidRPr="00166E97">
        <w:t>Omit “Administrative Appeals Tribunal”, substitute “Administrative Review Tribunal”.</w:t>
      </w:r>
    </w:p>
    <w:p w14:paraId="1AF0B904" w14:textId="77777777" w:rsidR="00F439F2" w:rsidRPr="00166E97" w:rsidRDefault="00F439F2" w:rsidP="00166E97">
      <w:pPr>
        <w:pStyle w:val="ItemHead"/>
      </w:pPr>
      <w:r w:rsidRPr="00166E97">
        <w:t xml:space="preserve">2  </w:t>
      </w:r>
      <w:r w:rsidR="0049529B" w:rsidRPr="00166E97">
        <w:t>Subsection 2</w:t>
      </w:r>
      <w:r w:rsidRPr="00166E97">
        <w:t>8(1A)</w:t>
      </w:r>
    </w:p>
    <w:p w14:paraId="1FF67F62" w14:textId="77777777" w:rsidR="00F439F2" w:rsidRPr="00166E97" w:rsidRDefault="00F439F2" w:rsidP="00166E97">
      <w:pPr>
        <w:pStyle w:val="Item"/>
      </w:pPr>
      <w:r w:rsidRPr="00166E97">
        <w:t xml:space="preserve">Omit “subsection 41(2) of the </w:t>
      </w:r>
      <w:r w:rsidRPr="00166E97">
        <w:rPr>
          <w:i/>
        </w:rPr>
        <w:t>Administrative Appeals Tribunal Act 1975</w:t>
      </w:r>
      <w:r w:rsidRPr="00166E97">
        <w:t xml:space="preserve">”, substitute “subsection 32(2) of the </w:t>
      </w:r>
      <w:r w:rsidRPr="00166E97">
        <w:rPr>
          <w:i/>
        </w:rPr>
        <w:t>Administrative Review Tribunal Act 2024</w:t>
      </w:r>
      <w:r w:rsidRPr="00166E97">
        <w:t>”.</w:t>
      </w:r>
    </w:p>
    <w:p w14:paraId="4E819D87" w14:textId="77777777" w:rsidR="00F439F2" w:rsidRPr="00166E97" w:rsidRDefault="00F439F2" w:rsidP="00166E97">
      <w:pPr>
        <w:pStyle w:val="ItemHead"/>
      </w:pPr>
      <w:r w:rsidRPr="00166E97">
        <w:t xml:space="preserve">3  </w:t>
      </w:r>
      <w:r w:rsidR="0049529B" w:rsidRPr="00166E97">
        <w:t>Subsection 2</w:t>
      </w:r>
      <w:r w:rsidRPr="00166E97">
        <w:t>8(2)</w:t>
      </w:r>
    </w:p>
    <w:p w14:paraId="5D853675" w14:textId="77777777" w:rsidR="00F439F2" w:rsidRPr="00166E97" w:rsidRDefault="00F439F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5A870E5A" w14:textId="77777777" w:rsidR="00F439F2" w:rsidRPr="00166E97" w:rsidRDefault="00F439F2" w:rsidP="00166E97">
      <w:pPr>
        <w:pStyle w:val="ActHead9"/>
      </w:pPr>
      <w:bookmarkStart w:id="35" w:name="_Toc168394227"/>
      <w:r w:rsidRPr="00166E97">
        <w:t>Carbon Credits (Carbon Farming Initiative) Act 2011</w:t>
      </w:r>
      <w:bookmarkEnd w:id="35"/>
    </w:p>
    <w:p w14:paraId="0A3E8976" w14:textId="77777777" w:rsidR="00F439F2" w:rsidRPr="00166E97" w:rsidRDefault="00F439F2" w:rsidP="00166E97">
      <w:pPr>
        <w:pStyle w:val="ItemHead"/>
      </w:pPr>
      <w:r w:rsidRPr="00166E97">
        <w:t>4  Sub</w:t>
      </w:r>
      <w:r w:rsidR="00DB5ADC" w:rsidRPr="00166E97">
        <w:t>section 1</w:t>
      </w:r>
      <w:r w:rsidRPr="00166E97">
        <w:t>64(3)</w:t>
      </w:r>
    </w:p>
    <w:p w14:paraId="1C2C2386" w14:textId="77777777" w:rsidR="00F439F2" w:rsidRPr="00166E97" w:rsidRDefault="00F439F2" w:rsidP="00166E97">
      <w:pPr>
        <w:pStyle w:val="Item"/>
      </w:pPr>
      <w:r w:rsidRPr="00166E97">
        <w:t>Omit “Administrative Appeals Tribunal” (wherever occurring), substitute “Administrative Review Tribunal”.</w:t>
      </w:r>
    </w:p>
    <w:p w14:paraId="645B933C" w14:textId="77777777" w:rsidR="00F439F2" w:rsidRPr="00166E97" w:rsidRDefault="00F439F2" w:rsidP="00166E97">
      <w:pPr>
        <w:pStyle w:val="ItemHead"/>
      </w:pPr>
      <w:r w:rsidRPr="00166E97">
        <w:t>5  Section 239</w:t>
      </w:r>
    </w:p>
    <w:p w14:paraId="282C508C" w14:textId="77777777" w:rsidR="00F439F2" w:rsidRPr="00166E97" w:rsidRDefault="00F439F2" w:rsidP="00166E97">
      <w:pPr>
        <w:pStyle w:val="Item"/>
      </w:pPr>
      <w:r w:rsidRPr="00166E97">
        <w:t>Omit “Administrative Appeals Tribunal” (wherever occurring), substitute “Administrative Review Tribunal”.</w:t>
      </w:r>
    </w:p>
    <w:p w14:paraId="471AC5FA" w14:textId="77777777" w:rsidR="00F439F2" w:rsidRPr="00166E97" w:rsidRDefault="00F439F2" w:rsidP="00166E97">
      <w:pPr>
        <w:pStyle w:val="ItemHead"/>
      </w:pPr>
      <w:r w:rsidRPr="00166E97">
        <w:t>6  Section 244 (heading)</w:t>
      </w:r>
    </w:p>
    <w:p w14:paraId="6929EDB8" w14:textId="77777777" w:rsidR="00F439F2" w:rsidRPr="00166E97" w:rsidRDefault="00F439F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0891AD40" w14:textId="77777777" w:rsidR="00F439F2" w:rsidRPr="00166E97" w:rsidRDefault="00F439F2" w:rsidP="00166E97">
      <w:pPr>
        <w:pStyle w:val="ItemHead"/>
      </w:pPr>
      <w:r w:rsidRPr="00166E97">
        <w:t>7  Subsections 244(1) and (2)</w:t>
      </w:r>
    </w:p>
    <w:p w14:paraId="57B017F6" w14:textId="77777777" w:rsidR="00F439F2" w:rsidRPr="00166E97" w:rsidRDefault="00F439F2" w:rsidP="00166E97">
      <w:pPr>
        <w:pStyle w:val="Item"/>
      </w:pPr>
      <w:r w:rsidRPr="00166E97">
        <w:t>Omit “Administrative Appeals Tribunal”, substitute “Administrative Review Tribunal”.</w:t>
      </w:r>
    </w:p>
    <w:p w14:paraId="19941C8D" w14:textId="77777777" w:rsidR="00F439F2" w:rsidRPr="00166E97" w:rsidRDefault="00F439F2" w:rsidP="00166E97">
      <w:pPr>
        <w:pStyle w:val="ItemHead"/>
      </w:pPr>
      <w:r w:rsidRPr="00166E97">
        <w:t>8  Paragraphs 245(1)(e) and 2(b)</w:t>
      </w:r>
    </w:p>
    <w:p w14:paraId="6217FB14" w14:textId="77777777" w:rsidR="00F439F2" w:rsidRPr="00166E97" w:rsidRDefault="00F439F2" w:rsidP="00166E97">
      <w:pPr>
        <w:pStyle w:val="Item"/>
      </w:pPr>
      <w:r w:rsidRPr="00166E97">
        <w:t>Omit “Administrative Appeals Tribunal” (wherever occurring), substitute “Administrative Review Tribunal”.</w:t>
      </w:r>
    </w:p>
    <w:p w14:paraId="4D080E66" w14:textId="77777777" w:rsidR="00F439F2" w:rsidRPr="00166E97" w:rsidRDefault="00F439F2" w:rsidP="00166E97">
      <w:pPr>
        <w:pStyle w:val="ActHead9"/>
      </w:pPr>
      <w:bookmarkStart w:id="36" w:name="_Toc168394228"/>
      <w:r w:rsidRPr="00166E97">
        <w:t>Environment Protection and Biodiversity Conservation Act 1999</w:t>
      </w:r>
      <w:bookmarkEnd w:id="36"/>
    </w:p>
    <w:p w14:paraId="491D3A9E" w14:textId="77777777" w:rsidR="00F439F2" w:rsidRPr="00166E97" w:rsidRDefault="00F439F2" w:rsidP="00166E97">
      <w:pPr>
        <w:pStyle w:val="ItemHead"/>
      </w:pPr>
      <w:r w:rsidRPr="00166E97">
        <w:t>9  Subsections 206A(1), 221A(1), 243A(1), 263A(1) and 303GJ(1)</w:t>
      </w:r>
    </w:p>
    <w:p w14:paraId="015E97E5" w14:textId="77777777" w:rsidR="00F439F2" w:rsidRPr="00166E97" w:rsidRDefault="00F439F2" w:rsidP="00166E97">
      <w:pPr>
        <w:pStyle w:val="Item"/>
      </w:pPr>
      <w:r w:rsidRPr="00166E97">
        <w:t>Omit “Administrative Appeals Tribunal”, substitute “Administrative Review Tribunal”.</w:t>
      </w:r>
    </w:p>
    <w:p w14:paraId="24F5CD29" w14:textId="77777777" w:rsidR="00F439F2" w:rsidRPr="00166E97" w:rsidRDefault="00F439F2" w:rsidP="00166E97">
      <w:pPr>
        <w:pStyle w:val="ItemHead"/>
      </w:pPr>
      <w:r w:rsidRPr="00166E97">
        <w:t>10  Paragraph 472(2)(a)</w:t>
      </w:r>
    </w:p>
    <w:p w14:paraId="04CC74BE" w14:textId="77777777" w:rsidR="00F439F2" w:rsidRPr="00166E97" w:rsidRDefault="00F439F2" w:rsidP="00166E97">
      <w:pPr>
        <w:pStyle w:val="Item"/>
      </w:pPr>
      <w:r w:rsidRPr="00166E97">
        <w:t>Omit “</w:t>
      </w:r>
      <w:r w:rsidRPr="00166E97">
        <w:rPr>
          <w:i/>
        </w:rPr>
        <w:t>Administrative Appeals Tribunal Act 1975</w:t>
      </w:r>
      <w:r w:rsidRPr="00166E97">
        <w:t>, be made to the Administrative Appeals Tribunal”, substitute “</w:t>
      </w:r>
      <w:r w:rsidRPr="00166E97">
        <w:rPr>
          <w:i/>
        </w:rPr>
        <w:t>Administrative Review Tribunal Act 2024</w:t>
      </w:r>
      <w:r w:rsidRPr="00166E97">
        <w:t>, be made to the Administrative Review Tribunal”.</w:t>
      </w:r>
    </w:p>
    <w:p w14:paraId="32A749A5" w14:textId="77777777" w:rsidR="00F439F2" w:rsidRPr="00166E97" w:rsidRDefault="00F439F2" w:rsidP="00166E97">
      <w:pPr>
        <w:pStyle w:val="ItemHead"/>
      </w:pPr>
      <w:r w:rsidRPr="00166E97">
        <w:t>11  Paragraph 472(2)(b)</w:t>
      </w:r>
    </w:p>
    <w:p w14:paraId="56C10C01" w14:textId="77777777" w:rsidR="00F439F2" w:rsidRPr="00166E97" w:rsidRDefault="00F439F2" w:rsidP="00166E97">
      <w:pPr>
        <w:pStyle w:val="Item"/>
      </w:pPr>
      <w:r w:rsidRPr="00166E97">
        <w:t>Omit “section 28 of”.</w:t>
      </w:r>
    </w:p>
    <w:p w14:paraId="46F66861" w14:textId="77777777" w:rsidR="00F439F2" w:rsidRPr="00166E97" w:rsidRDefault="00F439F2" w:rsidP="00166E97">
      <w:pPr>
        <w:pStyle w:val="ItemHead"/>
      </w:pPr>
      <w:r w:rsidRPr="00166E97">
        <w:t>12  Section 473 (heading)</w:t>
      </w:r>
    </w:p>
    <w:p w14:paraId="760F2382" w14:textId="77777777" w:rsidR="00F439F2" w:rsidRPr="00166E97" w:rsidRDefault="00F439F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3DD21D00" w14:textId="77777777" w:rsidR="00F439F2" w:rsidRPr="00166E97" w:rsidRDefault="00F439F2" w:rsidP="00166E97">
      <w:pPr>
        <w:pStyle w:val="ItemHead"/>
      </w:pPr>
      <w:r w:rsidRPr="00166E97">
        <w:t>13  Subsection 473(1)</w:t>
      </w:r>
    </w:p>
    <w:p w14:paraId="40AF5CB2" w14:textId="77777777" w:rsidR="00F439F2" w:rsidRPr="00166E97" w:rsidRDefault="00F439F2" w:rsidP="00166E97">
      <w:pPr>
        <w:pStyle w:val="Item"/>
      </w:pPr>
      <w:r w:rsidRPr="00166E97">
        <w:t>Omit “Administrative Appeals Tribunal”, substitute “Administrative Review Tribunal”.</w:t>
      </w:r>
    </w:p>
    <w:p w14:paraId="2283EE62" w14:textId="77777777" w:rsidR="00F439F2" w:rsidRPr="00166E97" w:rsidRDefault="00F439F2" w:rsidP="00166E97">
      <w:pPr>
        <w:pStyle w:val="ItemHead"/>
      </w:pPr>
      <w:r w:rsidRPr="00166E97">
        <w:t>14  Subsection 473(2)</w:t>
      </w:r>
    </w:p>
    <w:p w14:paraId="3A5CF7A6" w14:textId="77777777" w:rsidR="00F439F2" w:rsidRPr="00166E97" w:rsidRDefault="00F439F2" w:rsidP="00166E97">
      <w:pPr>
        <w:pStyle w:val="Item"/>
      </w:pPr>
      <w:r w:rsidRPr="00166E97">
        <w:t xml:space="preserve">Omit “section 27 of the </w:t>
      </w:r>
      <w:r w:rsidRPr="00166E97">
        <w:rPr>
          <w:i/>
        </w:rPr>
        <w:t>Administrative Appeals Tribunal Act 1975</w:t>
      </w:r>
      <w:r w:rsidRPr="00166E97">
        <w:t xml:space="preserve">”, substitute “sections 17 and 35 of the </w:t>
      </w:r>
      <w:r w:rsidRPr="00166E97">
        <w:rPr>
          <w:i/>
        </w:rPr>
        <w:t>Administrative Review Tribunal Act 2024</w:t>
      </w:r>
      <w:r w:rsidRPr="00166E97">
        <w:t>”.</w:t>
      </w:r>
    </w:p>
    <w:p w14:paraId="1B95712D" w14:textId="77777777" w:rsidR="00F439F2" w:rsidRPr="00166E97" w:rsidRDefault="00F439F2" w:rsidP="00166E97">
      <w:pPr>
        <w:pStyle w:val="ActHead9"/>
      </w:pPr>
      <w:bookmarkStart w:id="37" w:name="_Toc168394229"/>
      <w:r w:rsidRPr="00166E97">
        <w:t>Fuel Quality Standards Act 2000</w:t>
      </w:r>
      <w:bookmarkEnd w:id="37"/>
    </w:p>
    <w:p w14:paraId="4F2384F8" w14:textId="77777777" w:rsidR="00F439F2" w:rsidRPr="00166E97" w:rsidRDefault="00F439F2" w:rsidP="00166E97">
      <w:pPr>
        <w:pStyle w:val="ItemHead"/>
      </w:pPr>
      <w:r w:rsidRPr="00166E97">
        <w:t>15  Subsection 35(4)</w:t>
      </w:r>
    </w:p>
    <w:p w14:paraId="20B0EBB9" w14:textId="77777777" w:rsidR="00F439F2" w:rsidRPr="00166E97" w:rsidRDefault="00F439F2" w:rsidP="00166E97">
      <w:pPr>
        <w:pStyle w:val="Item"/>
      </w:pPr>
      <w:r w:rsidRPr="00166E97">
        <w:t>Omit “Administrative Appeals Tribunal”, substitute “Administrative Review Tribunal”.</w:t>
      </w:r>
    </w:p>
    <w:p w14:paraId="3E4FD294" w14:textId="77777777" w:rsidR="00F439F2" w:rsidRPr="00166E97" w:rsidRDefault="00F439F2" w:rsidP="00166E97">
      <w:pPr>
        <w:pStyle w:val="ItemHead"/>
      </w:pPr>
      <w:r w:rsidRPr="00166E97">
        <w:t>16  Subsections 70(1) and (2)</w:t>
      </w:r>
    </w:p>
    <w:p w14:paraId="174E3E5A" w14:textId="77777777" w:rsidR="00F439F2" w:rsidRPr="00166E97" w:rsidRDefault="00F439F2" w:rsidP="00166E97">
      <w:pPr>
        <w:pStyle w:val="Item"/>
      </w:pPr>
      <w:r w:rsidRPr="00166E97">
        <w:t>Omit “Administrative Appeals Tribunal”, substitute “Administrative Review Tribunal”.</w:t>
      </w:r>
    </w:p>
    <w:p w14:paraId="2FBABA38" w14:textId="77777777" w:rsidR="00F439F2" w:rsidRPr="00166E97" w:rsidRDefault="00F439F2" w:rsidP="00166E97">
      <w:pPr>
        <w:pStyle w:val="ItemHead"/>
      </w:pPr>
      <w:r w:rsidRPr="00166E97">
        <w:t>17  Subsection 70(2)</w:t>
      </w:r>
    </w:p>
    <w:p w14:paraId="2986C0AD" w14:textId="77777777" w:rsidR="00F439F2" w:rsidRPr="00166E97" w:rsidRDefault="00F439F2" w:rsidP="00166E97">
      <w:pPr>
        <w:pStyle w:val="Item"/>
      </w:pPr>
      <w:r w:rsidRPr="00166E97">
        <w:t xml:space="preserve">Omit “section 27 of the </w:t>
      </w:r>
      <w:r w:rsidRPr="00166E97">
        <w:rPr>
          <w:i/>
        </w:rPr>
        <w:t>Administrative Appeals Tribunal Act 1975</w:t>
      </w:r>
      <w:r w:rsidRPr="00166E97">
        <w:t>”, substitute “</w:t>
      </w:r>
      <w:r w:rsidR="00DB5ADC" w:rsidRPr="00166E97">
        <w:t>section 1</w:t>
      </w:r>
      <w:r w:rsidRPr="00166E97">
        <w:t xml:space="preserve">7 of the </w:t>
      </w:r>
      <w:r w:rsidRPr="00166E97">
        <w:rPr>
          <w:i/>
        </w:rPr>
        <w:t>Administrative Review Tribunal Act 2024</w:t>
      </w:r>
      <w:r w:rsidRPr="00166E97">
        <w:t>”.</w:t>
      </w:r>
    </w:p>
    <w:p w14:paraId="319A6785" w14:textId="77777777" w:rsidR="00F439F2" w:rsidRPr="00166E97" w:rsidRDefault="00F439F2" w:rsidP="00166E97">
      <w:pPr>
        <w:pStyle w:val="ActHead9"/>
      </w:pPr>
      <w:bookmarkStart w:id="38" w:name="_Toc168394230"/>
      <w:r w:rsidRPr="00166E97">
        <w:t>Great Barrier Reef Marine Park Act 1975</w:t>
      </w:r>
      <w:bookmarkEnd w:id="38"/>
    </w:p>
    <w:p w14:paraId="0B82156A" w14:textId="77777777" w:rsidR="00F439F2" w:rsidRPr="00166E97" w:rsidRDefault="00F439F2" w:rsidP="00166E97">
      <w:pPr>
        <w:pStyle w:val="ItemHead"/>
      </w:pPr>
      <w:r w:rsidRPr="00166E97">
        <w:t xml:space="preserve">18  Subsection 3(1) (definition of </w:t>
      </w:r>
      <w:r w:rsidRPr="00166E97">
        <w:rPr>
          <w:i/>
        </w:rPr>
        <w:t>AAT</w:t>
      </w:r>
      <w:r w:rsidRPr="00166E97">
        <w:t>)</w:t>
      </w:r>
    </w:p>
    <w:p w14:paraId="187C2A8C" w14:textId="77777777" w:rsidR="00F439F2" w:rsidRPr="00166E97" w:rsidRDefault="00F439F2" w:rsidP="00166E97">
      <w:pPr>
        <w:pStyle w:val="Item"/>
      </w:pPr>
      <w:r w:rsidRPr="00166E97">
        <w:t>Repeal the definition.</w:t>
      </w:r>
    </w:p>
    <w:p w14:paraId="6E7908AF" w14:textId="77777777" w:rsidR="00F439F2" w:rsidRPr="00166E97" w:rsidRDefault="00F439F2" w:rsidP="00166E97">
      <w:pPr>
        <w:pStyle w:val="ItemHead"/>
      </w:pPr>
      <w:r w:rsidRPr="00166E97">
        <w:t>19  Subsection 3(1)</w:t>
      </w:r>
    </w:p>
    <w:p w14:paraId="344F1AE2" w14:textId="77777777" w:rsidR="00F439F2" w:rsidRPr="00166E97" w:rsidRDefault="00F439F2" w:rsidP="00166E97">
      <w:pPr>
        <w:pStyle w:val="Item"/>
      </w:pPr>
      <w:r w:rsidRPr="00166E97">
        <w:t>Insert:</w:t>
      </w:r>
    </w:p>
    <w:p w14:paraId="59C72CF0" w14:textId="77777777" w:rsidR="00F439F2" w:rsidRPr="00166E97" w:rsidRDefault="00F439F2" w:rsidP="00166E97">
      <w:pPr>
        <w:pStyle w:val="Definition"/>
      </w:pPr>
      <w:r w:rsidRPr="00166E97">
        <w:rPr>
          <w:b/>
          <w:i/>
        </w:rPr>
        <w:t>ART</w:t>
      </w:r>
      <w:r w:rsidRPr="00166E97">
        <w:t xml:space="preserve"> means the Administrative Review Tribunal.</w:t>
      </w:r>
    </w:p>
    <w:p w14:paraId="4913CF0D" w14:textId="77777777" w:rsidR="00F439F2" w:rsidRPr="00166E97" w:rsidRDefault="00F439F2" w:rsidP="00166E97">
      <w:pPr>
        <w:pStyle w:val="ItemHead"/>
      </w:pPr>
      <w:r w:rsidRPr="00166E97">
        <w:t>20  Section 39M (heading)</w:t>
      </w:r>
    </w:p>
    <w:p w14:paraId="17FAF3BA" w14:textId="77777777" w:rsidR="00F439F2" w:rsidRPr="00166E97" w:rsidRDefault="00F439F2" w:rsidP="00166E97">
      <w:pPr>
        <w:pStyle w:val="Item"/>
      </w:pPr>
      <w:r w:rsidRPr="00166E97">
        <w:t>Omit “</w:t>
      </w:r>
      <w:r w:rsidRPr="00166E97">
        <w:rPr>
          <w:b/>
        </w:rPr>
        <w:t>AAT</w:t>
      </w:r>
      <w:r w:rsidRPr="00166E97">
        <w:t>”, substitute “</w:t>
      </w:r>
      <w:r w:rsidRPr="00166E97">
        <w:rPr>
          <w:b/>
        </w:rPr>
        <w:t>ART</w:t>
      </w:r>
      <w:r w:rsidRPr="00166E97">
        <w:t>”.</w:t>
      </w:r>
    </w:p>
    <w:p w14:paraId="1164DD6C" w14:textId="77777777" w:rsidR="00F439F2" w:rsidRPr="00166E97" w:rsidRDefault="00F439F2" w:rsidP="00166E97">
      <w:pPr>
        <w:pStyle w:val="ItemHead"/>
      </w:pPr>
      <w:r w:rsidRPr="00166E97">
        <w:t>21  Subsection 39M(1)</w:t>
      </w:r>
    </w:p>
    <w:p w14:paraId="658F2A36" w14:textId="77777777" w:rsidR="00F439F2" w:rsidRPr="00166E97" w:rsidRDefault="00F439F2" w:rsidP="00166E97">
      <w:pPr>
        <w:pStyle w:val="Item"/>
      </w:pPr>
      <w:r w:rsidRPr="00166E97">
        <w:t>Omit “AAT”, substitute “ART”.</w:t>
      </w:r>
    </w:p>
    <w:p w14:paraId="40533960" w14:textId="77777777" w:rsidR="00F439F2" w:rsidRPr="00166E97" w:rsidRDefault="00F439F2" w:rsidP="00166E97">
      <w:pPr>
        <w:pStyle w:val="ItemHead"/>
      </w:pPr>
      <w:r w:rsidRPr="00166E97">
        <w:t>22  Subsection 39M(2)</w:t>
      </w:r>
    </w:p>
    <w:p w14:paraId="53CCF6F5" w14:textId="77777777" w:rsidR="00F439F2" w:rsidRPr="00166E97" w:rsidRDefault="00F439F2" w:rsidP="00166E97">
      <w:pPr>
        <w:pStyle w:val="Item"/>
      </w:pPr>
      <w:r w:rsidRPr="00166E97">
        <w:t xml:space="preserve">Omit “section 29 of the </w:t>
      </w:r>
      <w:r w:rsidRPr="00166E97">
        <w:rPr>
          <w:i/>
        </w:rPr>
        <w:t>Administrative Appeals Tribunal Act 1975</w:t>
      </w:r>
      <w:r w:rsidRPr="00166E97">
        <w:t xml:space="preserve"> applies as if the prescribed time for making application for review of the decision were the period”, substitute “then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the period”.</w:t>
      </w:r>
    </w:p>
    <w:p w14:paraId="792B0219" w14:textId="77777777" w:rsidR="00F439F2" w:rsidRPr="00166E97" w:rsidRDefault="00F439F2" w:rsidP="00166E97">
      <w:pPr>
        <w:pStyle w:val="ItemHead"/>
      </w:pPr>
      <w:r w:rsidRPr="00166E97">
        <w:t>23  Subsection 39M(3)</w:t>
      </w:r>
    </w:p>
    <w:p w14:paraId="01FC64E8" w14:textId="77777777" w:rsidR="00F439F2" w:rsidRPr="00166E97" w:rsidRDefault="00F439F2" w:rsidP="00166E97">
      <w:pPr>
        <w:pStyle w:val="Item"/>
      </w:pPr>
      <w:r w:rsidRPr="00166E97">
        <w:t xml:space="preserve">Omit “section 41 of the </w:t>
      </w:r>
      <w:r w:rsidRPr="00166E97">
        <w:rPr>
          <w:i/>
        </w:rPr>
        <w:t>Administrative Appeals Tribunal Act 1975</w:t>
      </w:r>
      <w:r w:rsidRPr="00166E97">
        <w:t xml:space="preserve"> applies as if the making of the request were the making of an application to the AAT”, substitute “section 32 of the </w:t>
      </w:r>
      <w:r w:rsidRPr="00166E97">
        <w:rPr>
          <w:i/>
        </w:rPr>
        <w:t>Administrative Review Tribunal Act 2024</w:t>
      </w:r>
      <w:r w:rsidRPr="00166E97">
        <w:t xml:space="preserve"> applies as if the making of the request were the making of an application to the ART”.</w:t>
      </w:r>
    </w:p>
    <w:p w14:paraId="4AB7DA71" w14:textId="77777777" w:rsidR="00F439F2" w:rsidRPr="00166E97" w:rsidRDefault="00F439F2" w:rsidP="00166E97">
      <w:pPr>
        <w:pStyle w:val="ItemHead"/>
      </w:pPr>
      <w:r w:rsidRPr="00166E97">
        <w:t>24  Paragraph 39N(1)(b)</w:t>
      </w:r>
    </w:p>
    <w:p w14:paraId="0A4409CE" w14:textId="77777777" w:rsidR="00F439F2" w:rsidRPr="00166E97" w:rsidRDefault="00F439F2" w:rsidP="00166E97">
      <w:pPr>
        <w:pStyle w:val="Item"/>
      </w:pPr>
      <w:r w:rsidRPr="00166E97">
        <w:t xml:space="preserve">Omit “subject to the </w:t>
      </w:r>
      <w:r w:rsidRPr="00166E97">
        <w:rPr>
          <w:i/>
        </w:rPr>
        <w:t>Administrative Appeals Tribunal Act 1975</w:t>
      </w:r>
      <w:r w:rsidRPr="00166E97">
        <w:t>, if dissatisfied with the decision made by the Authority upon that reconsideration confirming, revoking or varying the first</w:t>
      </w:r>
      <w:r w:rsidR="00166E97">
        <w:noBreakHyphen/>
      </w:r>
      <w:r w:rsidRPr="00166E97">
        <w:t xml:space="preserve">mentioned decision, apply to the AAT”, substitute “subject to the </w:t>
      </w:r>
      <w:r w:rsidRPr="00166E97">
        <w:rPr>
          <w:i/>
        </w:rPr>
        <w:t>Administrative Review Tribunal Act 2024</w:t>
      </w:r>
      <w:r w:rsidRPr="00166E97">
        <w:t>, if dissatisfied with the decision made by the Authority upon that reconsideration confirming, revoking or varying the first</w:t>
      </w:r>
      <w:r w:rsidR="00166E97">
        <w:noBreakHyphen/>
      </w:r>
      <w:r w:rsidRPr="00166E97">
        <w:t>mentioned decision, apply to the ART”.</w:t>
      </w:r>
    </w:p>
    <w:p w14:paraId="6F38EBC4" w14:textId="77777777" w:rsidR="00F439F2" w:rsidRPr="00166E97" w:rsidRDefault="00F439F2" w:rsidP="00166E97">
      <w:pPr>
        <w:pStyle w:val="ItemHead"/>
      </w:pPr>
      <w:r w:rsidRPr="00166E97">
        <w:t>25  Subsection 39N(2)</w:t>
      </w:r>
    </w:p>
    <w:p w14:paraId="75B9A66D" w14:textId="77777777" w:rsidR="00F439F2" w:rsidRPr="00166E97" w:rsidRDefault="00F439F2" w:rsidP="00166E97">
      <w:pPr>
        <w:pStyle w:val="Item"/>
      </w:pPr>
      <w:r w:rsidRPr="00166E97">
        <w:t xml:space="preserve">Omit “subject to the </w:t>
      </w:r>
      <w:r w:rsidRPr="00166E97">
        <w:rPr>
          <w:i/>
        </w:rPr>
        <w:t>Administrative Appeals Tribunal Act 1975</w:t>
      </w:r>
      <w:r w:rsidRPr="00166E97">
        <w:t xml:space="preserve">, if dissatisfied with the decision so confirmed, revoked or varied, apply to the AAT”, substitute “subject to the </w:t>
      </w:r>
      <w:r w:rsidRPr="00166E97">
        <w:rPr>
          <w:i/>
        </w:rPr>
        <w:t>Administrative Review Tribunal Act 2024</w:t>
      </w:r>
      <w:r w:rsidRPr="00166E97">
        <w:t>, if dissatisfied with the decision so confirmed, revoked or varied, apply to the ART”.</w:t>
      </w:r>
    </w:p>
    <w:p w14:paraId="6E3296E9" w14:textId="77777777" w:rsidR="00F439F2" w:rsidRPr="00166E97" w:rsidRDefault="00F439F2" w:rsidP="00166E97">
      <w:pPr>
        <w:pStyle w:val="ItemHead"/>
      </w:pPr>
      <w:r w:rsidRPr="00166E97">
        <w:t>26  Section 59G (heading)</w:t>
      </w:r>
    </w:p>
    <w:p w14:paraId="25D45777" w14:textId="77777777" w:rsidR="00F439F2" w:rsidRPr="00166E97" w:rsidRDefault="00F439F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5E2C3C95" w14:textId="77777777" w:rsidR="00F439F2" w:rsidRPr="00166E97" w:rsidRDefault="00F439F2" w:rsidP="00166E97">
      <w:pPr>
        <w:pStyle w:val="ItemHead"/>
      </w:pPr>
      <w:r w:rsidRPr="00166E97">
        <w:t xml:space="preserve">27  Subsection 59G(1) (definition of </w:t>
      </w:r>
      <w:r w:rsidRPr="00166E97">
        <w:rPr>
          <w:i/>
        </w:rPr>
        <w:t>decision</w:t>
      </w:r>
      <w:r w:rsidRPr="00166E97">
        <w:t>)</w:t>
      </w:r>
    </w:p>
    <w:p w14:paraId="621CFD7D" w14:textId="77777777" w:rsidR="00F439F2" w:rsidRPr="00166E97" w:rsidRDefault="00F439F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0D358AB1" w14:textId="77777777" w:rsidR="00F439F2" w:rsidRPr="00166E97" w:rsidRDefault="00F439F2" w:rsidP="00166E97">
      <w:pPr>
        <w:pStyle w:val="ItemHead"/>
      </w:pPr>
      <w:r w:rsidRPr="00166E97">
        <w:t>28  Subsection 59G(2)</w:t>
      </w:r>
    </w:p>
    <w:p w14:paraId="5A165974" w14:textId="77777777" w:rsidR="00F439F2" w:rsidRPr="00166E97" w:rsidRDefault="00F439F2"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ART”.</w:t>
      </w:r>
    </w:p>
    <w:p w14:paraId="267296FA" w14:textId="77777777" w:rsidR="00F439F2" w:rsidRPr="00166E97" w:rsidRDefault="00F439F2" w:rsidP="00166E97">
      <w:pPr>
        <w:pStyle w:val="ItemHead"/>
      </w:pPr>
      <w:r w:rsidRPr="00166E97">
        <w:t>29  Paragraph 59G(3)(b)</w:t>
      </w:r>
    </w:p>
    <w:p w14:paraId="1516B483" w14:textId="77777777" w:rsidR="00F439F2" w:rsidRPr="00166E97" w:rsidRDefault="00F439F2"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ART”.</w:t>
      </w:r>
    </w:p>
    <w:p w14:paraId="2317C834" w14:textId="77777777" w:rsidR="00F439F2" w:rsidRPr="00166E97" w:rsidRDefault="00F439F2" w:rsidP="00166E97">
      <w:pPr>
        <w:pStyle w:val="ItemHead"/>
      </w:pPr>
      <w:r w:rsidRPr="00166E97">
        <w:t xml:space="preserve">30  </w:t>
      </w:r>
      <w:r w:rsidR="00DB5ADC" w:rsidRPr="00166E97">
        <w:t>Subsection 6</w:t>
      </w:r>
      <w:r w:rsidRPr="00166E97">
        <w:t xml:space="preserve">4(6) (definition of </w:t>
      </w:r>
      <w:r w:rsidRPr="00166E97">
        <w:rPr>
          <w:i/>
        </w:rPr>
        <w:t>decision</w:t>
      </w:r>
      <w:r w:rsidRPr="00166E97">
        <w:t>)</w:t>
      </w:r>
    </w:p>
    <w:p w14:paraId="626838B9" w14:textId="77777777" w:rsidR="00F439F2" w:rsidRPr="00166E97" w:rsidRDefault="00F439F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5354F622" w14:textId="77777777" w:rsidR="00F439F2" w:rsidRPr="00166E97" w:rsidRDefault="00F439F2" w:rsidP="00166E97">
      <w:pPr>
        <w:pStyle w:val="ItemHead"/>
      </w:pPr>
      <w:r w:rsidRPr="00166E97">
        <w:t>31  Section 64A (heading)</w:t>
      </w:r>
    </w:p>
    <w:p w14:paraId="7D7369E3" w14:textId="77777777" w:rsidR="00F439F2" w:rsidRPr="00166E97" w:rsidRDefault="00F439F2" w:rsidP="00166E97">
      <w:pPr>
        <w:pStyle w:val="Item"/>
      </w:pPr>
      <w:r w:rsidRPr="00166E97">
        <w:t>Omit “</w:t>
      </w:r>
      <w:r w:rsidRPr="00166E97">
        <w:rPr>
          <w:b/>
        </w:rPr>
        <w:t>AAT</w:t>
      </w:r>
      <w:r w:rsidRPr="00166E97">
        <w:t>”, substitute “</w:t>
      </w:r>
      <w:r w:rsidRPr="00166E97">
        <w:rPr>
          <w:b/>
        </w:rPr>
        <w:t>ART</w:t>
      </w:r>
      <w:r w:rsidRPr="00166E97">
        <w:t>”.</w:t>
      </w:r>
    </w:p>
    <w:p w14:paraId="4FB22D1D" w14:textId="77777777" w:rsidR="00F439F2" w:rsidRPr="00166E97" w:rsidRDefault="00F439F2" w:rsidP="00166E97">
      <w:pPr>
        <w:pStyle w:val="ItemHead"/>
      </w:pPr>
      <w:r w:rsidRPr="00166E97">
        <w:t>32  Section 64A</w:t>
      </w:r>
    </w:p>
    <w:p w14:paraId="017990EC" w14:textId="77777777" w:rsidR="00F439F2" w:rsidRPr="00166E97" w:rsidRDefault="00F439F2" w:rsidP="00166E97">
      <w:pPr>
        <w:pStyle w:val="Item"/>
      </w:pPr>
      <w:r w:rsidRPr="00166E97">
        <w:t>Omit “AAT” (wherever occurring), substitute “ART”.</w:t>
      </w:r>
    </w:p>
    <w:p w14:paraId="2FB969FA" w14:textId="77777777" w:rsidR="00F439F2" w:rsidRPr="00166E97" w:rsidRDefault="00F439F2" w:rsidP="00166E97">
      <w:pPr>
        <w:pStyle w:val="ActHead9"/>
      </w:pPr>
      <w:bookmarkStart w:id="39" w:name="_Toc168394231"/>
      <w:r w:rsidRPr="00166E97">
        <w:t>Industrial Chemicals Environmental Management (Register) Act 2021</w:t>
      </w:r>
      <w:bookmarkEnd w:id="39"/>
    </w:p>
    <w:p w14:paraId="77237728" w14:textId="77777777" w:rsidR="00F439F2" w:rsidRPr="00166E97" w:rsidRDefault="00F439F2" w:rsidP="00166E97">
      <w:pPr>
        <w:pStyle w:val="ItemHead"/>
      </w:pPr>
      <w:r w:rsidRPr="00166E97">
        <w:t>33  Subsection 47(7) (note)</w:t>
      </w:r>
    </w:p>
    <w:p w14:paraId="269F2EFC" w14:textId="77777777" w:rsidR="00F439F2" w:rsidRPr="00166E97" w:rsidRDefault="00F439F2"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43DA3591" w14:textId="77777777" w:rsidR="00F439F2" w:rsidRPr="00166E97" w:rsidRDefault="00F439F2" w:rsidP="00166E97">
      <w:pPr>
        <w:pStyle w:val="ItemHead"/>
      </w:pPr>
      <w:r w:rsidRPr="00166E97">
        <w:t>34  Section 48 (heading)</w:t>
      </w:r>
    </w:p>
    <w:p w14:paraId="2545C21C" w14:textId="77777777" w:rsidR="00F439F2" w:rsidRPr="00166E97" w:rsidRDefault="00F439F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00347C20" w14:textId="77777777" w:rsidR="00F439F2" w:rsidRPr="00166E97" w:rsidRDefault="00F439F2" w:rsidP="00166E97">
      <w:pPr>
        <w:pStyle w:val="ItemHead"/>
      </w:pPr>
      <w:r w:rsidRPr="00166E97">
        <w:t>35  Section 48</w:t>
      </w:r>
    </w:p>
    <w:p w14:paraId="788A83D4" w14:textId="77777777" w:rsidR="00F439F2" w:rsidRPr="00166E97" w:rsidRDefault="00F439F2" w:rsidP="00166E97">
      <w:pPr>
        <w:pStyle w:val="Item"/>
      </w:pPr>
      <w:r w:rsidRPr="00166E97">
        <w:t>Omit “Administrative Appeals Tribunal”, substitute “Administrative Review Tribunal”.</w:t>
      </w:r>
    </w:p>
    <w:p w14:paraId="74F062A9" w14:textId="77777777" w:rsidR="00F439F2" w:rsidRPr="00166E97" w:rsidRDefault="00F439F2" w:rsidP="00166E97">
      <w:pPr>
        <w:pStyle w:val="ActHead9"/>
      </w:pPr>
      <w:bookmarkStart w:id="40" w:name="_Toc168394232"/>
      <w:r w:rsidRPr="00166E97">
        <w:t>National Greenhouse and Energy Reporting Act 2007</w:t>
      </w:r>
      <w:bookmarkEnd w:id="40"/>
    </w:p>
    <w:p w14:paraId="4505E55B" w14:textId="77777777" w:rsidR="00F439F2" w:rsidRPr="00166E97" w:rsidRDefault="00F439F2" w:rsidP="00166E97">
      <w:pPr>
        <w:pStyle w:val="ItemHead"/>
      </w:pPr>
      <w:r w:rsidRPr="00166E97">
        <w:t xml:space="preserve">36  </w:t>
      </w:r>
      <w:r w:rsidR="0049529B" w:rsidRPr="00166E97">
        <w:t>Subsection 2</w:t>
      </w:r>
      <w:r w:rsidRPr="00166E97">
        <w:t>2XNG(2)</w:t>
      </w:r>
    </w:p>
    <w:p w14:paraId="0E3CA68F" w14:textId="77777777" w:rsidR="00F439F2" w:rsidRPr="00166E97" w:rsidRDefault="00F439F2" w:rsidP="00166E97">
      <w:pPr>
        <w:pStyle w:val="Item"/>
      </w:pPr>
      <w:r w:rsidRPr="00166E97">
        <w:t>Omit “Administrative Appeals Tribunal” (wherever occurring), substitute “Administrative Review Tribunal”.</w:t>
      </w:r>
    </w:p>
    <w:p w14:paraId="47CE6EE6" w14:textId="77777777" w:rsidR="00F439F2" w:rsidRPr="00166E97" w:rsidRDefault="00F439F2" w:rsidP="00166E97">
      <w:pPr>
        <w:pStyle w:val="ItemHead"/>
      </w:pPr>
      <w:r w:rsidRPr="00166E97">
        <w:t>37  Paragraph 22XNN(1)(e)</w:t>
      </w:r>
    </w:p>
    <w:p w14:paraId="55815B2C" w14:textId="77777777" w:rsidR="00F439F2" w:rsidRPr="00166E97" w:rsidRDefault="00F439F2" w:rsidP="00166E97">
      <w:pPr>
        <w:pStyle w:val="Item"/>
      </w:pPr>
      <w:r w:rsidRPr="00166E97">
        <w:t>Omit “Administrative Appeals Tribunal”, substitute “Administrative Review Tribunal”.</w:t>
      </w:r>
    </w:p>
    <w:p w14:paraId="5E939D38" w14:textId="77777777" w:rsidR="00F439F2" w:rsidRPr="00166E97" w:rsidRDefault="00F439F2" w:rsidP="00166E97">
      <w:pPr>
        <w:pStyle w:val="ItemHead"/>
      </w:pPr>
      <w:r w:rsidRPr="00166E97">
        <w:t xml:space="preserve">38  </w:t>
      </w:r>
      <w:r w:rsidR="0049529B" w:rsidRPr="00166E97">
        <w:t>Subsection 2</w:t>
      </w:r>
      <w:r w:rsidRPr="00166E97">
        <w:t>2XNN(2)</w:t>
      </w:r>
    </w:p>
    <w:p w14:paraId="60035F4F" w14:textId="77777777" w:rsidR="00F439F2" w:rsidRPr="00166E97" w:rsidRDefault="00F439F2" w:rsidP="00166E97">
      <w:pPr>
        <w:pStyle w:val="Item"/>
      </w:pPr>
      <w:r w:rsidRPr="00166E97">
        <w:t>Omit “Administrative Appeals Tribunal”, substitute “Administrative Review Tribunal”.</w:t>
      </w:r>
    </w:p>
    <w:p w14:paraId="7C6C3E1A" w14:textId="77777777" w:rsidR="00F439F2" w:rsidRPr="00166E97" w:rsidRDefault="00F439F2" w:rsidP="00166E97">
      <w:pPr>
        <w:pStyle w:val="ItemHead"/>
      </w:pPr>
      <w:r w:rsidRPr="00166E97">
        <w:t>39  Section 56 (heading)</w:t>
      </w:r>
    </w:p>
    <w:p w14:paraId="5F975491" w14:textId="77777777" w:rsidR="00F439F2" w:rsidRPr="00166E97" w:rsidRDefault="00F439F2" w:rsidP="00166E97">
      <w:pPr>
        <w:pStyle w:val="Item"/>
      </w:pPr>
      <w:r w:rsidRPr="00166E97">
        <w:t>Omit “</w:t>
      </w:r>
      <w:r w:rsidRPr="00166E97">
        <w:rPr>
          <w:b/>
        </w:rPr>
        <w:t>AAT</w:t>
      </w:r>
      <w:r w:rsidRPr="00166E97">
        <w:t>”, substitute “</w:t>
      </w:r>
      <w:r w:rsidRPr="00166E97">
        <w:rPr>
          <w:b/>
        </w:rPr>
        <w:t>ART</w:t>
      </w:r>
      <w:r w:rsidRPr="00166E97">
        <w:t>”.</w:t>
      </w:r>
    </w:p>
    <w:p w14:paraId="4B9438E2" w14:textId="77777777" w:rsidR="00F439F2" w:rsidRPr="00166E97" w:rsidRDefault="00F439F2" w:rsidP="00166E97">
      <w:pPr>
        <w:pStyle w:val="ItemHead"/>
      </w:pPr>
      <w:r w:rsidRPr="00166E97">
        <w:t>40  Section 56</w:t>
      </w:r>
    </w:p>
    <w:p w14:paraId="105719C2" w14:textId="77777777" w:rsidR="00F439F2" w:rsidRPr="00166E97" w:rsidRDefault="00F439F2" w:rsidP="00166E97">
      <w:pPr>
        <w:pStyle w:val="Item"/>
      </w:pPr>
      <w:r w:rsidRPr="00166E97">
        <w:t>Omit “Administrative Appeals Tribunal”, substitute “Administrative Review Tribunal”.</w:t>
      </w:r>
    </w:p>
    <w:p w14:paraId="7883F147" w14:textId="77777777" w:rsidR="00F439F2" w:rsidRPr="00166E97" w:rsidRDefault="00F439F2" w:rsidP="00166E97">
      <w:pPr>
        <w:pStyle w:val="ActHead9"/>
      </w:pPr>
      <w:bookmarkStart w:id="41" w:name="_Toc168394233"/>
      <w:r w:rsidRPr="00166E97">
        <w:t>Nature Repair Act 2023</w:t>
      </w:r>
      <w:bookmarkEnd w:id="41"/>
    </w:p>
    <w:p w14:paraId="78CC2DC5" w14:textId="77777777" w:rsidR="00F439F2" w:rsidRPr="00166E97" w:rsidRDefault="00F439F2" w:rsidP="00166E97">
      <w:pPr>
        <w:pStyle w:val="ItemHead"/>
      </w:pPr>
      <w:r w:rsidRPr="00166E97">
        <w:t>41  Section 4 (paragraph beginning “This Act also contains”)</w:t>
      </w:r>
    </w:p>
    <w:p w14:paraId="4C04DDDF" w14:textId="77777777" w:rsidR="00F439F2" w:rsidRPr="00166E97" w:rsidRDefault="00F439F2" w:rsidP="00166E97">
      <w:pPr>
        <w:pStyle w:val="Item"/>
      </w:pPr>
      <w:r w:rsidRPr="00166E97">
        <w:t>Omit “Administrative Appeals Tribunal”, substitute “Administrative Review Tribunal”.</w:t>
      </w:r>
    </w:p>
    <w:p w14:paraId="71C07EDD" w14:textId="77777777" w:rsidR="00F439F2" w:rsidRPr="00166E97" w:rsidRDefault="00F439F2" w:rsidP="00166E97">
      <w:pPr>
        <w:pStyle w:val="ItemHead"/>
      </w:pPr>
      <w:r w:rsidRPr="00166E97">
        <w:t>42  Sub</w:t>
      </w:r>
      <w:r w:rsidR="00DB5ADC" w:rsidRPr="00166E97">
        <w:t>section 1</w:t>
      </w:r>
      <w:r w:rsidRPr="00166E97">
        <w:t>76(3)</w:t>
      </w:r>
    </w:p>
    <w:p w14:paraId="00CFCFBD" w14:textId="77777777" w:rsidR="00F439F2" w:rsidRPr="00166E97" w:rsidRDefault="00F439F2" w:rsidP="00166E97">
      <w:pPr>
        <w:pStyle w:val="Item"/>
      </w:pPr>
      <w:r w:rsidRPr="00166E97">
        <w:t>Omit “Administrative Appeals Tribunal” (wherever occurring), substitute “Administrative Review Tribunal”.</w:t>
      </w:r>
    </w:p>
    <w:p w14:paraId="3F61250E" w14:textId="77777777" w:rsidR="00F439F2" w:rsidRPr="00166E97" w:rsidRDefault="00F439F2" w:rsidP="00166E97">
      <w:pPr>
        <w:pStyle w:val="ItemHead"/>
      </w:pPr>
      <w:r w:rsidRPr="00166E97">
        <w:t>43  Section 211</w:t>
      </w:r>
    </w:p>
    <w:p w14:paraId="0CD7680D" w14:textId="77777777" w:rsidR="00F439F2" w:rsidRPr="00166E97" w:rsidRDefault="00F439F2" w:rsidP="00166E97">
      <w:pPr>
        <w:pStyle w:val="Item"/>
      </w:pPr>
      <w:r w:rsidRPr="00166E97">
        <w:t>Omit “Administrative Appeals Tribunal” (wherever occurring), substitute “Administrative Review Tribunal”.</w:t>
      </w:r>
    </w:p>
    <w:p w14:paraId="3EBF711F" w14:textId="77777777" w:rsidR="00F439F2" w:rsidRPr="00166E97" w:rsidRDefault="00F439F2" w:rsidP="00166E97">
      <w:pPr>
        <w:pStyle w:val="ItemHead"/>
      </w:pPr>
      <w:r w:rsidRPr="00166E97">
        <w:t xml:space="preserve">44  </w:t>
      </w:r>
      <w:r w:rsidR="0049529B" w:rsidRPr="00166E97">
        <w:t>Subsection 2</w:t>
      </w:r>
      <w:r w:rsidRPr="00166E97">
        <w:t>13(2) (note)</w:t>
      </w:r>
    </w:p>
    <w:p w14:paraId="51638728" w14:textId="77777777" w:rsidR="00F439F2" w:rsidRPr="00166E97" w:rsidRDefault="00F439F2"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7244DBA6" w14:textId="77777777" w:rsidR="00F439F2" w:rsidRPr="00166E97" w:rsidRDefault="00F439F2" w:rsidP="00166E97">
      <w:pPr>
        <w:pStyle w:val="ItemHead"/>
      </w:pPr>
      <w:r w:rsidRPr="00166E97">
        <w:t>45  Section 217 (heading)</w:t>
      </w:r>
    </w:p>
    <w:p w14:paraId="56AB7281" w14:textId="77777777" w:rsidR="00F439F2" w:rsidRPr="00166E97" w:rsidRDefault="00F439F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0A549ACE" w14:textId="77777777" w:rsidR="00F439F2" w:rsidRPr="00166E97" w:rsidRDefault="00F439F2" w:rsidP="00166E97">
      <w:pPr>
        <w:pStyle w:val="ItemHead"/>
      </w:pPr>
      <w:r w:rsidRPr="00166E97">
        <w:t>46  Subsections 217(1) and (2)</w:t>
      </w:r>
    </w:p>
    <w:p w14:paraId="6AC37F70" w14:textId="77777777" w:rsidR="00F439F2" w:rsidRPr="00166E97" w:rsidRDefault="00F439F2" w:rsidP="00166E97">
      <w:pPr>
        <w:pStyle w:val="Item"/>
      </w:pPr>
      <w:r w:rsidRPr="00166E97">
        <w:t>Omit “Administrative Appeals Tribunal”, substitute “Administrative Review Tribunal”.</w:t>
      </w:r>
    </w:p>
    <w:p w14:paraId="68FCEB23" w14:textId="77777777" w:rsidR="00F439F2" w:rsidRPr="00166E97" w:rsidRDefault="00F439F2" w:rsidP="00166E97">
      <w:pPr>
        <w:pStyle w:val="ItemHead"/>
      </w:pPr>
      <w:r w:rsidRPr="00166E97">
        <w:t xml:space="preserve">47  </w:t>
      </w:r>
      <w:r w:rsidR="0049529B" w:rsidRPr="00166E97">
        <w:t>Subsection 2</w:t>
      </w:r>
      <w:r w:rsidRPr="00166E97">
        <w:t>17(2) (note)</w:t>
      </w:r>
    </w:p>
    <w:p w14:paraId="49D59CCB" w14:textId="77777777" w:rsidR="00F439F2" w:rsidRPr="00166E97" w:rsidRDefault="00F439F2"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22ECF3FC" w14:textId="77777777" w:rsidR="00F439F2" w:rsidRPr="00166E97" w:rsidRDefault="00F439F2" w:rsidP="00166E97">
      <w:pPr>
        <w:pStyle w:val="ActHead9"/>
      </w:pPr>
      <w:bookmarkStart w:id="42" w:name="_Toc168394234"/>
      <w:r w:rsidRPr="00166E97">
        <w:t>Renewable Energy (Electricity) Act 2000</w:t>
      </w:r>
      <w:bookmarkEnd w:id="42"/>
    </w:p>
    <w:p w14:paraId="7758D506" w14:textId="77777777" w:rsidR="00F439F2" w:rsidRPr="00166E97" w:rsidRDefault="00F439F2" w:rsidP="00166E97">
      <w:pPr>
        <w:pStyle w:val="ItemHead"/>
      </w:pPr>
      <w:r w:rsidRPr="00166E97">
        <w:t>48  Subsection 57(6)</w:t>
      </w:r>
    </w:p>
    <w:p w14:paraId="25F13627" w14:textId="77777777" w:rsidR="00F439F2" w:rsidRPr="00166E97" w:rsidRDefault="00F439F2" w:rsidP="00166E97">
      <w:pPr>
        <w:pStyle w:val="Item"/>
      </w:pPr>
      <w:r w:rsidRPr="00166E97">
        <w:t>Omit “Administrative Appeals Tribunal”, substitute “Administrative Review Tribunal”.</w:t>
      </w:r>
    </w:p>
    <w:p w14:paraId="31B72A18" w14:textId="77777777" w:rsidR="00F439F2" w:rsidRPr="00166E97" w:rsidRDefault="00F439F2" w:rsidP="00166E97">
      <w:pPr>
        <w:pStyle w:val="ItemHead"/>
      </w:pPr>
      <w:r w:rsidRPr="00166E97">
        <w:t>49  Paragraph 60(a)</w:t>
      </w:r>
    </w:p>
    <w:p w14:paraId="5AD6AFD6" w14:textId="77777777" w:rsidR="00F439F2" w:rsidRPr="00166E97" w:rsidRDefault="00F439F2" w:rsidP="00166E97">
      <w:pPr>
        <w:pStyle w:val="Item"/>
      </w:pPr>
      <w:r w:rsidRPr="00166E97">
        <w:t>Omit “Administrative Appeals Tribunal”, substitute “Administrative Review Tribunal”.</w:t>
      </w:r>
    </w:p>
    <w:p w14:paraId="79248BC4" w14:textId="77777777" w:rsidR="00F439F2" w:rsidRPr="00166E97" w:rsidRDefault="00F439F2" w:rsidP="00166E97">
      <w:pPr>
        <w:pStyle w:val="ItemHead"/>
      </w:pPr>
      <w:r w:rsidRPr="00166E97">
        <w:t>50  Section 60 (note)</w:t>
      </w:r>
    </w:p>
    <w:p w14:paraId="0A12D50B" w14:textId="77777777" w:rsidR="00F439F2" w:rsidRPr="00166E97" w:rsidRDefault="00F439F2" w:rsidP="00166E97">
      <w:pPr>
        <w:pStyle w:val="Item"/>
      </w:pPr>
      <w:r w:rsidRPr="00166E97">
        <w:t>Repeal the note, substitute:</w:t>
      </w:r>
    </w:p>
    <w:p w14:paraId="0F83BDC6" w14:textId="77777777" w:rsidR="00F439F2" w:rsidRPr="00166E97" w:rsidRDefault="00F439F2" w:rsidP="00166E97">
      <w:pPr>
        <w:pStyle w:val="notetext"/>
      </w:pPr>
      <w:r w:rsidRPr="00166E97">
        <w:t>Note:</w:t>
      </w:r>
      <w:r w:rsidRPr="00166E97">
        <w:tab/>
        <w:t xml:space="preserve">Time limits for making applications to the Administrative Review Tribunal, and matters related to procedures before that Tribunal are set out in the </w:t>
      </w:r>
      <w:r w:rsidRPr="00166E97">
        <w:rPr>
          <w:i/>
        </w:rPr>
        <w:t>Administrative Review Tribunal Act 2024</w:t>
      </w:r>
      <w:r w:rsidRPr="00166E97">
        <w:t>.</w:t>
      </w:r>
    </w:p>
    <w:p w14:paraId="4C13FFF0" w14:textId="77777777" w:rsidR="00F439F2" w:rsidRPr="00166E97" w:rsidRDefault="00F439F2" w:rsidP="00166E97">
      <w:pPr>
        <w:pStyle w:val="ItemHead"/>
      </w:pPr>
      <w:r w:rsidRPr="00166E97">
        <w:t>51  Section 61</w:t>
      </w:r>
    </w:p>
    <w:p w14:paraId="364E7E11" w14:textId="77777777" w:rsidR="00F439F2" w:rsidRPr="00166E97" w:rsidRDefault="00F439F2" w:rsidP="00166E97">
      <w:pPr>
        <w:pStyle w:val="Item"/>
      </w:pPr>
      <w:r w:rsidRPr="00166E97">
        <w:t>Omit “Administrative Appeals Tribunal” (wherever occurring), substitute “Administrative Review Tribunal”.</w:t>
      </w:r>
    </w:p>
    <w:p w14:paraId="7C4730E2" w14:textId="77777777" w:rsidR="00F439F2" w:rsidRPr="00166E97" w:rsidRDefault="00F439F2" w:rsidP="00166E97">
      <w:pPr>
        <w:pStyle w:val="ItemHead"/>
      </w:pPr>
      <w:r w:rsidRPr="00166E97">
        <w:t xml:space="preserve">52  </w:t>
      </w:r>
      <w:r w:rsidR="00DB5ADC" w:rsidRPr="00166E97">
        <w:t>Subsection 6</w:t>
      </w:r>
      <w:r w:rsidRPr="00166E97">
        <w:t>6(3) (note)</w:t>
      </w:r>
    </w:p>
    <w:p w14:paraId="522B3EB8" w14:textId="77777777" w:rsidR="00F439F2" w:rsidRPr="00166E97" w:rsidRDefault="00F439F2"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6011F2FB" w14:textId="77777777" w:rsidR="00F439F2" w:rsidRPr="00166E97" w:rsidRDefault="00F439F2" w:rsidP="00166E97">
      <w:pPr>
        <w:pStyle w:val="ItemHead"/>
      </w:pPr>
      <w:r w:rsidRPr="00166E97">
        <w:t xml:space="preserve">53  </w:t>
      </w:r>
      <w:r w:rsidR="00DB5ADC" w:rsidRPr="00166E97">
        <w:t>Subsection 6</w:t>
      </w:r>
      <w:r w:rsidRPr="00166E97">
        <w:t>6(5)</w:t>
      </w:r>
    </w:p>
    <w:p w14:paraId="2BA374BB" w14:textId="77777777" w:rsidR="00F439F2" w:rsidRPr="00166E97" w:rsidRDefault="00F439F2" w:rsidP="00166E97">
      <w:pPr>
        <w:pStyle w:val="Item"/>
      </w:pPr>
      <w:r w:rsidRPr="00166E97">
        <w:t>Omit “Administrative Appeals Tribunal”, substitute “Administrative Review Tribunal”.</w:t>
      </w:r>
    </w:p>
    <w:p w14:paraId="38C1F2D7" w14:textId="77777777" w:rsidR="00F439F2" w:rsidRPr="00166E97" w:rsidRDefault="00F439F2" w:rsidP="00166E97">
      <w:pPr>
        <w:pStyle w:val="ActHead9"/>
      </w:pPr>
      <w:bookmarkStart w:id="43" w:name="_Toc168394235"/>
      <w:r w:rsidRPr="00166E97">
        <w:t>Water Efficiency Labelling and Standards Act 2005</w:t>
      </w:r>
      <w:bookmarkEnd w:id="43"/>
    </w:p>
    <w:p w14:paraId="038DF1D5" w14:textId="77777777" w:rsidR="00F439F2" w:rsidRPr="00166E97" w:rsidRDefault="00F439F2" w:rsidP="00166E97">
      <w:pPr>
        <w:pStyle w:val="ItemHead"/>
      </w:pPr>
      <w:r w:rsidRPr="00166E97">
        <w:t>54  Sub</w:t>
      </w:r>
      <w:r w:rsidR="00DB5ADC" w:rsidRPr="00166E97">
        <w:t>section 1</w:t>
      </w:r>
      <w:r w:rsidRPr="00166E97">
        <w:t>7(1)</w:t>
      </w:r>
    </w:p>
    <w:p w14:paraId="7783360B" w14:textId="77777777" w:rsidR="00F439F2" w:rsidRPr="00166E97" w:rsidRDefault="00F439F2" w:rsidP="00166E97">
      <w:pPr>
        <w:pStyle w:val="Item"/>
      </w:pPr>
      <w:r w:rsidRPr="00166E97">
        <w:t>Omit “Administrative Appeals Tribunal”, substitute “Administrative Review Tribunal”.</w:t>
      </w:r>
    </w:p>
    <w:p w14:paraId="7FBD30A3" w14:textId="77777777" w:rsidR="00F439F2" w:rsidRPr="00166E97" w:rsidRDefault="00F439F2" w:rsidP="00166E97">
      <w:pPr>
        <w:pStyle w:val="ItemHead"/>
      </w:pPr>
      <w:r w:rsidRPr="00166E97">
        <w:t>55  Paragraph 17(2)(a)</w:t>
      </w:r>
    </w:p>
    <w:p w14:paraId="17FFEC1B" w14:textId="77777777" w:rsidR="00F439F2" w:rsidRPr="00166E97" w:rsidRDefault="00F439F2" w:rsidP="00166E97">
      <w:pPr>
        <w:pStyle w:val="Item"/>
      </w:pPr>
      <w:r w:rsidRPr="00166E97">
        <w:t>Omit “Administrative Appeals Tribunal”, substitute “Administrative Review Tribunal”.</w:t>
      </w:r>
    </w:p>
    <w:p w14:paraId="50118A45" w14:textId="77777777" w:rsidR="00F439F2" w:rsidRPr="00166E97" w:rsidRDefault="00F439F2" w:rsidP="00166E97">
      <w:pPr>
        <w:pStyle w:val="ItemHead"/>
      </w:pPr>
      <w:r w:rsidRPr="00166E97">
        <w:t>56  Sub</w:t>
      </w:r>
      <w:r w:rsidR="00DB5ADC" w:rsidRPr="00166E97">
        <w:t>section 1</w:t>
      </w:r>
      <w:r w:rsidRPr="00166E97">
        <w:t>7(3)</w:t>
      </w:r>
    </w:p>
    <w:p w14:paraId="4BF25753" w14:textId="77777777" w:rsidR="00F439F2" w:rsidRPr="00166E97" w:rsidRDefault="00F439F2" w:rsidP="00166E97">
      <w:pPr>
        <w:pStyle w:val="Item"/>
      </w:pPr>
      <w:r w:rsidRPr="00166E97">
        <w:t>Repeal the subsection, substitute:</w:t>
      </w:r>
    </w:p>
    <w:p w14:paraId="2B0CF853" w14:textId="77777777" w:rsidR="00F439F2" w:rsidRPr="00166E97" w:rsidRDefault="00F439F2" w:rsidP="00166E97">
      <w:pPr>
        <w:pStyle w:val="subsection"/>
      </w:pPr>
      <w:r w:rsidRPr="00166E97">
        <w:tab/>
        <w:t>(3)</w:t>
      </w:r>
      <w:r w:rsidRPr="00166E97">
        <w:tab/>
        <w:t xml:space="preserve">For the purposes of this section, the </w:t>
      </w:r>
      <w:r w:rsidRPr="00166E97">
        <w:rPr>
          <w:i/>
        </w:rPr>
        <w:t>Administrative Review Tribunal Act 2024</w:t>
      </w:r>
      <w:r w:rsidRPr="00166E97">
        <w:t xml:space="preserve"> has effect as if a corresponding State</w:t>
      </w:r>
      <w:r w:rsidR="00166E97">
        <w:noBreakHyphen/>
      </w:r>
      <w:r w:rsidRPr="00166E97">
        <w:t>Territory law were an Act.</w:t>
      </w:r>
    </w:p>
    <w:p w14:paraId="2B9F5495" w14:textId="77777777" w:rsidR="00F439F2" w:rsidRPr="00166E97" w:rsidRDefault="00F439F2" w:rsidP="00166E97">
      <w:pPr>
        <w:pStyle w:val="ItemHead"/>
      </w:pPr>
      <w:r w:rsidRPr="00166E97">
        <w:t>57  Section 72 (heading)</w:t>
      </w:r>
    </w:p>
    <w:p w14:paraId="1A7C9619" w14:textId="77777777" w:rsidR="00F439F2" w:rsidRPr="00166E97" w:rsidRDefault="00F439F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3896F8E0" w14:textId="77777777" w:rsidR="00F439F2" w:rsidRPr="00166E97" w:rsidRDefault="00F439F2" w:rsidP="00166E97">
      <w:pPr>
        <w:pStyle w:val="ItemHead"/>
      </w:pPr>
      <w:r w:rsidRPr="00166E97">
        <w:t>58  Subsection 72(1)</w:t>
      </w:r>
    </w:p>
    <w:p w14:paraId="12D68145" w14:textId="77777777" w:rsidR="00F439F2" w:rsidRPr="00166E97" w:rsidRDefault="00F439F2" w:rsidP="00166E97">
      <w:pPr>
        <w:pStyle w:val="Item"/>
      </w:pPr>
      <w:r w:rsidRPr="00166E97">
        <w:t>Omit “Administrative Appeals Tribunal”, substitute “Administrative Review Tribunal”.</w:t>
      </w:r>
    </w:p>
    <w:p w14:paraId="4A29EA04" w14:textId="77777777" w:rsidR="00F439F2" w:rsidRPr="00166E97" w:rsidRDefault="00F439F2" w:rsidP="00166E97">
      <w:pPr>
        <w:pStyle w:val="ItemHead"/>
      </w:pPr>
      <w:r w:rsidRPr="00166E97">
        <w:t>59  Subsection 72(3)</w:t>
      </w:r>
    </w:p>
    <w:p w14:paraId="45036CE6" w14:textId="77777777" w:rsidR="00F439F2" w:rsidRPr="00166E97" w:rsidRDefault="00F439F2" w:rsidP="00166E97">
      <w:pPr>
        <w:pStyle w:val="Item"/>
      </w:pPr>
      <w:r w:rsidRPr="00166E97">
        <w:t xml:space="preserve">Omit “subsection 27(1) of the </w:t>
      </w:r>
      <w:r w:rsidRPr="00166E97">
        <w:rPr>
          <w:i/>
        </w:rPr>
        <w:t>Administrative Appeals Tribunal Act 1975</w:t>
      </w:r>
      <w:r w:rsidRPr="00166E97">
        <w:t>”, substitute “</w:t>
      </w:r>
      <w:r w:rsidR="00DB5ADC" w:rsidRPr="00166E97">
        <w:t>section 1</w:t>
      </w:r>
      <w:r w:rsidRPr="00166E97">
        <w:t xml:space="preserve">7 of the </w:t>
      </w:r>
      <w:r w:rsidRPr="00166E97">
        <w:rPr>
          <w:i/>
        </w:rPr>
        <w:t>Administrative Review Tribunal Act 2024</w:t>
      </w:r>
      <w:r w:rsidRPr="00166E97">
        <w:t>”.</w:t>
      </w:r>
    </w:p>
    <w:p w14:paraId="2F759E67" w14:textId="77777777" w:rsidR="00A65F79" w:rsidRPr="00166E97" w:rsidRDefault="00A65F79" w:rsidP="00166E97">
      <w:pPr>
        <w:pStyle w:val="ActHead6"/>
        <w:pageBreakBefore/>
      </w:pPr>
      <w:bookmarkStart w:id="44" w:name="_Toc168394236"/>
      <w:r w:rsidRPr="008843C4">
        <w:rPr>
          <w:rStyle w:val="CharAmSchNo"/>
        </w:rPr>
        <w:t>Schedule 4</w:t>
      </w:r>
      <w:r w:rsidRPr="00166E97">
        <w:t>—</w:t>
      </w:r>
      <w:r w:rsidR="00AA2796" w:rsidRPr="008843C4">
        <w:rPr>
          <w:rStyle w:val="CharAmSchText"/>
        </w:rPr>
        <w:t>Defence</w:t>
      </w:r>
      <w:bookmarkEnd w:id="44"/>
    </w:p>
    <w:p w14:paraId="4E4AB001" w14:textId="77777777" w:rsidR="004D4ADD" w:rsidRPr="008843C4" w:rsidRDefault="004D4ADD" w:rsidP="00166E97">
      <w:pPr>
        <w:pStyle w:val="Header"/>
      </w:pPr>
      <w:r w:rsidRPr="008843C4">
        <w:rPr>
          <w:rStyle w:val="CharAmPartNo"/>
        </w:rPr>
        <w:t xml:space="preserve"> </w:t>
      </w:r>
      <w:r w:rsidRPr="008843C4">
        <w:rPr>
          <w:rStyle w:val="CharAmPartText"/>
        </w:rPr>
        <w:t xml:space="preserve"> </w:t>
      </w:r>
    </w:p>
    <w:p w14:paraId="224F075B" w14:textId="77777777" w:rsidR="004D4ADD" w:rsidRPr="00166E97" w:rsidRDefault="004D4ADD" w:rsidP="00166E97">
      <w:pPr>
        <w:pStyle w:val="ActHead9"/>
      </w:pPr>
      <w:bookmarkStart w:id="45" w:name="_Toc168394237"/>
      <w:r w:rsidRPr="00166E97">
        <w:t>Defence Act 1903</w:t>
      </w:r>
      <w:bookmarkEnd w:id="45"/>
    </w:p>
    <w:p w14:paraId="4CDA049A" w14:textId="77777777" w:rsidR="004D4ADD" w:rsidRPr="00166E97" w:rsidRDefault="004D4ADD" w:rsidP="00166E97">
      <w:pPr>
        <w:pStyle w:val="ItemHead"/>
      </w:pPr>
      <w:r w:rsidRPr="00166E97">
        <w:t xml:space="preserve">1  Subsection 4(1) (definition of </w:t>
      </w:r>
      <w:r w:rsidRPr="00166E97">
        <w:rPr>
          <w:i/>
        </w:rPr>
        <w:t>AAT</w:t>
      </w:r>
      <w:r w:rsidRPr="00166E97">
        <w:t>)</w:t>
      </w:r>
    </w:p>
    <w:p w14:paraId="62EF59EA" w14:textId="77777777" w:rsidR="004D4ADD" w:rsidRPr="00166E97" w:rsidRDefault="004D4ADD" w:rsidP="00166E97">
      <w:pPr>
        <w:pStyle w:val="Item"/>
      </w:pPr>
      <w:r w:rsidRPr="00166E97">
        <w:t>Repeal the definition.</w:t>
      </w:r>
    </w:p>
    <w:p w14:paraId="13595B46" w14:textId="77777777" w:rsidR="004D4ADD" w:rsidRPr="00166E97" w:rsidRDefault="004D4ADD" w:rsidP="00166E97">
      <w:pPr>
        <w:pStyle w:val="ItemHead"/>
      </w:pPr>
      <w:r w:rsidRPr="00166E97">
        <w:t xml:space="preserve">2  Subsection 4(1) (definition of </w:t>
      </w:r>
      <w:r w:rsidRPr="00166E97">
        <w:rPr>
          <w:i/>
        </w:rPr>
        <w:t>AAT Act</w:t>
      </w:r>
      <w:r w:rsidRPr="00166E97">
        <w:t>)</w:t>
      </w:r>
    </w:p>
    <w:p w14:paraId="660F4A2B" w14:textId="77777777" w:rsidR="004D4ADD" w:rsidRPr="00166E97" w:rsidRDefault="004D4ADD" w:rsidP="00166E97">
      <w:pPr>
        <w:pStyle w:val="Item"/>
      </w:pPr>
      <w:r w:rsidRPr="00166E97">
        <w:t>Repeal the definition.</w:t>
      </w:r>
    </w:p>
    <w:p w14:paraId="739D473C" w14:textId="77777777" w:rsidR="004D4ADD" w:rsidRPr="00166E97" w:rsidRDefault="004D4ADD" w:rsidP="00166E97">
      <w:pPr>
        <w:pStyle w:val="ItemHead"/>
      </w:pPr>
      <w:r w:rsidRPr="00166E97">
        <w:t>3  Subsection 4(1)</w:t>
      </w:r>
    </w:p>
    <w:p w14:paraId="73C2AD0C" w14:textId="77777777" w:rsidR="004D4ADD" w:rsidRPr="00166E97" w:rsidRDefault="004D4ADD" w:rsidP="00166E97">
      <w:pPr>
        <w:pStyle w:val="Item"/>
      </w:pPr>
      <w:r w:rsidRPr="00166E97">
        <w:t>Insert:</w:t>
      </w:r>
    </w:p>
    <w:p w14:paraId="0E75A710" w14:textId="77777777" w:rsidR="004D4ADD" w:rsidRPr="00166E97" w:rsidRDefault="004D4ADD" w:rsidP="00166E97">
      <w:pPr>
        <w:pStyle w:val="Definition"/>
      </w:pPr>
      <w:r w:rsidRPr="00166E97">
        <w:rPr>
          <w:b/>
          <w:i/>
          <w:lang w:eastAsia="en-US"/>
        </w:rPr>
        <w:t>ART</w:t>
      </w:r>
      <w:r w:rsidRPr="00166E97">
        <w:t xml:space="preserve"> means the Administrative Review Tribunal.</w:t>
      </w:r>
    </w:p>
    <w:p w14:paraId="5296D479" w14:textId="77777777" w:rsidR="004D4ADD" w:rsidRPr="00166E97" w:rsidRDefault="004D4ADD" w:rsidP="00166E97">
      <w:pPr>
        <w:pStyle w:val="ItemHead"/>
      </w:pPr>
      <w:r w:rsidRPr="00166E97">
        <w:t>4  Subsection 4(1)</w:t>
      </w:r>
    </w:p>
    <w:p w14:paraId="7F62009E" w14:textId="77777777" w:rsidR="004D4ADD" w:rsidRPr="00166E97" w:rsidRDefault="004D4ADD" w:rsidP="00166E97">
      <w:pPr>
        <w:pStyle w:val="Item"/>
      </w:pPr>
      <w:r w:rsidRPr="00166E97">
        <w:t>Insert:</w:t>
      </w:r>
    </w:p>
    <w:p w14:paraId="6DBEA55B" w14:textId="77777777" w:rsidR="004D4ADD" w:rsidRPr="00166E97" w:rsidRDefault="004D4ADD" w:rsidP="00166E97">
      <w:pPr>
        <w:pStyle w:val="Definition"/>
      </w:pPr>
      <w:r w:rsidRPr="00166E97">
        <w:rPr>
          <w:b/>
          <w:i/>
          <w:lang w:eastAsia="en-US"/>
        </w:rPr>
        <w:t>ART Act</w:t>
      </w:r>
      <w:r w:rsidRPr="00166E97">
        <w:t xml:space="preserve"> means the </w:t>
      </w:r>
      <w:r w:rsidRPr="00166E97">
        <w:rPr>
          <w:i/>
        </w:rPr>
        <w:t>Administrative Review Tribunal Act 2024</w:t>
      </w:r>
      <w:r w:rsidRPr="00166E97">
        <w:t>.</w:t>
      </w:r>
    </w:p>
    <w:p w14:paraId="45DA8CEB" w14:textId="77777777" w:rsidR="004D4ADD" w:rsidRPr="00166E97" w:rsidRDefault="004D4ADD" w:rsidP="00166E97">
      <w:pPr>
        <w:pStyle w:val="ItemHead"/>
      </w:pPr>
      <w:r w:rsidRPr="00166E97">
        <w:t>5  Section 61CZB</w:t>
      </w:r>
    </w:p>
    <w:p w14:paraId="6C5CECC2" w14:textId="77777777" w:rsidR="004D4ADD" w:rsidRPr="00166E97" w:rsidRDefault="004D4ADD" w:rsidP="00166E97">
      <w:pPr>
        <w:pStyle w:val="Item"/>
      </w:pPr>
      <w:r w:rsidRPr="00166E97">
        <w:t>Omit “AAT”, substitute “ART”.</w:t>
      </w:r>
    </w:p>
    <w:p w14:paraId="43F3C311" w14:textId="77777777" w:rsidR="004D4ADD" w:rsidRPr="00166E97" w:rsidRDefault="004D4ADD" w:rsidP="00166E97">
      <w:pPr>
        <w:pStyle w:val="ItemHead"/>
      </w:pPr>
      <w:r w:rsidRPr="00166E97">
        <w:t>6  Section 61CZC (heading)</w:t>
      </w:r>
    </w:p>
    <w:p w14:paraId="798F2EED" w14:textId="77777777" w:rsidR="004D4ADD" w:rsidRPr="00166E97" w:rsidRDefault="004D4ADD" w:rsidP="00166E97">
      <w:pPr>
        <w:pStyle w:val="Item"/>
      </w:pPr>
      <w:r w:rsidRPr="00166E97">
        <w:t>Omit “</w:t>
      </w:r>
      <w:r w:rsidRPr="00166E97">
        <w:rPr>
          <w:b/>
        </w:rPr>
        <w:t>AAT</w:t>
      </w:r>
      <w:r w:rsidRPr="00166E97">
        <w:t>”, substitute “</w:t>
      </w:r>
      <w:r w:rsidRPr="00166E97">
        <w:rPr>
          <w:b/>
        </w:rPr>
        <w:t>ART</w:t>
      </w:r>
      <w:r w:rsidRPr="00166E97">
        <w:t>”.</w:t>
      </w:r>
    </w:p>
    <w:p w14:paraId="05082C71" w14:textId="77777777" w:rsidR="004D4ADD" w:rsidRPr="00166E97" w:rsidRDefault="004D4ADD" w:rsidP="00166E97">
      <w:pPr>
        <w:pStyle w:val="ItemHead"/>
      </w:pPr>
      <w:r w:rsidRPr="00166E97">
        <w:t xml:space="preserve">7  </w:t>
      </w:r>
      <w:r w:rsidR="00DB5ADC" w:rsidRPr="00166E97">
        <w:t>Subsection 6</w:t>
      </w:r>
      <w:r w:rsidRPr="00166E97">
        <w:t>1CZC(1)</w:t>
      </w:r>
    </w:p>
    <w:p w14:paraId="259DA5B9" w14:textId="77777777" w:rsidR="004D4ADD" w:rsidRPr="00166E97" w:rsidRDefault="004D4ADD" w:rsidP="00166E97">
      <w:pPr>
        <w:pStyle w:val="Item"/>
      </w:pPr>
      <w:r w:rsidRPr="00166E97">
        <w:t>Omit “AAT”, substitute “ART”.</w:t>
      </w:r>
    </w:p>
    <w:p w14:paraId="2BEB664D" w14:textId="77777777" w:rsidR="004D4ADD" w:rsidRPr="00166E97" w:rsidRDefault="004D4ADD" w:rsidP="00166E97">
      <w:pPr>
        <w:pStyle w:val="ItemHead"/>
      </w:pPr>
      <w:r w:rsidRPr="00166E97">
        <w:t>8  Subsections 61CZC(2), (3) and (4)</w:t>
      </w:r>
    </w:p>
    <w:p w14:paraId="00C06561" w14:textId="77777777" w:rsidR="004D4ADD" w:rsidRPr="00166E97" w:rsidRDefault="004D4ADD" w:rsidP="00166E97">
      <w:pPr>
        <w:pStyle w:val="Item"/>
      </w:pPr>
      <w:r w:rsidRPr="00166E97">
        <w:t>Repeal the subsections, substitute:</w:t>
      </w:r>
    </w:p>
    <w:p w14:paraId="6FFDDFB3" w14:textId="77777777" w:rsidR="004D4ADD" w:rsidRPr="00166E97" w:rsidRDefault="004D4ADD" w:rsidP="00166E97">
      <w:pPr>
        <w:pStyle w:val="subsection"/>
      </w:pPr>
      <w:r w:rsidRPr="00166E97">
        <w:tab/>
        <w:t>(2)</w:t>
      </w:r>
      <w:r w:rsidRPr="00166E97">
        <w:tab/>
        <w:t>Despite section 22 of the ART Act, the parties to a proceeding before the ART for a review of a determination of a Conscientious Objection Tribunal are:</w:t>
      </w:r>
    </w:p>
    <w:p w14:paraId="797BCF56" w14:textId="77777777" w:rsidR="004D4ADD" w:rsidRPr="00166E97" w:rsidRDefault="004D4ADD" w:rsidP="00166E97">
      <w:pPr>
        <w:pStyle w:val="paragraph"/>
      </w:pPr>
      <w:r w:rsidRPr="00166E97">
        <w:tab/>
        <w:t>(a)</w:t>
      </w:r>
      <w:r w:rsidRPr="00166E97">
        <w:tab/>
        <w:t>the person in relation to whom the determination was made; and</w:t>
      </w:r>
    </w:p>
    <w:p w14:paraId="1DCDFE9F" w14:textId="77777777" w:rsidR="004D4ADD" w:rsidRPr="00166E97" w:rsidRDefault="004D4ADD" w:rsidP="00166E97">
      <w:pPr>
        <w:pStyle w:val="paragraph"/>
      </w:pPr>
      <w:r w:rsidRPr="00166E97">
        <w:tab/>
        <w:t>(b)</w:t>
      </w:r>
      <w:r w:rsidRPr="00166E97">
        <w:tab/>
        <w:t>the Commonwealth.</w:t>
      </w:r>
    </w:p>
    <w:p w14:paraId="02ADCE4A" w14:textId="77777777" w:rsidR="004D4ADD" w:rsidRPr="00166E97" w:rsidRDefault="004D4ADD" w:rsidP="00166E97">
      <w:pPr>
        <w:pStyle w:val="subsection"/>
      </w:pPr>
      <w:r w:rsidRPr="00166E97">
        <w:tab/>
        <w:t>(3)</w:t>
      </w:r>
      <w:r w:rsidRPr="00166E97">
        <w:tab/>
        <w:t>Paragraph 22(1)(c), section 59 and sections 172 to 178 of the ART Act do not apply in relation to such a review.</w:t>
      </w:r>
    </w:p>
    <w:p w14:paraId="60CFAD05" w14:textId="77777777" w:rsidR="004D4ADD" w:rsidRPr="00166E97" w:rsidRDefault="004D4ADD" w:rsidP="00166E97">
      <w:pPr>
        <w:pStyle w:val="subsection"/>
      </w:pPr>
      <w:r w:rsidRPr="00166E97">
        <w:tab/>
        <w:t>(4)</w:t>
      </w:r>
      <w:r w:rsidRPr="00166E97">
        <w:tab/>
        <w:t>Division 6 of Part 7 of the ART Act applies in relation to such a review in the circumstances specified in paragraph 186(b) of that Act, but not in the circumstances specified in paragraph 186(a) of that Act.</w:t>
      </w:r>
    </w:p>
    <w:p w14:paraId="1A2D853E" w14:textId="77777777" w:rsidR="004D4ADD" w:rsidRPr="00166E97" w:rsidRDefault="004D4ADD" w:rsidP="00166E97">
      <w:pPr>
        <w:pStyle w:val="ItemHead"/>
      </w:pPr>
      <w:r w:rsidRPr="00166E97">
        <w:t>9  Section 61CZD (heading)</w:t>
      </w:r>
    </w:p>
    <w:p w14:paraId="5F5D5FA2" w14:textId="77777777" w:rsidR="004D4ADD" w:rsidRPr="00166E97" w:rsidRDefault="004D4ADD" w:rsidP="00166E97">
      <w:pPr>
        <w:pStyle w:val="Item"/>
      </w:pPr>
      <w:r w:rsidRPr="00166E97">
        <w:t>Omit “</w:t>
      </w:r>
      <w:r w:rsidRPr="00166E97">
        <w:rPr>
          <w:b/>
        </w:rPr>
        <w:t>AAT</w:t>
      </w:r>
      <w:r w:rsidRPr="00166E97">
        <w:t>”, substitute “</w:t>
      </w:r>
      <w:r w:rsidRPr="00166E97">
        <w:rPr>
          <w:b/>
        </w:rPr>
        <w:t>ART</w:t>
      </w:r>
      <w:r w:rsidRPr="00166E97">
        <w:t>”.</w:t>
      </w:r>
    </w:p>
    <w:p w14:paraId="1C2AA7F7" w14:textId="77777777" w:rsidR="004D4ADD" w:rsidRPr="00166E97" w:rsidRDefault="004D4ADD" w:rsidP="00166E97">
      <w:pPr>
        <w:pStyle w:val="ItemHead"/>
      </w:pPr>
      <w:r w:rsidRPr="00166E97">
        <w:t>10  Subsections 61CZD(1) and (2)</w:t>
      </w:r>
    </w:p>
    <w:p w14:paraId="2B7A679A" w14:textId="77777777" w:rsidR="004D4ADD" w:rsidRPr="00166E97" w:rsidRDefault="004D4ADD" w:rsidP="00166E97">
      <w:pPr>
        <w:pStyle w:val="Item"/>
      </w:pPr>
      <w:r w:rsidRPr="00166E97">
        <w:t>Omit “AAT” (wherever occurring), substitute “ART”.</w:t>
      </w:r>
    </w:p>
    <w:p w14:paraId="11E5539E" w14:textId="77777777" w:rsidR="004D4ADD" w:rsidRPr="00166E97" w:rsidRDefault="004D4ADD" w:rsidP="00166E97">
      <w:pPr>
        <w:pStyle w:val="ItemHead"/>
      </w:pPr>
      <w:r w:rsidRPr="00166E97">
        <w:t xml:space="preserve">11  </w:t>
      </w:r>
      <w:r w:rsidR="00DB5ADC" w:rsidRPr="00166E97">
        <w:t>Subsection 6</w:t>
      </w:r>
      <w:r w:rsidRPr="00166E97">
        <w:t>1CZD(3)</w:t>
      </w:r>
    </w:p>
    <w:p w14:paraId="25C5919E" w14:textId="77777777" w:rsidR="004D4ADD" w:rsidRPr="00166E97" w:rsidRDefault="004D4ADD" w:rsidP="00166E97">
      <w:pPr>
        <w:pStyle w:val="Item"/>
      </w:pPr>
      <w:r w:rsidRPr="00166E97">
        <w:t>Omit “and that jurisdiction must be exercised by the Court constituted as a Full Court”.</w:t>
      </w:r>
    </w:p>
    <w:p w14:paraId="27701D3C" w14:textId="77777777" w:rsidR="004D4ADD" w:rsidRPr="00166E97" w:rsidRDefault="004D4ADD" w:rsidP="00166E97">
      <w:pPr>
        <w:pStyle w:val="ItemHead"/>
      </w:pPr>
      <w:r w:rsidRPr="00166E97">
        <w:t xml:space="preserve">12  </w:t>
      </w:r>
      <w:r w:rsidR="00DB5ADC" w:rsidRPr="00166E97">
        <w:t>Subsection 6</w:t>
      </w:r>
      <w:r w:rsidRPr="00166E97">
        <w:t>1CZD(4)</w:t>
      </w:r>
    </w:p>
    <w:p w14:paraId="131E618A" w14:textId="77777777" w:rsidR="004D4ADD" w:rsidRPr="00166E97" w:rsidRDefault="004D4ADD" w:rsidP="00166E97">
      <w:pPr>
        <w:pStyle w:val="Item"/>
      </w:pPr>
      <w:r w:rsidRPr="00166E97">
        <w:t>Omit “AAT” (wherever occurring), substitute “ART”.</w:t>
      </w:r>
    </w:p>
    <w:p w14:paraId="0F909D57" w14:textId="77777777" w:rsidR="004D4ADD" w:rsidRPr="00166E97" w:rsidRDefault="004D4ADD" w:rsidP="00166E97">
      <w:pPr>
        <w:pStyle w:val="ItemHead"/>
      </w:pPr>
      <w:r w:rsidRPr="00166E97">
        <w:t>13  Section 61CZE</w:t>
      </w:r>
    </w:p>
    <w:p w14:paraId="39F0BA8B" w14:textId="77777777" w:rsidR="004D4ADD" w:rsidRPr="00166E97" w:rsidRDefault="004D4ADD" w:rsidP="00166E97">
      <w:pPr>
        <w:pStyle w:val="Item"/>
      </w:pPr>
      <w:r w:rsidRPr="00166E97">
        <w:t>Omit “AAT” (wherever occurring), substitute “ART”.</w:t>
      </w:r>
    </w:p>
    <w:p w14:paraId="63313937" w14:textId="77777777" w:rsidR="004D4ADD" w:rsidRPr="00166E97" w:rsidRDefault="004D4ADD" w:rsidP="00166E97">
      <w:pPr>
        <w:pStyle w:val="ItemHead"/>
      </w:pPr>
      <w:r w:rsidRPr="00166E97">
        <w:t>14  Subsection 72TM(4) (heading)</w:t>
      </w:r>
    </w:p>
    <w:p w14:paraId="726CE132" w14:textId="77777777" w:rsidR="004D4ADD" w:rsidRPr="00166E97" w:rsidRDefault="004D4ADD" w:rsidP="00166E97">
      <w:pPr>
        <w:pStyle w:val="Item"/>
      </w:pPr>
      <w:r w:rsidRPr="00166E97">
        <w:t>Omit “</w:t>
      </w:r>
      <w:r w:rsidRPr="00166E97">
        <w:rPr>
          <w:i/>
        </w:rPr>
        <w:t>AAT</w:t>
      </w:r>
      <w:r w:rsidRPr="00166E97">
        <w:t>”, substitute “</w:t>
      </w:r>
      <w:r w:rsidRPr="00166E97">
        <w:rPr>
          <w:i/>
        </w:rPr>
        <w:t>ART</w:t>
      </w:r>
      <w:r w:rsidRPr="00166E97">
        <w:t>”.</w:t>
      </w:r>
    </w:p>
    <w:p w14:paraId="560842C9" w14:textId="77777777" w:rsidR="004D4ADD" w:rsidRPr="00166E97" w:rsidRDefault="004D4ADD" w:rsidP="00166E97">
      <w:pPr>
        <w:pStyle w:val="ItemHead"/>
      </w:pPr>
      <w:r w:rsidRPr="00166E97">
        <w:t>15  Subsection 72TM(4)</w:t>
      </w:r>
    </w:p>
    <w:p w14:paraId="15F6EA2B" w14:textId="77777777" w:rsidR="004D4ADD" w:rsidRPr="00166E97" w:rsidRDefault="004D4ADD" w:rsidP="00166E97">
      <w:pPr>
        <w:pStyle w:val="Item"/>
      </w:pPr>
      <w:r w:rsidRPr="00166E97">
        <w:t>Omit “Administrative Appeals Tribunal”</w:t>
      </w:r>
      <w:r w:rsidR="007162E4" w:rsidRPr="00166E97">
        <w:t>,</w:t>
      </w:r>
      <w:r w:rsidRPr="00166E97">
        <w:t xml:space="preserve"> substitute “ART”.</w:t>
      </w:r>
    </w:p>
    <w:p w14:paraId="3C824299" w14:textId="77777777" w:rsidR="004D4ADD" w:rsidRPr="00166E97" w:rsidRDefault="004D4ADD" w:rsidP="00166E97">
      <w:pPr>
        <w:pStyle w:val="ItemHead"/>
      </w:pPr>
      <w:r w:rsidRPr="00166E97">
        <w:t>16  Sub</w:t>
      </w:r>
      <w:r w:rsidR="00DB5ADC" w:rsidRPr="00166E97">
        <w:t>section 1</w:t>
      </w:r>
      <w:r w:rsidRPr="00166E97">
        <w:t>10XC(5)</w:t>
      </w:r>
    </w:p>
    <w:p w14:paraId="6C41AC4A" w14:textId="77777777" w:rsidR="004D4ADD" w:rsidRPr="00166E97" w:rsidRDefault="004D4ADD" w:rsidP="00166E97">
      <w:pPr>
        <w:pStyle w:val="Item"/>
      </w:pPr>
      <w:r w:rsidRPr="00166E97">
        <w:t xml:space="preserve">Omit “section 67 of the </w:t>
      </w:r>
      <w:r w:rsidRPr="00166E97">
        <w:rPr>
          <w:i/>
        </w:rPr>
        <w:t>Administrative Appeals Tribunal Act 1975</w:t>
      </w:r>
      <w:r w:rsidRPr="00166E97">
        <w:t>”, substitute “section 77 of the</w:t>
      </w:r>
      <w:r w:rsidRPr="00166E97">
        <w:rPr>
          <w:i/>
        </w:rPr>
        <w:t xml:space="preserve"> </w:t>
      </w:r>
      <w:r w:rsidRPr="00166E97">
        <w:t>ART Act”.</w:t>
      </w:r>
    </w:p>
    <w:p w14:paraId="2E7B8261" w14:textId="77777777" w:rsidR="00A65F79" w:rsidRPr="00166E97" w:rsidRDefault="00A65F79" w:rsidP="00166E97">
      <w:pPr>
        <w:pStyle w:val="ActHead6"/>
        <w:pageBreakBefore/>
      </w:pPr>
      <w:bookmarkStart w:id="46" w:name="_Toc168394238"/>
      <w:r w:rsidRPr="008843C4">
        <w:rPr>
          <w:rStyle w:val="CharAmSchNo"/>
        </w:rPr>
        <w:t>Schedule 5</w:t>
      </w:r>
      <w:r w:rsidRPr="00166E97">
        <w:t>—</w:t>
      </w:r>
      <w:r w:rsidR="00AA2796" w:rsidRPr="008843C4">
        <w:rPr>
          <w:rStyle w:val="CharAmSchText"/>
        </w:rPr>
        <w:t>Education</w:t>
      </w:r>
      <w:bookmarkEnd w:id="46"/>
    </w:p>
    <w:p w14:paraId="53458181" w14:textId="77777777" w:rsidR="002A475E" w:rsidRPr="008843C4" w:rsidRDefault="002A475E" w:rsidP="00166E97">
      <w:pPr>
        <w:pStyle w:val="Header"/>
      </w:pPr>
      <w:r w:rsidRPr="008843C4">
        <w:rPr>
          <w:rStyle w:val="CharAmPartNo"/>
        </w:rPr>
        <w:t xml:space="preserve"> </w:t>
      </w:r>
      <w:r w:rsidRPr="008843C4">
        <w:rPr>
          <w:rStyle w:val="CharAmPartText"/>
        </w:rPr>
        <w:t xml:space="preserve"> </w:t>
      </w:r>
    </w:p>
    <w:p w14:paraId="2C860988" w14:textId="77777777" w:rsidR="002A475E" w:rsidRPr="00166E97" w:rsidRDefault="002A475E" w:rsidP="00166E97">
      <w:pPr>
        <w:pStyle w:val="ActHead9"/>
      </w:pPr>
      <w:bookmarkStart w:id="47" w:name="_Toc168394239"/>
      <w:r w:rsidRPr="00166E97">
        <w:t>Education Services for Overseas Students Act 2000</w:t>
      </w:r>
      <w:bookmarkEnd w:id="47"/>
    </w:p>
    <w:p w14:paraId="2D286DD0" w14:textId="77777777" w:rsidR="002A475E" w:rsidRPr="00166E97" w:rsidRDefault="002A475E" w:rsidP="00166E97">
      <w:pPr>
        <w:pStyle w:val="ItemHead"/>
      </w:pPr>
      <w:r w:rsidRPr="00166E97">
        <w:t>1  Section 5</w:t>
      </w:r>
    </w:p>
    <w:p w14:paraId="0309A260" w14:textId="77777777" w:rsidR="002A475E" w:rsidRPr="00166E97" w:rsidRDefault="002A475E" w:rsidP="00166E97">
      <w:pPr>
        <w:pStyle w:val="Item"/>
      </w:pPr>
      <w:r w:rsidRPr="00166E97">
        <w:t>Insert:</w:t>
      </w:r>
    </w:p>
    <w:p w14:paraId="23A7003D" w14:textId="77777777" w:rsidR="002A475E" w:rsidRPr="00166E97" w:rsidRDefault="002A475E" w:rsidP="00166E97">
      <w:pPr>
        <w:pStyle w:val="Definition"/>
      </w:pPr>
      <w:r w:rsidRPr="00166E97">
        <w:rPr>
          <w:b/>
          <w:i/>
        </w:rPr>
        <w:t>ART member</w:t>
      </w:r>
      <w:r w:rsidRPr="00166E97">
        <w:t xml:space="preserve"> means a member of the Administrative Review Tribunal.</w:t>
      </w:r>
    </w:p>
    <w:p w14:paraId="58C0E2F4" w14:textId="77777777" w:rsidR="002A475E" w:rsidRPr="00166E97" w:rsidRDefault="002A475E" w:rsidP="00166E97">
      <w:pPr>
        <w:pStyle w:val="ItemHead"/>
      </w:pPr>
      <w:r w:rsidRPr="00166E97">
        <w:t xml:space="preserve">2  Section 5 (definition of </w:t>
      </w:r>
      <w:r w:rsidRPr="00166E97">
        <w:rPr>
          <w:i/>
        </w:rPr>
        <w:t>tribunal member</w:t>
      </w:r>
      <w:r w:rsidRPr="00166E97">
        <w:t>)</w:t>
      </w:r>
    </w:p>
    <w:p w14:paraId="7ACF7D5C" w14:textId="77777777" w:rsidR="002A475E" w:rsidRPr="00166E97" w:rsidRDefault="002A475E" w:rsidP="00166E97">
      <w:pPr>
        <w:pStyle w:val="Item"/>
      </w:pPr>
      <w:r w:rsidRPr="00166E97">
        <w:t>Repeal the definition.</w:t>
      </w:r>
    </w:p>
    <w:p w14:paraId="050920A5" w14:textId="77777777" w:rsidR="002A475E" w:rsidRPr="00166E97" w:rsidRDefault="002A475E" w:rsidP="00166E97">
      <w:pPr>
        <w:pStyle w:val="ItemHead"/>
      </w:pPr>
      <w:r w:rsidRPr="00166E97">
        <w:t>3  Paragraph 53B(3)(b)</w:t>
      </w:r>
    </w:p>
    <w:p w14:paraId="4A3614E9" w14:textId="77777777" w:rsidR="002A475E" w:rsidRPr="00166E97" w:rsidRDefault="002A475E" w:rsidP="00166E97">
      <w:pPr>
        <w:pStyle w:val="Item"/>
      </w:pPr>
      <w:r w:rsidRPr="00166E97">
        <w:t>Omit “Administrative Appeals Tribunal”, substitute “Administrative Review Tribunal”.</w:t>
      </w:r>
    </w:p>
    <w:p w14:paraId="17CD069D" w14:textId="77777777" w:rsidR="002A475E" w:rsidRPr="00166E97" w:rsidRDefault="002A475E" w:rsidP="00166E97">
      <w:pPr>
        <w:pStyle w:val="ItemHead"/>
      </w:pPr>
      <w:r w:rsidRPr="00166E97">
        <w:t>4  Sub</w:t>
      </w:r>
      <w:r w:rsidR="00DB5ADC" w:rsidRPr="00166E97">
        <w:t>section 1</w:t>
      </w:r>
      <w:r w:rsidRPr="00166E97">
        <w:t>28(1)</w:t>
      </w:r>
    </w:p>
    <w:p w14:paraId="2F8371F4" w14:textId="77777777" w:rsidR="002A475E" w:rsidRPr="00166E97" w:rsidRDefault="002A475E" w:rsidP="00166E97">
      <w:pPr>
        <w:pStyle w:val="Item"/>
      </w:pPr>
      <w:r w:rsidRPr="00166E97">
        <w:t>Omit “tribunal member”, substitute “ART member”.</w:t>
      </w:r>
    </w:p>
    <w:p w14:paraId="60B76AF7" w14:textId="77777777" w:rsidR="002A475E" w:rsidRPr="00166E97" w:rsidRDefault="002A475E" w:rsidP="00166E97">
      <w:pPr>
        <w:pStyle w:val="ItemHead"/>
      </w:pPr>
      <w:r w:rsidRPr="00166E97">
        <w:t>5  Paragraph 128(2)(b)</w:t>
      </w:r>
    </w:p>
    <w:p w14:paraId="778F70F3" w14:textId="77777777" w:rsidR="002A475E" w:rsidRPr="00166E97" w:rsidRDefault="002A475E" w:rsidP="00166E97">
      <w:pPr>
        <w:pStyle w:val="Item"/>
      </w:pPr>
      <w:r w:rsidRPr="00166E97">
        <w:t>Omit “tribunal member”, substitute “ART member”.</w:t>
      </w:r>
    </w:p>
    <w:p w14:paraId="54ED17B5" w14:textId="77777777" w:rsidR="002A475E" w:rsidRPr="00166E97" w:rsidRDefault="002A475E" w:rsidP="00166E97">
      <w:pPr>
        <w:pStyle w:val="ItemHead"/>
      </w:pPr>
      <w:r w:rsidRPr="00166E97">
        <w:t>6  Sub</w:t>
      </w:r>
      <w:r w:rsidR="00DB5ADC" w:rsidRPr="00166E97">
        <w:t>section 1</w:t>
      </w:r>
      <w:r w:rsidRPr="00166E97">
        <w:t>28A(1)</w:t>
      </w:r>
    </w:p>
    <w:p w14:paraId="26B3574B" w14:textId="77777777" w:rsidR="002A475E" w:rsidRPr="00166E97" w:rsidRDefault="002A475E" w:rsidP="00166E97">
      <w:pPr>
        <w:pStyle w:val="Item"/>
      </w:pPr>
      <w:r w:rsidRPr="00166E97">
        <w:t>Omit “tribunal member”, substitute “ART member”.</w:t>
      </w:r>
    </w:p>
    <w:p w14:paraId="4928983C" w14:textId="77777777" w:rsidR="002A475E" w:rsidRPr="00166E97" w:rsidRDefault="002A475E" w:rsidP="00166E97">
      <w:pPr>
        <w:pStyle w:val="ItemHead"/>
      </w:pPr>
      <w:r w:rsidRPr="00166E97">
        <w:t>7  Paragraph 128A(2)(b)</w:t>
      </w:r>
    </w:p>
    <w:p w14:paraId="35651448" w14:textId="77777777" w:rsidR="002A475E" w:rsidRPr="00166E97" w:rsidRDefault="002A475E" w:rsidP="00166E97">
      <w:pPr>
        <w:pStyle w:val="Item"/>
      </w:pPr>
      <w:r w:rsidRPr="00166E97">
        <w:t>Omit “tribunal member”, substitute “ART member”.</w:t>
      </w:r>
    </w:p>
    <w:p w14:paraId="01C7E9DF" w14:textId="77777777" w:rsidR="002A475E" w:rsidRPr="00166E97" w:rsidRDefault="002A475E" w:rsidP="00166E97">
      <w:pPr>
        <w:pStyle w:val="ItemHead"/>
      </w:pPr>
      <w:r w:rsidRPr="00166E97">
        <w:t>8  Section 129 (heading)</w:t>
      </w:r>
    </w:p>
    <w:p w14:paraId="6D63D013" w14:textId="77777777" w:rsidR="002A475E" w:rsidRPr="00166E97" w:rsidRDefault="002A475E" w:rsidP="00166E97">
      <w:pPr>
        <w:pStyle w:val="Item"/>
      </w:pPr>
      <w:r w:rsidRPr="00166E97">
        <w:t>Omit “</w:t>
      </w:r>
      <w:r w:rsidRPr="00166E97">
        <w:rPr>
          <w:b/>
        </w:rPr>
        <w:t>tribunal member</w:t>
      </w:r>
      <w:r w:rsidRPr="00166E97">
        <w:t>”, substitute “</w:t>
      </w:r>
      <w:r w:rsidRPr="00166E97">
        <w:rPr>
          <w:b/>
        </w:rPr>
        <w:t>ART member</w:t>
      </w:r>
      <w:r w:rsidRPr="00166E97">
        <w:t>”.</w:t>
      </w:r>
    </w:p>
    <w:p w14:paraId="29324E5C" w14:textId="77777777" w:rsidR="002A475E" w:rsidRPr="00166E97" w:rsidRDefault="002A475E" w:rsidP="00166E97">
      <w:pPr>
        <w:pStyle w:val="ItemHead"/>
      </w:pPr>
      <w:r w:rsidRPr="00166E97">
        <w:t>9  Sub</w:t>
      </w:r>
      <w:r w:rsidR="00DB5ADC" w:rsidRPr="00166E97">
        <w:t>section 1</w:t>
      </w:r>
      <w:r w:rsidRPr="00166E97">
        <w:t>29(1)</w:t>
      </w:r>
    </w:p>
    <w:p w14:paraId="09F4E7BB" w14:textId="77777777" w:rsidR="002A475E" w:rsidRPr="00166E97" w:rsidRDefault="002A475E" w:rsidP="00166E97">
      <w:pPr>
        <w:pStyle w:val="Item"/>
      </w:pPr>
      <w:r w:rsidRPr="00166E97">
        <w:t>Omit “tribunal member” (wherever occurring), substitute “ART member”.</w:t>
      </w:r>
    </w:p>
    <w:p w14:paraId="136AAF47" w14:textId="77777777" w:rsidR="002A475E" w:rsidRPr="00166E97" w:rsidRDefault="002A475E" w:rsidP="00166E97">
      <w:pPr>
        <w:pStyle w:val="ItemHead"/>
      </w:pPr>
      <w:r w:rsidRPr="00166E97">
        <w:t>10  Section 169AA</w:t>
      </w:r>
    </w:p>
    <w:p w14:paraId="7ED2EF10" w14:textId="77777777" w:rsidR="002A475E" w:rsidRPr="00166E97" w:rsidRDefault="002A475E" w:rsidP="00166E97">
      <w:pPr>
        <w:pStyle w:val="Item"/>
      </w:pPr>
      <w:r w:rsidRPr="00166E97">
        <w:t>Omit “Administrative Appeals Tribunal” (wherever occurring), substitute “Administrative Review Tribunal”.</w:t>
      </w:r>
    </w:p>
    <w:p w14:paraId="7D2A2275" w14:textId="77777777" w:rsidR="002A475E" w:rsidRPr="00166E97" w:rsidRDefault="002A475E" w:rsidP="00166E97">
      <w:pPr>
        <w:pStyle w:val="ItemHead"/>
      </w:pPr>
      <w:r w:rsidRPr="00166E97">
        <w:t>11  Sub</w:t>
      </w:r>
      <w:r w:rsidR="00DB5ADC" w:rsidRPr="00166E97">
        <w:t>section 1</w:t>
      </w:r>
      <w:r w:rsidRPr="00166E97">
        <w:t>69AD(1) (note)</w:t>
      </w:r>
    </w:p>
    <w:p w14:paraId="5478E733" w14:textId="77777777" w:rsidR="002A475E" w:rsidRPr="00166E97" w:rsidRDefault="002A475E" w:rsidP="00166E97">
      <w:pPr>
        <w:pStyle w:val="Item"/>
      </w:pPr>
      <w:r w:rsidRPr="00166E97">
        <w:t>Omit “Administrative Appeals Tribunal”, substitute “Administrative Review Tribunal”.</w:t>
      </w:r>
    </w:p>
    <w:p w14:paraId="3D4A83BE" w14:textId="77777777" w:rsidR="002A475E" w:rsidRPr="00166E97" w:rsidRDefault="002A475E" w:rsidP="00166E97">
      <w:pPr>
        <w:pStyle w:val="ItemHead"/>
      </w:pPr>
      <w:r w:rsidRPr="00166E97">
        <w:t>12  Paragraph 169AE(4)(c)</w:t>
      </w:r>
    </w:p>
    <w:p w14:paraId="6EACDF4C" w14:textId="77777777" w:rsidR="002A475E" w:rsidRPr="00166E97" w:rsidRDefault="002A475E" w:rsidP="00166E97">
      <w:pPr>
        <w:pStyle w:val="Item"/>
      </w:pPr>
      <w:r w:rsidRPr="00166E97">
        <w:t>Omit “Administrative Appeals Tribunal”, substitute “Administrative Review Tribunal”.</w:t>
      </w:r>
    </w:p>
    <w:p w14:paraId="78FF4730" w14:textId="77777777" w:rsidR="002A475E" w:rsidRPr="00166E97" w:rsidRDefault="002A475E" w:rsidP="00166E97">
      <w:pPr>
        <w:pStyle w:val="ItemHead"/>
      </w:pPr>
      <w:r w:rsidRPr="00166E97">
        <w:t>13  Section 169AG (heading)</w:t>
      </w:r>
    </w:p>
    <w:p w14:paraId="745B01E2" w14:textId="77777777" w:rsidR="002A475E" w:rsidRPr="00166E97" w:rsidRDefault="002A475E"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62642845" w14:textId="77777777" w:rsidR="002A475E" w:rsidRPr="00166E97" w:rsidRDefault="002A475E" w:rsidP="00166E97">
      <w:pPr>
        <w:pStyle w:val="ItemHead"/>
      </w:pPr>
      <w:r w:rsidRPr="00166E97">
        <w:t>14  Sub</w:t>
      </w:r>
      <w:r w:rsidR="00DB5ADC" w:rsidRPr="00166E97">
        <w:t>section 1</w:t>
      </w:r>
      <w:r w:rsidRPr="00166E97">
        <w:t>69AG(1)</w:t>
      </w:r>
    </w:p>
    <w:p w14:paraId="3769D1EF" w14:textId="77777777" w:rsidR="002A475E" w:rsidRPr="00166E97" w:rsidRDefault="002A475E" w:rsidP="00166E97">
      <w:pPr>
        <w:pStyle w:val="Item"/>
      </w:pPr>
      <w:r w:rsidRPr="00166E97">
        <w:t>Omit “Administrative Appeals Tribunal”, substitute “Administrative Review Tribunal”.</w:t>
      </w:r>
    </w:p>
    <w:p w14:paraId="71A782C1" w14:textId="77777777" w:rsidR="002A475E" w:rsidRPr="00166E97" w:rsidRDefault="002A475E" w:rsidP="00166E97">
      <w:pPr>
        <w:pStyle w:val="ActHead9"/>
      </w:pPr>
      <w:bookmarkStart w:id="48" w:name="_Toc168394240"/>
      <w:r w:rsidRPr="00166E97">
        <w:t>Higher Education Funding Act 1988</w:t>
      </w:r>
      <w:bookmarkEnd w:id="48"/>
    </w:p>
    <w:p w14:paraId="42502A83" w14:textId="77777777" w:rsidR="002A475E" w:rsidRPr="00166E97" w:rsidRDefault="002A475E" w:rsidP="00166E97">
      <w:pPr>
        <w:pStyle w:val="ItemHead"/>
      </w:pPr>
      <w:r w:rsidRPr="00166E97">
        <w:t>15  Subsection 50(1)</w:t>
      </w:r>
    </w:p>
    <w:p w14:paraId="187BBBEF" w14:textId="77777777" w:rsidR="002A475E" w:rsidRPr="00166E97" w:rsidRDefault="002A475E" w:rsidP="00166E97">
      <w:pPr>
        <w:pStyle w:val="Item"/>
      </w:pPr>
      <w:r w:rsidRPr="00166E97">
        <w:t>Omit “Administrative Appeals Tribunal”, substitute “Administrative Review Tribunal”.</w:t>
      </w:r>
    </w:p>
    <w:p w14:paraId="5DE57938" w14:textId="77777777" w:rsidR="002A475E" w:rsidRPr="00166E97" w:rsidRDefault="002A475E" w:rsidP="00166E97">
      <w:pPr>
        <w:pStyle w:val="ItemHead"/>
      </w:pPr>
      <w:r w:rsidRPr="00166E97">
        <w:t>16  Subsection 50(2)</w:t>
      </w:r>
    </w:p>
    <w:p w14:paraId="4768386D" w14:textId="77777777" w:rsidR="002A475E" w:rsidRPr="00166E97" w:rsidRDefault="002A475E" w:rsidP="00166E97">
      <w:pPr>
        <w:pStyle w:val="Item"/>
      </w:pPr>
      <w:r w:rsidRPr="00166E97">
        <w:t xml:space="preserve">Omit “subsection 41(2) of the </w:t>
      </w:r>
      <w:r w:rsidRPr="00166E97">
        <w:rPr>
          <w:i/>
        </w:rPr>
        <w:t>Administrative Appeals Tribunal Act 1975</w:t>
      </w:r>
      <w:r w:rsidRPr="00166E97">
        <w:t xml:space="preserve">”, substitute “subsection 32(2) of the </w:t>
      </w:r>
      <w:r w:rsidRPr="00166E97">
        <w:rPr>
          <w:i/>
        </w:rPr>
        <w:t>Administrative Review Tribunal Act 2024</w:t>
      </w:r>
      <w:r w:rsidRPr="00166E97">
        <w:t>”.</w:t>
      </w:r>
    </w:p>
    <w:p w14:paraId="04499AB2" w14:textId="77777777" w:rsidR="002A475E" w:rsidRPr="00166E97" w:rsidRDefault="002A475E" w:rsidP="00166E97">
      <w:pPr>
        <w:pStyle w:val="ItemHead"/>
      </w:pPr>
      <w:r w:rsidRPr="00166E97">
        <w:t>17  Subsection 51(1)</w:t>
      </w:r>
    </w:p>
    <w:p w14:paraId="16C06420" w14:textId="77777777" w:rsidR="002A475E" w:rsidRPr="00166E97" w:rsidRDefault="002A475E" w:rsidP="00166E97">
      <w:pPr>
        <w:pStyle w:val="Item"/>
      </w:pPr>
      <w:r w:rsidRPr="00166E97">
        <w:t xml:space="preserve">Omit “may, subject to the </w:t>
      </w:r>
      <w:r w:rsidRPr="00166E97">
        <w:rPr>
          <w:i/>
        </w:rPr>
        <w:t>Administrative Appeals Tribunal Act 1975</w:t>
      </w:r>
      <w:r w:rsidRPr="00166E97">
        <w:t xml:space="preserve">, be made to the Tribunal for review of the decision and, except where subsection 28(4) of that Act applies”, substitute “may, subject to the </w:t>
      </w:r>
      <w:r w:rsidRPr="00166E97">
        <w:rPr>
          <w:i/>
        </w:rPr>
        <w:t>Administrative Review Tribunal Act 2024</w:t>
      </w:r>
      <w:r w:rsidRPr="00166E97">
        <w:t>, be made to the Administrative Review Tribunal for review of the decision and, except where subsection 269(7) of that Act applies”.</w:t>
      </w:r>
    </w:p>
    <w:p w14:paraId="6DCDE1B6" w14:textId="77777777" w:rsidR="002A475E" w:rsidRPr="00166E97" w:rsidRDefault="002A475E" w:rsidP="00166E97">
      <w:pPr>
        <w:pStyle w:val="ItemHead"/>
      </w:pPr>
      <w:r w:rsidRPr="00166E97">
        <w:t>18  Subsection 51(1)</w:t>
      </w:r>
    </w:p>
    <w:p w14:paraId="0E58E4E7" w14:textId="77777777" w:rsidR="002A475E" w:rsidRPr="00166E97" w:rsidRDefault="002A475E" w:rsidP="00166E97">
      <w:pPr>
        <w:pStyle w:val="Item"/>
      </w:pPr>
      <w:r w:rsidRPr="00166E97">
        <w:t>Omit “section 28”, substitute “section 268”.</w:t>
      </w:r>
    </w:p>
    <w:p w14:paraId="0352270C" w14:textId="77777777" w:rsidR="002A475E" w:rsidRPr="00166E97" w:rsidRDefault="002A475E" w:rsidP="00166E97">
      <w:pPr>
        <w:pStyle w:val="ItemHead"/>
      </w:pPr>
      <w:r w:rsidRPr="00166E97">
        <w:t>19  Subsection 78(6)</w:t>
      </w:r>
    </w:p>
    <w:p w14:paraId="01B0A286" w14:textId="77777777" w:rsidR="002A475E" w:rsidRPr="00166E97" w:rsidRDefault="002A475E" w:rsidP="00166E97">
      <w:pPr>
        <w:pStyle w:val="Item"/>
      </w:pPr>
      <w:r w:rsidRPr="00166E97">
        <w:t>Omit “Administrative Appeals Tribunal”, substitute “Administrative Review Tribunal”.</w:t>
      </w:r>
    </w:p>
    <w:p w14:paraId="705793C5" w14:textId="77777777" w:rsidR="002A475E" w:rsidRPr="00166E97" w:rsidRDefault="002A475E" w:rsidP="00166E97">
      <w:pPr>
        <w:pStyle w:val="ItemHead"/>
      </w:pPr>
      <w:r w:rsidRPr="00166E97">
        <w:t>20  Subparagraph 106L(5)(b)(ii)</w:t>
      </w:r>
    </w:p>
    <w:p w14:paraId="6ACCDA08" w14:textId="77777777" w:rsidR="002A475E" w:rsidRPr="00166E97" w:rsidRDefault="002A475E" w:rsidP="00166E97">
      <w:pPr>
        <w:pStyle w:val="Item"/>
      </w:pPr>
      <w:r w:rsidRPr="00166E97">
        <w:t xml:space="preserve">Omit “subject to the </w:t>
      </w:r>
      <w:r w:rsidRPr="00166E97">
        <w:rPr>
          <w:i/>
        </w:rPr>
        <w:t>Administrative Appeals Tribunal Act 1975</w:t>
      </w:r>
      <w:r w:rsidRPr="00166E97">
        <w:t xml:space="preserve">, make application to the Tribunal”, substitute “subject to the </w:t>
      </w:r>
      <w:r w:rsidRPr="00166E97">
        <w:rPr>
          <w:i/>
        </w:rPr>
        <w:t>Administrative Review Tribunal Act 2024</w:t>
      </w:r>
      <w:r w:rsidRPr="00166E97">
        <w:t>, make application to the Administrative Review Tribunal”.</w:t>
      </w:r>
    </w:p>
    <w:p w14:paraId="4FD545A3" w14:textId="77777777" w:rsidR="002A475E" w:rsidRPr="00166E97" w:rsidRDefault="002A475E" w:rsidP="00166E97">
      <w:pPr>
        <w:pStyle w:val="ItemHead"/>
      </w:pPr>
      <w:r w:rsidRPr="00166E97">
        <w:t>21  Section 106M (heading)</w:t>
      </w:r>
    </w:p>
    <w:p w14:paraId="43DD6B3C" w14:textId="77777777" w:rsidR="002A475E" w:rsidRPr="00166E97" w:rsidRDefault="002A475E"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2067C1A7" w14:textId="77777777" w:rsidR="002A475E" w:rsidRPr="00166E97" w:rsidRDefault="002A475E" w:rsidP="00166E97">
      <w:pPr>
        <w:pStyle w:val="ItemHead"/>
      </w:pPr>
      <w:r w:rsidRPr="00166E97">
        <w:t>22  Paragraph 106M(4)(b)</w:t>
      </w:r>
    </w:p>
    <w:p w14:paraId="477CE9E0" w14:textId="77777777" w:rsidR="002A475E" w:rsidRPr="00166E97" w:rsidRDefault="002A475E" w:rsidP="00166E97">
      <w:pPr>
        <w:pStyle w:val="Item"/>
      </w:pPr>
      <w:r w:rsidRPr="00166E97">
        <w:t xml:space="preserve">Omit “within 28 days after receiving the notification, and subject to the </w:t>
      </w:r>
      <w:r w:rsidRPr="00166E97">
        <w:rPr>
          <w:i/>
        </w:rPr>
        <w:t>Administrative Appeals Tribunal Act 1975</w:t>
      </w:r>
      <w:r w:rsidRPr="00166E97">
        <w:t xml:space="preserve">, apply to the Tribunal”, substitute “subject to the </w:t>
      </w:r>
      <w:r w:rsidRPr="00166E97">
        <w:rPr>
          <w:i/>
        </w:rPr>
        <w:t>Administrative Review Tribunal Act 2024</w:t>
      </w:r>
      <w:r w:rsidRPr="00166E97">
        <w:t>, apply to the Administrative Review Tribunal”.</w:t>
      </w:r>
    </w:p>
    <w:p w14:paraId="1E2517C9" w14:textId="77777777" w:rsidR="002A475E" w:rsidRPr="00166E97" w:rsidRDefault="002A475E" w:rsidP="00166E97">
      <w:pPr>
        <w:pStyle w:val="ItemHead"/>
      </w:pPr>
      <w:r w:rsidRPr="00166E97">
        <w:t>23  Sub</w:t>
      </w:r>
      <w:r w:rsidR="00DB5ADC" w:rsidRPr="00166E97">
        <w:t>section 1</w:t>
      </w:r>
      <w:r w:rsidRPr="00166E97">
        <w:t>06M(6)</w:t>
      </w:r>
    </w:p>
    <w:p w14:paraId="100E3298" w14:textId="77777777" w:rsidR="002A475E" w:rsidRPr="00166E97" w:rsidRDefault="002A475E" w:rsidP="00166E97">
      <w:pPr>
        <w:pStyle w:val="Item"/>
      </w:pPr>
      <w:r w:rsidRPr="00166E97">
        <w:t>Omit “Administrative Appeals Tribunal”, substitute “Administrative Review Tribunal”.</w:t>
      </w:r>
    </w:p>
    <w:p w14:paraId="0BB7AA05" w14:textId="77777777" w:rsidR="002A475E" w:rsidRPr="00166E97" w:rsidRDefault="002A475E" w:rsidP="00166E97">
      <w:pPr>
        <w:pStyle w:val="ItemHead"/>
      </w:pPr>
      <w:r w:rsidRPr="00166E97">
        <w:t>24  Paragraph 106MA(1)(a)</w:t>
      </w:r>
    </w:p>
    <w:p w14:paraId="20022928" w14:textId="77777777" w:rsidR="002A475E" w:rsidRPr="00166E97" w:rsidRDefault="002A475E" w:rsidP="00166E97">
      <w:pPr>
        <w:pStyle w:val="Item"/>
      </w:pPr>
      <w:r w:rsidRPr="00166E97">
        <w:t>Omit “Administrative Appeals Tribunal”, substitute “Administrative Review Tribunal”.</w:t>
      </w:r>
    </w:p>
    <w:p w14:paraId="0DF1A4DF" w14:textId="77777777" w:rsidR="002A475E" w:rsidRPr="00166E97" w:rsidRDefault="002A475E" w:rsidP="00166E97">
      <w:pPr>
        <w:pStyle w:val="ItemHead"/>
      </w:pPr>
      <w:r w:rsidRPr="00166E97">
        <w:t>25  Sub</w:t>
      </w:r>
      <w:r w:rsidR="00DB5ADC" w:rsidRPr="00166E97">
        <w:t>section 1</w:t>
      </w:r>
      <w:r w:rsidRPr="00166E97">
        <w:t>06MA(2)</w:t>
      </w:r>
    </w:p>
    <w:p w14:paraId="0A4EC17A" w14:textId="77777777" w:rsidR="002A475E" w:rsidRPr="00166E97" w:rsidRDefault="002A475E" w:rsidP="00166E97">
      <w:pPr>
        <w:pStyle w:val="Item"/>
      </w:pPr>
      <w:r w:rsidRPr="00166E97">
        <w:t>Omit “Administrative Appeals Tribunal”, substitute “Administrative Review Tribunal”.</w:t>
      </w:r>
    </w:p>
    <w:p w14:paraId="0A611D38" w14:textId="77777777" w:rsidR="002A475E" w:rsidRPr="00166E97" w:rsidRDefault="002A475E" w:rsidP="00166E97">
      <w:pPr>
        <w:pStyle w:val="ItemHead"/>
      </w:pPr>
      <w:r w:rsidRPr="00166E97">
        <w:t>26  Sub</w:t>
      </w:r>
      <w:r w:rsidR="00DB5ADC" w:rsidRPr="00166E97">
        <w:t>section 1</w:t>
      </w:r>
      <w:r w:rsidRPr="00166E97">
        <w:t>06MA(2)</w:t>
      </w:r>
    </w:p>
    <w:p w14:paraId="4AAAB427" w14:textId="77777777" w:rsidR="002A475E" w:rsidRPr="00166E97" w:rsidRDefault="002A475E" w:rsidP="00166E97">
      <w:pPr>
        <w:pStyle w:val="Item"/>
      </w:pPr>
      <w:r w:rsidRPr="00166E97">
        <w:t>Omit “the Registrar of”.</w:t>
      </w:r>
    </w:p>
    <w:p w14:paraId="11CE0899" w14:textId="77777777" w:rsidR="002A475E" w:rsidRPr="00166E97" w:rsidRDefault="002A475E" w:rsidP="00166E97">
      <w:pPr>
        <w:pStyle w:val="ItemHead"/>
      </w:pPr>
      <w:r w:rsidRPr="00166E97">
        <w:t>27  Sub</w:t>
      </w:r>
      <w:r w:rsidR="00DB5ADC" w:rsidRPr="00166E97">
        <w:t>section 1</w:t>
      </w:r>
      <w:r w:rsidRPr="00166E97">
        <w:t>06MA(5)</w:t>
      </w:r>
    </w:p>
    <w:p w14:paraId="282C938D" w14:textId="77777777" w:rsidR="002A475E" w:rsidRPr="00166E97" w:rsidRDefault="002A475E" w:rsidP="00166E97">
      <w:pPr>
        <w:pStyle w:val="Item"/>
      </w:pPr>
      <w:r w:rsidRPr="00166E97">
        <w:t>Omit “Administrative Appeals Tribunal”, substitute “Administrative Review Tribunal”.</w:t>
      </w:r>
    </w:p>
    <w:p w14:paraId="51254404" w14:textId="77777777" w:rsidR="002A475E" w:rsidRPr="00166E97" w:rsidRDefault="002A475E" w:rsidP="00166E97">
      <w:pPr>
        <w:pStyle w:val="ItemHead"/>
      </w:pPr>
      <w:r w:rsidRPr="00166E97">
        <w:t>28  Sub</w:t>
      </w:r>
      <w:r w:rsidR="00DB5ADC" w:rsidRPr="00166E97">
        <w:t>section 1</w:t>
      </w:r>
      <w:r w:rsidRPr="00166E97">
        <w:t>06MA(5)</w:t>
      </w:r>
    </w:p>
    <w:p w14:paraId="1DAF2559" w14:textId="77777777" w:rsidR="002A475E" w:rsidRPr="00166E97" w:rsidRDefault="002A475E" w:rsidP="00166E97">
      <w:pPr>
        <w:pStyle w:val="Item"/>
      </w:pPr>
      <w:r w:rsidRPr="00166E97">
        <w:t>Omit “the Registrar of”.</w:t>
      </w:r>
    </w:p>
    <w:p w14:paraId="63387D47" w14:textId="77777777" w:rsidR="002A475E" w:rsidRPr="00166E97" w:rsidRDefault="002A475E" w:rsidP="00166E97">
      <w:pPr>
        <w:pStyle w:val="ItemHead"/>
      </w:pPr>
      <w:r w:rsidRPr="00166E97">
        <w:t>29  Paragraph 106MA(6)(a)</w:t>
      </w:r>
    </w:p>
    <w:p w14:paraId="092B049B" w14:textId="77777777" w:rsidR="002A475E" w:rsidRPr="00166E97" w:rsidRDefault="002A475E" w:rsidP="00166E97">
      <w:pPr>
        <w:pStyle w:val="Item"/>
      </w:pPr>
      <w:r w:rsidRPr="00166E97">
        <w:t>Omit “Administrative Appeals Tribunal”, substitute “Administrative Review Tribunal”.</w:t>
      </w:r>
    </w:p>
    <w:p w14:paraId="525C72CB" w14:textId="77777777" w:rsidR="002A475E" w:rsidRPr="00166E97" w:rsidRDefault="002A475E" w:rsidP="00166E97">
      <w:pPr>
        <w:pStyle w:val="ItemHead"/>
      </w:pPr>
      <w:r w:rsidRPr="00166E97">
        <w:t>30  Sub</w:t>
      </w:r>
      <w:r w:rsidR="00DB5ADC" w:rsidRPr="00166E97">
        <w:t>section 1</w:t>
      </w:r>
      <w:r w:rsidRPr="00166E97">
        <w:t>06X(1)</w:t>
      </w:r>
    </w:p>
    <w:p w14:paraId="3FACB056" w14:textId="77777777" w:rsidR="002A475E" w:rsidRPr="00166E97" w:rsidRDefault="002A475E" w:rsidP="00166E97">
      <w:pPr>
        <w:pStyle w:val="Item"/>
      </w:pPr>
      <w:r w:rsidRPr="00166E97">
        <w:t>Omit “Administrative Appeals Tribunal”, substitute “Administrative Review Tribunal”.</w:t>
      </w:r>
    </w:p>
    <w:p w14:paraId="5EF59DDF" w14:textId="77777777" w:rsidR="002A475E" w:rsidRPr="00166E97" w:rsidRDefault="002A475E" w:rsidP="00166E97">
      <w:pPr>
        <w:pStyle w:val="ItemHead"/>
      </w:pPr>
      <w:r w:rsidRPr="00166E97">
        <w:t>31  Paragraph 106X(2)(a)</w:t>
      </w:r>
    </w:p>
    <w:p w14:paraId="0FB64A8F" w14:textId="77777777" w:rsidR="002A475E" w:rsidRPr="00166E97" w:rsidRDefault="002A475E"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5F56FB8E" w14:textId="77777777" w:rsidR="002A475E" w:rsidRPr="00166E97" w:rsidRDefault="002A475E" w:rsidP="00166E97">
      <w:pPr>
        <w:pStyle w:val="ItemHead"/>
      </w:pPr>
      <w:r w:rsidRPr="00166E97">
        <w:t>32  Paragraph 106X(2)(b)</w:t>
      </w:r>
    </w:p>
    <w:p w14:paraId="26FD6BDA" w14:textId="77777777" w:rsidR="002A475E" w:rsidRPr="00166E97" w:rsidRDefault="002A475E" w:rsidP="00166E97">
      <w:pPr>
        <w:pStyle w:val="Item"/>
      </w:pPr>
      <w:r w:rsidRPr="00166E97">
        <w:t>Omit “28(4)”, substitute “269(7)”.</w:t>
      </w:r>
    </w:p>
    <w:p w14:paraId="631F47EF" w14:textId="77777777" w:rsidR="002A475E" w:rsidRPr="00166E97" w:rsidRDefault="002A475E" w:rsidP="00166E97">
      <w:pPr>
        <w:pStyle w:val="ItemHead"/>
      </w:pPr>
      <w:r w:rsidRPr="00166E97">
        <w:t>33  Paragraph 106X(2)(b)</w:t>
      </w:r>
    </w:p>
    <w:p w14:paraId="42178F70" w14:textId="77777777" w:rsidR="002A475E" w:rsidRPr="00166E97" w:rsidRDefault="002A475E" w:rsidP="00166E97">
      <w:pPr>
        <w:pStyle w:val="Item"/>
      </w:pPr>
      <w:r w:rsidRPr="00166E97">
        <w:t>Omit “section 28”, substitute “section 268”.</w:t>
      </w:r>
    </w:p>
    <w:p w14:paraId="1CE69FF2" w14:textId="77777777" w:rsidR="002A475E" w:rsidRPr="00166E97" w:rsidRDefault="002A475E" w:rsidP="00166E97">
      <w:pPr>
        <w:pStyle w:val="ActHead9"/>
      </w:pPr>
      <w:bookmarkStart w:id="49" w:name="_Toc168394241"/>
      <w:r w:rsidRPr="00166E97">
        <w:t>Higher Education Support Act 2003</w:t>
      </w:r>
      <w:bookmarkEnd w:id="49"/>
    </w:p>
    <w:p w14:paraId="5692BBBD" w14:textId="77777777" w:rsidR="002A475E" w:rsidRPr="00166E97" w:rsidRDefault="002A475E" w:rsidP="00166E97">
      <w:pPr>
        <w:pStyle w:val="ItemHead"/>
      </w:pPr>
      <w:r w:rsidRPr="00166E97">
        <w:t>34  Paragraph 179</w:t>
      </w:r>
      <w:r w:rsidR="00166E97">
        <w:noBreakHyphen/>
      </w:r>
      <w:r w:rsidRPr="00166E97">
        <w:t>20(b)</w:t>
      </w:r>
    </w:p>
    <w:p w14:paraId="56391DAC" w14:textId="77777777" w:rsidR="002A475E" w:rsidRPr="00166E97" w:rsidRDefault="002A475E" w:rsidP="00166E97">
      <w:pPr>
        <w:pStyle w:val="Item"/>
      </w:pPr>
      <w:r w:rsidRPr="00166E97">
        <w:t>Omit “Administrative Appeals Tribunal”, substitute “Administrative Review Tribunal”.</w:t>
      </w:r>
    </w:p>
    <w:p w14:paraId="68342B6B" w14:textId="77777777" w:rsidR="002A475E" w:rsidRPr="00166E97" w:rsidRDefault="002A475E" w:rsidP="00166E97">
      <w:pPr>
        <w:pStyle w:val="ItemHead"/>
      </w:pPr>
      <w:r w:rsidRPr="00166E97">
        <w:t>35  Section 203</w:t>
      </w:r>
      <w:r w:rsidR="00166E97">
        <w:noBreakHyphen/>
      </w:r>
      <w:r w:rsidRPr="00166E97">
        <w:t>1</w:t>
      </w:r>
    </w:p>
    <w:p w14:paraId="3472A334" w14:textId="77777777" w:rsidR="002A475E" w:rsidRPr="00166E97" w:rsidRDefault="002A475E" w:rsidP="00166E97">
      <w:pPr>
        <w:pStyle w:val="Item"/>
      </w:pPr>
      <w:r w:rsidRPr="00166E97">
        <w:t>Omit “Administrative Appeals Tribunal”, substitute “Administrative Review Tribunal”.</w:t>
      </w:r>
    </w:p>
    <w:p w14:paraId="2CEBDAFB" w14:textId="77777777" w:rsidR="002A475E" w:rsidRPr="00166E97" w:rsidRDefault="002A475E" w:rsidP="00166E97">
      <w:pPr>
        <w:pStyle w:val="ItemHead"/>
      </w:pPr>
      <w:r w:rsidRPr="00166E97">
        <w:t>36  Section 209</w:t>
      </w:r>
      <w:r w:rsidR="00166E97">
        <w:noBreakHyphen/>
      </w:r>
      <w:r w:rsidRPr="00166E97">
        <w:t>5 (note)</w:t>
      </w:r>
    </w:p>
    <w:p w14:paraId="6F3CA7E5" w14:textId="77777777" w:rsidR="002A475E" w:rsidRPr="00166E97" w:rsidRDefault="002A475E"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0501FECC" w14:textId="77777777" w:rsidR="002A475E" w:rsidRPr="00166E97" w:rsidRDefault="002A475E" w:rsidP="00166E97">
      <w:pPr>
        <w:pStyle w:val="ItemHead"/>
      </w:pPr>
      <w:r w:rsidRPr="00166E97">
        <w:t>37  Section 209</w:t>
      </w:r>
      <w:r w:rsidR="00166E97">
        <w:noBreakHyphen/>
      </w:r>
      <w:r w:rsidRPr="00166E97">
        <w:t>10 (note)</w:t>
      </w:r>
    </w:p>
    <w:p w14:paraId="38987C4D" w14:textId="77777777" w:rsidR="002A475E" w:rsidRPr="00166E97" w:rsidRDefault="002A475E"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4CE5658C" w14:textId="77777777" w:rsidR="002A475E" w:rsidRPr="00166E97" w:rsidRDefault="002A475E" w:rsidP="00166E97">
      <w:pPr>
        <w:pStyle w:val="ItemHead"/>
      </w:pPr>
      <w:r w:rsidRPr="00166E97">
        <w:t>38  Division 212 of Part 5</w:t>
      </w:r>
      <w:r w:rsidR="00166E97">
        <w:noBreakHyphen/>
      </w:r>
      <w:r w:rsidRPr="00166E97">
        <w:t>7 (heading)</w:t>
      </w:r>
    </w:p>
    <w:p w14:paraId="177581F4" w14:textId="77777777" w:rsidR="002A475E" w:rsidRPr="00166E97" w:rsidRDefault="002A475E" w:rsidP="00166E97">
      <w:pPr>
        <w:pStyle w:val="Item"/>
      </w:pPr>
      <w:r w:rsidRPr="00166E97">
        <w:t>Omit “</w:t>
      </w:r>
      <w:r w:rsidRPr="00166E97">
        <w:rPr>
          <w:b/>
        </w:rPr>
        <w:t>AAT</w:t>
      </w:r>
      <w:r w:rsidRPr="00166E97">
        <w:t>”, substitute “</w:t>
      </w:r>
      <w:r w:rsidRPr="00166E97">
        <w:rPr>
          <w:b/>
        </w:rPr>
        <w:t>ART</w:t>
      </w:r>
      <w:r w:rsidRPr="00166E97">
        <w:t>”.</w:t>
      </w:r>
    </w:p>
    <w:p w14:paraId="12073C2B" w14:textId="77777777" w:rsidR="002A475E" w:rsidRPr="00166E97" w:rsidRDefault="002A475E" w:rsidP="00166E97">
      <w:pPr>
        <w:pStyle w:val="ItemHead"/>
      </w:pPr>
      <w:r w:rsidRPr="00166E97">
        <w:t>39  Section 212</w:t>
      </w:r>
      <w:r w:rsidR="00166E97">
        <w:noBreakHyphen/>
      </w:r>
      <w:r w:rsidRPr="00166E97">
        <w:t>1 (heading)</w:t>
      </w:r>
    </w:p>
    <w:p w14:paraId="3A9BFEE2" w14:textId="77777777" w:rsidR="002A475E" w:rsidRPr="00166E97" w:rsidRDefault="002A475E" w:rsidP="00166E97">
      <w:pPr>
        <w:pStyle w:val="Item"/>
      </w:pPr>
      <w:r w:rsidRPr="00166E97">
        <w:t>Omit “</w:t>
      </w:r>
      <w:r w:rsidRPr="00166E97">
        <w:rPr>
          <w:b/>
        </w:rPr>
        <w:t>AAT</w:t>
      </w:r>
      <w:r w:rsidRPr="00166E97">
        <w:t>”, substitute “</w:t>
      </w:r>
      <w:r w:rsidRPr="00166E97">
        <w:rPr>
          <w:b/>
        </w:rPr>
        <w:t>ART</w:t>
      </w:r>
      <w:r w:rsidRPr="00166E97">
        <w:t>”.</w:t>
      </w:r>
    </w:p>
    <w:p w14:paraId="0D8E05F6" w14:textId="77777777" w:rsidR="002A475E" w:rsidRPr="00166E97" w:rsidRDefault="002A475E" w:rsidP="00166E97">
      <w:pPr>
        <w:pStyle w:val="ItemHead"/>
      </w:pPr>
      <w:r w:rsidRPr="00166E97">
        <w:t xml:space="preserve">40  </w:t>
      </w:r>
      <w:r w:rsidR="0049529B" w:rsidRPr="00166E97">
        <w:t>Subsection 2</w:t>
      </w:r>
      <w:r w:rsidRPr="00166E97">
        <w:t>12</w:t>
      </w:r>
      <w:r w:rsidR="00166E97">
        <w:noBreakHyphen/>
      </w:r>
      <w:r w:rsidRPr="00166E97">
        <w:t>1(1)</w:t>
      </w:r>
    </w:p>
    <w:p w14:paraId="1C876A63" w14:textId="77777777" w:rsidR="002A475E" w:rsidRPr="00166E97" w:rsidRDefault="002A475E" w:rsidP="00166E97">
      <w:pPr>
        <w:pStyle w:val="Item"/>
      </w:pPr>
      <w:r w:rsidRPr="00166E97">
        <w:t>Omit “Administrative Appeals Tribunal”, substitute “Administrative Review Tribunal”.</w:t>
      </w:r>
    </w:p>
    <w:p w14:paraId="12091E67" w14:textId="77777777" w:rsidR="002A475E" w:rsidRPr="00166E97" w:rsidRDefault="002A475E" w:rsidP="00166E97">
      <w:pPr>
        <w:pStyle w:val="ItemHead"/>
      </w:pPr>
      <w:r w:rsidRPr="00166E97">
        <w:t xml:space="preserve">41  </w:t>
      </w:r>
      <w:r w:rsidR="00DB5ADC" w:rsidRPr="00166E97">
        <w:t>Paragraph 7</w:t>
      </w:r>
      <w:r w:rsidRPr="00166E97">
        <w:t xml:space="preserve">5(b) of </w:t>
      </w:r>
      <w:r w:rsidR="00DB5ADC" w:rsidRPr="00166E97">
        <w:t>Schedule 1</w:t>
      </w:r>
      <w:r w:rsidRPr="00166E97">
        <w:t>A</w:t>
      </w:r>
    </w:p>
    <w:p w14:paraId="02DFFF02" w14:textId="77777777" w:rsidR="002A475E" w:rsidRPr="00166E97" w:rsidRDefault="002A475E" w:rsidP="00166E97">
      <w:pPr>
        <w:pStyle w:val="Item"/>
      </w:pPr>
      <w:r w:rsidRPr="00166E97">
        <w:t>Omit “Administrative Appeals Tribunal”, substitute “Administrative Review Tribunal”.</w:t>
      </w:r>
    </w:p>
    <w:p w14:paraId="66469BEF" w14:textId="77777777" w:rsidR="002A475E" w:rsidRPr="00166E97" w:rsidRDefault="002A475E" w:rsidP="00166E97">
      <w:pPr>
        <w:pStyle w:val="ItemHead"/>
      </w:pPr>
      <w:r w:rsidRPr="00166E97">
        <w:t xml:space="preserve">42  Clause 90 of </w:t>
      </w:r>
      <w:r w:rsidR="00DB5ADC" w:rsidRPr="00166E97">
        <w:t>Schedule 1</w:t>
      </w:r>
      <w:r w:rsidRPr="00166E97">
        <w:t>A</w:t>
      </w:r>
    </w:p>
    <w:p w14:paraId="3DD9001C" w14:textId="77777777" w:rsidR="002A475E" w:rsidRPr="00166E97" w:rsidRDefault="002A475E" w:rsidP="00166E97">
      <w:pPr>
        <w:pStyle w:val="Item"/>
      </w:pPr>
      <w:r w:rsidRPr="00166E97">
        <w:t>Omit “Administrative Appeals Tribunal”, substitute “Administrative Review Tribunal”.</w:t>
      </w:r>
    </w:p>
    <w:p w14:paraId="48E60C4F" w14:textId="77777777" w:rsidR="002A475E" w:rsidRPr="00166E97" w:rsidRDefault="002A475E" w:rsidP="00166E97">
      <w:pPr>
        <w:pStyle w:val="ItemHead"/>
      </w:pPr>
      <w:r w:rsidRPr="00166E97">
        <w:t xml:space="preserve">43  Clause 95 of </w:t>
      </w:r>
      <w:r w:rsidR="00DB5ADC" w:rsidRPr="00166E97">
        <w:t>Schedule 1</w:t>
      </w:r>
      <w:r w:rsidRPr="00166E97">
        <w:t>A (note)</w:t>
      </w:r>
    </w:p>
    <w:p w14:paraId="3C73203F" w14:textId="77777777" w:rsidR="002A475E" w:rsidRPr="00166E97" w:rsidRDefault="002A475E"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27A8D9CB" w14:textId="77777777" w:rsidR="002A475E" w:rsidRPr="00166E97" w:rsidRDefault="002A475E" w:rsidP="00166E97">
      <w:pPr>
        <w:pStyle w:val="ItemHead"/>
      </w:pPr>
      <w:r w:rsidRPr="00166E97">
        <w:t xml:space="preserve">44  Clause 96 of </w:t>
      </w:r>
      <w:r w:rsidR="00DB5ADC" w:rsidRPr="00166E97">
        <w:t>Schedule 1</w:t>
      </w:r>
      <w:r w:rsidRPr="00166E97">
        <w:t>A (note)</w:t>
      </w:r>
    </w:p>
    <w:p w14:paraId="13B81079" w14:textId="77777777" w:rsidR="002A475E" w:rsidRPr="00166E97" w:rsidRDefault="002A475E"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175CAFA0" w14:textId="77777777" w:rsidR="002A475E" w:rsidRPr="00166E97" w:rsidRDefault="002A475E" w:rsidP="00166E97">
      <w:pPr>
        <w:pStyle w:val="ItemHead"/>
      </w:pPr>
      <w:r w:rsidRPr="00166E97">
        <w:t>45  Subdivision 16</w:t>
      </w:r>
      <w:r w:rsidR="00166E97">
        <w:noBreakHyphen/>
      </w:r>
      <w:r w:rsidRPr="00166E97">
        <w:t xml:space="preserve">D of </w:t>
      </w:r>
      <w:r w:rsidR="00DB5ADC" w:rsidRPr="00166E97">
        <w:t>Schedule 1</w:t>
      </w:r>
      <w:r w:rsidRPr="00166E97">
        <w:t>A (heading)</w:t>
      </w:r>
    </w:p>
    <w:p w14:paraId="59CA5368" w14:textId="77777777" w:rsidR="002A475E" w:rsidRPr="00166E97" w:rsidRDefault="002A475E" w:rsidP="00166E97">
      <w:pPr>
        <w:pStyle w:val="Item"/>
      </w:pPr>
      <w:r w:rsidRPr="00166E97">
        <w:t>Omit “</w:t>
      </w:r>
      <w:r w:rsidRPr="00166E97">
        <w:rPr>
          <w:b/>
        </w:rPr>
        <w:t>AAT</w:t>
      </w:r>
      <w:r w:rsidRPr="00166E97">
        <w:t>”, substitute “</w:t>
      </w:r>
      <w:r w:rsidRPr="00166E97">
        <w:rPr>
          <w:b/>
        </w:rPr>
        <w:t>ART</w:t>
      </w:r>
      <w:r w:rsidRPr="00166E97">
        <w:t>”.</w:t>
      </w:r>
    </w:p>
    <w:p w14:paraId="41EEA528" w14:textId="77777777" w:rsidR="002A475E" w:rsidRPr="00166E97" w:rsidRDefault="002A475E" w:rsidP="00166E97">
      <w:pPr>
        <w:pStyle w:val="ItemHead"/>
      </w:pPr>
      <w:r w:rsidRPr="00166E97">
        <w:t xml:space="preserve">46  Clause 97 of </w:t>
      </w:r>
      <w:r w:rsidR="00DB5ADC" w:rsidRPr="00166E97">
        <w:t>Schedule 1</w:t>
      </w:r>
      <w:r w:rsidRPr="00166E97">
        <w:t>A (heading)</w:t>
      </w:r>
    </w:p>
    <w:p w14:paraId="7B42CA57" w14:textId="77777777" w:rsidR="002A475E" w:rsidRPr="00166E97" w:rsidRDefault="002A475E" w:rsidP="00166E97">
      <w:pPr>
        <w:pStyle w:val="Item"/>
      </w:pPr>
      <w:r w:rsidRPr="00166E97">
        <w:t>Omit “</w:t>
      </w:r>
      <w:r w:rsidRPr="00166E97">
        <w:rPr>
          <w:b/>
        </w:rPr>
        <w:t>AAT</w:t>
      </w:r>
      <w:r w:rsidRPr="00166E97">
        <w:t>”, substitute “</w:t>
      </w:r>
      <w:r w:rsidRPr="00166E97">
        <w:rPr>
          <w:b/>
        </w:rPr>
        <w:t>ART</w:t>
      </w:r>
      <w:r w:rsidRPr="00166E97">
        <w:t>”.</w:t>
      </w:r>
    </w:p>
    <w:p w14:paraId="4C597180" w14:textId="77777777" w:rsidR="002A475E" w:rsidRPr="00166E97" w:rsidRDefault="002A475E" w:rsidP="00166E97">
      <w:pPr>
        <w:pStyle w:val="ItemHead"/>
      </w:pPr>
      <w:r w:rsidRPr="00166E97">
        <w:t xml:space="preserve">47  Clause 97 of </w:t>
      </w:r>
      <w:r w:rsidR="00DB5ADC" w:rsidRPr="00166E97">
        <w:t>Schedule 1</w:t>
      </w:r>
      <w:r w:rsidRPr="00166E97">
        <w:t>A</w:t>
      </w:r>
    </w:p>
    <w:p w14:paraId="1E642C1F" w14:textId="77777777" w:rsidR="002A475E" w:rsidRPr="00166E97" w:rsidRDefault="002A475E" w:rsidP="00166E97">
      <w:pPr>
        <w:pStyle w:val="Item"/>
      </w:pPr>
      <w:r w:rsidRPr="00166E97">
        <w:t>Omit “Administrative Appeals Tribunal”, substitute “Administrative Review Tribunal”.</w:t>
      </w:r>
    </w:p>
    <w:p w14:paraId="03FD54F7" w14:textId="77777777" w:rsidR="002A475E" w:rsidRPr="00166E97" w:rsidRDefault="002A475E" w:rsidP="00166E97">
      <w:pPr>
        <w:pStyle w:val="ActHead9"/>
      </w:pPr>
      <w:bookmarkStart w:id="50" w:name="_Toc168394242"/>
      <w:r w:rsidRPr="00166E97">
        <w:t>Tertiary Education Quality and Standards Agency Act 2011</w:t>
      </w:r>
      <w:bookmarkEnd w:id="50"/>
    </w:p>
    <w:p w14:paraId="28B147F2" w14:textId="77777777" w:rsidR="002A475E" w:rsidRPr="00166E97" w:rsidRDefault="002A475E" w:rsidP="00166E97">
      <w:pPr>
        <w:pStyle w:val="ItemHead"/>
      </w:pPr>
      <w:r w:rsidRPr="00166E97">
        <w:t>48  Section 183 (notes 1 and 2)</w:t>
      </w:r>
    </w:p>
    <w:p w14:paraId="3421DBF1" w14:textId="77777777" w:rsidR="002A475E" w:rsidRPr="00166E97" w:rsidRDefault="002A475E" w:rsidP="00166E97">
      <w:pPr>
        <w:pStyle w:val="Item"/>
      </w:pPr>
      <w:r w:rsidRPr="00166E97">
        <w:t>Omit “Administrative Appeals Tribunal”, substitute “Administrative Review Tribunal”.</w:t>
      </w:r>
    </w:p>
    <w:p w14:paraId="11FF7BE7" w14:textId="77777777" w:rsidR="002A475E" w:rsidRPr="00166E97" w:rsidRDefault="002A475E" w:rsidP="00166E97">
      <w:pPr>
        <w:pStyle w:val="ItemHead"/>
      </w:pPr>
      <w:r w:rsidRPr="00166E97">
        <w:t>49  Section 187 (heading)</w:t>
      </w:r>
    </w:p>
    <w:p w14:paraId="11410E1C" w14:textId="77777777" w:rsidR="002A475E" w:rsidRPr="00166E97" w:rsidRDefault="002A475E"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07C6FCB3" w14:textId="77777777" w:rsidR="002A475E" w:rsidRPr="00166E97" w:rsidRDefault="002A475E" w:rsidP="00166E97">
      <w:pPr>
        <w:pStyle w:val="ItemHead"/>
      </w:pPr>
      <w:r w:rsidRPr="00166E97">
        <w:t>50  Section 187</w:t>
      </w:r>
    </w:p>
    <w:p w14:paraId="77D91F2A" w14:textId="77777777" w:rsidR="002A475E" w:rsidRPr="00166E97" w:rsidRDefault="002A475E" w:rsidP="00166E97">
      <w:pPr>
        <w:pStyle w:val="Item"/>
      </w:pPr>
      <w:r w:rsidRPr="00166E97">
        <w:t>Omit “Administrative Appeals Tribunal”, substitute “Administrative Review Tribunal”.</w:t>
      </w:r>
    </w:p>
    <w:p w14:paraId="5F8D7AAD" w14:textId="77777777" w:rsidR="002A475E" w:rsidRPr="00166E97" w:rsidRDefault="002A475E" w:rsidP="00166E97">
      <w:pPr>
        <w:pStyle w:val="ItemHead"/>
      </w:pPr>
      <w:r w:rsidRPr="00166E97">
        <w:t>51  Section 187C (note)</w:t>
      </w:r>
    </w:p>
    <w:p w14:paraId="51A838C1" w14:textId="77777777" w:rsidR="002A475E" w:rsidRPr="00166E97" w:rsidRDefault="002A475E"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3D963242" w14:textId="77777777" w:rsidR="002A475E" w:rsidRPr="00166E97" w:rsidRDefault="002A475E" w:rsidP="00166E97">
      <w:pPr>
        <w:pStyle w:val="ItemHead"/>
      </w:pPr>
      <w:r w:rsidRPr="00166E97">
        <w:t>52  Section 187D (note)</w:t>
      </w:r>
    </w:p>
    <w:p w14:paraId="4612E844" w14:textId="77777777" w:rsidR="002A475E" w:rsidRPr="00166E97" w:rsidRDefault="002A475E"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5E654DD2" w14:textId="77777777" w:rsidR="002A475E" w:rsidRPr="00166E97" w:rsidRDefault="002A475E" w:rsidP="00166E97">
      <w:pPr>
        <w:pStyle w:val="ItemHead"/>
      </w:pPr>
      <w:r w:rsidRPr="00166E97">
        <w:t>53  Section 187E (heading)</w:t>
      </w:r>
    </w:p>
    <w:p w14:paraId="6F675850" w14:textId="77777777" w:rsidR="002A475E" w:rsidRPr="00166E97" w:rsidRDefault="002A475E" w:rsidP="00166E97">
      <w:pPr>
        <w:pStyle w:val="Item"/>
      </w:pPr>
      <w:r w:rsidRPr="00166E97">
        <w:t>Omit “</w:t>
      </w:r>
      <w:r w:rsidRPr="00166E97">
        <w:rPr>
          <w:b/>
        </w:rPr>
        <w:t>AAT</w:t>
      </w:r>
      <w:r w:rsidRPr="00166E97">
        <w:t>”, substitute “</w:t>
      </w:r>
      <w:r w:rsidRPr="00166E97">
        <w:rPr>
          <w:b/>
        </w:rPr>
        <w:t>ART</w:t>
      </w:r>
      <w:r w:rsidRPr="00166E97">
        <w:t>”.</w:t>
      </w:r>
    </w:p>
    <w:p w14:paraId="6AB3EBE6" w14:textId="77777777" w:rsidR="002A475E" w:rsidRPr="00166E97" w:rsidRDefault="002A475E" w:rsidP="00166E97">
      <w:pPr>
        <w:pStyle w:val="ItemHead"/>
      </w:pPr>
      <w:r w:rsidRPr="00166E97">
        <w:t>54  Sub</w:t>
      </w:r>
      <w:r w:rsidR="00DB5ADC" w:rsidRPr="00166E97">
        <w:t>section 1</w:t>
      </w:r>
      <w:r w:rsidRPr="00166E97">
        <w:t>87E(1)</w:t>
      </w:r>
    </w:p>
    <w:p w14:paraId="136DB3B2" w14:textId="77777777" w:rsidR="002A475E" w:rsidRPr="00166E97" w:rsidRDefault="002A475E" w:rsidP="00166E97">
      <w:pPr>
        <w:pStyle w:val="Item"/>
      </w:pPr>
      <w:r w:rsidRPr="00166E97">
        <w:t>Omit “Administrative Appeals Tribunal”, substitute “Administrative Review Tribunal”.</w:t>
      </w:r>
    </w:p>
    <w:p w14:paraId="72935EAC" w14:textId="77777777" w:rsidR="00A65F79" w:rsidRPr="00166E97" w:rsidRDefault="00A65F79" w:rsidP="00166E97">
      <w:pPr>
        <w:pStyle w:val="ActHead6"/>
        <w:pageBreakBefore/>
      </w:pPr>
      <w:bookmarkStart w:id="51" w:name="_Toc168394243"/>
      <w:r w:rsidRPr="008843C4">
        <w:rPr>
          <w:rStyle w:val="CharAmSchNo"/>
        </w:rPr>
        <w:t>Schedule 6</w:t>
      </w:r>
      <w:r w:rsidRPr="00166E97">
        <w:t>—</w:t>
      </w:r>
      <w:r w:rsidR="00AA2796" w:rsidRPr="008843C4">
        <w:rPr>
          <w:rStyle w:val="CharAmSchText"/>
        </w:rPr>
        <w:t>Employment and Workplace Relations</w:t>
      </w:r>
      <w:bookmarkEnd w:id="51"/>
    </w:p>
    <w:p w14:paraId="1AA3D05E" w14:textId="77777777" w:rsidR="00E200AD" w:rsidRPr="008843C4" w:rsidRDefault="00E200AD" w:rsidP="00166E97">
      <w:pPr>
        <w:pStyle w:val="Header"/>
      </w:pPr>
      <w:r w:rsidRPr="008843C4">
        <w:rPr>
          <w:rStyle w:val="CharAmPartNo"/>
        </w:rPr>
        <w:t xml:space="preserve"> </w:t>
      </w:r>
      <w:r w:rsidRPr="008843C4">
        <w:rPr>
          <w:rStyle w:val="CharAmPartText"/>
        </w:rPr>
        <w:t xml:space="preserve"> </w:t>
      </w:r>
    </w:p>
    <w:p w14:paraId="197D5E92" w14:textId="77777777" w:rsidR="00E200AD" w:rsidRPr="00166E97" w:rsidRDefault="00E200AD" w:rsidP="00166E97">
      <w:pPr>
        <w:pStyle w:val="ActHead9"/>
      </w:pPr>
      <w:bookmarkStart w:id="52" w:name="_Toc168394244"/>
      <w:r w:rsidRPr="00166E97">
        <w:t>Australian Apprenticeship Support Loans Act 2014</w:t>
      </w:r>
      <w:bookmarkEnd w:id="52"/>
    </w:p>
    <w:p w14:paraId="79A1D842" w14:textId="77777777" w:rsidR="00E200AD" w:rsidRPr="00166E97" w:rsidRDefault="00E200AD" w:rsidP="00166E97">
      <w:pPr>
        <w:pStyle w:val="ItemHead"/>
      </w:pPr>
      <w:r w:rsidRPr="00166E97">
        <w:t>1  Section 76</w:t>
      </w:r>
    </w:p>
    <w:p w14:paraId="50F25848" w14:textId="77777777" w:rsidR="00E200AD" w:rsidRPr="00166E97" w:rsidRDefault="00E200AD" w:rsidP="00166E97">
      <w:pPr>
        <w:pStyle w:val="Item"/>
      </w:pPr>
      <w:r w:rsidRPr="00166E97">
        <w:t>Omit “Administrative Appeals Tribunal”, substitute “Administrative Review Tribunal”.</w:t>
      </w:r>
    </w:p>
    <w:p w14:paraId="7C31A92E" w14:textId="77777777" w:rsidR="00E200AD" w:rsidRPr="00166E97" w:rsidRDefault="00E200AD" w:rsidP="00166E97">
      <w:pPr>
        <w:pStyle w:val="ItemHead"/>
      </w:pPr>
      <w:r w:rsidRPr="00166E97">
        <w:t>2  Section 80 (note)</w:t>
      </w:r>
    </w:p>
    <w:p w14:paraId="1834408D" w14:textId="77777777" w:rsidR="00E200AD" w:rsidRPr="00166E97" w:rsidRDefault="00E200AD"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279D17FF" w14:textId="77777777" w:rsidR="00E200AD" w:rsidRPr="00166E97" w:rsidRDefault="00E200AD" w:rsidP="00166E97">
      <w:pPr>
        <w:pStyle w:val="ItemHead"/>
      </w:pPr>
      <w:r w:rsidRPr="00166E97">
        <w:t>3  Paragraph 81(2)(b)</w:t>
      </w:r>
    </w:p>
    <w:p w14:paraId="50AE6302" w14:textId="77777777" w:rsidR="00E200AD" w:rsidRPr="00166E97" w:rsidRDefault="00E200AD" w:rsidP="00166E97">
      <w:pPr>
        <w:pStyle w:val="Item"/>
      </w:pPr>
      <w:r w:rsidRPr="00166E97">
        <w:t>Repeal the paragraph, substitute:</w:t>
      </w:r>
    </w:p>
    <w:p w14:paraId="4D19279B" w14:textId="77777777" w:rsidR="00E200AD" w:rsidRPr="00166E97" w:rsidRDefault="00E200AD" w:rsidP="00166E97">
      <w:pPr>
        <w:pStyle w:val="paragraph"/>
      </w:pPr>
      <w:r w:rsidRPr="00166E97">
        <w:tab/>
        <w:t>(b)</w:t>
      </w:r>
      <w:r w:rsidRPr="00166E97">
        <w:tab/>
        <w:t>even if an application has been made to the Administrative Review Tribunal for review of the decision.</w:t>
      </w:r>
    </w:p>
    <w:p w14:paraId="59114404" w14:textId="77777777" w:rsidR="00E200AD" w:rsidRPr="00166E97" w:rsidRDefault="00E200AD" w:rsidP="00166E97">
      <w:pPr>
        <w:pStyle w:val="ItemHead"/>
      </w:pPr>
      <w:r w:rsidRPr="00166E97">
        <w:t>4  Subsection 81(3) (note)</w:t>
      </w:r>
    </w:p>
    <w:p w14:paraId="066B3E13" w14:textId="77777777" w:rsidR="00E200AD" w:rsidRPr="00166E97" w:rsidRDefault="00E200AD"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5B39129A" w14:textId="77777777" w:rsidR="00E200AD" w:rsidRPr="00166E97" w:rsidRDefault="00E200AD" w:rsidP="00166E97">
      <w:pPr>
        <w:pStyle w:val="ItemHead"/>
      </w:pPr>
      <w:r w:rsidRPr="00166E97">
        <w:t>5  Section 82</w:t>
      </w:r>
    </w:p>
    <w:p w14:paraId="378B8486" w14:textId="77777777" w:rsidR="00E200AD" w:rsidRPr="00166E97" w:rsidRDefault="00E200AD" w:rsidP="00166E97">
      <w:pPr>
        <w:pStyle w:val="Item"/>
      </w:pPr>
      <w:r w:rsidRPr="00166E97">
        <w:t>Repeal the section, substitute:</w:t>
      </w:r>
    </w:p>
    <w:p w14:paraId="7E67D5B4" w14:textId="77777777" w:rsidR="00E200AD" w:rsidRPr="00166E97" w:rsidRDefault="00E200AD" w:rsidP="00166E97">
      <w:pPr>
        <w:pStyle w:val="ActHead5"/>
      </w:pPr>
      <w:bookmarkStart w:id="53" w:name="_Toc168394245"/>
      <w:r w:rsidRPr="008843C4">
        <w:rPr>
          <w:rStyle w:val="CharSectno"/>
        </w:rPr>
        <w:t>82</w:t>
      </w:r>
      <w:r w:rsidRPr="00166E97">
        <w:t xml:space="preserve">  Notice to Administrative Review Tribunal and applicant for review</w:t>
      </w:r>
      <w:bookmarkEnd w:id="53"/>
    </w:p>
    <w:p w14:paraId="707E501A" w14:textId="77777777" w:rsidR="00E200AD" w:rsidRPr="00166E97" w:rsidRDefault="00E200AD" w:rsidP="00166E97">
      <w:pPr>
        <w:pStyle w:val="subsection"/>
      </w:pPr>
      <w:r w:rsidRPr="00166E97">
        <w:tab/>
        <w:t>(1)</w:t>
      </w:r>
      <w:r w:rsidRPr="00166E97">
        <w:tab/>
        <w:t>This section applies if:</w:t>
      </w:r>
    </w:p>
    <w:p w14:paraId="38D3DD12" w14:textId="77777777" w:rsidR="00E200AD" w:rsidRPr="00166E97" w:rsidRDefault="00E200AD" w:rsidP="00166E97">
      <w:pPr>
        <w:pStyle w:val="paragraph"/>
      </w:pPr>
      <w:r w:rsidRPr="00166E97">
        <w:tab/>
        <w:t>(a)</w:t>
      </w:r>
      <w:r w:rsidRPr="00166E97">
        <w:tab/>
        <w:t>a reviewer makes a decision under subsection 81(3); and</w:t>
      </w:r>
    </w:p>
    <w:p w14:paraId="32D4DD79" w14:textId="77777777" w:rsidR="00E200AD" w:rsidRPr="00166E97" w:rsidRDefault="00E200AD" w:rsidP="00166E97">
      <w:pPr>
        <w:pStyle w:val="paragraph"/>
      </w:pPr>
      <w:r w:rsidRPr="00166E97">
        <w:tab/>
        <w:t>(b)</w:t>
      </w:r>
      <w:r w:rsidRPr="00166E97">
        <w:tab/>
        <w:t>at the time of the reviewer’s decision, a person has applied to the Administrative Review Tribunal for review of the decision reviewed by the reviewer.</w:t>
      </w:r>
    </w:p>
    <w:p w14:paraId="2B412DF2" w14:textId="77777777" w:rsidR="00E200AD" w:rsidRPr="00166E97" w:rsidRDefault="00E200AD" w:rsidP="00166E97">
      <w:pPr>
        <w:pStyle w:val="subsection"/>
      </w:pPr>
      <w:r w:rsidRPr="00166E97">
        <w:tab/>
        <w:t>(2)</w:t>
      </w:r>
      <w:r w:rsidRPr="00166E97">
        <w:tab/>
        <w:t>The reviewer must give the following written notice of the reviewer’s decision under subsection 81(3):</w:t>
      </w:r>
    </w:p>
    <w:p w14:paraId="7E8C5F39" w14:textId="77777777" w:rsidR="00E200AD" w:rsidRPr="00166E97" w:rsidRDefault="00E200AD" w:rsidP="00166E97">
      <w:pPr>
        <w:pStyle w:val="paragraph"/>
      </w:pPr>
      <w:r w:rsidRPr="00166E97">
        <w:tab/>
        <w:t>(a)</w:t>
      </w:r>
      <w:r w:rsidRPr="00166E97">
        <w:tab/>
        <w:t>the Administrative Review Tribunal;</w:t>
      </w:r>
    </w:p>
    <w:p w14:paraId="6A2E0464" w14:textId="77777777" w:rsidR="00E200AD" w:rsidRPr="00166E97" w:rsidRDefault="00E200AD" w:rsidP="00166E97">
      <w:pPr>
        <w:pStyle w:val="paragraph"/>
      </w:pPr>
      <w:r w:rsidRPr="00166E97">
        <w:tab/>
        <w:t>(b)</w:t>
      </w:r>
      <w:r w:rsidRPr="00166E97">
        <w:tab/>
        <w:t>the person who applied to the Administrative Review Tribunal for review of the decision.</w:t>
      </w:r>
    </w:p>
    <w:p w14:paraId="026B65BF" w14:textId="77777777" w:rsidR="00E200AD" w:rsidRPr="00166E97" w:rsidRDefault="00E200AD" w:rsidP="00166E97">
      <w:pPr>
        <w:pStyle w:val="ItemHead"/>
      </w:pPr>
      <w:r w:rsidRPr="00166E97">
        <w:t>6  Subsection 85(1) (note)</w:t>
      </w:r>
    </w:p>
    <w:p w14:paraId="6D2AF5B3" w14:textId="77777777" w:rsidR="00E200AD" w:rsidRPr="00166E97" w:rsidRDefault="00E200AD"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2420BF67" w14:textId="77777777" w:rsidR="00E200AD" w:rsidRPr="00166E97" w:rsidRDefault="00E200AD" w:rsidP="00166E97">
      <w:pPr>
        <w:pStyle w:val="ItemHead"/>
      </w:pPr>
      <w:r w:rsidRPr="00166E97">
        <w:t>7  Division 3 of Part 4.2 (heading)</w:t>
      </w:r>
    </w:p>
    <w:p w14:paraId="175BA810" w14:textId="77777777" w:rsidR="00E200AD" w:rsidRPr="00166E97" w:rsidRDefault="00E200A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324B38E4" w14:textId="77777777" w:rsidR="00E200AD" w:rsidRPr="00166E97" w:rsidRDefault="00E200AD" w:rsidP="00166E97">
      <w:pPr>
        <w:pStyle w:val="ItemHead"/>
      </w:pPr>
      <w:r w:rsidRPr="00166E97">
        <w:t>8  Section 86 (heading)</w:t>
      </w:r>
    </w:p>
    <w:p w14:paraId="0AD25CD2" w14:textId="77777777" w:rsidR="00E200AD" w:rsidRPr="00166E97" w:rsidRDefault="00E200AD" w:rsidP="00166E97">
      <w:pPr>
        <w:pStyle w:val="Item"/>
      </w:pPr>
      <w:r w:rsidRPr="00166E97">
        <w:t>Omit “</w:t>
      </w:r>
      <w:r w:rsidRPr="00166E97">
        <w:rPr>
          <w:b/>
        </w:rPr>
        <w:t>AAT</w:t>
      </w:r>
      <w:r w:rsidRPr="00166E97">
        <w:t>”, substitute “</w:t>
      </w:r>
      <w:r w:rsidRPr="00166E97">
        <w:rPr>
          <w:b/>
        </w:rPr>
        <w:t>Administrative Review Tribunal</w:t>
      </w:r>
      <w:r w:rsidRPr="00166E97">
        <w:t>”.</w:t>
      </w:r>
    </w:p>
    <w:p w14:paraId="433F9D89" w14:textId="77777777" w:rsidR="00E200AD" w:rsidRPr="00166E97" w:rsidRDefault="00E200AD" w:rsidP="00166E97">
      <w:pPr>
        <w:pStyle w:val="ItemHead"/>
      </w:pPr>
      <w:r w:rsidRPr="00166E97">
        <w:t>9  Section 86</w:t>
      </w:r>
    </w:p>
    <w:p w14:paraId="7A8B61EA" w14:textId="77777777" w:rsidR="00E200AD" w:rsidRPr="00166E97" w:rsidRDefault="00E200AD" w:rsidP="00166E97">
      <w:pPr>
        <w:pStyle w:val="Item"/>
      </w:pPr>
      <w:r w:rsidRPr="00166E97">
        <w:t>Omit “Administrative Appeals Tribunal”, substitute “Administrative Review Tribunal”.</w:t>
      </w:r>
    </w:p>
    <w:p w14:paraId="50384358" w14:textId="77777777" w:rsidR="00E200AD" w:rsidRPr="00166E97" w:rsidRDefault="00E200AD" w:rsidP="00166E97">
      <w:pPr>
        <w:pStyle w:val="ItemHead"/>
      </w:pPr>
      <w:r w:rsidRPr="00166E97">
        <w:t>10  Section 87 (heading)</w:t>
      </w:r>
    </w:p>
    <w:p w14:paraId="197C7232" w14:textId="77777777" w:rsidR="00E200AD" w:rsidRPr="00166E97" w:rsidRDefault="00E200AD" w:rsidP="00166E97">
      <w:pPr>
        <w:pStyle w:val="Item"/>
      </w:pPr>
      <w:r w:rsidRPr="00166E97">
        <w:t>Omit “</w:t>
      </w:r>
      <w:r w:rsidRPr="00166E97">
        <w:rPr>
          <w:b/>
        </w:rPr>
        <w:t>AAT</w:t>
      </w:r>
      <w:r w:rsidRPr="00166E97">
        <w:t>”, substitute “</w:t>
      </w:r>
      <w:r w:rsidRPr="00166E97">
        <w:rPr>
          <w:b/>
        </w:rPr>
        <w:t>Administrative Review Tribunal</w:t>
      </w:r>
      <w:r w:rsidRPr="00166E97">
        <w:t>”.</w:t>
      </w:r>
    </w:p>
    <w:p w14:paraId="563598DE" w14:textId="77777777" w:rsidR="00E200AD" w:rsidRPr="00166E97" w:rsidRDefault="00E200AD" w:rsidP="00166E97">
      <w:pPr>
        <w:pStyle w:val="ItemHead"/>
      </w:pPr>
      <w:r w:rsidRPr="00166E97">
        <w:t>11  Subsections 87(1) and (2)</w:t>
      </w:r>
    </w:p>
    <w:p w14:paraId="61365909" w14:textId="77777777" w:rsidR="00E200AD" w:rsidRPr="00166E97" w:rsidRDefault="00E200AD" w:rsidP="00166E97">
      <w:pPr>
        <w:pStyle w:val="Item"/>
      </w:pPr>
      <w:r w:rsidRPr="00166E97">
        <w:t>Omit “Administrative Appeals Tribunal”, substitute “Administrative Review Tribunal”.</w:t>
      </w:r>
    </w:p>
    <w:p w14:paraId="7D0286AE" w14:textId="77777777" w:rsidR="00E200AD" w:rsidRPr="00166E97" w:rsidRDefault="00E200AD" w:rsidP="00166E97">
      <w:pPr>
        <w:pStyle w:val="ItemHead"/>
      </w:pPr>
      <w:r w:rsidRPr="00166E97">
        <w:t>12  Section 88 (heading)</w:t>
      </w:r>
    </w:p>
    <w:p w14:paraId="64F5CE4D" w14:textId="77777777" w:rsidR="00E200AD" w:rsidRPr="00166E97" w:rsidRDefault="00E200AD" w:rsidP="00166E97">
      <w:pPr>
        <w:pStyle w:val="Item"/>
      </w:pPr>
      <w:r w:rsidRPr="00166E97">
        <w:t>Omit “</w:t>
      </w:r>
      <w:r w:rsidRPr="00166E97">
        <w:rPr>
          <w:b/>
        </w:rPr>
        <w:t>AAT</w:t>
      </w:r>
      <w:r w:rsidRPr="00166E97">
        <w:t>”, substitute “</w:t>
      </w:r>
      <w:r w:rsidRPr="00166E97">
        <w:rPr>
          <w:b/>
        </w:rPr>
        <w:t>Administrative Review Tribunal</w:t>
      </w:r>
      <w:r w:rsidRPr="00166E97">
        <w:t>”.</w:t>
      </w:r>
    </w:p>
    <w:p w14:paraId="44F83B03" w14:textId="77777777" w:rsidR="00E200AD" w:rsidRPr="00166E97" w:rsidRDefault="00E200AD" w:rsidP="00166E97">
      <w:pPr>
        <w:pStyle w:val="ItemHead"/>
      </w:pPr>
      <w:r w:rsidRPr="00166E97">
        <w:t>13  Subsections 88(1) and (2)</w:t>
      </w:r>
    </w:p>
    <w:p w14:paraId="01FCB02B" w14:textId="77777777" w:rsidR="00E200AD" w:rsidRPr="00166E97" w:rsidRDefault="00E200AD" w:rsidP="00166E97">
      <w:pPr>
        <w:pStyle w:val="Item"/>
      </w:pPr>
      <w:r w:rsidRPr="00166E97">
        <w:t>Omit “Administrative Appeals Tribunal”, substitute “Administrative Review Tribunal”.</w:t>
      </w:r>
    </w:p>
    <w:p w14:paraId="55FF1F70" w14:textId="77777777" w:rsidR="00E200AD" w:rsidRPr="00166E97" w:rsidRDefault="00E200AD" w:rsidP="00166E97">
      <w:pPr>
        <w:pStyle w:val="ActHead9"/>
      </w:pPr>
      <w:bookmarkStart w:id="54" w:name="_Toc168394246"/>
      <w:r w:rsidRPr="00166E97">
        <w:t>Fair Entitlements Guarantee Act 2012</w:t>
      </w:r>
      <w:bookmarkEnd w:id="54"/>
    </w:p>
    <w:p w14:paraId="3765DFE9" w14:textId="77777777" w:rsidR="00E200AD" w:rsidRPr="00166E97" w:rsidRDefault="00E200AD" w:rsidP="00166E97">
      <w:pPr>
        <w:pStyle w:val="ItemHead"/>
      </w:pPr>
      <w:r w:rsidRPr="00166E97">
        <w:t>14  Subsection 37(2)</w:t>
      </w:r>
    </w:p>
    <w:p w14:paraId="5A4BBE6A" w14:textId="77777777" w:rsidR="00E200AD" w:rsidRPr="00166E97" w:rsidRDefault="00E200AD" w:rsidP="00166E97">
      <w:pPr>
        <w:pStyle w:val="Item"/>
      </w:pPr>
      <w:r w:rsidRPr="00166E97">
        <w:t>Omit “Administrative Appeals Tribunal”, substitute “Administrative Review Tribunal”.</w:t>
      </w:r>
    </w:p>
    <w:p w14:paraId="26D4E15E" w14:textId="77777777" w:rsidR="00E200AD" w:rsidRPr="00166E97" w:rsidRDefault="00E200AD" w:rsidP="00166E97">
      <w:pPr>
        <w:pStyle w:val="ItemHead"/>
      </w:pPr>
      <w:r w:rsidRPr="00166E97">
        <w:t>15  Subsection 37(7) (heading)</w:t>
      </w:r>
    </w:p>
    <w:p w14:paraId="4FD6AC76" w14:textId="77777777" w:rsidR="00E200AD" w:rsidRPr="00166E97" w:rsidRDefault="00E200AD" w:rsidP="00166E97">
      <w:pPr>
        <w:pStyle w:val="Item"/>
      </w:pPr>
      <w:r w:rsidRPr="00166E97">
        <w:t>Omit “</w:t>
      </w:r>
      <w:r w:rsidRPr="00166E97">
        <w:rPr>
          <w:i/>
        </w:rPr>
        <w:t>Administrative Appeals Tribunal</w:t>
      </w:r>
      <w:r w:rsidRPr="00166E97">
        <w:t>”, substitute “</w:t>
      </w:r>
      <w:r w:rsidRPr="00166E97">
        <w:rPr>
          <w:i/>
        </w:rPr>
        <w:t>Administrative Review Tribunal</w:t>
      </w:r>
      <w:r w:rsidRPr="00166E97">
        <w:t>”.</w:t>
      </w:r>
    </w:p>
    <w:p w14:paraId="79A3187C" w14:textId="77777777" w:rsidR="00E200AD" w:rsidRPr="00166E97" w:rsidRDefault="00E200AD" w:rsidP="00166E97">
      <w:pPr>
        <w:pStyle w:val="ItemHead"/>
      </w:pPr>
      <w:r w:rsidRPr="00166E97">
        <w:t>16  Subsection 37(7)</w:t>
      </w:r>
    </w:p>
    <w:p w14:paraId="00EF434A" w14:textId="77777777" w:rsidR="00E200AD" w:rsidRPr="00166E97" w:rsidRDefault="00E200AD" w:rsidP="00166E97">
      <w:pPr>
        <w:pStyle w:val="Item"/>
      </w:pPr>
      <w:r w:rsidRPr="00166E97">
        <w:t>Omit “Registrar of the Administrative Appeals Tribunal”, substitute “Administrative Review Tribunal”.</w:t>
      </w:r>
    </w:p>
    <w:p w14:paraId="75F51345" w14:textId="77777777" w:rsidR="00E200AD" w:rsidRPr="00166E97" w:rsidRDefault="00E200AD" w:rsidP="00166E97">
      <w:pPr>
        <w:pStyle w:val="ItemHead"/>
      </w:pPr>
      <w:r w:rsidRPr="00166E97">
        <w:t>17  Subdivision C of Division 2 of Part 6 (heading)</w:t>
      </w:r>
    </w:p>
    <w:p w14:paraId="55F13068" w14:textId="77777777" w:rsidR="00E200AD" w:rsidRPr="00166E97" w:rsidRDefault="00E200A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20DAF234" w14:textId="77777777" w:rsidR="00E200AD" w:rsidRPr="00166E97" w:rsidRDefault="00E200AD" w:rsidP="00166E97">
      <w:pPr>
        <w:pStyle w:val="ItemHead"/>
      </w:pPr>
      <w:r w:rsidRPr="00166E97">
        <w:t>18  Section 40 (heading)</w:t>
      </w:r>
    </w:p>
    <w:p w14:paraId="0A8A885D" w14:textId="77777777" w:rsidR="00E200AD" w:rsidRPr="00166E97" w:rsidRDefault="00E200A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F9E1898" w14:textId="77777777" w:rsidR="00E200AD" w:rsidRPr="00166E97" w:rsidRDefault="00E200AD" w:rsidP="00166E97">
      <w:pPr>
        <w:pStyle w:val="ItemHead"/>
      </w:pPr>
      <w:r w:rsidRPr="00166E97">
        <w:t>19  Subsection 40(1)</w:t>
      </w:r>
    </w:p>
    <w:p w14:paraId="6F2283FD" w14:textId="77777777" w:rsidR="00E200AD" w:rsidRPr="00166E97" w:rsidRDefault="00E200AD" w:rsidP="00166E97">
      <w:pPr>
        <w:pStyle w:val="Item"/>
      </w:pPr>
      <w:r w:rsidRPr="00166E97">
        <w:t>Omit “Administrative Appeals Tribunal”, substitute “Administrative Review Tribunal”.</w:t>
      </w:r>
    </w:p>
    <w:p w14:paraId="1A2E7C05" w14:textId="77777777" w:rsidR="00E200AD" w:rsidRPr="00166E97" w:rsidRDefault="00E200AD" w:rsidP="00166E97">
      <w:pPr>
        <w:pStyle w:val="ItemHead"/>
      </w:pPr>
      <w:r w:rsidRPr="00166E97">
        <w:t>20  Subsection 40(2)</w:t>
      </w:r>
    </w:p>
    <w:p w14:paraId="04589014" w14:textId="77777777" w:rsidR="00E200AD" w:rsidRPr="00166E97" w:rsidRDefault="00E200AD" w:rsidP="00166E97">
      <w:pPr>
        <w:pStyle w:val="Item"/>
      </w:pPr>
      <w:r w:rsidRPr="00166E97">
        <w:t xml:space="preserve">Omit “subsection 27(1) of the </w:t>
      </w:r>
      <w:r w:rsidRPr="00166E97">
        <w:rPr>
          <w:i/>
        </w:rPr>
        <w:t>Administrative Appeals Tribunal Act 1975</w:t>
      </w:r>
      <w:r w:rsidRPr="00166E97">
        <w:t>”, substitute “</w:t>
      </w:r>
      <w:r w:rsidR="00DB5ADC" w:rsidRPr="00166E97">
        <w:t>subsection 1</w:t>
      </w:r>
      <w:r w:rsidRPr="00166E97">
        <w:t xml:space="preserve">7(1) of the </w:t>
      </w:r>
      <w:r w:rsidRPr="00166E97">
        <w:rPr>
          <w:i/>
        </w:rPr>
        <w:t>Administrative Review Tribunal Act 2024</w:t>
      </w:r>
      <w:r w:rsidRPr="00166E97">
        <w:t>”.</w:t>
      </w:r>
    </w:p>
    <w:p w14:paraId="549C14F3" w14:textId="77777777" w:rsidR="00E200AD" w:rsidRPr="00166E97" w:rsidRDefault="00E200AD" w:rsidP="00166E97">
      <w:pPr>
        <w:pStyle w:val="ItemHead"/>
      </w:pPr>
      <w:r w:rsidRPr="00166E97">
        <w:t>21  Subsection 40(3)</w:t>
      </w:r>
    </w:p>
    <w:p w14:paraId="02DC8546" w14:textId="77777777" w:rsidR="00E200AD" w:rsidRPr="00166E97" w:rsidRDefault="00E200AD" w:rsidP="00166E97">
      <w:pPr>
        <w:pStyle w:val="Item"/>
      </w:pPr>
      <w:r w:rsidRPr="00166E97">
        <w:t>Omit “Administrative Appeals Tribunal”, substitute “Administrative Review Tribunal”.</w:t>
      </w:r>
    </w:p>
    <w:p w14:paraId="60F17D7C" w14:textId="77777777" w:rsidR="00E200AD" w:rsidRPr="00166E97" w:rsidRDefault="00E200AD" w:rsidP="00166E97">
      <w:pPr>
        <w:pStyle w:val="ItemHead"/>
      </w:pPr>
      <w:r w:rsidRPr="00166E97">
        <w:t>22  Subsection 41(1)</w:t>
      </w:r>
    </w:p>
    <w:p w14:paraId="2B67DA96" w14:textId="77777777" w:rsidR="00E200AD" w:rsidRPr="00166E97" w:rsidRDefault="00E200AD" w:rsidP="00166E97">
      <w:pPr>
        <w:pStyle w:val="Item"/>
      </w:pPr>
      <w:r w:rsidRPr="00166E97">
        <w:t>Omit “Administrative Appeals Tribunal”, substitute “Administrative Review Tribunal”.</w:t>
      </w:r>
    </w:p>
    <w:p w14:paraId="4A39837C" w14:textId="77777777" w:rsidR="00E200AD" w:rsidRPr="00166E97" w:rsidRDefault="00E200AD" w:rsidP="00166E97">
      <w:pPr>
        <w:pStyle w:val="ItemHead"/>
      </w:pPr>
      <w:r w:rsidRPr="00166E97">
        <w:t>23  Subsection 41(4)</w:t>
      </w:r>
    </w:p>
    <w:p w14:paraId="1B760178" w14:textId="77777777" w:rsidR="00E200AD" w:rsidRPr="00166E97" w:rsidRDefault="00E200AD" w:rsidP="00166E97">
      <w:pPr>
        <w:pStyle w:val="Item"/>
      </w:pPr>
      <w:r w:rsidRPr="00166E97">
        <w:t xml:space="preserve">Omit “subsection 43(1) of the </w:t>
      </w:r>
      <w:r w:rsidRPr="00166E97">
        <w:rPr>
          <w:i/>
        </w:rPr>
        <w:t>Administrative Appeals Tribunal Act 1975</w:t>
      </w:r>
      <w:r w:rsidRPr="00166E97">
        <w:t xml:space="preserve">”, substitute “section 54 of the </w:t>
      </w:r>
      <w:r w:rsidRPr="00166E97">
        <w:rPr>
          <w:i/>
        </w:rPr>
        <w:t>Administrative Review Tribunal Act 2024</w:t>
      </w:r>
      <w:r w:rsidRPr="00166E97">
        <w:t>”.</w:t>
      </w:r>
    </w:p>
    <w:p w14:paraId="19230EC5" w14:textId="77777777" w:rsidR="00E200AD" w:rsidRPr="00166E97" w:rsidRDefault="00E200AD" w:rsidP="00166E97">
      <w:pPr>
        <w:pStyle w:val="ItemHead"/>
      </w:pPr>
      <w:r w:rsidRPr="00166E97">
        <w:t>24  Subparagraph 50(2)(c)(iii)</w:t>
      </w:r>
    </w:p>
    <w:p w14:paraId="70FA5B8D" w14:textId="77777777" w:rsidR="00E200AD" w:rsidRPr="00166E97" w:rsidRDefault="00E200AD" w:rsidP="00166E97">
      <w:pPr>
        <w:pStyle w:val="Item"/>
      </w:pPr>
      <w:r w:rsidRPr="00166E97">
        <w:t>Omit “Administrative Appeals Tribunal”, substitute “Administrative Review Tribunal”.</w:t>
      </w:r>
    </w:p>
    <w:p w14:paraId="4F973512" w14:textId="77777777" w:rsidR="00E200AD" w:rsidRPr="00166E97" w:rsidRDefault="00E200AD" w:rsidP="00166E97">
      <w:pPr>
        <w:pStyle w:val="ActHead9"/>
      </w:pPr>
      <w:bookmarkStart w:id="55" w:name="_Toc168394247"/>
      <w:r w:rsidRPr="00166E97">
        <w:t>Safety, Rehabilitation and Compensation Act 1988</w:t>
      </w:r>
      <w:bookmarkEnd w:id="55"/>
    </w:p>
    <w:p w14:paraId="76DBCF53" w14:textId="77777777" w:rsidR="00E200AD" w:rsidRPr="00166E97" w:rsidRDefault="00E200AD" w:rsidP="00166E97">
      <w:pPr>
        <w:pStyle w:val="ItemHead"/>
      </w:pPr>
      <w:r w:rsidRPr="00166E97">
        <w:t>25  Subsection 4(12)</w:t>
      </w:r>
    </w:p>
    <w:p w14:paraId="69AD908C" w14:textId="77777777" w:rsidR="00E200AD" w:rsidRPr="00166E97" w:rsidRDefault="00E200AD" w:rsidP="00166E97">
      <w:pPr>
        <w:pStyle w:val="Item"/>
      </w:pPr>
      <w:r w:rsidRPr="00166E97">
        <w:t>Omit “Administrative Appeals Tribunal”, substitute “Administrative Review Tribunal”.</w:t>
      </w:r>
    </w:p>
    <w:p w14:paraId="428F2C31" w14:textId="77777777" w:rsidR="00E200AD" w:rsidRPr="00166E97" w:rsidRDefault="00E200AD" w:rsidP="00166E97">
      <w:pPr>
        <w:pStyle w:val="ItemHead"/>
      </w:pPr>
      <w:r w:rsidRPr="00166E97">
        <w:t xml:space="preserve">26  </w:t>
      </w:r>
      <w:r w:rsidR="0049529B" w:rsidRPr="00166E97">
        <w:t>Subsection 2</w:t>
      </w:r>
      <w:r w:rsidRPr="00166E97">
        <w:t>8(4)</w:t>
      </w:r>
    </w:p>
    <w:p w14:paraId="099F2BC5" w14:textId="77777777" w:rsidR="00E200AD" w:rsidRPr="00166E97" w:rsidRDefault="00E200AD" w:rsidP="00166E97">
      <w:pPr>
        <w:pStyle w:val="Item"/>
      </w:pPr>
      <w:r w:rsidRPr="00166E97">
        <w:t>Omit “Administrative Appeals Tribunal” (wherever occurring), substitute “Administrative Review Tribunal”.</w:t>
      </w:r>
    </w:p>
    <w:p w14:paraId="3A5EE17C" w14:textId="77777777" w:rsidR="00E200AD" w:rsidRPr="00166E97" w:rsidRDefault="00E200AD" w:rsidP="00166E97">
      <w:pPr>
        <w:pStyle w:val="ItemHead"/>
      </w:pPr>
      <w:r w:rsidRPr="00166E97">
        <w:t>27  Subsection 34R(1)</w:t>
      </w:r>
    </w:p>
    <w:p w14:paraId="64FD1F5F" w14:textId="77777777" w:rsidR="00E200AD" w:rsidRPr="00166E97" w:rsidRDefault="00E200AD" w:rsidP="00166E97">
      <w:pPr>
        <w:pStyle w:val="Item"/>
      </w:pPr>
      <w:r w:rsidRPr="00166E97">
        <w:t>Omit “Administrative Appeals Tribunal”, substitute “Administrative Review Tribunal”.</w:t>
      </w:r>
    </w:p>
    <w:p w14:paraId="5DA96ABC" w14:textId="77777777" w:rsidR="00E200AD" w:rsidRPr="00166E97" w:rsidRDefault="00E200AD" w:rsidP="00166E97">
      <w:pPr>
        <w:pStyle w:val="ItemHead"/>
      </w:pPr>
      <w:r w:rsidRPr="00166E97">
        <w:t xml:space="preserve">28  Subsection 34R(2) (definition of </w:t>
      </w:r>
      <w:r w:rsidRPr="00166E97">
        <w:rPr>
          <w:i/>
        </w:rPr>
        <w:t>decision</w:t>
      </w:r>
      <w:r w:rsidRPr="00166E97">
        <w:t>)</w:t>
      </w:r>
    </w:p>
    <w:p w14:paraId="4770855D" w14:textId="77777777" w:rsidR="00E200AD" w:rsidRPr="00166E97" w:rsidRDefault="00E200AD"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42B91D2C" w14:textId="77777777" w:rsidR="00E200AD" w:rsidRPr="00166E97" w:rsidRDefault="00E200AD" w:rsidP="00166E97">
      <w:pPr>
        <w:pStyle w:val="ItemHead"/>
      </w:pPr>
      <w:r w:rsidRPr="00166E97">
        <w:t xml:space="preserve">29  </w:t>
      </w:r>
      <w:r w:rsidR="00DB5ADC" w:rsidRPr="00166E97">
        <w:t>Subsection 6</w:t>
      </w:r>
      <w:r w:rsidRPr="00166E97">
        <w:t xml:space="preserve">0(1) (definition of </w:t>
      </w:r>
      <w:r w:rsidRPr="00166E97">
        <w:rPr>
          <w:i/>
        </w:rPr>
        <w:t>decision</w:t>
      </w:r>
      <w:r w:rsidRPr="00166E97">
        <w:t>)</w:t>
      </w:r>
    </w:p>
    <w:p w14:paraId="52A0F966" w14:textId="77777777" w:rsidR="00E200AD" w:rsidRPr="00166E97" w:rsidRDefault="00E200AD"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048CA4C9" w14:textId="77777777" w:rsidR="00E200AD" w:rsidRPr="00166E97" w:rsidRDefault="00E200AD" w:rsidP="00166E97">
      <w:pPr>
        <w:pStyle w:val="ItemHead"/>
      </w:pPr>
      <w:r w:rsidRPr="00166E97">
        <w:t>30  Paragraph 63(c)</w:t>
      </w:r>
    </w:p>
    <w:p w14:paraId="229A679F" w14:textId="77777777" w:rsidR="00E200AD" w:rsidRPr="00166E97" w:rsidRDefault="00E200AD"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188605DF" w14:textId="77777777" w:rsidR="00E200AD" w:rsidRPr="00166E97" w:rsidRDefault="00E200AD" w:rsidP="00166E97">
      <w:pPr>
        <w:pStyle w:val="ItemHead"/>
      </w:pPr>
      <w:r w:rsidRPr="00166E97">
        <w:t>31  Section 64 (heading)</w:t>
      </w:r>
    </w:p>
    <w:p w14:paraId="689BFDF2" w14:textId="77777777" w:rsidR="00E200AD" w:rsidRPr="00166E97" w:rsidRDefault="00E200A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436A271F" w14:textId="77777777" w:rsidR="00E200AD" w:rsidRPr="00166E97" w:rsidRDefault="00E200AD" w:rsidP="00166E97">
      <w:pPr>
        <w:pStyle w:val="ItemHead"/>
      </w:pPr>
      <w:r w:rsidRPr="00166E97">
        <w:t xml:space="preserve">32  </w:t>
      </w:r>
      <w:r w:rsidR="00DB5ADC" w:rsidRPr="00166E97">
        <w:t>Subsection 6</w:t>
      </w:r>
      <w:r w:rsidRPr="00166E97">
        <w:t>4(1)</w:t>
      </w:r>
    </w:p>
    <w:p w14:paraId="5A6BB3EA" w14:textId="77777777" w:rsidR="00E200AD" w:rsidRPr="00166E97" w:rsidRDefault="00E200AD" w:rsidP="00166E97">
      <w:pPr>
        <w:pStyle w:val="Item"/>
      </w:pPr>
      <w:r w:rsidRPr="00166E97">
        <w:t>Omit “Administrative Appeals Tribunal”, substitute “Administrative Review Tribunal”.</w:t>
      </w:r>
    </w:p>
    <w:p w14:paraId="70E2082C" w14:textId="77777777" w:rsidR="00E200AD" w:rsidRPr="00166E97" w:rsidRDefault="00E200AD" w:rsidP="00166E97">
      <w:pPr>
        <w:pStyle w:val="ItemHead"/>
      </w:pPr>
      <w:r w:rsidRPr="00166E97">
        <w:t xml:space="preserve">33  </w:t>
      </w:r>
      <w:r w:rsidR="00DB5ADC" w:rsidRPr="00166E97">
        <w:t>Subsection 6</w:t>
      </w:r>
      <w:r w:rsidRPr="00166E97">
        <w:t>4(3)</w:t>
      </w:r>
    </w:p>
    <w:p w14:paraId="2A607CF7" w14:textId="77777777" w:rsidR="00E200AD" w:rsidRPr="00166E97" w:rsidRDefault="00E200AD" w:rsidP="00166E97">
      <w:pPr>
        <w:pStyle w:val="Item"/>
      </w:pPr>
      <w:r w:rsidRPr="00166E97">
        <w:t xml:space="preserve">Omit “section 27 of the </w:t>
      </w:r>
      <w:r w:rsidRPr="00166E97">
        <w:rPr>
          <w:i/>
        </w:rPr>
        <w:t>Administrative Appeals Tribunal Act 1975</w:t>
      </w:r>
      <w:r w:rsidRPr="00166E97">
        <w:t>, a person may not make an application to the Administrative Appeals Tribunal”, substitute “</w:t>
      </w:r>
      <w:r w:rsidR="00DB5ADC" w:rsidRPr="00166E97">
        <w:t>section 1</w:t>
      </w:r>
      <w:r w:rsidRPr="00166E97">
        <w:t xml:space="preserve">7 of the </w:t>
      </w:r>
      <w:r w:rsidRPr="00166E97">
        <w:rPr>
          <w:i/>
        </w:rPr>
        <w:t>Administrative Review Tribunal Act 2024</w:t>
      </w:r>
      <w:r w:rsidRPr="00166E97">
        <w:t>, a person may not make an application to the Administrative Review Tribunal”.</w:t>
      </w:r>
    </w:p>
    <w:p w14:paraId="52A6E8AB" w14:textId="77777777" w:rsidR="00E200AD" w:rsidRPr="00166E97" w:rsidRDefault="00E200AD" w:rsidP="00166E97">
      <w:pPr>
        <w:pStyle w:val="ItemHead"/>
      </w:pPr>
      <w:r w:rsidRPr="00166E97">
        <w:t>34  Section 65 (heading)</w:t>
      </w:r>
    </w:p>
    <w:p w14:paraId="6838D943" w14:textId="77777777" w:rsidR="00E200AD" w:rsidRPr="00166E97" w:rsidRDefault="00E200AD" w:rsidP="00166E97">
      <w:pPr>
        <w:pStyle w:val="Item"/>
      </w:pPr>
      <w:r w:rsidRPr="00166E97">
        <w:t>Omit “</w:t>
      </w:r>
      <w:r w:rsidRPr="00166E97">
        <w:rPr>
          <w:b/>
          <w:i/>
        </w:rPr>
        <w:t>Administrative Appeals Tribunal Act 1975</w:t>
      </w:r>
      <w:r w:rsidRPr="00166E97">
        <w:t>”, substitute “</w:t>
      </w:r>
      <w:r w:rsidRPr="00166E97">
        <w:rPr>
          <w:b/>
          <w:i/>
        </w:rPr>
        <w:t>Administrative Review Tribunal Act 2024</w:t>
      </w:r>
      <w:r w:rsidRPr="00166E97">
        <w:t>”.</w:t>
      </w:r>
    </w:p>
    <w:p w14:paraId="67F3C3D1" w14:textId="77777777" w:rsidR="00E200AD" w:rsidRPr="00166E97" w:rsidRDefault="00E200AD" w:rsidP="00166E97">
      <w:pPr>
        <w:pStyle w:val="ItemHead"/>
      </w:pPr>
      <w:r w:rsidRPr="00166E97">
        <w:t xml:space="preserve">35  </w:t>
      </w:r>
      <w:r w:rsidR="00DB5ADC" w:rsidRPr="00166E97">
        <w:t>Subsection 6</w:t>
      </w:r>
      <w:r w:rsidRPr="00166E97">
        <w:t>5(1)</w:t>
      </w:r>
    </w:p>
    <w:p w14:paraId="0DAC1906" w14:textId="77777777" w:rsidR="00E200AD" w:rsidRPr="00166E97" w:rsidRDefault="00E200AD"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1E48A478" w14:textId="77777777" w:rsidR="00E200AD" w:rsidRPr="00166E97" w:rsidRDefault="00E200AD" w:rsidP="00166E97">
      <w:pPr>
        <w:pStyle w:val="ItemHead"/>
      </w:pPr>
      <w:r w:rsidRPr="00166E97">
        <w:t xml:space="preserve">36  </w:t>
      </w:r>
      <w:r w:rsidR="00DB5ADC" w:rsidRPr="00166E97">
        <w:t>Subsection 6</w:t>
      </w:r>
      <w:r w:rsidRPr="00166E97">
        <w:t>5(3)</w:t>
      </w:r>
    </w:p>
    <w:p w14:paraId="63DA464A" w14:textId="77777777" w:rsidR="00E200AD" w:rsidRPr="00166E97" w:rsidRDefault="00E200AD" w:rsidP="00166E97">
      <w:pPr>
        <w:pStyle w:val="Item"/>
      </w:pPr>
      <w:r w:rsidRPr="00166E97">
        <w:t>Omit “Section 18C”, substitute “Section 57”.</w:t>
      </w:r>
    </w:p>
    <w:p w14:paraId="47C775A6" w14:textId="77777777" w:rsidR="00E200AD" w:rsidRPr="00166E97" w:rsidRDefault="00E200AD" w:rsidP="00166E97">
      <w:pPr>
        <w:pStyle w:val="ItemHead"/>
      </w:pPr>
      <w:r w:rsidRPr="00166E97">
        <w:t xml:space="preserve">37  </w:t>
      </w:r>
      <w:r w:rsidR="00DB5ADC" w:rsidRPr="00166E97">
        <w:t>Subsection 6</w:t>
      </w:r>
      <w:r w:rsidRPr="00166E97">
        <w:t>5(4)</w:t>
      </w:r>
    </w:p>
    <w:p w14:paraId="49F9494E" w14:textId="77777777" w:rsidR="00E200AD" w:rsidRPr="00166E97" w:rsidRDefault="00E200AD" w:rsidP="00166E97">
      <w:pPr>
        <w:pStyle w:val="Item"/>
      </w:pPr>
      <w:r w:rsidRPr="00166E97">
        <w:t>Repeal the subsection, substitute:</w:t>
      </w:r>
    </w:p>
    <w:p w14:paraId="7B7E13AB" w14:textId="77777777" w:rsidR="00E200AD" w:rsidRPr="00166E97" w:rsidRDefault="00E200AD" w:rsidP="00166E97">
      <w:pPr>
        <w:pStyle w:val="subsection"/>
      </w:pPr>
      <w:r w:rsidRPr="00166E97">
        <w:tab/>
        <w:t>(4)</w:t>
      </w:r>
      <w:r w:rsidRPr="00166E97">
        <w:tab/>
        <w:t xml:space="preserve">Despite </w:t>
      </w:r>
      <w:r w:rsidR="00DB5ADC" w:rsidRPr="00166E97">
        <w:t>section 1</w:t>
      </w:r>
      <w:r w:rsidRPr="00166E97">
        <w:t>8 (when to apply—general rule) of the Act, an application to the Administrative Review Tribunal for review of a reviewable decision must be made within 60 days after the person making the application is served with notice of the decision.</w:t>
      </w:r>
    </w:p>
    <w:p w14:paraId="2EC57B43" w14:textId="77777777" w:rsidR="00E200AD" w:rsidRPr="00166E97" w:rsidRDefault="00E200AD" w:rsidP="00166E97">
      <w:pPr>
        <w:pStyle w:val="notetext"/>
      </w:pPr>
      <w:r w:rsidRPr="00166E97">
        <w:t>Note:</w:t>
      </w:r>
      <w:r w:rsidRPr="00166E97">
        <w:tab/>
        <w:t xml:space="preserve">A person may, under </w:t>
      </w:r>
      <w:r w:rsidR="00DB5ADC" w:rsidRPr="00166E97">
        <w:t>section 1</w:t>
      </w:r>
      <w:r w:rsidRPr="00166E97">
        <w:t>9 of the Act, apply to the Administrative Review Tribunal to extend the period.</w:t>
      </w:r>
    </w:p>
    <w:p w14:paraId="691681CB" w14:textId="77777777" w:rsidR="00E200AD" w:rsidRPr="00166E97" w:rsidRDefault="00E200AD" w:rsidP="00166E97">
      <w:pPr>
        <w:pStyle w:val="ItemHead"/>
      </w:pPr>
      <w:r w:rsidRPr="00166E97">
        <w:t>38  Section 66 (heading)</w:t>
      </w:r>
    </w:p>
    <w:p w14:paraId="1F7E3B64" w14:textId="77777777" w:rsidR="00E200AD" w:rsidRPr="00166E97" w:rsidRDefault="00E200A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48B91B5B" w14:textId="77777777" w:rsidR="00E200AD" w:rsidRPr="00166E97" w:rsidRDefault="00E200AD" w:rsidP="00166E97">
      <w:pPr>
        <w:pStyle w:val="ItemHead"/>
      </w:pPr>
      <w:r w:rsidRPr="00166E97">
        <w:t>39  Paragraph 66(1)(a)</w:t>
      </w:r>
    </w:p>
    <w:p w14:paraId="005B5C76" w14:textId="77777777" w:rsidR="00E200AD" w:rsidRPr="00166E97" w:rsidRDefault="00E200AD" w:rsidP="00166E97">
      <w:pPr>
        <w:pStyle w:val="Item"/>
      </w:pPr>
      <w:r w:rsidRPr="00166E97">
        <w:t>Omit “Administrative Appeals Tribunal”, substitute “Administrative Review Tribunal”.</w:t>
      </w:r>
    </w:p>
    <w:p w14:paraId="4BF6CBA5" w14:textId="77777777" w:rsidR="00E200AD" w:rsidRPr="00166E97" w:rsidRDefault="00E200AD" w:rsidP="00166E97">
      <w:pPr>
        <w:pStyle w:val="ItemHead"/>
      </w:pPr>
      <w:r w:rsidRPr="00166E97">
        <w:t>40  Subsections 66(2) and (3)</w:t>
      </w:r>
    </w:p>
    <w:p w14:paraId="55EF5C4C" w14:textId="77777777" w:rsidR="00E200AD" w:rsidRPr="00166E97" w:rsidRDefault="00E200AD" w:rsidP="00166E97">
      <w:pPr>
        <w:pStyle w:val="Item"/>
      </w:pPr>
      <w:r w:rsidRPr="00166E97">
        <w:t>Omit “Administrative Appeals Tribunal”, substitute “Administrative Review Tribunal”.</w:t>
      </w:r>
    </w:p>
    <w:p w14:paraId="5AB4B24A" w14:textId="77777777" w:rsidR="00E200AD" w:rsidRPr="00166E97" w:rsidRDefault="00E200AD" w:rsidP="00166E97">
      <w:pPr>
        <w:pStyle w:val="ItemHead"/>
      </w:pPr>
      <w:r w:rsidRPr="00166E97">
        <w:t>41  Section 67 (heading)</w:t>
      </w:r>
    </w:p>
    <w:p w14:paraId="6128A330" w14:textId="77777777" w:rsidR="00E200AD" w:rsidRPr="00166E97" w:rsidRDefault="00E200A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6F094E43" w14:textId="77777777" w:rsidR="00E200AD" w:rsidRPr="00166E97" w:rsidRDefault="00E200AD" w:rsidP="00166E97">
      <w:pPr>
        <w:pStyle w:val="ItemHead"/>
      </w:pPr>
      <w:r w:rsidRPr="00166E97">
        <w:t>42  Paragraphs 67(3)(e) and (4)(e)</w:t>
      </w:r>
    </w:p>
    <w:p w14:paraId="530C5AC6" w14:textId="77777777" w:rsidR="00E200AD" w:rsidRPr="00166E97" w:rsidRDefault="00E200AD" w:rsidP="00166E97">
      <w:pPr>
        <w:pStyle w:val="Item"/>
      </w:pPr>
      <w:r w:rsidRPr="00166E97">
        <w:t>Omit “Administrative Appeals Tribunal”, substitute “Administrative Review Tribunal”.</w:t>
      </w:r>
    </w:p>
    <w:p w14:paraId="1C033047" w14:textId="77777777" w:rsidR="00E200AD" w:rsidRPr="00166E97" w:rsidRDefault="00E200AD" w:rsidP="00166E97">
      <w:pPr>
        <w:pStyle w:val="ItemHead"/>
      </w:pPr>
      <w:r w:rsidRPr="00166E97">
        <w:t>43  Subsections 67(7) to (12)</w:t>
      </w:r>
    </w:p>
    <w:p w14:paraId="415FDF2C" w14:textId="77777777" w:rsidR="00E200AD" w:rsidRPr="00166E97" w:rsidRDefault="00E200AD" w:rsidP="00166E97">
      <w:pPr>
        <w:pStyle w:val="Item"/>
      </w:pPr>
      <w:r w:rsidRPr="00166E97">
        <w:t>Omit “Administrative Appeals Tribunal”, substitute “Administrative Review Tribunal”.</w:t>
      </w:r>
    </w:p>
    <w:p w14:paraId="16016A7C" w14:textId="77777777" w:rsidR="00E200AD" w:rsidRPr="00166E97" w:rsidRDefault="00E200AD" w:rsidP="00166E97">
      <w:pPr>
        <w:pStyle w:val="ItemHead"/>
      </w:pPr>
      <w:r w:rsidRPr="00166E97">
        <w:t xml:space="preserve">44  </w:t>
      </w:r>
      <w:r w:rsidR="00DB5ADC" w:rsidRPr="00166E97">
        <w:t>Subsection 6</w:t>
      </w:r>
      <w:r w:rsidRPr="00166E97">
        <w:t>7(13)</w:t>
      </w:r>
    </w:p>
    <w:p w14:paraId="4F5EE62C" w14:textId="77777777" w:rsidR="00E200AD" w:rsidRPr="00166E97" w:rsidRDefault="00E200AD" w:rsidP="00166E97">
      <w:pPr>
        <w:pStyle w:val="Item"/>
      </w:pPr>
      <w:r w:rsidRPr="00166E97">
        <w:t>Repeal the subsection.</w:t>
      </w:r>
    </w:p>
    <w:p w14:paraId="06B0F8A2" w14:textId="77777777" w:rsidR="00E200AD" w:rsidRPr="00166E97" w:rsidRDefault="00E200AD" w:rsidP="00166E97">
      <w:pPr>
        <w:pStyle w:val="ItemHead"/>
      </w:pPr>
      <w:r w:rsidRPr="00166E97">
        <w:t xml:space="preserve">45  </w:t>
      </w:r>
      <w:r w:rsidR="00DB5ADC" w:rsidRPr="00166E97">
        <w:t>Subsection 6</w:t>
      </w:r>
      <w:r w:rsidRPr="00166E97">
        <w:t>7(14)</w:t>
      </w:r>
    </w:p>
    <w:p w14:paraId="4E3F1FBD" w14:textId="77777777" w:rsidR="00E200AD" w:rsidRPr="00166E97" w:rsidRDefault="00E200AD" w:rsidP="00166E97">
      <w:pPr>
        <w:pStyle w:val="Item"/>
      </w:pPr>
      <w:r w:rsidRPr="00166E97">
        <w:t>Repeal the subsection, substitute:</w:t>
      </w:r>
    </w:p>
    <w:p w14:paraId="66B17B09" w14:textId="77777777" w:rsidR="00E200AD" w:rsidRPr="00166E97" w:rsidRDefault="00E200AD" w:rsidP="00166E97">
      <w:pPr>
        <w:pStyle w:val="subsection"/>
      </w:pPr>
      <w:r w:rsidRPr="00166E97">
        <w:tab/>
        <w:t>(14)</w:t>
      </w:r>
      <w:r w:rsidRPr="00166E97">
        <w:tab/>
        <w:t xml:space="preserve">For the purposes of </w:t>
      </w:r>
      <w:r w:rsidR="00DB5ADC" w:rsidRPr="00166E97">
        <w:t>section 1</w:t>
      </w:r>
      <w:r w:rsidRPr="00166E97">
        <w:t xml:space="preserve">15 of the </w:t>
      </w:r>
      <w:r w:rsidRPr="00166E97">
        <w:rPr>
          <w:i/>
        </w:rPr>
        <w:t>Administrative Review Tribunal Act 2024</w:t>
      </w:r>
      <w:r w:rsidRPr="00166E97">
        <w:t>, the responsible authority is taken to be a party to the proceeding before the Administrative Review Tribunal.</w:t>
      </w:r>
    </w:p>
    <w:p w14:paraId="41C9FF42" w14:textId="77777777" w:rsidR="00E200AD" w:rsidRPr="00166E97" w:rsidRDefault="00E200AD" w:rsidP="00166E97">
      <w:pPr>
        <w:pStyle w:val="ActHead9"/>
      </w:pPr>
      <w:bookmarkStart w:id="56" w:name="_Toc168394248"/>
      <w:r w:rsidRPr="00166E97">
        <w:t>Seafarers Rehabilitation and Compensation Act 1992</w:t>
      </w:r>
      <w:bookmarkEnd w:id="56"/>
    </w:p>
    <w:p w14:paraId="7D524B88" w14:textId="77777777" w:rsidR="00E200AD" w:rsidRPr="00166E97" w:rsidRDefault="00E200AD" w:rsidP="00166E97">
      <w:pPr>
        <w:pStyle w:val="ItemHead"/>
      </w:pPr>
      <w:r w:rsidRPr="00166E97">
        <w:t xml:space="preserve">46  Section 3 (definition of </w:t>
      </w:r>
      <w:r w:rsidRPr="00166E97">
        <w:rPr>
          <w:i/>
        </w:rPr>
        <w:t>AAT</w:t>
      </w:r>
      <w:r w:rsidRPr="00166E97">
        <w:t>)</w:t>
      </w:r>
    </w:p>
    <w:p w14:paraId="5928A853" w14:textId="77777777" w:rsidR="00E200AD" w:rsidRPr="00166E97" w:rsidRDefault="00E200AD" w:rsidP="00166E97">
      <w:pPr>
        <w:pStyle w:val="Item"/>
      </w:pPr>
      <w:r w:rsidRPr="00166E97">
        <w:t>Repeal the definition.</w:t>
      </w:r>
    </w:p>
    <w:p w14:paraId="07CE652D" w14:textId="77777777" w:rsidR="00E200AD" w:rsidRPr="00166E97" w:rsidRDefault="00E200AD" w:rsidP="00166E97">
      <w:pPr>
        <w:pStyle w:val="ItemHead"/>
      </w:pPr>
      <w:r w:rsidRPr="00166E97">
        <w:t>47  Section 3</w:t>
      </w:r>
    </w:p>
    <w:p w14:paraId="140C2DD7" w14:textId="77777777" w:rsidR="00E200AD" w:rsidRPr="00166E97" w:rsidRDefault="00E200AD" w:rsidP="00166E97">
      <w:pPr>
        <w:pStyle w:val="Item"/>
      </w:pPr>
      <w:r w:rsidRPr="00166E97">
        <w:t>Insert:</w:t>
      </w:r>
    </w:p>
    <w:p w14:paraId="32475750" w14:textId="77777777" w:rsidR="00E200AD" w:rsidRPr="00166E97" w:rsidRDefault="00E200AD" w:rsidP="00166E97">
      <w:pPr>
        <w:pStyle w:val="Definition"/>
      </w:pPr>
      <w:r w:rsidRPr="00166E97">
        <w:rPr>
          <w:b/>
          <w:i/>
        </w:rPr>
        <w:t>ART</w:t>
      </w:r>
      <w:r w:rsidRPr="00166E97">
        <w:t xml:space="preserve"> means the Administrative Review Tribunal.</w:t>
      </w:r>
    </w:p>
    <w:p w14:paraId="75ED7977" w14:textId="77777777" w:rsidR="00E200AD" w:rsidRPr="00166E97" w:rsidRDefault="00E200AD" w:rsidP="00166E97">
      <w:pPr>
        <w:pStyle w:val="ItemHead"/>
      </w:pPr>
      <w:r w:rsidRPr="00166E97">
        <w:t>48  Subsection 42(4)</w:t>
      </w:r>
    </w:p>
    <w:p w14:paraId="3259CF87" w14:textId="77777777" w:rsidR="00E200AD" w:rsidRPr="00166E97" w:rsidRDefault="00E200AD" w:rsidP="00166E97">
      <w:pPr>
        <w:pStyle w:val="Item"/>
      </w:pPr>
      <w:r w:rsidRPr="00166E97">
        <w:t>Omit “Administrative Appeals Tribunal”, substitute “ART”.</w:t>
      </w:r>
    </w:p>
    <w:p w14:paraId="3A7B4D47" w14:textId="77777777" w:rsidR="00E200AD" w:rsidRPr="00166E97" w:rsidRDefault="00E200AD" w:rsidP="00166E97">
      <w:pPr>
        <w:pStyle w:val="ItemHead"/>
      </w:pPr>
      <w:r w:rsidRPr="00166E97">
        <w:t>49  Section 74</w:t>
      </w:r>
    </w:p>
    <w:p w14:paraId="27507177" w14:textId="77777777" w:rsidR="00E200AD" w:rsidRPr="00166E97" w:rsidRDefault="00E200AD" w:rsidP="00166E97">
      <w:pPr>
        <w:pStyle w:val="Item"/>
      </w:pPr>
      <w:r w:rsidRPr="00166E97">
        <w:t>Omit “AAT”, substitute “ART”.</w:t>
      </w:r>
    </w:p>
    <w:p w14:paraId="541D9F72" w14:textId="77777777" w:rsidR="00E200AD" w:rsidRPr="00166E97" w:rsidRDefault="00E200AD" w:rsidP="00166E97">
      <w:pPr>
        <w:pStyle w:val="ItemHead"/>
      </w:pPr>
      <w:r w:rsidRPr="00166E97">
        <w:t>50  Part 6 (heading)</w:t>
      </w:r>
    </w:p>
    <w:p w14:paraId="0F7AC19E" w14:textId="77777777" w:rsidR="00E200AD" w:rsidRPr="00166E97" w:rsidRDefault="00E200A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3627EC5" w14:textId="77777777" w:rsidR="00E200AD" w:rsidRPr="00166E97" w:rsidRDefault="00E200AD" w:rsidP="00166E97">
      <w:pPr>
        <w:pStyle w:val="ItemHead"/>
      </w:pPr>
      <w:r w:rsidRPr="00166E97">
        <w:t xml:space="preserve">51  Subsection 76(1) (definition of </w:t>
      </w:r>
      <w:r w:rsidRPr="00166E97">
        <w:rPr>
          <w:i/>
        </w:rPr>
        <w:t>AAT Act</w:t>
      </w:r>
      <w:r w:rsidRPr="00166E97">
        <w:t>)</w:t>
      </w:r>
    </w:p>
    <w:p w14:paraId="24A64A7F" w14:textId="77777777" w:rsidR="00E200AD" w:rsidRPr="00166E97" w:rsidRDefault="00E200AD" w:rsidP="00166E97">
      <w:pPr>
        <w:pStyle w:val="Item"/>
      </w:pPr>
      <w:r w:rsidRPr="00166E97">
        <w:t>Repeal the definition.</w:t>
      </w:r>
    </w:p>
    <w:p w14:paraId="1A84B897" w14:textId="77777777" w:rsidR="00E200AD" w:rsidRPr="00166E97" w:rsidRDefault="00E200AD" w:rsidP="00166E97">
      <w:pPr>
        <w:pStyle w:val="ItemHead"/>
      </w:pPr>
      <w:r w:rsidRPr="00166E97">
        <w:t xml:space="preserve">52  Subsection 76(1) (definition of </w:t>
      </w:r>
      <w:r w:rsidRPr="00166E97">
        <w:rPr>
          <w:i/>
        </w:rPr>
        <w:t>AAT extension application</w:t>
      </w:r>
      <w:r w:rsidRPr="00166E97">
        <w:t>)</w:t>
      </w:r>
    </w:p>
    <w:p w14:paraId="70AA3326" w14:textId="77777777" w:rsidR="00E200AD" w:rsidRPr="00166E97" w:rsidRDefault="00E200AD" w:rsidP="00166E97">
      <w:pPr>
        <w:pStyle w:val="Item"/>
      </w:pPr>
      <w:r w:rsidRPr="00166E97">
        <w:t>Repeal the definition.</w:t>
      </w:r>
    </w:p>
    <w:p w14:paraId="4C791EC8" w14:textId="77777777" w:rsidR="00E200AD" w:rsidRPr="00166E97" w:rsidRDefault="00E200AD" w:rsidP="00166E97">
      <w:pPr>
        <w:pStyle w:val="ItemHead"/>
      </w:pPr>
      <w:r w:rsidRPr="00166E97">
        <w:t>53  Subsection 76(1)</w:t>
      </w:r>
    </w:p>
    <w:p w14:paraId="5D9EC0BC" w14:textId="77777777" w:rsidR="00E200AD" w:rsidRPr="00166E97" w:rsidRDefault="00E200AD" w:rsidP="00166E97">
      <w:pPr>
        <w:pStyle w:val="Item"/>
      </w:pPr>
      <w:r w:rsidRPr="00166E97">
        <w:t>Insert:</w:t>
      </w:r>
    </w:p>
    <w:p w14:paraId="2E54E396" w14:textId="77777777" w:rsidR="00E200AD" w:rsidRPr="00166E97" w:rsidRDefault="00E200AD" w:rsidP="00166E97">
      <w:pPr>
        <w:pStyle w:val="Definition"/>
      </w:pPr>
      <w:r w:rsidRPr="00166E97">
        <w:rPr>
          <w:b/>
          <w:i/>
        </w:rPr>
        <w:t>ART Act</w:t>
      </w:r>
      <w:r w:rsidRPr="00166E97">
        <w:t xml:space="preserve"> means the </w:t>
      </w:r>
      <w:r w:rsidRPr="00166E97">
        <w:rPr>
          <w:i/>
        </w:rPr>
        <w:t>Administrative Review Tribunal Act 2024</w:t>
      </w:r>
      <w:r w:rsidRPr="00166E97">
        <w:t>.</w:t>
      </w:r>
    </w:p>
    <w:p w14:paraId="09ABAB91" w14:textId="77777777" w:rsidR="00E200AD" w:rsidRPr="00166E97" w:rsidRDefault="00E200AD" w:rsidP="00166E97">
      <w:pPr>
        <w:pStyle w:val="Definition"/>
      </w:pPr>
      <w:r w:rsidRPr="00166E97">
        <w:rPr>
          <w:b/>
          <w:i/>
        </w:rPr>
        <w:t>ART extension application</w:t>
      </w:r>
      <w:r w:rsidRPr="00166E97">
        <w:t xml:space="preserve"> means an application under </w:t>
      </w:r>
      <w:r w:rsidR="00DB5ADC" w:rsidRPr="00166E97">
        <w:t>section 1</w:t>
      </w:r>
      <w:r w:rsidRPr="00166E97">
        <w:t>9 of the ART Act that relates to a review of a reviewable decision or an extension of time decision.</w:t>
      </w:r>
    </w:p>
    <w:p w14:paraId="19E18463" w14:textId="77777777" w:rsidR="00E200AD" w:rsidRPr="00166E97" w:rsidRDefault="00E200AD" w:rsidP="00166E97">
      <w:pPr>
        <w:pStyle w:val="ItemHead"/>
      </w:pPr>
      <w:r w:rsidRPr="00166E97">
        <w:t xml:space="preserve">54  Subsection 76(1) (definition of </w:t>
      </w:r>
      <w:r w:rsidRPr="00166E97">
        <w:rPr>
          <w:i/>
        </w:rPr>
        <w:t>decision</w:t>
      </w:r>
      <w:r w:rsidRPr="00166E97">
        <w:t>)</w:t>
      </w:r>
    </w:p>
    <w:p w14:paraId="7BA091F8" w14:textId="77777777" w:rsidR="00E200AD" w:rsidRPr="00166E97" w:rsidRDefault="00E200AD" w:rsidP="00166E97">
      <w:pPr>
        <w:pStyle w:val="Item"/>
      </w:pPr>
      <w:r w:rsidRPr="00166E97">
        <w:t>Omit “AAT Act”, substitute “ART Act”.</w:t>
      </w:r>
    </w:p>
    <w:p w14:paraId="5A0CC649" w14:textId="77777777" w:rsidR="00E200AD" w:rsidRPr="00166E97" w:rsidRDefault="00E200AD" w:rsidP="00166E97">
      <w:pPr>
        <w:pStyle w:val="ItemHead"/>
      </w:pPr>
      <w:r w:rsidRPr="00166E97">
        <w:t>55  Section 80</w:t>
      </w:r>
    </w:p>
    <w:p w14:paraId="371FCDA4" w14:textId="77777777" w:rsidR="00E200AD" w:rsidRPr="00166E97" w:rsidRDefault="00E200AD" w:rsidP="00166E97">
      <w:pPr>
        <w:pStyle w:val="Item"/>
      </w:pPr>
      <w:r w:rsidRPr="00166E97">
        <w:t>Omit “AAT”, substitute “ART”.</w:t>
      </w:r>
    </w:p>
    <w:p w14:paraId="5A20CE5D" w14:textId="77777777" w:rsidR="00E200AD" w:rsidRPr="00166E97" w:rsidRDefault="00E200AD" w:rsidP="00166E97">
      <w:pPr>
        <w:pStyle w:val="ItemHead"/>
      </w:pPr>
      <w:r w:rsidRPr="00166E97">
        <w:t>56  Paragraph 87(c)</w:t>
      </w:r>
    </w:p>
    <w:p w14:paraId="3799B20F" w14:textId="77777777" w:rsidR="00E200AD" w:rsidRPr="00166E97" w:rsidRDefault="00E200AD" w:rsidP="00166E97">
      <w:pPr>
        <w:pStyle w:val="Item"/>
      </w:pPr>
      <w:r w:rsidRPr="00166E97">
        <w:t>Omit “AAT” (wherever occurring), substitute “ART”.</w:t>
      </w:r>
    </w:p>
    <w:p w14:paraId="1E50AEFC" w14:textId="77777777" w:rsidR="00E200AD" w:rsidRPr="00166E97" w:rsidRDefault="00E200AD" w:rsidP="00166E97">
      <w:pPr>
        <w:pStyle w:val="ItemHead"/>
      </w:pPr>
      <w:r w:rsidRPr="00166E97">
        <w:t>57  Section 88 (heading)</w:t>
      </w:r>
    </w:p>
    <w:p w14:paraId="1855C29B" w14:textId="77777777" w:rsidR="00E200AD" w:rsidRPr="00166E97" w:rsidRDefault="00E200AD" w:rsidP="00166E97">
      <w:pPr>
        <w:pStyle w:val="Item"/>
      </w:pPr>
      <w:r w:rsidRPr="00166E97">
        <w:t>Omit “</w:t>
      </w:r>
      <w:r w:rsidRPr="00166E97">
        <w:rPr>
          <w:b/>
        </w:rPr>
        <w:t>AAT</w:t>
      </w:r>
      <w:r w:rsidRPr="00166E97">
        <w:t>”, substitute “</w:t>
      </w:r>
      <w:r w:rsidRPr="00166E97">
        <w:rPr>
          <w:b/>
        </w:rPr>
        <w:t>ART</w:t>
      </w:r>
      <w:r w:rsidRPr="00166E97">
        <w:t>”.</w:t>
      </w:r>
    </w:p>
    <w:p w14:paraId="2D176B9B" w14:textId="77777777" w:rsidR="00E200AD" w:rsidRPr="00166E97" w:rsidRDefault="00E200AD" w:rsidP="00166E97">
      <w:pPr>
        <w:pStyle w:val="ItemHead"/>
      </w:pPr>
      <w:r w:rsidRPr="00166E97">
        <w:t>58  Subsection 88(1)</w:t>
      </w:r>
    </w:p>
    <w:p w14:paraId="7687F518" w14:textId="77777777" w:rsidR="00E200AD" w:rsidRPr="00166E97" w:rsidRDefault="00E200AD" w:rsidP="00166E97">
      <w:pPr>
        <w:pStyle w:val="Item"/>
      </w:pPr>
      <w:r w:rsidRPr="00166E97">
        <w:t>Omit “AAT”, substitute “ART”.</w:t>
      </w:r>
    </w:p>
    <w:p w14:paraId="58D2871D" w14:textId="77777777" w:rsidR="00E200AD" w:rsidRPr="00166E97" w:rsidRDefault="00E200AD" w:rsidP="00166E97">
      <w:pPr>
        <w:pStyle w:val="ItemHead"/>
      </w:pPr>
      <w:r w:rsidRPr="00166E97">
        <w:t>59  Subsection 88(2)</w:t>
      </w:r>
    </w:p>
    <w:p w14:paraId="1F9644DF" w14:textId="77777777" w:rsidR="00E200AD" w:rsidRPr="00166E97" w:rsidRDefault="00E200AD" w:rsidP="00166E97">
      <w:pPr>
        <w:pStyle w:val="Item"/>
      </w:pPr>
      <w:r w:rsidRPr="00166E97">
        <w:t>Omit “section 27 of the AAT Act”, substitute “</w:t>
      </w:r>
      <w:r w:rsidR="00DB5ADC" w:rsidRPr="00166E97">
        <w:t>section 1</w:t>
      </w:r>
      <w:r w:rsidRPr="00166E97">
        <w:t>7 of the ART Act”.</w:t>
      </w:r>
    </w:p>
    <w:p w14:paraId="62DCD09D" w14:textId="77777777" w:rsidR="00E200AD" w:rsidRPr="00166E97" w:rsidRDefault="00E200AD" w:rsidP="00166E97">
      <w:pPr>
        <w:pStyle w:val="ItemHead"/>
      </w:pPr>
      <w:r w:rsidRPr="00166E97">
        <w:t>60  Division 3 of Part 6 (heading)</w:t>
      </w:r>
    </w:p>
    <w:p w14:paraId="4C3BFA51" w14:textId="77777777" w:rsidR="00E200AD" w:rsidRPr="00166E97" w:rsidRDefault="00E200AD" w:rsidP="00166E97">
      <w:pPr>
        <w:pStyle w:val="Item"/>
      </w:pPr>
      <w:r w:rsidRPr="00166E97">
        <w:t>Omit “</w:t>
      </w:r>
      <w:r w:rsidRPr="00166E97">
        <w:rPr>
          <w:b/>
        </w:rPr>
        <w:t>AAT</w:t>
      </w:r>
      <w:r w:rsidRPr="00166E97">
        <w:t>”, substitute “</w:t>
      </w:r>
      <w:r w:rsidRPr="00166E97">
        <w:rPr>
          <w:b/>
        </w:rPr>
        <w:t>ART</w:t>
      </w:r>
      <w:r w:rsidRPr="00166E97">
        <w:t>”.</w:t>
      </w:r>
    </w:p>
    <w:p w14:paraId="33FEC2C1" w14:textId="77777777" w:rsidR="00E200AD" w:rsidRPr="00166E97" w:rsidRDefault="00E200AD" w:rsidP="00166E97">
      <w:pPr>
        <w:pStyle w:val="ItemHead"/>
      </w:pPr>
      <w:r w:rsidRPr="00166E97">
        <w:t>61  Section 89 (heading)</w:t>
      </w:r>
    </w:p>
    <w:p w14:paraId="4F822AF9" w14:textId="77777777" w:rsidR="00E200AD" w:rsidRPr="00166E97" w:rsidRDefault="00E200AD" w:rsidP="00166E97">
      <w:pPr>
        <w:pStyle w:val="Item"/>
      </w:pPr>
      <w:r w:rsidRPr="00166E97">
        <w:t>Omit “</w:t>
      </w:r>
      <w:r w:rsidRPr="00166E97">
        <w:rPr>
          <w:b/>
        </w:rPr>
        <w:t>AAT</w:t>
      </w:r>
      <w:r w:rsidRPr="00166E97">
        <w:t>”, substitute “</w:t>
      </w:r>
      <w:r w:rsidRPr="00166E97">
        <w:rPr>
          <w:b/>
        </w:rPr>
        <w:t>ART</w:t>
      </w:r>
      <w:r w:rsidRPr="00166E97">
        <w:t>”.</w:t>
      </w:r>
    </w:p>
    <w:p w14:paraId="4FB76986" w14:textId="77777777" w:rsidR="00E200AD" w:rsidRPr="00166E97" w:rsidRDefault="00E200AD" w:rsidP="00166E97">
      <w:pPr>
        <w:pStyle w:val="ItemHead"/>
      </w:pPr>
      <w:r w:rsidRPr="00166E97">
        <w:t>62  Subsection 89(1)</w:t>
      </w:r>
    </w:p>
    <w:p w14:paraId="4A581611" w14:textId="77777777" w:rsidR="00E200AD" w:rsidRPr="00166E97" w:rsidRDefault="00E200AD" w:rsidP="00166E97">
      <w:pPr>
        <w:pStyle w:val="Item"/>
      </w:pPr>
      <w:r w:rsidRPr="00166E97">
        <w:t>Omit “AAT” (wherever occurring), substitute “ART”.</w:t>
      </w:r>
    </w:p>
    <w:p w14:paraId="30536298" w14:textId="77777777" w:rsidR="00E200AD" w:rsidRPr="00166E97" w:rsidRDefault="00E200AD" w:rsidP="00166E97">
      <w:pPr>
        <w:pStyle w:val="ItemHead"/>
      </w:pPr>
      <w:r w:rsidRPr="00166E97">
        <w:t>63  Subsection 89(2)</w:t>
      </w:r>
    </w:p>
    <w:p w14:paraId="09FA2196" w14:textId="77777777" w:rsidR="00E200AD" w:rsidRPr="00166E97" w:rsidRDefault="00E200AD" w:rsidP="00166E97">
      <w:pPr>
        <w:pStyle w:val="Item"/>
      </w:pPr>
      <w:r w:rsidRPr="00166E97">
        <w:t>Omit “18C of the AAT Act”, substitute “57 of the AAT Act”.</w:t>
      </w:r>
    </w:p>
    <w:p w14:paraId="5BE72C17" w14:textId="77777777" w:rsidR="00E200AD" w:rsidRPr="00166E97" w:rsidRDefault="00E200AD" w:rsidP="00166E97">
      <w:pPr>
        <w:pStyle w:val="ItemHead"/>
      </w:pPr>
      <w:r w:rsidRPr="00166E97">
        <w:t>64  Subsection 89(3)</w:t>
      </w:r>
    </w:p>
    <w:p w14:paraId="4E935BD3" w14:textId="77777777" w:rsidR="00E200AD" w:rsidRPr="00166E97" w:rsidRDefault="00E200AD" w:rsidP="00166E97">
      <w:pPr>
        <w:pStyle w:val="Item"/>
      </w:pPr>
      <w:r w:rsidRPr="00166E97">
        <w:t>Repeal the subsection, substitute:</w:t>
      </w:r>
    </w:p>
    <w:p w14:paraId="063695F5" w14:textId="77777777" w:rsidR="00E200AD" w:rsidRPr="00166E97" w:rsidRDefault="00E200AD" w:rsidP="00166E97">
      <w:pPr>
        <w:pStyle w:val="subsection"/>
      </w:pPr>
      <w:r w:rsidRPr="00166E97">
        <w:tab/>
        <w:t>(3)</w:t>
      </w:r>
      <w:r w:rsidRPr="00166E97">
        <w:tab/>
        <w:t xml:space="preserve">Despite </w:t>
      </w:r>
      <w:r w:rsidR="00DB5ADC" w:rsidRPr="00166E97">
        <w:t>section 1</w:t>
      </w:r>
      <w:r w:rsidRPr="00166E97">
        <w:t>8 (when to apply—general rule) of the ART Act, an application to the ART for review of a reviewable decision must be made within 60 days after the person making the application is served with notice of the decision.</w:t>
      </w:r>
    </w:p>
    <w:p w14:paraId="7723857B" w14:textId="77777777" w:rsidR="00E200AD" w:rsidRPr="00166E97" w:rsidRDefault="00E200AD" w:rsidP="00166E97">
      <w:pPr>
        <w:pStyle w:val="notetext"/>
      </w:pPr>
      <w:r w:rsidRPr="00166E97">
        <w:t>Note:</w:t>
      </w:r>
      <w:r w:rsidRPr="00166E97">
        <w:tab/>
        <w:t xml:space="preserve">A person may, under </w:t>
      </w:r>
      <w:r w:rsidR="00DB5ADC" w:rsidRPr="00166E97">
        <w:t>section 1</w:t>
      </w:r>
      <w:r w:rsidRPr="00166E97">
        <w:t>9 of the ART Act, apply to the ART to extend the period.</w:t>
      </w:r>
    </w:p>
    <w:p w14:paraId="28C4C9B4" w14:textId="77777777" w:rsidR="00E200AD" w:rsidRPr="00166E97" w:rsidRDefault="00E200AD" w:rsidP="00166E97">
      <w:pPr>
        <w:pStyle w:val="ItemHead"/>
      </w:pPr>
      <w:r w:rsidRPr="00166E97">
        <w:t>65  Subsection 89(4)</w:t>
      </w:r>
    </w:p>
    <w:p w14:paraId="207AC859" w14:textId="77777777" w:rsidR="00E200AD" w:rsidRPr="00166E97" w:rsidRDefault="00E200AD" w:rsidP="00166E97">
      <w:pPr>
        <w:pStyle w:val="Item"/>
      </w:pPr>
      <w:r w:rsidRPr="00166E97">
        <w:t>Repeal the subsection, substitute:</w:t>
      </w:r>
    </w:p>
    <w:p w14:paraId="2164BC86" w14:textId="77777777" w:rsidR="00E200AD" w:rsidRPr="00166E97" w:rsidRDefault="00E200AD" w:rsidP="00166E97">
      <w:pPr>
        <w:pStyle w:val="subsection"/>
      </w:pPr>
      <w:r w:rsidRPr="00166E97">
        <w:tab/>
        <w:t>(4)</w:t>
      </w:r>
      <w:r w:rsidRPr="00166E97">
        <w:tab/>
        <w:t>If:</w:t>
      </w:r>
    </w:p>
    <w:p w14:paraId="30A13161" w14:textId="77777777" w:rsidR="00E200AD" w:rsidRPr="00166E97" w:rsidRDefault="00E200AD" w:rsidP="00166E97">
      <w:pPr>
        <w:pStyle w:val="paragraph"/>
      </w:pPr>
      <w:r w:rsidRPr="00166E97">
        <w:tab/>
        <w:t>(a)</w:t>
      </w:r>
      <w:r w:rsidRPr="00166E97">
        <w:tab/>
        <w:t xml:space="preserve">the ART has not made a decision under </w:t>
      </w:r>
      <w:r w:rsidR="00DB5ADC" w:rsidRPr="00166E97">
        <w:t>section 1</w:t>
      </w:r>
      <w:r w:rsidRPr="00166E97">
        <w:t>05 of the ART Act; and</w:t>
      </w:r>
    </w:p>
    <w:p w14:paraId="32F021C4" w14:textId="77777777" w:rsidR="00E200AD" w:rsidRPr="00166E97" w:rsidRDefault="00E200AD" w:rsidP="00166E97">
      <w:pPr>
        <w:pStyle w:val="paragraph"/>
      </w:pPr>
      <w:r w:rsidRPr="00166E97">
        <w:tab/>
        <w:t>(b)</w:t>
      </w:r>
      <w:r w:rsidRPr="00166E97">
        <w:tab/>
        <w:t>the Fund has become the employer of an employee because of subsection 4(3);</w:t>
      </w:r>
    </w:p>
    <w:p w14:paraId="414C39A4" w14:textId="77777777" w:rsidR="00E200AD" w:rsidRPr="00166E97" w:rsidRDefault="00E200AD" w:rsidP="00166E97">
      <w:pPr>
        <w:pStyle w:val="subsection2"/>
      </w:pPr>
      <w:r w:rsidRPr="00166E97">
        <w:t>then:</w:t>
      </w:r>
    </w:p>
    <w:p w14:paraId="244C0F76" w14:textId="77777777" w:rsidR="00E200AD" w:rsidRPr="00166E97" w:rsidRDefault="00E200AD" w:rsidP="00166E97">
      <w:pPr>
        <w:pStyle w:val="paragraph"/>
      </w:pPr>
      <w:r w:rsidRPr="00166E97">
        <w:tab/>
        <w:t>(c)</w:t>
      </w:r>
      <w:r w:rsidRPr="00166E97">
        <w:tab/>
        <w:t>paragraph 22(1)(b) and subsection 268(1) of the ART Act have effect as if a reference to the person who made the decision were a reference to the Fund; and</w:t>
      </w:r>
    </w:p>
    <w:p w14:paraId="14F9F544" w14:textId="77777777" w:rsidR="00E200AD" w:rsidRPr="00166E97" w:rsidRDefault="00E200AD" w:rsidP="00166E97">
      <w:pPr>
        <w:pStyle w:val="paragraph"/>
      </w:pPr>
      <w:r w:rsidRPr="00166E97">
        <w:tab/>
        <w:t>(d)</w:t>
      </w:r>
      <w:r w:rsidRPr="00166E97">
        <w:tab/>
        <w:t>the ART must:</w:t>
      </w:r>
    </w:p>
    <w:p w14:paraId="5442EB8C" w14:textId="77777777" w:rsidR="00E200AD" w:rsidRPr="00166E97" w:rsidRDefault="00E200AD" w:rsidP="00166E97">
      <w:pPr>
        <w:pStyle w:val="paragraphsub"/>
      </w:pPr>
      <w:r w:rsidRPr="00166E97">
        <w:tab/>
        <w:t>(i)</w:t>
      </w:r>
      <w:r w:rsidRPr="00166E97">
        <w:tab/>
        <w:t>if the ART has begun hearing the proceedings but not completed the hearing of the proceedings—adjourn the proceedings for a period of at least 28 days beginning on the day the ART becomes aware of the default event in relation to the actual employer; and</w:t>
      </w:r>
    </w:p>
    <w:p w14:paraId="26533C64" w14:textId="77777777" w:rsidR="00E200AD" w:rsidRPr="00166E97" w:rsidRDefault="00E200AD" w:rsidP="00166E97">
      <w:pPr>
        <w:pStyle w:val="paragraphsub"/>
      </w:pPr>
      <w:r w:rsidRPr="00166E97">
        <w:tab/>
        <w:t>(ii)</w:t>
      </w:r>
      <w:r w:rsidRPr="00166E97">
        <w:tab/>
        <w:t>if the ART has not begun hearing the proceedings—not begin hearing the matter for a period of at least 28 days beginning on the day the ART becomes aware of the default event in relation to the actual employer.</w:t>
      </w:r>
    </w:p>
    <w:p w14:paraId="62409CB2" w14:textId="77777777" w:rsidR="00E200AD" w:rsidRPr="00166E97" w:rsidRDefault="00E200AD" w:rsidP="00166E97">
      <w:pPr>
        <w:pStyle w:val="ItemHead"/>
      </w:pPr>
      <w:r w:rsidRPr="00166E97">
        <w:t>66  Section 90 (heading)</w:t>
      </w:r>
    </w:p>
    <w:p w14:paraId="63C846BB" w14:textId="77777777" w:rsidR="00E200AD" w:rsidRPr="00166E97" w:rsidRDefault="00E200AD" w:rsidP="00166E97">
      <w:pPr>
        <w:pStyle w:val="Item"/>
      </w:pPr>
      <w:r w:rsidRPr="00166E97">
        <w:t>Omit “</w:t>
      </w:r>
      <w:r w:rsidRPr="00166E97">
        <w:rPr>
          <w:b/>
        </w:rPr>
        <w:t>AAT</w:t>
      </w:r>
      <w:r w:rsidRPr="00166E97">
        <w:t>”, substitute “</w:t>
      </w:r>
      <w:r w:rsidRPr="00166E97">
        <w:rPr>
          <w:b/>
        </w:rPr>
        <w:t>ART</w:t>
      </w:r>
      <w:r w:rsidRPr="00166E97">
        <w:t>”.</w:t>
      </w:r>
    </w:p>
    <w:p w14:paraId="154E6D9F" w14:textId="77777777" w:rsidR="00E200AD" w:rsidRPr="00166E97" w:rsidRDefault="00E200AD" w:rsidP="00166E97">
      <w:pPr>
        <w:pStyle w:val="ItemHead"/>
      </w:pPr>
      <w:r w:rsidRPr="00166E97">
        <w:t>67  Subsection 90(1)</w:t>
      </w:r>
    </w:p>
    <w:p w14:paraId="7CD01FA2" w14:textId="77777777" w:rsidR="00E200AD" w:rsidRPr="00166E97" w:rsidRDefault="00E200AD" w:rsidP="00166E97">
      <w:pPr>
        <w:pStyle w:val="Item"/>
      </w:pPr>
      <w:r w:rsidRPr="00166E97">
        <w:t>Omit “AAT” (wherever occurring), substitute “ART”.</w:t>
      </w:r>
    </w:p>
    <w:p w14:paraId="575A96DE" w14:textId="77777777" w:rsidR="00E200AD" w:rsidRPr="00166E97" w:rsidRDefault="00E200AD" w:rsidP="00166E97">
      <w:pPr>
        <w:pStyle w:val="ItemHead"/>
      </w:pPr>
      <w:r w:rsidRPr="00166E97">
        <w:t>68  Subsections 90(2) and (2A)</w:t>
      </w:r>
    </w:p>
    <w:p w14:paraId="495A96CB" w14:textId="77777777" w:rsidR="00E200AD" w:rsidRPr="00166E97" w:rsidRDefault="00E200AD" w:rsidP="00166E97">
      <w:pPr>
        <w:pStyle w:val="Item"/>
      </w:pPr>
      <w:r w:rsidRPr="00166E97">
        <w:t>Omit “AAT”, substitute “ART”.</w:t>
      </w:r>
    </w:p>
    <w:p w14:paraId="3357C2E9" w14:textId="77777777" w:rsidR="00E200AD" w:rsidRPr="00166E97" w:rsidRDefault="00E200AD" w:rsidP="00166E97">
      <w:pPr>
        <w:pStyle w:val="ItemHead"/>
      </w:pPr>
      <w:r w:rsidRPr="00166E97">
        <w:t>69  Subsection 90(3)</w:t>
      </w:r>
    </w:p>
    <w:p w14:paraId="48DD4454" w14:textId="77777777" w:rsidR="00E200AD" w:rsidRPr="00166E97" w:rsidRDefault="00E200AD" w:rsidP="00166E97">
      <w:pPr>
        <w:pStyle w:val="Item"/>
      </w:pPr>
      <w:r w:rsidRPr="00166E97">
        <w:t>Omit “AAT” (wherever occurring), substitute “ART”.</w:t>
      </w:r>
    </w:p>
    <w:p w14:paraId="6B9322A1" w14:textId="77777777" w:rsidR="00E200AD" w:rsidRPr="00166E97" w:rsidRDefault="00E200AD" w:rsidP="00166E97">
      <w:pPr>
        <w:pStyle w:val="ItemHead"/>
      </w:pPr>
      <w:r w:rsidRPr="00166E97">
        <w:t>70  Section 91 (heading)</w:t>
      </w:r>
    </w:p>
    <w:p w14:paraId="06A46BB5" w14:textId="77777777" w:rsidR="00E200AD" w:rsidRPr="00166E97" w:rsidRDefault="00E200AD" w:rsidP="00166E97">
      <w:pPr>
        <w:pStyle w:val="Item"/>
      </w:pPr>
      <w:r w:rsidRPr="00166E97">
        <w:t>Omit “</w:t>
      </w:r>
      <w:r w:rsidRPr="00166E97">
        <w:rPr>
          <w:b/>
        </w:rPr>
        <w:t>AAT</w:t>
      </w:r>
      <w:r w:rsidRPr="00166E97">
        <w:t>”, substitute “</w:t>
      </w:r>
      <w:r w:rsidRPr="00166E97">
        <w:rPr>
          <w:b/>
        </w:rPr>
        <w:t>ART</w:t>
      </w:r>
      <w:r w:rsidRPr="00166E97">
        <w:t>”.</w:t>
      </w:r>
    </w:p>
    <w:p w14:paraId="6CC4C3E9" w14:textId="77777777" w:rsidR="00E200AD" w:rsidRPr="00166E97" w:rsidRDefault="00E200AD" w:rsidP="00166E97">
      <w:pPr>
        <w:pStyle w:val="ItemHead"/>
      </w:pPr>
      <w:bookmarkStart w:id="57" w:name="_Hlk154134455"/>
      <w:r w:rsidRPr="00166E97">
        <w:t>71  Paragraphs 91(3)(e) and (4)(e)</w:t>
      </w:r>
    </w:p>
    <w:p w14:paraId="539CB495" w14:textId="77777777" w:rsidR="00E200AD" w:rsidRPr="00166E97" w:rsidRDefault="00E200AD" w:rsidP="00166E97">
      <w:pPr>
        <w:pStyle w:val="Item"/>
      </w:pPr>
      <w:r w:rsidRPr="00166E97">
        <w:t>Omit “AAT”, substitute “ART”.</w:t>
      </w:r>
    </w:p>
    <w:bookmarkEnd w:id="57"/>
    <w:p w14:paraId="3DC8AA8B" w14:textId="77777777" w:rsidR="00E200AD" w:rsidRPr="00166E97" w:rsidRDefault="00E200AD" w:rsidP="00166E97">
      <w:pPr>
        <w:pStyle w:val="ItemHead"/>
      </w:pPr>
      <w:r w:rsidRPr="00166E97">
        <w:t>72  Subsection 91(6)</w:t>
      </w:r>
    </w:p>
    <w:p w14:paraId="56437E58" w14:textId="77777777" w:rsidR="00E200AD" w:rsidRPr="00166E97" w:rsidRDefault="00E200AD" w:rsidP="00166E97">
      <w:pPr>
        <w:pStyle w:val="Item"/>
      </w:pPr>
      <w:r w:rsidRPr="00166E97">
        <w:t>Omit “AAT”, substitute “ART”.</w:t>
      </w:r>
    </w:p>
    <w:p w14:paraId="7652ECBA" w14:textId="77777777" w:rsidR="00E200AD" w:rsidRPr="00166E97" w:rsidRDefault="00E200AD" w:rsidP="00166E97">
      <w:pPr>
        <w:pStyle w:val="ItemHead"/>
      </w:pPr>
      <w:r w:rsidRPr="00166E97">
        <w:t>73  Section 92 (heading)</w:t>
      </w:r>
    </w:p>
    <w:p w14:paraId="665097F3" w14:textId="77777777" w:rsidR="00E200AD" w:rsidRPr="00166E97" w:rsidRDefault="00E200AD" w:rsidP="00166E97">
      <w:pPr>
        <w:pStyle w:val="Item"/>
      </w:pPr>
      <w:r w:rsidRPr="00166E97">
        <w:t>Omit “</w:t>
      </w:r>
      <w:r w:rsidRPr="00166E97">
        <w:rPr>
          <w:b/>
        </w:rPr>
        <w:t>AAT</w:t>
      </w:r>
      <w:r w:rsidRPr="00166E97">
        <w:t>”, substitute “</w:t>
      </w:r>
      <w:r w:rsidRPr="00166E97">
        <w:rPr>
          <w:b/>
        </w:rPr>
        <w:t>ART</w:t>
      </w:r>
      <w:r w:rsidRPr="00166E97">
        <w:t>”.</w:t>
      </w:r>
    </w:p>
    <w:p w14:paraId="3CE23333" w14:textId="77777777" w:rsidR="00E200AD" w:rsidRPr="00166E97" w:rsidRDefault="00E200AD" w:rsidP="00166E97">
      <w:pPr>
        <w:pStyle w:val="ItemHead"/>
      </w:pPr>
      <w:r w:rsidRPr="00166E97">
        <w:t>74  Subsections 92(1) to (5)</w:t>
      </w:r>
    </w:p>
    <w:p w14:paraId="4CD2F0E9" w14:textId="77777777" w:rsidR="00E200AD" w:rsidRPr="00166E97" w:rsidRDefault="00E200AD" w:rsidP="00166E97">
      <w:pPr>
        <w:pStyle w:val="Item"/>
      </w:pPr>
      <w:r w:rsidRPr="00166E97">
        <w:t>Omit “AAT” (wherever occurring), substitute “ART”.</w:t>
      </w:r>
    </w:p>
    <w:p w14:paraId="5370FC20" w14:textId="77777777" w:rsidR="00E200AD" w:rsidRPr="00166E97" w:rsidRDefault="00E200AD" w:rsidP="00166E97">
      <w:pPr>
        <w:pStyle w:val="ItemHead"/>
      </w:pPr>
      <w:r w:rsidRPr="00166E97">
        <w:t>75  Subsections 92(6) and (7)</w:t>
      </w:r>
    </w:p>
    <w:p w14:paraId="30853D87" w14:textId="77777777" w:rsidR="00E200AD" w:rsidRPr="00166E97" w:rsidRDefault="00E200AD" w:rsidP="00166E97">
      <w:pPr>
        <w:pStyle w:val="Item"/>
      </w:pPr>
      <w:r w:rsidRPr="00166E97">
        <w:t>Repeal the subsections.</w:t>
      </w:r>
    </w:p>
    <w:p w14:paraId="02963F16" w14:textId="77777777" w:rsidR="00E200AD" w:rsidRPr="00166E97" w:rsidRDefault="00E200AD" w:rsidP="00166E97">
      <w:pPr>
        <w:pStyle w:val="ItemHead"/>
      </w:pPr>
      <w:r w:rsidRPr="00166E97">
        <w:t>76  Paragraph 130(4)(b)</w:t>
      </w:r>
    </w:p>
    <w:p w14:paraId="58FED6B4" w14:textId="77777777" w:rsidR="00E200AD" w:rsidRPr="00166E97" w:rsidRDefault="00E200AD" w:rsidP="00166E97">
      <w:pPr>
        <w:pStyle w:val="Item"/>
      </w:pPr>
      <w:r w:rsidRPr="00166E97">
        <w:t>Omit “Administrative Appeals Tribunal”, substitute “ART”.</w:t>
      </w:r>
    </w:p>
    <w:p w14:paraId="437F9B92" w14:textId="77777777" w:rsidR="00E200AD" w:rsidRPr="00166E97" w:rsidRDefault="00E200AD" w:rsidP="00166E97">
      <w:pPr>
        <w:pStyle w:val="ActHead9"/>
      </w:pPr>
      <w:bookmarkStart w:id="58" w:name="_Toc168394249"/>
      <w:r w:rsidRPr="00166E97">
        <w:t>VET Student Loans Act 2016</w:t>
      </w:r>
      <w:bookmarkEnd w:id="58"/>
    </w:p>
    <w:p w14:paraId="11801B44" w14:textId="77777777" w:rsidR="00E200AD" w:rsidRPr="00166E97" w:rsidRDefault="00E200AD" w:rsidP="00166E97">
      <w:pPr>
        <w:pStyle w:val="ItemHead"/>
      </w:pPr>
      <w:r w:rsidRPr="00166E97">
        <w:t xml:space="preserve">77  </w:t>
      </w:r>
      <w:r w:rsidR="00DB5ADC" w:rsidRPr="00166E97">
        <w:t>Paragraph 7</w:t>
      </w:r>
      <w:r w:rsidRPr="00166E97">
        <w:t>7(2)(c)</w:t>
      </w:r>
    </w:p>
    <w:p w14:paraId="7AA2B067" w14:textId="77777777" w:rsidR="00E200AD" w:rsidRPr="00166E97" w:rsidRDefault="00E200AD" w:rsidP="00166E97">
      <w:pPr>
        <w:pStyle w:val="Item"/>
      </w:pPr>
      <w:r w:rsidRPr="00166E97">
        <w:t>Omit “Administrative Appeals Tribunal”, substitute “Administrative Review Tribunal”.</w:t>
      </w:r>
    </w:p>
    <w:p w14:paraId="4E56622B" w14:textId="77777777" w:rsidR="00E200AD" w:rsidRPr="00166E97" w:rsidRDefault="00E200AD" w:rsidP="00166E97">
      <w:pPr>
        <w:pStyle w:val="ItemHead"/>
      </w:pPr>
      <w:r w:rsidRPr="00166E97">
        <w:t>78  Section 80 (heading)</w:t>
      </w:r>
    </w:p>
    <w:p w14:paraId="6300E41C" w14:textId="77777777" w:rsidR="00E200AD" w:rsidRPr="00166E97" w:rsidRDefault="00E200AD" w:rsidP="00166E97">
      <w:pPr>
        <w:pStyle w:val="Item"/>
      </w:pPr>
      <w:r w:rsidRPr="00166E97">
        <w:t>Omit “</w:t>
      </w:r>
      <w:r w:rsidRPr="00166E97">
        <w:rPr>
          <w:b/>
        </w:rPr>
        <w:t>AAT</w:t>
      </w:r>
      <w:r w:rsidRPr="00166E97">
        <w:t>”, substitute “</w:t>
      </w:r>
      <w:r w:rsidRPr="00166E97">
        <w:rPr>
          <w:b/>
        </w:rPr>
        <w:t>Administrative Review Tribunal</w:t>
      </w:r>
      <w:r w:rsidRPr="00166E97">
        <w:t>”.</w:t>
      </w:r>
    </w:p>
    <w:p w14:paraId="343BF3DE" w14:textId="77777777" w:rsidR="00E200AD" w:rsidRPr="00166E97" w:rsidRDefault="00E200AD" w:rsidP="00166E97">
      <w:pPr>
        <w:pStyle w:val="ItemHead"/>
      </w:pPr>
      <w:r w:rsidRPr="00166E97">
        <w:t>79  Subsection 80(1)</w:t>
      </w:r>
    </w:p>
    <w:p w14:paraId="7B07627D" w14:textId="77777777" w:rsidR="00E200AD" w:rsidRPr="00166E97" w:rsidRDefault="00E200AD" w:rsidP="00166E97">
      <w:pPr>
        <w:pStyle w:val="Item"/>
      </w:pPr>
      <w:r w:rsidRPr="00166E97">
        <w:t>Omit “Administrative Appeals Tribunal”, substitute “Administrative Review Tribunal”.</w:t>
      </w:r>
    </w:p>
    <w:p w14:paraId="655A4341" w14:textId="77777777" w:rsidR="00E200AD" w:rsidRPr="00166E97" w:rsidRDefault="00E200AD" w:rsidP="00166E97">
      <w:pPr>
        <w:pStyle w:val="ItemHead"/>
      </w:pPr>
      <w:r w:rsidRPr="00166E97">
        <w:t>80  Subsection 80(2)</w:t>
      </w:r>
    </w:p>
    <w:p w14:paraId="52D2F98A" w14:textId="77777777" w:rsidR="00E200AD" w:rsidRPr="00166E97" w:rsidRDefault="00E200AD"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02BC16AD" w14:textId="77777777" w:rsidR="00A65F79" w:rsidRPr="00166E97" w:rsidRDefault="00A65F79" w:rsidP="00166E97">
      <w:pPr>
        <w:pStyle w:val="ActHead6"/>
        <w:pageBreakBefore/>
      </w:pPr>
      <w:bookmarkStart w:id="59" w:name="_Toc168394250"/>
      <w:r w:rsidRPr="008843C4">
        <w:rPr>
          <w:rStyle w:val="CharAmSchNo"/>
        </w:rPr>
        <w:t>Schedule 7</w:t>
      </w:r>
      <w:r w:rsidRPr="00166E97">
        <w:t>—</w:t>
      </w:r>
      <w:r w:rsidR="00AA2796" w:rsidRPr="008843C4">
        <w:rPr>
          <w:rStyle w:val="CharAmSchText"/>
        </w:rPr>
        <w:t>Finance</w:t>
      </w:r>
      <w:bookmarkEnd w:id="59"/>
    </w:p>
    <w:p w14:paraId="04BEA1C6" w14:textId="77777777" w:rsidR="00E06402" w:rsidRPr="008843C4" w:rsidRDefault="00E06402" w:rsidP="00166E97">
      <w:pPr>
        <w:pStyle w:val="Header"/>
      </w:pPr>
      <w:r w:rsidRPr="008843C4">
        <w:rPr>
          <w:rStyle w:val="CharAmPartNo"/>
        </w:rPr>
        <w:t xml:space="preserve"> </w:t>
      </w:r>
      <w:r w:rsidRPr="008843C4">
        <w:rPr>
          <w:rStyle w:val="CharAmPartText"/>
        </w:rPr>
        <w:t xml:space="preserve"> </w:t>
      </w:r>
    </w:p>
    <w:p w14:paraId="2050E1E1" w14:textId="77777777" w:rsidR="00E06402" w:rsidRPr="00166E97" w:rsidRDefault="00E06402" w:rsidP="00166E97">
      <w:pPr>
        <w:pStyle w:val="ActHead9"/>
      </w:pPr>
      <w:bookmarkStart w:id="60" w:name="_Toc168394251"/>
      <w:r w:rsidRPr="00166E97">
        <w:t>Commonwealth Electoral Act 1918</w:t>
      </w:r>
      <w:bookmarkEnd w:id="60"/>
    </w:p>
    <w:p w14:paraId="59F64101" w14:textId="77777777" w:rsidR="00E06402" w:rsidRPr="00166E97" w:rsidRDefault="00E06402" w:rsidP="00166E97">
      <w:pPr>
        <w:pStyle w:val="ItemHead"/>
      </w:pPr>
      <w:r w:rsidRPr="00166E97">
        <w:t>1  Paragraph 104(9)(a)</w:t>
      </w:r>
    </w:p>
    <w:p w14:paraId="5728B0DF" w14:textId="77777777" w:rsidR="00E06402" w:rsidRPr="00166E97" w:rsidRDefault="00E06402" w:rsidP="00166E97">
      <w:pPr>
        <w:pStyle w:val="Item"/>
      </w:pPr>
      <w:r w:rsidRPr="00166E97">
        <w:t>Omit “Administrative Appeals Tribunal”, substitute “Administrative Review Tribunal”.</w:t>
      </w:r>
    </w:p>
    <w:p w14:paraId="4F163394" w14:textId="77777777" w:rsidR="00E06402" w:rsidRPr="00166E97" w:rsidRDefault="00E06402" w:rsidP="00166E97">
      <w:pPr>
        <w:pStyle w:val="ItemHead"/>
      </w:pPr>
      <w:r w:rsidRPr="00166E97">
        <w:t>2  Sub</w:t>
      </w:r>
      <w:r w:rsidR="00DB5ADC" w:rsidRPr="00166E97">
        <w:t>section 1</w:t>
      </w:r>
      <w:r w:rsidRPr="00166E97">
        <w:t>20(5) (note)</w:t>
      </w:r>
    </w:p>
    <w:p w14:paraId="21C58311" w14:textId="77777777" w:rsidR="00E06402" w:rsidRPr="00166E97" w:rsidRDefault="00E06402" w:rsidP="00166E97">
      <w:pPr>
        <w:pStyle w:val="Item"/>
      </w:pPr>
      <w:r w:rsidRPr="00166E97">
        <w:t xml:space="preserve">Omit “Administrative Appeals Tribunal (see </w:t>
      </w:r>
      <w:r w:rsidR="00DB5ADC" w:rsidRPr="00166E97">
        <w:t>section 1</w:t>
      </w:r>
      <w:r w:rsidRPr="00166E97">
        <w:t xml:space="preserve">21). Under the </w:t>
      </w:r>
      <w:r w:rsidRPr="00166E97">
        <w:rPr>
          <w:i/>
        </w:rPr>
        <w:t>Administrative Appeals Tribunal Act 1975</w:t>
      </w:r>
      <w:r w:rsidRPr="00166E97">
        <w:t xml:space="preserve">”, substitute “Administrative Review Tribunal (see </w:t>
      </w:r>
      <w:r w:rsidR="00DB5ADC" w:rsidRPr="00166E97">
        <w:t>section 1</w:t>
      </w:r>
      <w:r w:rsidRPr="00166E97">
        <w:t xml:space="preserve">21). Under the </w:t>
      </w:r>
      <w:r w:rsidRPr="00166E97">
        <w:rPr>
          <w:i/>
        </w:rPr>
        <w:t>Administrative Review Tribunal Act 2024</w:t>
      </w:r>
      <w:r w:rsidRPr="00166E97">
        <w:t>”.</w:t>
      </w:r>
    </w:p>
    <w:p w14:paraId="3141F5E6" w14:textId="77777777" w:rsidR="00E06402" w:rsidRPr="00166E97" w:rsidRDefault="00E06402" w:rsidP="00166E97">
      <w:pPr>
        <w:pStyle w:val="ItemHead"/>
      </w:pPr>
      <w:r w:rsidRPr="00166E97">
        <w:t>3  Section 121 (heading)</w:t>
      </w:r>
    </w:p>
    <w:p w14:paraId="4A834069" w14:textId="77777777" w:rsidR="00E06402" w:rsidRPr="00166E97" w:rsidRDefault="00E0640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284ADD67" w14:textId="77777777" w:rsidR="00E06402" w:rsidRPr="00166E97" w:rsidRDefault="00E06402" w:rsidP="00166E97">
      <w:pPr>
        <w:pStyle w:val="ItemHead"/>
      </w:pPr>
      <w:r w:rsidRPr="00166E97">
        <w:t>4  Sub</w:t>
      </w:r>
      <w:r w:rsidR="00DB5ADC" w:rsidRPr="00166E97">
        <w:t>section 1</w:t>
      </w:r>
      <w:r w:rsidRPr="00166E97">
        <w:t>21(1)</w:t>
      </w:r>
    </w:p>
    <w:p w14:paraId="5B1C896A" w14:textId="77777777" w:rsidR="00E06402" w:rsidRPr="00166E97" w:rsidRDefault="00E06402" w:rsidP="00166E97">
      <w:pPr>
        <w:pStyle w:val="Item"/>
      </w:pPr>
      <w:r w:rsidRPr="00166E97">
        <w:t>Omit “Administrative Appeals Tribunal”, substitute “Administrative Review Tribunal”.</w:t>
      </w:r>
    </w:p>
    <w:p w14:paraId="70D08EE8" w14:textId="77777777" w:rsidR="00E06402" w:rsidRPr="00166E97" w:rsidRDefault="00E06402" w:rsidP="00166E97">
      <w:pPr>
        <w:pStyle w:val="ItemHead"/>
      </w:pPr>
      <w:r w:rsidRPr="00166E97">
        <w:t>5  Sub</w:t>
      </w:r>
      <w:r w:rsidR="00DB5ADC" w:rsidRPr="00166E97">
        <w:t>section 1</w:t>
      </w:r>
      <w:r w:rsidRPr="00166E97">
        <w:t>21(2)</w:t>
      </w:r>
    </w:p>
    <w:p w14:paraId="0C074D99" w14:textId="77777777" w:rsidR="00E06402" w:rsidRPr="00166E97" w:rsidRDefault="00E0640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0F38AF0A" w14:textId="77777777" w:rsidR="00E06402" w:rsidRPr="00166E97" w:rsidRDefault="00E06402" w:rsidP="00166E97">
      <w:pPr>
        <w:pStyle w:val="ItemHead"/>
      </w:pPr>
      <w:r w:rsidRPr="00166E97">
        <w:t>6  Section 127</w:t>
      </w:r>
    </w:p>
    <w:p w14:paraId="0C9FDEEA" w14:textId="77777777" w:rsidR="00E06402" w:rsidRPr="00166E97" w:rsidRDefault="00E06402" w:rsidP="00166E97">
      <w:pPr>
        <w:pStyle w:val="Item"/>
      </w:pPr>
      <w:r w:rsidRPr="00166E97">
        <w:t>Omit “Administrative Appeals Tribunal”, substitute “Administrative Review Tribunal”.</w:t>
      </w:r>
    </w:p>
    <w:p w14:paraId="6C376709" w14:textId="77777777" w:rsidR="00E06402" w:rsidRPr="00166E97" w:rsidRDefault="00E06402" w:rsidP="00166E97">
      <w:pPr>
        <w:pStyle w:val="ItemHead"/>
      </w:pPr>
      <w:r w:rsidRPr="00166E97">
        <w:t>7  Sub</w:t>
      </w:r>
      <w:r w:rsidR="00DB5ADC" w:rsidRPr="00166E97">
        <w:t>section 1</w:t>
      </w:r>
      <w:r w:rsidRPr="00166E97">
        <w:t xml:space="preserve">41(1) (definition of </w:t>
      </w:r>
      <w:r w:rsidRPr="00166E97">
        <w:rPr>
          <w:i/>
        </w:rPr>
        <w:t>decision</w:t>
      </w:r>
      <w:r w:rsidRPr="00166E97">
        <w:t>)</w:t>
      </w:r>
    </w:p>
    <w:p w14:paraId="2478AEAB" w14:textId="77777777" w:rsidR="00E06402" w:rsidRPr="00166E97" w:rsidRDefault="00E0640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44D1AD43" w14:textId="77777777" w:rsidR="00E06402" w:rsidRPr="00166E97" w:rsidRDefault="00E06402" w:rsidP="00166E97">
      <w:pPr>
        <w:pStyle w:val="ItemHead"/>
      </w:pPr>
      <w:r w:rsidRPr="00166E97">
        <w:t>8  Sub</w:t>
      </w:r>
      <w:r w:rsidR="00DB5ADC" w:rsidRPr="00166E97">
        <w:t>section 1</w:t>
      </w:r>
      <w:r w:rsidRPr="00166E97">
        <w:t>41(5)</w:t>
      </w:r>
    </w:p>
    <w:p w14:paraId="3AF0C6B2" w14:textId="77777777" w:rsidR="00E06402" w:rsidRPr="00166E97" w:rsidRDefault="00E06402" w:rsidP="00166E97">
      <w:pPr>
        <w:pStyle w:val="Item"/>
      </w:pPr>
      <w:r w:rsidRPr="00166E97">
        <w:t>Omit “Administrative Appeals Tribunal”, substitute “Administrative Review Tribunal”.</w:t>
      </w:r>
    </w:p>
    <w:p w14:paraId="42036EF5" w14:textId="77777777" w:rsidR="00E06402" w:rsidRPr="00166E97" w:rsidRDefault="00E06402" w:rsidP="00166E97">
      <w:pPr>
        <w:pStyle w:val="ItemHead"/>
      </w:pPr>
      <w:r w:rsidRPr="00166E97">
        <w:t>9  Sub</w:t>
      </w:r>
      <w:r w:rsidR="00DB5ADC" w:rsidRPr="00166E97">
        <w:t>section 1</w:t>
      </w:r>
      <w:r w:rsidRPr="00166E97">
        <w:t>41(6)</w:t>
      </w:r>
    </w:p>
    <w:p w14:paraId="18C4941C" w14:textId="77777777" w:rsidR="00E06402" w:rsidRPr="00166E97" w:rsidRDefault="00E06402" w:rsidP="00166E97">
      <w:pPr>
        <w:pStyle w:val="Item"/>
      </w:pPr>
      <w:r w:rsidRPr="00166E97">
        <w:t>Omit “Administrative Appeals Tribunal”, substitute “Administrative Review Tribunal”.</w:t>
      </w:r>
    </w:p>
    <w:p w14:paraId="4872A740" w14:textId="77777777" w:rsidR="00E06402" w:rsidRPr="00166E97" w:rsidRDefault="00E06402" w:rsidP="00166E97">
      <w:pPr>
        <w:pStyle w:val="ItemHead"/>
      </w:pPr>
      <w:r w:rsidRPr="00166E97">
        <w:t>10  Paragraph 141(8)(b)</w:t>
      </w:r>
    </w:p>
    <w:p w14:paraId="71871B1D" w14:textId="77777777" w:rsidR="00E06402" w:rsidRPr="00166E97" w:rsidRDefault="00E06402" w:rsidP="00166E97">
      <w:pPr>
        <w:pStyle w:val="Item"/>
      </w:pPr>
      <w:r w:rsidRPr="00166E97">
        <w:t>Omit “</w:t>
      </w:r>
      <w:r w:rsidRPr="00166E97">
        <w:rPr>
          <w:i/>
        </w:rPr>
        <w:t>Administrative Appeals Tribunal Act 1975</w:t>
      </w:r>
      <w:r w:rsidRPr="00166E97">
        <w:t>, if dissatisfied with a decision made by the Commission upon that review make application to the Administrative Appeals Tribunal”, substitute “</w:t>
      </w:r>
      <w:r w:rsidRPr="00166E97">
        <w:rPr>
          <w:i/>
        </w:rPr>
        <w:t>Administrative Review Tribunal Act 2024</w:t>
      </w:r>
      <w:r w:rsidRPr="00166E97">
        <w:t>, if dissatisfied with a decision made by the Commission upon that review make application to the Administrative Review Tribunal”.</w:t>
      </w:r>
    </w:p>
    <w:p w14:paraId="672811B5" w14:textId="77777777" w:rsidR="00E06402" w:rsidRPr="00166E97" w:rsidRDefault="00E06402" w:rsidP="00166E97">
      <w:pPr>
        <w:pStyle w:val="ItemHead"/>
      </w:pPr>
      <w:r w:rsidRPr="00166E97">
        <w:t>11  Sub</w:t>
      </w:r>
      <w:r w:rsidR="00DB5ADC" w:rsidRPr="00166E97">
        <w:t>section 1</w:t>
      </w:r>
      <w:r w:rsidRPr="00166E97">
        <w:t>41(9)</w:t>
      </w:r>
    </w:p>
    <w:p w14:paraId="073C356F" w14:textId="77777777" w:rsidR="00E06402" w:rsidRPr="00166E97" w:rsidRDefault="00E06402" w:rsidP="00166E97">
      <w:pPr>
        <w:pStyle w:val="Item"/>
      </w:pPr>
      <w:r w:rsidRPr="00166E97">
        <w:t>Omit “</w:t>
      </w:r>
      <w:r w:rsidRPr="00166E97">
        <w:rPr>
          <w:i/>
        </w:rPr>
        <w:t>Administrative Appeals Tribunal Act 1975</w:t>
      </w:r>
      <w:r w:rsidRPr="00166E97">
        <w:t>, if dissatisfied with the decision, make an application to the Administrative Appeals Tribunal”, substitute “</w:t>
      </w:r>
      <w:r w:rsidRPr="00166E97">
        <w:rPr>
          <w:i/>
        </w:rPr>
        <w:t>Administrative Review Tribunal Act 2024</w:t>
      </w:r>
      <w:r w:rsidRPr="00166E97">
        <w:t>, if dissatisfied with the decision, make an application to the Administrative Review Tribunal”.</w:t>
      </w:r>
    </w:p>
    <w:p w14:paraId="2BDA8D49" w14:textId="77777777" w:rsidR="00E06402" w:rsidRPr="00166E97" w:rsidRDefault="00E06402" w:rsidP="00166E97">
      <w:pPr>
        <w:pStyle w:val="ItemHead"/>
      </w:pPr>
      <w:r w:rsidRPr="00166E97">
        <w:t>12  Section 202AK (heading)</w:t>
      </w:r>
    </w:p>
    <w:p w14:paraId="7A6AF891" w14:textId="77777777" w:rsidR="00E06402" w:rsidRPr="00166E97" w:rsidRDefault="00E0640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4CEC4B7" w14:textId="77777777" w:rsidR="00E06402" w:rsidRPr="00166E97" w:rsidRDefault="00E06402" w:rsidP="00166E97">
      <w:pPr>
        <w:pStyle w:val="ItemHead"/>
      </w:pPr>
      <w:r w:rsidRPr="00166E97">
        <w:t>13  Section 202AK</w:t>
      </w:r>
    </w:p>
    <w:p w14:paraId="3B5D8C01" w14:textId="77777777" w:rsidR="00E06402" w:rsidRPr="00166E97" w:rsidRDefault="00E06402" w:rsidP="00166E97">
      <w:pPr>
        <w:pStyle w:val="Item"/>
      </w:pPr>
      <w:r w:rsidRPr="00166E97">
        <w:t>Omit “Administrative Appeals Tribunal”, substitute “Administrative Review Tribunal”.</w:t>
      </w:r>
    </w:p>
    <w:p w14:paraId="0ED0CF05" w14:textId="77777777" w:rsidR="00E06402" w:rsidRPr="00166E97" w:rsidRDefault="00E06402" w:rsidP="00166E97">
      <w:pPr>
        <w:pStyle w:val="ActHead9"/>
      </w:pPr>
      <w:bookmarkStart w:id="61" w:name="_Toc168394252"/>
      <w:r w:rsidRPr="00166E97">
        <w:t>Judges’ Pensions Act 1968</w:t>
      </w:r>
      <w:bookmarkEnd w:id="61"/>
    </w:p>
    <w:p w14:paraId="7BA29F52" w14:textId="77777777" w:rsidR="00E06402" w:rsidRPr="00166E97" w:rsidRDefault="00E06402" w:rsidP="00166E97">
      <w:pPr>
        <w:pStyle w:val="ItemHead"/>
      </w:pPr>
      <w:r w:rsidRPr="00166E97">
        <w:t xml:space="preserve">14  Section 4 (subparagraph (b)(ii) of the definition of </w:t>
      </w:r>
      <w:r w:rsidRPr="00166E97">
        <w:rPr>
          <w:i/>
        </w:rPr>
        <w:t>period of exempt service</w:t>
      </w:r>
      <w:r w:rsidRPr="00166E97">
        <w:t>)</w:t>
      </w:r>
    </w:p>
    <w:p w14:paraId="28C708F2" w14:textId="77777777" w:rsidR="00E06402" w:rsidRPr="00166E97" w:rsidRDefault="00E06402" w:rsidP="00166E97">
      <w:pPr>
        <w:pStyle w:val="Item"/>
      </w:pPr>
      <w:r w:rsidRPr="00166E97">
        <w:t>Omit “being a presidential member of the”, substitute “having been a presidential member of the former”.</w:t>
      </w:r>
    </w:p>
    <w:p w14:paraId="76AF0500" w14:textId="77777777" w:rsidR="00E06402" w:rsidRPr="00166E97" w:rsidRDefault="00E06402" w:rsidP="00166E97">
      <w:pPr>
        <w:pStyle w:val="ItemHead"/>
      </w:pPr>
      <w:r w:rsidRPr="00166E97">
        <w:t>15  Section 17A</w:t>
      </w:r>
    </w:p>
    <w:p w14:paraId="335FD014" w14:textId="77777777" w:rsidR="00E06402" w:rsidRPr="00166E97" w:rsidRDefault="00E06402" w:rsidP="00166E97">
      <w:pPr>
        <w:pStyle w:val="Item"/>
      </w:pPr>
      <w:r w:rsidRPr="00166E97">
        <w:t>Omit “Administrative Appeals Tribunal”, substitute “Administrative Review Tribunal”.</w:t>
      </w:r>
    </w:p>
    <w:p w14:paraId="7DBE6B80" w14:textId="77777777" w:rsidR="00E06402" w:rsidRPr="00166E97" w:rsidRDefault="00E06402" w:rsidP="00166E97">
      <w:pPr>
        <w:pStyle w:val="ItemHead"/>
      </w:pPr>
      <w:r w:rsidRPr="00166E97">
        <w:t>16  Paragraph 20(2)(b)</w:t>
      </w:r>
    </w:p>
    <w:p w14:paraId="0D2EFE58" w14:textId="77777777" w:rsidR="00E06402" w:rsidRPr="00166E97" w:rsidRDefault="00E06402" w:rsidP="00166E97">
      <w:pPr>
        <w:pStyle w:val="Item"/>
      </w:pPr>
      <w:r w:rsidRPr="00166E97">
        <w:t>Repeal the paragraph, substitute:</w:t>
      </w:r>
    </w:p>
    <w:p w14:paraId="5EE03EB9" w14:textId="77777777" w:rsidR="00E06402" w:rsidRPr="00166E97" w:rsidRDefault="00E06402" w:rsidP="00166E97">
      <w:pPr>
        <w:pStyle w:val="paragraph"/>
      </w:pPr>
      <w:r w:rsidRPr="00166E97">
        <w:tab/>
        <w:t>(b)</w:t>
      </w:r>
      <w:r w:rsidRPr="00166E97">
        <w:tab/>
        <w:t>in so far as those functions and powers are to be exercised in relation to persons who were presidential members of the former Administrative Appeals Tribunal—to the Chief Executive Officer and Principal Registrar, or any staff member, of the Administrative Review Tribunal;</w:t>
      </w:r>
    </w:p>
    <w:p w14:paraId="5BD3275B" w14:textId="77777777" w:rsidR="00E06402" w:rsidRPr="00166E97" w:rsidRDefault="00E06402" w:rsidP="00166E97">
      <w:pPr>
        <w:pStyle w:val="ActHead9"/>
      </w:pPr>
      <w:bookmarkStart w:id="62" w:name="_Toc168394253"/>
      <w:r w:rsidRPr="00166E97">
        <w:t>Lands Acquisition Act 1989</w:t>
      </w:r>
      <w:bookmarkEnd w:id="62"/>
    </w:p>
    <w:p w14:paraId="4E99BA54" w14:textId="77777777" w:rsidR="00E06402" w:rsidRPr="00166E97" w:rsidRDefault="00E06402" w:rsidP="00166E97">
      <w:pPr>
        <w:pStyle w:val="ItemHead"/>
      </w:pPr>
      <w:r w:rsidRPr="00166E97">
        <w:t xml:space="preserve">17  Section 6 (definition of </w:t>
      </w:r>
      <w:r w:rsidRPr="00166E97">
        <w:rPr>
          <w:i/>
        </w:rPr>
        <w:t>Tribunal</w:t>
      </w:r>
      <w:r w:rsidRPr="00166E97">
        <w:t>)</w:t>
      </w:r>
    </w:p>
    <w:p w14:paraId="7A8E1469" w14:textId="77777777" w:rsidR="00E06402" w:rsidRPr="00166E97" w:rsidRDefault="00E06402" w:rsidP="00166E97">
      <w:pPr>
        <w:pStyle w:val="Item"/>
      </w:pPr>
      <w:r w:rsidRPr="00166E97">
        <w:t>Omit “Administrative Appeals Tribunal”, substitute “Administrative Review Tribunal”.</w:t>
      </w:r>
    </w:p>
    <w:p w14:paraId="37B1EF90" w14:textId="77777777" w:rsidR="00E06402" w:rsidRPr="00166E97" w:rsidRDefault="00E06402" w:rsidP="00166E97">
      <w:pPr>
        <w:pStyle w:val="ItemHead"/>
      </w:pPr>
      <w:r w:rsidRPr="00166E97">
        <w:t>18  Paragraph 22(6)(b)</w:t>
      </w:r>
    </w:p>
    <w:p w14:paraId="4040450C" w14:textId="77777777" w:rsidR="00E06402" w:rsidRPr="00166E97" w:rsidRDefault="00E06402" w:rsidP="00166E97">
      <w:pPr>
        <w:pStyle w:val="Item"/>
      </w:pPr>
      <w:r w:rsidRPr="00166E97">
        <w:t>Omit “Administrative Appeals Tribunal”, substitute “Administrative Review Tribunal”.</w:t>
      </w:r>
    </w:p>
    <w:p w14:paraId="7CA5C01D" w14:textId="77777777" w:rsidR="00E06402" w:rsidRPr="00166E97" w:rsidRDefault="00E06402" w:rsidP="00166E97">
      <w:pPr>
        <w:pStyle w:val="ItemHead"/>
      </w:pPr>
      <w:r w:rsidRPr="00166E97">
        <w:t xml:space="preserve">19  </w:t>
      </w:r>
      <w:r w:rsidR="0049529B" w:rsidRPr="00166E97">
        <w:t>Subsection 2</w:t>
      </w:r>
      <w:r w:rsidRPr="00166E97">
        <w:t>8(1)</w:t>
      </w:r>
    </w:p>
    <w:p w14:paraId="7DC801CE" w14:textId="77777777" w:rsidR="00E06402" w:rsidRPr="00166E97" w:rsidRDefault="00E06402" w:rsidP="00166E97">
      <w:pPr>
        <w:pStyle w:val="Item"/>
      </w:pPr>
      <w:r w:rsidRPr="00166E97">
        <w:t>Omit “Administrative Appeals Tribunal”, substitute “Administrative Review Tribunal”.</w:t>
      </w:r>
    </w:p>
    <w:p w14:paraId="7CFA43FA" w14:textId="77777777" w:rsidR="00EE4246" w:rsidRPr="00166E97" w:rsidRDefault="00EE4246" w:rsidP="00166E97">
      <w:pPr>
        <w:pStyle w:val="ItemHead"/>
      </w:pPr>
      <w:r w:rsidRPr="00166E97">
        <w:t>20  Subsections 28(3) to (5)</w:t>
      </w:r>
    </w:p>
    <w:p w14:paraId="280ECFAC" w14:textId="77777777" w:rsidR="00EE4246" w:rsidRPr="00166E97" w:rsidRDefault="00EE4246" w:rsidP="00166E97">
      <w:pPr>
        <w:pStyle w:val="Item"/>
      </w:pPr>
      <w:r w:rsidRPr="00166E97">
        <w:t>Repeal the subsections, substitute:</w:t>
      </w:r>
    </w:p>
    <w:p w14:paraId="5B41CB14" w14:textId="77777777" w:rsidR="00EE4246" w:rsidRPr="00166E97" w:rsidRDefault="00EE4246" w:rsidP="00166E97">
      <w:pPr>
        <w:pStyle w:val="subsection"/>
        <w:rPr>
          <w:i/>
          <w:u w:val="single"/>
        </w:rPr>
      </w:pPr>
      <w:r w:rsidRPr="00166E97">
        <w:tab/>
        <w:t>(3)</w:t>
      </w:r>
      <w:r w:rsidRPr="00166E97">
        <w:tab/>
        <w:t xml:space="preserve">Despite </w:t>
      </w:r>
      <w:r w:rsidR="00DB5ADC" w:rsidRPr="00166E97">
        <w:t>subsections 1</w:t>
      </w:r>
      <w:r w:rsidRPr="00166E97">
        <w:t xml:space="preserve">9(2) and (3) of the </w:t>
      </w:r>
      <w:r w:rsidRPr="00166E97">
        <w:rPr>
          <w:i/>
        </w:rPr>
        <w:t>Administrative Review Tribunal Act 2024</w:t>
      </w:r>
      <w:r w:rsidRPr="00166E97">
        <w:t xml:space="preserve">, the Tribunal must not extend the period within which a person may apply to the Tribunal for review of </w:t>
      </w:r>
      <w:r w:rsidR="00AA2BA4" w:rsidRPr="00166E97">
        <w:t>the</w:t>
      </w:r>
      <w:r w:rsidRPr="00166E97">
        <w:t xml:space="preserve"> declaration after the period expires.</w:t>
      </w:r>
    </w:p>
    <w:p w14:paraId="0618B70E" w14:textId="77777777" w:rsidR="00E06402" w:rsidRPr="00166E97" w:rsidRDefault="00E06402" w:rsidP="00166E97">
      <w:pPr>
        <w:pStyle w:val="ItemHead"/>
      </w:pPr>
      <w:r w:rsidRPr="00166E97">
        <w:t>21  Section 29 (heading)</w:t>
      </w:r>
    </w:p>
    <w:p w14:paraId="7D334011" w14:textId="77777777" w:rsidR="00E06402" w:rsidRPr="00166E97" w:rsidRDefault="00E0640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322DBDEB" w14:textId="77777777" w:rsidR="00E06402" w:rsidRPr="00166E97" w:rsidRDefault="00E06402" w:rsidP="00166E97">
      <w:pPr>
        <w:pStyle w:val="ItemHead"/>
      </w:pPr>
      <w:r w:rsidRPr="00166E97">
        <w:t xml:space="preserve">22  </w:t>
      </w:r>
      <w:r w:rsidR="0049529B" w:rsidRPr="00166E97">
        <w:t>Subsection 2</w:t>
      </w:r>
      <w:r w:rsidRPr="00166E97">
        <w:t>9(1)</w:t>
      </w:r>
    </w:p>
    <w:p w14:paraId="1FDBB006" w14:textId="77777777" w:rsidR="00E06402" w:rsidRPr="00166E97" w:rsidRDefault="00E06402" w:rsidP="00166E97">
      <w:pPr>
        <w:pStyle w:val="Item"/>
      </w:pPr>
      <w:r w:rsidRPr="00166E97">
        <w:t>Omit “</w:t>
      </w:r>
      <w:r w:rsidRPr="00166E97">
        <w:rPr>
          <w:i/>
        </w:rPr>
        <w:t>Administrative Appeals Tribunal Act 1975</w:t>
      </w:r>
      <w:r w:rsidRPr="00166E97">
        <w:t xml:space="preserve"> applies”, substitute “</w:t>
      </w:r>
      <w:r w:rsidRPr="00166E97">
        <w:rPr>
          <w:i/>
        </w:rPr>
        <w:t>Administrative Review Tribunal Act 2024</w:t>
      </w:r>
      <w:r w:rsidRPr="00166E97">
        <w:t xml:space="preserve"> applies”.</w:t>
      </w:r>
    </w:p>
    <w:p w14:paraId="49FC8CE1" w14:textId="77777777" w:rsidR="00E06402" w:rsidRPr="00166E97" w:rsidRDefault="00E06402" w:rsidP="00166E97">
      <w:pPr>
        <w:pStyle w:val="ItemHead"/>
      </w:pPr>
      <w:r w:rsidRPr="00166E97">
        <w:t xml:space="preserve">23  </w:t>
      </w:r>
      <w:r w:rsidR="0049529B" w:rsidRPr="00166E97">
        <w:t>Subsection 2</w:t>
      </w:r>
      <w:r w:rsidRPr="00166E97">
        <w:t>9(1)</w:t>
      </w:r>
    </w:p>
    <w:p w14:paraId="78B55E24" w14:textId="77777777" w:rsidR="00E06402" w:rsidRPr="00166E97" w:rsidRDefault="00E06402" w:rsidP="00166E97">
      <w:pPr>
        <w:pStyle w:val="Item"/>
      </w:pPr>
      <w:r w:rsidRPr="00166E97">
        <w:t>Omit “Administrative Appeals Tribunal for”, substitute “Administrative Review Tribunal for”.</w:t>
      </w:r>
    </w:p>
    <w:p w14:paraId="60E97314" w14:textId="77777777" w:rsidR="00E06402" w:rsidRPr="00166E97" w:rsidRDefault="00E06402" w:rsidP="00166E97">
      <w:pPr>
        <w:pStyle w:val="ItemHead"/>
      </w:pPr>
      <w:r w:rsidRPr="00166E97">
        <w:t xml:space="preserve">24  </w:t>
      </w:r>
      <w:r w:rsidR="0049529B" w:rsidRPr="00166E97">
        <w:t>Subsection 2</w:t>
      </w:r>
      <w:r w:rsidRPr="00166E97">
        <w:t>9(2)</w:t>
      </w:r>
    </w:p>
    <w:p w14:paraId="76F0A499" w14:textId="77777777" w:rsidR="00E06402" w:rsidRPr="00166E97" w:rsidRDefault="00E06402" w:rsidP="00166E97">
      <w:pPr>
        <w:pStyle w:val="Item"/>
      </w:pPr>
      <w:r w:rsidRPr="00166E97">
        <w:t>Repeal the subsection, substitute:</w:t>
      </w:r>
    </w:p>
    <w:p w14:paraId="08E775B9" w14:textId="77777777" w:rsidR="00E06402" w:rsidRPr="00166E97" w:rsidRDefault="00E06402" w:rsidP="00166E97">
      <w:pPr>
        <w:pStyle w:val="subsection"/>
      </w:pPr>
      <w:r w:rsidRPr="00166E97">
        <w:tab/>
        <w:t>(2)</w:t>
      </w:r>
      <w:r w:rsidRPr="00166E97">
        <w:tab/>
        <w:t>Sections 17, 32, 54 and 105 of that Act do not apply in relation to such an application.</w:t>
      </w:r>
    </w:p>
    <w:p w14:paraId="329C02AA" w14:textId="77777777" w:rsidR="00E06402" w:rsidRPr="00166E97" w:rsidRDefault="00E06402" w:rsidP="00166E97">
      <w:pPr>
        <w:pStyle w:val="ItemHead"/>
      </w:pPr>
      <w:r w:rsidRPr="00166E97">
        <w:t>25  Subsection 30(1)</w:t>
      </w:r>
    </w:p>
    <w:p w14:paraId="261F0009" w14:textId="77777777" w:rsidR="00E06402" w:rsidRPr="00166E97" w:rsidRDefault="00E06402" w:rsidP="00166E97">
      <w:pPr>
        <w:pStyle w:val="Item"/>
      </w:pPr>
      <w:r w:rsidRPr="00166E97">
        <w:t>Omit “Administrative Appeals Tribunal”, substitute “Administrative Review Tribunal”.</w:t>
      </w:r>
    </w:p>
    <w:p w14:paraId="0E512FAA" w14:textId="77777777" w:rsidR="00E06402" w:rsidRPr="00166E97" w:rsidRDefault="00E06402" w:rsidP="00166E97">
      <w:pPr>
        <w:pStyle w:val="ItemHead"/>
      </w:pPr>
      <w:r w:rsidRPr="00166E97">
        <w:t>26  Subsection 31(1)</w:t>
      </w:r>
    </w:p>
    <w:p w14:paraId="5B9E50CB" w14:textId="77777777" w:rsidR="00E06402" w:rsidRPr="00166E97" w:rsidRDefault="00E06402" w:rsidP="00166E97">
      <w:pPr>
        <w:pStyle w:val="Item"/>
      </w:pPr>
      <w:r w:rsidRPr="00166E97">
        <w:t>Omit “Administrative Appeals Tribunal”, substitute “Administrative Review Tribunal”.</w:t>
      </w:r>
    </w:p>
    <w:p w14:paraId="638E52E3" w14:textId="77777777" w:rsidR="00E06402" w:rsidRPr="00166E97" w:rsidRDefault="00E06402" w:rsidP="00166E97">
      <w:pPr>
        <w:pStyle w:val="ItemHead"/>
      </w:pPr>
      <w:r w:rsidRPr="00166E97">
        <w:t>27  Paragraph 31(1)(g)</w:t>
      </w:r>
    </w:p>
    <w:p w14:paraId="660EB1D1" w14:textId="77777777" w:rsidR="00E06402" w:rsidRPr="00166E97" w:rsidRDefault="00E06402" w:rsidP="00166E97">
      <w:pPr>
        <w:pStyle w:val="Item"/>
      </w:pPr>
      <w:r w:rsidRPr="00166E97">
        <w:t>Repeal the paragraph, substitute:</w:t>
      </w:r>
    </w:p>
    <w:p w14:paraId="5CC89995" w14:textId="77777777" w:rsidR="00E06402" w:rsidRPr="00166E97" w:rsidRDefault="00E06402" w:rsidP="00166E97">
      <w:pPr>
        <w:pStyle w:val="paragraph"/>
        <w:rPr>
          <w:i/>
        </w:rPr>
      </w:pPr>
      <w:r w:rsidRPr="00166E97">
        <w:tab/>
        <w:t>(g)</w:t>
      </w:r>
      <w:r w:rsidRPr="00166E97">
        <w:tab/>
        <w:t xml:space="preserve">matters contained in a statement given to the applicant under subsection 269(2) or 270(4) of the </w:t>
      </w:r>
      <w:r w:rsidRPr="00166E97">
        <w:rPr>
          <w:i/>
        </w:rPr>
        <w:t>Administrative Review Tribunal Act 2024</w:t>
      </w:r>
      <w:r w:rsidRPr="00166E97">
        <w:t xml:space="preserve"> or given to the Tribunal under section 23 or 24 of that Act;</w:t>
      </w:r>
    </w:p>
    <w:p w14:paraId="16B8D03C" w14:textId="77777777" w:rsidR="00E06402" w:rsidRPr="00166E97" w:rsidRDefault="00E06402" w:rsidP="00166E97">
      <w:pPr>
        <w:pStyle w:val="ItemHead"/>
      </w:pPr>
      <w:r w:rsidRPr="00166E97">
        <w:t>28  Section 33 (heading)</w:t>
      </w:r>
    </w:p>
    <w:p w14:paraId="4B193EE0" w14:textId="77777777" w:rsidR="00E06402" w:rsidRPr="00166E97" w:rsidRDefault="00E06402" w:rsidP="00166E97">
      <w:pPr>
        <w:pStyle w:val="Item"/>
      </w:pPr>
      <w:r w:rsidRPr="00166E97">
        <w:t>Omit “</w:t>
      </w:r>
      <w:r w:rsidRPr="00166E97">
        <w:rPr>
          <w:b/>
        </w:rPr>
        <w:t>Administrative Appeals Tribunal’s</w:t>
      </w:r>
      <w:r w:rsidRPr="00166E97">
        <w:t>”, substitute “</w:t>
      </w:r>
      <w:r w:rsidRPr="00166E97">
        <w:rPr>
          <w:b/>
        </w:rPr>
        <w:t>Administrative Review Tribunal’s</w:t>
      </w:r>
      <w:r w:rsidRPr="00166E97">
        <w:t>”.</w:t>
      </w:r>
    </w:p>
    <w:p w14:paraId="228DF03E" w14:textId="77777777" w:rsidR="00E06402" w:rsidRPr="00166E97" w:rsidRDefault="00E06402" w:rsidP="00166E97">
      <w:pPr>
        <w:pStyle w:val="ItemHead"/>
      </w:pPr>
      <w:r w:rsidRPr="00166E97">
        <w:t>29  Subsection 33(1)</w:t>
      </w:r>
    </w:p>
    <w:p w14:paraId="3A463E56" w14:textId="77777777" w:rsidR="00E06402" w:rsidRPr="00166E97" w:rsidRDefault="00E06402" w:rsidP="00166E97">
      <w:pPr>
        <w:pStyle w:val="Item"/>
      </w:pPr>
      <w:r w:rsidRPr="00166E97">
        <w:t>Omit “Administrative Appeals Tribunal”, substitute “Administrative Review Tribunal”.</w:t>
      </w:r>
    </w:p>
    <w:p w14:paraId="33D22B7B" w14:textId="77777777" w:rsidR="00E06402" w:rsidRPr="00166E97" w:rsidRDefault="00E06402" w:rsidP="00166E97">
      <w:pPr>
        <w:pStyle w:val="ItemHead"/>
      </w:pPr>
      <w:r w:rsidRPr="00166E97">
        <w:t>30  Paragraphs 43(4)(a) and (5)(a)</w:t>
      </w:r>
    </w:p>
    <w:p w14:paraId="20DAD70A" w14:textId="77777777" w:rsidR="00E06402" w:rsidRPr="00166E97" w:rsidRDefault="00E06402" w:rsidP="00166E97">
      <w:pPr>
        <w:pStyle w:val="Item"/>
      </w:pPr>
      <w:r w:rsidRPr="00166E97">
        <w:t>Omit “Administrative Appeals Tribunal”, substitute “Administrative Review Tribunal”.</w:t>
      </w:r>
    </w:p>
    <w:p w14:paraId="06786DCF" w14:textId="77777777" w:rsidR="00E06402" w:rsidRPr="00166E97" w:rsidRDefault="00E06402" w:rsidP="00166E97">
      <w:pPr>
        <w:pStyle w:val="ItemHead"/>
      </w:pPr>
      <w:r w:rsidRPr="00166E97">
        <w:t>31  Subsection 47(6)</w:t>
      </w:r>
    </w:p>
    <w:p w14:paraId="55194323" w14:textId="77777777" w:rsidR="00E06402" w:rsidRPr="00166E97" w:rsidRDefault="00E06402" w:rsidP="00166E97">
      <w:pPr>
        <w:pStyle w:val="Item"/>
      </w:pPr>
      <w:r w:rsidRPr="00166E97">
        <w:t>Omit “Administrative Appeals Tribunal”, substitute “Administrative Review Tribunal”.</w:t>
      </w:r>
    </w:p>
    <w:p w14:paraId="4531849C" w14:textId="77777777" w:rsidR="00E06402" w:rsidRPr="00166E97" w:rsidRDefault="00E06402" w:rsidP="00166E97">
      <w:pPr>
        <w:pStyle w:val="ItemHead"/>
      </w:pPr>
      <w:r w:rsidRPr="00166E97">
        <w:t>32  Section 71 (heading)</w:t>
      </w:r>
    </w:p>
    <w:p w14:paraId="17B927EC" w14:textId="77777777" w:rsidR="00E06402" w:rsidRPr="00166E97" w:rsidRDefault="00E0640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353D34A5" w14:textId="77777777" w:rsidR="00E06402" w:rsidRPr="00166E97" w:rsidRDefault="00E06402" w:rsidP="00166E97">
      <w:pPr>
        <w:pStyle w:val="ItemHead"/>
      </w:pPr>
      <w:r w:rsidRPr="00166E97">
        <w:t>33  Subsection 71(1)</w:t>
      </w:r>
    </w:p>
    <w:p w14:paraId="0819625B" w14:textId="77777777" w:rsidR="00E06402" w:rsidRPr="00166E97" w:rsidRDefault="00E06402" w:rsidP="00166E97">
      <w:pPr>
        <w:pStyle w:val="Item"/>
      </w:pPr>
      <w:r w:rsidRPr="00166E97">
        <w:t>Omit “Administrative Appeals Tribunal”, substitute “Administrative Review Tribunal”.</w:t>
      </w:r>
    </w:p>
    <w:p w14:paraId="50DEEA51" w14:textId="77777777" w:rsidR="00E06402" w:rsidRPr="00166E97" w:rsidRDefault="00E06402" w:rsidP="00166E97">
      <w:pPr>
        <w:pStyle w:val="ItemHead"/>
      </w:pPr>
      <w:r w:rsidRPr="00166E97">
        <w:t>34  Subsection 71(2)</w:t>
      </w:r>
    </w:p>
    <w:p w14:paraId="12CFF42E" w14:textId="77777777" w:rsidR="00E06402" w:rsidRPr="00166E97" w:rsidRDefault="00E0640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4ED73884" w14:textId="77777777" w:rsidR="00E06402" w:rsidRPr="00166E97" w:rsidRDefault="00E06402" w:rsidP="00166E97">
      <w:pPr>
        <w:pStyle w:val="ItemHead"/>
      </w:pPr>
      <w:r w:rsidRPr="00166E97">
        <w:t>35  Subsection 71(3)</w:t>
      </w:r>
    </w:p>
    <w:p w14:paraId="319FF573" w14:textId="77777777" w:rsidR="00E06402" w:rsidRPr="00166E97" w:rsidRDefault="00E06402" w:rsidP="00166E97">
      <w:pPr>
        <w:pStyle w:val="Item"/>
      </w:pPr>
      <w:r w:rsidRPr="00166E97">
        <w:t xml:space="preserve">Omit “Section 29 of the </w:t>
      </w:r>
      <w:r w:rsidRPr="00166E97">
        <w:rPr>
          <w:i/>
        </w:rPr>
        <w:t>Administrative Appeals Tribunal Act 1975</w:t>
      </w:r>
      <w:r w:rsidRPr="00166E97">
        <w:t xml:space="preserve"> applies to the application as if the prescribed time for the lodging of the application with the Tribunal were the period of 3 months commencing on”, substitute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90 days after”.</w:t>
      </w:r>
    </w:p>
    <w:p w14:paraId="6097F9EB" w14:textId="77777777" w:rsidR="00E06402" w:rsidRPr="00166E97" w:rsidRDefault="00E06402" w:rsidP="00166E97">
      <w:pPr>
        <w:pStyle w:val="ItemHead"/>
      </w:pPr>
      <w:r w:rsidRPr="00166E97">
        <w:t xml:space="preserve">36  </w:t>
      </w:r>
      <w:r w:rsidR="00DB5ADC" w:rsidRPr="00166E97">
        <w:t>Paragraph 7</w:t>
      </w:r>
      <w:r w:rsidRPr="00166E97">
        <w:t>2(1)(b)</w:t>
      </w:r>
    </w:p>
    <w:p w14:paraId="415B8E9A" w14:textId="77777777" w:rsidR="00E06402" w:rsidRPr="00166E97" w:rsidRDefault="00E06402" w:rsidP="00166E97">
      <w:pPr>
        <w:pStyle w:val="Item"/>
      </w:pPr>
      <w:r w:rsidRPr="00166E97">
        <w:t>Omit “Administrative Appeals Tribunal”, substitute “Administrative Review Tribunal”.</w:t>
      </w:r>
    </w:p>
    <w:p w14:paraId="707A88CD" w14:textId="77777777" w:rsidR="00E06402" w:rsidRPr="00166E97" w:rsidRDefault="00E06402" w:rsidP="00166E97">
      <w:pPr>
        <w:pStyle w:val="ItemHead"/>
      </w:pPr>
      <w:r w:rsidRPr="00166E97">
        <w:t xml:space="preserve">37  </w:t>
      </w:r>
      <w:r w:rsidR="00DB5ADC" w:rsidRPr="00166E97">
        <w:t>Paragraph 7</w:t>
      </w:r>
      <w:r w:rsidRPr="00166E97">
        <w:t>4(1)(a)</w:t>
      </w:r>
    </w:p>
    <w:p w14:paraId="27DF1F07" w14:textId="77777777" w:rsidR="00E06402" w:rsidRPr="00166E97" w:rsidRDefault="00E06402" w:rsidP="00166E97">
      <w:pPr>
        <w:pStyle w:val="Item"/>
      </w:pPr>
      <w:r w:rsidRPr="00166E97">
        <w:t>Omit “3 months after notice under subsection 70(2) has been</w:t>
      </w:r>
      <w:r w:rsidR="00F1605C" w:rsidRPr="00166E97">
        <w:t>, or is to be taken to have been, given to the claimant, or within such further time as the Minister allows, make an application to the Administrative Appeals Tribunal</w:t>
      </w:r>
      <w:r w:rsidRPr="00166E97">
        <w:t>”, substitute “90 days after the day on which notice under subsection 70(2) was</w:t>
      </w:r>
      <w:r w:rsidR="00F1605C" w:rsidRPr="00166E97">
        <w:t>, or is to be taken to have been, given to the claimant, or within such further time as the Minister allows, make an application to the Administrative Review Tribunal</w:t>
      </w:r>
      <w:r w:rsidRPr="00166E97">
        <w:t>”.</w:t>
      </w:r>
    </w:p>
    <w:p w14:paraId="35B62171" w14:textId="77777777" w:rsidR="00E06402" w:rsidRPr="00166E97" w:rsidRDefault="00E06402" w:rsidP="00166E97">
      <w:pPr>
        <w:pStyle w:val="ItemHead"/>
      </w:pPr>
      <w:r w:rsidRPr="00166E97">
        <w:t>38  Section 81 (heading)</w:t>
      </w:r>
    </w:p>
    <w:p w14:paraId="272DB3FC" w14:textId="77777777" w:rsidR="00E06402" w:rsidRPr="00166E97" w:rsidRDefault="00E0640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1F5E8C69" w14:textId="77777777" w:rsidR="00E06402" w:rsidRPr="00166E97" w:rsidRDefault="00E06402" w:rsidP="00166E97">
      <w:pPr>
        <w:pStyle w:val="ItemHead"/>
      </w:pPr>
      <w:r w:rsidRPr="00166E97">
        <w:t>39  Subsection 81(1)</w:t>
      </w:r>
    </w:p>
    <w:p w14:paraId="093D6506" w14:textId="77777777" w:rsidR="00E06402" w:rsidRPr="00166E97" w:rsidRDefault="00E06402" w:rsidP="00166E97">
      <w:pPr>
        <w:pStyle w:val="Item"/>
      </w:pPr>
      <w:r w:rsidRPr="00166E97">
        <w:t>Omit “Administrative Appeals Tribunal”, substitute “Administrative Review Tribunal”.</w:t>
      </w:r>
    </w:p>
    <w:p w14:paraId="13595898" w14:textId="77777777" w:rsidR="00E06402" w:rsidRPr="00166E97" w:rsidRDefault="00E06402" w:rsidP="00166E97">
      <w:pPr>
        <w:pStyle w:val="ItemHead"/>
      </w:pPr>
      <w:r w:rsidRPr="00166E97">
        <w:t>40  Subsection 81(2)</w:t>
      </w:r>
    </w:p>
    <w:p w14:paraId="65A888A6" w14:textId="77777777" w:rsidR="00E06402" w:rsidRPr="00166E97" w:rsidRDefault="00E0640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0D8F2272" w14:textId="77777777" w:rsidR="00E06402" w:rsidRPr="00166E97" w:rsidRDefault="00E06402" w:rsidP="00166E97">
      <w:pPr>
        <w:pStyle w:val="ItemHead"/>
      </w:pPr>
      <w:r w:rsidRPr="00166E97">
        <w:t>41  Subsection 81(3)</w:t>
      </w:r>
    </w:p>
    <w:p w14:paraId="47293699" w14:textId="77777777" w:rsidR="00E06402" w:rsidRPr="00166E97" w:rsidRDefault="00E06402" w:rsidP="00166E97">
      <w:pPr>
        <w:pStyle w:val="Item"/>
      </w:pPr>
      <w:r w:rsidRPr="00166E97">
        <w:t xml:space="preserve">Omit “Section 29 of the </w:t>
      </w:r>
      <w:r w:rsidRPr="00166E97">
        <w:rPr>
          <w:i/>
        </w:rPr>
        <w:t>Administrative Appeals Tribunal Act 1975</w:t>
      </w:r>
      <w:r w:rsidRPr="00166E97">
        <w:t xml:space="preserve"> applies to the application as if the prescribed time for the lodging of the application with the Tribunal were the period of 3 months commencing on”, substitute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90 days after”.</w:t>
      </w:r>
    </w:p>
    <w:p w14:paraId="1320547E" w14:textId="77777777" w:rsidR="00E06402" w:rsidRPr="00166E97" w:rsidRDefault="00E06402" w:rsidP="00166E97">
      <w:pPr>
        <w:pStyle w:val="ItemHead"/>
      </w:pPr>
      <w:r w:rsidRPr="00166E97">
        <w:t>42  Paragraph 87(2)(c)</w:t>
      </w:r>
    </w:p>
    <w:p w14:paraId="5A560F22" w14:textId="77777777" w:rsidR="00E06402" w:rsidRPr="00166E97" w:rsidRDefault="00E06402" w:rsidP="00166E97">
      <w:pPr>
        <w:pStyle w:val="Item"/>
      </w:pPr>
      <w:r w:rsidRPr="00166E97">
        <w:t>Omit “Administrative Appeals Tribunal”, substitute “Administrative Review Tribunal”.</w:t>
      </w:r>
    </w:p>
    <w:p w14:paraId="328F6F62" w14:textId="77777777" w:rsidR="00E06402" w:rsidRPr="00166E97" w:rsidRDefault="00E06402" w:rsidP="00166E97">
      <w:pPr>
        <w:pStyle w:val="ItemHead"/>
      </w:pPr>
      <w:r w:rsidRPr="00166E97">
        <w:t>43  Section 99 (heading)</w:t>
      </w:r>
    </w:p>
    <w:p w14:paraId="43B0C8E2" w14:textId="77777777" w:rsidR="00E06402" w:rsidRPr="00166E97" w:rsidRDefault="00E0640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0176E79" w14:textId="77777777" w:rsidR="00E06402" w:rsidRPr="00166E97" w:rsidRDefault="00E06402" w:rsidP="00166E97">
      <w:pPr>
        <w:pStyle w:val="ItemHead"/>
      </w:pPr>
      <w:r w:rsidRPr="00166E97">
        <w:t>44  Subsection 99(1)</w:t>
      </w:r>
    </w:p>
    <w:p w14:paraId="4DF61922" w14:textId="77777777" w:rsidR="00E06402" w:rsidRPr="00166E97" w:rsidRDefault="00E06402" w:rsidP="00166E97">
      <w:pPr>
        <w:pStyle w:val="Item"/>
      </w:pPr>
      <w:r w:rsidRPr="00166E97">
        <w:t>Omit “Administrative Appeals Tribunal”, substitute “Administrative Review Tribunal”.</w:t>
      </w:r>
    </w:p>
    <w:p w14:paraId="752F0CE2" w14:textId="77777777" w:rsidR="00E06402" w:rsidRPr="00166E97" w:rsidRDefault="00E06402" w:rsidP="00166E97">
      <w:pPr>
        <w:pStyle w:val="ItemHead"/>
      </w:pPr>
      <w:r w:rsidRPr="00166E97">
        <w:t>45  Subsection 99(2)</w:t>
      </w:r>
    </w:p>
    <w:p w14:paraId="290E2AA5" w14:textId="77777777" w:rsidR="00E06402" w:rsidRPr="00166E97" w:rsidRDefault="00E0640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1F86CF30" w14:textId="77777777" w:rsidR="00E06402" w:rsidRPr="00166E97" w:rsidRDefault="00E06402" w:rsidP="00166E97">
      <w:pPr>
        <w:pStyle w:val="ItemHead"/>
      </w:pPr>
      <w:r w:rsidRPr="00166E97">
        <w:t>46  Subsection 99(3)</w:t>
      </w:r>
    </w:p>
    <w:p w14:paraId="11C736B6" w14:textId="77777777" w:rsidR="00E06402" w:rsidRPr="00166E97" w:rsidRDefault="00E06402" w:rsidP="00166E97">
      <w:pPr>
        <w:pStyle w:val="Item"/>
      </w:pPr>
      <w:r w:rsidRPr="00166E97">
        <w:t xml:space="preserve">Omit “Section 29 of the </w:t>
      </w:r>
      <w:r w:rsidRPr="00166E97">
        <w:rPr>
          <w:i/>
        </w:rPr>
        <w:t>Administrative Appeals Tribunal Act 1975</w:t>
      </w:r>
      <w:r w:rsidRPr="00166E97">
        <w:t xml:space="preserve"> applies to the application as if the prescribed time for the lodging of the application with the Tribunal were the period of 3 months commencing on”, substitute “Despite </w:t>
      </w:r>
      <w:r w:rsidR="00DB5ADC" w:rsidRPr="00166E97">
        <w:t>section 1</w:t>
      </w:r>
      <w:r w:rsidRPr="00166E97">
        <w:t xml:space="preserve">8 of the </w:t>
      </w:r>
      <w:r w:rsidRPr="00166E97">
        <w:rPr>
          <w:i/>
        </w:rPr>
        <w:t>Administrative Review Tribunal Act 2024</w:t>
      </w:r>
      <w:r w:rsidRPr="00166E97">
        <w:t>, an application for review of the decision must be made 90 days after”.</w:t>
      </w:r>
    </w:p>
    <w:p w14:paraId="228AA887" w14:textId="77777777" w:rsidR="00E06402" w:rsidRPr="00166E97" w:rsidRDefault="00E06402" w:rsidP="00166E97">
      <w:pPr>
        <w:pStyle w:val="ItemHead"/>
      </w:pPr>
      <w:r w:rsidRPr="00166E97">
        <w:t>47  Paragraph 100(1)(b)</w:t>
      </w:r>
    </w:p>
    <w:p w14:paraId="3C7016AA" w14:textId="77777777" w:rsidR="00E06402" w:rsidRPr="00166E97" w:rsidRDefault="00E06402" w:rsidP="00166E97">
      <w:pPr>
        <w:pStyle w:val="Item"/>
      </w:pPr>
      <w:r w:rsidRPr="00166E97">
        <w:t>Omit “Administrative Appeals Tribunal”, substitute “Administrative Review Tribunal”.</w:t>
      </w:r>
    </w:p>
    <w:p w14:paraId="33224682" w14:textId="77777777" w:rsidR="00E06402" w:rsidRPr="00166E97" w:rsidRDefault="00E06402" w:rsidP="00166E97">
      <w:pPr>
        <w:pStyle w:val="ItemHead"/>
      </w:pPr>
      <w:r w:rsidRPr="00166E97">
        <w:t>48  Section 107 (heading)</w:t>
      </w:r>
    </w:p>
    <w:p w14:paraId="44F7BF65" w14:textId="77777777" w:rsidR="00E06402" w:rsidRPr="00166E97" w:rsidRDefault="00E0640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6F765B2F" w14:textId="77777777" w:rsidR="00E06402" w:rsidRPr="00166E97" w:rsidRDefault="00E06402" w:rsidP="00166E97">
      <w:pPr>
        <w:pStyle w:val="ItemHead"/>
      </w:pPr>
      <w:r w:rsidRPr="00166E97">
        <w:t>49  Sub</w:t>
      </w:r>
      <w:r w:rsidR="00DB5ADC" w:rsidRPr="00166E97">
        <w:t>section 1</w:t>
      </w:r>
      <w:r w:rsidRPr="00166E97">
        <w:t>07(1)</w:t>
      </w:r>
    </w:p>
    <w:p w14:paraId="2A94FD95" w14:textId="77777777" w:rsidR="00E06402" w:rsidRPr="00166E97" w:rsidRDefault="00E06402" w:rsidP="00166E97">
      <w:pPr>
        <w:pStyle w:val="Item"/>
      </w:pPr>
      <w:r w:rsidRPr="00166E97">
        <w:t>Omit “Administrative Appeals Tribunal”, substitute “Administrative Review Tribunal”.</w:t>
      </w:r>
    </w:p>
    <w:p w14:paraId="30D0F8FF" w14:textId="77777777" w:rsidR="00E06402" w:rsidRPr="00166E97" w:rsidRDefault="00E06402" w:rsidP="00166E97">
      <w:pPr>
        <w:pStyle w:val="ItemHead"/>
      </w:pPr>
      <w:r w:rsidRPr="00166E97">
        <w:t>50  Sub</w:t>
      </w:r>
      <w:r w:rsidR="00DB5ADC" w:rsidRPr="00166E97">
        <w:t>section 1</w:t>
      </w:r>
      <w:r w:rsidRPr="00166E97">
        <w:t>07(2)</w:t>
      </w:r>
    </w:p>
    <w:p w14:paraId="5BED2D7F" w14:textId="77777777" w:rsidR="00E06402" w:rsidRPr="00166E97" w:rsidRDefault="00E0640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34F73954" w14:textId="77777777" w:rsidR="00E06402" w:rsidRPr="00166E97" w:rsidRDefault="00E06402" w:rsidP="00166E97">
      <w:pPr>
        <w:pStyle w:val="ItemHead"/>
      </w:pPr>
      <w:r w:rsidRPr="00166E97">
        <w:t>51  Sub</w:t>
      </w:r>
      <w:r w:rsidR="00DB5ADC" w:rsidRPr="00166E97">
        <w:t>section 1</w:t>
      </w:r>
      <w:r w:rsidRPr="00166E97">
        <w:t>07(3)</w:t>
      </w:r>
    </w:p>
    <w:p w14:paraId="0B5F1D57" w14:textId="77777777" w:rsidR="00E06402" w:rsidRPr="00166E97" w:rsidRDefault="00E06402" w:rsidP="00166E97">
      <w:pPr>
        <w:pStyle w:val="Item"/>
      </w:pPr>
      <w:r w:rsidRPr="00166E97">
        <w:t xml:space="preserve">Omit “Section 29 of the </w:t>
      </w:r>
      <w:r w:rsidRPr="00166E97">
        <w:rPr>
          <w:i/>
        </w:rPr>
        <w:t>Administrative Appeals Tribunal Act 1975</w:t>
      </w:r>
      <w:r w:rsidRPr="00166E97">
        <w:t xml:space="preserve"> applies to the application as if the prescribed time for the lodging of the application with the Tribunal were the period of 3 months commencing on”, substitute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90 days after”.</w:t>
      </w:r>
    </w:p>
    <w:p w14:paraId="5AF55391" w14:textId="77777777" w:rsidR="00E06402" w:rsidRPr="00166E97" w:rsidRDefault="00E06402" w:rsidP="00166E97">
      <w:pPr>
        <w:pStyle w:val="ItemHead"/>
      </w:pPr>
      <w:r w:rsidRPr="00166E97">
        <w:t>52  Sub</w:t>
      </w:r>
      <w:r w:rsidR="00DB5ADC" w:rsidRPr="00166E97">
        <w:t>section 1</w:t>
      </w:r>
      <w:r w:rsidRPr="00166E97">
        <w:t>21(5)</w:t>
      </w:r>
    </w:p>
    <w:p w14:paraId="1093CE06" w14:textId="77777777" w:rsidR="00E06402" w:rsidRPr="00166E97" w:rsidRDefault="00E06402" w:rsidP="00166E97">
      <w:pPr>
        <w:pStyle w:val="Item"/>
      </w:pPr>
      <w:r w:rsidRPr="00166E97">
        <w:t>Omit “Administrative Appeals Tribunal”, substitute “Administrative Review Tribunal”.</w:t>
      </w:r>
    </w:p>
    <w:p w14:paraId="115388AF" w14:textId="77777777" w:rsidR="00E06402" w:rsidRPr="00166E97" w:rsidRDefault="00E06402" w:rsidP="00166E97">
      <w:pPr>
        <w:pStyle w:val="ItemHead"/>
      </w:pPr>
      <w:r w:rsidRPr="00166E97">
        <w:t>53  Sub</w:t>
      </w:r>
      <w:r w:rsidR="00DB5ADC" w:rsidRPr="00166E97">
        <w:t>section 1</w:t>
      </w:r>
      <w:r w:rsidRPr="00166E97">
        <w:t>21(6)</w:t>
      </w:r>
    </w:p>
    <w:p w14:paraId="4CAF6682" w14:textId="77777777" w:rsidR="00E06402" w:rsidRPr="00166E97" w:rsidRDefault="00E0640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FFC6742" w14:textId="77777777" w:rsidR="00E06402" w:rsidRPr="00166E97" w:rsidRDefault="00E06402" w:rsidP="00166E97">
      <w:pPr>
        <w:pStyle w:val="ItemHead"/>
      </w:pPr>
      <w:r w:rsidRPr="00166E97">
        <w:t>54  Subsections 121(7) and 129(2)</w:t>
      </w:r>
    </w:p>
    <w:p w14:paraId="11124D9C" w14:textId="77777777" w:rsidR="00E06402" w:rsidRPr="00166E97" w:rsidRDefault="00E06402" w:rsidP="00166E97">
      <w:pPr>
        <w:pStyle w:val="Item"/>
      </w:pPr>
      <w:r w:rsidRPr="00166E97">
        <w:t>Omit “Administrative Appeals Tribunal”, substitute “Administrative Review Tribunal”.</w:t>
      </w:r>
    </w:p>
    <w:p w14:paraId="06380C41" w14:textId="77777777" w:rsidR="00E06402" w:rsidRPr="00166E97" w:rsidRDefault="00E06402" w:rsidP="00166E97">
      <w:pPr>
        <w:pStyle w:val="ItemHead"/>
      </w:pPr>
      <w:r w:rsidRPr="00166E97">
        <w:t>55  Section 131 (heading)</w:t>
      </w:r>
    </w:p>
    <w:p w14:paraId="2F3ABE08" w14:textId="77777777" w:rsidR="00E06402" w:rsidRPr="00166E97" w:rsidRDefault="00E06402"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B98F705" w14:textId="77777777" w:rsidR="00E06402" w:rsidRPr="00166E97" w:rsidRDefault="00E06402" w:rsidP="00166E97">
      <w:pPr>
        <w:pStyle w:val="ItemHead"/>
      </w:pPr>
      <w:r w:rsidRPr="00166E97">
        <w:t>56  Sub</w:t>
      </w:r>
      <w:r w:rsidR="00DB5ADC" w:rsidRPr="00166E97">
        <w:t>section 1</w:t>
      </w:r>
      <w:r w:rsidRPr="00166E97">
        <w:t>31(1)</w:t>
      </w:r>
    </w:p>
    <w:p w14:paraId="36496AE9" w14:textId="77777777" w:rsidR="00E06402" w:rsidRPr="00166E97" w:rsidRDefault="00E06402" w:rsidP="00166E97">
      <w:pPr>
        <w:pStyle w:val="Item"/>
      </w:pPr>
      <w:r w:rsidRPr="00166E97">
        <w:t>Omit “Administrative Appeals Tribunal”, substitute “Administrative Review Tribunal”.</w:t>
      </w:r>
    </w:p>
    <w:p w14:paraId="39973C4B" w14:textId="77777777" w:rsidR="00E06402" w:rsidRPr="00166E97" w:rsidRDefault="00E06402" w:rsidP="00166E97">
      <w:pPr>
        <w:pStyle w:val="ItemHead"/>
      </w:pPr>
      <w:r w:rsidRPr="00166E97">
        <w:t>57  Sub</w:t>
      </w:r>
      <w:r w:rsidR="00DB5ADC" w:rsidRPr="00166E97">
        <w:t>section 1</w:t>
      </w:r>
      <w:r w:rsidRPr="00166E97">
        <w:t>31(1)</w:t>
      </w:r>
    </w:p>
    <w:p w14:paraId="79F0E64E" w14:textId="77777777" w:rsidR="00E06402" w:rsidRPr="00166E97" w:rsidRDefault="00E06402" w:rsidP="00166E97">
      <w:pPr>
        <w:pStyle w:val="Item"/>
      </w:pPr>
      <w:r w:rsidRPr="00166E97">
        <w:t xml:space="preserve">Omit “subsection 30(1A) of the </w:t>
      </w:r>
      <w:r w:rsidRPr="00166E97">
        <w:rPr>
          <w:i/>
        </w:rPr>
        <w:t>Administrative Appeals Tribunal Act 1975</w:t>
      </w:r>
      <w:r w:rsidRPr="00166E97">
        <w:t xml:space="preserve">”, substitute “paragraph 22(1)(c) of the </w:t>
      </w:r>
      <w:r w:rsidRPr="00166E97">
        <w:rPr>
          <w:i/>
        </w:rPr>
        <w:t>Administrative Review Tribunal Act 2024</w:t>
      </w:r>
      <w:r w:rsidRPr="00166E97">
        <w:t>”.</w:t>
      </w:r>
    </w:p>
    <w:p w14:paraId="29C02F1B" w14:textId="77777777" w:rsidR="00E06402" w:rsidRPr="00166E97" w:rsidRDefault="00E06402" w:rsidP="00166E97">
      <w:pPr>
        <w:pStyle w:val="ItemHead"/>
      </w:pPr>
      <w:r w:rsidRPr="00166E97">
        <w:t>58  Sub</w:t>
      </w:r>
      <w:r w:rsidR="00DB5ADC" w:rsidRPr="00166E97">
        <w:t>section 1</w:t>
      </w:r>
      <w:r w:rsidRPr="00166E97">
        <w:t>31(2)</w:t>
      </w:r>
    </w:p>
    <w:p w14:paraId="4CDBE085" w14:textId="77777777" w:rsidR="00E06402" w:rsidRPr="00166E97" w:rsidRDefault="00E06402" w:rsidP="00166E97">
      <w:pPr>
        <w:pStyle w:val="Item"/>
      </w:pPr>
      <w:r w:rsidRPr="00166E97">
        <w:t xml:space="preserve">Omit “paragraph 42B(1)(a) of the </w:t>
      </w:r>
      <w:r w:rsidRPr="00166E97">
        <w:rPr>
          <w:i/>
        </w:rPr>
        <w:t>Administrative Appeals Tribunal Act 1975</w:t>
      </w:r>
      <w:r w:rsidRPr="00166E97">
        <w:t xml:space="preserve">”, substitute “paragraph 101(1)(a) of the </w:t>
      </w:r>
      <w:r w:rsidRPr="00166E97">
        <w:rPr>
          <w:i/>
        </w:rPr>
        <w:t>Administrative Review Tribunal Act 2024</w:t>
      </w:r>
      <w:r w:rsidRPr="00166E97">
        <w:t>”.</w:t>
      </w:r>
    </w:p>
    <w:p w14:paraId="2A41339F" w14:textId="77777777" w:rsidR="00E06402" w:rsidRPr="00166E97" w:rsidRDefault="00E06402" w:rsidP="00166E97">
      <w:pPr>
        <w:pStyle w:val="ItemHead"/>
      </w:pPr>
      <w:r w:rsidRPr="00166E97">
        <w:t>59  Paragraph 139(2)(d)</w:t>
      </w:r>
    </w:p>
    <w:p w14:paraId="2266246B" w14:textId="77777777" w:rsidR="00E06402" w:rsidRPr="00166E97" w:rsidRDefault="00E06402" w:rsidP="00166E97">
      <w:pPr>
        <w:pStyle w:val="Item"/>
      </w:pPr>
      <w:r w:rsidRPr="00166E97">
        <w:t>Omit “Administrative Appeals Tribunal”, substitute “Administrative Review Tribunal”.</w:t>
      </w:r>
    </w:p>
    <w:p w14:paraId="438FE58D" w14:textId="77777777" w:rsidR="00E06402" w:rsidRPr="00166E97" w:rsidRDefault="00E06402" w:rsidP="00166E97">
      <w:pPr>
        <w:pStyle w:val="ActHead9"/>
      </w:pPr>
      <w:bookmarkStart w:id="63" w:name="_Toc168394254"/>
      <w:r w:rsidRPr="00166E97">
        <w:t>Parliamentary Contributory Superannuation Act 1948</w:t>
      </w:r>
      <w:bookmarkEnd w:id="63"/>
    </w:p>
    <w:p w14:paraId="02663369" w14:textId="77777777" w:rsidR="00E06402" w:rsidRPr="00166E97" w:rsidRDefault="00E06402" w:rsidP="00166E97">
      <w:pPr>
        <w:pStyle w:val="ItemHead"/>
      </w:pPr>
      <w:r w:rsidRPr="00166E97">
        <w:t xml:space="preserve">60  </w:t>
      </w:r>
      <w:r w:rsidR="0049529B" w:rsidRPr="00166E97">
        <w:t>Subsection 2</w:t>
      </w:r>
      <w:r w:rsidRPr="00166E97">
        <w:t xml:space="preserve">5(1) (definition of </w:t>
      </w:r>
      <w:r w:rsidRPr="00166E97">
        <w:rPr>
          <w:i/>
        </w:rPr>
        <w:t>decision</w:t>
      </w:r>
      <w:r w:rsidRPr="00166E97">
        <w:t>)</w:t>
      </w:r>
    </w:p>
    <w:p w14:paraId="25CEE6D0" w14:textId="77777777" w:rsidR="00E06402" w:rsidRPr="00166E97" w:rsidRDefault="00E06402"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0D797EBA" w14:textId="77777777" w:rsidR="00E06402" w:rsidRPr="00166E97" w:rsidRDefault="00E06402" w:rsidP="00166E97">
      <w:pPr>
        <w:pStyle w:val="ItemHead"/>
      </w:pPr>
      <w:r w:rsidRPr="00166E97">
        <w:t xml:space="preserve">61  </w:t>
      </w:r>
      <w:r w:rsidR="0049529B" w:rsidRPr="00166E97">
        <w:t>Subsection 2</w:t>
      </w:r>
      <w:r w:rsidRPr="00166E97">
        <w:t>5(6)</w:t>
      </w:r>
    </w:p>
    <w:p w14:paraId="08FF62CA" w14:textId="77777777" w:rsidR="00E06402" w:rsidRPr="00166E97" w:rsidRDefault="00E06402" w:rsidP="00166E97">
      <w:pPr>
        <w:pStyle w:val="Item"/>
      </w:pPr>
      <w:r w:rsidRPr="00166E97">
        <w:t>Omit “Administrative Appeals Tribunal”, substitute “Administrative Review Tribunal”.</w:t>
      </w:r>
    </w:p>
    <w:p w14:paraId="487DA238" w14:textId="77777777" w:rsidR="00A65F79" w:rsidRPr="00166E97" w:rsidRDefault="00A65F79" w:rsidP="00166E97">
      <w:pPr>
        <w:pStyle w:val="ActHead6"/>
        <w:pageBreakBefore/>
      </w:pPr>
      <w:bookmarkStart w:id="64" w:name="_Toc168394255"/>
      <w:r w:rsidRPr="008843C4">
        <w:rPr>
          <w:rStyle w:val="CharAmSchNo"/>
        </w:rPr>
        <w:t>Schedule 8</w:t>
      </w:r>
      <w:r w:rsidRPr="00166E97">
        <w:t>—</w:t>
      </w:r>
      <w:r w:rsidR="00205DF0" w:rsidRPr="008843C4">
        <w:rPr>
          <w:rStyle w:val="CharAmSchText"/>
        </w:rPr>
        <w:t>Foreign Affairs and Trade</w:t>
      </w:r>
      <w:bookmarkEnd w:id="64"/>
    </w:p>
    <w:p w14:paraId="16C51916" w14:textId="77777777" w:rsidR="008A6491" w:rsidRPr="008843C4" w:rsidRDefault="008A6491" w:rsidP="00166E97">
      <w:pPr>
        <w:pStyle w:val="Header"/>
      </w:pPr>
      <w:r w:rsidRPr="008843C4">
        <w:rPr>
          <w:rStyle w:val="CharAmPartNo"/>
        </w:rPr>
        <w:t xml:space="preserve"> </w:t>
      </w:r>
      <w:r w:rsidRPr="008843C4">
        <w:rPr>
          <w:rStyle w:val="CharAmPartText"/>
        </w:rPr>
        <w:t xml:space="preserve"> </w:t>
      </w:r>
    </w:p>
    <w:p w14:paraId="22601332" w14:textId="77777777" w:rsidR="008A6491" w:rsidRPr="00166E97" w:rsidRDefault="008A6491" w:rsidP="00166E97">
      <w:pPr>
        <w:pStyle w:val="ActHead9"/>
      </w:pPr>
      <w:bookmarkStart w:id="65" w:name="_Toc168394256"/>
      <w:r w:rsidRPr="00166E97">
        <w:t>Australian Passports Act 2005</w:t>
      </w:r>
      <w:bookmarkEnd w:id="65"/>
    </w:p>
    <w:p w14:paraId="5ACD3376" w14:textId="77777777" w:rsidR="008A6491" w:rsidRPr="00166E97" w:rsidRDefault="008A6491" w:rsidP="00166E97">
      <w:pPr>
        <w:pStyle w:val="ItemHead"/>
      </w:pPr>
      <w:r w:rsidRPr="00166E97">
        <w:t>1  Section 48 (note)</w:t>
      </w:r>
    </w:p>
    <w:p w14:paraId="0D3C2EF4" w14:textId="77777777" w:rsidR="008A6491" w:rsidRPr="00166E97" w:rsidRDefault="008A6491" w:rsidP="00166E97">
      <w:pPr>
        <w:pStyle w:val="Item"/>
      </w:pPr>
      <w:r w:rsidRPr="00166E97">
        <w:t>Repeal the note, substitute:</w:t>
      </w:r>
    </w:p>
    <w:p w14:paraId="58E20E7F" w14:textId="77777777" w:rsidR="008A6491" w:rsidRPr="00166E97" w:rsidRDefault="008A6491" w:rsidP="00166E97">
      <w:pPr>
        <w:pStyle w:val="notetext"/>
      </w:pPr>
      <w:r w:rsidRPr="00166E97">
        <w:t>Note:</w:t>
      </w:r>
      <w:r w:rsidRPr="00166E97">
        <w:tab/>
        <w:t xml:space="preserve">Except in cases described in section 48A of this Act, under section 266 of the </w:t>
      </w:r>
      <w:r w:rsidRPr="00166E97">
        <w:rPr>
          <w:i/>
        </w:rPr>
        <w:t>Administrative Review Tribunal Act 2024</w:t>
      </w:r>
      <w:r w:rsidRPr="00166E97">
        <w:t>, the decision</w:t>
      </w:r>
      <w:r w:rsidR="00166E97">
        <w:noBreakHyphen/>
      </w:r>
      <w:r w:rsidRPr="00166E97">
        <w:t>maker must give to persons whose interests are affected by the decision a notification of the making of the decision and of their right to have the decision reviewed. In notifying any such persons, the decision</w:t>
      </w:r>
      <w:r w:rsidR="00166E97">
        <w:noBreakHyphen/>
      </w:r>
      <w:r w:rsidRPr="00166E97">
        <w:t>maker must have regard to any matters prescribed by rules made for the purposes of section 267 of that Act.</w:t>
      </w:r>
    </w:p>
    <w:p w14:paraId="7352FF64" w14:textId="77777777" w:rsidR="008A6491" w:rsidRPr="00166E97" w:rsidRDefault="008A6491" w:rsidP="00166E97">
      <w:pPr>
        <w:pStyle w:val="ItemHead"/>
      </w:pPr>
      <w:r w:rsidRPr="00166E97">
        <w:t>2  Subsection 48A(7) (heading)</w:t>
      </w:r>
    </w:p>
    <w:p w14:paraId="521C96B0" w14:textId="77777777" w:rsidR="008A6491" w:rsidRPr="00166E97" w:rsidRDefault="008A6491"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2DCDC56A" w14:textId="77777777" w:rsidR="008A6491" w:rsidRPr="00166E97" w:rsidRDefault="008A6491" w:rsidP="00166E97">
      <w:pPr>
        <w:pStyle w:val="ItemHead"/>
      </w:pPr>
      <w:r w:rsidRPr="00166E97">
        <w:t>3  Subsection 48A(7)</w:t>
      </w:r>
    </w:p>
    <w:p w14:paraId="4A1B476D" w14:textId="77777777" w:rsidR="008A6491" w:rsidRPr="00166E97" w:rsidRDefault="008A6491"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13900B39" w14:textId="77777777" w:rsidR="008A6491" w:rsidRPr="00166E97" w:rsidRDefault="008A6491" w:rsidP="00166E97">
      <w:pPr>
        <w:pStyle w:val="ItemHead"/>
      </w:pPr>
      <w:r w:rsidRPr="00166E97">
        <w:t>4  Subsection 48A(7) (note)</w:t>
      </w:r>
    </w:p>
    <w:p w14:paraId="180B4F65" w14:textId="77777777" w:rsidR="008A6491" w:rsidRPr="00166E97" w:rsidRDefault="008A6491"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04F18653" w14:textId="77777777" w:rsidR="008A6491" w:rsidRPr="00166E97" w:rsidRDefault="008A6491" w:rsidP="00166E97">
      <w:pPr>
        <w:pStyle w:val="ItemHead"/>
      </w:pPr>
      <w:r w:rsidRPr="00166E97">
        <w:t>5  Subsection 49(4) (note)</w:t>
      </w:r>
    </w:p>
    <w:p w14:paraId="40BACD35" w14:textId="77777777" w:rsidR="008A6491" w:rsidRPr="00166E97" w:rsidRDefault="008A6491" w:rsidP="00166E97">
      <w:pPr>
        <w:pStyle w:val="Item"/>
      </w:pPr>
      <w:r w:rsidRPr="00166E97">
        <w:t>Repeal the note, substitute:</w:t>
      </w:r>
    </w:p>
    <w:p w14:paraId="595F46CA" w14:textId="77777777" w:rsidR="008A6491" w:rsidRPr="00166E97" w:rsidRDefault="008A6491" w:rsidP="00166E97">
      <w:pPr>
        <w:pStyle w:val="notetext"/>
      </w:pPr>
      <w:r w:rsidRPr="00166E97">
        <w:t>Note:</w:t>
      </w:r>
      <w:r w:rsidRPr="00166E97">
        <w:tab/>
        <w:t xml:space="preserve">Under section 266 of the </w:t>
      </w:r>
      <w:r w:rsidRPr="00166E97">
        <w:rPr>
          <w:i/>
        </w:rPr>
        <w:t>Administrative Review Tribunal Act 2024</w:t>
      </w:r>
      <w:r w:rsidRPr="00166E97">
        <w:t>, the decision</w:t>
      </w:r>
      <w:r w:rsidR="00166E97">
        <w:noBreakHyphen/>
      </w:r>
      <w:r w:rsidRPr="00166E97">
        <w:t>maker must give to persons whose interests are affected by the decision a notification of the making of the decision and of their right to have the decision reviewed. In notifying any such persons, the decision</w:t>
      </w:r>
      <w:r w:rsidR="00166E97">
        <w:noBreakHyphen/>
      </w:r>
      <w:r w:rsidRPr="00166E97">
        <w:t>maker must have regard to any matters prescribed by rules made for the purposes of section 267 of that Act.</w:t>
      </w:r>
    </w:p>
    <w:p w14:paraId="372B99BC" w14:textId="77777777" w:rsidR="008A6491" w:rsidRPr="00166E97" w:rsidRDefault="008A6491" w:rsidP="00166E97">
      <w:pPr>
        <w:pStyle w:val="ItemHead"/>
      </w:pPr>
      <w:r w:rsidRPr="00166E97">
        <w:t>6  Section 50 (heading)</w:t>
      </w:r>
    </w:p>
    <w:p w14:paraId="1EB59FC9" w14:textId="77777777" w:rsidR="008A6491" w:rsidRPr="00166E97" w:rsidRDefault="008A6491"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38BF975F" w14:textId="77777777" w:rsidR="008A6491" w:rsidRPr="00166E97" w:rsidRDefault="008A6491" w:rsidP="00166E97">
      <w:pPr>
        <w:pStyle w:val="ItemHead"/>
      </w:pPr>
      <w:r w:rsidRPr="00166E97">
        <w:t>7  Subsection 50(1)</w:t>
      </w:r>
    </w:p>
    <w:p w14:paraId="291ED794" w14:textId="77777777" w:rsidR="008A6491" w:rsidRPr="00166E97" w:rsidRDefault="008A6491" w:rsidP="00166E97">
      <w:pPr>
        <w:pStyle w:val="Item"/>
      </w:pPr>
      <w:r w:rsidRPr="00166E97">
        <w:t>Omit “Administrative Appeals Tribunal”, substitute “Administrative Review Tribunal”.</w:t>
      </w:r>
    </w:p>
    <w:p w14:paraId="1F4107DC" w14:textId="77777777" w:rsidR="008A6491" w:rsidRPr="00166E97" w:rsidRDefault="008A6491" w:rsidP="00166E97">
      <w:pPr>
        <w:pStyle w:val="ItemHead"/>
      </w:pPr>
      <w:r w:rsidRPr="00166E97">
        <w:t>8  Subsection 50(3)</w:t>
      </w:r>
    </w:p>
    <w:p w14:paraId="1CD73427" w14:textId="77777777" w:rsidR="008A6491" w:rsidRPr="00166E97" w:rsidRDefault="008A6491" w:rsidP="00166E97">
      <w:pPr>
        <w:pStyle w:val="Item"/>
      </w:pPr>
      <w:r w:rsidRPr="00166E97">
        <w:t xml:space="preserve">Omit “Despite section 43 of the </w:t>
      </w:r>
      <w:r w:rsidRPr="00166E97">
        <w:rPr>
          <w:i/>
        </w:rPr>
        <w:t>Administrative Appeals Tribunal Act 1975</w:t>
      </w:r>
      <w:r w:rsidRPr="00166E97">
        <w:t xml:space="preserve">”, substitute “Despite </w:t>
      </w:r>
      <w:r w:rsidR="00DB5ADC" w:rsidRPr="00166E97">
        <w:t>section 1</w:t>
      </w:r>
      <w:r w:rsidRPr="00166E97">
        <w:t>05 of the</w:t>
      </w:r>
      <w:r w:rsidRPr="00166E97">
        <w:rPr>
          <w:i/>
        </w:rPr>
        <w:t xml:space="preserve"> Administrative Review Tribunal Act 2024</w:t>
      </w:r>
      <w:r w:rsidRPr="00166E97">
        <w:t>”.</w:t>
      </w:r>
    </w:p>
    <w:p w14:paraId="06F87C9C" w14:textId="77777777" w:rsidR="008A6491" w:rsidRPr="00166E97" w:rsidRDefault="008A6491" w:rsidP="00166E97">
      <w:pPr>
        <w:pStyle w:val="ItemHead"/>
      </w:pPr>
      <w:r w:rsidRPr="00166E97">
        <w:t>9  Subsection 50(3)</w:t>
      </w:r>
    </w:p>
    <w:p w14:paraId="05D1283E" w14:textId="77777777" w:rsidR="008A6491" w:rsidRPr="00166E97" w:rsidRDefault="008A6491" w:rsidP="00166E97">
      <w:pPr>
        <w:pStyle w:val="Item"/>
      </w:pPr>
      <w:r w:rsidRPr="00166E97">
        <w:t>Omit “Administrative Appeals Tribunal”, substitute “Administrative Review Tribunal”.</w:t>
      </w:r>
    </w:p>
    <w:p w14:paraId="44019582" w14:textId="77777777" w:rsidR="008A6491" w:rsidRPr="00166E97" w:rsidRDefault="008A6491" w:rsidP="00166E97">
      <w:pPr>
        <w:pStyle w:val="ItemHead"/>
      </w:pPr>
      <w:r w:rsidRPr="00166E97">
        <w:t>10  Paragraph 50(3)(b)</w:t>
      </w:r>
    </w:p>
    <w:p w14:paraId="0BD184E8" w14:textId="77777777" w:rsidR="008A6491" w:rsidRPr="00166E97" w:rsidRDefault="008A6491" w:rsidP="00166E97">
      <w:pPr>
        <w:pStyle w:val="Item"/>
      </w:pPr>
      <w:r w:rsidRPr="00166E97">
        <w:t>Omit “directions”, substitute “orders”.</w:t>
      </w:r>
    </w:p>
    <w:p w14:paraId="7FE4623D" w14:textId="77777777" w:rsidR="008A6491" w:rsidRPr="00166E97" w:rsidRDefault="008A6491" w:rsidP="00166E97">
      <w:pPr>
        <w:pStyle w:val="ActHead9"/>
      </w:pPr>
      <w:bookmarkStart w:id="66" w:name="_Toc168394257"/>
      <w:r w:rsidRPr="00166E97">
        <w:t>Foreign Passports (Law Enforcement and Security) Act 2005</w:t>
      </w:r>
      <w:bookmarkEnd w:id="66"/>
    </w:p>
    <w:p w14:paraId="7799B392" w14:textId="77777777" w:rsidR="008A6491" w:rsidRPr="00166E97" w:rsidRDefault="008A6491" w:rsidP="00166E97">
      <w:pPr>
        <w:pStyle w:val="ItemHead"/>
      </w:pPr>
      <w:r w:rsidRPr="00166E97">
        <w:t>11  Sub</w:t>
      </w:r>
      <w:r w:rsidR="00DB5ADC" w:rsidRPr="00166E97">
        <w:t>section 1</w:t>
      </w:r>
      <w:r w:rsidRPr="00166E97">
        <w:t>6(7)</w:t>
      </w:r>
    </w:p>
    <w:p w14:paraId="5E8ADA27" w14:textId="77777777" w:rsidR="008A6491" w:rsidRPr="00166E97" w:rsidRDefault="008A6491" w:rsidP="00166E97">
      <w:pPr>
        <w:pStyle w:val="Item"/>
      </w:pPr>
      <w:r w:rsidRPr="00166E97">
        <w:t>Omit “Administrative Appeals Tribunal”, substitute “Administrative Review Tribunal”.</w:t>
      </w:r>
    </w:p>
    <w:p w14:paraId="0FDFFC96" w14:textId="77777777" w:rsidR="008A6491" w:rsidRPr="00166E97" w:rsidRDefault="008A6491" w:rsidP="00166E97">
      <w:pPr>
        <w:pStyle w:val="ItemHead"/>
      </w:pPr>
      <w:r w:rsidRPr="00166E97">
        <w:t xml:space="preserve">12  </w:t>
      </w:r>
      <w:r w:rsidR="0049529B" w:rsidRPr="00166E97">
        <w:t>Subsection 2</w:t>
      </w:r>
      <w:r w:rsidRPr="00166E97">
        <w:t>3(1)</w:t>
      </w:r>
    </w:p>
    <w:p w14:paraId="1EE9C7FB" w14:textId="77777777" w:rsidR="008A6491" w:rsidRPr="00166E97" w:rsidRDefault="008A6491" w:rsidP="00166E97">
      <w:pPr>
        <w:pStyle w:val="Item"/>
      </w:pPr>
      <w:r w:rsidRPr="00166E97">
        <w:t>Omit “Administrative Appeals Tribunal”, substitute “Administrative Review Tribunal”.</w:t>
      </w:r>
    </w:p>
    <w:p w14:paraId="09A9B896" w14:textId="77777777" w:rsidR="008A6491" w:rsidRPr="00166E97" w:rsidRDefault="008A6491" w:rsidP="00166E97">
      <w:pPr>
        <w:pStyle w:val="ItemHead"/>
      </w:pPr>
      <w:r w:rsidRPr="00166E97">
        <w:t xml:space="preserve">13  </w:t>
      </w:r>
      <w:r w:rsidR="0049529B" w:rsidRPr="00166E97">
        <w:t>Subsection 2</w:t>
      </w:r>
      <w:r w:rsidRPr="00166E97">
        <w:t>3(2)</w:t>
      </w:r>
    </w:p>
    <w:p w14:paraId="4F1B0225" w14:textId="77777777" w:rsidR="008A6491" w:rsidRPr="00166E97" w:rsidRDefault="008A6491" w:rsidP="00166E97">
      <w:pPr>
        <w:pStyle w:val="Item"/>
      </w:pPr>
      <w:r w:rsidRPr="00166E97">
        <w:t xml:space="preserve">Omit “section 27 of the </w:t>
      </w:r>
      <w:r w:rsidRPr="00166E97">
        <w:rPr>
          <w:i/>
        </w:rPr>
        <w:t>Administrative Appeals Tribunal Act 1975</w:t>
      </w:r>
      <w:r w:rsidRPr="00166E97">
        <w:t>”, substitute “</w:t>
      </w:r>
      <w:r w:rsidR="00DB5ADC" w:rsidRPr="00166E97">
        <w:t>section 1</w:t>
      </w:r>
      <w:r w:rsidRPr="00166E97">
        <w:t xml:space="preserve">7 of the </w:t>
      </w:r>
      <w:r w:rsidRPr="00166E97">
        <w:rPr>
          <w:i/>
        </w:rPr>
        <w:t>Administrative Review Tribunal Act 2024</w:t>
      </w:r>
      <w:r w:rsidRPr="00166E97">
        <w:t>”.</w:t>
      </w:r>
    </w:p>
    <w:p w14:paraId="5A2E335C" w14:textId="77777777" w:rsidR="008A6491" w:rsidRPr="00166E97" w:rsidRDefault="008A6491" w:rsidP="00166E97">
      <w:pPr>
        <w:pStyle w:val="ItemHead"/>
      </w:pPr>
      <w:r w:rsidRPr="00166E97">
        <w:t xml:space="preserve">14  </w:t>
      </w:r>
      <w:r w:rsidR="0049529B" w:rsidRPr="00166E97">
        <w:t>Subsection 2</w:t>
      </w:r>
      <w:r w:rsidRPr="00166E97">
        <w:t>3(4)</w:t>
      </w:r>
    </w:p>
    <w:p w14:paraId="39753C2B" w14:textId="77777777" w:rsidR="008A6491" w:rsidRPr="00166E97" w:rsidRDefault="008A6491" w:rsidP="00166E97">
      <w:pPr>
        <w:pStyle w:val="Item"/>
      </w:pPr>
      <w:r w:rsidRPr="00166E97">
        <w:t xml:space="preserve">Omit “Despite section 43 of the </w:t>
      </w:r>
      <w:r w:rsidRPr="00166E97">
        <w:rPr>
          <w:i/>
        </w:rPr>
        <w:t>Administrative Appeals Tribunal Act 1975</w:t>
      </w:r>
      <w:r w:rsidRPr="00166E97">
        <w:t xml:space="preserve">”, substitute “Despite </w:t>
      </w:r>
      <w:r w:rsidR="00DB5ADC" w:rsidRPr="00166E97">
        <w:t>section 1</w:t>
      </w:r>
      <w:r w:rsidRPr="00166E97">
        <w:t>05 of the</w:t>
      </w:r>
      <w:r w:rsidRPr="00166E97">
        <w:rPr>
          <w:i/>
        </w:rPr>
        <w:t xml:space="preserve"> Administrative Review Tribunal Act 2024</w:t>
      </w:r>
      <w:r w:rsidRPr="00166E97">
        <w:t>”.</w:t>
      </w:r>
    </w:p>
    <w:p w14:paraId="61921F1A" w14:textId="77777777" w:rsidR="008A6491" w:rsidRPr="00166E97" w:rsidRDefault="008A6491" w:rsidP="00166E97">
      <w:pPr>
        <w:pStyle w:val="ItemHead"/>
      </w:pPr>
      <w:r w:rsidRPr="00166E97">
        <w:t xml:space="preserve">15  </w:t>
      </w:r>
      <w:r w:rsidR="0049529B" w:rsidRPr="00166E97">
        <w:t>Subsection 2</w:t>
      </w:r>
      <w:r w:rsidRPr="00166E97">
        <w:t>3(4)</w:t>
      </w:r>
    </w:p>
    <w:p w14:paraId="3DC00E59" w14:textId="77777777" w:rsidR="008A6491" w:rsidRPr="00166E97" w:rsidRDefault="008A6491" w:rsidP="00166E97">
      <w:pPr>
        <w:pStyle w:val="Item"/>
      </w:pPr>
      <w:r w:rsidRPr="00166E97">
        <w:t>Omit “Administrative Appeals Tribunal may”, substitute “Administrative Review Tribunal may”.</w:t>
      </w:r>
    </w:p>
    <w:p w14:paraId="0BF34760" w14:textId="77777777" w:rsidR="008A6491" w:rsidRPr="00166E97" w:rsidRDefault="008A6491" w:rsidP="00166E97">
      <w:pPr>
        <w:pStyle w:val="ItemHead"/>
      </w:pPr>
      <w:r w:rsidRPr="00166E97">
        <w:t>16  Paragraph 23(4)(b)</w:t>
      </w:r>
    </w:p>
    <w:p w14:paraId="0F05D597" w14:textId="77777777" w:rsidR="008A6491" w:rsidRPr="00166E97" w:rsidRDefault="008A6491" w:rsidP="00166E97">
      <w:pPr>
        <w:pStyle w:val="Item"/>
      </w:pPr>
      <w:r w:rsidRPr="00166E97">
        <w:t>Omit “directions”, substitute “orders”.</w:t>
      </w:r>
    </w:p>
    <w:p w14:paraId="6DDFBFAB" w14:textId="77777777" w:rsidR="008A6491" w:rsidRPr="00166E97" w:rsidRDefault="008A6491" w:rsidP="00166E97">
      <w:pPr>
        <w:pStyle w:val="ActHead9"/>
      </w:pPr>
      <w:bookmarkStart w:id="67" w:name="_Toc168394258"/>
      <w:r w:rsidRPr="00166E97">
        <w:t>Nuclear Non</w:t>
      </w:r>
      <w:r w:rsidR="00166E97">
        <w:noBreakHyphen/>
      </w:r>
      <w:r w:rsidRPr="00166E97">
        <w:t>Proliferation (Safeguards) Act 1987</w:t>
      </w:r>
      <w:bookmarkEnd w:id="67"/>
    </w:p>
    <w:p w14:paraId="3BC8FDB4" w14:textId="77777777" w:rsidR="008A6491" w:rsidRPr="00166E97" w:rsidRDefault="008A6491" w:rsidP="00166E97">
      <w:pPr>
        <w:pStyle w:val="ItemHead"/>
      </w:pPr>
      <w:r w:rsidRPr="00166E97">
        <w:t>17  Sub</w:t>
      </w:r>
      <w:r w:rsidR="00DB5ADC" w:rsidRPr="00166E97">
        <w:t>section 1</w:t>
      </w:r>
      <w:r w:rsidRPr="00166E97">
        <w:t>3(8)</w:t>
      </w:r>
    </w:p>
    <w:p w14:paraId="28B9C286" w14:textId="77777777" w:rsidR="008A6491" w:rsidRPr="00166E97" w:rsidRDefault="008A6491"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9686A3D" w14:textId="77777777" w:rsidR="008A6491" w:rsidRPr="00166E97" w:rsidRDefault="008A6491" w:rsidP="00166E97">
      <w:pPr>
        <w:pStyle w:val="ItemHead"/>
      </w:pPr>
      <w:r w:rsidRPr="00166E97">
        <w:t>18  Sub</w:t>
      </w:r>
      <w:r w:rsidR="00DB5ADC" w:rsidRPr="00166E97">
        <w:t>section 1</w:t>
      </w:r>
      <w:r w:rsidRPr="00166E97">
        <w:t>3(8)</w:t>
      </w:r>
    </w:p>
    <w:p w14:paraId="35C0A504" w14:textId="77777777" w:rsidR="008A6491" w:rsidRPr="00166E97" w:rsidRDefault="008A6491" w:rsidP="00166E97">
      <w:pPr>
        <w:pStyle w:val="Item"/>
      </w:pPr>
      <w:r w:rsidRPr="00166E97">
        <w:t>Omit “Administrative Appeals Tribunal”, substitute “Administrative Review Tribunal”.</w:t>
      </w:r>
    </w:p>
    <w:p w14:paraId="3A8751DC" w14:textId="77777777" w:rsidR="008A6491" w:rsidRPr="00166E97" w:rsidRDefault="008A6491" w:rsidP="00166E97">
      <w:pPr>
        <w:pStyle w:val="ItemHead"/>
      </w:pPr>
      <w:r w:rsidRPr="00166E97">
        <w:t>19  Sub</w:t>
      </w:r>
      <w:r w:rsidR="00DB5ADC" w:rsidRPr="00166E97">
        <w:t>section 1</w:t>
      </w:r>
      <w:r w:rsidRPr="00166E97">
        <w:t>6(7)</w:t>
      </w:r>
    </w:p>
    <w:p w14:paraId="745C42BB" w14:textId="77777777" w:rsidR="008A6491" w:rsidRPr="00166E97" w:rsidRDefault="008A6491"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1278E9A9" w14:textId="77777777" w:rsidR="008A6491" w:rsidRPr="00166E97" w:rsidRDefault="008A6491" w:rsidP="00166E97">
      <w:pPr>
        <w:pStyle w:val="ItemHead"/>
      </w:pPr>
      <w:r w:rsidRPr="00166E97">
        <w:t>20  Sub</w:t>
      </w:r>
      <w:r w:rsidR="00DB5ADC" w:rsidRPr="00166E97">
        <w:t>section 1</w:t>
      </w:r>
      <w:r w:rsidRPr="00166E97">
        <w:t>6(7)</w:t>
      </w:r>
    </w:p>
    <w:p w14:paraId="43A8B742" w14:textId="77777777" w:rsidR="008A6491" w:rsidRPr="00166E97" w:rsidRDefault="008A6491" w:rsidP="00166E97">
      <w:pPr>
        <w:pStyle w:val="Item"/>
      </w:pPr>
      <w:r w:rsidRPr="00166E97">
        <w:t>Omit “Administrative Appeals Tribunal”, substitute “Administrative Review Tribunal”.</w:t>
      </w:r>
    </w:p>
    <w:p w14:paraId="3A8B4807" w14:textId="77777777" w:rsidR="008A6491" w:rsidRPr="00166E97" w:rsidRDefault="008A6491" w:rsidP="00166E97">
      <w:pPr>
        <w:pStyle w:val="ItemHead"/>
      </w:pPr>
      <w:r w:rsidRPr="00166E97">
        <w:t>21  Sub</w:t>
      </w:r>
      <w:r w:rsidR="00DB5ADC" w:rsidRPr="00166E97">
        <w:t>section 1</w:t>
      </w:r>
      <w:r w:rsidRPr="00166E97">
        <w:t>8(5)</w:t>
      </w:r>
    </w:p>
    <w:p w14:paraId="0C570159" w14:textId="77777777" w:rsidR="008A6491" w:rsidRPr="00166E97" w:rsidRDefault="008A6491"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00DB6DC8" w14:textId="77777777" w:rsidR="008A6491" w:rsidRPr="00166E97" w:rsidRDefault="008A6491" w:rsidP="00166E97">
      <w:pPr>
        <w:pStyle w:val="ItemHead"/>
      </w:pPr>
      <w:r w:rsidRPr="00166E97">
        <w:t>22  Sub</w:t>
      </w:r>
      <w:r w:rsidR="00DB5ADC" w:rsidRPr="00166E97">
        <w:t>section 1</w:t>
      </w:r>
      <w:r w:rsidRPr="00166E97">
        <w:t>8(5)</w:t>
      </w:r>
    </w:p>
    <w:p w14:paraId="7D0F38D7" w14:textId="77777777" w:rsidR="008A6491" w:rsidRPr="00166E97" w:rsidRDefault="008A6491" w:rsidP="00166E97">
      <w:pPr>
        <w:pStyle w:val="Item"/>
      </w:pPr>
      <w:r w:rsidRPr="00166E97">
        <w:t>Omit “Administrative Appeals Tribunal”, substitute “Administrative Review Tribunal”.</w:t>
      </w:r>
    </w:p>
    <w:p w14:paraId="4C04903C" w14:textId="77777777" w:rsidR="008A6491" w:rsidRPr="00166E97" w:rsidRDefault="008A6491" w:rsidP="00166E97">
      <w:pPr>
        <w:pStyle w:val="ItemHead"/>
      </w:pPr>
      <w:r w:rsidRPr="00166E97">
        <w:t xml:space="preserve">23  </w:t>
      </w:r>
      <w:r w:rsidR="0049529B" w:rsidRPr="00166E97">
        <w:t>Subsection 2</w:t>
      </w:r>
      <w:r w:rsidRPr="00166E97">
        <w:t>2(2)</w:t>
      </w:r>
    </w:p>
    <w:p w14:paraId="661E240A" w14:textId="77777777" w:rsidR="008A6491" w:rsidRPr="00166E97" w:rsidRDefault="008A6491"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2D597019" w14:textId="77777777" w:rsidR="008A6491" w:rsidRPr="00166E97" w:rsidRDefault="008A6491" w:rsidP="00166E97">
      <w:pPr>
        <w:pStyle w:val="ItemHead"/>
      </w:pPr>
      <w:r w:rsidRPr="00166E97">
        <w:t>24  Subsections 22(2), (4) and (5)</w:t>
      </w:r>
    </w:p>
    <w:p w14:paraId="5B2E281A" w14:textId="77777777" w:rsidR="008A6491" w:rsidRPr="00166E97" w:rsidRDefault="008A6491" w:rsidP="00166E97">
      <w:pPr>
        <w:pStyle w:val="Item"/>
      </w:pPr>
      <w:r w:rsidRPr="00166E97">
        <w:t>Omit “Administrative Appeals Tribunal”, substitute “Administrative Review Tribunal”.</w:t>
      </w:r>
    </w:p>
    <w:p w14:paraId="14C5500E" w14:textId="77777777" w:rsidR="008A6491" w:rsidRPr="00166E97" w:rsidRDefault="008A6491" w:rsidP="00166E97">
      <w:pPr>
        <w:pStyle w:val="ItemHead"/>
      </w:pPr>
      <w:r w:rsidRPr="00166E97">
        <w:t xml:space="preserve">25  </w:t>
      </w:r>
      <w:r w:rsidR="0049529B" w:rsidRPr="00166E97">
        <w:t>Subsection 2</w:t>
      </w:r>
      <w:r w:rsidRPr="00166E97">
        <w:t>2(10)</w:t>
      </w:r>
    </w:p>
    <w:p w14:paraId="709CDE0F" w14:textId="77777777" w:rsidR="008A6491" w:rsidRPr="00166E97" w:rsidRDefault="008A6491"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4CFFCF66" w14:textId="77777777" w:rsidR="008A6491" w:rsidRPr="00166E97" w:rsidRDefault="008A6491" w:rsidP="00166E97">
      <w:pPr>
        <w:pStyle w:val="ItemHead"/>
      </w:pPr>
      <w:r w:rsidRPr="00166E97">
        <w:t>26  Subsection 73(7)</w:t>
      </w:r>
    </w:p>
    <w:p w14:paraId="0CC44FE7" w14:textId="77777777" w:rsidR="008A6491" w:rsidRPr="00166E97" w:rsidRDefault="008A6491"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623A0E35" w14:textId="77777777" w:rsidR="008A6491" w:rsidRPr="00166E97" w:rsidRDefault="008A6491" w:rsidP="00166E97">
      <w:pPr>
        <w:pStyle w:val="ItemHead"/>
      </w:pPr>
      <w:r w:rsidRPr="00166E97">
        <w:t>27  Subsection 73(7)</w:t>
      </w:r>
    </w:p>
    <w:p w14:paraId="683FF76B" w14:textId="77777777" w:rsidR="008A6491" w:rsidRPr="00166E97" w:rsidRDefault="008A6491" w:rsidP="00166E97">
      <w:pPr>
        <w:pStyle w:val="Item"/>
      </w:pPr>
      <w:r w:rsidRPr="00166E97">
        <w:t>Omit “Administrative Appeals Tribunal”, substitute “Administrative Review Tribunal”.</w:t>
      </w:r>
    </w:p>
    <w:p w14:paraId="7903C0D9" w14:textId="77777777" w:rsidR="00A65F79" w:rsidRPr="00166E97" w:rsidRDefault="00A65F79" w:rsidP="00166E97">
      <w:pPr>
        <w:pStyle w:val="ActHead6"/>
        <w:pageBreakBefore/>
      </w:pPr>
      <w:bookmarkStart w:id="68" w:name="_Toc168394259"/>
      <w:r w:rsidRPr="008843C4">
        <w:rPr>
          <w:rStyle w:val="CharAmSchNo"/>
        </w:rPr>
        <w:t>Schedule 9</w:t>
      </w:r>
      <w:r w:rsidRPr="00166E97">
        <w:t>—</w:t>
      </w:r>
      <w:r w:rsidR="00205DF0" w:rsidRPr="008843C4">
        <w:rPr>
          <w:rStyle w:val="CharAmSchText"/>
        </w:rPr>
        <w:t>Health and Aged Care</w:t>
      </w:r>
      <w:bookmarkEnd w:id="68"/>
    </w:p>
    <w:p w14:paraId="200A4423" w14:textId="77777777" w:rsidR="00874AF5" w:rsidRPr="008843C4" w:rsidRDefault="00874AF5" w:rsidP="00166E97">
      <w:pPr>
        <w:pStyle w:val="Header"/>
      </w:pPr>
      <w:r w:rsidRPr="008843C4">
        <w:rPr>
          <w:rStyle w:val="CharAmPartNo"/>
        </w:rPr>
        <w:t xml:space="preserve"> </w:t>
      </w:r>
      <w:r w:rsidRPr="008843C4">
        <w:rPr>
          <w:rStyle w:val="CharAmPartText"/>
        </w:rPr>
        <w:t xml:space="preserve"> </w:t>
      </w:r>
    </w:p>
    <w:p w14:paraId="44E4BD91" w14:textId="77777777" w:rsidR="00874AF5" w:rsidRPr="00166E97" w:rsidRDefault="00874AF5" w:rsidP="00166E97">
      <w:pPr>
        <w:pStyle w:val="ActHead9"/>
      </w:pPr>
      <w:bookmarkStart w:id="69" w:name="_Toc168394260"/>
      <w:r w:rsidRPr="00166E97">
        <w:t>Aged Care Quality and Safety Commission Act 2018</w:t>
      </w:r>
      <w:bookmarkEnd w:id="69"/>
    </w:p>
    <w:p w14:paraId="16494F20" w14:textId="77777777" w:rsidR="00874AF5" w:rsidRPr="00166E97" w:rsidRDefault="00EE009E" w:rsidP="00166E97">
      <w:pPr>
        <w:pStyle w:val="ItemHead"/>
      </w:pPr>
      <w:r w:rsidRPr="00166E97">
        <w:t>1</w:t>
      </w:r>
      <w:r w:rsidR="00874AF5" w:rsidRPr="00166E97">
        <w:t xml:space="preserve">  </w:t>
      </w:r>
      <w:r w:rsidR="00DB5ADC" w:rsidRPr="00166E97">
        <w:t>Paragraph 7</w:t>
      </w:r>
      <w:r w:rsidR="00874AF5" w:rsidRPr="00166E97">
        <w:t>4GI(1)(g)</w:t>
      </w:r>
    </w:p>
    <w:p w14:paraId="156D443C" w14:textId="77777777" w:rsidR="00874AF5" w:rsidRPr="00166E97" w:rsidRDefault="00874AF5" w:rsidP="00166E97">
      <w:pPr>
        <w:pStyle w:val="Item"/>
      </w:pPr>
      <w:r w:rsidRPr="00166E97">
        <w:t>Omit “Administrative Appeals Tribunal”, substitute “Administrative Review Tribunal”.</w:t>
      </w:r>
    </w:p>
    <w:p w14:paraId="1BDF81D3" w14:textId="77777777" w:rsidR="00874AF5" w:rsidRPr="00166E97" w:rsidRDefault="00EE009E" w:rsidP="00166E97">
      <w:pPr>
        <w:pStyle w:val="ItemHead"/>
      </w:pPr>
      <w:r w:rsidRPr="00166E97">
        <w:t>2</w:t>
      </w:r>
      <w:r w:rsidR="00874AF5" w:rsidRPr="00166E97">
        <w:t xml:space="preserve">  Subsection 74L(3) (note)</w:t>
      </w:r>
    </w:p>
    <w:p w14:paraId="68842ED4" w14:textId="77777777" w:rsidR="00874AF5" w:rsidRPr="00166E97" w:rsidRDefault="00874AF5"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3205572E" w14:textId="77777777" w:rsidR="00874AF5" w:rsidRPr="00166E97" w:rsidRDefault="00EE009E" w:rsidP="00166E97">
      <w:pPr>
        <w:pStyle w:val="ItemHead"/>
      </w:pPr>
      <w:r w:rsidRPr="00166E97">
        <w:t>3</w:t>
      </w:r>
      <w:r w:rsidR="00874AF5" w:rsidRPr="00166E97">
        <w:t xml:space="preserve">  Subsection 74M(4) (note)</w:t>
      </w:r>
    </w:p>
    <w:p w14:paraId="11EE4339" w14:textId="77777777" w:rsidR="00874AF5" w:rsidRPr="00166E97" w:rsidRDefault="00874AF5"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7C95AE6E" w14:textId="77777777" w:rsidR="00874AF5" w:rsidRPr="00166E97" w:rsidRDefault="00EE009E" w:rsidP="00166E97">
      <w:pPr>
        <w:pStyle w:val="ItemHead"/>
      </w:pPr>
      <w:r w:rsidRPr="00166E97">
        <w:t>4</w:t>
      </w:r>
      <w:r w:rsidR="00874AF5" w:rsidRPr="00166E97">
        <w:t xml:space="preserve">  Section 74N (heading)</w:t>
      </w:r>
    </w:p>
    <w:p w14:paraId="1551B22B"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A2CC700" w14:textId="77777777" w:rsidR="00874AF5" w:rsidRPr="00166E97" w:rsidRDefault="00EE009E" w:rsidP="00166E97">
      <w:pPr>
        <w:pStyle w:val="ItemHead"/>
      </w:pPr>
      <w:r w:rsidRPr="00166E97">
        <w:t>5</w:t>
      </w:r>
      <w:r w:rsidR="00874AF5" w:rsidRPr="00166E97">
        <w:t xml:space="preserve">  Section 74N</w:t>
      </w:r>
    </w:p>
    <w:p w14:paraId="22DB51B9" w14:textId="77777777" w:rsidR="00874AF5" w:rsidRPr="00166E97" w:rsidRDefault="00874AF5" w:rsidP="00166E97">
      <w:pPr>
        <w:pStyle w:val="Item"/>
      </w:pPr>
      <w:r w:rsidRPr="00166E97">
        <w:t>Omit “Administrative Appeals Tribunal”, substitute “Administrative Review Tribunal”.</w:t>
      </w:r>
    </w:p>
    <w:p w14:paraId="52DAF076" w14:textId="77777777" w:rsidR="00874AF5" w:rsidRPr="00166E97" w:rsidRDefault="00874AF5" w:rsidP="00166E97">
      <w:pPr>
        <w:pStyle w:val="ActHead9"/>
      </w:pPr>
      <w:bookmarkStart w:id="70" w:name="_Toc168394261"/>
      <w:r w:rsidRPr="00166E97">
        <w:t>Biosecurity Act 2015</w:t>
      </w:r>
      <w:bookmarkEnd w:id="70"/>
    </w:p>
    <w:p w14:paraId="3447B8EF" w14:textId="77777777" w:rsidR="00874AF5" w:rsidRPr="00166E97" w:rsidRDefault="00EE009E" w:rsidP="00166E97">
      <w:pPr>
        <w:pStyle w:val="ItemHead"/>
      </w:pPr>
      <w:r w:rsidRPr="00166E97">
        <w:t>6</w:t>
      </w:r>
      <w:r w:rsidR="00874AF5" w:rsidRPr="00166E97">
        <w:t xml:space="preserve">  Subparagraph 61(1)(i)(iii)</w:t>
      </w:r>
    </w:p>
    <w:p w14:paraId="3E8E690A"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86071A8" w14:textId="77777777" w:rsidR="00874AF5" w:rsidRPr="00166E97" w:rsidRDefault="00EE009E" w:rsidP="00166E97">
      <w:pPr>
        <w:pStyle w:val="ItemHead"/>
      </w:pPr>
      <w:r w:rsidRPr="00166E97">
        <w:t>7</w:t>
      </w:r>
      <w:r w:rsidR="00874AF5" w:rsidRPr="00166E97">
        <w:t xml:space="preserve">  Subsection 72(5) (note 2)</w:t>
      </w:r>
    </w:p>
    <w:p w14:paraId="26F52FBF" w14:textId="77777777" w:rsidR="00874AF5" w:rsidRPr="00166E97" w:rsidRDefault="00874AF5" w:rsidP="00166E97">
      <w:pPr>
        <w:pStyle w:val="Item"/>
      </w:pPr>
      <w:r w:rsidRPr="00166E97">
        <w:t>Omit “Administrative Appeals Tribunal”, substitute “Administrative Review Tribunal”.</w:t>
      </w:r>
    </w:p>
    <w:p w14:paraId="273573A7" w14:textId="77777777" w:rsidR="00874AF5" w:rsidRPr="00166E97" w:rsidRDefault="00EE009E" w:rsidP="00166E97">
      <w:pPr>
        <w:pStyle w:val="ItemHead"/>
      </w:pPr>
      <w:r w:rsidRPr="00166E97">
        <w:t>8</w:t>
      </w:r>
      <w:r w:rsidR="00874AF5" w:rsidRPr="00166E97">
        <w:t xml:space="preserve">  </w:t>
      </w:r>
      <w:r w:rsidR="00DB5ADC" w:rsidRPr="00166E97">
        <w:t>Paragraph 7</w:t>
      </w:r>
      <w:r w:rsidR="00874AF5" w:rsidRPr="00166E97">
        <w:t>3(e)</w:t>
      </w:r>
    </w:p>
    <w:p w14:paraId="48A28929" w14:textId="77777777" w:rsidR="00874AF5" w:rsidRPr="00166E97" w:rsidRDefault="00874AF5" w:rsidP="00166E97">
      <w:pPr>
        <w:pStyle w:val="Item"/>
      </w:pPr>
      <w:r w:rsidRPr="00166E97">
        <w:t>Omit “Administrative Appeals Tribunal”, substitute “Administrative Review Tribunal”.</w:t>
      </w:r>
    </w:p>
    <w:p w14:paraId="1E74CC47" w14:textId="77777777" w:rsidR="00874AF5" w:rsidRPr="00166E97" w:rsidRDefault="00EE009E" w:rsidP="00166E97">
      <w:pPr>
        <w:pStyle w:val="ItemHead"/>
      </w:pPr>
      <w:r w:rsidRPr="00166E97">
        <w:t>9</w:t>
      </w:r>
      <w:r w:rsidR="00874AF5" w:rsidRPr="00166E97">
        <w:t xml:space="preserve">  Subdivision D of Division 2 of Part 3 of Chapter 2 (heading)</w:t>
      </w:r>
    </w:p>
    <w:p w14:paraId="01CD863B" w14:textId="77777777" w:rsidR="00874AF5" w:rsidRPr="00166E97" w:rsidRDefault="00874AF5" w:rsidP="00166E97">
      <w:pPr>
        <w:pStyle w:val="Item"/>
      </w:pPr>
      <w:r w:rsidRPr="00166E97">
        <w:t>Omit “</w:t>
      </w:r>
      <w:r w:rsidRPr="00166E97">
        <w:rPr>
          <w:b/>
        </w:rPr>
        <w:t>AAT</w:t>
      </w:r>
      <w:r w:rsidRPr="00166E97">
        <w:t>”, substitute “</w:t>
      </w:r>
      <w:r w:rsidRPr="00166E97">
        <w:rPr>
          <w:b/>
        </w:rPr>
        <w:t>ART</w:t>
      </w:r>
      <w:r w:rsidRPr="00166E97">
        <w:t>”.</w:t>
      </w:r>
    </w:p>
    <w:p w14:paraId="44A32F05" w14:textId="77777777" w:rsidR="00874AF5" w:rsidRPr="00166E97" w:rsidRDefault="00EE009E" w:rsidP="00166E97">
      <w:pPr>
        <w:pStyle w:val="ItemHead"/>
      </w:pPr>
      <w:r w:rsidRPr="00166E97">
        <w:t>10</w:t>
      </w:r>
      <w:r w:rsidR="00874AF5" w:rsidRPr="00166E97">
        <w:t xml:space="preserve">  Section 75 (heading)</w:t>
      </w:r>
    </w:p>
    <w:p w14:paraId="434FA564"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6188BE40" w14:textId="77777777" w:rsidR="00874AF5" w:rsidRPr="00166E97" w:rsidRDefault="00EE009E" w:rsidP="00166E97">
      <w:pPr>
        <w:pStyle w:val="ItemHead"/>
      </w:pPr>
      <w:r w:rsidRPr="00166E97">
        <w:t>11</w:t>
      </w:r>
      <w:r w:rsidR="00874AF5" w:rsidRPr="00166E97">
        <w:t xml:space="preserve">  </w:t>
      </w:r>
      <w:r w:rsidR="00DB5ADC" w:rsidRPr="00166E97">
        <w:t>Paragraph 7</w:t>
      </w:r>
      <w:r w:rsidR="00874AF5" w:rsidRPr="00166E97">
        <w:t>5(1)(a)</w:t>
      </w:r>
    </w:p>
    <w:p w14:paraId="55F77DAF" w14:textId="77777777" w:rsidR="00874AF5" w:rsidRPr="00166E97" w:rsidRDefault="00874AF5" w:rsidP="00166E97">
      <w:pPr>
        <w:pStyle w:val="Item"/>
      </w:pPr>
      <w:r w:rsidRPr="00166E97">
        <w:t>Omit “Administrative Appeals Tribunal”, substitute “Administrative Review Tribunal”.</w:t>
      </w:r>
    </w:p>
    <w:p w14:paraId="129D73A6" w14:textId="77777777" w:rsidR="00874AF5" w:rsidRPr="00166E97" w:rsidRDefault="00EE009E" w:rsidP="00166E97">
      <w:pPr>
        <w:pStyle w:val="ItemHead"/>
      </w:pPr>
      <w:r w:rsidRPr="00166E97">
        <w:t>12</w:t>
      </w:r>
      <w:r w:rsidR="00874AF5" w:rsidRPr="00166E97">
        <w:t xml:space="preserve">  Subsection 76(1)</w:t>
      </w:r>
    </w:p>
    <w:p w14:paraId="3D6A6F50" w14:textId="77777777" w:rsidR="00874AF5" w:rsidRPr="00166E97" w:rsidRDefault="00874AF5" w:rsidP="00166E97">
      <w:pPr>
        <w:pStyle w:val="Item"/>
      </w:pPr>
      <w:r w:rsidRPr="00166E97">
        <w:t>Omit “Administrative Appeals Tribunal”, substitute “Administrative Review Tribunal”.</w:t>
      </w:r>
    </w:p>
    <w:p w14:paraId="373D18E5" w14:textId="77777777" w:rsidR="00874AF5" w:rsidRPr="00166E97" w:rsidRDefault="00EE009E" w:rsidP="00166E97">
      <w:pPr>
        <w:pStyle w:val="ItemHead"/>
      </w:pPr>
      <w:r w:rsidRPr="00166E97">
        <w:t>13</w:t>
      </w:r>
      <w:r w:rsidR="00874AF5" w:rsidRPr="00166E97">
        <w:t xml:space="preserve">  Subsection 76(2)</w:t>
      </w:r>
    </w:p>
    <w:p w14:paraId="3DF0D1F2" w14:textId="77777777" w:rsidR="00874AF5" w:rsidRPr="00166E97" w:rsidRDefault="00874AF5" w:rsidP="00166E97">
      <w:pPr>
        <w:pStyle w:val="Item"/>
      </w:pPr>
      <w:r w:rsidRPr="00166E97">
        <w:t xml:space="preserve">Omit “paragraph 29(1)(d) of the </w:t>
      </w:r>
      <w:r w:rsidRPr="00166E97">
        <w:rPr>
          <w:i/>
        </w:rPr>
        <w:t>Administrative Appeals Tribunal Act 1975</w:t>
      </w:r>
      <w:r w:rsidRPr="00166E97">
        <w:t>”, substitute “</w:t>
      </w:r>
      <w:r w:rsidR="00DB5ADC" w:rsidRPr="00166E97">
        <w:t>subsection 1</w:t>
      </w:r>
      <w:r w:rsidRPr="00166E97">
        <w:t xml:space="preserve">8(1) of the </w:t>
      </w:r>
      <w:r w:rsidRPr="00166E97">
        <w:rPr>
          <w:i/>
        </w:rPr>
        <w:t>Administrative Review Tribunal Act 2024</w:t>
      </w:r>
      <w:r w:rsidRPr="00166E97">
        <w:t>”.</w:t>
      </w:r>
    </w:p>
    <w:p w14:paraId="5AB31910" w14:textId="77777777" w:rsidR="00874AF5" w:rsidRPr="00166E97" w:rsidRDefault="00EE009E" w:rsidP="00166E97">
      <w:pPr>
        <w:pStyle w:val="ItemHead"/>
      </w:pPr>
      <w:r w:rsidRPr="00166E97">
        <w:t>14</w:t>
      </w:r>
      <w:r w:rsidR="00874AF5" w:rsidRPr="00166E97">
        <w:t xml:space="preserve">  </w:t>
      </w:r>
      <w:r w:rsidR="00DB5ADC" w:rsidRPr="00166E97">
        <w:t>Paragraph 7</w:t>
      </w:r>
      <w:r w:rsidR="00874AF5" w:rsidRPr="00166E97">
        <w:t>6(3)(b)</w:t>
      </w:r>
    </w:p>
    <w:p w14:paraId="23D56716" w14:textId="77777777" w:rsidR="00874AF5" w:rsidRPr="00166E97" w:rsidRDefault="00874AF5" w:rsidP="00166E97">
      <w:pPr>
        <w:pStyle w:val="Item"/>
      </w:pPr>
      <w:r w:rsidRPr="00166E97">
        <w:t>Omit “Administrative Appeals Tribunal”, substitute “Administrative Review Tribunal”.</w:t>
      </w:r>
    </w:p>
    <w:p w14:paraId="4CE07C86" w14:textId="77777777" w:rsidR="00874AF5" w:rsidRPr="00166E97" w:rsidRDefault="00EE009E" w:rsidP="00166E97">
      <w:pPr>
        <w:pStyle w:val="ItemHead"/>
      </w:pPr>
      <w:r w:rsidRPr="00166E97">
        <w:t>15</w:t>
      </w:r>
      <w:r w:rsidR="00874AF5" w:rsidRPr="00166E97">
        <w:t xml:space="preserve">  </w:t>
      </w:r>
      <w:r w:rsidR="00DB5ADC" w:rsidRPr="00166E97">
        <w:t>Paragraph 7</w:t>
      </w:r>
      <w:r w:rsidR="00874AF5" w:rsidRPr="00166E97">
        <w:t>6(4)(b)</w:t>
      </w:r>
    </w:p>
    <w:p w14:paraId="5B161019"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8746CBD" w14:textId="77777777" w:rsidR="00874AF5" w:rsidRPr="00166E97" w:rsidRDefault="00EE009E" w:rsidP="00166E97">
      <w:pPr>
        <w:pStyle w:val="ItemHead"/>
      </w:pPr>
      <w:r w:rsidRPr="00166E97">
        <w:t>16</w:t>
      </w:r>
      <w:r w:rsidR="00874AF5" w:rsidRPr="00166E97">
        <w:t xml:space="preserve">  Subsection 76(5)</w:t>
      </w:r>
    </w:p>
    <w:p w14:paraId="257C90D0" w14:textId="77777777" w:rsidR="00874AF5" w:rsidRPr="00166E97" w:rsidRDefault="00874AF5" w:rsidP="00166E97">
      <w:pPr>
        <w:pStyle w:val="Item"/>
      </w:pPr>
      <w:r w:rsidRPr="00166E97">
        <w:t>Omit “Administrative Appeals Tribunal”, substitute “Administrative Review Tribunal”.</w:t>
      </w:r>
    </w:p>
    <w:p w14:paraId="36CC42AC" w14:textId="77777777" w:rsidR="00874AF5" w:rsidRPr="00166E97" w:rsidRDefault="00EE009E" w:rsidP="00166E97">
      <w:pPr>
        <w:pStyle w:val="ItemHead"/>
      </w:pPr>
      <w:r w:rsidRPr="00166E97">
        <w:t>17</w:t>
      </w:r>
      <w:r w:rsidR="00874AF5" w:rsidRPr="00166E97">
        <w:t xml:space="preserve">  Subsection 77(1)</w:t>
      </w:r>
    </w:p>
    <w:p w14:paraId="5526826C" w14:textId="77777777" w:rsidR="00874AF5" w:rsidRPr="00166E97" w:rsidRDefault="00874AF5" w:rsidP="00166E97">
      <w:pPr>
        <w:pStyle w:val="Item"/>
      </w:pPr>
      <w:r w:rsidRPr="00166E97">
        <w:t xml:space="preserve">Omit “Section 28 (obtaining reasons for decision) and subsections 37(1) to (1D) (lodging documents) of the </w:t>
      </w:r>
      <w:r w:rsidRPr="00166E97">
        <w:rPr>
          <w:i/>
        </w:rPr>
        <w:t>Administrative Appeals Tribunal Act 1975</w:t>
      </w:r>
      <w:r w:rsidRPr="00166E97">
        <w:t>”, substitute “Sections 23 (decision</w:t>
      </w:r>
      <w:r w:rsidR="00166E97">
        <w:noBreakHyphen/>
      </w:r>
      <w:r w:rsidRPr="00166E97">
        <w:t>maker must give Tribunal reasons and documents—general rule) and 268 (requesting reasons for reviewable decision from decision</w:t>
      </w:r>
      <w:r w:rsidR="00166E97">
        <w:noBreakHyphen/>
      </w:r>
      <w:r w:rsidRPr="00166E97">
        <w:t xml:space="preserve">maker) of the </w:t>
      </w:r>
      <w:r w:rsidRPr="00166E97">
        <w:rPr>
          <w:i/>
        </w:rPr>
        <w:t>Administrative Review Tribunal Act 2024</w:t>
      </w:r>
      <w:r w:rsidRPr="00166E97">
        <w:t>”.</w:t>
      </w:r>
    </w:p>
    <w:p w14:paraId="41663D14" w14:textId="77777777" w:rsidR="00874AF5" w:rsidRPr="00166E97" w:rsidRDefault="00EE009E" w:rsidP="00166E97">
      <w:pPr>
        <w:pStyle w:val="ItemHead"/>
      </w:pPr>
      <w:r w:rsidRPr="00166E97">
        <w:t>18</w:t>
      </w:r>
      <w:r w:rsidR="00874AF5" w:rsidRPr="00166E97">
        <w:t xml:space="preserve">  Subsection 77(2)</w:t>
      </w:r>
    </w:p>
    <w:p w14:paraId="0A420BED" w14:textId="77777777" w:rsidR="00874AF5" w:rsidRPr="00166E97" w:rsidRDefault="00874AF5" w:rsidP="00166E97">
      <w:pPr>
        <w:pStyle w:val="Item"/>
      </w:pPr>
      <w:r w:rsidRPr="00166E97">
        <w:t xml:space="preserve">Omit “subsection 29AC(1) of the </w:t>
      </w:r>
      <w:r w:rsidRPr="00166E97">
        <w:rPr>
          <w:i/>
        </w:rPr>
        <w:t>Administrative Appeals Tribunal Act 1975</w:t>
      </w:r>
      <w:r w:rsidRPr="00166E97">
        <w:t xml:space="preserve">”, substitute “section 21 of the </w:t>
      </w:r>
      <w:r w:rsidRPr="00166E97">
        <w:rPr>
          <w:i/>
        </w:rPr>
        <w:t>Administrative Review Tribunal Act 2024</w:t>
      </w:r>
      <w:r w:rsidRPr="00166E97">
        <w:t>”.</w:t>
      </w:r>
    </w:p>
    <w:p w14:paraId="22D0268A" w14:textId="77777777" w:rsidR="00874AF5" w:rsidRPr="00166E97" w:rsidRDefault="00EE009E" w:rsidP="00166E97">
      <w:pPr>
        <w:pStyle w:val="ItemHead"/>
      </w:pPr>
      <w:r w:rsidRPr="00166E97">
        <w:t>19</w:t>
      </w:r>
      <w:r w:rsidR="00874AF5" w:rsidRPr="00166E97">
        <w:t xml:space="preserve">  Subsections 77(2), (3) and (4)</w:t>
      </w:r>
    </w:p>
    <w:p w14:paraId="266352C0" w14:textId="77777777" w:rsidR="00874AF5" w:rsidRPr="00166E97" w:rsidRDefault="00874AF5" w:rsidP="00166E97">
      <w:pPr>
        <w:pStyle w:val="Item"/>
      </w:pPr>
      <w:r w:rsidRPr="00166E97">
        <w:t>Omit “Administrative Appeals Tribunal”, substitute “Administrative Review Tribunal”.</w:t>
      </w:r>
    </w:p>
    <w:p w14:paraId="4B6A68B1" w14:textId="77777777" w:rsidR="00874AF5" w:rsidRPr="00166E97" w:rsidRDefault="00EE009E" w:rsidP="00166E97">
      <w:pPr>
        <w:pStyle w:val="ItemHead"/>
      </w:pPr>
      <w:r w:rsidRPr="00166E97">
        <w:t>20</w:t>
      </w:r>
      <w:r w:rsidR="00874AF5" w:rsidRPr="00166E97">
        <w:t xml:space="preserve">  Subsections 78(1) to (4)</w:t>
      </w:r>
    </w:p>
    <w:p w14:paraId="4C3F1914" w14:textId="77777777" w:rsidR="00874AF5" w:rsidRPr="00166E97" w:rsidRDefault="00874AF5" w:rsidP="00166E97">
      <w:pPr>
        <w:pStyle w:val="Item"/>
      </w:pPr>
      <w:r w:rsidRPr="00166E97">
        <w:t>Omit “Administrative Appeals Tribunal”, substitute “Administrative Review Tribunal”.</w:t>
      </w:r>
    </w:p>
    <w:p w14:paraId="2BB1F8BF" w14:textId="77777777" w:rsidR="00874AF5" w:rsidRPr="00166E97" w:rsidRDefault="00EE009E" w:rsidP="00166E97">
      <w:pPr>
        <w:pStyle w:val="ItemHead"/>
      </w:pPr>
      <w:r w:rsidRPr="00166E97">
        <w:t>21</w:t>
      </w:r>
      <w:r w:rsidR="00874AF5" w:rsidRPr="00166E97">
        <w:t xml:space="preserve">  Subsection 78(4)</w:t>
      </w:r>
    </w:p>
    <w:p w14:paraId="65A0811D" w14:textId="77777777" w:rsidR="00874AF5" w:rsidRPr="00166E97" w:rsidRDefault="00874AF5" w:rsidP="00166E97">
      <w:pPr>
        <w:pStyle w:val="Item"/>
      </w:pPr>
      <w:r w:rsidRPr="00166E97">
        <w:t xml:space="preserve">Omit “section 43 of the </w:t>
      </w:r>
      <w:r w:rsidRPr="00166E97">
        <w:rPr>
          <w:i/>
        </w:rPr>
        <w:t>Administrative Appeals Tribunal Act 1975</w:t>
      </w:r>
      <w:r w:rsidRPr="00166E97">
        <w:t>”, substitute “</w:t>
      </w:r>
      <w:r w:rsidR="00DB5ADC" w:rsidRPr="00166E97">
        <w:t>section 1</w:t>
      </w:r>
      <w:r w:rsidRPr="00166E97">
        <w:t xml:space="preserve">05 of the </w:t>
      </w:r>
      <w:r w:rsidRPr="00166E97">
        <w:rPr>
          <w:i/>
        </w:rPr>
        <w:t>Administrative Review Tribunal Act 2024</w:t>
      </w:r>
      <w:r w:rsidRPr="00166E97">
        <w:t>”.</w:t>
      </w:r>
    </w:p>
    <w:p w14:paraId="59862B8C" w14:textId="77777777" w:rsidR="00874AF5" w:rsidRPr="00166E97" w:rsidRDefault="00EE009E" w:rsidP="00166E97">
      <w:pPr>
        <w:pStyle w:val="ItemHead"/>
      </w:pPr>
      <w:r w:rsidRPr="00166E97">
        <w:t>22</w:t>
      </w:r>
      <w:r w:rsidR="00874AF5" w:rsidRPr="00166E97">
        <w:t xml:space="preserve">  Subsection 78(5)</w:t>
      </w:r>
    </w:p>
    <w:p w14:paraId="0B4176ED" w14:textId="77777777" w:rsidR="00874AF5" w:rsidRPr="00166E97" w:rsidRDefault="00874AF5" w:rsidP="00166E97">
      <w:pPr>
        <w:pStyle w:val="Item"/>
      </w:pPr>
      <w:r w:rsidRPr="00166E97">
        <w:t>Omit “Administrative Appeals Tribunal”, substitute “Administrative Review Tribunal”.</w:t>
      </w:r>
    </w:p>
    <w:p w14:paraId="697C0623" w14:textId="77777777" w:rsidR="00874AF5" w:rsidRPr="00166E97" w:rsidRDefault="00EE009E" w:rsidP="00166E97">
      <w:pPr>
        <w:pStyle w:val="ItemHead"/>
      </w:pPr>
      <w:r w:rsidRPr="00166E97">
        <w:t>23</w:t>
      </w:r>
      <w:r w:rsidR="00874AF5" w:rsidRPr="00166E97">
        <w:t xml:space="preserve">  Section 79 (heading)</w:t>
      </w:r>
    </w:p>
    <w:p w14:paraId="560454B7"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F32CED0" w14:textId="77777777" w:rsidR="00874AF5" w:rsidRPr="00166E97" w:rsidRDefault="00EE009E" w:rsidP="00166E97">
      <w:pPr>
        <w:pStyle w:val="ItemHead"/>
      </w:pPr>
      <w:r w:rsidRPr="00166E97">
        <w:t>24</w:t>
      </w:r>
      <w:r w:rsidR="00874AF5" w:rsidRPr="00166E97">
        <w:t xml:space="preserve">  Section 79</w:t>
      </w:r>
    </w:p>
    <w:p w14:paraId="5B34F5B3" w14:textId="77777777" w:rsidR="00874AF5" w:rsidRPr="00166E97" w:rsidRDefault="00874AF5" w:rsidP="00166E97">
      <w:pPr>
        <w:pStyle w:val="Item"/>
      </w:pPr>
      <w:r w:rsidRPr="00166E97">
        <w:t xml:space="preserve">Omit “subsections 41(2) to (6) of the </w:t>
      </w:r>
      <w:r w:rsidRPr="00166E97">
        <w:rPr>
          <w:i/>
        </w:rPr>
        <w:t>Administrative Appeals Tribunal Act 1975</w:t>
      </w:r>
      <w:r w:rsidRPr="00166E97">
        <w:t xml:space="preserve">, the Administrative Appeals Tribunal”, substitute “subsections 32(2) to (9) of the </w:t>
      </w:r>
      <w:r w:rsidRPr="00166E97">
        <w:rPr>
          <w:i/>
        </w:rPr>
        <w:t>Administrative Review Tribunal Act 2024</w:t>
      </w:r>
      <w:r w:rsidRPr="00166E97">
        <w:t>, the Administrative Review Tribunal”.</w:t>
      </w:r>
    </w:p>
    <w:p w14:paraId="19C2C2D9" w14:textId="77777777" w:rsidR="00874AF5" w:rsidRPr="00166E97" w:rsidRDefault="00EE009E" w:rsidP="00166E97">
      <w:pPr>
        <w:pStyle w:val="ItemHead"/>
      </w:pPr>
      <w:r w:rsidRPr="00166E97">
        <w:t>25</w:t>
      </w:r>
      <w:r w:rsidR="00874AF5" w:rsidRPr="00166E97">
        <w:t xml:space="preserve">  Section 469</w:t>
      </w:r>
    </w:p>
    <w:p w14:paraId="5FB9CB1C"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5B1C790" w14:textId="77777777" w:rsidR="00874AF5" w:rsidRPr="00166E97" w:rsidRDefault="00EE009E" w:rsidP="00166E97">
      <w:pPr>
        <w:pStyle w:val="ItemHead"/>
      </w:pPr>
      <w:r w:rsidRPr="00166E97">
        <w:t>26</w:t>
      </w:r>
      <w:r w:rsidR="00874AF5" w:rsidRPr="00166E97">
        <w:t xml:space="preserve">  Section 573</w:t>
      </w:r>
    </w:p>
    <w:p w14:paraId="4041C9B6" w14:textId="77777777" w:rsidR="00874AF5" w:rsidRPr="00166E97" w:rsidRDefault="00874AF5" w:rsidP="00166E97">
      <w:pPr>
        <w:pStyle w:val="Item"/>
      </w:pPr>
      <w:r w:rsidRPr="00166E97">
        <w:t>Omit “Administrative Appeals Tribunal”, substitute “Administrative Review Tribunal”.</w:t>
      </w:r>
    </w:p>
    <w:p w14:paraId="36E42242" w14:textId="77777777" w:rsidR="00874AF5" w:rsidRPr="00166E97" w:rsidRDefault="00EE009E" w:rsidP="00166E97">
      <w:pPr>
        <w:pStyle w:val="ItemHead"/>
      </w:pPr>
      <w:r w:rsidRPr="00166E97">
        <w:t>27</w:t>
      </w:r>
      <w:r w:rsidR="00874AF5" w:rsidRPr="00166E97">
        <w:t xml:space="preserve">  Paragraph 576(6)(c)</w:t>
      </w:r>
    </w:p>
    <w:p w14:paraId="69032154" w14:textId="77777777" w:rsidR="00874AF5" w:rsidRPr="00166E97" w:rsidRDefault="00874AF5" w:rsidP="00166E97">
      <w:pPr>
        <w:pStyle w:val="Item"/>
      </w:pPr>
      <w:r w:rsidRPr="00166E97">
        <w:t>Omit “Administrative Appeals Tribunal”, substitute “Administrative Review Tribunal”.</w:t>
      </w:r>
    </w:p>
    <w:p w14:paraId="38228E2D" w14:textId="77777777" w:rsidR="00874AF5" w:rsidRPr="00166E97" w:rsidRDefault="00EE009E" w:rsidP="00166E97">
      <w:pPr>
        <w:pStyle w:val="ItemHead"/>
      </w:pPr>
      <w:r w:rsidRPr="00166E97">
        <w:t>28</w:t>
      </w:r>
      <w:r w:rsidR="00874AF5" w:rsidRPr="00166E97">
        <w:t xml:space="preserve">  Subsection 576(7)</w:t>
      </w:r>
    </w:p>
    <w:p w14:paraId="20B51517" w14:textId="77777777" w:rsidR="00874AF5" w:rsidRPr="00166E97" w:rsidRDefault="00874AF5" w:rsidP="00166E97">
      <w:pPr>
        <w:pStyle w:val="Item"/>
      </w:pPr>
      <w:r w:rsidRPr="00166E97">
        <w:t>Omit “AAT”, substitute “ART”.</w:t>
      </w:r>
    </w:p>
    <w:p w14:paraId="5DF6C46F" w14:textId="77777777" w:rsidR="00874AF5" w:rsidRPr="00166E97" w:rsidRDefault="00EE009E" w:rsidP="00166E97">
      <w:pPr>
        <w:pStyle w:val="ItemHead"/>
      </w:pPr>
      <w:r w:rsidRPr="00166E97">
        <w:t>29</w:t>
      </w:r>
      <w:r w:rsidR="00874AF5" w:rsidRPr="00166E97">
        <w:t xml:space="preserve">  Section 578 (heading)</w:t>
      </w:r>
    </w:p>
    <w:p w14:paraId="5EDAAF30"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067FAE9D" w14:textId="77777777" w:rsidR="00874AF5" w:rsidRPr="00166E97" w:rsidRDefault="00EE009E" w:rsidP="00166E97">
      <w:pPr>
        <w:pStyle w:val="ItemHead"/>
      </w:pPr>
      <w:r w:rsidRPr="00166E97">
        <w:t>30</w:t>
      </w:r>
      <w:r w:rsidR="00874AF5" w:rsidRPr="00166E97">
        <w:t xml:space="preserve">  Subsection 578(1)</w:t>
      </w:r>
    </w:p>
    <w:p w14:paraId="6B5A7F45" w14:textId="77777777" w:rsidR="00874AF5" w:rsidRPr="00166E97" w:rsidRDefault="00874AF5" w:rsidP="00166E97">
      <w:pPr>
        <w:pStyle w:val="Item"/>
      </w:pPr>
      <w:r w:rsidRPr="00166E97">
        <w:t>Omit “Administrative Appeals Tribunal”, substitute “Administrative Review Tribunal”.</w:t>
      </w:r>
    </w:p>
    <w:p w14:paraId="09D169CA" w14:textId="77777777" w:rsidR="00874AF5" w:rsidRPr="00166E97" w:rsidRDefault="00EE009E" w:rsidP="00166E97">
      <w:pPr>
        <w:pStyle w:val="ItemHead"/>
      </w:pPr>
      <w:r w:rsidRPr="00166E97">
        <w:t>31</w:t>
      </w:r>
      <w:r w:rsidR="00874AF5" w:rsidRPr="00166E97">
        <w:t xml:space="preserve">  Subsection 578(1) (note 1)</w:t>
      </w:r>
    </w:p>
    <w:p w14:paraId="41D41744" w14:textId="77777777" w:rsidR="00874AF5" w:rsidRPr="00166E97" w:rsidRDefault="00874AF5" w:rsidP="00166E97">
      <w:pPr>
        <w:pStyle w:val="Item"/>
      </w:pPr>
      <w:r w:rsidRPr="00166E97">
        <w:t>Omit “AAT”, substitute “ART”.</w:t>
      </w:r>
    </w:p>
    <w:p w14:paraId="008D5DFB" w14:textId="77777777" w:rsidR="00874AF5" w:rsidRPr="00166E97" w:rsidRDefault="00EE009E" w:rsidP="00166E97">
      <w:pPr>
        <w:pStyle w:val="ItemHead"/>
      </w:pPr>
      <w:r w:rsidRPr="00166E97">
        <w:t>32</w:t>
      </w:r>
      <w:r w:rsidR="00874AF5" w:rsidRPr="00166E97">
        <w:t xml:space="preserve">  Subsection 578(3)</w:t>
      </w:r>
    </w:p>
    <w:p w14:paraId="4A5B043B" w14:textId="77777777" w:rsidR="00874AF5" w:rsidRPr="00166E97" w:rsidRDefault="00874AF5" w:rsidP="00166E97">
      <w:pPr>
        <w:pStyle w:val="Item"/>
      </w:pPr>
      <w:r w:rsidRPr="00166E97">
        <w:t xml:space="preserve">Omit “subsection 27(1) of the </w:t>
      </w:r>
      <w:r w:rsidRPr="00166E97">
        <w:rPr>
          <w:i/>
        </w:rPr>
        <w:t>Administrative Appeals Tribunal Act 1975</w:t>
      </w:r>
      <w:r w:rsidRPr="00166E97">
        <w:t>”, substitute “</w:t>
      </w:r>
      <w:r w:rsidR="00DB5ADC" w:rsidRPr="00166E97">
        <w:t>section 1</w:t>
      </w:r>
      <w:r w:rsidRPr="00166E97">
        <w:t xml:space="preserve">7 of the </w:t>
      </w:r>
      <w:r w:rsidRPr="00166E97">
        <w:rPr>
          <w:i/>
        </w:rPr>
        <w:t>Administrative Review Tribunal Act 2024</w:t>
      </w:r>
      <w:r w:rsidRPr="00166E97">
        <w:t>”.</w:t>
      </w:r>
    </w:p>
    <w:p w14:paraId="20BE1F0F" w14:textId="77777777" w:rsidR="00874AF5" w:rsidRPr="00166E97" w:rsidRDefault="00874AF5" w:rsidP="00166E97">
      <w:pPr>
        <w:pStyle w:val="ActHead9"/>
      </w:pPr>
      <w:bookmarkStart w:id="71" w:name="_Toc168394262"/>
      <w:r w:rsidRPr="00166E97">
        <w:t>Food Standards Australia New Zealand Act 1991</w:t>
      </w:r>
      <w:bookmarkEnd w:id="71"/>
    </w:p>
    <w:p w14:paraId="38BA364D" w14:textId="77777777" w:rsidR="00874AF5" w:rsidRPr="00166E97" w:rsidRDefault="00EE009E" w:rsidP="00166E97">
      <w:pPr>
        <w:pStyle w:val="ItemHead"/>
      </w:pPr>
      <w:r w:rsidRPr="00166E97">
        <w:t>33</w:t>
      </w:r>
      <w:r w:rsidR="00874AF5" w:rsidRPr="00166E97">
        <w:t xml:space="preserve">  Sub</w:t>
      </w:r>
      <w:r w:rsidR="00DB5ADC" w:rsidRPr="00166E97">
        <w:t>section 1</w:t>
      </w:r>
      <w:r w:rsidR="00874AF5" w:rsidRPr="00166E97">
        <w:t>09(8)</w:t>
      </w:r>
    </w:p>
    <w:p w14:paraId="5AC1F61F" w14:textId="77777777" w:rsidR="00874AF5" w:rsidRPr="00166E97" w:rsidRDefault="00874AF5" w:rsidP="00166E97">
      <w:pPr>
        <w:pStyle w:val="Item"/>
      </w:pPr>
      <w:r w:rsidRPr="00166E97">
        <w:t>Omit “Administrative Appeals Tribunal”, substitute “Administrative Review Tribunal”.</w:t>
      </w:r>
    </w:p>
    <w:p w14:paraId="5E0BEE68" w14:textId="77777777" w:rsidR="00D400B0" w:rsidRPr="00166E97" w:rsidRDefault="00EE009E" w:rsidP="00166E97">
      <w:pPr>
        <w:pStyle w:val="ItemHead"/>
      </w:pPr>
      <w:r w:rsidRPr="00166E97">
        <w:t>34</w:t>
      </w:r>
      <w:r w:rsidR="00D400B0" w:rsidRPr="00166E97">
        <w:t xml:space="preserve">  After </w:t>
      </w:r>
      <w:r w:rsidR="00DB5ADC" w:rsidRPr="00166E97">
        <w:t>subsection 1</w:t>
      </w:r>
      <w:r w:rsidR="00D400B0" w:rsidRPr="00166E97">
        <w:t>09(8)</w:t>
      </w:r>
    </w:p>
    <w:p w14:paraId="0AC6023F" w14:textId="77777777" w:rsidR="00D400B0" w:rsidRPr="00166E97" w:rsidRDefault="00D400B0" w:rsidP="00166E97">
      <w:pPr>
        <w:pStyle w:val="Item"/>
      </w:pPr>
      <w:r w:rsidRPr="00166E97">
        <w:t>Insert:</w:t>
      </w:r>
    </w:p>
    <w:p w14:paraId="6950E507" w14:textId="77777777" w:rsidR="004B4B17" w:rsidRPr="00166E97" w:rsidRDefault="00D400B0" w:rsidP="00166E97">
      <w:pPr>
        <w:pStyle w:val="subsection"/>
      </w:pPr>
      <w:r w:rsidRPr="00166E97">
        <w:tab/>
        <w:t>(</w:t>
      </w:r>
      <w:r w:rsidR="004800BB" w:rsidRPr="00166E97">
        <w:t>8</w:t>
      </w:r>
      <w:r w:rsidRPr="00166E97">
        <w:t>A)</w:t>
      </w:r>
      <w:r w:rsidRPr="00166E97">
        <w:tab/>
        <w:t xml:space="preserve">If an application is made under </w:t>
      </w:r>
      <w:r w:rsidR="00DB5ADC" w:rsidRPr="00166E97">
        <w:t>section 1</w:t>
      </w:r>
      <w:r w:rsidR="00D7503B" w:rsidRPr="00166E97">
        <w:t xml:space="preserve">23 of </w:t>
      </w:r>
      <w:r w:rsidRPr="00166E97">
        <w:t xml:space="preserve">the </w:t>
      </w:r>
      <w:r w:rsidR="00D7503B" w:rsidRPr="00166E97">
        <w:rPr>
          <w:i/>
        </w:rPr>
        <w:t>Administrative Re</w:t>
      </w:r>
      <w:r w:rsidRPr="00166E97">
        <w:rPr>
          <w:i/>
        </w:rPr>
        <w:t>view Tribunal Act 2024</w:t>
      </w:r>
      <w:r w:rsidRPr="00166E97">
        <w:t xml:space="preserve"> for </w:t>
      </w:r>
      <w:r w:rsidR="00593A08" w:rsidRPr="00166E97">
        <w:t>the President</w:t>
      </w:r>
      <w:r w:rsidR="00C97075" w:rsidRPr="00166E97">
        <w:t xml:space="preserve"> of the Administrative Review Tribunal</w:t>
      </w:r>
      <w:r w:rsidR="00593A08" w:rsidRPr="00166E97">
        <w:t xml:space="preserve"> to refer </w:t>
      </w:r>
      <w:r w:rsidRPr="00166E97">
        <w:t>a decision</w:t>
      </w:r>
      <w:r w:rsidR="001D4D78" w:rsidRPr="00166E97">
        <w:t xml:space="preserve"> </w:t>
      </w:r>
      <w:r w:rsidRPr="00166E97">
        <w:t xml:space="preserve">to the </w:t>
      </w:r>
      <w:r w:rsidR="001D4D78" w:rsidRPr="00166E97">
        <w:t>guidance and appeals panel</w:t>
      </w:r>
      <w:r w:rsidRPr="00166E97">
        <w:t xml:space="preserve"> for review, </w:t>
      </w:r>
      <w:r w:rsidR="00F34477" w:rsidRPr="00166E97">
        <w:t xml:space="preserve">the </w:t>
      </w:r>
      <w:r w:rsidR="004B4B17" w:rsidRPr="00166E97">
        <w:rPr>
          <w:bCs/>
          <w:iCs/>
        </w:rPr>
        <w:t xml:space="preserve">consideration period does not include </w:t>
      </w:r>
      <w:r w:rsidRPr="00166E97">
        <w:t>the</w:t>
      </w:r>
      <w:r w:rsidR="00CC6E7E" w:rsidRPr="00166E97">
        <w:t xml:space="preserve"> period</w:t>
      </w:r>
      <w:r w:rsidR="004B4B17" w:rsidRPr="00166E97">
        <w:t>:</w:t>
      </w:r>
    </w:p>
    <w:p w14:paraId="5F6F3BF2" w14:textId="77777777" w:rsidR="004B74E0" w:rsidRPr="00166E97" w:rsidRDefault="004B4B17" w:rsidP="00166E97">
      <w:pPr>
        <w:pStyle w:val="paragraph"/>
      </w:pPr>
      <w:r w:rsidRPr="00166E97">
        <w:tab/>
        <w:t>(a)</w:t>
      </w:r>
      <w:r w:rsidR="004B74E0" w:rsidRPr="00166E97">
        <w:tab/>
      </w:r>
      <w:r w:rsidR="00CC6E7E" w:rsidRPr="00166E97">
        <w:t>beginning on the day on which the application is mad</w:t>
      </w:r>
      <w:r w:rsidR="00512A16" w:rsidRPr="00166E97">
        <w:t>e</w:t>
      </w:r>
      <w:r w:rsidR="004B74E0" w:rsidRPr="00166E97">
        <w:t>;</w:t>
      </w:r>
      <w:r w:rsidR="00B05AD6" w:rsidRPr="00166E97">
        <w:t xml:space="preserve"> </w:t>
      </w:r>
      <w:r w:rsidR="00512A16" w:rsidRPr="00166E97">
        <w:t>and</w:t>
      </w:r>
    </w:p>
    <w:p w14:paraId="495B9D2A" w14:textId="77777777" w:rsidR="00D400B0" w:rsidRPr="00166E97" w:rsidRDefault="004B74E0" w:rsidP="00166E97">
      <w:pPr>
        <w:pStyle w:val="paragraph"/>
      </w:pPr>
      <w:r w:rsidRPr="00166E97">
        <w:tab/>
        <w:t>(b)</w:t>
      </w:r>
      <w:r w:rsidRPr="00166E97">
        <w:tab/>
      </w:r>
      <w:r w:rsidR="00512A16" w:rsidRPr="00166E97">
        <w:t xml:space="preserve">ending on the day on which </w:t>
      </w:r>
      <w:r w:rsidR="005657A2" w:rsidRPr="00166E97">
        <w:t xml:space="preserve">the President refers the decision to the </w:t>
      </w:r>
      <w:r w:rsidR="00437970" w:rsidRPr="00166E97">
        <w:t>guidance and appeals panel</w:t>
      </w:r>
      <w:r w:rsidR="00F34477" w:rsidRPr="00166E97">
        <w:t xml:space="preserve"> </w:t>
      </w:r>
      <w:r w:rsidR="00442511" w:rsidRPr="00166E97">
        <w:t xml:space="preserve">or </w:t>
      </w:r>
      <w:r w:rsidR="005657A2" w:rsidRPr="00166E97">
        <w:t>refuses the application</w:t>
      </w:r>
      <w:r w:rsidR="00442511" w:rsidRPr="00166E97">
        <w:t>, as the case may be</w:t>
      </w:r>
      <w:r w:rsidR="00512A16" w:rsidRPr="00166E97">
        <w:t>.</w:t>
      </w:r>
    </w:p>
    <w:p w14:paraId="5AA91D76" w14:textId="77777777" w:rsidR="00874AF5" w:rsidRPr="00166E97" w:rsidRDefault="00EE009E" w:rsidP="00166E97">
      <w:pPr>
        <w:pStyle w:val="ItemHead"/>
      </w:pPr>
      <w:r w:rsidRPr="00166E97">
        <w:t>35</w:t>
      </w:r>
      <w:r w:rsidR="00874AF5" w:rsidRPr="00166E97">
        <w:t xml:space="preserve">  Sub</w:t>
      </w:r>
      <w:r w:rsidR="00DB5ADC" w:rsidRPr="00166E97">
        <w:t>section 1</w:t>
      </w:r>
      <w:r w:rsidR="00874AF5" w:rsidRPr="00166E97">
        <w:t>43(1)</w:t>
      </w:r>
    </w:p>
    <w:p w14:paraId="24DC2377" w14:textId="77777777" w:rsidR="00874AF5" w:rsidRPr="00166E97" w:rsidRDefault="00874AF5"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2C495FC7" w14:textId="77777777" w:rsidR="00874AF5" w:rsidRPr="00166E97" w:rsidRDefault="00EE009E" w:rsidP="00166E97">
      <w:pPr>
        <w:pStyle w:val="ItemHead"/>
      </w:pPr>
      <w:r w:rsidRPr="00166E97">
        <w:t>36</w:t>
      </w:r>
      <w:r w:rsidR="00874AF5" w:rsidRPr="00166E97">
        <w:t xml:space="preserve">  Sub</w:t>
      </w:r>
      <w:r w:rsidR="00DB5ADC" w:rsidRPr="00166E97">
        <w:t>section 1</w:t>
      </w:r>
      <w:r w:rsidR="00874AF5" w:rsidRPr="00166E97">
        <w:t>43(2)</w:t>
      </w:r>
    </w:p>
    <w:p w14:paraId="15EC1D14"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1E243C31" w14:textId="77777777" w:rsidR="00874AF5" w:rsidRPr="00166E97" w:rsidRDefault="00EE009E" w:rsidP="00166E97">
      <w:pPr>
        <w:pStyle w:val="ItemHead"/>
      </w:pPr>
      <w:r w:rsidRPr="00166E97">
        <w:t>37</w:t>
      </w:r>
      <w:r w:rsidR="00874AF5" w:rsidRPr="00166E97">
        <w:t xml:space="preserve">  Paragraph 144(1)(c)</w:t>
      </w:r>
    </w:p>
    <w:p w14:paraId="6F25F8EB" w14:textId="77777777" w:rsidR="00874AF5" w:rsidRPr="00166E97" w:rsidRDefault="00874AF5"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1ECB3666" w14:textId="77777777" w:rsidR="00874AF5" w:rsidRPr="00166E97" w:rsidRDefault="00EE009E" w:rsidP="00166E97">
      <w:pPr>
        <w:pStyle w:val="ItemHead"/>
      </w:pPr>
      <w:r w:rsidRPr="00166E97">
        <w:t>38</w:t>
      </w:r>
      <w:r w:rsidR="00874AF5" w:rsidRPr="00166E97">
        <w:t xml:space="preserve">  Paragraph 144(1)(d)</w:t>
      </w:r>
    </w:p>
    <w:p w14:paraId="74F2B79A" w14:textId="77777777" w:rsidR="00874AF5" w:rsidRPr="00166E97" w:rsidRDefault="00874AF5" w:rsidP="00166E97">
      <w:pPr>
        <w:pStyle w:val="Item"/>
      </w:pPr>
      <w:r w:rsidRPr="00166E97">
        <w:t>Omit “except where subsection 28(4) of that Act applies, application may be made in accordance with section 28 of that Act”, substitute “application may be made in accordance with section 268 of that Act”.</w:t>
      </w:r>
    </w:p>
    <w:p w14:paraId="1E7A72E7" w14:textId="77777777" w:rsidR="00874AF5" w:rsidRPr="00166E97" w:rsidRDefault="00EE009E" w:rsidP="00166E97">
      <w:pPr>
        <w:pStyle w:val="ItemHead"/>
      </w:pPr>
      <w:r w:rsidRPr="00166E97">
        <w:t>39</w:t>
      </w:r>
      <w:r w:rsidR="00874AF5" w:rsidRPr="00166E97">
        <w:t xml:space="preserve">  Paragraphs 152(1)(q) and (r)</w:t>
      </w:r>
    </w:p>
    <w:p w14:paraId="5A96C762" w14:textId="77777777" w:rsidR="00874AF5" w:rsidRPr="00166E97" w:rsidRDefault="00874AF5" w:rsidP="00166E97">
      <w:pPr>
        <w:pStyle w:val="Item"/>
      </w:pPr>
      <w:r w:rsidRPr="00166E97">
        <w:t>Omit “Administrative Appeals Tribunal”, substitute “Administrative Review Tribunal”.</w:t>
      </w:r>
    </w:p>
    <w:p w14:paraId="656BCEAB" w14:textId="77777777" w:rsidR="00874AF5" w:rsidRPr="00166E97" w:rsidRDefault="00874AF5" w:rsidP="00166E97">
      <w:pPr>
        <w:pStyle w:val="ActHead9"/>
      </w:pPr>
      <w:bookmarkStart w:id="72" w:name="_Toc168394263"/>
      <w:r w:rsidRPr="00166E97">
        <w:t>Health and Other Services (Compensation) Act 1995</w:t>
      </w:r>
      <w:bookmarkEnd w:id="72"/>
    </w:p>
    <w:p w14:paraId="73E46EAE" w14:textId="77777777" w:rsidR="00874AF5" w:rsidRPr="00166E97" w:rsidRDefault="00EE009E" w:rsidP="00166E97">
      <w:pPr>
        <w:pStyle w:val="ItemHead"/>
      </w:pPr>
      <w:r w:rsidRPr="00166E97">
        <w:t>40</w:t>
      </w:r>
      <w:r w:rsidR="00874AF5" w:rsidRPr="00166E97">
        <w:t xml:space="preserve">  Sub</w:t>
      </w:r>
      <w:r w:rsidR="00DB5ADC" w:rsidRPr="00166E97">
        <w:t>section 1</w:t>
      </w:r>
      <w:r w:rsidR="00874AF5" w:rsidRPr="00166E97">
        <w:t>8(10)</w:t>
      </w:r>
    </w:p>
    <w:p w14:paraId="1D76ED05" w14:textId="77777777" w:rsidR="00874AF5" w:rsidRPr="00166E97" w:rsidRDefault="00874AF5" w:rsidP="00166E97">
      <w:pPr>
        <w:pStyle w:val="Item"/>
      </w:pPr>
      <w:r w:rsidRPr="00166E97">
        <w:t>Omit “Administrative Appeals Tribunal”, substitute “Administrative Review Tribunal”.</w:t>
      </w:r>
    </w:p>
    <w:p w14:paraId="766F8A31" w14:textId="77777777" w:rsidR="00874AF5" w:rsidRPr="00166E97" w:rsidRDefault="00EE009E" w:rsidP="00166E97">
      <w:pPr>
        <w:pStyle w:val="ItemHead"/>
      </w:pPr>
      <w:r w:rsidRPr="00166E97">
        <w:t>41</w:t>
      </w:r>
      <w:r w:rsidR="00874AF5" w:rsidRPr="00166E97">
        <w:t xml:space="preserve">  Sub</w:t>
      </w:r>
      <w:r w:rsidR="00DB5ADC" w:rsidRPr="00166E97">
        <w:t>section 1</w:t>
      </w:r>
      <w:r w:rsidR="00874AF5" w:rsidRPr="00166E97">
        <w:t>8(10) (note)</w:t>
      </w:r>
    </w:p>
    <w:p w14:paraId="30156E8A" w14:textId="77777777" w:rsidR="00874AF5" w:rsidRPr="00166E97" w:rsidRDefault="00874AF5" w:rsidP="00166E97">
      <w:pPr>
        <w:pStyle w:val="Item"/>
      </w:pPr>
      <w:r w:rsidRPr="00166E97">
        <w:t>Repeal the note, substitute:</w:t>
      </w:r>
    </w:p>
    <w:p w14:paraId="413E7DF9" w14:textId="77777777" w:rsidR="00874AF5" w:rsidRPr="00166E97" w:rsidRDefault="00874AF5" w:rsidP="00166E97">
      <w:pPr>
        <w:pStyle w:val="notetext"/>
      </w:pPr>
      <w:r w:rsidRPr="00166E97">
        <w:t>Note:</w:t>
      </w:r>
      <w:r w:rsidRPr="00166E97">
        <w:tab/>
        <w:t xml:space="preserve">Section 266 of the </w:t>
      </w:r>
      <w:r w:rsidRPr="00166E97">
        <w:rPr>
          <w:i/>
        </w:rPr>
        <w:t>Administrative Review Tribunal Act 2024</w:t>
      </w:r>
      <w:r w:rsidRPr="00166E97">
        <w:t xml:space="preserve"> requires the decision</w:t>
      </w:r>
      <w:r w:rsidR="00166E97">
        <w:noBreakHyphen/>
      </w:r>
      <w:r w:rsidRPr="00166E97">
        <w:t>maker to notify persons whose interests are affected by the decision of the making of the decision and their right to have the decision reviewed. In so notifying, the decision</w:t>
      </w:r>
      <w:r w:rsidR="00166E97">
        <w:noBreakHyphen/>
      </w:r>
      <w:r w:rsidRPr="00166E97">
        <w:t>maker must have regard to any matters prescribed by rules made for the purposes of section 267 of that Act.</w:t>
      </w:r>
    </w:p>
    <w:p w14:paraId="15738B22" w14:textId="77777777" w:rsidR="00874AF5" w:rsidRPr="00166E97" w:rsidRDefault="00EE009E" w:rsidP="00166E97">
      <w:pPr>
        <w:pStyle w:val="ItemHead"/>
      </w:pPr>
      <w:r w:rsidRPr="00166E97">
        <w:t>42</w:t>
      </w:r>
      <w:r w:rsidR="00874AF5" w:rsidRPr="00166E97">
        <w:t xml:space="preserve">  Section 23D (heading)</w:t>
      </w:r>
    </w:p>
    <w:p w14:paraId="0CAD4A62"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6F0B3976" w14:textId="77777777" w:rsidR="00874AF5" w:rsidRPr="00166E97" w:rsidRDefault="00EE009E" w:rsidP="00166E97">
      <w:pPr>
        <w:pStyle w:val="ItemHead"/>
      </w:pPr>
      <w:r w:rsidRPr="00166E97">
        <w:t>43</w:t>
      </w:r>
      <w:r w:rsidR="00874AF5" w:rsidRPr="00166E97">
        <w:t xml:space="preserve">  </w:t>
      </w:r>
      <w:r w:rsidR="0049529B" w:rsidRPr="00166E97">
        <w:t>Subsection 2</w:t>
      </w:r>
      <w:r w:rsidR="00874AF5" w:rsidRPr="00166E97">
        <w:t>3D(1)</w:t>
      </w:r>
    </w:p>
    <w:p w14:paraId="1CA855FC" w14:textId="77777777" w:rsidR="00874AF5" w:rsidRPr="00166E97" w:rsidRDefault="00874AF5" w:rsidP="00166E97">
      <w:pPr>
        <w:pStyle w:val="Item"/>
      </w:pPr>
      <w:r w:rsidRPr="00166E97">
        <w:t>Omit “Administrative Appeals Tribunal”, substitute “Administrative Review Tribunal”.</w:t>
      </w:r>
    </w:p>
    <w:p w14:paraId="00F7709A" w14:textId="77777777" w:rsidR="00874AF5" w:rsidRPr="00166E97" w:rsidRDefault="00EE009E" w:rsidP="00166E97">
      <w:pPr>
        <w:pStyle w:val="ItemHead"/>
      </w:pPr>
      <w:r w:rsidRPr="00166E97">
        <w:t>44</w:t>
      </w:r>
      <w:r w:rsidR="00874AF5" w:rsidRPr="00166E97">
        <w:t xml:space="preserve">  </w:t>
      </w:r>
      <w:r w:rsidR="0049529B" w:rsidRPr="00166E97">
        <w:t>Subsection 2</w:t>
      </w:r>
      <w:r w:rsidR="00874AF5" w:rsidRPr="00166E97">
        <w:t>3D(1) (note)</w:t>
      </w:r>
    </w:p>
    <w:p w14:paraId="2FA7856F" w14:textId="77777777" w:rsidR="00874AF5" w:rsidRPr="00166E97" w:rsidRDefault="00874AF5" w:rsidP="00166E97">
      <w:pPr>
        <w:pStyle w:val="Item"/>
      </w:pPr>
      <w:r w:rsidRPr="00166E97">
        <w:t>Repeal the note, substitute:</w:t>
      </w:r>
    </w:p>
    <w:p w14:paraId="48B6C3B9" w14:textId="77777777" w:rsidR="00874AF5" w:rsidRPr="00166E97" w:rsidRDefault="00874AF5" w:rsidP="00166E97">
      <w:pPr>
        <w:pStyle w:val="notetext"/>
      </w:pPr>
      <w:r w:rsidRPr="00166E97">
        <w:t>Note:</w:t>
      </w:r>
      <w:r w:rsidRPr="00166E97">
        <w:tab/>
        <w:t xml:space="preserve">Section 266 of the </w:t>
      </w:r>
      <w:r w:rsidRPr="00166E97">
        <w:rPr>
          <w:i/>
        </w:rPr>
        <w:t>Administrative Review Tribunal Act 2024</w:t>
      </w:r>
      <w:r w:rsidRPr="00166E97">
        <w:t xml:space="preserve"> requires the decision</w:t>
      </w:r>
      <w:r w:rsidR="00166E97">
        <w:noBreakHyphen/>
      </w:r>
      <w:r w:rsidRPr="00166E97">
        <w:t>maker to notify persons whose interests are affected by the decision of the making of the decision and their right to have the decision reviewed. In so notifying, the decision</w:t>
      </w:r>
      <w:r w:rsidR="00166E97">
        <w:noBreakHyphen/>
      </w:r>
      <w:r w:rsidRPr="00166E97">
        <w:t>maker must have regard to any matters prescribed by rules made for the purposes of section 267 of that Act.</w:t>
      </w:r>
    </w:p>
    <w:p w14:paraId="267F71BA" w14:textId="77777777" w:rsidR="00874AF5" w:rsidRPr="00166E97" w:rsidRDefault="00EE009E" w:rsidP="00166E97">
      <w:pPr>
        <w:pStyle w:val="ItemHead"/>
      </w:pPr>
      <w:r w:rsidRPr="00166E97">
        <w:t>45</w:t>
      </w:r>
      <w:r w:rsidR="00874AF5" w:rsidRPr="00166E97">
        <w:t xml:space="preserve">  </w:t>
      </w:r>
      <w:r w:rsidR="0049529B" w:rsidRPr="00166E97">
        <w:t>Subsection 2</w:t>
      </w:r>
      <w:r w:rsidR="00874AF5" w:rsidRPr="00166E97">
        <w:t>3D(2)</w:t>
      </w:r>
    </w:p>
    <w:p w14:paraId="023AC2BE" w14:textId="77777777" w:rsidR="00874AF5" w:rsidRPr="00166E97" w:rsidRDefault="00874AF5" w:rsidP="00166E97">
      <w:pPr>
        <w:pStyle w:val="Item"/>
      </w:pPr>
      <w:r w:rsidRPr="00166E97">
        <w:t xml:space="preserve">Omit “subsection 43(6) of the </w:t>
      </w:r>
      <w:r w:rsidRPr="00166E97">
        <w:rPr>
          <w:i/>
        </w:rPr>
        <w:t>Administrative Appeals Tribunal Act 1975</w:t>
      </w:r>
      <w:r w:rsidRPr="00166E97">
        <w:t>”, substitute “</w:t>
      </w:r>
      <w:r w:rsidR="00DB5ADC" w:rsidRPr="00166E97">
        <w:t>subsections 1</w:t>
      </w:r>
      <w:r w:rsidRPr="00166E97">
        <w:t xml:space="preserve">08(4) and (5) of the </w:t>
      </w:r>
      <w:r w:rsidRPr="00166E97">
        <w:rPr>
          <w:i/>
        </w:rPr>
        <w:t>Administrative Review Tribunal Act 2024</w:t>
      </w:r>
      <w:r w:rsidRPr="00166E97">
        <w:t>”.</w:t>
      </w:r>
    </w:p>
    <w:p w14:paraId="234DA228" w14:textId="77777777" w:rsidR="00874AF5" w:rsidRPr="00166E97" w:rsidRDefault="00874AF5" w:rsidP="00166E97">
      <w:pPr>
        <w:pStyle w:val="ActHead9"/>
      </w:pPr>
      <w:bookmarkStart w:id="73" w:name="_Toc168394264"/>
      <w:r w:rsidRPr="00166E97">
        <w:t>Health Insurance Act 1973</w:t>
      </w:r>
      <w:bookmarkEnd w:id="73"/>
    </w:p>
    <w:p w14:paraId="745295AC" w14:textId="77777777" w:rsidR="00874AF5" w:rsidRPr="00166E97" w:rsidRDefault="00EE009E" w:rsidP="00166E97">
      <w:pPr>
        <w:pStyle w:val="ItemHead"/>
      </w:pPr>
      <w:r w:rsidRPr="00166E97">
        <w:t>46</w:t>
      </w:r>
      <w:r w:rsidR="00874AF5" w:rsidRPr="00166E97">
        <w:t xml:space="preserve">  Section 3AAB (heading)</w:t>
      </w:r>
    </w:p>
    <w:p w14:paraId="1F44E0B8"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306DC8CA" w14:textId="77777777" w:rsidR="00874AF5" w:rsidRPr="00166E97" w:rsidRDefault="00EE009E" w:rsidP="00166E97">
      <w:pPr>
        <w:pStyle w:val="ItemHead"/>
      </w:pPr>
      <w:r w:rsidRPr="00166E97">
        <w:t>47</w:t>
      </w:r>
      <w:r w:rsidR="00874AF5" w:rsidRPr="00166E97">
        <w:t xml:space="preserve">  Section 3AAB</w:t>
      </w:r>
    </w:p>
    <w:p w14:paraId="7EBCADF8" w14:textId="77777777" w:rsidR="00874AF5" w:rsidRPr="00166E97" w:rsidRDefault="00874AF5" w:rsidP="00166E97">
      <w:pPr>
        <w:pStyle w:val="Item"/>
      </w:pPr>
      <w:r w:rsidRPr="00166E97">
        <w:t>Omit “Administrative Appeals Tribunal”, substitute “Administrative Review Tribunal”.</w:t>
      </w:r>
    </w:p>
    <w:p w14:paraId="276AF2F7" w14:textId="77777777" w:rsidR="00874AF5" w:rsidRPr="00166E97" w:rsidRDefault="00EE009E" w:rsidP="00166E97">
      <w:pPr>
        <w:pStyle w:val="ItemHead"/>
      </w:pPr>
      <w:r w:rsidRPr="00166E97">
        <w:t>48</w:t>
      </w:r>
      <w:r w:rsidR="00874AF5" w:rsidRPr="00166E97">
        <w:t xml:space="preserve">  Sub</w:t>
      </w:r>
      <w:r w:rsidR="00DB5ADC" w:rsidRPr="00166E97">
        <w:t>section 1</w:t>
      </w:r>
      <w:r w:rsidR="00874AF5" w:rsidRPr="00166E97">
        <w:t>9ABD(5) (note)</w:t>
      </w:r>
    </w:p>
    <w:p w14:paraId="4CF7A88C" w14:textId="77777777" w:rsidR="00874AF5" w:rsidRPr="00166E97" w:rsidRDefault="00874AF5"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5409F340" w14:textId="77777777" w:rsidR="00874AF5" w:rsidRPr="00166E97" w:rsidRDefault="00EE009E" w:rsidP="00166E97">
      <w:pPr>
        <w:pStyle w:val="ItemHead"/>
      </w:pPr>
      <w:r w:rsidRPr="00166E97">
        <w:t>49</w:t>
      </w:r>
      <w:r w:rsidR="00874AF5" w:rsidRPr="00166E97">
        <w:t xml:space="preserve">  Sub</w:t>
      </w:r>
      <w:r w:rsidR="00DB5ADC" w:rsidRPr="00166E97">
        <w:t>section 1</w:t>
      </w:r>
      <w:r w:rsidR="00874AF5" w:rsidRPr="00166E97">
        <w:t>9ABD(6) (heading)</w:t>
      </w:r>
    </w:p>
    <w:p w14:paraId="1CC5C9C6" w14:textId="77777777" w:rsidR="00874AF5" w:rsidRPr="00166E97" w:rsidRDefault="00874AF5" w:rsidP="00166E97">
      <w:pPr>
        <w:pStyle w:val="Item"/>
      </w:pPr>
      <w:r w:rsidRPr="00166E97">
        <w:t>Omit “</w:t>
      </w:r>
      <w:r w:rsidRPr="00166E97">
        <w:rPr>
          <w:i/>
        </w:rPr>
        <w:t>Administrative Appeals Tribunal</w:t>
      </w:r>
      <w:r w:rsidRPr="00166E97">
        <w:t>”, substitute “</w:t>
      </w:r>
      <w:r w:rsidRPr="00166E97">
        <w:rPr>
          <w:i/>
        </w:rPr>
        <w:t>Administrative Review Tribunal</w:t>
      </w:r>
      <w:r w:rsidRPr="00166E97">
        <w:t>”.</w:t>
      </w:r>
    </w:p>
    <w:p w14:paraId="6ADA7D81" w14:textId="77777777" w:rsidR="00874AF5" w:rsidRPr="00166E97" w:rsidRDefault="00EE009E" w:rsidP="00166E97">
      <w:pPr>
        <w:pStyle w:val="ItemHead"/>
      </w:pPr>
      <w:r w:rsidRPr="00166E97">
        <w:t>50</w:t>
      </w:r>
      <w:r w:rsidR="00874AF5" w:rsidRPr="00166E97">
        <w:t xml:space="preserve">  Subsections 19ABD(6) and 19AC(6)</w:t>
      </w:r>
    </w:p>
    <w:p w14:paraId="5B0DB021" w14:textId="77777777" w:rsidR="00874AF5" w:rsidRPr="00166E97" w:rsidRDefault="00874AF5" w:rsidP="00166E97">
      <w:pPr>
        <w:pStyle w:val="Item"/>
      </w:pPr>
      <w:r w:rsidRPr="00166E97">
        <w:t>Omit “Administrative Appeals Tribunal”, substitute “Administrative Review Tribunal”.</w:t>
      </w:r>
    </w:p>
    <w:p w14:paraId="372ABBFA" w14:textId="77777777" w:rsidR="00874AF5" w:rsidRPr="00166E97" w:rsidRDefault="00EE009E" w:rsidP="00166E97">
      <w:pPr>
        <w:pStyle w:val="ItemHead"/>
      </w:pPr>
      <w:r w:rsidRPr="00166E97">
        <w:t>51</w:t>
      </w:r>
      <w:r w:rsidR="00874AF5" w:rsidRPr="00166E97">
        <w:t xml:space="preserve">  Sub</w:t>
      </w:r>
      <w:r w:rsidR="00DB5ADC" w:rsidRPr="00166E97">
        <w:t>section 1</w:t>
      </w:r>
      <w:r w:rsidR="00874AF5" w:rsidRPr="00166E97">
        <w:t xml:space="preserve">9CA(1) (definition of </w:t>
      </w:r>
      <w:r w:rsidR="00874AF5" w:rsidRPr="00166E97">
        <w:rPr>
          <w:i/>
        </w:rPr>
        <w:t>decision</w:t>
      </w:r>
      <w:r w:rsidR="00874AF5" w:rsidRPr="00166E97">
        <w:t>)</w:t>
      </w:r>
    </w:p>
    <w:p w14:paraId="7D7A456D"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56C65E1B" w14:textId="77777777" w:rsidR="00874AF5" w:rsidRPr="00166E97" w:rsidRDefault="00EE009E" w:rsidP="00166E97">
      <w:pPr>
        <w:pStyle w:val="ItemHead"/>
      </w:pPr>
      <w:r w:rsidRPr="00166E97">
        <w:t>52</w:t>
      </w:r>
      <w:r w:rsidR="00874AF5" w:rsidRPr="00166E97">
        <w:t xml:space="preserve">  </w:t>
      </w:r>
      <w:bookmarkStart w:id="74" w:name="_Hlk153961765"/>
      <w:r w:rsidR="00874AF5" w:rsidRPr="00166E97">
        <w:t>Paragraph 19CA(5)(b)</w:t>
      </w:r>
      <w:bookmarkEnd w:id="74"/>
    </w:p>
    <w:p w14:paraId="13152739" w14:textId="77777777" w:rsidR="00874AF5" w:rsidRPr="00166E97" w:rsidRDefault="00874AF5"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2D8E8163" w14:textId="77777777" w:rsidR="00874AF5" w:rsidRPr="00166E97" w:rsidRDefault="00EE009E" w:rsidP="00166E97">
      <w:pPr>
        <w:pStyle w:val="ItemHead"/>
      </w:pPr>
      <w:r w:rsidRPr="00166E97">
        <w:t>53</w:t>
      </w:r>
      <w:r w:rsidR="00874AF5" w:rsidRPr="00166E97">
        <w:t xml:space="preserve">  </w:t>
      </w:r>
      <w:bookmarkStart w:id="75" w:name="_Hlk153961818"/>
      <w:r w:rsidR="00874AF5" w:rsidRPr="00166E97">
        <w:t>Sub</w:t>
      </w:r>
      <w:r w:rsidR="00DB5ADC" w:rsidRPr="00166E97">
        <w:t>section 1</w:t>
      </w:r>
      <w:r w:rsidR="00874AF5" w:rsidRPr="00166E97">
        <w:t>9CA(8)</w:t>
      </w:r>
      <w:bookmarkEnd w:id="75"/>
    </w:p>
    <w:p w14:paraId="4F0677F9" w14:textId="77777777" w:rsidR="00874AF5" w:rsidRPr="00166E97" w:rsidRDefault="00874AF5"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46357076" w14:textId="77777777" w:rsidR="00874AF5" w:rsidRPr="00166E97" w:rsidRDefault="00EE009E" w:rsidP="00166E97">
      <w:pPr>
        <w:pStyle w:val="ItemHead"/>
      </w:pPr>
      <w:r w:rsidRPr="00166E97">
        <w:t>54</w:t>
      </w:r>
      <w:r w:rsidR="00874AF5" w:rsidRPr="00166E97">
        <w:t xml:space="preserve">  </w:t>
      </w:r>
      <w:r w:rsidR="0049529B" w:rsidRPr="00166E97">
        <w:t>Subsection 2</w:t>
      </w:r>
      <w:r w:rsidR="00874AF5" w:rsidRPr="00166E97">
        <w:t>0AB(4) (note)</w:t>
      </w:r>
    </w:p>
    <w:p w14:paraId="0B283304" w14:textId="77777777" w:rsidR="00874AF5" w:rsidRPr="00166E97" w:rsidRDefault="00874AF5"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2039D342" w14:textId="77777777" w:rsidR="00874AF5" w:rsidRPr="00166E97" w:rsidRDefault="00EE009E" w:rsidP="00166E97">
      <w:pPr>
        <w:pStyle w:val="ItemHead"/>
      </w:pPr>
      <w:r w:rsidRPr="00166E97">
        <w:t>55</w:t>
      </w:r>
      <w:r w:rsidR="00874AF5" w:rsidRPr="00166E97">
        <w:t xml:space="preserve">  </w:t>
      </w:r>
      <w:r w:rsidR="0049529B" w:rsidRPr="00166E97">
        <w:t>Subsection 2</w:t>
      </w:r>
      <w:r w:rsidR="00874AF5" w:rsidRPr="00166E97">
        <w:t>0AC(4) (note)</w:t>
      </w:r>
    </w:p>
    <w:p w14:paraId="656A444B" w14:textId="77777777" w:rsidR="00874AF5" w:rsidRPr="00166E97" w:rsidRDefault="00874AF5"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38CAEFBA" w14:textId="77777777" w:rsidR="00874AF5" w:rsidRPr="00166E97" w:rsidRDefault="00EE009E" w:rsidP="00166E97">
      <w:pPr>
        <w:pStyle w:val="ItemHead"/>
      </w:pPr>
      <w:r w:rsidRPr="00166E97">
        <w:t>56</w:t>
      </w:r>
      <w:r w:rsidR="00874AF5" w:rsidRPr="00166E97">
        <w:t xml:space="preserve">  </w:t>
      </w:r>
      <w:r w:rsidR="0049529B" w:rsidRPr="00166E97">
        <w:t>Subsection 2</w:t>
      </w:r>
      <w:r w:rsidR="00874AF5" w:rsidRPr="00166E97">
        <w:t>0AD(4) (note)</w:t>
      </w:r>
    </w:p>
    <w:p w14:paraId="5C5B7D6C" w14:textId="77777777" w:rsidR="00874AF5" w:rsidRPr="00166E97" w:rsidRDefault="00874AF5"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3CE783AF" w14:textId="77777777" w:rsidR="00874AF5" w:rsidRPr="00166E97" w:rsidRDefault="00EE009E" w:rsidP="00166E97">
      <w:pPr>
        <w:pStyle w:val="ItemHead"/>
      </w:pPr>
      <w:r w:rsidRPr="00166E97">
        <w:t>57</w:t>
      </w:r>
      <w:r w:rsidR="00874AF5" w:rsidRPr="00166E97">
        <w:t xml:space="preserve">  </w:t>
      </w:r>
      <w:r w:rsidR="0049529B" w:rsidRPr="00166E97">
        <w:t>Subsection 2</w:t>
      </w:r>
      <w:r w:rsidR="00874AF5" w:rsidRPr="00166E97">
        <w:t>0AD(5)</w:t>
      </w:r>
    </w:p>
    <w:p w14:paraId="18B3962F" w14:textId="77777777" w:rsidR="00874AF5" w:rsidRPr="00166E97" w:rsidRDefault="00874AF5" w:rsidP="00166E97">
      <w:pPr>
        <w:pStyle w:val="Item"/>
      </w:pPr>
      <w:r w:rsidRPr="00166E97">
        <w:t>Omit “Administrative Appeals Tribunal”, substitute “Administrative Review Tribunal”.</w:t>
      </w:r>
    </w:p>
    <w:p w14:paraId="3C955919" w14:textId="77777777" w:rsidR="00874AF5" w:rsidRPr="00166E97" w:rsidRDefault="00EE009E" w:rsidP="00166E97">
      <w:pPr>
        <w:pStyle w:val="ItemHead"/>
      </w:pPr>
      <w:r w:rsidRPr="00166E97">
        <w:t>58</w:t>
      </w:r>
      <w:r w:rsidR="00874AF5" w:rsidRPr="00166E97">
        <w:t xml:space="preserve">  </w:t>
      </w:r>
      <w:r w:rsidR="0049529B" w:rsidRPr="00166E97">
        <w:t>Subsection 2</w:t>
      </w:r>
      <w:r w:rsidR="00874AF5" w:rsidRPr="00166E97">
        <w:t xml:space="preserve">0AD(6) (definition of </w:t>
      </w:r>
      <w:r w:rsidR="00874AF5" w:rsidRPr="00166E97">
        <w:rPr>
          <w:i/>
        </w:rPr>
        <w:t>decision</w:t>
      </w:r>
      <w:r w:rsidR="00874AF5" w:rsidRPr="00166E97">
        <w:t>)</w:t>
      </w:r>
    </w:p>
    <w:p w14:paraId="4887ED9F"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21B3C8ED" w14:textId="77777777" w:rsidR="00874AF5" w:rsidRPr="00166E97" w:rsidRDefault="00EE009E" w:rsidP="00166E97">
      <w:pPr>
        <w:pStyle w:val="ItemHead"/>
      </w:pPr>
      <w:r w:rsidRPr="00166E97">
        <w:t>59</w:t>
      </w:r>
      <w:r w:rsidR="00874AF5" w:rsidRPr="00166E97">
        <w:t xml:space="preserve">  Subsections 21C(2) and (4)</w:t>
      </w:r>
    </w:p>
    <w:p w14:paraId="092FEF9D" w14:textId="77777777" w:rsidR="00874AF5" w:rsidRPr="00166E97" w:rsidRDefault="00874AF5" w:rsidP="00166E97">
      <w:pPr>
        <w:pStyle w:val="Item"/>
      </w:pPr>
      <w:r w:rsidRPr="00166E97">
        <w:t>Omit “Administrative Appeals Tribunal”, substitute “Administrative Review Tribunal”.</w:t>
      </w:r>
    </w:p>
    <w:p w14:paraId="0F080067" w14:textId="77777777" w:rsidR="00874AF5" w:rsidRPr="00166E97" w:rsidRDefault="00EE009E" w:rsidP="00166E97">
      <w:pPr>
        <w:pStyle w:val="ItemHead"/>
      </w:pPr>
      <w:r w:rsidRPr="00166E97">
        <w:t>60</w:t>
      </w:r>
      <w:r w:rsidR="00874AF5" w:rsidRPr="00166E97">
        <w:t xml:space="preserve">  Subsections 22B(2) and (4)</w:t>
      </w:r>
    </w:p>
    <w:p w14:paraId="410422E5" w14:textId="77777777" w:rsidR="00874AF5" w:rsidRPr="00166E97" w:rsidRDefault="00874AF5" w:rsidP="00166E97">
      <w:pPr>
        <w:pStyle w:val="Item"/>
      </w:pPr>
      <w:r w:rsidRPr="00166E97">
        <w:t>Omit “Administrative Appeals Tribunal”, substitute “Administrative Review Tribunal”.</w:t>
      </w:r>
    </w:p>
    <w:p w14:paraId="56BB7CDD" w14:textId="77777777" w:rsidR="00874AF5" w:rsidRPr="00166E97" w:rsidRDefault="00EE009E" w:rsidP="00166E97">
      <w:pPr>
        <w:pStyle w:val="ItemHead"/>
      </w:pPr>
      <w:r w:rsidRPr="00166E97">
        <w:t>61</w:t>
      </w:r>
      <w:r w:rsidR="00874AF5" w:rsidRPr="00166E97">
        <w:t xml:space="preserve">  Paragraph 23DC(10)(d)</w:t>
      </w:r>
    </w:p>
    <w:p w14:paraId="71B203AC" w14:textId="77777777" w:rsidR="00874AF5" w:rsidRPr="00166E97" w:rsidRDefault="00874AF5"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5543D212" w14:textId="77777777" w:rsidR="00874AF5" w:rsidRPr="00166E97" w:rsidRDefault="00EE009E" w:rsidP="00166E97">
      <w:pPr>
        <w:pStyle w:val="ItemHead"/>
      </w:pPr>
      <w:r w:rsidRPr="00166E97">
        <w:t>62</w:t>
      </w:r>
      <w:r w:rsidR="00874AF5" w:rsidRPr="00166E97">
        <w:t xml:space="preserve">  Paragraph 23DC(11)(b)</w:t>
      </w:r>
    </w:p>
    <w:p w14:paraId="25DEEEA8" w14:textId="77777777" w:rsidR="00874AF5" w:rsidRPr="00166E97" w:rsidRDefault="00874AF5" w:rsidP="00166E97">
      <w:pPr>
        <w:pStyle w:val="Item"/>
      </w:pPr>
      <w:bookmarkStart w:id="76" w:name="_Hlk153962114"/>
      <w:r w:rsidRPr="00166E97">
        <w:t>Omit “</w:t>
      </w:r>
      <w:r w:rsidRPr="00166E97">
        <w:rPr>
          <w:i/>
        </w:rPr>
        <w:t>Administrative Appeals Tribunal Act 1975</w:t>
      </w:r>
      <w:r w:rsidRPr="00166E97">
        <w:t>, apply to the Administrative Appeals Tribunal”, substitute “</w:t>
      </w:r>
      <w:r w:rsidRPr="00166E97">
        <w:rPr>
          <w:i/>
        </w:rPr>
        <w:t>Administrative Review Tribunal Act 2024</w:t>
      </w:r>
      <w:r w:rsidRPr="00166E97">
        <w:t>, apply to the Administrative Review Tribunal”</w:t>
      </w:r>
      <w:bookmarkEnd w:id="76"/>
      <w:r w:rsidRPr="00166E97">
        <w:t>.</w:t>
      </w:r>
    </w:p>
    <w:p w14:paraId="74766F01" w14:textId="77777777" w:rsidR="00874AF5" w:rsidRPr="00166E97" w:rsidRDefault="00EE009E" w:rsidP="00166E97">
      <w:pPr>
        <w:pStyle w:val="ItemHead"/>
      </w:pPr>
      <w:r w:rsidRPr="00166E97">
        <w:t>63</w:t>
      </w:r>
      <w:r w:rsidR="00874AF5" w:rsidRPr="00166E97">
        <w:t xml:space="preserve">  Paragraph 23DF(11)(d)</w:t>
      </w:r>
    </w:p>
    <w:p w14:paraId="7E8D809B" w14:textId="77777777" w:rsidR="00874AF5" w:rsidRPr="00166E97" w:rsidRDefault="00874AF5"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158BB545" w14:textId="77777777" w:rsidR="00874AF5" w:rsidRPr="00166E97" w:rsidRDefault="00EE009E" w:rsidP="00166E97">
      <w:pPr>
        <w:pStyle w:val="ItemHead"/>
      </w:pPr>
      <w:r w:rsidRPr="00166E97">
        <w:t>64</w:t>
      </w:r>
      <w:r w:rsidR="00874AF5" w:rsidRPr="00166E97">
        <w:t xml:space="preserve">  </w:t>
      </w:r>
      <w:bookmarkStart w:id="77" w:name="_Hlk153962257"/>
      <w:r w:rsidR="00874AF5" w:rsidRPr="00166E97">
        <w:t>Paragraph 23DF(12)(b)</w:t>
      </w:r>
    </w:p>
    <w:p w14:paraId="2BB5CE64" w14:textId="77777777" w:rsidR="00874AF5" w:rsidRPr="00166E97" w:rsidRDefault="00874AF5" w:rsidP="00166E97">
      <w:pPr>
        <w:pStyle w:val="Item"/>
      </w:pPr>
      <w:r w:rsidRPr="00166E97">
        <w:t>Omit “</w:t>
      </w:r>
      <w:r w:rsidRPr="00166E97">
        <w:rPr>
          <w:i/>
        </w:rPr>
        <w:t>Administrative Appeals Tribunal Act 1975</w:t>
      </w:r>
      <w:r w:rsidRPr="00166E97">
        <w:t>, apply to the Administrative Appeals Tribunal”, substitute “</w:t>
      </w:r>
      <w:r w:rsidRPr="00166E97">
        <w:rPr>
          <w:i/>
        </w:rPr>
        <w:t>Administrative Review Tribunal Act 2024</w:t>
      </w:r>
      <w:r w:rsidRPr="00166E97">
        <w:t>, apply to the Administrative Review Tribunal”.</w:t>
      </w:r>
    </w:p>
    <w:bookmarkEnd w:id="77"/>
    <w:p w14:paraId="78BBA040" w14:textId="77777777" w:rsidR="00874AF5" w:rsidRPr="00166E97" w:rsidRDefault="00EE009E" w:rsidP="00166E97">
      <w:pPr>
        <w:pStyle w:val="ItemHead"/>
      </w:pPr>
      <w:r w:rsidRPr="00166E97">
        <w:t>65</w:t>
      </w:r>
      <w:r w:rsidR="00874AF5" w:rsidRPr="00166E97">
        <w:t xml:space="preserve">  </w:t>
      </w:r>
      <w:bookmarkStart w:id="78" w:name="_Hlk153962651"/>
      <w:r w:rsidR="00874AF5" w:rsidRPr="00166E97">
        <w:t>Subsections 23DL(9), 23DN(7) and 23DO(4</w:t>
      </w:r>
      <w:bookmarkEnd w:id="78"/>
      <w:r w:rsidR="00874AF5" w:rsidRPr="00166E97">
        <w:t>)</w:t>
      </w:r>
    </w:p>
    <w:p w14:paraId="50FFB3DB" w14:textId="77777777" w:rsidR="00874AF5" w:rsidRPr="00166E97" w:rsidRDefault="00874AF5" w:rsidP="00166E97">
      <w:pPr>
        <w:pStyle w:val="Item"/>
      </w:pPr>
      <w:r w:rsidRPr="00166E97">
        <w:t>Omit “</w:t>
      </w:r>
      <w:r w:rsidRPr="00166E97">
        <w:rPr>
          <w:i/>
        </w:rPr>
        <w:t>Administrative Appeals Tribunal Act 1975</w:t>
      </w:r>
      <w:r w:rsidRPr="00166E97">
        <w:t xml:space="preserve">, application may be made to the Administrative Appeals Tribunal”, substitute </w:t>
      </w:r>
      <w:bookmarkStart w:id="79" w:name="_Hlk153962674"/>
      <w:r w:rsidRPr="00166E97">
        <w:t>“</w:t>
      </w:r>
      <w:r w:rsidRPr="00166E97">
        <w:rPr>
          <w:i/>
        </w:rPr>
        <w:t>Administrative Review Tribunal Act 2024</w:t>
      </w:r>
      <w:r w:rsidRPr="00166E97">
        <w:t>, application may be made to the Administrative Review Tribunal”</w:t>
      </w:r>
      <w:bookmarkEnd w:id="79"/>
      <w:r w:rsidRPr="00166E97">
        <w:t>.</w:t>
      </w:r>
    </w:p>
    <w:p w14:paraId="7CA3B517" w14:textId="77777777" w:rsidR="00874AF5" w:rsidRPr="00166E97" w:rsidRDefault="00EE009E" w:rsidP="00166E97">
      <w:pPr>
        <w:pStyle w:val="ItemHead"/>
      </w:pPr>
      <w:r w:rsidRPr="00166E97">
        <w:t>66</w:t>
      </w:r>
      <w:r w:rsidR="00874AF5" w:rsidRPr="00166E97">
        <w:t xml:space="preserve">  </w:t>
      </w:r>
      <w:bookmarkStart w:id="80" w:name="_Hlk153962871"/>
      <w:r w:rsidR="0049529B" w:rsidRPr="00166E97">
        <w:t>Subsection 2</w:t>
      </w:r>
      <w:r w:rsidR="00874AF5" w:rsidRPr="00166E97">
        <w:t>3DO(5)</w:t>
      </w:r>
    </w:p>
    <w:p w14:paraId="2F674012" w14:textId="77777777" w:rsidR="00874AF5" w:rsidRPr="00166E97" w:rsidRDefault="00874AF5" w:rsidP="00166E97">
      <w:pPr>
        <w:pStyle w:val="Item"/>
      </w:pPr>
      <w:r w:rsidRPr="00166E97">
        <w:t>Omit “Administrative Appeals Tribunal”, substitute “Administrative Review Tribunal”</w:t>
      </w:r>
      <w:bookmarkEnd w:id="80"/>
      <w:r w:rsidRPr="00166E97">
        <w:t>.</w:t>
      </w:r>
    </w:p>
    <w:p w14:paraId="2711D12D" w14:textId="77777777" w:rsidR="00874AF5" w:rsidRPr="00166E97" w:rsidRDefault="00EE009E" w:rsidP="00166E97">
      <w:pPr>
        <w:pStyle w:val="ItemHead"/>
      </w:pPr>
      <w:r w:rsidRPr="00166E97">
        <w:t>67</w:t>
      </w:r>
      <w:r w:rsidR="00874AF5" w:rsidRPr="00166E97">
        <w:t xml:space="preserve">  </w:t>
      </w:r>
      <w:r w:rsidR="0049529B" w:rsidRPr="00166E97">
        <w:t>Subsection 2</w:t>
      </w:r>
      <w:r w:rsidR="00874AF5" w:rsidRPr="00166E97">
        <w:t xml:space="preserve">3DO(6) (definition of </w:t>
      </w:r>
      <w:r w:rsidR="00874AF5" w:rsidRPr="00166E97">
        <w:rPr>
          <w:i/>
        </w:rPr>
        <w:t>decision</w:t>
      </w:r>
      <w:r w:rsidR="00874AF5" w:rsidRPr="00166E97">
        <w:t>)</w:t>
      </w:r>
    </w:p>
    <w:p w14:paraId="71926EA1"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19AB1B0A" w14:textId="77777777" w:rsidR="00874AF5" w:rsidRPr="00166E97" w:rsidRDefault="00EE009E" w:rsidP="00166E97">
      <w:pPr>
        <w:pStyle w:val="ItemHead"/>
      </w:pPr>
      <w:r w:rsidRPr="00166E97">
        <w:t>68</w:t>
      </w:r>
      <w:r w:rsidR="00874AF5" w:rsidRPr="00166E97">
        <w:t xml:space="preserve">  Section 23DZD</w:t>
      </w:r>
    </w:p>
    <w:p w14:paraId="54390E8C" w14:textId="77777777" w:rsidR="00874AF5" w:rsidRPr="00166E97" w:rsidRDefault="00874AF5" w:rsidP="00166E97">
      <w:pPr>
        <w:pStyle w:val="Item"/>
      </w:pPr>
      <w:r w:rsidRPr="00166E97">
        <w:t>Omit “Administrative Appeals Tribunal”, substitute “Administrative Review Tribunal”.</w:t>
      </w:r>
    </w:p>
    <w:p w14:paraId="2BEFE861" w14:textId="77777777" w:rsidR="00874AF5" w:rsidRPr="00166E97" w:rsidRDefault="00EE009E" w:rsidP="00166E97">
      <w:pPr>
        <w:pStyle w:val="ItemHead"/>
      </w:pPr>
      <w:r w:rsidRPr="00166E97">
        <w:t>69</w:t>
      </w:r>
      <w:r w:rsidR="00874AF5" w:rsidRPr="00166E97">
        <w:t xml:space="preserve">  </w:t>
      </w:r>
      <w:r w:rsidR="0049529B" w:rsidRPr="00166E97">
        <w:t>Subsection 2</w:t>
      </w:r>
      <w:r w:rsidR="00874AF5" w:rsidRPr="00166E97">
        <w:t>3DZE(1)</w:t>
      </w:r>
    </w:p>
    <w:p w14:paraId="2DB28AB6" w14:textId="77777777" w:rsidR="00874AF5" w:rsidRPr="00166E97" w:rsidRDefault="00874AF5" w:rsidP="00166E97">
      <w:pPr>
        <w:pStyle w:val="Item"/>
      </w:pPr>
      <w:r w:rsidRPr="00166E97">
        <w:t>Omit “</w:t>
      </w:r>
      <w:r w:rsidRPr="00166E97">
        <w:rPr>
          <w:i/>
        </w:rPr>
        <w:t>Administrative Appeals Tribunal Act 1975</w:t>
      </w:r>
      <w:r w:rsidRPr="00166E97">
        <w:t>, be made to the Administrative Appeals Tribunal for review of the decision and, except where subsection 28(4) of that Act applies, also include a statement to the effect that the person may request a statement under section 28”, substitute “</w:t>
      </w:r>
      <w:r w:rsidRPr="00166E97">
        <w:rPr>
          <w:i/>
        </w:rPr>
        <w:t>Administrative Review Tribunal Act 2024</w:t>
      </w:r>
      <w:r w:rsidRPr="00166E97">
        <w:t>, be made to the Administrative Review Tribunal for review of the decision and, except where subsection 269(7) of that Act applies, also include a statement to the effect that the person may request a statement under section 268”.</w:t>
      </w:r>
    </w:p>
    <w:p w14:paraId="358027CF" w14:textId="77777777" w:rsidR="00874AF5" w:rsidRPr="00166E97" w:rsidRDefault="00EE009E" w:rsidP="00166E97">
      <w:pPr>
        <w:pStyle w:val="ItemHead"/>
      </w:pPr>
      <w:r w:rsidRPr="00166E97">
        <w:t>70</w:t>
      </w:r>
      <w:r w:rsidR="00874AF5" w:rsidRPr="00166E97">
        <w:t xml:space="preserve">  Section 23DZZE (heading)</w:t>
      </w:r>
    </w:p>
    <w:p w14:paraId="1083F2D0"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3106DB66" w14:textId="77777777" w:rsidR="00874AF5" w:rsidRPr="00166E97" w:rsidRDefault="00EE009E" w:rsidP="00166E97">
      <w:pPr>
        <w:pStyle w:val="ItemHead"/>
      </w:pPr>
      <w:r w:rsidRPr="00166E97">
        <w:t>71</w:t>
      </w:r>
      <w:r w:rsidR="00874AF5" w:rsidRPr="00166E97">
        <w:t xml:space="preserve">  </w:t>
      </w:r>
      <w:r w:rsidR="0049529B" w:rsidRPr="00166E97">
        <w:t>Subsection 2</w:t>
      </w:r>
      <w:r w:rsidR="00874AF5" w:rsidRPr="00166E97">
        <w:t>3DZZE(1)</w:t>
      </w:r>
    </w:p>
    <w:p w14:paraId="6F1B969E" w14:textId="77777777" w:rsidR="00874AF5" w:rsidRPr="00166E97" w:rsidRDefault="00874AF5" w:rsidP="00166E97">
      <w:pPr>
        <w:pStyle w:val="Item"/>
      </w:pPr>
      <w:r w:rsidRPr="00166E97">
        <w:t>Omit “Administrative Appeals Tribunal”, substitute “Administrative Review Tribunal”.</w:t>
      </w:r>
    </w:p>
    <w:p w14:paraId="106E1EF1" w14:textId="77777777" w:rsidR="00874AF5" w:rsidRPr="00166E97" w:rsidRDefault="00EE009E" w:rsidP="00166E97">
      <w:pPr>
        <w:pStyle w:val="ItemHead"/>
      </w:pPr>
      <w:r w:rsidRPr="00166E97">
        <w:t>72</w:t>
      </w:r>
      <w:r w:rsidR="00874AF5" w:rsidRPr="00166E97">
        <w:t xml:space="preserve">  Section 23DZZZD (heading)</w:t>
      </w:r>
    </w:p>
    <w:p w14:paraId="6BA5BA9F"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4FF55302" w14:textId="77777777" w:rsidR="00874AF5" w:rsidRPr="00166E97" w:rsidRDefault="00EE009E" w:rsidP="00166E97">
      <w:pPr>
        <w:pStyle w:val="ItemHead"/>
      </w:pPr>
      <w:r w:rsidRPr="00166E97">
        <w:t>73</w:t>
      </w:r>
      <w:r w:rsidR="00874AF5" w:rsidRPr="00166E97">
        <w:t xml:space="preserve">  </w:t>
      </w:r>
      <w:r w:rsidR="0049529B" w:rsidRPr="00166E97">
        <w:t>Subsection 2</w:t>
      </w:r>
      <w:r w:rsidR="00874AF5" w:rsidRPr="00166E97">
        <w:t>3DZZZD(1)</w:t>
      </w:r>
    </w:p>
    <w:p w14:paraId="117E4746" w14:textId="77777777" w:rsidR="00874AF5" w:rsidRPr="00166E97" w:rsidRDefault="00874AF5" w:rsidP="00166E97">
      <w:pPr>
        <w:pStyle w:val="Item"/>
      </w:pPr>
      <w:r w:rsidRPr="00166E97">
        <w:t>Omit “Administrative Appeals Tribunal”, substitute “Administrative Review Tribunal”.</w:t>
      </w:r>
    </w:p>
    <w:p w14:paraId="34811036" w14:textId="77777777" w:rsidR="00874AF5" w:rsidRPr="00166E97" w:rsidRDefault="00EE009E" w:rsidP="00166E97">
      <w:pPr>
        <w:pStyle w:val="ItemHead"/>
      </w:pPr>
      <w:r w:rsidRPr="00166E97">
        <w:t>74</w:t>
      </w:r>
      <w:r w:rsidR="00874AF5" w:rsidRPr="00166E97">
        <w:t xml:space="preserve">  Sub</w:t>
      </w:r>
      <w:r w:rsidR="00DB5ADC" w:rsidRPr="00166E97">
        <w:t>section 1</w:t>
      </w:r>
      <w:r w:rsidR="00874AF5" w:rsidRPr="00166E97">
        <w:t>24Q(2)</w:t>
      </w:r>
    </w:p>
    <w:p w14:paraId="5657C1E8" w14:textId="77777777" w:rsidR="00874AF5" w:rsidRPr="00166E97" w:rsidRDefault="00874AF5" w:rsidP="00166E97">
      <w:pPr>
        <w:pStyle w:val="Item"/>
      </w:pPr>
      <w:r w:rsidRPr="00166E97">
        <w:t>Omit “</w:t>
      </w:r>
      <w:r w:rsidRPr="00166E97">
        <w:rPr>
          <w:i/>
        </w:rPr>
        <w:t>Administrative Appeals Tribunal Act 1975</w:t>
      </w:r>
      <w:r w:rsidRPr="00166E97">
        <w:t>, make application to the Administrative Appeals Tribunal”, substitute “</w:t>
      </w:r>
      <w:r w:rsidRPr="00166E97">
        <w:rPr>
          <w:i/>
        </w:rPr>
        <w:t>Administrative Review Tribunal Act 2024</w:t>
      </w:r>
      <w:r w:rsidRPr="00166E97">
        <w:t>, make application to the Administrative Review Tribunal”.</w:t>
      </w:r>
    </w:p>
    <w:p w14:paraId="7FB6B665" w14:textId="77777777" w:rsidR="00874AF5" w:rsidRPr="00166E97" w:rsidRDefault="00EE009E" w:rsidP="00166E97">
      <w:pPr>
        <w:pStyle w:val="ItemHead"/>
      </w:pPr>
      <w:r w:rsidRPr="00166E97">
        <w:t>75</w:t>
      </w:r>
      <w:r w:rsidR="00874AF5" w:rsidRPr="00166E97">
        <w:t xml:space="preserve">  Section 124R (heading)</w:t>
      </w:r>
    </w:p>
    <w:p w14:paraId="1F804E15"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18404C2E" w14:textId="77777777" w:rsidR="00874AF5" w:rsidRPr="00166E97" w:rsidRDefault="00EE009E" w:rsidP="00166E97">
      <w:pPr>
        <w:pStyle w:val="ItemHead"/>
      </w:pPr>
      <w:r w:rsidRPr="00166E97">
        <w:t>76</w:t>
      </w:r>
      <w:r w:rsidR="00874AF5" w:rsidRPr="00166E97">
        <w:t xml:space="preserve">  Section 124R</w:t>
      </w:r>
    </w:p>
    <w:p w14:paraId="75B73E4D" w14:textId="77777777" w:rsidR="00874AF5" w:rsidRPr="00166E97" w:rsidRDefault="00874AF5" w:rsidP="00166E97">
      <w:pPr>
        <w:pStyle w:val="Item"/>
      </w:pPr>
      <w:r w:rsidRPr="00166E97">
        <w:t>Omit “Administrative Appeals Tribunal”, substitute “Administrative Review Tribunal”.</w:t>
      </w:r>
    </w:p>
    <w:p w14:paraId="11DDF5A7" w14:textId="77777777" w:rsidR="00874AF5" w:rsidRPr="00166E97" w:rsidRDefault="00EE009E" w:rsidP="00166E97">
      <w:pPr>
        <w:pStyle w:val="ItemHead"/>
      </w:pPr>
      <w:r w:rsidRPr="00166E97">
        <w:t>77</w:t>
      </w:r>
      <w:r w:rsidR="00874AF5" w:rsidRPr="00166E97">
        <w:t xml:space="preserve">  Subsections 124S(1) and 124T(3)</w:t>
      </w:r>
    </w:p>
    <w:p w14:paraId="0B25CDE1" w14:textId="77777777" w:rsidR="00874AF5" w:rsidRPr="00166E97" w:rsidRDefault="00874AF5" w:rsidP="00166E97">
      <w:pPr>
        <w:pStyle w:val="Item"/>
      </w:pPr>
      <w:r w:rsidRPr="00166E97">
        <w:t>Omit “Administrative Appeals Tribunal”, substitute “Administrative Review Tribunal”.</w:t>
      </w:r>
    </w:p>
    <w:p w14:paraId="4457EBC8" w14:textId="77777777" w:rsidR="00874AF5" w:rsidRPr="00166E97" w:rsidRDefault="00EE009E" w:rsidP="00166E97">
      <w:pPr>
        <w:pStyle w:val="ItemHead"/>
      </w:pPr>
      <w:r w:rsidRPr="00166E97">
        <w:t>78</w:t>
      </w:r>
      <w:r w:rsidR="00874AF5" w:rsidRPr="00166E97">
        <w:t xml:space="preserve">  Sub</w:t>
      </w:r>
      <w:r w:rsidR="00DB5ADC" w:rsidRPr="00166E97">
        <w:t>section 1</w:t>
      </w:r>
      <w:r w:rsidR="00874AF5" w:rsidRPr="00166E97">
        <w:t>24ZL(4)(note)</w:t>
      </w:r>
    </w:p>
    <w:p w14:paraId="7BFD3696" w14:textId="77777777" w:rsidR="00874AF5" w:rsidRPr="00166E97" w:rsidRDefault="00874AF5" w:rsidP="00166E97">
      <w:pPr>
        <w:pStyle w:val="Item"/>
      </w:pPr>
      <w:r w:rsidRPr="00166E97">
        <w:t>Omit “Administrative Appeals Tribunal”, substitute “Administrative Review Tribunal”.</w:t>
      </w:r>
    </w:p>
    <w:p w14:paraId="3C241E04" w14:textId="77777777" w:rsidR="00874AF5" w:rsidRPr="00166E97" w:rsidRDefault="00EE009E" w:rsidP="00166E97">
      <w:pPr>
        <w:pStyle w:val="ItemHead"/>
      </w:pPr>
      <w:r w:rsidRPr="00166E97">
        <w:t>79</w:t>
      </w:r>
      <w:r w:rsidR="00874AF5" w:rsidRPr="00166E97">
        <w:t xml:space="preserve">  Paragraph 124ZM(1)(c)</w:t>
      </w:r>
    </w:p>
    <w:p w14:paraId="50A04D4E" w14:textId="77777777" w:rsidR="00874AF5" w:rsidRPr="00166E97" w:rsidRDefault="00874AF5" w:rsidP="00166E97">
      <w:pPr>
        <w:pStyle w:val="Item"/>
      </w:pPr>
      <w:r w:rsidRPr="00166E97">
        <w:t>Omit “Administrative Appeals Tribunal”, substitute “Administrative Review Tribunal”.</w:t>
      </w:r>
    </w:p>
    <w:p w14:paraId="30C2789C" w14:textId="77777777" w:rsidR="00874AF5" w:rsidRPr="00166E97" w:rsidRDefault="00EE009E" w:rsidP="00166E97">
      <w:pPr>
        <w:pStyle w:val="ItemHead"/>
      </w:pPr>
      <w:r w:rsidRPr="00166E97">
        <w:t>80</w:t>
      </w:r>
      <w:r w:rsidR="00874AF5" w:rsidRPr="00166E97">
        <w:t xml:space="preserve">  Paragraph 124ZM(2)(b)</w:t>
      </w:r>
    </w:p>
    <w:p w14:paraId="2F99D941" w14:textId="77777777" w:rsidR="00874AF5" w:rsidRPr="00166E97" w:rsidRDefault="00874AF5" w:rsidP="00166E97">
      <w:pPr>
        <w:pStyle w:val="Item"/>
      </w:pPr>
      <w:r w:rsidRPr="00166E97">
        <w:t>Omit “Administrative Appeals Tribunal”, substitute “Administrative Review Tribunal”.</w:t>
      </w:r>
    </w:p>
    <w:p w14:paraId="3C30719F" w14:textId="77777777" w:rsidR="00874AF5" w:rsidRPr="00166E97" w:rsidRDefault="00EE009E" w:rsidP="00166E97">
      <w:pPr>
        <w:pStyle w:val="ItemHead"/>
      </w:pPr>
      <w:r w:rsidRPr="00166E97">
        <w:t>81</w:t>
      </w:r>
      <w:r w:rsidR="00874AF5" w:rsidRPr="00166E97">
        <w:t xml:space="preserve">  Sub</w:t>
      </w:r>
      <w:r w:rsidR="00DB5ADC" w:rsidRPr="00166E97">
        <w:t>section 1</w:t>
      </w:r>
      <w:r w:rsidR="00874AF5" w:rsidRPr="00166E97">
        <w:t>24ZM(2)</w:t>
      </w:r>
    </w:p>
    <w:p w14:paraId="2983C6E4" w14:textId="77777777" w:rsidR="00874AF5" w:rsidRPr="00166E97" w:rsidRDefault="00874AF5" w:rsidP="00166E97">
      <w:pPr>
        <w:pStyle w:val="Item"/>
      </w:pPr>
      <w:r w:rsidRPr="00166E97">
        <w:rPr>
          <w:lang w:eastAsia="en-US"/>
        </w:rPr>
        <w:t>Before “the Secretary”, insert “</w:t>
      </w:r>
      <w:r w:rsidRPr="00166E97">
        <w:t>the application to the Administrative Review Tribunal is taken to be an application for review of the decision as so varied or set aside, and”.</w:t>
      </w:r>
    </w:p>
    <w:p w14:paraId="3F71E268" w14:textId="77777777" w:rsidR="00874AF5" w:rsidRPr="00166E97" w:rsidRDefault="00EE009E" w:rsidP="00166E97">
      <w:pPr>
        <w:pStyle w:val="ItemHead"/>
      </w:pPr>
      <w:r w:rsidRPr="00166E97">
        <w:t>82</w:t>
      </w:r>
      <w:r w:rsidR="00874AF5" w:rsidRPr="00166E97">
        <w:t xml:space="preserve">  Sub</w:t>
      </w:r>
      <w:r w:rsidR="00DB5ADC" w:rsidRPr="00166E97">
        <w:t>section 1</w:t>
      </w:r>
      <w:r w:rsidR="00874AF5" w:rsidRPr="00166E97">
        <w:t>24ZM(2)</w:t>
      </w:r>
    </w:p>
    <w:p w14:paraId="0F0797DC" w14:textId="77777777" w:rsidR="00874AF5" w:rsidRPr="00166E97" w:rsidRDefault="00874AF5" w:rsidP="00166E97">
      <w:pPr>
        <w:pStyle w:val="Item"/>
      </w:pPr>
      <w:r w:rsidRPr="00166E97">
        <w:t>Omit “Registrar of the Administrative Appeals Tribunal”, substitute “Administrative Review Tribunal”.</w:t>
      </w:r>
    </w:p>
    <w:p w14:paraId="315991DD" w14:textId="77777777" w:rsidR="00874AF5" w:rsidRPr="00166E97" w:rsidRDefault="00EE009E" w:rsidP="00166E97">
      <w:pPr>
        <w:pStyle w:val="ItemHead"/>
      </w:pPr>
      <w:r w:rsidRPr="00166E97">
        <w:t>83</w:t>
      </w:r>
      <w:r w:rsidR="00874AF5" w:rsidRPr="00166E97">
        <w:t xml:space="preserve">  Section 124ZN (heading)</w:t>
      </w:r>
    </w:p>
    <w:p w14:paraId="543D94F0"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5987AA3B" w14:textId="77777777" w:rsidR="00874AF5" w:rsidRPr="00166E97" w:rsidRDefault="00EE009E" w:rsidP="00166E97">
      <w:pPr>
        <w:pStyle w:val="ItemHead"/>
      </w:pPr>
      <w:r w:rsidRPr="00166E97">
        <w:t>84</w:t>
      </w:r>
      <w:r w:rsidR="00874AF5" w:rsidRPr="00166E97">
        <w:t xml:space="preserve">  Section 124ZN</w:t>
      </w:r>
    </w:p>
    <w:p w14:paraId="449A7A9E" w14:textId="77777777" w:rsidR="00874AF5" w:rsidRPr="00166E97" w:rsidRDefault="00874AF5" w:rsidP="00166E97">
      <w:pPr>
        <w:pStyle w:val="Item"/>
      </w:pPr>
      <w:r w:rsidRPr="00166E97">
        <w:t>Omit “Administrative Appeals Tribunal”, substitute “Administrative Review Tribunal”.</w:t>
      </w:r>
    </w:p>
    <w:p w14:paraId="755EC96D" w14:textId="77777777" w:rsidR="00874AF5" w:rsidRPr="00166E97" w:rsidRDefault="00EE009E" w:rsidP="00166E97">
      <w:pPr>
        <w:pStyle w:val="ItemHead"/>
      </w:pPr>
      <w:r w:rsidRPr="00166E97">
        <w:t>85</w:t>
      </w:r>
      <w:r w:rsidR="00874AF5" w:rsidRPr="00166E97">
        <w:t xml:space="preserve">  Sub</w:t>
      </w:r>
      <w:r w:rsidR="00DB5ADC" w:rsidRPr="00166E97">
        <w:t>section 1</w:t>
      </w:r>
      <w:r w:rsidR="00874AF5" w:rsidRPr="00166E97">
        <w:t>29AAJ(7)</w:t>
      </w:r>
    </w:p>
    <w:p w14:paraId="5062461E" w14:textId="77777777" w:rsidR="00874AF5" w:rsidRPr="00166E97" w:rsidRDefault="00874AF5" w:rsidP="00166E97">
      <w:pPr>
        <w:pStyle w:val="Item"/>
      </w:pPr>
      <w:r w:rsidRPr="00166E97">
        <w:t>Omit “Administrative Appeals Tribunal”, substitute “Administrative Review Tribunal”.</w:t>
      </w:r>
    </w:p>
    <w:p w14:paraId="6528DFE9" w14:textId="77777777" w:rsidR="00874AF5" w:rsidRPr="00166E97" w:rsidRDefault="00EE009E" w:rsidP="00166E97">
      <w:pPr>
        <w:pStyle w:val="ItemHead"/>
      </w:pPr>
      <w:r w:rsidRPr="00166E97">
        <w:t>86</w:t>
      </w:r>
      <w:r w:rsidR="00874AF5" w:rsidRPr="00166E97">
        <w:t xml:space="preserve">  Sub</w:t>
      </w:r>
      <w:r w:rsidR="00DB5ADC" w:rsidRPr="00166E97">
        <w:t>section 1</w:t>
      </w:r>
      <w:r w:rsidR="00874AF5" w:rsidRPr="00166E97">
        <w:t>29AAJ(9)</w:t>
      </w:r>
    </w:p>
    <w:p w14:paraId="6C22E6E0" w14:textId="77777777" w:rsidR="00874AF5" w:rsidRPr="00166E97" w:rsidRDefault="00874AF5" w:rsidP="00166E97">
      <w:pPr>
        <w:pStyle w:val="Item"/>
      </w:pPr>
      <w:r w:rsidRPr="00166E97">
        <w:t xml:space="preserve">Omit “paragraph 29(1)(d) of the </w:t>
      </w:r>
      <w:r w:rsidRPr="00166E97">
        <w:rPr>
          <w:i/>
        </w:rPr>
        <w:t>Administrative Appeals Tribunal Act 1975</w:t>
      </w:r>
      <w:r w:rsidRPr="00166E97">
        <w:t>”, substitute “</w:t>
      </w:r>
      <w:r w:rsidR="00DB5ADC" w:rsidRPr="00166E97">
        <w:t>subsection 1</w:t>
      </w:r>
      <w:r w:rsidRPr="00166E97">
        <w:t xml:space="preserve">8(1) of the </w:t>
      </w:r>
      <w:r w:rsidRPr="00166E97">
        <w:rPr>
          <w:i/>
        </w:rPr>
        <w:t>Administrative Review Tribunal Act 2024</w:t>
      </w:r>
      <w:r w:rsidRPr="00166E97">
        <w:t>”.</w:t>
      </w:r>
    </w:p>
    <w:p w14:paraId="12001B89" w14:textId="77777777" w:rsidR="00874AF5" w:rsidRPr="00166E97" w:rsidRDefault="00EE009E" w:rsidP="00166E97">
      <w:pPr>
        <w:pStyle w:val="ItemHead"/>
      </w:pPr>
      <w:r w:rsidRPr="00166E97">
        <w:t>87</w:t>
      </w:r>
      <w:r w:rsidR="00874AF5" w:rsidRPr="00166E97">
        <w:t xml:space="preserve">  Sub</w:t>
      </w:r>
      <w:r w:rsidR="00DB5ADC" w:rsidRPr="00166E97">
        <w:t>section 1</w:t>
      </w:r>
      <w:r w:rsidR="00874AF5" w:rsidRPr="00166E97">
        <w:t>29ACB(7)</w:t>
      </w:r>
    </w:p>
    <w:p w14:paraId="292D097F" w14:textId="77777777" w:rsidR="00874AF5" w:rsidRPr="00166E97" w:rsidRDefault="00874AF5" w:rsidP="00166E97">
      <w:pPr>
        <w:pStyle w:val="Item"/>
      </w:pPr>
      <w:r w:rsidRPr="00166E97">
        <w:t>Omit “Administrative Appeals Tribunal”, substitute “Administrative Review Tribunal”.</w:t>
      </w:r>
    </w:p>
    <w:p w14:paraId="3FD225DA" w14:textId="77777777" w:rsidR="00874AF5" w:rsidRPr="00166E97" w:rsidRDefault="00EE009E" w:rsidP="00166E97">
      <w:pPr>
        <w:pStyle w:val="ItemHead"/>
      </w:pPr>
      <w:r w:rsidRPr="00166E97">
        <w:t>88</w:t>
      </w:r>
      <w:r w:rsidR="00874AF5" w:rsidRPr="00166E97">
        <w:t xml:space="preserve">  Sub</w:t>
      </w:r>
      <w:r w:rsidR="00DB5ADC" w:rsidRPr="00166E97">
        <w:t>section 1</w:t>
      </w:r>
      <w:r w:rsidR="00874AF5" w:rsidRPr="00166E97">
        <w:t>29ACB(9)</w:t>
      </w:r>
    </w:p>
    <w:p w14:paraId="7C02F86E" w14:textId="77777777" w:rsidR="00874AF5" w:rsidRPr="00166E97" w:rsidRDefault="00874AF5" w:rsidP="00166E97">
      <w:pPr>
        <w:pStyle w:val="Item"/>
      </w:pPr>
      <w:r w:rsidRPr="00166E97">
        <w:t xml:space="preserve">Omit “paragraph 29(1)(d) of the </w:t>
      </w:r>
      <w:r w:rsidRPr="00166E97">
        <w:rPr>
          <w:i/>
        </w:rPr>
        <w:t>Administrative Appeals Tribunal Act 1975</w:t>
      </w:r>
      <w:r w:rsidRPr="00166E97">
        <w:t>”, substitute “</w:t>
      </w:r>
      <w:r w:rsidR="00DB5ADC" w:rsidRPr="00166E97">
        <w:t>subsection 1</w:t>
      </w:r>
      <w:r w:rsidRPr="00166E97">
        <w:t xml:space="preserve">8(1) of the </w:t>
      </w:r>
      <w:r w:rsidRPr="00166E97">
        <w:rPr>
          <w:i/>
        </w:rPr>
        <w:t>Administrative Review Tribunal Act 2024</w:t>
      </w:r>
      <w:r w:rsidRPr="00166E97">
        <w:t>”.</w:t>
      </w:r>
    </w:p>
    <w:p w14:paraId="190184CE" w14:textId="77777777" w:rsidR="00874AF5" w:rsidRPr="00166E97" w:rsidRDefault="00EE009E" w:rsidP="00166E97">
      <w:pPr>
        <w:pStyle w:val="ItemHead"/>
      </w:pPr>
      <w:r w:rsidRPr="00166E97">
        <w:t>89</w:t>
      </w:r>
      <w:r w:rsidR="00874AF5" w:rsidRPr="00166E97">
        <w:t xml:space="preserve">  Sub</w:t>
      </w:r>
      <w:r w:rsidR="00DB5ADC" w:rsidRPr="00166E97">
        <w:t>section 1</w:t>
      </w:r>
      <w:r w:rsidR="00874AF5" w:rsidRPr="00166E97">
        <w:t>29AEC(2)</w:t>
      </w:r>
    </w:p>
    <w:p w14:paraId="6A509B97" w14:textId="77777777" w:rsidR="00874AF5" w:rsidRPr="00166E97" w:rsidRDefault="00874AF5" w:rsidP="00166E97">
      <w:pPr>
        <w:pStyle w:val="Item"/>
      </w:pPr>
      <w:r w:rsidRPr="00166E97">
        <w:t>Omit “Administrative Appeals Tribunal”, substitute “Administrative Review Tribunal”.</w:t>
      </w:r>
    </w:p>
    <w:p w14:paraId="316DD802" w14:textId="77777777" w:rsidR="00874AF5" w:rsidRPr="00166E97" w:rsidRDefault="00EE009E" w:rsidP="00166E97">
      <w:pPr>
        <w:pStyle w:val="ItemHead"/>
      </w:pPr>
      <w:r w:rsidRPr="00166E97">
        <w:t>90</w:t>
      </w:r>
      <w:r w:rsidR="00874AF5" w:rsidRPr="00166E97">
        <w:t xml:space="preserve">  Sub</w:t>
      </w:r>
      <w:r w:rsidR="00DB5ADC" w:rsidRPr="00166E97">
        <w:t>section 1</w:t>
      </w:r>
      <w:r w:rsidR="00874AF5" w:rsidRPr="00166E97">
        <w:t>29AEC(4)</w:t>
      </w:r>
    </w:p>
    <w:p w14:paraId="5E048AA2" w14:textId="77777777" w:rsidR="00874AF5" w:rsidRPr="00166E97" w:rsidRDefault="00874AF5" w:rsidP="00166E97">
      <w:pPr>
        <w:pStyle w:val="Item"/>
      </w:pPr>
      <w:r w:rsidRPr="00166E97">
        <w:t xml:space="preserve">Omit “paragraph 29(1)(d) of the </w:t>
      </w:r>
      <w:r w:rsidRPr="00166E97">
        <w:rPr>
          <w:i/>
        </w:rPr>
        <w:t>Administrative Appeals Tribunal Act 1975</w:t>
      </w:r>
      <w:r w:rsidRPr="00166E97">
        <w:t>”, substitute “</w:t>
      </w:r>
      <w:r w:rsidR="00DB5ADC" w:rsidRPr="00166E97">
        <w:t>subsection 1</w:t>
      </w:r>
      <w:r w:rsidRPr="00166E97">
        <w:t xml:space="preserve">8(1) of the </w:t>
      </w:r>
      <w:r w:rsidRPr="00166E97">
        <w:rPr>
          <w:i/>
        </w:rPr>
        <w:t>Administrative Review Tribunal Act 2024</w:t>
      </w:r>
      <w:r w:rsidRPr="00166E97">
        <w:t>”.</w:t>
      </w:r>
    </w:p>
    <w:p w14:paraId="6F4754BF" w14:textId="77777777" w:rsidR="00874AF5" w:rsidRPr="00166E97" w:rsidRDefault="00EE009E" w:rsidP="00166E97">
      <w:pPr>
        <w:pStyle w:val="ItemHead"/>
      </w:pPr>
      <w:r w:rsidRPr="00166E97">
        <w:t>91</w:t>
      </w:r>
      <w:r w:rsidR="00874AF5" w:rsidRPr="00166E97">
        <w:t xml:space="preserve">  Sub</w:t>
      </w:r>
      <w:r w:rsidR="00DB5ADC" w:rsidRPr="00166E97">
        <w:t>section 1</w:t>
      </w:r>
      <w:r w:rsidR="00874AF5" w:rsidRPr="00166E97">
        <w:t>29AEG(13)</w:t>
      </w:r>
    </w:p>
    <w:p w14:paraId="1E8B12CF" w14:textId="77777777" w:rsidR="00874AF5" w:rsidRPr="00166E97" w:rsidRDefault="00874AF5" w:rsidP="00166E97">
      <w:pPr>
        <w:pStyle w:val="Item"/>
      </w:pPr>
      <w:r w:rsidRPr="00166E97">
        <w:t>Omit “Administrative Appeals Tribunal”, substitute “Administrative Review Tribunal”.</w:t>
      </w:r>
    </w:p>
    <w:p w14:paraId="585D4692" w14:textId="77777777" w:rsidR="00874AF5" w:rsidRPr="00166E97" w:rsidRDefault="00874AF5" w:rsidP="00166E97">
      <w:pPr>
        <w:pStyle w:val="ActHead9"/>
      </w:pPr>
      <w:bookmarkStart w:id="81" w:name="_Toc168394265"/>
      <w:r w:rsidRPr="00166E97">
        <w:t>Industrial Chemicals Act 2019</w:t>
      </w:r>
      <w:bookmarkEnd w:id="81"/>
    </w:p>
    <w:p w14:paraId="0D6931CC" w14:textId="77777777" w:rsidR="00874AF5" w:rsidRPr="00166E97" w:rsidRDefault="00EE009E" w:rsidP="00166E97">
      <w:pPr>
        <w:pStyle w:val="ItemHead"/>
      </w:pPr>
      <w:r w:rsidRPr="00166E97">
        <w:t>92</w:t>
      </w:r>
      <w:r w:rsidR="00874AF5" w:rsidRPr="00166E97">
        <w:t xml:space="preserve">  Section 9 (definition of </w:t>
      </w:r>
      <w:r w:rsidR="00874AF5" w:rsidRPr="00166E97">
        <w:rPr>
          <w:i/>
        </w:rPr>
        <w:t>AAT</w:t>
      </w:r>
      <w:r w:rsidR="00874AF5" w:rsidRPr="00166E97">
        <w:t>)</w:t>
      </w:r>
    </w:p>
    <w:p w14:paraId="17A82206" w14:textId="77777777" w:rsidR="00874AF5" w:rsidRPr="00166E97" w:rsidRDefault="00874AF5" w:rsidP="00166E97">
      <w:pPr>
        <w:pStyle w:val="Item"/>
      </w:pPr>
      <w:r w:rsidRPr="00166E97">
        <w:t>Repeal the definition.</w:t>
      </w:r>
    </w:p>
    <w:p w14:paraId="282DFB86" w14:textId="77777777" w:rsidR="00874AF5" w:rsidRPr="00166E97" w:rsidRDefault="00EE009E" w:rsidP="00166E97">
      <w:pPr>
        <w:pStyle w:val="ItemHead"/>
      </w:pPr>
      <w:r w:rsidRPr="00166E97">
        <w:t>93</w:t>
      </w:r>
      <w:r w:rsidR="00874AF5" w:rsidRPr="00166E97">
        <w:t xml:space="preserve">  Section 9</w:t>
      </w:r>
    </w:p>
    <w:p w14:paraId="07171821" w14:textId="77777777" w:rsidR="00874AF5" w:rsidRPr="00166E97" w:rsidRDefault="00874AF5" w:rsidP="00166E97">
      <w:pPr>
        <w:pStyle w:val="Item"/>
      </w:pPr>
      <w:r w:rsidRPr="00166E97">
        <w:t>Insert:</w:t>
      </w:r>
    </w:p>
    <w:p w14:paraId="1C05524D" w14:textId="77777777" w:rsidR="00874AF5" w:rsidRPr="00166E97" w:rsidRDefault="00874AF5" w:rsidP="00166E97">
      <w:pPr>
        <w:pStyle w:val="Definition"/>
      </w:pPr>
      <w:r w:rsidRPr="00166E97">
        <w:rPr>
          <w:b/>
          <w:i/>
        </w:rPr>
        <w:t xml:space="preserve">ART </w:t>
      </w:r>
      <w:r w:rsidRPr="00166E97">
        <w:t>means the Administrative Review Tribunal.</w:t>
      </w:r>
    </w:p>
    <w:p w14:paraId="1333232D" w14:textId="77777777" w:rsidR="00874AF5" w:rsidRPr="00166E97" w:rsidRDefault="00EE009E" w:rsidP="00166E97">
      <w:pPr>
        <w:pStyle w:val="ItemHead"/>
      </w:pPr>
      <w:r w:rsidRPr="00166E97">
        <w:t>94</w:t>
      </w:r>
      <w:r w:rsidR="00874AF5" w:rsidRPr="00166E97">
        <w:t xml:space="preserve">  Section 165</w:t>
      </w:r>
    </w:p>
    <w:p w14:paraId="2BD9289A" w14:textId="77777777" w:rsidR="00874AF5" w:rsidRPr="00166E97" w:rsidRDefault="00874AF5" w:rsidP="00166E97">
      <w:pPr>
        <w:pStyle w:val="Item"/>
      </w:pPr>
      <w:r w:rsidRPr="00166E97">
        <w:t>Omit “AAT”, substitute “ART”.</w:t>
      </w:r>
    </w:p>
    <w:p w14:paraId="44F758B6" w14:textId="77777777" w:rsidR="00874AF5" w:rsidRPr="00166E97" w:rsidRDefault="00EE009E" w:rsidP="00166E97">
      <w:pPr>
        <w:pStyle w:val="ItemHead"/>
      </w:pPr>
      <w:r w:rsidRPr="00166E97">
        <w:t>95</w:t>
      </w:r>
      <w:r w:rsidR="00874AF5" w:rsidRPr="00166E97">
        <w:t xml:space="preserve">  Sub</w:t>
      </w:r>
      <w:r w:rsidR="00DB5ADC" w:rsidRPr="00166E97">
        <w:t>section 1</w:t>
      </w:r>
      <w:r w:rsidR="00874AF5" w:rsidRPr="00166E97">
        <w:t>66(8) (note)</w:t>
      </w:r>
    </w:p>
    <w:p w14:paraId="601323DE" w14:textId="77777777" w:rsidR="00874AF5" w:rsidRPr="00166E97" w:rsidRDefault="00874AF5"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5953EF1D" w14:textId="77777777" w:rsidR="00874AF5" w:rsidRPr="00166E97" w:rsidRDefault="00EE009E" w:rsidP="00166E97">
      <w:pPr>
        <w:pStyle w:val="ItemHead"/>
      </w:pPr>
      <w:r w:rsidRPr="00166E97">
        <w:t>96</w:t>
      </w:r>
      <w:r w:rsidR="00874AF5" w:rsidRPr="00166E97">
        <w:t xml:space="preserve">  Sub</w:t>
      </w:r>
      <w:r w:rsidR="00DB5ADC" w:rsidRPr="00166E97">
        <w:t>section 1</w:t>
      </w:r>
      <w:r w:rsidR="00874AF5" w:rsidRPr="00166E97">
        <w:t>66(9)</w:t>
      </w:r>
    </w:p>
    <w:p w14:paraId="040901DB" w14:textId="77777777" w:rsidR="00874AF5" w:rsidRPr="00166E97" w:rsidRDefault="00874AF5" w:rsidP="00166E97">
      <w:pPr>
        <w:pStyle w:val="Item"/>
      </w:pPr>
      <w:r w:rsidRPr="00166E97">
        <w:t>Omit “AAT”, substitute “ART”.</w:t>
      </w:r>
    </w:p>
    <w:p w14:paraId="6898EB9F" w14:textId="77777777" w:rsidR="00874AF5" w:rsidRPr="00166E97" w:rsidRDefault="00874AF5" w:rsidP="00166E97">
      <w:pPr>
        <w:pStyle w:val="ActHead9"/>
      </w:pPr>
      <w:bookmarkStart w:id="82" w:name="_Toc168394266"/>
      <w:r w:rsidRPr="00166E97">
        <w:t>Narcotic Drugs Act 1967</w:t>
      </w:r>
      <w:bookmarkEnd w:id="82"/>
    </w:p>
    <w:p w14:paraId="4D943463" w14:textId="77777777" w:rsidR="00874AF5" w:rsidRPr="00166E97" w:rsidRDefault="00EE009E" w:rsidP="00166E97">
      <w:pPr>
        <w:pStyle w:val="ItemHead"/>
      </w:pPr>
      <w:r w:rsidRPr="00166E97">
        <w:t>97</w:t>
      </w:r>
      <w:r w:rsidR="00874AF5" w:rsidRPr="00166E97">
        <w:t xml:space="preserve">  Subsection 4(1) (paragraph (b) of the definition of </w:t>
      </w:r>
      <w:r w:rsidR="00874AF5" w:rsidRPr="00166E97">
        <w:rPr>
          <w:i/>
        </w:rPr>
        <w:t>issuing officer</w:t>
      </w:r>
      <w:r w:rsidR="00874AF5" w:rsidRPr="00166E97">
        <w:t>)</w:t>
      </w:r>
    </w:p>
    <w:p w14:paraId="49AA9CF2" w14:textId="77777777" w:rsidR="00874AF5" w:rsidRPr="00166E97" w:rsidRDefault="00874AF5" w:rsidP="00166E97">
      <w:pPr>
        <w:pStyle w:val="Item"/>
      </w:pPr>
      <w:r w:rsidRPr="00166E97">
        <w:t>Omit “Administrative Appeals Tribunal”, substitute “Administrative Review Tribunal”.</w:t>
      </w:r>
    </w:p>
    <w:p w14:paraId="3153C7BB" w14:textId="77777777" w:rsidR="00874AF5" w:rsidRPr="00166E97" w:rsidRDefault="00EE009E" w:rsidP="00166E97">
      <w:pPr>
        <w:pStyle w:val="ItemHead"/>
      </w:pPr>
      <w:r w:rsidRPr="00166E97">
        <w:t>98</w:t>
      </w:r>
      <w:r w:rsidR="00874AF5" w:rsidRPr="00166E97">
        <w:t xml:space="preserve">  Subsection 4(1) (paragraph (c) of the definition of </w:t>
      </w:r>
      <w:r w:rsidR="00874AF5" w:rsidRPr="00166E97">
        <w:rPr>
          <w:i/>
        </w:rPr>
        <w:t>issuing officer</w:t>
      </w:r>
      <w:r w:rsidR="00874AF5" w:rsidRPr="00166E97">
        <w:t>)</w:t>
      </w:r>
    </w:p>
    <w:p w14:paraId="76222646" w14:textId="77777777" w:rsidR="00874AF5" w:rsidRPr="00166E97" w:rsidRDefault="00874AF5" w:rsidP="00166E97">
      <w:pPr>
        <w:pStyle w:val="Item"/>
      </w:pPr>
      <w:r w:rsidRPr="00166E97">
        <w:t>Omit “a non</w:t>
      </w:r>
      <w:r w:rsidR="00166E97">
        <w:noBreakHyphen/>
      </w:r>
      <w:r w:rsidRPr="00166E97">
        <w:t>presidential member of the Administrative Appeals Tribunal”, substitute “a senior member or general member of the Administrative Review Tribunal”.</w:t>
      </w:r>
    </w:p>
    <w:p w14:paraId="1723475D" w14:textId="77777777" w:rsidR="00874AF5" w:rsidRPr="00166E97" w:rsidRDefault="00EE009E" w:rsidP="00166E97">
      <w:pPr>
        <w:pStyle w:val="ItemHead"/>
      </w:pPr>
      <w:r w:rsidRPr="00166E97">
        <w:t>99</w:t>
      </w:r>
      <w:r w:rsidR="00874AF5" w:rsidRPr="00166E97">
        <w:t xml:space="preserve">  Sub</w:t>
      </w:r>
      <w:r w:rsidR="00DB5ADC" w:rsidRPr="00166E97">
        <w:t>section 1</w:t>
      </w:r>
      <w:r w:rsidR="00874AF5" w:rsidRPr="00166E97">
        <w:t>3J(4) (heading)</w:t>
      </w:r>
    </w:p>
    <w:p w14:paraId="3F757F0C" w14:textId="77777777" w:rsidR="00874AF5" w:rsidRPr="00166E97" w:rsidRDefault="00874AF5" w:rsidP="00166E97">
      <w:pPr>
        <w:pStyle w:val="Item"/>
      </w:pPr>
      <w:r w:rsidRPr="00166E97">
        <w:t>Omit “</w:t>
      </w:r>
      <w:r w:rsidRPr="00166E97">
        <w:rPr>
          <w:i/>
        </w:rPr>
        <w:t>and non</w:t>
      </w:r>
      <w:r w:rsidR="00166E97">
        <w:rPr>
          <w:i/>
        </w:rPr>
        <w:noBreakHyphen/>
      </w:r>
      <w:r w:rsidRPr="00166E97">
        <w:rPr>
          <w:i/>
        </w:rPr>
        <w:t>presidential</w:t>
      </w:r>
      <w:r w:rsidRPr="00166E97">
        <w:t>”, substitute “</w:t>
      </w:r>
      <w:r w:rsidRPr="00166E97">
        <w:rPr>
          <w:i/>
        </w:rPr>
        <w:t>,</w:t>
      </w:r>
      <w:r w:rsidRPr="00166E97">
        <w:t xml:space="preserve"> </w:t>
      </w:r>
      <w:r w:rsidRPr="00166E97">
        <w:rPr>
          <w:i/>
        </w:rPr>
        <w:t>senior members and general</w:t>
      </w:r>
      <w:r w:rsidRPr="00166E97">
        <w:t>”.</w:t>
      </w:r>
    </w:p>
    <w:p w14:paraId="1997B50C" w14:textId="77777777" w:rsidR="00874AF5" w:rsidRPr="00166E97" w:rsidRDefault="00EE009E" w:rsidP="00166E97">
      <w:pPr>
        <w:pStyle w:val="ItemHead"/>
      </w:pPr>
      <w:r w:rsidRPr="00166E97">
        <w:t>100</w:t>
      </w:r>
      <w:r w:rsidR="00874AF5" w:rsidRPr="00166E97">
        <w:t xml:space="preserve">  Sub</w:t>
      </w:r>
      <w:r w:rsidR="00DB5ADC" w:rsidRPr="00166E97">
        <w:t>section 1</w:t>
      </w:r>
      <w:r w:rsidR="00874AF5" w:rsidRPr="00166E97">
        <w:t>3J(4)</w:t>
      </w:r>
    </w:p>
    <w:p w14:paraId="6C093DFC" w14:textId="77777777" w:rsidR="00874AF5" w:rsidRPr="00166E97" w:rsidRDefault="00874AF5" w:rsidP="00166E97">
      <w:pPr>
        <w:pStyle w:val="Item"/>
      </w:pPr>
      <w:r w:rsidRPr="00166E97">
        <w:t>Omit “or non</w:t>
      </w:r>
      <w:r w:rsidR="00166E97">
        <w:noBreakHyphen/>
      </w:r>
      <w:r w:rsidRPr="00166E97">
        <w:t>presidential member of the Administrative Appeals Tribunal”, substitute “, senior member or general member of the Administrative Review Tribunal”.</w:t>
      </w:r>
    </w:p>
    <w:p w14:paraId="399BE854" w14:textId="77777777" w:rsidR="00874AF5" w:rsidRPr="00166E97" w:rsidRDefault="00EE009E" w:rsidP="00166E97">
      <w:pPr>
        <w:pStyle w:val="ItemHead"/>
      </w:pPr>
      <w:r w:rsidRPr="00166E97">
        <w:t>101</w:t>
      </w:r>
      <w:r w:rsidR="00874AF5" w:rsidRPr="00166E97">
        <w:t xml:space="preserve">  Paragraph 15J(1)(c)</w:t>
      </w:r>
    </w:p>
    <w:p w14:paraId="2D2CBB0E" w14:textId="77777777" w:rsidR="00874AF5" w:rsidRPr="00166E97" w:rsidRDefault="00874AF5" w:rsidP="00166E97">
      <w:pPr>
        <w:pStyle w:val="Item"/>
      </w:pPr>
      <w:r w:rsidRPr="00166E97">
        <w:t>Omit “Administrative Appeals Tribunal”, substitute “Administrative Review Tribunal”.</w:t>
      </w:r>
    </w:p>
    <w:p w14:paraId="2810C814" w14:textId="77777777" w:rsidR="00874AF5" w:rsidRPr="00166E97" w:rsidRDefault="00EE009E" w:rsidP="00166E97">
      <w:pPr>
        <w:pStyle w:val="ItemHead"/>
      </w:pPr>
      <w:r w:rsidRPr="00166E97">
        <w:t>102</w:t>
      </w:r>
      <w:r w:rsidR="00874AF5" w:rsidRPr="00166E97">
        <w:t xml:space="preserve">  Sub</w:t>
      </w:r>
      <w:r w:rsidR="00DB5ADC" w:rsidRPr="00166E97">
        <w:t>section 1</w:t>
      </w:r>
      <w:r w:rsidR="00874AF5" w:rsidRPr="00166E97">
        <w:t>5J(2)</w:t>
      </w:r>
    </w:p>
    <w:p w14:paraId="26D85F64" w14:textId="77777777" w:rsidR="00874AF5" w:rsidRPr="00166E97" w:rsidRDefault="00874AF5" w:rsidP="00166E97">
      <w:pPr>
        <w:pStyle w:val="Item"/>
      </w:pPr>
      <w:r w:rsidRPr="00166E97">
        <w:t>Omit “AAT”, substitute “ART”.</w:t>
      </w:r>
    </w:p>
    <w:p w14:paraId="55D034AD" w14:textId="77777777" w:rsidR="00874AF5" w:rsidRPr="00166E97" w:rsidRDefault="00EE009E" w:rsidP="00166E97">
      <w:pPr>
        <w:pStyle w:val="ItemHead"/>
      </w:pPr>
      <w:r w:rsidRPr="00166E97">
        <w:t>103</w:t>
      </w:r>
      <w:r w:rsidR="00874AF5" w:rsidRPr="00166E97">
        <w:t xml:space="preserve">  Section 15L (heading)</w:t>
      </w:r>
    </w:p>
    <w:p w14:paraId="2F81B747"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1E60DDE3" w14:textId="77777777" w:rsidR="00874AF5" w:rsidRPr="00166E97" w:rsidRDefault="00EE009E" w:rsidP="00166E97">
      <w:pPr>
        <w:pStyle w:val="ItemHead"/>
      </w:pPr>
      <w:r w:rsidRPr="00166E97">
        <w:t>104</w:t>
      </w:r>
      <w:r w:rsidR="00874AF5" w:rsidRPr="00166E97">
        <w:t xml:space="preserve">  Sub</w:t>
      </w:r>
      <w:r w:rsidR="00DB5ADC" w:rsidRPr="00166E97">
        <w:t>section 1</w:t>
      </w:r>
      <w:r w:rsidR="00874AF5" w:rsidRPr="00166E97">
        <w:t>5L(1)</w:t>
      </w:r>
    </w:p>
    <w:p w14:paraId="052CFEB2" w14:textId="77777777" w:rsidR="00874AF5" w:rsidRPr="00166E97" w:rsidRDefault="00874AF5" w:rsidP="00166E97">
      <w:pPr>
        <w:pStyle w:val="Item"/>
      </w:pPr>
      <w:r w:rsidRPr="00166E97">
        <w:t>Omit “Administrative Appeals Tribunal”, substitute “Administrative Review Tribunal”.</w:t>
      </w:r>
    </w:p>
    <w:p w14:paraId="2A33B31B" w14:textId="77777777" w:rsidR="00874AF5" w:rsidRPr="00166E97" w:rsidRDefault="00EE009E" w:rsidP="00166E97">
      <w:pPr>
        <w:pStyle w:val="ItemHead"/>
      </w:pPr>
      <w:r w:rsidRPr="00166E97">
        <w:t>105</w:t>
      </w:r>
      <w:r w:rsidR="00874AF5" w:rsidRPr="00166E97">
        <w:t xml:space="preserve">  Sub</w:t>
      </w:r>
      <w:r w:rsidR="00DB5ADC" w:rsidRPr="00166E97">
        <w:t>section 1</w:t>
      </w:r>
      <w:r w:rsidR="00874AF5" w:rsidRPr="00166E97">
        <w:t>5L(2)</w:t>
      </w:r>
    </w:p>
    <w:p w14:paraId="1C6ACE61" w14:textId="77777777" w:rsidR="00874AF5" w:rsidRPr="00166E97" w:rsidRDefault="00874AF5" w:rsidP="00166E97">
      <w:pPr>
        <w:pStyle w:val="Item"/>
      </w:pPr>
      <w:r w:rsidRPr="00166E97">
        <w:t xml:space="preserve">Omit “subsections 27(2) and 30(1A) of the </w:t>
      </w:r>
      <w:r w:rsidRPr="00166E97">
        <w:rPr>
          <w:i/>
        </w:rPr>
        <w:t>Administrative Appeals Tribunal Act 1975</w:t>
      </w:r>
      <w:r w:rsidRPr="00166E97">
        <w:t xml:space="preserve">”, substitute “the </w:t>
      </w:r>
      <w:r w:rsidRPr="00166E97">
        <w:rPr>
          <w:i/>
        </w:rPr>
        <w:t>Administrative Review Tribunal Act 2024</w:t>
      </w:r>
      <w:r w:rsidRPr="00166E97">
        <w:t>”.</w:t>
      </w:r>
    </w:p>
    <w:p w14:paraId="487C2239" w14:textId="77777777" w:rsidR="00874AF5" w:rsidRPr="00166E97" w:rsidRDefault="00EE009E" w:rsidP="00166E97">
      <w:pPr>
        <w:pStyle w:val="ItemHead"/>
      </w:pPr>
      <w:r w:rsidRPr="00166E97">
        <w:t>106</w:t>
      </w:r>
      <w:r w:rsidR="00874AF5" w:rsidRPr="00166E97">
        <w:t xml:space="preserve">  Section 15M (heading)</w:t>
      </w:r>
    </w:p>
    <w:p w14:paraId="5D39CD61"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0D88F8EE" w14:textId="77777777" w:rsidR="00874AF5" w:rsidRPr="00166E97" w:rsidRDefault="00EE009E" w:rsidP="00166E97">
      <w:pPr>
        <w:pStyle w:val="ItemHead"/>
      </w:pPr>
      <w:r w:rsidRPr="00166E97">
        <w:t>107</w:t>
      </w:r>
      <w:r w:rsidR="00874AF5" w:rsidRPr="00166E97">
        <w:t xml:space="preserve">  Sub</w:t>
      </w:r>
      <w:r w:rsidR="00DB5ADC" w:rsidRPr="00166E97">
        <w:t>section 1</w:t>
      </w:r>
      <w:r w:rsidR="00874AF5" w:rsidRPr="00166E97">
        <w:t>5M(1)</w:t>
      </w:r>
    </w:p>
    <w:p w14:paraId="5AC26B25" w14:textId="77777777" w:rsidR="00874AF5" w:rsidRPr="00166E97" w:rsidRDefault="00874AF5" w:rsidP="00166E97">
      <w:pPr>
        <w:pStyle w:val="Item"/>
      </w:pPr>
      <w:r w:rsidRPr="00166E97">
        <w:t>Omit “Administrative Appeals Tribunal”, substitute “Administrative Review Tribunal”.</w:t>
      </w:r>
    </w:p>
    <w:p w14:paraId="6F955C7B" w14:textId="77777777" w:rsidR="00874AF5" w:rsidRPr="00166E97" w:rsidRDefault="00EE009E" w:rsidP="00166E97">
      <w:pPr>
        <w:pStyle w:val="ItemHead"/>
      </w:pPr>
      <w:r w:rsidRPr="00166E97">
        <w:t>108</w:t>
      </w:r>
      <w:r w:rsidR="00874AF5" w:rsidRPr="00166E97">
        <w:t xml:space="preserve">  Sub</w:t>
      </w:r>
      <w:r w:rsidR="00DB5ADC" w:rsidRPr="00166E97">
        <w:t>section 1</w:t>
      </w:r>
      <w:r w:rsidR="00874AF5" w:rsidRPr="00166E97">
        <w:t>5M(2)</w:t>
      </w:r>
    </w:p>
    <w:p w14:paraId="5009C60E" w14:textId="77777777" w:rsidR="00874AF5" w:rsidRPr="00166E97" w:rsidRDefault="00874AF5" w:rsidP="00166E97">
      <w:pPr>
        <w:pStyle w:val="Item"/>
      </w:pPr>
      <w:r w:rsidRPr="00166E97">
        <w:t>Repeal the subsection, substitute:</w:t>
      </w:r>
    </w:p>
    <w:p w14:paraId="21FFEC2B" w14:textId="77777777" w:rsidR="00874AF5" w:rsidRPr="00166E97" w:rsidRDefault="00874AF5" w:rsidP="00166E97">
      <w:pPr>
        <w:pStyle w:val="subsection"/>
      </w:pPr>
      <w:r w:rsidRPr="00166E97">
        <w:tab/>
        <w:t>(2)</w:t>
      </w:r>
      <w:r w:rsidRPr="00166E97">
        <w:tab/>
        <w:t xml:space="preserve">The Secretary may, at any time, apply to the Administrative Review Tribunal to make an order under subsection 69(3) or 70(1) or (2) of the </w:t>
      </w:r>
      <w:r w:rsidRPr="00166E97">
        <w:rPr>
          <w:i/>
        </w:rPr>
        <w:t>Administrative Review Tribunal Act 2024</w:t>
      </w:r>
      <w:r w:rsidRPr="00166E97">
        <w:t xml:space="preserve"> in relation to the review including, but not limited to, an order in relation to information identified as sensitive law enforcement information under </w:t>
      </w:r>
      <w:r w:rsidR="00DB5ADC" w:rsidRPr="00166E97">
        <w:t>subsection 1</w:t>
      </w:r>
      <w:r w:rsidRPr="00166E97">
        <w:t>4LA(1) or (2) of this Act.</w:t>
      </w:r>
    </w:p>
    <w:p w14:paraId="7213E25E" w14:textId="77777777" w:rsidR="00874AF5" w:rsidRPr="00166E97" w:rsidRDefault="00EE009E" w:rsidP="00166E97">
      <w:pPr>
        <w:pStyle w:val="ItemHead"/>
      </w:pPr>
      <w:r w:rsidRPr="00166E97">
        <w:t>109</w:t>
      </w:r>
      <w:r w:rsidR="00874AF5" w:rsidRPr="00166E97">
        <w:t xml:space="preserve">  Sub</w:t>
      </w:r>
      <w:r w:rsidR="00DB5ADC" w:rsidRPr="00166E97">
        <w:t>section 1</w:t>
      </w:r>
      <w:r w:rsidR="00874AF5" w:rsidRPr="00166E97">
        <w:t>5M(3)</w:t>
      </w:r>
    </w:p>
    <w:p w14:paraId="7FE02B8D" w14:textId="77777777" w:rsidR="00874AF5" w:rsidRPr="00166E97" w:rsidRDefault="00874AF5" w:rsidP="00166E97">
      <w:pPr>
        <w:pStyle w:val="Item"/>
      </w:pPr>
      <w:r w:rsidRPr="00166E97">
        <w:t>Omit “Administrative Appeals Tribunal”, substitute “Administrative Review Tribunal”.</w:t>
      </w:r>
    </w:p>
    <w:p w14:paraId="55F3C6B8" w14:textId="77777777" w:rsidR="00874AF5" w:rsidRPr="00166E97" w:rsidRDefault="00EE009E" w:rsidP="00166E97">
      <w:pPr>
        <w:pStyle w:val="ItemHead"/>
      </w:pPr>
      <w:r w:rsidRPr="00166E97">
        <w:t>110</w:t>
      </w:r>
      <w:r w:rsidR="00874AF5" w:rsidRPr="00166E97">
        <w:t xml:space="preserve">  Sub</w:t>
      </w:r>
      <w:r w:rsidR="00DB5ADC" w:rsidRPr="00166E97">
        <w:t>section 1</w:t>
      </w:r>
      <w:r w:rsidR="00874AF5" w:rsidRPr="00166E97">
        <w:t>5N(1)</w:t>
      </w:r>
    </w:p>
    <w:p w14:paraId="041B5C7C" w14:textId="77777777" w:rsidR="00874AF5" w:rsidRPr="00166E97" w:rsidRDefault="00874AF5" w:rsidP="00166E97">
      <w:pPr>
        <w:pStyle w:val="Item"/>
      </w:pPr>
      <w:r w:rsidRPr="00166E97">
        <w:t>Omit “Administrative Appeals Tribunal”, substitute “Administrative Review Tribunal”.</w:t>
      </w:r>
    </w:p>
    <w:p w14:paraId="28B7BA25" w14:textId="77777777" w:rsidR="00874AF5" w:rsidRPr="00166E97" w:rsidRDefault="00EE009E" w:rsidP="00166E97">
      <w:pPr>
        <w:pStyle w:val="ItemHead"/>
      </w:pPr>
      <w:r w:rsidRPr="00166E97">
        <w:t>111</w:t>
      </w:r>
      <w:r w:rsidR="00874AF5" w:rsidRPr="00166E97">
        <w:t xml:space="preserve">  Sub</w:t>
      </w:r>
      <w:r w:rsidR="00DB5ADC" w:rsidRPr="00166E97">
        <w:t>section 1</w:t>
      </w:r>
      <w:r w:rsidR="00874AF5" w:rsidRPr="00166E97">
        <w:t>5N(2)</w:t>
      </w:r>
    </w:p>
    <w:p w14:paraId="2B6CE0A7" w14:textId="77777777" w:rsidR="00874AF5" w:rsidRPr="00166E97" w:rsidRDefault="00874AF5" w:rsidP="00166E97">
      <w:pPr>
        <w:pStyle w:val="Item"/>
      </w:pPr>
      <w:r w:rsidRPr="00166E97">
        <w:t xml:space="preserve">Omit “under subsection 28(1) of the </w:t>
      </w:r>
      <w:r w:rsidRPr="00166E97">
        <w:rPr>
          <w:i/>
        </w:rPr>
        <w:t>Administrative Appeals Tribunal Act 1975</w:t>
      </w:r>
      <w:r w:rsidRPr="00166E97">
        <w:t xml:space="preserve">, in relation to the decision, merely because a document or statement referred to in subsection 28(4)”, substitute “under section 268 of the </w:t>
      </w:r>
      <w:r w:rsidRPr="00166E97">
        <w:rPr>
          <w:i/>
        </w:rPr>
        <w:t>Administrative Review Tribunal Act 2024</w:t>
      </w:r>
      <w:r w:rsidRPr="00166E97">
        <w:t>, merely because a document or statement referred to in subsection 269(7)”.</w:t>
      </w:r>
    </w:p>
    <w:p w14:paraId="0AF33DE3" w14:textId="77777777" w:rsidR="00874AF5" w:rsidRPr="00166E97" w:rsidRDefault="00EE009E" w:rsidP="00166E97">
      <w:pPr>
        <w:pStyle w:val="ItemHead"/>
      </w:pPr>
      <w:r w:rsidRPr="00166E97">
        <w:t>112</w:t>
      </w:r>
      <w:r w:rsidR="00874AF5" w:rsidRPr="00166E97">
        <w:t xml:space="preserve">  Sub</w:t>
      </w:r>
      <w:r w:rsidR="00DB5ADC" w:rsidRPr="00166E97">
        <w:t>section 1</w:t>
      </w:r>
      <w:r w:rsidR="00874AF5" w:rsidRPr="00166E97">
        <w:t>5N(3)</w:t>
      </w:r>
    </w:p>
    <w:p w14:paraId="3099F16D" w14:textId="77777777" w:rsidR="00874AF5" w:rsidRPr="00166E97" w:rsidRDefault="00874AF5" w:rsidP="00166E97">
      <w:pPr>
        <w:pStyle w:val="Item"/>
      </w:pPr>
      <w:r w:rsidRPr="00166E97">
        <w:t xml:space="preserve">Omit “despite </w:t>
      </w:r>
      <w:r w:rsidR="00DB5ADC" w:rsidRPr="00166E97">
        <w:t>subsection (</w:t>
      </w:r>
      <w:r w:rsidRPr="00166E97">
        <w:t xml:space="preserve">2), the applicant is entitled to make a request under subsection 28(1) of the </w:t>
      </w:r>
      <w:r w:rsidRPr="00166E97">
        <w:rPr>
          <w:i/>
        </w:rPr>
        <w:t>Administrative Appeals Tribunal 1975</w:t>
      </w:r>
      <w:r w:rsidRPr="00166E97">
        <w:t xml:space="preserve">”, substitute “despite </w:t>
      </w:r>
      <w:r w:rsidR="00DB5ADC" w:rsidRPr="00166E97">
        <w:t>subsection (</w:t>
      </w:r>
      <w:r w:rsidR="00726D07" w:rsidRPr="00166E97">
        <w:t>2),</w:t>
      </w:r>
      <w:r w:rsidRPr="00166E97">
        <w:t xml:space="preserve"> the applicant is entitled to make a request under section 268 of </w:t>
      </w:r>
      <w:r w:rsidR="00951A21" w:rsidRPr="00166E97">
        <w:t xml:space="preserve">the </w:t>
      </w:r>
      <w:r w:rsidR="00951A21" w:rsidRPr="00166E97">
        <w:rPr>
          <w:i/>
        </w:rPr>
        <w:t xml:space="preserve">Administrative Review Tribunal Act </w:t>
      </w:r>
      <w:r w:rsidR="003E479E" w:rsidRPr="00166E97">
        <w:rPr>
          <w:i/>
        </w:rPr>
        <w:t>2024</w:t>
      </w:r>
      <w:r w:rsidRPr="00166E97">
        <w:t>”.</w:t>
      </w:r>
    </w:p>
    <w:p w14:paraId="1CCFB2C6" w14:textId="77777777" w:rsidR="00874AF5" w:rsidRPr="00166E97" w:rsidRDefault="00874AF5" w:rsidP="00166E97">
      <w:pPr>
        <w:pStyle w:val="ActHead9"/>
      </w:pPr>
      <w:bookmarkStart w:id="83" w:name="_Toc168394267"/>
      <w:r w:rsidRPr="00166E97">
        <w:t>National Health Act 1953</w:t>
      </w:r>
      <w:bookmarkEnd w:id="83"/>
    </w:p>
    <w:p w14:paraId="670A170A" w14:textId="77777777" w:rsidR="00874AF5" w:rsidRPr="00166E97" w:rsidRDefault="00EE009E" w:rsidP="00166E97">
      <w:pPr>
        <w:pStyle w:val="ItemHead"/>
      </w:pPr>
      <w:r w:rsidRPr="00166E97">
        <w:t>113</w:t>
      </w:r>
      <w:r w:rsidR="00874AF5" w:rsidRPr="00166E97">
        <w:t xml:space="preserve">  Sub</w:t>
      </w:r>
      <w:r w:rsidR="00DB5ADC" w:rsidRPr="00166E97">
        <w:t>section 1</w:t>
      </w:r>
      <w:r w:rsidR="00874AF5" w:rsidRPr="00166E97">
        <w:t>2(4)</w:t>
      </w:r>
    </w:p>
    <w:p w14:paraId="0922D4EB" w14:textId="77777777" w:rsidR="00874AF5" w:rsidRPr="00166E97" w:rsidRDefault="00874AF5" w:rsidP="00166E97">
      <w:pPr>
        <w:pStyle w:val="Item"/>
      </w:pPr>
      <w:r w:rsidRPr="00166E97">
        <w:t>Omit “Administrative Appeals Tribunal”, substitute “Administrative Review Tribunal”.</w:t>
      </w:r>
    </w:p>
    <w:p w14:paraId="184EFFA2" w14:textId="77777777" w:rsidR="00874AF5" w:rsidRPr="00166E97" w:rsidRDefault="00EE009E" w:rsidP="00166E97">
      <w:pPr>
        <w:pStyle w:val="ItemHead"/>
      </w:pPr>
      <w:r w:rsidRPr="00166E97">
        <w:t>114</w:t>
      </w:r>
      <w:r w:rsidR="00874AF5" w:rsidRPr="00166E97">
        <w:t xml:space="preserve">  Subparagraph 14(4)(c)(ii)</w:t>
      </w:r>
    </w:p>
    <w:p w14:paraId="29B1AF89" w14:textId="77777777" w:rsidR="00874AF5" w:rsidRPr="00166E97" w:rsidRDefault="00874AF5" w:rsidP="00166E97">
      <w:pPr>
        <w:pStyle w:val="Item"/>
      </w:pPr>
      <w:r w:rsidRPr="00166E97">
        <w:t>Omit “, within 28 days after receiving the notice, the person may apply to the Administrative Appeals Tribunal”, substitute “the person may apply to the Administrative Review Tribunal”.</w:t>
      </w:r>
    </w:p>
    <w:p w14:paraId="20A7F1C3" w14:textId="77777777" w:rsidR="00874AF5" w:rsidRPr="00166E97" w:rsidRDefault="00EE009E" w:rsidP="00166E97">
      <w:pPr>
        <w:pStyle w:val="ItemHead"/>
      </w:pPr>
      <w:r w:rsidRPr="00166E97">
        <w:t>115</w:t>
      </w:r>
      <w:r w:rsidR="00874AF5" w:rsidRPr="00166E97">
        <w:t xml:space="preserve">  Sub</w:t>
      </w:r>
      <w:r w:rsidR="00DB5ADC" w:rsidRPr="00166E97">
        <w:t>section 1</w:t>
      </w:r>
      <w:r w:rsidR="00874AF5" w:rsidRPr="00166E97">
        <w:t>4(5)</w:t>
      </w:r>
    </w:p>
    <w:p w14:paraId="65F29B42" w14:textId="77777777" w:rsidR="00874AF5" w:rsidRPr="00166E97" w:rsidRDefault="00874AF5" w:rsidP="00166E97">
      <w:pPr>
        <w:pStyle w:val="Item"/>
      </w:pPr>
      <w:r w:rsidRPr="00166E97">
        <w:t>Omit “Administrative Appeals Tribunal”, substitute “Administrative Review Tribunal”.</w:t>
      </w:r>
    </w:p>
    <w:p w14:paraId="273B0F84" w14:textId="77777777" w:rsidR="00874AF5" w:rsidRPr="00166E97" w:rsidRDefault="00EE009E" w:rsidP="00166E97">
      <w:pPr>
        <w:pStyle w:val="ItemHead"/>
      </w:pPr>
      <w:r w:rsidRPr="00166E97">
        <w:t>116</w:t>
      </w:r>
      <w:r w:rsidR="00874AF5" w:rsidRPr="00166E97">
        <w:t xml:space="preserve">  Subparagraph 15(4)(c)(ii)</w:t>
      </w:r>
    </w:p>
    <w:p w14:paraId="1FCEFAF2" w14:textId="77777777" w:rsidR="00874AF5" w:rsidRPr="00166E97" w:rsidRDefault="00874AF5" w:rsidP="00166E97">
      <w:pPr>
        <w:pStyle w:val="Item"/>
      </w:pPr>
      <w:r w:rsidRPr="00166E97">
        <w:t>Omit “, within 28 days after receiving the notice, the person may apply to the Administrative Appeals Tribunal”, substitute “the person may apply to the Administrative Review Tribunal”.</w:t>
      </w:r>
    </w:p>
    <w:p w14:paraId="627DCE09" w14:textId="77777777" w:rsidR="00874AF5" w:rsidRPr="00166E97" w:rsidRDefault="00EE009E" w:rsidP="00166E97">
      <w:pPr>
        <w:pStyle w:val="ItemHead"/>
      </w:pPr>
      <w:r w:rsidRPr="00166E97">
        <w:t>117</w:t>
      </w:r>
      <w:r w:rsidR="00874AF5" w:rsidRPr="00166E97">
        <w:t xml:space="preserve">  Sub</w:t>
      </w:r>
      <w:r w:rsidR="00DB5ADC" w:rsidRPr="00166E97">
        <w:t>section 1</w:t>
      </w:r>
      <w:r w:rsidR="00874AF5" w:rsidRPr="00166E97">
        <w:t>5(5)</w:t>
      </w:r>
    </w:p>
    <w:p w14:paraId="0F560AFC" w14:textId="77777777" w:rsidR="00874AF5" w:rsidRPr="00166E97" w:rsidRDefault="00874AF5" w:rsidP="00166E97">
      <w:pPr>
        <w:pStyle w:val="Item"/>
      </w:pPr>
      <w:r w:rsidRPr="00166E97">
        <w:t>Omit “Administrative Appeals Tribunal”, substitute “Administrative Review Tribunal”.</w:t>
      </w:r>
    </w:p>
    <w:p w14:paraId="72F0259C" w14:textId="77777777" w:rsidR="00874AF5" w:rsidRPr="00166E97" w:rsidRDefault="00EE009E" w:rsidP="00166E97">
      <w:pPr>
        <w:pStyle w:val="ItemHead"/>
      </w:pPr>
      <w:r w:rsidRPr="00166E97">
        <w:t>118</w:t>
      </w:r>
      <w:r w:rsidR="00874AF5" w:rsidRPr="00166E97">
        <w:t xml:space="preserve">  Subsection 84AAB(4) (note)</w:t>
      </w:r>
    </w:p>
    <w:p w14:paraId="01DFB721" w14:textId="77777777" w:rsidR="00874AF5" w:rsidRPr="00166E97" w:rsidRDefault="00874AF5"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7E811E5D" w14:textId="77777777" w:rsidR="00874AF5" w:rsidRPr="00166E97" w:rsidRDefault="00EE009E" w:rsidP="00166E97">
      <w:pPr>
        <w:pStyle w:val="ItemHead"/>
      </w:pPr>
      <w:r w:rsidRPr="00166E97">
        <w:t>119</w:t>
      </w:r>
      <w:r w:rsidR="00874AF5" w:rsidRPr="00166E97">
        <w:t xml:space="preserve">  Subsection 84AAC(4) (note)</w:t>
      </w:r>
    </w:p>
    <w:p w14:paraId="3A76CA87" w14:textId="77777777" w:rsidR="00874AF5" w:rsidRPr="00166E97" w:rsidRDefault="00874AF5" w:rsidP="00166E97">
      <w:pPr>
        <w:pStyle w:val="Item"/>
      </w:pPr>
      <w:r w:rsidRPr="00166E97">
        <w:t xml:space="preserve">Omit “Section 27A of the </w:t>
      </w:r>
      <w:r w:rsidRPr="00166E97">
        <w:rPr>
          <w:i/>
        </w:rPr>
        <w:t>Administrative Appeals Tribunal Act 1975</w:t>
      </w:r>
      <w:r w:rsidRPr="00166E97">
        <w:t xml:space="preserve">”, substitute “Section 266 of the </w:t>
      </w:r>
      <w:r w:rsidRPr="00166E97">
        <w:rPr>
          <w:i/>
        </w:rPr>
        <w:t>Administrative Review Tribunal Act 2024</w:t>
      </w:r>
      <w:r w:rsidRPr="00166E97">
        <w:t>”.</w:t>
      </w:r>
    </w:p>
    <w:p w14:paraId="7A446772" w14:textId="77777777" w:rsidR="00874AF5" w:rsidRPr="00166E97" w:rsidRDefault="00EE009E" w:rsidP="00166E97">
      <w:pPr>
        <w:pStyle w:val="ItemHead"/>
      </w:pPr>
      <w:r w:rsidRPr="00166E97">
        <w:t>120</w:t>
      </w:r>
      <w:r w:rsidR="00874AF5" w:rsidRPr="00166E97">
        <w:t xml:space="preserve">  Subsection 84AAD(4) (note)</w:t>
      </w:r>
    </w:p>
    <w:p w14:paraId="2D41686A" w14:textId="77777777" w:rsidR="00874AF5" w:rsidRPr="00166E97" w:rsidRDefault="00874AF5" w:rsidP="00166E97">
      <w:pPr>
        <w:pStyle w:val="Item"/>
      </w:pPr>
      <w:r w:rsidRPr="00166E97">
        <w:t xml:space="preserve">Omit “27A of the </w:t>
      </w:r>
      <w:r w:rsidRPr="00166E97">
        <w:rPr>
          <w:i/>
        </w:rPr>
        <w:t>Administrative Appeals Tribunal Act 1975</w:t>
      </w:r>
      <w:r w:rsidRPr="00166E97">
        <w:t xml:space="preserve">”, substitute “266 of the </w:t>
      </w:r>
      <w:r w:rsidRPr="00166E97">
        <w:rPr>
          <w:i/>
        </w:rPr>
        <w:t>Administrative Review Tribunal Act 2024</w:t>
      </w:r>
      <w:r w:rsidRPr="00166E97">
        <w:t>”.</w:t>
      </w:r>
    </w:p>
    <w:p w14:paraId="414F88D8" w14:textId="77777777" w:rsidR="00874AF5" w:rsidRPr="00166E97" w:rsidRDefault="00EE009E" w:rsidP="00166E97">
      <w:pPr>
        <w:pStyle w:val="ItemHead"/>
      </w:pPr>
      <w:r w:rsidRPr="00166E97">
        <w:t>121</w:t>
      </w:r>
      <w:r w:rsidR="00874AF5" w:rsidRPr="00166E97">
        <w:t xml:space="preserve">  Subsection 84AAD(5) (definition of </w:t>
      </w:r>
      <w:r w:rsidR="00874AF5" w:rsidRPr="00166E97">
        <w:rPr>
          <w:i/>
        </w:rPr>
        <w:t>decision</w:t>
      </w:r>
      <w:r w:rsidR="00874AF5" w:rsidRPr="00166E97">
        <w:t>)</w:t>
      </w:r>
    </w:p>
    <w:p w14:paraId="2341943F"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25E0FD32" w14:textId="77777777" w:rsidR="00874AF5" w:rsidRPr="00166E97" w:rsidRDefault="00EE009E" w:rsidP="00166E97">
      <w:pPr>
        <w:pStyle w:val="ItemHead"/>
      </w:pPr>
      <w:r w:rsidRPr="00166E97">
        <w:t>122</w:t>
      </w:r>
      <w:r w:rsidR="00874AF5" w:rsidRPr="00166E97">
        <w:t xml:space="preserve">  Subsection 84AAF(4) (note)</w:t>
      </w:r>
    </w:p>
    <w:p w14:paraId="435E2581" w14:textId="77777777" w:rsidR="00874AF5" w:rsidRPr="00166E97" w:rsidRDefault="00874AF5" w:rsidP="00166E97">
      <w:pPr>
        <w:pStyle w:val="Item"/>
      </w:pPr>
      <w:r w:rsidRPr="00166E97">
        <w:t xml:space="preserve">Omit “27A of the </w:t>
      </w:r>
      <w:r w:rsidRPr="00166E97">
        <w:rPr>
          <w:i/>
        </w:rPr>
        <w:t>Administrative Appeals Tribunal Act 1975</w:t>
      </w:r>
      <w:r w:rsidRPr="00166E97">
        <w:t xml:space="preserve">”, substitute “266 of the </w:t>
      </w:r>
      <w:r w:rsidRPr="00166E97">
        <w:rPr>
          <w:i/>
        </w:rPr>
        <w:t>Administrative Review Tribunal Act 2024</w:t>
      </w:r>
      <w:r w:rsidRPr="00166E97">
        <w:t>”.</w:t>
      </w:r>
    </w:p>
    <w:p w14:paraId="0DD1A480" w14:textId="77777777" w:rsidR="00874AF5" w:rsidRPr="00166E97" w:rsidRDefault="00EE009E" w:rsidP="00166E97">
      <w:pPr>
        <w:pStyle w:val="ItemHead"/>
      </w:pPr>
      <w:r w:rsidRPr="00166E97">
        <w:t>123</w:t>
      </w:r>
      <w:r w:rsidR="00874AF5" w:rsidRPr="00166E97">
        <w:t xml:space="preserve">  Subsection 84AAG(4) (note)</w:t>
      </w:r>
    </w:p>
    <w:p w14:paraId="3EA085C9" w14:textId="77777777" w:rsidR="00874AF5" w:rsidRPr="00166E97" w:rsidRDefault="00874AF5" w:rsidP="00166E97">
      <w:pPr>
        <w:pStyle w:val="Item"/>
      </w:pPr>
      <w:r w:rsidRPr="00166E97">
        <w:t xml:space="preserve">Omit “27A of the </w:t>
      </w:r>
      <w:r w:rsidRPr="00166E97">
        <w:rPr>
          <w:i/>
        </w:rPr>
        <w:t>Administrative Appeals Tribunal Act 1975</w:t>
      </w:r>
      <w:r w:rsidRPr="00166E97">
        <w:t xml:space="preserve">”, substitute “266 of the </w:t>
      </w:r>
      <w:r w:rsidRPr="00166E97">
        <w:rPr>
          <w:i/>
        </w:rPr>
        <w:t>Administrative Review Tribunal Act 2024</w:t>
      </w:r>
      <w:r w:rsidRPr="00166E97">
        <w:t>”.</w:t>
      </w:r>
    </w:p>
    <w:p w14:paraId="2F394E35" w14:textId="77777777" w:rsidR="00874AF5" w:rsidRPr="00166E97" w:rsidRDefault="00EE009E" w:rsidP="00166E97">
      <w:pPr>
        <w:pStyle w:val="ItemHead"/>
      </w:pPr>
      <w:r w:rsidRPr="00166E97">
        <w:t>124</w:t>
      </w:r>
      <w:r w:rsidR="00874AF5" w:rsidRPr="00166E97">
        <w:t xml:space="preserve">  Subsection 84AAH(4) (note)</w:t>
      </w:r>
    </w:p>
    <w:p w14:paraId="447A0718" w14:textId="77777777" w:rsidR="00874AF5" w:rsidRPr="00166E97" w:rsidRDefault="00874AF5" w:rsidP="00166E97">
      <w:pPr>
        <w:pStyle w:val="Item"/>
      </w:pPr>
      <w:r w:rsidRPr="00166E97">
        <w:t xml:space="preserve">Omit “27A of the </w:t>
      </w:r>
      <w:r w:rsidRPr="00166E97">
        <w:rPr>
          <w:i/>
        </w:rPr>
        <w:t>Administrative Appeals Tribunal Act 1975</w:t>
      </w:r>
      <w:r w:rsidRPr="00166E97">
        <w:t xml:space="preserve">”, substitute “266 of the </w:t>
      </w:r>
      <w:r w:rsidRPr="00166E97">
        <w:rPr>
          <w:i/>
        </w:rPr>
        <w:t>Administrative Review Tribunal Act 2024</w:t>
      </w:r>
      <w:r w:rsidRPr="00166E97">
        <w:t>”.</w:t>
      </w:r>
    </w:p>
    <w:p w14:paraId="186EF445" w14:textId="77777777" w:rsidR="00874AF5" w:rsidRPr="00166E97" w:rsidRDefault="00EE009E" w:rsidP="00166E97">
      <w:pPr>
        <w:pStyle w:val="ItemHead"/>
      </w:pPr>
      <w:r w:rsidRPr="00166E97">
        <w:t>125</w:t>
      </w:r>
      <w:r w:rsidR="00874AF5" w:rsidRPr="00166E97">
        <w:t xml:space="preserve">  Subsection 84AAH(5) (definition of </w:t>
      </w:r>
      <w:r w:rsidR="00874AF5" w:rsidRPr="00166E97">
        <w:rPr>
          <w:i/>
        </w:rPr>
        <w:t>decision</w:t>
      </w:r>
      <w:r w:rsidR="00874AF5" w:rsidRPr="00166E97">
        <w:t>)</w:t>
      </w:r>
    </w:p>
    <w:p w14:paraId="739DB8A8"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04C1EAB6" w14:textId="77777777" w:rsidR="00874AF5" w:rsidRPr="00166E97" w:rsidRDefault="00EE009E" w:rsidP="00166E97">
      <w:pPr>
        <w:pStyle w:val="ItemHead"/>
      </w:pPr>
      <w:r w:rsidRPr="00166E97">
        <w:t>126</w:t>
      </w:r>
      <w:r w:rsidR="00874AF5" w:rsidRPr="00166E97">
        <w:t xml:space="preserve">  Subsection 84AAJ(4) (note)</w:t>
      </w:r>
    </w:p>
    <w:p w14:paraId="1E560E54" w14:textId="77777777" w:rsidR="00874AF5" w:rsidRPr="00166E97" w:rsidRDefault="00874AF5" w:rsidP="00166E97">
      <w:pPr>
        <w:pStyle w:val="Item"/>
      </w:pPr>
      <w:r w:rsidRPr="00166E97">
        <w:t xml:space="preserve">Omit “27A of the </w:t>
      </w:r>
      <w:r w:rsidRPr="00166E97">
        <w:rPr>
          <w:i/>
        </w:rPr>
        <w:t>Administrative Appeals Tribunal Act 1975</w:t>
      </w:r>
      <w:r w:rsidRPr="00166E97">
        <w:t xml:space="preserve">”, substitute “266 of the </w:t>
      </w:r>
      <w:r w:rsidRPr="00166E97">
        <w:rPr>
          <w:i/>
        </w:rPr>
        <w:t>Administrative Review Tribunal Act 2024</w:t>
      </w:r>
      <w:r w:rsidRPr="00166E97">
        <w:t>”.</w:t>
      </w:r>
    </w:p>
    <w:p w14:paraId="6670678F" w14:textId="77777777" w:rsidR="00874AF5" w:rsidRPr="00166E97" w:rsidRDefault="00EE009E" w:rsidP="00166E97">
      <w:pPr>
        <w:pStyle w:val="ItemHead"/>
      </w:pPr>
      <w:r w:rsidRPr="00166E97">
        <w:t>127</w:t>
      </w:r>
      <w:r w:rsidR="00874AF5" w:rsidRPr="00166E97">
        <w:t xml:space="preserve">  Subsection 84AAK(4) (note)</w:t>
      </w:r>
    </w:p>
    <w:p w14:paraId="0141B7E3" w14:textId="77777777" w:rsidR="00874AF5" w:rsidRPr="00166E97" w:rsidRDefault="00874AF5" w:rsidP="00166E97">
      <w:pPr>
        <w:pStyle w:val="Item"/>
      </w:pPr>
      <w:r w:rsidRPr="00166E97">
        <w:t xml:space="preserve">Omit “27A of the </w:t>
      </w:r>
      <w:r w:rsidRPr="00166E97">
        <w:rPr>
          <w:i/>
        </w:rPr>
        <w:t>Administrative Appeals Tribunal Act 1975</w:t>
      </w:r>
      <w:r w:rsidRPr="00166E97">
        <w:t xml:space="preserve">”, substitute “266 of the </w:t>
      </w:r>
      <w:r w:rsidRPr="00166E97">
        <w:rPr>
          <w:i/>
        </w:rPr>
        <w:t>Administrative Review Tribunal Act 2024</w:t>
      </w:r>
      <w:r w:rsidRPr="00166E97">
        <w:t>”.</w:t>
      </w:r>
    </w:p>
    <w:p w14:paraId="51383843" w14:textId="77777777" w:rsidR="00874AF5" w:rsidRPr="00166E97" w:rsidRDefault="00EE009E" w:rsidP="00166E97">
      <w:pPr>
        <w:pStyle w:val="ItemHead"/>
      </w:pPr>
      <w:r w:rsidRPr="00166E97">
        <w:t>128</w:t>
      </w:r>
      <w:r w:rsidR="00874AF5" w:rsidRPr="00166E97">
        <w:t xml:space="preserve">  Subsection 84AAL(4) (note)</w:t>
      </w:r>
    </w:p>
    <w:p w14:paraId="74D3300A" w14:textId="77777777" w:rsidR="00874AF5" w:rsidRPr="00166E97" w:rsidRDefault="00874AF5" w:rsidP="00166E97">
      <w:pPr>
        <w:pStyle w:val="Item"/>
      </w:pPr>
      <w:r w:rsidRPr="00166E97">
        <w:t xml:space="preserve">Omit “27A of the </w:t>
      </w:r>
      <w:r w:rsidRPr="00166E97">
        <w:rPr>
          <w:i/>
        </w:rPr>
        <w:t>Administrative Appeals Tribunal Act 1975</w:t>
      </w:r>
      <w:r w:rsidRPr="00166E97">
        <w:t xml:space="preserve">”, substitute “266 of the </w:t>
      </w:r>
      <w:r w:rsidRPr="00166E97">
        <w:rPr>
          <w:i/>
        </w:rPr>
        <w:t>Administrative Review Tribunal Act 2024</w:t>
      </w:r>
      <w:r w:rsidRPr="00166E97">
        <w:t>”.</w:t>
      </w:r>
    </w:p>
    <w:p w14:paraId="64E6E2CC" w14:textId="77777777" w:rsidR="00874AF5" w:rsidRPr="00166E97" w:rsidRDefault="00EE009E" w:rsidP="00166E97">
      <w:pPr>
        <w:pStyle w:val="ItemHead"/>
      </w:pPr>
      <w:r w:rsidRPr="00166E97">
        <w:t>129</w:t>
      </w:r>
      <w:r w:rsidR="00874AF5" w:rsidRPr="00166E97">
        <w:t xml:space="preserve">  Subsection 84AAL(5) (definition of </w:t>
      </w:r>
      <w:r w:rsidR="00874AF5" w:rsidRPr="00166E97">
        <w:rPr>
          <w:i/>
        </w:rPr>
        <w:t>decision</w:t>
      </w:r>
      <w:r w:rsidR="00874AF5" w:rsidRPr="00166E97">
        <w:t>)</w:t>
      </w:r>
    </w:p>
    <w:p w14:paraId="08978CFF"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3908C0CB" w14:textId="77777777" w:rsidR="00874AF5" w:rsidRPr="00166E97" w:rsidRDefault="00EE009E" w:rsidP="00166E97">
      <w:pPr>
        <w:pStyle w:val="ItemHead"/>
      </w:pPr>
      <w:r w:rsidRPr="00166E97">
        <w:t>130</w:t>
      </w:r>
      <w:r w:rsidR="00874AF5" w:rsidRPr="00166E97">
        <w:t xml:space="preserve">  Subsections 84H(4) and 90A(7)</w:t>
      </w:r>
    </w:p>
    <w:p w14:paraId="1FD90164" w14:textId="77777777" w:rsidR="00874AF5" w:rsidRPr="00166E97" w:rsidRDefault="00874AF5" w:rsidP="00166E97">
      <w:pPr>
        <w:pStyle w:val="Item"/>
      </w:pPr>
      <w:r w:rsidRPr="00166E97">
        <w:t>Omit “Administrative Appeals Tribunal”, substitute “Administrative Review Tribunal”.</w:t>
      </w:r>
    </w:p>
    <w:p w14:paraId="63172468" w14:textId="77777777" w:rsidR="00874AF5" w:rsidRPr="00166E97" w:rsidRDefault="00EE009E" w:rsidP="00166E97">
      <w:pPr>
        <w:pStyle w:val="ItemHead"/>
      </w:pPr>
      <w:r w:rsidRPr="00166E97">
        <w:t>131</w:t>
      </w:r>
      <w:r w:rsidR="00874AF5" w:rsidRPr="00166E97">
        <w:t xml:space="preserve">  Subsection 90A(8)</w:t>
      </w:r>
    </w:p>
    <w:p w14:paraId="09DC83C6" w14:textId="77777777" w:rsidR="00874AF5" w:rsidRPr="00166E97" w:rsidRDefault="00874AF5" w:rsidP="00166E97">
      <w:pPr>
        <w:pStyle w:val="Item"/>
      </w:pPr>
      <w:r w:rsidRPr="00166E97">
        <w:t>Omit “Administrative Appeals Tribunal” (wherever occurring), substitute “Administrative Review Tribunal”.</w:t>
      </w:r>
    </w:p>
    <w:p w14:paraId="6BB7FC2C" w14:textId="77777777" w:rsidR="00874AF5" w:rsidRPr="00166E97" w:rsidRDefault="00EE009E" w:rsidP="00166E97">
      <w:pPr>
        <w:pStyle w:val="ItemHead"/>
      </w:pPr>
      <w:r w:rsidRPr="00166E97">
        <w:t>132</w:t>
      </w:r>
      <w:r w:rsidR="00874AF5" w:rsidRPr="00166E97">
        <w:t xml:space="preserve">  Paragraph 90B(3)(b)</w:t>
      </w:r>
    </w:p>
    <w:p w14:paraId="0C521B80" w14:textId="77777777" w:rsidR="00874AF5" w:rsidRPr="00166E97" w:rsidRDefault="00874AF5" w:rsidP="00166E97">
      <w:pPr>
        <w:pStyle w:val="Item"/>
      </w:pPr>
      <w:r w:rsidRPr="00166E97">
        <w:t>Omit “Administrative Appeals Tribunal”, substitute “Administrative Review Tribunal”.</w:t>
      </w:r>
    </w:p>
    <w:p w14:paraId="44F5A630" w14:textId="77777777" w:rsidR="00874AF5" w:rsidRPr="00166E97" w:rsidRDefault="00EE009E" w:rsidP="00166E97">
      <w:pPr>
        <w:pStyle w:val="ItemHead"/>
      </w:pPr>
      <w:r w:rsidRPr="00166E97">
        <w:t>133</w:t>
      </w:r>
      <w:r w:rsidR="00874AF5" w:rsidRPr="00166E97">
        <w:t xml:space="preserve">  Subparagraph 90B(3)(b)(i)</w:t>
      </w:r>
    </w:p>
    <w:p w14:paraId="1EF54B1E" w14:textId="77777777" w:rsidR="00874AF5" w:rsidRPr="00166E97" w:rsidRDefault="00874AF5" w:rsidP="00166E97">
      <w:pPr>
        <w:pStyle w:val="Item"/>
      </w:pPr>
      <w:r w:rsidRPr="00166E97">
        <w:t>Omit “Administrative Appeals Tribunal’s”, substitute “Administrative Review Tribunal’s”.</w:t>
      </w:r>
    </w:p>
    <w:p w14:paraId="434F82E8" w14:textId="77777777" w:rsidR="00874AF5" w:rsidRPr="00166E97" w:rsidRDefault="00EE009E" w:rsidP="00166E97">
      <w:pPr>
        <w:pStyle w:val="ItemHead"/>
      </w:pPr>
      <w:r w:rsidRPr="00166E97">
        <w:t>134</w:t>
      </w:r>
      <w:r w:rsidR="00874AF5" w:rsidRPr="00166E97">
        <w:t xml:space="preserve">  Paragraph 90B(3)(c)</w:t>
      </w:r>
    </w:p>
    <w:p w14:paraId="5C5DE348" w14:textId="77777777" w:rsidR="00874AF5" w:rsidRPr="00166E97" w:rsidRDefault="00874AF5" w:rsidP="00166E97">
      <w:pPr>
        <w:pStyle w:val="Item"/>
      </w:pPr>
      <w:r w:rsidRPr="00166E97">
        <w:t>Omit “Administrative Appeals Tribunal”, substitute “Administrative Review Tribunal”.</w:t>
      </w:r>
    </w:p>
    <w:p w14:paraId="18E53BAB" w14:textId="77777777" w:rsidR="00874AF5" w:rsidRPr="00166E97" w:rsidRDefault="00EE009E" w:rsidP="00166E97">
      <w:pPr>
        <w:pStyle w:val="ItemHead"/>
      </w:pPr>
      <w:r w:rsidRPr="00166E97">
        <w:t>135</w:t>
      </w:r>
      <w:r w:rsidR="00874AF5" w:rsidRPr="00166E97">
        <w:t xml:space="preserve">  Subparagraph 90B(3)(c)(i)</w:t>
      </w:r>
    </w:p>
    <w:p w14:paraId="2D2EC1ED" w14:textId="77777777" w:rsidR="00874AF5" w:rsidRPr="00166E97" w:rsidRDefault="00874AF5" w:rsidP="00166E97">
      <w:pPr>
        <w:pStyle w:val="Item"/>
      </w:pPr>
      <w:r w:rsidRPr="00166E97">
        <w:t>Omit “Administrative Appeals Tribunal’s”, substitute “Administrative Revi</w:t>
      </w:r>
      <w:r w:rsidR="00324235" w:rsidRPr="00166E97">
        <w:t>e</w:t>
      </w:r>
      <w:r w:rsidRPr="00166E97">
        <w:t>w Tribunal’s”.</w:t>
      </w:r>
    </w:p>
    <w:p w14:paraId="75D25A6A" w14:textId="77777777" w:rsidR="00BE6DDE" w:rsidRPr="00166E97" w:rsidRDefault="00EE009E" w:rsidP="00166E97">
      <w:pPr>
        <w:pStyle w:val="ItemHead"/>
      </w:pPr>
      <w:bookmarkStart w:id="84" w:name="_Hlk156997327"/>
      <w:r w:rsidRPr="00166E97">
        <w:t>136</w:t>
      </w:r>
      <w:r w:rsidR="00BE6DDE" w:rsidRPr="00166E97">
        <w:t xml:space="preserve">  After </w:t>
      </w:r>
      <w:r w:rsidR="00D61947" w:rsidRPr="00166E97">
        <w:t>subsection</w:t>
      </w:r>
      <w:r w:rsidR="00BE6DDE" w:rsidRPr="00166E97">
        <w:t> 90B(3)</w:t>
      </w:r>
    </w:p>
    <w:p w14:paraId="21E392FD" w14:textId="77777777" w:rsidR="008E1125" w:rsidRPr="00166E97" w:rsidRDefault="008E1125" w:rsidP="00166E97">
      <w:pPr>
        <w:pStyle w:val="Item"/>
      </w:pPr>
      <w:r w:rsidRPr="00166E97">
        <w:t>Insert:</w:t>
      </w:r>
    </w:p>
    <w:p w14:paraId="328ABEC4" w14:textId="77777777" w:rsidR="009C2E24" w:rsidRPr="00166E97" w:rsidRDefault="008E1125" w:rsidP="00166E97">
      <w:pPr>
        <w:pStyle w:val="subsection"/>
      </w:pPr>
      <w:r w:rsidRPr="00166E97">
        <w:tab/>
        <w:t>(</w:t>
      </w:r>
      <w:r w:rsidR="00C43594" w:rsidRPr="00166E97">
        <w:t>3</w:t>
      </w:r>
      <w:r w:rsidRPr="00166E97">
        <w:t>A)</w:t>
      </w:r>
      <w:r w:rsidRPr="00166E97">
        <w:tab/>
      </w:r>
      <w:r w:rsidR="00771AA3" w:rsidRPr="00166E97">
        <w:t xml:space="preserve">Despite </w:t>
      </w:r>
      <w:r w:rsidR="00DB5ADC" w:rsidRPr="00166E97">
        <w:t>subsection (</w:t>
      </w:r>
      <w:r w:rsidR="00AF27EA" w:rsidRPr="00166E97">
        <w:t>3</w:t>
      </w:r>
      <w:r w:rsidR="00771AA3" w:rsidRPr="00166E97">
        <w:t xml:space="preserve">), </w:t>
      </w:r>
      <w:r w:rsidR="00AF27EA" w:rsidRPr="00166E97">
        <w:t>i</w:t>
      </w:r>
      <w:r w:rsidRPr="00166E97">
        <w:t>f</w:t>
      </w:r>
      <w:r w:rsidR="009C2E24" w:rsidRPr="00166E97">
        <w:t>:</w:t>
      </w:r>
    </w:p>
    <w:p w14:paraId="0FC52A4A" w14:textId="77777777" w:rsidR="009C2E24" w:rsidRPr="00166E97" w:rsidRDefault="009C2E24" w:rsidP="00166E97">
      <w:pPr>
        <w:pStyle w:val="paragraph"/>
      </w:pPr>
      <w:r w:rsidRPr="00166E97">
        <w:tab/>
        <w:t>(a)</w:t>
      </w:r>
      <w:r w:rsidRPr="00166E97">
        <w:tab/>
      </w:r>
      <w:r w:rsidR="000221ED" w:rsidRPr="00166E97">
        <w:t>the pharmacist makes an application</w:t>
      </w:r>
      <w:r w:rsidR="008E1125" w:rsidRPr="00166E97">
        <w:t xml:space="preserve"> under </w:t>
      </w:r>
      <w:r w:rsidR="00DB5ADC" w:rsidRPr="00166E97">
        <w:t>section 1</w:t>
      </w:r>
      <w:r w:rsidR="008E1125" w:rsidRPr="00166E97">
        <w:t xml:space="preserve">23 of the </w:t>
      </w:r>
      <w:r w:rsidR="008E1125" w:rsidRPr="00166E97">
        <w:rPr>
          <w:i/>
        </w:rPr>
        <w:t>Administrative Review Tribunal Act 2024</w:t>
      </w:r>
      <w:r w:rsidR="008E1125" w:rsidRPr="00166E97">
        <w:t xml:space="preserve"> for the President of the Administrative Review Tribunal to refer a decision</w:t>
      </w:r>
      <w:r w:rsidR="00FD11D7" w:rsidRPr="00166E97">
        <w:t xml:space="preserve"> on review of </w:t>
      </w:r>
      <w:r w:rsidR="00951A21" w:rsidRPr="00166E97">
        <w:t>t</w:t>
      </w:r>
      <w:r w:rsidR="00FD11D7" w:rsidRPr="00166E97">
        <w:t>he Secretary</w:t>
      </w:r>
      <w:r w:rsidR="00951A21" w:rsidRPr="00166E97">
        <w:t>’s decision</w:t>
      </w:r>
      <w:r w:rsidR="008E1125" w:rsidRPr="00166E97">
        <w:t xml:space="preserve"> to the guidance and appeals panel for review</w:t>
      </w:r>
      <w:r w:rsidRPr="00166E97">
        <w:t>; and</w:t>
      </w:r>
    </w:p>
    <w:p w14:paraId="19F41E7E" w14:textId="77777777" w:rsidR="0040317A" w:rsidRPr="00166E97" w:rsidRDefault="009C2E24" w:rsidP="00166E97">
      <w:pPr>
        <w:pStyle w:val="paragraph"/>
      </w:pPr>
      <w:r w:rsidRPr="00166E97">
        <w:tab/>
        <w:t>(b)</w:t>
      </w:r>
      <w:r w:rsidRPr="00166E97">
        <w:tab/>
        <w:t>the President refuses the application</w:t>
      </w:r>
      <w:r w:rsidR="00FD11D7" w:rsidRPr="00166E97">
        <w:t>;</w:t>
      </w:r>
    </w:p>
    <w:p w14:paraId="454297CC" w14:textId="77777777" w:rsidR="00B02B80" w:rsidRPr="00166E97" w:rsidRDefault="00D3213F" w:rsidP="00166E97">
      <w:pPr>
        <w:pStyle w:val="subsection2"/>
      </w:pPr>
      <w:r w:rsidRPr="00166E97">
        <w:t>t</w:t>
      </w:r>
      <w:r w:rsidR="009C2E24" w:rsidRPr="00166E97">
        <w:t xml:space="preserve">he </w:t>
      </w:r>
      <w:r w:rsidRPr="00166E97">
        <w:t xml:space="preserve">pharmacist may make a request under </w:t>
      </w:r>
      <w:r w:rsidR="00DB5ADC" w:rsidRPr="00166E97">
        <w:t>subsection (</w:t>
      </w:r>
      <w:r w:rsidRPr="00166E97">
        <w:t>1)</w:t>
      </w:r>
      <w:r w:rsidR="0040317A" w:rsidRPr="00166E97">
        <w:t xml:space="preserve"> within 30 days </w:t>
      </w:r>
      <w:r w:rsidR="000221ED" w:rsidRPr="00166E97">
        <w:t xml:space="preserve">of the day </w:t>
      </w:r>
      <w:r w:rsidR="00771AA3" w:rsidRPr="00166E97">
        <w:t>on which the p</w:t>
      </w:r>
      <w:r w:rsidR="000221ED" w:rsidRPr="00166E97">
        <w:t>harmacist</w:t>
      </w:r>
      <w:r w:rsidR="00771AA3" w:rsidRPr="00166E97">
        <w:t xml:space="preserve"> is notified of the refusal under </w:t>
      </w:r>
      <w:r w:rsidR="00DB5ADC" w:rsidRPr="00166E97">
        <w:t>section 1</w:t>
      </w:r>
      <w:r w:rsidR="00771AA3" w:rsidRPr="00166E97">
        <w:t xml:space="preserve">29 of the </w:t>
      </w:r>
      <w:r w:rsidR="00771AA3" w:rsidRPr="00166E97">
        <w:rPr>
          <w:i/>
        </w:rPr>
        <w:t>Administrative Review Tribunal Act 2024</w:t>
      </w:r>
      <w:r w:rsidR="00771AA3" w:rsidRPr="00166E97">
        <w:t>.</w:t>
      </w:r>
    </w:p>
    <w:bookmarkEnd w:id="84"/>
    <w:p w14:paraId="26C646A7" w14:textId="77777777" w:rsidR="00874AF5" w:rsidRPr="00166E97" w:rsidRDefault="00EE009E" w:rsidP="00166E97">
      <w:pPr>
        <w:pStyle w:val="ItemHead"/>
      </w:pPr>
      <w:r w:rsidRPr="00166E97">
        <w:t>137</w:t>
      </w:r>
      <w:r w:rsidR="00874AF5" w:rsidRPr="00166E97">
        <w:t xml:space="preserve">  Subsections 90C(1) and (2)</w:t>
      </w:r>
    </w:p>
    <w:p w14:paraId="1F912A78" w14:textId="77777777" w:rsidR="00874AF5" w:rsidRPr="00166E97" w:rsidRDefault="00874AF5" w:rsidP="00166E97">
      <w:pPr>
        <w:pStyle w:val="Item"/>
      </w:pPr>
      <w:r w:rsidRPr="00166E97">
        <w:t>Omit “Administrative Appeals Tribunal”, substitute “Administrative Review Tribunal”.</w:t>
      </w:r>
    </w:p>
    <w:p w14:paraId="1F17011B" w14:textId="77777777" w:rsidR="00874AF5" w:rsidRPr="00166E97" w:rsidRDefault="00EE009E" w:rsidP="00166E97">
      <w:pPr>
        <w:pStyle w:val="ItemHead"/>
      </w:pPr>
      <w:r w:rsidRPr="00166E97">
        <w:t>138</w:t>
      </w:r>
      <w:r w:rsidR="00874AF5" w:rsidRPr="00166E97">
        <w:t xml:space="preserve">  Subsection 99ABD(8)</w:t>
      </w:r>
    </w:p>
    <w:p w14:paraId="50923589" w14:textId="77777777" w:rsidR="00874AF5" w:rsidRPr="00166E97" w:rsidRDefault="00874AF5" w:rsidP="00166E97">
      <w:pPr>
        <w:pStyle w:val="Item"/>
      </w:pPr>
      <w:r w:rsidRPr="00166E97">
        <w:t>Omit “Administrative Appeals Tribunal”, substitute “Administrative Review Tribunal”.</w:t>
      </w:r>
    </w:p>
    <w:p w14:paraId="141CA29D" w14:textId="77777777" w:rsidR="00874AF5" w:rsidRPr="00166E97" w:rsidRDefault="00EE009E" w:rsidP="00166E97">
      <w:pPr>
        <w:pStyle w:val="ItemHead"/>
      </w:pPr>
      <w:r w:rsidRPr="00166E97">
        <w:t>139</w:t>
      </w:r>
      <w:r w:rsidR="00874AF5" w:rsidRPr="00166E97">
        <w:t xml:space="preserve">  Subsection 99ABD(10)</w:t>
      </w:r>
    </w:p>
    <w:p w14:paraId="29970C58" w14:textId="77777777" w:rsidR="00874AF5" w:rsidRPr="00166E97" w:rsidRDefault="00874AF5" w:rsidP="00166E97">
      <w:pPr>
        <w:pStyle w:val="Item"/>
      </w:pPr>
      <w:r w:rsidRPr="00166E97">
        <w:t xml:space="preserve">Omit “Despite paragraph 29(1)(d) of the </w:t>
      </w:r>
      <w:r w:rsidRPr="00166E97">
        <w:rPr>
          <w:i/>
        </w:rPr>
        <w:t>Administrative Appeals Tribunal Act 1975</w:t>
      </w:r>
      <w:r w:rsidRPr="00166E97">
        <w:t xml:space="preserve">”, substitute “Despite </w:t>
      </w:r>
      <w:r w:rsidR="00DB5ADC" w:rsidRPr="00166E97">
        <w:t>subsection 1</w:t>
      </w:r>
      <w:r w:rsidRPr="00166E97">
        <w:t xml:space="preserve">8(1) of the </w:t>
      </w:r>
      <w:r w:rsidRPr="00166E97">
        <w:rPr>
          <w:i/>
        </w:rPr>
        <w:t>Administrative Review Tribunal Act 2024</w:t>
      </w:r>
      <w:r w:rsidRPr="00166E97">
        <w:t>”.</w:t>
      </w:r>
    </w:p>
    <w:p w14:paraId="22C1655C" w14:textId="77777777" w:rsidR="00874AF5" w:rsidRPr="00166E97" w:rsidRDefault="00EE009E" w:rsidP="00166E97">
      <w:pPr>
        <w:pStyle w:val="ItemHead"/>
      </w:pPr>
      <w:r w:rsidRPr="00166E97">
        <w:t>140</w:t>
      </w:r>
      <w:r w:rsidR="00874AF5" w:rsidRPr="00166E97">
        <w:t xml:space="preserve">  Subsection 99ABG(4)</w:t>
      </w:r>
    </w:p>
    <w:p w14:paraId="705A48A5" w14:textId="77777777" w:rsidR="00874AF5" w:rsidRPr="00166E97" w:rsidRDefault="00874AF5" w:rsidP="00166E97">
      <w:pPr>
        <w:pStyle w:val="Item"/>
      </w:pPr>
      <w:r w:rsidRPr="00166E97">
        <w:t>Omit “Administrative Appeals Tribunal”, substitute “Administrative Review Tribunal”.</w:t>
      </w:r>
    </w:p>
    <w:p w14:paraId="52A1D40E" w14:textId="77777777" w:rsidR="00874AF5" w:rsidRPr="00166E97" w:rsidRDefault="00EE009E" w:rsidP="00166E97">
      <w:pPr>
        <w:pStyle w:val="ItemHead"/>
      </w:pPr>
      <w:r w:rsidRPr="00166E97">
        <w:t>141</w:t>
      </w:r>
      <w:r w:rsidR="00874AF5" w:rsidRPr="00166E97">
        <w:t xml:space="preserve">  Subsection 99ABG(6)</w:t>
      </w:r>
    </w:p>
    <w:p w14:paraId="25510F81" w14:textId="77777777" w:rsidR="00874AF5" w:rsidRPr="00166E97" w:rsidRDefault="00874AF5" w:rsidP="00166E97">
      <w:pPr>
        <w:pStyle w:val="Item"/>
      </w:pPr>
      <w:r w:rsidRPr="00166E97">
        <w:t xml:space="preserve">Omit “Despite paragraph 29(1)(d) of the </w:t>
      </w:r>
      <w:r w:rsidRPr="00166E97">
        <w:rPr>
          <w:i/>
        </w:rPr>
        <w:t>Administrative Appeals Tribunal Act 1975</w:t>
      </w:r>
      <w:r w:rsidRPr="00166E97">
        <w:t xml:space="preserve">,”, substitute “Despite </w:t>
      </w:r>
      <w:r w:rsidR="00DB5ADC" w:rsidRPr="00166E97">
        <w:t>subsection 1</w:t>
      </w:r>
      <w:r w:rsidRPr="00166E97">
        <w:t xml:space="preserve">8(1) of the </w:t>
      </w:r>
      <w:r w:rsidRPr="00166E97">
        <w:rPr>
          <w:i/>
        </w:rPr>
        <w:t>Administrative Review Tribunal Act 2024</w:t>
      </w:r>
      <w:r w:rsidRPr="00166E97">
        <w:t>,”.</w:t>
      </w:r>
    </w:p>
    <w:p w14:paraId="31CC895A" w14:textId="77777777" w:rsidR="00874AF5" w:rsidRPr="00166E97" w:rsidRDefault="00EE009E" w:rsidP="00166E97">
      <w:pPr>
        <w:pStyle w:val="ItemHead"/>
      </w:pPr>
      <w:r w:rsidRPr="00166E97">
        <w:t>142</w:t>
      </w:r>
      <w:r w:rsidR="00874AF5" w:rsidRPr="00166E97">
        <w:t xml:space="preserve">  Subsection 99ABJ(14)</w:t>
      </w:r>
    </w:p>
    <w:p w14:paraId="0EBE1219" w14:textId="77777777" w:rsidR="00874AF5" w:rsidRPr="00166E97" w:rsidRDefault="00874AF5" w:rsidP="00166E97">
      <w:pPr>
        <w:pStyle w:val="Item"/>
      </w:pPr>
      <w:r w:rsidRPr="00166E97">
        <w:t>Omit “Administrative Appeals Tribunal”, substitute “Administrative Review Tribunal”.</w:t>
      </w:r>
    </w:p>
    <w:p w14:paraId="2CC8F8BD" w14:textId="77777777" w:rsidR="00874AF5" w:rsidRPr="00166E97" w:rsidRDefault="00EE009E" w:rsidP="00166E97">
      <w:pPr>
        <w:pStyle w:val="ItemHead"/>
      </w:pPr>
      <w:r w:rsidRPr="00166E97">
        <w:t>143</w:t>
      </w:r>
      <w:r w:rsidR="00874AF5" w:rsidRPr="00166E97">
        <w:t xml:space="preserve">  Part VIIA (heading)</w:t>
      </w:r>
    </w:p>
    <w:p w14:paraId="34FB3238" w14:textId="77777777" w:rsidR="00874AF5" w:rsidRPr="00166E97" w:rsidRDefault="00874AF5"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23C253BB" w14:textId="77777777" w:rsidR="00874AF5" w:rsidRPr="00166E97" w:rsidRDefault="00EE009E" w:rsidP="00166E97">
      <w:pPr>
        <w:pStyle w:val="ItemHead"/>
      </w:pPr>
      <w:r w:rsidRPr="00166E97">
        <w:t>144</w:t>
      </w:r>
      <w:r w:rsidR="00874AF5" w:rsidRPr="00166E97">
        <w:t xml:space="preserve">  Section 105AA (definition of </w:t>
      </w:r>
      <w:r w:rsidR="00874AF5" w:rsidRPr="00166E97">
        <w:rPr>
          <w:i/>
        </w:rPr>
        <w:t>decision</w:t>
      </w:r>
      <w:r w:rsidR="00874AF5" w:rsidRPr="00166E97">
        <w:t>)</w:t>
      </w:r>
    </w:p>
    <w:p w14:paraId="7112E80D"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D5D209F" w14:textId="77777777" w:rsidR="00874AF5" w:rsidRPr="00166E97" w:rsidRDefault="00EE009E" w:rsidP="00166E97">
      <w:pPr>
        <w:pStyle w:val="ItemHead"/>
      </w:pPr>
      <w:r w:rsidRPr="00166E97">
        <w:t>145</w:t>
      </w:r>
      <w:r w:rsidR="00874AF5" w:rsidRPr="00166E97">
        <w:t xml:space="preserve">  Section 105AA (definition of </w:t>
      </w:r>
      <w:r w:rsidR="00874AF5" w:rsidRPr="00166E97">
        <w:rPr>
          <w:i/>
        </w:rPr>
        <w:t>Tribunal</w:t>
      </w:r>
      <w:r w:rsidR="00874AF5" w:rsidRPr="00166E97">
        <w:t>)</w:t>
      </w:r>
    </w:p>
    <w:p w14:paraId="78B97529" w14:textId="77777777" w:rsidR="00874AF5" w:rsidRPr="00166E97" w:rsidRDefault="00874AF5" w:rsidP="00166E97">
      <w:pPr>
        <w:pStyle w:val="Item"/>
      </w:pPr>
      <w:r w:rsidRPr="00166E97">
        <w:t>Omit “Administrative Appeals Tribunal”, substitute “Administrative Review Tribunal”.</w:t>
      </w:r>
    </w:p>
    <w:p w14:paraId="7DD09A68" w14:textId="77777777" w:rsidR="00874AF5" w:rsidRPr="00166E97" w:rsidRDefault="00EE009E" w:rsidP="00166E97">
      <w:pPr>
        <w:pStyle w:val="ItemHead"/>
      </w:pPr>
      <w:r w:rsidRPr="00166E97">
        <w:t>146</w:t>
      </w:r>
      <w:r w:rsidR="00874AF5" w:rsidRPr="00166E97">
        <w:t xml:space="preserve">  Sub</w:t>
      </w:r>
      <w:r w:rsidR="00DB5ADC" w:rsidRPr="00166E97">
        <w:t>section 1</w:t>
      </w:r>
      <w:r w:rsidR="00874AF5" w:rsidRPr="00166E97">
        <w:t>05AB(7) (note)</w:t>
      </w:r>
    </w:p>
    <w:p w14:paraId="46C07301" w14:textId="77777777" w:rsidR="00874AF5" w:rsidRPr="00166E97" w:rsidRDefault="00874AF5" w:rsidP="00166E97">
      <w:pPr>
        <w:pStyle w:val="Item"/>
      </w:pPr>
      <w:r w:rsidRPr="00166E97">
        <w:t>Omit “Administrative Appeals Tribunal”, substitute “Administrative Review Tribunal”.</w:t>
      </w:r>
    </w:p>
    <w:p w14:paraId="6008C481" w14:textId="77777777" w:rsidR="00874AF5" w:rsidRPr="00166E97" w:rsidRDefault="00EE009E" w:rsidP="00166E97">
      <w:pPr>
        <w:pStyle w:val="ItemHead"/>
      </w:pPr>
      <w:r w:rsidRPr="00166E97">
        <w:t>147</w:t>
      </w:r>
      <w:r w:rsidR="00874AF5" w:rsidRPr="00166E97">
        <w:t xml:space="preserve">  Sub</w:t>
      </w:r>
      <w:r w:rsidR="00DB5ADC" w:rsidRPr="00166E97">
        <w:t>section 1</w:t>
      </w:r>
      <w:r w:rsidR="00874AF5" w:rsidRPr="00166E97">
        <w:t>05AC(1)</w:t>
      </w:r>
    </w:p>
    <w:p w14:paraId="4B676C38" w14:textId="77777777" w:rsidR="00874AF5" w:rsidRPr="00166E97" w:rsidRDefault="00874AF5"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Tribunal”.</w:t>
      </w:r>
    </w:p>
    <w:p w14:paraId="59AF74A3" w14:textId="77777777" w:rsidR="00874AF5" w:rsidRPr="00166E97" w:rsidRDefault="00EE009E" w:rsidP="00166E97">
      <w:pPr>
        <w:pStyle w:val="ItemHead"/>
      </w:pPr>
      <w:r w:rsidRPr="00166E97">
        <w:t>148</w:t>
      </w:r>
      <w:r w:rsidR="00874AF5" w:rsidRPr="00166E97">
        <w:t xml:space="preserve"> </w:t>
      </w:r>
      <w:bookmarkStart w:id="85" w:name="_Hlk153966681"/>
      <w:r w:rsidR="00874AF5" w:rsidRPr="00166E97">
        <w:t xml:space="preserve"> Paragraph 105AD(3)(d)</w:t>
      </w:r>
    </w:p>
    <w:p w14:paraId="3B1A7851" w14:textId="77777777" w:rsidR="00874AF5" w:rsidRPr="00166E97" w:rsidRDefault="00874AF5" w:rsidP="00166E97">
      <w:pPr>
        <w:pStyle w:val="Item"/>
      </w:pPr>
      <w:r w:rsidRPr="00166E97">
        <w:t>Omit “</w:t>
      </w:r>
      <w:r w:rsidRPr="00166E97">
        <w:rPr>
          <w:i/>
        </w:rPr>
        <w:t>Administrative Appeals Tribunal Act 1975</w:t>
      </w:r>
      <w:r w:rsidRPr="00166E97">
        <w:t>, application may be made to the Tribunal”, substitute “</w:t>
      </w:r>
      <w:r w:rsidRPr="00166E97">
        <w:rPr>
          <w:i/>
        </w:rPr>
        <w:t>Administrative Review Tribunal Act 2024</w:t>
      </w:r>
      <w:r w:rsidRPr="00166E97">
        <w:t>, application may be made to the Tribunal”</w:t>
      </w:r>
      <w:bookmarkEnd w:id="85"/>
      <w:r w:rsidRPr="00166E97">
        <w:t>.</w:t>
      </w:r>
    </w:p>
    <w:p w14:paraId="018692DF" w14:textId="77777777" w:rsidR="00874AF5" w:rsidRPr="00166E97" w:rsidRDefault="00EE009E" w:rsidP="00166E97">
      <w:pPr>
        <w:pStyle w:val="ItemHead"/>
      </w:pPr>
      <w:r w:rsidRPr="00166E97">
        <w:t>149</w:t>
      </w:r>
      <w:r w:rsidR="00874AF5" w:rsidRPr="00166E97">
        <w:t xml:space="preserve">  </w:t>
      </w:r>
      <w:bookmarkStart w:id="86" w:name="_Hlk153966768"/>
      <w:r w:rsidR="00874AF5" w:rsidRPr="00166E97">
        <w:t>Paragraph 105AD(3)(e)</w:t>
      </w:r>
      <w:bookmarkEnd w:id="86"/>
    </w:p>
    <w:p w14:paraId="22BD2784" w14:textId="77777777" w:rsidR="00874AF5" w:rsidRPr="00166E97" w:rsidRDefault="00874AF5" w:rsidP="00166E97">
      <w:pPr>
        <w:pStyle w:val="Item"/>
      </w:pPr>
      <w:r w:rsidRPr="00166E97">
        <w:t>Omit “, except where subsection 28(4) of that Act applies, the applicant may request a statement under section 28”, substitute “the applicant may request a statement under section 268”.</w:t>
      </w:r>
    </w:p>
    <w:p w14:paraId="4DA1B6C4" w14:textId="77777777" w:rsidR="00874AF5" w:rsidRPr="00166E97" w:rsidRDefault="00EE009E" w:rsidP="00166E97">
      <w:pPr>
        <w:pStyle w:val="ItemHead"/>
      </w:pPr>
      <w:r w:rsidRPr="00166E97">
        <w:t>150</w:t>
      </w:r>
      <w:r w:rsidR="00874AF5" w:rsidRPr="00166E97">
        <w:t xml:space="preserve">  Sub</w:t>
      </w:r>
      <w:r w:rsidR="00DB5ADC" w:rsidRPr="00166E97">
        <w:t>section 1</w:t>
      </w:r>
      <w:r w:rsidR="00874AF5" w:rsidRPr="00166E97">
        <w:t>05AE(2)</w:t>
      </w:r>
    </w:p>
    <w:p w14:paraId="4FED4AF1" w14:textId="77777777" w:rsidR="00874AF5" w:rsidRPr="00166E97" w:rsidRDefault="00874AF5" w:rsidP="00166E97">
      <w:pPr>
        <w:pStyle w:val="Item"/>
      </w:pPr>
      <w:r w:rsidRPr="00166E97">
        <w:t>Omit “Administrative Appeals Tribunal”, substitute “Administrative Review Tribunal”.</w:t>
      </w:r>
    </w:p>
    <w:p w14:paraId="5D60D784" w14:textId="77777777" w:rsidR="00874AF5" w:rsidRPr="00166E97" w:rsidRDefault="00874AF5" w:rsidP="00166E97">
      <w:pPr>
        <w:pStyle w:val="ActHead9"/>
      </w:pPr>
      <w:bookmarkStart w:id="87" w:name="_Toc168394268"/>
      <w:r w:rsidRPr="00166E97">
        <w:t>Therapeutic Goods Act 1989</w:t>
      </w:r>
      <w:bookmarkEnd w:id="87"/>
    </w:p>
    <w:p w14:paraId="6738C63B" w14:textId="77777777" w:rsidR="00874AF5" w:rsidRPr="00166E97" w:rsidRDefault="00EE009E" w:rsidP="00166E97">
      <w:pPr>
        <w:pStyle w:val="ItemHead"/>
      </w:pPr>
      <w:r w:rsidRPr="00166E97">
        <w:t>151</w:t>
      </w:r>
      <w:r w:rsidR="00874AF5" w:rsidRPr="00166E97">
        <w:t xml:space="preserve">  </w:t>
      </w:r>
      <w:r w:rsidR="00DB5ADC" w:rsidRPr="00166E97">
        <w:t>Subsection 6</w:t>
      </w:r>
      <w:r w:rsidR="00874AF5" w:rsidRPr="00166E97">
        <w:t>B(1)</w:t>
      </w:r>
    </w:p>
    <w:p w14:paraId="0819B920" w14:textId="77777777" w:rsidR="00874AF5" w:rsidRPr="00166E97" w:rsidRDefault="00874AF5" w:rsidP="00166E97">
      <w:pPr>
        <w:pStyle w:val="Item"/>
      </w:pPr>
      <w:r w:rsidRPr="00166E97">
        <w:t>Omit “Administrative Appeals Tribunal”, substitute “Administrative Review Tribunal”.</w:t>
      </w:r>
    </w:p>
    <w:p w14:paraId="5DDFC57C" w14:textId="77777777" w:rsidR="00874AF5" w:rsidRPr="00166E97" w:rsidRDefault="00EE009E" w:rsidP="00166E97">
      <w:pPr>
        <w:pStyle w:val="ItemHead"/>
      </w:pPr>
      <w:r w:rsidRPr="00166E97">
        <w:t>152</w:t>
      </w:r>
      <w:r w:rsidR="00874AF5" w:rsidRPr="00166E97">
        <w:t xml:space="preserve">  Paragraph 6B(2)(a)</w:t>
      </w:r>
    </w:p>
    <w:p w14:paraId="6CA7FD1C" w14:textId="77777777" w:rsidR="00874AF5" w:rsidRPr="00166E97" w:rsidRDefault="00874AF5" w:rsidP="00166E97">
      <w:pPr>
        <w:pStyle w:val="Item"/>
      </w:pPr>
      <w:r w:rsidRPr="00166E97">
        <w:t>Omit “Administrative Appeals Tribunal”, substitute “Administrative Review Tribunal”.</w:t>
      </w:r>
    </w:p>
    <w:p w14:paraId="03A61DED" w14:textId="77777777" w:rsidR="00874AF5" w:rsidRPr="00166E97" w:rsidRDefault="00EE009E" w:rsidP="00166E97">
      <w:pPr>
        <w:pStyle w:val="ItemHead"/>
      </w:pPr>
      <w:r w:rsidRPr="00166E97">
        <w:t>153</w:t>
      </w:r>
      <w:r w:rsidR="00874AF5" w:rsidRPr="00166E97">
        <w:t xml:space="preserve">  </w:t>
      </w:r>
      <w:r w:rsidR="00DB5ADC" w:rsidRPr="00166E97">
        <w:t>Subsection 6</w:t>
      </w:r>
      <w:r w:rsidR="00874AF5" w:rsidRPr="00166E97">
        <w:t>B(3)</w:t>
      </w:r>
    </w:p>
    <w:p w14:paraId="16D6BF3A" w14:textId="77777777" w:rsidR="00874AF5" w:rsidRPr="00166E97" w:rsidRDefault="00874AF5" w:rsidP="00166E97">
      <w:pPr>
        <w:pStyle w:val="Item"/>
      </w:pPr>
      <w:r w:rsidRPr="00166E97">
        <w:t>Omit “</w:t>
      </w:r>
      <w:r w:rsidRPr="00166E97">
        <w:rPr>
          <w:i/>
        </w:rPr>
        <w:t>Administrative Appeals Tribunal Act 1975</w:t>
      </w:r>
      <w:r w:rsidRPr="00166E97">
        <w:t xml:space="preserve"> has effect as if a corresponding State law were an enactment”, substitute “</w:t>
      </w:r>
      <w:r w:rsidRPr="00166E97">
        <w:rPr>
          <w:i/>
        </w:rPr>
        <w:t>Administrative Review Tribunal Act 2024</w:t>
      </w:r>
      <w:r w:rsidRPr="00166E97">
        <w:t xml:space="preserve"> has effect as if a corresponding State law were an Act”.</w:t>
      </w:r>
    </w:p>
    <w:p w14:paraId="4772DB67" w14:textId="77777777" w:rsidR="00874AF5" w:rsidRPr="00166E97" w:rsidRDefault="00EE009E" w:rsidP="00166E97">
      <w:pPr>
        <w:pStyle w:val="ItemHead"/>
      </w:pPr>
      <w:r w:rsidRPr="00166E97">
        <w:t>154</w:t>
      </w:r>
      <w:r w:rsidR="00874AF5" w:rsidRPr="00166E97">
        <w:t xml:space="preserve">  Subsection 44A(5)</w:t>
      </w:r>
    </w:p>
    <w:p w14:paraId="1C57D543" w14:textId="77777777" w:rsidR="00874AF5" w:rsidRPr="00166E97" w:rsidRDefault="00874AF5" w:rsidP="00166E97">
      <w:pPr>
        <w:pStyle w:val="Item"/>
      </w:pPr>
      <w:r w:rsidRPr="00166E97">
        <w:t>Omit “Administrative Appeals Tribunal”, substitute “Administrative Review Tribunal”.</w:t>
      </w:r>
    </w:p>
    <w:p w14:paraId="709D32D2" w14:textId="77777777" w:rsidR="00874AF5" w:rsidRPr="00166E97" w:rsidRDefault="00EE009E" w:rsidP="00166E97">
      <w:pPr>
        <w:pStyle w:val="ItemHead"/>
      </w:pPr>
      <w:r w:rsidRPr="00166E97">
        <w:t>155</w:t>
      </w:r>
      <w:r w:rsidR="00874AF5" w:rsidRPr="00166E97">
        <w:t xml:space="preserve">  </w:t>
      </w:r>
      <w:r w:rsidR="00DB5ADC" w:rsidRPr="00166E97">
        <w:t>Subsection 6</w:t>
      </w:r>
      <w:r w:rsidR="00874AF5" w:rsidRPr="00166E97">
        <w:t xml:space="preserve">0(1) (definition of </w:t>
      </w:r>
      <w:r w:rsidR="00874AF5" w:rsidRPr="00166E97">
        <w:rPr>
          <w:i/>
        </w:rPr>
        <w:t>decision</w:t>
      </w:r>
      <w:r w:rsidR="00874AF5" w:rsidRPr="00166E97">
        <w:t>)</w:t>
      </w:r>
    </w:p>
    <w:p w14:paraId="59B38711" w14:textId="77777777" w:rsidR="00874AF5" w:rsidRPr="00166E97" w:rsidRDefault="00874AF5"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57517CDA" w14:textId="77777777" w:rsidR="00874AF5" w:rsidRPr="00166E97" w:rsidRDefault="00EE009E" w:rsidP="00166E97">
      <w:pPr>
        <w:pStyle w:val="ItemHead"/>
      </w:pPr>
      <w:r w:rsidRPr="00166E97">
        <w:t>156</w:t>
      </w:r>
      <w:r w:rsidR="00874AF5" w:rsidRPr="00166E97">
        <w:t xml:space="preserve">  </w:t>
      </w:r>
      <w:r w:rsidR="00DB5ADC" w:rsidRPr="00166E97">
        <w:t>Subsection 6</w:t>
      </w:r>
      <w:r w:rsidR="00874AF5" w:rsidRPr="00166E97">
        <w:t>0(5)</w:t>
      </w:r>
    </w:p>
    <w:p w14:paraId="6C2FA3B0" w14:textId="77777777" w:rsidR="00874AF5" w:rsidRPr="00166E97" w:rsidRDefault="00874AF5" w:rsidP="00166E97">
      <w:pPr>
        <w:pStyle w:val="Item"/>
      </w:pPr>
      <w:r w:rsidRPr="00166E97">
        <w:t xml:space="preserve">Omit all the words from and including “may, except” to and including “Tribunal”, substitute “may apply for a statement setting out the reasons for the decision on reconsideration in accordance with section 268 of the </w:t>
      </w:r>
      <w:r w:rsidRPr="00166E97">
        <w:rPr>
          <w:i/>
        </w:rPr>
        <w:t>Administrative Review Tribunal Act 2024</w:t>
      </w:r>
      <w:r w:rsidRPr="00166E97">
        <w:t xml:space="preserve"> and may, subject to that Act, make an application to the Administrative Review Tribunal”.</w:t>
      </w:r>
    </w:p>
    <w:p w14:paraId="7AA797BC" w14:textId="77777777" w:rsidR="00874AF5" w:rsidRPr="00166E97" w:rsidRDefault="00EE009E" w:rsidP="00166E97">
      <w:pPr>
        <w:pStyle w:val="ItemHead"/>
      </w:pPr>
      <w:r w:rsidRPr="00166E97">
        <w:t>157</w:t>
      </w:r>
      <w:r w:rsidR="00874AF5" w:rsidRPr="00166E97">
        <w:t xml:space="preserve">  Paragraph 60(6)(b)</w:t>
      </w:r>
    </w:p>
    <w:p w14:paraId="0A7510CB" w14:textId="77777777" w:rsidR="00874AF5" w:rsidRPr="00166E97" w:rsidRDefault="00874AF5" w:rsidP="00166E97">
      <w:pPr>
        <w:pStyle w:val="Item"/>
      </w:pPr>
      <w:r w:rsidRPr="00166E97">
        <w:t>Repeal the paragraph, substitute:</w:t>
      </w:r>
    </w:p>
    <w:p w14:paraId="4811FB36" w14:textId="77777777" w:rsidR="00874AF5" w:rsidRPr="00166E97" w:rsidRDefault="00874AF5" w:rsidP="00166E97">
      <w:pPr>
        <w:pStyle w:val="paragraph"/>
      </w:pPr>
      <w:r w:rsidRPr="00166E97">
        <w:tab/>
        <w:t>(b)</w:t>
      </w:r>
      <w:r w:rsidRPr="00166E97">
        <w:tab/>
        <w:t xml:space="preserve">subject to the </w:t>
      </w:r>
      <w:r w:rsidRPr="00166E97">
        <w:rPr>
          <w:i/>
        </w:rPr>
        <w:t>Administrative Review Tribunal Act 2024</w:t>
      </w:r>
      <w:r w:rsidRPr="00166E97">
        <w:t>, if the person is dissatisfied with the decision upon reconsideration, make an application to the Administrative Review Tribunal for review of that decision.</w:t>
      </w:r>
    </w:p>
    <w:p w14:paraId="74DF1AAF" w14:textId="77777777" w:rsidR="00874AF5" w:rsidRPr="00166E97" w:rsidRDefault="00EE009E" w:rsidP="00166E97">
      <w:pPr>
        <w:pStyle w:val="ItemHead"/>
      </w:pPr>
      <w:r w:rsidRPr="00166E97">
        <w:t>158</w:t>
      </w:r>
      <w:r w:rsidR="00874AF5" w:rsidRPr="00166E97">
        <w:t xml:space="preserve">  </w:t>
      </w:r>
      <w:r w:rsidR="00DB5ADC" w:rsidRPr="00166E97">
        <w:t>Subsection 6</w:t>
      </w:r>
      <w:r w:rsidR="00874AF5" w:rsidRPr="00166E97">
        <w:t>0(8)</w:t>
      </w:r>
    </w:p>
    <w:p w14:paraId="2E0FA423" w14:textId="77777777" w:rsidR="00874AF5" w:rsidRPr="00166E97" w:rsidRDefault="00874AF5" w:rsidP="00166E97">
      <w:pPr>
        <w:pStyle w:val="Item"/>
      </w:pPr>
      <w:r w:rsidRPr="00166E97">
        <w:t>Omit “Administrative Appeals Tribunal”, substitute “Administrative Review Tribunal”.</w:t>
      </w:r>
    </w:p>
    <w:p w14:paraId="2918903C" w14:textId="77777777" w:rsidR="00874AF5" w:rsidRPr="00166E97" w:rsidRDefault="00EE009E" w:rsidP="00166E97">
      <w:pPr>
        <w:pStyle w:val="ItemHead"/>
      </w:pPr>
      <w:r w:rsidRPr="00166E97">
        <w:t>159</w:t>
      </w:r>
      <w:r w:rsidR="00874AF5" w:rsidRPr="00166E97">
        <w:t xml:space="preserve">  Section 60A</w:t>
      </w:r>
    </w:p>
    <w:p w14:paraId="2E620625" w14:textId="77777777" w:rsidR="009A3441" w:rsidRPr="00166E97" w:rsidRDefault="00874AF5" w:rsidP="00166E97">
      <w:pPr>
        <w:pStyle w:val="Item"/>
      </w:pPr>
      <w:r w:rsidRPr="00166E97">
        <w:t>Omit “Administrative Appeals Tribunal” (wherever occurring), substitute “Administrative Review Tribunal”.</w:t>
      </w:r>
    </w:p>
    <w:p w14:paraId="019283B3" w14:textId="77777777" w:rsidR="00A65F79" w:rsidRPr="00166E97" w:rsidRDefault="00DB5ADC" w:rsidP="00166E97">
      <w:pPr>
        <w:pStyle w:val="ActHead6"/>
        <w:pageBreakBefore/>
      </w:pPr>
      <w:bookmarkStart w:id="88" w:name="_Toc168394269"/>
      <w:r w:rsidRPr="008843C4">
        <w:rPr>
          <w:rStyle w:val="CharAmSchNo"/>
        </w:rPr>
        <w:t>Schedule 1</w:t>
      </w:r>
      <w:r w:rsidR="00A65F79" w:rsidRPr="008843C4">
        <w:rPr>
          <w:rStyle w:val="CharAmSchNo"/>
        </w:rPr>
        <w:t>0</w:t>
      </w:r>
      <w:r w:rsidR="00A65F79" w:rsidRPr="00166E97">
        <w:t>—</w:t>
      </w:r>
      <w:r w:rsidR="00205DF0" w:rsidRPr="008843C4">
        <w:rPr>
          <w:rStyle w:val="CharAmSchText"/>
        </w:rPr>
        <w:t>Home Affairs</w:t>
      </w:r>
      <w:bookmarkEnd w:id="88"/>
    </w:p>
    <w:p w14:paraId="6CD31DBA" w14:textId="77777777" w:rsidR="005C0A59" w:rsidRPr="008843C4" w:rsidRDefault="005C0A59" w:rsidP="00166E97">
      <w:pPr>
        <w:pStyle w:val="Header"/>
      </w:pPr>
      <w:r w:rsidRPr="008843C4">
        <w:rPr>
          <w:rStyle w:val="CharAmPartNo"/>
        </w:rPr>
        <w:t xml:space="preserve"> </w:t>
      </w:r>
      <w:r w:rsidRPr="008843C4">
        <w:rPr>
          <w:rStyle w:val="CharAmPartText"/>
        </w:rPr>
        <w:t xml:space="preserve"> </w:t>
      </w:r>
    </w:p>
    <w:p w14:paraId="7A284F25" w14:textId="77777777" w:rsidR="005C0A59" w:rsidRPr="00166E97" w:rsidRDefault="005C0A59" w:rsidP="00166E97">
      <w:pPr>
        <w:pStyle w:val="ActHead9"/>
      </w:pPr>
      <w:bookmarkStart w:id="89" w:name="_Toc168394270"/>
      <w:r w:rsidRPr="00166E97">
        <w:t>AusCheck Act 2007</w:t>
      </w:r>
      <w:bookmarkEnd w:id="89"/>
    </w:p>
    <w:p w14:paraId="77713D71" w14:textId="77777777" w:rsidR="005C0A59" w:rsidRPr="00166E97" w:rsidRDefault="005C0A59" w:rsidP="00166E97">
      <w:pPr>
        <w:pStyle w:val="ItemHead"/>
      </w:pPr>
      <w:r w:rsidRPr="00166E97">
        <w:t>1  Subparagraph 8(3)(a)(v)</w:t>
      </w:r>
    </w:p>
    <w:p w14:paraId="4E4F13C2" w14:textId="77777777" w:rsidR="005C0A59" w:rsidRPr="00166E97" w:rsidRDefault="005C0A59" w:rsidP="00166E97">
      <w:pPr>
        <w:pStyle w:val="Item"/>
      </w:pPr>
      <w:r w:rsidRPr="00166E97">
        <w:t>Omit “Administrative Appeals Tribunal”, substitute “Administrative Review Tribunal”.</w:t>
      </w:r>
    </w:p>
    <w:p w14:paraId="4AB5CF1F" w14:textId="77777777" w:rsidR="005C0A59" w:rsidRPr="00166E97" w:rsidRDefault="005C0A59" w:rsidP="00166E97">
      <w:pPr>
        <w:pStyle w:val="ItemHead"/>
      </w:pPr>
      <w:r w:rsidRPr="00166E97">
        <w:t>2  Subparagraph 10(3)(a)(v)</w:t>
      </w:r>
    </w:p>
    <w:p w14:paraId="3BD7A357" w14:textId="77777777" w:rsidR="005C0A59" w:rsidRPr="00166E97" w:rsidRDefault="005C0A59" w:rsidP="00166E97">
      <w:pPr>
        <w:pStyle w:val="Item"/>
      </w:pPr>
      <w:r w:rsidRPr="00166E97">
        <w:t>Omit “Administrative Appeals Tribunal”, substitute “Administrative Review Tribunal”.</w:t>
      </w:r>
    </w:p>
    <w:p w14:paraId="5AA21A98" w14:textId="77777777" w:rsidR="005C0A59" w:rsidRPr="00166E97" w:rsidRDefault="005C0A59" w:rsidP="00166E97">
      <w:pPr>
        <w:pStyle w:val="ActHead9"/>
      </w:pPr>
      <w:bookmarkStart w:id="90" w:name="_Toc168394271"/>
      <w:r w:rsidRPr="00166E97">
        <w:t>Australian Citizenship Act 2007</w:t>
      </w:r>
      <w:bookmarkEnd w:id="90"/>
    </w:p>
    <w:p w14:paraId="17E318D4" w14:textId="77777777" w:rsidR="005C0A59" w:rsidRPr="00166E97" w:rsidRDefault="005C0A59" w:rsidP="00166E97">
      <w:pPr>
        <w:pStyle w:val="ItemHead"/>
      </w:pPr>
      <w:r w:rsidRPr="00166E97">
        <w:t>3  Subsection 52(1)</w:t>
      </w:r>
    </w:p>
    <w:p w14:paraId="7E3C4E29" w14:textId="77777777" w:rsidR="005C0A59" w:rsidRPr="00166E97" w:rsidRDefault="005C0A59" w:rsidP="00166E97">
      <w:pPr>
        <w:pStyle w:val="Item"/>
      </w:pPr>
      <w:r w:rsidRPr="00166E97">
        <w:t>Omit “Administrative Appeals Tribunal”, substitute “Administrative Review Tribunal”.</w:t>
      </w:r>
    </w:p>
    <w:p w14:paraId="6A8F703B" w14:textId="77777777" w:rsidR="005C0A59" w:rsidRPr="00166E97" w:rsidRDefault="005C0A59" w:rsidP="00166E97">
      <w:pPr>
        <w:pStyle w:val="ItemHead"/>
      </w:pPr>
      <w:r w:rsidRPr="00166E97">
        <w:t>4  At the end of subsection 52(1)</w:t>
      </w:r>
    </w:p>
    <w:p w14:paraId="1BD172A9" w14:textId="77777777" w:rsidR="005C0A59" w:rsidRPr="00166E97" w:rsidRDefault="005C0A59" w:rsidP="00166E97">
      <w:pPr>
        <w:pStyle w:val="Item"/>
      </w:pPr>
      <w:r w:rsidRPr="00166E97">
        <w:t>Add:</w:t>
      </w:r>
    </w:p>
    <w:p w14:paraId="4D286E19" w14:textId="77777777" w:rsidR="005C0A59" w:rsidRPr="00166E97" w:rsidRDefault="005C0A59" w:rsidP="00166E97">
      <w:pPr>
        <w:pStyle w:val="paragraph"/>
      </w:pPr>
      <w:r w:rsidRPr="00166E97">
        <w:tab/>
        <w:t>; (g)</w:t>
      </w:r>
      <w:r w:rsidRPr="00166E97">
        <w:tab/>
        <w:t>a decision under section 37 to refuse to give a person a notice stating that the person is an Australian citizen at a particular time.</w:t>
      </w:r>
    </w:p>
    <w:p w14:paraId="23149179" w14:textId="77777777" w:rsidR="005C0A59" w:rsidRPr="00166E97" w:rsidRDefault="005C0A59" w:rsidP="00166E97">
      <w:pPr>
        <w:pStyle w:val="ItemHead"/>
      </w:pPr>
      <w:r w:rsidRPr="00166E97">
        <w:t>5  Subsection 52(3)</w:t>
      </w:r>
    </w:p>
    <w:p w14:paraId="671D8102" w14:textId="77777777" w:rsidR="005C0A59" w:rsidRPr="00166E97" w:rsidRDefault="005C0A59" w:rsidP="00166E97">
      <w:pPr>
        <w:pStyle w:val="Item"/>
      </w:pPr>
      <w:r w:rsidRPr="00166E97">
        <w:t>Omit “Administrative Appeals Tribunal”, substitute “Administrative Review Tribunal”.</w:t>
      </w:r>
    </w:p>
    <w:p w14:paraId="71EB1073" w14:textId="77777777" w:rsidR="005C0A59" w:rsidRPr="00166E97" w:rsidRDefault="005C0A59" w:rsidP="00166E97">
      <w:pPr>
        <w:pStyle w:val="ActHead9"/>
      </w:pPr>
      <w:bookmarkStart w:id="91" w:name="_Toc168394272"/>
      <w:r w:rsidRPr="00166E97">
        <w:t>Aviation Transport Security Act 2004</w:t>
      </w:r>
      <w:bookmarkEnd w:id="91"/>
    </w:p>
    <w:p w14:paraId="61E30D1A" w14:textId="77777777" w:rsidR="005C0A59" w:rsidRPr="00166E97" w:rsidRDefault="005C0A59" w:rsidP="00166E97">
      <w:pPr>
        <w:pStyle w:val="ItemHead"/>
      </w:pPr>
      <w:r w:rsidRPr="00166E97">
        <w:t>6  Section 4</w:t>
      </w:r>
    </w:p>
    <w:p w14:paraId="5E7A8C10" w14:textId="77777777" w:rsidR="005C0A59" w:rsidRPr="00166E97" w:rsidRDefault="005C0A59" w:rsidP="00166E97">
      <w:pPr>
        <w:pStyle w:val="Item"/>
      </w:pPr>
      <w:r w:rsidRPr="00166E97">
        <w:t>Omit “Administrative Appeals Tribunal”, substitute “Administrative Review Tribunal”.</w:t>
      </w:r>
    </w:p>
    <w:p w14:paraId="1E5C380D" w14:textId="77777777" w:rsidR="005C0A59" w:rsidRPr="00166E97" w:rsidRDefault="005C0A59" w:rsidP="00166E97">
      <w:pPr>
        <w:pStyle w:val="ItemHead"/>
      </w:pPr>
      <w:r w:rsidRPr="00166E97">
        <w:t>7  Sub</w:t>
      </w:r>
      <w:r w:rsidR="00DB5ADC" w:rsidRPr="00166E97">
        <w:t>section 1</w:t>
      </w:r>
      <w:r w:rsidRPr="00166E97">
        <w:t>9(4) (note)</w:t>
      </w:r>
    </w:p>
    <w:p w14:paraId="52DF1653" w14:textId="77777777" w:rsidR="005C0A59" w:rsidRPr="00166E97" w:rsidRDefault="005C0A59" w:rsidP="00166E97">
      <w:pPr>
        <w:pStyle w:val="Item"/>
      </w:pPr>
      <w:r w:rsidRPr="00166E97">
        <w:t>Omit “Administrative Appeals Tribunal”, substitute “Administrative Review Tribunal”.</w:t>
      </w:r>
    </w:p>
    <w:p w14:paraId="5368528E" w14:textId="77777777" w:rsidR="005C0A59" w:rsidRPr="00166E97" w:rsidRDefault="005C0A59" w:rsidP="00166E97">
      <w:pPr>
        <w:pStyle w:val="ItemHead"/>
      </w:pPr>
      <w:r w:rsidRPr="00166E97">
        <w:t>8  Section 126 (heading)</w:t>
      </w:r>
    </w:p>
    <w:p w14:paraId="6433FAB5" w14:textId="77777777" w:rsidR="005C0A59" w:rsidRPr="00166E97" w:rsidRDefault="005C0A59"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3925EBE3" w14:textId="77777777" w:rsidR="005C0A59" w:rsidRPr="00166E97" w:rsidRDefault="005C0A59" w:rsidP="00166E97">
      <w:pPr>
        <w:pStyle w:val="ItemHead"/>
      </w:pPr>
      <w:r w:rsidRPr="00166E97">
        <w:t>9  Subsections 126(1) and (2)</w:t>
      </w:r>
    </w:p>
    <w:p w14:paraId="7ED74026" w14:textId="77777777" w:rsidR="005C0A59" w:rsidRPr="00166E97" w:rsidRDefault="005C0A59" w:rsidP="00166E97">
      <w:pPr>
        <w:pStyle w:val="Item"/>
      </w:pPr>
      <w:r w:rsidRPr="00166E97">
        <w:t>Omit “Administrative Appeals Tribunal”, substitute “Administrative Review Tribunal”.</w:t>
      </w:r>
    </w:p>
    <w:p w14:paraId="22C4E618" w14:textId="77777777" w:rsidR="005C0A59" w:rsidRPr="00166E97" w:rsidRDefault="005C0A59" w:rsidP="00166E97">
      <w:pPr>
        <w:pStyle w:val="ItemHead"/>
      </w:pPr>
      <w:r w:rsidRPr="00166E97">
        <w:t>10  Sub</w:t>
      </w:r>
      <w:r w:rsidR="00DB5ADC" w:rsidRPr="00166E97">
        <w:t>section 1</w:t>
      </w:r>
      <w:r w:rsidRPr="00166E97">
        <w:t>26(2)</w:t>
      </w:r>
    </w:p>
    <w:p w14:paraId="76BBFCF5" w14:textId="77777777" w:rsidR="005C0A59" w:rsidRPr="00166E97" w:rsidRDefault="005C0A59"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24E445D5" w14:textId="77777777" w:rsidR="005C0A59" w:rsidRPr="00166E97" w:rsidRDefault="005C0A59" w:rsidP="00166E97">
      <w:pPr>
        <w:pStyle w:val="ItemHead"/>
      </w:pPr>
      <w:r w:rsidRPr="00166E97">
        <w:t>11  Sub</w:t>
      </w:r>
      <w:r w:rsidR="00DB5ADC" w:rsidRPr="00166E97">
        <w:t>section 1</w:t>
      </w:r>
      <w:r w:rsidRPr="00166E97">
        <w:t>26(3) (note)</w:t>
      </w:r>
    </w:p>
    <w:p w14:paraId="6457B58C" w14:textId="77777777" w:rsidR="005C0A59" w:rsidRPr="00166E97" w:rsidRDefault="005C0A59" w:rsidP="00166E97">
      <w:pPr>
        <w:pStyle w:val="Item"/>
      </w:pPr>
      <w:r w:rsidRPr="00166E97">
        <w:t>Repeal the note, substitute:</w:t>
      </w:r>
    </w:p>
    <w:p w14:paraId="13DCAC68" w14:textId="77777777" w:rsidR="005C0A59" w:rsidRPr="00166E97" w:rsidRDefault="005C0A59" w:rsidP="00166E97">
      <w:pPr>
        <w:pStyle w:val="notetext"/>
      </w:pPr>
      <w:r w:rsidRPr="00166E97">
        <w:t>Note:</w:t>
      </w:r>
      <w:r w:rsidRPr="00166E97">
        <w:tab/>
        <w:t xml:space="preserve">Section 266 of the </w:t>
      </w:r>
      <w:r w:rsidRPr="00166E97">
        <w:rPr>
          <w:i/>
        </w:rPr>
        <w:t>Administrative Review Tribunal Act 2024</w:t>
      </w:r>
      <w:r w:rsidRPr="00166E97">
        <w:t xml:space="preserve"> requires the decision</w:t>
      </w:r>
      <w:r w:rsidR="00166E97">
        <w:noBreakHyphen/>
      </w:r>
      <w:r w:rsidRPr="00166E97">
        <w:t>maker to notify persons whose interests are affected by the decision of the making of the decision and their right to have the decision reviewed. In so notifying, the decision</w:t>
      </w:r>
      <w:r w:rsidR="00166E97">
        <w:noBreakHyphen/>
      </w:r>
      <w:r w:rsidRPr="00166E97">
        <w:t>maker must have regard to the matters (if any) prescribed by rules made under that Act.</w:t>
      </w:r>
    </w:p>
    <w:p w14:paraId="13CEBE84" w14:textId="77777777" w:rsidR="005C0A59" w:rsidRPr="00166E97" w:rsidRDefault="005C0A59" w:rsidP="00166E97">
      <w:pPr>
        <w:pStyle w:val="ActHead9"/>
      </w:pPr>
      <w:bookmarkStart w:id="92" w:name="_Toc168394273"/>
      <w:r w:rsidRPr="00166E97">
        <w:t>Commerce (Trade Descriptions) Act 1905</w:t>
      </w:r>
      <w:bookmarkEnd w:id="92"/>
    </w:p>
    <w:p w14:paraId="7D6F9249" w14:textId="77777777" w:rsidR="005C0A59" w:rsidRPr="00166E97" w:rsidRDefault="005C0A59" w:rsidP="00166E97">
      <w:pPr>
        <w:pStyle w:val="ItemHead"/>
      </w:pPr>
      <w:r w:rsidRPr="00166E97">
        <w:t>12  Sub</w:t>
      </w:r>
      <w:r w:rsidR="00DB5ADC" w:rsidRPr="00166E97">
        <w:t>section 1</w:t>
      </w:r>
      <w:r w:rsidRPr="00166E97">
        <w:t>5(1)</w:t>
      </w:r>
    </w:p>
    <w:p w14:paraId="3C4BED89" w14:textId="77777777" w:rsidR="005C0A59" w:rsidRPr="00166E97" w:rsidRDefault="005C0A59" w:rsidP="00166E97">
      <w:pPr>
        <w:pStyle w:val="Item"/>
      </w:pPr>
      <w:r w:rsidRPr="00166E97">
        <w:t>Omit “Administrative Appeals Tribunal”, substitute “Administrative Review Tribunal”.</w:t>
      </w:r>
    </w:p>
    <w:p w14:paraId="47E473B7" w14:textId="77777777" w:rsidR="005C0A59" w:rsidRPr="00166E97" w:rsidRDefault="005C0A59" w:rsidP="00166E97">
      <w:pPr>
        <w:pStyle w:val="ItemHead"/>
      </w:pPr>
      <w:r w:rsidRPr="00166E97">
        <w:t>13  Sub</w:t>
      </w:r>
      <w:r w:rsidR="00DB5ADC" w:rsidRPr="00166E97">
        <w:t>section 1</w:t>
      </w:r>
      <w:r w:rsidRPr="00166E97">
        <w:t xml:space="preserve">5(2) (definition of </w:t>
      </w:r>
      <w:r w:rsidRPr="00166E97">
        <w:rPr>
          <w:i/>
        </w:rPr>
        <w:t>decision</w:t>
      </w:r>
      <w:r w:rsidRPr="00166E97">
        <w:t>)</w:t>
      </w:r>
    </w:p>
    <w:p w14:paraId="2238103E" w14:textId="77777777" w:rsidR="005C0A59" w:rsidRPr="00166E97" w:rsidRDefault="005C0A59"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5BD3EF6A" w14:textId="77777777" w:rsidR="005C0A59" w:rsidRPr="00166E97" w:rsidRDefault="005C0A59" w:rsidP="00166E97">
      <w:pPr>
        <w:pStyle w:val="ItemHead"/>
      </w:pPr>
      <w:r w:rsidRPr="00166E97">
        <w:t>14  Sub</w:t>
      </w:r>
      <w:r w:rsidR="00DB5ADC" w:rsidRPr="00166E97">
        <w:t>section 1</w:t>
      </w:r>
      <w:r w:rsidRPr="00166E97">
        <w:t>5(2) (note)</w:t>
      </w:r>
    </w:p>
    <w:p w14:paraId="6C94ADFD" w14:textId="77777777" w:rsidR="005C0A59" w:rsidRPr="00166E97" w:rsidRDefault="005C0A59" w:rsidP="00166E97">
      <w:pPr>
        <w:pStyle w:val="Item"/>
      </w:pPr>
      <w:r w:rsidRPr="00166E97">
        <w:t>Repeal the note.</w:t>
      </w:r>
    </w:p>
    <w:p w14:paraId="1EE3C61D" w14:textId="77777777" w:rsidR="005C0A59" w:rsidRPr="00166E97" w:rsidRDefault="005C0A59" w:rsidP="00166E97">
      <w:pPr>
        <w:pStyle w:val="ActHead9"/>
      </w:pPr>
      <w:bookmarkStart w:id="93" w:name="_Toc168394274"/>
      <w:r w:rsidRPr="00166E97">
        <w:t>Counter</w:t>
      </w:r>
      <w:r w:rsidR="00166E97">
        <w:noBreakHyphen/>
      </w:r>
      <w:r w:rsidRPr="00166E97">
        <w:t>Terrorism (Temporary Exclusion Orders) Act 2019</w:t>
      </w:r>
      <w:bookmarkEnd w:id="93"/>
    </w:p>
    <w:p w14:paraId="2333FC1C" w14:textId="77777777" w:rsidR="005C0A59" w:rsidRPr="00166E97" w:rsidRDefault="005C0A59" w:rsidP="00166E97">
      <w:pPr>
        <w:pStyle w:val="ItemHead"/>
      </w:pPr>
      <w:r w:rsidRPr="00166E97">
        <w:t>15  Subparagraph 23(1)(d)(i)</w:t>
      </w:r>
    </w:p>
    <w:p w14:paraId="1C5B9325" w14:textId="77777777" w:rsidR="005C0A59" w:rsidRPr="00166E97" w:rsidRDefault="005C0A59" w:rsidP="00166E97">
      <w:pPr>
        <w:pStyle w:val="Item"/>
      </w:pPr>
      <w:r w:rsidRPr="00166E97">
        <w:t>Omit “Administrative Appeals Tribunal as Deputy President or senior member (of any level)”, substitute “Administrative Review Tribunal as Non</w:t>
      </w:r>
      <w:r w:rsidR="00166E97">
        <w:noBreakHyphen/>
      </w:r>
      <w:r w:rsidRPr="00166E97">
        <w:t>Judicial Deputy President or senior member”.</w:t>
      </w:r>
    </w:p>
    <w:p w14:paraId="0028A52C" w14:textId="77777777" w:rsidR="005C0A59" w:rsidRPr="00166E97" w:rsidRDefault="005C0A59" w:rsidP="00166E97">
      <w:pPr>
        <w:pStyle w:val="ItemHead"/>
      </w:pPr>
      <w:r w:rsidRPr="00166E97">
        <w:t>16  Paragraph 23(5)(b)</w:t>
      </w:r>
    </w:p>
    <w:p w14:paraId="32553B56" w14:textId="77777777" w:rsidR="005C0A59" w:rsidRPr="00166E97" w:rsidRDefault="005C0A59" w:rsidP="00166E97">
      <w:pPr>
        <w:pStyle w:val="Item"/>
      </w:pPr>
      <w:r w:rsidRPr="00166E97">
        <w:t>Omit “Administrative Appeals Tribunal”, substitute “Administrative Review Tribunal”.</w:t>
      </w:r>
    </w:p>
    <w:p w14:paraId="0AD22E7C" w14:textId="77777777" w:rsidR="005C0A59" w:rsidRPr="00166E97" w:rsidRDefault="005C0A59" w:rsidP="00166E97">
      <w:pPr>
        <w:pStyle w:val="ActHead9"/>
      </w:pPr>
      <w:bookmarkStart w:id="94" w:name="_Toc168394275"/>
      <w:r w:rsidRPr="00166E97">
        <w:t>Customs Act 1901</w:t>
      </w:r>
      <w:bookmarkEnd w:id="94"/>
    </w:p>
    <w:p w14:paraId="3C4DFD8D" w14:textId="77777777" w:rsidR="005C0A59" w:rsidRPr="00166E97" w:rsidRDefault="005C0A59" w:rsidP="00166E97">
      <w:pPr>
        <w:pStyle w:val="ItemHead"/>
      </w:pPr>
      <w:r w:rsidRPr="00166E97">
        <w:t>17  Paragraph 67EM(5)(b)</w:t>
      </w:r>
    </w:p>
    <w:p w14:paraId="1704CE09" w14:textId="77777777" w:rsidR="005C0A59" w:rsidRPr="00166E97" w:rsidRDefault="005C0A59" w:rsidP="00166E97">
      <w:pPr>
        <w:pStyle w:val="Item"/>
      </w:pPr>
      <w:r w:rsidRPr="00166E97">
        <w:t>Repeal the paragraph, substitute:</w:t>
      </w:r>
    </w:p>
    <w:p w14:paraId="2E60F182" w14:textId="77777777" w:rsidR="005C0A59" w:rsidRPr="00166E97" w:rsidRDefault="005C0A59" w:rsidP="00166E97">
      <w:pPr>
        <w:pStyle w:val="paragraph"/>
      </w:pPr>
      <w:r w:rsidRPr="00166E97">
        <w:tab/>
        <w:t>(b)</w:t>
      </w:r>
      <w:r w:rsidRPr="00166E97">
        <w:tab/>
        <w:t>if the special reporter applies to the Administrative Review Tribunal for a review of the decision of the Comptroller</w:t>
      </w:r>
      <w:r w:rsidR="00166E97">
        <w:noBreakHyphen/>
      </w:r>
      <w:r w:rsidRPr="00166E97">
        <w:t>General of Customs—when:</w:t>
      </w:r>
    </w:p>
    <w:p w14:paraId="581DD195" w14:textId="77777777" w:rsidR="005C0A59" w:rsidRPr="00166E97" w:rsidRDefault="005C0A59" w:rsidP="00166E97">
      <w:pPr>
        <w:pStyle w:val="paragraphsub"/>
      </w:pPr>
      <w:r w:rsidRPr="00166E97">
        <w:tab/>
        <w:t>(i)</w:t>
      </w:r>
      <w:r w:rsidRPr="00166E97">
        <w:tab/>
        <w:t>the Tribunal affirms the decision of the Comptroller</w:t>
      </w:r>
      <w:r w:rsidR="00166E97">
        <w:noBreakHyphen/>
      </w:r>
      <w:r w:rsidRPr="00166E97">
        <w:t>General of Customs; or</w:t>
      </w:r>
    </w:p>
    <w:p w14:paraId="0AFE144E" w14:textId="77777777" w:rsidR="005C0A59" w:rsidRPr="00166E97" w:rsidRDefault="005C0A59" w:rsidP="00166E97">
      <w:pPr>
        <w:pStyle w:val="paragraphsub"/>
      </w:pPr>
      <w:r w:rsidRPr="00166E97">
        <w:tab/>
        <w:t>(ii)</w:t>
      </w:r>
      <w:r w:rsidRPr="00166E97">
        <w:tab/>
        <w:t>the application for review is withdrawn by the special reporter or dismissed by the Tribunal.</w:t>
      </w:r>
    </w:p>
    <w:p w14:paraId="505D9946" w14:textId="77777777" w:rsidR="005C0A59" w:rsidRPr="00166E97" w:rsidRDefault="005C0A59" w:rsidP="00166E97">
      <w:pPr>
        <w:pStyle w:val="ItemHead"/>
      </w:pPr>
      <w:r w:rsidRPr="00166E97">
        <w:t>18  Paragraph 269N(1)(b)</w:t>
      </w:r>
    </w:p>
    <w:p w14:paraId="31CE0153" w14:textId="77777777" w:rsidR="005C0A59" w:rsidRPr="00166E97" w:rsidRDefault="005C0A59" w:rsidP="00166E97">
      <w:pPr>
        <w:pStyle w:val="Item"/>
      </w:pPr>
      <w:r w:rsidRPr="00166E97">
        <w:t>Omit “Appeals”, substitute “Review”.</w:t>
      </w:r>
    </w:p>
    <w:p w14:paraId="4715A066" w14:textId="77777777" w:rsidR="005C0A59" w:rsidRPr="00166E97" w:rsidRDefault="005C0A59" w:rsidP="00166E97">
      <w:pPr>
        <w:pStyle w:val="ItemHead"/>
      </w:pPr>
      <w:r w:rsidRPr="00166E97">
        <w:t>19  Paragraph 269SD(2)(b)</w:t>
      </w:r>
    </w:p>
    <w:p w14:paraId="23B73B54" w14:textId="77777777" w:rsidR="005C0A59" w:rsidRPr="00166E97" w:rsidRDefault="005C0A59" w:rsidP="00166E97">
      <w:pPr>
        <w:pStyle w:val="Item"/>
      </w:pPr>
      <w:r w:rsidRPr="00166E97">
        <w:t>Omit “Appeals”, substitute “Review”.</w:t>
      </w:r>
    </w:p>
    <w:p w14:paraId="476BC9ED" w14:textId="77777777" w:rsidR="005C0A59" w:rsidRPr="00166E97" w:rsidRDefault="005C0A59" w:rsidP="00166E97">
      <w:pPr>
        <w:pStyle w:val="ItemHead"/>
      </w:pPr>
      <w:r w:rsidRPr="00166E97">
        <w:t>20  Section 269SHA (heading)</w:t>
      </w:r>
    </w:p>
    <w:p w14:paraId="0D2E5CB9" w14:textId="77777777" w:rsidR="005C0A59" w:rsidRPr="00166E97" w:rsidRDefault="005C0A59" w:rsidP="00166E97">
      <w:pPr>
        <w:pStyle w:val="Item"/>
      </w:pPr>
      <w:r w:rsidRPr="00166E97">
        <w:t>Omit “</w:t>
      </w:r>
      <w:r w:rsidRPr="00166E97">
        <w:rPr>
          <w:b/>
        </w:rPr>
        <w:t>Appeals</w:t>
      </w:r>
      <w:r w:rsidRPr="00166E97">
        <w:t>”, substitute “</w:t>
      </w:r>
      <w:r w:rsidRPr="00166E97">
        <w:rPr>
          <w:b/>
        </w:rPr>
        <w:t>Review</w:t>
      </w:r>
      <w:r w:rsidRPr="00166E97">
        <w:t>”.</w:t>
      </w:r>
    </w:p>
    <w:p w14:paraId="46A7CD98" w14:textId="77777777" w:rsidR="005C0A59" w:rsidRPr="00166E97" w:rsidRDefault="005C0A59" w:rsidP="00166E97">
      <w:pPr>
        <w:pStyle w:val="ItemHead"/>
      </w:pPr>
      <w:r w:rsidRPr="00166E97">
        <w:t>21  Subsection 269SHA(1)</w:t>
      </w:r>
    </w:p>
    <w:p w14:paraId="2E871663" w14:textId="77777777" w:rsidR="005C0A59" w:rsidRPr="00166E97" w:rsidRDefault="005C0A59" w:rsidP="00166E97">
      <w:pPr>
        <w:pStyle w:val="Item"/>
      </w:pPr>
      <w:r w:rsidRPr="00166E97">
        <w:t>Omit “Appeals”, substitute “Review”.</w:t>
      </w:r>
    </w:p>
    <w:p w14:paraId="0F72A976" w14:textId="77777777" w:rsidR="005C0A59" w:rsidRPr="00166E97" w:rsidRDefault="005C0A59" w:rsidP="00166E97">
      <w:pPr>
        <w:pStyle w:val="ItemHead"/>
      </w:pPr>
      <w:r w:rsidRPr="00166E97">
        <w:t>22  Subsection 269SHA(3)</w:t>
      </w:r>
    </w:p>
    <w:p w14:paraId="3CDBD102" w14:textId="77777777" w:rsidR="005C0A59" w:rsidRPr="00166E97" w:rsidRDefault="005C0A59" w:rsidP="00166E97">
      <w:pPr>
        <w:pStyle w:val="Item"/>
      </w:pPr>
      <w:r w:rsidRPr="00166E97">
        <w:t xml:space="preserve">Omit “under subsection 30(1A) of the </w:t>
      </w:r>
      <w:r w:rsidRPr="00166E97">
        <w:rPr>
          <w:i/>
        </w:rPr>
        <w:t>Administrative Appeals Tribunal Act 1975</w:t>
      </w:r>
      <w:r w:rsidRPr="00166E97">
        <w:t xml:space="preserve">”, substitute “under the </w:t>
      </w:r>
      <w:r w:rsidRPr="00166E97">
        <w:rPr>
          <w:i/>
        </w:rPr>
        <w:t>Administrative Review Tribunal Act 2024</w:t>
      </w:r>
      <w:r w:rsidRPr="00166E97">
        <w:t>”.</w:t>
      </w:r>
    </w:p>
    <w:p w14:paraId="57EE1BF5" w14:textId="77777777" w:rsidR="005C0A59" w:rsidRPr="00166E97" w:rsidRDefault="005C0A59" w:rsidP="00166E97">
      <w:pPr>
        <w:pStyle w:val="ItemHead"/>
      </w:pPr>
      <w:r w:rsidRPr="00166E97">
        <w:t>23  Subsection 269SHA(5)</w:t>
      </w:r>
    </w:p>
    <w:p w14:paraId="64B364DC" w14:textId="77777777" w:rsidR="005C0A59" w:rsidRPr="00166E97" w:rsidRDefault="005C0A59" w:rsidP="00166E97">
      <w:pPr>
        <w:pStyle w:val="Item"/>
      </w:pPr>
      <w:r w:rsidRPr="00166E97">
        <w:t xml:space="preserve">Omit “Administrative Appeals Tribunal intends to rely must, subject to the provisions of the </w:t>
      </w:r>
      <w:r w:rsidRPr="00166E97">
        <w:rPr>
          <w:i/>
        </w:rPr>
        <w:t>Administrative Appeals Tribunal Act 1975</w:t>
      </w:r>
      <w:r w:rsidRPr="00166E97">
        <w:t xml:space="preserve">”, substitute “Administrative Review Tribunal intends to rely must, subject to the provisions of the </w:t>
      </w:r>
      <w:r w:rsidRPr="00166E97">
        <w:rPr>
          <w:i/>
        </w:rPr>
        <w:t>Administrative Review Tribunal Act 2024</w:t>
      </w:r>
      <w:r w:rsidRPr="00166E97">
        <w:t>”.</w:t>
      </w:r>
    </w:p>
    <w:p w14:paraId="51314A7A" w14:textId="77777777" w:rsidR="005C0A59" w:rsidRPr="00166E97" w:rsidRDefault="005C0A59" w:rsidP="00166E97">
      <w:pPr>
        <w:pStyle w:val="ItemHead"/>
      </w:pPr>
      <w:r w:rsidRPr="00166E97">
        <w:t>24  Subsection 273GA(1)</w:t>
      </w:r>
    </w:p>
    <w:p w14:paraId="6B02FC24" w14:textId="77777777" w:rsidR="005C0A59" w:rsidRPr="00166E97" w:rsidRDefault="005C0A59" w:rsidP="00166E97">
      <w:pPr>
        <w:pStyle w:val="Item"/>
      </w:pPr>
      <w:r w:rsidRPr="00166E97">
        <w:t>Omit “Appeals”, substitute “Review”.</w:t>
      </w:r>
    </w:p>
    <w:p w14:paraId="6C8FD867" w14:textId="77777777" w:rsidR="005C0A59" w:rsidRPr="00166E97" w:rsidRDefault="005C0A59" w:rsidP="00166E97">
      <w:pPr>
        <w:pStyle w:val="ItemHead"/>
      </w:pPr>
      <w:r w:rsidRPr="00166E97">
        <w:t>25  Subsection 273GA(8)</w:t>
      </w:r>
    </w:p>
    <w:p w14:paraId="656DD3D6" w14:textId="77777777" w:rsidR="005C0A59" w:rsidRPr="00166E97" w:rsidRDefault="005C0A59"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4164B2A7" w14:textId="77777777" w:rsidR="005C0A59" w:rsidRPr="00166E97" w:rsidRDefault="005C0A59" w:rsidP="00166E97">
      <w:pPr>
        <w:pStyle w:val="ItemHead"/>
      </w:pPr>
      <w:r w:rsidRPr="00166E97">
        <w:t>26  Subsection 273H(1)</w:t>
      </w:r>
    </w:p>
    <w:p w14:paraId="4F267873" w14:textId="77777777" w:rsidR="005C0A59" w:rsidRPr="00166E97" w:rsidRDefault="005C0A59" w:rsidP="00166E97">
      <w:pPr>
        <w:pStyle w:val="Item"/>
      </w:pPr>
      <w:r w:rsidRPr="00166E97">
        <w:t>Omit “Appeals”, substitute “Review”.</w:t>
      </w:r>
    </w:p>
    <w:p w14:paraId="11E7AE12" w14:textId="77777777" w:rsidR="005C0A59" w:rsidRPr="00166E97" w:rsidRDefault="005C0A59" w:rsidP="00166E97">
      <w:pPr>
        <w:pStyle w:val="ItemHead"/>
      </w:pPr>
      <w:r w:rsidRPr="00166E97">
        <w:t>27  Subsection 273H(2)</w:t>
      </w:r>
    </w:p>
    <w:p w14:paraId="000D974C" w14:textId="77777777" w:rsidR="005C0A59" w:rsidRPr="00166E97" w:rsidRDefault="005C0A59"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2471FF46" w14:textId="77777777" w:rsidR="005C0A59" w:rsidRPr="00166E97" w:rsidRDefault="005C0A59" w:rsidP="00166E97">
      <w:pPr>
        <w:pStyle w:val="ItemHead"/>
      </w:pPr>
      <w:r w:rsidRPr="00166E97">
        <w:t>28  Subsection 273K(1)</w:t>
      </w:r>
    </w:p>
    <w:p w14:paraId="445AF0E7" w14:textId="77777777" w:rsidR="005C0A59" w:rsidRPr="00166E97" w:rsidRDefault="005C0A59" w:rsidP="00166E97">
      <w:pPr>
        <w:pStyle w:val="Item"/>
      </w:pPr>
      <w:r w:rsidRPr="00166E97">
        <w:t>Omit “</w:t>
      </w:r>
      <w:r w:rsidRPr="00166E97">
        <w:rPr>
          <w:i/>
        </w:rPr>
        <w:t>Administrative Appeals Tribunal Act 1975</w:t>
      </w:r>
      <w:r w:rsidRPr="00166E97">
        <w:t>, application may be made to the Administrative Appeals”, substitute “</w:t>
      </w:r>
      <w:r w:rsidRPr="00166E97">
        <w:rPr>
          <w:i/>
        </w:rPr>
        <w:t>Administrative Review Tribunal Act 2024</w:t>
      </w:r>
      <w:r w:rsidRPr="00166E97">
        <w:t>,</w:t>
      </w:r>
      <w:r w:rsidRPr="00166E97">
        <w:rPr>
          <w:i/>
        </w:rPr>
        <w:t xml:space="preserve"> </w:t>
      </w:r>
      <w:r w:rsidRPr="00166E97">
        <w:t>application may be made to the Administrative Review”.</w:t>
      </w:r>
    </w:p>
    <w:p w14:paraId="6FD8B88A" w14:textId="77777777" w:rsidR="00A65F79" w:rsidRPr="00166E97" w:rsidRDefault="00DB5ADC" w:rsidP="00166E97">
      <w:pPr>
        <w:pStyle w:val="ActHead6"/>
        <w:pageBreakBefore/>
      </w:pPr>
      <w:bookmarkStart w:id="95" w:name="_Toc168394276"/>
      <w:r w:rsidRPr="008843C4">
        <w:rPr>
          <w:rStyle w:val="CharAmSchNo"/>
        </w:rPr>
        <w:t>Schedule 1</w:t>
      </w:r>
      <w:r w:rsidR="00A65F79" w:rsidRPr="008843C4">
        <w:rPr>
          <w:rStyle w:val="CharAmSchNo"/>
        </w:rPr>
        <w:t>1</w:t>
      </w:r>
      <w:r w:rsidR="00A65F79" w:rsidRPr="00166E97">
        <w:t>—</w:t>
      </w:r>
      <w:r w:rsidR="00205DF0" w:rsidRPr="008843C4">
        <w:rPr>
          <w:rStyle w:val="CharAmSchText"/>
        </w:rPr>
        <w:t>Industry, Science and Resources</w:t>
      </w:r>
      <w:bookmarkEnd w:id="95"/>
    </w:p>
    <w:p w14:paraId="682C722D" w14:textId="77777777" w:rsidR="009A542D" w:rsidRPr="008843C4" w:rsidRDefault="009A542D" w:rsidP="00166E97">
      <w:pPr>
        <w:pStyle w:val="Header"/>
      </w:pPr>
      <w:r w:rsidRPr="008843C4">
        <w:rPr>
          <w:rStyle w:val="CharAmPartNo"/>
        </w:rPr>
        <w:t xml:space="preserve"> </w:t>
      </w:r>
      <w:r w:rsidRPr="008843C4">
        <w:rPr>
          <w:rStyle w:val="CharAmPartText"/>
        </w:rPr>
        <w:t xml:space="preserve"> </w:t>
      </w:r>
    </w:p>
    <w:p w14:paraId="0C2525DB" w14:textId="77777777" w:rsidR="009A542D" w:rsidRPr="00166E97" w:rsidRDefault="009A542D" w:rsidP="00166E97">
      <w:pPr>
        <w:pStyle w:val="ActHead9"/>
      </w:pPr>
      <w:bookmarkStart w:id="96" w:name="_Toc168394277"/>
      <w:r w:rsidRPr="00166E97">
        <w:t>Australian Jobs Act 2013</w:t>
      </w:r>
      <w:bookmarkEnd w:id="96"/>
    </w:p>
    <w:p w14:paraId="0829FF8E" w14:textId="77777777" w:rsidR="009A542D" w:rsidRPr="00166E97" w:rsidRDefault="009A542D" w:rsidP="00166E97">
      <w:pPr>
        <w:pStyle w:val="ItemHead"/>
      </w:pPr>
      <w:r w:rsidRPr="00166E97">
        <w:t>1  Section 112 (heading)</w:t>
      </w:r>
    </w:p>
    <w:p w14:paraId="4E3D9884" w14:textId="77777777" w:rsidR="009A542D" w:rsidRPr="00166E97" w:rsidRDefault="009A542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2C10E70E" w14:textId="77777777" w:rsidR="009A542D" w:rsidRPr="00166E97" w:rsidRDefault="009A542D" w:rsidP="00166E97">
      <w:pPr>
        <w:pStyle w:val="ItemHead"/>
      </w:pPr>
      <w:r w:rsidRPr="00166E97">
        <w:t>2  Section 112</w:t>
      </w:r>
    </w:p>
    <w:p w14:paraId="1F7CDB88" w14:textId="77777777" w:rsidR="009A542D" w:rsidRPr="00166E97" w:rsidRDefault="009A542D" w:rsidP="00166E97">
      <w:pPr>
        <w:pStyle w:val="Item"/>
      </w:pPr>
      <w:r w:rsidRPr="00166E97">
        <w:t>Omit “Administrative Appeals Tribunal”, substitute “Administrative Review Tribunal”.</w:t>
      </w:r>
    </w:p>
    <w:p w14:paraId="13FEA2E9" w14:textId="77777777" w:rsidR="009A542D" w:rsidRPr="00166E97" w:rsidRDefault="009A542D" w:rsidP="00166E97">
      <w:pPr>
        <w:pStyle w:val="ActHead9"/>
      </w:pPr>
      <w:bookmarkStart w:id="97" w:name="_Toc168394278"/>
      <w:r w:rsidRPr="00166E97">
        <w:t>Designs Act 2003</w:t>
      </w:r>
      <w:bookmarkEnd w:id="97"/>
    </w:p>
    <w:p w14:paraId="2ABC8875" w14:textId="77777777" w:rsidR="009A542D" w:rsidRPr="00166E97" w:rsidRDefault="009A542D" w:rsidP="00166E97">
      <w:pPr>
        <w:pStyle w:val="ItemHead"/>
      </w:pPr>
      <w:r w:rsidRPr="00166E97">
        <w:t>3  Section 129</w:t>
      </w:r>
    </w:p>
    <w:p w14:paraId="1DCBB2BE" w14:textId="77777777" w:rsidR="009A542D" w:rsidRPr="00166E97" w:rsidRDefault="009A542D" w:rsidP="00166E97">
      <w:pPr>
        <w:pStyle w:val="Item"/>
      </w:pPr>
      <w:r w:rsidRPr="00166E97">
        <w:t>Omit “Administrative Appeals Tribunal”, substitute “Administrative Review Tribunal”.</w:t>
      </w:r>
    </w:p>
    <w:p w14:paraId="2A94EC61" w14:textId="77777777" w:rsidR="009A542D" w:rsidRPr="00166E97" w:rsidRDefault="009A542D" w:rsidP="00166E97">
      <w:pPr>
        <w:pStyle w:val="ItemHead"/>
      </w:pPr>
      <w:r w:rsidRPr="00166E97">
        <w:t>4  Section 136 (heading)</w:t>
      </w:r>
    </w:p>
    <w:p w14:paraId="2E3D1869" w14:textId="77777777" w:rsidR="009A542D" w:rsidRPr="00166E97" w:rsidRDefault="009A542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8DE3F72" w14:textId="77777777" w:rsidR="009A542D" w:rsidRPr="00166E97" w:rsidRDefault="009A542D" w:rsidP="00166E97">
      <w:pPr>
        <w:pStyle w:val="ItemHead"/>
      </w:pPr>
      <w:r w:rsidRPr="00166E97">
        <w:t>5  Sub</w:t>
      </w:r>
      <w:r w:rsidR="00DB5ADC" w:rsidRPr="00166E97">
        <w:t>section 1</w:t>
      </w:r>
      <w:r w:rsidRPr="00166E97">
        <w:t>36(1)</w:t>
      </w:r>
    </w:p>
    <w:p w14:paraId="0134E750" w14:textId="77777777" w:rsidR="009A542D" w:rsidRPr="00166E97" w:rsidRDefault="009A542D" w:rsidP="00166E97">
      <w:pPr>
        <w:pStyle w:val="Item"/>
      </w:pPr>
      <w:r w:rsidRPr="00166E97">
        <w:t>Omit “Administrative Appeals Tribunal”, substitute “Administrative Review Tribunal”.</w:t>
      </w:r>
    </w:p>
    <w:p w14:paraId="659A94F1" w14:textId="77777777" w:rsidR="009A542D" w:rsidRPr="00166E97" w:rsidRDefault="009A542D" w:rsidP="00166E97">
      <w:pPr>
        <w:pStyle w:val="ItemHead"/>
      </w:pPr>
      <w:r w:rsidRPr="00166E97">
        <w:t>6  Subsections 136(1A) and (2)</w:t>
      </w:r>
    </w:p>
    <w:p w14:paraId="7650DA2F" w14:textId="77777777" w:rsidR="009A542D" w:rsidRPr="00166E97" w:rsidRDefault="009A542D" w:rsidP="00166E97">
      <w:pPr>
        <w:pStyle w:val="Item"/>
      </w:pPr>
      <w:r w:rsidRPr="00166E97">
        <w:t>Omit “to the Administrative Appeals Tribunal” (wherever occurring), substitute “to the Administrative Review Tribunal”.</w:t>
      </w:r>
    </w:p>
    <w:p w14:paraId="16CF3350" w14:textId="77777777" w:rsidR="009A542D" w:rsidRPr="00166E97" w:rsidRDefault="009A542D" w:rsidP="00166E97">
      <w:pPr>
        <w:pStyle w:val="ItemHead"/>
      </w:pPr>
      <w:r w:rsidRPr="00166E97">
        <w:t>7  Sub</w:t>
      </w:r>
      <w:r w:rsidR="00DB5ADC" w:rsidRPr="00166E97">
        <w:t>section 1</w:t>
      </w:r>
      <w:r w:rsidRPr="00166E97">
        <w:t>36(2)</w:t>
      </w:r>
    </w:p>
    <w:p w14:paraId="25F04FD1" w14:textId="77777777" w:rsidR="009A542D" w:rsidRPr="00166E97" w:rsidRDefault="009A542D"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0F32D0E8" w14:textId="77777777" w:rsidR="009A542D" w:rsidRPr="00166E97" w:rsidRDefault="009A542D" w:rsidP="00166E97">
      <w:pPr>
        <w:pStyle w:val="ItemHead"/>
      </w:pPr>
      <w:r w:rsidRPr="00166E97">
        <w:t>8  Sub</w:t>
      </w:r>
      <w:r w:rsidR="00DB5ADC" w:rsidRPr="00166E97">
        <w:t>section 1</w:t>
      </w:r>
      <w:r w:rsidRPr="00166E97">
        <w:t xml:space="preserve">36(4) (definition of </w:t>
      </w:r>
      <w:r w:rsidRPr="00166E97">
        <w:rPr>
          <w:i/>
        </w:rPr>
        <w:t>decision</w:t>
      </w:r>
      <w:r w:rsidRPr="00166E97">
        <w:t>)</w:t>
      </w:r>
    </w:p>
    <w:p w14:paraId="2B850ECD" w14:textId="77777777" w:rsidR="009A542D" w:rsidRPr="00166E97" w:rsidRDefault="009A542D"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2A95A2FE" w14:textId="77777777" w:rsidR="009A542D" w:rsidRPr="00166E97" w:rsidRDefault="009A542D" w:rsidP="00166E97">
      <w:pPr>
        <w:pStyle w:val="ActHead9"/>
      </w:pPr>
      <w:bookmarkStart w:id="98" w:name="_Toc168394279"/>
      <w:r w:rsidRPr="00166E97">
        <w:t>Industry Research and Development Act 1986</w:t>
      </w:r>
      <w:bookmarkEnd w:id="98"/>
    </w:p>
    <w:p w14:paraId="499ABFEB" w14:textId="77777777" w:rsidR="009A542D" w:rsidRPr="00166E97" w:rsidRDefault="009A542D" w:rsidP="00166E97">
      <w:pPr>
        <w:pStyle w:val="ItemHead"/>
      </w:pPr>
      <w:r w:rsidRPr="00166E97">
        <w:t>9  Section 30</w:t>
      </w:r>
    </w:p>
    <w:p w14:paraId="50C16573" w14:textId="77777777" w:rsidR="009A542D" w:rsidRPr="00166E97" w:rsidRDefault="009A542D" w:rsidP="00166E97">
      <w:pPr>
        <w:pStyle w:val="Item"/>
      </w:pPr>
      <w:r w:rsidRPr="00166E97">
        <w:t>Omit “Administrative Appeals Tribunal”, substitute “Administrative Review Tribunal”.</w:t>
      </w:r>
    </w:p>
    <w:p w14:paraId="265DC6C5" w14:textId="77777777" w:rsidR="009A542D" w:rsidRPr="00166E97" w:rsidRDefault="009A542D" w:rsidP="00166E97">
      <w:pPr>
        <w:pStyle w:val="ItemHead"/>
      </w:pPr>
      <w:r w:rsidRPr="00166E97">
        <w:t>10  Subsection 30D(2) (note)</w:t>
      </w:r>
    </w:p>
    <w:p w14:paraId="769F2CCF" w14:textId="77777777" w:rsidR="009A542D" w:rsidRPr="00166E97" w:rsidRDefault="009A542D" w:rsidP="00166E97">
      <w:pPr>
        <w:pStyle w:val="Item"/>
      </w:pPr>
      <w:r w:rsidRPr="00166E97">
        <w:t xml:space="preserve">Omit “Administrative Appeals Tribunal (see section 30E). Under the </w:t>
      </w:r>
      <w:r w:rsidRPr="00166E97">
        <w:rPr>
          <w:i/>
        </w:rPr>
        <w:t>Administrative Appeals Tribunal Act 1975</w:t>
      </w:r>
      <w:r w:rsidRPr="00166E97">
        <w:t xml:space="preserve">”, substitute “Administrative Review Tribunal (see section 30E). Under the </w:t>
      </w:r>
      <w:r w:rsidRPr="00166E97">
        <w:rPr>
          <w:i/>
        </w:rPr>
        <w:t>Administrative Review Tribunal Act 2024</w:t>
      </w:r>
      <w:r w:rsidRPr="00166E97">
        <w:t>”.</w:t>
      </w:r>
    </w:p>
    <w:p w14:paraId="5386F8B5" w14:textId="77777777" w:rsidR="009A542D" w:rsidRPr="00166E97" w:rsidRDefault="009A542D" w:rsidP="00166E97">
      <w:pPr>
        <w:pStyle w:val="ItemHead"/>
      </w:pPr>
      <w:r w:rsidRPr="00166E97">
        <w:t>11  Subsection 30D(3) (note)</w:t>
      </w:r>
    </w:p>
    <w:p w14:paraId="7C002D2A" w14:textId="77777777" w:rsidR="009A542D" w:rsidRPr="00166E97" w:rsidRDefault="009A542D" w:rsidP="00166E97">
      <w:pPr>
        <w:pStyle w:val="Item"/>
      </w:pPr>
      <w:r w:rsidRPr="00166E97">
        <w:t>Repeal the note.</w:t>
      </w:r>
    </w:p>
    <w:p w14:paraId="2DD1964D" w14:textId="77777777" w:rsidR="009A542D" w:rsidRPr="00166E97" w:rsidRDefault="009A542D" w:rsidP="00166E97">
      <w:pPr>
        <w:pStyle w:val="ItemHead"/>
      </w:pPr>
      <w:r w:rsidRPr="00166E97">
        <w:t>12  Paragraph 30D(4)(b)</w:t>
      </w:r>
    </w:p>
    <w:p w14:paraId="5C7FCD21" w14:textId="77777777" w:rsidR="009A542D" w:rsidRPr="00166E97" w:rsidRDefault="009A542D" w:rsidP="00166E97">
      <w:pPr>
        <w:pStyle w:val="Item"/>
      </w:pPr>
      <w:r w:rsidRPr="00166E97">
        <w:t>Omit “Administrative Appeals Tribunal”, substitute “Administrative Review Tribunal”.</w:t>
      </w:r>
    </w:p>
    <w:p w14:paraId="2DED5DEE" w14:textId="77777777" w:rsidR="009A542D" w:rsidRPr="00166E97" w:rsidRDefault="009A542D" w:rsidP="00166E97">
      <w:pPr>
        <w:pStyle w:val="ItemHead"/>
      </w:pPr>
      <w:r w:rsidRPr="00166E97">
        <w:t>13  Section 30E (heading)</w:t>
      </w:r>
    </w:p>
    <w:p w14:paraId="06393F5E" w14:textId="77777777" w:rsidR="009A542D" w:rsidRPr="00166E97" w:rsidRDefault="009A542D" w:rsidP="00166E97">
      <w:pPr>
        <w:pStyle w:val="Item"/>
      </w:pPr>
      <w:r w:rsidRPr="00166E97">
        <w:t>Omit “</w:t>
      </w:r>
      <w:r w:rsidRPr="00166E97">
        <w:rPr>
          <w:b/>
        </w:rPr>
        <w:t>AAT</w:t>
      </w:r>
      <w:r w:rsidRPr="00166E97">
        <w:t>”, substitute “</w:t>
      </w:r>
      <w:r w:rsidRPr="00166E97">
        <w:rPr>
          <w:b/>
        </w:rPr>
        <w:t>Administrative Review Tribunal</w:t>
      </w:r>
      <w:r w:rsidRPr="00166E97">
        <w:t>”.</w:t>
      </w:r>
    </w:p>
    <w:p w14:paraId="5D40ACB3" w14:textId="77777777" w:rsidR="009A542D" w:rsidRPr="00166E97" w:rsidRDefault="009A542D" w:rsidP="00166E97">
      <w:pPr>
        <w:pStyle w:val="ItemHead"/>
      </w:pPr>
      <w:r w:rsidRPr="00166E97">
        <w:t>14  Subsection 30E(1)</w:t>
      </w:r>
    </w:p>
    <w:p w14:paraId="152E27AC" w14:textId="77777777" w:rsidR="009A542D" w:rsidRPr="00166E97" w:rsidRDefault="009A542D" w:rsidP="00166E97">
      <w:pPr>
        <w:pStyle w:val="Item"/>
      </w:pPr>
      <w:r w:rsidRPr="00166E97">
        <w:t>Omit “Administrative Appeals Tribunal”, substitute “Administrative Review Tribunal”.</w:t>
      </w:r>
    </w:p>
    <w:p w14:paraId="26B4A064" w14:textId="77777777" w:rsidR="009A542D" w:rsidRPr="00166E97" w:rsidRDefault="009A542D" w:rsidP="00166E97">
      <w:pPr>
        <w:pStyle w:val="ItemHead"/>
      </w:pPr>
      <w:r w:rsidRPr="00166E97">
        <w:t>15  Subsection 30E(2)</w:t>
      </w:r>
    </w:p>
    <w:p w14:paraId="7A79EAED" w14:textId="77777777" w:rsidR="009A542D" w:rsidRPr="00166E97" w:rsidRDefault="009A542D" w:rsidP="00166E97">
      <w:pPr>
        <w:pStyle w:val="Item"/>
      </w:pPr>
      <w:r w:rsidRPr="00166E97">
        <w:t xml:space="preserve">Omit “Subsection 43(6) of the </w:t>
      </w:r>
      <w:r w:rsidRPr="00166E97">
        <w:rPr>
          <w:i/>
        </w:rPr>
        <w:t>Administrative Appeals Tribunal Act 1975</w:t>
      </w:r>
      <w:r w:rsidRPr="00166E97">
        <w:t xml:space="preserve"> has”, substitute “Subsections 108(2) and (4) of the </w:t>
      </w:r>
      <w:r w:rsidRPr="00166E97">
        <w:rPr>
          <w:i/>
        </w:rPr>
        <w:t>Administrative Review Tribunal Act 2024</w:t>
      </w:r>
      <w:r w:rsidRPr="00166E97">
        <w:t xml:space="preserve"> have”.</w:t>
      </w:r>
    </w:p>
    <w:p w14:paraId="323674B1" w14:textId="77777777" w:rsidR="009A542D" w:rsidRPr="00166E97" w:rsidRDefault="009A542D" w:rsidP="00166E97">
      <w:pPr>
        <w:pStyle w:val="ItemHead"/>
      </w:pPr>
      <w:r w:rsidRPr="00166E97">
        <w:t>16  Paragraph 30E(2)(a)</w:t>
      </w:r>
    </w:p>
    <w:p w14:paraId="6E278809" w14:textId="77777777" w:rsidR="009A542D" w:rsidRPr="00166E97" w:rsidRDefault="009A542D" w:rsidP="00166E97">
      <w:pPr>
        <w:pStyle w:val="Item"/>
      </w:pPr>
      <w:r w:rsidRPr="00166E97">
        <w:t xml:space="preserve">Omit “section 43 of the </w:t>
      </w:r>
      <w:r w:rsidRPr="00166E97">
        <w:rPr>
          <w:i/>
        </w:rPr>
        <w:t>Administrative Appeals Tribunal Act 1975</w:t>
      </w:r>
      <w:r w:rsidRPr="00166E97">
        <w:t>”, substitute “</w:t>
      </w:r>
      <w:r w:rsidR="00DB5ADC" w:rsidRPr="00166E97">
        <w:t>section 1</w:t>
      </w:r>
      <w:r w:rsidRPr="00166E97">
        <w:t xml:space="preserve">05 of the </w:t>
      </w:r>
      <w:r w:rsidRPr="00166E97">
        <w:rPr>
          <w:i/>
        </w:rPr>
        <w:t>Administrative Review Tribunal Act 2024</w:t>
      </w:r>
      <w:r w:rsidRPr="00166E97">
        <w:t>”.</w:t>
      </w:r>
    </w:p>
    <w:p w14:paraId="7D9AA406" w14:textId="77777777" w:rsidR="009A542D" w:rsidRPr="00166E97" w:rsidRDefault="009A542D" w:rsidP="00166E97">
      <w:pPr>
        <w:pStyle w:val="ItemHead"/>
      </w:pPr>
      <w:r w:rsidRPr="00166E97">
        <w:t>17  Subsection 30E(3)</w:t>
      </w:r>
    </w:p>
    <w:p w14:paraId="3093639B" w14:textId="77777777" w:rsidR="009A542D" w:rsidRPr="00166E97" w:rsidRDefault="009A542D" w:rsidP="00166E97">
      <w:pPr>
        <w:pStyle w:val="Item"/>
      </w:pPr>
      <w:r w:rsidRPr="00166E97">
        <w:t>Repeal the subsection, substitute:</w:t>
      </w:r>
    </w:p>
    <w:p w14:paraId="2160FAAA" w14:textId="77777777" w:rsidR="009A542D" w:rsidRPr="00166E97" w:rsidRDefault="009A542D" w:rsidP="00166E97">
      <w:pPr>
        <w:pStyle w:val="subsection"/>
      </w:pPr>
      <w:r w:rsidRPr="00166E97">
        <w:tab/>
        <w:t>(3)</w:t>
      </w:r>
      <w:r w:rsidRPr="00166E97">
        <w:tab/>
        <w:t xml:space="preserve">If an internal review decision is taken to be made under subsection 30D(3), then, despite </w:t>
      </w:r>
      <w:r w:rsidR="00DB5ADC" w:rsidRPr="00166E97">
        <w:t>section 1</w:t>
      </w:r>
      <w:r w:rsidRPr="00166E97">
        <w:t xml:space="preserve">8 (when to apply—general rule) of the </w:t>
      </w:r>
      <w:r w:rsidRPr="00166E97">
        <w:rPr>
          <w:i/>
        </w:rPr>
        <w:t>Administrative Review Tribunal Act 2024</w:t>
      </w:r>
      <w:r w:rsidRPr="00166E97">
        <w:t>, an application to the Administrative Review Tribunal must be made within the period:</w:t>
      </w:r>
    </w:p>
    <w:p w14:paraId="207D1EEE" w14:textId="77777777" w:rsidR="009A542D" w:rsidRPr="00166E97" w:rsidRDefault="009A542D" w:rsidP="00166E97">
      <w:pPr>
        <w:pStyle w:val="paragraph"/>
      </w:pPr>
      <w:r w:rsidRPr="00166E97">
        <w:tab/>
        <w:t>(a)</w:t>
      </w:r>
      <w:r w:rsidRPr="00166E97">
        <w:tab/>
        <w:t>beginning on the day on which the decision is taken to be made; and</w:t>
      </w:r>
    </w:p>
    <w:p w14:paraId="7B185BC3" w14:textId="77777777" w:rsidR="009A542D" w:rsidRPr="00166E97" w:rsidRDefault="009A542D" w:rsidP="00166E97">
      <w:pPr>
        <w:pStyle w:val="paragraph"/>
      </w:pPr>
      <w:r w:rsidRPr="00166E97">
        <w:tab/>
        <w:t>(b)</w:t>
      </w:r>
      <w:r w:rsidRPr="00166E97">
        <w:tab/>
        <w:t>ending 28 days after the day on which the decision is taken to be made.</w:t>
      </w:r>
    </w:p>
    <w:p w14:paraId="708536BB" w14:textId="77777777" w:rsidR="009A542D" w:rsidRPr="00166E97" w:rsidRDefault="009A542D" w:rsidP="00166E97">
      <w:pPr>
        <w:pStyle w:val="ItemHead"/>
      </w:pPr>
      <w:r w:rsidRPr="00166E97">
        <w:t>18  Subsection 30E(4)</w:t>
      </w:r>
    </w:p>
    <w:p w14:paraId="41919D8B" w14:textId="77777777" w:rsidR="009A542D" w:rsidRPr="00166E97" w:rsidRDefault="009A542D" w:rsidP="00166E97">
      <w:pPr>
        <w:pStyle w:val="Item"/>
      </w:pPr>
      <w:r w:rsidRPr="00166E97">
        <w:t>Repeal the subsection.</w:t>
      </w:r>
    </w:p>
    <w:p w14:paraId="0A55AFD9" w14:textId="77777777" w:rsidR="009A542D" w:rsidRPr="00166E97" w:rsidRDefault="009A542D" w:rsidP="00166E97">
      <w:pPr>
        <w:pStyle w:val="ItemHead"/>
      </w:pPr>
      <w:r w:rsidRPr="00166E97">
        <w:t>19  Subparagraph 31E(1)(b)(ii)</w:t>
      </w:r>
    </w:p>
    <w:p w14:paraId="1447BCD9" w14:textId="77777777" w:rsidR="009A542D" w:rsidRPr="00166E97" w:rsidRDefault="009A542D" w:rsidP="00166E97">
      <w:pPr>
        <w:pStyle w:val="Item"/>
      </w:pPr>
      <w:r w:rsidRPr="00166E97">
        <w:t>Omit “Administrative Appeals Tribunal”, substitute “Administrative Review Tribunal”.</w:t>
      </w:r>
    </w:p>
    <w:p w14:paraId="1F24A055" w14:textId="77777777" w:rsidR="009A542D" w:rsidRPr="00166E97" w:rsidRDefault="009A542D" w:rsidP="00166E97">
      <w:pPr>
        <w:pStyle w:val="ActHead9"/>
      </w:pPr>
      <w:bookmarkStart w:id="99" w:name="_Toc168394280"/>
      <w:r w:rsidRPr="00166E97">
        <w:t>National Measurement Act 1960</w:t>
      </w:r>
      <w:bookmarkEnd w:id="99"/>
    </w:p>
    <w:p w14:paraId="5B27AC00" w14:textId="77777777" w:rsidR="009A542D" w:rsidRPr="00166E97" w:rsidRDefault="009A542D" w:rsidP="00166E97">
      <w:pPr>
        <w:pStyle w:val="ItemHead"/>
      </w:pPr>
      <w:r w:rsidRPr="00166E97">
        <w:t>20  Paragraph 18QC(3)(a)</w:t>
      </w:r>
    </w:p>
    <w:p w14:paraId="1BFE7503" w14:textId="77777777" w:rsidR="009A542D" w:rsidRPr="00166E97" w:rsidRDefault="009A542D" w:rsidP="00166E97">
      <w:pPr>
        <w:pStyle w:val="Item"/>
      </w:pPr>
      <w:r w:rsidRPr="00166E97">
        <w:t>Omit “Administrative Appeals Tribunal”, substitute “Administrative Review Tribunal”.</w:t>
      </w:r>
    </w:p>
    <w:p w14:paraId="0BDBB4FB" w14:textId="77777777" w:rsidR="009A542D" w:rsidRPr="00166E97" w:rsidRDefault="009A542D" w:rsidP="00166E97">
      <w:pPr>
        <w:pStyle w:val="ItemHead"/>
      </w:pPr>
      <w:r w:rsidRPr="00166E97">
        <w:t>21  Paragraph 18QC(3)(b)</w:t>
      </w:r>
    </w:p>
    <w:p w14:paraId="06BAC034" w14:textId="77777777" w:rsidR="009A542D" w:rsidRPr="00166E97" w:rsidRDefault="009A542D" w:rsidP="00166E97">
      <w:pPr>
        <w:pStyle w:val="Item"/>
      </w:pPr>
      <w:r w:rsidRPr="00166E97">
        <w:t>Omit “on determination or abandonment of the application, unless the Administrative Appeals Tribunal”, substitute “when the application is withdrawn or finally determined, unless the Administrative Review Tribunal”.</w:t>
      </w:r>
    </w:p>
    <w:p w14:paraId="456C3526" w14:textId="77777777" w:rsidR="009A542D" w:rsidRPr="00166E97" w:rsidRDefault="009A542D" w:rsidP="00166E97">
      <w:pPr>
        <w:pStyle w:val="ItemHead"/>
      </w:pPr>
      <w:r w:rsidRPr="00166E97">
        <w:t>22  Section 19J (heading)</w:t>
      </w:r>
    </w:p>
    <w:p w14:paraId="633FDDBA" w14:textId="77777777" w:rsidR="009A542D" w:rsidRPr="00166E97" w:rsidRDefault="009A542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242A0A21" w14:textId="77777777" w:rsidR="009A542D" w:rsidRPr="00166E97" w:rsidRDefault="009A542D" w:rsidP="00166E97">
      <w:pPr>
        <w:pStyle w:val="ItemHead"/>
      </w:pPr>
      <w:r w:rsidRPr="00166E97">
        <w:t>23  Section 19J</w:t>
      </w:r>
    </w:p>
    <w:p w14:paraId="7BD35A7E" w14:textId="77777777" w:rsidR="009A542D" w:rsidRPr="00166E97" w:rsidRDefault="009A542D" w:rsidP="00166E97">
      <w:pPr>
        <w:pStyle w:val="Item"/>
      </w:pPr>
      <w:r w:rsidRPr="00166E97">
        <w:t>Omit “Administrative Appeals Tribunal”, substitute “Administrative Review Tribunal”.</w:t>
      </w:r>
    </w:p>
    <w:p w14:paraId="7643910D" w14:textId="77777777" w:rsidR="009A542D" w:rsidRPr="00166E97" w:rsidRDefault="009A542D" w:rsidP="00166E97">
      <w:pPr>
        <w:pStyle w:val="ActHead9"/>
      </w:pPr>
      <w:bookmarkStart w:id="100" w:name="_Toc168394281"/>
      <w:r w:rsidRPr="00166E97">
        <w:t>Offshore Minerals Act 1994</w:t>
      </w:r>
      <w:bookmarkEnd w:id="100"/>
    </w:p>
    <w:p w14:paraId="1920948A" w14:textId="77777777" w:rsidR="009A542D" w:rsidRPr="00166E97" w:rsidRDefault="009A542D" w:rsidP="00166E97">
      <w:pPr>
        <w:pStyle w:val="ItemHead"/>
      </w:pPr>
      <w:r w:rsidRPr="00166E97">
        <w:t xml:space="preserve">24  Section 406 (definition of </w:t>
      </w:r>
      <w:r w:rsidRPr="00166E97">
        <w:rPr>
          <w:i/>
        </w:rPr>
        <w:t>decision</w:t>
      </w:r>
      <w:r w:rsidRPr="00166E97">
        <w:t>)</w:t>
      </w:r>
    </w:p>
    <w:p w14:paraId="11EF2C81" w14:textId="77777777" w:rsidR="009A542D" w:rsidRPr="00166E97" w:rsidRDefault="009A542D"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1F8B1773" w14:textId="77777777" w:rsidR="009A542D" w:rsidRPr="00166E97" w:rsidRDefault="009A542D" w:rsidP="00166E97">
      <w:pPr>
        <w:pStyle w:val="ItemHead"/>
      </w:pPr>
      <w:r w:rsidRPr="00166E97">
        <w:t xml:space="preserve">25  Section 406 (note to the definition of </w:t>
      </w:r>
      <w:r w:rsidRPr="00166E97">
        <w:rPr>
          <w:i/>
        </w:rPr>
        <w:t>decision</w:t>
      </w:r>
      <w:r w:rsidRPr="00166E97">
        <w:t>)</w:t>
      </w:r>
    </w:p>
    <w:p w14:paraId="360F4E4D" w14:textId="77777777" w:rsidR="009A542D" w:rsidRPr="00166E97" w:rsidRDefault="009A542D" w:rsidP="00166E97">
      <w:pPr>
        <w:pStyle w:val="Item"/>
      </w:pPr>
      <w:r w:rsidRPr="00166E97">
        <w:t>Repeal the note.</w:t>
      </w:r>
    </w:p>
    <w:p w14:paraId="043BAA4E" w14:textId="77777777" w:rsidR="009A542D" w:rsidRPr="00166E97" w:rsidRDefault="009A542D" w:rsidP="00166E97">
      <w:pPr>
        <w:pStyle w:val="ItemHead"/>
      </w:pPr>
      <w:r w:rsidRPr="00166E97">
        <w:t>26  Paragraph 407(6)(b)</w:t>
      </w:r>
    </w:p>
    <w:p w14:paraId="00012D02" w14:textId="77777777" w:rsidR="009A542D" w:rsidRPr="00166E97" w:rsidRDefault="009A542D" w:rsidP="00166E97">
      <w:pPr>
        <w:pStyle w:val="Item"/>
      </w:pPr>
      <w:r w:rsidRPr="00166E97">
        <w:t>Omit “Administrative Appeals Tribunal”, substitute “Administrative Review Tribunal”.</w:t>
      </w:r>
    </w:p>
    <w:p w14:paraId="482861D2" w14:textId="77777777" w:rsidR="009A542D" w:rsidRPr="00166E97" w:rsidRDefault="009A542D" w:rsidP="00166E97">
      <w:pPr>
        <w:pStyle w:val="ItemHead"/>
      </w:pPr>
      <w:r w:rsidRPr="00166E97">
        <w:t>27  Paragraph 407(6)(c)</w:t>
      </w:r>
    </w:p>
    <w:p w14:paraId="503D82B1" w14:textId="77777777" w:rsidR="009A542D" w:rsidRPr="00166E97" w:rsidRDefault="009A542D" w:rsidP="00166E97">
      <w:pPr>
        <w:pStyle w:val="Item"/>
      </w:pPr>
      <w:r w:rsidRPr="00166E97">
        <w:t xml:space="preserve">Omit “under section 28 of the </w:t>
      </w:r>
      <w:r w:rsidRPr="00166E97">
        <w:rPr>
          <w:i/>
        </w:rPr>
        <w:t>Administrative Appeals Tribunal Act 1975</w:t>
      </w:r>
      <w:r w:rsidRPr="00166E97">
        <w:t xml:space="preserve">”, substitute “under the </w:t>
      </w:r>
      <w:r w:rsidRPr="00166E97">
        <w:rPr>
          <w:i/>
        </w:rPr>
        <w:t>Administrative Review Tribunal Act 2024</w:t>
      </w:r>
      <w:r w:rsidRPr="00166E97">
        <w:t>”.</w:t>
      </w:r>
    </w:p>
    <w:p w14:paraId="62CB99FD" w14:textId="77777777" w:rsidR="009A542D" w:rsidRPr="00166E97" w:rsidRDefault="009A542D" w:rsidP="00166E97">
      <w:pPr>
        <w:pStyle w:val="ItemHead"/>
      </w:pPr>
      <w:r w:rsidRPr="00166E97">
        <w:t>28  Subsection 407(9)</w:t>
      </w:r>
    </w:p>
    <w:p w14:paraId="37DF6902" w14:textId="77777777" w:rsidR="009A542D" w:rsidRPr="00166E97" w:rsidRDefault="009A542D" w:rsidP="00166E97">
      <w:pPr>
        <w:pStyle w:val="Item"/>
      </w:pPr>
      <w:r w:rsidRPr="00166E97">
        <w:t>Omit “Administrative Appeals Tribunal”, substitute “Administrative Review Tribunal”.</w:t>
      </w:r>
    </w:p>
    <w:p w14:paraId="10CC535D" w14:textId="77777777" w:rsidR="009A542D" w:rsidRPr="00166E97" w:rsidRDefault="009A542D" w:rsidP="00166E97">
      <w:pPr>
        <w:pStyle w:val="ActHead9"/>
      </w:pPr>
      <w:bookmarkStart w:id="101" w:name="_Toc168394282"/>
      <w:r w:rsidRPr="00166E97">
        <w:t>Patents Act 1990</w:t>
      </w:r>
      <w:bookmarkEnd w:id="101"/>
    </w:p>
    <w:p w14:paraId="09A6BDE7" w14:textId="77777777" w:rsidR="009A542D" w:rsidRPr="00166E97" w:rsidRDefault="009A542D" w:rsidP="00166E97">
      <w:pPr>
        <w:pStyle w:val="ItemHead"/>
      </w:pPr>
      <w:r w:rsidRPr="00166E97">
        <w:t xml:space="preserve">29  </w:t>
      </w:r>
      <w:r w:rsidR="0049529B" w:rsidRPr="00166E97">
        <w:t>Subsection 2</w:t>
      </w:r>
      <w:r w:rsidRPr="00166E97">
        <w:t>24(1)</w:t>
      </w:r>
    </w:p>
    <w:p w14:paraId="5CCFF359" w14:textId="77777777" w:rsidR="009A542D" w:rsidRPr="00166E97" w:rsidRDefault="009A542D" w:rsidP="00166E97">
      <w:pPr>
        <w:pStyle w:val="Item"/>
      </w:pPr>
      <w:r w:rsidRPr="00166E97">
        <w:t>Omit “Administrative Appeals Tribunal”, substitute “Administrative Review Tribunal”.</w:t>
      </w:r>
    </w:p>
    <w:p w14:paraId="30B79285" w14:textId="77777777" w:rsidR="009A542D" w:rsidRPr="00166E97" w:rsidRDefault="009A542D" w:rsidP="00166E97">
      <w:pPr>
        <w:pStyle w:val="ItemHead"/>
      </w:pPr>
      <w:r w:rsidRPr="00166E97">
        <w:t xml:space="preserve">30  </w:t>
      </w:r>
      <w:r w:rsidR="0049529B" w:rsidRPr="00166E97">
        <w:t>Subsection 2</w:t>
      </w:r>
      <w:r w:rsidRPr="00166E97">
        <w:t>24(1A)</w:t>
      </w:r>
    </w:p>
    <w:p w14:paraId="0D7CD575" w14:textId="77777777" w:rsidR="009A542D" w:rsidRPr="00166E97" w:rsidRDefault="009A542D" w:rsidP="00166E97">
      <w:pPr>
        <w:pStyle w:val="Item"/>
      </w:pPr>
      <w:r w:rsidRPr="00166E97">
        <w:t>Omit “Administrative Appeals Tribunal” (wherever occurring), substitute “Administrative Review Tribunal”.</w:t>
      </w:r>
    </w:p>
    <w:p w14:paraId="09159484" w14:textId="77777777" w:rsidR="009A542D" w:rsidRPr="00166E97" w:rsidRDefault="009A542D" w:rsidP="00166E97">
      <w:pPr>
        <w:pStyle w:val="ItemHead"/>
      </w:pPr>
      <w:r w:rsidRPr="00166E97">
        <w:t xml:space="preserve">31  </w:t>
      </w:r>
      <w:r w:rsidR="0049529B" w:rsidRPr="00166E97">
        <w:t>Subsection 2</w:t>
      </w:r>
      <w:r w:rsidRPr="00166E97">
        <w:t>24(2)</w:t>
      </w:r>
    </w:p>
    <w:p w14:paraId="1BEF4979" w14:textId="77777777" w:rsidR="009A542D" w:rsidRPr="00166E97" w:rsidRDefault="009A542D" w:rsidP="00166E97">
      <w:pPr>
        <w:pStyle w:val="Item"/>
      </w:pPr>
      <w:r w:rsidRPr="00166E97">
        <w:t xml:space="preserve">Omit “Administrative Appeals Tribunal for review of a decision and a written notice of the decision is given to a person whose interests are affected by the decision, the notice must include a statement to the effect that, subject to the </w:t>
      </w:r>
      <w:r w:rsidRPr="00166E97">
        <w:rPr>
          <w:i/>
        </w:rPr>
        <w:t>Administrative Appeals Tribunal Act 1975</w:t>
      </w:r>
      <w:r w:rsidRPr="00166E97">
        <w:t xml:space="preserve">, application may be made to the Administrative Appeals Tribunal”, substitute “Administrative Review Tribunal for review of a decision and a written notice of the decision is given to a person whose interests are affected by the decision, the notice must include a statement to the effect that, subject to the </w:t>
      </w:r>
      <w:r w:rsidRPr="00166E97">
        <w:rPr>
          <w:i/>
        </w:rPr>
        <w:t>Administrative Review Tribunal Act 2024</w:t>
      </w:r>
      <w:r w:rsidRPr="00166E97">
        <w:t>, application may be made to the Administrative Review Tribunal”.</w:t>
      </w:r>
    </w:p>
    <w:p w14:paraId="45E25F4E" w14:textId="77777777" w:rsidR="009A542D" w:rsidRPr="00166E97" w:rsidRDefault="009A542D" w:rsidP="00166E97">
      <w:pPr>
        <w:pStyle w:val="ItemHead"/>
      </w:pPr>
      <w:r w:rsidRPr="00166E97">
        <w:t xml:space="preserve">32  </w:t>
      </w:r>
      <w:r w:rsidR="0049529B" w:rsidRPr="00166E97">
        <w:t>Subsection 2</w:t>
      </w:r>
      <w:r w:rsidRPr="00166E97">
        <w:t xml:space="preserve">24(4) (definition of </w:t>
      </w:r>
      <w:r w:rsidRPr="00166E97">
        <w:rPr>
          <w:i/>
        </w:rPr>
        <w:t>decision</w:t>
      </w:r>
      <w:r w:rsidRPr="00166E97">
        <w:t>)</w:t>
      </w:r>
    </w:p>
    <w:p w14:paraId="186EFD98" w14:textId="77777777" w:rsidR="009A542D" w:rsidRPr="00166E97" w:rsidRDefault="009A542D"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50363EB" w14:textId="77777777" w:rsidR="009A542D" w:rsidRPr="00166E97" w:rsidRDefault="009A542D" w:rsidP="00166E97">
      <w:pPr>
        <w:pStyle w:val="ItemHead"/>
      </w:pPr>
      <w:r w:rsidRPr="00166E97">
        <w:t>33  Subsections 227AB(3) and (4)</w:t>
      </w:r>
    </w:p>
    <w:p w14:paraId="1E1D14F3" w14:textId="77777777" w:rsidR="009A542D" w:rsidRPr="00166E97" w:rsidRDefault="009A542D"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5CB97B61" w14:textId="77777777" w:rsidR="009A542D" w:rsidRPr="00166E97" w:rsidRDefault="009A542D" w:rsidP="00166E97">
      <w:pPr>
        <w:pStyle w:val="ItemHead"/>
      </w:pPr>
      <w:r w:rsidRPr="00166E97">
        <w:t xml:space="preserve">34  </w:t>
      </w:r>
      <w:r w:rsidR="0049529B" w:rsidRPr="00166E97">
        <w:t>Subsection 2</w:t>
      </w:r>
      <w:r w:rsidRPr="00166E97">
        <w:t>28(4C)</w:t>
      </w:r>
    </w:p>
    <w:p w14:paraId="52BF0E8E" w14:textId="77777777" w:rsidR="009A542D" w:rsidRPr="00166E97" w:rsidRDefault="009A542D" w:rsidP="00166E97">
      <w:pPr>
        <w:pStyle w:val="Item"/>
      </w:pPr>
      <w:r w:rsidRPr="00166E97">
        <w:t>Omit “Administrative Appeals Tribunal”, substitute “Administrative Review Tribunal”.</w:t>
      </w:r>
    </w:p>
    <w:p w14:paraId="069E4105" w14:textId="77777777" w:rsidR="009A542D" w:rsidRPr="00166E97" w:rsidRDefault="009A542D" w:rsidP="00166E97">
      <w:pPr>
        <w:pStyle w:val="ActHead9"/>
      </w:pPr>
      <w:bookmarkStart w:id="102" w:name="_Toc168394283"/>
      <w:r w:rsidRPr="00166E97">
        <w:t>Plant Breeder’s Rights Act 1994</w:t>
      </w:r>
      <w:bookmarkEnd w:id="102"/>
    </w:p>
    <w:p w14:paraId="003111B8" w14:textId="77777777" w:rsidR="009A542D" w:rsidRPr="00166E97" w:rsidRDefault="009A542D" w:rsidP="00166E97">
      <w:pPr>
        <w:pStyle w:val="ItemHead"/>
      </w:pPr>
      <w:r w:rsidRPr="00166E97">
        <w:t xml:space="preserve">35  Subsection 3(1) (definition of </w:t>
      </w:r>
      <w:r w:rsidRPr="00166E97">
        <w:rPr>
          <w:i/>
        </w:rPr>
        <w:t>AAT</w:t>
      </w:r>
      <w:r w:rsidRPr="00166E97">
        <w:t>)</w:t>
      </w:r>
    </w:p>
    <w:p w14:paraId="75817C75" w14:textId="77777777" w:rsidR="009A542D" w:rsidRPr="00166E97" w:rsidRDefault="009A542D" w:rsidP="00166E97">
      <w:pPr>
        <w:pStyle w:val="Item"/>
      </w:pPr>
      <w:r w:rsidRPr="00166E97">
        <w:t>Repeal the definition.</w:t>
      </w:r>
    </w:p>
    <w:p w14:paraId="039092B0" w14:textId="77777777" w:rsidR="009A542D" w:rsidRPr="00166E97" w:rsidRDefault="009A542D" w:rsidP="00166E97">
      <w:pPr>
        <w:pStyle w:val="ItemHead"/>
      </w:pPr>
      <w:r w:rsidRPr="00166E97">
        <w:t xml:space="preserve">36  Subsection 3(1) (definition of </w:t>
      </w:r>
      <w:r w:rsidRPr="00166E97">
        <w:rPr>
          <w:i/>
        </w:rPr>
        <w:t>AAT Act</w:t>
      </w:r>
      <w:r w:rsidRPr="00166E97">
        <w:t>)</w:t>
      </w:r>
    </w:p>
    <w:p w14:paraId="5C58274D" w14:textId="77777777" w:rsidR="009A542D" w:rsidRPr="00166E97" w:rsidRDefault="009A542D" w:rsidP="00166E97">
      <w:pPr>
        <w:pStyle w:val="Item"/>
      </w:pPr>
      <w:r w:rsidRPr="00166E97">
        <w:t>Repeal the definition.</w:t>
      </w:r>
    </w:p>
    <w:p w14:paraId="3CE8AC1C" w14:textId="77777777" w:rsidR="009A542D" w:rsidRPr="00166E97" w:rsidRDefault="009A542D" w:rsidP="00166E97">
      <w:pPr>
        <w:pStyle w:val="ItemHead"/>
      </w:pPr>
      <w:r w:rsidRPr="00166E97">
        <w:t>37  Subsection 3(1)</w:t>
      </w:r>
    </w:p>
    <w:p w14:paraId="451F80AB" w14:textId="77777777" w:rsidR="009A542D" w:rsidRPr="00166E97" w:rsidRDefault="009A542D" w:rsidP="00166E97">
      <w:pPr>
        <w:pStyle w:val="Item"/>
      </w:pPr>
      <w:r w:rsidRPr="00166E97">
        <w:t>Insert:</w:t>
      </w:r>
    </w:p>
    <w:p w14:paraId="6497F96F" w14:textId="77777777" w:rsidR="009A542D" w:rsidRPr="00166E97" w:rsidRDefault="009A542D" w:rsidP="00166E97">
      <w:pPr>
        <w:pStyle w:val="Definition"/>
      </w:pPr>
      <w:r w:rsidRPr="00166E97">
        <w:rPr>
          <w:b/>
          <w:i/>
        </w:rPr>
        <w:t>ART</w:t>
      </w:r>
      <w:r w:rsidRPr="00166E97">
        <w:t xml:space="preserve"> means the Administrative Review Tribunal.</w:t>
      </w:r>
    </w:p>
    <w:p w14:paraId="354904F2" w14:textId="77777777" w:rsidR="009A542D" w:rsidRPr="00166E97" w:rsidRDefault="009A542D" w:rsidP="00166E97">
      <w:pPr>
        <w:pStyle w:val="Definition"/>
      </w:pPr>
      <w:r w:rsidRPr="00166E97">
        <w:rPr>
          <w:b/>
          <w:i/>
        </w:rPr>
        <w:t>ART Act</w:t>
      </w:r>
      <w:r w:rsidRPr="00166E97">
        <w:t xml:space="preserve"> means the </w:t>
      </w:r>
      <w:r w:rsidRPr="00166E97">
        <w:rPr>
          <w:i/>
        </w:rPr>
        <w:t>Administrative Review Tribunal Act 2024</w:t>
      </w:r>
      <w:r w:rsidRPr="00166E97">
        <w:t>.</w:t>
      </w:r>
    </w:p>
    <w:p w14:paraId="4D4F87CA" w14:textId="77777777" w:rsidR="009A542D" w:rsidRPr="00166E97" w:rsidRDefault="009A542D" w:rsidP="00166E97">
      <w:pPr>
        <w:pStyle w:val="ItemHead"/>
      </w:pPr>
      <w:r w:rsidRPr="00166E97">
        <w:t xml:space="preserve">38  Subsection 3(1) (definition of </w:t>
      </w:r>
      <w:r w:rsidRPr="00166E97">
        <w:rPr>
          <w:i/>
        </w:rPr>
        <w:t>relevant proceedings</w:t>
      </w:r>
      <w:r w:rsidRPr="00166E97">
        <w:t>)</w:t>
      </w:r>
    </w:p>
    <w:p w14:paraId="7F191BFB" w14:textId="77777777" w:rsidR="009A542D" w:rsidRPr="00166E97" w:rsidRDefault="009A542D" w:rsidP="00166E97">
      <w:pPr>
        <w:pStyle w:val="Item"/>
      </w:pPr>
      <w:r w:rsidRPr="00166E97">
        <w:t>Omit “or in the AAT”, substitute “, or proceedings (within the meaning of the ART Act) in the ART,”.</w:t>
      </w:r>
    </w:p>
    <w:p w14:paraId="015376F4" w14:textId="77777777" w:rsidR="009A542D" w:rsidRPr="00166E97" w:rsidRDefault="009A542D" w:rsidP="00166E97">
      <w:pPr>
        <w:pStyle w:val="ItemHead"/>
      </w:pPr>
      <w:r w:rsidRPr="00166E97">
        <w:t>39  Sub</w:t>
      </w:r>
      <w:r w:rsidR="00DB5ADC" w:rsidRPr="00166E97">
        <w:t>section 1</w:t>
      </w:r>
      <w:r w:rsidRPr="00166E97">
        <w:t>9(7) (note)</w:t>
      </w:r>
    </w:p>
    <w:p w14:paraId="7A073166" w14:textId="77777777" w:rsidR="009A542D" w:rsidRPr="00166E97" w:rsidRDefault="009A542D" w:rsidP="00166E97">
      <w:pPr>
        <w:pStyle w:val="Item"/>
      </w:pPr>
      <w:r w:rsidRPr="00166E97">
        <w:t>Omit “AAT”, substitute “ART”.</w:t>
      </w:r>
    </w:p>
    <w:p w14:paraId="00FF1031" w14:textId="77777777" w:rsidR="009A542D" w:rsidRPr="00166E97" w:rsidRDefault="009A542D" w:rsidP="00166E97">
      <w:pPr>
        <w:pStyle w:val="ItemHead"/>
      </w:pPr>
      <w:r w:rsidRPr="00166E97">
        <w:t>40  Sub</w:t>
      </w:r>
      <w:r w:rsidR="00DB5ADC" w:rsidRPr="00166E97">
        <w:t>section 1</w:t>
      </w:r>
      <w:r w:rsidRPr="00166E97">
        <w:t>9(10) (note)</w:t>
      </w:r>
    </w:p>
    <w:p w14:paraId="541CE9A9" w14:textId="77777777" w:rsidR="009A542D" w:rsidRPr="00166E97" w:rsidRDefault="009A542D" w:rsidP="00166E97">
      <w:pPr>
        <w:pStyle w:val="Item"/>
      </w:pPr>
      <w:r w:rsidRPr="00166E97">
        <w:t>Omit “AAT”, substitute “ART”.</w:t>
      </w:r>
    </w:p>
    <w:p w14:paraId="743CEBA2" w14:textId="77777777" w:rsidR="009A542D" w:rsidRPr="00166E97" w:rsidRDefault="009A542D" w:rsidP="00166E97">
      <w:pPr>
        <w:pStyle w:val="ItemHead"/>
      </w:pPr>
      <w:r w:rsidRPr="00166E97">
        <w:t>41  Sub</w:t>
      </w:r>
      <w:r w:rsidR="00DB5ADC" w:rsidRPr="00166E97">
        <w:t>section 1</w:t>
      </w:r>
      <w:r w:rsidRPr="00166E97">
        <w:t>9(11) (note)</w:t>
      </w:r>
    </w:p>
    <w:p w14:paraId="60289917" w14:textId="77777777" w:rsidR="009A542D" w:rsidRPr="00166E97" w:rsidRDefault="009A542D" w:rsidP="00166E97">
      <w:pPr>
        <w:pStyle w:val="Item"/>
      </w:pPr>
      <w:r w:rsidRPr="00166E97">
        <w:t>Omit “AAT”, substitute “ART”.</w:t>
      </w:r>
    </w:p>
    <w:p w14:paraId="1085EF49" w14:textId="77777777" w:rsidR="009A542D" w:rsidRPr="00166E97" w:rsidRDefault="009A542D" w:rsidP="00166E97">
      <w:pPr>
        <w:pStyle w:val="ItemHead"/>
      </w:pPr>
      <w:r w:rsidRPr="00166E97">
        <w:t xml:space="preserve">42  </w:t>
      </w:r>
      <w:r w:rsidR="0049529B" w:rsidRPr="00166E97">
        <w:t>Subsection 2</w:t>
      </w:r>
      <w:r w:rsidRPr="00166E97">
        <w:t>1(5) (note 2)</w:t>
      </w:r>
    </w:p>
    <w:p w14:paraId="7D397485" w14:textId="77777777" w:rsidR="009A542D" w:rsidRPr="00166E97" w:rsidRDefault="009A542D" w:rsidP="00166E97">
      <w:pPr>
        <w:pStyle w:val="Item"/>
      </w:pPr>
      <w:r w:rsidRPr="00166E97">
        <w:t>Omit “AAT”, substitute “ART”.</w:t>
      </w:r>
    </w:p>
    <w:p w14:paraId="20380A94" w14:textId="77777777" w:rsidR="009A542D" w:rsidRPr="00166E97" w:rsidRDefault="009A542D" w:rsidP="00166E97">
      <w:pPr>
        <w:pStyle w:val="ItemHead"/>
      </w:pPr>
      <w:r w:rsidRPr="00166E97">
        <w:t>43  Subsection 30(5) (note)</w:t>
      </w:r>
    </w:p>
    <w:p w14:paraId="20FA97C6" w14:textId="77777777" w:rsidR="009A542D" w:rsidRPr="00166E97" w:rsidRDefault="009A542D" w:rsidP="00166E97">
      <w:pPr>
        <w:pStyle w:val="Item"/>
      </w:pPr>
      <w:r w:rsidRPr="00166E97">
        <w:t>Omit “AAT”, substitute “ART”.</w:t>
      </w:r>
    </w:p>
    <w:p w14:paraId="489D4FC3" w14:textId="77777777" w:rsidR="009A542D" w:rsidRPr="00166E97" w:rsidRDefault="009A542D" w:rsidP="00166E97">
      <w:pPr>
        <w:pStyle w:val="ItemHead"/>
      </w:pPr>
      <w:r w:rsidRPr="00166E97">
        <w:t>44  Subsection 31(6) (note)</w:t>
      </w:r>
    </w:p>
    <w:p w14:paraId="5609B498" w14:textId="77777777" w:rsidR="009A542D" w:rsidRPr="00166E97" w:rsidRDefault="009A542D" w:rsidP="00166E97">
      <w:pPr>
        <w:pStyle w:val="Item"/>
      </w:pPr>
      <w:r w:rsidRPr="00166E97">
        <w:t>Omit “AAT”, substitute “ART”.</w:t>
      </w:r>
    </w:p>
    <w:p w14:paraId="4D62135E" w14:textId="77777777" w:rsidR="009A542D" w:rsidRPr="00166E97" w:rsidRDefault="009A542D" w:rsidP="00166E97">
      <w:pPr>
        <w:pStyle w:val="ItemHead"/>
      </w:pPr>
      <w:r w:rsidRPr="00166E97">
        <w:t>45  Subsection 34(1) (note)</w:t>
      </w:r>
    </w:p>
    <w:p w14:paraId="468DE96B" w14:textId="77777777" w:rsidR="009A542D" w:rsidRPr="00166E97" w:rsidRDefault="009A542D" w:rsidP="00166E97">
      <w:pPr>
        <w:pStyle w:val="Item"/>
      </w:pPr>
      <w:r w:rsidRPr="00166E97">
        <w:t>Omit “AAT”, substitute “ART”.</w:t>
      </w:r>
    </w:p>
    <w:p w14:paraId="4D4099C4" w14:textId="77777777" w:rsidR="009A542D" w:rsidRPr="00166E97" w:rsidRDefault="009A542D" w:rsidP="00166E97">
      <w:pPr>
        <w:pStyle w:val="ItemHead"/>
      </w:pPr>
      <w:r w:rsidRPr="00166E97">
        <w:t>46  Subsection 37(1) (note)</w:t>
      </w:r>
    </w:p>
    <w:p w14:paraId="4257E39F" w14:textId="77777777" w:rsidR="009A542D" w:rsidRPr="00166E97" w:rsidRDefault="009A542D" w:rsidP="00166E97">
      <w:pPr>
        <w:pStyle w:val="Item"/>
      </w:pPr>
      <w:r w:rsidRPr="00166E97">
        <w:t>Omit “AAT”, substitute “ART”.</w:t>
      </w:r>
    </w:p>
    <w:p w14:paraId="40C4286C" w14:textId="77777777" w:rsidR="009A542D" w:rsidRPr="00166E97" w:rsidRDefault="009A542D" w:rsidP="00166E97">
      <w:pPr>
        <w:pStyle w:val="ItemHead"/>
      </w:pPr>
      <w:r w:rsidRPr="00166E97">
        <w:t>47  Subsection 37(2B) (note)</w:t>
      </w:r>
    </w:p>
    <w:p w14:paraId="404F9306" w14:textId="77777777" w:rsidR="009A542D" w:rsidRPr="00166E97" w:rsidRDefault="009A542D" w:rsidP="00166E97">
      <w:pPr>
        <w:pStyle w:val="Item"/>
      </w:pPr>
      <w:r w:rsidRPr="00166E97">
        <w:t>Omit “AAT”, substitute “ART”.</w:t>
      </w:r>
    </w:p>
    <w:p w14:paraId="47C81436" w14:textId="77777777" w:rsidR="009A542D" w:rsidRPr="00166E97" w:rsidRDefault="009A542D" w:rsidP="00166E97">
      <w:pPr>
        <w:pStyle w:val="ItemHead"/>
      </w:pPr>
      <w:r w:rsidRPr="00166E97">
        <w:t>48  Subsection 38(5) (note)</w:t>
      </w:r>
    </w:p>
    <w:p w14:paraId="61BC3CF3" w14:textId="77777777" w:rsidR="009A542D" w:rsidRPr="00166E97" w:rsidRDefault="009A542D" w:rsidP="00166E97">
      <w:pPr>
        <w:pStyle w:val="Item"/>
      </w:pPr>
      <w:r w:rsidRPr="00166E97">
        <w:t>Omit “AAT”, substitute “ART”.</w:t>
      </w:r>
    </w:p>
    <w:p w14:paraId="0D7B0E3F" w14:textId="77777777" w:rsidR="009A542D" w:rsidRPr="00166E97" w:rsidRDefault="009A542D" w:rsidP="00166E97">
      <w:pPr>
        <w:pStyle w:val="ItemHead"/>
      </w:pPr>
      <w:r w:rsidRPr="00166E97">
        <w:t>49  Subsection 39(2) (note)</w:t>
      </w:r>
    </w:p>
    <w:p w14:paraId="44DE43CE" w14:textId="77777777" w:rsidR="009A542D" w:rsidRPr="00166E97" w:rsidRDefault="009A542D" w:rsidP="00166E97">
      <w:pPr>
        <w:pStyle w:val="Item"/>
      </w:pPr>
      <w:r w:rsidRPr="00166E97">
        <w:t>Omit “AAT”, substitute “ART”.</w:t>
      </w:r>
    </w:p>
    <w:p w14:paraId="1DDC032A" w14:textId="77777777" w:rsidR="009A542D" w:rsidRPr="00166E97" w:rsidRDefault="009A542D" w:rsidP="00166E97">
      <w:pPr>
        <w:pStyle w:val="ItemHead"/>
      </w:pPr>
      <w:r w:rsidRPr="00166E97">
        <w:t>50  Subsection 39(3)</w:t>
      </w:r>
    </w:p>
    <w:p w14:paraId="1C72271F" w14:textId="77777777" w:rsidR="009A542D" w:rsidRPr="00166E97" w:rsidRDefault="009A542D" w:rsidP="00166E97">
      <w:pPr>
        <w:pStyle w:val="Item"/>
      </w:pPr>
      <w:r w:rsidRPr="00166E97">
        <w:t>Omit “AAT” (wherever occurring), substitute “ART”.</w:t>
      </w:r>
    </w:p>
    <w:p w14:paraId="625380F7" w14:textId="77777777" w:rsidR="009A542D" w:rsidRPr="00166E97" w:rsidRDefault="009A542D" w:rsidP="00166E97">
      <w:pPr>
        <w:pStyle w:val="ItemHead"/>
      </w:pPr>
      <w:r w:rsidRPr="00166E97">
        <w:t>51  Paragraph 39(5)(a)</w:t>
      </w:r>
    </w:p>
    <w:p w14:paraId="3887601E" w14:textId="77777777" w:rsidR="009A542D" w:rsidRPr="00166E97" w:rsidRDefault="009A542D" w:rsidP="00166E97">
      <w:pPr>
        <w:pStyle w:val="Item"/>
      </w:pPr>
      <w:r w:rsidRPr="00166E97">
        <w:t>Omit “subsection 44A(2) of the AAT Act”, substitute “</w:t>
      </w:r>
      <w:r w:rsidR="00DB5ADC" w:rsidRPr="00166E97">
        <w:t>subsection 1</w:t>
      </w:r>
      <w:r w:rsidRPr="00166E97">
        <w:t>78(2) of the ART Act”.</w:t>
      </w:r>
    </w:p>
    <w:p w14:paraId="3C7F3750" w14:textId="77777777" w:rsidR="009A542D" w:rsidRPr="00166E97" w:rsidRDefault="009A542D" w:rsidP="00166E97">
      <w:pPr>
        <w:pStyle w:val="ItemHead"/>
      </w:pPr>
      <w:r w:rsidRPr="00166E97">
        <w:t>52  Paragraph 39(5)(b)</w:t>
      </w:r>
    </w:p>
    <w:p w14:paraId="7779DEC9" w14:textId="77777777" w:rsidR="009A542D" w:rsidRPr="00166E97" w:rsidRDefault="009A542D" w:rsidP="00166E97">
      <w:pPr>
        <w:pStyle w:val="Item"/>
      </w:pPr>
      <w:r w:rsidRPr="00166E97">
        <w:t>Omit “subsection 44A(2A) of that Act”, substitute “</w:t>
      </w:r>
      <w:r w:rsidR="00DB5ADC" w:rsidRPr="00166E97">
        <w:t>subsection 1</w:t>
      </w:r>
      <w:r w:rsidRPr="00166E97">
        <w:t xml:space="preserve">78(2) of the ART Act (as it applies because of </w:t>
      </w:r>
      <w:r w:rsidR="00DB5ADC" w:rsidRPr="00166E97">
        <w:t>subsection 1</w:t>
      </w:r>
      <w:r w:rsidRPr="00166E97">
        <w:t>79(4) of that Act)”.</w:t>
      </w:r>
    </w:p>
    <w:p w14:paraId="1964C659" w14:textId="77777777" w:rsidR="009A542D" w:rsidRPr="00166E97" w:rsidRDefault="009A542D" w:rsidP="00166E97">
      <w:pPr>
        <w:pStyle w:val="ItemHead"/>
      </w:pPr>
      <w:r w:rsidRPr="00166E97">
        <w:t>53  Subsection 39(5)</w:t>
      </w:r>
    </w:p>
    <w:p w14:paraId="4A1A0B97" w14:textId="77777777" w:rsidR="009A542D" w:rsidRPr="00166E97" w:rsidRDefault="009A542D" w:rsidP="00166E97">
      <w:pPr>
        <w:pStyle w:val="Item"/>
      </w:pPr>
      <w:r w:rsidRPr="00166E97">
        <w:t>Omit “AAT”, substitute “ART”.</w:t>
      </w:r>
    </w:p>
    <w:p w14:paraId="643B6FBA" w14:textId="77777777" w:rsidR="009A542D" w:rsidRPr="00166E97" w:rsidRDefault="009A542D" w:rsidP="00166E97">
      <w:pPr>
        <w:pStyle w:val="ItemHead"/>
      </w:pPr>
      <w:r w:rsidRPr="00166E97">
        <w:t>54  Subsection 40(8) (note)</w:t>
      </w:r>
    </w:p>
    <w:p w14:paraId="573A2489" w14:textId="77777777" w:rsidR="009A542D" w:rsidRPr="00166E97" w:rsidRDefault="009A542D" w:rsidP="00166E97">
      <w:pPr>
        <w:pStyle w:val="Item"/>
      </w:pPr>
      <w:r w:rsidRPr="00166E97">
        <w:t>Omit “AAT”, substitute “ART”.</w:t>
      </w:r>
    </w:p>
    <w:p w14:paraId="6C98802C" w14:textId="77777777" w:rsidR="009A542D" w:rsidRPr="00166E97" w:rsidRDefault="009A542D" w:rsidP="00166E97">
      <w:pPr>
        <w:pStyle w:val="ItemHead"/>
      </w:pPr>
      <w:r w:rsidRPr="00166E97">
        <w:t>55  Subsection 40(12) (note 2)</w:t>
      </w:r>
    </w:p>
    <w:p w14:paraId="317A011C" w14:textId="77777777" w:rsidR="009A542D" w:rsidRPr="00166E97" w:rsidRDefault="009A542D" w:rsidP="00166E97">
      <w:pPr>
        <w:pStyle w:val="Item"/>
      </w:pPr>
      <w:r w:rsidRPr="00166E97">
        <w:t>Omit “AAT”, substitute “ART”.</w:t>
      </w:r>
    </w:p>
    <w:p w14:paraId="30896305" w14:textId="77777777" w:rsidR="009A542D" w:rsidRPr="00166E97" w:rsidRDefault="009A542D" w:rsidP="00166E97">
      <w:pPr>
        <w:pStyle w:val="ItemHead"/>
      </w:pPr>
      <w:r w:rsidRPr="00166E97">
        <w:t>56  Subsection 41(1A) (note)</w:t>
      </w:r>
    </w:p>
    <w:p w14:paraId="21A8741C" w14:textId="77777777" w:rsidR="009A542D" w:rsidRPr="00166E97" w:rsidRDefault="009A542D" w:rsidP="00166E97">
      <w:pPr>
        <w:pStyle w:val="Item"/>
      </w:pPr>
      <w:r w:rsidRPr="00166E97">
        <w:t>Omit “AAT”, substitute “ART”.</w:t>
      </w:r>
    </w:p>
    <w:p w14:paraId="567B1FFA" w14:textId="77777777" w:rsidR="009A542D" w:rsidRPr="00166E97" w:rsidRDefault="009A542D" w:rsidP="00166E97">
      <w:pPr>
        <w:pStyle w:val="ItemHead"/>
      </w:pPr>
      <w:r w:rsidRPr="00166E97">
        <w:t>57  Subsection 41A(5) (note)</w:t>
      </w:r>
    </w:p>
    <w:p w14:paraId="4C869070" w14:textId="77777777" w:rsidR="009A542D" w:rsidRPr="00166E97" w:rsidRDefault="009A542D" w:rsidP="00166E97">
      <w:pPr>
        <w:pStyle w:val="Item"/>
      </w:pPr>
      <w:r w:rsidRPr="00166E97">
        <w:t>Omit “AAT”, substitute “ART”.</w:t>
      </w:r>
    </w:p>
    <w:p w14:paraId="615FF1A0" w14:textId="77777777" w:rsidR="009A542D" w:rsidRPr="00166E97" w:rsidRDefault="009A542D" w:rsidP="00166E97">
      <w:pPr>
        <w:pStyle w:val="ItemHead"/>
      </w:pPr>
      <w:r w:rsidRPr="00166E97">
        <w:t>58  Subsection 41B(3) (note)</w:t>
      </w:r>
    </w:p>
    <w:p w14:paraId="38C57844" w14:textId="77777777" w:rsidR="009A542D" w:rsidRPr="00166E97" w:rsidRDefault="009A542D" w:rsidP="00166E97">
      <w:pPr>
        <w:pStyle w:val="Item"/>
      </w:pPr>
      <w:r w:rsidRPr="00166E97">
        <w:t>Omit “AAT”, substitute “ART”.</w:t>
      </w:r>
    </w:p>
    <w:p w14:paraId="0AA3AD2F" w14:textId="77777777" w:rsidR="009A542D" w:rsidRPr="00166E97" w:rsidRDefault="009A542D" w:rsidP="00166E97">
      <w:pPr>
        <w:pStyle w:val="ItemHead"/>
      </w:pPr>
      <w:r w:rsidRPr="00166E97">
        <w:t>59  Subsection 41D(1) (note 1)</w:t>
      </w:r>
    </w:p>
    <w:p w14:paraId="4437ADCE" w14:textId="77777777" w:rsidR="009A542D" w:rsidRPr="00166E97" w:rsidRDefault="009A542D" w:rsidP="00166E97">
      <w:pPr>
        <w:pStyle w:val="Item"/>
      </w:pPr>
      <w:r w:rsidRPr="00166E97">
        <w:t>Omit “AAT”, substitute “ART”.</w:t>
      </w:r>
    </w:p>
    <w:p w14:paraId="2713877D" w14:textId="77777777" w:rsidR="009A542D" w:rsidRPr="00166E97" w:rsidRDefault="009A542D" w:rsidP="00166E97">
      <w:pPr>
        <w:pStyle w:val="ItemHead"/>
      </w:pPr>
      <w:r w:rsidRPr="00166E97">
        <w:t>60  Paragraph 41D(7)(b)</w:t>
      </w:r>
    </w:p>
    <w:p w14:paraId="33417D1C" w14:textId="77777777" w:rsidR="009A542D" w:rsidRPr="00166E97" w:rsidRDefault="009A542D" w:rsidP="00166E97">
      <w:pPr>
        <w:pStyle w:val="Item"/>
      </w:pPr>
      <w:r w:rsidRPr="00166E97">
        <w:t>Omit “AAT” (wherever occurring), substitute “ART”.</w:t>
      </w:r>
    </w:p>
    <w:p w14:paraId="72696593" w14:textId="77777777" w:rsidR="009A542D" w:rsidRPr="00166E97" w:rsidRDefault="009A542D" w:rsidP="00166E97">
      <w:pPr>
        <w:pStyle w:val="ItemHead"/>
      </w:pPr>
      <w:r w:rsidRPr="00166E97">
        <w:t>61  Subsection 41E(1) (note)</w:t>
      </w:r>
    </w:p>
    <w:p w14:paraId="506AA067" w14:textId="77777777" w:rsidR="009A542D" w:rsidRPr="00166E97" w:rsidRDefault="009A542D" w:rsidP="00166E97">
      <w:pPr>
        <w:pStyle w:val="Item"/>
      </w:pPr>
      <w:r w:rsidRPr="00166E97">
        <w:t>Omit “AAT”, substitute “ART”.</w:t>
      </w:r>
    </w:p>
    <w:p w14:paraId="25986DC1" w14:textId="77777777" w:rsidR="009A542D" w:rsidRPr="00166E97" w:rsidRDefault="009A542D" w:rsidP="00166E97">
      <w:pPr>
        <w:pStyle w:val="ItemHead"/>
      </w:pPr>
      <w:r w:rsidRPr="00166E97">
        <w:t>62  Subsection 44(12) (note)</w:t>
      </w:r>
    </w:p>
    <w:p w14:paraId="63B752E3" w14:textId="77777777" w:rsidR="009A542D" w:rsidRPr="00166E97" w:rsidRDefault="009A542D" w:rsidP="00166E97">
      <w:pPr>
        <w:pStyle w:val="Item"/>
      </w:pPr>
      <w:r w:rsidRPr="00166E97">
        <w:t>Omit “AAT”, substitute “ART”.</w:t>
      </w:r>
    </w:p>
    <w:p w14:paraId="0AF3BD23" w14:textId="77777777" w:rsidR="009A542D" w:rsidRPr="00166E97" w:rsidRDefault="009A542D" w:rsidP="00166E97">
      <w:pPr>
        <w:pStyle w:val="ItemHead"/>
      </w:pPr>
      <w:r w:rsidRPr="00166E97">
        <w:t>63  Paragraph 48(2)(b)</w:t>
      </w:r>
    </w:p>
    <w:p w14:paraId="43ABA60E" w14:textId="77777777" w:rsidR="009A542D" w:rsidRPr="00166E97" w:rsidRDefault="009A542D" w:rsidP="00166E97">
      <w:pPr>
        <w:pStyle w:val="Item"/>
      </w:pPr>
      <w:r w:rsidRPr="00166E97">
        <w:t>Omit “AAT”, substitute “ART”.</w:t>
      </w:r>
    </w:p>
    <w:p w14:paraId="2B0E45B9" w14:textId="77777777" w:rsidR="009A542D" w:rsidRPr="00166E97" w:rsidRDefault="009A542D" w:rsidP="00166E97">
      <w:pPr>
        <w:pStyle w:val="ItemHead"/>
      </w:pPr>
      <w:r w:rsidRPr="00166E97">
        <w:t>64  Subsection 49(3) (note)</w:t>
      </w:r>
    </w:p>
    <w:p w14:paraId="5D958D7E" w14:textId="77777777" w:rsidR="009A542D" w:rsidRPr="00166E97" w:rsidRDefault="009A542D" w:rsidP="00166E97">
      <w:pPr>
        <w:pStyle w:val="Item"/>
      </w:pPr>
      <w:r w:rsidRPr="00166E97">
        <w:t>Omit “AAT”, substitute “ART”.</w:t>
      </w:r>
    </w:p>
    <w:p w14:paraId="4D61F8F5" w14:textId="77777777" w:rsidR="009A542D" w:rsidRPr="00166E97" w:rsidRDefault="009A542D" w:rsidP="00166E97">
      <w:pPr>
        <w:pStyle w:val="ItemHead"/>
      </w:pPr>
      <w:r w:rsidRPr="00166E97">
        <w:t>65  Paragraph 50(6)(a)</w:t>
      </w:r>
    </w:p>
    <w:p w14:paraId="4298B535" w14:textId="77777777" w:rsidR="009A542D" w:rsidRPr="00166E97" w:rsidRDefault="009A542D" w:rsidP="00166E97">
      <w:pPr>
        <w:pStyle w:val="Item"/>
      </w:pPr>
      <w:r w:rsidRPr="00166E97">
        <w:t>Omit “AAT”, substitute “ART”.</w:t>
      </w:r>
    </w:p>
    <w:p w14:paraId="776C82CC" w14:textId="77777777" w:rsidR="009A542D" w:rsidRPr="00166E97" w:rsidRDefault="009A542D" w:rsidP="00166E97">
      <w:pPr>
        <w:pStyle w:val="ItemHead"/>
      </w:pPr>
      <w:r w:rsidRPr="00166E97">
        <w:t>66  Paragraph 50(6)(b)</w:t>
      </w:r>
    </w:p>
    <w:p w14:paraId="18E2D66E" w14:textId="77777777" w:rsidR="009A542D" w:rsidRPr="00166E97" w:rsidRDefault="009A542D" w:rsidP="00166E97">
      <w:pPr>
        <w:pStyle w:val="Item"/>
      </w:pPr>
      <w:r w:rsidRPr="00166E97">
        <w:t>Omit “Tribunal”, substitute “ART”.</w:t>
      </w:r>
    </w:p>
    <w:p w14:paraId="5148F96D" w14:textId="77777777" w:rsidR="009A542D" w:rsidRPr="00166E97" w:rsidRDefault="009A542D" w:rsidP="00166E97">
      <w:pPr>
        <w:pStyle w:val="ItemHead"/>
      </w:pPr>
      <w:r w:rsidRPr="00166E97">
        <w:t>67  Paragraph 50(7)(a)</w:t>
      </w:r>
    </w:p>
    <w:p w14:paraId="77959EAA" w14:textId="77777777" w:rsidR="009A542D" w:rsidRPr="00166E97" w:rsidRDefault="009A542D" w:rsidP="00166E97">
      <w:pPr>
        <w:pStyle w:val="Item"/>
      </w:pPr>
      <w:r w:rsidRPr="00166E97">
        <w:t>Omit “subsection 44A(2) of the AAT Act”, substitute “</w:t>
      </w:r>
      <w:r w:rsidR="00DB5ADC" w:rsidRPr="00166E97">
        <w:t>subsection 1</w:t>
      </w:r>
      <w:r w:rsidRPr="00166E97">
        <w:t>78(2) of the ART Act”.</w:t>
      </w:r>
    </w:p>
    <w:p w14:paraId="41F4D851" w14:textId="77777777" w:rsidR="009A542D" w:rsidRPr="00166E97" w:rsidRDefault="009A542D" w:rsidP="00166E97">
      <w:pPr>
        <w:pStyle w:val="ItemHead"/>
      </w:pPr>
      <w:r w:rsidRPr="00166E97">
        <w:t>68  Paragraph 50(7)(b)</w:t>
      </w:r>
    </w:p>
    <w:p w14:paraId="691B7F4E" w14:textId="77777777" w:rsidR="009A542D" w:rsidRPr="00166E97" w:rsidRDefault="009A542D" w:rsidP="00166E97">
      <w:pPr>
        <w:pStyle w:val="Item"/>
      </w:pPr>
      <w:r w:rsidRPr="00166E97">
        <w:t>Omit “subsection 44A(2A) of that Act”, substitute “</w:t>
      </w:r>
      <w:r w:rsidR="00DB5ADC" w:rsidRPr="00166E97">
        <w:t>subsection 1</w:t>
      </w:r>
      <w:r w:rsidRPr="00166E97">
        <w:t xml:space="preserve">78(2) of the ART Act (as it applies because of </w:t>
      </w:r>
      <w:r w:rsidR="00DB5ADC" w:rsidRPr="00166E97">
        <w:t>subsection 1</w:t>
      </w:r>
      <w:r w:rsidRPr="00166E97">
        <w:t>79(4) of that Act)”.</w:t>
      </w:r>
    </w:p>
    <w:p w14:paraId="5EEFB20B" w14:textId="77777777" w:rsidR="009A542D" w:rsidRPr="00166E97" w:rsidRDefault="009A542D" w:rsidP="00166E97">
      <w:pPr>
        <w:pStyle w:val="ItemHead"/>
      </w:pPr>
      <w:r w:rsidRPr="00166E97">
        <w:t>69  Subsection 50(10) (note)</w:t>
      </w:r>
    </w:p>
    <w:p w14:paraId="2C8E409D" w14:textId="77777777" w:rsidR="009A542D" w:rsidRPr="00166E97" w:rsidRDefault="009A542D" w:rsidP="00166E97">
      <w:pPr>
        <w:pStyle w:val="Item"/>
      </w:pPr>
      <w:r w:rsidRPr="00166E97">
        <w:t>Omit “AAT”, substitute “ART”.</w:t>
      </w:r>
    </w:p>
    <w:p w14:paraId="6851A119" w14:textId="77777777" w:rsidR="009A542D" w:rsidRPr="00166E97" w:rsidRDefault="009A542D" w:rsidP="00166E97">
      <w:pPr>
        <w:pStyle w:val="ItemHead"/>
      </w:pPr>
      <w:bookmarkStart w:id="103" w:name="_Hlk155779895"/>
      <w:r w:rsidRPr="00166E97">
        <w:t>70  Section 62A</w:t>
      </w:r>
    </w:p>
    <w:p w14:paraId="1E9E22A9" w14:textId="77777777" w:rsidR="009A542D" w:rsidRPr="00166E97" w:rsidRDefault="009A542D" w:rsidP="00166E97">
      <w:pPr>
        <w:pStyle w:val="Item"/>
      </w:pPr>
      <w:r w:rsidRPr="00166E97">
        <w:t>Omit “AAT” (wherever occurring), substitute “ART”.</w:t>
      </w:r>
    </w:p>
    <w:bookmarkEnd w:id="103"/>
    <w:p w14:paraId="33A47A6C" w14:textId="77777777" w:rsidR="009A542D" w:rsidRPr="00166E97" w:rsidRDefault="009A542D" w:rsidP="00166E97">
      <w:pPr>
        <w:pStyle w:val="ItemHead"/>
      </w:pPr>
      <w:r w:rsidRPr="00166E97">
        <w:t>71  Section 76B (note)</w:t>
      </w:r>
    </w:p>
    <w:p w14:paraId="47F95095" w14:textId="77777777" w:rsidR="009A542D" w:rsidRPr="00166E97" w:rsidRDefault="009A542D" w:rsidP="00166E97">
      <w:pPr>
        <w:pStyle w:val="Item"/>
      </w:pPr>
      <w:r w:rsidRPr="00166E97">
        <w:t>Omit “</w:t>
      </w:r>
      <w:r w:rsidR="00DB5ADC" w:rsidRPr="00166E97">
        <w:t>subsection (</w:t>
      </w:r>
      <w:r w:rsidRPr="00166E97">
        <w:t>4) may be reviewable by the AAT”, substitute “</w:t>
      </w:r>
      <w:r w:rsidR="00DB5ADC" w:rsidRPr="00166E97">
        <w:t>subsection (</w:t>
      </w:r>
      <w:r w:rsidRPr="00166E97">
        <w:t>3) may be reviewable by the ART”.</w:t>
      </w:r>
    </w:p>
    <w:p w14:paraId="42954BAE" w14:textId="77777777" w:rsidR="009A542D" w:rsidRPr="00166E97" w:rsidRDefault="009A542D" w:rsidP="00166E97">
      <w:pPr>
        <w:pStyle w:val="ItemHead"/>
      </w:pPr>
      <w:r w:rsidRPr="00166E97">
        <w:t>72  Subsection 77(1)</w:t>
      </w:r>
    </w:p>
    <w:p w14:paraId="74852D19" w14:textId="77777777" w:rsidR="009A542D" w:rsidRPr="00166E97" w:rsidRDefault="009A542D" w:rsidP="00166E97">
      <w:pPr>
        <w:pStyle w:val="Item"/>
      </w:pPr>
      <w:r w:rsidRPr="00166E97">
        <w:t>Omit “AAT”, substitute “ART”.</w:t>
      </w:r>
    </w:p>
    <w:p w14:paraId="341FFE96" w14:textId="77777777" w:rsidR="009A542D" w:rsidRPr="00166E97" w:rsidRDefault="009A542D" w:rsidP="00166E97">
      <w:pPr>
        <w:pStyle w:val="ItemHead"/>
      </w:pPr>
      <w:r w:rsidRPr="00166E97">
        <w:t>73  Subsection 77(1A)</w:t>
      </w:r>
    </w:p>
    <w:p w14:paraId="4A76868D" w14:textId="77777777" w:rsidR="009A542D" w:rsidRPr="00166E97" w:rsidRDefault="009A542D" w:rsidP="00166E97">
      <w:pPr>
        <w:pStyle w:val="Item"/>
      </w:pPr>
      <w:r w:rsidRPr="00166E97">
        <w:t>Omit “AAT” (wherever occurring), substitute “ART”.</w:t>
      </w:r>
    </w:p>
    <w:p w14:paraId="4014A2B1" w14:textId="77777777" w:rsidR="009A542D" w:rsidRPr="00166E97" w:rsidRDefault="009A542D" w:rsidP="00166E97">
      <w:pPr>
        <w:pStyle w:val="ItemHead"/>
      </w:pPr>
      <w:r w:rsidRPr="00166E97">
        <w:t>74  Subsection 77(2)</w:t>
      </w:r>
    </w:p>
    <w:p w14:paraId="72B24779" w14:textId="77777777" w:rsidR="009A542D" w:rsidRPr="00166E97" w:rsidRDefault="009A542D" w:rsidP="00166E97">
      <w:pPr>
        <w:pStyle w:val="Item"/>
      </w:pPr>
      <w:r w:rsidRPr="00166E97">
        <w:t xml:space="preserve">Omit “AAT does not have power under subsection 29(7) of the AAT Act”, substitute “ART does not have power under </w:t>
      </w:r>
      <w:r w:rsidR="00DB5ADC" w:rsidRPr="00166E97">
        <w:t>subsection 1</w:t>
      </w:r>
      <w:r w:rsidRPr="00166E97">
        <w:t>9(2) of the ART Act”.</w:t>
      </w:r>
    </w:p>
    <w:p w14:paraId="3C6CF1BB" w14:textId="77777777" w:rsidR="009A542D" w:rsidRPr="00166E97" w:rsidRDefault="009A542D" w:rsidP="00166E97">
      <w:pPr>
        <w:pStyle w:val="ItemHead"/>
      </w:pPr>
      <w:r w:rsidRPr="00166E97">
        <w:t>75  Subsection 77(3)</w:t>
      </w:r>
    </w:p>
    <w:p w14:paraId="3A8267AE" w14:textId="77777777" w:rsidR="009A542D" w:rsidRPr="00166E97" w:rsidRDefault="009A542D" w:rsidP="00166E97">
      <w:pPr>
        <w:pStyle w:val="Item"/>
      </w:pPr>
      <w:r w:rsidRPr="00166E97">
        <w:t>Omit “AAT” (wherever occurring), substitute “ART”.</w:t>
      </w:r>
    </w:p>
    <w:p w14:paraId="37D04266" w14:textId="77777777" w:rsidR="009A542D" w:rsidRPr="00166E97" w:rsidRDefault="009A542D" w:rsidP="00166E97">
      <w:pPr>
        <w:pStyle w:val="ItemHead"/>
      </w:pPr>
      <w:r w:rsidRPr="00166E97">
        <w:t xml:space="preserve">76  Subsection 77(4) (definition of </w:t>
      </w:r>
      <w:r w:rsidRPr="00166E97">
        <w:rPr>
          <w:i/>
        </w:rPr>
        <w:t>decision</w:t>
      </w:r>
      <w:r w:rsidRPr="00166E97">
        <w:t>)</w:t>
      </w:r>
    </w:p>
    <w:p w14:paraId="4B9001C5" w14:textId="77777777" w:rsidR="009A542D" w:rsidRPr="00166E97" w:rsidRDefault="009A542D" w:rsidP="00166E97">
      <w:pPr>
        <w:pStyle w:val="Item"/>
      </w:pPr>
      <w:r w:rsidRPr="00166E97">
        <w:t>Omit “AAT Act”, substitute “ART Act”.</w:t>
      </w:r>
    </w:p>
    <w:p w14:paraId="6EA0BDAD" w14:textId="77777777" w:rsidR="009A542D" w:rsidRPr="00166E97" w:rsidRDefault="009A542D" w:rsidP="00166E97">
      <w:pPr>
        <w:pStyle w:val="ActHead9"/>
      </w:pPr>
      <w:bookmarkStart w:id="104" w:name="_Toc168394284"/>
      <w:r w:rsidRPr="00166E97">
        <w:t>Pooled Development Funds Act 1992</w:t>
      </w:r>
      <w:bookmarkEnd w:id="104"/>
    </w:p>
    <w:p w14:paraId="27999142" w14:textId="77777777" w:rsidR="009A542D" w:rsidRPr="00166E97" w:rsidRDefault="009A542D" w:rsidP="00166E97">
      <w:pPr>
        <w:pStyle w:val="ItemHead"/>
      </w:pPr>
      <w:r w:rsidRPr="00166E97">
        <w:t>77  Paragraph 55(7)(c)</w:t>
      </w:r>
    </w:p>
    <w:p w14:paraId="49664ABF" w14:textId="77777777" w:rsidR="009A542D" w:rsidRPr="00166E97" w:rsidRDefault="009A542D" w:rsidP="00166E97">
      <w:pPr>
        <w:pStyle w:val="Item"/>
      </w:pPr>
      <w:r w:rsidRPr="00166E97">
        <w:t xml:space="preserve">Omit “Administrative Appeals Tribunal under the </w:t>
      </w:r>
      <w:r w:rsidRPr="00166E97">
        <w:rPr>
          <w:i/>
        </w:rPr>
        <w:t>Administrative Appeals Tribunal Act 1975</w:t>
      </w:r>
      <w:r w:rsidRPr="00166E97">
        <w:t xml:space="preserve">”, substitute “Administrative Review Tribunal under the </w:t>
      </w:r>
      <w:r w:rsidRPr="00166E97">
        <w:rPr>
          <w:i/>
        </w:rPr>
        <w:t>Administrative Review Tribunal Act 2024</w:t>
      </w:r>
      <w:r w:rsidRPr="00166E97">
        <w:t>”.</w:t>
      </w:r>
    </w:p>
    <w:p w14:paraId="744E5CF2" w14:textId="77777777" w:rsidR="009A542D" w:rsidRPr="00166E97" w:rsidRDefault="009A542D" w:rsidP="00166E97">
      <w:pPr>
        <w:pStyle w:val="ItemHead"/>
      </w:pPr>
      <w:r w:rsidRPr="00166E97">
        <w:t>78  Section 56 (heading)</w:t>
      </w:r>
    </w:p>
    <w:p w14:paraId="7D50AEC4" w14:textId="77777777" w:rsidR="009A542D" w:rsidRPr="00166E97" w:rsidRDefault="009A542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1B4D82FA" w14:textId="77777777" w:rsidR="009A542D" w:rsidRPr="00166E97" w:rsidRDefault="009A542D" w:rsidP="00166E97">
      <w:pPr>
        <w:pStyle w:val="ItemHead"/>
      </w:pPr>
      <w:r w:rsidRPr="00166E97">
        <w:t>79  Subsection 56(1)</w:t>
      </w:r>
    </w:p>
    <w:p w14:paraId="07A66859" w14:textId="77777777" w:rsidR="009A542D" w:rsidRPr="00166E97" w:rsidRDefault="009A542D" w:rsidP="00166E97">
      <w:pPr>
        <w:pStyle w:val="Item"/>
      </w:pPr>
      <w:r w:rsidRPr="00166E97">
        <w:t>Omit “Administrative Appeals Tribunal”, substitute “Administrative Review Tribunal”.</w:t>
      </w:r>
    </w:p>
    <w:p w14:paraId="15FDC24D" w14:textId="77777777" w:rsidR="009A542D" w:rsidRPr="00166E97" w:rsidRDefault="009A542D" w:rsidP="00166E97">
      <w:pPr>
        <w:pStyle w:val="ActHead9"/>
      </w:pPr>
      <w:bookmarkStart w:id="105" w:name="_Toc168394285"/>
      <w:r w:rsidRPr="00166E97">
        <w:t>Trade Marks Act 1995</w:t>
      </w:r>
      <w:bookmarkEnd w:id="105"/>
    </w:p>
    <w:p w14:paraId="4313BEA4" w14:textId="77777777" w:rsidR="009A542D" w:rsidRPr="00166E97" w:rsidRDefault="009A542D" w:rsidP="00166E97">
      <w:pPr>
        <w:pStyle w:val="ItemHead"/>
      </w:pPr>
      <w:r w:rsidRPr="00166E97">
        <w:t>80  Subsections 99A(2), 136B(3), 175(5), 178(5), 180(4) and 180A(4)</w:t>
      </w:r>
    </w:p>
    <w:p w14:paraId="67857C08" w14:textId="77777777" w:rsidR="009A542D" w:rsidRPr="00166E97" w:rsidRDefault="009A542D" w:rsidP="00166E97">
      <w:pPr>
        <w:pStyle w:val="Item"/>
      </w:pPr>
      <w:r w:rsidRPr="00166E97">
        <w:t>Omit “Administrative Appeals Tribunal”, substitute “Administrative Review Tribunal”.</w:t>
      </w:r>
    </w:p>
    <w:p w14:paraId="06F432AD" w14:textId="77777777" w:rsidR="009A542D" w:rsidRPr="00166E97" w:rsidRDefault="009A542D" w:rsidP="00166E97">
      <w:pPr>
        <w:pStyle w:val="ItemHead"/>
      </w:pPr>
      <w:r w:rsidRPr="00166E97">
        <w:t xml:space="preserve">81  </w:t>
      </w:r>
      <w:r w:rsidR="0049529B" w:rsidRPr="00166E97">
        <w:t>Subsection 2</w:t>
      </w:r>
      <w:r w:rsidRPr="00166E97">
        <w:t>22A(4)</w:t>
      </w:r>
    </w:p>
    <w:p w14:paraId="6148BC4F" w14:textId="77777777" w:rsidR="009A542D" w:rsidRPr="00166E97" w:rsidRDefault="009A542D" w:rsidP="00166E97">
      <w:pPr>
        <w:pStyle w:val="Item"/>
      </w:pPr>
      <w:r w:rsidRPr="00166E97">
        <w:t>Omit “Administrative Appeals Tribunal” (wherever occurring), substitute “Administrative Review Tribunal”.</w:t>
      </w:r>
    </w:p>
    <w:p w14:paraId="3E6D1C02" w14:textId="77777777" w:rsidR="009A542D" w:rsidRPr="00166E97" w:rsidRDefault="009A542D" w:rsidP="00166E97">
      <w:pPr>
        <w:pStyle w:val="ItemHead"/>
      </w:pPr>
      <w:r w:rsidRPr="00166E97">
        <w:t xml:space="preserve">82  </w:t>
      </w:r>
      <w:r w:rsidR="0049529B" w:rsidRPr="00166E97">
        <w:t>Subsection 2</w:t>
      </w:r>
      <w:r w:rsidRPr="00166E97">
        <w:t>24(7)</w:t>
      </w:r>
    </w:p>
    <w:p w14:paraId="7AD8557C" w14:textId="77777777" w:rsidR="009A542D" w:rsidRPr="00166E97" w:rsidRDefault="009A542D" w:rsidP="00166E97">
      <w:pPr>
        <w:pStyle w:val="Item"/>
      </w:pPr>
      <w:r w:rsidRPr="00166E97">
        <w:t>Omit “Administrative Appeals Tribunal”, substitute “Administrative Review Tribunal”.</w:t>
      </w:r>
    </w:p>
    <w:p w14:paraId="5854714E" w14:textId="77777777" w:rsidR="009A542D" w:rsidRPr="00166E97" w:rsidRDefault="009A542D" w:rsidP="00166E97">
      <w:pPr>
        <w:pStyle w:val="ItemHead"/>
      </w:pPr>
      <w:r w:rsidRPr="00166E97">
        <w:t>83  Section 227 (heading)</w:t>
      </w:r>
    </w:p>
    <w:p w14:paraId="3A8B8F88" w14:textId="77777777" w:rsidR="009A542D" w:rsidRPr="00166E97" w:rsidRDefault="009A542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170E3837" w14:textId="77777777" w:rsidR="009A542D" w:rsidRPr="00166E97" w:rsidRDefault="009A542D" w:rsidP="00166E97">
      <w:pPr>
        <w:pStyle w:val="ItemHead"/>
      </w:pPr>
      <w:r w:rsidRPr="00166E97">
        <w:t xml:space="preserve">84  </w:t>
      </w:r>
      <w:r w:rsidR="0049529B" w:rsidRPr="00166E97">
        <w:t>Subsection 2</w:t>
      </w:r>
      <w:r w:rsidRPr="00166E97">
        <w:t>27(1)</w:t>
      </w:r>
    </w:p>
    <w:p w14:paraId="178F475C" w14:textId="77777777" w:rsidR="009A542D" w:rsidRPr="00166E97" w:rsidRDefault="009A542D" w:rsidP="00166E97">
      <w:pPr>
        <w:pStyle w:val="Item"/>
      </w:pPr>
      <w:r w:rsidRPr="00166E97">
        <w:t>Omit “Administrative Appeals Tribunal”, substitute “Administrative Review Tribunal”.</w:t>
      </w:r>
    </w:p>
    <w:p w14:paraId="6EB162CB" w14:textId="77777777" w:rsidR="009A542D" w:rsidRPr="00166E97" w:rsidRDefault="009A542D" w:rsidP="00166E97">
      <w:pPr>
        <w:pStyle w:val="ItemHead"/>
      </w:pPr>
      <w:r w:rsidRPr="00166E97">
        <w:t>85  Paragraph 227(1)(b)</w:t>
      </w:r>
    </w:p>
    <w:p w14:paraId="262805CD" w14:textId="77777777" w:rsidR="009A542D" w:rsidRPr="00166E97" w:rsidRDefault="009A542D"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68734D48" w14:textId="77777777" w:rsidR="009A542D" w:rsidRPr="00166E97" w:rsidRDefault="009A542D" w:rsidP="00166E97">
      <w:pPr>
        <w:pStyle w:val="ItemHead"/>
      </w:pPr>
      <w:r w:rsidRPr="00166E97">
        <w:t xml:space="preserve">86  </w:t>
      </w:r>
      <w:r w:rsidR="0049529B" w:rsidRPr="00166E97">
        <w:t>Subsection 2</w:t>
      </w:r>
      <w:r w:rsidRPr="00166E97">
        <w:t xml:space="preserve">27(3) (definition of </w:t>
      </w:r>
      <w:r w:rsidRPr="00166E97">
        <w:rPr>
          <w:i/>
        </w:rPr>
        <w:t>decision</w:t>
      </w:r>
      <w:r w:rsidRPr="00166E97">
        <w:t>)</w:t>
      </w:r>
    </w:p>
    <w:p w14:paraId="2A68ABC2" w14:textId="77777777" w:rsidR="009A542D" w:rsidRPr="00166E97" w:rsidRDefault="009A542D"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0C91FAD6" w14:textId="77777777" w:rsidR="009A542D" w:rsidRPr="00166E97" w:rsidRDefault="009A542D" w:rsidP="00166E97">
      <w:pPr>
        <w:pStyle w:val="ItemHead"/>
      </w:pPr>
      <w:r w:rsidRPr="00166E97">
        <w:t xml:space="preserve">87  </w:t>
      </w:r>
      <w:r w:rsidR="0049529B" w:rsidRPr="00166E97">
        <w:t>Subsection 2</w:t>
      </w:r>
      <w:r w:rsidRPr="00166E97">
        <w:t>28A(7)</w:t>
      </w:r>
    </w:p>
    <w:p w14:paraId="5750908C" w14:textId="77777777" w:rsidR="009A542D" w:rsidRPr="00166E97" w:rsidRDefault="009A542D" w:rsidP="00166E97">
      <w:pPr>
        <w:pStyle w:val="Item"/>
      </w:pPr>
      <w:r w:rsidRPr="00166E97">
        <w:t>Omit “Administrative Appeals Tribunal”, substitute “Administrative Review Tribunal”.</w:t>
      </w:r>
    </w:p>
    <w:p w14:paraId="48C63C86" w14:textId="77777777" w:rsidR="009A542D" w:rsidRPr="00166E97" w:rsidRDefault="009A542D" w:rsidP="00166E97">
      <w:pPr>
        <w:pStyle w:val="ItemHead"/>
      </w:pPr>
      <w:r w:rsidRPr="00166E97">
        <w:t>88  Paragraph 231(3)(d)</w:t>
      </w:r>
    </w:p>
    <w:p w14:paraId="780CCF92" w14:textId="77777777" w:rsidR="009A542D" w:rsidRPr="00166E97" w:rsidRDefault="009A542D" w:rsidP="00166E97">
      <w:pPr>
        <w:pStyle w:val="Item"/>
      </w:pPr>
      <w:r w:rsidRPr="00166E97">
        <w:t>Omit “Administrative Appeals Tribunal”, substitute “Administrative Review Tribunal”.</w:t>
      </w:r>
    </w:p>
    <w:p w14:paraId="1E840DA6" w14:textId="77777777" w:rsidR="009A542D" w:rsidRPr="00166E97" w:rsidRDefault="009A542D" w:rsidP="00166E97">
      <w:pPr>
        <w:pStyle w:val="ActHead9"/>
      </w:pPr>
      <w:bookmarkStart w:id="106" w:name="_Toc168394286"/>
      <w:r w:rsidRPr="00166E97">
        <w:t>Venture Capital Act 2002</w:t>
      </w:r>
      <w:bookmarkEnd w:id="106"/>
    </w:p>
    <w:p w14:paraId="4B0C6BA7" w14:textId="77777777" w:rsidR="009A542D" w:rsidRPr="00166E97" w:rsidRDefault="009A542D" w:rsidP="00166E97">
      <w:pPr>
        <w:pStyle w:val="ItemHead"/>
      </w:pPr>
      <w:r w:rsidRPr="00166E97">
        <w:t>89  Paragraph 29</w:t>
      </w:r>
      <w:r w:rsidR="00166E97">
        <w:noBreakHyphen/>
      </w:r>
      <w:r w:rsidRPr="00166E97">
        <w:t>10(6)(c)</w:t>
      </w:r>
    </w:p>
    <w:p w14:paraId="368AB10C" w14:textId="77777777" w:rsidR="009A542D" w:rsidRPr="00166E97" w:rsidRDefault="009A542D" w:rsidP="00166E97">
      <w:pPr>
        <w:pStyle w:val="Item"/>
      </w:pPr>
      <w:r w:rsidRPr="00166E97">
        <w:t xml:space="preserve">Omit “Administrative Appeals Tribunal under the </w:t>
      </w:r>
      <w:r w:rsidRPr="00166E97">
        <w:rPr>
          <w:i/>
        </w:rPr>
        <w:t>Administrative Appeals Tribunal Act 1975</w:t>
      </w:r>
      <w:r w:rsidRPr="00166E97">
        <w:t xml:space="preserve">”, substitute “Administrative Review Tribunal under the </w:t>
      </w:r>
      <w:r w:rsidRPr="00166E97">
        <w:rPr>
          <w:i/>
        </w:rPr>
        <w:t>Administrative Review Tribunal Act 2024</w:t>
      </w:r>
      <w:r w:rsidRPr="00166E97">
        <w:t>”.</w:t>
      </w:r>
    </w:p>
    <w:p w14:paraId="01B6E8DD" w14:textId="77777777" w:rsidR="009A542D" w:rsidRPr="00166E97" w:rsidRDefault="009A542D" w:rsidP="00166E97">
      <w:pPr>
        <w:pStyle w:val="ItemHead"/>
      </w:pPr>
      <w:r w:rsidRPr="00166E97">
        <w:t>90  Section 29</w:t>
      </w:r>
      <w:r w:rsidR="00166E97">
        <w:noBreakHyphen/>
      </w:r>
      <w:r w:rsidRPr="00166E97">
        <w:t>15 (heading)</w:t>
      </w:r>
    </w:p>
    <w:p w14:paraId="61100F0B" w14:textId="77777777" w:rsidR="009A542D" w:rsidRPr="00166E97" w:rsidRDefault="009A542D"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401E1202" w14:textId="77777777" w:rsidR="009A542D" w:rsidRPr="00166E97" w:rsidRDefault="009A542D" w:rsidP="00166E97">
      <w:pPr>
        <w:pStyle w:val="ItemHead"/>
      </w:pPr>
      <w:r w:rsidRPr="00166E97">
        <w:t xml:space="preserve">91  </w:t>
      </w:r>
      <w:r w:rsidR="0049529B" w:rsidRPr="00166E97">
        <w:t>Subsection 2</w:t>
      </w:r>
      <w:r w:rsidRPr="00166E97">
        <w:t>9</w:t>
      </w:r>
      <w:r w:rsidR="00166E97">
        <w:noBreakHyphen/>
      </w:r>
      <w:r w:rsidRPr="00166E97">
        <w:t>15(1)</w:t>
      </w:r>
    </w:p>
    <w:p w14:paraId="5CA5AE9E" w14:textId="77777777" w:rsidR="00BD3594" w:rsidRPr="00166E97" w:rsidRDefault="009A542D" w:rsidP="00166E97">
      <w:pPr>
        <w:pStyle w:val="Item"/>
      </w:pPr>
      <w:r w:rsidRPr="00166E97">
        <w:t>Omit “Administrative Appeals Tribunal”, substitute “Administrative Review Tribunal”.</w:t>
      </w:r>
    </w:p>
    <w:p w14:paraId="5B28BFB5" w14:textId="77777777" w:rsidR="00A65F79" w:rsidRPr="00166E97" w:rsidRDefault="00DB5ADC" w:rsidP="00166E97">
      <w:pPr>
        <w:pStyle w:val="ActHead6"/>
        <w:pageBreakBefore/>
      </w:pPr>
      <w:bookmarkStart w:id="107" w:name="_Toc168394287"/>
      <w:r w:rsidRPr="008843C4">
        <w:rPr>
          <w:rStyle w:val="CharAmSchNo"/>
        </w:rPr>
        <w:t>Schedule 1</w:t>
      </w:r>
      <w:r w:rsidR="00A65F79" w:rsidRPr="008843C4">
        <w:rPr>
          <w:rStyle w:val="CharAmSchNo"/>
        </w:rPr>
        <w:t>2</w:t>
      </w:r>
      <w:r w:rsidR="00A65F79" w:rsidRPr="00166E97">
        <w:t>—</w:t>
      </w:r>
      <w:r w:rsidR="0028337E" w:rsidRPr="008843C4">
        <w:rPr>
          <w:rStyle w:val="CharAmSchText"/>
        </w:rPr>
        <w:t>Infrastructure, Transport, Regional Development, Communications and the Arts</w:t>
      </w:r>
      <w:bookmarkEnd w:id="107"/>
    </w:p>
    <w:p w14:paraId="454F7A90" w14:textId="77777777" w:rsidR="00492064" w:rsidRPr="008843C4" w:rsidRDefault="00492064" w:rsidP="00166E97">
      <w:pPr>
        <w:pStyle w:val="Header"/>
      </w:pPr>
      <w:r w:rsidRPr="008843C4">
        <w:rPr>
          <w:rStyle w:val="CharAmPartNo"/>
        </w:rPr>
        <w:t xml:space="preserve"> </w:t>
      </w:r>
      <w:r w:rsidRPr="008843C4">
        <w:rPr>
          <w:rStyle w:val="CharAmPartText"/>
        </w:rPr>
        <w:t xml:space="preserve"> </w:t>
      </w:r>
    </w:p>
    <w:p w14:paraId="151DD12A" w14:textId="77777777" w:rsidR="00492064" w:rsidRPr="00166E97" w:rsidRDefault="00492064" w:rsidP="00166E97">
      <w:pPr>
        <w:pStyle w:val="ActHead9"/>
      </w:pPr>
      <w:bookmarkStart w:id="108" w:name="_Toc168394288"/>
      <w:r w:rsidRPr="00166E97">
        <w:t>Airports Act 1996</w:t>
      </w:r>
      <w:bookmarkEnd w:id="108"/>
    </w:p>
    <w:p w14:paraId="33EDEC7C" w14:textId="77777777" w:rsidR="00492064" w:rsidRPr="00166E97" w:rsidRDefault="00492064" w:rsidP="00166E97">
      <w:pPr>
        <w:pStyle w:val="ItemHead"/>
      </w:pPr>
      <w:r w:rsidRPr="00166E97">
        <w:t>1  Section 241</w:t>
      </w:r>
    </w:p>
    <w:p w14:paraId="49961BAD" w14:textId="77777777" w:rsidR="00492064" w:rsidRPr="00166E97" w:rsidRDefault="00492064" w:rsidP="00166E97">
      <w:pPr>
        <w:pStyle w:val="Item"/>
      </w:pPr>
      <w:r w:rsidRPr="00166E97">
        <w:t>Omit “Administrative Appeals Tribunal”, substitute “Administrative Review Tribunal”.</w:t>
      </w:r>
    </w:p>
    <w:p w14:paraId="1EB09264" w14:textId="77777777" w:rsidR="00492064" w:rsidRPr="00166E97" w:rsidRDefault="00492064" w:rsidP="00166E97">
      <w:pPr>
        <w:pStyle w:val="ItemHead"/>
      </w:pPr>
      <w:r w:rsidRPr="00166E97">
        <w:t>2  Section 242 (heading)</w:t>
      </w:r>
    </w:p>
    <w:p w14:paraId="76ECD84C" w14:textId="77777777" w:rsidR="00492064" w:rsidRPr="00166E97" w:rsidRDefault="00492064"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732D0DE" w14:textId="77777777" w:rsidR="00492064" w:rsidRPr="00166E97" w:rsidRDefault="00492064" w:rsidP="00166E97">
      <w:pPr>
        <w:pStyle w:val="ItemHead"/>
      </w:pPr>
      <w:r w:rsidRPr="00166E97">
        <w:t xml:space="preserve">3  </w:t>
      </w:r>
      <w:r w:rsidR="0049529B" w:rsidRPr="00166E97">
        <w:t>Subsection 2</w:t>
      </w:r>
      <w:r w:rsidRPr="00166E97">
        <w:t>42(1)</w:t>
      </w:r>
    </w:p>
    <w:p w14:paraId="7383DF30" w14:textId="77777777" w:rsidR="00492064" w:rsidRPr="00166E97" w:rsidRDefault="00492064" w:rsidP="00166E97">
      <w:pPr>
        <w:pStyle w:val="Item"/>
      </w:pPr>
      <w:r w:rsidRPr="00166E97">
        <w:t>Omit “Administrative Appeals Tribunal”, substitute “Administrative Review Tribunal”.</w:t>
      </w:r>
    </w:p>
    <w:p w14:paraId="25162F19" w14:textId="77777777" w:rsidR="00492064" w:rsidRPr="00166E97" w:rsidRDefault="00492064" w:rsidP="00166E97">
      <w:pPr>
        <w:pStyle w:val="ItemHead"/>
      </w:pPr>
      <w:r w:rsidRPr="00166E97">
        <w:t xml:space="preserve">4  </w:t>
      </w:r>
      <w:r w:rsidR="0049529B" w:rsidRPr="00166E97">
        <w:t>Subsection 2</w:t>
      </w:r>
      <w:r w:rsidRPr="00166E97">
        <w:t>42(3)</w:t>
      </w:r>
    </w:p>
    <w:p w14:paraId="5F1992E5" w14:textId="77777777" w:rsidR="00492064" w:rsidRPr="00166E97" w:rsidRDefault="00492064"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73253999" w14:textId="77777777" w:rsidR="00492064" w:rsidRPr="00166E97" w:rsidRDefault="00492064" w:rsidP="00166E97">
      <w:pPr>
        <w:pStyle w:val="ItemHead"/>
      </w:pPr>
      <w:r w:rsidRPr="00166E97">
        <w:t xml:space="preserve">5  </w:t>
      </w:r>
      <w:r w:rsidR="0049529B" w:rsidRPr="00166E97">
        <w:t>Subsection 2</w:t>
      </w:r>
      <w:r w:rsidRPr="00166E97">
        <w:t xml:space="preserve">42(5) (definition of </w:t>
      </w:r>
      <w:r w:rsidRPr="00166E97">
        <w:rPr>
          <w:i/>
        </w:rPr>
        <w:t>decision</w:t>
      </w:r>
      <w:r w:rsidRPr="00166E97">
        <w:t>)</w:t>
      </w:r>
    </w:p>
    <w:p w14:paraId="761F9DB0" w14:textId="77777777" w:rsidR="00492064" w:rsidRPr="00166E97" w:rsidRDefault="00492064"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35F15390" w14:textId="77777777" w:rsidR="00492064" w:rsidRPr="00166E97" w:rsidRDefault="00492064" w:rsidP="00166E97">
      <w:pPr>
        <w:pStyle w:val="ItemHead"/>
      </w:pPr>
      <w:r w:rsidRPr="00166E97">
        <w:t xml:space="preserve">6  </w:t>
      </w:r>
      <w:r w:rsidR="0049529B" w:rsidRPr="00166E97">
        <w:t>Subsection 2</w:t>
      </w:r>
      <w:r w:rsidRPr="00166E97">
        <w:t>42(6) (heading)</w:t>
      </w:r>
    </w:p>
    <w:p w14:paraId="061F8113" w14:textId="77777777" w:rsidR="00492064" w:rsidRPr="00166E97" w:rsidRDefault="00492064" w:rsidP="00166E97">
      <w:pPr>
        <w:pStyle w:val="Item"/>
      </w:pPr>
      <w:r w:rsidRPr="00166E97">
        <w:t>Omit “</w:t>
      </w:r>
      <w:r w:rsidRPr="00166E97">
        <w:rPr>
          <w:i/>
        </w:rPr>
        <w:t>Administrative Appeals Tribunal</w:t>
      </w:r>
      <w:r w:rsidRPr="00166E97">
        <w:t>”, substitute “</w:t>
      </w:r>
      <w:r w:rsidRPr="00166E97">
        <w:rPr>
          <w:i/>
        </w:rPr>
        <w:t>Administrative Review Tribunal</w:t>
      </w:r>
      <w:r w:rsidRPr="00166E97">
        <w:t>”.</w:t>
      </w:r>
    </w:p>
    <w:p w14:paraId="01A76D81" w14:textId="77777777" w:rsidR="00492064" w:rsidRPr="00166E97" w:rsidRDefault="00492064" w:rsidP="00166E97">
      <w:pPr>
        <w:pStyle w:val="ItemHead"/>
      </w:pPr>
      <w:r w:rsidRPr="00166E97">
        <w:t xml:space="preserve">7  </w:t>
      </w:r>
      <w:r w:rsidR="0049529B" w:rsidRPr="00166E97">
        <w:t>Subsection 2</w:t>
      </w:r>
      <w:r w:rsidRPr="00166E97">
        <w:t>42(6)</w:t>
      </w:r>
    </w:p>
    <w:p w14:paraId="0F2098CD" w14:textId="77777777" w:rsidR="00492064" w:rsidRPr="00166E97" w:rsidRDefault="00492064" w:rsidP="00166E97">
      <w:pPr>
        <w:pStyle w:val="Item"/>
      </w:pPr>
      <w:r w:rsidRPr="00166E97">
        <w:t>Omit “Administrative Appeals Tribunal”, substitute “Administrative Review Tribunal”.</w:t>
      </w:r>
    </w:p>
    <w:p w14:paraId="7092A705" w14:textId="77777777" w:rsidR="00492064" w:rsidRPr="00166E97" w:rsidRDefault="00492064" w:rsidP="00166E97">
      <w:pPr>
        <w:pStyle w:val="ActHead9"/>
      </w:pPr>
      <w:bookmarkStart w:id="109" w:name="_Toc168394289"/>
      <w:r w:rsidRPr="00166E97">
        <w:t>Broadcasting Services Act 1992</w:t>
      </w:r>
      <w:bookmarkEnd w:id="109"/>
    </w:p>
    <w:p w14:paraId="451E5926" w14:textId="77777777" w:rsidR="00492064" w:rsidRPr="00166E97" w:rsidRDefault="00492064" w:rsidP="00166E97">
      <w:pPr>
        <w:pStyle w:val="ItemHead"/>
      </w:pPr>
      <w:r w:rsidRPr="00166E97">
        <w:t>8  Subparagraph 61AN(4C)(b)(ii)</w:t>
      </w:r>
    </w:p>
    <w:p w14:paraId="384EDF72" w14:textId="77777777" w:rsidR="00492064" w:rsidRPr="00166E97" w:rsidRDefault="00492064" w:rsidP="00166E97">
      <w:pPr>
        <w:pStyle w:val="Item"/>
      </w:pPr>
      <w:r w:rsidRPr="00166E97">
        <w:t>Omit “Administrative Appeals Tribunal”, substitute “Administrative Review Tribunal”.</w:t>
      </w:r>
    </w:p>
    <w:p w14:paraId="44DEEDAF" w14:textId="77777777" w:rsidR="00492064" w:rsidRPr="00166E97" w:rsidRDefault="00492064" w:rsidP="00166E97">
      <w:pPr>
        <w:pStyle w:val="ItemHead"/>
      </w:pPr>
      <w:r w:rsidRPr="00166E97">
        <w:t>9  Paragraph 61AN(4C)(e)</w:t>
      </w:r>
    </w:p>
    <w:p w14:paraId="3751212D" w14:textId="77777777" w:rsidR="00492064" w:rsidRPr="00166E97" w:rsidRDefault="00492064" w:rsidP="00166E97">
      <w:pPr>
        <w:pStyle w:val="Item"/>
      </w:pPr>
      <w:r w:rsidRPr="00166E97">
        <w:t>Omit “Administrative Appeals Tribunal”, substitute “Administrative Review Tribunal”.</w:t>
      </w:r>
    </w:p>
    <w:p w14:paraId="3E728394" w14:textId="77777777" w:rsidR="00492064" w:rsidRPr="00166E97" w:rsidRDefault="00492064" w:rsidP="00166E97">
      <w:pPr>
        <w:pStyle w:val="ItemHead"/>
      </w:pPr>
      <w:r w:rsidRPr="00166E97">
        <w:t xml:space="preserve">10  </w:t>
      </w:r>
      <w:r w:rsidR="00DB5ADC" w:rsidRPr="00166E97">
        <w:t>Subsection 6</w:t>
      </w:r>
      <w:r w:rsidRPr="00166E97">
        <w:t>1AZ(5) (heading)</w:t>
      </w:r>
    </w:p>
    <w:p w14:paraId="4A2EA280" w14:textId="77777777" w:rsidR="00492064" w:rsidRPr="00166E97" w:rsidRDefault="00492064" w:rsidP="00166E97">
      <w:pPr>
        <w:pStyle w:val="Item"/>
      </w:pPr>
      <w:r w:rsidRPr="00166E97">
        <w:t>Omit “</w:t>
      </w:r>
      <w:r w:rsidRPr="00166E97">
        <w:rPr>
          <w:i/>
        </w:rPr>
        <w:t>AAT</w:t>
      </w:r>
      <w:r w:rsidR="00E504F9" w:rsidRPr="00166E97">
        <w:rPr>
          <w:i/>
        </w:rPr>
        <w:t>/court</w:t>
      </w:r>
      <w:r w:rsidRPr="00166E97">
        <w:t>”, substitute “</w:t>
      </w:r>
      <w:r w:rsidRPr="00166E97">
        <w:rPr>
          <w:i/>
        </w:rPr>
        <w:t>ART</w:t>
      </w:r>
      <w:r w:rsidR="00E504F9" w:rsidRPr="00166E97">
        <w:rPr>
          <w:i/>
        </w:rPr>
        <w:t>/court</w:t>
      </w:r>
      <w:r w:rsidRPr="00166E97">
        <w:t>”.</w:t>
      </w:r>
    </w:p>
    <w:p w14:paraId="7A1CEB41" w14:textId="77777777" w:rsidR="00492064" w:rsidRPr="00166E97" w:rsidRDefault="00492064" w:rsidP="00166E97">
      <w:pPr>
        <w:pStyle w:val="ItemHead"/>
      </w:pPr>
      <w:r w:rsidRPr="00166E97">
        <w:t>11  Subparagraph 61AZ(5)(b)(ii)</w:t>
      </w:r>
    </w:p>
    <w:p w14:paraId="427A05E3" w14:textId="77777777" w:rsidR="00492064" w:rsidRPr="00166E97" w:rsidRDefault="00492064" w:rsidP="00166E97">
      <w:pPr>
        <w:pStyle w:val="Item"/>
      </w:pPr>
      <w:r w:rsidRPr="00166E97">
        <w:t>Omit “Administrative Appeals Tribunal”, substitute “Administrative Review Tribunal”.</w:t>
      </w:r>
    </w:p>
    <w:p w14:paraId="5E40B73F" w14:textId="77777777" w:rsidR="00492064" w:rsidRPr="00166E97" w:rsidRDefault="00492064" w:rsidP="00166E97">
      <w:pPr>
        <w:pStyle w:val="ItemHead"/>
      </w:pPr>
      <w:r w:rsidRPr="00166E97">
        <w:t xml:space="preserve">12  </w:t>
      </w:r>
      <w:r w:rsidR="00DB5ADC" w:rsidRPr="00166E97">
        <w:t>Subsection 6</w:t>
      </w:r>
      <w:r w:rsidRPr="00166E97">
        <w:t>1AZ(7)</w:t>
      </w:r>
    </w:p>
    <w:p w14:paraId="73C2C74C" w14:textId="77777777" w:rsidR="00492064" w:rsidRPr="00166E97" w:rsidRDefault="00492064" w:rsidP="00166E97">
      <w:pPr>
        <w:pStyle w:val="Item"/>
      </w:pPr>
      <w:r w:rsidRPr="00166E97">
        <w:t>Repeal the subsection, substitute:</w:t>
      </w:r>
    </w:p>
    <w:p w14:paraId="12649F88" w14:textId="77777777" w:rsidR="00492064" w:rsidRPr="00166E97" w:rsidRDefault="00492064" w:rsidP="00166E97">
      <w:pPr>
        <w:pStyle w:val="subsection"/>
      </w:pPr>
      <w:r w:rsidRPr="00166E97">
        <w:tab/>
        <w:t>(7)</w:t>
      </w:r>
      <w:r w:rsidRPr="00166E97">
        <w:tab/>
        <w:t xml:space="preserve">For the purposes of </w:t>
      </w:r>
      <w:r w:rsidR="00DB5ADC" w:rsidRPr="00166E97">
        <w:t>subsection (</w:t>
      </w:r>
      <w:r w:rsidRPr="00166E97">
        <w:t>5), if:</w:t>
      </w:r>
    </w:p>
    <w:p w14:paraId="3948CDB1" w14:textId="77777777" w:rsidR="00492064" w:rsidRPr="00166E97" w:rsidRDefault="00492064" w:rsidP="00166E97">
      <w:pPr>
        <w:pStyle w:val="paragraph"/>
      </w:pPr>
      <w:r w:rsidRPr="00166E97">
        <w:tab/>
        <w:t>(a)</w:t>
      </w:r>
      <w:r w:rsidRPr="00166E97">
        <w:tab/>
        <w:t>a person applied to the Administrative Review Tribunal for a review of a decision; and</w:t>
      </w:r>
    </w:p>
    <w:p w14:paraId="3907DC5D" w14:textId="77777777" w:rsidR="00492064" w:rsidRPr="00166E97" w:rsidRDefault="00492064" w:rsidP="00166E97">
      <w:pPr>
        <w:pStyle w:val="paragraph"/>
      </w:pPr>
      <w:r w:rsidRPr="00166E97">
        <w:tab/>
        <w:t>(b)</w:t>
      </w:r>
      <w:r w:rsidRPr="00166E97">
        <w:tab/>
        <w:t>the Administrative Review Tribunal makes a decision on the application;</w:t>
      </w:r>
    </w:p>
    <w:p w14:paraId="7D9DA62F" w14:textId="77777777" w:rsidR="00492064" w:rsidRPr="00166E97" w:rsidRDefault="00492064" w:rsidP="00166E97">
      <w:pPr>
        <w:pStyle w:val="subsection2"/>
      </w:pPr>
      <w:r w:rsidRPr="00166E97">
        <w:t xml:space="preserve">the application is taken not to have been finalised during the period within which a person may appeal to the Federal Court under </w:t>
      </w:r>
      <w:r w:rsidR="00DB5ADC" w:rsidRPr="00166E97">
        <w:t>section 1</w:t>
      </w:r>
      <w:r w:rsidRPr="00166E97">
        <w:t xml:space="preserve">72 of the </w:t>
      </w:r>
      <w:r w:rsidRPr="00166E97">
        <w:rPr>
          <w:i/>
        </w:rPr>
        <w:t>Administrative Review Tribunal Act 2024</w:t>
      </w:r>
      <w:r w:rsidRPr="00166E97">
        <w:t xml:space="preserve"> from the decision mentioned in paragraph (b).</w:t>
      </w:r>
    </w:p>
    <w:p w14:paraId="23FD6771" w14:textId="77777777" w:rsidR="00492064" w:rsidRPr="00166E97" w:rsidRDefault="00492064" w:rsidP="00166E97">
      <w:pPr>
        <w:pStyle w:val="ItemHead"/>
      </w:pPr>
      <w:r w:rsidRPr="00166E97">
        <w:t>13  Paragraphs 61AZ(8)(a) and (b)</w:t>
      </w:r>
    </w:p>
    <w:p w14:paraId="4B761206" w14:textId="77777777" w:rsidR="00492064" w:rsidRPr="00166E97" w:rsidRDefault="00492064" w:rsidP="00166E97">
      <w:pPr>
        <w:pStyle w:val="Item"/>
      </w:pPr>
      <w:r w:rsidRPr="00166E97">
        <w:t>Omit “Administrative Appeals Tribunal”, substitute “Administrative Review Tribunal”.</w:t>
      </w:r>
    </w:p>
    <w:p w14:paraId="0B9E3DF5" w14:textId="77777777" w:rsidR="00492064" w:rsidRPr="00166E97" w:rsidRDefault="00492064" w:rsidP="00166E97">
      <w:pPr>
        <w:pStyle w:val="ItemHead"/>
      </w:pPr>
      <w:r w:rsidRPr="00166E97">
        <w:t xml:space="preserve">14  </w:t>
      </w:r>
      <w:r w:rsidR="00DB5ADC" w:rsidRPr="00166E97">
        <w:t>Subsection 6</w:t>
      </w:r>
      <w:r w:rsidRPr="00166E97">
        <w:t>1AZ(12)</w:t>
      </w:r>
    </w:p>
    <w:p w14:paraId="50BBA84F" w14:textId="77777777" w:rsidR="00492064" w:rsidRPr="00166E97" w:rsidRDefault="00492064" w:rsidP="00166E97">
      <w:pPr>
        <w:pStyle w:val="Item"/>
      </w:pPr>
      <w:r w:rsidRPr="00166E97">
        <w:t>Omit “</w:t>
      </w:r>
      <w:r w:rsidR="00820D91" w:rsidRPr="00166E97">
        <w:t>28</w:t>
      </w:r>
      <w:r w:rsidR="00166E97">
        <w:noBreakHyphen/>
      </w:r>
      <w:r w:rsidR="00820D91" w:rsidRPr="00166E97">
        <w:t>day</w:t>
      </w:r>
      <w:r w:rsidRPr="00166E97">
        <w:t>”.</w:t>
      </w:r>
    </w:p>
    <w:p w14:paraId="4A34C367" w14:textId="77777777" w:rsidR="00492064" w:rsidRPr="00166E97" w:rsidRDefault="00492064" w:rsidP="00166E97">
      <w:pPr>
        <w:pStyle w:val="ItemHead"/>
      </w:pPr>
      <w:r w:rsidRPr="00166E97">
        <w:t>15  Part 14 (heading)</w:t>
      </w:r>
    </w:p>
    <w:p w14:paraId="6539250D" w14:textId="77777777" w:rsidR="00492064" w:rsidRPr="00166E97" w:rsidRDefault="00492064"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5C4F4D5F" w14:textId="77777777" w:rsidR="00492064" w:rsidRPr="00166E97" w:rsidRDefault="00492064" w:rsidP="00166E97">
      <w:pPr>
        <w:pStyle w:val="ItemHead"/>
      </w:pPr>
      <w:r w:rsidRPr="00166E97">
        <w:t>16  Section 204 (heading)</w:t>
      </w:r>
    </w:p>
    <w:p w14:paraId="695813B2" w14:textId="77777777" w:rsidR="00492064" w:rsidRPr="00166E97" w:rsidRDefault="00492064"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2F879DD" w14:textId="77777777" w:rsidR="00492064" w:rsidRPr="00166E97" w:rsidRDefault="00492064" w:rsidP="00166E97">
      <w:pPr>
        <w:pStyle w:val="ItemHead"/>
      </w:pPr>
      <w:r w:rsidRPr="00166E97">
        <w:t>17  Subsections 204(1) to (4)</w:t>
      </w:r>
    </w:p>
    <w:p w14:paraId="41680A32" w14:textId="77777777" w:rsidR="00492064" w:rsidRPr="00166E97" w:rsidRDefault="00492064" w:rsidP="00166E97">
      <w:pPr>
        <w:pStyle w:val="Item"/>
      </w:pPr>
      <w:r w:rsidRPr="00166E97">
        <w:t>Omit “Administrative Appeals Tribunal”, substitute “Administrative Review Tribunal”.</w:t>
      </w:r>
    </w:p>
    <w:p w14:paraId="4F5C0431" w14:textId="77777777" w:rsidR="00492064" w:rsidRPr="00166E97" w:rsidRDefault="00492064" w:rsidP="00166E97">
      <w:pPr>
        <w:pStyle w:val="ItemHead"/>
      </w:pPr>
      <w:r w:rsidRPr="00166E97">
        <w:t>18  Paragraph 205(b)</w:t>
      </w:r>
    </w:p>
    <w:p w14:paraId="1819B873" w14:textId="77777777" w:rsidR="00492064" w:rsidRPr="00166E97" w:rsidRDefault="00492064" w:rsidP="00166E97">
      <w:pPr>
        <w:pStyle w:val="Item"/>
      </w:pPr>
      <w:r w:rsidRPr="00166E97">
        <w:t>Omit “Administrative Appeals Tribunal”, substitute “Administrative Review Tribunal”.</w:t>
      </w:r>
    </w:p>
    <w:p w14:paraId="2DC5D5CA" w14:textId="77777777" w:rsidR="00492064" w:rsidRPr="00166E97" w:rsidRDefault="00492064" w:rsidP="00166E97">
      <w:pPr>
        <w:pStyle w:val="ItemHead"/>
      </w:pPr>
      <w:r w:rsidRPr="00166E97">
        <w:t>19  Clause 1 of Schedule 4</w:t>
      </w:r>
    </w:p>
    <w:p w14:paraId="19A78133" w14:textId="77777777" w:rsidR="00492064" w:rsidRPr="00166E97" w:rsidRDefault="00492064" w:rsidP="00166E97">
      <w:pPr>
        <w:pStyle w:val="Item"/>
      </w:pPr>
      <w:r w:rsidRPr="00166E97">
        <w:t>Omit “AAT”, substitute “ART”.</w:t>
      </w:r>
    </w:p>
    <w:p w14:paraId="4A143AB3" w14:textId="77777777" w:rsidR="00492064" w:rsidRPr="00166E97" w:rsidRDefault="00492064" w:rsidP="00166E97">
      <w:pPr>
        <w:pStyle w:val="ItemHead"/>
      </w:pPr>
      <w:r w:rsidRPr="00166E97">
        <w:t xml:space="preserve">20  Clause 2 of Schedule 4 (definition of </w:t>
      </w:r>
      <w:r w:rsidRPr="00166E97">
        <w:rPr>
          <w:i/>
        </w:rPr>
        <w:t>AAT</w:t>
      </w:r>
      <w:r w:rsidRPr="00166E97">
        <w:t>)</w:t>
      </w:r>
    </w:p>
    <w:p w14:paraId="051CAF36" w14:textId="77777777" w:rsidR="00492064" w:rsidRPr="00166E97" w:rsidRDefault="00492064" w:rsidP="00166E97">
      <w:pPr>
        <w:pStyle w:val="Item"/>
      </w:pPr>
      <w:r w:rsidRPr="00166E97">
        <w:t>Repeal the definition.</w:t>
      </w:r>
    </w:p>
    <w:p w14:paraId="387A575A" w14:textId="77777777" w:rsidR="00492064" w:rsidRPr="00166E97" w:rsidRDefault="00492064" w:rsidP="00166E97">
      <w:pPr>
        <w:pStyle w:val="ItemHead"/>
      </w:pPr>
      <w:r w:rsidRPr="00166E97">
        <w:t>21  Clause 2 of Schedule 4</w:t>
      </w:r>
    </w:p>
    <w:p w14:paraId="4875DC08" w14:textId="77777777" w:rsidR="00492064" w:rsidRPr="00166E97" w:rsidRDefault="00492064" w:rsidP="00166E97">
      <w:pPr>
        <w:pStyle w:val="Item"/>
      </w:pPr>
      <w:r w:rsidRPr="00166E97">
        <w:t>Insert:</w:t>
      </w:r>
    </w:p>
    <w:p w14:paraId="6C86EB8E" w14:textId="77777777" w:rsidR="00492064" w:rsidRPr="00166E97" w:rsidRDefault="00492064" w:rsidP="00166E97">
      <w:pPr>
        <w:pStyle w:val="Definition"/>
      </w:pPr>
      <w:r w:rsidRPr="00166E97">
        <w:rPr>
          <w:b/>
          <w:i/>
        </w:rPr>
        <w:t>ART</w:t>
      </w:r>
      <w:r w:rsidRPr="00166E97">
        <w:t xml:space="preserve"> means the Administrative Review Tribunal.</w:t>
      </w:r>
    </w:p>
    <w:p w14:paraId="0F079FD3" w14:textId="77777777" w:rsidR="00492064" w:rsidRPr="00166E97" w:rsidRDefault="00492064" w:rsidP="00166E97">
      <w:pPr>
        <w:pStyle w:val="ItemHead"/>
      </w:pPr>
      <w:r w:rsidRPr="00166E97">
        <w:t>22  Clause 62 of Schedule 4 (heading)</w:t>
      </w:r>
    </w:p>
    <w:p w14:paraId="328B113C" w14:textId="77777777" w:rsidR="00492064" w:rsidRPr="00166E97" w:rsidRDefault="00492064" w:rsidP="00166E97">
      <w:pPr>
        <w:pStyle w:val="Item"/>
      </w:pPr>
      <w:r w:rsidRPr="00166E97">
        <w:t>Omit “</w:t>
      </w:r>
      <w:r w:rsidRPr="00166E97">
        <w:rPr>
          <w:b/>
        </w:rPr>
        <w:t>AAT</w:t>
      </w:r>
      <w:r w:rsidRPr="00166E97">
        <w:t>”, substitute “</w:t>
      </w:r>
      <w:r w:rsidRPr="00166E97">
        <w:rPr>
          <w:b/>
        </w:rPr>
        <w:t>ART</w:t>
      </w:r>
      <w:r w:rsidRPr="00166E97">
        <w:t>”.</w:t>
      </w:r>
    </w:p>
    <w:p w14:paraId="1C20EB63" w14:textId="77777777" w:rsidR="00492064" w:rsidRPr="00166E97" w:rsidRDefault="00492064" w:rsidP="00166E97">
      <w:pPr>
        <w:pStyle w:val="ItemHead"/>
      </w:pPr>
      <w:r w:rsidRPr="00166E97">
        <w:t>23  Subclauses 62(5), (7) and (9) of Schedule 4</w:t>
      </w:r>
    </w:p>
    <w:p w14:paraId="35F2FE78" w14:textId="77777777" w:rsidR="00492064" w:rsidRPr="00166E97" w:rsidRDefault="00492064" w:rsidP="00166E97">
      <w:pPr>
        <w:pStyle w:val="Item"/>
      </w:pPr>
      <w:r w:rsidRPr="00166E97">
        <w:t>Omit “AAT”, substitute “ART”.</w:t>
      </w:r>
    </w:p>
    <w:p w14:paraId="461922B3" w14:textId="77777777" w:rsidR="00492064" w:rsidRPr="00166E97" w:rsidRDefault="00492064" w:rsidP="00166E97">
      <w:pPr>
        <w:pStyle w:val="ItemHead"/>
      </w:pPr>
      <w:r w:rsidRPr="00166E97">
        <w:t>24  Paragraph 63(a) of Schedule 4</w:t>
      </w:r>
    </w:p>
    <w:p w14:paraId="4D551673" w14:textId="77777777" w:rsidR="00492064" w:rsidRPr="00166E97" w:rsidRDefault="00492064" w:rsidP="00166E97">
      <w:pPr>
        <w:pStyle w:val="Item"/>
      </w:pPr>
      <w:r w:rsidRPr="00166E97">
        <w:t>Repeal the paragraph, substitute:</w:t>
      </w:r>
    </w:p>
    <w:p w14:paraId="544B296B" w14:textId="77777777" w:rsidR="00492064" w:rsidRPr="00166E97" w:rsidRDefault="00492064" w:rsidP="00166E97">
      <w:pPr>
        <w:pStyle w:val="paragraph"/>
      </w:pPr>
      <w:r w:rsidRPr="00166E97">
        <w:tab/>
        <w:t>(a)</w:t>
      </w:r>
      <w:r w:rsidRPr="00166E97">
        <w:tab/>
        <w:t xml:space="preserve">a statement of reasons for the decision (within the meaning of the </w:t>
      </w:r>
      <w:r w:rsidRPr="00166E97">
        <w:rPr>
          <w:i/>
        </w:rPr>
        <w:t>Administrative Review Tribunal Act 2024</w:t>
      </w:r>
      <w:r w:rsidRPr="00166E97">
        <w:t>); and</w:t>
      </w:r>
    </w:p>
    <w:p w14:paraId="6280E06F" w14:textId="77777777" w:rsidR="00492064" w:rsidRPr="00166E97" w:rsidRDefault="00492064" w:rsidP="00166E97">
      <w:pPr>
        <w:pStyle w:val="ItemHead"/>
      </w:pPr>
      <w:r w:rsidRPr="00166E97">
        <w:t>25  Paragraph 63(b) of Schedule 4</w:t>
      </w:r>
    </w:p>
    <w:p w14:paraId="052EF81E" w14:textId="77777777" w:rsidR="00492064" w:rsidRPr="00166E97" w:rsidRDefault="00492064" w:rsidP="00166E97">
      <w:pPr>
        <w:pStyle w:val="Item"/>
      </w:pPr>
      <w:r w:rsidRPr="00166E97">
        <w:t>Omit “AAT”, substitute “ART”.</w:t>
      </w:r>
    </w:p>
    <w:p w14:paraId="75F138B0" w14:textId="77777777" w:rsidR="00492064" w:rsidRPr="00166E97" w:rsidRDefault="00492064" w:rsidP="00166E97">
      <w:pPr>
        <w:pStyle w:val="ItemHead"/>
      </w:pPr>
      <w:r w:rsidRPr="00166E97">
        <w:t>26  Paragraph 57(5)(a) of Schedule 6</w:t>
      </w:r>
    </w:p>
    <w:p w14:paraId="4218B511" w14:textId="77777777" w:rsidR="00492064" w:rsidRPr="00166E97" w:rsidRDefault="00492064" w:rsidP="00166E97">
      <w:pPr>
        <w:pStyle w:val="Item"/>
      </w:pPr>
      <w:r w:rsidRPr="00166E97">
        <w:t>Omit “Administrative Appeals Tribunal”, substitute “Administrative Review Tribunal”.</w:t>
      </w:r>
    </w:p>
    <w:p w14:paraId="48E73434" w14:textId="77777777" w:rsidR="00492064" w:rsidRPr="00166E97" w:rsidRDefault="00492064" w:rsidP="00166E97">
      <w:pPr>
        <w:pStyle w:val="ItemHead"/>
      </w:pPr>
      <w:r w:rsidRPr="00166E97">
        <w:t>27  Paragraph 57(5)(b) of Schedule 6</w:t>
      </w:r>
    </w:p>
    <w:p w14:paraId="68CA7F5D" w14:textId="77777777" w:rsidR="00492064" w:rsidRPr="00166E97" w:rsidRDefault="00492064" w:rsidP="00166E97">
      <w:pPr>
        <w:pStyle w:val="Item"/>
      </w:pPr>
      <w:r w:rsidRPr="00166E97">
        <w:t xml:space="preserve">Omit “subsection 41(2) of the </w:t>
      </w:r>
      <w:r w:rsidRPr="00166E97">
        <w:rPr>
          <w:i/>
        </w:rPr>
        <w:t>Administrative Appeals Tribunal Act 1975</w:t>
      </w:r>
      <w:r w:rsidRPr="00166E97">
        <w:t xml:space="preserve">”, substitute “subsection 32(2) of the </w:t>
      </w:r>
      <w:r w:rsidRPr="00166E97">
        <w:rPr>
          <w:i/>
        </w:rPr>
        <w:t>Administrative Review Tribunal Act 2024</w:t>
      </w:r>
      <w:r w:rsidRPr="00166E97">
        <w:t>”.</w:t>
      </w:r>
    </w:p>
    <w:p w14:paraId="3B84EFC6" w14:textId="77777777" w:rsidR="00492064" w:rsidRPr="00166E97" w:rsidRDefault="00492064" w:rsidP="00166E97">
      <w:pPr>
        <w:pStyle w:val="ItemHead"/>
      </w:pPr>
      <w:r w:rsidRPr="00166E97">
        <w:t>28  Clause 58 of Schedule 6 (heading)</w:t>
      </w:r>
    </w:p>
    <w:p w14:paraId="75EF425D" w14:textId="77777777" w:rsidR="00492064" w:rsidRPr="00166E97" w:rsidRDefault="00492064"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6D1D5E7" w14:textId="77777777" w:rsidR="00492064" w:rsidRPr="00166E97" w:rsidRDefault="00492064" w:rsidP="00166E97">
      <w:pPr>
        <w:pStyle w:val="ItemHead"/>
      </w:pPr>
      <w:r w:rsidRPr="00166E97">
        <w:t>29  Clause 58 of Schedule 6</w:t>
      </w:r>
    </w:p>
    <w:p w14:paraId="6B080350" w14:textId="77777777" w:rsidR="00492064" w:rsidRPr="00166E97" w:rsidRDefault="00492064" w:rsidP="00166E97">
      <w:pPr>
        <w:pStyle w:val="Item"/>
      </w:pPr>
      <w:r w:rsidRPr="00166E97">
        <w:t>Omit “Administrative Appeals Tribunal”, substitute “Administrative Review Tribunal”.</w:t>
      </w:r>
    </w:p>
    <w:p w14:paraId="2D7412C5" w14:textId="77777777" w:rsidR="00492064" w:rsidRPr="00166E97" w:rsidRDefault="00492064" w:rsidP="00166E97">
      <w:pPr>
        <w:pStyle w:val="ItemHead"/>
      </w:pPr>
      <w:r w:rsidRPr="00166E97">
        <w:t>30  Paragraph 59(b) of Schedule 6</w:t>
      </w:r>
    </w:p>
    <w:p w14:paraId="5900C909" w14:textId="77777777" w:rsidR="00492064" w:rsidRPr="00166E97" w:rsidRDefault="00492064" w:rsidP="00166E97">
      <w:pPr>
        <w:pStyle w:val="Item"/>
      </w:pPr>
      <w:r w:rsidRPr="00166E97">
        <w:t>Omit “Administrative Appeals Tribunal”, substitute “Administrative Review Tribunal”.</w:t>
      </w:r>
    </w:p>
    <w:p w14:paraId="0E2D4453" w14:textId="77777777" w:rsidR="00492064" w:rsidRPr="00166E97" w:rsidRDefault="00492064" w:rsidP="00166E97">
      <w:pPr>
        <w:pStyle w:val="ActHead9"/>
      </w:pPr>
      <w:bookmarkStart w:id="110" w:name="_Toc168394290"/>
      <w:r w:rsidRPr="00166E97">
        <w:t>Civil Aviation Act 1988</w:t>
      </w:r>
      <w:bookmarkEnd w:id="110"/>
    </w:p>
    <w:p w14:paraId="79A2E6C3" w14:textId="77777777" w:rsidR="00492064" w:rsidRPr="00166E97" w:rsidRDefault="00492064" w:rsidP="00166E97">
      <w:pPr>
        <w:pStyle w:val="ItemHead"/>
      </w:pPr>
      <w:r w:rsidRPr="00166E97">
        <w:t>31  Paragraph 30DV(c)</w:t>
      </w:r>
    </w:p>
    <w:p w14:paraId="797BB308" w14:textId="77777777" w:rsidR="00492064" w:rsidRPr="00166E97" w:rsidRDefault="00492064" w:rsidP="00166E97">
      <w:pPr>
        <w:pStyle w:val="Item"/>
      </w:pPr>
      <w:r w:rsidRPr="00166E97">
        <w:t>Omit “Administrative Appeals Tribunal”, substitute “Administrative Review Tribunal”.</w:t>
      </w:r>
    </w:p>
    <w:p w14:paraId="19904533" w14:textId="77777777" w:rsidR="00492064" w:rsidRPr="00166E97" w:rsidRDefault="00492064" w:rsidP="00166E97">
      <w:pPr>
        <w:pStyle w:val="ItemHead"/>
      </w:pPr>
      <w:r w:rsidRPr="00166E97">
        <w:t>32  Section 30EB (example)</w:t>
      </w:r>
    </w:p>
    <w:p w14:paraId="4EBB82C7" w14:textId="77777777" w:rsidR="00492064" w:rsidRPr="00166E97" w:rsidRDefault="00492064" w:rsidP="00166E97">
      <w:pPr>
        <w:pStyle w:val="Item"/>
      </w:pPr>
      <w:r w:rsidRPr="00166E97">
        <w:t>Omit “Administrative Appeals Tribunal”, substitute “Administrative Review Tribunal”.</w:t>
      </w:r>
    </w:p>
    <w:p w14:paraId="0A94F08D" w14:textId="77777777" w:rsidR="00492064" w:rsidRPr="00166E97" w:rsidRDefault="00492064" w:rsidP="00166E97">
      <w:pPr>
        <w:pStyle w:val="ItemHead"/>
      </w:pPr>
      <w:r w:rsidRPr="00166E97">
        <w:t xml:space="preserve">33  Subsection 31(1) (definition of </w:t>
      </w:r>
      <w:r w:rsidRPr="00166E97">
        <w:rPr>
          <w:i/>
        </w:rPr>
        <w:t>decision</w:t>
      </w:r>
      <w:r w:rsidRPr="00166E97">
        <w:t>)</w:t>
      </w:r>
    </w:p>
    <w:p w14:paraId="0EDD060D" w14:textId="77777777" w:rsidR="00492064" w:rsidRPr="00166E97" w:rsidRDefault="00492064"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503DD65F" w14:textId="77777777" w:rsidR="00492064" w:rsidRPr="00166E97" w:rsidRDefault="00492064" w:rsidP="00166E97">
      <w:pPr>
        <w:pStyle w:val="ItemHead"/>
      </w:pPr>
      <w:r w:rsidRPr="00166E97">
        <w:t>34  Subsection 31(2)</w:t>
      </w:r>
    </w:p>
    <w:p w14:paraId="6F55D672" w14:textId="77777777" w:rsidR="00492064" w:rsidRPr="00166E97" w:rsidRDefault="00492064" w:rsidP="00166E97">
      <w:pPr>
        <w:pStyle w:val="Item"/>
      </w:pPr>
      <w:r w:rsidRPr="00166E97">
        <w:t>Omit “Administrative Appeals Tribunal”, substitute “Administrative Review Tribunal”.</w:t>
      </w:r>
    </w:p>
    <w:p w14:paraId="4B10CEBF" w14:textId="77777777" w:rsidR="00492064" w:rsidRPr="00166E97" w:rsidRDefault="00492064" w:rsidP="00166E97">
      <w:pPr>
        <w:pStyle w:val="ItemHead"/>
      </w:pPr>
      <w:r w:rsidRPr="00166E97">
        <w:t>35  Subsection 31(3)</w:t>
      </w:r>
    </w:p>
    <w:p w14:paraId="5ED84EA0" w14:textId="77777777" w:rsidR="00492064" w:rsidRPr="00166E97" w:rsidRDefault="00492064"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2B4D36C7" w14:textId="77777777" w:rsidR="00492064" w:rsidRPr="00166E97" w:rsidRDefault="00492064" w:rsidP="00166E97">
      <w:pPr>
        <w:pStyle w:val="ItemHead"/>
      </w:pPr>
      <w:r w:rsidRPr="00166E97">
        <w:t>36  Subsection 31A(1)</w:t>
      </w:r>
    </w:p>
    <w:p w14:paraId="4C3B444A" w14:textId="77777777" w:rsidR="00492064" w:rsidRPr="00166E97" w:rsidRDefault="00492064" w:rsidP="00166E97">
      <w:pPr>
        <w:pStyle w:val="Item"/>
      </w:pPr>
      <w:r w:rsidRPr="00166E97">
        <w:t>Omit “Administrative Appeals Tribunal”, substitute “Administrative Review Tribunal”.</w:t>
      </w:r>
    </w:p>
    <w:p w14:paraId="18B7961D" w14:textId="77777777" w:rsidR="00492064" w:rsidRPr="00166E97" w:rsidRDefault="00492064" w:rsidP="00166E97">
      <w:pPr>
        <w:pStyle w:val="ItemHead"/>
      </w:pPr>
      <w:r w:rsidRPr="00166E97">
        <w:t>37  Subsections 31A(4) and (5)</w:t>
      </w:r>
    </w:p>
    <w:p w14:paraId="56069819" w14:textId="77777777" w:rsidR="00492064" w:rsidRPr="00166E97" w:rsidRDefault="00492064" w:rsidP="00166E97">
      <w:pPr>
        <w:pStyle w:val="Item"/>
      </w:pPr>
      <w:r w:rsidRPr="00166E97">
        <w:t xml:space="preserve">Omit “subsection 41(2) of the </w:t>
      </w:r>
      <w:r w:rsidRPr="00166E97">
        <w:rPr>
          <w:i/>
        </w:rPr>
        <w:t>Administrative Appeals Tribunal Act 1975</w:t>
      </w:r>
      <w:r w:rsidRPr="00166E97">
        <w:t xml:space="preserve">”, substitute “subsection 32(2) of the </w:t>
      </w:r>
      <w:r w:rsidRPr="00166E97">
        <w:rPr>
          <w:i/>
        </w:rPr>
        <w:t>Administrative Review Tribunal Act 2024</w:t>
      </w:r>
      <w:r w:rsidRPr="00166E97">
        <w:t>”.</w:t>
      </w:r>
    </w:p>
    <w:p w14:paraId="5605CE73" w14:textId="77777777" w:rsidR="00492064" w:rsidRPr="00166E97" w:rsidRDefault="00492064" w:rsidP="00166E97">
      <w:pPr>
        <w:pStyle w:val="ActHead9"/>
      </w:pPr>
      <w:bookmarkStart w:id="111" w:name="_Toc168394291"/>
      <w:r w:rsidRPr="00166E97">
        <w:t>Classification (Publications, Films and Computer Games) Act 1995</w:t>
      </w:r>
      <w:bookmarkEnd w:id="111"/>
    </w:p>
    <w:p w14:paraId="37CDE3AD" w14:textId="77777777" w:rsidR="00492064" w:rsidRPr="00166E97" w:rsidRDefault="00492064" w:rsidP="00166E97">
      <w:pPr>
        <w:pStyle w:val="ItemHead"/>
      </w:pPr>
      <w:r w:rsidRPr="00166E97">
        <w:t xml:space="preserve">38  </w:t>
      </w:r>
      <w:r w:rsidR="00DB5ADC" w:rsidRPr="00166E97">
        <w:t>Subsection 6</w:t>
      </w:r>
      <w:r w:rsidRPr="00166E97">
        <w:t>H(6)</w:t>
      </w:r>
    </w:p>
    <w:p w14:paraId="70A42BC7" w14:textId="77777777" w:rsidR="00492064" w:rsidRPr="00166E97" w:rsidRDefault="00492064" w:rsidP="00166E97">
      <w:pPr>
        <w:pStyle w:val="Item"/>
      </w:pPr>
      <w:r w:rsidRPr="00166E97">
        <w:t>Omit “Administrative Appeals Tribunal”, substitute “Administrative Review Tribunal”.</w:t>
      </w:r>
    </w:p>
    <w:p w14:paraId="65305984" w14:textId="77777777" w:rsidR="00492064" w:rsidRPr="00166E97" w:rsidRDefault="00492064" w:rsidP="00166E97">
      <w:pPr>
        <w:pStyle w:val="ItemHead"/>
      </w:pPr>
      <w:r w:rsidRPr="00166E97">
        <w:t>39  Paragraph 14B(4)(f)</w:t>
      </w:r>
    </w:p>
    <w:p w14:paraId="0AE71045" w14:textId="77777777" w:rsidR="00492064" w:rsidRPr="00166E97" w:rsidRDefault="00492064" w:rsidP="00166E97">
      <w:pPr>
        <w:pStyle w:val="Item"/>
      </w:pPr>
      <w:r w:rsidRPr="00166E97">
        <w:t>Omit “Administrative Appeals Tribunal”, substitute “Administrative Review Tribunal”.</w:t>
      </w:r>
    </w:p>
    <w:p w14:paraId="5D67EF72" w14:textId="77777777" w:rsidR="00492064" w:rsidRPr="00166E97" w:rsidRDefault="00492064" w:rsidP="00166E97">
      <w:pPr>
        <w:pStyle w:val="ItemHead"/>
      </w:pPr>
      <w:r w:rsidRPr="00166E97">
        <w:t>40  Section 17D (heading)</w:t>
      </w:r>
    </w:p>
    <w:p w14:paraId="7759D415" w14:textId="77777777" w:rsidR="00492064" w:rsidRPr="00166E97" w:rsidRDefault="00492064" w:rsidP="00166E97">
      <w:pPr>
        <w:pStyle w:val="Item"/>
      </w:pPr>
      <w:r w:rsidRPr="00166E97">
        <w:t>Omit “</w:t>
      </w:r>
      <w:r w:rsidRPr="00166E97">
        <w:rPr>
          <w:b/>
        </w:rPr>
        <w:t>AAT</w:t>
      </w:r>
      <w:r w:rsidRPr="00166E97">
        <w:t>”, substitute “</w:t>
      </w:r>
      <w:r w:rsidRPr="00166E97">
        <w:rPr>
          <w:b/>
        </w:rPr>
        <w:t>ART</w:t>
      </w:r>
      <w:r w:rsidRPr="00166E97">
        <w:t>”.</w:t>
      </w:r>
    </w:p>
    <w:p w14:paraId="4C2A2A81" w14:textId="77777777" w:rsidR="00492064" w:rsidRPr="00166E97" w:rsidRDefault="00492064" w:rsidP="00166E97">
      <w:pPr>
        <w:pStyle w:val="ItemHead"/>
      </w:pPr>
      <w:r w:rsidRPr="00166E97">
        <w:t>41  Section 17D</w:t>
      </w:r>
    </w:p>
    <w:p w14:paraId="08AD80E4" w14:textId="77777777" w:rsidR="00492064" w:rsidRPr="00166E97" w:rsidRDefault="00492064" w:rsidP="00166E97">
      <w:pPr>
        <w:pStyle w:val="Item"/>
      </w:pPr>
      <w:r w:rsidRPr="00166E97">
        <w:t>Omit “Administrative Appeals Tribunal”, substitute “Administrative Review Tribunal”.</w:t>
      </w:r>
    </w:p>
    <w:p w14:paraId="03365F22" w14:textId="77777777" w:rsidR="00492064" w:rsidRPr="00166E97" w:rsidRDefault="00492064" w:rsidP="00166E97">
      <w:pPr>
        <w:pStyle w:val="ItemHead"/>
      </w:pPr>
      <w:r w:rsidRPr="00166E97">
        <w:t>42  Section 22G (heading)</w:t>
      </w:r>
    </w:p>
    <w:p w14:paraId="57EC4696" w14:textId="77777777" w:rsidR="00492064" w:rsidRPr="00166E97" w:rsidRDefault="00492064" w:rsidP="00166E97">
      <w:pPr>
        <w:pStyle w:val="Item"/>
      </w:pPr>
      <w:r w:rsidRPr="00166E97">
        <w:t>Omit “</w:t>
      </w:r>
      <w:r w:rsidRPr="00166E97">
        <w:rPr>
          <w:b/>
        </w:rPr>
        <w:t>AAT</w:t>
      </w:r>
      <w:r w:rsidRPr="00166E97">
        <w:t>”, substitute “</w:t>
      </w:r>
      <w:r w:rsidRPr="00166E97">
        <w:rPr>
          <w:b/>
        </w:rPr>
        <w:t>ART</w:t>
      </w:r>
      <w:r w:rsidRPr="00166E97">
        <w:t>”.</w:t>
      </w:r>
    </w:p>
    <w:p w14:paraId="1E5CBAEB" w14:textId="77777777" w:rsidR="00492064" w:rsidRPr="00166E97" w:rsidRDefault="00492064" w:rsidP="00166E97">
      <w:pPr>
        <w:pStyle w:val="ItemHead"/>
      </w:pPr>
      <w:r w:rsidRPr="00166E97">
        <w:t>43  Section 22G</w:t>
      </w:r>
    </w:p>
    <w:p w14:paraId="667B8C5B" w14:textId="77777777" w:rsidR="00492064" w:rsidRPr="00166E97" w:rsidRDefault="00492064" w:rsidP="00166E97">
      <w:pPr>
        <w:pStyle w:val="Item"/>
      </w:pPr>
      <w:r w:rsidRPr="00166E97">
        <w:t>Omit “Administrative Appeals Tribunal”, substitute “Administrative Review Tribunal”.</w:t>
      </w:r>
    </w:p>
    <w:p w14:paraId="2CC467BC" w14:textId="77777777" w:rsidR="00492064" w:rsidRPr="00166E97" w:rsidRDefault="00492064" w:rsidP="00166E97">
      <w:pPr>
        <w:pStyle w:val="ItemHead"/>
      </w:pPr>
      <w:r w:rsidRPr="00166E97">
        <w:t>44  Section 22J (heading)</w:t>
      </w:r>
    </w:p>
    <w:p w14:paraId="05CC67A0" w14:textId="77777777" w:rsidR="00492064" w:rsidRPr="00166E97" w:rsidRDefault="00492064" w:rsidP="00166E97">
      <w:pPr>
        <w:pStyle w:val="Item"/>
      </w:pPr>
      <w:r w:rsidRPr="00166E97">
        <w:t>Omit “</w:t>
      </w:r>
      <w:r w:rsidRPr="00166E97">
        <w:rPr>
          <w:b/>
        </w:rPr>
        <w:t>AAT</w:t>
      </w:r>
      <w:r w:rsidRPr="00166E97">
        <w:t>”, substitute “</w:t>
      </w:r>
      <w:r w:rsidRPr="00166E97">
        <w:rPr>
          <w:b/>
        </w:rPr>
        <w:t>ART</w:t>
      </w:r>
      <w:r w:rsidRPr="00166E97">
        <w:t>”.</w:t>
      </w:r>
    </w:p>
    <w:p w14:paraId="0DB00DD1" w14:textId="77777777" w:rsidR="00492064" w:rsidRPr="00166E97" w:rsidRDefault="00492064" w:rsidP="00166E97">
      <w:pPr>
        <w:pStyle w:val="ItemHead"/>
      </w:pPr>
      <w:r w:rsidRPr="00166E97">
        <w:t>45  Section 22J</w:t>
      </w:r>
    </w:p>
    <w:p w14:paraId="360EB03E" w14:textId="77777777" w:rsidR="00492064" w:rsidRPr="00166E97" w:rsidRDefault="00492064" w:rsidP="00166E97">
      <w:pPr>
        <w:pStyle w:val="Item"/>
      </w:pPr>
      <w:r w:rsidRPr="00166E97">
        <w:t>Omit “Administrative Appeals Tribunal”, substitute “Administrative Review Tribunal”.</w:t>
      </w:r>
    </w:p>
    <w:p w14:paraId="6C8BFF88" w14:textId="77777777" w:rsidR="00492064" w:rsidRPr="00166E97" w:rsidRDefault="00492064" w:rsidP="00166E97">
      <w:pPr>
        <w:pStyle w:val="ItemHead"/>
      </w:pPr>
      <w:r w:rsidRPr="00166E97">
        <w:t>46  Paragraph 31(3)(f)</w:t>
      </w:r>
    </w:p>
    <w:p w14:paraId="51D6E969" w14:textId="77777777" w:rsidR="00492064" w:rsidRPr="00166E97" w:rsidRDefault="00492064" w:rsidP="00166E97">
      <w:pPr>
        <w:pStyle w:val="Item"/>
      </w:pPr>
      <w:r w:rsidRPr="00166E97">
        <w:t>Omit “Administrative Appeals Tribunal”, substitute “Administrative Review Tribunal”.</w:t>
      </w:r>
    </w:p>
    <w:p w14:paraId="3CC5354A" w14:textId="77777777" w:rsidR="00492064" w:rsidRPr="00166E97" w:rsidRDefault="00492064" w:rsidP="00166E97">
      <w:pPr>
        <w:pStyle w:val="ItemHead"/>
      </w:pPr>
      <w:r w:rsidRPr="00166E97">
        <w:t>47  Subsection 91(3)</w:t>
      </w:r>
    </w:p>
    <w:p w14:paraId="749A310B" w14:textId="77777777" w:rsidR="00492064" w:rsidRPr="00166E97" w:rsidRDefault="00492064" w:rsidP="00166E97">
      <w:pPr>
        <w:pStyle w:val="Item"/>
      </w:pPr>
      <w:r w:rsidRPr="00166E97">
        <w:t>Omit “</w:t>
      </w:r>
      <w:r w:rsidRPr="00166E97">
        <w:rPr>
          <w:i/>
        </w:rPr>
        <w:t>Administrative Appeals Tribunal Act 1975</w:t>
      </w:r>
      <w:r w:rsidRPr="00166E97">
        <w:t>, an application may be made to the Administrative Appeals Tribunal”, substitute “</w:t>
      </w:r>
      <w:r w:rsidRPr="00166E97">
        <w:rPr>
          <w:i/>
        </w:rPr>
        <w:t>Administrative Review Tribunal Act 2024</w:t>
      </w:r>
      <w:r w:rsidRPr="00166E97">
        <w:t>, an application may be made to the Administrative Review Tribunal”.</w:t>
      </w:r>
    </w:p>
    <w:p w14:paraId="5A58790B" w14:textId="77777777" w:rsidR="00492064" w:rsidRPr="00166E97" w:rsidRDefault="00492064" w:rsidP="00166E97">
      <w:pPr>
        <w:pStyle w:val="ItemHead"/>
      </w:pPr>
      <w:r w:rsidRPr="00166E97">
        <w:t>48  Subsection 91(5) (heading)</w:t>
      </w:r>
    </w:p>
    <w:p w14:paraId="0F287331" w14:textId="77777777" w:rsidR="00492064" w:rsidRPr="00166E97" w:rsidRDefault="00492064" w:rsidP="00166E97">
      <w:pPr>
        <w:pStyle w:val="Item"/>
      </w:pPr>
      <w:r w:rsidRPr="00166E97">
        <w:t>Omit “</w:t>
      </w:r>
      <w:r w:rsidRPr="00166E97">
        <w:rPr>
          <w:i/>
        </w:rPr>
        <w:t>AAT</w:t>
      </w:r>
      <w:r w:rsidRPr="00166E97">
        <w:t>”, substitute “</w:t>
      </w:r>
      <w:r w:rsidRPr="00166E97">
        <w:rPr>
          <w:i/>
        </w:rPr>
        <w:t>ART</w:t>
      </w:r>
      <w:r w:rsidRPr="00166E97">
        <w:t>”.</w:t>
      </w:r>
    </w:p>
    <w:p w14:paraId="1DD7CA43" w14:textId="77777777" w:rsidR="00492064" w:rsidRPr="00166E97" w:rsidRDefault="00492064" w:rsidP="00166E97">
      <w:pPr>
        <w:pStyle w:val="ItemHead"/>
      </w:pPr>
      <w:r w:rsidRPr="00166E97">
        <w:t>49  Subsection 91(5)</w:t>
      </w:r>
    </w:p>
    <w:p w14:paraId="7A772D4D" w14:textId="77777777" w:rsidR="00492064" w:rsidRPr="00166E97" w:rsidRDefault="00492064" w:rsidP="00166E97">
      <w:pPr>
        <w:pStyle w:val="Item"/>
      </w:pPr>
      <w:r w:rsidRPr="00166E97">
        <w:t>Omit “Administrative Appeals Tribunal”, substitute “Administrative Review Tribunal”.</w:t>
      </w:r>
    </w:p>
    <w:p w14:paraId="4911CF52" w14:textId="77777777" w:rsidR="00492064" w:rsidRPr="00166E97" w:rsidRDefault="00492064" w:rsidP="00166E97">
      <w:pPr>
        <w:pStyle w:val="ActHead9"/>
      </w:pPr>
      <w:bookmarkStart w:id="112" w:name="_Toc168394292"/>
      <w:r w:rsidRPr="00166E97">
        <w:t>Coastal Trading (Revitalising Australian Shipping) Act 2012</w:t>
      </w:r>
      <w:bookmarkEnd w:id="112"/>
    </w:p>
    <w:p w14:paraId="4B4B4971" w14:textId="77777777" w:rsidR="00492064" w:rsidRPr="00166E97" w:rsidRDefault="00492064" w:rsidP="00166E97">
      <w:pPr>
        <w:pStyle w:val="ItemHead"/>
      </w:pPr>
      <w:r w:rsidRPr="00166E97">
        <w:t>50  Section 5</w:t>
      </w:r>
    </w:p>
    <w:p w14:paraId="224D46EC" w14:textId="77777777" w:rsidR="00492064" w:rsidRPr="00166E97" w:rsidRDefault="00492064" w:rsidP="00166E97">
      <w:pPr>
        <w:pStyle w:val="Item"/>
      </w:pPr>
      <w:r w:rsidRPr="00166E97">
        <w:t>Omit “Administrative Appeals Tribunal”, substitute “Administrative Review Tribunal”.</w:t>
      </w:r>
    </w:p>
    <w:p w14:paraId="09A6A188" w14:textId="77777777" w:rsidR="00492064" w:rsidRPr="00166E97" w:rsidRDefault="00492064" w:rsidP="00166E97">
      <w:pPr>
        <w:pStyle w:val="ItemHead"/>
      </w:pPr>
      <w:r w:rsidRPr="00166E97">
        <w:t xml:space="preserve">51  </w:t>
      </w:r>
      <w:r w:rsidR="0049529B" w:rsidRPr="00166E97">
        <w:t>Subsection 2</w:t>
      </w:r>
      <w:r w:rsidRPr="00166E97">
        <w:t>5(3) (note)</w:t>
      </w:r>
    </w:p>
    <w:p w14:paraId="588F910E" w14:textId="77777777" w:rsidR="00492064" w:rsidRPr="00166E97" w:rsidRDefault="00492064" w:rsidP="00166E97">
      <w:pPr>
        <w:pStyle w:val="Item"/>
      </w:pPr>
      <w:r w:rsidRPr="00166E97">
        <w:t>Omit “Administrative Appeals Tribunal”, substitute “Administrative Review Tribunal”.</w:t>
      </w:r>
    </w:p>
    <w:p w14:paraId="16BCBE33" w14:textId="77777777" w:rsidR="00492064" w:rsidRPr="00166E97" w:rsidRDefault="00492064" w:rsidP="00166E97">
      <w:pPr>
        <w:pStyle w:val="ItemHead"/>
      </w:pPr>
      <w:r w:rsidRPr="00166E97">
        <w:t>52  Subsection 59(3) (note)</w:t>
      </w:r>
    </w:p>
    <w:p w14:paraId="61D96485" w14:textId="77777777" w:rsidR="00492064" w:rsidRPr="00166E97" w:rsidRDefault="00492064" w:rsidP="00166E97">
      <w:pPr>
        <w:pStyle w:val="Item"/>
      </w:pPr>
      <w:r w:rsidRPr="00166E97">
        <w:t>Omit “Administrative Appeals Tribunal”, substitute “Administrative Review Tribunal”.</w:t>
      </w:r>
    </w:p>
    <w:p w14:paraId="6BF232C8" w14:textId="77777777" w:rsidR="00492064" w:rsidRPr="00166E97" w:rsidRDefault="00492064" w:rsidP="00166E97">
      <w:pPr>
        <w:pStyle w:val="ItemHead"/>
      </w:pPr>
      <w:r w:rsidRPr="00166E97">
        <w:t>53  Section 107 (heading)</w:t>
      </w:r>
    </w:p>
    <w:p w14:paraId="45931526" w14:textId="77777777" w:rsidR="00492064" w:rsidRPr="00166E97" w:rsidRDefault="00492064"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369F1B43" w14:textId="77777777" w:rsidR="00492064" w:rsidRPr="00166E97" w:rsidRDefault="00492064" w:rsidP="00166E97">
      <w:pPr>
        <w:pStyle w:val="ItemHead"/>
      </w:pPr>
      <w:r w:rsidRPr="00166E97">
        <w:t>54  Subsections 107(1) to (4)</w:t>
      </w:r>
    </w:p>
    <w:p w14:paraId="10E5A59F" w14:textId="77777777" w:rsidR="00492064" w:rsidRPr="00166E97" w:rsidRDefault="00492064" w:rsidP="00166E97">
      <w:pPr>
        <w:pStyle w:val="Item"/>
      </w:pPr>
      <w:r w:rsidRPr="00166E97">
        <w:t>Omit “Administrative Appeals Tribunal”, substitute “Administrative Review Tribunal”.</w:t>
      </w:r>
    </w:p>
    <w:p w14:paraId="550F74CA" w14:textId="77777777" w:rsidR="00492064" w:rsidRPr="00166E97" w:rsidRDefault="00492064" w:rsidP="00166E97">
      <w:pPr>
        <w:pStyle w:val="ItemHead"/>
      </w:pPr>
      <w:r w:rsidRPr="00166E97">
        <w:t>55  Sub</w:t>
      </w:r>
      <w:r w:rsidR="00DB5ADC" w:rsidRPr="00166E97">
        <w:t>section 1</w:t>
      </w:r>
      <w:r w:rsidRPr="00166E97">
        <w:t>07(4) (note)</w:t>
      </w:r>
    </w:p>
    <w:p w14:paraId="4D0053C8" w14:textId="77777777" w:rsidR="00492064" w:rsidRPr="00166E97" w:rsidRDefault="00492064" w:rsidP="00166E97">
      <w:pPr>
        <w:pStyle w:val="Item"/>
      </w:pPr>
      <w:r w:rsidRPr="00166E97">
        <w:t xml:space="preserve">Omit “process, see section 41 of the </w:t>
      </w:r>
      <w:r w:rsidRPr="00166E97">
        <w:rPr>
          <w:i/>
        </w:rPr>
        <w:t>Administrative Appeals Tribunal Act 1975</w:t>
      </w:r>
      <w:r w:rsidRPr="00166E97">
        <w:t xml:space="preserve">”, substitute “process unless the Tribunal orders otherwise, see section 32 of the </w:t>
      </w:r>
      <w:r w:rsidRPr="00166E97">
        <w:rPr>
          <w:i/>
        </w:rPr>
        <w:t>Administrative Review Tribunal Act 2024</w:t>
      </w:r>
      <w:r w:rsidRPr="00166E97">
        <w:t>”.</w:t>
      </w:r>
    </w:p>
    <w:p w14:paraId="209AF6CD" w14:textId="77777777" w:rsidR="00492064" w:rsidRPr="00166E97" w:rsidRDefault="00492064" w:rsidP="00166E97">
      <w:pPr>
        <w:pStyle w:val="ItemHead"/>
      </w:pPr>
      <w:r w:rsidRPr="00166E97">
        <w:t>56  Sub</w:t>
      </w:r>
      <w:r w:rsidR="00DB5ADC" w:rsidRPr="00166E97">
        <w:t>section 1</w:t>
      </w:r>
      <w:r w:rsidRPr="00166E97">
        <w:t>07(5)</w:t>
      </w:r>
    </w:p>
    <w:p w14:paraId="73FAD376" w14:textId="77777777" w:rsidR="00492064" w:rsidRPr="00166E97" w:rsidRDefault="00492064" w:rsidP="00166E97">
      <w:pPr>
        <w:pStyle w:val="Item"/>
      </w:pPr>
      <w:r w:rsidRPr="00166E97">
        <w:t>Omit “Administrative Appeals Tribunal”, substitute “Administrative Review Tribunal”.</w:t>
      </w:r>
    </w:p>
    <w:p w14:paraId="788F5086" w14:textId="77777777" w:rsidR="00492064" w:rsidRPr="00166E97" w:rsidRDefault="00492064" w:rsidP="00166E97">
      <w:pPr>
        <w:pStyle w:val="ItemHead"/>
      </w:pPr>
      <w:r w:rsidRPr="00166E97">
        <w:t>57  Sub</w:t>
      </w:r>
      <w:r w:rsidR="00DB5ADC" w:rsidRPr="00166E97">
        <w:t>section 1</w:t>
      </w:r>
      <w:r w:rsidRPr="00166E97">
        <w:t>07(5) (note)</w:t>
      </w:r>
    </w:p>
    <w:p w14:paraId="2D110BDC" w14:textId="77777777" w:rsidR="00492064" w:rsidRPr="00166E97" w:rsidRDefault="00492064" w:rsidP="00166E97">
      <w:pPr>
        <w:pStyle w:val="Item"/>
      </w:pPr>
      <w:r w:rsidRPr="00166E97">
        <w:t xml:space="preserve">Omit “process, see section 41 of the </w:t>
      </w:r>
      <w:r w:rsidRPr="00166E97">
        <w:rPr>
          <w:i/>
        </w:rPr>
        <w:t>Administrative Appeals Tribunal Act 1975</w:t>
      </w:r>
      <w:r w:rsidRPr="00166E97">
        <w:t xml:space="preserve">”, substitute “process unless the Tribunal orders otherwise, see section 32 of the </w:t>
      </w:r>
      <w:r w:rsidRPr="00166E97">
        <w:rPr>
          <w:i/>
        </w:rPr>
        <w:t>Administrative Review Tribunal Act 2024</w:t>
      </w:r>
      <w:r w:rsidRPr="00166E97">
        <w:t>”.</w:t>
      </w:r>
    </w:p>
    <w:p w14:paraId="0200AF0C" w14:textId="77777777" w:rsidR="00492064" w:rsidRPr="00166E97" w:rsidRDefault="00492064" w:rsidP="00166E97">
      <w:pPr>
        <w:pStyle w:val="ItemHead"/>
      </w:pPr>
      <w:r w:rsidRPr="00166E97">
        <w:t>58  Subsections 107(6) and (7)</w:t>
      </w:r>
    </w:p>
    <w:p w14:paraId="6F4814B5" w14:textId="77777777" w:rsidR="00492064" w:rsidRPr="00166E97" w:rsidRDefault="00492064" w:rsidP="00166E97">
      <w:pPr>
        <w:pStyle w:val="Item"/>
      </w:pPr>
      <w:r w:rsidRPr="00166E97">
        <w:t>Repeal the subsections (including the note).</w:t>
      </w:r>
    </w:p>
    <w:p w14:paraId="3B4F4A2F" w14:textId="77777777" w:rsidR="00492064" w:rsidRPr="00166E97" w:rsidRDefault="00492064" w:rsidP="00166E97">
      <w:pPr>
        <w:pStyle w:val="ActHead9"/>
      </w:pPr>
      <w:bookmarkStart w:id="113" w:name="_Toc168394293"/>
      <w:r w:rsidRPr="00166E97">
        <w:t>Online Safety Act 2021</w:t>
      </w:r>
      <w:bookmarkEnd w:id="113"/>
    </w:p>
    <w:p w14:paraId="6BDDC32A" w14:textId="77777777" w:rsidR="00492064" w:rsidRPr="00166E97" w:rsidRDefault="00492064" w:rsidP="00166E97">
      <w:pPr>
        <w:pStyle w:val="ItemHead"/>
      </w:pPr>
      <w:r w:rsidRPr="00166E97">
        <w:t>59  Section 220 (heading)</w:t>
      </w:r>
    </w:p>
    <w:p w14:paraId="35951726" w14:textId="77777777" w:rsidR="00492064" w:rsidRPr="00166E97" w:rsidRDefault="00492064"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33A5CE11" w14:textId="77777777" w:rsidR="00492064" w:rsidRPr="00166E97" w:rsidRDefault="00492064" w:rsidP="00166E97">
      <w:pPr>
        <w:pStyle w:val="ItemHead"/>
      </w:pPr>
      <w:r w:rsidRPr="00166E97">
        <w:t>60  Section 220</w:t>
      </w:r>
    </w:p>
    <w:p w14:paraId="7ADF4407" w14:textId="77777777" w:rsidR="00492064" w:rsidRPr="00166E97" w:rsidRDefault="00492064" w:rsidP="00166E97">
      <w:pPr>
        <w:pStyle w:val="Item"/>
      </w:pPr>
      <w:r w:rsidRPr="00166E97">
        <w:t>Omit “Administrative Appeals Tribunal” (wherever occurring), substitute “Administrative Review Tribunal”.</w:t>
      </w:r>
    </w:p>
    <w:p w14:paraId="6241C949" w14:textId="77777777" w:rsidR="00492064" w:rsidRPr="00166E97" w:rsidRDefault="00492064" w:rsidP="00166E97">
      <w:pPr>
        <w:pStyle w:val="ActHead9"/>
      </w:pPr>
      <w:bookmarkStart w:id="114" w:name="_Toc168394294"/>
      <w:r w:rsidRPr="00166E97">
        <w:t>Radiocommunications Act 1992</w:t>
      </w:r>
      <w:bookmarkEnd w:id="114"/>
    </w:p>
    <w:p w14:paraId="10D3E265" w14:textId="77777777" w:rsidR="00492064" w:rsidRPr="00166E97" w:rsidRDefault="00492064" w:rsidP="00166E97">
      <w:pPr>
        <w:pStyle w:val="ItemHead"/>
      </w:pPr>
      <w:r w:rsidRPr="00166E97">
        <w:t xml:space="preserve">61  Section 5 (definition of </w:t>
      </w:r>
      <w:r w:rsidRPr="00166E97">
        <w:rPr>
          <w:i/>
        </w:rPr>
        <w:t>AAT</w:t>
      </w:r>
      <w:r w:rsidRPr="00166E97">
        <w:t>)</w:t>
      </w:r>
    </w:p>
    <w:p w14:paraId="2BA0ED3F" w14:textId="77777777" w:rsidR="00492064" w:rsidRPr="00166E97" w:rsidRDefault="00492064" w:rsidP="00166E97">
      <w:pPr>
        <w:pStyle w:val="Item"/>
      </w:pPr>
      <w:r w:rsidRPr="00166E97">
        <w:t>Repeal the definition.</w:t>
      </w:r>
    </w:p>
    <w:p w14:paraId="57BA5856" w14:textId="77777777" w:rsidR="00492064" w:rsidRPr="00166E97" w:rsidRDefault="00492064" w:rsidP="00166E97">
      <w:pPr>
        <w:pStyle w:val="ItemHead"/>
      </w:pPr>
      <w:r w:rsidRPr="00166E97">
        <w:t>62  Section 5</w:t>
      </w:r>
    </w:p>
    <w:p w14:paraId="22DBBBE7" w14:textId="77777777" w:rsidR="00492064" w:rsidRPr="00166E97" w:rsidRDefault="00492064" w:rsidP="00166E97">
      <w:pPr>
        <w:pStyle w:val="Item"/>
      </w:pPr>
      <w:r w:rsidRPr="00166E97">
        <w:t>Insert:</w:t>
      </w:r>
    </w:p>
    <w:p w14:paraId="62C44C88" w14:textId="77777777" w:rsidR="00492064" w:rsidRPr="00166E97" w:rsidRDefault="00492064" w:rsidP="00166E97">
      <w:pPr>
        <w:pStyle w:val="Definition"/>
      </w:pPr>
      <w:r w:rsidRPr="00166E97">
        <w:rPr>
          <w:b/>
          <w:i/>
        </w:rPr>
        <w:t>ART</w:t>
      </w:r>
      <w:r w:rsidRPr="00166E97">
        <w:t xml:space="preserve"> means the Administrative Review Tribunal.</w:t>
      </w:r>
    </w:p>
    <w:p w14:paraId="1FB8DF6A" w14:textId="77777777" w:rsidR="00492064" w:rsidRPr="00166E97" w:rsidRDefault="00492064" w:rsidP="00166E97">
      <w:pPr>
        <w:pStyle w:val="ItemHead"/>
      </w:pPr>
      <w:r w:rsidRPr="00166E97">
        <w:t>63  Paragraph 116(4)(b)</w:t>
      </w:r>
    </w:p>
    <w:p w14:paraId="125FAF77" w14:textId="77777777" w:rsidR="00492064" w:rsidRPr="00166E97" w:rsidRDefault="00492064" w:rsidP="00166E97">
      <w:pPr>
        <w:pStyle w:val="Item"/>
      </w:pPr>
      <w:r w:rsidRPr="00166E97">
        <w:t>Omit “AAT”, substitute “ART”.</w:t>
      </w:r>
    </w:p>
    <w:p w14:paraId="7BDB266B" w14:textId="77777777" w:rsidR="00492064" w:rsidRPr="00166E97" w:rsidRDefault="00492064" w:rsidP="00166E97">
      <w:pPr>
        <w:pStyle w:val="ItemHead"/>
      </w:pPr>
      <w:r w:rsidRPr="00166E97">
        <w:t xml:space="preserve">64  </w:t>
      </w:r>
      <w:r w:rsidR="0049529B" w:rsidRPr="00166E97">
        <w:t>Subsection 2</w:t>
      </w:r>
      <w:r w:rsidRPr="00166E97">
        <w:t>31(7)</w:t>
      </w:r>
    </w:p>
    <w:p w14:paraId="215DCDEF" w14:textId="77777777" w:rsidR="00492064" w:rsidRPr="00166E97" w:rsidRDefault="00492064" w:rsidP="00166E97">
      <w:pPr>
        <w:pStyle w:val="Item"/>
      </w:pPr>
      <w:r w:rsidRPr="00166E97">
        <w:t>Omit “AAT”, substitute “ART”.</w:t>
      </w:r>
    </w:p>
    <w:p w14:paraId="26B2156E" w14:textId="77777777" w:rsidR="00492064" w:rsidRPr="00166E97" w:rsidRDefault="00492064" w:rsidP="00166E97">
      <w:pPr>
        <w:pStyle w:val="ItemHead"/>
      </w:pPr>
      <w:r w:rsidRPr="00166E97">
        <w:t>65  Paragraph 287(1)(b)</w:t>
      </w:r>
    </w:p>
    <w:p w14:paraId="18ECDB01" w14:textId="77777777" w:rsidR="00492064" w:rsidRPr="00166E97" w:rsidRDefault="00492064" w:rsidP="00166E97">
      <w:pPr>
        <w:pStyle w:val="Item"/>
      </w:pPr>
      <w:r w:rsidRPr="00166E97">
        <w:t xml:space="preserve">Omit “subject to the </w:t>
      </w:r>
      <w:r w:rsidRPr="00166E97">
        <w:rPr>
          <w:i/>
        </w:rPr>
        <w:t>Administrative Appeals Tribunal Act 1975</w:t>
      </w:r>
      <w:r w:rsidRPr="00166E97">
        <w:t xml:space="preserve"> be made to the AAT”, substitute “subject to the </w:t>
      </w:r>
      <w:r w:rsidRPr="00166E97">
        <w:rPr>
          <w:i/>
        </w:rPr>
        <w:t>Administrative Review Tribunal Act 2024</w:t>
      </w:r>
      <w:r w:rsidRPr="00166E97">
        <w:t xml:space="preserve"> be made to the ART”.</w:t>
      </w:r>
    </w:p>
    <w:p w14:paraId="519A7820" w14:textId="77777777" w:rsidR="00492064" w:rsidRPr="00166E97" w:rsidRDefault="00492064" w:rsidP="00166E97">
      <w:pPr>
        <w:pStyle w:val="ItemHead"/>
      </w:pPr>
      <w:r w:rsidRPr="00166E97">
        <w:t>66  Paragraph 291(1)(a)</w:t>
      </w:r>
    </w:p>
    <w:p w14:paraId="2DFF3765" w14:textId="77777777" w:rsidR="00492064" w:rsidRPr="00166E97" w:rsidRDefault="00492064" w:rsidP="00166E97">
      <w:pPr>
        <w:pStyle w:val="Item"/>
      </w:pPr>
      <w:r w:rsidRPr="00166E97">
        <w:t>Omit “</w:t>
      </w:r>
      <w:r w:rsidRPr="00166E97">
        <w:rPr>
          <w:i/>
        </w:rPr>
        <w:t>Administrative Appeals Tribunal Act 1975</w:t>
      </w:r>
      <w:r w:rsidRPr="00166E97">
        <w:t>, if he or she is dissatisfied with the decision so affirmed or varied, apply to the AAT”, substitute “</w:t>
      </w:r>
      <w:r w:rsidRPr="00166E97">
        <w:rPr>
          <w:i/>
        </w:rPr>
        <w:t>Administrative Review Tribunal Act 2024</w:t>
      </w:r>
      <w:r w:rsidRPr="00166E97">
        <w:t>, if the person is dissatisfied with the decision so affirmed or varied, apply to the ART”.</w:t>
      </w:r>
    </w:p>
    <w:p w14:paraId="32FCFA61" w14:textId="77777777" w:rsidR="00492064" w:rsidRPr="00166E97" w:rsidRDefault="00492064" w:rsidP="00166E97">
      <w:pPr>
        <w:pStyle w:val="ItemHead"/>
      </w:pPr>
      <w:r w:rsidRPr="00166E97">
        <w:t>67  Paragraph 291(1)(b)</w:t>
      </w:r>
    </w:p>
    <w:p w14:paraId="2E1E292A" w14:textId="77777777" w:rsidR="00492064" w:rsidRPr="00166E97" w:rsidRDefault="00492064" w:rsidP="00166E97">
      <w:pPr>
        <w:pStyle w:val="Item"/>
      </w:pPr>
      <w:r w:rsidRPr="00166E97">
        <w:t>Omit “statement under section 28 of”, substitute “statement of reasons under”.</w:t>
      </w:r>
    </w:p>
    <w:p w14:paraId="561E0680" w14:textId="77777777" w:rsidR="00492064" w:rsidRPr="00166E97" w:rsidRDefault="00492064" w:rsidP="00166E97">
      <w:pPr>
        <w:pStyle w:val="ItemHead"/>
      </w:pPr>
      <w:r w:rsidRPr="00166E97">
        <w:t>68  Section 292 (heading)</w:t>
      </w:r>
    </w:p>
    <w:p w14:paraId="58EC38F6" w14:textId="77777777" w:rsidR="00492064" w:rsidRPr="00166E97" w:rsidRDefault="00492064" w:rsidP="00166E97">
      <w:pPr>
        <w:pStyle w:val="Item"/>
      </w:pPr>
      <w:r w:rsidRPr="00166E97">
        <w:t>Omit “</w:t>
      </w:r>
      <w:r w:rsidRPr="00166E97">
        <w:rPr>
          <w:b/>
        </w:rPr>
        <w:t>AAT</w:t>
      </w:r>
      <w:r w:rsidRPr="00166E97">
        <w:t>”, substitute “</w:t>
      </w:r>
      <w:r w:rsidRPr="00166E97">
        <w:rPr>
          <w:b/>
        </w:rPr>
        <w:t>ART</w:t>
      </w:r>
      <w:r w:rsidRPr="00166E97">
        <w:t>”.</w:t>
      </w:r>
    </w:p>
    <w:p w14:paraId="795214BF" w14:textId="77777777" w:rsidR="00492064" w:rsidRPr="00166E97" w:rsidRDefault="00492064" w:rsidP="00166E97">
      <w:pPr>
        <w:pStyle w:val="ItemHead"/>
      </w:pPr>
      <w:r w:rsidRPr="00166E97">
        <w:t>69  Section 292</w:t>
      </w:r>
    </w:p>
    <w:p w14:paraId="5CF2EC5B" w14:textId="77777777" w:rsidR="00492064" w:rsidRPr="00166E97" w:rsidRDefault="00492064" w:rsidP="00166E97">
      <w:pPr>
        <w:pStyle w:val="Item"/>
      </w:pPr>
      <w:r w:rsidRPr="00166E97">
        <w:t>Omit “AAT”, substitute “ART”.</w:t>
      </w:r>
    </w:p>
    <w:p w14:paraId="6E623A65" w14:textId="77777777" w:rsidR="00492064" w:rsidRPr="00166E97" w:rsidRDefault="00492064" w:rsidP="00166E97">
      <w:pPr>
        <w:pStyle w:val="ItemHead"/>
      </w:pPr>
      <w:r w:rsidRPr="00166E97">
        <w:t>70  Paragraph 3(2)(b) of Part 1 of the Schedule</w:t>
      </w:r>
    </w:p>
    <w:p w14:paraId="49671EA4" w14:textId="77777777" w:rsidR="00492064" w:rsidRPr="00166E97" w:rsidRDefault="00492064" w:rsidP="00166E97">
      <w:pPr>
        <w:pStyle w:val="Item"/>
      </w:pPr>
      <w:r w:rsidRPr="00166E97">
        <w:t>Omit “AAT” (wherever occurring), substitute “ART”.</w:t>
      </w:r>
    </w:p>
    <w:p w14:paraId="140F4D6D" w14:textId="77777777" w:rsidR="00492064" w:rsidRPr="00166E97" w:rsidRDefault="00492064" w:rsidP="00166E97">
      <w:pPr>
        <w:pStyle w:val="ItemHead"/>
      </w:pPr>
      <w:r w:rsidRPr="00166E97">
        <w:t>71  Paragraph 3(2)(c) of Part 1 of the Schedule</w:t>
      </w:r>
    </w:p>
    <w:p w14:paraId="2A1A0BE4" w14:textId="77777777" w:rsidR="00492064" w:rsidRPr="00166E97" w:rsidRDefault="00492064" w:rsidP="00166E97">
      <w:pPr>
        <w:pStyle w:val="Item"/>
      </w:pPr>
      <w:r w:rsidRPr="00166E97">
        <w:t>Omit “AAT”, substitute “ART”.</w:t>
      </w:r>
    </w:p>
    <w:p w14:paraId="4446F3A2" w14:textId="77777777" w:rsidR="00492064" w:rsidRPr="00166E97" w:rsidRDefault="00492064" w:rsidP="00166E97">
      <w:pPr>
        <w:pStyle w:val="ItemHead"/>
      </w:pPr>
      <w:r w:rsidRPr="00166E97">
        <w:t>72  Paragraph 2(1)(c) of Part 2 of the Schedule</w:t>
      </w:r>
    </w:p>
    <w:p w14:paraId="70FD6477" w14:textId="77777777" w:rsidR="00492064" w:rsidRPr="00166E97" w:rsidRDefault="00492064" w:rsidP="00166E97">
      <w:pPr>
        <w:pStyle w:val="Item"/>
      </w:pPr>
      <w:r w:rsidRPr="00166E97">
        <w:t>Omit “AAT”, substitute “ART”.</w:t>
      </w:r>
    </w:p>
    <w:p w14:paraId="44042889" w14:textId="77777777" w:rsidR="00492064" w:rsidRPr="00166E97" w:rsidRDefault="00492064" w:rsidP="00166E97">
      <w:pPr>
        <w:pStyle w:val="ItemHead"/>
      </w:pPr>
      <w:r w:rsidRPr="00166E97">
        <w:t>73  Clause 7 of Part 2 of the Schedule (heading)</w:t>
      </w:r>
    </w:p>
    <w:p w14:paraId="6E93DA9F" w14:textId="77777777" w:rsidR="00492064" w:rsidRPr="00166E97" w:rsidRDefault="00492064" w:rsidP="00166E97">
      <w:pPr>
        <w:pStyle w:val="Item"/>
      </w:pPr>
      <w:r w:rsidRPr="00166E97">
        <w:t>Omit “</w:t>
      </w:r>
      <w:r w:rsidRPr="00166E97">
        <w:rPr>
          <w:b/>
        </w:rPr>
        <w:t>AAT</w:t>
      </w:r>
      <w:r w:rsidRPr="00166E97">
        <w:t>”, substitute “</w:t>
      </w:r>
      <w:r w:rsidRPr="00166E97">
        <w:rPr>
          <w:b/>
        </w:rPr>
        <w:t>ART</w:t>
      </w:r>
      <w:r w:rsidRPr="00166E97">
        <w:t>”.</w:t>
      </w:r>
    </w:p>
    <w:p w14:paraId="3936F136" w14:textId="77777777" w:rsidR="00492064" w:rsidRPr="00166E97" w:rsidRDefault="00492064" w:rsidP="00166E97">
      <w:pPr>
        <w:pStyle w:val="ItemHead"/>
      </w:pPr>
      <w:r w:rsidRPr="00166E97">
        <w:t>74  Subclause 7(1) of Part 2 of the Schedule</w:t>
      </w:r>
    </w:p>
    <w:p w14:paraId="0BD06A61" w14:textId="77777777" w:rsidR="00492064" w:rsidRPr="00166E97" w:rsidRDefault="00492064" w:rsidP="00166E97">
      <w:pPr>
        <w:pStyle w:val="Item"/>
      </w:pPr>
      <w:r w:rsidRPr="00166E97">
        <w:t>Omit “AAT”, substitute “ART”.</w:t>
      </w:r>
    </w:p>
    <w:p w14:paraId="558DC2D6" w14:textId="77777777" w:rsidR="00492064" w:rsidRPr="00166E97" w:rsidRDefault="00492064" w:rsidP="00166E97">
      <w:pPr>
        <w:pStyle w:val="ItemHead"/>
      </w:pPr>
      <w:r w:rsidRPr="00166E97">
        <w:t>75  Subclause 7(2) of Part 2 of the Schedule</w:t>
      </w:r>
    </w:p>
    <w:p w14:paraId="3A785D0A" w14:textId="77777777" w:rsidR="00492064" w:rsidRPr="00166E97" w:rsidRDefault="00492064"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3696258B" w14:textId="77777777" w:rsidR="00492064" w:rsidRPr="00166E97" w:rsidRDefault="00492064" w:rsidP="00166E97">
      <w:pPr>
        <w:pStyle w:val="ItemHead"/>
      </w:pPr>
      <w:r w:rsidRPr="00166E97">
        <w:t>76  Subclause 7(3) of Part 2 of the Schedule</w:t>
      </w:r>
    </w:p>
    <w:p w14:paraId="392B2854" w14:textId="77777777" w:rsidR="00492064" w:rsidRPr="00166E97" w:rsidRDefault="00492064" w:rsidP="00166E97">
      <w:pPr>
        <w:pStyle w:val="Item"/>
      </w:pPr>
      <w:r w:rsidRPr="00166E97">
        <w:t xml:space="preserve">Omit “Section 29 of that Act applies to the application as if the prescribed time for lodging the application with the AAT were the period of 90 days beginning on”, substitute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90 days after”.</w:t>
      </w:r>
    </w:p>
    <w:p w14:paraId="47B6E865" w14:textId="77777777" w:rsidR="00492064" w:rsidRPr="00166E97" w:rsidRDefault="00492064" w:rsidP="00166E97">
      <w:pPr>
        <w:pStyle w:val="ItemHead"/>
      </w:pPr>
      <w:r w:rsidRPr="00166E97">
        <w:t>77  Subclauses 7(4) and (5) of Part 2 of the Schedule</w:t>
      </w:r>
    </w:p>
    <w:p w14:paraId="4EFE4847" w14:textId="77777777" w:rsidR="00492064" w:rsidRPr="00166E97" w:rsidRDefault="00492064" w:rsidP="00166E97">
      <w:pPr>
        <w:pStyle w:val="Item"/>
      </w:pPr>
      <w:r w:rsidRPr="00166E97">
        <w:t>Omit “AAT”, substitute “ART”.</w:t>
      </w:r>
    </w:p>
    <w:p w14:paraId="0C27A09E" w14:textId="77777777" w:rsidR="00492064" w:rsidRPr="00166E97" w:rsidRDefault="00492064" w:rsidP="00166E97">
      <w:pPr>
        <w:pStyle w:val="ItemHead"/>
      </w:pPr>
      <w:r w:rsidRPr="00166E97">
        <w:t>78  Subclauses 8(3) and 9(4) of Part 2 of the Schedule</w:t>
      </w:r>
    </w:p>
    <w:p w14:paraId="67497230" w14:textId="77777777" w:rsidR="00492064" w:rsidRPr="00166E97" w:rsidRDefault="00492064" w:rsidP="00166E97">
      <w:pPr>
        <w:pStyle w:val="Item"/>
      </w:pPr>
      <w:r w:rsidRPr="00166E97">
        <w:t>Omit “AAT”, substitute “ART”.</w:t>
      </w:r>
    </w:p>
    <w:p w14:paraId="07AE7C66" w14:textId="77777777" w:rsidR="00492064" w:rsidRPr="00166E97" w:rsidRDefault="00492064" w:rsidP="00166E97">
      <w:pPr>
        <w:pStyle w:val="ActHead9"/>
      </w:pPr>
      <w:bookmarkStart w:id="115" w:name="_Toc168394295"/>
      <w:r w:rsidRPr="00166E97">
        <w:t>Telecommunications Act 1997</w:t>
      </w:r>
      <w:bookmarkEnd w:id="115"/>
    </w:p>
    <w:p w14:paraId="4BE70A2E" w14:textId="77777777" w:rsidR="00492064" w:rsidRPr="00166E97" w:rsidRDefault="00492064" w:rsidP="00166E97">
      <w:pPr>
        <w:pStyle w:val="ItemHead"/>
      </w:pPr>
      <w:r w:rsidRPr="00166E97">
        <w:t>79  Subparagraphs 56AA(7)(b)(iii) and (iv)</w:t>
      </w:r>
    </w:p>
    <w:p w14:paraId="797E583B" w14:textId="77777777" w:rsidR="00492064" w:rsidRPr="00166E97" w:rsidRDefault="00492064" w:rsidP="00166E97">
      <w:pPr>
        <w:pStyle w:val="Item"/>
      </w:pPr>
      <w:r w:rsidRPr="00166E97">
        <w:t>Repeal the subparagraphs, substitute:</w:t>
      </w:r>
    </w:p>
    <w:p w14:paraId="7F0BC13F" w14:textId="77777777" w:rsidR="00492064" w:rsidRPr="00166E97" w:rsidRDefault="00492064" w:rsidP="00166E97">
      <w:pPr>
        <w:pStyle w:val="paragraphsub"/>
      </w:pPr>
      <w:r w:rsidRPr="00166E97">
        <w:tab/>
        <w:t>(iii)</w:t>
      </w:r>
      <w:r w:rsidRPr="00166E97">
        <w:tab/>
        <w:t>if, during the 28</w:t>
      </w:r>
      <w:r w:rsidR="00166E97">
        <w:noBreakHyphen/>
      </w:r>
      <w:r w:rsidRPr="00166E97">
        <w:t xml:space="preserve">day period last mentioned in subparagraph (ii), the body corporate makes an application under section 562 to the Administrative Review Tribunal for review of the refusal decision—the end of the period (the </w:t>
      </w:r>
      <w:r w:rsidRPr="00166E97">
        <w:rPr>
          <w:b/>
          <w:i/>
        </w:rPr>
        <w:t>first</w:t>
      </w:r>
      <w:r w:rsidRPr="00166E97">
        <w:t xml:space="preserve"> </w:t>
      </w:r>
      <w:r w:rsidRPr="00166E97">
        <w:rPr>
          <w:b/>
          <w:i/>
        </w:rPr>
        <w:t>appeal period</w:t>
      </w:r>
      <w:r w:rsidRPr="00166E97">
        <w:t xml:space="preserve">) within which an appeal from the decision of the Administrative Review Tribunal may be made to the Federal Court under </w:t>
      </w:r>
      <w:r w:rsidR="00DB5ADC" w:rsidRPr="00166E97">
        <w:t>section 1</w:t>
      </w:r>
      <w:r w:rsidRPr="00166E97">
        <w:t xml:space="preserve">72 of the </w:t>
      </w:r>
      <w:r w:rsidRPr="00166E97">
        <w:rPr>
          <w:i/>
        </w:rPr>
        <w:t>Administrative Review Tribunal Act 2024</w:t>
      </w:r>
      <w:r w:rsidRPr="00166E97">
        <w:t>;</w:t>
      </w:r>
    </w:p>
    <w:p w14:paraId="01018ACC" w14:textId="77777777" w:rsidR="00492064" w:rsidRPr="00166E97" w:rsidRDefault="00492064" w:rsidP="00166E97">
      <w:pPr>
        <w:pStyle w:val="paragraphsub"/>
      </w:pPr>
      <w:r w:rsidRPr="00166E97">
        <w:tab/>
        <w:t>(iv)</w:t>
      </w:r>
      <w:r w:rsidRPr="00166E97">
        <w:tab/>
        <w:t xml:space="preserve">if, during the first appeal period, the President of the Administrative Review Tribunal refers the decision on the application mentioned in subparagraph (iii) to the guidance and appeals panel of the Tribunal—the end of the period (the </w:t>
      </w:r>
      <w:r w:rsidRPr="00166E97">
        <w:rPr>
          <w:b/>
          <w:i/>
        </w:rPr>
        <w:t>second</w:t>
      </w:r>
      <w:r w:rsidRPr="00166E97">
        <w:t xml:space="preserve"> </w:t>
      </w:r>
      <w:r w:rsidRPr="00166E97">
        <w:rPr>
          <w:b/>
          <w:i/>
        </w:rPr>
        <w:t>appeal period</w:t>
      </w:r>
      <w:r w:rsidRPr="00166E97">
        <w:t xml:space="preserve">) within which an appeal from the decision of the guidance and appeals panel may be made to the Federal Court under </w:t>
      </w:r>
      <w:r w:rsidR="00DB5ADC" w:rsidRPr="00166E97">
        <w:t>section 1</w:t>
      </w:r>
      <w:r w:rsidRPr="00166E97">
        <w:t xml:space="preserve">72 of the </w:t>
      </w:r>
      <w:r w:rsidRPr="00166E97">
        <w:rPr>
          <w:i/>
        </w:rPr>
        <w:t>Administrative Review Tribunal Act 2024</w:t>
      </w:r>
      <w:r w:rsidRPr="00166E97">
        <w:t>;</w:t>
      </w:r>
    </w:p>
    <w:p w14:paraId="33365FCB" w14:textId="77777777" w:rsidR="00492064" w:rsidRPr="00166E97" w:rsidRDefault="00492064" w:rsidP="00166E97">
      <w:pPr>
        <w:pStyle w:val="paragraphsub"/>
      </w:pPr>
      <w:r w:rsidRPr="00166E97">
        <w:tab/>
        <w:t>(v)</w:t>
      </w:r>
      <w:r w:rsidRPr="00166E97">
        <w:tab/>
        <w:t xml:space="preserve">if, during the first appeal period or the second appeal period, the body corporate appeals to the Federal Court under </w:t>
      </w:r>
      <w:r w:rsidR="00DB5ADC" w:rsidRPr="00166E97">
        <w:t>section 1</w:t>
      </w:r>
      <w:r w:rsidRPr="00166E97">
        <w:t xml:space="preserve">72 of the </w:t>
      </w:r>
      <w:r w:rsidRPr="00166E97">
        <w:rPr>
          <w:i/>
        </w:rPr>
        <w:t>Administrative Review Tribunal Act 2024</w:t>
      </w:r>
      <w:r w:rsidRPr="00166E97">
        <w:t xml:space="preserve"> from the decision of the Administrative Review Tribunal mentioned in subparagraph (iii), or the decision of the guidance and appeals panel—when the appeal is determined.</w:t>
      </w:r>
    </w:p>
    <w:p w14:paraId="4805C49D" w14:textId="77777777" w:rsidR="00492064" w:rsidRPr="00166E97" w:rsidRDefault="00492064" w:rsidP="00166E97">
      <w:pPr>
        <w:pStyle w:val="ItemHead"/>
      </w:pPr>
      <w:r w:rsidRPr="00166E97">
        <w:t>80  Paragraph 58A(3)(b)</w:t>
      </w:r>
    </w:p>
    <w:p w14:paraId="2054A686" w14:textId="77777777" w:rsidR="00492064" w:rsidRPr="00166E97" w:rsidRDefault="00492064" w:rsidP="00166E97">
      <w:pPr>
        <w:pStyle w:val="Item"/>
      </w:pPr>
      <w:r w:rsidRPr="00166E97">
        <w:t>Omit “Administrative Appeals Tribunal”, substitute “Administrative Review Tribunal”.</w:t>
      </w:r>
    </w:p>
    <w:p w14:paraId="6A8518A0" w14:textId="77777777" w:rsidR="00492064" w:rsidRPr="00166E97" w:rsidRDefault="00492064" w:rsidP="00166E97">
      <w:pPr>
        <w:pStyle w:val="ItemHead"/>
      </w:pPr>
      <w:r w:rsidRPr="00166E97">
        <w:t>81  Subsection 314A(5C)</w:t>
      </w:r>
    </w:p>
    <w:p w14:paraId="0F0EA9F0" w14:textId="77777777" w:rsidR="00492064" w:rsidRPr="00166E97" w:rsidRDefault="00492064" w:rsidP="00166E97">
      <w:pPr>
        <w:pStyle w:val="Item"/>
      </w:pPr>
      <w:r w:rsidRPr="00166E97">
        <w:t>Omit “Administrative Appeals Tribunal”, substitute “Administrative Review Tribunal”.</w:t>
      </w:r>
    </w:p>
    <w:p w14:paraId="409A20AC" w14:textId="77777777" w:rsidR="00492064" w:rsidRPr="00166E97" w:rsidRDefault="00492064" w:rsidP="00166E97">
      <w:pPr>
        <w:pStyle w:val="ItemHead"/>
      </w:pPr>
      <w:r w:rsidRPr="00166E97">
        <w:t>82  Section 554</w:t>
      </w:r>
    </w:p>
    <w:p w14:paraId="73E44112" w14:textId="77777777" w:rsidR="00492064" w:rsidRPr="00166E97" w:rsidRDefault="00492064" w:rsidP="00166E97">
      <w:pPr>
        <w:pStyle w:val="Item"/>
      </w:pPr>
      <w:r w:rsidRPr="00166E97">
        <w:t>Omit “Administrative Appeals Tribunal”, substitute “Administrative Review Tribunal”.</w:t>
      </w:r>
    </w:p>
    <w:p w14:paraId="16A14089" w14:textId="77777777" w:rsidR="00492064" w:rsidRPr="00166E97" w:rsidRDefault="00492064" w:rsidP="00166E97">
      <w:pPr>
        <w:pStyle w:val="ItemHead"/>
      </w:pPr>
      <w:r w:rsidRPr="00166E97">
        <w:t>83  Subparagraph 557(1)(b)(i)</w:t>
      </w:r>
    </w:p>
    <w:p w14:paraId="433577F3" w14:textId="77777777" w:rsidR="00492064" w:rsidRPr="00166E97" w:rsidRDefault="00492064"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7547773F" w14:textId="77777777" w:rsidR="00492064" w:rsidRPr="00166E97" w:rsidRDefault="00492064" w:rsidP="00166E97">
      <w:pPr>
        <w:pStyle w:val="ItemHead"/>
      </w:pPr>
      <w:r w:rsidRPr="00166E97">
        <w:t>84  Subparagraph 557(1)(b)(ii)</w:t>
      </w:r>
    </w:p>
    <w:p w14:paraId="51B6A126" w14:textId="77777777" w:rsidR="00492064" w:rsidRPr="00166E97" w:rsidRDefault="00492064" w:rsidP="00166E97">
      <w:pPr>
        <w:pStyle w:val="Item"/>
      </w:pPr>
      <w:r w:rsidRPr="00166E97">
        <w:t>Omit “a statement under section 28”, substitute “a statement of reasons under section 268”.</w:t>
      </w:r>
    </w:p>
    <w:p w14:paraId="665112FB" w14:textId="77777777" w:rsidR="00492064" w:rsidRPr="00166E97" w:rsidRDefault="00492064" w:rsidP="00166E97">
      <w:pPr>
        <w:pStyle w:val="ItemHead"/>
      </w:pPr>
      <w:r w:rsidRPr="00166E97">
        <w:t>85  Paragraph 561(1)(a)</w:t>
      </w:r>
    </w:p>
    <w:p w14:paraId="4F5221C4" w14:textId="77777777" w:rsidR="00492064" w:rsidRPr="00166E97" w:rsidRDefault="00492064" w:rsidP="00166E97">
      <w:pPr>
        <w:pStyle w:val="Item"/>
      </w:pPr>
      <w:r w:rsidRPr="00166E97">
        <w:t>Omit “</w:t>
      </w:r>
      <w:r w:rsidRPr="00166E97">
        <w:rPr>
          <w:i/>
        </w:rPr>
        <w:t>Administrative Appeals Tribunal Act 1975</w:t>
      </w:r>
      <w:r w:rsidRPr="00166E97">
        <w:t>, if he or she is dissatisfied with the decision so affirmed or varied, apply to the Administrative Appeals Tribunal”, substitute “</w:t>
      </w:r>
      <w:r w:rsidRPr="00166E97">
        <w:rPr>
          <w:i/>
        </w:rPr>
        <w:t>Administrative Review Tribunal Act 2024</w:t>
      </w:r>
      <w:r w:rsidRPr="00166E97">
        <w:t>, if the person is dissatisfied with the decision so affirmed or varied, apply to the Administrative Review Tribunal”.</w:t>
      </w:r>
    </w:p>
    <w:p w14:paraId="1CE63C57" w14:textId="77777777" w:rsidR="00492064" w:rsidRPr="00166E97" w:rsidRDefault="00492064" w:rsidP="00166E97">
      <w:pPr>
        <w:pStyle w:val="ItemHead"/>
      </w:pPr>
      <w:r w:rsidRPr="00166E97">
        <w:t>86  Paragraph 561(1)(b)</w:t>
      </w:r>
    </w:p>
    <w:p w14:paraId="47A58ACE" w14:textId="77777777" w:rsidR="00492064" w:rsidRPr="00166E97" w:rsidRDefault="00492064" w:rsidP="00166E97">
      <w:pPr>
        <w:pStyle w:val="Item"/>
      </w:pPr>
      <w:r w:rsidRPr="00166E97">
        <w:t>Omit “a statement under section 28”, substitute “a statement of reasons under section 268”.</w:t>
      </w:r>
    </w:p>
    <w:p w14:paraId="34CAD954" w14:textId="77777777" w:rsidR="00492064" w:rsidRPr="00166E97" w:rsidRDefault="00492064" w:rsidP="00166E97">
      <w:pPr>
        <w:pStyle w:val="ItemHead"/>
      </w:pPr>
      <w:r w:rsidRPr="00166E97">
        <w:t>87  Section 562 (heading)</w:t>
      </w:r>
    </w:p>
    <w:p w14:paraId="650032D8" w14:textId="77777777" w:rsidR="00492064" w:rsidRPr="00166E97" w:rsidRDefault="00492064"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53AB85AC" w14:textId="77777777" w:rsidR="00492064" w:rsidRPr="00166E97" w:rsidRDefault="00492064" w:rsidP="00166E97">
      <w:pPr>
        <w:pStyle w:val="ItemHead"/>
      </w:pPr>
      <w:r w:rsidRPr="00166E97">
        <w:t>88  Section 562</w:t>
      </w:r>
    </w:p>
    <w:p w14:paraId="76340554" w14:textId="77777777" w:rsidR="00492064" w:rsidRPr="00166E97" w:rsidRDefault="00492064" w:rsidP="00166E97">
      <w:pPr>
        <w:pStyle w:val="Item"/>
      </w:pPr>
      <w:r w:rsidRPr="00166E97">
        <w:t>Omit “Administrative Appeals Tribunal”, substitute “Administrative Review Tribunal”.</w:t>
      </w:r>
    </w:p>
    <w:p w14:paraId="44BD4C4B" w14:textId="77777777" w:rsidR="00492064" w:rsidRPr="00166E97" w:rsidRDefault="00492064" w:rsidP="00166E97">
      <w:pPr>
        <w:pStyle w:val="ItemHead"/>
      </w:pPr>
      <w:r w:rsidRPr="00166E97">
        <w:t>89  Clause 35 of Schedule 3 (heading)</w:t>
      </w:r>
    </w:p>
    <w:p w14:paraId="2D24BEED" w14:textId="77777777" w:rsidR="00492064" w:rsidRPr="00166E97" w:rsidRDefault="00492064"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75BD503A" w14:textId="77777777" w:rsidR="00492064" w:rsidRPr="00166E97" w:rsidRDefault="00492064" w:rsidP="00166E97">
      <w:pPr>
        <w:pStyle w:val="ItemHead"/>
      </w:pPr>
      <w:r w:rsidRPr="00166E97">
        <w:t>90  Subclause 35(1) of Schedule 3</w:t>
      </w:r>
    </w:p>
    <w:p w14:paraId="7ABBC1DE" w14:textId="77777777" w:rsidR="00492064" w:rsidRPr="00166E97" w:rsidRDefault="00492064" w:rsidP="00166E97">
      <w:pPr>
        <w:pStyle w:val="Item"/>
      </w:pPr>
      <w:r w:rsidRPr="00166E97">
        <w:t>Omit “Administrative Appeals Tribunal”, substitute “Administrative Review Tribunal”.</w:t>
      </w:r>
    </w:p>
    <w:p w14:paraId="10096B25" w14:textId="77777777" w:rsidR="00492064" w:rsidRPr="00166E97" w:rsidRDefault="00492064" w:rsidP="00166E97">
      <w:pPr>
        <w:pStyle w:val="ItemHead"/>
      </w:pPr>
      <w:r w:rsidRPr="00166E97">
        <w:t>91  Subclause 35(2) of Schedule 3</w:t>
      </w:r>
    </w:p>
    <w:p w14:paraId="546029E8" w14:textId="77777777" w:rsidR="00492064" w:rsidRPr="00166E97" w:rsidRDefault="00492064"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08347D5B" w14:textId="77777777" w:rsidR="00492064" w:rsidRPr="00166E97" w:rsidRDefault="00492064" w:rsidP="00166E97">
      <w:pPr>
        <w:pStyle w:val="ItemHead"/>
      </w:pPr>
      <w:r w:rsidRPr="00166E97">
        <w:t xml:space="preserve">92  Subclause 35(4) of Schedule 3 (definition of </w:t>
      </w:r>
      <w:r w:rsidRPr="00166E97">
        <w:rPr>
          <w:i/>
        </w:rPr>
        <w:t>decision</w:t>
      </w:r>
      <w:r w:rsidRPr="00166E97">
        <w:t>)</w:t>
      </w:r>
    </w:p>
    <w:p w14:paraId="60B9B7E4" w14:textId="77777777" w:rsidR="00492064" w:rsidRPr="00166E97" w:rsidRDefault="00492064"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4FD089A2" w14:textId="77777777" w:rsidR="00492064" w:rsidRPr="00166E97" w:rsidRDefault="00492064" w:rsidP="00166E97">
      <w:pPr>
        <w:pStyle w:val="ItemHead"/>
      </w:pPr>
      <w:r w:rsidRPr="00166E97">
        <w:t>93  Paragraph 57A(3)(b) of Schedule 3A</w:t>
      </w:r>
    </w:p>
    <w:p w14:paraId="0E3CE399" w14:textId="77777777" w:rsidR="00492064" w:rsidRPr="00166E97" w:rsidRDefault="00492064" w:rsidP="00166E97">
      <w:pPr>
        <w:pStyle w:val="Item"/>
      </w:pPr>
      <w:r w:rsidRPr="00166E97">
        <w:t>Omit “Administrative Appeals Tribunal”, substitute “Administrative Review Tribunal”.</w:t>
      </w:r>
    </w:p>
    <w:p w14:paraId="50F40C98" w14:textId="77777777" w:rsidR="00492064" w:rsidRPr="00166E97" w:rsidRDefault="00492064" w:rsidP="00166E97">
      <w:pPr>
        <w:pStyle w:val="ItemHead"/>
      </w:pPr>
      <w:r w:rsidRPr="00166E97">
        <w:t xml:space="preserve">94  </w:t>
      </w:r>
      <w:r w:rsidR="00DB5ADC" w:rsidRPr="00166E97">
        <w:t>Paragraph 7</w:t>
      </w:r>
      <w:r w:rsidRPr="00166E97">
        <w:t>2A(3)(b) of Schedule 3A</w:t>
      </w:r>
    </w:p>
    <w:p w14:paraId="3D93FCE9" w14:textId="77777777" w:rsidR="00492064" w:rsidRPr="00166E97" w:rsidRDefault="00492064" w:rsidP="00166E97">
      <w:pPr>
        <w:pStyle w:val="Item"/>
      </w:pPr>
      <w:r w:rsidRPr="00166E97">
        <w:t>Omit “Administrative Appeals Tribunal”, substitute “Administrative Review Tribunal”.</w:t>
      </w:r>
    </w:p>
    <w:p w14:paraId="715A3A61" w14:textId="77777777" w:rsidR="00A65F79" w:rsidRPr="00166E97" w:rsidRDefault="00DB5ADC" w:rsidP="00166E97">
      <w:pPr>
        <w:pStyle w:val="ActHead6"/>
        <w:pageBreakBefore/>
      </w:pPr>
      <w:bookmarkStart w:id="116" w:name="_Toc168394296"/>
      <w:r w:rsidRPr="008843C4">
        <w:rPr>
          <w:rStyle w:val="CharAmSchNo"/>
        </w:rPr>
        <w:t>Schedule 1</w:t>
      </w:r>
      <w:r w:rsidR="00A65F79" w:rsidRPr="008843C4">
        <w:rPr>
          <w:rStyle w:val="CharAmSchNo"/>
        </w:rPr>
        <w:t>3</w:t>
      </w:r>
      <w:r w:rsidR="00A65F79" w:rsidRPr="00166E97">
        <w:t>—</w:t>
      </w:r>
      <w:r w:rsidR="0028337E" w:rsidRPr="008843C4">
        <w:rPr>
          <w:rStyle w:val="CharAmSchText"/>
        </w:rPr>
        <w:t>Prime Minister and Cabinet</w:t>
      </w:r>
      <w:bookmarkEnd w:id="116"/>
    </w:p>
    <w:p w14:paraId="2D7E7CDF" w14:textId="77777777" w:rsidR="00894F8F" w:rsidRPr="008843C4" w:rsidRDefault="00894F8F" w:rsidP="00166E97">
      <w:pPr>
        <w:pStyle w:val="Header"/>
      </w:pPr>
      <w:r w:rsidRPr="008843C4">
        <w:rPr>
          <w:rStyle w:val="CharAmPartNo"/>
        </w:rPr>
        <w:t xml:space="preserve"> </w:t>
      </w:r>
      <w:r w:rsidRPr="008843C4">
        <w:rPr>
          <w:rStyle w:val="CharAmPartText"/>
        </w:rPr>
        <w:t xml:space="preserve"> </w:t>
      </w:r>
    </w:p>
    <w:p w14:paraId="6889448F" w14:textId="77777777" w:rsidR="00894F8F" w:rsidRPr="00166E97" w:rsidRDefault="00894F8F" w:rsidP="00166E97">
      <w:pPr>
        <w:pStyle w:val="ActHead9"/>
      </w:pPr>
      <w:bookmarkStart w:id="117" w:name="_Toc168394297"/>
      <w:r w:rsidRPr="00166E97">
        <w:t>Aboriginal and Torres Strait Islander Act 2005</w:t>
      </w:r>
      <w:bookmarkEnd w:id="117"/>
    </w:p>
    <w:p w14:paraId="75182213" w14:textId="77777777" w:rsidR="00894F8F" w:rsidRPr="00166E97" w:rsidRDefault="00894F8F" w:rsidP="00166E97">
      <w:pPr>
        <w:pStyle w:val="ItemHead"/>
      </w:pPr>
      <w:r w:rsidRPr="00166E97">
        <w:t>1  Sub</w:t>
      </w:r>
      <w:r w:rsidR="00DB5ADC" w:rsidRPr="00166E97">
        <w:t>section 1</w:t>
      </w:r>
      <w:r w:rsidRPr="00166E97">
        <w:t>43R(2)</w:t>
      </w:r>
    </w:p>
    <w:p w14:paraId="39E023F8" w14:textId="77777777" w:rsidR="00894F8F" w:rsidRPr="00166E97" w:rsidRDefault="00894F8F"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66D0BEAD" w14:textId="77777777" w:rsidR="00894F8F" w:rsidRPr="00166E97" w:rsidRDefault="00894F8F" w:rsidP="00166E97">
      <w:pPr>
        <w:pStyle w:val="ItemHead"/>
      </w:pPr>
      <w:r w:rsidRPr="00166E97">
        <w:t>2  Section 181B</w:t>
      </w:r>
    </w:p>
    <w:p w14:paraId="712FEE07" w14:textId="77777777" w:rsidR="00894F8F" w:rsidRPr="00166E97" w:rsidRDefault="00894F8F" w:rsidP="00166E97">
      <w:pPr>
        <w:pStyle w:val="Item"/>
      </w:pPr>
      <w:r w:rsidRPr="00166E97">
        <w:t>Omit “Administrative Appeals Tribunal”, substitute “Administrative Review Tribunal”.</w:t>
      </w:r>
    </w:p>
    <w:p w14:paraId="56CB740F" w14:textId="77777777" w:rsidR="00894F8F" w:rsidRPr="00166E97" w:rsidRDefault="00894F8F" w:rsidP="00166E97">
      <w:pPr>
        <w:pStyle w:val="ItemHead"/>
      </w:pPr>
      <w:r w:rsidRPr="00166E97">
        <w:t>3  Section 196A (heading)</w:t>
      </w:r>
    </w:p>
    <w:p w14:paraId="5630447B" w14:textId="77777777" w:rsidR="00894F8F" w:rsidRPr="00166E97" w:rsidRDefault="00894F8F"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14C00524" w14:textId="77777777" w:rsidR="00894F8F" w:rsidRPr="00166E97" w:rsidRDefault="00894F8F" w:rsidP="00166E97">
      <w:pPr>
        <w:pStyle w:val="ItemHead"/>
      </w:pPr>
      <w:r w:rsidRPr="00166E97">
        <w:t>4  Sub</w:t>
      </w:r>
      <w:r w:rsidR="00DB5ADC" w:rsidRPr="00166E97">
        <w:t>section 1</w:t>
      </w:r>
      <w:r w:rsidRPr="00166E97">
        <w:t>96A(1)</w:t>
      </w:r>
    </w:p>
    <w:p w14:paraId="2592037B" w14:textId="77777777" w:rsidR="00894F8F" w:rsidRPr="00166E97" w:rsidRDefault="00894F8F" w:rsidP="00166E97">
      <w:pPr>
        <w:pStyle w:val="Item"/>
      </w:pPr>
      <w:r w:rsidRPr="00166E97">
        <w:t>Omit “Administrative Appeals Tribunal”, substitute “Administrative Review Tribunal”.</w:t>
      </w:r>
    </w:p>
    <w:p w14:paraId="6D9C5182" w14:textId="77777777" w:rsidR="00894F8F" w:rsidRPr="00166E97" w:rsidRDefault="00894F8F" w:rsidP="00166E97">
      <w:pPr>
        <w:pStyle w:val="ItemHead"/>
      </w:pPr>
      <w:r w:rsidRPr="00166E97">
        <w:t>5  Sub</w:t>
      </w:r>
      <w:r w:rsidR="00DB5ADC" w:rsidRPr="00166E97">
        <w:t>section 1</w:t>
      </w:r>
      <w:r w:rsidRPr="00166E97">
        <w:t>96A(2)</w:t>
      </w:r>
    </w:p>
    <w:p w14:paraId="20EFE18A" w14:textId="77777777" w:rsidR="00894F8F" w:rsidRPr="00166E97" w:rsidRDefault="00894F8F" w:rsidP="00166E97">
      <w:pPr>
        <w:pStyle w:val="Item"/>
      </w:pPr>
      <w:r w:rsidRPr="00166E97">
        <w:t>Omit “</w:t>
      </w:r>
      <w:r w:rsidRPr="00166E97">
        <w:rPr>
          <w:i/>
        </w:rPr>
        <w:t>Administrative Appeals Tribunal Act 1975</w:t>
      </w:r>
      <w:r w:rsidRPr="00166E97">
        <w:t>, application may be made to the Administrative Appeals Tribunal”, substitute “</w:t>
      </w:r>
      <w:r w:rsidRPr="00166E97">
        <w:rPr>
          <w:i/>
        </w:rPr>
        <w:t>Administrative Review Tribunal Act 2024</w:t>
      </w:r>
      <w:r w:rsidRPr="00166E97">
        <w:t>, application may be made to the Administrative Review Tribunal”.</w:t>
      </w:r>
    </w:p>
    <w:p w14:paraId="2DAC219B" w14:textId="77777777" w:rsidR="00894F8F" w:rsidRPr="00166E97" w:rsidRDefault="00894F8F" w:rsidP="00166E97">
      <w:pPr>
        <w:pStyle w:val="ActHead9"/>
      </w:pPr>
      <w:bookmarkStart w:id="118" w:name="_Toc168394298"/>
      <w:r w:rsidRPr="00166E97">
        <w:t>Aboriginal and Torres Strait Islander Commission Amendment Act 2005</w:t>
      </w:r>
      <w:bookmarkEnd w:id="118"/>
    </w:p>
    <w:p w14:paraId="3F92132C" w14:textId="77777777" w:rsidR="00894F8F" w:rsidRPr="00166E97" w:rsidRDefault="00894F8F" w:rsidP="00166E97">
      <w:pPr>
        <w:pStyle w:val="ItemHead"/>
      </w:pPr>
      <w:r w:rsidRPr="00166E97">
        <w:t xml:space="preserve">6  Subitem 208(1) of </w:t>
      </w:r>
      <w:r w:rsidR="00DB5ADC" w:rsidRPr="00166E97">
        <w:t>Schedule 1</w:t>
      </w:r>
    </w:p>
    <w:p w14:paraId="61F64CFC" w14:textId="77777777" w:rsidR="00894F8F" w:rsidRPr="00166E97" w:rsidRDefault="00894F8F" w:rsidP="00166E97">
      <w:pPr>
        <w:pStyle w:val="Item"/>
      </w:pPr>
      <w:r w:rsidRPr="00166E97">
        <w:t>Omit “Administrative Appeals Tribunal”, substitute “Administrative Review Tribunal”.</w:t>
      </w:r>
    </w:p>
    <w:p w14:paraId="40F43CC2" w14:textId="77777777" w:rsidR="00894F8F" w:rsidRPr="00166E97" w:rsidRDefault="00894F8F" w:rsidP="00166E97">
      <w:pPr>
        <w:pStyle w:val="ActHead9"/>
      </w:pPr>
      <w:bookmarkStart w:id="119" w:name="_Toc168394299"/>
      <w:r w:rsidRPr="00166E97">
        <w:t>Corporations (Aboriginal and Torres Strait Islander) Act 2006</w:t>
      </w:r>
      <w:bookmarkEnd w:id="119"/>
    </w:p>
    <w:p w14:paraId="74CBB6D0" w14:textId="77777777" w:rsidR="00894F8F" w:rsidRPr="00166E97" w:rsidRDefault="00894F8F" w:rsidP="00166E97">
      <w:pPr>
        <w:pStyle w:val="ItemHead"/>
      </w:pPr>
      <w:r w:rsidRPr="00166E97">
        <w:t>7  Subsection 404</w:t>
      </w:r>
      <w:r w:rsidR="00166E97">
        <w:noBreakHyphen/>
      </w:r>
      <w:r w:rsidRPr="00166E97">
        <w:t>15(7)</w:t>
      </w:r>
    </w:p>
    <w:p w14:paraId="46314FAF" w14:textId="77777777" w:rsidR="00894F8F" w:rsidRPr="00166E97" w:rsidRDefault="00894F8F" w:rsidP="00166E97">
      <w:pPr>
        <w:pStyle w:val="Item"/>
      </w:pPr>
      <w:r w:rsidRPr="00166E97">
        <w:t>Omit “AAT”, substitute “Administrative Review Tribunal”.</w:t>
      </w:r>
    </w:p>
    <w:p w14:paraId="6CCACBCE" w14:textId="77777777" w:rsidR="00894F8F" w:rsidRPr="00166E97" w:rsidRDefault="00894F8F" w:rsidP="00166E97">
      <w:pPr>
        <w:pStyle w:val="ItemHead"/>
      </w:pPr>
      <w:r w:rsidRPr="00166E97">
        <w:t>8  Subsection 404</w:t>
      </w:r>
      <w:r w:rsidR="00166E97">
        <w:noBreakHyphen/>
      </w:r>
      <w:r w:rsidRPr="00166E97">
        <w:t>15(7)</w:t>
      </w:r>
    </w:p>
    <w:p w14:paraId="3AF998DE" w14:textId="77777777" w:rsidR="00894F8F" w:rsidRPr="00166E97" w:rsidRDefault="00894F8F" w:rsidP="00166E97">
      <w:pPr>
        <w:pStyle w:val="Item"/>
      </w:pPr>
      <w:r w:rsidRPr="00166E97">
        <w:t>Omit “AAT’s” (wherever occurring), substitute “Tribunal’s”.</w:t>
      </w:r>
    </w:p>
    <w:p w14:paraId="146A6062" w14:textId="77777777" w:rsidR="00894F8F" w:rsidRPr="00166E97" w:rsidRDefault="00894F8F" w:rsidP="00166E97">
      <w:pPr>
        <w:pStyle w:val="ItemHead"/>
      </w:pPr>
      <w:r w:rsidRPr="00166E97">
        <w:t>9  Section 614</w:t>
      </w:r>
      <w:r w:rsidR="00166E97">
        <w:noBreakHyphen/>
      </w:r>
      <w:r w:rsidRPr="00166E97">
        <w:t>1 (paragraph beginning “Division 620”)</w:t>
      </w:r>
    </w:p>
    <w:p w14:paraId="50003A03" w14:textId="77777777" w:rsidR="00894F8F" w:rsidRPr="00166E97" w:rsidRDefault="00894F8F" w:rsidP="00166E97">
      <w:pPr>
        <w:pStyle w:val="Item"/>
      </w:pPr>
      <w:r w:rsidRPr="00166E97">
        <w:t>Omit “AAT”, substitute “Administrative Review Tribunal”.</w:t>
      </w:r>
    </w:p>
    <w:p w14:paraId="33BE5796" w14:textId="77777777" w:rsidR="00894F8F" w:rsidRPr="00166E97" w:rsidRDefault="00894F8F" w:rsidP="00166E97">
      <w:pPr>
        <w:pStyle w:val="ItemHead"/>
      </w:pPr>
      <w:r w:rsidRPr="00166E97">
        <w:t>10  Section 614</w:t>
      </w:r>
      <w:r w:rsidR="00166E97">
        <w:noBreakHyphen/>
      </w:r>
      <w:r w:rsidRPr="00166E97">
        <w:t>1 (paragraph beginning “Division 623”)</w:t>
      </w:r>
    </w:p>
    <w:p w14:paraId="2832EECF" w14:textId="77777777" w:rsidR="00894F8F" w:rsidRPr="00166E97" w:rsidRDefault="00894F8F" w:rsidP="00166E97">
      <w:pPr>
        <w:pStyle w:val="Item"/>
      </w:pPr>
      <w:r w:rsidRPr="00166E97">
        <w:t>Omit “AAT”, substitute “Administrative Review Tribunal”.</w:t>
      </w:r>
    </w:p>
    <w:p w14:paraId="45004275" w14:textId="77777777" w:rsidR="00894F8F" w:rsidRPr="00166E97" w:rsidRDefault="00894F8F" w:rsidP="00166E97">
      <w:pPr>
        <w:pStyle w:val="ItemHead"/>
      </w:pPr>
      <w:r w:rsidRPr="00166E97">
        <w:t xml:space="preserve">11  </w:t>
      </w:r>
      <w:r w:rsidR="00DB5ADC" w:rsidRPr="00166E97">
        <w:t>Subsection 6</w:t>
      </w:r>
      <w:r w:rsidRPr="00166E97">
        <w:t>17</w:t>
      </w:r>
      <w:r w:rsidR="00166E97">
        <w:noBreakHyphen/>
      </w:r>
      <w:r w:rsidRPr="00166E97">
        <w:t>10(5)</w:t>
      </w:r>
    </w:p>
    <w:p w14:paraId="36025261" w14:textId="77777777" w:rsidR="00894F8F" w:rsidRPr="00166E97" w:rsidRDefault="00894F8F" w:rsidP="00166E97">
      <w:pPr>
        <w:pStyle w:val="Item"/>
      </w:pPr>
      <w:r w:rsidRPr="00166E97">
        <w:t xml:space="preserve">Omit “subsection 29(6) of the </w:t>
      </w:r>
      <w:r w:rsidRPr="00166E97">
        <w:rPr>
          <w:i/>
        </w:rPr>
        <w:t>Administrative Appeals Tribunal Act 1975</w:t>
      </w:r>
      <w:r w:rsidRPr="00166E97">
        <w:t xml:space="preserve">”, substitute “subsection 20(2) of the </w:t>
      </w:r>
      <w:r w:rsidRPr="00166E97">
        <w:rPr>
          <w:i/>
        </w:rPr>
        <w:t>Administrative Review Tribunal Act 2024</w:t>
      </w:r>
      <w:r w:rsidRPr="00166E97">
        <w:t>”.</w:t>
      </w:r>
    </w:p>
    <w:p w14:paraId="121F1ED8" w14:textId="77777777" w:rsidR="00894F8F" w:rsidRPr="00166E97" w:rsidRDefault="00894F8F" w:rsidP="00166E97">
      <w:pPr>
        <w:pStyle w:val="ItemHead"/>
      </w:pPr>
      <w:r w:rsidRPr="00166E97">
        <w:t>12  Division 623 (heading)</w:t>
      </w:r>
    </w:p>
    <w:p w14:paraId="4EEF0282" w14:textId="77777777" w:rsidR="00894F8F" w:rsidRPr="00166E97" w:rsidRDefault="00894F8F" w:rsidP="00166E97">
      <w:pPr>
        <w:pStyle w:val="Item"/>
      </w:pPr>
      <w:r w:rsidRPr="00166E97">
        <w:t>Repeal the heading, substitute:</w:t>
      </w:r>
    </w:p>
    <w:p w14:paraId="42401E5A" w14:textId="77777777" w:rsidR="00894F8F" w:rsidRPr="00166E97" w:rsidRDefault="00894F8F" w:rsidP="00166E97">
      <w:pPr>
        <w:pStyle w:val="ActHead3"/>
      </w:pPr>
      <w:bookmarkStart w:id="120" w:name="_Toc168394300"/>
      <w:r w:rsidRPr="008843C4">
        <w:rPr>
          <w:rStyle w:val="CharDivNo"/>
        </w:rPr>
        <w:t>Division 623</w:t>
      </w:r>
      <w:r w:rsidRPr="00166E97">
        <w:t>—</w:t>
      </w:r>
      <w:r w:rsidRPr="008843C4">
        <w:rPr>
          <w:rStyle w:val="CharDivText"/>
        </w:rPr>
        <w:t>Review of reviewable decisions by Administrative Review Tribunal</w:t>
      </w:r>
      <w:bookmarkEnd w:id="120"/>
    </w:p>
    <w:p w14:paraId="30D93677" w14:textId="77777777" w:rsidR="00894F8F" w:rsidRPr="00166E97" w:rsidRDefault="00894F8F" w:rsidP="00166E97">
      <w:pPr>
        <w:pStyle w:val="ItemHead"/>
      </w:pPr>
      <w:r w:rsidRPr="00166E97">
        <w:t>13  Section 623</w:t>
      </w:r>
      <w:r w:rsidR="00166E97">
        <w:noBreakHyphen/>
      </w:r>
      <w:r w:rsidRPr="00166E97">
        <w:t>1 (heading)</w:t>
      </w:r>
    </w:p>
    <w:p w14:paraId="180B4FEB" w14:textId="77777777" w:rsidR="00894F8F" w:rsidRPr="00166E97" w:rsidRDefault="00894F8F" w:rsidP="00166E97">
      <w:pPr>
        <w:pStyle w:val="Item"/>
      </w:pPr>
      <w:r w:rsidRPr="00166E97">
        <w:t>Repeal the heading, substitute:</w:t>
      </w:r>
    </w:p>
    <w:p w14:paraId="0505B84D" w14:textId="77777777" w:rsidR="00894F8F" w:rsidRPr="00166E97" w:rsidRDefault="00894F8F" w:rsidP="00166E97">
      <w:pPr>
        <w:pStyle w:val="ActHead5"/>
      </w:pPr>
      <w:bookmarkStart w:id="121" w:name="_Toc168394301"/>
      <w:r w:rsidRPr="008843C4">
        <w:rPr>
          <w:rStyle w:val="CharSectno"/>
        </w:rPr>
        <w:t>623</w:t>
      </w:r>
      <w:r w:rsidR="00166E97" w:rsidRPr="008843C4">
        <w:rPr>
          <w:rStyle w:val="CharSectno"/>
        </w:rPr>
        <w:noBreakHyphen/>
      </w:r>
      <w:r w:rsidRPr="008843C4">
        <w:rPr>
          <w:rStyle w:val="CharSectno"/>
        </w:rPr>
        <w:t>1</w:t>
      </w:r>
      <w:r w:rsidRPr="00166E97">
        <w:t xml:space="preserve">  Review of reviewable decisions by Administrative Review Tribunal</w:t>
      </w:r>
      <w:bookmarkEnd w:id="121"/>
    </w:p>
    <w:p w14:paraId="477C11DA" w14:textId="77777777" w:rsidR="00894F8F" w:rsidRPr="00166E97" w:rsidRDefault="00894F8F" w:rsidP="00166E97">
      <w:pPr>
        <w:pStyle w:val="ItemHead"/>
      </w:pPr>
      <w:r w:rsidRPr="00166E97">
        <w:t>14  Section 623</w:t>
      </w:r>
      <w:r w:rsidR="00166E97">
        <w:noBreakHyphen/>
      </w:r>
      <w:r w:rsidRPr="00166E97">
        <w:t>1</w:t>
      </w:r>
    </w:p>
    <w:p w14:paraId="7DC5B4A7" w14:textId="77777777" w:rsidR="00894F8F" w:rsidRPr="00166E97" w:rsidRDefault="00894F8F" w:rsidP="00166E97">
      <w:pPr>
        <w:pStyle w:val="Item"/>
      </w:pPr>
      <w:r w:rsidRPr="00166E97">
        <w:t>Omit “AAT”, substitute “Administrative Review Tribunal”.</w:t>
      </w:r>
    </w:p>
    <w:p w14:paraId="24B0706B" w14:textId="77777777" w:rsidR="00894F8F" w:rsidRPr="00166E97" w:rsidRDefault="00894F8F" w:rsidP="00166E97">
      <w:pPr>
        <w:pStyle w:val="ItemHead"/>
      </w:pPr>
      <w:r w:rsidRPr="00166E97">
        <w:t>15  Section 700</w:t>
      </w:r>
      <w:r w:rsidR="00166E97">
        <w:noBreakHyphen/>
      </w:r>
      <w:r w:rsidRPr="00166E97">
        <w:t xml:space="preserve">1 (definition of </w:t>
      </w:r>
      <w:r w:rsidRPr="00166E97">
        <w:rPr>
          <w:i/>
        </w:rPr>
        <w:t>AAT</w:t>
      </w:r>
      <w:r w:rsidRPr="00166E97">
        <w:t>)</w:t>
      </w:r>
    </w:p>
    <w:p w14:paraId="1FD57531" w14:textId="77777777" w:rsidR="00894F8F" w:rsidRPr="00166E97" w:rsidRDefault="00894F8F" w:rsidP="00166E97">
      <w:pPr>
        <w:pStyle w:val="Item"/>
      </w:pPr>
      <w:r w:rsidRPr="00166E97">
        <w:t>Repeal the definition.</w:t>
      </w:r>
    </w:p>
    <w:p w14:paraId="5AFD94BE" w14:textId="77777777" w:rsidR="00A65F79" w:rsidRPr="00166E97" w:rsidRDefault="00DB5ADC" w:rsidP="00166E97">
      <w:pPr>
        <w:pStyle w:val="ActHead6"/>
        <w:pageBreakBefore/>
      </w:pPr>
      <w:bookmarkStart w:id="122" w:name="_Toc168394302"/>
      <w:r w:rsidRPr="008843C4">
        <w:rPr>
          <w:rStyle w:val="CharAmSchNo"/>
        </w:rPr>
        <w:t>Schedule 1</w:t>
      </w:r>
      <w:r w:rsidR="00A65F79" w:rsidRPr="008843C4">
        <w:rPr>
          <w:rStyle w:val="CharAmSchNo"/>
        </w:rPr>
        <w:t>4</w:t>
      </w:r>
      <w:r w:rsidR="00A65F79" w:rsidRPr="00166E97">
        <w:t>—</w:t>
      </w:r>
      <w:r w:rsidR="0028337E" w:rsidRPr="008843C4">
        <w:rPr>
          <w:rStyle w:val="CharAmSchText"/>
        </w:rPr>
        <w:t>Treasury</w:t>
      </w:r>
      <w:bookmarkEnd w:id="122"/>
    </w:p>
    <w:p w14:paraId="4D4022DA" w14:textId="77777777" w:rsidR="002D65FB" w:rsidRPr="008843C4" w:rsidRDefault="002D65FB" w:rsidP="00166E97">
      <w:pPr>
        <w:pStyle w:val="Header"/>
      </w:pPr>
      <w:r w:rsidRPr="008843C4">
        <w:rPr>
          <w:rStyle w:val="CharAmPartNo"/>
        </w:rPr>
        <w:t xml:space="preserve"> </w:t>
      </w:r>
      <w:r w:rsidRPr="008843C4">
        <w:rPr>
          <w:rStyle w:val="CharAmPartText"/>
        </w:rPr>
        <w:t xml:space="preserve"> </w:t>
      </w:r>
    </w:p>
    <w:p w14:paraId="3085D944" w14:textId="77777777" w:rsidR="002D65FB" w:rsidRPr="00166E97" w:rsidRDefault="002D65FB" w:rsidP="00166E97">
      <w:pPr>
        <w:pStyle w:val="ActHead9"/>
      </w:pPr>
      <w:bookmarkStart w:id="123" w:name="_Toc168394303"/>
      <w:r w:rsidRPr="00166E97">
        <w:t>Banking Act 1959</w:t>
      </w:r>
      <w:bookmarkEnd w:id="123"/>
    </w:p>
    <w:p w14:paraId="19ECD7E7" w14:textId="77777777" w:rsidR="002D65FB" w:rsidRPr="00166E97" w:rsidRDefault="002D65FB" w:rsidP="00166E97">
      <w:pPr>
        <w:pStyle w:val="ItemHead"/>
      </w:pPr>
      <w:r w:rsidRPr="00166E97">
        <w:t>1  Paragraph 22A(5)(c)</w:t>
      </w:r>
    </w:p>
    <w:p w14:paraId="2E23765C" w14:textId="77777777" w:rsidR="002D65FB" w:rsidRPr="00166E97" w:rsidRDefault="002D65FB" w:rsidP="00166E97">
      <w:pPr>
        <w:pStyle w:val="Item"/>
      </w:pPr>
      <w:r w:rsidRPr="00166E97">
        <w:t>Repeal the paragraph, substitute:</w:t>
      </w:r>
    </w:p>
    <w:p w14:paraId="21807F2A" w14:textId="77777777" w:rsidR="002D65FB" w:rsidRPr="00166E97" w:rsidRDefault="002D65FB" w:rsidP="00166E97">
      <w:pPr>
        <w:pStyle w:val="paragraph"/>
      </w:pPr>
      <w:r w:rsidRPr="00166E97">
        <w:tab/>
        <w:t>(c)</w:t>
      </w:r>
      <w:r w:rsidRPr="00166E97">
        <w:tab/>
        <w:t xml:space="preserve">the </w:t>
      </w:r>
      <w:r w:rsidRPr="00166E97">
        <w:rPr>
          <w:i/>
        </w:rPr>
        <w:t>Administrative Review Tribunal Act 2024</w:t>
      </w:r>
      <w:r w:rsidRPr="00166E97">
        <w:t>.</w:t>
      </w:r>
    </w:p>
    <w:p w14:paraId="599B3CA2" w14:textId="77777777" w:rsidR="002D65FB" w:rsidRPr="00166E97" w:rsidRDefault="002D65FB" w:rsidP="00166E97">
      <w:pPr>
        <w:pStyle w:val="ItemHead"/>
      </w:pPr>
      <w:r w:rsidRPr="00166E97">
        <w:t xml:space="preserve">2  Section 51A (definition of </w:t>
      </w:r>
      <w:r w:rsidRPr="00166E97">
        <w:rPr>
          <w:i/>
        </w:rPr>
        <w:t>decision</w:t>
      </w:r>
      <w:r w:rsidRPr="00166E97">
        <w:t>)</w:t>
      </w:r>
    </w:p>
    <w:p w14:paraId="3371EC8B" w14:textId="77777777" w:rsidR="002D65FB" w:rsidRPr="00166E97" w:rsidRDefault="002D65FB"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348C543B" w14:textId="77777777" w:rsidR="002D65FB" w:rsidRPr="00166E97" w:rsidRDefault="002D65FB" w:rsidP="00166E97">
      <w:pPr>
        <w:pStyle w:val="ItemHead"/>
      </w:pPr>
      <w:r w:rsidRPr="00166E97">
        <w:t>3  Subsection 51C(1)</w:t>
      </w:r>
    </w:p>
    <w:p w14:paraId="06883D12" w14:textId="77777777" w:rsidR="002D65FB" w:rsidRPr="00166E97" w:rsidRDefault="002D65FB" w:rsidP="00166E97">
      <w:pPr>
        <w:pStyle w:val="Item"/>
      </w:pPr>
      <w:r w:rsidRPr="00166E97">
        <w:t>Omit “Administrative Appeals Tribunal”, substitute “Administrative Review Tribunal”.</w:t>
      </w:r>
    </w:p>
    <w:p w14:paraId="339B82A7" w14:textId="77777777" w:rsidR="002D65FB" w:rsidRPr="00166E97" w:rsidRDefault="002D65FB" w:rsidP="00166E97">
      <w:pPr>
        <w:pStyle w:val="ItemHead"/>
      </w:pPr>
      <w:r w:rsidRPr="00166E97">
        <w:t>4  Subsection 51C(2)</w:t>
      </w:r>
    </w:p>
    <w:p w14:paraId="6FF01376" w14:textId="77777777" w:rsidR="002D65FB" w:rsidRPr="00166E97" w:rsidRDefault="002D65FB" w:rsidP="00166E97">
      <w:pPr>
        <w:pStyle w:val="Item"/>
      </w:pPr>
      <w:r w:rsidRPr="00166E97">
        <w:t>Repeal the subsection, substitute:</w:t>
      </w:r>
    </w:p>
    <w:p w14:paraId="68278B0E" w14:textId="77777777" w:rsidR="002D65FB" w:rsidRPr="00166E97" w:rsidRDefault="002D65FB" w:rsidP="00166E97">
      <w:pPr>
        <w:pStyle w:val="subsection"/>
      </w:pPr>
      <w:r w:rsidRPr="00166E97">
        <w:tab/>
        <w:t>(2)</w:t>
      </w:r>
      <w:r w:rsidRPr="00166E97">
        <w:tab/>
        <w:t xml:space="preserve">If a decision is taken, because of the operation of subsection 51B(4), to be confirmed, then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the period:</w:t>
      </w:r>
    </w:p>
    <w:p w14:paraId="500E7539" w14:textId="77777777" w:rsidR="002D65FB" w:rsidRPr="00166E97" w:rsidRDefault="002D65FB" w:rsidP="00166E97">
      <w:pPr>
        <w:pStyle w:val="paragraph"/>
      </w:pPr>
      <w:r w:rsidRPr="00166E97">
        <w:tab/>
        <w:t>(a)</w:t>
      </w:r>
      <w:r w:rsidRPr="00166E97">
        <w:tab/>
        <w:t>beginning on the day on which the decision is taken to be confirmed; and</w:t>
      </w:r>
    </w:p>
    <w:p w14:paraId="55B3DD14" w14:textId="77777777" w:rsidR="002D65FB" w:rsidRPr="00166E97" w:rsidRDefault="002D65FB" w:rsidP="00166E97">
      <w:pPr>
        <w:pStyle w:val="paragraph"/>
      </w:pPr>
      <w:r w:rsidRPr="00166E97">
        <w:tab/>
        <w:t>(b)</w:t>
      </w:r>
      <w:r w:rsidRPr="00166E97">
        <w:tab/>
        <w:t>ending 28 days after the day on which the decision is taken to be confirmed.</w:t>
      </w:r>
    </w:p>
    <w:p w14:paraId="70352C24" w14:textId="77777777" w:rsidR="002D65FB" w:rsidRPr="00166E97" w:rsidRDefault="002D65FB" w:rsidP="00166E97">
      <w:pPr>
        <w:pStyle w:val="ItemHead"/>
      </w:pPr>
      <w:r w:rsidRPr="00166E97">
        <w:t>5  Subsection 51C(3)</w:t>
      </w:r>
    </w:p>
    <w:p w14:paraId="42EB6627" w14:textId="77777777" w:rsidR="002D65FB" w:rsidRPr="00166E97" w:rsidRDefault="002D65FB" w:rsidP="00166E97">
      <w:pPr>
        <w:pStyle w:val="Item"/>
      </w:pPr>
      <w:r w:rsidRPr="00166E97">
        <w:t xml:space="preserve">Omit “section 41 of the </w:t>
      </w:r>
      <w:r w:rsidRPr="00166E97">
        <w:rPr>
          <w:i/>
        </w:rPr>
        <w:t>Administrative Appeals Tribunal Act 1975</w:t>
      </w:r>
      <w:r w:rsidRPr="00166E97">
        <w:t xml:space="preserve"> applies as if the making of the request were the making of an application to the Administrative Appeals Tribunal”, substitute “section 32 of the </w:t>
      </w:r>
      <w:r w:rsidRPr="00166E97">
        <w:rPr>
          <w:i/>
        </w:rPr>
        <w:t>Administrative Review Tribunal Act 2024</w:t>
      </w:r>
      <w:r w:rsidRPr="00166E97">
        <w:t xml:space="preserve"> applies as if the making of the request were the making of an application to the Administrative Review Tribunal”.</w:t>
      </w:r>
    </w:p>
    <w:p w14:paraId="5BBAB06C" w14:textId="77777777" w:rsidR="002D65FB" w:rsidRPr="00166E97" w:rsidRDefault="002D65FB" w:rsidP="00166E97">
      <w:pPr>
        <w:pStyle w:val="ItemHead"/>
      </w:pPr>
      <w:r w:rsidRPr="00166E97">
        <w:t>6  After subsection 51C(3)</w:t>
      </w:r>
    </w:p>
    <w:p w14:paraId="240EF94D" w14:textId="77777777" w:rsidR="002D65FB" w:rsidRPr="00166E97" w:rsidRDefault="002D65FB" w:rsidP="00166E97">
      <w:pPr>
        <w:pStyle w:val="Item"/>
      </w:pPr>
      <w:r w:rsidRPr="00166E97">
        <w:t>Insert:</w:t>
      </w:r>
    </w:p>
    <w:p w14:paraId="6D7EBF2F" w14:textId="77777777" w:rsidR="002D65FB" w:rsidRPr="00166E97" w:rsidRDefault="002D65FB" w:rsidP="00166E97">
      <w:pPr>
        <w:pStyle w:val="subsection"/>
      </w:pPr>
      <w:r w:rsidRPr="00166E97">
        <w:tab/>
      </w:r>
      <w:bookmarkStart w:id="124" w:name="_Hlk153890683"/>
      <w:r w:rsidRPr="00166E97">
        <w:t>(4)</w:t>
      </w:r>
      <w:r w:rsidRPr="00166E97">
        <w:tab/>
        <w:t xml:space="preserve">An order must not be made under subsection 32(2) of the </w:t>
      </w:r>
      <w:r w:rsidRPr="00166E97">
        <w:rPr>
          <w:i/>
        </w:rPr>
        <w:t>Administrative Review Tribunal Act 2024</w:t>
      </w:r>
      <w:r w:rsidRPr="00166E97">
        <w:t xml:space="preserve"> in respect of a reviewable decision except by the Administrative Review Tribunal.</w:t>
      </w:r>
      <w:bookmarkEnd w:id="124"/>
    </w:p>
    <w:p w14:paraId="32796177" w14:textId="77777777" w:rsidR="002D65FB" w:rsidRPr="00166E97" w:rsidRDefault="002D65FB" w:rsidP="00166E97">
      <w:pPr>
        <w:pStyle w:val="ItemHead"/>
      </w:pPr>
      <w:r w:rsidRPr="00166E97">
        <w:t>7  Paragraph 51D(1)(b)</w:t>
      </w:r>
    </w:p>
    <w:p w14:paraId="759CE194" w14:textId="77777777" w:rsidR="002D65FB" w:rsidRPr="00166E97" w:rsidRDefault="002D65FB"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1E86D252" w14:textId="77777777" w:rsidR="002D65FB" w:rsidRPr="00166E97" w:rsidRDefault="002D65FB" w:rsidP="00166E97">
      <w:pPr>
        <w:pStyle w:val="ItemHead"/>
      </w:pPr>
      <w:r w:rsidRPr="00166E97">
        <w:t>8  Paragraph 51D(1)(b)</w:t>
      </w:r>
    </w:p>
    <w:p w14:paraId="353F4877" w14:textId="77777777" w:rsidR="002D65FB" w:rsidRPr="00166E97" w:rsidRDefault="002D65FB" w:rsidP="00166E97">
      <w:pPr>
        <w:pStyle w:val="Item"/>
      </w:pPr>
      <w:r w:rsidRPr="00166E97">
        <w:t>Omit “Administrative Appeals Tribunal”, substitute “Administrative Review Tribunal”.</w:t>
      </w:r>
    </w:p>
    <w:p w14:paraId="57CBCB4E" w14:textId="77777777" w:rsidR="002D65FB" w:rsidRPr="00166E97" w:rsidRDefault="002D65FB" w:rsidP="00166E97">
      <w:pPr>
        <w:pStyle w:val="ItemHead"/>
      </w:pPr>
      <w:r w:rsidRPr="00166E97">
        <w:t>9  Subsection 51D(4)</w:t>
      </w:r>
    </w:p>
    <w:p w14:paraId="40435384" w14:textId="77777777" w:rsidR="002D65FB" w:rsidRPr="00166E97" w:rsidRDefault="002D65FB"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1E7C32B" w14:textId="77777777" w:rsidR="002D65FB" w:rsidRPr="00166E97" w:rsidRDefault="002D65FB" w:rsidP="00166E97">
      <w:pPr>
        <w:pStyle w:val="ItemHead"/>
      </w:pPr>
      <w:r w:rsidRPr="00166E97">
        <w:t>10  Subsection 51D(4)</w:t>
      </w:r>
    </w:p>
    <w:p w14:paraId="63374F1E" w14:textId="77777777" w:rsidR="002D65FB" w:rsidRPr="00166E97" w:rsidRDefault="002D65FB" w:rsidP="00166E97">
      <w:pPr>
        <w:pStyle w:val="Item"/>
      </w:pPr>
      <w:r w:rsidRPr="00166E97">
        <w:t>Omit “Administrative Appeals Tribunal”, substitute “Administrative Review Tribunal”.</w:t>
      </w:r>
    </w:p>
    <w:p w14:paraId="5BE30D89" w14:textId="77777777" w:rsidR="002D65FB" w:rsidRPr="00166E97" w:rsidRDefault="002D65FB" w:rsidP="00166E97">
      <w:pPr>
        <w:pStyle w:val="ActHead9"/>
      </w:pPr>
      <w:bookmarkStart w:id="125" w:name="_Hlk153891101"/>
      <w:bookmarkStart w:id="126" w:name="_Toc168394304"/>
      <w:r w:rsidRPr="00166E97">
        <w:t>Financial Institutions Supervisory Levies Collection Act 1998</w:t>
      </w:r>
      <w:bookmarkEnd w:id="126"/>
    </w:p>
    <w:bookmarkEnd w:id="125"/>
    <w:p w14:paraId="308B203B" w14:textId="77777777" w:rsidR="002D65FB" w:rsidRPr="00166E97" w:rsidRDefault="002D65FB" w:rsidP="00166E97">
      <w:pPr>
        <w:pStyle w:val="ItemHead"/>
      </w:pPr>
      <w:r w:rsidRPr="00166E97">
        <w:t xml:space="preserve">11  </w:t>
      </w:r>
      <w:r w:rsidR="0049529B" w:rsidRPr="00166E97">
        <w:t>Subsection 2</w:t>
      </w:r>
      <w:r w:rsidRPr="00166E97">
        <w:t>7(6)</w:t>
      </w:r>
    </w:p>
    <w:p w14:paraId="64603AA4" w14:textId="77777777" w:rsidR="002D65FB" w:rsidRPr="00166E97" w:rsidRDefault="002D65FB" w:rsidP="00166E97">
      <w:pPr>
        <w:pStyle w:val="Item"/>
      </w:pPr>
      <w:r w:rsidRPr="00166E97">
        <w:t>Omit “Administrative Appeals Tribunal”, substitute “Administrative Review Tribunal”.</w:t>
      </w:r>
    </w:p>
    <w:p w14:paraId="5AB6A328" w14:textId="77777777" w:rsidR="002D65FB" w:rsidRPr="00166E97" w:rsidRDefault="002D65FB" w:rsidP="00166E97">
      <w:pPr>
        <w:pStyle w:val="ItemHead"/>
      </w:pPr>
      <w:r w:rsidRPr="00166E97">
        <w:t xml:space="preserve">12  </w:t>
      </w:r>
      <w:r w:rsidR="0049529B" w:rsidRPr="00166E97">
        <w:t>Subsection 2</w:t>
      </w:r>
      <w:r w:rsidRPr="00166E97">
        <w:t>7(7)</w:t>
      </w:r>
    </w:p>
    <w:p w14:paraId="2B9E1FDB" w14:textId="77777777" w:rsidR="002D65FB" w:rsidRPr="00166E97" w:rsidRDefault="002D65FB" w:rsidP="00166E97">
      <w:pPr>
        <w:pStyle w:val="Item"/>
      </w:pPr>
      <w:r w:rsidRPr="00166E97">
        <w:t>Repeal the subsection, substitute:</w:t>
      </w:r>
    </w:p>
    <w:p w14:paraId="6C38E4BB" w14:textId="77777777" w:rsidR="002D65FB" w:rsidRPr="00166E97" w:rsidRDefault="002D65FB" w:rsidP="00166E97">
      <w:pPr>
        <w:pStyle w:val="subsection"/>
      </w:pPr>
      <w:r w:rsidRPr="00166E97">
        <w:tab/>
        <w:t>(7)</w:t>
      </w:r>
      <w:r w:rsidRPr="00166E97">
        <w:tab/>
        <w:t xml:space="preserve">If a decision is taken to be confirmed under </w:t>
      </w:r>
      <w:r w:rsidR="00DB5ADC" w:rsidRPr="00166E97">
        <w:t>subsection (</w:t>
      </w:r>
      <w:r w:rsidRPr="00166E97">
        <w:t xml:space="preserve">4), then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the period:</w:t>
      </w:r>
    </w:p>
    <w:p w14:paraId="5DABC168" w14:textId="77777777" w:rsidR="002D65FB" w:rsidRPr="00166E97" w:rsidRDefault="002D65FB" w:rsidP="00166E97">
      <w:pPr>
        <w:pStyle w:val="paragraph"/>
      </w:pPr>
      <w:r w:rsidRPr="00166E97">
        <w:tab/>
        <w:t>(a)</w:t>
      </w:r>
      <w:r w:rsidRPr="00166E97">
        <w:tab/>
        <w:t>beginning on the day on which the decision is taken to be confirmed; and</w:t>
      </w:r>
    </w:p>
    <w:p w14:paraId="2127AD24" w14:textId="77777777" w:rsidR="002D65FB" w:rsidRPr="00166E97" w:rsidRDefault="002D65FB" w:rsidP="00166E97">
      <w:pPr>
        <w:pStyle w:val="paragraph"/>
      </w:pPr>
      <w:r w:rsidRPr="00166E97">
        <w:tab/>
        <w:t>(b)</w:t>
      </w:r>
      <w:r w:rsidRPr="00166E97">
        <w:tab/>
        <w:t>ending 28 days after the day on which the decision is taken to be confirmed.</w:t>
      </w:r>
    </w:p>
    <w:p w14:paraId="0A2A094F" w14:textId="77777777" w:rsidR="002D65FB" w:rsidRPr="00166E97" w:rsidRDefault="002D65FB" w:rsidP="00166E97">
      <w:pPr>
        <w:pStyle w:val="ItemHead"/>
      </w:pPr>
      <w:r w:rsidRPr="00166E97">
        <w:t xml:space="preserve">13  </w:t>
      </w:r>
      <w:r w:rsidR="0049529B" w:rsidRPr="00166E97">
        <w:t>Subsection 2</w:t>
      </w:r>
      <w:r w:rsidRPr="00166E97">
        <w:t>7(8)</w:t>
      </w:r>
    </w:p>
    <w:p w14:paraId="09B3DD44" w14:textId="77777777" w:rsidR="002D65FB" w:rsidRPr="00166E97" w:rsidRDefault="002D65FB" w:rsidP="00166E97">
      <w:pPr>
        <w:pStyle w:val="Item"/>
      </w:pPr>
      <w:r w:rsidRPr="00166E97">
        <w:t xml:space="preserve">Omit “section 41 of the </w:t>
      </w:r>
      <w:r w:rsidRPr="00166E97">
        <w:rPr>
          <w:i/>
        </w:rPr>
        <w:t>Administrative Appeals Tribunal Act 1975</w:t>
      </w:r>
      <w:r w:rsidRPr="00166E97">
        <w:t xml:space="preserve"> applies as if the making of the request were the making of an application to the Administrative Appeals Tribunal”, substitute “section 32 of the </w:t>
      </w:r>
      <w:r w:rsidRPr="00166E97">
        <w:rPr>
          <w:i/>
        </w:rPr>
        <w:t>Administrative Review Tribunal Act 2024</w:t>
      </w:r>
      <w:r w:rsidRPr="00166E97">
        <w:t xml:space="preserve"> applies as if the making of the request were the making of an application to the Administrative Review Tribunal”.</w:t>
      </w:r>
    </w:p>
    <w:p w14:paraId="543C2AB5" w14:textId="77777777" w:rsidR="002D65FB" w:rsidRPr="00166E97" w:rsidRDefault="002D65FB" w:rsidP="00166E97">
      <w:pPr>
        <w:pStyle w:val="ItemHead"/>
      </w:pPr>
      <w:r w:rsidRPr="00166E97">
        <w:t xml:space="preserve">14  </w:t>
      </w:r>
      <w:r w:rsidR="0049529B" w:rsidRPr="00166E97">
        <w:t>Subsection 2</w:t>
      </w:r>
      <w:r w:rsidRPr="00166E97">
        <w:t>7(9)</w:t>
      </w:r>
    </w:p>
    <w:p w14:paraId="233F33A7" w14:textId="77777777" w:rsidR="002D65FB" w:rsidRPr="00166E97" w:rsidRDefault="002D65FB" w:rsidP="00166E97">
      <w:pPr>
        <w:pStyle w:val="Item"/>
      </w:pPr>
      <w:r w:rsidRPr="00166E97">
        <w:t>Repeal the subsection, substitute:</w:t>
      </w:r>
    </w:p>
    <w:p w14:paraId="4AAD5599" w14:textId="77777777" w:rsidR="002D65FB" w:rsidRPr="00166E97" w:rsidRDefault="002D65FB" w:rsidP="00166E97">
      <w:pPr>
        <w:pStyle w:val="subsection"/>
      </w:pPr>
      <w:r w:rsidRPr="00166E97">
        <w:tab/>
      </w:r>
      <w:bookmarkStart w:id="127" w:name="_Hlk153891162"/>
      <w:r w:rsidRPr="00166E97">
        <w:t>(9)</w:t>
      </w:r>
      <w:r w:rsidRPr="00166E97">
        <w:tab/>
      </w:r>
      <w:bookmarkStart w:id="128" w:name="_Hlk153892907"/>
      <w:r w:rsidRPr="00166E97">
        <w:t xml:space="preserve">An order must not be made under subsection 32(2) of the </w:t>
      </w:r>
      <w:r w:rsidRPr="00166E97">
        <w:rPr>
          <w:i/>
        </w:rPr>
        <w:t>Administrative Review Tribunal Act 2024</w:t>
      </w:r>
      <w:r w:rsidRPr="00166E97">
        <w:t xml:space="preserve"> in respect of a reviewable decision except by the Administrative Review Tribunal</w:t>
      </w:r>
      <w:bookmarkEnd w:id="128"/>
      <w:r w:rsidRPr="00166E97">
        <w:t>.</w:t>
      </w:r>
      <w:bookmarkEnd w:id="127"/>
    </w:p>
    <w:p w14:paraId="76B9B6CE" w14:textId="77777777" w:rsidR="002D65FB" w:rsidRPr="00166E97" w:rsidRDefault="002D65FB" w:rsidP="00166E97">
      <w:pPr>
        <w:pStyle w:val="ItemHead"/>
      </w:pPr>
      <w:r w:rsidRPr="00166E97">
        <w:t>15  Paragraph 28(1)(b)</w:t>
      </w:r>
    </w:p>
    <w:p w14:paraId="4DA6F013" w14:textId="77777777" w:rsidR="002D65FB" w:rsidRPr="00166E97" w:rsidRDefault="002D65FB" w:rsidP="00166E97">
      <w:pPr>
        <w:pStyle w:val="Item"/>
      </w:pPr>
      <w:r w:rsidRPr="00166E97">
        <w:t>Omit “</w:t>
      </w:r>
      <w:r w:rsidRPr="00166E97">
        <w:rPr>
          <w:i/>
        </w:rPr>
        <w:t>Administrative Appeals Tribunal Act 1975</w:t>
      </w:r>
      <w:r w:rsidRPr="00166E97">
        <w:t>, apply to the Administrative Appeals Tribunal”, substitute “</w:t>
      </w:r>
      <w:r w:rsidRPr="00166E97">
        <w:rPr>
          <w:i/>
        </w:rPr>
        <w:t>Administrative Review Tribunal Act 2024</w:t>
      </w:r>
      <w:r w:rsidRPr="00166E97">
        <w:t>, apply to the Administrative Review Tribunal”.</w:t>
      </w:r>
    </w:p>
    <w:p w14:paraId="1854F0D5" w14:textId="77777777" w:rsidR="002D65FB" w:rsidRPr="00166E97" w:rsidRDefault="002D65FB" w:rsidP="00166E97">
      <w:pPr>
        <w:pStyle w:val="ItemHead"/>
      </w:pPr>
      <w:r w:rsidRPr="00166E97">
        <w:t xml:space="preserve">16  </w:t>
      </w:r>
      <w:r w:rsidR="0049529B" w:rsidRPr="00166E97">
        <w:t>Subsection 2</w:t>
      </w:r>
      <w:r w:rsidRPr="00166E97">
        <w:t>8(2)</w:t>
      </w:r>
    </w:p>
    <w:p w14:paraId="0DA7CC63" w14:textId="77777777" w:rsidR="002D65FB" w:rsidRPr="00166E97" w:rsidRDefault="002D65FB" w:rsidP="00166E97">
      <w:pPr>
        <w:pStyle w:val="Item"/>
      </w:pPr>
      <w:r w:rsidRPr="00166E97">
        <w:t>Omit “</w:t>
      </w:r>
      <w:r w:rsidRPr="00166E97">
        <w:rPr>
          <w:i/>
        </w:rPr>
        <w:t>Administrative Appeals Tribunal Act 1975</w:t>
      </w:r>
      <w:r w:rsidRPr="00166E97">
        <w:t>, apply to the Administrative Appeals Tribunal”, substitute “</w:t>
      </w:r>
      <w:r w:rsidRPr="00166E97">
        <w:rPr>
          <w:i/>
        </w:rPr>
        <w:t>Administrative Review Tribunal Act 2024</w:t>
      </w:r>
      <w:r w:rsidRPr="00166E97">
        <w:t>, apply to the Administrative Review Tribunal”.</w:t>
      </w:r>
    </w:p>
    <w:p w14:paraId="79589D7F" w14:textId="77777777" w:rsidR="002D65FB" w:rsidRPr="00166E97" w:rsidRDefault="002D65FB" w:rsidP="00166E97">
      <w:pPr>
        <w:pStyle w:val="ActHead9"/>
      </w:pPr>
      <w:bookmarkStart w:id="129" w:name="_Toc168394305"/>
      <w:r w:rsidRPr="00166E97">
        <w:t>Financial Sector (Collection of Data) Act 2001</w:t>
      </w:r>
      <w:bookmarkEnd w:id="129"/>
    </w:p>
    <w:p w14:paraId="579EFF6E" w14:textId="77777777" w:rsidR="002D65FB" w:rsidRPr="00166E97" w:rsidRDefault="002D65FB" w:rsidP="00166E97">
      <w:pPr>
        <w:pStyle w:val="ItemHead"/>
      </w:pPr>
      <w:r w:rsidRPr="00166E97">
        <w:t>17  Paragraph 25A(2)(b)</w:t>
      </w:r>
    </w:p>
    <w:p w14:paraId="09BA0731" w14:textId="77777777" w:rsidR="002D65FB" w:rsidRPr="00166E97" w:rsidRDefault="002D65FB"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40B28950" w14:textId="77777777" w:rsidR="002D65FB" w:rsidRPr="00166E97" w:rsidRDefault="002D65FB" w:rsidP="00166E97">
      <w:pPr>
        <w:pStyle w:val="ItemHead"/>
      </w:pPr>
      <w:r w:rsidRPr="00166E97">
        <w:t>18  Paragraph 25A(2)(b)</w:t>
      </w:r>
    </w:p>
    <w:p w14:paraId="1C4AA9D7" w14:textId="77777777" w:rsidR="002D65FB" w:rsidRPr="00166E97" w:rsidRDefault="002D65FB" w:rsidP="00166E97">
      <w:pPr>
        <w:pStyle w:val="Item"/>
      </w:pPr>
      <w:r w:rsidRPr="00166E97">
        <w:t>Omit “Administrative Appeals Tribunal”, substitute “Administrative Review Tribunal”.</w:t>
      </w:r>
    </w:p>
    <w:p w14:paraId="77626688" w14:textId="77777777" w:rsidR="002D65FB" w:rsidRPr="00166E97" w:rsidRDefault="002D65FB" w:rsidP="00166E97">
      <w:pPr>
        <w:pStyle w:val="ItemHead"/>
      </w:pPr>
      <w:r w:rsidRPr="00166E97">
        <w:t>19  Paragraphs 25C(3)(b) to (d)</w:t>
      </w:r>
    </w:p>
    <w:p w14:paraId="15046FE9" w14:textId="77777777" w:rsidR="002D65FB" w:rsidRPr="00166E97" w:rsidRDefault="002D65FB" w:rsidP="00166E97">
      <w:pPr>
        <w:pStyle w:val="Item"/>
      </w:pPr>
      <w:r w:rsidRPr="00166E97">
        <w:t>Repeal the paragraphs, substitute:</w:t>
      </w:r>
    </w:p>
    <w:p w14:paraId="664604E6" w14:textId="77777777" w:rsidR="002D65FB" w:rsidRPr="00166E97" w:rsidRDefault="002D65FB" w:rsidP="00166E97">
      <w:pPr>
        <w:pStyle w:val="paragraph"/>
      </w:pPr>
      <w:r w:rsidRPr="00166E97">
        <w:tab/>
        <w:t>(b)</w:t>
      </w:r>
      <w:r w:rsidRPr="00166E97">
        <w:tab/>
        <w:t xml:space="preserve">include a statement of reasons for the decision (within the meaning of the </w:t>
      </w:r>
      <w:r w:rsidRPr="00166E97">
        <w:rPr>
          <w:i/>
        </w:rPr>
        <w:t>Administrative Review Tribunal Act 2024</w:t>
      </w:r>
      <w:r w:rsidRPr="00166E97">
        <w:t>); and</w:t>
      </w:r>
    </w:p>
    <w:p w14:paraId="2736E1CB" w14:textId="77777777" w:rsidR="002D65FB" w:rsidRPr="00166E97" w:rsidRDefault="002D65FB" w:rsidP="00166E97">
      <w:pPr>
        <w:pStyle w:val="ItemHead"/>
      </w:pPr>
      <w:r w:rsidRPr="00166E97">
        <w:t>20  Subparagraph 25C(3)(e)(ii)</w:t>
      </w:r>
    </w:p>
    <w:p w14:paraId="7F80F458" w14:textId="77777777" w:rsidR="002D65FB" w:rsidRPr="00166E97" w:rsidRDefault="002D65FB" w:rsidP="00166E97">
      <w:pPr>
        <w:pStyle w:val="Item"/>
      </w:pPr>
      <w:r w:rsidRPr="00166E97">
        <w:t>Omit “</w:t>
      </w:r>
      <w:r w:rsidRPr="00166E97">
        <w:rPr>
          <w:i/>
        </w:rPr>
        <w:t>Administrative Appeals Tribunal Act 1975</w:t>
      </w:r>
      <w:r w:rsidRPr="00166E97">
        <w:t>, if dissatisfied with the decision, apply to the Administrative Appeals Tribunal”, substitute “</w:t>
      </w:r>
      <w:r w:rsidRPr="00166E97">
        <w:rPr>
          <w:i/>
        </w:rPr>
        <w:t>Administrative Review Tribunal Act 2024</w:t>
      </w:r>
      <w:r w:rsidRPr="00166E97">
        <w:t>, if dissatisfied with the decision, apply to the Administrative Review Tribunal”.</w:t>
      </w:r>
    </w:p>
    <w:p w14:paraId="112ADEBD" w14:textId="77777777" w:rsidR="002D65FB" w:rsidRPr="00166E97" w:rsidRDefault="002D65FB" w:rsidP="00166E97">
      <w:pPr>
        <w:pStyle w:val="ItemHead"/>
      </w:pPr>
      <w:r w:rsidRPr="00166E97">
        <w:t>21  Section 25D (heading)</w:t>
      </w:r>
    </w:p>
    <w:p w14:paraId="34AFBB6C" w14:textId="77777777" w:rsidR="002D65FB" w:rsidRPr="00166E97" w:rsidRDefault="002D65FB"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54B5F201" w14:textId="77777777" w:rsidR="002D65FB" w:rsidRPr="00166E97" w:rsidRDefault="002D65FB" w:rsidP="00166E97">
      <w:pPr>
        <w:pStyle w:val="ItemHead"/>
      </w:pPr>
      <w:r w:rsidRPr="00166E97">
        <w:t xml:space="preserve">22  </w:t>
      </w:r>
      <w:r w:rsidR="0049529B" w:rsidRPr="00166E97">
        <w:t>Subsection 2</w:t>
      </w:r>
      <w:r w:rsidRPr="00166E97">
        <w:t>5D(1)</w:t>
      </w:r>
    </w:p>
    <w:p w14:paraId="6311ED0C" w14:textId="77777777" w:rsidR="002D65FB" w:rsidRPr="00166E97" w:rsidRDefault="002D65FB" w:rsidP="00166E97">
      <w:pPr>
        <w:pStyle w:val="Item"/>
      </w:pPr>
      <w:r w:rsidRPr="00166E97">
        <w:t>Omit “Administrative Appeals Tribunal”, substitute “Administrative Review Tribunal”.</w:t>
      </w:r>
    </w:p>
    <w:p w14:paraId="41BFD9A6" w14:textId="77777777" w:rsidR="002D65FB" w:rsidRPr="00166E97" w:rsidRDefault="002D65FB" w:rsidP="00166E97">
      <w:pPr>
        <w:pStyle w:val="ItemHead"/>
      </w:pPr>
      <w:r w:rsidRPr="00166E97">
        <w:t xml:space="preserve">23  </w:t>
      </w:r>
      <w:r w:rsidR="0049529B" w:rsidRPr="00166E97">
        <w:t>Subsection 2</w:t>
      </w:r>
      <w:r w:rsidRPr="00166E97">
        <w:t>5D(2)</w:t>
      </w:r>
    </w:p>
    <w:p w14:paraId="780D8B8B" w14:textId="77777777" w:rsidR="002D65FB" w:rsidRPr="00166E97" w:rsidRDefault="002D65FB" w:rsidP="00166E97">
      <w:pPr>
        <w:pStyle w:val="Item"/>
      </w:pPr>
      <w:r w:rsidRPr="00166E97">
        <w:t xml:space="preserve">Omit “section 29 of the </w:t>
      </w:r>
      <w:r w:rsidRPr="00166E97">
        <w:rPr>
          <w:i/>
        </w:rPr>
        <w:t>Administrative Appeals Tribunal Act 1975</w:t>
      </w:r>
      <w:r w:rsidRPr="00166E97">
        <w:t xml:space="preserve"> applies as if the prescribed time for making an application for review of the decision were the period”, substitute “then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the period”.</w:t>
      </w:r>
    </w:p>
    <w:p w14:paraId="3AAF5652" w14:textId="77777777" w:rsidR="002D65FB" w:rsidRPr="00166E97" w:rsidRDefault="002D65FB" w:rsidP="00166E97">
      <w:pPr>
        <w:pStyle w:val="ItemHead"/>
      </w:pPr>
      <w:r w:rsidRPr="00166E97">
        <w:t>24  Paragraph 25D(2)(b)</w:t>
      </w:r>
    </w:p>
    <w:p w14:paraId="738F6752" w14:textId="77777777" w:rsidR="002D65FB" w:rsidRPr="00166E97" w:rsidRDefault="002D65FB" w:rsidP="00166E97">
      <w:pPr>
        <w:pStyle w:val="Item"/>
      </w:pPr>
      <w:r w:rsidRPr="00166E97">
        <w:t>Omit “later”, substitute “after the day on which the decision is taken to be confirmed”.</w:t>
      </w:r>
    </w:p>
    <w:p w14:paraId="5F7BA554" w14:textId="77777777" w:rsidR="002D65FB" w:rsidRPr="00166E97" w:rsidRDefault="002D65FB" w:rsidP="00166E97">
      <w:pPr>
        <w:pStyle w:val="ItemHead"/>
      </w:pPr>
      <w:r w:rsidRPr="00166E97">
        <w:t xml:space="preserve">25  </w:t>
      </w:r>
      <w:r w:rsidR="0049529B" w:rsidRPr="00166E97">
        <w:t>Subsection 2</w:t>
      </w:r>
      <w:r w:rsidRPr="00166E97">
        <w:t>5D(3)</w:t>
      </w:r>
    </w:p>
    <w:p w14:paraId="25828120" w14:textId="77777777" w:rsidR="002D65FB" w:rsidRPr="00166E97" w:rsidRDefault="002D65FB" w:rsidP="00166E97">
      <w:pPr>
        <w:pStyle w:val="Item"/>
      </w:pPr>
      <w:r w:rsidRPr="00166E97">
        <w:t xml:space="preserve">Omit “section 41 of the </w:t>
      </w:r>
      <w:r w:rsidRPr="00166E97">
        <w:rPr>
          <w:i/>
        </w:rPr>
        <w:t>Administrative Appeals Tribunal Act 1975</w:t>
      </w:r>
      <w:r w:rsidRPr="00166E97">
        <w:t xml:space="preserve"> applies as if the making of the request were the making of an application to the Administrative Appeals Tribunal”, substitute “section 32 of the </w:t>
      </w:r>
      <w:r w:rsidRPr="00166E97">
        <w:rPr>
          <w:i/>
        </w:rPr>
        <w:t>Administrative Review Tribunal Act 2024</w:t>
      </w:r>
      <w:r w:rsidRPr="00166E97">
        <w:t xml:space="preserve"> applies as if the making of the request were the making of an application to the Administrative Review Tribunal”.</w:t>
      </w:r>
    </w:p>
    <w:p w14:paraId="1AA07AE6" w14:textId="77777777" w:rsidR="002D65FB" w:rsidRPr="00166E97" w:rsidRDefault="002D65FB" w:rsidP="00166E97">
      <w:pPr>
        <w:pStyle w:val="ItemHead"/>
      </w:pPr>
      <w:r w:rsidRPr="00166E97">
        <w:t>26  Subsections 25D(4) and (5)</w:t>
      </w:r>
    </w:p>
    <w:p w14:paraId="19978DF8" w14:textId="77777777" w:rsidR="002D65FB" w:rsidRPr="00166E97" w:rsidRDefault="002D65FB" w:rsidP="00166E97">
      <w:pPr>
        <w:pStyle w:val="Item"/>
      </w:pPr>
      <w:r w:rsidRPr="00166E97">
        <w:t>Repeal the subsections.</w:t>
      </w:r>
    </w:p>
    <w:p w14:paraId="662E1059" w14:textId="77777777" w:rsidR="002D65FB" w:rsidRPr="00166E97" w:rsidRDefault="002D65FB" w:rsidP="00166E97">
      <w:pPr>
        <w:pStyle w:val="ItemHead"/>
      </w:pPr>
      <w:r w:rsidRPr="00166E97">
        <w:t xml:space="preserve">27  </w:t>
      </w:r>
      <w:r w:rsidR="0049529B" w:rsidRPr="00166E97">
        <w:t>Subsection 2</w:t>
      </w:r>
      <w:r w:rsidRPr="00166E97">
        <w:t>5D(6)</w:t>
      </w:r>
    </w:p>
    <w:p w14:paraId="10361B73" w14:textId="77777777" w:rsidR="002D65FB" w:rsidRPr="00166E97" w:rsidRDefault="002D65FB" w:rsidP="00166E97">
      <w:pPr>
        <w:pStyle w:val="Item"/>
      </w:pPr>
      <w:r w:rsidRPr="00166E97">
        <w:t xml:space="preserve">Omit “subsection 41(2) of the </w:t>
      </w:r>
      <w:r w:rsidRPr="00166E97">
        <w:rPr>
          <w:i/>
        </w:rPr>
        <w:t>Administrative Appeals Tribunal Act 1975</w:t>
      </w:r>
      <w:r w:rsidRPr="00166E97">
        <w:t xml:space="preserve"> in respect of a decision except by the Administrative Appeals Tribunal”, substitute “subsection 32(2) of the </w:t>
      </w:r>
      <w:r w:rsidRPr="00166E97">
        <w:rPr>
          <w:i/>
        </w:rPr>
        <w:t>Administrative Review Tribunal Act 2024</w:t>
      </w:r>
      <w:r w:rsidRPr="00166E97">
        <w:t xml:space="preserve"> in respect of a decision except by the Administrative Review Tribunal”.</w:t>
      </w:r>
    </w:p>
    <w:p w14:paraId="06C7BA96" w14:textId="77777777" w:rsidR="002D65FB" w:rsidRPr="00166E97" w:rsidRDefault="002D65FB" w:rsidP="00166E97">
      <w:pPr>
        <w:pStyle w:val="ItemHead"/>
      </w:pPr>
      <w:r w:rsidRPr="00166E97">
        <w:t xml:space="preserve">28  Section 31 (definition of </w:t>
      </w:r>
      <w:r w:rsidRPr="00166E97">
        <w:rPr>
          <w:i/>
        </w:rPr>
        <w:t>decision</w:t>
      </w:r>
      <w:r w:rsidRPr="00166E97">
        <w:t>)</w:t>
      </w:r>
    </w:p>
    <w:p w14:paraId="374DBB9F" w14:textId="77777777" w:rsidR="002D65FB" w:rsidRPr="00166E97" w:rsidRDefault="002D65FB"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3C23A644" w14:textId="77777777" w:rsidR="002D65FB" w:rsidRPr="00166E97" w:rsidRDefault="002D65FB" w:rsidP="00166E97">
      <w:pPr>
        <w:pStyle w:val="ActHead9"/>
      </w:pPr>
      <w:bookmarkStart w:id="130" w:name="_Hlk153891458"/>
      <w:bookmarkStart w:id="131" w:name="_Toc168394306"/>
      <w:r w:rsidRPr="00166E97">
        <w:t>Insurance Acquisitions and Takeovers Act 1991</w:t>
      </w:r>
      <w:bookmarkEnd w:id="131"/>
    </w:p>
    <w:bookmarkEnd w:id="130"/>
    <w:p w14:paraId="3EAE60EF" w14:textId="77777777" w:rsidR="002D65FB" w:rsidRPr="00166E97" w:rsidRDefault="002D65FB" w:rsidP="00166E97">
      <w:pPr>
        <w:pStyle w:val="ItemHead"/>
      </w:pPr>
      <w:r w:rsidRPr="00166E97">
        <w:t>29  Section 67 (heading)</w:t>
      </w:r>
    </w:p>
    <w:p w14:paraId="42C98FAF" w14:textId="77777777" w:rsidR="002D65FB" w:rsidRPr="00166E97" w:rsidRDefault="002D65FB"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499A04C4" w14:textId="77777777" w:rsidR="002D65FB" w:rsidRPr="00166E97" w:rsidRDefault="002D65FB" w:rsidP="00166E97">
      <w:pPr>
        <w:pStyle w:val="ItemHead"/>
      </w:pPr>
      <w:r w:rsidRPr="00166E97">
        <w:t xml:space="preserve">30  </w:t>
      </w:r>
      <w:r w:rsidR="00DB5ADC" w:rsidRPr="00166E97">
        <w:t>Subsection 6</w:t>
      </w:r>
      <w:r w:rsidRPr="00166E97">
        <w:t>7(1)</w:t>
      </w:r>
    </w:p>
    <w:p w14:paraId="34B5A507" w14:textId="77777777" w:rsidR="002D65FB" w:rsidRPr="00166E97" w:rsidRDefault="002D65FB" w:rsidP="00166E97">
      <w:pPr>
        <w:pStyle w:val="Item"/>
      </w:pPr>
      <w:r w:rsidRPr="00166E97">
        <w:t>Omit “Administrative Appeals Tribunal”, substitute “Administrative Review Tribunal”.</w:t>
      </w:r>
    </w:p>
    <w:p w14:paraId="3788BE82" w14:textId="77777777" w:rsidR="002D65FB" w:rsidRPr="00166E97" w:rsidRDefault="002D65FB" w:rsidP="00166E97">
      <w:pPr>
        <w:pStyle w:val="ItemHead"/>
      </w:pPr>
      <w:r w:rsidRPr="00166E97">
        <w:t xml:space="preserve">31  </w:t>
      </w:r>
      <w:r w:rsidR="00DB5ADC" w:rsidRPr="00166E97">
        <w:t>Subsection 6</w:t>
      </w:r>
      <w:r w:rsidRPr="00166E97">
        <w:t>7(2)</w:t>
      </w:r>
    </w:p>
    <w:p w14:paraId="14014736" w14:textId="77777777" w:rsidR="002D65FB" w:rsidRPr="00166E97" w:rsidRDefault="002D65FB" w:rsidP="00166E97">
      <w:pPr>
        <w:pStyle w:val="Item"/>
      </w:pPr>
      <w:r w:rsidRPr="00166E97">
        <w:t>Repeal the subsection, substitute:</w:t>
      </w:r>
    </w:p>
    <w:p w14:paraId="1015AF1F" w14:textId="77777777" w:rsidR="002D65FB" w:rsidRPr="00166E97" w:rsidRDefault="002D65FB" w:rsidP="00166E97">
      <w:pPr>
        <w:pStyle w:val="subsection"/>
      </w:pPr>
      <w:r w:rsidRPr="00166E97">
        <w:tab/>
        <w:t>(2)</w:t>
      </w:r>
      <w:r w:rsidRPr="00166E97">
        <w:tab/>
        <w:t xml:space="preserve">If, because of the operation of subsection 66(4), a decision is taken to be confirmed, then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the period:</w:t>
      </w:r>
    </w:p>
    <w:p w14:paraId="2AEBFD33" w14:textId="77777777" w:rsidR="002D65FB" w:rsidRPr="00166E97" w:rsidRDefault="002D65FB" w:rsidP="00166E97">
      <w:pPr>
        <w:pStyle w:val="paragraph"/>
      </w:pPr>
      <w:r w:rsidRPr="00166E97">
        <w:tab/>
        <w:t>(a)</w:t>
      </w:r>
      <w:r w:rsidRPr="00166E97">
        <w:tab/>
        <w:t>beginning on the day on which the decision is taken to be confirmed; and</w:t>
      </w:r>
    </w:p>
    <w:p w14:paraId="3A5D4533" w14:textId="77777777" w:rsidR="002D65FB" w:rsidRPr="00166E97" w:rsidRDefault="002D65FB" w:rsidP="00166E97">
      <w:pPr>
        <w:pStyle w:val="paragraph"/>
      </w:pPr>
      <w:r w:rsidRPr="00166E97">
        <w:tab/>
        <w:t>(b)</w:t>
      </w:r>
      <w:r w:rsidRPr="00166E97">
        <w:tab/>
        <w:t>ending 28 days after the day on which the decision is taken to be confirmed.</w:t>
      </w:r>
    </w:p>
    <w:p w14:paraId="27348DCB" w14:textId="77777777" w:rsidR="002D65FB" w:rsidRPr="00166E97" w:rsidRDefault="002D65FB" w:rsidP="00166E97">
      <w:pPr>
        <w:pStyle w:val="ItemHead"/>
      </w:pPr>
      <w:r w:rsidRPr="00166E97">
        <w:t xml:space="preserve">32  </w:t>
      </w:r>
      <w:r w:rsidR="00DB5ADC" w:rsidRPr="00166E97">
        <w:t>Subsection 6</w:t>
      </w:r>
      <w:r w:rsidRPr="00166E97">
        <w:t>7(3)</w:t>
      </w:r>
    </w:p>
    <w:p w14:paraId="26307D8A" w14:textId="77777777" w:rsidR="002D65FB" w:rsidRPr="00166E97" w:rsidRDefault="002D65FB" w:rsidP="00166E97">
      <w:pPr>
        <w:pStyle w:val="Item"/>
      </w:pPr>
      <w:r w:rsidRPr="00166E97">
        <w:t xml:space="preserve">Omit “section 41 of the </w:t>
      </w:r>
      <w:r w:rsidRPr="00166E97">
        <w:rPr>
          <w:i/>
        </w:rPr>
        <w:t>Administrative Appeals Tribunal Act 1975</w:t>
      </w:r>
      <w:r w:rsidRPr="00166E97">
        <w:t xml:space="preserve"> applies as if the making of the request were the making of an application to the Administrative Appeals Tribunal”, substitute “section 32 of the </w:t>
      </w:r>
      <w:r w:rsidRPr="00166E97">
        <w:rPr>
          <w:i/>
        </w:rPr>
        <w:t>Administrative Review Tribunal Act 2024</w:t>
      </w:r>
      <w:r w:rsidRPr="00166E97">
        <w:t xml:space="preserve"> applies as if the making of the request were the making of an application to the Administrative Review Tribunal”.</w:t>
      </w:r>
    </w:p>
    <w:p w14:paraId="2D4CD3FA" w14:textId="77777777" w:rsidR="002D65FB" w:rsidRPr="00166E97" w:rsidRDefault="002D65FB" w:rsidP="00166E97">
      <w:pPr>
        <w:pStyle w:val="ItemHead"/>
      </w:pPr>
      <w:r w:rsidRPr="00166E97">
        <w:t xml:space="preserve">33  </w:t>
      </w:r>
      <w:r w:rsidR="00DB5ADC" w:rsidRPr="00166E97">
        <w:t>Subsection 6</w:t>
      </w:r>
      <w:r w:rsidRPr="00166E97">
        <w:t>7(5)</w:t>
      </w:r>
    </w:p>
    <w:p w14:paraId="776CE42D" w14:textId="77777777" w:rsidR="002D65FB" w:rsidRPr="00166E97" w:rsidRDefault="002D65FB" w:rsidP="00166E97">
      <w:pPr>
        <w:pStyle w:val="Item"/>
      </w:pPr>
      <w:r w:rsidRPr="00166E97">
        <w:t>Repeal the subsection.</w:t>
      </w:r>
    </w:p>
    <w:p w14:paraId="277A81B1" w14:textId="77777777" w:rsidR="002D65FB" w:rsidRPr="00166E97" w:rsidRDefault="002D65FB" w:rsidP="00166E97">
      <w:pPr>
        <w:pStyle w:val="ItemHead"/>
      </w:pPr>
      <w:r w:rsidRPr="00166E97">
        <w:t xml:space="preserve">34  </w:t>
      </w:r>
      <w:r w:rsidR="00DB5ADC" w:rsidRPr="00166E97">
        <w:t>Subsection 6</w:t>
      </w:r>
      <w:r w:rsidRPr="00166E97">
        <w:t>7(6)</w:t>
      </w:r>
    </w:p>
    <w:p w14:paraId="21CE3A25" w14:textId="77777777" w:rsidR="002D65FB" w:rsidRPr="00166E97" w:rsidRDefault="002D65FB" w:rsidP="00166E97">
      <w:pPr>
        <w:pStyle w:val="Item"/>
      </w:pPr>
      <w:r w:rsidRPr="00166E97">
        <w:t xml:space="preserve">Omit “subsection 41(2) of the </w:t>
      </w:r>
      <w:r w:rsidRPr="00166E97">
        <w:rPr>
          <w:i/>
        </w:rPr>
        <w:t>Administrative Appeals Tribunal Act 1975</w:t>
      </w:r>
      <w:r w:rsidRPr="00166E97">
        <w:t xml:space="preserve"> in respect of a reviewable decision except by the Administrative Appeals Tribunal”, substitute “subsection 32(2) of the </w:t>
      </w:r>
      <w:r w:rsidRPr="00166E97">
        <w:rPr>
          <w:i/>
        </w:rPr>
        <w:t>Administrative Review Tribunal Act 2024</w:t>
      </w:r>
      <w:r w:rsidRPr="00166E97">
        <w:t xml:space="preserve"> in respect of a reviewable decision except by the Administrative Review Tribunal”.</w:t>
      </w:r>
    </w:p>
    <w:p w14:paraId="7F9964EB" w14:textId="77777777" w:rsidR="002D65FB" w:rsidRPr="00166E97" w:rsidRDefault="002D65FB" w:rsidP="00166E97">
      <w:pPr>
        <w:pStyle w:val="ItemHead"/>
      </w:pPr>
      <w:r w:rsidRPr="00166E97">
        <w:t xml:space="preserve">35  </w:t>
      </w:r>
      <w:r w:rsidR="00DB5ADC" w:rsidRPr="00166E97">
        <w:t>Subsection 6</w:t>
      </w:r>
      <w:r w:rsidRPr="00166E97">
        <w:t>7(7)</w:t>
      </w:r>
    </w:p>
    <w:p w14:paraId="3AC19683" w14:textId="77777777" w:rsidR="002D65FB" w:rsidRPr="00166E97" w:rsidRDefault="002D65FB" w:rsidP="00166E97">
      <w:pPr>
        <w:pStyle w:val="Item"/>
      </w:pPr>
      <w:r w:rsidRPr="00166E97">
        <w:t>Repeal the subsection.</w:t>
      </w:r>
    </w:p>
    <w:p w14:paraId="2FB80545" w14:textId="77777777" w:rsidR="002D65FB" w:rsidRPr="00166E97" w:rsidRDefault="002D65FB" w:rsidP="00166E97">
      <w:pPr>
        <w:pStyle w:val="ItemHead"/>
      </w:pPr>
      <w:r w:rsidRPr="00166E97">
        <w:t>36  Paragraph 68(1)(b)</w:t>
      </w:r>
    </w:p>
    <w:p w14:paraId="41AEEE33" w14:textId="77777777" w:rsidR="002D65FB" w:rsidRPr="00166E97" w:rsidRDefault="002D65FB" w:rsidP="00166E97">
      <w:pPr>
        <w:pStyle w:val="Item"/>
      </w:pPr>
      <w:r w:rsidRPr="00166E97">
        <w:t>Omit “</w:t>
      </w:r>
      <w:r w:rsidRPr="00166E97">
        <w:rPr>
          <w:i/>
        </w:rPr>
        <w:t>Administrative Appeals Tribunal Act 1975</w:t>
      </w:r>
      <w:r w:rsidRPr="00166E97">
        <w:t>, if dissatisfied with a decision made by the Minister upon that reconsideration confirming or varying the first</w:t>
      </w:r>
      <w:r w:rsidR="00166E97">
        <w:noBreakHyphen/>
      </w:r>
      <w:r w:rsidRPr="00166E97">
        <w:t>mentioned decision, make application to the Administrative Appeals Tribunal”, substitute “</w:t>
      </w:r>
      <w:r w:rsidRPr="00166E97">
        <w:rPr>
          <w:i/>
        </w:rPr>
        <w:t>Administrative Review Tribunal Act 2024</w:t>
      </w:r>
      <w:r w:rsidRPr="00166E97">
        <w:t>, if dissatisfied with a decision made by the Minister upon that reconsideration confirming or varying the first</w:t>
      </w:r>
      <w:r w:rsidR="00166E97">
        <w:noBreakHyphen/>
      </w:r>
      <w:r w:rsidRPr="00166E97">
        <w:t>mentioned decision, make application to the Administrative Review Tribunal”.</w:t>
      </w:r>
    </w:p>
    <w:p w14:paraId="6EF4F4F7" w14:textId="77777777" w:rsidR="002D65FB" w:rsidRPr="00166E97" w:rsidRDefault="002D65FB" w:rsidP="00166E97">
      <w:pPr>
        <w:pStyle w:val="ItemHead"/>
      </w:pPr>
      <w:r w:rsidRPr="00166E97">
        <w:t xml:space="preserve">37  </w:t>
      </w:r>
      <w:r w:rsidR="00DB5ADC" w:rsidRPr="00166E97">
        <w:t>Subsection 6</w:t>
      </w:r>
      <w:r w:rsidRPr="00166E97">
        <w:t>8(2)</w:t>
      </w:r>
    </w:p>
    <w:p w14:paraId="46668AC9" w14:textId="77777777" w:rsidR="002D65FB" w:rsidRPr="00166E97" w:rsidRDefault="002D65FB" w:rsidP="00166E97">
      <w:pPr>
        <w:pStyle w:val="Item"/>
      </w:pPr>
      <w:r w:rsidRPr="00166E97">
        <w:t>Omit “</w:t>
      </w:r>
      <w:r w:rsidRPr="00166E97">
        <w:rPr>
          <w:i/>
        </w:rPr>
        <w:t>Administrative Appeals Tribunal Act 1975</w:t>
      </w:r>
      <w:r w:rsidRPr="00166E97">
        <w:t>, if dissatisfied with the decision so confirmed or varied, make application to the Administrative Appeals Tribunal”, substitute “</w:t>
      </w:r>
      <w:r w:rsidRPr="00166E97">
        <w:rPr>
          <w:i/>
        </w:rPr>
        <w:t>Administrative Review Tribunal Act 2024</w:t>
      </w:r>
      <w:r w:rsidRPr="00166E97">
        <w:t>, if dissatisfied with the decision so confirmed or varied, make application to the Administrative Review Tribunal”.</w:t>
      </w:r>
    </w:p>
    <w:p w14:paraId="66E71FF4" w14:textId="77777777" w:rsidR="002D65FB" w:rsidRPr="00166E97" w:rsidRDefault="002D65FB" w:rsidP="00166E97">
      <w:pPr>
        <w:pStyle w:val="ActHead9"/>
      </w:pPr>
      <w:bookmarkStart w:id="132" w:name="_Toc168394307"/>
      <w:r w:rsidRPr="00166E97">
        <w:t>Insurance Act 1973</w:t>
      </w:r>
      <w:bookmarkEnd w:id="132"/>
    </w:p>
    <w:p w14:paraId="4BC1B2CD" w14:textId="77777777" w:rsidR="002D65FB" w:rsidRPr="00166E97" w:rsidRDefault="002D65FB" w:rsidP="00166E97">
      <w:pPr>
        <w:pStyle w:val="ItemHead"/>
      </w:pPr>
      <w:r w:rsidRPr="00166E97">
        <w:t>38  Paragraph 26A(5)(c)</w:t>
      </w:r>
    </w:p>
    <w:p w14:paraId="60F5302C" w14:textId="77777777" w:rsidR="002D65FB" w:rsidRPr="00166E97" w:rsidRDefault="002D65FB" w:rsidP="00166E97">
      <w:pPr>
        <w:pStyle w:val="Item"/>
      </w:pPr>
      <w:r w:rsidRPr="00166E97">
        <w:t>Repeal the paragraph, substitute:</w:t>
      </w:r>
    </w:p>
    <w:p w14:paraId="3945EFB0" w14:textId="77777777" w:rsidR="002D65FB" w:rsidRPr="00166E97" w:rsidRDefault="002D65FB" w:rsidP="00166E97">
      <w:pPr>
        <w:pStyle w:val="paragraph"/>
      </w:pPr>
      <w:r w:rsidRPr="00166E97">
        <w:tab/>
        <w:t>(c)</w:t>
      </w:r>
      <w:r w:rsidRPr="00166E97">
        <w:tab/>
        <w:t xml:space="preserve">the </w:t>
      </w:r>
      <w:r w:rsidRPr="00166E97">
        <w:rPr>
          <w:i/>
        </w:rPr>
        <w:t>Administrative Review Tribunal Act 2024</w:t>
      </w:r>
      <w:r w:rsidRPr="00166E97">
        <w:t>.</w:t>
      </w:r>
    </w:p>
    <w:p w14:paraId="4B08F566" w14:textId="77777777" w:rsidR="002D65FB" w:rsidRPr="00166E97" w:rsidRDefault="002D65FB" w:rsidP="00166E97">
      <w:pPr>
        <w:pStyle w:val="ItemHead"/>
      </w:pPr>
      <w:r w:rsidRPr="00166E97">
        <w:t xml:space="preserve">39  </w:t>
      </w:r>
      <w:r w:rsidR="00DB5ADC" w:rsidRPr="00166E97">
        <w:t>Subsection 6</w:t>
      </w:r>
      <w:r w:rsidRPr="00166E97">
        <w:t xml:space="preserve">3(1) (definition of </w:t>
      </w:r>
      <w:r w:rsidRPr="00166E97">
        <w:rPr>
          <w:i/>
        </w:rPr>
        <w:t>decision</w:t>
      </w:r>
      <w:r w:rsidRPr="00166E97">
        <w:t>)</w:t>
      </w:r>
    </w:p>
    <w:p w14:paraId="31BB2851" w14:textId="77777777" w:rsidR="002D65FB" w:rsidRPr="00166E97" w:rsidRDefault="002D65FB" w:rsidP="00166E97">
      <w:pPr>
        <w:pStyle w:val="Item"/>
      </w:pPr>
      <w:r w:rsidRPr="00166E97">
        <w:t>Omit “</w:t>
      </w:r>
      <w:r w:rsidRPr="00166E97">
        <w:rPr>
          <w:i/>
        </w:rPr>
        <w:t>Administrative Appeals Tribunal Act 1975</w:t>
      </w:r>
      <w:r w:rsidRPr="00166E97">
        <w:t>”, substitute “</w:t>
      </w:r>
      <w:r w:rsidRPr="00166E97">
        <w:rPr>
          <w:i/>
        </w:rPr>
        <w:t>Administrative Review Tribunal Act 2024</w:t>
      </w:r>
      <w:r w:rsidRPr="00166E97">
        <w:t>”.</w:t>
      </w:r>
    </w:p>
    <w:p w14:paraId="7406723B" w14:textId="77777777" w:rsidR="002D65FB" w:rsidRPr="00166E97" w:rsidRDefault="002D65FB" w:rsidP="00166E97">
      <w:pPr>
        <w:pStyle w:val="ItemHead"/>
      </w:pPr>
      <w:r w:rsidRPr="00166E97">
        <w:t xml:space="preserve">40  </w:t>
      </w:r>
      <w:r w:rsidR="00DB5ADC" w:rsidRPr="00166E97">
        <w:t>Subsection 6</w:t>
      </w:r>
      <w:r w:rsidRPr="00166E97">
        <w:t>3(7)</w:t>
      </w:r>
    </w:p>
    <w:p w14:paraId="3659343A" w14:textId="77777777" w:rsidR="002D65FB" w:rsidRPr="00166E97" w:rsidRDefault="002D65FB" w:rsidP="00166E97">
      <w:pPr>
        <w:pStyle w:val="Item"/>
      </w:pPr>
      <w:r w:rsidRPr="00166E97">
        <w:t>Omit “Administrative Appeals Tribunal”, substitute “Administrative Review Tribunal”.</w:t>
      </w:r>
    </w:p>
    <w:p w14:paraId="1735530A" w14:textId="77777777" w:rsidR="002D65FB" w:rsidRPr="00166E97" w:rsidRDefault="002D65FB" w:rsidP="00166E97">
      <w:pPr>
        <w:pStyle w:val="ItemHead"/>
      </w:pPr>
      <w:r w:rsidRPr="00166E97">
        <w:t xml:space="preserve">41  </w:t>
      </w:r>
      <w:r w:rsidR="00DB5ADC" w:rsidRPr="00166E97">
        <w:t>Subsection 6</w:t>
      </w:r>
      <w:r w:rsidRPr="00166E97">
        <w:t>3(8)</w:t>
      </w:r>
    </w:p>
    <w:p w14:paraId="73BF626C" w14:textId="77777777" w:rsidR="002D65FB" w:rsidRPr="00166E97" w:rsidRDefault="002D65FB" w:rsidP="00166E97">
      <w:pPr>
        <w:pStyle w:val="Item"/>
      </w:pPr>
      <w:r w:rsidRPr="00166E97">
        <w:t>Repeal the subsection, substitute:</w:t>
      </w:r>
    </w:p>
    <w:p w14:paraId="102FC77E" w14:textId="77777777" w:rsidR="002D65FB" w:rsidRPr="00166E97" w:rsidRDefault="002D65FB" w:rsidP="00166E97">
      <w:pPr>
        <w:pStyle w:val="subsection"/>
      </w:pPr>
      <w:r w:rsidRPr="00166E97">
        <w:tab/>
        <w:t>(8)</w:t>
      </w:r>
      <w:r w:rsidRPr="00166E97">
        <w:tab/>
        <w:t xml:space="preserve">Where a decision is deemed, by reason of the operation of </w:t>
      </w:r>
      <w:r w:rsidR="00DB5ADC" w:rsidRPr="00166E97">
        <w:t>subsection (</w:t>
      </w:r>
      <w:r w:rsidRPr="00166E97">
        <w:t xml:space="preserve">5), to be confirmed, then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the period:</w:t>
      </w:r>
    </w:p>
    <w:p w14:paraId="1404E2CD" w14:textId="77777777" w:rsidR="002D65FB" w:rsidRPr="00166E97" w:rsidRDefault="002D65FB" w:rsidP="00166E97">
      <w:pPr>
        <w:pStyle w:val="paragraph"/>
      </w:pPr>
      <w:r w:rsidRPr="00166E97">
        <w:tab/>
        <w:t>(a)</w:t>
      </w:r>
      <w:r w:rsidRPr="00166E97">
        <w:tab/>
        <w:t>beginning on the day on which the decision is deemed to be confirmed; and</w:t>
      </w:r>
    </w:p>
    <w:p w14:paraId="1A7D8487" w14:textId="77777777" w:rsidR="002D65FB" w:rsidRPr="00166E97" w:rsidRDefault="002D65FB" w:rsidP="00166E97">
      <w:pPr>
        <w:pStyle w:val="paragraph"/>
      </w:pPr>
      <w:r w:rsidRPr="00166E97">
        <w:tab/>
        <w:t>(b)</w:t>
      </w:r>
      <w:r w:rsidRPr="00166E97">
        <w:tab/>
        <w:t>ending 28 days after the day on which the decision is deemed to be confirmed.</w:t>
      </w:r>
    </w:p>
    <w:p w14:paraId="5C51EF68" w14:textId="77777777" w:rsidR="002D65FB" w:rsidRPr="00166E97" w:rsidRDefault="002D65FB" w:rsidP="00166E97">
      <w:pPr>
        <w:pStyle w:val="ItemHead"/>
      </w:pPr>
      <w:r w:rsidRPr="00166E97">
        <w:t xml:space="preserve">42  </w:t>
      </w:r>
      <w:r w:rsidR="00DB5ADC" w:rsidRPr="00166E97">
        <w:t>Subsection 6</w:t>
      </w:r>
      <w:r w:rsidRPr="00166E97">
        <w:t>3(9)</w:t>
      </w:r>
    </w:p>
    <w:p w14:paraId="4E5A43BE" w14:textId="77777777" w:rsidR="002D65FB" w:rsidRPr="00166E97" w:rsidRDefault="002D65FB" w:rsidP="00166E97">
      <w:pPr>
        <w:pStyle w:val="Item"/>
      </w:pPr>
      <w:r w:rsidRPr="00166E97">
        <w:t xml:space="preserve">Omit “section 41 of the </w:t>
      </w:r>
      <w:r w:rsidRPr="00166E97">
        <w:rPr>
          <w:i/>
        </w:rPr>
        <w:t>Administrative Appeals Tribunal Act 1975</w:t>
      </w:r>
      <w:r w:rsidRPr="00166E97">
        <w:t xml:space="preserve"> applies as if the making of the request were the making of an application to the Administrative Appeals Tribunal”, substitute “section 32 of the </w:t>
      </w:r>
      <w:r w:rsidRPr="00166E97">
        <w:rPr>
          <w:i/>
        </w:rPr>
        <w:t>Administrative Review Tribunal Act 2024</w:t>
      </w:r>
      <w:r w:rsidRPr="00166E97">
        <w:t xml:space="preserve"> applies as if the making of the request were the making of an application to the Administrative Review Tribunal”.</w:t>
      </w:r>
    </w:p>
    <w:p w14:paraId="77E5BD7E" w14:textId="77777777" w:rsidR="002D65FB" w:rsidRPr="00166E97" w:rsidRDefault="002D65FB" w:rsidP="00166E97">
      <w:pPr>
        <w:pStyle w:val="ItemHead"/>
      </w:pPr>
      <w:r w:rsidRPr="00166E97">
        <w:t>43  Subsections 63(12) and (12A)</w:t>
      </w:r>
    </w:p>
    <w:p w14:paraId="43A37313" w14:textId="77777777" w:rsidR="002D65FB" w:rsidRPr="00166E97" w:rsidRDefault="002D65FB" w:rsidP="00166E97">
      <w:pPr>
        <w:pStyle w:val="Item"/>
      </w:pPr>
      <w:r w:rsidRPr="00166E97">
        <w:t>Repeal the subsections.</w:t>
      </w:r>
    </w:p>
    <w:p w14:paraId="708273BF" w14:textId="77777777" w:rsidR="002D65FB" w:rsidRPr="00166E97" w:rsidRDefault="002D65FB" w:rsidP="00166E97">
      <w:pPr>
        <w:pStyle w:val="ItemHead"/>
      </w:pPr>
      <w:r w:rsidRPr="00166E97">
        <w:t xml:space="preserve">44  </w:t>
      </w:r>
      <w:r w:rsidR="00DB5ADC" w:rsidRPr="00166E97">
        <w:t>Subsection 6</w:t>
      </w:r>
      <w:r w:rsidRPr="00166E97">
        <w:t>3(13)</w:t>
      </w:r>
    </w:p>
    <w:p w14:paraId="579F4A0A" w14:textId="77777777" w:rsidR="002D65FB" w:rsidRPr="00166E97" w:rsidRDefault="002D65FB" w:rsidP="00166E97">
      <w:pPr>
        <w:pStyle w:val="Item"/>
      </w:pPr>
      <w:r w:rsidRPr="00166E97">
        <w:t xml:space="preserve">Omit “subsection 41(2) of the </w:t>
      </w:r>
      <w:r w:rsidRPr="00166E97">
        <w:rPr>
          <w:i/>
        </w:rPr>
        <w:t>Administrative Appeals Tribunal Act 1975</w:t>
      </w:r>
      <w:r w:rsidRPr="00166E97">
        <w:t xml:space="preserve"> in respect of a reviewable decision except by the Administrative Appeals Tribunal”, substitute “subsection 32(2) of the </w:t>
      </w:r>
      <w:r w:rsidRPr="00166E97">
        <w:rPr>
          <w:i/>
        </w:rPr>
        <w:t>Administrative Review Tribunal Act 2024</w:t>
      </w:r>
      <w:r w:rsidRPr="00166E97">
        <w:t xml:space="preserve"> in respect of a reviewable decision except by the Administrative Review Tribunal”.</w:t>
      </w:r>
    </w:p>
    <w:p w14:paraId="14E851F4" w14:textId="77777777" w:rsidR="002D65FB" w:rsidRPr="00166E97" w:rsidRDefault="002D65FB" w:rsidP="00166E97">
      <w:pPr>
        <w:pStyle w:val="ItemHead"/>
      </w:pPr>
      <w:r w:rsidRPr="00166E97">
        <w:t>45  Paragraph 64(1)(b)</w:t>
      </w:r>
    </w:p>
    <w:p w14:paraId="2F9CBBD5" w14:textId="77777777" w:rsidR="002D65FB" w:rsidRPr="00166E97" w:rsidRDefault="002D65FB" w:rsidP="00166E97">
      <w:pPr>
        <w:pStyle w:val="Item"/>
      </w:pPr>
      <w:r w:rsidRPr="00166E97">
        <w:t>Omit “</w:t>
      </w:r>
      <w:r w:rsidRPr="00166E97">
        <w:rPr>
          <w:i/>
        </w:rPr>
        <w:t>Administrative Appeals Tribunal Act 1975</w:t>
      </w:r>
      <w:r w:rsidRPr="00166E97">
        <w:t>, if dissatisfied with a decision made by the decision maker upon that reconsideration confirming or varying the first</w:t>
      </w:r>
      <w:r w:rsidR="00166E97">
        <w:noBreakHyphen/>
      </w:r>
      <w:r w:rsidRPr="00166E97">
        <w:t>mentioned decision, make application to the Administrative Appeals Tribunal”, substitute “</w:t>
      </w:r>
      <w:r w:rsidRPr="00166E97">
        <w:rPr>
          <w:i/>
        </w:rPr>
        <w:t>Administrative Review Tribunal Act 2024</w:t>
      </w:r>
      <w:r w:rsidRPr="00166E97">
        <w:t>, if dissatisfied with a decision made by the decision maker upon that reconsideration confirming or varying the first</w:t>
      </w:r>
      <w:r w:rsidR="00166E97">
        <w:noBreakHyphen/>
      </w:r>
      <w:r w:rsidRPr="00166E97">
        <w:t>mentioned decision, make application to the Administrative Review Tribunal”.</w:t>
      </w:r>
    </w:p>
    <w:p w14:paraId="2ADEAB14" w14:textId="77777777" w:rsidR="002D65FB" w:rsidRPr="00166E97" w:rsidRDefault="002D65FB" w:rsidP="00166E97">
      <w:pPr>
        <w:pStyle w:val="ItemHead"/>
      </w:pPr>
      <w:r w:rsidRPr="00166E97">
        <w:t xml:space="preserve">46  </w:t>
      </w:r>
      <w:r w:rsidR="00DB5ADC" w:rsidRPr="00166E97">
        <w:t>Subsection 6</w:t>
      </w:r>
      <w:r w:rsidRPr="00166E97">
        <w:t>4(2)</w:t>
      </w:r>
    </w:p>
    <w:p w14:paraId="3B55E9CB" w14:textId="77777777" w:rsidR="002D65FB" w:rsidRPr="00166E97" w:rsidRDefault="002D65FB" w:rsidP="00166E97">
      <w:pPr>
        <w:pStyle w:val="Item"/>
      </w:pPr>
      <w:r w:rsidRPr="00166E97">
        <w:t>Omit “</w:t>
      </w:r>
      <w:r w:rsidRPr="00166E97">
        <w:rPr>
          <w:i/>
        </w:rPr>
        <w:t>Administrative Appeals Tribunal Act 1975</w:t>
      </w:r>
      <w:r w:rsidRPr="00166E97">
        <w:t>, if dissatisfied with the decision so confirmed or varied, make application to the Administrative Appeals Tribunal”, substitute “</w:t>
      </w:r>
      <w:r w:rsidRPr="00166E97">
        <w:rPr>
          <w:i/>
        </w:rPr>
        <w:t>Administrative Review Tribunal Act 2024</w:t>
      </w:r>
      <w:r w:rsidRPr="00166E97">
        <w:t>, if dissatisfied with the decision so confirmed or varied, make application to the Administrative Review Tribunal”.</w:t>
      </w:r>
    </w:p>
    <w:p w14:paraId="69F6EE2E" w14:textId="77777777" w:rsidR="002D65FB" w:rsidRPr="00166E97" w:rsidRDefault="002D65FB" w:rsidP="00166E97">
      <w:pPr>
        <w:pStyle w:val="ItemHead"/>
      </w:pPr>
      <w:r w:rsidRPr="00166E97">
        <w:t>47  Subparagraph 93(6)(c)(ii)</w:t>
      </w:r>
    </w:p>
    <w:p w14:paraId="411C47F5" w14:textId="77777777" w:rsidR="002D65FB" w:rsidRPr="00166E97" w:rsidRDefault="002D65FB" w:rsidP="00166E97">
      <w:pPr>
        <w:pStyle w:val="Item"/>
      </w:pPr>
      <w:r w:rsidRPr="00166E97">
        <w:t>Omit “</w:t>
      </w:r>
      <w:r w:rsidRPr="00166E97">
        <w:rPr>
          <w:i/>
        </w:rPr>
        <w:t>Administrative Appeals Tribunal Act 1975</w:t>
      </w:r>
      <w:r w:rsidRPr="00166E97">
        <w:t xml:space="preserve"> and, if no appeal in the matter is made under section 44”, substitute “</w:t>
      </w:r>
      <w:r w:rsidRPr="00166E97">
        <w:rPr>
          <w:i/>
        </w:rPr>
        <w:t>Administrative Review Tribunal Act 2024</w:t>
      </w:r>
      <w:r w:rsidRPr="00166E97">
        <w:t xml:space="preserve"> and, if no appeal in the matter is made under </w:t>
      </w:r>
      <w:r w:rsidR="00DB5ADC" w:rsidRPr="00166E97">
        <w:t>section 1</w:t>
      </w:r>
      <w:r w:rsidRPr="00166E97">
        <w:t>72”.</w:t>
      </w:r>
    </w:p>
    <w:p w14:paraId="75015565" w14:textId="77777777" w:rsidR="002D65FB" w:rsidRPr="00166E97" w:rsidRDefault="002D65FB" w:rsidP="00166E97">
      <w:pPr>
        <w:pStyle w:val="ActHead9"/>
      </w:pPr>
      <w:bookmarkStart w:id="133" w:name="_Toc168394308"/>
      <w:r w:rsidRPr="00166E97">
        <w:t>Life Insurance Act 1995</w:t>
      </w:r>
      <w:bookmarkEnd w:id="133"/>
    </w:p>
    <w:p w14:paraId="4F360A43" w14:textId="77777777" w:rsidR="002D65FB" w:rsidRPr="00166E97" w:rsidRDefault="002D65FB" w:rsidP="00166E97">
      <w:pPr>
        <w:pStyle w:val="ItemHead"/>
      </w:pPr>
      <w:r w:rsidRPr="00166E97">
        <w:t xml:space="preserve">48  </w:t>
      </w:r>
      <w:r w:rsidR="0049529B" w:rsidRPr="00166E97">
        <w:t>Subsection 2</w:t>
      </w:r>
      <w:r w:rsidRPr="00166E97">
        <w:t>36(8)</w:t>
      </w:r>
    </w:p>
    <w:p w14:paraId="67348EDE" w14:textId="77777777" w:rsidR="002D65FB" w:rsidRPr="00166E97" w:rsidRDefault="002D65FB" w:rsidP="00166E97">
      <w:pPr>
        <w:pStyle w:val="Item"/>
      </w:pPr>
      <w:r w:rsidRPr="00166E97">
        <w:t>Omit “Administrative Appeals Tribunal”, substitute “Administrative Review Tribunal”.</w:t>
      </w:r>
    </w:p>
    <w:p w14:paraId="6659D561" w14:textId="77777777" w:rsidR="002D65FB" w:rsidRPr="00166E97" w:rsidRDefault="002D65FB" w:rsidP="00166E97">
      <w:pPr>
        <w:pStyle w:val="ItemHead"/>
      </w:pPr>
      <w:r w:rsidRPr="00166E97">
        <w:t xml:space="preserve">49  </w:t>
      </w:r>
      <w:r w:rsidR="0049529B" w:rsidRPr="00166E97">
        <w:t>Subsection 2</w:t>
      </w:r>
      <w:r w:rsidRPr="00166E97">
        <w:t>36(9)</w:t>
      </w:r>
    </w:p>
    <w:p w14:paraId="1F5BD84F" w14:textId="77777777" w:rsidR="002D65FB" w:rsidRPr="00166E97" w:rsidRDefault="002D65FB" w:rsidP="00166E97">
      <w:pPr>
        <w:pStyle w:val="Item"/>
      </w:pPr>
      <w:r w:rsidRPr="00166E97">
        <w:t>Repeal the subsection, substitute:</w:t>
      </w:r>
    </w:p>
    <w:p w14:paraId="21862206" w14:textId="77777777" w:rsidR="002D65FB" w:rsidRPr="00166E97" w:rsidRDefault="002D65FB" w:rsidP="00166E97">
      <w:pPr>
        <w:pStyle w:val="subsection"/>
      </w:pPr>
      <w:r w:rsidRPr="00166E97">
        <w:tab/>
        <w:t>(9)</w:t>
      </w:r>
      <w:r w:rsidRPr="00166E97">
        <w:tab/>
        <w:t xml:space="preserve">If a decision is taken to be confirmed because of </w:t>
      </w:r>
      <w:r w:rsidR="00DB5ADC" w:rsidRPr="00166E97">
        <w:t>subsection (</w:t>
      </w:r>
      <w:r w:rsidRPr="00166E97">
        <w:t xml:space="preserve">6), then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the period:</w:t>
      </w:r>
    </w:p>
    <w:p w14:paraId="31D3F30F" w14:textId="77777777" w:rsidR="002D65FB" w:rsidRPr="00166E97" w:rsidRDefault="002D65FB" w:rsidP="00166E97">
      <w:pPr>
        <w:pStyle w:val="paragraph"/>
      </w:pPr>
      <w:r w:rsidRPr="00166E97">
        <w:tab/>
        <w:t>(a)</w:t>
      </w:r>
      <w:r w:rsidRPr="00166E97">
        <w:tab/>
        <w:t>beginning on the day on which the decision is taken to be confirmed; and</w:t>
      </w:r>
    </w:p>
    <w:p w14:paraId="2B2046BD" w14:textId="77777777" w:rsidR="002D65FB" w:rsidRPr="00166E97" w:rsidRDefault="002D65FB" w:rsidP="00166E97">
      <w:pPr>
        <w:pStyle w:val="paragraph"/>
      </w:pPr>
      <w:r w:rsidRPr="00166E97">
        <w:tab/>
        <w:t>(b)</w:t>
      </w:r>
      <w:r w:rsidRPr="00166E97">
        <w:tab/>
        <w:t>ending 28 days after the day on which the decision is taken to be confirmed.</w:t>
      </w:r>
    </w:p>
    <w:p w14:paraId="104694A8" w14:textId="77777777" w:rsidR="002D65FB" w:rsidRPr="00166E97" w:rsidRDefault="002D65FB" w:rsidP="00166E97">
      <w:pPr>
        <w:pStyle w:val="ItemHead"/>
      </w:pPr>
      <w:r w:rsidRPr="00166E97">
        <w:t xml:space="preserve">50  </w:t>
      </w:r>
      <w:r w:rsidR="0049529B" w:rsidRPr="00166E97">
        <w:t>Subsection 2</w:t>
      </w:r>
      <w:r w:rsidRPr="00166E97">
        <w:t>36(10)</w:t>
      </w:r>
    </w:p>
    <w:p w14:paraId="7EC1BC41" w14:textId="77777777" w:rsidR="002D65FB" w:rsidRPr="00166E97" w:rsidRDefault="002D65FB" w:rsidP="00166E97">
      <w:pPr>
        <w:pStyle w:val="Item"/>
      </w:pPr>
      <w:r w:rsidRPr="00166E97">
        <w:t xml:space="preserve">Omit “section 41 of the </w:t>
      </w:r>
      <w:r w:rsidRPr="00166E97">
        <w:rPr>
          <w:i/>
        </w:rPr>
        <w:t>Administrative Appeals Tribunal Act 1975</w:t>
      </w:r>
      <w:r w:rsidRPr="00166E97">
        <w:t xml:space="preserve"> applies as if the making of the request were the making of an application to the Administrative Appeals Tribunal”, substitute “section 32 of the </w:t>
      </w:r>
      <w:r w:rsidRPr="00166E97">
        <w:rPr>
          <w:i/>
        </w:rPr>
        <w:t>Administrative Review Tribunal Act 2024</w:t>
      </w:r>
      <w:r w:rsidRPr="00166E97">
        <w:t xml:space="preserve"> applies as if the making of the request were the making of an application to the Administrative Review Tribunal”.</w:t>
      </w:r>
    </w:p>
    <w:p w14:paraId="696017E6" w14:textId="77777777" w:rsidR="002D65FB" w:rsidRPr="00166E97" w:rsidRDefault="002D65FB" w:rsidP="00166E97">
      <w:pPr>
        <w:pStyle w:val="ItemHead"/>
      </w:pPr>
      <w:r w:rsidRPr="00166E97">
        <w:t xml:space="preserve">51  </w:t>
      </w:r>
      <w:r w:rsidR="0049529B" w:rsidRPr="00166E97">
        <w:t>Subsection 2</w:t>
      </w:r>
      <w:r w:rsidRPr="00166E97">
        <w:t>37(3)</w:t>
      </w:r>
    </w:p>
    <w:p w14:paraId="2681D05C" w14:textId="77777777" w:rsidR="002D65FB" w:rsidRPr="00166E97" w:rsidRDefault="002D65FB" w:rsidP="00166E97">
      <w:pPr>
        <w:pStyle w:val="Item"/>
      </w:pPr>
      <w:r w:rsidRPr="00166E97">
        <w:t>Repeal the subsection.</w:t>
      </w:r>
    </w:p>
    <w:p w14:paraId="5D233249" w14:textId="77777777" w:rsidR="002D65FB" w:rsidRPr="00166E97" w:rsidRDefault="002D65FB" w:rsidP="00166E97">
      <w:pPr>
        <w:pStyle w:val="ItemHead"/>
      </w:pPr>
      <w:r w:rsidRPr="00166E97">
        <w:t xml:space="preserve">52  </w:t>
      </w:r>
      <w:r w:rsidR="0049529B" w:rsidRPr="00166E97">
        <w:t>Subsection 2</w:t>
      </w:r>
      <w:r w:rsidRPr="00166E97">
        <w:t>37(4)</w:t>
      </w:r>
    </w:p>
    <w:p w14:paraId="2A4D04B2" w14:textId="77777777" w:rsidR="002D65FB" w:rsidRPr="00166E97" w:rsidRDefault="002D65FB" w:rsidP="00166E97">
      <w:pPr>
        <w:pStyle w:val="Item"/>
      </w:pPr>
      <w:r w:rsidRPr="00166E97">
        <w:t xml:space="preserve">Omit “subsection 41(2) of the </w:t>
      </w:r>
      <w:r w:rsidRPr="00166E97">
        <w:rPr>
          <w:i/>
        </w:rPr>
        <w:t>Administrative Appeals Tribunal Act 1975</w:t>
      </w:r>
      <w:r w:rsidRPr="00166E97">
        <w:t xml:space="preserve"> in respect of a reviewable decision except by the Administrative Appeals Tribunal”, substitute “subsection 32(2) of the </w:t>
      </w:r>
      <w:r w:rsidRPr="00166E97">
        <w:rPr>
          <w:i/>
        </w:rPr>
        <w:t>Administrative Review Tribunal Act 2024</w:t>
      </w:r>
      <w:r w:rsidRPr="00166E97">
        <w:t xml:space="preserve"> in respect of a reviewable decision except by the Administrative Review Tribunal”.</w:t>
      </w:r>
    </w:p>
    <w:p w14:paraId="67B9E2E6" w14:textId="77777777" w:rsidR="002D65FB" w:rsidRPr="00166E97" w:rsidRDefault="002D65FB" w:rsidP="00166E97">
      <w:pPr>
        <w:pStyle w:val="ItemHead"/>
      </w:pPr>
      <w:r w:rsidRPr="00166E97">
        <w:t>53  Paragraph 245C(5)(b)</w:t>
      </w:r>
    </w:p>
    <w:p w14:paraId="61428145" w14:textId="77777777" w:rsidR="002D65FB" w:rsidRPr="00166E97" w:rsidRDefault="002D65FB" w:rsidP="00166E97">
      <w:pPr>
        <w:pStyle w:val="Item"/>
      </w:pPr>
      <w:r w:rsidRPr="00166E97">
        <w:t>Repeal the paragraph, substitute:</w:t>
      </w:r>
    </w:p>
    <w:p w14:paraId="4F662D99" w14:textId="77777777" w:rsidR="002D65FB" w:rsidRPr="00166E97" w:rsidRDefault="002D65FB" w:rsidP="00166E97">
      <w:pPr>
        <w:pStyle w:val="paragraph"/>
      </w:pPr>
      <w:r w:rsidRPr="00166E97">
        <w:tab/>
        <w:t>(b)</w:t>
      </w:r>
      <w:r w:rsidRPr="00166E97">
        <w:tab/>
        <w:t xml:space="preserve">the </w:t>
      </w:r>
      <w:r w:rsidRPr="00166E97">
        <w:rPr>
          <w:i/>
        </w:rPr>
        <w:t>Administrative Review Tribunal Act 2024</w:t>
      </w:r>
      <w:r w:rsidRPr="00166E97">
        <w:t>.</w:t>
      </w:r>
    </w:p>
    <w:p w14:paraId="1DF03840" w14:textId="77777777" w:rsidR="002D65FB" w:rsidRPr="00166E97" w:rsidRDefault="002D65FB" w:rsidP="00166E97">
      <w:pPr>
        <w:pStyle w:val="ActHead9"/>
      </w:pPr>
      <w:bookmarkStart w:id="134" w:name="_Toc168394309"/>
      <w:r w:rsidRPr="00166E97">
        <w:t>Private Health Insurance (Prudential Supervision) Act 2015</w:t>
      </w:r>
      <w:bookmarkEnd w:id="134"/>
    </w:p>
    <w:p w14:paraId="23AAB7C8" w14:textId="77777777" w:rsidR="002D65FB" w:rsidRPr="00166E97" w:rsidRDefault="002D65FB" w:rsidP="00166E97">
      <w:pPr>
        <w:pStyle w:val="ItemHead"/>
      </w:pPr>
      <w:r w:rsidRPr="00166E97">
        <w:t>54  Paragraph 122(5)(c)</w:t>
      </w:r>
    </w:p>
    <w:p w14:paraId="675946E6" w14:textId="77777777" w:rsidR="002D65FB" w:rsidRPr="00166E97" w:rsidRDefault="002D65FB" w:rsidP="00166E97">
      <w:pPr>
        <w:pStyle w:val="Item"/>
      </w:pPr>
      <w:r w:rsidRPr="00166E97">
        <w:t>Repeal the paragraph, substitute:</w:t>
      </w:r>
    </w:p>
    <w:p w14:paraId="6701DE30" w14:textId="77777777" w:rsidR="002D65FB" w:rsidRPr="00166E97" w:rsidRDefault="002D65FB" w:rsidP="00166E97">
      <w:pPr>
        <w:pStyle w:val="paragraph"/>
      </w:pPr>
      <w:r w:rsidRPr="00166E97">
        <w:tab/>
        <w:t>(c)</w:t>
      </w:r>
      <w:r w:rsidRPr="00166E97">
        <w:tab/>
        <w:t xml:space="preserve">the </w:t>
      </w:r>
      <w:r w:rsidRPr="00166E97">
        <w:rPr>
          <w:i/>
        </w:rPr>
        <w:t>Administrative Review Tribunal Act 2024</w:t>
      </w:r>
      <w:r w:rsidRPr="00166E97">
        <w:t>.</w:t>
      </w:r>
    </w:p>
    <w:p w14:paraId="4DB5C236" w14:textId="77777777" w:rsidR="002D65FB" w:rsidRPr="00166E97" w:rsidRDefault="002D65FB" w:rsidP="00166E97">
      <w:pPr>
        <w:pStyle w:val="ItemHead"/>
      </w:pPr>
      <w:r w:rsidRPr="00166E97">
        <w:t>55  Sub</w:t>
      </w:r>
      <w:r w:rsidR="00DB5ADC" w:rsidRPr="00166E97">
        <w:t>section 1</w:t>
      </w:r>
      <w:r w:rsidRPr="00166E97">
        <w:t>68(7) (heading)</w:t>
      </w:r>
    </w:p>
    <w:p w14:paraId="50E8653D" w14:textId="77777777" w:rsidR="002D65FB" w:rsidRPr="00166E97" w:rsidRDefault="002D65FB" w:rsidP="00166E97">
      <w:pPr>
        <w:pStyle w:val="Item"/>
      </w:pPr>
      <w:r w:rsidRPr="00166E97">
        <w:t>Omit “</w:t>
      </w:r>
      <w:r w:rsidRPr="00166E97">
        <w:rPr>
          <w:i/>
        </w:rPr>
        <w:t>AAT</w:t>
      </w:r>
      <w:r w:rsidRPr="00166E97">
        <w:t>”, substitute “</w:t>
      </w:r>
      <w:r w:rsidRPr="00166E97">
        <w:rPr>
          <w:i/>
        </w:rPr>
        <w:t>ART</w:t>
      </w:r>
      <w:r w:rsidRPr="00166E97">
        <w:t>”.</w:t>
      </w:r>
    </w:p>
    <w:p w14:paraId="7E80A3E8" w14:textId="77777777" w:rsidR="002D65FB" w:rsidRPr="00166E97" w:rsidRDefault="002D65FB" w:rsidP="00166E97">
      <w:pPr>
        <w:pStyle w:val="ItemHead"/>
      </w:pPr>
      <w:r w:rsidRPr="00166E97">
        <w:t>56  Sub</w:t>
      </w:r>
      <w:r w:rsidR="00DB5ADC" w:rsidRPr="00166E97">
        <w:t>section 1</w:t>
      </w:r>
      <w:r w:rsidRPr="00166E97">
        <w:t>68(7)</w:t>
      </w:r>
    </w:p>
    <w:p w14:paraId="281CF7D0" w14:textId="77777777" w:rsidR="002D65FB" w:rsidRPr="00166E97" w:rsidRDefault="002D65FB" w:rsidP="00166E97">
      <w:pPr>
        <w:pStyle w:val="Item"/>
      </w:pPr>
      <w:r w:rsidRPr="00166E97">
        <w:t>Omit “Administrative Appeals Tribunal”, substitute “Administrative Review Tribunal”.</w:t>
      </w:r>
    </w:p>
    <w:p w14:paraId="7A5BBC34" w14:textId="77777777" w:rsidR="002D65FB" w:rsidRPr="00166E97" w:rsidRDefault="002D65FB" w:rsidP="00166E97">
      <w:pPr>
        <w:pStyle w:val="ItemHead"/>
      </w:pPr>
      <w:r w:rsidRPr="00166E97">
        <w:t>57  Sub</w:t>
      </w:r>
      <w:r w:rsidR="00DB5ADC" w:rsidRPr="00166E97">
        <w:t>section 1</w:t>
      </w:r>
      <w:r w:rsidRPr="00166E97">
        <w:t>68(8)</w:t>
      </w:r>
    </w:p>
    <w:p w14:paraId="2C500855" w14:textId="77777777" w:rsidR="002D65FB" w:rsidRPr="00166E97" w:rsidRDefault="002D65FB" w:rsidP="00166E97">
      <w:pPr>
        <w:pStyle w:val="Item"/>
      </w:pPr>
      <w:r w:rsidRPr="00166E97">
        <w:t>Repeal the subsection, substitute:</w:t>
      </w:r>
    </w:p>
    <w:p w14:paraId="155C7F05" w14:textId="77777777" w:rsidR="002D65FB" w:rsidRPr="00166E97" w:rsidRDefault="002D65FB" w:rsidP="00166E97">
      <w:pPr>
        <w:pStyle w:val="subsection"/>
      </w:pPr>
      <w:r w:rsidRPr="00166E97">
        <w:tab/>
        <w:t>(8)</w:t>
      </w:r>
      <w:r w:rsidRPr="00166E97">
        <w:tab/>
        <w:t xml:space="preserve">If a decision is taken, by </w:t>
      </w:r>
      <w:r w:rsidR="00DB5ADC" w:rsidRPr="00166E97">
        <w:t>subsection (</w:t>
      </w:r>
      <w:r w:rsidRPr="00166E97">
        <w:t xml:space="preserve">5), to be confirmed, then (despite </w:t>
      </w:r>
      <w:r w:rsidR="00DB5ADC" w:rsidRPr="00166E97">
        <w:t>section 1</w:t>
      </w:r>
      <w:r w:rsidRPr="00166E97">
        <w:t xml:space="preserve">8 of the </w:t>
      </w:r>
      <w:r w:rsidRPr="00166E97">
        <w:rPr>
          <w:i/>
        </w:rPr>
        <w:t>Administrative Review Tribunal Act 2024</w:t>
      </w:r>
      <w:r w:rsidRPr="00166E97">
        <w:t>) an application for review of the decision must be made within the period:</w:t>
      </w:r>
    </w:p>
    <w:p w14:paraId="1881AA00" w14:textId="77777777" w:rsidR="002D65FB" w:rsidRPr="00166E97" w:rsidRDefault="002D65FB" w:rsidP="00166E97">
      <w:pPr>
        <w:pStyle w:val="paragraph"/>
      </w:pPr>
      <w:r w:rsidRPr="00166E97">
        <w:tab/>
        <w:t>(a)</w:t>
      </w:r>
      <w:r w:rsidRPr="00166E97">
        <w:tab/>
        <w:t>beginning on the day on which the decision is taken to be confirmed; and</w:t>
      </w:r>
    </w:p>
    <w:p w14:paraId="41638AE8" w14:textId="77777777" w:rsidR="002D65FB" w:rsidRPr="00166E97" w:rsidRDefault="002D65FB" w:rsidP="00166E97">
      <w:pPr>
        <w:pStyle w:val="paragraph"/>
      </w:pPr>
      <w:r w:rsidRPr="00166E97">
        <w:tab/>
        <w:t>(b)</w:t>
      </w:r>
      <w:r w:rsidRPr="00166E97">
        <w:tab/>
        <w:t>ending 28 days after the day on which the decision is taken to be confirmed.</w:t>
      </w:r>
    </w:p>
    <w:p w14:paraId="22D4B602" w14:textId="77777777" w:rsidR="002D65FB" w:rsidRPr="00166E97" w:rsidRDefault="002D65FB" w:rsidP="00166E97">
      <w:pPr>
        <w:pStyle w:val="ItemHead"/>
      </w:pPr>
      <w:r w:rsidRPr="00166E97">
        <w:t>58  Sub</w:t>
      </w:r>
      <w:r w:rsidR="00DB5ADC" w:rsidRPr="00166E97">
        <w:t>section 1</w:t>
      </w:r>
      <w:r w:rsidRPr="00166E97">
        <w:t>68(9)</w:t>
      </w:r>
    </w:p>
    <w:p w14:paraId="55572864" w14:textId="77777777" w:rsidR="002D65FB" w:rsidRPr="00166E97" w:rsidRDefault="002D65FB" w:rsidP="00166E97">
      <w:pPr>
        <w:pStyle w:val="Item"/>
      </w:pPr>
      <w:r w:rsidRPr="00166E97">
        <w:t xml:space="preserve">Omit “section 41 of the </w:t>
      </w:r>
      <w:r w:rsidRPr="00166E97">
        <w:rPr>
          <w:i/>
        </w:rPr>
        <w:t>Administrative Appeals Tribunal Act 1975</w:t>
      </w:r>
      <w:r w:rsidRPr="00166E97">
        <w:t xml:space="preserve"> applies as if the making of the request were the making of an application to the Administrative Appeals Tribunal”, substitute “section 32 of the </w:t>
      </w:r>
      <w:r w:rsidRPr="00166E97">
        <w:rPr>
          <w:i/>
        </w:rPr>
        <w:t>Administrative Review Tribunal Act 2024</w:t>
      </w:r>
      <w:r w:rsidRPr="00166E97">
        <w:t xml:space="preserve"> applies as if the making of the request were the making of an application to the Administrative Review Tribunal”.</w:t>
      </w:r>
    </w:p>
    <w:p w14:paraId="0BB570FA" w14:textId="77777777" w:rsidR="002D65FB" w:rsidRPr="00166E97" w:rsidRDefault="002D65FB" w:rsidP="00166E97">
      <w:pPr>
        <w:pStyle w:val="ItemHead"/>
      </w:pPr>
      <w:r w:rsidRPr="00166E97">
        <w:t xml:space="preserve">59  At the end of </w:t>
      </w:r>
      <w:r w:rsidR="00DB5ADC" w:rsidRPr="00166E97">
        <w:t>section 1</w:t>
      </w:r>
      <w:r w:rsidRPr="00166E97">
        <w:t>68</w:t>
      </w:r>
    </w:p>
    <w:p w14:paraId="4ABBE8D5" w14:textId="77777777" w:rsidR="002D65FB" w:rsidRPr="00166E97" w:rsidRDefault="002D65FB" w:rsidP="00166E97">
      <w:pPr>
        <w:pStyle w:val="Item"/>
      </w:pPr>
      <w:r w:rsidRPr="00166E97">
        <w:t>Add:</w:t>
      </w:r>
    </w:p>
    <w:p w14:paraId="25E00E32" w14:textId="77777777" w:rsidR="002D65FB" w:rsidRPr="00166E97" w:rsidRDefault="002D65FB" w:rsidP="00166E97">
      <w:pPr>
        <w:pStyle w:val="subsection"/>
      </w:pPr>
      <w:r w:rsidRPr="00166E97">
        <w:tab/>
        <w:t>(10)</w:t>
      </w:r>
      <w:r w:rsidRPr="00166E97">
        <w:tab/>
        <w:t xml:space="preserve">An order must not be made under subsection 32(2) of the </w:t>
      </w:r>
      <w:r w:rsidRPr="00166E97">
        <w:rPr>
          <w:i/>
        </w:rPr>
        <w:t>Administrative Review Tribunal Act 2024</w:t>
      </w:r>
      <w:r w:rsidRPr="00166E97">
        <w:t xml:space="preserve"> in respect of a reviewable decision except by the Administrative Review Tribunal.</w:t>
      </w:r>
    </w:p>
    <w:p w14:paraId="1F8D4D56" w14:textId="77777777" w:rsidR="002D65FB" w:rsidRPr="00166E97" w:rsidRDefault="002D65FB" w:rsidP="00166E97">
      <w:pPr>
        <w:pStyle w:val="ItemHead"/>
      </w:pPr>
      <w:r w:rsidRPr="00166E97">
        <w:t>60  Paragraph 169(1)(b)</w:t>
      </w:r>
    </w:p>
    <w:p w14:paraId="0ADCA66D" w14:textId="77777777" w:rsidR="002D65FB" w:rsidRPr="00166E97" w:rsidRDefault="002D65FB" w:rsidP="00166E97">
      <w:pPr>
        <w:pStyle w:val="Item"/>
      </w:pPr>
      <w:r w:rsidRPr="00166E97">
        <w:t>Omit “</w:t>
      </w:r>
      <w:r w:rsidRPr="00166E97">
        <w:rPr>
          <w:i/>
        </w:rPr>
        <w:t>Administrative Appeals Tribunal Act 1975</w:t>
      </w:r>
      <w:r w:rsidRPr="00166E97">
        <w:t>, if dissatisfied with a decision made by APRA upon that reconsideration confirming or varying the first</w:t>
      </w:r>
      <w:r w:rsidR="00166E97">
        <w:noBreakHyphen/>
      </w:r>
      <w:r w:rsidRPr="00166E97">
        <w:t>mentioned decision, apply to the Administrative Appeals Tribunal”, substitute “</w:t>
      </w:r>
      <w:r w:rsidRPr="00166E97">
        <w:rPr>
          <w:i/>
        </w:rPr>
        <w:t>Administrative Review Tribunal Act 2024</w:t>
      </w:r>
      <w:r w:rsidRPr="00166E97">
        <w:t>, if dissatisfied with a decision made by APRA upon that reconsideration confirming or varying the first</w:t>
      </w:r>
      <w:r w:rsidR="00166E97">
        <w:noBreakHyphen/>
      </w:r>
      <w:r w:rsidRPr="00166E97">
        <w:t>mentioned decision, apply to the Administrative Review Tribunal”.</w:t>
      </w:r>
    </w:p>
    <w:p w14:paraId="4DE95054" w14:textId="77777777" w:rsidR="002D65FB" w:rsidRPr="00166E97" w:rsidRDefault="002D65FB" w:rsidP="00166E97">
      <w:pPr>
        <w:pStyle w:val="ItemHead"/>
      </w:pPr>
      <w:r w:rsidRPr="00166E97">
        <w:t>61  Sub</w:t>
      </w:r>
      <w:r w:rsidR="00DB5ADC" w:rsidRPr="00166E97">
        <w:t>section 1</w:t>
      </w:r>
      <w:r w:rsidRPr="00166E97">
        <w:t>69(2)</w:t>
      </w:r>
    </w:p>
    <w:p w14:paraId="0ABB9138" w14:textId="77777777" w:rsidR="002D65FB" w:rsidRPr="00166E97" w:rsidRDefault="002D65FB" w:rsidP="00166E97">
      <w:pPr>
        <w:pStyle w:val="Item"/>
      </w:pPr>
      <w:r w:rsidRPr="00166E97">
        <w:t>Omit “</w:t>
      </w:r>
      <w:r w:rsidRPr="00166E97">
        <w:rPr>
          <w:i/>
        </w:rPr>
        <w:t>Administrative Appeals Tribunal Act 1975</w:t>
      </w:r>
      <w:r w:rsidRPr="00166E97">
        <w:t>, if dissatisfied with the decision so confirmed or varied, apply to the Administrative Appeals Tribunal”, substitute “</w:t>
      </w:r>
      <w:r w:rsidRPr="00166E97">
        <w:rPr>
          <w:i/>
        </w:rPr>
        <w:t>Administrative Review Tribunal Act 2024</w:t>
      </w:r>
      <w:r w:rsidRPr="00166E97">
        <w:t>, if dissatisfied with the decision so confirmed or varied, apply to the Administrative Review Tribunal”.</w:t>
      </w:r>
    </w:p>
    <w:p w14:paraId="58BEB7A2" w14:textId="77777777" w:rsidR="002D65FB" w:rsidRPr="00166E97" w:rsidRDefault="002D65FB" w:rsidP="00166E97">
      <w:pPr>
        <w:pStyle w:val="ActHead9"/>
      </w:pPr>
      <w:bookmarkStart w:id="135" w:name="_Hlk153892973"/>
      <w:bookmarkStart w:id="136" w:name="_Toc168394310"/>
      <w:r w:rsidRPr="00166E97">
        <w:t>Product Grants and Benefits Administration Act 2000</w:t>
      </w:r>
      <w:bookmarkEnd w:id="136"/>
    </w:p>
    <w:bookmarkEnd w:id="135"/>
    <w:p w14:paraId="279794B9" w14:textId="77777777" w:rsidR="002D65FB" w:rsidRPr="00166E97" w:rsidRDefault="002D65FB" w:rsidP="00166E97">
      <w:pPr>
        <w:pStyle w:val="ItemHead"/>
      </w:pPr>
      <w:r w:rsidRPr="00166E97">
        <w:t xml:space="preserve">62  </w:t>
      </w:r>
      <w:r w:rsidR="0049529B" w:rsidRPr="00166E97">
        <w:t>Subsection 2</w:t>
      </w:r>
      <w:r w:rsidRPr="00166E97">
        <w:t xml:space="preserve">4A(4) (paragraph (b) of the definition of </w:t>
      </w:r>
      <w:r w:rsidRPr="00166E97">
        <w:rPr>
          <w:i/>
        </w:rPr>
        <w:t>decision to which this section applies</w:t>
      </w:r>
      <w:r w:rsidRPr="00166E97">
        <w:t>)</w:t>
      </w:r>
    </w:p>
    <w:p w14:paraId="7D3152FF" w14:textId="77777777" w:rsidR="00030A2F" w:rsidRPr="00166E97" w:rsidRDefault="002D65FB" w:rsidP="00166E97">
      <w:pPr>
        <w:pStyle w:val="Item"/>
      </w:pPr>
      <w:r w:rsidRPr="00166E97">
        <w:t>Omit “Administrative Appeals Tribunal”, substitute “Administrative Review Tribunal”.</w:t>
      </w:r>
    </w:p>
    <w:p w14:paraId="684A0003" w14:textId="77777777" w:rsidR="00A65F79" w:rsidRPr="00166E97" w:rsidRDefault="00DB5ADC" w:rsidP="00166E97">
      <w:pPr>
        <w:pStyle w:val="ActHead6"/>
        <w:pageBreakBefore/>
      </w:pPr>
      <w:bookmarkStart w:id="137" w:name="_Toc168394311"/>
      <w:r w:rsidRPr="008843C4">
        <w:rPr>
          <w:rStyle w:val="CharAmSchNo"/>
        </w:rPr>
        <w:t>Schedule 1</w:t>
      </w:r>
      <w:r w:rsidR="00A65F79" w:rsidRPr="008843C4">
        <w:rPr>
          <w:rStyle w:val="CharAmSchNo"/>
        </w:rPr>
        <w:t>5</w:t>
      </w:r>
      <w:r w:rsidR="00A65F79" w:rsidRPr="00166E97">
        <w:t>—</w:t>
      </w:r>
      <w:r w:rsidR="0028337E" w:rsidRPr="008843C4">
        <w:rPr>
          <w:rStyle w:val="CharAmSchText"/>
        </w:rPr>
        <w:t>Acts with State and Territory consultation requirements</w:t>
      </w:r>
      <w:bookmarkEnd w:id="137"/>
    </w:p>
    <w:p w14:paraId="79EF6B32" w14:textId="77777777" w:rsidR="00D707F4" w:rsidRPr="00166E97" w:rsidRDefault="00D707F4" w:rsidP="00166E97">
      <w:pPr>
        <w:pStyle w:val="ActHead7"/>
      </w:pPr>
      <w:bookmarkStart w:id="138" w:name="_Hlk156829439"/>
      <w:bookmarkStart w:id="139" w:name="_Toc168394312"/>
      <w:r w:rsidRPr="008843C4">
        <w:rPr>
          <w:rStyle w:val="CharAmPartNo"/>
        </w:rPr>
        <w:t>Part 1</w:t>
      </w:r>
      <w:r w:rsidRPr="00166E97">
        <w:t>—</w:t>
      </w:r>
      <w:r w:rsidRPr="008843C4">
        <w:rPr>
          <w:rStyle w:val="CharAmPartText"/>
        </w:rPr>
        <w:t>Main amendments</w:t>
      </w:r>
      <w:bookmarkEnd w:id="139"/>
    </w:p>
    <w:p w14:paraId="70F063E2" w14:textId="77777777" w:rsidR="00D707F4" w:rsidRPr="00166E97" w:rsidRDefault="00D707F4" w:rsidP="00166E97">
      <w:pPr>
        <w:pStyle w:val="ActHead9"/>
      </w:pPr>
      <w:bookmarkStart w:id="140" w:name="_Toc168394313"/>
      <w:r w:rsidRPr="00166E97">
        <w:t>Agricultural and Veterinary Chemical Products (Collection of Levy) Act 1994</w:t>
      </w:r>
      <w:bookmarkEnd w:id="140"/>
    </w:p>
    <w:p w14:paraId="5134C5B8" w14:textId="77777777" w:rsidR="00D707F4" w:rsidRPr="00166E97" w:rsidRDefault="00D707F4" w:rsidP="00166E97">
      <w:pPr>
        <w:pStyle w:val="ItemHead"/>
      </w:pPr>
      <w:r w:rsidRPr="00166E97">
        <w:t>1  Sub</w:t>
      </w:r>
      <w:r w:rsidR="00DB5ADC" w:rsidRPr="00166E97">
        <w:t>section 1</w:t>
      </w:r>
      <w:r w:rsidRPr="00166E97">
        <w:t>8(9)</w:t>
      </w:r>
    </w:p>
    <w:p w14:paraId="7091FDFB" w14:textId="77777777" w:rsidR="00D707F4" w:rsidRPr="00166E97" w:rsidRDefault="00D707F4" w:rsidP="00166E97">
      <w:pPr>
        <w:pStyle w:val="Item"/>
      </w:pPr>
      <w:r w:rsidRPr="00166E97">
        <w:t xml:space="preserve">Omit “section 29 of the </w:t>
      </w:r>
      <w:r w:rsidRPr="00166E97">
        <w:rPr>
          <w:i/>
        </w:rPr>
        <w:t>Administrative Appeals Tribunal Act 1975</w:t>
      </w:r>
      <w:r w:rsidRPr="00166E97">
        <w:t xml:space="preserve"> applies as if the prescribed time”, substitute “</w:t>
      </w:r>
      <w:r w:rsidR="00DB5ADC" w:rsidRPr="00166E97">
        <w:t>section 1</w:t>
      </w:r>
      <w:r w:rsidRPr="00166E97">
        <w:t xml:space="preserve">8 of the </w:t>
      </w:r>
      <w:r w:rsidRPr="00166E97">
        <w:rPr>
          <w:i/>
        </w:rPr>
        <w:t>Administrative Review Tribunal Act 2024</w:t>
      </w:r>
      <w:r w:rsidRPr="00166E97">
        <w:t xml:space="preserve"> applies as if the prescribed period”.</w:t>
      </w:r>
    </w:p>
    <w:p w14:paraId="2BC973BB" w14:textId="77777777" w:rsidR="00D707F4" w:rsidRPr="00166E97" w:rsidRDefault="00D707F4" w:rsidP="00166E97">
      <w:pPr>
        <w:pStyle w:val="ItemHead"/>
      </w:pPr>
      <w:r w:rsidRPr="00166E97">
        <w:t>2  Sub</w:t>
      </w:r>
      <w:r w:rsidR="00DB5ADC" w:rsidRPr="00166E97">
        <w:t>section 1</w:t>
      </w:r>
      <w:r w:rsidRPr="00166E97">
        <w:t>8(10)</w:t>
      </w:r>
    </w:p>
    <w:p w14:paraId="6A6995FD" w14:textId="77777777" w:rsidR="00D707F4" w:rsidRPr="00166E97" w:rsidRDefault="00D707F4" w:rsidP="00166E97">
      <w:pPr>
        <w:pStyle w:val="Item"/>
      </w:pPr>
      <w:r w:rsidRPr="00166E97">
        <w:t>Repeal the subsection, substitute:</w:t>
      </w:r>
    </w:p>
    <w:p w14:paraId="6FABE891" w14:textId="77777777" w:rsidR="00D707F4" w:rsidRPr="00166E97" w:rsidRDefault="00D707F4" w:rsidP="00166E97">
      <w:pPr>
        <w:pStyle w:val="subsection"/>
      </w:pPr>
      <w:r w:rsidRPr="00166E97">
        <w:tab/>
        <w:t>(10)</w:t>
      </w:r>
      <w:r w:rsidRPr="00166E97">
        <w:tab/>
        <w:t xml:space="preserve">If a request is made under </w:t>
      </w:r>
      <w:r w:rsidR="00DB5ADC" w:rsidRPr="00166E97">
        <w:t>subsection (</w:t>
      </w:r>
      <w:r w:rsidRPr="00166E97">
        <w:t xml:space="preserve">1) in respect of an assessment, section 32 of the </w:t>
      </w:r>
      <w:r w:rsidRPr="00166E97">
        <w:rPr>
          <w:i/>
        </w:rPr>
        <w:t>Administrative Review Tribunal Act 2024</w:t>
      </w:r>
      <w:r w:rsidRPr="00166E97">
        <w:t xml:space="preserve"> (reviewable decision continues to operate unless Tribunal orders otherwise) applies as if the making of the request were the making of an application to the Administrative Review Tribunal for a review of the assessment.</w:t>
      </w:r>
    </w:p>
    <w:p w14:paraId="310604D4" w14:textId="77777777" w:rsidR="00D707F4" w:rsidRPr="00166E97" w:rsidRDefault="00D707F4" w:rsidP="00166E97">
      <w:pPr>
        <w:pStyle w:val="ActHead9"/>
      </w:pPr>
      <w:bookmarkStart w:id="141" w:name="_Toc168394314"/>
      <w:r w:rsidRPr="00166E97">
        <w:t>Agricultural and Veterinary Chemicals (Administration) Act 1992</w:t>
      </w:r>
      <w:bookmarkEnd w:id="141"/>
    </w:p>
    <w:p w14:paraId="4EF4001F" w14:textId="77777777" w:rsidR="00D707F4" w:rsidRPr="00166E97" w:rsidRDefault="00D707F4" w:rsidP="00166E97">
      <w:pPr>
        <w:pStyle w:val="ItemHead"/>
      </w:pPr>
      <w:r w:rsidRPr="00166E97">
        <w:t>3  Paragraphs 69D(1C)(a) and (b)</w:t>
      </w:r>
    </w:p>
    <w:p w14:paraId="01B58D91" w14:textId="77777777" w:rsidR="00D707F4" w:rsidRPr="00166E97" w:rsidRDefault="00D707F4" w:rsidP="00166E97">
      <w:pPr>
        <w:pStyle w:val="Item"/>
      </w:pPr>
      <w:r w:rsidRPr="00166E97">
        <w:t>Repeal the paragraphs, substitute:</w:t>
      </w:r>
    </w:p>
    <w:p w14:paraId="2D04A129" w14:textId="77777777" w:rsidR="00D707F4" w:rsidRPr="00166E97" w:rsidRDefault="00D707F4" w:rsidP="00166E97">
      <w:pPr>
        <w:pStyle w:val="paragraph"/>
      </w:pPr>
      <w:r w:rsidRPr="00166E97">
        <w:tab/>
        <w:t>(a)</w:t>
      </w:r>
      <w:r w:rsidRPr="00166E97">
        <w:tab/>
        <w:t xml:space="preserve">subject to the </w:t>
      </w:r>
      <w:r w:rsidRPr="00166E97">
        <w:rPr>
          <w:i/>
        </w:rPr>
        <w:t>Administrative Review Tribunal Act 2024</w:t>
      </w:r>
      <w:r w:rsidRPr="00166E97">
        <w:t>, application may be made by or on behalf of a person whose interests are affected by the decision to which the notice relates to the Administrative Review Tribunal for review of the decision; and</w:t>
      </w:r>
    </w:p>
    <w:p w14:paraId="25A75F31" w14:textId="77777777" w:rsidR="00D707F4" w:rsidRPr="00166E97" w:rsidRDefault="00D707F4" w:rsidP="00166E97">
      <w:pPr>
        <w:pStyle w:val="paragraph"/>
      </w:pPr>
      <w:r w:rsidRPr="00166E97">
        <w:tab/>
        <w:t>(b)</w:t>
      </w:r>
      <w:r w:rsidRPr="00166E97">
        <w:tab/>
        <w:t>a person whose interests are affected by the decision may, under section 268 of that Act, request a statement of reasons for the decision.</w:t>
      </w:r>
    </w:p>
    <w:p w14:paraId="20FB953F" w14:textId="77777777" w:rsidR="00D707F4" w:rsidRPr="00166E97" w:rsidRDefault="00D707F4" w:rsidP="00166E97">
      <w:pPr>
        <w:pStyle w:val="ActHead9"/>
      </w:pPr>
      <w:bookmarkStart w:id="142" w:name="_Toc168394315"/>
      <w:r w:rsidRPr="00166E97">
        <w:t>Agricultural and Veterinary Chemicals Code Act 1994</w:t>
      </w:r>
      <w:bookmarkEnd w:id="142"/>
    </w:p>
    <w:p w14:paraId="6E995F6F" w14:textId="77777777" w:rsidR="00D707F4" w:rsidRPr="00166E97" w:rsidRDefault="00D707F4" w:rsidP="00166E97">
      <w:pPr>
        <w:pStyle w:val="ItemHead"/>
      </w:pPr>
      <w:r w:rsidRPr="00166E97">
        <w:t>4  Paragraphs 168(1)(a) and (b) of the Code set out in the Schedule</w:t>
      </w:r>
    </w:p>
    <w:p w14:paraId="0CEF2574" w14:textId="77777777" w:rsidR="00D707F4" w:rsidRPr="00166E97" w:rsidRDefault="00D707F4" w:rsidP="00166E97">
      <w:pPr>
        <w:pStyle w:val="Item"/>
      </w:pPr>
      <w:r w:rsidRPr="00166E97">
        <w:t>Repeal the paragraphs, substitute:</w:t>
      </w:r>
    </w:p>
    <w:p w14:paraId="4D7C9DFE" w14:textId="77777777" w:rsidR="00D707F4" w:rsidRPr="00166E97" w:rsidRDefault="00D707F4" w:rsidP="00166E97">
      <w:pPr>
        <w:pStyle w:val="paragraph"/>
      </w:pPr>
      <w:r w:rsidRPr="00166E97">
        <w:tab/>
        <w:t>(a)</w:t>
      </w:r>
      <w:r w:rsidRPr="00166E97">
        <w:tab/>
        <w:t xml:space="preserve">subject to the </w:t>
      </w:r>
      <w:r w:rsidRPr="00166E97">
        <w:rPr>
          <w:i/>
        </w:rPr>
        <w:t>Administrative Review Tribunal Act 2024</w:t>
      </w:r>
      <w:r w:rsidRPr="00166E97">
        <w:t>, application may be made by or on behalf of a person whose interests are affected by the decision to the Administrative Review Tribunal for review of the decision; and</w:t>
      </w:r>
    </w:p>
    <w:p w14:paraId="40C604B9" w14:textId="77777777" w:rsidR="00D707F4" w:rsidRPr="00166E97" w:rsidRDefault="00D707F4" w:rsidP="00166E97">
      <w:pPr>
        <w:pStyle w:val="paragraph"/>
      </w:pPr>
      <w:r w:rsidRPr="00166E97">
        <w:tab/>
        <w:t>(b)</w:t>
      </w:r>
      <w:r w:rsidRPr="00166E97">
        <w:tab/>
        <w:t>a person whose interests are affected by the decision may</w:t>
      </w:r>
      <w:bookmarkStart w:id="143" w:name="_Hlk148950107"/>
      <w:r w:rsidRPr="00166E97">
        <w:t>, under section 268 of that Act,</w:t>
      </w:r>
      <w:bookmarkEnd w:id="143"/>
      <w:r w:rsidRPr="00166E97">
        <w:t xml:space="preserve"> request a statement of reasons for the decision.</w:t>
      </w:r>
    </w:p>
    <w:p w14:paraId="07AFF2D2" w14:textId="77777777" w:rsidR="00D707F4" w:rsidRPr="00166E97" w:rsidRDefault="00D707F4" w:rsidP="00166E97">
      <w:pPr>
        <w:pStyle w:val="ActHead9"/>
      </w:pPr>
      <w:bookmarkStart w:id="144" w:name="_Toc168394316"/>
      <w:r w:rsidRPr="00166E97">
        <w:t>Australian Education Act 2013</w:t>
      </w:r>
      <w:bookmarkEnd w:id="144"/>
    </w:p>
    <w:p w14:paraId="04030BF4" w14:textId="77777777" w:rsidR="00D707F4" w:rsidRPr="00166E97" w:rsidRDefault="00D707F4" w:rsidP="00166E97">
      <w:pPr>
        <w:pStyle w:val="ItemHead"/>
      </w:pPr>
      <w:r w:rsidRPr="00166E97">
        <w:t>5  Sub</w:t>
      </w:r>
      <w:r w:rsidR="00DB5ADC" w:rsidRPr="00166E97">
        <w:t>section 1</w:t>
      </w:r>
      <w:r w:rsidRPr="00166E97">
        <w:t>22(4)</w:t>
      </w:r>
    </w:p>
    <w:p w14:paraId="03EE42D2" w14:textId="77777777" w:rsidR="00D707F4" w:rsidRPr="00166E97" w:rsidRDefault="00D707F4" w:rsidP="00166E97">
      <w:pPr>
        <w:pStyle w:val="Item"/>
      </w:pPr>
      <w:r w:rsidRPr="00166E97">
        <w:t xml:space="preserve">Omit “subsection 27(1) of the </w:t>
      </w:r>
      <w:r w:rsidRPr="00166E97">
        <w:rPr>
          <w:i/>
        </w:rPr>
        <w:t>Administrative Appeals Tribunal Act 1975</w:t>
      </w:r>
      <w:r w:rsidRPr="00166E97">
        <w:t>”, substitute “</w:t>
      </w:r>
      <w:r w:rsidR="00DB5ADC" w:rsidRPr="00166E97">
        <w:t>section 1</w:t>
      </w:r>
      <w:r w:rsidRPr="00166E97">
        <w:t xml:space="preserve">7 of the </w:t>
      </w:r>
      <w:r w:rsidRPr="00166E97">
        <w:rPr>
          <w:i/>
        </w:rPr>
        <w:t>Administrative Review Tribunal Act 2024</w:t>
      </w:r>
      <w:r w:rsidRPr="00166E97">
        <w:t>”.</w:t>
      </w:r>
    </w:p>
    <w:p w14:paraId="66862816" w14:textId="77777777" w:rsidR="00D707F4" w:rsidRPr="00166E97" w:rsidRDefault="00D707F4" w:rsidP="00166E97">
      <w:pPr>
        <w:pStyle w:val="ActHead9"/>
      </w:pPr>
      <w:bookmarkStart w:id="145" w:name="_Toc168394317"/>
      <w:r w:rsidRPr="00166E97">
        <w:t>Criminal Code Act 1995</w:t>
      </w:r>
      <w:bookmarkEnd w:id="145"/>
    </w:p>
    <w:p w14:paraId="43BCBDDE" w14:textId="77777777" w:rsidR="00D707F4" w:rsidRPr="00166E97" w:rsidRDefault="00D707F4" w:rsidP="00166E97">
      <w:pPr>
        <w:pStyle w:val="ItemHead"/>
      </w:pPr>
      <w:r w:rsidRPr="00166E97">
        <w:t xml:space="preserve">6  Section 72.30 of the </w:t>
      </w:r>
      <w:r w:rsidRPr="00166E97">
        <w:rPr>
          <w:i/>
        </w:rPr>
        <w:t>Criminal Code</w:t>
      </w:r>
      <w:r w:rsidRPr="00166E97">
        <w:t xml:space="preserve"> (heading)</w:t>
      </w:r>
    </w:p>
    <w:p w14:paraId="3ACCBA60" w14:textId="77777777" w:rsidR="00D707F4" w:rsidRPr="00166E97" w:rsidRDefault="00D707F4" w:rsidP="00166E97">
      <w:pPr>
        <w:pStyle w:val="Item"/>
      </w:pPr>
      <w:r w:rsidRPr="00166E97">
        <w:t>Omit “</w:t>
      </w:r>
      <w:r w:rsidRPr="00166E97">
        <w:rPr>
          <w:b/>
        </w:rPr>
        <w:t>Administrative Appeals Tribunal</w:t>
      </w:r>
      <w:r w:rsidRPr="00166E97">
        <w:t>”, substitute “</w:t>
      </w:r>
      <w:r w:rsidRPr="00166E97">
        <w:rPr>
          <w:b/>
        </w:rPr>
        <w:t>Administrative Review Tribunal</w:t>
      </w:r>
      <w:r w:rsidRPr="00166E97">
        <w:t>”.</w:t>
      </w:r>
    </w:p>
    <w:p w14:paraId="5B16CEB6" w14:textId="77777777" w:rsidR="00D707F4" w:rsidRPr="00166E97" w:rsidRDefault="00D707F4" w:rsidP="00166E97">
      <w:pPr>
        <w:pStyle w:val="ItemHead"/>
      </w:pPr>
      <w:r w:rsidRPr="00166E97">
        <w:t xml:space="preserve">7  Subsections 72.30(1) and (2) of the </w:t>
      </w:r>
      <w:r w:rsidRPr="00166E97">
        <w:rPr>
          <w:i/>
        </w:rPr>
        <w:t>Criminal Code</w:t>
      </w:r>
    </w:p>
    <w:p w14:paraId="15051428" w14:textId="77777777" w:rsidR="00D707F4" w:rsidRPr="00166E97" w:rsidRDefault="00D707F4" w:rsidP="00166E97">
      <w:pPr>
        <w:pStyle w:val="Item"/>
      </w:pPr>
      <w:r w:rsidRPr="00166E97">
        <w:t>Omit “Administrative Appeals Tribunal”, substitute “Administrative Review Tribunal”.</w:t>
      </w:r>
    </w:p>
    <w:p w14:paraId="7EE2F58E" w14:textId="77777777" w:rsidR="00D707F4" w:rsidRPr="00166E97" w:rsidRDefault="00D707F4" w:rsidP="00166E97">
      <w:pPr>
        <w:pStyle w:val="ItemHead"/>
      </w:pPr>
      <w:r w:rsidRPr="00166E97">
        <w:t xml:space="preserve">8  Paragraph 105.47(2)(f) of the </w:t>
      </w:r>
      <w:r w:rsidRPr="00166E97">
        <w:rPr>
          <w:i/>
        </w:rPr>
        <w:t>Criminal Code</w:t>
      </w:r>
    </w:p>
    <w:p w14:paraId="63F33D2C" w14:textId="77777777" w:rsidR="00D707F4" w:rsidRPr="00166E97" w:rsidRDefault="00D707F4" w:rsidP="00166E97">
      <w:pPr>
        <w:pStyle w:val="Item"/>
      </w:pPr>
      <w:r w:rsidRPr="00166E97">
        <w:t>Omit “or that the Administrative Appeals Tribunal has declared to be void”.</w:t>
      </w:r>
    </w:p>
    <w:p w14:paraId="057EB31B" w14:textId="77777777" w:rsidR="00D707F4" w:rsidRPr="00166E97" w:rsidRDefault="00D707F4" w:rsidP="00166E97">
      <w:pPr>
        <w:pStyle w:val="ItemHead"/>
      </w:pPr>
      <w:r w:rsidRPr="00166E97">
        <w:t xml:space="preserve">9  Subsections 105.51(5) to (9) of the </w:t>
      </w:r>
      <w:r w:rsidRPr="00166E97">
        <w:rPr>
          <w:i/>
        </w:rPr>
        <w:t>Criminal Code</w:t>
      </w:r>
    </w:p>
    <w:p w14:paraId="68A9B86C" w14:textId="77777777" w:rsidR="00D707F4" w:rsidRPr="00166E97" w:rsidRDefault="00D707F4" w:rsidP="00166E97">
      <w:pPr>
        <w:pStyle w:val="Item"/>
      </w:pPr>
      <w:r w:rsidRPr="00166E97">
        <w:t>Repeal the subsections.</w:t>
      </w:r>
    </w:p>
    <w:p w14:paraId="5214E81E" w14:textId="77777777" w:rsidR="00D707F4" w:rsidRPr="00166E97" w:rsidRDefault="00D707F4" w:rsidP="00166E97">
      <w:pPr>
        <w:pStyle w:val="ActHead9"/>
      </w:pPr>
      <w:bookmarkStart w:id="146" w:name="_Toc168394318"/>
      <w:r w:rsidRPr="00166E97">
        <w:t>Fair Work Act 2009</w:t>
      </w:r>
      <w:bookmarkEnd w:id="146"/>
    </w:p>
    <w:p w14:paraId="07199B6C" w14:textId="77777777" w:rsidR="00D707F4" w:rsidRPr="00166E97" w:rsidRDefault="00D707F4" w:rsidP="00166E97">
      <w:pPr>
        <w:pStyle w:val="ItemHead"/>
      </w:pPr>
      <w:r w:rsidRPr="00166E97">
        <w:t xml:space="preserve">10  Section 12 (definition of </w:t>
      </w:r>
      <w:r w:rsidRPr="00166E97">
        <w:rPr>
          <w:i/>
        </w:rPr>
        <w:t>AAT presidential member</w:t>
      </w:r>
      <w:r w:rsidRPr="00166E97">
        <w:t>)</w:t>
      </w:r>
    </w:p>
    <w:p w14:paraId="7C6C2D83" w14:textId="77777777" w:rsidR="00D707F4" w:rsidRPr="00166E97" w:rsidRDefault="00D707F4" w:rsidP="00166E97">
      <w:pPr>
        <w:pStyle w:val="Item"/>
      </w:pPr>
      <w:r w:rsidRPr="00166E97">
        <w:t>Repeal the definition.</w:t>
      </w:r>
    </w:p>
    <w:p w14:paraId="5D1AEC08" w14:textId="77777777" w:rsidR="00D707F4" w:rsidRPr="00166E97" w:rsidRDefault="00D707F4" w:rsidP="00166E97">
      <w:pPr>
        <w:pStyle w:val="ItemHead"/>
      </w:pPr>
      <w:r w:rsidRPr="00166E97">
        <w:t>11  Section 12</w:t>
      </w:r>
    </w:p>
    <w:p w14:paraId="6CDDC90B" w14:textId="77777777" w:rsidR="00D707F4" w:rsidRPr="00166E97" w:rsidRDefault="00D707F4" w:rsidP="00166E97">
      <w:pPr>
        <w:pStyle w:val="Item"/>
      </w:pPr>
      <w:r w:rsidRPr="00166E97">
        <w:t>Insert:</w:t>
      </w:r>
    </w:p>
    <w:p w14:paraId="1376988B" w14:textId="77777777" w:rsidR="00D707F4" w:rsidRPr="00166E97" w:rsidRDefault="00D707F4" w:rsidP="00166E97">
      <w:pPr>
        <w:pStyle w:val="Definition"/>
      </w:pPr>
      <w:r w:rsidRPr="00166E97">
        <w:rPr>
          <w:b/>
          <w:i/>
        </w:rPr>
        <w:t>ART President or Deputy President</w:t>
      </w:r>
      <w:r w:rsidRPr="00166E97">
        <w:t xml:space="preserve"> means the President, a Judicial Deputy President or a Non</w:t>
      </w:r>
      <w:r w:rsidR="00166E97">
        <w:noBreakHyphen/>
      </w:r>
      <w:r w:rsidRPr="00166E97">
        <w:t>Judicial Deputy President of the Administrative Review Tribunal.</w:t>
      </w:r>
    </w:p>
    <w:p w14:paraId="47C6D58D" w14:textId="77777777" w:rsidR="00D707F4" w:rsidRPr="00166E97" w:rsidRDefault="00D707F4" w:rsidP="00166E97">
      <w:pPr>
        <w:pStyle w:val="ActHead9"/>
      </w:pPr>
      <w:bookmarkStart w:id="147" w:name="_Toc168394319"/>
      <w:r w:rsidRPr="00166E97">
        <w:t>Gene Technology Act 2000</w:t>
      </w:r>
      <w:bookmarkEnd w:id="147"/>
    </w:p>
    <w:p w14:paraId="31FB5FE2" w14:textId="77777777" w:rsidR="00D707F4" w:rsidRPr="00166E97" w:rsidRDefault="00D707F4" w:rsidP="00166E97">
      <w:pPr>
        <w:pStyle w:val="ItemHead"/>
      </w:pPr>
      <w:r w:rsidRPr="00166E97">
        <w:t>12  Sub</w:t>
      </w:r>
      <w:r w:rsidR="00DB5ADC" w:rsidRPr="00166E97">
        <w:t>section 1</w:t>
      </w:r>
      <w:r w:rsidRPr="00166E97">
        <w:t>9(3)</w:t>
      </w:r>
    </w:p>
    <w:p w14:paraId="139A3CE4" w14:textId="77777777" w:rsidR="00D707F4" w:rsidRPr="00166E97" w:rsidRDefault="00D707F4" w:rsidP="00166E97">
      <w:pPr>
        <w:pStyle w:val="Item"/>
      </w:pPr>
      <w:r w:rsidRPr="00166E97">
        <w:t>Repeal the subsection, substitute:</w:t>
      </w:r>
    </w:p>
    <w:p w14:paraId="1F1EBDDD" w14:textId="77777777" w:rsidR="00D707F4" w:rsidRPr="00166E97" w:rsidRDefault="00D707F4" w:rsidP="00166E97">
      <w:pPr>
        <w:pStyle w:val="subsection"/>
      </w:pPr>
      <w:r w:rsidRPr="00166E97">
        <w:tab/>
        <w:t>(3)</w:t>
      </w:r>
      <w:r w:rsidRPr="00166E97">
        <w:tab/>
        <w:t xml:space="preserve">For the purposes of this section, the </w:t>
      </w:r>
      <w:r w:rsidRPr="00166E97">
        <w:rPr>
          <w:i/>
        </w:rPr>
        <w:t>Administrative Review Tribunal Act 2024</w:t>
      </w:r>
      <w:r w:rsidRPr="00166E97">
        <w:t xml:space="preserve"> has effect as if a corresponding State law were an Act.</w:t>
      </w:r>
    </w:p>
    <w:p w14:paraId="79668240" w14:textId="77777777" w:rsidR="00D707F4" w:rsidRPr="00166E97" w:rsidRDefault="00D707F4" w:rsidP="00166E97">
      <w:pPr>
        <w:pStyle w:val="ActHead9"/>
      </w:pPr>
      <w:bookmarkStart w:id="148" w:name="_Toc168394320"/>
      <w:r w:rsidRPr="00166E97">
        <w:t>Greenhouse and Energy Minimum Standards Act 2012</w:t>
      </w:r>
      <w:bookmarkEnd w:id="148"/>
    </w:p>
    <w:p w14:paraId="6C9FCF94" w14:textId="77777777" w:rsidR="00D707F4" w:rsidRPr="00166E97" w:rsidRDefault="00D707F4" w:rsidP="00166E97">
      <w:pPr>
        <w:pStyle w:val="ItemHead"/>
      </w:pPr>
      <w:r w:rsidRPr="00166E97">
        <w:t>13  Section 3 (paragraph beginning “Decisions about registration”)</w:t>
      </w:r>
    </w:p>
    <w:p w14:paraId="49EB4432" w14:textId="77777777" w:rsidR="00D707F4" w:rsidRPr="00166E97" w:rsidRDefault="00D707F4" w:rsidP="00166E97">
      <w:pPr>
        <w:pStyle w:val="Item"/>
      </w:pPr>
      <w:r w:rsidRPr="00166E97">
        <w:t>Omit “Administrative Appeals Tribunal”, substitute “Administrative Review Tribunal”.</w:t>
      </w:r>
    </w:p>
    <w:p w14:paraId="61A40D80" w14:textId="77777777" w:rsidR="00D707F4" w:rsidRPr="00166E97" w:rsidRDefault="00D707F4" w:rsidP="00166E97">
      <w:pPr>
        <w:pStyle w:val="ItemHead"/>
      </w:pPr>
      <w:r w:rsidRPr="00166E97">
        <w:t>14  Section 163 (paragraph beginning “Reviewable decisions made by”)</w:t>
      </w:r>
    </w:p>
    <w:p w14:paraId="6DA6D172" w14:textId="77777777" w:rsidR="00D707F4" w:rsidRPr="00166E97" w:rsidRDefault="00D707F4" w:rsidP="00166E97">
      <w:pPr>
        <w:pStyle w:val="Item"/>
      </w:pPr>
      <w:r w:rsidRPr="00166E97">
        <w:t>Omit “Administrative Appeals Tribunal”, substitute “Administrative Review Tribunal”.</w:t>
      </w:r>
    </w:p>
    <w:p w14:paraId="33BDFC79" w14:textId="77777777" w:rsidR="00D707F4" w:rsidRPr="00166E97" w:rsidRDefault="00D707F4" w:rsidP="00166E97">
      <w:pPr>
        <w:pStyle w:val="ItemHead"/>
      </w:pPr>
      <w:r w:rsidRPr="00166E97">
        <w:t>15  Sub</w:t>
      </w:r>
      <w:r w:rsidR="00DB5ADC" w:rsidRPr="00166E97">
        <w:t>section 1</w:t>
      </w:r>
      <w:r w:rsidRPr="00166E97">
        <w:t>67(3)</w:t>
      </w:r>
    </w:p>
    <w:p w14:paraId="1A8B83C1" w14:textId="77777777" w:rsidR="00D707F4" w:rsidRPr="00166E97" w:rsidRDefault="00D707F4" w:rsidP="00166E97">
      <w:pPr>
        <w:pStyle w:val="Item"/>
      </w:pPr>
      <w:r w:rsidRPr="00166E97">
        <w:t xml:space="preserve">Omit “subsection 27(1) of the </w:t>
      </w:r>
      <w:r w:rsidRPr="00166E97">
        <w:rPr>
          <w:i/>
        </w:rPr>
        <w:t>Administrative Appeals Tribunal Act 1975</w:t>
      </w:r>
      <w:r w:rsidRPr="00166E97">
        <w:t>”, substitute “</w:t>
      </w:r>
      <w:r w:rsidR="00DB5ADC" w:rsidRPr="00166E97">
        <w:t>subsection 1</w:t>
      </w:r>
      <w:r w:rsidRPr="00166E97">
        <w:t xml:space="preserve">7(1) of the </w:t>
      </w:r>
      <w:r w:rsidRPr="00166E97">
        <w:rPr>
          <w:i/>
        </w:rPr>
        <w:t>Administrative Review Tribunal Act 2024</w:t>
      </w:r>
      <w:r w:rsidRPr="00166E97">
        <w:t>”.</w:t>
      </w:r>
    </w:p>
    <w:p w14:paraId="754A35C3" w14:textId="77777777" w:rsidR="00D707F4" w:rsidRPr="00166E97" w:rsidRDefault="00D707F4" w:rsidP="00166E97">
      <w:pPr>
        <w:pStyle w:val="ActHead9"/>
      </w:pPr>
      <w:bookmarkStart w:id="149" w:name="_Toc168394321"/>
      <w:r w:rsidRPr="00166E97">
        <w:t>Mutual Recognition Act 1992</w:t>
      </w:r>
      <w:bookmarkEnd w:id="149"/>
    </w:p>
    <w:p w14:paraId="3AFD71F3" w14:textId="77777777" w:rsidR="00D707F4" w:rsidRPr="00166E97" w:rsidRDefault="00D707F4" w:rsidP="00166E97">
      <w:pPr>
        <w:pStyle w:val="ItemHead"/>
      </w:pPr>
      <w:r w:rsidRPr="00166E97">
        <w:t>16  Paragraphs 34(3)(a) and (b)</w:t>
      </w:r>
    </w:p>
    <w:p w14:paraId="280957B6" w14:textId="77777777" w:rsidR="00D707F4" w:rsidRPr="00166E97" w:rsidRDefault="00D707F4" w:rsidP="00166E97">
      <w:pPr>
        <w:pStyle w:val="Item"/>
      </w:pPr>
      <w:r w:rsidRPr="00166E97">
        <w:t>Repeal the paragraphs, substitute:</w:t>
      </w:r>
    </w:p>
    <w:p w14:paraId="0976B231" w14:textId="77777777" w:rsidR="00D707F4" w:rsidRPr="00166E97" w:rsidRDefault="00D707F4" w:rsidP="00166E97">
      <w:pPr>
        <w:pStyle w:val="paragraph"/>
      </w:pPr>
      <w:r w:rsidRPr="00166E97">
        <w:tab/>
        <w:t>(a)</w:t>
      </w:r>
      <w:r w:rsidRPr="00166E97">
        <w:tab/>
        <w:t xml:space="preserve">subject to the </w:t>
      </w:r>
      <w:r w:rsidRPr="00166E97">
        <w:rPr>
          <w:i/>
        </w:rPr>
        <w:t>Administrative Review Tribunal Act 2024</w:t>
      </w:r>
      <w:r w:rsidRPr="00166E97">
        <w:t>, application for review of the decision may be made to the Tribunal by a person whose interests are affected by the decision; and</w:t>
      </w:r>
    </w:p>
    <w:p w14:paraId="299EC9CF" w14:textId="77777777" w:rsidR="00D707F4" w:rsidRPr="00166E97" w:rsidRDefault="00D707F4" w:rsidP="00166E97">
      <w:pPr>
        <w:pStyle w:val="paragraph"/>
      </w:pPr>
      <w:r w:rsidRPr="00166E97">
        <w:tab/>
        <w:t>(b)</w:t>
      </w:r>
      <w:r w:rsidRPr="00166E97">
        <w:tab/>
        <w:t>the person may, under section 268 of that Act, request a statement of reasons for the decision.</w:t>
      </w:r>
    </w:p>
    <w:p w14:paraId="4BB0D307" w14:textId="77777777" w:rsidR="00D707F4" w:rsidRPr="00166E97" w:rsidRDefault="00D707F4" w:rsidP="00166E97">
      <w:pPr>
        <w:pStyle w:val="ActHead9"/>
      </w:pPr>
      <w:bookmarkStart w:id="150" w:name="_Toc168394322"/>
      <w:r w:rsidRPr="00166E97">
        <w:t>National Vocational Education and Training Regulator Act 2011</w:t>
      </w:r>
      <w:bookmarkEnd w:id="150"/>
    </w:p>
    <w:p w14:paraId="599CA2A9" w14:textId="77777777" w:rsidR="00D707F4" w:rsidRPr="00166E97" w:rsidRDefault="00D707F4" w:rsidP="00166E97">
      <w:pPr>
        <w:pStyle w:val="ItemHead"/>
      </w:pPr>
      <w:r w:rsidRPr="00166E97">
        <w:t>17  Subsection 59(2)</w:t>
      </w:r>
    </w:p>
    <w:p w14:paraId="6919158B" w14:textId="77777777" w:rsidR="00D707F4" w:rsidRPr="00166E97" w:rsidRDefault="00D707F4" w:rsidP="00166E97">
      <w:pPr>
        <w:pStyle w:val="Item"/>
      </w:pPr>
      <w:r w:rsidRPr="00166E97">
        <w:t>Omit “appeal is finally determined or otherwise disposed of”, substitute “decision of the Tribunal comes into operation”.</w:t>
      </w:r>
    </w:p>
    <w:p w14:paraId="025C61C6" w14:textId="77777777" w:rsidR="00D707F4" w:rsidRPr="00166E97" w:rsidRDefault="00D707F4" w:rsidP="00166E97">
      <w:pPr>
        <w:pStyle w:val="ItemHead"/>
      </w:pPr>
      <w:r w:rsidRPr="00166E97">
        <w:t>18  Sub</w:t>
      </w:r>
      <w:r w:rsidR="00DB5ADC" w:rsidRPr="00166E97">
        <w:t>section 1</w:t>
      </w:r>
      <w:r w:rsidRPr="00166E97">
        <w:t>97(3)</w:t>
      </w:r>
    </w:p>
    <w:p w14:paraId="2D1F881A" w14:textId="77777777" w:rsidR="00D707F4" w:rsidRPr="00166E97" w:rsidRDefault="00D707F4" w:rsidP="00166E97">
      <w:pPr>
        <w:pStyle w:val="Item"/>
      </w:pPr>
      <w:r w:rsidRPr="00166E97">
        <w:t>Repeal the subsection, substitute:</w:t>
      </w:r>
    </w:p>
    <w:p w14:paraId="2DB51681" w14:textId="77777777" w:rsidR="00D707F4" w:rsidRPr="00166E97" w:rsidRDefault="00D707F4" w:rsidP="00166E97">
      <w:pPr>
        <w:pStyle w:val="subsection"/>
      </w:pPr>
      <w:r w:rsidRPr="00166E97">
        <w:tab/>
        <w:t>(3)</w:t>
      </w:r>
      <w:r w:rsidRPr="00166E97">
        <w:tab/>
        <w:t xml:space="preserve">For the purposes of </w:t>
      </w:r>
      <w:r w:rsidR="00DB5ADC" w:rsidRPr="00166E97">
        <w:t>subsection (</w:t>
      </w:r>
      <w:r w:rsidRPr="00166E97">
        <w:t xml:space="preserve">1), the </w:t>
      </w:r>
      <w:r w:rsidRPr="00166E97">
        <w:rPr>
          <w:i/>
        </w:rPr>
        <w:t>Administrative Review Tribunal Act 2024</w:t>
      </w:r>
      <w:r w:rsidRPr="00166E97">
        <w:t xml:space="preserve"> has effect as if a corresponding State law were an Act.</w:t>
      </w:r>
    </w:p>
    <w:p w14:paraId="172D212B" w14:textId="77777777" w:rsidR="00D707F4" w:rsidRPr="00166E97" w:rsidRDefault="00D707F4" w:rsidP="00166E97">
      <w:pPr>
        <w:pStyle w:val="ActHead9"/>
      </w:pPr>
      <w:bookmarkStart w:id="151" w:name="_Toc168394323"/>
      <w:r w:rsidRPr="00166E97">
        <w:t>Research Involving Human Embryos Act 2002</w:t>
      </w:r>
      <w:bookmarkEnd w:id="151"/>
    </w:p>
    <w:p w14:paraId="395E1AFB" w14:textId="77777777" w:rsidR="00D707F4" w:rsidRPr="00166E97" w:rsidRDefault="00D707F4" w:rsidP="00166E97">
      <w:pPr>
        <w:pStyle w:val="ItemHead"/>
      </w:pPr>
      <w:r w:rsidRPr="00166E97">
        <w:t>19  Subsection 45(3)</w:t>
      </w:r>
    </w:p>
    <w:p w14:paraId="6A3DD70A" w14:textId="77777777" w:rsidR="00D707F4" w:rsidRPr="00166E97" w:rsidRDefault="00D707F4" w:rsidP="00166E97">
      <w:pPr>
        <w:pStyle w:val="Item"/>
      </w:pPr>
      <w:r w:rsidRPr="00166E97">
        <w:t>Repeal the subsection, substitute:</w:t>
      </w:r>
    </w:p>
    <w:p w14:paraId="616F7BE3" w14:textId="77777777" w:rsidR="00D707F4" w:rsidRPr="00166E97" w:rsidRDefault="00D707F4" w:rsidP="00166E97">
      <w:pPr>
        <w:pStyle w:val="subsection"/>
      </w:pPr>
      <w:r w:rsidRPr="00166E97">
        <w:tab/>
        <w:t>(3)</w:t>
      </w:r>
      <w:r w:rsidRPr="00166E97">
        <w:tab/>
        <w:t xml:space="preserve">For the purposes of this section, the </w:t>
      </w:r>
      <w:r w:rsidRPr="00166E97">
        <w:rPr>
          <w:i/>
        </w:rPr>
        <w:t>Administrative Review Tribunal Act 2024</w:t>
      </w:r>
      <w:r w:rsidRPr="00166E97">
        <w:t xml:space="preserve"> has effect as if a corresponding State law were an Act.</w:t>
      </w:r>
    </w:p>
    <w:p w14:paraId="0CF0AAD4" w14:textId="77777777" w:rsidR="00D707F4" w:rsidRPr="00166E97" w:rsidRDefault="00D707F4" w:rsidP="00166E97">
      <w:pPr>
        <w:pStyle w:val="ActHead9"/>
      </w:pPr>
      <w:bookmarkStart w:id="152" w:name="_Toc168394324"/>
      <w:r w:rsidRPr="00166E97">
        <w:t>Trans</w:t>
      </w:r>
      <w:r w:rsidR="00166E97">
        <w:noBreakHyphen/>
      </w:r>
      <w:r w:rsidRPr="00166E97">
        <w:t>Tasman Mutual Recognition Act 1997</w:t>
      </w:r>
      <w:bookmarkEnd w:id="152"/>
    </w:p>
    <w:p w14:paraId="07D6480F" w14:textId="77777777" w:rsidR="00D707F4" w:rsidRPr="00166E97" w:rsidRDefault="00D707F4" w:rsidP="00166E97">
      <w:pPr>
        <w:pStyle w:val="ItemHead"/>
      </w:pPr>
      <w:r w:rsidRPr="00166E97">
        <w:t xml:space="preserve">20  Subsection 4(1) (definition of </w:t>
      </w:r>
      <w:r w:rsidRPr="00166E97">
        <w:rPr>
          <w:i/>
        </w:rPr>
        <w:t>Australian Tribunal</w:t>
      </w:r>
      <w:r w:rsidRPr="00166E97">
        <w:t>)</w:t>
      </w:r>
    </w:p>
    <w:p w14:paraId="42970E0A" w14:textId="77777777" w:rsidR="00D707F4" w:rsidRPr="00166E97" w:rsidRDefault="00D707F4" w:rsidP="00166E97">
      <w:pPr>
        <w:pStyle w:val="Item"/>
      </w:pPr>
      <w:r w:rsidRPr="00166E97">
        <w:t>Repeal the definition, substitute:</w:t>
      </w:r>
    </w:p>
    <w:p w14:paraId="38025E04" w14:textId="77777777" w:rsidR="00D707F4" w:rsidRPr="00166E97" w:rsidRDefault="00D707F4" w:rsidP="00166E97">
      <w:pPr>
        <w:pStyle w:val="Definition"/>
      </w:pPr>
      <w:r w:rsidRPr="00166E97">
        <w:rPr>
          <w:b/>
          <w:i/>
        </w:rPr>
        <w:t>Australian Tribunal</w:t>
      </w:r>
      <w:r w:rsidRPr="00166E97">
        <w:t xml:space="preserve"> means the Administrative Review Tribunal.</w:t>
      </w:r>
    </w:p>
    <w:p w14:paraId="4DDD84C3" w14:textId="77777777" w:rsidR="00D707F4" w:rsidRPr="00166E97" w:rsidRDefault="00D707F4" w:rsidP="00166E97">
      <w:pPr>
        <w:pStyle w:val="ItemHead"/>
      </w:pPr>
      <w:r w:rsidRPr="00166E97">
        <w:t>21  Paragraphs 33(3)(a) and (b)</w:t>
      </w:r>
    </w:p>
    <w:p w14:paraId="463B075A" w14:textId="77777777" w:rsidR="00D707F4" w:rsidRPr="00166E97" w:rsidRDefault="00D707F4" w:rsidP="00166E97">
      <w:pPr>
        <w:pStyle w:val="Item"/>
      </w:pPr>
      <w:r w:rsidRPr="00166E97">
        <w:t>Repeal the paragraphs, substitute:</w:t>
      </w:r>
    </w:p>
    <w:p w14:paraId="6195F1B8" w14:textId="77777777" w:rsidR="00D707F4" w:rsidRPr="00166E97" w:rsidRDefault="00D707F4" w:rsidP="00166E97">
      <w:pPr>
        <w:pStyle w:val="paragraph"/>
      </w:pPr>
      <w:r w:rsidRPr="00166E97">
        <w:tab/>
        <w:t>(a)</w:t>
      </w:r>
      <w:r w:rsidRPr="00166E97">
        <w:tab/>
        <w:t xml:space="preserve">subject to the </w:t>
      </w:r>
      <w:r w:rsidRPr="00166E97">
        <w:rPr>
          <w:i/>
        </w:rPr>
        <w:t>Administrative Review Tribunal Act 2024</w:t>
      </w:r>
      <w:r w:rsidRPr="00166E97">
        <w:t>, application for review of the decision may be made to the Australian Tribunal by a person whose interests are affected by the decision; and</w:t>
      </w:r>
    </w:p>
    <w:p w14:paraId="5066FA82" w14:textId="77777777" w:rsidR="00D707F4" w:rsidRPr="00166E97" w:rsidRDefault="00D707F4" w:rsidP="00166E97">
      <w:pPr>
        <w:pStyle w:val="paragraph"/>
      </w:pPr>
      <w:r w:rsidRPr="00166E97">
        <w:tab/>
        <w:t>(b)</w:t>
      </w:r>
      <w:r w:rsidRPr="00166E97">
        <w:tab/>
        <w:t>the person may, under section 268 of that Act, request a statement of reasons for the decision.</w:t>
      </w:r>
    </w:p>
    <w:p w14:paraId="19A51ED3" w14:textId="77777777" w:rsidR="00D707F4" w:rsidRPr="00166E97" w:rsidRDefault="00D707F4" w:rsidP="00166E97">
      <w:pPr>
        <w:pStyle w:val="ItemHead"/>
      </w:pPr>
      <w:r w:rsidRPr="00166E97">
        <w:t>22  Subsection 35(3)</w:t>
      </w:r>
    </w:p>
    <w:p w14:paraId="6E9C5712" w14:textId="77777777" w:rsidR="00D707F4" w:rsidRPr="00166E97" w:rsidRDefault="00D707F4" w:rsidP="00166E97">
      <w:pPr>
        <w:pStyle w:val="Item"/>
      </w:pPr>
      <w:r w:rsidRPr="00166E97">
        <w:t xml:space="preserve">Omit “paragraph 19A(1)(a) of the </w:t>
      </w:r>
      <w:r w:rsidRPr="00166E97">
        <w:rPr>
          <w:i/>
        </w:rPr>
        <w:t>Administrative Appeals Tribunal Act 1975</w:t>
      </w:r>
      <w:r w:rsidRPr="00166E97">
        <w:t xml:space="preserve">, direct that the persons who are to constitute the Australian Tribunal for the purposes of that review”, substitute “subsection 37(1) of the </w:t>
      </w:r>
      <w:r w:rsidRPr="00166E97">
        <w:rPr>
          <w:i/>
        </w:rPr>
        <w:t>Administrative Review Tribunal Act 2024</w:t>
      </w:r>
      <w:r w:rsidRPr="00166E97">
        <w:t>, direct that the persons who are to constitute the Australian Tribunal for the purposes of the proceeding for that review”.</w:t>
      </w:r>
    </w:p>
    <w:p w14:paraId="7EC5463F" w14:textId="77777777" w:rsidR="00D707F4" w:rsidRPr="00166E97" w:rsidRDefault="00D707F4" w:rsidP="00166E97">
      <w:pPr>
        <w:pStyle w:val="ItemHead"/>
      </w:pPr>
      <w:r w:rsidRPr="00166E97">
        <w:t>23  Subsection 35(5)</w:t>
      </w:r>
    </w:p>
    <w:p w14:paraId="7124D0B3" w14:textId="77777777" w:rsidR="00D707F4" w:rsidRPr="00166E97" w:rsidRDefault="00D707F4" w:rsidP="00166E97">
      <w:pPr>
        <w:pStyle w:val="Item"/>
      </w:pPr>
      <w:r w:rsidRPr="00166E97">
        <w:t>Repeal the subsection, substitute:</w:t>
      </w:r>
    </w:p>
    <w:p w14:paraId="2C675FEF" w14:textId="77777777" w:rsidR="00D707F4" w:rsidRPr="00166E97" w:rsidRDefault="00D707F4" w:rsidP="00166E97">
      <w:pPr>
        <w:pStyle w:val="subsection"/>
      </w:pPr>
      <w:r w:rsidRPr="00166E97">
        <w:tab/>
        <w:t>(5)</w:t>
      </w:r>
      <w:r w:rsidRPr="00166E97">
        <w:tab/>
        <w:t xml:space="preserve">A reference in any of the following provisions of the </w:t>
      </w:r>
      <w:r w:rsidRPr="00166E97">
        <w:rPr>
          <w:i/>
        </w:rPr>
        <w:t>Administrative Review Tribunal Act 2024</w:t>
      </w:r>
      <w:r w:rsidRPr="00166E97">
        <w:t xml:space="preserve"> to a member includes a reference to a person included in a direction under </w:t>
      </w:r>
      <w:r w:rsidR="00DB5ADC" w:rsidRPr="00166E97">
        <w:t>subsection (</w:t>
      </w:r>
      <w:r w:rsidRPr="00166E97">
        <w:t>3) of this section:</w:t>
      </w:r>
    </w:p>
    <w:p w14:paraId="14D825E0" w14:textId="77777777" w:rsidR="00D707F4" w:rsidRPr="00166E97" w:rsidRDefault="00D707F4" w:rsidP="00166E97">
      <w:pPr>
        <w:pStyle w:val="paragraph"/>
      </w:pPr>
      <w:r w:rsidRPr="00166E97">
        <w:tab/>
        <w:t>(a)</w:t>
      </w:r>
      <w:r w:rsidRPr="00166E97">
        <w:tab/>
        <w:t>Part 4;</w:t>
      </w:r>
    </w:p>
    <w:p w14:paraId="4331B1E1" w14:textId="77777777" w:rsidR="00D707F4" w:rsidRPr="00166E97" w:rsidRDefault="00D707F4" w:rsidP="00166E97">
      <w:pPr>
        <w:pStyle w:val="paragraph"/>
      </w:pPr>
      <w:r w:rsidRPr="00166E97">
        <w:tab/>
        <w:t>(b)</w:t>
      </w:r>
      <w:r w:rsidRPr="00166E97">
        <w:tab/>
        <w:t>Part 5;</w:t>
      </w:r>
    </w:p>
    <w:p w14:paraId="6481E4B8" w14:textId="77777777" w:rsidR="00D707F4" w:rsidRPr="00166E97" w:rsidRDefault="00D707F4" w:rsidP="00166E97">
      <w:pPr>
        <w:pStyle w:val="paragraph"/>
      </w:pPr>
      <w:r w:rsidRPr="00166E97">
        <w:tab/>
        <w:t>(c)</w:t>
      </w:r>
      <w:r w:rsidRPr="00166E97">
        <w:tab/>
        <w:t>Subdivision B of Division 2 of Part 8;</w:t>
      </w:r>
    </w:p>
    <w:p w14:paraId="66305AD5" w14:textId="77777777" w:rsidR="00D707F4" w:rsidRPr="00166E97" w:rsidRDefault="00D707F4" w:rsidP="00166E97">
      <w:pPr>
        <w:pStyle w:val="paragraph"/>
      </w:pPr>
      <w:r w:rsidRPr="00166E97">
        <w:tab/>
        <w:t>(d)</w:t>
      </w:r>
      <w:r w:rsidRPr="00166E97">
        <w:tab/>
        <w:t>Division 4, 5, 6 or 7 of Part 8;</w:t>
      </w:r>
    </w:p>
    <w:p w14:paraId="68197E1C" w14:textId="77777777" w:rsidR="00D707F4" w:rsidRPr="00166E97" w:rsidRDefault="00D707F4" w:rsidP="00166E97">
      <w:pPr>
        <w:pStyle w:val="paragraph"/>
      </w:pPr>
      <w:r w:rsidRPr="00166E97">
        <w:tab/>
        <w:t>(e)</w:t>
      </w:r>
      <w:r w:rsidRPr="00166E97">
        <w:tab/>
        <w:t>Part 11.</w:t>
      </w:r>
    </w:p>
    <w:p w14:paraId="3507E51E" w14:textId="77777777" w:rsidR="00D707F4" w:rsidRPr="00166E97" w:rsidRDefault="00D707F4" w:rsidP="00166E97">
      <w:pPr>
        <w:pStyle w:val="ActHead7"/>
        <w:pageBreakBefore/>
      </w:pPr>
      <w:bookmarkStart w:id="153" w:name="_Hlk151563970"/>
      <w:bookmarkStart w:id="154" w:name="_Toc168394325"/>
      <w:r w:rsidRPr="008843C4">
        <w:rPr>
          <w:rStyle w:val="CharAmPartNo"/>
        </w:rPr>
        <w:t>Part 2</w:t>
      </w:r>
      <w:r w:rsidRPr="00166E97">
        <w:t>—</w:t>
      </w:r>
      <w:r w:rsidRPr="008843C4">
        <w:rPr>
          <w:rStyle w:val="CharAmPartText"/>
        </w:rPr>
        <w:t>Bulk amendments</w:t>
      </w:r>
      <w:bookmarkEnd w:id="154"/>
    </w:p>
    <w:p w14:paraId="0AED8DCA" w14:textId="77777777" w:rsidR="00D707F4" w:rsidRPr="00166E97" w:rsidRDefault="00D707F4" w:rsidP="00166E97">
      <w:pPr>
        <w:pStyle w:val="ActHead9"/>
      </w:pPr>
      <w:bookmarkStart w:id="155" w:name="_Toc168394326"/>
      <w:bookmarkEnd w:id="153"/>
      <w:r w:rsidRPr="00166E97">
        <w:t>Agricultural and Veterinary Chemical Products (Collection of Levy) Act 1994</w:t>
      </w:r>
      <w:bookmarkEnd w:id="155"/>
    </w:p>
    <w:p w14:paraId="56652259" w14:textId="77777777" w:rsidR="00D707F4" w:rsidRPr="00166E97" w:rsidRDefault="00D707F4" w:rsidP="00166E97">
      <w:pPr>
        <w:pStyle w:val="ItemHead"/>
      </w:pPr>
      <w:r w:rsidRPr="00166E97">
        <w:t>24  Amendments of listed provisions</w:t>
      </w:r>
    </w:p>
    <w:p w14:paraId="00E3915E" w14:textId="77777777" w:rsidR="00D707F4" w:rsidRPr="00166E97" w:rsidRDefault="00D707F4" w:rsidP="00166E97">
      <w:pPr>
        <w:pStyle w:val="Item"/>
      </w:pPr>
      <w:r w:rsidRPr="00166E97">
        <w:t>The provisions listed in the following table are amended as set out in the table.</w:t>
      </w:r>
    </w:p>
    <w:p w14:paraId="354C7F3E"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4D736D6D" w14:textId="77777777" w:rsidTr="002031DD">
        <w:trPr>
          <w:tblHeader/>
        </w:trPr>
        <w:tc>
          <w:tcPr>
            <w:tcW w:w="7083" w:type="dxa"/>
            <w:gridSpan w:val="3"/>
            <w:tcBorders>
              <w:top w:val="single" w:sz="12" w:space="0" w:color="auto"/>
              <w:bottom w:val="single" w:sz="6" w:space="0" w:color="auto"/>
            </w:tcBorders>
            <w:shd w:val="clear" w:color="auto" w:fill="auto"/>
          </w:tcPr>
          <w:p w14:paraId="52BA3AED" w14:textId="77777777" w:rsidR="00D707F4" w:rsidRPr="00166E97" w:rsidRDefault="00D707F4" w:rsidP="00166E97">
            <w:pPr>
              <w:pStyle w:val="TableHeading"/>
            </w:pPr>
            <w:r w:rsidRPr="00166E97">
              <w:t>Amendments</w:t>
            </w:r>
          </w:p>
        </w:tc>
      </w:tr>
      <w:tr w:rsidR="00D707F4" w:rsidRPr="00166E97" w14:paraId="23E9EAAD" w14:textId="77777777" w:rsidTr="002031DD">
        <w:trPr>
          <w:tblHeader/>
        </w:trPr>
        <w:tc>
          <w:tcPr>
            <w:tcW w:w="1129" w:type="dxa"/>
            <w:tcBorders>
              <w:top w:val="single" w:sz="6" w:space="0" w:color="auto"/>
              <w:bottom w:val="single" w:sz="12" w:space="0" w:color="auto"/>
            </w:tcBorders>
            <w:shd w:val="clear" w:color="auto" w:fill="auto"/>
          </w:tcPr>
          <w:p w14:paraId="6039D027"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24F3550A" w14:textId="77777777" w:rsidR="00D707F4" w:rsidRPr="00166E97" w:rsidRDefault="00D707F4" w:rsidP="00166E97">
            <w:pPr>
              <w:pStyle w:val="TableHeading"/>
            </w:pPr>
            <w:r w:rsidRPr="00166E97">
              <w:t>Omit</w:t>
            </w:r>
          </w:p>
        </w:tc>
        <w:tc>
          <w:tcPr>
            <w:tcW w:w="2835" w:type="dxa"/>
            <w:tcBorders>
              <w:top w:val="single" w:sz="6" w:space="0" w:color="auto"/>
              <w:bottom w:val="single" w:sz="12" w:space="0" w:color="auto"/>
            </w:tcBorders>
            <w:shd w:val="clear" w:color="auto" w:fill="auto"/>
          </w:tcPr>
          <w:p w14:paraId="2612378D" w14:textId="77777777" w:rsidR="00D707F4" w:rsidRPr="00166E97" w:rsidRDefault="00D707F4" w:rsidP="00166E97">
            <w:pPr>
              <w:pStyle w:val="TableHeading"/>
            </w:pPr>
            <w:r w:rsidRPr="00166E97">
              <w:t>Substitute</w:t>
            </w:r>
          </w:p>
        </w:tc>
      </w:tr>
      <w:tr w:rsidR="00D707F4" w:rsidRPr="00166E97" w14:paraId="6ED6C1AC" w14:textId="77777777" w:rsidTr="002031DD">
        <w:tc>
          <w:tcPr>
            <w:tcW w:w="1129" w:type="dxa"/>
            <w:tcBorders>
              <w:top w:val="single" w:sz="12" w:space="0" w:color="auto"/>
            </w:tcBorders>
            <w:shd w:val="clear" w:color="auto" w:fill="auto"/>
          </w:tcPr>
          <w:p w14:paraId="5FDCA924" w14:textId="77777777" w:rsidR="00D707F4" w:rsidRPr="00166E97" w:rsidRDefault="00D707F4" w:rsidP="00166E97">
            <w:pPr>
              <w:pStyle w:val="Tabletext"/>
            </w:pPr>
            <w:r w:rsidRPr="00166E97">
              <w:t>16(11)</w:t>
            </w:r>
          </w:p>
        </w:tc>
        <w:tc>
          <w:tcPr>
            <w:tcW w:w="3119" w:type="dxa"/>
            <w:tcBorders>
              <w:top w:val="single" w:sz="12" w:space="0" w:color="auto"/>
            </w:tcBorders>
            <w:shd w:val="clear" w:color="auto" w:fill="auto"/>
          </w:tcPr>
          <w:p w14:paraId="2F51B00F" w14:textId="77777777" w:rsidR="00D707F4" w:rsidRPr="00166E97" w:rsidRDefault="00D707F4" w:rsidP="00166E97">
            <w:pPr>
              <w:pStyle w:val="Tabletext"/>
            </w:pPr>
            <w:r w:rsidRPr="00166E97">
              <w:t>Administrative Appeals Tribunal Act 1975</w:t>
            </w:r>
          </w:p>
        </w:tc>
        <w:tc>
          <w:tcPr>
            <w:tcW w:w="2835" w:type="dxa"/>
            <w:tcBorders>
              <w:top w:val="single" w:sz="12" w:space="0" w:color="auto"/>
            </w:tcBorders>
            <w:shd w:val="clear" w:color="auto" w:fill="auto"/>
          </w:tcPr>
          <w:p w14:paraId="6BDBEB17" w14:textId="77777777" w:rsidR="00D707F4" w:rsidRPr="00166E97" w:rsidRDefault="00D707F4" w:rsidP="00166E97">
            <w:pPr>
              <w:pStyle w:val="Tabletext"/>
            </w:pPr>
            <w:r w:rsidRPr="00166E97">
              <w:t>Administrative Review Tribunal Act 2024</w:t>
            </w:r>
          </w:p>
        </w:tc>
      </w:tr>
      <w:tr w:rsidR="00D707F4" w:rsidRPr="00166E97" w14:paraId="61C64D4F" w14:textId="77777777" w:rsidTr="002031DD">
        <w:tc>
          <w:tcPr>
            <w:tcW w:w="1129" w:type="dxa"/>
            <w:shd w:val="clear" w:color="auto" w:fill="auto"/>
          </w:tcPr>
          <w:p w14:paraId="3FD0C81D" w14:textId="77777777" w:rsidR="00D707F4" w:rsidRPr="00166E97" w:rsidRDefault="00D707F4" w:rsidP="00166E97">
            <w:pPr>
              <w:pStyle w:val="Tabletext"/>
            </w:pPr>
            <w:r w:rsidRPr="00166E97">
              <w:t>18(7)</w:t>
            </w:r>
          </w:p>
        </w:tc>
        <w:tc>
          <w:tcPr>
            <w:tcW w:w="3119" w:type="dxa"/>
            <w:shd w:val="clear" w:color="auto" w:fill="auto"/>
          </w:tcPr>
          <w:p w14:paraId="4799D847" w14:textId="77777777" w:rsidR="00D707F4" w:rsidRPr="00166E97" w:rsidRDefault="00D707F4" w:rsidP="00166E97">
            <w:pPr>
              <w:pStyle w:val="Tabletext"/>
            </w:pPr>
            <w:r w:rsidRPr="00166E97">
              <w:t>Administrative Appeals Tribunal</w:t>
            </w:r>
          </w:p>
        </w:tc>
        <w:tc>
          <w:tcPr>
            <w:tcW w:w="2835" w:type="dxa"/>
            <w:shd w:val="clear" w:color="auto" w:fill="auto"/>
          </w:tcPr>
          <w:p w14:paraId="740AEA2A" w14:textId="77777777" w:rsidR="00D707F4" w:rsidRPr="00166E97" w:rsidRDefault="00D707F4" w:rsidP="00166E97">
            <w:pPr>
              <w:pStyle w:val="Tabletext"/>
            </w:pPr>
            <w:r w:rsidRPr="00166E97">
              <w:t>Administrative Review Tribunal</w:t>
            </w:r>
          </w:p>
        </w:tc>
      </w:tr>
      <w:tr w:rsidR="00D707F4" w:rsidRPr="00166E97" w14:paraId="2C2EA780" w14:textId="77777777" w:rsidTr="002031DD">
        <w:tc>
          <w:tcPr>
            <w:tcW w:w="1129" w:type="dxa"/>
            <w:shd w:val="clear" w:color="auto" w:fill="auto"/>
          </w:tcPr>
          <w:p w14:paraId="0F90B9E0" w14:textId="77777777" w:rsidR="00D707F4" w:rsidRPr="00166E97" w:rsidRDefault="00D707F4" w:rsidP="00166E97">
            <w:pPr>
              <w:pStyle w:val="Tabletext"/>
            </w:pPr>
            <w:r w:rsidRPr="00166E97">
              <w:t>18(8)</w:t>
            </w:r>
          </w:p>
        </w:tc>
        <w:tc>
          <w:tcPr>
            <w:tcW w:w="3119" w:type="dxa"/>
            <w:shd w:val="clear" w:color="auto" w:fill="auto"/>
          </w:tcPr>
          <w:p w14:paraId="3E37889D" w14:textId="77777777" w:rsidR="00D707F4" w:rsidRPr="00166E97" w:rsidRDefault="00D707F4" w:rsidP="00166E97">
            <w:pPr>
              <w:pStyle w:val="Tabletext"/>
            </w:pPr>
            <w:r w:rsidRPr="00166E97">
              <w:t>Administrative Appeals Tribunal</w:t>
            </w:r>
          </w:p>
        </w:tc>
        <w:tc>
          <w:tcPr>
            <w:tcW w:w="2835" w:type="dxa"/>
            <w:shd w:val="clear" w:color="auto" w:fill="auto"/>
          </w:tcPr>
          <w:p w14:paraId="7380B863" w14:textId="77777777" w:rsidR="00D707F4" w:rsidRPr="00166E97" w:rsidRDefault="00D707F4" w:rsidP="00166E97">
            <w:pPr>
              <w:pStyle w:val="Tabletext"/>
            </w:pPr>
            <w:r w:rsidRPr="00166E97">
              <w:t>Administrative Review Tribunal</w:t>
            </w:r>
          </w:p>
        </w:tc>
      </w:tr>
      <w:tr w:rsidR="00D707F4" w:rsidRPr="00166E97" w14:paraId="16118D72" w14:textId="77777777" w:rsidTr="002031DD">
        <w:tc>
          <w:tcPr>
            <w:tcW w:w="1129" w:type="dxa"/>
            <w:shd w:val="clear" w:color="auto" w:fill="auto"/>
          </w:tcPr>
          <w:p w14:paraId="14DCA4F5" w14:textId="77777777" w:rsidR="00D707F4" w:rsidRPr="00166E97" w:rsidRDefault="00D707F4" w:rsidP="00166E97">
            <w:pPr>
              <w:pStyle w:val="Tabletext"/>
            </w:pPr>
            <w:r w:rsidRPr="00166E97">
              <w:t>33 (heading)</w:t>
            </w:r>
          </w:p>
        </w:tc>
        <w:tc>
          <w:tcPr>
            <w:tcW w:w="3119" w:type="dxa"/>
            <w:shd w:val="clear" w:color="auto" w:fill="auto"/>
          </w:tcPr>
          <w:p w14:paraId="6FB0FB1B" w14:textId="77777777" w:rsidR="00D707F4" w:rsidRPr="00166E97" w:rsidRDefault="00D707F4" w:rsidP="00166E97">
            <w:pPr>
              <w:pStyle w:val="Tabletext"/>
            </w:pPr>
            <w:r w:rsidRPr="00166E97">
              <w:t>Administrative Appeals Tribunal</w:t>
            </w:r>
          </w:p>
        </w:tc>
        <w:tc>
          <w:tcPr>
            <w:tcW w:w="2835" w:type="dxa"/>
            <w:shd w:val="clear" w:color="auto" w:fill="auto"/>
          </w:tcPr>
          <w:p w14:paraId="739E2C2C" w14:textId="77777777" w:rsidR="00D707F4" w:rsidRPr="00166E97" w:rsidRDefault="00D707F4" w:rsidP="00166E97">
            <w:pPr>
              <w:pStyle w:val="Tabletext"/>
            </w:pPr>
            <w:r w:rsidRPr="00166E97">
              <w:t>Administrative Review Tribunal</w:t>
            </w:r>
          </w:p>
        </w:tc>
      </w:tr>
      <w:tr w:rsidR="00D707F4" w:rsidRPr="00166E97" w14:paraId="040E32E2" w14:textId="77777777" w:rsidTr="002031DD">
        <w:tc>
          <w:tcPr>
            <w:tcW w:w="1129" w:type="dxa"/>
            <w:tcBorders>
              <w:top w:val="single" w:sz="2" w:space="0" w:color="auto"/>
              <w:bottom w:val="single" w:sz="12" w:space="0" w:color="auto"/>
            </w:tcBorders>
            <w:shd w:val="clear" w:color="auto" w:fill="auto"/>
          </w:tcPr>
          <w:p w14:paraId="3A6C12D3" w14:textId="77777777" w:rsidR="00D707F4" w:rsidRPr="00166E97" w:rsidRDefault="00D707F4" w:rsidP="00166E97">
            <w:pPr>
              <w:pStyle w:val="Tabletext"/>
            </w:pPr>
            <w:r w:rsidRPr="00166E97">
              <w:t>33</w:t>
            </w:r>
          </w:p>
        </w:tc>
        <w:tc>
          <w:tcPr>
            <w:tcW w:w="3119" w:type="dxa"/>
            <w:tcBorders>
              <w:top w:val="single" w:sz="2" w:space="0" w:color="auto"/>
              <w:bottom w:val="single" w:sz="12" w:space="0" w:color="auto"/>
            </w:tcBorders>
            <w:shd w:val="clear" w:color="auto" w:fill="auto"/>
          </w:tcPr>
          <w:p w14:paraId="5F1AFC45" w14:textId="77777777" w:rsidR="00D707F4" w:rsidRPr="00166E97" w:rsidRDefault="00D707F4" w:rsidP="00166E97">
            <w:pPr>
              <w:pStyle w:val="Tabletext"/>
            </w:pPr>
            <w:r w:rsidRPr="00166E97">
              <w:t>Administrative Appeals Tribunal</w:t>
            </w:r>
          </w:p>
        </w:tc>
        <w:tc>
          <w:tcPr>
            <w:tcW w:w="2835" w:type="dxa"/>
            <w:tcBorders>
              <w:top w:val="single" w:sz="2" w:space="0" w:color="auto"/>
              <w:bottom w:val="single" w:sz="12" w:space="0" w:color="auto"/>
            </w:tcBorders>
            <w:shd w:val="clear" w:color="auto" w:fill="auto"/>
          </w:tcPr>
          <w:p w14:paraId="294CD82E" w14:textId="77777777" w:rsidR="00D707F4" w:rsidRPr="00166E97" w:rsidRDefault="00D707F4" w:rsidP="00166E97">
            <w:pPr>
              <w:pStyle w:val="Tabletext"/>
            </w:pPr>
            <w:r w:rsidRPr="00166E97">
              <w:t>Administrative Review Tribunal</w:t>
            </w:r>
          </w:p>
        </w:tc>
      </w:tr>
    </w:tbl>
    <w:p w14:paraId="2FC2B73C" w14:textId="77777777" w:rsidR="00D707F4" w:rsidRPr="00166E97" w:rsidRDefault="00D707F4" w:rsidP="00166E97">
      <w:pPr>
        <w:pStyle w:val="ActHead9"/>
      </w:pPr>
      <w:bookmarkStart w:id="156" w:name="_Toc168394327"/>
      <w:r w:rsidRPr="00166E97">
        <w:t>Agricultural and Veterinary Chemicals Act 1994</w:t>
      </w:r>
      <w:bookmarkEnd w:id="156"/>
    </w:p>
    <w:p w14:paraId="5BFC35F0" w14:textId="77777777" w:rsidR="00D707F4" w:rsidRPr="00166E97" w:rsidRDefault="00D707F4" w:rsidP="00166E97">
      <w:pPr>
        <w:pStyle w:val="ItemHead"/>
      </w:pPr>
      <w:r w:rsidRPr="00166E97">
        <w:t>25  Amendments of listed provisions</w:t>
      </w:r>
    </w:p>
    <w:p w14:paraId="75AE1A6A" w14:textId="77777777" w:rsidR="00D707F4" w:rsidRPr="00166E97" w:rsidRDefault="00D707F4" w:rsidP="00166E97">
      <w:pPr>
        <w:pStyle w:val="Item"/>
      </w:pPr>
      <w:r w:rsidRPr="00166E97">
        <w:t>The provisions listed in the following table are amended as set out in the table.</w:t>
      </w:r>
    </w:p>
    <w:p w14:paraId="333859BB"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41D6E430" w14:textId="77777777" w:rsidTr="002031DD">
        <w:trPr>
          <w:tblHeader/>
        </w:trPr>
        <w:tc>
          <w:tcPr>
            <w:tcW w:w="7083" w:type="dxa"/>
            <w:gridSpan w:val="3"/>
            <w:tcBorders>
              <w:top w:val="single" w:sz="12" w:space="0" w:color="auto"/>
              <w:bottom w:val="single" w:sz="6" w:space="0" w:color="auto"/>
            </w:tcBorders>
            <w:shd w:val="clear" w:color="auto" w:fill="auto"/>
          </w:tcPr>
          <w:p w14:paraId="13D73347" w14:textId="77777777" w:rsidR="00D707F4" w:rsidRPr="00166E97" w:rsidRDefault="00D707F4" w:rsidP="00166E97">
            <w:pPr>
              <w:pStyle w:val="TableHeading"/>
            </w:pPr>
            <w:r w:rsidRPr="00166E97">
              <w:t>Amendments</w:t>
            </w:r>
          </w:p>
        </w:tc>
      </w:tr>
      <w:tr w:rsidR="00D707F4" w:rsidRPr="00166E97" w14:paraId="42EFFE2E" w14:textId="77777777" w:rsidTr="002031DD">
        <w:trPr>
          <w:tblHeader/>
        </w:trPr>
        <w:tc>
          <w:tcPr>
            <w:tcW w:w="1129" w:type="dxa"/>
            <w:tcBorders>
              <w:top w:val="single" w:sz="6" w:space="0" w:color="auto"/>
              <w:bottom w:val="single" w:sz="12" w:space="0" w:color="auto"/>
            </w:tcBorders>
            <w:shd w:val="clear" w:color="auto" w:fill="auto"/>
          </w:tcPr>
          <w:p w14:paraId="6BFCE485"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5FD7AF69" w14:textId="77777777" w:rsidR="00D707F4" w:rsidRPr="00166E97" w:rsidRDefault="00D707F4" w:rsidP="00166E97">
            <w:pPr>
              <w:pStyle w:val="TableHeading"/>
            </w:pPr>
            <w:r w:rsidRPr="00166E97">
              <w:t>Omit</w:t>
            </w:r>
          </w:p>
        </w:tc>
        <w:tc>
          <w:tcPr>
            <w:tcW w:w="2835" w:type="dxa"/>
            <w:tcBorders>
              <w:top w:val="single" w:sz="6" w:space="0" w:color="auto"/>
              <w:bottom w:val="single" w:sz="12" w:space="0" w:color="auto"/>
            </w:tcBorders>
            <w:shd w:val="clear" w:color="auto" w:fill="auto"/>
          </w:tcPr>
          <w:p w14:paraId="70713AF7" w14:textId="77777777" w:rsidR="00D707F4" w:rsidRPr="00166E97" w:rsidRDefault="00D707F4" w:rsidP="00166E97">
            <w:pPr>
              <w:pStyle w:val="TableHeading"/>
            </w:pPr>
            <w:r w:rsidRPr="00166E97">
              <w:t>Substitute</w:t>
            </w:r>
          </w:p>
        </w:tc>
      </w:tr>
      <w:tr w:rsidR="00D707F4" w:rsidRPr="00166E97" w14:paraId="4DF75041" w14:textId="77777777" w:rsidTr="002031DD">
        <w:tc>
          <w:tcPr>
            <w:tcW w:w="1129" w:type="dxa"/>
            <w:tcBorders>
              <w:top w:val="single" w:sz="12" w:space="0" w:color="auto"/>
              <w:bottom w:val="single" w:sz="12" w:space="0" w:color="auto"/>
            </w:tcBorders>
            <w:shd w:val="clear" w:color="auto" w:fill="auto"/>
          </w:tcPr>
          <w:p w14:paraId="0BF70CA5" w14:textId="77777777" w:rsidR="00D707F4" w:rsidRPr="00166E97" w:rsidRDefault="00D707F4" w:rsidP="00166E97">
            <w:pPr>
              <w:pStyle w:val="Tabletext"/>
            </w:pPr>
            <w:r w:rsidRPr="00166E97">
              <w:t>18(1)(a)</w:t>
            </w:r>
          </w:p>
        </w:tc>
        <w:tc>
          <w:tcPr>
            <w:tcW w:w="3119" w:type="dxa"/>
            <w:tcBorders>
              <w:top w:val="single" w:sz="12" w:space="0" w:color="auto"/>
              <w:bottom w:val="single" w:sz="12" w:space="0" w:color="auto"/>
            </w:tcBorders>
            <w:shd w:val="clear" w:color="auto" w:fill="auto"/>
          </w:tcPr>
          <w:p w14:paraId="1FACD8EE" w14:textId="77777777" w:rsidR="00D707F4" w:rsidRPr="00166E97" w:rsidRDefault="00D707F4" w:rsidP="00166E97">
            <w:pPr>
              <w:pStyle w:val="Tabletext"/>
            </w:pPr>
            <w:r w:rsidRPr="00166E97">
              <w:t>Administrative Appeals Tribunal</w:t>
            </w:r>
          </w:p>
        </w:tc>
        <w:tc>
          <w:tcPr>
            <w:tcW w:w="2835" w:type="dxa"/>
            <w:tcBorders>
              <w:top w:val="single" w:sz="12" w:space="0" w:color="auto"/>
              <w:bottom w:val="single" w:sz="12" w:space="0" w:color="auto"/>
            </w:tcBorders>
            <w:shd w:val="clear" w:color="auto" w:fill="auto"/>
          </w:tcPr>
          <w:p w14:paraId="450AE4C6" w14:textId="77777777" w:rsidR="00D707F4" w:rsidRPr="00166E97" w:rsidRDefault="00D707F4" w:rsidP="00166E97">
            <w:pPr>
              <w:pStyle w:val="Tabletext"/>
            </w:pPr>
            <w:r w:rsidRPr="00166E97">
              <w:t>Administrative Review Tribunal</w:t>
            </w:r>
          </w:p>
        </w:tc>
      </w:tr>
    </w:tbl>
    <w:p w14:paraId="23CE9CAA" w14:textId="77777777" w:rsidR="00D707F4" w:rsidRPr="00166E97" w:rsidRDefault="00D707F4" w:rsidP="00166E97">
      <w:pPr>
        <w:pStyle w:val="ActHead9"/>
      </w:pPr>
      <w:bookmarkStart w:id="157" w:name="_Toc168394328"/>
      <w:r w:rsidRPr="00166E97">
        <w:t>Agricultural and Veterinary Chemicals (Administration) Act 1992</w:t>
      </w:r>
      <w:bookmarkEnd w:id="157"/>
    </w:p>
    <w:p w14:paraId="485CF16F" w14:textId="77777777" w:rsidR="00D707F4" w:rsidRPr="00166E97" w:rsidRDefault="00D707F4" w:rsidP="00166E97">
      <w:pPr>
        <w:pStyle w:val="ItemHead"/>
      </w:pPr>
      <w:r w:rsidRPr="00166E97">
        <w:t>26  Amendments of listed provisions</w:t>
      </w:r>
    </w:p>
    <w:p w14:paraId="30A71AB3" w14:textId="77777777" w:rsidR="00D707F4" w:rsidRPr="00166E97" w:rsidRDefault="00D707F4" w:rsidP="00166E97">
      <w:pPr>
        <w:pStyle w:val="Item"/>
      </w:pPr>
      <w:r w:rsidRPr="00166E97">
        <w:t>The provisions listed in the following table are amended as set out in the table.</w:t>
      </w:r>
    </w:p>
    <w:p w14:paraId="15B803AC"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51F888DE" w14:textId="77777777" w:rsidTr="002031DD">
        <w:trPr>
          <w:tblHeader/>
        </w:trPr>
        <w:tc>
          <w:tcPr>
            <w:tcW w:w="7083" w:type="dxa"/>
            <w:gridSpan w:val="3"/>
            <w:tcBorders>
              <w:top w:val="single" w:sz="12" w:space="0" w:color="auto"/>
              <w:bottom w:val="single" w:sz="6" w:space="0" w:color="auto"/>
            </w:tcBorders>
            <w:shd w:val="clear" w:color="auto" w:fill="auto"/>
          </w:tcPr>
          <w:p w14:paraId="4F718B44" w14:textId="77777777" w:rsidR="00D707F4" w:rsidRPr="00166E97" w:rsidRDefault="00D707F4" w:rsidP="00166E97">
            <w:pPr>
              <w:pStyle w:val="TableHeading"/>
            </w:pPr>
            <w:r w:rsidRPr="00166E97">
              <w:t>Amendments</w:t>
            </w:r>
          </w:p>
        </w:tc>
      </w:tr>
      <w:tr w:rsidR="00D707F4" w:rsidRPr="00166E97" w14:paraId="4ECBF3DB" w14:textId="77777777" w:rsidTr="002031DD">
        <w:trPr>
          <w:tblHeader/>
        </w:trPr>
        <w:tc>
          <w:tcPr>
            <w:tcW w:w="1129" w:type="dxa"/>
            <w:tcBorders>
              <w:top w:val="single" w:sz="6" w:space="0" w:color="auto"/>
              <w:bottom w:val="single" w:sz="12" w:space="0" w:color="auto"/>
            </w:tcBorders>
            <w:shd w:val="clear" w:color="auto" w:fill="auto"/>
          </w:tcPr>
          <w:p w14:paraId="46A78C55"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24BF70FF" w14:textId="77777777" w:rsidR="00D707F4" w:rsidRPr="00166E97" w:rsidRDefault="00D707F4" w:rsidP="00166E97">
            <w:pPr>
              <w:pStyle w:val="TableHeading"/>
            </w:pPr>
            <w:r w:rsidRPr="00166E97">
              <w:t>Omit</w:t>
            </w:r>
          </w:p>
        </w:tc>
        <w:tc>
          <w:tcPr>
            <w:tcW w:w="2835" w:type="dxa"/>
            <w:tcBorders>
              <w:top w:val="single" w:sz="6" w:space="0" w:color="auto"/>
              <w:bottom w:val="single" w:sz="12" w:space="0" w:color="auto"/>
            </w:tcBorders>
            <w:shd w:val="clear" w:color="auto" w:fill="auto"/>
          </w:tcPr>
          <w:p w14:paraId="5F5EB17D" w14:textId="77777777" w:rsidR="00D707F4" w:rsidRPr="00166E97" w:rsidRDefault="00D707F4" w:rsidP="00166E97">
            <w:pPr>
              <w:pStyle w:val="TableHeading"/>
            </w:pPr>
            <w:r w:rsidRPr="00166E97">
              <w:t>Substitute</w:t>
            </w:r>
          </w:p>
        </w:tc>
      </w:tr>
      <w:tr w:rsidR="00D707F4" w:rsidRPr="00166E97" w14:paraId="7A758428" w14:textId="77777777" w:rsidTr="002031DD">
        <w:tc>
          <w:tcPr>
            <w:tcW w:w="1129" w:type="dxa"/>
            <w:tcBorders>
              <w:top w:val="single" w:sz="12" w:space="0" w:color="auto"/>
              <w:bottom w:val="single" w:sz="12" w:space="0" w:color="auto"/>
            </w:tcBorders>
            <w:shd w:val="clear" w:color="auto" w:fill="auto"/>
          </w:tcPr>
          <w:p w14:paraId="01570489" w14:textId="77777777" w:rsidR="00D707F4" w:rsidRPr="00166E97" w:rsidRDefault="00D707F4" w:rsidP="00166E97">
            <w:pPr>
              <w:pStyle w:val="Tabletext"/>
            </w:pPr>
            <w:r w:rsidRPr="00166E97">
              <w:t>69D(1B)</w:t>
            </w:r>
          </w:p>
        </w:tc>
        <w:tc>
          <w:tcPr>
            <w:tcW w:w="3119" w:type="dxa"/>
            <w:tcBorders>
              <w:top w:val="single" w:sz="12" w:space="0" w:color="auto"/>
              <w:bottom w:val="single" w:sz="12" w:space="0" w:color="auto"/>
            </w:tcBorders>
            <w:shd w:val="clear" w:color="auto" w:fill="auto"/>
          </w:tcPr>
          <w:p w14:paraId="0255A56F" w14:textId="77777777" w:rsidR="00D707F4" w:rsidRPr="00166E97" w:rsidRDefault="00D707F4" w:rsidP="00166E97">
            <w:pPr>
              <w:pStyle w:val="Tabletext"/>
            </w:pPr>
            <w:r w:rsidRPr="00166E97">
              <w:t>Administrative Appeals Tribunal</w:t>
            </w:r>
          </w:p>
        </w:tc>
        <w:tc>
          <w:tcPr>
            <w:tcW w:w="2835" w:type="dxa"/>
            <w:tcBorders>
              <w:top w:val="single" w:sz="12" w:space="0" w:color="auto"/>
              <w:bottom w:val="single" w:sz="12" w:space="0" w:color="auto"/>
            </w:tcBorders>
            <w:shd w:val="clear" w:color="auto" w:fill="auto"/>
          </w:tcPr>
          <w:p w14:paraId="2AB84681" w14:textId="77777777" w:rsidR="00D707F4" w:rsidRPr="00166E97" w:rsidRDefault="00D707F4" w:rsidP="00166E97">
            <w:pPr>
              <w:pStyle w:val="Tabletext"/>
            </w:pPr>
            <w:r w:rsidRPr="00166E97">
              <w:t>Administrative Review Tribunal</w:t>
            </w:r>
          </w:p>
        </w:tc>
      </w:tr>
    </w:tbl>
    <w:p w14:paraId="095BFA6B" w14:textId="77777777" w:rsidR="00D707F4" w:rsidRPr="00166E97" w:rsidRDefault="00D707F4" w:rsidP="00166E97">
      <w:pPr>
        <w:pStyle w:val="ActHead9"/>
      </w:pPr>
      <w:bookmarkStart w:id="158" w:name="_Toc168394329"/>
      <w:r w:rsidRPr="00166E97">
        <w:t>Agricultural and Veterinary Chemicals Code Act 1994</w:t>
      </w:r>
      <w:bookmarkEnd w:id="158"/>
    </w:p>
    <w:p w14:paraId="28A28AC1" w14:textId="77777777" w:rsidR="00D707F4" w:rsidRPr="00166E97" w:rsidRDefault="00D707F4" w:rsidP="00166E97">
      <w:pPr>
        <w:pStyle w:val="ItemHead"/>
      </w:pPr>
      <w:r w:rsidRPr="00166E97">
        <w:t>27  Amendments of listed provisions</w:t>
      </w:r>
    </w:p>
    <w:p w14:paraId="7EB1C435" w14:textId="77777777" w:rsidR="00D707F4" w:rsidRPr="00166E97" w:rsidRDefault="00D707F4" w:rsidP="00166E97">
      <w:pPr>
        <w:pStyle w:val="Item"/>
      </w:pPr>
      <w:r w:rsidRPr="00166E97">
        <w:t xml:space="preserve">The provisions of the Code (set out in the Schedule to the </w:t>
      </w:r>
      <w:r w:rsidRPr="00166E97">
        <w:rPr>
          <w:i/>
        </w:rPr>
        <w:t>Agricultural and Veterinary Chemicals Code Act 1994</w:t>
      </w:r>
      <w:r w:rsidRPr="00166E97">
        <w:t>) listed in the following table are amended as set out in the table.</w:t>
      </w:r>
    </w:p>
    <w:p w14:paraId="04C12B01"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45CAD284" w14:textId="77777777" w:rsidTr="002031DD">
        <w:trPr>
          <w:tblHeader/>
        </w:trPr>
        <w:tc>
          <w:tcPr>
            <w:tcW w:w="7083" w:type="dxa"/>
            <w:gridSpan w:val="3"/>
            <w:tcBorders>
              <w:top w:val="single" w:sz="12" w:space="0" w:color="auto"/>
              <w:bottom w:val="single" w:sz="6" w:space="0" w:color="auto"/>
            </w:tcBorders>
            <w:shd w:val="clear" w:color="auto" w:fill="auto"/>
          </w:tcPr>
          <w:p w14:paraId="019B81AF" w14:textId="77777777" w:rsidR="00D707F4" w:rsidRPr="00166E97" w:rsidRDefault="00D707F4" w:rsidP="00166E97">
            <w:pPr>
              <w:pStyle w:val="TableHeading"/>
            </w:pPr>
            <w:r w:rsidRPr="00166E97">
              <w:t>Amendments</w:t>
            </w:r>
          </w:p>
        </w:tc>
      </w:tr>
      <w:tr w:rsidR="00D707F4" w:rsidRPr="00166E97" w14:paraId="0762D848" w14:textId="77777777" w:rsidTr="002031DD">
        <w:trPr>
          <w:tblHeader/>
        </w:trPr>
        <w:tc>
          <w:tcPr>
            <w:tcW w:w="1129" w:type="dxa"/>
            <w:tcBorders>
              <w:top w:val="single" w:sz="6" w:space="0" w:color="auto"/>
              <w:bottom w:val="single" w:sz="12" w:space="0" w:color="auto"/>
            </w:tcBorders>
            <w:shd w:val="clear" w:color="auto" w:fill="auto"/>
          </w:tcPr>
          <w:p w14:paraId="10FAF7C9"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07009332" w14:textId="77777777" w:rsidR="00D707F4" w:rsidRPr="00166E97" w:rsidRDefault="00D707F4" w:rsidP="00166E97">
            <w:pPr>
              <w:pStyle w:val="TableHeading"/>
            </w:pPr>
            <w:r w:rsidRPr="00166E97">
              <w:t>Omit (wherever occurring)</w:t>
            </w:r>
          </w:p>
        </w:tc>
        <w:tc>
          <w:tcPr>
            <w:tcW w:w="2835" w:type="dxa"/>
            <w:tcBorders>
              <w:top w:val="single" w:sz="6" w:space="0" w:color="auto"/>
              <w:bottom w:val="single" w:sz="12" w:space="0" w:color="auto"/>
            </w:tcBorders>
            <w:shd w:val="clear" w:color="auto" w:fill="auto"/>
          </w:tcPr>
          <w:p w14:paraId="3C1B88FB" w14:textId="77777777" w:rsidR="00D707F4" w:rsidRPr="00166E97" w:rsidRDefault="00D707F4" w:rsidP="00166E97">
            <w:pPr>
              <w:pStyle w:val="TableHeading"/>
            </w:pPr>
            <w:r w:rsidRPr="00166E97">
              <w:t>Substitute</w:t>
            </w:r>
          </w:p>
        </w:tc>
      </w:tr>
      <w:tr w:rsidR="00D707F4" w:rsidRPr="00166E97" w14:paraId="0EFEF543" w14:textId="77777777" w:rsidTr="002031DD">
        <w:tc>
          <w:tcPr>
            <w:tcW w:w="1129" w:type="dxa"/>
            <w:tcBorders>
              <w:top w:val="single" w:sz="12" w:space="0" w:color="auto"/>
            </w:tcBorders>
            <w:shd w:val="clear" w:color="auto" w:fill="auto"/>
          </w:tcPr>
          <w:p w14:paraId="7610067D" w14:textId="77777777" w:rsidR="00D707F4" w:rsidRPr="00166E97" w:rsidRDefault="00D707F4" w:rsidP="00166E97">
            <w:pPr>
              <w:pStyle w:val="Tabletext"/>
            </w:pPr>
            <w:r w:rsidRPr="00166E97">
              <w:t>166(1)(b)</w:t>
            </w:r>
          </w:p>
        </w:tc>
        <w:tc>
          <w:tcPr>
            <w:tcW w:w="3119" w:type="dxa"/>
            <w:tcBorders>
              <w:top w:val="single" w:sz="12" w:space="0" w:color="auto"/>
            </w:tcBorders>
            <w:shd w:val="clear" w:color="auto" w:fill="auto"/>
          </w:tcPr>
          <w:p w14:paraId="5FD5DC6C" w14:textId="77777777" w:rsidR="00D707F4" w:rsidRPr="00166E97" w:rsidRDefault="00D707F4" w:rsidP="00166E97">
            <w:pPr>
              <w:pStyle w:val="Tabletext"/>
            </w:pPr>
            <w:r w:rsidRPr="00166E97">
              <w:t>Administrative Appeals Tribunal</w:t>
            </w:r>
          </w:p>
        </w:tc>
        <w:tc>
          <w:tcPr>
            <w:tcW w:w="2835" w:type="dxa"/>
            <w:tcBorders>
              <w:top w:val="single" w:sz="12" w:space="0" w:color="auto"/>
            </w:tcBorders>
            <w:shd w:val="clear" w:color="auto" w:fill="auto"/>
          </w:tcPr>
          <w:p w14:paraId="2A76148B" w14:textId="77777777" w:rsidR="00D707F4" w:rsidRPr="00166E97" w:rsidRDefault="00D707F4" w:rsidP="00166E97">
            <w:pPr>
              <w:pStyle w:val="Tabletext"/>
            </w:pPr>
            <w:r w:rsidRPr="00166E97">
              <w:t>Administrative Review Tribunal</w:t>
            </w:r>
          </w:p>
        </w:tc>
      </w:tr>
      <w:tr w:rsidR="00D707F4" w:rsidRPr="00166E97" w14:paraId="7A39904C" w14:textId="77777777" w:rsidTr="002031DD">
        <w:tc>
          <w:tcPr>
            <w:tcW w:w="1129" w:type="dxa"/>
            <w:shd w:val="clear" w:color="auto" w:fill="auto"/>
          </w:tcPr>
          <w:p w14:paraId="6613B9DE" w14:textId="77777777" w:rsidR="00D707F4" w:rsidRPr="00166E97" w:rsidRDefault="00D707F4" w:rsidP="00166E97">
            <w:pPr>
              <w:pStyle w:val="Tabletext"/>
            </w:pPr>
            <w:r w:rsidRPr="00166E97">
              <w:t>166(1A)(c)</w:t>
            </w:r>
          </w:p>
        </w:tc>
        <w:tc>
          <w:tcPr>
            <w:tcW w:w="3119" w:type="dxa"/>
            <w:shd w:val="clear" w:color="auto" w:fill="auto"/>
          </w:tcPr>
          <w:p w14:paraId="1DCE7223" w14:textId="77777777" w:rsidR="00D707F4" w:rsidRPr="00166E97" w:rsidRDefault="00D707F4" w:rsidP="00166E97">
            <w:pPr>
              <w:pStyle w:val="Tabletext"/>
            </w:pPr>
            <w:r w:rsidRPr="00166E97">
              <w:t>Administrative Appeals Tribunal</w:t>
            </w:r>
          </w:p>
        </w:tc>
        <w:tc>
          <w:tcPr>
            <w:tcW w:w="2835" w:type="dxa"/>
            <w:shd w:val="clear" w:color="auto" w:fill="auto"/>
          </w:tcPr>
          <w:p w14:paraId="13FD5F31" w14:textId="77777777" w:rsidR="00D707F4" w:rsidRPr="00166E97" w:rsidRDefault="00D707F4" w:rsidP="00166E97">
            <w:pPr>
              <w:pStyle w:val="Tabletext"/>
            </w:pPr>
            <w:r w:rsidRPr="00166E97">
              <w:t>Administrative Review Tribunal</w:t>
            </w:r>
          </w:p>
        </w:tc>
      </w:tr>
      <w:tr w:rsidR="00D707F4" w:rsidRPr="00166E97" w14:paraId="472D2884" w14:textId="77777777" w:rsidTr="002031DD">
        <w:tc>
          <w:tcPr>
            <w:tcW w:w="1129" w:type="dxa"/>
            <w:shd w:val="clear" w:color="auto" w:fill="auto"/>
          </w:tcPr>
          <w:p w14:paraId="0D61A7FA" w14:textId="77777777" w:rsidR="00D707F4" w:rsidRPr="00166E97" w:rsidRDefault="00D707F4" w:rsidP="00166E97">
            <w:pPr>
              <w:pStyle w:val="Tabletext"/>
            </w:pPr>
            <w:r w:rsidRPr="00166E97">
              <w:t>167 (heading)</w:t>
            </w:r>
          </w:p>
        </w:tc>
        <w:tc>
          <w:tcPr>
            <w:tcW w:w="3119" w:type="dxa"/>
            <w:shd w:val="clear" w:color="auto" w:fill="auto"/>
          </w:tcPr>
          <w:p w14:paraId="7675D8BD" w14:textId="77777777" w:rsidR="00D707F4" w:rsidRPr="00166E97" w:rsidRDefault="00D707F4" w:rsidP="00166E97">
            <w:pPr>
              <w:pStyle w:val="Tabletext"/>
            </w:pPr>
            <w:r w:rsidRPr="00166E97">
              <w:t>Administrative Appeals Tribunal</w:t>
            </w:r>
          </w:p>
        </w:tc>
        <w:tc>
          <w:tcPr>
            <w:tcW w:w="2835" w:type="dxa"/>
            <w:shd w:val="clear" w:color="auto" w:fill="auto"/>
          </w:tcPr>
          <w:p w14:paraId="2208D056" w14:textId="77777777" w:rsidR="00D707F4" w:rsidRPr="00166E97" w:rsidRDefault="00D707F4" w:rsidP="00166E97">
            <w:pPr>
              <w:pStyle w:val="Tabletext"/>
            </w:pPr>
            <w:r w:rsidRPr="00166E97">
              <w:t>Administrative Review Tribunal</w:t>
            </w:r>
          </w:p>
        </w:tc>
      </w:tr>
      <w:tr w:rsidR="00D707F4" w:rsidRPr="00166E97" w14:paraId="78D923C5" w14:textId="77777777" w:rsidTr="002031DD">
        <w:tc>
          <w:tcPr>
            <w:tcW w:w="1129" w:type="dxa"/>
            <w:shd w:val="clear" w:color="auto" w:fill="auto"/>
          </w:tcPr>
          <w:p w14:paraId="2A782F6A" w14:textId="77777777" w:rsidR="00D707F4" w:rsidRPr="00166E97" w:rsidRDefault="00D707F4" w:rsidP="00166E97">
            <w:pPr>
              <w:pStyle w:val="Tabletext"/>
            </w:pPr>
            <w:r w:rsidRPr="00166E97">
              <w:t>167(1)</w:t>
            </w:r>
          </w:p>
        </w:tc>
        <w:tc>
          <w:tcPr>
            <w:tcW w:w="3119" w:type="dxa"/>
            <w:shd w:val="clear" w:color="auto" w:fill="auto"/>
          </w:tcPr>
          <w:p w14:paraId="5FBFB8B8" w14:textId="77777777" w:rsidR="00D707F4" w:rsidRPr="00166E97" w:rsidRDefault="00D707F4" w:rsidP="00166E97">
            <w:pPr>
              <w:pStyle w:val="Tabletext"/>
            </w:pPr>
            <w:r w:rsidRPr="00166E97">
              <w:t>Administrative Appeals Tribunal</w:t>
            </w:r>
          </w:p>
        </w:tc>
        <w:tc>
          <w:tcPr>
            <w:tcW w:w="2835" w:type="dxa"/>
            <w:shd w:val="clear" w:color="auto" w:fill="auto"/>
          </w:tcPr>
          <w:p w14:paraId="591E420F" w14:textId="77777777" w:rsidR="00D707F4" w:rsidRPr="00166E97" w:rsidRDefault="00D707F4" w:rsidP="00166E97">
            <w:pPr>
              <w:pStyle w:val="Tabletext"/>
            </w:pPr>
            <w:r w:rsidRPr="00166E97">
              <w:t>Administrative Review Tribunal</w:t>
            </w:r>
          </w:p>
        </w:tc>
      </w:tr>
      <w:tr w:rsidR="00D707F4" w:rsidRPr="00166E97" w14:paraId="2D55BD13" w14:textId="77777777" w:rsidTr="002031DD">
        <w:tc>
          <w:tcPr>
            <w:tcW w:w="1129" w:type="dxa"/>
            <w:shd w:val="clear" w:color="auto" w:fill="auto"/>
          </w:tcPr>
          <w:p w14:paraId="3D3E331A" w14:textId="77777777" w:rsidR="00D707F4" w:rsidRPr="00166E97" w:rsidRDefault="00D707F4" w:rsidP="00166E97">
            <w:pPr>
              <w:pStyle w:val="Tabletext"/>
            </w:pPr>
            <w:r w:rsidRPr="00166E97">
              <w:t>167(2A)</w:t>
            </w:r>
          </w:p>
        </w:tc>
        <w:tc>
          <w:tcPr>
            <w:tcW w:w="3119" w:type="dxa"/>
            <w:shd w:val="clear" w:color="auto" w:fill="auto"/>
          </w:tcPr>
          <w:p w14:paraId="163B5413" w14:textId="77777777" w:rsidR="00D707F4" w:rsidRPr="00166E97" w:rsidRDefault="00D707F4" w:rsidP="00166E97">
            <w:pPr>
              <w:pStyle w:val="Tabletext"/>
            </w:pPr>
            <w:r w:rsidRPr="00166E97">
              <w:t>Administrative Appeals Tribunal</w:t>
            </w:r>
          </w:p>
        </w:tc>
        <w:tc>
          <w:tcPr>
            <w:tcW w:w="2835" w:type="dxa"/>
            <w:shd w:val="clear" w:color="auto" w:fill="auto"/>
          </w:tcPr>
          <w:p w14:paraId="7D151864" w14:textId="77777777" w:rsidR="00D707F4" w:rsidRPr="00166E97" w:rsidRDefault="00D707F4" w:rsidP="00166E97">
            <w:pPr>
              <w:pStyle w:val="Tabletext"/>
            </w:pPr>
            <w:r w:rsidRPr="00166E97">
              <w:t>Administrative Review Tribunal</w:t>
            </w:r>
          </w:p>
        </w:tc>
      </w:tr>
      <w:tr w:rsidR="00D707F4" w:rsidRPr="00166E97" w14:paraId="2ADBA200" w14:textId="77777777" w:rsidTr="002031DD">
        <w:tc>
          <w:tcPr>
            <w:tcW w:w="1129" w:type="dxa"/>
            <w:shd w:val="clear" w:color="auto" w:fill="auto"/>
          </w:tcPr>
          <w:p w14:paraId="4D434869" w14:textId="77777777" w:rsidR="00D707F4" w:rsidRPr="00166E97" w:rsidRDefault="00D707F4" w:rsidP="00166E97">
            <w:pPr>
              <w:pStyle w:val="Tabletext"/>
            </w:pPr>
            <w:r w:rsidRPr="00166E97">
              <w:t>167(2B)</w:t>
            </w:r>
          </w:p>
        </w:tc>
        <w:tc>
          <w:tcPr>
            <w:tcW w:w="3119" w:type="dxa"/>
            <w:shd w:val="clear" w:color="auto" w:fill="auto"/>
          </w:tcPr>
          <w:p w14:paraId="293DBB10" w14:textId="77777777" w:rsidR="00D707F4" w:rsidRPr="00166E97" w:rsidRDefault="00D707F4" w:rsidP="00166E97">
            <w:pPr>
              <w:pStyle w:val="Tabletext"/>
            </w:pPr>
            <w:r w:rsidRPr="00166E97">
              <w:t>Administrative Appeals Tribunal</w:t>
            </w:r>
          </w:p>
        </w:tc>
        <w:tc>
          <w:tcPr>
            <w:tcW w:w="2835" w:type="dxa"/>
            <w:shd w:val="clear" w:color="auto" w:fill="auto"/>
          </w:tcPr>
          <w:p w14:paraId="403E2343" w14:textId="77777777" w:rsidR="00D707F4" w:rsidRPr="00166E97" w:rsidRDefault="00D707F4" w:rsidP="00166E97">
            <w:pPr>
              <w:pStyle w:val="Tabletext"/>
            </w:pPr>
            <w:r w:rsidRPr="00166E97">
              <w:t>Administrative Review Tribunal</w:t>
            </w:r>
          </w:p>
        </w:tc>
      </w:tr>
      <w:tr w:rsidR="00D707F4" w:rsidRPr="00166E97" w14:paraId="20FA0FE9" w14:textId="77777777" w:rsidTr="002031DD">
        <w:tc>
          <w:tcPr>
            <w:tcW w:w="1129" w:type="dxa"/>
            <w:shd w:val="clear" w:color="auto" w:fill="auto"/>
          </w:tcPr>
          <w:p w14:paraId="46E2999D" w14:textId="77777777" w:rsidR="00D707F4" w:rsidRPr="00166E97" w:rsidRDefault="00D707F4" w:rsidP="00166E97">
            <w:pPr>
              <w:pStyle w:val="Tabletext"/>
            </w:pPr>
            <w:r w:rsidRPr="00166E97">
              <w:t>167(3)</w:t>
            </w:r>
          </w:p>
        </w:tc>
        <w:tc>
          <w:tcPr>
            <w:tcW w:w="3119" w:type="dxa"/>
            <w:shd w:val="clear" w:color="auto" w:fill="auto"/>
          </w:tcPr>
          <w:p w14:paraId="7E2BFE0A" w14:textId="77777777" w:rsidR="00D707F4" w:rsidRPr="00166E97" w:rsidRDefault="00D707F4" w:rsidP="00166E97">
            <w:pPr>
              <w:pStyle w:val="Tabletext"/>
            </w:pPr>
            <w:r w:rsidRPr="00166E97">
              <w:t>Administrative Appeals Tribunal Act 1975</w:t>
            </w:r>
          </w:p>
        </w:tc>
        <w:tc>
          <w:tcPr>
            <w:tcW w:w="2835" w:type="dxa"/>
            <w:shd w:val="clear" w:color="auto" w:fill="auto"/>
          </w:tcPr>
          <w:p w14:paraId="78BDB5F2" w14:textId="77777777" w:rsidR="00D707F4" w:rsidRPr="00166E97" w:rsidRDefault="00D707F4" w:rsidP="00166E97">
            <w:pPr>
              <w:pStyle w:val="Tabletext"/>
            </w:pPr>
            <w:r w:rsidRPr="00166E97">
              <w:t>Administrative Review Tribunal Act 2024</w:t>
            </w:r>
          </w:p>
        </w:tc>
      </w:tr>
      <w:tr w:rsidR="00D707F4" w:rsidRPr="00166E97" w14:paraId="65070387" w14:textId="77777777" w:rsidTr="002031DD">
        <w:tc>
          <w:tcPr>
            <w:tcW w:w="1129" w:type="dxa"/>
            <w:tcBorders>
              <w:top w:val="single" w:sz="2" w:space="0" w:color="auto"/>
              <w:bottom w:val="single" w:sz="12" w:space="0" w:color="auto"/>
            </w:tcBorders>
            <w:shd w:val="clear" w:color="auto" w:fill="auto"/>
          </w:tcPr>
          <w:p w14:paraId="34410F06" w14:textId="77777777" w:rsidR="00D707F4" w:rsidRPr="00166E97" w:rsidRDefault="00D707F4" w:rsidP="00166E97">
            <w:pPr>
              <w:pStyle w:val="Tabletext"/>
            </w:pPr>
            <w:r w:rsidRPr="00166E97">
              <w:t>167(4) (definition of decision)</w:t>
            </w:r>
          </w:p>
        </w:tc>
        <w:tc>
          <w:tcPr>
            <w:tcW w:w="3119" w:type="dxa"/>
            <w:tcBorders>
              <w:top w:val="single" w:sz="2" w:space="0" w:color="auto"/>
              <w:bottom w:val="single" w:sz="12" w:space="0" w:color="auto"/>
            </w:tcBorders>
            <w:shd w:val="clear" w:color="auto" w:fill="auto"/>
          </w:tcPr>
          <w:p w14:paraId="3EEA278E" w14:textId="77777777" w:rsidR="00D707F4" w:rsidRPr="00166E97" w:rsidRDefault="00D707F4" w:rsidP="00166E97">
            <w:pPr>
              <w:pStyle w:val="Tabletext"/>
            </w:pPr>
            <w:r w:rsidRPr="00166E97">
              <w:t>Administrative Appeals Tribunal Act 1975</w:t>
            </w:r>
          </w:p>
        </w:tc>
        <w:tc>
          <w:tcPr>
            <w:tcW w:w="2835" w:type="dxa"/>
            <w:tcBorders>
              <w:top w:val="single" w:sz="2" w:space="0" w:color="auto"/>
              <w:bottom w:val="single" w:sz="12" w:space="0" w:color="auto"/>
            </w:tcBorders>
            <w:shd w:val="clear" w:color="auto" w:fill="auto"/>
          </w:tcPr>
          <w:p w14:paraId="37FC4C47" w14:textId="77777777" w:rsidR="00D707F4" w:rsidRPr="00166E97" w:rsidRDefault="00D707F4" w:rsidP="00166E97">
            <w:pPr>
              <w:pStyle w:val="Tabletext"/>
            </w:pPr>
            <w:r w:rsidRPr="00166E97">
              <w:t>Administrative Review Tribunal Act 2024</w:t>
            </w:r>
          </w:p>
        </w:tc>
      </w:tr>
    </w:tbl>
    <w:p w14:paraId="591F33AC" w14:textId="77777777" w:rsidR="00D707F4" w:rsidRPr="00166E97" w:rsidRDefault="00D707F4" w:rsidP="00166E97">
      <w:pPr>
        <w:pStyle w:val="ActHead9"/>
      </w:pPr>
      <w:bookmarkStart w:id="159" w:name="_Toc168394330"/>
      <w:r w:rsidRPr="00166E97">
        <w:t>Australian Education Act 2013</w:t>
      </w:r>
      <w:bookmarkEnd w:id="159"/>
    </w:p>
    <w:p w14:paraId="1D0E4153" w14:textId="77777777" w:rsidR="00D707F4" w:rsidRPr="00166E97" w:rsidRDefault="00D707F4" w:rsidP="00166E97">
      <w:pPr>
        <w:pStyle w:val="ItemHead"/>
      </w:pPr>
      <w:r w:rsidRPr="00166E97">
        <w:t>28  Amendments of listed provisions</w:t>
      </w:r>
    </w:p>
    <w:p w14:paraId="46ECDFF3" w14:textId="77777777" w:rsidR="00D707F4" w:rsidRPr="00166E97" w:rsidRDefault="00D707F4" w:rsidP="00166E97">
      <w:pPr>
        <w:pStyle w:val="Item"/>
      </w:pPr>
      <w:r w:rsidRPr="00166E97">
        <w:t>The provisions listed in the following table are amended as set out in the table.</w:t>
      </w:r>
    </w:p>
    <w:p w14:paraId="08583C1B"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6298BB80" w14:textId="77777777" w:rsidTr="002031DD">
        <w:trPr>
          <w:tblHeader/>
        </w:trPr>
        <w:tc>
          <w:tcPr>
            <w:tcW w:w="7083" w:type="dxa"/>
            <w:gridSpan w:val="3"/>
            <w:tcBorders>
              <w:top w:val="single" w:sz="12" w:space="0" w:color="auto"/>
              <w:bottom w:val="single" w:sz="6" w:space="0" w:color="auto"/>
            </w:tcBorders>
            <w:shd w:val="clear" w:color="auto" w:fill="auto"/>
          </w:tcPr>
          <w:p w14:paraId="3C068E95" w14:textId="77777777" w:rsidR="00D707F4" w:rsidRPr="00166E97" w:rsidRDefault="00D707F4" w:rsidP="00166E97">
            <w:pPr>
              <w:pStyle w:val="TableHeading"/>
            </w:pPr>
            <w:r w:rsidRPr="00166E97">
              <w:t>Amendments</w:t>
            </w:r>
          </w:p>
        </w:tc>
      </w:tr>
      <w:tr w:rsidR="00D707F4" w:rsidRPr="00166E97" w14:paraId="63E60378" w14:textId="77777777" w:rsidTr="002031DD">
        <w:trPr>
          <w:tblHeader/>
        </w:trPr>
        <w:tc>
          <w:tcPr>
            <w:tcW w:w="1129" w:type="dxa"/>
            <w:tcBorders>
              <w:top w:val="single" w:sz="6" w:space="0" w:color="auto"/>
              <w:bottom w:val="single" w:sz="12" w:space="0" w:color="auto"/>
            </w:tcBorders>
            <w:shd w:val="clear" w:color="auto" w:fill="auto"/>
          </w:tcPr>
          <w:p w14:paraId="185E0162"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6967C4F2" w14:textId="77777777" w:rsidR="00D707F4" w:rsidRPr="00166E97" w:rsidRDefault="00D707F4" w:rsidP="00166E97">
            <w:pPr>
              <w:pStyle w:val="TableHeading"/>
            </w:pPr>
            <w:r w:rsidRPr="00166E97">
              <w:t>Omit</w:t>
            </w:r>
          </w:p>
        </w:tc>
        <w:tc>
          <w:tcPr>
            <w:tcW w:w="2835" w:type="dxa"/>
            <w:tcBorders>
              <w:top w:val="single" w:sz="6" w:space="0" w:color="auto"/>
              <w:bottom w:val="single" w:sz="12" w:space="0" w:color="auto"/>
            </w:tcBorders>
            <w:shd w:val="clear" w:color="auto" w:fill="auto"/>
          </w:tcPr>
          <w:p w14:paraId="4CFB6888" w14:textId="77777777" w:rsidR="00D707F4" w:rsidRPr="00166E97" w:rsidRDefault="00D707F4" w:rsidP="00166E97">
            <w:pPr>
              <w:pStyle w:val="TableHeading"/>
            </w:pPr>
            <w:r w:rsidRPr="00166E97">
              <w:t>Substitute</w:t>
            </w:r>
          </w:p>
        </w:tc>
      </w:tr>
      <w:tr w:rsidR="00D707F4" w:rsidRPr="00166E97" w14:paraId="3DADD43D" w14:textId="77777777" w:rsidTr="002031DD">
        <w:tc>
          <w:tcPr>
            <w:tcW w:w="1129" w:type="dxa"/>
            <w:tcBorders>
              <w:top w:val="single" w:sz="12" w:space="0" w:color="auto"/>
            </w:tcBorders>
            <w:shd w:val="clear" w:color="auto" w:fill="auto"/>
          </w:tcPr>
          <w:p w14:paraId="0A1FF92D" w14:textId="77777777" w:rsidR="00D707F4" w:rsidRPr="00166E97" w:rsidRDefault="00D707F4" w:rsidP="00166E97">
            <w:pPr>
              <w:pStyle w:val="Tabletext"/>
            </w:pPr>
            <w:r w:rsidRPr="00166E97">
              <w:t>52(5)(d)</w:t>
            </w:r>
          </w:p>
        </w:tc>
        <w:tc>
          <w:tcPr>
            <w:tcW w:w="3119" w:type="dxa"/>
            <w:tcBorders>
              <w:top w:val="single" w:sz="12" w:space="0" w:color="auto"/>
            </w:tcBorders>
            <w:shd w:val="clear" w:color="auto" w:fill="auto"/>
          </w:tcPr>
          <w:p w14:paraId="07A6DA04" w14:textId="77777777" w:rsidR="00D707F4" w:rsidRPr="00166E97" w:rsidRDefault="00D707F4" w:rsidP="00166E97">
            <w:pPr>
              <w:pStyle w:val="Tabletext"/>
            </w:pPr>
            <w:r w:rsidRPr="00166E97">
              <w:t>Administrative Appeals Tribunal</w:t>
            </w:r>
          </w:p>
        </w:tc>
        <w:tc>
          <w:tcPr>
            <w:tcW w:w="2835" w:type="dxa"/>
            <w:tcBorders>
              <w:top w:val="single" w:sz="12" w:space="0" w:color="auto"/>
            </w:tcBorders>
            <w:shd w:val="clear" w:color="auto" w:fill="auto"/>
          </w:tcPr>
          <w:p w14:paraId="27067471" w14:textId="77777777" w:rsidR="00D707F4" w:rsidRPr="00166E97" w:rsidRDefault="00D707F4" w:rsidP="00166E97">
            <w:pPr>
              <w:pStyle w:val="Tabletext"/>
            </w:pPr>
            <w:r w:rsidRPr="00166E97">
              <w:t>Administrative Review Tribunal or former Administrative Appeals Tribunal</w:t>
            </w:r>
          </w:p>
        </w:tc>
      </w:tr>
      <w:tr w:rsidR="00D707F4" w:rsidRPr="00166E97" w14:paraId="5F6DA870" w14:textId="77777777" w:rsidTr="002031DD">
        <w:tc>
          <w:tcPr>
            <w:tcW w:w="1129" w:type="dxa"/>
            <w:shd w:val="clear" w:color="auto" w:fill="auto"/>
          </w:tcPr>
          <w:p w14:paraId="50B4030C" w14:textId="77777777" w:rsidR="00D707F4" w:rsidRPr="00166E97" w:rsidRDefault="00D707F4" w:rsidP="00166E97">
            <w:pPr>
              <w:pStyle w:val="Tabletext"/>
            </w:pPr>
            <w:r w:rsidRPr="00166E97">
              <w:t>114</w:t>
            </w:r>
          </w:p>
        </w:tc>
        <w:tc>
          <w:tcPr>
            <w:tcW w:w="3119" w:type="dxa"/>
            <w:shd w:val="clear" w:color="auto" w:fill="auto"/>
          </w:tcPr>
          <w:p w14:paraId="24E5C9DD" w14:textId="77777777" w:rsidR="00D707F4" w:rsidRPr="00166E97" w:rsidRDefault="00D707F4" w:rsidP="00166E97">
            <w:pPr>
              <w:pStyle w:val="Tabletext"/>
            </w:pPr>
            <w:r w:rsidRPr="00166E97">
              <w:t>Administrative Appeals Tribunal</w:t>
            </w:r>
          </w:p>
        </w:tc>
        <w:tc>
          <w:tcPr>
            <w:tcW w:w="2835" w:type="dxa"/>
            <w:shd w:val="clear" w:color="auto" w:fill="auto"/>
          </w:tcPr>
          <w:p w14:paraId="1E7DE958" w14:textId="77777777" w:rsidR="00D707F4" w:rsidRPr="00166E97" w:rsidRDefault="00D707F4" w:rsidP="00166E97">
            <w:pPr>
              <w:pStyle w:val="Tabletext"/>
            </w:pPr>
            <w:r w:rsidRPr="00166E97">
              <w:t>Administrative Review Tribunal</w:t>
            </w:r>
          </w:p>
        </w:tc>
      </w:tr>
      <w:tr w:rsidR="00D707F4" w:rsidRPr="00166E97" w14:paraId="202DCC55" w14:textId="77777777" w:rsidTr="002031DD">
        <w:tc>
          <w:tcPr>
            <w:tcW w:w="1129" w:type="dxa"/>
            <w:shd w:val="clear" w:color="auto" w:fill="auto"/>
          </w:tcPr>
          <w:p w14:paraId="0CE3B7DE" w14:textId="77777777" w:rsidR="00D707F4" w:rsidRPr="00166E97" w:rsidRDefault="00D707F4" w:rsidP="00166E97">
            <w:pPr>
              <w:pStyle w:val="Tabletext"/>
            </w:pPr>
            <w:r w:rsidRPr="00166E97">
              <w:t>120(8)(c)</w:t>
            </w:r>
          </w:p>
        </w:tc>
        <w:tc>
          <w:tcPr>
            <w:tcW w:w="3119" w:type="dxa"/>
            <w:shd w:val="clear" w:color="auto" w:fill="auto"/>
          </w:tcPr>
          <w:p w14:paraId="171177B3" w14:textId="77777777" w:rsidR="00D707F4" w:rsidRPr="00166E97" w:rsidRDefault="00D707F4" w:rsidP="00166E97">
            <w:pPr>
              <w:pStyle w:val="Tabletext"/>
            </w:pPr>
            <w:r w:rsidRPr="00166E97">
              <w:t>Administrative Appeals Tribunal</w:t>
            </w:r>
          </w:p>
        </w:tc>
        <w:tc>
          <w:tcPr>
            <w:tcW w:w="2835" w:type="dxa"/>
            <w:shd w:val="clear" w:color="auto" w:fill="auto"/>
          </w:tcPr>
          <w:p w14:paraId="1429BC69" w14:textId="77777777" w:rsidR="00D707F4" w:rsidRPr="00166E97" w:rsidRDefault="00D707F4" w:rsidP="00166E97">
            <w:pPr>
              <w:pStyle w:val="Tabletext"/>
            </w:pPr>
            <w:r w:rsidRPr="00166E97">
              <w:t>Administrative Review Tribunal</w:t>
            </w:r>
          </w:p>
        </w:tc>
      </w:tr>
      <w:tr w:rsidR="00D707F4" w:rsidRPr="00166E97" w14:paraId="3DA30FCC" w14:textId="77777777" w:rsidTr="002031DD">
        <w:tc>
          <w:tcPr>
            <w:tcW w:w="1129" w:type="dxa"/>
            <w:shd w:val="clear" w:color="auto" w:fill="auto"/>
          </w:tcPr>
          <w:p w14:paraId="18049799" w14:textId="77777777" w:rsidR="00D707F4" w:rsidRPr="00166E97" w:rsidRDefault="00D707F4" w:rsidP="00166E97">
            <w:pPr>
              <w:pStyle w:val="Tabletext"/>
            </w:pPr>
            <w:r w:rsidRPr="00166E97">
              <w:t>122 (heading)</w:t>
            </w:r>
          </w:p>
        </w:tc>
        <w:tc>
          <w:tcPr>
            <w:tcW w:w="3119" w:type="dxa"/>
            <w:shd w:val="clear" w:color="auto" w:fill="auto"/>
          </w:tcPr>
          <w:p w14:paraId="03387D56" w14:textId="77777777" w:rsidR="00D707F4" w:rsidRPr="00166E97" w:rsidRDefault="00D707F4" w:rsidP="00166E97">
            <w:pPr>
              <w:pStyle w:val="Tabletext"/>
            </w:pPr>
            <w:r w:rsidRPr="00166E97">
              <w:t>Administrative Appeals Tribunal</w:t>
            </w:r>
          </w:p>
        </w:tc>
        <w:tc>
          <w:tcPr>
            <w:tcW w:w="2835" w:type="dxa"/>
            <w:shd w:val="clear" w:color="auto" w:fill="auto"/>
          </w:tcPr>
          <w:p w14:paraId="292CFAED" w14:textId="77777777" w:rsidR="00D707F4" w:rsidRPr="00166E97" w:rsidRDefault="00D707F4" w:rsidP="00166E97">
            <w:pPr>
              <w:pStyle w:val="Tabletext"/>
            </w:pPr>
            <w:r w:rsidRPr="00166E97">
              <w:t>Administrative Review Tribunal</w:t>
            </w:r>
          </w:p>
        </w:tc>
      </w:tr>
      <w:tr w:rsidR="00D707F4" w:rsidRPr="00166E97" w14:paraId="69D34695" w14:textId="77777777" w:rsidTr="002031DD">
        <w:tc>
          <w:tcPr>
            <w:tcW w:w="1129" w:type="dxa"/>
            <w:tcBorders>
              <w:top w:val="single" w:sz="2" w:space="0" w:color="auto"/>
              <w:bottom w:val="single" w:sz="12" w:space="0" w:color="auto"/>
            </w:tcBorders>
            <w:shd w:val="clear" w:color="auto" w:fill="auto"/>
          </w:tcPr>
          <w:p w14:paraId="33A1CA58" w14:textId="77777777" w:rsidR="00D707F4" w:rsidRPr="00166E97" w:rsidRDefault="00D707F4" w:rsidP="00166E97">
            <w:pPr>
              <w:pStyle w:val="Tabletext"/>
            </w:pPr>
            <w:r w:rsidRPr="00166E97">
              <w:t>122(1)</w:t>
            </w:r>
          </w:p>
        </w:tc>
        <w:tc>
          <w:tcPr>
            <w:tcW w:w="3119" w:type="dxa"/>
            <w:tcBorders>
              <w:top w:val="single" w:sz="2" w:space="0" w:color="auto"/>
              <w:bottom w:val="single" w:sz="12" w:space="0" w:color="auto"/>
            </w:tcBorders>
            <w:shd w:val="clear" w:color="auto" w:fill="auto"/>
          </w:tcPr>
          <w:p w14:paraId="60DC6583" w14:textId="77777777" w:rsidR="00D707F4" w:rsidRPr="00166E97" w:rsidRDefault="00D707F4" w:rsidP="00166E97">
            <w:pPr>
              <w:pStyle w:val="Tabletext"/>
            </w:pPr>
            <w:r w:rsidRPr="00166E97">
              <w:t>Administrative Appeals Tribunal</w:t>
            </w:r>
          </w:p>
        </w:tc>
        <w:tc>
          <w:tcPr>
            <w:tcW w:w="2835" w:type="dxa"/>
            <w:tcBorders>
              <w:top w:val="single" w:sz="2" w:space="0" w:color="auto"/>
              <w:bottom w:val="single" w:sz="12" w:space="0" w:color="auto"/>
            </w:tcBorders>
            <w:shd w:val="clear" w:color="auto" w:fill="auto"/>
          </w:tcPr>
          <w:p w14:paraId="022F40BD" w14:textId="77777777" w:rsidR="00D707F4" w:rsidRPr="00166E97" w:rsidRDefault="00D707F4" w:rsidP="00166E97">
            <w:pPr>
              <w:pStyle w:val="Tabletext"/>
            </w:pPr>
            <w:r w:rsidRPr="00166E97">
              <w:t>Administrative Review Tribunal</w:t>
            </w:r>
          </w:p>
        </w:tc>
      </w:tr>
    </w:tbl>
    <w:p w14:paraId="6947BD9C" w14:textId="77777777" w:rsidR="00D707F4" w:rsidRPr="00166E97" w:rsidRDefault="00D707F4" w:rsidP="00166E97">
      <w:pPr>
        <w:pStyle w:val="ActHead9"/>
      </w:pPr>
      <w:bookmarkStart w:id="160" w:name="_Toc168394331"/>
      <w:r w:rsidRPr="00166E97">
        <w:t>Fair Work Act 2009</w:t>
      </w:r>
      <w:bookmarkEnd w:id="160"/>
    </w:p>
    <w:p w14:paraId="004207B5" w14:textId="77777777" w:rsidR="00D707F4" w:rsidRPr="00166E97" w:rsidRDefault="00D707F4" w:rsidP="00166E97">
      <w:pPr>
        <w:pStyle w:val="ItemHead"/>
      </w:pPr>
      <w:r w:rsidRPr="00166E97">
        <w:t>29  Amendments of listed provisions</w:t>
      </w:r>
    </w:p>
    <w:p w14:paraId="002E4BCD" w14:textId="77777777" w:rsidR="00D707F4" w:rsidRPr="00166E97" w:rsidRDefault="00D707F4" w:rsidP="00166E97">
      <w:pPr>
        <w:pStyle w:val="Item"/>
      </w:pPr>
      <w:r w:rsidRPr="00166E97">
        <w:t>The provisions listed in the following table are amended as set out in the table.</w:t>
      </w:r>
    </w:p>
    <w:p w14:paraId="0B1EAEED"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56268750" w14:textId="77777777" w:rsidTr="002031DD">
        <w:trPr>
          <w:tblHeader/>
        </w:trPr>
        <w:tc>
          <w:tcPr>
            <w:tcW w:w="7083" w:type="dxa"/>
            <w:gridSpan w:val="3"/>
            <w:tcBorders>
              <w:top w:val="single" w:sz="12" w:space="0" w:color="auto"/>
              <w:bottom w:val="single" w:sz="6" w:space="0" w:color="auto"/>
            </w:tcBorders>
            <w:shd w:val="clear" w:color="auto" w:fill="auto"/>
          </w:tcPr>
          <w:p w14:paraId="33296578" w14:textId="77777777" w:rsidR="00D707F4" w:rsidRPr="00166E97" w:rsidRDefault="00D707F4" w:rsidP="00166E97">
            <w:pPr>
              <w:pStyle w:val="TableHeading"/>
            </w:pPr>
            <w:r w:rsidRPr="00166E97">
              <w:t>Amendments</w:t>
            </w:r>
          </w:p>
        </w:tc>
      </w:tr>
      <w:tr w:rsidR="00D707F4" w:rsidRPr="00166E97" w14:paraId="11F3AF09" w14:textId="77777777" w:rsidTr="002031DD">
        <w:trPr>
          <w:tblHeader/>
        </w:trPr>
        <w:tc>
          <w:tcPr>
            <w:tcW w:w="1129" w:type="dxa"/>
            <w:tcBorders>
              <w:top w:val="single" w:sz="6" w:space="0" w:color="auto"/>
              <w:bottom w:val="single" w:sz="12" w:space="0" w:color="auto"/>
            </w:tcBorders>
            <w:shd w:val="clear" w:color="auto" w:fill="auto"/>
          </w:tcPr>
          <w:p w14:paraId="1F21E87F"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72E12135" w14:textId="77777777" w:rsidR="00D707F4" w:rsidRPr="00166E97" w:rsidRDefault="00D707F4" w:rsidP="00166E97">
            <w:pPr>
              <w:pStyle w:val="TableHeading"/>
            </w:pPr>
            <w:r w:rsidRPr="00166E97">
              <w:t>Omit (wherever occurring)</w:t>
            </w:r>
          </w:p>
        </w:tc>
        <w:tc>
          <w:tcPr>
            <w:tcW w:w="2835" w:type="dxa"/>
            <w:tcBorders>
              <w:top w:val="single" w:sz="6" w:space="0" w:color="auto"/>
              <w:bottom w:val="single" w:sz="12" w:space="0" w:color="auto"/>
            </w:tcBorders>
            <w:shd w:val="clear" w:color="auto" w:fill="auto"/>
          </w:tcPr>
          <w:p w14:paraId="41C3DCA0" w14:textId="77777777" w:rsidR="00D707F4" w:rsidRPr="00166E97" w:rsidRDefault="00D707F4" w:rsidP="00166E97">
            <w:pPr>
              <w:pStyle w:val="TableHeading"/>
            </w:pPr>
            <w:r w:rsidRPr="00166E97">
              <w:t>Substitute</w:t>
            </w:r>
          </w:p>
        </w:tc>
      </w:tr>
      <w:tr w:rsidR="00D707F4" w:rsidRPr="00166E97" w14:paraId="22F246F6" w14:textId="77777777" w:rsidTr="002031DD">
        <w:tc>
          <w:tcPr>
            <w:tcW w:w="1129" w:type="dxa"/>
            <w:tcBorders>
              <w:top w:val="single" w:sz="12" w:space="0" w:color="auto"/>
            </w:tcBorders>
            <w:shd w:val="clear" w:color="auto" w:fill="auto"/>
          </w:tcPr>
          <w:p w14:paraId="4C8E95A1" w14:textId="77777777" w:rsidR="00D707F4" w:rsidRPr="00166E97" w:rsidRDefault="00D707F4" w:rsidP="00166E97">
            <w:pPr>
              <w:pStyle w:val="Tabletext"/>
            </w:pPr>
            <w:r w:rsidRPr="00166E97">
              <w:t>712A (heading)</w:t>
            </w:r>
          </w:p>
        </w:tc>
        <w:tc>
          <w:tcPr>
            <w:tcW w:w="3119" w:type="dxa"/>
            <w:tcBorders>
              <w:top w:val="single" w:sz="12" w:space="0" w:color="auto"/>
            </w:tcBorders>
            <w:shd w:val="clear" w:color="auto" w:fill="auto"/>
          </w:tcPr>
          <w:p w14:paraId="150F2585" w14:textId="77777777" w:rsidR="00D707F4" w:rsidRPr="00166E97" w:rsidRDefault="00D707F4" w:rsidP="00166E97">
            <w:pPr>
              <w:pStyle w:val="Tabletext"/>
            </w:pPr>
            <w:r w:rsidRPr="00166E97">
              <w:t>AAT presidential members</w:t>
            </w:r>
          </w:p>
        </w:tc>
        <w:tc>
          <w:tcPr>
            <w:tcW w:w="2835" w:type="dxa"/>
            <w:tcBorders>
              <w:top w:val="single" w:sz="12" w:space="0" w:color="auto"/>
            </w:tcBorders>
            <w:shd w:val="clear" w:color="auto" w:fill="auto"/>
          </w:tcPr>
          <w:p w14:paraId="011F259A" w14:textId="77777777" w:rsidR="00D707F4" w:rsidRPr="00166E97" w:rsidRDefault="00D707F4" w:rsidP="00166E97">
            <w:pPr>
              <w:pStyle w:val="Tabletext"/>
            </w:pPr>
            <w:r w:rsidRPr="00166E97">
              <w:t>ART President or Deputy President</w:t>
            </w:r>
          </w:p>
        </w:tc>
      </w:tr>
      <w:tr w:rsidR="00D707F4" w:rsidRPr="00166E97" w14:paraId="2564F69C" w14:textId="77777777" w:rsidTr="002031DD">
        <w:tc>
          <w:tcPr>
            <w:tcW w:w="1129" w:type="dxa"/>
            <w:shd w:val="clear" w:color="auto" w:fill="auto"/>
          </w:tcPr>
          <w:p w14:paraId="4398FFD1" w14:textId="77777777" w:rsidR="00D707F4" w:rsidRPr="00166E97" w:rsidRDefault="00D707F4" w:rsidP="00166E97">
            <w:pPr>
              <w:pStyle w:val="Tabletext"/>
            </w:pPr>
            <w:r w:rsidRPr="00166E97">
              <w:t>712A</w:t>
            </w:r>
          </w:p>
        </w:tc>
        <w:tc>
          <w:tcPr>
            <w:tcW w:w="3119" w:type="dxa"/>
            <w:shd w:val="clear" w:color="auto" w:fill="auto"/>
          </w:tcPr>
          <w:p w14:paraId="5F9ADFF6" w14:textId="77777777" w:rsidR="00D707F4" w:rsidRPr="00166E97" w:rsidRDefault="00D707F4" w:rsidP="00166E97">
            <w:pPr>
              <w:pStyle w:val="Tabletext"/>
            </w:pPr>
            <w:r w:rsidRPr="00166E97">
              <w:t>AAT presidential member</w:t>
            </w:r>
          </w:p>
        </w:tc>
        <w:tc>
          <w:tcPr>
            <w:tcW w:w="2835" w:type="dxa"/>
            <w:shd w:val="clear" w:color="auto" w:fill="auto"/>
          </w:tcPr>
          <w:p w14:paraId="538EB93B" w14:textId="77777777" w:rsidR="00D707F4" w:rsidRPr="00166E97" w:rsidRDefault="00D707F4" w:rsidP="00166E97">
            <w:pPr>
              <w:pStyle w:val="Tabletext"/>
            </w:pPr>
            <w:r w:rsidRPr="00166E97">
              <w:t>ART President or Deputy President</w:t>
            </w:r>
          </w:p>
        </w:tc>
      </w:tr>
      <w:tr w:rsidR="00D707F4" w:rsidRPr="00166E97" w14:paraId="6111DE49" w14:textId="77777777" w:rsidTr="002031DD">
        <w:tc>
          <w:tcPr>
            <w:tcW w:w="1129" w:type="dxa"/>
            <w:shd w:val="clear" w:color="auto" w:fill="auto"/>
          </w:tcPr>
          <w:p w14:paraId="2D5580E9" w14:textId="77777777" w:rsidR="00D707F4" w:rsidRPr="00166E97" w:rsidRDefault="00D707F4" w:rsidP="00166E97">
            <w:pPr>
              <w:pStyle w:val="Tabletext"/>
            </w:pPr>
            <w:r w:rsidRPr="00166E97">
              <w:t>712AA (heading)</w:t>
            </w:r>
          </w:p>
        </w:tc>
        <w:tc>
          <w:tcPr>
            <w:tcW w:w="3119" w:type="dxa"/>
            <w:shd w:val="clear" w:color="auto" w:fill="auto"/>
          </w:tcPr>
          <w:p w14:paraId="443F3400" w14:textId="77777777" w:rsidR="00D707F4" w:rsidRPr="00166E97" w:rsidRDefault="00D707F4" w:rsidP="00166E97">
            <w:pPr>
              <w:pStyle w:val="Tabletext"/>
            </w:pPr>
            <w:r w:rsidRPr="00166E97">
              <w:t>AAT presidential member</w:t>
            </w:r>
          </w:p>
        </w:tc>
        <w:tc>
          <w:tcPr>
            <w:tcW w:w="2835" w:type="dxa"/>
            <w:shd w:val="clear" w:color="auto" w:fill="auto"/>
          </w:tcPr>
          <w:p w14:paraId="47BAB72C" w14:textId="77777777" w:rsidR="00D707F4" w:rsidRPr="00166E97" w:rsidRDefault="00D707F4" w:rsidP="00166E97">
            <w:pPr>
              <w:pStyle w:val="Tabletext"/>
            </w:pPr>
            <w:r w:rsidRPr="00166E97">
              <w:t>ART President or Deputy President</w:t>
            </w:r>
          </w:p>
        </w:tc>
      </w:tr>
      <w:tr w:rsidR="00D707F4" w:rsidRPr="00166E97" w14:paraId="5C3C565F" w14:textId="77777777" w:rsidTr="002031DD">
        <w:tc>
          <w:tcPr>
            <w:tcW w:w="1129" w:type="dxa"/>
            <w:shd w:val="clear" w:color="auto" w:fill="auto"/>
          </w:tcPr>
          <w:p w14:paraId="0589856B" w14:textId="77777777" w:rsidR="00D707F4" w:rsidRPr="00166E97" w:rsidRDefault="00D707F4" w:rsidP="00166E97">
            <w:pPr>
              <w:pStyle w:val="Tabletext"/>
            </w:pPr>
            <w:r w:rsidRPr="00166E97">
              <w:t>712AA(1)</w:t>
            </w:r>
          </w:p>
        </w:tc>
        <w:tc>
          <w:tcPr>
            <w:tcW w:w="3119" w:type="dxa"/>
            <w:shd w:val="clear" w:color="auto" w:fill="auto"/>
          </w:tcPr>
          <w:p w14:paraId="07D006C2" w14:textId="77777777" w:rsidR="00D707F4" w:rsidRPr="00166E97" w:rsidRDefault="00D707F4" w:rsidP="00166E97">
            <w:pPr>
              <w:pStyle w:val="Tabletext"/>
            </w:pPr>
            <w:r w:rsidRPr="00166E97">
              <w:t>AAT presidential member</w:t>
            </w:r>
          </w:p>
        </w:tc>
        <w:tc>
          <w:tcPr>
            <w:tcW w:w="2835" w:type="dxa"/>
            <w:shd w:val="clear" w:color="auto" w:fill="auto"/>
          </w:tcPr>
          <w:p w14:paraId="529FEC62" w14:textId="77777777" w:rsidR="00D707F4" w:rsidRPr="00166E97" w:rsidRDefault="00D707F4" w:rsidP="00166E97">
            <w:pPr>
              <w:pStyle w:val="Tabletext"/>
            </w:pPr>
            <w:r w:rsidRPr="00166E97">
              <w:t>ART President or Deputy President</w:t>
            </w:r>
          </w:p>
        </w:tc>
      </w:tr>
      <w:tr w:rsidR="00D707F4" w:rsidRPr="00166E97" w14:paraId="06179859" w14:textId="77777777" w:rsidTr="002031DD">
        <w:tc>
          <w:tcPr>
            <w:tcW w:w="1129" w:type="dxa"/>
            <w:shd w:val="clear" w:color="auto" w:fill="auto"/>
          </w:tcPr>
          <w:p w14:paraId="11CA7480" w14:textId="77777777" w:rsidR="00D707F4" w:rsidRPr="00166E97" w:rsidRDefault="00D707F4" w:rsidP="00166E97">
            <w:pPr>
              <w:pStyle w:val="Tabletext"/>
            </w:pPr>
            <w:r w:rsidRPr="00166E97">
              <w:t>712AA(6)</w:t>
            </w:r>
          </w:p>
        </w:tc>
        <w:tc>
          <w:tcPr>
            <w:tcW w:w="3119" w:type="dxa"/>
            <w:shd w:val="clear" w:color="auto" w:fill="auto"/>
          </w:tcPr>
          <w:p w14:paraId="1EE3FAE4" w14:textId="77777777" w:rsidR="00D707F4" w:rsidRPr="00166E97" w:rsidRDefault="00D707F4" w:rsidP="00166E97">
            <w:pPr>
              <w:pStyle w:val="Tabletext"/>
            </w:pPr>
            <w:r w:rsidRPr="00166E97">
              <w:t>AAT presidential member</w:t>
            </w:r>
          </w:p>
        </w:tc>
        <w:tc>
          <w:tcPr>
            <w:tcW w:w="2835" w:type="dxa"/>
            <w:shd w:val="clear" w:color="auto" w:fill="auto"/>
          </w:tcPr>
          <w:p w14:paraId="2B1CACA2" w14:textId="77777777" w:rsidR="00D707F4" w:rsidRPr="00166E97" w:rsidRDefault="00D707F4" w:rsidP="00166E97">
            <w:pPr>
              <w:pStyle w:val="Tabletext"/>
            </w:pPr>
            <w:r w:rsidRPr="00166E97">
              <w:t>ART President or Deputy President</w:t>
            </w:r>
          </w:p>
        </w:tc>
      </w:tr>
      <w:tr w:rsidR="00D707F4" w:rsidRPr="00166E97" w14:paraId="1FD5A6F4" w14:textId="77777777" w:rsidTr="002031DD">
        <w:tc>
          <w:tcPr>
            <w:tcW w:w="1129" w:type="dxa"/>
            <w:shd w:val="clear" w:color="auto" w:fill="auto"/>
          </w:tcPr>
          <w:p w14:paraId="523C4B79" w14:textId="77777777" w:rsidR="00D707F4" w:rsidRPr="00166E97" w:rsidRDefault="00D707F4" w:rsidP="00166E97">
            <w:pPr>
              <w:pStyle w:val="Tabletext"/>
            </w:pPr>
            <w:r w:rsidRPr="00166E97">
              <w:t>712AA(6)</w:t>
            </w:r>
          </w:p>
        </w:tc>
        <w:tc>
          <w:tcPr>
            <w:tcW w:w="3119" w:type="dxa"/>
            <w:shd w:val="clear" w:color="auto" w:fill="auto"/>
          </w:tcPr>
          <w:p w14:paraId="6E28432F" w14:textId="77777777" w:rsidR="00D707F4" w:rsidRPr="00166E97" w:rsidRDefault="00D707F4" w:rsidP="00166E97">
            <w:pPr>
              <w:pStyle w:val="Tabletext"/>
            </w:pPr>
            <w:r w:rsidRPr="00166E97">
              <w:t>the presidential member</w:t>
            </w:r>
          </w:p>
        </w:tc>
        <w:tc>
          <w:tcPr>
            <w:tcW w:w="2835" w:type="dxa"/>
            <w:shd w:val="clear" w:color="auto" w:fill="auto"/>
          </w:tcPr>
          <w:p w14:paraId="19A6674D" w14:textId="77777777" w:rsidR="00D707F4" w:rsidRPr="00166E97" w:rsidRDefault="00D707F4" w:rsidP="00166E97">
            <w:pPr>
              <w:pStyle w:val="Tabletext"/>
            </w:pPr>
            <w:r w:rsidRPr="00166E97">
              <w:t>the ART President or Deputy President</w:t>
            </w:r>
          </w:p>
        </w:tc>
      </w:tr>
      <w:tr w:rsidR="00D707F4" w:rsidRPr="00166E97" w14:paraId="1FD84635" w14:textId="77777777" w:rsidTr="002031DD">
        <w:tc>
          <w:tcPr>
            <w:tcW w:w="1129" w:type="dxa"/>
            <w:shd w:val="clear" w:color="auto" w:fill="auto"/>
          </w:tcPr>
          <w:p w14:paraId="62729809" w14:textId="77777777" w:rsidR="00D707F4" w:rsidRPr="00166E97" w:rsidRDefault="00D707F4" w:rsidP="00166E97">
            <w:pPr>
              <w:pStyle w:val="Tabletext"/>
            </w:pPr>
            <w:r w:rsidRPr="00166E97">
              <w:t>712AB(1)</w:t>
            </w:r>
          </w:p>
        </w:tc>
        <w:tc>
          <w:tcPr>
            <w:tcW w:w="3119" w:type="dxa"/>
            <w:shd w:val="clear" w:color="auto" w:fill="auto"/>
          </w:tcPr>
          <w:p w14:paraId="613F705A" w14:textId="77777777" w:rsidR="00D707F4" w:rsidRPr="00166E97" w:rsidRDefault="00D707F4" w:rsidP="00166E97">
            <w:pPr>
              <w:pStyle w:val="Tabletext"/>
            </w:pPr>
            <w:r w:rsidRPr="00166E97">
              <w:t>AAT presidential member</w:t>
            </w:r>
          </w:p>
        </w:tc>
        <w:tc>
          <w:tcPr>
            <w:tcW w:w="2835" w:type="dxa"/>
            <w:shd w:val="clear" w:color="auto" w:fill="auto"/>
          </w:tcPr>
          <w:p w14:paraId="59C619CA" w14:textId="77777777" w:rsidR="00D707F4" w:rsidRPr="00166E97" w:rsidRDefault="00D707F4" w:rsidP="00166E97">
            <w:pPr>
              <w:pStyle w:val="Tabletext"/>
            </w:pPr>
            <w:r w:rsidRPr="00166E97">
              <w:t>ART President or Deputy President</w:t>
            </w:r>
          </w:p>
        </w:tc>
      </w:tr>
      <w:tr w:rsidR="00D707F4" w:rsidRPr="00166E97" w14:paraId="4F43C8CB" w14:textId="77777777" w:rsidTr="002031DD">
        <w:tc>
          <w:tcPr>
            <w:tcW w:w="1129" w:type="dxa"/>
            <w:shd w:val="clear" w:color="auto" w:fill="auto"/>
          </w:tcPr>
          <w:p w14:paraId="470A2157" w14:textId="77777777" w:rsidR="00D707F4" w:rsidRPr="00166E97" w:rsidRDefault="00D707F4" w:rsidP="00166E97">
            <w:pPr>
              <w:pStyle w:val="Tabletext"/>
            </w:pPr>
            <w:r w:rsidRPr="00166E97">
              <w:t>712AB(1)</w:t>
            </w:r>
          </w:p>
        </w:tc>
        <w:tc>
          <w:tcPr>
            <w:tcW w:w="3119" w:type="dxa"/>
            <w:shd w:val="clear" w:color="auto" w:fill="auto"/>
          </w:tcPr>
          <w:p w14:paraId="6AADE862" w14:textId="77777777" w:rsidR="00D707F4" w:rsidRPr="00166E97" w:rsidRDefault="00D707F4" w:rsidP="00166E97">
            <w:pPr>
              <w:pStyle w:val="Tabletext"/>
            </w:pPr>
            <w:r w:rsidRPr="00166E97">
              <w:t>the presidential member</w:t>
            </w:r>
          </w:p>
        </w:tc>
        <w:tc>
          <w:tcPr>
            <w:tcW w:w="2835" w:type="dxa"/>
            <w:shd w:val="clear" w:color="auto" w:fill="auto"/>
          </w:tcPr>
          <w:p w14:paraId="2CB8F961" w14:textId="77777777" w:rsidR="00D707F4" w:rsidRPr="00166E97" w:rsidRDefault="00D707F4" w:rsidP="00166E97">
            <w:pPr>
              <w:pStyle w:val="Tabletext"/>
            </w:pPr>
            <w:r w:rsidRPr="00166E97">
              <w:t>the ART President or Deputy President</w:t>
            </w:r>
          </w:p>
        </w:tc>
      </w:tr>
      <w:tr w:rsidR="00D707F4" w:rsidRPr="00166E97" w14:paraId="46FF039F" w14:textId="77777777" w:rsidTr="002031DD">
        <w:tc>
          <w:tcPr>
            <w:tcW w:w="1129" w:type="dxa"/>
            <w:shd w:val="clear" w:color="auto" w:fill="auto"/>
          </w:tcPr>
          <w:p w14:paraId="767AE351" w14:textId="77777777" w:rsidR="00D707F4" w:rsidRPr="00166E97" w:rsidRDefault="00D707F4" w:rsidP="00166E97">
            <w:pPr>
              <w:pStyle w:val="Tabletext"/>
            </w:pPr>
            <w:r w:rsidRPr="00166E97">
              <w:t>712AB(2)</w:t>
            </w:r>
          </w:p>
        </w:tc>
        <w:tc>
          <w:tcPr>
            <w:tcW w:w="3119" w:type="dxa"/>
            <w:shd w:val="clear" w:color="auto" w:fill="auto"/>
          </w:tcPr>
          <w:p w14:paraId="636F96E1" w14:textId="77777777" w:rsidR="00D707F4" w:rsidRPr="00166E97" w:rsidRDefault="00D707F4" w:rsidP="00166E97">
            <w:pPr>
              <w:pStyle w:val="Tabletext"/>
            </w:pPr>
            <w:r w:rsidRPr="00166E97">
              <w:t>AAT presidential member</w:t>
            </w:r>
          </w:p>
        </w:tc>
        <w:tc>
          <w:tcPr>
            <w:tcW w:w="2835" w:type="dxa"/>
            <w:shd w:val="clear" w:color="auto" w:fill="auto"/>
          </w:tcPr>
          <w:p w14:paraId="4AFC2AB3" w14:textId="77777777" w:rsidR="00D707F4" w:rsidRPr="00166E97" w:rsidRDefault="00D707F4" w:rsidP="00166E97">
            <w:pPr>
              <w:pStyle w:val="Tabletext"/>
            </w:pPr>
            <w:r w:rsidRPr="00166E97">
              <w:t>ART President or Deputy President</w:t>
            </w:r>
          </w:p>
        </w:tc>
      </w:tr>
      <w:tr w:rsidR="00D707F4" w:rsidRPr="00166E97" w14:paraId="6F59AD26" w14:textId="77777777" w:rsidTr="002031DD">
        <w:tc>
          <w:tcPr>
            <w:tcW w:w="1129" w:type="dxa"/>
            <w:shd w:val="clear" w:color="auto" w:fill="auto"/>
          </w:tcPr>
          <w:p w14:paraId="403AC87F" w14:textId="77777777" w:rsidR="00D707F4" w:rsidRPr="00166E97" w:rsidRDefault="00D707F4" w:rsidP="00166E97">
            <w:pPr>
              <w:pStyle w:val="Tabletext"/>
            </w:pPr>
            <w:r w:rsidRPr="00166E97">
              <w:t>712AB(4)</w:t>
            </w:r>
          </w:p>
        </w:tc>
        <w:tc>
          <w:tcPr>
            <w:tcW w:w="3119" w:type="dxa"/>
            <w:shd w:val="clear" w:color="auto" w:fill="auto"/>
          </w:tcPr>
          <w:p w14:paraId="2A2A92E5" w14:textId="77777777" w:rsidR="00D707F4" w:rsidRPr="00166E97" w:rsidRDefault="00D707F4" w:rsidP="00166E97">
            <w:pPr>
              <w:pStyle w:val="Tabletext"/>
            </w:pPr>
            <w:r w:rsidRPr="00166E97">
              <w:t>AAT presidential member</w:t>
            </w:r>
          </w:p>
        </w:tc>
        <w:tc>
          <w:tcPr>
            <w:tcW w:w="2835" w:type="dxa"/>
            <w:shd w:val="clear" w:color="auto" w:fill="auto"/>
          </w:tcPr>
          <w:p w14:paraId="3E521E1A" w14:textId="77777777" w:rsidR="00D707F4" w:rsidRPr="00166E97" w:rsidRDefault="00D707F4" w:rsidP="00166E97">
            <w:pPr>
              <w:pStyle w:val="Tabletext"/>
            </w:pPr>
            <w:r w:rsidRPr="00166E97">
              <w:t>ART President or Deputy President</w:t>
            </w:r>
          </w:p>
        </w:tc>
      </w:tr>
      <w:tr w:rsidR="00D707F4" w:rsidRPr="00166E97" w14:paraId="65E35E14" w14:textId="77777777" w:rsidTr="002031DD">
        <w:tc>
          <w:tcPr>
            <w:tcW w:w="1129" w:type="dxa"/>
            <w:shd w:val="clear" w:color="auto" w:fill="auto"/>
          </w:tcPr>
          <w:p w14:paraId="5E54859C" w14:textId="77777777" w:rsidR="00D707F4" w:rsidRPr="00166E97" w:rsidRDefault="00D707F4" w:rsidP="00166E97">
            <w:pPr>
              <w:pStyle w:val="Tabletext"/>
            </w:pPr>
            <w:r w:rsidRPr="00166E97">
              <w:t>712AC(e)</w:t>
            </w:r>
          </w:p>
        </w:tc>
        <w:tc>
          <w:tcPr>
            <w:tcW w:w="3119" w:type="dxa"/>
            <w:shd w:val="clear" w:color="auto" w:fill="auto"/>
          </w:tcPr>
          <w:p w14:paraId="6B96A6C8" w14:textId="77777777" w:rsidR="00D707F4" w:rsidRPr="00166E97" w:rsidRDefault="00D707F4" w:rsidP="00166E97">
            <w:pPr>
              <w:pStyle w:val="Tabletext"/>
            </w:pPr>
            <w:r w:rsidRPr="00166E97">
              <w:t>AAT presidential member</w:t>
            </w:r>
          </w:p>
        </w:tc>
        <w:tc>
          <w:tcPr>
            <w:tcW w:w="2835" w:type="dxa"/>
            <w:shd w:val="clear" w:color="auto" w:fill="auto"/>
          </w:tcPr>
          <w:p w14:paraId="0D894331" w14:textId="77777777" w:rsidR="00D707F4" w:rsidRPr="00166E97" w:rsidRDefault="00D707F4" w:rsidP="00166E97">
            <w:pPr>
              <w:pStyle w:val="Tabletext"/>
            </w:pPr>
            <w:r w:rsidRPr="00166E97">
              <w:t>ART President or Deputy President</w:t>
            </w:r>
          </w:p>
        </w:tc>
      </w:tr>
      <w:tr w:rsidR="00D707F4" w:rsidRPr="00166E97" w14:paraId="6CB2FEFF" w14:textId="77777777" w:rsidTr="002031DD">
        <w:tc>
          <w:tcPr>
            <w:tcW w:w="1129" w:type="dxa"/>
            <w:shd w:val="clear" w:color="auto" w:fill="auto"/>
          </w:tcPr>
          <w:p w14:paraId="5E9D16B5" w14:textId="77777777" w:rsidR="00D707F4" w:rsidRPr="00166E97" w:rsidRDefault="00D707F4" w:rsidP="00166E97">
            <w:pPr>
              <w:pStyle w:val="Tabletext"/>
            </w:pPr>
            <w:r w:rsidRPr="00166E97">
              <w:t>712AD(1)</w:t>
            </w:r>
          </w:p>
        </w:tc>
        <w:tc>
          <w:tcPr>
            <w:tcW w:w="3119" w:type="dxa"/>
            <w:shd w:val="clear" w:color="auto" w:fill="auto"/>
          </w:tcPr>
          <w:p w14:paraId="4B7CF7BE" w14:textId="77777777" w:rsidR="00D707F4" w:rsidRPr="00166E97" w:rsidRDefault="00D707F4" w:rsidP="00166E97">
            <w:pPr>
              <w:pStyle w:val="Tabletext"/>
            </w:pPr>
            <w:r w:rsidRPr="00166E97">
              <w:t>AAT presidential member</w:t>
            </w:r>
          </w:p>
        </w:tc>
        <w:tc>
          <w:tcPr>
            <w:tcW w:w="2835" w:type="dxa"/>
            <w:shd w:val="clear" w:color="auto" w:fill="auto"/>
          </w:tcPr>
          <w:p w14:paraId="143913A3" w14:textId="77777777" w:rsidR="00D707F4" w:rsidRPr="00166E97" w:rsidRDefault="00D707F4" w:rsidP="00166E97">
            <w:pPr>
              <w:pStyle w:val="Tabletext"/>
            </w:pPr>
            <w:r w:rsidRPr="00166E97">
              <w:t>ART President or Deputy President</w:t>
            </w:r>
          </w:p>
        </w:tc>
      </w:tr>
      <w:tr w:rsidR="00D707F4" w:rsidRPr="00166E97" w14:paraId="28E10A2E" w14:textId="77777777" w:rsidTr="002031DD">
        <w:tc>
          <w:tcPr>
            <w:tcW w:w="1129" w:type="dxa"/>
            <w:tcBorders>
              <w:top w:val="single" w:sz="2" w:space="0" w:color="auto"/>
              <w:bottom w:val="single" w:sz="12" w:space="0" w:color="auto"/>
            </w:tcBorders>
            <w:shd w:val="clear" w:color="auto" w:fill="auto"/>
          </w:tcPr>
          <w:p w14:paraId="29ED71FA" w14:textId="77777777" w:rsidR="00D707F4" w:rsidRPr="00166E97" w:rsidRDefault="00D707F4" w:rsidP="00166E97">
            <w:pPr>
              <w:pStyle w:val="Tabletext"/>
            </w:pPr>
            <w:r w:rsidRPr="00166E97">
              <w:t>712E</w:t>
            </w:r>
            <w:r w:rsidR="00AE5B08" w:rsidRPr="00166E97">
              <w:br/>
            </w:r>
            <w:r w:rsidRPr="00166E97">
              <w:t>(1)(b)(iii)</w:t>
            </w:r>
          </w:p>
        </w:tc>
        <w:tc>
          <w:tcPr>
            <w:tcW w:w="3119" w:type="dxa"/>
            <w:tcBorders>
              <w:top w:val="single" w:sz="2" w:space="0" w:color="auto"/>
              <w:bottom w:val="single" w:sz="12" w:space="0" w:color="auto"/>
            </w:tcBorders>
            <w:shd w:val="clear" w:color="auto" w:fill="auto"/>
          </w:tcPr>
          <w:p w14:paraId="153A48AF" w14:textId="77777777" w:rsidR="00D707F4" w:rsidRPr="00166E97" w:rsidRDefault="00D707F4" w:rsidP="00166E97">
            <w:pPr>
              <w:pStyle w:val="Tabletext"/>
            </w:pPr>
            <w:r w:rsidRPr="00166E97">
              <w:t>AAT presidential member</w:t>
            </w:r>
          </w:p>
        </w:tc>
        <w:tc>
          <w:tcPr>
            <w:tcW w:w="2835" w:type="dxa"/>
            <w:tcBorders>
              <w:top w:val="single" w:sz="2" w:space="0" w:color="auto"/>
              <w:bottom w:val="single" w:sz="12" w:space="0" w:color="auto"/>
            </w:tcBorders>
            <w:shd w:val="clear" w:color="auto" w:fill="auto"/>
          </w:tcPr>
          <w:p w14:paraId="78031246" w14:textId="77777777" w:rsidR="00D707F4" w:rsidRPr="00166E97" w:rsidRDefault="00D707F4" w:rsidP="00166E97">
            <w:pPr>
              <w:pStyle w:val="Tabletext"/>
            </w:pPr>
            <w:r w:rsidRPr="00166E97">
              <w:t>ART President or Deputy President</w:t>
            </w:r>
          </w:p>
        </w:tc>
      </w:tr>
    </w:tbl>
    <w:p w14:paraId="5C505F33" w14:textId="77777777" w:rsidR="00D707F4" w:rsidRPr="00166E97" w:rsidRDefault="00D707F4" w:rsidP="00166E97">
      <w:pPr>
        <w:pStyle w:val="ActHead9"/>
      </w:pPr>
      <w:bookmarkStart w:id="161" w:name="_Toc168394332"/>
      <w:r w:rsidRPr="00166E97">
        <w:t>Gene Technology Act 2000</w:t>
      </w:r>
      <w:bookmarkEnd w:id="161"/>
    </w:p>
    <w:p w14:paraId="1261153A" w14:textId="77777777" w:rsidR="00D707F4" w:rsidRPr="00166E97" w:rsidRDefault="00D707F4" w:rsidP="00166E97">
      <w:pPr>
        <w:pStyle w:val="ItemHead"/>
      </w:pPr>
      <w:r w:rsidRPr="00166E97">
        <w:t>30  Amendments of listed provisions</w:t>
      </w:r>
    </w:p>
    <w:p w14:paraId="3178028D" w14:textId="77777777" w:rsidR="00D707F4" w:rsidRPr="00166E97" w:rsidRDefault="00D707F4" w:rsidP="00166E97">
      <w:pPr>
        <w:pStyle w:val="Item"/>
      </w:pPr>
      <w:r w:rsidRPr="00166E97">
        <w:t>The provisions listed in the following table are amended as set out in the table.</w:t>
      </w:r>
    </w:p>
    <w:p w14:paraId="6406A2B4"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30522F3A" w14:textId="77777777" w:rsidTr="002031DD">
        <w:trPr>
          <w:tblHeader/>
        </w:trPr>
        <w:tc>
          <w:tcPr>
            <w:tcW w:w="7083" w:type="dxa"/>
            <w:gridSpan w:val="3"/>
            <w:tcBorders>
              <w:top w:val="single" w:sz="12" w:space="0" w:color="auto"/>
              <w:bottom w:val="single" w:sz="6" w:space="0" w:color="auto"/>
            </w:tcBorders>
            <w:shd w:val="clear" w:color="auto" w:fill="auto"/>
          </w:tcPr>
          <w:p w14:paraId="6D9CB82B" w14:textId="77777777" w:rsidR="00D707F4" w:rsidRPr="00166E97" w:rsidRDefault="00D707F4" w:rsidP="00166E97">
            <w:pPr>
              <w:pStyle w:val="TableHeading"/>
            </w:pPr>
            <w:r w:rsidRPr="00166E97">
              <w:t>Amendments</w:t>
            </w:r>
          </w:p>
        </w:tc>
      </w:tr>
      <w:tr w:rsidR="00D707F4" w:rsidRPr="00166E97" w14:paraId="6A0BD0F7" w14:textId="77777777" w:rsidTr="002031DD">
        <w:trPr>
          <w:tblHeader/>
        </w:trPr>
        <w:tc>
          <w:tcPr>
            <w:tcW w:w="1129" w:type="dxa"/>
            <w:tcBorders>
              <w:top w:val="single" w:sz="6" w:space="0" w:color="auto"/>
              <w:bottom w:val="single" w:sz="12" w:space="0" w:color="auto"/>
            </w:tcBorders>
            <w:shd w:val="clear" w:color="auto" w:fill="auto"/>
          </w:tcPr>
          <w:p w14:paraId="5BEA833C"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4EB9735B" w14:textId="77777777" w:rsidR="00D707F4" w:rsidRPr="00166E97" w:rsidRDefault="00D707F4" w:rsidP="00166E97">
            <w:pPr>
              <w:pStyle w:val="TableHeading"/>
            </w:pPr>
            <w:r w:rsidRPr="00166E97">
              <w:t>Omit</w:t>
            </w:r>
          </w:p>
        </w:tc>
        <w:tc>
          <w:tcPr>
            <w:tcW w:w="2835" w:type="dxa"/>
            <w:tcBorders>
              <w:top w:val="single" w:sz="6" w:space="0" w:color="auto"/>
              <w:bottom w:val="single" w:sz="12" w:space="0" w:color="auto"/>
            </w:tcBorders>
            <w:shd w:val="clear" w:color="auto" w:fill="auto"/>
          </w:tcPr>
          <w:p w14:paraId="3B8B4CBD" w14:textId="77777777" w:rsidR="00D707F4" w:rsidRPr="00166E97" w:rsidRDefault="00D707F4" w:rsidP="00166E97">
            <w:pPr>
              <w:pStyle w:val="TableHeading"/>
            </w:pPr>
            <w:r w:rsidRPr="00166E97">
              <w:t>Substitute</w:t>
            </w:r>
          </w:p>
        </w:tc>
      </w:tr>
      <w:tr w:rsidR="00D707F4" w:rsidRPr="00166E97" w14:paraId="2E9D8FE5" w14:textId="77777777" w:rsidTr="002031DD">
        <w:tc>
          <w:tcPr>
            <w:tcW w:w="1129" w:type="dxa"/>
            <w:tcBorders>
              <w:top w:val="single" w:sz="12" w:space="0" w:color="auto"/>
            </w:tcBorders>
            <w:shd w:val="clear" w:color="auto" w:fill="auto"/>
          </w:tcPr>
          <w:p w14:paraId="625C798E" w14:textId="77777777" w:rsidR="00D707F4" w:rsidRPr="00166E97" w:rsidRDefault="00D707F4" w:rsidP="00166E97">
            <w:pPr>
              <w:pStyle w:val="Tabletext"/>
            </w:pPr>
            <w:r w:rsidRPr="00166E97">
              <w:t>19(1)</w:t>
            </w:r>
          </w:p>
        </w:tc>
        <w:tc>
          <w:tcPr>
            <w:tcW w:w="3119" w:type="dxa"/>
            <w:tcBorders>
              <w:top w:val="single" w:sz="12" w:space="0" w:color="auto"/>
            </w:tcBorders>
            <w:shd w:val="clear" w:color="auto" w:fill="auto"/>
          </w:tcPr>
          <w:p w14:paraId="10B03706" w14:textId="77777777" w:rsidR="00D707F4" w:rsidRPr="00166E97" w:rsidRDefault="00D707F4" w:rsidP="00166E97">
            <w:pPr>
              <w:pStyle w:val="Tabletext"/>
            </w:pPr>
            <w:r w:rsidRPr="00166E97">
              <w:t>Administrative Appeals Tribunal</w:t>
            </w:r>
          </w:p>
        </w:tc>
        <w:tc>
          <w:tcPr>
            <w:tcW w:w="2835" w:type="dxa"/>
            <w:tcBorders>
              <w:top w:val="single" w:sz="12" w:space="0" w:color="auto"/>
            </w:tcBorders>
            <w:shd w:val="clear" w:color="auto" w:fill="auto"/>
          </w:tcPr>
          <w:p w14:paraId="533B8D03" w14:textId="77777777" w:rsidR="00D707F4" w:rsidRPr="00166E97" w:rsidRDefault="00D707F4" w:rsidP="00166E97">
            <w:pPr>
              <w:pStyle w:val="Tabletext"/>
            </w:pPr>
            <w:r w:rsidRPr="00166E97">
              <w:t>Administrative Review Tribunal</w:t>
            </w:r>
          </w:p>
        </w:tc>
      </w:tr>
      <w:tr w:rsidR="00D707F4" w:rsidRPr="00166E97" w14:paraId="06270BD3" w14:textId="77777777" w:rsidTr="002031DD">
        <w:tc>
          <w:tcPr>
            <w:tcW w:w="1129" w:type="dxa"/>
            <w:shd w:val="clear" w:color="auto" w:fill="auto"/>
          </w:tcPr>
          <w:p w14:paraId="6DA61BEE" w14:textId="77777777" w:rsidR="00D707F4" w:rsidRPr="00166E97" w:rsidRDefault="00D707F4" w:rsidP="00166E97">
            <w:pPr>
              <w:pStyle w:val="Tabletext"/>
            </w:pPr>
            <w:r w:rsidRPr="00166E97">
              <w:t>19(2)(a)</w:t>
            </w:r>
          </w:p>
        </w:tc>
        <w:tc>
          <w:tcPr>
            <w:tcW w:w="3119" w:type="dxa"/>
            <w:shd w:val="clear" w:color="auto" w:fill="auto"/>
          </w:tcPr>
          <w:p w14:paraId="188A6E34" w14:textId="77777777" w:rsidR="00D707F4" w:rsidRPr="00166E97" w:rsidRDefault="00D707F4" w:rsidP="00166E97">
            <w:pPr>
              <w:pStyle w:val="Tabletext"/>
            </w:pPr>
            <w:r w:rsidRPr="00166E97">
              <w:t>Administrative Appeals Tribunal</w:t>
            </w:r>
          </w:p>
        </w:tc>
        <w:tc>
          <w:tcPr>
            <w:tcW w:w="2835" w:type="dxa"/>
            <w:shd w:val="clear" w:color="auto" w:fill="auto"/>
          </w:tcPr>
          <w:p w14:paraId="11B2745F" w14:textId="77777777" w:rsidR="00D707F4" w:rsidRPr="00166E97" w:rsidRDefault="00D707F4" w:rsidP="00166E97">
            <w:pPr>
              <w:pStyle w:val="Tabletext"/>
            </w:pPr>
            <w:r w:rsidRPr="00166E97">
              <w:t>Administrative Review Tribunal</w:t>
            </w:r>
          </w:p>
        </w:tc>
      </w:tr>
      <w:tr w:rsidR="00D707F4" w:rsidRPr="00166E97" w14:paraId="42EAB81A" w14:textId="77777777" w:rsidTr="002031DD">
        <w:tc>
          <w:tcPr>
            <w:tcW w:w="1129" w:type="dxa"/>
            <w:shd w:val="clear" w:color="auto" w:fill="auto"/>
          </w:tcPr>
          <w:p w14:paraId="22FD50AE" w14:textId="77777777" w:rsidR="00D707F4" w:rsidRPr="00166E97" w:rsidRDefault="00D707F4" w:rsidP="00166E97">
            <w:pPr>
              <w:pStyle w:val="Tabletext"/>
            </w:pPr>
            <w:r w:rsidRPr="00166E97">
              <w:t>183 (heading)</w:t>
            </w:r>
          </w:p>
        </w:tc>
        <w:tc>
          <w:tcPr>
            <w:tcW w:w="3119" w:type="dxa"/>
            <w:shd w:val="clear" w:color="auto" w:fill="auto"/>
          </w:tcPr>
          <w:p w14:paraId="6B0CF16F" w14:textId="77777777" w:rsidR="00D707F4" w:rsidRPr="00166E97" w:rsidRDefault="00D707F4" w:rsidP="00166E97">
            <w:pPr>
              <w:pStyle w:val="Tabletext"/>
            </w:pPr>
            <w:r w:rsidRPr="00166E97">
              <w:t>Administrative Appeals Tribunal</w:t>
            </w:r>
          </w:p>
        </w:tc>
        <w:tc>
          <w:tcPr>
            <w:tcW w:w="2835" w:type="dxa"/>
            <w:shd w:val="clear" w:color="auto" w:fill="auto"/>
          </w:tcPr>
          <w:p w14:paraId="6A972170" w14:textId="77777777" w:rsidR="00D707F4" w:rsidRPr="00166E97" w:rsidRDefault="00D707F4" w:rsidP="00166E97">
            <w:pPr>
              <w:pStyle w:val="Tabletext"/>
            </w:pPr>
            <w:r w:rsidRPr="00166E97">
              <w:t>Administrative Review Tribunal</w:t>
            </w:r>
          </w:p>
        </w:tc>
      </w:tr>
      <w:tr w:rsidR="00D707F4" w:rsidRPr="00166E97" w14:paraId="0283CDF3" w14:textId="77777777" w:rsidTr="002031DD">
        <w:tc>
          <w:tcPr>
            <w:tcW w:w="1129" w:type="dxa"/>
            <w:shd w:val="clear" w:color="auto" w:fill="auto"/>
          </w:tcPr>
          <w:p w14:paraId="41A5A54C" w14:textId="77777777" w:rsidR="00D707F4" w:rsidRPr="00166E97" w:rsidRDefault="00D707F4" w:rsidP="00166E97">
            <w:pPr>
              <w:pStyle w:val="Tabletext"/>
            </w:pPr>
            <w:r w:rsidRPr="00166E97">
              <w:t>183(1)</w:t>
            </w:r>
          </w:p>
        </w:tc>
        <w:tc>
          <w:tcPr>
            <w:tcW w:w="3119" w:type="dxa"/>
            <w:shd w:val="clear" w:color="auto" w:fill="auto"/>
          </w:tcPr>
          <w:p w14:paraId="0AC32503" w14:textId="77777777" w:rsidR="00D707F4" w:rsidRPr="00166E97" w:rsidRDefault="00D707F4" w:rsidP="00166E97">
            <w:pPr>
              <w:pStyle w:val="Tabletext"/>
            </w:pPr>
            <w:r w:rsidRPr="00166E97">
              <w:t>Administrative Appeals Tribunal Act 1975</w:t>
            </w:r>
          </w:p>
        </w:tc>
        <w:tc>
          <w:tcPr>
            <w:tcW w:w="2835" w:type="dxa"/>
            <w:shd w:val="clear" w:color="auto" w:fill="auto"/>
          </w:tcPr>
          <w:p w14:paraId="7B6F93BE" w14:textId="77777777" w:rsidR="00D707F4" w:rsidRPr="00166E97" w:rsidRDefault="00D707F4" w:rsidP="00166E97">
            <w:pPr>
              <w:pStyle w:val="Tabletext"/>
            </w:pPr>
            <w:r w:rsidRPr="00166E97">
              <w:t>Administrative Review Tribunal Act 2024</w:t>
            </w:r>
          </w:p>
        </w:tc>
      </w:tr>
      <w:tr w:rsidR="00D707F4" w:rsidRPr="00166E97" w14:paraId="06E73685" w14:textId="77777777" w:rsidTr="002031DD">
        <w:tc>
          <w:tcPr>
            <w:tcW w:w="1129" w:type="dxa"/>
            <w:tcBorders>
              <w:top w:val="single" w:sz="2" w:space="0" w:color="auto"/>
              <w:bottom w:val="single" w:sz="12" w:space="0" w:color="auto"/>
            </w:tcBorders>
            <w:shd w:val="clear" w:color="auto" w:fill="auto"/>
          </w:tcPr>
          <w:p w14:paraId="15808260" w14:textId="77777777" w:rsidR="00D707F4" w:rsidRPr="00166E97" w:rsidRDefault="00D707F4" w:rsidP="00166E97">
            <w:pPr>
              <w:pStyle w:val="Tabletext"/>
            </w:pPr>
            <w:r w:rsidRPr="00166E97">
              <w:t>183(2) (definition of decision)</w:t>
            </w:r>
          </w:p>
        </w:tc>
        <w:tc>
          <w:tcPr>
            <w:tcW w:w="3119" w:type="dxa"/>
            <w:tcBorders>
              <w:top w:val="single" w:sz="2" w:space="0" w:color="auto"/>
              <w:bottom w:val="single" w:sz="12" w:space="0" w:color="auto"/>
            </w:tcBorders>
            <w:shd w:val="clear" w:color="auto" w:fill="auto"/>
          </w:tcPr>
          <w:p w14:paraId="7E165EF6" w14:textId="77777777" w:rsidR="00D707F4" w:rsidRPr="00166E97" w:rsidRDefault="00D707F4" w:rsidP="00166E97">
            <w:pPr>
              <w:pStyle w:val="Tabletext"/>
            </w:pPr>
            <w:r w:rsidRPr="00166E97">
              <w:t>Administrative Appeals Tribunal Act 1975</w:t>
            </w:r>
          </w:p>
        </w:tc>
        <w:tc>
          <w:tcPr>
            <w:tcW w:w="2835" w:type="dxa"/>
            <w:tcBorders>
              <w:top w:val="single" w:sz="2" w:space="0" w:color="auto"/>
              <w:bottom w:val="single" w:sz="12" w:space="0" w:color="auto"/>
            </w:tcBorders>
            <w:shd w:val="clear" w:color="auto" w:fill="auto"/>
          </w:tcPr>
          <w:p w14:paraId="3B45FC27" w14:textId="77777777" w:rsidR="00D707F4" w:rsidRPr="00166E97" w:rsidRDefault="00D707F4" w:rsidP="00166E97">
            <w:pPr>
              <w:pStyle w:val="Tabletext"/>
            </w:pPr>
            <w:r w:rsidRPr="00166E97">
              <w:t>Administrative Review Tribunal Act 2024</w:t>
            </w:r>
          </w:p>
        </w:tc>
      </w:tr>
    </w:tbl>
    <w:p w14:paraId="6F233154" w14:textId="77777777" w:rsidR="00D707F4" w:rsidRPr="00166E97" w:rsidRDefault="00D707F4" w:rsidP="00166E97">
      <w:pPr>
        <w:pStyle w:val="ActHead9"/>
      </w:pPr>
      <w:bookmarkStart w:id="162" w:name="_Toc168394333"/>
      <w:r w:rsidRPr="00166E97">
        <w:t>Greenhouse and Energy Minimum Standards Act 2012</w:t>
      </w:r>
      <w:bookmarkEnd w:id="162"/>
    </w:p>
    <w:p w14:paraId="34285961" w14:textId="77777777" w:rsidR="00D707F4" w:rsidRPr="00166E97" w:rsidRDefault="00D707F4" w:rsidP="00166E97">
      <w:pPr>
        <w:pStyle w:val="ItemHead"/>
      </w:pPr>
      <w:r w:rsidRPr="00166E97">
        <w:t>31  Amendments of listed provisions</w:t>
      </w:r>
    </w:p>
    <w:p w14:paraId="0AF9AD71" w14:textId="77777777" w:rsidR="00D707F4" w:rsidRPr="00166E97" w:rsidRDefault="00D707F4" w:rsidP="00166E97">
      <w:pPr>
        <w:pStyle w:val="Item"/>
      </w:pPr>
      <w:r w:rsidRPr="00166E97">
        <w:t>The provisions listed in the following table are amended as set out in the table.</w:t>
      </w:r>
    </w:p>
    <w:p w14:paraId="277F7B4E"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7904F732" w14:textId="77777777" w:rsidTr="002031DD">
        <w:trPr>
          <w:tblHeader/>
        </w:trPr>
        <w:tc>
          <w:tcPr>
            <w:tcW w:w="7083" w:type="dxa"/>
            <w:gridSpan w:val="3"/>
            <w:tcBorders>
              <w:top w:val="single" w:sz="12" w:space="0" w:color="auto"/>
              <w:bottom w:val="single" w:sz="6" w:space="0" w:color="auto"/>
            </w:tcBorders>
            <w:shd w:val="clear" w:color="auto" w:fill="auto"/>
          </w:tcPr>
          <w:p w14:paraId="60AA1C1A" w14:textId="77777777" w:rsidR="00D707F4" w:rsidRPr="00166E97" w:rsidRDefault="00D707F4" w:rsidP="00166E97">
            <w:pPr>
              <w:pStyle w:val="TableHeading"/>
            </w:pPr>
            <w:r w:rsidRPr="00166E97">
              <w:t>Amendments</w:t>
            </w:r>
          </w:p>
        </w:tc>
      </w:tr>
      <w:tr w:rsidR="00D707F4" w:rsidRPr="00166E97" w14:paraId="59CEF1DB" w14:textId="77777777" w:rsidTr="002031DD">
        <w:trPr>
          <w:tblHeader/>
        </w:trPr>
        <w:tc>
          <w:tcPr>
            <w:tcW w:w="1129" w:type="dxa"/>
            <w:tcBorders>
              <w:top w:val="single" w:sz="6" w:space="0" w:color="auto"/>
              <w:bottom w:val="single" w:sz="12" w:space="0" w:color="auto"/>
            </w:tcBorders>
            <w:shd w:val="clear" w:color="auto" w:fill="auto"/>
          </w:tcPr>
          <w:p w14:paraId="4E8C2CA1"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7298F2E1" w14:textId="77777777" w:rsidR="00D707F4" w:rsidRPr="00166E97" w:rsidRDefault="00D707F4" w:rsidP="00166E97">
            <w:pPr>
              <w:pStyle w:val="TableHeading"/>
            </w:pPr>
            <w:r w:rsidRPr="00166E97">
              <w:t>Omit</w:t>
            </w:r>
          </w:p>
        </w:tc>
        <w:tc>
          <w:tcPr>
            <w:tcW w:w="2835" w:type="dxa"/>
            <w:tcBorders>
              <w:top w:val="single" w:sz="6" w:space="0" w:color="auto"/>
              <w:bottom w:val="single" w:sz="12" w:space="0" w:color="auto"/>
            </w:tcBorders>
            <w:shd w:val="clear" w:color="auto" w:fill="auto"/>
          </w:tcPr>
          <w:p w14:paraId="70AA8C22" w14:textId="77777777" w:rsidR="00D707F4" w:rsidRPr="00166E97" w:rsidRDefault="00D707F4" w:rsidP="00166E97">
            <w:pPr>
              <w:pStyle w:val="TableHeading"/>
            </w:pPr>
            <w:r w:rsidRPr="00166E97">
              <w:t>Substitute</w:t>
            </w:r>
          </w:p>
        </w:tc>
      </w:tr>
      <w:tr w:rsidR="00D707F4" w:rsidRPr="00166E97" w14:paraId="7422DF49" w14:textId="77777777" w:rsidTr="002031DD">
        <w:tc>
          <w:tcPr>
            <w:tcW w:w="1129" w:type="dxa"/>
            <w:tcBorders>
              <w:top w:val="single" w:sz="12" w:space="0" w:color="auto"/>
              <w:bottom w:val="single" w:sz="2" w:space="0" w:color="auto"/>
            </w:tcBorders>
            <w:shd w:val="clear" w:color="auto" w:fill="auto"/>
          </w:tcPr>
          <w:p w14:paraId="732141FC" w14:textId="77777777" w:rsidR="00D707F4" w:rsidRPr="00166E97" w:rsidRDefault="00D707F4" w:rsidP="00166E97">
            <w:pPr>
              <w:pStyle w:val="Tabletext"/>
            </w:pPr>
            <w:r w:rsidRPr="00166E97">
              <w:t>167 (heading)</w:t>
            </w:r>
          </w:p>
        </w:tc>
        <w:tc>
          <w:tcPr>
            <w:tcW w:w="3119" w:type="dxa"/>
            <w:tcBorders>
              <w:top w:val="single" w:sz="12" w:space="0" w:color="auto"/>
              <w:bottom w:val="single" w:sz="2" w:space="0" w:color="auto"/>
            </w:tcBorders>
            <w:shd w:val="clear" w:color="auto" w:fill="auto"/>
          </w:tcPr>
          <w:p w14:paraId="5DED622C" w14:textId="77777777" w:rsidR="00D707F4" w:rsidRPr="00166E97" w:rsidRDefault="00D707F4" w:rsidP="00166E97">
            <w:pPr>
              <w:pStyle w:val="Tabletext"/>
            </w:pPr>
            <w:r w:rsidRPr="00166E97">
              <w:t>Administrative Appeals Tribunal</w:t>
            </w:r>
          </w:p>
        </w:tc>
        <w:tc>
          <w:tcPr>
            <w:tcW w:w="2835" w:type="dxa"/>
            <w:tcBorders>
              <w:top w:val="single" w:sz="12" w:space="0" w:color="auto"/>
              <w:bottom w:val="single" w:sz="2" w:space="0" w:color="auto"/>
            </w:tcBorders>
            <w:shd w:val="clear" w:color="auto" w:fill="auto"/>
          </w:tcPr>
          <w:p w14:paraId="76DC151D" w14:textId="77777777" w:rsidR="00D707F4" w:rsidRPr="00166E97" w:rsidRDefault="00D707F4" w:rsidP="00166E97">
            <w:pPr>
              <w:pStyle w:val="Tabletext"/>
            </w:pPr>
            <w:r w:rsidRPr="00166E97">
              <w:t>Administrative Review Tribunal</w:t>
            </w:r>
          </w:p>
        </w:tc>
      </w:tr>
      <w:tr w:rsidR="00D707F4" w:rsidRPr="00166E97" w14:paraId="22962DEA" w14:textId="77777777" w:rsidTr="002031DD">
        <w:tc>
          <w:tcPr>
            <w:tcW w:w="1129" w:type="dxa"/>
            <w:tcBorders>
              <w:top w:val="single" w:sz="2" w:space="0" w:color="auto"/>
              <w:bottom w:val="single" w:sz="12" w:space="0" w:color="auto"/>
            </w:tcBorders>
            <w:shd w:val="clear" w:color="auto" w:fill="auto"/>
          </w:tcPr>
          <w:p w14:paraId="78DCE721" w14:textId="77777777" w:rsidR="00D707F4" w:rsidRPr="00166E97" w:rsidRDefault="00D707F4" w:rsidP="00166E97">
            <w:pPr>
              <w:pStyle w:val="Tabletext"/>
            </w:pPr>
            <w:r w:rsidRPr="00166E97">
              <w:t>167(1)</w:t>
            </w:r>
          </w:p>
        </w:tc>
        <w:tc>
          <w:tcPr>
            <w:tcW w:w="3119" w:type="dxa"/>
            <w:tcBorders>
              <w:top w:val="single" w:sz="2" w:space="0" w:color="auto"/>
              <w:bottom w:val="single" w:sz="12" w:space="0" w:color="auto"/>
            </w:tcBorders>
            <w:shd w:val="clear" w:color="auto" w:fill="auto"/>
          </w:tcPr>
          <w:p w14:paraId="4D9BE7AE" w14:textId="77777777" w:rsidR="00D707F4" w:rsidRPr="00166E97" w:rsidRDefault="00D707F4" w:rsidP="00166E97">
            <w:pPr>
              <w:pStyle w:val="Tabletext"/>
            </w:pPr>
            <w:r w:rsidRPr="00166E97">
              <w:t>Administrative Appeals Tribunal</w:t>
            </w:r>
          </w:p>
        </w:tc>
        <w:tc>
          <w:tcPr>
            <w:tcW w:w="2835" w:type="dxa"/>
            <w:tcBorders>
              <w:top w:val="single" w:sz="2" w:space="0" w:color="auto"/>
              <w:bottom w:val="single" w:sz="12" w:space="0" w:color="auto"/>
            </w:tcBorders>
            <w:shd w:val="clear" w:color="auto" w:fill="auto"/>
          </w:tcPr>
          <w:p w14:paraId="7113E070" w14:textId="77777777" w:rsidR="00D707F4" w:rsidRPr="00166E97" w:rsidRDefault="00D707F4" w:rsidP="00166E97">
            <w:pPr>
              <w:pStyle w:val="Tabletext"/>
            </w:pPr>
            <w:r w:rsidRPr="00166E97">
              <w:t>Administrative Review Tribunal</w:t>
            </w:r>
          </w:p>
        </w:tc>
      </w:tr>
    </w:tbl>
    <w:p w14:paraId="766C1BFB" w14:textId="77777777" w:rsidR="00D707F4" w:rsidRPr="00166E97" w:rsidRDefault="00D707F4" w:rsidP="00166E97">
      <w:pPr>
        <w:pStyle w:val="ActHead9"/>
      </w:pPr>
      <w:bookmarkStart w:id="163" w:name="_Toc168394334"/>
      <w:r w:rsidRPr="00166E97">
        <w:t>Mutual Recognition Act 1992</w:t>
      </w:r>
      <w:bookmarkEnd w:id="163"/>
    </w:p>
    <w:p w14:paraId="2C7A724F" w14:textId="77777777" w:rsidR="00D707F4" w:rsidRPr="00166E97" w:rsidRDefault="00D707F4" w:rsidP="00166E97">
      <w:pPr>
        <w:pStyle w:val="ItemHead"/>
      </w:pPr>
      <w:r w:rsidRPr="00166E97">
        <w:t>32  Amendments of listed provisions</w:t>
      </w:r>
    </w:p>
    <w:p w14:paraId="707FF991" w14:textId="77777777" w:rsidR="00D707F4" w:rsidRPr="00166E97" w:rsidRDefault="00D707F4" w:rsidP="00166E97">
      <w:pPr>
        <w:pStyle w:val="Item"/>
      </w:pPr>
      <w:r w:rsidRPr="00166E97">
        <w:t>The provisions listed in the following table are amended as set out in the table.</w:t>
      </w:r>
    </w:p>
    <w:p w14:paraId="78962AB4"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4A0376E5" w14:textId="77777777" w:rsidTr="002031DD">
        <w:trPr>
          <w:tblHeader/>
        </w:trPr>
        <w:tc>
          <w:tcPr>
            <w:tcW w:w="7083" w:type="dxa"/>
            <w:gridSpan w:val="3"/>
            <w:tcBorders>
              <w:top w:val="single" w:sz="12" w:space="0" w:color="auto"/>
              <w:bottom w:val="single" w:sz="6" w:space="0" w:color="auto"/>
            </w:tcBorders>
            <w:shd w:val="clear" w:color="auto" w:fill="auto"/>
          </w:tcPr>
          <w:p w14:paraId="33F1457C" w14:textId="77777777" w:rsidR="00D707F4" w:rsidRPr="00166E97" w:rsidRDefault="00D707F4" w:rsidP="00166E97">
            <w:pPr>
              <w:pStyle w:val="TableHeading"/>
            </w:pPr>
            <w:r w:rsidRPr="00166E97">
              <w:t>Amendments</w:t>
            </w:r>
          </w:p>
        </w:tc>
      </w:tr>
      <w:tr w:rsidR="00D707F4" w:rsidRPr="00166E97" w14:paraId="101F2EC0" w14:textId="77777777" w:rsidTr="002031DD">
        <w:trPr>
          <w:tblHeader/>
        </w:trPr>
        <w:tc>
          <w:tcPr>
            <w:tcW w:w="1129" w:type="dxa"/>
            <w:tcBorders>
              <w:top w:val="single" w:sz="6" w:space="0" w:color="auto"/>
              <w:bottom w:val="single" w:sz="12" w:space="0" w:color="auto"/>
            </w:tcBorders>
            <w:shd w:val="clear" w:color="auto" w:fill="auto"/>
          </w:tcPr>
          <w:p w14:paraId="01F508A9"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3059EA3A" w14:textId="77777777" w:rsidR="00D707F4" w:rsidRPr="00166E97" w:rsidRDefault="00D707F4" w:rsidP="00166E97">
            <w:pPr>
              <w:pStyle w:val="TableHeading"/>
            </w:pPr>
            <w:r w:rsidRPr="00166E97">
              <w:t>Omit</w:t>
            </w:r>
          </w:p>
        </w:tc>
        <w:tc>
          <w:tcPr>
            <w:tcW w:w="2835" w:type="dxa"/>
            <w:tcBorders>
              <w:top w:val="single" w:sz="6" w:space="0" w:color="auto"/>
              <w:bottom w:val="single" w:sz="12" w:space="0" w:color="auto"/>
            </w:tcBorders>
            <w:shd w:val="clear" w:color="auto" w:fill="auto"/>
          </w:tcPr>
          <w:p w14:paraId="047B7AB5" w14:textId="77777777" w:rsidR="00D707F4" w:rsidRPr="00166E97" w:rsidRDefault="00D707F4" w:rsidP="00166E97">
            <w:pPr>
              <w:pStyle w:val="TableHeading"/>
            </w:pPr>
            <w:r w:rsidRPr="00166E97">
              <w:t>Substitute</w:t>
            </w:r>
          </w:p>
        </w:tc>
      </w:tr>
      <w:tr w:rsidR="00D707F4" w:rsidRPr="00166E97" w14:paraId="686748BA" w14:textId="77777777" w:rsidTr="002031DD">
        <w:tc>
          <w:tcPr>
            <w:tcW w:w="1129" w:type="dxa"/>
            <w:tcBorders>
              <w:top w:val="single" w:sz="12" w:space="0" w:color="auto"/>
            </w:tcBorders>
            <w:shd w:val="clear" w:color="auto" w:fill="auto"/>
          </w:tcPr>
          <w:p w14:paraId="175129AF" w14:textId="77777777" w:rsidR="00D707F4" w:rsidRPr="00166E97" w:rsidRDefault="00D707F4" w:rsidP="00166E97">
            <w:pPr>
              <w:pStyle w:val="Tabletext"/>
            </w:pPr>
            <w:r w:rsidRPr="00166E97">
              <w:t>4(1) (definition of Tribunal)</w:t>
            </w:r>
          </w:p>
        </w:tc>
        <w:tc>
          <w:tcPr>
            <w:tcW w:w="3119" w:type="dxa"/>
            <w:tcBorders>
              <w:top w:val="single" w:sz="12" w:space="0" w:color="auto"/>
            </w:tcBorders>
            <w:shd w:val="clear" w:color="auto" w:fill="auto"/>
          </w:tcPr>
          <w:p w14:paraId="1FB8DF51" w14:textId="77777777" w:rsidR="00D707F4" w:rsidRPr="00166E97" w:rsidRDefault="00D707F4" w:rsidP="00166E97">
            <w:pPr>
              <w:pStyle w:val="Tabletext"/>
            </w:pPr>
            <w:r w:rsidRPr="00166E97">
              <w:t>Administrative Appeals Tribunal</w:t>
            </w:r>
          </w:p>
        </w:tc>
        <w:tc>
          <w:tcPr>
            <w:tcW w:w="2835" w:type="dxa"/>
            <w:tcBorders>
              <w:top w:val="single" w:sz="12" w:space="0" w:color="auto"/>
            </w:tcBorders>
            <w:shd w:val="clear" w:color="auto" w:fill="auto"/>
          </w:tcPr>
          <w:p w14:paraId="125BD782" w14:textId="77777777" w:rsidR="00D707F4" w:rsidRPr="00166E97" w:rsidRDefault="00D707F4" w:rsidP="00166E97">
            <w:pPr>
              <w:pStyle w:val="Tabletext"/>
            </w:pPr>
            <w:r w:rsidRPr="00166E97">
              <w:t>Administrative Review Tribunal</w:t>
            </w:r>
          </w:p>
        </w:tc>
      </w:tr>
      <w:tr w:rsidR="00D707F4" w:rsidRPr="00166E97" w14:paraId="05A3F6EF" w14:textId="77777777" w:rsidTr="002031DD">
        <w:tc>
          <w:tcPr>
            <w:tcW w:w="1129" w:type="dxa"/>
            <w:shd w:val="clear" w:color="auto" w:fill="auto"/>
          </w:tcPr>
          <w:p w14:paraId="5D5DF1BE" w14:textId="77777777" w:rsidR="00D707F4" w:rsidRPr="00166E97" w:rsidRDefault="00D707F4" w:rsidP="00166E97">
            <w:pPr>
              <w:pStyle w:val="Tabletext"/>
            </w:pPr>
            <w:r w:rsidRPr="00166E97">
              <w:t>31(3)</w:t>
            </w:r>
          </w:p>
        </w:tc>
        <w:tc>
          <w:tcPr>
            <w:tcW w:w="3119" w:type="dxa"/>
            <w:shd w:val="clear" w:color="auto" w:fill="auto"/>
          </w:tcPr>
          <w:p w14:paraId="780FEE9F" w14:textId="77777777" w:rsidR="00D707F4" w:rsidRPr="00166E97" w:rsidRDefault="00D707F4" w:rsidP="00166E97">
            <w:pPr>
              <w:pStyle w:val="Tabletext"/>
            </w:pPr>
            <w:r w:rsidRPr="00166E97">
              <w:t>Registrar</w:t>
            </w:r>
          </w:p>
        </w:tc>
        <w:tc>
          <w:tcPr>
            <w:tcW w:w="2835" w:type="dxa"/>
            <w:shd w:val="clear" w:color="auto" w:fill="auto"/>
          </w:tcPr>
          <w:p w14:paraId="1642397C" w14:textId="77777777" w:rsidR="00D707F4" w:rsidRPr="00166E97" w:rsidRDefault="00D707F4" w:rsidP="00166E97">
            <w:pPr>
              <w:pStyle w:val="Tabletext"/>
            </w:pPr>
            <w:r w:rsidRPr="00166E97">
              <w:t>Chief Executive Officer and Principal Registrar</w:t>
            </w:r>
          </w:p>
        </w:tc>
      </w:tr>
      <w:tr w:rsidR="00D707F4" w:rsidRPr="00166E97" w14:paraId="72B00A7E" w14:textId="77777777" w:rsidTr="002031DD">
        <w:tc>
          <w:tcPr>
            <w:tcW w:w="1129" w:type="dxa"/>
            <w:shd w:val="clear" w:color="auto" w:fill="auto"/>
          </w:tcPr>
          <w:p w14:paraId="7E44DABB" w14:textId="77777777" w:rsidR="00D707F4" w:rsidRPr="00166E97" w:rsidRDefault="00D707F4" w:rsidP="00166E97">
            <w:pPr>
              <w:pStyle w:val="Tabletext"/>
            </w:pPr>
            <w:r w:rsidRPr="00166E97">
              <w:t>34(1)</w:t>
            </w:r>
          </w:p>
        </w:tc>
        <w:tc>
          <w:tcPr>
            <w:tcW w:w="3119" w:type="dxa"/>
            <w:shd w:val="clear" w:color="auto" w:fill="auto"/>
          </w:tcPr>
          <w:p w14:paraId="328822B5" w14:textId="77777777" w:rsidR="00D707F4" w:rsidRPr="00166E97" w:rsidRDefault="00D707F4" w:rsidP="00166E97">
            <w:pPr>
              <w:pStyle w:val="Tabletext"/>
            </w:pPr>
            <w:r w:rsidRPr="00166E97">
              <w:t>Administrative Appeals Tribunal Act 1975</w:t>
            </w:r>
          </w:p>
        </w:tc>
        <w:tc>
          <w:tcPr>
            <w:tcW w:w="2835" w:type="dxa"/>
            <w:shd w:val="clear" w:color="auto" w:fill="auto"/>
          </w:tcPr>
          <w:p w14:paraId="2BA84D73" w14:textId="77777777" w:rsidR="00D707F4" w:rsidRPr="00166E97" w:rsidRDefault="00D707F4" w:rsidP="00166E97">
            <w:pPr>
              <w:pStyle w:val="Tabletext"/>
            </w:pPr>
            <w:r w:rsidRPr="00166E97">
              <w:t>Administrative Review Tribunal Act 2024</w:t>
            </w:r>
          </w:p>
        </w:tc>
      </w:tr>
      <w:tr w:rsidR="00D707F4" w:rsidRPr="00166E97" w14:paraId="0C69F44A" w14:textId="77777777" w:rsidTr="002031DD">
        <w:tc>
          <w:tcPr>
            <w:tcW w:w="1129" w:type="dxa"/>
            <w:tcBorders>
              <w:top w:val="single" w:sz="2" w:space="0" w:color="auto"/>
              <w:bottom w:val="single" w:sz="12" w:space="0" w:color="auto"/>
            </w:tcBorders>
            <w:shd w:val="clear" w:color="auto" w:fill="auto"/>
          </w:tcPr>
          <w:p w14:paraId="668F7C2E" w14:textId="77777777" w:rsidR="00D707F4" w:rsidRPr="00166E97" w:rsidRDefault="00D707F4" w:rsidP="00166E97">
            <w:pPr>
              <w:pStyle w:val="Tabletext"/>
            </w:pPr>
            <w:r w:rsidRPr="00166E97">
              <w:t>34(2) (definition of decision)</w:t>
            </w:r>
          </w:p>
        </w:tc>
        <w:tc>
          <w:tcPr>
            <w:tcW w:w="3119" w:type="dxa"/>
            <w:tcBorders>
              <w:top w:val="single" w:sz="2" w:space="0" w:color="auto"/>
              <w:bottom w:val="single" w:sz="12" w:space="0" w:color="auto"/>
            </w:tcBorders>
            <w:shd w:val="clear" w:color="auto" w:fill="auto"/>
          </w:tcPr>
          <w:p w14:paraId="299BED05" w14:textId="77777777" w:rsidR="00D707F4" w:rsidRPr="00166E97" w:rsidRDefault="00D707F4" w:rsidP="00166E97">
            <w:pPr>
              <w:pStyle w:val="Tabletext"/>
            </w:pPr>
            <w:r w:rsidRPr="00166E97">
              <w:t>Administrative Appeals Tribunal Act 1975</w:t>
            </w:r>
          </w:p>
        </w:tc>
        <w:tc>
          <w:tcPr>
            <w:tcW w:w="2835" w:type="dxa"/>
            <w:tcBorders>
              <w:top w:val="single" w:sz="2" w:space="0" w:color="auto"/>
              <w:bottom w:val="single" w:sz="12" w:space="0" w:color="auto"/>
            </w:tcBorders>
            <w:shd w:val="clear" w:color="auto" w:fill="auto"/>
          </w:tcPr>
          <w:p w14:paraId="5DE09967" w14:textId="77777777" w:rsidR="00D707F4" w:rsidRPr="00166E97" w:rsidRDefault="00D707F4" w:rsidP="00166E97">
            <w:pPr>
              <w:pStyle w:val="Tabletext"/>
            </w:pPr>
            <w:r w:rsidRPr="00166E97">
              <w:t>Administrative Review Tribunal Act 2024</w:t>
            </w:r>
          </w:p>
        </w:tc>
      </w:tr>
    </w:tbl>
    <w:p w14:paraId="57CD75A0" w14:textId="77777777" w:rsidR="00D707F4" w:rsidRPr="00166E97" w:rsidRDefault="00D707F4" w:rsidP="00166E97">
      <w:pPr>
        <w:pStyle w:val="ActHead9"/>
      </w:pPr>
      <w:bookmarkStart w:id="164" w:name="_Toc168394335"/>
      <w:r w:rsidRPr="00166E97">
        <w:t>National Vocational Education and Training Regulator Act 2011</w:t>
      </w:r>
      <w:bookmarkEnd w:id="164"/>
    </w:p>
    <w:p w14:paraId="0026648E" w14:textId="77777777" w:rsidR="00D707F4" w:rsidRPr="00166E97" w:rsidRDefault="00D707F4" w:rsidP="00166E97">
      <w:pPr>
        <w:pStyle w:val="ItemHead"/>
      </w:pPr>
      <w:r w:rsidRPr="00166E97">
        <w:t>33  Amendments of listed provisions</w:t>
      </w:r>
    </w:p>
    <w:p w14:paraId="5BEC3E80" w14:textId="77777777" w:rsidR="00D707F4" w:rsidRPr="00166E97" w:rsidRDefault="00D707F4" w:rsidP="00166E97">
      <w:pPr>
        <w:pStyle w:val="Item"/>
      </w:pPr>
      <w:r w:rsidRPr="00166E97">
        <w:t>The provisions listed in the following table are amended as set out in the table.</w:t>
      </w:r>
    </w:p>
    <w:p w14:paraId="1126A712"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5305F145" w14:textId="77777777" w:rsidTr="002031DD">
        <w:trPr>
          <w:tblHeader/>
        </w:trPr>
        <w:tc>
          <w:tcPr>
            <w:tcW w:w="7083" w:type="dxa"/>
            <w:gridSpan w:val="3"/>
            <w:tcBorders>
              <w:top w:val="single" w:sz="12" w:space="0" w:color="auto"/>
              <w:bottom w:val="single" w:sz="6" w:space="0" w:color="auto"/>
            </w:tcBorders>
            <w:shd w:val="clear" w:color="auto" w:fill="auto"/>
          </w:tcPr>
          <w:p w14:paraId="12E414FD" w14:textId="77777777" w:rsidR="00D707F4" w:rsidRPr="00166E97" w:rsidRDefault="00D707F4" w:rsidP="00166E97">
            <w:pPr>
              <w:pStyle w:val="TableHeading"/>
            </w:pPr>
            <w:r w:rsidRPr="00166E97">
              <w:t>Amendments</w:t>
            </w:r>
          </w:p>
        </w:tc>
      </w:tr>
      <w:tr w:rsidR="00D707F4" w:rsidRPr="00166E97" w14:paraId="68E27FBF" w14:textId="77777777" w:rsidTr="002031DD">
        <w:trPr>
          <w:tblHeader/>
        </w:trPr>
        <w:tc>
          <w:tcPr>
            <w:tcW w:w="1129" w:type="dxa"/>
            <w:tcBorders>
              <w:top w:val="single" w:sz="6" w:space="0" w:color="auto"/>
              <w:bottom w:val="single" w:sz="12" w:space="0" w:color="auto"/>
            </w:tcBorders>
            <w:shd w:val="clear" w:color="auto" w:fill="auto"/>
          </w:tcPr>
          <w:p w14:paraId="2605C939"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47054B6D" w14:textId="77777777" w:rsidR="00D707F4" w:rsidRPr="00166E97" w:rsidRDefault="00D707F4" w:rsidP="00166E97">
            <w:pPr>
              <w:pStyle w:val="TableHeading"/>
            </w:pPr>
            <w:r w:rsidRPr="00166E97">
              <w:t>Omit</w:t>
            </w:r>
          </w:p>
        </w:tc>
        <w:tc>
          <w:tcPr>
            <w:tcW w:w="2835" w:type="dxa"/>
            <w:tcBorders>
              <w:top w:val="single" w:sz="6" w:space="0" w:color="auto"/>
              <w:bottom w:val="single" w:sz="12" w:space="0" w:color="auto"/>
            </w:tcBorders>
            <w:shd w:val="clear" w:color="auto" w:fill="auto"/>
          </w:tcPr>
          <w:p w14:paraId="312B6585" w14:textId="77777777" w:rsidR="00D707F4" w:rsidRPr="00166E97" w:rsidRDefault="00D707F4" w:rsidP="00166E97">
            <w:pPr>
              <w:pStyle w:val="TableHeading"/>
            </w:pPr>
            <w:r w:rsidRPr="00166E97">
              <w:t>Substitute</w:t>
            </w:r>
          </w:p>
        </w:tc>
      </w:tr>
      <w:tr w:rsidR="00D707F4" w:rsidRPr="00166E97" w14:paraId="204258D4" w14:textId="77777777" w:rsidTr="002031DD">
        <w:tc>
          <w:tcPr>
            <w:tcW w:w="1129" w:type="dxa"/>
            <w:tcBorders>
              <w:top w:val="single" w:sz="12" w:space="0" w:color="auto"/>
            </w:tcBorders>
            <w:shd w:val="clear" w:color="auto" w:fill="auto"/>
          </w:tcPr>
          <w:p w14:paraId="544BB9D2" w14:textId="77777777" w:rsidR="00D707F4" w:rsidRPr="00166E97" w:rsidRDefault="00D707F4" w:rsidP="00166E97">
            <w:pPr>
              <w:pStyle w:val="Tabletext"/>
            </w:pPr>
            <w:r w:rsidRPr="00166E97">
              <w:t>59(2)(aa)</w:t>
            </w:r>
          </w:p>
        </w:tc>
        <w:tc>
          <w:tcPr>
            <w:tcW w:w="3119" w:type="dxa"/>
            <w:tcBorders>
              <w:top w:val="single" w:sz="12" w:space="0" w:color="auto"/>
            </w:tcBorders>
            <w:shd w:val="clear" w:color="auto" w:fill="auto"/>
          </w:tcPr>
          <w:p w14:paraId="78249BA8" w14:textId="77777777" w:rsidR="00D707F4" w:rsidRPr="00166E97" w:rsidRDefault="00D707F4" w:rsidP="00166E97">
            <w:pPr>
              <w:pStyle w:val="Tabletext"/>
            </w:pPr>
            <w:r w:rsidRPr="00166E97">
              <w:t>Administrative Appeals Tribunal</w:t>
            </w:r>
          </w:p>
        </w:tc>
        <w:tc>
          <w:tcPr>
            <w:tcW w:w="2835" w:type="dxa"/>
            <w:tcBorders>
              <w:top w:val="single" w:sz="12" w:space="0" w:color="auto"/>
            </w:tcBorders>
            <w:shd w:val="clear" w:color="auto" w:fill="auto"/>
          </w:tcPr>
          <w:p w14:paraId="2F746B3A" w14:textId="77777777" w:rsidR="00D707F4" w:rsidRPr="00166E97" w:rsidRDefault="00D707F4" w:rsidP="00166E97">
            <w:pPr>
              <w:pStyle w:val="Tabletext"/>
            </w:pPr>
            <w:r w:rsidRPr="00166E97">
              <w:t>Administrative Review Tribunal</w:t>
            </w:r>
          </w:p>
        </w:tc>
      </w:tr>
      <w:tr w:rsidR="00D707F4" w:rsidRPr="00166E97" w14:paraId="5189B4CA" w14:textId="77777777" w:rsidTr="002031DD">
        <w:tc>
          <w:tcPr>
            <w:tcW w:w="1129" w:type="dxa"/>
            <w:shd w:val="clear" w:color="auto" w:fill="auto"/>
          </w:tcPr>
          <w:p w14:paraId="2C567ECE" w14:textId="77777777" w:rsidR="00D707F4" w:rsidRPr="00166E97" w:rsidRDefault="00D707F4" w:rsidP="00166E97">
            <w:pPr>
              <w:pStyle w:val="Tabletext"/>
            </w:pPr>
            <w:r w:rsidRPr="00166E97">
              <w:t>197(1)</w:t>
            </w:r>
          </w:p>
        </w:tc>
        <w:tc>
          <w:tcPr>
            <w:tcW w:w="3119" w:type="dxa"/>
            <w:shd w:val="clear" w:color="auto" w:fill="auto"/>
          </w:tcPr>
          <w:p w14:paraId="0D4B6ABF" w14:textId="77777777" w:rsidR="00D707F4" w:rsidRPr="00166E97" w:rsidRDefault="00D707F4" w:rsidP="00166E97">
            <w:pPr>
              <w:pStyle w:val="Tabletext"/>
            </w:pPr>
            <w:r w:rsidRPr="00166E97">
              <w:t>Administrative Appeals Tribunal</w:t>
            </w:r>
          </w:p>
        </w:tc>
        <w:tc>
          <w:tcPr>
            <w:tcW w:w="2835" w:type="dxa"/>
            <w:shd w:val="clear" w:color="auto" w:fill="auto"/>
          </w:tcPr>
          <w:p w14:paraId="214AE6EC" w14:textId="77777777" w:rsidR="00D707F4" w:rsidRPr="00166E97" w:rsidRDefault="00D707F4" w:rsidP="00166E97">
            <w:pPr>
              <w:pStyle w:val="Tabletext"/>
            </w:pPr>
            <w:r w:rsidRPr="00166E97">
              <w:t>Administrative Review Tribunal</w:t>
            </w:r>
          </w:p>
        </w:tc>
      </w:tr>
      <w:tr w:rsidR="00D707F4" w:rsidRPr="00166E97" w14:paraId="17704E0F" w14:textId="77777777" w:rsidTr="002031DD">
        <w:tc>
          <w:tcPr>
            <w:tcW w:w="1129" w:type="dxa"/>
            <w:shd w:val="clear" w:color="auto" w:fill="auto"/>
          </w:tcPr>
          <w:p w14:paraId="2AE9870B" w14:textId="77777777" w:rsidR="00D707F4" w:rsidRPr="00166E97" w:rsidRDefault="00D707F4" w:rsidP="00166E97">
            <w:pPr>
              <w:pStyle w:val="Tabletext"/>
            </w:pPr>
            <w:r w:rsidRPr="00166E97">
              <w:t>197(2)(a)</w:t>
            </w:r>
          </w:p>
        </w:tc>
        <w:tc>
          <w:tcPr>
            <w:tcW w:w="3119" w:type="dxa"/>
            <w:shd w:val="clear" w:color="auto" w:fill="auto"/>
          </w:tcPr>
          <w:p w14:paraId="5BEE8CC8" w14:textId="77777777" w:rsidR="00D707F4" w:rsidRPr="00166E97" w:rsidRDefault="00D707F4" w:rsidP="00166E97">
            <w:pPr>
              <w:pStyle w:val="Tabletext"/>
            </w:pPr>
            <w:r w:rsidRPr="00166E97">
              <w:t>Administrative Appeals Tribunal</w:t>
            </w:r>
          </w:p>
        </w:tc>
        <w:tc>
          <w:tcPr>
            <w:tcW w:w="2835" w:type="dxa"/>
            <w:shd w:val="clear" w:color="auto" w:fill="auto"/>
          </w:tcPr>
          <w:p w14:paraId="699BC20D" w14:textId="77777777" w:rsidR="00D707F4" w:rsidRPr="00166E97" w:rsidRDefault="00D707F4" w:rsidP="00166E97">
            <w:pPr>
              <w:pStyle w:val="Tabletext"/>
            </w:pPr>
            <w:r w:rsidRPr="00166E97">
              <w:t>Administrative Review Tribunal</w:t>
            </w:r>
          </w:p>
        </w:tc>
      </w:tr>
      <w:tr w:rsidR="00D707F4" w:rsidRPr="00166E97" w14:paraId="2035FB2A" w14:textId="77777777" w:rsidTr="002031DD">
        <w:tc>
          <w:tcPr>
            <w:tcW w:w="1129" w:type="dxa"/>
            <w:shd w:val="clear" w:color="auto" w:fill="auto"/>
          </w:tcPr>
          <w:p w14:paraId="4A6F470D" w14:textId="77777777" w:rsidR="00D707F4" w:rsidRPr="00166E97" w:rsidRDefault="00D707F4" w:rsidP="00166E97">
            <w:pPr>
              <w:pStyle w:val="Tabletext"/>
            </w:pPr>
            <w:r w:rsidRPr="00166E97">
              <w:t>201(4)</w:t>
            </w:r>
          </w:p>
        </w:tc>
        <w:tc>
          <w:tcPr>
            <w:tcW w:w="3119" w:type="dxa"/>
            <w:shd w:val="clear" w:color="auto" w:fill="auto"/>
          </w:tcPr>
          <w:p w14:paraId="2A05A101" w14:textId="77777777" w:rsidR="00D707F4" w:rsidRPr="00166E97" w:rsidRDefault="00D707F4" w:rsidP="00166E97">
            <w:pPr>
              <w:pStyle w:val="Tabletext"/>
            </w:pPr>
            <w:r w:rsidRPr="00166E97">
              <w:t>Administrative Appeals Tribunal</w:t>
            </w:r>
          </w:p>
        </w:tc>
        <w:tc>
          <w:tcPr>
            <w:tcW w:w="2835" w:type="dxa"/>
            <w:shd w:val="clear" w:color="auto" w:fill="auto"/>
          </w:tcPr>
          <w:p w14:paraId="34FE70B1" w14:textId="77777777" w:rsidR="00D707F4" w:rsidRPr="00166E97" w:rsidRDefault="00D707F4" w:rsidP="00166E97">
            <w:pPr>
              <w:pStyle w:val="Tabletext"/>
            </w:pPr>
            <w:r w:rsidRPr="00166E97">
              <w:t>Administrative Review Tribunal</w:t>
            </w:r>
          </w:p>
        </w:tc>
      </w:tr>
      <w:tr w:rsidR="00D707F4" w:rsidRPr="00166E97" w14:paraId="638A68C5" w14:textId="77777777" w:rsidTr="002031DD">
        <w:tc>
          <w:tcPr>
            <w:tcW w:w="1129" w:type="dxa"/>
            <w:shd w:val="clear" w:color="auto" w:fill="auto"/>
          </w:tcPr>
          <w:p w14:paraId="51F12AF6" w14:textId="77777777" w:rsidR="00D707F4" w:rsidRPr="00166E97" w:rsidRDefault="00D707F4" w:rsidP="00166E97">
            <w:pPr>
              <w:pStyle w:val="Tabletext"/>
            </w:pPr>
            <w:r w:rsidRPr="00166E97">
              <w:t>203 (heading)</w:t>
            </w:r>
          </w:p>
        </w:tc>
        <w:tc>
          <w:tcPr>
            <w:tcW w:w="3119" w:type="dxa"/>
            <w:shd w:val="clear" w:color="auto" w:fill="auto"/>
          </w:tcPr>
          <w:p w14:paraId="2C09FBC1" w14:textId="77777777" w:rsidR="00D707F4" w:rsidRPr="00166E97" w:rsidRDefault="00D707F4" w:rsidP="00166E97">
            <w:pPr>
              <w:pStyle w:val="Tabletext"/>
            </w:pPr>
            <w:r w:rsidRPr="00166E97">
              <w:t>Administrative Appeals Tribunal</w:t>
            </w:r>
          </w:p>
        </w:tc>
        <w:tc>
          <w:tcPr>
            <w:tcW w:w="2835" w:type="dxa"/>
            <w:shd w:val="clear" w:color="auto" w:fill="auto"/>
          </w:tcPr>
          <w:p w14:paraId="160BF388" w14:textId="77777777" w:rsidR="00D707F4" w:rsidRPr="00166E97" w:rsidRDefault="00D707F4" w:rsidP="00166E97">
            <w:pPr>
              <w:pStyle w:val="Tabletext"/>
            </w:pPr>
            <w:r w:rsidRPr="00166E97">
              <w:t>Administrative Review Tribunal</w:t>
            </w:r>
          </w:p>
        </w:tc>
      </w:tr>
      <w:tr w:rsidR="00D707F4" w:rsidRPr="00166E97" w14:paraId="2091F3AD" w14:textId="77777777" w:rsidTr="002031DD">
        <w:tc>
          <w:tcPr>
            <w:tcW w:w="1129" w:type="dxa"/>
            <w:shd w:val="clear" w:color="auto" w:fill="auto"/>
          </w:tcPr>
          <w:p w14:paraId="4FE22887" w14:textId="77777777" w:rsidR="00D707F4" w:rsidRPr="00166E97" w:rsidRDefault="00D707F4" w:rsidP="00166E97">
            <w:pPr>
              <w:pStyle w:val="Tabletext"/>
            </w:pPr>
            <w:r w:rsidRPr="00166E97">
              <w:t>203(1)</w:t>
            </w:r>
          </w:p>
        </w:tc>
        <w:tc>
          <w:tcPr>
            <w:tcW w:w="3119" w:type="dxa"/>
            <w:shd w:val="clear" w:color="auto" w:fill="auto"/>
          </w:tcPr>
          <w:p w14:paraId="3239B084" w14:textId="77777777" w:rsidR="00D707F4" w:rsidRPr="00166E97" w:rsidRDefault="00D707F4" w:rsidP="00166E97">
            <w:pPr>
              <w:pStyle w:val="Tabletext"/>
            </w:pPr>
            <w:r w:rsidRPr="00166E97">
              <w:t>Administrative Appeals Tribunal</w:t>
            </w:r>
          </w:p>
        </w:tc>
        <w:tc>
          <w:tcPr>
            <w:tcW w:w="2835" w:type="dxa"/>
            <w:shd w:val="clear" w:color="auto" w:fill="auto"/>
          </w:tcPr>
          <w:p w14:paraId="6A3579E3" w14:textId="77777777" w:rsidR="00D707F4" w:rsidRPr="00166E97" w:rsidRDefault="00D707F4" w:rsidP="00166E97">
            <w:pPr>
              <w:pStyle w:val="Tabletext"/>
            </w:pPr>
            <w:r w:rsidRPr="00166E97">
              <w:t>Administrative Review Tribunal</w:t>
            </w:r>
          </w:p>
        </w:tc>
      </w:tr>
      <w:tr w:rsidR="00D707F4" w:rsidRPr="00166E97" w14:paraId="7391A2C8" w14:textId="77777777" w:rsidTr="002031DD">
        <w:tc>
          <w:tcPr>
            <w:tcW w:w="1129" w:type="dxa"/>
            <w:tcBorders>
              <w:top w:val="single" w:sz="2" w:space="0" w:color="auto"/>
              <w:bottom w:val="single" w:sz="12" w:space="0" w:color="auto"/>
            </w:tcBorders>
            <w:shd w:val="clear" w:color="auto" w:fill="auto"/>
          </w:tcPr>
          <w:p w14:paraId="1A3DF124" w14:textId="77777777" w:rsidR="00D707F4" w:rsidRPr="00166E97" w:rsidRDefault="00D707F4" w:rsidP="00166E97">
            <w:pPr>
              <w:pStyle w:val="Tabletext"/>
            </w:pPr>
            <w:r w:rsidRPr="00166E97">
              <w:t>203(2)</w:t>
            </w:r>
          </w:p>
        </w:tc>
        <w:tc>
          <w:tcPr>
            <w:tcW w:w="3119" w:type="dxa"/>
            <w:tcBorders>
              <w:top w:val="single" w:sz="2" w:space="0" w:color="auto"/>
              <w:bottom w:val="single" w:sz="12" w:space="0" w:color="auto"/>
            </w:tcBorders>
            <w:shd w:val="clear" w:color="auto" w:fill="auto"/>
          </w:tcPr>
          <w:p w14:paraId="5558BBE2" w14:textId="77777777" w:rsidR="00D707F4" w:rsidRPr="00166E97" w:rsidRDefault="00D707F4" w:rsidP="00166E97">
            <w:pPr>
              <w:pStyle w:val="Tabletext"/>
            </w:pPr>
            <w:r w:rsidRPr="00166E97">
              <w:t>Administrative Appeals Tribunal</w:t>
            </w:r>
          </w:p>
        </w:tc>
        <w:tc>
          <w:tcPr>
            <w:tcW w:w="2835" w:type="dxa"/>
            <w:tcBorders>
              <w:top w:val="single" w:sz="2" w:space="0" w:color="auto"/>
              <w:bottom w:val="single" w:sz="12" w:space="0" w:color="auto"/>
            </w:tcBorders>
            <w:shd w:val="clear" w:color="auto" w:fill="auto"/>
          </w:tcPr>
          <w:p w14:paraId="482CA3B8" w14:textId="77777777" w:rsidR="00D707F4" w:rsidRPr="00166E97" w:rsidRDefault="00D707F4" w:rsidP="00166E97">
            <w:pPr>
              <w:pStyle w:val="Tabletext"/>
            </w:pPr>
            <w:r w:rsidRPr="00166E97">
              <w:t>Administrative Review Tribunal</w:t>
            </w:r>
          </w:p>
        </w:tc>
      </w:tr>
    </w:tbl>
    <w:p w14:paraId="351EC3CD" w14:textId="77777777" w:rsidR="00D707F4" w:rsidRPr="00166E97" w:rsidRDefault="00D707F4" w:rsidP="00166E97">
      <w:pPr>
        <w:pStyle w:val="ActHead9"/>
      </w:pPr>
      <w:bookmarkStart w:id="165" w:name="_Toc168394336"/>
      <w:r w:rsidRPr="00166E97">
        <w:t>Personal Property Securities Act 2009</w:t>
      </w:r>
      <w:bookmarkEnd w:id="165"/>
    </w:p>
    <w:p w14:paraId="784A4DBC" w14:textId="77777777" w:rsidR="00D707F4" w:rsidRPr="00166E97" w:rsidRDefault="00D707F4" w:rsidP="00166E97">
      <w:pPr>
        <w:pStyle w:val="ItemHead"/>
      </w:pPr>
      <w:r w:rsidRPr="00166E97">
        <w:t>34  Amendments of listed provisions</w:t>
      </w:r>
    </w:p>
    <w:p w14:paraId="55952353" w14:textId="77777777" w:rsidR="00D707F4" w:rsidRPr="00166E97" w:rsidRDefault="00D707F4" w:rsidP="00166E97">
      <w:pPr>
        <w:pStyle w:val="Item"/>
      </w:pPr>
      <w:r w:rsidRPr="00166E97">
        <w:t>The provisions listed in the following table are amended as set out in the table.</w:t>
      </w:r>
    </w:p>
    <w:p w14:paraId="55791512"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6CCAB500" w14:textId="77777777" w:rsidTr="002031DD">
        <w:trPr>
          <w:tblHeader/>
        </w:trPr>
        <w:tc>
          <w:tcPr>
            <w:tcW w:w="7083" w:type="dxa"/>
            <w:gridSpan w:val="3"/>
            <w:tcBorders>
              <w:top w:val="single" w:sz="12" w:space="0" w:color="auto"/>
              <w:bottom w:val="single" w:sz="6" w:space="0" w:color="auto"/>
            </w:tcBorders>
            <w:shd w:val="clear" w:color="auto" w:fill="auto"/>
          </w:tcPr>
          <w:p w14:paraId="212A3F4A" w14:textId="77777777" w:rsidR="00D707F4" w:rsidRPr="00166E97" w:rsidRDefault="00D707F4" w:rsidP="00166E97">
            <w:pPr>
              <w:pStyle w:val="TableHeading"/>
            </w:pPr>
            <w:r w:rsidRPr="00166E97">
              <w:t>Amendments</w:t>
            </w:r>
          </w:p>
        </w:tc>
      </w:tr>
      <w:tr w:rsidR="00D707F4" w:rsidRPr="00166E97" w14:paraId="1B21AA99" w14:textId="77777777" w:rsidTr="002031DD">
        <w:trPr>
          <w:tblHeader/>
        </w:trPr>
        <w:tc>
          <w:tcPr>
            <w:tcW w:w="1129" w:type="dxa"/>
            <w:tcBorders>
              <w:top w:val="single" w:sz="6" w:space="0" w:color="auto"/>
              <w:bottom w:val="single" w:sz="12" w:space="0" w:color="auto"/>
            </w:tcBorders>
            <w:shd w:val="clear" w:color="auto" w:fill="auto"/>
          </w:tcPr>
          <w:p w14:paraId="378EA6E7"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76A5C6F4" w14:textId="77777777" w:rsidR="00D707F4" w:rsidRPr="00166E97" w:rsidRDefault="00D707F4" w:rsidP="00166E97">
            <w:pPr>
              <w:pStyle w:val="TableHeading"/>
            </w:pPr>
            <w:r w:rsidRPr="00166E97">
              <w:t>Omit</w:t>
            </w:r>
          </w:p>
        </w:tc>
        <w:tc>
          <w:tcPr>
            <w:tcW w:w="2835" w:type="dxa"/>
            <w:tcBorders>
              <w:top w:val="single" w:sz="6" w:space="0" w:color="auto"/>
              <w:bottom w:val="single" w:sz="12" w:space="0" w:color="auto"/>
            </w:tcBorders>
            <w:shd w:val="clear" w:color="auto" w:fill="auto"/>
          </w:tcPr>
          <w:p w14:paraId="50CE7314" w14:textId="77777777" w:rsidR="00D707F4" w:rsidRPr="00166E97" w:rsidRDefault="00D707F4" w:rsidP="00166E97">
            <w:pPr>
              <w:pStyle w:val="TableHeading"/>
            </w:pPr>
            <w:r w:rsidRPr="00166E97">
              <w:t>Substitute</w:t>
            </w:r>
          </w:p>
        </w:tc>
      </w:tr>
      <w:tr w:rsidR="00D707F4" w:rsidRPr="00166E97" w14:paraId="070B8946" w14:textId="77777777" w:rsidTr="002031DD">
        <w:tc>
          <w:tcPr>
            <w:tcW w:w="1129" w:type="dxa"/>
            <w:tcBorders>
              <w:top w:val="single" w:sz="12" w:space="0" w:color="auto"/>
            </w:tcBorders>
            <w:shd w:val="clear" w:color="auto" w:fill="auto"/>
          </w:tcPr>
          <w:p w14:paraId="759A6B5F" w14:textId="77777777" w:rsidR="00D707F4" w:rsidRPr="00166E97" w:rsidRDefault="00D707F4" w:rsidP="00166E97">
            <w:pPr>
              <w:pStyle w:val="Tabletext"/>
            </w:pPr>
            <w:r w:rsidRPr="00166E97">
              <w:t>150</w:t>
            </w:r>
            <w:r w:rsidR="00B64BDA" w:rsidRPr="00166E97">
              <w:br/>
            </w:r>
            <w:r w:rsidRPr="00166E97">
              <w:t>(note 3)</w:t>
            </w:r>
          </w:p>
        </w:tc>
        <w:tc>
          <w:tcPr>
            <w:tcW w:w="3119" w:type="dxa"/>
            <w:tcBorders>
              <w:top w:val="single" w:sz="12" w:space="0" w:color="auto"/>
            </w:tcBorders>
            <w:shd w:val="clear" w:color="auto" w:fill="auto"/>
          </w:tcPr>
          <w:p w14:paraId="401619C4" w14:textId="77777777" w:rsidR="00D707F4" w:rsidRPr="00166E97" w:rsidRDefault="00D707F4" w:rsidP="00166E97">
            <w:pPr>
              <w:pStyle w:val="Tabletext"/>
            </w:pPr>
            <w:r w:rsidRPr="00166E97">
              <w:t>Administrative Appeals Tribunal</w:t>
            </w:r>
          </w:p>
        </w:tc>
        <w:tc>
          <w:tcPr>
            <w:tcW w:w="2835" w:type="dxa"/>
            <w:tcBorders>
              <w:top w:val="single" w:sz="12" w:space="0" w:color="auto"/>
            </w:tcBorders>
            <w:shd w:val="clear" w:color="auto" w:fill="auto"/>
          </w:tcPr>
          <w:p w14:paraId="2AE75097" w14:textId="77777777" w:rsidR="00D707F4" w:rsidRPr="00166E97" w:rsidRDefault="00D707F4" w:rsidP="00166E97">
            <w:pPr>
              <w:pStyle w:val="Tabletext"/>
            </w:pPr>
            <w:r w:rsidRPr="00166E97">
              <w:t>Administrative Review Tribunal</w:t>
            </w:r>
          </w:p>
        </w:tc>
      </w:tr>
      <w:tr w:rsidR="00D707F4" w:rsidRPr="00166E97" w14:paraId="66DE2C01" w14:textId="77777777" w:rsidTr="002031DD">
        <w:trPr>
          <w:trHeight w:val="313"/>
        </w:trPr>
        <w:tc>
          <w:tcPr>
            <w:tcW w:w="1129" w:type="dxa"/>
            <w:shd w:val="clear" w:color="auto" w:fill="auto"/>
          </w:tcPr>
          <w:p w14:paraId="609E02CB" w14:textId="77777777" w:rsidR="00D707F4" w:rsidRPr="00166E97" w:rsidRDefault="00D707F4" w:rsidP="00166E97">
            <w:pPr>
              <w:pStyle w:val="Tabletext"/>
            </w:pPr>
            <w:r w:rsidRPr="00166E97">
              <w:t>168</w:t>
            </w:r>
            <w:r w:rsidR="00B64BDA" w:rsidRPr="00166E97">
              <w:br/>
            </w:r>
            <w:r w:rsidRPr="00166E97">
              <w:t>(note 2)</w:t>
            </w:r>
          </w:p>
        </w:tc>
        <w:tc>
          <w:tcPr>
            <w:tcW w:w="3119" w:type="dxa"/>
            <w:shd w:val="clear" w:color="auto" w:fill="auto"/>
          </w:tcPr>
          <w:p w14:paraId="28DE00B6" w14:textId="77777777" w:rsidR="00D707F4" w:rsidRPr="00166E97" w:rsidRDefault="00D707F4" w:rsidP="00166E97">
            <w:pPr>
              <w:pStyle w:val="Tabletext"/>
            </w:pPr>
            <w:r w:rsidRPr="00166E97">
              <w:t>Administrative Appeals Tribunal</w:t>
            </w:r>
          </w:p>
        </w:tc>
        <w:tc>
          <w:tcPr>
            <w:tcW w:w="2835" w:type="dxa"/>
            <w:shd w:val="clear" w:color="auto" w:fill="auto"/>
          </w:tcPr>
          <w:p w14:paraId="67CE0D39" w14:textId="77777777" w:rsidR="00D707F4" w:rsidRPr="00166E97" w:rsidRDefault="00D707F4" w:rsidP="00166E97">
            <w:pPr>
              <w:pStyle w:val="Tabletext"/>
            </w:pPr>
            <w:r w:rsidRPr="00166E97">
              <w:t>Administrative Review Tribunal</w:t>
            </w:r>
          </w:p>
        </w:tc>
      </w:tr>
      <w:tr w:rsidR="00D707F4" w:rsidRPr="00166E97" w14:paraId="1055DFF5" w14:textId="77777777" w:rsidTr="002031DD">
        <w:trPr>
          <w:trHeight w:val="313"/>
        </w:trPr>
        <w:tc>
          <w:tcPr>
            <w:tcW w:w="1129" w:type="dxa"/>
            <w:shd w:val="clear" w:color="auto" w:fill="auto"/>
          </w:tcPr>
          <w:p w14:paraId="744B1C92" w14:textId="77777777" w:rsidR="00D707F4" w:rsidRPr="00166E97" w:rsidRDefault="00D707F4" w:rsidP="00166E97">
            <w:pPr>
              <w:pStyle w:val="Tabletext"/>
            </w:pPr>
            <w:r w:rsidRPr="00166E97">
              <w:t>170</w:t>
            </w:r>
            <w:r w:rsidR="00B64BDA" w:rsidRPr="00166E97">
              <w:br/>
            </w:r>
            <w:r w:rsidRPr="00166E97">
              <w:t>(note 1)</w:t>
            </w:r>
          </w:p>
        </w:tc>
        <w:tc>
          <w:tcPr>
            <w:tcW w:w="3119" w:type="dxa"/>
            <w:shd w:val="clear" w:color="auto" w:fill="auto"/>
          </w:tcPr>
          <w:p w14:paraId="0093F0B3" w14:textId="77777777" w:rsidR="00D707F4" w:rsidRPr="00166E97" w:rsidRDefault="00D707F4" w:rsidP="00166E97">
            <w:pPr>
              <w:pStyle w:val="Tabletext"/>
            </w:pPr>
            <w:r w:rsidRPr="00166E97">
              <w:t>Administrative Appeals Tribunal</w:t>
            </w:r>
          </w:p>
        </w:tc>
        <w:tc>
          <w:tcPr>
            <w:tcW w:w="2835" w:type="dxa"/>
            <w:shd w:val="clear" w:color="auto" w:fill="auto"/>
          </w:tcPr>
          <w:p w14:paraId="4685A69E" w14:textId="77777777" w:rsidR="00D707F4" w:rsidRPr="00166E97" w:rsidRDefault="00D707F4" w:rsidP="00166E97">
            <w:pPr>
              <w:pStyle w:val="Tabletext"/>
            </w:pPr>
            <w:r w:rsidRPr="00166E97">
              <w:t>Administrative Review Tribunal</w:t>
            </w:r>
          </w:p>
        </w:tc>
      </w:tr>
      <w:tr w:rsidR="00D707F4" w:rsidRPr="00166E97" w14:paraId="29C72D4A" w14:textId="77777777" w:rsidTr="002031DD">
        <w:trPr>
          <w:trHeight w:val="313"/>
        </w:trPr>
        <w:tc>
          <w:tcPr>
            <w:tcW w:w="1129" w:type="dxa"/>
            <w:shd w:val="clear" w:color="auto" w:fill="auto"/>
          </w:tcPr>
          <w:p w14:paraId="497D6FCD" w14:textId="77777777" w:rsidR="00D707F4" w:rsidRPr="00166E97" w:rsidRDefault="00D707F4" w:rsidP="00166E97">
            <w:pPr>
              <w:pStyle w:val="Tabletext"/>
            </w:pPr>
            <w:r w:rsidRPr="00166E97">
              <w:t>175</w:t>
            </w:r>
            <w:r w:rsidR="00B64BDA" w:rsidRPr="00166E97">
              <w:br/>
            </w:r>
            <w:r w:rsidRPr="00166E97">
              <w:t>(note 1)</w:t>
            </w:r>
          </w:p>
        </w:tc>
        <w:tc>
          <w:tcPr>
            <w:tcW w:w="3119" w:type="dxa"/>
            <w:shd w:val="clear" w:color="auto" w:fill="auto"/>
          </w:tcPr>
          <w:p w14:paraId="6C36F558" w14:textId="77777777" w:rsidR="00D707F4" w:rsidRPr="00166E97" w:rsidRDefault="00D707F4" w:rsidP="00166E97">
            <w:pPr>
              <w:pStyle w:val="Tabletext"/>
            </w:pPr>
            <w:r w:rsidRPr="00166E97">
              <w:t>Administrative Appeals Tribunal</w:t>
            </w:r>
          </w:p>
        </w:tc>
        <w:tc>
          <w:tcPr>
            <w:tcW w:w="2835" w:type="dxa"/>
            <w:shd w:val="clear" w:color="auto" w:fill="auto"/>
          </w:tcPr>
          <w:p w14:paraId="136F2410" w14:textId="77777777" w:rsidR="00D707F4" w:rsidRPr="00166E97" w:rsidRDefault="00D707F4" w:rsidP="00166E97">
            <w:pPr>
              <w:pStyle w:val="Tabletext"/>
            </w:pPr>
            <w:r w:rsidRPr="00166E97">
              <w:t>Administrative Review Tribunal</w:t>
            </w:r>
          </w:p>
        </w:tc>
      </w:tr>
      <w:tr w:rsidR="00D707F4" w:rsidRPr="00166E97" w14:paraId="1D690E1D" w14:textId="77777777" w:rsidTr="002031DD">
        <w:trPr>
          <w:trHeight w:val="313"/>
        </w:trPr>
        <w:tc>
          <w:tcPr>
            <w:tcW w:w="1129" w:type="dxa"/>
            <w:shd w:val="clear" w:color="auto" w:fill="auto"/>
          </w:tcPr>
          <w:p w14:paraId="5921418E" w14:textId="77777777" w:rsidR="00D707F4" w:rsidRPr="00166E97" w:rsidRDefault="00D707F4" w:rsidP="00166E97">
            <w:pPr>
              <w:pStyle w:val="Tabletext"/>
            </w:pPr>
            <w:r w:rsidRPr="00166E97">
              <w:t>176(1) (note 1)</w:t>
            </w:r>
          </w:p>
        </w:tc>
        <w:tc>
          <w:tcPr>
            <w:tcW w:w="3119" w:type="dxa"/>
            <w:shd w:val="clear" w:color="auto" w:fill="auto"/>
          </w:tcPr>
          <w:p w14:paraId="6BDCBDF9" w14:textId="77777777" w:rsidR="00D707F4" w:rsidRPr="00166E97" w:rsidRDefault="00D707F4" w:rsidP="00166E97">
            <w:pPr>
              <w:pStyle w:val="Tabletext"/>
            </w:pPr>
            <w:r w:rsidRPr="00166E97">
              <w:t>Administrative Appeals Tribunal</w:t>
            </w:r>
          </w:p>
        </w:tc>
        <w:tc>
          <w:tcPr>
            <w:tcW w:w="2835" w:type="dxa"/>
            <w:shd w:val="clear" w:color="auto" w:fill="auto"/>
          </w:tcPr>
          <w:p w14:paraId="0E70EE0C" w14:textId="77777777" w:rsidR="00D707F4" w:rsidRPr="00166E97" w:rsidRDefault="00D707F4" w:rsidP="00166E97">
            <w:pPr>
              <w:pStyle w:val="Tabletext"/>
            </w:pPr>
            <w:r w:rsidRPr="00166E97">
              <w:t>Administrative Review Tribunal</w:t>
            </w:r>
          </w:p>
        </w:tc>
      </w:tr>
      <w:tr w:rsidR="00D707F4" w:rsidRPr="00166E97" w14:paraId="773EAFF6" w14:textId="77777777" w:rsidTr="002031DD">
        <w:trPr>
          <w:trHeight w:val="313"/>
        </w:trPr>
        <w:tc>
          <w:tcPr>
            <w:tcW w:w="1129" w:type="dxa"/>
            <w:shd w:val="clear" w:color="auto" w:fill="auto"/>
          </w:tcPr>
          <w:p w14:paraId="624F3A83" w14:textId="77777777" w:rsidR="00D707F4" w:rsidRPr="00166E97" w:rsidRDefault="00D707F4" w:rsidP="00166E97">
            <w:pPr>
              <w:pStyle w:val="Tabletext"/>
            </w:pPr>
            <w:r w:rsidRPr="00166E97">
              <w:t>178(2) (note 1)</w:t>
            </w:r>
          </w:p>
        </w:tc>
        <w:tc>
          <w:tcPr>
            <w:tcW w:w="3119" w:type="dxa"/>
            <w:shd w:val="clear" w:color="auto" w:fill="auto"/>
          </w:tcPr>
          <w:p w14:paraId="1484947A" w14:textId="77777777" w:rsidR="00D707F4" w:rsidRPr="00166E97" w:rsidRDefault="00D707F4" w:rsidP="00166E97">
            <w:pPr>
              <w:pStyle w:val="Tabletext"/>
            </w:pPr>
            <w:r w:rsidRPr="00166E97">
              <w:t>Administrative Appeals Tribunal</w:t>
            </w:r>
          </w:p>
        </w:tc>
        <w:tc>
          <w:tcPr>
            <w:tcW w:w="2835" w:type="dxa"/>
            <w:shd w:val="clear" w:color="auto" w:fill="auto"/>
          </w:tcPr>
          <w:p w14:paraId="3D40BA7A" w14:textId="77777777" w:rsidR="00D707F4" w:rsidRPr="00166E97" w:rsidRDefault="00D707F4" w:rsidP="00166E97">
            <w:pPr>
              <w:pStyle w:val="Tabletext"/>
            </w:pPr>
            <w:r w:rsidRPr="00166E97">
              <w:t>Administrative Review Tribunal</w:t>
            </w:r>
          </w:p>
        </w:tc>
      </w:tr>
      <w:tr w:rsidR="00D707F4" w:rsidRPr="00166E97" w14:paraId="0FFF9A4B" w14:textId="77777777" w:rsidTr="002031DD">
        <w:trPr>
          <w:trHeight w:val="313"/>
        </w:trPr>
        <w:tc>
          <w:tcPr>
            <w:tcW w:w="1129" w:type="dxa"/>
            <w:shd w:val="clear" w:color="auto" w:fill="auto"/>
          </w:tcPr>
          <w:p w14:paraId="3AF161CF" w14:textId="77777777" w:rsidR="00D707F4" w:rsidRPr="00166E97" w:rsidRDefault="00D707F4" w:rsidP="00166E97">
            <w:pPr>
              <w:pStyle w:val="Tabletext"/>
            </w:pPr>
            <w:r w:rsidRPr="00166E97">
              <w:t>181</w:t>
            </w:r>
            <w:r w:rsidR="00B64BDA" w:rsidRPr="00166E97">
              <w:br/>
            </w:r>
            <w:r w:rsidRPr="00166E97">
              <w:t>(note 3)</w:t>
            </w:r>
          </w:p>
        </w:tc>
        <w:tc>
          <w:tcPr>
            <w:tcW w:w="3119" w:type="dxa"/>
            <w:shd w:val="clear" w:color="auto" w:fill="auto"/>
          </w:tcPr>
          <w:p w14:paraId="59421C56" w14:textId="77777777" w:rsidR="00D707F4" w:rsidRPr="00166E97" w:rsidRDefault="00D707F4" w:rsidP="00166E97">
            <w:pPr>
              <w:pStyle w:val="Tabletext"/>
            </w:pPr>
            <w:r w:rsidRPr="00166E97">
              <w:t>Administrative Appeals Tribunal</w:t>
            </w:r>
          </w:p>
        </w:tc>
        <w:tc>
          <w:tcPr>
            <w:tcW w:w="2835" w:type="dxa"/>
            <w:shd w:val="clear" w:color="auto" w:fill="auto"/>
          </w:tcPr>
          <w:p w14:paraId="5845FCC9" w14:textId="77777777" w:rsidR="00D707F4" w:rsidRPr="00166E97" w:rsidRDefault="00D707F4" w:rsidP="00166E97">
            <w:pPr>
              <w:pStyle w:val="Tabletext"/>
            </w:pPr>
            <w:r w:rsidRPr="00166E97">
              <w:t>Administrative Review Tribunal</w:t>
            </w:r>
          </w:p>
        </w:tc>
      </w:tr>
      <w:tr w:rsidR="00D707F4" w:rsidRPr="00166E97" w14:paraId="0F94E5D8" w14:textId="77777777" w:rsidTr="002031DD">
        <w:trPr>
          <w:trHeight w:val="313"/>
        </w:trPr>
        <w:tc>
          <w:tcPr>
            <w:tcW w:w="1129" w:type="dxa"/>
            <w:shd w:val="clear" w:color="auto" w:fill="auto"/>
          </w:tcPr>
          <w:p w14:paraId="5BCED89B" w14:textId="77777777" w:rsidR="00D707F4" w:rsidRPr="00166E97" w:rsidRDefault="00D707F4" w:rsidP="00166E97">
            <w:pPr>
              <w:pStyle w:val="Tabletext"/>
            </w:pPr>
            <w:r w:rsidRPr="00166E97">
              <w:t>184(1) (note 2)</w:t>
            </w:r>
          </w:p>
        </w:tc>
        <w:tc>
          <w:tcPr>
            <w:tcW w:w="3119" w:type="dxa"/>
            <w:shd w:val="clear" w:color="auto" w:fill="auto"/>
          </w:tcPr>
          <w:p w14:paraId="29589657" w14:textId="77777777" w:rsidR="00D707F4" w:rsidRPr="00166E97" w:rsidRDefault="00D707F4" w:rsidP="00166E97">
            <w:pPr>
              <w:pStyle w:val="Tabletext"/>
            </w:pPr>
            <w:r w:rsidRPr="00166E97">
              <w:t>Administrative Appeals Tribunal</w:t>
            </w:r>
          </w:p>
        </w:tc>
        <w:tc>
          <w:tcPr>
            <w:tcW w:w="2835" w:type="dxa"/>
            <w:shd w:val="clear" w:color="auto" w:fill="auto"/>
          </w:tcPr>
          <w:p w14:paraId="468C4DE3" w14:textId="77777777" w:rsidR="00D707F4" w:rsidRPr="00166E97" w:rsidRDefault="00D707F4" w:rsidP="00166E97">
            <w:pPr>
              <w:pStyle w:val="Tabletext"/>
            </w:pPr>
            <w:r w:rsidRPr="00166E97">
              <w:t>Administrative Review Tribunal</w:t>
            </w:r>
          </w:p>
        </w:tc>
      </w:tr>
      <w:tr w:rsidR="00D707F4" w:rsidRPr="00166E97" w14:paraId="221BACF7" w14:textId="77777777" w:rsidTr="002031DD">
        <w:trPr>
          <w:trHeight w:val="313"/>
        </w:trPr>
        <w:tc>
          <w:tcPr>
            <w:tcW w:w="1129" w:type="dxa"/>
            <w:shd w:val="clear" w:color="auto" w:fill="auto"/>
          </w:tcPr>
          <w:p w14:paraId="5E4243EB" w14:textId="77777777" w:rsidR="00D707F4" w:rsidRPr="00166E97" w:rsidRDefault="00D707F4" w:rsidP="00166E97">
            <w:pPr>
              <w:pStyle w:val="Tabletext"/>
            </w:pPr>
            <w:r w:rsidRPr="00166E97">
              <w:t>184(2) (note)</w:t>
            </w:r>
          </w:p>
        </w:tc>
        <w:tc>
          <w:tcPr>
            <w:tcW w:w="3119" w:type="dxa"/>
            <w:shd w:val="clear" w:color="auto" w:fill="auto"/>
          </w:tcPr>
          <w:p w14:paraId="2F346DE8" w14:textId="77777777" w:rsidR="00D707F4" w:rsidRPr="00166E97" w:rsidRDefault="00D707F4" w:rsidP="00166E97">
            <w:pPr>
              <w:pStyle w:val="Tabletext"/>
            </w:pPr>
            <w:r w:rsidRPr="00166E97">
              <w:t>Administrative Appeals Tribunal</w:t>
            </w:r>
          </w:p>
        </w:tc>
        <w:tc>
          <w:tcPr>
            <w:tcW w:w="2835" w:type="dxa"/>
            <w:shd w:val="clear" w:color="auto" w:fill="auto"/>
          </w:tcPr>
          <w:p w14:paraId="09692777" w14:textId="77777777" w:rsidR="00D707F4" w:rsidRPr="00166E97" w:rsidRDefault="00D707F4" w:rsidP="00166E97">
            <w:pPr>
              <w:pStyle w:val="Tabletext"/>
            </w:pPr>
            <w:r w:rsidRPr="00166E97">
              <w:t>Administrative Review Tribunal</w:t>
            </w:r>
          </w:p>
        </w:tc>
      </w:tr>
      <w:tr w:rsidR="00D707F4" w:rsidRPr="00166E97" w14:paraId="12D42143" w14:textId="77777777" w:rsidTr="002031DD">
        <w:trPr>
          <w:trHeight w:val="313"/>
        </w:trPr>
        <w:tc>
          <w:tcPr>
            <w:tcW w:w="1129" w:type="dxa"/>
            <w:shd w:val="clear" w:color="auto" w:fill="auto"/>
          </w:tcPr>
          <w:p w14:paraId="1AC74411" w14:textId="77777777" w:rsidR="00D707F4" w:rsidRPr="00166E97" w:rsidRDefault="00D707F4" w:rsidP="00166E97">
            <w:pPr>
              <w:pStyle w:val="Tabletext"/>
            </w:pPr>
            <w:r w:rsidRPr="00166E97">
              <w:t>188</w:t>
            </w:r>
            <w:r w:rsidR="00B64BDA" w:rsidRPr="00166E97">
              <w:br/>
            </w:r>
            <w:r w:rsidRPr="00166E97">
              <w:t>(note 2)</w:t>
            </w:r>
          </w:p>
        </w:tc>
        <w:tc>
          <w:tcPr>
            <w:tcW w:w="3119" w:type="dxa"/>
            <w:shd w:val="clear" w:color="auto" w:fill="auto"/>
          </w:tcPr>
          <w:p w14:paraId="698B0CD3" w14:textId="77777777" w:rsidR="00D707F4" w:rsidRPr="00166E97" w:rsidRDefault="00D707F4" w:rsidP="00166E97">
            <w:pPr>
              <w:pStyle w:val="Tabletext"/>
            </w:pPr>
            <w:r w:rsidRPr="00166E97">
              <w:t>Administrative Appeals Tribunal</w:t>
            </w:r>
          </w:p>
        </w:tc>
        <w:tc>
          <w:tcPr>
            <w:tcW w:w="2835" w:type="dxa"/>
            <w:shd w:val="clear" w:color="auto" w:fill="auto"/>
          </w:tcPr>
          <w:p w14:paraId="1677F3E4" w14:textId="77777777" w:rsidR="00D707F4" w:rsidRPr="00166E97" w:rsidRDefault="00D707F4" w:rsidP="00166E97">
            <w:pPr>
              <w:pStyle w:val="Tabletext"/>
            </w:pPr>
            <w:r w:rsidRPr="00166E97">
              <w:t>Administrative Review Tribunal</w:t>
            </w:r>
          </w:p>
        </w:tc>
      </w:tr>
      <w:tr w:rsidR="00D707F4" w:rsidRPr="00166E97" w14:paraId="155E9753" w14:textId="77777777" w:rsidTr="002031DD">
        <w:trPr>
          <w:trHeight w:val="313"/>
        </w:trPr>
        <w:tc>
          <w:tcPr>
            <w:tcW w:w="1129" w:type="dxa"/>
            <w:tcBorders>
              <w:bottom w:val="single" w:sz="2" w:space="0" w:color="auto"/>
            </w:tcBorders>
            <w:shd w:val="clear" w:color="auto" w:fill="auto"/>
          </w:tcPr>
          <w:p w14:paraId="6F0CB9FD" w14:textId="77777777" w:rsidR="00D707F4" w:rsidRPr="00166E97" w:rsidRDefault="00D707F4" w:rsidP="00166E97">
            <w:pPr>
              <w:pStyle w:val="Tabletext"/>
            </w:pPr>
            <w:r w:rsidRPr="00166E97">
              <w:t>191</w:t>
            </w:r>
          </w:p>
        </w:tc>
        <w:tc>
          <w:tcPr>
            <w:tcW w:w="3119" w:type="dxa"/>
            <w:tcBorders>
              <w:bottom w:val="single" w:sz="2" w:space="0" w:color="auto"/>
            </w:tcBorders>
            <w:shd w:val="clear" w:color="auto" w:fill="auto"/>
          </w:tcPr>
          <w:p w14:paraId="56481705" w14:textId="77777777" w:rsidR="00D707F4" w:rsidRPr="00166E97" w:rsidRDefault="00D707F4" w:rsidP="00166E97">
            <w:pPr>
              <w:pStyle w:val="Tabletext"/>
            </w:pPr>
            <w:r w:rsidRPr="00166E97">
              <w:t>Administrative Appeals Tribunal</w:t>
            </w:r>
          </w:p>
        </w:tc>
        <w:tc>
          <w:tcPr>
            <w:tcW w:w="2835" w:type="dxa"/>
            <w:tcBorders>
              <w:bottom w:val="single" w:sz="2" w:space="0" w:color="auto"/>
            </w:tcBorders>
            <w:shd w:val="clear" w:color="auto" w:fill="auto"/>
          </w:tcPr>
          <w:p w14:paraId="26A7FB40" w14:textId="77777777" w:rsidR="00D707F4" w:rsidRPr="00166E97" w:rsidRDefault="00D707F4" w:rsidP="00166E97">
            <w:pPr>
              <w:pStyle w:val="Tabletext"/>
            </w:pPr>
            <w:r w:rsidRPr="00166E97">
              <w:t>Administrative Review Tribunal</w:t>
            </w:r>
          </w:p>
        </w:tc>
      </w:tr>
      <w:tr w:rsidR="00D707F4" w:rsidRPr="00166E97" w14:paraId="53DBD460" w14:textId="77777777" w:rsidTr="002031DD">
        <w:trPr>
          <w:trHeight w:val="313"/>
        </w:trPr>
        <w:tc>
          <w:tcPr>
            <w:tcW w:w="1129" w:type="dxa"/>
            <w:tcBorders>
              <w:top w:val="single" w:sz="2" w:space="0" w:color="auto"/>
              <w:bottom w:val="single" w:sz="12" w:space="0" w:color="auto"/>
            </w:tcBorders>
            <w:shd w:val="clear" w:color="auto" w:fill="auto"/>
          </w:tcPr>
          <w:p w14:paraId="68E01328" w14:textId="77777777" w:rsidR="00D707F4" w:rsidRPr="00166E97" w:rsidRDefault="00D707F4" w:rsidP="00166E97">
            <w:pPr>
              <w:pStyle w:val="Tabletext"/>
            </w:pPr>
            <w:r w:rsidRPr="00166E97">
              <w:t>334</w:t>
            </w:r>
            <w:r w:rsidR="00B64BDA" w:rsidRPr="00166E97">
              <w:br/>
            </w:r>
            <w:r w:rsidRPr="00166E97">
              <w:t>(note 2)</w:t>
            </w:r>
          </w:p>
        </w:tc>
        <w:tc>
          <w:tcPr>
            <w:tcW w:w="3119" w:type="dxa"/>
            <w:tcBorders>
              <w:top w:val="single" w:sz="2" w:space="0" w:color="auto"/>
              <w:bottom w:val="single" w:sz="12" w:space="0" w:color="auto"/>
            </w:tcBorders>
            <w:shd w:val="clear" w:color="auto" w:fill="auto"/>
          </w:tcPr>
          <w:p w14:paraId="774BD4B9" w14:textId="77777777" w:rsidR="00D707F4" w:rsidRPr="00166E97" w:rsidRDefault="00D707F4" w:rsidP="00166E97">
            <w:pPr>
              <w:pStyle w:val="Tabletext"/>
            </w:pPr>
            <w:r w:rsidRPr="00166E97">
              <w:t>Administrative Appeals Tribunal</w:t>
            </w:r>
          </w:p>
        </w:tc>
        <w:tc>
          <w:tcPr>
            <w:tcW w:w="2835" w:type="dxa"/>
            <w:tcBorders>
              <w:top w:val="single" w:sz="2" w:space="0" w:color="auto"/>
              <w:bottom w:val="single" w:sz="12" w:space="0" w:color="auto"/>
            </w:tcBorders>
            <w:shd w:val="clear" w:color="auto" w:fill="auto"/>
          </w:tcPr>
          <w:p w14:paraId="332CAC54" w14:textId="77777777" w:rsidR="00D707F4" w:rsidRPr="00166E97" w:rsidRDefault="00D707F4" w:rsidP="00166E97">
            <w:pPr>
              <w:pStyle w:val="Tabletext"/>
            </w:pPr>
            <w:r w:rsidRPr="00166E97">
              <w:t>Administrative Review Tribunal</w:t>
            </w:r>
          </w:p>
        </w:tc>
      </w:tr>
    </w:tbl>
    <w:p w14:paraId="336F5A1E" w14:textId="77777777" w:rsidR="00D707F4" w:rsidRPr="00166E97" w:rsidRDefault="00D707F4" w:rsidP="00166E97">
      <w:pPr>
        <w:pStyle w:val="ActHead9"/>
      </w:pPr>
      <w:bookmarkStart w:id="166" w:name="_Toc168394337"/>
      <w:r w:rsidRPr="00166E97">
        <w:t>Research Involving Human Embryos Act 2002</w:t>
      </w:r>
      <w:bookmarkEnd w:id="166"/>
    </w:p>
    <w:p w14:paraId="51E0F24F" w14:textId="77777777" w:rsidR="00D707F4" w:rsidRPr="00166E97" w:rsidRDefault="00D707F4" w:rsidP="00166E97">
      <w:pPr>
        <w:pStyle w:val="ItemHead"/>
      </w:pPr>
      <w:r w:rsidRPr="00166E97">
        <w:t>35  Amendments of listed provisions</w:t>
      </w:r>
    </w:p>
    <w:p w14:paraId="3DBCB07E" w14:textId="77777777" w:rsidR="00D707F4" w:rsidRPr="00166E97" w:rsidRDefault="00D707F4" w:rsidP="00166E97">
      <w:pPr>
        <w:pStyle w:val="Item"/>
      </w:pPr>
      <w:r w:rsidRPr="00166E97">
        <w:t>The provisions listed in the following table are amended as set out in the table.</w:t>
      </w:r>
    </w:p>
    <w:p w14:paraId="0ACBABEA"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01ADDBB6" w14:textId="77777777" w:rsidTr="002031DD">
        <w:trPr>
          <w:tblHeader/>
        </w:trPr>
        <w:tc>
          <w:tcPr>
            <w:tcW w:w="7083" w:type="dxa"/>
            <w:gridSpan w:val="3"/>
            <w:tcBorders>
              <w:top w:val="single" w:sz="12" w:space="0" w:color="auto"/>
              <w:bottom w:val="single" w:sz="6" w:space="0" w:color="auto"/>
            </w:tcBorders>
            <w:shd w:val="clear" w:color="auto" w:fill="auto"/>
          </w:tcPr>
          <w:p w14:paraId="428EF731" w14:textId="77777777" w:rsidR="00D707F4" w:rsidRPr="00166E97" w:rsidRDefault="00D707F4" w:rsidP="00166E97">
            <w:pPr>
              <w:pStyle w:val="TableHeading"/>
            </w:pPr>
            <w:r w:rsidRPr="00166E97">
              <w:t>Amendments</w:t>
            </w:r>
          </w:p>
        </w:tc>
      </w:tr>
      <w:tr w:rsidR="00D707F4" w:rsidRPr="00166E97" w14:paraId="697C778E" w14:textId="77777777" w:rsidTr="002031DD">
        <w:trPr>
          <w:tblHeader/>
        </w:trPr>
        <w:tc>
          <w:tcPr>
            <w:tcW w:w="1129" w:type="dxa"/>
            <w:tcBorders>
              <w:top w:val="single" w:sz="6" w:space="0" w:color="auto"/>
              <w:bottom w:val="single" w:sz="12" w:space="0" w:color="auto"/>
            </w:tcBorders>
            <w:shd w:val="clear" w:color="auto" w:fill="auto"/>
          </w:tcPr>
          <w:p w14:paraId="05D27E7B"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774AF259" w14:textId="77777777" w:rsidR="00D707F4" w:rsidRPr="00166E97" w:rsidRDefault="00D707F4" w:rsidP="00166E97">
            <w:pPr>
              <w:pStyle w:val="TableHeading"/>
            </w:pPr>
            <w:r w:rsidRPr="00166E97">
              <w:t>Omit</w:t>
            </w:r>
          </w:p>
        </w:tc>
        <w:tc>
          <w:tcPr>
            <w:tcW w:w="2835" w:type="dxa"/>
            <w:tcBorders>
              <w:top w:val="single" w:sz="6" w:space="0" w:color="auto"/>
              <w:bottom w:val="single" w:sz="12" w:space="0" w:color="auto"/>
            </w:tcBorders>
            <w:shd w:val="clear" w:color="auto" w:fill="auto"/>
          </w:tcPr>
          <w:p w14:paraId="114043FA" w14:textId="77777777" w:rsidR="00D707F4" w:rsidRPr="00166E97" w:rsidRDefault="00D707F4" w:rsidP="00166E97">
            <w:pPr>
              <w:pStyle w:val="TableHeading"/>
            </w:pPr>
            <w:r w:rsidRPr="00166E97">
              <w:t>Substitute</w:t>
            </w:r>
          </w:p>
        </w:tc>
      </w:tr>
      <w:tr w:rsidR="00D707F4" w:rsidRPr="00166E97" w14:paraId="68D213C6" w14:textId="77777777" w:rsidTr="002031DD">
        <w:tc>
          <w:tcPr>
            <w:tcW w:w="1129" w:type="dxa"/>
            <w:tcBorders>
              <w:top w:val="single" w:sz="12" w:space="0" w:color="auto"/>
            </w:tcBorders>
            <w:shd w:val="clear" w:color="auto" w:fill="auto"/>
          </w:tcPr>
          <w:p w14:paraId="67036317" w14:textId="77777777" w:rsidR="00D707F4" w:rsidRPr="00166E97" w:rsidRDefault="00D707F4" w:rsidP="00166E97">
            <w:pPr>
              <w:pStyle w:val="Tabletext"/>
            </w:pPr>
            <w:r w:rsidRPr="00166E97">
              <w:t>31 (definition of decision)</w:t>
            </w:r>
          </w:p>
        </w:tc>
        <w:tc>
          <w:tcPr>
            <w:tcW w:w="3119" w:type="dxa"/>
            <w:tcBorders>
              <w:top w:val="single" w:sz="12" w:space="0" w:color="auto"/>
            </w:tcBorders>
            <w:shd w:val="clear" w:color="auto" w:fill="auto"/>
          </w:tcPr>
          <w:p w14:paraId="07FD67C3" w14:textId="77777777" w:rsidR="00D707F4" w:rsidRPr="00166E97" w:rsidRDefault="00D707F4" w:rsidP="00166E97">
            <w:pPr>
              <w:pStyle w:val="Tabletext"/>
            </w:pPr>
            <w:r w:rsidRPr="00166E97">
              <w:t>Administrative Appeals Tribunal Act 1975</w:t>
            </w:r>
          </w:p>
        </w:tc>
        <w:tc>
          <w:tcPr>
            <w:tcW w:w="2835" w:type="dxa"/>
            <w:tcBorders>
              <w:top w:val="single" w:sz="12" w:space="0" w:color="auto"/>
            </w:tcBorders>
            <w:shd w:val="clear" w:color="auto" w:fill="auto"/>
          </w:tcPr>
          <w:p w14:paraId="1F8267BA" w14:textId="77777777" w:rsidR="00D707F4" w:rsidRPr="00166E97" w:rsidRDefault="00D707F4" w:rsidP="00166E97">
            <w:pPr>
              <w:pStyle w:val="Tabletext"/>
            </w:pPr>
            <w:r w:rsidRPr="00166E97">
              <w:t>Administrative Review Tribunal Act 2024</w:t>
            </w:r>
          </w:p>
        </w:tc>
      </w:tr>
      <w:tr w:rsidR="00D707F4" w:rsidRPr="00166E97" w14:paraId="1AAF8382" w14:textId="77777777" w:rsidTr="002031DD">
        <w:tc>
          <w:tcPr>
            <w:tcW w:w="1129" w:type="dxa"/>
            <w:shd w:val="clear" w:color="auto" w:fill="auto"/>
          </w:tcPr>
          <w:p w14:paraId="5E4D7E86" w14:textId="77777777" w:rsidR="00D707F4" w:rsidRPr="00166E97" w:rsidRDefault="00D707F4" w:rsidP="00166E97">
            <w:pPr>
              <w:pStyle w:val="Tabletext"/>
            </w:pPr>
            <w:r w:rsidRPr="00166E97">
              <w:t>32(1)</w:t>
            </w:r>
          </w:p>
        </w:tc>
        <w:tc>
          <w:tcPr>
            <w:tcW w:w="3119" w:type="dxa"/>
            <w:shd w:val="clear" w:color="auto" w:fill="auto"/>
          </w:tcPr>
          <w:p w14:paraId="5DFBD496" w14:textId="77777777" w:rsidR="00D707F4" w:rsidRPr="00166E97" w:rsidRDefault="00D707F4" w:rsidP="00166E97">
            <w:pPr>
              <w:pStyle w:val="Tabletext"/>
            </w:pPr>
            <w:r w:rsidRPr="00166E97">
              <w:t>Administrative Appeals Tribunal</w:t>
            </w:r>
          </w:p>
        </w:tc>
        <w:tc>
          <w:tcPr>
            <w:tcW w:w="2835" w:type="dxa"/>
            <w:shd w:val="clear" w:color="auto" w:fill="auto"/>
          </w:tcPr>
          <w:p w14:paraId="21176CA4" w14:textId="77777777" w:rsidR="00D707F4" w:rsidRPr="00166E97" w:rsidRDefault="00D707F4" w:rsidP="00166E97">
            <w:pPr>
              <w:pStyle w:val="Tabletext"/>
            </w:pPr>
            <w:r w:rsidRPr="00166E97">
              <w:t>Administrative Review Tribunal</w:t>
            </w:r>
          </w:p>
        </w:tc>
      </w:tr>
      <w:tr w:rsidR="00D707F4" w:rsidRPr="00166E97" w14:paraId="67DDFB57" w14:textId="77777777" w:rsidTr="002031DD">
        <w:tc>
          <w:tcPr>
            <w:tcW w:w="1129" w:type="dxa"/>
            <w:shd w:val="clear" w:color="auto" w:fill="auto"/>
          </w:tcPr>
          <w:p w14:paraId="5A54C0FB" w14:textId="77777777" w:rsidR="00D707F4" w:rsidRPr="00166E97" w:rsidRDefault="00D707F4" w:rsidP="00166E97">
            <w:pPr>
              <w:pStyle w:val="Tabletext"/>
            </w:pPr>
            <w:r w:rsidRPr="00166E97">
              <w:t>32(2)</w:t>
            </w:r>
          </w:p>
        </w:tc>
        <w:tc>
          <w:tcPr>
            <w:tcW w:w="3119" w:type="dxa"/>
            <w:shd w:val="clear" w:color="auto" w:fill="auto"/>
          </w:tcPr>
          <w:p w14:paraId="007C4437" w14:textId="77777777" w:rsidR="00D707F4" w:rsidRPr="00166E97" w:rsidRDefault="00D707F4" w:rsidP="00166E97">
            <w:pPr>
              <w:pStyle w:val="Tabletext"/>
            </w:pPr>
            <w:r w:rsidRPr="00166E97">
              <w:t>Administrative Appeals Tribunal Act 1975</w:t>
            </w:r>
          </w:p>
        </w:tc>
        <w:tc>
          <w:tcPr>
            <w:tcW w:w="2835" w:type="dxa"/>
            <w:shd w:val="clear" w:color="auto" w:fill="auto"/>
          </w:tcPr>
          <w:p w14:paraId="3A519C17" w14:textId="77777777" w:rsidR="00D707F4" w:rsidRPr="00166E97" w:rsidRDefault="00D707F4" w:rsidP="00166E97">
            <w:pPr>
              <w:pStyle w:val="Tabletext"/>
            </w:pPr>
            <w:r w:rsidRPr="00166E97">
              <w:t>Administrative Review Tribunal Act 2024</w:t>
            </w:r>
          </w:p>
        </w:tc>
      </w:tr>
      <w:tr w:rsidR="00D707F4" w:rsidRPr="00166E97" w14:paraId="19A7520B" w14:textId="77777777" w:rsidTr="002031DD">
        <w:tc>
          <w:tcPr>
            <w:tcW w:w="1129" w:type="dxa"/>
            <w:shd w:val="clear" w:color="auto" w:fill="auto"/>
          </w:tcPr>
          <w:p w14:paraId="4A002DDE" w14:textId="77777777" w:rsidR="00D707F4" w:rsidRPr="00166E97" w:rsidRDefault="00D707F4" w:rsidP="00166E97">
            <w:pPr>
              <w:pStyle w:val="Tabletext"/>
            </w:pPr>
            <w:r w:rsidRPr="00166E97">
              <w:t>45(1)</w:t>
            </w:r>
          </w:p>
        </w:tc>
        <w:tc>
          <w:tcPr>
            <w:tcW w:w="3119" w:type="dxa"/>
            <w:shd w:val="clear" w:color="auto" w:fill="auto"/>
          </w:tcPr>
          <w:p w14:paraId="03EC81C2" w14:textId="77777777" w:rsidR="00D707F4" w:rsidRPr="00166E97" w:rsidRDefault="00D707F4" w:rsidP="00166E97">
            <w:pPr>
              <w:pStyle w:val="Tabletext"/>
            </w:pPr>
            <w:r w:rsidRPr="00166E97">
              <w:t>Administrative Appeals Tribunal</w:t>
            </w:r>
          </w:p>
        </w:tc>
        <w:tc>
          <w:tcPr>
            <w:tcW w:w="2835" w:type="dxa"/>
            <w:shd w:val="clear" w:color="auto" w:fill="auto"/>
          </w:tcPr>
          <w:p w14:paraId="233A965E" w14:textId="77777777" w:rsidR="00D707F4" w:rsidRPr="00166E97" w:rsidRDefault="00D707F4" w:rsidP="00166E97">
            <w:pPr>
              <w:pStyle w:val="Tabletext"/>
            </w:pPr>
            <w:r w:rsidRPr="00166E97">
              <w:t>Administrative Review Tribunal</w:t>
            </w:r>
          </w:p>
        </w:tc>
      </w:tr>
      <w:tr w:rsidR="00D707F4" w:rsidRPr="00166E97" w14:paraId="3D0C189D" w14:textId="77777777" w:rsidTr="002031DD">
        <w:tc>
          <w:tcPr>
            <w:tcW w:w="1129" w:type="dxa"/>
            <w:tcBorders>
              <w:top w:val="single" w:sz="2" w:space="0" w:color="auto"/>
              <w:bottom w:val="single" w:sz="12" w:space="0" w:color="auto"/>
            </w:tcBorders>
            <w:shd w:val="clear" w:color="auto" w:fill="auto"/>
          </w:tcPr>
          <w:p w14:paraId="430324D2" w14:textId="77777777" w:rsidR="00D707F4" w:rsidRPr="00166E97" w:rsidRDefault="00D707F4" w:rsidP="00166E97">
            <w:pPr>
              <w:pStyle w:val="Tabletext"/>
            </w:pPr>
            <w:r w:rsidRPr="00166E97">
              <w:t>45(2)(a)</w:t>
            </w:r>
          </w:p>
        </w:tc>
        <w:tc>
          <w:tcPr>
            <w:tcW w:w="3119" w:type="dxa"/>
            <w:tcBorders>
              <w:top w:val="single" w:sz="2" w:space="0" w:color="auto"/>
              <w:bottom w:val="single" w:sz="12" w:space="0" w:color="auto"/>
            </w:tcBorders>
            <w:shd w:val="clear" w:color="auto" w:fill="auto"/>
          </w:tcPr>
          <w:p w14:paraId="6AA8684C" w14:textId="77777777" w:rsidR="00D707F4" w:rsidRPr="00166E97" w:rsidRDefault="00D707F4" w:rsidP="00166E97">
            <w:pPr>
              <w:pStyle w:val="Tabletext"/>
            </w:pPr>
            <w:r w:rsidRPr="00166E97">
              <w:t>Administrative Appeals Tribunal</w:t>
            </w:r>
          </w:p>
        </w:tc>
        <w:tc>
          <w:tcPr>
            <w:tcW w:w="2835" w:type="dxa"/>
            <w:tcBorders>
              <w:top w:val="single" w:sz="2" w:space="0" w:color="auto"/>
              <w:bottom w:val="single" w:sz="12" w:space="0" w:color="auto"/>
            </w:tcBorders>
            <w:shd w:val="clear" w:color="auto" w:fill="auto"/>
          </w:tcPr>
          <w:p w14:paraId="59B62DE9" w14:textId="77777777" w:rsidR="00D707F4" w:rsidRPr="00166E97" w:rsidRDefault="00D707F4" w:rsidP="00166E97">
            <w:pPr>
              <w:pStyle w:val="Tabletext"/>
            </w:pPr>
            <w:r w:rsidRPr="00166E97">
              <w:t>Administrative Review Tribunal</w:t>
            </w:r>
          </w:p>
        </w:tc>
      </w:tr>
    </w:tbl>
    <w:p w14:paraId="14191821" w14:textId="77777777" w:rsidR="00D707F4" w:rsidRPr="00166E97" w:rsidRDefault="00D707F4" w:rsidP="00166E97">
      <w:pPr>
        <w:pStyle w:val="ActHead9"/>
      </w:pPr>
      <w:bookmarkStart w:id="167" w:name="_Hlk143076432"/>
      <w:bookmarkStart w:id="168" w:name="_Toc168394338"/>
      <w:r w:rsidRPr="00166E97">
        <w:t>Trans</w:t>
      </w:r>
      <w:r w:rsidR="00166E97">
        <w:noBreakHyphen/>
      </w:r>
      <w:r w:rsidRPr="00166E97">
        <w:t>Tasman Mutual Recognition Act 1997</w:t>
      </w:r>
      <w:bookmarkEnd w:id="168"/>
    </w:p>
    <w:p w14:paraId="21BF5C58" w14:textId="77777777" w:rsidR="00D707F4" w:rsidRPr="00166E97" w:rsidRDefault="00D707F4" w:rsidP="00166E97">
      <w:pPr>
        <w:pStyle w:val="ItemHead"/>
      </w:pPr>
      <w:r w:rsidRPr="00166E97">
        <w:t>36  Amendments of listed provisions</w:t>
      </w:r>
    </w:p>
    <w:p w14:paraId="454651D8" w14:textId="77777777" w:rsidR="00D707F4" w:rsidRPr="00166E97" w:rsidRDefault="00D707F4" w:rsidP="00166E97">
      <w:pPr>
        <w:pStyle w:val="Item"/>
      </w:pPr>
      <w:r w:rsidRPr="00166E97">
        <w:t>The provisions listed in the following table are amended as set out in the table.</w:t>
      </w:r>
    </w:p>
    <w:p w14:paraId="35BE95F3" w14:textId="77777777" w:rsidR="00D707F4" w:rsidRPr="00166E97" w:rsidRDefault="00D707F4" w:rsidP="00166E97">
      <w:pPr>
        <w:pStyle w:val="Tabletext"/>
      </w:pPr>
    </w:p>
    <w:tbl>
      <w:tblPr>
        <w:tblW w:w="708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119"/>
        <w:gridCol w:w="2835"/>
      </w:tblGrid>
      <w:tr w:rsidR="00D707F4" w:rsidRPr="00166E97" w14:paraId="5B1DDF50" w14:textId="77777777" w:rsidTr="002031DD">
        <w:trPr>
          <w:tblHeader/>
        </w:trPr>
        <w:tc>
          <w:tcPr>
            <w:tcW w:w="7083" w:type="dxa"/>
            <w:gridSpan w:val="3"/>
            <w:tcBorders>
              <w:top w:val="single" w:sz="12" w:space="0" w:color="auto"/>
              <w:bottom w:val="single" w:sz="6" w:space="0" w:color="auto"/>
            </w:tcBorders>
            <w:shd w:val="clear" w:color="auto" w:fill="auto"/>
          </w:tcPr>
          <w:p w14:paraId="6B8B53E1" w14:textId="77777777" w:rsidR="00D707F4" w:rsidRPr="00166E97" w:rsidRDefault="00D707F4" w:rsidP="00166E97">
            <w:pPr>
              <w:pStyle w:val="TableHeading"/>
            </w:pPr>
            <w:r w:rsidRPr="00166E97">
              <w:t>Amendments</w:t>
            </w:r>
          </w:p>
        </w:tc>
      </w:tr>
      <w:tr w:rsidR="00D707F4" w:rsidRPr="00166E97" w14:paraId="182E7D4D" w14:textId="77777777" w:rsidTr="002031DD">
        <w:trPr>
          <w:tblHeader/>
        </w:trPr>
        <w:tc>
          <w:tcPr>
            <w:tcW w:w="1129" w:type="dxa"/>
            <w:tcBorders>
              <w:top w:val="single" w:sz="6" w:space="0" w:color="auto"/>
              <w:bottom w:val="single" w:sz="12" w:space="0" w:color="auto"/>
            </w:tcBorders>
            <w:shd w:val="clear" w:color="auto" w:fill="auto"/>
          </w:tcPr>
          <w:p w14:paraId="240CF494" w14:textId="77777777" w:rsidR="00D707F4" w:rsidRPr="00166E97" w:rsidRDefault="00D707F4" w:rsidP="00166E97">
            <w:pPr>
              <w:pStyle w:val="TableHeading"/>
            </w:pPr>
            <w:r w:rsidRPr="00166E97">
              <w:t>Provision</w:t>
            </w:r>
          </w:p>
        </w:tc>
        <w:tc>
          <w:tcPr>
            <w:tcW w:w="3119" w:type="dxa"/>
            <w:tcBorders>
              <w:top w:val="single" w:sz="6" w:space="0" w:color="auto"/>
              <w:bottom w:val="single" w:sz="12" w:space="0" w:color="auto"/>
            </w:tcBorders>
            <w:shd w:val="clear" w:color="auto" w:fill="auto"/>
          </w:tcPr>
          <w:p w14:paraId="200F968D" w14:textId="77777777" w:rsidR="00D707F4" w:rsidRPr="00166E97" w:rsidRDefault="00D707F4" w:rsidP="00166E97">
            <w:pPr>
              <w:pStyle w:val="TableHeading"/>
            </w:pPr>
            <w:r w:rsidRPr="00166E97">
              <w:t>Omit</w:t>
            </w:r>
          </w:p>
        </w:tc>
        <w:tc>
          <w:tcPr>
            <w:tcW w:w="2835" w:type="dxa"/>
            <w:tcBorders>
              <w:top w:val="single" w:sz="6" w:space="0" w:color="auto"/>
              <w:bottom w:val="single" w:sz="12" w:space="0" w:color="auto"/>
            </w:tcBorders>
            <w:shd w:val="clear" w:color="auto" w:fill="auto"/>
          </w:tcPr>
          <w:p w14:paraId="110F6F53" w14:textId="77777777" w:rsidR="00D707F4" w:rsidRPr="00166E97" w:rsidRDefault="00D707F4" w:rsidP="00166E97">
            <w:pPr>
              <w:pStyle w:val="TableHeading"/>
            </w:pPr>
            <w:r w:rsidRPr="00166E97">
              <w:t>Substitute</w:t>
            </w:r>
          </w:p>
        </w:tc>
      </w:tr>
      <w:tr w:rsidR="00D707F4" w:rsidRPr="00166E97" w14:paraId="1A88CEFC" w14:textId="77777777" w:rsidTr="002031DD">
        <w:tc>
          <w:tcPr>
            <w:tcW w:w="1129" w:type="dxa"/>
            <w:tcBorders>
              <w:top w:val="single" w:sz="12" w:space="0" w:color="auto"/>
            </w:tcBorders>
            <w:shd w:val="clear" w:color="auto" w:fill="auto"/>
          </w:tcPr>
          <w:p w14:paraId="4A89A4A6" w14:textId="77777777" w:rsidR="00D707F4" w:rsidRPr="00166E97" w:rsidRDefault="00D707F4" w:rsidP="00166E97">
            <w:pPr>
              <w:pStyle w:val="Tabletext"/>
            </w:pPr>
            <w:r w:rsidRPr="00166E97">
              <w:t>30(3)</w:t>
            </w:r>
          </w:p>
        </w:tc>
        <w:tc>
          <w:tcPr>
            <w:tcW w:w="3119" w:type="dxa"/>
            <w:tcBorders>
              <w:top w:val="single" w:sz="12" w:space="0" w:color="auto"/>
            </w:tcBorders>
            <w:shd w:val="clear" w:color="auto" w:fill="auto"/>
          </w:tcPr>
          <w:p w14:paraId="1D7E5E8E" w14:textId="77777777" w:rsidR="00D707F4" w:rsidRPr="00166E97" w:rsidRDefault="00D707F4" w:rsidP="00166E97">
            <w:pPr>
              <w:pStyle w:val="Tabletext"/>
            </w:pPr>
            <w:r w:rsidRPr="00166E97">
              <w:t>Registrar</w:t>
            </w:r>
          </w:p>
        </w:tc>
        <w:tc>
          <w:tcPr>
            <w:tcW w:w="2835" w:type="dxa"/>
            <w:tcBorders>
              <w:top w:val="single" w:sz="12" w:space="0" w:color="auto"/>
            </w:tcBorders>
            <w:shd w:val="clear" w:color="auto" w:fill="auto"/>
          </w:tcPr>
          <w:p w14:paraId="13FE36CB" w14:textId="77777777" w:rsidR="00D707F4" w:rsidRPr="00166E97" w:rsidRDefault="00D707F4" w:rsidP="00166E97">
            <w:pPr>
              <w:pStyle w:val="Tabletext"/>
            </w:pPr>
            <w:r w:rsidRPr="00166E97">
              <w:t>Chief Executive Officer and Principal Registrar</w:t>
            </w:r>
          </w:p>
        </w:tc>
      </w:tr>
      <w:tr w:rsidR="00D707F4" w:rsidRPr="00166E97" w14:paraId="0CA01BB1" w14:textId="77777777" w:rsidTr="002031DD">
        <w:tc>
          <w:tcPr>
            <w:tcW w:w="1129" w:type="dxa"/>
            <w:tcBorders>
              <w:bottom w:val="single" w:sz="2" w:space="0" w:color="auto"/>
            </w:tcBorders>
            <w:shd w:val="clear" w:color="auto" w:fill="auto"/>
          </w:tcPr>
          <w:p w14:paraId="0D7946BB" w14:textId="77777777" w:rsidR="00D707F4" w:rsidRPr="00166E97" w:rsidRDefault="00D707F4" w:rsidP="00166E97">
            <w:pPr>
              <w:pStyle w:val="Tabletext"/>
            </w:pPr>
            <w:r w:rsidRPr="00166E97">
              <w:t>33(1)</w:t>
            </w:r>
          </w:p>
        </w:tc>
        <w:tc>
          <w:tcPr>
            <w:tcW w:w="3119" w:type="dxa"/>
            <w:tcBorders>
              <w:bottom w:val="single" w:sz="2" w:space="0" w:color="auto"/>
            </w:tcBorders>
            <w:shd w:val="clear" w:color="auto" w:fill="auto"/>
          </w:tcPr>
          <w:p w14:paraId="009B3BB8" w14:textId="77777777" w:rsidR="00D707F4" w:rsidRPr="00166E97" w:rsidRDefault="00D707F4" w:rsidP="00166E97">
            <w:pPr>
              <w:pStyle w:val="Tabletext"/>
            </w:pPr>
            <w:r w:rsidRPr="00166E97">
              <w:t>Administrative Appeals Tribunal Act 1975</w:t>
            </w:r>
          </w:p>
        </w:tc>
        <w:tc>
          <w:tcPr>
            <w:tcW w:w="2835" w:type="dxa"/>
            <w:tcBorders>
              <w:bottom w:val="single" w:sz="2" w:space="0" w:color="auto"/>
            </w:tcBorders>
            <w:shd w:val="clear" w:color="auto" w:fill="auto"/>
          </w:tcPr>
          <w:p w14:paraId="5E4EB5C4" w14:textId="77777777" w:rsidR="00D707F4" w:rsidRPr="00166E97" w:rsidRDefault="00D707F4" w:rsidP="00166E97">
            <w:pPr>
              <w:pStyle w:val="Tabletext"/>
            </w:pPr>
            <w:r w:rsidRPr="00166E97">
              <w:t>Administrative Review Tribunal Act 2024</w:t>
            </w:r>
          </w:p>
        </w:tc>
      </w:tr>
      <w:tr w:rsidR="00D707F4" w:rsidRPr="00166E97" w14:paraId="34226A41" w14:textId="77777777" w:rsidTr="002031DD">
        <w:tc>
          <w:tcPr>
            <w:tcW w:w="1129" w:type="dxa"/>
            <w:tcBorders>
              <w:top w:val="single" w:sz="2" w:space="0" w:color="auto"/>
              <w:bottom w:val="single" w:sz="12" w:space="0" w:color="auto"/>
            </w:tcBorders>
            <w:shd w:val="clear" w:color="auto" w:fill="auto"/>
          </w:tcPr>
          <w:p w14:paraId="7552FB10" w14:textId="77777777" w:rsidR="00D707F4" w:rsidRPr="00166E97" w:rsidRDefault="00D707F4" w:rsidP="00166E97">
            <w:pPr>
              <w:pStyle w:val="Tabletext"/>
            </w:pPr>
            <w:r w:rsidRPr="00166E97">
              <w:t>33(2) (definition of decision)</w:t>
            </w:r>
          </w:p>
        </w:tc>
        <w:tc>
          <w:tcPr>
            <w:tcW w:w="3119" w:type="dxa"/>
            <w:tcBorders>
              <w:top w:val="single" w:sz="2" w:space="0" w:color="auto"/>
              <w:bottom w:val="single" w:sz="12" w:space="0" w:color="auto"/>
            </w:tcBorders>
            <w:shd w:val="clear" w:color="auto" w:fill="auto"/>
          </w:tcPr>
          <w:p w14:paraId="0B7683A3" w14:textId="77777777" w:rsidR="00D707F4" w:rsidRPr="00166E97" w:rsidRDefault="00D707F4" w:rsidP="00166E97">
            <w:pPr>
              <w:pStyle w:val="Tabletext"/>
            </w:pPr>
            <w:r w:rsidRPr="00166E97">
              <w:t>Administrative Appeals Tribunal Act 1975</w:t>
            </w:r>
          </w:p>
        </w:tc>
        <w:tc>
          <w:tcPr>
            <w:tcW w:w="2835" w:type="dxa"/>
            <w:tcBorders>
              <w:top w:val="single" w:sz="2" w:space="0" w:color="auto"/>
              <w:bottom w:val="single" w:sz="12" w:space="0" w:color="auto"/>
            </w:tcBorders>
            <w:shd w:val="clear" w:color="auto" w:fill="auto"/>
          </w:tcPr>
          <w:p w14:paraId="5CA4AA34" w14:textId="77777777" w:rsidR="00D707F4" w:rsidRPr="00166E97" w:rsidRDefault="00D707F4" w:rsidP="00166E97">
            <w:pPr>
              <w:pStyle w:val="Tabletext"/>
            </w:pPr>
            <w:r w:rsidRPr="00166E97">
              <w:t>Administrative Review Tribunal Act 2024</w:t>
            </w:r>
          </w:p>
        </w:tc>
      </w:tr>
    </w:tbl>
    <w:p w14:paraId="2752FF87" w14:textId="77777777" w:rsidR="00A65F79" w:rsidRPr="00166E97" w:rsidRDefault="00DB5ADC" w:rsidP="00166E97">
      <w:pPr>
        <w:pStyle w:val="ActHead6"/>
        <w:pageBreakBefore/>
      </w:pPr>
      <w:bookmarkStart w:id="169" w:name="_Toc168394339"/>
      <w:bookmarkEnd w:id="138"/>
      <w:bookmarkEnd w:id="167"/>
      <w:r w:rsidRPr="008843C4">
        <w:rPr>
          <w:rStyle w:val="CharAmSchNo"/>
        </w:rPr>
        <w:t>Schedule 1</w:t>
      </w:r>
      <w:r w:rsidR="00A65F79" w:rsidRPr="008843C4">
        <w:rPr>
          <w:rStyle w:val="CharAmSchNo"/>
        </w:rPr>
        <w:t>6</w:t>
      </w:r>
      <w:r w:rsidR="00A65F79" w:rsidRPr="00166E97">
        <w:t>—</w:t>
      </w:r>
      <w:r w:rsidR="0028337E" w:rsidRPr="008843C4">
        <w:rPr>
          <w:rStyle w:val="CharAmSchText"/>
        </w:rPr>
        <w:t>Amendment of the Administrative Review Tribunal Act 2024</w:t>
      </w:r>
      <w:bookmarkEnd w:id="169"/>
    </w:p>
    <w:p w14:paraId="3621B58F" w14:textId="77777777" w:rsidR="00C04147" w:rsidRPr="008843C4" w:rsidRDefault="00C04147" w:rsidP="00166E97">
      <w:pPr>
        <w:pStyle w:val="Header"/>
      </w:pPr>
      <w:r w:rsidRPr="008843C4">
        <w:rPr>
          <w:rStyle w:val="CharAmPartNo"/>
        </w:rPr>
        <w:t xml:space="preserve"> </w:t>
      </w:r>
      <w:r w:rsidRPr="008843C4">
        <w:rPr>
          <w:rStyle w:val="CharAmPartText"/>
        </w:rPr>
        <w:t xml:space="preserve"> </w:t>
      </w:r>
    </w:p>
    <w:p w14:paraId="463F0EC8" w14:textId="77777777" w:rsidR="00C04147" w:rsidRPr="00166E97" w:rsidRDefault="00C04147" w:rsidP="00166E97">
      <w:pPr>
        <w:pStyle w:val="ActHead9"/>
      </w:pPr>
      <w:bookmarkStart w:id="170" w:name="_Toc168394340"/>
      <w:r w:rsidRPr="00166E97">
        <w:t>Administrative Review Tribunal Act 2024</w:t>
      </w:r>
      <w:bookmarkEnd w:id="170"/>
    </w:p>
    <w:p w14:paraId="7C26F4B5" w14:textId="77777777" w:rsidR="00C04147" w:rsidRPr="00166E97" w:rsidRDefault="00C04147" w:rsidP="00166E97">
      <w:pPr>
        <w:pStyle w:val="ItemHead"/>
      </w:pPr>
      <w:r w:rsidRPr="00166E97">
        <w:t xml:space="preserve">1  Section 4 (paragraph (e) of the definition of </w:t>
      </w:r>
      <w:r w:rsidRPr="00166E97">
        <w:rPr>
          <w:i/>
        </w:rPr>
        <w:t>agency head</w:t>
      </w:r>
      <w:r w:rsidRPr="00166E97">
        <w:t>)</w:t>
      </w:r>
    </w:p>
    <w:p w14:paraId="7D86ACBA" w14:textId="77777777" w:rsidR="00C04147" w:rsidRPr="00166E97" w:rsidRDefault="00C04147" w:rsidP="00166E97">
      <w:pPr>
        <w:pStyle w:val="Item"/>
      </w:pPr>
      <w:r w:rsidRPr="00166E97">
        <w:t>Repeal the paragraph.</w:t>
      </w:r>
    </w:p>
    <w:p w14:paraId="329D47D8" w14:textId="77777777" w:rsidR="00C04147" w:rsidRPr="00166E97" w:rsidRDefault="00C04147" w:rsidP="00166E97">
      <w:pPr>
        <w:pStyle w:val="ItemHead"/>
      </w:pPr>
      <w:r w:rsidRPr="00166E97">
        <w:t xml:space="preserve">2  Section 4 (paragraph (d) of the definition of </w:t>
      </w:r>
      <w:r w:rsidRPr="00166E97">
        <w:rPr>
          <w:i/>
        </w:rPr>
        <w:t>intelligence and security decision</w:t>
      </w:r>
      <w:r w:rsidRPr="00166E97">
        <w:t>)</w:t>
      </w:r>
    </w:p>
    <w:p w14:paraId="56D9EF13" w14:textId="77777777" w:rsidR="00C04147" w:rsidRPr="00166E97" w:rsidRDefault="00C04147" w:rsidP="00166E97">
      <w:pPr>
        <w:pStyle w:val="Item"/>
      </w:pPr>
      <w:r w:rsidRPr="00166E97">
        <w:t>Repeal the paragraph.</w:t>
      </w:r>
    </w:p>
    <w:p w14:paraId="01B5A24B" w14:textId="77777777" w:rsidR="00C04147" w:rsidRPr="00166E97" w:rsidRDefault="00C04147" w:rsidP="00166E97">
      <w:pPr>
        <w:pStyle w:val="ItemHead"/>
      </w:pPr>
      <w:r w:rsidRPr="00166E97">
        <w:t xml:space="preserve">3  Section 4 (definition of </w:t>
      </w:r>
      <w:r w:rsidRPr="00166E97">
        <w:rPr>
          <w:i/>
        </w:rPr>
        <w:t>preventative detention decision</w:t>
      </w:r>
      <w:r w:rsidRPr="00166E97">
        <w:t>)</w:t>
      </w:r>
    </w:p>
    <w:p w14:paraId="301FCA6C" w14:textId="77777777" w:rsidR="00C04147" w:rsidRPr="00166E97" w:rsidRDefault="00C04147" w:rsidP="00166E97">
      <w:pPr>
        <w:pStyle w:val="Item"/>
      </w:pPr>
      <w:r w:rsidRPr="00166E97">
        <w:t>Repeal the definition.</w:t>
      </w:r>
    </w:p>
    <w:p w14:paraId="4EA56D66" w14:textId="77777777" w:rsidR="00C04147" w:rsidRPr="00166E97" w:rsidRDefault="00C04147" w:rsidP="00166E97">
      <w:pPr>
        <w:pStyle w:val="ItemHead"/>
      </w:pPr>
      <w:r w:rsidRPr="00166E97">
        <w:t>4  Sub</w:t>
      </w:r>
      <w:r w:rsidR="00DB5ADC" w:rsidRPr="00166E97">
        <w:t>section 1</w:t>
      </w:r>
      <w:r w:rsidRPr="00166E97">
        <w:t>35(2) (table item 3)</w:t>
      </w:r>
    </w:p>
    <w:p w14:paraId="3B62BC92" w14:textId="77777777" w:rsidR="00C04147" w:rsidRPr="00166E97" w:rsidRDefault="00C04147" w:rsidP="00166E97">
      <w:pPr>
        <w:pStyle w:val="Item"/>
      </w:pPr>
      <w:r w:rsidRPr="00166E97">
        <w:t>Repeal the item.</w:t>
      </w:r>
    </w:p>
    <w:p w14:paraId="55E8F0B3" w14:textId="77777777" w:rsidR="00C04147" w:rsidRPr="00166E97" w:rsidRDefault="00C04147" w:rsidP="00166E97">
      <w:pPr>
        <w:pStyle w:val="ItemHead"/>
      </w:pPr>
      <w:r w:rsidRPr="00166E97">
        <w:t>5  Sub</w:t>
      </w:r>
      <w:r w:rsidR="00DB5ADC" w:rsidRPr="00166E97">
        <w:t>section 1</w:t>
      </w:r>
      <w:r w:rsidRPr="00166E97">
        <w:t>37(2) (table item 3)</w:t>
      </w:r>
    </w:p>
    <w:p w14:paraId="6466DDB0" w14:textId="77777777" w:rsidR="00C04147" w:rsidRPr="00166E97" w:rsidRDefault="00C04147" w:rsidP="00166E97">
      <w:pPr>
        <w:pStyle w:val="Item"/>
      </w:pPr>
      <w:r w:rsidRPr="00166E97">
        <w:t>Repeal the item.</w:t>
      </w:r>
    </w:p>
    <w:p w14:paraId="5953A0E5" w14:textId="77777777" w:rsidR="00C04147" w:rsidRPr="00166E97" w:rsidRDefault="00C04147" w:rsidP="00166E97">
      <w:pPr>
        <w:pStyle w:val="ItemHead"/>
      </w:pPr>
      <w:r w:rsidRPr="00166E97">
        <w:t>6  Sub</w:t>
      </w:r>
      <w:r w:rsidR="00DB5ADC" w:rsidRPr="00166E97">
        <w:t>section 1</w:t>
      </w:r>
      <w:r w:rsidRPr="00166E97">
        <w:t>38(1)</w:t>
      </w:r>
    </w:p>
    <w:p w14:paraId="785069F9" w14:textId="77777777" w:rsidR="00C04147" w:rsidRPr="00166E97" w:rsidRDefault="00C04147" w:rsidP="00166E97">
      <w:pPr>
        <w:pStyle w:val="Item"/>
      </w:pPr>
      <w:r w:rsidRPr="00166E97">
        <w:t>Repeal the subsection, substitute:</w:t>
      </w:r>
    </w:p>
    <w:p w14:paraId="3FFE6E2B" w14:textId="77777777" w:rsidR="00C04147" w:rsidRPr="00166E97" w:rsidRDefault="00C04147" w:rsidP="00166E97">
      <w:pPr>
        <w:pStyle w:val="SubsectionHead"/>
      </w:pPr>
      <w:r w:rsidRPr="00166E97">
        <w:t>When this section applies</w:t>
      </w:r>
    </w:p>
    <w:p w14:paraId="1ED53314" w14:textId="77777777" w:rsidR="00C04147" w:rsidRPr="00166E97" w:rsidRDefault="00C04147" w:rsidP="00166E97">
      <w:pPr>
        <w:pStyle w:val="subsection"/>
      </w:pPr>
      <w:r w:rsidRPr="00166E97">
        <w:tab/>
        <w:t>(1)</w:t>
      </w:r>
      <w:r w:rsidRPr="00166E97">
        <w:tab/>
        <w:t>This section applies in relation to an intelligence and security decision, other than an exempt security record decision.</w:t>
      </w:r>
    </w:p>
    <w:p w14:paraId="7415365E" w14:textId="77777777" w:rsidR="00C04147" w:rsidRPr="00166E97" w:rsidRDefault="00C04147" w:rsidP="00166E97">
      <w:pPr>
        <w:pStyle w:val="ItemHead"/>
      </w:pPr>
      <w:r w:rsidRPr="00166E97">
        <w:t>7  Sub</w:t>
      </w:r>
      <w:r w:rsidR="00DB5ADC" w:rsidRPr="00166E97">
        <w:t>section 1</w:t>
      </w:r>
      <w:r w:rsidRPr="00166E97">
        <w:t>40(1)</w:t>
      </w:r>
    </w:p>
    <w:p w14:paraId="6CD3A583" w14:textId="77777777" w:rsidR="00C04147" w:rsidRPr="00166E97" w:rsidRDefault="00C04147" w:rsidP="00166E97">
      <w:pPr>
        <w:pStyle w:val="Item"/>
      </w:pPr>
      <w:r w:rsidRPr="00166E97">
        <w:t>Repeal the subsection, substitute:</w:t>
      </w:r>
    </w:p>
    <w:p w14:paraId="0E818C0D" w14:textId="77777777" w:rsidR="00C04147" w:rsidRPr="00166E97" w:rsidRDefault="00C04147" w:rsidP="00166E97">
      <w:pPr>
        <w:pStyle w:val="SubsectionHead"/>
      </w:pPr>
      <w:r w:rsidRPr="00166E97">
        <w:t>When this section applies</w:t>
      </w:r>
    </w:p>
    <w:p w14:paraId="1AE69323" w14:textId="77777777" w:rsidR="00C04147" w:rsidRPr="00166E97" w:rsidRDefault="00C04147" w:rsidP="00166E97">
      <w:pPr>
        <w:pStyle w:val="subsection"/>
      </w:pPr>
      <w:r w:rsidRPr="00166E97">
        <w:tab/>
        <w:t>(1)</w:t>
      </w:r>
      <w:r w:rsidRPr="00166E97">
        <w:tab/>
        <w:t>This section applies in relation to an intelligence and security decision, other than an exempt security record decision.</w:t>
      </w:r>
    </w:p>
    <w:p w14:paraId="1AA752F9" w14:textId="77777777" w:rsidR="00C04147" w:rsidRPr="00166E97" w:rsidRDefault="00C04147" w:rsidP="00166E97">
      <w:pPr>
        <w:pStyle w:val="ItemHead"/>
      </w:pPr>
      <w:r w:rsidRPr="00166E97">
        <w:t>8  Paragraph 145(1)(a)</w:t>
      </w:r>
    </w:p>
    <w:p w14:paraId="2026E935" w14:textId="77777777" w:rsidR="00C04147" w:rsidRPr="00166E97" w:rsidRDefault="00C04147" w:rsidP="00166E97">
      <w:pPr>
        <w:pStyle w:val="Item"/>
      </w:pPr>
      <w:r w:rsidRPr="00166E97">
        <w:t>Omit “, other than a proceeding for review of a preventative detention decision”.</w:t>
      </w:r>
    </w:p>
    <w:p w14:paraId="0FCD6C6D" w14:textId="77777777" w:rsidR="00C04147" w:rsidRPr="00166E97" w:rsidRDefault="00C04147" w:rsidP="00166E97">
      <w:pPr>
        <w:pStyle w:val="ItemHead"/>
      </w:pPr>
      <w:r w:rsidRPr="00166E97">
        <w:t>9  Section 146</w:t>
      </w:r>
    </w:p>
    <w:p w14:paraId="56C540BA" w14:textId="77777777" w:rsidR="00C04147" w:rsidRPr="00166E97" w:rsidRDefault="00C04147" w:rsidP="00166E97">
      <w:pPr>
        <w:pStyle w:val="Item"/>
      </w:pPr>
      <w:r w:rsidRPr="00166E97">
        <w:t>Repeal the section.</w:t>
      </w:r>
    </w:p>
    <w:p w14:paraId="68510313" w14:textId="77777777" w:rsidR="00C04147" w:rsidRPr="00166E97" w:rsidRDefault="00C04147" w:rsidP="00166E97">
      <w:pPr>
        <w:pStyle w:val="ItemHead"/>
      </w:pPr>
      <w:r w:rsidRPr="00166E97">
        <w:t>10  Sub</w:t>
      </w:r>
      <w:r w:rsidR="00DB5ADC" w:rsidRPr="00166E97">
        <w:t>section 1</w:t>
      </w:r>
      <w:r w:rsidRPr="00166E97">
        <w:t>47(2) (table item 3)</w:t>
      </w:r>
    </w:p>
    <w:p w14:paraId="06EFD223" w14:textId="77777777" w:rsidR="00C04147" w:rsidRPr="00166E97" w:rsidRDefault="00C04147" w:rsidP="00166E97">
      <w:pPr>
        <w:pStyle w:val="Item"/>
      </w:pPr>
      <w:r w:rsidRPr="00166E97">
        <w:t>Repeal the item.</w:t>
      </w:r>
    </w:p>
    <w:p w14:paraId="395D4136" w14:textId="77777777" w:rsidR="00C04147" w:rsidRPr="00166E97" w:rsidRDefault="00C04147" w:rsidP="00166E97">
      <w:pPr>
        <w:pStyle w:val="ItemHead"/>
      </w:pPr>
      <w:r w:rsidRPr="00166E97">
        <w:t>11  Section 164</w:t>
      </w:r>
    </w:p>
    <w:p w14:paraId="499B8CCF" w14:textId="77777777" w:rsidR="00C04147" w:rsidRPr="00166E97" w:rsidRDefault="00C04147" w:rsidP="00166E97">
      <w:pPr>
        <w:pStyle w:val="Item"/>
      </w:pPr>
      <w:r w:rsidRPr="00166E97">
        <w:t>Repeal the section.</w:t>
      </w:r>
    </w:p>
    <w:p w14:paraId="6F75B305" w14:textId="77777777" w:rsidR="00C04147" w:rsidRPr="00166E97" w:rsidRDefault="00C04147" w:rsidP="00166E97">
      <w:pPr>
        <w:pStyle w:val="ItemHead"/>
      </w:pPr>
      <w:r w:rsidRPr="00166E97">
        <w:t>12  Paragraph 165(a)</w:t>
      </w:r>
    </w:p>
    <w:p w14:paraId="1161AE25" w14:textId="77777777" w:rsidR="00C04147" w:rsidRPr="00166E97" w:rsidRDefault="00C04147" w:rsidP="00166E97">
      <w:pPr>
        <w:pStyle w:val="Item"/>
      </w:pPr>
      <w:r w:rsidRPr="00166E97">
        <w:t>Repeal the paragraph, substitute:</w:t>
      </w:r>
    </w:p>
    <w:p w14:paraId="6B62877F" w14:textId="77777777" w:rsidR="00622609" w:rsidRDefault="00C04147" w:rsidP="00166E97">
      <w:pPr>
        <w:pStyle w:val="paragraph"/>
      </w:pPr>
      <w:r w:rsidRPr="00166E97">
        <w:tab/>
        <w:t>(a)</w:t>
      </w:r>
      <w:r w:rsidRPr="00166E97">
        <w:tab/>
        <w:t>in relation to the review of an intelligence and security decision other than an exempt security record decision; and</w:t>
      </w:r>
    </w:p>
    <w:p w14:paraId="060BC79B" w14:textId="77777777" w:rsidR="008D7573" w:rsidRDefault="008D7573" w:rsidP="008D7573"/>
    <w:p w14:paraId="0CF545AD" w14:textId="77777777" w:rsidR="008D7573" w:rsidRDefault="008D7573" w:rsidP="008D7573">
      <w:pPr>
        <w:pStyle w:val="AssentBk"/>
        <w:keepNext/>
      </w:pPr>
    </w:p>
    <w:p w14:paraId="387EB273" w14:textId="77777777" w:rsidR="008D7573" w:rsidRDefault="008D7573" w:rsidP="008D7573">
      <w:pPr>
        <w:pStyle w:val="AssentBk"/>
        <w:keepNext/>
      </w:pPr>
    </w:p>
    <w:p w14:paraId="6F90ACE2" w14:textId="77777777" w:rsidR="008D7573" w:rsidRDefault="008D7573" w:rsidP="008D7573">
      <w:pPr>
        <w:pStyle w:val="2ndRd"/>
        <w:keepNext/>
        <w:pBdr>
          <w:top w:val="single" w:sz="2" w:space="1" w:color="auto"/>
        </w:pBdr>
      </w:pPr>
    </w:p>
    <w:p w14:paraId="3DA29348" w14:textId="77777777" w:rsidR="009258B4" w:rsidRDefault="009258B4" w:rsidP="009258B4">
      <w:pPr>
        <w:pStyle w:val="2ndRd"/>
        <w:keepNext/>
        <w:spacing w:line="260" w:lineRule="atLeast"/>
        <w:rPr>
          <w:i/>
        </w:rPr>
      </w:pPr>
      <w:r>
        <w:t>[</w:t>
      </w:r>
      <w:r>
        <w:rPr>
          <w:i/>
        </w:rPr>
        <w:t>Minister’s second reading speech made in—</w:t>
      </w:r>
    </w:p>
    <w:p w14:paraId="20F8F4AB" w14:textId="68F42F3E" w:rsidR="009258B4" w:rsidRDefault="009258B4" w:rsidP="009258B4">
      <w:pPr>
        <w:pStyle w:val="2ndRd"/>
        <w:keepNext/>
        <w:spacing w:line="260" w:lineRule="atLeast"/>
        <w:rPr>
          <w:i/>
        </w:rPr>
      </w:pPr>
      <w:r>
        <w:rPr>
          <w:i/>
        </w:rPr>
        <w:t>House of Representatives on 7 February 2024</w:t>
      </w:r>
    </w:p>
    <w:p w14:paraId="09CF10DA" w14:textId="618B4314" w:rsidR="009258B4" w:rsidRDefault="009258B4" w:rsidP="009258B4">
      <w:pPr>
        <w:pStyle w:val="2ndRd"/>
        <w:keepNext/>
        <w:spacing w:line="260" w:lineRule="atLeast"/>
        <w:rPr>
          <w:i/>
        </w:rPr>
      </w:pPr>
      <w:r>
        <w:rPr>
          <w:i/>
        </w:rPr>
        <w:t>Senate on 25 March 2024</w:t>
      </w:r>
      <w:r>
        <w:t>]</w:t>
      </w:r>
    </w:p>
    <w:p w14:paraId="67C62EAB" w14:textId="77777777" w:rsidR="009258B4" w:rsidRDefault="009258B4" w:rsidP="009258B4"/>
    <w:p w14:paraId="1DC49F94" w14:textId="5FC9A8D3" w:rsidR="00A103F1" w:rsidRPr="009258B4" w:rsidRDefault="009258B4" w:rsidP="00804EF1">
      <w:pPr>
        <w:framePr w:hSpace="180" w:wrap="around" w:vAnchor="text" w:hAnchor="page" w:x="2325" w:y="2341"/>
      </w:pPr>
      <w:r>
        <w:t>(7/24)</w:t>
      </w:r>
    </w:p>
    <w:p w14:paraId="78AB5430" w14:textId="77777777" w:rsidR="009258B4" w:rsidRDefault="009258B4"/>
    <w:sectPr w:rsidR="009258B4" w:rsidSect="00A103F1">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1EBE4" w14:textId="77777777" w:rsidR="00A665BC" w:rsidRDefault="00A665BC" w:rsidP="0048364F">
      <w:pPr>
        <w:spacing w:line="240" w:lineRule="auto"/>
      </w:pPr>
      <w:r>
        <w:separator/>
      </w:r>
    </w:p>
  </w:endnote>
  <w:endnote w:type="continuationSeparator" w:id="0">
    <w:p w14:paraId="4505B154" w14:textId="77777777" w:rsidR="00A665BC" w:rsidRDefault="00A665B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E8A82" w14:textId="77777777" w:rsidR="00A665BC" w:rsidRPr="005F1388" w:rsidRDefault="00A665BC" w:rsidP="00166E9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4C39" w14:textId="35EE81ED" w:rsidR="00A665BC" w:rsidRDefault="00A665BC" w:rsidP="009258B4">
    <w:pPr>
      <w:pStyle w:val="ScalePlusRef"/>
    </w:pPr>
    <w:r>
      <w:t>Note: An electronic version of this Act is available on the Federal Register of Legislation (</w:t>
    </w:r>
    <w:hyperlink r:id="rId1" w:history="1">
      <w:r>
        <w:t>https://www.legislation.gov.au/</w:t>
      </w:r>
    </w:hyperlink>
    <w:r>
      <w:t>)</w:t>
    </w:r>
  </w:p>
  <w:p w14:paraId="015506B2" w14:textId="77777777" w:rsidR="00A665BC" w:rsidRDefault="00A665BC" w:rsidP="009258B4"/>
  <w:p w14:paraId="2691CFCC" w14:textId="6FF9E327" w:rsidR="00A665BC" w:rsidRDefault="00A665BC" w:rsidP="00166E97">
    <w:pPr>
      <w:pStyle w:val="Footer"/>
      <w:spacing w:before="120"/>
    </w:pPr>
  </w:p>
  <w:p w14:paraId="42DD8A91" w14:textId="77777777" w:rsidR="00A665BC" w:rsidRPr="005F1388" w:rsidRDefault="00A665B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03B7" w14:textId="77777777" w:rsidR="00A665BC" w:rsidRPr="00ED79B6" w:rsidRDefault="00A665BC" w:rsidP="00166E9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54293" w14:textId="77777777" w:rsidR="00A665BC" w:rsidRDefault="00A665BC" w:rsidP="00166E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665BC" w14:paraId="3EEFF79C" w14:textId="77777777" w:rsidTr="00E11E52">
      <w:tc>
        <w:tcPr>
          <w:tcW w:w="646" w:type="dxa"/>
        </w:tcPr>
        <w:p w14:paraId="7EB7C50F" w14:textId="77777777" w:rsidR="00A665BC" w:rsidRDefault="00A665BC" w:rsidP="00E11E5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B0FD179" w14:textId="26C72936" w:rsidR="00A665BC" w:rsidRDefault="00A665BC" w:rsidP="00E11E5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681C">
            <w:rPr>
              <w:i/>
              <w:sz w:val="18"/>
            </w:rPr>
            <w:t>Administrative Review Tribunal (Consequential and Transitional Provisions No. 2) Act 2024</w:t>
          </w:r>
          <w:r w:rsidRPr="00ED79B6">
            <w:rPr>
              <w:i/>
              <w:sz w:val="18"/>
            </w:rPr>
            <w:fldChar w:fldCharType="end"/>
          </w:r>
        </w:p>
      </w:tc>
      <w:tc>
        <w:tcPr>
          <w:tcW w:w="1270" w:type="dxa"/>
        </w:tcPr>
        <w:p w14:paraId="58E40711" w14:textId="1B922CD0" w:rsidR="00A665BC" w:rsidRDefault="00A665BC" w:rsidP="00E11E5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681C">
            <w:rPr>
              <w:i/>
              <w:sz w:val="18"/>
            </w:rPr>
            <w:t>No. 39, 2024</w:t>
          </w:r>
          <w:r w:rsidRPr="00ED79B6">
            <w:rPr>
              <w:i/>
              <w:sz w:val="18"/>
            </w:rPr>
            <w:fldChar w:fldCharType="end"/>
          </w:r>
        </w:p>
      </w:tc>
    </w:tr>
  </w:tbl>
  <w:p w14:paraId="16FAECBF" w14:textId="77777777" w:rsidR="00A665BC" w:rsidRDefault="00A665B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A285" w14:textId="77777777" w:rsidR="00A665BC" w:rsidRDefault="00A665BC" w:rsidP="00166E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665BC" w14:paraId="70A909DB" w14:textId="77777777" w:rsidTr="00E11E52">
      <w:tc>
        <w:tcPr>
          <w:tcW w:w="1247" w:type="dxa"/>
        </w:tcPr>
        <w:p w14:paraId="55FAB76F" w14:textId="656C515B" w:rsidR="00A665BC" w:rsidRDefault="00A665BC" w:rsidP="00E11E5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681C">
            <w:rPr>
              <w:i/>
              <w:sz w:val="18"/>
            </w:rPr>
            <w:t>No. 39, 2024</w:t>
          </w:r>
          <w:r w:rsidRPr="00ED79B6">
            <w:rPr>
              <w:i/>
              <w:sz w:val="18"/>
            </w:rPr>
            <w:fldChar w:fldCharType="end"/>
          </w:r>
        </w:p>
      </w:tc>
      <w:tc>
        <w:tcPr>
          <w:tcW w:w="5387" w:type="dxa"/>
        </w:tcPr>
        <w:p w14:paraId="0E5C058E" w14:textId="70C60C66" w:rsidR="00A665BC" w:rsidRDefault="00A665BC" w:rsidP="00E11E5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681C">
            <w:rPr>
              <w:i/>
              <w:sz w:val="18"/>
            </w:rPr>
            <w:t>Administrative Review Tribunal (Consequential and Transitional Provisions No. 2) Act 2024</w:t>
          </w:r>
          <w:r w:rsidRPr="00ED79B6">
            <w:rPr>
              <w:i/>
              <w:sz w:val="18"/>
            </w:rPr>
            <w:fldChar w:fldCharType="end"/>
          </w:r>
        </w:p>
      </w:tc>
      <w:tc>
        <w:tcPr>
          <w:tcW w:w="669" w:type="dxa"/>
        </w:tcPr>
        <w:p w14:paraId="7B4DBF19" w14:textId="77777777" w:rsidR="00A665BC" w:rsidRDefault="00A665BC" w:rsidP="00E11E5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FEC066E" w14:textId="77777777" w:rsidR="00A665BC" w:rsidRPr="00ED79B6" w:rsidRDefault="00A665BC"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C9F7A" w14:textId="77777777" w:rsidR="00A665BC" w:rsidRPr="00A961C4" w:rsidRDefault="00A665BC" w:rsidP="00166E9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665BC" w14:paraId="374FC0A5" w14:textId="77777777" w:rsidTr="008843C4">
      <w:tc>
        <w:tcPr>
          <w:tcW w:w="646" w:type="dxa"/>
        </w:tcPr>
        <w:p w14:paraId="3F4EE65C" w14:textId="77777777" w:rsidR="00A665BC" w:rsidRDefault="00A665BC" w:rsidP="00E11E5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0E8257F" w14:textId="0EDC42DE" w:rsidR="00A665BC" w:rsidRDefault="00A665BC" w:rsidP="00E11E5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681C">
            <w:rPr>
              <w:i/>
              <w:sz w:val="18"/>
            </w:rPr>
            <w:t>Administrative Review Tribunal (Consequential and Transitional Provisions No. 2) Act 2024</w:t>
          </w:r>
          <w:r w:rsidRPr="007A1328">
            <w:rPr>
              <w:i/>
              <w:sz w:val="18"/>
            </w:rPr>
            <w:fldChar w:fldCharType="end"/>
          </w:r>
        </w:p>
      </w:tc>
      <w:tc>
        <w:tcPr>
          <w:tcW w:w="1270" w:type="dxa"/>
        </w:tcPr>
        <w:p w14:paraId="74F35D50" w14:textId="54A5D721" w:rsidR="00A665BC" w:rsidRDefault="00A665BC" w:rsidP="00E11E5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681C">
            <w:rPr>
              <w:i/>
              <w:sz w:val="18"/>
            </w:rPr>
            <w:t>No. 39, 2024</w:t>
          </w:r>
          <w:r w:rsidRPr="007A1328">
            <w:rPr>
              <w:i/>
              <w:sz w:val="18"/>
            </w:rPr>
            <w:fldChar w:fldCharType="end"/>
          </w:r>
        </w:p>
      </w:tc>
    </w:tr>
  </w:tbl>
  <w:p w14:paraId="099E5A14" w14:textId="77777777" w:rsidR="00A665BC" w:rsidRPr="00A961C4" w:rsidRDefault="00A665BC"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BBB8" w14:textId="77777777" w:rsidR="00A665BC" w:rsidRPr="00A961C4" w:rsidRDefault="00A665BC" w:rsidP="00166E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665BC" w14:paraId="0A12C3E8" w14:textId="77777777" w:rsidTr="008843C4">
      <w:tc>
        <w:tcPr>
          <w:tcW w:w="1247" w:type="dxa"/>
        </w:tcPr>
        <w:p w14:paraId="3A9B6F8A" w14:textId="66EF1F92" w:rsidR="00A665BC" w:rsidRDefault="00A665BC" w:rsidP="00E11E5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681C">
            <w:rPr>
              <w:i/>
              <w:sz w:val="18"/>
            </w:rPr>
            <w:t>No. 39, 2024</w:t>
          </w:r>
          <w:r w:rsidRPr="007A1328">
            <w:rPr>
              <w:i/>
              <w:sz w:val="18"/>
            </w:rPr>
            <w:fldChar w:fldCharType="end"/>
          </w:r>
        </w:p>
      </w:tc>
      <w:tc>
        <w:tcPr>
          <w:tcW w:w="5387" w:type="dxa"/>
        </w:tcPr>
        <w:p w14:paraId="7812D7F9" w14:textId="1BF627CF" w:rsidR="00A665BC" w:rsidRDefault="00A665BC" w:rsidP="00E11E5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681C">
            <w:rPr>
              <w:i/>
              <w:sz w:val="18"/>
            </w:rPr>
            <w:t>Administrative Review Tribunal (Consequential and Transitional Provisions No. 2) Act 2024</w:t>
          </w:r>
          <w:r w:rsidRPr="007A1328">
            <w:rPr>
              <w:i/>
              <w:sz w:val="18"/>
            </w:rPr>
            <w:fldChar w:fldCharType="end"/>
          </w:r>
        </w:p>
      </w:tc>
      <w:tc>
        <w:tcPr>
          <w:tcW w:w="669" w:type="dxa"/>
        </w:tcPr>
        <w:p w14:paraId="05F4594E" w14:textId="77777777" w:rsidR="00A665BC" w:rsidRDefault="00A665BC" w:rsidP="00E11E5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CF24219" w14:textId="77777777" w:rsidR="00A665BC" w:rsidRPr="00055B5C" w:rsidRDefault="00A665B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7BB9" w14:textId="77777777" w:rsidR="00A665BC" w:rsidRPr="00A961C4" w:rsidRDefault="00A665BC" w:rsidP="00166E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5"/>
      <w:gridCol w:w="654"/>
    </w:tblGrid>
    <w:tr w:rsidR="00A665BC" w14:paraId="4F004899" w14:textId="77777777" w:rsidTr="008843C4">
      <w:tc>
        <w:tcPr>
          <w:tcW w:w="1247" w:type="dxa"/>
        </w:tcPr>
        <w:p w14:paraId="49DF2B6B" w14:textId="4070A99F" w:rsidR="00A665BC" w:rsidRDefault="00A665BC" w:rsidP="00E11E5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681C">
            <w:rPr>
              <w:i/>
              <w:sz w:val="18"/>
            </w:rPr>
            <w:t>No. 39, 2024</w:t>
          </w:r>
          <w:r w:rsidRPr="007A1328">
            <w:rPr>
              <w:i/>
              <w:sz w:val="18"/>
            </w:rPr>
            <w:fldChar w:fldCharType="end"/>
          </w:r>
        </w:p>
      </w:tc>
      <w:tc>
        <w:tcPr>
          <w:tcW w:w="5387" w:type="dxa"/>
        </w:tcPr>
        <w:p w14:paraId="11917F17" w14:textId="45F9A8A2" w:rsidR="00A665BC" w:rsidRDefault="00A665BC" w:rsidP="00E11E5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681C">
            <w:rPr>
              <w:i/>
              <w:sz w:val="18"/>
            </w:rPr>
            <w:t>Administrative Review Tribunal (Consequential and Transitional Provisions No. 2) Act 2024</w:t>
          </w:r>
          <w:r w:rsidRPr="007A1328">
            <w:rPr>
              <w:i/>
              <w:sz w:val="18"/>
            </w:rPr>
            <w:fldChar w:fldCharType="end"/>
          </w:r>
        </w:p>
      </w:tc>
      <w:tc>
        <w:tcPr>
          <w:tcW w:w="669" w:type="dxa"/>
        </w:tcPr>
        <w:p w14:paraId="15C55951" w14:textId="77777777" w:rsidR="00A665BC" w:rsidRDefault="00A665BC" w:rsidP="00E11E5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8EDFD0F" w14:textId="77777777" w:rsidR="00A665BC" w:rsidRPr="00A961C4" w:rsidRDefault="00A665BC"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F6D6B" w14:textId="77777777" w:rsidR="00A665BC" w:rsidRDefault="00A665BC" w:rsidP="0048364F">
      <w:pPr>
        <w:spacing w:line="240" w:lineRule="auto"/>
      </w:pPr>
      <w:r>
        <w:separator/>
      </w:r>
    </w:p>
  </w:footnote>
  <w:footnote w:type="continuationSeparator" w:id="0">
    <w:p w14:paraId="4BFDC6FF" w14:textId="77777777" w:rsidR="00A665BC" w:rsidRDefault="00A665B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188F" w14:textId="77777777" w:rsidR="00A665BC" w:rsidRPr="005F1388" w:rsidRDefault="00A665BC"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8E7C" w14:textId="77777777" w:rsidR="00A665BC" w:rsidRPr="005F1388" w:rsidRDefault="00A665BC"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3E69" w14:textId="77777777" w:rsidR="00A665BC" w:rsidRPr="005F1388" w:rsidRDefault="00A665B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FD41D" w14:textId="77777777" w:rsidR="00A665BC" w:rsidRPr="00ED79B6" w:rsidRDefault="00A665BC"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6E06" w14:textId="77777777" w:rsidR="00A665BC" w:rsidRPr="00ED79B6" w:rsidRDefault="00A665BC"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A16B0" w14:textId="77777777" w:rsidR="00A665BC" w:rsidRPr="00ED79B6" w:rsidRDefault="00A665B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42AA" w14:textId="2AE70385" w:rsidR="00A665BC" w:rsidRPr="00A961C4" w:rsidRDefault="00A665BC"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26BA1973" w14:textId="78002493" w:rsidR="00A665BC" w:rsidRPr="00A961C4" w:rsidRDefault="00A665B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C6F1244" w14:textId="77777777" w:rsidR="00A665BC" w:rsidRPr="00A961C4" w:rsidRDefault="00A665BC"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3A76" w14:textId="42A763F8" w:rsidR="00A665BC" w:rsidRPr="00A961C4" w:rsidRDefault="00A665BC" w:rsidP="0048364F">
    <w:pPr>
      <w:jc w:val="right"/>
      <w:rPr>
        <w:sz w:val="20"/>
      </w:rPr>
    </w:pPr>
    <w:r w:rsidRPr="00A961C4">
      <w:rPr>
        <w:sz w:val="20"/>
      </w:rPr>
      <w:fldChar w:fldCharType="begin"/>
    </w:r>
    <w:r w:rsidRPr="00A961C4">
      <w:rPr>
        <w:sz w:val="20"/>
      </w:rPr>
      <w:instrText xml:space="preserve"> STYLEREF CharAmSchText </w:instrText>
    </w:r>
    <w:r w:rsidR="0037681C">
      <w:rPr>
        <w:sz w:val="20"/>
      </w:rPr>
      <w:fldChar w:fldCharType="separate"/>
    </w:r>
    <w:r w:rsidR="0037681C">
      <w:rPr>
        <w:noProof/>
        <w:sz w:val="20"/>
      </w:rPr>
      <w:t>Amendment of the Administrative Review Tribunal Act 2024</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7681C">
      <w:rPr>
        <w:b/>
        <w:sz w:val="20"/>
      </w:rPr>
      <w:fldChar w:fldCharType="separate"/>
    </w:r>
    <w:r w:rsidR="0037681C">
      <w:rPr>
        <w:b/>
        <w:noProof/>
        <w:sz w:val="20"/>
      </w:rPr>
      <w:t>Schedule 16</w:t>
    </w:r>
    <w:r>
      <w:rPr>
        <w:b/>
        <w:sz w:val="20"/>
      </w:rPr>
      <w:fldChar w:fldCharType="end"/>
    </w:r>
  </w:p>
  <w:p w14:paraId="05FCAECA" w14:textId="6BDC5966" w:rsidR="00A665BC" w:rsidRPr="00A961C4" w:rsidRDefault="00A665B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9CA40C4" w14:textId="77777777" w:rsidR="00A665BC" w:rsidRPr="00A961C4" w:rsidRDefault="00A665BC"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B5AD" w14:textId="77777777" w:rsidR="00A665BC" w:rsidRPr="00A961C4" w:rsidRDefault="00A665B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2997809"/>
    <w:multiLevelType w:val="hybridMultilevel"/>
    <w:tmpl w:val="8EC46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45"/>
    <w:rsid w:val="00005D25"/>
    <w:rsid w:val="000113BC"/>
    <w:rsid w:val="00011F75"/>
    <w:rsid w:val="000136AF"/>
    <w:rsid w:val="00017E7E"/>
    <w:rsid w:val="000221ED"/>
    <w:rsid w:val="00027209"/>
    <w:rsid w:val="00030A2F"/>
    <w:rsid w:val="000366ED"/>
    <w:rsid w:val="000417C9"/>
    <w:rsid w:val="00055B5C"/>
    <w:rsid w:val="00056391"/>
    <w:rsid w:val="00060FF9"/>
    <w:rsid w:val="000614BF"/>
    <w:rsid w:val="00075451"/>
    <w:rsid w:val="0008514D"/>
    <w:rsid w:val="000A3407"/>
    <w:rsid w:val="000B0A8D"/>
    <w:rsid w:val="000B1FD2"/>
    <w:rsid w:val="000B491C"/>
    <w:rsid w:val="000B6446"/>
    <w:rsid w:val="000D05EF"/>
    <w:rsid w:val="000F110D"/>
    <w:rsid w:val="000F21C1"/>
    <w:rsid w:val="000F316E"/>
    <w:rsid w:val="000F3417"/>
    <w:rsid w:val="000F626E"/>
    <w:rsid w:val="000F6290"/>
    <w:rsid w:val="00101D90"/>
    <w:rsid w:val="00103D22"/>
    <w:rsid w:val="0010745C"/>
    <w:rsid w:val="00113BD1"/>
    <w:rsid w:val="00122206"/>
    <w:rsid w:val="00141A0F"/>
    <w:rsid w:val="0015646E"/>
    <w:rsid w:val="001643C9"/>
    <w:rsid w:val="00165568"/>
    <w:rsid w:val="00166C2F"/>
    <w:rsid w:val="00166E97"/>
    <w:rsid w:val="001716C9"/>
    <w:rsid w:val="00173062"/>
    <w:rsid w:val="00173363"/>
    <w:rsid w:val="00173B94"/>
    <w:rsid w:val="001854B4"/>
    <w:rsid w:val="001939E1"/>
    <w:rsid w:val="00195382"/>
    <w:rsid w:val="001A3658"/>
    <w:rsid w:val="001A759A"/>
    <w:rsid w:val="001B633C"/>
    <w:rsid w:val="001B7A5D"/>
    <w:rsid w:val="001C2418"/>
    <w:rsid w:val="001C69C4"/>
    <w:rsid w:val="001D4D78"/>
    <w:rsid w:val="001D718C"/>
    <w:rsid w:val="001E3590"/>
    <w:rsid w:val="001E7407"/>
    <w:rsid w:val="002018F9"/>
    <w:rsid w:val="00201D27"/>
    <w:rsid w:val="00202618"/>
    <w:rsid w:val="002031DD"/>
    <w:rsid w:val="00204F42"/>
    <w:rsid w:val="00205DF0"/>
    <w:rsid w:val="00214645"/>
    <w:rsid w:val="00225735"/>
    <w:rsid w:val="00240749"/>
    <w:rsid w:val="0024309E"/>
    <w:rsid w:val="00250DBE"/>
    <w:rsid w:val="002513F5"/>
    <w:rsid w:val="00263820"/>
    <w:rsid w:val="00274E02"/>
    <w:rsid w:val="00275197"/>
    <w:rsid w:val="0027690B"/>
    <w:rsid w:val="00281ED4"/>
    <w:rsid w:val="0028337E"/>
    <w:rsid w:val="00293B89"/>
    <w:rsid w:val="00296BF9"/>
    <w:rsid w:val="00297ECB"/>
    <w:rsid w:val="002A475E"/>
    <w:rsid w:val="002B1F15"/>
    <w:rsid w:val="002B5A30"/>
    <w:rsid w:val="002C1C1C"/>
    <w:rsid w:val="002C3F90"/>
    <w:rsid w:val="002D043A"/>
    <w:rsid w:val="002D395A"/>
    <w:rsid w:val="002D65FB"/>
    <w:rsid w:val="002D67D5"/>
    <w:rsid w:val="002F5A80"/>
    <w:rsid w:val="00324235"/>
    <w:rsid w:val="00325C76"/>
    <w:rsid w:val="00333D54"/>
    <w:rsid w:val="003415D3"/>
    <w:rsid w:val="00350417"/>
    <w:rsid w:val="00352B0F"/>
    <w:rsid w:val="003612CE"/>
    <w:rsid w:val="00363562"/>
    <w:rsid w:val="00373874"/>
    <w:rsid w:val="00375C6C"/>
    <w:rsid w:val="0037681C"/>
    <w:rsid w:val="003A3755"/>
    <w:rsid w:val="003A4A94"/>
    <w:rsid w:val="003A7B3C"/>
    <w:rsid w:val="003B4E3D"/>
    <w:rsid w:val="003C5F2B"/>
    <w:rsid w:val="003D0BFE"/>
    <w:rsid w:val="003D5700"/>
    <w:rsid w:val="003E479E"/>
    <w:rsid w:val="003E5DEF"/>
    <w:rsid w:val="003E6BE8"/>
    <w:rsid w:val="003F0E51"/>
    <w:rsid w:val="003F4FC5"/>
    <w:rsid w:val="003F5145"/>
    <w:rsid w:val="0040317A"/>
    <w:rsid w:val="00404E61"/>
    <w:rsid w:val="00405579"/>
    <w:rsid w:val="00405C25"/>
    <w:rsid w:val="00410B8E"/>
    <w:rsid w:val="004116CD"/>
    <w:rsid w:val="00421FC1"/>
    <w:rsid w:val="004229C7"/>
    <w:rsid w:val="00424CA9"/>
    <w:rsid w:val="0042612E"/>
    <w:rsid w:val="00436785"/>
    <w:rsid w:val="00436BD5"/>
    <w:rsid w:val="00437970"/>
    <w:rsid w:val="00437E4B"/>
    <w:rsid w:val="00442511"/>
    <w:rsid w:val="0044291A"/>
    <w:rsid w:val="004545A5"/>
    <w:rsid w:val="00460EC3"/>
    <w:rsid w:val="004800BB"/>
    <w:rsid w:val="0048196B"/>
    <w:rsid w:val="0048364F"/>
    <w:rsid w:val="00486B4B"/>
    <w:rsid w:val="00486D05"/>
    <w:rsid w:val="00492064"/>
    <w:rsid w:val="0049529B"/>
    <w:rsid w:val="00496F97"/>
    <w:rsid w:val="004A616B"/>
    <w:rsid w:val="004B4B17"/>
    <w:rsid w:val="004B74E0"/>
    <w:rsid w:val="004C7C8C"/>
    <w:rsid w:val="004D4ADD"/>
    <w:rsid w:val="004E2A4A"/>
    <w:rsid w:val="004E4703"/>
    <w:rsid w:val="004F0D23"/>
    <w:rsid w:val="004F1FAC"/>
    <w:rsid w:val="00512A16"/>
    <w:rsid w:val="00516B8D"/>
    <w:rsid w:val="00516FEA"/>
    <w:rsid w:val="00537FBC"/>
    <w:rsid w:val="00543469"/>
    <w:rsid w:val="00545403"/>
    <w:rsid w:val="00545D52"/>
    <w:rsid w:val="00547A01"/>
    <w:rsid w:val="00551B54"/>
    <w:rsid w:val="005657A2"/>
    <w:rsid w:val="00584811"/>
    <w:rsid w:val="00593A08"/>
    <w:rsid w:val="00593AA6"/>
    <w:rsid w:val="00594161"/>
    <w:rsid w:val="00594749"/>
    <w:rsid w:val="005A0D92"/>
    <w:rsid w:val="005A7E39"/>
    <w:rsid w:val="005B4067"/>
    <w:rsid w:val="005C0A59"/>
    <w:rsid w:val="005C3F41"/>
    <w:rsid w:val="005D386A"/>
    <w:rsid w:val="005E14C8"/>
    <w:rsid w:val="005E152A"/>
    <w:rsid w:val="005F0088"/>
    <w:rsid w:val="005F11B1"/>
    <w:rsid w:val="005F3C98"/>
    <w:rsid w:val="00600219"/>
    <w:rsid w:val="006161E4"/>
    <w:rsid w:val="006167FD"/>
    <w:rsid w:val="00621990"/>
    <w:rsid w:val="00622609"/>
    <w:rsid w:val="006279AF"/>
    <w:rsid w:val="00632F4D"/>
    <w:rsid w:val="00637A7B"/>
    <w:rsid w:val="00641A53"/>
    <w:rsid w:val="00641DE5"/>
    <w:rsid w:val="006478EC"/>
    <w:rsid w:val="00656910"/>
    <w:rsid w:val="00656F0C"/>
    <w:rsid w:val="00660E8C"/>
    <w:rsid w:val="006653BD"/>
    <w:rsid w:val="00677CC2"/>
    <w:rsid w:val="00681F92"/>
    <w:rsid w:val="006842C2"/>
    <w:rsid w:val="00685F42"/>
    <w:rsid w:val="006905F6"/>
    <w:rsid w:val="0069207B"/>
    <w:rsid w:val="006A4B23"/>
    <w:rsid w:val="006C2874"/>
    <w:rsid w:val="006C7F8C"/>
    <w:rsid w:val="006D380D"/>
    <w:rsid w:val="006E0135"/>
    <w:rsid w:val="006E303A"/>
    <w:rsid w:val="006F39B1"/>
    <w:rsid w:val="006F7E19"/>
    <w:rsid w:val="00700B2C"/>
    <w:rsid w:val="00712D8D"/>
    <w:rsid w:val="00713084"/>
    <w:rsid w:val="00714B26"/>
    <w:rsid w:val="007162E4"/>
    <w:rsid w:val="0072038E"/>
    <w:rsid w:val="00726D07"/>
    <w:rsid w:val="00731E00"/>
    <w:rsid w:val="007440B7"/>
    <w:rsid w:val="00744F30"/>
    <w:rsid w:val="00747338"/>
    <w:rsid w:val="007634AD"/>
    <w:rsid w:val="007715C9"/>
    <w:rsid w:val="00771AA3"/>
    <w:rsid w:val="00774EDD"/>
    <w:rsid w:val="007757EC"/>
    <w:rsid w:val="00787748"/>
    <w:rsid w:val="00793E51"/>
    <w:rsid w:val="00795277"/>
    <w:rsid w:val="007A15AB"/>
    <w:rsid w:val="007B30AA"/>
    <w:rsid w:val="007D03E1"/>
    <w:rsid w:val="007D6DA3"/>
    <w:rsid w:val="007E7D4A"/>
    <w:rsid w:val="008006CC"/>
    <w:rsid w:val="00804EF1"/>
    <w:rsid w:val="00807F18"/>
    <w:rsid w:val="00820D91"/>
    <w:rsid w:val="008224B4"/>
    <w:rsid w:val="00831E8D"/>
    <w:rsid w:val="008460B4"/>
    <w:rsid w:val="00850998"/>
    <w:rsid w:val="00856A31"/>
    <w:rsid w:val="00857D6B"/>
    <w:rsid w:val="00874AF5"/>
    <w:rsid w:val="008754D0"/>
    <w:rsid w:val="00876322"/>
    <w:rsid w:val="00877D48"/>
    <w:rsid w:val="00882CD7"/>
    <w:rsid w:val="00883781"/>
    <w:rsid w:val="008843C4"/>
    <w:rsid w:val="00885570"/>
    <w:rsid w:val="00893958"/>
    <w:rsid w:val="00894F8F"/>
    <w:rsid w:val="008A2C36"/>
    <w:rsid w:val="008A2E77"/>
    <w:rsid w:val="008A6491"/>
    <w:rsid w:val="008C6F6F"/>
    <w:rsid w:val="008D0EE0"/>
    <w:rsid w:val="008D3E94"/>
    <w:rsid w:val="008D7573"/>
    <w:rsid w:val="008E1125"/>
    <w:rsid w:val="008F4F1C"/>
    <w:rsid w:val="008F77C4"/>
    <w:rsid w:val="009103F3"/>
    <w:rsid w:val="009258B4"/>
    <w:rsid w:val="009306B3"/>
    <w:rsid w:val="00932377"/>
    <w:rsid w:val="00933967"/>
    <w:rsid w:val="00934AFC"/>
    <w:rsid w:val="00943221"/>
    <w:rsid w:val="00943EBC"/>
    <w:rsid w:val="00951A21"/>
    <w:rsid w:val="00952CF1"/>
    <w:rsid w:val="00967042"/>
    <w:rsid w:val="00976C6F"/>
    <w:rsid w:val="00977720"/>
    <w:rsid w:val="00981D6F"/>
    <w:rsid w:val="0098255A"/>
    <w:rsid w:val="009845BE"/>
    <w:rsid w:val="00993FB3"/>
    <w:rsid w:val="009969C9"/>
    <w:rsid w:val="009A3441"/>
    <w:rsid w:val="009A542D"/>
    <w:rsid w:val="009B34EF"/>
    <w:rsid w:val="009C1DE1"/>
    <w:rsid w:val="009C2E24"/>
    <w:rsid w:val="009D32B6"/>
    <w:rsid w:val="009E186E"/>
    <w:rsid w:val="009F7BD0"/>
    <w:rsid w:val="00A048FF"/>
    <w:rsid w:val="00A05D22"/>
    <w:rsid w:val="00A103F1"/>
    <w:rsid w:val="00A10775"/>
    <w:rsid w:val="00A16F0D"/>
    <w:rsid w:val="00A231E2"/>
    <w:rsid w:val="00A23B9C"/>
    <w:rsid w:val="00A26B08"/>
    <w:rsid w:val="00A356EA"/>
    <w:rsid w:val="00A36C48"/>
    <w:rsid w:val="00A37750"/>
    <w:rsid w:val="00A40F47"/>
    <w:rsid w:val="00A41E0B"/>
    <w:rsid w:val="00A472F2"/>
    <w:rsid w:val="00A55631"/>
    <w:rsid w:val="00A64912"/>
    <w:rsid w:val="00A65F79"/>
    <w:rsid w:val="00A665BC"/>
    <w:rsid w:val="00A70A74"/>
    <w:rsid w:val="00A74B2A"/>
    <w:rsid w:val="00A931B2"/>
    <w:rsid w:val="00AA2796"/>
    <w:rsid w:val="00AA2BA4"/>
    <w:rsid w:val="00AA3795"/>
    <w:rsid w:val="00AB2E93"/>
    <w:rsid w:val="00AC1E75"/>
    <w:rsid w:val="00AD36E1"/>
    <w:rsid w:val="00AD4166"/>
    <w:rsid w:val="00AD5641"/>
    <w:rsid w:val="00AE1088"/>
    <w:rsid w:val="00AE5B08"/>
    <w:rsid w:val="00AF1BA4"/>
    <w:rsid w:val="00AF27EA"/>
    <w:rsid w:val="00B02B80"/>
    <w:rsid w:val="00B032D8"/>
    <w:rsid w:val="00B05AD6"/>
    <w:rsid w:val="00B05D5C"/>
    <w:rsid w:val="00B156FD"/>
    <w:rsid w:val="00B15D69"/>
    <w:rsid w:val="00B233D3"/>
    <w:rsid w:val="00B32250"/>
    <w:rsid w:val="00B32BE2"/>
    <w:rsid w:val="00B33B3C"/>
    <w:rsid w:val="00B34059"/>
    <w:rsid w:val="00B46AAD"/>
    <w:rsid w:val="00B6382D"/>
    <w:rsid w:val="00B64BDA"/>
    <w:rsid w:val="00B7376C"/>
    <w:rsid w:val="00B739C3"/>
    <w:rsid w:val="00B77F63"/>
    <w:rsid w:val="00BA5026"/>
    <w:rsid w:val="00BA5A73"/>
    <w:rsid w:val="00BA6ACD"/>
    <w:rsid w:val="00BB0DAA"/>
    <w:rsid w:val="00BB40BF"/>
    <w:rsid w:val="00BC0CD1"/>
    <w:rsid w:val="00BD3594"/>
    <w:rsid w:val="00BE639F"/>
    <w:rsid w:val="00BE6DDE"/>
    <w:rsid w:val="00BE719A"/>
    <w:rsid w:val="00BE720A"/>
    <w:rsid w:val="00BE7361"/>
    <w:rsid w:val="00BF0461"/>
    <w:rsid w:val="00BF4944"/>
    <w:rsid w:val="00BF56D4"/>
    <w:rsid w:val="00C04147"/>
    <w:rsid w:val="00C04409"/>
    <w:rsid w:val="00C067E5"/>
    <w:rsid w:val="00C164CA"/>
    <w:rsid w:val="00C176CF"/>
    <w:rsid w:val="00C20919"/>
    <w:rsid w:val="00C24EE9"/>
    <w:rsid w:val="00C42BF8"/>
    <w:rsid w:val="00C43594"/>
    <w:rsid w:val="00C460AE"/>
    <w:rsid w:val="00C50043"/>
    <w:rsid w:val="00C53276"/>
    <w:rsid w:val="00C54E84"/>
    <w:rsid w:val="00C65A1C"/>
    <w:rsid w:val="00C73121"/>
    <w:rsid w:val="00C7573B"/>
    <w:rsid w:val="00C76CF3"/>
    <w:rsid w:val="00C94ACF"/>
    <w:rsid w:val="00C97075"/>
    <w:rsid w:val="00CA2B9B"/>
    <w:rsid w:val="00CC6E7E"/>
    <w:rsid w:val="00CD09E1"/>
    <w:rsid w:val="00CD3755"/>
    <w:rsid w:val="00CE1E31"/>
    <w:rsid w:val="00CE4353"/>
    <w:rsid w:val="00CF0BB2"/>
    <w:rsid w:val="00CF22B7"/>
    <w:rsid w:val="00D00EAA"/>
    <w:rsid w:val="00D10CC0"/>
    <w:rsid w:val="00D13441"/>
    <w:rsid w:val="00D243A3"/>
    <w:rsid w:val="00D3213F"/>
    <w:rsid w:val="00D3615A"/>
    <w:rsid w:val="00D400B0"/>
    <w:rsid w:val="00D401F1"/>
    <w:rsid w:val="00D477C3"/>
    <w:rsid w:val="00D52EFE"/>
    <w:rsid w:val="00D53E7B"/>
    <w:rsid w:val="00D61947"/>
    <w:rsid w:val="00D63EF6"/>
    <w:rsid w:val="00D65408"/>
    <w:rsid w:val="00D707F4"/>
    <w:rsid w:val="00D70DFB"/>
    <w:rsid w:val="00D73029"/>
    <w:rsid w:val="00D7503B"/>
    <w:rsid w:val="00D766DF"/>
    <w:rsid w:val="00DA081D"/>
    <w:rsid w:val="00DB2A7D"/>
    <w:rsid w:val="00DB5ADC"/>
    <w:rsid w:val="00DD0F57"/>
    <w:rsid w:val="00DE2002"/>
    <w:rsid w:val="00DF7AE9"/>
    <w:rsid w:val="00E05704"/>
    <w:rsid w:val="00E06402"/>
    <w:rsid w:val="00E11E52"/>
    <w:rsid w:val="00E159DB"/>
    <w:rsid w:val="00E200AD"/>
    <w:rsid w:val="00E23F9B"/>
    <w:rsid w:val="00E24D66"/>
    <w:rsid w:val="00E37760"/>
    <w:rsid w:val="00E504F9"/>
    <w:rsid w:val="00E54292"/>
    <w:rsid w:val="00E56187"/>
    <w:rsid w:val="00E67FC1"/>
    <w:rsid w:val="00E74DC7"/>
    <w:rsid w:val="00E84ECA"/>
    <w:rsid w:val="00E87699"/>
    <w:rsid w:val="00E947C6"/>
    <w:rsid w:val="00EB510C"/>
    <w:rsid w:val="00EB6521"/>
    <w:rsid w:val="00EC16BC"/>
    <w:rsid w:val="00EC627D"/>
    <w:rsid w:val="00ED492F"/>
    <w:rsid w:val="00EE009E"/>
    <w:rsid w:val="00EE3E36"/>
    <w:rsid w:val="00EE4246"/>
    <w:rsid w:val="00EE45E2"/>
    <w:rsid w:val="00EF2E3A"/>
    <w:rsid w:val="00F047E2"/>
    <w:rsid w:val="00F078DC"/>
    <w:rsid w:val="00F13E86"/>
    <w:rsid w:val="00F1605C"/>
    <w:rsid w:val="00F17AAA"/>
    <w:rsid w:val="00F17B00"/>
    <w:rsid w:val="00F34477"/>
    <w:rsid w:val="00F439F2"/>
    <w:rsid w:val="00F47E7E"/>
    <w:rsid w:val="00F504B8"/>
    <w:rsid w:val="00F53852"/>
    <w:rsid w:val="00F5567A"/>
    <w:rsid w:val="00F677A9"/>
    <w:rsid w:val="00F84CF5"/>
    <w:rsid w:val="00F92D35"/>
    <w:rsid w:val="00F96A9D"/>
    <w:rsid w:val="00FA420B"/>
    <w:rsid w:val="00FA4E14"/>
    <w:rsid w:val="00FC6C3E"/>
    <w:rsid w:val="00FD11D7"/>
    <w:rsid w:val="00FD1A7F"/>
    <w:rsid w:val="00FD1E13"/>
    <w:rsid w:val="00FD7EB1"/>
    <w:rsid w:val="00FE0B8E"/>
    <w:rsid w:val="00FE41C9"/>
    <w:rsid w:val="00FE5F93"/>
    <w:rsid w:val="00FE7F93"/>
    <w:rsid w:val="00FF6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233B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6E97"/>
    <w:pPr>
      <w:spacing w:line="260" w:lineRule="atLeast"/>
    </w:pPr>
    <w:rPr>
      <w:sz w:val="22"/>
    </w:rPr>
  </w:style>
  <w:style w:type="paragraph" w:styleId="Heading1">
    <w:name w:val="heading 1"/>
    <w:basedOn w:val="Normal"/>
    <w:next w:val="Normal"/>
    <w:link w:val="Heading1Char"/>
    <w:uiPriority w:val="9"/>
    <w:qFormat/>
    <w:rsid w:val="00166E97"/>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6E97"/>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6E97"/>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66E97"/>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6E97"/>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6E97"/>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6E97"/>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6E97"/>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6E97"/>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66E97"/>
  </w:style>
  <w:style w:type="paragraph" w:customStyle="1" w:styleId="OPCParaBase">
    <w:name w:val="OPCParaBase"/>
    <w:qFormat/>
    <w:rsid w:val="00166E97"/>
    <w:pPr>
      <w:spacing w:line="260" w:lineRule="atLeast"/>
    </w:pPr>
    <w:rPr>
      <w:rFonts w:eastAsia="Times New Roman" w:cs="Times New Roman"/>
      <w:sz w:val="22"/>
      <w:lang w:eastAsia="en-AU"/>
    </w:rPr>
  </w:style>
  <w:style w:type="paragraph" w:customStyle="1" w:styleId="ShortT">
    <w:name w:val="ShortT"/>
    <w:basedOn w:val="OPCParaBase"/>
    <w:next w:val="Normal"/>
    <w:qFormat/>
    <w:rsid w:val="00166E97"/>
    <w:pPr>
      <w:spacing w:line="240" w:lineRule="auto"/>
    </w:pPr>
    <w:rPr>
      <w:b/>
      <w:sz w:val="40"/>
    </w:rPr>
  </w:style>
  <w:style w:type="paragraph" w:customStyle="1" w:styleId="ActHead1">
    <w:name w:val="ActHead 1"/>
    <w:aliases w:val="c"/>
    <w:basedOn w:val="OPCParaBase"/>
    <w:next w:val="Normal"/>
    <w:qFormat/>
    <w:rsid w:val="00166E9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66E9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66E9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66E9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66E9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66E9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66E9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66E9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66E9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66E97"/>
  </w:style>
  <w:style w:type="paragraph" w:customStyle="1" w:styleId="Blocks">
    <w:name w:val="Blocks"/>
    <w:aliases w:val="bb"/>
    <w:basedOn w:val="OPCParaBase"/>
    <w:qFormat/>
    <w:rsid w:val="00166E97"/>
    <w:pPr>
      <w:spacing w:line="240" w:lineRule="auto"/>
    </w:pPr>
    <w:rPr>
      <w:sz w:val="24"/>
    </w:rPr>
  </w:style>
  <w:style w:type="paragraph" w:customStyle="1" w:styleId="BoxText">
    <w:name w:val="BoxText"/>
    <w:aliases w:val="bt"/>
    <w:basedOn w:val="OPCParaBase"/>
    <w:qFormat/>
    <w:rsid w:val="00166E9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66E97"/>
    <w:rPr>
      <w:b/>
    </w:rPr>
  </w:style>
  <w:style w:type="paragraph" w:customStyle="1" w:styleId="BoxHeadItalic">
    <w:name w:val="BoxHeadItalic"/>
    <w:aliases w:val="bhi"/>
    <w:basedOn w:val="BoxText"/>
    <w:next w:val="BoxStep"/>
    <w:qFormat/>
    <w:rsid w:val="00166E97"/>
    <w:rPr>
      <w:i/>
    </w:rPr>
  </w:style>
  <w:style w:type="paragraph" w:customStyle="1" w:styleId="BoxList">
    <w:name w:val="BoxList"/>
    <w:aliases w:val="bl"/>
    <w:basedOn w:val="BoxText"/>
    <w:qFormat/>
    <w:rsid w:val="00166E97"/>
    <w:pPr>
      <w:ind w:left="1559" w:hanging="425"/>
    </w:pPr>
  </w:style>
  <w:style w:type="paragraph" w:customStyle="1" w:styleId="BoxNote">
    <w:name w:val="BoxNote"/>
    <w:aliases w:val="bn"/>
    <w:basedOn w:val="BoxText"/>
    <w:qFormat/>
    <w:rsid w:val="00166E97"/>
    <w:pPr>
      <w:tabs>
        <w:tab w:val="left" w:pos="1985"/>
      </w:tabs>
      <w:spacing w:before="122" w:line="198" w:lineRule="exact"/>
      <w:ind w:left="2948" w:hanging="1814"/>
    </w:pPr>
    <w:rPr>
      <w:sz w:val="18"/>
    </w:rPr>
  </w:style>
  <w:style w:type="paragraph" w:customStyle="1" w:styleId="BoxPara">
    <w:name w:val="BoxPara"/>
    <w:aliases w:val="bp"/>
    <w:basedOn w:val="BoxText"/>
    <w:qFormat/>
    <w:rsid w:val="00166E97"/>
    <w:pPr>
      <w:tabs>
        <w:tab w:val="right" w:pos="2268"/>
      </w:tabs>
      <w:ind w:left="2552" w:hanging="1418"/>
    </w:pPr>
  </w:style>
  <w:style w:type="paragraph" w:customStyle="1" w:styleId="BoxStep">
    <w:name w:val="BoxStep"/>
    <w:aliases w:val="bs"/>
    <w:basedOn w:val="BoxText"/>
    <w:qFormat/>
    <w:rsid w:val="00166E97"/>
    <w:pPr>
      <w:ind w:left="1985" w:hanging="851"/>
    </w:pPr>
  </w:style>
  <w:style w:type="character" w:customStyle="1" w:styleId="CharAmPartNo">
    <w:name w:val="CharAmPartNo"/>
    <w:basedOn w:val="OPCCharBase"/>
    <w:qFormat/>
    <w:rsid w:val="00166E97"/>
  </w:style>
  <w:style w:type="character" w:customStyle="1" w:styleId="CharAmPartText">
    <w:name w:val="CharAmPartText"/>
    <w:basedOn w:val="OPCCharBase"/>
    <w:qFormat/>
    <w:rsid w:val="00166E97"/>
  </w:style>
  <w:style w:type="character" w:customStyle="1" w:styleId="CharAmSchNo">
    <w:name w:val="CharAmSchNo"/>
    <w:basedOn w:val="OPCCharBase"/>
    <w:qFormat/>
    <w:rsid w:val="00166E97"/>
  </w:style>
  <w:style w:type="character" w:customStyle="1" w:styleId="CharAmSchText">
    <w:name w:val="CharAmSchText"/>
    <w:basedOn w:val="OPCCharBase"/>
    <w:qFormat/>
    <w:rsid w:val="00166E97"/>
  </w:style>
  <w:style w:type="character" w:customStyle="1" w:styleId="CharBoldItalic">
    <w:name w:val="CharBoldItalic"/>
    <w:basedOn w:val="OPCCharBase"/>
    <w:uiPriority w:val="1"/>
    <w:qFormat/>
    <w:rsid w:val="00166E97"/>
    <w:rPr>
      <w:b/>
      <w:i/>
    </w:rPr>
  </w:style>
  <w:style w:type="character" w:customStyle="1" w:styleId="CharChapNo">
    <w:name w:val="CharChapNo"/>
    <w:basedOn w:val="OPCCharBase"/>
    <w:uiPriority w:val="1"/>
    <w:qFormat/>
    <w:rsid w:val="00166E97"/>
  </w:style>
  <w:style w:type="character" w:customStyle="1" w:styleId="CharChapText">
    <w:name w:val="CharChapText"/>
    <w:basedOn w:val="OPCCharBase"/>
    <w:uiPriority w:val="1"/>
    <w:qFormat/>
    <w:rsid w:val="00166E97"/>
  </w:style>
  <w:style w:type="character" w:customStyle="1" w:styleId="CharDivNo">
    <w:name w:val="CharDivNo"/>
    <w:basedOn w:val="OPCCharBase"/>
    <w:uiPriority w:val="1"/>
    <w:qFormat/>
    <w:rsid w:val="00166E97"/>
  </w:style>
  <w:style w:type="character" w:customStyle="1" w:styleId="CharDivText">
    <w:name w:val="CharDivText"/>
    <w:basedOn w:val="OPCCharBase"/>
    <w:uiPriority w:val="1"/>
    <w:qFormat/>
    <w:rsid w:val="00166E97"/>
  </w:style>
  <w:style w:type="character" w:customStyle="1" w:styleId="CharItalic">
    <w:name w:val="CharItalic"/>
    <w:basedOn w:val="OPCCharBase"/>
    <w:uiPriority w:val="1"/>
    <w:qFormat/>
    <w:rsid w:val="00166E97"/>
    <w:rPr>
      <w:i/>
    </w:rPr>
  </w:style>
  <w:style w:type="character" w:customStyle="1" w:styleId="CharPartNo">
    <w:name w:val="CharPartNo"/>
    <w:basedOn w:val="OPCCharBase"/>
    <w:uiPriority w:val="1"/>
    <w:qFormat/>
    <w:rsid w:val="00166E97"/>
  </w:style>
  <w:style w:type="character" w:customStyle="1" w:styleId="CharPartText">
    <w:name w:val="CharPartText"/>
    <w:basedOn w:val="OPCCharBase"/>
    <w:uiPriority w:val="1"/>
    <w:qFormat/>
    <w:rsid w:val="00166E97"/>
  </w:style>
  <w:style w:type="character" w:customStyle="1" w:styleId="CharSectno">
    <w:name w:val="CharSectno"/>
    <w:basedOn w:val="OPCCharBase"/>
    <w:qFormat/>
    <w:rsid w:val="00166E97"/>
  </w:style>
  <w:style w:type="character" w:customStyle="1" w:styleId="CharSubdNo">
    <w:name w:val="CharSubdNo"/>
    <w:basedOn w:val="OPCCharBase"/>
    <w:uiPriority w:val="1"/>
    <w:qFormat/>
    <w:rsid w:val="00166E97"/>
  </w:style>
  <w:style w:type="character" w:customStyle="1" w:styleId="CharSubdText">
    <w:name w:val="CharSubdText"/>
    <w:basedOn w:val="OPCCharBase"/>
    <w:uiPriority w:val="1"/>
    <w:qFormat/>
    <w:rsid w:val="00166E97"/>
  </w:style>
  <w:style w:type="paragraph" w:customStyle="1" w:styleId="CTA--">
    <w:name w:val="CTA --"/>
    <w:basedOn w:val="OPCParaBase"/>
    <w:next w:val="Normal"/>
    <w:rsid w:val="00166E97"/>
    <w:pPr>
      <w:spacing w:before="60" w:line="240" w:lineRule="atLeast"/>
      <w:ind w:left="142" w:hanging="142"/>
    </w:pPr>
    <w:rPr>
      <w:sz w:val="20"/>
    </w:rPr>
  </w:style>
  <w:style w:type="paragraph" w:customStyle="1" w:styleId="CTA-">
    <w:name w:val="CTA -"/>
    <w:basedOn w:val="OPCParaBase"/>
    <w:rsid w:val="00166E97"/>
    <w:pPr>
      <w:spacing w:before="60" w:line="240" w:lineRule="atLeast"/>
      <w:ind w:left="85" w:hanging="85"/>
    </w:pPr>
    <w:rPr>
      <w:sz w:val="20"/>
    </w:rPr>
  </w:style>
  <w:style w:type="paragraph" w:customStyle="1" w:styleId="CTA---">
    <w:name w:val="CTA ---"/>
    <w:basedOn w:val="OPCParaBase"/>
    <w:next w:val="Normal"/>
    <w:rsid w:val="00166E97"/>
    <w:pPr>
      <w:spacing w:before="60" w:line="240" w:lineRule="atLeast"/>
      <w:ind w:left="198" w:hanging="198"/>
    </w:pPr>
    <w:rPr>
      <w:sz w:val="20"/>
    </w:rPr>
  </w:style>
  <w:style w:type="paragraph" w:customStyle="1" w:styleId="CTA----">
    <w:name w:val="CTA ----"/>
    <w:basedOn w:val="OPCParaBase"/>
    <w:next w:val="Normal"/>
    <w:rsid w:val="00166E97"/>
    <w:pPr>
      <w:spacing w:before="60" w:line="240" w:lineRule="atLeast"/>
      <w:ind w:left="255" w:hanging="255"/>
    </w:pPr>
    <w:rPr>
      <w:sz w:val="20"/>
    </w:rPr>
  </w:style>
  <w:style w:type="paragraph" w:customStyle="1" w:styleId="CTA1a">
    <w:name w:val="CTA 1(a)"/>
    <w:basedOn w:val="OPCParaBase"/>
    <w:rsid w:val="00166E97"/>
    <w:pPr>
      <w:tabs>
        <w:tab w:val="right" w:pos="414"/>
      </w:tabs>
      <w:spacing w:before="40" w:line="240" w:lineRule="atLeast"/>
      <w:ind w:left="675" w:hanging="675"/>
    </w:pPr>
    <w:rPr>
      <w:sz w:val="20"/>
    </w:rPr>
  </w:style>
  <w:style w:type="paragraph" w:customStyle="1" w:styleId="CTA1ai">
    <w:name w:val="CTA 1(a)(i)"/>
    <w:basedOn w:val="OPCParaBase"/>
    <w:rsid w:val="00166E97"/>
    <w:pPr>
      <w:tabs>
        <w:tab w:val="right" w:pos="1004"/>
      </w:tabs>
      <w:spacing w:before="40" w:line="240" w:lineRule="atLeast"/>
      <w:ind w:left="1253" w:hanging="1253"/>
    </w:pPr>
    <w:rPr>
      <w:sz w:val="20"/>
    </w:rPr>
  </w:style>
  <w:style w:type="paragraph" w:customStyle="1" w:styleId="CTA2a">
    <w:name w:val="CTA 2(a)"/>
    <w:basedOn w:val="OPCParaBase"/>
    <w:rsid w:val="00166E97"/>
    <w:pPr>
      <w:tabs>
        <w:tab w:val="right" w:pos="482"/>
      </w:tabs>
      <w:spacing w:before="40" w:line="240" w:lineRule="atLeast"/>
      <w:ind w:left="748" w:hanging="748"/>
    </w:pPr>
    <w:rPr>
      <w:sz w:val="20"/>
    </w:rPr>
  </w:style>
  <w:style w:type="paragraph" w:customStyle="1" w:styleId="CTA2ai">
    <w:name w:val="CTA 2(a)(i)"/>
    <w:basedOn w:val="OPCParaBase"/>
    <w:rsid w:val="00166E97"/>
    <w:pPr>
      <w:tabs>
        <w:tab w:val="right" w:pos="1089"/>
      </w:tabs>
      <w:spacing w:before="40" w:line="240" w:lineRule="atLeast"/>
      <w:ind w:left="1327" w:hanging="1327"/>
    </w:pPr>
    <w:rPr>
      <w:sz w:val="20"/>
    </w:rPr>
  </w:style>
  <w:style w:type="paragraph" w:customStyle="1" w:styleId="CTA3a">
    <w:name w:val="CTA 3(a)"/>
    <w:basedOn w:val="OPCParaBase"/>
    <w:rsid w:val="00166E97"/>
    <w:pPr>
      <w:tabs>
        <w:tab w:val="right" w:pos="556"/>
      </w:tabs>
      <w:spacing w:before="40" w:line="240" w:lineRule="atLeast"/>
      <w:ind w:left="805" w:hanging="805"/>
    </w:pPr>
    <w:rPr>
      <w:sz w:val="20"/>
    </w:rPr>
  </w:style>
  <w:style w:type="paragraph" w:customStyle="1" w:styleId="CTA3ai">
    <w:name w:val="CTA 3(a)(i)"/>
    <w:basedOn w:val="OPCParaBase"/>
    <w:rsid w:val="00166E97"/>
    <w:pPr>
      <w:tabs>
        <w:tab w:val="right" w:pos="1140"/>
      </w:tabs>
      <w:spacing w:before="40" w:line="240" w:lineRule="atLeast"/>
      <w:ind w:left="1361" w:hanging="1361"/>
    </w:pPr>
    <w:rPr>
      <w:sz w:val="20"/>
    </w:rPr>
  </w:style>
  <w:style w:type="paragraph" w:customStyle="1" w:styleId="CTA4a">
    <w:name w:val="CTA 4(a)"/>
    <w:basedOn w:val="OPCParaBase"/>
    <w:rsid w:val="00166E97"/>
    <w:pPr>
      <w:tabs>
        <w:tab w:val="right" w:pos="624"/>
      </w:tabs>
      <w:spacing w:before="40" w:line="240" w:lineRule="atLeast"/>
      <w:ind w:left="873" w:hanging="873"/>
    </w:pPr>
    <w:rPr>
      <w:sz w:val="20"/>
    </w:rPr>
  </w:style>
  <w:style w:type="paragraph" w:customStyle="1" w:styleId="CTA4ai">
    <w:name w:val="CTA 4(a)(i)"/>
    <w:basedOn w:val="OPCParaBase"/>
    <w:rsid w:val="00166E97"/>
    <w:pPr>
      <w:tabs>
        <w:tab w:val="right" w:pos="1213"/>
      </w:tabs>
      <w:spacing w:before="40" w:line="240" w:lineRule="atLeast"/>
      <w:ind w:left="1452" w:hanging="1452"/>
    </w:pPr>
    <w:rPr>
      <w:sz w:val="20"/>
    </w:rPr>
  </w:style>
  <w:style w:type="paragraph" w:customStyle="1" w:styleId="CTACAPS">
    <w:name w:val="CTA CAPS"/>
    <w:basedOn w:val="OPCParaBase"/>
    <w:rsid w:val="00166E97"/>
    <w:pPr>
      <w:spacing w:before="60" w:line="240" w:lineRule="atLeast"/>
    </w:pPr>
    <w:rPr>
      <w:sz w:val="20"/>
    </w:rPr>
  </w:style>
  <w:style w:type="paragraph" w:customStyle="1" w:styleId="CTAright">
    <w:name w:val="CTA right"/>
    <w:basedOn w:val="OPCParaBase"/>
    <w:rsid w:val="00166E97"/>
    <w:pPr>
      <w:spacing w:before="60" w:line="240" w:lineRule="auto"/>
      <w:jc w:val="right"/>
    </w:pPr>
    <w:rPr>
      <w:sz w:val="20"/>
    </w:rPr>
  </w:style>
  <w:style w:type="paragraph" w:customStyle="1" w:styleId="subsection">
    <w:name w:val="subsection"/>
    <w:aliases w:val="ss"/>
    <w:basedOn w:val="OPCParaBase"/>
    <w:rsid w:val="00166E97"/>
    <w:pPr>
      <w:tabs>
        <w:tab w:val="right" w:pos="1021"/>
      </w:tabs>
      <w:spacing w:before="180" w:line="240" w:lineRule="auto"/>
      <w:ind w:left="1134" w:hanging="1134"/>
    </w:pPr>
  </w:style>
  <w:style w:type="paragraph" w:customStyle="1" w:styleId="Definition">
    <w:name w:val="Definition"/>
    <w:aliases w:val="dd"/>
    <w:basedOn w:val="OPCParaBase"/>
    <w:rsid w:val="00166E97"/>
    <w:pPr>
      <w:spacing w:before="180" w:line="240" w:lineRule="auto"/>
      <w:ind w:left="1134"/>
    </w:pPr>
  </w:style>
  <w:style w:type="paragraph" w:customStyle="1" w:styleId="ETAsubitem">
    <w:name w:val="ETA(subitem)"/>
    <w:basedOn w:val="OPCParaBase"/>
    <w:rsid w:val="00166E97"/>
    <w:pPr>
      <w:tabs>
        <w:tab w:val="right" w:pos="340"/>
      </w:tabs>
      <w:spacing w:before="60" w:line="240" w:lineRule="auto"/>
      <w:ind w:left="454" w:hanging="454"/>
    </w:pPr>
    <w:rPr>
      <w:sz w:val="20"/>
    </w:rPr>
  </w:style>
  <w:style w:type="paragraph" w:customStyle="1" w:styleId="ETApara">
    <w:name w:val="ETA(para)"/>
    <w:basedOn w:val="OPCParaBase"/>
    <w:rsid w:val="00166E97"/>
    <w:pPr>
      <w:tabs>
        <w:tab w:val="right" w:pos="754"/>
      </w:tabs>
      <w:spacing w:before="60" w:line="240" w:lineRule="auto"/>
      <w:ind w:left="828" w:hanging="828"/>
    </w:pPr>
    <w:rPr>
      <w:sz w:val="20"/>
    </w:rPr>
  </w:style>
  <w:style w:type="paragraph" w:customStyle="1" w:styleId="ETAsubpara">
    <w:name w:val="ETA(subpara)"/>
    <w:basedOn w:val="OPCParaBase"/>
    <w:rsid w:val="00166E97"/>
    <w:pPr>
      <w:tabs>
        <w:tab w:val="right" w:pos="1083"/>
      </w:tabs>
      <w:spacing w:before="60" w:line="240" w:lineRule="auto"/>
      <w:ind w:left="1191" w:hanging="1191"/>
    </w:pPr>
    <w:rPr>
      <w:sz w:val="20"/>
    </w:rPr>
  </w:style>
  <w:style w:type="paragraph" w:customStyle="1" w:styleId="ETAsub-subpara">
    <w:name w:val="ETA(sub-subpara)"/>
    <w:basedOn w:val="OPCParaBase"/>
    <w:rsid w:val="00166E97"/>
    <w:pPr>
      <w:tabs>
        <w:tab w:val="right" w:pos="1412"/>
      </w:tabs>
      <w:spacing w:before="60" w:line="240" w:lineRule="auto"/>
      <w:ind w:left="1525" w:hanging="1525"/>
    </w:pPr>
    <w:rPr>
      <w:sz w:val="20"/>
    </w:rPr>
  </w:style>
  <w:style w:type="paragraph" w:customStyle="1" w:styleId="Formula">
    <w:name w:val="Formula"/>
    <w:basedOn w:val="OPCParaBase"/>
    <w:rsid w:val="00166E97"/>
    <w:pPr>
      <w:spacing w:line="240" w:lineRule="auto"/>
      <w:ind w:left="1134"/>
    </w:pPr>
    <w:rPr>
      <w:sz w:val="20"/>
    </w:rPr>
  </w:style>
  <w:style w:type="paragraph" w:styleId="Header">
    <w:name w:val="header"/>
    <w:basedOn w:val="OPCParaBase"/>
    <w:link w:val="HeaderChar"/>
    <w:unhideWhenUsed/>
    <w:rsid w:val="00166E9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66E97"/>
    <w:rPr>
      <w:rFonts w:eastAsia="Times New Roman" w:cs="Times New Roman"/>
      <w:sz w:val="16"/>
      <w:lang w:eastAsia="en-AU"/>
    </w:rPr>
  </w:style>
  <w:style w:type="paragraph" w:customStyle="1" w:styleId="House">
    <w:name w:val="House"/>
    <w:basedOn w:val="OPCParaBase"/>
    <w:rsid w:val="00166E97"/>
    <w:pPr>
      <w:spacing w:line="240" w:lineRule="auto"/>
    </w:pPr>
    <w:rPr>
      <w:sz w:val="28"/>
    </w:rPr>
  </w:style>
  <w:style w:type="paragraph" w:customStyle="1" w:styleId="Item">
    <w:name w:val="Item"/>
    <w:aliases w:val="i"/>
    <w:basedOn w:val="OPCParaBase"/>
    <w:next w:val="ItemHead"/>
    <w:rsid w:val="00166E97"/>
    <w:pPr>
      <w:keepLines/>
      <w:spacing w:before="80" w:line="240" w:lineRule="auto"/>
      <w:ind w:left="709"/>
    </w:pPr>
  </w:style>
  <w:style w:type="paragraph" w:customStyle="1" w:styleId="ItemHead">
    <w:name w:val="ItemHead"/>
    <w:aliases w:val="ih"/>
    <w:basedOn w:val="OPCParaBase"/>
    <w:next w:val="Item"/>
    <w:rsid w:val="00166E9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66E97"/>
    <w:pPr>
      <w:spacing w:line="240" w:lineRule="auto"/>
    </w:pPr>
    <w:rPr>
      <w:b/>
      <w:sz w:val="32"/>
    </w:rPr>
  </w:style>
  <w:style w:type="paragraph" w:customStyle="1" w:styleId="notedraft">
    <w:name w:val="note(draft)"/>
    <w:aliases w:val="nd"/>
    <w:basedOn w:val="OPCParaBase"/>
    <w:rsid w:val="00166E97"/>
    <w:pPr>
      <w:spacing w:before="240" w:line="240" w:lineRule="auto"/>
      <w:ind w:left="284" w:hanging="284"/>
    </w:pPr>
    <w:rPr>
      <w:i/>
      <w:sz w:val="24"/>
    </w:rPr>
  </w:style>
  <w:style w:type="paragraph" w:customStyle="1" w:styleId="notemargin">
    <w:name w:val="note(margin)"/>
    <w:aliases w:val="nm"/>
    <w:basedOn w:val="OPCParaBase"/>
    <w:rsid w:val="00166E97"/>
    <w:pPr>
      <w:tabs>
        <w:tab w:val="left" w:pos="709"/>
      </w:tabs>
      <w:spacing w:before="122" w:line="198" w:lineRule="exact"/>
      <w:ind w:left="709" w:hanging="709"/>
    </w:pPr>
    <w:rPr>
      <w:sz w:val="18"/>
    </w:rPr>
  </w:style>
  <w:style w:type="paragraph" w:customStyle="1" w:styleId="noteToPara">
    <w:name w:val="noteToPara"/>
    <w:aliases w:val="ntp"/>
    <w:basedOn w:val="OPCParaBase"/>
    <w:rsid w:val="00166E97"/>
    <w:pPr>
      <w:spacing w:before="122" w:line="198" w:lineRule="exact"/>
      <w:ind w:left="2353" w:hanging="709"/>
    </w:pPr>
    <w:rPr>
      <w:sz w:val="18"/>
    </w:rPr>
  </w:style>
  <w:style w:type="paragraph" w:customStyle="1" w:styleId="noteParlAmend">
    <w:name w:val="note(ParlAmend)"/>
    <w:aliases w:val="npp"/>
    <w:basedOn w:val="OPCParaBase"/>
    <w:next w:val="ParlAmend"/>
    <w:rsid w:val="00166E97"/>
    <w:pPr>
      <w:spacing w:line="240" w:lineRule="auto"/>
      <w:jc w:val="right"/>
    </w:pPr>
    <w:rPr>
      <w:rFonts w:ascii="Arial" w:hAnsi="Arial"/>
      <w:b/>
      <w:i/>
    </w:rPr>
  </w:style>
  <w:style w:type="paragraph" w:customStyle="1" w:styleId="Page1">
    <w:name w:val="Page1"/>
    <w:basedOn w:val="OPCParaBase"/>
    <w:rsid w:val="00166E97"/>
    <w:pPr>
      <w:spacing w:before="5600" w:line="240" w:lineRule="auto"/>
    </w:pPr>
    <w:rPr>
      <w:b/>
      <w:sz w:val="32"/>
    </w:rPr>
  </w:style>
  <w:style w:type="paragraph" w:customStyle="1" w:styleId="PageBreak">
    <w:name w:val="PageBreak"/>
    <w:aliases w:val="pb"/>
    <w:basedOn w:val="OPCParaBase"/>
    <w:rsid w:val="00166E97"/>
    <w:pPr>
      <w:spacing w:line="240" w:lineRule="auto"/>
    </w:pPr>
    <w:rPr>
      <w:sz w:val="20"/>
    </w:rPr>
  </w:style>
  <w:style w:type="paragraph" w:customStyle="1" w:styleId="paragraphsub">
    <w:name w:val="paragraph(sub)"/>
    <w:aliases w:val="aa"/>
    <w:basedOn w:val="OPCParaBase"/>
    <w:rsid w:val="00166E97"/>
    <w:pPr>
      <w:tabs>
        <w:tab w:val="right" w:pos="1985"/>
      </w:tabs>
      <w:spacing w:before="40" w:line="240" w:lineRule="auto"/>
      <w:ind w:left="2098" w:hanging="2098"/>
    </w:pPr>
  </w:style>
  <w:style w:type="paragraph" w:customStyle="1" w:styleId="paragraphsub-sub">
    <w:name w:val="paragraph(sub-sub)"/>
    <w:aliases w:val="aaa"/>
    <w:basedOn w:val="OPCParaBase"/>
    <w:rsid w:val="00166E97"/>
    <w:pPr>
      <w:tabs>
        <w:tab w:val="right" w:pos="2722"/>
      </w:tabs>
      <w:spacing w:before="40" w:line="240" w:lineRule="auto"/>
      <w:ind w:left="2835" w:hanging="2835"/>
    </w:pPr>
  </w:style>
  <w:style w:type="paragraph" w:customStyle="1" w:styleId="paragraph">
    <w:name w:val="paragraph"/>
    <w:aliases w:val="a"/>
    <w:basedOn w:val="OPCParaBase"/>
    <w:link w:val="paragraphChar"/>
    <w:rsid w:val="00166E97"/>
    <w:pPr>
      <w:tabs>
        <w:tab w:val="right" w:pos="1531"/>
      </w:tabs>
      <w:spacing w:before="40" w:line="240" w:lineRule="auto"/>
      <w:ind w:left="1644" w:hanging="1644"/>
    </w:pPr>
  </w:style>
  <w:style w:type="paragraph" w:customStyle="1" w:styleId="ParlAmend">
    <w:name w:val="ParlAmend"/>
    <w:aliases w:val="pp"/>
    <w:basedOn w:val="OPCParaBase"/>
    <w:rsid w:val="00166E97"/>
    <w:pPr>
      <w:spacing w:before="240" w:line="240" w:lineRule="atLeast"/>
      <w:ind w:hanging="567"/>
    </w:pPr>
    <w:rPr>
      <w:sz w:val="24"/>
    </w:rPr>
  </w:style>
  <w:style w:type="paragraph" w:customStyle="1" w:styleId="Penalty">
    <w:name w:val="Penalty"/>
    <w:basedOn w:val="OPCParaBase"/>
    <w:rsid w:val="00166E97"/>
    <w:pPr>
      <w:tabs>
        <w:tab w:val="left" w:pos="2977"/>
      </w:tabs>
      <w:spacing w:before="180" w:line="240" w:lineRule="auto"/>
      <w:ind w:left="1985" w:hanging="851"/>
    </w:pPr>
  </w:style>
  <w:style w:type="paragraph" w:customStyle="1" w:styleId="Portfolio">
    <w:name w:val="Portfolio"/>
    <w:basedOn w:val="OPCParaBase"/>
    <w:rsid w:val="00166E97"/>
    <w:pPr>
      <w:spacing w:line="240" w:lineRule="auto"/>
    </w:pPr>
    <w:rPr>
      <w:i/>
      <w:sz w:val="20"/>
    </w:rPr>
  </w:style>
  <w:style w:type="paragraph" w:customStyle="1" w:styleId="Preamble">
    <w:name w:val="Preamble"/>
    <w:basedOn w:val="OPCParaBase"/>
    <w:next w:val="Normal"/>
    <w:rsid w:val="00166E9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66E97"/>
    <w:pPr>
      <w:spacing w:line="240" w:lineRule="auto"/>
    </w:pPr>
    <w:rPr>
      <w:i/>
      <w:sz w:val="20"/>
    </w:rPr>
  </w:style>
  <w:style w:type="paragraph" w:customStyle="1" w:styleId="Session">
    <w:name w:val="Session"/>
    <w:basedOn w:val="OPCParaBase"/>
    <w:rsid w:val="00166E97"/>
    <w:pPr>
      <w:spacing w:line="240" w:lineRule="auto"/>
    </w:pPr>
    <w:rPr>
      <w:sz w:val="28"/>
    </w:rPr>
  </w:style>
  <w:style w:type="paragraph" w:customStyle="1" w:styleId="Sponsor">
    <w:name w:val="Sponsor"/>
    <w:basedOn w:val="OPCParaBase"/>
    <w:rsid w:val="00166E97"/>
    <w:pPr>
      <w:spacing w:line="240" w:lineRule="auto"/>
    </w:pPr>
    <w:rPr>
      <w:i/>
    </w:rPr>
  </w:style>
  <w:style w:type="paragraph" w:customStyle="1" w:styleId="Subitem">
    <w:name w:val="Subitem"/>
    <w:aliases w:val="iss"/>
    <w:basedOn w:val="OPCParaBase"/>
    <w:rsid w:val="00166E97"/>
    <w:pPr>
      <w:spacing w:before="180" w:line="240" w:lineRule="auto"/>
      <w:ind w:left="709" w:hanging="709"/>
    </w:pPr>
  </w:style>
  <w:style w:type="paragraph" w:customStyle="1" w:styleId="SubitemHead">
    <w:name w:val="SubitemHead"/>
    <w:aliases w:val="issh"/>
    <w:basedOn w:val="OPCParaBase"/>
    <w:rsid w:val="00166E9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66E97"/>
    <w:pPr>
      <w:spacing w:before="40" w:line="240" w:lineRule="auto"/>
      <w:ind w:left="1134"/>
    </w:pPr>
  </w:style>
  <w:style w:type="paragraph" w:customStyle="1" w:styleId="SubsectionHead">
    <w:name w:val="SubsectionHead"/>
    <w:aliases w:val="ssh"/>
    <w:basedOn w:val="OPCParaBase"/>
    <w:next w:val="subsection"/>
    <w:rsid w:val="00166E97"/>
    <w:pPr>
      <w:keepNext/>
      <w:keepLines/>
      <w:spacing w:before="240" w:line="240" w:lineRule="auto"/>
      <w:ind w:left="1134"/>
    </w:pPr>
    <w:rPr>
      <w:i/>
    </w:rPr>
  </w:style>
  <w:style w:type="paragraph" w:customStyle="1" w:styleId="Tablea">
    <w:name w:val="Table(a)"/>
    <w:aliases w:val="ta"/>
    <w:basedOn w:val="OPCParaBase"/>
    <w:rsid w:val="00166E97"/>
    <w:pPr>
      <w:spacing w:before="60" w:line="240" w:lineRule="auto"/>
      <w:ind w:left="284" w:hanging="284"/>
    </w:pPr>
    <w:rPr>
      <w:sz w:val="20"/>
    </w:rPr>
  </w:style>
  <w:style w:type="paragraph" w:customStyle="1" w:styleId="TableAA">
    <w:name w:val="Table(AA)"/>
    <w:aliases w:val="taaa"/>
    <w:basedOn w:val="OPCParaBase"/>
    <w:rsid w:val="00166E9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66E9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66E97"/>
    <w:pPr>
      <w:spacing w:before="60" w:line="240" w:lineRule="atLeast"/>
    </w:pPr>
    <w:rPr>
      <w:sz w:val="20"/>
    </w:rPr>
  </w:style>
  <w:style w:type="paragraph" w:customStyle="1" w:styleId="TLPBoxTextnote">
    <w:name w:val="TLPBoxText(note"/>
    <w:aliases w:val="right)"/>
    <w:basedOn w:val="OPCParaBase"/>
    <w:rsid w:val="00166E9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66E9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66E97"/>
    <w:pPr>
      <w:spacing w:before="122" w:line="198" w:lineRule="exact"/>
      <w:ind w:left="1985" w:hanging="851"/>
      <w:jc w:val="right"/>
    </w:pPr>
    <w:rPr>
      <w:sz w:val="18"/>
    </w:rPr>
  </w:style>
  <w:style w:type="paragraph" w:customStyle="1" w:styleId="TLPTableBullet">
    <w:name w:val="TLPTableBullet"/>
    <w:aliases w:val="ttb"/>
    <w:basedOn w:val="OPCParaBase"/>
    <w:rsid w:val="00166E97"/>
    <w:pPr>
      <w:spacing w:line="240" w:lineRule="exact"/>
      <w:ind w:left="284" w:hanging="284"/>
    </w:pPr>
    <w:rPr>
      <w:sz w:val="20"/>
    </w:rPr>
  </w:style>
  <w:style w:type="paragraph" w:styleId="TOC1">
    <w:name w:val="toc 1"/>
    <w:basedOn w:val="OPCParaBase"/>
    <w:next w:val="Normal"/>
    <w:uiPriority w:val="39"/>
    <w:semiHidden/>
    <w:unhideWhenUsed/>
    <w:rsid w:val="00166E9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66E9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66E9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66E9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460B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66E9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66E9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66E9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66E9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66E97"/>
    <w:pPr>
      <w:keepLines/>
      <w:spacing w:before="240" w:after="120" w:line="240" w:lineRule="auto"/>
      <w:ind w:left="794"/>
    </w:pPr>
    <w:rPr>
      <w:b/>
      <w:kern w:val="28"/>
      <w:sz w:val="20"/>
    </w:rPr>
  </w:style>
  <w:style w:type="paragraph" w:customStyle="1" w:styleId="TofSectsHeading">
    <w:name w:val="TofSects(Heading)"/>
    <w:basedOn w:val="OPCParaBase"/>
    <w:rsid w:val="00166E97"/>
    <w:pPr>
      <w:spacing w:before="240" w:after="120" w:line="240" w:lineRule="auto"/>
    </w:pPr>
    <w:rPr>
      <w:b/>
      <w:sz w:val="24"/>
    </w:rPr>
  </w:style>
  <w:style w:type="paragraph" w:customStyle="1" w:styleId="TofSectsSection">
    <w:name w:val="TofSects(Section)"/>
    <w:basedOn w:val="OPCParaBase"/>
    <w:rsid w:val="00166E97"/>
    <w:pPr>
      <w:keepLines/>
      <w:spacing w:before="40" w:line="240" w:lineRule="auto"/>
      <w:ind w:left="1588" w:hanging="794"/>
    </w:pPr>
    <w:rPr>
      <w:kern w:val="28"/>
      <w:sz w:val="18"/>
    </w:rPr>
  </w:style>
  <w:style w:type="paragraph" w:customStyle="1" w:styleId="TofSectsSubdiv">
    <w:name w:val="TofSects(Subdiv)"/>
    <w:basedOn w:val="OPCParaBase"/>
    <w:rsid w:val="00166E97"/>
    <w:pPr>
      <w:keepLines/>
      <w:spacing w:before="80" w:line="240" w:lineRule="auto"/>
      <w:ind w:left="1588" w:hanging="794"/>
    </w:pPr>
    <w:rPr>
      <w:kern w:val="28"/>
    </w:rPr>
  </w:style>
  <w:style w:type="paragraph" w:customStyle="1" w:styleId="WRStyle">
    <w:name w:val="WR Style"/>
    <w:aliases w:val="WR"/>
    <w:basedOn w:val="OPCParaBase"/>
    <w:rsid w:val="00166E97"/>
    <w:pPr>
      <w:spacing w:before="240" w:line="240" w:lineRule="auto"/>
      <w:ind w:left="284" w:hanging="284"/>
    </w:pPr>
    <w:rPr>
      <w:b/>
      <w:i/>
      <w:kern w:val="28"/>
      <w:sz w:val="24"/>
    </w:rPr>
  </w:style>
  <w:style w:type="paragraph" w:customStyle="1" w:styleId="notepara">
    <w:name w:val="note(para)"/>
    <w:aliases w:val="na"/>
    <w:basedOn w:val="OPCParaBase"/>
    <w:rsid w:val="00166E97"/>
    <w:pPr>
      <w:spacing w:before="40" w:line="198" w:lineRule="exact"/>
      <w:ind w:left="2354" w:hanging="369"/>
    </w:pPr>
    <w:rPr>
      <w:sz w:val="18"/>
    </w:rPr>
  </w:style>
  <w:style w:type="paragraph" w:styleId="Footer">
    <w:name w:val="footer"/>
    <w:link w:val="FooterChar"/>
    <w:rsid w:val="00166E9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66E97"/>
    <w:rPr>
      <w:rFonts w:eastAsia="Times New Roman" w:cs="Times New Roman"/>
      <w:sz w:val="22"/>
      <w:szCs w:val="24"/>
      <w:lang w:eastAsia="en-AU"/>
    </w:rPr>
  </w:style>
  <w:style w:type="character" w:styleId="LineNumber">
    <w:name w:val="line number"/>
    <w:basedOn w:val="OPCCharBase"/>
    <w:uiPriority w:val="99"/>
    <w:semiHidden/>
    <w:unhideWhenUsed/>
    <w:rsid w:val="00166E97"/>
    <w:rPr>
      <w:sz w:val="16"/>
    </w:rPr>
  </w:style>
  <w:style w:type="table" w:customStyle="1" w:styleId="CFlag">
    <w:name w:val="CFlag"/>
    <w:basedOn w:val="TableNormal"/>
    <w:uiPriority w:val="99"/>
    <w:rsid w:val="00166E97"/>
    <w:rPr>
      <w:rFonts w:eastAsia="Times New Roman" w:cs="Times New Roman"/>
      <w:lang w:eastAsia="en-AU"/>
    </w:rPr>
    <w:tblPr/>
  </w:style>
  <w:style w:type="paragraph" w:customStyle="1" w:styleId="NotesHeading1">
    <w:name w:val="NotesHeading 1"/>
    <w:basedOn w:val="OPCParaBase"/>
    <w:next w:val="Normal"/>
    <w:rsid w:val="00166E97"/>
    <w:rPr>
      <w:b/>
      <w:sz w:val="28"/>
      <w:szCs w:val="28"/>
    </w:rPr>
  </w:style>
  <w:style w:type="paragraph" w:customStyle="1" w:styleId="NotesHeading2">
    <w:name w:val="NotesHeading 2"/>
    <w:basedOn w:val="OPCParaBase"/>
    <w:next w:val="Normal"/>
    <w:rsid w:val="00166E97"/>
    <w:rPr>
      <w:b/>
      <w:sz w:val="28"/>
      <w:szCs w:val="28"/>
    </w:rPr>
  </w:style>
  <w:style w:type="paragraph" w:customStyle="1" w:styleId="SignCoverPageEnd">
    <w:name w:val="SignCoverPageEnd"/>
    <w:basedOn w:val="OPCParaBase"/>
    <w:next w:val="Normal"/>
    <w:rsid w:val="00166E9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66E97"/>
    <w:pPr>
      <w:pBdr>
        <w:top w:val="single" w:sz="4" w:space="1" w:color="auto"/>
      </w:pBdr>
      <w:spacing w:before="360"/>
      <w:ind w:right="397"/>
      <w:jc w:val="both"/>
    </w:pPr>
  </w:style>
  <w:style w:type="paragraph" w:customStyle="1" w:styleId="Paragraphsub-sub-sub">
    <w:name w:val="Paragraph(sub-sub-sub)"/>
    <w:aliases w:val="aaaa"/>
    <w:basedOn w:val="OPCParaBase"/>
    <w:rsid w:val="00166E9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66E9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66E9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66E9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66E9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66E97"/>
    <w:pPr>
      <w:spacing w:before="120"/>
    </w:pPr>
  </w:style>
  <w:style w:type="paragraph" w:customStyle="1" w:styleId="TableTextEndNotes">
    <w:name w:val="TableTextEndNotes"/>
    <w:aliases w:val="Tten"/>
    <w:basedOn w:val="Normal"/>
    <w:rsid w:val="00166E97"/>
    <w:pPr>
      <w:spacing w:before="60" w:line="240" w:lineRule="auto"/>
    </w:pPr>
    <w:rPr>
      <w:rFonts w:cs="Arial"/>
      <w:sz w:val="20"/>
      <w:szCs w:val="22"/>
    </w:rPr>
  </w:style>
  <w:style w:type="paragraph" w:customStyle="1" w:styleId="TableHeading">
    <w:name w:val="TableHeading"/>
    <w:aliases w:val="th"/>
    <w:basedOn w:val="OPCParaBase"/>
    <w:next w:val="Tabletext"/>
    <w:rsid w:val="00166E97"/>
    <w:pPr>
      <w:keepNext/>
      <w:spacing w:before="60" w:line="240" w:lineRule="atLeast"/>
    </w:pPr>
    <w:rPr>
      <w:b/>
      <w:sz w:val="20"/>
    </w:rPr>
  </w:style>
  <w:style w:type="paragraph" w:customStyle="1" w:styleId="NoteToSubpara">
    <w:name w:val="NoteToSubpara"/>
    <w:aliases w:val="nts"/>
    <w:basedOn w:val="OPCParaBase"/>
    <w:rsid w:val="00166E97"/>
    <w:pPr>
      <w:spacing w:before="40" w:line="198" w:lineRule="exact"/>
      <w:ind w:left="2835" w:hanging="709"/>
    </w:pPr>
    <w:rPr>
      <w:sz w:val="18"/>
    </w:rPr>
  </w:style>
  <w:style w:type="paragraph" w:customStyle="1" w:styleId="ENoteTableHeading">
    <w:name w:val="ENoteTableHeading"/>
    <w:aliases w:val="enth"/>
    <w:basedOn w:val="OPCParaBase"/>
    <w:rsid w:val="00166E97"/>
    <w:pPr>
      <w:keepNext/>
      <w:spacing w:before="60" w:line="240" w:lineRule="atLeast"/>
    </w:pPr>
    <w:rPr>
      <w:rFonts w:ascii="Arial" w:hAnsi="Arial"/>
      <w:b/>
      <w:sz w:val="16"/>
    </w:rPr>
  </w:style>
  <w:style w:type="paragraph" w:customStyle="1" w:styleId="ENoteTTi">
    <w:name w:val="ENoteTTi"/>
    <w:aliases w:val="entti"/>
    <w:basedOn w:val="OPCParaBase"/>
    <w:rsid w:val="00166E97"/>
    <w:pPr>
      <w:keepNext/>
      <w:spacing w:before="60" w:line="240" w:lineRule="atLeast"/>
      <w:ind w:left="170"/>
    </w:pPr>
    <w:rPr>
      <w:sz w:val="16"/>
    </w:rPr>
  </w:style>
  <w:style w:type="paragraph" w:customStyle="1" w:styleId="ENotesHeading1">
    <w:name w:val="ENotesHeading 1"/>
    <w:aliases w:val="Enh1"/>
    <w:basedOn w:val="OPCParaBase"/>
    <w:next w:val="Normal"/>
    <w:rsid w:val="00166E97"/>
    <w:pPr>
      <w:spacing w:before="120"/>
      <w:outlineLvl w:val="1"/>
    </w:pPr>
    <w:rPr>
      <w:b/>
      <w:sz w:val="28"/>
      <w:szCs w:val="28"/>
    </w:rPr>
  </w:style>
  <w:style w:type="paragraph" w:customStyle="1" w:styleId="ENotesHeading2">
    <w:name w:val="ENotesHeading 2"/>
    <w:aliases w:val="Enh2"/>
    <w:basedOn w:val="OPCParaBase"/>
    <w:next w:val="Normal"/>
    <w:rsid w:val="00166E97"/>
    <w:pPr>
      <w:spacing w:before="120" w:after="120"/>
      <w:outlineLvl w:val="2"/>
    </w:pPr>
    <w:rPr>
      <w:b/>
      <w:sz w:val="24"/>
      <w:szCs w:val="28"/>
    </w:rPr>
  </w:style>
  <w:style w:type="paragraph" w:customStyle="1" w:styleId="ENoteTTIndentHeading">
    <w:name w:val="ENoteTTIndentHeading"/>
    <w:aliases w:val="enTTHi"/>
    <w:basedOn w:val="OPCParaBase"/>
    <w:rsid w:val="00166E9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66E97"/>
    <w:pPr>
      <w:spacing w:before="60" w:line="240" w:lineRule="atLeast"/>
    </w:pPr>
    <w:rPr>
      <w:sz w:val="16"/>
    </w:rPr>
  </w:style>
  <w:style w:type="paragraph" w:customStyle="1" w:styleId="MadeunderText">
    <w:name w:val="MadeunderText"/>
    <w:basedOn w:val="OPCParaBase"/>
    <w:next w:val="Normal"/>
    <w:rsid w:val="00166E97"/>
    <w:pPr>
      <w:spacing w:before="240"/>
    </w:pPr>
    <w:rPr>
      <w:sz w:val="24"/>
      <w:szCs w:val="24"/>
    </w:rPr>
  </w:style>
  <w:style w:type="paragraph" w:customStyle="1" w:styleId="ENotesHeading3">
    <w:name w:val="ENotesHeading 3"/>
    <w:aliases w:val="Enh3"/>
    <w:basedOn w:val="OPCParaBase"/>
    <w:next w:val="Normal"/>
    <w:rsid w:val="00166E97"/>
    <w:pPr>
      <w:keepNext/>
      <w:spacing w:before="120" w:line="240" w:lineRule="auto"/>
      <w:outlineLvl w:val="4"/>
    </w:pPr>
    <w:rPr>
      <w:b/>
      <w:szCs w:val="24"/>
    </w:rPr>
  </w:style>
  <w:style w:type="paragraph" w:customStyle="1" w:styleId="SubPartCASA">
    <w:name w:val="SubPart(CASA)"/>
    <w:aliases w:val="csp"/>
    <w:basedOn w:val="OPCParaBase"/>
    <w:next w:val="ActHead3"/>
    <w:rsid w:val="00166E9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66E97"/>
  </w:style>
  <w:style w:type="character" w:customStyle="1" w:styleId="CharSubPartNoCASA">
    <w:name w:val="CharSubPartNo(CASA)"/>
    <w:basedOn w:val="OPCCharBase"/>
    <w:uiPriority w:val="1"/>
    <w:rsid w:val="00166E97"/>
  </w:style>
  <w:style w:type="paragraph" w:customStyle="1" w:styleId="ENoteTTIndentHeadingSub">
    <w:name w:val="ENoteTTIndentHeadingSub"/>
    <w:aliases w:val="enTTHis"/>
    <w:basedOn w:val="OPCParaBase"/>
    <w:rsid w:val="00166E97"/>
    <w:pPr>
      <w:keepNext/>
      <w:spacing w:before="60" w:line="240" w:lineRule="atLeast"/>
      <w:ind w:left="340"/>
    </w:pPr>
    <w:rPr>
      <w:b/>
      <w:sz w:val="16"/>
    </w:rPr>
  </w:style>
  <w:style w:type="paragraph" w:customStyle="1" w:styleId="ENoteTTiSub">
    <w:name w:val="ENoteTTiSub"/>
    <w:aliases w:val="enttis"/>
    <w:basedOn w:val="OPCParaBase"/>
    <w:rsid w:val="00166E97"/>
    <w:pPr>
      <w:keepNext/>
      <w:spacing w:before="60" w:line="240" w:lineRule="atLeast"/>
      <w:ind w:left="340"/>
    </w:pPr>
    <w:rPr>
      <w:sz w:val="16"/>
    </w:rPr>
  </w:style>
  <w:style w:type="paragraph" w:customStyle="1" w:styleId="SubDivisionMigration">
    <w:name w:val="SubDivisionMigration"/>
    <w:aliases w:val="sdm"/>
    <w:basedOn w:val="OPCParaBase"/>
    <w:rsid w:val="00166E9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66E97"/>
    <w:pPr>
      <w:keepNext/>
      <w:keepLines/>
      <w:spacing w:before="240" w:line="240" w:lineRule="auto"/>
      <w:ind w:left="1134" w:hanging="1134"/>
    </w:pPr>
    <w:rPr>
      <w:b/>
      <w:sz w:val="28"/>
    </w:rPr>
  </w:style>
  <w:style w:type="table" w:styleId="TableGrid">
    <w:name w:val="Table Grid"/>
    <w:basedOn w:val="TableNormal"/>
    <w:uiPriority w:val="59"/>
    <w:rsid w:val="0016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166E97"/>
    <w:pPr>
      <w:spacing w:before="122" w:line="240" w:lineRule="auto"/>
      <w:ind w:left="1985" w:hanging="851"/>
    </w:pPr>
    <w:rPr>
      <w:sz w:val="18"/>
    </w:rPr>
  </w:style>
  <w:style w:type="paragraph" w:customStyle="1" w:styleId="FreeForm">
    <w:name w:val="FreeForm"/>
    <w:rsid w:val="00166E97"/>
    <w:rPr>
      <w:rFonts w:ascii="Arial" w:hAnsi="Arial"/>
      <w:sz w:val="22"/>
    </w:rPr>
  </w:style>
  <w:style w:type="paragraph" w:customStyle="1" w:styleId="SOText">
    <w:name w:val="SO Text"/>
    <w:aliases w:val="sot"/>
    <w:link w:val="SOTextChar"/>
    <w:rsid w:val="00166E9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66E97"/>
    <w:rPr>
      <w:sz w:val="22"/>
    </w:rPr>
  </w:style>
  <w:style w:type="paragraph" w:customStyle="1" w:styleId="SOTextNote">
    <w:name w:val="SO TextNote"/>
    <w:aliases w:val="sont"/>
    <w:basedOn w:val="SOText"/>
    <w:qFormat/>
    <w:rsid w:val="00166E97"/>
    <w:pPr>
      <w:spacing w:before="122" w:line="198" w:lineRule="exact"/>
      <w:ind w:left="1843" w:hanging="709"/>
    </w:pPr>
    <w:rPr>
      <w:sz w:val="18"/>
    </w:rPr>
  </w:style>
  <w:style w:type="paragraph" w:customStyle="1" w:styleId="SOPara">
    <w:name w:val="SO Para"/>
    <w:aliases w:val="soa"/>
    <w:basedOn w:val="SOText"/>
    <w:link w:val="SOParaChar"/>
    <w:qFormat/>
    <w:rsid w:val="00166E97"/>
    <w:pPr>
      <w:tabs>
        <w:tab w:val="right" w:pos="1786"/>
      </w:tabs>
      <w:spacing w:before="40"/>
      <w:ind w:left="2070" w:hanging="936"/>
    </w:pPr>
  </w:style>
  <w:style w:type="character" w:customStyle="1" w:styleId="SOParaChar">
    <w:name w:val="SO Para Char"/>
    <w:aliases w:val="soa Char"/>
    <w:basedOn w:val="DefaultParagraphFont"/>
    <w:link w:val="SOPara"/>
    <w:rsid w:val="00166E97"/>
    <w:rPr>
      <w:sz w:val="22"/>
    </w:rPr>
  </w:style>
  <w:style w:type="paragraph" w:customStyle="1" w:styleId="FileName">
    <w:name w:val="FileName"/>
    <w:basedOn w:val="Normal"/>
    <w:rsid w:val="00166E97"/>
  </w:style>
  <w:style w:type="paragraph" w:customStyle="1" w:styleId="SOHeadBold">
    <w:name w:val="SO HeadBold"/>
    <w:aliases w:val="sohb"/>
    <w:basedOn w:val="SOText"/>
    <w:next w:val="SOText"/>
    <w:link w:val="SOHeadBoldChar"/>
    <w:qFormat/>
    <w:rsid w:val="00166E97"/>
    <w:rPr>
      <w:b/>
    </w:rPr>
  </w:style>
  <w:style w:type="character" w:customStyle="1" w:styleId="SOHeadBoldChar">
    <w:name w:val="SO HeadBold Char"/>
    <w:aliases w:val="sohb Char"/>
    <w:basedOn w:val="DefaultParagraphFont"/>
    <w:link w:val="SOHeadBold"/>
    <w:rsid w:val="00166E97"/>
    <w:rPr>
      <w:b/>
      <w:sz w:val="22"/>
    </w:rPr>
  </w:style>
  <w:style w:type="paragraph" w:customStyle="1" w:styleId="SOHeadItalic">
    <w:name w:val="SO HeadItalic"/>
    <w:aliases w:val="sohi"/>
    <w:basedOn w:val="SOText"/>
    <w:next w:val="SOText"/>
    <w:link w:val="SOHeadItalicChar"/>
    <w:qFormat/>
    <w:rsid w:val="00166E97"/>
    <w:rPr>
      <w:i/>
    </w:rPr>
  </w:style>
  <w:style w:type="character" w:customStyle="1" w:styleId="SOHeadItalicChar">
    <w:name w:val="SO HeadItalic Char"/>
    <w:aliases w:val="sohi Char"/>
    <w:basedOn w:val="DefaultParagraphFont"/>
    <w:link w:val="SOHeadItalic"/>
    <w:rsid w:val="00166E97"/>
    <w:rPr>
      <w:i/>
      <w:sz w:val="22"/>
    </w:rPr>
  </w:style>
  <w:style w:type="paragraph" w:customStyle="1" w:styleId="SOBullet">
    <w:name w:val="SO Bullet"/>
    <w:aliases w:val="sotb"/>
    <w:basedOn w:val="SOText"/>
    <w:link w:val="SOBulletChar"/>
    <w:qFormat/>
    <w:rsid w:val="00166E97"/>
    <w:pPr>
      <w:ind w:left="1559" w:hanging="425"/>
    </w:pPr>
  </w:style>
  <w:style w:type="character" w:customStyle="1" w:styleId="SOBulletChar">
    <w:name w:val="SO Bullet Char"/>
    <w:aliases w:val="sotb Char"/>
    <w:basedOn w:val="DefaultParagraphFont"/>
    <w:link w:val="SOBullet"/>
    <w:rsid w:val="00166E97"/>
    <w:rPr>
      <w:sz w:val="22"/>
    </w:rPr>
  </w:style>
  <w:style w:type="paragraph" w:customStyle="1" w:styleId="SOBulletNote">
    <w:name w:val="SO BulletNote"/>
    <w:aliases w:val="sonb"/>
    <w:basedOn w:val="SOTextNote"/>
    <w:link w:val="SOBulletNoteChar"/>
    <w:qFormat/>
    <w:rsid w:val="00166E97"/>
    <w:pPr>
      <w:tabs>
        <w:tab w:val="left" w:pos="1560"/>
      </w:tabs>
      <w:ind w:left="2268" w:hanging="1134"/>
    </w:pPr>
  </w:style>
  <w:style w:type="character" w:customStyle="1" w:styleId="SOBulletNoteChar">
    <w:name w:val="SO BulletNote Char"/>
    <w:aliases w:val="sonb Char"/>
    <w:basedOn w:val="DefaultParagraphFont"/>
    <w:link w:val="SOBulletNote"/>
    <w:rsid w:val="00166E97"/>
    <w:rPr>
      <w:sz w:val="18"/>
    </w:rPr>
  </w:style>
  <w:style w:type="paragraph" w:customStyle="1" w:styleId="SOText2">
    <w:name w:val="SO Text2"/>
    <w:aliases w:val="sot2"/>
    <w:basedOn w:val="Normal"/>
    <w:next w:val="SOText"/>
    <w:link w:val="SOText2Char"/>
    <w:rsid w:val="00166E9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66E97"/>
    <w:rPr>
      <w:sz w:val="22"/>
    </w:rPr>
  </w:style>
  <w:style w:type="paragraph" w:customStyle="1" w:styleId="Transitional">
    <w:name w:val="Transitional"/>
    <w:aliases w:val="tr"/>
    <w:basedOn w:val="ItemHead"/>
    <w:next w:val="Item"/>
    <w:rsid w:val="00166E97"/>
  </w:style>
  <w:style w:type="numbering" w:styleId="111111">
    <w:name w:val="Outline List 2"/>
    <w:basedOn w:val="NoList"/>
    <w:uiPriority w:val="99"/>
    <w:semiHidden/>
    <w:unhideWhenUsed/>
    <w:rsid w:val="00166E97"/>
    <w:pPr>
      <w:numPr>
        <w:numId w:val="13"/>
      </w:numPr>
    </w:pPr>
  </w:style>
  <w:style w:type="numbering" w:styleId="1ai">
    <w:name w:val="Outline List 1"/>
    <w:basedOn w:val="NoList"/>
    <w:uiPriority w:val="99"/>
    <w:semiHidden/>
    <w:unhideWhenUsed/>
    <w:rsid w:val="00166E97"/>
    <w:pPr>
      <w:numPr>
        <w:numId w:val="14"/>
      </w:numPr>
    </w:pPr>
  </w:style>
  <w:style w:type="character" w:customStyle="1" w:styleId="Heading1Char">
    <w:name w:val="Heading 1 Char"/>
    <w:basedOn w:val="DefaultParagraphFont"/>
    <w:link w:val="Heading1"/>
    <w:uiPriority w:val="9"/>
    <w:rsid w:val="00166E9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66E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66E9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66E9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66E9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66E9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66E9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66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6E97"/>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166E97"/>
    <w:pPr>
      <w:numPr>
        <w:numId w:val="15"/>
      </w:numPr>
    </w:pPr>
  </w:style>
  <w:style w:type="paragraph" w:styleId="BalloonText">
    <w:name w:val="Balloon Text"/>
    <w:basedOn w:val="Normal"/>
    <w:link w:val="BalloonTextChar"/>
    <w:uiPriority w:val="99"/>
    <w:semiHidden/>
    <w:unhideWhenUsed/>
    <w:rsid w:val="00166E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E97"/>
    <w:rPr>
      <w:rFonts w:ascii="Segoe UI" w:hAnsi="Segoe UI" w:cs="Segoe UI"/>
      <w:sz w:val="18"/>
      <w:szCs w:val="18"/>
    </w:rPr>
  </w:style>
  <w:style w:type="paragraph" w:styleId="Bibliography">
    <w:name w:val="Bibliography"/>
    <w:basedOn w:val="Normal"/>
    <w:next w:val="Normal"/>
    <w:uiPriority w:val="37"/>
    <w:semiHidden/>
    <w:unhideWhenUsed/>
    <w:rsid w:val="00166E97"/>
  </w:style>
  <w:style w:type="paragraph" w:styleId="BlockText">
    <w:name w:val="Block Text"/>
    <w:basedOn w:val="Normal"/>
    <w:uiPriority w:val="99"/>
    <w:semiHidden/>
    <w:unhideWhenUsed/>
    <w:rsid w:val="00166E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66E97"/>
    <w:pPr>
      <w:spacing w:after="120"/>
    </w:pPr>
  </w:style>
  <w:style w:type="character" w:customStyle="1" w:styleId="BodyTextChar">
    <w:name w:val="Body Text Char"/>
    <w:basedOn w:val="DefaultParagraphFont"/>
    <w:link w:val="BodyText"/>
    <w:uiPriority w:val="99"/>
    <w:semiHidden/>
    <w:rsid w:val="00166E97"/>
    <w:rPr>
      <w:sz w:val="22"/>
    </w:rPr>
  </w:style>
  <w:style w:type="paragraph" w:styleId="BodyText2">
    <w:name w:val="Body Text 2"/>
    <w:basedOn w:val="Normal"/>
    <w:link w:val="BodyText2Char"/>
    <w:uiPriority w:val="99"/>
    <w:semiHidden/>
    <w:unhideWhenUsed/>
    <w:rsid w:val="00166E97"/>
    <w:pPr>
      <w:spacing w:after="120" w:line="480" w:lineRule="auto"/>
    </w:pPr>
  </w:style>
  <w:style w:type="character" w:customStyle="1" w:styleId="BodyText2Char">
    <w:name w:val="Body Text 2 Char"/>
    <w:basedOn w:val="DefaultParagraphFont"/>
    <w:link w:val="BodyText2"/>
    <w:uiPriority w:val="99"/>
    <w:semiHidden/>
    <w:rsid w:val="00166E97"/>
    <w:rPr>
      <w:sz w:val="22"/>
    </w:rPr>
  </w:style>
  <w:style w:type="paragraph" w:styleId="BodyText3">
    <w:name w:val="Body Text 3"/>
    <w:basedOn w:val="Normal"/>
    <w:link w:val="BodyText3Char"/>
    <w:uiPriority w:val="99"/>
    <w:semiHidden/>
    <w:unhideWhenUsed/>
    <w:rsid w:val="00166E97"/>
    <w:pPr>
      <w:spacing w:after="120"/>
    </w:pPr>
    <w:rPr>
      <w:sz w:val="16"/>
      <w:szCs w:val="16"/>
    </w:rPr>
  </w:style>
  <w:style w:type="character" w:customStyle="1" w:styleId="BodyText3Char">
    <w:name w:val="Body Text 3 Char"/>
    <w:basedOn w:val="DefaultParagraphFont"/>
    <w:link w:val="BodyText3"/>
    <w:uiPriority w:val="99"/>
    <w:semiHidden/>
    <w:rsid w:val="00166E97"/>
    <w:rPr>
      <w:sz w:val="16"/>
      <w:szCs w:val="16"/>
    </w:rPr>
  </w:style>
  <w:style w:type="paragraph" w:styleId="BodyTextFirstIndent">
    <w:name w:val="Body Text First Indent"/>
    <w:basedOn w:val="BodyText"/>
    <w:link w:val="BodyTextFirstIndentChar"/>
    <w:uiPriority w:val="99"/>
    <w:semiHidden/>
    <w:unhideWhenUsed/>
    <w:rsid w:val="00166E97"/>
    <w:pPr>
      <w:spacing w:after="0"/>
      <w:ind w:firstLine="360"/>
    </w:pPr>
  </w:style>
  <w:style w:type="character" w:customStyle="1" w:styleId="BodyTextFirstIndentChar">
    <w:name w:val="Body Text First Indent Char"/>
    <w:basedOn w:val="BodyTextChar"/>
    <w:link w:val="BodyTextFirstIndent"/>
    <w:uiPriority w:val="99"/>
    <w:semiHidden/>
    <w:rsid w:val="00166E97"/>
    <w:rPr>
      <w:sz w:val="22"/>
    </w:rPr>
  </w:style>
  <w:style w:type="paragraph" w:styleId="BodyTextIndent">
    <w:name w:val="Body Text Indent"/>
    <w:basedOn w:val="Normal"/>
    <w:link w:val="BodyTextIndentChar"/>
    <w:uiPriority w:val="99"/>
    <w:semiHidden/>
    <w:unhideWhenUsed/>
    <w:rsid w:val="00166E97"/>
    <w:pPr>
      <w:spacing w:after="120"/>
      <w:ind w:left="283"/>
    </w:pPr>
  </w:style>
  <w:style w:type="character" w:customStyle="1" w:styleId="BodyTextIndentChar">
    <w:name w:val="Body Text Indent Char"/>
    <w:basedOn w:val="DefaultParagraphFont"/>
    <w:link w:val="BodyTextIndent"/>
    <w:uiPriority w:val="99"/>
    <w:semiHidden/>
    <w:rsid w:val="00166E97"/>
    <w:rPr>
      <w:sz w:val="22"/>
    </w:rPr>
  </w:style>
  <w:style w:type="paragraph" w:styleId="BodyTextFirstIndent2">
    <w:name w:val="Body Text First Indent 2"/>
    <w:basedOn w:val="BodyTextIndent"/>
    <w:link w:val="BodyTextFirstIndent2Char"/>
    <w:uiPriority w:val="99"/>
    <w:semiHidden/>
    <w:unhideWhenUsed/>
    <w:rsid w:val="00166E97"/>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6E97"/>
    <w:rPr>
      <w:sz w:val="22"/>
    </w:rPr>
  </w:style>
  <w:style w:type="paragraph" w:styleId="BodyTextIndent2">
    <w:name w:val="Body Text Indent 2"/>
    <w:basedOn w:val="Normal"/>
    <w:link w:val="BodyTextIndent2Char"/>
    <w:uiPriority w:val="99"/>
    <w:semiHidden/>
    <w:unhideWhenUsed/>
    <w:rsid w:val="00166E97"/>
    <w:pPr>
      <w:spacing w:after="120" w:line="480" w:lineRule="auto"/>
      <w:ind w:left="283"/>
    </w:pPr>
  </w:style>
  <w:style w:type="character" w:customStyle="1" w:styleId="BodyTextIndent2Char">
    <w:name w:val="Body Text Indent 2 Char"/>
    <w:basedOn w:val="DefaultParagraphFont"/>
    <w:link w:val="BodyTextIndent2"/>
    <w:uiPriority w:val="99"/>
    <w:semiHidden/>
    <w:rsid w:val="00166E97"/>
    <w:rPr>
      <w:sz w:val="22"/>
    </w:rPr>
  </w:style>
  <w:style w:type="paragraph" w:styleId="BodyTextIndent3">
    <w:name w:val="Body Text Indent 3"/>
    <w:basedOn w:val="Normal"/>
    <w:link w:val="BodyTextIndent3Char"/>
    <w:uiPriority w:val="99"/>
    <w:semiHidden/>
    <w:unhideWhenUsed/>
    <w:rsid w:val="00166E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6E97"/>
    <w:rPr>
      <w:sz w:val="16"/>
      <w:szCs w:val="16"/>
    </w:rPr>
  </w:style>
  <w:style w:type="character" w:styleId="BookTitle">
    <w:name w:val="Book Title"/>
    <w:basedOn w:val="DefaultParagraphFont"/>
    <w:uiPriority w:val="33"/>
    <w:qFormat/>
    <w:rsid w:val="00166E97"/>
    <w:rPr>
      <w:b/>
      <w:bCs/>
      <w:i/>
      <w:iCs/>
      <w:spacing w:val="5"/>
    </w:rPr>
  </w:style>
  <w:style w:type="paragraph" w:styleId="Caption">
    <w:name w:val="caption"/>
    <w:basedOn w:val="Normal"/>
    <w:next w:val="Normal"/>
    <w:uiPriority w:val="35"/>
    <w:semiHidden/>
    <w:unhideWhenUsed/>
    <w:qFormat/>
    <w:rsid w:val="00166E97"/>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66E97"/>
    <w:pPr>
      <w:spacing w:line="240" w:lineRule="auto"/>
      <w:ind w:left="4252"/>
    </w:pPr>
  </w:style>
  <w:style w:type="character" w:customStyle="1" w:styleId="ClosingChar">
    <w:name w:val="Closing Char"/>
    <w:basedOn w:val="DefaultParagraphFont"/>
    <w:link w:val="Closing"/>
    <w:uiPriority w:val="99"/>
    <w:semiHidden/>
    <w:rsid w:val="00166E97"/>
    <w:rPr>
      <w:sz w:val="22"/>
    </w:rPr>
  </w:style>
  <w:style w:type="table" w:styleId="ColorfulGrid">
    <w:name w:val="Colorful Grid"/>
    <w:basedOn w:val="TableNormal"/>
    <w:uiPriority w:val="73"/>
    <w:semiHidden/>
    <w:unhideWhenUsed/>
    <w:rsid w:val="00166E9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6E9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66E9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66E9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66E9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66E9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66E9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66E9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6E9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66E9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66E9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66E9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66E9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66E9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66E9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6E9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6E9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6E9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66E9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6E9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6E9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6E97"/>
    <w:rPr>
      <w:sz w:val="16"/>
      <w:szCs w:val="16"/>
    </w:rPr>
  </w:style>
  <w:style w:type="paragraph" w:styleId="CommentText">
    <w:name w:val="annotation text"/>
    <w:basedOn w:val="Normal"/>
    <w:link w:val="CommentTextChar"/>
    <w:uiPriority w:val="99"/>
    <w:semiHidden/>
    <w:unhideWhenUsed/>
    <w:rsid w:val="00166E97"/>
    <w:pPr>
      <w:spacing w:line="240" w:lineRule="auto"/>
    </w:pPr>
    <w:rPr>
      <w:sz w:val="20"/>
    </w:rPr>
  </w:style>
  <w:style w:type="character" w:customStyle="1" w:styleId="CommentTextChar">
    <w:name w:val="Comment Text Char"/>
    <w:basedOn w:val="DefaultParagraphFont"/>
    <w:link w:val="CommentText"/>
    <w:uiPriority w:val="99"/>
    <w:semiHidden/>
    <w:rsid w:val="00166E97"/>
  </w:style>
  <w:style w:type="paragraph" w:styleId="CommentSubject">
    <w:name w:val="annotation subject"/>
    <w:basedOn w:val="CommentText"/>
    <w:next w:val="CommentText"/>
    <w:link w:val="CommentSubjectChar"/>
    <w:uiPriority w:val="99"/>
    <w:semiHidden/>
    <w:unhideWhenUsed/>
    <w:rsid w:val="00166E97"/>
    <w:rPr>
      <w:b/>
      <w:bCs/>
    </w:rPr>
  </w:style>
  <w:style w:type="character" w:customStyle="1" w:styleId="CommentSubjectChar">
    <w:name w:val="Comment Subject Char"/>
    <w:basedOn w:val="CommentTextChar"/>
    <w:link w:val="CommentSubject"/>
    <w:uiPriority w:val="99"/>
    <w:semiHidden/>
    <w:rsid w:val="00166E97"/>
    <w:rPr>
      <w:b/>
      <w:bCs/>
    </w:rPr>
  </w:style>
  <w:style w:type="table" w:styleId="DarkList">
    <w:name w:val="Dark List"/>
    <w:basedOn w:val="TableNormal"/>
    <w:uiPriority w:val="70"/>
    <w:semiHidden/>
    <w:unhideWhenUsed/>
    <w:rsid w:val="00166E9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6E9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66E9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66E9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66E9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66E9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66E9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66E97"/>
  </w:style>
  <w:style w:type="character" w:customStyle="1" w:styleId="DateChar">
    <w:name w:val="Date Char"/>
    <w:basedOn w:val="DefaultParagraphFont"/>
    <w:link w:val="Date"/>
    <w:uiPriority w:val="99"/>
    <w:semiHidden/>
    <w:rsid w:val="00166E97"/>
    <w:rPr>
      <w:sz w:val="22"/>
    </w:rPr>
  </w:style>
  <w:style w:type="paragraph" w:styleId="DocumentMap">
    <w:name w:val="Document Map"/>
    <w:basedOn w:val="Normal"/>
    <w:link w:val="DocumentMapChar"/>
    <w:uiPriority w:val="99"/>
    <w:semiHidden/>
    <w:unhideWhenUsed/>
    <w:rsid w:val="00166E9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6E97"/>
    <w:rPr>
      <w:rFonts w:ascii="Segoe UI" w:hAnsi="Segoe UI" w:cs="Segoe UI"/>
      <w:sz w:val="16"/>
      <w:szCs w:val="16"/>
    </w:rPr>
  </w:style>
  <w:style w:type="paragraph" w:styleId="E-mailSignature">
    <w:name w:val="E-mail Signature"/>
    <w:basedOn w:val="Normal"/>
    <w:link w:val="E-mailSignatureChar"/>
    <w:uiPriority w:val="99"/>
    <w:semiHidden/>
    <w:unhideWhenUsed/>
    <w:rsid w:val="00166E97"/>
    <w:pPr>
      <w:spacing w:line="240" w:lineRule="auto"/>
    </w:pPr>
  </w:style>
  <w:style w:type="character" w:customStyle="1" w:styleId="E-mailSignatureChar">
    <w:name w:val="E-mail Signature Char"/>
    <w:basedOn w:val="DefaultParagraphFont"/>
    <w:link w:val="E-mailSignature"/>
    <w:uiPriority w:val="99"/>
    <w:semiHidden/>
    <w:rsid w:val="00166E97"/>
    <w:rPr>
      <w:sz w:val="22"/>
    </w:rPr>
  </w:style>
  <w:style w:type="character" w:styleId="Emphasis">
    <w:name w:val="Emphasis"/>
    <w:basedOn w:val="DefaultParagraphFont"/>
    <w:uiPriority w:val="20"/>
    <w:qFormat/>
    <w:rsid w:val="00166E97"/>
    <w:rPr>
      <w:i/>
      <w:iCs/>
    </w:rPr>
  </w:style>
  <w:style w:type="character" w:styleId="EndnoteReference">
    <w:name w:val="endnote reference"/>
    <w:basedOn w:val="DefaultParagraphFont"/>
    <w:uiPriority w:val="99"/>
    <w:semiHidden/>
    <w:unhideWhenUsed/>
    <w:rsid w:val="00166E97"/>
    <w:rPr>
      <w:vertAlign w:val="superscript"/>
    </w:rPr>
  </w:style>
  <w:style w:type="paragraph" w:styleId="EndnoteText">
    <w:name w:val="endnote text"/>
    <w:basedOn w:val="Normal"/>
    <w:link w:val="EndnoteTextChar"/>
    <w:uiPriority w:val="99"/>
    <w:semiHidden/>
    <w:unhideWhenUsed/>
    <w:rsid w:val="00166E97"/>
    <w:pPr>
      <w:spacing w:line="240" w:lineRule="auto"/>
    </w:pPr>
    <w:rPr>
      <w:sz w:val="20"/>
    </w:rPr>
  </w:style>
  <w:style w:type="character" w:customStyle="1" w:styleId="EndnoteTextChar">
    <w:name w:val="Endnote Text Char"/>
    <w:basedOn w:val="DefaultParagraphFont"/>
    <w:link w:val="EndnoteText"/>
    <w:uiPriority w:val="99"/>
    <w:semiHidden/>
    <w:rsid w:val="00166E97"/>
  </w:style>
  <w:style w:type="paragraph" w:styleId="EnvelopeAddress">
    <w:name w:val="envelope address"/>
    <w:basedOn w:val="Normal"/>
    <w:uiPriority w:val="99"/>
    <w:semiHidden/>
    <w:unhideWhenUsed/>
    <w:rsid w:val="00166E9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66E97"/>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66E97"/>
    <w:rPr>
      <w:color w:val="800080" w:themeColor="followedHyperlink"/>
      <w:u w:val="single"/>
    </w:rPr>
  </w:style>
  <w:style w:type="character" w:styleId="FootnoteReference">
    <w:name w:val="footnote reference"/>
    <w:basedOn w:val="DefaultParagraphFont"/>
    <w:uiPriority w:val="99"/>
    <w:semiHidden/>
    <w:unhideWhenUsed/>
    <w:rsid w:val="00166E97"/>
    <w:rPr>
      <w:vertAlign w:val="superscript"/>
    </w:rPr>
  </w:style>
  <w:style w:type="paragraph" w:styleId="FootnoteText">
    <w:name w:val="footnote text"/>
    <w:basedOn w:val="Normal"/>
    <w:link w:val="FootnoteTextChar"/>
    <w:uiPriority w:val="99"/>
    <w:semiHidden/>
    <w:unhideWhenUsed/>
    <w:rsid w:val="00166E97"/>
    <w:pPr>
      <w:spacing w:line="240" w:lineRule="auto"/>
    </w:pPr>
    <w:rPr>
      <w:sz w:val="20"/>
    </w:rPr>
  </w:style>
  <w:style w:type="character" w:customStyle="1" w:styleId="FootnoteTextChar">
    <w:name w:val="Footnote Text Char"/>
    <w:basedOn w:val="DefaultParagraphFont"/>
    <w:link w:val="FootnoteText"/>
    <w:uiPriority w:val="99"/>
    <w:semiHidden/>
    <w:rsid w:val="00166E97"/>
  </w:style>
  <w:style w:type="table" w:styleId="GridTable1Light">
    <w:name w:val="Grid Table 1 Light"/>
    <w:basedOn w:val="TableNormal"/>
    <w:uiPriority w:val="46"/>
    <w:rsid w:val="00166E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66E9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66E9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66E9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66E9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66E9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66E9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66E9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66E9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66E9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66E9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66E9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66E9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66E9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66E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66E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66E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66E9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66E9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66E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66E9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66E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66E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66E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66E9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66E9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66E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66E9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66E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66E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66E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66E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66E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66E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66E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66E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66E9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66E9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66E9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66E9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66E9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66E9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66E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66E9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66E9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66E9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66E9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66E9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66E9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66E97"/>
    <w:rPr>
      <w:color w:val="2B579A"/>
      <w:shd w:val="clear" w:color="auto" w:fill="E1DFDD"/>
    </w:rPr>
  </w:style>
  <w:style w:type="character" w:styleId="HTMLAcronym">
    <w:name w:val="HTML Acronym"/>
    <w:basedOn w:val="DefaultParagraphFont"/>
    <w:uiPriority w:val="99"/>
    <w:semiHidden/>
    <w:unhideWhenUsed/>
    <w:rsid w:val="00166E97"/>
  </w:style>
  <w:style w:type="paragraph" w:styleId="HTMLAddress">
    <w:name w:val="HTML Address"/>
    <w:basedOn w:val="Normal"/>
    <w:link w:val="HTMLAddressChar"/>
    <w:uiPriority w:val="99"/>
    <w:semiHidden/>
    <w:unhideWhenUsed/>
    <w:rsid w:val="00166E97"/>
    <w:pPr>
      <w:spacing w:line="240" w:lineRule="auto"/>
    </w:pPr>
    <w:rPr>
      <w:i/>
      <w:iCs/>
    </w:rPr>
  </w:style>
  <w:style w:type="character" w:customStyle="1" w:styleId="HTMLAddressChar">
    <w:name w:val="HTML Address Char"/>
    <w:basedOn w:val="DefaultParagraphFont"/>
    <w:link w:val="HTMLAddress"/>
    <w:uiPriority w:val="99"/>
    <w:semiHidden/>
    <w:rsid w:val="00166E97"/>
    <w:rPr>
      <w:i/>
      <w:iCs/>
      <w:sz w:val="22"/>
    </w:rPr>
  </w:style>
  <w:style w:type="character" w:styleId="HTMLCite">
    <w:name w:val="HTML Cite"/>
    <w:basedOn w:val="DefaultParagraphFont"/>
    <w:uiPriority w:val="99"/>
    <w:semiHidden/>
    <w:unhideWhenUsed/>
    <w:rsid w:val="00166E97"/>
    <w:rPr>
      <w:i/>
      <w:iCs/>
    </w:rPr>
  </w:style>
  <w:style w:type="character" w:styleId="HTMLCode">
    <w:name w:val="HTML Code"/>
    <w:basedOn w:val="DefaultParagraphFont"/>
    <w:uiPriority w:val="99"/>
    <w:semiHidden/>
    <w:unhideWhenUsed/>
    <w:rsid w:val="00166E97"/>
    <w:rPr>
      <w:rFonts w:ascii="Consolas" w:hAnsi="Consolas"/>
      <w:sz w:val="20"/>
      <w:szCs w:val="20"/>
    </w:rPr>
  </w:style>
  <w:style w:type="character" w:styleId="HTMLDefinition">
    <w:name w:val="HTML Definition"/>
    <w:basedOn w:val="DefaultParagraphFont"/>
    <w:uiPriority w:val="99"/>
    <w:semiHidden/>
    <w:unhideWhenUsed/>
    <w:rsid w:val="00166E97"/>
    <w:rPr>
      <w:i/>
      <w:iCs/>
    </w:rPr>
  </w:style>
  <w:style w:type="character" w:styleId="HTMLKeyboard">
    <w:name w:val="HTML Keyboard"/>
    <w:basedOn w:val="DefaultParagraphFont"/>
    <w:uiPriority w:val="99"/>
    <w:semiHidden/>
    <w:unhideWhenUsed/>
    <w:rsid w:val="00166E97"/>
    <w:rPr>
      <w:rFonts w:ascii="Consolas" w:hAnsi="Consolas"/>
      <w:sz w:val="20"/>
      <w:szCs w:val="20"/>
    </w:rPr>
  </w:style>
  <w:style w:type="paragraph" w:styleId="HTMLPreformatted">
    <w:name w:val="HTML Preformatted"/>
    <w:basedOn w:val="Normal"/>
    <w:link w:val="HTMLPreformattedChar"/>
    <w:uiPriority w:val="99"/>
    <w:semiHidden/>
    <w:unhideWhenUsed/>
    <w:rsid w:val="00166E97"/>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66E97"/>
    <w:rPr>
      <w:rFonts w:ascii="Consolas" w:hAnsi="Consolas"/>
    </w:rPr>
  </w:style>
  <w:style w:type="character" w:styleId="HTMLSample">
    <w:name w:val="HTML Sample"/>
    <w:basedOn w:val="DefaultParagraphFont"/>
    <w:uiPriority w:val="99"/>
    <w:semiHidden/>
    <w:unhideWhenUsed/>
    <w:rsid w:val="00166E97"/>
    <w:rPr>
      <w:rFonts w:ascii="Consolas" w:hAnsi="Consolas"/>
      <w:sz w:val="24"/>
      <w:szCs w:val="24"/>
    </w:rPr>
  </w:style>
  <w:style w:type="character" w:styleId="HTMLTypewriter">
    <w:name w:val="HTML Typewriter"/>
    <w:basedOn w:val="DefaultParagraphFont"/>
    <w:uiPriority w:val="99"/>
    <w:semiHidden/>
    <w:unhideWhenUsed/>
    <w:rsid w:val="00166E97"/>
    <w:rPr>
      <w:rFonts w:ascii="Consolas" w:hAnsi="Consolas"/>
      <w:sz w:val="20"/>
      <w:szCs w:val="20"/>
    </w:rPr>
  </w:style>
  <w:style w:type="character" w:styleId="HTMLVariable">
    <w:name w:val="HTML Variable"/>
    <w:basedOn w:val="DefaultParagraphFont"/>
    <w:uiPriority w:val="99"/>
    <w:semiHidden/>
    <w:unhideWhenUsed/>
    <w:rsid w:val="00166E97"/>
    <w:rPr>
      <w:i/>
      <w:iCs/>
    </w:rPr>
  </w:style>
  <w:style w:type="character" w:styleId="Hyperlink">
    <w:name w:val="Hyperlink"/>
    <w:basedOn w:val="DefaultParagraphFont"/>
    <w:uiPriority w:val="99"/>
    <w:semiHidden/>
    <w:unhideWhenUsed/>
    <w:rsid w:val="00166E97"/>
    <w:rPr>
      <w:color w:val="0000FF" w:themeColor="hyperlink"/>
      <w:u w:val="single"/>
    </w:rPr>
  </w:style>
  <w:style w:type="paragraph" w:styleId="Index1">
    <w:name w:val="index 1"/>
    <w:basedOn w:val="Normal"/>
    <w:next w:val="Normal"/>
    <w:autoRedefine/>
    <w:uiPriority w:val="99"/>
    <w:semiHidden/>
    <w:unhideWhenUsed/>
    <w:rsid w:val="00166E97"/>
    <w:pPr>
      <w:spacing w:line="240" w:lineRule="auto"/>
      <w:ind w:left="220" w:hanging="220"/>
    </w:pPr>
  </w:style>
  <w:style w:type="paragraph" w:styleId="Index2">
    <w:name w:val="index 2"/>
    <w:basedOn w:val="Normal"/>
    <w:next w:val="Normal"/>
    <w:autoRedefine/>
    <w:uiPriority w:val="99"/>
    <w:semiHidden/>
    <w:unhideWhenUsed/>
    <w:rsid w:val="00166E97"/>
    <w:pPr>
      <w:spacing w:line="240" w:lineRule="auto"/>
      <w:ind w:left="440" w:hanging="220"/>
    </w:pPr>
  </w:style>
  <w:style w:type="paragraph" w:styleId="Index3">
    <w:name w:val="index 3"/>
    <w:basedOn w:val="Normal"/>
    <w:next w:val="Normal"/>
    <w:autoRedefine/>
    <w:uiPriority w:val="99"/>
    <w:semiHidden/>
    <w:unhideWhenUsed/>
    <w:rsid w:val="00166E97"/>
    <w:pPr>
      <w:spacing w:line="240" w:lineRule="auto"/>
      <w:ind w:left="660" w:hanging="220"/>
    </w:pPr>
  </w:style>
  <w:style w:type="paragraph" w:styleId="Index4">
    <w:name w:val="index 4"/>
    <w:basedOn w:val="Normal"/>
    <w:next w:val="Normal"/>
    <w:autoRedefine/>
    <w:uiPriority w:val="99"/>
    <w:semiHidden/>
    <w:unhideWhenUsed/>
    <w:rsid w:val="00166E97"/>
    <w:pPr>
      <w:spacing w:line="240" w:lineRule="auto"/>
      <w:ind w:left="880" w:hanging="220"/>
    </w:pPr>
  </w:style>
  <w:style w:type="paragraph" w:styleId="Index5">
    <w:name w:val="index 5"/>
    <w:basedOn w:val="Normal"/>
    <w:next w:val="Normal"/>
    <w:autoRedefine/>
    <w:uiPriority w:val="99"/>
    <w:semiHidden/>
    <w:unhideWhenUsed/>
    <w:rsid w:val="00166E97"/>
    <w:pPr>
      <w:spacing w:line="240" w:lineRule="auto"/>
      <w:ind w:left="1100" w:hanging="220"/>
    </w:pPr>
  </w:style>
  <w:style w:type="paragraph" w:styleId="Index6">
    <w:name w:val="index 6"/>
    <w:basedOn w:val="Normal"/>
    <w:next w:val="Normal"/>
    <w:autoRedefine/>
    <w:uiPriority w:val="99"/>
    <w:semiHidden/>
    <w:unhideWhenUsed/>
    <w:rsid w:val="00166E97"/>
    <w:pPr>
      <w:spacing w:line="240" w:lineRule="auto"/>
      <w:ind w:left="1320" w:hanging="220"/>
    </w:pPr>
  </w:style>
  <w:style w:type="paragraph" w:styleId="Index7">
    <w:name w:val="index 7"/>
    <w:basedOn w:val="Normal"/>
    <w:next w:val="Normal"/>
    <w:autoRedefine/>
    <w:uiPriority w:val="99"/>
    <w:semiHidden/>
    <w:unhideWhenUsed/>
    <w:rsid w:val="00166E97"/>
    <w:pPr>
      <w:spacing w:line="240" w:lineRule="auto"/>
      <w:ind w:left="1540" w:hanging="220"/>
    </w:pPr>
  </w:style>
  <w:style w:type="paragraph" w:styleId="Index8">
    <w:name w:val="index 8"/>
    <w:basedOn w:val="Normal"/>
    <w:next w:val="Normal"/>
    <w:autoRedefine/>
    <w:uiPriority w:val="99"/>
    <w:semiHidden/>
    <w:unhideWhenUsed/>
    <w:rsid w:val="00166E97"/>
    <w:pPr>
      <w:spacing w:line="240" w:lineRule="auto"/>
      <w:ind w:left="1760" w:hanging="220"/>
    </w:pPr>
  </w:style>
  <w:style w:type="paragraph" w:styleId="Index9">
    <w:name w:val="index 9"/>
    <w:basedOn w:val="Normal"/>
    <w:next w:val="Normal"/>
    <w:autoRedefine/>
    <w:uiPriority w:val="99"/>
    <w:semiHidden/>
    <w:unhideWhenUsed/>
    <w:rsid w:val="00166E97"/>
    <w:pPr>
      <w:spacing w:line="240" w:lineRule="auto"/>
      <w:ind w:left="1980" w:hanging="220"/>
    </w:pPr>
  </w:style>
  <w:style w:type="paragraph" w:styleId="IndexHeading">
    <w:name w:val="index heading"/>
    <w:basedOn w:val="Normal"/>
    <w:next w:val="Index1"/>
    <w:uiPriority w:val="99"/>
    <w:semiHidden/>
    <w:unhideWhenUsed/>
    <w:rsid w:val="00166E97"/>
    <w:rPr>
      <w:rFonts w:asciiTheme="majorHAnsi" w:eastAsiaTheme="majorEastAsia" w:hAnsiTheme="majorHAnsi" w:cstheme="majorBidi"/>
      <w:b/>
      <w:bCs/>
    </w:rPr>
  </w:style>
  <w:style w:type="character" w:styleId="IntenseEmphasis">
    <w:name w:val="Intense Emphasis"/>
    <w:basedOn w:val="DefaultParagraphFont"/>
    <w:uiPriority w:val="21"/>
    <w:qFormat/>
    <w:rsid w:val="00166E97"/>
    <w:rPr>
      <w:i/>
      <w:iCs/>
      <w:color w:val="4F81BD" w:themeColor="accent1"/>
    </w:rPr>
  </w:style>
  <w:style w:type="paragraph" w:styleId="IntenseQuote">
    <w:name w:val="Intense Quote"/>
    <w:basedOn w:val="Normal"/>
    <w:next w:val="Normal"/>
    <w:link w:val="IntenseQuoteChar"/>
    <w:uiPriority w:val="30"/>
    <w:qFormat/>
    <w:rsid w:val="00166E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6E97"/>
    <w:rPr>
      <w:i/>
      <w:iCs/>
      <w:color w:val="4F81BD" w:themeColor="accent1"/>
      <w:sz w:val="22"/>
    </w:rPr>
  </w:style>
  <w:style w:type="character" w:styleId="IntenseReference">
    <w:name w:val="Intense Reference"/>
    <w:basedOn w:val="DefaultParagraphFont"/>
    <w:uiPriority w:val="32"/>
    <w:qFormat/>
    <w:rsid w:val="00166E97"/>
    <w:rPr>
      <w:b/>
      <w:bCs/>
      <w:smallCaps/>
      <w:color w:val="4F81BD" w:themeColor="accent1"/>
      <w:spacing w:val="5"/>
    </w:rPr>
  </w:style>
  <w:style w:type="table" w:styleId="LightGrid">
    <w:name w:val="Light Grid"/>
    <w:basedOn w:val="TableNormal"/>
    <w:uiPriority w:val="62"/>
    <w:semiHidden/>
    <w:unhideWhenUsed/>
    <w:rsid w:val="00166E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6E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66E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66E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66E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66E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66E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66E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6E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66E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66E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66E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66E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66E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66E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6E9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66E9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66E9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66E9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66E9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66E9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66E97"/>
    <w:pPr>
      <w:ind w:left="283" w:hanging="283"/>
      <w:contextualSpacing/>
    </w:pPr>
  </w:style>
  <w:style w:type="paragraph" w:styleId="List2">
    <w:name w:val="List 2"/>
    <w:basedOn w:val="Normal"/>
    <w:uiPriority w:val="99"/>
    <w:semiHidden/>
    <w:unhideWhenUsed/>
    <w:rsid w:val="00166E97"/>
    <w:pPr>
      <w:ind w:left="566" w:hanging="283"/>
      <w:contextualSpacing/>
    </w:pPr>
  </w:style>
  <w:style w:type="paragraph" w:styleId="List3">
    <w:name w:val="List 3"/>
    <w:basedOn w:val="Normal"/>
    <w:uiPriority w:val="99"/>
    <w:semiHidden/>
    <w:unhideWhenUsed/>
    <w:rsid w:val="00166E97"/>
    <w:pPr>
      <w:ind w:left="849" w:hanging="283"/>
      <w:contextualSpacing/>
    </w:pPr>
  </w:style>
  <w:style w:type="paragraph" w:styleId="List4">
    <w:name w:val="List 4"/>
    <w:basedOn w:val="Normal"/>
    <w:uiPriority w:val="99"/>
    <w:semiHidden/>
    <w:unhideWhenUsed/>
    <w:rsid w:val="00166E97"/>
    <w:pPr>
      <w:ind w:left="1132" w:hanging="283"/>
      <w:contextualSpacing/>
    </w:pPr>
  </w:style>
  <w:style w:type="paragraph" w:styleId="List5">
    <w:name w:val="List 5"/>
    <w:basedOn w:val="Normal"/>
    <w:uiPriority w:val="99"/>
    <w:semiHidden/>
    <w:unhideWhenUsed/>
    <w:rsid w:val="00166E97"/>
    <w:pPr>
      <w:ind w:left="1415" w:hanging="283"/>
      <w:contextualSpacing/>
    </w:pPr>
  </w:style>
  <w:style w:type="paragraph" w:styleId="ListBullet">
    <w:name w:val="List Bullet"/>
    <w:basedOn w:val="Normal"/>
    <w:uiPriority w:val="99"/>
    <w:semiHidden/>
    <w:unhideWhenUsed/>
    <w:rsid w:val="00166E97"/>
    <w:pPr>
      <w:numPr>
        <w:numId w:val="1"/>
      </w:numPr>
      <w:contextualSpacing/>
    </w:pPr>
  </w:style>
  <w:style w:type="paragraph" w:styleId="ListBullet2">
    <w:name w:val="List Bullet 2"/>
    <w:basedOn w:val="Normal"/>
    <w:uiPriority w:val="99"/>
    <w:semiHidden/>
    <w:unhideWhenUsed/>
    <w:rsid w:val="00166E97"/>
    <w:pPr>
      <w:numPr>
        <w:numId w:val="2"/>
      </w:numPr>
      <w:contextualSpacing/>
    </w:pPr>
  </w:style>
  <w:style w:type="paragraph" w:styleId="ListBullet3">
    <w:name w:val="List Bullet 3"/>
    <w:basedOn w:val="Normal"/>
    <w:uiPriority w:val="99"/>
    <w:semiHidden/>
    <w:unhideWhenUsed/>
    <w:rsid w:val="00166E97"/>
    <w:pPr>
      <w:numPr>
        <w:numId w:val="3"/>
      </w:numPr>
      <w:contextualSpacing/>
    </w:pPr>
  </w:style>
  <w:style w:type="paragraph" w:styleId="ListBullet4">
    <w:name w:val="List Bullet 4"/>
    <w:basedOn w:val="Normal"/>
    <w:uiPriority w:val="99"/>
    <w:semiHidden/>
    <w:unhideWhenUsed/>
    <w:rsid w:val="00166E97"/>
    <w:pPr>
      <w:numPr>
        <w:numId w:val="4"/>
      </w:numPr>
      <w:contextualSpacing/>
    </w:pPr>
  </w:style>
  <w:style w:type="paragraph" w:styleId="ListBullet5">
    <w:name w:val="List Bullet 5"/>
    <w:basedOn w:val="Normal"/>
    <w:uiPriority w:val="99"/>
    <w:semiHidden/>
    <w:unhideWhenUsed/>
    <w:rsid w:val="00166E97"/>
    <w:pPr>
      <w:numPr>
        <w:numId w:val="5"/>
      </w:numPr>
      <w:contextualSpacing/>
    </w:pPr>
  </w:style>
  <w:style w:type="paragraph" w:styleId="ListContinue">
    <w:name w:val="List Continue"/>
    <w:basedOn w:val="Normal"/>
    <w:uiPriority w:val="99"/>
    <w:semiHidden/>
    <w:unhideWhenUsed/>
    <w:rsid w:val="00166E97"/>
    <w:pPr>
      <w:spacing w:after="120"/>
      <w:ind w:left="283"/>
      <w:contextualSpacing/>
    </w:pPr>
  </w:style>
  <w:style w:type="paragraph" w:styleId="ListContinue2">
    <w:name w:val="List Continue 2"/>
    <w:basedOn w:val="Normal"/>
    <w:uiPriority w:val="99"/>
    <w:semiHidden/>
    <w:unhideWhenUsed/>
    <w:rsid w:val="00166E97"/>
    <w:pPr>
      <w:spacing w:after="120"/>
      <w:ind w:left="566"/>
      <w:contextualSpacing/>
    </w:pPr>
  </w:style>
  <w:style w:type="paragraph" w:styleId="ListContinue3">
    <w:name w:val="List Continue 3"/>
    <w:basedOn w:val="Normal"/>
    <w:uiPriority w:val="99"/>
    <w:semiHidden/>
    <w:unhideWhenUsed/>
    <w:rsid w:val="00166E97"/>
    <w:pPr>
      <w:spacing w:after="120"/>
      <w:ind w:left="849"/>
      <w:contextualSpacing/>
    </w:pPr>
  </w:style>
  <w:style w:type="paragraph" w:styleId="ListContinue4">
    <w:name w:val="List Continue 4"/>
    <w:basedOn w:val="Normal"/>
    <w:uiPriority w:val="99"/>
    <w:semiHidden/>
    <w:unhideWhenUsed/>
    <w:rsid w:val="00166E97"/>
    <w:pPr>
      <w:spacing w:after="120"/>
      <w:ind w:left="1132"/>
      <w:contextualSpacing/>
    </w:pPr>
  </w:style>
  <w:style w:type="paragraph" w:styleId="ListContinue5">
    <w:name w:val="List Continue 5"/>
    <w:basedOn w:val="Normal"/>
    <w:uiPriority w:val="99"/>
    <w:semiHidden/>
    <w:unhideWhenUsed/>
    <w:rsid w:val="00166E97"/>
    <w:pPr>
      <w:spacing w:after="120"/>
      <w:ind w:left="1415"/>
      <w:contextualSpacing/>
    </w:pPr>
  </w:style>
  <w:style w:type="paragraph" w:styleId="ListNumber">
    <w:name w:val="List Number"/>
    <w:basedOn w:val="Normal"/>
    <w:uiPriority w:val="99"/>
    <w:semiHidden/>
    <w:unhideWhenUsed/>
    <w:rsid w:val="00166E97"/>
    <w:pPr>
      <w:numPr>
        <w:numId w:val="6"/>
      </w:numPr>
      <w:contextualSpacing/>
    </w:pPr>
  </w:style>
  <w:style w:type="paragraph" w:styleId="ListNumber2">
    <w:name w:val="List Number 2"/>
    <w:basedOn w:val="Normal"/>
    <w:uiPriority w:val="99"/>
    <w:semiHidden/>
    <w:unhideWhenUsed/>
    <w:rsid w:val="00166E97"/>
    <w:pPr>
      <w:numPr>
        <w:numId w:val="7"/>
      </w:numPr>
      <w:contextualSpacing/>
    </w:pPr>
  </w:style>
  <w:style w:type="paragraph" w:styleId="ListNumber3">
    <w:name w:val="List Number 3"/>
    <w:basedOn w:val="Normal"/>
    <w:uiPriority w:val="99"/>
    <w:semiHidden/>
    <w:unhideWhenUsed/>
    <w:rsid w:val="00166E97"/>
    <w:pPr>
      <w:numPr>
        <w:numId w:val="8"/>
      </w:numPr>
      <w:contextualSpacing/>
    </w:pPr>
  </w:style>
  <w:style w:type="paragraph" w:styleId="ListNumber4">
    <w:name w:val="List Number 4"/>
    <w:basedOn w:val="Normal"/>
    <w:uiPriority w:val="99"/>
    <w:semiHidden/>
    <w:unhideWhenUsed/>
    <w:rsid w:val="00166E97"/>
    <w:pPr>
      <w:numPr>
        <w:numId w:val="9"/>
      </w:numPr>
      <w:contextualSpacing/>
    </w:pPr>
  </w:style>
  <w:style w:type="paragraph" w:styleId="ListNumber5">
    <w:name w:val="List Number 5"/>
    <w:basedOn w:val="Normal"/>
    <w:uiPriority w:val="99"/>
    <w:semiHidden/>
    <w:unhideWhenUsed/>
    <w:rsid w:val="00166E97"/>
    <w:pPr>
      <w:numPr>
        <w:numId w:val="10"/>
      </w:numPr>
      <w:contextualSpacing/>
    </w:pPr>
  </w:style>
  <w:style w:type="paragraph" w:styleId="ListParagraph">
    <w:name w:val="List Paragraph"/>
    <w:basedOn w:val="Normal"/>
    <w:uiPriority w:val="34"/>
    <w:qFormat/>
    <w:rsid w:val="00166E97"/>
    <w:pPr>
      <w:ind w:left="720"/>
      <w:contextualSpacing/>
    </w:pPr>
  </w:style>
  <w:style w:type="table" w:styleId="ListTable1Light">
    <w:name w:val="List Table 1 Light"/>
    <w:basedOn w:val="TableNormal"/>
    <w:uiPriority w:val="46"/>
    <w:rsid w:val="00166E9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66E9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66E9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66E9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66E9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66E9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66E9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66E9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66E9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66E9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66E9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66E9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66E9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66E9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66E9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66E9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66E9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66E9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66E9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66E9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66E9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66E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66E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66E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66E9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66E9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66E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66E9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66E9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66E9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66E9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66E9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66E9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66E9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66E9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66E9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66E9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66E9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66E9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66E9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66E9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66E9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66E9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66E9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66E9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66E9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66E9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66E9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66E9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66E9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66E97"/>
    <w:rPr>
      <w:rFonts w:ascii="Consolas" w:hAnsi="Consolas"/>
    </w:rPr>
  </w:style>
  <w:style w:type="table" w:styleId="MediumGrid1">
    <w:name w:val="Medium Grid 1"/>
    <w:basedOn w:val="TableNormal"/>
    <w:uiPriority w:val="67"/>
    <w:semiHidden/>
    <w:unhideWhenUsed/>
    <w:rsid w:val="00166E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6E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66E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66E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66E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66E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66E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6E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6E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66E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66E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66E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66E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66E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66E9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6E9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66E9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66E9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66E9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66E9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66E9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6E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6E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6E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6E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6E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6E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6E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6E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6E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66E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66E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66E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66E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66E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66E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66E97"/>
    <w:rPr>
      <w:color w:val="2B579A"/>
      <w:shd w:val="clear" w:color="auto" w:fill="E1DFDD"/>
    </w:rPr>
  </w:style>
  <w:style w:type="paragraph" w:styleId="MessageHeader">
    <w:name w:val="Message Header"/>
    <w:basedOn w:val="Normal"/>
    <w:link w:val="MessageHeaderChar"/>
    <w:uiPriority w:val="99"/>
    <w:semiHidden/>
    <w:unhideWhenUsed/>
    <w:rsid w:val="00166E9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6E97"/>
    <w:rPr>
      <w:rFonts w:asciiTheme="majorHAnsi" w:eastAsiaTheme="majorEastAsia" w:hAnsiTheme="majorHAnsi" w:cstheme="majorBidi"/>
      <w:sz w:val="24"/>
      <w:szCs w:val="24"/>
      <w:shd w:val="pct20" w:color="auto" w:fill="auto"/>
    </w:rPr>
  </w:style>
  <w:style w:type="paragraph" w:styleId="NoSpacing">
    <w:name w:val="No Spacing"/>
    <w:uiPriority w:val="1"/>
    <w:qFormat/>
    <w:rsid w:val="00166E97"/>
    <w:rPr>
      <w:sz w:val="22"/>
    </w:rPr>
  </w:style>
  <w:style w:type="paragraph" w:styleId="NormalWeb">
    <w:name w:val="Normal (Web)"/>
    <w:basedOn w:val="Normal"/>
    <w:uiPriority w:val="99"/>
    <w:semiHidden/>
    <w:unhideWhenUsed/>
    <w:rsid w:val="00166E97"/>
    <w:rPr>
      <w:rFonts w:cs="Times New Roman"/>
      <w:sz w:val="24"/>
      <w:szCs w:val="24"/>
    </w:rPr>
  </w:style>
  <w:style w:type="paragraph" w:styleId="NormalIndent">
    <w:name w:val="Normal Indent"/>
    <w:basedOn w:val="Normal"/>
    <w:uiPriority w:val="99"/>
    <w:semiHidden/>
    <w:unhideWhenUsed/>
    <w:rsid w:val="00166E97"/>
    <w:pPr>
      <w:ind w:left="720"/>
    </w:pPr>
  </w:style>
  <w:style w:type="paragraph" w:styleId="NoteHeading">
    <w:name w:val="Note Heading"/>
    <w:basedOn w:val="Normal"/>
    <w:next w:val="Normal"/>
    <w:link w:val="NoteHeadingChar"/>
    <w:uiPriority w:val="99"/>
    <w:semiHidden/>
    <w:unhideWhenUsed/>
    <w:rsid w:val="00166E97"/>
    <w:pPr>
      <w:spacing w:line="240" w:lineRule="auto"/>
    </w:pPr>
  </w:style>
  <w:style w:type="character" w:customStyle="1" w:styleId="NoteHeadingChar">
    <w:name w:val="Note Heading Char"/>
    <w:basedOn w:val="DefaultParagraphFont"/>
    <w:link w:val="NoteHeading"/>
    <w:uiPriority w:val="99"/>
    <w:semiHidden/>
    <w:rsid w:val="00166E97"/>
    <w:rPr>
      <w:sz w:val="22"/>
    </w:rPr>
  </w:style>
  <w:style w:type="character" w:styleId="PageNumber">
    <w:name w:val="page number"/>
    <w:basedOn w:val="DefaultParagraphFont"/>
    <w:uiPriority w:val="99"/>
    <w:semiHidden/>
    <w:unhideWhenUsed/>
    <w:rsid w:val="00166E97"/>
  </w:style>
  <w:style w:type="character" w:styleId="PlaceholderText">
    <w:name w:val="Placeholder Text"/>
    <w:basedOn w:val="DefaultParagraphFont"/>
    <w:uiPriority w:val="99"/>
    <w:semiHidden/>
    <w:rsid w:val="00166E97"/>
    <w:rPr>
      <w:color w:val="808080"/>
    </w:rPr>
  </w:style>
  <w:style w:type="table" w:styleId="PlainTable1">
    <w:name w:val="Plain Table 1"/>
    <w:basedOn w:val="TableNormal"/>
    <w:uiPriority w:val="41"/>
    <w:rsid w:val="00166E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66E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66E9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66E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66E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66E9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66E97"/>
    <w:rPr>
      <w:rFonts w:ascii="Consolas" w:hAnsi="Consolas"/>
      <w:sz w:val="21"/>
      <w:szCs w:val="21"/>
    </w:rPr>
  </w:style>
  <w:style w:type="paragraph" w:styleId="Quote">
    <w:name w:val="Quote"/>
    <w:basedOn w:val="Normal"/>
    <w:next w:val="Normal"/>
    <w:link w:val="QuoteChar"/>
    <w:uiPriority w:val="29"/>
    <w:qFormat/>
    <w:rsid w:val="00166E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6E97"/>
    <w:rPr>
      <w:i/>
      <w:iCs/>
      <w:color w:val="404040" w:themeColor="text1" w:themeTint="BF"/>
      <w:sz w:val="22"/>
    </w:rPr>
  </w:style>
  <w:style w:type="paragraph" w:styleId="Salutation">
    <w:name w:val="Salutation"/>
    <w:basedOn w:val="Normal"/>
    <w:next w:val="Normal"/>
    <w:link w:val="SalutationChar"/>
    <w:uiPriority w:val="99"/>
    <w:semiHidden/>
    <w:unhideWhenUsed/>
    <w:rsid w:val="00166E97"/>
  </w:style>
  <w:style w:type="character" w:customStyle="1" w:styleId="SalutationChar">
    <w:name w:val="Salutation Char"/>
    <w:basedOn w:val="DefaultParagraphFont"/>
    <w:link w:val="Salutation"/>
    <w:uiPriority w:val="99"/>
    <w:semiHidden/>
    <w:rsid w:val="00166E97"/>
    <w:rPr>
      <w:sz w:val="22"/>
    </w:rPr>
  </w:style>
  <w:style w:type="paragraph" w:styleId="Signature">
    <w:name w:val="Signature"/>
    <w:basedOn w:val="Normal"/>
    <w:link w:val="SignatureChar"/>
    <w:uiPriority w:val="99"/>
    <w:semiHidden/>
    <w:unhideWhenUsed/>
    <w:rsid w:val="00166E97"/>
    <w:pPr>
      <w:spacing w:line="240" w:lineRule="auto"/>
      <w:ind w:left="4252"/>
    </w:pPr>
  </w:style>
  <w:style w:type="character" w:customStyle="1" w:styleId="SignatureChar">
    <w:name w:val="Signature Char"/>
    <w:basedOn w:val="DefaultParagraphFont"/>
    <w:link w:val="Signature"/>
    <w:uiPriority w:val="99"/>
    <w:semiHidden/>
    <w:rsid w:val="00166E97"/>
    <w:rPr>
      <w:sz w:val="22"/>
    </w:rPr>
  </w:style>
  <w:style w:type="character" w:styleId="SmartHyperlink">
    <w:name w:val="Smart Hyperlink"/>
    <w:basedOn w:val="DefaultParagraphFont"/>
    <w:uiPriority w:val="99"/>
    <w:semiHidden/>
    <w:unhideWhenUsed/>
    <w:rsid w:val="00166E97"/>
    <w:rPr>
      <w:u w:val="dotted"/>
    </w:rPr>
  </w:style>
  <w:style w:type="character" w:styleId="Strong">
    <w:name w:val="Strong"/>
    <w:basedOn w:val="DefaultParagraphFont"/>
    <w:uiPriority w:val="22"/>
    <w:qFormat/>
    <w:rsid w:val="00166E97"/>
    <w:rPr>
      <w:b/>
      <w:bCs/>
    </w:rPr>
  </w:style>
  <w:style w:type="paragraph" w:styleId="Subtitle">
    <w:name w:val="Subtitle"/>
    <w:basedOn w:val="Normal"/>
    <w:next w:val="Normal"/>
    <w:link w:val="SubtitleChar"/>
    <w:uiPriority w:val="11"/>
    <w:qFormat/>
    <w:rsid w:val="00166E97"/>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66E97"/>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66E97"/>
    <w:rPr>
      <w:i/>
      <w:iCs/>
      <w:color w:val="404040" w:themeColor="text1" w:themeTint="BF"/>
    </w:rPr>
  </w:style>
  <w:style w:type="character" w:styleId="SubtleReference">
    <w:name w:val="Subtle Reference"/>
    <w:basedOn w:val="DefaultParagraphFont"/>
    <w:uiPriority w:val="31"/>
    <w:qFormat/>
    <w:rsid w:val="00166E97"/>
    <w:rPr>
      <w:smallCaps/>
      <w:color w:val="5A5A5A" w:themeColor="text1" w:themeTint="A5"/>
    </w:rPr>
  </w:style>
  <w:style w:type="table" w:styleId="Table3Deffects1">
    <w:name w:val="Table 3D effects 1"/>
    <w:basedOn w:val="TableNormal"/>
    <w:uiPriority w:val="99"/>
    <w:semiHidden/>
    <w:unhideWhenUsed/>
    <w:rsid w:val="00166E9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6E9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6E9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6E9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6E9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6E9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6E9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6E9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6E9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6E9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6E9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6E9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6E9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6E9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6E9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6E9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6E9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6E9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6E9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6E9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6E9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6E9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6E9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6E9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6E9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66E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66E9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6E9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6E9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6E9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6E9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6E9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6E9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6E9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6E97"/>
    <w:pPr>
      <w:ind w:left="220" w:hanging="220"/>
    </w:pPr>
  </w:style>
  <w:style w:type="paragraph" w:styleId="TableofFigures">
    <w:name w:val="table of figures"/>
    <w:basedOn w:val="Normal"/>
    <w:next w:val="Normal"/>
    <w:uiPriority w:val="99"/>
    <w:semiHidden/>
    <w:unhideWhenUsed/>
    <w:rsid w:val="00166E97"/>
  </w:style>
  <w:style w:type="table" w:styleId="TableProfessional">
    <w:name w:val="Table Professional"/>
    <w:basedOn w:val="TableNormal"/>
    <w:uiPriority w:val="99"/>
    <w:semiHidden/>
    <w:unhideWhenUsed/>
    <w:rsid w:val="00166E9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6E9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6E9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6E9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6E9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6E9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6E9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66E9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6E9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6E9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66E9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E9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66E9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66E97"/>
    <w:pPr>
      <w:numPr>
        <w:numId w:val="0"/>
      </w:numPr>
      <w:outlineLvl w:val="9"/>
    </w:pPr>
  </w:style>
  <w:style w:type="character" w:styleId="UnresolvedMention">
    <w:name w:val="Unresolved Mention"/>
    <w:basedOn w:val="DefaultParagraphFont"/>
    <w:uiPriority w:val="99"/>
    <w:semiHidden/>
    <w:unhideWhenUsed/>
    <w:rsid w:val="00166E97"/>
    <w:rPr>
      <w:color w:val="605E5C"/>
      <w:shd w:val="clear" w:color="auto" w:fill="E1DFDD"/>
    </w:rPr>
  </w:style>
  <w:style w:type="character" w:customStyle="1" w:styleId="paragraphChar">
    <w:name w:val="paragraph Char"/>
    <w:aliases w:val="a Char"/>
    <w:link w:val="paragraph"/>
    <w:locked/>
    <w:rsid w:val="00F53852"/>
    <w:rPr>
      <w:rFonts w:eastAsia="Times New Roman" w:cs="Times New Roman"/>
      <w:sz w:val="22"/>
      <w:lang w:eastAsia="en-AU"/>
    </w:rPr>
  </w:style>
  <w:style w:type="paragraph" w:customStyle="1" w:styleId="ShortTP1">
    <w:name w:val="ShortTP1"/>
    <w:basedOn w:val="ShortT"/>
    <w:link w:val="ShortTP1Char"/>
    <w:rsid w:val="00A103F1"/>
    <w:pPr>
      <w:spacing w:before="800"/>
    </w:pPr>
  </w:style>
  <w:style w:type="character" w:customStyle="1" w:styleId="ShortTP1Char">
    <w:name w:val="ShortTP1 Char"/>
    <w:basedOn w:val="DefaultParagraphFont"/>
    <w:link w:val="ShortTP1"/>
    <w:rsid w:val="00A103F1"/>
    <w:rPr>
      <w:rFonts w:eastAsia="Times New Roman" w:cs="Times New Roman"/>
      <w:b/>
      <w:sz w:val="40"/>
      <w:lang w:eastAsia="en-AU"/>
    </w:rPr>
  </w:style>
  <w:style w:type="paragraph" w:customStyle="1" w:styleId="ActNoP1">
    <w:name w:val="ActNoP1"/>
    <w:basedOn w:val="Actno"/>
    <w:link w:val="ActNoP1Char"/>
    <w:rsid w:val="00A103F1"/>
    <w:pPr>
      <w:spacing w:before="800"/>
    </w:pPr>
    <w:rPr>
      <w:sz w:val="28"/>
    </w:rPr>
  </w:style>
  <w:style w:type="character" w:customStyle="1" w:styleId="ActNoP1Char">
    <w:name w:val="ActNoP1 Char"/>
    <w:basedOn w:val="DefaultParagraphFont"/>
    <w:link w:val="ActNoP1"/>
    <w:rsid w:val="00A103F1"/>
    <w:rPr>
      <w:rFonts w:eastAsia="Times New Roman" w:cs="Times New Roman"/>
      <w:b/>
      <w:sz w:val="28"/>
      <w:lang w:eastAsia="en-AU"/>
    </w:rPr>
  </w:style>
  <w:style w:type="paragraph" w:customStyle="1" w:styleId="AssentBk">
    <w:name w:val="AssentBk"/>
    <w:basedOn w:val="Normal"/>
    <w:rsid w:val="00A103F1"/>
    <w:pPr>
      <w:spacing w:line="240" w:lineRule="auto"/>
    </w:pPr>
    <w:rPr>
      <w:rFonts w:eastAsia="Times New Roman" w:cs="Times New Roman"/>
      <w:sz w:val="20"/>
      <w:lang w:eastAsia="en-AU"/>
    </w:rPr>
  </w:style>
  <w:style w:type="paragraph" w:customStyle="1" w:styleId="AssentDt">
    <w:name w:val="AssentDt"/>
    <w:basedOn w:val="Normal"/>
    <w:rsid w:val="009258B4"/>
    <w:pPr>
      <w:spacing w:line="240" w:lineRule="auto"/>
    </w:pPr>
    <w:rPr>
      <w:rFonts w:eastAsia="Times New Roman" w:cs="Times New Roman"/>
      <w:sz w:val="20"/>
      <w:lang w:eastAsia="en-AU"/>
    </w:rPr>
  </w:style>
  <w:style w:type="paragraph" w:customStyle="1" w:styleId="2ndRd">
    <w:name w:val="2ndRd"/>
    <w:basedOn w:val="Normal"/>
    <w:rsid w:val="009258B4"/>
    <w:pPr>
      <w:spacing w:line="240" w:lineRule="auto"/>
    </w:pPr>
    <w:rPr>
      <w:rFonts w:eastAsia="Times New Roman" w:cs="Times New Roman"/>
      <w:sz w:val="20"/>
      <w:lang w:eastAsia="en-AU"/>
    </w:rPr>
  </w:style>
  <w:style w:type="paragraph" w:customStyle="1" w:styleId="ScalePlusRef">
    <w:name w:val="ScalePlusRef"/>
    <w:basedOn w:val="Normal"/>
    <w:rsid w:val="009258B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315681">
      <w:bodyDiv w:val="1"/>
      <w:marLeft w:val="0"/>
      <w:marRight w:val="0"/>
      <w:marTop w:val="0"/>
      <w:marBottom w:val="0"/>
      <w:divBdr>
        <w:top w:val="none" w:sz="0" w:space="0" w:color="auto"/>
        <w:left w:val="none" w:sz="0" w:space="0" w:color="auto"/>
        <w:bottom w:val="none" w:sz="0" w:space="0" w:color="auto"/>
        <w:right w:val="none" w:sz="0" w:space="0" w:color="auto"/>
      </w:divBdr>
    </w:div>
    <w:div w:id="1393189902">
      <w:bodyDiv w:val="1"/>
      <w:marLeft w:val="0"/>
      <w:marRight w:val="0"/>
      <w:marTop w:val="0"/>
      <w:marBottom w:val="0"/>
      <w:divBdr>
        <w:top w:val="none" w:sz="0" w:space="0" w:color="auto"/>
        <w:left w:val="none" w:sz="0" w:space="0" w:color="auto"/>
        <w:bottom w:val="none" w:sz="0" w:space="0" w:color="auto"/>
        <w:right w:val="none" w:sz="0" w:space="0" w:color="auto"/>
      </w:divBdr>
    </w:div>
    <w:div w:id="16574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ling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162</Pages>
  <Words>34574</Words>
  <Characters>145907</Characters>
  <Application>Microsoft Office Word</Application>
  <DocSecurity>0</DocSecurity>
  <PresentationFormat/>
  <Lines>4052</Lines>
  <Paragraphs>2472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2024-06-04T01:35:00Z</dcterms:created>
  <dcterms:modified xsi:type="dcterms:W3CDTF">2024-06-04T02:06:00Z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Administrative Review Tribunal (Consequential and Transitional Provisions No. 2) Act 2024</vt:lpwstr>
  </property>
  <property fmtid="{D5CDD505-2E9C-101B-9397-08002B2CF9AE}" pid="3" name="ActNo">
    <vt:lpwstr>No. 39,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OPC8477</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2024-05-20T03:48:14Z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79082464-5b72-4b3b-9bda-f257b1ba85e8</vt:lpwstr>
  </property>
  <property fmtid="{D5CDD505-2E9C-101B-9397-08002B2CF9AE}" pid="18" name="MSIP_Label_234ea0fa-41da-4eb0-b95e-07c328641c0b_ContentBits">
    <vt:lpwstr>0</vt:lpwstr>
  </property>
</Properties>
</file>