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B438C" w14:textId="2DE7A0CB" w:rsidR="0062006E" w:rsidRDefault="0062006E" w:rsidP="0062006E">
      <w:r>
        <w:object w:dxaOrig="2146" w:dyaOrig="1561" w14:anchorId="1B1B9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78909009" r:id="rId9"/>
        </w:object>
      </w:r>
    </w:p>
    <w:p w14:paraId="31ECC6B9" w14:textId="77777777" w:rsidR="0062006E" w:rsidRDefault="0062006E" w:rsidP="0062006E"/>
    <w:p w14:paraId="657824FE" w14:textId="77777777" w:rsidR="0062006E" w:rsidRDefault="0062006E" w:rsidP="0062006E"/>
    <w:p w14:paraId="29DE2CB7" w14:textId="77777777" w:rsidR="0062006E" w:rsidRDefault="0062006E" w:rsidP="0062006E"/>
    <w:p w14:paraId="10755B34" w14:textId="77777777" w:rsidR="0062006E" w:rsidRDefault="0062006E" w:rsidP="0062006E"/>
    <w:p w14:paraId="411671FD" w14:textId="77777777" w:rsidR="0062006E" w:rsidRDefault="0062006E" w:rsidP="0062006E"/>
    <w:p w14:paraId="0CD6D38C" w14:textId="77777777" w:rsidR="0062006E" w:rsidRDefault="0062006E" w:rsidP="0062006E"/>
    <w:p w14:paraId="31A6FC98" w14:textId="6BE77270" w:rsidR="00851D68" w:rsidRDefault="0062006E" w:rsidP="00851D68">
      <w:pPr>
        <w:pStyle w:val="ShortT"/>
      </w:pPr>
      <w:r>
        <w:t>Telecommunications Legislation Amendment (Enhancing Consumer Safeguards and Other Measures) Act 2024</w:t>
      </w:r>
    </w:p>
    <w:p w14:paraId="0A0572E9" w14:textId="2A5C4A9C" w:rsidR="0048364F" w:rsidRPr="004E7ECD" w:rsidRDefault="0048364F" w:rsidP="0048364F"/>
    <w:p w14:paraId="26A62CD3" w14:textId="6743660C" w:rsidR="00851D68" w:rsidRDefault="00851D68" w:rsidP="0062006E">
      <w:pPr>
        <w:pStyle w:val="Actno"/>
        <w:spacing w:before="400"/>
      </w:pPr>
      <w:r>
        <w:t>No.</w:t>
      </w:r>
      <w:r w:rsidR="007C035D">
        <w:t xml:space="preserve"> 36</w:t>
      </w:r>
      <w:r>
        <w:t>, 2024</w:t>
      </w:r>
    </w:p>
    <w:p w14:paraId="7C0378CC" w14:textId="76C96149" w:rsidR="0048364F" w:rsidRPr="004E7ECD" w:rsidRDefault="0048364F" w:rsidP="0048364F"/>
    <w:p w14:paraId="555EAD13" w14:textId="77777777" w:rsidR="00851D68" w:rsidRDefault="00851D68" w:rsidP="00851D68">
      <w:pPr>
        <w:rPr>
          <w:lang w:eastAsia="en-AU"/>
        </w:rPr>
      </w:pPr>
    </w:p>
    <w:p w14:paraId="64E1F3BA" w14:textId="2F4DC3D6" w:rsidR="0048364F" w:rsidRPr="004E7ECD" w:rsidRDefault="0048364F" w:rsidP="0048364F">
      <w:bookmarkStart w:id="0" w:name="_GoBack"/>
      <w:bookmarkEnd w:id="0"/>
    </w:p>
    <w:p w14:paraId="4B500714" w14:textId="77777777" w:rsidR="0048364F" w:rsidRPr="004E7ECD" w:rsidRDefault="0048364F" w:rsidP="0048364F"/>
    <w:p w14:paraId="582C624E" w14:textId="77777777" w:rsidR="0048364F" w:rsidRPr="004E7ECD" w:rsidRDefault="0048364F" w:rsidP="0048364F"/>
    <w:p w14:paraId="3C768DA7" w14:textId="77777777" w:rsidR="0062006E" w:rsidRDefault="0062006E" w:rsidP="0062006E">
      <w:pPr>
        <w:pStyle w:val="LongT"/>
      </w:pPr>
      <w:r>
        <w:t>An Act to amend the law relating to telecommunications, and for other purposes</w:t>
      </w:r>
    </w:p>
    <w:p w14:paraId="372227B3" w14:textId="3F51B416" w:rsidR="0048364F" w:rsidRPr="000F0459" w:rsidRDefault="0048364F" w:rsidP="0048364F">
      <w:pPr>
        <w:pStyle w:val="Header"/>
        <w:tabs>
          <w:tab w:val="clear" w:pos="4150"/>
          <w:tab w:val="clear" w:pos="8307"/>
        </w:tabs>
      </w:pPr>
      <w:r w:rsidRPr="000F0459">
        <w:rPr>
          <w:rStyle w:val="CharAmSchNo"/>
        </w:rPr>
        <w:t xml:space="preserve"> </w:t>
      </w:r>
      <w:r w:rsidRPr="000F0459">
        <w:rPr>
          <w:rStyle w:val="CharAmSchText"/>
        </w:rPr>
        <w:t xml:space="preserve"> </w:t>
      </w:r>
    </w:p>
    <w:p w14:paraId="3459C343" w14:textId="77777777" w:rsidR="0048364F" w:rsidRPr="000F0459" w:rsidRDefault="0048364F" w:rsidP="0048364F">
      <w:pPr>
        <w:pStyle w:val="Header"/>
        <w:tabs>
          <w:tab w:val="clear" w:pos="4150"/>
          <w:tab w:val="clear" w:pos="8307"/>
        </w:tabs>
      </w:pPr>
      <w:r w:rsidRPr="000F0459">
        <w:rPr>
          <w:rStyle w:val="CharAmPartNo"/>
        </w:rPr>
        <w:t xml:space="preserve"> </w:t>
      </w:r>
      <w:r w:rsidRPr="000F0459">
        <w:rPr>
          <w:rStyle w:val="CharAmPartText"/>
        </w:rPr>
        <w:t xml:space="preserve"> </w:t>
      </w:r>
    </w:p>
    <w:p w14:paraId="72A4B4E2" w14:textId="77777777" w:rsidR="0048364F" w:rsidRPr="004E7ECD" w:rsidRDefault="0048364F" w:rsidP="0048364F">
      <w:pPr>
        <w:sectPr w:rsidR="0048364F" w:rsidRPr="004E7ECD" w:rsidSect="0062006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33BC303F" w14:textId="77777777" w:rsidR="0048364F" w:rsidRPr="004E7ECD" w:rsidRDefault="0048364F" w:rsidP="0048364F">
      <w:pPr>
        <w:outlineLvl w:val="0"/>
        <w:rPr>
          <w:sz w:val="36"/>
        </w:rPr>
      </w:pPr>
      <w:r w:rsidRPr="004E7ECD">
        <w:rPr>
          <w:sz w:val="36"/>
        </w:rPr>
        <w:lastRenderedPageBreak/>
        <w:t>Contents</w:t>
      </w:r>
    </w:p>
    <w:p w14:paraId="38221456" w14:textId="3E98ECCE" w:rsidR="00BE7858" w:rsidRDefault="00BE785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E7858">
        <w:rPr>
          <w:noProof/>
        </w:rPr>
        <w:tab/>
      </w:r>
      <w:r w:rsidRPr="00BE7858">
        <w:rPr>
          <w:noProof/>
        </w:rPr>
        <w:fldChar w:fldCharType="begin"/>
      </w:r>
      <w:r w:rsidRPr="00BE7858">
        <w:rPr>
          <w:noProof/>
        </w:rPr>
        <w:instrText xml:space="preserve"> PAGEREF _Toc168295648 \h </w:instrText>
      </w:r>
      <w:r w:rsidRPr="00BE7858">
        <w:rPr>
          <w:noProof/>
        </w:rPr>
      </w:r>
      <w:r w:rsidRPr="00BE7858">
        <w:rPr>
          <w:noProof/>
        </w:rPr>
        <w:fldChar w:fldCharType="separate"/>
      </w:r>
      <w:r w:rsidR="001040DB">
        <w:rPr>
          <w:noProof/>
        </w:rPr>
        <w:t>2</w:t>
      </w:r>
      <w:r w:rsidRPr="00BE7858">
        <w:rPr>
          <w:noProof/>
        </w:rPr>
        <w:fldChar w:fldCharType="end"/>
      </w:r>
    </w:p>
    <w:p w14:paraId="0E7307D4" w14:textId="19AE2B1D" w:rsidR="00BE7858" w:rsidRDefault="00BE7858">
      <w:pPr>
        <w:pStyle w:val="TOC5"/>
        <w:rPr>
          <w:rFonts w:asciiTheme="minorHAnsi" w:eastAsiaTheme="minorEastAsia" w:hAnsiTheme="minorHAnsi" w:cstheme="minorBidi"/>
          <w:noProof/>
          <w:kern w:val="0"/>
          <w:sz w:val="22"/>
          <w:szCs w:val="22"/>
        </w:rPr>
      </w:pPr>
      <w:r>
        <w:rPr>
          <w:noProof/>
        </w:rPr>
        <w:t>2</w:t>
      </w:r>
      <w:r>
        <w:rPr>
          <w:noProof/>
        </w:rPr>
        <w:tab/>
        <w:t>Commencement</w:t>
      </w:r>
      <w:r w:rsidRPr="00BE7858">
        <w:rPr>
          <w:noProof/>
        </w:rPr>
        <w:tab/>
      </w:r>
      <w:r w:rsidRPr="00BE7858">
        <w:rPr>
          <w:noProof/>
        </w:rPr>
        <w:fldChar w:fldCharType="begin"/>
      </w:r>
      <w:r w:rsidRPr="00BE7858">
        <w:rPr>
          <w:noProof/>
        </w:rPr>
        <w:instrText xml:space="preserve"> PAGEREF _Toc168295649 \h </w:instrText>
      </w:r>
      <w:r w:rsidRPr="00BE7858">
        <w:rPr>
          <w:noProof/>
        </w:rPr>
      </w:r>
      <w:r w:rsidRPr="00BE7858">
        <w:rPr>
          <w:noProof/>
        </w:rPr>
        <w:fldChar w:fldCharType="separate"/>
      </w:r>
      <w:r w:rsidR="001040DB">
        <w:rPr>
          <w:noProof/>
        </w:rPr>
        <w:t>2</w:t>
      </w:r>
      <w:r w:rsidRPr="00BE7858">
        <w:rPr>
          <w:noProof/>
        </w:rPr>
        <w:fldChar w:fldCharType="end"/>
      </w:r>
    </w:p>
    <w:p w14:paraId="6E0008A9" w14:textId="4FA75FAE" w:rsidR="00BE7858" w:rsidRDefault="00BE7858">
      <w:pPr>
        <w:pStyle w:val="TOC5"/>
        <w:rPr>
          <w:rFonts w:asciiTheme="minorHAnsi" w:eastAsiaTheme="minorEastAsia" w:hAnsiTheme="minorHAnsi" w:cstheme="minorBidi"/>
          <w:noProof/>
          <w:kern w:val="0"/>
          <w:sz w:val="22"/>
          <w:szCs w:val="22"/>
        </w:rPr>
      </w:pPr>
      <w:r>
        <w:rPr>
          <w:noProof/>
        </w:rPr>
        <w:t>3</w:t>
      </w:r>
      <w:r>
        <w:rPr>
          <w:noProof/>
        </w:rPr>
        <w:tab/>
        <w:t>Schedules</w:t>
      </w:r>
      <w:r w:rsidRPr="00BE7858">
        <w:rPr>
          <w:noProof/>
        </w:rPr>
        <w:tab/>
      </w:r>
      <w:r w:rsidRPr="00BE7858">
        <w:rPr>
          <w:noProof/>
        </w:rPr>
        <w:fldChar w:fldCharType="begin"/>
      </w:r>
      <w:r w:rsidRPr="00BE7858">
        <w:rPr>
          <w:noProof/>
        </w:rPr>
        <w:instrText xml:space="preserve"> PAGEREF _Toc168295650 \h </w:instrText>
      </w:r>
      <w:r w:rsidRPr="00BE7858">
        <w:rPr>
          <w:noProof/>
        </w:rPr>
      </w:r>
      <w:r w:rsidRPr="00BE7858">
        <w:rPr>
          <w:noProof/>
        </w:rPr>
        <w:fldChar w:fldCharType="separate"/>
      </w:r>
      <w:r w:rsidR="001040DB">
        <w:rPr>
          <w:noProof/>
        </w:rPr>
        <w:t>2</w:t>
      </w:r>
      <w:r w:rsidRPr="00BE7858">
        <w:rPr>
          <w:noProof/>
        </w:rPr>
        <w:fldChar w:fldCharType="end"/>
      </w:r>
    </w:p>
    <w:p w14:paraId="12592186" w14:textId="3C07533B" w:rsidR="00BE7858" w:rsidRDefault="00BE7858">
      <w:pPr>
        <w:pStyle w:val="TOC6"/>
        <w:rPr>
          <w:rFonts w:asciiTheme="minorHAnsi" w:eastAsiaTheme="minorEastAsia" w:hAnsiTheme="minorHAnsi" w:cstheme="minorBidi"/>
          <w:b w:val="0"/>
          <w:noProof/>
          <w:kern w:val="0"/>
          <w:sz w:val="22"/>
          <w:szCs w:val="22"/>
        </w:rPr>
      </w:pPr>
      <w:r>
        <w:rPr>
          <w:noProof/>
        </w:rPr>
        <w:t>Schedule 1—Statutory infrastructure providers</w:t>
      </w:r>
      <w:r w:rsidRPr="00BE7858">
        <w:rPr>
          <w:b w:val="0"/>
          <w:noProof/>
          <w:sz w:val="18"/>
        </w:rPr>
        <w:tab/>
      </w:r>
      <w:r w:rsidRPr="00BE7858">
        <w:rPr>
          <w:b w:val="0"/>
          <w:noProof/>
          <w:sz w:val="18"/>
        </w:rPr>
        <w:fldChar w:fldCharType="begin"/>
      </w:r>
      <w:r w:rsidRPr="00BE7858">
        <w:rPr>
          <w:b w:val="0"/>
          <w:noProof/>
          <w:sz w:val="18"/>
        </w:rPr>
        <w:instrText xml:space="preserve"> PAGEREF _Toc168295651 \h </w:instrText>
      </w:r>
      <w:r w:rsidRPr="00BE7858">
        <w:rPr>
          <w:b w:val="0"/>
          <w:noProof/>
          <w:sz w:val="18"/>
        </w:rPr>
      </w:r>
      <w:r w:rsidRPr="00BE7858">
        <w:rPr>
          <w:b w:val="0"/>
          <w:noProof/>
          <w:sz w:val="18"/>
        </w:rPr>
        <w:fldChar w:fldCharType="separate"/>
      </w:r>
      <w:r w:rsidR="001040DB">
        <w:rPr>
          <w:b w:val="0"/>
          <w:noProof/>
          <w:sz w:val="18"/>
        </w:rPr>
        <w:t>3</w:t>
      </w:r>
      <w:r w:rsidRPr="00BE7858">
        <w:rPr>
          <w:b w:val="0"/>
          <w:noProof/>
          <w:sz w:val="18"/>
        </w:rPr>
        <w:fldChar w:fldCharType="end"/>
      </w:r>
    </w:p>
    <w:p w14:paraId="0067DB57" w14:textId="216565AE" w:rsidR="00BE7858" w:rsidRDefault="00BE7858">
      <w:pPr>
        <w:pStyle w:val="TOC7"/>
        <w:rPr>
          <w:rFonts w:asciiTheme="minorHAnsi" w:eastAsiaTheme="minorEastAsia" w:hAnsiTheme="minorHAnsi" w:cstheme="minorBidi"/>
          <w:noProof/>
          <w:kern w:val="0"/>
          <w:sz w:val="22"/>
          <w:szCs w:val="22"/>
        </w:rPr>
      </w:pPr>
      <w:r>
        <w:rPr>
          <w:noProof/>
        </w:rPr>
        <w:t>Part 1—Amendments</w:t>
      </w:r>
      <w:r w:rsidRPr="00BE7858">
        <w:rPr>
          <w:noProof/>
          <w:sz w:val="18"/>
        </w:rPr>
        <w:tab/>
      </w:r>
      <w:r w:rsidRPr="00BE7858">
        <w:rPr>
          <w:noProof/>
          <w:sz w:val="18"/>
        </w:rPr>
        <w:fldChar w:fldCharType="begin"/>
      </w:r>
      <w:r w:rsidRPr="00BE7858">
        <w:rPr>
          <w:noProof/>
          <w:sz w:val="18"/>
        </w:rPr>
        <w:instrText xml:space="preserve"> PAGEREF _Toc168295652 \h </w:instrText>
      </w:r>
      <w:r w:rsidRPr="00BE7858">
        <w:rPr>
          <w:noProof/>
          <w:sz w:val="18"/>
        </w:rPr>
      </w:r>
      <w:r w:rsidRPr="00BE7858">
        <w:rPr>
          <w:noProof/>
          <w:sz w:val="18"/>
        </w:rPr>
        <w:fldChar w:fldCharType="separate"/>
      </w:r>
      <w:r w:rsidR="001040DB">
        <w:rPr>
          <w:noProof/>
          <w:sz w:val="18"/>
        </w:rPr>
        <w:t>3</w:t>
      </w:r>
      <w:r w:rsidRPr="00BE7858">
        <w:rPr>
          <w:noProof/>
          <w:sz w:val="18"/>
        </w:rPr>
        <w:fldChar w:fldCharType="end"/>
      </w:r>
    </w:p>
    <w:p w14:paraId="2B563AED" w14:textId="2D71A4D6" w:rsidR="00BE7858" w:rsidRDefault="00BE7858">
      <w:pPr>
        <w:pStyle w:val="TOC9"/>
        <w:rPr>
          <w:rFonts w:asciiTheme="minorHAnsi" w:eastAsiaTheme="minorEastAsia" w:hAnsiTheme="minorHAnsi" w:cstheme="minorBidi"/>
          <w:i w:val="0"/>
          <w:noProof/>
          <w:kern w:val="0"/>
          <w:sz w:val="22"/>
          <w:szCs w:val="22"/>
        </w:rPr>
      </w:pPr>
      <w:r>
        <w:rPr>
          <w:noProof/>
        </w:rPr>
        <w:t>Competition and Consumer Act 2010</w:t>
      </w:r>
      <w:r w:rsidRPr="00BE7858">
        <w:rPr>
          <w:i w:val="0"/>
          <w:noProof/>
          <w:sz w:val="18"/>
        </w:rPr>
        <w:tab/>
      </w:r>
      <w:r w:rsidRPr="00BE7858">
        <w:rPr>
          <w:i w:val="0"/>
          <w:noProof/>
          <w:sz w:val="18"/>
        </w:rPr>
        <w:fldChar w:fldCharType="begin"/>
      </w:r>
      <w:r w:rsidRPr="00BE7858">
        <w:rPr>
          <w:i w:val="0"/>
          <w:noProof/>
          <w:sz w:val="18"/>
        </w:rPr>
        <w:instrText xml:space="preserve"> PAGEREF _Toc168295653 \h </w:instrText>
      </w:r>
      <w:r w:rsidRPr="00BE7858">
        <w:rPr>
          <w:i w:val="0"/>
          <w:noProof/>
          <w:sz w:val="18"/>
        </w:rPr>
      </w:r>
      <w:r w:rsidRPr="00BE7858">
        <w:rPr>
          <w:i w:val="0"/>
          <w:noProof/>
          <w:sz w:val="18"/>
        </w:rPr>
        <w:fldChar w:fldCharType="separate"/>
      </w:r>
      <w:r w:rsidR="001040DB">
        <w:rPr>
          <w:i w:val="0"/>
          <w:noProof/>
          <w:sz w:val="18"/>
        </w:rPr>
        <w:t>3</w:t>
      </w:r>
      <w:r w:rsidRPr="00BE7858">
        <w:rPr>
          <w:i w:val="0"/>
          <w:noProof/>
          <w:sz w:val="18"/>
        </w:rPr>
        <w:fldChar w:fldCharType="end"/>
      </w:r>
    </w:p>
    <w:p w14:paraId="261F50EB" w14:textId="13CFBDE2" w:rsidR="00BE7858" w:rsidRDefault="00BE7858">
      <w:pPr>
        <w:pStyle w:val="TOC9"/>
        <w:rPr>
          <w:rFonts w:asciiTheme="minorHAnsi" w:eastAsiaTheme="minorEastAsia" w:hAnsiTheme="minorHAnsi" w:cstheme="minorBidi"/>
          <w:i w:val="0"/>
          <w:noProof/>
          <w:kern w:val="0"/>
          <w:sz w:val="22"/>
          <w:szCs w:val="22"/>
        </w:rPr>
      </w:pPr>
      <w:r>
        <w:rPr>
          <w:noProof/>
        </w:rPr>
        <w:t>Telecommunications Act 1997</w:t>
      </w:r>
      <w:r w:rsidRPr="00BE7858">
        <w:rPr>
          <w:i w:val="0"/>
          <w:noProof/>
          <w:sz w:val="18"/>
        </w:rPr>
        <w:tab/>
      </w:r>
      <w:r w:rsidRPr="00BE7858">
        <w:rPr>
          <w:i w:val="0"/>
          <w:noProof/>
          <w:sz w:val="18"/>
        </w:rPr>
        <w:fldChar w:fldCharType="begin"/>
      </w:r>
      <w:r w:rsidRPr="00BE7858">
        <w:rPr>
          <w:i w:val="0"/>
          <w:noProof/>
          <w:sz w:val="18"/>
        </w:rPr>
        <w:instrText xml:space="preserve"> PAGEREF _Toc168295654 \h </w:instrText>
      </w:r>
      <w:r w:rsidRPr="00BE7858">
        <w:rPr>
          <w:i w:val="0"/>
          <w:noProof/>
          <w:sz w:val="18"/>
        </w:rPr>
      </w:r>
      <w:r w:rsidRPr="00BE7858">
        <w:rPr>
          <w:i w:val="0"/>
          <w:noProof/>
          <w:sz w:val="18"/>
        </w:rPr>
        <w:fldChar w:fldCharType="separate"/>
      </w:r>
      <w:r w:rsidR="001040DB">
        <w:rPr>
          <w:i w:val="0"/>
          <w:noProof/>
          <w:sz w:val="18"/>
        </w:rPr>
        <w:t>3</w:t>
      </w:r>
      <w:r w:rsidRPr="00BE7858">
        <w:rPr>
          <w:i w:val="0"/>
          <w:noProof/>
          <w:sz w:val="18"/>
        </w:rPr>
        <w:fldChar w:fldCharType="end"/>
      </w:r>
    </w:p>
    <w:p w14:paraId="290D77E5" w14:textId="5717F054" w:rsidR="00BE7858" w:rsidRDefault="00BE7858">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BE7858">
        <w:rPr>
          <w:i w:val="0"/>
          <w:noProof/>
          <w:sz w:val="18"/>
        </w:rPr>
        <w:tab/>
      </w:r>
      <w:r w:rsidRPr="00BE7858">
        <w:rPr>
          <w:i w:val="0"/>
          <w:noProof/>
          <w:sz w:val="18"/>
        </w:rPr>
        <w:fldChar w:fldCharType="begin"/>
      </w:r>
      <w:r w:rsidRPr="00BE7858">
        <w:rPr>
          <w:i w:val="0"/>
          <w:noProof/>
          <w:sz w:val="18"/>
        </w:rPr>
        <w:instrText xml:space="preserve"> PAGEREF _Toc168295697 \h </w:instrText>
      </w:r>
      <w:r w:rsidRPr="00BE7858">
        <w:rPr>
          <w:i w:val="0"/>
          <w:noProof/>
          <w:sz w:val="18"/>
        </w:rPr>
      </w:r>
      <w:r w:rsidRPr="00BE7858">
        <w:rPr>
          <w:i w:val="0"/>
          <w:noProof/>
          <w:sz w:val="18"/>
        </w:rPr>
        <w:fldChar w:fldCharType="separate"/>
      </w:r>
      <w:r w:rsidR="001040DB">
        <w:rPr>
          <w:i w:val="0"/>
          <w:noProof/>
          <w:sz w:val="18"/>
        </w:rPr>
        <w:t>63</w:t>
      </w:r>
      <w:r w:rsidRPr="00BE7858">
        <w:rPr>
          <w:i w:val="0"/>
          <w:noProof/>
          <w:sz w:val="18"/>
        </w:rPr>
        <w:fldChar w:fldCharType="end"/>
      </w:r>
    </w:p>
    <w:p w14:paraId="04BD51CE" w14:textId="5AC23466" w:rsidR="00BE7858" w:rsidRDefault="00BE7858">
      <w:pPr>
        <w:pStyle w:val="TOC7"/>
        <w:rPr>
          <w:rFonts w:asciiTheme="minorHAnsi" w:eastAsiaTheme="minorEastAsia" w:hAnsiTheme="minorHAnsi" w:cstheme="minorBidi"/>
          <w:noProof/>
          <w:kern w:val="0"/>
          <w:sz w:val="22"/>
          <w:szCs w:val="22"/>
        </w:rPr>
      </w:pPr>
      <w:r>
        <w:rPr>
          <w:noProof/>
        </w:rPr>
        <w:t>Part 2—Application and transitional provisions</w:t>
      </w:r>
      <w:r w:rsidRPr="00BE7858">
        <w:rPr>
          <w:noProof/>
          <w:sz w:val="18"/>
        </w:rPr>
        <w:tab/>
      </w:r>
      <w:r w:rsidRPr="00BE7858">
        <w:rPr>
          <w:noProof/>
          <w:sz w:val="18"/>
        </w:rPr>
        <w:fldChar w:fldCharType="begin"/>
      </w:r>
      <w:r w:rsidRPr="00BE7858">
        <w:rPr>
          <w:noProof/>
          <w:sz w:val="18"/>
        </w:rPr>
        <w:instrText xml:space="preserve"> PAGEREF _Toc168295698 \h </w:instrText>
      </w:r>
      <w:r w:rsidRPr="00BE7858">
        <w:rPr>
          <w:noProof/>
          <w:sz w:val="18"/>
        </w:rPr>
      </w:r>
      <w:r w:rsidRPr="00BE7858">
        <w:rPr>
          <w:noProof/>
          <w:sz w:val="18"/>
        </w:rPr>
        <w:fldChar w:fldCharType="separate"/>
      </w:r>
      <w:r w:rsidR="001040DB">
        <w:rPr>
          <w:noProof/>
          <w:sz w:val="18"/>
        </w:rPr>
        <w:t>65</w:t>
      </w:r>
      <w:r w:rsidRPr="00BE7858">
        <w:rPr>
          <w:noProof/>
          <w:sz w:val="18"/>
        </w:rPr>
        <w:fldChar w:fldCharType="end"/>
      </w:r>
    </w:p>
    <w:p w14:paraId="6DF7F57E" w14:textId="1115C813" w:rsidR="00BE7858" w:rsidRDefault="00BE7858">
      <w:pPr>
        <w:pStyle w:val="TOC6"/>
        <w:rPr>
          <w:rFonts w:asciiTheme="minorHAnsi" w:eastAsiaTheme="minorEastAsia" w:hAnsiTheme="minorHAnsi" w:cstheme="minorBidi"/>
          <w:b w:val="0"/>
          <w:noProof/>
          <w:kern w:val="0"/>
          <w:sz w:val="22"/>
          <w:szCs w:val="22"/>
        </w:rPr>
      </w:pPr>
      <w:r>
        <w:rPr>
          <w:noProof/>
        </w:rPr>
        <w:t>Schedule 2—Deployment of optical fibre</w:t>
      </w:r>
      <w:r w:rsidRPr="00BE7858">
        <w:rPr>
          <w:b w:val="0"/>
          <w:noProof/>
          <w:sz w:val="18"/>
        </w:rPr>
        <w:tab/>
      </w:r>
      <w:r w:rsidRPr="00BE7858">
        <w:rPr>
          <w:b w:val="0"/>
          <w:noProof/>
          <w:sz w:val="18"/>
        </w:rPr>
        <w:fldChar w:fldCharType="begin"/>
      </w:r>
      <w:r w:rsidRPr="00BE7858">
        <w:rPr>
          <w:b w:val="0"/>
          <w:noProof/>
          <w:sz w:val="18"/>
        </w:rPr>
        <w:instrText xml:space="preserve"> PAGEREF _Toc168295699 \h </w:instrText>
      </w:r>
      <w:r w:rsidRPr="00BE7858">
        <w:rPr>
          <w:b w:val="0"/>
          <w:noProof/>
          <w:sz w:val="18"/>
        </w:rPr>
      </w:r>
      <w:r w:rsidRPr="00BE7858">
        <w:rPr>
          <w:b w:val="0"/>
          <w:noProof/>
          <w:sz w:val="18"/>
        </w:rPr>
        <w:fldChar w:fldCharType="separate"/>
      </w:r>
      <w:r w:rsidR="001040DB">
        <w:rPr>
          <w:b w:val="0"/>
          <w:noProof/>
          <w:sz w:val="18"/>
        </w:rPr>
        <w:t>66</w:t>
      </w:r>
      <w:r w:rsidRPr="00BE7858">
        <w:rPr>
          <w:b w:val="0"/>
          <w:noProof/>
          <w:sz w:val="18"/>
        </w:rPr>
        <w:fldChar w:fldCharType="end"/>
      </w:r>
    </w:p>
    <w:p w14:paraId="5C91E2AD" w14:textId="737993DC" w:rsidR="00BE7858" w:rsidRDefault="00BE7858">
      <w:pPr>
        <w:pStyle w:val="TOC9"/>
        <w:rPr>
          <w:rFonts w:asciiTheme="minorHAnsi" w:eastAsiaTheme="minorEastAsia" w:hAnsiTheme="minorHAnsi" w:cstheme="minorBidi"/>
          <w:i w:val="0"/>
          <w:noProof/>
          <w:kern w:val="0"/>
          <w:sz w:val="22"/>
          <w:szCs w:val="22"/>
        </w:rPr>
      </w:pPr>
      <w:r>
        <w:rPr>
          <w:noProof/>
        </w:rPr>
        <w:t>Telecommunications Act 1997</w:t>
      </w:r>
      <w:r w:rsidRPr="00BE7858">
        <w:rPr>
          <w:i w:val="0"/>
          <w:noProof/>
          <w:sz w:val="18"/>
        </w:rPr>
        <w:tab/>
      </w:r>
      <w:r w:rsidRPr="00BE7858">
        <w:rPr>
          <w:i w:val="0"/>
          <w:noProof/>
          <w:sz w:val="18"/>
        </w:rPr>
        <w:fldChar w:fldCharType="begin"/>
      </w:r>
      <w:r w:rsidRPr="00BE7858">
        <w:rPr>
          <w:i w:val="0"/>
          <w:noProof/>
          <w:sz w:val="18"/>
        </w:rPr>
        <w:instrText xml:space="preserve"> PAGEREF _Toc168295700 \h </w:instrText>
      </w:r>
      <w:r w:rsidRPr="00BE7858">
        <w:rPr>
          <w:i w:val="0"/>
          <w:noProof/>
          <w:sz w:val="18"/>
        </w:rPr>
      </w:r>
      <w:r w:rsidRPr="00BE7858">
        <w:rPr>
          <w:i w:val="0"/>
          <w:noProof/>
          <w:sz w:val="18"/>
        </w:rPr>
        <w:fldChar w:fldCharType="separate"/>
      </w:r>
      <w:r w:rsidR="001040DB">
        <w:rPr>
          <w:i w:val="0"/>
          <w:noProof/>
          <w:sz w:val="18"/>
        </w:rPr>
        <w:t>66</w:t>
      </w:r>
      <w:r w:rsidRPr="00BE7858">
        <w:rPr>
          <w:i w:val="0"/>
          <w:noProof/>
          <w:sz w:val="18"/>
        </w:rPr>
        <w:fldChar w:fldCharType="end"/>
      </w:r>
    </w:p>
    <w:p w14:paraId="506B19D3" w14:textId="630F48B8" w:rsidR="00BE7858" w:rsidRDefault="00BE7858">
      <w:pPr>
        <w:pStyle w:val="TOC6"/>
        <w:rPr>
          <w:rFonts w:asciiTheme="minorHAnsi" w:eastAsiaTheme="minorEastAsia" w:hAnsiTheme="minorHAnsi" w:cstheme="minorBidi"/>
          <w:b w:val="0"/>
          <w:noProof/>
          <w:kern w:val="0"/>
          <w:sz w:val="22"/>
          <w:szCs w:val="22"/>
        </w:rPr>
      </w:pPr>
      <w:r>
        <w:rPr>
          <w:noProof/>
        </w:rPr>
        <w:t>Schedule 3—Disclosure of information</w:t>
      </w:r>
      <w:r w:rsidRPr="00BE7858">
        <w:rPr>
          <w:b w:val="0"/>
          <w:noProof/>
          <w:sz w:val="18"/>
        </w:rPr>
        <w:tab/>
      </w:r>
      <w:r w:rsidRPr="00BE7858">
        <w:rPr>
          <w:b w:val="0"/>
          <w:noProof/>
          <w:sz w:val="18"/>
        </w:rPr>
        <w:fldChar w:fldCharType="begin"/>
      </w:r>
      <w:r w:rsidRPr="00BE7858">
        <w:rPr>
          <w:b w:val="0"/>
          <w:noProof/>
          <w:sz w:val="18"/>
        </w:rPr>
        <w:instrText xml:space="preserve"> PAGEREF _Toc168295710 \h </w:instrText>
      </w:r>
      <w:r w:rsidRPr="00BE7858">
        <w:rPr>
          <w:b w:val="0"/>
          <w:noProof/>
          <w:sz w:val="18"/>
        </w:rPr>
      </w:r>
      <w:r w:rsidRPr="00BE7858">
        <w:rPr>
          <w:b w:val="0"/>
          <w:noProof/>
          <w:sz w:val="18"/>
        </w:rPr>
        <w:fldChar w:fldCharType="separate"/>
      </w:r>
      <w:r w:rsidR="001040DB">
        <w:rPr>
          <w:b w:val="0"/>
          <w:noProof/>
          <w:sz w:val="18"/>
        </w:rPr>
        <w:t>71</w:t>
      </w:r>
      <w:r w:rsidRPr="00BE7858">
        <w:rPr>
          <w:b w:val="0"/>
          <w:noProof/>
          <w:sz w:val="18"/>
        </w:rPr>
        <w:fldChar w:fldCharType="end"/>
      </w:r>
    </w:p>
    <w:p w14:paraId="37CAA339" w14:textId="43F6C1DA" w:rsidR="00BE7858" w:rsidRDefault="00BE7858">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BE7858">
        <w:rPr>
          <w:i w:val="0"/>
          <w:noProof/>
          <w:sz w:val="18"/>
        </w:rPr>
        <w:tab/>
      </w:r>
      <w:r w:rsidRPr="00BE7858">
        <w:rPr>
          <w:i w:val="0"/>
          <w:noProof/>
          <w:sz w:val="18"/>
        </w:rPr>
        <w:fldChar w:fldCharType="begin"/>
      </w:r>
      <w:r w:rsidRPr="00BE7858">
        <w:rPr>
          <w:i w:val="0"/>
          <w:noProof/>
          <w:sz w:val="18"/>
        </w:rPr>
        <w:instrText xml:space="preserve"> PAGEREF _Toc168295711 \h </w:instrText>
      </w:r>
      <w:r w:rsidRPr="00BE7858">
        <w:rPr>
          <w:i w:val="0"/>
          <w:noProof/>
          <w:sz w:val="18"/>
        </w:rPr>
      </w:r>
      <w:r w:rsidRPr="00BE7858">
        <w:rPr>
          <w:i w:val="0"/>
          <w:noProof/>
          <w:sz w:val="18"/>
        </w:rPr>
        <w:fldChar w:fldCharType="separate"/>
      </w:r>
      <w:r w:rsidR="001040DB">
        <w:rPr>
          <w:i w:val="0"/>
          <w:noProof/>
          <w:sz w:val="18"/>
        </w:rPr>
        <w:t>71</w:t>
      </w:r>
      <w:r w:rsidRPr="00BE7858">
        <w:rPr>
          <w:i w:val="0"/>
          <w:noProof/>
          <w:sz w:val="18"/>
        </w:rPr>
        <w:fldChar w:fldCharType="end"/>
      </w:r>
    </w:p>
    <w:p w14:paraId="21199F19" w14:textId="4630D230" w:rsidR="00BE7858" w:rsidRDefault="00BE7858">
      <w:pPr>
        <w:pStyle w:val="TOC6"/>
        <w:rPr>
          <w:rFonts w:asciiTheme="minorHAnsi" w:eastAsiaTheme="minorEastAsia" w:hAnsiTheme="minorHAnsi" w:cstheme="minorBidi"/>
          <w:b w:val="0"/>
          <w:noProof/>
          <w:kern w:val="0"/>
          <w:sz w:val="22"/>
          <w:szCs w:val="22"/>
        </w:rPr>
      </w:pPr>
      <w:r>
        <w:rPr>
          <w:noProof/>
        </w:rPr>
        <w:t>Schedule 4—Primary universal service providers</w:t>
      </w:r>
      <w:r w:rsidRPr="00BE7858">
        <w:rPr>
          <w:b w:val="0"/>
          <w:noProof/>
          <w:sz w:val="18"/>
        </w:rPr>
        <w:tab/>
      </w:r>
      <w:r w:rsidRPr="00BE7858">
        <w:rPr>
          <w:b w:val="0"/>
          <w:noProof/>
          <w:sz w:val="18"/>
        </w:rPr>
        <w:fldChar w:fldCharType="begin"/>
      </w:r>
      <w:r w:rsidRPr="00BE7858">
        <w:rPr>
          <w:b w:val="0"/>
          <w:noProof/>
          <w:sz w:val="18"/>
        </w:rPr>
        <w:instrText xml:space="preserve"> PAGEREF _Toc168295713 \h </w:instrText>
      </w:r>
      <w:r w:rsidRPr="00BE7858">
        <w:rPr>
          <w:b w:val="0"/>
          <w:noProof/>
          <w:sz w:val="18"/>
        </w:rPr>
      </w:r>
      <w:r w:rsidRPr="00BE7858">
        <w:rPr>
          <w:b w:val="0"/>
          <w:noProof/>
          <w:sz w:val="18"/>
        </w:rPr>
        <w:fldChar w:fldCharType="separate"/>
      </w:r>
      <w:r w:rsidR="001040DB">
        <w:rPr>
          <w:b w:val="0"/>
          <w:noProof/>
          <w:sz w:val="18"/>
        </w:rPr>
        <w:t>75</w:t>
      </w:r>
      <w:r w:rsidRPr="00BE7858">
        <w:rPr>
          <w:b w:val="0"/>
          <w:noProof/>
          <w:sz w:val="18"/>
        </w:rPr>
        <w:fldChar w:fldCharType="end"/>
      </w:r>
    </w:p>
    <w:p w14:paraId="6EF949F0" w14:textId="42C1BB0C" w:rsidR="00BE7858" w:rsidRDefault="00BE7858">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BE7858">
        <w:rPr>
          <w:i w:val="0"/>
          <w:noProof/>
          <w:sz w:val="18"/>
        </w:rPr>
        <w:tab/>
      </w:r>
      <w:r w:rsidRPr="00BE7858">
        <w:rPr>
          <w:i w:val="0"/>
          <w:noProof/>
          <w:sz w:val="18"/>
        </w:rPr>
        <w:fldChar w:fldCharType="begin"/>
      </w:r>
      <w:r w:rsidRPr="00BE7858">
        <w:rPr>
          <w:i w:val="0"/>
          <w:noProof/>
          <w:sz w:val="18"/>
        </w:rPr>
        <w:instrText xml:space="preserve"> PAGEREF _Toc168295714 \h </w:instrText>
      </w:r>
      <w:r w:rsidRPr="00BE7858">
        <w:rPr>
          <w:i w:val="0"/>
          <w:noProof/>
          <w:sz w:val="18"/>
        </w:rPr>
      </w:r>
      <w:r w:rsidRPr="00BE7858">
        <w:rPr>
          <w:i w:val="0"/>
          <w:noProof/>
          <w:sz w:val="18"/>
        </w:rPr>
        <w:fldChar w:fldCharType="separate"/>
      </w:r>
      <w:r w:rsidR="001040DB">
        <w:rPr>
          <w:i w:val="0"/>
          <w:noProof/>
          <w:sz w:val="18"/>
        </w:rPr>
        <w:t>75</w:t>
      </w:r>
      <w:r w:rsidRPr="00BE7858">
        <w:rPr>
          <w:i w:val="0"/>
          <w:noProof/>
          <w:sz w:val="18"/>
        </w:rPr>
        <w:fldChar w:fldCharType="end"/>
      </w:r>
    </w:p>
    <w:p w14:paraId="5F8BAF8F" w14:textId="1371C8FA" w:rsidR="00BE7858" w:rsidRDefault="00BE7858">
      <w:pPr>
        <w:pStyle w:val="TOC6"/>
        <w:rPr>
          <w:rFonts w:asciiTheme="minorHAnsi" w:eastAsiaTheme="minorEastAsia" w:hAnsiTheme="minorHAnsi" w:cstheme="minorBidi"/>
          <w:b w:val="0"/>
          <w:noProof/>
          <w:kern w:val="0"/>
          <w:sz w:val="22"/>
          <w:szCs w:val="22"/>
        </w:rPr>
      </w:pPr>
      <w:r>
        <w:rPr>
          <w:noProof/>
        </w:rPr>
        <w:t>Schedule 5—Technical amendments</w:t>
      </w:r>
      <w:r w:rsidRPr="00BE7858">
        <w:rPr>
          <w:b w:val="0"/>
          <w:noProof/>
          <w:sz w:val="18"/>
        </w:rPr>
        <w:tab/>
      </w:r>
      <w:r w:rsidRPr="00BE7858">
        <w:rPr>
          <w:b w:val="0"/>
          <w:noProof/>
          <w:sz w:val="18"/>
        </w:rPr>
        <w:fldChar w:fldCharType="begin"/>
      </w:r>
      <w:r w:rsidRPr="00BE7858">
        <w:rPr>
          <w:b w:val="0"/>
          <w:noProof/>
          <w:sz w:val="18"/>
        </w:rPr>
        <w:instrText xml:space="preserve"> PAGEREF _Toc168295716 \h </w:instrText>
      </w:r>
      <w:r w:rsidRPr="00BE7858">
        <w:rPr>
          <w:b w:val="0"/>
          <w:noProof/>
          <w:sz w:val="18"/>
        </w:rPr>
      </w:r>
      <w:r w:rsidRPr="00BE7858">
        <w:rPr>
          <w:b w:val="0"/>
          <w:noProof/>
          <w:sz w:val="18"/>
        </w:rPr>
        <w:fldChar w:fldCharType="separate"/>
      </w:r>
      <w:r w:rsidR="001040DB">
        <w:rPr>
          <w:b w:val="0"/>
          <w:noProof/>
          <w:sz w:val="18"/>
        </w:rPr>
        <w:t>79</w:t>
      </w:r>
      <w:r w:rsidRPr="00BE7858">
        <w:rPr>
          <w:b w:val="0"/>
          <w:noProof/>
          <w:sz w:val="18"/>
        </w:rPr>
        <w:fldChar w:fldCharType="end"/>
      </w:r>
    </w:p>
    <w:p w14:paraId="0CDAF65E" w14:textId="6C8873E6" w:rsidR="00BE7858" w:rsidRDefault="00BE7858">
      <w:pPr>
        <w:pStyle w:val="TOC9"/>
        <w:rPr>
          <w:rFonts w:asciiTheme="minorHAnsi" w:eastAsiaTheme="minorEastAsia" w:hAnsiTheme="minorHAnsi" w:cstheme="minorBidi"/>
          <w:i w:val="0"/>
          <w:noProof/>
          <w:kern w:val="0"/>
          <w:sz w:val="22"/>
          <w:szCs w:val="22"/>
        </w:rPr>
      </w:pPr>
      <w:r>
        <w:rPr>
          <w:noProof/>
        </w:rPr>
        <w:t>Telecommunications Act 1997</w:t>
      </w:r>
      <w:r w:rsidRPr="00BE7858">
        <w:rPr>
          <w:i w:val="0"/>
          <w:noProof/>
          <w:sz w:val="18"/>
        </w:rPr>
        <w:tab/>
      </w:r>
      <w:r w:rsidRPr="00BE7858">
        <w:rPr>
          <w:i w:val="0"/>
          <w:noProof/>
          <w:sz w:val="18"/>
        </w:rPr>
        <w:fldChar w:fldCharType="begin"/>
      </w:r>
      <w:r w:rsidRPr="00BE7858">
        <w:rPr>
          <w:i w:val="0"/>
          <w:noProof/>
          <w:sz w:val="18"/>
        </w:rPr>
        <w:instrText xml:space="preserve"> PAGEREF _Toc168295717 \h </w:instrText>
      </w:r>
      <w:r w:rsidRPr="00BE7858">
        <w:rPr>
          <w:i w:val="0"/>
          <w:noProof/>
          <w:sz w:val="18"/>
        </w:rPr>
      </w:r>
      <w:r w:rsidRPr="00BE7858">
        <w:rPr>
          <w:i w:val="0"/>
          <w:noProof/>
          <w:sz w:val="18"/>
        </w:rPr>
        <w:fldChar w:fldCharType="separate"/>
      </w:r>
      <w:r w:rsidR="001040DB">
        <w:rPr>
          <w:i w:val="0"/>
          <w:noProof/>
          <w:sz w:val="18"/>
        </w:rPr>
        <w:t>79</w:t>
      </w:r>
      <w:r w:rsidRPr="00BE7858">
        <w:rPr>
          <w:i w:val="0"/>
          <w:noProof/>
          <w:sz w:val="18"/>
        </w:rPr>
        <w:fldChar w:fldCharType="end"/>
      </w:r>
    </w:p>
    <w:p w14:paraId="351FAF3E" w14:textId="456F4901" w:rsidR="00BE7858" w:rsidRDefault="00BE7858">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BE7858">
        <w:rPr>
          <w:i w:val="0"/>
          <w:noProof/>
          <w:sz w:val="18"/>
        </w:rPr>
        <w:tab/>
      </w:r>
      <w:r w:rsidRPr="00BE7858">
        <w:rPr>
          <w:i w:val="0"/>
          <w:noProof/>
          <w:sz w:val="18"/>
        </w:rPr>
        <w:fldChar w:fldCharType="begin"/>
      </w:r>
      <w:r w:rsidRPr="00BE7858">
        <w:rPr>
          <w:i w:val="0"/>
          <w:noProof/>
          <w:sz w:val="18"/>
        </w:rPr>
        <w:instrText xml:space="preserve"> PAGEREF _Toc168295719 \h </w:instrText>
      </w:r>
      <w:r w:rsidRPr="00BE7858">
        <w:rPr>
          <w:i w:val="0"/>
          <w:noProof/>
          <w:sz w:val="18"/>
        </w:rPr>
      </w:r>
      <w:r w:rsidRPr="00BE7858">
        <w:rPr>
          <w:i w:val="0"/>
          <w:noProof/>
          <w:sz w:val="18"/>
        </w:rPr>
        <w:fldChar w:fldCharType="separate"/>
      </w:r>
      <w:r w:rsidR="001040DB">
        <w:rPr>
          <w:i w:val="0"/>
          <w:noProof/>
          <w:sz w:val="18"/>
        </w:rPr>
        <w:t>81</w:t>
      </w:r>
      <w:r w:rsidRPr="00BE7858">
        <w:rPr>
          <w:i w:val="0"/>
          <w:noProof/>
          <w:sz w:val="18"/>
        </w:rPr>
        <w:fldChar w:fldCharType="end"/>
      </w:r>
    </w:p>
    <w:p w14:paraId="2FC4851D" w14:textId="68F29DF2" w:rsidR="00C958E7" w:rsidRPr="004E7ECD" w:rsidRDefault="00BE7858" w:rsidP="0048364F">
      <w:r>
        <w:fldChar w:fldCharType="end"/>
      </w:r>
    </w:p>
    <w:p w14:paraId="21337D3B" w14:textId="77777777" w:rsidR="00C958E7" w:rsidRPr="004E7ECD" w:rsidRDefault="00C958E7" w:rsidP="0048364F">
      <w:pPr>
        <w:sectPr w:rsidR="00C958E7" w:rsidRPr="004E7ECD" w:rsidSect="0062006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bookmarkStart w:id="1" w:name="_MON_1778908605"/>
    <w:bookmarkEnd w:id="1"/>
    <w:p w14:paraId="53F8904B" w14:textId="77777777" w:rsidR="0062006E" w:rsidRDefault="0062006E">
      <w:r>
        <w:object w:dxaOrig="2146" w:dyaOrig="1561" w14:anchorId="5CC6DC26">
          <v:shape id="_x0000_i1027" type="#_x0000_t75" alt="Commonwealth Coat of Arms of Australia" style="width:110.25pt;height:80.25pt" o:ole="" fillcolor="window">
            <v:imagedata r:id="rId8" o:title=""/>
          </v:shape>
          <o:OLEObject Type="Embed" ProgID="Word.Picture.8" ShapeID="_x0000_i1027" DrawAspect="Content" ObjectID="_1778909010" r:id="rId21"/>
        </w:object>
      </w:r>
    </w:p>
    <w:p w14:paraId="01C47C12" w14:textId="77777777" w:rsidR="0062006E" w:rsidRDefault="0062006E"/>
    <w:p w14:paraId="69D86473" w14:textId="77777777" w:rsidR="0062006E" w:rsidRDefault="0062006E" w:rsidP="007C035D">
      <w:pPr>
        <w:spacing w:line="240" w:lineRule="auto"/>
      </w:pPr>
    </w:p>
    <w:p w14:paraId="2D928C89" w14:textId="7F8EDF05" w:rsidR="0062006E" w:rsidRDefault="007C035D" w:rsidP="007C035D">
      <w:pPr>
        <w:pStyle w:val="ShortTP1"/>
      </w:pPr>
      <w:fldSimple w:instr=" STYLEREF ShortT ">
        <w:r w:rsidR="001040DB">
          <w:rPr>
            <w:noProof/>
          </w:rPr>
          <w:t>Telecommunications Legislation Amendment (Enhancing Consumer Safeguards and Other Measures) Act 2024</w:t>
        </w:r>
      </w:fldSimple>
    </w:p>
    <w:p w14:paraId="6A263ECE" w14:textId="796E2A64" w:rsidR="0062006E" w:rsidRDefault="007C035D" w:rsidP="007C035D">
      <w:pPr>
        <w:pStyle w:val="ActNoP1"/>
      </w:pPr>
      <w:fldSimple w:instr=" STYLEREF Actno ">
        <w:r w:rsidR="001040DB">
          <w:rPr>
            <w:noProof/>
          </w:rPr>
          <w:t>No. 36, 2024</w:t>
        </w:r>
      </w:fldSimple>
    </w:p>
    <w:p w14:paraId="58445946" w14:textId="77777777" w:rsidR="0062006E" w:rsidRPr="009A0728" w:rsidRDefault="0062006E" w:rsidP="007C035D">
      <w:pPr>
        <w:pBdr>
          <w:bottom w:val="single" w:sz="6" w:space="0" w:color="auto"/>
        </w:pBdr>
        <w:spacing w:before="400" w:line="240" w:lineRule="auto"/>
        <w:rPr>
          <w:rFonts w:eastAsia="Times New Roman"/>
          <w:b/>
          <w:sz w:val="28"/>
        </w:rPr>
      </w:pPr>
    </w:p>
    <w:p w14:paraId="5121B69C" w14:textId="77777777" w:rsidR="0062006E" w:rsidRPr="009A0728" w:rsidRDefault="0062006E" w:rsidP="007C035D">
      <w:pPr>
        <w:spacing w:line="40" w:lineRule="exact"/>
        <w:rPr>
          <w:rFonts w:eastAsia="Calibri"/>
          <w:b/>
          <w:sz w:val="28"/>
        </w:rPr>
      </w:pPr>
    </w:p>
    <w:p w14:paraId="156752E5" w14:textId="77777777" w:rsidR="0062006E" w:rsidRPr="009A0728" w:rsidRDefault="0062006E" w:rsidP="007C035D">
      <w:pPr>
        <w:pBdr>
          <w:top w:val="single" w:sz="12" w:space="0" w:color="auto"/>
        </w:pBdr>
        <w:spacing w:line="240" w:lineRule="auto"/>
        <w:rPr>
          <w:rFonts w:eastAsia="Times New Roman"/>
          <w:b/>
          <w:sz w:val="28"/>
        </w:rPr>
      </w:pPr>
    </w:p>
    <w:p w14:paraId="23DBC89A" w14:textId="77777777" w:rsidR="0062006E" w:rsidRDefault="0062006E" w:rsidP="0062006E">
      <w:pPr>
        <w:pStyle w:val="Page1"/>
        <w:spacing w:before="400"/>
      </w:pPr>
      <w:r>
        <w:t>An Act to amend the law relating to telecommunications, and for other purposes</w:t>
      </w:r>
    </w:p>
    <w:p w14:paraId="4184F9EF" w14:textId="4A77CE4C" w:rsidR="007C035D" w:rsidRDefault="007C035D" w:rsidP="007C035D">
      <w:pPr>
        <w:pStyle w:val="AssentDt"/>
        <w:spacing w:before="240"/>
        <w:rPr>
          <w:sz w:val="24"/>
        </w:rPr>
      </w:pPr>
      <w:r>
        <w:rPr>
          <w:sz w:val="24"/>
        </w:rPr>
        <w:t>[</w:t>
      </w:r>
      <w:r>
        <w:rPr>
          <w:i/>
          <w:sz w:val="24"/>
        </w:rPr>
        <w:t>Assented to 31 May 2024</w:t>
      </w:r>
      <w:r>
        <w:rPr>
          <w:sz w:val="24"/>
        </w:rPr>
        <w:t>]</w:t>
      </w:r>
    </w:p>
    <w:p w14:paraId="0156A838" w14:textId="531E03CF" w:rsidR="0048364F" w:rsidRPr="004E7ECD" w:rsidRDefault="0048364F" w:rsidP="00160BE5">
      <w:pPr>
        <w:spacing w:before="240" w:line="240" w:lineRule="auto"/>
        <w:rPr>
          <w:sz w:val="32"/>
        </w:rPr>
      </w:pPr>
      <w:r w:rsidRPr="004E7ECD">
        <w:rPr>
          <w:sz w:val="32"/>
        </w:rPr>
        <w:t>The Parliament of Australia enacts:</w:t>
      </w:r>
    </w:p>
    <w:p w14:paraId="74801BD8" w14:textId="77777777" w:rsidR="0048364F" w:rsidRPr="004E7ECD" w:rsidRDefault="0048364F" w:rsidP="00160BE5">
      <w:pPr>
        <w:pStyle w:val="ActHead5"/>
      </w:pPr>
      <w:bookmarkStart w:id="2" w:name="_Toc168295648"/>
      <w:r w:rsidRPr="000F0459">
        <w:rPr>
          <w:rStyle w:val="CharSectno"/>
        </w:rPr>
        <w:t>1</w:t>
      </w:r>
      <w:r w:rsidRPr="004E7ECD">
        <w:t xml:space="preserve">  Short title</w:t>
      </w:r>
      <w:bookmarkEnd w:id="2"/>
    </w:p>
    <w:p w14:paraId="4D20AD69" w14:textId="77777777" w:rsidR="00851D68" w:rsidRDefault="00851D68" w:rsidP="00851D68">
      <w:pPr>
        <w:pStyle w:val="subsection"/>
      </w:pPr>
      <w:r>
        <w:tab/>
      </w:r>
      <w:r>
        <w:tab/>
        <w:t xml:space="preserve">This Act is the </w:t>
      </w:r>
      <w:r w:rsidRPr="00851D68">
        <w:rPr>
          <w:i/>
        </w:rPr>
        <w:t>Telecommunications Legislation Amendment (Enhancing Consumer Safeguards and Other Measures) Act 2024</w:t>
      </w:r>
      <w:r>
        <w:t>.</w:t>
      </w:r>
    </w:p>
    <w:p w14:paraId="6905B22A" w14:textId="3678A362" w:rsidR="0048364F" w:rsidRPr="004E7ECD" w:rsidRDefault="0048364F" w:rsidP="00160BE5">
      <w:pPr>
        <w:pStyle w:val="ActHead5"/>
      </w:pPr>
      <w:bookmarkStart w:id="3" w:name="_Toc168295649"/>
      <w:r w:rsidRPr="000F0459">
        <w:rPr>
          <w:rStyle w:val="CharSectno"/>
        </w:rPr>
        <w:t>2</w:t>
      </w:r>
      <w:r w:rsidRPr="004E7ECD">
        <w:t xml:space="preserve">  Commencement</w:t>
      </w:r>
      <w:bookmarkEnd w:id="3"/>
    </w:p>
    <w:p w14:paraId="1A90DBFD" w14:textId="77777777" w:rsidR="0048364F" w:rsidRPr="004E7ECD" w:rsidRDefault="0048364F" w:rsidP="00160BE5">
      <w:pPr>
        <w:pStyle w:val="subsection"/>
      </w:pPr>
      <w:r w:rsidRPr="004E7ECD">
        <w:tab/>
        <w:t>(1)</w:t>
      </w:r>
      <w:r w:rsidRPr="004E7ECD">
        <w:tab/>
        <w:t>Each provision of this Act specified in column 1 of the table commences, or is taken to have commenced, in accordance with column 2 of the table. Any other statement in column 2 has effect according to its terms.</w:t>
      </w:r>
    </w:p>
    <w:p w14:paraId="42542D83" w14:textId="77777777" w:rsidR="0048364F" w:rsidRPr="004E7ECD" w:rsidRDefault="0048364F" w:rsidP="00160BE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4E7ECD" w14:paraId="11ADB1F8" w14:textId="77777777" w:rsidTr="008E57B7">
        <w:trPr>
          <w:tblHeader/>
        </w:trPr>
        <w:tc>
          <w:tcPr>
            <w:tcW w:w="7111" w:type="dxa"/>
            <w:gridSpan w:val="3"/>
            <w:tcBorders>
              <w:top w:val="single" w:sz="12" w:space="0" w:color="auto"/>
              <w:bottom w:val="single" w:sz="6" w:space="0" w:color="auto"/>
            </w:tcBorders>
            <w:shd w:val="clear" w:color="auto" w:fill="auto"/>
          </w:tcPr>
          <w:p w14:paraId="3262C1B3" w14:textId="77777777" w:rsidR="0048364F" w:rsidRPr="004E7ECD" w:rsidRDefault="0048364F" w:rsidP="00160BE5">
            <w:pPr>
              <w:pStyle w:val="TableHeading"/>
            </w:pPr>
            <w:r w:rsidRPr="004E7ECD">
              <w:lastRenderedPageBreak/>
              <w:t>Commencement information</w:t>
            </w:r>
          </w:p>
        </w:tc>
      </w:tr>
      <w:tr w:rsidR="0048364F" w:rsidRPr="004E7ECD" w14:paraId="33C2103B" w14:textId="77777777" w:rsidTr="008E57B7">
        <w:trPr>
          <w:tblHeader/>
        </w:trPr>
        <w:tc>
          <w:tcPr>
            <w:tcW w:w="1701" w:type="dxa"/>
            <w:tcBorders>
              <w:top w:val="single" w:sz="6" w:space="0" w:color="auto"/>
              <w:bottom w:val="single" w:sz="6" w:space="0" w:color="auto"/>
            </w:tcBorders>
            <w:shd w:val="clear" w:color="auto" w:fill="auto"/>
          </w:tcPr>
          <w:p w14:paraId="4F912493" w14:textId="77777777" w:rsidR="0048364F" w:rsidRPr="004E7ECD" w:rsidRDefault="0048364F" w:rsidP="00160BE5">
            <w:pPr>
              <w:pStyle w:val="TableHeading"/>
            </w:pPr>
            <w:r w:rsidRPr="004E7ECD">
              <w:t>Column 1</w:t>
            </w:r>
          </w:p>
        </w:tc>
        <w:tc>
          <w:tcPr>
            <w:tcW w:w="3828" w:type="dxa"/>
            <w:tcBorders>
              <w:top w:val="single" w:sz="6" w:space="0" w:color="auto"/>
              <w:bottom w:val="single" w:sz="6" w:space="0" w:color="auto"/>
            </w:tcBorders>
            <w:shd w:val="clear" w:color="auto" w:fill="auto"/>
          </w:tcPr>
          <w:p w14:paraId="0E34FF0F" w14:textId="77777777" w:rsidR="0048364F" w:rsidRPr="004E7ECD" w:rsidRDefault="0048364F" w:rsidP="00160BE5">
            <w:pPr>
              <w:pStyle w:val="TableHeading"/>
            </w:pPr>
            <w:r w:rsidRPr="004E7ECD">
              <w:t>Column 2</w:t>
            </w:r>
          </w:p>
        </w:tc>
        <w:tc>
          <w:tcPr>
            <w:tcW w:w="1582" w:type="dxa"/>
            <w:tcBorders>
              <w:top w:val="single" w:sz="6" w:space="0" w:color="auto"/>
              <w:bottom w:val="single" w:sz="6" w:space="0" w:color="auto"/>
            </w:tcBorders>
            <w:shd w:val="clear" w:color="auto" w:fill="auto"/>
          </w:tcPr>
          <w:p w14:paraId="2229AC41" w14:textId="77777777" w:rsidR="0048364F" w:rsidRPr="004E7ECD" w:rsidRDefault="0048364F" w:rsidP="00160BE5">
            <w:pPr>
              <w:pStyle w:val="TableHeading"/>
            </w:pPr>
            <w:r w:rsidRPr="004E7ECD">
              <w:t>Column 3</w:t>
            </w:r>
          </w:p>
        </w:tc>
      </w:tr>
      <w:tr w:rsidR="0048364F" w:rsidRPr="004E7ECD" w14:paraId="6315AF89" w14:textId="77777777" w:rsidTr="008E57B7">
        <w:trPr>
          <w:tblHeader/>
        </w:trPr>
        <w:tc>
          <w:tcPr>
            <w:tcW w:w="1701" w:type="dxa"/>
            <w:tcBorders>
              <w:top w:val="single" w:sz="6" w:space="0" w:color="auto"/>
              <w:bottom w:val="single" w:sz="12" w:space="0" w:color="auto"/>
            </w:tcBorders>
            <w:shd w:val="clear" w:color="auto" w:fill="auto"/>
          </w:tcPr>
          <w:p w14:paraId="36F58060" w14:textId="77777777" w:rsidR="0048364F" w:rsidRPr="004E7ECD" w:rsidRDefault="0048364F" w:rsidP="00160BE5">
            <w:pPr>
              <w:pStyle w:val="TableHeading"/>
            </w:pPr>
            <w:r w:rsidRPr="004E7ECD">
              <w:t>Provisions</w:t>
            </w:r>
          </w:p>
        </w:tc>
        <w:tc>
          <w:tcPr>
            <w:tcW w:w="3828" w:type="dxa"/>
            <w:tcBorders>
              <w:top w:val="single" w:sz="6" w:space="0" w:color="auto"/>
              <w:bottom w:val="single" w:sz="12" w:space="0" w:color="auto"/>
            </w:tcBorders>
            <w:shd w:val="clear" w:color="auto" w:fill="auto"/>
          </w:tcPr>
          <w:p w14:paraId="034AADA8" w14:textId="77777777" w:rsidR="0048364F" w:rsidRPr="004E7ECD" w:rsidRDefault="0048364F" w:rsidP="00160BE5">
            <w:pPr>
              <w:pStyle w:val="TableHeading"/>
            </w:pPr>
            <w:r w:rsidRPr="004E7ECD">
              <w:t>Commencement</w:t>
            </w:r>
          </w:p>
        </w:tc>
        <w:tc>
          <w:tcPr>
            <w:tcW w:w="1582" w:type="dxa"/>
            <w:tcBorders>
              <w:top w:val="single" w:sz="6" w:space="0" w:color="auto"/>
              <w:bottom w:val="single" w:sz="12" w:space="0" w:color="auto"/>
            </w:tcBorders>
            <w:shd w:val="clear" w:color="auto" w:fill="auto"/>
          </w:tcPr>
          <w:p w14:paraId="62F4C425" w14:textId="77777777" w:rsidR="0048364F" w:rsidRPr="004E7ECD" w:rsidRDefault="0048364F" w:rsidP="00160BE5">
            <w:pPr>
              <w:pStyle w:val="TableHeading"/>
            </w:pPr>
            <w:r w:rsidRPr="004E7ECD">
              <w:t>Date/Details</w:t>
            </w:r>
          </w:p>
        </w:tc>
      </w:tr>
      <w:tr w:rsidR="0048364F" w:rsidRPr="004E7ECD" w14:paraId="67C07551" w14:textId="77777777" w:rsidTr="008E57B7">
        <w:tc>
          <w:tcPr>
            <w:tcW w:w="1701" w:type="dxa"/>
            <w:tcBorders>
              <w:top w:val="single" w:sz="12" w:space="0" w:color="auto"/>
              <w:bottom w:val="single" w:sz="12" w:space="0" w:color="auto"/>
            </w:tcBorders>
            <w:shd w:val="clear" w:color="auto" w:fill="auto"/>
          </w:tcPr>
          <w:p w14:paraId="51FC016C" w14:textId="77777777" w:rsidR="0048364F" w:rsidRPr="004E7ECD" w:rsidRDefault="0048364F" w:rsidP="00160BE5">
            <w:pPr>
              <w:pStyle w:val="Tabletext"/>
            </w:pPr>
            <w:r w:rsidRPr="004E7ECD">
              <w:t xml:space="preserve">1.  </w:t>
            </w:r>
            <w:r w:rsidR="00BC4818" w:rsidRPr="004E7ECD">
              <w:t>The whole of this Act</w:t>
            </w:r>
          </w:p>
        </w:tc>
        <w:tc>
          <w:tcPr>
            <w:tcW w:w="3828" w:type="dxa"/>
            <w:tcBorders>
              <w:top w:val="single" w:sz="12" w:space="0" w:color="auto"/>
              <w:bottom w:val="single" w:sz="12" w:space="0" w:color="auto"/>
            </w:tcBorders>
            <w:shd w:val="clear" w:color="auto" w:fill="auto"/>
          </w:tcPr>
          <w:p w14:paraId="4BCF603B" w14:textId="77777777" w:rsidR="0048364F" w:rsidRPr="004E7ECD" w:rsidRDefault="0048364F" w:rsidP="00160BE5">
            <w:pPr>
              <w:pStyle w:val="Tabletext"/>
            </w:pPr>
            <w:r w:rsidRPr="004E7ECD">
              <w:t>The day</w:t>
            </w:r>
            <w:r w:rsidR="00926A64" w:rsidRPr="004E7ECD">
              <w:t xml:space="preserve"> after</w:t>
            </w:r>
            <w:r w:rsidRPr="004E7ECD">
              <w:t xml:space="preserve"> this Act receives the Royal Assent.</w:t>
            </w:r>
          </w:p>
        </w:tc>
        <w:tc>
          <w:tcPr>
            <w:tcW w:w="1582" w:type="dxa"/>
            <w:tcBorders>
              <w:top w:val="single" w:sz="12" w:space="0" w:color="auto"/>
              <w:bottom w:val="single" w:sz="12" w:space="0" w:color="auto"/>
            </w:tcBorders>
            <w:shd w:val="clear" w:color="auto" w:fill="auto"/>
          </w:tcPr>
          <w:p w14:paraId="6DAB82A9" w14:textId="6409350C" w:rsidR="0048364F" w:rsidRPr="004E7ECD" w:rsidRDefault="00591CBA" w:rsidP="00160BE5">
            <w:pPr>
              <w:pStyle w:val="Tabletext"/>
            </w:pPr>
            <w:r>
              <w:t>1 June 2024</w:t>
            </w:r>
          </w:p>
        </w:tc>
      </w:tr>
    </w:tbl>
    <w:p w14:paraId="5D61A23B" w14:textId="77777777" w:rsidR="0048364F" w:rsidRPr="004E7ECD" w:rsidRDefault="00201D27" w:rsidP="00160BE5">
      <w:pPr>
        <w:pStyle w:val="notetext"/>
      </w:pPr>
      <w:r w:rsidRPr="004E7ECD">
        <w:t>Note:</w:t>
      </w:r>
      <w:r w:rsidRPr="004E7ECD">
        <w:tab/>
        <w:t>This table relates only to the provisions of this Act as originally enacted. It will not be amended to deal with any later amendments of this Act.</w:t>
      </w:r>
    </w:p>
    <w:p w14:paraId="05998A4D" w14:textId="77777777" w:rsidR="0048364F" w:rsidRPr="004E7ECD" w:rsidRDefault="0048364F" w:rsidP="00160BE5">
      <w:pPr>
        <w:pStyle w:val="subsection"/>
      </w:pPr>
      <w:r w:rsidRPr="004E7ECD">
        <w:tab/>
        <w:t>(2)</w:t>
      </w:r>
      <w:r w:rsidRPr="004E7ECD">
        <w:tab/>
      </w:r>
      <w:r w:rsidR="00201D27" w:rsidRPr="004E7ECD">
        <w:t xml:space="preserve">Any information in </w:t>
      </w:r>
      <w:r w:rsidR="00877D48" w:rsidRPr="004E7ECD">
        <w:t>c</w:t>
      </w:r>
      <w:r w:rsidR="00201D27" w:rsidRPr="004E7ECD">
        <w:t>olumn 3 of the table is not part of this Act. Information may be inserted in this column, or information in it may be edited, in any published version of this Act.</w:t>
      </w:r>
    </w:p>
    <w:p w14:paraId="6E5B6FC8" w14:textId="77777777" w:rsidR="0048364F" w:rsidRPr="004E7ECD" w:rsidRDefault="0048364F" w:rsidP="00160BE5">
      <w:pPr>
        <w:pStyle w:val="ActHead5"/>
      </w:pPr>
      <w:bookmarkStart w:id="4" w:name="_Toc168295650"/>
      <w:r w:rsidRPr="000F0459">
        <w:rPr>
          <w:rStyle w:val="CharSectno"/>
        </w:rPr>
        <w:t>3</w:t>
      </w:r>
      <w:r w:rsidRPr="004E7ECD">
        <w:t xml:space="preserve">  Schedules</w:t>
      </w:r>
      <w:bookmarkEnd w:id="4"/>
    </w:p>
    <w:p w14:paraId="44DC3442" w14:textId="77777777" w:rsidR="0048364F" w:rsidRPr="004E7ECD" w:rsidRDefault="0048364F" w:rsidP="00160BE5">
      <w:pPr>
        <w:pStyle w:val="subsection"/>
      </w:pPr>
      <w:r w:rsidRPr="004E7ECD">
        <w:tab/>
      </w:r>
      <w:r w:rsidRPr="004E7ECD">
        <w:tab/>
      </w:r>
      <w:r w:rsidR="00202618" w:rsidRPr="004E7ECD">
        <w:t>Legislation that is specified in a Schedule to this Act is amended or repealed as set out in the applicable items in the Schedule concerned, and any other item in a Schedule to this Act has effect according to its terms.</w:t>
      </w:r>
    </w:p>
    <w:p w14:paraId="4ECD9155" w14:textId="77777777" w:rsidR="008D3E94" w:rsidRPr="004E7ECD" w:rsidRDefault="00926A64" w:rsidP="00160BE5">
      <w:pPr>
        <w:pStyle w:val="ActHead6"/>
        <w:pageBreakBefore/>
      </w:pPr>
      <w:bookmarkStart w:id="5" w:name="opcAmSched"/>
      <w:bookmarkStart w:id="6" w:name="_Toc168295651"/>
      <w:r w:rsidRPr="000F0459">
        <w:rPr>
          <w:rStyle w:val="CharAmSchNo"/>
        </w:rPr>
        <w:lastRenderedPageBreak/>
        <w:t>Schedule 1</w:t>
      </w:r>
      <w:r w:rsidR="0048364F" w:rsidRPr="004E7ECD">
        <w:t>—</w:t>
      </w:r>
      <w:r w:rsidR="00264FFF" w:rsidRPr="000F0459">
        <w:rPr>
          <w:rStyle w:val="CharAmSchText"/>
        </w:rPr>
        <w:t>S</w:t>
      </w:r>
      <w:r w:rsidR="00D3241B" w:rsidRPr="000F0459">
        <w:rPr>
          <w:rStyle w:val="CharAmSchText"/>
        </w:rPr>
        <w:t>tatutory infrastructure providers</w:t>
      </w:r>
      <w:bookmarkEnd w:id="6"/>
    </w:p>
    <w:p w14:paraId="3F4D3D0D" w14:textId="77777777" w:rsidR="00264FFF" w:rsidRPr="004E7ECD" w:rsidRDefault="008E77F5" w:rsidP="00160BE5">
      <w:pPr>
        <w:pStyle w:val="ActHead7"/>
      </w:pPr>
      <w:bookmarkStart w:id="7" w:name="_Toc168295652"/>
      <w:bookmarkEnd w:id="5"/>
      <w:r w:rsidRPr="000F0459">
        <w:rPr>
          <w:rStyle w:val="CharAmPartNo"/>
        </w:rPr>
        <w:t>Part 1</w:t>
      </w:r>
      <w:r w:rsidR="00264FFF" w:rsidRPr="004E7ECD">
        <w:t>—</w:t>
      </w:r>
      <w:r w:rsidR="00264FFF" w:rsidRPr="000F0459">
        <w:rPr>
          <w:rStyle w:val="CharAmPartText"/>
        </w:rPr>
        <w:t>Amendments</w:t>
      </w:r>
      <w:bookmarkEnd w:id="7"/>
    </w:p>
    <w:p w14:paraId="112BE707" w14:textId="77777777" w:rsidR="00D3241B" w:rsidRPr="004E7ECD" w:rsidRDefault="00D3241B" w:rsidP="00160BE5">
      <w:pPr>
        <w:pStyle w:val="ActHead9"/>
        <w:rPr>
          <w:i w:val="0"/>
        </w:rPr>
      </w:pPr>
      <w:bookmarkStart w:id="8" w:name="_Toc168295653"/>
      <w:r w:rsidRPr="004E7ECD">
        <w:t>Competition and Consumer Act 2010</w:t>
      </w:r>
      <w:bookmarkEnd w:id="8"/>
    </w:p>
    <w:p w14:paraId="5C4AC012" w14:textId="77777777" w:rsidR="00D3241B" w:rsidRPr="004E7ECD" w:rsidRDefault="00B26082" w:rsidP="00160BE5">
      <w:pPr>
        <w:pStyle w:val="ItemHead"/>
      </w:pPr>
      <w:r w:rsidRPr="004E7ECD">
        <w:t>1</w:t>
      </w:r>
      <w:r w:rsidR="00D3241B" w:rsidRPr="004E7ECD">
        <w:t xml:space="preserve">  Paragraph 152BCCB(a)</w:t>
      </w:r>
    </w:p>
    <w:p w14:paraId="3AB76C26" w14:textId="77777777" w:rsidR="00D3241B" w:rsidRPr="004E7ECD" w:rsidRDefault="00D3241B" w:rsidP="00160BE5">
      <w:pPr>
        <w:pStyle w:val="Item"/>
      </w:pPr>
      <w:r w:rsidRPr="004E7ECD">
        <w:t xml:space="preserve">After </w:t>
      </w:r>
      <w:r w:rsidR="00B132DD" w:rsidRPr="004E7ECD">
        <w:t>“</w:t>
      </w:r>
      <w:r w:rsidRPr="004E7ECD">
        <w:t>a standard determined</w:t>
      </w:r>
      <w:r w:rsidR="00B132DD" w:rsidRPr="004E7ECD">
        <w:t>”</w:t>
      </w:r>
      <w:r w:rsidRPr="004E7ECD">
        <w:t xml:space="preserve">, insert </w:t>
      </w:r>
      <w:r w:rsidR="00B132DD" w:rsidRPr="004E7ECD">
        <w:t>“</w:t>
      </w:r>
      <w:r w:rsidR="005320F3" w:rsidRPr="004E7ECD">
        <w:t xml:space="preserve">, </w:t>
      </w:r>
      <w:r w:rsidRPr="004E7ECD">
        <w:t>or a benchmark set</w:t>
      </w:r>
      <w:r w:rsidR="005320F3" w:rsidRPr="004E7ECD">
        <w:t>,</w:t>
      </w:r>
      <w:r w:rsidR="00B132DD" w:rsidRPr="004E7ECD">
        <w:t>”</w:t>
      </w:r>
      <w:r w:rsidRPr="004E7ECD">
        <w:t>.</w:t>
      </w:r>
    </w:p>
    <w:p w14:paraId="29BCC014" w14:textId="77777777" w:rsidR="00D3241B" w:rsidRPr="004E7ECD" w:rsidRDefault="00B26082" w:rsidP="00160BE5">
      <w:pPr>
        <w:pStyle w:val="ItemHead"/>
      </w:pPr>
      <w:r w:rsidRPr="004E7ECD">
        <w:t>2</w:t>
      </w:r>
      <w:r w:rsidR="00D3241B" w:rsidRPr="004E7ECD">
        <w:t xml:space="preserve">  Paragraph 152BDCB(a)</w:t>
      </w:r>
    </w:p>
    <w:p w14:paraId="492183AD" w14:textId="77777777" w:rsidR="005320F3" w:rsidRPr="004E7ECD" w:rsidRDefault="005320F3" w:rsidP="00160BE5">
      <w:pPr>
        <w:pStyle w:val="Item"/>
      </w:pPr>
      <w:r w:rsidRPr="004E7ECD">
        <w:t xml:space="preserve">After </w:t>
      </w:r>
      <w:r w:rsidR="00B132DD" w:rsidRPr="004E7ECD">
        <w:t>“</w:t>
      </w:r>
      <w:r w:rsidRPr="004E7ECD">
        <w:t>a standard determined</w:t>
      </w:r>
      <w:r w:rsidR="00B132DD" w:rsidRPr="004E7ECD">
        <w:t>”</w:t>
      </w:r>
      <w:r w:rsidRPr="004E7ECD">
        <w:t xml:space="preserve">, insert </w:t>
      </w:r>
      <w:r w:rsidR="00B132DD" w:rsidRPr="004E7ECD">
        <w:t>“</w:t>
      </w:r>
      <w:r w:rsidRPr="004E7ECD">
        <w:t>, or a benchmark set,</w:t>
      </w:r>
      <w:r w:rsidR="00B132DD" w:rsidRPr="004E7ECD">
        <w:t>”</w:t>
      </w:r>
      <w:r w:rsidRPr="004E7ECD">
        <w:t>.</w:t>
      </w:r>
    </w:p>
    <w:p w14:paraId="25C55778" w14:textId="77777777" w:rsidR="00D3241B" w:rsidRPr="004E7ECD" w:rsidRDefault="00B26082" w:rsidP="00160BE5">
      <w:pPr>
        <w:pStyle w:val="ItemHead"/>
      </w:pPr>
      <w:r w:rsidRPr="004E7ECD">
        <w:t>3</w:t>
      </w:r>
      <w:r w:rsidR="00D3241B" w:rsidRPr="004E7ECD">
        <w:t xml:space="preserve">  </w:t>
      </w:r>
      <w:r w:rsidR="005E4966" w:rsidRPr="004E7ECD">
        <w:t>Subsection 1</w:t>
      </w:r>
      <w:r w:rsidR="00D3241B" w:rsidRPr="004E7ECD">
        <w:t>52BEBH(1)</w:t>
      </w:r>
    </w:p>
    <w:p w14:paraId="1EB96559" w14:textId="77777777" w:rsidR="005320F3" w:rsidRPr="004E7ECD" w:rsidRDefault="005320F3" w:rsidP="00160BE5">
      <w:pPr>
        <w:pStyle w:val="Item"/>
      </w:pPr>
      <w:r w:rsidRPr="004E7ECD">
        <w:t xml:space="preserve">After </w:t>
      </w:r>
      <w:r w:rsidR="00B132DD" w:rsidRPr="004E7ECD">
        <w:t>“</w:t>
      </w:r>
      <w:r w:rsidRPr="004E7ECD">
        <w:t>a standard determined</w:t>
      </w:r>
      <w:r w:rsidR="00B132DD" w:rsidRPr="004E7ECD">
        <w:t>”</w:t>
      </w:r>
      <w:r w:rsidRPr="004E7ECD">
        <w:t xml:space="preserve">, insert </w:t>
      </w:r>
      <w:r w:rsidR="00B132DD" w:rsidRPr="004E7ECD">
        <w:t>“</w:t>
      </w:r>
      <w:r w:rsidRPr="004E7ECD">
        <w:t>, or a benchmark set,</w:t>
      </w:r>
      <w:r w:rsidR="00B132DD" w:rsidRPr="004E7ECD">
        <w:t>”</w:t>
      </w:r>
      <w:r w:rsidRPr="004E7ECD">
        <w:t>.</w:t>
      </w:r>
    </w:p>
    <w:p w14:paraId="4971B723" w14:textId="77777777" w:rsidR="00D3241B" w:rsidRPr="004E7ECD" w:rsidRDefault="00B26082" w:rsidP="00160BE5">
      <w:pPr>
        <w:pStyle w:val="ItemHead"/>
      </w:pPr>
      <w:r w:rsidRPr="004E7ECD">
        <w:t>4</w:t>
      </w:r>
      <w:r w:rsidR="00D3241B" w:rsidRPr="004E7ECD">
        <w:t xml:space="preserve">  Paragraph 152CBID(a)</w:t>
      </w:r>
    </w:p>
    <w:p w14:paraId="2A8B8F36" w14:textId="77777777" w:rsidR="005320F3" w:rsidRPr="004E7ECD" w:rsidRDefault="005320F3" w:rsidP="00160BE5">
      <w:pPr>
        <w:pStyle w:val="Item"/>
      </w:pPr>
      <w:r w:rsidRPr="004E7ECD">
        <w:t xml:space="preserve">After </w:t>
      </w:r>
      <w:r w:rsidR="00B132DD" w:rsidRPr="004E7ECD">
        <w:t>“</w:t>
      </w:r>
      <w:r w:rsidRPr="004E7ECD">
        <w:t>a standard determined</w:t>
      </w:r>
      <w:r w:rsidR="00B132DD" w:rsidRPr="004E7ECD">
        <w:t>”</w:t>
      </w:r>
      <w:r w:rsidRPr="004E7ECD">
        <w:t xml:space="preserve">, insert </w:t>
      </w:r>
      <w:r w:rsidR="00B132DD" w:rsidRPr="004E7ECD">
        <w:t>“</w:t>
      </w:r>
      <w:r w:rsidRPr="004E7ECD">
        <w:t>, or a benchmark set,</w:t>
      </w:r>
      <w:r w:rsidR="00B132DD" w:rsidRPr="004E7ECD">
        <w:t>”</w:t>
      </w:r>
      <w:r w:rsidRPr="004E7ECD">
        <w:t>.</w:t>
      </w:r>
    </w:p>
    <w:p w14:paraId="4701C7C2" w14:textId="77777777" w:rsidR="009777FD" w:rsidRPr="004E7ECD" w:rsidRDefault="009777FD" w:rsidP="00160BE5">
      <w:pPr>
        <w:pStyle w:val="ActHead9"/>
        <w:rPr>
          <w:i w:val="0"/>
        </w:rPr>
      </w:pPr>
      <w:bookmarkStart w:id="9" w:name="_Toc168295654"/>
      <w:r w:rsidRPr="004E7ECD">
        <w:t>Telecommunications Act 1997</w:t>
      </w:r>
      <w:bookmarkEnd w:id="9"/>
    </w:p>
    <w:p w14:paraId="2A593FB6" w14:textId="77777777" w:rsidR="0090201D" w:rsidRPr="004E7ECD" w:rsidRDefault="00B26082" w:rsidP="00160BE5">
      <w:pPr>
        <w:pStyle w:val="ItemHead"/>
      </w:pPr>
      <w:r w:rsidRPr="004E7ECD">
        <w:t>5</w:t>
      </w:r>
      <w:r w:rsidR="0090201D" w:rsidRPr="004E7ECD">
        <w:t xml:space="preserve">  Section 360</w:t>
      </w:r>
    </w:p>
    <w:p w14:paraId="3CEDE19D" w14:textId="77777777" w:rsidR="0090201D" w:rsidRPr="004E7ECD" w:rsidRDefault="0090201D" w:rsidP="00160BE5">
      <w:pPr>
        <w:pStyle w:val="Item"/>
      </w:pPr>
      <w:r w:rsidRPr="004E7ECD">
        <w:t xml:space="preserve">Omit </w:t>
      </w:r>
      <w:r w:rsidR="00B132DD" w:rsidRPr="004E7ECD">
        <w:t>“</w:t>
      </w:r>
      <w:r w:rsidRPr="004E7ECD">
        <w:t>publish</w:t>
      </w:r>
      <w:r w:rsidR="00B132DD" w:rsidRPr="004E7ECD">
        <w:t>”</w:t>
      </w:r>
      <w:r w:rsidRPr="004E7ECD">
        <w:t xml:space="preserve">, substitute </w:t>
      </w:r>
      <w:r w:rsidR="00B132DD" w:rsidRPr="004E7ECD">
        <w:t>“</w:t>
      </w:r>
      <w:r w:rsidRPr="004E7ECD">
        <w:t>make available</w:t>
      </w:r>
      <w:r w:rsidR="00A936C4" w:rsidRPr="004E7ECD">
        <w:t xml:space="preserve"> on its website</w:t>
      </w:r>
      <w:r w:rsidR="00B132DD" w:rsidRPr="004E7ECD">
        <w:t>”</w:t>
      </w:r>
      <w:r w:rsidRPr="004E7ECD">
        <w:t>.</w:t>
      </w:r>
    </w:p>
    <w:p w14:paraId="0CF51C3B" w14:textId="77777777" w:rsidR="00506754" w:rsidRPr="004E7ECD" w:rsidRDefault="00B26082" w:rsidP="00160BE5">
      <w:pPr>
        <w:pStyle w:val="ItemHead"/>
      </w:pPr>
      <w:r w:rsidRPr="004E7ECD">
        <w:t>6</w:t>
      </w:r>
      <w:r w:rsidR="00506754" w:rsidRPr="004E7ECD">
        <w:t xml:space="preserve">  </w:t>
      </w:r>
      <w:r w:rsidR="0026738B" w:rsidRPr="004E7ECD">
        <w:t>Section 3</w:t>
      </w:r>
      <w:r w:rsidR="00506754" w:rsidRPr="004E7ECD">
        <w:t>60A</w:t>
      </w:r>
    </w:p>
    <w:p w14:paraId="3248AEE5" w14:textId="77777777" w:rsidR="00506754" w:rsidRPr="004E7ECD" w:rsidRDefault="00506754" w:rsidP="00160BE5">
      <w:pPr>
        <w:pStyle w:val="Item"/>
      </w:pPr>
      <w:r w:rsidRPr="004E7ECD">
        <w:t>Insert:</w:t>
      </w:r>
    </w:p>
    <w:p w14:paraId="296A4828" w14:textId="77777777" w:rsidR="0006641C" w:rsidRPr="004E7ECD" w:rsidRDefault="0006641C" w:rsidP="00160BE5">
      <w:pPr>
        <w:pStyle w:val="Definition"/>
      </w:pPr>
      <w:r w:rsidRPr="004E7ECD">
        <w:rPr>
          <w:b/>
          <w:i/>
        </w:rPr>
        <w:t>anticipated service area</w:t>
      </w:r>
      <w:r w:rsidRPr="004E7ECD">
        <w:t xml:space="preserve"> has the meaning given by </w:t>
      </w:r>
      <w:r w:rsidR="00A40626" w:rsidRPr="004E7ECD">
        <w:t>section 3</w:t>
      </w:r>
      <w:r w:rsidRPr="004E7ECD">
        <w:t>60</w:t>
      </w:r>
      <w:r w:rsidR="00AC2F99" w:rsidRPr="004E7ECD">
        <w:t>KA</w:t>
      </w:r>
      <w:r w:rsidRPr="004E7ECD">
        <w:t>.</w:t>
      </w:r>
    </w:p>
    <w:p w14:paraId="6D5EEC83" w14:textId="77777777" w:rsidR="0024611F" w:rsidRPr="004E7ECD" w:rsidRDefault="00506754" w:rsidP="00160BE5">
      <w:pPr>
        <w:pStyle w:val="Definition"/>
      </w:pPr>
      <w:r w:rsidRPr="004E7ECD">
        <w:rPr>
          <w:b/>
          <w:i/>
        </w:rPr>
        <w:t xml:space="preserve">associate </w:t>
      </w:r>
      <w:r w:rsidRPr="004E7ECD">
        <w:t xml:space="preserve">has the meaning given by </w:t>
      </w:r>
      <w:r w:rsidR="00A40626" w:rsidRPr="004E7ECD">
        <w:t>section 3</w:t>
      </w:r>
      <w:r w:rsidR="00796864" w:rsidRPr="004E7ECD">
        <w:t>60A</w:t>
      </w:r>
      <w:r w:rsidR="00A76232" w:rsidRPr="004E7ECD">
        <w:t>B</w:t>
      </w:r>
      <w:r w:rsidRPr="004E7ECD">
        <w:t>.</w:t>
      </w:r>
    </w:p>
    <w:p w14:paraId="6DA45074" w14:textId="77777777" w:rsidR="00AD7346" w:rsidRPr="004E7ECD" w:rsidRDefault="00AD7346" w:rsidP="00160BE5">
      <w:pPr>
        <w:pStyle w:val="Definition"/>
      </w:pPr>
      <w:r w:rsidRPr="004E7ECD">
        <w:rPr>
          <w:b/>
          <w:i/>
        </w:rPr>
        <w:t>backhaul infrastructure</w:t>
      </w:r>
      <w:r w:rsidRPr="004E7ECD">
        <w:t xml:space="preserve"> has the meaning generally accepted within the telecommunications industry.</w:t>
      </w:r>
    </w:p>
    <w:p w14:paraId="53AF5D83" w14:textId="77777777" w:rsidR="00CA0EFA" w:rsidRPr="004E7ECD" w:rsidRDefault="00CA0EFA" w:rsidP="00160BE5">
      <w:pPr>
        <w:pStyle w:val="Definition"/>
      </w:pPr>
      <w:r w:rsidRPr="004E7ECD">
        <w:rPr>
          <w:b/>
          <w:i/>
        </w:rPr>
        <w:t>building unit</w:t>
      </w:r>
      <w:r w:rsidRPr="004E7ECD">
        <w:t xml:space="preserve"> has the same meaning as in </w:t>
      </w:r>
      <w:r w:rsidR="008E77F5" w:rsidRPr="004E7ECD">
        <w:t>Part 2</w:t>
      </w:r>
      <w:r w:rsidRPr="004E7ECD">
        <w:t>0A.</w:t>
      </w:r>
    </w:p>
    <w:p w14:paraId="09A34FAC" w14:textId="77777777" w:rsidR="001D5B2C" w:rsidRPr="004E7ECD" w:rsidRDefault="001D5B2C" w:rsidP="00160BE5">
      <w:pPr>
        <w:pStyle w:val="Definition"/>
      </w:pPr>
      <w:r w:rsidRPr="004E7ECD">
        <w:rPr>
          <w:b/>
          <w:i/>
        </w:rPr>
        <w:t>compensation rules</w:t>
      </w:r>
      <w:r w:rsidRPr="004E7ECD">
        <w:t xml:space="preserve"> means rules made under </w:t>
      </w:r>
      <w:r w:rsidR="00A40626" w:rsidRPr="004E7ECD">
        <w:t>section 3</w:t>
      </w:r>
      <w:r w:rsidRPr="004E7ECD">
        <w:t>60VH.</w:t>
      </w:r>
    </w:p>
    <w:p w14:paraId="59342E3C" w14:textId="77777777" w:rsidR="002E0596" w:rsidRPr="004E7ECD" w:rsidRDefault="002E0596" w:rsidP="00160BE5">
      <w:pPr>
        <w:pStyle w:val="Definition"/>
      </w:pPr>
      <w:r w:rsidRPr="004E7ECD">
        <w:rPr>
          <w:b/>
          <w:i/>
        </w:rPr>
        <w:lastRenderedPageBreak/>
        <w:t>compliance audit</w:t>
      </w:r>
      <w:r w:rsidRPr="004E7ECD">
        <w:t xml:space="preserve"> has the meaning given by </w:t>
      </w:r>
      <w:r w:rsidR="00A40626" w:rsidRPr="004E7ECD">
        <w:t>section 3</w:t>
      </w:r>
      <w:r w:rsidRPr="004E7ECD">
        <w:t>60XA</w:t>
      </w:r>
      <w:r w:rsidR="00380E51" w:rsidRPr="004E7ECD">
        <w:t>H</w:t>
      </w:r>
      <w:r w:rsidRPr="004E7ECD">
        <w:t>.</w:t>
      </w:r>
    </w:p>
    <w:p w14:paraId="41DE88D7" w14:textId="77777777" w:rsidR="008B0FFC" w:rsidRPr="004E7ECD" w:rsidRDefault="008B0FFC" w:rsidP="00160BE5">
      <w:pPr>
        <w:pStyle w:val="Definition"/>
      </w:pPr>
      <w:r w:rsidRPr="004E7ECD">
        <w:rPr>
          <w:b/>
          <w:i/>
        </w:rPr>
        <w:t>contractual arrangement</w:t>
      </w:r>
      <w:r w:rsidRPr="004E7ECD">
        <w:t xml:space="preserve"> includes a deed, contract, undertaking or any other form of legally binding arrangement.</w:t>
      </w:r>
    </w:p>
    <w:p w14:paraId="1134802B" w14:textId="77777777" w:rsidR="0024611F" w:rsidRPr="004E7ECD" w:rsidRDefault="0024611F" w:rsidP="00160BE5">
      <w:pPr>
        <w:pStyle w:val="Definition"/>
      </w:pPr>
      <w:r w:rsidRPr="004E7ECD">
        <w:rPr>
          <w:b/>
          <w:i/>
        </w:rPr>
        <w:t>control</w:t>
      </w:r>
      <w:r w:rsidRPr="004E7ECD">
        <w:t xml:space="preserve"> has a meaning affected by </w:t>
      </w:r>
      <w:r w:rsidR="00A40626" w:rsidRPr="004E7ECD">
        <w:t>section 3</w:t>
      </w:r>
      <w:r w:rsidRPr="004E7ECD">
        <w:t>60AC.</w:t>
      </w:r>
    </w:p>
    <w:p w14:paraId="26259FDB" w14:textId="77777777" w:rsidR="001D5B2C" w:rsidRPr="004E7ECD" w:rsidRDefault="001D5B2C" w:rsidP="00160BE5">
      <w:pPr>
        <w:pStyle w:val="Definition"/>
      </w:pPr>
      <w:r w:rsidRPr="004E7ECD">
        <w:rPr>
          <w:b/>
          <w:i/>
        </w:rPr>
        <w:t xml:space="preserve">designated compensable rule </w:t>
      </w:r>
      <w:r w:rsidRPr="004E7ECD">
        <w:t xml:space="preserve">has the meaning given by </w:t>
      </w:r>
      <w:r w:rsidR="009E555C" w:rsidRPr="004E7ECD">
        <w:t>subsection 3</w:t>
      </w:r>
      <w:r w:rsidRPr="004E7ECD">
        <w:t>60V(1B).</w:t>
      </w:r>
    </w:p>
    <w:p w14:paraId="0C724ACF" w14:textId="77777777" w:rsidR="001D5B2C" w:rsidRPr="004E7ECD" w:rsidRDefault="001D5B2C" w:rsidP="00160BE5">
      <w:pPr>
        <w:pStyle w:val="Definition"/>
      </w:pPr>
      <w:r w:rsidRPr="004E7ECD">
        <w:rPr>
          <w:b/>
          <w:i/>
        </w:rPr>
        <w:t>designated compensable standard</w:t>
      </w:r>
      <w:r w:rsidRPr="004E7ECD">
        <w:t xml:space="preserve"> has the meaning given by </w:t>
      </w:r>
      <w:r w:rsidR="009E555C" w:rsidRPr="004E7ECD">
        <w:t>subsection 3</w:t>
      </w:r>
      <w:r w:rsidRPr="004E7ECD">
        <w:t>60U(3B).</w:t>
      </w:r>
    </w:p>
    <w:p w14:paraId="17ACAE29" w14:textId="77777777" w:rsidR="007B5034" w:rsidRPr="004E7ECD" w:rsidRDefault="00B26082" w:rsidP="00160BE5">
      <w:pPr>
        <w:pStyle w:val="ItemHead"/>
      </w:pPr>
      <w:r w:rsidRPr="004E7ECD">
        <w:t>7</w:t>
      </w:r>
      <w:r w:rsidR="007B5034" w:rsidRPr="004E7ECD">
        <w:t xml:space="preserve">  Section 360A (definition of </w:t>
      </w:r>
      <w:r w:rsidR="007B5034" w:rsidRPr="004E7ECD">
        <w:rPr>
          <w:i/>
        </w:rPr>
        <w:t>designated day</w:t>
      </w:r>
      <w:r w:rsidR="007B5034" w:rsidRPr="004E7ECD">
        <w:t>)</w:t>
      </w:r>
    </w:p>
    <w:p w14:paraId="56A20EE5" w14:textId="77777777" w:rsidR="007B5034" w:rsidRPr="004E7ECD" w:rsidRDefault="007B5034" w:rsidP="00160BE5">
      <w:pPr>
        <w:pStyle w:val="Item"/>
      </w:pPr>
      <w:r w:rsidRPr="004E7ECD">
        <w:t>Repeal the definition.</w:t>
      </w:r>
    </w:p>
    <w:p w14:paraId="22224348" w14:textId="77777777" w:rsidR="007B5034" w:rsidRPr="004E7ECD" w:rsidRDefault="00B26082" w:rsidP="00160BE5">
      <w:pPr>
        <w:pStyle w:val="ItemHead"/>
      </w:pPr>
      <w:r w:rsidRPr="004E7ECD">
        <w:t>8</w:t>
      </w:r>
      <w:r w:rsidR="007B5034" w:rsidRPr="004E7ECD">
        <w:t xml:space="preserve">  Section 360A (definition of </w:t>
      </w:r>
      <w:r w:rsidR="007B5034" w:rsidRPr="004E7ECD">
        <w:rPr>
          <w:i/>
        </w:rPr>
        <w:t xml:space="preserve">interim </w:t>
      </w:r>
      <w:proofErr w:type="spellStart"/>
      <w:r w:rsidR="007B5034" w:rsidRPr="004E7ECD">
        <w:rPr>
          <w:i/>
        </w:rPr>
        <w:t>NBN</w:t>
      </w:r>
      <w:proofErr w:type="spellEnd"/>
      <w:r w:rsidR="007B5034" w:rsidRPr="004E7ECD">
        <w:rPr>
          <w:i/>
        </w:rPr>
        <w:t xml:space="preserve"> service area</w:t>
      </w:r>
      <w:r w:rsidR="007B5034" w:rsidRPr="004E7ECD">
        <w:t>)</w:t>
      </w:r>
    </w:p>
    <w:p w14:paraId="177BDDB3" w14:textId="77777777" w:rsidR="007B5034" w:rsidRPr="004E7ECD" w:rsidRDefault="007B5034" w:rsidP="00160BE5">
      <w:pPr>
        <w:pStyle w:val="Item"/>
      </w:pPr>
      <w:r w:rsidRPr="004E7ECD">
        <w:t>Repeal the definition.</w:t>
      </w:r>
    </w:p>
    <w:p w14:paraId="05F4ECE1" w14:textId="77777777" w:rsidR="00CD14DD" w:rsidRPr="004E7ECD" w:rsidRDefault="00B26082" w:rsidP="00160BE5">
      <w:pPr>
        <w:pStyle w:val="ItemHead"/>
      </w:pPr>
      <w:r w:rsidRPr="004E7ECD">
        <w:t>9</w:t>
      </w:r>
      <w:r w:rsidR="00CD14DD" w:rsidRPr="004E7ECD">
        <w:t xml:space="preserve">  Section 360A</w:t>
      </w:r>
    </w:p>
    <w:p w14:paraId="203026D7" w14:textId="77777777" w:rsidR="00CD14DD" w:rsidRPr="004E7ECD" w:rsidRDefault="00CD14DD" w:rsidP="00160BE5">
      <w:pPr>
        <w:pStyle w:val="Item"/>
      </w:pPr>
      <w:r w:rsidRPr="004E7ECD">
        <w:t>Insert:</w:t>
      </w:r>
    </w:p>
    <w:p w14:paraId="724EDB4C" w14:textId="77777777" w:rsidR="00CD14DD" w:rsidRPr="004E7ECD" w:rsidRDefault="00CD14DD" w:rsidP="00160BE5">
      <w:pPr>
        <w:pStyle w:val="Definition"/>
      </w:pPr>
      <w:r w:rsidRPr="004E7ECD">
        <w:rPr>
          <w:b/>
          <w:i/>
        </w:rPr>
        <w:t xml:space="preserve">mobile network </w:t>
      </w:r>
      <w:r w:rsidRPr="004E7ECD">
        <w:t>means a telecommunications network that is used principally to supply public mobile telecommunications services.</w:t>
      </w:r>
    </w:p>
    <w:p w14:paraId="563FE09A" w14:textId="77777777" w:rsidR="005B5E91" w:rsidRPr="004E7ECD" w:rsidRDefault="00B26082" w:rsidP="00160BE5">
      <w:pPr>
        <w:pStyle w:val="ItemHead"/>
      </w:pPr>
      <w:r w:rsidRPr="004E7ECD">
        <w:t>10</w:t>
      </w:r>
      <w:r w:rsidR="005B5E91" w:rsidRPr="004E7ECD">
        <w:t xml:space="preserve">  </w:t>
      </w:r>
      <w:r w:rsidR="0026738B" w:rsidRPr="004E7ECD">
        <w:t>Section 3</w:t>
      </w:r>
      <w:r w:rsidR="005B5E91" w:rsidRPr="004E7ECD">
        <w:t xml:space="preserve">60A (definition of </w:t>
      </w:r>
      <w:r w:rsidR="005B5E91" w:rsidRPr="004E7ECD">
        <w:rPr>
          <w:i/>
        </w:rPr>
        <w:t>nominated service area</w:t>
      </w:r>
      <w:r w:rsidR="005B5E91" w:rsidRPr="004E7ECD">
        <w:t>)</w:t>
      </w:r>
    </w:p>
    <w:p w14:paraId="6B9866A8" w14:textId="77777777" w:rsidR="005B5E91" w:rsidRPr="004E7ECD" w:rsidRDefault="005B5E91" w:rsidP="00160BE5">
      <w:pPr>
        <w:pStyle w:val="Item"/>
      </w:pPr>
      <w:r w:rsidRPr="004E7ECD">
        <w:t xml:space="preserve">After </w:t>
      </w:r>
      <w:r w:rsidR="00B132DD" w:rsidRPr="004E7ECD">
        <w:t>“</w:t>
      </w:r>
      <w:r w:rsidRPr="004E7ECD">
        <w:t>360H</w:t>
      </w:r>
      <w:r w:rsidR="00B132DD" w:rsidRPr="004E7ECD">
        <w:t>”</w:t>
      </w:r>
      <w:r w:rsidRPr="004E7ECD">
        <w:t xml:space="preserve">, insert </w:t>
      </w:r>
      <w:r w:rsidR="00B132DD" w:rsidRPr="004E7ECD">
        <w:t>“</w:t>
      </w:r>
      <w:r w:rsidRPr="004E7ECD">
        <w:t>, 360HB</w:t>
      </w:r>
      <w:r w:rsidR="00B132DD" w:rsidRPr="004E7ECD">
        <w:t>”</w:t>
      </w:r>
      <w:r w:rsidRPr="004E7ECD">
        <w:t>.</w:t>
      </w:r>
    </w:p>
    <w:p w14:paraId="50A73EC1" w14:textId="77777777" w:rsidR="007B5034" w:rsidRPr="004E7ECD" w:rsidRDefault="00B26082" w:rsidP="00160BE5">
      <w:pPr>
        <w:pStyle w:val="ItemHead"/>
      </w:pPr>
      <w:r w:rsidRPr="004E7ECD">
        <w:t>11</w:t>
      </w:r>
      <w:r w:rsidR="007B5034" w:rsidRPr="004E7ECD">
        <w:t xml:space="preserve">  Section 360A (definition of </w:t>
      </w:r>
      <w:r w:rsidR="007B5034" w:rsidRPr="004E7ECD">
        <w:rPr>
          <w:i/>
        </w:rPr>
        <w:t xml:space="preserve">provisional interim </w:t>
      </w:r>
      <w:proofErr w:type="spellStart"/>
      <w:r w:rsidR="007B5034" w:rsidRPr="004E7ECD">
        <w:rPr>
          <w:i/>
        </w:rPr>
        <w:t>NBN</w:t>
      </w:r>
      <w:proofErr w:type="spellEnd"/>
      <w:r w:rsidR="007B5034" w:rsidRPr="004E7ECD">
        <w:rPr>
          <w:i/>
        </w:rPr>
        <w:t xml:space="preserve"> service area</w:t>
      </w:r>
      <w:r w:rsidR="007B5034" w:rsidRPr="004E7ECD">
        <w:t>)</w:t>
      </w:r>
    </w:p>
    <w:p w14:paraId="3B1F588A" w14:textId="77777777" w:rsidR="007B5034" w:rsidRPr="004E7ECD" w:rsidRDefault="007B5034" w:rsidP="00160BE5">
      <w:pPr>
        <w:pStyle w:val="Item"/>
      </w:pPr>
      <w:r w:rsidRPr="004E7ECD">
        <w:t>Repeal the definition.</w:t>
      </w:r>
    </w:p>
    <w:p w14:paraId="3C948B96" w14:textId="77777777" w:rsidR="005B5E91" w:rsidRPr="004E7ECD" w:rsidRDefault="00B26082" w:rsidP="00160BE5">
      <w:pPr>
        <w:pStyle w:val="ItemHead"/>
      </w:pPr>
      <w:r w:rsidRPr="004E7ECD">
        <w:t>12</w:t>
      </w:r>
      <w:r w:rsidR="005B5E91" w:rsidRPr="004E7ECD">
        <w:t xml:space="preserve">  </w:t>
      </w:r>
      <w:r w:rsidR="0026738B" w:rsidRPr="004E7ECD">
        <w:t>Section 3</w:t>
      </w:r>
      <w:r w:rsidR="005B5E91" w:rsidRPr="004E7ECD">
        <w:t xml:space="preserve">60A (definition of </w:t>
      </w:r>
      <w:r w:rsidR="005B5E91" w:rsidRPr="004E7ECD">
        <w:rPr>
          <w:i/>
        </w:rPr>
        <w:t>provisional nominated service area</w:t>
      </w:r>
      <w:r w:rsidR="005B5E91" w:rsidRPr="004E7ECD">
        <w:t>)</w:t>
      </w:r>
    </w:p>
    <w:p w14:paraId="29BBD116" w14:textId="77777777" w:rsidR="005B5E91" w:rsidRPr="004E7ECD" w:rsidRDefault="005B5E91" w:rsidP="00160BE5">
      <w:pPr>
        <w:pStyle w:val="Item"/>
      </w:pPr>
      <w:r w:rsidRPr="004E7ECD">
        <w:t xml:space="preserve">After </w:t>
      </w:r>
      <w:r w:rsidR="00B132DD" w:rsidRPr="004E7ECD">
        <w:t>“</w:t>
      </w:r>
      <w:r w:rsidRPr="004E7ECD">
        <w:t>360H</w:t>
      </w:r>
      <w:r w:rsidR="00B132DD" w:rsidRPr="004E7ECD">
        <w:t>”</w:t>
      </w:r>
      <w:r w:rsidRPr="004E7ECD">
        <w:t xml:space="preserve">, insert </w:t>
      </w:r>
      <w:r w:rsidR="00B132DD" w:rsidRPr="004E7ECD">
        <w:t>“</w:t>
      </w:r>
      <w:r w:rsidRPr="004E7ECD">
        <w:t>or 360HB</w:t>
      </w:r>
      <w:r w:rsidR="00B132DD" w:rsidRPr="004E7ECD">
        <w:t>”</w:t>
      </w:r>
      <w:r w:rsidRPr="004E7ECD">
        <w:t>.</w:t>
      </w:r>
    </w:p>
    <w:p w14:paraId="2550F96F" w14:textId="77777777" w:rsidR="00AD7346" w:rsidRPr="004E7ECD" w:rsidRDefault="00B26082" w:rsidP="00160BE5">
      <w:pPr>
        <w:pStyle w:val="ItemHead"/>
      </w:pPr>
      <w:r w:rsidRPr="004E7ECD">
        <w:t>13</w:t>
      </w:r>
      <w:r w:rsidR="00AD7346" w:rsidRPr="004E7ECD">
        <w:t xml:space="preserve">  Section 360A</w:t>
      </w:r>
    </w:p>
    <w:p w14:paraId="2E7DD2E5" w14:textId="77777777" w:rsidR="00AD7346" w:rsidRPr="004E7ECD" w:rsidRDefault="00AD7346" w:rsidP="00160BE5">
      <w:pPr>
        <w:pStyle w:val="Item"/>
      </w:pPr>
      <w:r w:rsidRPr="004E7ECD">
        <w:t>Insert:</w:t>
      </w:r>
    </w:p>
    <w:p w14:paraId="2C105E2E" w14:textId="77777777" w:rsidR="00AD7346" w:rsidRPr="004E7ECD" w:rsidRDefault="00AD7346" w:rsidP="00160BE5">
      <w:pPr>
        <w:pStyle w:val="Definition"/>
      </w:pPr>
      <w:r w:rsidRPr="004E7ECD">
        <w:rPr>
          <w:b/>
          <w:i/>
        </w:rPr>
        <w:lastRenderedPageBreak/>
        <w:t>radiocommunications fixed voice call</w:t>
      </w:r>
      <w:r w:rsidRPr="004E7ECD">
        <w:t xml:space="preserve"> means a voice call provided using a carriage service:</w:t>
      </w:r>
    </w:p>
    <w:p w14:paraId="0AF9CD07" w14:textId="77777777" w:rsidR="00AD7346" w:rsidRPr="004E7ECD" w:rsidRDefault="00AD7346" w:rsidP="00160BE5">
      <w:pPr>
        <w:pStyle w:val="paragraph"/>
      </w:pPr>
      <w:r w:rsidRPr="004E7ECD">
        <w:tab/>
        <w:t>(a)</w:t>
      </w:r>
      <w:r w:rsidRPr="004E7ECD">
        <w:tab/>
        <w:t>supplied by means of a telecommunications network other than a fixed</w:t>
      </w:r>
      <w:r w:rsidR="004E7ECD">
        <w:noBreakHyphen/>
      </w:r>
      <w:r w:rsidRPr="004E7ECD">
        <w:t>line telecommunications network; and</w:t>
      </w:r>
    </w:p>
    <w:p w14:paraId="2C3B2F81" w14:textId="77777777" w:rsidR="00AD7346" w:rsidRPr="004E7ECD" w:rsidRDefault="00AD7346" w:rsidP="00160BE5">
      <w:pPr>
        <w:pStyle w:val="paragraph"/>
      </w:pPr>
      <w:r w:rsidRPr="004E7ECD">
        <w:tab/>
        <w:t>(b)</w:t>
      </w:r>
      <w:r w:rsidRPr="004E7ECD">
        <w:tab/>
        <w:t>marketed to customers, or potential customers, as a carriage service that enables end</w:t>
      </w:r>
      <w:r w:rsidR="004E7ECD">
        <w:noBreakHyphen/>
      </w:r>
      <w:r w:rsidRPr="004E7ECD">
        <w:t>users to make and receive voice calls at premises occupied or used by the end</w:t>
      </w:r>
      <w:r w:rsidR="004E7ECD">
        <w:noBreakHyphen/>
      </w:r>
      <w:r w:rsidRPr="004E7ECD">
        <w:t>users.</w:t>
      </w:r>
    </w:p>
    <w:p w14:paraId="759A36E9" w14:textId="77777777" w:rsidR="005A22CF" w:rsidRPr="004E7ECD" w:rsidRDefault="00B26082" w:rsidP="00160BE5">
      <w:pPr>
        <w:pStyle w:val="ItemHead"/>
      </w:pPr>
      <w:r w:rsidRPr="004E7ECD">
        <w:t>14</w:t>
      </w:r>
      <w:r w:rsidR="005A22CF" w:rsidRPr="004E7ECD">
        <w:t xml:space="preserve">  </w:t>
      </w:r>
      <w:r w:rsidR="0026738B" w:rsidRPr="004E7ECD">
        <w:t>Section 3</w:t>
      </w:r>
      <w:r w:rsidR="005A22CF" w:rsidRPr="004E7ECD">
        <w:t xml:space="preserve">60A (definition of </w:t>
      </w:r>
      <w:r w:rsidR="005A22CF" w:rsidRPr="004E7ECD">
        <w:rPr>
          <w:i/>
        </w:rPr>
        <w:t>request</w:t>
      </w:r>
      <w:r w:rsidR="005A22CF" w:rsidRPr="004E7ECD">
        <w:t>)</w:t>
      </w:r>
    </w:p>
    <w:p w14:paraId="38397AB0" w14:textId="77777777" w:rsidR="005A22CF" w:rsidRPr="004E7ECD" w:rsidRDefault="005A22CF" w:rsidP="00160BE5">
      <w:pPr>
        <w:pStyle w:val="Item"/>
      </w:pPr>
      <w:r w:rsidRPr="004E7ECD">
        <w:t xml:space="preserve">Omit </w:t>
      </w:r>
      <w:r w:rsidR="00B132DD" w:rsidRPr="004E7ECD">
        <w:t>“</w:t>
      </w:r>
      <w:r w:rsidR="00A2172B" w:rsidRPr="004E7ECD">
        <w:t>corporation (in its capacity as a carriage service provider) to itself (in its capacity as a carrier)</w:t>
      </w:r>
      <w:r w:rsidR="00B132DD" w:rsidRPr="004E7ECD">
        <w:t>”</w:t>
      </w:r>
      <w:r w:rsidR="00A2172B" w:rsidRPr="004E7ECD">
        <w:t xml:space="preserve">, substitute </w:t>
      </w:r>
      <w:r w:rsidR="00B132DD" w:rsidRPr="004E7ECD">
        <w:t>“</w:t>
      </w:r>
      <w:r w:rsidR="00A2172B" w:rsidRPr="004E7ECD">
        <w:t>person to the person</w:t>
      </w:r>
      <w:r w:rsidR="00B132DD" w:rsidRPr="004E7ECD">
        <w:t>”</w:t>
      </w:r>
      <w:r w:rsidRPr="004E7ECD">
        <w:t>.</w:t>
      </w:r>
    </w:p>
    <w:p w14:paraId="10247719" w14:textId="77777777" w:rsidR="007B5034" w:rsidRPr="004E7ECD" w:rsidRDefault="00B26082" w:rsidP="00160BE5">
      <w:pPr>
        <w:pStyle w:val="ItemHead"/>
      </w:pPr>
      <w:r w:rsidRPr="004E7ECD">
        <w:t>15</w:t>
      </w:r>
      <w:r w:rsidR="007B5034" w:rsidRPr="004E7ECD">
        <w:t xml:space="preserve">  Section 360A (</w:t>
      </w:r>
      <w:r w:rsidR="00FB7FB1" w:rsidRPr="004E7ECD">
        <w:t>paragraph (</w:t>
      </w:r>
      <w:r w:rsidR="007B5034" w:rsidRPr="004E7ECD">
        <w:t xml:space="preserve">a) of the definition of </w:t>
      </w:r>
      <w:r w:rsidR="007B5034" w:rsidRPr="004E7ECD">
        <w:rPr>
          <w:i/>
        </w:rPr>
        <w:t>statutory infrastructure provider</w:t>
      </w:r>
      <w:r w:rsidR="007B5034" w:rsidRPr="004E7ECD">
        <w:t>)</w:t>
      </w:r>
    </w:p>
    <w:p w14:paraId="61F9C6A8" w14:textId="77777777" w:rsidR="007B5034" w:rsidRPr="004E7ECD" w:rsidRDefault="007B5034" w:rsidP="00160BE5">
      <w:pPr>
        <w:pStyle w:val="Item"/>
      </w:pPr>
      <w:r w:rsidRPr="004E7ECD">
        <w:t>Repeal the paragraph.</w:t>
      </w:r>
    </w:p>
    <w:p w14:paraId="46470D4C" w14:textId="77777777" w:rsidR="00D66773" w:rsidRPr="004E7ECD" w:rsidRDefault="00B26082" w:rsidP="00160BE5">
      <w:pPr>
        <w:pStyle w:val="ItemHead"/>
      </w:pPr>
      <w:r w:rsidRPr="004E7ECD">
        <w:t>16</w:t>
      </w:r>
      <w:r w:rsidR="00D66773" w:rsidRPr="004E7ECD">
        <w:t xml:space="preserve">  Section 360A (after </w:t>
      </w:r>
      <w:r w:rsidR="00FB7FB1" w:rsidRPr="004E7ECD">
        <w:t>paragraph (</w:t>
      </w:r>
      <w:r w:rsidR="00D66773" w:rsidRPr="004E7ECD">
        <w:t xml:space="preserve">c) of the definition of </w:t>
      </w:r>
      <w:r w:rsidR="00D66773" w:rsidRPr="004E7ECD">
        <w:rPr>
          <w:i/>
        </w:rPr>
        <w:t>statutory infrastructure provider</w:t>
      </w:r>
      <w:r w:rsidR="00D66773" w:rsidRPr="004E7ECD">
        <w:t>)</w:t>
      </w:r>
    </w:p>
    <w:p w14:paraId="2ED5F686" w14:textId="77777777" w:rsidR="0062666C" w:rsidRPr="004E7ECD" w:rsidRDefault="0062666C" w:rsidP="00160BE5">
      <w:pPr>
        <w:pStyle w:val="Item"/>
      </w:pPr>
      <w:r w:rsidRPr="004E7ECD">
        <w:t>Insert:</w:t>
      </w:r>
    </w:p>
    <w:p w14:paraId="615F4B51" w14:textId="77777777" w:rsidR="00D66773" w:rsidRPr="004E7ECD" w:rsidRDefault="00D66773" w:rsidP="00160BE5">
      <w:pPr>
        <w:pStyle w:val="paragraph"/>
      </w:pPr>
      <w:r w:rsidRPr="004E7ECD">
        <w:tab/>
        <w:t>(ca)</w:t>
      </w:r>
      <w:r w:rsidRPr="004E7ECD">
        <w:tab/>
        <w:t xml:space="preserve">for an anticipated service area—has the meaning given by </w:t>
      </w:r>
      <w:r w:rsidR="00A40626" w:rsidRPr="004E7ECD">
        <w:t>section 3</w:t>
      </w:r>
      <w:r w:rsidRPr="004E7ECD">
        <w:t>60K</w:t>
      </w:r>
      <w:r w:rsidR="0049775B" w:rsidRPr="004E7ECD">
        <w:t>B</w:t>
      </w:r>
      <w:r w:rsidRPr="004E7ECD">
        <w:t>; or</w:t>
      </w:r>
    </w:p>
    <w:p w14:paraId="1FD95E0F" w14:textId="77777777" w:rsidR="00842978" w:rsidRPr="004E7ECD" w:rsidRDefault="00B26082" w:rsidP="00160BE5">
      <w:pPr>
        <w:pStyle w:val="ItemHead"/>
      </w:pPr>
      <w:r w:rsidRPr="004E7ECD">
        <w:t>17</w:t>
      </w:r>
      <w:r w:rsidR="00842978" w:rsidRPr="004E7ECD">
        <w:t xml:space="preserve">  A</w:t>
      </w:r>
      <w:r w:rsidR="0054530B" w:rsidRPr="004E7ECD">
        <w:t>t the end of</w:t>
      </w:r>
      <w:r w:rsidR="00842978" w:rsidRPr="004E7ECD">
        <w:t xml:space="preserve"> </w:t>
      </w:r>
      <w:r w:rsidR="009E555C" w:rsidRPr="004E7ECD">
        <w:t>subsection 3</w:t>
      </w:r>
      <w:r w:rsidR="00842978" w:rsidRPr="004E7ECD">
        <w:t>60AA(2)</w:t>
      </w:r>
    </w:p>
    <w:p w14:paraId="70FA340C" w14:textId="77777777" w:rsidR="00842978" w:rsidRPr="004E7ECD" w:rsidRDefault="0054530B" w:rsidP="00160BE5">
      <w:pPr>
        <w:pStyle w:val="Item"/>
      </w:pPr>
      <w:r w:rsidRPr="004E7ECD">
        <w:t>Add</w:t>
      </w:r>
      <w:r w:rsidR="00842978" w:rsidRPr="004E7ECD">
        <w:t>:</w:t>
      </w:r>
    </w:p>
    <w:p w14:paraId="49AB9EF4" w14:textId="77777777" w:rsidR="00842978" w:rsidRPr="004E7ECD" w:rsidRDefault="00842978"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57FDD460" w14:textId="77777777" w:rsidR="004E22F9" w:rsidRPr="004E7ECD" w:rsidRDefault="00B26082" w:rsidP="00160BE5">
      <w:pPr>
        <w:pStyle w:val="ItemHead"/>
      </w:pPr>
      <w:r w:rsidRPr="004E7ECD">
        <w:t>18</w:t>
      </w:r>
      <w:r w:rsidR="004E22F9" w:rsidRPr="004E7ECD">
        <w:t xml:space="preserve">  At the end of </w:t>
      </w:r>
      <w:r w:rsidR="00926A64" w:rsidRPr="004E7ECD">
        <w:t>Division 1</w:t>
      </w:r>
      <w:r w:rsidR="004E22F9" w:rsidRPr="004E7ECD">
        <w:t xml:space="preserve"> of </w:t>
      </w:r>
      <w:r w:rsidR="008E77F5" w:rsidRPr="004E7ECD">
        <w:t>Part 1</w:t>
      </w:r>
      <w:r w:rsidR="004E22F9" w:rsidRPr="004E7ECD">
        <w:t>9</w:t>
      </w:r>
    </w:p>
    <w:p w14:paraId="3FC949A1" w14:textId="77777777" w:rsidR="004E22F9" w:rsidRPr="004E7ECD" w:rsidRDefault="004E22F9" w:rsidP="00160BE5">
      <w:pPr>
        <w:pStyle w:val="Item"/>
      </w:pPr>
      <w:r w:rsidRPr="004E7ECD">
        <w:t>Add:</w:t>
      </w:r>
    </w:p>
    <w:p w14:paraId="281A8EC4" w14:textId="77777777" w:rsidR="008F215A" w:rsidRPr="004E7ECD" w:rsidRDefault="008F215A" w:rsidP="00160BE5">
      <w:pPr>
        <w:pStyle w:val="ActHead5"/>
      </w:pPr>
      <w:bookmarkStart w:id="10" w:name="_Toc168295655"/>
      <w:r w:rsidRPr="000F0459">
        <w:rPr>
          <w:rStyle w:val="CharSectno"/>
        </w:rPr>
        <w:t>360AB</w:t>
      </w:r>
      <w:r w:rsidRPr="004E7ECD">
        <w:t xml:space="preserve">  Associate</w:t>
      </w:r>
      <w:bookmarkEnd w:id="10"/>
    </w:p>
    <w:p w14:paraId="1DE3B08C" w14:textId="77777777" w:rsidR="008F215A" w:rsidRPr="004E7ECD" w:rsidRDefault="008F215A" w:rsidP="00160BE5">
      <w:pPr>
        <w:pStyle w:val="subsection"/>
      </w:pPr>
      <w:r w:rsidRPr="004E7ECD">
        <w:tab/>
        <w:t>(1)</w:t>
      </w:r>
      <w:r w:rsidRPr="004E7ECD">
        <w:tab/>
        <w:t xml:space="preserve">For the purposes of this Part, an </w:t>
      </w:r>
      <w:r w:rsidRPr="004E7ECD">
        <w:rPr>
          <w:b/>
          <w:i/>
        </w:rPr>
        <w:t xml:space="preserve">associate </w:t>
      </w:r>
      <w:r w:rsidRPr="004E7ECD">
        <w:t xml:space="preserve">of a person (the </w:t>
      </w:r>
      <w:r w:rsidRPr="004E7ECD">
        <w:rPr>
          <w:b/>
          <w:i/>
        </w:rPr>
        <w:t>first person</w:t>
      </w:r>
      <w:r w:rsidRPr="004E7ECD">
        <w:t>) in relation to control of:</w:t>
      </w:r>
    </w:p>
    <w:p w14:paraId="42F8BF4E" w14:textId="77777777" w:rsidR="008F215A" w:rsidRPr="004E7ECD" w:rsidRDefault="008F215A" w:rsidP="00160BE5">
      <w:pPr>
        <w:pStyle w:val="paragraph"/>
      </w:pPr>
      <w:r w:rsidRPr="004E7ECD">
        <w:tab/>
        <w:t>(a)</w:t>
      </w:r>
      <w:r w:rsidRPr="004E7ECD">
        <w:tab/>
        <w:t>a facility; or</w:t>
      </w:r>
    </w:p>
    <w:p w14:paraId="5BCFE202" w14:textId="77777777" w:rsidR="008F215A" w:rsidRPr="004E7ECD" w:rsidRDefault="008F215A" w:rsidP="00160BE5">
      <w:pPr>
        <w:pStyle w:val="paragraph"/>
      </w:pPr>
      <w:r w:rsidRPr="004E7ECD">
        <w:tab/>
        <w:t>(b)</w:t>
      </w:r>
      <w:r w:rsidRPr="004E7ECD">
        <w:tab/>
        <w:t>a company;</w:t>
      </w:r>
    </w:p>
    <w:p w14:paraId="511E5C4A" w14:textId="77777777" w:rsidR="008F215A" w:rsidRPr="004E7ECD" w:rsidRDefault="008F215A" w:rsidP="00160BE5">
      <w:pPr>
        <w:pStyle w:val="subsection2"/>
      </w:pPr>
      <w:r w:rsidRPr="004E7ECD">
        <w:t>is:</w:t>
      </w:r>
    </w:p>
    <w:p w14:paraId="14C75C80" w14:textId="77777777" w:rsidR="008F215A" w:rsidRPr="004E7ECD" w:rsidRDefault="008F215A" w:rsidP="00160BE5">
      <w:pPr>
        <w:pStyle w:val="paragraph"/>
      </w:pPr>
      <w:r w:rsidRPr="004E7ECD">
        <w:lastRenderedPageBreak/>
        <w:tab/>
        <w:t>(c)</w:t>
      </w:r>
      <w:r w:rsidRPr="004E7ECD">
        <w:tab/>
        <w:t>a partner of the first person; or</w:t>
      </w:r>
    </w:p>
    <w:p w14:paraId="3F345744" w14:textId="77777777" w:rsidR="008F215A" w:rsidRPr="004E7ECD" w:rsidRDefault="008F215A" w:rsidP="00160BE5">
      <w:pPr>
        <w:pStyle w:val="paragraph"/>
      </w:pPr>
      <w:r w:rsidRPr="004E7ECD">
        <w:tab/>
        <w:t>(d)</w:t>
      </w:r>
      <w:r w:rsidRPr="004E7ECD">
        <w:tab/>
        <w:t>if the first person or another person who is an associate of the first person under another paragraph receives benefits or is capable of benefiting under a trust—the trustee of the trust; or</w:t>
      </w:r>
    </w:p>
    <w:p w14:paraId="5604B174" w14:textId="77777777" w:rsidR="008F215A" w:rsidRPr="004E7ECD" w:rsidRDefault="008F215A" w:rsidP="00160BE5">
      <w:pPr>
        <w:pStyle w:val="paragraph"/>
      </w:pPr>
      <w:r w:rsidRPr="004E7ECD">
        <w:tab/>
        <w:t>(e)</w:t>
      </w:r>
      <w:r w:rsidRPr="004E7ECD">
        <w:tab/>
        <w:t>a person (whether a company or not) who:</w:t>
      </w:r>
    </w:p>
    <w:p w14:paraId="0D18A29C" w14:textId="77777777" w:rsidR="008F215A" w:rsidRPr="004E7ECD" w:rsidRDefault="008F215A" w:rsidP="00160BE5">
      <w:pPr>
        <w:pStyle w:val="paragraphsub"/>
      </w:pPr>
      <w:r w:rsidRPr="004E7ECD">
        <w:tab/>
        <w:t>(i)</w:t>
      </w:r>
      <w:r w:rsidRPr="004E7ECD">
        <w:tab/>
        <w:t>acts, or is accustomed to act; or</w:t>
      </w:r>
    </w:p>
    <w:p w14:paraId="0522EAA1" w14:textId="77777777" w:rsidR="008F215A" w:rsidRPr="004E7ECD" w:rsidRDefault="008F215A" w:rsidP="00160BE5">
      <w:pPr>
        <w:pStyle w:val="paragraphsub"/>
      </w:pPr>
      <w:r w:rsidRPr="004E7ECD">
        <w:tab/>
        <w:t>(ii)</w:t>
      </w:r>
      <w:r w:rsidRPr="004E7ECD">
        <w:tab/>
        <w:t>under a contract or an arrangement or understanding (whether formal or informal) is intended or expected to act;</w:t>
      </w:r>
    </w:p>
    <w:p w14:paraId="278FDF8F" w14:textId="77777777" w:rsidR="008F215A" w:rsidRPr="004E7ECD" w:rsidRDefault="008F215A" w:rsidP="00160BE5">
      <w:pPr>
        <w:pStyle w:val="paragraph"/>
      </w:pPr>
      <w:r w:rsidRPr="004E7ECD">
        <w:tab/>
      </w:r>
      <w:r w:rsidRPr="004E7ECD">
        <w:tab/>
        <w:t>in accordance with the directions, instructions or wishes of, or in concert with:</w:t>
      </w:r>
    </w:p>
    <w:p w14:paraId="558025D9" w14:textId="77777777" w:rsidR="008F215A" w:rsidRPr="004E7ECD" w:rsidRDefault="008F215A" w:rsidP="00160BE5">
      <w:pPr>
        <w:pStyle w:val="paragraphsub"/>
      </w:pPr>
      <w:r w:rsidRPr="004E7ECD">
        <w:tab/>
        <w:t>(iii)</w:t>
      </w:r>
      <w:r w:rsidRPr="004E7ECD">
        <w:tab/>
        <w:t>the first person; or</w:t>
      </w:r>
    </w:p>
    <w:p w14:paraId="3038D8D0" w14:textId="77777777" w:rsidR="008F215A" w:rsidRPr="004E7ECD" w:rsidRDefault="008F215A" w:rsidP="00160BE5">
      <w:pPr>
        <w:pStyle w:val="paragraphsub"/>
      </w:pPr>
      <w:r w:rsidRPr="004E7ECD">
        <w:tab/>
        <w:t>(iv)</w:t>
      </w:r>
      <w:r w:rsidRPr="004E7ECD">
        <w:tab/>
        <w:t>the first person and another person who is an associate of the first person under another paragraph; or</w:t>
      </w:r>
    </w:p>
    <w:p w14:paraId="0FE27B62" w14:textId="77777777" w:rsidR="008F215A" w:rsidRPr="004E7ECD" w:rsidRDefault="008F215A" w:rsidP="00160BE5">
      <w:pPr>
        <w:pStyle w:val="paragraph"/>
      </w:pPr>
      <w:r w:rsidRPr="004E7ECD">
        <w:tab/>
        <w:t>(f)</w:t>
      </w:r>
      <w:r w:rsidRPr="004E7ECD">
        <w:tab/>
        <w:t>another company if:</w:t>
      </w:r>
    </w:p>
    <w:p w14:paraId="7EA40D94" w14:textId="77777777" w:rsidR="008F215A" w:rsidRPr="004E7ECD" w:rsidRDefault="008F215A" w:rsidP="00160BE5">
      <w:pPr>
        <w:pStyle w:val="paragraphsub"/>
      </w:pPr>
      <w:r w:rsidRPr="004E7ECD">
        <w:tab/>
        <w:t>(i)</w:t>
      </w:r>
      <w:r w:rsidRPr="004E7ECD">
        <w:tab/>
        <w:t xml:space="preserve">the other company is a related body corporate of the first person for the purposes of the </w:t>
      </w:r>
      <w:r w:rsidRPr="004E7ECD">
        <w:rPr>
          <w:i/>
        </w:rPr>
        <w:t>Corporations Act 2001</w:t>
      </w:r>
      <w:r w:rsidRPr="004E7ECD">
        <w:t>; or</w:t>
      </w:r>
    </w:p>
    <w:p w14:paraId="76A9E2B2" w14:textId="77777777" w:rsidR="008F215A" w:rsidRPr="004E7ECD" w:rsidRDefault="008F215A" w:rsidP="00160BE5">
      <w:pPr>
        <w:pStyle w:val="paragraphsub"/>
        <w:keepNext/>
      </w:pPr>
      <w:r w:rsidRPr="004E7ECD">
        <w:tab/>
        <w:t>(ii)</w:t>
      </w:r>
      <w:r w:rsidRPr="004E7ECD">
        <w:tab/>
        <w:t>the first person, or the first person and another person who is an associate of the first person under another paragraph, is or are in a position to exercise control of the other company.</w:t>
      </w:r>
    </w:p>
    <w:p w14:paraId="6E6AB149" w14:textId="77777777" w:rsidR="008F215A" w:rsidRPr="004E7ECD" w:rsidRDefault="008F215A" w:rsidP="00160BE5">
      <w:pPr>
        <w:pStyle w:val="subsection"/>
      </w:pPr>
      <w:r w:rsidRPr="004E7ECD">
        <w:tab/>
        <w:t>(2)</w:t>
      </w:r>
      <w:r w:rsidRPr="004E7ECD">
        <w:tab/>
        <w:t xml:space="preserve">However, persons are not </w:t>
      </w:r>
      <w:r w:rsidRPr="004E7ECD">
        <w:rPr>
          <w:b/>
          <w:i/>
        </w:rPr>
        <w:t>associates</w:t>
      </w:r>
      <w:r w:rsidRPr="004E7ECD">
        <w:t xml:space="preserve"> of each other if the </w:t>
      </w:r>
      <w:proofErr w:type="spellStart"/>
      <w:r w:rsidR="00A9306E" w:rsidRPr="004E7ECD">
        <w:t>ACMA</w:t>
      </w:r>
      <w:proofErr w:type="spellEnd"/>
      <w:r w:rsidRPr="004E7ECD">
        <w:t xml:space="preserve"> is satisfied that:</w:t>
      </w:r>
    </w:p>
    <w:p w14:paraId="0E2029A5" w14:textId="77777777" w:rsidR="008F215A" w:rsidRPr="004E7ECD" w:rsidRDefault="008F215A" w:rsidP="00160BE5">
      <w:pPr>
        <w:pStyle w:val="paragraph"/>
      </w:pPr>
      <w:r w:rsidRPr="004E7ECD">
        <w:tab/>
        <w:t>(a)</w:t>
      </w:r>
      <w:r w:rsidRPr="004E7ECD">
        <w:tab/>
        <w:t>they do not act together in any relevant dealings relating to the facility or company; and</w:t>
      </w:r>
    </w:p>
    <w:p w14:paraId="02EA569E" w14:textId="77777777" w:rsidR="008F215A" w:rsidRPr="004E7ECD" w:rsidRDefault="008F215A" w:rsidP="00160BE5">
      <w:pPr>
        <w:pStyle w:val="paragraph"/>
      </w:pPr>
      <w:r w:rsidRPr="004E7ECD">
        <w:tab/>
        <w:t>(b)</w:t>
      </w:r>
      <w:r w:rsidRPr="004E7ECD">
        <w:tab/>
        <w:t>neither of them is in a position to exert influence over the business dealings of the other in relation to the facility or company.</w:t>
      </w:r>
    </w:p>
    <w:p w14:paraId="73099D4C" w14:textId="77777777" w:rsidR="00747718" w:rsidRPr="004E7ECD" w:rsidRDefault="00747718" w:rsidP="00160BE5">
      <w:pPr>
        <w:pStyle w:val="ActHead5"/>
      </w:pPr>
      <w:bookmarkStart w:id="11" w:name="_Toc168295656"/>
      <w:r w:rsidRPr="000F0459">
        <w:rPr>
          <w:rStyle w:val="CharSectno"/>
        </w:rPr>
        <w:t>360AC</w:t>
      </w:r>
      <w:r w:rsidRPr="004E7ECD">
        <w:t xml:space="preserve">  Control</w:t>
      </w:r>
      <w:bookmarkEnd w:id="11"/>
    </w:p>
    <w:p w14:paraId="52E46BC4" w14:textId="77777777" w:rsidR="00747718" w:rsidRPr="004E7ECD" w:rsidRDefault="00747718" w:rsidP="00160BE5">
      <w:pPr>
        <w:pStyle w:val="subsection"/>
      </w:pPr>
      <w:r w:rsidRPr="004E7ECD">
        <w:tab/>
      </w:r>
      <w:r w:rsidRPr="004E7ECD">
        <w:tab/>
        <w:t xml:space="preserve">In this Part, </w:t>
      </w:r>
      <w:r w:rsidRPr="004E7ECD">
        <w:rPr>
          <w:b/>
          <w:i/>
        </w:rPr>
        <w:t>control</w:t>
      </w:r>
      <w:r w:rsidRPr="004E7ECD">
        <w:t xml:space="preserve"> includes control as a result of, or by means of, trusts, agreements, arrangements, understandings and practices, whether or not having legal or equitable force and whether or not based on legal or equitable rights.</w:t>
      </w:r>
    </w:p>
    <w:p w14:paraId="2007120D" w14:textId="77777777" w:rsidR="00747718" w:rsidRPr="004E7ECD" w:rsidRDefault="00747718" w:rsidP="00160BE5">
      <w:pPr>
        <w:pStyle w:val="ActHead5"/>
      </w:pPr>
      <w:bookmarkStart w:id="12" w:name="_Toc168295657"/>
      <w:r w:rsidRPr="000F0459">
        <w:rPr>
          <w:rStyle w:val="CharSectno"/>
        </w:rPr>
        <w:lastRenderedPageBreak/>
        <w:t>360AD</w:t>
      </w:r>
      <w:r w:rsidRPr="004E7ECD">
        <w:t xml:space="preserve">  Control of a company</w:t>
      </w:r>
      <w:bookmarkEnd w:id="12"/>
    </w:p>
    <w:p w14:paraId="4A4C3A04" w14:textId="77777777" w:rsidR="00747718" w:rsidRPr="004E7ECD" w:rsidRDefault="00747718" w:rsidP="00160BE5">
      <w:pPr>
        <w:pStyle w:val="subsection"/>
      </w:pPr>
      <w:r w:rsidRPr="004E7ECD">
        <w:tab/>
        <w:t>(1)</w:t>
      </w:r>
      <w:r w:rsidRPr="004E7ECD">
        <w:tab/>
        <w:t xml:space="preserve">For the purposes of this Part, the question of whether a person is in a position to exercise control of a company is to be determined under </w:t>
      </w:r>
      <w:r w:rsidR="00926A64" w:rsidRPr="004E7ECD">
        <w:t>Schedule 1</w:t>
      </w:r>
      <w:r w:rsidRPr="004E7ECD">
        <w:t xml:space="preserve"> to the </w:t>
      </w:r>
      <w:r w:rsidRPr="004E7ECD">
        <w:rPr>
          <w:i/>
        </w:rPr>
        <w:t>Broadcasting Services Act 1992</w:t>
      </w:r>
      <w:r w:rsidRPr="004E7ECD">
        <w:t>.</w:t>
      </w:r>
    </w:p>
    <w:p w14:paraId="695A7541" w14:textId="77777777" w:rsidR="00747718" w:rsidRPr="004E7ECD" w:rsidRDefault="00747718" w:rsidP="00160BE5">
      <w:pPr>
        <w:pStyle w:val="subsection"/>
      </w:pPr>
      <w:r w:rsidRPr="004E7ECD">
        <w:tab/>
        <w:t>(2)</w:t>
      </w:r>
      <w:r w:rsidRPr="004E7ECD">
        <w:tab/>
        <w:t>However, in determining that question:</w:t>
      </w:r>
    </w:p>
    <w:p w14:paraId="4E513B98" w14:textId="77777777" w:rsidR="00747718" w:rsidRPr="004E7ECD" w:rsidRDefault="00747718" w:rsidP="00160BE5">
      <w:pPr>
        <w:pStyle w:val="paragraph"/>
      </w:pPr>
      <w:r w:rsidRPr="004E7ECD">
        <w:tab/>
        <w:t>(a)</w:t>
      </w:r>
      <w:r w:rsidRPr="004E7ECD">
        <w:tab/>
        <w:t xml:space="preserve">the definition of </w:t>
      </w:r>
      <w:r w:rsidRPr="004E7ECD">
        <w:rPr>
          <w:b/>
          <w:i/>
        </w:rPr>
        <w:t>associate</w:t>
      </w:r>
      <w:r w:rsidRPr="004E7ECD">
        <w:t xml:space="preserve"> in sub</w:t>
      </w:r>
      <w:r w:rsidR="009E555C" w:rsidRPr="004E7ECD">
        <w:t>section 6</w:t>
      </w:r>
      <w:r w:rsidRPr="004E7ECD">
        <w:t xml:space="preserve">(1) of the </w:t>
      </w:r>
      <w:r w:rsidRPr="004E7ECD">
        <w:rPr>
          <w:i/>
        </w:rPr>
        <w:t>Broadcasting Services Act 1992</w:t>
      </w:r>
      <w:r w:rsidRPr="004E7ECD">
        <w:t xml:space="preserve"> does not apply; and</w:t>
      </w:r>
    </w:p>
    <w:p w14:paraId="1D680F29" w14:textId="77777777" w:rsidR="004E22F9" w:rsidRPr="004E7ECD" w:rsidRDefault="00747718" w:rsidP="00160BE5">
      <w:pPr>
        <w:pStyle w:val="paragraph"/>
      </w:pPr>
      <w:r w:rsidRPr="004E7ECD">
        <w:tab/>
        <w:t>(b)</w:t>
      </w:r>
      <w:r w:rsidRPr="004E7ECD">
        <w:tab/>
        <w:t xml:space="preserve">the definition of </w:t>
      </w:r>
      <w:r w:rsidRPr="004E7ECD">
        <w:rPr>
          <w:b/>
          <w:i/>
        </w:rPr>
        <w:t>associate</w:t>
      </w:r>
      <w:r w:rsidRPr="004E7ECD">
        <w:t xml:space="preserve"> in </w:t>
      </w:r>
      <w:r w:rsidR="00A40626" w:rsidRPr="004E7ECD">
        <w:t>section 3</w:t>
      </w:r>
      <w:r w:rsidR="00377E7D" w:rsidRPr="004E7ECD">
        <w:t>60AB</w:t>
      </w:r>
      <w:r w:rsidRPr="004E7ECD">
        <w:t xml:space="preserve"> of this Act applies instead.</w:t>
      </w:r>
    </w:p>
    <w:p w14:paraId="3C1A62AC" w14:textId="77777777" w:rsidR="008F215A" w:rsidRPr="004E7ECD" w:rsidRDefault="008F215A" w:rsidP="00160BE5">
      <w:pPr>
        <w:pStyle w:val="ActHead5"/>
      </w:pPr>
      <w:bookmarkStart w:id="13" w:name="_Toc168295658"/>
      <w:r w:rsidRPr="000F0459">
        <w:rPr>
          <w:rStyle w:val="CharSectno"/>
        </w:rPr>
        <w:t>360AE</w:t>
      </w:r>
      <w:r w:rsidRPr="004E7ECD">
        <w:t xml:space="preserve">  When a person is in a position to exercise control of a facility</w:t>
      </w:r>
      <w:bookmarkEnd w:id="13"/>
    </w:p>
    <w:p w14:paraId="5B4844F6" w14:textId="77777777" w:rsidR="008F215A" w:rsidRPr="004E7ECD" w:rsidRDefault="008F215A" w:rsidP="00160BE5">
      <w:pPr>
        <w:pStyle w:val="subsection"/>
      </w:pPr>
      <w:r w:rsidRPr="004E7ECD">
        <w:tab/>
        <w:t>(1)</w:t>
      </w:r>
      <w:r w:rsidRPr="004E7ECD">
        <w:tab/>
        <w:t xml:space="preserve">For the purposes of this Part, a person (the </w:t>
      </w:r>
      <w:r w:rsidRPr="004E7ECD">
        <w:rPr>
          <w:b/>
          <w:i/>
        </w:rPr>
        <w:t>first person</w:t>
      </w:r>
      <w:r w:rsidRPr="004E7ECD">
        <w:t>) is in a position to exercise control of a facility if:</w:t>
      </w:r>
    </w:p>
    <w:p w14:paraId="7E8A8175" w14:textId="77777777" w:rsidR="008F215A" w:rsidRPr="004E7ECD" w:rsidRDefault="008F215A" w:rsidP="00160BE5">
      <w:pPr>
        <w:pStyle w:val="paragraph"/>
      </w:pPr>
      <w:r w:rsidRPr="004E7ECD">
        <w:tab/>
        <w:t>(a)</w:t>
      </w:r>
      <w:r w:rsidRPr="004E7ECD">
        <w:tab/>
        <w:t>the first person legally or beneficially owns the facility (whether alone or together with one or more other persons); or</w:t>
      </w:r>
    </w:p>
    <w:p w14:paraId="22955B85" w14:textId="77777777" w:rsidR="008F215A" w:rsidRPr="004E7ECD" w:rsidRDefault="008F215A" w:rsidP="00160BE5">
      <w:pPr>
        <w:pStyle w:val="paragraph"/>
      </w:pPr>
      <w:r w:rsidRPr="004E7ECD">
        <w:tab/>
        <w:t>(b)</w:t>
      </w:r>
      <w:r w:rsidRPr="004E7ECD">
        <w:tab/>
        <w:t>the first person is in a position, either alone or together with an associate of the first person and whether directly or indirectly:</w:t>
      </w:r>
    </w:p>
    <w:p w14:paraId="56E4B417" w14:textId="77777777" w:rsidR="008F215A" w:rsidRPr="004E7ECD" w:rsidRDefault="008F215A" w:rsidP="00160BE5">
      <w:pPr>
        <w:pStyle w:val="paragraphsub"/>
      </w:pPr>
      <w:r w:rsidRPr="004E7ECD">
        <w:tab/>
        <w:t>(i)</w:t>
      </w:r>
      <w:r w:rsidRPr="004E7ECD">
        <w:tab/>
        <w:t>to exercise control of the operation of all or part of the facility; or</w:t>
      </w:r>
    </w:p>
    <w:p w14:paraId="1EDDA7BB" w14:textId="77777777" w:rsidR="008F215A" w:rsidRPr="004E7ECD" w:rsidRDefault="008F215A" w:rsidP="00160BE5">
      <w:pPr>
        <w:pStyle w:val="paragraphsub"/>
      </w:pPr>
      <w:r w:rsidRPr="004E7ECD">
        <w:tab/>
        <w:t>(ii)</w:t>
      </w:r>
      <w:r w:rsidRPr="004E7ECD">
        <w:tab/>
        <w:t>to exercise control of the selection of the kinds of services that are supplied using the facility; or</w:t>
      </w:r>
    </w:p>
    <w:p w14:paraId="38786E73" w14:textId="77777777" w:rsidR="008F215A" w:rsidRPr="004E7ECD" w:rsidRDefault="008F215A" w:rsidP="00160BE5">
      <w:pPr>
        <w:pStyle w:val="paragraphsub"/>
      </w:pPr>
      <w:r w:rsidRPr="004E7ECD">
        <w:tab/>
        <w:t>(iii)</w:t>
      </w:r>
      <w:r w:rsidRPr="004E7ECD">
        <w:tab/>
        <w:t>to exercise control of the supply of services using the facility; or</w:t>
      </w:r>
    </w:p>
    <w:p w14:paraId="7F32107C" w14:textId="77777777" w:rsidR="008F215A" w:rsidRPr="004E7ECD" w:rsidRDefault="008F215A" w:rsidP="00160BE5">
      <w:pPr>
        <w:pStyle w:val="paragraph"/>
        <w:keepNext/>
      </w:pPr>
      <w:r w:rsidRPr="004E7ECD">
        <w:tab/>
        <w:t>(c)</w:t>
      </w:r>
      <w:r w:rsidRPr="004E7ECD">
        <w:tab/>
        <w:t>a company other than the first person legally or beneficially owns the facility (whether alone or together with one or more other persons), and:</w:t>
      </w:r>
    </w:p>
    <w:p w14:paraId="3EAF55AA" w14:textId="77777777" w:rsidR="008F215A" w:rsidRPr="004E7ECD" w:rsidRDefault="008F215A" w:rsidP="00160BE5">
      <w:pPr>
        <w:pStyle w:val="paragraphsub"/>
      </w:pPr>
      <w:r w:rsidRPr="004E7ECD">
        <w:tab/>
        <w:t>(i)</w:t>
      </w:r>
      <w:r w:rsidRPr="004E7ECD">
        <w:tab/>
        <w:t>the first person is in a position, either alone or together with an associate of the first person, to exercise control of the company; or</w:t>
      </w:r>
    </w:p>
    <w:p w14:paraId="677634E5" w14:textId="77777777" w:rsidR="008F215A" w:rsidRPr="004E7ECD" w:rsidRDefault="008F215A" w:rsidP="00160BE5">
      <w:pPr>
        <w:pStyle w:val="paragraphsub"/>
      </w:pPr>
      <w:r w:rsidRPr="004E7ECD">
        <w:tab/>
        <w:t>(ii)</w:t>
      </w:r>
      <w:r w:rsidRPr="004E7ECD">
        <w:tab/>
        <w:t>the first person, either alone or together with an associate of the first person, is in a position to veto any action taken by the board of directors of the company; or</w:t>
      </w:r>
    </w:p>
    <w:p w14:paraId="3CD822BD" w14:textId="77777777" w:rsidR="008F215A" w:rsidRPr="004E7ECD" w:rsidRDefault="008F215A" w:rsidP="00160BE5">
      <w:pPr>
        <w:pStyle w:val="paragraphsub"/>
      </w:pPr>
      <w:r w:rsidRPr="004E7ECD">
        <w:lastRenderedPageBreak/>
        <w:tab/>
        <w:t>(iii)</w:t>
      </w:r>
      <w:r w:rsidRPr="004E7ECD">
        <w:tab/>
        <w:t>the first person, either alone or together with an associate of the first person, is in a position to appoint or secure the appointment of, or veto the appointment of, at least half of the board of directors of the company; or</w:t>
      </w:r>
    </w:p>
    <w:p w14:paraId="4AB97591" w14:textId="77777777" w:rsidR="008F215A" w:rsidRPr="004E7ECD" w:rsidRDefault="008F215A" w:rsidP="00160BE5">
      <w:pPr>
        <w:pStyle w:val="paragraphsub"/>
      </w:pPr>
      <w:r w:rsidRPr="004E7ECD">
        <w:tab/>
        <w:t>(iv)</w:t>
      </w:r>
      <w:r w:rsidRPr="004E7ECD">
        <w:tab/>
        <w:t>the first person, either alone or together with an associate of the first person, is in a position to exercise, in any other manner, whether directly or indirectly, direction or restraint over any substantial issue affecting the management or affairs of the company; or</w:t>
      </w:r>
    </w:p>
    <w:p w14:paraId="47E00B66" w14:textId="77777777" w:rsidR="008F215A" w:rsidRPr="004E7ECD" w:rsidRDefault="008F215A" w:rsidP="00160BE5">
      <w:pPr>
        <w:pStyle w:val="paragraphsub"/>
      </w:pPr>
      <w:r w:rsidRPr="004E7ECD">
        <w:tab/>
        <w:t>(v)</w:t>
      </w:r>
      <w:r w:rsidRPr="004E7ECD">
        <w:tab/>
        <w:t>the company or more than 50% of its directors act, or are accustomed to act, in accordance with the directions, instructions or wishes of, or in concert with, the first person, the first person and an associate of the first person acting together, or the directors of the first person; or</w:t>
      </w:r>
    </w:p>
    <w:p w14:paraId="79222C15" w14:textId="77777777" w:rsidR="008F215A" w:rsidRPr="004E7ECD" w:rsidRDefault="008F215A" w:rsidP="00160BE5">
      <w:pPr>
        <w:pStyle w:val="paragraphsub"/>
      </w:pPr>
      <w:r w:rsidRPr="004E7ECD">
        <w:tab/>
        <w:t>(vi)</w:t>
      </w:r>
      <w:r w:rsidRPr="004E7ECD">
        <w:tab/>
        <w:t>the company or more than 50% of its directors, under a contract or an arrangement or understanding (whether formal or informal), are intended or expected to act in accordance with the directions, instructions or wishes of, or in concert with, the first person, the first person and an associate of the first person acting together, or the directors of the first person.</w:t>
      </w:r>
    </w:p>
    <w:p w14:paraId="2F020E47" w14:textId="77777777" w:rsidR="008F215A" w:rsidRPr="004E7ECD" w:rsidRDefault="008F215A" w:rsidP="00160BE5">
      <w:pPr>
        <w:pStyle w:val="subsection"/>
      </w:pPr>
      <w:r w:rsidRPr="004E7ECD">
        <w:tab/>
        <w:t>(2)</w:t>
      </w:r>
      <w:r w:rsidRPr="004E7ECD">
        <w:tab/>
        <w:t xml:space="preserve">An employee is not, except through an association with another person, to be regarded as being in a position to exercise control of a facility under </w:t>
      </w:r>
      <w:r w:rsidR="009E555C" w:rsidRPr="004E7ECD">
        <w:t>subsection (</w:t>
      </w:r>
      <w:r w:rsidRPr="004E7ECD">
        <w:t>1) purely because of being an employee.</w:t>
      </w:r>
    </w:p>
    <w:p w14:paraId="7CEA7BF4" w14:textId="77777777" w:rsidR="008F215A" w:rsidRPr="004E7ECD" w:rsidRDefault="008F215A" w:rsidP="00160BE5">
      <w:pPr>
        <w:pStyle w:val="subsection"/>
      </w:pPr>
      <w:r w:rsidRPr="004E7ECD">
        <w:tab/>
        <w:t>(3)</w:t>
      </w:r>
      <w:r w:rsidRPr="004E7ECD">
        <w:tab/>
        <w:t>More than one person may be in a position to exercise control of a facility.</w:t>
      </w:r>
    </w:p>
    <w:p w14:paraId="4AA22864" w14:textId="77777777" w:rsidR="002F24EC" w:rsidRPr="004E7ECD" w:rsidRDefault="00B26082" w:rsidP="00160BE5">
      <w:pPr>
        <w:pStyle w:val="ItemHead"/>
      </w:pPr>
      <w:bookmarkStart w:id="14" w:name="_Hlk107395940"/>
      <w:r w:rsidRPr="004E7ECD">
        <w:t>19</w:t>
      </w:r>
      <w:r w:rsidR="002F24EC" w:rsidRPr="004E7ECD">
        <w:t xml:space="preserve">  Section 360B</w:t>
      </w:r>
    </w:p>
    <w:p w14:paraId="49F45BC5" w14:textId="77777777" w:rsidR="002F24EC" w:rsidRPr="004E7ECD" w:rsidRDefault="002F24EC" w:rsidP="00160BE5">
      <w:pPr>
        <w:pStyle w:val="Item"/>
      </w:pPr>
      <w:r w:rsidRPr="004E7ECD">
        <w:t>Repeal the section, substitute:</w:t>
      </w:r>
    </w:p>
    <w:p w14:paraId="3E716D6F" w14:textId="77777777" w:rsidR="002F24EC" w:rsidRPr="004E7ECD" w:rsidRDefault="002F24EC" w:rsidP="00160BE5">
      <w:pPr>
        <w:pStyle w:val="ActHead5"/>
      </w:pPr>
      <w:bookmarkStart w:id="15" w:name="_Toc168295659"/>
      <w:r w:rsidRPr="000F0459">
        <w:rPr>
          <w:rStyle w:val="CharSectno"/>
        </w:rPr>
        <w:t>360B</w:t>
      </w:r>
      <w:r w:rsidRPr="004E7ECD">
        <w:t xml:space="preserve">  Simplified outline of this Division</w:t>
      </w:r>
      <w:bookmarkEnd w:id="15"/>
    </w:p>
    <w:p w14:paraId="207FFF23" w14:textId="77777777" w:rsidR="002F24EC" w:rsidRPr="004E7ECD" w:rsidRDefault="002F24EC" w:rsidP="00160BE5">
      <w:pPr>
        <w:pStyle w:val="SOBullet"/>
      </w:pPr>
      <w:r w:rsidRPr="004E7ECD">
        <w:t>•</w:t>
      </w:r>
      <w:r w:rsidRPr="004E7ECD">
        <w:tab/>
        <w:t>There are 4 types of service area, as follows:</w:t>
      </w:r>
    </w:p>
    <w:p w14:paraId="696BA3F3" w14:textId="77777777" w:rsidR="002F24EC" w:rsidRPr="004E7ECD" w:rsidRDefault="002F24EC" w:rsidP="00160BE5">
      <w:pPr>
        <w:pStyle w:val="SOPara"/>
      </w:pPr>
      <w:r w:rsidRPr="004E7ECD">
        <w:tab/>
        <w:t>(a)</w:t>
      </w:r>
      <w:r w:rsidRPr="004E7ECD">
        <w:tab/>
        <w:t>the general service area;</w:t>
      </w:r>
    </w:p>
    <w:p w14:paraId="617D90FE" w14:textId="77777777" w:rsidR="002F24EC" w:rsidRPr="004E7ECD" w:rsidRDefault="002F24EC" w:rsidP="00160BE5">
      <w:pPr>
        <w:pStyle w:val="SOPara"/>
      </w:pPr>
      <w:r w:rsidRPr="004E7ECD">
        <w:tab/>
        <w:t>(b)</w:t>
      </w:r>
      <w:r w:rsidRPr="004E7ECD">
        <w:tab/>
        <w:t>a nominated service area;</w:t>
      </w:r>
    </w:p>
    <w:p w14:paraId="293059CF" w14:textId="77777777" w:rsidR="002F24EC" w:rsidRPr="004E7ECD" w:rsidRDefault="002F24EC" w:rsidP="00160BE5">
      <w:pPr>
        <w:pStyle w:val="SOPara"/>
      </w:pPr>
      <w:r w:rsidRPr="004E7ECD">
        <w:lastRenderedPageBreak/>
        <w:tab/>
        <w:t>(c)</w:t>
      </w:r>
      <w:r w:rsidRPr="004E7ECD">
        <w:tab/>
        <w:t>an anticipated service area;</w:t>
      </w:r>
    </w:p>
    <w:p w14:paraId="3EF22581" w14:textId="77777777" w:rsidR="002F24EC" w:rsidRPr="004E7ECD" w:rsidRDefault="002F24EC" w:rsidP="00160BE5">
      <w:pPr>
        <w:pStyle w:val="SOPara"/>
      </w:pPr>
      <w:r w:rsidRPr="004E7ECD">
        <w:tab/>
        <w:t>(d)</w:t>
      </w:r>
      <w:r w:rsidRPr="004E7ECD">
        <w:tab/>
        <w:t>a designated service area.</w:t>
      </w:r>
    </w:p>
    <w:p w14:paraId="6A958E64" w14:textId="77777777" w:rsidR="002F24EC" w:rsidRPr="004E7ECD" w:rsidRDefault="002F24EC" w:rsidP="00160BE5">
      <w:pPr>
        <w:pStyle w:val="SOBullet"/>
      </w:pPr>
      <w:r w:rsidRPr="004E7ECD">
        <w:t>•</w:t>
      </w:r>
      <w:r w:rsidRPr="004E7ECD">
        <w:tab/>
      </w:r>
      <w:proofErr w:type="spellStart"/>
      <w:r w:rsidRPr="004E7ECD">
        <w:t>NBN</w:t>
      </w:r>
      <w:proofErr w:type="spellEnd"/>
      <w:r w:rsidRPr="004E7ECD">
        <w:t xml:space="preserve"> Co is the statutory infrastructure provider for the general service area.</w:t>
      </w:r>
    </w:p>
    <w:p w14:paraId="06848BF1" w14:textId="77777777" w:rsidR="002F24EC" w:rsidRPr="004E7ECD" w:rsidRDefault="002F24EC" w:rsidP="00160BE5">
      <w:pPr>
        <w:pStyle w:val="SOBullet"/>
      </w:pPr>
      <w:r w:rsidRPr="004E7ECD">
        <w:t>•</w:t>
      </w:r>
      <w:r w:rsidRPr="004E7ECD">
        <w:tab/>
        <w:t>A nominated service area is an area that is attributable to:</w:t>
      </w:r>
    </w:p>
    <w:p w14:paraId="25F94876" w14:textId="77777777" w:rsidR="002F24EC" w:rsidRPr="004E7ECD" w:rsidRDefault="002F24EC" w:rsidP="00160BE5">
      <w:pPr>
        <w:pStyle w:val="SOPara"/>
      </w:pPr>
      <w:r w:rsidRPr="004E7ECD">
        <w:tab/>
        <w:t>(a)</w:t>
      </w:r>
      <w:r w:rsidRPr="004E7ECD">
        <w:tab/>
        <w:t>a declaration made by a carrier or carriage service provider; or</w:t>
      </w:r>
    </w:p>
    <w:p w14:paraId="675D9B46" w14:textId="77777777" w:rsidR="002F24EC" w:rsidRPr="004E7ECD" w:rsidRDefault="002F24EC" w:rsidP="00160BE5">
      <w:pPr>
        <w:pStyle w:val="SOPara"/>
      </w:pPr>
      <w:r w:rsidRPr="004E7ECD">
        <w:tab/>
        <w:t>(b)</w:t>
      </w:r>
      <w:r w:rsidRPr="004E7ECD">
        <w:tab/>
        <w:t>certain carrier licence conditions declarations made by the Minister.</w:t>
      </w:r>
    </w:p>
    <w:p w14:paraId="0D1AC66B" w14:textId="77777777" w:rsidR="002F24EC" w:rsidRPr="004E7ECD" w:rsidRDefault="002F24EC" w:rsidP="00160BE5">
      <w:pPr>
        <w:pStyle w:val="SOBullet"/>
      </w:pPr>
      <w:r w:rsidRPr="004E7ECD">
        <w:t>•</w:t>
      </w:r>
      <w:r w:rsidRPr="004E7ECD">
        <w:tab/>
        <w:t>The statutory infrastructure provider for a nominated service area that is attributable to a declaration made by a carrier or carriage service provider will be:</w:t>
      </w:r>
    </w:p>
    <w:p w14:paraId="573A9F42" w14:textId="77777777" w:rsidR="002F24EC" w:rsidRPr="004E7ECD" w:rsidRDefault="002F24EC" w:rsidP="00160BE5">
      <w:pPr>
        <w:pStyle w:val="SOPara"/>
      </w:pPr>
      <w:r w:rsidRPr="004E7ECD">
        <w:tab/>
        <w:t>(a)</w:t>
      </w:r>
      <w:r w:rsidRPr="004E7ECD">
        <w:tab/>
        <w:t>the carrier or carriage service provider; or</w:t>
      </w:r>
    </w:p>
    <w:p w14:paraId="7EFC7D24" w14:textId="77777777" w:rsidR="002F24EC" w:rsidRPr="004E7ECD" w:rsidRDefault="002F24EC" w:rsidP="00160BE5">
      <w:pPr>
        <w:pStyle w:val="SOPara"/>
      </w:pPr>
      <w:r w:rsidRPr="004E7ECD">
        <w:tab/>
        <w:t>(b)</w:t>
      </w:r>
      <w:r w:rsidRPr="004E7ECD">
        <w:tab/>
        <w:t>another carrier or carriage service provider declared by the Minister.</w:t>
      </w:r>
    </w:p>
    <w:p w14:paraId="3759C9EF" w14:textId="77777777" w:rsidR="002F24EC" w:rsidRPr="004E7ECD" w:rsidRDefault="002F24EC" w:rsidP="00160BE5">
      <w:pPr>
        <w:pStyle w:val="SOBullet"/>
      </w:pPr>
      <w:r w:rsidRPr="004E7ECD">
        <w:t>•</w:t>
      </w:r>
      <w:r w:rsidRPr="004E7ECD">
        <w:tab/>
        <w:t>The statutory infrastructure provider for a nominated service area that is attributable to a carrier licence conditions declaration will be:</w:t>
      </w:r>
    </w:p>
    <w:p w14:paraId="0AA4B968" w14:textId="77777777" w:rsidR="002F24EC" w:rsidRPr="004E7ECD" w:rsidRDefault="002F24EC" w:rsidP="00160BE5">
      <w:pPr>
        <w:pStyle w:val="SOPara"/>
      </w:pPr>
      <w:r w:rsidRPr="004E7ECD">
        <w:tab/>
        <w:t>(a)</w:t>
      </w:r>
      <w:r w:rsidRPr="004E7ECD">
        <w:tab/>
        <w:t>the carrier to whom the carrier licence conditions declaration applies; or</w:t>
      </w:r>
    </w:p>
    <w:p w14:paraId="6C698D9D" w14:textId="77777777" w:rsidR="002F24EC" w:rsidRPr="004E7ECD" w:rsidRDefault="002F24EC" w:rsidP="00160BE5">
      <w:pPr>
        <w:pStyle w:val="SOPara"/>
      </w:pPr>
      <w:r w:rsidRPr="004E7ECD">
        <w:tab/>
        <w:t>(b)</w:t>
      </w:r>
      <w:r w:rsidRPr="004E7ECD">
        <w:tab/>
        <w:t>another carrier declared by the Minister.</w:t>
      </w:r>
    </w:p>
    <w:p w14:paraId="286AC123" w14:textId="77777777" w:rsidR="002F24EC" w:rsidRPr="004E7ECD" w:rsidRDefault="002F24EC" w:rsidP="00160BE5">
      <w:pPr>
        <w:pStyle w:val="SOBullet"/>
      </w:pPr>
      <w:r w:rsidRPr="004E7ECD">
        <w:t>•</w:t>
      </w:r>
      <w:r w:rsidRPr="004E7ECD">
        <w:tab/>
        <w:t>An anticipated service area is an area that is attributable to a notice given by a carrier or carriage service provider.</w:t>
      </w:r>
    </w:p>
    <w:p w14:paraId="2280345B" w14:textId="77777777" w:rsidR="002F24EC" w:rsidRPr="004E7ECD" w:rsidRDefault="002F24EC" w:rsidP="00160BE5">
      <w:pPr>
        <w:pStyle w:val="SOBullet"/>
      </w:pPr>
      <w:r w:rsidRPr="004E7ECD">
        <w:t>•</w:t>
      </w:r>
      <w:r w:rsidRPr="004E7ECD">
        <w:tab/>
        <w:t>The statutory infrastructure provider for an anticipated service area that is attributable to a notice given by a carrier or carriage service provider will be:</w:t>
      </w:r>
    </w:p>
    <w:p w14:paraId="2B655C54" w14:textId="77777777" w:rsidR="002F24EC" w:rsidRPr="004E7ECD" w:rsidRDefault="002F24EC" w:rsidP="00160BE5">
      <w:pPr>
        <w:pStyle w:val="SOPara"/>
      </w:pPr>
      <w:r w:rsidRPr="004E7ECD">
        <w:tab/>
        <w:t>(a)</w:t>
      </w:r>
      <w:r w:rsidRPr="004E7ECD">
        <w:tab/>
        <w:t>the carrier or carriage service provider; or</w:t>
      </w:r>
    </w:p>
    <w:p w14:paraId="6A93D11D" w14:textId="77777777" w:rsidR="002F24EC" w:rsidRPr="004E7ECD" w:rsidRDefault="002F24EC" w:rsidP="00160BE5">
      <w:pPr>
        <w:pStyle w:val="SOPara"/>
      </w:pPr>
      <w:r w:rsidRPr="004E7ECD">
        <w:tab/>
        <w:t>(b)</w:t>
      </w:r>
      <w:r w:rsidRPr="004E7ECD">
        <w:tab/>
        <w:t>another carrier or carriage service provider declared by the Minister.</w:t>
      </w:r>
    </w:p>
    <w:p w14:paraId="43CA3421" w14:textId="77777777" w:rsidR="002F24EC" w:rsidRPr="004E7ECD" w:rsidRDefault="002F24EC" w:rsidP="00160BE5">
      <w:pPr>
        <w:pStyle w:val="SOBullet"/>
      </w:pPr>
      <w:r w:rsidRPr="004E7ECD">
        <w:t>•</w:t>
      </w:r>
      <w:r w:rsidRPr="004E7ECD">
        <w:tab/>
        <w:t>A designated service area is an area declared by the Minister.</w:t>
      </w:r>
    </w:p>
    <w:p w14:paraId="3F3EB3B9" w14:textId="77777777" w:rsidR="002F24EC" w:rsidRPr="004E7ECD" w:rsidRDefault="002F24EC" w:rsidP="00160BE5">
      <w:pPr>
        <w:pStyle w:val="SOBullet"/>
      </w:pPr>
      <w:r w:rsidRPr="004E7ECD">
        <w:lastRenderedPageBreak/>
        <w:t>•</w:t>
      </w:r>
      <w:r w:rsidRPr="004E7ECD">
        <w:tab/>
        <w:t>The statutory infrastructure provider for a designated service area will be a carrier or carriage service provider declared by the Minister.</w:t>
      </w:r>
    </w:p>
    <w:p w14:paraId="6381A2F6" w14:textId="77777777" w:rsidR="002F24EC" w:rsidRPr="004E7ECD" w:rsidRDefault="002F24EC" w:rsidP="00160BE5">
      <w:pPr>
        <w:pStyle w:val="SOBullet"/>
      </w:pPr>
      <w:r w:rsidRPr="004E7ECD">
        <w:t>•</w:t>
      </w:r>
      <w:r w:rsidRPr="004E7ECD">
        <w:tab/>
        <w:t>Nominated service areas</w:t>
      </w:r>
      <w:r w:rsidR="00C74C3E" w:rsidRPr="004E7ECD">
        <w:t>, anticipated service areas</w:t>
      </w:r>
      <w:r w:rsidRPr="004E7ECD">
        <w:t xml:space="preserve"> and designated service areas are excluded from the general service area.</w:t>
      </w:r>
    </w:p>
    <w:p w14:paraId="7F55A0A3" w14:textId="77777777" w:rsidR="002F24EC" w:rsidRPr="004E7ECD" w:rsidRDefault="002F24EC" w:rsidP="00160BE5">
      <w:pPr>
        <w:pStyle w:val="SOBullet"/>
      </w:pPr>
      <w:r w:rsidRPr="004E7ECD">
        <w:t>•</w:t>
      </w:r>
      <w:r w:rsidRPr="004E7ECD">
        <w:tab/>
        <w:t>Designated service areas</w:t>
      </w:r>
      <w:r w:rsidR="00500F6A" w:rsidRPr="004E7ECD">
        <w:t xml:space="preserve"> </w:t>
      </w:r>
      <w:r w:rsidRPr="004E7ECD">
        <w:t>are excluded from nominated service areas.</w:t>
      </w:r>
    </w:p>
    <w:p w14:paraId="1300954A" w14:textId="77777777" w:rsidR="00AD7346" w:rsidRPr="004E7ECD" w:rsidRDefault="00B26082" w:rsidP="00160BE5">
      <w:pPr>
        <w:pStyle w:val="ItemHead"/>
      </w:pPr>
      <w:r w:rsidRPr="004E7ECD">
        <w:t>20</w:t>
      </w:r>
      <w:r w:rsidR="00AD7346" w:rsidRPr="004E7ECD">
        <w:t xml:space="preserve">  Section 360C</w:t>
      </w:r>
    </w:p>
    <w:p w14:paraId="186BE5F7" w14:textId="77777777" w:rsidR="00AD7346" w:rsidRPr="004E7ECD" w:rsidRDefault="00AD7346" w:rsidP="00160BE5">
      <w:pPr>
        <w:pStyle w:val="Item"/>
      </w:pPr>
      <w:r w:rsidRPr="004E7ECD">
        <w:t>Repeal the section, substitute:</w:t>
      </w:r>
    </w:p>
    <w:p w14:paraId="7E620367" w14:textId="77777777" w:rsidR="00AD7346" w:rsidRPr="004E7ECD" w:rsidRDefault="00AD7346" w:rsidP="00160BE5">
      <w:pPr>
        <w:pStyle w:val="ActHead5"/>
      </w:pPr>
      <w:bookmarkStart w:id="16" w:name="_Toc168295660"/>
      <w:bookmarkEnd w:id="14"/>
      <w:r w:rsidRPr="000F0459">
        <w:rPr>
          <w:rStyle w:val="CharSectno"/>
        </w:rPr>
        <w:t>360C</w:t>
      </w:r>
      <w:r w:rsidRPr="004E7ECD">
        <w:t xml:space="preserve">  </w:t>
      </w:r>
      <w:r w:rsidR="0049775B" w:rsidRPr="004E7ECD">
        <w:t>S</w:t>
      </w:r>
      <w:r w:rsidRPr="004E7ECD">
        <w:t>ervice area</w:t>
      </w:r>
      <w:bookmarkEnd w:id="16"/>
    </w:p>
    <w:p w14:paraId="11297BFC" w14:textId="77777777" w:rsidR="00AD7346" w:rsidRPr="004E7ECD" w:rsidRDefault="00AD7346" w:rsidP="00160BE5">
      <w:pPr>
        <w:pStyle w:val="subsection"/>
      </w:pPr>
      <w:r w:rsidRPr="004E7ECD">
        <w:tab/>
      </w:r>
      <w:r w:rsidRPr="004E7ECD">
        <w:tab/>
        <w:t xml:space="preserve">For the purposes of this Part, </w:t>
      </w:r>
      <w:r w:rsidRPr="004E7ECD">
        <w:rPr>
          <w:b/>
          <w:i/>
        </w:rPr>
        <w:t>service area</w:t>
      </w:r>
      <w:r w:rsidRPr="004E7ECD">
        <w:t xml:space="preserve"> means:</w:t>
      </w:r>
    </w:p>
    <w:p w14:paraId="7F8625DF" w14:textId="77777777" w:rsidR="00AD7346" w:rsidRPr="004E7ECD" w:rsidRDefault="00AD7346" w:rsidP="00160BE5">
      <w:pPr>
        <w:pStyle w:val="paragraph"/>
      </w:pPr>
      <w:r w:rsidRPr="004E7ECD">
        <w:tab/>
        <w:t>(a)</w:t>
      </w:r>
      <w:r w:rsidRPr="004E7ECD">
        <w:tab/>
        <w:t>the general service area; or</w:t>
      </w:r>
    </w:p>
    <w:p w14:paraId="5867C61C" w14:textId="77777777" w:rsidR="00AD7346" w:rsidRPr="004E7ECD" w:rsidRDefault="00AD7346" w:rsidP="00160BE5">
      <w:pPr>
        <w:pStyle w:val="paragraph"/>
      </w:pPr>
      <w:r w:rsidRPr="004E7ECD">
        <w:tab/>
        <w:t>(b)</w:t>
      </w:r>
      <w:r w:rsidRPr="004E7ECD">
        <w:tab/>
        <w:t>a nominated service area; or</w:t>
      </w:r>
    </w:p>
    <w:p w14:paraId="202801CE" w14:textId="77777777" w:rsidR="00AC2F99" w:rsidRPr="004E7ECD" w:rsidRDefault="00AC2F99" w:rsidP="00160BE5">
      <w:pPr>
        <w:pStyle w:val="paragraph"/>
      </w:pPr>
      <w:r w:rsidRPr="004E7ECD">
        <w:tab/>
        <w:t>(c)</w:t>
      </w:r>
      <w:r w:rsidRPr="004E7ECD">
        <w:tab/>
        <w:t>an anticipated service area; or</w:t>
      </w:r>
    </w:p>
    <w:p w14:paraId="39DA0950" w14:textId="77777777" w:rsidR="00AD7346" w:rsidRPr="004E7ECD" w:rsidRDefault="00AD7346" w:rsidP="00160BE5">
      <w:pPr>
        <w:pStyle w:val="paragraph"/>
      </w:pPr>
      <w:r w:rsidRPr="004E7ECD">
        <w:tab/>
        <w:t>(</w:t>
      </w:r>
      <w:r w:rsidR="00AC2F99" w:rsidRPr="004E7ECD">
        <w:t>d</w:t>
      </w:r>
      <w:r w:rsidRPr="004E7ECD">
        <w:t>)</w:t>
      </w:r>
      <w:r w:rsidRPr="004E7ECD">
        <w:tab/>
        <w:t>a designated service area.</w:t>
      </w:r>
    </w:p>
    <w:p w14:paraId="7CA414DB" w14:textId="77777777" w:rsidR="00AD7346" w:rsidRPr="004E7ECD" w:rsidRDefault="00B26082" w:rsidP="00160BE5">
      <w:pPr>
        <w:pStyle w:val="ItemHead"/>
      </w:pPr>
      <w:r w:rsidRPr="004E7ECD">
        <w:t>21</w:t>
      </w:r>
      <w:r w:rsidR="00AD7346" w:rsidRPr="004E7ECD">
        <w:t xml:space="preserve">  Subdivision A of Division 2 of </w:t>
      </w:r>
      <w:r w:rsidR="008E77F5" w:rsidRPr="004E7ECD">
        <w:t>Part 1</w:t>
      </w:r>
      <w:r w:rsidR="00AD7346" w:rsidRPr="004E7ECD">
        <w:t>9</w:t>
      </w:r>
    </w:p>
    <w:p w14:paraId="3DC10ABF" w14:textId="77777777" w:rsidR="00AD7346" w:rsidRPr="004E7ECD" w:rsidRDefault="00AD7346" w:rsidP="00160BE5">
      <w:pPr>
        <w:pStyle w:val="Item"/>
      </w:pPr>
      <w:r w:rsidRPr="004E7ECD">
        <w:t>Repeal the Subdivision.</w:t>
      </w:r>
    </w:p>
    <w:p w14:paraId="31C61E86" w14:textId="77777777" w:rsidR="00AD7346" w:rsidRPr="004E7ECD" w:rsidRDefault="00B26082" w:rsidP="00160BE5">
      <w:pPr>
        <w:pStyle w:val="ItemHead"/>
      </w:pPr>
      <w:r w:rsidRPr="004E7ECD">
        <w:t>22</w:t>
      </w:r>
      <w:r w:rsidR="00AD7346" w:rsidRPr="004E7ECD">
        <w:t xml:space="preserve">  Subdivision B of Division 2 of </w:t>
      </w:r>
      <w:r w:rsidR="008E77F5" w:rsidRPr="004E7ECD">
        <w:t>Part 1</w:t>
      </w:r>
      <w:r w:rsidR="00AD7346" w:rsidRPr="004E7ECD">
        <w:t>9 (heading)</w:t>
      </w:r>
    </w:p>
    <w:p w14:paraId="188DCC0E" w14:textId="77777777" w:rsidR="00AD7346" w:rsidRPr="004E7ECD" w:rsidRDefault="00AD7346" w:rsidP="00160BE5">
      <w:pPr>
        <w:pStyle w:val="Item"/>
      </w:pPr>
      <w:r w:rsidRPr="004E7ECD">
        <w:t>Repeal the heading, substitute:</w:t>
      </w:r>
    </w:p>
    <w:p w14:paraId="12D9F29B" w14:textId="77777777" w:rsidR="00AD7346" w:rsidRPr="004E7ECD" w:rsidRDefault="00AD7346" w:rsidP="00160BE5">
      <w:pPr>
        <w:pStyle w:val="ActHead4"/>
      </w:pPr>
      <w:bookmarkStart w:id="17" w:name="_Toc168295661"/>
      <w:r w:rsidRPr="000F0459">
        <w:rPr>
          <w:rStyle w:val="CharSubdNo"/>
        </w:rPr>
        <w:t>Subdivision B</w:t>
      </w:r>
      <w:r w:rsidRPr="004E7ECD">
        <w:t>—</w:t>
      </w:r>
      <w:r w:rsidRPr="000F0459">
        <w:rPr>
          <w:rStyle w:val="CharSubdText"/>
        </w:rPr>
        <w:t>Service areas and statutory infrastructure providers</w:t>
      </w:r>
      <w:bookmarkEnd w:id="17"/>
    </w:p>
    <w:p w14:paraId="4E3CDCA7" w14:textId="77777777" w:rsidR="00AD7346" w:rsidRPr="004E7ECD" w:rsidRDefault="00B26082" w:rsidP="00160BE5">
      <w:pPr>
        <w:pStyle w:val="ItemHead"/>
      </w:pPr>
      <w:r w:rsidRPr="004E7ECD">
        <w:t>23</w:t>
      </w:r>
      <w:r w:rsidR="00AD7346" w:rsidRPr="004E7ECD">
        <w:t xml:space="preserve">  Section 360F</w:t>
      </w:r>
    </w:p>
    <w:p w14:paraId="0FE9E34A" w14:textId="77777777" w:rsidR="00AD7346" w:rsidRPr="004E7ECD" w:rsidRDefault="00AD7346" w:rsidP="00160BE5">
      <w:pPr>
        <w:pStyle w:val="Item"/>
      </w:pPr>
      <w:r w:rsidRPr="004E7ECD">
        <w:t xml:space="preserve">Omit </w:t>
      </w:r>
      <w:r w:rsidR="00B132DD" w:rsidRPr="004E7ECD">
        <w:t>“</w:t>
      </w:r>
      <w:r w:rsidRPr="004E7ECD">
        <w:t>For the purposes of the application of this Part after the start of the designated day, the</w:t>
      </w:r>
      <w:r w:rsidR="00B132DD" w:rsidRPr="004E7ECD">
        <w:t>”</w:t>
      </w:r>
      <w:r w:rsidRPr="004E7ECD">
        <w:t xml:space="preserve">, substitute </w:t>
      </w:r>
      <w:r w:rsidR="00B132DD" w:rsidRPr="004E7ECD">
        <w:t>“</w:t>
      </w:r>
      <w:r w:rsidR="00885FE2" w:rsidRPr="004E7ECD">
        <w:t xml:space="preserve">(1) </w:t>
      </w:r>
      <w:r w:rsidRPr="004E7ECD">
        <w:t>For the purposes of this Part, the</w:t>
      </w:r>
      <w:r w:rsidR="00B132DD" w:rsidRPr="004E7ECD">
        <w:t>”</w:t>
      </w:r>
      <w:r w:rsidRPr="004E7ECD">
        <w:t>.</w:t>
      </w:r>
    </w:p>
    <w:p w14:paraId="1AC14196" w14:textId="77777777" w:rsidR="00885FE2" w:rsidRPr="004E7ECD" w:rsidRDefault="00B26082" w:rsidP="00160BE5">
      <w:pPr>
        <w:pStyle w:val="ItemHead"/>
      </w:pPr>
      <w:r w:rsidRPr="004E7ECD">
        <w:lastRenderedPageBreak/>
        <w:t>24</w:t>
      </w:r>
      <w:r w:rsidR="00885FE2" w:rsidRPr="004E7ECD">
        <w:t xml:space="preserve">  After </w:t>
      </w:r>
      <w:r w:rsidR="00FB7FB1" w:rsidRPr="004E7ECD">
        <w:t>paragraph 3</w:t>
      </w:r>
      <w:r w:rsidR="00885FE2" w:rsidRPr="004E7ECD">
        <w:t>60F(a)</w:t>
      </w:r>
    </w:p>
    <w:p w14:paraId="02FDD7B6" w14:textId="77777777" w:rsidR="00885FE2" w:rsidRPr="004E7ECD" w:rsidRDefault="00885FE2" w:rsidP="00160BE5">
      <w:pPr>
        <w:pStyle w:val="Item"/>
      </w:pPr>
      <w:r w:rsidRPr="004E7ECD">
        <w:t>Insert:</w:t>
      </w:r>
    </w:p>
    <w:p w14:paraId="5F4907C7" w14:textId="77777777" w:rsidR="00885FE2" w:rsidRPr="004E7ECD" w:rsidRDefault="00885FE2" w:rsidP="00160BE5">
      <w:pPr>
        <w:pStyle w:val="paragraph"/>
      </w:pPr>
      <w:r w:rsidRPr="004E7ECD">
        <w:tab/>
        <w:t>(aa)</w:t>
      </w:r>
      <w:r w:rsidRPr="004E7ECD">
        <w:tab/>
        <w:t xml:space="preserve">a pending area (see </w:t>
      </w:r>
      <w:r w:rsidR="009E555C" w:rsidRPr="004E7ECD">
        <w:t>subsection (</w:t>
      </w:r>
      <w:r w:rsidRPr="004E7ECD">
        <w:t>2)); or</w:t>
      </w:r>
    </w:p>
    <w:p w14:paraId="0FBC5303" w14:textId="77777777" w:rsidR="001609E3" w:rsidRPr="004E7ECD" w:rsidRDefault="001609E3" w:rsidP="00160BE5">
      <w:pPr>
        <w:pStyle w:val="paragraph"/>
      </w:pPr>
      <w:r w:rsidRPr="004E7ECD">
        <w:tab/>
        <w:t>(ab)</w:t>
      </w:r>
      <w:r w:rsidRPr="004E7ECD">
        <w:tab/>
      </w:r>
      <w:r w:rsidR="00F20AAA" w:rsidRPr="004E7ECD">
        <w:t>an anticipated service area; or</w:t>
      </w:r>
    </w:p>
    <w:p w14:paraId="46C94BEB" w14:textId="77777777" w:rsidR="00717743" w:rsidRPr="004E7ECD" w:rsidRDefault="00B26082" w:rsidP="00160BE5">
      <w:pPr>
        <w:pStyle w:val="ItemHead"/>
      </w:pPr>
      <w:r w:rsidRPr="004E7ECD">
        <w:t>25</w:t>
      </w:r>
      <w:r w:rsidR="00717743" w:rsidRPr="004E7ECD">
        <w:t xml:space="preserve">  </w:t>
      </w:r>
      <w:r w:rsidR="00885FE2" w:rsidRPr="004E7ECD">
        <w:t xml:space="preserve">At the end of </w:t>
      </w:r>
      <w:r w:rsidR="00A40626" w:rsidRPr="004E7ECD">
        <w:t>section 3</w:t>
      </w:r>
      <w:r w:rsidR="00717743" w:rsidRPr="004E7ECD">
        <w:t>60F</w:t>
      </w:r>
    </w:p>
    <w:p w14:paraId="33724832" w14:textId="77777777" w:rsidR="00885FE2" w:rsidRPr="004E7ECD" w:rsidRDefault="00885FE2" w:rsidP="00160BE5">
      <w:pPr>
        <w:pStyle w:val="Item"/>
      </w:pPr>
      <w:r w:rsidRPr="004E7ECD">
        <w:t>Add:</w:t>
      </w:r>
    </w:p>
    <w:p w14:paraId="42486721" w14:textId="77777777" w:rsidR="00885FE2" w:rsidRPr="004E7ECD" w:rsidRDefault="00885FE2" w:rsidP="00160BE5">
      <w:pPr>
        <w:pStyle w:val="subsection"/>
      </w:pPr>
      <w:r w:rsidRPr="004E7ECD">
        <w:tab/>
        <w:t>(2)</w:t>
      </w:r>
      <w:r w:rsidRPr="004E7ECD">
        <w:tab/>
        <w:t>For the purposes of this section, if:</w:t>
      </w:r>
    </w:p>
    <w:p w14:paraId="6EA922F8" w14:textId="77777777" w:rsidR="00885FE2" w:rsidRPr="004E7ECD" w:rsidRDefault="00885FE2" w:rsidP="00160BE5">
      <w:pPr>
        <w:pStyle w:val="paragraph"/>
      </w:pPr>
      <w:r w:rsidRPr="004E7ECD">
        <w:tab/>
        <w:t>(a)</w:t>
      </w:r>
      <w:r w:rsidRPr="004E7ECD">
        <w:tab/>
        <w:t xml:space="preserve">an area </w:t>
      </w:r>
      <w:r w:rsidR="00687005" w:rsidRPr="004E7ECD">
        <w:t xml:space="preserve">(the </w:t>
      </w:r>
      <w:r w:rsidR="00687005" w:rsidRPr="004E7ECD">
        <w:rPr>
          <w:b/>
          <w:i/>
        </w:rPr>
        <w:t>notice area</w:t>
      </w:r>
      <w:r w:rsidR="00687005" w:rsidRPr="004E7ECD">
        <w:t xml:space="preserve">) </w:t>
      </w:r>
      <w:r w:rsidRPr="004E7ECD">
        <w:t xml:space="preserve">is specified in a notice under </w:t>
      </w:r>
      <w:r w:rsidR="00A40626" w:rsidRPr="004E7ECD">
        <w:t>section 3</w:t>
      </w:r>
      <w:r w:rsidRPr="004E7ECD">
        <w:t>60HA</w:t>
      </w:r>
      <w:r w:rsidR="00697A8F" w:rsidRPr="004E7ECD">
        <w:t xml:space="preserve"> or 360HC</w:t>
      </w:r>
      <w:r w:rsidRPr="004E7ECD">
        <w:t>; and</w:t>
      </w:r>
    </w:p>
    <w:p w14:paraId="69AF76F5" w14:textId="77777777" w:rsidR="00C74C3E" w:rsidRPr="004E7ECD" w:rsidRDefault="00885FE2" w:rsidP="00160BE5">
      <w:pPr>
        <w:pStyle w:val="paragraph"/>
      </w:pPr>
      <w:r w:rsidRPr="004E7ECD">
        <w:tab/>
        <w:t>(b)</w:t>
      </w:r>
      <w:r w:rsidRPr="004E7ECD">
        <w:tab/>
        <w:t xml:space="preserve">the </w:t>
      </w:r>
      <w:r w:rsidR="00687005" w:rsidRPr="004E7ECD">
        <w:t xml:space="preserve">notice </w:t>
      </w:r>
      <w:r w:rsidRPr="004E7ECD">
        <w:t>area neither consists of, nor is included in</w:t>
      </w:r>
      <w:r w:rsidR="00316F60" w:rsidRPr="004E7ECD">
        <w:t>:</w:t>
      </w:r>
    </w:p>
    <w:p w14:paraId="0B738061" w14:textId="77777777" w:rsidR="00885FE2" w:rsidRPr="004E7ECD" w:rsidRDefault="00C74C3E" w:rsidP="00160BE5">
      <w:pPr>
        <w:pStyle w:val="paragraphsub"/>
      </w:pPr>
      <w:r w:rsidRPr="004E7ECD">
        <w:tab/>
        <w:t>(i)</w:t>
      </w:r>
      <w:r w:rsidRPr="004E7ECD">
        <w:tab/>
      </w:r>
      <w:r w:rsidR="00885FE2" w:rsidRPr="004E7ECD">
        <w:t>a nominated service area;</w:t>
      </w:r>
      <w:r w:rsidRPr="004E7ECD">
        <w:t xml:space="preserve"> or</w:t>
      </w:r>
    </w:p>
    <w:p w14:paraId="6910C7E0" w14:textId="77777777" w:rsidR="00C74C3E" w:rsidRPr="004E7ECD" w:rsidRDefault="00C74C3E" w:rsidP="00160BE5">
      <w:pPr>
        <w:pStyle w:val="paragraphsub"/>
      </w:pPr>
      <w:r w:rsidRPr="004E7ECD">
        <w:tab/>
        <w:t>(ii)</w:t>
      </w:r>
      <w:r w:rsidRPr="004E7ECD">
        <w:tab/>
        <w:t xml:space="preserve">a designated </w:t>
      </w:r>
      <w:r w:rsidR="00077423" w:rsidRPr="004E7ECD">
        <w:t xml:space="preserve">service </w:t>
      </w:r>
      <w:r w:rsidRPr="004E7ECD">
        <w:t>area;</w:t>
      </w:r>
    </w:p>
    <w:p w14:paraId="43D0D6E2" w14:textId="77777777" w:rsidR="00885FE2" w:rsidRPr="004E7ECD" w:rsidRDefault="00885FE2" w:rsidP="00160BE5">
      <w:pPr>
        <w:pStyle w:val="subsection2"/>
      </w:pPr>
      <w:r w:rsidRPr="004E7ECD">
        <w:t>then:</w:t>
      </w:r>
    </w:p>
    <w:p w14:paraId="3DD07544" w14:textId="77777777" w:rsidR="00885FE2" w:rsidRPr="004E7ECD" w:rsidRDefault="00885FE2" w:rsidP="00160BE5">
      <w:pPr>
        <w:pStyle w:val="paragraph"/>
      </w:pPr>
      <w:r w:rsidRPr="004E7ECD">
        <w:tab/>
        <w:t>(</w:t>
      </w:r>
      <w:r w:rsidR="00C74C3E" w:rsidRPr="004E7ECD">
        <w:t>c</w:t>
      </w:r>
      <w:r w:rsidRPr="004E7ECD">
        <w:t>)</w:t>
      </w:r>
      <w:r w:rsidRPr="004E7ECD">
        <w:tab/>
        <w:t xml:space="preserve">if </w:t>
      </w:r>
      <w:proofErr w:type="spellStart"/>
      <w:r w:rsidRPr="004E7ECD">
        <w:t>NBN</w:t>
      </w:r>
      <w:proofErr w:type="spellEnd"/>
      <w:r w:rsidRPr="004E7ECD">
        <w:t xml:space="preserve"> Co provides qualifying </w:t>
      </w:r>
      <w:r w:rsidR="00AB131B" w:rsidRPr="004E7ECD">
        <w:t xml:space="preserve">carriage </w:t>
      </w:r>
      <w:r w:rsidRPr="004E7ECD">
        <w:t>services to end</w:t>
      </w:r>
      <w:r w:rsidR="004E7ECD">
        <w:noBreakHyphen/>
      </w:r>
      <w:r w:rsidRPr="004E7ECD">
        <w:t xml:space="preserve">users at </w:t>
      </w:r>
      <w:r w:rsidR="002D49DB" w:rsidRPr="004E7ECD">
        <w:t xml:space="preserve">one or more </w:t>
      </w:r>
      <w:r w:rsidRPr="004E7ECD">
        <w:t>premises in the area—</w:t>
      </w:r>
      <w:r w:rsidR="00687005" w:rsidRPr="004E7ECD">
        <w:t xml:space="preserve">so much of the notice area as does not include those premises </w:t>
      </w:r>
      <w:r w:rsidRPr="004E7ECD">
        <w:t xml:space="preserve">is a </w:t>
      </w:r>
      <w:r w:rsidRPr="004E7ECD">
        <w:rPr>
          <w:b/>
          <w:i/>
        </w:rPr>
        <w:t>pending area</w:t>
      </w:r>
      <w:r w:rsidR="00C74C3E" w:rsidRPr="004E7ECD">
        <w:t>; or</w:t>
      </w:r>
    </w:p>
    <w:p w14:paraId="012F9164" w14:textId="77777777" w:rsidR="00C74C3E" w:rsidRPr="004E7ECD" w:rsidRDefault="00C74C3E" w:rsidP="00160BE5">
      <w:pPr>
        <w:pStyle w:val="paragraph"/>
      </w:pPr>
      <w:r w:rsidRPr="004E7ECD">
        <w:tab/>
        <w:t>(d)</w:t>
      </w:r>
      <w:r w:rsidRPr="004E7ECD">
        <w:tab/>
        <w:t xml:space="preserve">in any other case—the notice area is a </w:t>
      </w:r>
      <w:r w:rsidRPr="004E7ECD">
        <w:rPr>
          <w:b/>
          <w:i/>
        </w:rPr>
        <w:t>pending area</w:t>
      </w:r>
      <w:r w:rsidRPr="004E7ECD">
        <w:t>.</w:t>
      </w:r>
    </w:p>
    <w:p w14:paraId="18E95B15" w14:textId="77777777" w:rsidR="00DC28D9" w:rsidRPr="004E7ECD" w:rsidRDefault="00DC28D9" w:rsidP="00160BE5">
      <w:pPr>
        <w:pStyle w:val="notetext"/>
      </w:pPr>
      <w:r w:rsidRPr="004E7ECD">
        <w:t>Note:</w:t>
      </w:r>
      <w:r w:rsidRPr="004E7ECD">
        <w:tab/>
        <w:t>For</w:t>
      </w:r>
      <w:r w:rsidR="00A349DF" w:rsidRPr="004E7ECD">
        <w:t xml:space="preserve"> anticipated service areas</w:t>
      </w:r>
      <w:r w:rsidRPr="004E7ECD">
        <w:t xml:space="preserve">, see </w:t>
      </w:r>
      <w:r w:rsidR="00A40626" w:rsidRPr="004E7ECD">
        <w:t>section 3</w:t>
      </w:r>
      <w:r w:rsidR="00A349DF" w:rsidRPr="004E7ECD">
        <w:t>60KA</w:t>
      </w:r>
      <w:r w:rsidRPr="004E7ECD">
        <w:t>.</w:t>
      </w:r>
    </w:p>
    <w:p w14:paraId="4B57FF7C" w14:textId="77777777" w:rsidR="00AD7346" w:rsidRPr="004E7ECD" w:rsidRDefault="00B26082" w:rsidP="00160BE5">
      <w:pPr>
        <w:pStyle w:val="ItemHead"/>
      </w:pPr>
      <w:r w:rsidRPr="004E7ECD">
        <w:t>26</w:t>
      </w:r>
      <w:r w:rsidR="00AD7346" w:rsidRPr="004E7ECD">
        <w:t xml:space="preserve">  Section 360G</w:t>
      </w:r>
    </w:p>
    <w:p w14:paraId="09F108A3" w14:textId="77777777" w:rsidR="00AD7346" w:rsidRPr="004E7ECD" w:rsidRDefault="00AD7346" w:rsidP="00160BE5">
      <w:pPr>
        <w:pStyle w:val="Item"/>
      </w:pPr>
      <w:r w:rsidRPr="004E7ECD">
        <w:t xml:space="preserve">Omit </w:t>
      </w:r>
      <w:r w:rsidR="00B132DD" w:rsidRPr="004E7ECD">
        <w:t>“</w:t>
      </w:r>
      <w:r w:rsidRPr="004E7ECD">
        <w:t>For the purposes of the application of this Part after the start of the designated day,</w:t>
      </w:r>
      <w:r w:rsidR="00B132DD" w:rsidRPr="004E7ECD">
        <w:t>”</w:t>
      </w:r>
      <w:r w:rsidRPr="004E7ECD">
        <w:t xml:space="preserve">, substitute </w:t>
      </w:r>
      <w:r w:rsidR="00B132DD" w:rsidRPr="004E7ECD">
        <w:t>“</w:t>
      </w:r>
      <w:r w:rsidRPr="004E7ECD">
        <w:t>For the purposes of this Part,</w:t>
      </w:r>
      <w:r w:rsidR="00B132DD" w:rsidRPr="004E7ECD">
        <w:t>”</w:t>
      </w:r>
      <w:r w:rsidRPr="004E7ECD">
        <w:t>.</w:t>
      </w:r>
    </w:p>
    <w:p w14:paraId="7EE50311" w14:textId="77777777" w:rsidR="00AD7346" w:rsidRPr="004E7ECD" w:rsidRDefault="00B26082" w:rsidP="00160BE5">
      <w:pPr>
        <w:pStyle w:val="ItemHead"/>
      </w:pPr>
      <w:r w:rsidRPr="004E7ECD">
        <w:t>27</w:t>
      </w:r>
      <w:r w:rsidR="00AD7346" w:rsidRPr="004E7ECD">
        <w:t xml:space="preserve">  Subdivision C of Division 2 of </w:t>
      </w:r>
      <w:r w:rsidR="008E77F5" w:rsidRPr="004E7ECD">
        <w:t>Part 1</w:t>
      </w:r>
      <w:r w:rsidR="00AD7346" w:rsidRPr="004E7ECD">
        <w:t>9 (heading)</w:t>
      </w:r>
    </w:p>
    <w:p w14:paraId="32B3A9AC" w14:textId="77777777" w:rsidR="00AD7346" w:rsidRPr="004E7ECD" w:rsidRDefault="00AD7346" w:rsidP="00160BE5">
      <w:pPr>
        <w:pStyle w:val="Item"/>
      </w:pPr>
      <w:r w:rsidRPr="004E7ECD">
        <w:t>Repeal the heading.</w:t>
      </w:r>
    </w:p>
    <w:p w14:paraId="3181071F" w14:textId="77777777" w:rsidR="006D0D93" w:rsidRPr="004E7ECD" w:rsidRDefault="00B26082" w:rsidP="00160BE5">
      <w:pPr>
        <w:pStyle w:val="ItemHead"/>
      </w:pPr>
      <w:r w:rsidRPr="004E7ECD">
        <w:t>28</w:t>
      </w:r>
      <w:r w:rsidR="00A4226B" w:rsidRPr="004E7ECD">
        <w:t xml:space="preserve"> </w:t>
      </w:r>
      <w:r w:rsidR="00B61448" w:rsidRPr="004E7ECD">
        <w:t xml:space="preserve"> </w:t>
      </w:r>
      <w:r w:rsidR="00FB7FB1" w:rsidRPr="004E7ECD">
        <w:t>Paragraph 3</w:t>
      </w:r>
      <w:r w:rsidR="006D0D93" w:rsidRPr="004E7ECD">
        <w:t>60H(1)</w:t>
      </w:r>
      <w:r w:rsidR="00A4226B" w:rsidRPr="004E7ECD">
        <w:t>(</w:t>
      </w:r>
      <w:r w:rsidR="00DB7B6D" w:rsidRPr="004E7ECD">
        <w:t>a</w:t>
      </w:r>
      <w:r w:rsidR="00A4226B" w:rsidRPr="004E7ECD">
        <w:t>)</w:t>
      </w:r>
    </w:p>
    <w:p w14:paraId="3DFB0FB9" w14:textId="77777777" w:rsidR="00A4226B" w:rsidRPr="004E7ECD" w:rsidRDefault="00A4226B" w:rsidP="00160BE5">
      <w:pPr>
        <w:pStyle w:val="Item"/>
      </w:pPr>
      <w:r w:rsidRPr="004E7ECD">
        <w:t xml:space="preserve">After </w:t>
      </w:r>
      <w:r w:rsidR="00B132DD" w:rsidRPr="004E7ECD">
        <w:t>“</w:t>
      </w:r>
      <w:r w:rsidRPr="004E7ECD">
        <w:t>this section</w:t>
      </w:r>
      <w:r w:rsidR="00B132DD" w:rsidRPr="004E7ECD">
        <w:t>”</w:t>
      </w:r>
      <w:r w:rsidRPr="004E7ECD">
        <w:t xml:space="preserve">, insert </w:t>
      </w:r>
      <w:r w:rsidR="00B132DD" w:rsidRPr="004E7ECD">
        <w:t>“</w:t>
      </w:r>
      <w:r w:rsidRPr="004E7ECD">
        <w:t xml:space="preserve">or </w:t>
      </w:r>
      <w:r w:rsidR="00A40626" w:rsidRPr="004E7ECD">
        <w:t>section 3</w:t>
      </w:r>
      <w:r w:rsidRPr="004E7ECD">
        <w:t>60H</w:t>
      </w:r>
      <w:r w:rsidR="00861C74" w:rsidRPr="004E7ECD">
        <w:t>B</w:t>
      </w:r>
      <w:r w:rsidR="00B132DD" w:rsidRPr="004E7ECD">
        <w:t>”</w:t>
      </w:r>
      <w:r w:rsidRPr="004E7ECD">
        <w:t>.</w:t>
      </w:r>
    </w:p>
    <w:p w14:paraId="6396EF6A" w14:textId="77777777" w:rsidR="00A80096" w:rsidRPr="004E7ECD" w:rsidRDefault="00B26082" w:rsidP="00160BE5">
      <w:pPr>
        <w:pStyle w:val="ItemHead"/>
      </w:pPr>
      <w:r w:rsidRPr="004E7ECD">
        <w:t>29</w:t>
      </w:r>
      <w:r w:rsidR="00A80096" w:rsidRPr="004E7ECD">
        <w:t xml:space="preserve"> </w:t>
      </w:r>
      <w:r w:rsidR="00B61448" w:rsidRPr="004E7ECD">
        <w:t xml:space="preserve"> </w:t>
      </w:r>
      <w:r w:rsidR="00FB7FB1" w:rsidRPr="004E7ECD">
        <w:t>Paragraph 3</w:t>
      </w:r>
      <w:r w:rsidR="00A80096" w:rsidRPr="004E7ECD">
        <w:t>60H(2)(a)</w:t>
      </w:r>
    </w:p>
    <w:p w14:paraId="306BB317" w14:textId="77777777" w:rsidR="00A80096" w:rsidRPr="004E7ECD" w:rsidRDefault="00A80096"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a part</w:t>
      </w:r>
      <w:r w:rsidR="00B132DD" w:rsidRPr="004E7ECD">
        <w:t>”</w:t>
      </w:r>
      <w:r w:rsidRPr="004E7ECD">
        <w:t>.</w:t>
      </w:r>
    </w:p>
    <w:p w14:paraId="2EC23D51" w14:textId="77777777" w:rsidR="00645C3E" w:rsidRPr="004E7ECD" w:rsidRDefault="00B26082" w:rsidP="00160BE5">
      <w:pPr>
        <w:pStyle w:val="ItemHead"/>
      </w:pPr>
      <w:r w:rsidRPr="004E7ECD">
        <w:t>30</w:t>
      </w:r>
      <w:r w:rsidR="00645C3E" w:rsidRPr="004E7ECD">
        <w:t xml:space="preserve">  After </w:t>
      </w:r>
      <w:r w:rsidR="00FB7FB1" w:rsidRPr="004E7ECD">
        <w:t>paragraph 3</w:t>
      </w:r>
      <w:r w:rsidR="00645C3E" w:rsidRPr="004E7ECD">
        <w:t>60H(2)(a)</w:t>
      </w:r>
    </w:p>
    <w:p w14:paraId="6CB71C99" w14:textId="77777777" w:rsidR="00645C3E" w:rsidRPr="004E7ECD" w:rsidRDefault="00645C3E" w:rsidP="00160BE5">
      <w:pPr>
        <w:pStyle w:val="Item"/>
      </w:pPr>
      <w:r w:rsidRPr="004E7ECD">
        <w:t>Insert:</w:t>
      </w:r>
    </w:p>
    <w:p w14:paraId="47D1010F" w14:textId="77777777" w:rsidR="00645C3E" w:rsidRPr="004E7ECD" w:rsidRDefault="00645C3E" w:rsidP="00160BE5">
      <w:pPr>
        <w:pStyle w:val="paragraph"/>
      </w:pPr>
      <w:r w:rsidRPr="004E7ECD">
        <w:tab/>
        <w:t>(aa)</w:t>
      </w:r>
      <w:r w:rsidRPr="004E7ECD">
        <w:tab/>
        <w:t>the carrier is not already the statutory infrastructure provider for a service area that consists of, or includes, the project area; and</w:t>
      </w:r>
    </w:p>
    <w:p w14:paraId="38227072" w14:textId="77777777" w:rsidR="00E20818" w:rsidRPr="004E7ECD" w:rsidRDefault="00B26082" w:rsidP="00160BE5">
      <w:pPr>
        <w:pStyle w:val="ItemHead"/>
      </w:pPr>
      <w:r w:rsidRPr="004E7ECD">
        <w:t>31</w:t>
      </w:r>
      <w:r w:rsidR="00E20818" w:rsidRPr="004E7ECD">
        <w:t xml:space="preserve">  Paragraph 360H(2)(b)</w:t>
      </w:r>
    </w:p>
    <w:p w14:paraId="1C4090A5" w14:textId="77777777" w:rsidR="00E20818" w:rsidRPr="004E7ECD" w:rsidRDefault="00E20818" w:rsidP="00160BE5">
      <w:pPr>
        <w:pStyle w:val="Item"/>
      </w:pPr>
      <w:r w:rsidRPr="004E7ECD">
        <w:t xml:space="preserve">After </w:t>
      </w:r>
      <w:r w:rsidR="00B132DD" w:rsidRPr="004E7ECD">
        <w:t>“</w:t>
      </w:r>
      <w:r w:rsidRPr="004E7ECD">
        <w:t>contract</w:t>
      </w:r>
      <w:r w:rsidR="00B132DD" w:rsidRPr="004E7ECD">
        <w:t>”</w:t>
      </w:r>
      <w:r w:rsidRPr="004E7ECD">
        <w:t xml:space="preserve">, insert </w:t>
      </w:r>
      <w:r w:rsidR="00B132DD" w:rsidRPr="004E7ECD">
        <w:t>“</w:t>
      </w:r>
      <w:r w:rsidRPr="004E7ECD">
        <w:t>with the person responsible for the real estate development project</w:t>
      </w:r>
      <w:r w:rsidR="00B132DD" w:rsidRPr="004E7ECD">
        <w:t>”</w:t>
      </w:r>
      <w:r w:rsidRPr="004E7ECD">
        <w:t>.</w:t>
      </w:r>
    </w:p>
    <w:p w14:paraId="73F9CB80" w14:textId="77777777" w:rsidR="00AD7346" w:rsidRPr="004E7ECD" w:rsidRDefault="00B26082" w:rsidP="00160BE5">
      <w:pPr>
        <w:pStyle w:val="ItemHead"/>
      </w:pPr>
      <w:r w:rsidRPr="004E7ECD">
        <w:t>32</w:t>
      </w:r>
      <w:r w:rsidR="00AD7346" w:rsidRPr="004E7ECD">
        <w:t xml:space="preserve">  After </w:t>
      </w:r>
      <w:r w:rsidR="00FB7FB1" w:rsidRPr="004E7ECD">
        <w:t>paragraph 3</w:t>
      </w:r>
      <w:r w:rsidR="00AD7346" w:rsidRPr="004E7ECD">
        <w:t>60H(2)(b)</w:t>
      </w:r>
    </w:p>
    <w:p w14:paraId="5100EB3B" w14:textId="77777777" w:rsidR="00AD7346" w:rsidRPr="004E7ECD" w:rsidRDefault="00AD7346" w:rsidP="00160BE5">
      <w:pPr>
        <w:pStyle w:val="Item"/>
      </w:pPr>
      <w:r w:rsidRPr="004E7ECD">
        <w:t>Insert:</w:t>
      </w:r>
    </w:p>
    <w:p w14:paraId="2B4D087B" w14:textId="77777777" w:rsidR="00AD7346" w:rsidRPr="004E7ECD" w:rsidRDefault="00AD7346" w:rsidP="00160BE5">
      <w:pPr>
        <w:pStyle w:val="paragraph"/>
      </w:pPr>
      <w:r w:rsidRPr="004E7ECD">
        <w:tab/>
        <w:t>(</w:t>
      </w:r>
      <w:proofErr w:type="spellStart"/>
      <w:r w:rsidRPr="004E7ECD">
        <w:t>ba</w:t>
      </w:r>
      <w:proofErr w:type="spellEnd"/>
      <w:r w:rsidRPr="004E7ECD">
        <w:t>)</w:t>
      </w:r>
      <w:r w:rsidRPr="004E7ECD">
        <w:tab/>
        <w:t>the infrastructure is not backhaul infrastructure; and</w:t>
      </w:r>
    </w:p>
    <w:p w14:paraId="454B2C8D" w14:textId="77777777" w:rsidR="00A80096" w:rsidRPr="004E7ECD" w:rsidRDefault="00B26082" w:rsidP="00160BE5">
      <w:pPr>
        <w:pStyle w:val="ItemHead"/>
      </w:pPr>
      <w:r w:rsidRPr="004E7ECD">
        <w:t>33</w:t>
      </w:r>
      <w:r w:rsidR="00A80096" w:rsidRPr="004E7ECD">
        <w:t xml:space="preserve"> </w:t>
      </w:r>
      <w:r w:rsidR="00B61448" w:rsidRPr="004E7ECD">
        <w:t xml:space="preserve"> </w:t>
      </w:r>
      <w:r w:rsidR="00FB7FB1" w:rsidRPr="004E7ECD">
        <w:t>Paragraph 3</w:t>
      </w:r>
      <w:r w:rsidR="00A80096" w:rsidRPr="004E7ECD">
        <w:t>60H(2)(d)</w:t>
      </w:r>
    </w:p>
    <w:p w14:paraId="6FF8FD34" w14:textId="77777777" w:rsidR="00A80096" w:rsidRPr="004E7ECD" w:rsidRDefault="00A80096"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the part, as the case requires,</w:t>
      </w:r>
      <w:r w:rsidR="00B132DD" w:rsidRPr="004E7ECD">
        <w:t>”</w:t>
      </w:r>
      <w:r w:rsidRPr="004E7ECD">
        <w:t>.</w:t>
      </w:r>
    </w:p>
    <w:p w14:paraId="3E16A7E1" w14:textId="77777777" w:rsidR="00842978" w:rsidRPr="004E7ECD" w:rsidRDefault="00B26082" w:rsidP="00160BE5">
      <w:pPr>
        <w:pStyle w:val="ItemHead"/>
      </w:pPr>
      <w:r w:rsidRPr="004E7ECD">
        <w:t>34</w:t>
      </w:r>
      <w:r w:rsidR="00842978" w:rsidRPr="004E7ECD">
        <w:t xml:space="preserve">  A</w:t>
      </w:r>
      <w:r w:rsidR="00CA5129" w:rsidRPr="004E7ECD">
        <w:t>t the end of</w:t>
      </w:r>
      <w:r w:rsidR="00842978" w:rsidRPr="004E7ECD">
        <w:t xml:space="preserve"> </w:t>
      </w:r>
      <w:r w:rsidR="009E555C" w:rsidRPr="004E7ECD">
        <w:t>subsection 3</w:t>
      </w:r>
      <w:r w:rsidR="00842978" w:rsidRPr="004E7ECD">
        <w:t>60H(3)</w:t>
      </w:r>
    </w:p>
    <w:p w14:paraId="06334379" w14:textId="77777777" w:rsidR="00842978" w:rsidRPr="004E7ECD" w:rsidRDefault="00CA5129" w:rsidP="00160BE5">
      <w:pPr>
        <w:pStyle w:val="Item"/>
      </w:pPr>
      <w:r w:rsidRPr="004E7ECD">
        <w:t>Add</w:t>
      </w:r>
      <w:r w:rsidR="00842978" w:rsidRPr="004E7ECD">
        <w:t>:</w:t>
      </w:r>
    </w:p>
    <w:p w14:paraId="77B03F89" w14:textId="77777777" w:rsidR="00842978" w:rsidRPr="004E7ECD" w:rsidRDefault="00842978"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3F826F05" w14:textId="77777777" w:rsidR="00CC753E" w:rsidRPr="004E7ECD" w:rsidRDefault="00B26082" w:rsidP="00160BE5">
      <w:pPr>
        <w:pStyle w:val="ItemHead"/>
      </w:pPr>
      <w:r w:rsidRPr="004E7ECD">
        <w:t>35</w:t>
      </w:r>
      <w:r w:rsidR="00CC753E" w:rsidRPr="004E7ECD">
        <w:t xml:space="preserve">  At the end of </w:t>
      </w:r>
      <w:r w:rsidR="009E555C" w:rsidRPr="004E7ECD">
        <w:t>subsection 3</w:t>
      </w:r>
      <w:r w:rsidR="00834D60" w:rsidRPr="004E7ECD">
        <w:t>60</w:t>
      </w:r>
      <w:r w:rsidR="0049775B" w:rsidRPr="004E7ECD">
        <w:t>H</w:t>
      </w:r>
      <w:r w:rsidR="00834D60" w:rsidRPr="004E7ECD">
        <w:t>(3A)</w:t>
      </w:r>
    </w:p>
    <w:p w14:paraId="09E9DD39" w14:textId="77777777" w:rsidR="00834D60" w:rsidRPr="004E7ECD" w:rsidRDefault="00834D60" w:rsidP="00160BE5">
      <w:pPr>
        <w:pStyle w:val="Item"/>
      </w:pPr>
      <w:r w:rsidRPr="004E7ECD">
        <w:t>Add:</w:t>
      </w:r>
    </w:p>
    <w:p w14:paraId="6BD89558" w14:textId="77777777" w:rsidR="00842978" w:rsidRPr="004E7ECD" w:rsidRDefault="00842978" w:rsidP="00160BE5">
      <w:pPr>
        <w:pStyle w:val="notetext"/>
      </w:pPr>
      <w:r w:rsidRPr="004E7ECD">
        <w:t>Note 1:</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6EE62F4D" w14:textId="77777777" w:rsidR="00834D60" w:rsidRPr="004E7ECD" w:rsidRDefault="00834D60" w:rsidP="00160BE5">
      <w:pPr>
        <w:pStyle w:val="notetext"/>
      </w:pPr>
      <w:r w:rsidRPr="004E7ECD">
        <w:t>Note</w:t>
      </w:r>
      <w:r w:rsidR="00842978" w:rsidRPr="004E7ECD">
        <w:t xml:space="preserve"> 2</w:t>
      </w:r>
      <w:r w:rsidRPr="004E7ECD">
        <w:t>:</w:t>
      </w:r>
      <w:r w:rsidRPr="004E7ECD">
        <w:tab/>
        <w:t xml:space="preserve">See also </w:t>
      </w:r>
      <w:r w:rsidR="00A40626" w:rsidRPr="004E7ECD">
        <w:t>section 3</w:t>
      </w:r>
      <w:r w:rsidRPr="004E7ECD">
        <w:t>60M.</w:t>
      </w:r>
    </w:p>
    <w:p w14:paraId="0FB19131" w14:textId="77777777" w:rsidR="00A80096" w:rsidRPr="004E7ECD" w:rsidRDefault="00B26082" w:rsidP="00160BE5">
      <w:pPr>
        <w:pStyle w:val="ItemHead"/>
      </w:pPr>
      <w:r w:rsidRPr="004E7ECD">
        <w:t>36</w:t>
      </w:r>
      <w:r w:rsidR="00A80096" w:rsidRPr="004E7ECD">
        <w:t xml:space="preserve"> </w:t>
      </w:r>
      <w:r w:rsidR="00B61448" w:rsidRPr="004E7ECD">
        <w:t xml:space="preserve"> </w:t>
      </w:r>
      <w:r w:rsidR="00FB7FB1" w:rsidRPr="004E7ECD">
        <w:t>Paragraph 3</w:t>
      </w:r>
      <w:r w:rsidR="00A80096" w:rsidRPr="004E7ECD">
        <w:t>60H(4)(a)</w:t>
      </w:r>
    </w:p>
    <w:p w14:paraId="2A1BADCA" w14:textId="77777777" w:rsidR="00A80096" w:rsidRPr="004E7ECD" w:rsidRDefault="00A80096"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a part</w:t>
      </w:r>
      <w:r w:rsidR="00B132DD" w:rsidRPr="004E7ECD">
        <w:t>”</w:t>
      </w:r>
      <w:r w:rsidRPr="004E7ECD">
        <w:t>.</w:t>
      </w:r>
    </w:p>
    <w:p w14:paraId="02E6DF93" w14:textId="77777777" w:rsidR="00396CA2" w:rsidRPr="004E7ECD" w:rsidRDefault="00B26082" w:rsidP="00160BE5">
      <w:pPr>
        <w:pStyle w:val="ItemHead"/>
      </w:pPr>
      <w:r w:rsidRPr="004E7ECD">
        <w:t>37</w:t>
      </w:r>
      <w:r w:rsidR="00396CA2" w:rsidRPr="004E7ECD">
        <w:t xml:space="preserve">  After </w:t>
      </w:r>
      <w:r w:rsidR="00FB7FB1" w:rsidRPr="004E7ECD">
        <w:t>paragraph 3</w:t>
      </w:r>
      <w:r w:rsidR="00396CA2" w:rsidRPr="004E7ECD">
        <w:t>60H(4)(a)</w:t>
      </w:r>
    </w:p>
    <w:p w14:paraId="6E1BBEED" w14:textId="77777777" w:rsidR="00396CA2" w:rsidRPr="004E7ECD" w:rsidRDefault="00396CA2" w:rsidP="00160BE5">
      <w:pPr>
        <w:pStyle w:val="Item"/>
      </w:pPr>
      <w:r w:rsidRPr="004E7ECD">
        <w:t>Insert:</w:t>
      </w:r>
    </w:p>
    <w:p w14:paraId="3978709A" w14:textId="77777777" w:rsidR="00396CA2" w:rsidRPr="004E7ECD" w:rsidRDefault="00396CA2" w:rsidP="00160BE5">
      <w:pPr>
        <w:pStyle w:val="paragraph"/>
      </w:pPr>
      <w:r w:rsidRPr="004E7ECD">
        <w:tab/>
        <w:t>(aa)</w:t>
      </w:r>
      <w:r w:rsidRPr="004E7ECD">
        <w:tab/>
        <w:t>the carrier is not already the statutory infrastructure provider for a service area that consists of, or includes, the project area; and</w:t>
      </w:r>
    </w:p>
    <w:p w14:paraId="5C84A114" w14:textId="77777777" w:rsidR="00E20818" w:rsidRPr="004E7ECD" w:rsidRDefault="00B26082" w:rsidP="00160BE5">
      <w:pPr>
        <w:pStyle w:val="ItemHead"/>
      </w:pPr>
      <w:r w:rsidRPr="004E7ECD">
        <w:t>38</w:t>
      </w:r>
      <w:r w:rsidR="00E20818" w:rsidRPr="004E7ECD">
        <w:t xml:space="preserve">  Paragraph 360H(4)(b)</w:t>
      </w:r>
    </w:p>
    <w:p w14:paraId="67247400" w14:textId="77777777" w:rsidR="00E20818" w:rsidRPr="004E7ECD" w:rsidRDefault="00E20818" w:rsidP="00160BE5">
      <w:pPr>
        <w:pStyle w:val="Item"/>
      </w:pPr>
      <w:r w:rsidRPr="004E7ECD">
        <w:t xml:space="preserve">After </w:t>
      </w:r>
      <w:r w:rsidR="00B132DD" w:rsidRPr="004E7ECD">
        <w:t>“</w:t>
      </w:r>
      <w:r w:rsidRPr="004E7ECD">
        <w:t>contract</w:t>
      </w:r>
      <w:r w:rsidR="00B132DD" w:rsidRPr="004E7ECD">
        <w:t>”</w:t>
      </w:r>
      <w:r w:rsidRPr="004E7ECD">
        <w:t xml:space="preserve">, insert </w:t>
      </w:r>
      <w:r w:rsidR="00B132DD" w:rsidRPr="004E7ECD">
        <w:t>“</w:t>
      </w:r>
      <w:r w:rsidRPr="004E7ECD">
        <w:t>with the person responsible for the building redevelopment project</w:t>
      </w:r>
      <w:r w:rsidR="00B132DD" w:rsidRPr="004E7ECD">
        <w:t>”</w:t>
      </w:r>
      <w:r w:rsidRPr="004E7ECD">
        <w:t>.</w:t>
      </w:r>
    </w:p>
    <w:p w14:paraId="7C8307E0" w14:textId="77777777" w:rsidR="00AD7346" w:rsidRPr="004E7ECD" w:rsidRDefault="00B26082" w:rsidP="00160BE5">
      <w:pPr>
        <w:pStyle w:val="ItemHead"/>
      </w:pPr>
      <w:r w:rsidRPr="004E7ECD">
        <w:t>39</w:t>
      </w:r>
      <w:r w:rsidR="00AD7346" w:rsidRPr="004E7ECD">
        <w:t xml:space="preserve">  After </w:t>
      </w:r>
      <w:r w:rsidR="00FB7FB1" w:rsidRPr="004E7ECD">
        <w:t>paragraph 3</w:t>
      </w:r>
      <w:r w:rsidR="00AD7346" w:rsidRPr="004E7ECD">
        <w:t>60H(4)(b)</w:t>
      </w:r>
    </w:p>
    <w:p w14:paraId="49D22173" w14:textId="77777777" w:rsidR="00AD7346" w:rsidRPr="004E7ECD" w:rsidRDefault="00AD7346" w:rsidP="00160BE5">
      <w:pPr>
        <w:pStyle w:val="Item"/>
      </w:pPr>
      <w:r w:rsidRPr="004E7ECD">
        <w:t>Insert:</w:t>
      </w:r>
    </w:p>
    <w:p w14:paraId="1D5A0309" w14:textId="77777777" w:rsidR="00AD7346" w:rsidRPr="004E7ECD" w:rsidRDefault="00AD7346" w:rsidP="00160BE5">
      <w:pPr>
        <w:pStyle w:val="paragraph"/>
      </w:pPr>
      <w:r w:rsidRPr="004E7ECD">
        <w:tab/>
        <w:t>(</w:t>
      </w:r>
      <w:proofErr w:type="spellStart"/>
      <w:r w:rsidRPr="004E7ECD">
        <w:t>ba</w:t>
      </w:r>
      <w:proofErr w:type="spellEnd"/>
      <w:r w:rsidRPr="004E7ECD">
        <w:t>)</w:t>
      </w:r>
      <w:r w:rsidRPr="004E7ECD">
        <w:tab/>
        <w:t>the infrastructure is not backhaul infrastructure; and</w:t>
      </w:r>
    </w:p>
    <w:p w14:paraId="213323F9" w14:textId="77777777" w:rsidR="00A80096" w:rsidRPr="004E7ECD" w:rsidRDefault="00B26082" w:rsidP="00160BE5">
      <w:pPr>
        <w:pStyle w:val="ItemHead"/>
      </w:pPr>
      <w:r w:rsidRPr="004E7ECD">
        <w:t>40</w:t>
      </w:r>
      <w:r w:rsidR="00A80096" w:rsidRPr="004E7ECD">
        <w:t xml:space="preserve"> </w:t>
      </w:r>
      <w:r w:rsidR="00B61448" w:rsidRPr="004E7ECD">
        <w:t xml:space="preserve"> </w:t>
      </w:r>
      <w:r w:rsidR="00FB7FB1" w:rsidRPr="004E7ECD">
        <w:t>Paragraph 3</w:t>
      </w:r>
      <w:r w:rsidR="00A80096" w:rsidRPr="004E7ECD">
        <w:t>60H(</w:t>
      </w:r>
      <w:r w:rsidR="00396CA2" w:rsidRPr="004E7ECD">
        <w:t>4</w:t>
      </w:r>
      <w:r w:rsidR="00A80096" w:rsidRPr="004E7ECD">
        <w:t>)(d)</w:t>
      </w:r>
    </w:p>
    <w:p w14:paraId="41F7C7AC" w14:textId="77777777" w:rsidR="00A80096" w:rsidRPr="004E7ECD" w:rsidRDefault="00A80096"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the part, as the case requires,</w:t>
      </w:r>
      <w:r w:rsidR="00B132DD" w:rsidRPr="004E7ECD">
        <w:t>”</w:t>
      </w:r>
      <w:r w:rsidRPr="004E7ECD">
        <w:t>.</w:t>
      </w:r>
    </w:p>
    <w:p w14:paraId="59B3DE82" w14:textId="77777777" w:rsidR="00842978" w:rsidRPr="004E7ECD" w:rsidRDefault="00B26082" w:rsidP="00160BE5">
      <w:pPr>
        <w:pStyle w:val="ItemHead"/>
      </w:pPr>
      <w:r w:rsidRPr="004E7ECD">
        <w:t>41</w:t>
      </w:r>
      <w:r w:rsidR="00842978" w:rsidRPr="004E7ECD">
        <w:t xml:space="preserve">  </w:t>
      </w:r>
      <w:r w:rsidR="00C660AB" w:rsidRPr="004E7ECD">
        <w:t>At the end of</w:t>
      </w:r>
      <w:r w:rsidR="00842978" w:rsidRPr="004E7ECD">
        <w:t xml:space="preserve"> </w:t>
      </w:r>
      <w:r w:rsidR="009E555C" w:rsidRPr="004E7ECD">
        <w:t>subsection 3</w:t>
      </w:r>
      <w:r w:rsidR="00842978" w:rsidRPr="004E7ECD">
        <w:t>60H(5)</w:t>
      </w:r>
    </w:p>
    <w:p w14:paraId="646C16F0" w14:textId="77777777" w:rsidR="00842978" w:rsidRPr="004E7ECD" w:rsidRDefault="00C660AB" w:rsidP="00160BE5">
      <w:pPr>
        <w:pStyle w:val="Item"/>
      </w:pPr>
      <w:r w:rsidRPr="004E7ECD">
        <w:t>Add</w:t>
      </w:r>
      <w:r w:rsidR="00842978" w:rsidRPr="004E7ECD">
        <w:t>:</w:t>
      </w:r>
    </w:p>
    <w:p w14:paraId="21B8DCBE" w14:textId="77777777" w:rsidR="00842978" w:rsidRPr="004E7ECD" w:rsidRDefault="00842978"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4BF9198C" w14:textId="77777777" w:rsidR="00834D60" w:rsidRPr="004E7ECD" w:rsidRDefault="00B26082" w:rsidP="00160BE5">
      <w:pPr>
        <w:pStyle w:val="ItemHead"/>
      </w:pPr>
      <w:r w:rsidRPr="004E7ECD">
        <w:t>42</w:t>
      </w:r>
      <w:r w:rsidR="00834D60" w:rsidRPr="004E7ECD">
        <w:t xml:space="preserve">  At the end of </w:t>
      </w:r>
      <w:r w:rsidR="009E555C" w:rsidRPr="004E7ECD">
        <w:t>subsection 3</w:t>
      </w:r>
      <w:r w:rsidR="00834D60" w:rsidRPr="004E7ECD">
        <w:t>60</w:t>
      </w:r>
      <w:r w:rsidR="0049775B" w:rsidRPr="004E7ECD">
        <w:t>H</w:t>
      </w:r>
      <w:r w:rsidR="00834D60" w:rsidRPr="004E7ECD">
        <w:t>(5A)</w:t>
      </w:r>
    </w:p>
    <w:p w14:paraId="2E55F65D" w14:textId="77777777" w:rsidR="00834D60" w:rsidRPr="004E7ECD" w:rsidRDefault="00834D60" w:rsidP="00160BE5">
      <w:pPr>
        <w:pStyle w:val="Item"/>
      </w:pPr>
      <w:r w:rsidRPr="004E7ECD">
        <w:t>Add:</w:t>
      </w:r>
    </w:p>
    <w:p w14:paraId="32D913D8" w14:textId="77777777" w:rsidR="002C2436" w:rsidRPr="004E7ECD" w:rsidRDefault="002C2436" w:rsidP="00160BE5">
      <w:pPr>
        <w:pStyle w:val="notetext"/>
      </w:pPr>
      <w:r w:rsidRPr="004E7ECD">
        <w:t>Note 1:</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4CDB18F0" w14:textId="77777777" w:rsidR="00834D60" w:rsidRPr="004E7ECD" w:rsidRDefault="00834D60" w:rsidP="00160BE5">
      <w:pPr>
        <w:pStyle w:val="notetext"/>
      </w:pPr>
      <w:r w:rsidRPr="004E7ECD">
        <w:t>Note</w:t>
      </w:r>
      <w:r w:rsidR="002C2436" w:rsidRPr="004E7ECD">
        <w:t xml:space="preserve"> 2</w:t>
      </w:r>
      <w:r w:rsidRPr="004E7ECD">
        <w:t>:</w:t>
      </w:r>
      <w:r w:rsidRPr="004E7ECD">
        <w:tab/>
        <w:t xml:space="preserve">See also </w:t>
      </w:r>
      <w:r w:rsidR="00A40626" w:rsidRPr="004E7ECD">
        <w:t>section 3</w:t>
      </w:r>
      <w:r w:rsidRPr="004E7ECD">
        <w:t>60N.</w:t>
      </w:r>
    </w:p>
    <w:p w14:paraId="0C58965E" w14:textId="77777777" w:rsidR="008A0271" w:rsidRPr="004E7ECD" w:rsidRDefault="00B26082" w:rsidP="00160BE5">
      <w:pPr>
        <w:pStyle w:val="ItemHead"/>
      </w:pPr>
      <w:r w:rsidRPr="004E7ECD">
        <w:t>43</w:t>
      </w:r>
      <w:r w:rsidR="008A0271" w:rsidRPr="004E7ECD">
        <w:t xml:space="preserve">  Paragraph 360H(6)(a)</w:t>
      </w:r>
    </w:p>
    <w:p w14:paraId="3D8D4C32" w14:textId="77777777" w:rsidR="00F12159" w:rsidRPr="004E7ECD" w:rsidRDefault="00F12159" w:rsidP="00160BE5">
      <w:pPr>
        <w:pStyle w:val="Item"/>
      </w:pPr>
      <w:r w:rsidRPr="004E7ECD">
        <w:t xml:space="preserve">After </w:t>
      </w:r>
      <w:r w:rsidR="00B132DD" w:rsidRPr="004E7ECD">
        <w:t>“</w:t>
      </w:r>
      <w:r w:rsidRPr="004E7ECD">
        <w:t>area</w:t>
      </w:r>
      <w:r w:rsidR="00B132DD" w:rsidRPr="004E7ECD">
        <w:t>”</w:t>
      </w:r>
      <w:r w:rsidRPr="004E7ECD">
        <w:t xml:space="preserve">, insert </w:t>
      </w:r>
      <w:r w:rsidR="00B132DD" w:rsidRPr="004E7ECD">
        <w:t>“</w:t>
      </w:r>
      <w:r w:rsidRPr="004E7ECD">
        <w:t xml:space="preserve">(the </w:t>
      </w:r>
      <w:r w:rsidRPr="004E7ECD">
        <w:rPr>
          <w:b/>
          <w:i/>
        </w:rPr>
        <w:t>relevant area</w:t>
      </w:r>
      <w:r w:rsidRPr="004E7ECD">
        <w:t>)</w:t>
      </w:r>
      <w:r w:rsidR="00B132DD" w:rsidRPr="004E7ECD">
        <w:t>”</w:t>
      </w:r>
      <w:r w:rsidRPr="004E7ECD">
        <w:t>.</w:t>
      </w:r>
    </w:p>
    <w:p w14:paraId="70B0EEE8" w14:textId="77777777" w:rsidR="008A0271" w:rsidRPr="004E7ECD" w:rsidRDefault="00B26082" w:rsidP="00160BE5">
      <w:pPr>
        <w:pStyle w:val="ItemHead"/>
      </w:pPr>
      <w:r w:rsidRPr="004E7ECD">
        <w:t>44</w:t>
      </w:r>
      <w:r w:rsidR="008A0271" w:rsidRPr="004E7ECD">
        <w:t xml:space="preserve">  After paragraph 360H(6)(a)</w:t>
      </w:r>
    </w:p>
    <w:p w14:paraId="4ECA24D4" w14:textId="77777777" w:rsidR="008A0271" w:rsidRPr="004E7ECD" w:rsidRDefault="008A0271" w:rsidP="00160BE5">
      <w:pPr>
        <w:pStyle w:val="Item"/>
      </w:pPr>
      <w:r w:rsidRPr="004E7ECD">
        <w:t>Insert:</w:t>
      </w:r>
    </w:p>
    <w:p w14:paraId="3BF3BE3F" w14:textId="77777777" w:rsidR="008A0271" w:rsidRPr="004E7ECD" w:rsidRDefault="008A0271" w:rsidP="00160BE5">
      <w:pPr>
        <w:pStyle w:val="paragraph"/>
      </w:pPr>
      <w:r w:rsidRPr="004E7ECD">
        <w:tab/>
        <w:t>(aa)</w:t>
      </w:r>
      <w:r w:rsidRPr="004E7ECD">
        <w:tab/>
        <w:t>the carrier is not already the statutory infrastructure provider for a service area that consists of, or includes, the relevant area; and</w:t>
      </w:r>
    </w:p>
    <w:p w14:paraId="10D63993" w14:textId="77777777" w:rsidR="00F12159" w:rsidRPr="004E7ECD" w:rsidRDefault="00B26082" w:rsidP="00160BE5">
      <w:pPr>
        <w:pStyle w:val="ItemHead"/>
      </w:pPr>
      <w:r w:rsidRPr="004E7ECD">
        <w:t>45</w:t>
      </w:r>
      <w:r w:rsidR="00F12159" w:rsidRPr="004E7ECD">
        <w:t xml:space="preserve">  Paragraphs 360H(6)(b) and (d)</w:t>
      </w:r>
    </w:p>
    <w:p w14:paraId="056B8935" w14:textId="77777777" w:rsidR="00F12159" w:rsidRPr="004E7ECD" w:rsidRDefault="00F12159" w:rsidP="00160BE5">
      <w:pPr>
        <w:pStyle w:val="Item"/>
      </w:pPr>
      <w:r w:rsidRPr="004E7ECD">
        <w:t xml:space="preserve">Omit </w:t>
      </w:r>
      <w:r w:rsidR="00B132DD" w:rsidRPr="004E7ECD">
        <w:t>“</w:t>
      </w:r>
      <w:r w:rsidRPr="004E7ECD">
        <w:t>the area</w:t>
      </w:r>
      <w:r w:rsidR="00B132DD" w:rsidRPr="004E7ECD">
        <w:t>”</w:t>
      </w:r>
      <w:r w:rsidRPr="004E7ECD">
        <w:t xml:space="preserve">, substitute </w:t>
      </w:r>
      <w:r w:rsidR="00B132DD" w:rsidRPr="004E7ECD">
        <w:t>“</w:t>
      </w:r>
      <w:r w:rsidRPr="004E7ECD">
        <w:t>the relevant area</w:t>
      </w:r>
      <w:r w:rsidR="00B132DD" w:rsidRPr="004E7ECD">
        <w:t>”</w:t>
      </w:r>
      <w:r w:rsidRPr="004E7ECD">
        <w:t>.</w:t>
      </w:r>
    </w:p>
    <w:p w14:paraId="097B70B4" w14:textId="77777777" w:rsidR="00AD7346" w:rsidRPr="004E7ECD" w:rsidRDefault="00B26082" w:rsidP="00160BE5">
      <w:pPr>
        <w:pStyle w:val="ItemHead"/>
      </w:pPr>
      <w:r w:rsidRPr="004E7ECD">
        <w:t>46</w:t>
      </w:r>
      <w:r w:rsidR="00AD7346" w:rsidRPr="004E7ECD">
        <w:t xml:space="preserve">  After </w:t>
      </w:r>
      <w:r w:rsidR="00FB7FB1" w:rsidRPr="004E7ECD">
        <w:t>paragraph 3</w:t>
      </w:r>
      <w:r w:rsidR="00AD7346" w:rsidRPr="004E7ECD">
        <w:t>60H(6)(d)</w:t>
      </w:r>
    </w:p>
    <w:p w14:paraId="5F9F5094" w14:textId="77777777" w:rsidR="00AD7346" w:rsidRPr="004E7ECD" w:rsidRDefault="00AD7346" w:rsidP="00160BE5">
      <w:pPr>
        <w:pStyle w:val="Item"/>
      </w:pPr>
      <w:r w:rsidRPr="004E7ECD">
        <w:t>Insert:</w:t>
      </w:r>
    </w:p>
    <w:p w14:paraId="7DE31787" w14:textId="77777777" w:rsidR="00AD7346" w:rsidRPr="004E7ECD" w:rsidRDefault="00AD7346" w:rsidP="00160BE5">
      <w:pPr>
        <w:pStyle w:val="paragraph"/>
      </w:pPr>
      <w:r w:rsidRPr="004E7ECD">
        <w:tab/>
        <w:t>(da)</w:t>
      </w:r>
      <w:r w:rsidRPr="004E7ECD">
        <w:tab/>
        <w:t>the infrastructure is not backhaul infrastructure; and</w:t>
      </w:r>
    </w:p>
    <w:p w14:paraId="0C0A871D" w14:textId="77777777" w:rsidR="00F12159" w:rsidRPr="004E7ECD" w:rsidRDefault="00B26082" w:rsidP="00160BE5">
      <w:pPr>
        <w:pStyle w:val="ItemHead"/>
      </w:pPr>
      <w:r w:rsidRPr="004E7ECD">
        <w:t>47</w:t>
      </w:r>
      <w:r w:rsidR="00F12159" w:rsidRPr="004E7ECD">
        <w:t xml:space="preserve">  </w:t>
      </w:r>
      <w:r w:rsidR="008E77F5" w:rsidRPr="004E7ECD">
        <w:t>Sub</w:t>
      </w:r>
      <w:r w:rsidR="00A40626" w:rsidRPr="004E7ECD">
        <w:t>section 3</w:t>
      </w:r>
      <w:r w:rsidR="00F12159" w:rsidRPr="004E7ECD">
        <w:t>60H(6)</w:t>
      </w:r>
    </w:p>
    <w:p w14:paraId="0AEE1AC3" w14:textId="77777777" w:rsidR="00F12159" w:rsidRPr="004E7ECD" w:rsidRDefault="00F12159" w:rsidP="00160BE5">
      <w:pPr>
        <w:pStyle w:val="Item"/>
      </w:pPr>
      <w:r w:rsidRPr="004E7ECD">
        <w:t xml:space="preserve">Omit </w:t>
      </w:r>
      <w:r w:rsidR="00B132DD" w:rsidRPr="004E7ECD">
        <w:t>“</w:t>
      </w:r>
      <w:r w:rsidRPr="004E7ECD">
        <w:t>that the area</w:t>
      </w:r>
      <w:r w:rsidR="00B132DD" w:rsidRPr="004E7ECD">
        <w:t>”</w:t>
      </w:r>
      <w:r w:rsidRPr="004E7ECD">
        <w:t xml:space="preserve">, substitute </w:t>
      </w:r>
      <w:r w:rsidR="00B132DD" w:rsidRPr="004E7ECD">
        <w:t>“</w:t>
      </w:r>
      <w:r w:rsidRPr="004E7ECD">
        <w:t>that the relevant area</w:t>
      </w:r>
      <w:r w:rsidR="00B132DD" w:rsidRPr="004E7ECD">
        <w:t>”</w:t>
      </w:r>
      <w:r w:rsidRPr="004E7ECD">
        <w:t>.</w:t>
      </w:r>
    </w:p>
    <w:p w14:paraId="6B85594B" w14:textId="77777777" w:rsidR="00350244" w:rsidRPr="004E7ECD" w:rsidRDefault="00B26082" w:rsidP="00160BE5">
      <w:pPr>
        <w:pStyle w:val="ItemHead"/>
      </w:pPr>
      <w:r w:rsidRPr="004E7ECD">
        <w:t>48</w:t>
      </w:r>
      <w:r w:rsidR="00350244" w:rsidRPr="004E7ECD">
        <w:t xml:space="preserve">  At the end of </w:t>
      </w:r>
      <w:r w:rsidR="009E555C" w:rsidRPr="004E7ECD">
        <w:t>subsection 3</w:t>
      </w:r>
      <w:r w:rsidR="00350244" w:rsidRPr="004E7ECD">
        <w:t>60H(7)</w:t>
      </w:r>
    </w:p>
    <w:p w14:paraId="75BF83C2" w14:textId="77777777" w:rsidR="00350244" w:rsidRPr="004E7ECD" w:rsidRDefault="00350244" w:rsidP="00160BE5">
      <w:pPr>
        <w:pStyle w:val="Item"/>
      </w:pPr>
      <w:r w:rsidRPr="004E7ECD">
        <w:t>Add:</w:t>
      </w:r>
    </w:p>
    <w:p w14:paraId="4F2EB0DF" w14:textId="77777777" w:rsidR="00350244" w:rsidRPr="004E7ECD" w:rsidRDefault="00350244"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4D443D8B" w14:textId="77777777" w:rsidR="0063510A" w:rsidRPr="004E7ECD" w:rsidRDefault="00B26082" w:rsidP="00160BE5">
      <w:pPr>
        <w:pStyle w:val="ItemHead"/>
      </w:pPr>
      <w:r w:rsidRPr="004E7ECD">
        <w:t>49</w:t>
      </w:r>
      <w:r w:rsidR="0063510A" w:rsidRPr="004E7ECD">
        <w:t xml:space="preserve">  </w:t>
      </w:r>
      <w:r w:rsidR="008E77F5" w:rsidRPr="004E7ECD">
        <w:t>Sub</w:t>
      </w:r>
      <w:r w:rsidR="00A479EA" w:rsidRPr="004E7ECD">
        <w:t>section</w:t>
      </w:r>
      <w:r w:rsidR="0022483B" w:rsidRPr="004E7ECD">
        <w:t>s</w:t>
      </w:r>
      <w:r w:rsidR="00A479EA" w:rsidRPr="004E7ECD">
        <w:t> 3</w:t>
      </w:r>
      <w:r w:rsidR="0063510A" w:rsidRPr="004E7ECD">
        <w:t>60H(8)</w:t>
      </w:r>
      <w:r w:rsidR="0022483B" w:rsidRPr="004E7ECD">
        <w:t xml:space="preserve"> and (9)</w:t>
      </w:r>
    </w:p>
    <w:p w14:paraId="4DF9D1DD" w14:textId="77777777" w:rsidR="0063510A" w:rsidRPr="004E7ECD" w:rsidRDefault="0063510A" w:rsidP="00160BE5">
      <w:pPr>
        <w:pStyle w:val="Item"/>
      </w:pPr>
      <w:r w:rsidRPr="004E7ECD">
        <w:t>Repeal the subsection</w:t>
      </w:r>
      <w:r w:rsidR="0022483B" w:rsidRPr="004E7ECD">
        <w:t>s</w:t>
      </w:r>
      <w:r w:rsidRPr="004E7ECD">
        <w:t>, substitute:</w:t>
      </w:r>
    </w:p>
    <w:p w14:paraId="03F4F95C" w14:textId="77777777" w:rsidR="0063510A" w:rsidRPr="004E7ECD" w:rsidRDefault="0063510A" w:rsidP="00160BE5">
      <w:pPr>
        <w:keepNext/>
        <w:keepLines/>
        <w:spacing w:before="240" w:line="240" w:lineRule="auto"/>
        <w:ind w:left="1134"/>
        <w:rPr>
          <w:rFonts w:eastAsia="Times New Roman" w:cs="Times New Roman"/>
          <w:i/>
          <w:lang w:eastAsia="en-AU"/>
        </w:rPr>
      </w:pPr>
      <w:r w:rsidRPr="004E7ECD">
        <w:rPr>
          <w:rFonts w:eastAsia="Times New Roman" w:cs="Times New Roman"/>
          <w:i/>
          <w:lang w:eastAsia="en-AU"/>
        </w:rPr>
        <w:t xml:space="preserve">Declaration to be made </w:t>
      </w:r>
      <w:r w:rsidR="00130877" w:rsidRPr="004E7ECD">
        <w:rPr>
          <w:rFonts w:eastAsia="Times New Roman" w:cs="Times New Roman"/>
          <w:i/>
          <w:lang w:eastAsia="en-AU"/>
        </w:rPr>
        <w:t>available</w:t>
      </w:r>
    </w:p>
    <w:p w14:paraId="680EEB60" w14:textId="77777777" w:rsidR="0063510A" w:rsidRPr="004E7ECD" w:rsidRDefault="0063510A" w:rsidP="00160BE5">
      <w:pPr>
        <w:tabs>
          <w:tab w:val="right" w:pos="1021"/>
        </w:tabs>
        <w:spacing w:before="180" w:line="240" w:lineRule="auto"/>
        <w:ind w:left="1134" w:hanging="1134"/>
      </w:pPr>
      <w:r w:rsidRPr="004E7ECD">
        <w:rPr>
          <w:rFonts w:eastAsia="Times New Roman" w:cs="Times New Roman"/>
          <w:lang w:eastAsia="en-AU"/>
        </w:rPr>
        <w:tab/>
        <w:t>(8)</w:t>
      </w:r>
      <w:r w:rsidRPr="004E7ECD">
        <w:rPr>
          <w:rFonts w:eastAsia="Times New Roman" w:cs="Times New Roman"/>
          <w:lang w:eastAsia="en-AU"/>
        </w:rPr>
        <w:tab/>
        <w:t>If</w:t>
      </w:r>
      <w:r w:rsidR="00771BE9" w:rsidRPr="004E7ECD">
        <w:rPr>
          <w:rFonts w:eastAsia="Times New Roman" w:cs="Times New Roman"/>
          <w:lang w:eastAsia="en-AU"/>
        </w:rPr>
        <w:t xml:space="preserve"> </w:t>
      </w:r>
      <w:r w:rsidRPr="004E7ECD">
        <w:t xml:space="preserve">a declaration </w:t>
      </w:r>
      <w:r w:rsidR="0049775B" w:rsidRPr="004E7ECD">
        <w:t xml:space="preserve">made by a carrier is in force </w:t>
      </w:r>
      <w:r w:rsidRPr="004E7ECD">
        <w:t>under this section</w:t>
      </w:r>
      <w:r w:rsidR="00771BE9" w:rsidRPr="004E7ECD">
        <w:t xml:space="preserve">, </w:t>
      </w:r>
      <w:r w:rsidRPr="004E7ECD">
        <w:t xml:space="preserve">the </w:t>
      </w:r>
      <w:r w:rsidR="00246F6C" w:rsidRPr="004E7ECD">
        <w:t xml:space="preserve">carrier </w:t>
      </w:r>
      <w:r w:rsidRPr="004E7ECD">
        <w:t>must</w:t>
      </w:r>
      <w:r w:rsidR="009050F4" w:rsidRPr="004E7ECD">
        <w:t xml:space="preserve"> </w:t>
      </w:r>
      <w:r w:rsidRPr="004E7ECD">
        <w:t>make a copy of the declaration available on its website</w:t>
      </w:r>
      <w:r w:rsidR="009050F4" w:rsidRPr="004E7ECD">
        <w:t>.</w:t>
      </w:r>
    </w:p>
    <w:p w14:paraId="1F68C17B" w14:textId="77777777" w:rsidR="0022483B" w:rsidRPr="004E7ECD" w:rsidRDefault="0022483B" w:rsidP="00160BE5">
      <w:pPr>
        <w:tabs>
          <w:tab w:val="right" w:pos="1021"/>
        </w:tabs>
        <w:spacing w:before="180" w:line="240" w:lineRule="auto"/>
        <w:ind w:left="1134" w:hanging="1134"/>
      </w:pPr>
      <w:r w:rsidRPr="004E7ECD">
        <w:rPr>
          <w:rFonts w:eastAsia="Times New Roman" w:cs="Times New Roman"/>
          <w:lang w:eastAsia="en-AU"/>
        </w:rPr>
        <w:tab/>
        <w:t>(9)</w:t>
      </w:r>
      <w:r w:rsidRPr="004E7ECD">
        <w:rPr>
          <w:rFonts w:eastAsia="Times New Roman" w:cs="Times New Roman"/>
          <w:lang w:eastAsia="en-AU"/>
        </w:rPr>
        <w:tab/>
        <w:t xml:space="preserve">If </w:t>
      </w:r>
      <w:r w:rsidR="00023043" w:rsidRPr="004E7ECD">
        <w:rPr>
          <w:rFonts w:eastAsia="Times New Roman" w:cs="Times New Roman"/>
          <w:lang w:eastAsia="en-AU"/>
        </w:rPr>
        <w:t xml:space="preserve">a </w:t>
      </w:r>
      <w:r w:rsidRPr="004E7ECD">
        <w:rPr>
          <w:rFonts w:eastAsia="Times New Roman" w:cs="Times New Roman"/>
          <w:lang w:eastAsia="en-AU"/>
        </w:rPr>
        <w:t xml:space="preserve">carrier makes </w:t>
      </w:r>
      <w:r w:rsidRPr="004E7ECD">
        <w:t>a declaration under this section, the carrier must:</w:t>
      </w:r>
    </w:p>
    <w:p w14:paraId="10D34BFA" w14:textId="77777777" w:rsidR="0022483B" w:rsidRPr="004E7ECD" w:rsidRDefault="0022483B" w:rsidP="00160BE5">
      <w:pPr>
        <w:pStyle w:val="paragraph"/>
      </w:pPr>
      <w:r w:rsidRPr="004E7ECD">
        <w:tab/>
        <w:t>(a)</w:t>
      </w:r>
      <w:r w:rsidRPr="004E7ECD">
        <w:tab/>
        <w:t xml:space="preserve">give a copy of the declaration to the </w:t>
      </w:r>
      <w:proofErr w:type="spellStart"/>
      <w:r w:rsidRPr="004E7ECD">
        <w:t>ACMA</w:t>
      </w:r>
      <w:proofErr w:type="spellEnd"/>
      <w:r w:rsidRPr="004E7ECD">
        <w:t>; and</w:t>
      </w:r>
    </w:p>
    <w:p w14:paraId="15166374" w14:textId="77777777" w:rsidR="0022483B" w:rsidRPr="004E7ECD" w:rsidRDefault="0022483B" w:rsidP="00160BE5">
      <w:pPr>
        <w:pStyle w:val="paragraph"/>
      </w:pPr>
      <w:r w:rsidRPr="004E7ECD">
        <w:tab/>
        <w:t>(b)</w:t>
      </w:r>
      <w:r w:rsidRPr="004E7ECD">
        <w:tab/>
        <w:t>do so within 10 business days after making the declaration.</w:t>
      </w:r>
    </w:p>
    <w:p w14:paraId="16F2245F" w14:textId="77777777" w:rsidR="00350244" w:rsidRPr="004E7ECD" w:rsidRDefault="00B26082" w:rsidP="00160BE5">
      <w:pPr>
        <w:pStyle w:val="ItemHead"/>
      </w:pPr>
      <w:r w:rsidRPr="004E7ECD">
        <w:t>50</w:t>
      </w:r>
      <w:r w:rsidR="00350244" w:rsidRPr="004E7ECD">
        <w:t xml:space="preserve">  At the end of </w:t>
      </w:r>
      <w:r w:rsidR="009E555C" w:rsidRPr="004E7ECD">
        <w:t>subsection 3</w:t>
      </w:r>
      <w:r w:rsidR="00350244" w:rsidRPr="004E7ECD">
        <w:t>60H(11)</w:t>
      </w:r>
    </w:p>
    <w:p w14:paraId="626A1212" w14:textId="77777777" w:rsidR="00350244" w:rsidRPr="004E7ECD" w:rsidRDefault="00350244" w:rsidP="00160BE5">
      <w:pPr>
        <w:pStyle w:val="Item"/>
      </w:pPr>
      <w:r w:rsidRPr="004E7ECD">
        <w:t>Add:</w:t>
      </w:r>
    </w:p>
    <w:p w14:paraId="1A443A45" w14:textId="77777777" w:rsidR="00350244" w:rsidRPr="004E7ECD" w:rsidRDefault="00350244"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467C3AF7" w14:textId="77777777" w:rsidR="00B15F32" w:rsidRPr="004E7ECD" w:rsidRDefault="00B26082" w:rsidP="00160BE5">
      <w:pPr>
        <w:pStyle w:val="ItemHead"/>
      </w:pPr>
      <w:r w:rsidRPr="004E7ECD">
        <w:t>51</w:t>
      </w:r>
      <w:r w:rsidR="00B15F32" w:rsidRPr="004E7ECD">
        <w:t xml:space="preserve">  </w:t>
      </w:r>
      <w:r w:rsidR="008E77F5" w:rsidRPr="004E7ECD">
        <w:t>Sub</w:t>
      </w:r>
      <w:r w:rsidR="00A40626" w:rsidRPr="004E7ECD">
        <w:t>section 3</w:t>
      </w:r>
      <w:r w:rsidR="00B15F32" w:rsidRPr="004E7ECD">
        <w:t>60H(</w:t>
      </w:r>
      <w:r w:rsidR="001C5422" w:rsidRPr="004E7ECD">
        <w:t>1</w:t>
      </w:r>
      <w:r w:rsidR="003C3700" w:rsidRPr="004E7ECD">
        <w:t>2</w:t>
      </w:r>
      <w:r w:rsidR="00B15F32" w:rsidRPr="004E7ECD">
        <w:t>)</w:t>
      </w:r>
    </w:p>
    <w:p w14:paraId="26EEDDAA" w14:textId="77777777" w:rsidR="003C3700" w:rsidRPr="004E7ECD" w:rsidRDefault="003C3700" w:rsidP="00160BE5">
      <w:pPr>
        <w:pStyle w:val="Item"/>
      </w:pPr>
      <w:r w:rsidRPr="004E7ECD">
        <w:t xml:space="preserve">After </w:t>
      </w:r>
      <w:r w:rsidR="00B132DD" w:rsidRPr="004E7ECD">
        <w:t>“</w:t>
      </w:r>
      <w:r w:rsidRPr="004E7ECD">
        <w:t>revoked</w:t>
      </w:r>
      <w:r w:rsidR="00B132DD" w:rsidRPr="004E7ECD">
        <w:t>”</w:t>
      </w:r>
      <w:r w:rsidRPr="004E7ECD">
        <w:t xml:space="preserve">, insert </w:t>
      </w:r>
      <w:r w:rsidR="00B132DD" w:rsidRPr="004E7ECD">
        <w:t>“</w:t>
      </w:r>
      <w:r w:rsidRPr="004E7ECD">
        <w:t xml:space="preserve">except under </w:t>
      </w:r>
      <w:r w:rsidR="009E555C" w:rsidRPr="004E7ECD">
        <w:t>subsection (</w:t>
      </w:r>
      <w:r w:rsidRPr="004E7ECD">
        <w:t>12A)</w:t>
      </w:r>
      <w:r w:rsidR="00B132DD" w:rsidRPr="004E7ECD">
        <w:t>”</w:t>
      </w:r>
      <w:r w:rsidRPr="004E7ECD">
        <w:t>.</w:t>
      </w:r>
    </w:p>
    <w:p w14:paraId="34BA849F" w14:textId="77777777" w:rsidR="003C3700" w:rsidRPr="004E7ECD" w:rsidRDefault="00B26082" w:rsidP="00160BE5">
      <w:pPr>
        <w:pStyle w:val="ItemHead"/>
      </w:pPr>
      <w:r w:rsidRPr="004E7ECD">
        <w:t>52</w:t>
      </w:r>
      <w:r w:rsidR="003C3700" w:rsidRPr="004E7ECD">
        <w:t xml:space="preserve">  After </w:t>
      </w:r>
      <w:r w:rsidR="009E555C" w:rsidRPr="004E7ECD">
        <w:t>subsection 3</w:t>
      </w:r>
      <w:r w:rsidR="003C3700" w:rsidRPr="004E7ECD">
        <w:t>60H(12)</w:t>
      </w:r>
    </w:p>
    <w:p w14:paraId="727E94A3" w14:textId="77777777" w:rsidR="003C3700" w:rsidRPr="004E7ECD" w:rsidRDefault="003C3700" w:rsidP="00160BE5">
      <w:pPr>
        <w:pStyle w:val="Item"/>
      </w:pPr>
      <w:r w:rsidRPr="004E7ECD">
        <w:t>Insert:</w:t>
      </w:r>
    </w:p>
    <w:p w14:paraId="7D1918FD" w14:textId="77777777" w:rsidR="003C3700" w:rsidRPr="004E7ECD" w:rsidRDefault="000C5C8B" w:rsidP="00160BE5">
      <w:pPr>
        <w:pStyle w:val="subsection"/>
      </w:pPr>
      <w:r w:rsidRPr="004E7ECD">
        <w:tab/>
        <w:t>(12A)</w:t>
      </w:r>
      <w:r w:rsidRPr="004E7ECD">
        <w:tab/>
        <w:t xml:space="preserve">The </w:t>
      </w:r>
      <w:proofErr w:type="spellStart"/>
      <w:r w:rsidRPr="004E7ECD">
        <w:t>ACMA</w:t>
      </w:r>
      <w:proofErr w:type="spellEnd"/>
      <w:r w:rsidRPr="004E7ECD">
        <w:t xml:space="preserve"> may, by writing, revoke a declaration made under this section.</w:t>
      </w:r>
    </w:p>
    <w:p w14:paraId="46E091C7" w14:textId="77777777" w:rsidR="00F376AC" w:rsidRPr="004E7ECD" w:rsidRDefault="00B26082" w:rsidP="00160BE5">
      <w:pPr>
        <w:pStyle w:val="ItemHead"/>
      </w:pPr>
      <w:r w:rsidRPr="004E7ECD">
        <w:t>53</w:t>
      </w:r>
      <w:r w:rsidR="00F376AC" w:rsidRPr="004E7ECD">
        <w:t xml:space="preserve">  </w:t>
      </w:r>
      <w:r w:rsidR="008E77F5" w:rsidRPr="004E7ECD">
        <w:t>Subsections 3</w:t>
      </w:r>
      <w:r w:rsidR="00F376AC" w:rsidRPr="004E7ECD">
        <w:t>60H(1</w:t>
      </w:r>
      <w:r w:rsidR="00C25E39" w:rsidRPr="004E7ECD">
        <w:t>4</w:t>
      </w:r>
      <w:r w:rsidR="00F376AC" w:rsidRPr="004E7ECD">
        <w:t>)</w:t>
      </w:r>
      <w:r w:rsidR="00C25E39" w:rsidRPr="004E7ECD">
        <w:t>, (15), (16) and (17)</w:t>
      </w:r>
    </w:p>
    <w:p w14:paraId="3045607A" w14:textId="77777777" w:rsidR="00F376AC" w:rsidRPr="004E7ECD" w:rsidRDefault="00C25E39" w:rsidP="00160BE5">
      <w:pPr>
        <w:pStyle w:val="Item"/>
      </w:pPr>
      <w:r w:rsidRPr="004E7ECD">
        <w:t>Repeal the subsections, substitute</w:t>
      </w:r>
      <w:r w:rsidR="00F376AC" w:rsidRPr="004E7ECD">
        <w:t>:</w:t>
      </w:r>
    </w:p>
    <w:p w14:paraId="7092F259" w14:textId="77777777" w:rsidR="00F376AC" w:rsidRPr="004E7ECD" w:rsidRDefault="00F376AC" w:rsidP="00160BE5">
      <w:pPr>
        <w:pStyle w:val="subsection"/>
      </w:pPr>
      <w:r w:rsidRPr="004E7ECD">
        <w:tab/>
        <w:t>(1</w:t>
      </w:r>
      <w:r w:rsidR="00C25E39" w:rsidRPr="004E7ECD">
        <w:t>4</w:t>
      </w:r>
      <w:r w:rsidRPr="004E7ECD">
        <w:t>)</w:t>
      </w:r>
      <w:r w:rsidRPr="004E7ECD">
        <w:tab/>
        <w:t xml:space="preserve">A carrier may, by writing, vary a declaration made by the carrier under this section, so long as the </w:t>
      </w:r>
      <w:proofErr w:type="spellStart"/>
      <w:r w:rsidRPr="004E7ECD">
        <w:t>ACMA</w:t>
      </w:r>
      <w:proofErr w:type="spellEnd"/>
      <w:r w:rsidRPr="004E7ECD">
        <w:t xml:space="preserve"> has</w:t>
      </w:r>
      <w:r w:rsidR="006759CF" w:rsidRPr="004E7ECD">
        <w:t xml:space="preserve"> approved </w:t>
      </w:r>
      <w:r w:rsidRPr="004E7ECD">
        <w:t>the variation</w:t>
      </w:r>
      <w:r w:rsidR="00396CA2" w:rsidRPr="004E7ECD">
        <w:t xml:space="preserve"> under </w:t>
      </w:r>
      <w:r w:rsidR="009E555C" w:rsidRPr="004E7ECD">
        <w:t>subsection (</w:t>
      </w:r>
      <w:r w:rsidR="00396CA2" w:rsidRPr="004E7ECD">
        <w:t>1</w:t>
      </w:r>
      <w:r w:rsidR="00C25E39" w:rsidRPr="004E7ECD">
        <w:t>5</w:t>
      </w:r>
      <w:r w:rsidR="00396CA2" w:rsidRPr="004E7ECD">
        <w:t>)</w:t>
      </w:r>
      <w:r w:rsidRPr="004E7ECD">
        <w:t>.</w:t>
      </w:r>
    </w:p>
    <w:p w14:paraId="50682BDA" w14:textId="77777777" w:rsidR="00A224B4" w:rsidRPr="004E7ECD" w:rsidRDefault="006759CF" w:rsidP="00160BE5">
      <w:pPr>
        <w:pStyle w:val="subsection"/>
      </w:pPr>
      <w:r w:rsidRPr="004E7ECD">
        <w:tab/>
        <w:t>(1</w:t>
      </w:r>
      <w:r w:rsidR="00C25E39" w:rsidRPr="004E7ECD">
        <w:t>5</w:t>
      </w:r>
      <w:r w:rsidRPr="004E7ECD">
        <w:t>)</w:t>
      </w:r>
      <w:r w:rsidRPr="004E7ECD">
        <w:tab/>
        <w:t xml:space="preserve">The </w:t>
      </w:r>
      <w:proofErr w:type="spellStart"/>
      <w:r w:rsidRPr="004E7ECD">
        <w:t>ACMA</w:t>
      </w:r>
      <w:proofErr w:type="spellEnd"/>
      <w:r w:rsidRPr="004E7ECD">
        <w:t xml:space="preserve"> may, on application made by a carrier, approve the variation of a declaration made by the carrier under this section.</w:t>
      </w:r>
    </w:p>
    <w:p w14:paraId="47673D36" w14:textId="77777777" w:rsidR="006759CF" w:rsidRPr="004E7ECD" w:rsidRDefault="006759CF" w:rsidP="00160BE5">
      <w:pPr>
        <w:pStyle w:val="subsection"/>
      </w:pPr>
      <w:r w:rsidRPr="004E7ECD">
        <w:tab/>
        <w:t>(1</w:t>
      </w:r>
      <w:r w:rsidR="00C25E39" w:rsidRPr="004E7ECD">
        <w:t>6</w:t>
      </w:r>
      <w:r w:rsidRPr="004E7ECD">
        <w:t>)</w:t>
      </w:r>
      <w:r w:rsidRPr="004E7ECD">
        <w:tab/>
        <w:t xml:space="preserve">An application under </w:t>
      </w:r>
      <w:r w:rsidR="009E555C" w:rsidRPr="004E7ECD">
        <w:t>subsection (</w:t>
      </w:r>
      <w:r w:rsidRPr="004E7ECD">
        <w:t>1</w:t>
      </w:r>
      <w:r w:rsidR="00C25E39" w:rsidRPr="004E7ECD">
        <w:t>5</w:t>
      </w:r>
      <w:r w:rsidRPr="004E7ECD">
        <w:t>) must:</w:t>
      </w:r>
    </w:p>
    <w:p w14:paraId="5EA4137D" w14:textId="77777777" w:rsidR="006759CF" w:rsidRPr="004E7ECD" w:rsidRDefault="006759CF" w:rsidP="00160BE5">
      <w:pPr>
        <w:pStyle w:val="paragraph"/>
      </w:pPr>
      <w:r w:rsidRPr="004E7ECD">
        <w:tab/>
        <w:t>(a)</w:t>
      </w:r>
      <w:r w:rsidRPr="004E7ECD">
        <w:tab/>
        <w:t>be in writing; and</w:t>
      </w:r>
    </w:p>
    <w:p w14:paraId="578C7834" w14:textId="77777777" w:rsidR="006759CF" w:rsidRPr="004E7ECD" w:rsidRDefault="006759CF" w:rsidP="00160BE5">
      <w:pPr>
        <w:pStyle w:val="paragraph"/>
      </w:pPr>
      <w:r w:rsidRPr="004E7ECD">
        <w:tab/>
        <w:t>(b)</w:t>
      </w:r>
      <w:r w:rsidRPr="004E7ECD">
        <w:tab/>
        <w:t xml:space="preserve">be in accordance with the form approved in writing by the </w:t>
      </w:r>
      <w:proofErr w:type="spellStart"/>
      <w:r w:rsidRPr="004E7ECD">
        <w:t>ACMA</w:t>
      </w:r>
      <w:proofErr w:type="spellEnd"/>
      <w:r w:rsidRPr="004E7ECD">
        <w:t>; and</w:t>
      </w:r>
    </w:p>
    <w:p w14:paraId="42EC3BE8" w14:textId="77777777" w:rsidR="006759CF" w:rsidRPr="004E7ECD" w:rsidRDefault="006759CF" w:rsidP="00160BE5">
      <w:pPr>
        <w:pStyle w:val="paragraph"/>
      </w:pPr>
      <w:r w:rsidRPr="004E7ECD">
        <w:tab/>
        <w:t>(c)</w:t>
      </w:r>
      <w:r w:rsidRPr="004E7ECD">
        <w:tab/>
        <w:t xml:space="preserve">be accompanied by such information (if any) as is specified under </w:t>
      </w:r>
      <w:r w:rsidR="009E555C" w:rsidRPr="004E7ECD">
        <w:t>subsection (</w:t>
      </w:r>
      <w:r w:rsidRPr="004E7ECD">
        <w:t>17); and</w:t>
      </w:r>
    </w:p>
    <w:p w14:paraId="7BC30506" w14:textId="77777777" w:rsidR="006759CF" w:rsidRPr="004E7ECD" w:rsidRDefault="006759CF" w:rsidP="00160BE5">
      <w:pPr>
        <w:pStyle w:val="paragraph"/>
      </w:pPr>
      <w:r w:rsidRPr="004E7ECD">
        <w:tab/>
        <w:t>(d)</w:t>
      </w:r>
      <w:r w:rsidRPr="004E7ECD">
        <w:tab/>
        <w:t xml:space="preserve">be accompanied by such documents (if any) as are specified under </w:t>
      </w:r>
      <w:r w:rsidR="009E555C" w:rsidRPr="004E7ECD">
        <w:t>subsection (</w:t>
      </w:r>
      <w:r w:rsidRPr="004E7ECD">
        <w:t>17).</w:t>
      </w:r>
    </w:p>
    <w:p w14:paraId="03A4BDE8" w14:textId="77777777" w:rsidR="006759CF" w:rsidRPr="004E7ECD" w:rsidRDefault="006759CF" w:rsidP="00160BE5">
      <w:pPr>
        <w:pStyle w:val="subsection"/>
      </w:pPr>
      <w:r w:rsidRPr="004E7ECD">
        <w:tab/>
        <w:t>(17)</w:t>
      </w:r>
      <w:r w:rsidRPr="004E7ECD">
        <w:tab/>
        <w:t xml:space="preserve">The </w:t>
      </w:r>
      <w:proofErr w:type="spellStart"/>
      <w:r w:rsidRPr="004E7ECD">
        <w:t>ACMA</w:t>
      </w:r>
      <w:proofErr w:type="spellEnd"/>
      <w:r w:rsidRPr="004E7ECD">
        <w:t xml:space="preserve"> may, by legislative instrument:</w:t>
      </w:r>
    </w:p>
    <w:p w14:paraId="6216112C" w14:textId="77777777" w:rsidR="006759CF" w:rsidRPr="004E7ECD" w:rsidRDefault="006759CF" w:rsidP="00160BE5">
      <w:pPr>
        <w:pStyle w:val="paragraph"/>
      </w:pPr>
      <w:r w:rsidRPr="004E7ECD">
        <w:tab/>
        <w:t>(a)</w:t>
      </w:r>
      <w:r w:rsidRPr="004E7ECD">
        <w:tab/>
        <w:t xml:space="preserve">specify the information </w:t>
      </w:r>
      <w:r w:rsidR="00F34C52" w:rsidRPr="004E7ECD">
        <w:t xml:space="preserve">that </w:t>
      </w:r>
      <w:r w:rsidRPr="004E7ECD">
        <w:t>must accompany</w:t>
      </w:r>
      <w:r w:rsidR="00F34C52" w:rsidRPr="004E7ECD">
        <w:t xml:space="preserve"> an application under </w:t>
      </w:r>
      <w:r w:rsidR="009E555C" w:rsidRPr="004E7ECD">
        <w:t>subsection (</w:t>
      </w:r>
      <w:r w:rsidR="00F34C52" w:rsidRPr="004E7ECD">
        <w:t>1</w:t>
      </w:r>
      <w:r w:rsidR="00C25E39" w:rsidRPr="004E7ECD">
        <w:t>5</w:t>
      </w:r>
      <w:r w:rsidR="00F34C52" w:rsidRPr="004E7ECD">
        <w:t>); or</w:t>
      </w:r>
    </w:p>
    <w:p w14:paraId="039D9F0D" w14:textId="77777777" w:rsidR="00F34C52" w:rsidRPr="004E7ECD" w:rsidRDefault="00F34C52" w:rsidP="00160BE5">
      <w:pPr>
        <w:pStyle w:val="paragraph"/>
      </w:pPr>
      <w:r w:rsidRPr="004E7ECD">
        <w:tab/>
        <w:t>(b)</w:t>
      </w:r>
      <w:r w:rsidRPr="004E7ECD">
        <w:tab/>
        <w:t xml:space="preserve">specify the documents that must accompany an application under </w:t>
      </w:r>
      <w:r w:rsidR="009E555C" w:rsidRPr="004E7ECD">
        <w:t>subsection (</w:t>
      </w:r>
      <w:r w:rsidRPr="004E7ECD">
        <w:t>1</w:t>
      </w:r>
      <w:r w:rsidR="00C25E39" w:rsidRPr="004E7ECD">
        <w:t>5</w:t>
      </w:r>
      <w:r w:rsidRPr="004E7ECD">
        <w:t>).</w:t>
      </w:r>
    </w:p>
    <w:p w14:paraId="50EB75EF"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74184536" w14:textId="77777777" w:rsidR="00ED3F08" w:rsidRPr="004E7ECD" w:rsidRDefault="009F6307" w:rsidP="00160BE5">
      <w:pPr>
        <w:pStyle w:val="subsection"/>
      </w:pPr>
      <w:r w:rsidRPr="004E7ECD">
        <w:tab/>
        <w:t>(17</w:t>
      </w:r>
      <w:r w:rsidR="00C25E39" w:rsidRPr="004E7ECD">
        <w:t>A</w:t>
      </w:r>
      <w:r w:rsidRPr="004E7ECD">
        <w:t>)</w:t>
      </w:r>
      <w:r w:rsidRPr="004E7ECD">
        <w:tab/>
        <w:t xml:space="preserve">If, under </w:t>
      </w:r>
      <w:r w:rsidR="009E555C" w:rsidRPr="004E7ECD">
        <w:t>subsection (</w:t>
      </w:r>
      <w:r w:rsidRPr="004E7ECD">
        <w:t>1</w:t>
      </w:r>
      <w:r w:rsidR="00C25E39" w:rsidRPr="004E7ECD">
        <w:t>4</w:t>
      </w:r>
      <w:r w:rsidRPr="004E7ECD">
        <w:t>), a carrier varies a declaration made by the carrier under this section, the carrier must</w:t>
      </w:r>
      <w:r w:rsidR="00ED3F08" w:rsidRPr="004E7ECD">
        <w:t>:</w:t>
      </w:r>
    </w:p>
    <w:p w14:paraId="62241E54" w14:textId="77777777" w:rsidR="00ED3F08" w:rsidRPr="004E7ECD" w:rsidRDefault="00ED3F08" w:rsidP="00160BE5">
      <w:pPr>
        <w:pStyle w:val="paragraph"/>
      </w:pPr>
      <w:r w:rsidRPr="004E7ECD">
        <w:tab/>
        <w:t>(a)</w:t>
      </w:r>
      <w:r w:rsidRPr="004E7ECD">
        <w:tab/>
        <w:t xml:space="preserve">give a copy of the variation to the </w:t>
      </w:r>
      <w:proofErr w:type="spellStart"/>
      <w:r w:rsidRPr="004E7ECD">
        <w:t>ACMA</w:t>
      </w:r>
      <w:proofErr w:type="spellEnd"/>
      <w:r w:rsidRPr="004E7ECD">
        <w:t>; and</w:t>
      </w:r>
    </w:p>
    <w:p w14:paraId="1EAC6425" w14:textId="77777777" w:rsidR="00ED3F08" w:rsidRPr="004E7ECD" w:rsidRDefault="00ED3F08" w:rsidP="00160BE5">
      <w:pPr>
        <w:pStyle w:val="paragraph"/>
      </w:pPr>
      <w:r w:rsidRPr="004E7ECD">
        <w:tab/>
        <w:t>(b)</w:t>
      </w:r>
      <w:r w:rsidRPr="004E7ECD">
        <w:tab/>
        <w:t>do so within 10 business days after making the variation.</w:t>
      </w:r>
    </w:p>
    <w:p w14:paraId="568A9AEF" w14:textId="77777777" w:rsidR="000C5C8B" w:rsidRPr="004E7ECD" w:rsidRDefault="00B26082" w:rsidP="00160BE5">
      <w:pPr>
        <w:pStyle w:val="ItemHead"/>
      </w:pPr>
      <w:r w:rsidRPr="004E7ECD">
        <w:t>54</w:t>
      </w:r>
      <w:r w:rsidR="000C5C8B" w:rsidRPr="004E7ECD">
        <w:t xml:space="preserve">  </w:t>
      </w:r>
      <w:r w:rsidR="008E77F5" w:rsidRPr="004E7ECD">
        <w:t>Sub</w:t>
      </w:r>
      <w:r w:rsidR="00A40626" w:rsidRPr="004E7ECD">
        <w:t>section 3</w:t>
      </w:r>
      <w:r w:rsidR="000C5C8B" w:rsidRPr="004E7ECD">
        <w:t>60H(18) (heading)</w:t>
      </w:r>
    </w:p>
    <w:p w14:paraId="1E66A535" w14:textId="77777777" w:rsidR="000C5C8B" w:rsidRPr="004E7ECD" w:rsidRDefault="000C5C8B" w:rsidP="00160BE5">
      <w:pPr>
        <w:pStyle w:val="Item"/>
      </w:pPr>
      <w:r w:rsidRPr="004E7ECD">
        <w:t xml:space="preserve">After </w:t>
      </w:r>
      <w:r w:rsidR="00B132DD" w:rsidRPr="004E7ECD">
        <w:t>“</w:t>
      </w:r>
      <w:r w:rsidRPr="004E7ECD">
        <w:rPr>
          <w:i/>
        </w:rPr>
        <w:t>Declaration</w:t>
      </w:r>
      <w:r w:rsidR="00B132DD" w:rsidRPr="004E7ECD">
        <w:t>”</w:t>
      </w:r>
      <w:r w:rsidRPr="004E7ECD">
        <w:t xml:space="preserve">, insert </w:t>
      </w:r>
      <w:r w:rsidR="00B132DD" w:rsidRPr="004E7ECD">
        <w:t>“</w:t>
      </w:r>
      <w:r w:rsidRPr="004E7ECD">
        <w:rPr>
          <w:i/>
        </w:rPr>
        <w:t>, revocation</w:t>
      </w:r>
      <w:r w:rsidR="00B132DD" w:rsidRPr="004E7ECD">
        <w:t>”</w:t>
      </w:r>
      <w:r w:rsidRPr="004E7ECD">
        <w:t>.</w:t>
      </w:r>
    </w:p>
    <w:p w14:paraId="62DCA8AF" w14:textId="77777777" w:rsidR="000C5C8B" w:rsidRPr="004E7ECD" w:rsidRDefault="00B26082" w:rsidP="00160BE5">
      <w:pPr>
        <w:pStyle w:val="ItemHead"/>
      </w:pPr>
      <w:r w:rsidRPr="004E7ECD">
        <w:t>55</w:t>
      </w:r>
      <w:r w:rsidR="000C5C8B" w:rsidRPr="004E7ECD">
        <w:t xml:space="preserve">  After </w:t>
      </w:r>
      <w:r w:rsidR="009E555C" w:rsidRPr="004E7ECD">
        <w:t>subsection 3</w:t>
      </w:r>
      <w:r w:rsidR="000C5C8B" w:rsidRPr="004E7ECD">
        <w:t>60H(18)</w:t>
      </w:r>
    </w:p>
    <w:p w14:paraId="464037E3" w14:textId="77777777" w:rsidR="000C5C8B" w:rsidRPr="004E7ECD" w:rsidRDefault="000C5C8B" w:rsidP="00160BE5">
      <w:pPr>
        <w:pStyle w:val="Item"/>
      </w:pPr>
      <w:r w:rsidRPr="004E7ECD">
        <w:t>Insert:</w:t>
      </w:r>
    </w:p>
    <w:p w14:paraId="28ACD20A" w14:textId="77777777" w:rsidR="000C5C8B" w:rsidRPr="004E7ECD" w:rsidRDefault="000C5C8B" w:rsidP="00160BE5">
      <w:pPr>
        <w:pStyle w:val="subsection"/>
      </w:pPr>
      <w:r w:rsidRPr="004E7ECD">
        <w:tab/>
        <w:t>(18A)</w:t>
      </w:r>
      <w:r w:rsidRPr="004E7ECD">
        <w:tab/>
        <w:t xml:space="preserve">A revocation under </w:t>
      </w:r>
      <w:r w:rsidR="009E555C" w:rsidRPr="004E7ECD">
        <w:t>subsection (</w:t>
      </w:r>
      <w:r w:rsidRPr="004E7ECD">
        <w:t>12A) is not a legislative instrument.</w:t>
      </w:r>
    </w:p>
    <w:p w14:paraId="0902838E" w14:textId="77777777" w:rsidR="008C0B79" w:rsidRPr="004E7ECD" w:rsidRDefault="00B26082" w:rsidP="00160BE5">
      <w:pPr>
        <w:pStyle w:val="ItemHead"/>
      </w:pPr>
      <w:r w:rsidRPr="004E7ECD">
        <w:t>56</w:t>
      </w:r>
      <w:r w:rsidR="008C0B79" w:rsidRPr="004E7ECD">
        <w:t xml:space="preserve"> </w:t>
      </w:r>
      <w:r w:rsidR="00B61448" w:rsidRPr="004E7ECD">
        <w:t xml:space="preserve"> </w:t>
      </w:r>
      <w:r w:rsidR="00FB7FB1" w:rsidRPr="004E7ECD">
        <w:t>Paragraph 3</w:t>
      </w:r>
      <w:r w:rsidR="008C0B79" w:rsidRPr="004E7ECD">
        <w:t>60HA(1)(a)</w:t>
      </w:r>
    </w:p>
    <w:p w14:paraId="407DA1B9" w14:textId="77777777" w:rsidR="008C0B79" w:rsidRPr="004E7ECD" w:rsidRDefault="008C0B79"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a part</w:t>
      </w:r>
      <w:r w:rsidR="00B132DD" w:rsidRPr="004E7ECD">
        <w:t>”</w:t>
      </w:r>
      <w:r w:rsidRPr="004E7ECD">
        <w:t>.</w:t>
      </w:r>
    </w:p>
    <w:p w14:paraId="2EB20675" w14:textId="77777777" w:rsidR="008C0B79" w:rsidRPr="004E7ECD" w:rsidRDefault="00B26082" w:rsidP="00160BE5">
      <w:pPr>
        <w:pStyle w:val="ItemHead"/>
      </w:pPr>
      <w:r w:rsidRPr="004E7ECD">
        <w:t>57</w:t>
      </w:r>
      <w:r w:rsidR="008C0B79" w:rsidRPr="004E7ECD">
        <w:t xml:space="preserve"> </w:t>
      </w:r>
      <w:r w:rsidR="00B61448" w:rsidRPr="004E7ECD">
        <w:t xml:space="preserve"> </w:t>
      </w:r>
      <w:r w:rsidR="00FB7FB1" w:rsidRPr="004E7ECD">
        <w:t>Paragraph 3</w:t>
      </w:r>
      <w:r w:rsidR="008C0B79" w:rsidRPr="004E7ECD">
        <w:t>60HA(1)(b)</w:t>
      </w:r>
    </w:p>
    <w:p w14:paraId="7EAE7E95" w14:textId="77777777" w:rsidR="008C0B79" w:rsidRPr="004E7ECD" w:rsidRDefault="008C0B79"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the part, as the case requires,</w:t>
      </w:r>
      <w:r w:rsidR="00B132DD" w:rsidRPr="004E7ECD">
        <w:t>”</w:t>
      </w:r>
      <w:r w:rsidRPr="004E7ECD">
        <w:t>.</w:t>
      </w:r>
    </w:p>
    <w:p w14:paraId="073B104B" w14:textId="77777777" w:rsidR="00A5124A" w:rsidRPr="004E7ECD" w:rsidRDefault="00B26082" w:rsidP="00160BE5">
      <w:pPr>
        <w:pStyle w:val="ItemHead"/>
      </w:pPr>
      <w:r w:rsidRPr="004E7ECD">
        <w:t>58</w:t>
      </w:r>
      <w:r w:rsidR="00A5124A" w:rsidRPr="004E7ECD">
        <w:t xml:space="preserve">  After subparagraph 360HA(1)(c)(i)</w:t>
      </w:r>
    </w:p>
    <w:p w14:paraId="7FECD1F4" w14:textId="77777777" w:rsidR="00A5124A" w:rsidRPr="004E7ECD" w:rsidRDefault="00A5124A" w:rsidP="00160BE5">
      <w:pPr>
        <w:pStyle w:val="Item"/>
      </w:pPr>
      <w:r w:rsidRPr="004E7ECD">
        <w:t>Insert:</w:t>
      </w:r>
    </w:p>
    <w:p w14:paraId="3B3F6D22" w14:textId="77777777" w:rsidR="00A5124A" w:rsidRPr="004E7ECD" w:rsidRDefault="00A5124A" w:rsidP="00160BE5">
      <w:pPr>
        <w:pStyle w:val="paragraphsub"/>
      </w:pPr>
      <w:r w:rsidRPr="004E7ECD">
        <w:tab/>
        <w:t>(</w:t>
      </w:r>
      <w:proofErr w:type="spellStart"/>
      <w:r w:rsidRPr="004E7ECD">
        <w:t>ia</w:t>
      </w:r>
      <w:proofErr w:type="spellEnd"/>
      <w:r w:rsidRPr="004E7ECD">
        <w:t>)</w:t>
      </w:r>
      <w:r w:rsidRPr="004E7ECD">
        <w:tab/>
        <w:t xml:space="preserve">sets out the date on which </w:t>
      </w:r>
      <w:r w:rsidR="00492DBB" w:rsidRPr="004E7ECD">
        <w:t>the contract was</w:t>
      </w:r>
      <w:r w:rsidRPr="004E7ECD">
        <w:t xml:space="preserve"> entered into; and</w:t>
      </w:r>
    </w:p>
    <w:p w14:paraId="0B4A95FC" w14:textId="77777777" w:rsidR="005F7F77" w:rsidRPr="004E7ECD" w:rsidRDefault="00B26082" w:rsidP="00160BE5">
      <w:pPr>
        <w:pStyle w:val="ItemHead"/>
      </w:pPr>
      <w:r w:rsidRPr="004E7ECD">
        <w:t>59</w:t>
      </w:r>
      <w:r w:rsidR="005F7F77" w:rsidRPr="004E7ECD">
        <w:t xml:space="preserve">  Paragraph 360HA(1)(</w:t>
      </w:r>
      <w:r w:rsidR="00A5124A" w:rsidRPr="004E7ECD">
        <w:t>d</w:t>
      </w:r>
      <w:r w:rsidR="005F7F77" w:rsidRPr="004E7ECD">
        <w:t>)</w:t>
      </w:r>
    </w:p>
    <w:p w14:paraId="476895D9" w14:textId="77777777" w:rsidR="005F7F77" w:rsidRPr="004E7ECD" w:rsidRDefault="005F7F77" w:rsidP="00160BE5">
      <w:pPr>
        <w:pStyle w:val="Item"/>
      </w:pPr>
      <w:r w:rsidRPr="004E7ECD">
        <w:t xml:space="preserve">Omit </w:t>
      </w:r>
      <w:r w:rsidR="00B132DD" w:rsidRPr="004E7ECD">
        <w:t>“</w:t>
      </w:r>
      <w:r w:rsidRPr="004E7ECD">
        <w:t>10 business days</w:t>
      </w:r>
      <w:r w:rsidR="00B132DD" w:rsidRPr="004E7ECD">
        <w:t>”</w:t>
      </w:r>
      <w:r w:rsidRPr="004E7ECD">
        <w:t xml:space="preserve">, substitute </w:t>
      </w:r>
      <w:r w:rsidR="00B132DD" w:rsidRPr="004E7ECD">
        <w:t>“</w:t>
      </w:r>
      <w:r w:rsidRPr="004E7ECD">
        <w:t>20 business days</w:t>
      </w:r>
      <w:r w:rsidR="00B132DD" w:rsidRPr="004E7ECD">
        <w:t>”</w:t>
      </w:r>
      <w:r w:rsidRPr="004E7ECD">
        <w:t>.</w:t>
      </w:r>
    </w:p>
    <w:p w14:paraId="1249939B" w14:textId="77777777" w:rsidR="008C0B79" w:rsidRPr="004E7ECD" w:rsidRDefault="00B26082" w:rsidP="00160BE5">
      <w:pPr>
        <w:pStyle w:val="ItemHead"/>
      </w:pPr>
      <w:r w:rsidRPr="004E7ECD">
        <w:t>60</w:t>
      </w:r>
      <w:r w:rsidR="008C0B79" w:rsidRPr="004E7ECD">
        <w:t xml:space="preserve"> </w:t>
      </w:r>
      <w:r w:rsidR="00B61448" w:rsidRPr="004E7ECD">
        <w:t xml:space="preserve"> </w:t>
      </w:r>
      <w:r w:rsidR="00A40626" w:rsidRPr="004E7ECD">
        <w:t>Subparagraph 3</w:t>
      </w:r>
      <w:r w:rsidR="008C0B79" w:rsidRPr="004E7ECD">
        <w:t>60HA(1)(c)(ii)</w:t>
      </w:r>
    </w:p>
    <w:p w14:paraId="2BB058C2" w14:textId="77777777" w:rsidR="008C0B79" w:rsidRPr="004E7ECD" w:rsidRDefault="008C0B79" w:rsidP="00160BE5">
      <w:pPr>
        <w:pStyle w:val="Item"/>
      </w:pPr>
      <w:r w:rsidRPr="004E7ECD">
        <w:t xml:space="preserve">After </w:t>
      </w:r>
      <w:r w:rsidR="00B132DD" w:rsidRPr="004E7ECD">
        <w:t>“</w:t>
      </w:r>
      <w:r w:rsidRPr="004E7ECD">
        <w:t>specifies</w:t>
      </w:r>
      <w:r w:rsidR="00B132DD" w:rsidRPr="004E7ECD">
        <w:t>”</w:t>
      </w:r>
      <w:r w:rsidRPr="004E7ECD">
        <w:t xml:space="preserve">, insert </w:t>
      </w:r>
      <w:r w:rsidR="00B132DD" w:rsidRPr="004E7ECD">
        <w:t>“</w:t>
      </w:r>
      <w:r w:rsidRPr="004E7ECD">
        <w:t>the whole or the part, as the case requires, of</w:t>
      </w:r>
      <w:r w:rsidR="00B132DD" w:rsidRPr="004E7ECD">
        <w:t>”</w:t>
      </w:r>
      <w:r w:rsidRPr="004E7ECD">
        <w:t>.</w:t>
      </w:r>
    </w:p>
    <w:p w14:paraId="2749CDD7" w14:textId="77777777" w:rsidR="008C0B79" w:rsidRPr="004E7ECD" w:rsidRDefault="00B26082" w:rsidP="00160BE5">
      <w:pPr>
        <w:pStyle w:val="ItemHead"/>
      </w:pPr>
      <w:bookmarkStart w:id="18" w:name="_Hlk107568734"/>
      <w:r w:rsidRPr="004E7ECD">
        <w:t>61</w:t>
      </w:r>
      <w:r w:rsidR="008C0B79" w:rsidRPr="004E7ECD">
        <w:t xml:space="preserve"> </w:t>
      </w:r>
      <w:r w:rsidR="00B61448" w:rsidRPr="004E7ECD">
        <w:t xml:space="preserve"> </w:t>
      </w:r>
      <w:r w:rsidR="00FB7FB1" w:rsidRPr="004E7ECD">
        <w:t>Paragraph 3</w:t>
      </w:r>
      <w:r w:rsidR="008C0B79" w:rsidRPr="004E7ECD">
        <w:t>60HA(2)(a)</w:t>
      </w:r>
    </w:p>
    <w:p w14:paraId="556A6FE5" w14:textId="77777777" w:rsidR="008C0B79" w:rsidRPr="004E7ECD" w:rsidRDefault="008C0B79"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a part</w:t>
      </w:r>
      <w:r w:rsidR="00B132DD" w:rsidRPr="004E7ECD">
        <w:t>”</w:t>
      </w:r>
      <w:r w:rsidRPr="004E7ECD">
        <w:t>.</w:t>
      </w:r>
    </w:p>
    <w:p w14:paraId="6F538645" w14:textId="77777777" w:rsidR="008C0B79" w:rsidRPr="004E7ECD" w:rsidRDefault="00B26082" w:rsidP="00160BE5">
      <w:pPr>
        <w:pStyle w:val="ItemHead"/>
      </w:pPr>
      <w:r w:rsidRPr="004E7ECD">
        <w:t>62</w:t>
      </w:r>
      <w:r w:rsidR="008C0B79" w:rsidRPr="004E7ECD">
        <w:t xml:space="preserve"> </w:t>
      </w:r>
      <w:r w:rsidR="00B61448" w:rsidRPr="004E7ECD">
        <w:t xml:space="preserve"> </w:t>
      </w:r>
      <w:r w:rsidR="00FB7FB1" w:rsidRPr="004E7ECD">
        <w:t>Paragraph 3</w:t>
      </w:r>
      <w:r w:rsidR="008C0B79" w:rsidRPr="004E7ECD">
        <w:t>60HA(2)(c)</w:t>
      </w:r>
    </w:p>
    <w:p w14:paraId="7252FC59" w14:textId="77777777" w:rsidR="008C0B79" w:rsidRPr="004E7ECD" w:rsidRDefault="008C0B79"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the part, as the case requires,</w:t>
      </w:r>
      <w:r w:rsidR="00B132DD" w:rsidRPr="004E7ECD">
        <w:t>”</w:t>
      </w:r>
      <w:r w:rsidRPr="004E7ECD">
        <w:t>.</w:t>
      </w:r>
    </w:p>
    <w:p w14:paraId="74A7E920" w14:textId="77777777" w:rsidR="008C0B79" w:rsidRPr="004E7ECD" w:rsidRDefault="00B26082" w:rsidP="00160BE5">
      <w:pPr>
        <w:pStyle w:val="ItemHead"/>
      </w:pPr>
      <w:r w:rsidRPr="004E7ECD">
        <w:t>63</w:t>
      </w:r>
      <w:r w:rsidR="008C0B79" w:rsidRPr="004E7ECD">
        <w:t xml:space="preserve"> </w:t>
      </w:r>
      <w:r w:rsidR="00B61448" w:rsidRPr="004E7ECD">
        <w:t xml:space="preserve"> </w:t>
      </w:r>
      <w:r w:rsidR="00A40626" w:rsidRPr="004E7ECD">
        <w:t>Subparagraph 3</w:t>
      </w:r>
      <w:r w:rsidR="008C0B79" w:rsidRPr="004E7ECD">
        <w:t>60HA(2)(d)(ii)</w:t>
      </w:r>
    </w:p>
    <w:p w14:paraId="68A76822" w14:textId="77777777" w:rsidR="008C0B79" w:rsidRPr="004E7ECD" w:rsidRDefault="008C0B79" w:rsidP="00160BE5">
      <w:pPr>
        <w:pStyle w:val="Item"/>
      </w:pPr>
      <w:r w:rsidRPr="004E7ECD">
        <w:t xml:space="preserve">After </w:t>
      </w:r>
      <w:r w:rsidR="00B132DD" w:rsidRPr="004E7ECD">
        <w:t>“</w:t>
      </w:r>
      <w:r w:rsidRPr="004E7ECD">
        <w:t>specifies</w:t>
      </w:r>
      <w:r w:rsidR="00B132DD" w:rsidRPr="004E7ECD">
        <w:t>”</w:t>
      </w:r>
      <w:r w:rsidRPr="004E7ECD">
        <w:t xml:space="preserve">, insert </w:t>
      </w:r>
      <w:r w:rsidR="00B132DD" w:rsidRPr="004E7ECD">
        <w:t>“</w:t>
      </w:r>
      <w:r w:rsidRPr="004E7ECD">
        <w:t>the whole or the part, as the case requires, of</w:t>
      </w:r>
      <w:r w:rsidR="00B132DD" w:rsidRPr="004E7ECD">
        <w:t>”</w:t>
      </w:r>
      <w:r w:rsidRPr="004E7ECD">
        <w:t>.</w:t>
      </w:r>
    </w:p>
    <w:bookmarkEnd w:id="18"/>
    <w:p w14:paraId="7952D5C3" w14:textId="77777777" w:rsidR="008C0B79" w:rsidRPr="004E7ECD" w:rsidRDefault="00B26082" w:rsidP="00160BE5">
      <w:pPr>
        <w:pStyle w:val="ItemHead"/>
      </w:pPr>
      <w:r w:rsidRPr="004E7ECD">
        <w:t>64</w:t>
      </w:r>
      <w:r w:rsidR="008C0B79" w:rsidRPr="004E7ECD">
        <w:t xml:space="preserve"> </w:t>
      </w:r>
      <w:r w:rsidR="00B61448" w:rsidRPr="004E7ECD">
        <w:t xml:space="preserve"> </w:t>
      </w:r>
      <w:r w:rsidR="00FB7FB1" w:rsidRPr="004E7ECD">
        <w:t>Paragraph 3</w:t>
      </w:r>
      <w:r w:rsidR="008C0B79" w:rsidRPr="004E7ECD">
        <w:t>60HA(3)(a)</w:t>
      </w:r>
    </w:p>
    <w:p w14:paraId="79DF8BE1" w14:textId="77777777" w:rsidR="008C0B79" w:rsidRPr="004E7ECD" w:rsidRDefault="008C0B79"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a part</w:t>
      </w:r>
      <w:r w:rsidR="00B132DD" w:rsidRPr="004E7ECD">
        <w:t>”</w:t>
      </w:r>
      <w:r w:rsidRPr="004E7ECD">
        <w:t>.</w:t>
      </w:r>
    </w:p>
    <w:p w14:paraId="10062243" w14:textId="77777777" w:rsidR="008C0B79" w:rsidRPr="004E7ECD" w:rsidRDefault="00B26082" w:rsidP="00160BE5">
      <w:pPr>
        <w:pStyle w:val="ItemHead"/>
      </w:pPr>
      <w:r w:rsidRPr="004E7ECD">
        <w:t>65</w:t>
      </w:r>
      <w:r w:rsidR="008C0B79" w:rsidRPr="004E7ECD">
        <w:t xml:space="preserve"> </w:t>
      </w:r>
      <w:r w:rsidR="00B61448" w:rsidRPr="004E7ECD">
        <w:t xml:space="preserve"> </w:t>
      </w:r>
      <w:r w:rsidR="00FB7FB1" w:rsidRPr="004E7ECD">
        <w:t>Paragraph 3</w:t>
      </w:r>
      <w:r w:rsidR="008C0B79" w:rsidRPr="004E7ECD">
        <w:t>60HA(3)(b)</w:t>
      </w:r>
    </w:p>
    <w:p w14:paraId="565D30FE" w14:textId="77777777" w:rsidR="008C0B79" w:rsidRPr="004E7ECD" w:rsidRDefault="008C0B79"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the part, as the case requires,</w:t>
      </w:r>
      <w:r w:rsidR="00B132DD" w:rsidRPr="004E7ECD">
        <w:t>”</w:t>
      </w:r>
      <w:r w:rsidRPr="004E7ECD">
        <w:t>.</w:t>
      </w:r>
    </w:p>
    <w:p w14:paraId="502D5325" w14:textId="77777777" w:rsidR="00A5124A" w:rsidRPr="004E7ECD" w:rsidRDefault="00B26082" w:rsidP="00160BE5">
      <w:pPr>
        <w:pStyle w:val="ItemHead"/>
      </w:pPr>
      <w:r w:rsidRPr="004E7ECD">
        <w:t>66</w:t>
      </w:r>
      <w:r w:rsidR="00A5124A" w:rsidRPr="004E7ECD">
        <w:t xml:space="preserve">  After subparagraph 360HA(3)(c)(i)</w:t>
      </w:r>
    </w:p>
    <w:p w14:paraId="75DB883B" w14:textId="77777777" w:rsidR="00A5124A" w:rsidRPr="004E7ECD" w:rsidRDefault="00A5124A" w:rsidP="00160BE5">
      <w:pPr>
        <w:pStyle w:val="Item"/>
      </w:pPr>
      <w:r w:rsidRPr="004E7ECD">
        <w:t>Insert:</w:t>
      </w:r>
    </w:p>
    <w:p w14:paraId="02063ED1" w14:textId="77777777" w:rsidR="00492DBB" w:rsidRPr="004E7ECD" w:rsidRDefault="00492DBB" w:rsidP="00160BE5">
      <w:pPr>
        <w:pStyle w:val="paragraphsub"/>
      </w:pPr>
      <w:r w:rsidRPr="004E7ECD">
        <w:tab/>
        <w:t>(</w:t>
      </w:r>
      <w:proofErr w:type="spellStart"/>
      <w:r w:rsidRPr="004E7ECD">
        <w:t>ia</w:t>
      </w:r>
      <w:proofErr w:type="spellEnd"/>
      <w:r w:rsidRPr="004E7ECD">
        <w:t>)</w:t>
      </w:r>
      <w:r w:rsidRPr="004E7ECD">
        <w:tab/>
        <w:t>sets out the date on which the contract was entered into; and</w:t>
      </w:r>
    </w:p>
    <w:p w14:paraId="44A4834F" w14:textId="77777777" w:rsidR="008C0B79" w:rsidRPr="004E7ECD" w:rsidRDefault="00B26082" w:rsidP="00160BE5">
      <w:pPr>
        <w:pStyle w:val="ItemHead"/>
      </w:pPr>
      <w:r w:rsidRPr="004E7ECD">
        <w:t>67</w:t>
      </w:r>
      <w:r w:rsidR="008C0B79" w:rsidRPr="004E7ECD">
        <w:t xml:space="preserve"> </w:t>
      </w:r>
      <w:r w:rsidR="00B61448" w:rsidRPr="004E7ECD">
        <w:t xml:space="preserve"> </w:t>
      </w:r>
      <w:r w:rsidR="00A40626" w:rsidRPr="004E7ECD">
        <w:t>Subparagraph 3</w:t>
      </w:r>
      <w:r w:rsidR="008C0B79" w:rsidRPr="004E7ECD">
        <w:t>60HA(</w:t>
      </w:r>
      <w:r w:rsidR="009F6307" w:rsidRPr="004E7ECD">
        <w:t>3</w:t>
      </w:r>
      <w:r w:rsidR="008C0B79" w:rsidRPr="004E7ECD">
        <w:t>)(c)(ii)</w:t>
      </w:r>
    </w:p>
    <w:p w14:paraId="764E4E0E" w14:textId="77777777" w:rsidR="008C0B79" w:rsidRPr="004E7ECD" w:rsidRDefault="008C0B79" w:rsidP="00160BE5">
      <w:pPr>
        <w:pStyle w:val="Item"/>
      </w:pPr>
      <w:r w:rsidRPr="004E7ECD">
        <w:t xml:space="preserve">After </w:t>
      </w:r>
      <w:r w:rsidR="00B132DD" w:rsidRPr="004E7ECD">
        <w:t>“</w:t>
      </w:r>
      <w:r w:rsidRPr="004E7ECD">
        <w:t>specifies</w:t>
      </w:r>
      <w:r w:rsidR="00B132DD" w:rsidRPr="004E7ECD">
        <w:t>”</w:t>
      </w:r>
      <w:r w:rsidRPr="004E7ECD">
        <w:t xml:space="preserve">, insert </w:t>
      </w:r>
      <w:r w:rsidR="00B132DD" w:rsidRPr="004E7ECD">
        <w:t>“</w:t>
      </w:r>
      <w:r w:rsidRPr="004E7ECD">
        <w:t>the whole or the part, as the case requires, of</w:t>
      </w:r>
      <w:r w:rsidR="00B132DD" w:rsidRPr="004E7ECD">
        <w:t>”</w:t>
      </w:r>
      <w:r w:rsidRPr="004E7ECD">
        <w:t>.</w:t>
      </w:r>
    </w:p>
    <w:p w14:paraId="3515768F" w14:textId="77777777" w:rsidR="00A5124A" w:rsidRPr="004E7ECD" w:rsidRDefault="00B26082" w:rsidP="00160BE5">
      <w:pPr>
        <w:pStyle w:val="ItemHead"/>
      </w:pPr>
      <w:r w:rsidRPr="004E7ECD">
        <w:t>68</w:t>
      </w:r>
      <w:r w:rsidR="00A5124A" w:rsidRPr="004E7ECD">
        <w:t xml:space="preserve">  Paragraph 360HA(3)(d)</w:t>
      </w:r>
    </w:p>
    <w:p w14:paraId="13720F03" w14:textId="77777777" w:rsidR="00A5124A" w:rsidRPr="004E7ECD" w:rsidRDefault="00A5124A" w:rsidP="00160BE5">
      <w:pPr>
        <w:pStyle w:val="Item"/>
      </w:pPr>
      <w:r w:rsidRPr="004E7ECD">
        <w:t xml:space="preserve">Omit </w:t>
      </w:r>
      <w:r w:rsidR="00B132DD" w:rsidRPr="004E7ECD">
        <w:t>“</w:t>
      </w:r>
      <w:r w:rsidRPr="004E7ECD">
        <w:t>10 business days</w:t>
      </w:r>
      <w:r w:rsidR="00B132DD" w:rsidRPr="004E7ECD">
        <w:t>”</w:t>
      </w:r>
      <w:r w:rsidRPr="004E7ECD">
        <w:t xml:space="preserve">, substitute </w:t>
      </w:r>
      <w:r w:rsidR="00B132DD" w:rsidRPr="004E7ECD">
        <w:t>“</w:t>
      </w:r>
      <w:r w:rsidRPr="004E7ECD">
        <w:t>20 business days</w:t>
      </w:r>
      <w:r w:rsidR="00B132DD" w:rsidRPr="004E7ECD">
        <w:t>”</w:t>
      </w:r>
      <w:r w:rsidRPr="004E7ECD">
        <w:t>.</w:t>
      </w:r>
    </w:p>
    <w:p w14:paraId="19B6AF5F" w14:textId="77777777" w:rsidR="00507C5E" w:rsidRPr="004E7ECD" w:rsidRDefault="00B26082" w:rsidP="00160BE5">
      <w:pPr>
        <w:pStyle w:val="ItemHead"/>
      </w:pPr>
      <w:r w:rsidRPr="004E7ECD">
        <w:t>69</w:t>
      </w:r>
      <w:r w:rsidR="00507C5E" w:rsidRPr="004E7ECD">
        <w:t xml:space="preserve">  Paragraph 360HA(4)(a)</w:t>
      </w:r>
    </w:p>
    <w:p w14:paraId="10729BB8" w14:textId="77777777" w:rsidR="00507C5E" w:rsidRPr="004E7ECD" w:rsidRDefault="00507C5E"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a part</w:t>
      </w:r>
      <w:r w:rsidR="00B132DD" w:rsidRPr="004E7ECD">
        <w:t>”</w:t>
      </w:r>
      <w:r w:rsidRPr="004E7ECD">
        <w:t>.</w:t>
      </w:r>
    </w:p>
    <w:p w14:paraId="17CC8AE8" w14:textId="77777777" w:rsidR="00507C5E" w:rsidRPr="004E7ECD" w:rsidRDefault="00B26082" w:rsidP="00160BE5">
      <w:pPr>
        <w:pStyle w:val="ItemHead"/>
      </w:pPr>
      <w:r w:rsidRPr="004E7ECD">
        <w:t>70</w:t>
      </w:r>
      <w:r w:rsidR="00507C5E" w:rsidRPr="004E7ECD">
        <w:t xml:space="preserve">  Paragraph 360HA(4)(c)</w:t>
      </w:r>
    </w:p>
    <w:p w14:paraId="1CF9AE71" w14:textId="77777777" w:rsidR="00507C5E" w:rsidRPr="004E7ECD" w:rsidRDefault="00507C5E" w:rsidP="00160BE5">
      <w:pPr>
        <w:pStyle w:val="Item"/>
      </w:pPr>
      <w:r w:rsidRPr="004E7ECD">
        <w:t xml:space="preserve">After </w:t>
      </w:r>
      <w:r w:rsidR="00B132DD" w:rsidRPr="004E7ECD">
        <w:t>“</w:t>
      </w:r>
      <w:r w:rsidRPr="004E7ECD">
        <w:t>whole</w:t>
      </w:r>
      <w:r w:rsidR="00B132DD" w:rsidRPr="004E7ECD">
        <w:t>”</w:t>
      </w:r>
      <w:r w:rsidRPr="004E7ECD">
        <w:t xml:space="preserve">, insert </w:t>
      </w:r>
      <w:r w:rsidR="00B132DD" w:rsidRPr="004E7ECD">
        <w:t>“</w:t>
      </w:r>
      <w:r w:rsidRPr="004E7ECD">
        <w:t>or the part, as the case requires,</w:t>
      </w:r>
      <w:r w:rsidR="00B132DD" w:rsidRPr="004E7ECD">
        <w:t>”</w:t>
      </w:r>
      <w:r w:rsidRPr="004E7ECD">
        <w:t>.</w:t>
      </w:r>
    </w:p>
    <w:p w14:paraId="31A5D575" w14:textId="77777777" w:rsidR="00B84213" w:rsidRPr="004E7ECD" w:rsidRDefault="00B26082" w:rsidP="00160BE5">
      <w:pPr>
        <w:pStyle w:val="ItemHead"/>
      </w:pPr>
      <w:r w:rsidRPr="004E7ECD">
        <w:t>71</w:t>
      </w:r>
      <w:r w:rsidR="00B84213" w:rsidRPr="004E7ECD">
        <w:t xml:space="preserve">  After subparagraph 360HA(4)(d)(i)</w:t>
      </w:r>
    </w:p>
    <w:p w14:paraId="41FAAA04" w14:textId="77777777" w:rsidR="00B84213" w:rsidRPr="004E7ECD" w:rsidRDefault="00B84213" w:rsidP="00160BE5">
      <w:pPr>
        <w:pStyle w:val="Item"/>
      </w:pPr>
      <w:r w:rsidRPr="004E7ECD">
        <w:t>Insert:</w:t>
      </w:r>
    </w:p>
    <w:p w14:paraId="4859445A" w14:textId="77777777" w:rsidR="00B84213" w:rsidRPr="004E7ECD" w:rsidRDefault="00B84213" w:rsidP="00160BE5">
      <w:pPr>
        <w:pStyle w:val="paragraphsub"/>
      </w:pPr>
      <w:r w:rsidRPr="004E7ECD">
        <w:tab/>
        <w:t>(</w:t>
      </w:r>
      <w:proofErr w:type="spellStart"/>
      <w:r w:rsidRPr="004E7ECD">
        <w:t>ia</w:t>
      </w:r>
      <w:proofErr w:type="spellEnd"/>
      <w:r w:rsidRPr="004E7ECD">
        <w:t>)</w:t>
      </w:r>
      <w:r w:rsidRPr="004E7ECD">
        <w:tab/>
        <w:t>sets out the date on which the contract was entered into; and</w:t>
      </w:r>
    </w:p>
    <w:p w14:paraId="23A015ED" w14:textId="77777777" w:rsidR="00507C5E" w:rsidRPr="004E7ECD" w:rsidRDefault="00B26082" w:rsidP="00160BE5">
      <w:pPr>
        <w:pStyle w:val="ItemHead"/>
      </w:pPr>
      <w:r w:rsidRPr="004E7ECD">
        <w:t>72</w:t>
      </w:r>
      <w:r w:rsidR="00507C5E" w:rsidRPr="004E7ECD">
        <w:t xml:space="preserve">  </w:t>
      </w:r>
      <w:r w:rsidR="00A40626" w:rsidRPr="004E7ECD">
        <w:t>Subparagraph 3</w:t>
      </w:r>
      <w:r w:rsidR="00507C5E" w:rsidRPr="004E7ECD">
        <w:t>60HA(4)(d)(ii)</w:t>
      </w:r>
    </w:p>
    <w:p w14:paraId="4F75E7C9" w14:textId="77777777" w:rsidR="00507C5E" w:rsidRPr="004E7ECD" w:rsidRDefault="00507C5E" w:rsidP="00160BE5">
      <w:pPr>
        <w:pStyle w:val="Item"/>
      </w:pPr>
      <w:r w:rsidRPr="004E7ECD">
        <w:t xml:space="preserve">After </w:t>
      </w:r>
      <w:r w:rsidR="00B132DD" w:rsidRPr="004E7ECD">
        <w:t>“</w:t>
      </w:r>
      <w:r w:rsidRPr="004E7ECD">
        <w:t>specifies</w:t>
      </w:r>
      <w:r w:rsidR="00B132DD" w:rsidRPr="004E7ECD">
        <w:t>”</w:t>
      </w:r>
      <w:r w:rsidRPr="004E7ECD">
        <w:t xml:space="preserve">, insert </w:t>
      </w:r>
      <w:r w:rsidR="00B132DD" w:rsidRPr="004E7ECD">
        <w:t>“</w:t>
      </w:r>
      <w:r w:rsidRPr="004E7ECD">
        <w:t>the whole or the part, as the case requires, of</w:t>
      </w:r>
      <w:r w:rsidR="00B132DD" w:rsidRPr="004E7ECD">
        <w:t>”</w:t>
      </w:r>
      <w:r w:rsidRPr="004E7ECD">
        <w:t>.</w:t>
      </w:r>
    </w:p>
    <w:p w14:paraId="7949D6D1" w14:textId="77777777" w:rsidR="00F34C52" w:rsidRPr="004E7ECD" w:rsidRDefault="00B26082" w:rsidP="00160BE5">
      <w:pPr>
        <w:pStyle w:val="ItemHead"/>
      </w:pPr>
      <w:r w:rsidRPr="004E7ECD">
        <w:t>73</w:t>
      </w:r>
      <w:r w:rsidR="00F34C52" w:rsidRPr="004E7ECD">
        <w:t xml:space="preserve">  At the end of </w:t>
      </w:r>
      <w:r w:rsidR="00A40626" w:rsidRPr="004E7ECD">
        <w:t>section 3</w:t>
      </w:r>
      <w:r w:rsidR="00F34C52" w:rsidRPr="004E7ECD">
        <w:t>60HA</w:t>
      </w:r>
    </w:p>
    <w:p w14:paraId="20C31719" w14:textId="77777777" w:rsidR="00F34C52" w:rsidRPr="004E7ECD" w:rsidRDefault="00F34C52" w:rsidP="00160BE5">
      <w:pPr>
        <w:pStyle w:val="Item"/>
      </w:pPr>
      <w:r w:rsidRPr="004E7ECD">
        <w:t>Add:</w:t>
      </w:r>
    </w:p>
    <w:p w14:paraId="7759E7A1" w14:textId="77777777" w:rsidR="00F34C52" w:rsidRPr="004E7ECD" w:rsidRDefault="00F34C52" w:rsidP="00160BE5">
      <w:pPr>
        <w:pStyle w:val="SubsectionHead"/>
      </w:pPr>
      <w:bookmarkStart w:id="19" w:name="_Hlk107568931"/>
      <w:r w:rsidRPr="004E7ECD">
        <w:t>Variation of notice</w:t>
      </w:r>
    </w:p>
    <w:p w14:paraId="4F180B9D" w14:textId="77777777" w:rsidR="00F34C52" w:rsidRPr="004E7ECD" w:rsidRDefault="00F34C52" w:rsidP="00160BE5">
      <w:pPr>
        <w:pStyle w:val="subsection"/>
      </w:pPr>
      <w:r w:rsidRPr="004E7ECD">
        <w:tab/>
        <w:t>(5)</w:t>
      </w:r>
      <w:r w:rsidRPr="004E7ECD">
        <w:tab/>
        <w:t xml:space="preserve">A carrier may, by writing, vary a notice given by the carrier under this section, so long as the </w:t>
      </w:r>
      <w:proofErr w:type="spellStart"/>
      <w:r w:rsidRPr="004E7ECD">
        <w:t>ACMA</w:t>
      </w:r>
      <w:proofErr w:type="spellEnd"/>
      <w:r w:rsidRPr="004E7ECD">
        <w:t xml:space="preserve"> has approved the variation</w:t>
      </w:r>
      <w:r w:rsidR="00D11EC4" w:rsidRPr="004E7ECD">
        <w:t xml:space="preserve"> under </w:t>
      </w:r>
      <w:r w:rsidR="009E555C" w:rsidRPr="004E7ECD">
        <w:t>subsection (</w:t>
      </w:r>
      <w:r w:rsidR="00D11EC4" w:rsidRPr="004E7ECD">
        <w:t>6)</w:t>
      </w:r>
      <w:r w:rsidRPr="004E7ECD">
        <w:t>.</w:t>
      </w:r>
    </w:p>
    <w:p w14:paraId="68827740" w14:textId="77777777" w:rsidR="00F34C52" w:rsidRPr="004E7ECD" w:rsidRDefault="00F34C52" w:rsidP="00160BE5">
      <w:pPr>
        <w:pStyle w:val="subsection"/>
      </w:pPr>
      <w:r w:rsidRPr="004E7ECD">
        <w:tab/>
        <w:t>(6)</w:t>
      </w:r>
      <w:r w:rsidRPr="004E7ECD">
        <w:tab/>
        <w:t xml:space="preserve">The </w:t>
      </w:r>
      <w:proofErr w:type="spellStart"/>
      <w:r w:rsidRPr="004E7ECD">
        <w:t>ACMA</w:t>
      </w:r>
      <w:proofErr w:type="spellEnd"/>
      <w:r w:rsidRPr="004E7ECD">
        <w:t xml:space="preserve"> may, on application made by a carrier, approve the variation of a notice given by the carrier under this section.</w:t>
      </w:r>
    </w:p>
    <w:p w14:paraId="7025BDB2" w14:textId="77777777" w:rsidR="00F34C52" w:rsidRPr="004E7ECD" w:rsidRDefault="00F34C52" w:rsidP="00160BE5">
      <w:pPr>
        <w:pStyle w:val="subsection"/>
      </w:pPr>
      <w:r w:rsidRPr="004E7ECD">
        <w:tab/>
        <w:t>(7)</w:t>
      </w:r>
      <w:r w:rsidRPr="004E7ECD">
        <w:tab/>
        <w:t xml:space="preserve">An application under </w:t>
      </w:r>
      <w:r w:rsidR="009E555C" w:rsidRPr="004E7ECD">
        <w:t>subsection (</w:t>
      </w:r>
      <w:r w:rsidRPr="004E7ECD">
        <w:t>6) must:</w:t>
      </w:r>
    </w:p>
    <w:p w14:paraId="72EB41A2" w14:textId="77777777" w:rsidR="00F34C52" w:rsidRPr="004E7ECD" w:rsidRDefault="00F34C52" w:rsidP="00160BE5">
      <w:pPr>
        <w:pStyle w:val="paragraph"/>
      </w:pPr>
      <w:r w:rsidRPr="004E7ECD">
        <w:tab/>
        <w:t>(a)</w:t>
      </w:r>
      <w:r w:rsidRPr="004E7ECD">
        <w:tab/>
        <w:t>be in writing; and</w:t>
      </w:r>
    </w:p>
    <w:p w14:paraId="4641DA50" w14:textId="77777777" w:rsidR="00F34C52" w:rsidRPr="004E7ECD" w:rsidRDefault="00F34C52" w:rsidP="00160BE5">
      <w:pPr>
        <w:pStyle w:val="paragraph"/>
      </w:pPr>
      <w:r w:rsidRPr="004E7ECD">
        <w:tab/>
        <w:t>(b)</w:t>
      </w:r>
      <w:r w:rsidRPr="004E7ECD">
        <w:tab/>
        <w:t xml:space="preserve">be in accordance with the form approved in writing by the </w:t>
      </w:r>
      <w:proofErr w:type="spellStart"/>
      <w:r w:rsidRPr="004E7ECD">
        <w:t>ACMA</w:t>
      </w:r>
      <w:proofErr w:type="spellEnd"/>
      <w:r w:rsidRPr="004E7ECD">
        <w:t>; and</w:t>
      </w:r>
    </w:p>
    <w:p w14:paraId="67610FA5" w14:textId="77777777" w:rsidR="00F34C52" w:rsidRPr="004E7ECD" w:rsidRDefault="00F34C52" w:rsidP="00160BE5">
      <w:pPr>
        <w:pStyle w:val="paragraph"/>
      </w:pPr>
      <w:r w:rsidRPr="004E7ECD">
        <w:tab/>
        <w:t>(c)</w:t>
      </w:r>
      <w:r w:rsidRPr="004E7ECD">
        <w:tab/>
        <w:t xml:space="preserve">be accompanied by such information (if any) as is specified under </w:t>
      </w:r>
      <w:r w:rsidR="009E555C" w:rsidRPr="004E7ECD">
        <w:t>subsection (</w:t>
      </w:r>
      <w:r w:rsidRPr="004E7ECD">
        <w:t>8); and</w:t>
      </w:r>
    </w:p>
    <w:p w14:paraId="11A20BF4" w14:textId="77777777" w:rsidR="00F34C52" w:rsidRPr="004E7ECD" w:rsidRDefault="00F34C52" w:rsidP="00160BE5">
      <w:pPr>
        <w:pStyle w:val="paragraph"/>
      </w:pPr>
      <w:r w:rsidRPr="004E7ECD">
        <w:tab/>
        <w:t>(d)</w:t>
      </w:r>
      <w:r w:rsidRPr="004E7ECD">
        <w:tab/>
        <w:t xml:space="preserve">be accompanied by such documents (if any) as are specified under </w:t>
      </w:r>
      <w:r w:rsidR="009E555C" w:rsidRPr="004E7ECD">
        <w:t>subsection (</w:t>
      </w:r>
      <w:r w:rsidRPr="004E7ECD">
        <w:t>8).</w:t>
      </w:r>
    </w:p>
    <w:p w14:paraId="10B14F68" w14:textId="77777777" w:rsidR="00F34C52" w:rsidRPr="004E7ECD" w:rsidRDefault="00F34C52" w:rsidP="00160BE5">
      <w:pPr>
        <w:pStyle w:val="subsection"/>
      </w:pPr>
      <w:r w:rsidRPr="004E7ECD">
        <w:tab/>
        <w:t>(8)</w:t>
      </w:r>
      <w:r w:rsidRPr="004E7ECD">
        <w:tab/>
        <w:t xml:space="preserve">The </w:t>
      </w:r>
      <w:proofErr w:type="spellStart"/>
      <w:r w:rsidRPr="004E7ECD">
        <w:t>ACMA</w:t>
      </w:r>
      <w:proofErr w:type="spellEnd"/>
      <w:r w:rsidRPr="004E7ECD">
        <w:t xml:space="preserve"> may, by legislative instrument:</w:t>
      </w:r>
    </w:p>
    <w:p w14:paraId="7D40125B" w14:textId="77777777" w:rsidR="00F34C52" w:rsidRPr="004E7ECD" w:rsidRDefault="00F34C52" w:rsidP="00160BE5">
      <w:pPr>
        <w:pStyle w:val="paragraph"/>
      </w:pPr>
      <w:r w:rsidRPr="004E7ECD">
        <w:tab/>
        <w:t>(a)</w:t>
      </w:r>
      <w:r w:rsidRPr="004E7ECD">
        <w:tab/>
        <w:t xml:space="preserve">specify the information that must accompany an application </w:t>
      </w:r>
      <w:r w:rsidR="00D11EC4" w:rsidRPr="004E7ECD">
        <w:t xml:space="preserve">under </w:t>
      </w:r>
      <w:r w:rsidR="009E555C" w:rsidRPr="004E7ECD">
        <w:t>subsection (</w:t>
      </w:r>
      <w:r w:rsidR="00D11EC4" w:rsidRPr="004E7ECD">
        <w:t>6)</w:t>
      </w:r>
      <w:r w:rsidRPr="004E7ECD">
        <w:t>; or</w:t>
      </w:r>
    </w:p>
    <w:p w14:paraId="1E0D3B80" w14:textId="77777777" w:rsidR="00F34C52" w:rsidRPr="004E7ECD" w:rsidRDefault="00F34C52" w:rsidP="00160BE5">
      <w:pPr>
        <w:pStyle w:val="paragraph"/>
      </w:pPr>
      <w:r w:rsidRPr="004E7ECD">
        <w:tab/>
        <w:t>(b)</w:t>
      </w:r>
      <w:r w:rsidRPr="004E7ECD">
        <w:tab/>
        <w:t xml:space="preserve">specify the documents that must accompany an application </w:t>
      </w:r>
      <w:r w:rsidR="00D11EC4" w:rsidRPr="004E7ECD">
        <w:t xml:space="preserve">under </w:t>
      </w:r>
      <w:r w:rsidR="009E555C" w:rsidRPr="004E7ECD">
        <w:t>subsection (</w:t>
      </w:r>
      <w:r w:rsidR="00D11EC4" w:rsidRPr="004E7ECD">
        <w:t>6)</w:t>
      </w:r>
      <w:r w:rsidRPr="004E7ECD">
        <w:t>.</w:t>
      </w:r>
    </w:p>
    <w:p w14:paraId="7CB05C83"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14DA0494" w14:textId="77777777" w:rsidR="00023043" w:rsidRPr="004E7ECD" w:rsidRDefault="00F857E8" w:rsidP="00160BE5">
      <w:pPr>
        <w:pStyle w:val="subsection"/>
      </w:pPr>
      <w:r w:rsidRPr="004E7ECD">
        <w:tab/>
        <w:t>(9)</w:t>
      </w:r>
      <w:r w:rsidRPr="004E7ECD">
        <w:tab/>
        <w:t xml:space="preserve">If, under </w:t>
      </w:r>
      <w:r w:rsidR="009E555C" w:rsidRPr="004E7ECD">
        <w:t>subsection (</w:t>
      </w:r>
      <w:r w:rsidRPr="004E7ECD">
        <w:t>5), a carrier varies a notice given by the carrier under this section, the carrier must</w:t>
      </w:r>
      <w:r w:rsidR="00023043" w:rsidRPr="004E7ECD">
        <w:t>:</w:t>
      </w:r>
    </w:p>
    <w:bookmarkEnd w:id="19"/>
    <w:p w14:paraId="0AEE6654" w14:textId="77777777" w:rsidR="00023043" w:rsidRPr="004E7ECD" w:rsidRDefault="00023043" w:rsidP="00160BE5">
      <w:pPr>
        <w:pStyle w:val="paragraph"/>
      </w:pPr>
      <w:r w:rsidRPr="004E7ECD">
        <w:tab/>
        <w:t>(a)</w:t>
      </w:r>
      <w:r w:rsidRPr="004E7ECD">
        <w:tab/>
        <w:t xml:space="preserve">give a copy of the variation to the </w:t>
      </w:r>
      <w:proofErr w:type="spellStart"/>
      <w:r w:rsidRPr="004E7ECD">
        <w:t>ACMA</w:t>
      </w:r>
      <w:proofErr w:type="spellEnd"/>
      <w:r w:rsidRPr="004E7ECD">
        <w:t>; and</w:t>
      </w:r>
    </w:p>
    <w:p w14:paraId="76D85FB5" w14:textId="77777777" w:rsidR="00023043" w:rsidRPr="004E7ECD" w:rsidRDefault="00023043" w:rsidP="00160BE5">
      <w:pPr>
        <w:pStyle w:val="paragraph"/>
      </w:pPr>
      <w:r w:rsidRPr="004E7ECD">
        <w:tab/>
        <w:t>(b)</w:t>
      </w:r>
      <w:r w:rsidRPr="004E7ECD">
        <w:tab/>
        <w:t xml:space="preserve">do so within </w:t>
      </w:r>
      <w:r w:rsidR="009713F5" w:rsidRPr="004E7ECD">
        <w:t>1</w:t>
      </w:r>
      <w:r w:rsidRPr="004E7ECD">
        <w:t>0 business days after making the variation.</w:t>
      </w:r>
    </w:p>
    <w:p w14:paraId="65DC8F9F" w14:textId="77777777" w:rsidR="00FF48C3" w:rsidRPr="004E7ECD" w:rsidRDefault="00B26082" w:rsidP="00160BE5">
      <w:pPr>
        <w:pStyle w:val="ItemHead"/>
      </w:pPr>
      <w:r w:rsidRPr="004E7ECD">
        <w:t>74</w:t>
      </w:r>
      <w:r w:rsidR="00FF48C3" w:rsidRPr="004E7ECD">
        <w:t xml:space="preserve">  After </w:t>
      </w:r>
      <w:r w:rsidR="00A40626" w:rsidRPr="004E7ECD">
        <w:t>section 3</w:t>
      </w:r>
      <w:r w:rsidR="00FF48C3" w:rsidRPr="004E7ECD">
        <w:t>60HA</w:t>
      </w:r>
    </w:p>
    <w:p w14:paraId="597EC41E" w14:textId="77777777" w:rsidR="00FF48C3" w:rsidRPr="004E7ECD" w:rsidRDefault="00FF48C3" w:rsidP="00160BE5">
      <w:pPr>
        <w:pStyle w:val="Item"/>
      </w:pPr>
      <w:r w:rsidRPr="004E7ECD">
        <w:t>Insert:</w:t>
      </w:r>
    </w:p>
    <w:p w14:paraId="6F368850" w14:textId="77777777" w:rsidR="0007411F" w:rsidRPr="004E7ECD" w:rsidRDefault="0007411F" w:rsidP="00160BE5">
      <w:pPr>
        <w:pStyle w:val="ActHead5"/>
      </w:pPr>
      <w:bookmarkStart w:id="20" w:name="_Toc168295662"/>
      <w:r w:rsidRPr="000F0459">
        <w:rPr>
          <w:rStyle w:val="CharSectno"/>
        </w:rPr>
        <w:t>360HB</w:t>
      </w:r>
      <w:r w:rsidRPr="004E7ECD">
        <w:t xml:space="preserve">  Nominated service area—declaration made by a carriage service provider</w:t>
      </w:r>
      <w:bookmarkEnd w:id="20"/>
    </w:p>
    <w:p w14:paraId="1A1867F7" w14:textId="77777777" w:rsidR="0007411F" w:rsidRPr="004E7ECD" w:rsidRDefault="0094482F" w:rsidP="00160BE5">
      <w:pPr>
        <w:pStyle w:val="subsection"/>
      </w:pPr>
      <w:r w:rsidRPr="004E7ECD">
        <w:tab/>
        <w:t>(1)</w:t>
      </w:r>
      <w:r w:rsidRPr="004E7ECD">
        <w:tab/>
      </w:r>
      <w:r w:rsidR="0007411F" w:rsidRPr="004E7ECD">
        <w:t>For the purposes of this Part, if a provisional nominated service area is attributable to a declaration under this section, so much of the provisional nominated service area as is not:</w:t>
      </w:r>
    </w:p>
    <w:p w14:paraId="35592ECC" w14:textId="77777777" w:rsidR="0007411F" w:rsidRPr="004E7ECD" w:rsidRDefault="0007411F" w:rsidP="00160BE5">
      <w:pPr>
        <w:pStyle w:val="paragraph"/>
      </w:pPr>
      <w:r w:rsidRPr="004E7ECD">
        <w:tab/>
        <w:t>(a)</w:t>
      </w:r>
      <w:r w:rsidRPr="004E7ECD">
        <w:tab/>
        <w:t xml:space="preserve">the whole or a part of a provisional nominated service area that is attributable to a subsequent declaration under this section or </w:t>
      </w:r>
      <w:r w:rsidR="00A40626" w:rsidRPr="004E7ECD">
        <w:t>section 3</w:t>
      </w:r>
      <w:r w:rsidRPr="004E7ECD">
        <w:t>60H; or</w:t>
      </w:r>
    </w:p>
    <w:p w14:paraId="39650733" w14:textId="77777777" w:rsidR="0007411F" w:rsidRPr="004E7ECD" w:rsidRDefault="0007411F" w:rsidP="00160BE5">
      <w:pPr>
        <w:pStyle w:val="paragraph"/>
      </w:pPr>
      <w:r w:rsidRPr="004E7ECD">
        <w:tab/>
        <w:t>(b)</w:t>
      </w:r>
      <w:r w:rsidRPr="004E7ECD">
        <w:tab/>
        <w:t>the whole or a part of a designated service area;</w:t>
      </w:r>
    </w:p>
    <w:p w14:paraId="73D2071E" w14:textId="77777777" w:rsidR="0007411F" w:rsidRPr="004E7ECD" w:rsidRDefault="0007411F" w:rsidP="00160BE5">
      <w:pPr>
        <w:pStyle w:val="subsection2"/>
      </w:pPr>
      <w:r w:rsidRPr="004E7ECD">
        <w:t xml:space="preserve">is a </w:t>
      </w:r>
      <w:r w:rsidRPr="004E7ECD">
        <w:rPr>
          <w:b/>
          <w:i/>
        </w:rPr>
        <w:t>nominated service area</w:t>
      </w:r>
      <w:r w:rsidRPr="004E7ECD">
        <w:t>.</w:t>
      </w:r>
    </w:p>
    <w:p w14:paraId="5B67F0B3" w14:textId="77777777" w:rsidR="0007411F" w:rsidRPr="004E7ECD" w:rsidRDefault="0007411F" w:rsidP="00160BE5">
      <w:pPr>
        <w:pStyle w:val="SubsectionHead"/>
      </w:pPr>
      <w:r w:rsidRPr="004E7ECD">
        <w:t>Provisional nominated service area—real estate development project</w:t>
      </w:r>
    </w:p>
    <w:p w14:paraId="3D89E4F6" w14:textId="77777777" w:rsidR="0007411F" w:rsidRPr="004E7ECD" w:rsidRDefault="0094482F" w:rsidP="00160BE5">
      <w:pPr>
        <w:pStyle w:val="subsection"/>
      </w:pPr>
      <w:r w:rsidRPr="004E7ECD">
        <w:tab/>
        <w:t>(2)</w:t>
      </w:r>
      <w:r w:rsidRPr="004E7ECD">
        <w:tab/>
      </w:r>
      <w:r w:rsidR="0007411F" w:rsidRPr="004E7ECD">
        <w:t>If:</w:t>
      </w:r>
    </w:p>
    <w:p w14:paraId="6E21745A" w14:textId="77777777" w:rsidR="0007411F" w:rsidRPr="004E7ECD" w:rsidRDefault="0007411F" w:rsidP="00160BE5">
      <w:pPr>
        <w:pStyle w:val="paragraph"/>
      </w:pPr>
      <w:r w:rsidRPr="004E7ECD">
        <w:tab/>
        <w:t>(</w:t>
      </w:r>
      <w:r w:rsidR="00E20818" w:rsidRPr="004E7ECD">
        <w:t>a</w:t>
      </w:r>
      <w:r w:rsidRPr="004E7ECD">
        <w:t>)</w:t>
      </w:r>
      <w:r w:rsidRPr="004E7ECD">
        <w:tab/>
      </w:r>
      <w:r w:rsidR="005F0305" w:rsidRPr="004E7ECD">
        <w:t xml:space="preserve">on or after </w:t>
      </w:r>
      <w:r w:rsidR="009E555C" w:rsidRPr="004E7ECD">
        <w:t>1 July</w:t>
      </w:r>
      <w:r w:rsidR="005F0305" w:rsidRPr="004E7ECD">
        <w:t xml:space="preserve"> 202</w:t>
      </w:r>
      <w:r w:rsidR="003640D1" w:rsidRPr="004E7ECD">
        <w:t>4</w:t>
      </w:r>
      <w:r w:rsidR="005F0305" w:rsidRPr="004E7ECD">
        <w:t xml:space="preserve">, a facility is </w:t>
      </w:r>
      <w:r w:rsidRPr="004E7ECD">
        <w:t>installed in, or in proximity to, the project area of a real estate development project; and</w:t>
      </w:r>
    </w:p>
    <w:p w14:paraId="14798960" w14:textId="77777777" w:rsidR="00E20818" w:rsidRPr="004E7ECD" w:rsidRDefault="00E20818" w:rsidP="00160BE5">
      <w:pPr>
        <w:pStyle w:val="paragraph"/>
      </w:pPr>
      <w:r w:rsidRPr="004E7ECD">
        <w:tab/>
        <w:t>(b)</w:t>
      </w:r>
      <w:r w:rsidRPr="004E7ECD">
        <w:tab/>
        <w:t>the facility is not part of the infrastructure of a telecommunications network; and</w:t>
      </w:r>
    </w:p>
    <w:p w14:paraId="1597D1EA" w14:textId="77777777" w:rsidR="0007411F" w:rsidRPr="004E7ECD" w:rsidRDefault="0007411F" w:rsidP="00160BE5">
      <w:pPr>
        <w:pStyle w:val="paragraph"/>
      </w:pPr>
      <w:r w:rsidRPr="004E7ECD">
        <w:tab/>
        <w:t>(</w:t>
      </w:r>
      <w:r w:rsidR="00E20818" w:rsidRPr="004E7ECD">
        <w:t>c</w:t>
      </w:r>
      <w:r w:rsidRPr="004E7ECD">
        <w:t>)</w:t>
      </w:r>
      <w:r w:rsidRPr="004E7ECD">
        <w:tab/>
        <w:t>there is no nominated service area that:</w:t>
      </w:r>
    </w:p>
    <w:p w14:paraId="7C5CADA9" w14:textId="77777777" w:rsidR="0007411F" w:rsidRPr="004E7ECD" w:rsidRDefault="0007411F" w:rsidP="00160BE5">
      <w:pPr>
        <w:pStyle w:val="paragraphsub"/>
      </w:pPr>
      <w:r w:rsidRPr="004E7ECD">
        <w:tab/>
        <w:t>(i)</w:t>
      </w:r>
      <w:r w:rsidRPr="004E7ECD">
        <w:tab/>
        <w:t>consists of, or includes, the project area; and</w:t>
      </w:r>
    </w:p>
    <w:p w14:paraId="0A7F1A51" w14:textId="77777777" w:rsidR="0007411F" w:rsidRPr="004E7ECD" w:rsidRDefault="0007411F" w:rsidP="00160BE5">
      <w:pPr>
        <w:pStyle w:val="paragraphsub"/>
      </w:pPr>
      <w:r w:rsidRPr="004E7ECD">
        <w:tab/>
        <w:t>(ii)</w:t>
      </w:r>
      <w:r w:rsidRPr="004E7ECD">
        <w:tab/>
        <w:t xml:space="preserve">is attributable to a declaration under </w:t>
      </w:r>
      <w:r w:rsidR="00A40626" w:rsidRPr="004E7ECD">
        <w:t>section 3</w:t>
      </w:r>
      <w:r w:rsidRPr="004E7ECD">
        <w:t>60H or this section; and</w:t>
      </w:r>
    </w:p>
    <w:p w14:paraId="49215AE2" w14:textId="77777777" w:rsidR="0007411F" w:rsidRPr="004E7ECD" w:rsidRDefault="0007411F" w:rsidP="00160BE5">
      <w:pPr>
        <w:pStyle w:val="paragraph"/>
      </w:pPr>
      <w:r w:rsidRPr="004E7ECD">
        <w:tab/>
        <w:t>(</w:t>
      </w:r>
      <w:r w:rsidR="00E20818" w:rsidRPr="004E7ECD">
        <w:t>d</w:t>
      </w:r>
      <w:r w:rsidRPr="004E7ECD">
        <w:t>)</w:t>
      </w:r>
      <w:r w:rsidRPr="004E7ECD">
        <w:tab/>
        <w:t xml:space="preserve">at a time (the </w:t>
      </w:r>
      <w:r w:rsidRPr="004E7ECD">
        <w:rPr>
          <w:b/>
          <w:i/>
        </w:rPr>
        <w:t>relevant time</w:t>
      </w:r>
      <w:r w:rsidRPr="004E7ECD">
        <w:t xml:space="preserve">), a carriage service provider (the </w:t>
      </w:r>
      <w:r w:rsidRPr="004E7ECD">
        <w:rPr>
          <w:b/>
          <w:i/>
        </w:rPr>
        <w:t>first carriage service provider</w:t>
      </w:r>
      <w:r w:rsidRPr="004E7ECD">
        <w:t>) commences to use the facility:</w:t>
      </w:r>
    </w:p>
    <w:p w14:paraId="1FA8788E" w14:textId="77777777" w:rsidR="0007411F" w:rsidRPr="004E7ECD" w:rsidRDefault="0007411F" w:rsidP="00160BE5">
      <w:pPr>
        <w:pStyle w:val="paragraphsub"/>
      </w:pPr>
      <w:r w:rsidRPr="004E7ECD">
        <w:tab/>
        <w:t>(i)</w:t>
      </w:r>
      <w:r w:rsidRPr="004E7ECD">
        <w:tab/>
        <w:t>to supply carriage services to end</w:t>
      </w:r>
      <w:r w:rsidR="004E7ECD">
        <w:noBreakHyphen/>
      </w:r>
      <w:r w:rsidRPr="004E7ECD">
        <w:t xml:space="preserve">users at premises in </w:t>
      </w:r>
      <w:r w:rsidR="00D95744" w:rsidRPr="004E7ECD">
        <w:t xml:space="preserve">the whole or a part of </w:t>
      </w:r>
      <w:r w:rsidRPr="004E7ECD">
        <w:t>the project area; or</w:t>
      </w:r>
    </w:p>
    <w:p w14:paraId="1D259B02" w14:textId="77777777" w:rsidR="0007411F" w:rsidRPr="004E7ECD" w:rsidRDefault="0007411F" w:rsidP="00160BE5">
      <w:pPr>
        <w:pStyle w:val="paragraphsub"/>
      </w:pPr>
      <w:r w:rsidRPr="004E7ECD">
        <w:tab/>
        <w:t>(ii)</w:t>
      </w:r>
      <w:r w:rsidRPr="004E7ECD">
        <w:tab/>
        <w:t>to supply an eligible service to another carriage service provider in order that the other carriage service provider can provide carriage services to end</w:t>
      </w:r>
      <w:r w:rsidR="004E7ECD">
        <w:noBreakHyphen/>
      </w:r>
      <w:r w:rsidRPr="004E7ECD">
        <w:t>users at premises in the</w:t>
      </w:r>
      <w:r w:rsidR="00D95744" w:rsidRPr="004E7ECD">
        <w:t xml:space="preserve"> whole or a part of</w:t>
      </w:r>
      <w:r w:rsidRPr="004E7ECD">
        <w:t xml:space="preserve"> </w:t>
      </w:r>
      <w:r w:rsidR="00D95744" w:rsidRPr="004E7ECD">
        <w:t xml:space="preserve">the </w:t>
      </w:r>
      <w:r w:rsidRPr="004E7ECD">
        <w:t>project area; and</w:t>
      </w:r>
    </w:p>
    <w:p w14:paraId="46B850C7" w14:textId="77777777" w:rsidR="0007411F" w:rsidRPr="004E7ECD" w:rsidRDefault="0007411F" w:rsidP="00160BE5">
      <w:pPr>
        <w:pStyle w:val="paragraph"/>
      </w:pPr>
      <w:r w:rsidRPr="004E7ECD">
        <w:tab/>
        <w:t>(</w:t>
      </w:r>
      <w:r w:rsidR="00E20818" w:rsidRPr="004E7ECD">
        <w:t>e</w:t>
      </w:r>
      <w:r w:rsidRPr="004E7ECD">
        <w:t>)</w:t>
      </w:r>
      <w:r w:rsidRPr="004E7ECD">
        <w:tab/>
        <w:t>any of the following conditions is satisfied:</w:t>
      </w:r>
    </w:p>
    <w:p w14:paraId="27FFACD9" w14:textId="77777777" w:rsidR="0007411F" w:rsidRPr="004E7ECD" w:rsidRDefault="0007411F" w:rsidP="00160BE5">
      <w:pPr>
        <w:pStyle w:val="paragraphsub"/>
      </w:pPr>
      <w:r w:rsidRPr="004E7ECD">
        <w:tab/>
        <w:t>(i)</w:t>
      </w:r>
      <w:r w:rsidRPr="004E7ECD">
        <w:tab/>
        <w:t>the first carriage service provider is in a position to exercise control of the facility;</w:t>
      </w:r>
    </w:p>
    <w:p w14:paraId="1696D069" w14:textId="77777777" w:rsidR="0007411F" w:rsidRPr="004E7ECD" w:rsidRDefault="0007411F" w:rsidP="00160BE5">
      <w:pPr>
        <w:pStyle w:val="paragraphsub"/>
      </w:pPr>
      <w:r w:rsidRPr="004E7ECD">
        <w:tab/>
        <w:t>(ii)</w:t>
      </w:r>
      <w:r w:rsidRPr="004E7ECD">
        <w:tab/>
        <w:t xml:space="preserve">the first carriage service provider is an associate of </w:t>
      </w:r>
      <w:r w:rsidR="009E2554" w:rsidRPr="004E7ECD">
        <w:t xml:space="preserve">a </w:t>
      </w:r>
      <w:r w:rsidRPr="004E7ECD">
        <w:t>person who is in a position to exercise control of the facility;</w:t>
      </w:r>
    </w:p>
    <w:p w14:paraId="32C5FBE0" w14:textId="77777777" w:rsidR="0007411F" w:rsidRPr="004E7ECD" w:rsidRDefault="0007411F" w:rsidP="00160BE5">
      <w:pPr>
        <w:pStyle w:val="paragraphsub"/>
      </w:pPr>
      <w:r w:rsidRPr="004E7ECD">
        <w:tab/>
        <w:t>(iii)</w:t>
      </w:r>
      <w:r w:rsidRPr="004E7ECD">
        <w:tab/>
        <w:t xml:space="preserve">the first carriage service provider has entered into a </w:t>
      </w:r>
      <w:r w:rsidR="000C2C7E" w:rsidRPr="004E7ECD">
        <w:t>contractual arrangement</w:t>
      </w:r>
      <w:r w:rsidRPr="004E7ECD">
        <w:t xml:space="preserve"> with</w:t>
      </w:r>
      <w:r w:rsidR="000C2C7E" w:rsidRPr="004E7ECD">
        <w:t xml:space="preserve"> the person responsible for the real estate development project</w:t>
      </w:r>
      <w:r w:rsidR="00A01A87" w:rsidRPr="004E7ECD">
        <w:t>, where the contractual arrangement relates to the facility</w:t>
      </w:r>
      <w:r w:rsidRPr="004E7ECD">
        <w:t>;</w:t>
      </w:r>
      <w:r w:rsidR="00133E14" w:rsidRPr="004E7ECD">
        <w:t xml:space="preserve"> and</w:t>
      </w:r>
    </w:p>
    <w:p w14:paraId="705C8EE6" w14:textId="77777777" w:rsidR="0007411F" w:rsidRPr="004E7ECD" w:rsidRDefault="0007411F" w:rsidP="00160BE5">
      <w:pPr>
        <w:pStyle w:val="paragraph"/>
      </w:pPr>
      <w:r w:rsidRPr="004E7ECD">
        <w:tab/>
        <w:t>(</w:t>
      </w:r>
      <w:r w:rsidR="00E20818" w:rsidRPr="004E7ECD">
        <w:t>f</w:t>
      </w:r>
      <w:r w:rsidRPr="004E7ECD">
        <w:t>)</w:t>
      </w:r>
      <w:r w:rsidRPr="004E7ECD">
        <w:tab/>
        <w:t xml:space="preserve">the conditions specified in an instrument under </w:t>
      </w:r>
      <w:r w:rsidR="009E555C" w:rsidRPr="004E7ECD">
        <w:t>subsection (</w:t>
      </w:r>
      <w:r w:rsidRPr="004E7ECD">
        <w:t>3) are satisfied;</w:t>
      </w:r>
    </w:p>
    <w:p w14:paraId="29E2F52F" w14:textId="77777777" w:rsidR="0007411F" w:rsidRPr="004E7ECD" w:rsidRDefault="0007411F" w:rsidP="00160BE5">
      <w:pPr>
        <w:pStyle w:val="subsection2"/>
      </w:pPr>
      <w:r w:rsidRPr="004E7ECD">
        <w:t>the first carriage service provider must:</w:t>
      </w:r>
    </w:p>
    <w:p w14:paraId="02E4C7A5" w14:textId="77777777" w:rsidR="0007411F" w:rsidRPr="004E7ECD" w:rsidRDefault="0007411F" w:rsidP="00160BE5">
      <w:pPr>
        <w:pStyle w:val="paragraph"/>
      </w:pPr>
      <w:r w:rsidRPr="004E7ECD">
        <w:tab/>
        <w:t>(</w:t>
      </w:r>
      <w:r w:rsidR="00E20818" w:rsidRPr="004E7ECD">
        <w:t>g</w:t>
      </w:r>
      <w:r w:rsidRPr="004E7ECD">
        <w:t>)</w:t>
      </w:r>
      <w:r w:rsidRPr="004E7ECD">
        <w:tab/>
        <w:t xml:space="preserve">by written instrument, declare that the whole </w:t>
      </w:r>
      <w:r w:rsidR="00D95744" w:rsidRPr="004E7ECD">
        <w:t>or the part, as the case requires,</w:t>
      </w:r>
      <w:r w:rsidR="009E2554" w:rsidRPr="004E7ECD">
        <w:t xml:space="preserve"> </w:t>
      </w:r>
      <w:r w:rsidRPr="004E7ECD">
        <w:t xml:space="preserve">of the project area is a </w:t>
      </w:r>
      <w:r w:rsidRPr="004E7ECD">
        <w:rPr>
          <w:b/>
          <w:i/>
        </w:rPr>
        <w:t>provisional nominated service area</w:t>
      </w:r>
      <w:r w:rsidRPr="004E7ECD">
        <w:t xml:space="preserve"> for the purposes of this Part; and</w:t>
      </w:r>
    </w:p>
    <w:p w14:paraId="1DCBC7EE" w14:textId="77777777" w:rsidR="0007411F" w:rsidRPr="004E7ECD" w:rsidRDefault="0007411F" w:rsidP="00160BE5">
      <w:pPr>
        <w:pStyle w:val="paragraph"/>
      </w:pPr>
      <w:r w:rsidRPr="004E7ECD">
        <w:tab/>
        <w:t>(</w:t>
      </w:r>
      <w:r w:rsidR="00E20818" w:rsidRPr="004E7ECD">
        <w:t>h</w:t>
      </w:r>
      <w:r w:rsidRPr="004E7ECD">
        <w:t>)</w:t>
      </w:r>
      <w:r w:rsidRPr="004E7ECD">
        <w:tab/>
        <w:t xml:space="preserve">do so within </w:t>
      </w:r>
      <w:r w:rsidR="005F7F77" w:rsidRPr="004E7ECD">
        <w:t>2</w:t>
      </w:r>
      <w:r w:rsidRPr="004E7ECD">
        <w:t>0 business days after the relevant time.</w:t>
      </w:r>
    </w:p>
    <w:p w14:paraId="2DC1B7C7" w14:textId="77777777" w:rsidR="0007411F" w:rsidRPr="004E7ECD" w:rsidRDefault="0007411F" w:rsidP="00160BE5">
      <w:pPr>
        <w:pStyle w:val="notetext"/>
      </w:pPr>
      <w:r w:rsidRPr="004E7ECD">
        <w:t>Note:</w:t>
      </w:r>
      <w:r w:rsidRPr="004E7ECD">
        <w:tab/>
        <w:t xml:space="preserve">For the format of the description of the area, see </w:t>
      </w:r>
      <w:r w:rsidR="00A40626" w:rsidRPr="004E7ECD">
        <w:t>section 3</w:t>
      </w:r>
      <w:r w:rsidRPr="004E7ECD">
        <w:t>60LA.</w:t>
      </w:r>
    </w:p>
    <w:p w14:paraId="7BB40E41" w14:textId="77777777" w:rsidR="0007411F" w:rsidRPr="004E7ECD" w:rsidRDefault="0094482F" w:rsidP="00160BE5">
      <w:pPr>
        <w:pStyle w:val="subsection"/>
      </w:pPr>
      <w:r w:rsidRPr="004E7ECD">
        <w:tab/>
        <w:t>(3)</w:t>
      </w:r>
      <w:r w:rsidRPr="004E7ECD">
        <w:tab/>
      </w:r>
      <w:r w:rsidR="0007411F" w:rsidRPr="004E7ECD">
        <w:t xml:space="preserve">The Minister may, by legislative instrument, specify conditions for the purposes of </w:t>
      </w:r>
      <w:r w:rsidR="00FB7FB1" w:rsidRPr="004E7ECD">
        <w:t>paragraph (</w:t>
      </w:r>
      <w:r w:rsidR="0007411F" w:rsidRPr="004E7ECD">
        <w:t>2)(</w:t>
      </w:r>
      <w:r w:rsidR="00E20818" w:rsidRPr="004E7ECD">
        <w:t>f</w:t>
      </w:r>
      <w:r w:rsidR="0007411F" w:rsidRPr="004E7ECD">
        <w:t>).</w:t>
      </w:r>
    </w:p>
    <w:p w14:paraId="4593BFF6"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50380D05" w14:textId="77777777" w:rsidR="0007411F" w:rsidRPr="004E7ECD" w:rsidRDefault="0094482F" w:rsidP="00160BE5">
      <w:pPr>
        <w:pStyle w:val="subsection"/>
      </w:pPr>
      <w:r w:rsidRPr="004E7ECD">
        <w:tab/>
        <w:t>(4)</w:t>
      </w:r>
      <w:r w:rsidRPr="004E7ECD">
        <w:tab/>
      </w:r>
      <w:r w:rsidR="0007411F" w:rsidRPr="004E7ECD">
        <w:t xml:space="preserve">The Minister may, by legislative instrument, exempt a specified real estate development project from </w:t>
      </w:r>
      <w:r w:rsidR="009E555C" w:rsidRPr="004E7ECD">
        <w:t>subsection (</w:t>
      </w:r>
      <w:r w:rsidR="0007411F" w:rsidRPr="004E7ECD">
        <w:t>2).</w:t>
      </w:r>
    </w:p>
    <w:p w14:paraId="11584BB1"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035C74BC" w14:textId="77777777" w:rsidR="0007411F" w:rsidRPr="004E7ECD" w:rsidRDefault="0094482F" w:rsidP="00160BE5">
      <w:pPr>
        <w:pStyle w:val="subsection"/>
      </w:pPr>
      <w:r w:rsidRPr="004E7ECD">
        <w:tab/>
        <w:t>(5)</w:t>
      </w:r>
      <w:r w:rsidRPr="004E7ECD">
        <w:tab/>
      </w:r>
      <w:r w:rsidR="00771BE9" w:rsidRPr="004E7ECD">
        <w:t>P</w:t>
      </w:r>
      <w:r w:rsidR="00FB7FB1" w:rsidRPr="004E7ECD">
        <w:t>aragraph (</w:t>
      </w:r>
      <w:r w:rsidR="0007411F" w:rsidRPr="004E7ECD">
        <w:t>2)</w:t>
      </w:r>
      <w:r w:rsidR="00771BE9" w:rsidRPr="004E7ECD">
        <w:t>(</w:t>
      </w:r>
      <w:r w:rsidR="00E20818" w:rsidRPr="004E7ECD">
        <w:t>d</w:t>
      </w:r>
      <w:r w:rsidR="00771BE9" w:rsidRPr="004E7ECD">
        <w:t xml:space="preserve">) </w:t>
      </w:r>
      <w:r w:rsidR="0007411F" w:rsidRPr="004E7ECD">
        <w:t xml:space="preserve">does not apply in the circumstances specified in a determination under </w:t>
      </w:r>
      <w:r w:rsidR="009E555C" w:rsidRPr="004E7ECD">
        <w:t>subsection 3</w:t>
      </w:r>
      <w:r w:rsidR="0007411F" w:rsidRPr="004E7ECD">
        <w:t>60Q(4).</w:t>
      </w:r>
    </w:p>
    <w:p w14:paraId="0CF702F4" w14:textId="77777777" w:rsidR="0007411F" w:rsidRPr="004E7ECD" w:rsidRDefault="0007411F" w:rsidP="00160BE5">
      <w:pPr>
        <w:pStyle w:val="SubsectionHead"/>
      </w:pPr>
      <w:r w:rsidRPr="004E7ECD">
        <w:t>Provisional nominated service area—building redevelopment project</w:t>
      </w:r>
    </w:p>
    <w:p w14:paraId="7B38F605" w14:textId="77777777" w:rsidR="0007411F" w:rsidRPr="004E7ECD" w:rsidRDefault="0094482F" w:rsidP="00160BE5">
      <w:pPr>
        <w:pStyle w:val="subsection"/>
      </w:pPr>
      <w:r w:rsidRPr="004E7ECD">
        <w:tab/>
        <w:t>(6)</w:t>
      </w:r>
      <w:r w:rsidRPr="004E7ECD">
        <w:tab/>
      </w:r>
      <w:r w:rsidR="0007411F" w:rsidRPr="004E7ECD">
        <w:t>If:</w:t>
      </w:r>
    </w:p>
    <w:p w14:paraId="53432489" w14:textId="77777777" w:rsidR="0007411F" w:rsidRPr="004E7ECD" w:rsidRDefault="0007411F" w:rsidP="00160BE5">
      <w:pPr>
        <w:pStyle w:val="paragraph"/>
      </w:pPr>
      <w:r w:rsidRPr="004E7ECD">
        <w:tab/>
        <w:t>(</w:t>
      </w:r>
      <w:r w:rsidR="00E20818" w:rsidRPr="004E7ECD">
        <w:t>a</w:t>
      </w:r>
      <w:r w:rsidRPr="004E7ECD">
        <w:t>)</w:t>
      </w:r>
      <w:r w:rsidRPr="004E7ECD">
        <w:tab/>
      </w:r>
      <w:r w:rsidR="000C2C7E" w:rsidRPr="004E7ECD">
        <w:t xml:space="preserve">on or after </w:t>
      </w:r>
      <w:r w:rsidR="009E555C" w:rsidRPr="004E7ECD">
        <w:t>1 July</w:t>
      </w:r>
      <w:r w:rsidR="003640D1" w:rsidRPr="004E7ECD">
        <w:t xml:space="preserve"> 2024</w:t>
      </w:r>
      <w:r w:rsidR="000C2C7E" w:rsidRPr="004E7ECD">
        <w:t xml:space="preserve">, </w:t>
      </w:r>
      <w:r w:rsidRPr="004E7ECD">
        <w:t xml:space="preserve">a facility </w:t>
      </w:r>
      <w:r w:rsidR="000C2C7E" w:rsidRPr="004E7ECD">
        <w:t>is</w:t>
      </w:r>
      <w:r w:rsidRPr="004E7ECD">
        <w:t xml:space="preserve"> installed in, or in proximity to, the project area of a building redevelopment project; and</w:t>
      </w:r>
    </w:p>
    <w:p w14:paraId="51DD8C63" w14:textId="77777777" w:rsidR="00E20818" w:rsidRPr="004E7ECD" w:rsidRDefault="00E20818" w:rsidP="00160BE5">
      <w:pPr>
        <w:pStyle w:val="paragraph"/>
      </w:pPr>
      <w:r w:rsidRPr="004E7ECD">
        <w:tab/>
        <w:t>(b)</w:t>
      </w:r>
      <w:r w:rsidRPr="004E7ECD">
        <w:tab/>
        <w:t>the facility is not part of the infrastructure of a telecommunications network; and</w:t>
      </w:r>
    </w:p>
    <w:p w14:paraId="3B5F8C07" w14:textId="77777777" w:rsidR="0007411F" w:rsidRPr="004E7ECD" w:rsidRDefault="0007411F" w:rsidP="00160BE5">
      <w:pPr>
        <w:pStyle w:val="paragraph"/>
      </w:pPr>
      <w:r w:rsidRPr="004E7ECD">
        <w:tab/>
        <w:t>(</w:t>
      </w:r>
      <w:r w:rsidR="00E20818" w:rsidRPr="004E7ECD">
        <w:t>c</w:t>
      </w:r>
      <w:r w:rsidRPr="004E7ECD">
        <w:t>)</w:t>
      </w:r>
      <w:r w:rsidRPr="004E7ECD">
        <w:tab/>
        <w:t>there is no nominated service area that:</w:t>
      </w:r>
    </w:p>
    <w:p w14:paraId="5B8BCF1E" w14:textId="77777777" w:rsidR="0007411F" w:rsidRPr="004E7ECD" w:rsidRDefault="0007411F" w:rsidP="00160BE5">
      <w:pPr>
        <w:pStyle w:val="paragraphsub"/>
      </w:pPr>
      <w:r w:rsidRPr="004E7ECD">
        <w:tab/>
        <w:t>(i)</w:t>
      </w:r>
      <w:r w:rsidRPr="004E7ECD">
        <w:tab/>
        <w:t>consists of, or includes, the project area; and</w:t>
      </w:r>
    </w:p>
    <w:p w14:paraId="1D95A54A" w14:textId="77777777" w:rsidR="0007411F" w:rsidRPr="004E7ECD" w:rsidRDefault="0007411F" w:rsidP="00160BE5">
      <w:pPr>
        <w:pStyle w:val="paragraphsub"/>
      </w:pPr>
      <w:r w:rsidRPr="004E7ECD">
        <w:tab/>
        <w:t>(ii)</w:t>
      </w:r>
      <w:r w:rsidRPr="004E7ECD">
        <w:tab/>
        <w:t xml:space="preserve">is attributable to a declaration under </w:t>
      </w:r>
      <w:r w:rsidR="00A40626" w:rsidRPr="004E7ECD">
        <w:t>section 3</w:t>
      </w:r>
      <w:r w:rsidRPr="004E7ECD">
        <w:t>60H or this section; and</w:t>
      </w:r>
    </w:p>
    <w:p w14:paraId="10F2D73C" w14:textId="77777777" w:rsidR="0007411F" w:rsidRPr="004E7ECD" w:rsidRDefault="0007411F" w:rsidP="00160BE5">
      <w:pPr>
        <w:pStyle w:val="paragraph"/>
      </w:pPr>
      <w:r w:rsidRPr="004E7ECD">
        <w:tab/>
        <w:t>(</w:t>
      </w:r>
      <w:r w:rsidR="00E20818" w:rsidRPr="004E7ECD">
        <w:t>d</w:t>
      </w:r>
      <w:r w:rsidRPr="004E7ECD">
        <w:t>)</w:t>
      </w:r>
      <w:r w:rsidRPr="004E7ECD">
        <w:tab/>
        <w:t xml:space="preserve">at a time (the </w:t>
      </w:r>
      <w:r w:rsidRPr="004E7ECD">
        <w:rPr>
          <w:b/>
          <w:i/>
        </w:rPr>
        <w:t>relevant time</w:t>
      </w:r>
      <w:r w:rsidRPr="004E7ECD">
        <w:t xml:space="preserve">), a carriage service provider (the </w:t>
      </w:r>
      <w:r w:rsidRPr="004E7ECD">
        <w:rPr>
          <w:b/>
          <w:i/>
        </w:rPr>
        <w:t>first carriage service provider</w:t>
      </w:r>
      <w:r w:rsidRPr="004E7ECD">
        <w:t>) commences to use the facility:</w:t>
      </w:r>
    </w:p>
    <w:p w14:paraId="4F37D9FC" w14:textId="77777777" w:rsidR="00D95744" w:rsidRPr="004E7ECD" w:rsidRDefault="00D95744" w:rsidP="00160BE5">
      <w:pPr>
        <w:pStyle w:val="paragraphsub"/>
      </w:pPr>
      <w:r w:rsidRPr="004E7ECD">
        <w:tab/>
        <w:t>(i)</w:t>
      </w:r>
      <w:r w:rsidRPr="004E7ECD">
        <w:tab/>
        <w:t>to supply carriage services to end</w:t>
      </w:r>
      <w:r w:rsidR="004E7ECD">
        <w:noBreakHyphen/>
      </w:r>
      <w:r w:rsidRPr="004E7ECD">
        <w:t>users at premises in the whole or a part of the project area; or</w:t>
      </w:r>
    </w:p>
    <w:p w14:paraId="2CB27370" w14:textId="77777777" w:rsidR="00D95744" w:rsidRPr="004E7ECD" w:rsidRDefault="00D95744" w:rsidP="00160BE5">
      <w:pPr>
        <w:pStyle w:val="paragraphsub"/>
      </w:pPr>
      <w:r w:rsidRPr="004E7ECD">
        <w:tab/>
        <w:t>(ii)</w:t>
      </w:r>
      <w:r w:rsidRPr="004E7ECD">
        <w:tab/>
        <w:t>to supply an eligible service to another carriage service provider in order that the other carriage service provider can provide carriage services to end</w:t>
      </w:r>
      <w:r w:rsidR="004E7ECD">
        <w:noBreakHyphen/>
      </w:r>
      <w:r w:rsidRPr="004E7ECD">
        <w:t>users at premises in the whole or a part of the project area; and</w:t>
      </w:r>
    </w:p>
    <w:p w14:paraId="55034FD3" w14:textId="77777777" w:rsidR="0007411F" w:rsidRPr="004E7ECD" w:rsidRDefault="0007411F" w:rsidP="00160BE5">
      <w:pPr>
        <w:pStyle w:val="paragraph"/>
      </w:pPr>
      <w:r w:rsidRPr="004E7ECD">
        <w:tab/>
        <w:t>(</w:t>
      </w:r>
      <w:r w:rsidR="00E20818" w:rsidRPr="004E7ECD">
        <w:t>e</w:t>
      </w:r>
      <w:r w:rsidRPr="004E7ECD">
        <w:t>)</w:t>
      </w:r>
      <w:r w:rsidRPr="004E7ECD">
        <w:tab/>
        <w:t>any of the following conditions is satisfied:</w:t>
      </w:r>
    </w:p>
    <w:p w14:paraId="7B1A3E12" w14:textId="77777777" w:rsidR="0007411F" w:rsidRPr="004E7ECD" w:rsidRDefault="0007411F" w:rsidP="00160BE5">
      <w:pPr>
        <w:pStyle w:val="paragraphsub"/>
      </w:pPr>
      <w:r w:rsidRPr="004E7ECD">
        <w:tab/>
        <w:t>(i)</w:t>
      </w:r>
      <w:r w:rsidRPr="004E7ECD">
        <w:tab/>
        <w:t>the first carriage service provider is in a position to exercise control of the facility;</w:t>
      </w:r>
    </w:p>
    <w:p w14:paraId="38CC3260" w14:textId="77777777" w:rsidR="0007411F" w:rsidRPr="004E7ECD" w:rsidRDefault="0007411F" w:rsidP="00160BE5">
      <w:pPr>
        <w:pStyle w:val="paragraphsub"/>
      </w:pPr>
      <w:r w:rsidRPr="004E7ECD">
        <w:tab/>
        <w:t>(ii)</w:t>
      </w:r>
      <w:r w:rsidRPr="004E7ECD">
        <w:tab/>
        <w:t xml:space="preserve">the first carriage service provider is an associate of </w:t>
      </w:r>
      <w:r w:rsidR="009E2554" w:rsidRPr="004E7ECD">
        <w:t xml:space="preserve">a </w:t>
      </w:r>
      <w:r w:rsidRPr="004E7ECD">
        <w:t>person who is in a position to exercise control of the facility;</w:t>
      </w:r>
    </w:p>
    <w:p w14:paraId="0CB54DD7" w14:textId="77777777" w:rsidR="0007411F" w:rsidRPr="004E7ECD" w:rsidRDefault="0007411F" w:rsidP="00160BE5">
      <w:pPr>
        <w:pStyle w:val="paragraphsub"/>
      </w:pPr>
      <w:r w:rsidRPr="004E7ECD">
        <w:tab/>
        <w:t>(iii)</w:t>
      </w:r>
      <w:r w:rsidRPr="004E7ECD">
        <w:tab/>
        <w:t xml:space="preserve">the first carriage service provider has entered into </w:t>
      </w:r>
      <w:r w:rsidR="000C2C7E" w:rsidRPr="004E7ECD">
        <w:t>a contractual arrangement with the person responsible for the building redevelopment project</w:t>
      </w:r>
      <w:r w:rsidR="00A01A87" w:rsidRPr="004E7ECD">
        <w:t>, where the contractual arrangement relates to the facility</w:t>
      </w:r>
      <w:r w:rsidRPr="004E7ECD">
        <w:t>;</w:t>
      </w:r>
      <w:r w:rsidR="00133E14" w:rsidRPr="004E7ECD">
        <w:t xml:space="preserve"> and</w:t>
      </w:r>
    </w:p>
    <w:p w14:paraId="2277F717" w14:textId="77777777" w:rsidR="0007411F" w:rsidRPr="004E7ECD" w:rsidRDefault="0007411F" w:rsidP="00160BE5">
      <w:pPr>
        <w:pStyle w:val="paragraph"/>
      </w:pPr>
      <w:r w:rsidRPr="004E7ECD">
        <w:tab/>
        <w:t>(</w:t>
      </w:r>
      <w:r w:rsidR="00E20818" w:rsidRPr="004E7ECD">
        <w:t>f</w:t>
      </w:r>
      <w:r w:rsidRPr="004E7ECD">
        <w:t>)</w:t>
      </w:r>
      <w:r w:rsidRPr="004E7ECD">
        <w:tab/>
        <w:t xml:space="preserve">the conditions specified in an instrument under </w:t>
      </w:r>
      <w:r w:rsidR="009E555C" w:rsidRPr="004E7ECD">
        <w:t>subsection (</w:t>
      </w:r>
      <w:r w:rsidRPr="004E7ECD">
        <w:t>3) are satisfied;</w:t>
      </w:r>
    </w:p>
    <w:p w14:paraId="6F4EF9DB" w14:textId="77777777" w:rsidR="0007411F" w:rsidRPr="004E7ECD" w:rsidRDefault="0007411F" w:rsidP="00160BE5">
      <w:pPr>
        <w:pStyle w:val="subsection2"/>
      </w:pPr>
      <w:r w:rsidRPr="004E7ECD">
        <w:t>the first carriage service provider must:</w:t>
      </w:r>
    </w:p>
    <w:p w14:paraId="43D431DB" w14:textId="77777777" w:rsidR="0007411F" w:rsidRPr="004E7ECD" w:rsidRDefault="0007411F" w:rsidP="00160BE5">
      <w:pPr>
        <w:pStyle w:val="paragraph"/>
      </w:pPr>
      <w:r w:rsidRPr="004E7ECD">
        <w:tab/>
        <w:t>(</w:t>
      </w:r>
      <w:r w:rsidR="00E20818" w:rsidRPr="004E7ECD">
        <w:t>g</w:t>
      </w:r>
      <w:r w:rsidRPr="004E7ECD">
        <w:t>)</w:t>
      </w:r>
      <w:r w:rsidRPr="004E7ECD">
        <w:tab/>
        <w:t>by written instrument, declare that the whole</w:t>
      </w:r>
      <w:r w:rsidR="00D95744" w:rsidRPr="004E7ECD">
        <w:t xml:space="preserve"> or the part, as the case requires,</w:t>
      </w:r>
      <w:r w:rsidRPr="004E7ECD">
        <w:t xml:space="preserve"> of the project area is a </w:t>
      </w:r>
      <w:r w:rsidRPr="004E7ECD">
        <w:rPr>
          <w:b/>
          <w:i/>
        </w:rPr>
        <w:t>provisional nominated service area</w:t>
      </w:r>
      <w:r w:rsidRPr="004E7ECD">
        <w:t xml:space="preserve"> for the purposes of this Part; and</w:t>
      </w:r>
    </w:p>
    <w:p w14:paraId="3E897C98" w14:textId="77777777" w:rsidR="0007411F" w:rsidRPr="004E7ECD" w:rsidRDefault="0007411F" w:rsidP="00160BE5">
      <w:pPr>
        <w:pStyle w:val="paragraph"/>
      </w:pPr>
      <w:r w:rsidRPr="004E7ECD">
        <w:tab/>
        <w:t>(</w:t>
      </w:r>
      <w:r w:rsidR="00E20818" w:rsidRPr="004E7ECD">
        <w:t>h</w:t>
      </w:r>
      <w:r w:rsidRPr="004E7ECD">
        <w:t>)</w:t>
      </w:r>
      <w:r w:rsidRPr="004E7ECD">
        <w:tab/>
        <w:t xml:space="preserve">do so within </w:t>
      </w:r>
      <w:r w:rsidR="005F7F77" w:rsidRPr="004E7ECD">
        <w:t>2</w:t>
      </w:r>
      <w:r w:rsidRPr="004E7ECD">
        <w:t>0 business days after the relevant time.</w:t>
      </w:r>
    </w:p>
    <w:p w14:paraId="3B7DAB7C" w14:textId="77777777" w:rsidR="0007411F" w:rsidRPr="004E7ECD" w:rsidRDefault="0007411F" w:rsidP="00160BE5">
      <w:pPr>
        <w:pStyle w:val="notetext"/>
      </w:pPr>
      <w:r w:rsidRPr="004E7ECD">
        <w:t>Note:</w:t>
      </w:r>
      <w:r w:rsidRPr="004E7ECD">
        <w:tab/>
        <w:t xml:space="preserve">For the format of the description of the area, see </w:t>
      </w:r>
      <w:r w:rsidR="00A40626" w:rsidRPr="004E7ECD">
        <w:t>section 3</w:t>
      </w:r>
      <w:r w:rsidRPr="004E7ECD">
        <w:t>60LA.</w:t>
      </w:r>
    </w:p>
    <w:p w14:paraId="5F288CD6" w14:textId="77777777" w:rsidR="0007411F" w:rsidRPr="004E7ECD" w:rsidRDefault="0094482F" w:rsidP="00160BE5">
      <w:pPr>
        <w:pStyle w:val="subsection"/>
      </w:pPr>
      <w:r w:rsidRPr="004E7ECD">
        <w:tab/>
        <w:t>(7)</w:t>
      </w:r>
      <w:r w:rsidRPr="004E7ECD">
        <w:tab/>
      </w:r>
      <w:r w:rsidR="0007411F" w:rsidRPr="004E7ECD">
        <w:t xml:space="preserve">The Minister may, by legislative instrument, specify conditions for the purposes of </w:t>
      </w:r>
      <w:r w:rsidR="00FB7FB1" w:rsidRPr="004E7ECD">
        <w:t>paragraph (</w:t>
      </w:r>
      <w:r w:rsidR="00397132" w:rsidRPr="004E7ECD">
        <w:t>6</w:t>
      </w:r>
      <w:r w:rsidR="0007411F" w:rsidRPr="004E7ECD">
        <w:t>)(</w:t>
      </w:r>
      <w:r w:rsidR="00E20818" w:rsidRPr="004E7ECD">
        <w:t>f</w:t>
      </w:r>
      <w:r w:rsidR="0007411F" w:rsidRPr="004E7ECD">
        <w:t>).</w:t>
      </w:r>
    </w:p>
    <w:p w14:paraId="31AFD0F3"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40EFC0A3" w14:textId="77777777" w:rsidR="0007411F" w:rsidRPr="004E7ECD" w:rsidRDefault="0094482F" w:rsidP="00160BE5">
      <w:pPr>
        <w:pStyle w:val="subsection"/>
      </w:pPr>
      <w:r w:rsidRPr="004E7ECD">
        <w:tab/>
        <w:t>(8)</w:t>
      </w:r>
      <w:r w:rsidRPr="004E7ECD">
        <w:tab/>
      </w:r>
      <w:r w:rsidR="0007411F" w:rsidRPr="004E7ECD">
        <w:t xml:space="preserve">The Minister may, by legislative instrument, exempt a specified building redevelopment project from </w:t>
      </w:r>
      <w:r w:rsidR="009E555C" w:rsidRPr="004E7ECD">
        <w:t>subsection (</w:t>
      </w:r>
      <w:r w:rsidR="00397132" w:rsidRPr="004E7ECD">
        <w:t>6</w:t>
      </w:r>
      <w:r w:rsidR="0007411F" w:rsidRPr="004E7ECD">
        <w:t>).</w:t>
      </w:r>
    </w:p>
    <w:p w14:paraId="48BDF632"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3A9AB2DB" w14:textId="77777777" w:rsidR="0007411F" w:rsidRPr="004E7ECD" w:rsidRDefault="0094482F" w:rsidP="00160BE5">
      <w:pPr>
        <w:pStyle w:val="subsection"/>
      </w:pPr>
      <w:r w:rsidRPr="004E7ECD">
        <w:tab/>
        <w:t>(9)</w:t>
      </w:r>
      <w:r w:rsidRPr="004E7ECD">
        <w:tab/>
      </w:r>
      <w:r w:rsidR="00771BE9" w:rsidRPr="004E7ECD">
        <w:t>P</w:t>
      </w:r>
      <w:r w:rsidR="00FB7FB1" w:rsidRPr="004E7ECD">
        <w:t>aragraph (</w:t>
      </w:r>
      <w:r w:rsidR="00397132" w:rsidRPr="004E7ECD">
        <w:t>6</w:t>
      </w:r>
      <w:r w:rsidR="0007411F" w:rsidRPr="004E7ECD">
        <w:t>)(</w:t>
      </w:r>
      <w:r w:rsidR="00E20818" w:rsidRPr="004E7ECD">
        <w:t>d</w:t>
      </w:r>
      <w:r w:rsidR="0007411F" w:rsidRPr="004E7ECD">
        <w:t xml:space="preserve">) does not apply in the circumstances specified in a determination under </w:t>
      </w:r>
      <w:r w:rsidR="009E555C" w:rsidRPr="004E7ECD">
        <w:t>subsection 3</w:t>
      </w:r>
      <w:r w:rsidR="0007411F" w:rsidRPr="004E7ECD">
        <w:t>60Q(4).</w:t>
      </w:r>
    </w:p>
    <w:p w14:paraId="5BCC5B77" w14:textId="77777777" w:rsidR="0007411F" w:rsidRPr="004E7ECD" w:rsidRDefault="0007411F" w:rsidP="00160BE5">
      <w:pPr>
        <w:pStyle w:val="SubsectionHead"/>
      </w:pPr>
      <w:r w:rsidRPr="004E7ECD">
        <w:t xml:space="preserve">Declaration to be made </w:t>
      </w:r>
      <w:r w:rsidR="00130877" w:rsidRPr="004E7ECD">
        <w:t>available</w:t>
      </w:r>
      <w:r w:rsidR="0094482F" w:rsidRPr="004E7ECD">
        <w:t xml:space="preserve"> etc.</w:t>
      </w:r>
    </w:p>
    <w:p w14:paraId="49DDD140" w14:textId="77777777" w:rsidR="0007411F" w:rsidRPr="004E7ECD" w:rsidRDefault="0094482F" w:rsidP="00160BE5">
      <w:pPr>
        <w:pStyle w:val="subsection"/>
      </w:pPr>
      <w:r w:rsidRPr="004E7ECD">
        <w:tab/>
        <w:t>(10)</w:t>
      </w:r>
      <w:r w:rsidRPr="004E7ECD">
        <w:tab/>
      </w:r>
      <w:r w:rsidR="0007411F" w:rsidRPr="004E7ECD">
        <w:t>If</w:t>
      </w:r>
      <w:r w:rsidR="00771BE9" w:rsidRPr="004E7ECD">
        <w:t xml:space="preserve"> </w:t>
      </w:r>
      <w:r w:rsidR="00C64E19" w:rsidRPr="004E7ECD">
        <w:t xml:space="preserve">a declaration made by </w:t>
      </w:r>
      <w:r w:rsidR="0007411F" w:rsidRPr="004E7ECD">
        <w:t xml:space="preserve">a carriage service provider </w:t>
      </w:r>
      <w:r w:rsidR="00C64E19" w:rsidRPr="004E7ECD">
        <w:t>is in force</w:t>
      </w:r>
      <w:r w:rsidR="0007411F" w:rsidRPr="004E7ECD">
        <w:t xml:space="preserve"> under this section</w:t>
      </w:r>
      <w:r w:rsidR="00771BE9" w:rsidRPr="004E7ECD">
        <w:t xml:space="preserve">, </w:t>
      </w:r>
      <w:r w:rsidR="0007411F" w:rsidRPr="004E7ECD">
        <w:t>the carriage service provider must</w:t>
      </w:r>
      <w:r w:rsidR="00771BE9" w:rsidRPr="004E7ECD">
        <w:t xml:space="preserve"> m</w:t>
      </w:r>
      <w:r w:rsidR="0007411F" w:rsidRPr="004E7ECD">
        <w:t>ake a copy of the declaration available on its website</w:t>
      </w:r>
      <w:r w:rsidR="00771BE9" w:rsidRPr="004E7ECD">
        <w:t>.</w:t>
      </w:r>
    </w:p>
    <w:p w14:paraId="5DB1691A" w14:textId="77777777" w:rsidR="00023043" w:rsidRPr="004E7ECD" w:rsidRDefault="0094482F" w:rsidP="00160BE5">
      <w:pPr>
        <w:pStyle w:val="subsection"/>
      </w:pPr>
      <w:r w:rsidRPr="004E7ECD">
        <w:tab/>
        <w:t>(11)</w:t>
      </w:r>
      <w:r w:rsidRPr="004E7ECD">
        <w:tab/>
      </w:r>
      <w:r w:rsidR="00023043" w:rsidRPr="004E7ECD">
        <w:t>If a</w:t>
      </w:r>
      <w:r w:rsidRPr="004E7ECD">
        <w:t xml:space="preserve"> carriage service provider </w:t>
      </w:r>
      <w:r w:rsidR="00023043" w:rsidRPr="004E7ECD">
        <w:t xml:space="preserve">makes a declaration under this section, the carriage service provider </w:t>
      </w:r>
      <w:r w:rsidRPr="004E7ECD">
        <w:t>must</w:t>
      </w:r>
      <w:r w:rsidR="00023043" w:rsidRPr="004E7ECD">
        <w:t>:</w:t>
      </w:r>
    </w:p>
    <w:p w14:paraId="7A19F703" w14:textId="77777777" w:rsidR="00023043" w:rsidRPr="004E7ECD" w:rsidRDefault="00023043" w:rsidP="00160BE5">
      <w:pPr>
        <w:pStyle w:val="paragraph"/>
      </w:pPr>
      <w:r w:rsidRPr="004E7ECD">
        <w:tab/>
        <w:t>(a)</w:t>
      </w:r>
      <w:r w:rsidRPr="004E7ECD">
        <w:tab/>
        <w:t xml:space="preserve">give a copy of the declaration to the </w:t>
      </w:r>
      <w:proofErr w:type="spellStart"/>
      <w:r w:rsidRPr="004E7ECD">
        <w:t>ACMA</w:t>
      </w:r>
      <w:proofErr w:type="spellEnd"/>
      <w:r w:rsidRPr="004E7ECD">
        <w:t>; and</w:t>
      </w:r>
    </w:p>
    <w:p w14:paraId="512635DC" w14:textId="77777777" w:rsidR="00023043" w:rsidRPr="004E7ECD" w:rsidRDefault="00023043" w:rsidP="00160BE5">
      <w:pPr>
        <w:pStyle w:val="paragraph"/>
      </w:pPr>
      <w:r w:rsidRPr="004E7ECD">
        <w:tab/>
        <w:t>(b)</w:t>
      </w:r>
      <w:r w:rsidRPr="004E7ECD">
        <w:tab/>
        <w:t>do so within 10 business days after making the declaration.</w:t>
      </w:r>
    </w:p>
    <w:p w14:paraId="41ED17DB" w14:textId="77777777" w:rsidR="0007411F" w:rsidRPr="004E7ECD" w:rsidRDefault="0007411F" w:rsidP="00160BE5">
      <w:pPr>
        <w:pStyle w:val="SubsectionHead"/>
      </w:pPr>
      <w:r w:rsidRPr="004E7ECD">
        <w:t>Principles</w:t>
      </w:r>
    </w:p>
    <w:p w14:paraId="3FB90BB8" w14:textId="77777777" w:rsidR="0007411F" w:rsidRPr="004E7ECD" w:rsidRDefault="0094482F" w:rsidP="00160BE5">
      <w:pPr>
        <w:pStyle w:val="subsection"/>
      </w:pPr>
      <w:r w:rsidRPr="004E7ECD">
        <w:tab/>
        <w:t>(12)</w:t>
      </w:r>
      <w:r w:rsidRPr="004E7ECD">
        <w:tab/>
      </w:r>
      <w:r w:rsidR="0007411F" w:rsidRPr="004E7ECD">
        <w:t xml:space="preserve">In making a declaration under this section, a carriage service provider must comply with any principles determined under </w:t>
      </w:r>
      <w:r w:rsidR="009E555C" w:rsidRPr="004E7ECD">
        <w:t>subsection (</w:t>
      </w:r>
      <w:r w:rsidR="0007411F" w:rsidRPr="004E7ECD">
        <w:t>1</w:t>
      </w:r>
      <w:r w:rsidRPr="004E7ECD">
        <w:t>3</w:t>
      </w:r>
      <w:r w:rsidR="0007411F" w:rsidRPr="004E7ECD">
        <w:t>).</w:t>
      </w:r>
    </w:p>
    <w:p w14:paraId="39035F8C" w14:textId="77777777" w:rsidR="0007411F" w:rsidRPr="004E7ECD" w:rsidRDefault="0094482F" w:rsidP="00160BE5">
      <w:pPr>
        <w:pStyle w:val="subsection"/>
      </w:pPr>
      <w:r w:rsidRPr="004E7ECD">
        <w:tab/>
        <w:t>(13)</w:t>
      </w:r>
      <w:r w:rsidRPr="004E7ECD">
        <w:tab/>
      </w:r>
      <w:r w:rsidR="0007411F" w:rsidRPr="004E7ECD">
        <w:t xml:space="preserve">The Minister may, by legislative instrument, determine principles for the purposes of </w:t>
      </w:r>
      <w:r w:rsidR="009E555C" w:rsidRPr="004E7ECD">
        <w:t>subsection (</w:t>
      </w:r>
      <w:r w:rsidR="0007411F" w:rsidRPr="004E7ECD">
        <w:t>1</w:t>
      </w:r>
      <w:r w:rsidRPr="004E7ECD">
        <w:t>2</w:t>
      </w:r>
      <w:r w:rsidR="0007411F" w:rsidRPr="004E7ECD">
        <w:t>).</w:t>
      </w:r>
    </w:p>
    <w:p w14:paraId="51753F32"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1A0649FE" w14:textId="77777777" w:rsidR="0007411F" w:rsidRPr="004E7ECD" w:rsidRDefault="0007411F" w:rsidP="00160BE5">
      <w:pPr>
        <w:pStyle w:val="SubsectionHead"/>
      </w:pPr>
      <w:r w:rsidRPr="004E7ECD">
        <w:t>Revocation</w:t>
      </w:r>
    </w:p>
    <w:p w14:paraId="7E514D2B" w14:textId="77777777" w:rsidR="0007411F" w:rsidRPr="004E7ECD" w:rsidRDefault="0094482F" w:rsidP="00160BE5">
      <w:pPr>
        <w:pStyle w:val="subsection"/>
      </w:pPr>
      <w:r w:rsidRPr="004E7ECD">
        <w:tab/>
        <w:t>(14)</w:t>
      </w:r>
      <w:r w:rsidRPr="004E7ECD">
        <w:tab/>
      </w:r>
      <w:r w:rsidR="0007411F" w:rsidRPr="004E7ECD">
        <w:t xml:space="preserve">A declaration made under this section cannot be revoked except under </w:t>
      </w:r>
      <w:r w:rsidR="009E555C" w:rsidRPr="004E7ECD">
        <w:t>subsection (</w:t>
      </w:r>
      <w:r w:rsidR="00397132" w:rsidRPr="004E7ECD">
        <w:t>1</w:t>
      </w:r>
      <w:r w:rsidRPr="004E7ECD">
        <w:t>5</w:t>
      </w:r>
      <w:r w:rsidR="0007411F" w:rsidRPr="004E7ECD">
        <w:t>).</w:t>
      </w:r>
    </w:p>
    <w:p w14:paraId="100A57CB" w14:textId="77777777" w:rsidR="0007411F" w:rsidRPr="004E7ECD" w:rsidRDefault="0094482F" w:rsidP="00160BE5">
      <w:pPr>
        <w:pStyle w:val="subsection"/>
      </w:pPr>
      <w:r w:rsidRPr="004E7ECD">
        <w:tab/>
        <w:t>(15)</w:t>
      </w:r>
      <w:r w:rsidRPr="004E7ECD">
        <w:tab/>
      </w:r>
      <w:r w:rsidR="0007411F" w:rsidRPr="004E7ECD">
        <w:t xml:space="preserve">The </w:t>
      </w:r>
      <w:proofErr w:type="spellStart"/>
      <w:r w:rsidR="0007411F" w:rsidRPr="004E7ECD">
        <w:t>ACMA</w:t>
      </w:r>
      <w:proofErr w:type="spellEnd"/>
      <w:r w:rsidR="0007411F" w:rsidRPr="004E7ECD">
        <w:t xml:space="preserve"> may, by writing, revoke a declaration made under this section.</w:t>
      </w:r>
    </w:p>
    <w:p w14:paraId="77D6D33F" w14:textId="77777777" w:rsidR="0007411F" w:rsidRPr="004E7ECD" w:rsidRDefault="0007411F" w:rsidP="00160BE5">
      <w:pPr>
        <w:pStyle w:val="SubsectionHead"/>
      </w:pPr>
      <w:r w:rsidRPr="004E7ECD">
        <w:t>Variation</w:t>
      </w:r>
    </w:p>
    <w:p w14:paraId="07730330" w14:textId="77777777" w:rsidR="0007411F" w:rsidRPr="004E7ECD" w:rsidRDefault="0094482F" w:rsidP="00160BE5">
      <w:pPr>
        <w:pStyle w:val="subsection"/>
      </w:pPr>
      <w:r w:rsidRPr="004E7ECD">
        <w:tab/>
        <w:t>(16)</w:t>
      </w:r>
      <w:r w:rsidRPr="004E7ECD">
        <w:tab/>
      </w:r>
      <w:r w:rsidR="0007411F" w:rsidRPr="004E7ECD">
        <w:t xml:space="preserve">A declaration made under this section cannot be varied except under </w:t>
      </w:r>
      <w:r w:rsidR="009E555C" w:rsidRPr="004E7ECD">
        <w:t>subsection (</w:t>
      </w:r>
      <w:r w:rsidR="0007411F" w:rsidRPr="004E7ECD">
        <w:t>1</w:t>
      </w:r>
      <w:r w:rsidRPr="004E7ECD">
        <w:t>7</w:t>
      </w:r>
      <w:r w:rsidR="0007411F" w:rsidRPr="004E7ECD">
        <w:t>).</w:t>
      </w:r>
    </w:p>
    <w:p w14:paraId="624E001C" w14:textId="77777777" w:rsidR="0007411F" w:rsidRPr="004E7ECD" w:rsidRDefault="0094482F" w:rsidP="00160BE5">
      <w:pPr>
        <w:pStyle w:val="subsection"/>
      </w:pPr>
      <w:r w:rsidRPr="004E7ECD">
        <w:tab/>
        <w:t>(17)</w:t>
      </w:r>
      <w:r w:rsidRPr="004E7ECD">
        <w:tab/>
      </w:r>
      <w:r w:rsidR="0007411F" w:rsidRPr="004E7ECD">
        <w:t xml:space="preserve">A carriage service provider may, by writing, vary a declaration made by the carriage service provider under this section, so long as the </w:t>
      </w:r>
      <w:proofErr w:type="spellStart"/>
      <w:r w:rsidR="0007411F" w:rsidRPr="004E7ECD">
        <w:t>ACMA</w:t>
      </w:r>
      <w:proofErr w:type="spellEnd"/>
      <w:r w:rsidR="0007411F" w:rsidRPr="004E7ECD">
        <w:t xml:space="preserve"> has approved the variation under </w:t>
      </w:r>
      <w:r w:rsidR="009E555C" w:rsidRPr="004E7ECD">
        <w:t>subsection (</w:t>
      </w:r>
      <w:r w:rsidR="00632B1F" w:rsidRPr="004E7ECD">
        <w:t>1</w:t>
      </w:r>
      <w:r w:rsidRPr="004E7ECD">
        <w:t>8</w:t>
      </w:r>
      <w:r w:rsidR="0007411F" w:rsidRPr="004E7ECD">
        <w:t>).</w:t>
      </w:r>
    </w:p>
    <w:p w14:paraId="65670A6F" w14:textId="77777777" w:rsidR="0007411F" w:rsidRPr="004E7ECD" w:rsidRDefault="0094482F" w:rsidP="00160BE5">
      <w:pPr>
        <w:pStyle w:val="subsection"/>
      </w:pPr>
      <w:r w:rsidRPr="004E7ECD">
        <w:tab/>
        <w:t>(18)</w:t>
      </w:r>
      <w:r w:rsidRPr="004E7ECD">
        <w:tab/>
      </w:r>
      <w:r w:rsidR="0007411F" w:rsidRPr="004E7ECD">
        <w:t xml:space="preserve">The </w:t>
      </w:r>
      <w:proofErr w:type="spellStart"/>
      <w:r w:rsidR="0007411F" w:rsidRPr="004E7ECD">
        <w:t>ACMA</w:t>
      </w:r>
      <w:proofErr w:type="spellEnd"/>
      <w:r w:rsidR="0007411F" w:rsidRPr="004E7ECD">
        <w:t xml:space="preserve"> may, on application made by a carriage service provider, approve the variation of a declaration made by the carriage service provider under this section.</w:t>
      </w:r>
    </w:p>
    <w:p w14:paraId="3D08437A" w14:textId="77777777" w:rsidR="0007411F" w:rsidRPr="004E7ECD" w:rsidRDefault="0094482F" w:rsidP="00160BE5">
      <w:pPr>
        <w:pStyle w:val="subsection"/>
      </w:pPr>
      <w:r w:rsidRPr="004E7ECD">
        <w:tab/>
        <w:t>(19)</w:t>
      </w:r>
      <w:r w:rsidRPr="004E7ECD">
        <w:tab/>
      </w:r>
      <w:r w:rsidR="0007411F" w:rsidRPr="004E7ECD">
        <w:t xml:space="preserve">An application under </w:t>
      </w:r>
      <w:r w:rsidR="009E555C" w:rsidRPr="004E7ECD">
        <w:t>subsection (</w:t>
      </w:r>
      <w:r w:rsidR="00632B1F" w:rsidRPr="004E7ECD">
        <w:t>1</w:t>
      </w:r>
      <w:r w:rsidRPr="004E7ECD">
        <w:t>8</w:t>
      </w:r>
      <w:r w:rsidR="0007411F" w:rsidRPr="004E7ECD">
        <w:t>) must:</w:t>
      </w:r>
    </w:p>
    <w:p w14:paraId="01118288" w14:textId="77777777" w:rsidR="0007411F" w:rsidRPr="004E7ECD" w:rsidRDefault="0007411F" w:rsidP="00160BE5">
      <w:pPr>
        <w:pStyle w:val="paragraph"/>
      </w:pPr>
      <w:r w:rsidRPr="004E7ECD">
        <w:tab/>
        <w:t>(a)</w:t>
      </w:r>
      <w:r w:rsidRPr="004E7ECD">
        <w:tab/>
        <w:t>be in writing; and</w:t>
      </w:r>
    </w:p>
    <w:p w14:paraId="17C93B67" w14:textId="77777777" w:rsidR="0007411F" w:rsidRPr="004E7ECD" w:rsidRDefault="0007411F" w:rsidP="00160BE5">
      <w:pPr>
        <w:pStyle w:val="paragraph"/>
      </w:pPr>
      <w:r w:rsidRPr="004E7ECD">
        <w:tab/>
        <w:t>(b)</w:t>
      </w:r>
      <w:r w:rsidRPr="004E7ECD">
        <w:tab/>
        <w:t xml:space="preserve">be in accordance with the form approved in writing by the </w:t>
      </w:r>
      <w:proofErr w:type="spellStart"/>
      <w:r w:rsidRPr="004E7ECD">
        <w:t>ACMA</w:t>
      </w:r>
      <w:proofErr w:type="spellEnd"/>
      <w:r w:rsidRPr="004E7ECD">
        <w:t>; and</w:t>
      </w:r>
    </w:p>
    <w:p w14:paraId="1DF8A767" w14:textId="77777777" w:rsidR="0007411F" w:rsidRPr="004E7ECD" w:rsidRDefault="0007411F" w:rsidP="00160BE5">
      <w:pPr>
        <w:pStyle w:val="paragraph"/>
      </w:pPr>
      <w:r w:rsidRPr="004E7ECD">
        <w:tab/>
        <w:t>(c)</w:t>
      </w:r>
      <w:r w:rsidRPr="004E7ECD">
        <w:tab/>
        <w:t xml:space="preserve">be accompanied by such information (if any) as is specified under </w:t>
      </w:r>
      <w:r w:rsidR="009E555C" w:rsidRPr="004E7ECD">
        <w:t>subsection (</w:t>
      </w:r>
      <w:r w:rsidR="0094482F" w:rsidRPr="004E7ECD">
        <w:t>20</w:t>
      </w:r>
      <w:r w:rsidRPr="004E7ECD">
        <w:t>); and</w:t>
      </w:r>
    </w:p>
    <w:p w14:paraId="673AD63F" w14:textId="77777777" w:rsidR="0007411F" w:rsidRPr="004E7ECD" w:rsidRDefault="0007411F" w:rsidP="00160BE5">
      <w:pPr>
        <w:pStyle w:val="paragraph"/>
      </w:pPr>
      <w:r w:rsidRPr="004E7ECD">
        <w:tab/>
        <w:t>(d)</w:t>
      </w:r>
      <w:r w:rsidRPr="004E7ECD">
        <w:tab/>
        <w:t xml:space="preserve">be accompanied by such documents (if any) as are specified under </w:t>
      </w:r>
      <w:r w:rsidR="009E555C" w:rsidRPr="004E7ECD">
        <w:t>subsection (</w:t>
      </w:r>
      <w:r w:rsidR="0094482F" w:rsidRPr="004E7ECD">
        <w:t>20</w:t>
      </w:r>
      <w:r w:rsidRPr="004E7ECD">
        <w:t>).</w:t>
      </w:r>
    </w:p>
    <w:p w14:paraId="573A1D71" w14:textId="77777777" w:rsidR="0007411F" w:rsidRPr="004E7ECD" w:rsidRDefault="0094482F" w:rsidP="00160BE5">
      <w:pPr>
        <w:pStyle w:val="subsection"/>
      </w:pPr>
      <w:r w:rsidRPr="004E7ECD">
        <w:tab/>
        <w:t>(20)</w:t>
      </w:r>
      <w:r w:rsidRPr="004E7ECD">
        <w:tab/>
      </w:r>
      <w:r w:rsidR="0007411F" w:rsidRPr="004E7ECD">
        <w:t xml:space="preserve">The </w:t>
      </w:r>
      <w:proofErr w:type="spellStart"/>
      <w:r w:rsidR="0007411F" w:rsidRPr="004E7ECD">
        <w:t>ACMA</w:t>
      </w:r>
      <w:proofErr w:type="spellEnd"/>
      <w:r w:rsidR="0007411F" w:rsidRPr="004E7ECD">
        <w:t xml:space="preserve"> may, by legislative instrument:</w:t>
      </w:r>
    </w:p>
    <w:p w14:paraId="6B886572" w14:textId="77777777" w:rsidR="0007411F" w:rsidRPr="004E7ECD" w:rsidRDefault="0007411F" w:rsidP="00160BE5">
      <w:pPr>
        <w:pStyle w:val="paragraph"/>
      </w:pPr>
      <w:r w:rsidRPr="004E7ECD">
        <w:tab/>
        <w:t>(a)</w:t>
      </w:r>
      <w:r w:rsidRPr="004E7ECD">
        <w:tab/>
        <w:t xml:space="preserve">specify the information that must accompany an application under </w:t>
      </w:r>
      <w:r w:rsidR="009E555C" w:rsidRPr="004E7ECD">
        <w:t>subsection (</w:t>
      </w:r>
      <w:r w:rsidR="00632B1F" w:rsidRPr="004E7ECD">
        <w:t>1</w:t>
      </w:r>
      <w:r w:rsidR="0094482F" w:rsidRPr="004E7ECD">
        <w:t>8</w:t>
      </w:r>
      <w:r w:rsidRPr="004E7ECD">
        <w:t>); or</w:t>
      </w:r>
    </w:p>
    <w:p w14:paraId="6AA8A7BE" w14:textId="77777777" w:rsidR="0007411F" w:rsidRPr="004E7ECD" w:rsidRDefault="0007411F" w:rsidP="00160BE5">
      <w:pPr>
        <w:pStyle w:val="paragraph"/>
      </w:pPr>
      <w:r w:rsidRPr="004E7ECD">
        <w:tab/>
        <w:t>(b)</w:t>
      </w:r>
      <w:r w:rsidRPr="004E7ECD">
        <w:tab/>
        <w:t xml:space="preserve">specify the documents that must accompany an application under </w:t>
      </w:r>
      <w:r w:rsidR="009E555C" w:rsidRPr="004E7ECD">
        <w:t>subsection (</w:t>
      </w:r>
      <w:r w:rsidR="00632B1F" w:rsidRPr="004E7ECD">
        <w:t>1</w:t>
      </w:r>
      <w:r w:rsidR="0094482F" w:rsidRPr="004E7ECD">
        <w:t>8</w:t>
      </w:r>
      <w:r w:rsidRPr="004E7ECD">
        <w:t>).</w:t>
      </w:r>
    </w:p>
    <w:p w14:paraId="6338226D"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7B8D99D8" w14:textId="77777777" w:rsidR="00492DBB" w:rsidRPr="004E7ECD" w:rsidRDefault="0094482F" w:rsidP="00160BE5">
      <w:pPr>
        <w:pStyle w:val="subsection"/>
      </w:pPr>
      <w:r w:rsidRPr="004E7ECD">
        <w:tab/>
        <w:t>(21)</w:t>
      </w:r>
      <w:r w:rsidRPr="004E7ECD">
        <w:tab/>
      </w:r>
      <w:r w:rsidR="009F6307" w:rsidRPr="004E7ECD">
        <w:t xml:space="preserve">If, under </w:t>
      </w:r>
      <w:r w:rsidR="009E555C" w:rsidRPr="004E7ECD">
        <w:t>subsection (</w:t>
      </w:r>
      <w:r w:rsidR="00632B1F" w:rsidRPr="004E7ECD">
        <w:t>1</w:t>
      </w:r>
      <w:r w:rsidRPr="004E7ECD">
        <w:t>7</w:t>
      </w:r>
      <w:r w:rsidR="009F6307" w:rsidRPr="004E7ECD">
        <w:t>), a carriage service provider varies a declaration made by the carriage service provider under this section, the carriage service provider</w:t>
      </w:r>
      <w:r w:rsidR="00632B1F" w:rsidRPr="004E7ECD">
        <w:t xml:space="preserve"> </w:t>
      </w:r>
      <w:r w:rsidR="009F6307" w:rsidRPr="004E7ECD">
        <w:t>must</w:t>
      </w:r>
      <w:r w:rsidR="00492DBB" w:rsidRPr="004E7ECD">
        <w:t>:</w:t>
      </w:r>
    </w:p>
    <w:p w14:paraId="0253E30B" w14:textId="77777777" w:rsidR="00492DBB" w:rsidRPr="004E7ECD" w:rsidRDefault="00492DBB" w:rsidP="00160BE5">
      <w:pPr>
        <w:pStyle w:val="paragraph"/>
      </w:pPr>
      <w:r w:rsidRPr="004E7ECD">
        <w:tab/>
        <w:t>(a)</w:t>
      </w:r>
      <w:r w:rsidRPr="004E7ECD">
        <w:tab/>
        <w:t xml:space="preserve">give a copy of the variation to the </w:t>
      </w:r>
      <w:proofErr w:type="spellStart"/>
      <w:r w:rsidRPr="004E7ECD">
        <w:t>ACMA</w:t>
      </w:r>
      <w:proofErr w:type="spellEnd"/>
      <w:r w:rsidRPr="004E7ECD">
        <w:t>; and</w:t>
      </w:r>
    </w:p>
    <w:p w14:paraId="6739BBF0" w14:textId="77777777" w:rsidR="00492DBB" w:rsidRPr="004E7ECD" w:rsidRDefault="00492DBB" w:rsidP="00160BE5">
      <w:pPr>
        <w:pStyle w:val="paragraph"/>
      </w:pPr>
      <w:r w:rsidRPr="004E7ECD">
        <w:tab/>
        <w:t>(b)</w:t>
      </w:r>
      <w:r w:rsidRPr="004E7ECD">
        <w:tab/>
        <w:t>do so within 10 business days after making the variation.</w:t>
      </w:r>
    </w:p>
    <w:p w14:paraId="2CEBE711" w14:textId="77777777" w:rsidR="0007411F" w:rsidRPr="004E7ECD" w:rsidRDefault="0007411F" w:rsidP="00160BE5">
      <w:pPr>
        <w:pStyle w:val="SubsectionHead"/>
      </w:pPr>
      <w:r w:rsidRPr="004E7ECD">
        <w:t>Declaration, revocation and variation are not legislative instruments</w:t>
      </w:r>
    </w:p>
    <w:p w14:paraId="710C51D6" w14:textId="77777777" w:rsidR="0007411F" w:rsidRPr="004E7ECD" w:rsidRDefault="0094482F" w:rsidP="00160BE5">
      <w:pPr>
        <w:pStyle w:val="subsection"/>
      </w:pPr>
      <w:r w:rsidRPr="004E7ECD">
        <w:tab/>
        <w:t>(22)</w:t>
      </w:r>
      <w:r w:rsidRPr="004E7ECD">
        <w:tab/>
      </w:r>
      <w:r w:rsidR="0007411F" w:rsidRPr="004E7ECD">
        <w:t>A declaration made under this section is not a legislative instrument.</w:t>
      </w:r>
    </w:p>
    <w:p w14:paraId="00AC76B5" w14:textId="77777777" w:rsidR="0007411F" w:rsidRPr="004E7ECD" w:rsidRDefault="0094482F" w:rsidP="00160BE5">
      <w:pPr>
        <w:pStyle w:val="subsection"/>
      </w:pPr>
      <w:r w:rsidRPr="004E7ECD">
        <w:tab/>
        <w:t>(23)</w:t>
      </w:r>
      <w:r w:rsidRPr="004E7ECD">
        <w:tab/>
      </w:r>
      <w:r w:rsidR="0007411F" w:rsidRPr="004E7ECD">
        <w:t xml:space="preserve">A revocation under </w:t>
      </w:r>
      <w:r w:rsidR="009E555C" w:rsidRPr="004E7ECD">
        <w:t>subsection (</w:t>
      </w:r>
      <w:r w:rsidR="0007411F" w:rsidRPr="004E7ECD">
        <w:t>1</w:t>
      </w:r>
      <w:r w:rsidRPr="004E7ECD">
        <w:t>5</w:t>
      </w:r>
      <w:r w:rsidR="0007411F" w:rsidRPr="004E7ECD">
        <w:t>) is not a legislative instrument.</w:t>
      </w:r>
    </w:p>
    <w:p w14:paraId="7352A9E2" w14:textId="77777777" w:rsidR="0007411F" w:rsidRPr="004E7ECD" w:rsidRDefault="0094482F" w:rsidP="00160BE5">
      <w:pPr>
        <w:pStyle w:val="subsection"/>
      </w:pPr>
      <w:r w:rsidRPr="004E7ECD">
        <w:tab/>
        <w:t>(24)</w:t>
      </w:r>
      <w:r w:rsidRPr="004E7ECD">
        <w:tab/>
      </w:r>
      <w:r w:rsidR="0007411F" w:rsidRPr="004E7ECD">
        <w:t xml:space="preserve">A variation under </w:t>
      </w:r>
      <w:r w:rsidR="009E555C" w:rsidRPr="004E7ECD">
        <w:t>subsection (</w:t>
      </w:r>
      <w:r w:rsidR="0007411F" w:rsidRPr="004E7ECD">
        <w:t>1</w:t>
      </w:r>
      <w:r w:rsidRPr="004E7ECD">
        <w:t>7</w:t>
      </w:r>
      <w:r w:rsidR="0007411F" w:rsidRPr="004E7ECD">
        <w:t>) is not a legislative instrument.</w:t>
      </w:r>
    </w:p>
    <w:p w14:paraId="454C42C8" w14:textId="77777777" w:rsidR="0007411F" w:rsidRPr="004E7ECD" w:rsidRDefault="0007411F" w:rsidP="00160BE5">
      <w:pPr>
        <w:pStyle w:val="ActHead5"/>
      </w:pPr>
      <w:bookmarkStart w:id="21" w:name="_Toc168295663"/>
      <w:r w:rsidRPr="000F0459">
        <w:rPr>
          <w:rStyle w:val="CharSectno"/>
        </w:rPr>
        <w:t>360HC</w:t>
      </w:r>
      <w:r w:rsidRPr="004E7ECD">
        <w:t xml:space="preserve">  Nominated service area—anticipatory notice to be given to the </w:t>
      </w:r>
      <w:proofErr w:type="spellStart"/>
      <w:r w:rsidRPr="004E7ECD">
        <w:t>ACMA</w:t>
      </w:r>
      <w:proofErr w:type="spellEnd"/>
      <w:r w:rsidRPr="004E7ECD">
        <w:t xml:space="preserve"> by a carriage service provider</w:t>
      </w:r>
      <w:bookmarkEnd w:id="21"/>
    </w:p>
    <w:p w14:paraId="19AAC574" w14:textId="77777777" w:rsidR="0007411F" w:rsidRPr="004E7ECD" w:rsidRDefault="0007411F" w:rsidP="00160BE5">
      <w:pPr>
        <w:pStyle w:val="SubsectionHead"/>
      </w:pPr>
      <w:r w:rsidRPr="004E7ECD">
        <w:t>Nominated service area—real estate development project</w:t>
      </w:r>
    </w:p>
    <w:p w14:paraId="4765C1F7" w14:textId="77777777" w:rsidR="0007411F" w:rsidRPr="004E7ECD" w:rsidRDefault="00654F30" w:rsidP="00160BE5">
      <w:pPr>
        <w:pStyle w:val="subsection"/>
      </w:pPr>
      <w:r w:rsidRPr="004E7ECD">
        <w:tab/>
        <w:t>(1)</w:t>
      </w:r>
      <w:r w:rsidRPr="004E7ECD">
        <w:tab/>
      </w:r>
      <w:r w:rsidR="0007411F" w:rsidRPr="004E7ECD">
        <w:t>If:</w:t>
      </w:r>
    </w:p>
    <w:p w14:paraId="25CEFDDE" w14:textId="77777777" w:rsidR="0007411F" w:rsidRPr="004E7ECD" w:rsidRDefault="00AA1293" w:rsidP="00160BE5">
      <w:pPr>
        <w:pStyle w:val="paragraph"/>
      </w:pPr>
      <w:r w:rsidRPr="004E7ECD">
        <w:tab/>
        <w:t>(a)</w:t>
      </w:r>
      <w:r w:rsidRPr="004E7ECD">
        <w:tab/>
      </w:r>
      <w:r w:rsidR="0024484C" w:rsidRPr="004E7ECD">
        <w:t xml:space="preserve">a facility </w:t>
      </w:r>
      <w:r w:rsidR="0007411F" w:rsidRPr="004E7ECD">
        <w:t>has been, is being, or is to be, installed in, or in proximity to, the project area of a real estate development project; and</w:t>
      </w:r>
    </w:p>
    <w:p w14:paraId="10EDFF06" w14:textId="77777777" w:rsidR="00AA1293" w:rsidRPr="004E7ECD" w:rsidRDefault="00AA1293" w:rsidP="00160BE5">
      <w:pPr>
        <w:pStyle w:val="paragraph"/>
      </w:pPr>
      <w:r w:rsidRPr="004E7ECD">
        <w:tab/>
        <w:t>(b)</w:t>
      </w:r>
      <w:r w:rsidRPr="004E7ECD">
        <w:tab/>
        <w:t>the facility is not part of the infrastructure of a telecommunications network; and</w:t>
      </w:r>
    </w:p>
    <w:p w14:paraId="155D46B3" w14:textId="77777777" w:rsidR="0007411F" w:rsidRPr="004E7ECD" w:rsidRDefault="00AA1293" w:rsidP="00160BE5">
      <w:pPr>
        <w:pStyle w:val="paragraph"/>
      </w:pPr>
      <w:r w:rsidRPr="004E7ECD">
        <w:tab/>
        <w:t>(c)</w:t>
      </w:r>
      <w:r w:rsidRPr="004E7ECD">
        <w:tab/>
      </w:r>
      <w:r w:rsidR="0007411F" w:rsidRPr="004E7ECD">
        <w:t>there is no nominated service area that:</w:t>
      </w:r>
    </w:p>
    <w:p w14:paraId="366DF960" w14:textId="77777777" w:rsidR="0007411F" w:rsidRPr="004E7ECD" w:rsidRDefault="0007411F" w:rsidP="00160BE5">
      <w:pPr>
        <w:pStyle w:val="paragraphsub"/>
      </w:pPr>
      <w:r w:rsidRPr="004E7ECD">
        <w:tab/>
        <w:t>(i)</w:t>
      </w:r>
      <w:r w:rsidRPr="004E7ECD">
        <w:tab/>
        <w:t>consists of, or includes, the project area; and</w:t>
      </w:r>
    </w:p>
    <w:p w14:paraId="3404A221" w14:textId="77777777" w:rsidR="0007411F" w:rsidRPr="004E7ECD" w:rsidRDefault="0007411F" w:rsidP="00160BE5">
      <w:pPr>
        <w:pStyle w:val="paragraphsub"/>
      </w:pPr>
      <w:r w:rsidRPr="004E7ECD">
        <w:tab/>
        <w:t>(ii)</w:t>
      </w:r>
      <w:r w:rsidRPr="004E7ECD">
        <w:tab/>
        <w:t xml:space="preserve">is attributable to a declaration under </w:t>
      </w:r>
      <w:r w:rsidR="00A40626" w:rsidRPr="004E7ECD">
        <w:t>section 3</w:t>
      </w:r>
      <w:r w:rsidRPr="004E7ECD">
        <w:t>60H or 360HB; and</w:t>
      </w:r>
    </w:p>
    <w:p w14:paraId="30CCA60E" w14:textId="77777777" w:rsidR="00D11B6C" w:rsidRPr="004E7ECD" w:rsidRDefault="00AA1293" w:rsidP="00160BE5">
      <w:pPr>
        <w:pStyle w:val="paragraph"/>
      </w:pPr>
      <w:r w:rsidRPr="004E7ECD">
        <w:tab/>
        <w:t>(d)</w:t>
      </w:r>
      <w:r w:rsidRPr="004E7ECD">
        <w:tab/>
      </w:r>
      <w:r w:rsidR="00D11B6C" w:rsidRPr="004E7ECD">
        <w:t xml:space="preserve">any of the following conditions is satisfied in relation to a carriage service provider (the </w:t>
      </w:r>
      <w:r w:rsidR="00D11B6C" w:rsidRPr="004E7ECD">
        <w:rPr>
          <w:b/>
          <w:i/>
        </w:rPr>
        <w:t>first carriage service provider</w:t>
      </w:r>
      <w:r w:rsidR="00D11B6C" w:rsidRPr="004E7ECD">
        <w:t>):</w:t>
      </w:r>
    </w:p>
    <w:p w14:paraId="360B274D" w14:textId="77777777" w:rsidR="000A5875" w:rsidRPr="004E7ECD" w:rsidRDefault="000A5875" w:rsidP="00160BE5">
      <w:pPr>
        <w:pStyle w:val="paragraphsub"/>
      </w:pPr>
      <w:r w:rsidRPr="004E7ECD">
        <w:tab/>
        <w:t>(i)</w:t>
      </w:r>
      <w:r w:rsidRPr="004E7ECD">
        <w:tab/>
        <w:t>the first carriage service provider is</w:t>
      </w:r>
      <w:r w:rsidR="00D11B6C" w:rsidRPr="004E7ECD">
        <w:t xml:space="preserve"> or will be</w:t>
      </w:r>
      <w:r w:rsidRPr="004E7ECD">
        <w:t xml:space="preserve"> in a position to exercise control of the facility;</w:t>
      </w:r>
    </w:p>
    <w:p w14:paraId="64EF81FF" w14:textId="77777777" w:rsidR="000A5875" w:rsidRPr="004E7ECD" w:rsidRDefault="000A5875" w:rsidP="00160BE5">
      <w:pPr>
        <w:pStyle w:val="paragraphsub"/>
      </w:pPr>
      <w:r w:rsidRPr="004E7ECD">
        <w:tab/>
        <w:t>(ii)</w:t>
      </w:r>
      <w:r w:rsidRPr="004E7ECD">
        <w:tab/>
        <w:t xml:space="preserve">the first carriage service provider is an associate of a person who is </w:t>
      </w:r>
      <w:r w:rsidR="00D11B6C" w:rsidRPr="004E7ECD">
        <w:t xml:space="preserve">or will be </w:t>
      </w:r>
      <w:r w:rsidRPr="004E7ECD">
        <w:t>in a position to exercise control of the facility;</w:t>
      </w:r>
    </w:p>
    <w:p w14:paraId="535B0959" w14:textId="77777777" w:rsidR="000A5875" w:rsidRPr="004E7ECD" w:rsidRDefault="000A5875" w:rsidP="00160BE5">
      <w:pPr>
        <w:pStyle w:val="paragraphsub"/>
      </w:pPr>
      <w:r w:rsidRPr="004E7ECD">
        <w:tab/>
        <w:t>(iii)</w:t>
      </w:r>
      <w:r w:rsidRPr="004E7ECD">
        <w:tab/>
        <w:t xml:space="preserve">the first carriage service provider has entered into a contractual arrangement with the person responsible for the </w:t>
      </w:r>
      <w:r w:rsidR="00D11B6C" w:rsidRPr="004E7ECD">
        <w:t>real estate development</w:t>
      </w:r>
      <w:r w:rsidRPr="004E7ECD">
        <w:t xml:space="preserve"> project</w:t>
      </w:r>
      <w:r w:rsidR="00A01A87" w:rsidRPr="004E7ECD">
        <w:t>, where the contractual arrangement relates to the facility</w:t>
      </w:r>
      <w:r w:rsidRPr="004E7ECD">
        <w:t>; and</w:t>
      </w:r>
    </w:p>
    <w:p w14:paraId="668282E2" w14:textId="77777777" w:rsidR="0007411F" w:rsidRPr="004E7ECD" w:rsidRDefault="00AA1293" w:rsidP="00160BE5">
      <w:pPr>
        <w:pStyle w:val="paragraph"/>
      </w:pPr>
      <w:r w:rsidRPr="004E7ECD">
        <w:tab/>
        <w:t>(e)</w:t>
      </w:r>
      <w:r w:rsidRPr="004E7ECD">
        <w:tab/>
      </w:r>
      <w:r w:rsidR="00D11B6C" w:rsidRPr="004E7ECD">
        <w:t xml:space="preserve">if </w:t>
      </w:r>
      <w:r w:rsidR="00A40626" w:rsidRPr="004E7ECD">
        <w:t>subparagraph (</w:t>
      </w:r>
      <w:r w:rsidRPr="004E7ECD">
        <w:t>d</w:t>
      </w:r>
      <w:r w:rsidR="00D11B6C" w:rsidRPr="004E7ECD">
        <w:t xml:space="preserve">)(i) or (ii) applies—the facility began to be installed </w:t>
      </w:r>
      <w:r w:rsidR="0007411F" w:rsidRPr="004E7ECD">
        <w:t xml:space="preserve">on or after </w:t>
      </w:r>
      <w:r w:rsidR="009E555C" w:rsidRPr="004E7ECD">
        <w:t>1 July</w:t>
      </w:r>
      <w:r w:rsidR="003640D1" w:rsidRPr="004E7ECD">
        <w:t xml:space="preserve"> 2024</w:t>
      </w:r>
      <w:r w:rsidR="001A66C6" w:rsidRPr="004E7ECD">
        <w:t>; and</w:t>
      </w:r>
    </w:p>
    <w:p w14:paraId="37E3F2FE" w14:textId="77777777" w:rsidR="001A66C6" w:rsidRPr="004E7ECD" w:rsidRDefault="00AA1293" w:rsidP="00160BE5">
      <w:pPr>
        <w:pStyle w:val="paragraph"/>
      </w:pPr>
      <w:r w:rsidRPr="004E7ECD">
        <w:tab/>
        <w:t>(f)</w:t>
      </w:r>
      <w:r w:rsidRPr="004E7ECD">
        <w:tab/>
      </w:r>
      <w:r w:rsidR="001A66C6" w:rsidRPr="004E7ECD">
        <w:t xml:space="preserve">if </w:t>
      </w:r>
      <w:r w:rsidR="00A40626" w:rsidRPr="004E7ECD">
        <w:t>subparagraph (</w:t>
      </w:r>
      <w:r w:rsidRPr="004E7ECD">
        <w:t>d</w:t>
      </w:r>
      <w:r w:rsidR="001A66C6" w:rsidRPr="004E7ECD">
        <w:t xml:space="preserve">)(iii) applies—the contractual arrangement was entered into on or after </w:t>
      </w:r>
      <w:r w:rsidR="009E555C" w:rsidRPr="004E7ECD">
        <w:t>1 July</w:t>
      </w:r>
      <w:r w:rsidR="003640D1" w:rsidRPr="004E7ECD">
        <w:t xml:space="preserve"> 2024</w:t>
      </w:r>
      <w:r w:rsidR="001A66C6" w:rsidRPr="004E7ECD">
        <w:t>; and</w:t>
      </w:r>
    </w:p>
    <w:p w14:paraId="3EEDBA6A" w14:textId="77777777" w:rsidR="000A5875" w:rsidRPr="004E7ECD" w:rsidRDefault="00AA1293" w:rsidP="00160BE5">
      <w:pPr>
        <w:pStyle w:val="paragraph"/>
      </w:pPr>
      <w:r w:rsidRPr="004E7ECD">
        <w:tab/>
        <w:t>(g)</w:t>
      </w:r>
      <w:r w:rsidRPr="004E7ECD">
        <w:tab/>
      </w:r>
      <w:r w:rsidR="0007411F" w:rsidRPr="004E7ECD">
        <w:t xml:space="preserve">when the </w:t>
      </w:r>
      <w:r w:rsidR="00402D41" w:rsidRPr="004E7ECD">
        <w:t>first carriage service provider</w:t>
      </w:r>
      <w:r w:rsidR="0007411F" w:rsidRPr="004E7ECD">
        <w:t xml:space="preserve"> commences to use the facility</w:t>
      </w:r>
      <w:r w:rsidR="000A5875" w:rsidRPr="004E7ECD">
        <w:t>:</w:t>
      </w:r>
    </w:p>
    <w:p w14:paraId="41153A91" w14:textId="77777777" w:rsidR="000A5875" w:rsidRPr="004E7ECD" w:rsidRDefault="000A5875" w:rsidP="00160BE5">
      <w:pPr>
        <w:pStyle w:val="paragraphsub"/>
      </w:pPr>
      <w:r w:rsidRPr="004E7ECD">
        <w:tab/>
        <w:t>(i)</w:t>
      </w:r>
      <w:r w:rsidRPr="004E7ECD">
        <w:tab/>
        <w:t>to supply carriage services to end</w:t>
      </w:r>
      <w:r w:rsidR="004E7ECD">
        <w:noBreakHyphen/>
      </w:r>
      <w:r w:rsidRPr="004E7ECD">
        <w:t>users at premises in the whole or a part of the project area; or</w:t>
      </w:r>
    </w:p>
    <w:p w14:paraId="6674A025" w14:textId="77777777" w:rsidR="000A5875" w:rsidRPr="004E7ECD" w:rsidRDefault="000A5875" w:rsidP="00160BE5">
      <w:pPr>
        <w:pStyle w:val="paragraphsub"/>
      </w:pPr>
      <w:r w:rsidRPr="004E7ECD">
        <w:tab/>
        <w:t>(ii)</w:t>
      </w:r>
      <w:r w:rsidRPr="004E7ECD">
        <w:tab/>
        <w:t>to supply an eligible service to another carriage service provider in order that the other carriage service provider can provide carriage services to end</w:t>
      </w:r>
      <w:r w:rsidR="004E7ECD">
        <w:noBreakHyphen/>
      </w:r>
      <w:r w:rsidRPr="004E7ECD">
        <w:t>users at premises in the whole or a part of the project area;</w:t>
      </w:r>
    </w:p>
    <w:p w14:paraId="2330929F" w14:textId="77777777" w:rsidR="0007411F" w:rsidRPr="004E7ECD" w:rsidRDefault="000A5875" w:rsidP="00160BE5">
      <w:pPr>
        <w:pStyle w:val="paragraph"/>
      </w:pPr>
      <w:r w:rsidRPr="004E7ECD">
        <w:tab/>
      </w:r>
      <w:r w:rsidRPr="004E7ECD">
        <w:tab/>
      </w:r>
      <w:r w:rsidR="0007411F" w:rsidRPr="004E7ECD">
        <w:t xml:space="preserve">the </w:t>
      </w:r>
      <w:r w:rsidR="00402D41" w:rsidRPr="004E7ECD">
        <w:t>first carriage service provider</w:t>
      </w:r>
      <w:r w:rsidR="0007411F" w:rsidRPr="004E7ECD">
        <w:t xml:space="preserve"> will be required, by </w:t>
      </w:r>
      <w:r w:rsidR="009E555C" w:rsidRPr="004E7ECD">
        <w:t>subsection 3</w:t>
      </w:r>
      <w:r w:rsidR="0007411F" w:rsidRPr="004E7ECD">
        <w:t xml:space="preserve">60HB(2), to declare that the whole </w:t>
      </w:r>
      <w:r w:rsidR="00D95744" w:rsidRPr="004E7ECD">
        <w:t xml:space="preserve">or the part, as the case requires, </w:t>
      </w:r>
      <w:r w:rsidR="0007411F" w:rsidRPr="004E7ECD">
        <w:t>of the project area is a provisional nominated service area for the purposes of this Part;</w:t>
      </w:r>
    </w:p>
    <w:p w14:paraId="197595D0" w14:textId="77777777" w:rsidR="0007411F" w:rsidRPr="004E7ECD" w:rsidRDefault="0007411F" w:rsidP="00160BE5">
      <w:pPr>
        <w:pStyle w:val="subsection2"/>
      </w:pPr>
      <w:r w:rsidRPr="004E7ECD">
        <w:t xml:space="preserve">the </w:t>
      </w:r>
      <w:r w:rsidR="00402D41" w:rsidRPr="004E7ECD">
        <w:t>first carriage service provider</w:t>
      </w:r>
      <w:r w:rsidRPr="004E7ECD">
        <w:t xml:space="preserve"> must:</w:t>
      </w:r>
    </w:p>
    <w:p w14:paraId="4F00FAF1" w14:textId="77777777" w:rsidR="0007411F" w:rsidRPr="004E7ECD" w:rsidRDefault="00AA1293" w:rsidP="00160BE5">
      <w:pPr>
        <w:pStyle w:val="paragraph"/>
      </w:pPr>
      <w:r w:rsidRPr="004E7ECD">
        <w:tab/>
        <w:t>(h)</w:t>
      </w:r>
      <w:r w:rsidRPr="004E7ECD">
        <w:tab/>
      </w:r>
      <w:r w:rsidR="0007411F" w:rsidRPr="004E7ECD">
        <w:t xml:space="preserve">give the </w:t>
      </w:r>
      <w:proofErr w:type="spellStart"/>
      <w:r w:rsidR="0007411F" w:rsidRPr="004E7ECD">
        <w:t>ACMA</w:t>
      </w:r>
      <w:proofErr w:type="spellEnd"/>
      <w:r w:rsidR="0007411F" w:rsidRPr="004E7ECD">
        <w:t xml:space="preserve"> a written notice that:</w:t>
      </w:r>
    </w:p>
    <w:p w14:paraId="73A7DA19" w14:textId="77777777" w:rsidR="0007411F" w:rsidRPr="004E7ECD" w:rsidRDefault="0007411F" w:rsidP="00160BE5">
      <w:pPr>
        <w:pStyle w:val="paragraphsub"/>
      </w:pPr>
      <w:r w:rsidRPr="004E7ECD">
        <w:tab/>
        <w:t>(i)</w:t>
      </w:r>
      <w:r w:rsidRPr="004E7ECD">
        <w:tab/>
      </w:r>
      <w:r w:rsidR="00EF3803" w:rsidRPr="004E7ECD">
        <w:t xml:space="preserve">if </w:t>
      </w:r>
      <w:r w:rsidR="00A40626" w:rsidRPr="004E7ECD">
        <w:t>subparagraph (</w:t>
      </w:r>
      <w:r w:rsidR="00AA1293" w:rsidRPr="004E7ECD">
        <w:t>d</w:t>
      </w:r>
      <w:r w:rsidR="00EF3803" w:rsidRPr="004E7ECD">
        <w:t xml:space="preserve">)(i) or (ii) applies—sets out </w:t>
      </w:r>
      <w:r w:rsidRPr="004E7ECD">
        <w:t xml:space="preserve">the </w:t>
      </w:r>
      <w:r w:rsidR="00EF3803" w:rsidRPr="004E7ECD">
        <w:t>day on which the facility began to be installed</w:t>
      </w:r>
      <w:r w:rsidRPr="004E7ECD">
        <w:t>; and</w:t>
      </w:r>
    </w:p>
    <w:p w14:paraId="0966D62A" w14:textId="77777777" w:rsidR="00EF3803" w:rsidRPr="004E7ECD" w:rsidRDefault="00EF3803" w:rsidP="00160BE5">
      <w:pPr>
        <w:pStyle w:val="paragraphsub"/>
      </w:pPr>
      <w:r w:rsidRPr="004E7ECD">
        <w:tab/>
        <w:t>(ii)</w:t>
      </w:r>
      <w:r w:rsidRPr="004E7ECD">
        <w:tab/>
        <w:t xml:space="preserve">if </w:t>
      </w:r>
      <w:r w:rsidR="00A40626" w:rsidRPr="004E7ECD">
        <w:t>subparagraph (</w:t>
      </w:r>
      <w:r w:rsidR="00AA1293" w:rsidRPr="004E7ECD">
        <w:t>d</w:t>
      </w:r>
      <w:r w:rsidRPr="004E7ECD">
        <w:t>)(iii) applies—sets out the day on which the contractual arrangement was entered into; and</w:t>
      </w:r>
    </w:p>
    <w:p w14:paraId="4932BE15" w14:textId="77777777" w:rsidR="0007411F" w:rsidRPr="004E7ECD" w:rsidRDefault="0007411F" w:rsidP="00160BE5">
      <w:pPr>
        <w:pStyle w:val="paragraphsub"/>
      </w:pPr>
      <w:r w:rsidRPr="004E7ECD">
        <w:tab/>
        <w:t>(i</w:t>
      </w:r>
      <w:r w:rsidR="00AA1293" w:rsidRPr="004E7ECD">
        <w:t>i</w:t>
      </w:r>
      <w:r w:rsidRPr="004E7ECD">
        <w:t>i)</w:t>
      </w:r>
      <w:r w:rsidRPr="004E7ECD">
        <w:tab/>
        <w:t>specifies</w:t>
      </w:r>
      <w:r w:rsidR="00D95744" w:rsidRPr="004E7ECD">
        <w:t xml:space="preserve"> the whole or the part, as the case requires, of</w:t>
      </w:r>
      <w:r w:rsidRPr="004E7ECD">
        <w:t xml:space="preserve"> the project area; and</w:t>
      </w:r>
    </w:p>
    <w:p w14:paraId="3AB307A4" w14:textId="77777777" w:rsidR="0007411F" w:rsidRPr="004E7ECD" w:rsidRDefault="0007411F" w:rsidP="00160BE5">
      <w:pPr>
        <w:pStyle w:val="paragraphsub"/>
      </w:pPr>
      <w:r w:rsidRPr="004E7ECD">
        <w:tab/>
        <w:t>(i</w:t>
      </w:r>
      <w:r w:rsidR="00AA1293" w:rsidRPr="004E7ECD">
        <w:t>v</w:t>
      </w:r>
      <w:r w:rsidRPr="004E7ECD">
        <w:t>)</w:t>
      </w:r>
      <w:r w:rsidRPr="004E7ECD">
        <w:tab/>
        <w:t>describes the facility; and</w:t>
      </w:r>
    </w:p>
    <w:p w14:paraId="0138FA85" w14:textId="77777777" w:rsidR="0007411F" w:rsidRPr="004E7ECD" w:rsidRDefault="0007411F" w:rsidP="00160BE5">
      <w:pPr>
        <w:pStyle w:val="paragraphsub"/>
      </w:pPr>
      <w:r w:rsidRPr="004E7ECD">
        <w:tab/>
        <w:t>(v)</w:t>
      </w:r>
      <w:r w:rsidRPr="004E7ECD">
        <w:tab/>
        <w:t xml:space="preserve">sets out the </w:t>
      </w:r>
      <w:r w:rsidR="00402D41" w:rsidRPr="004E7ECD">
        <w:t>first carriage service provider</w:t>
      </w:r>
      <w:r w:rsidR="00B132DD" w:rsidRPr="004E7ECD">
        <w:t>’</w:t>
      </w:r>
      <w:r w:rsidRPr="004E7ECD">
        <w:t xml:space="preserve">s estimate of the time when the </w:t>
      </w:r>
      <w:r w:rsidR="00402D41" w:rsidRPr="004E7ECD">
        <w:t>first carriage service provider</w:t>
      </w:r>
      <w:r w:rsidRPr="004E7ECD">
        <w:t xml:space="preserve"> is likely to commence to use the facility as mentioned in </w:t>
      </w:r>
      <w:r w:rsidR="00FB7FB1" w:rsidRPr="004E7ECD">
        <w:t>paragraph (</w:t>
      </w:r>
      <w:r w:rsidR="00AA1293" w:rsidRPr="004E7ECD">
        <w:t>g</w:t>
      </w:r>
      <w:r w:rsidRPr="004E7ECD">
        <w:t>); and</w:t>
      </w:r>
    </w:p>
    <w:p w14:paraId="01EF6EED" w14:textId="77777777" w:rsidR="0007411F" w:rsidRPr="004E7ECD" w:rsidRDefault="00AA1293" w:rsidP="00160BE5">
      <w:pPr>
        <w:pStyle w:val="paragraph"/>
      </w:pPr>
      <w:r w:rsidRPr="004E7ECD">
        <w:tab/>
        <w:t>(i)</w:t>
      </w:r>
      <w:r w:rsidRPr="004E7ECD">
        <w:tab/>
      </w:r>
      <w:r w:rsidR="0007411F" w:rsidRPr="004E7ECD">
        <w:t xml:space="preserve">do </w:t>
      </w:r>
      <w:r w:rsidR="00133E14" w:rsidRPr="004E7ECD">
        <w:t xml:space="preserve">so </w:t>
      </w:r>
      <w:r w:rsidR="0007411F" w:rsidRPr="004E7ECD">
        <w:t xml:space="preserve">within </w:t>
      </w:r>
      <w:r w:rsidR="00A5124A" w:rsidRPr="004E7ECD">
        <w:t>2</w:t>
      </w:r>
      <w:r w:rsidR="0007411F" w:rsidRPr="004E7ECD">
        <w:t>0 business days after</w:t>
      </w:r>
      <w:r w:rsidR="00EF3803" w:rsidRPr="004E7ECD">
        <w:t>:</w:t>
      </w:r>
    </w:p>
    <w:p w14:paraId="597F2CD3" w14:textId="77777777" w:rsidR="00EF3803" w:rsidRPr="004E7ECD" w:rsidRDefault="00EF3803" w:rsidP="00160BE5">
      <w:pPr>
        <w:pStyle w:val="paragraphsub"/>
      </w:pPr>
      <w:r w:rsidRPr="004E7ECD">
        <w:tab/>
        <w:t>(i)</w:t>
      </w:r>
      <w:r w:rsidRPr="004E7ECD">
        <w:tab/>
        <w:t xml:space="preserve">if </w:t>
      </w:r>
      <w:r w:rsidR="00A40626" w:rsidRPr="004E7ECD">
        <w:t>subparagraph (</w:t>
      </w:r>
      <w:r w:rsidR="00AA1293" w:rsidRPr="004E7ECD">
        <w:t>d</w:t>
      </w:r>
      <w:r w:rsidRPr="004E7ECD">
        <w:t>)(i) or (ii) applies—the day on which the facility began to be installed; or</w:t>
      </w:r>
    </w:p>
    <w:p w14:paraId="7EE77EDD" w14:textId="77777777" w:rsidR="00EF3803" w:rsidRPr="004E7ECD" w:rsidRDefault="00EF3803" w:rsidP="00160BE5">
      <w:pPr>
        <w:pStyle w:val="paragraphsub"/>
      </w:pPr>
      <w:r w:rsidRPr="004E7ECD">
        <w:tab/>
        <w:t>(ii)</w:t>
      </w:r>
      <w:r w:rsidRPr="004E7ECD">
        <w:tab/>
        <w:t xml:space="preserve">if </w:t>
      </w:r>
      <w:r w:rsidR="00A40626" w:rsidRPr="004E7ECD">
        <w:t>subparagraph (</w:t>
      </w:r>
      <w:r w:rsidR="00AA1293" w:rsidRPr="004E7ECD">
        <w:t>d</w:t>
      </w:r>
      <w:r w:rsidRPr="004E7ECD">
        <w:t>)(iii) applies—the day on which the contractual arrangement was entered into.</w:t>
      </w:r>
    </w:p>
    <w:p w14:paraId="11FADE92" w14:textId="77777777" w:rsidR="0007411F" w:rsidRPr="004E7ECD" w:rsidRDefault="0007411F" w:rsidP="00160BE5">
      <w:pPr>
        <w:spacing w:before="122" w:line="198" w:lineRule="exact"/>
        <w:ind w:left="1985" w:hanging="851"/>
        <w:rPr>
          <w:rFonts w:eastAsia="Times New Roman" w:cs="Times New Roman"/>
          <w:sz w:val="18"/>
          <w:lang w:eastAsia="en-AU"/>
        </w:rPr>
      </w:pPr>
      <w:r w:rsidRPr="004E7ECD">
        <w:rPr>
          <w:rFonts w:eastAsia="Times New Roman" w:cs="Times New Roman"/>
          <w:sz w:val="18"/>
          <w:lang w:eastAsia="en-AU"/>
        </w:rPr>
        <w:t>Note:</w:t>
      </w:r>
      <w:r w:rsidRPr="004E7ECD">
        <w:rPr>
          <w:rFonts w:eastAsia="Times New Roman" w:cs="Times New Roman"/>
          <w:sz w:val="18"/>
          <w:lang w:eastAsia="en-AU"/>
        </w:rPr>
        <w:tab/>
        <w:t xml:space="preserve">For the format of the description of the area, see </w:t>
      </w:r>
      <w:r w:rsidR="00A40626" w:rsidRPr="004E7ECD">
        <w:rPr>
          <w:rFonts w:eastAsia="Times New Roman" w:cs="Times New Roman"/>
          <w:sz w:val="18"/>
          <w:lang w:eastAsia="en-AU"/>
        </w:rPr>
        <w:t>section 3</w:t>
      </w:r>
      <w:r w:rsidRPr="004E7ECD">
        <w:rPr>
          <w:rFonts w:eastAsia="Times New Roman" w:cs="Times New Roman"/>
          <w:sz w:val="18"/>
          <w:lang w:eastAsia="en-AU"/>
        </w:rPr>
        <w:t>60LA.</w:t>
      </w:r>
    </w:p>
    <w:p w14:paraId="60394B4C" w14:textId="77777777" w:rsidR="0007411F" w:rsidRPr="004E7ECD" w:rsidRDefault="0007411F" w:rsidP="00160BE5">
      <w:pPr>
        <w:pStyle w:val="SubsectionHead"/>
      </w:pPr>
      <w:r w:rsidRPr="004E7ECD">
        <w:t>Nominated service area—building redevelopment project</w:t>
      </w:r>
    </w:p>
    <w:p w14:paraId="110A8EA9" w14:textId="77777777" w:rsidR="0007411F" w:rsidRPr="004E7ECD" w:rsidRDefault="00654F30" w:rsidP="00160BE5">
      <w:pPr>
        <w:pStyle w:val="subsection"/>
      </w:pPr>
      <w:r w:rsidRPr="004E7ECD">
        <w:tab/>
        <w:t>(2)</w:t>
      </w:r>
      <w:r w:rsidRPr="004E7ECD">
        <w:tab/>
      </w:r>
      <w:r w:rsidR="0007411F" w:rsidRPr="004E7ECD">
        <w:t>If:</w:t>
      </w:r>
    </w:p>
    <w:p w14:paraId="5D0F9A06" w14:textId="77777777" w:rsidR="0007411F" w:rsidRPr="004E7ECD" w:rsidRDefault="00AA1293" w:rsidP="00160BE5">
      <w:pPr>
        <w:pStyle w:val="paragraph"/>
      </w:pPr>
      <w:r w:rsidRPr="004E7ECD">
        <w:tab/>
        <w:t>(a)</w:t>
      </w:r>
      <w:r w:rsidRPr="004E7ECD">
        <w:tab/>
      </w:r>
      <w:r w:rsidR="0024484C" w:rsidRPr="004E7ECD">
        <w:t xml:space="preserve">a facility </w:t>
      </w:r>
      <w:r w:rsidR="0007411F" w:rsidRPr="004E7ECD">
        <w:t>has been, is being, or is to be, installed in, or in proximity to, the project area of a building redevelopment project; and</w:t>
      </w:r>
    </w:p>
    <w:p w14:paraId="3A94AD99" w14:textId="77777777" w:rsidR="00AA1293" w:rsidRPr="004E7ECD" w:rsidRDefault="00AA1293" w:rsidP="00160BE5">
      <w:pPr>
        <w:pStyle w:val="paragraph"/>
      </w:pPr>
      <w:r w:rsidRPr="004E7ECD">
        <w:tab/>
        <w:t>(b)</w:t>
      </w:r>
      <w:r w:rsidRPr="004E7ECD">
        <w:tab/>
        <w:t>the facility is not part of the infrastructure of a telecommunications network; and</w:t>
      </w:r>
    </w:p>
    <w:p w14:paraId="74D4A31E" w14:textId="77777777" w:rsidR="00AA1293" w:rsidRPr="004E7ECD" w:rsidRDefault="00AA1293" w:rsidP="00160BE5">
      <w:pPr>
        <w:pStyle w:val="paragraph"/>
      </w:pPr>
      <w:r w:rsidRPr="004E7ECD">
        <w:tab/>
        <w:t>(c)</w:t>
      </w:r>
      <w:r w:rsidRPr="004E7ECD">
        <w:tab/>
        <w:t>there is no nominated service area that:</w:t>
      </w:r>
    </w:p>
    <w:p w14:paraId="1C829C41" w14:textId="77777777" w:rsidR="00AA1293" w:rsidRPr="004E7ECD" w:rsidRDefault="00AA1293" w:rsidP="00160BE5">
      <w:pPr>
        <w:pStyle w:val="paragraphsub"/>
      </w:pPr>
      <w:r w:rsidRPr="004E7ECD">
        <w:tab/>
        <w:t>(i)</w:t>
      </w:r>
      <w:r w:rsidRPr="004E7ECD">
        <w:tab/>
        <w:t>consists of, or includes, the project area; and</w:t>
      </w:r>
    </w:p>
    <w:p w14:paraId="59B121E2" w14:textId="77777777" w:rsidR="00AA1293" w:rsidRPr="004E7ECD" w:rsidRDefault="00AA1293" w:rsidP="00160BE5">
      <w:pPr>
        <w:pStyle w:val="paragraphsub"/>
      </w:pPr>
      <w:r w:rsidRPr="004E7ECD">
        <w:tab/>
        <w:t>(ii)</w:t>
      </w:r>
      <w:r w:rsidRPr="004E7ECD">
        <w:tab/>
        <w:t xml:space="preserve">is attributable to a declaration under </w:t>
      </w:r>
      <w:r w:rsidR="00A40626" w:rsidRPr="004E7ECD">
        <w:t>section 3</w:t>
      </w:r>
      <w:r w:rsidRPr="004E7ECD">
        <w:t>60H or 360HB; and</w:t>
      </w:r>
    </w:p>
    <w:p w14:paraId="7B6DC4BF" w14:textId="77777777" w:rsidR="00AA1293" w:rsidRPr="004E7ECD" w:rsidRDefault="00AA1293" w:rsidP="00160BE5">
      <w:pPr>
        <w:pStyle w:val="paragraph"/>
      </w:pPr>
      <w:r w:rsidRPr="004E7ECD">
        <w:tab/>
        <w:t>(d)</w:t>
      </w:r>
      <w:r w:rsidRPr="004E7ECD">
        <w:tab/>
        <w:t xml:space="preserve">any of the following conditions is satisfied in relation to a carriage service provider (the </w:t>
      </w:r>
      <w:r w:rsidRPr="004E7ECD">
        <w:rPr>
          <w:b/>
          <w:i/>
        </w:rPr>
        <w:t>first carriage service provider</w:t>
      </w:r>
      <w:r w:rsidRPr="004E7ECD">
        <w:t>):</w:t>
      </w:r>
    </w:p>
    <w:p w14:paraId="3D21D7EF" w14:textId="77777777" w:rsidR="00AA1293" w:rsidRPr="004E7ECD" w:rsidRDefault="00AA1293" w:rsidP="00160BE5">
      <w:pPr>
        <w:pStyle w:val="paragraphsub"/>
      </w:pPr>
      <w:r w:rsidRPr="004E7ECD">
        <w:tab/>
        <w:t>(i)</w:t>
      </w:r>
      <w:r w:rsidRPr="004E7ECD">
        <w:tab/>
        <w:t>the first carriage service provider is or will be in a position to exercise control of the facility;</w:t>
      </w:r>
    </w:p>
    <w:p w14:paraId="5665D21A" w14:textId="77777777" w:rsidR="00AA1293" w:rsidRPr="004E7ECD" w:rsidRDefault="00AA1293" w:rsidP="00160BE5">
      <w:pPr>
        <w:pStyle w:val="paragraphsub"/>
      </w:pPr>
      <w:r w:rsidRPr="004E7ECD">
        <w:tab/>
        <w:t>(ii)</w:t>
      </w:r>
      <w:r w:rsidRPr="004E7ECD">
        <w:tab/>
        <w:t>the first carriage service provider is an associate of a person who is or will be in a position to exercise control of the facility;</w:t>
      </w:r>
    </w:p>
    <w:p w14:paraId="1B3A06F7" w14:textId="77777777" w:rsidR="00AA1293" w:rsidRPr="004E7ECD" w:rsidRDefault="00AA1293" w:rsidP="00160BE5">
      <w:pPr>
        <w:pStyle w:val="paragraphsub"/>
      </w:pPr>
      <w:r w:rsidRPr="004E7ECD">
        <w:tab/>
        <w:t>(iii)</w:t>
      </w:r>
      <w:r w:rsidRPr="004E7ECD">
        <w:tab/>
        <w:t>the first carriage service provider has entered into a contractual arrangement with the person responsible for the real estate development project, where the contractual arrangement relates to the facility; and</w:t>
      </w:r>
    </w:p>
    <w:p w14:paraId="1C29EB34" w14:textId="77777777" w:rsidR="00AA1293" w:rsidRPr="004E7ECD" w:rsidRDefault="00AA1293" w:rsidP="00160BE5">
      <w:pPr>
        <w:pStyle w:val="paragraph"/>
      </w:pPr>
      <w:r w:rsidRPr="004E7ECD">
        <w:tab/>
        <w:t>(e)</w:t>
      </w:r>
      <w:r w:rsidRPr="004E7ECD">
        <w:tab/>
        <w:t xml:space="preserve">if </w:t>
      </w:r>
      <w:r w:rsidR="00A40626" w:rsidRPr="004E7ECD">
        <w:t>subparagraph (</w:t>
      </w:r>
      <w:r w:rsidRPr="004E7ECD">
        <w:t xml:space="preserve">d)(i) or (ii) applies—the facility began to be installed on or after </w:t>
      </w:r>
      <w:r w:rsidR="009E555C" w:rsidRPr="004E7ECD">
        <w:t>1 July</w:t>
      </w:r>
      <w:r w:rsidR="003640D1" w:rsidRPr="004E7ECD">
        <w:t xml:space="preserve"> 2024</w:t>
      </w:r>
      <w:r w:rsidRPr="004E7ECD">
        <w:t>; and</w:t>
      </w:r>
    </w:p>
    <w:p w14:paraId="0F30E995" w14:textId="77777777" w:rsidR="00AA1293" w:rsidRPr="004E7ECD" w:rsidRDefault="00AA1293" w:rsidP="00160BE5">
      <w:pPr>
        <w:pStyle w:val="paragraph"/>
      </w:pPr>
      <w:r w:rsidRPr="004E7ECD">
        <w:tab/>
        <w:t>(f)</w:t>
      </w:r>
      <w:r w:rsidRPr="004E7ECD">
        <w:tab/>
        <w:t xml:space="preserve">if </w:t>
      </w:r>
      <w:r w:rsidR="00A40626" w:rsidRPr="004E7ECD">
        <w:t>subparagraph (</w:t>
      </w:r>
      <w:r w:rsidRPr="004E7ECD">
        <w:t xml:space="preserve">d)(iii) applies—the contractual arrangement was entered into on or after </w:t>
      </w:r>
      <w:r w:rsidR="009E555C" w:rsidRPr="004E7ECD">
        <w:t>1 July</w:t>
      </w:r>
      <w:r w:rsidR="003640D1" w:rsidRPr="004E7ECD">
        <w:t xml:space="preserve"> 2024</w:t>
      </w:r>
      <w:r w:rsidRPr="004E7ECD">
        <w:t>; and</w:t>
      </w:r>
    </w:p>
    <w:p w14:paraId="627DBBBD" w14:textId="77777777" w:rsidR="00AA1293" w:rsidRPr="004E7ECD" w:rsidRDefault="00AA1293" w:rsidP="00160BE5">
      <w:pPr>
        <w:pStyle w:val="paragraph"/>
      </w:pPr>
      <w:r w:rsidRPr="004E7ECD">
        <w:tab/>
        <w:t>(g)</w:t>
      </w:r>
      <w:r w:rsidRPr="004E7ECD">
        <w:tab/>
        <w:t>when the first carriage service provider commences to use the facility:</w:t>
      </w:r>
    </w:p>
    <w:p w14:paraId="0C982DDC" w14:textId="77777777" w:rsidR="00AA1293" w:rsidRPr="004E7ECD" w:rsidRDefault="00AA1293" w:rsidP="00160BE5">
      <w:pPr>
        <w:pStyle w:val="paragraphsub"/>
      </w:pPr>
      <w:r w:rsidRPr="004E7ECD">
        <w:tab/>
        <w:t>(i)</w:t>
      </w:r>
      <w:r w:rsidRPr="004E7ECD">
        <w:tab/>
        <w:t>to supply carriage services to end</w:t>
      </w:r>
      <w:r w:rsidR="004E7ECD">
        <w:noBreakHyphen/>
      </w:r>
      <w:r w:rsidRPr="004E7ECD">
        <w:t>users at premises in the whole or a part of the project area; or</w:t>
      </w:r>
    </w:p>
    <w:p w14:paraId="45240F7D" w14:textId="77777777" w:rsidR="00AA1293" w:rsidRPr="004E7ECD" w:rsidRDefault="00AA1293" w:rsidP="00160BE5">
      <w:pPr>
        <w:pStyle w:val="paragraphsub"/>
      </w:pPr>
      <w:r w:rsidRPr="004E7ECD">
        <w:tab/>
        <w:t>(ii)</w:t>
      </w:r>
      <w:r w:rsidRPr="004E7ECD">
        <w:tab/>
        <w:t>to supply an eligible service to another carriage service provider in order that the other carriage service provider can provide carriage services to end</w:t>
      </w:r>
      <w:r w:rsidR="004E7ECD">
        <w:noBreakHyphen/>
      </w:r>
      <w:r w:rsidRPr="004E7ECD">
        <w:t>users at premises in the whole or a part of the project area;</w:t>
      </w:r>
    </w:p>
    <w:p w14:paraId="1372FB97" w14:textId="77777777" w:rsidR="00AA1293" w:rsidRPr="004E7ECD" w:rsidRDefault="00AA1293" w:rsidP="00160BE5">
      <w:pPr>
        <w:pStyle w:val="paragraph"/>
      </w:pPr>
      <w:r w:rsidRPr="004E7ECD">
        <w:tab/>
      </w:r>
      <w:r w:rsidRPr="004E7ECD">
        <w:tab/>
        <w:t xml:space="preserve">the first carriage service provider will be required, by </w:t>
      </w:r>
      <w:r w:rsidR="009E555C" w:rsidRPr="004E7ECD">
        <w:t>subsection 3</w:t>
      </w:r>
      <w:r w:rsidRPr="004E7ECD">
        <w:t>60HB(</w:t>
      </w:r>
      <w:r w:rsidR="00366E90" w:rsidRPr="004E7ECD">
        <w:t>6</w:t>
      </w:r>
      <w:r w:rsidRPr="004E7ECD">
        <w:t>), to declare that the whole or the part, as the case requires, of the project area is a provisional nominated service area for the purposes of this Part;</w:t>
      </w:r>
    </w:p>
    <w:p w14:paraId="3D2A86C7" w14:textId="77777777" w:rsidR="00AA1293" w:rsidRPr="004E7ECD" w:rsidRDefault="00AA1293" w:rsidP="00160BE5">
      <w:pPr>
        <w:pStyle w:val="subsection2"/>
      </w:pPr>
      <w:r w:rsidRPr="004E7ECD">
        <w:t>the first carriage service provider must:</w:t>
      </w:r>
    </w:p>
    <w:p w14:paraId="23815F9B" w14:textId="77777777" w:rsidR="00AA1293" w:rsidRPr="004E7ECD" w:rsidRDefault="00AA1293" w:rsidP="00160BE5">
      <w:pPr>
        <w:pStyle w:val="paragraph"/>
      </w:pPr>
      <w:r w:rsidRPr="004E7ECD">
        <w:tab/>
        <w:t>(h)</w:t>
      </w:r>
      <w:r w:rsidRPr="004E7ECD">
        <w:tab/>
        <w:t xml:space="preserve">give the </w:t>
      </w:r>
      <w:proofErr w:type="spellStart"/>
      <w:r w:rsidRPr="004E7ECD">
        <w:t>ACMA</w:t>
      </w:r>
      <w:proofErr w:type="spellEnd"/>
      <w:r w:rsidRPr="004E7ECD">
        <w:t xml:space="preserve"> a written notice that:</w:t>
      </w:r>
    </w:p>
    <w:p w14:paraId="353D7295" w14:textId="77777777" w:rsidR="00AA1293" w:rsidRPr="004E7ECD" w:rsidRDefault="00AA1293" w:rsidP="00160BE5">
      <w:pPr>
        <w:pStyle w:val="paragraphsub"/>
      </w:pPr>
      <w:r w:rsidRPr="004E7ECD">
        <w:tab/>
        <w:t>(i)</w:t>
      </w:r>
      <w:r w:rsidRPr="004E7ECD">
        <w:tab/>
        <w:t xml:space="preserve">if </w:t>
      </w:r>
      <w:r w:rsidR="00A40626" w:rsidRPr="004E7ECD">
        <w:t>subparagraph (</w:t>
      </w:r>
      <w:r w:rsidRPr="004E7ECD">
        <w:t>d)(i) or (ii) applies—sets out the day on which the facility began to be installed; and</w:t>
      </w:r>
    </w:p>
    <w:p w14:paraId="11619D97" w14:textId="77777777" w:rsidR="00AA1293" w:rsidRPr="004E7ECD" w:rsidRDefault="00AA1293" w:rsidP="00160BE5">
      <w:pPr>
        <w:pStyle w:val="paragraphsub"/>
      </w:pPr>
      <w:r w:rsidRPr="004E7ECD">
        <w:tab/>
        <w:t>(ii)</w:t>
      </w:r>
      <w:r w:rsidRPr="004E7ECD">
        <w:tab/>
        <w:t xml:space="preserve">if </w:t>
      </w:r>
      <w:r w:rsidR="00A40626" w:rsidRPr="004E7ECD">
        <w:t>subparagraph (</w:t>
      </w:r>
      <w:r w:rsidRPr="004E7ECD">
        <w:t>d)(iii) applies—sets out the day on which the contractual arrangement was entered into; and</w:t>
      </w:r>
    </w:p>
    <w:p w14:paraId="68E76D10" w14:textId="77777777" w:rsidR="00AA1293" w:rsidRPr="004E7ECD" w:rsidRDefault="00AA1293" w:rsidP="00160BE5">
      <w:pPr>
        <w:pStyle w:val="paragraphsub"/>
      </w:pPr>
      <w:r w:rsidRPr="004E7ECD">
        <w:tab/>
        <w:t>(iii)</w:t>
      </w:r>
      <w:r w:rsidRPr="004E7ECD">
        <w:tab/>
        <w:t>specifies the whole or the part, as the case requires, of the project area; and</w:t>
      </w:r>
    </w:p>
    <w:p w14:paraId="114FFC65" w14:textId="77777777" w:rsidR="00AA1293" w:rsidRPr="004E7ECD" w:rsidRDefault="00AA1293" w:rsidP="00160BE5">
      <w:pPr>
        <w:pStyle w:val="paragraphsub"/>
      </w:pPr>
      <w:r w:rsidRPr="004E7ECD">
        <w:tab/>
        <w:t>(iv)</w:t>
      </w:r>
      <w:r w:rsidRPr="004E7ECD">
        <w:tab/>
        <w:t>describes the facility; and</w:t>
      </w:r>
    </w:p>
    <w:p w14:paraId="449272A7" w14:textId="77777777" w:rsidR="00AA1293" w:rsidRPr="004E7ECD" w:rsidRDefault="00AA1293" w:rsidP="00160BE5">
      <w:pPr>
        <w:pStyle w:val="paragraphsub"/>
      </w:pPr>
      <w:r w:rsidRPr="004E7ECD">
        <w:tab/>
        <w:t>(v)</w:t>
      </w:r>
      <w:r w:rsidRPr="004E7ECD">
        <w:tab/>
        <w:t>sets out the first carriage service provider</w:t>
      </w:r>
      <w:r w:rsidR="00B132DD" w:rsidRPr="004E7ECD">
        <w:t>’</w:t>
      </w:r>
      <w:r w:rsidRPr="004E7ECD">
        <w:t>s estimate of the time when the first carriage service provider is likely to commence to use the facility as mentioned in paragraph (g); and</w:t>
      </w:r>
    </w:p>
    <w:p w14:paraId="414540D7" w14:textId="77777777" w:rsidR="00AA1293" w:rsidRPr="004E7ECD" w:rsidRDefault="00AA1293" w:rsidP="00160BE5">
      <w:pPr>
        <w:pStyle w:val="paragraph"/>
      </w:pPr>
      <w:r w:rsidRPr="004E7ECD">
        <w:tab/>
        <w:t>(i)</w:t>
      </w:r>
      <w:r w:rsidRPr="004E7ECD">
        <w:tab/>
        <w:t>do so within 20 business days after:</w:t>
      </w:r>
    </w:p>
    <w:p w14:paraId="18D55F96" w14:textId="77777777" w:rsidR="00AA1293" w:rsidRPr="004E7ECD" w:rsidRDefault="00AA1293" w:rsidP="00160BE5">
      <w:pPr>
        <w:pStyle w:val="paragraphsub"/>
      </w:pPr>
      <w:r w:rsidRPr="004E7ECD">
        <w:tab/>
        <w:t>(i)</w:t>
      </w:r>
      <w:r w:rsidRPr="004E7ECD">
        <w:tab/>
        <w:t xml:space="preserve">if </w:t>
      </w:r>
      <w:r w:rsidR="00A40626" w:rsidRPr="004E7ECD">
        <w:t>subparagraph (</w:t>
      </w:r>
      <w:r w:rsidRPr="004E7ECD">
        <w:t>d)(i) or (ii) applies—the day on which the facility began to be installed; or</w:t>
      </w:r>
    </w:p>
    <w:p w14:paraId="4CC0AB0C" w14:textId="77777777" w:rsidR="00AA1293" w:rsidRPr="004E7ECD" w:rsidRDefault="00AA1293" w:rsidP="00160BE5">
      <w:pPr>
        <w:pStyle w:val="paragraphsub"/>
      </w:pPr>
      <w:r w:rsidRPr="004E7ECD">
        <w:tab/>
        <w:t>(ii)</w:t>
      </w:r>
      <w:r w:rsidRPr="004E7ECD">
        <w:tab/>
        <w:t xml:space="preserve">if </w:t>
      </w:r>
      <w:r w:rsidR="00A40626" w:rsidRPr="004E7ECD">
        <w:t>subparagraph (</w:t>
      </w:r>
      <w:r w:rsidRPr="004E7ECD">
        <w:t>d)(iii) applies—the day on which the contractual arrangement was entered into.</w:t>
      </w:r>
    </w:p>
    <w:p w14:paraId="166ED5FC" w14:textId="77777777" w:rsidR="0007411F" w:rsidRPr="004E7ECD" w:rsidRDefault="0007411F" w:rsidP="00160BE5">
      <w:pPr>
        <w:pStyle w:val="notetext"/>
      </w:pPr>
      <w:r w:rsidRPr="004E7ECD">
        <w:t>Note:</w:t>
      </w:r>
      <w:r w:rsidRPr="004E7ECD">
        <w:tab/>
        <w:t xml:space="preserve">For the format of the description of the area, see </w:t>
      </w:r>
      <w:r w:rsidR="00A40626" w:rsidRPr="004E7ECD">
        <w:t>section 3</w:t>
      </w:r>
      <w:r w:rsidRPr="004E7ECD">
        <w:t>60LA.</w:t>
      </w:r>
    </w:p>
    <w:p w14:paraId="3513EA3B" w14:textId="77777777" w:rsidR="00F857E8" w:rsidRPr="004E7ECD" w:rsidRDefault="00F857E8" w:rsidP="00160BE5">
      <w:pPr>
        <w:pStyle w:val="SubsectionHead"/>
      </w:pPr>
      <w:r w:rsidRPr="004E7ECD">
        <w:t>Variation of notice</w:t>
      </w:r>
    </w:p>
    <w:p w14:paraId="580DB06D" w14:textId="77777777" w:rsidR="00F857E8" w:rsidRPr="004E7ECD" w:rsidRDefault="00654F30" w:rsidP="00160BE5">
      <w:pPr>
        <w:pStyle w:val="subsection"/>
      </w:pPr>
      <w:r w:rsidRPr="004E7ECD">
        <w:tab/>
        <w:t>(3)</w:t>
      </w:r>
      <w:r w:rsidRPr="004E7ECD">
        <w:tab/>
      </w:r>
      <w:r w:rsidR="00F857E8" w:rsidRPr="004E7ECD">
        <w:t xml:space="preserve">A carriage service provider may, by writing, vary a notice given by the carriage service provider under this section, so long as the </w:t>
      </w:r>
      <w:proofErr w:type="spellStart"/>
      <w:r w:rsidR="00F857E8" w:rsidRPr="004E7ECD">
        <w:t>ACMA</w:t>
      </w:r>
      <w:proofErr w:type="spellEnd"/>
      <w:r w:rsidR="00F857E8" w:rsidRPr="004E7ECD">
        <w:t xml:space="preserve"> has approved the variation under </w:t>
      </w:r>
      <w:r w:rsidR="009E555C" w:rsidRPr="004E7ECD">
        <w:t>subsection (</w:t>
      </w:r>
      <w:r w:rsidRPr="004E7ECD">
        <w:t>4</w:t>
      </w:r>
      <w:r w:rsidR="00F857E8" w:rsidRPr="004E7ECD">
        <w:t>).</w:t>
      </w:r>
    </w:p>
    <w:p w14:paraId="20361B05" w14:textId="77777777" w:rsidR="00F857E8" w:rsidRPr="004E7ECD" w:rsidRDefault="00654F30" w:rsidP="00160BE5">
      <w:pPr>
        <w:pStyle w:val="subsection"/>
      </w:pPr>
      <w:r w:rsidRPr="004E7ECD">
        <w:tab/>
        <w:t>(4)</w:t>
      </w:r>
      <w:r w:rsidRPr="004E7ECD">
        <w:tab/>
      </w:r>
      <w:r w:rsidR="00F857E8" w:rsidRPr="004E7ECD">
        <w:t xml:space="preserve">The </w:t>
      </w:r>
      <w:proofErr w:type="spellStart"/>
      <w:r w:rsidR="00F857E8" w:rsidRPr="004E7ECD">
        <w:t>ACMA</w:t>
      </w:r>
      <w:proofErr w:type="spellEnd"/>
      <w:r w:rsidR="00F857E8" w:rsidRPr="004E7ECD">
        <w:t xml:space="preserve"> may, on application made by a carriage service provider, approve the variation of a notice given by the carriage service provider under this section.</w:t>
      </w:r>
    </w:p>
    <w:p w14:paraId="56B744FD" w14:textId="77777777" w:rsidR="00F857E8" w:rsidRPr="004E7ECD" w:rsidRDefault="00654F30" w:rsidP="00160BE5">
      <w:pPr>
        <w:pStyle w:val="subsection"/>
      </w:pPr>
      <w:r w:rsidRPr="004E7ECD">
        <w:tab/>
        <w:t>(5)</w:t>
      </w:r>
      <w:r w:rsidRPr="004E7ECD">
        <w:tab/>
      </w:r>
      <w:r w:rsidR="00F857E8" w:rsidRPr="004E7ECD">
        <w:t xml:space="preserve">An application under </w:t>
      </w:r>
      <w:r w:rsidR="009E555C" w:rsidRPr="004E7ECD">
        <w:t>subsection (</w:t>
      </w:r>
      <w:r w:rsidRPr="004E7ECD">
        <w:t>4</w:t>
      </w:r>
      <w:r w:rsidR="00F857E8" w:rsidRPr="004E7ECD">
        <w:t>) must:</w:t>
      </w:r>
    </w:p>
    <w:p w14:paraId="4FDE8443" w14:textId="77777777" w:rsidR="00F857E8" w:rsidRPr="004E7ECD" w:rsidRDefault="00AA1293" w:rsidP="00160BE5">
      <w:pPr>
        <w:pStyle w:val="paragraph"/>
      </w:pPr>
      <w:r w:rsidRPr="004E7ECD">
        <w:tab/>
        <w:t>(a)</w:t>
      </w:r>
      <w:r w:rsidRPr="004E7ECD">
        <w:tab/>
      </w:r>
      <w:r w:rsidR="00F857E8" w:rsidRPr="004E7ECD">
        <w:t>be in writing; and</w:t>
      </w:r>
    </w:p>
    <w:p w14:paraId="2684DCD4" w14:textId="77777777" w:rsidR="00F857E8" w:rsidRPr="004E7ECD" w:rsidRDefault="00AA1293" w:rsidP="00160BE5">
      <w:pPr>
        <w:pStyle w:val="paragraph"/>
      </w:pPr>
      <w:r w:rsidRPr="004E7ECD">
        <w:tab/>
        <w:t>(b)</w:t>
      </w:r>
      <w:r w:rsidRPr="004E7ECD">
        <w:tab/>
      </w:r>
      <w:r w:rsidR="00F857E8" w:rsidRPr="004E7ECD">
        <w:t xml:space="preserve">be in accordance with the form approved in writing by the </w:t>
      </w:r>
      <w:proofErr w:type="spellStart"/>
      <w:r w:rsidR="00F857E8" w:rsidRPr="004E7ECD">
        <w:t>ACMA</w:t>
      </w:r>
      <w:proofErr w:type="spellEnd"/>
      <w:r w:rsidR="00F857E8" w:rsidRPr="004E7ECD">
        <w:t>; and</w:t>
      </w:r>
    </w:p>
    <w:p w14:paraId="5218665D" w14:textId="77777777" w:rsidR="00F857E8" w:rsidRPr="004E7ECD" w:rsidRDefault="00AA1293" w:rsidP="00160BE5">
      <w:pPr>
        <w:pStyle w:val="paragraph"/>
      </w:pPr>
      <w:r w:rsidRPr="004E7ECD">
        <w:tab/>
        <w:t>(c)</w:t>
      </w:r>
      <w:r w:rsidRPr="004E7ECD">
        <w:tab/>
      </w:r>
      <w:r w:rsidR="00F857E8" w:rsidRPr="004E7ECD">
        <w:t xml:space="preserve">be accompanied by such information (if any) as is specified under </w:t>
      </w:r>
      <w:r w:rsidR="009E555C" w:rsidRPr="004E7ECD">
        <w:t>subsection (</w:t>
      </w:r>
      <w:r w:rsidR="00654F30" w:rsidRPr="004E7ECD">
        <w:t>6</w:t>
      </w:r>
      <w:r w:rsidR="00F857E8" w:rsidRPr="004E7ECD">
        <w:t>); and</w:t>
      </w:r>
    </w:p>
    <w:p w14:paraId="0D1BE437" w14:textId="77777777" w:rsidR="00F857E8" w:rsidRPr="004E7ECD" w:rsidRDefault="00AA1293" w:rsidP="00160BE5">
      <w:pPr>
        <w:pStyle w:val="paragraph"/>
      </w:pPr>
      <w:r w:rsidRPr="004E7ECD">
        <w:tab/>
        <w:t>(d)</w:t>
      </w:r>
      <w:r w:rsidRPr="004E7ECD">
        <w:tab/>
      </w:r>
      <w:r w:rsidR="00F857E8" w:rsidRPr="004E7ECD">
        <w:t xml:space="preserve">be accompanied by such documents (if any) as are specified under </w:t>
      </w:r>
      <w:r w:rsidR="009E555C" w:rsidRPr="004E7ECD">
        <w:t>subsection (</w:t>
      </w:r>
      <w:r w:rsidR="00654F30" w:rsidRPr="004E7ECD">
        <w:t>6</w:t>
      </w:r>
      <w:r w:rsidR="00F857E8" w:rsidRPr="004E7ECD">
        <w:t>).</w:t>
      </w:r>
    </w:p>
    <w:p w14:paraId="020ED113" w14:textId="77777777" w:rsidR="00F857E8" w:rsidRPr="004E7ECD" w:rsidRDefault="00654F30" w:rsidP="00160BE5">
      <w:pPr>
        <w:pStyle w:val="subsection"/>
      </w:pPr>
      <w:r w:rsidRPr="004E7ECD">
        <w:tab/>
        <w:t>(6)</w:t>
      </w:r>
      <w:r w:rsidRPr="004E7ECD">
        <w:tab/>
      </w:r>
      <w:r w:rsidR="00F857E8" w:rsidRPr="004E7ECD">
        <w:t xml:space="preserve">The </w:t>
      </w:r>
      <w:proofErr w:type="spellStart"/>
      <w:r w:rsidR="00F857E8" w:rsidRPr="004E7ECD">
        <w:t>ACMA</w:t>
      </w:r>
      <w:proofErr w:type="spellEnd"/>
      <w:r w:rsidR="00F857E8" w:rsidRPr="004E7ECD">
        <w:t xml:space="preserve"> may, by legislative instrument:</w:t>
      </w:r>
    </w:p>
    <w:p w14:paraId="0D777722" w14:textId="77777777" w:rsidR="00F857E8" w:rsidRPr="004E7ECD" w:rsidRDefault="00AA1293" w:rsidP="00160BE5">
      <w:pPr>
        <w:pStyle w:val="paragraph"/>
      </w:pPr>
      <w:r w:rsidRPr="004E7ECD">
        <w:tab/>
        <w:t>(a)</w:t>
      </w:r>
      <w:r w:rsidRPr="004E7ECD">
        <w:tab/>
      </w:r>
      <w:r w:rsidR="00F857E8" w:rsidRPr="004E7ECD">
        <w:t xml:space="preserve">specify the information that must accompany an application under </w:t>
      </w:r>
      <w:r w:rsidR="009E555C" w:rsidRPr="004E7ECD">
        <w:t>subsection (</w:t>
      </w:r>
      <w:r w:rsidR="00654F30" w:rsidRPr="004E7ECD">
        <w:t>4</w:t>
      </w:r>
      <w:r w:rsidR="00F857E8" w:rsidRPr="004E7ECD">
        <w:t>); or</w:t>
      </w:r>
    </w:p>
    <w:p w14:paraId="3B2213CB" w14:textId="77777777" w:rsidR="00F857E8" w:rsidRPr="004E7ECD" w:rsidRDefault="00AA1293" w:rsidP="00160BE5">
      <w:pPr>
        <w:pStyle w:val="paragraph"/>
      </w:pPr>
      <w:r w:rsidRPr="004E7ECD">
        <w:tab/>
        <w:t>(b)</w:t>
      </w:r>
      <w:r w:rsidRPr="004E7ECD">
        <w:tab/>
      </w:r>
      <w:r w:rsidR="00F857E8" w:rsidRPr="004E7ECD">
        <w:t xml:space="preserve">specify the documents that must accompany an application under </w:t>
      </w:r>
      <w:r w:rsidR="009E555C" w:rsidRPr="004E7ECD">
        <w:t>subsection (</w:t>
      </w:r>
      <w:r w:rsidR="00E74084" w:rsidRPr="004E7ECD">
        <w:t>4</w:t>
      </w:r>
      <w:r w:rsidR="00F857E8" w:rsidRPr="004E7ECD">
        <w:t>).</w:t>
      </w:r>
    </w:p>
    <w:p w14:paraId="255E2552"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27CA74B6" w14:textId="77777777" w:rsidR="00023043" w:rsidRPr="004E7ECD" w:rsidRDefault="00654F30" w:rsidP="00160BE5">
      <w:pPr>
        <w:pStyle w:val="subsection"/>
      </w:pPr>
      <w:r w:rsidRPr="004E7ECD">
        <w:tab/>
        <w:t>(7)</w:t>
      </w:r>
      <w:r w:rsidRPr="004E7ECD">
        <w:tab/>
      </w:r>
      <w:r w:rsidR="00F857E8" w:rsidRPr="004E7ECD">
        <w:t xml:space="preserve">If, under </w:t>
      </w:r>
      <w:r w:rsidR="009E555C" w:rsidRPr="004E7ECD">
        <w:t>subsection (</w:t>
      </w:r>
      <w:r w:rsidRPr="004E7ECD">
        <w:t>3</w:t>
      </w:r>
      <w:r w:rsidR="00F857E8" w:rsidRPr="004E7ECD">
        <w:t>), a carriage service provider varies a notice given by the carriage service provider under this section, the carriage service provider must</w:t>
      </w:r>
      <w:r w:rsidR="00023043" w:rsidRPr="004E7ECD">
        <w:t>:</w:t>
      </w:r>
    </w:p>
    <w:p w14:paraId="1CEC2D41" w14:textId="77777777" w:rsidR="00023043" w:rsidRPr="004E7ECD" w:rsidRDefault="00AA1293" w:rsidP="00160BE5">
      <w:pPr>
        <w:pStyle w:val="paragraph"/>
      </w:pPr>
      <w:r w:rsidRPr="004E7ECD">
        <w:tab/>
        <w:t>(a)</w:t>
      </w:r>
      <w:r w:rsidRPr="004E7ECD">
        <w:tab/>
      </w:r>
      <w:r w:rsidR="00023043" w:rsidRPr="004E7ECD">
        <w:t xml:space="preserve">give a copy of the variation to the </w:t>
      </w:r>
      <w:proofErr w:type="spellStart"/>
      <w:r w:rsidR="00023043" w:rsidRPr="004E7ECD">
        <w:t>ACMA</w:t>
      </w:r>
      <w:proofErr w:type="spellEnd"/>
      <w:r w:rsidR="00023043" w:rsidRPr="004E7ECD">
        <w:t>; and</w:t>
      </w:r>
    </w:p>
    <w:p w14:paraId="2B90E6DD" w14:textId="77777777" w:rsidR="00023043" w:rsidRPr="004E7ECD" w:rsidRDefault="00AA1293" w:rsidP="00160BE5">
      <w:pPr>
        <w:pStyle w:val="paragraph"/>
      </w:pPr>
      <w:r w:rsidRPr="004E7ECD">
        <w:tab/>
        <w:t>(b)</w:t>
      </w:r>
      <w:r w:rsidRPr="004E7ECD">
        <w:tab/>
      </w:r>
      <w:r w:rsidR="00023043" w:rsidRPr="004E7ECD">
        <w:t xml:space="preserve">do so within </w:t>
      </w:r>
      <w:r w:rsidR="009713F5" w:rsidRPr="004E7ECD">
        <w:t>1</w:t>
      </w:r>
      <w:r w:rsidR="00023043" w:rsidRPr="004E7ECD">
        <w:t>0 business days after making the variation.</w:t>
      </w:r>
    </w:p>
    <w:p w14:paraId="70F5745D" w14:textId="77777777" w:rsidR="00A80096" w:rsidRPr="004E7ECD" w:rsidRDefault="00B26082" w:rsidP="00160BE5">
      <w:pPr>
        <w:pStyle w:val="ItemHead"/>
      </w:pPr>
      <w:r w:rsidRPr="004E7ECD">
        <w:t>75</w:t>
      </w:r>
      <w:r w:rsidR="00A80096" w:rsidRPr="004E7ECD">
        <w:t xml:space="preserve">  Section 360J</w:t>
      </w:r>
    </w:p>
    <w:p w14:paraId="137E09F3" w14:textId="77777777" w:rsidR="00A80096" w:rsidRPr="004E7ECD" w:rsidRDefault="00A80096" w:rsidP="00160BE5">
      <w:pPr>
        <w:pStyle w:val="Item"/>
      </w:pPr>
      <w:r w:rsidRPr="004E7ECD">
        <w:t xml:space="preserve">Before </w:t>
      </w:r>
      <w:r w:rsidR="00B132DD" w:rsidRPr="004E7ECD">
        <w:t>“</w:t>
      </w:r>
      <w:r w:rsidRPr="004E7ECD">
        <w:t>For the purposes of this Part,</w:t>
      </w:r>
      <w:r w:rsidR="00B132DD" w:rsidRPr="004E7ECD">
        <w:t>”</w:t>
      </w:r>
      <w:r w:rsidRPr="004E7ECD">
        <w:t xml:space="preserve">, insert </w:t>
      </w:r>
      <w:r w:rsidR="00B132DD" w:rsidRPr="004E7ECD">
        <w:t>“</w:t>
      </w:r>
      <w:r w:rsidRPr="004E7ECD">
        <w:t>(1)</w:t>
      </w:r>
      <w:r w:rsidR="00B132DD" w:rsidRPr="004E7ECD">
        <w:t>”</w:t>
      </w:r>
      <w:r w:rsidRPr="004E7ECD">
        <w:t>.</w:t>
      </w:r>
    </w:p>
    <w:p w14:paraId="655073FC" w14:textId="77777777" w:rsidR="00A80096" w:rsidRPr="004E7ECD" w:rsidRDefault="00B26082" w:rsidP="00160BE5">
      <w:pPr>
        <w:pStyle w:val="ItemHead"/>
      </w:pPr>
      <w:r w:rsidRPr="004E7ECD">
        <w:t>76</w:t>
      </w:r>
      <w:r w:rsidR="00A80096" w:rsidRPr="004E7ECD">
        <w:t xml:space="preserve">  At the end of </w:t>
      </w:r>
      <w:r w:rsidR="00A40626" w:rsidRPr="004E7ECD">
        <w:t>section 3</w:t>
      </w:r>
      <w:r w:rsidR="00A80096" w:rsidRPr="004E7ECD">
        <w:t>60J</w:t>
      </w:r>
    </w:p>
    <w:p w14:paraId="5A7E7A0A" w14:textId="77777777" w:rsidR="00A80096" w:rsidRPr="004E7ECD" w:rsidRDefault="00A80096" w:rsidP="00160BE5">
      <w:pPr>
        <w:pStyle w:val="Item"/>
      </w:pPr>
      <w:r w:rsidRPr="004E7ECD">
        <w:t>Add:</w:t>
      </w:r>
    </w:p>
    <w:p w14:paraId="411CB643" w14:textId="77777777" w:rsidR="00A80096" w:rsidRPr="004E7ECD" w:rsidRDefault="00A80096" w:rsidP="00160BE5">
      <w:pPr>
        <w:pStyle w:val="subsection"/>
      </w:pPr>
      <w:r w:rsidRPr="004E7ECD">
        <w:tab/>
        <w:t>(2)</w:t>
      </w:r>
      <w:r w:rsidRPr="004E7ECD">
        <w:tab/>
      </w:r>
      <w:r w:rsidR="005E4966" w:rsidRPr="004E7ECD">
        <w:t>Subsection (</w:t>
      </w:r>
      <w:r w:rsidRPr="004E7ECD">
        <w:t xml:space="preserve">1) has effect subject to </w:t>
      </w:r>
      <w:r w:rsidR="00FB7FB1" w:rsidRPr="004E7ECD">
        <w:t>subsections (</w:t>
      </w:r>
      <w:r w:rsidRPr="004E7ECD">
        <w:t>3) and (4).</w:t>
      </w:r>
    </w:p>
    <w:p w14:paraId="05890003" w14:textId="77777777" w:rsidR="00A80096" w:rsidRPr="004E7ECD" w:rsidRDefault="00A80096" w:rsidP="00160BE5">
      <w:pPr>
        <w:pStyle w:val="subsection"/>
      </w:pPr>
      <w:r w:rsidRPr="004E7ECD">
        <w:tab/>
        <w:t>(3)</w:t>
      </w:r>
      <w:r w:rsidRPr="004E7ECD">
        <w:tab/>
        <w:t xml:space="preserve">The Minister may, by legislative instrument, declare that a specified development area mentioned in </w:t>
      </w:r>
      <w:r w:rsidR="009E555C" w:rsidRPr="004E7ECD">
        <w:t>subsection (</w:t>
      </w:r>
      <w:r w:rsidRPr="004E7ECD">
        <w:t xml:space="preserve">1) is not a </w:t>
      </w:r>
      <w:r w:rsidRPr="004E7ECD">
        <w:rPr>
          <w:b/>
          <w:i/>
        </w:rPr>
        <w:t>nominated service area</w:t>
      </w:r>
      <w:r w:rsidRPr="004E7ECD">
        <w:t xml:space="preserve"> for the purposes of this Part.</w:t>
      </w:r>
    </w:p>
    <w:p w14:paraId="73D21421"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5D5B3A29" w14:textId="77777777" w:rsidR="00213C62" w:rsidRPr="004E7ECD" w:rsidRDefault="00A80096" w:rsidP="00160BE5">
      <w:pPr>
        <w:pStyle w:val="subsection"/>
      </w:pPr>
      <w:r w:rsidRPr="004E7ECD">
        <w:tab/>
        <w:t>(4)</w:t>
      </w:r>
      <w:r w:rsidRPr="004E7ECD">
        <w:tab/>
        <w:t>The Minister may, by legislative instrument, declare that</w:t>
      </w:r>
      <w:r w:rsidR="00213C62" w:rsidRPr="004E7ECD">
        <w:t>:</w:t>
      </w:r>
    </w:p>
    <w:p w14:paraId="0FD3209F" w14:textId="77777777" w:rsidR="00A80096" w:rsidRPr="004E7ECD" w:rsidRDefault="00213C62" w:rsidP="00160BE5">
      <w:pPr>
        <w:pStyle w:val="paragraph"/>
      </w:pPr>
      <w:r w:rsidRPr="004E7ECD">
        <w:tab/>
        <w:t>(a)</w:t>
      </w:r>
      <w:r w:rsidRPr="004E7ECD">
        <w:tab/>
      </w:r>
      <w:r w:rsidR="00A80096" w:rsidRPr="004E7ECD">
        <w:t xml:space="preserve">a specified development area mentioned in </w:t>
      </w:r>
      <w:r w:rsidR="009E555C" w:rsidRPr="004E7ECD">
        <w:t>subsection (</w:t>
      </w:r>
      <w:r w:rsidR="00A80096" w:rsidRPr="004E7ECD">
        <w:t xml:space="preserve">1) is not a </w:t>
      </w:r>
      <w:r w:rsidR="00A80096" w:rsidRPr="004E7ECD">
        <w:rPr>
          <w:b/>
          <w:i/>
        </w:rPr>
        <w:t>nominated service area</w:t>
      </w:r>
      <w:r w:rsidR="00A80096" w:rsidRPr="004E7ECD">
        <w:t xml:space="preserve"> for the purposes of this Part</w:t>
      </w:r>
      <w:r w:rsidRPr="004E7ECD">
        <w:t>; and</w:t>
      </w:r>
    </w:p>
    <w:p w14:paraId="3197328E" w14:textId="77777777" w:rsidR="00213C62" w:rsidRPr="004E7ECD" w:rsidRDefault="00213C62" w:rsidP="00160BE5">
      <w:pPr>
        <w:pStyle w:val="paragraph"/>
      </w:pPr>
      <w:r w:rsidRPr="004E7ECD">
        <w:tab/>
        <w:t>(b)</w:t>
      </w:r>
      <w:r w:rsidRPr="004E7ECD">
        <w:tab/>
        <w:t xml:space="preserve">a specified area is a </w:t>
      </w:r>
      <w:r w:rsidRPr="004E7ECD">
        <w:rPr>
          <w:b/>
          <w:i/>
        </w:rPr>
        <w:t>nominated service area</w:t>
      </w:r>
      <w:r w:rsidRPr="004E7ECD">
        <w:t xml:space="preserve"> for the purposes of this Part.</w:t>
      </w:r>
    </w:p>
    <w:p w14:paraId="107B2D4F" w14:textId="77777777" w:rsidR="00AF79A3" w:rsidRPr="004E7ECD" w:rsidRDefault="00AF79A3" w:rsidP="00160BE5">
      <w:pPr>
        <w:pStyle w:val="notetext"/>
      </w:pPr>
      <w:r w:rsidRPr="004E7ECD">
        <w:t>Note 1:</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6085DA42" w14:textId="77777777" w:rsidR="008815BB" w:rsidRPr="004E7ECD" w:rsidRDefault="008815BB" w:rsidP="00160BE5">
      <w:pPr>
        <w:pStyle w:val="notetext"/>
      </w:pPr>
      <w:r w:rsidRPr="004E7ECD">
        <w:t>Note</w:t>
      </w:r>
      <w:r w:rsidR="00AF79A3" w:rsidRPr="004E7ECD">
        <w:t xml:space="preserve"> 2</w:t>
      </w:r>
      <w:r w:rsidRPr="004E7ECD">
        <w:t>:</w:t>
      </w:r>
      <w:r w:rsidRPr="004E7ECD">
        <w:tab/>
        <w:t xml:space="preserve">For the format of the description of the area, see </w:t>
      </w:r>
      <w:r w:rsidR="00A40626" w:rsidRPr="004E7ECD">
        <w:t>section 3</w:t>
      </w:r>
      <w:r w:rsidRPr="004E7ECD">
        <w:t>60LA.</w:t>
      </w:r>
    </w:p>
    <w:p w14:paraId="0A12F66A" w14:textId="77777777" w:rsidR="00213C62" w:rsidRPr="004E7ECD" w:rsidRDefault="00213C62" w:rsidP="00160BE5">
      <w:pPr>
        <w:pStyle w:val="subsection"/>
      </w:pPr>
      <w:r w:rsidRPr="004E7ECD">
        <w:tab/>
        <w:t>(5)</w:t>
      </w:r>
      <w:r w:rsidRPr="004E7ECD">
        <w:tab/>
        <w:t>An area must not be specified</w:t>
      </w:r>
      <w:r w:rsidR="006C4806" w:rsidRPr="004E7ECD">
        <w:t xml:space="preserve"> in a declaration in accordance with </w:t>
      </w:r>
      <w:r w:rsidR="00FB7FB1" w:rsidRPr="004E7ECD">
        <w:t>paragraph (</w:t>
      </w:r>
      <w:r w:rsidRPr="004E7ECD">
        <w:t xml:space="preserve">4)(b) unless at least one point in the area is also a point in </w:t>
      </w:r>
      <w:r w:rsidR="006C4806" w:rsidRPr="004E7ECD">
        <w:t>the</w:t>
      </w:r>
      <w:r w:rsidRPr="004E7ECD">
        <w:t xml:space="preserve"> development area </w:t>
      </w:r>
      <w:r w:rsidR="006C4806" w:rsidRPr="004E7ECD">
        <w:t>specified in the declaration in accordance with paragraph (4)(a)</w:t>
      </w:r>
      <w:r w:rsidRPr="004E7ECD">
        <w:t>.</w:t>
      </w:r>
    </w:p>
    <w:p w14:paraId="1483EB38" w14:textId="77777777" w:rsidR="006347DF" w:rsidRPr="004E7ECD" w:rsidRDefault="00B26082" w:rsidP="00160BE5">
      <w:pPr>
        <w:pStyle w:val="ItemHead"/>
      </w:pPr>
      <w:r w:rsidRPr="004E7ECD">
        <w:t>77</w:t>
      </w:r>
      <w:r w:rsidR="006347DF" w:rsidRPr="004E7ECD">
        <w:t xml:space="preserve">  At the end of </w:t>
      </w:r>
      <w:r w:rsidR="009E555C" w:rsidRPr="004E7ECD">
        <w:t>subsection 3</w:t>
      </w:r>
      <w:r w:rsidR="006347DF" w:rsidRPr="004E7ECD">
        <w:t>60K(2)</w:t>
      </w:r>
    </w:p>
    <w:p w14:paraId="23E38B5A" w14:textId="77777777" w:rsidR="006347DF" w:rsidRPr="004E7ECD" w:rsidRDefault="006347DF" w:rsidP="00160BE5">
      <w:pPr>
        <w:pStyle w:val="Item"/>
      </w:pPr>
      <w:r w:rsidRPr="004E7ECD">
        <w:t>Add:</w:t>
      </w:r>
    </w:p>
    <w:p w14:paraId="6B65C486" w14:textId="77777777" w:rsidR="006347DF" w:rsidRPr="004E7ECD" w:rsidRDefault="006347D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3A3137CD" w14:textId="77777777" w:rsidR="00070080" w:rsidRPr="004E7ECD" w:rsidRDefault="00B26082" w:rsidP="00160BE5">
      <w:pPr>
        <w:pStyle w:val="ItemHead"/>
      </w:pPr>
      <w:r w:rsidRPr="004E7ECD">
        <w:t>78</w:t>
      </w:r>
      <w:r w:rsidR="00070080" w:rsidRPr="004E7ECD">
        <w:t xml:space="preserve">  </w:t>
      </w:r>
      <w:r w:rsidR="00D403A7" w:rsidRPr="004E7ECD">
        <w:t xml:space="preserve">After </w:t>
      </w:r>
      <w:r w:rsidR="009E555C" w:rsidRPr="004E7ECD">
        <w:t>subsection 3</w:t>
      </w:r>
      <w:r w:rsidR="00070080" w:rsidRPr="004E7ECD">
        <w:t>60K</w:t>
      </w:r>
      <w:r w:rsidR="00352C2D" w:rsidRPr="004E7ECD">
        <w:t>(1)</w:t>
      </w:r>
    </w:p>
    <w:p w14:paraId="0D367557" w14:textId="77777777" w:rsidR="00D403A7" w:rsidRPr="004E7ECD" w:rsidRDefault="00D403A7" w:rsidP="00160BE5">
      <w:pPr>
        <w:pStyle w:val="Item"/>
      </w:pPr>
      <w:r w:rsidRPr="004E7ECD">
        <w:t>Insert:</w:t>
      </w:r>
    </w:p>
    <w:p w14:paraId="7D40311D" w14:textId="77777777" w:rsidR="00D403A7" w:rsidRPr="004E7ECD" w:rsidRDefault="00D403A7" w:rsidP="00160BE5">
      <w:pPr>
        <w:pStyle w:val="SubsectionHead"/>
      </w:pPr>
      <w:r w:rsidRPr="004E7ECD">
        <w:t xml:space="preserve">Nominated service area covered by a declaration under </w:t>
      </w:r>
      <w:r w:rsidR="00A40626" w:rsidRPr="004E7ECD">
        <w:t>section 3</w:t>
      </w:r>
      <w:r w:rsidRPr="004E7ECD">
        <w:t>60HB</w:t>
      </w:r>
    </w:p>
    <w:p w14:paraId="22A933AD" w14:textId="77777777" w:rsidR="00D403A7" w:rsidRPr="004E7ECD" w:rsidRDefault="00D403A7" w:rsidP="00160BE5">
      <w:pPr>
        <w:pStyle w:val="subsection"/>
      </w:pPr>
      <w:r w:rsidRPr="004E7ECD">
        <w:tab/>
        <w:t>(1A)</w:t>
      </w:r>
      <w:r w:rsidRPr="004E7ECD">
        <w:tab/>
        <w:t>For the purposes of this Part, if:</w:t>
      </w:r>
    </w:p>
    <w:p w14:paraId="50303D5A" w14:textId="77777777" w:rsidR="00D403A7" w:rsidRPr="004E7ECD" w:rsidRDefault="00D403A7" w:rsidP="00160BE5">
      <w:pPr>
        <w:pStyle w:val="paragraph"/>
      </w:pPr>
      <w:r w:rsidRPr="004E7ECD">
        <w:tab/>
        <w:t>(a)</w:t>
      </w:r>
      <w:r w:rsidRPr="004E7ECD">
        <w:tab/>
        <w:t xml:space="preserve">an area is a provisional nominated service area because of a declaration made by a </w:t>
      </w:r>
      <w:r w:rsidR="00EA3451" w:rsidRPr="004E7ECD">
        <w:t xml:space="preserve">carriage service provider </w:t>
      </w:r>
      <w:r w:rsidRPr="004E7ECD">
        <w:t xml:space="preserve">under </w:t>
      </w:r>
      <w:r w:rsidR="00A40626" w:rsidRPr="004E7ECD">
        <w:t>section 3</w:t>
      </w:r>
      <w:r w:rsidRPr="004E7ECD">
        <w:t>60HB; and</w:t>
      </w:r>
    </w:p>
    <w:p w14:paraId="65AE86CD" w14:textId="77777777" w:rsidR="00D403A7" w:rsidRPr="004E7ECD" w:rsidRDefault="00D403A7" w:rsidP="00160BE5">
      <w:pPr>
        <w:pStyle w:val="paragraph"/>
      </w:pPr>
      <w:r w:rsidRPr="004E7ECD">
        <w:tab/>
        <w:t>(b)</w:t>
      </w:r>
      <w:r w:rsidRPr="004E7ECD">
        <w:tab/>
        <w:t>the whole or a part of the provisional nominated service area is a nominated service area;</w:t>
      </w:r>
    </w:p>
    <w:p w14:paraId="73764FE5" w14:textId="77777777" w:rsidR="00D403A7" w:rsidRPr="004E7ECD" w:rsidRDefault="00D403A7" w:rsidP="00160BE5">
      <w:pPr>
        <w:pStyle w:val="subsection2"/>
      </w:pPr>
      <w:r w:rsidRPr="004E7ECD">
        <w:t xml:space="preserve">the </w:t>
      </w:r>
      <w:r w:rsidR="00EA3451" w:rsidRPr="004E7ECD">
        <w:t xml:space="preserve">carriage service provider </w:t>
      </w:r>
      <w:r w:rsidRPr="004E7ECD">
        <w:t xml:space="preserve">is the </w:t>
      </w:r>
      <w:r w:rsidRPr="004E7ECD">
        <w:rPr>
          <w:b/>
          <w:i/>
        </w:rPr>
        <w:t>statutory infrastructure provider</w:t>
      </w:r>
      <w:r w:rsidRPr="004E7ECD">
        <w:t xml:space="preserve"> for the nominated service area.</w:t>
      </w:r>
    </w:p>
    <w:p w14:paraId="1CE3F3D6" w14:textId="77777777" w:rsidR="00D403A7" w:rsidRPr="004E7ECD" w:rsidRDefault="00D403A7" w:rsidP="00160BE5">
      <w:pPr>
        <w:pStyle w:val="subsection"/>
      </w:pPr>
      <w:r w:rsidRPr="004E7ECD">
        <w:tab/>
        <w:t>(1B)</w:t>
      </w:r>
      <w:r w:rsidRPr="004E7ECD">
        <w:tab/>
        <w:t>The Minister may, by legislative instrument, declare that:</w:t>
      </w:r>
    </w:p>
    <w:p w14:paraId="700E2517" w14:textId="77777777" w:rsidR="00D403A7" w:rsidRPr="004E7ECD" w:rsidRDefault="00D403A7" w:rsidP="00160BE5">
      <w:pPr>
        <w:pStyle w:val="paragraph"/>
      </w:pPr>
      <w:r w:rsidRPr="004E7ECD">
        <w:tab/>
        <w:t>(a)</w:t>
      </w:r>
      <w:r w:rsidRPr="004E7ECD">
        <w:tab/>
      </w:r>
      <w:r w:rsidR="009E555C" w:rsidRPr="004E7ECD">
        <w:t>subsection (</w:t>
      </w:r>
      <w:r w:rsidRPr="004E7ECD">
        <w:t>1</w:t>
      </w:r>
      <w:r w:rsidR="00EA3451" w:rsidRPr="004E7ECD">
        <w:t>A</w:t>
      </w:r>
      <w:r w:rsidRPr="004E7ECD">
        <w:t>) does not apply to a specified nominated service area; and</w:t>
      </w:r>
    </w:p>
    <w:p w14:paraId="69B1E714" w14:textId="77777777" w:rsidR="00D403A7" w:rsidRPr="004E7ECD" w:rsidRDefault="00D403A7" w:rsidP="00160BE5">
      <w:pPr>
        <w:pStyle w:val="paragraph"/>
      </w:pPr>
      <w:r w:rsidRPr="004E7ECD">
        <w:tab/>
        <w:t>(b)</w:t>
      </w:r>
      <w:r w:rsidRPr="004E7ECD">
        <w:tab/>
        <w:t xml:space="preserve">a specified </w:t>
      </w:r>
      <w:r w:rsidR="00EA3451" w:rsidRPr="004E7ECD">
        <w:t xml:space="preserve">carriage service provider </w:t>
      </w:r>
      <w:r w:rsidRPr="004E7ECD">
        <w:t xml:space="preserve">is the </w:t>
      </w:r>
      <w:r w:rsidRPr="004E7ECD">
        <w:rPr>
          <w:b/>
          <w:i/>
        </w:rPr>
        <w:t>statutory infrastructure provider</w:t>
      </w:r>
      <w:r w:rsidRPr="004E7ECD">
        <w:t xml:space="preserve"> for the nominated service area for the purposes of this Part.</w:t>
      </w:r>
    </w:p>
    <w:p w14:paraId="68FAD0B1"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7924FBC0" w14:textId="77777777" w:rsidR="00EA3451" w:rsidRPr="004E7ECD" w:rsidRDefault="00B26082" w:rsidP="00160BE5">
      <w:pPr>
        <w:pStyle w:val="ItemHead"/>
      </w:pPr>
      <w:r w:rsidRPr="004E7ECD">
        <w:t>79</w:t>
      </w:r>
      <w:r w:rsidR="00EA3451" w:rsidRPr="004E7ECD">
        <w:t xml:space="preserve">  </w:t>
      </w:r>
      <w:r w:rsidR="00FB7FB1" w:rsidRPr="004E7ECD">
        <w:t>Paragraph 3</w:t>
      </w:r>
      <w:r w:rsidR="00EA3451" w:rsidRPr="004E7ECD">
        <w:t>60</w:t>
      </w:r>
      <w:r w:rsidR="001658EE" w:rsidRPr="004E7ECD">
        <w:t>K</w:t>
      </w:r>
      <w:r w:rsidR="00EA3451" w:rsidRPr="004E7ECD">
        <w:t>(3)(b)</w:t>
      </w:r>
    </w:p>
    <w:p w14:paraId="1ADAF2B5" w14:textId="77777777" w:rsidR="00EA3451" w:rsidRPr="004E7ECD" w:rsidRDefault="00EA3451" w:rsidP="00160BE5">
      <w:pPr>
        <w:pStyle w:val="Item"/>
      </w:pPr>
      <w:r w:rsidRPr="004E7ECD">
        <w:t xml:space="preserve">Omit </w:t>
      </w:r>
      <w:r w:rsidR="00B132DD" w:rsidRPr="004E7ECD">
        <w:t>“</w:t>
      </w:r>
      <w:r w:rsidR="00A40626" w:rsidRPr="004E7ECD">
        <w:t>section 3</w:t>
      </w:r>
      <w:r w:rsidRPr="004E7ECD">
        <w:t>60J</w:t>
      </w:r>
      <w:r w:rsidR="00B132DD" w:rsidRPr="004E7ECD">
        <w:t>”</w:t>
      </w:r>
      <w:r w:rsidRPr="004E7ECD">
        <w:t xml:space="preserve">, substitute </w:t>
      </w:r>
      <w:r w:rsidR="00B132DD" w:rsidRPr="004E7ECD">
        <w:t>“</w:t>
      </w:r>
      <w:r w:rsidR="009E555C" w:rsidRPr="004E7ECD">
        <w:t>subsection 3</w:t>
      </w:r>
      <w:r w:rsidRPr="004E7ECD">
        <w:t>60J(1)</w:t>
      </w:r>
      <w:r w:rsidR="00B132DD" w:rsidRPr="004E7ECD">
        <w:t>”</w:t>
      </w:r>
      <w:r w:rsidRPr="004E7ECD">
        <w:t>.</w:t>
      </w:r>
    </w:p>
    <w:p w14:paraId="5C9DCA44" w14:textId="77777777" w:rsidR="006347DF" w:rsidRPr="004E7ECD" w:rsidRDefault="00B26082" w:rsidP="00160BE5">
      <w:pPr>
        <w:pStyle w:val="ItemHead"/>
      </w:pPr>
      <w:r w:rsidRPr="004E7ECD">
        <w:t>80</w:t>
      </w:r>
      <w:r w:rsidR="006347DF" w:rsidRPr="004E7ECD">
        <w:t xml:space="preserve">  At the end of </w:t>
      </w:r>
      <w:r w:rsidR="009E555C" w:rsidRPr="004E7ECD">
        <w:t>subsection 3</w:t>
      </w:r>
      <w:r w:rsidR="006347DF" w:rsidRPr="004E7ECD">
        <w:t>60K(4)</w:t>
      </w:r>
    </w:p>
    <w:p w14:paraId="2C657B9B" w14:textId="77777777" w:rsidR="006347DF" w:rsidRPr="004E7ECD" w:rsidRDefault="006347DF" w:rsidP="00160BE5">
      <w:pPr>
        <w:pStyle w:val="Item"/>
      </w:pPr>
      <w:r w:rsidRPr="004E7ECD">
        <w:t>Add:</w:t>
      </w:r>
    </w:p>
    <w:p w14:paraId="4C43A82C" w14:textId="77777777" w:rsidR="006347DF" w:rsidRPr="004E7ECD" w:rsidRDefault="006347D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5A978908" w14:textId="77777777" w:rsidR="00EA3451" w:rsidRPr="004E7ECD" w:rsidRDefault="00B26082" w:rsidP="00160BE5">
      <w:pPr>
        <w:pStyle w:val="ItemHead"/>
      </w:pPr>
      <w:r w:rsidRPr="004E7ECD">
        <w:t>81</w:t>
      </w:r>
      <w:r w:rsidR="00EA3451" w:rsidRPr="004E7ECD">
        <w:t xml:space="preserve">  At the end of </w:t>
      </w:r>
      <w:r w:rsidR="00A40626" w:rsidRPr="004E7ECD">
        <w:t>section 3</w:t>
      </w:r>
      <w:r w:rsidR="00EA3451" w:rsidRPr="004E7ECD">
        <w:t>60K</w:t>
      </w:r>
    </w:p>
    <w:p w14:paraId="0270EB13" w14:textId="77777777" w:rsidR="00EA3451" w:rsidRPr="004E7ECD" w:rsidRDefault="00EA3451" w:rsidP="00160BE5">
      <w:pPr>
        <w:pStyle w:val="Item"/>
      </w:pPr>
      <w:r w:rsidRPr="004E7ECD">
        <w:t>Add:</w:t>
      </w:r>
    </w:p>
    <w:p w14:paraId="40F6F259" w14:textId="77777777" w:rsidR="00EA3451" w:rsidRPr="004E7ECD" w:rsidRDefault="00EA3451" w:rsidP="00160BE5">
      <w:pPr>
        <w:pStyle w:val="subsection"/>
      </w:pPr>
      <w:r w:rsidRPr="004E7ECD">
        <w:tab/>
        <w:t>(5)</w:t>
      </w:r>
      <w:r w:rsidRPr="004E7ECD">
        <w:tab/>
      </w:r>
      <w:r w:rsidR="003E09B8" w:rsidRPr="004E7ECD">
        <w:t>If</w:t>
      </w:r>
      <w:r w:rsidRPr="004E7ECD">
        <w:t xml:space="preserve"> an area is a nominated service area because of a declaration made by the Minister under </w:t>
      </w:r>
      <w:r w:rsidR="009E555C" w:rsidRPr="004E7ECD">
        <w:t>subsection 3</w:t>
      </w:r>
      <w:r w:rsidRPr="004E7ECD">
        <w:t>60</w:t>
      </w:r>
      <w:r w:rsidR="00C64E19" w:rsidRPr="004E7ECD">
        <w:t>J</w:t>
      </w:r>
      <w:r w:rsidRPr="004E7ECD">
        <w:t xml:space="preserve">(4), the Minister may, by legislative instrument, declare that a specified carrier is the </w:t>
      </w:r>
      <w:r w:rsidRPr="004E7ECD">
        <w:rPr>
          <w:b/>
          <w:i/>
        </w:rPr>
        <w:t>statutory infrastructure provider</w:t>
      </w:r>
      <w:r w:rsidRPr="004E7ECD">
        <w:t xml:space="preserve"> for the nominated service area</w:t>
      </w:r>
      <w:r w:rsidR="003E09B8" w:rsidRPr="004E7ECD">
        <w:t>, for the purposes of this Part.</w:t>
      </w:r>
    </w:p>
    <w:p w14:paraId="5CBC0DE2"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356D87DF" w14:textId="77777777" w:rsidR="00AC2F99" w:rsidRPr="004E7ECD" w:rsidRDefault="00B26082" w:rsidP="00160BE5">
      <w:pPr>
        <w:pStyle w:val="ItemHead"/>
      </w:pPr>
      <w:r w:rsidRPr="004E7ECD">
        <w:t>82</w:t>
      </w:r>
      <w:r w:rsidR="00AC2F99" w:rsidRPr="004E7ECD">
        <w:t xml:space="preserve">  After </w:t>
      </w:r>
      <w:r w:rsidR="00A40626" w:rsidRPr="004E7ECD">
        <w:t>section 3</w:t>
      </w:r>
      <w:r w:rsidR="00AC2F99" w:rsidRPr="004E7ECD">
        <w:t>60K</w:t>
      </w:r>
    </w:p>
    <w:p w14:paraId="460237A6" w14:textId="77777777" w:rsidR="00AC2F99" w:rsidRPr="004E7ECD" w:rsidRDefault="00AC2F99" w:rsidP="00160BE5">
      <w:pPr>
        <w:pStyle w:val="Item"/>
      </w:pPr>
      <w:r w:rsidRPr="004E7ECD">
        <w:t>Insert:</w:t>
      </w:r>
    </w:p>
    <w:p w14:paraId="5E1DB9A3" w14:textId="77777777" w:rsidR="00AC2F99" w:rsidRPr="004E7ECD" w:rsidRDefault="00AC2F99" w:rsidP="00160BE5">
      <w:pPr>
        <w:pStyle w:val="ActHead5"/>
      </w:pPr>
      <w:bookmarkStart w:id="22" w:name="_Toc168295664"/>
      <w:r w:rsidRPr="000F0459">
        <w:rPr>
          <w:rStyle w:val="CharSectno"/>
        </w:rPr>
        <w:t>360KA</w:t>
      </w:r>
      <w:r w:rsidRPr="004E7ECD">
        <w:t xml:space="preserve">  Anticipated service area</w:t>
      </w:r>
      <w:bookmarkEnd w:id="22"/>
    </w:p>
    <w:p w14:paraId="3567965B" w14:textId="77777777" w:rsidR="002F57E9" w:rsidRPr="004E7ECD" w:rsidRDefault="002F57E9" w:rsidP="00160BE5">
      <w:pPr>
        <w:pStyle w:val="SubsectionHead"/>
      </w:pPr>
      <w:r w:rsidRPr="004E7ECD">
        <w:t>Area specified in an anticipatory notice given by a carrier</w:t>
      </w:r>
    </w:p>
    <w:p w14:paraId="61FFE95D" w14:textId="77777777" w:rsidR="00AC2F99" w:rsidRPr="004E7ECD" w:rsidRDefault="00AC2F99" w:rsidP="00160BE5">
      <w:pPr>
        <w:pStyle w:val="subsection"/>
      </w:pPr>
      <w:r w:rsidRPr="004E7ECD">
        <w:tab/>
        <w:t>(</w:t>
      </w:r>
      <w:r w:rsidR="00CA0EFA" w:rsidRPr="004E7ECD">
        <w:t>1</w:t>
      </w:r>
      <w:r w:rsidRPr="004E7ECD">
        <w:t>)</w:t>
      </w:r>
      <w:r w:rsidRPr="004E7ECD">
        <w:tab/>
      </w:r>
      <w:r w:rsidR="002F57E9" w:rsidRPr="004E7ECD">
        <w:t>I</w:t>
      </w:r>
      <w:r w:rsidRPr="004E7ECD">
        <w:t>f:</w:t>
      </w:r>
    </w:p>
    <w:p w14:paraId="31A8797D" w14:textId="77777777" w:rsidR="00AC2F99" w:rsidRPr="004E7ECD" w:rsidRDefault="00323817" w:rsidP="00160BE5">
      <w:pPr>
        <w:pStyle w:val="paragraph"/>
      </w:pPr>
      <w:r w:rsidRPr="004E7ECD">
        <w:tab/>
        <w:t>(a)</w:t>
      </w:r>
      <w:r w:rsidRPr="004E7ECD">
        <w:tab/>
      </w:r>
      <w:r w:rsidR="00B16BCF" w:rsidRPr="004E7ECD">
        <w:t xml:space="preserve">a notice </w:t>
      </w:r>
      <w:r w:rsidR="00A41102" w:rsidRPr="004E7ECD">
        <w:t xml:space="preserve">is in force </w:t>
      </w:r>
      <w:r w:rsidR="00AC2F99" w:rsidRPr="004E7ECD">
        <w:t xml:space="preserve">under </w:t>
      </w:r>
      <w:r w:rsidR="009E555C" w:rsidRPr="004E7ECD">
        <w:t>subsection 3</w:t>
      </w:r>
      <w:r w:rsidR="00AC2F99" w:rsidRPr="004E7ECD">
        <w:t>60HA(1)</w:t>
      </w:r>
      <w:r w:rsidR="00CA0EFA" w:rsidRPr="004E7ECD">
        <w:t xml:space="preserve"> in relation to </w:t>
      </w:r>
      <w:r w:rsidR="00C46595" w:rsidRPr="004E7ECD">
        <w:t xml:space="preserve">the whole or a part of the project area of </w:t>
      </w:r>
      <w:r w:rsidR="00CA0EFA" w:rsidRPr="004E7ECD">
        <w:t>a real estate development project</w:t>
      </w:r>
      <w:r w:rsidR="00AC2F99" w:rsidRPr="004E7ECD">
        <w:t>; and</w:t>
      </w:r>
    </w:p>
    <w:p w14:paraId="27498F0C" w14:textId="77777777" w:rsidR="00CA0EFA" w:rsidRPr="004E7ECD" w:rsidRDefault="00323817" w:rsidP="00160BE5">
      <w:pPr>
        <w:pStyle w:val="paragraph"/>
      </w:pPr>
      <w:r w:rsidRPr="004E7ECD">
        <w:tab/>
        <w:t>(b)</w:t>
      </w:r>
      <w:r w:rsidRPr="004E7ECD">
        <w:tab/>
      </w:r>
      <w:r w:rsidR="00CA0EFA" w:rsidRPr="004E7ECD">
        <w:t>the project involves the construction of one or more building units</w:t>
      </w:r>
      <w:r w:rsidR="00C46595" w:rsidRPr="004E7ECD">
        <w:t xml:space="preserve"> in </w:t>
      </w:r>
      <w:r w:rsidR="00B16BCF" w:rsidRPr="004E7ECD">
        <w:t>the area specified in the notice</w:t>
      </w:r>
      <w:r w:rsidR="00CA0EFA" w:rsidRPr="004E7ECD">
        <w:t>; and</w:t>
      </w:r>
    </w:p>
    <w:p w14:paraId="4C0182A5" w14:textId="77777777" w:rsidR="002F57E9" w:rsidRPr="004E7ECD" w:rsidRDefault="00323817" w:rsidP="00160BE5">
      <w:pPr>
        <w:pStyle w:val="paragraph"/>
      </w:pPr>
      <w:r w:rsidRPr="004E7ECD">
        <w:tab/>
        <w:t>(c)</w:t>
      </w:r>
      <w:r w:rsidRPr="004E7ECD">
        <w:tab/>
      </w:r>
      <w:r w:rsidR="002F57E9" w:rsidRPr="004E7ECD">
        <w:t xml:space="preserve">the following conditions are satisfied in relation to </w:t>
      </w:r>
      <w:r w:rsidR="00CA0EFA" w:rsidRPr="004E7ECD">
        <w:t xml:space="preserve">at least one </w:t>
      </w:r>
      <w:r w:rsidR="002F57E9" w:rsidRPr="004E7ECD">
        <w:t xml:space="preserve">of </w:t>
      </w:r>
      <w:r w:rsidR="00CA0EFA" w:rsidRPr="004E7ECD">
        <w:t>those building units</w:t>
      </w:r>
      <w:r w:rsidR="002F57E9" w:rsidRPr="004E7ECD">
        <w:t>:</w:t>
      </w:r>
    </w:p>
    <w:p w14:paraId="70FDD220" w14:textId="77777777" w:rsidR="00CA0EFA" w:rsidRPr="004E7ECD" w:rsidRDefault="002F57E9" w:rsidP="00160BE5">
      <w:pPr>
        <w:pStyle w:val="paragraphsub"/>
      </w:pPr>
      <w:r w:rsidRPr="004E7ECD">
        <w:tab/>
        <w:t>(i)</w:t>
      </w:r>
      <w:r w:rsidRPr="004E7ECD">
        <w:tab/>
        <w:t xml:space="preserve">the construction of the building unit </w:t>
      </w:r>
      <w:r w:rsidR="00CA0EFA" w:rsidRPr="004E7ECD">
        <w:t>has been completed;</w:t>
      </w:r>
    </w:p>
    <w:p w14:paraId="5472FBD4" w14:textId="77777777" w:rsidR="002F57E9" w:rsidRPr="004E7ECD" w:rsidRDefault="002F57E9" w:rsidP="00160BE5">
      <w:pPr>
        <w:pStyle w:val="paragraphsub"/>
      </w:pPr>
      <w:r w:rsidRPr="004E7ECD">
        <w:tab/>
        <w:t>(ii)</w:t>
      </w:r>
      <w:r w:rsidRPr="004E7ECD">
        <w:tab/>
        <w:t>the building unit is occupied; and</w:t>
      </w:r>
    </w:p>
    <w:p w14:paraId="5A33C490" w14:textId="77777777" w:rsidR="00323817" w:rsidRPr="004E7ECD" w:rsidRDefault="00323817" w:rsidP="00160BE5">
      <w:pPr>
        <w:pStyle w:val="paragraph"/>
      </w:pPr>
      <w:r w:rsidRPr="004E7ECD">
        <w:tab/>
        <w:t>(d)</w:t>
      </w:r>
      <w:r w:rsidRPr="004E7ECD">
        <w:tab/>
      </w:r>
      <w:r w:rsidR="00AC2F99" w:rsidRPr="004E7ECD">
        <w:t xml:space="preserve">the </w:t>
      </w:r>
      <w:r w:rsidR="00CA0EFA" w:rsidRPr="004E7ECD">
        <w:t xml:space="preserve">area specified in the </w:t>
      </w:r>
      <w:r w:rsidR="00AC2F99" w:rsidRPr="004E7ECD">
        <w:t xml:space="preserve">notice </w:t>
      </w:r>
      <w:r w:rsidRPr="004E7ECD">
        <w:t>does not</w:t>
      </w:r>
      <w:r w:rsidR="00AC2F99" w:rsidRPr="004E7ECD">
        <w:t xml:space="preserve"> consis</w:t>
      </w:r>
      <w:r w:rsidRPr="004E7ECD">
        <w:t>t</w:t>
      </w:r>
      <w:r w:rsidR="00AC2F99" w:rsidRPr="004E7ECD">
        <w:t xml:space="preserve"> of, </w:t>
      </w:r>
      <w:r w:rsidRPr="004E7ECD">
        <w:t>and</w:t>
      </w:r>
      <w:r w:rsidR="00AC2F99" w:rsidRPr="004E7ECD">
        <w:t xml:space="preserve"> is</w:t>
      </w:r>
      <w:r w:rsidRPr="004E7ECD">
        <w:t xml:space="preserve"> not</w:t>
      </w:r>
      <w:r w:rsidR="00AC2F99" w:rsidRPr="004E7ECD">
        <w:t xml:space="preserve"> included in</w:t>
      </w:r>
      <w:r w:rsidRPr="004E7ECD">
        <w:t>:</w:t>
      </w:r>
    </w:p>
    <w:p w14:paraId="0F08AC45" w14:textId="77777777" w:rsidR="00AC2F99" w:rsidRPr="004E7ECD" w:rsidRDefault="00323817" w:rsidP="00160BE5">
      <w:pPr>
        <w:pStyle w:val="paragraphsub"/>
      </w:pPr>
      <w:r w:rsidRPr="004E7ECD">
        <w:tab/>
        <w:t>(i)</w:t>
      </w:r>
      <w:r w:rsidRPr="004E7ECD">
        <w:tab/>
      </w:r>
      <w:r w:rsidR="00AC2F99" w:rsidRPr="004E7ECD">
        <w:t>a nominated service area;</w:t>
      </w:r>
      <w:r w:rsidRPr="004E7ECD">
        <w:t xml:space="preserve"> or</w:t>
      </w:r>
    </w:p>
    <w:p w14:paraId="5AC59261" w14:textId="77777777" w:rsidR="00323817" w:rsidRPr="004E7ECD" w:rsidRDefault="00323817" w:rsidP="00160BE5">
      <w:pPr>
        <w:pStyle w:val="paragraphsub"/>
      </w:pPr>
      <w:r w:rsidRPr="004E7ECD">
        <w:tab/>
        <w:t>(ii)</w:t>
      </w:r>
      <w:r w:rsidRPr="004E7ECD">
        <w:tab/>
        <w:t>a designated service area;</w:t>
      </w:r>
    </w:p>
    <w:p w14:paraId="688D7FBB" w14:textId="77777777" w:rsidR="00AC2F99" w:rsidRPr="004E7ECD" w:rsidRDefault="00CA0EFA" w:rsidP="00160BE5">
      <w:pPr>
        <w:pStyle w:val="subsection2"/>
      </w:pPr>
      <w:r w:rsidRPr="004E7ECD">
        <w:t>t</w:t>
      </w:r>
      <w:r w:rsidR="00AC2F99" w:rsidRPr="004E7ECD">
        <w:t>he</w:t>
      </w:r>
      <w:r w:rsidRPr="004E7ECD">
        <w:t xml:space="preserve"> area specified in the notice</w:t>
      </w:r>
      <w:r w:rsidR="0060584D" w:rsidRPr="004E7ECD">
        <w:t xml:space="preserve"> is an </w:t>
      </w:r>
      <w:r w:rsidR="00314363" w:rsidRPr="004E7ECD">
        <w:rPr>
          <w:b/>
          <w:i/>
        </w:rPr>
        <w:t>anticipated service area</w:t>
      </w:r>
      <w:r w:rsidR="002F57E9" w:rsidRPr="004E7ECD">
        <w:t xml:space="preserve"> for the purposes of this Part.</w:t>
      </w:r>
    </w:p>
    <w:p w14:paraId="176A29BD" w14:textId="77777777" w:rsidR="002F57E9" w:rsidRPr="004E7ECD" w:rsidRDefault="002F57E9" w:rsidP="00160BE5">
      <w:pPr>
        <w:pStyle w:val="SubsectionHead"/>
      </w:pPr>
      <w:r w:rsidRPr="004E7ECD">
        <w:t>Area specified in an anticipatory notice given by a carriage service provider</w:t>
      </w:r>
    </w:p>
    <w:p w14:paraId="5ECFF45A" w14:textId="77777777" w:rsidR="002F57E9" w:rsidRPr="004E7ECD" w:rsidRDefault="002F57E9" w:rsidP="00160BE5">
      <w:pPr>
        <w:pStyle w:val="subsection"/>
      </w:pPr>
      <w:r w:rsidRPr="004E7ECD">
        <w:tab/>
        <w:t>(2)</w:t>
      </w:r>
      <w:r w:rsidRPr="004E7ECD">
        <w:tab/>
        <w:t>If:</w:t>
      </w:r>
    </w:p>
    <w:p w14:paraId="6ADDFF7A" w14:textId="77777777" w:rsidR="002F57E9" w:rsidRPr="004E7ECD" w:rsidRDefault="00323817" w:rsidP="00160BE5">
      <w:pPr>
        <w:pStyle w:val="paragraph"/>
      </w:pPr>
      <w:r w:rsidRPr="004E7ECD">
        <w:tab/>
        <w:t>(a)</w:t>
      </w:r>
      <w:r w:rsidRPr="004E7ECD">
        <w:tab/>
      </w:r>
      <w:r w:rsidR="00B16BCF" w:rsidRPr="004E7ECD">
        <w:t xml:space="preserve">a </w:t>
      </w:r>
      <w:r w:rsidR="002F57E9" w:rsidRPr="004E7ECD">
        <w:t xml:space="preserve">notice </w:t>
      </w:r>
      <w:r w:rsidR="00A41102" w:rsidRPr="004E7ECD">
        <w:t xml:space="preserve">is in force </w:t>
      </w:r>
      <w:r w:rsidR="002F57E9" w:rsidRPr="004E7ECD">
        <w:t xml:space="preserve">under </w:t>
      </w:r>
      <w:r w:rsidR="009E555C" w:rsidRPr="004E7ECD">
        <w:t>subsection 3</w:t>
      </w:r>
      <w:r w:rsidR="00D12DB1" w:rsidRPr="004E7ECD">
        <w:t>60HC(1)</w:t>
      </w:r>
      <w:r w:rsidR="007C7F96" w:rsidRPr="004E7ECD">
        <w:t xml:space="preserve"> </w:t>
      </w:r>
      <w:r w:rsidR="002F57E9" w:rsidRPr="004E7ECD">
        <w:t xml:space="preserve">in relation to </w:t>
      </w:r>
      <w:r w:rsidR="00C46595" w:rsidRPr="004E7ECD">
        <w:t xml:space="preserve">the whole or a part of the project area of </w:t>
      </w:r>
      <w:r w:rsidR="002F57E9" w:rsidRPr="004E7ECD">
        <w:t>a real estate development project; and</w:t>
      </w:r>
    </w:p>
    <w:p w14:paraId="619EE2E7" w14:textId="77777777" w:rsidR="00B16BCF" w:rsidRPr="004E7ECD" w:rsidRDefault="00B16BCF" w:rsidP="00160BE5">
      <w:pPr>
        <w:pStyle w:val="paragraph"/>
      </w:pPr>
      <w:r w:rsidRPr="004E7ECD">
        <w:tab/>
        <w:t>(b)</w:t>
      </w:r>
      <w:r w:rsidRPr="004E7ECD">
        <w:tab/>
        <w:t>the project involves the construction of one or more building units in the area specified in the notice; and</w:t>
      </w:r>
    </w:p>
    <w:p w14:paraId="2773B43A" w14:textId="77777777" w:rsidR="002F57E9" w:rsidRPr="004E7ECD" w:rsidRDefault="00323817" w:rsidP="00160BE5">
      <w:pPr>
        <w:pStyle w:val="paragraph"/>
      </w:pPr>
      <w:r w:rsidRPr="004E7ECD">
        <w:tab/>
        <w:t>(c)</w:t>
      </w:r>
      <w:r w:rsidRPr="004E7ECD">
        <w:tab/>
      </w:r>
      <w:r w:rsidR="002F57E9" w:rsidRPr="004E7ECD">
        <w:t>the following conditions are satisfied in relation to at least one of those building units:</w:t>
      </w:r>
    </w:p>
    <w:p w14:paraId="1CD5D5A9" w14:textId="77777777" w:rsidR="002F57E9" w:rsidRPr="004E7ECD" w:rsidRDefault="002F57E9" w:rsidP="00160BE5">
      <w:pPr>
        <w:pStyle w:val="paragraphsub"/>
      </w:pPr>
      <w:r w:rsidRPr="004E7ECD">
        <w:tab/>
        <w:t>(i)</w:t>
      </w:r>
      <w:r w:rsidRPr="004E7ECD">
        <w:tab/>
        <w:t>the construction of the building unit has been completed;</w:t>
      </w:r>
    </w:p>
    <w:p w14:paraId="52727DE6" w14:textId="77777777" w:rsidR="002F57E9" w:rsidRPr="004E7ECD" w:rsidRDefault="002F57E9" w:rsidP="00160BE5">
      <w:pPr>
        <w:pStyle w:val="paragraphsub"/>
      </w:pPr>
      <w:r w:rsidRPr="004E7ECD">
        <w:tab/>
        <w:t>(ii)</w:t>
      </w:r>
      <w:r w:rsidRPr="004E7ECD">
        <w:tab/>
        <w:t>the building unit is occupied; and</w:t>
      </w:r>
    </w:p>
    <w:p w14:paraId="0D54C1AA" w14:textId="77777777" w:rsidR="00323817" w:rsidRPr="004E7ECD" w:rsidRDefault="00323817" w:rsidP="00160BE5">
      <w:pPr>
        <w:pStyle w:val="paragraph"/>
      </w:pPr>
      <w:r w:rsidRPr="004E7ECD">
        <w:tab/>
        <w:t>(d)</w:t>
      </w:r>
      <w:r w:rsidRPr="004E7ECD">
        <w:tab/>
        <w:t>the area specified in the notice does not consist of, and is not included in:</w:t>
      </w:r>
    </w:p>
    <w:p w14:paraId="079659D3" w14:textId="77777777" w:rsidR="00323817" w:rsidRPr="004E7ECD" w:rsidRDefault="00323817" w:rsidP="00160BE5">
      <w:pPr>
        <w:pStyle w:val="paragraphsub"/>
      </w:pPr>
      <w:r w:rsidRPr="004E7ECD">
        <w:tab/>
        <w:t>(i)</w:t>
      </w:r>
      <w:r w:rsidRPr="004E7ECD">
        <w:tab/>
        <w:t>a nominated service area; or</w:t>
      </w:r>
    </w:p>
    <w:p w14:paraId="2E009692" w14:textId="77777777" w:rsidR="00323817" w:rsidRPr="004E7ECD" w:rsidRDefault="00323817" w:rsidP="00160BE5">
      <w:pPr>
        <w:pStyle w:val="paragraphsub"/>
      </w:pPr>
      <w:r w:rsidRPr="004E7ECD">
        <w:tab/>
        <w:t>(ii)</w:t>
      </w:r>
      <w:r w:rsidRPr="004E7ECD">
        <w:tab/>
        <w:t>a designated service area;</w:t>
      </w:r>
    </w:p>
    <w:p w14:paraId="679D2B3D" w14:textId="77777777" w:rsidR="002F57E9" w:rsidRPr="004E7ECD" w:rsidRDefault="002F57E9" w:rsidP="00160BE5">
      <w:pPr>
        <w:pStyle w:val="subsection2"/>
      </w:pPr>
      <w:r w:rsidRPr="004E7ECD">
        <w:t xml:space="preserve">the area specified in the notice is an </w:t>
      </w:r>
      <w:r w:rsidR="00314363" w:rsidRPr="004E7ECD">
        <w:rPr>
          <w:b/>
          <w:i/>
        </w:rPr>
        <w:t>anticipated service area</w:t>
      </w:r>
      <w:r w:rsidRPr="004E7ECD">
        <w:t xml:space="preserve"> for the purposes of this Part.</w:t>
      </w:r>
    </w:p>
    <w:p w14:paraId="1390B8F3" w14:textId="77777777" w:rsidR="002F57E9" w:rsidRPr="004E7ECD" w:rsidRDefault="002F57E9" w:rsidP="00160BE5">
      <w:pPr>
        <w:pStyle w:val="ActHead5"/>
      </w:pPr>
      <w:bookmarkStart w:id="23" w:name="_Toc168295665"/>
      <w:r w:rsidRPr="000F0459">
        <w:rPr>
          <w:rStyle w:val="CharSectno"/>
        </w:rPr>
        <w:t>360KB</w:t>
      </w:r>
      <w:r w:rsidRPr="004E7ECD">
        <w:t xml:space="preserve">  Statutory infrastructure provider for an anticipated service area</w:t>
      </w:r>
      <w:bookmarkEnd w:id="23"/>
    </w:p>
    <w:p w14:paraId="32140A6F" w14:textId="77777777" w:rsidR="002F57E9" w:rsidRPr="004E7ECD" w:rsidRDefault="002F57E9" w:rsidP="00160BE5">
      <w:pPr>
        <w:pStyle w:val="SubsectionHead"/>
      </w:pPr>
      <w:r w:rsidRPr="004E7ECD">
        <w:t>Area specified in an anticipatory notice given by a carrier</w:t>
      </w:r>
    </w:p>
    <w:p w14:paraId="45E11B17" w14:textId="77777777" w:rsidR="0009391A" w:rsidRPr="004E7ECD" w:rsidRDefault="0009391A" w:rsidP="00160BE5">
      <w:pPr>
        <w:pStyle w:val="subsection"/>
      </w:pPr>
      <w:r w:rsidRPr="004E7ECD">
        <w:tab/>
        <w:t>(1)</w:t>
      </w:r>
      <w:r w:rsidRPr="004E7ECD">
        <w:tab/>
        <w:t>For the purposes of this Part, if:</w:t>
      </w:r>
    </w:p>
    <w:p w14:paraId="67D9283B" w14:textId="77777777" w:rsidR="002F57E9" w:rsidRPr="004E7ECD" w:rsidRDefault="002F57E9" w:rsidP="00160BE5">
      <w:pPr>
        <w:pStyle w:val="paragraph"/>
      </w:pPr>
      <w:r w:rsidRPr="004E7ECD">
        <w:tab/>
        <w:t>(a)</w:t>
      </w:r>
      <w:r w:rsidRPr="004E7ECD">
        <w:tab/>
        <w:t xml:space="preserve">an area is specified in a notice given by a carrier under </w:t>
      </w:r>
      <w:r w:rsidR="009E555C" w:rsidRPr="004E7ECD">
        <w:t>subsection 3</w:t>
      </w:r>
      <w:r w:rsidRPr="004E7ECD">
        <w:t>60HA(1) in relation to a real estate development project; and</w:t>
      </w:r>
    </w:p>
    <w:p w14:paraId="10E94856" w14:textId="77777777" w:rsidR="002F57E9" w:rsidRPr="004E7ECD" w:rsidRDefault="002F57E9" w:rsidP="00160BE5">
      <w:pPr>
        <w:pStyle w:val="paragraph"/>
      </w:pPr>
      <w:r w:rsidRPr="004E7ECD">
        <w:tab/>
        <w:t>(b)</w:t>
      </w:r>
      <w:r w:rsidRPr="004E7ECD">
        <w:tab/>
        <w:t>the area is an anticipated service area;</w:t>
      </w:r>
    </w:p>
    <w:p w14:paraId="6088CA1B" w14:textId="77777777" w:rsidR="002F57E9" w:rsidRPr="004E7ECD" w:rsidRDefault="002F57E9" w:rsidP="00160BE5">
      <w:pPr>
        <w:pStyle w:val="subsection2"/>
      </w:pPr>
      <w:r w:rsidRPr="004E7ECD">
        <w:t xml:space="preserve">the carrier is the </w:t>
      </w:r>
      <w:r w:rsidRPr="004E7ECD">
        <w:rPr>
          <w:b/>
          <w:i/>
        </w:rPr>
        <w:t>statutory infrastructure provider</w:t>
      </w:r>
      <w:r w:rsidRPr="004E7ECD">
        <w:t xml:space="preserve"> for the anticipated service area.</w:t>
      </w:r>
    </w:p>
    <w:p w14:paraId="7ABE56DB" w14:textId="77777777" w:rsidR="0009391A" w:rsidRPr="004E7ECD" w:rsidRDefault="0009391A" w:rsidP="00160BE5">
      <w:pPr>
        <w:pStyle w:val="subsection"/>
      </w:pPr>
      <w:r w:rsidRPr="004E7ECD">
        <w:tab/>
        <w:t>(2)</w:t>
      </w:r>
      <w:r w:rsidRPr="004E7ECD">
        <w:tab/>
        <w:t>The Minister may, by legislative instrument, declare that:</w:t>
      </w:r>
    </w:p>
    <w:p w14:paraId="731702B8" w14:textId="77777777" w:rsidR="0009391A" w:rsidRPr="004E7ECD" w:rsidRDefault="0009391A" w:rsidP="00160BE5">
      <w:pPr>
        <w:pStyle w:val="paragraph"/>
      </w:pPr>
      <w:r w:rsidRPr="004E7ECD">
        <w:tab/>
        <w:t>(a)</w:t>
      </w:r>
      <w:r w:rsidRPr="004E7ECD">
        <w:tab/>
      </w:r>
      <w:r w:rsidR="009E555C" w:rsidRPr="004E7ECD">
        <w:t>subsection (</w:t>
      </w:r>
      <w:r w:rsidRPr="004E7ECD">
        <w:t>1) does not apply to a specified anticipated service area; and</w:t>
      </w:r>
    </w:p>
    <w:p w14:paraId="54D05417" w14:textId="77777777" w:rsidR="0009391A" w:rsidRPr="004E7ECD" w:rsidRDefault="0009391A" w:rsidP="00160BE5">
      <w:pPr>
        <w:pStyle w:val="paragraph"/>
      </w:pPr>
      <w:r w:rsidRPr="004E7ECD">
        <w:tab/>
        <w:t>(b)</w:t>
      </w:r>
      <w:r w:rsidRPr="004E7ECD">
        <w:tab/>
        <w:t xml:space="preserve">a specified carrier is the </w:t>
      </w:r>
      <w:r w:rsidRPr="004E7ECD">
        <w:rPr>
          <w:b/>
          <w:i/>
        </w:rPr>
        <w:t>statutory infrastructure provider</w:t>
      </w:r>
      <w:r w:rsidRPr="004E7ECD">
        <w:t xml:space="preserve"> for the anticipated service area for the purposes of this Part.</w:t>
      </w:r>
    </w:p>
    <w:p w14:paraId="5736CAF3"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6C14A8E3" w14:textId="77777777" w:rsidR="002F57E9" w:rsidRPr="004E7ECD" w:rsidRDefault="002F57E9" w:rsidP="00160BE5">
      <w:pPr>
        <w:pStyle w:val="SubsectionHead"/>
      </w:pPr>
      <w:r w:rsidRPr="004E7ECD">
        <w:t>Area specified in an anticipatory notice given by a carriage service provider</w:t>
      </w:r>
    </w:p>
    <w:p w14:paraId="6F9FF9C8" w14:textId="77777777" w:rsidR="0009391A" w:rsidRPr="004E7ECD" w:rsidRDefault="0009391A" w:rsidP="00160BE5">
      <w:pPr>
        <w:pStyle w:val="subsection"/>
      </w:pPr>
      <w:r w:rsidRPr="004E7ECD">
        <w:tab/>
        <w:t>(3)</w:t>
      </w:r>
      <w:r w:rsidRPr="004E7ECD">
        <w:tab/>
        <w:t>For the purposes of this Part, if:</w:t>
      </w:r>
    </w:p>
    <w:p w14:paraId="673E6E75" w14:textId="77777777" w:rsidR="002F57E9" w:rsidRPr="004E7ECD" w:rsidRDefault="002F57E9" w:rsidP="00160BE5">
      <w:pPr>
        <w:pStyle w:val="paragraph"/>
      </w:pPr>
      <w:r w:rsidRPr="004E7ECD">
        <w:tab/>
        <w:t>(a)</w:t>
      </w:r>
      <w:r w:rsidRPr="004E7ECD">
        <w:tab/>
        <w:t xml:space="preserve">an area is specified in a notice given by a carriage service provider under </w:t>
      </w:r>
      <w:r w:rsidR="009E555C" w:rsidRPr="004E7ECD">
        <w:t>subsection 3</w:t>
      </w:r>
      <w:r w:rsidR="00D12DB1" w:rsidRPr="004E7ECD">
        <w:t>60HC(1)</w:t>
      </w:r>
      <w:r w:rsidR="007500C9" w:rsidRPr="004E7ECD">
        <w:t xml:space="preserve"> </w:t>
      </w:r>
      <w:r w:rsidRPr="004E7ECD">
        <w:t>in relation to a real estate development project; and</w:t>
      </w:r>
    </w:p>
    <w:p w14:paraId="612061A2" w14:textId="77777777" w:rsidR="002F57E9" w:rsidRPr="004E7ECD" w:rsidRDefault="002F57E9" w:rsidP="00160BE5">
      <w:pPr>
        <w:pStyle w:val="paragraph"/>
      </w:pPr>
      <w:r w:rsidRPr="004E7ECD">
        <w:tab/>
        <w:t>(b)</w:t>
      </w:r>
      <w:r w:rsidRPr="004E7ECD">
        <w:tab/>
        <w:t>the area is an anticipated service area;</w:t>
      </w:r>
    </w:p>
    <w:p w14:paraId="324E699B" w14:textId="77777777" w:rsidR="002F57E9" w:rsidRPr="004E7ECD" w:rsidRDefault="002F57E9" w:rsidP="00160BE5">
      <w:pPr>
        <w:pStyle w:val="subsection2"/>
      </w:pPr>
      <w:r w:rsidRPr="004E7ECD">
        <w:t xml:space="preserve">the carriage service provider is the </w:t>
      </w:r>
      <w:r w:rsidRPr="004E7ECD">
        <w:rPr>
          <w:b/>
          <w:i/>
        </w:rPr>
        <w:t>statutory infrastructure provider</w:t>
      </w:r>
      <w:r w:rsidRPr="004E7ECD">
        <w:t xml:space="preserve"> for the anticipated service area.</w:t>
      </w:r>
    </w:p>
    <w:p w14:paraId="05362C6A" w14:textId="77777777" w:rsidR="0009391A" w:rsidRPr="004E7ECD" w:rsidRDefault="0009391A" w:rsidP="00160BE5">
      <w:pPr>
        <w:pStyle w:val="subsection"/>
      </w:pPr>
      <w:r w:rsidRPr="004E7ECD">
        <w:tab/>
        <w:t>(4)</w:t>
      </w:r>
      <w:r w:rsidRPr="004E7ECD">
        <w:tab/>
        <w:t>The Minister may, by legislative instrument, declare that:</w:t>
      </w:r>
    </w:p>
    <w:p w14:paraId="0A528E77" w14:textId="77777777" w:rsidR="0009391A" w:rsidRPr="004E7ECD" w:rsidRDefault="0009391A" w:rsidP="00160BE5">
      <w:pPr>
        <w:pStyle w:val="paragraph"/>
      </w:pPr>
      <w:r w:rsidRPr="004E7ECD">
        <w:tab/>
        <w:t>(a)</w:t>
      </w:r>
      <w:r w:rsidRPr="004E7ECD">
        <w:tab/>
      </w:r>
      <w:r w:rsidR="009E555C" w:rsidRPr="004E7ECD">
        <w:t>subsection (</w:t>
      </w:r>
      <w:r w:rsidRPr="004E7ECD">
        <w:t>3) does not apply to a specified anticipated service area; and</w:t>
      </w:r>
    </w:p>
    <w:p w14:paraId="1C30284D" w14:textId="77777777" w:rsidR="0009391A" w:rsidRPr="004E7ECD" w:rsidRDefault="0009391A" w:rsidP="00160BE5">
      <w:pPr>
        <w:pStyle w:val="paragraph"/>
      </w:pPr>
      <w:r w:rsidRPr="004E7ECD">
        <w:tab/>
        <w:t>(b)</w:t>
      </w:r>
      <w:r w:rsidRPr="004E7ECD">
        <w:tab/>
        <w:t xml:space="preserve">a specified carriage service provider is the </w:t>
      </w:r>
      <w:r w:rsidRPr="004E7ECD">
        <w:rPr>
          <w:b/>
          <w:i/>
        </w:rPr>
        <w:t>statutory infrastructure provider</w:t>
      </w:r>
      <w:r w:rsidRPr="004E7ECD">
        <w:t xml:space="preserve"> for the anticipated service area for the purposes of this Part.</w:t>
      </w:r>
    </w:p>
    <w:p w14:paraId="7E86C6DE"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13883BFF" w14:textId="77777777" w:rsidR="001E2EBB" w:rsidRPr="004E7ECD" w:rsidRDefault="00B26082" w:rsidP="00160BE5">
      <w:pPr>
        <w:pStyle w:val="ItemHead"/>
      </w:pPr>
      <w:r w:rsidRPr="004E7ECD">
        <w:t>83</w:t>
      </w:r>
      <w:r w:rsidR="001E2EBB" w:rsidRPr="004E7ECD">
        <w:t xml:space="preserve">  Section 360L</w:t>
      </w:r>
    </w:p>
    <w:p w14:paraId="6C725729" w14:textId="77777777" w:rsidR="001E2EBB" w:rsidRPr="004E7ECD" w:rsidRDefault="001E2EBB" w:rsidP="00160BE5">
      <w:pPr>
        <w:pStyle w:val="Item"/>
      </w:pPr>
      <w:r w:rsidRPr="004E7ECD">
        <w:t xml:space="preserve">Before </w:t>
      </w:r>
      <w:r w:rsidR="00B132DD" w:rsidRPr="004E7ECD">
        <w:t>“</w:t>
      </w:r>
      <w:r w:rsidRPr="004E7ECD">
        <w:t>The Minister</w:t>
      </w:r>
      <w:r w:rsidR="00B132DD" w:rsidRPr="004E7ECD">
        <w:t>”</w:t>
      </w:r>
      <w:r w:rsidRPr="004E7ECD">
        <w:t xml:space="preserve">, insert </w:t>
      </w:r>
      <w:r w:rsidR="00B132DD" w:rsidRPr="004E7ECD">
        <w:t>“</w:t>
      </w:r>
      <w:r w:rsidRPr="004E7ECD">
        <w:t>(1)</w:t>
      </w:r>
      <w:r w:rsidR="00B132DD" w:rsidRPr="004E7ECD">
        <w:t>”</w:t>
      </w:r>
      <w:r w:rsidRPr="004E7ECD">
        <w:t>.</w:t>
      </w:r>
    </w:p>
    <w:p w14:paraId="7986C291" w14:textId="77777777" w:rsidR="005417C8" w:rsidRPr="004E7ECD" w:rsidRDefault="00B26082" w:rsidP="00160BE5">
      <w:pPr>
        <w:pStyle w:val="ItemHead"/>
      </w:pPr>
      <w:r w:rsidRPr="004E7ECD">
        <w:t>84</w:t>
      </w:r>
      <w:r w:rsidR="005417C8" w:rsidRPr="004E7ECD">
        <w:t xml:space="preserve">  </w:t>
      </w:r>
      <w:r w:rsidR="00FB7FB1" w:rsidRPr="004E7ECD">
        <w:t>Paragraph 3</w:t>
      </w:r>
      <w:r w:rsidR="005417C8" w:rsidRPr="004E7ECD">
        <w:t>60L(b)</w:t>
      </w:r>
    </w:p>
    <w:p w14:paraId="41E32C7D" w14:textId="77777777" w:rsidR="005417C8" w:rsidRPr="004E7ECD" w:rsidRDefault="005417C8" w:rsidP="00160BE5">
      <w:pPr>
        <w:pStyle w:val="Item"/>
      </w:pPr>
      <w:r w:rsidRPr="004E7ECD">
        <w:t xml:space="preserve">After </w:t>
      </w:r>
      <w:r w:rsidR="00B132DD" w:rsidRPr="004E7ECD">
        <w:t>“</w:t>
      </w:r>
      <w:r w:rsidRPr="004E7ECD">
        <w:t>carrier</w:t>
      </w:r>
      <w:r w:rsidR="00B132DD" w:rsidRPr="004E7ECD">
        <w:t>”</w:t>
      </w:r>
      <w:r w:rsidRPr="004E7ECD">
        <w:t xml:space="preserve">, insert </w:t>
      </w:r>
      <w:r w:rsidR="00B132DD" w:rsidRPr="004E7ECD">
        <w:t>“</w:t>
      </w:r>
      <w:r w:rsidRPr="004E7ECD">
        <w:t>or carriage service provider</w:t>
      </w:r>
      <w:r w:rsidR="00B132DD" w:rsidRPr="004E7ECD">
        <w:t>”</w:t>
      </w:r>
      <w:r w:rsidRPr="004E7ECD">
        <w:t>.</w:t>
      </w:r>
    </w:p>
    <w:p w14:paraId="432E7BF8" w14:textId="77777777" w:rsidR="00DD02F2" w:rsidRPr="004E7ECD" w:rsidRDefault="00B26082" w:rsidP="00160BE5">
      <w:pPr>
        <w:pStyle w:val="ItemHead"/>
      </w:pPr>
      <w:r w:rsidRPr="004E7ECD">
        <w:t>85</w:t>
      </w:r>
      <w:r w:rsidR="00DD02F2" w:rsidRPr="004E7ECD">
        <w:t xml:space="preserve">  </w:t>
      </w:r>
      <w:r w:rsidR="0026738B" w:rsidRPr="004E7ECD">
        <w:t>Section 3</w:t>
      </w:r>
      <w:r w:rsidR="00DD02F2" w:rsidRPr="004E7ECD">
        <w:t>60L</w:t>
      </w:r>
      <w:r w:rsidR="005417C8" w:rsidRPr="004E7ECD">
        <w:t xml:space="preserve"> (before the note)</w:t>
      </w:r>
    </w:p>
    <w:p w14:paraId="6956BAA6" w14:textId="77777777" w:rsidR="005417C8" w:rsidRPr="004E7ECD" w:rsidRDefault="005417C8" w:rsidP="00160BE5">
      <w:pPr>
        <w:pStyle w:val="Item"/>
      </w:pPr>
      <w:r w:rsidRPr="004E7ECD">
        <w:t>Insert:</w:t>
      </w:r>
    </w:p>
    <w:p w14:paraId="3F435F2D" w14:textId="77777777" w:rsidR="005417C8" w:rsidRPr="004E7ECD" w:rsidRDefault="005417C8" w:rsidP="00160BE5">
      <w:pPr>
        <w:pStyle w:val="notetext"/>
      </w:pPr>
      <w:r w:rsidRPr="004E7ECD">
        <w:t>Note 1:</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16A71844" w14:textId="77777777" w:rsidR="005417C8" w:rsidRPr="004E7ECD" w:rsidRDefault="00B26082" w:rsidP="00160BE5">
      <w:pPr>
        <w:pStyle w:val="ItemHead"/>
      </w:pPr>
      <w:r w:rsidRPr="004E7ECD">
        <w:t>86</w:t>
      </w:r>
      <w:r w:rsidR="005417C8" w:rsidRPr="004E7ECD">
        <w:t xml:space="preserve">  Section 360L (note)</w:t>
      </w:r>
    </w:p>
    <w:p w14:paraId="235AB728" w14:textId="77777777" w:rsidR="005417C8" w:rsidRPr="004E7ECD" w:rsidRDefault="005417C8" w:rsidP="00160BE5">
      <w:pPr>
        <w:pStyle w:val="Item"/>
      </w:pPr>
      <w:r w:rsidRPr="004E7ECD">
        <w:t xml:space="preserve">After </w:t>
      </w:r>
      <w:r w:rsidR="00B132DD" w:rsidRPr="004E7ECD">
        <w:t>“</w:t>
      </w:r>
      <w:r w:rsidRPr="004E7ECD">
        <w:t>Note</w:t>
      </w:r>
      <w:r w:rsidR="00B132DD" w:rsidRPr="004E7ECD">
        <w:t>”</w:t>
      </w:r>
      <w:r w:rsidRPr="004E7ECD">
        <w:t xml:space="preserve">, insert </w:t>
      </w:r>
      <w:r w:rsidR="00B132DD" w:rsidRPr="004E7ECD">
        <w:t>“</w:t>
      </w:r>
      <w:r w:rsidRPr="004E7ECD">
        <w:t>2</w:t>
      </w:r>
      <w:r w:rsidR="00B132DD" w:rsidRPr="004E7ECD">
        <w:t>”</w:t>
      </w:r>
      <w:r w:rsidRPr="004E7ECD">
        <w:t>.</w:t>
      </w:r>
    </w:p>
    <w:p w14:paraId="6A3133D3" w14:textId="77777777" w:rsidR="005417C8" w:rsidRPr="004E7ECD" w:rsidRDefault="00B26082" w:rsidP="00160BE5">
      <w:pPr>
        <w:pStyle w:val="ItemHead"/>
      </w:pPr>
      <w:r w:rsidRPr="004E7ECD">
        <w:t>87</w:t>
      </w:r>
      <w:r w:rsidR="005417C8" w:rsidRPr="004E7ECD">
        <w:t xml:space="preserve">  At the end of </w:t>
      </w:r>
      <w:r w:rsidR="00A40626" w:rsidRPr="004E7ECD">
        <w:t>section 3</w:t>
      </w:r>
      <w:r w:rsidR="005417C8" w:rsidRPr="004E7ECD">
        <w:t>60L</w:t>
      </w:r>
    </w:p>
    <w:p w14:paraId="7C9E0BA0" w14:textId="77777777" w:rsidR="005417C8" w:rsidRPr="004E7ECD" w:rsidRDefault="005417C8" w:rsidP="00160BE5">
      <w:pPr>
        <w:pStyle w:val="Item"/>
      </w:pPr>
      <w:r w:rsidRPr="004E7ECD">
        <w:t>Add:</w:t>
      </w:r>
    </w:p>
    <w:p w14:paraId="5631017E" w14:textId="77777777" w:rsidR="005A004C" w:rsidRPr="004E7ECD" w:rsidRDefault="005A004C" w:rsidP="00160BE5">
      <w:pPr>
        <w:pStyle w:val="SubsectionHead"/>
      </w:pPr>
      <w:r w:rsidRPr="004E7ECD">
        <w:t>Designated service area—multiple statutory infrastructure providers</w:t>
      </w:r>
    </w:p>
    <w:p w14:paraId="31132F18" w14:textId="77777777" w:rsidR="00356CAB" w:rsidRPr="004E7ECD" w:rsidRDefault="00356CAB" w:rsidP="00160BE5">
      <w:pPr>
        <w:pStyle w:val="subsection"/>
      </w:pPr>
      <w:r w:rsidRPr="004E7ECD">
        <w:tab/>
      </w:r>
      <w:r w:rsidR="005417C8" w:rsidRPr="004E7ECD">
        <w:t>(2)</w:t>
      </w:r>
      <w:r w:rsidR="00596453" w:rsidRPr="004E7ECD">
        <w:tab/>
      </w:r>
      <w:r w:rsidRPr="004E7ECD">
        <w:t>The Minister may, by legislative instrument, declare that:</w:t>
      </w:r>
    </w:p>
    <w:p w14:paraId="480269E9" w14:textId="77777777" w:rsidR="00B64066" w:rsidRPr="004E7ECD" w:rsidRDefault="00B64066" w:rsidP="00160BE5">
      <w:pPr>
        <w:pStyle w:val="paragraph"/>
      </w:pPr>
      <w:r w:rsidRPr="004E7ECD">
        <w:tab/>
        <w:t>(a)</w:t>
      </w:r>
      <w:r w:rsidRPr="004E7ECD">
        <w:tab/>
      </w:r>
      <w:r w:rsidR="00356CAB" w:rsidRPr="004E7ECD">
        <w:t>a specified area is a designated service area for the purposes of this Part; and</w:t>
      </w:r>
    </w:p>
    <w:p w14:paraId="1FA5E058" w14:textId="77777777" w:rsidR="00356CAB" w:rsidRPr="004E7ECD" w:rsidRDefault="00356CAB" w:rsidP="00160BE5">
      <w:pPr>
        <w:pStyle w:val="paragraph"/>
      </w:pPr>
      <w:r w:rsidRPr="004E7ECD">
        <w:tab/>
        <w:t>(b)</w:t>
      </w:r>
      <w:r w:rsidRPr="004E7ECD">
        <w:tab/>
      </w:r>
      <w:r w:rsidR="005417C8" w:rsidRPr="004E7ECD">
        <w:t>each of 2 or more specified persons is a</w:t>
      </w:r>
      <w:r w:rsidRPr="004E7ECD">
        <w:t xml:space="preserve"> </w:t>
      </w:r>
      <w:r w:rsidRPr="004E7ECD">
        <w:rPr>
          <w:b/>
          <w:i/>
        </w:rPr>
        <w:t>statutory infrastructure provider</w:t>
      </w:r>
      <w:r w:rsidRPr="004E7ECD">
        <w:t xml:space="preserve"> for the designated service area for the purposes of this Part</w:t>
      </w:r>
      <w:r w:rsidR="005417C8" w:rsidRPr="004E7ECD">
        <w:t>.</w:t>
      </w:r>
    </w:p>
    <w:p w14:paraId="399C5B7F" w14:textId="77777777" w:rsidR="005417C8" w:rsidRPr="004E7ECD" w:rsidRDefault="005417C8" w:rsidP="00160BE5">
      <w:pPr>
        <w:pStyle w:val="notetext"/>
      </w:pPr>
      <w:r w:rsidRPr="004E7ECD">
        <w:t>Note 1:</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3E6EF493" w14:textId="77777777" w:rsidR="004147F2" w:rsidRPr="004E7ECD" w:rsidRDefault="00B64066" w:rsidP="00160BE5">
      <w:pPr>
        <w:pStyle w:val="notetext"/>
      </w:pPr>
      <w:r w:rsidRPr="004E7ECD">
        <w:t>Note</w:t>
      </w:r>
      <w:r w:rsidR="005417C8" w:rsidRPr="004E7ECD">
        <w:t xml:space="preserve"> 2</w:t>
      </w:r>
      <w:r w:rsidRPr="004E7ECD">
        <w:t>:</w:t>
      </w:r>
      <w:r w:rsidRPr="004E7ECD">
        <w:tab/>
        <w:t xml:space="preserve">For the format of the description of the area, see </w:t>
      </w:r>
      <w:r w:rsidR="00A40626" w:rsidRPr="004E7ECD">
        <w:t>section 3</w:t>
      </w:r>
      <w:r w:rsidRPr="004E7ECD">
        <w:t>60LA.</w:t>
      </w:r>
    </w:p>
    <w:p w14:paraId="41A97249" w14:textId="77777777" w:rsidR="00794C69" w:rsidRPr="004E7ECD" w:rsidRDefault="00794C69" w:rsidP="00160BE5">
      <w:pPr>
        <w:pStyle w:val="subsection"/>
      </w:pPr>
      <w:r w:rsidRPr="004E7ECD">
        <w:tab/>
        <w:t>(3)</w:t>
      </w:r>
      <w:r w:rsidRPr="004E7ECD">
        <w:tab/>
        <w:t xml:space="preserve">The Minister must not specify a person in a declaration under </w:t>
      </w:r>
      <w:r w:rsidR="009E555C" w:rsidRPr="004E7ECD">
        <w:t>subsection (</w:t>
      </w:r>
      <w:r w:rsidRPr="004E7ECD">
        <w:t>2) unless the person is a carrier or carriage service provider.</w:t>
      </w:r>
    </w:p>
    <w:p w14:paraId="1C922DEB" w14:textId="77777777" w:rsidR="005A004C" w:rsidRPr="004E7ECD" w:rsidRDefault="00794C69" w:rsidP="00160BE5">
      <w:pPr>
        <w:pStyle w:val="subsection"/>
      </w:pPr>
      <w:r w:rsidRPr="004E7ECD">
        <w:tab/>
        <w:t>(</w:t>
      </w:r>
      <w:r w:rsidR="005A004C" w:rsidRPr="004E7ECD">
        <w:t>4</w:t>
      </w:r>
      <w:r w:rsidRPr="004E7ECD">
        <w:t>)</w:t>
      </w:r>
      <w:r w:rsidRPr="004E7ECD">
        <w:tab/>
        <w:t>If</w:t>
      </w:r>
      <w:r w:rsidR="005A004C" w:rsidRPr="004E7ECD">
        <w:t>:</w:t>
      </w:r>
    </w:p>
    <w:p w14:paraId="2EF84A38" w14:textId="77777777" w:rsidR="005A004C" w:rsidRPr="004E7ECD" w:rsidRDefault="005A004C" w:rsidP="00160BE5">
      <w:pPr>
        <w:pStyle w:val="paragraph"/>
      </w:pPr>
      <w:r w:rsidRPr="004E7ECD">
        <w:tab/>
        <w:t>(a)</w:t>
      </w:r>
      <w:r w:rsidRPr="004E7ECD">
        <w:tab/>
        <w:t xml:space="preserve">an obligation is imposed </w:t>
      </w:r>
      <w:r w:rsidR="00C64E19" w:rsidRPr="004E7ECD">
        <w:t xml:space="preserve">by or </w:t>
      </w:r>
      <w:r w:rsidRPr="004E7ECD">
        <w:t xml:space="preserve">under this Part on a statutory infrastructure provider for a </w:t>
      </w:r>
      <w:r w:rsidR="00C64E19" w:rsidRPr="004E7ECD">
        <w:t xml:space="preserve">designated </w:t>
      </w:r>
      <w:r w:rsidRPr="004E7ECD">
        <w:t>service area; and</w:t>
      </w:r>
    </w:p>
    <w:p w14:paraId="06440284" w14:textId="77777777" w:rsidR="00794C69" w:rsidRPr="004E7ECD" w:rsidRDefault="005A004C" w:rsidP="00160BE5">
      <w:pPr>
        <w:pStyle w:val="paragraph"/>
      </w:pPr>
      <w:r w:rsidRPr="004E7ECD">
        <w:tab/>
        <w:t>(b)</w:t>
      </w:r>
      <w:r w:rsidRPr="004E7ECD">
        <w:tab/>
      </w:r>
      <w:r w:rsidR="00794C69" w:rsidRPr="004E7ECD">
        <w:t xml:space="preserve">there are 2 or more statutory infrastructure providers </w:t>
      </w:r>
      <w:r w:rsidR="00AC57D5" w:rsidRPr="004E7ECD">
        <w:t>for</w:t>
      </w:r>
      <w:r w:rsidRPr="004E7ECD">
        <w:t xml:space="preserve"> the </w:t>
      </w:r>
      <w:r w:rsidR="00AC57D5" w:rsidRPr="004E7ECD">
        <w:t>designated service area</w:t>
      </w:r>
      <w:r w:rsidRPr="004E7ECD">
        <w:t>;</w:t>
      </w:r>
    </w:p>
    <w:p w14:paraId="7A212FF5" w14:textId="77777777" w:rsidR="005A004C" w:rsidRPr="004E7ECD" w:rsidRDefault="005A004C" w:rsidP="00160BE5">
      <w:pPr>
        <w:pStyle w:val="subsection2"/>
      </w:pPr>
      <w:r w:rsidRPr="004E7ECD">
        <w:t>then:</w:t>
      </w:r>
    </w:p>
    <w:p w14:paraId="6639B812" w14:textId="77777777" w:rsidR="00794C69" w:rsidRPr="004E7ECD" w:rsidRDefault="005A004C" w:rsidP="00160BE5">
      <w:pPr>
        <w:pStyle w:val="paragraph"/>
      </w:pPr>
      <w:r w:rsidRPr="004E7ECD">
        <w:tab/>
        <w:t>(c)</w:t>
      </w:r>
      <w:r w:rsidRPr="004E7ECD">
        <w:tab/>
      </w:r>
      <w:r w:rsidR="00794C69" w:rsidRPr="004E7ECD">
        <w:t xml:space="preserve">that obligation is imposed on each of those </w:t>
      </w:r>
      <w:r w:rsidRPr="004E7ECD">
        <w:t xml:space="preserve">statutory infrastructure </w:t>
      </w:r>
      <w:r w:rsidR="00794C69" w:rsidRPr="004E7ECD">
        <w:t xml:space="preserve">providers, but may be discharged by any of those </w:t>
      </w:r>
      <w:r w:rsidRPr="004E7ECD">
        <w:t xml:space="preserve">statutory infrastructure </w:t>
      </w:r>
      <w:r w:rsidR="00794C69" w:rsidRPr="004E7ECD">
        <w:t>providers; and</w:t>
      </w:r>
    </w:p>
    <w:p w14:paraId="4F57844C" w14:textId="77777777" w:rsidR="00794C69" w:rsidRPr="004E7ECD" w:rsidRDefault="005A004C" w:rsidP="00160BE5">
      <w:pPr>
        <w:pStyle w:val="paragraph"/>
      </w:pPr>
      <w:r w:rsidRPr="004E7ECD">
        <w:tab/>
        <w:t>(d)</w:t>
      </w:r>
      <w:r w:rsidRPr="004E7ECD">
        <w:tab/>
      </w:r>
      <w:r w:rsidR="00794C69" w:rsidRPr="004E7ECD">
        <w:t xml:space="preserve">if the obligation is complied with by any of those </w:t>
      </w:r>
      <w:r w:rsidRPr="004E7ECD">
        <w:t xml:space="preserve">statutory infrastructure </w:t>
      </w:r>
      <w:r w:rsidR="00794C69" w:rsidRPr="004E7ECD">
        <w:t xml:space="preserve">providers—the obligation is taken to have been complied with by the other </w:t>
      </w:r>
      <w:r w:rsidRPr="004E7ECD">
        <w:t xml:space="preserve">statutory infrastructure </w:t>
      </w:r>
      <w:r w:rsidR="00794C69" w:rsidRPr="004E7ECD">
        <w:t>provider or providers.</w:t>
      </w:r>
    </w:p>
    <w:p w14:paraId="6B7B37D1" w14:textId="77777777" w:rsidR="00AD7346" w:rsidRPr="004E7ECD" w:rsidRDefault="00B26082" w:rsidP="00160BE5">
      <w:pPr>
        <w:pStyle w:val="ItemHead"/>
      </w:pPr>
      <w:r w:rsidRPr="004E7ECD">
        <w:t>88</w:t>
      </w:r>
      <w:r w:rsidR="00AD7346" w:rsidRPr="004E7ECD">
        <w:t xml:space="preserve">  Paragraphs 360LA(1)(a) and (b)</w:t>
      </w:r>
    </w:p>
    <w:p w14:paraId="71192F74" w14:textId="77777777" w:rsidR="00AD7346" w:rsidRPr="004E7ECD" w:rsidRDefault="00AD7346" w:rsidP="00160BE5">
      <w:pPr>
        <w:pStyle w:val="Item"/>
      </w:pPr>
      <w:r w:rsidRPr="004E7ECD">
        <w:t>Repeal the paragraphs.</w:t>
      </w:r>
    </w:p>
    <w:p w14:paraId="6E3E6FF2" w14:textId="77777777" w:rsidR="005D1A03" w:rsidRPr="004E7ECD" w:rsidRDefault="00B26082" w:rsidP="00160BE5">
      <w:pPr>
        <w:pStyle w:val="ItemHead"/>
      </w:pPr>
      <w:r w:rsidRPr="004E7ECD">
        <w:t>89</w:t>
      </w:r>
      <w:r w:rsidR="005D1A03" w:rsidRPr="004E7ECD">
        <w:t xml:space="preserve">  </w:t>
      </w:r>
      <w:r w:rsidR="00FB7FB1" w:rsidRPr="004E7ECD">
        <w:t>Paragraph 3</w:t>
      </w:r>
      <w:r w:rsidR="00D7141D" w:rsidRPr="004E7ECD">
        <w:t>60LA(1)(</w:t>
      </w:r>
      <w:r w:rsidR="00CC753E" w:rsidRPr="004E7ECD">
        <w:t>f</w:t>
      </w:r>
      <w:r w:rsidR="00D7141D" w:rsidRPr="004E7ECD">
        <w:t>)</w:t>
      </w:r>
    </w:p>
    <w:p w14:paraId="6C598C06" w14:textId="77777777" w:rsidR="00B16BCF" w:rsidRPr="004E7ECD" w:rsidRDefault="00B16BCF" w:rsidP="00160BE5">
      <w:pPr>
        <w:pStyle w:val="Item"/>
      </w:pPr>
      <w:r w:rsidRPr="004E7ECD">
        <w:t>Repeal the paragraph, substitute:</w:t>
      </w:r>
    </w:p>
    <w:p w14:paraId="425DBEC9" w14:textId="77777777" w:rsidR="00EE41D0" w:rsidRPr="004E7ECD" w:rsidRDefault="00EE41D0" w:rsidP="00160BE5">
      <w:pPr>
        <w:pStyle w:val="paragraph"/>
      </w:pPr>
      <w:r w:rsidRPr="004E7ECD">
        <w:tab/>
        <w:t>(f)</w:t>
      </w:r>
      <w:r w:rsidRPr="004E7ECD">
        <w:tab/>
      </w:r>
      <w:r w:rsidR="009E555C" w:rsidRPr="004E7ECD">
        <w:t>subsection 3</w:t>
      </w:r>
      <w:r w:rsidRPr="004E7ECD">
        <w:t>60HB(2); or</w:t>
      </w:r>
    </w:p>
    <w:p w14:paraId="216D018F" w14:textId="77777777" w:rsidR="00EE41D0" w:rsidRPr="004E7ECD" w:rsidRDefault="00EE41D0" w:rsidP="00160BE5">
      <w:pPr>
        <w:pStyle w:val="paragraph"/>
      </w:pPr>
      <w:r w:rsidRPr="004E7ECD">
        <w:tab/>
        <w:t>(fa)</w:t>
      </w:r>
      <w:r w:rsidRPr="004E7ECD">
        <w:tab/>
      </w:r>
      <w:r w:rsidR="009E555C" w:rsidRPr="004E7ECD">
        <w:t>subsection 3</w:t>
      </w:r>
      <w:r w:rsidRPr="004E7ECD">
        <w:t>60HB(6); or</w:t>
      </w:r>
    </w:p>
    <w:p w14:paraId="6DE18AEF" w14:textId="77777777" w:rsidR="0092516B" w:rsidRPr="004E7ECD" w:rsidRDefault="0092516B" w:rsidP="00160BE5">
      <w:pPr>
        <w:pStyle w:val="paragraph"/>
      </w:pPr>
      <w:r w:rsidRPr="004E7ECD">
        <w:tab/>
        <w:t>(f</w:t>
      </w:r>
      <w:r w:rsidR="00F13CE5" w:rsidRPr="004E7ECD">
        <w:t>b</w:t>
      </w:r>
      <w:r w:rsidRPr="004E7ECD">
        <w:t>)</w:t>
      </w:r>
      <w:r w:rsidRPr="004E7ECD">
        <w:tab/>
      </w:r>
      <w:r w:rsidR="009E555C" w:rsidRPr="004E7ECD">
        <w:t>subsection 3</w:t>
      </w:r>
      <w:r w:rsidRPr="004E7ECD">
        <w:t>60J(3); or</w:t>
      </w:r>
    </w:p>
    <w:p w14:paraId="009BF7AD" w14:textId="77777777" w:rsidR="00CC753E" w:rsidRPr="004E7ECD" w:rsidRDefault="00CC753E" w:rsidP="00160BE5">
      <w:pPr>
        <w:pStyle w:val="paragraph"/>
      </w:pPr>
      <w:r w:rsidRPr="004E7ECD">
        <w:tab/>
        <w:t>(</w:t>
      </w:r>
      <w:r w:rsidR="00C64E19" w:rsidRPr="004E7ECD">
        <w:t>f</w:t>
      </w:r>
      <w:r w:rsidR="00F13CE5" w:rsidRPr="004E7ECD">
        <w:t>c</w:t>
      </w:r>
      <w:r w:rsidRPr="004E7ECD">
        <w:t>)</w:t>
      </w:r>
      <w:r w:rsidRPr="004E7ECD">
        <w:tab/>
      </w:r>
      <w:r w:rsidR="009E555C" w:rsidRPr="004E7ECD">
        <w:t>subsection 3</w:t>
      </w:r>
      <w:r w:rsidRPr="004E7ECD">
        <w:t>60J(4); or</w:t>
      </w:r>
    </w:p>
    <w:p w14:paraId="7A795D45" w14:textId="77777777" w:rsidR="00B16BCF" w:rsidRPr="004E7ECD" w:rsidRDefault="00B16BCF" w:rsidP="00160BE5">
      <w:pPr>
        <w:pStyle w:val="paragraph"/>
      </w:pPr>
      <w:r w:rsidRPr="004E7ECD">
        <w:tab/>
        <w:t>(</w:t>
      </w:r>
      <w:proofErr w:type="spellStart"/>
      <w:r w:rsidR="00CC753E" w:rsidRPr="004E7ECD">
        <w:t>f</w:t>
      </w:r>
      <w:r w:rsidR="00F13CE5" w:rsidRPr="004E7ECD">
        <w:t>d</w:t>
      </w:r>
      <w:proofErr w:type="spellEnd"/>
      <w:r w:rsidRPr="004E7ECD">
        <w:t>)</w:t>
      </w:r>
      <w:r w:rsidRPr="004E7ECD">
        <w:tab/>
      </w:r>
      <w:r w:rsidR="009E555C" w:rsidRPr="004E7ECD">
        <w:t>subsection 3</w:t>
      </w:r>
      <w:r w:rsidRPr="004E7ECD">
        <w:t>60L</w:t>
      </w:r>
      <w:r w:rsidR="00931AE6" w:rsidRPr="004E7ECD">
        <w:t>(1</w:t>
      </w:r>
      <w:r w:rsidRPr="004E7ECD">
        <w:t>); or</w:t>
      </w:r>
    </w:p>
    <w:p w14:paraId="1CFC0D77" w14:textId="77777777" w:rsidR="00CC753E" w:rsidRPr="004E7ECD" w:rsidRDefault="00CC753E" w:rsidP="00160BE5">
      <w:pPr>
        <w:pStyle w:val="paragraph"/>
      </w:pPr>
      <w:r w:rsidRPr="004E7ECD">
        <w:tab/>
        <w:t>(</w:t>
      </w:r>
      <w:proofErr w:type="spellStart"/>
      <w:r w:rsidRPr="004E7ECD">
        <w:t>f</w:t>
      </w:r>
      <w:r w:rsidR="00F13CE5" w:rsidRPr="004E7ECD">
        <w:t>e</w:t>
      </w:r>
      <w:proofErr w:type="spellEnd"/>
      <w:r w:rsidRPr="004E7ECD">
        <w:t>)</w:t>
      </w:r>
      <w:r w:rsidRPr="004E7ECD">
        <w:tab/>
      </w:r>
      <w:r w:rsidR="009E555C" w:rsidRPr="004E7ECD">
        <w:t>subsection 3</w:t>
      </w:r>
      <w:r w:rsidRPr="004E7ECD">
        <w:t>60L(2);</w:t>
      </w:r>
    </w:p>
    <w:p w14:paraId="0C9D54BE" w14:textId="77777777" w:rsidR="00645C3E" w:rsidRPr="004E7ECD" w:rsidRDefault="00B26082" w:rsidP="00160BE5">
      <w:pPr>
        <w:pStyle w:val="ItemHead"/>
      </w:pPr>
      <w:bookmarkStart w:id="24" w:name="_Hlk78384593"/>
      <w:r w:rsidRPr="004E7ECD">
        <w:t>90</w:t>
      </w:r>
      <w:r w:rsidR="00645C3E" w:rsidRPr="004E7ECD">
        <w:t xml:space="preserve">  Paragraphs 360LA(1)(g) and (h)</w:t>
      </w:r>
    </w:p>
    <w:p w14:paraId="0AC8AD95" w14:textId="77777777" w:rsidR="00645C3E" w:rsidRPr="004E7ECD" w:rsidRDefault="00645C3E" w:rsidP="00160BE5">
      <w:pPr>
        <w:pStyle w:val="Item"/>
      </w:pPr>
      <w:r w:rsidRPr="004E7ECD">
        <w:t>Repeal the paragraphs, substitute:</w:t>
      </w:r>
    </w:p>
    <w:p w14:paraId="4FB7D537" w14:textId="77777777" w:rsidR="00610187" w:rsidRPr="004E7ECD" w:rsidRDefault="00645C3E" w:rsidP="00160BE5">
      <w:pPr>
        <w:pStyle w:val="paragraph"/>
      </w:pPr>
      <w:r w:rsidRPr="004E7ECD">
        <w:tab/>
        <w:t>(g)</w:t>
      </w:r>
      <w:r w:rsidRPr="004E7ECD">
        <w:tab/>
        <w:t>using</w:t>
      </w:r>
      <w:r w:rsidR="00610187" w:rsidRPr="004E7ECD">
        <w:t>:</w:t>
      </w:r>
    </w:p>
    <w:p w14:paraId="5A7B7FA3" w14:textId="77777777" w:rsidR="00645C3E" w:rsidRPr="004E7ECD" w:rsidRDefault="00610187" w:rsidP="00160BE5">
      <w:pPr>
        <w:pStyle w:val="paragraphsub"/>
      </w:pPr>
      <w:r w:rsidRPr="004E7ECD">
        <w:tab/>
        <w:t>(i)</w:t>
      </w:r>
      <w:r w:rsidRPr="004E7ECD">
        <w:tab/>
        <w:t xml:space="preserve">if no coordinate system is determined under </w:t>
      </w:r>
      <w:r w:rsidR="009E555C" w:rsidRPr="004E7ECD">
        <w:t>subsection (</w:t>
      </w:r>
      <w:r w:rsidRPr="004E7ECD">
        <w:t>2A)—</w:t>
      </w:r>
      <w:r w:rsidR="00645C3E" w:rsidRPr="004E7ECD">
        <w:t xml:space="preserve">the GDA94 coordinate system; </w:t>
      </w:r>
      <w:r w:rsidRPr="004E7ECD">
        <w:t>or</w:t>
      </w:r>
    </w:p>
    <w:p w14:paraId="4EDC7631" w14:textId="77777777" w:rsidR="00610187" w:rsidRPr="004E7ECD" w:rsidRDefault="00610187" w:rsidP="00160BE5">
      <w:pPr>
        <w:pStyle w:val="paragraphsub"/>
      </w:pPr>
      <w:r w:rsidRPr="004E7ECD">
        <w:tab/>
        <w:t>(ii)</w:t>
      </w:r>
      <w:r w:rsidRPr="004E7ECD">
        <w:tab/>
        <w:t xml:space="preserve">if a coordinate system is determined under </w:t>
      </w:r>
      <w:r w:rsidR="009E555C" w:rsidRPr="004E7ECD">
        <w:t>subsection (</w:t>
      </w:r>
      <w:r w:rsidRPr="004E7ECD">
        <w:t xml:space="preserve">2A)—the coordinate system determined under </w:t>
      </w:r>
      <w:r w:rsidR="009E555C" w:rsidRPr="004E7ECD">
        <w:t>subsection (</w:t>
      </w:r>
      <w:r w:rsidRPr="004E7ECD">
        <w:t>2A); and</w:t>
      </w:r>
    </w:p>
    <w:p w14:paraId="7AAF17CE" w14:textId="77777777" w:rsidR="00645C3E" w:rsidRPr="004E7ECD" w:rsidRDefault="00645C3E" w:rsidP="00160BE5">
      <w:pPr>
        <w:pStyle w:val="paragraph"/>
      </w:pPr>
      <w:r w:rsidRPr="004E7ECD">
        <w:tab/>
        <w:t>(h)</w:t>
      </w:r>
      <w:r w:rsidRPr="004E7ECD">
        <w:tab/>
        <w:t xml:space="preserve">if a format is determined under </w:t>
      </w:r>
      <w:r w:rsidR="009E555C" w:rsidRPr="004E7ECD">
        <w:t>subsection (</w:t>
      </w:r>
      <w:r w:rsidRPr="004E7ECD">
        <w:t>3)—in that format</w:t>
      </w:r>
      <w:r w:rsidR="00951F76" w:rsidRPr="004E7ECD">
        <w:t>; and</w:t>
      </w:r>
    </w:p>
    <w:p w14:paraId="2A312A28" w14:textId="77777777" w:rsidR="00951F76" w:rsidRPr="004E7ECD" w:rsidRDefault="00951F76" w:rsidP="00160BE5">
      <w:pPr>
        <w:pStyle w:val="paragraph"/>
      </w:pPr>
      <w:r w:rsidRPr="004E7ECD">
        <w:tab/>
        <w:t>(i)</w:t>
      </w:r>
      <w:r w:rsidRPr="004E7ECD">
        <w:tab/>
        <w:t xml:space="preserve">if no format is determined under </w:t>
      </w:r>
      <w:r w:rsidR="009E555C" w:rsidRPr="004E7ECD">
        <w:t>subsection (</w:t>
      </w:r>
      <w:r w:rsidRPr="004E7ECD">
        <w:t>3)—in a TAB vector format.</w:t>
      </w:r>
    </w:p>
    <w:p w14:paraId="3B2AFECC" w14:textId="77777777" w:rsidR="000D250E" w:rsidRPr="004E7ECD" w:rsidRDefault="00B26082" w:rsidP="00160BE5">
      <w:pPr>
        <w:pStyle w:val="ItemHead"/>
      </w:pPr>
      <w:r w:rsidRPr="004E7ECD">
        <w:t>91</w:t>
      </w:r>
      <w:r w:rsidR="000D250E" w:rsidRPr="004E7ECD">
        <w:t xml:space="preserve">  After </w:t>
      </w:r>
      <w:r w:rsidR="00FB7FB1" w:rsidRPr="004E7ECD">
        <w:t>paragraph 3</w:t>
      </w:r>
      <w:r w:rsidR="000D250E" w:rsidRPr="004E7ECD">
        <w:t>60LA(2)(d)</w:t>
      </w:r>
    </w:p>
    <w:p w14:paraId="7B7DAFC6" w14:textId="77777777" w:rsidR="000D250E" w:rsidRPr="004E7ECD" w:rsidRDefault="000D250E" w:rsidP="00160BE5">
      <w:pPr>
        <w:pStyle w:val="Item"/>
      </w:pPr>
      <w:r w:rsidRPr="004E7ECD">
        <w:t>Insert:</w:t>
      </w:r>
    </w:p>
    <w:p w14:paraId="1FCD2CB4" w14:textId="77777777" w:rsidR="000D250E" w:rsidRPr="004E7ECD" w:rsidRDefault="000D250E" w:rsidP="00160BE5">
      <w:pPr>
        <w:pStyle w:val="paragraph"/>
      </w:pPr>
      <w:r w:rsidRPr="004E7ECD">
        <w:tab/>
      </w:r>
      <w:r w:rsidR="0052309F" w:rsidRPr="004E7ECD">
        <w:t xml:space="preserve">or </w:t>
      </w:r>
      <w:r w:rsidRPr="004E7ECD">
        <w:t>(da)</w:t>
      </w:r>
      <w:r w:rsidRPr="004E7ECD">
        <w:tab/>
      </w:r>
      <w:r w:rsidR="009E555C" w:rsidRPr="004E7ECD">
        <w:t>subsection 3</w:t>
      </w:r>
      <w:r w:rsidRPr="004E7ECD">
        <w:t>60HC(1); or</w:t>
      </w:r>
    </w:p>
    <w:p w14:paraId="1D38ACEA" w14:textId="77777777" w:rsidR="000D250E" w:rsidRPr="004E7ECD" w:rsidRDefault="000D250E" w:rsidP="00160BE5">
      <w:pPr>
        <w:pStyle w:val="paragraph"/>
      </w:pPr>
      <w:r w:rsidRPr="004E7ECD">
        <w:tab/>
        <w:t>(</w:t>
      </w:r>
      <w:proofErr w:type="spellStart"/>
      <w:r w:rsidRPr="004E7ECD">
        <w:t>db</w:t>
      </w:r>
      <w:proofErr w:type="spellEnd"/>
      <w:r w:rsidRPr="004E7ECD">
        <w:t>)</w:t>
      </w:r>
      <w:r w:rsidRPr="004E7ECD">
        <w:tab/>
      </w:r>
      <w:r w:rsidR="009E555C" w:rsidRPr="004E7ECD">
        <w:t>subsection 3</w:t>
      </w:r>
      <w:r w:rsidRPr="004E7ECD">
        <w:t>60HC(2);</w:t>
      </w:r>
    </w:p>
    <w:p w14:paraId="224E5757" w14:textId="77777777" w:rsidR="00645C3E" w:rsidRPr="004E7ECD" w:rsidRDefault="00B26082" w:rsidP="00160BE5">
      <w:pPr>
        <w:pStyle w:val="ItemHead"/>
      </w:pPr>
      <w:r w:rsidRPr="004E7ECD">
        <w:t>92</w:t>
      </w:r>
      <w:r w:rsidR="00645C3E" w:rsidRPr="004E7ECD">
        <w:t xml:space="preserve">  Paragraphs 360LA(2)(e) and (f)</w:t>
      </w:r>
    </w:p>
    <w:p w14:paraId="32795F47" w14:textId="77777777" w:rsidR="00645C3E" w:rsidRPr="004E7ECD" w:rsidRDefault="00645C3E" w:rsidP="00160BE5">
      <w:pPr>
        <w:pStyle w:val="Item"/>
      </w:pPr>
      <w:r w:rsidRPr="004E7ECD">
        <w:t>Repeal the paragraphs, substitute:</w:t>
      </w:r>
    </w:p>
    <w:p w14:paraId="7548E2E2" w14:textId="77777777" w:rsidR="00610187" w:rsidRPr="004E7ECD" w:rsidRDefault="00610187" w:rsidP="00160BE5">
      <w:pPr>
        <w:pStyle w:val="paragraph"/>
      </w:pPr>
      <w:r w:rsidRPr="004E7ECD">
        <w:tab/>
        <w:t>(e)</w:t>
      </w:r>
      <w:r w:rsidRPr="004E7ECD">
        <w:tab/>
        <w:t>using:</w:t>
      </w:r>
    </w:p>
    <w:p w14:paraId="0834EBDF" w14:textId="77777777" w:rsidR="00610187" w:rsidRPr="004E7ECD" w:rsidRDefault="00610187" w:rsidP="00160BE5">
      <w:pPr>
        <w:pStyle w:val="paragraphsub"/>
      </w:pPr>
      <w:r w:rsidRPr="004E7ECD">
        <w:tab/>
        <w:t>(i)</w:t>
      </w:r>
      <w:r w:rsidRPr="004E7ECD">
        <w:tab/>
        <w:t xml:space="preserve">if no coordinate system is determined under </w:t>
      </w:r>
      <w:r w:rsidR="009E555C" w:rsidRPr="004E7ECD">
        <w:t>subsection (</w:t>
      </w:r>
      <w:r w:rsidRPr="004E7ECD">
        <w:t>2A)—the GDA94 coordinate system; or</w:t>
      </w:r>
    </w:p>
    <w:p w14:paraId="71496F8C" w14:textId="77777777" w:rsidR="00610187" w:rsidRPr="004E7ECD" w:rsidRDefault="00610187" w:rsidP="00160BE5">
      <w:pPr>
        <w:pStyle w:val="paragraphsub"/>
      </w:pPr>
      <w:r w:rsidRPr="004E7ECD">
        <w:tab/>
        <w:t>(ii)</w:t>
      </w:r>
      <w:r w:rsidRPr="004E7ECD">
        <w:tab/>
        <w:t xml:space="preserve">if a coordinate system is determined under </w:t>
      </w:r>
      <w:r w:rsidR="009E555C" w:rsidRPr="004E7ECD">
        <w:t>subsection (</w:t>
      </w:r>
      <w:r w:rsidRPr="004E7ECD">
        <w:t xml:space="preserve">2A)—the coordinate system determined under </w:t>
      </w:r>
      <w:r w:rsidR="009E555C" w:rsidRPr="004E7ECD">
        <w:t>subsection (</w:t>
      </w:r>
      <w:r w:rsidRPr="004E7ECD">
        <w:t>2A); and</w:t>
      </w:r>
    </w:p>
    <w:p w14:paraId="29494E23" w14:textId="77777777" w:rsidR="00645C3E" w:rsidRPr="004E7ECD" w:rsidRDefault="00645C3E" w:rsidP="00160BE5">
      <w:pPr>
        <w:pStyle w:val="paragraph"/>
      </w:pPr>
      <w:r w:rsidRPr="004E7ECD">
        <w:tab/>
        <w:t>(f)</w:t>
      </w:r>
      <w:r w:rsidRPr="004E7ECD">
        <w:tab/>
        <w:t xml:space="preserve">if a format is determined under </w:t>
      </w:r>
      <w:r w:rsidR="009E555C" w:rsidRPr="004E7ECD">
        <w:t>subsection (</w:t>
      </w:r>
      <w:r w:rsidRPr="004E7ECD">
        <w:t>3)—in that format</w:t>
      </w:r>
      <w:r w:rsidR="00951F76" w:rsidRPr="004E7ECD">
        <w:t>; and</w:t>
      </w:r>
    </w:p>
    <w:p w14:paraId="7C476D5A" w14:textId="77777777" w:rsidR="00951F76" w:rsidRPr="004E7ECD" w:rsidRDefault="00951F76" w:rsidP="00160BE5">
      <w:pPr>
        <w:pStyle w:val="paragraph"/>
      </w:pPr>
      <w:r w:rsidRPr="004E7ECD">
        <w:tab/>
        <w:t>(g)</w:t>
      </w:r>
      <w:r w:rsidRPr="004E7ECD">
        <w:tab/>
        <w:t xml:space="preserve">if no format is determined under </w:t>
      </w:r>
      <w:r w:rsidR="009E555C" w:rsidRPr="004E7ECD">
        <w:t>subsection (</w:t>
      </w:r>
      <w:r w:rsidRPr="004E7ECD">
        <w:t>3)—in a TAB vector format.</w:t>
      </w:r>
    </w:p>
    <w:p w14:paraId="5B3B1153" w14:textId="77777777" w:rsidR="00610187" w:rsidRPr="004E7ECD" w:rsidRDefault="00B26082" w:rsidP="00160BE5">
      <w:pPr>
        <w:pStyle w:val="ItemHead"/>
      </w:pPr>
      <w:r w:rsidRPr="004E7ECD">
        <w:t>93</w:t>
      </w:r>
      <w:r w:rsidR="00610187" w:rsidRPr="004E7ECD">
        <w:t xml:space="preserve">  After </w:t>
      </w:r>
      <w:r w:rsidR="009E555C" w:rsidRPr="004E7ECD">
        <w:t>subsection 3</w:t>
      </w:r>
      <w:r w:rsidR="00610187" w:rsidRPr="004E7ECD">
        <w:t>60LA(2)</w:t>
      </w:r>
    </w:p>
    <w:p w14:paraId="04149245" w14:textId="77777777" w:rsidR="00610187" w:rsidRPr="004E7ECD" w:rsidRDefault="00610187" w:rsidP="00160BE5">
      <w:pPr>
        <w:pStyle w:val="Item"/>
      </w:pPr>
      <w:r w:rsidRPr="004E7ECD">
        <w:t>Insert:</w:t>
      </w:r>
    </w:p>
    <w:p w14:paraId="243C10DF" w14:textId="77777777" w:rsidR="00610187" w:rsidRPr="004E7ECD" w:rsidRDefault="00610187" w:rsidP="00160BE5">
      <w:pPr>
        <w:pStyle w:val="subsection"/>
      </w:pPr>
      <w:r w:rsidRPr="004E7ECD">
        <w:tab/>
        <w:t>(2A)</w:t>
      </w:r>
      <w:r w:rsidRPr="004E7ECD">
        <w:tab/>
        <w:t xml:space="preserve">The </w:t>
      </w:r>
      <w:proofErr w:type="spellStart"/>
      <w:r w:rsidRPr="004E7ECD">
        <w:t>ACMA</w:t>
      </w:r>
      <w:proofErr w:type="spellEnd"/>
      <w:r w:rsidRPr="004E7ECD">
        <w:t xml:space="preserve"> may, by legislative instrument, determine a coordinate system for the purposes of </w:t>
      </w:r>
      <w:r w:rsidR="008E77F5" w:rsidRPr="004E7ECD">
        <w:t>paragraphs (</w:t>
      </w:r>
      <w:r w:rsidRPr="004E7ECD">
        <w:t>1)(g) and (2)(e).</w:t>
      </w:r>
    </w:p>
    <w:p w14:paraId="2F601082"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1366085F" w14:textId="77777777" w:rsidR="00951F76" w:rsidRPr="004E7ECD" w:rsidRDefault="00951F76" w:rsidP="00160BE5">
      <w:pPr>
        <w:pStyle w:val="subsection"/>
      </w:pPr>
      <w:r w:rsidRPr="004E7ECD">
        <w:tab/>
        <w:t>(2B)</w:t>
      </w:r>
      <w:r w:rsidRPr="004E7ECD">
        <w:tab/>
        <w:t xml:space="preserve">If a coordinate system is determined under </w:t>
      </w:r>
      <w:r w:rsidR="009E555C" w:rsidRPr="004E7ECD">
        <w:t>subsection (</w:t>
      </w:r>
      <w:r w:rsidRPr="004E7ECD">
        <w:t>2A), the determination does not apply to a declaration made, or a notice given, before the commencement of the determination.</w:t>
      </w:r>
    </w:p>
    <w:p w14:paraId="4C5BE061" w14:textId="77777777" w:rsidR="006347DF" w:rsidRPr="004E7ECD" w:rsidRDefault="00B26082" w:rsidP="00160BE5">
      <w:pPr>
        <w:pStyle w:val="ItemHead"/>
      </w:pPr>
      <w:r w:rsidRPr="004E7ECD">
        <w:t>94</w:t>
      </w:r>
      <w:r w:rsidR="006347DF" w:rsidRPr="004E7ECD">
        <w:t xml:space="preserve">  At the end of </w:t>
      </w:r>
      <w:r w:rsidR="009E555C" w:rsidRPr="004E7ECD">
        <w:t>subsection 3</w:t>
      </w:r>
      <w:r w:rsidR="006347DF" w:rsidRPr="004E7ECD">
        <w:t>60LA(3)</w:t>
      </w:r>
    </w:p>
    <w:p w14:paraId="7BBBC818" w14:textId="77777777" w:rsidR="006347DF" w:rsidRPr="004E7ECD" w:rsidRDefault="006347DF" w:rsidP="00160BE5">
      <w:pPr>
        <w:pStyle w:val="Item"/>
      </w:pPr>
      <w:r w:rsidRPr="004E7ECD">
        <w:t>Add:</w:t>
      </w:r>
    </w:p>
    <w:p w14:paraId="6DF83F45" w14:textId="77777777" w:rsidR="006347DF" w:rsidRPr="004E7ECD" w:rsidRDefault="006347D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67A03253" w14:textId="77777777" w:rsidR="005D75C3" w:rsidRPr="004E7ECD" w:rsidRDefault="00B26082" w:rsidP="00160BE5">
      <w:pPr>
        <w:pStyle w:val="ItemHead"/>
      </w:pPr>
      <w:r w:rsidRPr="004E7ECD">
        <w:t>95</w:t>
      </w:r>
      <w:r w:rsidR="005D75C3" w:rsidRPr="004E7ECD">
        <w:t xml:space="preserve">  At the end of </w:t>
      </w:r>
      <w:r w:rsidR="00A40626" w:rsidRPr="004E7ECD">
        <w:t>section 3</w:t>
      </w:r>
      <w:r w:rsidR="005D75C3" w:rsidRPr="004E7ECD">
        <w:t>60LA</w:t>
      </w:r>
    </w:p>
    <w:p w14:paraId="07B78887" w14:textId="77777777" w:rsidR="005D75C3" w:rsidRPr="004E7ECD" w:rsidRDefault="005D75C3" w:rsidP="00160BE5">
      <w:pPr>
        <w:pStyle w:val="Item"/>
      </w:pPr>
      <w:r w:rsidRPr="004E7ECD">
        <w:t>Add:</w:t>
      </w:r>
    </w:p>
    <w:p w14:paraId="26FD4583" w14:textId="77777777" w:rsidR="005D75C3" w:rsidRPr="004E7ECD" w:rsidRDefault="00951F76" w:rsidP="00160BE5">
      <w:pPr>
        <w:pStyle w:val="subsection"/>
      </w:pPr>
      <w:r w:rsidRPr="004E7ECD">
        <w:tab/>
        <w:t>(4)</w:t>
      </w:r>
      <w:r w:rsidRPr="004E7ECD">
        <w:tab/>
        <w:t xml:space="preserve">If a format is determined under </w:t>
      </w:r>
      <w:r w:rsidR="009E555C" w:rsidRPr="004E7ECD">
        <w:t>subsection (</w:t>
      </w:r>
      <w:r w:rsidRPr="004E7ECD">
        <w:t>3), the determination does not apply to a declaration made, or a notice given, before the commencement of the determination.</w:t>
      </w:r>
    </w:p>
    <w:p w14:paraId="5D607B58" w14:textId="77777777" w:rsidR="00CD14DD" w:rsidRPr="004E7ECD" w:rsidRDefault="00B26082" w:rsidP="00160BE5">
      <w:pPr>
        <w:pStyle w:val="ItemHead"/>
      </w:pPr>
      <w:r w:rsidRPr="004E7ECD">
        <w:t>96</w:t>
      </w:r>
      <w:r w:rsidR="00CD14DD" w:rsidRPr="004E7ECD">
        <w:t xml:space="preserve">  At the end of Division 2 of </w:t>
      </w:r>
      <w:r w:rsidR="008E77F5" w:rsidRPr="004E7ECD">
        <w:t>Part 1</w:t>
      </w:r>
      <w:r w:rsidR="00CD14DD" w:rsidRPr="004E7ECD">
        <w:t>9</w:t>
      </w:r>
    </w:p>
    <w:p w14:paraId="5968C71E" w14:textId="77777777" w:rsidR="00CD14DD" w:rsidRPr="004E7ECD" w:rsidRDefault="00CD14DD" w:rsidP="00160BE5">
      <w:pPr>
        <w:pStyle w:val="Item"/>
      </w:pPr>
      <w:r w:rsidRPr="004E7ECD">
        <w:t>Add:</w:t>
      </w:r>
    </w:p>
    <w:p w14:paraId="23ABB62C" w14:textId="77777777" w:rsidR="00CD14DD" w:rsidRPr="004E7ECD" w:rsidRDefault="00CD14DD" w:rsidP="00160BE5">
      <w:pPr>
        <w:pStyle w:val="ActHead4"/>
      </w:pPr>
      <w:bookmarkStart w:id="25" w:name="_Toc168295666"/>
      <w:r w:rsidRPr="000F0459">
        <w:rPr>
          <w:rStyle w:val="CharSubdNo"/>
        </w:rPr>
        <w:t>Subdivision E</w:t>
      </w:r>
      <w:r w:rsidRPr="004E7ECD">
        <w:t>—</w:t>
      </w:r>
      <w:r w:rsidRPr="000F0459">
        <w:rPr>
          <w:rStyle w:val="CharSubdText"/>
        </w:rPr>
        <w:t>Exempt projects</w:t>
      </w:r>
      <w:bookmarkEnd w:id="25"/>
    </w:p>
    <w:p w14:paraId="0D787B85" w14:textId="77777777" w:rsidR="00CD14DD" w:rsidRPr="004E7ECD" w:rsidRDefault="00CD14DD" w:rsidP="00160BE5">
      <w:pPr>
        <w:pStyle w:val="ActHead5"/>
      </w:pPr>
      <w:bookmarkStart w:id="26" w:name="_Toc168295667"/>
      <w:r w:rsidRPr="000F0459">
        <w:rPr>
          <w:rStyle w:val="CharSectno"/>
        </w:rPr>
        <w:t>360M</w:t>
      </w:r>
      <w:r w:rsidRPr="004E7ECD">
        <w:t xml:space="preserve">  Exempt real estate development projects</w:t>
      </w:r>
      <w:bookmarkEnd w:id="26"/>
    </w:p>
    <w:p w14:paraId="6227665F" w14:textId="77777777" w:rsidR="00CD14DD" w:rsidRPr="004E7ECD" w:rsidRDefault="00CD14DD" w:rsidP="00160BE5">
      <w:pPr>
        <w:pStyle w:val="SubsectionHead"/>
      </w:pPr>
      <w:r w:rsidRPr="004E7ECD">
        <w:t>Projects to be supplied with public mobile telecommunications services</w:t>
      </w:r>
    </w:p>
    <w:p w14:paraId="1C8F282D" w14:textId="77777777" w:rsidR="00CD14DD" w:rsidRPr="004E7ECD" w:rsidRDefault="00CD14DD" w:rsidP="00160BE5">
      <w:pPr>
        <w:pStyle w:val="subsection"/>
      </w:pPr>
      <w:r w:rsidRPr="004E7ECD">
        <w:tab/>
        <w:t>(1)</w:t>
      </w:r>
      <w:r w:rsidRPr="004E7ECD">
        <w:tab/>
        <w:t xml:space="preserve">A real estate development project is exempt from </w:t>
      </w:r>
      <w:r w:rsidR="009E555C" w:rsidRPr="004E7ECD">
        <w:t>subsection 3</w:t>
      </w:r>
      <w:r w:rsidRPr="004E7ECD">
        <w:t>60H(2) if:</w:t>
      </w:r>
    </w:p>
    <w:p w14:paraId="3B04FBC6" w14:textId="77777777" w:rsidR="00CD14DD" w:rsidRPr="004E7ECD" w:rsidRDefault="00CD14DD" w:rsidP="00160BE5">
      <w:pPr>
        <w:pStyle w:val="paragraph"/>
      </w:pPr>
      <w:r w:rsidRPr="004E7ECD">
        <w:tab/>
        <w:t>(a)</w:t>
      </w:r>
      <w:r w:rsidRPr="004E7ECD">
        <w:tab/>
        <w:t>there is telecommunications network infrastructure installed within any part of, or in proximity to, the project area of the project that will enable the supply of eligible services to premises in the whole of the project area of the project; and</w:t>
      </w:r>
    </w:p>
    <w:p w14:paraId="493BA1F6" w14:textId="77777777" w:rsidR="00CD14DD" w:rsidRPr="004E7ECD" w:rsidRDefault="00CD14DD" w:rsidP="00160BE5">
      <w:pPr>
        <w:pStyle w:val="paragraph"/>
      </w:pPr>
      <w:r w:rsidRPr="004E7ECD">
        <w:tab/>
        <w:t>(b)</w:t>
      </w:r>
      <w:r w:rsidRPr="004E7ECD">
        <w:tab/>
        <w:t xml:space="preserve">the telecommunications network infrastructure was fully installed on or after </w:t>
      </w:r>
      <w:r w:rsidR="009E555C" w:rsidRPr="004E7ECD">
        <w:t>1 July</w:t>
      </w:r>
      <w:r w:rsidRPr="004E7ECD">
        <w:t xml:space="preserve"> 2020; and</w:t>
      </w:r>
    </w:p>
    <w:p w14:paraId="0FC13BB4" w14:textId="77777777" w:rsidR="00CD14DD" w:rsidRPr="004E7ECD" w:rsidRDefault="00CD14DD" w:rsidP="00160BE5">
      <w:pPr>
        <w:pStyle w:val="paragraph"/>
      </w:pPr>
      <w:r w:rsidRPr="004E7ECD">
        <w:tab/>
        <w:t>(c)</w:t>
      </w:r>
      <w:r w:rsidRPr="004E7ECD">
        <w:tab/>
        <w:t>the telecommunications network infrastructure was installed in accordance with a contractual arrangement that:</w:t>
      </w:r>
    </w:p>
    <w:p w14:paraId="031C19FF" w14:textId="77777777" w:rsidR="00CD14DD" w:rsidRPr="004E7ECD" w:rsidRDefault="00CD14DD" w:rsidP="00160BE5">
      <w:pPr>
        <w:pStyle w:val="paragraphsub"/>
      </w:pPr>
      <w:r w:rsidRPr="004E7ECD">
        <w:tab/>
        <w:t>(i)</w:t>
      </w:r>
      <w:r w:rsidRPr="004E7ECD">
        <w:tab/>
        <w:t>was entered into by a carrier and the person responsible for the real estate development project</w:t>
      </w:r>
      <w:r w:rsidR="0048602D" w:rsidRPr="004E7ECD">
        <w:t xml:space="preserve">; </w:t>
      </w:r>
      <w:r w:rsidRPr="004E7ECD">
        <w:t>and</w:t>
      </w:r>
    </w:p>
    <w:p w14:paraId="681E088D" w14:textId="77777777" w:rsidR="00CD14DD" w:rsidRPr="004E7ECD" w:rsidRDefault="00CD14DD" w:rsidP="00160BE5">
      <w:pPr>
        <w:pStyle w:val="paragraphsub"/>
      </w:pPr>
      <w:r w:rsidRPr="004E7ECD">
        <w:tab/>
        <w:t>(ii)</w:t>
      </w:r>
      <w:r w:rsidRPr="004E7ECD">
        <w:tab/>
        <w:t>does not require the carrier to supply qualifying carriage services within all or any part of the project area of the project; and</w:t>
      </w:r>
    </w:p>
    <w:p w14:paraId="633AFCEA" w14:textId="77777777" w:rsidR="00CD14DD" w:rsidRPr="004E7ECD" w:rsidRDefault="00CD14DD" w:rsidP="00160BE5">
      <w:pPr>
        <w:pStyle w:val="paragraph"/>
      </w:pPr>
      <w:r w:rsidRPr="004E7ECD">
        <w:tab/>
        <w:t>(d)</w:t>
      </w:r>
      <w:r w:rsidRPr="004E7ECD">
        <w:tab/>
        <w:t>at the time of installation, the telecommunications network infrastructure formed part of a mobile network owned or operated by the carrier.</w:t>
      </w:r>
    </w:p>
    <w:p w14:paraId="690578DE" w14:textId="77777777" w:rsidR="00CD14DD" w:rsidRPr="004E7ECD" w:rsidRDefault="00CD14DD" w:rsidP="00160BE5">
      <w:pPr>
        <w:pStyle w:val="SubsectionHead"/>
      </w:pPr>
      <w:r w:rsidRPr="004E7ECD">
        <w:t>Projects to be served by radiocommunications fixed voice calls</w:t>
      </w:r>
    </w:p>
    <w:p w14:paraId="11FAD104" w14:textId="77777777" w:rsidR="00CD14DD" w:rsidRPr="004E7ECD" w:rsidRDefault="00CD14DD" w:rsidP="00160BE5">
      <w:pPr>
        <w:pStyle w:val="subsection"/>
      </w:pPr>
      <w:r w:rsidRPr="004E7ECD">
        <w:tab/>
        <w:t>(2)</w:t>
      </w:r>
      <w:r w:rsidRPr="004E7ECD">
        <w:tab/>
        <w:t xml:space="preserve">A real estate development project is exempt from </w:t>
      </w:r>
      <w:r w:rsidR="009E555C" w:rsidRPr="004E7ECD">
        <w:t>subsection 3</w:t>
      </w:r>
      <w:r w:rsidRPr="004E7ECD">
        <w:t>60H(2) if:</w:t>
      </w:r>
    </w:p>
    <w:p w14:paraId="5E313D4D" w14:textId="77777777" w:rsidR="00CD14DD" w:rsidRPr="004E7ECD" w:rsidRDefault="00CD14DD" w:rsidP="00160BE5">
      <w:pPr>
        <w:pStyle w:val="paragraph"/>
      </w:pPr>
      <w:r w:rsidRPr="004E7ECD">
        <w:tab/>
        <w:t>(a)</w:t>
      </w:r>
      <w:r w:rsidRPr="004E7ECD">
        <w:tab/>
        <w:t>there is telecommunications network infrastructure installed within any part of, or in proximity to, the project area of the project that will enable the supply of eligible services to premises in the whole of the project area of the project; and</w:t>
      </w:r>
    </w:p>
    <w:p w14:paraId="22098B51" w14:textId="77777777" w:rsidR="00CD14DD" w:rsidRPr="004E7ECD" w:rsidRDefault="00CD14DD" w:rsidP="00160BE5">
      <w:pPr>
        <w:pStyle w:val="paragraph"/>
      </w:pPr>
      <w:r w:rsidRPr="004E7ECD">
        <w:tab/>
        <w:t>(b)</w:t>
      </w:r>
      <w:r w:rsidRPr="004E7ECD">
        <w:tab/>
        <w:t xml:space="preserve">the telecommunications network infrastructure was fully installed on or after </w:t>
      </w:r>
      <w:r w:rsidR="009E555C" w:rsidRPr="004E7ECD">
        <w:t>1 July</w:t>
      </w:r>
      <w:r w:rsidRPr="004E7ECD">
        <w:t xml:space="preserve"> 2020; and</w:t>
      </w:r>
    </w:p>
    <w:p w14:paraId="63325BD2" w14:textId="77777777" w:rsidR="00CD14DD" w:rsidRPr="004E7ECD" w:rsidRDefault="00CD14DD" w:rsidP="00160BE5">
      <w:pPr>
        <w:pStyle w:val="paragraph"/>
      </w:pPr>
      <w:r w:rsidRPr="004E7ECD">
        <w:tab/>
        <w:t>(c)</w:t>
      </w:r>
      <w:r w:rsidRPr="004E7ECD">
        <w:tab/>
        <w:t>the telecommunications network infrastructure was installed in accordance with a contractual arrangement that:</w:t>
      </w:r>
    </w:p>
    <w:p w14:paraId="1DF96660" w14:textId="77777777" w:rsidR="00CD14DD" w:rsidRPr="004E7ECD" w:rsidRDefault="00CD14DD" w:rsidP="00160BE5">
      <w:pPr>
        <w:pStyle w:val="paragraphsub"/>
      </w:pPr>
      <w:r w:rsidRPr="004E7ECD">
        <w:tab/>
        <w:t>(i)</w:t>
      </w:r>
      <w:r w:rsidRPr="004E7ECD">
        <w:tab/>
        <w:t>was entered into by a carrier and the person responsible for the real estate development project</w:t>
      </w:r>
      <w:r w:rsidR="0048602D" w:rsidRPr="004E7ECD">
        <w:t>;</w:t>
      </w:r>
      <w:r w:rsidRPr="004E7ECD">
        <w:t xml:space="preserve"> and</w:t>
      </w:r>
    </w:p>
    <w:p w14:paraId="03D9379C" w14:textId="77777777" w:rsidR="00CD14DD" w:rsidRPr="004E7ECD" w:rsidRDefault="00CD14DD" w:rsidP="00160BE5">
      <w:pPr>
        <w:pStyle w:val="paragraphsub"/>
      </w:pPr>
      <w:r w:rsidRPr="004E7ECD">
        <w:tab/>
        <w:t>(ii)</w:t>
      </w:r>
      <w:r w:rsidRPr="004E7ECD">
        <w:tab/>
        <w:t>does not require the carrier to supply qualifying carriage services within all or any part of the project area of the project; and</w:t>
      </w:r>
    </w:p>
    <w:p w14:paraId="3F372121" w14:textId="77777777" w:rsidR="00CD14DD" w:rsidRPr="004E7ECD" w:rsidRDefault="00CD14DD" w:rsidP="00160BE5">
      <w:pPr>
        <w:pStyle w:val="paragraph"/>
      </w:pPr>
      <w:r w:rsidRPr="004E7ECD">
        <w:tab/>
        <w:t>(d)</w:t>
      </w:r>
      <w:r w:rsidRPr="004E7ECD">
        <w:tab/>
        <w:t>the telecommunications network infrastructure is capable of being used to supply, to end</w:t>
      </w:r>
      <w:r w:rsidR="004E7ECD">
        <w:noBreakHyphen/>
      </w:r>
      <w:r w:rsidRPr="004E7ECD">
        <w:t>users at premises in the project area of the project, carriage services that enable those end</w:t>
      </w:r>
      <w:r w:rsidR="004E7ECD">
        <w:noBreakHyphen/>
      </w:r>
      <w:r w:rsidRPr="004E7ECD">
        <w:t>users to make and receive radiocommunications fixed voice calls.</w:t>
      </w:r>
    </w:p>
    <w:p w14:paraId="40FED770" w14:textId="77777777" w:rsidR="00CD14DD" w:rsidRPr="004E7ECD" w:rsidRDefault="00CD14DD" w:rsidP="00160BE5">
      <w:pPr>
        <w:pStyle w:val="ActHead5"/>
      </w:pPr>
      <w:bookmarkStart w:id="27" w:name="_Toc168295668"/>
      <w:r w:rsidRPr="000F0459">
        <w:rPr>
          <w:rStyle w:val="CharSectno"/>
        </w:rPr>
        <w:t>360N</w:t>
      </w:r>
      <w:r w:rsidRPr="004E7ECD">
        <w:t xml:space="preserve">  Exempt building redevelopment projects</w:t>
      </w:r>
      <w:bookmarkEnd w:id="27"/>
    </w:p>
    <w:p w14:paraId="0B9BC579" w14:textId="77777777" w:rsidR="00CD14DD" w:rsidRPr="004E7ECD" w:rsidRDefault="00CD14DD" w:rsidP="00160BE5">
      <w:pPr>
        <w:pStyle w:val="SubsectionHead"/>
      </w:pPr>
      <w:r w:rsidRPr="004E7ECD">
        <w:t>Projects to be supplied with public mobile telecommunications services</w:t>
      </w:r>
    </w:p>
    <w:p w14:paraId="71F36801" w14:textId="77777777" w:rsidR="00CD14DD" w:rsidRPr="004E7ECD" w:rsidRDefault="00CD14DD" w:rsidP="00160BE5">
      <w:pPr>
        <w:pStyle w:val="subsection"/>
      </w:pPr>
      <w:r w:rsidRPr="004E7ECD">
        <w:tab/>
        <w:t>(1)</w:t>
      </w:r>
      <w:r w:rsidRPr="004E7ECD">
        <w:tab/>
        <w:t xml:space="preserve">A building redevelopment project is exempt from </w:t>
      </w:r>
      <w:r w:rsidR="009E555C" w:rsidRPr="004E7ECD">
        <w:t>subsection 3</w:t>
      </w:r>
      <w:r w:rsidRPr="004E7ECD">
        <w:t>60H(4) if:</w:t>
      </w:r>
    </w:p>
    <w:p w14:paraId="21E9DF48" w14:textId="77777777" w:rsidR="00CD14DD" w:rsidRPr="004E7ECD" w:rsidRDefault="00CD14DD" w:rsidP="00160BE5">
      <w:pPr>
        <w:pStyle w:val="paragraph"/>
      </w:pPr>
      <w:r w:rsidRPr="004E7ECD">
        <w:tab/>
        <w:t>(a)</w:t>
      </w:r>
      <w:r w:rsidRPr="004E7ECD">
        <w:tab/>
        <w:t>there is telecommunications network infrastructure installed within any part of, or in proximity to, the project area of the project that will enable the supply of eligible services to premises in the whole of the project area of the project; and</w:t>
      </w:r>
    </w:p>
    <w:p w14:paraId="24279CCF" w14:textId="77777777" w:rsidR="00CD14DD" w:rsidRPr="004E7ECD" w:rsidRDefault="00CD14DD" w:rsidP="00160BE5">
      <w:pPr>
        <w:pStyle w:val="paragraph"/>
      </w:pPr>
      <w:r w:rsidRPr="004E7ECD">
        <w:tab/>
        <w:t>(b)</w:t>
      </w:r>
      <w:r w:rsidRPr="004E7ECD">
        <w:tab/>
        <w:t xml:space="preserve">the telecommunications network infrastructure was fully installed on or after </w:t>
      </w:r>
      <w:r w:rsidR="009E555C" w:rsidRPr="004E7ECD">
        <w:t>1 July</w:t>
      </w:r>
      <w:r w:rsidRPr="004E7ECD">
        <w:t xml:space="preserve"> 2020; and</w:t>
      </w:r>
    </w:p>
    <w:p w14:paraId="1EB767E6" w14:textId="77777777" w:rsidR="00CD14DD" w:rsidRPr="004E7ECD" w:rsidRDefault="00CD14DD" w:rsidP="00160BE5">
      <w:pPr>
        <w:pStyle w:val="paragraph"/>
      </w:pPr>
      <w:r w:rsidRPr="004E7ECD">
        <w:tab/>
        <w:t>(c)</w:t>
      </w:r>
      <w:r w:rsidRPr="004E7ECD">
        <w:tab/>
        <w:t>the telecommunications network infrastructure was installed in accordance with a contractual arrangement that:</w:t>
      </w:r>
    </w:p>
    <w:p w14:paraId="7D19ACF5" w14:textId="77777777" w:rsidR="00CD14DD" w:rsidRPr="004E7ECD" w:rsidRDefault="00CD14DD" w:rsidP="00160BE5">
      <w:pPr>
        <w:pStyle w:val="paragraphsub"/>
      </w:pPr>
      <w:r w:rsidRPr="004E7ECD">
        <w:tab/>
        <w:t>(i)</w:t>
      </w:r>
      <w:r w:rsidRPr="004E7ECD">
        <w:tab/>
        <w:t>was entered into by a carrier and the person responsible for the building redevelopment project</w:t>
      </w:r>
      <w:r w:rsidR="0048602D" w:rsidRPr="004E7ECD">
        <w:t>;</w:t>
      </w:r>
      <w:r w:rsidRPr="004E7ECD">
        <w:t xml:space="preserve"> and</w:t>
      </w:r>
    </w:p>
    <w:p w14:paraId="5D0D1B01" w14:textId="77777777" w:rsidR="00CD14DD" w:rsidRPr="004E7ECD" w:rsidRDefault="00CD14DD" w:rsidP="00160BE5">
      <w:pPr>
        <w:pStyle w:val="paragraphsub"/>
      </w:pPr>
      <w:r w:rsidRPr="004E7ECD">
        <w:tab/>
        <w:t>(ii)</w:t>
      </w:r>
      <w:r w:rsidRPr="004E7ECD">
        <w:tab/>
        <w:t>does not require the carrier to supply qualifying carriage services within all or any part of the project area of the project; and</w:t>
      </w:r>
    </w:p>
    <w:p w14:paraId="5AD1D3B2" w14:textId="77777777" w:rsidR="00CD14DD" w:rsidRPr="004E7ECD" w:rsidRDefault="00CD14DD" w:rsidP="00160BE5">
      <w:pPr>
        <w:pStyle w:val="paragraph"/>
      </w:pPr>
      <w:r w:rsidRPr="004E7ECD">
        <w:tab/>
        <w:t>(d)</w:t>
      </w:r>
      <w:r w:rsidRPr="004E7ECD">
        <w:tab/>
        <w:t>at the time of installation, the telecommunications network infrastructure formed part of a mobile network owned or operated by the carrier.</w:t>
      </w:r>
    </w:p>
    <w:p w14:paraId="3EB347CE" w14:textId="77777777" w:rsidR="00CD14DD" w:rsidRPr="004E7ECD" w:rsidRDefault="00CD14DD" w:rsidP="00160BE5">
      <w:pPr>
        <w:pStyle w:val="SubsectionHead"/>
      </w:pPr>
      <w:r w:rsidRPr="004E7ECD">
        <w:t>Projects to be served by radiocommunications fixed voice calls</w:t>
      </w:r>
    </w:p>
    <w:p w14:paraId="7ED67223" w14:textId="77777777" w:rsidR="00CD14DD" w:rsidRPr="004E7ECD" w:rsidRDefault="00CD14DD" w:rsidP="00160BE5">
      <w:pPr>
        <w:pStyle w:val="subsection"/>
      </w:pPr>
      <w:r w:rsidRPr="004E7ECD">
        <w:tab/>
        <w:t>(2)</w:t>
      </w:r>
      <w:r w:rsidRPr="004E7ECD">
        <w:tab/>
        <w:t xml:space="preserve">A building redevelopment project is exempt from </w:t>
      </w:r>
      <w:r w:rsidR="009E555C" w:rsidRPr="004E7ECD">
        <w:t>subsection 3</w:t>
      </w:r>
      <w:r w:rsidRPr="004E7ECD">
        <w:t>60H(4) if:</w:t>
      </w:r>
    </w:p>
    <w:p w14:paraId="03E5B3C9" w14:textId="77777777" w:rsidR="00CD14DD" w:rsidRPr="004E7ECD" w:rsidRDefault="00CD14DD" w:rsidP="00160BE5">
      <w:pPr>
        <w:pStyle w:val="paragraph"/>
      </w:pPr>
      <w:r w:rsidRPr="004E7ECD">
        <w:tab/>
        <w:t>(a)</w:t>
      </w:r>
      <w:r w:rsidRPr="004E7ECD">
        <w:tab/>
        <w:t>there is telecommunications network infrastructure installed within any part of, or in proximity to, the project area of the project that will enable the supply of eligible services to premises in the whole of the project area of the project; and</w:t>
      </w:r>
    </w:p>
    <w:p w14:paraId="1E2EDE4B" w14:textId="77777777" w:rsidR="00CD14DD" w:rsidRPr="004E7ECD" w:rsidRDefault="00CD14DD" w:rsidP="00160BE5">
      <w:pPr>
        <w:pStyle w:val="paragraph"/>
      </w:pPr>
      <w:r w:rsidRPr="004E7ECD">
        <w:tab/>
        <w:t>(b)</w:t>
      </w:r>
      <w:r w:rsidRPr="004E7ECD">
        <w:tab/>
        <w:t xml:space="preserve">the telecommunications network infrastructure was fully installed on or after </w:t>
      </w:r>
      <w:r w:rsidR="009E555C" w:rsidRPr="004E7ECD">
        <w:t>1 July</w:t>
      </w:r>
      <w:r w:rsidRPr="004E7ECD">
        <w:t xml:space="preserve"> 2020; and</w:t>
      </w:r>
    </w:p>
    <w:p w14:paraId="0712A689" w14:textId="77777777" w:rsidR="00CD14DD" w:rsidRPr="004E7ECD" w:rsidRDefault="00CD14DD" w:rsidP="00160BE5">
      <w:pPr>
        <w:pStyle w:val="paragraph"/>
      </w:pPr>
      <w:r w:rsidRPr="004E7ECD">
        <w:tab/>
        <w:t>(c)</w:t>
      </w:r>
      <w:r w:rsidRPr="004E7ECD">
        <w:tab/>
        <w:t>the telecommunications network infrastructure was installed in accordance with a contractual arrangement that:</w:t>
      </w:r>
    </w:p>
    <w:p w14:paraId="718B8D97" w14:textId="77777777" w:rsidR="00CD14DD" w:rsidRPr="004E7ECD" w:rsidRDefault="00CD14DD" w:rsidP="00160BE5">
      <w:pPr>
        <w:pStyle w:val="paragraphsub"/>
      </w:pPr>
      <w:r w:rsidRPr="004E7ECD">
        <w:tab/>
        <w:t>(i)</w:t>
      </w:r>
      <w:r w:rsidRPr="004E7ECD">
        <w:tab/>
        <w:t>was entered into by a carrier and the person responsible for the building redevelopment project</w:t>
      </w:r>
      <w:r w:rsidR="0048602D" w:rsidRPr="004E7ECD">
        <w:t>;</w:t>
      </w:r>
      <w:r w:rsidRPr="004E7ECD">
        <w:t xml:space="preserve"> and</w:t>
      </w:r>
    </w:p>
    <w:p w14:paraId="11C3C010" w14:textId="77777777" w:rsidR="00CD14DD" w:rsidRPr="004E7ECD" w:rsidRDefault="00CD14DD" w:rsidP="00160BE5">
      <w:pPr>
        <w:pStyle w:val="paragraphsub"/>
      </w:pPr>
      <w:r w:rsidRPr="004E7ECD">
        <w:tab/>
        <w:t>(ii)</w:t>
      </w:r>
      <w:r w:rsidRPr="004E7ECD">
        <w:tab/>
        <w:t>does not require the carrier to supply qualifying carriage services within all or any part of the project area of the project; and</w:t>
      </w:r>
    </w:p>
    <w:p w14:paraId="1DABD000" w14:textId="77777777" w:rsidR="00CD14DD" w:rsidRPr="004E7ECD" w:rsidRDefault="00CD14DD" w:rsidP="00160BE5">
      <w:pPr>
        <w:pStyle w:val="paragraph"/>
      </w:pPr>
      <w:r w:rsidRPr="004E7ECD">
        <w:tab/>
        <w:t>(d)</w:t>
      </w:r>
      <w:r w:rsidRPr="004E7ECD">
        <w:tab/>
        <w:t>the telecommunications network infrastructure is capable of being used to supply, to end</w:t>
      </w:r>
      <w:r w:rsidR="004E7ECD">
        <w:noBreakHyphen/>
      </w:r>
      <w:r w:rsidRPr="004E7ECD">
        <w:t>users at premises in the project area of the project, carriage services that enable those end</w:t>
      </w:r>
      <w:r w:rsidR="004E7ECD">
        <w:noBreakHyphen/>
      </w:r>
      <w:r w:rsidRPr="004E7ECD">
        <w:t>users to make and receive radiocommunications fixed voice calls.</w:t>
      </w:r>
    </w:p>
    <w:p w14:paraId="63574D97" w14:textId="77777777" w:rsidR="00CD14DD" w:rsidRPr="004E7ECD" w:rsidRDefault="00CD14DD" w:rsidP="00160BE5">
      <w:pPr>
        <w:pStyle w:val="ActHead5"/>
      </w:pPr>
      <w:bookmarkStart w:id="28" w:name="_Toc168295669"/>
      <w:r w:rsidRPr="000F0459">
        <w:rPr>
          <w:rStyle w:val="CharSectno"/>
        </w:rPr>
        <w:t>360N</w:t>
      </w:r>
      <w:r w:rsidR="008B0FFC" w:rsidRPr="000F0459">
        <w:rPr>
          <w:rStyle w:val="CharSectno"/>
        </w:rPr>
        <w:t>A</w:t>
      </w:r>
      <w:r w:rsidRPr="004E7ECD">
        <w:t xml:space="preserve">  Proximity to a project area</w:t>
      </w:r>
      <w:bookmarkEnd w:id="28"/>
    </w:p>
    <w:p w14:paraId="27487F89" w14:textId="77777777" w:rsidR="00CD14DD" w:rsidRPr="004E7ECD" w:rsidRDefault="00CD14DD" w:rsidP="00160BE5">
      <w:pPr>
        <w:pStyle w:val="subsection"/>
      </w:pPr>
      <w:r w:rsidRPr="004E7ECD">
        <w:tab/>
      </w:r>
      <w:r w:rsidRPr="004E7ECD">
        <w:tab/>
        <w:t>For the purposes of this Subdivision, telecommunications network infrastructure forming part of a mobile network is in proximity to a project area if, and only if, once fully deployed and operational, the infrastructure is technically capable of being used to supply carriage services within the whole of the project area.</w:t>
      </w:r>
    </w:p>
    <w:p w14:paraId="235170E8" w14:textId="77777777" w:rsidR="006347DF" w:rsidRPr="004E7ECD" w:rsidRDefault="00B26082" w:rsidP="00160BE5">
      <w:pPr>
        <w:pStyle w:val="ItemHead"/>
      </w:pPr>
      <w:bookmarkStart w:id="29" w:name="_Hlk107408109"/>
      <w:r w:rsidRPr="004E7ECD">
        <w:t>97</w:t>
      </w:r>
      <w:r w:rsidR="006347DF" w:rsidRPr="004E7ECD">
        <w:t xml:space="preserve">  At the end of </w:t>
      </w:r>
      <w:r w:rsidR="009E555C" w:rsidRPr="004E7ECD">
        <w:t>subsection 3</w:t>
      </w:r>
      <w:r w:rsidR="006347DF" w:rsidRPr="004E7ECD">
        <w:t>60P(3)</w:t>
      </w:r>
    </w:p>
    <w:p w14:paraId="0665285C" w14:textId="77777777" w:rsidR="006347DF" w:rsidRPr="004E7ECD" w:rsidRDefault="006347DF" w:rsidP="00160BE5">
      <w:pPr>
        <w:pStyle w:val="Item"/>
      </w:pPr>
      <w:r w:rsidRPr="004E7ECD">
        <w:t>Add:</w:t>
      </w:r>
    </w:p>
    <w:p w14:paraId="71CA0E1C" w14:textId="77777777" w:rsidR="006347DF" w:rsidRPr="004E7ECD" w:rsidRDefault="006347D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6F8C4D51" w14:textId="77777777" w:rsidR="0009319B" w:rsidRPr="004E7ECD" w:rsidRDefault="00B26082" w:rsidP="00160BE5">
      <w:pPr>
        <w:pStyle w:val="ItemHead"/>
      </w:pPr>
      <w:r w:rsidRPr="004E7ECD">
        <w:t>98</w:t>
      </w:r>
      <w:r w:rsidR="0009319B" w:rsidRPr="004E7ECD">
        <w:t xml:space="preserve">  After </w:t>
      </w:r>
      <w:r w:rsidR="009E555C" w:rsidRPr="004E7ECD">
        <w:t>subsection 3</w:t>
      </w:r>
      <w:r w:rsidR="0009319B" w:rsidRPr="004E7ECD">
        <w:t>60P(3)</w:t>
      </w:r>
    </w:p>
    <w:p w14:paraId="747F1415" w14:textId="77777777" w:rsidR="0009319B" w:rsidRPr="004E7ECD" w:rsidRDefault="0009319B" w:rsidP="00160BE5">
      <w:pPr>
        <w:pStyle w:val="Item"/>
      </w:pPr>
      <w:r w:rsidRPr="004E7ECD">
        <w:t>Insert:</w:t>
      </w:r>
    </w:p>
    <w:p w14:paraId="4A326CFA" w14:textId="77777777" w:rsidR="0009319B" w:rsidRPr="004E7ECD" w:rsidRDefault="004F30D5" w:rsidP="00160BE5">
      <w:pPr>
        <w:pStyle w:val="SubsectionHead"/>
      </w:pPr>
      <w:r w:rsidRPr="004E7ECD">
        <w:t>Special o</w:t>
      </w:r>
      <w:r w:rsidR="0009319B" w:rsidRPr="004E7ECD">
        <w:t xml:space="preserve">bligation of </w:t>
      </w:r>
      <w:proofErr w:type="spellStart"/>
      <w:r w:rsidR="0009319B" w:rsidRPr="004E7ECD">
        <w:t>NBN</w:t>
      </w:r>
      <w:proofErr w:type="spellEnd"/>
      <w:r w:rsidR="0009319B" w:rsidRPr="004E7ECD">
        <w:t xml:space="preserve"> Co</w:t>
      </w:r>
    </w:p>
    <w:p w14:paraId="0B8B9CB3" w14:textId="77777777" w:rsidR="0009319B" w:rsidRPr="004E7ECD" w:rsidRDefault="0009319B" w:rsidP="00160BE5">
      <w:pPr>
        <w:pStyle w:val="subsection"/>
      </w:pPr>
      <w:r w:rsidRPr="004E7ECD">
        <w:tab/>
        <w:t>(</w:t>
      </w:r>
      <w:r w:rsidR="00973046" w:rsidRPr="004E7ECD">
        <w:t>3</w:t>
      </w:r>
      <w:r w:rsidRPr="004E7ECD">
        <w:t>A)</w:t>
      </w:r>
      <w:r w:rsidRPr="004E7ECD">
        <w:tab/>
        <w:t>The Minister may, by legislative instrument, determine that, if the conditions specified in the determination are satisfied, this section has effect as if:</w:t>
      </w:r>
    </w:p>
    <w:p w14:paraId="06072565" w14:textId="77777777" w:rsidR="0009319B" w:rsidRPr="004E7ECD" w:rsidRDefault="0009319B" w:rsidP="00160BE5">
      <w:pPr>
        <w:pStyle w:val="paragraph"/>
      </w:pPr>
      <w:r w:rsidRPr="004E7ECD">
        <w:tab/>
        <w:t>(a)</w:t>
      </w:r>
      <w:r w:rsidRPr="004E7ECD">
        <w:tab/>
      </w:r>
      <w:r w:rsidR="008E6448" w:rsidRPr="004E7ECD">
        <w:t>the</w:t>
      </w:r>
      <w:r w:rsidR="00973046" w:rsidRPr="004E7ECD">
        <w:t xml:space="preserve"> a</w:t>
      </w:r>
      <w:r w:rsidRPr="004E7ECD">
        <w:t xml:space="preserve">rea </w:t>
      </w:r>
      <w:r w:rsidR="00973046" w:rsidRPr="004E7ECD">
        <w:t xml:space="preserve">specified in the determination were </w:t>
      </w:r>
      <w:r w:rsidRPr="004E7ECD">
        <w:t>a service area; and</w:t>
      </w:r>
    </w:p>
    <w:p w14:paraId="5B32472A" w14:textId="77777777" w:rsidR="0009319B" w:rsidRPr="004E7ECD" w:rsidRDefault="0009319B" w:rsidP="00160BE5">
      <w:pPr>
        <w:pStyle w:val="paragraph"/>
      </w:pPr>
      <w:r w:rsidRPr="004E7ECD">
        <w:tab/>
        <w:t>(b)</w:t>
      </w:r>
      <w:r w:rsidRPr="004E7ECD">
        <w:tab/>
      </w:r>
      <w:proofErr w:type="spellStart"/>
      <w:r w:rsidRPr="004E7ECD">
        <w:t>NBN</w:t>
      </w:r>
      <w:proofErr w:type="spellEnd"/>
      <w:r w:rsidRPr="004E7ECD">
        <w:t xml:space="preserve"> Co were the statutory infrastructure provider for that area.</w:t>
      </w:r>
    </w:p>
    <w:p w14:paraId="32E10E4B" w14:textId="77777777" w:rsidR="006347DF" w:rsidRPr="004E7ECD" w:rsidRDefault="00B26082" w:rsidP="00160BE5">
      <w:pPr>
        <w:pStyle w:val="ItemHead"/>
      </w:pPr>
      <w:r w:rsidRPr="004E7ECD">
        <w:t>99</w:t>
      </w:r>
      <w:r w:rsidR="006347DF" w:rsidRPr="004E7ECD">
        <w:t xml:space="preserve">  At the end of </w:t>
      </w:r>
      <w:r w:rsidR="009E555C" w:rsidRPr="004E7ECD">
        <w:t>subsection 3</w:t>
      </w:r>
      <w:r w:rsidR="006347DF" w:rsidRPr="004E7ECD">
        <w:t>60P(5)</w:t>
      </w:r>
    </w:p>
    <w:p w14:paraId="7EEE2CA2" w14:textId="77777777" w:rsidR="006347DF" w:rsidRPr="004E7ECD" w:rsidRDefault="006347DF" w:rsidP="00160BE5">
      <w:pPr>
        <w:pStyle w:val="Item"/>
      </w:pPr>
      <w:r w:rsidRPr="004E7ECD">
        <w:t>Add:</w:t>
      </w:r>
    </w:p>
    <w:p w14:paraId="12333771" w14:textId="77777777" w:rsidR="006347DF" w:rsidRPr="004E7ECD" w:rsidRDefault="006347D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51E2B5CD" w14:textId="77777777" w:rsidR="00841952" w:rsidRPr="004E7ECD" w:rsidRDefault="00B26082" w:rsidP="00160BE5">
      <w:pPr>
        <w:pStyle w:val="ItemHead"/>
      </w:pPr>
      <w:r w:rsidRPr="004E7ECD">
        <w:t>100</w:t>
      </w:r>
      <w:r w:rsidR="00841952" w:rsidRPr="004E7ECD">
        <w:t xml:space="preserve">  Paragraph 360P(8)(c)</w:t>
      </w:r>
    </w:p>
    <w:p w14:paraId="01656BD1" w14:textId="77777777" w:rsidR="00841952" w:rsidRPr="004E7ECD" w:rsidRDefault="00841952" w:rsidP="00160BE5">
      <w:pPr>
        <w:pStyle w:val="Item"/>
      </w:pPr>
      <w:r w:rsidRPr="004E7ECD">
        <w:t xml:space="preserve">Omit </w:t>
      </w:r>
      <w:r w:rsidR="00B132DD" w:rsidRPr="004E7ECD">
        <w:t>“</w:t>
      </w:r>
      <w:r w:rsidRPr="004E7ECD">
        <w:t>published</w:t>
      </w:r>
      <w:r w:rsidR="00B132DD" w:rsidRPr="004E7ECD">
        <w:t>”</w:t>
      </w:r>
      <w:r w:rsidRPr="004E7ECD">
        <w:t xml:space="preserve">, substitute </w:t>
      </w:r>
      <w:r w:rsidR="00B132DD" w:rsidRPr="004E7ECD">
        <w:t>“</w:t>
      </w:r>
      <w:r w:rsidRPr="004E7ECD">
        <w:t>made available</w:t>
      </w:r>
      <w:r w:rsidR="00B132DD" w:rsidRPr="004E7ECD">
        <w:t>”</w:t>
      </w:r>
      <w:r w:rsidRPr="004E7ECD">
        <w:t>.</w:t>
      </w:r>
    </w:p>
    <w:p w14:paraId="2AE5EB72" w14:textId="77777777" w:rsidR="00841952" w:rsidRPr="004E7ECD" w:rsidRDefault="00B26082" w:rsidP="00160BE5">
      <w:pPr>
        <w:pStyle w:val="ItemHead"/>
      </w:pPr>
      <w:r w:rsidRPr="004E7ECD">
        <w:t>101</w:t>
      </w:r>
      <w:r w:rsidR="00841952" w:rsidRPr="004E7ECD">
        <w:t xml:space="preserve">  </w:t>
      </w:r>
      <w:r w:rsidR="00A40626" w:rsidRPr="004E7ECD">
        <w:t>Subparagraph 3</w:t>
      </w:r>
      <w:r w:rsidR="00841952" w:rsidRPr="004E7ECD">
        <w:t>60P(8)(d)(ii)</w:t>
      </w:r>
    </w:p>
    <w:p w14:paraId="518648EF" w14:textId="77777777" w:rsidR="00841952" w:rsidRPr="004E7ECD" w:rsidRDefault="00841952" w:rsidP="00160BE5">
      <w:pPr>
        <w:pStyle w:val="Item"/>
      </w:pPr>
      <w:r w:rsidRPr="004E7ECD">
        <w:t xml:space="preserve">Omit </w:t>
      </w:r>
      <w:r w:rsidR="00B132DD" w:rsidRPr="004E7ECD">
        <w:t>“</w:t>
      </w:r>
      <w:r w:rsidRPr="004E7ECD">
        <w:t>published</w:t>
      </w:r>
      <w:r w:rsidR="00B132DD" w:rsidRPr="004E7ECD">
        <w:t>”</w:t>
      </w:r>
      <w:r w:rsidRPr="004E7ECD">
        <w:t xml:space="preserve">, substitute </w:t>
      </w:r>
      <w:r w:rsidR="00B132DD" w:rsidRPr="004E7ECD">
        <w:t>“</w:t>
      </w:r>
      <w:r w:rsidRPr="004E7ECD">
        <w:t>made available</w:t>
      </w:r>
      <w:r w:rsidR="00B132DD" w:rsidRPr="004E7ECD">
        <w:t>”</w:t>
      </w:r>
      <w:r w:rsidRPr="004E7ECD">
        <w:t>.</w:t>
      </w:r>
    </w:p>
    <w:p w14:paraId="27A8D9F8" w14:textId="77777777" w:rsidR="00841952" w:rsidRPr="004E7ECD" w:rsidRDefault="00B26082" w:rsidP="00160BE5">
      <w:pPr>
        <w:pStyle w:val="ItemHead"/>
      </w:pPr>
      <w:r w:rsidRPr="004E7ECD">
        <w:t>102</w:t>
      </w:r>
      <w:r w:rsidR="00841952" w:rsidRPr="004E7ECD">
        <w:t xml:space="preserve">  </w:t>
      </w:r>
      <w:r w:rsidR="008E77F5" w:rsidRPr="004E7ECD">
        <w:t>Sub</w:t>
      </w:r>
      <w:r w:rsidR="00A40626" w:rsidRPr="004E7ECD">
        <w:t>section 3</w:t>
      </w:r>
      <w:r w:rsidR="00841952" w:rsidRPr="004E7ECD">
        <w:t>60P(8) (note)</w:t>
      </w:r>
    </w:p>
    <w:p w14:paraId="13BED8DC" w14:textId="77777777" w:rsidR="00841952" w:rsidRPr="004E7ECD" w:rsidRDefault="00841952" w:rsidP="00160BE5">
      <w:pPr>
        <w:pStyle w:val="Item"/>
      </w:pPr>
      <w:r w:rsidRPr="004E7ECD">
        <w:t xml:space="preserve">Omit </w:t>
      </w:r>
      <w:r w:rsidR="00B132DD" w:rsidRPr="004E7ECD">
        <w:t>“</w:t>
      </w:r>
      <w:r w:rsidRPr="004E7ECD">
        <w:t>For publication, see</w:t>
      </w:r>
      <w:r w:rsidR="00B132DD" w:rsidRPr="004E7ECD">
        <w:t>”</w:t>
      </w:r>
      <w:r w:rsidRPr="004E7ECD">
        <w:t xml:space="preserve">, substitute </w:t>
      </w:r>
      <w:r w:rsidR="00B132DD" w:rsidRPr="004E7ECD">
        <w:t>“</w:t>
      </w:r>
      <w:r w:rsidRPr="004E7ECD">
        <w:t>See also</w:t>
      </w:r>
      <w:r w:rsidR="00B132DD" w:rsidRPr="004E7ECD">
        <w:t>”</w:t>
      </w:r>
      <w:r w:rsidRPr="004E7ECD">
        <w:t>.</w:t>
      </w:r>
    </w:p>
    <w:p w14:paraId="1B923AA1" w14:textId="77777777" w:rsidR="00841952" w:rsidRPr="004E7ECD" w:rsidRDefault="00B26082" w:rsidP="00160BE5">
      <w:pPr>
        <w:pStyle w:val="ItemHead"/>
      </w:pPr>
      <w:r w:rsidRPr="004E7ECD">
        <w:t>103</w:t>
      </w:r>
      <w:r w:rsidR="00841952" w:rsidRPr="004E7ECD">
        <w:t xml:space="preserve">  </w:t>
      </w:r>
      <w:r w:rsidR="008E77F5" w:rsidRPr="004E7ECD">
        <w:t>Sub</w:t>
      </w:r>
      <w:r w:rsidR="00A40626" w:rsidRPr="004E7ECD">
        <w:t>section 3</w:t>
      </w:r>
      <w:r w:rsidR="00841952" w:rsidRPr="004E7ECD">
        <w:t>60P(9)</w:t>
      </w:r>
    </w:p>
    <w:p w14:paraId="53DFE9A2" w14:textId="77777777" w:rsidR="00841952" w:rsidRPr="004E7ECD" w:rsidRDefault="00841952" w:rsidP="00160BE5">
      <w:pPr>
        <w:pStyle w:val="Item"/>
      </w:pPr>
      <w:r w:rsidRPr="004E7ECD">
        <w:t xml:space="preserve">Omit </w:t>
      </w:r>
      <w:r w:rsidR="00B132DD" w:rsidRPr="004E7ECD">
        <w:t>“</w:t>
      </w:r>
      <w:r w:rsidRPr="004E7ECD">
        <w:t>published</w:t>
      </w:r>
      <w:r w:rsidR="00B132DD" w:rsidRPr="004E7ECD">
        <w:t>”</w:t>
      </w:r>
      <w:r w:rsidRPr="004E7ECD">
        <w:t xml:space="preserve">, substitute </w:t>
      </w:r>
      <w:r w:rsidR="00B132DD" w:rsidRPr="004E7ECD">
        <w:t>“</w:t>
      </w:r>
      <w:r w:rsidRPr="004E7ECD">
        <w:t>made available</w:t>
      </w:r>
      <w:r w:rsidR="00B132DD" w:rsidRPr="004E7ECD">
        <w:t>”</w:t>
      </w:r>
      <w:r w:rsidRPr="004E7ECD">
        <w:t>.</w:t>
      </w:r>
    </w:p>
    <w:p w14:paraId="5012E011" w14:textId="77777777" w:rsidR="00841952" w:rsidRPr="004E7ECD" w:rsidRDefault="00B26082" w:rsidP="00160BE5">
      <w:pPr>
        <w:pStyle w:val="ItemHead"/>
      </w:pPr>
      <w:r w:rsidRPr="004E7ECD">
        <w:t>104</w:t>
      </w:r>
      <w:r w:rsidR="00841952" w:rsidRPr="004E7ECD">
        <w:t xml:space="preserve">  </w:t>
      </w:r>
      <w:r w:rsidR="008E77F5" w:rsidRPr="004E7ECD">
        <w:t>Sub</w:t>
      </w:r>
      <w:r w:rsidR="00A40626" w:rsidRPr="004E7ECD">
        <w:t>section 3</w:t>
      </w:r>
      <w:r w:rsidR="00841952" w:rsidRPr="004E7ECD">
        <w:t>60P(9) (note)</w:t>
      </w:r>
    </w:p>
    <w:p w14:paraId="7F2ABB72" w14:textId="77777777" w:rsidR="00841952" w:rsidRPr="004E7ECD" w:rsidRDefault="00841952" w:rsidP="00160BE5">
      <w:pPr>
        <w:pStyle w:val="Item"/>
      </w:pPr>
      <w:r w:rsidRPr="004E7ECD">
        <w:t xml:space="preserve">Omit </w:t>
      </w:r>
      <w:r w:rsidR="00B132DD" w:rsidRPr="004E7ECD">
        <w:t>“</w:t>
      </w:r>
      <w:r w:rsidRPr="004E7ECD">
        <w:t>For publication, see</w:t>
      </w:r>
      <w:r w:rsidR="00B132DD" w:rsidRPr="004E7ECD">
        <w:t>”</w:t>
      </w:r>
      <w:r w:rsidRPr="004E7ECD">
        <w:t xml:space="preserve">, substitute </w:t>
      </w:r>
      <w:r w:rsidR="00B132DD" w:rsidRPr="004E7ECD">
        <w:t>“</w:t>
      </w:r>
      <w:r w:rsidRPr="004E7ECD">
        <w:t>See also</w:t>
      </w:r>
      <w:r w:rsidR="00B132DD" w:rsidRPr="004E7ECD">
        <w:t>”</w:t>
      </w:r>
      <w:r w:rsidRPr="004E7ECD">
        <w:t>.</w:t>
      </w:r>
    </w:p>
    <w:p w14:paraId="25660B5D" w14:textId="77777777" w:rsidR="006347DF" w:rsidRPr="004E7ECD" w:rsidRDefault="00B26082" w:rsidP="00160BE5">
      <w:pPr>
        <w:pStyle w:val="ItemHead"/>
      </w:pPr>
      <w:r w:rsidRPr="004E7ECD">
        <w:t>105</w:t>
      </w:r>
      <w:r w:rsidR="006347DF" w:rsidRPr="004E7ECD">
        <w:t xml:space="preserve">  At the end of </w:t>
      </w:r>
      <w:r w:rsidR="009E555C" w:rsidRPr="004E7ECD">
        <w:t>subsection 3</w:t>
      </w:r>
      <w:r w:rsidR="006347DF" w:rsidRPr="004E7ECD">
        <w:t>60P(10)</w:t>
      </w:r>
    </w:p>
    <w:p w14:paraId="56CEA781" w14:textId="77777777" w:rsidR="006347DF" w:rsidRPr="004E7ECD" w:rsidRDefault="006347DF" w:rsidP="00160BE5">
      <w:pPr>
        <w:pStyle w:val="Item"/>
      </w:pPr>
      <w:r w:rsidRPr="004E7ECD">
        <w:t>Add:</w:t>
      </w:r>
    </w:p>
    <w:p w14:paraId="50FCECF5" w14:textId="77777777" w:rsidR="006347DF" w:rsidRPr="004E7ECD" w:rsidRDefault="006347D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121B5ED4" w14:textId="77777777" w:rsidR="006347DF" w:rsidRPr="004E7ECD" w:rsidRDefault="00B26082" w:rsidP="00160BE5">
      <w:pPr>
        <w:pStyle w:val="ItemHead"/>
      </w:pPr>
      <w:r w:rsidRPr="004E7ECD">
        <w:t>106</w:t>
      </w:r>
      <w:r w:rsidR="006347DF" w:rsidRPr="004E7ECD">
        <w:t xml:space="preserve">  At the end of </w:t>
      </w:r>
      <w:r w:rsidR="009E555C" w:rsidRPr="004E7ECD">
        <w:t>subsection 3</w:t>
      </w:r>
      <w:r w:rsidR="006347DF" w:rsidRPr="004E7ECD">
        <w:t>60P(11B)</w:t>
      </w:r>
    </w:p>
    <w:p w14:paraId="3F11AD1A" w14:textId="77777777" w:rsidR="006347DF" w:rsidRPr="004E7ECD" w:rsidRDefault="006347DF" w:rsidP="00160BE5">
      <w:pPr>
        <w:pStyle w:val="Item"/>
      </w:pPr>
      <w:r w:rsidRPr="004E7ECD">
        <w:t>Add:</w:t>
      </w:r>
    </w:p>
    <w:p w14:paraId="242AA03B" w14:textId="77777777" w:rsidR="006347DF" w:rsidRPr="004E7ECD" w:rsidRDefault="006347D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bookmarkEnd w:id="29"/>
    <w:p w14:paraId="1251AC7C" w14:textId="77777777" w:rsidR="00E24369" w:rsidRPr="004E7ECD" w:rsidRDefault="00B26082" w:rsidP="00160BE5">
      <w:pPr>
        <w:pStyle w:val="ItemHead"/>
      </w:pPr>
      <w:r w:rsidRPr="004E7ECD">
        <w:t>107</w:t>
      </w:r>
      <w:r w:rsidR="00E24369" w:rsidRPr="004E7ECD">
        <w:t xml:space="preserve">  </w:t>
      </w:r>
      <w:r w:rsidR="00A40626" w:rsidRPr="004E7ECD">
        <w:t>Subparagraph 3</w:t>
      </w:r>
      <w:r w:rsidR="00E24369" w:rsidRPr="004E7ECD">
        <w:t>60P(12)(c)(i)</w:t>
      </w:r>
    </w:p>
    <w:p w14:paraId="6252DB99" w14:textId="77777777" w:rsidR="00E24369" w:rsidRPr="004E7ECD" w:rsidRDefault="00E24369" w:rsidP="00160BE5">
      <w:pPr>
        <w:pStyle w:val="Item"/>
      </w:pPr>
      <w:r w:rsidRPr="004E7ECD">
        <w:t xml:space="preserve">After </w:t>
      </w:r>
      <w:r w:rsidR="00B132DD" w:rsidRPr="004E7ECD">
        <w:t>“</w:t>
      </w:r>
      <w:r w:rsidRPr="004E7ECD">
        <w:t>refusal</w:t>
      </w:r>
      <w:r w:rsidR="00B132DD" w:rsidRPr="004E7ECD">
        <w:t>”</w:t>
      </w:r>
      <w:r w:rsidRPr="004E7ECD">
        <w:t xml:space="preserve">, insert </w:t>
      </w:r>
      <w:r w:rsidR="00B132DD" w:rsidRPr="004E7ECD">
        <w:t>“</w:t>
      </w:r>
      <w:r w:rsidRPr="004E7ECD">
        <w:t>, and the reasons for the refusal,</w:t>
      </w:r>
      <w:r w:rsidR="00B132DD" w:rsidRPr="004E7ECD">
        <w:t>”</w:t>
      </w:r>
      <w:r w:rsidRPr="004E7ECD">
        <w:t>.</w:t>
      </w:r>
    </w:p>
    <w:p w14:paraId="1FBF7285" w14:textId="77777777" w:rsidR="00841952" w:rsidRPr="004E7ECD" w:rsidRDefault="00B26082" w:rsidP="00160BE5">
      <w:pPr>
        <w:pStyle w:val="ItemHead"/>
      </w:pPr>
      <w:r w:rsidRPr="004E7ECD">
        <w:t>108</w:t>
      </w:r>
      <w:r w:rsidR="00841952" w:rsidRPr="004E7ECD">
        <w:t xml:space="preserve">  Paragraph 360Q(1)(b)</w:t>
      </w:r>
    </w:p>
    <w:p w14:paraId="0E992E6A" w14:textId="77777777" w:rsidR="00841952" w:rsidRPr="004E7ECD" w:rsidRDefault="00841952" w:rsidP="00160BE5">
      <w:pPr>
        <w:pStyle w:val="Item"/>
      </w:pPr>
      <w:r w:rsidRPr="004E7ECD">
        <w:t xml:space="preserve">Omit </w:t>
      </w:r>
      <w:r w:rsidR="00B132DD" w:rsidRPr="004E7ECD">
        <w:t>“</w:t>
      </w:r>
      <w:r w:rsidRPr="004E7ECD">
        <w:t>published</w:t>
      </w:r>
      <w:r w:rsidR="00B132DD" w:rsidRPr="004E7ECD">
        <w:t>”</w:t>
      </w:r>
      <w:r w:rsidRPr="004E7ECD">
        <w:t xml:space="preserve">, substitute </w:t>
      </w:r>
      <w:r w:rsidR="00B132DD" w:rsidRPr="004E7ECD">
        <w:t>“</w:t>
      </w:r>
      <w:r w:rsidRPr="004E7ECD">
        <w:t>made available</w:t>
      </w:r>
      <w:r w:rsidR="00B132DD" w:rsidRPr="004E7ECD">
        <w:t>”</w:t>
      </w:r>
      <w:r w:rsidRPr="004E7ECD">
        <w:t>.</w:t>
      </w:r>
    </w:p>
    <w:p w14:paraId="259640AC" w14:textId="77777777" w:rsidR="00841952" w:rsidRPr="004E7ECD" w:rsidRDefault="00B26082" w:rsidP="00160BE5">
      <w:pPr>
        <w:pStyle w:val="ItemHead"/>
      </w:pPr>
      <w:r w:rsidRPr="004E7ECD">
        <w:t>109</w:t>
      </w:r>
      <w:r w:rsidR="00841952" w:rsidRPr="004E7ECD">
        <w:t xml:space="preserve">  </w:t>
      </w:r>
      <w:r w:rsidR="008E77F5" w:rsidRPr="004E7ECD">
        <w:t>Sub</w:t>
      </w:r>
      <w:r w:rsidR="00A40626" w:rsidRPr="004E7ECD">
        <w:t>section 3</w:t>
      </w:r>
      <w:r w:rsidR="00841952" w:rsidRPr="004E7ECD">
        <w:t>60Q(1) (note)</w:t>
      </w:r>
    </w:p>
    <w:p w14:paraId="103BC7C0" w14:textId="77777777" w:rsidR="00841952" w:rsidRPr="004E7ECD" w:rsidRDefault="00841952" w:rsidP="00160BE5">
      <w:pPr>
        <w:pStyle w:val="Item"/>
      </w:pPr>
      <w:r w:rsidRPr="004E7ECD">
        <w:t xml:space="preserve">Omit </w:t>
      </w:r>
      <w:r w:rsidR="00B132DD" w:rsidRPr="004E7ECD">
        <w:t>“</w:t>
      </w:r>
      <w:r w:rsidRPr="004E7ECD">
        <w:t>For publication, see</w:t>
      </w:r>
      <w:r w:rsidR="00B132DD" w:rsidRPr="004E7ECD">
        <w:t>”</w:t>
      </w:r>
      <w:r w:rsidRPr="004E7ECD">
        <w:t xml:space="preserve">, substitute </w:t>
      </w:r>
      <w:r w:rsidR="00B132DD" w:rsidRPr="004E7ECD">
        <w:t>“</w:t>
      </w:r>
      <w:r w:rsidRPr="004E7ECD">
        <w:t>See also</w:t>
      </w:r>
      <w:r w:rsidR="00B132DD" w:rsidRPr="004E7ECD">
        <w:t>”</w:t>
      </w:r>
      <w:r w:rsidRPr="004E7ECD">
        <w:t>.</w:t>
      </w:r>
    </w:p>
    <w:p w14:paraId="606ACC3E" w14:textId="77777777" w:rsidR="00CC753E" w:rsidRPr="004E7ECD" w:rsidRDefault="00B26082" w:rsidP="00160BE5">
      <w:pPr>
        <w:pStyle w:val="ItemHead"/>
      </w:pPr>
      <w:r w:rsidRPr="004E7ECD">
        <w:t>110</w:t>
      </w:r>
      <w:r w:rsidR="00CC753E" w:rsidRPr="004E7ECD">
        <w:t xml:space="preserve">  </w:t>
      </w:r>
      <w:r w:rsidR="008E77F5" w:rsidRPr="004E7ECD">
        <w:t>Subsection</w:t>
      </w:r>
      <w:r w:rsidR="00771BE9" w:rsidRPr="004E7ECD">
        <w:t>s</w:t>
      </w:r>
      <w:r w:rsidR="008E77F5" w:rsidRPr="004E7ECD">
        <w:t> 3</w:t>
      </w:r>
      <w:r w:rsidR="00CC753E" w:rsidRPr="004E7ECD">
        <w:t>60Q(2)</w:t>
      </w:r>
      <w:r w:rsidR="00771BE9" w:rsidRPr="004E7ECD">
        <w:t xml:space="preserve"> and</w:t>
      </w:r>
      <w:r w:rsidR="00CC753E" w:rsidRPr="004E7ECD">
        <w:t xml:space="preserve"> (</w:t>
      </w:r>
      <w:r w:rsidR="00771BE9" w:rsidRPr="004E7ECD">
        <w:t>2A</w:t>
      </w:r>
      <w:r w:rsidR="00CC753E" w:rsidRPr="004E7ECD">
        <w:t>)</w:t>
      </w:r>
    </w:p>
    <w:p w14:paraId="7C2A48E7" w14:textId="77777777" w:rsidR="00CC753E" w:rsidRPr="004E7ECD" w:rsidRDefault="00CC753E" w:rsidP="00160BE5">
      <w:pPr>
        <w:pStyle w:val="Item"/>
      </w:pPr>
      <w:r w:rsidRPr="004E7ECD">
        <w:t xml:space="preserve">Repeal the </w:t>
      </w:r>
      <w:r w:rsidR="00771BE9" w:rsidRPr="004E7ECD">
        <w:t>subsections</w:t>
      </w:r>
      <w:r w:rsidR="00733844" w:rsidRPr="004E7ECD">
        <w:t>, substitute:</w:t>
      </w:r>
    </w:p>
    <w:p w14:paraId="7D3BB2B6" w14:textId="77777777" w:rsidR="004F30D5" w:rsidRPr="004E7ECD" w:rsidRDefault="004F30D5" w:rsidP="00160BE5">
      <w:pPr>
        <w:pStyle w:val="SubsectionHead"/>
      </w:pPr>
      <w:r w:rsidRPr="004E7ECD">
        <w:t xml:space="preserve">Special obligation of </w:t>
      </w:r>
      <w:proofErr w:type="spellStart"/>
      <w:r w:rsidRPr="004E7ECD">
        <w:t>NBN</w:t>
      </w:r>
      <w:proofErr w:type="spellEnd"/>
      <w:r w:rsidRPr="004E7ECD">
        <w:t xml:space="preserve"> Co</w:t>
      </w:r>
    </w:p>
    <w:p w14:paraId="7643E66D" w14:textId="77777777" w:rsidR="00A349DF" w:rsidRPr="004E7ECD" w:rsidRDefault="00A349DF" w:rsidP="00160BE5">
      <w:pPr>
        <w:pStyle w:val="subsection"/>
      </w:pPr>
      <w:r w:rsidRPr="004E7ECD">
        <w:tab/>
        <w:t>(2)</w:t>
      </w:r>
      <w:r w:rsidRPr="004E7ECD">
        <w:tab/>
        <w:t>The Minister may, by legislative instrument, determine that, if</w:t>
      </w:r>
      <w:r w:rsidR="0009319B" w:rsidRPr="004E7ECD">
        <w:t xml:space="preserve"> the conditions specified in the determination are satisfied, this section has effect as if</w:t>
      </w:r>
      <w:r w:rsidRPr="004E7ECD">
        <w:t>:</w:t>
      </w:r>
    </w:p>
    <w:p w14:paraId="25EBDC9C" w14:textId="77777777" w:rsidR="00973046" w:rsidRPr="004E7ECD" w:rsidRDefault="00973046" w:rsidP="00160BE5">
      <w:pPr>
        <w:pStyle w:val="paragraph"/>
      </w:pPr>
      <w:r w:rsidRPr="004E7ECD">
        <w:tab/>
        <w:t>(a)</w:t>
      </w:r>
      <w:r w:rsidRPr="004E7ECD">
        <w:tab/>
      </w:r>
      <w:r w:rsidR="008E6448" w:rsidRPr="004E7ECD">
        <w:t>the</w:t>
      </w:r>
      <w:r w:rsidRPr="004E7ECD">
        <w:t xml:space="preserve"> area specified in the determination were a service area; and</w:t>
      </w:r>
    </w:p>
    <w:p w14:paraId="647B0DA2" w14:textId="77777777" w:rsidR="00A349DF" w:rsidRPr="004E7ECD" w:rsidRDefault="00A349DF" w:rsidP="00160BE5">
      <w:pPr>
        <w:pStyle w:val="paragraph"/>
      </w:pPr>
      <w:r w:rsidRPr="004E7ECD">
        <w:tab/>
        <w:t>(</w:t>
      </w:r>
      <w:r w:rsidR="0009319B" w:rsidRPr="004E7ECD">
        <w:t>b</w:t>
      </w:r>
      <w:r w:rsidRPr="004E7ECD">
        <w:t>)</w:t>
      </w:r>
      <w:r w:rsidRPr="004E7ECD">
        <w:tab/>
      </w:r>
      <w:proofErr w:type="spellStart"/>
      <w:r w:rsidRPr="004E7ECD">
        <w:t>NBN</w:t>
      </w:r>
      <w:proofErr w:type="spellEnd"/>
      <w:r w:rsidRPr="004E7ECD">
        <w:t xml:space="preserve"> Co </w:t>
      </w:r>
      <w:r w:rsidR="0009319B" w:rsidRPr="004E7ECD">
        <w:t>were</w:t>
      </w:r>
      <w:r w:rsidRPr="004E7ECD">
        <w:t xml:space="preserve"> the statutory infrastructure provider for</w:t>
      </w:r>
      <w:r w:rsidR="0009319B" w:rsidRPr="004E7ECD">
        <w:t xml:space="preserve"> that area.</w:t>
      </w:r>
    </w:p>
    <w:p w14:paraId="5FC6EC32" w14:textId="77777777" w:rsidR="0049109C" w:rsidRPr="004E7ECD" w:rsidRDefault="0049109C"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6D602D07" w14:textId="77777777" w:rsidR="00A40626" w:rsidRPr="004E7ECD" w:rsidRDefault="00B13F8C" w:rsidP="00160BE5">
      <w:pPr>
        <w:pStyle w:val="SubsectionHead"/>
      </w:pPr>
      <w:r w:rsidRPr="004E7ECD">
        <w:t>Adjustment</w:t>
      </w:r>
    </w:p>
    <w:p w14:paraId="1DAC50D8" w14:textId="77777777" w:rsidR="00E74084" w:rsidRPr="004E7ECD" w:rsidRDefault="00E74084" w:rsidP="00160BE5">
      <w:pPr>
        <w:pStyle w:val="subsection"/>
      </w:pPr>
      <w:r w:rsidRPr="004E7ECD">
        <w:tab/>
        <w:t>(2A)</w:t>
      </w:r>
      <w:r w:rsidRPr="004E7ECD">
        <w:tab/>
        <w:t xml:space="preserve">The Minister may, by legislative instrument, determine that, if the conditions specified in the determination are satisfied, the statutory infrastructure provider for </w:t>
      </w:r>
      <w:r w:rsidR="001E7B47" w:rsidRPr="004E7ECD">
        <w:t>the</w:t>
      </w:r>
      <w:r w:rsidRPr="004E7ECD">
        <w:t xml:space="preserve"> service area specified in the determination is </w:t>
      </w:r>
      <w:r w:rsidR="00B13F8C" w:rsidRPr="004E7ECD">
        <w:t>taken to have complied with the statutory infrastructure provider</w:t>
      </w:r>
      <w:r w:rsidR="00B132DD" w:rsidRPr="004E7ECD">
        <w:t>’</w:t>
      </w:r>
      <w:r w:rsidR="00B13F8C" w:rsidRPr="004E7ECD">
        <w:t xml:space="preserve">s obligations under </w:t>
      </w:r>
      <w:r w:rsidR="009E555C" w:rsidRPr="004E7ECD">
        <w:t>subsection (</w:t>
      </w:r>
      <w:r w:rsidRPr="004E7ECD">
        <w:t>1) in relation to the service area.</w:t>
      </w:r>
    </w:p>
    <w:p w14:paraId="76A62623" w14:textId="77777777" w:rsidR="0049109C" w:rsidRPr="004E7ECD" w:rsidRDefault="0049109C"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5F120B58" w14:textId="77777777" w:rsidR="00E74084" w:rsidRPr="004E7ECD" w:rsidRDefault="00E74084" w:rsidP="00160BE5">
      <w:pPr>
        <w:pStyle w:val="subsection"/>
      </w:pPr>
      <w:r w:rsidRPr="004E7ECD">
        <w:tab/>
        <w:t>(2B)</w:t>
      </w:r>
      <w:r w:rsidRPr="004E7ECD">
        <w:tab/>
        <w:t>The Minister may, by legislative instrument, determine that, if the conditions specified in the determination are satisfied, the statutory infrastructure provider</w:t>
      </w:r>
      <w:r w:rsidR="00B13F8C" w:rsidRPr="004E7ECD">
        <w:t xml:space="preserve"> is taken to have complied with the statutory infrastructure provider</w:t>
      </w:r>
      <w:r w:rsidR="00B132DD" w:rsidRPr="004E7ECD">
        <w:t>’</w:t>
      </w:r>
      <w:r w:rsidR="00B13F8C" w:rsidRPr="004E7ECD">
        <w:t xml:space="preserve">s obligations under </w:t>
      </w:r>
      <w:r w:rsidR="009E555C" w:rsidRPr="004E7ECD">
        <w:t>subsection (</w:t>
      </w:r>
      <w:r w:rsidR="00B13F8C" w:rsidRPr="004E7ECD">
        <w:t>1)</w:t>
      </w:r>
      <w:r w:rsidRPr="004E7ECD">
        <w:t>.</w:t>
      </w:r>
    </w:p>
    <w:p w14:paraId="524A07E8" w14:textId="77777777" w:rsidR="0049109C" w:rsidRPr="004E7ECD" w:rsidRDefault="0049109C"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7D1E406B" w14:textId="77777777" w:rsidR="00B13F8C" w:rsidRPr="004E7ECD" w:rsidRDefault="00B26082" w:rsidP="00160BE5">
      <w:pPr>
        <w:pStyle w:val="ItemHead"/>
      </w:pPr>
      <w:r w:rsidRPr="004E7ECD">
        <w:t>111</w:t>
      </w:r>
      <w:r w:rsidR="00B13F8C" w:rsidRPr="004E7ECD">
        <w:t xml:space="preserve">  Before </w:t>
      </w:r>
      <w:r w:rsidR="009E555C" w:rsidRPr="004E7ECD">
        <w:t>subsection 3</w:t>
      </w:r>
      <w:r w:rsidR="00B13F8C" w:rsidRPr="004E7ECD">
        <w:t>60Q(</w:t>
      </w:r>
      <w:r w:rsidR="00753E91" w:rsidRPr="004E7ECD">
        <w:t>3</w:t>
      </w:r>
      <w:r w:rsidR="00B13F8C" w:rsidRPr="004E7ECD">
        <w:t>)</w:t>
      </w:r>
    </w:p>
    <w:p w14:paraId="0C9A53B7" w14:textId="77777777" w:rsidR="00B13F8C" w:rsidRPr="004E7ECD" w:rsidRDefault="00B13F8C" w:rsidP="00160BE5">
      <w:pPr>
        <w:pStyle w:val="Item"/>
      </w:pPr>
      <w:r w:rsidRPr="004E7ECD">
        <w:t>Insert:</w:t>
      </w:r>
    </w:p>
    <w:p w14:paraId="178A5D4A" w14:textId="77777777" w:rsidR="00B13F8C" w:rsidRPr="004E7ECD" w:rsidRDefault="00B13F8C" w:rsidP="00160BE5">
      <w:pPr>
        <w:pStyle w:val="SubsectionHead"/>
      </w:pPr>
      <w:r w:rsidRPr="004E7ECD">
        <w:t>Exception</w:t>
      </w:r>
    </w:p>
    <w:p w14:paraId="32299023" w14:textId="77777777" w:rsidR="006347DF" w:rsidRPr="004E7ECD" w:rsidRDefault="00B26082" w:rsidP="00160BE5">
      <w:pPr>
        <w:pStyle w:val="ItemHead"/>
      </w:pPr>
      <w:r w:rsidRPr="004E7ECD">
        <w:t>112</w:t>
      </w:r>
      <w:r w:rsidR="006347DF" w:rsidRPr="004E7ECD">
        <w:t xml:space="preserve">  At the end of </w:t>
      </w:r>
      <w:r w:rsidR="009E555C" w:rsidRPr="004E7ECD">
        <w:t>subsection 3</w:t>
      </w:r>
      <w:r w:rsidR="006347DF" w:rsidRPr="004E7ECD">
        <w:t>60Q(4)</w:t>
      </w:r>
    </w:p>
    <w:p w14:paraId="7F8B67A7" w14:textId="77777777" w:rsidR="006347DF" w:rsidRPr="004E7ECD" w:rsidRDefault="006347DF" w:rsidP="00160BE5">
      <w:pPr>
        <w:pStyle w:val="Item"/>
      </w:pPr>
      <w:r w:rsidRPr="004E7ECD">
        <w:t>Add:</w:t>
      </w:r>
    </w:p>
    <w:p w14:paraId="221462D0" w14:textId="77777777" w:rsidR="006347DF" w:rsidRPr="004E7ECD" w:rsidRDefault="006347D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031F83D5" w14:textId="77777777" w:rsidR="006347DF" w:rsidRPr="004E7ECD" w:rsidRDefault="00B26082" w:rsidP="00160BE5">
      <w:pPr>
        <w:pStyle w:val="ItemHead"/>
      </w:pPr>
      <w:r w:rsidRPr="004E7ECD">
        <w:t>113</w:t>
      </w:r>
      <w:r w:rsidR="006347DF" w:rsidRPr="004E7ECD">
        <w:t xml:space="preserve">  At the end of </w:t>
      </w:r>
      <w:r w:rsidR="009E555C" w:rsidRPr="004E7ECD">
        <w:t>subsection 3</w:t>
      </w:r>
      <w:r w:rsidR="006347DF" w:rsidRPr="004E7ECD">
        <w:t>60Q(6)</w:t>
      </w:r>
    </w:p>
    <w:p w14:paraId="6B1133AE" w14:textId="77777777" w:rsidR="006347DF" w:rsidRPr="004E7ECD" w:rsidRDefault="006347DF" w:rsidP="00160BE5">
      <w:pPr>
        <w:pStyle w:val="Item"/>
      </w:pPr>
      <w:r w:rsidRPr="004E7ECD">
        <w:t>Add:</w:t>
      </w:r>
    </w:p>
    <w:p w14:paraId="0DF887FD" w14:textId="77777777" w:rsidR="006347DF" w:rsidRPr="004E7ECD" w:rsidRDefault="006347D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12859D00" w14:textId="77777777" w:rsidR="00841952" w:rsidRPr="004E7ECD" w:rsidRDefault="00B26082" w:rsidP="00160BE5">
      <w:pPr>
        <w:pStyle w:val="ItemHead"/>
      </w:pPr>
      <w:r w:rsidRPr="004E7ECD">
        <w:t>114</w:t>
      </w:r>
      <w:r w:rsidR="00841952" w:rsidRPr="004E7ECD">
        <w:t xml:space="preserve">  Paragraph 360Q(9)(c)</w:t>
      </w:r>
    </w:p>
    <w:p w14:paraId="2AE4C34C" w14:textId="77777777" w:rsidR="00841952" w:rsidRPr="004E7ECD" w:rsidRDefault="00841952" w:rsidP="00160BE5">
      <w:pPr>
        <w:pStyle w:val="Item"/>
      </w:pPr>
      <w:r w:rsidRPr="004E7ECD">
        <w:t xml:space="preserve">Omit </w:t>
      </w:r>
      <w:r w:rsidR="00B132DD" w:rsidRPr="004E7ECD">
        <w:t>“</w:t>
      </w:r>
      <w:r w:rsidRPr="004E7ECD">
        <w:t>published</w:t>
      </w:r>
      <w:r w:rsidR="00B132DD" w:rsidRPr="004E7ECD">
        <w:t>”</w:t>
      </w:r>
      <w:r w:rsidRPr="004E7ECD">
        <w:t xml:space="preserve">, substitute </w:t>
      </w:r>
      <w:r w:rsidR="00B132DD" w:rsidRPr="004E7ECD">
        <w:t>“</w:t>
      </w:r>
      <w:r w:rsidRPr="004E7ECD">
        <w:t>made available</w:t>
      </w:r>
      <w:r w:rsidR="00B132DD" w:rsidRPr="004E7ECD">
        <w:t>”</w:t>
      </w:r>
      <w:r w:rsidRPr="004E7ECD">
        <w:t>.</w:t>
      </w:r>
    </w:p>
    <w:p w14:paraId="2524FA3A" w14:textId="77777777" w:rsidR="00841952" w:rsidRPr="004E7ECD" w:rsidRDefault="00B26082" w:rsidP="00160BE5">
      <w:pPr>
        <w:pStyle w:val="ItemHead"/>
      </w:pPr>
      <w:r w:rsidRPr="004E7ECD">
        <w:t>115</w:t>
      </w:r>
      <w:r w:rsidR="00841952" w:rsidRPr="004E7ECD">
        <w:t xml:space="preserve">  </w:t>
      </w:r>
      <w:r w:rsidR="00A40626" w:rsidRPr="004E7ECD">
        <w:t>Subparagraph 3</w:t>
      </w:r>
      <w:r w:rsidR="00841952" w:rsidRPr="004E7ECD">
        <w:t>60Q(9)(d)(ii)</w:t>
      </w:r>
    </w:p>
    <w:p w14:paraId="16A03EB7" w14:textId="77777777" w:rsidR="00841952" w:rsidRPr="004E7ECD" w:rsidRDefault="00841952" w:rsidP="00160BE5">
      <w:pPr>
        <w:pStyle w:val="Item"/>
      </w:pPr>
      <w:r w:rsidRPr="004E7ECD">
        <w:t xml:space="preserve">Omit </w:t>
      </w:r>
      <w:r w:rsidR="00B132DD" w:rsidRPr="004E7ECD">
        <w:t>“</w:t>
      </w:r>
      <w:r w:rsidRPr="004E7ECD">
        <w:t>published</w:t>
      </w:r>
      <w:r w:rsidR="00B132DD" w:rsidRPr="004E7ECD">
        <w:t>”</w:t>
      </w:r>
      <w:r w:rsidRPr="004E7ECD">
        <w:t xml:space="preserve">, substitute </w:t>
      </w:r>
      <w:r w:rsidR="00B132DD" w:rsidRPr="004E7ECD">
        <w:t>“</w:t>
      </w:r>
      <w:r w:rsidRPr="004E7ECD">
        <w:t>made available</w:t>
      </w:r>
      <w:r w:rsidR="00B132DD" w:rsidRPr="004E7ECD">
        <w:t>”</w:t>
      </w:r>
      <w:r w:rsidRPr="004E7ECD">
        <w:t>.</w:t>
      </w:r>
    </w:p>
    <w:p w14:paraId="1C92BC70" w14:textId="77777777" w:rsidR="00841952" w:rsidRPr="004E7ECD" w:rsidRDefault="00B26082" w:rsidP="00160BE5">
      <w:pPr>
        <w:pStyle w:val="ItemHead"/>
      </w:pPr>
      <w:r w:rsidRPr="004E7ECD">
        <w:t>116</w:t>
      </w:r>
      <w:r w:rsidR="00841952" w:rsidRPr="004E7ECD">
        <w:t xml:space="preserve">  </w:t>
      </w:r>
      <w:r w:rsidR="008E77F5" w:rsidRPr="004E7ECD">
        <w:t>Sub</w:t>
      </w:r>
      <w:r w:rsidR="00A40626" w:rsidRPr="004E7ECD">
        <w:t>section 3</w:t>
      </w:r>
      <w:r w:rsidR="00841952" w:rsidRPr="004E7ECD">
        <w:t>60Q(9) (note)</w:t>
      </w:r>
    </w:p>
    <w:p w14:paraId="4453D2E1" w14:textId="77777777" w:rsidR="00841952" w:rsidRPr="004E7ECD" w:rsidRDefault="00841952" w:rsidP="00160BE5">
      <w:pPr>
        <w:pStyle w:val="Item"/>
      </w:pPr>
      <w:r w:rsidRPr="004E7ECD">
        <w:t xml:space="preserve">Omit </w:t>
      </w:r>
      <w:r w:rsidR="00B132DD" w:rsidRPr="004E7ECD">
        <w:t>“</w:t>
      </w:r>
      <w:r w:rsidRPr="004E7ECD">
        <w:t>For publication, see</w:t>
      </w:r>
      <w:r w:rsidR="00B132DD" w:rsidRPr="004E7ECD">
        <w:t>”</w:t>
      </w:r>
      <w:r w:rsidRPr="004E7ECD">
        <w:t xml:space="preserve">, substitute </w:t>
      </w:r>
      <w:r w:rsidR="00B132DD" w:rsidRPr="004E7ECD">
        <w:t>“</w:t>
      </w:r>
      <w:r w:rsidRPr="004E7ECD">
        <w:t>See also</w:t>
      </w:r>
      <w:r w:rsidR="00B132DD" w:rsidRPr="004E7ECD">
        <w:t>”</w:t>
      </w:r>
      <w:r w:rsidRPr="004E7ECD">
        <w:t>.</w:t>
      </w:r>
    </w:p>
    <w:p w14:paraId="5ECDD26F" w14:textId="77777777" w:rsidR="00841952" w:rsidRPr="004E7ECD" w:rsidRDefault="00B26082" w:rsidP="00160BE5">
      <w:pPr>
        <w:pStyle w:val="ItemHead"/>
      </w:pPr>
      <w:r w:rsidRPr="004E7ECD">
        <w:t>117</w:t>
      </w:r>
      <w:r w:rsidR="00841952" w:rsidRPr="004E7ECD">
        <w:t xml:space="preserve">  </w:t>
      </w:r>
      <w:r w:rsidR="008E77F5" w:rsidRPr="004E7ECD">
        <w:t>Sub</w:t>
      </w:r>
      <w:r w:rsidR="00A40626" w:rsidRPr="004E7ECD">
        <w:t>section 3</w:t>
      </w:r>
      <w:r w:rsidR="00841952" w:rsidRPr="004E7ECD">
        <w:t>60Q(10)</w:t>
      </w:r>
    </w:p>
    <w:p w14:paraId="190EDE38" w14:textId="77777777" w:rsidR="00841952" w:rsidRPr="004E7ECD" w:rsidRDefault="00841952" w:rsidP="00160BE5">
      <w:pPr>
        <w:pStyle w:val="Item"/>
      </w:pPr>
      <w:r w:rsidRPr="004E7ECD">
        <w:t xml:space="preserve">Omit </w:t>
      </w:r>
      <w:r w:rsidR="00B132DD" w:rsidRPr="004E7ECD">
        <w:t>“</w:t>
      </w:r>
      <w:r w:rsidRPr="004E7ECD">
        <w:t>published</w:t>
      </w:r>
      <w:r w:rsidR="00B132DD" w:rsidRPr="004E7ECD">
        <w:t>”</w:t>
      </w:r>
      <w:r w:rsidRPr="004E7ECD">
        <w:t xml:space="preserve">, substitute </w:t>
      </w:r>
      <w:r w:rsidR="00B132DD" w:rsidRPr="004E7ECD">
        <w:t>“</w:t>
      </w:r>
      <w:r w:rsidRPr="004E7ECD">
        <w:t>made available</w:t>
      </w:r>
      <w:r w:rsidR="00B132DD" w:rsidRPr="004E7ECD">
        <w:t>”</w:t>
      </w:r>
      <w:r w:rsidRPr="004E7ECD">
        <w:t>.</w:t>
      </w:r>
    </w:p>
    <w:p w14:paraId="6A6FC16A" w14:textId="77777777" w:rsidR="00841952" w:rsidRPr="004E7ECD" w:rsidRDefault="00B26082" w:rsidP="00160BE5">
      <w:pPr>
        <w:pStyle w:val="ItemHead"/>
      </w:pPr>
      <w:r w:rsidRPr="004E7ECD">
        <w:t>118</w:t>
      </w:r>
      <w:r w:rsidR="00841952" w:rsidRPr="004E7ECD">
        <w:t xml:space="preserve">  </w:t>
      </w:r>
      <w:r w:rsidR="008E77F5" w:rsidRPr="004E7ECD">
        <w:t>Sub</w:t>
      </w:r>
      <w:r w:rsidR="00A40626" w:rsidRPr="004E7ECD">
        <w:t>section 3</w:t>
      </w:r>
      <w:r w:rsidR="00841952" w:rsidRPr="004E7ECD">
        <w:t>60Q(10) (note)</w:t>
      </w:r>
    </w:p>
    <w:p w14:paraId="5C5BECC0" w14:textId="77777777" w:rsidR="00841952" w:rsidRPr="004E7ECD" w:rsidRDefault="00841952" w:rsidP="00160BE5">
      <w:pPr>
        <w:pStyle w:val="Item"/>
      </w:pPr>
      <w:r w:rsidRPr="004E7ECD">
        <w:t xml:space="preserve">Omit </w:t>
      </w:r>
      <w:r w:rsidR="00B132DD" w:rsidRPr="004E7ECD">
        <w:t>“</w:t>
      </w:r>
      <w:r w:rsidRPr="004E7ECD">
        <w:t>For publication, see</w:t>
      </w:r>
      <w:r w:rsidR="00B132DD" w:rsidRPr="004E7ECD">
        <w:t>”</w:t>
      </w:r>
      <w:r w:rsidRPr="004E7ECD">
        <w:t xml:space="preserve">, substitute </w:t>
      </w:r>
      <w:r w:rsidR="00B132DD" w:rsidRPr="004E7ECD">
        <w:t>“</w:t>
      </w:r>
      <w:r w:rsidRPr="004E7ECD">
        <w:t>See also</w:t>
      </w:r>
      <w:r w:rsidR="00B132DD" w:rsidRPr="004E7ECD">
        <w:t>”</w:t>
      </w:r>
      <w:r w:rsidRPr="004E7ECD">
        <w:t>.</w:t>
      </w:r>
    </w:p>
    <w:p w14:paraId="4D967B82" w14:textId="77777777" w:rsidR="00CD09F9" w:rsidRPr="004E7ECD" w:rsidRDefault="00B26082" w:rsidP="00160BE5">
      <w:pPr>
        <w:pStyle w:val="ItemHead"/>
      </w:pPr>
      <w:r w:rsidRPr="004E7ECD">
        <w:t>119</w:t>
      </w:r>
      <w:r w:rsidR="00CD09F9" w:rsidRPr="004E7ECD">
        <w:t xml:space="preserve">  At the end of </w:t>
      </w:r>
      <w:r w:rsidR="00A40626" w:rsidRPr="004E7ECD">
        <w:t>section 3</w:t>
      </w:r>
      <w:r w:rsidR="00CD09F9" w:rsidRPr="004E7ECD">
        <w:t>60Q</w:t>
      </w:r>
    </w:p>
    <w:p w14:paraId="210D0A70" w14:textId="77777777" w:rsidR="00CD09F9" w:rsidRPr="004E7ECD" w:rsidRDefault="00CD09F9" w:rsidP="00160BE5">
      <w:pPr>
        <w:pStyle w:val="Item"/>
      </w:pPr>
      <w:r w:rsidRPr="004E7ECD">
        <w:t>Add:</w:t>
      </w:r>
    </w:p>
    <w:p w14:paraId="0C5626DC" w14:textId="77777777" w:rsidR="00CD09F9" w:rsidRPr="004E7ECD" w:rsidRDefault="00CD09F9" w:rsidP="00160BE5">
      <w:pPr>
        <w:pStyle w:val="SubsectionHead"/>
      </w:pPr>
      <w:r w:rsidRPr="004E7ECD">
        <w:t>Response to request</w:t>
      </w:r>
    </w:p>
    <w:p w14:paraId="601D73ED" w14:textId="77777777" w:rsidR="00CD09F9" w:rsidRPr="004E7ECD" w:rsidRDefault="00CD09F9" w:rsidP="00160BE5">
      <w:pPr>
        <w:pStyle w:val="subsection"/>
      </w:pPr>
      <w:r w:rsidRPr="004E7ECD">
        <w:tab/>
        <w:t>(11)</w:t>
      </w:r>
      <w:r w:rsidRPr="004E7ECD">
        <w:tab/>
        <w:t xml:space="preserve">If a carriage service provider makes a request as mentioned in </w:t>
      </w:r>
      <w:r w:rsidR="009E555C" w:rsidRPr="004E7ECD">
        <w:t>subsection (</w:t>
      </w:r>
      <w:r w:rsidRPr="004E7ECD">
        <w:t>1):</w:t>
      </w:r>
    </w:p>
    <w:p w14:paraId="64F5392A" w14:textId="77777777" w:rsidR="00CD09F9" w:rsidRPr="004E7ECD" w:rsidRDefault="00CD09F9" w:rsidP="00160BE5">
      <w:pPr>
        <w:pStyle w:val="paragraph"/>
      </w:pPr>
      <w:r w:rsidRPr="004E7ECD">
        <w:tab/>
        <w:t>(a)</w:t>
      </w:r>
      <w:r w:rsidRPr="004E7ECD">
        <w:tab/>
        <w:t>the statutory infrastructure provider must:</w:t>
      </w:r>
    </w:p>
    <w:p w14:paraId="2E9EF9F1" w14:textId="77777777" w:rsidR="00CD09F9" w:rsidRPr="004E7ECD" w:rsidRDefault="00CD09F9" w:rsidP="00160BE5">
      <w:pPr>
        <w:pStyle w:val="paragraphsub"/>
      </w:pPr>
      <w:r w:rsidRPr="004E7ECD">
        <w:tab/>
        <w:t>(i)</w:t>
      </w:r>
      <w:r w:rsidRPr="004E7ECD">
        <w:tab/>
        <w:t>notify the carriage service provider that the statutory infrastructure provider will fulfil the request; or</w:t>
      </w:r>
    </w:p>
    <w:p w14:paraId="23E76BCB" w14:textId="77777777" w:rsidR="00733844" w:rsidRPr="004E7ECD" w:rsidRDefault="00733844" w:rsidP="00160BE5">
      <w:pPr>
        <w:pStyle w:val="paragraphsub"/>
      </w:pPr>
      <w:r w:rsidRPr="004E7ECD">
        <w:tab/>
        <w:t>(ii)</w:t>
      </w:r>
      <w:r w:rsidRPr="004E7ECD">
        <w:tab/>
      </w:r>
      <w:r w:rsidR="00973046" w:rsidRPr="004E7ECD">
        <w:t>refuse the request</w:t>
      </w:r>
      <w:r w:rsidRPr="004E7ECD">
        <w:t>; and</w:t>
      </w:r>
    </w:p>
    <w:p w14:paraId="001F0B0A" w14:textId="77777777" w:rsidR="00CD09F9" w:rsidRPr="004E7ECD" w:rsidRDefault="00CD09F9" w:rsidP="00160BE5">
      <w:pPr>
        <w:pStyle w:val="paragraph"/>
      </w:pPr>
      <w:r w:rsidRPr="004E7ECD">
        <w:tab/>
        <w:t>(b)</w:t>
      </w:r>
      <w:r w:rsidRPr="004E7ECD">
        <w:tab/>
        <w:t>do so within:</w:t>
      </w:r>
    </w:p>
    <w:p w14:paraId="41F72C44" w14:textId="77777777" w:rsidR="00CD09F9" w:rsidRPr="004E7ECD" w:rsidRDefault="00CD09F9" w:rsidP="00160BE5">
      <w:pPr>
        <w:pStyle w:val="paragraphsub"/>
      </w:pPr>
      <w:r w:rsidRPr="004E7ECD">
        <w:tab/>
        <w:t>(i)</w:t>
      </w:r>
      <w:r w:rsidRPr="004E7ECD">
        <w:tab/>
        <w:t>10 business days after receiving the request; or</w:t>
      </w:r>
    </w:p>
    <w:p w14:paraId="4269F7EF" w14:textId="77777777" w:rsidR="00CD09F9" w:rsidRPr="004E7ECD" w:rsidRDefault="00CD09F9" w:rsidP="00160BE5">
      <w:pPr>
        <w:pStyle w:val="paragraphsub"/>
      </w:pPr>
      <w:r w:rsidRPr="004E7ECD">
        <w:tab/>
        <w:t>(ii)</w:t>
      </w:r>
      <w:r w:rsidRPr="004E7ECD">
        <w:tab/>
        <w:t xml:space="preserve">if a longer period is specified under </w:t>
      </w:r>
      <w:r w:rsidR="009E555C" w:rsidRPr="004E7ECD">
        <w:t>subsection (</w:t>
      </w:r>
      <w:r w:rsidRPr="004E7ECD">
        <w:t>12)—that longer period.</w:t>
      </w:r>
    </w:p>
    <w:p w14:paraId="76595BC5" w14:textId="77777777" w:rsidR="00CD09F9" w:rsidRPr="004E7ECD" w:rsidRDefault="00CD09F9" w:rsidP="00160BE5">
      <w:pPr>
        <w:pStyle w:val="subsection"/>
      </w:pPr>
      <w:r w:rsidRPr="004E7ECD">
        <w:tab/>
        <w:t>(12)</w:t>
      </w:r>
      <w:r w:rsidRPr="004E7ECD">
        <w:tab/>
        <w:t xml:space="preserve">The Minister may, by legislative instrument, specify a period for the purposes of </w:t>
      </w:r>
      <w:r w:rsidR="00A40626" w:rsidRPr="004E7ECD">
        <w:t>subparagraph (</w:t>
      </w:r>
      <w:r w:rsidRPr="004E7ECD">
        <w:t>11)(b)(ii).</w:t>
      </w:r>
    </w:p>
    <w:p w14:paraId="5D228D80"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119B47F0" w14:textId="77777777" w:rsidR="00CD09F9" w:rsidRPr="004E7ECD" w:rsidRDefault="00CD09F9" w:rsidP="00160BE5">
      <w:pPr>
        <w:pStyle w:val="SubsectionHead"/>
      </w:pPr>
      <w:r w:rsidRPr="004E7ECD">
        <w:t>Notification of refusal of request</w:t>
      </w:r>
    </w:p>
    <w:p w14:paraId="0D236CE6" w14:textId="77777777" w:rsidR="00CD09F9" w:rsidRPr="004E7ECD" w:rsidRDefault="00CD09F9" w:rsidP="00160BE5">
      <w:pPr>
        <w:pStyle w:val="subsection"/>
      </w:pPr>
      <w:r w:rsidRPr="004E7ECD">
        <w:tab/>
        <w:t>(13)</w:t>
      </w:r>
      <w:r w:rsidRPr="004E7ECD">
        <w:tab/>
        <w:t>If:</w:t>
      </w:r>
    </w:p>
    <w:p w14:paraId="23157B90" w14:textId="77777777" w:rsidR="00505D60" w:rsidRPr="004E7ECD" w:rsidRDefault="00505D60" w:rsidP="00160BE5">
      <w:pPr>
        <w:pStyle w:val="paragraph"/>
      </w:pPr>
      <w:r w:rsidRPr="004E7ECD">
        <w:tab/>
        <w:t>(a)</w:t>
      </w:r>
      <w:r w:rsidRPr="004E7ECD">
        <w:tab/>
      </w:r>
      <w:r w:rsidR="00CD09F9" w:rsidRPr="004E7ECD">
        <w:t xml:space="preserve">a carriage service provider makes a request as mentioned in </w:t>
      </w:r>
      <w:r w:rsidR="009E555C" w:rsidRPr="004E7ECD">
        <w:t>subsection (</w:t>
      </w:r>
      <w:r w:rsidR="00CD09F9" w:rsidRPr="004E7ECD">
        <w:t>1)</w:t>
      </w:r>
      <w:r w:rsidRPr="004E7ECD">
        <w:t>; and</w:t>
      </w:r>
    </w:p>
    <w:p w14:paraId="0A320C25" w14:textId="77777777" w:rsidR="00CD09F9" w:rsidRPr="004E7ECD" w:rsidRDefault="00505D60" w:rsidP="00160BE5">
      <w:pPr>
        <w:pStyle w:val="paragraph"/>
      </w:pPr>
      <w:r w:rsidRPr="004E7ECD">
        <w:tab/>
        <w:t>(b)</w:t>
      </w:r>
      <w:r w:rsidRPr="004E7ECD">
        <w:tab/>
        <w:t>the fulfilment of the request would affect an end</w:t>
      </w:r>
      <w:r w:rsidR="004E7ECD">
        <w:noBreakHyphen/>
      </w:r>
      <w:r w:rsidRPr="004E7ECD">
        <w:t>user at particular premises</w:t>
      </w:r>
      <w:r w:rsidR="00CD09F9" w:rsidRPr="004E7ECD">
        <w:t>; and</w:t>
      </w:r>
    </w:p>
    <w:p w14:paraId="3D08B033" w14:textId="77777777" w:rsidR="00CD09F9" w:rsidRPr="004E7ECD" w:rsidRDefault="00505D60" w:rsidP="00160BE5">
      <w:pPr>
        <w:pStyle w:val="paragraph"/>
      </w:pPr>
      <w:r w:rsidRPr="004E7ECD">
        <w:tab/>
        <w:t>(c)</w:t>
      </w:r>
      <w:r w:rsidRPr="004E7ECD">
        <w:tab/>
      </w:r>
      <w:r w:rsidR="00CD09F9" w:rsidRPr="004E7ECD">
        <w:t>the statutory infrastructure provider refuses the request;</w:t>
      </w:r>
    </w:p>
    <w:p w14:paraId="115C5651" w14:textId="77777777" w:rsidR="00CD09F9" w:rsidRPr="004E7ECD" w:rsidRDefault="00CD09F9" w:rsidP="00160BE5">
      <w:pPr>
        <w:pStyle w:val="subsection2"/>
      </w:pPr>
      <w:r w:rsidRPr="004E7ECD">
        <w:t>then:</w:t>
      </w:r>
    </w:p>
    <w:p w14:paraId="1E682756" w14:textId="77777777" w:rsidR="00CD09F9" w:rsidRPr="004E7ECD" w:rsidRDefault="00505D60" w:rsidP="00160BE5">
      <w:pPr>
        <w:pStyle w:val="paragraph"/>
      </w:pPr>
      <w:r w:rsidRPr="004E7ECD">
        <w:tab/>
        <w:t>(d)</w:t>
      </w:r>
      <w:r w:rsidRPr="004E7ECD">
        <w:tab/>
      </w:r>
      <w:r w:rsidR="00CD09F9" w:rsidRPr="004E7ECD">
        <w:t>the statutory infrastructure provider must:</w:t>
      </w:r>
    </w:p>
    <w:p w14:paraId="1CB9D3C7" w14:textId="77777777" w:rsidR="00CD09F9" w:rsidRPr="004E7ECD" w:rsidRDefault="00CD09F9" w:rsidP="00160BE5">
      <w:pPr>
        <w:pStyle w:val="paragraphsub"/>
      </w:pPr>
      <w:r w:rsidRPr="004E7ECD">
        <w:tab/>
        <w:t>(i)</w:t>
      </w:r>
      <w:r w:rsidRPr="004E7ECD">
        <w:tab/>
        <w:t>give written notice of the refusal</w:t>
      </w:r>
      <w:r w:rsidR="00733844" w:rsidRPr="004E7ECD">
        <w:t xml:space="preserve">, and the reasons for the refusal, </w:t>
      </w:r>
      <w:r w:rsidRPr="004E7ECD">
        <w:t>to the carriage service provider; and</w:t>
      </w:r>
    </w:p>
    <w:p w14:paraId="1FFE425A" w14:textId="77777777" w:rsidR="00CD09F9" w:rsidRPr="004E7ECD" w:rsidRDefault="00CD09F9" w:rsidP="00160BE5">
      <w:pPr>
        <w:pStyle w:val="paragraphsub"/>
      </w:pPr>
      <w:r w:rsidRPr="004E7ECD">
        <w:tab/>
        <w:t>(ii)</w:t>
      </w:r>
      <w:r w:rsidRPr="004E7ECD">
        <w:tab/>
        <w:t>do so within 5 business days after the refusal; and</w:t>
      </w:r>
    </w:p>
    <w:p w14:paraId="78442DFD" w14:textId="77777777" w:rsidR="00CD09F9" w:rsidRPr="004E7ECD" w:rsidRDefault="00505D60" w:rsidP="00160BE5">
      <w:pPr>
        <w:pStyle w:val="paragraph"/>
      </w:pPr>
      <w:r w:rsidRPr="004E7ECD">
        <w:tab/>
        <w:t>(e)</w:t>
      </w:r>
      <w:r w:rsidRPr="004E7ECD">
        <w:tab/>
      </w:r>
      <w:r w:rsidR="00CD09F9" w:rsidRPr="004E7ECD">
        <w:t>if the carriage service provider receives the notice—the carriage service provider must:</w:t>
      </w:r>
    </w:p>
    <w:p w14:paraId="6AA5450F" w14:textId="77777777" w:rsidR="00CD09F9" w:rsidRPr="004E7ECD" w:rsidRDefault="00CD09F9" w:rsidP="00160BE5">
      <w:pPr>
        <w:pStyle w:val="paragraphsub"/>
      </w:pPr>
      <w:r w:rsidRPr="004E7ECD">
        <w:tab/>
        <w:t>(i)</w:t>
      </w:r>
      <w:r w:rsidRPr="004E7ECD">
        <w:tab/>
        <w:t>give a copy of the notice to the end</w:t>
      </w:r>
      <w:r w:rsidR="004E7ECD">
        <w:noBreakHyphen/>
      </w:r>
      <w:r w:rsidRPr="004E7ECD">
        <w:t>user; and</w:t>
      </w:r>
    </w:p>
    <w:p w14:paraId="61573DEB" w14:textId="77777777" w:rsidR="00CD09F9" w:rsidRPr="004E7ECD" w:rsidRDefault="00CD09F9" w:rsidP="00160BE5">
      <w:pPr>
        <w:pStyle w:val="paragraphsub"/>
      </w:pPr>
      <w:r w:rsidRPr="004E7ECD">
        <w:tab/>
        <w:t>(ii)</w:t>
      </w:r>
      <w:r w:rsidRPr="004E7ECD">
        <w:tab/>
        <w:t>do so within 5 business days after receiving the notice.</w:t>
      </w:r>
    </w:p>
    <w:p w14:paraId="6AEF48AB" w14:textId="77777777" w:rsidR="00B1604E" w:rsidRPr="004E7ECD" w:rsidRDefault="00B26082" w:rsidP="00160BE5">
      <w:pPr>
        <w:pStyle w:val="ItemHead"/>
      </w:pPr>
      <w:r w:rsidRPr="004E7ECD">
        <w:t>120</w:t>
      </w:r>
      <w:r w:rsidR="00B1604E" w:rsidRPr="004E7ECD">
        <w:t xml:space="preserve"> </w:t>
      </w:r>
      <w:r w:rsidR="00B61448" w:rsidRPr="004E7ECD">
        <w:t xml:space="preserve"> </w:t>
      </w:r>
      <w:r w:rsidR="008E77F5" w:rsidRPr="004E7ECD">
        <w:t>Sub</w:t>
      </w:r>
      <w:r w:rsidR="00A40626" w:rsidRPr="004E7ECD">
        <w:t>section 3</w:t>
      </w:r>
      <w:r w:rsidR="00B1604E" w:rsidRPr="004E7ECD">
        <w:t>60R(1)</w:t>
      </w:r>
    </w:p>
    <w:p w14:paraId="78C3C253" w14:textId="77777777" w:rsidR="00B1604E" w:rsidRPr="004E7ECD" w:rsidRDefault="00B1604E" w:rsidP="00160BE5">
      <w:pPr>
        <w:pStyle w:val="Item"/>
      </w:pPr>
      <w:r w:rsidRPr="004E7ECD">
        <w:t xml:space="preserve">Omit </w:t>
      </w:r>
      <w:r w:rsidR="00B132DD" w:rsidRPr="004E7ECD">
        <w:t>“</w:t>
      </w:r>
      <w:r w:rsidRPr="004E7ECD">
        <w:t>carrier</w:t>
      </w:r>
      <w:r w:rsidR="00163097" w:rsidRPr="004E7ECD">
        <w:t xml:space="preserve"> (the </w:t>
      </w:r>
      <w:r w:rsidR="00163097" w:rsidRPr="004E7ECD">
        <w:rPr>
          <w:b/>
          <w:i/>
        </w:rPr>
        <w:t>first carrier</w:t>
      </w:r>
      <w:r w:rsidR="00163097" w:rsidRPr="004E7ECD">
        <w:t>)</w:t>
      </w:r>
      <w:r w:rsidR="00B132DD" w:rsidRPr="004E7ECD">
        <w:t>”</w:t>
      </w:r>
      <w:r w:rsidRPr="004E7ECD">
        <w:t xml:space="preserve">, substitute </w:t>
      </w:r>
      <w:r w:rsidR="00B132DD" w:rsidRPr="004E7ECD">
        <w:t>“</w:t>
      </w:r>
      <w:r w:rsidRPr="004E7ECD">
        <w:t>person</w:t>
      </w:r>
      <w:r w:rsidR="00163097" w:rsidRPr="004E7ECD">
        <w:t xml:space="preserve"> (the </w:t>
      </w:r>
      <w:r w:rsidR="00163097" w:rsidRPr="004E7ECD">
        <w:rPr>
          <w:b/>
          <w:i/>
        </w:rPr>
        <w:t>first person</w:t>
      </w:r>
      <w:r w:rsidR="00163097" w:rsidRPr="004E7ECD">
        <w:t>)</w:t>
      </w:r>
      <w:r w:rsidR="00B132DD" w:rsidRPr="004E7ECD">
        <w:t>”</w:t>
      </w:r>
      <w:r w:rsidRPr="004E7ECD">
        <w:t>.</w:t>
      </w:r>
    </w:p>
    <w:p w14:paraId="0902F440" w14:textId="77777777" w:rsidR="004461BF" w:rsidRPr="004E7ECD" w:rsidRDefault="00B26082" w:rsidP="00160BE5">
      <w:pPr>
        <w:pStyle w:val="ItemHead"/>
      </w:pPr>
      <w:r w:rsidRPr="004E7ECD">
        <w:t>121</w:t>
      </w:r>
      <w:r w:rsidR="004461BF" w:rsidRPr="004E7ECD">
        <w:t xml:space="preserve">  After </w:t>
      </w:r>
      <w:r w:rsidR="00FB7FB1" w:rsidRPr="004E7ECD">
        <w:t>paragraph 3</w:t>
      </w:r>
      <w:r w:rsidR="004461BF" w:rsidRPr="004E7ECD">
        <w:t>60R(1)(a)</w:t>
      </w:r>
    </w:p>
    <w:p w14:paraId="5160E5BC" w14:textId="77777777" w:rsidR="004461BF" w:rsidRPr="004E7ECD" w:rsidRDefault="004461BF" w:rsidP="00160BE5">
      <w:pPr>
        <w:pStyle w:val="Item"/>
      </w:pPr>
      <w:r w:rsidRPr="004E7ECD">
        <w:t>Insert:</w:t>
      </w:r>
    </w:p>
    <w:p w14:paraId="0D5A36C4" w14:textId="77777777" w:rsidR="004461BF" w:rsidRPr="004E7ECD" w:rsidRDefault="004461BF" w:rsidP="00160BE5">
      <w:pPr>
        <w:pStyle w:val="paragraph"/>
      </w:pPr>
      <w:r w:rsidRPr="004E7ECD">
        <w:tab/>
        <w:t>(aa)</w:t>
      </w:r>
      <w:r w:rsidRPr="004E7ECD">
        <w:tab/>
        <w:t>an anticipated service area; or</w:t>
      </w:r>
    </w:p>
    <w:p w14:paraId="58F3AC08" w14:textId="77777777" w:rsidR="00505D60" w:rsidRPr="004E7ECD" w:rsidRDefault="00B26082" w:rsidP="00160BE5">
      <w:pPr>
        <w:pStyle w:val="ItemHead"/>
      </w:pPr>
      <w:r w:rsidRPr="004E7ECD">
        <w:t>122</w:t>
      </w:r>
      <w:r w:rsidR="00505D60" w:rsidRPr="004E7ECD">
        <w:t xml:space="preserve">  </w:t>
      </w:r>
      <w:r w:rsidR="008E77F5" w:rsidRPr="004E7ECD">
        <w:t>Sub</w:t>
      </w:r>
      <w:r w:rsidR="00A40626" w:rsidRPr="004E7ECD">
        <w:t>section 3</w:t>
      </w:r>
      <w:r w:rsidR="00505D60" w:rsidRPr="004E7ECD">
        <w:t>60R(2)</w:t>
      </w:r>
    </w:p>
    <w:p w14:paraId="171B9CE7" w14:textId="77777777" w:rsidR="00505D60" w:rsidRPr="004E7ECD" w:rsidRDefault="00505D60" w:rsidP="00160BE5">
      <w:pPr>
        <w:pStyle w:val="Item"/>
      </w:pPr>
      <w:r w:rsidRPr="004E7ECD">
        <w:t xml:space="preserve">Omit </w:t>
      </w:r>
      <w:r w:rsidR="00B132DD" w:rsidRPr="004E7ECD">
        <w:t>“</w:t>
      </w:r>
      <w:r w:rsidRPr="004E7ECD">
        <w:t>carrier</w:t>
      </w:r>
      <w:r w:rsidR="00B132DD" w:rsidRPr="004E7ECD">
        <w:t>”</w:t>
      </w:r>
      <w:r w:rsidRPr="004E7ECD">
        <w:t xml:space="preserve"> (first occurring), substitute </w:t>
      </w:r>
      <w:r w:rsidR="00B132DD" w:rsidRPr="004E7ECD">
        <w:t>“</w:t>
      </w:r>
      <w:r w:rsidRPr="004E7ECD">
        <w:t>person</w:t>
      </w:r>
      <w:r w:rsidR="00B132DD" w:rsidRPr="004E7ECD">
        <w:t>”</w:t>
      </w:r>
      <w:r w:rsidRPr="004E7ECD">
        <w:t>.</w:t>
      </w:r>
    </w:p>
    <w:p w14:paraId="195F1646" w14:textId="77777777" w:rsidR="00505D60" w:rsidRPr="004E7ECD" w:rsidRDefault="00B26082" w:rsidP="00160BE5">
      <w:pPr>
        <w:pStyle w:val="ItemHead"/>
      </w:pPr>
      <w:r w:rsidRPr="004E7ECD">
        <w:t>123</w:t>
      </w:r>
      <w:r w:rsidR="00505D60" w:rsidRPr="004E7ECD">
        <w:t xml:space="preserve">  </w:t>
      </w:r>
      <w:r w:rsidR="008E77F5" w:rsidRPr="004E7ECD">
        <w:t>Sub</w:t>
      </w:r>
      <w:r w:rsidR="00A40626" w:rsidRPr="004E7ECD">
        <w:t>section 3</w:t>
      </w:r>
      <w:r w:rsidR="00505D60" w:rsidRPr="004E7ECD">
        <w:t>60R(2)</w:t>
      </w:r>
    </w:p>
    <w:p w14:paraId="6FE6326D" w14:textId="77777777" w:rsidR="00505D60" w:rsidRPr="004E7ECD" w:rsidRDefault="00505D60" w:rsidP="00160BE5">
      <w:pPr>
        <w:pStyle w:val="Item"/>
      </w:pPr>
      <w:r w:rsidRPr="004E7ECD">
        <w:t xml:space="preserve">Omit </w:t>
      </w:r>
      <w:r w:rsidR="00B132DD" w:rsidRPr="004E7ECD">
        <w:t>“</w:t>
      </w:r>
      <w:r w:rsidRPr="004E7ECD">
        <w:t>it</w:t>
      </w:r>
      <w:r w:rsidR="0072403D" w:rsidRPr="004E7ECD">
        <w:t xml:space="preserve"> will</w:t>
      </w:r>
      <w:r w:rsidR="00B132DD" w:rsidRPr="004E7ECD">
        <w:t>”</w:t>
      </w:r>
      <w:r w:rsidRPr="004E7ECD">
        <w:t xml:space="preserve">, substitute </w:t>
      </w:r>
      <w:r w:rsidR="00B132DD" w:rsidRPr="004E7ECD">
        <w:t>“</w:t>
      </w:r>
      <w:r w:rsidRPr="004E7ECD">
        <w:t>the first person</w:t>
      </w:r>
      <w:r w:rsidR="0072403D" w:rsidRPr="004E7ECD">
        <w:t xml:space="preserve"> will</w:t>
      </w:r>
      <w:r w:rsidR="00B132DD" w:rsidRPr="004E7ECD">
        <w:t>”</w:t>
      </w:r>
      <w:r w:rsidRPr="004E7ECD">
        <w:t>.</w:t>
      </w:r>
    </w:p>
    <w:p w14:paraId="6D2965DF" w14:textId="77777777" w:rsidR="00505D60" w:rsidRPr="004E7ECD" w:rsidRDefault="00B26082" w:rsidP="00160BE5">
      <w:pPr>
        <w:pStyle w:val="ItemHead"/>
      </w:pPr>
      <w:r w:rsidRPr="004E7ECD">
        <w:t>124</w:t>
      </w:r>
      <w:r w:rsidR="00505D60" w:rsidRPr="004E7ECD">
        <w:t xml:space="preserve">  </w:t>
      </w:r>
      <w:r w:rsidR="008E77F5" w:rsidRPr="004E7ECD">
        <w:t>Sub</w:t>
      </w:r>
      <w:r w:rsidR="00A40626" w:rsidRPr="004E7ECD">
        <w:t>section 3</w:t>
      </w:r>
      <w:r w:rsidR="00505D60" w:rsidRPr="004E7ECD">
        <w:t>60R(2)</w:t>
      </w:r>
    </w:p>
    <w:p w14:paraId="683619F7" w14:textId="77777777" w:rsidR="00505D60" w:rsidRPr="004E7ECD" w:rsidRDefault="00505D60" w:rsidP="00160BE5">
      <w:pPr>
        <w:pStyle w:val="Item"/>
      </w:pPr>
      <w:r w:rsidRPr="004E7ECD">
        <w:t xml:space="preserve">Omit </w:t>
      </w:r>
      <w:r w:rsidR="00B132DD" w:rsidRPr="004E7ECD">
        <w:t>“</w:t>
      </w:r>
      <w:r w:rsidRPr="004E7ECD">
        <w:t>its</w:t>
      </w:r>
      <w:r w:rsidR="00B132DD" w:rsidRPr="004E7ECD">
        <w:t>”</w:t>
      </w:r>
      <w:r w:rsidRPr="004E7ECD">
        <w:t xml:space="preserve">, substitute </w:t>
      </w:r>
      <w:r w:rsidR="00B132DD" w:rsidRPr="004E7ECD">
        <w:t>“</w:t>
      </w:r>
      <w:r w:rsidRPr="004E7ECD">
        <w:t>the first person</w:t>
      </w:r>
      <w:r w:rsidR="00B132DD" w:rsidRPr="004E7ECD">
        <w:t>’</w:t>
      </w:r>
      <w:r w:rsidRPr="004E7ECD">
        <w:t>s</w:t>
      </w:r>
      <w:r w:rsidR="00B132DD" w:rsidRPr="004E7ECD">
        <w:t>”</w:t>
      </w:r>
      <w:r w:rsidRPr="004E7ECD">
        <w:t>.</w:t>
      </w:r>
    </w:p>
    <w:p w14:paraId="7E8EFF9B" w14:textId="77777777" w:rsidR="003B489E" w:rsidRPr="004E7ECD" w:rsidRDefault="00B26082" w:rsidP="00160BE5">
      <w:pPr>
        <w:pStyle w:val="ItemHead"/>
      </w:pPr>
      <w:r w:rsidRPr="004E7ECD">
        <w:t>125</w:t>
      </w:r>
      <w:r w:rsidR="003B489E" w:rsidRPr="004E7ECD">
        <w:t xml:space="preserve">  </w:t>
      </w:r>
      <w:r w:rsidR="008E77F5" w:rsidRPr="004E7ECD">
        <w:t>Sub</w:t>
      </w:r>
      <w:r w:rsidR="00A40626" w:rsidRPr="004E7ECD">
        <w:t>section 3</w:t>
      </w:r>
      <w:r w:rsidR="003B489E" w:rsidRPr="004E7ECD">
        <w:t>60R</w:t>
      </w:r>
      <w:r w:rsidR="0052309F" w:rsidRPr="004E7ECD">
        <w:t>(2)</w:t>
      </w:r>
    </w:p>
    <w:p w14:paraId="4EF0C635" w14:textId="77777777" w:rsidR="003B489E" w:rsidRPr="004E7ECD" w:rsidRDefault="003B489E" w:rsidP="00160BE5">
      <w:pPr>
        <w:pStyle w:val="Item"/>
      </w:pPr>
      <w:r w:rsidRPr="004E7ECD">
        <w:t xml:space="preserve">Omit </w:t>
      </w:r>
      <w:r w:rsidR="00B132DD" w:rsidRPr="004E7ECD">
        <w:t>“</w:t>
      </w:r>
      <w:r w:rsidRPr="004E7ECD">
        <w:t>carrier</w:t>
      </w:r>
      <w:r w:rsidR="00B132DD" w:rsidRPr="004E7ECD">
        <w:t>”</w:t>
      </w:r>
      <w:r w:rsidRPr="004E7ECD">
        <w:t xml:space="preserve"> (</w:t>
      </w:r>
      <w:r w:rsidR="00505D60" w:rsidRPr="004E7ECD">
        <w:t>second</w:t>
      </w:r>
      <w:r w:rsidRPr="004E7ECD">
        <w:t xml:space="preserve"> occurring), substitute </w:t>
      </w:r>
      <w:r w:rsidR="00B132DD" w:rsidRPr="004E7ECD">
        <w:t>“</w:t>
      </w:r>
      <w:r w:rsidRPr="004E7ECD">
        <w:t>person</w:t>
      </w:r>
      <w:r w:rsidR="00B132DD" w:rsidRPr="004E7ECD">
        <w:t>”</w:t>
      </w:r>
      <w:r w:rsidRPr="004E7ECD">
        <w:t>.</w:t>
      </w:r>
    </w:p>
    <w:p w14:paraId="05F0C47C" w14:textId="77777777" w:rsidR="00FA3469" w:rsidRPr="004E7ECD" w:rsidRDefault="00B26082" w:rsidP="00160BE5">
      <w:pPr>
        <w:pStyle w:val="ItemHead"/>
      </w:pPr>
      <w:r w:rsidRPr="004E7ECD">
        <w:t>126</w:t>
      </w:r>
      <w:r w:rsidR="00FA3469" w:rsidRPr="004E7ECD">
        <w:t xml:space="preserve">  At the end of paragraph 360R(2)(a)</w:t>
      </w:r>
    </w:p>
    <w:p w14:paraId="00AE8BBD" w14:textId="77777777" w:rsidR="00FA3469" w:rsidRPr="004E7ECD" w:rsidRDefault="00FA3469" w:rsidP="00160BE5">
      <w:pPr>
        <w:pStyle w:val="Item"/>
      </w:pPr>
      <w:r w:rsidRPr="004E7ECD">
        <w:t>Add:</w:t>
      </w:r>
    </w:p>
    <w:p w14:paraId="43337819" w14:textId="77777777" w:rsidR="00FA3469" w:rsidRPr="004E7ECD" w:rsidRDefault="00FA3469" w:rsidP="00160BE5">
      <w:pPr>
        <w:pStyle w:val="paragraphsub"/>
      </w:pPr>
      <w:r w:rsidRPr="004E7ECD">
        <w:tab/>
        <w:t>(iii)</w:t>
      </w:r>
      <w:r w:rsidRPr="004E7ECD">
        <w:tab/>
        <w:t>the first person</w:t>
      </w:r>
      <w:r w:rsidR="00B132DD" w:rsidRPr="004E7ECD">
        <w:t>’</w:t>
      </w:r>
      <w:r w:rsidRPr="004E7ECD">
        <w:t>s customers; and</w:t>
      </w:r>
    </w:p>
    <w:p w14:paraId="289337E4" w14:textId="77777777" w:rsidR="00343C96" w:rsidRPr="004E7ECD" w:rsidRDefault="00B26082" w:rsidP="00160BE5">
      <w:pPr>
        <w:pStyle w:val="ItemHead"/>
      </w:pPr>
      <w:r w:rsidRPr="004E7ECD">
        <w:t>127</w:t>
      </w:r>
      <w:r w:rsidR="00343C96" w:rsidRPr="004E7ECD">
        <w:t xml:space="preserve">  </w:t>
      </w:r>
      <w:r w:rsidR="00FB7FB1" w:rsidRPr="004E7ECD">
        <w:t>Paragraph 3</w:t>
      </w:r>
      <w:r w:rsidR="00343C96" w:rsidRPr="004E7ECD">
        <w:t>60R(2)(b)</w:t>
      </w:r>
    </w:p>
    <w:p w14:paraId="32D3FED8" w14:textId="77777777" w:rsidR="004C502C" w:rsidRPr="004E7ECD" w:rsidRDefault="004C502C" w:rsidP="00160BE5">
      <w:pPr>
        <w:pStyle w:val="Item"/>
      </w:pPr>
      <w:r w:rsidRPr="004E7ECD">
        <w:t>Repeal the paragraph, substitute:</w:t>
      </w:r>
    </w:p>
    <w:p w14:paraId="09E47638" w14:textId="77777777" w:rsidR="004C502C" w:rsidRPr="004E7ECD" w:rsidRDefault="004C502C" w:rsidP="00160BE5">
      <w:pPr>
        <w:pStyle w:val="paragraph"/>
      </w:pPr>
      <w:r w:rsidRPr="004E7ECD">
        <w:tab/>
        <w:t>(b)</w:t>
      </w:r>
      <w:r w:rsidRPr="004E7ECD">
        <w:tab/>
        <w:t>do so:</w:t>
      </w:r>
    </w:p>
    <w:p w14:paraId="1C97FC57" w14:textId="77777777" w:rsidR="004C502C" w:rsidRPr="004E7ECD" w:rsidRDefault="004C502C" w:rsidP="00160BE5">
      <w:pPr>
        <w:pStyle w:val="paragraphsub"/>
      </w:pPr>
      <w:r w:rsidRPr="004E7ECD">
        <w:tab/>
        <w:t>(i)</w:t>
      </w:r>
      <w:r w:rsidRPr="004E7ECD">
        <w:tab/>
        <w:t xml:space="preserve">if it is reasonably practicable for the notice to be given at least </w:t>
      </w:r>
      <w:r w:rsidR="00A772A5" w:rsidRPr="004E7ECD">
        <w:t>12 month</w:t>
      </w:r>
      <w:r w:rsidRPr="004E7ECD">
        <w:t xml:space="preserve">s before the time when the </w:t>
      </w:r>
      <w:r w:rsidR="00713E33" w:rsidRPr="004E7ECD">
        <w:t>fir</w:t>
      </w:r>
      <w:r w:rsidRPr="004E7ECD">
        <w:t xml:space="preserve">st person </w:t>
      </w:r>
      <w:r w:rsidR="00713E33" w:rsidRPr="004E7ECD">
        <w:t>will</w:t>
      </w:r>
      <w:r w:rsidRPr="004E7ECD">
        <w:t xml:space="preserve"> become no longer able to fulfil</w:t>
      </w:r>
      <w:r w:rsidR="00713E33" w:rsidRPr="004E7ECD">
        <w:t xml:space="preserve"> the first person</w:t>
      </w:r>
      <w:r w:rsidR="00B132DD" w:rsidRPr="004E7ECD">
        <w:t>’</w:t>
      </w:r>
      <w:r w:rsidR="00713E33" w:rsidRPr="004E7ECD">
        <w:t xml:space="preserve">s obligations under </w:t>
      </w:r>
      <w:r w:rsidR="00A40626" w:rsidRPr="004E7ECD">
        <w:t>section 3</w:t>
      </w:r>
      <w:r w:rsidR="00713E33" w:rsidRPr="004E7ECD">
        <w:t xml:space="preserve">60P or 360Q—at least </w:t>
      </w:r>
      <w:r w:rsidR="00A772A5" w:rsidRPr="004E7ECD">
        <w:t xml:space="preserve">12 months </w:t>
      </w:r>
      <w:r w:rsidR="00713E33" w:rsidRPr="004E7ECD">
        <w:t>before that time; or</w:t>
      </w:r>
    </w:p>
    <w:p w14:paraId="0DB85FB7" w14:textId="77777777" w:rsidR="00713E33" w:rsidRPr="004E7ECD" w:rsidRDefault="00713E33" w:rsidP="00160BE5">
      <w:pPr>
        <w:pStyle w:val="paragraphsub"/>
      </w:pPr>
      <w:r w:rsidRPr="004E7ECD">
        <w:tab/>
        <w:t>(ii)</w:t>
      </w:r>
      <w:r w:rsidRPr="004E7ECD">
        <w:tab/>
        <w:t>in any other case—not later than 10 business days after the time when the first person becomes no longer able to fulfil the first person</w:t>
      </w:r>
      <w:r w:rsidR="00B132DD" w:rsidRPr="004E7ECD">
        <w:t>’</w:t>
      </w:r>
      <w:r w:rsidRPr="004E7ECD">
        <w:t xml:space="preserve">s obligations under </w:t>
      </w:r>
      <w:r w:rsidR="00A40626" w:rsidRPr="004E7ECD">
        <w:t>section 3</w:t>
      </w:r>
      <w:r w:rsidRPr="004E7ECD">
        <w:t>60P or 360Q.</w:t>
      </w:r>
    </w:p>
    <w:p w14:paraId="753C953E" w14:textId="77777777" w:rsidR="00A84400" w:rsidRPr="004E7ECD" w:rsidRDefault="00B26082" w:rsidP="00160BE5">
      <w:pPr>
        <w:pStyle w:val="ItemHead"/>
      </w:pPr>
      <w:bookmarkStart w:id="30" w:name="KVWin_undoend"/>
      <w:bookmarkEnd w:id="30"/>
      <w:r w:rsidRPr="004E7ECD">
        <w:t>128</w:t>
      </w:r>
      <w:r w:rsidR="00A84400" w:rsidRPr="004E7ECD">
        <w:t xml:space="preserve">  After </w:t>
      </w:r>
      <w:r w:rsidR="009E555C" w:rsidRPr="004E7ECD">
        <w:t>subsection 3</w:t>
      </w:r>
      <w:r w:rsidR="00A84400" w:rsidRPr="004E7ECD">
        <w:t>60R(2)</w:t>
      </w:r>
    </w:p>
    <w:p w14:paraId="30365A58" w14:textId="77777777" w:rsidR="00A84400" w:rsidRPr="004E7ECD" w:rsidRDefault="00A84400" w:rsidP="00160BE5">
      <w:pPr>
        <w:pStyle w:val="Item"/>
      </w:pPr>
      <w:r w:rsidRPr="004E7ECD">
        <w:t>Insert:</w:t>
      </w:r>
    </w:p>
    <w:p w14:paraId="3034AE52" w14:textId="77777777" w:rsidR="00A84400" w:rsidRPr="004E7ECD" w:rsidRDefault="00A84400" w:rsidP="00160BE5">
      <w:pPr>
        <w:pStyle w:val="subsection"/>
      </w:pPr>
      <w:r w:rsidRPr="004E7ECD">
        <w:tab/>
        <w:t>(2A)</w:t>
      </w:r>
      <w:r w:rsidRPr="004E7ECD">
        <w:tab/>
        <w:t xml:space="preserve">A notice under </w:t>
      </w:r>
      <w:r w:rsidR="009E555C" w:rsidRPr="004E7ECD">
        <w:t>subsection (</w:t>
      </w:r>
      <w:r w:rsidRPr="004E7ECD">
        <w:t xml:space="preserve">2) must be in accordance with the form approved in writing by the </w:t>
      </w:r>
      <w:proofErr w:type="spellStart"/>
      <w:r w:rsidRPr="004E7ECD">
        <w:t>ACMA</w:t>
      </w:r>
      <w:proofErr w:type="spellEnd"/>
      <w:r w:rsidRPr="004E7ECD">
        <w:t>.</w:t>
      </w:r>
    </w:p>
    <w:p w14:paraId="70105D26" w14:textId="77777777" w:rsidR="00D4029E" w:rsidRPr="004E7ECD" w:rsidRDefault="00B26082" w:rsidP="00160BE5">
      <w:pPr>
        <w:pStyle w:val="ItemHead"/>
      </w:pPr>
      <w:r w:rsidRPr="004E7ECD">
        <w:t>129</w:t>
      </w:r>
      <w:r w:rsidR="00D4029E" w:rsidRPr="004E7ECD">
        <w:t xml:space="preserve">  </w:t>
      </w:r>
      <w:r w:rsidR="00686D96" w:rsidRPr="004E7ECD">
        <w:t>Paragraph</w:t>
      </w:r>
      <w:r w:rsidR="00A479EA" w:rsidRPr="004E7ECD">
        <w:t> 3</w:t>
      </w:r>
      <w:r w:rsidR="00D4029E" w:rsidRPr="004E7ECD">
        <w:t>60R(3)</w:t>
      </w:r>
      <w:r w:rsidR="00686D96" w:rsidRPr="004E7ECD">
        <w:t>(b)</w:t>
      </w:r>
    </w:p>
    <w:p w14:paraId="3ED26115" w14:textId="77777777" w:rsidR="00D4029E" w:rsidRPr="004E7ECD" w:rsidRDefault="00D4029E" w:rsidP="00160BE5">
      <w:pPr>
        <w:pStyle w:val="Item"/>
      </w:pPr>
      <w:r w:rsidRPr="004E7ECD">
        <w:t xml:space="preserve">Omit </w:t>
      </w:r>
      <w:r w:rsidR="00B132DD" w:rsidRPr="004E7ECD">
        <w:t>“</w:t>
      </w:r>
      <w:r w:rsidRPr="004E7ECD">
        <w:t>carrier</w:t>
      </w:r>
      <w:r w:rsidR="00B132DD" w:rsidRPr="004E7ECD">
        <w:t>”</w:t>
      </w:r>
      <w:r w:rsidRPr="004E7ECD">
        <w:t xml:space="preserve"> (</w:t>
      </w:r>
      <w:r w:rsidR="00505D60" w:rsidRPr="004E7ECD">
        <w:t>first</w:t>
      </w:r>
      <w:r w:rsidRPr="004E7ECD">
        <w:t xml:space="preserve"> occurring), substitute </w:t>
      </w:r>
      <w:r w:rsidR="00B132DD" w:rsidRPr="004E7ECD">
        <w:t>“</w:t>
      </w:r>
      <w:r w:rsidRPr="004E7ECD">
        <w:t>person</w:t>
      </w:r>
      <w:r w:rsidR="00B132DD" w:rsidRPr="004E7ECD">
        <w:t>”</w:t>
      </w:r>
      <w:r w:rsidRPr="004E7ECD">
        <w:t>.</w:t>
      </w:r>
    </w:p>
    <w:p w14:paraId="27E33A39" w14:textId="77777777" w:rsidR="00505D60" w:rsidRPr="004E7ECD" w:rsidRDefault="00B26082" w:rsidP="00160BE5">
      <w:pPr>
        <w:pStyle w:val="ItemHead"/>
      </w:pPr>
      <w:r w:rsidRPr="004E7ECD">
        <w:t>130</w:t>
      </w:r>
      <w:r w:rsidR="00505D60" w:rsidRPr="004E7ECD">
        <w:t xml:space="preserve">  </w:t>
      </w:r>
      <w:r w:rsidR="006A0839" w:rsidRPr="004E7ECD">
        <w:t>Paragraph</w:t>
      </w:r>
      <w:r w:rsidR="00A479EA" w:rsidRPr="004E7ECD">
        <w:t> 3</w:t>
      </w:r>
      <w:r w:rsidR="00505D60" w:rsidRPr="004E7ECD">
        <w:t>60R(3)</w:t>
      </w:r>
      <w:r w:rsidR="006A0839" w:rsidRPr="004E7ECD">
        <w:t>(b)</w:t>
      </w:r>
    </w:p>
    <w:p w14:paraId="533D5D25" w14:textId="77777777" w:rsidR="00505D60" w:rsidRPr="004E7ECD" w:rsidRDefault="00505D60" w:rsidP="00160BE5">
      <w:pPr>
        <w:pStyle w:val="Item"/>
      </w:pPr>
      <w:r w:rsidRPr="004E7ECD">
        <w:t xml:space="preserve">Omit </w:t>
      </w:r>
      <w:r w:rsidR="00B132DD" w:rsidRPr="004E7ECD">
        <w:t>“</w:t>
      </w:r>
      <w:r w:rsidRPr="004E7ECD">
        <w:t>carrier</w:t>
      </w:r>
      <w:r w:rsidR="00B132DD" w:rsidRPr="004E7ECD">
        <w:t>”</w:t>
      </w:r>
      <w:r w:rsidRPr="004E7ECD">
        <w:t xml:space="preserve"> (second occurring), substitute </w:t>
      </w:r>
      <w:r w:rsidR="00B132DD" w:rsidRPr="004E7ECD">
        <w:t>“</w:t>
      </w:r>
      <w:r w:rsidRPr="004E7ECD">
        <w:t>person (being a carrier or carriage service provider)</w:t>
      </w:r>
      <w:r w:rsidR="00B132DD" w:rsidRPr="004E7ECD">
        <w:t>”</w:t>
      </w:r>
      <w:r w:rsidRPr="004E7ECD">
        <w:t>.</w:t>
      </w:r>
    </w:p>
    <w:p w14:paraId="742B365F" w14:textId="77777777" w:rsidR="00505D60" w:rsidRPr="004E7ECD" w:rsidRDefault="00B26082" w:rsidP="00160BE5">
      <w:pPr>
        <w:pStyle w:val="ItemHead"/>
      </w:pPr>
      <w:r w:rsidRPr="004E7ECD">
        <w:t>131</w:t>
      </w:r>
      <w:r w:rsidR="00505D60" w:rsidRPr="004E7ECD">
        <w:t xml:space="preserve">  </w:t>
      </w:r>
      <w:r w:rsidR="008E77F5" w:rsidRPr="004E7ECD">
        <w:t>Sub</w:t>
      </w:r>
      <w:r w:rsidR="00A40626" w:rsidRPr="004E7ECD">
        <w:t>section 3</w:t>
      </w:r>
      <w:r w:rsidR="00505D60" w:rsidRPr="004E7ECD">
        <w:t>60R(3)</w:t>
      </w:r>
    </w:p>
    <w:p w14:paraId="38D1C3DD" w14:textId="77777777" w:rsidR="00505D60" w:rsidRPr="004E7ECD" w:rsidRDefault="00505D60" w:rsidP="00160BE5">
      <w:pPr>
        <w:pStyle w:val="Item"/>
      </w:pPr>
      <w:r w:rsidRPr="004E7ECD">
        <w:t xml:space="preserve">Omit </w:t>
      </w:r>
      <w:r w:rsidR="00B132DD" w:rsidRPr="004E7ECD">
        <w:t>“</w:t>
      </w:r>
      <w:r w:rsidRPr="004E7ECD">
        <w:t>carrier</w:t>
      </w:r>
      <w:r w:rsidR="00B132DD" w:rsidRPr="004E7ECD">
        <w:t>”</w:t>
      </w:r>
      <w:r w:rsidRPr="004E7ECD">
        <w:t xml:space="preserve"> (third occurring), substitute </w:t>
      </w:r>
      <w:r w:rsidR="00B132DD" w:rsidRPr="004E7ECD">
        <w:t>“</w:t>
      </w:r>
      <w:r w:rsidRPr="004E7ECD">
        <w:t>person</w:t>
      </w:r>
      <w:r w:rsidR="00B132DD" w:rsidRPr="004E7ECD">
        <w:t>”</w:t>
      </w:r>
      <w:r w:rsidRPr="004E7ECD">
        <w:t>.</w:t>
      </w:r>
    </w:p>
    <w:p w14:paraId="6253B7BF" w14:textId="77777777" w:rsidR="00FA3469" w:rsidRPr="004E7ECD" w:rsidRDefault="00B26082" w:rsidP="00160BE5">
      <w:pPr>
        <w:pStyle w:val="ItemHead"/>
      </w:pPr>
      <w:r w:rsidRPr="004E7ECD">
        <w:t>132</w:t>
      </w:r>
      <w:r w:rsidR="00FA3469" w:rsidRPr="004E7ECD">
        <w:t xml:space="preserve">  At the end of paragraph 360R(3)(c)</w:t>
      </w:r>
    </w:p>
    <w:p w14:paraId="40BCF8A6" w14:textId="77777777" w:rsidR="00FA3469" w:rsidRPr="004E7ECD" w:rsidRDefault="00FA3469" w:rsidP="00160BE5">
      <w:pPr>
        <w:pStyle w:val="Item"/>
      </w:pPr>
      <w:r w:rsidRPr="004E7ECD">
        <w:t>Add:</w:t>
      </w:r>
    </w:p>
    <w:p w14:paraId="2C9BBF1D" w14:textId="77777777" w:rsidR="00FA3469" w:rsidRPr="004E7ECD" w:rsidRDefault="00FA3469" w:rsidP="00160BE5">
      <w:pPr>
        <w:pStyle w:val="paragraphsub"/>
      </w:pPr>
      <w:r w:rsidRPr="004E7ECD">
        <w:tab/>
        <w:t>(iii)</w:t>
      </w:r>
      <w:r w:rsidRPr="004E7ECD">
        <w:tab/>
        <w:t>the first person</w:t>
      </w:r>
      <w:r w:rsidR="00B132DD" w:rsidRPr="004E7ECD">
        <w:t>’</w:t>
      </w:r>
      <w:r w:rsidRPr="004E7ECD">
        <w:t>s customers; and</w:t>
      </w:r>
    </w:p>
    <w:p w14:paraId="6DFF87F6" w14:textId="77777777" w:rsidR="00D4029E" w:rsidRPr="004E7ECD" w:rsidRDefault="00B26082" w:rsidP="00160BE5">
      <w:pPr>
        <w:pStyle w:val="ItemHead"/>
      </w:pPr>
      <w:r w:rsidRPr="004E7ECD">
        <w:t>133</w:t>
      </w:r>
      <w:r w:rsidR="00D4029E" w:rsidRPr="004E7ECD">
        <w:t xml:space="preserve">  </w:t>
      </w:r>
      <w:r w:rsidR="00FB7FB1" w:rsidRPr="004E7ECD">
        <w:t>Paragraph 3</w:t>
      </w:r>
      <w:r w:rsidR="00D4029E" w:rsidRPr="004E7ECD">
        <w:t>60R(3)(</w:t>
      </w:r>
      <w:r w:rsidR="00DF5693" w:rsidRPr="004E7ECD">
        <w:t>d</w:t>
      </w:r>
      <w:r w:rsidR="00D4029E" w:rsidRPr="004E7ECD">
        <w:t>)</w:t>
      </w:r>
    </w:p>
    <w:p w14:paraId="7F0FCCB1" w14:textId="77777777" w:rsidR="00713E33" w:rsidRPr="004E7ECD" w:rsidRDefault="00713E33" w:rsidP="00160BE5">
      <w:pPr>
        <w:pStyle w:val="Item"/>
      </w:pPr>
      <w:r w:rsidRPr="004E7ECD">
        <w:t>Repeal the paragraph, substitute:</w:t>
      </w:r>
    </w:p>
    <w:p w14:paraId="1C2CAAE6" w14:textId="77777777" w:rsidR="00713E33" w:rsidRPr="004E7ECD" w:rsidRDefault="00713E33" w:rsidP="00160BE5">
      <w:pPr>
        <w:pStyle w:val="paragraph"/>
      </w:pPr>
      <w:r w:rsidRPr="004E7ECD">
        <w:tab/>
        <w:t>(</w:t>
      </w:r>
      <w:r w:rsidR="00DF5693" w:rsidRPr="004E7ECD">
        <w:t>d</w:t>
      </w:r>
      <w:r w:rsidRPr="004E7ECD">
        <w:t>)</w:t>
      </w:r>
      <w:r w:rsidRPr="004E7ECD">
        <w:tab/>
        <w:t>do so:</w:t>
      </w:r>
    </w:p>
    <w:p w14:paraId="78A4F21F" w14:textId="77777777" w:rsidR="00713E33" w:rsidRPr="004E7ECD" w:rsidRDefault="00713E33" w:rsidP="00160BE5">
      <w:pPr>
        <w:pStyle w:val="paragraphsub"/>
      </w:pPr>
      <w:r w:rsidRPr="004E7ECD">
        <w:tab/>
        <w:t>(i)</w:t>
      </w:r>
      <w:r w:rsidRPr="004E7ECD">
        <w:tab/>
        <w:t xml:space="preserve">if it is reasonably practicable for the notice to be given at least 90 days before the time </w:t>
      </w:r>
      <w:r w:rsidR="00A772A5" w:rsidRPr="004E7ECD">
        <w:t>when the first person becomes no longer able to fulfil the first person</w:t>
      </w:r>
      <w:r w:rsidR="00B132DD" w:rsidRPr="004E7ECD">
        <w:t>’</w:t>
      </w:r>
      <w:r w:rsidR="00A772A5" w:rsidRPr="004E7ECD">
        <w:t xml:space="preserve">s obligations under </w:t>
      </w:r>
      <w:r w:rsidR="00A40626" w:rsidRPr="004E7ECD">
        <w:t>section 3</w:t>
      </w:r>
      <w:r w:rsidR="00A772A5" w:rsidRPr="004E7ECD">
        <w:t>60P or 360Q</w:t>
      </w:r>
      <w:r w:rsidRPr="004E7ECD">
        <w:t>—at least 90 days before that time; or</w:t>
      </w:r>
    </w:p>
    <w:p w14:paraId="6AE994C8" w14:textId="77777777" w:rsidR="00713E33" w:rsidRPr="004E7ECD" w:rsidRDefault="00713E33" w:rsidP="00160BE5">
      <w:pPr>
        <w:pStyle w:val="paragraphsub"/>
      </w:pPr>
      <w:r w:rsidRPr="004E7ECD">
        <w:tab/>
        <w:t>(ii)</w:t>
      </w:r>
      <w:r w:rsidRPr="004E7ECD">
        <w:tab/>
        <w:t>in any other case—not later than 10 business days after the time when the other person becomes the statutory infrastructure provider for the area.</w:t>
      </w:r>
    </w:p>
    <w:p w14:paraId="1DFDB0DF" w14:textId="77777777" w:rsidR="00D4029E" w:rsidRPr="004E7ECD" w:rsidRDefault="00B26082" w:rsidP="00160BE5">
      <w:pPr>
        <w:pStyle w:val="ItemHead"/>
      </w:pPr>
      <w:r w:rsidRPr="004E7ECD">
        <w:t>134</w:t>
      </w:r>
      <w:r w:rsidR="00D4029E" w:rsidRPr="004E7ECD">
        <w:t xml:space="preserve">  At the end of </w:t>
      </w:r>
      <w:r w:rsidR="00A40626" w:rsidRPr="004E7ECD">
        <w:t>section 3</w:t>
      </w:r>
      <w:r w:rsidR="00D4029E" w:rsidRPr="004E7ECD">
        <w:t>60R</w:t>
      </w:r>
    </w:p>
    <w:p w14:paraId="28772A5D" w14:textId="77777777" w:rsidR="00D4029E" w:rsidRPr="004E7ECD" w:rsidRDefault="00D4029E" w:rsidP="00160BE5">
      <w:pPr>
        <w:pStyle w:val="Item"/>
      </w:pPr>
      <w:r w:rsidRPr="004E7ECD">
        <w:t>Add:</w:t>
      </w:r>
    </w:p>
    <w:p w14:paraId="7EA0F2F8" w14:textId="77777777" w:rsidR="00D4029E" w:rsidRPr="004E7ECD" w:rsidRDefault="00D4029E" w:rsidP="00160BE5">
      <w:pPr>
        <w:pStyle w:val="subsection"/>
      </w:pPr>
      <w:r w:rsidRPr="004E7ECD">
        <w:tab/>
        <w:t>(4)</w:t>
      </w:r>
      <w:r w:rsidRPr="004E7ECD">
        <w:tab/>
        <w:t xml:space="preserve">A notice under </w:t>
      </w:r>
      <w:r w:rsidR="009E555C" w:rsidRPr="004E7ECD">
        <w:t>subsection (</w:t>
      </w:r>
      <w:r w:rsidRPr="004E7ECD">
        <w:t xml:space="preserve">3) must be in accordance with the form approved in writing by the </w:t>
      </w:r>
      <w:proofErr w:type="spellStart"/>
      <w:r w:rsidRPr="004E7ECD">
        <w:t>ACMA</w:t>
      </w:r>
      <w:proofErr w:type="spellEnd"/>
      <w:r w:rsidRPr="004E7ECD">
        <w:t>.</w:t>
      </w:r>
    </w:p>
    <w:p w14:paraId="7F961557" w14:textId="77777777" w:rsidR="00AD7346" w:rsidRPr="004E7ECD" w:rsidRDefault="00B26082" w:rsidP="00160BE5">
      <w:pPr>
        <w:pStyle w:val="ItemHead"/>
      </w:pPr>
      <w:r w:rsidRPr="004E7ECD">
        <w:t>135</w:t>
      </w:r>
      <w:r w:rsidR="00AD7346" w:rsidRPr="004E7ECD">
        <w:t xml:space="preserve">  After </w:t>
      </w:r>
      <w:r w:rsidR="00A40626" w:rsidRPr="004E7ECD">
        <w:t>section 3</w:t>
      </w:r>
      <w:r w:rsidR="00AD7346" w:rsidRPr="004E7ECD">
        <w:t>60R</w:t>
      </w:r>
    </w:p>
    <w:p w14:paraId="3BBDB78C" w14:textId="77777777" w:rsidR="00AD7346" w:rsidRPr="004E7ECD" w:rsidRDefault="00AD7346" w:rsidP="00160BE5">
      <w:pPr>
        <w:pStyle w:val="Item"/>
      </w:pPr>
      <w:r w:rsidRPr="004E7ECD">
        <w:t>Insert:</w:t>
      </w:r>
    </w:p>
    <w:p w14:paraId="783742F5" w14:textId="77777777" w:rsidR="009063E7" w:rsidRPr="004E7ECD" w:rsidRDefault="009063E7" w:rsidP="00160BE5">
      <w:pPr>
        <w:pStyle w:val="ActHead5"/>
      </w:pPr>
      <w:bookmarkStart w:id="31" w:name="_Toc168295670"/>
      <w:r w:rsidRPr="000F0459">
        <w:rPr>
          <w:rStyle w:val="CharSectno"/>
        </w:rPr>
        <w:t>360RA</w:t>
      </w:r>
      <w:r w:rsidRPr="004E7ECD">
        <w:t xml:space="preserve">  Rules may impose additional notification obligations on </w:t>
      </w:r>
      <w:r w:rsidR="00221D81" w:rsidRPr="004E7ECD">
        <w:t xml:space="preserve">a </w:t>
      </w:r>
      <w:r w:rsidRPr="004E7ECD">
        <w:t>statutory infrastructure provider</w:t>
      </w:r>
      <w:bookmarkEnd w:id="31"/>
    </w:p>
    <w:p w14:paraId="7B10ADAE" w14:textId="77777777" w:rsidR="0066157D" w:rsidRPr="004E7ECD" w:rsidRDefault="00221D81" w:rsidP="00160BE5">
      <w:pPr>
        <w:pStyle w:val="subsection"/>
      </w:pPr>
      <w:r w:rsidRPr="004E7ECD">
        <w:tab/>
        <w:t>(1)</w:t>
      </w:r>
      <w:r w:rsidRPr="004E7ECD">
        <w:tab/>
      </w:r>
      <w:r w:rsidR="009063E7" w:rsidRPr="004E7ECD">
        <w:t xml:space="preserve">The </w:t>
      </w:r>
      <w:proofErr w:type="spellStart"/>
      <w:r w:rsidR="009063E7" w:rsidRPr="004E7ECD">
        <w:t>ACMA</w:t>
      </w:r>
      <w:proofErr w:type="spellEnd"/>
      <w:r w:rsidR="009063E7" w:rsidRPr="004E7ECD">
        <w:t xml:space="preserve"> may, by legislative instrument, make rules </w:t>
      </w:r>
      <w:r w:rsidR="0066157D" w:rsidRPr="004E7ECD">
        <w:t>that:</w:t>
      </w:r>
    </w:p>
    <w:p w14:paraId="49E3F601" w14:textId="77777777" w:rsidR="0066157D" w:rsidRPr="004E7ECD" w:rsidRDefault="0066157D" w:rsidP="00160BE5">
      <w:pPr>
        <w:pStyle w:val="paragraph"/>
      </w:pPr>
      <w:r w:rsidRPr="004E7ECD">
        <w:tab/>
        <w:t>(a)</w:t>
      </w:r>
      <w:r w:rsidRPr="004E7ECD">
        <w:tab/>
        <w:t xml:space="preserve">apply to a </w:t>
      </w:r>
      <w:r w:rsidR="009063E7" w:rsidRPr="004E7ECD">
        <w:t>statutory infrastructure provider</w:t>
      </w:r>
      <w:r w:rsidRPr="004E7ECD">
        <w:t xml:space="preserve"> that i</w:t>
      </w:r>
      <w:r w:rsidR="009063E7" w:rsidRPr="004E7ECD">
        <w:t xml:space="preserve">s </w:t>
      </w:r>
      <w:r w:rsidRPr="004E7ECD">
        <w:t xml:space="preserve">subject to an obligation under </w:t>
      </w:r>
      <w:r w:rsidR="009E555C" w:rsidRPr="004E7ECD">
        <w:t>subsection 3</w:t>
      </w:r>
      <w:r w:rsidRPr="004E7ECD">
        <w:t>60R(2)</w:t>
      </w:r>
      <w:r w:rsidR="004F6CC2" w:rsidRPr="004E7ECD">
        <w:t xml:space="preserve"> or (3)</w:t>
      </w:r>
      <w:r w:rsidRPr="004E7ECD">
        <w:t>; and</w:t>
      </w:r>
    </w:p>
    <w:p w14:paraId="49615FB3" w14:textId="77777777" w:rsidR="0066157D" w:rsidRPr="004E7ECD" w:rsidRDefault="0066157D" w:rsidP="00160BE5">
      <w:pPr>
        <w:pStyle w:val="paragraph"/>
      </w:pPr>
      <w:r w:rsidRPr="004E7ECD">
        <w:tab/>
        <w:t>(b)</w:t>
      </w:r>
      <w:r w:rsidRPr="004E7ECD">
        <w:tab/>
        <w:t>impose one or more additional notification obligations on the statutory infrastructure provider.</w:t>
      </w:r>
    </w:p>
    <w:p w14:paraId="37A13FFA" w14:textId="77777777" w:rsidR="0066157D" w:rsidRPr="004E7ECD" w:rsidRDefault="00221D81" w:rsidP="00160BE5">
      <w:pPr>
        <w:pStyle w:val="subsection"/>
      </w:pPr>
      <w:r w:rsidRPr="004E7ECD">
        <w:tab/>
        <w:t>(2)</w:t>
      </w:r>
      <w:r w:rsidRPr="004E7ECD">
        <w:tab/>
      </w:r>
      <w:r w:rsidR="0066157D" w:rsidRPr="004E7ECD">
        <w:t xml:space="preserve">A notification obligation imposed by rules under </w:t>
      </w:r>
      <w:r w:rsidR="009E555C" w:rsidRPr="004E7ECD">
        <w:t>subsection (</w:t>
      </w:r>
      <w:r w:rsidR="0066157D" w:rsidRPr="004E7ECD">
        <w:t>1) may involve the provision of information</w:t>
      </w:r>
      <w:r w:rsidRPr="004E7ECD">
        <w:t xml:space="preserve"> prescribed by the rules</w:t>
      </w:r>
      <w:r w:rsidR="0066157D" w:rsidRPr="004E7ECD">
        <w:t>.</w:t>
      </w:r>
    </w:p>
    <w:p w14:paraId="40202D84" w14:textId="77777777" w:rsidR="00221D81" w:rsidRPr="004E7ECD" w:rsidRDefault="00221D81" w:rsidP="00160BE5">
      <w:pPr>
        <w:pStyle w:val="subsection"/>
      </w:pPr>
      <w:r w:rsidRPr="004E7ECD">
        <w:tab/>
        <w:t>(3)</w:t>
      </w:r>
      <w:r w:rsidRPr="004E7ECD">
        <w:tab/>
      </w:r>
      <w:r w:rsidR="005E4966" w:rsidRPr="004E7ECD">
        <w:t>Subsection (</w:t>
      </w:r>
      <w:r w:rsidRPr="004E7ECD">
        <w:t xml:space="preserve">2) does not limit </w:t>
      </w:r>
      <w:r w:rsidR="009E555C" w:rsidRPr="004E7ECD">
        <w:t>subsection (</w:t>
      </w:r>
      <w:r w:rsidRPr="004E7ECD">
        <w:t>1).</w:t>
      </w:r>
    </w:p>
    <w:p w14:paraId="2D7EF6AC" w14:textId="77777777" w:rsidR="009063E7" w:rsidRPr="004E7ECD" w:rsidRDefault="00221D81" w:rsidP="00160BE5">
      <w:pPr>
        <w:pStyle w:val="subsection"/>
      </w:pPr>
      <w:r w:rsidRPr="004E7ECD">
        <w:tab/>
        <w:t>(4)</w:t>
      </w:r>
      <w:r w:rsidRPr="004E7ECD">
        <w:tab/>
      </w:r>
      <w:r w:rsidR="009063E7" w:rsidRPr="004E7ECD">
        <w:t xml:space="preserve">Rules under </w:t>
      </w:r>
      <w:r w:rsidR="009E555C" w:rsidRPr="004E7ECD">
        <w:t>subsection (</w:t>
      </w:r>
      <w:r w:rsidR="009063E7" w:rsidRPr="004E7ECD">
        <w:t xml:space="preserve">1) may be of general application or may be limited as provided in the </w:t>
      </w:r>
      <w:r w:rsidR="00671452" w:rsidRPr="004E7ECD">
        <w:t>rules</w:t>
      </w:r>
      <w:r w:rsidR="009063E7" w:rsidRPr="004E7ECD">
        <w:t>.</w:t>
      </w:r>
    </w:p>
    <w:p w14:paraId="7AC9F687" w14:textId="77777777" w:rsidR="009063E7" w:rsidRPr="004E7ECD" w:rsidRDefault="00221D81" w:rsidP="00160BE5">
      <w:pPr>
        <w:pStyle w:val="subsection"/>
      </w:pPr>
      <w:r w:rsidRPr="004E7ECD">
        <w:tab/>
        <w:t>(5)</w:t>
      </w:r>
      <w:r w:rsidRPr="004E7ECD">
        <w:tab/>
      </w:r>
      <w:r w:rsidR="005E4966" w:rsidRPr="004E7ECD">
        <w:t>Subsection (</w:t>
      </w:r>
      <w:r w:rsidRPr="004E7ECD">
        <w:t>4</w:t>
      </w:r>
      <w:r w:rsidR="009063E7" w:rsidRPr="004E7ECD">
        <w:t xml:space="preserve">) does not, by implication, limit </w:t>
      </w:r>
      <w:r w:rsidR="009E555C" w:rsidRPr="004E7ECD">
        <w:t>subsection 3</w:t>
      </w:r>
      <w:r w:rsidR="009063E7" w:rsidRPr="004E7ECD">
        <w:t xml:space="preserve">3(3A) of the </w:t>
      </w:r>
      <w:r w:rsidR="009063E7" w:rsidRPr="004E7ECD">
        <w:rPr>
          <w:i/>
        </w:rPr>
        <w:t>Acts Interpretation Act 1901</w:t>
      </w:r>
      <w:r w:rsidR="009063E7" w:rsidRPr="004E7ECD">
        <w:t>.</w:t>
      </w:r>
    </w:p>
    <w:p w14:paraId="31039546" w14:textId="77777777" w:rsidR="0066157D" w:rsidRPr="004E7ECD" w:rsidRDefault="0066157D" w:rsidP="00160BE5">
      <w:pPr>
        <w:pStyle w:val="SubsectionHead"/>
      </w:pPr>
      <w:r w:rsidRPr="004E7ECD">
        <w:t>Compliance</w:t>
      </w:r>
    </w:p>
    <w:p w14:paraId="71827E8F" w14:textId="77777777" w:rsidR="0066157D" w:rsidRPr="004E7ECD" w:rsidRDefault="00221D81" w:rsidP="00160BE5">
      <w:pPr>
        <w:pStyle w:val="subsection"/>
      </w:pPr>
      <w:r w:rsidRPr="004E7ECD">
        <w:tab/>
        <w:t>(6)</w:t>
      </w:r>
      <w:r w:rsidRPr="004E7ECD">
        <w:tab/>
      </w:r>
      <w:r w:rsidR="0066157D" w:rsidRPr="004E7ECD">
        <w:t xml:space="preserve">A statutory infrastructure provider must comply with rules under </w:t>
      </w:r>
      <w:r w:rsidR="009E555C" w:rsidRPr="004E7ECD">
        <w:t>subsection (</w:t>
      </w:r>
      <w:r w:rsidR="0066157D" w:rsidRPr="004E7ECD">
        <w:t>1).</w:t>
      </w:r>
    </w:p>
    <w:p w14:paraId="363E35E0" w14:textId="77777777" w:rsidR="00AD7346" w:rsidRPr="004E7ECD" w:rsidRDefault="00AD7346" w:rsidP="00160BE5">
      <w:pPr>
        <w:pStyle w:val="ActHead5"/>
      </w:pPr>
      <w:bookmarkStart w:id="32" w:name="_Toc168295671"/>
      <w:r w:rsidRPr="000F0459">
        <w:rPr>
          <w:rStyle w:val="CharSectno"/>
        </w:rPr>
        <w:t>360R</w:t>
      </w:r>
      <w:r w:rsidR="009063E7" w:rsidRPr="000F0459">
        <w:rPr>
          <w:rStyle w:val="CharSectno"/>
        </w:rPr>
        <w:t>B</w:t>
      </w:r>
      <w:r w:rsidRPr="004E7ECD">
        <w:t xml:space="preserve">  Statutory infrastructure provider must have a website</w:t>
      </w:r>
      <w:bookmarkEnd w:id="32"/>
    </w:p>
    <w:p w14:paraId="0BA5AB05" w14:textId="77777777" w:rsidR="00AD7346" w:rsidRPr="004E7ECD" w:rsidRDefault="00AD7346" w:rsidP="00160BE5">
      <w:pPr>
        <w:pStyle w:val="subsection"/>
      </w:pPr>
      <w:r w:rsidRPr="004E7ECD">
        <w:tab/>
      </w:r>
      <w:r w:rsidRPr="004E7ECD">
        <w:tab/>
        <w:t>A statutory infrastructure provider must have a website.</w:t>
      </w:r>
    </w:p>
    <w:p w14:paraId="6D9E8DB8" w14:textId="77777777" w:rsidR="00752F64" w:rsidRPr="004E7ECD" w:rsidRDefault="00B26082" w:rsidP="00160BE5">
      <w:pPr>
        <w:pStyle w:val="ItemHead"/>
      </w:pPr>
      <w:r w:rsidRPr="004E7ECD">
        <w:t>136</w:t>
      </w:r>
      <w:r w:rsidR="00752F64" w:rsidRPr="004E7ECD">
        <w:t xml:space="preserve">  After </w:t>
      </w:r>
      <w:r w:rsidR="009E555C" w:rsidRPr="004E7ECD">
        <w:t>Division 3</w:t>
      </w:r>
      <w:r w:rsidR="00752F64" w:rsidRPr="004E7ECD">
        <w:t xml:space="preserve"> of Part 19</w:t>
      </w:r>
    </w:p>
    <w:p w14:paraId="76AFC0CE" w14:textId="77777777" w:rsidR="00752F64" w:rsidRPr="004E7ECD" w:rsidRDefault="00752F64" w:rsidP="00160BE5">
      <w:pPr>
        <w:pStyle w:val="Item"/>
      </w:pPr>
      <w:r w:rsidRPr="004E7ECD">
        <w:t>Insert:</w:t>
      </w:r>
    </w:p>
    <w:p w14:paraId="4F848D81" w14:textId="77777777" w:rsidR="00EC2458" w:rsidRPr="004E7ECD" w:rsidRDefault="009E555C" w:rsidP="00160BE5">
      <w:pPr>
        <w:pStyle w:val="ActHead3"/>
      </w:pPr>
      <w:bookmarkStart w:id="33" w:name="_Toc168295672"/>
      <w:r w:rsidRPr="000F0459">
        <w:rPr>
          <w:rStyle w:val="CharDivNo"/>
        </w:rPr>
        <w:t>Division 3</w:t>
      </w:r>
      <w:r w:rsidR="00EC2458" w:rsidRPr="000F0459">
        <w:rPr>
          <w:rStyle w:val="CharDivNo"/>
        </w:rPr>
        <w:t>A</w:t>
      </w:r>
      <w:r w:rsidR="00EC2458" w:rsidRPr="004E7ECD">
        <w:t>—</w:t>
      </w:r>
      <w:r w:rsidR="00EC2458" w:rsidRPr="000F0459">
        <w:rPr>
          <w:rStyle w:val="CharDivText"/>
        </w:rPr>
        <w:t>Notification obligations of carriage service provider</w:t>
      </w:r>
      <w:bookmarkEnd w:id="33"/>
    </w:p>
    <w:p w14:paraId="2B3572A5" w14:textId="77777777" w:rsidR="00752F64" w:rsidRPr="004E7ECD" w:rsidRDefault="00752F64" w:rsidP="00160BE5">
      <w:pPr>
        <w:pStyle w:val="ActHead5"/>
      </w:pPr>
      <w:bookmarkStart w:id="34" w:name="_Toc168295673"/>
      <w:r w:rsidRPr="000F0459">
        <w:rPr>
          <w:rStyle w:val="CharSectno"/>
        </w:rPr>
        <w:t>360SA</w:t>
      </w:r>
      <w:r w:rsidRPr="004E7ECD">
        <w:t xml:space="preserve">  Notification obligations of carriage service provider</w:t>
      </w:r>
      <w:bookmarkEnd w:id="34"/>
    </w:p>
    <w:p w14:paraId="3C7BE32E" w14:textId="77777777" w:rsidR="00752F64" w:rsidRPr="004E7ECD" w:rsidRDefault="00752F64" w:rsidP="00160BE5">
      <w:pPr>
        <w:pStyle w:val="SubsectionHead"/>
      </w:pPr>
      <w:r w:rsidRPr="004E7ECD">
        <w:t>Scope</w:t>
      </w:r>
    </w:p>
    <w:p w14:paraId="77C7413C" w14:textId="77777777" w:rsidR="00752F64" w:rsidRPr="004E7ECD" w:rsidRDefault="00752F64" w:rsidP="00160BE5">
      <w:pPr>
        <w:pStyle w:val="subsection"/>
      </w:pPr>
      <w:r w:rsidRPr="004E7ECD">
        <w:tab/>
        <w:t>(1)</w:t>
      </w:r>
      <w:r w:rsidRPr="004E7ECD">
        <w:tab/>
        <w:t>This section applies if:</w:t>
      </w:r>
    </w:p>
    <w:p w14:paraId="321E9FB9" w14:textId="77777777" w:rsidR="00752F64" w:rsidRPr="004E7ECD" w:rsidRDefault="00752F64" w:rsidP="00160BE5">
      <w:pPr>
        <w:pStyle w:val="paragraph"/>
      </w:pPr>
      <w:r w:rsidRPr="004E7ECD">
        <w:tab/>
        <w:t>(a)</w:t>
      </w:r>
      <w:r w:rsidRPr="004E7ECD">
        <w:tab/>
        <w:t xml:space="preserve">a carriage service provider receives written notice from a person under </w:t>
      </w:r>
      <w:r w:rsidR="009E555C" w:rsidRPr="004E7ECD">
        <w:t>subsection 3</w:t>
      </w:r>
      <w:r w:rsidRPr="004E7ECD">
        <w:t>60R(2) or (3) of a matter relating to a service area; and</w:t>
      </w:r>
    </w:p>
    <w:p w14:paraId="5BE238AC" w14:textId="77777777" w:rsidR="00EC2458" w:rsidRPr="004E7ECD" w:rsidRDefault="00EC2458" w:rsidP="00160BE5">
      <w:pPr>
        <w:pStyle w:val="paragraph"/>
      </w:pPr>
      <w:r w:rsidRPr="004E7ECD">
        <w:tab/>
        <w:t>(b)</w:t>
      </w:r>
      <w:r w:rsidRPr="004E7ECD">
        <w:tab/>
        <w:t>the matter is likely to result in a change to, or the disruption of, qualifying carriage services provided by the carriage service provider to end</w:t>
      </w:r>
      <w:r w:rsidR="004E7ECD">
        <w:noBreakHyphen/>
      </w:r>
      <w:r w:rsidRPr="004E7ECD">
        <w:t>users at premises in the service area.</w:t>
      </w:r>
    </w:p>
    <w:p w14:paraId="10A50EBB" w14:textId="77777777" w:rsidR="00EC2458" w:rsidRPr="004E7ECD" w:rsidRDefault="00EC2458" w:rsidP="00160BE5">
      <w:pPr>
        <w:pStyle w:val="SubsectionHead"/>
      </w:pPr>
      <w:r w:rsidRPr="004E7ECD">
        <w:t>Obligation</w:t>
      </w:r>
    </w:p>
    <w:p w14:paraId="2732D328" w14:textId="77777777" w:rsidR="00EC2458" w:rsidRPr="004E7ECD" w:rsidRDefault="00EC2458" w:rsidP="00160BE5">
      <w:pPr>
        <w:pStyle w:val="subsection"/>
      </w:pPr>
      <w:r w:rsidRPr="004E7ECD">
        <w:tab/>
        <w:t>(2)</w:t>
      </w:r>
      <w:r w:rsidRPr="004E7ECD">
        <w:tab/>
        <w:t>The carriage service provider must:</w:t>
      </w:r>
    </w:p>
    <w:p w14:paraId="63DB7A59" w14:textId="77777777" w:rsidR="00EC2458" w:rsidRPr="004E7ECD" w:rsidRDefault="00EC2458" w:rsidP="00160BE5">
      <w:pPr>
        <w:pStyle w:val="paragraph"/>
      </w:pPr>
      <w:r w:rsidRPr="004E7ECD">
        <w:tab/>
        <w:t>(a)</w:t>
      </w:r>
      <w:r w:rsidRPr="004E7ECD">
        <w:tab/>
        <w:t>give written notice of the matter to each of those end</w:t>
      </w:r>
      <w:r w:rsidR="004E7ECD">
        <w:noBreakHyphen/>
      </w:r>
      <w:r w:rsidRPr="004E7ECD">
        <w:t>users; and</w:t>
      </w:r>
    </w:p>
    <w:p w14:paraId="75F199D8" w14:textId="77777777" w:rsidR="00EC2458" w:rsidRPr="004E7ECD" w:rsidRDefault="00EC2458" w:rsidP="00160BE5">
      <w:pPr>
        <w:pStyle w:val="paragraph"/>
      </w:pPr>
      <w:r w:rsidRPr="004E7ECD">
        <w:tab/>
        <w:t>(b)</w:t>
      </w:r>
      <w:r w:rsidRPr="004E7ECD">
        <w:tab/>
        <w:t xml:space="preserve">do so within 5 business days after receiving the notice under </w:t>
      </w:r>
      <w:r w:rsidR="009E555C" w:rsidRPr="004E7ECD">
        <w:t>subsection 3</w:t>
      </w:r>
      <w:r w:rsidRPr="004E7ECD">
        <w:t>60R(2) or (3).</w:t>
      </w:r>
    </w:p>
    <w:p w14:paraId="50A7FACA" w14:textId="77777777" w:rsidR="00EC2458" w:rsidRPr="004E7ECD" w:rsidRDefault="00EC2458" w:rsidP="00160BE5">
      <w:pPr>
        <w:pStyle w:val="ActHead5"/>
      </w:pPr>
      <w:bookmarkStart w:id="35" w:name="_Toc168295674"/>
      <w:r w:rsidRPr="000F0459">
        <w:rPr>
          <w:rStyle w:val="CharSectno"/>
        </w:rPr>
        <w:t>360SB</w:t>
      </w:r>
      <w:r w:rsidRPr="004E7ECD">
        <w:t xml:space="preserve">  Rules may impose additional notification obligations on a carriage service provider</w:t>
      </w:r>
      <w:bookmarkEnd w:id="35"/>
    </w:p>
    <w:p w14:paraId="574CF305" w14:textId="77777777" w:rsidR="00EC2458" w:rsidRPr="004E7ECD" w:rsidRDefault="00EC2458" w:rsidP="00160BE5">
      <w:pPr>
        <w:pStyle w:val="subsection"/>
      </w:pPr>
      <w:r w:rsidRPr="004E7ECD">
        <w:tab/>
        <w:t>(1)</w:t>
      </w:r>
      <w:r w:rsidRPr="004E7ECD">
        <w:tab/>
        <w:t xml:space="preserve">The </w:t>
      </w:r>
      <w:proofErr w:type="spellStart"/>
      <w:r w:rsidRPr="004E7ECD">
        <w:t>ACMA</w:t>
      </w:r>
      <w:proofErr w:type="spellEnd"/>
      <w:r w:rsidRPr="004E7ECD">
        <w:t xml:space="preserve"> may, by legislative instrument, make rules that:</w:t>
      </w:r>
    </w:p>
    <w:p w14:paraId="3E13E647" w14:textId="77777777" w:rsidR="00EC2458" w:rsidRPr="004E7ECD" w:rsidRDefault="00EC2458" w:rsidP="00160BE5">
      <w:pPr>
        <w:pStyle w:val="paragraph"/>
      </w:pPr>
      <w:r w:rsidRPr="004E7ECD">
        <w:tab/>
        <w:t>(a)</w:t>
      </w:r>
      <w:r w:rsidRPr="004E7ECD">
        <w:tab/>
        <w:t xml:space="preserve">apply to a carriage service provider that is subject to an obligation under </w:t>
      </w:r>
      <w:r w:rsidR="009E555C" w:rsidRPr="004E7ECD">
        <w:t>subsection 3</w:t>
      </w:r>
      <w:r w:rsidRPr="004E7ECD">
        <w:t>60SA(2); and</w:t>
      </w:r>
    </w:p>
    <w:p w14:paraId="1C75F502" w14:textId="77777777" w:rsidR="00EC2458" w:rsidRPr="004E7ECD" w:rsidRDefault="00EC2458" w:rsidP="00160BE5">
      <w:pPr>
        <w:pStyle w:val="paragraph"/>
      </w:pPr>
      <w:r w:rsidRPr="004E7ECD">
        <w:tab/>
        <w:t>(b)</w:t>
      </w:r>
      <w:r w:rsidRPr="004E7ECD">
        <w:tab/>
        <w:t>impose one or more additional notification obligations on the carriage service provider.</w:t>
      </w:r>
    </w:p>
    <w:p w14:paraId="7444FE94" w14:textId="77777777" w:rsidR="00EC2458" w:rsidRPr="004E7ECD" w:rsidRDefault="00EC2458" w:rsidP="00160BE5">
      <w:pPr>
        <w:pStyle w:val="subsection"/>
      </w:pPr>
      <w:r w:rsidRPr="004E7ECD">
        <w:tab/>
        <w:t>(2)</w:t>
      </w:r>
      <w:r w:rsidRPr="004E7ECD">
        <w:tab/>
        <w:t xml:space="preserve">A notification obligation imposed by rules under </w:t>
      </w:r>
      <w:r w:rsidR="009E555C" w:rsidRPr="004E7ECD">
        <w:t>subsection (</w:t>
      </w:r>
      <w:r w:rsidRPr="004E7ECD">
        <w:t>1) may involve the provision of information prescribed by the rules.</w:t>
      </w:r>
    </w:p>
    <w:p w14:paraId="15E75E17" w14:textId="77777777" w:rsidR="00EC2458" w:rsidRPr="004E7ECD" w:rsidRDefault="00EC2458" w:rsidP="00160BE5">
      <w:pPr>
        <w:pStyle w:val="subsection"/>
      </w:pPr>
      <w:r w:rsidRPr="004E7ECD">
        <w:tab/>
        <w:t>(3)</w:t>
      </w:r>
      <w:r w:rsidRPr="004E7ECD">
        <w:tab/>
        <w:t xml:space="preserve">Subsection (2) does not limit </w:t>
      </w:r>
      <w:r w:rsidR="009E555C" w:rsidRPr="004E7ECD">
        <w:t>subsection (</w:t>
      </w:r>
      <w:r w:rsidRPr="004E7ECD">
        <w:t>1).</w:t>
      </w:r>
    </w:p>
    <w:p w14:paraId="6811689A" w14:textId="77777777" w:rsidR="00EC2458" w:rsidRPr="004E7ECD" w:rsidRDefault="00EC2458" w:rsidP="00160BE5">
      <w:pPr>
        <w:pStyle w:val="subsection"/>
      </w:pPr>
      <w:r w:rsidRPr="004E7ECD">
        <w:tab/>
        <w:t>(4)</w:t>
      </w:r>
      <w:r w:rsidRPr="004E7ECD">
        <w:tab/>
        <w:t xml:space="preserve">Rules under </w:t>
      </w:r>
      <w:r w:rsidR="009E555C" w:rsidRPr="004E7ECD">
        <w:t>subsection (</w:t>
      </w:r>
      <w:r w:rsidRPr="004E7ECD">
        <w:t>1) may be of general application or may be limited as provided in the rules.</w:t>
      </w:r>
    </w:p>
    <w:p w14:paraId="7EE6CA63" w14:textId="77777777" w:rsidR="00EC2458" w:rsidRPr="004E7ECD" w:rsidRDefault="00EC2458" w:rsidP="00160BE5">
      <w:pPr>
        <w:pStyle w:val="subsection"/>
      </w:pPr>
      <w:r w:rsidRPr="004E7ECD">
        <w:tab/>
        <w:t>(5)</w:t>
      </w:r>
      <w:r w:rsidRPr="004E7ECD">
        <w:tab/>
        <w:t xml:space="preserve">Subsection (4) does not, by implication, limit </w:t>
      </w:r>
      <w:r w:rsidR="009E555C" w:rsidRPr="004E7ECD">
        <w:t>subsection 3</w:t>
      </w:r>
      <w:r w:rsidRPr="004E7ECD">
        <w:t xml:space="preserve">3(3A) of the </w:t>
      </w:r>
      <w:r w:rsidRPr="004E7ECD">
        <w:rPr>
          <w:i/>
        </w:rPr>
        <w:t>Acts Interpretation Act 1901</w:t>
      </w:r>
      <w:r w:rsidRPr="004E7ECD">
        <w:t>.</w:t>
      </w:r>
    </w:p>
    <w:p w14:paraId="76EF2E20" w14:textId="77777777" w:rsidR="00EC2458" w:rsidRPr="004E7ECD" w:rsidRDefault="00EC2458" w:rsidP="00160BE5">
      <w:pPr>
        <w:pStyle w:val="SubsectionHead"/>
      </w:pPr>
      <w:r w:rsidRPr="004E7ECD">
        <w:t>Compliance</w:t>
      </w:r>
    </w:p>
    <w:p w14:paraId="50C96CB2" w14:textId="77777777" w:rsidR="00EC2458" w:rsidRPr="004E7ECD" w:rsidRDefault="00EC2458" w:rsidP="00160BE5">
      <w:pPr>
        <w:pStyle w:val="subsection"/>
      </w:pPr>
      <w:r w:rsidRPr="004E7ECD">
        <w:tab/>
        <w:t>(6)</w:t>
      </w:r>
      <w:r w:rsidRPr="004E7ECD">
        <w:tab/>
        <w:t xml:space="preserve">A </w:t>
      </w:r>
      <w:r w:rsidR="00964BDD" w:rsidRPr="004E7ECD">
        <w:t xml:space="preserve">carriage service </w:t>
      </w:r>
      <w:r w:rsidRPr="004E7ECD">
        <w:t xml:space="preserve">provider must comply with rules under </w:t>
      </w:r>
      <w:r w:rsidR="009E555C" w:rsidRPr="004E7ECD">
        <w:t>subsection (</w:t>
      </w:r>
      <w:r w:rsidRPr="004E7ECD">
        <w:t>1).</w:t>
      </w:r>
    </w:p>
    <w:p w14:paraId="5A5BD83B" w14:textId="77777777" w:rsidR="00D3241B" w:rsidRPr="004E7ECD" w:rsidRDefault="00B26082" w:rsidP="00160BE5">
      <w:pPr>
        <w:pStyle w:val="ItemHead"/>
      </w:pPr>
      <w:r w:rsidRPr="004E7ECD">
        <w:t>137</w:t>
      </w:r>
      <w:r w:rsidR="00D3241B" w:rsidRPr="004E7ECD">
        <w:t xml:space="preserve">  </w:t>
      </w:r>
      <w:r w:rsidR="00FB7FB1" w:rsidRPr="004E7ECD">
        <w:t>Paragraph 3</w:t>
      </w:r>
      <w:r w:rsidR="00D3241B" w:rsidRPr="004E7ECD">
        <w:t>60U(1)(a)</w:t>
      </w:r>
    </w:p>
    <w:p w14:paraId="10833B09" w14:textId="77777777" w:rsidR="00D3241B" w:rsidRPr="004E7ECD" w:rsidRDefault="00D3241B" w:rsidP="00160BE5">
      <w:pPr>
        <w:pStyle w:val="Item"/>
      </w:pPr>
      <w:r w:rsidRPr="004E7ECD">
        <w:t xml:space="preserve">After </w:t>
      </w:r>
      <w:r w:rsidR="00B132DD" w:rsidRPr="004E7ECD">
        <w:t>“</w:t>
      </w:r>
      <w:r w:rsidRPr="004E7ECD">
        <w:t>terms or conditions</w:t>
      </w:r>
      <w:r w:rsidR="00B132DD" w:rsidRPr="004E7ECD">
        <w:t>”</w:t>
      </w:r>
      <w:r w:rsidRPr="004E7ECD">
        <w:t xml:space="preserve">, insert </w:t>
      </w:r>
      <w:r w:rsidR="00B132DD" w:rsidRPr="004E7ECD">
        <w:t>“</w:t>
      </w:r>
      <w:r w:rsidRPr="004E7ECD">
        <w:t>(whether or not relating to price or a method of ascertaining price)</w:t>
      </w:r>
      <w:r w:rsidR="00B132DD" w:rsidRPr="004E7ECD">
        <w:t>”</w:t>
      </w:r>
      <w:r w:rsidRPr="004E7ECD">
        <w:t>.</w:t>
      </w:r>
    </w:p>
    <w:p w14:paraId="157C7574" w14:textId="77777777" w:rsidR="00BD2A2B" w:rsidRPr="004E7ECD" w:rsidRDefault="00B26082" w:rsidP="00160BE5">
      <w:pPr>
        <w:pStyle w:val="ItemHead"/>
      </w:pPr>
      <w:r w:rsidRPr="004E7ECD">
        <w:t>138</w:t>
      </w:r>
      <w:r w:rsidR="00BD2A2B" w:rsidRPr="004E7ECD">
        <w:t xml:space="preserve">  At the end of </w:t>
      </w:r>
      <w:r w:rsidR="009E555C" w:rsidRPr="004E7ECD">
        <w:t>subsection 3</w:t>
      </w:r>
      <w:r w:rsidR="00BD2A2B" w:rsidRPr="004E7ECD">
        <w:t>60U(1)</w:t>
      </w:r>
    </w:p>
    <w:p w14:paraId="62B2AAEC" w14:textId="77777777" w:rsidR="00BD2A2B" w:rsidRPr="004E7ECD" w:rsidRDefault="00BD2A2B" w:rsidP="00160BE5">
      <w:pPr>
        <w:pStyle w:val="Item"/>
      </w:pPr>
      <w:r w:rsidRPr="004E7ECD">
        <w:t>Add:</w:t>
      </w:r>
    </w:p>
    <w:p w14:paraId="7B53FA05" w14:textId="77777777" w:rsidR="00BD2A2B" w:rsidRPr="004E7ECD" w:rsidRDefault="00BD2A2B" w:rsidP="00160BE5">
      <w:pPr>
        <w:pStyle w:val="notetext"/>
      </w:pPr>
      <w:r w:rsidRPr="004E7ECD">
        <w:t>Note</w:t>
      </w:r>
      <w:r w:rsidR="00B13F8C" w:rsidRPr="004E7ECD">
        <w:t xml:space="preserve"> 1</w:t>
      </w:r>
      <w:r w:rsidRPr="004E7ECD">
        <w:t>:</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5FAB8D4C" w14:textId="77777777" w:rsidR="00B13F8C" w:rsidRPr="004E7ECD" w:rsidRDefault="00B13F8C" w:rsidP="00160BE5">
      <w:pPr>
        <w:pStyle w:val="notetext"/>
      </w:pPr>
      <w:r w:rsidRPr="004E7ECD">
        <w:t>Note 2:</w:t>
      </w:r>
      <w:r w:rsidRPr="004E7ECD">
        <w:tab/>
        <w:t xml:space="preserve">See also </w:t>
      </w:r>
      <w:r w:rsidR="00712E7C" w:rsidRPr="004E7ECD">
        <w:t>section 5</w:t>
      </w:r>
      <w:r w:rsidRPr="004E7ECD">
        <w:t>89 (instruments under this Act may provide for matters by reference to other instruments).</w:t>
      </w:r>
    </w:p>
    <w:p w14:paraId="535883A3" w14:textId="77777777" w:rsidR="001D5B2C" w:rsidRPr="004E7ECD" w:rsidRDefault="00B26082" w:rsidP="00160BE5">
      <w:pPr>
        <w:pStyle w:val="ItemHead"/>
      </w:pPr>
      <w:r w:rsidRPr="004E7ECD">
        <w:t>139</w:t>
      </w:r>
      <w:r w:rsidR="001D5B2C" w:rsidRPr="004E7ECD">
        <w:t xml:space="preserve">  After </w:t>
      </w:r>
      <w:r w:rsidR="009E555C" w:rsidRPr="004E7ECD">
        <w:t>subsection 3</w:t>
      </w:r>
      <w:r w:rsidR="001D5B2C" w:rsidRPr="004E7ECD">
        <w:t>60U(3A)</w:t>
      </w:r>
    </w:p>
    <w:p w14:paraId="05BED4B1" w14:textId="77777777" w:rsidR="001D5B2C" w:rsidRPr="004E7ECD" w:rsidRDefault="001D5B2C" w:rsidP="00160BE5">
      <w:pPr>
        <w:pStyle w:val="Item"/>
      </w:pPr>
      <w:r w:rsidRPr="004E7ECD">
        <w:t>Insert:</w:t>
      </w:r>
    </w:p>
    <w:p w14:paraId="04F240ED" w14:textId="77777777" w:rsidR="001D5B2C" w:rsidRPr="004E7ECD" w:rsidRDefault="001D5B2C" w:rsidP="00160BE5">
      <w:pPr>
        <w:pStyle w:val="subsection"/>
      </w:pPr>
      <w:r w:rsidRPr="004E7ECD">
        <w:tab/>
        <w:t>(3B)</w:t>
      </w:r>
      <w:r w:rsidRPr="004E7ECD">
        <w:tab/>
        <w:t xml:space="preserve">A determination under </w:t>
      </w:r>
      <w:r w:rsidR="009E555C" w:rsidRPr="004E7ECD">
        <w:t>subsection (</w:t>
      </w:r>
      <w:r w:rsidRPr="004E7ECD">
        <w:t>1) may declare that a specified standard set out in the determination is a designated compensable standard for the purposes of this Part.</w:t>
      </w:r>
    </w:p>
    <w:p w14:paraId="5CB18788" w14:textId="77777777" w:rsidR="002247E2" w:rsidRPr="004E7ECD" w:rsidRDefault="002247E2" w:rsidP="00160BE5">
      <w:pPr>
        <w:pStyle w:val="subsection"/>
      </w:pPr>
      <w:r w:rsidRPr="004E7ECD">
        <w:tab/>
        <w:t>(</w:t>
      </w:r>
      <w:r w:rsidR="002E4F2D" w:rsidRPr="004E7ECD">
        <w:t>3</w:t>
      </w:r>
      <w:r w:rsidRPr="004E7ECD">
        <w:t>C)</w:t>
      </w:r>
      <w:r w:rsidRPr="004E7ECD">
        <w:tab/>
        <w:t xml:space="preserve">A determination under </w:t>
      </w:r>
      <w:r w:rsidR="009E555C" w:rsidRPr="004E7ECD">
        <w:t>subsection (</w:t>
      </w:r>
      <w:r w:rsidRPr="004E7ECD">
        <w:t xml:space="preserve">1) may declare that a specified number of days is the relevant number of days for the purposes of the application of </w:t>
      </w:r>
      <w:r w:rsidR="009E555C" w:rsidRPr="004E7ECD">
        <w:t>subsection 3</w:t>
      </w:r>
      <w:r w:rsidRPr="004E7ECD">
        <w:t>60VE(1) to a specified designated compensable standard.</w:t>
      </w:r>
    </w:p>
    <w:p w14:paraId="21A95888" w14:textId="77777777" w:rsidR="004E1698" w:rsidRPr="004E7ECD" w:rsidRDefault="004E1698" w:rsidP="00160BE5">
      <w:pPr>
        <w:pStyle w:val="subsection"/>
      </w:pPr>
      <w:r w:rsidRPr="004E7ECD">
        <w:tab/>
        <w:t>(3</w:t>
      </w:r>
      <w:r w:rsidR="00B13F8C" w:rsidRPr="004E7ECD">
        <w:t>D</w:t>
      </w:r>
      <w:r w:rsidRPr="004E7ECD">
        <w:t>)</w:t>
      </w:r>
      <w:r w:rsidRPr="004E7ECD">
        <w:tab/>
      </w:r>
      <w:r w:rsidR="005E4966" w:rsidRPr="004E7ECD">
        <w:t>Subsection (</w:t>
      </w:r>
      <w:r w:rsidRPr="004E7ECD">
        <w:t xml:space="preserve">1) does not, by implication, limit the power to make rules under </w:t>
      </w:r>
      <w:r w:rsidR="009E555C" w:rsidRPr="004E7ECD">
        <w:t>subsection 3</w:t>
      </w:r>
      <w:r w:rsidRPr="004E7ECD">
        <w:t>60V(1).</w:t>
      </w:r>
    </w:p>
    <w:p w14:paraId="78B61100" w14:textId="77777777" w:rsidR="00BD2A2B" w:rsidRPr="004E7ECD" w:rsidRDefault="00B26082" w:rsidP="00160BE5">
      <w:pPr>
        <w:pStyle w:val="ItemHead"/>
      </w:pPr>
      <w:r w:rsidRPr="004E7ECD">
        <w:t>140</w:t>
      </w:r>
      <w:r w:rsidR="00BD2A2B" w:rsidRPr="004E7ECD">
        <w:t xml:space="preserve">  At the end of </w:t>
      </w:r>
      <w:r w:rsidR="009E555C" w:rsidRPr="004E7ECD">
        <w:t>subsection 3</w:t>
      </w:r>
      <w:r w:rsidR="00BD2A2B" w:rsidRPr="004E7ECD">
        <w:t>60U(6)</w:t>
      </w:r>
    </w:p>
    <w:p w14:paraId="7BB724A8" w14:textId="77777777" w:rsidR="00BD2A2B" w:rsidRPr="004E7ECD" w:rsidRDefault="00BD2A2B" w:rsidP="00160BE5">
      <w:pPr>
        <w:pStyle w:val="Item"/>
      </w:pPr>
      <w:r w:rsidRPr="004E7ECD">
        <w:t>Add:</w:t>
      </w:r>
    </w:p>
    <w:p w14:paraId="3C064462" w14:textId="77777777" w:rsidR="00B13F8C" w:rsidRPr="004E7ECD" w:rsidRDefault="00B13F8C" w:rsidP="00160BE5">
      <w:pPr>
        <w:pStyle w:val="notetext"/>
      </w:pPr>
      <w:r w:rsidRPr="004E7ECD">
        <w:t>Note 1:</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577A271C" w14:textId="77777777" w:rsidR="00B13F8C" w:rsidRPr="004E7ECD" w:rsidRDefault="00B13F8C" w:rsidP="00160BE5">
      <w:pPr>
        <w:pStyle w:val="notetext"/>
      </w:pPr>
      <w:r w:rsidRPr="004E7ECD">
        <w:t>Note 2:</w:t>
      </w:r>
      <w:r w:rsidRPr="004E7ECD">
        <w:tab/>
        <w:t xml:space="preserve">See also </w:t>
      </w:r>
      <w:r w:rsidR="00712E7C" w:rsidRPr="004E7ECD">
        <w:t>section 5</w:t>
      </w:r>
      <w:r w:rsidRPr="004E7ECD">
        <w:t>89 (instruments under this Act may provide for matters by reference to other instruments).</w:t>
      </w:r>
    </w:p>
    <w:p w14:paraId="043B5044" w14:textId="77777777" w:rsidR="00D3241B" w:rsidRPr="004E7ECD" w:rsidRDefault="00B26082" w:rsidP="00160BE5">
      <w:pPr>
        <w:pStyle w:val="ItemHead"/>
      </w:pPr>
      <w:r w:rsidRPr="004E7ECD">
        <w:t>141</w:t>
      </w:r>
      <w:r w:rsidR="00D3241B" w:rsidRPr="004E7ECD">
        <w:t xml:space="preserve">  </w:t>
      </w:r>
      <w:r w:rsidR="008E77F5" w:rsidRPr="004E7ECD">
        <w:t>Sub</w:t>
      </w:r>
      <w:r w:rsidR="00A40626" w:rsidRPr="004E7ECD">
        <w:t>section 3</w:t>
      </w:r>
      <w:r w:rsidR="00D3241B" w:rsidRPr="004E7ECD">
        <w:t>60U(9) (heading)</w:t>
      </w:r>
    </w:p>
    <w:p w14:paraId="7282F42D" w14:textId="77777777" w:rsidR="00D3241B" w:rsidRPr="004E7ECD" w:rsidRDefault="00D3241B" w:rsidP="00160BE5">
      <w:pPr>
        <w:pStyle w:val="Item"/>
      </w:pPr>
      <w:r w:rsidRPr="004E7ECD">
        <w:t xml:space="preserve">Omit </w:t>
      </w:r>
      <w:r w:rsidR="00B132DD" w:rsidRPr="004E7ECD">
        <w:t>“</w:t>
      </w:r>
      <w:r w:rsidRPr="004E7ECD">
        <w:rPr>
          <w:i/>
        </w:rPr>
        <w:t>minimum</w:t>
      </w:r>
      <w:r w:rsidR="00B132DD" w:rsidRPr="004E7ECD">
        <w:t>”</w:t>
      </w:r>
      <w:r w:rsidRPr="004E7ECD">
        <w:t xml:space="preserve">, substitute </w:t>
      </w:r>
      <w:r w:rsidR="00B132DD" w:rsidRPr="004E7ECD">
        <w:t>“</w:t>
      </w:r>
      <w:r w:rsidRPr="004E7ECD">
        <w:rPr>
          <w:i/>
        </w:rPr>
        <w:t>performance</w:t>
      </w:r>
      <w:r w:rsidR="00B132DD" w:rsidRPr="004E7ECD">
        <w:t>”</w:t>
      </w:r>
      <w:r w:rsidRPr="004E7ECD">
        <w:t>.</w:t>
      </w:r>
    </w:p>
    <w:p w14:paraId="24DE5A63" w14:textId="77777777" w:rsidR="00D3241B" w:rsidRPr="004E7ECD" w:rsidRDefault="00B26082" w:rsidP="00160BE5">
      <w:pPr>
        <w:pStyle w:val="ItemHead"/>
      </w:pPr>
      <w:r w:rsidRPr="004E7ECD">
        <w:t>142</w:t>
      </w:r>
      <w:r w:rsidR="00D3241B" w:rsidRPr="004E7ECD">
        <w:t xml:space="preserve">  At the end of </w:t>
      </w:r>
      <w:r w:rsidR="00A40626" w:rsidRPr="004E7ECD">
        <w:t>section 3</w:t>
      </w:r>
      <w:r w:rsidR="00D3241B" w:rsidRPr="004E7ECD">
        <w:t>60U</w:t>
      </w:r>
    </w:p>
    <w:p w14:paraId="013E3B25" w14:textId="77777777" w:rsidR="00D3241B" w:rsidRPr="004E7ECD" w:rsidRDefault="00D3241B" w:rsidP="00160BE5">
      <w:pPr>
        <w:pStyle w:val="Item"/>
      </w:pPr>
      <w:r w:rsidRPr="004E7ECD">
        <w:t>Add:</w:t>
      </w:r>
    </w:p>
    <w:p w14:paraId="4B6FB03D" w14:textId="77777777" w:rsidR="008B7436" w:rsidRPr="004E7ECD" w:rsidRDefault="008B7436" w:rsidP="00160BE5">
      <w:pPr>
        <w:pStyle w:val="subsection"/>
      </w:pPr>
      <w:r w:rsidRPr="004E7ECD">
        <w:tab/>
        <w:t>(10)</w:t>
      </w:r>
      <w:r w:rsidRPr="004E7ECD">
        <w:tab/>
        <w:t xml:space="preserve">However, a statutory infrastructure provider is not required to comply with a benchmark set under </w:t>
      </w:r>
      <w:r w:rsidR="009E555C" w:rsidRPr="004E7ECD">
        <w:t>subsection (</w:t>
      </w:r>
      <w:r w:rsidRPr="004E7ECD">
        <w:t>6) to the extent that the benchmark is inconsistent with an access agreement to which the statutory infrastructure provider is a party, so long as:</w:t>
      </w:r>
    </w:p>
    <w:p w14:paraId="16C8FE0A" w14:textId="77777777" w:rsidR="008B7436" w:rsidRPr="004E7ECD" w:rsidRDefault="008B7436" w:rsidP="00160BE5">
      <w:pPr>
        <w:pStyle w:val="paragraph"/>
      </w:pPr>
      <w:r w:rsidRPr="004E7ECD">
        <w:tab/>
        <w:t>(a)</w:t>
      </w:r>
      <w:r w:rsidRPr="004E7ECD">
        <w:tab/>
        <w:t>the agreement was entered into before the commencement of the benchmark; and</w:t>
      </w:r>
    </w:p>
    <w:p w14:paraId="37C67776" w14:textId="77777777" w:rsidR="008B7436" w:rsidRPr="004E7ECD" w:rsidRDefault="008B7436" w:rsidP="00160BE5">
      <w:pPr>
        <w:pStyle w:val="paragraph"/>
      </w:pPr>
      <w:r w:rsidRPr="004E7ECD">
        <w:tab/>
        <w:t>(b)</w:t>
      </w:r>
      <w:r w:rsidRPr="004E7ECD">
        <w:tab/>
        <w:t>the agreement has not been varied after the commencement of the benchmark.</w:t>
      </w:r>
    </w:p>
    <w:p w14:paraId="53E1BBB0" w14:textId="77777777" w:rsidR="00D3241B" w:rsidRPr="004E7ECD" w:rsidRDefault="00D3241B" w:rsidP="00160BE5">
      <w:pPr>
        <w:pStyle w:val="SubsectionHead"/>
      </w:pPr>
      <w:r w:rsidRPr="004E7ECD">
        <w:t>Other benchmark</w:t>
      </w:r>
      <w:r w:rsidR="004640F8" w:rsidRPr="004E7ECD">
        <w:t>s</w:t>
      </w:r>
    </w:p>
    <w:p w14:paraId="15EA3644" w14:textId="77777777" w:rsidR="00D3241B" w:rsidRPr="004E7ECD" w:rsidRDefault="00D3241B" w:rsidP="00160BE5">
      <w:pPr>
        <w:pStyle w:val="subsection"/>
      </w:pPr>
      <w:r w:rsidRPr="004E7ECD">
        <w:tab/>
        <w:t>(1</w:t>
      </w:r>
      <w:r w:rsidR="008B7436" w:rsidRPr="004E7ECD">
        <w:t>1</w:t>
      </w:r>
      <w:r w:rsidRPr="004E7ECD">
        <w:t>)</w:t>
      </w:r>
      <w:r w:rsidRPr="004E7ECD">
        <w:tab/>
        <w:t>The Minister may, by legislative instrument, set minimum benchmarks that must be complied with by statutory infrastructure providers in relation to either or both of the following matters:</w:t>
      </w:r>
    </w:p>
    <w:p w14:paraId="553094AF" w14:textId="77777777" w:rsidR="00D3241B" w:rsidRPr="004E7ECD" w:rsidRDefault="00D3241B" w:rsidP="00160BE5">
      <w:pPr>
        <w:pStyle w:val="paragraph"/>
      </w:pPr>
      <w:r w:rsidRPr="004E7ECD">
        <w:tab/>
        <w:t>(a)</w:t>
      </w:r>
      <w:r w:rsidRPr="004E7ECD">
        <w:tab/>
        <w:t>the supply or proposed supply of an eligible service to a carriage service provider in order that the carriage service provider can provide qualifying carriage services to an end</w:t>
      </w:r>
      <w:r w:rsidR="004E7ECD">
        <w:noBreakHyphen/>
      </w:r>
      <w:r w:rsidRPr="004E7ECD">
        <w:t>user at premises in a relevant service area;</w:t>
      </w:r>
    </w:p>
    <w:p w14:paraId="43C4F070" w14:textId="77777777" w:rsidR="00D3241B" w:rsidRPr="004E7ECD" w:rsidRDefault="00D3241B" w:rsidP="00160BE5">
      <w:pPr>
        <w:pStyle w:val="paragraph"/>
      </w:pPr>
      <w:r w:rsidRPr="004E7ECD">
        <w:tab/>
        <w:t>(b)</w:t>
      </w:r>
      <w:r w:rsidRPr="004E7ECD">
        <w:tab/>
        <w:t>the connection of premises in a relevant service area to a qualifying telecommunications network in order that a carriage service provider can provide qualifying carriage services to an end</w:t>
      </w:r>
      <w:r w:rsidR="004E7ECD">
        <w:noBreakHyphen/>
      </w:r>
      <w:r w:rsidRPr="004E7ECD">
        <w:t>user at the premises.</w:t>
      </w:r>
    </w:p>
    <w:p w14:paraId="7548E3FB" w14:textId="77777777" w:rsidR="00B13F8C" w:rsidRPr="004E7ECD" w:rsidRDefault="00B13F8C" w:rsidP="00160BE5">
      <w:pPr>
        <w:pStyle w:val="notetext"/>
      </w:pPr>
      <w:r w:rsidRPr="004E7ECD">
        <w:t>Note 1:</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085F1896" w14:textId="77777777" w:rsidR="00B13F8C" w:rsidRPr="004E7ECD" w:rsidRDefault="00B13F8C" w:rsidP="00160BE5">
      <w:pPr>
        <w:pStyle w:val="notetext"/>
      </w:pPr>
      <w:r w:rsidRPr="004E7ECD">
        <w:t>Note 2:</w:t>
      </w:r>
      <w:r w:rsidRPr="004E7ECD">
        <w:tab/>
        <w:t xml:space="preserve">See also </w:t>
      </w:r>
      <w:r w:rsidR="00712E7C" w:rsidRPr="004E7ECD">
        <w:t>section 5</w:t>
      </w:r>
      <w:r w:rsidRPr="004E7ECD">
        <w:t>89 (instruments under this Act may provide for matters by reference to other instruments).</w:t>
      </w:r>
    </w:p>
    <w:p w14:paraId="433EE478" w14:textId="77777777" w:rsidR="00D3241B" w:rsidRPr="004E7ECD" w:rsidRDefault="00D3241B" w:rsidP="00160BE5">
      <w:pPr>
        <w:pStyle w:val="subsection"/>
      </w:pPr>
      <w:r w:rsidRPr="004E7ECD">
        <w:tab/>
        <w:t>(1</w:t>
      </w:r>
      <w:r w:rsidR="008B7436" w:rsidRPr="004E7ECD">
        <w:t>2</w:t>
      </w:r>
      <w:r w:rsidRPr="004E7ECD">
        <w:t>)</w:t>
      </w:r>
      <w:r w:rsidRPr="004E7ECD">
        <w:tab/>
        <w:t xml:space="preserve">An instrument under </w:t>
      </w:r>
      <w:r w:rsidR="009E555C" w:rsidRPr="004E7ECD">
        <w:t>subsection (</w:t>
      </w:r>
      <w:r w:rsidRPr="004E7ECD">
        <w:t>1</w:t>
      </w:r>
      <w:r w:rsidR="008B7436" w:rsidRPr="004E7ECD">
        <w:t>1</w:t>
      </w:r>
      <w:r w:rsidRPr="004E7ECD">
        <w:t>) may be of general application or may be limited as provided in the instrument.</w:t>
      </w:r>
    </w:p>
    <w:p w14:paraId="5ECFAF5A" w14:textId="77777777" w:rsidR="00D3241B" w:rsidRPr="004E7ECD" w:rsidRDefault="00D3241B" w:rsidP="00160BE5">
      <w:pPr>
        <w:pStyle w:val="subsection"/>
      </w:pPr>
      <w:r w:rsidRPr="004E7ECD">
        <w:tab/>
        <w:t>(1</w:t>
      </w:r>
      <w:r w:rsidR="008B7436" w:rsidRPr="004E7ECD">
        <w:t>3</w:t>
      </w:r>
      <w:r w:rsidRPr="004E7ECD">
        <w:t>)</w:t>
      </w:r>
      <w:r w:rsidRPr="004E7ECD">
        <w:tab/>
      </w:r>
      <w:r w:rsidR="005E4966" w:rsidRPr="004E7ECD">
        <w:t>Subsection (</w:t>
      </w:r>
      <w:r w:rsidRPr="004E7ECD">
        <w:t>1</w:t>
      </w:r>
      <w:r w:rsidR="008B7436" w:rsidRPr="004E7ECD">
        <w:t>2</w:t>
      </w:r>
      <w:r w:rsidRPr="004E7ECD">
        <w:t xml:space="preserve">) does not, by implication, limit </w:t>
      </w:r>
      <w:r w:rsidR="009E555C" w:rsidRPr="004E7ECD">
        <w:t>subsection 3</w:t>
      </w:r>
      <w:r w:rsidRPr="004E7ECD">
        <w:t xml:space="preserve">3(3A) of the </w:t>
      </w:r>
      <w:r w:rsidRPr="004E7ECD">
        <w:rPr>
          <w:i/>
        </w:rPr>
        <w:t>Acts Interpretation Act 1901</w:t>
      </w:r>
      <w:r w:rsidRPr="004E7ECD">
        <w:t>.</w:t>
      </w:r>
    </w:p>
    <w:p w14:paraId="6086EEC7" w14:textId="77777777" w:rsidR="00D3241B" w:rsidRPr="004E7ECD" w:rsidRDefault="00D3241B" w:rsidP="00160BE5">
      <w:pPr>
        <w:pStyle w:val="subsection"/>
      </w:pPr>
      <w:r w:rsidRPr="004E7ECD">
        <w:tab/>
        <w:t>(1</w:t>
      </w:r>
      <w:r w:rsidR="008B7436" w:rsidRPr="004E7ECD">
        <w:t>4</w:t>
      </w:r>
      <w:r w:rsidRPr="004E7ECD">
        <w:t>)</w:t>
      </w:r>
      <w:r w:rsidRPr="004E7ECD">
        <w:tab/>
        <w:t xml:space="preserve">Benchmarks set under </w:t>
      </w:r>
      <w:r w:rsidR="009E555C" w:rsidRPr="004E7ECD">
        <w:t>subsection (</w:t>
      </w:r>
      <w:r w:rsidRPr="004E7ECD">
        <w:t>1</w:t>
      </w:r>
      <w:r w:rsidR="008B7436" w:rsidRPr="004E7ECD">
        <w:t>1</w:t>
      </w:r>
      <w:r w:rsidRPr="004E7ECD">
        <w:t xml:space="preserve">) may make provision for or in relation to a matter by conferring a power on the </w:t>
      </w:r>
      <w:proofErr w:type="spellStart"/>
      <w:r w:rsidRPr="004E7ECD">
        <w:t>ACMA</w:t>
      </w:r>
      <w:proofErr w:type="spellEnd"/>
      <w:r w:rsidRPr="004E7ECD">
        <w:t xml:space="preserve"> to make a legislative instrument.</w:t>
      </w:r>
    </w:p>
    <w:p w14:paraId="33833564" w14:textId="77777777" w:rsidR="00D3241B" w:rsidRPr="004E7ECD" w:rsidRDefault="00D3241B" w:rsidP="00160BE5">
      <w:pPr>
        <w:pStyle w:val="SubsectionHead"/>
      </w:pPr>
      <w:r w:rsidRPr="004E7ECD">
        <w:t>Provider must meet or exceed other benchmarks</w:t>
      </w:r>
    </w:p>
    <w:p w14:paraId="4BA402C9" w14:textId="77777777" w:rsidR="00D3241B" w:rsidRPr="004E7ECD" w:rsidRDefault="00D3241B" w:rsidP="00160BE5">
      <w:pPr>
        <w:pStyle w:val="subsection"/>
      </w:pPr>
      <w:r w:rsidRPr="004E7ECD">
        <w:tab/>
        <w:t>(1</w:t>
      </w:r>
      <w:r w:rsidR="008B7436" w:rsidRPr="004E7ECD">
        <w:t>5</w:t>
      </w:r>
      <w:r w:rsidRPr="004E7ECD">
        <w:t>)</w:t>
      </w:r>
      <w:r w:rsidRPr="004E7ECD">
        <w:tab/>
        <w:t xml:space="preserve">A statutory infrastructure provider must meet or exceed a minimum benchmark set by an instrument under </w:t>
      </w:r>
      <w:r w:rsidR="009E555C" w:rsidRPr="004E7ECD">
        <w:t>subsection (</w:t>
      </w:r>
      <w:r w:rsidRPr="004E7ECD">
        <w:t>1</w:t>
      </w:r>
      <w:r w:rsidR="008B7436" w:rsidRPr="004E7ECD">
        <w:t>1</w:t>
      </w:r>
      <w:r w:rsidRPr="004E7ECD">
        <w:t>).</w:t>
      </w:r>
    </w:p>
    <w:p w14:paraId="6E0BC178" w14:textId="77777777" w:rsidR="00D3241B" w:rsidRPr="004E7ECD" w:rsidRDefault="00D3241B" w:rsidP="00160BE5">
      <w:pPr>
        <w:pStyle w:val="subsection"/>
      </w:pPr>
      <w:r w:rsidRPr="004E7ECD">
        <w:tab/>
        <w:t>(1</w:t>
      </w:r>
      <w:r w:rsidR="008B7436" w:rsidRPr="004E7ECD">
        <w:t>6</w:t>
      </w:r>
      <w:r w:rsidRPr="004E7ECD">
        <w:t>)</w:t>
      </w:r>
      <w:r w:rsidRPr="004E7ECD">
        <w:tab/>
        <w:t xml:space="preserve">However, a statutory infrastructure provider is not required to comply with a benchmark set under </w:t>
      </w:r>
      <w:r w:rsidR="009E555C" w:rsidRPr="004E7ECD">
        <w:t>subsection (</w:t>
      </w:r>
      <w:r w:rsidRPr="004E7ECD">
        <w:t>1</w:t>
      </w:r>
      <w:r w:rsidR="008B7436" w:rsidRPr="004E7ECD">
        <w:t>1</w:t>
      </w:r>
      <w:r w:rsidRPr="004E7ECD">
        <w:t>) to the extent that the benchmark is inconsistent with an access agreement to which the statutory infrastructure provider is a party, so long as:</w:t>
      </w:r>
    </w:p>
    <w:p w14:paraId="5409FA60" w14:textId="77777777" w:rsidR="00D3241B" w:rsidRPr="004E7ECD" w:rsidRDefault="00D3241B" w:rsidP="00160BE5">
      <w:pPr>
        <w:pStyle w:val="paragraph"/>
      </w:pPr>
      <w:r w:rsidRPr="004E7ECD">
        <w:tab/>
        <w:t>(a)</w:t>
      </w:r>
      <w:r w:rsidRPr="004E7ECD">
        <w:tab/>
        <w:t>the agreement was entered into before the commencement of the benchmark; and</w:t>
      </w:r>
    </w:p>
    <w:p w14:paraId="1DD7105D" w14:textId="77777777" w:rsidR="00D3241B" w:rsidRPr="004E7ECD" w:rsidRDefault="00D3241B" w:rsidP="00160BE5">
      <w:pPr>
        <w:pStyle w:val="paragraph"/>
      </w:pPr>
      <w:r w:rsidRPr="004E7ECD">
        <w:tab/>
        <w:t>(b)</w:t>
      </w:r>
      <w:r w:rsidRPr="004E7ECD">
        <w:tab/>
        <w:t>the agreement has not been varied after the commencement of the benchmark.</w:t>
      </w:r>
    </w:p>
    <w:p w14:paraId="5E9B914E" w14:textId="77777777" w:rsidR="00D3241B" w:rsidRPr="004E7ECD" w:rsidRDefault="00B26082" w:rsidP="00160BE5">
      <w:pPr>
        <w:pStyle w:val="ItemHead"/>
      </w:pPr>
      <w:r w:rsidRPr="004E7ECD">
        <w:t>143</w:t>
      </w:r>
      <w:r w:rsidR="00D3241B" w:rsidRPr="004E7ECD">
        <w:t xml:space="preserve">  After </w:t>
      </w:r>
      <w:r w:rsidR="00FB7FB1" w:rsidRPr="004E7ECD">
        <w:t>paragraph 3</w:t>
      </w:r>
      <w:r w:rsidR="00D3241B" w:rsidRPr="004E7ECD">
        <w:t>60V(1)(a)</w:t>
      </w:r>
    </w:p>
    <w:p w14:paraId="11224F28" w14:textId="77777777" w:rsidR="00D3241B" w:rsidRPr="004E7ECD" w:rsidRDefault="00D3241B" w:rsidP="00160BE5">
      <w:pPr>
        <w:pStyle w:val="Item"/>
      </w:pPr>
      <w:r w:rsidRPr="004E7ECD">
        <w:t>Insert:</w:t>
      </w:r>
    </w:p>
    <w:p w14:paraId="6C4361A2" w14:textId="77777777" w:rsidR="00D3241B" w:rsidRPr="004E7ECD" w:rsidRDefault="00D3241B" w:rsidP="00160BE5">
      <w:pPr>
        <w:pStyle w:val="paragraph"/>
      </w:pPr>
      <w:r w:rsidRPr="004E7ECD">
        <w:tab/>
        <w:t>(aa)</w:t>
      </w:r>
      <w:r w:rsidRPr="004E7ECD">
        <w:tab/>
        <w:t>the terms and conditions (whether or not relating to price or a method of ascertaining price) of the supply of an eligible service to a carriage service provider in order that the carriage service provider can provide qualifying carriage services to an end</w:t>
      </w:r>
      <w:r w:rsidR="004E7ECD">
        <w:noBreakHyphen/>
      </w:r>
      <w:r w:rsidRPr="004E7ECD">
        <w:t>user at premises in a relevant service area;</w:t>
      </w:r>
    </w:p>
    <w:p w14:paraId="70057537" w14:textId="77777777" w:rsidR="002E0596" w:rsidRPr="004E7ECD" w:rsidRDefault="00B26082" w:rsidP="00160BE5">
      <w:pPr>
        <w:pStyle w:val="ItemHead"/>
      </w:pPr>
      <w:r w:rsidRPr="004E7ECD">
        <w:t>144</w:t>
      </w:r>
      <w:r w:rsidR="002E0596" w:rsidRPr="004E7ECD">
        <w:t xml:space="preserve">  At the end of </w:t>
      </w:r>
      <w:r w:rsidR="009E555C" w:rsidRPr="004E7ECD">
        <w:t>subsection 3</w:t>
      </w:r>
      <w:r w:rsidR="002E0596" w:rsidRPr="004E7ECD">
        <w:t>60V(1)</w:t>
      </w:r>
    </w:p>
    <w:p w14:paraId="1C6EB871" w14:textId="77777777" w:rsidR="002E0596" w:rsidRPr="004E7ECD" w:rsidRDefault="002E0596" w:rsidP="00160BE5">
      <w:pPr>
        <w:pStyle w:val="Item"/>
      </w:pPr>
      <w:r w:rsidRPr="004E7ECD">
        <w:t>Add:</w:t>
      </w:r>
    </w:p>
    <w:p w14:paraId="5EA68B75" w14:textId="77777777" w:rsidR="002E0596" w:rsidRPr="004E7ECD" w:rsidRDefault="002E0596" w:rsidP="00160BE5">
      <w:pPr>
        <w:pStyle w:val="paragraph"/>
      </w:pPr>
      <w:r w:rsidRPr="004E7ECD">
        <w:tab/>
        <w:t>; (e)</w:t>
      </w:r>
      <w:r w:rsidRPr="004E7ECD">
        <w:tab/>
        <w:t xml:space="preserve">giving </w:t>
      </w:r>
      <w:r w:rsidR="001902BF" w:rsidRPr="004E7ECD">
        <w:t xml:space="preserve">the </w:t>
      </w:r>
      <w:proofErr w:type="spellStart"/>
      <w:r w:rsidRPr="004E7ECD">
        <w:t>ACMA</w:t>
      </w:r>
      <w:proofErr w:type="spellEnd"/>
      <w:r w:rsidRPr="004E7ECD">
        <w:t xml:space="preserve"> information or </w:t>
      </w:r>
      <w:r w:rsidR="00C64EBF" w:rsidRPr="004E7ECD">
        <w:t xml:space="preserve">a </w:t>
      </w:r>
      <w:r w:rsidRPr="004E7ECD">
        <w:t xml:space="preserve">report </w:t>
      </w:r>
      <w:r w:rsidR="00C64EBF" w:rsidRPr="004E7ECD">
        <w:t xml:space="preserve">in relation to </w:t>
      </w:r>
      <w:r w:rsidR="0049775B" w:rsidRPr="004E7ECD">
        <w:t xml:space="preserve">a </w:t>
      </w:r>
      <w:r w:rsidR="00C64EBF" w:rsidRPr="004E7ECD">
        <w:t>matter mentioned in any of the above paragraphs.</w:t>
      </w:r>
    </w:p>
    <w:p w14:paraId="3641017D" w14:textId="77777777" w:rsidR="00BD2A2B" w:rsidRPr="004E7ECD" w:rsidRDefault="00BD2A2B"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76E2E728" w14:textId="77777777" w:rsidR="00D3241B" w:rsidRPr="004E7ECD" w:rsidRDefault="00B26082" w:rsidP="00160BE5">
      <w:pPr>
        <w:pStyle w:val="ItemHead"/>
      </w:pPr>
      <w:r w:rsidRPr="004E7ECD">
        <w:t>145</w:t>
      </w:r>
      <w:r w:rsidR="00D3241B" w:rsidRPr="004E7ECD">
        <w:t xml:space="preserve">  After </w:t>
      </w:r>
      <w:r w:rsidR="009E555C" w:rsidRPr="004E7ECD">
        <w:t>subsection 3</w:t>
      </w:r>
      <w:r w:rsidR="00D3241B" w:rsidRPr="004E7ECD">
        <w:t>60V(1)</w:t>
      </w:r>
    </w:p>
    <w:p w14:paraId="79CAE60F" w14:textId="77777777" w:rsidR="00D3241B" w:rsidRPr="004E7ECD" w:rsidRDefault="00D3241B" w:rsidP="00160BE5">
      <w:pPr>
        <w:pStyle w:val="Item"/>
      </w:pPr>
      <w:r w:rsidRPr="004E7ECD">
        <w:t>Insert:</w:t>
      </w:r>
    </w:p>
    <w:p w14:paraId="77E8C974" w14:textId="77777777" w:rsidR="00D3241B" w:rsidRPr="004E7ECD" w:rsidRDefault="00D3241B" w:rsidP="00160BE5">
      <w:pPr>
        <w:pStyle w:val="subsection"/>
        <w:rPr>
          <w:rFonts w:eastAsia="Calibri"/>
          <w:lang w:eastAsia="en-US"/>
        </w:rPr>
      </w:pPr>
      <w:r w:rsidRPr="004E7ECD">
        <w:tab/>
        <w:t>(1AA)</w:t>
      </w:r>
      <w:r w:rsidRPr="004E7ECD">
        <w:tab/>
      </w:r>
      <w:r w:rsidRPr="004E7ECD">
        <w:rPr>
          <w:rFonts w:eastAsia="Calibri"/>
          <w:lang w:eastAsia="en-US"/>
        </w:rPr>
        <w:t xml:space="preserve">Rules under </w:t>
      </w:r>
      <w:r w:rsidR="009E555C" w:rsidRPr="004E7ECD">
        <w:rPr>
          <w:rFonts w:eastAsia="Calibri"/>
          <w:lang w:eastAsia="en-US"/>
        </w:rPr>
        <w:t>subsection (</w:t>
      </w:r>
      <w:r w:rsidRPr="004E7ECD">
        <w:rPr>
          <w:rFonts w:eastAsia="Calibri"/>
          <w:lang w:eastAsia="en-US"/>
        </w:rPr>
        <w:t>1) may be of general application or may be limited as provided in the rule</w:t>
      </w:r>
      <w:r w:rsidR="00671452" w:rsidRPr="004E7ECD">
        <w:rPr>
          <w:rFonts w:eastAsia="Calibri"/>
          <w:lang w:eastAsia="en-US"/>
        </w:rPr>
        <w:t>s</w:t>
      </w:r>
      <w:r w:rsidRPr="004E7ECD">
        <w:rPr>
          <w:rFonts w:eastAsia="Calibri"/>
          <w:lang w:eastAsia="en-US"/>
        </w:rPr>
        <w:t>.</w:t>
      </w:r>
    </w:p>
    <w:p w14:paraId="388558A8" w14:textId="77777777" w:rsidR="00D3241B" w:rsidRPr="004E7ECD" w:rsidRDefault="00D3241B" w:rsidP="00160BE5">
      <w:pPr>
        <w:pStyle w:val="subsection"/>
        <w:rPr>
          <w:rFonts w:eastAsia="Calibri"/>
          <w:lang w:eastAsia="en-US"/>
        </w:rPr>
      </w:pPr>
      <w:r w:rsidRPr="004E7ECD">
        <w:rPr>
          <w:rFonts w:eastAsia="Calibri"/>
          <w:lang w:eastAsia="en-US"/>
        </w:rPr>
        <w:tab/>
        <w:t>(1AB)</w:t>
      </w:r>
      <w:r w:rsidRPr="004E7ECD">
        <w:rPr>
          <w:rFonts w:eastAsia="Calibri"/>
          <w:lang w:eastAsia="en-US"/>
        </w:rPr>
        <w:tab/>
      </w:r>
      <w:r w:rsidR="005E4966" w:rsidRPr="004E7ECD">
        <w:rPr>
          <w:rFonts w:eastAsia="Calibri"/>
          <w:lang w:eastAsia="en-US"/>
        </w:rPr>
        <w:t>Subsection (</w:t>
      </w:r>
      <w:r w:rsidRPr="004E7ECD">
        <w:rPr>
          <w:rFonts w:eastAsia="Calibri"/>
          <w:lang w:eastAsia="en-US"/>
        </w:rPr>
        <w:t xml:space="preserve">1AA) of this section does not, by implication, limit </w:t>
      </w:r>
      <w:r w:rsidR="009E555C" w:rsidRPr="004E7ECD">
        <w:rPr>
          <w:rFonts w:eastAsia="Calibri"/>
          <w:lang w:eastAsia="en-US"/>
        </w:rPr>
        <w:t>subsection 3</w:t>
      </w:r>
      <w:r w:rsidRPr="004E7ECD">
        <w:rPr>
          <w:rFonts w:eastAsia="Calibri"/>
          <w:lang w:eastAsia="en-US"/>
        </w:rPr>
        <w:t xml:space="preserve">3(3A) of the </w:t>
      </w:r>
      <w:r w:rsidRPr="004E7ECD">
        <w:rPr>
          <w:rFonts w:eastAsia="Calibri"/>
          <w:i/>
          <w:lang w:eastAsia="en-US"/>
        </w:rPr>
        <w:t>Acts Interpretation Act 1901</w:t>
      </w:r>
      <w:r w:rsidRPr="004E7ECD">
        <w:rPr>
          <w:rFonts w:eastAsia="Calibri"/>
          <w:lang w:eastAsia="en-US"/>
        </w:rPr>
        <w:t>.</w:t>
      </w:r>
    </w:p>
    <w:p w14:paraId="6EA70610" w14:textId="77777777" w:rsidR="00D3241B" w:rsidRPr="004E7ECD" w:rsidRDefault="00B26082" w:rsidP="00160BE5">
      <w:pPr>
        <w:pStyle w:val="ItemHead"/>
      </w:pPr>
      <w:r w:rsidRPr="004E7ECD">
        <w:t>146</w:t>
      </w:r>
      <w:r w:rsidR="00D3241B" w:rsidRPr="004E7ECD">
        <w:t xml:space="preserve">  After </w:t>
      </w:r>
      <w:r w:rsidR="009E555C" w:rsidRPr="004E7ECD">
        <w:t>subsection 3</w:t>
      </w:r>
      <w:r w:rsidR="00D3241B" w:rsidRPr="004E7ECD">
        <w:t>60V(1A)</w:t>
      </w:r>
    </w:p>
    <w:p w14:paraId="18A07645" w14:textId="77777777" w:rsidR="00D3241B" w:rsidRPr="004E7ECD" w:rsidRDefault="00D3241B" w:rsidP="00160BE5">
      <w:pPr>
        <w:pStyle w:val="Item"/>
      </w:pPr>
      <w:r w:rsidRPr="004E7ECD">
        <w:t>Insert:</w:t>
      </w:r>
    </w:p>
    <w:p w14:paraId="5EE6029E" w14:textId="77777777" w:rsidR="001D5B2C" w:rsidRPr="004E7ECD" w:rsidRDefault="001D5B2C" w:rsidP="00160BE5">
      <w:pPr>
        <w:pStyle w:val="subsection"/>
      </w:pPr>
      <w:r w:rsidRPr="004E7ECD">
        <w:tab/>
        <w:t>(1B)</w:t>
      </w:r>
      <w:r w:rsidRPr="004E7ECD">
        <w:tab/>
        <w:t xml:space="preserve">Rules under </w:t>
      </w:r>
      <w:r w:rsidR="009E555C" w:rsidRPr="004E7ECD">
        <w:t>subsection (</w:t>
      </w:r>
      <w:r w:rsidRPr="004E7ECD">
        <w:t>1) may declare that a specified rule set out in those</w:t>
      </w:r>
      <w:r w:rsidR="004640F8" w:rsidRPr="004E7ECD">
        <w:t xml:space="preserve"> </w:t>
      </w:r>
      <w:r w:rsidRPr="004E7ECD">
        <w:t>rules is a designated compensable rule for the purposes of this Part.</w:t>
      </w:r>
    </w:p>
    <w:p w14:paraId="38FF412A" w14:textId="77777777" w:rsidR="002247E2" w:rsidRPr="004E7ECD" w:rsidRDefault="002247E2" w:rsidP="00160BE5">
      <w:pPr>
        <w:pStyle w:val="subsection"/>
      </w:pPr>
      <w:r w:rsidRPr="004E7ECD">
        <w:tab/>
        <w:t>(1C)</w:t>
      </w:r>
      <w:r w:rsidRPr="004E7ECD">
        <w:tab/>
        <w:t xml:space="preserve">Rules under </w:t>
      </w:r>
      <w:r w:rsidR="009E555C" w:rsidRPr="004E7ECD">
        <w:t>subsection (</w:t>
      </w:r>
      <w:r w:rsidRPr="004E7ECD">
        <w:t xml:space="preserve">1) may declare that a specified number of days is the relevant number of days for the purposes of the application of </w:t>
      </w:r>
      <w:r w:rsidR="009E555C" w:rsidRPr="004E7ECD">
        <w:t>subsection 3</w:t>
      </w:r>
      <w:r w:rsidRPr="004E7ECD">
        <w:t>60VE(1) to a specified designated compensable rule.</w:t>
      </w:r>
    </w:p>
    <w:p w14:paraId="3373B2F6" w14:textId="77777777" w:rsidR="00D3241B" w:rsidRPr="004E7ECD" w:rsidRDefault="00D3241B" w:rsidP="00160BE5">
      <w:pPr>
        <w:pStyle w:val="subsection"/>
      </w:pPr>
      <w:r w:rsidRPr="004E7ECD">
        <w:tab/>
        <w:t>(1</w:t>
      </w:r>
      <w:r w:rsidR="002247E2" w:rsidRPr="004E7ECD">
        <w:t>D</w:t>
      </w:r>
      <w:r w:rsidRPr="004E7ECD">
        <w:t>)</w:t>
      </w:r>
      <w:r w:rsidRPr="004E7ECD">
        <w:tab/>
      </w:r>
      <w:r w:rsidR="005E4966" w:rsidRPr="004E7ECD">
        <w:t>Subsection (</w:t>
      </w:r>
      <w:r w:rsidRPr="004E7ECD">
        <w:t xml:space="preserve">1) does not, by implication, limit the power to determine standards under </w:t>
      </w:r>
      <w:r w:rsidR="009E555C" w:rsidRPr="004E7ECD">
        <w:t>subsection 3</w:t>
      </w:r>
      <w:r w:rsidRPr="004E7ECD">
        <w:t>60U(1).</w:t>
      </w:r>
    </w:p>
    <w:p w14:paraId="78A564E0" w14:textId="77777777" w:rsidR="001D5B2C" w:rsidRPr="004E7ECD" w:rsidRDefault="00B26082" w:rsidP="00160BE5">
      <w:pPr>
        <w:pStyle w:val="ItemHead"/>
      </w:pPr>
      <w:r w:rsidRPr="004E7ECD">
        <w:t>147</w:t>
      </w:r>
      <w:r w:rsidR="001D5B2C" w:rsidRPr="004E7ECD">
        <w:t xml:space="preserve">  After Division 4 of </w:t>
      </w:r>
      <w:r w:rsidR="008E77F5" w:rsidRPr="004E7ECD">
        <w:t>Part 1</w:t>
      </w:r>
      <w:r w:rsidR="001D5B2C" w:rsidRPr="004E7ECD">
        <w:t>9</w:t>
      </w:r>
    </w:p>
    <w:p w14:paraId="7C1BD996" w14:textId="77777777" w:rsidR="001D5B2C" w:rsidRPr="004E7ECD" w:rsidRDefault="001D5B2C" w:rsidP="00160BE5">
      <w:pPr>
        <w:pStyle w:val="Item"/>
      </w:pPr>
      <w:r w:rsidRPr="004E7ECD">
        <w:t>Insert:</w:t>
      </w:r>
    </w:p>
    <w:p w14:paraId="53774534" w14:textId="77777777" w:rsidR="001D5B2C" w:rsidRPr="004E7ECD" w:rsidRDefault="001D5B2C" w:rsidP="00160BE5">
      <w:pPr>
        <w:pStyle w:val="ActHead3"/>
      </w:pPr>
      <w:bookmarkStart w:id="36" w:name="_Toc168295675"/>
      <w:r w:rsidRPr="000F0459">
        <w:rPr>
          <w:rStyle w:val="CharDivNo"/>
        </w:rPr>
        <w:t>Division 4A</w:t>
      </w:r>
      <w:r w:rsidRPr="004E7ECD">
        <w:t>—</w:t>
      </w:r>
      <w:r w:rsidRPr="000F0459">
        <w:rPr>
          <w:rStyle w:val="CharDivText"/>
        </w:rPr>
        <w:t>Compensation</w:t>
      </w:r>
      <w:bookmarkEnd w:id="36"/>
    </w:p>
    <w:p w14:paraId="21A6C385" w14:textId="77777777" w:rsidR="001D5B2C" w:rsidRPr="004E7ECD" w:rsidRDefault="001D5B2C" w:rsidP="00160BE5">
      <w:pPr>
        <w:pStyle w:val="ActHead4"/>
      </w:pPr>
      <w:bookmarkStart w:id="37" w:name="_Toc168295676"/>
      <w:r w:rsidRPr="000F0459">
        <w:rPr>
          <w:rStyle w:val="CharSubdNo"/>
        </w:rPr>
        <w:t>Subdivision A</w:t>
      </w:r>
      <w:r w:rsidRPr="004E7ECD">
        <w:t>—</w:t>
      </w:r>
      <w:r w:rsidRPr="000F0459">
        <w:rPr>
          <w:rStyle w:val="CharSubdText"/>
        </w:rPr>
        <w:t>Introduction</w:t>
      </w:r>
      <w:bookmarkEnd w:id="37"/>
    </w:p>
    <w:p w14:paraId="15A780D0" w14:textId="77777777" w:rsidR="001D5B2C" w:rsidRPr="004E7ECD" w:rsidRDefault="001D5B2C" w:rsidP="00160BE5">
      <w:pPr>
        <w:pStyle w:val="ActHead5"/>
      </w:pPr>
      <w:bookmarkStart w:id="38" w:name="_Toc168295677"/>
      <w:r w:rsidRPr="000F0459">
        <w:rPr>
          <w:rStyle w:val="CharSectno"/>
        </w:rPr>
        <w:t>360VA</w:t>
      </w:r>
      <w:r w:rsidRPr="004E7ECD">
        <w:t xml:space="preserve">  Simplified outline</w:t>
      </w:r>
      <w:bookmarkEnd w:id="38"/>
    </w:p>
    <w:p w14:paraId="56056794" w14:textId="77777777" w:rsidR="001D5B2C" w:rsidRPr="004E7ECD" w:rsidRDefault="001D5B2C" w:rsidP="00160BE5">
      <w:pPr>
        <w:pStyle w:val="subsection"/>
      </w:pPr>
      <w:r w:rsidRPr="004E7ECD">
        <w:tab/>
      </w:r>
      <w:r w:rsidRPr="004E7ECD">
        <w:tab/>
        <w:t>The following is a simplified outline of this Division:</w:t>
      </w:r>
    </w:p>
    <w:p w14:paraId="28638590" w14:textId="77777777" w:rsidR="001D5B2C" w:rsidRPr="004E7ECD" w:rsidRDefault="001D5B2C" w:rsidP="00160BE5">
      <w:pPr>
        <w:pStyle w:val="SOBullet"/>
      </w:pPr>
      <w:r w:rsidRPr="004E7ECD">
        <w:rPr>
          <w:sz w:val="28"/>
        </w:rPr>
        <w:t>•</w:t>
      </w:r>
      <w:r w:rsidRPr="004E7ECD">
        <w:tab/>
        <w:t xml:space="preserve">If a statutory infrastructure provider contravenes a designated compensable standard determined under </w:t>
      </w:r>
      <w:r w:rsidR="009E555C" w:rsidRPr="004E7ECD">
        <w:t>subsection 3</w:t>
      </w:r>
      <w:r w:rsidRPr="004E7ECD">
        <w:t>60U(1), the statutory infrastructure provider is liable to pay damages to the customer for the contravention.</w:t>
      </w:r>
    </w:p>
    <w:p w14:paraId="0D07B544" w14:textId="77777777" w:rsidR="001D5B2C" w:rsidRPr="004E7ECD" w:rsidRDefault="001D5B2C" w:rsidP="00160BE5">
      <w:pPr>
        <w:pStyle w:val="SOBullet"/>
      </w:pPr>
      <w:r w:rsidRPr="004E7ECD">
        <w:rPr>
          <w:sz w:val="28"/>
        </w:rPr>
        <w:t>•</w:t>
      </w:r>
      <w:r w:rsidRPr="004E7ECD">
        <w:tab/>
        <w:t xml:space="preserve">If a statutory infrastructure provider contravenes a designated compensable rule made under </w:t>
      </w:r>
      <w:r w:rsidR="009E555C" w:rsidRPr="004E7ECD">
        <w:t>subsection 3</w:t>
      </w:r>
      <w:r w:rsidRPr="004E7ECD">
        <w:t>60V(1), the statutory infrastructure provider is liable to pay damages to the customer for the contravention.</w:t>
      </w:r>
    </w:p>
    <w:p w14:paraId="7BC19DE8" w14:textId="77777777" w:rsidR="001D5B2C" w:rsidRPr="004E7ECD" w:rsidRDefault="001D5B2C" w:rsidP="00160BE5">
      <w:pPr>
        <w:pStyle w:val="SOBullet"/>
      </w:pPr>
      <w:r w:rsidRPr="004E7ECD">
        <w:rPr>
          <w:sz w:val="28"/>
        </w:rPr>
        <w:t>•</w:t>
      </w:r>
      <w:r w:rsidRPr="004E7ECD">
        <w:tab/>
        <w:t>The Telecommunications Industry Ombudsman may issue an evidentiary certificate in relation to:</w:t>
      </w:r>
    </w:p>
    <w:p w14:paraId="4DD3D3ED" w14:textId="77777777" w:rsidR="001D5B2C" w:rsidRPr="004E7ECD" w:rsidRDefault="001D5B2C" w:rsidP="00160BE5">
      <w:pPr>
        <w:pStyle w:val="SOPara"/>
      </w:pPr>
      <w:r w:rsidRPr="004E7ECD">
        <w:tab/>
        <w:t>(a)</w:t>
      </w:r>
      <w:r w:rsidRPr="004E7ECD">
        <w:tab/>
        <w:t xml:space="preserve">a contravention of a designated compensable standard determined under </w:t>
      </w:r>
      <w:r w:rsidR="009E555C" w:rsidRPr="004E7ECD">
        <w:t>subsection 3</w:t>
      </w:r>
      <w:r w:rsidRPr="004E7ECD">
        <w:t>60U(1); or</w:t>
      </w:r>
    </w:p>
    <w:p w14:paraId="527614AC" w14:textId="77777777" w:rsidR="001D5B2C" w:rsidRPr="004E7ECD" w:rsidRDefault="001D5B2C" w:rsidP="00160BE5">
      <w:pPr>
        <w:pStyle w:val="SOPara"/>
      </w:pPr>
      <w:r w:rsidRPr="004E7ECD">
        <w:tab/>
        <w:t>(b)</w:t>
      </w:r>
      <w:r w:rsidRPr="004E7ECD">
        <w:tab/>
        <w:t xml:space="preserve">a contravention of a designated compensable rule made under </w:t>
      </w:r>
      <w:r w:rsidR="009E555C" w:rsidRPr="004E7ECD">
        <w:t>subsection 3</w:t>
      </w:r>
      <w:r w:rsidRPr="004E7ECD">
        <w:t>60V(1).</w:t>
      </w:r>
    </w:p>
    <w:p w14:paraId="1703E1B4" w14:textId="77777777" w:rsidR="001D5B2C" w:rsidRPr="004E7ECD" w:rsidRDefault="001D5B2C" w:rsidP="00160BE5">
      <w:pPr>
        <w:pStyle w:val="ActHead5"/>
      </w:pPr>
      <w:bookmarkStart w:id="39" w:name="_Toc168295678"/>
      <w:r w:rsidRPr="000F0459">
        <w:rPr>
          <w:rStyle w:val="CharSectno"/>
        </w:rPr>
        <w:t>360VB</w:t>
      </w:r>
      <w:r w:rsidRPr="004E7ECD">
        <w:t xml:space="preserve">  Definitions</w:t>
      </w:r>
      <w:bookmarkEnd w:id="39"/>
    </w:p>
    <w:p w14:paraId="0AF67A5B" w14:textId="77777777" w:rsidR="001D5B2C" w:rsidRPr="004E7ECD" w:rsidRDefault="001D5B2C" w:rsidP="00160BE5">
      <w:pPr>
        <w:pStyle w:val="subsection"/>
      </w:pPr>
      <w:r w:rsidRPr="004E7ECD">
        <w:tab/>
      </w:r>
      <w:r w:rsidRPr="004E7ECD">
        <w:tab/>
        <w:t>In this Division:</w:t>
      </w:r>
    </w:p>
    <w:p w14:paraId="2CC09EDF" w14:textId="77777777" w:rsidR="001D5B2C" w:rsidRPr="004E7ECD" w:rsidRDefault="001D5B2C" w:rsidP="00160BE5">
      <w:pPr>
        <w:pStyle w:val="Definition"/>
      </w:pPr>
      <w:r w:rsidRPr="004E7ECD">
        <w:rPr>
          <w:b/>
          <w:i/>
        </w:rPr>
        <w:t>customer</w:t>
      </w:r>
      <w:r w:rsidRPr="004E7ECD">
        <w:t xml:space="preserve"> includes prospective customer.</w:t>
      </w:r>
    </w:p>
    <w:p w14:paraId="749B921F" w14:textId="77777777" w:rsidR="001D5B2C" w:rsidRPr="004E7ECD" w:rsidRDefault="001D5B2C" w:rsidP="00160BE5">
      <w:pPr>
        <w:pStyle w:val="Definition"/>
      </w:pPr>
      <w:r w:rsidRPr="004E7ECD">
        <w:rPr>
          <w:b/>
          <w:i/>
        </w:rPr>
        <w:t>damages</w:t>
      </w:r>
      <w:r w:rsidRPr="004E7ECD">
        <w:t xml:space="preserve"> includes punitive damages.</w:t>
      </w:r>
    </w:p>
    <w:p w14:paraId="0F41A98C" w14:textId="77777777" w:rsidR="001D5B2C" w:rsidRPr="004E7ECD" w:rsidRDefault="001D5B2C" w:rsidP="00160BE5">
      <w:pPr>
        <w:pStyle w:val="ActHead5"/>
      </w:pPr>
      <w:bookmarkStart w:id="40" w:name="_Toc168295679"/>
      <w:r w:rsidRPr="000F0459">
        <w:rPr>
          <w:rStyle w:val="CharSectno"/>
        </w:rPr>
        <w:t>360VC</w:t>
      </w:r>
      <w:r w:rsidRPr="004E7ECD">
        <w:t xml:space="preserve">  Meaning of certain expressions</w:t>
      </w:r>
      <w:bookmarkEnd w:id="40"/>
    </w:p>
    <w:p w14:paraId="6512241E" w14:textId="77777777" w:rsidR="001D5B2C" w:rsidRPr="004E7ECD" w:rsidRDefault="001D5B2C" w:rsidP="00160BE5">
      <w:pPr>
        <w:pStyle w:val="subsection"/>
      </w:pPr>
      <w:r w:rsidRPr="004E7ECD">
        <w:tab/>
      </w:r>
      <w:r w:rsidRPr="004E7ECD">
        <w:tab/>
        <w:t xml:space="preserve">In determining the meaning that the expressions </w:t>
      </w:r>
      <w:r w:rsidRPr="004E7ECD">
        <w:rPr>
          <w:b/>
          <w:i/>
        </w:rPr>
        <w:t>customer</w:t>
      </w:r>
      <w:r w:rsidRPr="004E7ECD">
        <w:t xml:space="preserve"> and </w:t>
      </w:r>
      <w:r w:rsidRPr="004E7ECD">
        <w:rPr>
          <w:b/>
          <w:i/>
        </w:rPr>
        <w:t>damages</w:t>
      </w:r>
      <w:r w:rsidRPr="004E7ECD">
        <w:t xml:space="preserve"> have when used in:</w:t>
      </w:r>
    </w:p>
    <w:p w14:paraId="04007EF3" w14:textId="77777777" w:rsidR="001D5B2C" w:rsidRPr="004E7ECD" w:rsidRDefault="001D5B2C" w:rsidP="00160BE5">
      <w:pPr>
        <w:pStyle w:val="paragraph"/>
      </w:pPr>
      <w:r w:rsidRPr="004E7ECD">
        <w:tab/>
        <w:t>(a)</w:t>
      </w:r>
      <w:r w:rsidRPr="004E7ECD">
        <w:tab/>
        <w:t>a provision of this Act other than this Division; or</w:t>
      </w:r>
    </w:p>
    <w:p w14:paraId="2212E0E8" w14:textId="77777777" w:rsidR="001D5B2C" w:rsidRPr="004E7ECD" w:rsidRDefault="001D5B2C" w:rsidP="00160BE5">
      <w:pPr>
        <w:pStyle w:val="paragraph"/>
      </w:pPr>
      <w:r w:rsidRPr="004E7ECD">
        <w:tab/>
        <w:t>(b)</w:t>
      </w:r>
      <w:r w:rsidRPr="004E7ECD">
        <w:tab/>
        <w:t xml:space="preserve">a provision of the </w:t>
      </w:r>
      <w:r w:rsidRPr="004E7ECD">
        <w:rPr>
          <w:i/>
        </w:rPr>
        <w:t>Telecommunications (Consumer Protection and Service Standards) Act 1999</w:t>
      </w:r>
      <w:r w:rsidRPr="004E7ECD">
        <w:t>;</w:t>
      </w:r>
    </w:p>
    <w:p w14:paraId="494AF9B3" w14:textId="77777777" w:rsidR="001D5B2C" w:rsidRPr="004E7ECD" w:rsidRDefault="00A40626" w:rsidP="00160BE5">
      <w:pPr>
        <w:pStyle w:val="subsection2"/>
      </w:pPr>
      <w:r w:rsidRPr="004E7ECD">
        <w:t>section 3</w:t>
      </w:r>
      <w:r w:rsidR="001D5B2C" w:rsidRPr="004E7ECD">
        <w:t>60VB is to be disregarded.</w:t>
      </w:r>
    </w:p>
    <w:p w14:paraId="5C5A2490" w14:textId="77777777" w:rsidR="001D5B2C" w:rsidRPr="004E7ECD" w:rsidRDefault="001D5B2C" w:rsidP="00160BE5">
      <w:pPr>
        <w:pStyle w:val="ActHead4"/>
      </w:pPr>
      <w:bookmarkStart w:id="41" w:name="_Toc168295680"/>
      <w:r w:rsidRPr="000F0459">
        <w:rPr>
          <w:rStyle w:val="CharSubdNo"/>
        </w:rPr>
        <w:t>Subdivision B</w:t>
      </w:r>
      <w:r w:rsidRPr="004E7ECD">
        <w:t>—</w:t>
      </w:r>
      <w:r w:rsidRPr="000F0459">
        <w:rPr>
          <w:rStyle w:val="CharSubdText"/>
        </w:rPr>
        <w:t>Damages for breach of standards or rules by statutory infrastructure providers</w:t>
      </w:r>
      <w:bookmarkEnd w:id="41"/>
    </w:p>
    <w:p w14:paraId="09398EAB" w14:textId="77777777" w:rsidR="001D5B2C" w:rsidRPr="004E7ECD" w:rsidRDefault="001D5B2C" w:rsidP="00160BE5">
      <w:pPr>
        <w:pStyle w:val="ActHead5"/>
      </w:pPr>
      <w:bookmarkStart w:id="42" w:name="_Toc168295681"/>
      <w:r w:rsidRPr="000F0459">
        <w:rPr>
          <w:rStyle w:val="CharSectno"/>
        </w:rPr>
        <w:t>360VD</w:t>
      </w:r>
      <w:r w:rsidRPr="004E7ECD">
        <w:t xml:space="preserve">  Damages for breach of a designated compensable standard or designated compensable rule</w:t>
      </w:r>
      <w:bookmarkEnd w:id="42"/>
    </w:p>
    <w:p w14:paraId="0022EE3F" w14:textId="77777777" w:rsidR="001D5B2C" w:rsidRPr="004E7ECD" w:rsidRDefault="001D5B2C" w:rsidP="00160BE5">
      <w:pPr>
        <w:pStyle w:val="subsection"/>
      </w:pPr>
      <w:r w:rsidRPr="004E7ECD">
        <w:tab/>
        <w:t>(1)</w:t>
      </w:r>
      <w:r w:rsidRPr="004E7ECD">
        <w:tab/>
        <w:t>If:</w:t>
      </w:r>
    </w:p>
    <w:p w14:paraId="571A9C3C" w14:textId="77777777" w:rsidR="001D5B2C" w:rsidRPr="004E7ECD" w:rsidRDefault="001D5B2C" w:rsidP="00160BE5">
      <w:pPr>
        <w:pStyle w:val="paragraph"/>
      </w:pPr>
      <w:r w:rsidRPr="004E7ECD">
        <w:tab/>
        <w:t>(a)</w:t>
      </w:r>
      <w:r w:rsidRPr="004E7ECD">
        <w:tab/>
        <w:t>a statutory infrastructure provider contravenes a designated compensable standard; and</w:t>
      </w:r>
    </w:p>
    <w:p w14:paraId="32E8903A" w14:textId="77777777" w:rsidR="001D5B2C" w:rsidRPr="004E7ECD" w:rsidRDefault="001D5B2C" w:rsidP="00160BE5">
      <w:pPr>
        <w:pStyle w:val="paragraph"/>
      </w:pPr>
      <w:r w:rsidRPr="004E7ECD">
        <w:tab/>
        <w:t>(b)</w:t>
      </w:r>
      <w:r w:rsidRPr="004E7ECD">
        <w:tab/>
        <w:t xml:space="preserve">the standard is determined under </w:t>
      </w:r>
      <w:r w:rsidR="009E555C" w:rsidRPr="004E7ECD">
        <w:t>subsection 3</w:t>
      </w:r>
      <w:r w:rsidRPr="004E7ECD">
        <w:t>60U(1); and</w:t>
      </w:r>
    </w:p>
    <w:p w14:paraId="1EF1CE8C" w14:textId="77777777" w:rsidR="001D5B2C" w:rsidRPr="004E7ECD" w:rsidRDefault="001D5B2C" w:rsidP="00160BE5">
      <w:pPr>
        <w:pStyle w:val="paragraph"/>
      </w:pPr>
      <w:r w:rsidRPr="004E7ECD">
        <w:tab/>
        <w:t>(c)</w:t>
      </w:r>
      <w:r w:rsidRPr="004E7ECD">
        <w:tab/>
        <w:t>the contravention relates to a particular customer;</w:t>
      </w:r>
    </w:p>
    <w:p w14:paraId="3D8DA3A8" w14:textId="77777777" w:rsidR="001D5B2C" w:rsidRPr="004E7ECD" w:rsidRDefault="001D5B2C" w:rsidP="00160BE5">
      <w:pPr>
        <w:pStyle w:val="subsection2"/>
      </w:pPr>
      <w:r w:rsidRPr="004E7ECD">
        <w:t>the statutory infrastructure provider is liable to pay damages to the customer for the contravention.</w:t>
      </w:r>
    </w:p>
    <w:p w14:paraId="7DCC32DA" w14:textId="77777777" w:rsidR="001D5B2C" w:rsidRPr="004E7ECD" w:rsidRDefault="001D5B2C" w:rsidP="00160BE5">
      <w:pPr>
        <w:pStyle w:val="subsection"/>
      </w:pPr>
      <w:r w:rsidRPr="004E7ECD">
        <w:tab/>
        <w:t>(2)</w:t>
      </w:r>
      <w:r w:rsidRPr="004E7ECD">
        <w:tab/>
        <w:t>If:</w:t>
      </w:r>
    </w:p>
    <w:p w14:paraId="1DC7D8B2" w14:textId="77777777" w:rsidR="001D5B2C" w:rsidRPr="004E7ECD" w:rsidRDefault="001D5B2C" w:rsidP="00160BE5">
      <w:pPr>
        <w:pStyle w:val="paragraph"/>
      </w:pPr>
      <w:r w:rsidRPr="004E7ECD">
        <w:tab/>
        <w:t>(a)</w:t>
      </w:r>
      <w:r w:rsidRPr="004E7ECD">
        <w:tab/>
        <w:t>a statutory infrastructure provider contravenes a designated compensable rule; and</w:t>
      </w:r>
    </w:p>
    <w:p w14:paraId="16D0F61D" w14:textId="77777777" w:rsidR="001D5B2C" w:rsidRPr="004E7ECD" w:rsidRDefault="001D5B2C" w:rsidP="00160BE5">
      <w:pPr>
        <w:pStyle w:val="paragraph"/>
      </w:pPr>
      <w:r w:rsidRPr="004E7ECD">
        <w:tab/>
        <w:t>(b)</w:t>
      </w:r>
      <w:r w:rsidRPr="004E7ECD">
        <w:tab/>
        <w:t xml:space="preserve">the rule is made under </w:t>
      </w:r>
      <w:r w:rsidR="009E555C" w:rsidRPr="004E7ECD">
        <w:t>subsection 3</w:t>
      </w:r>
      <w:r w:rsidRPr="004E7ECD">
        <w:t>60V(1); and</w:t>
      </w:r>
    </w:p>
    <w:p w14:paraId="697E7B04" w14:textId="77777777" w:rsidR="001D5B2C" w:rsidRPr="004E7ECD" w:rsidRDefault="001D5B2C" w:rsidP="00160BE5">
      <w:pPr>
        <w:pStyle w:val="paragraph"/>
      </w:pPr>
      <w:r w:rsidRPr="004E7ECD">
        <w:tab/>
        <w:t>(c)</w:t>
      </w:r>
      <w:r w:rsidRPr="004E7ECD">
        <w:tab/>
        <w:t>the contravention relates to a particular customer;</w:t>
      </w:r>
    </w:p>
    <w:p w14:paraId="34424968" w14:textId="77777777" w:rsidR="001D5B2C" w:rsidRPr="004E7ECD" w:rsidRDefault="001D5B2C" w:rsidP="00160BE5">
      <w:pPr>
        <w:pStyle w:val="subsection2"/>
      </w:pPr>
      <w:r w:rsidRPr="004E7ECD">
        <w:t>the statutory infrastructure provider is liable to pay damages to the customer for the contravention.</w:t>
      </w:r>
    </w:p>
    <w:p w14:paraId="6E06E568" w14:textId="77777777" w:rsidR="001D5B2C" w:rsidRPr="004E7ECD" w:rsidRDefault="001D5B2C" w:rsidP="00160BE5">
      <w:pPr>
        <w:pStyle w:val="subsection"/>
      </w:pPr>
      <w:r w:rsidRPr="004E7ECD">
        <w:tab/>
        <w:t>(3)</w:t>
      </w:r>
      <w:r w:rsidRPr="004E7ECD">
        <w:tab/>
        <w:t xml:space="preserve">The amount of damages payable under </w:t>
      </w:r>
      <w:r w:rsidR="009E555C" w:rsidRPr="004E7ECD">
        <w:t>subsection (</w:t>
      </w:r>
      <w:r w:rsidRPr="004E7ECD">
        <w:t>1) or (2) for a particular contravention is ascertained in accordance with the compensation rules.</w:t>
      </w:r>
    </w:p>
    <w:p w14:paraId="199BC3B0" w14:textId="77777777" w:rsidR="001D5B2C" w:rsidRPr="004E7ECD" w:rsidRDefault="001D5B2C" w:rsidP="00160BE5">
      <w:pPr>
        <w:pStyle w:val="subsection"/>
      </w:pPr>
      <w:r w:rsidRPr="004E7ECD">
        <w:tab/>
        <w:t>(4)</w:t>
      </w:r>
      <w:r w:rsidRPr="004E7ECD">
        <w:tab/>
        <w:t>However, if:</w:t>
      </w:r>
    </w:p>
    <w:p w14:paraId="07AF08FD" w14:textId="77777777" w:rsidR="001D5B2C" w:rsidRPr="004E7ECD" w:rsidRDefault="001D5B2C" w:rsidP="00160BE5">
      <w:pPr>
        <w:pStyle w:val="paragraph"/>
      </w:pPr>
      <w:r w:rsidRPr="004E7ECD">
        <w:tab/>
        <w:t>(a)</w:t>
      </w:r>
      <w:r w:rsidRPr="004E7ECD">
        <w:tab/>
        <w:t>the statutory infrastructure provider:</w:t>
      </w:r>
    </w:p>
    <w:p w14:paraId="60F8816A" w14:textId="77777777" w:rsidR="001D5B2C" w:rsidRPr="004E7ECD" w:rsidRDefault="001D5B2C" w:rsidP="00160BE5">
      <w:pPr>
        <w:pStyle w:val="paragraphsub"/>
      </w:pPr>
      <w:r w:rsidRPr="004E7ECD">
        <w:tab/>
        <w:t>(i)</w:t>
      </w:r>
      <w:r w:rsidRPr="004E7ECD">
        <w:tab/>
        <w:t>credits an amount to an account that the customer has with the provider; or</w:t>
      </w:r>
    </w:p>
    <w:p w14:paraId="38899F7E" w14:textId="77777777" w:rsidR="001D5B2C" w:rsidRPr="004E7ECD" w:rsidRDefault="001D5B2C" w:rsidP="00160BE5">
      <w:pPr>
        <w:pStyle w:val="paragraphsub"/>
      </w:pPr>
      <w:r w:rsidRPr="004E7ECD">
        <w:tab/>
        <w:t>(ii)</w:t>
      </w:r>
      <w:r w:rsidRPr="004E7ECD">
        <w:tab/>
        <w:t>pays an amount to the customer; and</w:t>
      </w:r>
    </w:p>
    <w:p w14:paraId="12B87267" w14:textId="77777777" w:rsidR="001D5B2C" w:rsidRPr="004E7ECD" w:rsidRDefault="001D5B2C" w:rsidP="00160BE5">
      <w:pPr>
        <w:pStyle w:val="paragraph"/>
      </w:pPr>
      <w:r w:rsidRPr="004E7ECD">
        <w:tab/>
        <w:t>(b)</w:t>
      </w:r>
      <w:r w:rsidRPr="004E7ECD">
        <w:tab/>
        <w:t>the credit or payment was made as a result of a right or remedy that:</w:t>
      </w:r>
    </w:p>
    <w:p w14:paraId="490993C9" w14:textId="77777777" w:rsidR="001D5B2C" w:rsidRPr="004E7ECD" w:rsidRDefault="001D5B2C" w:rsidP="00160BE5">
      <w:pPr>
        <w:pStyle w:val="paragraphsub"/>
      </w:pPr>
      <w:r w:rsidRPr="004E7ECD">
        <w:tab/>
        <w:t>(i)</w:t>
      </w:r>
      <w:r w:rsidRPr="004E7ECD">
        <w:tab/>
        <w:t>was available to the customer otherwise than under this Division; and</w:t>
      </w:r>
    </w:p>
    <w:p w14:paraId="0F7772F8" w14:textId="77777777" w:rsidR="001D5B2C" w:rsidRPr="004E7ECD" w:rsidRDefault="001D5B2C" w:rsidP="00160BE5">
      <w:pPr>
        <w:pStyle w:val="paragraphsub"/>
      </w:pPr>
      <w:r w:rsidRPr="004E7ECD">
        <w:tab/>
        <w:t>(ii)</w:t>
      </w:r>
      <w:r w:rsidRPr="004E7ECD">
        <w:tab/>
        <w:t>arose out of the same event or transaction as the contravention;</w:t>
      </w:r>
    </w:p>
    <w:p w14:paraId="74824B9D" w14:textId="77777777" w:rsidR="001D5B2C" w:rsidRPr="004E7ECD" w:rsidRDefault="001D5B2C" w:rsidP="00160BE5">
      <w:pPr>
        <w:pStyle w:val="subsection2"/>
      </w:pPr>
      <w:r w:rsidRPr="004E7ECD">
        <w:t>the amount of damages payable for the contravention is to be reduced (but not below zero) by the amount of the credit or payment.</w:t>
      </w:r>
    </w:p>
    <w:p w14:paraId="459BB6BA" w14:textId="77777777" w:rsidR="001D5B2C" w:rsidRPr="004E7ECD" w:rsidRDefault="001D5B2C" w:rsidP="00160BE5">
      <w:pPr>
        <w:pStyle w:val="subsection"/>
      </w:pPr>
      <w:r w:rsidRPr="004E7ECD">
        <w:tab/>
        <w:t>(5)</w:t>
      </w:r>
      <w:r w:rsidRPr="004E7ECD">
        <w:tab/>
        <w:t>The customer may recover the amount of the damages by action against the statutory infrastructure provider in a court of competent jurisdiction.</w:t>
      </w:r>
    </w:p>
    <w:p w14:paraId="01BDDE9B" w14:textId="77777777" w:rsidR="001D5B2C" w:rsidRPr="004E7ECD" w:rsidRDefault="001D5B2C" w:rsidP="00160BE5">
      <w:pPr>
        <w:pStyle w:val="subsection"/>
      </w:pPr>
      <w:r w:rsidRPr="004E7ECD">
        <w:tab/>
        <w:t>(6)</w:t>
      </w:r>
      <w:r w:rsidRPr="004E7ECD">
        <w:tab/>
        <w:t>The liability of the statutory infrastructure provider under this section may be discharged:</w:t>
      </w:r>
    </w:p>
    <w:p w14:paraId="6C119C66" w14:textId="77777777" w:rsidR="001D5B2C" w:rsidRPr="004E7ECD" w:rsidRDefault="001D5B2C" w:rsidP="00160BE5">
      <w:pPr>
        <w:pStyle w:val="paragraph"/>
      </w:pPr>
      <w:r w:rsidRPr="004E7ECD">
        <w:tab/>
        <w:t>(a)</w:t>
      </w:r>
      <w:r w:rsidRPr="004E7ECD">
        <w:tab/>
        <w:t>by giving the customer a credit in an account the customer has with the statutory infrastructure provider; or</w:t>
      </w:r>
    </w:p>
    <w:p w14:paraId="7AA9E8D1" w14:textId="77777777" w:rsidR="001D5B2C" w:rsidRPr="004E7ECD" w:rsidRDefault="001D5B2C" w:rsidP="00160BE5">
      <w:pPr>
        <w:pStyle w:val="paragraph"/>
      </w:pPr>
      <w:r w:rsidRPr="004E7ECD">
        <w:tab/>
        <w:t>(b)</w:t>
      </w:r>
      <w:r w:rsidRPr="004E7ECD">
        <w:tab/>
        <w:t>in any other manner agreed between the statutory infrastructure provider and the customer.</w:t>
      </w:r>
    </w:p>
    <w:p w14:paraId="6355A31E" w14:textId="77777777" w:rsidR="001D5B2C" w:rsidRPr="004E7ECD" w:rsidRDefault="001D5B2C" w:rsidP="00160BE5">
      <w:pPr>
        <w:pStyle w:val="subsection"/>
      </w:pPr>
      <w:r w:rsidRPr="004E7ECD">
        <w:tab/>
        <w:t>(7)</w:t>
      </w:r>
      <w:r w:rsidRPr="004E7ECD">
        <w:tab/>
        <w:t>An action under this section must be instituted within 2 years after:</w:t>
      </w:r>
    </w:p>
    <w:p w14:paraId="675FA637" w14:textId="77777777" w:rsidR="001D5B2C" w:rsidRPr="004E7ECD" w:rsidRDefault="001D5B2C" w:rsidP="00160BE5">
      <w:pPr>
        <w:pStyle w:val="paragraph"/>
      </w:pPr>
      <w:r w:rsidRPr="004E7ECD">
        <w:tab/>
        <w:t>(a)</w:t>
      </w:r>
      <w:r w:rsidRPr="004E7ECD">
        <w:tab/>
        <w:t>in the case of a contravention that continued throughout a period—the time when the contravention began; or</w:t>
      </w:r>
    </w:p>
    <w:p w14:paraId="5B787088" w14:textId="77777777" w:rsidR="001D5B2C" w:rsidRPr="004E7ECD" w:rsidRDefault="001D5B2C" w:rsidP="00160BE5">
      <w:pPr>
        <w:pStyle w:val="paragraph"/>
      </w:pPr>
      <w:r w:rsidRPr="004E7ECD">
        <w:tab/>
        <w:t>(b)</w:t>
      </w:r>
      <w:r w:rsidRPr="004E7ECD">
        <w:tab/>
        <w:t>in any other case—the time when the contravention occurred.</w:t>
      </w:r>
    </w:p>
    <w:p w14:paraId="36820878" w14:textId="77777777" w:rsidR="001D5B2C" w:rsidRPr="004E7ECD" w:rsidRDefault="001D5B2C" w:rsidP="00160BE5">
      <w:pPr>
        <w:pStyle w:val="subsection"/>
      </w:pPr>
      <w:r w:rsidRPr="004E7ECD">
        <w:tab/>
        <w:t>(8)</w:t>
      </w:r>
      <w:r w:rsidRPr="004E7ECD">
        <w:tab/>
        <w:t xml:space="preserve">If the </w:t>
      </w:r>
      <w:r w:rsidR="00FE33FF" w:rsidRPr="004E7ECD">
        <w:t xml:space="preserve">customer is an individual and the </w:t>
      </w:r>
      <w:r w:rsidRPr="004E7ECD">
        <w:t xml:space="preserve">customer dies, a reference in this section to the </w:t>
      </w:r>
      <w:r w:rsidRPr="004E7ECD">
        <w:rPr>
          <w:b/>
          <w:i/>
        </w:rPr>
        <w:t>customer</w:t>
      </w:r>
      <w:r w:rsidRPr="004E7ECD">
        <w:t xml:space="preserve"> includes a reference to the legal personal representative of the customer.</w:t>
      </w:r>
    </w:p>
    <w:p w14:paraId="358BAF1F" w14:textId="77777777" w:rsidR="001D5B2C" w:rsidRPr="004E7ECD" w:rsidRDefault="001D5B2C" w:rsidP="00160BE5">
      <w:pPr>
        <w:pStyle w:val="ActHead5"/>
      </w:pPr>
      <w:bookmarkStart w:id="43" w:name="_Toc168295682"/>
      <w:r w:rsidRPr="000F0459">
        <w:rPr>
          <w:rStyle w:val="CharSectno"/>
        </w:rPr>
        <w:t>360VE</w:t>
      </w:r>
      <w:r w:rsidRPr="004E7ECD">
        <w:t xml:space="preserve">  Time for payment of damages</w:t>
      </w:r>
      <w:bookmarkEnd w:id="43"/>
    </w:p>
    <w:p w14:paraId="4ACA15B2" w14:textId="77777777" w:rsidR="001D5B2C" w:rsidRPr="004E7ECD" w:rsidRDefault="001D5B2C" w:rsidP="00160BE5">
      <w:pPr>
        <w:pStyle w:val="SubsectionHead"/>
      </w:pPr>
      <w:r w:rsidRPr="004E7ECD">
        <w:t>Decision whether to accept liability for damages</w:t>
      </w:r>
    </w:p>
    <w:p w14:paraId="45AF3AE9" w14:textId="77777777" w:rsidR="00AA4D09" w:rsidRPr="004E7ECD" w:rsidRDefault="001D5B2C" w:rsidP="00160BE5">
      <w:pPr>
        <w:pStyle w:val="subsection"/>
      </w:pPr>
      <w:r w:rsidRPr="004E7ECD">
        <w:tab/>
        <w:t>(1)</w:t>
      </w:r>
      <w:r w:rsidRPr="004E7ECD">
        <w:tab/>
        <w:t xml:space="preserve">If, at a particular time, a statutory infrastructure provider first has reason to believe that an event has occurred that is reasonably likely to result in the statutory infrastructure provider being liable to pay damages to a particular customer under </w:t>
      </w:r>
      <w:r w:rsidR="00A40626" w:rsidRPr="004E7ECD">
        <w:t>section 3</w:t>
      </w:r>
      <w:r w:rsidRPr="004E7ECD">
        <w:t>60VD, the statutory infrastructure provider must</w:t>
      </w:r>
      <w:r w:rsidR="00AA4D09" w:rsidRPr="004E7ECD">
        <w:t>:</w:t>
      </w:r>
    </w:p>
    <w:p w14:paraId="6E73D00A" w14:textId="77777777" w:rsidR="001D5B2C" w:rsidRPr="004E7ECD" w:rsidRDefault="00AA4D09" w:rsidP="00160BE5">
      <w:pPr>
        <w:pStyle w:val="paragraph"/>
      </w:pPr>
      <w:r w:rsidRPr="004E7ECD">
        <w:tab/>
        <w:t>(a)</w:t>
      </w:r>
      <w:r w:rsidRPr="004E7ECD">
        <w:tab/>
      </w:r>
      <w:r w:rsidR="001D5B2C" w:rsidRPr="004E7ECD">
        <w:t>decide whether to accept that liability</w:t>
      </w:r>
      <w:r w:rsidRPr="004E7ECD">
        <w:t>; and</w:t>
      </w:r>
    </w:p>
    <w:p w14:paraId="6C00EFD7" w14:textId="77777777" w:rsidR="00AA4D09" w:rsidRPr="004E7ECD" w:rsidRDefault="00AA4D09" w:rsidP="00160BE5">
      <w:pPr>
        <w:pStyle w:val="paragraph"/>
      </w:pPr>
      <w:r w:rsidRPr="004E7ECD">
        <w:tab/>
        <w:t>(b)</w:t>
      </w:r>
      <w:r w:rsidRPr="004E7ECD">
        <w:tab/>
      </w:r>
      <w:r w:rsidR="00212DBA" w:rsidRPr="004E7ECD">
        <w:t>do so:</w:t>
      </w:r>
    </w:p>
    <w:p w14:paraId="7AFDEDA2" w14:textId="77777777" w:rsidR="00212DBA" w:rsidRPr="004E7ECD" w:rsidRDefault="00212DBA" w:rsidP="00160BE5">
      <w:pPr>
        <w:pStyle w:val="paragraphsub"/>
      </w:pPr>
      <w:r w:rsidRPr="004E7ECD">
        <w:tab/>
        <w:t>(i)</w:t>
      </w:r>
      <w:r w:rsidRPr="004E7ECD">
        <w:tab/>
        <w:t>within 14 days after that time; or</w:t>
      </w:r>
    </w:p>
    <w:p w14:paraId="7A925AA8" w14:textId="77777777" w:rsidR="00212DBA" w:rsidRPr="004E7ECD" w:rsidRDefault="00212DBA" w:rsidP="00160BE5">
      <w:pPr>
        <w:pStyle w:val="paragraphsub"/>
      </w:pPr>
      <w:r w:rsidRPr="004E7ECD">
        <w:tab/>
        <w:t>(ii)</w:t>
      </w:r>
      <w:r w:rsidRPr="004E7ECD">
        <w:tab/>
        <w:t xml:space="preserve">if </w:t>
      </w:r>
      <w:r w:rsidR="00F24A4D" w:rsidRPr="004E7ECD">
        <w:t xml:space="preserve">another </w:t>
      </w:r>
      <w:r w:rsidRPr="004E7ECD">
        <w:t xml:space="preserve">number of days is the relevant number of days for the purposes of the application of </w:t>
      </w:r>
      <w:r w:rsidR="005A7D1C" w:rsidRPr="004E7ECD">
        <w:t xml:space="preserve">this </w:t>
      </w:r>
      <w:r w:rsidRPr="004E7ECD">
        <w:t>subsection</w:t>
      </w:r>
      <w:r w:rsidR="005A7D1C" w:rsidRPr="004E7ECD">
        <w:t xml:space="preserve"> </w:t>
      </w:r>
      <w:r w:rsidRPr="004E7ECD">
        <w:t xml:space="preserve">to </w:t>
      </w:r>
      <w:r w:rsidR="005A7D1C" w:rsidRPr="004E7ECD">
        <w:t>the</w:t>
      </w:r>
      <w:r w:rsidRPr="004E7ECD">
        <w:t xml:space="preserve"> designated compensable rule</w:t>
      </w:r>
      <w:r w:rsidR="00FD300A" w:rsidRPr="004E7ECD">
        <w:t xml:space="preserve"> or designated compensable standard</w:t>
      </w:r>
      <w:r w:rsidR="00973046" w:rsidRPr="004E7ECD">
        <w:t xml:space="preserve"> to which the liability relates</w:t>
      </w:r>
      <w:r w:rsidR="005A7D1C" w:rsidRPr="004E7ECD">
        <w:t>—</w:t>
      </w:r>
      <w:r w:rsidRPr="004E7ECD">
        <w:t xml:space="preserve">within </w:t>
      </w:r>
      <w:r w:rsidR="00A506FC" w:rsidRPr="004E7ECD">
        <w:t xml:space="preserve">the </w:t>
      </w:r>
      <w:r w:rsidR="005A7D1C" w:rsidRPr="004E7ECD">
        <w:t xml:space="preserve">relevant number of </w:t>
      </w:r>
      <w:r w:rsidRPr="004E7ECD">
        <w:t>days after that time</w:t>
      </w:r>
      <w:r w:rsidR="00A506FC" w:rsidRPr="004E7ECD">
        <w:t>.</w:t>
      </w:r>
    </w:p>
    <w:p w14:paraId="5BACD425" w14:textId="77777777" w:rsidR="001D5B2C" w:rsidRPr="004E7ECD" w:rsidRDefault="001D5B2C" w:rsidP="00160BE5">
      <w:pPr>
        <w:pStyle w:val="subsection"/>
      </w:pPr>
      <w:r w:rsidRPr="004E7ECD">
        <w:tab/>
        <w:t>(2)</w:t>
      </w:r>
      <w:r w:rsidRPr="004E7ECD">
        <w:tab/>
        <w:t xml:space="preserve">In making a decision under </w:t>
      </w:r>
      <w:r w:rsidR="009E555C" w:rsidRPr="004E7ECD">
        <w:t>subsection (</w:t>
      </w:r>
      <w:r w:rsidRPr="004E7ECD">
        <w:t>1), the statutory infrastructure provider must have regard to whether there is any reasonable basis for the statutory infrastructure provider to dispute the liability.</w:t>
      </w:r>
    </w:p>
    <w:p w14:paraId="105365B0" w14:textId="77777777" w:rsidR="001D5B2C" w:rsidRPr="004E7ECD" w:rsidRDefault="001D5B2C" w:rsidP="00160BE5">
      <w:pPr>
        <w:pStyle w:val="subsection"/>
      </w:pPr>
      <w:r w:rsidRPr="004E7ECD">
        <w:tab/>
        <w:t>(3)</w:t>
      </w:r>
      <w:r w:rsidRPr="004E7ECD">
        <w:tab/>
        <w:t xml:space="preserve">If a statutory infrastructure provider makes a decision under </w:t>
      </w:r>
      <w:r w:rsidR="009E555C" w:rsidRPr="004E7ECD">
        <w:t>subsection (</w:t>
      </w:r>
      <w:r w:rsidRPr="004E7ECD">
        <w:t>1) not to accept a liability to pay damages to a particular customer, the statutory infrastructure provider must give the customer written notification of the decision within 14 weeks after the decision is made.</w:t>
      </w:r>
    </w:p>
    <w:p w14:paraId="6A70C709" w14:textId="77777777" w:rsidR="001D5B2C" w:rsidRPr="004E7ECD" w:rsidRDefault="001D5B2C" w:rsidP="00160BE5">
      <w:pPr>
        <w:pStyle w:val="SubsectionHead"/>
      </w:pPr>
      <w:r w:rsidRPr="004E7ECD">
        <w:t>Crediting customer account</w:t>
      </w:r>
    </w:p>
    <w:p w14:paraId="039083A8" w14:textId="77777777" w:rsidR="001D5B2C" w:rsidRPr="004E7ECD" w:rsidRDefault="001D5B2C" w:rsidP="00160BE5">
      <w:pPr>
        <w:pStyle w:val="subsection"/>
      </w:pPr>
      <w:r w:rsidRPr="004E7ECD">
        <w:tab/>
        <w:t>(4)</w:t>
      </w:r>
      <w:r w:rsidRPr="004E7ECD">
        <w:tab/>
        <w:t>If:</w:t>
      </w:r>
    </w:p>
    <w:p w14:paraId="5A178046" w14:textId="77777777" w:rsidR="001D5B2C" w:rsidRPr="004E7ECD" w:rsidRDefault="001D5B2C" w:rsidP="00160BE5">
      <w:pPr>
        <w:pStyle w:val="paragraph"/>
      </w:pPr>
      <w:r w:rsidRPr="004E7ECD">
        <w:tab/>
        <w:t>(a)</w:t>
      </w:r>
      <w:r w:rsidRPr="004E7ECD">
        <w:tab/>
        <w:t xml:space="preserve">a statutory infrastructure provider makes a decision under </w:t>
      </w:r>
      <w:r w:rsidR="009E555C" w:rsidRPr="004E7ECD">
        <w:t>subsection (</w:t>
      </w:r>
      <w:r w:rsidRPr="004E7ECD">
        <w:t>1) to accept a liability to pay damages to a particular customer; and</w:t>
      </w:r>
    </w:p>
    <w:p w14:paraId="52A0D8C4" w14:textId="77777777" w:rsidR="001D5B2C" w:rsidRPr="004E7ECD" w:rsidRDefault="001D5B2C" w:rsidP="00160BE5">
      <w:pPr>
        <w:pStyle w:val="paragraph"/>
      </w:pPr>
      <w:r w:rsidRPr="004E7ECD">
        <w:tab/>
        <w:t>(b)</w:t>
      </w:r>
      <w:r w:rsidRPr="004E7ECD">
        <w:tab/>
        <w:t>the liability is to be discharged by giving the customer a credit in an account the customer has with the statutory infrastructure provider;</w:t>
      </w:r>
    </w:p>
    <w:p w14:paraId="7FA8C126" w14:textId="77777777" w:rsidR="001D5B2C" w:rsidRPr="004E7ECD" w:rsidRDefault="001D5B2C" w:rsidP="00160BE5">
      <w:pPr>
        <w:pStyle w:val="subsection2"/>
      </w:pPr>
      <w:r w:rsidRPr="004E7ECD">
        <w:t>the liability must be discharged within the period of 14 weeks after the decision is made and:</w:t>
      </w:r>
    </w:p>
    <w:p w14:paraId="0806C8DE" w14:textId="77777777" w:rsidR="001D5B2C" w:rsidRPr="004E7ECD" w:rsidRDefault="001D5B2C" w:rsidP="00160BE5">
      <w:pPr>
        <w:pStyle w:val="paragraph"/>
      </w:pPr>
      <w:r w:rsidRPr="004E7ECD">
        <w:tab/>
        <w:t>(c)</w:t>
      </w:r>
      <w:r w:rsidRPr="004E7ECD">
        <w:tab/>
        <w:t>if it is practicable for the statutory infrastructure provider to give the customer the credit within that 14</w:t>
      </w:r>
      <w:r w:rsidR="004E7ECD">
        <w:noBreakHyphen/>
      </w:r>
      <w:r w:rsidRPr="004E7ECD">
        <w:t>week period and in time for the customer to be notified of the credit in the first bill sent to the customer during that period—by giving the customer the credit in time for the customer to be notified of the credit in that bill; or</w:t>
      </w:r>
    </w:p>
    <w:p w14:paraId="07549C15" w14:textId="77777777" w:rsidR="001D5B2C" w:rsidRPr="004E7ECD" w:rsidRDefault="001D5B2C" w:rsidP="00160BE5">
      <w:pPr>
        <w:pStyle w:val="paragraph"/>
      </w:pPr>
      <w:r w:rsidRPr="004E7ECD">
        <w:tab/>
        <w:t>(d)</w:t>
      </w:r>
      <w:r w:rsidRPr="004E7ECD">
        <w:tab/>
        <w:t xml:space="preserve">if </w:t>
      </w:r>
      <w:r w:rsidR="00FB7FB1" w:rsidRPr="004E7ECD">
        <w:t>paragraph (</w:t>
      </w:r>
      <w:r w:rsidRPr="004E7ECD">
        <w:t>c) does not apply, but it is practicable for the statutory infrastructure provider to give the customer the credit within that 14</w:t>
      </w:r>
      <w:r w:rsidR="004E7ECD">
        <w:noBreakHyphen/>
      </w:r>
      <w:r w:rsidRPr="004E7ECD">
        <w:t>week period and in time for the customer to be notified of the credit in the second bill sent to the customer during that period—by giving the customer the credit in time for the customer to be notified of the credit in that bill.</w:t>
      </w:r>
    </w:p>
    <w:p w14:paraId="53F48448" w14:textId="77777777" w:rsidR="001D5B2C" w:rsidRPr="004E7ECD" w:rsidRDefault="001D5B2C" w:rsidP="00160BE5">
      <w:pPr>
        <w:pStyle w:val="SubsectionHead"/>
      </w:pPr>
      <w:r w:rsidRPr="004E7ECD">
        <w:t>Other manner of discharging liability</w:t>
      </w:r>
    </w:p>
    <w:p w14:paraId="66838FE7" w14:textId="77777777" w:rsidR="001D5B2C" w:rsidRPr="004E7ECD" w:rsidRDefault="001D5B2C" w:rsidP="00160BE5">
      <w:pPr>
        <w:pStyle w:val="subsection"/>
      </w:pPr>
      <w:r w:rsidRPr="004E7ECD">
        <w:tab/>
        <w:t>(5)</w:t>
      </w:r>
      <w:r w:rsidRPr="004E7ECD">
        <w:tab/>
        <w:t>If:</w:t>
      </w:r>
    </w:p>
    <w:p w14:paraId="60347146" w14:textId="77777777" w:rsidR="001D5B2C" w:rsidRPr="004E7ECD" w:rsidRDefault="001D5B2C" w:rsidP="00160BE5">
      <w:pPr>
        <w:pStyle w:val="paragraph"/>
      </w:pPr>
      <w:r w:rsidRPr="004E7ECD">
        <w:tab/>
        <w:t>(a)</w:t>
      </w:r>
      <w:r w:rsidRPr="004E7ECD">
        <w:tab/>
        <w:t xml:space="preserve">a statutory infrastructure provider makes a decision under </w:t>
      </w:r>
      <w:r w:rsidR="009E555C" w:rsidRPr="004E7ECD">
        <w:t>subsection (</w:t>
      </w:r>
      <w:r w:rsidRPr="004E7ECD">
        <w:t>1) to accept a liability to pay damages to a particular customer; and</w:t>
      </w:r>
    </w:p>
    <w:p w14:paraId="56EA7AE5" w14:textId="77777777" w:rsidR="001D5B2C" w:rsidRPr="004E7ECD" w:rsidRDefault="001D5B2C" w:rsidP="00160BE5">
      <w:pPr>
        <w:pStyle w:val="paragraph"/>
      </w:pPr>
      <w:r w:rsidRPr="004E7ECD">
        <w:tab/>
        <w:t>(b)</w:t>
      </w:r>
      <w:r w:rsidRPr="004E7ECD">
        <w:tab/>
        <w:t>the liability is not to be discharged by giving the customer a credit in an account the customer has with the statutory infrastructure provider;</w:t>
      </w:r>
    </w:p>
    <w:p w14:paraId="7C7995AE" w14:textId="77777777" w:rsidR="001D5B2C" w:rsidRPr="004E7ECD" w:rsidRDefault="001D5B2C" w:rsidP="00160BE5">
      <w:pPr>
        <w:pStyle w:val="subsection2"/>
      </w:pPr>
      <w:r w:rsidRPr="004E7ECD">
        <w:t>the liability must be discharged within 14 weeks after the decision is made.</w:t>
      </w:r>
    </w:p>
    <w:p w14:paraId="5F702307" w14:textId="77777777" w:rsidR="001D5B2C" w:rsidRPr="004E7ECD" w:rsidRDefault="001D5B2C" w:rsidP="00160BE5">
      <w:pPr>
        <w:pStyle w:val="SubsectionHead"/>
      </w:pPr>
      <w:r w:rsidRPr="004E7ECD">
        <w:t>Customer</w:t>
      </w:r>
    </w:p>
    <w:p w14:paraId="6BFCB641" w14:textId="77777777" w:rsidR="001D5B2C" w:rsidRPr="004E7ECD" w:rsidRDefault="001D5B2C" w:rsidP="00160BE5">
      <w:pPr>
        <w:pStyle w:val="subsection"/>
      </w:pPr>
      <w:r w:rsidRPr="004E7ECD">
        <w:tab/>
        <w:t>(6)</w:t>
      </w:r>
      <w:r w:rsidRPr="004E7ECD">
        <w:tab/>
        <w:t xml:space="preserve">If the </w:t>
      </w:r>
      <w:r w:rsidR="00FE33FF" w:rsidRPr="004E7ECD">
        <w:t xml:space="preserve">customer is an individual and the </w:t>
      </w:r>
      <w:r w:rsidRPr="004E7ECD">
        <w:t xml:space="preserve">customer dies, a reference in this section to the </w:t>
      </w:r>
      <w:r w:rsidRPr="004E7ECD">
        <w:rPr>
          <w:b/>
          <w:i/>
        </w:rPr>
        <w:t>customer</w:t>
      </w:r>
      <w:r w:rsidRPr="004E7ECD">
        <w:t xml:space="preserve"> includes a reference to the legal personal representative of the customer.</w:t>
      </w:r>
    </w:p>
    <w:p w14:paraId="58E8DF56" w14:textId="77777777" w:rsidR="001D5B2C" w:rsidRPr="004E7ECD" w:rsidRDefault="001D5B2C" w:rsidP="00160BE5">
      <w:pPr>
        <w:pStyle w:val="ActHead5"/>
      </w:pPr>
      <w:bookmarkStart w:id="44" w:name="_Toc168295683"/>
      <w:r w:rsidRPr="000F0459">
        <w:rPr>
          <w:rStyle w:val="CharSectno"/>
        </w:rPr>
        <w:t>360VF</w:t>
      </w:r>
      <w:r w:rsidRPr="004E7ECD">
        <w:t xml:space="preserve">  Evidentiary certificate issued by the Telecommunications Industry Ombudsman</w:t>
      </w:r>
      <w:bookmarkEnd w:id="44"/>
    </w:p>
    <w:p w14:paraId="78CCCCAB" w14:textId="77777777" w:rsidR="001D5B2C" w:rsidRPr="004E7ECD" w:rsidRDefault="001D5B2C" w:rsidP="00160BE5">
      <w:pPr>
        <w:pStyle w:val="subsection"/>
      </w:pPr>
      <w:r w:rsidRPr="004E7ECD">
        <w:tab/>
        <w:t>(1)</w:t>
      </w:r>
      <w:r w:rsidRPr="004E7ECD">
        <w:tab/>
        <w:t>The Telecommunications Industry Ombudsman may:</w:t>
      </w:r>
    </w:p>
    <w:p w14:paraId="63D4A192" w14:textId="77777777" w:rsidR="001D5B2C" w:rsidRPr="004E7ECD" w:rsidRDefault="001D5B2C" w:rsidP="00160BE5">
      <w:pPr>
        <w:pStyle w:val="paragraph"/>
      </w:pPr>
      <w:r w:rsidRPr="004E7ECD">
        <w:tab/>
        <w:t>(a)</w:t>
      </w:r>
      <w:r w:rsidRPr="004E7ECD">
        <w:tab/>
        <w:t>issue a written certificate that:</w:t>
      </w:r>
    </w:p>
    <w:p w14:paraId="6F475C24" w14:textId="77777777" w:rsidR="001D5B2C" w:rsidRPr="004E7ECD" w:rsidRDefault="001D5B2C" w:rsidP="00160BE5">
      <w:pPr>
        <w:pStyle w:val="paragraphsub"/>
      </w:pPr>
      <w:r w:rsidRPr="004E7ECD">
        <w:tab/>
        <w:t>(i)</w:t>
      </w:r>
      <w:r w:rsidRPr="004E7ECD">
        <w:tab/>
        <w:t xml:space="preserve">states that a specified statutory infrastructure provider has contravened a designated compensable standard determined under </w:t>
      </w:r>
      <w:r w:rsidR="009E555C" w:rsidRPr="004E7ECD">
        <w:t>subsection 3</w:t>
      </w:r>
      <w:r w:rsidRPr="004E7ECD">
        <w:t>60U(1); and</w:t>
      </w:r>
    </w:p>
    <w:p w14:paraId="1FA6C5D2" w14:textId="77777777" w:rsidR="001D5B2C" w:rsidRPr="004E7ECD" w:rsidRDefault="001D5B2C" w:rsidP="00160BE5">
      <w:pPr>
        <w:pStyle w:val="paragraphsub"/>
      </w:pPr>
      <w:r w:rsidRPr="004E7ECD">
        <w:tab/>
        <w:t>(ii)</w:t>
      </w:r>
      <w:r w:rsidRPr="004E7ECD">
        <w:tab/>
        <w:t>sets out particulars of that contravention; or</w:t>
      </w:r>
    </w:p>
    <w:p w14:paraId="5BFFBCC3" w14:textId="77777777" w:rsidR="001D5B2C" w:rsidRPr="004E7ECD" w:rsidRDefault="001D5B2C" w:rsidP="00160BE5">
      <w:pPr>
        <w:pStyle w:val="paragraph"/>
      </w:pPr>
      <w:r w:rsidRPr="004E7ECD">
        <w:tab/>
        <w:t>(b)</w:t>
      </w:r>
      <w:r w:rsidRPr="004E7ECD">
        <w:tab/>
        <w:t>issue a written certificate that:</w:t>
      </w:r>
    </w:p>
    <w:p w14:paraId="7CF97CDF" w14:textId="77777777" w:rsidR="001D5B2C" w:rsidRPr="004E7ECD" w:rsidRDefault="001D5B2C" w:rsidP="00160BE5">
      <w:pPr>
        <w:pStyle w:val="paragraphsub"/>
      </w:pPr>
      <w:r w:rsidRPr="004E7ECD">
        <w:tab/>
        <w:t>(i)</w:t>
      </w:r>
      <w:r w:rsidRPr="004E7ECD">
        <w:tab/>
        <w:t xml:space="preserve">states that a specified statutory infrastructure provider has contravened a designated compensable rule made under </w:t>
      </w:r>
      <w:r w:rsidR="009E555C" w:rsidRPr="004E7ECD">
        <w:t>subsection 3</w:t>
      </w:r>
      <w:r w:rsidRPr="004E7ECD">
        <w:t>60V(1); and</w:t>
      </w:r>
    </w:p>
    <w:p w14:paraId="0A3876C5" w14:textId="77777777" w:rsidR="001D5B2C" w:rsidRPr="004E7ECD" w:rsidRDefault="001D5B2C" w:rsidP="00160BE5">
      <w:pPr>
        <w:pStyle w:val="paragraphsub"/>
      </w:pPr>
      <w:r w:rsidRPr="004E7ECD">
        <w:tab/>
        <w:t>(ii)</w:t>
      </w:r>
      <w:r w:rsidRPr="004E7ECD">
        <w:tab/>
        <w:t>sets out particulars of that contravention.</w:t>
      </w:r>
    </w:p>
    <w:p w14:paraId="33310B81" w14:textId="77777777" w:rsidR="001D5B2C" w:rsidRPr="004E7ECD" w:rsidRDefault="001D5B2C" w:rsidP="00160BE5">
      <w:pPr>
        <w:pStyle w:val="subsection"/>
      </w:pPr>
      <w:r w:rsidRPr="004E7ECD">
        <w:tab/>
        <w:t>(2)</w:t>
      </w:r>
      <w:r w:rsidRPr="004E7ECD">
        <w:tab/>
        <w:t xml:space="preserve">In any proceedings under this Division, a certificate under </w:t>
      </w:r>
      <w:r w:rsidR="009E555C" w:rsidRPr="004E7ECD">
        <w:t>subsection (</w:t>
      </w:r>
      <w:r w:rsidRPr="004E7ECD">
        <w:t>1) is prima facie evidence of the matters in the certificate.</w:t>
      </w:r>
    </w:p>
    <w:p w14:paraId="7B932695" w14:textId="77777777" w:rsidR="001D5B2C" w:rsidRPr="004E7ECD" w:rsidRDefault="001D5B2C" w:rsidP="00160BE5">
      <w:pPr>
        <w:pStyle w:val="subsection"/>
      </w:pPr>
      <w:r w:rsidRPr="004E7ECD">
        <w:tab/>
        <w:t>(3)</w:t>
      </w:r>
      <w:r w:rsidRPr="004E7ECD">
        <w:tab/>
        <w:t xml:space="preserve">A document purporting to be a certificate under </w:t>
      </w:r>
      <w:r w:rsidR="009E555C" w:rsidRPr="004E7ECD">
        <w:t>subsection (</w:t>
      </w:r>
      <w:r w:rsidRPr="004E7ECD">
        <w:t>1) must, unless the contrary is established, be taken to be a certificate and to have been properly given.</w:t>
      </w:r>
    </w:p>
    <w:p w14:paraId="573C1059" w14:textId="77777777" w:rsidR="001D5B2C" w:rsidRPr="004E7ECD" w:rsidRDefault="001D5B2C" w:rsidP="00160BE5">
      <w:pPr>
        <w:pStyle w:val="subsection"/>
      </w:pPr>
      <w:r w:rsidRPr="004E7ECD">
        <w:tab/>
        <w:t>(4)</w:t>
      </w:r>
      <w:r w:rsidRPr="004E7ECD">
        <w:tab/>
      </w:r>
      <w:r w:rsidR="005E4966" w:rsidRPr="004E7ECD">
        <w:t>Subsection (</w:t>
      </w:r>
      <w:r w:rsidRPr="004E7ECD">
        <w:t>1) does not apply to the Telecommunications Industry Ombudsman unless the Telecommunications Industry Ombudsman gives the Minister a written notice consenting to the conferral of the powers conferred by that subsection.</w:t>
      </w:r>
    </w:p>
    <w:p w14:paraId="364C07AA" w14:textId="77777777" w:rsidR="001D5B2C" w:rsidRPr="004E7ECD" w:rsidRDefault="001D5B2C" w:rsidP="00160BE5">
      <w:pPr>
        <w:pStyle w:val="subsection"/>
      </w:pPr>
      <w:r w:rsidRPr="004E7ECD">
        <w:tab/>
        <w:t>(5)</w:t>
      </w:r>
      <w:r w:rsidRPr="004E7ECD">
        <w:tab/>
        <w:t xml:space="preserve">If no notice is in force under </w:t>
      </w:r>
      <w:r w:rsidR="009E555C" w:rsidRPr="004E7ECD">
        <w:t>subsection (</w:t>
      </w:r>
      <w:r w:rsidRPr="004E7ECD">
        <w:t xml:space="preserve">4), </w:t>
      </w:r>
      <w:r w:rsidR="009E555C" w:rsidRPr="004E7ECD">
        <w:t>subsection (</w:t>
      </w:r>
      <w:r w:rsidRPr="004E7ECD">
        <w:t xml:space="preserve">1) has effect as if the reference in that subsection to the Telecommunications Industry Ombudsman were a reference to the </w:t>
      </w:r>
      <w:proofErr w:type="spellStart"/>
      <w:r w:rsidRPr="004E7ECD">
        <w:t>ACMA</w:t>
      </w:r>
      <w:proofErr w:type="spellEnd"/>
      <w:r w:rsidRPr="004E7ECD">
        <w:t>.</w:t>
      </w:r>
    </w:p>
    <w:p w14:paraId="1DCEDCBA" w14:textId="77777777" w:rsidR="001D5B2C" w:rsidRPr="004E7ECD" w:rsidRDefault="001D5B2C" w:rsidP="00160BE5">
      <w:pPr>
        <w:pStyle w:val="subsection"/>
      </w:pPr>
      <w:r w:rsidRPr="004E7ECD">
        <w:tab/>
        <w:t>(6)</w:t>
      </w:r>
      <w:r w:rsidRPr="004E7ECD">
        <w:tab/>
        <w:t xml:space="preserve">The Minister must cause a copy of a notice under </w:t>
      </w:r>
      <w:r w:rsidR="009E555C" w:rsidRPr="004E7ECD">
        <w:t>subsection (</w:t>
      </w:r>
      <w:r w:rsidRPr="004E7ECD">
        <w:t>4) to be published on the Department</w:t>
      </w:r>
      <w:r w:rsidR="00B132DD" w:rsidRPr="004E7ECD">
        <w:t>’</w:t>
      </w:r>
      <w:r w:rsidRPr="004E7ECD">
        <w:t>s website.</w:t>
      </w:r>
    </w:p>
    <w:p w14:paraId="23F6887D" w14:textId="77777777" w:rsidR="001D5B2C" w:rsidRPr="004E7ECD" w:rsidRDefault="001D5B2C" w:rsidP="00160BE5">
      <w:pPr>
        <w:pStyle w:val="subsection"/>
      </w:pPr>
      <w:r w:rsidRPr="004E7ECD">
        <w:tab/>
        <w:t>(7)</w:t>
      </w:r>
      <w:r w:rsidRPr="004E7ECD">
        <w:tab/>
        <w:t xml:space="preserve">The continuity of a notice under </w:t>
      </w:r>
      <w:r w:rsidR="009E555C" w:rsidRPr="004E7ECD">
        <w:t>subsection (</w:t>
      </w:r>
      <w:r w:rsidRPr="004E7ECD">
        <w:t>4) is not affected by:</w:t>
      </w:r>
    </w:p>
    <w:p w14:paraId="43DEF0BC" w14:textId="77777777" w:rsidR="001D5B2C" w:rsidRPr="004E7ECD" w:rsidRDefault="001D5B2C" w:rsidP="00160BE5">
      <w:pPr>
        <w:pStyle w:val="paragraph"/>
      </w:pPr>
      <w:r w:rsidRPr="004E7ECD">
        <w:tab/>
        <w:t>(a)</w:t>
      </w:r>
      <w:r w:rsidRPr="004E7ECD">
        <w:tab/>
        <w:t>a change in the occupancy of the position of Telecommunications Industry Ombudsman; or</w:t>
      </w:r>
    </w:p>
    <w:p w14:paraId="5AC64785" w14:textId="77777777" w:rsidR="001D5B2C" w:rsidRPr="004E7ECD" w:rsidRDefault="001D5B2C" w:rsidP="00160BE5">
      <w:pPr>
        <w:pStyle w:val="paragraph"/>
      </w:pPr>
      <w:r w:rsidRPr="004E7ECD">
        <w:tab/>
        <w:t>(b)</w:t>
      </w:r>
      <w:r w:rsidRPr="004E7ECD">
        <w:tab/>
        <w:t>a vacancy in the position of Telecommunications Industry Ombudsman that does not continue for more than 4 months.</w:t>
      </w:r>
    </w:p>
    <w:p w14:paraId="03B29063" w14:textId="77777777" w:rsidR="001D5B2C" w:rsidRPr="004E7ECD" w:rsidRDefault="001D5B2C" w:rsidP="00160BE5">
      <w:pPr>
        <w:pStyle w:val="ActHead4"/>
      </w:pPr>
      <w:bookmarkStart w:id="45" w:name="_Toc168295684"/>
      <w:r w:rsidRPr="000F0459">
        <w:rPr>
          <w:rStyle w:val="CharSubdNo"/>
        </w:rPr>
        <w:t>Subdivision C</w:t>
      </w:r>
      <w:r w:rsidRPr="004E7ECD">
        <w:t>—</w:t>
      </w:r>
      <w:r w:rsidRPr="000F0459">
        <w:rPr>
          <w:rStyle w:val="CharSubdText"/>
        </w:rPr>
        <w:t>Miscellaneous</w:t>
      </w:r>
      <w:bookmarkEnd w:id="45"/>
    </w:p>
    <w:p w14:paraId="7459DBFC" w14:textId="77777777" w:rsidR="001D5B2C" w:rsidRPr="004E7ECD" w:rsidRDefault="001D5B2C" w:rsidP="00160BE5">
      <w:pPr>
        <w:pStyle w:val="ActHead5"/>
      </w:pPr>
      <w:bookmarkStart w:id="46" w:name="_Toc168295685"/>
      <w:r w:rsidRPr="000F0459">
        <w:rPr>
          <w:rStyle w:val="CharSectno"/>
        </w:rPr>
        <w:t>360VG</w:t>
      </w:r>
      <w:r w:rsidRPr="004E7ECD">
        <w:t xml:space="preserve">  Savings of other laws and remedies</w:t>
      </w:r>
      <w:bookmarkEnd w:id="46"/>
    </w:p>
    <w:p w14:paraId="36595154" w14:textId="77777777" w:rsidR="001D5B2C" w:rsidRPr="004E7ECD" w:rsidRDefault="001D5B2C" w:rsidP="00160BE5">
      <w:pPr>
        <w:pStyle w:val="subsection"/>
      </w:pPr>
      <w:r w:rsidRPr="004E7ECD">
        <w:tab/>
        <w:t>(1)</w:t>
      </w:r>
      <w:r w:rsidRPr="004E7ECD">
        <w:tab/>
        <w:t>This Division is not intended to exclude or limit the concurrent operation of any law of a State or Territory.</w:t>
      </w:r>
    </w:p>
    <w:p w14:paraId="1B91C3E2" w14:textId="77777777" w:rsidR="001D5B2C" w:rsidRPr="004E7ECD" w:rsidRDefault="001D5B2C" w:rsidP="00160BE5">
      <w:pPr>
        <w:pStyle w:val="subsection"/>
      </w:pPr>
      <w:r w:rsidRPr="004E7ECD">
        <w:tab/>
        <w:t>(2)</w:t>
      </w:r>
      <w:r w:rsidRPr="004E7ECD">
        <w:tab/>
        <w:t>This Division does not limit, restrict or otherwise affect any right or remedy a person would have if this Division had not been enacted.</w:t>
      </w:r>
    </w:p>
    <w:p w14:paraId="421469B4" w14:textId="77777777" w:rsidR="001D5B2C" w:rsidRPr="004E7ECD" w:rsidRDefault="001D5B2C" w:rsidP="00160BE5">
      <w:pPr>
        <w:pStyle w:val="subsection"/>
      </w:pPr>
      <w:r w:rsidRPr="004E7ECD">
        <w:tab/>
        <w:t>(3)</w:t>
      </w:r>
      <w:r w:rsidRPr="004E7ECD">
        <w:tab/>
        <w:t>This Division does not limit, restrict or otherwise affect the operation of the Telecommunications Industry Ombudsman scheme. In particular, this Division does not affect a customer</w:t>
      </w:r>
      <w:r w:rsidR="00B132DD" w:rsidRPr="004E7ECD">
        <w:t>’</w:t>
      </w:r>
      <w:r w:rsidRPr="004E7ECD">
        <w:t>s right to complain to the Telecommunications Industry Ombudsman.</w:t>
      </w:r>
    </w:p>
    <w:p w14:paraId="2427E580" w14:textId="77777777" w:rsidR="001D5B2C" w:rsidRPr="004E7ECD" w:rsidRDefault="001D5B2C" w:rsidP="00160BE5">
      <w:pPr>
        <w:pStyle w:val="subsection"/>
      </w:pPr>
      <w:r w:rsidRPr="004E7ECD">
        <w:tab/>
        <w:t>(4)</w:t>
      </w:r>
      <w:r w:rsidRPr="004E7ECD">
        <w:tab/>
      </w:r>
      <w:r w:rsidR="005E4966" w:rsidRPr="004E7ECD">
        <w:t>Subsection (</w:t>
      </w:r>
      <w:r w:rsidRPr="004E7ECD">
        <w:t xml:space="preserve">3) does not, by implication, limit </w:t>
      </w:r>
      <w:r w:rsidR="009E555C" w:rsidRPr="004E7ECD">
        <w:t>subsection (</w:t>
      </w:r>
      <w:r w:rsidRPr="004E7ECD">
        <w:t>2).</w:t>
      </w:r>
    </w:p>
    <w:p w14:paraId="299C2170" w14:textId="77777777" w:rsidR="001D5B2C" w:rsidRPr="004E7ECD" w:rsidRDefault="001D5B2C" w:rsidP="00160BE5">
      <w:pPr>
        <w:pStyle w:val="ActHead5"/>
      </w:pPr>
      <w:bookmarkStart w:id="47" w:name="_Toc168295686"/>
      <w:r w:rsidRPr="000F0459">
        <w:rPr>
          <w:rStyle w:val="CharSectno"/>
        </w:rPr>
        <w:t>360VH</w:t>
      </w:r>
      <w:r w:rsidRPr="004E7ECD">
        <w:t xml:space="preserve">  Compensation rules</w:t>
      </w:r>
      <w:bookmarkEnd w:id="47"/>
    </w:p>
    <w:p w14:paraId="65BB9988" w14:textId="77777777" w:rsidR="001D5B2C" w:rsidRPr="004E7ECD" w:rsidRDefault="001D5B2C" w:rsidP="00160BE5">
      <w:pPr>
        <w:pStyle w:val="subsection"/>
      </w:pPr>
      <w:r w:rsidRPr="004E7ECD">
        <w:tab/>
      </w:r>
      <w:r w:rsidRPr="004E7ECD">
        <w:tab/>
        <w:t>The Minister may, by legislative instrument, make rules (</w:t>
      </w:r>
      <w:r w:rsidRPr="004E7ECD">
        <w:rPr>
          <w:b/>
          <w:i/>
        </w:rPr>
        <w:t>compensation rules</w:t>
      </w:r>
      <w:r w:rsidRPr="004E7ECD">
        <w:t>) prescribing matters required or permitted by this Division to be prescribed by the compensation rules.</w:t>
      </w:r>
    </w:p>
    <w:p w14:paraId="68FDDA0F"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6DA3619D" w14:textId="77777777" w:rsidR="00BC3DB7" w:rsidRPr="004E7ECD" w:rsidRDefault="00B26082" w:rsidP="00160BE5">
      <w:pPr>
        <w:pStyle w:val="ItemHead"/>
      </w:pPr>
      <w:r w:rsidRPr="004E7ECD">
        <w:t>148</w:t>
      </w:r>
      <w:r w:rsidR="00BC3DB7" w:rsidRPr="004E7ECD">
        <w:t xml:space="preserve">  </w:t>
      </w:r>
      <w:r w:rsidR="008E77F5" w:rsidRPr="004E7ECD">
        <w:t>Division 5</w:t>
      </w:r>
      <w:r w:rsidR="00BC3DB7" w:rsidRPr="004E7ECD">
        <w:t xml:space="preserve"> of </w:t>
      </w:r>
      <w:r w:rsidR="008E77F5" w:rsidRPr="004E7ECD">
        <w:t>Part 1</w:t>
      </w:r>
      <w:r w:rsidR="00BC3DB7" w:rsidRPr="004E7ECD">
        <w:t>9 (heading)</w:t>
      </w:r>
    </w:p>
    <w:p w14:paraId="2FE4C104" w14:textId="77777777" w:rsidR="00BC3DB7" w:rsidRPr="004E7ECD" w:rsidRDefault="00BC3DB7" w:rsidP="00160BE5">
      <w:pPr>
        <w:pStyle w:val="Item"/>
      </w:pPr>
      <w:r w:rsidRPr="004E7ECD">
        <w:t xml:space="preserve">Omit </w:t>
      </w:r>
      <w:r w:rsidR="00B132DD" w:rsidRPr="004E7ECD">
        <w:t>“</w:t>
      </w:r>
      <w:r w:rsidRPr="004E7ECD">
        <w:rPr>
          <w:b/>
        </w:rPr>
        <w:t>Publication of offers</w:t>
      </w:r>
      <w:r w:rsidR="00B132DD" w:rsidRPr="004E7ECD">
        <w:t>”</w:t>
      </w:r>
      <w:r w:rsidRPr="004E7ECD">
        <w:t xml:space="preserve">, substitute </w:t>
      </w:r>
      <w:r w:rsidR="00B132DD" w:rsidRPr="004E7ECD">
        <w:t>“</w:t>
      </w:r>
      <w:r w:rsidRPr="004E7ECD">
        <w:rPr>
          <w:b/>
        </w:rPr>
        <w:t>Offers to be made available</w:t>
      </w:r>
      <w:r w:rsidR="00B132DD" w:rsidRPr="004E7ECD">
        <w:t>”</w:t>
      </w:r>
      <w:r w:rsidRPr="004E7ECD">
        <w:t>.</w:t>
      </w:r>
    </w:p>
    <w:p w14:paraId="75CD8F64" w14:textId="77777777" w:rsidR="00BC3DB7" w:rsidRPr="004E7ECD" w:rsidRDefault="00B26082" w:rsidP="00160BE5">
      <w:pPr>
        <w:pStyle w:val="ItemHead"/>
      </w:pPr>
      <w:r w:rsidRPr="004E7ECD">
        <w:t>149</w:t>
      </w:r>
      <w:r w:rsidR="00BC3DB7" w:rsidRPr="004E7ECD">
        <w:t xml:space="preserve">  Section 360W (heading)</w:t>
      </w:r>
    </w:p>
    <w:p w14:paraId="6A02E078" w14:textId="77777777" w:rsidR="00BC3DB7" w:rsidRPr="004E7ECD" w:rsidRDefault="00BC3DB7" w:rsidP="00160BE5">
      <w:pPr>
        <w:pStyle w:val="Item"/>
      </w:pPr>
      <w:r w:rsidRPr="004E7ECD">
        <w:t xml:space="preserve">Omit </w:t>
      </w:r>
      <w:r w:rsidR="00B132DD" w:rsidRPr="004E7ECD">
        <w:t>“</w:t>
      </w:r>
      <w:r w:rsidRPr="004E7ECD">
        <w:rPr>
          <w:b/>
        </w:rPr>
        <w:t>Publication of offer</w:t>
      </w:r>
      <w:r w:rsidR="00B132DD" w:rsidRPr="004E7ECD">
        <w:t>”</w:t>
      </w:r>
      <w:r w:rsidRPr="004E7ECD">
        <w:t xml:space="preserve">, substitute </w:t>
      </w:r>
      <w:r w:rsidR="00B132DD" w:rsidRPr="004E7ECD">
        <w:t>“</w:t>
      </w:r>
      <w:r w:rsidRPr="004E7ECD">
        <w:rPr>
          <w:b/>
        </w:rPr>
        <w:t>Offer to be made available</w:t>
      </w:r>
      <w:r w:rsidR="00B132DD" w:rsidRPr="004E7ECD">
        <w:t>”</w:t>
      </w:r>
      <w:r w:rsidRPr="004E7ECD">
        <w:t>.</w:t>
      </w:r>
    </w:p>
    <w:p w14:paraId="0B6A403A" w14:textId="77777777" w:rsidR="00BC3DB7" w:rsidRPr="004E7ECD" w:rsidRDefault="00B26082" w:rsidP="00160BE5">
      <w:pPr>
        <w:pStyle w:val="ItemHead"/>
      </w:pPr>
      <w:r w:rsidRPr="004E7ECD">
        <w:t>150</w:t>
      </w:r>
      <w:r w:rsidR="00BC3DB7" w:rsidRPr="004E7ECD">
        <w:t xml:space="preserve">  </w:t>
      </w:r>
      <w:r w:rsidR="008E77F5" w:rsidRPr="004E7ECD">
        <w:t>Sub</w:t>
      </w:r>
      <w:r w:rsidR="00A40626" w:rsidRPr="004E7ECD">
        <w:t>section 3</w:t>
      </w:r>
      <w:r w:rsidR="00BC3DB7" w:rsidRPr="004E7ECD">
        <w:t>60W(1)</w:t>
      </w:r>
    </w:p>
    <w:p w14:paraId="062EA261" w14:textId="77777777" w:rsidR="00BC3DB7" w:rsidRPr="004E7ECD" w:rsidRDefault="00BC3DB7" w:rsidP="00160BE5">
      <w:pPr>
        <w:pStyle w:val="Item"/>
      </w:pPr>
      <w:r w:rsidRPr="004E7ECD">
        <w:t xml:space="preserve">Omit </w:t>
      </w:r>
      <w:r w:rsidR="00B132DD" w:rsidRPr="004E7ECD">
        <w:t>“</w:t>
      </w:r>
      <w:r w:rsidRPr="004E7ECD">
        <w:t>publish</w:t>
      </w:r>
      <w:r w:rsidR="00B132DD" w:rsidRPr="004E7ECD">
        <w:t>”</w:t>
      </w:r>
      <w:r w:rsidRPr="004E7ECD">
        <w:t xml:space="preserve">, substitute </w:t>
      </w:r>
      <w:r w:rsidR="00B132DD" w:rsidRPr="004E7ECD">
        <w:t>“</w:t>
      </w:r>
      <w:r w:rsidRPr="004E7ECD">
        <w:t>make available</w:t>
      </w:r>
      <w:r w:rsidR="00B132DD" w:rsidRPr="004E7ECD">
        <w:t>”</w:t>
      </w:r>
      <w:r w:rsidRPr="004E7ECD">
        <w:t>.</w:t>
      </w:r>
    </w:p>
    <w:p w14:paraId="46180448" w14:textId="77777777" w:rsidR="00BC3DB7" w:rsidRPr="004E7ECD" w:rsidRDefault="00B26082" w:rsidP="00160BE5">
      <w:pPr>
        <w:pStyle w:val="ItemHead"/>
      </w:pPr>
      <w:r w:rsidRPr="004E7ECD">
        <w:t>151</w:t>
      </w:r>
      <w:r w:rsidR="00BC3DB7" w:rsidRPr="004E7ECD">
        <w:t xml:space="preserve">  </w:t>
      </w:r>
      <w:r w:rsidR="008E77F5" w:rsidRPr="004E7ECD">
        <w:t>Sub</w:t>
      </w:r>
      <w:r w:rsidR="00A40626" w:rsidRPr="004E7ECD">
        <w:t>section 3</w:t>
      </w:r>
      <w:r w:rsidR="00BC3DB7" w:rsidRPr="004E7ECD">
        <w:t>60W(4)</w:t>
      </w:r>
    </w:p>
    <w:p w14:paraId="22691BF8" w14:textId="77777777" w:rsidR="00BC3DB7" w:rsidRPr="004E7ECD" w:rsidRDefault="00BC3DB7" w:rsidP="00160BE5">
      <w:pPr>
        <w:pStyle w:val="Item"/>
      </w:pPr>
      <w:r w:rsidRPr="004E7ECD">
        <w:t xml:space="preserve">Omit </w:t>
      </w:r>
      <w:r w:rsidR="00B132DD" w:rsidRPr="004E7ECD">
        <w:t>“</w:t>
      </w:r>
      <w:r w:rsidRPr="004E7ECD">
        <w:t>published</w:t>
      </w:r>
      <w:r w:rsidR="00B132DD" w:rsidRPr="004E7ECD">
        <w:t>”</w:t>
      </w:r>
      <w:r w:rsidRPr="004E7ECD">
        <w:t xml:space="preserve">, substitute </w:t>
      </w:r>
      <w:r w:rsidR="00B132DD" w:rsidRPr="004E7ECD">
        <w:t>“</w:t>
      </w:r>
      <w:r w:rsidRPr="004E7ECD">
        <w:t>made available</w:t>
      </w:r>
      <w:r w:rsidR="00B132DD" w:rsidRPr="004E7ECD">
        <w:t>”</w:t>
      </w:r>
      <w:r w:rsidRPr="004E7ECD">
        <w:t>.</w:t>
      </w:r>
    </w:p>
    <w:p w14:paraId="3562BC75" w14:textId="77777777" w:rsidR="00BC3DB7" w:rsidRPr="004E7ECD" w:rsidRDefault="00B26082" w:rsidP="00160BE5">
      <w:pPr>
        <w:pStyle w:val="ItemHead"/>
      </w:pPr>
      <w:r w:rsidRPr="004E7ECD">
        <w:t>152</w:t>
      </w:r>
      <w:r w:rsidR="00BC3DB7" w:rsidRPr="004E7ECD">
        <w:t xml:space="preserve">  Section 360X (heading)</w:t>
      </w:r>
    </w:p>
    <w:p w14:paraId="27E4934C" w14:textId="77777777" w:rsidR="00BC3DB7" w:rsidRPr="004E7ECD" w:rsidRDefault="00BC3DB7" w:rsidP="00160BE5">
      <w:pPr>
        <w:pStyle w:val="Item"/>
      </w:pPr>
      <w:r w:rsidRPr="004E7ECD">
        <w:t xml:space="preserve">Omit </w:t>
      </w:r>
      <w:r w:rsidR="00B132DD" w:rsidRPr="004E7ECD">
        <w:t>“</w:t>
      </w:r>
      <w:r w:rsidRPr="004E7ECD">
        <w:rPr>
          <w:b/>
        </w:rPr>
        <w:t>Publication of offer</w:t>
      </w:r>
      <w:r w:rsidR="00B132DD" w:rsidRPr="004E7ECD">
        <w:t>”</w:t>
      </w:r>
      <w:r w:rsidRPr="004E7ECD">
        <w:t xml:space="preserve">, substitute </w:t>
      </w:r>
      <w:r w:rsidR="00B132DD" w:rsidRPr="004E7ECD">
        <w:t>“</w:t>
      </w:r>
      <w:r w:rsidRPr="004E7ECD">
        <w:rPr>
          <w:b/>
        </w:rPr>
        <w:t>Offer to be made available</w:t>
      </w:r>
      <w:r w:rsidR="00B132DD" w:rsidRPr="004E7ECD">
        <w:t>”</w:t>
      </w:r>
      <w:r w:rsidRPr="004E7ECD">
        <w:t>.</w:t>
      </w:r>
    </w:p>
    <w:p w14:paraId="06F38655" w14:textId="77777777" w:rsidR="00BC3DB7" w:rsidRPr="004E7ECD" w:rsidRDefault="00B26082" w:rsidP="00160BE5">
      <w:pPr>
        <w:pStyle w:val="ItemHead"/>
      </w:pPr>
      <w:r w:rsidRPr="004E7ECD">
        <w:t>153</w:t>
      </w:r>
      <w:r w:rsidR="00BC3DB7" w:rsidRPr="004E7ECD">
        <w:t xml:space="preserve">  </w:t>
      </w:r>
      <w:r w:rsidR="008E77F5" w:rsidRPr="004E7ECD">
        <w:t>Sub</w:t>
      </w:r>
      <w:r w:rsidR="00A40626" w:rsidRPr="004E7ECD">
        <w:t>section 3</w:t>
      </w:r>
      <w:r w:rsidR="00BC3DB7" w:rsidRPr="004E7ECD">
        <w:t>60X(1)</w:t>
      </w:r>
    </w:p>
    <w:p w14:paraId="47751570" w14:textId="77777777" w:rsidR="00BC3DB7" w:rsidRPr="004E7ECD" w:rsidRDefault="00BC3DB7" w:rsidP="00160BE5">
      <w:pPr>
        <w:pStyle w:val="Item"/>
      </w:pPr>
      <w:r w:rsidRPr="004E7ECD">
        <w:t xml:space="preserve">Omit </w:t>
      </w:r>
      <w:r w:rsidR="00B132DD" w:rsidRPr="004E7ECD">
        <w:t>“</w:t>
      </w:r>
      <w:r w:rsidRPr="004E7ECD">
        <w:t>publish</w:t>
      </w:r>
      <w:r w:rsidR="00B132DD" w:rsidRPr="004E7ECD">
        <w:t>”</w:t>
      </w:r>
      <w:r w:rsidRPr="004E7ECD">
        <w:t xml:space="preserve">, substitute </w:t>
      </w:r>
      <w:r w:rsidR="00B132DD" w:rsidRPr="004E7ECD">
        <w:t>“</w:t>
      </w:r>
      <w:r w:rsidRPr="004E7ECD">
        <w:t>make available</w:t>
      </w:r>
      <w:r w:rsidR="00B132DD" w:rsidRPr="004E7ECD">
        <w:t>”</w:t>
      </w:r>
      <w:r w:rsidRPr="004E7ECD">
        <w:t>.</w:t>
      </w:r>
    </w:p>
    <w:p w14:paraId="71C44A1E" w14:textId="77777777" w:rsidR="00BC3DB7" w:rsidRPr="004E7ECD" w:rsidRDefault="00B26082" w:rsidP="00160BE5">
      <w:pPr>
        <w:pStyle w:val="ItemHead"/>
      </w:pPr>
      <w:r w:rsidRPr="004E7ECD">
        <w:t>154</w:t>
      </w:r>
      <w:r w:rsidR="00BC3DB7" w:rsidRPr="004E7ECD">
        <w:t xml:space="preserve">  </w:t>
      </w:r>
      <w:r w:rsidR="008E77F5" w:rsidRPr="004E7ECD">
        <w:t>Sub</w:t>
      </w:r>
      <w:r w:rsidR="00A40626" w:rsidRPr="004E7ECD">
        <w:t>section 3</w:t>
      </w:r>
      <w:r w:rsidR="00BC3DB7" w:rsidRPr="004E7ECD">
        <w:t>60X(4)</w:t>
      </w:r>
    </w:p>
    <w:p w14:paraId="125C5856" w14:textId="77777777" w:rsidR="00BC3DB7" w:rsidRPr="004E7ECD" w:rsidRDefault="00BC3DB7" w:rsidP="00160BE5">
      <w:pPr>
        <w:pStyle w:val="Item"/>
      </w:pPr>
      <w:r w:rsidRPr="004E7ECD">
        <w:t xml:space="preserve">Omit </w:t>
      </w:r>
      <w:r w:rsidR="00B132DD" w:rsidRPr="004E7ECD">
        <w:t>“</w:t>
      </w:r>
      <w:r w:rsidRPr="004E7ECD">
        <w:t>published</w:t>
      </w:r>
      <w:r w:rsidR="00B132DD" w:rsidRPr="004E7ECD">
        <w:t>”</w:t>
      </w:r>
      <w:r w:rsidRPr="004E7ECD">
        <w:t xml:space="preserve">, substitute </w:t>
      </w:r>
      <w:r w:rsidR="00B132DD" w:rsidRPr="004E7ECD">
        <w:t>“</w:t>
      </w:r>
      <w:r w:rsidRPr="004E7ECD">
        <w:t>made available</w:t>
      </w:r>
      <w:r w:rsidR="00B132DD" w:rsidRPr="004E7ECD">
        <w:t>”</w:t>
      </w:r>
      <w:r w:rsidRPr="004E7ECD">
        <w:t>.</w:t>
      </w:r>
    </w:p>
    <w:p w14:paraId="7BB5A365" w14:textId="77777777" w:rsidR="007D12D7" w:rsidRPr="004E7ECD" w:rsidRDefault="00B26082" w:rsidP="00160BE5">
      <w:pPr>
        <w:pStyle w:val="ItemHead"/>
      </w:pPr>
      <w:r w:rsidRPr="004E7ECD">
        <w:t>155</w:t>
      </w:r>
      <w:r w:rsidR="007D12D7" w:rsidRPr="004E7ECD">
        <w:t xml:space="preserve">  After </w:t>
      </w:r>
      <w:r w:rsidR="008E77F5" w:rsidRPr="004E7ECD">
        <w:t>Division 5</w:t>
      </w:r>
      <w:r w:rsidR="007D12D7" w:rsidRPr="004E7ECD">
        <w:t xml:space="preserve"> of </w:t>
      </w:r>
      <w:r w:rsidR="008E77F5" w:rsidRPr="004E7ECD">
        <w:t>Part 1</w:t>
      </w:r>
      <w:r w:rsidR="007D12D7" w:rsidRPr="004E7ECD">
        <w:t>9</w:t>
      </w:r>
    </w:p>
    <w:p w14:paraId="024A56D3" w14:textId="77777777" w:rsidR="007D12D7" w:rsidRPr="004E7ECD" w:rsidRDefault="007D12D7" w:rsidP="00160BE5">
      <w:pPr>
        <w:pStyle w:val="Item"/>
      </w:pPr>
      <w:r w:rsidRPr="004E7ECD">
        <w:t>Insert:</w:t>
      </w:r>
    </w:p>
    <w:p w14:paraId="78F19D50" w14:textId="77777777" w:rsidR="007D12D7" w:rsidRPr="004E7ECD" w:rsidRDefault="008E77F5" w:rsidP="00160BE5">
      <w:pPr>
        <w:pStyle w:val="ActHead3"/>
      </w:pPr>
      <w:bookmarkStart w:id="48" w:name="_Toc168295687"/>
      <w:r w:rsidRPr="000F0459">
        <w:rPr>
          <w:rStyle w:val="CharDivNo"/>
        </w:rPr>
        <w:t>Division 5</w:t>
      </w:r>
      <w:r w:rsidR="007D12D7" w:rsidRPr="000F0459">
        <w:rPr>
          <w:rStyle w:val="CharDivNo"/>
        </w:rPr>
        <w:t>A</w:t>
      </w:r>
      <w:r w:rsidR="007D12D7" w:rsidRPr="004E7ECD">
        <w:t>—</w:t>
      </w:r>
      <w:r w:rsidR="007D12D7" w:rsidRPr="000F0459">
        <w:rPr>
          <w:rStyle w:val="CharDivText"/>
        </w:rPr>
        <w:t>Information</w:t>
      </w:r>
      <w:r w:rsidR="004E7ECD" w:rsidRPr="000F0459">
        <w:rPr>
          <w:rStyle w:val="CharDivText"/>
        </w:rPr>
        <w:noBreakHyphen/>
      </w:r>
      <w:r w:rsidR="007D12D7" w:rsidRPr="000F0459">
        <w:rPr>
          <w:rStyle w:val="CharDivText"/>
        </w:rPr>
        <w:t>gathering powers</w:t>
      </w:r>
      <w:bookmarkEnd w:id="48"/>
    </w:p>
    <w:p w14:paraId="682CFCE6" w14:textId="77777777" w:rsidR="007D12D7" w:rsidRPr="004E7ECD" w:rsidRDefault="007D12D7" w:rsidP="00160BE5">
      <w:pPr>
        <w:pStyle w:val="ActHead5"/>
      </w:pPr>
      <w:bookmarkStart w:id="49" w:name="_Toc168295688"/>
      <w:r w:rsidRPr="000F0459">
        <w:rPr>
          <w:rStyle w:val="CharSectno"/>
        </w:rPr>
        <w:t>360XAA</w:t>
      </w:r>
      <w:r w:rsidRPr="004E7ECD">
        <w:t xml:space="preserve">  Secretary may obtain information and documents from carriers and </w:t>
      </w:r>
      <w:r w:rsidR="002F24EC" w:rsidRPr="004E7ECD">
        <w:t xml:space="preserve">carriage </w:t>
      </w:r>
      <w:r w:rsidRPr="004E7ECD">
        <w:t>service providers</w:t>
      </w:r>
      <w:bookmarkEnd w:id="49"/>
    </w:p>
    <w:p w14:paraId="20EEF79F" w14:textId="77777777" w:rsidR="007D12D7" w:rsidRPr="004E7ECD" w:rsidRDefault="007D12D7" w:rsidP="00160BE5">
      <w:pPr>
        <w:pStyle w:val="SubsectionHead"/>
      </w:pPr>
      <w:r w:rsidRPr="004E7ECD">
        <w:t>Scope</w:t>
      </w:r>
    </w:p>
    <w:p w14:paraId="0A9E501A" w14:textId="77777777" w:rsidR="007D12D7" w:rsidRPr="004E7ECD" w:rsidRDefault="007D12D7" w:rsidP="00160BE5">
      <w:pPr>
        <w:pStyle w:val="subsection"/>
      </w:pPr>
      <w:r w:rsidRPr="004E7ECD">
        <w:tab/>
        <w:t>(1)</w:t>
      </w:r>
      <w:r w:rsidRPr="004E7ECD">
        <w:tab/>
        <w:t xml:space="preserve">This section applies to a carrier or carriage service provider if the Secretary has reason to believe that the carrier or </w:t>
      </w:r>
      <w:r w:rsidR="002F24EC" w:rsidRPr="004E7ECD">
        <w:t xml:space="preserve">carriage service </w:t>
      </w:r>
      <w:r w:rsidRPr="004E7ECD">
        <w:t>provider has information or a document that is relevant to the exercise of the Minister</w:t>
      </w:r>
      <w:r w:rsidR="00B132DD" w:rsidRPr="004E7ECD">
        <w:t>’</w:t>
      </w:r>
      <w:r w:rsidRPr="004E7ECD">
        <w:t xml:space="preserve">s powers under </w:t>
      </w:r>
      <w:r w:rsidR="00A40626" w:rsidRPr="004E7ECD">
        <w:t>section 3</w:t>
      </w:r>
      <w:r w:rsidRPr="004E7ECD">
        <w:t>60L.</w:t>
      </w:r>
    </w:p>
    <w:p w14:paraId="7673B7E7" w14:textId="77777777" w:rsidR="007D12D7" w:rsidRPr="004E7ECD" w:rsidRDefault="007D12D7" w:rsidP="00160BE5">
      <w:pPr>
        <w:pStyle w:val="SubsectionHead"/>
      </w:pPr>
      <w:r w:rsidRPr="004E7ECD">
        <w:t>Requirement</w:t>
      </w:r>
    </w:p>
    <w:p w14:paraId="50631D8A" w14:textId="77777777" w:rsidR="007D12D7" w:rsidRPr="004E7ECD" w:rsidRDefault="007D12D7" w:rsidP="00160BE5">
      <w:pPr>
        <w:pStyle w:val="subsection"/>
      </w:pPr>
      <w:r w:rsidRPr="004E7ECD">
        <w:tab/>
        <w:t>(2)</w:t>
      </w:r>
      <w:r w:rsidRPr="004E7ECD">
        <w:tab/>
        <w:t>The Secretary may, by written notice given to the carrier or carriage service provider, require the carrier or carriage service provider:</w:t>
      </w:r>
    </w:p>
    <w:p w14:paraId="05712475" w14:textId="77777777" w:rsidR="007D12D7" w:rsidRPr="004E7ECD" w:rsidRDefault="007D12D7" w:rsidP="00160BE5">
      <w:pPr>
        <w:pStyle w:val="paragraph"/>
      </w:pPr>
      <w:r w:rsidRPr="004E7ECD">
        <w:tab/>
        <w:t>(a)</w:t>
      </w:r>
      <w:r w:rsidRPr="004E7ECD">
        <w:tab/>
        <w:t>to give to the Secretary, within the period and in the manner and form specified in the notice, any such information; or</w:t>
      </w:r>
    </w:p>
    <w:p w14:paraId="60905081" w14:textId="77777777" w:rsidR="007D12D7" w:rsidRPr="004E7ECD" w:rsidRDefault="007D12D7" w:rsidP="00160BE5">
      <w:pPr>
        <w:pStyle w:val="paragraph"/>
      </w:pPr>
      <w:r w:rsidRPr="004E7ECD">
        <w:tab/>
        <w:t>(b)</w:t>
      </w:r>
      <w:r w:rsidRPr="004E7ECD">
        <w:tab/>
        <w:t>to produce to the Secretary, within the period and in the manner specified in the notice, any such documents; or</w:t>
      </w:r>
    </w:p>
    <w:p w14:paraId="1B6D40F4" w14:textId="77777777" w:rsidR="007D12D7" w:rsidRPr="004E7ECD" w:rsidRDefault="007D12D7" w:rsidP="00160BE5">
      <w:pPr>
        <w:pStyle w:val="paragraph"/>
      </w:pPr>
      <w:r w:rsidRPr="004E7ECD">
        <w:tab/>
        <w:t>(c)</w:t>
      </w:r>
      <w:r w:rsidRPr="004E7ECD">
        <w:tab/>
        <w:t>to make copies of any such documents and to produce to the Secretary, within the period and in the manner specified in the notice, those copies.</w:t>
      </w:r>
    </w:p>
    <w:p w14:paraId="49618D2F" w14:textId="77777777" w:rsidR="007D12D7" w:rsidRPr="004E7ECD" w:rsidRDefault="007D12D7" w:rsidP="00160BE5">
      <w:pPr>
        <w:pStyle w:val="subsection"/>
      </w:pPr>
      <w:r w:rsidRPr="004E7ECD">
        <w:tab/>
        <w:t>(3)</w:t>
      </w:r>
      <w:r w:rsidRPr="004E7ECD">
        <w:tab/>
        <w:t xml:space="preserve">A period specified under </w:t>
      </w:r>
      <w:r w:rsidR="009E555C" w:rsidRPr="004E7ECD">
        <w:t>subsection (</w:t>
      </w:r>
      <w:r w:rsidRPr="004E7ECD">
        <w:t>2) must not be shorter than 14 days after the notice is given.</w:t>
      </w:r>
    </w:p>
    <w:p w14:paraId="3E7214EC" w14:textId="77777777" w:rsidR="007D12D7" w:rsidRPr="004E7ECD" w:rsidRDefault="007D12D7" w:rsidP="00160BE5">
      <w:pPr>
        <w:pStyle w:val="SubsectionHead"/>
      </w:pPr>
      <w:r w:rsidRPr="004E7ECD">
        <w:t>Compliance</w:t>
      </w:r>
    </w:p>
    <w:p w14:paraId="39997B33" w14:textId="77777777" w:rsidR="007D12D7" w:rsidRPr="004E7ECD" w:rsidRDefault="007D12D7" w:rsidP="00160BE5">
      <w:pPr>
        <w:pStyle w:val="subsection"/>
      </w:pPr>
      <w:r w:rsidRPr="004E7ECD">
        <w:tab/>
        <w:t>(4)</w:t>
      </w:r>
      <w:r w:rsidRPr="004E7ECD">
        <w:tab/>
        <w:t xml:space="preserve">A carrier or carriage service provider must comply with a requirement under </w:t>
      </w:r>
      <w:r w:rsidR="009E555C" w:rsidRPr="004E7ECD">
        <w:t>subsection (</w:t>
      </w:r>
      <w:r w:rsidRPr="004E7ECD">
        <w:t>2) to the extent that the carrier or carriage service provider is capable of doing so.</w:t>
      </w:r>
    </w:p>
    <w:p w14:paraId="501828B8" w14:textId="77777777" w:rsidR="007D12D7" w:rsidRPr="004E7ECD" w:rsidRDefault="007D12D7" w:rsidP="00160BE5">
      <w:pPr>
        <w:pStyle w:val="ActHead5"/>
      </w:pPr>
      <w:bookmarkStart w:id="50" w:name="_Toc168295689"/>
      <w:r w:rsidRPr="000F0459">
        <w:rPr>
          <w:rStyle w:val="CharSectno"/>
        </w:rPr>
        <w:t>360XAB</w:t>
      </w:r>
      <w:r w:rsidRPr="004E7ECD">
        <w:t xml:space="preserve">  Copying documents—compensation</w:t>
      </w:r>
      <w:bookmarkEnd w:id="50"/>
    </w:p>
    <w:p w14:paraId="49DF08D7" w14:textId="77777777" w:rsidR="007D12D7" w:rsidRPr="004E7ECD" w:rsidRDefault="007D12D7" w:rsidP="00160BE5">
      <w:pPr>
        <w:pStyle w:val="subsection"/>
      </w:pPr>
      <w:r w:rsidRPr="004E7ECD">
        <w:tab/>
      </w:r>
      <w:r w:rsidRPr="004E7ECD">
        <w:tab/>
        <w:t xml:space="preserve">A carrier or </w:t>
      </w:r>
      <w:r w:rsidR="002F24EC" w:rsidRPr="004E7ECD">
        <w:t xml:space="preserve">carriage service </w:t>
      </w:r>
      <w:r w:rsidRPr="004E7ECD">
        <w:t xml:space="preserve">provider is entitled to be paid by the Commonwealth reasonable compensation for complying with a requirement covered by </w:t>
      </w:r>
      <w:r w:rsidR="00FB7FB1" w:rsidRPr="004E7ECD">
        <w:t>paragraph 3</w:t>
      </w:r>
      <w:r w:rsidRPr="004E7ECD">
        <w:t>60XAA(2)(c).</w:t>
      </w:r>
    </w:p>
    <w:p w14:paraId="0C62EC76" w14:textId="77777777" w:rsidR="007D12D7" w:rsidRPr="004E7ECD" w:rsidRDefault="007D12D7" w:rsidP="00160BE5">
      <w:pPr>
        <w:pStyle w:val="ActHead5"/>
      </w:pPr>
      <w:bookmarkStart w:id="51" w:name="_Toc168295690"/>
      <w:r w:rsidRPr="000F0459">
        <w:rPr>
          <w:rStyle w:val="CharSectno"/>
        </w:rPr>
        <w:t>360XAC</w:t>
      </w:r>
      <w:r w:rsidRPr="004E7ECD">
        <w:t xml:space="preserve">  Copies of documents</w:t>
      </w:r>
      <w:bookmarkEnd w:id="51"/>
    </w:p>
    <w:p w14:paraId="4A1621DD" w14:textId="77777777" w:rsidR="007D12D7" w:rsidRPr="004E7ECD" w:rsidRDefault="007D12D7" w:rsidP="00160BE5">
      <w:pPr>
        <w:pStyle w:val="subsection"/>
      </w:pPr>
      <w:r w:rsidRPr="004E7ECD">
        <w:tab/>
        <w:t>(1)</w:t>
      </w:r>
      <w:r w:rsidRPr="004E7ECD">
        <w:tab/>
        <w:t>The Secretary may:</w:t>
      </w:r>
    </w:p>
    <w:p w14:paraId="4E1E0190" w14:textId="77777777" w:rsidR="007D12D7" w:rsidRPr="004E7ECD" w:rsidRDefault="007D12D7" w:rsidP="00160BE5">
      <w:pPr>
        <w:pStyle w:val="paragraph"/>
      </w:pPr>
      <w:r w:rsidRPr="004E7ECD">
        <w:tab/>
        <w:t>(a)</w:t>
      </w:r>
      <w:r w:rsidRPr="004E7ECD">
        <w:tab/>
        <w:t xml:space="preserve">inspect a document or copy produced under </w:t>
      </w:r>
      <w:r w:rsidR="009E555C" w:rsidRPr="004E7ECD">
        <w:t>subsection 3</w:t>
      </w:r>
      <w:r w:rsidRPr="004E7ECD">
        <w:t>60XAA(2); and</w:t>
      </w:r>
    </w:p>
    <w:p w14:paraId="702EC8D3" w14:textId="77777777" w:rsidR="007D12D7" w:rsidRPr="004E7ECD" w:rsidRDefault="007D12D7" w:rsidP="00160BE5">
      <w:pPr>
        <w:pStyle w:val="paragraph"/>
      </w:pPr>
      <w:r w:rsidRPr="004E7ECD">
        <w:tab/>
        <w:t>(b)</w:t>
      </w:r>
      <w:r w:rsidRPr="004E7ECD">
        <w:tab/>
        <w:t>make and retain copies of, or take and retain extracts from, such a document.</w:t>
      </w:r>
    </w:p>
    <w:p w14:paraId="4DDB4CD9" w14:textId="77777777" w:rsidR="007D12D7" w:rsidRPr="004E7ECD" w:rsidRDefault="007D12D7" w:rsidP="00160BE5">
      <w:pPr>
        <w:pStyle w:val="subsection"/>
      </w:pPr>
      <w:r w:rsidRPr="004E7ECD">
        <w:tab/>
        <w:t>(2)</w:t>
      </w:r>
      <w:r w:rsidRPr="004E7ECD">
        <w:tab/>
        <w:t xml:space="preserve">The Secretary may retain possession of a copy of a document produced in accordance with a requirement covered by </w:t>
      </w:r>
      <w:r w:rsidR="00FB7FB1" w:rsidRPr="004E7ECD">
        <w:t>paragraph 3</w:t>
      </w:r>
      <w:r w:rsidRPr="004E7ECD">
        <w:t>60XAA(2)(c).</w:t>
      </w:r>
    </w:p>
    <w:p w14:paraId="712006F5" w14:textId="77777777" w:rsidR="007D12D7" w:rsidRPr="004E7ECD" w:rsidRDefault="007D12D7" w:rsidP="00160BE5">
      <w:pPr>
        <w:pStyle w:val="ActHead5"/>
      </w:pPr>
      <w:bookmarkStart w:id="52" w:name="_Toc168295691"/>
      <w:r w:rsidRPr="000F0459">
        <w:rPr>
          <w:rStyle w:val="CharSectno"/>
        </w:rPr>
        <w:t>360XAD</w:t>
      </w:r>
      <w:r w:rsidRPr="004E7ECD">
        <w:t xml:space="preserve"> </w:t>
      </w:r>
      <w:r w:rsidR="00B61448" w:rsidRPr="004E7ECD">
        <w:t xml:space="preserve"> </w:t>
      </w:r>
      <w:r w:rsidRPr="004E7ECD">
        <w:t>Secretary may retain documents</w:t>
      </w:r>
      <w:bookmarkEnd w:id="52"/>
    </w:p>
    <w:p w14:paraId="74B7D4F2" w14:textId="77777777" w:rsidR="007D12D7" w:rsidRPr="004E7ECD" w:rsidRDefault="007D12D7" w:rsidP="00160BE5">
      <w:pPr>
        <w:pStyle w:val="subsection"/>
      </w:pPr>
      <w:r w:rsidRPr="004E7ECD">
        <w:tab/>
        <w:t>(1)</w:t>
      </w:r>
      <w:r w:rsidRPr="004E7ECD">
        <w:tab/>
        <w:t xml:space="preserve">The Secretary may take, and retain for as long as is necessary, possession of a document produced under </w:t>
      </w:r>
      <w:r w:rsidR="009E555C" w:rsidRPr="004E7ECD">
        <w:t>subsection 3</w:t>
      </w:r>
      <w:r w:rsidRPr="004E7ECD">
        <w:t>60XAA(2).</w:t>
      </w:r>
    </w:p>
    <w:p w14:paraId="4B713024" w14:textId="77777777" w:rsidR="007D12D7" w:rsidRPr="004E7ECD" w:rsidRDefault="007D12D7" w:rsidP="00160BE5">
      <w:pPr>
        <w:pStyle w:val="subsection"/>
      </w:pPr>
      <w:r w:rsidRPr="004E7ECD">
        <w:tab/>
        <w:t>(2)</w:t>
      </w:r>
      <w:r w:rsidRPr="004E7ECD">
        <w:tab/>
        <w:t xml:space="preserve">The carrier or </w:t>
      </w:r>
      <w:r w:rsidR="00380E51" w:rsidRPr="004E7ECD">
        <w:t xml:space="preserve">carriage service </w:t>
      </w:r>
      <w:r w:rsidRPr="004E7ECD">
        <w:t>provider otherwise entitled to possession of the document is entitled to be supplied, as soon as practicable, with a copy certified by the Secretary to be a true copy.</w:t>
      </w:r>
    </w:p>
    <w:p w14:paraId="5050A207" w14:textId="77777777" w:rsidR="007D12D7" w:rsidRPr="004E7ECD" w:rsidRDefault="007D12D7" w:rsidP="00160BE5">
      <w:pPr>
        <w:pStyle w:val="subsection"/>
      </w:pPr>
      <w:r w:rsidRPr="004E7ECD">
        <w:tab/>
        <w:t>(3)</w:t>
      </w:r>
      <w:r w:rsidRPr="004E7ECD">
        <w:tab/>
        <w:t>The certified copy must be received in all courts and tribunals as evidence as if it were the original.</w:t>
      </w:r>
    </w:p>
    <w:p w14:paraId="4064D54A" w14:textId="77777777" w:rsidR="007D12D7" w:rsidRPr="004E7ECD" w:rsidRDefault="007D12D7" w:rsidP="00160BE5">
      <w:pPr>
        <w:pStyle w:val="subsection"/>
      </w:pPr>
      <w:r w:rsidRPr="004E7ECD">
        <w:tab/>
        <w:t>(4)</w:t>
      </w:r>
      <w:r w:rsidRPr="004E7ECD">
        <w:tab/>
        <w:t xml:space="preserve">Until a certified copy is supplied, the Secretary must, at such times and places as the Secretary thinks appropriate, permit the carrier or </w:t>
      </w:r>
      <w:r w:rsidR="00380E51" w:rsidRPr="004E7ECD">
        <w:t xml:space="preserve">carriage service </w:t>
      </w:r>
      <w:r w:rsidRPr="004E7ECD">
        <w:t xml:space="preserve">provider otherwise entitled to possession of the document, or a person authorised by that carrier or </w:t>
      </w:r>
      <w:r w:rsidR="00380E51" w:rsidRPr="004E7ECD">
        <w:t xml:space="preserve">carriage service </w:t>
      </w:r>
      <w:r w:rsidRPr="004E7ECD">
        <w:t>provider, to inspect and make copies of, or take extracts from, the document.</w:t>
      </w:r>
    </w:p>
    <w:p w14:paraId="77573D30" w14:textId="77777777" w:rsidR="007D12D7" w:rsidRPr="004E7ECD" w:rsidRDefault="007D12D7" w:rsidP="00160BE5">
      <w:pPr>
        <w:pStyle w:val="ActHead5"/>
      </w:pPr>
      <w:bookmarkStart w:id="53" w:name="_Toc168295692"/>
      <w:r w:rsidRPr="000F0459">
        <w:rPr>
          <w:rStyle w:val="CharSectno"/>
        </w:rPr>
        <w:t>360XA</w:t>
      </w:r>
      <w:r w:rsidR="00380E51" w:rsidRPr="000F0459">
        <w:rPr>
          <w:rStyle w:val="CharSectno"/>
        </w:rPr>
        <w:t>E</w:t>
      </w:r>
      <w:r w:rsidR="00B61448" w:rsidRPr="004E7ECD">
        <w:t xml:space="preserve">  </w:t>
      </w:r>
      <w:r w:rsidRPr="004E7ECD">
        <w:t>Law relating to legal professional privilege not affected</w:t>
      </w:r>
      <w:bookmarkEnd w:id="53"/>
    </w:p>
    <w:p w14:paraId="68D35B50" w14:textId="77777777" w:rsidR="007D12D7" w:rsidRPr="004E7ECD" w:rsidRDefault="007D12D7" w:rsidP="00160BE5">
      <w:pPr>
        <w:pStyle w:val="subsection"/>
      </w:pPr>
      <w:r w:rsidRPr="004E7ECD">
        <w:tab/>
      </w:r>
      <w:r w:rsidRPr="004E7ECD">
        <w:tab/>
        <w:t>This Division does not affect the law relating to legal professional privilege.</w:t>
      </w:r>
    </w:p>
    <w:p w14:paraId="0F62F617" w14:textId="77777777" w:rsidR="007D12D7" w:rsidRPr="004E7ECD" w:rsidRDefault="007D12D7" w:rsidP="00160BE5">
      <w:pPr>
        <w:pStyle w:val="ActHead5"/>
      </w:pPr>
      <w:bookmarkStart w:id="54" w:name="_Toc168295693"/>
      <w:r w:rsidRPr="000F0459">
        <w:rPr>
          <w:rStyle w:val="CharSectno"/>
        </w:rPr>
        <w:t>360XA</w:t>
      </w:r>
      <w:r w:rsidR="00380E51" w:rsidRPr="000F0459">
        <w:rPr>
          <w:rStyle w:val="CharSectno"/>
        </w:rPr>
        <w:t>F</w:t>
      </w:r>
      <w:r w:rsidRPr="004E7ECD">
        <w:t xml:space="preserve"> </w:t>
      </w:r>
      <w:r w:rsidR="00B61448" w:rsidRPr="004E7ECD">
        <w:t xml:space="preserve"> </w:t>
      </w:r>
      <w:r w:rsidRPr="004E7ECD">
        <w:t xml:space="preserve">Disclosure of information to the </w:t>
      </w:r>
      <w:proofErr w:type="spellStart"/>
      <w:r w:rsidRPr="004E7ECD">
        <w:t>ACMA</w:t>
      </w:r>
      <w:bookmarkEnd w:id="54"/>
      <w:proofErr w:type="spellEnd"/>
    </w:p>
    <w:p w14:paraId="628784A7" w14:textId="77777777" w:rsidR="007D12D7" w:rsidRPr="004E7ECD" w:rsidRDefault="007D12D7" w:rsidP="00160BE5">
      <w:pPr>
        <w:pStyle w:val="SubsectionHead"/>
      </w:pPr>
      <w:r w:rsidRPr="004E7ECD">
        <w:t>Scope</w:t>
      </w:r>
    </w:p>
    <w:p w14:paraId="03F8F2A2" w14:textId="77777777" w:rsidR="007D12D7" w:rsidRPr="004E7ECD" w:rsidRDefault="007D12D7" w:rsidP="00160BE5">
      <w:pPr>
        <w:pStyle w:val="subsection"/>
      </w:pPr>
      <w:r w:rsidRPr="004E7ECD">
        <w:tab/>
        <w:t>(1)</w:t>
      </w:r>
      <w:r w:rsidRPr="004E7ECD">
        <w:tab/>
        <w:t>This section applies to information that:</w:t>
      </w:r>
    </w:p>
    <w:p w14:paraId="0080DCEA" w14:textId="77777777" w:rsidR="007D12D7" w:rsidRPr="004E7ECD" w:rsidRDefault="007D12D7" w:rsidP="00160BE5">
      <w:pPr>
        <w:pStyle w:val="paragraph"/>
      </w:pPr>
      <w:r w:rsidRPr="004E7ECD">
        <w:tab/>
        <w:t>(a)</w:t>
      </w:r>
      <w:r w:rsidRPr="004E7ECD">
        <w:tab/>
        <w:t xml:space="preserve">was obtained by the Secretary under </w:t>
      </w:r>
      <w:r w:rsidR="00A40626" w:rsidRPr="004E7ECD">
        <w:t>section 3</w:t>
      </w:r>
      <w:r w:rsidRPr="004E7ECD">
        <w:t>60XAA; or</w:t>
      </w:r>
    </w:p>
    <w:p w14:paraId="6AA7A8FD" w14:textId="77777777" w:rsidR="007D12D7" w:rsidRPr="004E7ECD" w:rsidRDefault="007D12D7" w:rsidP="00160BE5">
      <w:pPr>
        <w:pStyle w:val="paragraph"/>
      </w:pPr>
      <w:r w:rsidRPr="004E7ECD">
        <w:tab/>
        <w:t>(b)</w:t>
      </w:r>
      <w:r w:rsidRPr="004E7ECD">
        <w:tab/>
        <w:t xml:space="preserve">is contained in a document, or a copy of a document, that was produced to the Secretary under </w:t>
      </w:r>
      <w:r w:rsidR="00A40626" w:rsidRPr="004E7ECD">
        <w:t>section 3</w:t>
      </w:r>
      <w:r w:rsidRPr="004E7ECD">
        <w:t>60XAA.</w:t>
      </w:r>
    </w:p>
    <w:p w14:paraId="3D0AE3A7" w14:textId="77777777" w:rsidR="007D12D7" w:rsidRPr="004E7ECD" w:rsidRDefault="007D12D7" w:rsidP="00160BE5">
      <w:pPr>
        <w:pStyle w:val="SubsectionHead"/>
      </w:pPr>
      <w:r w:rsidRPr="004E7ECD">
        <w:t>Disclosure</w:t>
      </w:r>
    </w:p>
    <w:p w14:paraId="65CC58A1" w14:textId="77777777" w:rsidR="007D12D7" w:rsidRPr="004E7ECD" w:rsidRDefault="007D12D7" w:rsidP="00160BE5">
      <w:pPr>
        <w:pStyle w:val="subsection"/>
      </w:pPr>
      <w:r w:rsidRPr="004E7ECD">
        <w:tab/>
        <w:t>(2)</w:t>
      </w:r>
      <w:r w:rsidRPr="004E7ECD">
        <w:tab/>
        <w:t xml:space="preserve">The Secretary may disclose the information to the </w:t>
      </w:r>
      <w:proofErr w:type="spellStart"/>
      <w:r w:rsidRPr="004E7ECD">
        <w:t>ACMA</w:t>
      </w:r>
      <w:proofErr w:type="spellEnd"/>
      <w:r w:rsidRPr="004E7ECD">
        <w:t xml:space="preserve"> if the Secretary is satisfied that the information will enable or assist the </w:t>
      </w:r>
      <w:proofErr w:type="spellStart"/>
      <w:r w:rsidRPr="004E7ECD">
        <w:t>ACMA</w:t>
      </w:r>
      <w:proofErr w:type="spellEnd"/>
      <w:r w:rsidRPr="004E7ECD">
        <w:t xml:space="preserve"> to perform or exercise:</w:t>
      </w:r>
    </w:p>
    <w:p w14:paraId="6B7105F5" w14:textId="77777777" w:rsidR="007D12D7" w:rsidRPr="004E7ECD" w:rsidRDefault="007D12D7" w:rsidP="00160BE5">
      <w:pPr>
        <w:pStyle w:val="paragraph"/>
      </w:pPr>
      <w:r w:rsidRPr="004E7ECD">
        <w:tab/>
        <w:t>(a)</w:t>
      </w:r>
      <w:r w:rsidRPr="004E7ECD">
        <w:tab/>
        <w:t>any of its functions or powers; or</w:t>
      </w:r>
    </w:p>
    <w:p w14:paraId="69FE704D" w14:textId="77777777" w:rsidR="007D12D7" w:rsidRPr="004E7ECD" w:rsidRDefault="007D12D7" w:rsidP="00160BE5">
      <w:pPr>
        <w:pStyle w:val="paragraph"/>
      </w:pPr>
      <w:r w:rsidRPr="004E7ECD">
        <w:tab/>
        <w:t>(b)</w:t>
      </w:r>
      <w:r w:rsidRPr="004E7ECD">
        <w:tab/>
        <w:t>any functions or powers delegated to it under a law of the Commonwealth.</w:t>
      </w:r>
    </w:p>
    <w:p w14:paraId="6127342E" w14:textId="77777777" w:rsidR="00857D37" w:rsidRPr="004E7ECD" w:rsidRDefault="00857D37" w:rsidP="00160BE5">
      <w:pPr>
        <w:pStyle w:val="ActHead5"/>
      </w:pPr>
      <w:bookmarkStart w:id="55" w:name="_Toc168295694"/>
      <w:r w:rsidRPr="000F0459">
        <w:rPr>
          <w:rStyle w:val="CharSectno"/>
        </w:rPr>
        <w:t>360XA</w:t>
      </w:r>
      <w:r w:rsidR="00380E51" w:rsidRPr="000F0459">
        <w:rPr>
          <w:rStyle w:val="CharSectno"/>
        </w:rPr>
        <w:t>G</w:t>
      </w:r>
      <w:r w:rsidRPr="004E7ECD">
        <w:t xml:space="preserve"> </w:t>
      </w:r>
      <w:r w:rsidR="00B61448" w:rsidRPr="004E7ECD">
        <w:t xml:space="preserve"> </w:t>
      </w:r>
      <w:r w:rsidRPr="004E7ECD">
        <w:t xml:space="preserve">Delegation </w:t>
      </w:r>
      <w:r w:rsidR="00190599" w:rsidRPr="004E7ECD">
        <w:t>by the Secretary</w:t>
      </w:r>
      <w:bookmarkEnd w:id="55"/>
    </w:p>
    <w:p w14:paraId="3809AC5E" w14:textId="77777777" w:rsidR="00857D37" w:rsidRPr="004E7ECD" w:rsidRDefault="00857D37" w:rsidP="00160BE5">
      <w:pPr>
        <w:pStyle w:val="subsection"/>
      </w:pPr>
      <w:r w:rsidRPr="004E7ECD">
        <w:tab/>
        <w:t>(1)</w:t>
      </w:r>
      <w:r w:rsidRPr="004E7ECD">
        <w:tab/>
        <w:t>The Secretary may, in writing, delegate any or all of the Secretary</w:t>
      </w:r>
      <w:r w:rsidR="00B132DD" w:rsidRPr="004E7ECD">
        <w:t>’</w:t>
      </w:r>
      <w:r w:rsidRPr="004E7ECD">
        <w:t>s powers under this Division</w:t>
      </w:r>
      <w:r w:rsidR="00190599" w:rsidRPr="004E7ECD">
        <w:t xml:space="preserve"> to:</w:t>
      </w:r>
    </w:p>
    <w:p w14:paraId="66265BF3" w14:textId="77777777" w:rsidR="00190599" w:rsidRPr="004E7ECD" w:rsidRDefault="00190599" w:rsidP="00160BE5">
      <w:pPr>
        <w:pStyle w:val="paragraph"/>
      </w:pPr>
      <w:r w:rsidRPr="004E7ECD">
        <w:tab/>
        <w:t>(a)</w:t>
      </w:r>
      <w:r w:rsidRPr="004E7ECD">
        <w:tab/>
        <w:t xml:space="preserve">the </w:t>
      </w:r>
      <w:proofErr w:type="spellStart"/>
      <w:r w:rsidRPr="004E7ECD">
        <w:t>ACMA</w:t>
      </w:r>
      <w:proofErr w:type="spellEnd"/>
      <w:r w:rsidRPr="004E7ECD">
        <w:t>; or</w:t>
      </w:r>
    </w:p>
    <w:p w14:paraId="68A27641" w14:textId="77777777" w:rsidR="00190599" w:rsidRPr="004E7ECD" w:rsidRDefault="00190599" w:rsidP="00160BE5">
      <w:pPr>
        <w:pStyle w:val="paragraph"/>
      </w:pPr>
      <w:r w:rsidRPr="004E7ECD">
        <w:tab/>
        <w:t>(b)</w:t>
      </w:r>
      <w:r w:rsidRPr="004E7ECD">
        <w:tab/>
        <w:t>an SES employee, or acting SES employee, in the Department.</w:t>
      </w:r>
    </w:p>
    <w:p w14:paraId="3B9F9AEB" w14:textId="77777777" w:rsidR="00190599" w:rsidRPr="004E7ECD" w:rsidRDefault="00190599" w:rsidP="00160BE5">
      <w:pPr>
        <w:pStyle w:val="notetext"/>
      </w:pPr>
      <w:r w:rsidRPr="004E7ECD">
        <w:t>Note:</w:t>
      </w:r>
      <w:r w:rsidRPr="004E7ECD">
        <w:tab/>
        <w:t xml:space="preserve">The expressions </w:t>
      </w:r>
      <w:r w:rsidRPr="004E7ECD">
        <w:rPr>
          <w:b/>
          <w:i/>
        </w:rPr>
        <w:t>SES employee</w:t>
      </w:r>
      <w:r w:rsidRPr="004E7ECD">
        <w:t xml:space="preserve"> and </w:t>
      </w:r>
      <w:r w:rsidRPr="004E7ECD">
        <w:rPr>
          <w:b/>
          <w:i/>
        </w:rPr>
        <w:t>acting SES employee</w:t>
      </w:r>
      <w:r w:rsidRPr="004E7ECD">
        <w:t xml:space="preserve"> are defined in section 2B of the </w:t>
      </w:r>
      <w:r w:rsidRPr="004E7ECD">
        <w:rPr>
          <w:i/>
        </w:rPr>
        <w:t>Acts Interpretation Act 1901</w:t>
      </w:r>
      <w:r w:rsidRPr="004E7ECD">
        <w:t>.</w:t>
      </w:r>
    </w:p>
    <w:p w14:paraId="7506F426" w14:textId="77777777" w:rsidR="00857D37" w:rsidRPr="004E7ECD" w:rsidRDefault="00857D37" w:rsidP="00160BE5">
      <w:pPr>
        <w:pStyle w:val="subsection"/>
      </w:pPr>
      <w:r w:rsidRPr="004E7ECD">
        <w:tab/>
        <w:t>(2)</w:t>
      </w:r>
      <w:r w:rsidRPr="004E7ECD">
        <w:tab/>
        <w:t xml:space="preserve">In exercising a delegated power, the </w:t>
      </w:r>
      <w:r w:rsidR="00190599" w:rsidRPr="004E7ECD">
        <w:t>delegate</w:t>
      </w:r>
      <w:r w:rsidRPr="004E7ECD">
        <w:t xml:space="preserve"> must comply with any written directions of the Secretary.</w:t>
      </w:r>
    </w:p>
    <w:p w14:paraId="26D13A49" w14:textId="77777777" w:rsidR="003236E3" w:rsidRPr="004E7ECD" w:rsidRDefault="003236E3" w:rsidP="00160BE5">
      <w:pPr>
        <w:pStyle w:val="SubsectionHead"/>
      </w:pPr>
      <w:r w:rsidRPr="004E7ECD">
        <w:t>Sub</w:t>
      </w:r>
      <w:r w:rsidR="004E7ECD">
        <w:noBreakHyphen/>
      </w:r>
      <w:r w:rsidRPr="004E7ECD">
        <w:t xml:space="preserve">delegation by the </w:t>
      </w:r>
      <w:proofErr w:type="spellStart"/>
      <w:r w:rsidRPr="004E7ECD">
        <w:t>ACMA</w:t>
      </w:r>
      <w:proofErr w:type="spellEnd"/>
    </w:p>
    <w:p w14:paraId="43B5CC53" w14:textId="77777777" w:rsidR="003236E3" w:rsidRPr="004E7ECD" w:rsidRDefault="003236E3" w:rsidP="00160BE5">
      <w:pPr>
        <w:pStyle w:val="subsection"/>
      </w:pPr>
      <w:r w:rsidRPr="004E7ECD">
        <w:tab/>
        <w:t>(3)</w:t>
      </w:r>
      <w:r w:rsidRPr="004E7ECD">
        <w:tab/>
        <w:t xml:space="preserve">The </w:t>
      </w:r>
      <w:proofErr w:type="spellStart"/>
      <w:r w:rsidRPr="004E7ECD">
        <w:t>ACMA</w:t>
      </w:r>
      <w:proofErr w:type="spellEnd"/>
      <w:r w:rsidRPr="004E7ECD">
        <w:t xml:space="preserve"> may, by writing, delegate to:</w:t>
      </w:r>
    </w:p>
    <w:p w14:paraId="306C62C5" w14:textId="77777777" w:rsidR="003236E3" w:rsidRPr="004E7ECD" w:rsidRDefault="003236E3" w:rsidP="00160BE5">
      <w:pPr>
        <w:pStyle w:val="paragraph"/>
      </w:pPr>
      <w:r w:rsidRPr="004E7ECD">
        <w:tab/>
        <w:t>(a)</w:t>
      </w:r>
      <w:r w:rsidRPr="004E7ECD">
        <w:tab/>
        <w:t xml:space="preserve">a member of the </w:t>
      </w:r>
      <w:proofErr w:type="spellStart"/>
      <w:r w:rsidRPr="004E7ECD">
        <w:t>ACMA</w:t>
      </w:r>
      <w:proofErr w:type="spellEnd"/>
      <w:r w:rsidRPr="004E7ECD">
        <w:t>; or</w:t>
      </w:r>
    </w:p>
    <w:p w14:paraId="4915F882" w14:textId="77777777" w:rsidR="003236E3" w:rsidRPr="004E7ECD" w:rsidRDefault="003236E3" w:rsidP="00160BE5">
      <w:pPr>
        <w:pStyle w:val="paragraph"/>
      </w:pPr>
      <w:r w:rsidRPr="004E7ECD">
        <w:tab/>
        <w:t>(b)</w:t>
      </w:r>
      <w:r w:rsidRPr="004E7ECD">
        <w:tab/>
        <w:t>a person who is:</w:t>
      </w:r>
    </w:p>
    <w:p w14:paraId="6AEB5E01" w14:textId="77777777" w:rsidR="003236E3" w:rsidRPr="004E7ECD" w:rsidRDefault="003236E3" w:rsidP="00160BE5">
      <w:pPr>
        <w:pStyle w:val="paragraphsub"/>
      </w:pPr>
      <w:r w:rsidRPr="004E7ECD">
        <w:tab/>
        <w:t>(i)</w:t>
      </w:r>
      <w:r w:rsidRPr="004E7ECD">
        <w:tab/>
        <w:t xml:space="preserve">a member of the staff of the </w:t>
      </w:r>
      <w:proofErr w:type="spellStart"/>
      <w:r w:rsidRPr="004E7ECD">
        <w:t>ACMA</w:t>
      </w:r>
      <w:proofErr w:type="spellEnd"/>
      <w:r w:rsidRPr="004E7ECD">
        <w:t>; and</w:t>
      </w:r>
    </w:p>
    <w:p w14:paraId="628230D7" w14:textId="77777777" w:rsidR="003236E3" w:rsidRPr="004E7ECD" w:rsidRDefault="003236E3" w:rsidP="00160BE5">
      <w:pPr>
        <w:pStyle w:val="paragraphsub"/>
      </w:pPr>
      <w:r w:rsidRPr="004E7ECD">
        <w:tab/>
        <w:t>(ii)</w:t>
      </w:r>
      <w:r w:rsidRPr="004E7ECD">
        <w:tab/>
        <w:t>an SES employee or acting SES employee; or</w:t>
      </w:r>
    </w:p>
    <w:p w14:paraId="37989846" w14:textId="77777777" w:rsidR="003236E3" w:rsidRPr="004E7ECD" w:rsidRDefault="003236E3" w:rsidP="00160BE5">
      <w:pPr>
        <w:pStyle w:val="paragraph"/>
      </w:pPr>
      <w:r w:rsidRPr="004E7ECD">
        <w:tab/>
        <w:t>(c)</w:t>
      </w:r>
      <w:r w:rsidRPr="004E7ECD">
        <w:tab/>
        <w:t>a person who:</w:t>
      </w:r>
    </w:p>
    <w:p w14:paraId="74168C0B" w14:textId="77777777" w:rsidR="003236E3" w:rsidRPr="004E7ECD" w:rsidRDefault="003236E3" w:rsidP="00160BE5">
      <w:pPr>
        <w:pStyle w:val="paragraphsub"/>
      </w:pPr>
      <w:r w:rsidRPr="004E7ECD">
        <w:tab/>
        <w:t>(i)</w:t>
      </w:r>
      <w:r w:rsidRPr="004E7ECD">
        <w:tab/>
        <w:t xml:space="preserve">is a member of the staff of the </w:t>
      </w:r>
      <w:proofErr w:type="spellStart"/>
      <w:r w:rsidRPr="004E7ECD">
        <w:t>ACMA</w:t>
      </w:r>
      <w:proofErr w:type="spellEnd"/>
      <w:r w:rsidRPr="004E7ECD">
        <w:t>; and</w:t>
      </w:r>
    </w:p>
    <w:p w14:paraId="2007814D" w14:textId="77777777" w:rsidR="003236E3" w:rsidRPr="004E7ECD" w:rsidRDefault="003236E3" w:rsidP="00160BE5">
      <w:pPr>
        <w:pStyle w:val="paragraphsub"/>
      </w:pPr>
      <w:r w:rsidRPr="004E7ECD">
        <w:tab/>
        <w:t>(ii)</w:t>
      </w:r>
      <w:r w:rsidRPr="004E7ECD">
        <w:tab/>
        <w:t>holds, or is acting in, an Executive Level 1 or 2, or equivalent, position;</w:t>
      </w:r>
    </w:p>
    <w:p w14:paraId="5AF831D3" w14:textId="77777777" w:rsidR="003236E3" w:rsidRPr="004E7ECD" w:rsidRDefault="003236E3" w:rsidP="00160BE5">
      <w:pPr>
        <w:pStyle w:val="subsection2"/>
      </w:pPr>
      <w:r w:rsidRPr="004E7ECD">
        <w:t xml:space="preserve">any or all of the powers that have been delegated by the Secretary to the </w:t>
      </w:r>
      <w:proofErr w:type="spellStart"/>
      <w:r w:rsidRPr="004E7ECD">
        <w:t>ACMA</w:t>
      </w:r>
      <w:proofErr w:type="spellEnd"/>
      <w:r w:rsidRPr="004E7ECD">
        <w:t xml:space="preserve"> under </w:t>
      </w:r>
      <w:r w:rsidR="009E555C" w:rsidRPr="004E7ECD">
        <w:t>subsection (</w:t>
      </w:r>
      <w:r w:rsidRPr="004E7ECD">
        <w:t>1).</w:t>
      </w:r>
    </w:p>
    <w:p w14:paraId="7E9C5719" w14:textId="77777777" w:rsidR="003236E3" w:rsidRPr="004E7ECD" w:rsidRDefault="003236E3" w:rsidP="00160BE5">
      <w:pPr>
        <w:pStyle w:val="subsection"/>
      </w:pPr>
      <w:r w:rsidRPr="004E7ECD">
        <w:tab/>
        <w:t>(4)</w:t>
      </w:r>
      <w:r w:rsidRPr="004E7ECD">
        <w:tab/>
        <w:t xml:space="preserve">If the </w:t>
      </w:r>
      <w:proofErr w:type="spellStart"/>
      <w:r w:rsidRPr="004E7ECD">
        <w:t>ACMA</w:t>
      </w:r>
      <w:proofErr w:type="spellEnd"/>
      <w:r w:rsidRPr="004E7ECD">
        <w:t xml:space="preserve"> delegates to a person (the </w:t>
      </w:r>
      <w:r w:rsidRPr="004E7ECD">
        <w:rPr>
          <w:b/>
          <w:i/>
        </w:rPr>
        <w:t>second delegate</w:t>
      </w:r>
      <w:r w:rsidRPr="004E7ECD">
        <w:t xml:space="preserve">) a power that has been delegated by the Secretary to the </w:t>
      </w:r>
      <w:proofErr w:type="spellStart"/>
      <w:r w:rsidRPr="004E7ECD">
        <w:t>ACMA</w:t>
      </w:r>
      <w:proofErr w:type="spellEnd"/>
      <w:r w:rsidRPr="004E7ECD">
        <w:t xml:space="preserve"> under </w:t>
      </w:r>
      <w:r w:rsidR="009E555C" w:rsidRPr="004E7ECD">
        <w:t>subsection (</w:t>
      </w:r>
      <w:r w:rsidRPr="004E7ECD">
        <w:t>1), then that power, when exercised by the second delegate, is taken for the purposes of this Act to have been exercised by the Secretary.</w:t>
      </w:r>
    </w:p>
    <w:p w14:paraId="4EC6460E" w14:textId="77777777" w:rsidR="003236E3" w:rsidRPr="004E7ECD" w:rsidRDefault="003236E3" w:rsidP="00160BE5">
      <w:pPr>
        <w:pStyle w:val="subsection"/>
      </w:pPr>
      <w:r w:rsidRPr="004E7ECD">
        <w:tab/>
        <w:t>(5)</w:t>
      </w:r>
      <w:r w:rsidRPr="004E7ECD">
        <w:tab/>
        <w:t xml:space="preserve">If the </w:t>
      </w:r>
      <w:proofErr w:type="spellStart"/>
      <w:r w:rsidRPr="004E7ECD">
        <w:t>ACMA</w:t>
      </w:r>
      <w:proofErr w:type="spellEnd"/>
      <w:r w:rsidRPr="004E7ECD">
        <w:t xml:space="preserve"> is subject to directions in relation to the exercise of a power delegated by the Secretary to the </w:t>
      </w:r>
      <w:proofErr w:type="spellStart"/>
      <w:r w:rsidRPr="004E7ECD">
        <w:t>ACMA</w:t>
      </w:r>
      <w:proofErr w:type="spellEnd"/>
      <w:r w:rsidRPr="004E7ECD">
        <w:t xml:space="preserve"> under </w:t>
      </w:r>
      <w:r w:rsidR="009E555C" w:rsidRPr="004E7ECD">
        <w:t>subsection (</w:t>
      </w:r>
      <w:r w:rsidRPr="004E7ECD">
        <w:t>1), then:</w:t>
      </w:r>
    </w:p>
    <w:p w14:paraId="277A5730" w14:textId="77777777" w:rsidR="003236E3" w:rsidRPr="004E7ECD" w:rsidRDefault="003236E3" w:rsidP="00160BE5">
      <w:pPr>
        <w:pStyle w:val="paragraph"/>
      </w:pPr>
      <w:r w:rsidRPr="004E7ECD">
        <w:tab/>
        <w:t>(a)</w:t>
      </w:r>
      <w:r w:rsidRPr="004E7ECD">
        <w:tab/>
        <w:t xml:space="preserve">the </w:t>
      </w:r>
      <w:proofErr w:type="spellStart"/>
      <w:r w:rsidRPr="004E7ECD">
        <w:t>ACMA</w:t>
      </w:r>
      <w:proofErr w:type="spellEnd"/>
      <w:r w:rsidRPr="004E7ECD">
        <w:t xml:space="preserve"> must give corresponding written directions to the second delegate; and</w:t>
      </w:r>
    </w:p>
    <w:p w14:paraId="1B6F8696" w14:textId="77777777" w:rsidR="003236E3" w:rsidRPr="004E7ECD" w:rsidRDefault="003236E3" w:rsidP="00160BE5">
      <w:pPr>
        <w:pStyle w:val="paragraph"/>
      </w:pPr>
      <w:r w:rsidRPr="004E7ECD">
        <w:tab/>
        <w:t>(b)</w:t>
      </w:r>
      <w:r w:rsidRPr="004E7ECD">
        <w:tab/>
        <w:t xml:space="preserve">the </w:t>
      </w:r>
      <w:proofErr w:type="spellStart"/>
      <w:r w:rsidRPr="004E7ECD">
        <w:t>ACMA</w:t>
      </w:r>
      <w:proofErr w:type="spellEnd"/>
      <w:r w:rsidRPr="004E7ECD">
        <w:t xml:space="preserve"> may give other written directions (not inconsistent with those corresponding directions) to the second delegate in relation to the exercise of that power.</w:t>
      </w:r>
    </w:p>
    <w:p w14:paraId="208ADA2C" w14:textId="77777777" w:rsidR="003236E3" w:rsidRPr="004E7ECD" w:rsidRDefault="003236E3" w:rsidP="00160BE5">
      <w:pPr>
        <w:pStyle w:val="subsection"/>
      </w:pPr>
      <w:r w:rsidRPr="004E7ECD">
        <w:tab/>
        <w:t>(6)</w:t>
      </w:r>
      <w:r w:rsidRPr="004E7ECD">
        <w:tab/>
        <w:t xml:space="preserve">In exercising a delegated power, the second delegate must comply with any directions of the </w:t>
      </w:r>
      <w:proofErr w:type="spellStart"/>
      <w:r w:rsidRPr="004E7ECD">
        <w:t>ACMA</w:t>
      </w:r>
      <w:proofErr w:type="spellEnd"/>
      <w:r w:rsidRPr="004E7ECD">
        <w:t>.</w:t>
      </w:r>
    </w:p>
    <w:p w14:paraId="09E08DDF" w14:textId="77777777" w:rsidR="003268C4" w:rsidRPr="004E7ECD" w:rsidRDefault="00B26082" w:rsidP="00160BE5">
      <w:pPr>
        <w:pStyle w:val="ItemHead"/>
      </w:pPr>
      <w:r w:rsidRPr="004E7ECD">
        <w:t>156</w:t>
      </w:r>
      <w:r w:rsidR="003268C4" w:rsidRPr="004E7ECD">
        <w:t xml:space="preserve">  </w:t>
      </w:r>
      <w:r w:rsidR="007D12D7" w:rsidRPr="004E7ECD">
        <w:t>Before</w:t>
      </w:r>
      <w:r w:rsidR="003268C4" w:rsidRPr="004E7ECD">
        <w:t xml:space="preserve"> </w:t>
      </w:r>
      <w:r w:rsidR="00A40626" w:rsidRPr="004E7ECD">
        <w:t>section 3</w:t>
      </w:r>
      <w:r w:rsidR="00D97CDF" w:rsidRPr="004E7ECD">
        <w:t>60XA</w:t>
      </w:r>
    </w:p>
    <w:p w14:paraId="06AF6D38" w14:textId="77777777" w:rsidR="00D97CDF" w:rsidRPr="004E7ECD" w:rsidRDefault="00D97CDF" w:rsidP="00160BE5">
      <w:pPr>
        <w:pStyle w:val="Item"/>
      </w:pPr>
      <w:r w:rsidRPr="004E7ECD">
        <w:t>Insert:</w:t>
      </w:r>
    </w:p>
    <w:p w14:paraId="12FDC295" w14:textId="77777777" w:rsidR="002E0596" w:rsidRPr="004E7ECD" w:rsidRDefault="002E0596" w:rsidP="00160BE5">
      <w:pPr>
        <w:pStyle w:val="ActHead5"/>
      </w:pPr>
      <w:bookmarkStart w:id="56" w:name="_Toc168295695"/>
      <w:r w:rsidRPr="000F0459">
        <w:rPr>
          <w:rStyle w:val="CharSectno"/>
        </w:rPr>
        <w:t>360XA</w:t>
      </w:r>
      <w:r w:rsidR="00380E51" w:rsidRPr="000F0459">
        <w:rPr>
          <w:rStyle w:val="CharSectno"/>
        </w:rPr>
        <w:t>H</w:t>
      </w:r>
      <w:r w:rsidRPr="004E7ECD">
        <w:t xml:space="preserve">  Compliance audits</w:t>
      </w:r>
      <w:bookmarkEnd w:id="56"/>
    </w:p>
    <w:p w14:paraId="2C1E7B50" w14:textId="77777777" w:rsidR="002E0596" w:rsidRPr="004E7ECD" w:rsidRDefault="002E0596" w:rsidP="00160BE5">
      <w:pPr>
        <w:pStyle w:val="subsection"/>
      </w:pPr>
      <w:r w:rsidRPr="004E7ECD">
        <w:tab/>
        <w:t>(1)</w:t>
      </w:r>
      <w:r w:rsidRPr="004E7ECD">
        <w:tab/>
        <w:t xml:space="preserve">The </w:t>
      </w:r>
      <w:proofErr w:type="spellStart"/>
      <w:r w:rsidRPr="004E7ECD">
        <w:t>ACMA</w:t>
      </w:r>
      <w:proofErr w:type="spellEnd"/>
      <w:r w:rsidRPr="004E7ECD">
        <w:t xml:space="preserve"> may conduct an audit of a statutory infrastructure provider for the purpose of determining whether the </w:t>
      </w:r>
      <w:r w:rsidR="00D26D95" w:rsidRPr="004E7ECD">
        <w:t xml:space="preserve">statutory infrastructure </w:t>
      </w:r>
      <w:r w:rsidRPr="004E7ECD">
        <w:t>provider is complying, or has complied, with this Part.</w:t>
      </w:r>
    </w:p>
    <w:p w14:paraId="286D73D8" w14:textId="77777777" w:rsidR="002E0596" w:rsidRPr="004E7ECD" w:rsidRDefault="002E0596" w:rsidP="00160BE5">
      <w:pPr>
        <w:pStyle w:val="subsection"/>
      </w:pPr>
      <w:r w:rsidRPr="004E7ECD">
        <w:tab/>
        <w:t>(2)</w:t>
      </w:r>
      <w:r w:rsidRPr="004E7ECD">
        <w:tab/>
        <w:t xml:space="preserve">An audit conducted under </w:t>
      </w:r>
      <w:r w:rsidR="009E555C" w:rsidRPr="004E7ECD">
        <w:t>subsection (</w:t>
      </w:r>
      <w:r w:rsidRPr="004E7ECD">
        <w:t xml:space="preserve">1) is to be known as a </w:t>
      </w:r>
      <w:r w:rsidRPr="004E7ECD">
        <w:rPr>
          <w:b/>
          <w:i/>
        </w:rPr>
        <w:t>compliance audit</w:t>
      </w:r>
      <w:r w:rsidRPr="004E7ECD">
        <w:t>.</w:t>
      </w:r>
    </w:p>
    <w:p w14:paraId="0A01FFC3" w14:textId="77777777" w:rsidR="002E0596" w:rsidRPr="004E7ECD" w:rsidRDefault="002E0596" w:rsidP="00160BE5">
      <w:pPr>
        <w:pStyle w:val="subsection"/>
      </w:pPr>
      <w:r w:rsidRPr="004E7ECD">
        <w:tab/>
        <w:t>(3)</w:t>
      </w:r>
      <w:r w:rsidRPr="004E7ECD">
        <w:tab/>
        <w:t xml:space="preserve">If a compliance audit of a statutory infrastructure provider is being conducted by the </w:t>
      </w:r>
      <w:proofErr w:type="spellStart"/>
      <w:r w:rsidRPr="004E7ECD">
        <w:t>ACMA</w:t>
      </w:r>
      <w:proofErr w:type="spellEnd"/>
      <w:r w:rsidRPr="004E7ECD">
        <w:t xml:space="preserve">, the </w:t>
      </w:r>
      <w:r w:rsidR="00D26D95" w:rsidRPr="004E7ECD">
        <w:t xml:space="preserve">statutory infrastructure </w:t>
      </w:r>
      <w:r w:rsidRPr="004E7ECD">
        <w:t>provider must:</w:t>
      </w:r>
    </w:p>
    <w:p w14:paraId="09BD8A99" w14:textId="77777777" w:rsidR="002E0596" w:rsidRPr="004E7ECD" w:rsidRDefault="002E0596" w:rsidP="00160BE5">
      <w:pPr>
        <w:pStyle w:val="paragraph"/>
      </w:pPr>
      <w:r w:rsidRPr="004E7ECD">
        <w:tab/>
        <w:t>(a)</w:t>
      </w:r>
      <w:r w:rsidRPr="004E7ECD">
        <w:tab/>
        <w:t xml:space="preserve">cooperate fully with the </w:t>
      </w:r>
      <w:proofErr w:type="spellStart"/>
      <w:r w:rsidRPr="004E7ECD">
        <w:t>ACMA</w:t>
      </w:r>
      <w:proofErr w:type="spellEnd"/>
      <w:r w:rsidRPr="004E7ECD">
        <w:t xml:space="preserve"> in relation to the compliance audit; and</w:t>
      </w:r>
    </w:p>
    <w:p w14:paraId="477AD03F" w14:textId="77777777" w:rsidR="002E0596" w:rsidRPr="004E7ECD" w:rsidRDefault="002E0596" w:rsidP="00160BE5">
      <w:pPr>
        <w:pStyle w:val="paragraph"/>
      </w:pPr>
      <w:r w:rsidRPr="004E7ECD">
        <w:tab/>
        <w:t>(b)</w:t>
      </w:r>
      <w:r w:rsidRPr="004E7ECD">
        <w:tab/>
        <w:t xml:space="preserve">provide the </w:t>
      </w:r>
      <w:proofErr w:type="spellStart"/>
      <w:r w:rsidRPr="004E7ECD">
        <w:t>ACMA</w:t>
      </w:r>
      <w:proofErr w:type="spellEnd"/>
      <w:r w:rsidRPr="004E7ECD">
        <w:t xml:space="preserve"> with all reasonable facilities and assistance in relation to the compliance audit.</w:t>
      </w:r>
    </w:p>
    <w:p w14:paraId="4D93D15C" w14:textId="77777777" w:rsidR="00AB111E" w:rsidRPr="004E7ECD" w:rsidRDefault="00190599" w:rsidP="00160BE5">
      <w:pPr>
        <w:pStyle w:val="subsection"/>
      </w:pPr>
      <w:r w:rsidRPr="004E7ECD">
        <w:tab/>
        <w:t>(4)</w:t>
      </w:r>
      <w:r w:rsidRPr="004E7ECD">
        <w:tab/>
        <w:t>This section does not limit a</w:t>
      </w:r>
      <w:r w:rsidR="00E73258" w:rsidRPr="004E7ECD">
        <w:t xml:space="preserve">ny </w:t>
      </w:r>
      <w:r w:rsidR="003D0C30" w:rsidRPr="004E7ECD">
        <w:t xml:space="preserve">of the </w:t>
      </w:r>
      <w:proofErr w:type="spellStart"/>
      <w:r w:rsidR="003D0C30" w:rsidRPr="004E7ECD">
        <w:t>ACMA</w:t>
      </w:r>
      <w:r w:rsidR="00B132DD" w:rsidRPr="004E7ECD">
        <w:t>’</w:t>
      </w:r>
      <w:r w:rsidR="003D0C30" w:rsidRPr="004E7ECD">
        <w:t>s</w:t>
      </w:r>
      <w:proofErr w:type="spellEnd"/>
      <w:r w:rsidR="003D0C30" w:rsidRPr="004E7ECD">
        <w:t xml:space="preserve"> other powers or</w:t>
      </w:r>
      <w:r w:rsidRPr="004E7ECD">
        <w:t xml:space="preserve"> function</w:t>
      </w:r>
      <w:r w:rsidR="003D0C30" w:rsidRPr="004E7ECD">
        <w:t>s.</w:t>
      </w:r>
    </w:p>
    <w:p w14:paraId="3AD39369" w14:textId="77777777" w:rsidR="00C64EBF" w:rsidRPr="004E7ECD" w:rsidRDefault="00C64EBF" w:rsidP="00160BE5">
      <w:pPr>
        <w:pStyle w:val="ActHead5"/>
      </w:pPr>
      <w:bookmarkStart w:id="57" w:name="_Toc168295696"/>
      <w:r w:rsidRPr="000F0459">
        <w:rPr>
          <w:rStyle w:val="CharSectno"/>
        </w:rPr>
        <w:t>360XA</w:t>
      </w:r>
      <w:r w:rsidR="00380E51" w:rsidRPr="000F0459">
        <w:rPr>
          <w:rStyle w:val="CharSectno"/>
        </w:rPr>
        <w:t>I</w:t>
      </w:r>
      <w:r w:rsidRPr="004E7ECD">
        <w:t xml:space="preserve"> </w:t>
      </w:r>
      <w:r w:rsidR="00B61448" w:rsidRPr="004E7ECD">
        <w:t xml:space="preserve"> </w:t>
      </w:r>
      <w:r w:rsidRPr="004E7ECD">
        <w:t xml:space="preserve">Additional functions of the </w:t>
      </w:r>
      <w:proofErr w:type="spellStart"/>
      <w:r w:rsidRPr="004E7ECD">
        <w:t>ACMA</w:t>
      </w:r>
      <w:bookmarkEnd w:id="57"/>
      <w:proofErr w:type="spellEnd"/>
    </w:p>
    <w:p w14:paraId="61CAE694" w14:textId="77777777" w:rsidR="001E4F6B" w:rsidRPr="004E7ECD" w:rsidRDefault="009713F5" w:rsidP="00160BE5">
      <w:pPr>
        <w:pStyle w:val="subsection"/>
      </w:pPr>
      <w:r w:rsidRPr="004E7ECD">
        <w:tab/>
        <w:t>(1)</w:t>
      </w:r>
      <w:r w:rsidRPr="004E7ECD">
        <w:tab/>
      </w:r>
      <w:r w:rsidR="001E4F6B" w:rsidRPr="004E7ECD">
        <w:t xml:space="preserve">The </w:t>
      </w:r>
      <w:proofErr w:type="spellStart"/>
      <w:r w:rsidR="001E4F6B" w:rsidRPr="004E7ECD">
        <w:t>ACMA</w:t>
      </w:r>
      <w:proofErr w:type="spellEnd"/>
      <w:r w:rsidR="001E4F6B" w:rsidRPr="004E7ECD">
        <w:t xml:space="preserve"> may</w:t>
      </w:r>
      <w:r w:rsidRPr="004E7ECD">
        <w:t xml:space="preserve"> </w:t>
      </w:r>
      <w:r w:rsidR="001E4F6B" w:rsidRPr="004E7ECD">
        <w:t xml:space="preserve">make available on the </w:t>
      </w:r>
      <w:proofErr w:type="spellStart"/>
      <w:r w:rsidR="001E4F6B" w:rsidRPr="004E7ECD">
        <w:t>ACMA</w:t>
      </w:r>
      <w:r w:rsidR="00B132DD" w:rsidRPr="004E7ECD">
        <w:t>’</w:t>
      </w:r>
      <w:r w:rsidR="001E4F6B" w:rsidRPr="004E7ECD">
        <w:t>s</w:t>
      </w:r>
      <w:proofErr w:type="spellEnd"/>
      <w:r w:rsidR="001E4F6B" w:rsidRPr="004E7ECD">
        <w:t xml:space="preserve"> website information or reports given to the </w:t>
      </w:r>
      <w:proofErr w:type="spellStart"/>
      <w:r w:rsidR="001E4F6B" w:rsidRPr="004E7ECD">
        <w:t>ACMA</w:t>
      </w:r>
      <w:proofErr w:type="spellEnd"/>
      <w:r w:rsidR="001E4F6B" w:rsidRPr="004E7ECD">
        <w:t xml:space="preserve"> in accordance with rules made under </w:t>
      </w:r>
      <w:r w:rsidR="009E555C" w:rsidRPr="004E7ECD">
        <w:t>subsection 3</w:t>
      </w:r>
      <w:r w:rsidR="001E4F6B" w:rsidRPr="004E7ECD">
        <w:t>60V(1)</w:t>
      </w:r>
      <w:r w:rsidRPr="004E7ECD">
        <w:t>.</w:t>
      </w:r>
    </w:p>
    <w:p w14:paraId="3FFCA7E3" w14:textId="77777777" w:rsidR="001E4F6B" w:rsidRPr="004E7ECD" w:rsidRDefault="009713F5" w:rsidP="00160BE5">
      <w:pPr>
        <w:pStyle w:val="subsection"/>
      </w:pPr>
      <w:r w:rsidRPr="004E7ECD">
        <w:tab/>
        <w:t>(2)</w:t>
      </w:r>
      <w:r w:rsidRPr="004E7ECD">
        <w:tab/>
        <w:t xml:space="preserve">The </w:t>
      </w:r>
      <w:proofErr w:type="spellStart"/>
      <w:r w:rsidRPr="004E7ECD">
        <w:t>ACMA</w:t>
      </w:r>
      <w:proofErr w:type="spellEnd"/>
      <w:r w:rsidRPr="004E7ECD">
        <w:t xml:space="preserve"> may g</w:t>
      </w:r>
      <w:r w:rsidR="001E4F6B" w:rsidRPr="004E7ECD">
        <w:t xml:space="preserve">ive the Minister copies of </w:t>
      </w:r>
      <w:r w:rsidRPr="004E7ECD">
        <w:t xml:space="preserve">information or reports given to the </w:t>
      </w:r>
      <w:proofErr w:type="spellStart"/>
      <w:r w:rsidRPr="004E7ECD">
        <w:t>ACMA</w:t>
      </w:r>
      <w:proofErr w:type="spellEnd"/>
      <w:r w:rsidRPr="004E7ECD">
        <w:t xml:space="preserve"> in accordance with rules made under </w:t>
      </w:r>
      <w:r w:rsidR="009E555C" w:rsidRPr="004E7ECD">
        <w:t>subsection 3</w:t>
      </w:r>
      <w:r w:rsidRPr="004E7ECD">
        <w:t>60V(1)</w:t>
      </w:r>
      <w:r w:rsidR="00B920B6" w:rsidRPr="004E7ECD">
        <w:t>.</w:t>
      </w:r>
    </w:p>
    <w:p w14:paraId="5AC18D6C" w14:textId="77777777" w:rsidR="001E4F6B" w:rsidRPr="004E7ECD" w:rsidRDefault="009713F5" w:rsidP="00160BE5">
      <w:pPr>
        <w:pStyle w:val="subsection"/>
      </w:pPr>
      <w:r w:rsidRPr="004E7ECD">
        <w:tab/>
        <w:t>(3)</w:t>
      </w:r>
      <w:r w:rsidRPr="004E7ECD">
        <w:tab/>
        <w:t xml:space="preserve">The </w:t>
      </w:r>
      <w:proofErr w:type="spellStart"/>
      <w:r w:rsidRPr="004E7ECD">
        <w:t>ACMA</w:t>
      </w:r>
      <w:proofErr w:type="spellEnd"/>
      <w:r w:rsidRPr="004E7ECD">
        <w:t xml:space="preserve"> may </w:t>
      </w:r>
      <w:r w:rsidR="001E4F6B" w:rsidRPr="004E7ECD">
        <w:t xml:space="preserve">make available on the </w:t>
      </w:r>
      <w:proofErr w:type="spellStart"/>
      <w:r w:rsidR="001E4F6B" w:rsidRPr="004E7ECD">
        <w:t>ACMA</w:t>
      </w:r>
      <w:r w:rsidR="00B132DD" w:rsidRPr="004E7ECD">
        <w:t>’</w:t>
      </w:r>
      <w:r w:rsidR="001E4F6B" w:rsidRPr="004E7ECD">
        <w:t>s</w:t>
      </w:r>
      <w:proofErr w:type="spellEnd"/>
      <w:r w:rsidR="001E4F6B" w:rsidRPr="004E7ECD">
        <w:t xml:space="preserve"> website information, or explanatory material, that is likely to assist statutory infrastructure providers in complying with this Part.</w:t>
      </w:r>
    </w:p>
    <w:p w14:paraId="4E5B5FE5" w14:textId="77777777" w:rsidR="00C64EBF" w:rsidRPr="004E7ECD" w:rsidRDefault="009713F5" w:rsidP="00160BE5">
      <w:pPr>
        <w:pStyle w:val="subsection"/>
      </w:pPr>
      <w:r w:rsidRPr="004E7ECD">
        <w:tab/>
        <w:t>(4)</w:t>
      </w:r>
      <w:r w:rsidRPr="004E7ECD">
        <w:tab/>
      </w:r>
      <w:r w:rsidR="00C64EBF" w:rsidRPr="004E7ECD">
        <w:t xml:space="preserve">The Minister may, by legislative instrument, make rules to be complied with by the </w:t>
      </w:r>
      <w:proofErr w:type="spellStart"/>
      <w:r w:rsidR="00C64EBF" w:rsidRPr="004E7ECD">
        <w:t>ACMA</w:t>
      </w:r>
      <w:proofErr w:type="spellEnd"/>
      <w:r w:rsidR="00C64EBF" w:rsidRPr="004E7ECD">
        <w:t xml:space="preserve"> in relation to any or all of the following matters:</w:t>
      </w:r>
    </w:p>
    <w:p w14:paraId="227AB11B" w14:textId="77777777" w:rsidR="00C64EBF" w:rsidRPr="004E7ECD" w:rsidRDefault="00017D78" w:rsidP="00160BE5">
      <w:pPr>
        <w:pStyle w:val="paragraph"/>
      </w:pPr>
      <w:r w:rsidRPr="004E7ECD">
        <w:tab/>
        <w:t>(a)</w:t>
      </w:r>
      <w:r w:rsidRPr="004E7ECD">
        <w:tab/>
      </w:r>
      <w:r w:rsidR="00C64EBF" w:rsidRPr="004E7ECD">
        <w:t>the</w:t>
      </w:r>
      <w:r w:rsidR="00FC7D84" w:rsidRPr="004E7ECD">
        <w:t xml:space="preserve"> making available </w:t>
      </w:r>
      <w:r w:rsidR="00C64EBF" w:rsidRPr="004E7ECD">
        <w:t xml:space="preserve">on the </w:t>
      </w:r>
      <w:proofErr w:type="spellStart"/>
      <w:r w:rsidR="00C64EBF" w:rsidRPr="004E7ECD">
        <w:t>ACMA</w:t>
      </w:r>
      <w:r w:rsidR="00B132DD" w:rsidRPr="004E7ECD">
        <w:t>’</w:t>
      </w:r>
      <w:r w:rsidR="00C64EBF" w:rsidRPr="004E7ECD">
        <w:t>s</w:t>
      </w:r>
      <w:proofErr w:type="spellEnd"/>
      <w:r w:rsidR="00C64EBF" w:rsidRPr="004E7ECD">
        <w:t xml:space="preserve"> website of information or reports given to the </w:t>
      </w:r>
      <w:proofErr w:type="spellStart"/>
      <w:r w:rsidR="00C64EBF" w:rsidRPr="004E7ECD">
        <w:t>ACMA</w:t>
      </w:r>
      <w:proofErr w:type="spellEnd"/>
      <w:r w:rsidR="00C64EBF" w:rsidRPr="004E7ECD">
        <w:t xml:space="preserve"> in accordance with rules made under </w:t>
      </w:r>
      <w:r w:rsidR="009E555C" w:rsidRPr="004E7ECD">
        <w:t>subsection 3</w:t>
      </w:r>
      <w:r w:rsidR="00C64EBF" w:rsidRPr="004E7ECD">
        <w:t>60V(1);</w:t>
      </w:r>
    </w:p>
    <w:p w14:paraId="57E91546" w14:textId="77777777" w:rsidR="00017D78" w:rsidRPr="004E7ECD" w:rsidRDefault="00017D78" w:rsidP="00160BE5">
      <w:pPr>
        <w:pStyle w:val="paragraph"/>
      </w:pPr>
      <w:r w:rsidRPr="004E7ECD">
        <w:tab/>
        <w:t>(b)</w:t>
      </w:r>
      <w:r w:rsidRPr="004E7ECD">
        <w:tab/>
        <w:t>giving the Minister copies of such information or reports;</w:t>
      </w:r>
    </w:p>
    <w:p w14:paraId="23E20EAD" w14:textId="77777777" w:rsidR="00C64EBF" w:rsidRPr="004E7ECD" w:rsidRDefault="00017D78" w:rsidP="00160BE5">
      <w:pPr>
        <w:pStyle w:val="paragraph"/>
      </w:pPr>
      <w:r w:rsidRPr="004E7ECD">
        <w:tab/>
        <w:t>(c)</w:t>
      </w:r>
      <w:r w:rsidRPr="004E7ECD">
        <w:tab/>
        <w:t>the</w:t>
      </w:r>
      <w:r w:rsidR="00FC7D84" w:rsidRPr="004E7ECD">
        <w:t xml:space="preserve"> making available </w:t>
      </w:r>
      <w:r w:rsidRPr="004E7ECD">
        <w:t xml:space="preserve">on the </w:t>
      </w:r>
      <w:proofErr w:type="spellStart"/>
      <w:r w:rsidRPr="004E7ECD">
        <w:t>ACMA</w:t>
      </w:r>
      <w:r w:rsidR="00B132DD" w:rsidRPr="004E7ECD">
        <w:t>’</w:t>
      </w:r>
      <w:r w:rsidRPr="004E7ECD">
        <w:t>s</w:t>
      </w:r>
      <w:proofErr w:type="spellEnd"/>
      <w:r w:rsidRPr="004E7ECD">
        <w:t xml:space="preserve"> website of information, or explanatory material, that is likely to assist statutory infrastructure providers in complying with this Part.</w:t>
      </w:r>
    </w:p>
    <w:p w14:paraId="3259BA12" w14:textId="77777777" w:rsidR="002B164F" w:rsidRPr="004E7ECD" w:rsidRDefault="002B164F"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3744195C" w14:textId="77777777" w:rsidR="003D0C30" w:rsidRPr="004E7ECD" w:rsidRDefault="009713F5" w:rsidP="00160BE5">
      <w:pPr>
        <w:pStyle w:val="subsection"/>
      </w:pPr>
      <w:r w:rsidRPr="004E7ECD">
        <w:tab/>
        <w:t>(5)</w:t>
      </w:r>
      <w:r w:rsidRPr="004E7ECD">
        <w:tab/>
      </w:r>
      <w:r w:rsidR="003D0C30" w:rsidRPr="004E7ECD">
        <w:t xml:space="preserve">This section does not limit any of the </w:t>
      </w:r>
      <w:proofErr w:type="spellStart"/>
      <w:r w:rsidR="003D0C30" w:rsidRPr="004E7ECD">
        <w:t>ACMA</w:t>
      </w:r>
      <w:r w:rsidR="00B132DD" w:rsidRPr="004E7ECD">
        <w:t>’</w:t>
      </w:r>
      <w:r w:rsidR="003D0C30" w:rsidRPr="004E7ECD">
        <w:t>s</w:t>
      </w:r>
      <w:proofErr w:type="spellEnd"/>
      <w:r w:rsidR="003D0C30" w:rsidRPr="004E7ECD">
        <w:t xml:space="preserve"> other powers or functions.</w:t>
      </w:r>
    </w:p>
    <w:p w14:paraId="4A8DA993" w14:textId="77777777" w:rsidR="00BD2A2B" w:rsidRPr="004E7ECD" w:rsidRDefault="00B26082" w:rsidP="00160BE5">
      <w:pPr>
        <w:pStyle w:val="ItemHead"/>
      </w:pPr>
      <w:r w:rsidRPr="004E7ECD">
        <w:t>157</w:t>
      </w:r>
      <w:r w:rsidR="00BD2A2B" w:rsidRPr="004E7ECD">
        <w:t xml:space="preserve">  At the end of </w:t>
      </w:r>
      <w:r w:rsidR="009E555C" w:rsidRPr="004E7ECD">
        <w:t>subsection 3</w:t>
      </w:r>
      <w:r w:rsidR="00BD2A2B" w:rsidRPr="004E7ECD">
        <w:t>60XA(1)</w:t>
      </w:r>
    </w:p>
    <w:p w14:paraId="37AF4D5C" w14:textId="77777777" w:rsidR="00BD2A2B" w:rsidRPr="004E7ECD" w:rsidRDefault="00BD2A2B" w:rsidP="00160BE5">
      <w:pPr>
        <w:pStyle w:val="Item"/>
      </w:pPr>
      <w:r w:rsidRPr="004E7ECD">
        <w:t>Add:</w:t>
      </w:r>
    </w:p>
    <w:p w14:paraId="5B379DE8" w14:textId="77777777" w:rsidR="00BD2A2B" w:rsidRPr="004E7ECD" w:rsidRDefault="00BD2A2B"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7FB1C52A" w14:textId="77777777" w:rsidR="00E95647" w:rsidRPr="004E7ECD" w:rsidRDefault="00B26082" w:rsidP="00160BE5">
      <w:pPr>
        <w:pStyle w:val="ItemHead"/>
      </w:pPr>
      <w:r w:rsidRPr="004E7ECD">
        <w:t>158</w:t>
      </w:r>
      <w:r w:rsidR="00E95647" w:rsidRPr="004E7ECD">
        <w:t xml:space="preserve">  </w:t>
      </w:r>
      <w:r w:rsidR="008E77F5" w:rsidRPr="004E7ECD">
        <w:t>Sub</w:t>
      </w:r>
      <w:r w:rsidR="00A40626" w:rsidRPr="004E7ECD">
        <w:t>section 3</w:t>
      </w:r>
      <w:r w:rsidR="00E95647" w:rsidRPr="004E7ECD">
        <w:t>60XA</w:t>
      </w:r>
      <w:r w:rsidR="001A799B" w:rsidRPr="004E7ECD">
        <w:t>(5)</w:t>
      </w:r>
    </w:p>
    <w:p w14:paraId="61E5CE12" w14:textId="77777777" w:rsidR="00E95647" w:rsidRPr="004E7ECD" w:rsidRDefault="00E95647" w:rsidP="00160BE5">
      <w:pPr>
        <w:pStyle w:val="Item"/>
      </w:pPr>
      <w:r w:rsidRPr="004E7ECD">
        <w:t xml:space="preserve">After </w:t>
      </w:r>
      <w:r w:rsidR="00B132DD" w:rsidRPr="004E7ECD">
        <w:t>“</w:t>
      </w:r>
      <w:r w:rsidRPr="004E7ECD">
        <w:t>limit</w:t>
      </w:r>
      <w:r w:rsidR="00B132DD" w:rsidRPr="004E7ECD">
        <w:t>”</w:t>
      </w:r>
      <w:r w:rsidRPr="004E7ECD">
        <w:t xml:space="preserve">, insert </w:t>
      </w:r>
      <w:r w:rsidR="00B132DD" w:rsidRPr="004E7ECD">
        <w:t>“</w:t>
      </w:r>
      <w:r w:rsidR="009E555C" w:rsidRPr="004E7ECD">
        <w:t>subsection 3</w:t>
      </w:r>
      <w:r w:rsidRPr="004E7ECD">
        <w:t xml:space="preserve">60V(1), </w:t>
      </w:r>
      <w:r w:rsidR="00A40626" w:rsidRPr="004E7ECD">
        <w:t>section 3</w:t>
      </w:r>
      <w:r w:rsidRPr="004E7ECD">
        <w:t>60XAA or</w:t>
      </w:r>
      <w:r w:rsidR="00B132DD" w:rsidRPr="004E7ECD">
        <w:t>”</w:t>
      </w:r>
      <w:r w:rsidRPr="004E7ECD">
        <w:t>.</w:t>
      </w:r>
    </w:p>
    <w:p w14:paraId="481F8572" w14:textId="77777777" w:rsidR="00BD2A2B" w:rsidRPr="004E7ECD" w:rsidRDefault="00B26082" w:rsidP="00160BE5">
      <w:pPr>
        <w:pStyle w:val="ItemHead"/>
      </w:pPr>
      <w:r w:rsidRPr="004E7ECD">
        <w:t>159</w:t>
      </w:r>
      <w:r w:rsidR="00BD2A2B" w:rsidRPr="004E7ECD">
        <w:t xml:space="preserve">  At the end of </w:t>
      </w:r>
      <w:r w:rsidR="009E555C" w:rsidRPr="004E7ECD">
        <w:t>subsection 3</w:t>
      </w:r>
      <w:r w:rsidR="00BD2A2B" w:rsidRPr="004E7ECD">
        <w:t>60Y(3)</w:t>
      </w:r>
    </w:p>
    <w:p w14:paraId="7C4F3862" w14:textId="77777777" w:rsidR="00BD2A2B" w:rsidRPr="004E7ECD" w:rsidRDefault="00BD2A2B" w:rsidP="00160BE5">
      <w:pPr>
        <w:pStyle w:val="Item"/>
      </w:pPr>
      <w:r w:rsidRPr="004E7ECD">
        <w:t>Add:</w:t>
      </w:r>
    </w:p>
    <w:p w14:paraId="0632FCDE" w14:textId="77777777" w:rsidR="00BD2A2B" w:rsidRPr="004E7ECD" w:rsidRDefault="00BD2A2B"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6D1B8E76" w14:textId="77777777" w:rsidR="004461BF" w:rsidRPr="004E7ECD" w:rsidRDefault="00B26082" w:rsidP="00160BE5">
      <w:pPr>
        <w:pStyle w:val="ItemHead"/>
      </w:pPr>
      <w:r w:rsidRPr="004E7ECD">
        <w:t>160</w:t>
      </w:r>
      <w:r w:rsidR="004461BF" w:rsidRPr="004E7ECD">
        <w:t xml:space="preserve">  </w:t>
      </w:r>
      <w:r w:rsidR="00FB7FB1" w:rsidRPr="004E7ECD">
        <w:t>Paragraph 3</w:t>
      </w:r>
      <w:r w:rsidR="004461BF" w:rsidRPr="004E7ECD">
        <w:t>60Z(1)(c)</w:t>
      </w:r>
    </w:p>
    <w:p w14:paraId="55353F73" w14:textId="77777777" w:rsidR="004461BF" w:rsidRPr="004E7ECD" w:rsidRDefault="004461BF" w:rsidP="00160BE5">
      <w:pPr>
        <w:pStyle w:val="Item"/>
      </w:pPr>
      <w:r w:rsidRPr="004E7ECD">
        <w:t xml:space="preserve">Before </w:t>
      </w:r>
      <w:r w:rsidR="00B132DD" w:rsidRPr="004E7ECD">
        <w:t>“</w:t>
      </w:r>
      <w:r w:rsidRPr="004E7ECD">
        <w:t>a copy</w:t>
      </w:r>
      <w:r w:rsidR="00B132DD" w:rsidRPr="004E7ECD">
        <w:t>”</w:t>
      </w:r>
      <w:r w:rsidRPr="004E7ECD">
        <w:t xml:space="preserve">, insert </w:t>
      </w:r>
      <w:r w:rsidR="00B132DD" w:rsidRPr="004E7ECD">
        <w:t>“</w:t>
      </w:r>
      <w:r w:rsidRPr="004E7ECD">
        <w:t xml:space="preserve">subject to </w:t>
      </w:r>
      <w:r w:rsidR="00FB7FB1" w:rsidRPr="004E7ECD">
        <w:t>subsection</w:t>
      </w:r>
      <w:r w:rsidR="006C4806" w:rsidRPr="004E7ECD">
        <w:t>s</w:t>
      </w:r>
      <w:r w:rsidR="00FB7FB1" w:rsidRPr="004E7ECD">
        <w:t> (</w:t>
      </w:r>
      <w:r w:rsidRPr="004E7ECD">
        <w:t>4)</w:t>
      </w:r>
      <w:r w:rsidR="006C4806" w:rsidRPr="004E7ECD">
        <w:t xml:space="preserve"> and (5)</w:t>
      </w:r>
      <w:r w:rsidRPr="004E7ECD">
        <w:t>,</w:t>
      </w:r>
      <w:r w:rsidR="00B132DD" w:rsidRPr="004E7ECD">
        <w:t>”</w:t>
      </w:r>
      <w:r w:rsidRPr="004E7ECD">
        <w:t>.</w:t>
      </w:r>
    </w:p>
    <w:p w14:paraId="76CFFEE8" w14:textId="77777777" w:rsidR="004461BF" w:rsidRPr="004E7ECD" w:rsidRDefault="00B26082" w:rsidP="00160BE5">
      <w:pPr>
        <w:pStyle w:val="ItemHead"/>
      </w:pPr>
      <w:r w:rsidRPr="004E7ECD">
        <w:t>161</w:t>
      </w:r>
      <w:r w:rsidR="004461BF" w:rsidRPr="004E7ECD">
        <w:t xml:space="preserve">  </w:t>
      </w:r>
      <w:r w:rsidR="00FB7FB1" w:rsidRPr="004E7ECD">
        <w:t>Paragraph 3</w:t>
      </w:r>
      <w:r w:rsidR="004461BF" w:rsidRPr="004E7ECD">
        <w:t>60Z(1)(c)</w:t>
      </w:r>
    </w:p>
    <w:p w14:paraId="24730C35" w14:textId="77777777" w:rsidR="004461BF" w:rsidRPr="004E7ECD" w:rsidRDefault="004461BF" w:rsidP="00160BE5">
      <w:pPr>
        <w:pStyle w:val="Item"/>
      </w:pPr>
      <w:r w:rsidRPr="004E7ECD">
        <w:t xml:space="preserve">After </w:t>
      </w:r>
      <w:r w:rsidR="00B132DD" w:rsidRPr="004E7ECD">
        <w:t>“</w:t>
      </w:r>
      <w:r w:rsidRPr="004E7ECD">
        <w:t>a carrier</w:t>
      </w:r>
      <w:r w:rsidR="00B132DD" w:rsidRPr="004E7ECD">
        <w:t>”</w:t>
      </w:r>
      <w:r w:rsidRPr="004E7ECD">
        <w:t xml:space="preserve">, insert </w:t>
      </w:r>
      <w:r w:rsidR="00B132DD" w:rsidRPr="004E7ECD">
        <w:t>“</w:t>
      </w:r>
      <w:r w:rsidRPr="004E7ECD">
        <w:t>or carriage service provider</w:t>
      </w:r>
      <w:r w:rsidR="00B132DD" w:rsidRPr="004E7ECD">
        <w:t>”</w:t>
      </w:r>
      <w:r w:rsidRPr="004E7ECD">
        <w:t>.</w:t>
      </w:r>
    </w:p>
    <w:p w14:paraId="6CA825E4" w14:textId="77777777" w:rsidR="000D250E" w:rsidRPr="004E7ECD" w:rsidRDefault="00B26082" w:rsidP="00160BE5">
      <w:pPr>
        <w:pStyle w:val="ItemHead"/>
      </w:pPr>
      <w:r w:rsidRPr="004E7ECD">
        <w:t>162</w:t>
      </w:r>
      <w:r w:rsidR="000D250E" w:rsidRPr="004E7ECD">
        <w:t xml:space="preserve">  A</w:t>
      </w:r>
      <w:r w:rsidR="00836FCC" w:rsidRPr="004E7ECD">
        <w:t xml:space="preserve">t the end of </w:t>
      </w:r>
      <w:r w:rsidR="00FB7FB1" w:rsidRPr="004E7ECD">
        <w:t>paragraph 3</w:t>
      </w:r>
      <w:r w:rsidR="000D250E" w:rsidRPr="004E7ECD">
        <w:t>60Z(1)</w:t>
      </w:r>
      <w:r w:rsidR="000C44A6" w:rsidRPr="004E7ECD">
        <w:t>(c)</w:t>
      </w:r>
    </w:p>
    <w:p w14:paraId="09C29777" w14:textId="77777777" w:rsidR="000D250E" w:rsidRPr="004E7ECD" w:rsidRDefault="00836FCC" w:rsidP="00160BE5">
      <w:pPr>
        <w:pStyle w:val="Item"/>
      </w:pPr>
      <w:r w:rsidRPr="004E7ECD">
        <w:t>Add</w:t>
      </w:r>
      <w:r w:rsidR="000D250E" w:rsidRPr="004E7ECD">
        <w:t>:</w:t>
      </w:r>
    </w:p>
    <w:p w14:paraId="0939589F" w14:textId="77777777" w:rsidR="000D250E" w:rsidRPr="004E7ECD" w:rsidRDefault="00B1604E" w:rsidP="00160BE5">
      <w:pPr>
        <w:pStyle w:val="paragraphsub"/>
      </w:pPr>
      <w:r w:rsidRPr="004E7ECD">
        <w:tab/>
      </w:r>
      <w:r w:rsidR="000C44A6" w:rsidRPr="004E7ECD">
        <w:t xml:space="preserve">; </w:t>
      </w:r>
      <w:r w:rsidRPr="004E7ECD">
        <w:t xml:space="preserve">or </w:t>
      </w:r>
      <w:r w:rsidR="000D250E" w:rsidRPr="004E7ECD">
        <w:t>(v)</w:t>
      </w:r>
      <w:r w:rsidR="000D250E" w:rsidRPr="004E7ECD">
        <w:tab/>
      </w:r>
      <w:r w:rsidR="009E555C" w:rsidRPr="004E7ECD">
        <w:t>subsection 3</w:t>
      </w:r>
      <w:r w:rsidR="000D250E" w:rsidRPr="004E7ECD">
        <w:t>60HC(1); or</w:t>
      </w:r>
    </w:p>
    <w:p w14:paraId="78097B90" w14:textId="77777777" w:rsidR="000D250E" w:rsidRPr="004E7ECD" w:rsidRDefault="000D250E" w:rsidP="00160BE5">
      <w:pPr>
        <w:pStyle w:val="paragraphsub"/>
      </w:pPr>
      <w:r w:rsidRPr="004E7ECD">
        <w:tab/>
        <w:t>(vi)</w:t>
      </w:r>
      <w:r w:rsidRPr="004E7ECD">
        <w:tab/>
      </w:r>
      <w:r w:rsidR="009E555C" w:rsidRPr="004E7ECD">
        <w:t>subsection 3</w:t>
      </w:r>
      <w:r w:rsidRPr="004E7ECD">
        <w:t>60HC(2)</w:t>
      </w:r>
      <w:r w:rsidR="00654F30" w:rsidRPr="004E7ECD">
        <w:t>.</w:t>
      </w:r>
    </w:p>
    <w:p w14:paraId="1ED63F2C" w14:textId="77777777" w:rsidR="004B4B91" w:rsidRPr="004E7ECD" w:rsidRDefault="00B26082" w:rsidP="00160BE5">
      <w:pPr>
        <w:pStyle w:val="ItemHead"/>
      </w:pPr>
      <w:r w:rsidRPr="004E7ECD">
        <w:t>163</w:t>
      </w:r>
      <w:r w:rsidR="004B4B91" w:rsidRPr="004E7ECD">
        <w:t xml:space="preserve"> </w:t>
      </w:r>
      <w:r w:rsidR="00B61448" w:rsidRPr="004E7ECD">
        <w:t xml:space="preserve"> </w:t>
      </w:r>
      <w:r w:rsidR="004B4B91" w:rsidRPr="004E7ECD">
        <w:t xml:space="preserve">At the end of </w:t>
      </w:r>
      <w:r w:rsidR="00A40626" w:rsidRPr="004E7ECD">
        <w:t>section 3</w:t>
      </w:r>
      <w:r w:rsidR="004B4B91" w:rsidRPr="004E7ECD">
        <w:t>60Z</w:t>
      </w:r>
    </w:p>
    <w:p w14:paraId="1C423834" w14:textId="77777777" w:rsidR="004B4B91" w:rsidRPr="004E7ECD" w:rsidRDefault="004B4B91" w:rsidP="00160BE5">
      <w:pPr>
        <w:pStyle w:val="Item"/>
      </w:pPr>
      <w:r w:rsidRPr="004E7ECD">
        <w:t>Add:</w:t>
      </w:r>
    </w:p>
    <w:p w14:paraId="3372E5BA" w14:textId="77777777" w:rsidR="004B4B91" w:rsidRPr="004E7ECD" w:rsidRDefault="004B4B91" w:rsidP="00160BE5">
      <w:pPr>
        <w:pStyle w:val="subsection"/>
      </w:pPr>
      <w:r w:rsidRPr="004E7ECD">
        <w:tab/>
        <w:t>(4)</w:t>
      </w:r>
      <w:r w:rsidRPr="004E7ECD">
        <w:tab/>
        <w:t xml:space="preserve">If an area specified in a notice given under a provision mentioned in </w:t>
      </w:r>
      <w:r w:rsidR="00FB7FB1" w:rsidRPr="004E7ECD">
        <w:t>paragraph (</w:t>
      </w:r>
      <w:r w:rsidRPr="004E7ECD">
        <w:t>1)(c) consists of, or is included in, a nominated</w:t>
      </w:r>
      <w:r w:rsidR="00FC7D84" w:rsidRPr="004E7ECD">
        <w:t xml:space="preserve"> service </w:t>
      </w:r>
      <w:r w:rsidRPr="004E7ECD">
        <w:t xml:space="preserve">area, the </w:t>
      </w:r>
      <w:proofErr w:type="spellStart"/>
      <w:r w:rsidRPr="004E7ECD">
        <w:t>ACMA</w:t>
      </w:r>
      <w:proofErr w:type="spellEnd"/>
      <w:r w:rsidRPr="004E7ECD">
        <w:t xml:space="preserve"> may:</w:t>
      </w:r>
    </w:p>
    <w:p w14:paraId="59E3EB4F" w14:textId="77777777" w:rsidR="004B4B91" w:rsidRPr="004E7ECD" w:rsidRDefault="004B4B91" w:rsidP="00160BE5">
      <w:pPr>
        <w:pStyle w:val="paragraph"/>
      </w:pPr>
      <w:r w:rsidRPr="004E7ECD">
        <w:tab/>
        <w:t>(a)</w:t>
      </w:r>
      <w:r w:rsidRPr="004E7ECD">
        <w:tab/>
        <w:t xml:space="preserve">annotate the </w:t>
      </w:r>
      <w:r w:rsidR="004461BF" w:rsidRPr="004E7ECD">
        <w:t xml:space="preserve">copy of the notice that is included in the </w:t>
      </w:r>
      <w:r w:rsidRPr="004E7ECD">
        <w:t>Register</w:t>
      </w:r>
      <w:r w:rsidR="004461BF" w:rsidRPr="004E7ECD">
        <w:t xml:space="preserve"> with a statement to the effect that the area specified in the notice consists of, or is included in, a specified nominated service area</w:t>
      </w:r>
      <w:r w:rsidRPr="004E7ECD">
        <w:t>; or</w:t>
      </w:r>
    </w:p>
    <w:p w14:paraId="17C70E44" w14:textId="77777777" w:rsidR="004B4B91" w:rsidRPr="004E7ECD" w:rsidRDefault="004B4B91" w:rsidP="00160BE5">
      <w:pPr>
        <w:pStyle w:val="paragraph"/>
      </w:pPr>
      <w:r w:rsidRPr="004E7ECD">
        <w:tab/>
        <w:t>(b)</w:t>
      </w:r>
      <w:r w:rsidRPr="004E7ECD">
        <w:tab/>
        <w:t>remove the notice from the Register.</w:t>
      </w:r>
    </w:p>
    <w:p w14:paraId="4A7B1501" w14:textId="77777777" w:rsidR="006C4806" w:rsidRPr="004E7ECD" w:rsidRDefault="006C4806" w:rsidP="00160BE5">
      <w:pPr>
        <w:pStyle w:val="subsection"/>
      </w:pPr>
      <w:r w:rsidRPr="004E7ECD">
        <w:tab/>
        <w:t>(5)</w:t>
      </w:r>
      <w:r w:rsidRPr="004E7ECD">
        <w:tab/>
        <w:t xml:space="preserve">If an area specified in a notice given under a provision mentioned in paragraph (1)(c) consists of, or is included in, an anticipated service area, the </w:t>
      </w:r>
      <w:proofErr w:type="spellStart"/>
      <w:r w:rsidRPr="004E7ECD">
        <w:t>ACMA</w:t>
      </w:r>
      <w:proofErr w:type="spellEnd"/>
      <w:r w:rsidRPr="004E7ECD">
        <w:t xml:space="preserve"> may:</w:t>
      </w:r>
    </w:p>
    <w:p w14:paraId="6EE19A15" w14:textId="77777777" w:rsidR="006C4806" w:rsidRPr="004E7ECD" w:rsidRDefault="006C4806" w:rsidP="00160BE5">
      <w:pPr>
        <w:pStyle w:val="paragraph"/>
      </w:pPr>
      <w:r w:rsidRPr="004E7ECD">
        <w:tab/>
        <w:t>(a)</w:t>
      </w:r>
      <w:r w:rsidRPr="004E7ECD">
        <w:tab/>
        <w:t>annotate the copy of the notice that is included in the Register with a statement to the effect that the area specified in the notice consists of, or is included in, a specified anticipated service area; or</w:t>
      </w:r>
    </w:p>
    <w:p w14:paraId="5FE105D9" w14:textId="77777777" w:rsidR="006C4806" w:rsidRPr="004E7ECD" w:rsidRDefault="006C4806" w:rsidP="00160BE5">
      <w:pPr>
        <w:pStyle w:val="paragraph"/>
      </w:pPr>
      <w:r w:rsidRPr="004E7ECD">
        <w:tab/>
        <w:t>(b)</w:t>
      </w:r>
      <w:r w:rsidRPr="004E7ECD">
        <w:tab/>
        <w:t>remove the notice from the Register.</w:t>
      </w:r>
    </w:p>
    <w:p w14:paraId="56AA372A" w14:textId="77777777" w:rsidR="004B4B91" w:rsidRPr="004E7ECD" w:rsidRDefault="00B26082" w:rsidP="00160BE5">
      <w:pPr>
        <w:pStyle w:val="ItemHead"/>
      </w:pPr>
      <w:r w:rsidRPr="004E7ECD">
        <w:t>164</w:t>
      </w:r>
      <w:r w:rsidR="004B4B91" w:rsidRPr="004E7ECD">
        <w:t xml:space="preserve">  </w:t>
      </w:r>
      <w:r w:rsidR="00FB7FB1" w:rsidRPr="004E7ECD">
        <w:t>Paragraph 3</w:t>
      </w:r>
      <w:r w:rsidR="004B4B91" w:rsidRPr="004E7ECD">
        <w:t>60ZA(1)(a)</w:t>
      </w:r>
    </w:p>
    <w:p w14:paraId="5B131E39" w14:textId="77777777" w:rsidR="004B4B91" w:rsidRPr="004E7ECD" w:rsidRDefault="004B4B91" w:rsidP="00160BE5">
      <w:pPr>
        <w:pStyle w:val="Item"/>
      </w:pPr>
      <w:r w:rsidRPr="004E7ECD">
        <w:t>Repeal the paragraph.</w:t>
      </w:r>
    </w:p>
    <w:p w14:paraId="077B53FE" w14:textId="77777777" w:rsidR="0079778A" w:rsidRPr="004E7ECD" w:rsidRDefault="00B26082" w:rsidP="00160BE5">
      <w:pPr>
        <w:pStyle w:val="ItemHead"/>
      </w:pPr>
      <w:r w:rsidRPr="004E7ECD">
        <w:t>165</w:t>
      </w:r>
      <w:r w:rsidR="0079778A" w:rsidRPr="004E7ECD">
        <w:t xml:space="preserve"> </w:t>
      </w:r>
      <w:r w:rsidR="00171516" w:rsidRPr="004E7ECD">
        <w:t xml:space="preserve"> After </w:t>
      </w:r>
      <w:r w:rsidR="00FB7FB1" w:rsidRPr="004E7ECD">
        <w:t>paragraph 3</w:t>
      </w:r>
      <w:r w:rsidR="00171516" w:rsidRPr="004E7ECD">
        <w:t>60ZA(1)(e)</w:t>
      </w:r>
    </w:p>
    <w:p w14:paraId="2151DE3D" w14:textId="77777777" w:rsidR="00171516" w:rsidRPr="004E7ECD" w:rsidRDefault="00171516" w:rsidP="00160BE5">
      <w:pPr>
        <w:pStyle w:val="Item"/>
      </w:pPr>
      <w:r w:rsidRPr="004E7ECD">
        <w:t>Insert:</w:t>
      </w:r>
    </w:p>
    <w:p w14:paraId="5CC78F05" w14:textId="77777777" w:rsidR="00171516" w:rsidRPr="004E7ECD" w:rsidRDefault="00171516" w:rsidP="00160BE5">
      <w:pPr>
        <w:pStyle w:val="paragraph"/>
      </w:pPr>
      <w:r w:rsidRPr="004E7ECD">
        <w:tab/>
        <w:t>(</w:t>
      </w:r>
      <w:proofErr w:type="spellStart"/>
      <w:r w:rsidRPr="004E7ECD">
        <w:t>ea</w:t>
      </w:r>
      <w:proofErr w:type="spellEnd"/>
      <w:r w:rsidRPr="004E7ECD">
        <w:t>)</w:t>
      </w:r>
      <w:r w:rsidRPr="004E7ECD">
        <w:tab/>
      </w:r>
      <w:r w:rsidR="009E555C" w:rsidRPr="004E7ECD">
        <w:t>subsection 3</w:t>
      </w:r>
      <w:r w:rsidRPr="004E7ECD">
        <w:t>60HB(3);</w:t>
      </w:r>
    </w:p>
    <w:p w14:paraId="6EC689E1" w14:textId="77777777" w:rsidR="00171516" w:rsidRPr="004E7ECD" w:rsidRDefault="00171516" w:rsidP="00160BE5">
      <w:pPr>
        <w:pStyle w:val="paragraph"/>
      </w:pPr>
      <w:r w:rsidRPr="004E7ECD">
        <w:tab/>
        <w:t>(eb)</w:t>
      </w:r>
      <w:r w:rsidRPr="004E7ECD">
        <w:tab/>
      </w:r>
      <w:r w:rsidR="009E555C" w:rsidRPr="004E7ECD">
        <w:t>subsection 3</w:t>
      </w:r>
      <w:r w:rsidRPr="004E7ECD">
        <w:t>60HB(</w:t>
      </w:r>
      <w:r w:rsidR="000C0B3C" w:rsidRPr="004E7ECD">
        <w:t>7</w:t>
      </w:r>
      <w:r w:rsidRPr="004E7ECD">
        <w:t>);</w:t>
      </w:r>
    </w:p>
    <w:p w14:paraId="51A47F7D" w14:textId="77777777" w:rsidR="00601345" w:rsidRPr="004E7ECD" w:rsidRDefault="00601345" w:rsidP="00160BE5">
      <w:pPr>
        <w:pStyle w:val="paragraph"/>
      </w:pPr>
      <w:r w:rsidRPr="004E7ECD">
        <w:tab/>
        <w:t>(</w:t>
      </w:r>
      <w:proofErr w:type="spellStart"/>
      <w:r w:rsidRPr="004E7ECD">
        <w:t>e</w:t>
      </w:r>
      <w:r w:rsidR="00F13CE5" w:rsidRPr="004E7ECD">
        <w:t>c</w:t>
      </w:r>
      <w:proofErr w:type="spellEnd"/>
      <w:r w:rsidRPr="004E7ECD">
        <w:t>)</w:t>
      </w:r>
      <w:r w:rsidRPr="004E7ECD">
        <w:tab/>
      </w:r>
      <w:r w:rsidR="009E555C" w:rsidRPr="004E7ECD">
        <w:t>subsection 3</w:t>
      </w:r>
      <w:r w:rsidRPr="004E7ECD">
        <w:t>60K(1B);</w:t>
      </w:r>
    </w:p>
    <w:p w14:paraId="2EBBB6E7" w14:textId="77777777" w:rsidR="00213C5C" w:rsidRPr="004E7ECD" w:rsidRDefault="00213C5C" w:rsidP="00160BE5">
      <w:pPr>
        <w:pStyle w:val="paragraph"/>
      </w:pPr>
      <w:r w:rsidRPr="004E7ECD">
        <w:tab/>
        <w:t>(e</w:t>
      </w:r>
      <w:r w:rsidR="00F13CE5" w:rsidRPr="004E7ECD">
        <w:t>d</w:t>
      </w:r>
      <w:r w:rsidRPr="004E7ECD">
        <w:t>)</w:t>
      </w:r>
      <w:r w:rsidRPr="004E7ECD">
        <w:tab/>
      </w:r>
      <w:r w:rsidR="009E555C" w:rsidRPr="004E7ECD">
        <w:t>subsection 3</w:t>
      </w:r>
      <w:r w:rsidRPr="004E7ECD">
        <w:t>60K(2);</w:t>
      </w:r>
    </w:p>
    <w:p w14:paraId="7264833F" w14:textId="77777777" w:rsidR="0049775B" w:rsidRPr="004E7ECD" w:rsidRDefault="0049775B" w:rsidP="00160BE5">
      <w:pPr>
        <w:pStyle w:val="paragraph"/>
      </w:pPr>
      <w:r w:rsidRPr="004E7ECD">
        <w:tab/>
        <w:t>(</w:t>
      </w:r>
      <w:proofErr w:type="spellStart"/>
      <w:r w:rsidRPr="004E7ECD">
        <w:t>e</w:t>
      </w:r>
      <w:r w:rsidR="00F13CE5" w:rsidRPr="004E7ECD">
        <w:t>e</w:t>
      </w:r>
      <w:proofErr w:type="spellEnd"/>
      <w:r w:rsidRPr="004E7ECD">
        <w:t>)</w:t>
      </w:r>
      <w:r w:rsidRPr="004E7ECD">
        <w:tab/>
      </w:r>
      <w:r w:rsidR="009E555C" w:rsidRPr="004E7ECD">
        <w:t>subsection 3</w:t>
      </w:r>
      <w:r w:rsidRPr="004E7ECD">
        <w:t>60K(4);</w:t>
      </w:r>
    </w:p>
    <w:p w14:paraId="150C0518" w14:textId="77777777" w:rsidR="00163097" w:rsidRPr="004E7ECD" w:rsidRDefault="00163097" w:rsidP="00160BE5">
      <w:pPr>
        <w:pStyle w:val="paragraph"/>
      </w:pPr>
      <w:r w:rsidRPr="004E7ECD">
        <w:tab/>
        <w:t>(</w:t>
      </w:r>
      <w:proofErr w:type="spellStart"/>
      <w:r w:rsidRPr="004E7ECD">
        <w:t>e</w:t>
      </w:r>
      <w:r w:rsidR="00F13CE5" w:rsidRPr="004E7ECD">
        <w:t>f</w:t>
      </w:r>
      <w:proofErr w:type="spellEnd"/>
      <w:r w:rsidRPr="004E7ECD">
        <w:t>)</w:t>
      </w:r>
      <w:r w:rsidRPr="004E7ECD">
        <w:tab/>
      </w:r>
      <w:r w:rsidR="009E555C" w:rsidRPr="004E7ECD">
        <w:t>subsection 3</w:t>
      </w:r>
      <w:r w:rsidRPr="004E7ECD">
        <w:t>60K(</w:t>
      </w:r>
      <w:r w:rsidR="0049775B" w:rsidRPr="004E7ECD">
        <w:t>5</w:t>
      </w:r>
      <w:r w:rsidRPr="004E7ECD">
        <w:t>);</w:t>
      </w:r>
    </w:p>
    <w:p w14:paraId="092C3147" w14:textId="77777777" w:rsidR="000C0B3C" w:rsidRPr="004E7ECD" w:rsidRDefault="000C0B3C" w:rsidP="00160BE5">
      <w:pPr>
        <w:pStyle w:val="paragraph"/>
      </w:pPr>
      <w:r w:rsidRPr="004E7ECD">
        <w:tab/>
        <w:t>(</w:t>
      </w:r>
      <w:proofErr w:type="spellStart"/>
      <w:r w:rsidRPr="004E7ECD">
        <w:t>e</w:t>
      </w:r>
      <w:r w:rsidR="00F13CE5" w:rsidRPr="004E7ECD">
        <w:t>g</w:t>
      </w:r>
      <w:proofErr w:type="spellEnd"/>
      <w:r w:rsidRPr="004E7ECD">
        <w:t>)</w:t>
      </w:r>
      <w:r w:rsidRPr="004E7ECD">
        <w:tab/>
      </w:r>
      <w:r w:rsidR="009E555C" w:rsidRPr="004E7ECD">
        <w:t>subsection 3</w:t>
      </w:r>
      <w:r w:rsidRPr="004E7ECD">
        <w:t>60KB(2);</w:t>
      </w:r>
    </w:p>
    <w:p w14:paraId="7F6B362C" w14:textId="77777777" w:rsidR="000C0B3C" w:rsidRPr="004E7ECD" w:rsidRDefault="000C0B3C" w:rsidP="00160BE5">
      <w:pPr>
        <w:pStyle w:val="paragraph"/>
      </w:pPr>
      <w:r w:rsidRPr="004E7ECD">
        <w:tab/>
        <w:t>(e</w:t>
      </w:r>
      <w:r w:rsidR="00F13CE5" w:rsidRPr="004E7ECD">
        <w:t>h</w:t>
      </w:r>
      <w:r w:rsidRPr="004E7ECD">
        <w:t>)</w:t>
      </w:r>
      <w:r w:rsidRPr="004E7ECD">
        <w:tab/>
      </w:r>
      <w:r w:rsidR="009E555C" w:rsidRPr="004E7ECD">
        <w:t>subsection 3</w:t>
      </w:r>
      <w:r w:rsidRPr="004E7ECD">
        <w:t>60KB(4);</w:t>
      </w:r>
    </w:p>
    <w:p w14:paraId="4F0A3DD4" w14:textId="77777777" w:rsidR="001F5AA3" w:rsidRPr="004E7ECD" w:rsidRDefault="001F5AA3" w:rsidP="00160BE5">
      <w:pPr>
        <w:pStyle w:val="paragraph"/>
      </w:pPr>
      <w:r w:rsidRPr="004E7ECD">
        <w:tab/>
        <w:t>(</w:t>
      </w:r>
      <w:proofErr w:type="spellStart"/>
      <w:r w:rsidRPr="004E7ECD">
        <w:t>e</w:t>
      </w:r>
      <w:r w:rsidR="00F13CE5" w:rsidRPr="004E7ECD">
        <w:t>i</w:t>
      </w:r>
      <w:proofErr w:type="spellEnd"/>
      <w:r w:rsidRPr="004E7ECD">
        <w:t>)</w:t>
      </w:r>
      <w:r w:rsidRPr="004E7ECD">
        <w:tab/>
      </w:r>
      <w:r w:rsidR="009E555C" w:rsidRPr="004E7ECD">
        <w:t>subsection 3</w:t>
      </w:r>
      <w:r w:rsidRPr="004E7ECD">
        <w:t>60L(1);</w:t>
      </w:r>
    </w:p>
    <w:p w14:paraId="56F2D3FE" w14:textId="77777777" w:rsidR="001F5AA3" w:rsidRPr="004E7ECD" w:rsidRDefault="001F5AA3" w:rsidP="00160BE5">
      <w:pPr>
        <w:pStyle w:val="paragraph"/>
      </w:pPr>
      <w:r w:rsidRPr="004E7ECD">
        <w:tab/>
        <w:t>(</w:t>
      </w:r>
      <w:proofErr w:type="spellStart"/>
      <w:r w:rsidRPr="004E7ECD">
        <w:t>e</w:t>
      </w:r>
      <w:r w:rsidR="00F13CE5" w:rsidRPr="004E7ECD">
        <w:t>j</w:t>
      </w:r>
      <w:proofErr w:type="spellEnd"/>
      <w:r w:rsidRPr="004E7ECD">
        <w:t>)</w:t>
      </w:r>
      <w:r w:rsidRPr="004E7ECD">
        <w:tab/>
      </w:r>
      <w:r w:rsidR="009E555C" w:rsidRPr="004E7ECD">
        <w:t>subsection 3</w:t>
      </w:r>
      <w:r w:rsidRPr="004E7ECD">
        <w:t>60L(2);</w:t>
      </w:r>
    </w:p>
    <w:p w14:paraId="3CBB9948" w14:textId="77777777" w:rsidR="00171516" w:rsidRPr="004E7ECD" w:rsidRDefault="00B26082" w:rsidP="00160BE5">
      <w:pPr>
        <w:pStyle w:val="ItemHead"/>
      </w:pPr>
      <w:r w:rsidRPr="004E7ECD">
        <w:t>166</w:t>
      </w:r>
      <w:r w:rsidR="00171516" w:rsidRPr="004E7ECD">
        <w:t xml:space="preserve">  </w:t>
      </w:r>
      <w:r w:rsidR="008E77F5" w:rsidRPr="004E7ECD">
        <w:t>Subsections 3</w:t>
      </w:r>
      <w:r w:rsidR="00171516" w:rsidRPr="004E7ECD">
        <w:t>60ZA</w:t>
      </w:r>
      <w:r w:rsidR="00EC04B3" w:rsidRPr="004E7ECD">
        <w:t>(3)</w:t>
      </w:r>
      <w:r w:rsidR="00C25E39" w:rsidRPr="004E7ECD">
        <w:t xml:space="preserve"> and (4)</w:t>
      </w:r>
    </w:p>
    <w:p w14:paraId="03F4291D" w14:textId="77777777" w:rsidR="00171516" w:rsidRPr="004E7ECD" w:rsidRDefault="00C25E39" w:rsidP="00160BE5">
      <w:pPr>
        <w:pStyle w:val="Item"/>
      </w:pPr>
      <w:r w:rsidRPr="004E7ECD">
        <w:t>Repeal the subsections</w:t>
      </w:r>
      <w:r w:rsidR="003B2A22" w:rsidRPr="004E7ECD">
        <w:t>, substitute:</w:t>
      </w:r>
    </w:p>
    <w:p w14:paraId="48D9FBBA" w14:textId="77777777" w:rsidR="003B2A22" w:rsidRPr="004E7ECD" w:rsidRDefault="003B2A22" w:rsidP="00160BE5">
      <w:pPr>
        <w:pStyle w:val="SubsectionHead"/>
      </w:pPr>
      <w:r w:rsidRPr="004E7ECD">
        <w:t>Sub</w:t>
      </w:r>
      <w:r w:rsidR="004E7ECD">
        <w:noBreakHyphen/>
      </w:r>
      <w:r w:rsidRPr="004E7ECD">
        <w:t xml:space="preserve">delegation by the </w:t>
      </w:r>
      <w:proofErr w:type="spellStart"/>
      <w:r w:rsidRPr="004E7ECD">
        <w:t>ACMA</w:t>
      </w:r>
      <w:proofErr w:type="spellEnd"/>
    </w:p>
    <w:p w14:paraId="6D9ADF44" w14:textId="77777777" w:rsidR="00570161" w:rsidRPr="004E7ECD" w:rsidRDefault="00570161" w:rsidP="00160BE5">
      <w:pPr>
        <w:pStyle w:val="subsection"/>
      </w:pPr>
      <w:r w:rsidRPr="004E7ECD">
        <w:tab/>
        <w:t>(3)</w:t>
      </w:r>
      <w:r w:rsidRPr="004E7ECD">
        <w:tab/>
        <w:t xml:space="preserve">The </w:t>
      </w:r>
      <w:proofErr w:type="spellStart"/>
      <w:r w:rsidRPr="004E7ECD">
        <w:t>ACMA</w:t>
      </w:r>
      <w:proofErr w:type="spellEnd"/>
      <w:r w:rsidRPr="004E7ECD">
        <w:t xml:space="preserve"> may, by writing, delegate to:</w:t>
      </w:r>
    </w:p>
    <w:p w14:paraId="69742598" w14:textId="77777777" w:rsidR="00570161" w:rsidRPr="004E7ECD" w:rsidRDefault="00570161" w:rsidP="00160BE5">
      <w:pPr>
        <w:pStyle w:val="paragraph"/>
      </w:pPr>
      <w:r w:rsidRPr="004E7ECD">
        <w:tab/>
        <w:t>(a)</w:t>
      </w:r>
      <w:r w:rsidRPr="004E7ECD">
        <w:tab/>
        <w:t xml:space="preserve">a member of the </w:t>
      </w:r>
      <w:proofErr w:type="spellStart"/>
      <w:r w:rsidRPr="004E7ECD">
        <w:t>ACMA</w:t>
      </w:r>
      <w:proofErr w:type="spellEnd"/>
      <w:r w:rsidRPr="004E7ECD">
        <w:t>; or</w:t>
      </w:r>
    </w:p>
    <w:p w14:paraId="27D315A8" w14:textId="77777777" w:rsidR="00570161" w:rsidRPr="004E7ECD" w:rsidRDefault="00570161" w:rsidP="00160BE5">
      <w:pPr>
        <w:pStyle w:val="paragraph"/>
      </w:pPr>
      <w:r w:rsidRPr="004E7ECD">
        <w:tab/>
        <w:t>(b)</w:t>
      </w:r>
      <w:r w:rsidRPr="004E7ECD">
        <w:tab/>
        <w:t>a person who is:</w:t>
      </w:r>
    </w:p>
    <w:p w14:paraId="67F294E9" w14:textId="77777777" w:rsidR="00570161" w:rsidRPr="004E7ECD" w:rsidRDefault="00570161" w:rsidP="00160BE5">
      <w:pPr>
        <w:pStyle w:val="paragraphsub"/>
      </w:pPr>
      <w:r w:rsidRPr="004E7ECD">
        <w:tab/>
        <w:t>(i)</w:t>
      </w:r>
      <w:r w:rsidRPr="004E7ECD">
        <w:tab/>
        <w:t xml:space="preserve">a member of the staff of the </w:t>
      </w:r>
      <w:proofErr w:type="spellStart"/>
      <w:r w:rsidRPr="004E7ECD">
        <w:t>ACMA</w:t>
      </w:r>
      <w:proofErr w:type="spellEnd"/>
      <w:r w:rsidRPr="004E7ECD">
        <w:t>; and</w:t>
      </w:r>
    </w:p>
    <w:p w14:paraId="6047A867" w14:textId="77777777" w:rsidR="00570161" w:rsidRPr="004E7ECD" w:rsidRDefault="00570161" w:rsidP="00160BE5">
      <w:pPr>
        <w:pStyle w:val="paragraphsub"/>
      </w:pPr>
      <w:r w:rsidRPr="004E7ECD">
        <w:tab/>
        <w:t>(ii)</w:t>
      </w:r>
      <w:r w:rsidRPr="004E7ECD">
        <w:tab/>
        <w:t>an SES employee or acting SES employee; or</w:t>
      </w:r>
    </w:p>
    <w:p w14:paraId="381457A0" w14:textId="77777777" w:rsidR="00570161" w:rsidRPr="004E7ECD" w:rsidRDefault="00570161" w:rsidP="00160BE5">
      <w:pPr>
        <w:pStyle w:val="paragraph"/>
      </w:pPr>
      <w:r w:rsidRPr="004E7ECD">
        <w:tab/>
        <w:t>(c)</w:t>
      </w:r>
      <w:r w:rsidRPr="004E7ECD">
        <w:tab/>
        <w:t>a person who:</w:t>
      </w:r>
    </w:p>
    <w:p w14:paraId="7F7277A7" w14:textId="77777777" w:rsidR="00570161" w:rsidRPr="004E7ECD" w:rsidRDefault="00570161" w:rsidP="00160BE5">
      <w:pPr>
        <w:pStyle w:val="paragraphsub"/>
      </w:pPr>
      <w:r w:rsidRPr="004E7ECD">
        <w:tab/>
        <w:t>(i)</w:t>
      </w:r>
      <w:r w:rsidRPr="004E7ECD">
        <w:tab/>
        <w:t xml:space="preserve">is a member of the staff of the </w:t>
      </w:r>
      <w:proofErr w:type="spellStart"/>
      <w:r w:rsidRPr="004E7ECD">
        <w:t>ACMA</w:t>
      </w:r>
      <w:proofErr w:type="spellEnd"/>
      <w:r w:rsidRPr="004E7ECD">
        <w:t>; and</w:t>
      </w:r>
    </w:p>
    <w:p w14:paraId="65653C66" w14:textId="77777777" w:rsidR="00570161" w:rsidRPr="004E7ECD" w:rsidRDefault="00570161" w:rsidP="00160BE5">
      <w:pPr>
        <w:pStyle w:val="paragraphsub"/>
      </w:pPr>
      <w:r w:rsidRPr="004E7ECD">
        <w:tab/>
        <w:t>(ii)</w:t>
      </w:r>
      <w:r w:rsidRPr="004E7ECD">
        <w:tab/>
        <w:t>holds, or is acting in, an Executive Level 1 or 2, or equivalent, position;</w:t>
      </w:r>
    </w:p>
    <w:p w14:paraId="77CB0345" w14:textId="77777777" w:rsidR="00570161" w:rsidRPr="004E7ECD" w:rsidRDefault="00570161" w:rsidP="00160BE5">
      <w:pPr>
        <w:pStyle w:val="subsection2"/>
      </w:pPr>
      <w:r w:rsidRPr="004E7ECD">
        <w:t xml:space="preserve">any or all of the powers that have been delegated by the Minister to the </w:t>
      </w:r>
      <w:proofErr w:type="spellStart"/>
      <w:r w:rsidRPr="004E7ECD">
        <w:t>ACMA</w:t>
      </w:r>
      <w:proofErr w:type="spellEnd"/>
      <w:r w:rsidRPr="004E7ECD">
        <w:t xml:space="preserve"> under </w:t>
      </w:r>
      <w:r w:rsidR="009E555C" w:rsidRPr="004E7ECD">
        <w:t>subsection (</w:t>
      </w:r>
      <w:r w:rsidRPr="004E7ECD">
        <w:t>1).</w:t>
      </w:r>
    </w:p>
    <w:p w14:paraId="424975B0" w14:textId="77777777" w:rsidR="00570161" w:rsidRPr="004E7ECD" w:rsidRDefault="00570161" w:rsidP="00160BE5">
      <w:pPr>
        <w:pStyle w:val="subsection"/>
      </w:pPr>
      <w:r w:rsidRPr="004E7ECD">
        <w:tab/>
        <w:t>(4)</w:t>
      </w:r>
      <w:r w:rsidRPr="004E7ECD">
        <w:tab/>
        <w:t xml:space="preserve">If the </w:t>
      </w:r>
      <w:proofErr w:type="spellStart"/>
      <w:r w:rsidRPr="004E7ECD">
        <w:t>ACMA</w:t>
      </w:r>
      <w:proofErr w:type="spellEnd"/>
      <w:r w:rsidRPr="004E7ECD">
        <w:t xml:space="preserve"> delegates to a person (the </w:t>
      </w:r>
      <w:r w:rsidRPr="004E7ECD">
        <w:rPr>
          <w:b/>
          <w:i/>
        </w:rPr>
        <w:t>second delegate</w:t>
      </w:r>
      <w:r w:rsidRPr="004E7ECD">
        <w:t xml:space="preserve">) a power that has been delegated by the Minister to the </w:t>
      </w:r>
      <w:proofErr w:type="spellStart"/>
      <w:r w:rsidRPr="004E7ECD">
        <w:t>ACMA</w:t>
      </w:r>
      <w:proofErr w:type="spellEnd"/>
      <w:r w:rsidRPr="004E7ECD">
        <w:t xml:space="preserve"> under </w:t>
      </w:r>
      <w:r w:rsidR="009E555C" w:rsidRPr="004E7ECD">
        <w:t>subsection (</w:t>
      </w:r>
      <w:r w:rsidRPr="004E7ECD">
        <w:t>1), then that power, when exercised by the second delegate, is taken for the purposes of this Act to have been exercised by the Minister.</w:t>
      </w:r>
    </w:p>
    <w:p w14:paraId="1734B216" w14:textId="77777777" w:rsidR="00570161" w:rsidRPr="004E7ECD" w:rsidRDefault="00570161" w:rsidP="00160BE5">
      <w:pPr>
        <w:pStyle w:val="subsection"/>
      </w:pPr>
      <w:r w:rsidRPr="004E7ECD">
        <w:tab/>
        <w:t>(5)</w:t>
      </w:r>
      <w:r w:rsidRPr="004E7ECD">
        <w:tab/>
        <w:t xml:space="preserve">If the </w:t>
      </w:r>
      <w:proofErr w:type="spellStart"/>
      <w:r w:rsidRPr="004E7ECD">
        <w:t>ACMA</w:t>
      </w:r>
      <w:proofErr w:type="spellEnd"/>
      <w:r w:rsidRPr="004E7ECD">
        <w:t xml:space="preserve"> is subject to directions in relation to the exercise of a power delegated by the Minister to the </w:t>
      </w:r>
      <w:proofErr w:type="spellStart"/>
      <w:r w:rsidRPr="004E7ECD">
        <w:t>ACMA</w:t>
      </w:r>
      <w:proofErr w:type="spellEnd"/>
      <w:r w:rsidRPr="004E7ECD">
        <w:t xml:space="preserve"> under </w:t>
      </w:r>
      <w:r w:rsidR="009E555C" w:rsidRPr="004E7ECD">
        <w:t>subsection (</w:t>
      </w:r>
      <w:r w:rsidRPr="004E7ECD">
        <w:t>1), then:</w:t>
      </w:r>
    </w:p>
    <w:p w14:paraId="5BA0C4F7" w14:textId="77777777" w:rsidR="00570161" w:rsidRPr="004E7ECD" w:rsidRDefault="00570161" w:rsidP="00160BE5">
      <w:pPr>
        <w:pStyle w:val="paragraph"/>
      </w:pPr>
      <w:r w:rsidRPr="004E7ECD">
        <w:tab/>
        <w:t>(a)</w:t>
      </w:r>
      <w:r w:rsidRPr="004E7ECD">
        <w:tab/>
        <w:t xml:space="preserve">the </w:t>
      </w:r>
      <w:proofErr w:type="spellStart"/>
      <w:r w:rsidRPr="004E7ECD">
        <w:t>ACMA</w:t>
      </w:r>
      <w:proofErr w:type="spellEnd"/>
      <w:r w:rsidRPr="004E7ECD">
        <w:t xml:space="preserve"> must give corresponding written directions to the second delegate; and</w:t>
      </w:r>
    </w:p>
    <w:p w14:paraId="41B122CE" w14:textId="77777777" w:rsidR="00570161" w:rsidRPr="004E7ECD" w:rsidRDefault="00570161" w:rsidP="00160BE5">
      <w:pPr>
        <w:pStyle w:val="paragraph"/>
      </w:pPr>
      <w:r w:rsidRPr="004E7ECD">
        <w:tab/>
        <w:t>(b)</w:t>
      </w:r>
      <w:r w:rsidRPr="004E7ECD">
        <w:tab/>
        <w:t xml:space="preserve">the </w:t>
      </w:r>
      <w:proofErr w:type="spellStart"/>
      <w:r w:rsidRPr="004E7ECD">
        <w:t>ACMA</w:t>
      </w:r>
      <w:proofErr w:type="spellEnd"/>
      <w:r w:rsidRPr="004E7ECD">
        <w:t xml:space="preserve"> may give other written directions (not inconsistent with those corresponding directions) to the second delegate in relation to the exercise of that power.</w:t>
      </w:r>
    </w:p>
    <w:p w14:paraId="439101F7" w14:textId="77777777" w:rsidR="00570161" w:rsidRPr="004E7ECD" w:rsidRDefault="00570161" w:rsidP="00160BE5">
      <w:pPr>
        <w:pStyle w:val="subsection"/>
      </w:pPr>
      <w:r w:rsidRPr="004E7ECD">
        <w:tab/>
        <w:t>(6)</w:t>
      </w:r>
      <w:r w:rsidRPr="004E7ECD">
        <w:tab/>
      </w:r>
      <w:r w:rsidR="00776CB3" w:rsidRPr="004E7ECD">
        <w:t>In exercising a delegated power, t</w:t>
      </w:r>
      <w:r w:rsidRPr="004E7ECD">
        <w:t xml:space="preserve">he second delegate must comply with any directions of the </w:t>
      </w:r>
      <w:proofErr w:type="spellStart"/>
      <w:r w:rsidRPr="004E7ECD">
        <w:t>ACMA</w:t>
      </w:r>
      <w:proofErr w:type="spellEnd"/>
      <w:r w:rsidRPr="004E7ECD">
        <w:t>.</w:t>
      </w:r>
    </w:p>
    <w:p w14:paraId="2D05455C" w14:textId="77777777" w:rsidR="00570161" w:rsidRPr="004E7ECD" w:rsidRDefault="00570161" w:rsidP="00160BE5">
      <w:pPr>
        <w:pStyle w:val="SubsectionHead"/>
      </w:pPr>
      <w:r w:rsidRPr="004E7ECD">
        <w:t>Delegation to SES employees, or acting SES employees, in the Department</w:t>
      </w:r>
    </w:p>
    <w:p w14:paraId="3E42B217" w14:textId="77777777" w:rsidR="00570161" w:rsidRPr="004E7ECD" w:rsidRDefault="00570161" w:rsidP="00160BE5">
      <w:pPr>
        <w:pStyle w:val="subsection"/>
      </w:pPr>
      <w:r w:rsidRPr="004E7ECD">
        <w:tab/>
        <w:t>(7)</w:t>
      </w:r>
      <w:r w:rsidRPr="004E7ECD">
        <w:tab/>
        <w:t>The Minister may, by writing, delegate any or all of the Minister</w:t>
      </w:r>
      <w:r w:rsidR="00B132DD" w:rsidRPr="004E7ECD">
        <w:t>’</w:t>
      </w:r>
      <w:r w:rsidRPr="004E7ECD">
        <w:t xml:space="preserve">s powers under the provisions mentioned in </w:t>
      </w:r>
      <w:r w:rsidR="009E555C" w:rsidRPr="004E7ECD">
        <w:t>subsection (</w:t>
      </w:r>
      <w:r w:rsidRPr="004E7ECD">
        <w:t>1) to an SES employee, or an acting SES employee, in the Department.</w:t>
      </w:r>
    </w:p>
    <w:p w14:paraId="1FB6E3C4" w14:textId="77777777" w:rsidR="00570161" w:rsidRPr="004E7ECD" w:rsidRDefault="00570161" w:rsidP="00160BE5">
      <w:pPr>
        <w:pStyle w:val="subsection"/>
      </w:pPr>
      <w:r w:rsidRPr="004E7ECD">
        <w:tab/>
        <w:t>(8)</w:t>
      </w:r>
      <w:r w:rsidRPr="004E7ECD">
        <w:tab/>
        <w:t>In exercising a delegated power, the delegate must comply with any written directions of the Minister.</w:t>
      </w:r>
    </w:p>
    <w:p w14:paraId="464C8DA6" w14:textId="77777777" w:rsidR="00A23884" w:rsidRPr="004E7ECD" w:rsidRDefault="00A23884" w:rsidP="00160BE5">
      <w:pPr>
        <w:pStyle w:val="ActHead9"/>
        <w:rPr>
          <w:i w:val="0"/>
        </w:rPr>
      </w:pPr>
      <w:bookmarkStart w:id="58" w:name="_Toc168295697"/>
      <w:r w:rsidRPr="004E7ECD">
        <w:t>Telecommunications (Consumer Protection and Service Standards) Act 1999</w:t>
      </w:r>
      <w:bookmarkEnd w:id="58"/>
    </w:p>
    <w:p w14:paraId="01E30308" w14:textId="77777777" w:rsidR="004016B8" w:rsidRPr="004E7ECD" w:rsidRDefault="00B26082" w:rsidP="00160BE5">
      <w:pPr>
        <w:pStyle w:val="ItemHead"/>
      </w:pPr>
      <w:r w:rsidRPr="004E7ECD">
        <w:t>167</w:t>
      </w:r>
      <w:r w:rsidR="004016B8" w:rsidRPr="004E7ECD">
        <w:t xml:space="preserve">  After </w:t>
      </w:r>
      <w:r w:rsidR="005E4966" w:rsidRPr="004E7ECD">
        <w:t>subsection 1</w:t>
      </w:r>
      <w:r w:rsidR="004016B8" w:rsidRPr="004E7ECD">
        <w:t>28(</w:t>
      </w:r>
      <w:r w:rsidR="00E95647" w:rsidRPr="004E7ECD">
        <w:t>5</w:t>
      </w:r>
      <w:r w:rsidR="004016B8" w:rsidRPr="004E7ECD">
        <w:t>)</w:t>
      </w:r>
    </w:p>
    <w:p w14:paraId="7CF808B1" w14:textId="77777777" w:rsidR="004016B8" w:rsidRPr="004E7ECD" w:rsidRDefault="004016B8" w:rsidP="00160BE5">
      <w:pPr>
        <w:pStyle w:val="Item"/>
      </w:pPr>
      <w:r w:rsidRPr="004E7ECD">
        <w:t>Insert:</w:t>
      </w:r>
    </w:p>
    <w:bookmarkEnd w:id="24"/>
    <w:p w14:paraId="527276BF" w14:textId="77777777" w:rsidR="004016B8" w:rsidRPr="004E7ECD" w:rsidRDefault="004016B8" w:rsidP="00160BE5">
      <w:pPr>
        <w:pStyle w:val="subsection"/>
      </w:pPr>
      <w:r w:rsidRPr="004E7ECD">
        <w:tab/>
        <w:t>(</w:t>
      </w:r>
      <w:r w:rsidR="00E95647" w:rsidRPr="004E7ECD">
        <w:t>5</w:t>
      </w:r>
      <w:r w:rsidRPr="004E7ECD">
        <w:t>A)</w:t>
      </w:r>
      <w:r w:rsidRPr="004E7ECD">
        <w:tab/>
        <w:t>The scheme may also provide for the Telecommunications Industry Ombudsman to:</w:t>
      </w:r>
    </w:p>
    <w:p w14:paraId="0C426551" w14:textId="77777777" w:rsidR="004016B8" w:rsidRPr="004E7ECD" w:rsidRDefault="004016B8" w:rsidP="00160BE5">
      <w:pPr>
        <w:pStyle w:val="paragraph"/>
      </w:pPr>
      <w:r w:rsidRPr="004E7ECD">
        <w:tab/>
        <w:t>(a)</w:t>
      </w:r>
      <w:r w:rsidRPr="004E7ECD">
        <w:tab/>
        <w:t>investigate; and</w:t>
      </w:r>
    </w:p>
    <w:p w14:paraId="6A35856D" w14:textId="77777777" w:rsidR="004016B8" w:rsidRPr="004E7ECD" w:rsidRDefault="004016B8" w:rsidP="00160BE5">
      <w:pPr>
        <w:pStyle w:val="paragraph"/>
      </w:pPr>
      <w:r w:rsidRPr="004E7ECD">
        <w:tab/>
        <w:t>(b)</w:t>
      </w:r>
      <w:r w:rsidRPr="004E7ECD">
        <w:tab/>
        <w:t>make determinations relating to; and</w:t>
      </w:r>
    </w:p>
    <w:p w14:paraId="224C9EDC" w14:textId="77777777" w:rsidR="004016B8" w:rsidRPr="004E7ECD" w:rsidRDefault="004016B8" w:rsidP="00160BE5">
      <w:pPr>
        <w:pStyle w:val="paragraph"/>
      </w:pPr>
      <w:r w:rsidRPr="004E7ECD">
        <w:tab/>
        <w:t>(c)</w:t>
      </w:r>
      <w:r w:rsidRPr="004E7ECD">
        <w:tab/>
        <w:t>give directions relating to;</w:t>
      </w:r>
    </w:p>
    <w:p w14:paraId="707725DA" w14:textId="77777777" w:rsidR="004016B8" w:rsidRPr="004E7ECD" w:rsidRDefault="004016B8" w:rsidP="00160BE5">
      <w:pPr>
        <w:pStyle w:val="subsection2"/>
      </w:pPr>
      <w:r w:rsidRPr="004E7ECD">
        <w:t>complaints about the connection of premises to a qualifying</w:t>
      </w:r>
      <w:r w:rsidR="00771BE9" w:rsidRPr="004E7ECD">
        <w:t xml:space="preserve"> </w:t>
      </w:r>
      <w:r w:rsidRPr="004E7ECD">
        <w:t>telecommunications network, where the connection is:</w:t>
      </w:r>
    </w:p>
    <w:p w14:paraId="25F4046C" w14:textId="77777777" w:rsidR="004016B8" w:rsidRPr="004E7ECD" w:rsidRDefault="004016B8" w:rsidP="00160BE5">
      <w:pPr>
        <w:pStyle w:val="paragraph"/>
      </w:pPr>
      <w:r w:rsidRPr="004E7ECD">
        <w:tab/>
        <w:t>(d)</w:t>
      </w:r>
      <w:r w:rsidRPr="004E7ECD">
        <w:tab/>
        <w:t>by a statutory infrastructure provider for a service area; and</w:t>
      </w:r>
    </w:p>
    <w:p w14:paraId="1D5A7030" w14:textId="77777777" w:rsidR="004016B8" w:rsidRPr="004E7ECD" w:rsidRDefault="004016B8" w:rsidP="00160BE5">
      <w:pPr>
        <w:pStyle w:val="paragraph"/>
      </w:pPr>
      <w:r w:rsidRPr="004E7ECD">
        <w:tab/>
        <w:t>(e)</w:t>
      </w:r>
      <w:r w:rsidRPr="004E7ECD">
        <w:tab/>
        <w:t xml:space="preserve">in order that a carriage service provider can provide qualifying carriage services to </w:t>
      </w:r>
      <w:r w:rsidR="00E74BB5" w:rsidRPr="004E7ECD">
        <w:t>an</w:t>
      </w:r>
      <w:r w:rsidRPr="004E7ECD">
        <w:t xml:space="preserve"> end</w:t>
      </w:r>
      <w:r w:rsidR="004E7ECD">
        <w:noBreakHyphen/>
      </w:r>
      <w:r w:rsidRPr="004E7ECD">
        <w:t>user</w:t>
      </w:r>
      <w:r w:rsidR="00E74BB5" w:rsidRPr="004E7ECD">
        <w:t xml:space="preserve"> at premises in the service area</w:t>
      </w:r>
      <w:r w:rsidRPr="004E7ECD">
        <w:t>.</w:t>
      </w:r>
    </w:p>
    <w:p w14:paraId="318EA9D2" w14:textId="77777777" w:rsidR="00E74BB5" w:rsidRPr="004E7ECD" w:rsidRDefault="00E74BB5" w:rsidP="00160BE5">
      <w:pPr>
        <w:pStyle w:val="subsection"/>
      </w:pPr>
      <w:r w:rsidRPr="004E7ECD">
        <w:tab/>
        <w:t>(</w:t>
      </w:r>
      <w:r w:rsidR="00E95647" w:rsidRPr="004E7ECD">
        <w:t>5</w:t>
      </w:r>
      <w:r w:rsidRPr="004E7ECD">
        <w:t>B)</w:t>
      </w:r>
      <w:r w:rsidRPr="004E7ECD">
        <w:tab/>
        <w:t xml:space="preserve">For the purposes of </w:t>
      </w:r>
      <w:r w:rsidR="009E555C" w:rsidRPr="004E7ECD">
        <w:t>subsection (</w:t>
      </w:r>
      <w:r w:rsidR="00E95647" w:rsidRPr="004E7ECD">
        <w:t>5</w:t>
      </w:r>
      <w:r w:rsidRPr="004E7ECD">
        <w:t xml:space="preserve">A), the following expressions have the same meaning as in </w:t>
      </w:r>
      <w:r w:rsidR="008E77F5" w:rsidRPr="004E7ECD">
        <w:t>Part 1</w:t>
      </w:r>
      <w:r w:rsidRPr="004E7ECD">
        <w:t>9</w:t>
      </w:r>
      <w:r w:rsidR="00B15039" w:rsidRPr="004E7ECD">
        <w:t xml:space="preserve"> of the </w:t>
      </w:r>
      <w:r w:rsidR="00B15039" w:rsidRPr="004E7ECD">
        <w:rPr>
          <w:i/>
          <w:noProof/>
        </w:rPr>
        <w:t>Telecommunications Act 1997</w:t>
      </w:r>
      <w:r w:rsidRPr="004E7ECD">
        <w:t>:</w:t>
      </w:r>
    </w:p>
    <w:p w14:paraId="4915A299" w14:textId="77777777" w:rsidR="005E1828" w:rsidRPr="004E7ECD" w:rsidRDefault="005E1828" w:rsidP="00160BE5">
      <w:pPr>
        <w:pStyle w:val="paragraph"/>
      </w:pPr>
      <w:r w:rsidRPr="004E7ECD">
        <w:tab/>
        <w:t>(a)</w:t>
      </w:r>
      <w:r w:rsidRPr="004E7ECD">
        <w:tab/>
      </w:r>
      <w:r w:rsidRPr="004E7ECD">
        <w:rPr>
          <w:b/>
          <w:i/>
        </w:rPr>
        <w:t>qualifying carriage service</w:t>
      </w:r>
      <w:r w:rsidRPr="004E7ECD">
        <w:t>;</w:t>
      </w:r>
    </w:p>
    <w:p w14:paraId="5E0BA218" w14:textId="77777777" w:rsidR="00E74BB5" w:rsidRPr="004E7ECD" w:rsidRDefault="005E1828" w:rsidP="00160BE5">
      <w:pPr>
        <w:pStyle w:val="paragraph"/>
      </w:pPr>
      <w:r w:rsidRPr="004E7ECD">
        <w:tab/>
        <w:t>(b)</w:t>
      </w:r>
      <w:r w:rsidRPr="004E7ECD">
        <w:tab/>
      </w:r>
      <w:r w:rsidR="00E74BB5" w:rsidRPr="004E7ECD">
        <w:rPr>
          <w:b/>
          <w:i/>
        </w:rPr>
        <w:t>qualifying</w:t>
      </w:r>
      <w:r w:rsidR="00771BE9" w:rsidRPr="004E7ECD">
        <w:rPr>
          <w:b/>
          <w:i/>
        </w:rPr>
        <w:t xml:space="preserve"> </w:t>
      </w:r>
      <w:r w:rsidR="00E74BB5" w:rsidRPr="004E7ECD">
        <w:rPr>
          <w:b/>
          <w:i/>
        </w:rPr>
        <w:t>telecommunications network</w:t>
      </w:r>
      <w:r w:rsidR="00E74BB5" w:rsidRPr="004E7ECD">
        <w:t>;</w:t>
      </w:r>
    </w:p>
    <w:p w14:paraId="7F565CBD" w14:textId="77777777" w:rsidR="00E74BB5" w:rsidRPr="004E7ECD" w:rsidRDefault="005E1828" w:rsidP="00160BE5">
      <w:pPr>
        <w:pStyle w:val="paragraph"/>
      </w:pPr>
      <w:r w:rsidRPr="004E7ECD">
        <w:tab/>
        <w:t>(</w:t>
      </w:r>
      <w:r w:rsidR="001E2EBB" w:rsidRPr="004E7ECD">
        <w:t>c</w:t>
      </w:r>
      <w:r w:rsidRPr="004E7ECD">
        <w:t>)</w:t>
      </w:r>
      <w:r w:rsidRPr="004E7ECD">
        <w:tab/>
      </w:r>
      <w:r w:rsidR="00E74BB5" w:rsidRPr="004E7ECD">
        <w:rPr>
          <w:b/>
          <w:i/>
        </w:rPr>
        <w:t>service area</w:t>
      </w:r>
      <w:r w:rsidR="001E2EBB" w:rsidRPr="004E7ECD">
        <w:t>;</w:t>
      </w:r>
    </w:p>
    <w:p w14:paraId="2F30BFB0" w14:textId="77777777" w:rsidR="001E2EBB" w:rsidRPr="004E7ECD" w:rsidRDefault="001E2EBB" w:rsidP="00160BE5">
      <w:pPr>
        <w:pStyle w:val="paragraph"/>
      </w:pPr>
      <w:r w:rsidRPr="004E7ECD">
        <w:tab/>
        <w:t>(d)</w:t>
      </w:r>
      <w:r w:rsidRPr="004E7ECD">
        <w:tab/>
      </w:r>
      <w:r w:rsidRPr="004E7ECD">
        <w:rPr>
          <w:b/>
          <w:i/>
        </w:rPr>
        <w:t>statutory infrastructure provider</w:t>
      </w:r>
      <w:r w:rsidRPr="004E7ECD">
        <w:t>.</w:t>
      </w:r>
    </w:p>
    <w:p w14:paraId="7C3694AE" w14:textId="77777777" w:rsidR="00264FFF" w:rsidRPr="004E7ECD" w:rsidRDefault="00B26082" w:rsidP="00160BE5">
      <w:pPr>
        <w:pStyle w:val="ItemHead"/>
      </w:pPr>
      <w:r w:rsidRPr="004E7ECD">
        <w:t>168</w:t>
      </w:r>
      <w:r w:rsidR="00264FFF" w:rsidRPr="004E7ECD">
        <w:t xml:space="preserve">  At the end of </w:t>
      </w:r>
      <w:r w:rsidR="005E4966" w:rsidRPr="004E7ECD">
        <w:t>subsection 1</w:t>
      </w:r>
      <w:r w:rsidR="00264FFF" w:rsidRPr="004E7ECD">
        <w:t>29(2)</w:t>
      </w:r>
    </w:p>
    <w:p w14:paraId="54F2DDEE" w14:textId="77777777" w:rsidR="00264FFF" w:rsidRPr="004E7ECD" w:rsidRDefault="00264FFF" w:rsidP="00160BE5">
      <w:pPr>
        <w:pStyle w:val="Item"/>
      </w:pPr>
      <w:r w:rsidRPr="004E7ECD">
        <w:t>Add:</w:t>
      </w:r>
    </w:p>
    <w:p w14:paraId="0438E415" w14:textId="77777777" w:rsidR="00264FFF" w:rsidRPr="004E7ECD" w:rsidRDefault="00264FFF" w:rsidP="00160BE5">
      <w:pPr>
        <w:pStyle w:val="paragraph"/>
      </w:pPr>
      <w:r w:rsidRPr="004E7ECD">
        <w:tab/>
      </w:r>
      <w:r w:rsidR="00F6386B" w:rsidRPr="004E7ECD">
        <w:t xml:space="preserve">; </w:t>
      </w:r>
      <w:r w:rsidRPr="004E7ECD">
        <w:t>(d)</w:t>
      </w:r>
      <w:r w:rsidRPr="004E7ECD">
        <w:tab/>
        <w:t>whether</w:t>
      </w:r>
      <w:r w:rsidR="00F6386B" w:rsidRPr="004E7ECD">
        <w:t xml:space="preserve"> the carrier or provider is a statutory infrastructure provider (within the meaning of </w:t>
      </w:r>
      <w:r w:rsidR="008E77F5" w:rsidRPr="004E7ECD">
        <w:t>Part 1</w:t>
      </w:r>
      <w:r w:rsidR="00F6386B" w:rsidRPr="004E7ECD">
        <w:t xml:space="preserve">9 of the </w:t>
      </w:r>
      <w:r w:rsidR="00F6386B" w:rsidRPr="004E7ECD">
        <w:rPr>
          <w:i/>
          <w:noProof/>
        </w:rPr>
        <w:t>Telecommunications Act 1997</w:t>
      </w:r>
      <w:r w:rsidR="00F6386B" w:rsidRPr="004E7ECD">
        <w:t>).</w:t>
      </w:r>
    </w:p>
    <w:p w14:paraId="1592AD55" w14:textId="77777777" w:rsidR="00F6386B" w:rsidRPr="004E7ECD" w:rsidRDefault="00B26082" w:rsidP="00160BE5">
      <w:pPr>
        <w:pStyle w:val="ItemHead"/>
      </w:pPr>
      <w:r w:rsidRPr="004E7ECD">
        <w:t>169</w:t>
      </w:r>
      <w:r w:rsidR="00F6386B" w:rsidRPr="004E7ECD">
        <w:t xml:space="preserve">  At the end of </w:t>
      </w:r>
      <w:r w:rsidR="005E4966" w:rsidRPr="004E7ECD">
        <w:t>subsection 1</w:t>
      </w:r>
      <w:r w:rsidR="00F6386B" w:rsidRPr="004E7ECD">
        <w:t>30(3)</w:t>
      </w:r>
    </w:p>
    <w:p w14:paraId="37105618" w14:textId="77777777" w:rsidR="00F6386B" w:rsidRPr="004E7ECD" w:rsidRDefault="00F6386B" w:rsidP="00160BE5">
      <w:pPr>
        <w:pStyle w:val="Item"/>
      </w:pPr>
      <w:r w:rsidRPr="004E7ECD">
        <w:t>Add:</w:t>
      </w:r>
    </w:p>
    <w:p w14:paraId="08C3A3C0" w14:textId="77777777" w:rsidR="00F6386B" w:rsidRPr="004E7ECD" w:rsidRDefault="00F6386B" w:rsidP="00160BE5">
      <w:pPr>
        <w:pStyle w:val="paragraph"/>
      </w:pPr>
      <w:r w:rsidRPr="004E7ECD">
        <w:tab/>
        <w:t>; (d)</w:t>
      </w:r>
      <w:r w:rsidRPr="004E7ECD">
        <w:tab/>
        <w:t xml:space="preserve">whether the provider is a statutory infrastructure provider (within the meaning of </w:t>
      </w:r>
      <w:r w:rsidR="008E77F5" w:rsidRPr="004E7ECD">
        <w:t>Part 1</w:t>
      </w:r>
      <w:r w:rsidRPr="004E7ECD">
        <w:t xml:space="preserve">9 of the </w:t>
      </w:r>
      <w:r w:rsidRPr="004E7ECD">
        <w:rPr>
          <w:i/>
          <w:noProof/>
        </w:rPr>
        <w:t>Telecommunications Act 1997</w:t>
      </w:r>
      <w:r w:rsidRPr="004E7ECD">
        <w:t>).</w:t>
      </w:r>
    </w:p>
    <w:p w14:paraId="546DA5BC" w14:textId="77777777" w:rsidR="00F6386B" w:rsidRPr="004E7ECD" w:rsidRDefault="00B26082" w:rsidP="00160BE5">
      <w:pPr>
        <w:pStyle w:val="ItemHead"/>
      </w:pPr>
      <w:r w:rsidRPr="004E7ECD">
        <w:t>170</w:t>
      </w:r>
      <w:r w:rsidR="00F6386B" w:rsidRPr="004E7ECD">
        <w:t xml:space="preserve">  At the end of </w:t>
      </w:r>
      <w:r w:rsidR="005E4966" w:rsidRPr="004E7ECD">
        <w:t>subsection 1</w:t>
      </w:r>
      <w:r w:rsidR="00F6386B" w:rsidRPr="004E7ECD">
        <w:t>31(3)</w:t>
      </w:r>
    </w:p>
    <w:p w14:paraId="0D7C04DA" w14:textId="77777777" w:rsidR="00F6386B" w:rsidRPr="004E7ECD" w:rsidRDefault="00F6386B" w:rsidP="00160BE5">
      <w:pPr>
        <w:pStyle w:val="Item"/>
      </w:pPr>
      <w:r w:rsidRPr="004E7ECD">
        <w:t>Add:</w:t>
      </w:r>
    </w:p>
    <w:p w14:paraId="69D2D3B8" w14:textId="77777777" w:rsidR="00F6386B" w:rsidRPr="004E7ECD" w:rsidRDefault="00F6386B" w:rsidP="00160BE5">
      <w:pPr>
        <w:pStyle w:val="paragraph"/>
      </w:pPr>
      <w:r w:rsidRPr="004E7ECD">
        <w:tab/>
        <w:t>; (d)</w:t>
      </w:r>
      <w:r w:rsidRPr="004E7ECD">
        <w:tab/>
        <w:t xml:space="preserve">whether </w:t>
      </w:r>
      <w:r w:rsidR="008E77F5" w:rsidRPr="004E7ECD">
        <w:t xml:space="preserve">members of that class are </w:t>
      </w:r>
      <w:r w:rsidRPr="004E7ECD">
        <w:t>statutory infrastructure provider</w:t>
      </w:r>
      <w:r w:rsidR="008E77F5" w:rsidRPr="004E7ECD">
        <w:t>s</w:t>
      </w:r>
      <w:r w:rsidRPr="004E7ECD">
        <w:t xml:space="preserve"> (within the meaning of </w:t>
      </w:r>
      <w:r w:rsidR="008E77F5" w:rsidRPr="004E7ECD">
        <w:t>Part 1</w:t>
      </w:r>
      <w:r w:rsidRPr="004E7ECD">
        <w:t xml:space="preserve">9 of the </w:t>
      </w:r>
      <w:r w:rsidRPr="004E7ECD">
        <w:rPr>
          <w:i/>
          <w:noProof/>
        </w:rPr>
        <w:t>Telecommunications Act 1997</w:t>
      </w:r>
      <w:r w:rsidRPr="004E7ECD">
        <w:t>).</w:t>
      </w:r>
    </w:p>
    <w:p w14:paraId="58112058" w14:textId="77777777" w:rsidR="00264FFF" w:rsidRPr="004E7ECD" w:rsidRDefault="008E77F5" w:rsidP="00160BE5">
      <w:pPr>
        <w:pStyle w:val="ActHead7"/>
        <w:pageBreakBefore/>
      </w:pPr>
      <w:bookmarkStart w:id="59" w:name="_Toc168295698"/>
      <w:r w:rsidRPr="000F0459">
        <w:rPr>
          <w:rStyle w:val="CharAmPartNo"/>
        </w:rPr>
        <w:t>Part 2</w:t>
      </w:r>
      <w:r w:rsidR="00264FFF" w:rsidRPr="004E7ECD">
        <w:t>—</w:t>
      </w:r>
      <w:r w:rsidR="00C450BA" w:rsidRPr="000F0459">
        <w:rPr>
          <w:rStyle w:val="CharAmPartText"/>
        </w:rPr>
        <w:t>Application and t</w:t>
      </w:r>
      <w:r w:rsidR="00264FFF" w:rsidRPr="000F0459">
        <w:rPr>
          <w:rStyle w:val="CharAmPartText"/>
        </w:rPr>
        <w:t>ransitional</w:t>
      </w:r>
      <w:r w:rsidR="00C450BA" w:rsidRPr="000F0459">
        <w:rPr>
          <w:rStyle w:val="CharAmPartText"/>
        </w:rPr>
        <w:t xml:space="preserve"> provisions</w:t>
      </w:r>
      <w:bookmarkEnd w:id="59"/>
    </w:p>
    <w:p w14:paraId="2412BC64" w14:textId="77777777" w:rsidR="00C450BA" w:rsidRPr="004E7ECD" w:rsidRDefault="00B26082" w:rsidP="00160BE5">
      <w:pPr>
        <w:pStyle w:val="Transitional"/>
      </w:pPr>
      <w:r w:rsidRPr="004E7ECD">
        <w:t>171</w:t>
      </w:r>
      <w:r w:rsidR="00C450BA" w:rsidRPr="004E7ECD">
        <w:t xml:space="preserve">  Application—declaration</w:t>
      </w:r>
      <w:r w:rsidR="00847034" w:rsidRPr="004E7ECD">
        <w:t>s</w:t>
      </w:r>
      <w:r w:rsidR="00C450BA" w:rsidRPr="004E7ECD">
        <w:t xml:space="preserve"> made under </w:t>
      </w:r>
      <w:r w:rsidR="00A40626" w:rsidRPr="004E7ECD">
        <w:t>section 3</w:t>
      </w:r>
      <w:r w:rsidR="00C450BA" w:rsidRPr="004E7ECD">
        <w:t xml:space="preserve">60H of the </w:t>
      </w:r>
      <w:r w:rsidR="00C450BA" w:rsidRPr="004E7ECD">
        <w:rPr>
          <w:i/>
        </w:rPr>
        <w:t>Telecommunications Act 1997</w:t>
      </w:r>
    </w:p>
    <w:p w14:paraId="7DD21BCB" w14:textId="77777777" w:rsidR="00C450BA" w:rsidRPr="004E7ECD" w:rsidRDefault="00C450BA" w:rsidP="00160BE5">
      <w:pPr>
        <w:pStyle w:val="Item"/>
      </w:pPr>
      <w:r w:rsidRPr="004E7ECD">
        <w:t>The amendments of subsections 360H(1), (2)</w:t>
      </w:r>
      <w:r w:rsidR="00847034" w:rsidRPr="004E7ECD">
        <w:t>,</w:t>
      </w:r>
      <w:r w:rsidRPr="004E7ECD">
        <w:t xml:space="preserve"> (</w:t>
      </w:r>
      <w:r w:rsidR="00847034" w:rsidRPr="004E7ECD">
        <w:t>4</w:t>
      </w:r>
      <w:r w:rsidRPr="004E7ECD">
        <w:t>) and (</w:t>
      </w:r>
      <w:r w:rsidR="00847034" w:rsidRPr="004E7ECD">
        <w:t>6</w:t>
      </w:r>
      <w:r w:rsidRPr="004E7ECD">
        <w:t xml:space="preserve">) of the </w:t>
      </w:r>
      <w:r w:rsidRPr="004E7ECD">
        <w:rPr>
          <w:i/>
        </w:rPr>
        <w:t>Telecommunications Act 1997</w:t>
      </w:r>
      <w:r w:rsidRPr="004E7ECD">
        <w:t xml:space="preserve"> </w:t>
      </w:r>
      <w:r w:rsidR="00847034" w:rsidRPr="004E7ECD">
        <w:t xml:space="preserve">made </w:t>
      </w:r>
      <w:r w:rsidRPr="004E7ECD">
        <w:t>by this Schedule</w:t>
      </w:r>
      <w:r w:rsidR="00847034" w:rsidRPr="004E7ECD">
        <w:rPr>
          <w:rFonts w:eastAsia="Calibri"/>
          <w:lang w:eastAsia="en-US"/>
        </w:rPr>
        <w:t xml:space="preserve"> apply in relation to a declaration made after </w:t>
      </w:r>
      <w:r w:rsidRPr="004E7ECD">
        <w:t>the commencement of this item.</w:t>
      </w:r>
    </w:p>
    <w:p w14:paraId="0081484A" w14:textId="77777777" w:rsidR="00847034" w:rsidRPr="004E7ECD" w:rsidRDefault="00B26082" w:rsidP="00160BE5">
      <w:pPr>
        <w:pStyle w:val="Transitional"/>
      </w:pPr>
      <w:r w:rsidRPr="004E7ECD">
        <w:t>172</w:t>
      </w:r>
      <w:r w:rsidR="00847034" w:rsidRPr="004E7ECD">
        <w:t xml:space="preserve">  Application—notices given under </w:t>
      </w:r>
      <w:r w:rsidR="00A40626" w:rsidRPr="004E7ECD">
        <w:t>section 3</w:t>
      </w:r>
      <w:r w:rsidR="00847034" w:rsidRPr="004E7ECD">
        <w:t xml:space="preserve">60HA of the </w:t>
      </w:r>
      <w:r w:rsidR="00847034" w:rsidRPr="004E7ECD">
        <w:rPr>
          <w:i/>
        </w:rPr>
        <w:t>Telecommunications Act 1997</w:t>
      </w:r>
    </w:p>
    <w:p w14:paraId="7ABEF700" w14:textId="77777777" w:rsidR="00847034" w:rsidRPr="004E7ECD" w:rsidRDefault="00847034" w:rsidP="00160BE5">
      <w:pPr>
        <w:pStyle w:val="Item"/>
      </w:pPr>
      <w:r w:rsidRPr="004E7ECD">
        <w:t xml:space="preserve">The amendments of subsections 360HA(1), (2), (3) and (4) of the </w:t>
      </w:r>
      <w:r w:rsidRPr="004E7ECD">
        <w:rPr>
          <w:i/>
        </w:rPr>
        <w:t>Telecommunications Act 1997</w:t>
      </w:r>
      <w:r w:rsidRPr="004E7ECD">
        <w:t xml:space="preserve"> made by this Schedule</w:t>
      </w:r>
      <w:r w:rsidRPr="004E7ECD">
        <w:rPr>
          <w:rFonts w:eastAsia="Calibri"/>
          <w:lang w:eastAsia="en-US"/>
        </w:rPr>
        <w:t xml:space="preserve"> apply in relation to a notice given after </w:t>
      </w:r>
      <w:r w:rsidRPr="004E7ECD">
        <w:t>the commencement of this item.</w:t>
      </w:r>
    </w:p>
    <w:p w14:paraId="0B16BD15" w14:textId="77777777" w:rsidR="00847034" w:rsidRPr="004E7ECD" w:rsidRDefault="00B26082" w:rsidP="00160BE5">
      <w:pPr>
        <w:pStyle w:val="Transitional"/>
      </w:pPr>
      <w:r w:rsidRPr="004E7ECD">
        <w:t>173</w:t>
      </w:r>
      <w:r w:rsidR="00847034" w:rsidRPr="004E7ECD">
        <w:t xml:space="preserve">  Application—requests mentioned in </w:t>
      </w:r>
      <w:r w:rsidR="009E555C" w:rsidRPr="004E7ECD">
        <w:t>subsection 3</w:t>
      </w:r>
      <w:r w:rsidR="00847034" w:rsidRPr="004E7ECD">
        <w:t xml:space="preserve">60P(1) of the </w:t>
      </w:r>
      <w:r w:rsidR="00847034" w:rsidRPr="004E7ECD">
        <w:rPr>
          <w:i/>
        </w:rPr>
        <w:t>Telecommunications Act 1997</w:t>
      </w:r>
    </w:p>
    <w:p w14:paraId="026073DF" w14:textId="77777777" w:rsidR="00847034" w:rsidRPr="004E7ECD" w:rsidRDefault="00847034" w:rsidP="00160BE5">
      <w:pPr>
        <w:pStyle w:val="Item"/>
      </w:pPr>
      <w:r w:rsidRPr="004E7ECD">
        <w:t xml:space="preserve">The amendment of </w:t>
      </w:r>
      <w:r w:rsidR="009E555C" w:rsidRPr="004E7ECD">
        <w:t>subsection 3</w:t>
      </w:r>
      <w:r w:rsidRPr="004E7ECD">
        <w:t xml:space="preserve">60P(12) of the </w:t>
      </w:r>
      <w:r w:rsidRPr="004E7ECD">
        <w:rPr>
          <w:i/>
        </w:rPr>
        <w:t>Telecommunications Act 1997</w:t>
      </w:r>
      <w:r w:rsidRPr="004E7ECD">
        <w:t xml:space="preserve"> made by this Schedule</w:t>
      </w:r>
      <w:r w:rsidRPr="004E7ECD">
        <w:rPr>
          <w:rFonts w:eastAsia="Calibri"/>
          <w:lang w:eastAsia="en-US"/>
        </w:rPr>
        <w:t xml:space="preserve"> appl</w:t>
      </w:r>
      <w:r w:rsidR="00C10316" w:rsidRPr="004E7ECD">
        <w:rPr>
          <w:rFonts w:eastAsia="Calibri"/>
          <w:lang w:eastAsia="en-US"/>
        </w:rPr>
        <w:t>ies</w:t>
      </w:r>
      <w:r w:rsidRPr="004E7ECD">
        <w:rPr>
          <w:rFonts w:eastAsia="Calibri"/>
          <w:lang w:eastAsia="en-US"/>
        </w:rPr>
        <w:t xml:space="preserve"> in relation to a request made after </w:t>
      </w:r>
      <w:r w:rsidRPr="004E7ECD">
        <w:t>the commencement of this item.</w:t>
      </w:r>
    </w:p>
    <w:p w14:paraId="4949F00D" w14:textId="77777777" w:rsidR="00951F76" w:rsidRPr="004E7ECD" w:rsidRDefault="00B26082" w:rsidP="00160BE5">
      <w:pPr>
        <w:pStyle w:val="Transitional"/>
      </w:pPr>
      <w:r w:rsidRPr="004E7ECD">
        <w:t>174</w:t>
      </w:r>
      <w:r w:rsidR="00951F76" w:rsidRPr="004E7ECD">
        <w:t xml:space="preserve">  Transitional—determination made under </w:t>
      </w:r>
      <w:r w:rsidR="009E555C" w:rsidRPr="004E7ECD">
        <w:t>subsection 3</w:t>
      </w:r>
      <w:r w:rsidR="00951F76" w:rsidRPr="004E7ECD">
        <w:t xml:space="preserve">60LA(3) of the </w:t>
      </w:r>
      <w:r w:rsidR="00951F76" w:rsidRPr="004E7ECD">
        <w:rPr>
          <w:i/>
        </w:rPr>
        <w:t>Telecommunications Act 1997</w:t>
      </w:r>
    </w:p>
    <w:p w14:paraId="348B0BDA" w14:textId="77777777" w:rsidR="00951F76" w:rsidRPr="004E7ECD" w:rsidRDefault="00951F76" w:rsidP="00160BE5">
      <w:pPr>
        <w:pStyle w:val="Item"/>
      </w:pPr>
      <w:r w:rsidRPr="004E7ECD">
        <w:t xml:space="preserve">The amendments of </w:t>
      </w:r>
      <w:r w:rsidR="00A40626" w:rsidRPr="004E7ECD">
        <w:t>section 3</w:t>
      </w:r>
      <w:r w:rsidRPr="004E7ECD">
        <w:t xml:space="preserve">60LA of the </w:t>
      </w:r>
      <w:r w:rsidRPr="004E7ECD">
        <w:rPr>
          <w:i/>
        </w:rPr>
        <w:t>Telecommunications Act 1997</w:t>
      </w:r>
      <w:r w:rsidRPr="004E7ECD">
        <w:t xml:space="preserve"> </w:t>
      </w:r>
      <w:r w:rsidR="003E6D0D" w:rsidRPr="004E7ECD">
        <w:t xml:space="preserve">made </w:t>
      </w:r>
      <w:r w:rsidRPr="004E7ECD">
        <w:t xml:space="preserve">by this Schedule </w:t>
      </w:r>
      <w:r w:rsidRPr="004E7ECD">
        <w:rPr>
          <w:rFonts w:eastAsia="Calibri"/>
          <w:lang w:eastAsia="en-US"/>
        </w:rPr>
        <w:t xml:space="preserve">do not affect the continuity of a </w:t>
      </w:r>
      <w:r w:rsidRPr="004E7ECD">
        <w:t xml:space="preserve">determination made under </w:t>
      </w:r>
      <w:r w:rsidR="009E555C" w:rsidRPr="004E7ECD">
        <w:t>subsection 3</w:t>
      </w:r>
      <w:r w:rsidRPr="004E7ECD">
        <w:t>60LA(3)</w:t>
      </w:r>
      <w:r w:rsidR="00AF24AE" w:rsidRPr="004E7ECD">
        <w:t xml:space="preserve"> </w:t>
      </w:r>
      <w:r w:rsidRPr="004E7ECD">
        <w:t xml:space="preserve">of the </w:t>
      </w:r>
      <w:r w:rsidRPr="004E7ECD">
        <w:rPr>
          <w:i/>
        </w:rPr>
        <w:t>Telecommunications Act 1997</w:t>
      </w:r>
      <w:r w:rsidRPr="004E7ECD">
        <w:t xml:space="preserve"> before the commencement of this item.</w:t>
      </w:r>
    </w:p>
    <w:p w14:paraId="55526E9B" w14:textId="77777777" w:rsidR="00505D60" w:rsidRPr="004E7ECD" w:rsidRDefault="00B26082" w:rsidP="00160BE5">
      <w:pPr>
        <w:pStyle w:val="Transitional"/>
      </w:pPr>
      <w:r w:rsidRPr="004E7ECD">
        <w:t>175</w:t>
      </w:r>
      <w:r w:rsidR="00505D60" w:rsidRPr="004E7ECD">
        <w:t xml:space="preserve">  </w:t>
      </w:r>
      <w:r w:rsidR="007660CF" w:rsidRPr="004E7ECD">
        <w:t xml:space="preserve">Transitional—rules made under </w:t>
      </w:r>
      <w:r w:rsidR="009E555C" w:rsidRPr="004E7ECD">
        <w:t>subsection 3</w:t>
      </w:r>
      <w:r w:rsidR="007660CF" w:rsidRPr="004E7ECD">
        <w:t xml:space="preserve">60V(1) of the </w:t>
      </w:r>
      <w:r w:rsidR="007660CF" w:rsidRPr="004E7ECD">
        <w:rPr>
          <w:i/>
        </w:rPr>
        <w:t>Telecommunications Act 1997</w:t>
      </w:r>
    </w:p>
    <w:p w14:paraId="566A03ED" w14:textId="77777777" w:rsidR="007660CF" w:rsidRPr="004E7ECD" w:rsidRDefault="008E77F5" w:rsidP="00160BE5">
      <w:pPr>
        <w:pStyle w:val="Item"/>
      </w:pPr>
      <w:r w:rsidRPr="004E7ECD">
        <w:t>Subsections 3</w:t>
      </w:r>
      <w:r w:rsidR="007660CF" w:rsidRPr="004E7ECD">
        <w:t xml:space="preserve">60V(1AA) and (1AB) of the </w:t>
      </w:r>
      <w:r w:rsidR="007660CF" w:rsidRPr="004E7ECD">
        <w:rPr>
          <w:i/>
        </w:rPr>
        <w:t xml:space="preserve">Telecommunications Act 1997 </w:t>
      </w:r>
      <w:r w:rsidR="007660CF" w:rsidRPr="004E7ECD">
        <w:t xml:space="preserve">(as amended by this Schedule) </w:t>
      </w:r>
      <w:r w:rsidR="007660CF" w:rsidRPr="004E7ECD">
        <w:rPr>
          <w:rFonts w:eastAsia="Calibri"/>
          <w:lang w:eastAsia="en-US"/>
        </w:rPr>
        <w:t xml:space="preserve">do not, by implication, affect the application of </w:t>
      </w:r>
      <w:r w:rsidR="009E555C" w:rsidRPr="004E7ECD">
        <w:rPr>
          <w:rFonts w:eastAsia="Calibri"/>
          <w:lang w:eastAsia="en-US"/>
        </w:rPr>
        <w:t>subsection 3</w:t>
      </w:r>
      <w:r w:rsidR="007660CF" w:rsidRPr="004E7ECD">
        <w:rPr>
          <w:rFonts w:eastAsia="Calibri"/>
          <w:lang w:eastAsia="en-US"/>
        </w:rPr>
        <w:t xml:space="preserve">3(3A) of the </w:t>
      </w:r>
      <w:r w:rsidR="007660CF" w:rsidRPr="004E7ECD">
        <w:rPr>
          <w:rFonts w:eastAsia="Calibri"/>
          <w:i/>
          <w:lang w:eastAsia="en-US"/>
        </w:rPr>
        <w:t>Acts Interpretation Act 1901</w:t>
      </w:r>
      <w:r w:rsidR="007660CF" w:rsidRPr="004E7ECD">
        <w:rPr>
          <w:rFonts w:eastAsia="Calibri"/>
          <w:lang w:eastAsia="en-US"/>
        </w:rPr>
        <w:t xml:space="preserve"> to rules made </w:t>
      </w:r>
      <w:r w:rsidR="007660CF" w:rsidRPr="004E7ECD">
        <w:t xml:space="preserve">under </w:t>
      </w:r>
      <w:r w:rsidR="009E555C" w:rsidRPr="004E7ECD">
        <w:t>subsection 3</w:t>
      </w:r>
      <w:r w:rsidR="007660CF" w:rsidRPr="004E7ECD">
        <w:t xml:space="preserve">60V(1) of the </w:t>
      </w:r>
      <w:r w:rsidR="007660CF" w:rsidRPr="004E7ECD">
        <w:rPr>
          <w:i/>
        </w:rPr>
        <w:t>Telecommunications Act 1997</w:t>
      </w:r>
      <w:r w:rsidR="007660CF" w:rsidRPr="004E7ECD">
        <w:t xml:space="preserve"> before the commencement of this item.</w:t>
      </w:r>
    </w:p>
    <w:p w14:paraId="3C259036" w14:textId="77777777" w:rsidR="00C75191" w:rsidRPr="004E7ECD" w:rsidRDefault="00C75191" w:rsidP="00160BE5">
      <w:pPr>
        <w:pStyle w:val="ActHead6"/>
        <w:pageBreakBefore/>
      </w:pPr>
      <w:bookmarkStart w:id="60" w:name="_Toc168295699"/>
      <w:r w:rsidRPr="000F0459">
        <w:rPr>
          <w:rStyle w:val="CharAmSchNo"/>
        </w:rPr>
        <w:t>Schedule </w:t>
      </w:r>
      <w:r w:rsidR="00DD3965" w:rsidRPr="000F0459">
        <w:rPr>
          <w:rStyle w:val="CharAmSchNo"/>
        </w:rPr>
        <w:t>2</w:t>
      </w:r>
      <w:r w:rsidRPr="004E7ECD">
        <w:t>—</w:t>
      </w:r>
      <w:r w:rsidR="00696730" w:rsidRPr="000F0459">
        <w:rPr>
          <w:rStyle w:val="CharAmSchText"/>
        </w:rPr>
        <w:t>Deployment of optical fibre</w:t>
      </w:r>
      <w:bookmarkEnd w:id="60"/>
    </w:p>
    <w:p w14:paraId="081A3DCA" w14:textId="77777777" w:rsidR="00C75191" w:rsidRPr="000F0459" w:rsidRDefault="00C75191" w:rsidP="00160BE5">
      <w:pPr>
        <w:pStyle w:val="Header"/>
      </w:pPr>
      <w:r w:rsidRPr="000F0459">
        <w:rPr>
          <w:rStyle w:val="CharAmPartNo"/>
        </w:rPr>
        <w:t xml:space="preserve"> </w:t>
      </w:r>
      <w:r w:rsidRPr="000F0459">
        <w:rPr>
          <w:rStyle w:val="CharAmPartText"/>
        </w:rPr>
        <w:t xml:space="preserve"> </w:t>
      </w:r>
    </w:p>
    <w:p w14:paraId="71C11D83" w14:textId="77777777" w:rsidR="00C75191" w:rsidRPr="004E7ECD" w:rsidRDefault="00C75191" w:rsidP="00160BE5">
      <w:pPr>
        <w:pStyle w:val="ActHead9"/>
        <w:rPr>
          <w:i w:val="0"/>
        </w:rPr>
      </w:pPr>
      <w:bookmarkStart w:id="61" w:name="_Toc168295700"/>
      <w:r w:rsidRPr="004E7ECD">
        <w:t>Telecommunications Act 1997</w:t>
      </w:r>
      <w:bookmarkEnd w:id="61"/>
    </w:p>
    <w:p w14:paraId="18960E19" w14:textId="77777777" w:rsidR="006B491A" w:rsidRPr="004E7ECD" w:rsidRDefault="006B491A" w:rsidP="00160BE5">
      <w:pPr>
        <w:pStyle w:val="ItemHead"/>
      </w:pPr>
      <w:r w:rsidRPr="004E7ECD">
        <w:t xml:space="preserve">1  </w:t>
      </w:r>
      <w:r w:rsidR="009E555C" w:rsidRPr="004E7ECD">
        <w:t>Section 7</w:t>
      </w:r>
    </w:p>
    <w:p w14:paraId="4FA790F3" w14:textId="77777777" w:rsidR="006B491A" w:rsidRPr="004E7ECD" w:rsidRDefault="006B491A" w:rsidP="00160BE5">
      <w:pPr>
        <w:pStyle w:val="Item"/>
      </w:pPr>
      <w:r w:rsidRPr="004E7ECD">
        <w:t>Insert:</w:t>
      </w:r>
    </w:p>
    <w:p w14:paraId="6A709922" w14:textId="77777777" w:rsidR="006B491A" w:rsidRPr="004E7ECD" w:rsidRDefault="006B491A" w:rsidP="00160BE5">
      <w:pPr>
        <w:pStyle w:val="Definition"/>
      </w:pPr>
      <w:r w:rsidRPr="004E7ECD">
        <w:rPr>
          <w:b/>
          <w:i/>
        </w:rPr>
        <w:t>remedial notice</w:t>
      </w:r>
      <w:r w:rsidRPr="004E7ECD">
        <w:t xml:space="preserve"> means a notice under </w:t>
      </w:r>
      <w:r w:rsidR="009E555C" w:rsidRPr="004E7ECD">
        <w:t>subsection 3</w:t>
      </w:r>
      <w:r w:rsidRPr="004E7ECD">
        <w:t>72JA(2).</w:t>
      </w:r>
    </w:p>
    <w:p w14:paraId="7CAFABE7" w14:textId="77777777" w:rsidR="00A62C51" w:rsidRPr="004E7ECD" w:rsidRDefault="00A62C51" w:rsidP="00160BE5">
      <w:pPr>
        <w:pStyle w:val="ItemHead"/>
      </w:pPr>
      <w:r w:rsidRPr="004E7ECD">
        <w:t xml:space="preserve">2  After Subdivision B of </w:t>
      </w:r>
      <w:r w:rsidR="009E555C" w:rsidRPr="004E7ECD">
        <w:t>Division 3</w:t>
      </w:r>
      <w:r w:rsidRPr="004E7ECD">
        <w:t xml:space="preserve"> of Part 20A</w:t>
      </w:r>
    </w:p>
    <w:p w14:paraId="7A62B51A" w14:textId="77777777" w:rsidR="00A62C51" w:rsidRPr="004E7ECD" w:rsidRDefault="00A62C51" w:rsidP="00160BE5">
      <w:pPr>
        <w:pStyle w:val="Item"/>
      </w:pPr>
      <w:r w:rsidRPr="004E7ECD">
        <w:t>Insert:</w:t>
      </w:r>
    </w:p>
    <w:p w14:paraId="37CA8DC6" w14:textId="77777777" w:rsidR="00C75191" w:rsidRPr="004E7ECD" w:rsidRDefault="00C75191" w:rsidP="00160BE5">
      <w:pPr>
        <w:pStyle w:val="ActHead4"/>
      </w:pPr>
      <w:bookmarkStart w:id="62" w:name="_Toc168295701"/>
      <w:r w:rsidRPr="000F0459">
        <w:rPr>
          <w:rStyle w:val="CharSubdNo"/>
        </w:rPr>
        <w:t>Subdivision C</w:t>
      </w:r>
      <w:r w:rsidRPr="004E7ECD">
        <w:t>—</w:t>
      </w:r>
      <w:r w:rsidRPr="000F0459">
        <w:rPr>
          <w:rStyle w:val="CharSubdText"/>
        </w:rPr>
        <w:t xml:space="preserve">Remedial </w:t>
      </w:r>
      <w:r w:rsidR="006B491A" w:rsidRPr="000F0459">
        <w:rPr>
          <w:rStyle w:val="CharSubdText"/>
        </w:rPr>
        <w:t>notices</w:t>
      </w:r>
      <w:bookmarkEnd w:id="62"/>
    </w:p>
    <w:p w14:paraId="70ADAAFC" w14:textId="77777777" w:rsidR="00441FFF" w:rsidRPr="004E7ECD" w:rsidRDefault="00441FFF" w:rsidP="00160BE5">
      <w:pPr>
        <w:pStyle w:val="ActHead5"/>
      </w:pPr>
      <w:bookmarkStart w:id="63" w:name="_Toc168295702"/>
      <w:r w:rsidRPr="000F0459">
        <w:rPr>
          <w:rStyle w:val="CharSectno"/>
        </w:rPr>
        <w:t>372JA</w:t>
      </w:r>
      <w:r w:rsidRPr="004E7ECD">
        <w:t xml:space="preserve">  Remedial notices</w:t>
      </w:r>
      <w:bookmarkEnd w:id="63"/>
    </w:p>
    <w:p w14:paraId="51857F61" w14:textId="77777777" w:rsidR="00441FFF" w:rsidRPr="004E7ECD" w:rsidRDefault="00441FFF" w:rsidP="00160BE5">
      <w:pPr>
        <w:pStyle w:val="SubsectionHead"/>
      </w:pPr>
      <w:r w:rsidRPr="004E7ECD">
        <w:t>Scope</w:t>
      </w:r>
    </w:p>
    <w:p w14:paraId="09749391" w14:textId="77777777" w:rsidR="00441FFF" w:rsidRPr="004E7ECD" w:rsidRDefault="00441FFF" w:rsidP="00160BE5">
      <w:pPr>
        <w:pStyle w:val="subsection"/>
      </w:pPr>
      <w:r w:rsidRPr="004E7ECD">
        <w:tab/>
        <w:t>(1)</w:t>
      </w:r>
      <w:r w:rsidRPr="004E7ECD">
        <w:tab/>
        <w:t xml:space="preserve">This section applies if the </w:t>
      </w:r>
      <w:proofErr w:type="spellStart"/>
      <w:r w:rsidRPr="004E7ECD">
        <w:t>ACMA</w:t>
      </w:r>
      <w:proofErr w:type="spellEnd"/>
      <w:r w:rsidRPr="004E7ECD">
        <w:t xml:space="preserve"> reasonably believes that a person:</w:t>
      </w:r>
    </w:p>
    <w:p w14:paraId="584DE7A8" w14:textId="77777777" w:rsidR="00441FFF" w:rsidRPr="004E7ECD" w:rsidRDefault="00441FFF" w:rsidP="00160BE5">
      <w:pPr>
        <w:pStyle w:val="paragraph"/>
      </w:pPr>
      <w:r w:rsidRPr="004E7ECD">
        <w:tab/>
        <w:t>(a)</w:t>
      </w:r>
      <w:r w:rsidRPr="004E7ECD">
        <w:tab/>
        <w:t>is contravening a designated civil penalty provision; or</w:t>
      </w:r>
    </w:p>
    <w:p w14:paraId="3FBD0AE6" w14:textId="77777777" w:rsidR="00441FFF" w:rsidRPr="004E7ECD" w:rsidRDefault="00441FFF" w:rsidP="00160BE5">
      <w:pPr>
        <w:pStyle w:val="paragraph"/>
      </w:pPr>
      <w:r w:rsidRPr="004E7ECD">
        <w:tab/>
        <w:t>(b)</w:t>
      </w:r>
      <w:r w:rsidRPr="004E7ECD">
        <w:tab/>
        <w:t>has contravened a designated civil penalty provision in circumstances that make it likely that the contravention will continue or be repeated; or</w:t>
      </w:r>
    </w:p>
    <w:p w14:paraId="5257DE7D" w14:textId="77777777" w:rsidR="00441FFF" w:rsidRPr="004E7ECD" w:rsidRDefault="00441FFF" w:rsidP="00160BE5">
      <w:pPr>
        <w:pStyle w:val="paragraph"/>
      </w:pPr>
      <w:r w:rsidRPr="004E7ECD">
        <w:tab/>
        <w:t>(c)</w:t>
      </w:r>
      <w:r w:rsidRPr="004E7ECD">
        <w:tab/>
        <w:t>is likely to contravene a designated civil penalty provision.</w:t>
      </w:r>
    </w:p>
    <w:p w14:paraId="0FFF3F73" w14:textId="77777777" w:rsidR="00441FFF" w:rsidRPr="004E7ECD" w:rsidRDefault="00441FFF" w:rsidP="00160BE5">
      <w:pPr>
        <w:pStyle w:val="notetext"/>
      </w:pPr>
      <w:r w:rsidRPr="004E7ECD">
        <w:t>Note:</w:t>
      </w:r>
      <w:r w:rsidRPr="004E7ECD">
        <w:tab/>
        <w:t xml:space="preserve">For </w:t>
      </w:r>
      <w:r w:rsidRPr="004E7ECD">
        <w:rPr>
          <w:b/>
          <w:i/>
        </w:rPr>
        <w:t>designated civil penalty provision</w:t>
      </w:r>
      <w:r w:rsidRPr="004E7ECD">
        <w:t xml:space="preserve">, see </w:t>
      </w:r>
      <w:r w:rsidR="00A40626" w:rsidRPr="004E7ECD">
        <w:t>section 3</w:t>
      </w:r>
      <w:r w:rsidRPr="004E7ECD">
        <w:t>72JH.</w:t>
      </w:r>
    </w:p>
    <w:p w14:paraId="4E31D0AE" w14:textId="77777777" w:rsidR="00441FFF" w:rsidRPr="004E7ECD" w:rsidRDefault="00441FFF" w:rsidP="00160BE5">
      <w:pPr>
        <w:pStyle w:val="SubsectionHead"/>
      </w:pPr>
      <w:r w:rsidRPr="004E7ECD">
        <w:t>Remedial notice</w:t>
      </w:r>
    </w:p>
    <w:p w14:paraId="681F7C00" w14:textId="77777777" w:rsidR="00441FFF" w:rsidRPr="004E7ECD" w:rsidRDefault="00441FFF" w:rsidP="00160BE5">
      <w:pPr>
        <w:pStyle w:val="subsection"/>
      </w:pPr>
      <w:r w:rsidRPr="004E7ECD">
        <w:tab/>
        <w:t>(2)</w:t>
      </w:r>
      <w:r w:rsidRPr="004E7ECD">
        <w:tab/>
        <w:t xml:space="preserve">The </w:t>
      </w:r>
      <w:proofErr w:type="spellStart"/>
      <w:r w:rsidRPr="004E7ECD">
        <w:t>ACMA</w:t>
      </w:r>
      <w:proofErr w:type="spellEnd"/>
      <w:r w:rsidRPr="004E7ECD">
        <w:t xml:space="preserve"> may give the person a written notice requiring the person to:</w:t>
      </w:r>
    </w:p>
    <w:p w14:paraId="1AE4EF35" w14:textId="77777777" w:rsidR="00441FFF" w:rsidRPr="004E7ECD" w:rsidRDefault="00441FFF" w:rsidP="00160BE5">
      <w:pPr>
        <w:pStyle w:val="paragraph"/>
      </w:pPr>
      <w:r w:rsidRPr="004E7ECD">
        <w:tab/>
        <w:t>(a)</w:t>
      </w:r>
      <w:r w:rsidRPr="004E7ECD">
        <w:tab/>
        <w:t>remedy the contravention; or</w:t>
      </w:r>
    </w:p>
    <w:p w14:paraId="5BB98A9C" w14:textId="77777777" w:rsidR="00441FFF" w:rsidRPr="004E7ECD" w:rsidRDefault="00441FFF" w:rsidP="00160BE5">
      <w:pPr>
        <w:pStyle w:val="paragraph"/>
      </w:pPr>
      <w:r w:rsidRPr="004E7ECD">
        <w:tab/>
        <w:t>(b)</w:t>
      </w:r>
      <w:r w:rsidRPr="004E7ECD">
        <w:tab/>
        <w:t>prevent the likely contravention from occurring; or</w:t>
      </w:r>
    </w:p>
    <w:p w14:paraId="78077203" w14:textId="77777777" w:rsidR="00441FFF" w:rsidRPr="004E7ECD" w:rsidRDefault="00441FFF" w:rsidP="00160BE5">
      <w:pPr>
        <w:pStyle w:val="paragraph"/>
      </w:pPr>
      <w:r w:rsidRPr="004E7ECD">
        <w:tab/>
        <w:t>(c)</w:t>
      </w:r>
      <w:r w:rsidRPr="004E7ECD">
        <w:tab/>
        <w:t>remedy the things or operations causing the contravention or likely contravention.</w:t>
      </w:r>
    </w:p>
    <w:p w14:paraId="50ADDA25" w14:textId="77777777" w:rsidR="00441FFF" w:rsidRPr="004E7ECD" w:rsidRDefault="00441FFF" w:rsidP="00160BE5">
      <w:pPr>
        <w:pStyle w:val="subsection"/>
      </w:pPr>
      <w:r w:rsidRPr="004E7ECD">
        <w:tab/>
        <w:t>(3)</w:t>
      </w:r>
      <w:r w:rsidRPr="004E7ECD">
        <w:tab/>
        <w:t xml:space="preserve">A notice under </w:t>
      </w:r>
      <w:r w:rsidR="009E555C" w:rsidRPr="004E7ECD">
        <w:t>subsection (</w:t>
      </w:r>
      <w:r w:rsidRPr="004E7ECD">
        <w:t xml:space="preserve">2) is to be known as a </w:t>
      </w:r>
      <w:r w:rsidRPr="004E7ECD">
        <w:rPr>
          <w:b/>
          <w:i/>
        </w:rPr>
        <w:t>remedial notice.</w:t>
      </w:r>
    </w:p>
    <w:p w14:paraId="38969D6D" w14:textId="77777777" w:rsidR="00441FFF" w:rsidRPr="004E7ECD" w:rsidRDefault="00441FFF" w:rsidP="00160BE5">
      <w:pPr>
        <w:pStyle w:val="ActHead5"/>
      </w:pPr>
      <w:bookmarkStart w:id="64" w:name="_Toc168295703"/>
      <w:r w:rsidRPr="000F0459">
        <w:rPr>
          <w:rStyle w:val="CharSectno"/>
        </w:rPr>
        <w:t>372JB</w:t>
      </w:r>
      <w:r w:rsidRPr="004E7ECD">
        <w:t xml:space="preserve">  Contents of remedial notices</w:t>
      </w:r>
      <w:bookmarkEnd w:id="64"/>
    </w:p>
    <w:p w14:paraId="05222C3A" w14:textId="77777777" w:rsidR="00441FFF" w:rsidRPr="004E7ECD" w:rsidRDefault="00441FFF" w:rsidP="00160BE5">
      <w:pPr>
        <w:pStyle w:val="subsection"/>
      </w:pPr>
      <w:r w:rsidRPr="004E7ECD">
        <w:tab/>
        <w:t>(1)</w:t>
      </w:r>
      <w:r w:rsidRPr="004E7ECD">
        <w:tab/>
        <w:t xml:space="preserve">A remedial notice given to a person by the </w:t>
      </w:r>
      <w:proofErr w:type="spellStart"/>
      <w:r w:rsidRPr="004E7ECD">
        <w:t>ACMA</w:t>
      </w:r>
      <w:proofErr w:type="spellEnd"/>
      <w:r w:rsidRPr="004E7ECD">
        <w:t xml:space="preserve"> must state:</w:t>
      </w:r>
    </w:p>
    <w:p w14:paraId="0B076771" w14:textId="77777777" w:rsidR="00441FFF" w:rsidRPr="004E7ECD" w:rsidRDefault="00441FFF" w:rsidP="00160BE5">
      <w:pPr>
        <w:pStyle w:val="paragraph"/>
      </w:pPr>
      <w:r w:rsidRPr="004E7ECD">
        <w:tab/>
        <w:t>(a)</w:t>
      </w:r>
      <w:r w:rsidRPr="004E7ECD">
        <w:tab/>
        <w:t xml:space="preserve">that the </w:t>
      </w:r>
      <w:proofErr w:type="spellStart"/>
      <w:r w:rsidR="00F631BB" w:rsidRPr="004E7ECD">
        <w:t>ACMA</w:t>
      </w:r>
      <w:proofErr w:type="spellEnd"/>
      <w:r w:rsidRPr="004E7ECD">
        <w:t xml:space="preserve"> reasonably believes that the person:</w:t>
      </w:r>
    </w:p>
    <w:p w14:paraId="361820A2" w14:textId="77777777" w:rsidR="00441FFF" w:rsidRPr="004E7ECD" w:rsidRDefault="00441FFF" w:rsidP="00160BE5">
      <w:pPr>
        <w:pStyle w:val="paragraphsub"/>
      </w:pPr>
      <w:r w:rsidRPr="004E7ECD">
        <w:tab/>
        <w:t>(i)</w:t>
      </w:r>
      <w:r w:rsidRPr="004E7ECD">
        <w:tab/>
        <w:t>is contravening a designated civil penalty provision; or</w:t>
      </w:r>
    </w:p>
    <w:p w14:paraId="56A8C4BC" w14:textId="77777777" w:rsidR="00441FFF" w:rsidRPr="004E7ECD" w:rsidRDefault="00441FFF" w:rsidP="00160BE5">
      <w:pPr>
        <w:pStyle w:val="paragraphsub"/>
      </w:pPr>
      <w:r w:rsidRPr="004E7ECD">
        <w:tab/>
        <w:t>(ii)</w:t>
      </w:r>
      <w:r w:rsidRPr="004E7ECD">
        <w:tab/>
        <w:t>has contravened a designated civil penalty provision in circumstances that make it likely that the contravention will continue or be repeated; or</w:t>
      </w:r>
    </w:p>
    <w:p w14:paraId="239050FE" w14:textId="77777777" w:rsidR="00441FFF" w:rsidRPr="004E7ECD" w:rsidRDefault="00441FFF" w:rsidP="00160BE5">
      <w:pPr>
        <w:pStyle w:val="paragraphsub"/>
      </w:pPr>
      <w:r w:rsidRPr="004E7ECD">
        <w:tab/>
        <w:t>(iii)</w:t>
      </w:r>
      <w:r w:rsidRPr="004E7ECD">
        <w:tab/>
        <w:t>is likely to contravene a designated civil penalty provision; and</w:t>
      </w:r>
    </w:p>
    <w:p w14:paraId="727FDAF1" w14:textId="77777777" w:rsidR="00441FFF" w:rsidRPr="004E7ECD" w:rsidRDefault="00441FFF" w:rsidP="00160BE5">
      <w:pPr>
        <w:pStyle w:val="paragraph"/>
      </w:pPr>
      <w:r w:rsidRPr="004E7ECD">
        <w:tab/>
        <w:t>(b)</w:t>
      </w:r>
      <w:r w:rsidRPr="004E7ECD">
        <w:tab/>
        <w:t xml:space="preserve">the provision the </w:t>
      </w:r>
      <w:proofErr w:type="spellStart"/>
      <w:r w:rsidR="00F631BB" w:rsidRPr="004E7ECD">
        <w:t>ACMA</w:t>
      </w:r>
      <w:proofErr w:type="spellEnd"/>
      <w:r w:rsidRPr="004E7ECD">
        <w:t xml:space="preserve"> believes is being, has been, or is likely to be, contravened; and</w:t>
      </w:r>
    </w:p>
    <w:p w14:paraId="2DFF3202" w14:textId="77777777" w:rsidR="00441FFF" w:rsidRPr="004E7ECD" w:rsidRDefault="00441FFF" w:rsidP="00160BE5">
      <w:pPr>
        <w:pStyle w:val="paragraph"/>
      </w:pPr>
      <w:r w:rsidRPr="004E7ECD">
        <w:tab/>
        <w:t>(c)</w:t>
      </w:r>
      <w:r w:rsidRPr="004E7ECD">
        <w:tab/>
        <w:t>briefly, how the provision is being, has been, or is likely to be, contravened; and</w:t>
      </w:r>
    </w:p>
    <w:p w14:paraId="322E4447" w14:textId="77777777" w:rsidR="00441FFF" w:rsidRPr="004E7ECD" w:rsidRDefault="00441FFF" w:rsidP="00160BE5">
      <w:pPr>
        <w:pStyle w:val="paragraph"/>
      </w:pPr>
      <w:r w:rsidRPr="004E7ECD">
        <w:tab/>
        <w:t>(d)</w:t>
      </w:r>
      <w:r w:rsidRPr="004E7ECD">
        <w:tab/>
        <w:t>the period within which the person must comply with the notice.</w:t>
      </w:r>
    </w:p>
    <w:p w14:paraId="33FE318F" w14:textId="77777777" w:rsidR="00441FFF" w:rsidRPr="004E7ECD" w:rsidRDefault="00441FFF" w:rsidP="00160BE5">
      <w:pPr>
        <w:pStyle w:val="notetext"/>
      </w:pPr>
      <w:r w:rsidRPr="004E7ECD">
        <w:t>Note:</w:t>
      </w:r>
      <w:r w:rsidRPr="004E7ECD">
        <w:tab/>
        <w:t xml:space="preserve">For </w:t>
      </w:r>
      <w:r w:rsidRPr="004E7ECD">
        <w:rPr>
          <w:b/>
          <w:i/>
        </w:rPr>
        <w:t>designated civil penalty provision</w:t>
      </w:r>
      <w:r w:rsidRPr="004E7ECD">
        <w:t xml:space="preserve">, see </w:t>
      </w:r>
      <w:r w:rsidR="00A40626" w:rsidRPr="004E7ECD">
        <w:t>section 3</w:t>
      </w:r>
      <w:r w:rsidRPr="004E7ECD">
        <w:t>72JH.</w:t>
      </w:r>
    </w:p>
    <w:p w14:paraId="39C005A7" w14:textId="77777777" w:rsidR="00441FFF" w:rsidRPr="004E7ECD" w:rsidRDefault="00441FFF" w:rsidP="00160BE5">
      <w:pPr>
        <w:pStyle w:val="subsection"/>
      </w:pPr>
      <w:r w:rsidRPr="004E7ECD">
        <w:tab/>
        <w:t>(2)</w:t>
      </w:r>
      <w:r w:rsidRPr="004E7ECD">
        <w:tab/>
        <w:t>The remedial notice may include directions concerning the measures to be taken to:</w:t>
      </w:r>
    </w:p>
    <w:p w14:paraId="16A5B52E" w14:textId="77777777" w:rsidR="00441FFF" w:rsidRPr="004E7ECD" w:rsidRDefault="00441FFF" w:rsidP="00160BE5">
      <w:pPr>
        <w:pStyle w:val="paragraph"/>
      </w:pPr>
      <w:r w:rsidRPr="004E7ECD">
        <w:tab/>
        <w:t>(a)</w:t>
      </w:r>
      <w:r w:rsidRPr="004E7ECD">
        <w:tab/>
        <w:t>remedy the contravention; or</w:t>
      </w:r>
    </w:p>
    <w:p w14:paraId="6E24738F" w14:textId="77777777" w:rsidR="00441FFF" w:rsidRPr="004E7ECD" w:rsidRDefault="00441FFF" w:rsidP="00160BE5">
      <w:pPr>
        <w:pStyle w:val="paragraph"/>
      </w:pPr>
      <w:r w:rsidRPr="004E7ECD">
        <w:tab/>
        <w:t>(b)</w:t>
      </w:r>
      <w:r w:rsidRPr="004E7ECD">
        <w:tab/>
        <w:t>prevent the likely contravention from occurring; or</w:t>
      </w:r>
    </w:p>
    <w:p w14:paraId="07722A97" w14:textId="77777777" w:rsidR="00441FFF" w:rsidRPr="004E7ECD" w:rsidRDefault="00441FFF" w:rsidP="00160BE5">
      <w:pPr>
        <w:pStyle w:val="paragraph"/>
      </w:pPr>
      <w:r w:rsidRPr="004E7ECD">
        <w:tab/>
        <w:t>(c)</w:t>
      </w:r>
      <w:r w:rsidRPr="004E7ECD">
        <w:tab/>
        <w:t>remedy the things or operations causing the contravention or likely contravention.</w:t>
      </w:r>
    </w:p>
    <w:p w14:paraId="41D89D3A" w14:textId="77777777" w:rsidR="00441FFF" w:rsidRPr="004E7ECD" w:rsidRDefault="00441FFF" w:rsidP="00160BE5">
      <w:pPr>
        <w:pStyle w:val="subsection"/>
      </w:pPr>
      <w:r w:rsidRPr="004E7ECD">
        <w:tab/>
        <w:t>(3)</w:t>
      </w:r>
      <w:r w:rsidRPr="004E7ECD">
        <w:tab/>
        <w:t>The period stated for compliance with the remedial notice must be reasonable in all the circumstances.</w:t>
      </w:r>
    </w:p>
    <w:p w14:paraId="2E1480A7" w14:textId="77777777" w:rsidR="00441FFF" w:rsidRPr="004E7ECD" w:rsidRDefault="0094482F" w:rsidP="00160BE5">
      <w:pPr>
        <w:pStyle w:val="ActHead5"/>
      </w:pPr>
      <w:bookmarkStart w:id="65" w:name="_Toc168295704"/>
      <w:r w:rsidRPr="000F0459">
        <w:rPr>
          <w:rStyle w:val="CharSectno"/>
        </w:rPr>
        <w:t>372J</w:t>
      </w:r>
      <w:r w:rsidR="00441FFF" w:rsidRPr="000F0459">
        <w:rPr>
          <w:rStyle w:val="CharSectno"/>
        </w:rPr>
        <w:t>C</w:t>
      </w:r>
      <w:r w:rsidR="00441FFF" w:rsidRPr="004E7ECD">
        <w:t xml:space="preserve">  Compliance with remedial notice</w:t>
      </w:r>
      <w:bookmarkEnd w:id="65"/>
    </w:p>
    <w:p w14:paraId="6398648D" w14:textId="77777777" w:rsidR="00441FFF" w:rsidRPr="004E7ECD" w:rsidRDefault="00441FFF" w:rsidP="00160BE5">
      <w:pPr>
        <w:pStyle w:val="subsection"/>
      </w:pPr>
      <w:r w:rsidRPr="004E7ECD">
        <w:tab/>
        <w:t>(1)</w:t>
      </w:r>
      <w:r w:rsidRPr="004E7ECD">
        <w:tab/>
        <w:t>A person must comply with a remedial notice.</w:t>
      </w:r>
    </w:p>
    <w:p w14:paraId="685665EA" w14:textId="77777777" w:rsidR="00441FFF" w:rsidRPr="004E7ECD" w:rsidRDefault="00441FFF" w:rsidP="00160BE5">
      <w:pPr>
        <w:pStyle w:val="SubsectionHead"/>
      </w:pPr>
      <w:r w:rsidRPr="004E7ECD">
        <w:t>Ancillary contraventions</w:t>
      </w:r>
    </w:p>
    <w:p w14:paraId="5590A30A" w14:textId="77777777" w:rsidR="00441FFF" w:rsidRPr="004E7ECD" w:rsidRDefault="00441FFF" w:rsidP="00160BE5">
      <w:pPr>
        <w:pStyle w:val="subsection"/>
      </w:pPr>
      <w:r w:rsidRPr="004E7ECD">
        <w:tab/>
        <w:t>(2)</w:t>
      </w:r>
      <w:r w:rsidRPr="004E7ECD">
        <w:tab/>
        <w:t>A person must not:</w:t>
      </w:r>
    </w:p>
    <w:p w14:paraId="28CB9917" w14:textId="77777777" w:rsidR="00441FFF" w:rsidRPr="004E7ECD" w:rsidRDefault="00441FFF" w:rsidP="00160BE5">
      <w:pPr>
        <w:pStyle w:val="paragraph"/>
      </w:pPr>
      <w:r w:rsidRPr="004E7ECD">
        <w:tab/>
        <w:t>(a)</w:t>
      </w:r>
      <w:r w:rsidRPr="004E7ECD">
        <w:tab/>
        <w:t xml:space="preserve">aid, abet, counsel or procure a contravention of </w:t>
      </w:r>
      <w:r w:rsidR="009E555C" w:rsidRPr="004E7ECD">
        <w:t>subsection (</w:t>
      </w:r>
      <w:r w:rsidRPr="004E7ECD">
        <w:t>1); or</w:t>
      </w:r>
    </w:p>
    <w:p w14:paraId="25BCD4C2" w14:textId="77777777" w:rsidR="00441FFF" w:rsidRPr="004E7ECD" w:rsidRDefault="00441FFF" w:rsidP="00160BE5">
      <w:pPr>
        <w:pStyle w:val="paragraph"/>
      </w:pPr>
      <w:r w:rsidRPr="004E7ECD">
        <w:tab/>
        <w:t>(b)</w:t>
      </w:r>
      <w:r w:rsidRPr="004E7ECD">
        <w:tab/>
        <w:t xml:space="preserve">induce, whether by threats or promises or otherwise, a contravention of </w:t>
      </w:r>
      <w:r w:rsidR="009E555C" w:rsidRPr="004E7ECD">
        <w:t>subsection (</w:t>
      </w:r>
      <w:r w:rsidRPr="004E7ECD">
        <w:t>1); or</w:t>
      </w:r>
    </w:p>
    <w:p w14:paraId="583AE24E" w14:textId="77777777" w:rsidR="00441FFF" w:rsidRPr="004E7ECD" w:rsidRDefault="00441FFF" w:rsidP="00160BE5">
      <w:pPr>
        <w:pStyle w:val="paragraph"/>
      </w:pPr>
      <w:r w:rsidRPr="004E7ECD">
        <w:tab/>
        <w:t>(c)</w:t>
      </w:r>
      <w:r w:rsidRPr="004E7ECD">
        <w:tab/>
        <w:t xml:space="preserve">be in any way, directly or indirectly, knowingly concerned in, or party to, a contravention of </w:t>
      </w:r>
      <w:r w:rsidR="009E555C" w:rsidRPr="004E7ECD">
        <w:t>subsection (</w:t>
      </w:r>
      <w:r w:rsidRPr="004E7ECD">
        <w:t>1); or</w:t>
      </w:r>
    </w:p>
    <w:p w14:paraId="66089D48" w14:textId="77777777" w:rsidR="00441FFF" w:rsidRPr="004E7ECD" w:rsidRDefault="00441FFF" w:rsidP="00160BE5">
      <w:pPr>
        <w:pStyle w:val="paragraph"/>
      </w:pPr>
      <w:r w:rsidRPr="004E7ECD">
        <w:tab/>
        <w:t>(d)</w:t>
      </w:r>
      <w:r w:rsidRPr="004E7ECD">
        <w:tab/>
        <w:t xml:space="preserve">conspire with others to effect a contravention of </w:t>
      </w:r>
      <w:r w:rsidR="009E555C" w:rsidRPr="004E7ECD">
        <w:t>subsection (</w:t>
      </w:r>
      <w:r w:rsidRPr="004E7ECD">
        <w:t>1).</w:t>
      </w:r>
    </w:p>
    <w:p w14:paraId="7386AFEA" w14:textId="77777777" w:rsidR="00441FFF" w:rsidRPr="004E7ECD" w:rsidRDefault="00441FFF" w:rsidP="00160BE5">
      <w:pPr>
        <w:pStyle w:val="SubsectionHead"/>
      </w:pPr>
      <w:r w:rsidRPr="004E7ECD">
        <w:t>Civil penalty provisions</w:t>
      </w:r>
    </w:p>
    <w:p w14:paraId="11179F45" w14:textId="77777777" w:rsidR="00441FFF" w:rsidRPr="004E7ECD" w:rsidRDefault="00441FFF" w:rsidP="00160BE5">
      <w:pPr>
        <w:pStyle w:val="subsection"/>
      </w:pPr>
      <w:r w:rsidRPr="004E7ECD">
        <w:tab/>
        <w:t>(3)</w:t>
      </w:r>
      <w:r w:rsidRPr="004E7ECD">
        <w:tab/>
        <w:t xml:space="preserve">Subsections (1) and (2) are </w:t>
      </w:r>
      <w:r w:rsidRPr="004E7ECD">
        <w:rPr>
          <w:b/>
          <w:i/>
        </w:rPr>
        <w:t>civil penalty provisions</w:t>
      </w:r>
      <w:r w:rsidRPr="004E7ECD">
        <w:t>.</w:t>
      </w:r>
    </w:p>
    <w:p w14:paraId="5245C5E6" w14:textId="77777777" w:rsidR="00441FFF" w:rsidRPr="004E7ECD" w:rsidRDefault="00441FFF" w:rsidP="00160BE5">
      <w:pPr>
        <w:pStyle w:val="notetext"/>
      </w:pPr>
      <w:r w:rsidRPr="004E7ECD">
        <w:t>Note:</w:t>
      </w:r>
      <w:r w:rsidRPr="004E7ECD">
        <w:tab/>
        <w:t>Part 31 provides for pecuniary penalties for breaches of civil penalty provisions.</w:t>
      </w:r>
    </w:p>
    <w:p w14:paraId="59C5EC5C" w14:textId="77777777" w:rsidR="00441FFF" w:rsidRPr="004E7ECD" w:rsidRDefault="00441FFF" w:rsidP="00160BE5">
      <w:pPr>
        <w:pStyle w:val="ActHead5"/>
      </w:pPr>
      <w:bookmarkStart w:id="66" w:name="_Toc168295705"/>
      <w:r w:rsidRPr="000F0459">
        <w:rPr>
          <w:rStyle w:val="CharSectno"/>
        </w:rPr>
        <w:t>372JD</w:t>
      </w:r>
      <w:r w:rsidRPr="004E7ECD">
        <w:t xml:space="preserve">  Extension of time for compliance with remedial notices</w:t>
      </w:r>
      <w:bookmarkEnd w:id="66"/>
    </w:p>
    <w:p w14:paraId="19095D2A" w14:textId="77777777" w:rsidR="00441FFF" w:rsidRPr="004E7ECD" w:rsidRDefault="00441FFF" w:rsidP="00160BE5">
      <w:pPr>
        <w:pStyle w:val="SubsectionHead"/>
      </w:pPr>
      <w:r w:rsidRPr="004E7ECD">
        <w:t>Scope</w:t>
      </w:r>
    </w:p>
    <w:p w14:paraId="1747E2A3" w14:textId="77777777" w:rsidR="00441FFF" w:rsidRPr="004E7ECD" w:rsidRDefault="00441FFF" w:rsidP="00160BE5">
      <w:pPr>
        <w:pStyle w:val="subsection"/>
      </w:pPr>
      <w:r w:rsidRPr="004E7ECD">
        <w:tab/>
        <w:t>(1)</w:t>
      </w:r>
      <w:r w:rsidRPr="004E7ECD">
        <w:tab/>
        <w:t>This section applies if a person has been given a remedial notice.</w:t>
      </w:r>
    </w:p>
    <w:p w14:paraId="3BCE3A8B" w14:textId="77777777" w:rsidR="00441FFF" w:rsidRPr="004E7ECD" w:rsidRDefault="00441FFF" w:rsidP="00160BE5">
      <w:pPr>
        <w:pStyle w:val="SubsectionHead"/>
      </w:pPr>
      <w:r w:rsidRPr="004E7ECD">
        <w:t>Extension of compliance period</w:t>
      </w:r>
    </w:p>
    <w:p w14:paraId="71A8AA3B" w14:textId="77777777" w:rsidR="00441FFF" w:rsidRPr="004E7ECD" w:rsidRDefault="00441FFF" w:rsidP="00160BE5">
      <w:pPr>
        <w:pStyle w:val="subsection"/>
      </w:pPr>
      <w:r w:rsidRPr="004E7ECD">
        <w:tab/>
        <w:t>(2)</w:t>
      </w:r>
      <w:r w:rsidRPr="004E7ECD">
        <w:tab/>
        <w:t xml:space="preserve">The </w:t>
      </w:r>
      <w:proofErr w:type="spellStart"/>
      <w:r w:rsidR="00F631BB" w:rsidRPr="004E7ECD">
        <w:t>ACMA</w:t>
      </w:r>
      <w:proofErr w:type="spellEnd"/>
      <w:r w:rsidRPr="004E7ECD">
        <w:t xml:space="preserve"> may, by written notice given to the person, extend the compliance period for the remedial notice.</w:t>
      </w:r>
    </w:p>
    <w:p w14:paraId="6E977B10" w14:textId="77777777" w:rsidR="00441FFF" w:rsidRPr="004E7ECD" w:rsidRDefault="00441FFF" w:rsidP="00160BE5">
      <w:pPr>
        <w:pStyle w:val="subsection"/>
      </w:pPr>
      <w:r w:rsidRPr="004E7ECD">
        <w:tab/>
        <w:t>(3)</w:t>
      </w:r>
      <w:r w:rsidRPr="004E7ECD">
        <w:tab/>
        <w:t xml:space="preserve">However, the </w:t>
      </w:r>
      <w:proofErr w:type="spellStart"/>
      <w:r w:rsidR="00F631BB" w:rsidRPr="004E7ECD">
        <w:t>ACMA</w:t>
      </w:r>
      <w:proofErr w:type="spellEnd"/>
      <w:r w:rsidRPr="004E7ECD">
        <w:t xml:space="preserve"> may extend the compliance period only if the period has not ended.</w:t>
      </w:r>
    </w:p>
    <w:p w14:paraId="445908BA" w14:textId="77777777" w:rsidR="00441FFF" w:rsidRPr="004E7ECD" w:rsidRDefault="00441FFF" w:rsidP="00160BE5">
      <w:pPr>
        <w:pStyle w:val="subsection"/>
      </w:pPr>
      <w:r w:rsidRPr="004E7ECD">
        <w:tab/>
        <w:t>(4)</w:t>
      </w:r>
      <w:r w:rsidRPr="004E7ECD">
        <w:tab/>
        <w:t xml:space="preserve">In this section, </w:t>
      </w:r>
      <w:r w:rsidRPr="004E7ECD">
        <w:rPr>
          <w:b/>
          <w:i/>
        </w:rPr>
        <w:t>compliance period</w:t>
      </w:r>
      <w:r w:rsidRPr="004E7ECD">
        <w:t xml:space="preserve"> means the period stated in the remedial notice under </w:t>
      </w:r>
      <w:r w:rsidR="00A40626" w:rsidRPr="004E7ECD">
        <w:t>section 3</w:t>
      </w:r>
      <w:r w:rsidRPr="004E7ECD">
        <w:t>72JB, and includes that period as extended under this section.</w:t>
      </w:r>
    </w:p>
    <w:p w14:paraId="26B0A169" w14:textId="77777777" w:rsidR="00441FFF" w:rsidRPr="004E7ECD" w:rsidRDefault="00441FFF" w:rsidP="00160BE5">
      <w:pPr>
        <w:pStyle w:val="ActHead5"/>
      </w:pPr>
      <w:bookmarkStart w:id="67" w:name="_Toc168295706"/>
      <w:r w:rsidRPr="000F0459">
        <w:rPr>
          <w:rStyle w:val="CharSectno"/>
        </w:rPr>
        <w:t>372JE</w:t>
      </w:r>
      <w:r w:rsidRPr="004E7ECD">
        <w:t xml:space="preserve">  Variation of remedial notices</w:t>
      </w:r>
      <w:bookmarkEnd w:id="67"/>
    </w:p>
    <w:p w14:paraId="612D0AD1" w14:textId="77777777" w:rsidR="00441FFF" w:rsidRPr="004E7ECD" w:rsidRDefault="00441FFF" w:rsidP="00160BE5">
      <w:pPr>
        <w:pStyle w:val="SubsectionHead"/>
      </w:pPr>
      <w:r w:rsidRPr="004E7ECD">
        <w:t>Scope</w:t>
      </w:r>
    </w:p>
    <w:p w14:paraId="1804CD51" w14:textId="77777777" w:rsidR="00441FFF" w:rsidRPr="004E7ECD" w:rsidRDefault="00441FFF" w:rsidP="00160BE5">
      <w:pPr>
        <w:pStyle w:val="subsection"/>
      </w:pPr>
      <w:r w:rsidRPr="004E7ECD">
        <w:tab/>
        <w:t>(1)</w:t>
      </w:r>
      <w:r w:rsidRPr="004E7ECD">
        <w:tab/>
        <w:t>This section applies if a person has been given a remedial notice.</w:t>
      </w:r>
    </w:p>
    <w:p w14:paraId="0B456AA8" w14:textId="77777777" w:rsidR="00441FFF" w:rsidRPr="004E7ECD" w:rsidRDefault="00666F9B" w:rsidP="00160BE5">
      <w:pPr>
        <w:pStyle w:val="SubsectionHead"/>
      </w:pPr>
      <w:r w:rsidRPr="004E7ECD">
        <w:t>Variation</w:t>
      </w:r>
    </w:p>
    <w:p w14:paraId="0119546D" w14:textId="77777777" w:rsidR="00441FFF" w:rsidRPr="004E7ECD" w:rsidRDefault="00441FFF" w:rsidP="00160BE5">
      <w:pPr>
        <w:pStyle w:val="subsection"/>
      </w:pPr>
      <w:r w:rsidRPr="004E7ECD">
        <w:tab/>
        <w:t>(2)</w:t>
      </w:r>
      <w:r w:rsidRPr="004E7ECD">
        <w:tab/>
        <w:t xml:space="preserve">The </w:t>
      </w:r>
      <w:proofErr w:type="spellStart"/>
      <w:r w:rsidRPr="004E7ECD">
        <w:t>ACMA</w:t>
      </w:r>
      <w:proofErr w:type="spellEnd"/>
      <w:r w:rsidRPr="004E7ECD">
        <w:t xml:space="preserve"> may, by written notice given to the person, vary the notice.</w:t>
      </w:r>
    </w:p>
    <w:p w14:paraId="43C87F36" w14:textId="77777777" w:rsidR="00441FFF" w:rsidRPr="004E7ECD" w:rsidRDefault="00441FFF" w:rsidP="00160BE5">
      <w:pPr>
        <w:pStyle w:val="subsection"/>
      </w:pPr>
      <w:r w:rsidRPr="004E7ECD">
        <w:tab/>
        <w:t>(3)</w:t>
      </w:r>
      <w:r w:rsidRPr="004E7ECD">
        <w:tab/>
        <w:t xml:space="preserve">The </w:t>
      </w:r>
      <w:proofErr w:type="spellStart"/>
      <w:r w:rsidRPr="004E7ECD">
        <w:t>ACMA</w:t>
      </w:r>
      <w:proofErr w:type="spellEnd"/>
      <w:r w:rsidRPr="004E7ECD">
        <w:t xml:space="preserve"> may also, in accordance with </w:t>
      </w:r>
      <w:r w:rsidR="00A40626" w:rsidRPr="004E7ECD">
        <w:t>section 3</w:t>
      </w:r>
      <w:r w:rsidRPr="004E7ECD">
        <w:t>72JD, extend the compliance period for a remedial notice.</w:t>
      </w:r>
    </w:p>
    <w:p w14:paraId="7DC51B7F" w14:textId="77777777" w:rsidR="00441FFF" w:rsidRPr="004E7ECD" w:rsidRDefault="00441FFF" w:rsidP="00160BE5">
      <w:pPr>
        <w:pStyle w:val="ActHead5"/>
      </w:pPr>
      <w:bookmarkStart w:id="68" w:name="_Toc168295707"/>
      <w:r w:rsidRPr="000F0459">
        <w:rPr>
          <w:rStyle w:val="CharSectno"/>
        </w:rPr>
        <w:t>372JF</w:t>
      </w:r>
      <w:r w:rsidRPr="004E7ECD">
        <w:t xml:space="preserve">  Revocation of remedial notices</w:t>
      </w:r>
      <w:bookmarkEnd w:id="68"/>
    </w:p>
    <w:p w14:paraId="0DBCDD7D" w14:textId="77777777" w:rsidR="00441FFF" w:rsidRPr="004E7ECD" w:rsidRDefault="00441FFF" w:rsidP="00160BE5">
      <w:pPr>
        <w:pStyle w:val="subsection"/>
      </w:pPr>
      <w:r w:rsidRPr="004E7ECD">
        <w:tab/>
        <w:t>(1)</w:t>
      </w:r>
      <w:r w:rsidRPr="004E7ECD">
        <w:tab/>
        <w:t>If:</w:t>
      </w:r>
    </w:p>
    <w:p w14:paraId="2189ABC0" w14:textId="77777777" w:rsidR="00441FFF" w:rsidRPr="004E7ECD" w:rsidRDefault="00441FFF" w:rsidP="00160BE5">
      <w:pPr>
        <w:pStyle w:val="paragraph"/>
      </w:pPr>
      <w:r w:rsidRPr="004E7ECD">
        <w:tab/>
        <w:t>(a)</w:t>
      </w:r>
      <w:r w:rsidRPr="004E7ECD">
        <w:tab/>
        <w:t>a person has been given a remedial notice; and</w:t>
      </w:r>
    </w:p>
    <w:p w14:paraId="398EA617" w14:textId="77777777" w:rsidR="00441FFF" w:rsidRPr="004E7ECD" w:rsidRDefault="00441FFF" w:rsidP="00160BE5">
      <w:pPr>
        <w:pStyle w:val="paragraph"/>
      </w:pPr>
      <w:r w:rsidRPr="004E7ECD">
        <w:tab/>
        <w:t>(b)</w:t>
      </w:r>
      <w:r w:rsidRPr="004E7ECD">
        <w:tab/>
        <w:t xml:space="preserve">at a time during the compliance period for the notice, the </w:t>
      </w:r>
      <w:proofErr w:type="spellStart"/>
      <w:r w:rsidRPr="004E7ECD">
        <w:t>ACMA</w:t>
      </w:r>
      <w:proofErr w:type="spellEnd"/>
      <w:r w:rsidRPr="004E7ECD">
        <w:t xml:space="preserve"> forms a reasonable belief that the notice is no longer required for the purposes of requiring the person to:</w:t>
      </w:r>
    </w:p>
    <w:p w14:paraId="308682D1" w14:textId="77777777" w:rsidR="00441FFF" w:rsidRPr="004E7ECD" w:rsidRDefault="00441FFF" w:rsidP="00160BE5">
      <w:pPr>
        <w:pStyle w:val="paragraphsub"/>
      </w:pPr>
      <w:r w:rsidRPr="004E7ECD">
        <w:tab/>
        <w:t>(i)</w:t>
      </w:r>
      <w:r w:rsidRPr="004E7ECD">
        <w:tab/>
        <w:t xml:space="preserve">remedy a contravention of </w:t>
      </w:r>
      <w:r w:rsidR="00F631BB" w:rsidRPr="004E7ECD">
        <w:t>a designated civil penalty provision</w:t>
      </w:r>
      <w:r w:rsidRPr="004E7ECD">
        <w:t>; or</w:t>
      </w:r>
    </w:p>
    <w:p w14:paraId="33556A30" w14:textId="77777777" w:rsidR="00441FFF" w:rsidRPr="004E7ECD" w:rsidRDefault="00441FFF" w:rsidP="00160BE5">
      <w:pPr>
        <w:pStyle w:val="paragraphsub"/>
      </w:pPr>
      <w:r w:rsidRPr="004E7ECD">
        <w:tab/>
        <w:t>(ii)</w:t>
      </w:r>
      <w:r w:rsidRPr="004E7ECD">
        <w:tab/>
        <w:t>prevent a likely contravention of</w:t>
      </w:r>
      <w:r w:rsidR="00F631BB" w:rsidRPr="004E7ECD">
        <w:t xml:space="preserve"> a designated civil penalty provision</w:t>
      </w:r>
      <w:r w:rsidRPr="004E7ECD">
        <w:t xml:space="preserve"> from occurring; or</w:t>
      </w:r>
    </w:p>
    <w:p w14:paraId="6ED77A3E" w14:textId="77777777" w:rsidR="00441FFF" w:rsidRPr="004E7ECD" w:rsidRDefault="00441FFF" w:rsidP="00160BE5">
      <w:pPr>
        <w:pStyle w:val="paragraphsub"/>
      </w:pPr>
      <w:r w:rsidRPr="004E7ECD">
        <w:tab/>
        <w:t>(iii)</w:t>
      </w:r>
      <w:r w:rsidRPr="004E7ECD">
        <w:tab/>
        <w:t xml:space="preserve">remedy the things or operations causing a contravention, or likely contravention, of </w:t>
      </w:r>
      <w:r w:rsidR="00F631BB" w:rsidRPr="004E7ECD">
        <w:t>a designated civil penalty provision</w:t>
      </w:r>
      <w:r w:rsidRPr="004E7ECD">
        <w:t>;</w:t>
      </w:r>
    </w:p>
    <w:p w14:paraId="5B798F50" w14:textId="77777777" w:rsidR="00441FFF" w:rsidRPr="004E7ECD" w:rsidRDefault="00441FFF" w:rsidP="00160BE5">
      <w:pPr>
        <w:pStyle w:val="subsection2"/>
      </w:pPr>
      <w:r w:rsidRPr="004E7ECD">
        <w:t xml:space="preserve">the </w:t>
      </w:r>
      <w:proofErr w:type="spellStart"/>
      <w:r w:rsidR="00F631BB" w:rsidRPr="004E7ECD">
        <w:t>ACMA</w:t>
      </w:r>
      <w:proofErr w:type="spellEnd"/>
      <w:r w:rsidRPr="004E7ECD">
        <w:t xml:space="preserve"> must, by written notice given to the person, revoke the notice.</w:t>
      </w:r>
    </w:p>
    <w:p w14:paraId="617BD464" w14:textId="77777777" w:rsidR="00441FFF" w:rsidRPr="004E7ECD" w:rsidRDefault="00441FFF" w:rsidP="00160BE5">
      <w:pPr>
        <w:pStyle w:val="subsection"/>
      </w:pPr>
      <w:r w:rsidRPr="004E7ECD">
        <w:tab/>
        <w:t>(2)</w:t>
      </w:r>
      <w:r w:rsidRPr="004E7ECD">
        <w:tab/>
        <w:t xml:space="preserve">In this section, </w:t>
      </w:r>
      <w:r w:rsidRPr="004E7ECD">
        <w:rPr>
          <w:b/>
          <w:i/>
        </w:rPr>
        <w:t>compliance period</w:t>
      </w:r>
      <w:r w:rsidRPr="004E7ECD">
        <w:t xml:space="preserve"> means the period stated in the remedial notice under </w:t>
      </w:r>
      <w:r w:rsidR="00A40626" w:rsidRPr="004E7ECD">
        <w:t>section 3</w:t>
      </w:r>
      <w:r w:rsidRPr="004E7ECD">
        <w:t xml:space="preserve">72JB, and includes that period as extended under </w:t>
      </w:r>
      <w:r w:rsidR="00A40626" w:rsidRPr="004E7ECD">
        <w:t>section 3</w:t>
      </w:r>
      <w:r w:rsidRPr="004E7ECD">
        <w:t>72JD.</w:t>
      </w:r>
    </w:p>
    <w:p w14:paraId="668FE27B" w14:textId="77777777" w:rsidR="00441FFF" w:rsidRPr="004E7ECD" w:rsidRDefault="00441FFF" w:rsidP="00160BE5">
      <w:pPr>
        <w:pStyle w:val="ActHead5"/>
      </w:pPr>
      <w:bookmarkStart w:id="69" w:name="_Toc168295708"/>
      <w:r w:rsidRPr="000F0459">
        <w:rPr>
          <w:rStyle w:val="CharSectno"/>
        </w:rPr>
        <w:t>372JG</w:t>
      </w:r>
      <w:r w:rsidRPr="004E7ECD">
        <w:t xml:space="preserve">  Formal irregularities or defects in remedial notices</w:t>
      </w:r>
      <w:bookmarkEnd w:id="69"/>
    </w:p>
    <w:p w14:paraId="38F086F0" w14:textId="77777777" w:rsidR="00441FFF" w:rsidRPr="004E7ECD" w:rsidRDefault="00441FFF" w:rsidP="00160BE5">
      <w:pPr>
        <w:pStyle w:val="subsection"/>
      </w:pPr>
      <w:r w:rsidRPr="004E7ECD">
        <w:tab/>
      </w:r>
      <w:r w:rsidRPr="004E7ECD">
        <w:tab/>
        <w:t>A remedial notice is not invalid only because of:</w:t>
      </w:r>
    </w:p>
    <w:p w14:paraId="7E75817F" w14:textId="77777777" w:rsidR="00441FFF" w:rsidRPr="004E7ECD" w:rsidRDefault="00441FFF" w:rsidP="00160BE5">
      <w:pPr>
        <w:pStyle w:val="paragraph"/>
      </w:pPr>
      <w:r w:rsidRPr="004E7ECD">
        <w:tab/>
        <w:t>(a)</w:t>
      </w:r>
      <w:r w:rsidRPr="004E7ECD">
        <w:tab/>
        <w:t>a formal defect or irregularity in the notice unless the defect or irregularity causes or is likely to cause substantial injustice; or</w:t>
      </w:r>
    </w:p>
    <w:p w14:paraId="7CF5DCF2" w14:textId="77777777" w:rsidR="00441FFF" w:rsidRPr="004E7ECD" w:rsidRDefault="00441FFF" w:rsidP="00160BE5">
      <w:pPr>
        <w:pStyle w:val="paragraph"/>
      </w:pPr>
      <w:r w:rsidRPr="004E7ECD">
        <w:tab/>
        <w:t>(b)</w:t>
      </w:r>
      <w:r w:rsidRPr="004E7ECD">
        <w:tab/>
        <w:t>a failure to use the correct name of the person to whom the notice is issued if the notice sufficiently identifies the person.</w:t>
      </w:r>
    </w:p>
    <w:p w14:paraId="7F2A1AD5" w14:textId="77777777" w:rsidR="00D72593" w:rsidRPr="004E7ECD" w:rsidRDefault="00D72593" w:rsidP="00160BE5">
      <w:pPr>
        <w:pStyle w:val="ActHead5"/>
      </w:pPr>
      <w:bookmarkStart w:id="70" w:name="_Toc168295709"/>
      <w:r w:rsidRPr="000F0459">
        <w:rPr>
          <w:rStyle w:val="CharSectno"/>
        </w:rPr>
        <w:t>372JH</w:t>
      </w:r>
      <w:r w:rsidRPr="004E7ECD">
        <w:t xml:space="preserve">  Designated civil penalty provision</w:t>
      </w:r>
      <w:bookmarkEnd w:id="70"/>
    </w:p>
    <w:p w14:paraId="0D546561" w14:textId="77777777" w:rsidR="00D72593" w:rsidRPr="004E7ECD" w:rsidRDefault="00D72593" w:rsidP="00160BE5">
      <w:pPr>
        <w:pStyle w:val="subsection"/>
      </w:pPr>
      <w:r w:rsidRPr="004E7ECD">
        <w:tab/>
      </w:r>
      <w:r w:rsidRPr="004E7ECD">
        <w:tab/>
        <w:t xml:space="preserve">For the purposes of this Subdivision, each of the following provisions is a </w:t>
      </w:r>
      <w:r w:rsidRPr="004E7ECD">
        <w:rPr>
          <w:b/>
          <w:i/>
        </w:rPr>
        <w:t>designated civil penalty provision</w:t>
      </w:r>
      <w:r w:rsidRPr="004E7ECD">
        <w:t>:</w:t>
      </w:r>
    </w:p>
    <w:p w14:paraId="79C1E16C" w14:textId="77777777" w:rsidR="00D72593" w:rsidRPr="004E7ECD" w:rsidRDefault="00D72593" w:rsidP="00160BE5">
      <w:pPr>
        <w:pStyle w:val="paragraph"/>
      </w:pPr>
      <w:r w:rsidRPr="004E7ECD">
        <w:tab/>
        <w:t>(a)</w:t>
      </w:r>
      <w:r w:rsidRPr="004E7ECD">
        <w:tab/>
      </w:r>
      <w:r w:rsidR="009E555C" w:rsidRPr="004E7ECD">
        <w:t>subsection 3</w:t>
      </w:r>
      <w:r w:rsidRPr="004E7ECD">
        <w:t>72E(2);</w:t>
      </w:r>
    </w:p>
    <w:p w14:paraId="1DF1EC5D" w14:textId="77777777" w:rsidR="00D72593" w:rsidRPr="004E7ECD" w:rsidRDefault="00D72593" w:rsidP="00160BE5">
      <w:pPr>
        <w:pStyle w:val="paragraph"/>
      </w:pPr>
      <w:r w:rsidRPr="004E7ECD">
        <w:tab/>
        <w:t>(b)</w:t>
      </w:r>
      <w:r w:rsidRPr="004E7ECD">
        <w:tab/>
      </w:r>
      <w:r w:rsidR="009E555C" w:rsidRPr="004E7ECD">
        <w:t>subsection 3</w:t>
      </w:r>
      <w:r w:rsidRPr="004E7ECD">
        <w:t>72F(2);</w:t>
      </w:r>
    </w:p>
    <w:p w14:paraId="650576A3" w14:textId="77777777" w:rsidR="00D72593" w:rsidRPr="004E7ECD" w:rsidRDefault="00D72593" w:rsidP="00160BE5">
      <w:pPr>
        <w:pStyle w:val="paragraph"/>
      </w:pPr>
      <w:r w:rsidRPr="004E7ECD">
        <w:tab/>
        <w:t>(c)</w:t>
      </w:r>
      <w:r w:rsidRPr="004E7ECD">
        <w:tab/>
      </w:r>
      <w:r w:rsidR="009E555C" w:rsidRPr="004E7ECD">
        <w:t>subsection 3</w:t>
      </w:r>
      <w:r w:rsidRPr="004E7ECD">
        <w:t>72G(2);</w:t>
      </w:r>
    </w:p>
    <w:p w14:paraId="1DA536AA" w14:textId="77777777" w:rsidR="00D72593" w:rsidRPr="004E7ECD" w:rsidRDefault="00D72593" w:rsidP="00160BE5">
      <w:pPr>
        <w:pStyle w:val="paragraph"/>
      </w:pPr>
      <w:r w:rsidRPr="004E7ECD">
        <w:tab/>
        <w:t>(d)</w:t>
      </w:r>
      <w:r w:rsidRPr="004E7ECD">
        <w:tab/>
      </w:r>
      <w:r w:rsidR="009E555C" w:rsidRPr="004E7ECD">
        <w:t>subsection 3</w:t>
      </w:r>
      <w:r w:rsidRPr="004E7ECD">
        <w:t>72G(2A);</w:t>
      </w:r>
    </w:p>
    <w:p w14:paraId="662EDD5D" w14:textId="77777777" w:rsidR="00D72593" w:rsidRPr="004E7ECD" w:rsidRDefault="00D72593" w:rsidP="00160BE5">
      <w:pPr>
        <w:pStyle w:val="paragraph"/>
      </w:pPr>
      <w:r w:rsidRPr="004E7ECD">
        <w:tab/>
        <w:t>(e)</w:t>
      </w:r>
      <w:r w:rsidRPr="004E7ECD">
        <w:tab/>
      </w:r>
      <w:r w:rsidR="009E555C" w:rsidRPr="004E7ECD">
        <w:t>subsection 3</w:t>
      </w:r>
      <w:r w:rsidRPr="004E7ECD">
        <w:t>72G(3);</w:t>
      </w:r>
    </w:p>
    <w:p w14:paraId="2EEF2F2C" w14:textId="77777777" w:rsidR="00D72593" w:rsidRPr="004E7ECD" w:rsidRDefault="00D72593" w:rsidP="00160BE5">
      <w:pPr>
        <w:pStyle w:val="paragraph"/>
      </w:pPr>
      <w:r w:rsidRPr="004E7ECD">
        <w:tab/>
        <w:t>(f)</w:t>
      </w:r>
      <w:r w:rsidRPr="004E7ECD">
        <w:tab/>
      </w:r>
      <w:r w:rsidR="009E555C" w:rsidRPr="004E7ECD">
        <w:t>subsection 3</w:t>
      </w:r>
      <w:r w:rsidRPr="004E7ECD">
        <w:t>72G(4);</w:t>
      </w:r>
    </w:p>
    <w:p w14:paraId="28F18487" w14:textId="77777777" w:rsidR="00D72593" w:rsidRPr="004E7ECD" w:rsidRDefault="00D72593" w:rsidP="00160BE5">
      <w:pPr>
        <w:pStyle w:val="paragraph"/>
      </w:pPr>
      <w:r w:rsidRPr="004E7ECD">
        <w:tab/>
        <w:t>(g)</w:t>
      </w:r>
      <w:r w:rsidRPr="004E7ECD">
        <w:tab/>
      </w:r>
      <w:r w:rsidR="009E555C" w:rsidRPr="004E7ECD">
        <w:t>subsection 3</w:t>
      </w:r>
      <w:r w:rsidRPr="004E7ECD">
        <w:t>72G(4A);</w:t>
      </w:r>
    </w:p>
    <w:p w14:paraId="5475E4D7" w14:textId="77777777" w:rsidR="00D72593" w:rsidRPr="004E7ECD" w:rsidRDefault="00D72593" w:rsidP="00160BE5">
      <w:pPr>
        <w:pStyle w:val="paragraph"/>
      </w:pPr>
      <w:r w:rsidRPr="004E7ECD">
        <w:tab/>
        <w:t>(h)</w:t>
      </w:r>
      <w:r w:rsidRPr="004E7ECD">
        <w:tab/>
      </w:r>
      <w:r w:rsidR="009E555C" w:rsidRPr="004E7ECD">
        <w:t>subsection 3</w:t>
      </w:r>
      <w:r w:rsidRPr="004E7ECD">
        <w:t>72G(5).</w:t>
      </w:r>
    </w:p>
    <w:p w14:paraId="49D8F5FB" w14:textId="77777777" w:rsidR="00A62C51" w:rsidRPr="004E7ECD" w:rsidRDefault="00A62C51" w:rsidP="00160BE5">
      <w:pPr>
        <w:pStyle w:val="ItemHead"/>
      </w:pPr>
      <w:r w:rsidRPr="004E7ECD">
        <w:t xml:space="preserve">3  After </w:t>
      </w:r>
      <w:r w:rsidR="00A40626" w:rsidRPr="004E7ECD">
        <w:t>paragraph 1</w:t>
      </w:r>
      <w:r w:rsidRPr="004E7ECD">
        <w:t>(o) o</w:t>
      </w:r>
      <w:r w:rsidR="00A9535F" w:rsidRPr="004E7ECD">
        <w:t>f</w:t>
      </w:r>
      <w:r w:rsidRPr="004E7ECD">
        <w:t xml:space="preserve"> </w:t>
      </w:r>
      <w:r w:rsidR="00A40626" w:rsidRPr="004E7ECD">
        <w:t>Schedule 4</w:t>
      </w:r>
    </w:p>
    <w:p w14:paraId="23616AEA" w14:textId="77777777" w:rsidR="00A62C51" w:rsidRPr="004E7ECD" w:rsidRDefault="00A62C51" w:rsidP="00160BE5">
      <w:pPr>
        <w:pStyle w:val="Item"/>
      </w:pPr>
      <w:r w:rsidRPr="004E7ECD">
        <w:t>Insert:</w:t>
      </w:r>
    </w:p>
    <w:p w14:paraId="6B4F467B" w14:textId="77777777" w:rsidR="00A62C51" w:rsidRPr="004E7ECD" w:rsidRDefault="00A62C51" w:rsidP="00160BE5">
      <w:pPr>
        <w:pStyle w:val="paragraph"/>
      </w:pPr>
      <w:r w:rsidRPr="004E7ECD">
        <w:tab/>
        <w:t>(</w:t>
      </w:r>
      <w:proofErr w:type="spellStart"/>
      <w:r w:rsidRPr="004E7ECD">
        <w:t>oa</w:t>
      </w:r>
      <w:proofErr w:type="spellEnd"/>
      <w:r w:rsidRPr="004E7ECD">
        <w:t>)</w:t>
      </w:r>
      <w:r w:rsidRPr="004E7ECD">
        <w:tab/>
        <w:t xml:space="preserve">a decision to give </w:t>
      </w:r>
      <w:r w:rsidR="00A9535F" w:rsidRPr="004E7ECD">
        <w:t xml:space="preserve">a remedial notice under </w:t>
      </w:r>
      <w:r w:rsidR="00A40626" w:rsidRPr="004E7ECD">
        <w:t>section 3</w:t>
      </w:r>
      <w:r w:rsidR="00A9535F" w:rsidRPr="004E7ECD">
        <w:t>72JA;</w:t>
      </w:r>
    </w:p>
    <w:p w14:paraId="5B4FD4B8" w14:textId="77777777" w:rsidR="00A9535F" w:rsidRPr="004E7ECD" w:rsidRDefault="00A9535F" w:rsidP="00160BE5">
      <w:pPr>
        <w:pStyle w:val="paragraph"/>
      </w:pPr>
      <w:r w:rsidRPr="004E7ECD">
        <w:tab/>
        <w:t>(</w:t>
      </w:r>
      <w:proofErr w:type="spellStart"/>
      <w:r w:rsidRPr="004E7ECD">
        <w:t>ob</w:t>
      </w:r>
      <w:proofErr w:type="spellEnd"/>
      <w:r w:rsidRPr="004E7ECD">
        <w:t>)</w:t>
      </w:r>
      <w:r w:rsidRPr="004E7ECD">
        <w:tab/>
        <w:t xml:space="preserve">a decision under </w:t>
      </w:r>
      <w:r w:rsidR="00A40626" w:rsidRPr="004E7ECD">
        <w:t>section 3</w:t>
      </w:r>
      <w:r w:rsidRPr="004E7ECD">
        <w:t>72JE to vary a remedial notice;</w:t>
      </w:r>
    </w:p>
    <w:p w14:paraId="20A07063" w14:textId="77777777" w:rsidR="00A9535F" w:rsidRPr="004E7ECD" w:rsidRDefault="00A9535F" w:rsidP="00160BE5">
      <w:pPr>
        <w:pStyle w:val="paragraph"/>
      </w:pPr>
      <w:r w:rsidRPr="004E7ECD">
        <w:tab/>
        <w:t>(</w:t>
      </w:r>
      <w:proofErr w:type="spellStart"/>
      <w:r w:rsidRPr="004E7ECD">
        <w:t>oc</w:t>
      </w:r>
      <w:proofErr w:type="spellEnd"/>
      <w:r w:rsidRPr="004E7ECD">
        <w:t>)</w:t>
      </w:r>
      <w:r w:rsidRPr="004E7ECD">
        <w:tab/>
        <w:t xml:space="preserve">a decision to under </w:t>
      </w:r>
      <w:r w:rsidR="00A40626" w:rsidRPr="004E7ECD">
        <w:t>section 3</w:t>
      </w:r>
      <w:r w:rsidRPr="004E7ECD">
        <w:t>72JF to refuse to revoke a remedial notice;</w:t>
      </w:r>
    </w:p>
    <w:p w14:paraId="46043BC3" w14:textId="77777777" w:rsidR="00237E6A" w:rsidRPr="004E7ECD" w:rsidRDefault="00237E6A" w:rsidP="00160BE5">
      <w:pPr>
        <w:pStyle w:val="ActHead6"/>
        <w:pageBreakBefore/>
      </w:pPr>
      <w:bookmarkStart w:id="71" w:name="_Toc168295710"/>
      <w:r w:rsidRPr="000F0459">
        <w:rPr>
          <w:rStyle w:val="CharAmSchNo"/>
        </w:rPr>
        <w:t>Schedule 3</w:t>
      </w:r>
      <w:r w:rsidRPr="004E7ECD">
        <w:t>—</w:t>
      </w:r>
      <w:r w:rsidRPr="000F0459">
        <w:rPr>
          <w:rStyle w:val="CharAmSchText"/>
        </w:rPr>
        <w:t>Disclosure of information</w:t>
      </w:r>
      <w:bookmarkEnd w:id="71"/>
    </w:p>
    <w:p w14:paraId="2B7591B7" w14:textId="77777777" w:rsidR="00237E6A" w:rsidRPr="000F0459" w:rsidRDefault="00237E6A" w:rsidP="00160BE5">
      <w:pPr>
        <w:pStyle w:val="Header"/>
      </w:pPr>
      <w:r w:rsidRPr="000F0459">
        <w:rPr>
          <w:rStyle w:val="CharAmPartNo"/>
        </w:rPr>
        <w:t xml:space="preserve"> </w:t>
      </w:r>
      <w:r w:rsidRPr="000F0459">
        <w:rPr>
          <w:rStyle w:val="CharAmPartText"/>
        </w:rPr>
        <w:t xml:space="preserve"> </w:t>
      </w:r>
    </w:p>
    <w:p w14:paraId="5863E635" w14:textId="77777777" w:rsidR="00237E6A" w:rsidRPr="004E7ECD" w:rsidRDefault="00237E6A" w:rsidP="00160BE5">
      <w:pPr>
        <w:pStyle w:val="ActHead9"/>
        <w:rPr>
          <w:i w:val="0"/>
        </w:rPr>
      </w:pPr>
      <w:bookmarkStart w:id="72" w:name="_Toc168295711"/>
      <w:r w:rsidRPr="004E7ECD">
        <w:t>Australian Communications and Media Authority Act 2005</w:t>
      </w:r>
      <w:bookmarkEnd w:id="72"/>
    </w:p>
    <w:p w14:paraId="0B835919" w14:textId="77777777" w:rsidR="00237E6A" w:rsidRPr="004E7ECD" w:rsidRDefault="00AB744A" w:rsidP="00160BE5">
      <w:pPr>
        <w:pStyle w:val="ItemHead"/>
      </w:pPr>
      <w:r w:rsidRPr="004E7ECD">
        <w:t>1</w:t>
      </w:r>
      <w:r w:rsidR="00237E6A" w:rsidRPr="004E7ECD">
        <w:t xml:space="preserve">  After </w:t>
      </w:r>
      <w:r w:rsidR="009E555C" w:rsidRPr="004E7ECD">
        <w:t>sub</w:t>
      </w:r>
      <w:r w:rsidR="00712E7C" w:rsidRPr="004E7ECD">
        <w:t>section 5</w:t>
      </w:r>
      <w:r w:rsidR="00237E6A" w:rsidRPr="004E7ECD">
        <w:t>9B(1)</w:t>
      </w:r>
    </w:p>
    <w:p w14:paraId="48FDBF64" w14:textId="77777777" w:rsidR="00237E6A" w:rsidRPr="004E7ECD" w:rsidRDefault="00237E6A" w:rsidP="00160BE5">
      <w:pPr>
        <w:pStyle w:val="Item"/>
      </w:pPr>
      <w:r w:rsidRPr="004E7ECD">
        <w:t>Insert:</w:t>
      </w:r>
    </w:p>
    <w:p w14:paraId="49A438B8" w14:textId="77777777" w:rsidR="00237E6A" w:rsidRPr="004E7ECD" w:rsidRDefault="00237E6A" w:rsidP="00160BE5">
      <w:pPr>
        <w:pStyle w:val="subsection"/>
      </w:pPr>
      <w:r w:rsidRPr="004E7ECD">
        <w:tab/>
        <w:t>(1A)</w:t>
      </w:r>
      <w:r w:rsidRPr="004E7ECD">
        <w:tab/>
        <w:t xml:space="preserve">For the purpose of advising the Minister, an </w:t>
      </w:r>
      <w:proofErr w:type="spellStart"/>
      <w:r w:rsidRPr="004E7ECD">
        <w:t>ACMA</w:t>
      </w:r>
      <w:proofErr w:type="spellEnd"/>
      <w:r w:rsidRPr="004E7ECD">
        <w:t xml:space="preserve"> official must, if requested to do so by:</w:t>
      </w:r>
    </w:p>
    <w:p w14:paraId="3C20B912" w14:textId="77777777" w:rsidR="00237E6A" w:rsidRPr="004E7ECD" w:rsidRDefault="00237E6A" w:rsidP="00160BE5">
      <w:pPr>
        <w:pStyle w:val="paragraph"/>
      </w:pPr>
      <w:r w:rsidRPr="004E7ECD">
        <w:tab/>
        <w:t>(a)</w:t>
      </w:r>
      <w:r w:rsidRPr="004E7ECD">
        <w:tab/>
        <w:t>the Secretary of the Department; or</w:t>
      </w:r>
    </w:p>
    <w:p w14:paraId="4E68B34A" w14:textId="77777777" w:rsidR="00237E6A" w:rsidRPr="004E7ECD" w:rsidRDefault="00237E6A" w:rsidP="00160BE5">
      <w:pPr>
        <w:pStyle w:val="paragraph"/>
      </w:pPr>
      <w:r w:rsidRPr="004E7ECD">
        <w:tab/>
        <w:t>(b)</w:t>
      </w:r>
      <w:r w:rsidRPr="004E7ECD">
        <w:tab/>
        <w:t>an APS employee in the Department who is authorised, in writing, by the Secretary of the Department for the purposes of this subsection;</w:t>
      </w:r>
    </w:p>
    <w:p w14:paraId="21B3103A" w14:textId="77777777" w:rsidR="00237E6A" w:rsidRPr="004E7ECD" w:rsidRDefault="00237E6A" w:rsidP="00160BE5">
      <w:pPr>
        <w:pStyle w:val="subsection2"/>
      </w:pPr>
      <w:r w:rsidRPr="004E7ECD">
        <w:t>disclose authorised disclosure information to the Secretary of the Department or the APS employee, as the case requires.</w:t>
      </w:r>
    </w:p>
    <w:p w14:paraId="6D823B96" w14:textId="77777777" w:rsidR="00237E6A" w:rsidRPr="004E7ECD" w:rsidRDefault="00AB744A" w:rsidP="00160BE5">
      <w:pPr>
        <w:pStyle w:val="ItemHead"/>
      </w:pPr>
      <w:r w:rsidRPr="004E7ECD">
        <w:t>2</w:t>
      </w:r>
      <w:r w:rsidR="00237E6A" w:rsidRPr="004E7ECD">
        <w:t xml:space="preserve">  Sub</w:t>
      </w:r>
      <w:r w:rsidR="00712E7C" w:rsidRPr="004E7ECD">
        <w:t>section 5</w:t>
      </w:r>
      <w:r w:rsidR="00237E6A" w:rsidRPr="004E7ECD">
        <w:t>9B(3)</w:t>
      </w:r>
    </w:p>
    <w:p w14:paraId="3834E460" w14:textId="77777777" w:rsidR="00237E6A" w:rsidRPr="004E7ECD" w:rsidRDefault="00237E6A" w:rsidP="00160BE5">
      <w:pPr>
        <w:pStyle w:val="Item"/>
      </w:pPr>
      <w:r w:rsidRPr="004E7ECD">
        <w:t xml:space="preserve">After </w:t>
      </w:r>
      <w:r w:rsidR="00B132DD" w:rsidRPr="004E7ECD">
        <w:t>“</w:t>
      </w:r>
      <w:r w:rsidRPr="004E7ECD">
        <w:t>(1)</w:t>
      </w:r>
      <w:r w:rsidR="00B132DD" w:rsidRPr="004E7ECD">
        <w:t>”</w:t>
      </w:r>
      <w:r w:rsidRPr="004E7ECD">
        <w:t xml:space="preserve">, insert </w:t>
      </w:r>
      <w:r w:rsidR="00B132DD" w:rsidRPr="004E7ECD">
        <w:t>“</w:t>
      </w:r>
      <w:r w:rsidRPr="004E7ECD">
        <w:t>or (1A)</w:t>
      </w:r>
      <w:r w:rsidR="00B132DD" w:rsidRPr="004E7ECD">
        <w:t>”</w:t>
      </w:r>
      <w:r w:rsidRPr="004E7ECD">
        <w:t>.</w:t>
      </w:r>
    </w:p>
    <w:p w14:paraId="602A0C84" w14:textId="77777777" w:rsidR="00237E6A" w:rsidRPr="004E7ECD" w:rsidRDefault="00AB744A" w:rsidP="00160BE5">
      <w:pPr>
        <w:pStyle w:val="ItemHead"/>
      </w:pPr>
      <w:r w:rsidRPr="004E7ECD">
        <w:t>3</w:t>
      </w:r>
      <w:r w:rsidR="00237E6A" w:rsidRPr="004E7ECD">
        <w:t xml:space="preserve">  After </w:t>
      </w:r>
      <w:r w:rsidR="00712E7C" w:rsidRPr="004E7ECD">
        <w:t>section 5</w:t>
      </w:r>
      <w:r w:rsidR="00237E6A" w:rsidRPr="004E7ECD">
        <w:t>9D</w:t>
      </w:r>
    </w:p>
    <w:p w14:paraId="482F1565" w14:textId="77777777" w:rsidR="00237E6A" w:rsidRPr="004E7ECD" w:rsidRDefault="00237E6A" w:rsidP="00160BE5">
      <w:pPr>
        <w:pStyle w:val="Item"/>
      </w:pPr>
      <w:r w:rsidRPr="004E7ECD">
        <w:t>Insert:</w:t>
      </w:r>
    </w:p>
    <w:p w14:paraId="51549DAE" w14:textId="77777777" w:rsidR="00237E6A" w:rsidRPr="004E7ECD" w:rsidRDefault="00237E6A" w:rsidP="00160BE5">
      <w:pPr>
        <w:pStyle w:val="ActHead5"/>
      </w:pPr>
      <w:bookmarkStart w:id="73" w:name="_Toc168295712"/>
      <w:r w:rsidRPr="000F0459">
        <w:rPr>
          <w:rStyle w:val="CharSectno"/>
        </w:rPr>
        <w:t>59DA</w:t>
      </w:r>
      <w:r w:rsidRPr="004E7ECD">
        <w:t xml:space="preserve">  Disclosure of information </w:t>
      </w:r>
      <w:r w:rsidR="00D72593" w:rsidRPr="004E7ECD">
        <w:t xml:space="preserve">that relates to the affairs of a </w:t>
      </w:r>
      <w:r w:rsidR="00545BF9" w:rsidRPr="004E7ECD">
        <w:t xml:space="preserve">carrier or </w:t>
      </w:r>
      <w:r w:rsidR="00D72593" w:rsidRPr="004E7ECD">
        <w:t>carriage service provider</w:t>
      </w:r>
      <w:bookmarkEnd w:id="73"/>
    </w:p>
    <w:p w14:paraId="3631FBD2" w14:textId="77777777" w:rsidR="00237E6A" w:rsidRPr="004E7ECD" w:rsidRDefault="00237E6A" w:rsidP="00160BE5">
      <w:pPr>
        <w:pStyle w:val="subsection"/>
      </w:pPr>
      <w:r w:rsidRPr="004E7ECD">
        <w:tab/>
        <w:t>(</w:t>
      </w:r>
      <w:r w:rsidR="00FA4A8F" w:rsidRPr="004E7ECD">
        <w:t>1</w:t>
      </w:r>
      <w:r w:rsidRPr="004E7ECD">
        <w:t>)</w:t>
      </w:r>
      <w:r w:rsidRPr="004E7ECD">
        <w:tab/>
        <w:t xml:space="preserve">An </w:t>
      </w:r>
      <w:proofErr w:type="spellStart"/>
      <w:r w:rsidRPr="004E7ECD">
        <w:t>ACMA</w:t>
      </w:r>
      <w:proofErr w:type="spellEnd"/>
      <w:r w:rsidRPr="004E7ECD">
        <w:t xml:space="preserve"> official </w:t>
      </w:r>
      <w:r w:rsidR="00545BF9" w:rsidRPr="004E7ECD">
        <w:t xml:space="preserve">authorised by the Chair, in writing, for the purposes of this section </w:t>
      </w:r>
      <w:r w:rsidRPr="004E7ECD">
        <w:t>may disclose authorised disclosure information if:</w:t>
      </w:r>
    </w:p>
    <w:p w14:paraId="36967870" w14:textId="77777777" w:rsidR="00237E6A" w:rsidRPr="004E7ECD" w:rsidRDefault="00237E6A" w:rsidP="00160BE5">
      <w:pPr>
        <w:pStyle w:val="paragraph"/>
      </w:pPr>
      <w:r w:rsidRPr="004E7ECD">
        <w:tab/>
        <w:t>(a)</w:t>
      </w:r>
      <w:r w:rsidRPr="004E7ECD">
        <w:tab/>
      </w:r>
      <w:r w:rsidR="00545BF9" w:rsidRPr="004E7ECD">
        <w:t xml:space="preserve">the authorised disclosure information </w:t>
      </w:r>
      <w:r w:rsidR="00D72593" w:rsidRPr="004E7ECD">
        <w:t xml:space="preserve">relates to the affairs of a </w:t>
      </w:r>
      <w:r w:rsidR="00224A3E" w:rsidRPr="004E7ECD">
        <w:t xml:space="preserve">carrier or </w:t>
      </w:r>
      <w:r w:rsidR="00D72593" w:rsidRPr="004E7ECD">
        <w:t>carriage service provider</w:t>
      </w:r>
      <w:r w:rsidRPr="004E7ECD">
        <w:t>; and</w:t>
      </w:r>
    </w:p>
    <w:p w14:paraId="45972FA9" w14:textId="77777777" w:rsidR="00237E6A" w:rsidRPr="004E7ECD" w:rsidRDefault="00237E6A" w:rsidP="00160BE5">
      <w:pPr>
        <w:pStyle w:val="paragraph"/>
      </w:pPr>
      <w:r w:rsidRPr="004E7ECD">
        <w:tab/>
        <w:t>(b)</w:t>
      </w:r>
      <w:r w:rsidRPr="004E7ECD">
        <w:tab/>
      </w:r>
      <w:r w:rsidR="00545BF9" w:rsidRPr="004E7ECD">
        <w:t xml:space="preserve">the authorised disclosure information </w:t>
      </w:r>
      <w:r w:rsidRPr="004E7ECD">
        <w:t>relates to any of the following matters:</w:t>
      </w:r>
    </w:p>
    <w:p w14:paraId="540C5177" w14:textId="77777777" w:rsidR="00237E6A" w:rsidRPr="004E7ECD" w:rsidRDefault="00237E6A" w:rsidP="00160BE5">
      <w:pPr>
        <w:pStyle w:val="paragraphsub"/>
      </w:pPr>
      <w:r w:rsidRPr="004E7ECD">
        <w:tab/>
        <w:t>(i)</w:t>
      </w:r>
      <w:r w:rsidRPr="004E7ECD">
        <w:tab/>
        <w:t>customer complaints;</w:t>
      </w:r>
    </w:p>
    <w:p w14:paraId="779E31B8" w14:textId="77777777" w:rsidR="00237E6A" w:rsidRPr="004E7ECD" w:rsidRDefault="00237E6A" w:rsidP="00160BE5">
      <w:pPr>
        <w:pStyle w:val="paragraphsub"/>
      </w:pPr>
      <w:r w:rsidRPr="004E7ECD">
        <w:tab/>
        <w:t>(ii)</w:t>
      </w:r>
      <w:r w:rsidRPr="004E7ECD">
        <w:tab/>
        <w:t>customers experiencing financial hardship;</w:t>
      </w:r>
    </w:p>
    <w:p w14:paraId="0AE66AD7" w14:textId="77777777" w:rsidR="00237E6A" w:rsidRPr="004E7ECD" w:rsidRDefault="00237E6A" w:rsidP="00160BE5">
      <w:pPr>
        <w:pStyle w:val="paragraphsub"/>
      </w:pPr>
      <w:r w:rsidRPr="004E7ECD">
        <w:tab/>
        <w:t>(iii)</w:t>
      </w:r>
      <w:r w:rsidRPr="004E7ECD">
        <w:tab/>
        <w:t>customer service;</w:t>
      </w:r>
    </w:p>
    <w:p w14:paraId="449D6B7C" w14:textId="77777777" w:rsidR="00237E6A" w:rsidRPr="004E7ECD" w:rsidRDefault="00237E6A" w:rsidP="00160BE5">
      <w:pPr>
        <w:pStyle w:val="paragraphsub"/>
      </w:pPr>
      <w:r w:rsidRPr="004E7ECD">
        <w:tab/>
        <w:t>(iv)</w:t>
      </w:r>
      <w:r w:rsidRPr="004E7ECD">
        <w:tab/>
        <w:t>faults and service difficulties;</w:t>
      </w:r>
    </w:p>
    <w:p w14:paraId="6631426B" w14:textId="77777777" w:rsidR="00237E6A" w:rsidRPr="004E7ECD" w:rsidRDefault="00237E6A" w:rsidP="00160BE5">
      <w:pPr>
        <w:pStyle w:val="paragraphsub"/>
      </w:pPr>
      <w:r w:rsidRPr="004E7ECD">
        <w:tab/>
        <w:t>(v)</w:t>
      </w:r>
      <w:r w:rsidRPr="004E7ECD">
        <w:tab/>
        <w:t>rectification of faults and service difficulties;</w:t>
      </w:r>
    </w:p>
    <w:p w14:paraId="0ACE02ED" w14:textId="77777777" w:rsidR="00237E6A" w:rsidRPr="004E7ECD" w:rsidRDefault="00237E6A" w:rsidP="00160BE5">
      <w:pPr>
        <w:pStyle w:val="paragraphsub"/>
      </w:pPr>
      <w:r w:rsidRPr="004E7ECD">
        <w:tab/>
        <w:t>(vi)</w:t>
      </w:r>
      <w:r w:rsidRPr="004E7ECD">
        <w:tab/>
        <w:t>service activation and provisioning;</w:t>
      </w:r>
    </w:p>
    <w:p w14:paraId="1C5301D6" w14:textId="77777777" w:rsidR="00237E6A" w:rsidRPr="004E7ECD" w:rsidRDefault="00237E6A" w:rsidP="00160BE5">
      <w:pPr>
        <w:pStyle w:val="paragraphsub"/>
      </w:pPr>
      <w:r w:rsidRPr="004E7ECD">
        <w:tab/>
        <w:t>(vii)</w:t>
      </w:r>
      <w:r w:rsidRPr="004E7ECD">
        <w:tab/>
        <w:t>service connection;</w:t>
      </w:r>
    </w:p>
    <w:p w14:paraId="377A2A03" w14:textId="77777777" w:rsidR="00224A3E" w:rsidRPr="004E7ECD" w:rsidRDefault="00224A3E" w:rsidP="00160BE5">
      <w:pPr>
        <w:pStyle w:val="paragraphsub"/>
      </w:pPr>
      <w:r w:rsidRPr="004E7ECD">
        <w:tab/>
        <w:t>(viii)</w:t>
      </w:r>
      <w:r w:rsidRPr="004E7ECD">
        <w:tab/>
        <w:t>performance characteristics of services;</w:t>
      </w:r>
    </w:p>
    <w:p w14:paraId="64AA8290" w14:textId="77777777" w:rsidR="00224A3E" w:rsidRPr="004E7ECD" w:rsidRDefault="00224A3E" w:rsidP="00160BE5">
      <w:pPr>
        <w:pStyle w:val="paragraphsub"/>
      </w:pPr>
      <w:r w:rsidRPr="004E7ECD">
        <w:tab/>
        <w:t>(ix)</w:t>
      </w:r>
      <w:r w:rsidRPr="004E7ECD">
        <w:tab/>
        <w:t>customer appointment keeping;</w:t>
      </w:r>
    </w:p>
    <w:p w14:paraId="7C5FC778" w14:textId="77777777" w:rsidR="00FA4A8F" w:rsidRPr="004E7ECD" w:rsidRDefault="00FA4A8F" w:rsidP="00160BE5">
      <w:pPr>
        <w:pStyle w:val="paragraphsub"/>
      </w:pPr>
      <w:r w:rsidRPr="004E7ECD">
        <w:tab/>
        <w:t>(x)</w:t>
      </w:r>
      <w:r w:rsidRPr="004E7ECD">
        <w:tab/>
        <w:t xml:space="preserve">a matter determined under </w:t>
      </w:r>
      <w:r w:rsidR="009E555C" w:rsidRPr="004E7ECD">
        <w:t>subsection (</w:t>
      </w:r>
      <w:r w:rsidRPr="004E7ECD">
        <w:t>4).</w:t>
      </w:r>
    </w:p>
    <w:p w14:paraId="01743BC9" w14:textId="77777777" w:rsidR="00237E6A" w:rsidRPr="004E7ECD" w:rsidRDefault="00237E6A" w:rsidP="00160BE5">
      <w:pPr>
        <w:pStyle w:val="subsection"/>
      </w:pPr>
      <w:r w:rsidRPr="004E7ECD">
        <w:tab/>
        <w:t>(</w:t>
      </w:r>
      <w:r w:rsidR="00FA4A8F" w:rsidRPr="004E7ECD">
        <w:t>2</w:t>
      </w:r>
      <w:r w:rsidRPr="004E7ECD">
        <w:t>)</w:t>
      </w:r>
      <w:r w:rsidRPr="004E7ECD">
        <w:tab/>
        <w:t xml:space="preserve">An </w:t>
      </w:r>
      <w:proofErr w:type="spellStart"/>
      <w:r w:rsidRPr="004E7ECD">
        <w:t>ACMA</w:t>
      </w:r>
      <w:proofErr w:type="spellEnd"/>
      <w:r w:rsidRPr="004E7ECD">
        <w:t xml:space="preserve"> official </w:t>
      </w:r>
      <w:bookmarkStart w:id="74" w:name="_Hlk117858866"/>
      <w:r w:rsidR="00545BF9" w:rsidRPr="004E7ECD">
        <w:t xml:space="preserve">authorised by the Chair, in writing, for the purposes of this section </w:t>
      </w:r>
      <w:bookmarkEnd w:id="74"/>
      <w:r w:rsidRPr="004E7ECD">
        <w:t>may disclose summaries of authorised disclosure information if:</w:t>
      </w:r>
    </w:p>
    <w:p w14:paraId="632644CA" w14:textId="77777777" w:rsidR="00237E6A" w:rsidRPr="004E7ECD" w:rsidRDefault="00237E6A" w:rsidP="00160BE5">
      <w:pPr>
        <w:pStyle w:val="paragraph"/>
      </w:pPr>
      <w:r w:rsidRPr="004E7ECD">
        <w:tab/>
        <w:t>(a)</w:t>
      </w:r>
      <w:r w:rsidRPr="004E7ECD">
        <w:tab/>
        <w:t xml:space="preserve">the authorised disclosure information </w:t>
      </w:r>
      <w:r w:rsidR="00D72593" w:rsidRPr="004E7ECD">
        <w:t xml:space="preserve">relates to the affairs of a </w:t>
      </w:r>
      <w:r w:rsidR="00224A3E" w:rsidRPr="004E7ECD">
        <w:t xml:space="preserve">carrier or </w:t>
      </w:r>
      <w:r w:rsidR="00D72593" w:rsidRPr="004E7ECD">
        <w:t>carriage service provider</w:t>
      </w:r>
      <w:r w:rsidRPr="004E7ECD">
        <w:t>; and</w:t>
      </w:r>
    </w:p>
    <w:p w14:paraId="4E29F11E" w14:textId="77777777" w:rsidR="00237E6A" w:rsidRPr="004E7ECD" w:rsidRDefault="00237E6A" w:rsidP="00160BE5">
      <w:pPr>
        <w:pStyle w:val="paragraph"/>
      </w:pPr>
      <w:r w:rsidRPr="004E7ECD">
        <w:tab/>
        <w:t>(b)</w:t>
      </w:r>
      <w:r w:rsidRPr="004E7ECD">
        <w:tab/>
        <w:t>the summaries relate to any of the following matters:</w:t>
      </w:r>
    </w:p>
    <w:p w14:paraId="3A13FB3E" w14:textId="77777777" w:rsidR="00237E6A" w:rsidRPr="004E7ECD" w:rsidRDefault="00237E6A" w:rsidP="00160BE5">
      <w:pPr>
        <w:pStyle w:val="paragraphsub"/>
      </w:pPr>
      <w:r w:rsidRPr="004E7ECD">
        <w:tab/>
        <w:t>(i)</w:t>
      </w:r>
      <w:r w:rsidRPr="004E7ECD">
        <w:tab/>
        <w:t>customer complaints;</w:t>
      </w:r>
    </w:p>
    <w:p w14:paraId="2B9A5038" w14:textId="77777777" w:rsidR="00237E6A" w:rsidRPr="004E7ECD" w:rsidRDefault="00237E6A" w:rsidP="00160BE5">
      <w:pPr>
        <w:pStyle w:val="paragraphsub"/>
      </w:pPr>
      <w:r w:rsidRPr="004E7ECD">
        <w:tab/>
        <w:t>(ii)</w:t>
      </w:r>
      <w:r w:rsidRPr="004E7ECD">
        <w:tab/>
        <w:t>customers experiencing financial hardship;</w:t>
      </w:r>
    </w:p>
    <w:p w14:paraId="5A042DE3" w14:textId="77777777" w:rsidR="00237E6A" w:rsidRPr="004E7ECD" w:rsidRDefault="00237E6A" w:rsidP="00160BE5">
      <w:pPr>
        <w:pStyle w:val="paragraphsub"/>
      </w:pPr>
      <w:r w:rsidRPr="004E7ECD">
        <w:tab/>
        <w:t>(iii)</w:t>
      </w:r>
      <w:r w:rsidRPr="004E7ECD">
        <w:tab/>
        <w:t>customer service;</w:t>
      </w:r>
    </w:p>
    <w:p w14:paraId="6D614A7C" w14:textId="77777777" w:rsidR="00237E6A" w:rsidRPr="004E7ECD" w:rsidRDefault="00237E6A" w:rsidP="00160BE5">
      <w:pPr>
        <w:pStyle w:val="paragraphsub"/>
      </w:pPr>
      <w:r w:rsidRPr="004E7ECD">
        <w:tab/>
        <w:t>(iv)</w:t>
      </w:r>
      <w:r w:rsidRPr="004E7ECD">
        <w:tab/>
        <w:t>faults and service difficulties;</w:t>
      </w:r>
    </w:p>
    <w:p w14:paraId="48735BE6" w14:textId="77777777" w:rsidR="00237E6A" w:rsidRPr="004E7ECD" w:rsidRDefault="00237E6A" w:rsidP="00160BE5">
      <w:pPr>
        <w:pStyle w:val="paragraphsub"/>
      </w:pPr>
      <w:r w:rsidRPr="004E7ECD">
        <w:tab/>
        <w:t>(v)</w:t>
      </w:r>
      <w:r w:rsidRPr="004E7ECD">
        <w:tab/>
        <w:t>rectification of faults and service difficulties;</w:t>
      </w:r>
    </w:p>
    <w:p w14:paraId="0C997347" w14:textId="77777777" w:rsidR="00237E6A" w:rsidRPr="004E7ECD" w:rsidRDefault="00237E6A" w:rsidP="00160BE5">
      <w:pPr>
        <w:pStyle w:val="paragraphsub"/>
      </w:pPr>
      <w:r w:rsidRPr="004E7ECD">
        <w:tab/>
        <w:t>(vi)</w:t>
      </w:r>
      <w:r w:rsidRPr="004E7ECD">
        <w:tab/>
        <w:t>service activation and provisioning;</w:t>
      </w:r>
    </w:p>
    <w:p w14:paraId="75E833C5" w14:textId="77777777" w:rsidR="00237E6A" w:rsidRPr="004E7ECD" w:rsidRDefault="00237E6A" w:rsidP="00160BE5">
      <w:pPr>
        <w:pStyle w:val="paragraphsub"/>
      </w:pPr>
      <w:r w:rsidRPr="004E7ECD">
        <w:tab/>
        <w:t>(vii)</w:t>
      </w:r>
      <w:r w:rsidRPr="004E7ECD">
        <w:tab/>
        <w:t>service connection;</w:t>
      </w:r>
    </w:p>
    <w:p w14:paraId="6817099F" w14:textId="77777777" w:rsidR="00224A3E" w:rsidRPr="004E7ECD" w:rsidRDefault="00224A3E" w:rsidP="00160BE5">
      <w:pPr>
        <w:pStyle w:val="paragraphsub"/>
      </w:pPr>
      <w:r w:rsidRPr="004E7ECD">
        <w:tab/>
        <w:t>(viii)</w:t>
      </w:r>
      <w:r w:rsidRPr="004E7ECD">
        <w:tab/>
        <w:t>performance characteristics of services;</w:t>
      </w:r>
    </w:p>
    <w:p w14:paraId="56D8F8BE" w14:textId="77777777" w:rsidR="00224A3E" w:rsidRPr="004E7ECD" w:rsidRDefault="00224A3E" w:rsidP="00160BE5">
      <w:pPr>
        <w:pStyle w:val="paragraphsub"/>
      </w:pPr>
      <w:r w:rsidRPr="004E7ECD">
        <w:tab/>
        <w:t>(ix)</w:t>
      </w:r>
      <w:r w:rsidRPr="004E7ECD">
        <w:tab/>
        <w:t>customer appointment keeping;</w:t>
      </w:r>
    </w:p>
    <w:p w14:paraId="5CCB8503" w14:textId="77777777" w:rsidR="00297EBA" w:rsidRPr="004E7ECD" w:rsidRDefault="00297EBA" w:rsidP="00160BE5">
      <w:pPr>
        <w:pStyle w:val="paragraphsub"/>
      </w:pPr>
      <w:r w:rsidRPr="004E7ECD">
        <w:tab/>
        <w:t>(x)</w:t>
      </w:r>
      <w:r w:rsidRPr="004E7ECD">
        <w:tab/>
        <w:t xml:space="preserve">a matter determined under </w:t>
      </w:r>
      <w:r w:rsidR="009E555C" w:rsidRPr="004E7ECD">
        <w:t>subsection (</w:t>
      </w:r>
      <w:r w:rsidRPr="004E7ECD">
        <w:t>4).</w:t>
      </w:r>
    </w:p>
    <w:p w14:paraId="06BAA4D3" w14:textId="77777777" w:rsidR="00237E6A" w:rsidRPr="004E7ECD" w:rsidRDefault="00237E6A" w:rsidP="00160BE5">
      <w:pPr>
        <w:pStyle w:val="subsection"/>
      </w:pPr>
      <w:r w:rsidRPr="004E7ECD">
        <w:tab/>
        <w:t>(</w:t>
      </w:r>
      <w:r w:rsidR="00FA4A8F" w:rsidRPr="004E7ECD">
        <w:t>3</w:t>
      </w:r>
      <w:r w:rsidRPr="004E7ECD">
        <w:t>)</w:t>
      </w:r>
      <w:r w:rsidRPr="004E7ECD">
        <w:tab/>
        <w:t xml:space="preserve">An </w:t>
      </w:r>
      <w:proofErr w:type="spellStart"/>
      <w:r w:rsidRPr="004E7ECD">
        <w:t>ACMA</w:t>
      </w:r>
      <w:proofErr w:type="spellEnd"/>
      <w:r w:rsidRPr="004E7ECD">
        <w:t xml:space="preserve"> official </w:t>
      </w:r>
      <w:r w:rsidR="00545BF9" w:rsidRPr="004E7ECD">
        <w:t xml:space="preserve">authorised by the Chair, in writing, for the purposes of this section </w:t>
      </w:r>
      <w:r w:rsidRPr="004E7ECD">
        <w:t>may disclose statistics derived from authorised disclosure information if:</w:t>
      </w:r>
    </w:p>
    <w:p w14:paraId="4151F93C" w14:textId="77777777" w:rsidR="00237E6A" w:rsidRPr="004E7ECD" w:rsidRDefault="00237E6A" w:rsidP="00160BE5">
      <w:pPr>
        <w:pStyle w:val="paragraph"/>
      </w:pPr>
      <w:r w:rsidRPr="004E7ECD">
        <w:tab/>
        <w:t>(a)</w:t>
      </w:r>
      <w:r w:rsidRPr="004E7ECD">
        <w:tab/>
        <w:t xml:space="preserve">the authorised disclosure information </w:t>
      </w:r>
      <w:r w:rsidR="00D72593" w:rsidRPr="004E7ECD">
        <w:t xml:space="preserve">relates to the affairs of a </w:t>
      </w:r>
      <w:r w:rsidR="00224A3E" w:rsidRPr="004E7ECD">
        <w:t xml:space="preserve">carrier or </w:t>
      </w:r>
      <w:r w:rsidR="00D72593" w:rsidRPr="004E7ECD">
        <w:t>carriage service provider</w:t>
      </w:r>
      <w:r w:rsidRPr="004E7ECD">
        <w:t>; and</w:t>
      </w:r>
    </w:p>
    <w:p w14:paraId="00D350B0" w14:textId="77777777" w:rsidR="00237E6A" w:rsidRPr="004E7ECD" w:rsidRDefault="00237E6A" w:rsidP="00160BE5">
      <w:pPr>
        <w:pStyle w:val="paragraph"/>
      </w:pPr>
      <w:r w:rsidRPr="004E7ECD">
        <w:tab/>
        <w:t>(b)</w:t>
      </w:r>
      <w:r w:rsidRPr="004E7ECD">
        <w:tab/>
        <w:t>the statistics relate to any of the following matters:</w:t>
      </w:r>
    </w:p>
    <w:p w14:paraId="45CB13E7" w14:textId="77777777" w:rsidR="00237E6A" w:rsidRPr="004E7ECD" w:rsidRDefault="00237E6A" w:rsidP="00160BE5">
      <w:pPr>
        <w:pStyle w:val="paragraphsub"/>
      </w:pPr>
      <w:r w:rsidRPr="004E7ECD">
        <w:tab/>
        <w:t>(i)</w:t>
      </w:r>
      <w:r w:rsidRPr="004E7ECD">
        <w:tab/>
        <w:t>customer complaints;</w:t>
      </w:r>
    </w:p>
    <w:p w14:paraId="1AC765F4" w14:textId="77777777" w:rsidR="00237E6A" w:rsidRPr="004E7ECD" w:rsidRDefault="00237E6A" w:rsidP="00160BE5">
      <w:pPr>
        <w:pStyle w:val="paragraphsub"/>
      </w:pPr>
      <w:r w:rsidRPr="004E7ECD">
        <w:tab/>
        <w:t>(ii)</w:t>
      </w:r>
      <w:r w:rsidRPr="004E7ECD">
        <w:tab/>
        <w:t>customers experiencing financial hardship;</w:t>
      </w:r>
    </w:p>
    <w:p w14:paraId="6E9F0932" w14:textId="77777777" w:rsidR="00237E6A" w:rsidRPr="004E7ECD" w:rsidRDefault="00237E6A" w:rsidP="00160BE5">
      <w:pPr>
        <w:pStyle w:val="paragraphsub"/>
      </w:pPr>
      <w:r w:rsidRPr="004E7ECD">
        <w:tab/>
        <w:t>(iii)</w:t>
      </w:r>
      <w:r w:rsidRPr="004E7ECD">
        <w:tab/>
        <w:t>customer service;</w:t>
      </w:r>
    </w:p>
    <w:p w14:paraId="6630AEE9" w14:textId="77777777" w:rsidR="00237E6A" w:rsidRPr="004E7ECD" w:rsidRDefault="00237E6A" w:rsidP="00160BE5">
      <w:pPr>
        <w:pStyle w:val="paragraphsub"/>
      </w:pPr>
      <w:r w:rsidRPr="004E7ECD">
        <w:tab/>
        <w:t>(iv)</w:t>
      </w:r>
      <w:r w:rsidRPr="004E7ECD">
        <w:tab/>
        <w:t>faults and service difficulties;</w:t>
      </w:r>
    </w:p>
    <w:p w14:paraId="74B30246" w14:textId="77777777" w:rsidR="00237E6A" w:rsidRPr="004E7ECD" w:rsidRDefault="00237E6A" w:rsidP="00160BE5">
      <w:pPr>
        <w:pStyle w:val="paragraphsub"/>
      </w:pPr>
      <w:r w:rsidRPr="004E7ECD">
        <w:tab/>
        <w:t>(v)</w:t>
      </w:r>
      <w:r w:rsidRPr="004E7ECD">
        <w:tab/>
        <w:t>rectification of faults and service difficulties;</w:t>
      </w:r>
    </w:p>
    <w:p w14:paraId="126B2B46" w14:textId="77777777" w:rsidR="00237E6A" w:rsidRPr="004E7ECD" w:rsidRDefault="00237E6A" w:rsidP="00160BE5">
      <w:pPr>
        <w:pStyle w:val="paragraphsub"/>
      </w:pPr>
      <w:r w:rsidRPr="004E7ECD">
        <w:tab/>
        <w:t>(vi)</w:t>
      </w:r>
      <w:r w:rsidRPr="004E7ECD">
        <w:tab/>
        <w:t>service activation and provisioning;</w:t>
      </w:r>
    </w:p>
    <w:p w14:paraId="3467C903" w14:textId="77777777" w:rsidR="00237E6A" w:rsidRPr="004E7ECD" w:rsidRDefault="00237E6A" w:rsidP="00160BE5">
      <w:pPr>
        <w:pStyle w:val="paragraphsub"/>
      </w:pPr>
      <w:r w:rsidRPr="004E7ECD">
        <w:tab/>
        <w:t>(vii)</w:t>
      </w:r>
      <w:r w:rsidRPr="004E7ECD">
        <w:tab/>
        <w:t>service connection;</w:t>
      </w:r>
    </w:p>
    <w:p w14:paraId="0C9754DB" w14:textId="77777777" w:rsidR="00224A3E" w:rsidRPr="004E7ECD" w:rsidRDefault="00224A3E" w:rsidP="00160BE5">
      <w:pPr>
        <w:pStyle w:val="paragraphsub"/>
      </w:pPr>
      <w:r w:rsidRPr="004E7ECD">
        <w:tab/>
        <w:t>(viii)</w:t>
      </w:r>
      <w:r w:rsidRPr="004E7ECD">
        <w:tab/>
        <w:t>performance characteristics of services;</w:t>
      </w:r>
    </w:p>
    <w:p w14:paraId="249F0417" w14:textId="77777777" w:rsidR="00237E6A" w:rsidRPr="004E7ECD" w:rsidRDefault="00237E6A" w:rsidP="00160BE5">
      <w:pPr>
        <w:pStyle w:val="paragraphsub"/>
      </w:pPr>
      <w:r w:rsidRPr="004E7ECD">
        <w:tab/>
        <w:t>(</w:t>
      </w:r>
      <w:r w:rsidR="00224A3E" w:rsidRPr="004E7ECD">
        <w:t>ix</w:t>
      </w:r>
      <w:r w:rsidRPr="004E7ECD">
        <w:t>)</w:t>
      </w:r>
      <w:r w:rsidRPr="004E7ECD">
        <w:tab/>
        <w:t>customer appointment keeping;</w:t>
      </w:r>
    </w:p>
    <w:p w14:paraId="036CB87B" w14:textId="77777777" w:rsidR="00545BF9" w:rsidRPr="004E7ECD" w:rsidRDefault="00545BF9" w:rsidP="00160BE5">
      <w:pPr>
        <w:pStyle w:val="paragraphsub"/>
      </w:pPr>
      <w:r w:rsidRPr="004E7ECD">
        <w:tab/>
        <w:t>(x)</w:t>
      </w:r>
      <w:r w:rsidRPr="004E7ECD">
        <w:tab/>
        <w:t xml:space="preserve">a matter determined under </w:t>
      </w:r>
      <w:r w:rsidR="009E555C" w:rsidRPr="004E7ECD">
        <w:t>subsection (</w:t>
      </w:r>
      <w:r w:rsidRPr="004E7ECD">
        <w:t>4)</w:t>
      </w:r>
      <w:r w:rsidR="00297EBA" w:rsidRPr="004E7ECD">
        <w:t>.</w:t>
      </w:r>
    </w:p>
    <w:p w14:paraId="7CEDFD27" w14:textId="77777777" w:rsidR="00237E6A" w:rsidRPr="004E7ECD" w:rsidRDefault="00237E6A" w:rsidP="00160BE5">
      <w:pPr>
        <w:pStyle w:val="subsection"/>
      </w:pPr>
      <w:r w:rsidRPr="004E7ECD">
        <w:tab/>
        <w:t>(</w:t>
      </w:r>
      <w:r w:rsidR="00FA4A8F" w:rsidRPr="004E7ECD">
        <w:t>4</w:t>
      </w:r>
      <w:r w:rsidRPr="004E7ECD">
        <w:t>)</w:t>
      </w:r>
      <w:r w:rsidRPr="004E7ECD">
        <w:tab/>
        <w:t>The Minister may, by legislative instrument, determine one or more matters for the purposes of subparagraphs (1)(b)(x), (2)(b)(x) and (3)(b)(x).</w:t>
      </w:r>
    </w:p>
    <w:p w14:paraId="5115C365" w14:textId="77777777" w:rsidR="00237E6A" w:rsidRPr="004E7ECD" w:rsidRDefault="00237E6A" w:rsidP="00160BE5">
      <w:pPr>
        <w:pStyle w:val="notetext"/>
      </w:pPr>
      <w:r w:rsidRPr="004E7ECD">
        <w:t>Note:</w:t>
      </w:r>
      <w:r w:rsidRPr="004E7ECD">
        <w:tab/>
        <w:t xml:space="preserve">For variation and revocation, see </w:t>
      </w:r>
      <w:r w:rsidR="009E555C" w:rsidRPr="004E7ECD">
        <w:t>subsection 3</w:t>
      </w:r>
      <w:r w:rsidRPr="004E7ECD">
        <w:t xml:space="preserve">3(3) of the </w:t>
      </w:r>
      <w:r w:rsidRPr="004E7ECD">
        <w:rPr>
          <w:i/>
        </w:rPr>
        <w:t>Acts Interpretation Act 1901</w:t>
      </w:r>
      <w:r w:rsidRPr="004E7ECD">
        <w:t>.</w:t>
      </w:r>
    </w:p>
    <w:p w14:paraId="4AF5C7D7" w14:textId="77777777" w:rsidR="00237E6A" w:rsidRPr="004E7ECD" w:rsidRDefault="00237E6A" w:rsidP="00160BE5">
      <w:pPr>
        <w:pStyle w:val="subsection"/>
      </w:pPr>
      <w:r w:rsidRPr="004E7ECD">
        <w:tab/>
        <w:t>(</w:t>
      </w:r>
      <w:r w:rsidR="00FA4A8F" w:rsidRPr="004E7ECD">
        <w:t>5</w:t>
      </w:r>
      <w:r w:rsidRPr="004E7ECD">
        <w:t>)</w:t>
      </w:r>
      <w:r w:rsidRPr="004E7ECD">
        <w:tab/>
        <w:t xml:space="preserve">A disclosure under </w:t>
      </w:r>
      <w:r w:rsidR="009E555C" w:rsidRPr="004E7ECD">
        <w:t>subsection (</w:t>
      </w:r>
      <w:r w:rsidRPr="004E7ECD">
        <w:t xml:space="preserve">1), (2) or (3) may involve disclosing the identity of a </w:t>
      </w:r>
      <w:r w:rsidR="00224A3E" w:rsidRPr="004E7ECD">
        <w:t xml:space="preserve">carrier or </w:t>
      </w:r>
      <w:r w:rsidRPr="004E7ECD">
        <w:t>carriage service provider.</w:t>
      </w:r>
    </w:p>
    <w:p w14:paraId="52006E41" w14:textId="77777777" w:rsidR="00237E6A" w:rsidRPr="004E7ECD" w:rsidRDefault="00237E6A" w:rsidP="00160BE5">
      <w:pPr>
        <w:pStyle w:val="subsection"/>
      </w:pPr>
      <w:r w:rsidRPr="004E7ECD">
        <w:tab/>
        <w:t>(</w:t>
      </w:r>
      <w:r w:rsidR="00FA4A8F" w:rsidRPr="004E7ECD">
        <w:t>6</w:t>
      </w:r>
      <w:r w:rsidRPr="004E7ECD">
        <w:t>)</w:t>
      </w:r>
      <w:r w:rsidRPr="004E7ECD">
        <w:tab/>
      </w:r>
      <w:r w:rsidR="005E4966" w:rsidRPr="004E7ECD">
        <w:t>Subsection (</w:t>
      </w:r>
      <w:r w:rsidR="00FA4A8F" w:rsidRPr="004E7ECD">
        <w:t>5</w:t>
      </w:r>
      <w:r w:rsidRPr="004E7ECD">
        <w:t>) does not, by implication, limit what can be disclosed under a provision of this Part other than this section.</w:t>
      </w:r>
    </w:p>
    <w:p w14:paraId="759283B5" w14:textId="77777777" w:rsidR="00237E6A" w:rsidRPr="004E7ECD" w:rsidRDefault="00237E6A" w:rsidP="00160BE5">
      <w:pPr>
        <w:pStyle w:val="subsection"/>
      </w:pPr>
      <w:r w:rsidRPr="004E7ECD">
        <w:tab/>
        <w:t>(</w:t>
      </w:r>
      <w:r w:rsidR="00FA4A8F" w:rsidRPr="004E7ECD">
        <w:t>7</w:t>
      </w:r>
      <w:r w:rsidRPr="004E7ECD">
        <w:t>)</w:t>
      </w:r>
      <w:r w:rsidRPr="004E7ECD">
        <w:tab/>
        <w:t>Subsections (1), (2) and (3) do not authorise the disclosure of anything that is likely to enable the identification of a</w:t>
      </w:r>
      <w:r w:rsidR="00545BF9" w:rsidRPr="004E7ECD">
        <w:t>n end</w:t>
      </w:r>
      <w:r w:rsidR="004E7ECD">
        <w:noBreakHyphen/>
      </w:r>
      <w:r w:rsidR="00545BF9" w:rsidRPr="004E7ECD">
        <w:t>user of a carriage service</w:t>
      </w:r>
      <w:r w:rsidRPr="004E7ECD">
        <w:t>.</w:t>
      </w:r>
    </w:p>
    <w:p w14:paraId="10D3BDA1" w14:textId="77777777" w:rsidR="005B6557" w:rsidRPr="004E7ECD" w:rsidRDefault="00224A3E" w:rsidP="00160BE5">
      <w:pPr>
        <w:pStyle w:val="subsection"/>
      </w:pPr>
      <w:r w:rsidRPr="004E7ECD">
        <w:tab/>
        <w:t>(</w:t>
      </w:r>
      <w:r w:rsidR="00FA4A8F" w:rsidRPr="004E7ECD">
        <w:t>8</w:t>
      </w:r>
      <w:r w:rsidRPr="004E7ECD">
        <w:t>)</w:t>
      </w:r>
      <w:r w:rsidRPr="004E7ECD">
        <w:tab/>
      </w:r>
      <w:r w:rsidR="001918F8" w:rsidRPr="004E7ECD">
        <w:t>F</w:t>
      </w:r>
      <w:r w:rsidRPr="004E7ECD">
        <w:t>or the purposes of this section</w:t>
      </w:r>
      <w:r w:rsidR="005B6557" w:rsidRPr="004E7ECD">
        <w:t>:</w:t>
      </w:r>
    </w:p>
    <w:p w14:paraId="261E7B2B" w14:textId="77777777" w:rsidR="000A6422" w:rsidRPr="004E7ECD" w:rsidRDefault="005B6557" w:rsidP="00160BE5">
      <w:pPr>
        <w:pStyle w:val="paragraph"/>
      </w:pPr>
      <w:r w:rsidRPr="004E7ECD">
        <w:tab/>
        <w:t>(a)</w:t>
      </w:r>
      <w:r w:rsidRPr="004E7ECD">
        <w:tab/>
      </w:r>
      <w:r w:rsidR="00224A3E" w:rsidRPr="004E7ECD">
        <w:t xml:space="preserve">an </w:t>
      </w:r>
      <w:proofErr w:type="spellStart"/>
      <w:r w:rsidR="00224A3E" w:rsidRPr="004E7ECD">
        <w:t>ACMA</w:t>
      </w:r>
      <w:proofErr w:type="spellEnd"/>
      <w:r w:rsidR="00224A3E" w:rsidRPr="004E7ECD">
        <w:t xml:space="preserve"> official</w:t>
      </w:r>
      <w:r w:rsidR="00ED3F08" w:rsidRPr="004E7ECD">
        <w:t xml:space="preserve"> authorised by the Chair, in writing, for the purposes of this section</w:t>
      </w:r>
      <w:r w:rsidR="00224A3E" w:rsidRPr="004E7ECD">
        <w:t xml:space="preserve"> is taken to disclose information if</w:t>
      </w:r>
      <w:r w:rsidR="000A6422" w:rsidRPr="004E7ECD">
        <w:t xml:space="preserve"> the information is published by the </w:t>
      </w:r>
      <w:proofErr w:type="spellStart"/>
      <w:r w:rsidR="000A6422" w:rsidRPr="004E7ECD">
        <w:t>ACMA</w:t>
      </w:r>
      <w:proofErr w:type="spellEnd"/>
      <w:r w:rsidR="000A6422" w:rsidRPr="004E7ECD">
        <w:t>:</w:t>
      </w:r>
    </w:p>
    <w:p w14:paraId="7A67E481" w14:textId="77777777" w:rsidR="00224A3E" w:rsidRPr="004E7ECD" w:rsidRDefault="000A6422" w:rsidP="00160BE5">
      <w:pPr>
        <w:pStyle w:val="paragraphsub"/>
      </w:pPr>
      <w:r w:rsidRPr="004E7ECD">
        <w:tab/>
        <w:t>(i)</w:t>
      </w:r>
      <w:r w:rsidRPr="004E7ECD">
        <w:tab/>
      </w:r>
      <w:r w:rsidR="00224A3E" w:rsidRPr="004E7ECD">
        <w:t xml:space="preserve">on the </w:t>
      </w:r>
      <w:proofErr w:type="spellStart"/>
      <w:r w:rsidR="00224A3E" w:rsidRPr="004E7ECD">
        <w:t>ACMA</w:t>
      </w:r>
      <w:r w:rsidR="00B132DD" w:rsidRPr="004E7ECD">
        <w:t>’</w:t>
      </w:r>
      <w:r w:rsidR="00224A3E" w:rsidRPr="004E7ECD">
        <w:t>s</w:t>
      </w:r>
      <w:proofErr w:type="spellEnd"/>
      <w:r w:rsidR="00224A3E" w:rsidRPr="004E7ECD">
        <w:t xml:space="preserve"> website</w:t>
      </w:r>
      <w:r w:rsidR="005B6557" w:rsidRPr="004E7ECD">
        <w:t xml:space="preserve">; </w:t>
      </w:r>
      <w:r w:rsidRPr="004E7ECD">
        <w:t>or</w:t>
      </w:r>
    </w:p>
    <w:p w14:paraId="7EB6186E" w14:textId="77777777" w:rsidR="000A6422" w:rsidRPr="004E7ECD" w:rsidRDefault="000A6422" w:rsidP="00160BE5">
      <w:pPr>
        <w:pStyle w:val="paragraphsub"/>
      </w:pPr>
      <w:r w:rsidRPr="004E7ECD">
        <w:tab/>
        <w:t>(ii)</w:t>
      </w:r>
      <w:r w:rsidRPr="004E7ECD">
        <w:tab/>
        <w:t>in any other way; and</w:t>
      </w:r>
    </w:p>
    <w:p w14:paraId="2AD41FA2" w14:textId="77777777" w:rsidR="005B6557" w:rsidRPr="004E7ECD" w:rsidRDefault="005B6557" w:rsidP="00160BE5">
      <w:pPr>
        <w:pStyle w:val="paragraph"/>
      </w:pPr>
      <w:r w:rsidRPr="004E7ECD">
        <w:tab/>
        <w:t>(b)</w:t>
      </w:r>
      <w:r w:rsidRPr="004E7ECD">
        <w:tab/>
        <w:t xml:space="preserve">an </w:t>
      </w:r>
      <w:proofErr w:type="spellStart"/>
      <w:r w:rsidRPr="004E7ECD">
        <w:t>ACMA</w:t>
      </w:r>
      <w:proofErr w:type="spellEnd"/>
      <w:r w:rsidRPr="004E7ECD">
        <w:t xml:space="preserve"> official </w:t>
      </w:r>
      <w:r w:rsidR="00ED3F08" w:rsidRPr="004E7ECD">
        <w:t xml:space="preserve">authorised by the Chair, in writing, for the purposes of this section </w:t>
      </w:r>
      <w:r w:rsidRPr="004E7ECD">
        <w:t xml:space="preserve">is taken to disclose summaries or statistics </w:t>
      </w:r>
      <w:r w:rsidR="000A6422" w:rsidRPr="004E7ECD">
        <w:t xml:space="preserve">if the summaries or statistics are published by the </w:t>
      </w:r>
      <w:proofErr w:type="spellStart"/>
      <w:r w:rsidR="000A6422" w:rsidRPr="004E7ECD">
        <w:t>ACMA</w:t>
      </w:r>
      <w:proofErr w:type="spellEnd"/>
      <w:r w:rsidR="000A6422" w:rsidRPr="004E7ECD">
        <w:t>:</w:t>
      </w:r>
    </w:p>
    <w:p w14:paraId="26CE6471" w14:textId="77777777" w:rsidR="000A6422" w:rsidRPr="004E7ECD" w:rsidRDefault="000A6422" w:rsidP="00160BE5">
      <w:pPr>
        <w:pStyle w:val="paragraphsub"/>
      </w:pPr>
      <w:r w:rsidRPr="004E7ECD">
        <w:tab/>
        <w:t>(i)</w:t>
      </w:r>
      <w:r w:rsidRPr="004E7ECD">
        <w:tab/>
        <w:t xml:space="preserve">on the </w:t>
      </w:r>
      <w:proofErr w:type="spellStart"/>
      <w:r w:rsidRPr="004E7ECD">
        <w:t>ACMA</w:t>
      </w:r>
      <w:r w:rsidR="00B132DD" w:rsidRPr="004E7ECD">
        <w:t>’</w:t>
      </w:r>
      <w:r w:rsidRPr="004E7ECD">
        <w:t>s</w:t>
      </w:r>
      <w:proofErr w:type="spellEnd"/>
      <w:r w:rsidRPr="004E7ECD">
        <w:t xml:space="preserve"> website; or</w:t>
      </w:r>
    </w:p>
    <w:p w14:paraId="56F00DAE" w14:textId="77777777" w:rsidR="000A6422" w:rsidRPr="004E7ECD" w:rsidRDefault="000A6422" w:rsidP="00160BE5">
      <w:pPr>
        <w:pStyle w:val="paragraphsub"/>
      </w:pPr>
      <w:r w:rsidRPr="004E7ECD">
        <w:tab/>
        <w:t>(ii)</w:t>
      </w:r>
      <w:r w:rsidRPr="004E7ECD">
        <w:tab/>
        <w:t>in any other way.</w:t>
      </w:r>
    </w:p>
    <w:p w14:paraId="5249A2C1" w14:textId="77777777" w:rsidR="001918F8" w:rsidRPr="004E7ECD" w:rsidRDefault="001918F8" w:rsidP="00160BE5">
      <w:pPr>
        <w:pStyle w:val="subsection"/>
      </w:pPr>
      <w:r w:rsidRPr="004E7ECD">
        <w:tab/>
        <w:t>(</w:t>
      </w:r>
      <w:r w:rsidR="00FA4A8F" w:rsidRPr="004E7ECD">
        <w:t>9</w:t>
      </w:r>
      <w:r w:rsidRPr="004E7ECD">
        <w:t>)</w:t>
      </w:r>
      <w:r w:rsidRPr="004E7ECD">
        <w:tab/>
      </w:r>
      <w:r w:rsidR="005E4966" w:rsidRPr="004E7ECD">
        <w:t>Subsection (</w:t>
      </w:r>
      <w:r w:rsidR="00FA4A8F" w:rsidRPr="004E7ECD">
        <w:t>8</w:t>
      </w:r>
      <w:r w:rsidRPr="004E7ECD">
        <w:t>) is enacted for the avoidance of doubt.</w:t>
      </w:r>
    </w:p>
    <w:p w14:paraId="6DF59815" w14:textId="77777777" w:rsidR="00237E6A" w:rsidRPr="004E7ECD" w:rsidRDefault="00237E6A" w:rsidP="00160BE5">
      <w:pPr>
        <w:pStyle w:val="subsection"/>
      </w:pPr>
      <w:r w:rsidRPr="004E7ECD">
        <w:tab/>
        <w:t>(</w:t>
      </w:r>
      <w:r w:rsidR="00FA4A8F" w:rsidRPr="004E7ECD">
        <w:t>10</w:t>
      </w:r>
      <w:r w:rsidRPr="004E7ECD">
        <w:t>)</w:t>
      </w:r>
      <w:r w:rsidRPr="004E7ECD">
        <w:tab/>
        <w:t xml:space="preserve">For the purposes of this section, </w:t>
      </w:r>
      <w:r w:rsidRPr="004E7ECD">
        <w:rPr>
          <w:b/>
          <w:i/>
        </w:rPr>
        <w:t>customer</w:t>
      </w:r>
      <w:r w:rsidRPr="004E7ECD">
        <w:t xml:space="preserve"> includes prospective customer.</w:t>
      </w:r>
    </w:p>
    <w:p w14:paraId="01D852E5" w14:textId="77777777" w:rsidR="00AB744A" w:rsidRPr="004E7ECD" w:rsidRDefault="00AB744A" w:rsidP="00160BE5">
      <w:pPr>
        <w:pStyle w:val="ItemHead"/>
      </w:pPr>
      <w:r w:rsidRPr="004E7ECD">
        <w:t xml:space="preserve">4  </w:t>
      </w:r>
      <w:r w:rsidR="009E555C" w:rsidRPr="004E7ECD">
        <w:t>Section 5</w:t>
      </w:r>
      <w:r w:rsidRPr="004E7ECD">
        <w:t>9E</w:t>
      </w:r>
    </w:p>
    <w:p w14:paraId="62F0D901" w14:textId="77777777" w:rsidR="00AB744A" w:rsidRPr="004E7ECD" w:rsidRDefault="00AB744A" w:rsidP="00160BE5">
      <w:pPr>
        <w:pStyle w:val="Item"/>
      </w:pPr>
      <w:r w:rsidRPr="004E7ECD">
        <w:t xml:space="preserve">Before </w:t>
      </w:r>
      <w:r w:rsidR="00B132DD" w:rsidRPr="004E7ECD">
        <w:t>“</w:t>
      </w:r>
      <w:r w:rsidRPr="004E7ECD">
        <w:t>An ACMA official</w:t>
      </w:r>
      <w:r w:rsidR="00B132DD" w:rsidRPr="004E7ECD">
        <w:t>”</w:t>
      </w:r>
      <w:r w:rsidRPr="004E7ECD">
        <w:t xml:space="preserve">, insert </w:t>
      </w:r>
      <w:r w:rsidR="00B132DD" w:rsidRPr="004E7ECD">
        <w:t>“</w:t>
      </w:r>
      <w:r w:rsidRPr="004E7ECD">
        <w:t>(1)</w:t>
      </w:r>
      <w:r w:rsidR="00B132DD" w:rsidRPr="004E7ECD">
        <w:t>”</w:t>
      </w:r>
      <w:r w:rsidRPr="004E7ECD">
        <w:t>.</w:t>
      </w:r>
    </w:p>
    <w:p w14:paraId="4CC1F5F3" w14:textId="77777777" w:rsidR="00AB744A" w:rsidRPr="004E7ECD" w:rsidRDefault="00AB744A" w:rsidP="00160BE5">
      <w:pPr>
        <w:pStyle w:val="ItemHead"/>
      </w:pPr>
      <w:r w:rsidRPr="004E7ECD">
        <w:t xml:space="preserve">5  At the end of </w:t>
      </w:r>
      <w:r w:rsidR="00712E7C" w:rsidRPr="004E7ECD">
        <w:t>section 5</w:t>
      </w:r>
      <w:r w:rsidRPr="004E7ECD">
        <w:t>9E</w:t>
      </w:r>
    </w:p>
    <w:p w14:paraId="48053C0D" w14:textId="77777777" w:rsidR="00AB744A" w:rsidRPr="004E7ECD" w:rsidRDefault="00AB744A" w:rsidP="00160BE5">
      <w:pPr>
        <w:pStyle w:val="Item"/>
      </w:pPr>
      <w:r w:rsidRPr="004E7ECD">
        <w:t>Add:</w:t>
      </w:r>
    </w:p>
    <w:p w14:paraId="0BDD9139" w14:textId="77777777" w:rsidR="00AB744A" w:rsidRPr="004E7ECD" w:rsidRDefault="00AB744A" w:rsidP="00160BE5">
      <w:pPr>
        <w:pStyle w:val="subsection"/>
      </w:pPr>
      <w:r w:rsidRPr="004E7ECD">
        <w:tab/>
        <w:t>(2)</w:t>
      </w:r>
      <w:r w:rsidRPr="004E7ECD">
        <w:tab/>
        <w:t>For the purposes of this section, an ACMA official is taken to disclose information if the information is published by the ACMA:</w:t>
      </w:r>
    </w:p>
    <w:p w14:paraId="4E18EAA8" w14:textId="77777777" w:rsidR="00AB744A" w:rsidRPr="004E7ECD" w:rsidRDefault="00AB744A" w:rsidP="00160BE5">
      <w:pPr>
        <w:pStyle w:val="paragraph"/>
      </w:pPr>
      <w:r w:rsidRPr="004E7ECD">
        <w:tab/>
        <w:t>(a)</w:t>
      </w:r>
      <w:r w:rsidRPr="004E7ECD">
        <w:tab/>
        <w:t>on the ACMA</w:t>
      </w:r>
      <w:r w:rsidR="00B132DD" w:rsidRPr="004E7ECD">
        <w:t>’</w:t>
      </w:r>
      <w:r w:rsidRPr="004E7ECD">
        <w:t>s website; or</w:t>
      </w:r>
    </w:p>
    <w:p w14:paraId="2CEF1CA7" w14:textId="77777777" w:rsidR="00AB744A" w:rsidRPr="004E7ECD" w:rsidRDefault="00AB744A" w:rsidP="00160BE5">
      <w:pPr>
        <w:pStyle w:val="paragraph"/>
      </w:pPr>
      <w:r w:rsidRPr="004E7ECD">
        <w:tab/>
        <w:t>(b)</w:t>
      </w:r>
      <w:r w:rsidRPr="004E7ECD">
        <w:tab/>
        <w:t>in any other way.</w:t>
      </w:r>
    </w:p>
    <w:p w14:paraId="6C2B028A" w14:textId="77777777" w:rsidR="00AB744A" w:rsidRPr="004E7ECD" w:rsidRDefault="00AB744A" w:rsidP="00160BE5">
      <w:pPr>
        <w:pStyle w:val="subsection"/>
      </w:pPr>
      <w:r w:rsidRPr="004E7ECD">
        <w:tab/>
        <w:t>(3)</w:t>
      </w:r>
      <w:r w:rsidRPr="004E7ECD">
        <w:tab/>
        <w:t>Subsection (2) is enacted for the avoidance of doubt.</w:t>
      </w:r>
    </w:p>
    <w:p w14:paraId="490D5A19" w14:textId="77777777" w:rsidR="00AB744A" w:rsidRPr="004E7ECD" w:rsidRDefault="00AB744A" w:rsidP="00160BE5">
      <w:pPr>
        <w:pStyle w:val="ItemHead"/>
      </w:pPr>
      <w:r w:rsidRPr="004E7ECD">
        <w:t xml:space="preserve">6  </w:t>
      </w:r>
      <w:r w:rsidR="009E555C" w:rsidRPr="004E7ECD">
        <w:t>Section 5</w:t>
      </w:r>
      <w:r w:rsidRPr="004E7ECD">
        <w:t>9F</w:t>
      </w:r>
    </w:p>
    <w:p w14:paraId="20465590" w14:textId="77777777" w:rsidR="00AB744A" w:rsidRPr="004E7ECD" w:rsidRDefault="00AB744A" w:rsidP="00160BE5">
      <w:pPr>
        <w:pStyle w:val="Item"/>
      </w:pPr>
      <w:r w:rsidRPr="004E7ECD">
        <w:t xml:space="preserve">Before </w:t>
      </w:r>
      <w:r w:rsidR="00B132DD" w:rsidRPr="004E7ECD">
        <w:t>“</w:t>
      </w:r>
      <w:r w:rsidRPr="004E7ECD">
        <w:t>An ACMA official</w:t>
      </w:r>
      <w:r w:rsidR="00B132DD" w:rsidRPr="004E7ECD">
        <w:t>”</w:t>
      </w:r>
      <w:r w:rsidRPr="004E7ECD">
        <w:t xml:space="preserve">, insert </w:t>
      </w:r>
      <w:r w:rsidR="00B132DD" w:rsidRPr="004E7ECD">
        <w:t>“</w:t>
      </w:r>
      <w:r w:rsidRPr="004E7ECD">
        <w:t>(1)</w:t>
      </w:r>
      <w:r w:rsidR="00B132DD" w:rsidRPr="004E7ECD">
        <w:t>”</w:t>
      </w:r>
      <w:r w:rsidRPr="004E7ECD">
        <w:t>.</w:t>
      </w:r>
    </w:p>
    <w:p w14:paraId="454D3F0B" w14:textId="77777777" w:rsidR="00AB744A" w:rsidRPr="004E7ECD" w:rsidRDefault="00AB744A" w:rsidP="00160BE5">
      <w:pPr>
        <w:pStyle w:val="ItemHead"/>
      </w:pPr>
      <w:r w:rsidRPr="004E7ECD">
        <w:t xml:space="preserve">7  At the end of </w:t>
      </w:r>
      <w:r w:rsidR="00712E7C" w:rsidRPr="004E7ECD">
        <w:t>section 5</w:t>
      </w:r>
      <w:r w:rsidRPr="004E7ECD">
        <w:t>9F</w:t>
      </w:r>
    </w:p>
    <w:p w14:paraId="3F7858A5" w14:textId="77777777" w:rsidR="00AB744A" w:rsidRPr="004E7ECD" w:rsidRDefault="00AB744A" w:rsidP="00160BE5">
      <w:pPr>
        <w:pStyle w:val="Item"/>
      </w:pPr>
      <w:r w:rsidRPr="004E7ECD">
        <w:t>Add:</w:t>
      </w:r>
    </w:p>
    <w:p w14:paraId="06ED8F02" w14:textId="77777777" w:rsidR="00AB744A" w:rsidRPr="004E7ECD" w:rsidRDefault="00AB744A" w:rsidP="00160BE5">
      <w:pPr>
        <w:pStyle w:val="subsection"/>
      </w:pPr>
      <w:r w:rsidRPr="004E7ECD">
        <w:tab/>
        <w:t>(2)</w:t>
      </w:r>
      <w:r w:rsidRPr="004E7ECD">
        <w:tab/>
        <w:t>For the purposes of this section, an ACMA official is taken to disclose information if the information is published by the ACMA:</w:t>
      </w:r>
    </w:p>
    <w:p w14:paraId="6293E3C4" w14:textId="77777777" w:rsidR="00AB744A" w:rsidRPr="004E7ECD" w:rsidRDefault="00AB744A" w:rsidP="00160BE5">
      <w:pPr>
        <w:pStyle w:val="paragraph"/>
      </w:pPr>
      <w:r w:rsidRPr="004E7ECD">
        <w:tab/>
        <w:t>(a)</w:t>
      </w:r>
      <w:r w:rsidRPr="004E7ECD">
        <w:tab/>
        <w:t>on the ACMA</w:t>
      </w:r>
      <w:r w:rsidR="00B132DD" w:rsidRPr="004E7ECD">
        <w:t>’</w:t>
      </w:r>
      <w:r w:rsidRPr="004E7ECD">
        <w:t>s website; or</w:t>
      </w:r>
    </w:p>
    <w:p w14:paraId="5E95BE34" w14:textId="77777777" w:rsidR="00AB744A" w:rsidRPr="004E7ECD" w:rsidRDefault="00AB744A" w:rsidP="00160BE5">
      <w:pPr>
        <w:pStyle w:val="paragraph"/>
      </w:pPr>
      <w:r w:rsidRPr="004E7ECD">
        <w:tab/>
        <w:t>(b)</w:t>
      </w:r>
      <w:r w:rsidRPr="004E7ECD">
        <w:tab/>
        <w:t>in any other way.</w:t>
      </w:r>
    </w:p>
    <w:p w14:paraId="31AEAF3A" w14:textId="77777777" w:rsidR="00AB744A" w:rsidRPr="004E7ECD" w:rsidRDefault="00AB744A" w:rsidP="00160BE5">
      <w:pPr>
        <w:pStyle w:val="subsection"/>
      </w:pPr>
      <w:r w:rsidRPr="004E7ECD">
        <w:tab/>
        <w:t>(3)</w:t>
      </w:r>
      <w:r w:rsidRPr="004E7ECD">
        <w:tab/>
        <w:t>Subsection (2) is enacted for the avoidance of doubt.</w:t>
      </w:r>
    </w:p>
    <w:p w14:paraId="158511D9" w14:textId="77777777" w:rsidR="00224A3E" w:rsidRPr="004E7ECD" w:rsidRDefault="00AB744A" w:rsidP="00160BE5">
      <w:pPr>
        <w:pStyle w:val="ItemHead"/>
      </w:pPr>
      <w:r w:rsidRPr="004E7ECD">
        <w:t>8</w:t>
      </w:r>
      <w:r w:rsidR="00224A3E" w:rsidRPr="004E7ECD">
        <w:t xml:space="preserve">  </w:t>
      </w:r>
      <w:r w:rsidR="009E555C" w:rsidRPr="004E7ECD">
        <w:t>Section 5</w:t>
      </w:r>
      <w:r w:rsidR="00224A3E" w:rsidRPr="004E7ECD">
        <w:t>9</w:t>
      </w:r>
      <w:r w:rsidR="001918F8" w:rsidRPr="004E7ECD">
        <w:t>G</w:t>
      </w:r>
    </w:p>
    <w:p w14:paraId="2D0A7A24" w14:textId="77777777" w:rsidR="00224A3E" w:rsidRPr="004E7ECD" w:rsidRDefault="001918F8" w:rsidP="00160BE5">
      <w:pPr>
        <w:pStyle w:val="Item"/>
      </w:pPr>
      <w:r w:rsidRPr="004E7ECD">
        <w:t xml:space="preserve">Before </w:t>
      </w:r>
      <w:r w:rsidR="00B132DD" w:rsidRPr="004E7ECD">
        <w:t>“</w:t>
      </w:r>
      <w:r w:rsidRPr="004E7ECD">
        <w:t>An ACMA official</w:t>
      </w:r>
      <w:r w:rsidR="00B132DD" w:rsidRPr="004E7ECD">
        <w:t>”</w:t>
      </w:r>
      <w:r w:rsidRPr="004E7ECD">
        <w:t>, insert</w:t>
      </w:r>
      <w:r w:rsidR="00224A3E" w:rsidRPr="004E7ECD">
        <w:t xml:space="preserve"> </w:t>
      </w:r>
      <w:r w:rsidR="00B132DD" w:rsidRPr="004E7ECD">
        <w:t>“</w:t>
      </w:r>
      <w:r w:rsidR="00224A3E" w:rsidRPr="004E7ECD">
        <w:t>(1)</w:t>
      </w:r>
      <w:r w:rsidR="00B132DD" w:rsidRPr="004E7ECD">
        <w:t>”</w:t>
      </w:r>
      <w:r w:rsidR="00224A3E" w:rsidRPr="004E7ECD">
        <w:t>.</w:t>
      </w:r>
    </w:p>
    <w:p w14:paraId="05FC756C" w14:textId="77777777" w:rsidR="00224A3E" w:rsidRPr="004E7ECD" w:rsidRDefault="00AB744A" w:rsidP="00160BE5">
      <w:pPr>
        <w:pStyle w:val="ItemHead"/>
      </w:pPr>
      <w:r w:rsidRPr="004E7ECD">
        <w:t>9</w:t>
      </w:r>
      <w:r w:rsidR="00224A3E" w:rsidRPr="004E7ECD">
        <w:t xml:space="preserve">  A</w:t>
      </w:r>
      <w:r w:rsidR="001918F8" w:rsidRPr="004E7ECD">
        <w:t>t the end of</w:t>
      </w:r>
      <w:r w:rsidR="00224A3E" w:rsidRPr="004E7ECD">
        <w:t xml:space="preserve"> </w:t>
      </w:r>
      <w:r w:rsidR="00712E7C" w:rsidRPr="004E7ECD">
        <w:t>section 5</w:t>
      </w:r>
      <w:r w:rsidR="00224A3E" w:rsidRPr="004E7ECD">
        <w:t>9</w:t>
      </w:r>
      <w:r w:rsidR="001918F8" w:rsidRPr="004E7ECD">
        <w:t>G</w:t>
      </w:r>
    </w:p>
    <w:p w14:paraId="41316881" w14:textId="77777777" w:rsidR="00224A3E" w:rsidRPr="004E7ECD" w:rsidRDefault="001918F8" w:rsidP="00160BE5">
      <w:pPr>
        <w:pStyle w:val="Item"/>
      </w:pPr>
      <w:r w:rsidRPr="004E7ECD">
        <w:t>Add</w:t>
      </w:r>
      <w:r w:rsidR="00224A3E" w:rsidRPr="004E7ECD">
        <w:t>:</w:t>
      </w:r>
    </w:p>
    <w:p w14:paraId="1F830684" w14:textId="77777777" w:rsidR="000A6422" w:rsidRPr="004E7ECD" w:rsidRDefault="001918F8" w:rsidP="00160BE5">
      <w:pPr>
        <w:pStyle w:val="subsection"/>
      </w:pPr>
      <w:r w:rsidRPr="004E7ECD">
        <w:tab/>
        <w:t>(</w:t>
      </w:r>
      <w:r w:rsidR="00973046" w:rsidRPr="004E7ECD">
        <w:t>2</w:t>
      </w:r>
      <w:r w:rsidRPr="004E7ECD">
        <w:t>)</w:t>
      </w:r>
      <w:r w:rsidRPr="004E7ECD">
        <w:tab/>
        <w:t xml:space="preserve">For the purposes of this section, an ACMA official is taken to disclose summaries or statistics </w:t>
      </w:r>
      <w:r w:rsidR="000A6422" w:rsidRPr="004E7ECD">
        <w:t>if the summaries or statistics are published by the ACMA:</w:t>
      </w:r>
    </w:p>
    <w:p w14:paraId="009DADC7" w14:textId="77777777" w:rsidR="000A6422" w:rsidRPr="004E7ECD" w:rsidRDefault="000A6422" w:rsidP="00160BE5">
      <w:pPr>
        <w:pStyle w:val="paragraph"/>
      </w:pPr>
      <w:r w:rsidRPr="004E7ECD">
        <w:tab/>
        <w:t>(</w:t>
      </w:r>
      <w:r w:rsidR="00F34A1F" w:rsidRPr="004E7ECD">
        <w:t>a</w:t>
      </w:r>
      <w:r w:rsidRPr="004E7ECD">
        <w:t>)</w:t>
      </w:r>
      <w:r w:rsidRPr="004E7ECD">
        <w:tab/>
        <w:t>on the ACMA</w:t>
      </w:r>
      <w:r w:rsidR="00B132DD" w:rsidRPr="004E7ECD">
        <w:t>’</w:t>
      </w:r>
      <w:r w:rsidRPr="004E7ECD">
        <w:t>s website; or</w:t>
      </w:r>
    </w:p>
    <w:p w14:paraId="3C206B22" w14:textId="77777777" w:rsidR="000A6422" w:rsidRPr="004E7ECD" w:rsidRDefault="000A6422" w:rsidP="00160BE5">
      <w:pPr>
        <w:pStyle w:val="paragraph"/>
      </w:pPr>
      <w:r w:rsidRPr="004E7ECD">
        <w:tab/>
        <w:t>(</w:t>
      </w:r>
      <w:r w:rsidR="00F34A1F" w:rsidRPr="004E7ECD">
        <w:t>b</w:t>
      </w:r>
      <w:r w:rsidRPr="004E7ECD">
        <w:t>)</w:t>
      </w:r>
      <w:r w:rsidRPr="004E7ECD">
        <w:tab/>
        <w:t>in any other way.</w:t>
      </w:r>
    </w:p>
    <w:p w14:paraId="42BAC7E7" w14:textId="77777777" w:rsidR="001918F8" w:rsidRPr="004E7ECD" w:rsidRDefault="001918F8" w:rsidP="00160BE5">
      <w:pPr>
        <w:pStyle w:val="subsection"/>
      </w:pPr>
      <w:r w:rsidRPr="004E7ECD">
        <w:tab/>
        <w:t>(</w:t>
      </w:r>
      <w:r w:rsidR="00973046" w:rsidRPr="004E7ECD">
        <w:t>3</w:t>
      </w:r>
      <w:r w:rsidRPr="004E7ECD">
        <w:t>)</w:t>
      </w:r>
      <w:r w:rsidRPr="004E7ECD">
        <w:tab/>
      </w:r>
      <w:r w:rsidR="005E4966" w:rsidRPr="004E7ECD">
        <w:t>Subsection (</w:t>
      </w:r>
      <w:r w:rsidRPr="004E7ECD">
        <w:t>2) is enacted for the avoidance of doubt.</w:t>
      </w:r>
    </w:p>
    <w:p w14:paraId="1293B1FA" w14:textId="77777777" w:rsidR="00FA5E35" w:rsidRPr="004E7ECD" w:rsidRDefault="00FA5E35" w:rsidP="00160BE5">
      <w:pPr>
        <w:pStyle w:val="ActHead6"/>
        <w:pageBreakBefore/>
      </w:pPr>
      <w:bookmarkStart w:id="75" w:name="opcCurrentFind"/>
      <w:bookmarkStart w:id="76" w:name="_Toc168295713"/>
      <w:r w:rsidRPr="000F0459">
        <w:rPr>
          <w:rStyle w:val="CharAmSchNo"/>
        </w:rPr>
        <w:t>Schedule 4</w:t>
      </w:r>
      <w:r w:rsidRPr="004E7ECD">
        <w:t>—</w:t>
      </w:r>
      <w:r w:rsidRPr="000F0459">
        <w:rPr>
          <w:rStyle w:val="CharAmSchText"/>
        </w:rPr>
        <w:t>Primary universal service providers</w:t>
      </w:r>
      <w:bookmarkEnd w:id="76"/>
    </w:p>
    <w:p w14:paraId="471F7B1E" w14:textId="77777777" w:rsidR="004D7303" w:rsidRPr="000F0459" w:rsidRDefault="004D7303" w:rsidP="00160BE5">
      <w:pPr>
        <w:pStyle w:val="Header"/>
      </w:pPr>
      <w:r w:rsidRPr="000F0459">
        <w:rPr>
          <w:rStyle w:val="CharAmPartNo"/>
        </w:rPr>
        <w:t xml:space="preserve"> </w:t>
      </w:r>
      <w:r w:rsidRPr="000F0459">
        <w:rPr>
          <w:rStyle w:val="CharAmPartText"/>
        </w:rPr>
        <w:t xml:space="preserve"> </w:t>
      </w:r>
    </w:p>
    <w:p w14:paraId="1DC309B0" w14:textId="77777777" w:rsidR="00FA5E35" w:rsidRPr="004E7ECD" w:rsidRDefault="00FA5E35" w:rsidP="00160BE5">
      <w:pPr>
        <w:pStyle w:val="ActHead9"/>
      </w:pPr>
      <w:bookmarkStart w:id="77" w:name="_Toc168295714"/>
      <w:r w:rsidRPr="004E7ECD">
        <w:t>Telecommunications (Consumer Protection and Service Standards) Act 1999</w:t>
      </w:r>
      <w:bookmarkEnd w:id="77"/>
    </w:p>
    <w:p w14:paraId="5E576BF8" w14:textId="77777777" w:rsidR="00FA5E35" w:rsidRPr="004E7ECD" w:rsidRDefault="004F741C" w:rsidP="00160BE5">
      <w:pPr>
        <w:pStyle w:val="ItemHead"/>
      </w:pPr>
      <w:r w:rsidRPr="004E7ECD">
        <w:t>1</w:t>
      </w:r>
      <w:r w:rsidR="00FA5E35" w:rsidRPr="004E7ECD">
        <w:t xml:space="preserve">  </w:t>
      </w:r>
      <w:r w:rsidR="005E4966" w:rsidRPr="004E7ECD">
        <w:t>Section 8</w:t>
      </w:r>
      <w:r w:rsidR="00FA5E35" w:rsidRPr="004E7ECD">
        <w:t>A</w:t>
      </w:r>
    </w:p>
    <w:p w14:paraId="5AD5EA6D" w14:textId="77777777" w:rsidR="00FA5E35" w:rsidRPr="004E7ECD" w:rsidRDefault="00FA5E35" w:rsidP="00160BE5">
      <w:pPr>
        <w:pStyle w:val="Item"/>
      </w:pPr>
      <w:r w:rsidRPr="004E7ECD">
        <w:t>Insert:</w:t>
      </w:r>
    </w:p>
    <w:p w14:paraId="5B8F2F90" w14:textId="77777777" w:rsidR="00B132DD" w:rsidRPr="004E7ECD" w:rsidRDefault="00B132DD" w:rsidP="00160BE5">
      <w:pPr>
        <w:pStyle w:val="Definition"/>
      </w:pPr>
      <w:r w:rsidRPr="004E7ECD">
        <w:rPr>
          <w:b/>
          <w:i/>
        </w:rPr>
        <w:t>general Australian service area</w:t>
      </w:r>
      <w:r w:rsidRPr="004E7ECD">
        <w:t xml:space="preserve"> means the service area consisting of Australia.</w:t>
      </w:r>
    </w:p>
    <w:p w14:paraId="1F208A98" w14:textId="77777777" w:rsidR="00FA5E35" w:rsidRPr="004E7ECD" w:rsidRDefault="00FA5E35" w:rsidP="00160BE5">
      <w:pPr>
        <w:pStyle w:val="Definition"/>
        <w:rPr>
          <w:b/>
          <w:i/>
        </w:rPr>
      </w:pPr>
      <w:r w:rsidRPr="004E7ECD">
        <w:rPr>
          <w:b/>
          <w:i/>
        </w:rPr>
        <w:t xml:space="preserve">service area </w:t>
      </w:r>
      <w:r w:rsidRPr="004E7ECD">
        <w:t xml:space="preserve">has the meaning given by </w:t>
      </w:r>
      <w:r w:rsidR="005E4966" w:rsidRPr="004E7ECD">
        <w:t>section 8</w:t>
      </w:r>
      <w:r w:rsidRPr="004E7ECD">
        <w:t>C.</w:t>
      </w:r>
    </w:p>
    <w:p w14:paraId="3E71B68C" w14:textId="77777777" w:rsidR="00FA5E35" w:rsidRPr="004E7ECD" w:rsidRDefault="004F741C" w:rsidP="00160BE5">
      <w:pPr>
        <w:pStyle w:val="ItemHead"/>
      </w:pPr>
      <w:r w:rsidRPr="004E7ECD">
        <w:t>2</w:t>
      </w:r>
      <w:r w:rsidR="00FA5E35" w:rsidRPr="004E7ECD">
        <w:t xml:space="preserve">  After </w:t>
      </w:r>
      <w:r w:rsidR="005E4966" w:rsidRPr="004E7ECD">
        <w:t>section 8</w:t>
      </w:r>
      <w:r w:rsidR="00FA5E35" w:rsidRPr="004E7ECD">
        <w:t>BA</w:t>
      </w:r>
    </w:p>
    <w:p w14:paraId="2B74DDB8" w14:textId="77777777" w:rsidR="00FA5E35" w:rsidRPr="004E7ECD" w:rsidRDefault="00FA5E35" w:rsidP="00160BE5">
      <w:pPr>
        <w:pStyle w:val="Item"/>
      </w:pPr>
      <w:r w:rsidRPr="004E7ECD">
        <w:t>Insert:</w:t>
      </w:r>
    </w:p>
    <w:p w14:paraId="3D6AB2E9" w14:textId="77777777" w:rsidR="00FA5E35" w:rsidRPr="004E7ECD" w:rsidRDefault="00FA5E35" w:rsidP="00160BE5">
      <w:pPr>
        <w:pStyle w:val="ActHead5"/>
      </w:pPr>
      <w:bookmarkStart w:id="78" w:name="_Toc168295715"/>
      <w:r w:rsidRPr="000F0459">
        <w:rPr>
          <w:rStyle w:val="CharSectno"/>
        </w:rPr>
        <w:t>8C</w:t>
      </w:r>
      <w:r w:rsidRPr="004E7ECD">
        <w:t xml:space="preserve">  Meaning of </w:t>
      </w:r>
      <w:r w:rsidRPr="004E7ECD">
        <w:rPr>
          <w:i/>
        </w:rPr>
        <w:t>service area</w:t>
      </w:r>
      <w:bookmarkEnd w:id="78"/>
    </w:p>
    <w:p w14:paraId="415E7108" w14:textId="77777777" w:rsidR="00FA5E35" w:rsidRPr="004E7ECD" w:rsidRDefault="00FA5E35" w:rsidP="00160BE5">
      <w:pPr>
        <w:pStyle w:val="subsection"/>
      </w:pPr>
      <w:r w:rsidRPr="004E7ECD">
        <w:tab/>
      </w:r>
      <w:r w:rsidRPr="004E7ECD">
        <w:tab/>
        <w:t xml:space="preserve">For the purposes of this Part, a </w:t>
      </w:r>
      <w:r w:rsidRPr="004E7ECD">
        <w:rPr>
          <w:b/>
          <w:i/>
        </w:rPr>
        <w:t>service area</w:t>
      </w:r>
      <w:r w:rsidRPr="004E7ECD">
        <w:t xml:space="preserve"> is:</w:t>
      </w:r>
    </w:p>
    <w:p w14:paraId="5F231852" w14:textId="77777777" w:rsidR="00FA5E35" w:rsidRPr="004E7ECD" w:rsidRDefault="00FA5E35" w:rsidP="00160BE5">
      <w:pPr>
        <w:pStyle w:val="paragraph"/>
      </w:pPr>
      <w:r w:rsidRPr="004E7ECD">
        <w:tab/>
        <w:t>(a)</w:t>
      </w:r>
      <w:r w:rsidRPr="004E7ECD">
        <w:tab/>
        <w:t xml:space="preserve">a geographical area within </w:t>
      </w:r>
      <w:smartTag w:uri="urn:schemas-microsoft-com:office:smarttags" w:element="country-region">
        <w:smartTag w:uri="urn:schemas-microsoft-com:office:smarttags" w:element="place">
          <w:r w:rsidRPr="004E7ECD">
            <w:t>Australia</w:t>
          </w:r>
        </w:smartTag>
      </w:smartTag>
      <w:r w:rsidRPr="004E7ECD">
        <w:t>; or</w:t>
      </w:r>
    </w:p>
    <w:p w14:paraId="6068E884" w14:textId="77777777" w:rsidR="00FA5E35" w:rsidRPr="004E7ECD" w:rsidRDefault="00FA5E35" w:rsidP="00160BE5">
      <w:pPr>
        <w:pStyle w:val="paragraph"/>
      </w:pPr>
      <w:r w:rsidRPr="004E7ECD">
        <w:tab/>
        <w:t>(b)</w:t>
      </w:r>
      <w:r w:rsidRPr="004E7ECD">
        <w:tab/>
        <w:t>any area of land; or</w:t>
      </w:r>
    </w:p>
    <w:p w14:paraId="33ACEAEB" w14:textId="77777777" w:rsidR="00FA5E35" w:rsidRPr="004E7ECD" w:rsidRDefault="00FA5E35" w:rsidP="00160BE5">
      <w:pPr>
        <w:pStyle w:val="paragraph"/>
        <w:keepNext/>
        <w:keepLines/>
      </w:pPr>
      <w:r w:rsidRPr="004E7ECD">
        <w:tab/>
        <w:t>(c)</w:t>
      </w:r>
      <w:r w:rsidRPr="004E7ECD">
        <w:tab/>
        <w:t>any premises or part of premises;</w:t>
      </w:r>
    </w:p>
    <w:p w14:paraId="0BBD007B" w14:textId="77777777" w:rsidR="00FA5E35" w:rsidRPr="004E7ECD" w:rsidRDefault="00FA5E35" w:rsidP="00160BE5">
      <w:pPr>
        <w:pStyle w:val="subsection2"/>
        <w:keepNext/>
        <w:keepLines/>
      </w:pPr>
      <w:r w:rsidRPr="004E7ECD">
        <w:t>regardless of size.</w:t>
      </w:r>
    </w:p>
    <w:p w14:paraId="6CC8309E" w14:textId="77777777" w:rsidR="00FA5E35" w:rsidRPr="004E7ECD" w:rsidRDefault="004F741C" w:rsidP="00160BE5">
      <w:pPr>
        <w:pStyle w:val="ItemHead"/>
      </w:pPr>
      <w:r w:rsidRPr="004E7ECD">
        <w:t>3</w:t>
      </w:r>
      <w:r w:rsidR="00FA5E35" w:rsidRPr="004E7ECD">
        <w:t xml:space="preserve">  </w:t>
      </w:r>
      <w:r w:rsidR="00181429" w:rsidRPr="004E7ECD">
        <w:t>S</w:t>
      </w:r>
      <w:r w:rsidR="005E4966" w:rsidRPr="004E7ECD">
        <w:t>ubsection 1</w:t>
      </w:r>
      <w:r w:rsidR="00FA5E35" w:rsidRPr="004E7ECD">
        <w:t>2</w:t>
      </w:r>
      <w:r w:rsidR="00670EF7" w:rsidRPr="004E7ECD">
        <w:t>A</w:t>
      </w:r>
      <w:r w:rsidR="00FA5E35" w:rsidRPr="004E7ECD">
        <w:t>(</w:t>
      </w:r>
      <w:r w:rsidR="00181429" w:rsidRPr="004E7ECD">
        <w:t>1</w:t>
      </w:r>
      <w:r w:rsidR="00FA5E35" w:rsidRPr="004E7ECD">
        <w:t>)</w:t>
      </w:r>
    </w:p>
    <w:p w14:paraId="56FE179B" w14:textId="77777777" w:rsidR="00181429" w:rsidRPr="004E7ECD" w:rsidRDefault="00181429" w:rsidP="00160BE5">
      <w:pPr>
        <w:pStyle w:val="Item"/>
      </w:pPr>
      <w:r w:rsidRPr="004E7ECD">
        <w:t xml:space="preserve">Before </w:t>
      </w:r>
      <w:r w:rsidR="00B132DD" w:rsidRPr="004E7ECD">
        <w:t>“</w:t>
      </w:r>
      <w:r w:rsidRPr="004E7ECD">
        <w:t>in respect of a service obligation</w:t>
      </w:r>
      <w:r w:rsidR="00B132DD" w:rsidRPr="004E7ECD">
        <w:t>”</w:t>
      </w:r>
      <w:r w:rsidRPr="004E7ECD">
        <w:t xml:space="preserve">, insert </w:t>
      </w:r>
      <w:r w:rsidR="00B132DD" w:rsidRPr="004E7ECD">
        <w:t>“</w:t>
      </w:r>
      <w:r w:rsidRPr="004E7ECD">
        <w:t>for a service area</w:t>
      </w:r>
      <w:r w:rsidR="00B132DD" w:rsidRPr="004E7ECD">
        <w:t>”</w:t>
      </w:r>
      <w:r w:rsidRPr="004E7ECD">
        <w:t>.</w:t>
      </w:r>
    </w:p>
    <w:p w14:paraId="6CDC7909" w14:textId="77777777" w:rsidR="00A93442" w:rsidRPr="004E7ECD" w:rsidRDefault="004F741C" w:rsidP="00160BE5">
      <w:pPr>
        <w:pStyle w:val="ItemHead"/>
      </w:pPr>
      <w:r w:rsidRPr="004E7ECD">
        <w:t>4</w:t>
      </w:r>
      <w:r w:rsidR="00A93442" w:rsidRPr="004E7ECD">
        <w:t xml:space="preserve">  </w:t>
      </w:r>
      <w:r w:rsidR="00181429" w:rsidRPr="004E7ECD">
        <w:t>Paragraph</w:t>
      </w:r>
      <w:r w:rsidR="00A93442" w:rsidRPr="004E7ECD">
        <w:t> 12A(2)</w:t>
      </w:r>
      <w:r w:rsidR="00181429" w:rsidRPr="004E7ECD">
        <w:t>(a)</w:t>
      </w:r>
    </w:p>
    <w:p w14:paraId="611C4567" w14:textId="77777777" w:rsidR="00181429" w:rsidRPr="004E7ECD" w:rsidRDefault="00181429" w:rsidP="00160BE5">
      <w:pPr>
        <w:pStyle w:val="Item"/>
      </w:pPr>
      <w:r w:rsidRPr="004E7ECD">
        <w:t xml:space="preserve">After </w:t>
      </w:r>
      <w:r w:rsidR="00B132DD" w:rsidRPr="004E7ECD">
        <w:t>“</w:t>
      </w:r>
      <w:r w:rsidRPr="004E7ECD">
        <w:t>obligation</w:t>
      </w:r>
      <w:r w:rsidR="00DB637D" w:rsidRPr="004E7ECD">
        <w:t>s</w:t>
      </w:r>
      <w:r w:rsidR="00B132DD" w:rsidRPr="004E7ECD">
        <w:t>”</w:t>
      </w:r>
      <w:r w:rsidRPr="004E7ECD">
        <w:t xml:space="preserve">, insert </w:t>
      </w:r>
      <w:r w:rsidR="00B132DD" w:rsidRPr="004E7ECD">
        <w:t>“</w:t>
      </w:r>
      <w:r w:rsidRPr="004E7ECD">
        <w:t>for the same service area</w:t>
      </w:r>
      <w:r w:rsidR="00B132DD" w:rsidRPr="004E7ECD">
        <w:t>”</w:t>
      </w:r>
      <w:r w:rsidRPr="004E7ECD">
        <w:t>.</w:t>
      </w:r>
    </w:p>
    <w:p w14:paraId="149F796E" w14:textId="77777777" w:rsidR="00181429" w:rsidRPr="004E7ECD" w:rsidRDefault="004F741C" w:rsidP="00160BE5">
      <w:pPr>
        <w:pStyle w:val="ItemHead"/>
      </w:pPr>
      <w:r w:rsidRPr="004E7ECD">
        <w:t>5</w:t>
      </w:r>
      <w:r w:rsidR="00181429" w:rsidRPr="004E7ECD">
        <w:t xml:space="preserve">  Paragraph 12A(2)(b)</w:t>
      </w:r>
    </w:p>
    <w:p w14:paraId="450231D9" w14:textId="77777777" w:rsidR="00181429" w:rsidRPr="004E7ECD" w:rsidRDefault="00181429" w:rsidP="00160BE5">
      <w:pPr>
        <w:pStyle w:val="Item"/>
      </w:pPr>
      <w:r w:rsidRPr="004E7ECD">
        <w:t xml:space="preserve">After </w:t>
      </w:r>
      <w:r w:rsidR="00B132DD" w:rsidRPr="004E7ECD">
        <w:t>“</w:t>
      </w:r>
      <w:r w:rsidR="00DB637D" w:rsidRPr="004E7ECD">
        <w:t>provider</w:t>
      </w:r>
      <w:r w:rsidR="00B132DD" w:rsidRPr="004E7ECD">
        <w:t>”</w:t>
      </w:r>
      <w:r w:rsidRPr="004E7ECD">
        <w:t xml:space="preserve">, insert </w:t>
      </w:r>
      <w:r w:rsidR="00B132DD" w:rsidRPr="004E7ECD">
        <w:t>“</w:t>
      </w:r>
      <w:r w:rsidRPr="004E7ECD">
        <w:t>for one or more service areas</w:t>
      </w:r>
      <w:r w:rsidR="00B132DD" w:rsidRPr="004E7ECD">
        <w:t>”</w:t>
      </w:r>
      <w:r w:rsidRPr="004E7ECD">
        <w:t>.</w:t>
      </w:r>
    </w:p>
    <w:p w14:paraId="003F3737" w14:textId="77777777" w:rsidR="00670EF7" w:rsidRPr="004E7ECD" w:rsidRDefault="004F741C" w:rsidP="00160BE5">
      <w:pPr>
        <w:pStyle w:val="ItemHead"/>
      </w:pPr>
      <w:r w:rsidRPr="004E7ECD">
        <w:t>6</w:t>
      </w:r>
      <w:r w:rsidR="00670EF7" w:rsidRPr="004E7ECD">
        <w:t xml:space="preserve">  </w:t>
      </w:r>
      <w:r w:rsidR="00A8686F" w:rsidRPr="004E7ECD">
        <w:t>S</w:t>
      </w:r>
      <w:r w:rsidR="00A93442" w:rsidRPr="004E7ECD">
        <w:t>ubs</w:t>
      </w:r>
      <w:r w:rsidR="005E4966" w:rsidRPr="004E7ECD">
        <w:t>ection 1</w:t>
      </w:r>
      <w:r w:rsidR="00670EF7" w:rsidRPr="004E7ECD">
        <w:t>2</w:t>
      </w:r>
      <w:r w:rsidR="00FB38A0" w:rsidRPr="004E7ECD">
        <w:t>A</w:t>
      </w:r>
      <w:r w:rsidR="00A93442" w:rsidRPr="004E7ECD">
        <w:t>(</w:t>
      </w:r>
      <w:r w:rsidR="00181429" w:rsidRPr="004E7ECD">
        <w:t>3</w:t>
      </w:r>
      <w:r w:rsidR="00A93442" w:rsidRPr="004E7ECD">
        <w:t>)</w:t>
      </w:r>
    </w:p>
    <w:p w14:paraId="1435E33E" w14:textId="77777777" w:rsidR="00181429" w:rsidRPr="004E7ECD" w:rsidRDefault="00181429" w:rsidP="00160BE5">
      <w:pPr>
        <w:pStyle w:val="Item"/>
      </w:pPr>
      <w:r w:rsidRPr="004E7ECD">
        <w:t>Repeal the subsection, substitute:</w:t>
      </w:r>
    </w:p>
    <w:p w14:paraId="725B8615" w14:textId="77777777" w:rsidR="00181429" w:rsidRPr="004E7ECD" w:rsidRDefault="00181429" w:rsidP="00160BE5">
      <w:pPr>
        <w:pStyle w:val="subsection"/>
      </w:pPr>
      <w:r w:rsidRPr="004E7ECD">
        <w:tab/>
        <w:t>(3)</w:t>
      </w:r>
      <w:r w:rsidRPr="004E7ECD">
        <w:tab/>
        <w:t>In exercising the Minister</w:t>
      </w:r>
      <w:r w:rsidR="00B132DD" w:rsidRPr="004E7ECD">
        <w:t>’</w:t>
      </w:r>
      <w:r w:rsidRPr="004E7ECD">
        <w:t>s powers under this section in relation to a service obligation, the Minister must ensure that at all times each point in Australia is within a service area for which there is at least one primary universal service provider in respect of that service obligation</w:t>
      </w:r>
      <w:r w:rsidR="00DB637D" w:rsidRPr="004E7ECD">
        <w:t>.</w:t>
      </w:r>
    </w:p>
    <w:p w14:paraId="3C33C38E" w14:textId="77777777" w:rsidR="007829E9" w:rsidRPr="004E7ECD" w:rsidRDefault="004F741C" w:rsidP="00160BE5">
      <w:pPr>
        <w:pStyle w:val="ItemHead"/>
      </w:pPr>
      <w:r w:rsidRPr="004E7ECD">
        <w:t>7</w:t>
      </w:r>
      <w:r w:rsidR="007829E9" w:rsidRPr="004E7ECD">
        <w:t xml:space="preserve">  </w:t>
      </w:r>
      <w:r w:rsidR="00FB38A0" w:rsidRPr="004E7ECD">
        <w:t>Subsection </w:t>
      </w:r>
      <w:r w:rsidR="007829E9" w:rsidRPr="004E7ECD">
        <w:t>12C(1)</w:t>
      </w:r>
    </w:p>
    <w:p w14:paraId="28E1E83E" w14:textId="77777777" w:rsidR="00FB38A0" w:rsidRPr="004E7ECD" w:rsidRDefault="00FB38A0" w:rsidP="00160BE5">
      <w:pPr>
        <w:pStyle w:val="Item"/>
      </w:pPr>
      <w:r w:rsidRPr="004E7ECD">
        <w:t xml:space="preserve">Before </w:t>
      </w:r>
      <w:r w:rsidR="00B132DD" w:rsidRPr="004E7ECD">
        <w:t>“</w:t>
      </w:r>
      <w:r w:rsidRPr="004E7ECD">
        <w:t>in respect of a service obligation</w:t>
      </w:r>
      <w:r w:rsidR="00B132DD" w:rsidRPr="004E7ECD">
        <w:t>”</w:t>
      </w:r>
      <w:r w:rsidRPr="004E7ECD">
        <w:t xml:space="preserve">, insert </w:t>
      </w:r>
      <w:r w:rsidR="00B132DD" w:rsidRPr="004E7ECD">
        <w:t>“</w:t>
      </w:r>
      <w:r w:rsidRPr="004E7ECD">
        <w:t>for a service area</w:t>
      </w:r>
      <w:r w:rsidR="00B132DD" w:rsidRPr="004E7ECD">
        <w:t>”</w:t>
      </w:r>
      <w:r w:rsidRPr="004E7ECD">
        <w:t>.</w:t>
      </w:r>
    </w:p>
    <w:p w14:paraId="7D975B33" w14:textId="77777777" w:rsidR="00FB38A0" w:rsidRPr="004E7ECD" w:rsidRDefault="004F741C" w:rsidP="00160BE5">
      <w:pPr>
        <w:pStyle w:val="ItemHead"/>
      </w:pPr>
      <w:r w:rsidRPr="004E7ECD">
        <w:t>8</w:t>
      </w:r>
      <w:r w:rsidR="00FB38A0" w:rsidRPr="004E7ECD">
        <w:t xml:space="preserve">  Subsection 12C(1)</w:t>
      </w:r>
    </w:p>
    <w:p w14:paraId="3292BB13" w14:textId="77777777" w:rsidR="00FB38A0" w:rsidRPr="004E7ECD" w:rsidRDefault="00FB38A0" w:rsidP="00160BE5">
      <w:pPr>
        <w:pStyle w:val="Item"/>
      </w:pPr>
      <w:r w:rsidRPr="004E7ECD">
        <w:t xml:space="preserve">After </w:t>
      </w:r>
      <w:r w:rsidR="00B132DD" w:rsidRPr="004E7ECD">
        <w:t>“</w:t>
      </w:r>
      <w:r w:rsidRPr="004E7ECD">
        <w:t>that service obligation</w:t>
      </w:r>
      <w:r w:rsidR="00B132DD" w:rsidRPr="004E7ECD">
        <w:t>”</w:t>
      </w:r>
      <w:r w:rsidRPr="004E7ECD">
        <w:t xml:space="preserve">, insert </w:t>
      </w:r>
      <w:r w:rsidR="00B132DD" w:rsidRPr="004E7ECD">
        <w:t>“</w:t>
      </w:r>
      <w:r w:rsidRPr="004E7ECD">
        <w:t>, so far as it relates to that area,</w:t>
      </w:r>
      <w:r w:rsidR="00B132DD" w:rsidRPr="004E7ECD">
        <w:t>”</w:t>
      </w:r>
      <w:r w:rsidRPr="004E7ECD">
        <w:t>.</w:t>
      </w:r>
    </w:p>
    <w:p w14:paraId="421F9202" w14:textId="77777777" w:rsidR="00FB38A0" w:rsidRPr="004E7ECD" w:rsidRDefault="004F741C" w:rsidP="00160BE5">
      <w:pPr>
        <w:pStyle w:val="ItemHead"/>
      </w:pPr>
      <w:r w:rsidRPr="004E7ECD">
        <w:t>9</w:t>
      </w:r>
      <w:r w:rsidR="00FB38A0" w:rsidRPr="004E7ECD">
        <w:t xml:space="preserve">  Subsection 12C(2)</w:t>
      </w:r>
    </w:p>
    <w:p w14:paraId="503122DA" w14:textId="77777777" w:rsidR="00FB38A0" w:rsidRPr="004E7ECD" w:rsidRDefault="00FB38A0" w:rsidP="00160BE5">
      <w:pPr>
        <w:pStyle w:val="Item"/>
      </w:pPr>
      <w:r w:rsidRPr="004E7ECD">
        <w:t xml:space="preserve">Before </w:t>
      </w:r>
      <w:r w:rsidR="00B132DD" w:rsidRPr="004E7ECD">
        <w:t>“</w:t>
      </w:r>
      <w:r w:rsidRPr="004E7ECD">
        <w:t>in respect of a service obligation</w:t>
      </w:r>
      <w:r w:rsidR="00B132DD" w:rsidRPr="004E7ECD">
        <w:t>”</w:t>
      </w:r>
      <w:r w:rsidRPr="004E7ECD">
        <w:t xml:space="preserve">, insert </w:t>
      </w:r>
      <w:r w:rsidR="00B132DD" w:rsidRPr="004E7ECD">
        <w:t>“</w:t>
      </w:r>
      <w:r w:rsidRPr="004E7ECD">
        <w:t>for a service area</w:t>
      </w:r>
      <w:r w:rsidR="00B132DD" w:rsidRPr="004E7ECD">
        <w:t>”</w:t>
      </w:r>
      <w:r w:rsidRPr="004E7ECD">
        <w:t>.</w:t>
      </w:r>
    </w:p>
    <w:p w14:paraId="0812F405" w14:textId="77777777" w:rsidR="00FB38A0" w:rsidRPr="004E7ECD" w:rsidRDefault="004F741C" w:rsidP="00160BE5">
      <w:pPr>
        <w:pStyle w:val="ItemHead"/>
      </w:pPr>
      <w:r w:rsidRPr="004E7ECD">
        <w:t>10</w:t>
      </w:r>
      <w:r w:rsidR="00FB38A0" w:rsidRPr="004E7ECD">
        <w:t xml:space="preserve">  Paragraphs 12C(2)(a) and (b)</w:t>
      </w:r>
    </w:p>
    <w:p w14:paraId="5A2809BB" w14:textId="77777777" w:rsidR="00FB38A0" w:rsidRPr="004E7ECD" w:rsidRDefault="00FB38A0" w:rsidP="00160BE5">
      <w:pPr>
        <w:pStyle w:val="Item"/>
      </w:pPr>
      <w:r w:rsidRPr="004E7ECD">
        <w:t xml:space="preserve">After </w:t>
      </w:r>
      <w:r w:rsidR="00B132DD" w:rsidRPr="004E7ECD">
        <w:t>“</w:t>
      </w:r>
      <w:r w:rsidRPr="004E7ECD">
        <w:t>obligation</w:t>
      </w:r>
      <w:r w:rsidR="00B132DD" w:rsidRPr="004E7ECD">
        <w:t>”</w:t>
      </w:r>
      <w:r w:rsidRPr="004E7ECD">
        <w:t xml:space="preserve"> (wherever occurring), insert </w:t>
      </w:r>
      <w:r w:rsidR="00B132DD" w:rsidRPr="004E7ECD">
        <w:t>“</w:t>
      </w:r>
      <w:r w:rsidRPr="004E7ECD">
        <w:t>, so far as it relates to that area,</w:t>
      </w:r>
      <w:r w:rsidR="00B132DD" w:rsidRPr="004E7ECD">
        <w:t>”</w:t>
      </w:r>
      <w:r w:rsidRPr="004E7ECD">
        <w:t>.</w:t>
      </w:r>
    </w:p>
    <w:p w14:paraId="4D0A2153" w14:textId="77777777" w:rsidR="004F741C" w:rsidRPr="004E7ECD" w:rsidRDefault="004F741C" w:rsidP="00160BE5">
      <w:pPr>
        <w:pStyle w:val="ItemHead"/>
      </w:pPr>
      <w:r w:rsidRPr="004E7ECD">
        <w:t>11  Section 12D (heading)</w:t>
      </w:r>
    </w:p>
    <w:p w14:paraId="18AD578E" w14:textId="77777777" w:rsidR="004F741C" w:rsidRPr="004E7ECD" w:rsidRDefault="004F741C" w:rsidP="00160BE5">
      <w:pPr>
        <w:pStyle w:val="Item"/>
      </w:pPr>
      <w:r w:rsidRPr="004E7ECD">
        <w:t>Omit “</w:t>
      </w:r>
      <w:r w:rsidRPr="004E7ECD">
        <w:rPr>
          <w:b/>
        </w:rPr>
        <w:t>Transitional: when</w:t>
      </w:r>
      <w:r w:rsidRPr="004E7ECD">
        <w:t>”, substitute “</w:t>
      </w:r>
      <w:r w:rsidRPr="004E7ECD">
        <w:rPr>
          <w:b/>
        </w:rPr>
        <w:t>When</w:t>
      </w:r>
      <w:r w:rsidRPr="004E7ECD">
        <w:t>”.</w:t>
      </w:r>
    </w:p>
    <w:p w14:paraId="4D04935D" w14:textId="77777777" w:rsidR="009F6EC0" w:rsidRPr="004E7ECD" w:rsidRDefault="004F741C" w:rsidP="00160BE5">
      <w:pPr>
        <w:pStyle w:val="ItemHead"/>
      </w:pPr>
      <w:r w:rsidRPr="004E7ECD">
        <w:t>12</w:t>
      </w:r>
      <w:r w:rsidR="009F6EC0" w:rsidRPr="004E7ECD">
        <w:t xml:space="preserve">  Subsection 12D(1)</w:t>
      </w:r>
    </w:p>
    <w:p w14:paraId="43963A24" w14:textId="77777777" w:rsidR="009F6EC0" w:rsidRPr="004E7ECD" w:rsidRDefault="009F6EC0" w:rsidP="00160BE5">
      <w:pPr>
        <w:pStyle w:val="Item"/>
      </w:pPr>
      <w:r w:rsidRPr="004E7ECD">
        <w:t>Omit “Until a determination of a primary universal service provider under section 12A takes effect for the first time in respect of a service obligation, the Minister”, substitute “The Minister”.</w:t>
      </w:r>
    </w:p>
    <w:p w14:paraId="75414B5F" w14:textId="77777777" w:rsidR="00DB637D" w:rsidRPr="004E7ECD" w:rsidRDefault="004F741C" w:rsidP="00160BE5">
      <w:pPr>
        <w:pStyle w:val="ItemHead"/>
      </w:pPr>
      <w:r w:rsidRPr="004E7ECD">
        <w:t>13</w:t>
      </w:r>
      <w:r w:rsidR="00DB637D" w:rsidRPr="004E7ECD">
        <w:t xml:space="preserve">  Subsection 12D(1)</w:t>
      </w:r>
    </w:p>
    <w:p w14:paraId="64F5629C" w14:textId="77777777" w:rsidR="00DB637D" w:rsidRPr="004E7ECD" w:rsidRDefault="00DB637D" w:rsidP="00160BE5">
      <w:pPr>
        <w:pStyle w:val="Item"/>
      </w:pPr>
      <w:r w:rsidRPr="004E7ECD">
        <w:t xml:space="preserve">After </w:t>
      </w:r>
      <w:r w:rsidR="00B132DD" w:rsidRPr="004E7ECD">
        <w:t>“</w:t>
      </w:r>
      <w:r w:rsidRPr="004E7ECD">
        <w:t>provider</w:t>
      </w:r>
      <w:r w:rsidR="00106536" w:rsidRPr="004E7ECD">
        <w:t>”</w:t>
      </w:r>
      <w:r w:rsidRPr="004E7ECD">
        <w:t xml:space="preserve"> (last occurring), insert </w:t>
      </w:r>
      <w:r w:rsidR="00B132DD" w:rsidRPr="004E7ECD">
        <w:t>“</w:t>
      </w:r>
      <w:r w:rsidRPr="004E7ECD">
        <w:t xml:space="preserve">for </w:t>
      </w:r>
      <w:r w:rsidR="009F6EC0" w:rsidRPr="004E7ECD">
        <w:t xml:space="preserve">so much of </w:t>
      </w:r>
      <w:r w:rsidR="00B132DD" w:rsidRPr="004E7ECD">
        <w:t>the general Australian</w:t>
      </w:r>
      <w:r w:rsidRPr="004E7ECD">
        <w:t xml:space="preserve"> service area</w:t>
      </w:r>
      <w:r w:rsidR="009F6EC0" w:rsidRPr="004E7ECD">
        <w:t xml:space="preserve"> as is not a special determined area in relation to that service obligation</w:t>
      </w:r>
      <w:r w:rsidR="00B132DD" w:rsidRPr="004E7ECD">
        <w:t>”</w:t>
      </w:r>
      <w:r w:rsidRPr="004E7ECD">
        <w:t>.</w:t>
      </w:r>
    </w:p>
    <w:p w14:paraId="34D4F87A" w14:textId="77777777" w:rsidR="009F6EC0" w:rsidRPr="004E7ECD" w:rsidRDefault="004F741C" w:rsidP="00160BE5">
      <w:pPr>
        <w:pStyle w:val="ItemHead"/>
      </w:pPr>
      <w:r w:rsidRPr="004E7ECD">
        <w:t>14</w:t>
      </w:r>
      <w:r w:rsidR="009F6EC0" w:rsidRPr="004E7ECD">
        <w:t xml:space="preserve">  At the end of section 12D</w:t>
      </w:r>
    </w:p>
    <w:p w14:paraId="694D392F" w14:textId="77777777" w:rsidR="009F6EC0" w:rsidRPr="004E7ECD" w:rsidRDefault="009F6EC0" w:rsidP="00160BE5">
      <w:pPr>
        <w:pStyle w:val="Item"/>
      </w:pPr>
      <w:r w:rsidRPr="004E7ECD">
        <w:t>Add:</w:t>
      </w:r>
    </w:p>
    <w:p w14:paraId="5297AA3F" w14:textId="77777777" w:rsidR="00585A7A" w:rsidRPr="004E7ECD" w:rsidRDefault="009F6EC0" w:rsidP="00160BE5">
      <w:pPr>
        <w:pStyle w:val="subsection"/>
      </w:pPr>
      <w:r w:rsidRPr="004E7ECD">
        <w:tab/>
        <w:t>(</w:t>
      </w:r>
      <w:r w:rsidR="00106536" w:rsidRPr="004E7ECD">
        <w:t>4</w:t>
      </w:r>
      <w:r w:rsidRPr="004E7ECD">
        <w:t>)</w:t>
      </w:r>
      <w:r w:rsidRPr="004E7ECD">
        <w:tab/>
      </w:r>
      <w:r w:rsidR="00585A7A" w:rsidRPr="004E7ECD">
        <w:t>The following provisions have effect:</w:t>
      </w:r>
    </w:p>
    <w:p w14:paraId="1F6B1B7D" w14:textId="77777777" w:rsidR="00585A7A" w:rsidRPr="004E7ECD" w:rsidRDefault="00585A7A" w:rsidP="00160BE5">
      <w:pPr>
        <w:pStyle w:val="paragraph"/>
      </w:pPr>
      <w:r w:rsidRPr="004E7ECD">
        <w:tab/>
        <w:t>(a)</w:t>
      </w:r>
      <w:r w:rsidRPr="004E7ECD">
        <w:tab/>
      </w:r>
      <w:r w:rsidR="009E555C" w:rsidRPr="004E7ECD">
        <w:t>subsection (</w:t>
      </w:r>
      <w:r w:rsidRPr="004E7ECD">
        <w:t>1) does not prevent the Minister from making a determination under subsection 12A(1) that a person (other than Telstra Limited) is the primary universal service provider for a service area in respect of a service obligation;</w:t>
      </w:r>
    </w:p>
    <w:p w14:paraId="6B0A53C3" w14:textId="77777777" w:rsidR="009F6EC0" w:rsidRPr="004E7ECD" w:rsidRDefault="00585A7A" w:rsidP="00160BE5">
      <w:pPr>
        <w:pStyle w:val="paragraph"/>
      </w:pPr>
      <w:r w:rsidRPr="004E7ECD">
        <w:tab/>
        <w:t>(b)</w:t>
      </w:r>
      <w:r w:rsidRPr="004E7ECD">
        <w:tab/>
        <w:t>i</w:t>
      </w:r>
      <w:r w:rsidR="009F6EC0" w:rsidRPr="004E7ECD">
        <w:t xml:space="preserve">f </w:t>
      </w:r>
      <w:r w:rsidRPr="004E7ECD">
        <w:t xml:space="preserve">such a determination is in force—that area is a </w:t>
      </w:r>
      <w:r w:rsidRPr="004E7ECD">
        <w:rPr>
          <w:b/>
          <w:i/>
        </w:rPr>
        <w:t>special determined area</w:t>
      </w:r>
      <w:r w:rsidRPr="004E7ECD">
        <w:t xml:space="preserve"> in relation to that service obligation</w:t>
      </w:r>
      <w:r w:rsidR="009F6EC0" w:rsidRPr="004E7ECD">
        <w:t>.</w:t>
      </w:r>
    </w:p>
    <w:p w14:paraId="063C5961" w14:textId="77777777" w:rsidR="00585A7A" w:rsidRPr="004E7ECD" w:rsidRDefault="00585A7A" w:rsidP="00160BE5">
      <w:pPr>
        <w:pStyle w:val="subsection"/>
      </w:pPr>
      <w:r w:rsidRPr="004E7ECD">
        <w:tab/>
        <w:t>(</w:t>
      </w:r>
      <w:r w:rsidR="00106536" w:rsidRPr="004E7ECD">
        <w:t>5</w:t>
      </w:r>
      <w:r w:rsidRPr="004E7ECD">
        <w:t>)</w:t>
      </w:r>
      <w:r w:rsidRPr="004E7ECD">
        <w:tab/>
        <w:t>The following provisions have effect:</w:t>
      </w:r>
    </w:p>
    <w:p w14:paraId="543D8354" w14:textId="77777777" w:rsidR="00585A7A" w:rsidRPr="004E7ECD" w:rsidRDefault="00585A7A" w:rsidP="00160BE5">
      <w:pPr>
        <w:pStyle w:val="paragraph"/>
      </w:pPr>
      <w:r w:rsidRPr="004E7ECD">
        <w:tab/>
        <w:t>(a)</w:t>
      </w:r>
      <w:r w:rsidRPr="004E7ECD">
        <w:tab/>
      </w:r>
      <w:r w:rsidR="009E555C" w:rsidRPr="004E7ECD">
        <w:t>subsection (</w:t>
      </w:r>
      <w:r w:rsidRPr="004E7ECD">
        <w:t xml:space="preserve">1) does not prevent the Minister from making a determination under </w:t>
      </w:r>
      <w:r w:rsidR="009741D2" w:rsidRPr="004E7ECD">
        <w:t xml:space="preserve">subsection 12A(2A) that each of 2 or more persons is a primary universal service </w:t>
      </w:r>
      <w:r w:rsidRPr="004E7ECD">
        <w:t>provider for a service area in respect of a service obligation;</w:t>
      </w:r>
    </w:p>
    <w:p w14:paraId="56E403FB" w14:textId="77777777" w:rsidR="00585A7A" w:rsidRPr="004E7ECD" w:rsidRDefault="00585A7A" w:rsidP="00160BE5">
      <w:pPr>
        <w:pStyle w:val="paragraph"/>
      </w:pPr>
      <w:r w:rsidRPr="004E7ECD">
        <w:tab/>
        <w:t>(b)</w:t>
      </w:r>
      <w:r w:rsidRPr="004E7ECD">
        <w:tab/>
        <w:t xml:space="preserve">if such a determination is in force—that area is a </w:t>
      </w:r>
      <w:r w:rsidRPr="004E7ECD">
        <w:rPr>
          <w:b/>
          <w:i/>
        </w:rPr>
        <w:t>special determined area</w:t>
      </w:r>
      <w:r w:rsidRPr="004E7ECD">
        <w:t xml:space="preserve"> in relation to that service obligation.</w:t>
      </w:r>
    </w:p>
    <w:p w14:paraId="0479A58E" w14:textId="77777777" w:rsidR="00030C6D" w:rsidRPr="004E7ECD" w:rsidRDefault="00030C6D" w:rsidP="00160BE5">
      <w:pPr>
        <w:pStyle w:val="subsection"/>
      </w:pPr>
      <w:r w:rsidRPr="004E7ECD">
        <w:tab/>
        <w:t>(</w:t>
      </w:r>
      <w:r w:rsidR="00106536" w:rsidRPr="004E7ECD">
        <w:t>6</w:t>
      </w:r>
      <w:r w:rsidRPr="004E7ECD">
        <w:t>)</w:t>
      </w:r>
      <w:r w:rsidRPr="004E7ECD">
        <w:tab/>
        <w:t>The following provisions have effect:</w:t>
      </w:r>
    </w:p>
    <w:p w14:paraId="49D0E53E" w14:textId="77777777" w:rsidR="00030C6D" w:rsidRPr="004E7ECD" w:rsidRDefault="00030C6D" w:rsidP="00160BE5">
      <w:pPr>
        <w:pStyle w:val="paragraph"/>
      </w:pPr>
      <w:r w:rsidRPr="004E7ECD">
        <w:tab/>
        <w:t>(a)</w:t>
      </w:r>
      <w:r w:rsidRPr="004E7ECD">
        <w:tab/>
      </w:r>
      <w:r w:rsidR="009E555C" w:rsidRPr="004E7ECD">
        <w:t>subsection (</w:t>
      </w:r>
      <w:r w:rsidRPr="004E7ECD">
        <w:t>1) does not prevent the Minister from making a determination under subsection 12A(1) that a person (other than Telstra Limited) is the primary universal service provider for the general Australian service area in respect of a service obligation;</w:t>
      </w:r>
    </w:p>
    <w:p w14:paraId="6DF75F40" w14:textId="77777777" w:rsidR="00030C6D" w:rsidRPr="004E7ECD" w:rsidRDefault="00030C6D" w:rsidP="00160BE5">
      <w:pPr>
        <w:pStyle w:val="paragraph"/>
      </w:pPr>
      <w:r w:rsidRPr="004E7ECD">
        <w:tab/>
        <w:t>(b)</w:t>
      </w:r>
      <w:r w:rsidRPr="004E7ECD">
        <w:tab/>
        <w:t>if such a determination is in force—</w:t>
      </w:r>
      <w:r w:rsidR="009E555C" w:rsidRPr="004E7ECD">
        <w:t>subsection (</w:t>
      </w:r>
      <w:r w:rsidRPr="004E7ECD">
        <w:t>1) does not apply to that service obligation.</w:t>
      </w:r>
    </w:p>
    <w:p w14:paraId="460E1163" w14:textId="77777777" w:rsidR="00106536" w:rsidRPr="004E7ECD" w:rsidRDefault="00106536" w:rsidP="00160BE5">
      <w:pPr>
        <w:pStyle w:val="subsection"/>
      </w:pPr>
      <w:bookmarkStart w:id="79" w:name="_Hlk126315568"/>
      <w:r w:rsidRPr="004E7ECD">
        <w:tab/>
        <w:t>(7)</w:t>
      </w:r>
      <w:r w:rsidRPr="004E7ECD">
        <w:tab/>
        <w:t>The following provisions have effect:</w:t>
      </w:r>
    </w:p>
    <w:p w14:paraId="24BDD59D" w14:textId="77777777" w:rsidR="00106536" w:rsidRPr="004E7ECD" w:rsidRDefault="00106536" w:rsidP="00160BE5">
      <w:pPr>
        <w:pStyle w:val="paragraph"/>
      </w:pPr>
      <w:r w:rsidRPr="004E7ECD">
        <w:tab/>
        <w:t>(a)</w:t>
      </w:r>
      <w:r w:rsidRPr="004E7ECD">
        <w:tab/>
      </w:r>
      <w:r w:rsidR="009E555C" w:rsidRPr="004E7ECD">
        <w:t>subsection (</w:t>
      </w:r>
      <w:r w:rsidRPr="004E7ECD">
        <w:t>1) does not prevent the Minister from making a determination under subsection 12A(</w:t>
      </w:r>
      <w:r w:rsidR="007F1349" w:rsidRPr="004E7ECD">
        <w:t>2A</w:t>
      </w:r>
      <w:r w:rsidRPr="004E7ECD">
        <w:t>) that each of 2 or more persons is a primary universal service provider for the general Australian service area in respect of a service obligation;</w:t>
      </w:r>
    </w:p>
    <w:p w14:paraId="21B8A8ED" w14:textId="77777777" w:rsidR="00106536" w:rsidRPr="004E7ECD" w:rsidRDefault="00106536" w:rsidP="00160BE5">
      <w:pPr>
        <w:pStyle w:val="paragraph"/>
      </w:pPr>
      <w:r w:rsidRPr="004E7ECD">
        <w:tab/>
        <w:t>(b)</w:t>
      </w:r>
      <w:r w:rsidRPr="004E7ECD">
        <w:tab/>
        <w:t>if such a determination is in force—</w:t>
      </w:r>
      <w:r w:rsidR="009E555C" w:rsidRPr="004E7ECD">
        <w:t>subsection (</w:t>
      </w:r>
      <w:r w:rsidRPr="004E7ECD">
        <w:t>1) does not apply to that service obligation.</w:t>
      </w:r>
    </w:p>
    <w:bookmarkEnd w:id="79"/>
    <w:p w14:paraId="44354B1D" w14:textId="77777777" w:rsidR="00030C6D" w:rsidRPr="004E7ECD" w:rsidRDefault="004F741C" w:rsidP="00160BE5">
      <w:pPr>
        <w:pStyle w:val="ItemHead"/>
      </w:pPr>
      <w:r w:rsidRPr="004E7ECD">
        <w:t>15</w:t>
      </w:r>
      <w:r w:rsidR="00030C6D" w:rsidRPr="004E7ECD">
        <w:t xml:space="preserve">  </w:t>
      </w:r>
      <w:r w:rsidR="00F70B80" w:rsidRPr="004E7ECD">
        <w:t>P</w:t>
      </w:r>
      <w:r w:rsidR="00030C6D" w:rsidRPr="004E7ECD">
        <w:t>aragraph 12E(1)(a)</w:t>
      </w:r>
    </w:p>
    <w:p w14:paraId="4B8F6828" w14:textId="77777777" w:rsidR="00030C6D" w:rsidRPr="004E7ECD" w:rsidRDefault="00030C6D" w:rsidP="00160BE5">
      <w:pPr>
        <w:pStyle w:val="Item"/>
      </w:pPr>
      <w:r w:rsidRPr="004E7ECD">
        <w:t>Before “in respect of a service obligation”, insert “for a service area”.</w:t>
      </w:r>
    </w:p>
    <w:p w14:paraId="579BB174" w14:textId="77777777" w:rsidR="004F741C" w:rsidRPr="004E7ECD" w:rsidRDefault="004F741C" w:rsidP="00160BE5">
      <w:pPr>
        <w:pStyle w:val="ItemHead"/>
      </w:pPr>
      <w:r w:rsidRPr="004E7ECD">
        <w:t xml:space="preserve">16 </w:t>
      </w:r>
      <w:r w:rsidR="00F70B80" w:rsidRPr="004E7ECD">
        <w:t xml:space="preserve"> P</w:t>
      </w:r>
      <w:r w:rsidRPr="004E7ECD">
        <w:t>aragraph 12E(1)(</w:t>
      </w:r>
      <w:r w:rsidR="00F70B80" w:rsidRPr="004E7ECD">
        <w:t>b)</w:t>
      </w:r>
    </w:p>
    <w:p w14:paraId="0AF390B3" w14:textId="77777777" w:rsidR="004F741C" w:rsidRPr="004E7ECD" w:rsidRDefault="004F741C" w:rsidP="00160BE5">
      <w:pPr>
        <w:pStyle w:val="Item"/>
      </w:pPr>
      <w:r w:rsidRPr="004E7ECD">
        <w:t xml:space="preserve">Before “in respect of the obligation”, insert “for </w:t>
      </w:r>
      <w:r w:rsidR="00FA6AFF" w:rsidRPr="004E7ECD">
        <w:t>the</w:t>
      </w:r>
      <w:r w:rsidRPr="004E7ECD">
        <w:t xml:space="preserve"> service area”.</w:t>
      </w:r>
    </w:p>
    <w:p w14:paraId="3D02E989" w14:textId="77777777" w:rsidR="00030C6D" w:rsidRPr="004E7ECD" w:rsidRDefault="004F741C" w:rsidP="00160BE5">
      <w:pPr>
        <w:pStyle w:val="ItemHead"/>
      </w:pPr>
      <w:r w:rsidRPr="004E7ECD">
        <w:t>17</w:t>
      </w:r>
      <w:r w:rsidR="00030C6D" w:rsidRPr="004E7ECD">
        <w:t xml:space="preserve">  </w:t>
      </w:r>
      <w:r w:rsidR="006262D8" w:rsidRPr="004E7ECD">
        <w:t>Subp</w:t>
      </w:r>
      <w:r w:rsidR="00030C6D" w:rsidRPr="004E7ECD">
        <w:t>aragraphs 12E(2)(a)</w:t>
      </w:r>
      <w:r w:rsidR="006262D8" w:rsidRPr="004E7ECD">
        <w:t>(i)</w:t>
      </w:r>
      <w:r w:rsidR="00030C6D" w:rsidRPr="004E7ECD">
        <w:t xml:space="preserve"> and (</w:t>
      </w:r>
      <w:r w:rsidR="006262D8" w:rsidRPr="004E7ECD">
        <w:t>ii</w:t>
      </w:r>
      <w:r w:rsidR="00030C6D" w:rsidRPr="004E7ECD">
        <w:t>)</w:t>
      </w:r>
    </w:p>
    <w:p w14:paraId="33C603B0" w14:textId="77777777" w:rsidR="00030C6D" w:rsidRPr="004E7ECD" w:rsidRDefault="00030C6D" w:rsidP="00160BE5">
      <w:pPr>
        <w:pStyle w:val="Item"/>
      </w:pPr>
      <w:r w:rsidRPr="004E7ECD">
        <w:t>Before “in respect of a service obligation”, insert “for a service area”.</w:t>
      </w:r>
    </w:p>
    <w:p w14:paraId="4E884563" w14:textId="77777777" w:rsidR="006262D8" w:rsidRPr="004E7ECD" w:rsidRDefault="004F741C" w:rsidP="00160BE5">
      <w:pPr>
        <w:pStyle w:val="ItemHead"/>
      </w:pPr>
      <w:r w:rsidRPr="004E7ECD">
        <w:t>18</w:t>
      </w:r>
      <w:r w:rsidR="006262D8" w:rsidRPr="004E7ECD">
        <w:t xml:space="preserve">  Paragraph 12E(</w:t>
      </w:r>
      <w:r w:rsidR="00F70B80" w:rsidRPr="004E7ECD">
        <w:t>2</w:t>
      </w:r>
      <w:r w:rsidR="006262D8" w:rsidRPr="004E7ECD">
        <w:t>)(b)</w:t>
      </w:r>
    </w:p>
    <w:p w14:paraId="5CDAC79F" w14:textId="77777777" w:rsidR="006262D8" w:rsidRPr="004E7ECD" w:rsidRDefault="006262D8" w:rsidP="00160BE5">
      <w:pPr>
        <w:pStyle w:val="Item"/>
      </w:pPr>
      <w:r w:rsidRPr="004E7ECD">
        <w:t xml:space="preserve">Before “in respect of </w:t>
      </w:r>
      <w:r w:rsidR="00106536" w:rsidRPr="004E7ECD">
        <w:t>that</w:t>
      </w:r>
      <w:r w:rsidRPr="004E7ECD">
        <w:t xml:space="preserve"> obligation”, insert “for the service area”.</w:t>
      </w:r>
    </w:p>
    <w:p w14:paraId="502904BD" w14:textId="77777777" w:rsidR="00F6386B" w:rsidRPr="004E7ECD" w:rsidRDefault="00A40626" w:rsidP="00160BE5">
      <w:pPr>
        <w:pStyle w:val="ActHead6"/>
        <w:pageBreakBefore/>
      </w:pPr>
      <w:bookmarkStart w:id="80" w:name="_Toc168295716"/>
      <w:r w:rsidRPr="000F0459">
        <w:rPr>
          <w:rStyle w:val="CharAmSchNo"/>
        </w:rPr>
        <w:t>Schedule </w:t>
      </w:r>
      <w:r w:rsidR="00FA5E35" w:rsidRPr="000F0459">
        <w:rPr>
          <w:rStyle w:val="CharAmSchNo"/>
        </w:rPr>
        <w:t>5</w:t>
      </w:r>
      <w:r w:rsidR="00F6386B" w:rsidRPr="004E7ECD">
        <w:t>—</w:t>
      </w:r>
      <w:r w:rsidR="00F6386B" w:rsidRPr="000F0459">
        <w:rPr>
          <w:rStyle w:val="CharAmSchText"/>
        </w:rPr>
        <w:t xml:space="preserve">Technical </w:t>
      </w:r>
      <w:r w:rsidR="00385600" w:rsidRPr="000F0459">
        <w:rPr>
          <w:rStyle w:val="CharAmSchText"/>
        </w:rPr>
        <w:t>amendments</w:t>
      </w:r>
      <w:bookmarkEnd w:id="80"/>
    </w:p>
    <w:bookmarkEnd w:id="75"/>
    <w:p w14:paraId="50A7A8AA" w14:textId="77777777" w:rsidR="00BF73E9" w:rsidRPr="000F0459" w:rsidRDefault="00BF73E9" w:rsidP="00160BE5">
      <w:pPr>
        <w:pStyle w:val="Header"/>
      </w:pPr>
      <w:r w:rsidRPr="000F0459">
        <w:rPr>
          <w:rStyle w:val="CharAmPartNo"/>
        </w:rPr>
        <w:t xml:space="preserve"> </w:t>
      </w:r>
      <w:r w:rsidRPr="000F0459">
        <w:rPr>
          <w:rStyle w:val="CharAmPartText"/>
        </w:rPr>
        <w:t xml:space="preserve"> </w:t>
      </w:r>
    </w:p>
    <w:p w14:paraId="4AFE7213" w14:textId="77777777" w:rsidR="00F6386B" w:rsidRPr="004E7ECD" w:rsidRDefault="00F6386B" w:rsidP="00160BE5">
      <w:pPr>
        <w:pStyle w:val="ActHead9"/>
      </w:pPr>
      <w:bookmarkStart w:id="81" w:name="_Toc168295717"/>
      <w:r w:rsidRPr="004E7ECD">
        <w:t>Telecommunications Act 1997</w:t>
      </w:r>
      <w:bookmarkEnd w:id="81"/>
    </w:p>
    <w:p w14:paraId="1E6B2775" w14:textId="77777777" w:rsidR="00A56367" w:rsidRPr="004E7ECD" w:rsidRDefault="00372F0F" w:rsidP="00160BE5">
      <w:pPr>
        <w:pStyle w:val="ItemHead"/>
      </w:pPr>
      <w:r w:rsidRPr="004E7ECD">
        <w:t>1</w:t>
      </w:r>
      <w:r w:rsidR="00A56367" w:rsidRPr="004E7ECD">
        <w:t xml:space="preserve">  </w:t>
      </w:r>
      <w:r w:rsidR="009E555C" w:rsidRPr="004E7ECD">
        <w:t>Section 7</w:t>
      </w:r>
      <w:r w:rsidR="00A56367" w:rsidRPr="004E7ECD">
        <w:t xml:space="preserve"> (at the end of the definition of </w:t>
      </w:r>
      <w:r w:rsidR="00A56367" w:rsidRPr="004E7ECD">
        <w:rPr>
          <w:i/>
        </w:rPr>
        <w:t>authorised infringement notice officer</w:t>
      </w:r>
      <w:r w:rsidR="00A56367" w:rsidRPr="004E7ECD">
        <w:t>)</w:t>
      </w:r>
    </w:p>
    <w:p w14:paraId="0FD58434" w14:textId="77777777" w:rsidR="00A56367" w:rsidRPr="004E7ECD" w:rsidRDefault="00A56367" w:rsidP="00160BE5">
      <w:pPr>
        <w:pStyle w:val="Item"/>
      </w:pPr>
      <w:r w:rsidRPr="004E7ECD">
        <w:t>Add:</w:t>
      </w:r>
    </w:p>
    <w:p w14:paraId="0D3D8A6C" w14:textId="77777777" w:rsidR="00A56367" w:rsidRPr="004E7ECD" w:rsidRDefault="00A56367" w:rsidP="00160BE5">
      <w:pPr>
        <w:pStyle w:val="paragraph"/>
      </w:pPr>
      <w:r w:rsidRPr="004E7ECD">
        <w:tab/>
        <w:t>; or (c)</w:t>
      </w:r>
      <w:r w:rsidRPr="004E7ECD">
        <w:tab/>
        <w:t>the Chairperson of the ACCC; or</w:t>
      </w:r>
    </w:p>
    <w:p w14:paraId="0CF4084F" w14:textId="77777777" w:rsidR="00864427" w:rsidRPr="004E7ECD" w:rsidRDefault="00A56367" w:rsidP="00160BE5">
      <w:pPr>
        <w:pStyle w:val="paragraph"/>
      </w:pPr>
      <w:r w:rsidRPr="004E7ECD">
        <w:tab/>
        <w:t>(d)</w:t>
      </w:r>
      <w:r w:rsidR="000248D8" w:rsidRPr="004E7ECD">
        <w:tab/>
        <w:t xml:space="preserve">a member of the staff of the ACCC appointed under </w:t>
      </w:r>
      <w:r w:rsidR="00712E7C" w:rsidRPr="004E7ECD">
        <w:t>section 5</w:t>
      </w:r>
      <w:r w:rsidR="000248D8" w:rsidRPr="004E7ECD">
        <w:t>72L.</w:t>
      </w:r>
    </w:p>
    <w:p w14:paraId="08EF8596" w14:textId="77777777" w:rsidR="00F6386B" w:rsidRPr="004E7ECD" w:rsidRDefault="00372F0F" w:rsidP="00160BE5">
      <w:pPr>
        <w:pStyle w:val="ItemHead"/>
      </w:pPr>
      <w:r w:rsidRPr="004E7ECD">
        <w:t>2</w:t>
      </w:r>
      <w:r w:rsidR="00F6386B" w:rsidRPr="004E7ECD">
        <w:t xml:space="preserve">  Subparagraph 87(3)(a)(iii)</w:t>
      </w:r>
    </w:p>
    <w:p w14:paraId="67E47886" w14:textId="77777777" w:rsidR="00F6386B" w:rsidRPr="004E7ECD" w:rsidRDefault="00F6386B" w:rsidP="00160BE5">
      <w:pPr>
        <w:pStyle w:val="Item"/>
      </w:pPr>
      <w:r w:rsidRPr="004E7ECD">
        <w:t>Repeal the subparagraph.</w:t>
      </w:r>
    </w:p>
    <w:p w14:paraId="42F08CE3" w14:textId="77777777" w:rsidR="002C6CDE" w:rsidRPr="004E7ECD" w:rsidRDefault="00372F0F" w:rsidP="00160BE5">
      <w:pPr>
        <w:pStyle w:val="ItemHead"/>
      </w:pPr>
      <w:r w:rsidRPr="004E7ECD">
        <w:t>3</w:t>
      </w:r>
      <w:r w:rsidR="00A91FF2" w:rsidRPr="004E7ECD">
        <w:t xml:space="preserve">  </w:t>
      </w:r>
      <w:r w:rsidR="00D05DBF" w:rsidRPr="004E7ECD">
        <w:t xml:space="preserve">After </w:t>
      </w:r>
      <w:r w:rsidR="00452DF9" w:rsidRPr="004E7ECD">
        <w:t>paragraph 5</w:t>
      </w:r>
      <w:r w:rsidR="00D05DBF" w:rsidRPr="004E7ECD">
        <w:t>70(3)(a)</w:t>
      </w:r>
    </w:p>
    <w:p w14:paraId="2159C2FF" w14:textId="77777777" w:rsidR="00D05DBF" w:rsidRPr="004E7ECD" w:rsidRDefault="00D05DBF" w:rsidP="00160BE5">
      <w:pPr>
        <w:pStyle w:val="Item"/>
      </w:pPr>
      <w:r w:rsidRPr="004E7ECD">
        <w:t>Insert:</w:t>
      </w:r>
    </w:p>
    <w:p w14:paraId="0B9A8502" w14:textId="77777777" w:rsidR="00D05DBF" w:rsidRPr="004E7ECD" w:rsidRDefault="00D05DBF" w:rsidP="00160BE5">
      <w:pPr>
        <w:pStyle w:val="paragraph"/>
      </w:pPr>
      <w:r w:rsidRPr="004E7ECD">
        <w:tab/>
        <w:t>(aaa)</w:t>
      </w:r>
      <w:r w:rsidRPr="004E7ECD">
        <w:tab/>
      </w:r>
      <w:r w:rsidR="006D49DB" w:rsidRPr="004E7ECD">
        <w:t xml:space="preserve">in the case of a contravention of a civil penalty provision in </w:t>
      </w:r>
      <w:r w:rsidR="009E555C" w:rsidRPr="004E7ECD">
        <w:t>Part 8</w:t>
      </w:r>
      <w:r w:rsidR="006D49DB" w:rsidRPr="004E7ECD">
        <w:t xml:space="preserve"> (local access lines)—$10 million for each contravention; or</w:t>
      </w:r>
    </w:p>
    <w:p w14:paraId="41ED656F" w14:textId="77777777" w:rsidR="0015543B" w:rsidRPr="004E7ECD" w:rsidRDefault="00372F0F" w:rsidP="00160BE5">
      <w:pPr>
        <w:pStyle w:val="ItemHead"/>
      </w:pPr>
      <w:r w:rsidRPr="004E7ECD">
        <w:t>4</w:t>
      </w:r>
      <w:r w:rsidR="0015543B" w:rsidRPr="004E7ECD">
        <w:t xml:space="preserve">  After </w:t>
      </w:r>
      <w:r w:rsidR="00452DF9" w:rsidRPr="004E7ECD">
        <w:t>paragraph 5</w:t>
      </w:r>
      <w:r w:rsidR="0015543B" w:rsidRPr="004E7ECD">
        <w:t>70(3)(ab)</w:t>
      </w:r>
    </w:p>
    <w:p w14:paraId="4B5926A5" w14:textId="77777777" w:rsidR="0015543B" w:rsidRPr="004E7ECD" w:rsidRDefault="0015543B" w:rsidP="00160BE5">
      <w:pPr>
        <w:pStyle w:val="Item"/>
      </w:pPr>
      <w:r w:rsidRPr="004E7ECD">
        <w:t>Insert:</w:t>
      </w:r>
    </w:p>
    <w:p w14:paraId="362C612F" w14:textId="77777777" w:rsidR="0015543B" w:rsidRPr="004E7ECD" w:rsidRDefault="0015543B" w:rsidP="00160BE5">
      <w:pPr>
        <w:pStyle w:val="paragraph"/>
      </w:pPr>
      <w:r w:rsidRPr="004E7ECD">
        <w:tab/>
        <w:t>(ac)</w:t>
      </w:r>
      <w:r w:rsidRPr="004E7ECD">
        <w:tab/>
        <w:t xml:space="preserve">in the case of a contravention of subsection 97(1), (1A) or (2) of the </w:t>
      </w:r>
      <w:r w:rsidRPr="004E7ECD">
        <w:rPr>
          <w:i/>
        </w:rPr>
        <w:t>Telecommunications (Consumer Protection and Service Standards) Act 1999</w:t>
      </w:r>
      <w:r w:rsidRPr="004E7ECD">
        <w:t>—$10 million for each contravention; or</w:t>
      </w:r>
    </w:p>
    <w:p w14:paraId="5F99085C" w14:textId="77777777" w:rsidR="00D335C3" w:rsidRPr="004E7ECD" w:rsidRDefault="00372F0F" w:rsidP="00160BE5">
      <w:pPr>
        <w:pStyle w:val="ItemHead"/>
      </w:pPr>
      <w:r w:rsidRPr="004E7ECD">
        <w:t>5</w:t>
      </w:r>
      <w:r w:rsidR="00D335C3" w:rsidRPr="004E7ECD">
        <w:t xml:space="preserve">  </w:t>
      </w:r>
      <w:r w:rsidR="00452DF9" w:rsidRPr="004E7ECD">
        <w:t>Paragraph 5</w:t>
      </w:r>
      <w:r w:rsidR="00D335C3" w:rsidRPr="004E7ECD">
        <w:t>70(4)(a)</w:t>
      </w:r>
    </w:p>
    <w:p w14:paraId="0CE2ABC9" w14:textId="77777777" w:rsidR="000B38C5" w:rsidRPr="004E7ECD" w:rsidRDefault="000B38C5" w:rsidP="00160BE5">
      <w:pPr>
        <w:pStyle w:val="Item"/>
      </w:pPr>
      <w:r w:rsidRPr="004E7ECD">
        <w:t>Repeal the paragraph, substitute:</w:t>
      </w:r>
    </w:p>
    <w:p w14:paraId="6EE4E2E2" w14:textId="77777777" w:rsidR="00D335C3" w:rsidRPr="004E7ECD" w:rsidRDefault="000B38C5" w:rsidP="00160BE5">
      <w:pPr>
        <w:pStyle w:val="paragraph"/>
      </w:pPr>
      <w:r w:rsidRPr="004E7ECD">
        <w:tab/>
        <w:t>(a)</w:t>
      </w:r>
      <w:r w:rsidRPr="004E7ECD">
        <w:tab/>
        <w:t xml:space="preserve">in the case of a contravention of subsection 97(1), (1A) or (2) of the </w:t>
      </w:r>
      <w:r w:rsidRPr="004E7ECD">
        <w:rPr>
          <w:i/>
        </w:rPr>
        <w:t>Telecommunications (Consumer Protection and Service Standards) Act 1999</w:t>
      </w:r>
      <w:r w:rsidRPr="004E7ECD">
        <w:t>—10,000 penalty units for each contravention; or</w:t>
      </w:r>
    </w:p>
    <w:p w14:paraId="5DE0E007" w14:textId="77777777" w:rsidR="00864427" w:rsidRPr="004E7ECD" w:rsidRDefault="00372F0F" w:rsidP="00160BE5">
      <w:pPr>
        <w:pStyle w:val="ItemHead"/>
      </w:pPr>
      <w:r w:rsidRPr="004E7ECD">
        <w:t>6</w:t>
      </w:r>
      <w:r w:rsidR="00864427" w:rsidRPr="004E7ECD">
        <w:t xml:space="preserve">  </w:t>
      </w:r>
      <w:r w:rsidR="009E555C" w:rsidRPr="004E7ECD">
        <w:t>Section 5</w:t>
      </w:r>
      <w:r w:rsidR="00864427" w:rsidRPr="004E7ECD">
        <w:t>72M</w:t>
      </w:r>
    </w:p>
    <w:p w14:paraId="16FF43FD" w14:textId="77777777" w:rsidR="00864427" w:rsidRPr="004E7ECD" w:rsidRDefault="00864427" w:rsidP="00160BE5">
      <w:pPr>
        <w:pStyle w:val="Item"/>
      </w:pPr>
      <w:r w:rsidRPr="004E7ECD">
        <w:t>Repeal the section, substitute:</w:t>
      </w:r>
    </w:p>
    <w:p w14:paraId="59DFF369" w14:textId="77777777" w:rsidR="00E43D4F" w:rsidRPr="004E7ECD" w:rsidRDefault="00E43D4F" w:rsidP="00160BE5">
      <w:pPr>
        <w:pStyle w:val="ActHead5"/>
      </w:pPr>
      <w:bookmarkStart w:id="82" w:name="_Toc168295718"/>
      <w:r w:rsidRPr="000F0459">
        <w:rPr>
          <w:rStyle w:val="CharSectno"/>
        </w:rPr>
        <w:t>572M</w:t>
      </w:r>
      <w:r w:rsidRPr="004E7ECD">
        <w:t xml:space="preserve">  Guidelines relating to infringement notices</w:t>
      </w:r>
      <w:bookmarkEnd w:id="82"/>
    </w:p>
    <w:p w14:paraId="7F89ED50" w14:textId="77777777" w:rsidR="00E43D4F" w:rsidRPr="004E7ECD" w:rsidRDefault="00E43D4F" w:rsidP="00160BE5">
      <w:pPr>
        <w:pStyle w:val="SubsectionHead"/>
      </w:pPr>
      <w:r w:rsidRPr="004E7ECD">
        <w:t>ACMA</w:t>
      </w:r>
      <w:r w:rsidR="006602FF" w:rsidRPr="004E7ECD">
        <w:t xml:space="preserve"> guidelines</w:t>
      </w:r>
    </w:p>
    <w:p w14:paraId="69622506" w14:textId="77777777" w:rsidR="00857687" w:rsidRPr="004E7ECD" w:rsidRDefault="00F83E5F" w:rsidP="00160BE5">
      <w:pPr>
        <w:pStyle w:val="subsection"/>
      </w:pPr>
      <w:r w:rsidRPr="004E7ECD">
        <w:tab/>
        <w:t>(1)</w:t>
      </w:r>
      <w:r w:rsidRPr="004E7ECD">
        <w:tab/>
      </w:r>
      <w:r w:rsidR="00857687" w:rsidRPr="004E7ECD">
        <w:t xml:space="preserve">If an authorised infringement notice officer is the Chair of the ACMA, or a member of the staff of the ACMA appointed under </w:t>
      </w:r>
      <w:r w:rsidR="00712E7C" w:rsidRPr="004E7ECD">
        <w:t>section 5</w:t>
      </w:r>
      <w:r w:rsidR="00857687" w:rsidRPr="004E7ECD">
        <w:t xml:space="preserve">72L, the officer must, in exercising a power conferred on the officer by this Part, have regard to any relevant guidelines in force under </w:t>
      </w:r>
      <w:r w:rsidR="009E555C" w:rsidRPr="004E7ECD">
        <w:t>subsection (</w:t>
      </w:r>
      <w:r w:rsidR="00857687" w:rsidRPr="004E7ECD">
        <w:t>2).</w:t>
      </w:r>
    </w:p>
    <w:p w14:paraId="753346E5" w14:textId="77777777" w:rsidR="00E43D4F" w:rsidRPr="004E7ECD" w:rsidRDefault="00E43D4F" w:rsidP="00160BE5">
      <w:pPr>
        <w:pStyle w:val="subsection"/>
      </w:pPr>
      <w:r w:rsidRPr="004E7ECD">
        <w:tab/>
        <w:t>(2)</w:t>
      </w:r>
      <w:r w:rsidRPr="004E7ECD">
        <w:tab/>
        <w:t xml:space="preserve">The ACMA may, by legislative instrument, formulate guidelines for the purposes of </w:t>
      </w:r>
      <w:r w:rsidR="009E555C" w:rsidRPr="004E7ECD">
        <w:t>subsection (</w:t>
      </w:r>
      <w:r w:rsidRPr="004E7ECD">
        <w:t>1).</w:t>
      </w:r>
    </w:p>
    <w:p w14:paraId="4B33B8BA" w14:textId="77777777" w:rsidR="004B1AE1" w:rsidRPr="004E7ECD" w:rsidRDefault="004B1AE1" w:rsidP="00160BE5">
      <w:pPr>
        <w:pStyle w:val="notetext"/>
      </w:pPr>
      <w:r w:rsidRPr="004E7ECD">
        <w:t>Note:</w:t>
      </w:r>
      <w:r w:rsidRPr="004E7ECD">
        <w:tab/>
        <w:t xml:space="preserve">For consultation requirements, see section 17 (consultation) of the </w:t>
      </w:r>
      <w:r w:rsidRPr="004E7ECD">
        <w:rPr>
          <w:i/>
        </w:rPr>
        <w:t>Legislation Act 2003</w:t>
      </w:r>
      <w:r w:rsidRPr="004E7ECD">
        <w:t>.</w:t>
      </w:r>
    </w:p>
    <w:p w14:paraId="1A428307" w14:textId="77777777" w:rsidR="00E43D4F" w:rsidRPr="004E7ECD" w:rsidRDefault="00E43D4F" w:rsidP="00160BE5">
      <w:pPr>
        <w:pStyle w:val="subsection"/>
      </w:pPr>
      <w:r w:rsidRPr="004E7ECD">
        <w:tab/>
        <w:t>(3)</w:t>
      </w:r>
      <w:r w:rsidRPr="004E7ECD">
        <w:tab/>
        <w:t xml:space="preserve">An authorised infringement notice officer mentioned in </w:t>
      </w:r>
      <w:r w:rsidR="009E555C" w:rsidRPr="004E7ECD">
        <w:t>subsection (</w:t>
      </w:r>
      <w:r w:rsidRPr="004E7ECD">
        <w:t xml:space="preserve">1) must not give an infringement notice to a person unless guidelines are in force under </w:t>
      </w:r>
      <w:r w:rsidR="009E555C" w:rsidRPr="004E7ECD">
        <w:t>subsection (</w:t>
      </w:r>
      <w:r w:rsidRPr="004E7ECD">
        <w:t>2).</w:t>
      </w:r>
    </w:p>
    <w:p w14:paraId="04A953A7" w14:textId="77777777" w:rsidR="00E43D4F" w:rsidRPr="004E7ECD" w:rsidRDefault="00E43D4F" w:rsidP="00160BE5">
      <w:pPr>
        <w:pStyle w:val="SubsectionHead"/>
      </w:pPr>
      <w:r w:rsidRPr="004E7ECD">
        <w:t>ACCC</w:t>
      </w:r>
      <w:r w:rsidR="006602FF" w:rsidRPr="004E7ECD">
        <w:t xml:space="preserve"> guidelines</w:t>
      </w:r>
    </w:p>
    <w:p w14:paraId="6EFAD24E" w14:textId="77777777" w:rsidR="00857687" w:rsidRPr="004E7ECD" w:rsidRDefault="00F83E5F" w:rsidP="00160BE5">
      <w:pPr>
        <w:pStyle w:val="subsection"/>
      </w:pPr>
      <w:r w:rsidRPr="004E7ECD">
        <w:tab/>
        <w:t>(4)</w:t>
      </w:r>
      <w:r w:rsidRPr="004E7ECD">
        <w:tab/>
      </w:r>
      <w:r w:rsidR="00857687" w:rsidRPr="004E7ECD">
        <w:t xml:space="preserve">If an authorised infringement notice officer is the Chairperson of the ACCC, or a member of the staff of the ACCC appointed under </w:t>
      </w:r>
      <w:r w:rsidR="00712E7C" w:rsidRPr="004E7ECD">
        <w:t>section 5</w:t>
      </w:r>
      <w:r w:rsidR="00857687" w:rsidRPr="004E7ECD">
        <w:t xml:space="preserve">72L, the officer must, in exercising a power conferred on the officer by this Part, have regard to any relevant guidelines in force under </w:t>
      </w:r>
      <w:r w:rsidR="009E555C" w:rsidRPr="004E7ECD">
        <w:t>subsection (</w:t>
      </w:r>
      <w:r w:rsidR="00857687" w:rsidRPr="004E7ECD">
        <w:t>5).</w:t>
      </w:r>
    </w:p>
    <w:p w14:paraId="2762F3B9" w14:textId="77777777" w:rsidR="00E43D4F" w:rsidRPr="004E7ECD" w:rsidRDefault="00E43D4F" w:rsidP="00160BE5">
      <w:pPr>
        <w:pStyle w:val="subsection"/>
      </w:pPr>
      <w:r w:rsidRPr="004E7ECD">
        <w:tab/>
        <w:t>(5)</w:t>
      </w:r>
      <w:r w:rsidRPr="004E7ECD">
        <w:tab/>
        <w:t xml:space="preserve">The ACCC may, by legislative instrument, formulate guidelines for the purposes of </w:t>
      </w:r>
      <w:r w:rsidR="009E555C" w:rsidRPr="004E7ECD">
        <w:t>subsection (</w:t>
      </w:r>
      <w:r w:rsidRPr="004E7ECD">
        <w:t>4).</w:t>
      </w:r>
    </w:p>
    <w:p w14:paraId="1A2CBD93" w14:textId="77777777" w:rsidR="004B1AE1" w:rsidRPr="004E7ECD" w:rsidRDefault="004B1AE1" w:rsidP="00160BE5">
      <w:pPr>
        <w:pStyle w:val="notetext"/>
      </w:pPr>
      <w:r w:rsidRPr="004E7ECD">
        <w:t>Note:</w:t>
      </w:r>
      <w:r w:rsidRPr="004E7ECD">
        <w:tab/>
        <w:t xml:space="preserve">For consultation requirements, see section 17 (consultation) of the </w:t>
      </w:r>
      <w:r w:rsidRPr="004E7ECD">
        <w:rPr>
          <w:i/>
        </w:rPr>
        <w:t>Legislation Act 2003</w:t>
      </w:r>
      <w:r w:rsidRPr="004E7ECD">
        <w:t>.</w:t>
      </w:r>
    </w:p>
    <w:p w14:paraId="4171812D" w14:textId="77777777" w:rsidR="00E43D4F" w:rsidRPr="004E7ECD" w:rsidRDefault="00E43D4F" w:rsidP="00160BE5">
      <w:pPr>
        <w:pStyle w:val="subsection"/>
      </w:pPr>
      <w:r w:rsidRPr="004E7ECD">
        <w:tab/>
        <w:t>(6)</w:t>
      </w:r>
      <w:r w:rsidRPr="004E7ECD">
        <w:tab/>
        <w:t xml:space="preserve">An authorised infringement notice officer mentioned in </w:t>
      </w:r>
      <w:r w:rsidR="009E555C" w:rsidRPr="004E7ECD">
        <w:t>subsection (</w:t>
      </w:r>
      <w:r w:rsidR="001065A2" w:rsidRPr="004E7ECD">
        <w:t>4</w:t>
      </w:r>
      <w:r w:rsidRPr="004E7ECD">
        <w:t xml:space="preserve">) must not give an infringement notice to a person unless guidelines are in force under </w:t>
      </w:r>
      <w:r w:rsidR="009E555C" w:rsidRPr="004E7ECD">
        <w:t>subsection (</w:t>
      </w:r>
      <w:r w:rsidRPr="004E7ECD">
        <w:t>5).</w:t>
      </w:r>
    </w:p>
    <w:p w14:paraId="3A756DD8" w14:textId="77777777" w:rsidR="00557417" w:rsidRPr="004E7ECD" w:rsidRDefault="00372F0F" w:rsidP="00160BE5">
      <w:pPr>
        <w:pStyle w:val="Transitional"/>
      </w:pPr>
      <w:r w:rsidRPr="004E7ECD">
        <w:t>7</w:t>
      </w:r>
      <w:r w:rsidR="00557417" w:rsidRPr="004E7ECD">
        <w:t xml:space="preserve">  Application—</w:t>
      </w:r>
      <w:r w:rsidR="00D265D8" w:rsidRPr="004E7ECD">
        <w:t>a</w:t>
      </w:r>
      <w:r w:rsidR="00557417" w:rsidRPr="004E7ECD">
        <w:t>mendment</w:t>
      </w:r>
      <w:r w:rsidR="005E1564" w:rsidRPr="004E7ECD">
        <w:t>s</w:t>
      </w:r>
      <w:r w:rsidR="00557417" w:rsidRPr="004E7ECD">
        <w:t xml:space="preserve"> of </w:t>
      </w:r>
      <w:r w:rsidR="00712E7C" w:rsidRPr="004E7ECD">
        <w:t>section 5</w:t>
      </w:r>
      <w:r w:rsidR="00557417" w:rsidRPr="004E7ECD">
        <w:t xml:space="preserve">70 of the </w:t>
      </w:r>
      <w:r w:rsidR="00557417" w:rsidRPr="004E7ECD">
        <w:rPr>
          <w:i/>
        </w:rPr>
        <w:t>Telecommunications Act 1997</w:t>
      </w:r>
    </w:p>
    <w:p w14:paraId="4603D0C9" w14:textId="77777777" w:rsidR="0042285F" w:rsidRPr="004E7ECD" w:rsidRDefault="00A526CC" w:rsidP="00160BE5">
      <w:pPr>
        <w:pStyle w:val="Item"/>
      </w:pPr>
      <w:r w:rsidRPr="004E7ECD">
        <w:t>The amendment</w:t>
      </w:r>
      <w:r w:rsidR="005E1564" w:rsidRPr="004E7ECD">
        <w:t>s</w:t>
      </w:r>
      <w:r w:rsidRPr="004E7ECD">
        <w:t xml:space="preserve"> of </w:t>
      </w:r>
      <w:r w:rsidR="00712E7C" w:rsidRPr="004E7ECD">
        <w:t>section 5</w:t>
      </w:r>
      <w:r w:rsidRPr="004E7ECD">
        <w:t xml:space="preserve">70 of the </w:t>
      </w:r>
      <w:r w:rsidRPr="004E7ECD">
        <w:rPr>
          <w:i/>
        </w:rPr>
        <w:t>Telecommunications Act 1997</w:t>
      </w:r>
      <w:r w:rsidRPr="004E7ECD">
        <w:t xml:space="preserve"> </w:t>
      </w:r>
      <w:r w:rsidR="008B3436" w:rsidRPr="004E7ECD">
        <w:t xml:space="preserve">made by this Schedule </w:t>
      </w:r>
      <w:r w:rsidRPr="004E7ECD">
        <w:t>appl</w:t>
      </w:r>
      <w:r w:rsidR="005E1564" w:rsidRPr="004E7ECD">
        <w:t>y</w:t>
      </w:r>
      <w:r w:rsidRPr="004E7ECD">
        <w:t xml:space="preserve"> in relation to a contravention of a civil penalty provision if the conduct constituting the contravention of the provision occurs wholly on or after the day this item commences.</w:t>
      </w:r>
    </w:p>
    <w:p w14:paraId="1B6D7647" w14:textId="77777777" w:rsidR="00857687" w:rsidRPr="004E7ECD" w:rsidRDefault="00372F0F" w:rsidP="00160BE5">
      <w:pPr>
        <w:pStyle w:val="Transitional"/>
      </w:pPr>
      <w:r w:rsidRPr="004E7ECD">
        <w:t>8</w:t>
      </w:r>
      <w:r w:rsidR="00857687" w:rsidRPr="004E7ECD">
        <w:t xml:space="preserve">  Saving—</w:t>
      </w:r>
      <w:r w:rsidR="00D265D8" w:rsidRPr="004E7ECD">
        <w:t>g</w:t>
      </w:r>
      <w:r w:rsidR="00857687" w:rsidRPr="004E7ECD">
        <w:t xml:space="preserve">uidelines under </w:t>
      </w:r>
      <w:r w:rsidR="009E555C" w:rsidRPr="004E7ECD">
        <w:t>sub</w:t>
      </w:r>
      <w:r w:rsidR="00712E7C" w:rsidRPr="004E7ECD">
        <w:t>section 5</w:t>
      </w:r>
      <w:r w:rsidR="00857687" w:rsidRPr="004E7ECD">
        <w:t>7</w:t>
      </w:r>
      <w:r w:rsidR="0015543B" w:rsidRPr="004E7ECD">
        <w:t>2</w:t>
      </w:r>
      <w:r w:rsidR="0033478E" w:rsidRPr="004E7ECD">
        <w:t>M</w:t>
      </w:r>
      <w:r w:rsidR="00857687" w:rsidRPr="004E7ECD">
        <w:t xml:space="preserve">(2) of the </w:t>
      </w:r>
      <w:r w:rsidR="00857687" w:rsidRPr="004E7ECD">
        <w:rPr>
          <w:i/>
        </w:rPr>
        <w:t>Telecommunications Act 1997</w:t>
      </w:r>
    </w:p>
    <w:p w14:paraId="515F51AA" w14:textId="77777777" w:rsidR="00857687" w:rsidRPr="004E7ECD" w:rsidRDefault="00857687" w:rsidP="00160BE5">
      <w:pPr>
        <w:pStyle w:val="Subitem"/>
      </w:pPr>
      <w:r w:rsidRPr="004E7ECD">
        <w:t>(1)</w:t>
      </w:r>
      <w:r w:rsidRPr="004E7ECD">
        <w:tab/>
        <w:t xml:space="preserve">This item applies </w:t>
      </w:r>
      <w:r w:rsidR="00882241" w:rsidRPr="004E7ECD">
        <w:t>to guidelines that are</w:t>
      </w:r>
      <w:r w:rsidRPr="004E7ECD">
        <w:t xml:space="preserve"> in force under </w:t>
      </w:r>
      <w:r w:rsidR="009E555C" w:rsidRPr="004E7ECD">
        <w:t>sub</w:t>
      </w:r>
      <w:r w:rsidR="00712E7C" w:rsidRPr="004E7ECD">
        <w:t>section 5</w:t>
      </w:r>
      <w:r w:rsidRPr="004E7ECD">
        <w:t xml:space="preserve">72M(2) of the </w:t>
      </w:r>
      <w:r w:rsidRPr="004E7ECD">
        <w:rPr>
          <w:i/>
        </w:rPr>
        <w:t>Telecommunications Act 1997</w:t>
      </w:r>
      <w:r w:rsidR="00882241" w:rsidRPr="004E7ECD">
        <w:rPr>
          <w:i/>
        </w:rPr>
        <w:t xml:space="preserve"> </w:t>
      </w:r>
      <w:r w:rsidR="00882241" w:rsidRPr="004E7ECD">
        <w:t>immediately before the commencement of this item</w:t>
      </w:r>
      <w:r w:rsidRPr="004E7ECD">
        <w:t>.</w:t>
      </w:r>
    </w:p>
    <w:p w14:paraId="50CCD8B9" w14:textId="77777777" w:rsidR="00857687" w:rsidRPr="004E7ECD" w:rsidRDefault="00857687" w:rsidP="00160BE5">
      <w:pPr>
        <w:pStyle w:val="Subitem"/>
      </w:pPr>
      <w:r w:rsidRPr="004E7ECD">
        <w:t>(2)</w:t>
      </w:r>
      <w:r w:rsidRPr="004E7ECD">
        <w:tab/>
      </w:r>
      <w:r w:rsidR="00592BA3" w:rsidRPr="004E7ECD">
        <w:t>T</w:t>
      </w:r>
      <w:r w:rsidRPr="004E7ECD">
        <w:t xml:space="preserve">he guidelines </w:t>
      </w:r>
      <w:r w:rsidR="0033478E" w:rsidRPr="004E7ECD">
        <w:t>continue in force (and may be dealt with)</w:t>
      </w:r>
      <w:r w:rsidRPr="004E7ECD">
        <w:t xml:space="preserve">, on and after that commencement, as if they had been made under </w:t>
      </w:r>
      <w:r w:rsidR="009E555C" w:rsidRPr="004E7ECD">
        <w:t>sub</w:t>
      </w:r>
      <w:r w:rsidR="00712E7C" w:rsidRPr="004E7ECD">
        <w:t>section 5</w:t>
      </w:r>
      <w:r w:rsidRPr="004E7ECD">
        <w:t xml:space="preserve">72M(2) of the </w:t>
      </w:r>
      <w:r w:rsidRPr="004E7ECD">
        <w:rPr>
          <w:i/>
        </w:rPr>
        <w:t>Telecommunications Act 1997</w:t>
      </w:r>
      <w:r w:rsidRPr="004E7ECD">
        <w:t xml:space="preserve"> as </w:t>
      </w:r>
      <w:r w:rsidR="00100A2F" w:rsidRPr="004E7ECD">
        <w:t>substituted</w:t>
      </w:r>
      <w:r w:rsidRPr="004E7ECD">
        <w:t xml:space="preserve"> by this Schedule.</w:t>
      </w:r>
    </w:p>
    <w:p w14:paraId="5DA3159C" w14:textId="77777777" w:rsidR="008E77F5" w:rsidRPr="004E7ECD" w:rsidRDefault="008E77F5" w:rsidP="00160BE5">
      <w:pPr>
        <w:pStyle w:val="ActHead9"/>
        <w:rPr>
          <w:i w:val="0"/>
        </w:rPr>
      </w:pPr>
      <w:bookmarkStart w:id="83" w:name="_Toc168295719"/>
      <w:r w:rsidRPr="004E7ECD">
        <w:t>Telecommunications (Consumer Protection and Service Standards) Act 1999</w:t>
      </w:r>
      <w:bookmarkEnd w:id="83"/>
    </w:p>
    <w:p w14:paraId="5480EACC" w14:textId="77777777" w:rsidR="008E77F5" w:rsidRPr="004E7ECD" w:rsidRDefault="00372F0F" w:rsidP="00160BE5">
      <w:pPr>
        <w:pStyle w:val="ItemHead"/>
      </w:pPr>
      <w:r w:rsidRPr="004E7ECD">
        <w:t>9</w:t>
      </w:r>
      <w:r w:rsidR="008E77F5" w:rsidRPr="004E7ECD">
        <w:t xml:space="preserve">  Subsection 76A(5)</w:t>
      </w:r>
    </w:p>
    <w:p w14:paraId="70BC67E0" w14:textId="77777777" w:rsidR="008E77F5" w:rsidRPr="004E7ECD" w:rsidRDefault="008E77F5" w:rsidP="00160BE5">
      <w:pPr>
        <w:pStyle w:val="Item"/>
      </w:pPr>
      <w:r w:rsidRPr="004E7ECD">
        <w:t xml:space="preserve">After </w:t>
      </w:r>
      <w:r w:rsidR="00B132DD" w:rsidRPr="004E7ECD">
        <w:t>“</w:t>
      </w:r>
      <w:r w:rsidRPr="004E7ECD">
        <w:t>section 22</w:t>
      </w:r>
      <w:r w:rsidR="00B132DD" w:rsidRPr="004E7ECD">
        <w:t>”</w:t>
      </w:r>
      <w:r w:rsidRPr="004E7ECD">
        <w:t xml:space="preserve">, insert </w:t>
      </w:r>
      <w:r w:rsidR="00B132DD" w:rsidRPr="004E7ECD">
        <w:t>“</w:t>
      </w:r>
      <w:r w:rsidRPr="004E7ECD">
        <w:t xml:space="preserve">of the </w:t>
      </w:r>
      <w:r w:rsidRPr="004E7ECD">
        <w:rPr>
          <w:i/>
        </w:rPr>
        <w:t>Telecommunications Act 1997</w:t>
      </w:r>
      <w:r w:rsidR="00B132DD" w:rsidRPr="004E7ECD">
        <w:t>”</w:t>
      </w:r>
      <w:r w:rsidRPr="004E7ECD">
        <w:t>.</w:t>
      </w:r>
    </w:p>
    <w:p w14:paraId="06E9FF6E" w14:textId="77777777" w:rsidR="008E77F5" w:rsidRPr="004E7ECD" w:rsidRDefault="00372F0F" w:rsidP="00160BE5">
      <w:pPr>
        <w:pStyle w:val="ItemHead"/>
      </w:pPr>
      <w:r w:rsidRPr="004E7ECD">
        <w:t>10</w:t>
      </w:r>
      <w:r w:rsidR="008E77F5" w:rsidRPr="004E7ECD">
        <w:t xml:space="preserve">  Subsection 76A(5)</w:t>
      </w:r>
    </w:p>
    <w:p w14:paraId="59F8C699" w14:textId="77777777" w:rsidR="003E0A79" w:rsidRDefault="008E77F5" w:rsidP="00160BE5">
      <w:pPr>
        <w:pStyle w:val="Item"/>
      </w:pPr>
      <w:r w:rsidRPr="004E7ECD">
        <w:t xml:space="preserve">After </w:t>
      </w:r>
      <w:r w:rsidR="00B132DD" w:rsidRPr="004E7ECD">
        <w:t>“</w:t>
      </w:r>
      <w:r w:rsidRPr="004E7ECD">
        <w:t>30</w:t>
      </w:r>
      <w:r w:rsidR="00B132DD" w:rsidRPr="004E7ECD">
        <w:t>”</w:t>
      </w:r>
      <w:r w:rsidRPr="004E7ECD">
        <w:t xml:space="preserve">, insert </w:t>
      </w:r>
      <w:r w:rsidR="00B132DD" w:rsidRPr="004E7ECD">
        <w:t>“</w:t>
      </w:r>
      <w:r w:rsidRPr="004E7ECD">
        <w:t>of that Act</w:t>
      </w:r>
      <w:r w:rsidR="00B132DD" w:rsidRPr="004E7ECD">
        <w:t>”</w:t>
      </w:r>
      <w:r w:rsidRPr="004E7ECD">
        <w:t>.</w:t>
      </w:r>
    </w:p>
    <w:p w14:paraId="2F498921" w14:textId="77777777" w:rsidR="00E02BBB" w:rsidRDefault="00E02BBB" w:rsidP="00E02BBB"/>
    <w:p w14:paraId="331E7AF3" w14:textId="77777777" w:rsidR="00E02BBB" w:rsidRDefault="00E02BBB" w:rsidP="00E02BBB">
      <w:pPr>
        <w:pStyle w:val="AssentBk"/>
        <w:keepNext/>
      </w:pPr>
    </w:p>
    <w:p w14:paraId="335F8C74" w14:textId="77777777" w:rsidR="00E02BBB" w:rsidRDefault="00E02BBB" w:rsidP="00E02BBB">
      <w:pPr>
        <w:pStyle w:val="AssentBk"/>
        <w:keepNext/>
      </w:pPr>
    </w:p>
    <w:p w14:paraId="739BFF40" w14:textId="77777777" w:rsidR="00E02BBB" w:rsidRDefault="00E02BBB" w:rsidP="00E02BBB">
      <w:pPr>
        <w:pStyle w:val="2ndRd"/>
        <w:keepNext/>
        <w:pBdr>
          <w:top w:val="single" w:sz="2" w:space="1" w:color="auto"/>
        </w:pBdr>
      </w:pPr>
    </w:p>
    <w:p w14:paraId="1D42298F" w14:textId="77777777" w:rsidR="007C035D" w:rsidRDefault="007C035D" w:rsidP="007C035D">
      <w:pPr>
        <w:pStyle w:val="2ndRd"/>
        <w:keepNext/>
        <w:spacing w:line="260" w:lineRule="atLeast"/>
        <w:rPr>
          <w:i/>
        </w:rPr>
      </w:pPr>
      <w:r>
        <w:t>[</w:t>
      </w:r>
      <w:r>
        <w:rPr>
          <w:i/>
        </w:rPr>
        <w:t>Minister’s second reading speech made in—</w:t>
      </w:r>
    </w:p>
    <w:p w14:paraId="0E41144A" w14:textId="5841DB52" w:rsidR="007C035D" w:rsidRDefault="007C035D" w:rsidP="007C035D">
      <w:pPr>
        <w:pStyle w:val="2ndRd"/>
        <w:keepNext/>
        <w:spacing w:line="260" w:lineRule="atLeast"/>
        <w:rPr>
          <w:i/>
        </w:rPr>
      </w:pPr>
      <w:r>
        <w:rPr>
          <w:i/>
        </w:rPr>
        <w:t>House of Representatives on 7 December 2023</w:t>
      </w:r>
    </w:p>
    <w:p w14:paraId="71B41D57" w14:textId="176324E6" w:rsidR="007C035D" w:rsidRDefault="007C035D" w:rsidP="007C035D">
      <w:pPr>
        <w:pStyle w:val="2ndRd"/>
        <w:keepNext/>
        <w:spacing w:line="260" w:lineRule="atLeast"/>
        <w:rPr>
          <w:i/>
        </w:rPr>
      </w:pPr>
      <w:r>
        <w:rPr>
          <w:i/>
        </w:rPr>
        <w:t>Senate on 26 February 2024</w:t>
      </w:r>
      <w:r>
        <w:t>]</w:t>
      </w:r>
    </w:p>
    <w:p w14:paraId="25D6973B" w14:textId="77777777" w:rsidR="007C035D" w:rsidRDefault="007C035D" w:rsidP="007C035D"/>
    <w:p w14:paraId="750E7696" w14:textId="5F09F954" w:rsidR="0062006E" w:rsidRPr="007C035D" w:rsidRDefault="007C035D" w:rsidP="007C035D">
      <w:pPr>
        <w:framePr w:hSpace="180" w:wrap="around" w:vAnchor="text" w:hAnchor="page" w:x="2386" w:y="2865"/>
      </w:pPr>
      <w:r>
        <w:t>(149/23)</w:t>
      </w:r>
    </w:p>
    <w:p w14:paraId="51846455" w14:textId="77777777" w:rsidR="007C035D" w:rsidRDefault="007C035D"/>
    <w:sectPr w:rsidR="007C035D" w:rsidSect="0062006E">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BFCC8" w14:textId="77777777" w:rsidR="007C035D" w:rsidRDefault="007C035D" w:rsidP="0048364F">
      <w:pPr>
        <w:spacing w:line="240" w:lineRule="auto"/>
      </w:pPr>
      <w:r>
        <w:separator/>
      </w:r>
    </w:p>
  </w:endnote>
  <w:endnote w:type="continuationSeparator" w:id="0">
    <w:p w14:paraId="24AFC8CF" w14:textId="77777777" w:rsidR="007C035D" w:rsidRDefault="007C035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FE33" w14:textId="77777777" w:rsidR="007C035D" w:rsidRPr="005F1388" w:rsidRDefault="007C035D" w:rsidP="00160BE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F9E6" w14:textId="451AD90D" w:rsidR="007C035D" w:rsidRDefault="007C035D" w:rsidP="007C035D">
    <w:pPr>
      <w:pStyle w:val="ScalePlusRef"/>
    </w:pPr>
    <w:r>
      <w:t>Note: An electronic version of this Act is available on the Federal Register of Legislation (</w:t>
    </w:r>
    <w:hyperlink r:id="rId1" w:history="1">
      <w:r>
        <w:t>https://www.legislation.gov.au/</w:t>
      </w:r>
    </w:hyperlink>
    <w:r>
      <w:t>)</w:t>
    </w:r>
  </w:p>
  <w:p w14:paraId="7954CBC9" w14:textId="77777777" w:rsidR="007C035D" w:rsidRDefault="007C035D" w:rsidP="007C035D"/>
  <w:p w14:paraId="3199ADFC" w14:textId="7CD2FA51" w:rsidR="007C035D" w:rsidRDefault="007C035D" w:rsidP="00160BE5">
    <w:pPr>
      <w:pStyle w:val="Footer"/>
      <w:spacing w:before="120"/>
    </w:pPr>
  </w:p>
  <w:p w14:paraId="6FB462FA" w14:textId="77777777" w:rsidR="007C035D" w:rsidRPr="005F1388" w:rsidRDefault="007C035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7BDB" w14:textId="77777777" w:rsidR="007C035D" w:rsidRPr="00ED79B6" w:rsidRDefault="007C035D" w:rsidP="00160BE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56EC" w14:textId="77777777" w:rsidR="007C035D" w:rsidRDefault="007C035D" w:rsidP="00160B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C035D" w14:paraId="60DDC92B" w14:textId="77777777" w:rsidTr="00433A2F">
      <w:tc>
        <w:tcPr>
          <w:tcW w:w="646" w:type="dxa"/>
        </w:tcPr>
        <w:p w14:paraId="41138396" w14:textId="77777777" w:rsidR="007C035D" w:rsidRDefault="007C035D" w:rsidP="00433A2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4ABE20B" w14:textId="58D1ABB2" w:rsidR="007C035D" w:rsidRDefault="007C035D" w:rsidP="00433A2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040DB">
            <w:rPr>
              <w:i/>
              <w:sz w:val="18"/>
            </w:rPr>
            <w:t>Telecommunications Legislation Amendment (Enhancing Consumer Safeguards and Other Measures) Act 2024</w:t>
          </w:r>
          <w:r w:rsidRPr="00ED79B6">
            <w:rPr>
              <w:i/>
              <w:sz w:val="18"/>
            </w:rPr>
            <w:fldChar w:fldCharType="end"/>
          </w:r>
        </w:p>
      </w:tc>
      <w:tc>
        <w:tcPr>
          <w:tcW w:w="1270" w:type="dxa"/>
        </w:tcPr>
        <w:p w14:paraId="710B7D96" w14:textId="7385F44D" w:rsidR="007C035D" w:rsidRDefault="007C035D" w:rsidP="00433A2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040DB">
            <w:rPr>
              <w:i/>
              <w:sz w:val="18"/>
            </w:rPr>
            <w:t>No. 36, 2024</w:t>
          </w:r>
          <w:r w:rsidRPr="00ED79B6">
            <w:rPr>
              <w:i/>
              <w:sz w:val="18"/>
            </w:rPr>
            <w:fldChar w:fldCharType="end"/>
          </w:r>
        </w:p>
      </w:tc>
    </w:tr>
  </w:tbl>
  <w:p w14:paraId="377B6331" w14:textId="77777777" w:rsidR="007C035D" w:rsidRDefault="007C03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B402F" w14:textId="77777777" w:rsidR="007C035D" w:rsidRDefault="007C035D" w:rsidP="00160B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C035D" w14:paraId="2C5C3E2B" w14:textId="77777777" w:rsidTr="00433A2F">
      <w:tc>
        <w:tcPr>
          <w:tcW w:w="1247" w:type="dxa"/>
        </w:tcPr>
        <w:p w14:paraId="543A5098" w14:textId="38CAF423" w:rsidR="007C035D" w:rsidRDefault="007C035D" w:rsidP="00433A2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040DB">
            <w:rPr>
              <w:i/>
              <w:sz w:val="18"/>
            </w:rPr>
            <w:t>No. 36, 2024</w:t>
          </w:r>
          <w:r w:rsidRPr="00ED79B6">
            <w:rPr>
              <w:i/>
              <w:sz w:val="18"/>
            </w:rPr>
            <w:fldChar w:fldCharType="end"/>
          </w:r>
        </w:p>
      </w:tc>
      <w:tc>
        <w:tcPr>
          <w:tcW w:w="5387" w:type="dxa"/>
        </w:tcPr>
        <w:p w14:paraId="5C32CB6E" w14:textId="16640C0F" w:rsidR="007C035D" w:rsidRDefault="007C035D" w:rsidP="00433A2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040DB">
            <w:rPr>
              <w:i/>
              <w:sz w:val="18"/>
            </w:rPr>
            <w:t>Telecommunications Legislation Amendment (Enhancing Consumer Safeguards and Other Measures) Act 2024</w:t>
          </w:r>
          <w:r w:rsidRPr="00ED79B6">
            <w:rPr>
              <w:i/>
              <w:sz w:val="18"/>
            </w:rPr>
            <w:fldChar w:fldCharType="end"/>
          </w:r>
        </w:p>
      </w:tc>
      <w:tc>
        <w:tcPr>
          <w:tcW w:w="669" w:type="dxa"/>
        </w:tcPr>
        <w:p w14:paraId="23B3309A" w14:textId="77777777" w:rsidR="007C035D" w:rsidRDefault="007C035D" w:rsidP="00433A2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9C9B044" w14:textId="77777777" w:rsidR="007C035D" w:rsidRPr="00ED79B6" w:rsidRDefault="007C035D"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45B6C" w14:textId="77777777" w:rsidR="007C035D" w:rsidRPr="00A961C4" w:rsidRDefault="007C035D" w:rsidP="00160BE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C035D" w14:paraId="301E534F" w14:textId="77777777" w:rsidTr="000F0459">
      <w:tc>
        <w:tcPr>
          <w:tcW w:w="646" w:type="dxa"/>
        </w:tcPr>
        <w:p w14:paraId="6254269C" w14:textId="77777777" w:rsidR="007C035D" w:rsidRDefault="007C035D" w:rsidP="00433A2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15A097C" w14:textId="6C06B6BC" w:rsidR="007C035D" w:rsidRDefault="007C035D" w:rsidP="00433A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40DB">
            <w:rPr>
              <w:i/>
              <w:sz w:val="18"/>
            </w:rPr>
            <w:t>Telecommunications Legislation Amendment (Enhancing Consumer Safeguards and Other Measures) Act 2024</w:t>
          </w:r>
          <w:r w:rsidRPr="007A1328">
            <w:rPr>
              <w:i/>
              <w:sz w:val="18"/>
            </w:rPr>
            <w:fldChar w:fldCharType="end"/>
          </w:r>
        </w:p>
      </w:tc>
      <w:tc>
        <w:tcPr>
          <w:tcW w:w="1270" w:type="dxa"/>
        </w:tcPr>
        <w:p w14:paraId="062AB996" w14:textId="22C77EB3" w:rsidR="007C035D" w:rsidRDefault="007C035D" w:rsidP="00433A2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40DB">
            <w:rPr>
              <w:i/>
              <w:sz w:val="18"/>
            </w:rPr>
            <w:t>No. 36, 2024</w:t>
          </w:r>
          <w:r w:rsidRPr="007A1328">
            <w:rPr>
              <w:i/>
              <w:sz w:val="18"/>
            </w:rPr>
            <w:fldChar w:fldCharType="end"/>
          </w:r>
        </w:p>
      </w:tc>
    </w:tr>
  </w:tbl>
  <w:p w14:paraId="166ED0CC" w14:textId="77777777" w:rsidR="007C035D" w:rsidRPr="00A961C4" w:rsidRDefault="007C035D"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7012" w14:textId="77777777" w:rsidR="007C035D" w:rsidRPr="00A961C4" w:rsidRDefault="007C035D" w:rsidP="00160B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C035D" w14:paraId="192CA6D3" w14:textId="77777777" w:rsidTr="000F0459">
      <w:tc>
        <w:tcPr>
          <w:tcW w:w="1247" w:type="dxa"/>
        </w:tcPr>
        <w:p w14:paraId="54A50F0C" w14:textId="73A52D61" w:rsidR="007C035D" w:rsidRDefault="007C035D" w:rsidP="00433A2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40DB">
            <w:rPr>
              <w:i/>
              <w:sz w:val="18"/>
            </w:rPr>
            <w:t>No. 36, 2024</w:t>
          </w:r>
          <w:r w:rsidRPr="007A1328">
            <w:rPr>
              <w:i/>
              <w:sz w:val="18"/>
            </w:rPr>
            <w:fldChar w:fldCharType="end"/>
          </w:r>
        </w:p>
      </w:tc>
      <w:tc>
        <w:tcPr>
          <w:tcW w:w="5387" w:type="dxa"/>
        </w:tcPr>
        <w:p w14:paraId="5B3F1527" w14:textId="5B6F4575" w:rsidR="007C035D" w:rsidRDefault="007C035D" w:rsidP="00433A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40DB">
            <w:rPr>
              <w:i/>
              <w:sz w:val="18"/>
            </w:rPr>
            <w:t>Telecommunications Legislation Amendment (Enhancing Consumer Safeguards and Other Measures) Act 2024</w:t>
          </w:r>
          <w:r w:rsidRPr="007A1328">
            <w:rPr>
              <w:i/>
              <w:sz w:val="18"/>
            </w:rPr>
            <w:fldChar w:fldCharType="end"/>
          </w:r>
        </w:p>
      </w:tc>
      <w:tc>
        <w:tcPr>
          <w:tcW w:w="669" w:type="dxa"/>
        </w:tcPr>
        <w:p w14:paraId="1E1B522F" w14:textId="77777777" w:rsidR="007C035D" w:rsidRDefault="007C035D" w:rsidP="00433A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108A6A5" w14:textId="77777777" w:rsidR="007C035D" w:rsidRPr="00055B5C" w:rsidRDefault="007C035D"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581D1" w14:textId="77777777" w:rsidR="007C035D" w:rsidRPr="00A961C4" w:rsidRDefault="007C035D" w:rsidP="00160B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C035D" w14:paraId="343F40F6" w14:textId="77777777" w:rsidTr="000F0459">
      <w:tc>
        <w:tcPr>
          <w:tcW w:w="1247" w:type="dxa"/>
        </w:tcPr>
        <w:p w14:paraId="5A220C49" w14:textId="6270EEFA" w:rsidR="007C035D" w:rsidRDefault="007C035D" w:rsidP="00433A2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40DB">
            <w:rPr>
              <w:i/>
              <w:sz w:val="18"/>
            </w:rPr>
            <w:t>No. 36, 2024</w:t>
          </w:r>
          <w:r w:rsidRPr="007A1328">
            <w:rPr>
              <w:i/>
              <w:sz w:val="18"/>
            </w:rPr>
            <w:fldChar w:fldCharType="end"/>
          </w:r>
        </w:p>
      </w:tc>
      <w:tc>
        <w:tcPr>
          <w:tcW w:w="5387" w:type="dxa"/>
        </w:tcPr>
        <w:p w14:paraId="673E32CB" w14:textId="3220E262" w:rsidR="007C035D" w:rsidRDefault="007C035D" w:rsidP="00433A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40DB">
            <w:rPr>
              <w:i/>
              <w:sz w:val="18"/>
            </w:rPr>
            <w:t>Telecommunications Legislation Amendment (Enhancing Consumer Safeguards and Other Measures) Act 2024</w:t>
          </w:r>
          <w:r w:rsidRPr="007A1328">
            <w:rPr>
              <w:i/>
              <w:sz w:val="18"/>
            </w:rPr>
            <w:fldChar w:fldCharType="end"/>
          </w:r>
        </w:p>
      </w:tc>
      <w:tc>
        <w:tcPr>
          <w:tcW w:w="669" w:type="dxa"/>
        </w:tcPr>
        <w:p w14:paraId="582F93A0" w14:textId="77777777" w:rsidR="007C035D" w:rsidRDefault="007C035D" w:rsidP="00433A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9ABDD0E" w14:textId="77777777" w:rsidR="007C035D" w:rsidRPr="00A961C4" w:rsidRDefault="007C035D"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91C16" w14:textId="77777777" w:rsidR="007C035D" w:rsidRDefault="007C035D" w:rsidP="0048364F">
      <w:pPr>
        <w:spacing w:line="240" w:lineRule="auto"/>
      </w:pPr>
      <w:r>
        <w:separator/>
      </w:r>
    </w:p>
  </w:footnote>
  <w:footnote w:type="continuationSeparator" w:id="0">
    <w:p w14:paraId="1FDE3FD6" w14:textId="77777777" w:rsidR="007C035D" w:rsidRDefault="007C035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FBCE" w14:textId="77777777" w:rsidR="007C035D" w:rsidRPr="005F1388" w:rsidRDefault="007C035D"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DB3D" w14:textId="77777777" w:rsidR="007C035D" w:rsidRPr="005F1388" w:rsidRDefault="007C035D"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B22E" w14:textId="77777777" w:rsidR="007C035D" w:rsidRPr="005F1388" w:rsidRDefault="007C035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D232" w14:textId="77777777" w:rsidR="007C035D" w:rsidRPr="00ED79B6" w:rsidRDefault="007C035D"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A9C2" w14:textId="77777777" w:rsidR="007C035D" w:rsidRPr="00ED79B6" w:rsidRDefault="007C035D"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E2F6" w14:textId="77777777" w:rsidR="007C035D" w:rsidRPr="00ED79B6" w:rsidRDefault="007C035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D950" w14:textId="30D10942" w:rsidR="007C035D" w:rsidRPr="00A961C4" w:rsidRDefault="007C035D" w:rsidP="0048364F">
    <w:pPr>
      <w:rPr>
        <w:b/>
        <w:sz w:val="20"/>
      </w:rPr>
    </w:pPr>
    <w:r>
      <w:rPr>
        <w:b/>
        <w:sz w:val="20"/>
      </w:rPr>
      <w:fldChar w:fldCharType="begin"/>
    </w:r>
    <w:r>
      <w:rPr>
        <w:b/>
        <w:sz w:val="20"/>
      </w:rPr>
      <w:instrText xml:space="preserve"> STYLEREF CharAmSchNo </w:instrText>
    </w:r>
    <w:r w:rsidR="00AE64B8">
      <w:rPr>
        <w:b/>
        <w:sz w:val="20"/>
      </w:rPr>
      <w:fldChar w:fldCharType="separate"/>
    </w:r>
    <w:r w:rsidR="00AE64B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E64B8">
      <w:rPr>
        <w:sz w:val="20"/>
      </w:rPr>
      <w:fldChar w:fldCharType="separate"/>
    </w:r>
    <w:r w:rsidR="00AE64B8">
      <w:rPr>
        <w:noProof/>
        <w:sz w:val="20"/>
      </w:rPr>
      <w:t>Statutory infrastructure providers</w:t>
    </w:r>
    <w:r>
      <w:rPr>
        <w:sz w:val="20"/>
      </w:rPr>
      <w:fldChar w:fldCharType="end"/>
    </w:r>
  </w:p>
  <w:p w14:paraId="6AD09379" w14:textId="4F0C07E9" w:rsidR="007C035D" w:rsidRPr="00A961C4" w:rsidRDefault="007C035D" w:rsidP="0048364F">
    <w:pPr>
      <w:rPr>
        <w:b/>
        <w:sz w:val="20"/>
      </w:rPr>
    </w:pPr>
    <w:r>
      <w:rPr>
        <w:b/>
        <w:sz w:val="20"/>
      </w:rPr>
      <w:fldChar w:fldCharType="begin"/>
    </w:r>
    <w:r>
      <w:rPr>
        <w:b/>
        <w:sz w:val="20"/>
      </w:rPr>
      <w:instrText xml:space="preserve"> STYLEREF CharAmPartNo </w:instrText>
    </w:r>
    <w:r w:rsidR="00AE64B8">
      <w:rPr>
        <w:b/>
        <w:sz w:val="20"/>
      </w:rPr>
      <w:fldChar w:fldCharType="separate"/>
    </w:r>
    <w:r w:rsidR="00AE64B8">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E64B8">
      <w:rPr>
        <w:sz w:val="20"/>
      </w:rPr>
      <w:fldChar w:fldCharType="separate"/>
    </w:r>
    <w:r w:rsidR="00AE64B8">
      <w:rPr>
        <w:noProof/>
        <w:sz w:val="20"/>
      </w:rPr>
      <w:t>Amendments</w:t>
    </w:r>
    <w:r>
      <w:rPr>
        <w:sz w:val="20"/>
      </w:rPr>
      <w:fldChar w:fldCharType="end"/>
    </w:r>
  </w:p>
  <w:p w14:paraId="5EB678C0" w14:textId="77777777" w:rsidR="007C035D" w:rsidRPr="00A961C4" w:rsidRDefault="007C035D"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ED03" w14:textId="712C7221" w:rsidR="007C035D" w:rsidRPr="00A961C4" w:rsidRDefault="007C035D" w:rsidP="0048364F">
    <w:pPr>
      <w:jc w:val="right"/>
      <w:rPr>
        <w:sz w:val="20"/>
      </w:rPr>
    </w:pPr>
    <w:r w:rsidRPr="00A961C4">
      <w:rPr>
        <w:sz w:val="20"/>
      </w:rPr>
      <w:fldChar w:fldCharType="begin"/>
    </w:r>
    <w:r w:rsidRPr="00A961C4">
      <w:rPr>
        <w:sz w:val="20"/>
      </w:rPr>
      <w:instrText xml:space="preserve"> STYLEREF CharAmSchText </w:instrText>
    </w:r>
    <w:r w:rsidR="001040DB">
      <w:rPr>
        <w:sz w:val="20"/>
      </w:rPr>
      <w:fldChar w:fldCharType="separate"/>
    </w:r>
    <w:r w:rsidR="00AE64B8">
      <w:rPr>
        <w:noProof/>
        <w:sz w:val="20"/>
      </w:rPr>
      <w:t>Statutory infrastructure providers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040DB">
      <w:rPr>
        <w:b/>
        <w:sz w:val="20"/>
      </w:rPr>
      <w:fldChar w:fldCharType="separate"/>
    </w:r>
    <w:r w:rsidR="00AE64B8">
      <w:rPr>
        <w:b/>
        <w:noProof/>
        <w:sz w:val="20"/>
      </w:rPr>
      <w:t>Schedule 1</w:t>
    </w:r>
    <w:r>
      <w:rPr>
        <w:b/>
        <w:sz w:val="20"/>
      </w:rPr>
      <w:fldChar w:fldCharType="end"/>
    </w:r>
  </w:p>
  <w:p w14:paraId="716854FE" w14:textId="4E7E8B71" w:rsidR="007C035D" w:rsidRPr="00A961C4" w:rsidRDefault="007C035D" w:rsidP="0048364F">
    <w:pPr>
      <w:jc w:val="right"/>
      <w:rPr>
        <w:b/>
        <w:sz w:val="20"/>
      </w:rPr>
    </w:pPr>
    <w:r w:rsidRPr="00A961C4">
      <w:rPr>
        <w:sz w:val="20"/>
      </w:rPr>
      <w:fldChar w:fldCharType="begin"/>
    </w:r>
    <w:r w:rsidRPr="00A961C4">
      <w:rPr>
        <w:sz w:val="20"/>
      </w:rPr>
      <w:instrText xml:space="preserve"> STYLEREF CharAmPartText </w:instrText>
    </w:r>
    <w:r w:rsidR="00AE64B8">
      <w:rPr>
        <w:sz w:val="20"/>
      </w:rPr>
      <w:fldChar w:fldCharType="separate"/>
    </w:r>
    <w:r w:rsidR="00AE64B8">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E64B8">
      <w:rPr>
        <w:b/>
        <w:sz w:val="20"/>
      </w:rPr>
      <w:fldChar w:fldCharType="separate"/>
    </w:r>
    <w:r w:rsidR="00AE64B8">
      <w:rPr>
        <w:b/>
        <w:noProof/>
        <w:sz w:val="20"/>
      </w:rPr>
      <w:t>Part 1</w:t>
    </w:r>
    <w:r w:rsidRPr="00A961C4">
      <w:rPr>
        <w:b/>
        <w:sz w:val="20"/>
      </w:rPr>
      <w:fldChar w:fldCharType="end"/>
    </w:r>
  </w:p>
  <w:p w14:paraId="4A918A5C" w14:textId="77777777" w:rsidR="007C035D" w:rsidRPr="00A961C4" w:rsidRDefault="007C035D"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FA045" w14:textId="77777777" w:rsidR="007C035D" w:rsidRPr="00A961C4" w:rsidRDefault="007C035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A41F9B"/>
    <w:multiLevelType w:val="hybridMultilevel"/>
    <w:tmpl w:val="75166C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CD3FD7"/>
    <w:multiLevelType w:val="hybridMultilevel"/>
    <w:tmpl w:val="AE70A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8821A1"/>
    <w:multiLevelType w:val="hybridMultilevel"/>
    <w:tmpl w:val="9E3AB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FFB37AE"/>
    <w:multiLevelType w:val="hybridMultilevel"/>
    <w:tmpl w:val="2A345B3C"/>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788D0E5E"/>
    <w:multiLevelType w:val="hybridMultilevel"/>
    <w:tmpl w:val="A4783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5"/>
  </w:num>
  <w:num w:numId="14">
    <w:abstractNumId w:val="19"/>
  </w:num>
  <w:num w:numId="15">
    <w:abstractNumId w:val="12"/>
  </w:num>
  <w:num w:numId="16">
    <w:abstractNumId w:val="13"/>
  </w:num>
  <w:num w:numId="17">
    <w:abstractNumId w:val="11"/>
  </w:num>
  <w:num w:numId="18">
    <w:abstractNumId w:val="1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03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dgnword-docGUID" w:val="{A82D55C8-DD4C-4020-B69D-E3F034B492C8}"/>
    <w:docVar w:name="dgnword-eventsink" w:val="518122488"/>
  </w:docVars>
  <w:rsids>
    <w:rsidRoot w:val="00D75F26"/>
    <w:rsid w:val="00002220"/>
    <w:rsid w:val="000036C4"/>
    <w:rsid w:val="000113BC"/>
    <w:rsid w:val="000136AF"/>
    <w:rsid w:val="000143D8"/>
    <w:rsid w:val="00017237"/>
    <w:rsid w:val="00017D78"/>
    <w:rsid w:val="00017F8C"/>
    <w:rsid w:val="00023043"/>
    <w:rsid w:val="000248D8"/>
    <w:rsid w:val="00024FCE"/>
    <w:rsid w:val="000308FF"/>
    <w:rsid w:val="00030C6D"/>
    <w:rsid w:val="00034CEA"/>
    <w:rsid w:val="0003565A"/>
    <w:rsid w:val="000359A2"/>
    <w:rsid w:val="0004004F"/>
    <w:rsid w:val="00040141"/>
    <w:rsid w:val="00040727"/>
    <w:rsid w:val="0004100B"/>
    <w:rsid w:val="000417C9"/>
    <w:rsid w:val="0004281E"/>
    <w:rsid w:val="000518E8"/>
    <w:rsid w:val="0005326B"/>
    <w:rsid w:val="00053E99"/>
    <w:rsid w:val="00053F71"/>
    <w:rsid w:val="000549D6"/>
    <w:rsid w:val="00055B5C"/>
    <w:rsid w:val="00056391"/>
    <w:rsid w:val="00060FF9"/>
    <w:rsid w:val="000614BF"/>
    <w:rsid w:val="00062B80"/>
    <w:rsid w:val="00062DC9"/>
    <w:rsid w:val="0006312A"/>
    <w:rsid w:val="00063D28"/>
    <w:rsid w:val="000648C9"/>
    <w:rsid w:val="000658BA"/>
    <w:rsid w:val="0006641C"/>
    <w:rsid w:val="00070080"/>
    <w:rsid w:val="000704B1"/>
    <w:rsid w:val="000705BB"/>
    <w:rsid w:val="000719A8"/>
    <w:rsid w:val="000732AB"/>
    <w:rsid w:val="000734B9"/>
    <w:rsid w:val="0007411F"/>
    <w:rsid w:val="000764C2"/>
    <w:rsid w:val="00076868"/>
    <w:rsid w:val="00077423"/>
    <w:rsid w:val="0008045C"/>
    <w:rsid w:val="00080E3A"/>
    <w:rsid w:val="00080EF2"/>
    <w:rsid w:val="00081995"/>
    <w:rsid w:val="00082546"/>
    <w:rsid w:val="00082858"/>
    <w:rsid w:val="0008310B"/>
    <w:rsid w:val="000838AF"/>
    <w:rsid w:val="000855DD"/>
    <w:rsid w:val="00086AB0"/>
    <w:rsid w:val="0009114E"/>
    <w:rsid w:val="0009319B"/>
    <w:rsid w:val="00093445"/>
    <w:rsid w:val="0009391A"/>
    <w:rsid w:val="000945B0"/>
    <w:rsid w:val="00094776"/>
    <w:rsid w:val="00096A60"/>
    <w:rsid w:val="0009765B"/>
    <w:rsid w:val="000A15CE"/>
    <w:rsid w:val="000A2889"/>
    <w:rsid w:val="000A50F7"/>
    <w:rsid w:val="000A5465"/>
    <w:rsid w:val="000A5875"/>
    <w:rsid w:val="000A6422"/>
    <w:rsid w:val="000B1CB5"/>
    <w:rsid w:val="000B1FD2"/>
    <w:rsid w:val="000B38C5"/>
    <w:rsid w:val="000B3B98"/>
    <w:rsid w:val="000B3FA0"/>
    <w:rsid w:val="000B56C1"/>
    <w:rsid w:val="000B660E"/>
    <w:rsid w:val="000B728F"/>
    <w:rsid w:val="000B7790"/>
    <w:rsid w:val="000C06F5"/>
    <w:rsid w:val="000C0B3C"/>
    <w:rsid w:val="000C206E"/>
    <w:rsid w:val="000C2C7E"/>
    <w:rsid w:val="000C37F4"/>
    <w:rsid w:val="000C3A93"/>
    <w:rsid w:val="000C44A6"/>
    <w:rsid w:val="000C5C8B"/>
    <w:rsid w:val="000C645F"/>
    <w:rsid w:val="000C6B79"/>
    <w:rsid w:val="000C710C"/>
    <w:rsid w:val="000C7CED"/>
    <w:rsid w:val="000D05EF"/>
    <w:rsid w:val="000D07E2"/>
    <w:rsid w:val="000D102E"/>
    <w:rsid w:val="000D13C7"/>
    <w:rsid w:val="000D23E4"/>
    <w:rsid w:val="000D250E"/>
    <w:rsid w:val="000D3FDA"/>
    <w:rsid w:val="000D4620"/>
    <w:rsid w:val="000D478F"/>
    <w:rsid w:val="000D65BB"/>
    <w:rsid w:val="000E1257"/>
    <w:rsid w:val="000E1694"/>
    <w:rsid w:val="000E29BB"/>
    <w:rsid w:val="000E42B6"/>
    <w:rsid w:val="000F0459"/>
    <w:rsid w:val="000F0D16"/>
    <w:rsid w:val="000F21C1"/>
    <w:rsid w:val="000F316E"/>
    <w:rsid w:val="000F4980"/>
    <w:rsid w:val="000F5987"/>
    <w:rsid w:val="000F6D6F"/>
    <w:rsid w:val="00100A2F"/>
    <w:rsid w:val="00100E9D"/>
    <w:rsid w:val="00101D90"/>
    <w:rsid w:val="001040DB"/>
    <w:rsid w:val="00104A24"/>
    <w:rsid w:val="00106536"/>
    <w:rsid w:val="001065A2"/>
    <w:rsid w:val="0010745C"/>
    <w:rsid w:val="0010754D"/>
    <w:rsid w:val="00107D43"/>
    <w:rsid w:val="0011036E"/>
    <w:rsid w:val="00111115"/>
    <w:rsid w:val="00111E5C"/>
    <w:rsid w:val="00113BD1"/>
    <w:rsid w:val="001151F4"/>
    <w:rsid w:val="00120961"/>
    <w:rsid w:val="0012103E"/>
    <w:rsid w:val="00121F92"/>
    <w:rsid w:val="00122206"/>
    <w:rsid w:val="00122D62"/>
    <w:rsid w:val="00123500"/>
    <w:rsid w:val="00130077"/>
    <w:rsid w:val="00130877"/>
    <w:rsid w:val="00130ADC"/>
    <w:rsid w:val="00130B9E"/>
    <w:rsid w:val="00131F0C"/>
    <w:rsid w:val="001328F3"/>
    <w:rsid w:val="00133E14"/>
    <w:rsid w:val="001347B9"/>
    <w:rsid w:val="00134F37"/>
    <w:rsid w:val="00135CBA"/>
    <w:rsid w:val="00136F9E"/>
    <w:rsid w:val="00137535"/>
    <w:rsid w:val="00140650"/>
    <w:rsid w:val="00140BE3"/>
    <w:rsid w:val="0014206C"/>
    <w:rsid w:val="001420DA"/>
    <w:rsid w:val="00144C8A"/>
    <w:rsid w:val="00145DC8"/>
    <w:rsid w:val="00146732"/>
    <w:rsid w:val="001467B3"/>
    <w:rsid w:val="00152739"/>
    <w:rsid w:val="00153378"/>
    <w:rsid w:val="001552A7"/>
    <w:rsid w:val="0015543B"/>
    <w:rsid w:val="00155652"/>
    <w:rsid w:val="001558A0"/>
    <w:rsid w:val="0015646E"/>
    <w:rsid w:val="00160385"/>
    <w:rsid w:val="00160869"/>
    <w:rsid w:val="001609E3"/>
    <w:rsid w:val="00160BE5"/>
    <w:rsid w:val="00163097"/>
    <w:rsid w:val="001643C9"/>
    <w:rsid w:val="00165568"/>
    <w:rsid w:val="001657D0"/>
    <w:rsid w:val="001658EE"/>
    <w:rsid w:val="001669AA"/>
    <w:rsid w:val="00166A94"/>
    <w:rsid w:val="00166C2F"/>
    <w:rsid w:val="00171516"/>
    <w:rsid w:val="00171640"/>
    <w:rsid w:val="001716C9"/>
    <w:rsid w:val="001728C5"/>
    <w:rsid w:val="00173363"/>
    <w:rsid w:val="00173B94"/>
    <w:rsid w:val="00174771"/>
    <w:rsid w:val="001749AB"/>
    <w:rsid w:val="00175E7E"/>
    <w:rsid w:val="00176228"/>
    <w:rsid w:val="00176483"/>
    <w:rsid w:val="00176A9A"/>
    <w:rsid w:val="00180FBB"/>
    <w:rsid w:val="00181429"/>
    <w:rsid w:val="001854B4"/>
    <w:rsid w:val="00185DEF"/>
    <w:rsid w:val="001902BF"/>
    <w:rsid w:val="00190599"/>
    <w:rsid w:val="001918F8"/>
    <w:rsid w:val="00191D7B"/>
    <w:rsid w:val="001939E1"/>
    <w:rsid w:val="0019403E"/>
    <w:rsid w:val="00195382"/>
    <w:rsid w:val="001957F4"/>
    <w:rsid w:val="00196B7F"/>
    <w:rsid w:val="001A3658"/>
    <w:rsid w:val="001A6516"/>
    <w:rsid w:val="001A66C6"/>
    <w:rsid w:val="001A759A"/>
    <w:rsid w:val="001A7836"/>
    <w:rsid w:val="001A799B"/>
    <w:rsid w:val="001B1153"/>
    <w:rsid w:val="001B1554"/>
    <w:rsid w:val="001B2C2E"/>
    <w:rsid w:val="001B3B67"/>
    <w:rsid w:val="001B5D6C"/>
    <w:rsid w:val="001B633C"/>
    <w:rsid w:val="001B7A5D"/>
    <w:rsid w:val="001C0AB3"/>
    <w:rsid w:val="001C0D98"/>
    <w:rsid w:val="001C1D3E"/>
    <w:rsid w:val="001C2418"/>
    <w:rsid w:val="001C5422"/>
    <w:rsid w:val="001C54C1"/>
    <w:rsid w:val="001C697F"/>
    <w:rsid w:val="001C69C4"/>
    <w:rsid w:val="001C6E75"/>
    <w:rsid w:val="001C7B61"/>
    <w:rsid w:val="001D1403"/>
    <w:rsid w:val="001D3823"/>
    <w:rsid w:val="001D4D63"/>
    <w:rsid w:val="001D5A8D"/>
    <w:rsid w:val="001D5B2C"/>
    <w:rsid w:val="001E0F4A"/>
    <w:rsid w:val="001E1158"/>
    <w:rsid w:val="001E2EBB"/>
    <w:rsid w:val="001E3590"/>
    <w:rsid w:val="001E405E"/>
    <w:rsid w:val="001E461F"/>
    <w:rsid w:val="001E4A35"/>
    <w:rsid w:val="001E4D55"/>
    <w:rsid w:val="001E4F6B"/>
    <w:rsid w:val="001E7115"/>
    <w:rsid w:val="001E7407"/>
    <w:rsid w:val="001E7B47"/>
    <w:rsid w:val="001F04F8"/>
    <w:rsid w:val="001F052B"/>
    <w:rsid w:val="001F146C"/>
    <w:rsid w:val="001F46EB"/>
    <w:rsid w:val="001F472C"/>
    <w:rsid w:val="001F5AA3"/>
    <w:rsid w:val="001F7053"/>
    <w:rsid w:val="001F7D63"/>
    <w:rsid w:val="00200B02"/>
    <w:rsid w:val="00201D27"/>
    <w:rsid w:val="00202618"/>
    <w:rsid w:val="00205DEE"/>
    <w:rsid w:val="00212DBA"/>
    <w:rsid w:val="00213C5C"/>
    <w:rsid w:val="00213C62"/>
    <w:rsid w:val="0021420F"/>
    <w:rsid w:val="00216CBC"/>
    <w:rsid w:val="00217BAA"/>
    <w:rsid w:val="00217F2D"/>
    <w:rsid w:val="00221D81"/>
    <w:rsid w:val="002225DB"/>
    <w:rsid w:val="00222A19"/>
    <w:rsid w:val="00223B6B"/>
    <w:rsid w:val="002247E2"/>
    <w:rsid w:val="0022483B"/>
    <w:rsid w:val="00224A3E"/>
    <w:rsid w:val="00225CD6"/>
    <w:rsid w:val="0022754A"/>
    <w:rsid w:val="00233CFF"/>
    <w:rsid w:val="00236B31"/>
    <w:rsid w:val="00237E6A"/>
    <w:rsid w:val="002405E9"/>
    <w:rsid w:val="00240749"/>
    <w:rsid w:val="002423BA"/>
    <w:rsid w:val="00242C15"/>
    <w:rsid w:val="00243344"/>
    <w:rsid w:val="00244189"/>
    <w:rsid w:val="0024484C"/>
    <w:rsid w:val="0024611F"/>
    <w:rsid w:val="00246F6C"/>
    <w:rsid w:val="00255030"/>
    <w:rsid w:val="0025744A"/>
    <w:rsid w:val="002574C3"/>
    <w:rsid w:val="00261A44"/>
    <w:rsid w:val="00263820"/>
    <w:rsid w:val="002647FD"/>
    <w:rsid w:val="00264FFF"/>
    <w:rsid w:val="0026738B"/>
    <w:rsid w:val="00270ADB"/>
    <w:rsid w:val="00275197"/>
    <w:rsid w:val="0027556A"/>
    <w:rsid w:val="002758BB"/>
    <w:rsid w:val="002767EE"/>
    <w:rsid w:val="002767FA"/>
    <w:rsid w:val="002773EF"/>
    <w:rsid w:val="00277B27"/>
    <w:rsid w:val="00282244"/>
    <w:rsid w:val="00282F5E"/>
    <w:rsid w:val="00283A6B"/>
    <w:rsid w:val="00290A89"/>
    <w:rsid w:val="00293B89"/>
    <w:rsid w:val="00293FE8"/>
    <w:rsid w:val="00295591"/>
    <w:rsid w:val="00296D37"/>
    <w:rsid w:val="00297EBA"/>
    <w:rsid w:val="00297ECB"/>
    <w:rsid w:val="00297FDD"/>
    <w:rsid w:val="002A0F53"/>
    <w:rsid w:val="002A420A"/>
    <w:rsid w:val="002A6AE7"/>
    <w:rsid w:val="002A781E"/>
    <w:rsid w:val="002A7F70"/>
    <w:rsid w:val="002B0BAE"/>
    <w:rsid w:val="002B164F"/>
    <w:rsid w:val="002B39EC"/>
    <w:rsid w:val="002B59F1"/>
    <w:rsid w:val="002B5A30"/>
    <w:rsid w:val="002B6F28"/>
    <w:rsid w:val="002C2279"/>
    <w:rsid w:val="002C2436"/>
    <w:rsid w:val="002C2A47"/>
    <w:rsid w:val="002C5397"/>
    <w:rsid w:val="002C65B2"/>
    <w:rsid w:val="002C6CDE"/>
    <w:rsid w:val="002C7153"/>
    <w:rsid w:val="002C73AE"/>
    <w:rsid w:val="002C7975"/>
    <w:rsid w:val="002C7BB3"/>
    <w:rsid w:val="002D043A"/>
    <w:rsid w:val="002D0C5A"/>
    <w:rsid w:val="002D19F8"/>
    <w:rsid w:val="002D2BC2"/>
    <w:rsid w:val="002D395A"/>
    <w:rsid w:val="002D49DB"/>
    <w:rsid w:val="002D533B"/>
    <w:rsid w:val="002E0596"/>
    <w:rsid w:val="002E43B6"/>
    <w:rsid w:val="002E4F2D"/>
    <w:rsid w:val="002E7046"/>
    <w:rsid w:val="002F1056"/>
    <w:rsid w:val="002F24EC"/>
    <w:rsid w:val="002F57E9"/>
    <w:rsid w:val="002F7BB3"/>
    <w:rsid w:val="003025FB"/>
    <w:rsid w:val="00302D83"/>
    <w:rsid w:val="00305D2C"/>
    <w:rsid w:val="00306DAB"/>
    <w:rsid w:val="00307774"/>
    <w:rsid w:val="00311B65"/>
    <w:rsid w:val="003128C7"/>
    <w:rsid w:val="00314363"/>
    <w:rsid w:val="003144A7"/>
    <w:rsid w:val="003168D1"/>
    <w:rsid w:val="00316F60"/>
    <w:rsid w:val="00321393"/>
    <w:rsid w:val="00322AA3"/>
    <w:rsid w:val="003236E3"/>
    <w:rsid w:val="00323817"/>
    <w:rsid w:val="0032557C"/>
    <w:rsid w:val="003268C4"/>
    <w:rsid w:val="00326AEE"/>
    <w:rsid w:val="00331ACB"/>
    <w:rsid w:val="0033478E"/>
    <w:rsid w:val="00335585"/>
    <w:rsid w:val="00335F6B"/>
    <w:rsid w:val="003373EF"/>
    <w:rsid w:val="003415D3"/>
    <w:rsid w:val="00342556"/>
    <w:rsid w:val="00343C96"/>
    <w:rsid w:val="00344C2F"/>
    <w:rsid w:val="0034701E"/>
    <w:rsid w:val="003471BF"/>
    <w:rsid w:val="00350187"/>
    <w:rsid w:val="00350244"/>
    <w:rsid w:val="00350417"/>
    <w:rsid w:val="00352B0F"/>
    <w:rsid w:val="00352C2D"/>
    <w:rsid w:val="003536B8"/>
    <w:rsid w:val="00354B9F"/>
    <w:rsid w:val="00356CAB"/>
    <w:rsid w:val="00357282"/>
    <w:rsid w:val="003602CC"/>
    <w:rsid w:val="0036098A"/>
    <w:rsid w:val="003640D1"/>
    <w:rsid w:val="003665D3"/>
    <w:rsid w:val="00366E90"/>
    <w:rsid w:val="003679EC"/>
    <w:rsid w:val="003700A3"/>
    <w:rsid w:val="003710AF"/>
    <w:rsid w:val="00371A41"/>
    <w:rsid w:val="00372F0F"/>
    <w:rsid w:val="00373874"/>
    <w:rsid w:val="003746F0"/>
    <w:rsid w:val="00375C6C"/>
    <w:rsid w:val="003760D1"/>
    <w:rsid w:val="0037638F"/>
    <w:rsid w:val="003776EB"/>
    <w:rsid w:val="00377E7D"/>
    <w:rsid w:val="00380AD7"/>
    <w:rsid w:val="00380E51"/>
    <w:rsid w:val="0038270B"/>
    <w:rsid w:val="00382CCA"/>
    <w:rsid w:val="00385600"/>
    <w:rsid w:val="00386046"/>
    <w:rsid w:val="00386A32"/>
    <w:rsid w:val="00387D85"/>
    <w:rsid w:val="00390615"/>
    <w:rsid w:val="00391561"/>
    <w:rsid w:val="00392B31"/>
    <w:rsid w:val="00393E82"/>
    <w:rsid w:val="003947F2"/>
    <w:rsid w:val="00396CA2"/>
    <w:rsid w:val="00397132"/>
    <w:rsid w:val="003A2A6F"/>
    <w:rsid w:val="003A2E5A"/>
    <w:rsid w:val="003A39CC"/>
    <w:rsid w:val="003A3A16"/>
    <w:rsid w:val="003A3BA3"/>
    <w:rsid w:val="003A50E5"/>
    <w:rsid w:val="003A5BBE"/>
    <w:rsid w:val="003A7B3C"/>
    <w:rsid w:val="003B2A22"/>
    <w:rsid w:val="003B489E"/>
    <w:rsid w:val="003B4E3D"/>
    <w:rsid w:val="003C230C"/>
    <w:rsid w:val="003C2CC2"/>
    <w:rsid w:val="003C3700"/>
    <w:rsid w:val="003C5F2B"/>
    <w:rsid w:val="003C71F2"/>
    <w:rsid w:val="003D09A5"/>
    <w:rsid w:val="003D0BFE"/>
    <w:rsid w:val="003D0C30"/>
    <w:rsid w:val="003D342A"/>
    <w:rsid w:val="003D4346"/>
    <w:rsid w:val="003D5700"/>
    <w:rsid w:val="003D5F77"/>
    <w:rsid w:val="003E03EB"/>
    <w:rsid w:val="003E09B8"/>
    <w:rsid w:val="003E0A79"/>
    <w:rsid w:val="003E2FDD"/>
    <w:rsid w:val="003E3B28"/>
    <w:rsid w:val="003E6D0D"/>
    <w:rsid w:val="003E7B15"/>
    <w:rsid w:val="003E7F75"/>
    <w:rsid w:val="003F24A0"/>
    <w:rsid w:val="003F4152"/>
    <w:rsid w:val="003F55CB"/>
    <w:rsid w:val="003F5A09"/>
    <w:rsid w:val="003F6462"/>
    <w:rsid w:val="003F730F"/>
    <w:rsid w:val="004016B8"/>
    <w:rsid w:val="00402D41"/>
    <w:rsid w:val="00404719"/>
    <w:rsid w:val="00404818"/>
    <w:rsid w:val="00405579"/>
    <w:rsid w:val="00406C23"/>
    <w:rsid w:val="00407690"/>
    <w:rsid w:val="00410B8E"/>
    <w:rsid w:val="004116CD"/>
    <w:rsid w:val="004136BC"/>
    <w:rsid w:val="004147F2"/>
    <w:rsid w:val="00415B25"/>
    <w:rsid w:val="00415E4A"/>
    <w:rsid w:val="00417EE9"/>
    <w:rsid w:val="00420E77"/>
    <w:rsid w:val="00421FC1"/>
    <w:rsid w:val="0042285F"/>
    <w:rsid w:val="004229C7"/>
    <w:rsid w:val="00424CA9"/>
    <w:rsid w:val="0042534F"/>
    <w:rsid w:val="00425871"/>
    <w:rsid w:val="00426D80"/>
    <w:rsid w:val="00432DC9"/>
    <w:rsid w:val="00433A2F"/>
    <w:rsid w:val="00436785"/>
    <w:rsid w:val="00436AD8"/>
    <w:rsid w:val="00436BD5"/>
    <w:rsid w:val="00437915"/>
    <w:rsid w:val="00437A01"/>
    <w:rsid w:val="00437E4B"/>
    <w:rsid w:val="00441D63"/>
    <w:rsid w:val="00441FFF"/>
    <w:rsid w:val="00442423"/>
    <w:rsid w:val="0044291A"/>
    <w:rsid w:val="00443716"/>
    <w:rsid w:val="00443FC8"/>
    <w:rsid w:val="0044431D"/>
    <w:rsid w:val="00445F81"/>
    <w:rsid w:val="004461BF"/>
    <w:rsid w:val="00446889"/>
    <w:rsid w:val="00447CB8"/>
    <w:rsid w:val="00452172"/>
    <w:rsid w:val="00452199"/>
    <w:rsid w:val="00452269"/>
    <w:rsid w:val="00452A48"/>
    <w:rsid w:val="00452DF9"/>
    <w:rsid w:val="00452F37"/>
    <w:rsid w:val="00454901"/>
    <w:rsid w:val="00455391"/>
    <w:rsid w:val="00455FA9"/>
    <w:rsid w:val="00456ED3"/>
    <w:rsid w:val="0045743F"/>
    <w:rsid w:val="00457634"/>
    <w:rsid w:val="00461753"/>
    <w:rsid w:val="00463195"/>
    <w:rsid w:val="004640F8"/>
    <w:rsid w:val="004703BB"/>
    <w:rsid w:val="0047574C"/>
    <w:rsid w:val="00475FC6"/>
    <w:rsid w:val="00477776"/>
    <w:rsid w:val="0048196B"/>
    <w:rsid w:val="00481FB5"/>
    <w:rsid w:val="004821AA"/>
    <w:rsid w:val="004826A7"/>
    <w:rsid w:val="0048364F"/>
    <w:rsid w:val="004848C7"/>
    <w:rsid w:val="00485D39"/>
    <w:rsid w:val="0048602D"/>
    <w:rsid w:val="00486D05"/>
    <w:rsid w:val="004871C0"/>
    <w:rsid w:val="004873EF"/>
    <w:rsid w:val="00487965"/>
    <w:rsid w:val="00487AB1"/>
    <w:rsid w:val="0049109C"/>
    <w:rsid w:val="00492DBB"/>
    <w:rsid w:val="00494DA3"/>
    <w:rsid w:val="00495F9E"/>
    <w:rsid w:val="00496F97"/>
    <w:rsid w:val="0049775B"/>
    <w:rsid w:val="004A29AA"/>
    <w:rsid w:val="004A3D80"/>
    <w:rsid w:val="004A4117"/>
    <w:rsid w:val="004A46DE"/>
    <w:rsid w:val="004A532C"/>
    <w:rsid w:val="004A6322"/>
    <w:rsid w:val="004A6CFF"/>
    <w:rsid w:val="004B071B"/>
    <w:rsid w:val="004B1AE1"/>
    <w:rsid w:val="004B4B91"/>
    <w:rsid w:val="004B6DFC"/>
    <w:rsid w:val="004B7BE4"/>
    <w:rsid w:val="004C2566"/>
    <w:rsid w:val="004C38CD"/>
    <w:rsid w:val="004C502C"/>
    <w:rsid w:val="004C53BD"/>
    <w:rsid w:val="004C7C8C"/>
    <w:rsid w:val="004D0DE4"/>
    <w:rsid w:val="004D1389"/>
    <w:rsid w:val="004D13BD"/>
    <w:rsid w:val="004D305E"/>
    <w:rsid w:val="004D69C2"/>
    <w:rsid w:val="004D6F0F"/>
    <w:rsid w:val="004D7058"/>
    <w:rsid w:val="004D7303"/>
    <w:rsid w:val="004E1698"/>
    <w:rsid w:val="004E1FF5"/>
    <w:rsid w:val="004E228B"/>
    <w:rsid w:val="004E22F9"/>
    <w:rsid w:val="004E2A4A"/>
    <w:rsid w:val="004E41F0"/>
    <w:rsid w:val="004E6984"/>
    <w:rsid w:val="004E701B"/>
    <w:rsid w:val="004E7ECD"/>
    <w:rsid w:val="004F0D23"/>
    <w:rsid w:val="004F0DCE"/>
    <w:rsid w:val="004F1FAC"/>
    <w:rsid w:val="004F30D5"/>
    <w:rsid w:val="004F6CC2"/>
    <w:rsid w:val="004F741C"/>
    <w:rsid w:val="00500843"/>
    <w:rsid w:val="00500F6A"/>
    <w:rsid w:val="00501FB7"/>
    <w:rsid w:val="00505D60"/>
    <w:rsid w:val="00506754"/>
    <w:rsid w:val="00507993"/>
    <w:rsid w:val="00507C5E"/>
    <w:rsid w:val="00512A66"/>
    <w:rsid w:val="00512E9E"/>
    <w:rsid w:val="00514EF1"/>
    <w:rsid w:val="00515332"/>
    <w:rsid w:val="005163A3"/>
    <w:rsid w:val="00516B8D"/>
    <w:rsid w:val="0051752F"/>
    <w:rsid w:val="00520250"/>
    <w:rsid w:val="00521570"/>
    <w:rsid w:val="00522256"/>
    <w:rsid w:val="00523072"/>
    <w:rsid w:val="0052309F"/>
    <w:rsid w:val="00525637"/>
    <w:rsid w:val="005262F3"/>
    <w:rsid w:val="00526DC1"/>
    <w:rsid w:val="005320F3"/>
    <w:rsid w:val="0053221A"/>
    <w:rsid w:val="00532B09"/>
    <w:rsid w:val="00535543"/>
    <w:rsid w:val="00535811"/>
    <w:rsid w:val="00535E4F"/>
    <w:rsid w:val="005363CB"/>
    <w:rsid w:val="00537FBC"/>
    <w:rsid w:val="00540788"/>
    <w:rsid w:val="005417C8"/>
    <w:rsid w:val="00541DD5"/>
    <w:rsid w:val="00543469"/>
    <w:rsid w:val="005444BA"/>
    <w:rsid w:val="0054530B"/>
    <w:rsid w:val="00545BF9"/>
    <w:rsid w:val="00545C5B"/>
    <w:rsid w:val="00546ED5"/>
    <w:rsid w:val="00550396"/>
    <w:rsid w:val="00551B54"/>
    <w:rsid w:val="00552FD3"/>
    <w:rsid w:val="00557417"/>
    <w:rsid w:val="00561052"/>
    <w:rsid w:val="005640BC"/>
    <w:rsid w:val="00566820"/>
    <w:rsid w:val="00567DDF"/>
    <w:rsid w:val="00570161"/>
    <w:rsid w:val="00570CD7"/>
    <w:rsid w:val="005759BF"/>
    <w:rsid w:val="00581AF4"/>
    <w:rsid w:val="00582863"/>
    <w:rsid w:val="00583520"/>
    <w:rsid w:val="00584811"/>
    <w:rsid w:val="00584CCE"/>
    <w:rsid w:val="00585A7A"/>
    <w:rsid w:val="005870B4"/>
    <w:rsid w:val="0059064E"/>
    <w:rsid w:val="005910F6"/>
    <w:rsid w:val="005919F2"/>
    <w:rsid w:val="00591CBA"/>
    <w:rsid w:val="00592BA3"/>
    <w:rsid w:val="00593AA6"/>
    <w:rsid w:val="0059402A"/>
    <w:rsid w:val="00594161"/>
    <w:rsid w:val="00594749"/>
    <w:rsid w:val="00596453"/>
    <w:rsid w:val="005A004C"/>
    <w:rsid w:val="005A0D92"/>
    <w:rsid w:val="005A0E28"/>
    <w:rsid w:val="005A22CF"/>
    <w:rsid w:val="005A33CF"/>
    <w:rsid w:val="005A443F"/>
    <w:rsid w:val="005A6379"/>
    <w:rsid w:val="005A6869"/>
    <w:rsid w:val="005A6FA3"/>
    <w:rsid w:val="005A76A0"/>
    <w:rsid w:val="005A7D1C"/>
    <w:rsid w:val="005B0394"/>
    <w:rsid w:val="005B0C39"/>
    <w:rsid w:val="005B1F5F"/>
    <w:rsid w:val="005B4067"/>
    <w:rsid w:val="005B5E91"/>
    <w:rsid w:val="005B633B"/>
    <w:rsid w:val="005B6557"/>
    <w:rsid w:val="005B6B4E"/>
    <w:rsid w:val="005C3F41"/>
    <w:rsid w:val="005D0093"/>
    <w:rsid w:val="005D1A03"/>
    <w:rsid w:val="005D1B40"/>
    <w:rsid w:val="005D2829"/>
    <w:rsid w:val="005D2F7C"/>
    <w:rsid w:val="005D32C4"/>
    <w:rsid w:val="005D4842"/>
    <w:rsid w:val="005D58A5"/>
    <w:rsid w:val="005D75C3"/>
    <w:rsid w:val="005D79FA"/>
    <w:rsid w:val="005E0391"/>
    <w:rsid w:val="005E0678"/>
    <w:rsid w:val="005E0B02"/>
    <w:rsid w:val="005E152A"/>
    <w:rsid w:val="005E1564"/>
    <w:rsid w:val="005E1828"/>
    <w:rsid w:val="005E2613"/>
    <w:rsid w:val="005E3112"/>
    <w:rsid w:val="005E4966"/>
    <w:rsid w:val="005E752E"/>
    <w:rsid w:val="005F0305"/>
    <w:rsid w:val="005F0B21"/>
    <w:rsid w:val="005F0BCF"/>
    <w:rsid w:val="005F1BF1"/>
    <w:rsid w:val="005F1D44"/>
    <w:rsid w:val="005F272F"/>
    <w:rsid w:val="005F2857"/>
    <w:rsid w:val="005F2A26"/>
    <w:rsid w:val="005F378B"/>
    <w:rsid w:val="005F3A25"/>
    <w:rsid w:val="005F4231"/>
    <w:rsid w:val="005F5453"/>
    <w:rsid w:val="005F7130"/>
    <w:rsid w:val="005F7F77"/>
    <w:rsid w:val="00600219"/>
    <w:rsid w:val="00601345"/>
    <w:rsid w:val="00602D4F"/>
    <w:rsid w:val="00604C3F"/>
    <w:rsid w:val="0060584D"/>
    <w:rsid w:val="00610187"/>
    <w:rsid w:val="006108C4"/>
    <w:rsid w:val="0061111F"/>
    <w:rsid w:val="006151C3"/>
    <w:rsid w:val="006155FA"/>
    <w:rsid w:val="006167FD"/>
    <w:rsid w:val="0062006E"/>
    <w:rsid w:val="0062333D"/>
    <w:rsid w:val="006262D8"/>
    <w:rsid w:val="0062666C"/>
    <w:rsid w:val="00627A7F"/>
    <w:rsid w:val="00627FD7"/>
    <w:rsid w:val="00631207"/>
    <w:rsid w:val="0063121B"/>
    <w:rsid w:val="00631AB4"/>
    <w:rsid w:val="00631E8A"/>
    <w:rsid w:val="00632B1F"/>
    <w:rsid w:val="006333DA"/>
    <w:rsid w:val="006347DF"/>
    <w:rsid w:val="0063510A"/>
    <w:rsid w:val="00637C24"/>
    <w:rsid w:val="00641DE5"/>
    <w:rsid w:val="00642F88"/>
    <w:rsid w:val="00645C3E"/>
    <w:rsid w:val="00647428"/>
    <w:rsid w:val="00647E1D"/>
    <w:rsid w:val="00650063"/>
    <w:rsid w:val="00651E01"/>
    <w:rsid w:val="00652EAC"/>
    <w:rsid w:val="00653BDC"/>
    <w:rsid w:val="00654F30"/>
    <w:rsid w:val="00655FCA"/>
    <w:rsid w:val="006560C9"/>
    <w:rsid w:val="006564D7"/>
    <w:rsid w:val="00656757"/>
    <w:rsid w:val="00656F0C"/>
    <w:rsid w:val="006575A7"/>
    <w:rsid w:val="00657D44"/>
    <w:rsid w:val="00660027"/>
    <w:rsid w:val="006602FF"/>
    <w:rsid w:val="0066157D"/>
    <w:rsid w:val="006623CC"/>
    <w:rsid w:val="006630A5"/>
    <w:rsid w:val="006655C1"/>
    <w:rsid w:val="006660C3"/>
    <w:rsid w:val="006663DA"/>
    <w:rsid w:val="00666F9B"/>
    <w:rsid w:val="0066757E"/>
    <w:rsid w:val="00670EF7"/>
    <w:rsid w:val="006710CE"/>
    <w:rsid w:val="00671452"/>
    <w:rsid w:val="0067245F"/>
    <w:rsid w:val="00672C9C"/>
    <w:rsid w:val="006759CF"/>
    <w:rsid w:val="0067745A"/>
    <w:rsid w:val="00677CC2"/>
    <w:rsid w:val="006816BE"/>
    <w:rsid w:val="00681F92"/>
    <w:rsid w:val="00682A18"/>
    <w:rsid w:val="00682E59"/>
    <w:rsid w:val="006842C2"/>
    <w:rsid w:val="00685F42"/>
    <w:rsid w:val="00686D96"/>
    <w:rsid w:val="00687005"/>
    <w:rsid w:val="00690402"/>
    <w:rsid w:val="00690E67"/>
    <w:rsid w:val="0069207B"/>
    <w:rsid w:val="00692586"/>
    <w:rsid w:val="006937D9"/>
    <w:rsid w:val="006946F4"/>
    <w:rsid w:val="00696730"/>
    <w:rsid w:val="00697A8F"/>
    <w:rsid w:val="006A0674"/>
    <w:rsid w:val="006A0839"/>
    <w:rsid w:val="006A171D"/>
    <w:rsid w:val="006A17B2"/>
    <w:rsid w:val="006A3F15"/>
    <w:rsid w:val="006A40E7"/>
    <w:rsid w:val="006A4B23"/>
    <w:rsid w:val="006A5BAF"/>
    <w:rsid w:val="006A6270"/>
    <w:rsid w:val="006A6B5D"/>
    <w:rsid w:val="006B11E0"/>
    <w:rsid w:val="006B2B1D"/>
    <w:rsid w:val="006B2F2B"/>
    <w:rsid w:val="006B3362"/>
    <w:rsid w:val="006B491A"/>
    <w:rsid w:val="006B4E9A"/>
    <w:rsid w:val="006B5650"/>
    <w:rsid w:val="006B7731"/>
    <w:rsid w:val="006B7AB7"/>
    <w:rsid w:val="006B7AEE"/>
    <w:rsid w:val="006C2031"/>
    <w:rsid w:val="006C2635"/>
    <w:rsid w:val="006C2874"/>
    <w:rsid w:val="006C2A29"/>
    <w:rsid w:val="006C4806"/>
    <w:rsid w:val="006C4B84"/>
    <w:rsid w:val="006C5729"/>
    <w:rsid w:val="006C5E6F"/>
    <w:rsid w:val="006C7724"/>
    <w:rsid w:val="006C7F8C"/>
    <w:rsid w:val="006D0ADE"/>
    <w:rsid w:val="006D0D93"/>
    <w:rsid w:val="006D3318"/>
    <w:rsid w:val="006D33F8"/>
    <w:rsid w:val="006D37FF"/>
    <w:rsid w:val="006D380D"/>
    <w:rsid w:val="006D3D9B"/>
    <w:rsid w:val="006D49DB"/>
    <w:rsid w:val="006D519C"/>
    <w:rsid w:val="006D6B7D"/>
    <w:rsid w:val="006E0135"/>
    <w:rsid w:val="006E040C"/>
    <w:rsid w:val="006E1850"/>
    <w:rsid w:val="006E303A"/>
    <w:rsid w:val="006E424C"/>
    <w:rsid w:val="006E5833"/>
    <w:rsid w:val="006F2D18"/>
    <w:rsid w:val="006F5541"/>
    <w:rsid w:val="006F5A6F"/>
    <w:rsid w:val="006F7E19"/>
    <w:rsid w:val="0070088A"/>
    <w:rsid w:val="00700B2C"/>
    <w:rsid w:val="00700F6A"/>
    <w:rsid w:val="0070187A"/>
    <w:rsid w:val="00702098"/>
    <w:rsid w:val="0070556D"/>
    <w:rsid w:val="00707B73"/>
    <w:rsid w:val="00712D8D"/>
    <w:rsid w:val="00712E7C"/>
    <w:rsid w:val="00713053"/>
    <w:rsid w:val="00713084"/>
    <w:rsid w:val="00713E33"/>
    <w:rsid w:val="007141BA"/>
    <w:rsid w:val="00714B26"/>
    <w:rsid w:val="00714D3C"/>
    <w:rsid w:val="00717743"/>
    <w:rsid w:val="007202AF"/>
    <w:rsid w:val="00721446"/>
    <w:rsid w:val="0072186D"/>
    <w:rsid w:val="0072287E"/>
    <w:rsid w:val="0072403D"/>
    <w:rsid w:val="00724EC9"/>
    <w:rsid w:val="00726C45"/>
    <w:rsid w:val="00727DFB"/>
    <w:rsid w:val="00730CF2"/>
    <w:rsid w:val="00731E00"/>
    <w:rsid w:val="00732770"/>
    <w:rsid w:val="00733844"/>
    <w:rsid w:val="007414E9"/>
    <w:rsid w:val="00742087"/>
    <w:rsid w:val="00742E7E"/>
    <w:rsid w:val="007435F8"/>
    <w:rsid w:val="007440B7"/>
    <w:rsid w:val="007446F4"/>
    <w:rsid w:val="007458A8"/>
    <w:rsid w:val="00747718"/>
    <w:rsid w:val="00747D0E"/>
    <w:rsid w:val="007500C9"/>
    <w:rsid w:val="00752F64"/>
    <w:rsid w:val="00753E91"/>
    <w:rsid w:val="007551D2"/>
    <w:rsid w:val="007578E9"/>
    <w:rsid w:val="0075797A"/>
    <w:rsid w:val="007622C0"/>
    <w:rsid w:val="00763106"/>
    <w:rsid w:val="007634AD"/>
    <w:rsid w:val="00765FB7"/>
    <w:rsid w:val="007660CF"/>
    <w:rsid w:val="0077116F"/>
    <w:rsid w:val="007715C9"/>
    <w:rsid w:val="00771BE9"/>
    <w:rsid w:val="00774EDD"/>
    <w:rsid w:val="0077549A"/>
    <w:rsid w:val="007757EC"/>
    <w:rsid w:val="00775C16"/>
    <w:rsid w:val="00775D3B"/>
    <w:rsid w:val="0077614F"/>
    <w:rsid w:val="007762E1"/>
    <w:rsid w:val="00776CB3"/>
    <w:rsid w:val="0078022A"/>
    <w:rsid w:val="007804DF"/>
    <w:rsid w:val="0078089D"/>
    <w:rsid w:val="007829E9"/>
    <w:rsid w:val="00782DD2"/>
    <w:rsid w:val="0078390F"/>
    <w:rsid w:val="00783B5C"/>
    <w:rsid w:val="007851F7"/>
    <w:rsid w:val="00785CAC"/>
    <w:rsid w:val="00787FA4"/>
    <w:rsid w:val="007913AE"/>
    <w:rsid w:val="00791821"/>
    <w:rsid w:val="00791B2D"/>
    <w:rsid w:val="007945F3"/>
    <w:rsid w:val="00794B29"/>
    <w:rsid w:val="00794C69"/>
    <w:rsid w:val="00796864"/>
    <w:rsid w:val="0079778A"/>
    <w:rsid w:val="007A000C"/>
    <w:rsid w:val="007A057C"/>
    <w:rsid w:val="007A0DFC"/>
    <w:rsid w:val="007A1272"/>
    <w:rsid w:val="007A1617"/>
    <w:rsid w:val="007A1A49"/>
    <w:rsid w:val="007A1A98"/>
    <w:rsid w:val="007A4E08"/>
    <w:rsid w:val="007A72FC"/>
    <w:rsid w:val="007B0618"/>
    <w:rsid w:val="007B30AA"/>
    <w:rsid w:val="007B49EB"/>
    <w:rsid w:val="007B5034"/>
    <w:rsid w:val="007B7E47"/>
    <w:rsid w:val="007C018E"/>
    <w:rsid w:val="007C035D"/>
    <w:rsid w:val="007C05D6"/>
    <w:rsid w:val="007C078D"/>
    <w:rsid w:val="007C10B7"/>
    <w:rsid w:val="007C133D"/>
    <w:rsid w:val="007C13A6"/>
    <w:rsid w:val="007C1603"/>
    <w:rsid w:val="007C21C1"/>
    <w:rsid w:val="007C2BEF"/>
    <w:rsid w:val="007C32C5"/>
    <w:rsid w:val="007C3480"/>
    <w:rsid w:val="007C3BB3"/>
    <w:rsid w:val="007C43AE"/>
    <w:rsid w:val="007C61F9"/>
    <w:rsid w:val="007C644E"/>
    <w:rsid w:val="007C7F96"/>
    <w:rsid w:val="007D0E6C"/>
    <w:rsid w:val="007D12D7"/>
    <w:rsid w:val="007D1498"/>
    <w:rsid w:val="007D2A32"/>
    <w:rsid w:val="007E3879"/>
    <w:rsid w:val="007E4A7C"/>
    <w:rsid w:val="007E7D4A"/>
    <w:rsid w:val="007F1349"/>
    <w:rsid w:val="007F15DD"/>
    <w:rsid w:val="007F31E9"/>
    <w:rsid w:val="007F50FC"/>
    <w:rsid w:val="008006CC"/>
    <w:rsid w:val="00800AA8"/>
    <w:rsid w:val="0080377F"/>
    <w:rsid w:val="0080481F"/>
    <w:rsid w:val="00804C14"/>
    <w:rsid w:val="00806A34"/>
    <w:rsid w:val="00807F18"/>
    <w:rsid w:val="0081013D"/>
    <w:rsid w:val="00812612"/>
    <w:rsid w:val="00812AAA"/>
    <w:rsid w:val="0081348B"/>
    <w:rsid w:val="00815C5D"/>
    <w:rsid w:val="0081736A"/>
    <w:rsid w:val="00817390"/>
    <w:rsid w:val="00820FA4"/>
    <w:rsid w:val="00826A01"/>
    <w:rsid w:val="00831E8D"/>
    <w:rsid w:val="0083361B"/>
    <w:rsid w:val="00833932"/>
    <w:rsid w:val="008341F8"/>
    <w:rsid w:val="00834412"/>
    <w:rsid w:val="00834500"/>
    <w:rsid w:val="00834D60"/>
    <w:rsid w:val="00834DBA"/>
    <w:rsid w:val="00836FCC"/>
    <w:rsid w:val="00837F77"/>
    <w:rsid w:val="00840FD4"/>
    <w:rsid w:val="00841952"/>
    <w:rsid w:val="00842978"/>
    <w:rsid w:val="00847034"/>
    <w:rsid w:val="00850267"/>
    <w:rsid w:val="00851D68"/>
    <w:rsid w:val="00855D74"/>
    <w:rsid w:val="00856A31"/>
    <w:rsid w:val="00856D12"/>
    <w:rsid w:val="00857687"/>
    <w:rsid w:val="00857D37"/>
    <w:rsid w:val="00857D6B"/>
    <w:rsid w:val="00860FD6"/>
    <w:rsid w:val="00861C74"/>
    <w:rsid w:val="00863034"/>
    <w:rsid w:val="008643D6"/>
    <w:rsid w:val="00864427"/>
    <w:rsid w:val="0086568D"/>
    <w:rsid w:val="00867BEC"/>
    <w:rsid w:val="008754D0"/>
    <w:rsid w:val="008775C7"/>
    <w:rsid w:val="00877D48"/>
    <w:rsid w:val="008808E5"/>
    <w:rsid w:val="008815BB"/>
    <w:rsid w:val="008817DB"/>
    <w:rsid w:val="00882241"/>
    <w:rsid w:val="008834E1"/>
    <w:rsid w:val="00883781"/>
    <w:rsid w:val="00885570"/>
    <w:rsid w:val="00885FE2"/>
    <w:rsid w:val="00892FEB"/>
    <w:rsid w:val="00893958"/>
    <w:rsid w:val="00893BC7"/>
    <w:rsid w:val="00894B16"/>
    <w:rsid w:val="008A0271"/>
    <w:rsid w:val="008A0780"/>
    <w:rsid w:val="008A11BE"/>
    <w:rsid w:val="008A18A1"/>
    <w:rsid w:val="008A2E77"/>
    <w:rsid w:val="008A4CBF"/>
    <w:rsid w:val="008A5D6C"/>
    <w:rsid w:val="008A5DE4"/>
    <w:rsid w:val="008A6549"/>
    <w:rsid w:val="008A7562"/>
    <w:rsid w:val="008B035C"/>
    <w:rsid w:val="008B074C"/>
    <w:rsid w:val="008B0FFC"/>
    <w:rsid w:val="008B184D"/>
    <w:rsid w:val="008B22A8"/>
    <w:rsid w:val="008B2FDB"/>
    <w:rsid w:val="008B33B9"/>
    <w:rsid w:val="008B3436"/>
    <w:rsid w:val="008B7436"/>
    <w:rsid w:val="008C0B79"/>
    <w:rsid w:val="008C2881"/>
    <w:rsid w:val="008C306D"/>
    <w:rsid w:val="008C3CA7"/>
    <w:rsid w:val="008C41C8"/>
    <w:rsid w:val="008C4BDE"/>
    <w:rsid w:val="008C68C1"/>
    <w:rsid w:val="008C6F6F"/>
    <w:rsid w:val="008D0EE0"/>
    <w:rsid w:val="008D1B42"/>
    <w:rsid w:val="008D376A"/>
    <w:rsid w:val="008D3E94"/>
    <w:rsid w:val="008D56EB"/>
    <w:rsid w:val="008D5D5C"/>
    <w:rsid w:val="008D6763"/>
    <w:rsid w:val="008D6E56"/>
    <w:rsid w:val="008E23DF"/>
    <w:rsid w:val="008E57B7"/>
    <w:rsid w:val="008E6172"/>
    <w:rsid w:val="008E6448"/>
    <w:rsid w:val="008E6D6C"/>
    <w:rsid w:val="008E77A3"/>
    <w:rsid w:val="008E77F5"/>
    <w:rsid w:val="008E7831"/>
    <w:rsid w:val="008F16F1"/>
    <w:rsid w:val="008F1B4A"/>
    <w:rsid w:val="008F215A"/>
    <w:rsid w:val="008F4EF3"/>
    <w:rsid w:val="008F4F1C"/>
    <w:rsid w:val="008F77C4"/>
    <w:rsid w:val="00901667"/>
    <w:rsid w:val="0090201D"/>
    <w:rsid w:val="00902A24"/>
    <w:rsid w:val="00904CC7"/>
    <w:rsid w:val="00905064"/>
    <w:rsid w:val="009050F4"/>
    <w:rsid w:val="009063E7"/>
    <w:rsid w:val="00907DC2"/>
    <w:rsid w:val="009103F3"/>
    <w:rsid w:val="009115E7"/>
    <w:rsid w:val="0091327B"/>
    <w:rsid w:val="00913903"/>
    <w:rsid w:val="00920A02"/>
    <w:rsid w:val="0092128E"/>
    <w:rsid w:val="0092152F"/>
    <w:rsid w:val="00923450"/>
    <w:rsid w:val="009240F9"/>
    <w:rsid w:val="009250EB"/>
    <w:rsid w:val="0092516B"/>
    <w:rsid w:val="00925174"/>
    <w:rsid w:val="00925484"/>
    <w:rsid w:val="0092584B"/>
    <w:rsid w:val="00925C51"/>
    <w:rsid w:val="009262F2"/>
    <w:rsid w:val="00926A64"/>
    <w:rsid w:val="00930408"/>
    <w:rsid w:val="0093154C"/>
    <w:rsid w:val="00931AE6"/>
    <w:rsid w:val="009320ED"/>
    <w:rsid w:val="00932377"/>
    <w:rsid w:val="00936BC8"/>
    <w:rsid w:val="0093724A"/>
    <w:rsid w:val="0094482F"/>
    <w:rsid w:val="009507B3"/>
    <w:rsid w:val="009515F1"/>
    <w:rsid w:val="00951F76"/>
    <w:rsid w:val="00960829"/>
    <w:rsid w:val="00961DE7"/>
    <w:rsid w:val="009626A4"/>
    <w:rsid w:val="00964BDD"/>
    <w:rsid w:val="00964F64"/>
    <w:rsid w:val="009662E6"/>
    <w:rsid w:val="00967042"/>
    <w:rsid w:val="00970D1A"/>
    <w:rsid w:val="00971328"/>
    <w:rsid w:val="009713F5"/>
    <w:rsid w:val="00971F29"/>
    <w:rsid w:val="00973046"/>
    <w:rsid w:val="009741D2"/>
    <w:rsid w:val="00975C57"/>
    <w:rsid w:val="00975FAC"/>
    <w:rsid w:val="00976428"/>
    <w:rsid w:val="00976BDD"/>
    <w:rsid w:val="009777FD"/>
    <w:rsid w:val="009813C1"/>
    <w:rsid w:val="0098255A"/>
    <w:rsid w:val="009845BE"/>
    <w:rsid w:val="009908EA"/>
    <w:rsid w:val="00991DE7"/>
    <w:rsid w:val="00992371"/>
    <w:rsid w:val="009945AC"/>
    <w:rsid w:val="00995C88"/>
    <w:rsid w:val="009969C9"/>
    <w:rsid w:val="00997C8E"/>
    <w:rsid w:val="009A1274"/>
    <w:rsid w:val="009A149E"/>
    <w:rsid w:val="009A333A"/>
    <w:rsid w:val="009A352D"/>
    <w:rsid w:val="009A4F7F"/>
    <w:rsid w:val="009B011B"/>
    <w:rsid w:val="009B14E5"/>
    <w:rsid w:val="009B15DB"/>
    <w:rsid w:val="009B6D47"/>
    <w:rsid w:val="009B715D"/>
    <w:rsid w:val="009C0D7D"/>
    <w:rsid w:val="009C2C31"/>
    <w:rsid w:val="009C39D6"/>
    <w:rsid w:val="009C3FD3"/>
    <w:rsid w:val="009C5483"/>
    <w:rsid w:val="009C5915"/>
    <w:rsid w:val="009C60D4"/>
    <w:rsid w:val="009C7341"/>
    <w:rsid w:val="009D070A"/>
    <w:rsid w:val="009D0CE1"/>
    <w:rsid w:val="009D1825"/>
    <w:rsid w:val="009D3E89"/>
    <w:rsid w:val="009D4409"/>
    <w:rsid w:val="009D5FB8"/>
    <w:rsid w:val="009D6A8C"/>
    <w:rsid w:val="009E186E"/>
    <w:rsid w:val="009E1934"/>
    <w:rsid w:val="009E2554"/>
    <w:rsid w:val="009E28C1"/>
    <w:rsid w:val="009E4BFD"/>
    <w:rsid w:val="009E5255"/>
    <w:rsid w:val="009E555C"/>
    <w:rsid w:val="009E6875"/>
    <w:rsid w:val="009E6B18"/>
    <w:rsid w:val="009E721A"/>
    <w:rsid w:val="009F1642"/>
    <w:rsid w:val="009F4377"/>
    <w:rsid w:val="009F6307"/>
    <w:rsid w:val="009F6EC0"/>
    <w:rsid w:val="009F7BD0"/>
    <w:rsid w:val="009F7CA7"/>
    <w:rsid w:val="009F7DBC"/>
    <w:rsid w:val="00A006D1"/>
    <w:rsid w:val="00A01846"/>
    <w:rsid w:val="00A01A87"/>
    <w:rsid w:val="00A01E4B"/>
    <w:rsid w:val="00A039E1"/>
    <w:rsid w:val="00A03E38"/>
    <w:rsid w:val="00A048FF"/>
    <w:rsid w:val="00A0593B"/>
    <w:rsid w:val="00A06468"/>
    <w:rsid w:val="00A10775"/>
    <w:rsid w:val="00A10C09"/>
    <w:rsid w:val="00A16EE5"/>
    <w:rsid w:val="00A209BB"/>
    <w:rsid w:val="00A2172B"/>
    <w:rsid w:val="00A224B4"/>
    <w:rsid w:val="00A230A8"/>
    <w:rsid w:val="00A231E2"/>
    <w:rsid w:val="00A23884"/>
    <w:rsid w:val="00A256CD"/>
    <w:rsid w:val="00A258F3"/>
    <w:rsid w:val="00A26405"/>
    <w:rsid w:val="00A2707A"/>
    <w:rsid w:val="00A30B5A"/>
    <w:rsid w:val="00A32CA9"/>
    <w:rsid w:val="00A338F9"/>
    <w:rsid w:val="00A349DF"/>
    <w:rsid w:val="00A351C6"/>
    <w:rsid w:val="00A36C48"/>
    <w:rsid w:val="00A37584"/>
    <w:rsid w:val="00A377F5"/>
    <w:rsid w:val="00A37D97"/>
    <w:rsid w:val="00A40626"/>
    <w:rsid w:val="00A40C94"/>
    <w:rsid w:val="00A41102"/>
    <w:rsid w:val="00A41E0B"/>
    <w:rsid w:val="00A4226B"/>
    <w:rsid w:val="00A440B0"/>
    <w:rsid w:val="00A45863"/>
    <w:rsid w:val="00A479EA"/>
    <w:rsid w:val="00A47D28"/>
    <w:rsid w:val="00A506FC"/>
    <w:rsid w:val="00A5124A"/>
    <w:rsid w:val="00A52214"/>
    <w:rsid w:val="00A526CC"/>
    <w:rsid w:val="00A55631"/>
    <w:rsid w:val="00A56367"/>
    <w:rsid w:val="00A56A47"/>
    <w:rsid w:val="00A56C2B"/>
    <w:rsid w:val="00A60DA0"/>
    <w:rsid w:val="00A61130"/>
    <w:rsid w:val="00A62C51"/>
    <w:rsid w:val="00A64912"/>
    <w:rsid w:val="00A65513"/>
    <w:rsid w:val="00A65963"/>
    <w:rsid w:val="00A70A74"/>
    <w:rsid w:val="00A742FA"/>
    <w:rsid w:val="00A7542B"/>
    <w:rsid w:val="00A76232"/>
    <w:rsid w:val="00A7724E"/>
    <w:rsid w:val="00A772A5"/>
    <w:rsid w:val="00A776E4"/>
    <w:rsid w:val="00A7795D"/>
    <w:rsid w:val="00A80096"/>
    <w:rsid w:val="00A80102"/>
    <w:rsid w:val="00A813BC"/>
    <w:rsid w:val="00A83C43"/>
    <w:rsid w:val="00A84400"/>
    <w:rsid w:val="00A851AF"/>
    <w:rsid w:val="00A8686F"/>
    <w:rsid w:val="00A86D48"/>
    <w:rsid w:val="00A86D8E"/>
    <w:rsid w:val="00A912C0"/>
    <w:rsid w:val="00A915E5"/>
    <w:rsid w:val="00A91FF2"/>
    <w:rsid w:val="00A92B11"/>
    <w:rsid w:val="00A92B80"/>
    <w:rsid w:val="00A9306E"/>
    <w:rsid w:val="00A93442"/>
    <w:rsid w:val="00A936C4"/>
    <w:rsid w:val="00A941D9"/>
    <w:rsid w:val="00A9463E"/>
    <w:rsid w:val="00A947A9"/>
    <w:rsid w:val="00A9535F"/>
    <w:rsid w:val="00AA0EEC"/>
    <w:rsid w:val="00AA1293"/>
    <w:rsid w:val="00AA2170"/>
    <w:rsid w:val="00AA2DCA"/>
    <w:rsid w:val="00AA3795"/>
    <w:rsid w:val="00AA442E"/>
    <w:rsid w:val="00AA4D09"/>
    <w:rsid w:val="00AA4DD2"/>
    <w:rsid w:val="00AA68FC"/>
    <w:rsid w:val="00AA6F58"/>
    <w:rsid w:val="00AA75E8"/>
    <w:rsid w:val="00AB0370"/>
    <w:rsid w:val="00AB111E"/>
    <w:rsid w:val="00AB131B"/>
    <w:rsid w:val="00AB15D3"/>
    <w:rsid w:val="00AB2D90"/>
    <w:rsid w:val="00AB688E"/>
    <w:rsid w:val="00AB744A"/>
    <w:rsid w:val="00AB7571"/>
    <w:rsid w:val="00AB7A03"/>
    <w:rsid w:val="00AC01FA"/>
    <w:rsid w:val="00AC15FF"/>
    <w:rsid w:val="00AC1E75"/>
    <w:rsid w:val="00AC2B10"/>
    <w:rsid w:val="00AC2F99"/>
    <w:rsid w:val="00AC38F6"/>
    <w:rsid w:val="00AC4960"/>
    <w:rsid w:val="00AC57D5"/>
    <w:rsid w:val="00AC6494"/>
    <w:rsid w:val="00AC68D6"/>
    <w:rsid w:val="00AD0B3D"/>
    <w:rsid w:val="00AD161C"/>
    <w:rsid w:val="00AD1CBA"/>
    <w:rsid w:val="00AD4CD1"/>
    <w:rsid w:val="00AD5641"/>
    <w:rsid w:val="00AD7346"/>
    <w:rsid w:val="00AD7DDA"/>
    <w:rsid w:val="00AE07EA"/>
    <w:rsid w:val="00AE1088"/>
    <w:rsid w:val="00AE1145"/>
    <w:rsid w:val="00AE27CD"/>
    <w:rsid w:val="00AE450E"/>
    <w:rsid w:val="00AE527E"/>
    <w:rsid w:val="00AE5297"/>
    <w:rsid w:val="00AE5C4F"/>
    <w:rsid w:val="00AE64B8"/>
    <w:rsid w:val="00AE75BA"/>
    <w:rsid w:val="00AE7E42"/>
    <w:rsid w:val="00AF0D0C"/>
    <w:rsid w:val="00AF114E"/>
    <w:rsid w:val="00AF1BA4"/>
    <w:rsid w:val="00AF24AE"/>
    <w:rsid w:val="00AF36FC"/>
    <w:rsid w:val="00AF7868"/>
    <w:rsid w:val="00AF79A3"/>
    <w:rsid w:val="00B01F88"/>
    <w:rsid w:val="00B022C1"/>
    <w:rsid w:val="00B02480"/>
    <w:rsid w:val="00B02711"/>
    <w:rsid w:val="00B02E21"/>
    <w:rsid w:val="00B032D8"/>
    <w:rsid w:val="00B040BE"/>
    <w:rsid w:val="00B05288"/>
    <w:rsid w:val="00B06CF2"/>
    <w:rsid w:val="00B074B3"/>
    <w:rsid w:val="00B10D78"/>
    <w:rsid w:val="00B10EFA"/>
    <w:rsid w:val="00B132DD"/>
    <w:rsid w:val="00B13F8C"/>
    <w:rsid w:val="00B14664"/>
    <w:rsid w:val="00B14ABF"/>
    <w:rsid w:val="00B14C28"/>
    <w:rsid w:val="00B15039"/>
    <w:rsid w:val="00B1538D"/>
    <w:rsid w:val="00B15F32"/>
    <w:rsid w:val="00B1604E"/>
    <w:rsid w:val="00B16BCF"/>
    <w:rsid w:val="00B17A77"/>
    <w:rsid w:val="00B22027"/>
    <w:rsid w:val="00B22FDE"/>
    <w:rsid w:val="00B23084"/>
    <w:rsid w:val="00B24496"/>
    <w:rsid w:val="00B24F28"/>
    <w:rsid w:val="00B25449"/>
    <w:rsid w:val="00B26082"/>
    <w:rsid w:val="00B312D5"/>
    <w:rsid w:val="00B32BE2"/>
    <w:rsid w:val="00B3391F"/>
    <w:rsid w:val="00B33B3C"/>
    <w:rsid w:val="00B34C74"/>
    <w:rsid w:val="00B4008E"/>
    <w:rsid w:val="00B420FF"/>
    <w:rsid w:val="00B42CC5"/>
    <w:rsid w:val="00B4364B"/>
    <w:rsid w:val="00B43DAB"/>
    <w:rsid w:val="00B4492E"/>
    <w:rsid w:val="00B46DED"/>
    <w:rsid w:val="00B4702C"/>
    <w:rsid w:val="00B50F4F"/>
    <w:rsid w:val="00B5146D"/>
    <w:rsid w:val="00B51701"/>
    <w:rsid w:val="00B51EAE"/>
    <w:rsid w:val="00B520FC"/>
    <w:rsid w:val="00B60289"/>
    <w:rsid w:val="00B61448"/>
    <w:rsid w:val="00B6382D"/>
    <w:rsid w:val="00B64066"/>
    <w:rsid w:val="00B644F8"/>
    <w:rsid w:val="00B66C76"/>
    <w:rsid w:val="00B66CC7"/>
    <w:rsid w:val="00B67C08"/>
    <w:rsid w:val="00B72BCB"/>
    <w:rsid w:val="00B757F9"/>
    <w:rsid w:val="00B76A7A"/>
    <w:rsid w:val="00B81489"/>
    <w:rsid w:val="00B84213"/>
    <w:rsid w:val="00B85688"/>
    <w:rsid w:val="00B91846"/>
    <w:rsid w:val="00B91FBB"/>
    <w:rsid w:val="00B920B6"/>
    <w:rsid w:val="00B94D4A"/>
    <w:rsid w:val="00B967C5"/>
    <w:rsid w:val="00B96940"/>
    <w:rsid w:val="00BA5026"/>
    <w:rsid w:val="00BA5399"/>
    <w:rsid w:val="00BA6BA4"/>
    <w:rsid w:val="00BA7306"/>
    <w:rsid w:val="00BB40BF"/>
    <w:rsid w:val="00BB6687"/>
    <w:rsid w:val="00BC0CD1"/>
    <w:rsid w:val="00BC368D"/>
    <w:rsid w:val="00BC3DB7"/>
    <w:rsid w:val="00BC4818"/>
    <w:rsid w:val="00BC5C28"/>
    <w:rsid w:val="00BD2A2B"/>
    <w:rsid w:val="00BE1D7F"/>
    <w:rsid w:val="00BE719A"/>
    <w:rsid w:val="00BE720A"/>
    <w:rsid w:val="00BE7858"/>
    <w:rsid w:val="00BF0461"/>
    <w:rsid w:val="00BF3C27"/>
    <w:rsid w:val="00BF4944"/>
    <w:rsid w:val="00BF56D4"/>
    <w:rsid w:val="00BF5CD6"/>
    <w:rsid w:val="00BF61B3"/>
    <w:rsid w:val="00BF73E9"/>
    <w:rsid w:val="00BF793B"/>
    <w:rsid w:val="00C00DF9"/>
    <w:rsid w:val="00C01152"/>
    <w:rsid w:val="00C027F8"/>
    <w:rsid w:val="00C0306A"/>
    <w:rsid w:val="00C03307"/>
    <w:rsid w:val="00C04409"/>
    <w:rsid w:val="00C04FDF"/>
    <w:rsid w:val="00C055DA"/>
    <w:rsid w:val="00C067E5"/>
    <w:rsid w:val="00C07E69"/>
    <w:rsid w:val="00C10316"/>
    <w:rsid w:val="00C10694"/>
    <w:rsid w:val="00C107C8"/>
    <w:rsid w:val="00C10CC3"/>
    <w:rsid w:val="00C12364"/>
    <w:rsid w:val="00C12C00"/>
    <w:rsid w:val="00C150AB"/>
    <w:rsid w:val="00C164CA"/>
    <w:rsid w:val="00C176CF"/>
    <w:rsid w:val="00C208E4"/>
    <w:rsid w:val="00C208EF"/>
    <w:rsid w:val="00C216CA"/>
    <w:rsid w:val="00C222D8"/>
    <w:rsid w:val="00C24361"/>
    <w:rsid w:val="00C24936"/>
    <w:rsid w:val="00C24E6A"/>
    <w:rsid w:val="00C25D1D"/>
    <w:rsid w:val="00C25E39"/>
    <w:rsid w:val="00C27A7D"/>
    <w:rsid w:val="00C34848"/>
    <w:rsid w:val="00C360DB"/>
    <w:rsid w:val="00C3616F"/>
    <w:rsid w:val="00C407E9"/>
    <w:rsid w:val="00C412C6"/>
    <w:rsid w:val="00C4276B"/>
    <w:rsid w:val="00C42BF8"/>
    <w:rsid w:val="00C44FF6"/>
    <w:rsid w:val="00C450BA"/>
    <w:rsid w:val="00C451A7"/>
    <w:rsid w:val="00C4551B"/>
    <w:rsid w:val="00C4597A"/>
    <w:rsid w:val="00C460AE"/>
    <w:rsid w:val="00C46595"/>
    <w:rsid w:val="00C478FC"/>
    <w:rsid w:val="00C50043"/>
    <w:rsid w:val="00C54E84"/>
    <w:rsid w:val="00C62BF6"/>
    <w:rsid w:val="00C64E19"/>
    <w:rsid w:val="00C64EBF"/>
    <w:rsid w:val="00C660AB"/>
    <w:rsid w:val="00C715F8"/>
    <w:rsid w:val="00C719B3"/>
    <w:rsid w:val="00C72854"/>
    <w:rsid w:val="00C74C3E"/>
    <w:rsid w:val="00C75191"/>
    <w:rsid w:val="00C7573B"/>
    <w:rsid w:val="00C76CF3"/>
    <w:rsid w:val="00C803AC"/>
    <w:rsid w:val="00C80D8F"/>
    <w:rsid w:val="00C81AD5"/>
    <w:rsid w:val="00C82317"/>
    <w:rsid w:val="00C843D0"/>
    <w:rsid w:val="00C84EEA"/>
    <w:rsid w:val="00C86E00"/>
    <w:rsid w:val="00C87069"/>
    <w:rsid w:val="00C879AA"/>
    <w:rsid w:val="00C909E1"/>
    <w:rsid w:val="00C930CC"/>
    <w:rsid w:val="00C9492C"/>
    <w:rsid w:val="00C958E7"/>
    <w:rsid w:val="00C95990"/>
    <w:rsid w:val="00C96F09"/>
    <w:rsid w:val="00C97360"/>
    <w:rsid w:val="00C979EE"/>
    <w:rsid w:val="00CA060A"/>
    <w:rsid w:val="00CA0991"/>
    <w:rsid w:val="00CA0EFA"/>
    <w:rsid w:val="00CA28EE"/>
    <w:rsid w:val="00CA5129"/>
    <w:rsid w:val="00CA571B"/>
    <w:rsid w:val="00CA5F18"/>
    <w:rsid w:val="00CA6951"/>
    <w:rsid w:val="00CA722A"/>
    <w:rsid w:val="00CA7884"/>
    <w:rsid w:val="00CB0D75"/>
    <w:rsid w:val="00CB1B00"/>
    <w:rsid w:val="00CB215C"/>
    <w:rsid w:val="00CB2762"/>
    <w:rsid w:val="00CB2928"/>
    <w:rsid w:val="00CB3143"/>
    <w:rsid w:val="00CB3369"/>
    <w:rsid w:val="00CB42B1"/>
    <w:rsid w:val="00CB4980"/>
    <w:rsid w:val="00CB6A52"/>
    <w:rsid w:val="00CB7528"/>
    <w:rsid w:val="00CC0D0E"/>
    <w:rsid w:val="00CC10A8"/>
    <w:rsid w:val="00CC2850"/>
    <w:rsid w:val="00CC60C5"/>
    <w:rsid w:val="00CC753E"/>
    <w:rsid w:val="00CD09F9"/>
    <w:rsid w:val="00CD14DD"/>
    <w:rsid w:val="00CD2796"/>
    <w:rsid w:val="00CD3408"/>
    <w:rsid w:val="00CD7172"/>
    <w:rsid w:val="00CD77BD"/>
    <w:rsid w:val="00CE1E31"/>
    <w:rsid w:val="00CE3A87"/>
    <w:rsid w:val="00CE4248"/>
    <w:rsid w:val="00CE4A21"/>
    <w:rsid w:val="00CF03EC"/>
    <w:rsid w:val="00CF0AD5"/>
    <w:rsid w:val="00CF0BB2"/>
    <w:rsid w:val="00CF1B2A"/>
    <w:rsid w:val="00CF2252"/>
    <w:rsid w:val="00CF3401"/>
    <w:rsid w:val="00CF40E2"/>
    <w:rsid w:val="00CF489D"/>
    <w:rsid w:val="00CF4BB9"/>
    <w:rsid w:val="00CF6F31"/>
    <w:rsid w:val="00D00EAA"/>
    <w:rsid w:val="00D01B1C"/>
    <w:rsid w:val="00D03696"/>
    <w:rsid w:val="00D05225"/>
    <w:rsid w:val="00D058AB"/>
    <w:rsid w:val="00D05DBF"/>
    <w:rsid w:val="00D061BA"/>
    <w:rsid w:val="00D06486"/>
    <w:rsid w:val="00D11B6C"/>
    <w:rsid w:val="00D11EC4"/>
    <w:rsid w:val="00D12DB1"/>
    <w:rsid w:val="00D13441"/>
    <w:rsid w:val="00D1371C"/>
    <w:rsid w:val="00D14D36"/>
    <w:rsid w:val="00D1503D"/>
    <w:rsid w:val="00D15AE7"/>
    <w:rsid w:val="00D16B85"/>
    <w:rsid w:val="00D21681"/>
    <w:rsid w:val="00D243A3"/>
    <w:rsid w:val="00D256E1"/>
    <w:rsid w:val="00D265D8"/>
    <w:rsid w:val="00D26924"/>
    <w:rsid w:val="00D26CE8"/>
    <w:rsid w:val="00D26D95"/>
    <w:rsid w:val="00D26F8E"/>
    <w:rsid w:val="00D31CC1"/>
    <w:rsid w:val="00D3241B"/>
    <w:rsid w:val="00D32C76"/>
    <w:rsid w:val="00D3306D"/>
    <w:rsid w:val="00D3354D"/>
    <w:rsid w:val="00D335C3"/>
    <w:rsid w:val="00D34462"/>
    <w:rsid w:val="00D348F5"/>
    <w:rsid w:val="00D37419"/>
    <w:rsid w:val="00D37E39"/>
    <w:rsid w:val="00D4029E"/>
    <w:rsid w:val="00D403A7"/>
    <w:rsid w:val="00D4139B"/>
    <w:rsid w:val="00D41D10"/>
    <w:rsid w:val="00D43F7F"/>
    <w:rsid w:val="00D45E7F"/>
    <w:rsid w:val="00D477C3"/>
    <w:rsid w:val="00D505BA"/>
    <w:rsid w:val="00D50636"/>
    <w:rsid w:val="00D50E1A"/>
    <w:rsid w:val="00D52AAC"/>
    <w:rsid w:val="00D52EFE"/>
    <w:rsid w:val="00D53118"/>
    <w:rsid w:val="00D53394"/>
    <w:rsid w:val="00D5562C"/>
    <w:rsid w:val="00D57C9B"/>
    <w:rsid w:val="00D63EF6"/>
    <w:rsid w:val="00D65FC2"/>
    <w:rsid w:val="00D66649"/>
    <w:rsid w:val="00D66773"/>
    <w:rsid w:val="00D70DFB"/>
    <w:rsid w:val="00D711BC"/>
    <w:rsid w:val="00D7141D"/>
    <w:rsid w:val="00D71E03"/>
    <w:rsid w:val="00D724E8"/>
    <w:rsid w:val="00D72593"/>
    <w:rsid w:val="00D73029"/>
    <w:rsid w:val="00D74ED6"/>
    <w:rsid w:val="00D75F26"/>
    <w:rsid w:val="00D766DF"/>
    <w:rsid w:val="00D76A99"/>
    <w:rsid w:val="00D771D1"/>
    <w:rsid w:val="00D771EE"/>
    <w:rsid w:val="00D82D55"/>
    <w:rsid w:val="00D836F6"/>
    <w:rsid w:val="00D83E86"/>
    <w:rsid w:val="00D904A1"/>
    <w:rsid w:val="00D90715"/>
    <w:rsid w:val="00D910E7"/>
    <w:rsid w:val="00D92277"/>
    <w:rsid w:val="00D92E16"/>
    <w:rsid w:val="00D95744"/>
    <w:rsid w:val="00D96906"/>
    <w:rsid w:val="00D97A97"/>
    <w:rsid w:val="00D97CDF"/>
    <w:rsid w:val="00DA79BC"/>
    <w:rsid w:val="00DA7C36"/>
    <w:rsid w:val="00DB1A9E"/>
    <w:rsid w:val="00DB1EDE"/>
    <w:rsid w:val="00DB30A9"/>
    <w:rsid w:val="00DB3912"/>
    <w:rsid w:val="00DB637D"/>
    <w:rsid w:val="00DB6488"/>
    <w:rsid w:val="00DB7B6D"/>
    <w:rsid w:val="00DC09CC"/>
    <w:rsid w:val="00DC0DF8"/>
    <w:rsid w:val="00DC14A3"/>
    <w:rsid w:val="00DC28D9"/>
    <w:rsid w:val="00DC29FE"/>
    <w:rsid w:val="00DC2F24"/>
    <w:rsid w:val="00DC35C7"/>
    <w:rsid w:val="00DC4846"/>
    <w:rsid w:val="00DC48DE"/>
    <w:rsid w:val="00DC4B28"/>
    <w:rsid w:val="00DC63CB"/>
    <w:rsid w:val="00DC65B7"/>
    <w:rsid w:val="00DC7561"/>
    <w:rsid w:val="00DC7883"/>
    <w:rsid w:val="00DC7BCF"/>
    <w:rsid w:val="00DD02F2"/>
    <w:rsid w:val="00DD1EE5"/>
    <w:rsid w:val="00DD3965"/>
    <w:rsid w:val="00DD4FC7"/>
    <w:rsid w:val="00DD777D"/>
    <w:rsid w:val="00DE2002"/>
    <w:rsid w:val="00DE38E8"/>
    <w:rsid w:val="00DE5B68"/>
    <w:rsid w:val="00DF0B5A"/>
    <w:rsid w:val="00DF22D6"/>
    <w:rsid w:val="00DF2613"/>
    <w:rsid w:val="00DF363D"/>
    <w:rsid w:val="00DF3EC0"/>
    <w:rsid w:val="00DF45E0"/>
    <w:rsid w:val="00DF5693"/>
    <w:rsid w:val="00DF6B9D"/>
    <w:rsid w:val="00DF77D6"/>
    <w:rsid w:val="00DF7AE9"/>
    <w:rsid w:val="00E022A2"/>
    <w:rsid w:val="00E02BBB"/>
    <w:rsid w:val="00E03A68"/>
    <w:rsid w:val="00E04637"/>
    <w:rsid w:val="00E05704"/>
    <w:rsid w:val="00E06129"/>
    <w:rsid w:val="00E06445"/>
    <w:rsid w:val="00E067E2"/>
    <w:rsid w:val="00E07709"/>
    <w:rsid w:val="00E07F2E"/>
    <w:rsid w:val="00E117D7"/>
    <w:rsid w:val="00E13EAD"/>
    <w:rsid w:val="00E14376"/>
    <w:rsid w:val="00E1658B"/>
    <w:rsid w:val="00E17EFB"/>
    <w:rsid w:val="00E20818"/>
    <w:rsid w:val="00E20B48"/>
    <w:rsid w:val="00E213DB"/>
    <w:rsid w:val="00E23E4D"/>
    <w:rsid w:val="00E24369"/>
    <w:rsid w:val="00E24D66"/>
    <w:rsid w:val="00E25028"/>
    <w:rsid w:val="00E26863"/>
    <w:rsid w:val="00E30627"/>
    <w:rsid w:val="00E30A1A"/>
    <w:rsid w:val="00E30FD3"/>
    <w:rsid w:val="00E3468D"/>
    <w:rsid w:val="00E36B94"/>
    <w:rsid w:val="00E3796B"/>
    <w:rsid w:val="00E41CD7"/>
    <w:rsid w:val="00E43D4F"/>
    <w:rsid w:val="00E46A16"/>
    <w:rsid w:val="00E52A18"/>
    <w:rsid w:val="00E53900"/>
    <w:rsid w:val="00E541EE"/>
    <w:rsid w:val="00E54292"/>
    <w:rsid w:val="00E55439"/>
    <w:rsid w:val="00E55761"/>
    <w:rsid w:val="00E6111D"/>
    <w:rsid w:val="00E6272A"/>
    <w:rsid w:val="00E656C6"/>
    <w:rsid w:val="00E65C47"/>
    <w:rsid w:val="00E67FBC"/>
    <w:rsid w:val="00E73258"/>
    <w:rsid w:val="00E74084"/>
    <w:rsid w:val="00E74BB5"/>
    <w:rsid w:val="00E74DC7"/>
    <w:rsid w:val="00E77908"/>
    <w:rsid w:val="00E80C06"/>
    <w:rsid w:val="00E81C9C"/>
    <w:rsid w:val="00E8457B"/>
    <w:rsid w:val="00E84ECA"/>
    <w:rsid w:val="00E873C5"/>
    <w:rsid w:val="00E87699"/>
    <w:rsid w:val="00E93A76"/>
    <w:rsid w:val="00E947C6"/>
    <w:rsid w:val="00E95647"/>
    <w:rsid w:val="00E960C1"/>
    <w:rsid w:val="00E97C57"/>
    <w:rsid w:val="00EA206F"/>
    <w:rsid w:val="00EA3451"/>
    <w:rsid w:val="00EA3531"/>
    <w:rsid w:val="00EA3B32"/>
    <w:rsid w:val="00EA595C"/>
    <w:rsid w:val="00EA5B43"/>
    <w:rsid w:val="00EA5D65"/>
    <w:rsid w:val="00EA7BD6"/>
    <w:rsid w:val="00EA7D1F"/>
    <w:rsid w:val="00EB0523"/>
    <w:rsid w:val="00EB3934"/>
    <w:rsid w:val="00EB510C"/>
    <w:rsid w:val="00EB61AF"/>
    <w:rsid w:val="00EC04B3"/>
    <w:rsid w:val="00EC061B"/>
    <w:rsid w:val="00EC1BA4"/>
    <w:rsid w:val="00EC2458"/>
    <w:rsid w:val="00EC328E"/>
    <w:rsid w:val="00EC4D7B"/>
    <w:rsid w:val="00EC4E57"/>
    <w:rsid w:val="00EC508D"/>
    <w:rsid w:val="00EC5713"/>
    <w:rsid w:val="00EC6018"/>
    <w:rsid w:val="00ED21B4"/>
    <w:rsid w:val="00ED3121"/>
    <w:rsid w:val="00ED3F08"/>
    <w:rsid w:val="00ED414B"/>
    <w:rsid w:val="00ED492F"/>
    <w:rsid w:val="00ED5484"/>
    <w:rsid w:val="00ED60C9"/>
    <w:rsid w:val="00EE1775"/>
    <w:rsid w:val="00EE37B5"/>
    <w:rsid w:val="00EE3E36"/>
    <w:rsid w:val="00EE41D0"/>
    <w:rsid w:val="00EE59D7"/>
    <w:rsid w:val="00EE5D3F"/>
    <w:rsid w:val="00EE7FC3"/>
    <w:rsid w:val="00EF066F"/>
    <w:rsid w:val="00EF2E3A"/>
    <w:rsid w:val="00EF2F1D"/>
    <w:rsid w:val="00EF3803"/>
    <w:rsid w:val="00EF7CE1"/>
    <w:rsid w:val="00F00492"/>
    <w:rsid w:val="00F006BB"/>
    <w:rsid w:val="00F047E2"/>
    <w:rsid w:val="00F078DC"/>
    <w:rsid w:val="00F105D8"/>
    <w:rsid w:val="00F1128A"/>
    <w:rsid w:val="00F12159"/>
    <w:rsid w:val="00F13CE5"/>
    <w:rsid w:val="00F13D3C"/>
    <w:rsid w:val="00F13E86"/>
    <w:rsid w:val="00F14D99"/>
    <w:rsid w:val="00F151CA"/>
    <w:rsid w:val="00F15B2B"/>
    <w:rsid w:val="00F16340"/>
    <w:rsid w:val="00F17B00"/>
    <w:rsid w:val="00F20AAA"/>
    <w:rsid w:val="00F2433B"/>
    <w:rsid w:val="00F24A4D"/>
    <w:rsid w:val="00F30161"/>
    <w:rsid w:val="00F304AB"/>
    <w:rsid w:val="00F33982"/>
    <w:rsid w:val="00F34A1F"/>
    <w:rsid w:val="00F34C52"/>
    <w:rsid w:val="00F376AC"/>
    <w:rsid w:val="00F40B30"/>
    <w:rsid w:val="00F42BB7"/>
    <w:rsid w:val="00F42BC4"/>
    <w:rsid w:val="00F42CF2"/>
    <w:rsid w:val="00F42EFC"/>
    <w:rsid w:val="00F4623B"/>
    <w:rsid w:val="00F467C7"/>
    <w:rsid w:val="00F4795C"/>
    <w:rsid w:val="00F50947"/>
    <w:rsid w:val="00F511E0"/>
    <w:rsid w:val="00F531F3"/>
    <w:rsid w:val="00F546A4"/>
    <w:rsid w:val="00F555B6"/>
    <w:rsid w:val="00F57E24"/>
    <w:rsid w:val="00F62C9D"/>
    <w:rsid w:val="00F631BB"/>
    <w:rsid w:val="00F635DF"/>
    <w:rsid w:val="00F6386B"/>
    <w:rsid w:val="00F63C8D"/>
    <w:rsid w:val="00F645B5"/>
    <w:rsid w:val="00F677A9"/>
    <w:rsid w:val="00F7019E"/>
    <w:rsid w:val="00F70B80"/>
    <w:rsid w:val="00F70BF5"/>
    <w:rsid w:val="00F754A1"/>
    <w:rsid w:val="00F759B5"/>
    <w:rsid w:val="00F76FA4"/>
    <w:rsid w:val="00F83E5F"/>
    <w:rsid w:val="00F84CF5"/>
    <w:rsid w:val="00F857E8"/>
    <w:rsid w:val="00F86192"/>
    <w:rsid w:val="00F861A8"/>
    <w:rsid w:val="00F87D43"/>
    <w:rsid w:val="00F92D35"/>
    <w:rsid w:val="00F92E3C"/>
    <w:rsid w:val="00F93236"/>
    <w:rsid w:val="00F95270"/>
    <w:rsid w:val="00FA098A"/>
    <w:rsid w:val="00FA0A4C"/>
    <w:rsid w:val="00FA0BD2"/>
    <w:rsid w:val="00FA1B47"/>
    <w:rsid w:val="00FA1E16"/>
    <w:rsid w:val="00FA3469"/>
    <w:rsid w:val="00FA420B"/>
    <w:rsid w:val="00FA4A8F"/>
    <w:rsid w:val="00FA5D4E"/>
    <w:rsid w:val="00FA5E35"/>
    <w:rsid w:val="00FA6AFF"/>
    <w:rsid w:val="00FB09B6"/>
    <w:rsid w:val="00FB17D6"/>
    <w:rsid w:val="00FB37E3"/>
    <w:rsid w:val="00FB38A0"/>
    <w:rsid w:val="00FB4388"/>
    <w:rsid w:val="00FB64DC"/>
    <w:rsid w:val="00FB7872"/>
    <w:rsid w:val="00FB7FB1"/>
    <w:rsid w:val="00FC239E"/>
    <w:rsid w:val="00FC4301"/>
    <w:rsid w:val="00FC5F66"/>
    <w:rsid w:val="00FC717E"/>
    <w:rsid w:val="00FC7D84"/>
    <w:rsid w:val="00FD10A9"/>
    <w:rsid w:val="00FD1E13"/>
    <w:rsid w:val="00FD2400"/>
    <w:rsid w:val="00FD2D69"/>
    <w:rsid w:val="00FD300A"/>
    <w:rsid w:val="00FD37FF"/>
    <w:rsid w:val="00FD388F"/>
    <w:rsid w:val="00FD4B2E"/>
    <w:rsid w:val="00FD52F8"/>
    <w:rsid w:val="00FD615F"/>
    <w:rsid w:val="00FD6209"/>
    <w:rsid w:val="00FD6A02"/>
    <w:rsid w:val="00FD7102"/>
    <w:rsid w:val="00FD763E"/>
    <w:rsid w:val="00FD7EB1"/>
    <w:rsid w:val="00FE2013"/>
    <w:rsid w:val="00FE2C80"/>
    <w:rsid w:val="00FE32FB"/>
    <w:rsid w:val="00FE33FF"/>
    <w:rsid w:val="00FE3896"/>
    <w:rsid w:val="00FE41C9"/>
    <w:rsid w:val="00FE55DA"/>
    <w:rsid w:val="00FE5EAA"/>
    <w:rsid w:val="00FE756E"/>
    <w:rsid w:val="00FE7F93"/>
    <w:rsid w:val="00FF00AB"/>
    <w:rsid w:val="00FF32E4"/>
    <w:rsid w:val="00FF48C3"/>
    <w:rsid w:val="00FF7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03809"/>
    <o:shapelayout v:ext="edit">
      <o:idmap v:ext="edit" data="1"/>
    </o:shapelayout>
  </w:shapeDefaults>
  <w:decimalSymbol w:val="."/>
  <w:listSeparator w:val=","/>
  <w14:docId w14:val="5042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0BE5"/>
    <w:pPr>
      <w:spacing w:line="260" w:lineRule="atLeast"/>
    </w:pPr>
    <w:rPr>
      <w:sz w:val="22"/>
    </w:rPr>
  </w:style>
  <w:style w:type="paragraph" w:styleId="Heading1">
    <w:name w:val="heading 1"/>
    <w:basedOn w:val="Normal"/>
    <w:next w:val="Normal"/>
    <w:link w:val="Heading1Char"/>
    <w:uiPriority w:val="9"/>
    <w:qFormat/>
    <w:rsid w:val="00160BE5"/>
    <w:pPr>
      <w:keepNext/>
      <w:keepLines/>
      <w:numPr>
        <w:numId w:val="20"/>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0BE5"/>
    <w:pPr>
      <w:keepNext/>
      <w:keepLines/>
      <w:numPr>
        <w:ilvl w:val="1"/>
        <w:numId w:val="2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0BE5"/>
    <w:pPr>
      <w:keepNext/>
      <w:keepLines/>
      <w:numPr>
        <w:ilvl w:val="2"/>
        <w:numId w:val="2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60BE5"/>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0BE5"/>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0BE5"/>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0BE5"/>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0BE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0BE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60BE5"/>
  </w:style>
  <w:style w:type="paragraph" w:customStyle="1" w:styleId="OPCParaBase">
    <w:name w:val="OPCParaBase"/>
    <w:qFormat/>
    <w:rsid w:val="00160BE5"/>
    <w:pPr>
      <w:spacing w:line="260" w:lineRule="atLeast"/>
    </w:pPr>
    <w:rPr>
      <w:rFonts w:eastAsia="Times New Roman" w:cs="Times New Roman"/>
      <w:sz w:val="22"/>
      <w:lang w:eastAsia="en-AU"/>
    </w:rPr>
  </w:style>
  <w:style w:type="paragraph" w:customStyle="1" w:styleId="ShortT">
    <w:name w:val="ShortT"/>
    <w:basedOn w:val="OPCParaBase"/>
    <w:next w:val="Normal"/>
    <w:qFormat/>
    <w:rsid w:val="00160BE5"/>
    <w:pPr>
      <w:spacing w:line="240" w:lineRule="auto"/>
    </w:pPr>
    <w:rPr>
      <w:b/>
      <w:sz w:val="40"/>
    </w:rPr>
  </w:style>
  <w:style w:type="paragraph" w:customStyle="1" w:styleId="ActHead1">
    <w:name w:val="ActHead 1"/>
    <w:aliases w:val="c"/>
    <w:basedOn w:val="OPCParaBase"/>
    <w:next w:val="Normal"/>
    <w:qFormat/>
    <w:rsid w:val="00160B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60B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60B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60B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60B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60B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60B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60B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60BE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60BE5"/>
  </w:style>
  <w:style w:type="paragraph" w:customStyle="1" w:styleId="Blocks">
    <w:name w:val="Blocks"/>
    <w:aliases w:val="bb"/>
    <w:basedOn w:val="OPCParaBase"/>
    <w:qFormat/>
    <w:rsid w:val="00160BE5"/>
    <w:pPr>
      <w:spacing w:line="240" w:lineRule="auto"/>
    </w:pPr>
    <w:rPr>
      <w:sz w:val="24"/>
    </w:rPr>
  </w:style>
  <w:style w:type="paragraph" w:customStyle="1" w:styleId="BoxText">
    <w:name w:val="BoxText"/>
    <w:aliases w:val="bt"/>
    <w:basedOn w:val="OPCParaBase"/>
    <w:qFormat/>
    <w:rsid w:val="00160B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60BE5"/>
    <w:rPr>
      <w:b/>
    </w:rPr>
  </w:style>
  <w:style w:type="paragraph" w:customStyle="1" w:styleId="BoxHeadItalic">
    <w:name w:val="BoxHeadItalic"/>
    <w:aliases w:val="bhi"/>
    <w:basedOn w:val="BoxText"/>
    <w:next w:val="BoxStep"/>
    <w:qFormat/>
    <w:rsid w:val="00160BE5"/>
    <w:rPr>
      <w:i/>
    </w:rPr>
  </w:style>
  <w:style w:type="paragraph" w:customStyle="1" w:styleId="BoxList">
    <w:name w:val="BoxList"/>
    <w:aliases w:val="bl"/>
    <w:basedOn w:val="BoxText"/>
    <w:qFormat/>
    <w:rsid w:val="00160BE5"/>
    <w:pPr>
      <w:ind w:left="1559" w:hanging="425"/>
    </w:pPr>
  </w:style>
  <w:style w:type="paragraph" w:customStyle="1" w:styleId="BoxNote">
    <w:name w:val="BoxNote"/>
    <w:aliases w:val="bn"/>
    <w:basedOn w:val="BoxText"/>
    <w:qFormat/>
    <w:rsid w:val="00160BE5"/>
    <w:pPr>
      <w:tabs>
        <w:tab w:val="left" w:pos="1985"/>
      </w:tabs>
      <w:spacing w:before="122" w:line="198" w:lineRule="exact"/>
      <w:ind w:left="2948" w:hanging="1814"/>
    </w:pPr>
    <w:rPr>
      <w:sz w:val="18"/>
    </w:rPr>
  </w:style>
  <w:style w:type="paragraph" w:customStyle="1" w:styleId="BoxPara">
    <w:name w:val="BoxPara"/>
    <w:aliases w:val="bp"/>
    <w:basedOn w:val="BoxText"/>
    <w:qFormat/>
    <w:rsid w:val="00160BE5"/>
    <w:pPr>
      <w:tabs>
        <w:tab w:val="right" w:pos="2268"/>
      </w:tabs>
      <w:ind w:left="2552" w:hanging="1418"/>
    </w:pPr>
  </w:style>
  <w:style w:type="paragraph" w:customStyle="1" w:styleId="BoxStep">
    <w:name w:val="BoxStep"/>
    <w:aliases w:val="bs"/>
    <w:basedOn w:val="BoxText"/>
    <w:qFormat/>
    <w:rsid w:val="00160BE5"/>
    <w:pPr>
      <w:ind w:left="1985" w:hanging="851"/>
    </w:pPr>
  </w:style>
  <w:style w:type="character" w:customStyle="1" w:styleId="CharAmPartNo">
    <w:name w:val="CharAmPartNo"/>
    <w:basedOn w:val="OPCCharBase"/>
    <w:qFormat/>
    <w:rsid w:val="00160BE5"/>
  </w:style>
  <w:style w:type="character" w:customStyle="1" w:styleId="CharAmPartText">
    <w:name w:val="CharAmPartText"/>
    <w:basedOn w:val="OPCCharBase"/>
    <w:qFormat/>
    <w:rsid w:val="00160BE5"/>
  </w:style>
  <w:style w:type="character" w:customStyle="1" w:styleId="CharAmSchNo">
    <w:name w:val="CharAmSchNo"/>
    <w:basedOn w:val="OPCCharBase"/>
    <w:qFormat/>
    <w:rsid w:val="00160BE5"/>
  </w:style>
  <w:style w:type="character" w:customStyle="1" w:styleId="CharAmSchText">
    <w:name w:val="CharAmSchText"/>
    <w:basedOn w:val="OPCCharBase"/>
    <w:qFormat/>
    <w:rsid w:val="00160BE5"/>
  </w:style>
  <w:style w:type="character" w:customStyle="1" w:styleId="CharBoldItalic">
    <w:name w:val="CharBoldItalic"/>
    <w:basedOn w:val="OPCCharBase"/>
    <w:uiPriority w:val="1"/>
    <w:qFormat/>
    <w:rsid w:val="00160BE5"/>
    <w:rPr>
      <w:b/>
      <w:i/>
    </w:rPr>
  </w:style>
  <w:style w:type="character" w:customStyle="1" w:styleId="CharChapNo">
    <w:name w:val="CharChapNo"/>
    <w:basedOn w:val="OPCCharBase"/>
    <w:uiPriority w:val="1"/>
    <w:qFormat/>
    <w:rsid w:val="00160BE5"/>
  </w:style>
  <w:style w:type="character" w:customStyle="1" w:styleId="CharChapText">
    <w:name w:val="CharChapText"/>
    <w:basedOn w:val="OPCCharBase"/>
    <w:uiPriority w:val="1"/>
    <w:qFormat/>
    <w:rsid w:val="00160BE5"/>
  </w:style>
  <w:style w:type="character" w:customStyle="1" w:styleId="CharDivNo">
    <w:name w:val="CharDivNo"/>
    <w:basedOn w:val="OPCCharBase"/>
    <w:uiPriority w:val="1"/>
    <w:qFormat/>
    <w:rsid w:val="00160BE5"/>
  </w:style>
  <w:style w:type="character" w:customStyle="1" w:styleId="CharDivText">
    <w:name w:val="CharDivText"/>
    <w:basedOn w:val="OPCCharBase"/>
    <w:uiPriority w:val="1"/>
    <w:qFormat/>
    <w:rsid w:val="00160BE5"/>
  </w:style>
  <w:style w:type="character" w:customStyle="1" w:styleId="CharItalic">
    <w:name w:val="CharItalic"/>
    <w:basedOn w:val="OPCCharBase"/>
    <w:uiPriority w:val="1"/>
    <w:qFormat/>
    <w:rsid w:val="00160BE5"/>
    <w:rPr>
      <w:i/>
    </w:rPr>
  </w:style>
  <w:style w:type="character" w:customStyle="1" w:styleId="CharPartNo">
    <w:name w:val="CharPartNo"/>
    <w:basedOn w:val="OPCCharBase"/>
    <w:uiPriority w:val="1"/>
    <w:qFormat/>
    <w:rsid w:val="00160BE5"/>
  </w:style>
  <w:style w:type="character" w:customStyle="1" w:styleId="CharPartText">
    <w:name w:val="CharPartText"/>
    <w:basedOn w:val="OPCCharBase"/>
    <w:uiPriority w:val="1"/>
    <w:qFormat/>
    <w:rsid w:val="00160BE5"/>
  </w:style>
  <w:style w:type="character" w:customStyle="1" w:styleId="CharSectno">
    <w:name w:val="CharSectno"/>
    <w:basedOn w:val="OPCCharBase"/>
    <w:qFormat/>
    <w:rsid w:val="00160BE5"/>
  </w:style>
  <w:style w:type="character" w:customStyle="1" w:styleId="CharSubdNo">
    <w:name w:val="CharSubdNo"/>
    <w:basedOn w:val="OPCCharBase"/>
    <w:uiPriority w:val="1"/>
    <w:qFormat/>
    <w:rsid w:val="00160BE5"/>
  </w:style>
  <w:style w:type="character" w:customStyle="1" w:styleId="CharSubdText">
    <w:name w:val="CharSubdText"/>
    <w:basedOn w:val="OPCCharBase"/>
    <w:uiPriority w:val="1"/>
    <w:qFormat/>
    <w:rsid w:val="00160BE5"/>
  </w:style>
  <w:style w:type="paragraph" w:customStyle="1" w:styleId="CTA--">
    <w:name w:val="CTA --"/>
    <w:basedOn w:val="OPCParaBase"/>
    <w:next w:val="Normal"/>
    <w:rsid w:val="00160BE5"/>
    <w:pPr>
      <w:spacing w:before="60" w:line="240" w:lineRule="atLeast"/>
      <w:ind w:left="142" w:hanging="142"/>
    </w:pPr>
    <w:rPr>
      <w:sz w:val="20"/>
    </w:rPr>
  </w:style>
  <w:style w:type="paragraph" w:customStyle="1" w:styleId="CTA-">
    <w:name w:val="CTA -"/>
    <w:basedOn w:val="OPCParaBase"/>
    <w:rsid w:val="00160BE5"/>
    <w:pPr>
      <w:spacing w:before="60" w:line="240" w:lineRule="atLeast"/>
      <w:ind w:left="85" w:hanging="85"/>
    </w:pPr>
    <w:rPr>
      <w:sz w:val="20"/>
    </w:rPr>
  </w:style>
  <w:style w:type="paragraph" w:customStyle="1" w:styleId="CTA---">
    <w:name w:val="CTA ---"/>
    <w:basedOn w:val="OPCParaBase"/>
    <w:next w:val="Normal"/>
    <w:rsid w:val="00160BE5"/>
    <w:pPr>
      <w:spacing w:before="60" w:line="240" w:lineRule="atLeast"/>
      <w:ind w:left="198" w:hanging="198"/>
    </w:pPr>
    <w:rPr>
      <w:sz w:val="20"/>
    </w:rPr>
  </w:style>
  <w:style w:type="paragraph" w:customStyle="1" w:styleId="CTA----">
    <w:name w:val="CTA ----"/>
    <w:basedOn w:val="OPCParaBase"/>
    <w:next w:val="Normal"/>
    <w:rsid w:val="00160BE5"/>
    <w:pPr>
      <w:spacing w:before="60" w:line="240" w:lineRule="atLeast"/>
      <w:ind w:left="255" w:hanging="255"/>
    </w:pPr>
    <w:rPr>
      <w:sz w:val="20"/>
    </w:rPr>
  </w:style>
  <w:style w:type="paragraph" w:customStyle="1" w:styleId="CTA1a">
    <w:name w:val="CTA 1(a)"/>
    <w:basedOn w:val="OPCParaBase"/>
    <w:rsid w:val="00160BE5"/>
    <w:pPr>
      <w:tabs>
        <w:tab w:val="right" w:pos="414"/>
      </w:tabs>
      <w:spacing w:before="40" w:line="240" w:lineRule="atLeast"/>
      <w:ind w:left="675" w:hanging="675"/>
    </w:pPr>
    <w:rPr>
      <w:sz w:val="20"/>
    </w:rPr>
  </w:style>
  <w:style w:type="paragraph" w:customStyle="1" w:styleId="CTA1ai">
    <w:name w:val="CTA 1(a)(i)"/>
    <w:basedOn w:val="OPCParaBase"/>
    <w:rsid w:val="00160BE5"/>
    <w:pPr>
      <w:tabs>
        <w:tab w:val="right" w:pos="1004"/>
      </w:tabs>
      <w:spacing w:before="40" w:line="240" w:lineRule="atLeast"/>
      <w:ind w:left="1253" w:hanging="1253"/>
    </w:pPr>
    <w:rPr>
      <w:sz w:val="20"/>
    </w:rPr>
  </w:style>
  <w:style w:type="paragraph" w:customStyle="1" w:styleId="CTA2a">
    <w:name w:val="CTA 2(a)"/>
    <w:basedOn w:val="OPCParaBase"/>
    <w:rsid w:val="00160BE5"/>
    <w:pPr>
      <w:tabs>
        <w:tab w:val="right" w:pos="482"/>
      </w:tabs>
      <w:spacing w:before="40" w:line="240" w:lineRule="atLeast"/>
      <w:ind w:left="748" w:hanging="748"/>
    </w:pPr>
    <w:rPr>
      <w:sz w:val="20"/>
    </w:rPr>
  </w:style>
  <w:style w:type="paragraph" w:customStyle="1" w:styleId="CTA2ai">
    <w:name w:val="CTA 2(a)(i)"/>
    <w:basedOn w:val="OPCParaBase"/>
    <w:rsid w:val="00160BE5"/>
    <w:pPr>
      <w:tabs>
        <w:tab w:val="right" w:pos="1089"/>
      </w:tabs>
      <w:spacing w:before="40" w:line="240" w:lineRule="atLeast"/>
      <w:ind w:left="1327" w:hanging="1327"/>
    </w:pPr>
    <w:rPr>
      <w:sz w:val="20"/>
    </w:rPr>
  </w:style>
  <w:style w:type="paragraph" w:customStyle="1" w:styleId="CTA3a">
    <w:name w:val="CTA 3(a)"/>
    <w:basedOn w:val="OPCParaBase"/>
    <w:rsid w:val="00160BE5"/>
    <w:pPr>
      <w:tabs>
        <w:tab w:val="right" w:pos="556"/>
      </w:tabs>
      <w:spacing w:before="40" w:line="240" w:lineRule="atLeast"/>
      <w:ind w:left="805" w:hanging="805"/>
    </w:pPr>
    <w:rPr>
      <w:sz w:val="20"/>
    </w:rPr>
  </w:style>
  <w:style w:type="paragraph" w:customStyle="1" w:styleId="CTA3ai">
    <w:name w:val="CTA 3(a)(i)"/>
    <w:basedOn w:val="OPCParaBase"/>
    <w:rsid w:val="00160BE5"/>
    <w:pPr>
      <w:tabs>
        <w:tab w:val="right" w:pos="1140"/>
      </w:tabs>
      <w:spacing w:before="40" w:line="240" w:lineRule="atLeast"/>
      <w:ind w:left="1361" w:hanging="1361"/>
    </w:pPr>
    <w:rPr>
      <w:sz w:val="20"/>
    </w:rPr>
  </w:style>
  <w:style w:type="paragraph" w:customStyle="1" w:styleId="CTA4a">
    <w:name w:val="CTA 4(a)"/>
    <w:basedOn w:val="OPCParaBase"/>
    <w:rsid w:val="00160BE5"/>
    <w:pPr>
      <w:tabs>
        <w:tab w:val="right" w:pos="624"/>
      </w:tabs>
      <w:spacing w:before="40" w:line="240" w:lineRule="atLeast"/>
      <w:ind w:left="873" w:hanging="873"/>
    </w:pPr>
    <w:rPr>
      <w:sz w:val="20"/>
    </w:rPr>
  </w:style>
  <w:style w:type="paragraph" w:customStyle="1" w:styleId="CTA4ai">
    <w:name w:val="CTA 4(a)(i)"/>
    <w:basedOn w:val="OPCParaBase"/>
    <w:rsid w:val="00160BE5"/>
    <w:pPr>
      <w:tabs>
        <w:tab w:val="right" w:pos="1213"/>
      </w:tabs>
      <w:spacing w:before="40" w:line="240" w:lineRule="atLeast"/>
      <w:ind w:left="1452" w:hanging="1452"/>
    </w:pPr>
    <w:rPr>
      <w:sz w:val="20"/>
    </w:rPr>
  </w:style>
  <w:style w:type="paragraph" w:customStyle="1" w:styleId="CTACAPS">
    <w:name w:val="CTA CAPS"/>
    <w:basedOn w:val="OPCParaBase"/>
    <w:rsid w:val="00160BE5"/>
    <w:pPr>
      <w:spacing w:before="60" w:line="240" w:lineRule="atLeast"/>
    </w:pPr>
    <w:rPr>
      <w:sz w:val="20"/>
    </w:rPr>
  </w:style>
  <w:style w:type="paragraph" w:customStyle="1" w:styleId="CTAright">
    <w:name w:val="CTA right"/>
    <w:basedOn w:val="OPCParaBase"/>
    <w:rsid w:val="00160BE5"/>
    <w:pPr>
      <w:spacing w:before="60" w:line="240" w:lineRule="auto"/>
      <w:jc w:val="right"/>
    </w:pPr>
    <w:rPr>
      <w:sz w:val="20"/>
    </w:rPr>
  </w:style>
  <w:style w:type="paragraph" w:customStyle="1" w:styleId="subsection">
    <w:name w:val="subsection"/>
    <w:aliases w:val="ss"/>
    <w:basedOn w:val="OPCParaBase"/>
    <w:link w:val="subsectionChar"/>
    <w:rsid w:val="00160BE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60BE5"/>
    <w:pPr>
      <w:spacing w:before="180" w:line="240" w:lineRule="auto"/>
      <w:ind w:left="1134"/>
    </w:pPr>
  </w:style>
  <w:style w:type="paragraph" w:customStyle="1" w:styleId="ETAsubitem">
    <w:name w:val="ETA(subitem)"/>
    <w:basedOn w:val="OPCParaBase"/>
    <w:rsid w:val="00160BE5"/>
    <w:pPr>
      <w:tabs>
        <w:tab w:val="right" w:pos="340"/>
      </w:tabs>
      <w:spacing w:before="60" w:line="240" w:lineRule="auto"/>
      <w:ind w:left="454" w:hanging="454"/>
    </w:pPr>
    <w:rPr>
      <w:sz w:val="20"/>
    </w:rPr>
  </w:style>
  <w:style w:type="paragraph" w:customStyle="1" w:styleId="ETApara">
    <w:name w:val="ETA(para)"/>
    <w:basedOn w:val="OPCParaBase"/>
    <w:rsid w:val="00160BE5"/>
    <w:pPr>
      <w:tabs>
        <w:tab w:val="right" w:pos="754"/>
      </w:tabs>
      <w:spacing w:before="60" w:line="240" w:lineRule="auto"/>
      <w:ind w:left="828" w:hanging="828"/>
    </w:pPr>
    <w:rPr>
      <w:sz w:val="20"/>
    </w:rPr>
  </w:style>
  <w:style w:type="paragraph" w:customStyle="1" w:styleId="ETAsubpara">
    <w:name w:val="ETA(subpara)"/>
    <w:basedOn w:val="OPCParaBase"/>
    <w:rsid w:val="00160BE5"/>
    <w:pPr>
      <w:tabs>
        <w:tab w:val="right" w:pos="1083"/>
      </w:tabs>
      <w:spacing w:before="60" w:line="240" w:lineRule="auto"/>
      <w:ind w:left="1191" w:hanging="1191"/>
    </w:pPr>
    <w:rPr>
      <w:sz w:val="20"/>
    </w:rPr>
  </w:style>
  <w:style w:type="paragraph" w:customStyle="1" w:styleId="ETAsub-subpara">
    <w:name w:val="ETA(sub-subpara)"/>
    <w:basedOn w:val="OPCParaBase"/>
    <w:rsid w:val="00160BE5"/>
    <w:pPr>
      <w:tabs>
        <w:tab w:val="right" w:pos="1412"/>
      </w:tabs>
      <w:spacing w:before="60" w:line="240" w:lineRule="auto"/>
      <w:ind w:left="1525" w:hanging="1525"/>
    </w:pPr>
    <w:rPr>
      <w:sz w:val="20"/>
    </w:rPr>
  </w:style>
  <w:style w:type="paragraph" w:customStyle="1" w:styleId="Formula">
    <w:name w:val="Formula"/>
    <w:basedOn w:val="OPCParaBase"/>
    <w:rsid w:val="00160BE5"/>
    <w:pPr>
      <w:spacing w:line="240" w:lineRule="auto"/>
      <w:ind w:left="1134"/>
    </w:pPr>
    <w:rPr>
      <w:sz w:val="20"/>
    </w:rPr>
  </w:style>
  <w:style w:type="paragraph" w:styleId="Header">
    <w:name w:val="header"/>
    <w:basedOn w:val="OPCParaBase"/>
    <w:link w:val="HeaderChar"/>
    <w:unhideWhenUsed/>
    <w:rsid w:val="00160B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60BE5"/>
    <w:rPr>
      <w:rFonts w:eastAsia="Times New Roman" w:cs="Times New Roman"/>
      <w:sz w:val="16"/>
      <w:lang w:eastAsia="en-AU"/>
    </w:rPr>
  </w:style>
  <w:style w:type="paragraph" w:customStyle="1" w:styleId="House">
    <w:name w:val="House"/>
    <w:basedOn w:val="OPCParaBase"/>
    <w:rsid w:val="00160BE5"/>
    <w:pPr>
      <w:spacing w:line="240" w:lineRule="auto"/>
    </w:pPr>
    <w:rPr>
      <w:sz w:val="28"/>
    </w:rPr>
  </w:style>
  <w:style w:type="paragraph" w:customStyle="1" w:styleId="Item">
    <w:name w:val="Item"/>
    <w:aliases w:val="i"/>
    <w:basedOn w:val="OPCParaBase"/>
    <w:next w:val="ItemHead"/>
    <w:link w:val="ItemChar"/>
    <w:rsid w:val="00160BE5"/>
    <w:pPr>
      <w:keepLines/>
      <w:spacing w:before="80" w:line="240" w:lineRule="auto"/>
      <w:ind w:left="709"/>
    </w:pPr>
  </w:style>
  <w:style w:type="paragraph" w:customStyle="1" w:styleId="ItemHead">
    <w:name w:val="ItemHead"/>
    <w:aliases w:val="ih"/>
    <w:basedOn w:val="OPCParaBase"/>
    <w:next w:val="Item"/>
    <w:link w:val="ItemHeadChar"/>
    <w:rsid w:val="00160B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60BE5"/>
    <w:pPr>
      <w:spacing w:line="240" w:lineRule="auto"/>
    </w:pPr>
    <w:rPr>
      <w:b/>
      <w:sz w:val="32"/>
    </w:rPr>
  </w:style>
  <w:style w:type="paragraph" w:customStyle="1" w:styleId="notedraft">
    <w:name w:val="note(draft)"/>
    <w:aliases w:val="nd"/>
    <w:basedOn w:val="OPCParaBase"/>
    <w:rsid w:val="00160BE5"/>
    <w:pPr>
      <w:spacing w:before="240" w:line="240" w:lineRule="auto"/>
      <w:ind w:left="284" w:hanging="284"/>
    </w:pPr>
    <w:rPr>
      <w:i/>
      <w:sz w:val="24"/>
    </w:rPr>
  </w:style>
  <w:style w:type="paragraph" w:customStyle="1" w:styleId="notemargin">
    <w:name w:val="note(margin)"/>
    <w:aliases w:val="nm"/>
    <w:basedOn w:val="OPCParaBase"/>
    <w:rsid w:val="00160BE5"/>
    <w:pPr>
      <w:tabs>
        <w:tab w:val="left" w:pos="709"/>
      </w:tabs>
      <w:spacing w:before="122" w:line="198" w:lineRule="exact"/>
      <w:ind w:left="709" w:hanging="709"/>
    </w:pPr>
    <w:rPr>
      <w:sz w:val="18"/>
    </w:rPr>
  </w:style>
  <w:style w:type="paragraph" w:customStyle="1" w:styleId="noteToPara">
    <w:name w:val="noteToPara"/>
    <w:aliases w:val="ntp"/>
    <w:basedOn w:val="OPCParaBase"/>
    <w:rsid w:val="00160BE5"/>
    <w:pPr>
      <w:spacing w:before="122" w:line="198" w:lineRule="exact"/>
      <w:ind w:left="2353" w:hanging="709"/>
    </w:pPr>
    <w:rPr>
      <w:sz w:val="18"/>
    </w:rPr>
  </w:style>
  <w:style w:type="paragraph" w:customStyle="1" w:styleId="noteParlAmend">
    <w:name w:val="note(ParlAmend)"/>
    <w:aliases w:val="npp"/>
    <w:basedOn w:val="OPCParaBase"/>
    <w:next w:val="ParlAmend"/>
    <w:rsid w:val="00160BE5"/>
    <w:pPr>
      <w:spacing w:line="240" w:lineRule="auto"/>
      <w:jc w:val="right"/>
    </w:pPr>
    <w:rPr>
      <w:rFonts w:ascii="Arial" w:hAnsi="Arial"/>
      <w:b/>
      <w:i/>
    </w:rPr>
  </w:style>
  <w:style w:type="paragraph" w:customStyle="1" w:styleId="Page1">
    <w:name w:val="Page1"/>
    <w:basedOn w:val="OPCParaBase"/>
    <w:rsid w:val="00160BE5"/>
    <w:pPr>
      <w:spacing w:before="5600" w:line="240" w:lineRule="auto"/>
    </w:pPr>
    <w:rPr>
      <w:b/>
      <w:sz w:val="32"/>
    </w:rPr>
  </w:style>
  <w:style w:type="paragraph" w:customStyle="1" w:styleId="PageBreak">
    <w:name w:val="PageBreak"/>
    <w:aliases w:val="pb"/>
    <w:basedOn w:val="OPCParaBase"/>
    <w:rsid w:val="00160BE5"/>
    <w:pPr>
      <w:spacing w:line="240" w:lineRule="auto"/>
    </w:pPr>
    <w:rPr>
      <w:sz w:val="20"/>
    </w:rPr>
  </w:style>
  <w:style w:type="paragraph" w:customStyle="1" w:styleId="paragraphsub">
    <w:name w:val="paragraph(sub)"/>
    <w:aliases w:val="aa"/>
    <w:basedOn w:val="OPCParaBase"/>
    <w:rsid w:val="00160BE5"/>
    <w:pPr>
      <w:tabs>
        <w:tab w:val="right" w:pos="1985"/>
      </w:tabs>
      <w:spacing w:before="40" w:line="240" w:lineRule="auto"/>
      <w:ind w:left="2098" w:hanging="2098"/>
    </w:pPr>
  </w:style>
  <w:style w:type="paragraph" w:customStyle="1" w:styleId="paragraphsub-sub">
    <w:name w:val="paragraph(sub-sub)"/>
    <w:aliases w:val="aaa"/>
    <w:basedOn w:val="OPCParaBase"/>
    <w:rsid w:val="00160BE5"/>
    <w:pPr>
      <w:tabs>
        <w:tab w:val="right" w:pos="2722"/>
      </w:tabs>
      <w:spacing w:before="40" w:line="240" w:lineRule="auto"/>
      <w:ind w:left="2835" w:hanging="2835"/>
    </w:pPr>
  </w:style>
  <w:style w:type="paragraph" w:customStyle="1" w:styleId="paragraph">
    <w:name w:val="paragraph"/>
    <w:aliases w:val="a"/>
    <w:basedOn w:val="OPCParaBase"/>
    <w:link w:val="paragraphChar"/>
    <w:rsid w:val="00160BE5"/>
    <w:pPr>
      <w:tabs>
        <w:tab w:val="right" w:pos="1531"/>
      </w:tabs>
      <w:spacing w:before="40" w:line="240" w:lineRule="auto"/>
      <w:ind w:left="1644" w:hanging="1644"/>
    </w:pPr>
  </w:style>
  <w:style w:type="paragraph" w:customStyle="1" w:styleId="ParlAmend">
    <w:name w:val="ParlAmend"/>
    <w:aliases w:val="pp"/>
    <w:basedOn w:val="OPCParaBase"/>
    <w:rsid w:val="00160BE5"/>
    <w:pPr>
      <w:spacing w:before="240" w:line="240" w:lineRule="atLeast"/>
      <w:ind w:hanging="567"/>
    </w:pPr>
    <w:rPr>
      <w:sz w:val="24"/>
    </w:rPr>
  </w:style>
  <w:style w:type="paragraph" w:customStyle="1" w:styleId="Penalty">
    <w:name w:val="Penalty"/>
    <w:basedOn w:val="OPCParaBase"/>
    <w:rsid w:val="00160BE5"/>
    <w:pPr>
      <w:tabs>
        <w:tab w:val="left" w:pos="2977"/>
      </w:tabs>
      <w:spacing w:before="180" w:line="240" w:lineRule="auto"/>
      <w:ind w:left="1985" w:hanging="851"/>
    </w:pPr>
  </w:style>
  <w:style w:type="paragraph" w:customStyle="1" w:styleId="Portfolio">
    <w:name w:val="Portfolio"/>
    <w:basedOn w:val="OPCParaBase"/>
    <w:rsid w:val="00160BE5"/>
    <w:pPr>
      <w:spacing w:line="240" w:lineRule="auto"/>
    </w:pPr>
    <w:rPr>
      <w:i/>
      <w:sz w:val="20"/>
    </w:rPr>
  </w:style>
  <w:style w:type="paragraph" w:customStyle="1" w:styleId="Preamble">
    <w:name w:val="Preamble"/>
    <w:basedOn w:val="OPCParaBase"/>
    <w:next w:val="Normal"/>
    <w:rsid w:val="00160B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60BE5"/>
    <w:pPr>
      <w:spacing w:line="240" w:lineRule="auto"/>
    </w:pPr>
    <w:rPr>
      <w:i/>
      <w:sz w:val="20"/>
    </w:rPr>
  </w:style>
  <w:style w:type="paragraph" w:customStyle="1" w:styleId="Session">
    <w:name w:val="Session"/>
    <w:basedOn w:val="OPCParaBase"/>
    <w:rsid w:val="00160BE5"/>
    <w:pPr>
      <w:spacing w:line="240" w:lineRule="auto"/>
    </w:pPr>
    <w:rPr>
      <w:sz w:val="28"/>
    </w:rPr>
  </w:style>
  <w:style w:type="paragraph" w:customStyle="1" w:styleId="Sponsor">
    <w:name w:val="Sponsor"/>
    <w:basedOn w:val="OPCParaBase"/>
    <w:rsid w:val="00160BE5"/>
    <w:pPr>
      <w:spacing w:line="240" w:lineRule="auto"/>
    </w:pPr>
    <w:rPr>
      <w:i/>
    </w:rPr>
  </w:style>
  <w:style w:type="paragraph" w:customStyle="1" w:styleId="Subitem">
    <w:name w:val="Subitem"/>
    <w:aliases w:val="iss"/>
    <w:basedOn w:val="OPCParaBase"/>
    <w:rsid w:val="00160BE5"/>
    <w:pPr>
      <w:spacing w:before="180" w:line="240" w:lineRule="auto"/>
      <w:ind w:left="709" w:hanging="709"/>
    </w:pPr>
  </w:style>
  <w:style w:type="paragraph" w:customStyle="1" w:styleId="SubitemHead">
    <w:name w:val="SubitemHead"/>
    <w:aliases w:val="issh"/>
    <w:basedOn w:val="OPCParaBase"/>
    <w:rsid w:val="00160B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60BE5"/>
    <w:pPr>
      <w:spacing w:before="40" w:line="240" w:lineRule="auto"/>
      <w:ind w:left="1134"/>
    </w:pPr>
  </w:style>
  <w:style w:type="paragraph" w:customStyle="1" w:styleId="SubsectionHead">
    <w:name w:val="SubsectionHead"/>
    <w:aliases w:val="ssh"/>
    <w:basedOn w:val="OPCParaBase"/>
    <w:next w:val="subsection"/>
    <w:rsid w:val="00160BE5"/>
    <w:pPr>
      <w:keepNext/>
      <w:keepLines/>
      <w:spacing w:before="240" w:line="240" w:lineRule="auto"/>
      <w:ind w:left="1134"/>
    </w:pPr>
    <w:rPr>
      <w:i/>
    </w:rPr>
  </w:style>
  <w:style w:type="paragraph" w:customStyle="1" w:styleId="Tablea">
    <w:name w:val="Table(a)"/>
    <w:aliases w:val="ta"/>
    <w:basedOn w:val="OPCParaBase"/>
    <w:rsid w:val="00160BE5"/>
    <w:pPr>
      <w:spacing w:before="60" w:line="240" w:lineRule="auto"/>
      <w:ind w:left="284" w:hanging="284"/>
    </w:pPr>
    <w:rPr>
      <w:sz w:val="20"/>
    </w:rPr>
  </w:style>
  <w:style w:type="paragraph" w:customStyle="1" w:styleId="TableAA">
    <w:name w:val="Table(AA)"/>
    <w:aliases w:val="taaa"/>
    <w:basedOn w:val="OPCParaBase"/>
    <w:rsid w:val="00160B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60B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60BE5"/>
    <w:pPr>
      <w:spacing w:before="60" w:line="240" w:lineRule="atLeast"/>
    </w:pPr>
    <w:rPr>
      <w:sz w:val="20"/>
    </w:rPr>
  </w:style>
  <w:style w:type="paragraph" w:customStyle="1" w:styleId="TLPBoxTextnote">
    <w:name w:val="TLPBoxText(note"/>
    <w:aliases w:val="right)"/>
    <w:basedOn w:val="OPCParaBase"/>
    <w:rsid w:val="00160B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60B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60BE5"/>
    <w:pPr>
      <w:spacing w:before="122" w:line="198" w:lineRule="exact"/>
      <w:ind w:left="1985" w:hanging="851"/>
      <w:jc w:val="right"/>
    </w:pPr>
    <w:rPr>
      <w:sz w:val="18"/>
    </w:rPr>
  </w:style>
  <w:style w:type="paragraph" w:customStyle="1" w:styleId="TLPTableBullet">
    <w:name w:val="TLPTableBullet"/>
    <w:aliases w:val="ttb"/>
    <w:basedOn w:val="OPCParaBase"/>
    <w:rsid w:val="00160BE5"/>
    <w:pPr>
      <w:spacing w:line="240" w:lineRule="exact"/>
      <w:ind w:left="284" w:hanging="284"/>
    </w:pPr>
    <w:rPr>
      <w:sz w:val="20"/>
    </w:rPr>
  </w:style>
  <w:style w:type="paragraph" w:styleId="TOC1">
    <w:name w:val="toc 1"/>
    <w:basedOn w:val="OPCParaBase"/>
    <w:next w:val="Normal"/>
    <w:uiPriority w:val="39"/>
    <w:semiHidden/>
    <w:unhideWhenUsed/>
    <w:rsid w:val="00160BE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60BE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60BE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60BE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37F7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60B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60B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60B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60B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60BE5"/>
    <w:pPr>
      <w:keepLines/>
      <w:spacing w:before="240" w:after="120" w:line="240" w:lineRule="auto"/>
      <w:ind w:left="794"/>
    </w:pPr>
    <w:rPr>
      <w:b/>
      <w:kern w:val="28"/>
      <w:sz w:val="20"/>
    </w:rPr>
  </w:style>
  <w:style w:type="paragraph" w:customStyle="1" w:styleId="TofSectsHeading">
    <w:name w:val="TofSects(Heading)"/>
    <w:basedOn w:val="OPCParaBase"/>
    <w:rsid w:val="00160BE5"/>
    <w:pPr>
      <w:spacing w:before="240" w:after="120" w:line="240" w:lineRule="auto"/>
    </w:pPr>
    <w:rPr>
      <w:b/>
      <w:sz w:val="24"/>
    </w:rPr>
  </w:style>
  <w:style w:type="paragraph" w:customStyle="1" w:styleId="TofSectsSection">
    <w:name w:val="TofSects(Section)"/>
    <w:basedOn w:val="OPCParaBase"/>
    <w:rsid w:val="00160BE5"/>
    <w:pPr>
      <w:keepLines/>
      <w:spacing w:before="40" w:line="240" w:lineRule="auto"/>
      <w:ind w:left="1588" w:hanging="794"/>
    </w:pPr>
    <w:rPr>
      <w:kern w:val="28"/>
      <w:sz w:val="18"/>
    </w:rPr>
  </w:style>
  <w:style w:type="paragraph" w:customStyle="1" w:styleId="TofSectsSubdiv">
    <w:name w:val="TofSects(Subdiv)"/>
    <w:basedOn w:val="OPCParaBase"/>
    <w:rsid w:val="00160BE5"/>
    <w:pPr>
      <w:keepLines/>
      <w:spacing w:before="80" w:line="240" w:lineRule="auto"/>
      <w:ind w:left="1588" w:hanging="794"/>
    </w:pPr>
    <w:rPr>
      <w:kern w:val="28"/>
    </w:rPr>
  </w:style>
  <w:style w:type="paragraph" w:customStyle="1" w:styleId="WRStyle">
    <w:name w:val="WR Style"/>
    <w:aliases w:val="WR"/>
    <w:basedOn w:val="OPCParaBase"/>
    <w:rsid w:val="00160BE5"/>
    <w:pPr>
      <w:spacing w:before="240" w:line="240" w:lineRule="auto"/>
      <w:ind w:left="284" w:hanging="284"/>
    </w:pPr>
    <w:rPr>
      <w:b/>
      <w:i/>
      <w:kern w:val="28"/>
      <w:sz w:val="24"/>
    </w:rPr>
  </w:style>
  <w:style w:type="paragraph" w:customStyle="1" w:styleId="notepara">
    <w:name w:val="note(para)"/>
    <w:aliases w:val="na"/>
    <w:basedOn w:val="OPCParaBase"/>
    <w:rsid w:val="00160BE5"/>
    <w:pPr>
      <w:spacing w:before="40" w:line="198" w:lineRule="exact"/>
      <w:ind w:left="2354" w:hanging="369"/>
    </w:pPr>
    <w:rPr>
      <w:sz w:val="18"/>
    </w:rPr>
  </w:style>
  <w:style w:type="paragraph" w:styleId="Footer">
    <w:name w:val="footer"/>
    <w:link w:val="FooterChar"/>
    <w:rsid w:val="00160B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60BE5"/>
    <w:rPr>
      <w:rFonts w:eastAsia="Times New Roman" w:cs="Times New Roman"/>
      <w:sz w:val="22"/>
      <w:szCs w:val="24"/>
      <w:lang w:eastAsia="en-AU"/>
    </w:rPr>
  </w:style>
  <w:style w:type="character" w:styleId="LineNumber">
    <w:name w:val="line number"/>
    <w:basedOn w:val="OPCCharBase"/>
    <w:uiPriority w:val="99"/>
    <w:semiHidden/>
    <w:unhideWhenUsed/>
    <w:rsid w:val="00160BE5"/>
    <w:rPr>
      <w:sz w:val="16"/>
    </w:rPr>
  </w:style>
  <w:style w:type="table" w:customStyle="1" w:styleId="CFlag">
    <w:name w:val="CFlag"/>
    <w:basedOn w:val="TableNormal"/>
    <w:uiPriority w:val="99"/>
    <w:rsid w:val="00160BE5"/>
    <w:rPr>
      <w:rFonts w:eastAsia="Times New Roman" w:cs="Times New Roman"/>
      <w:lang w:eastAsia="en-AU"/>
    </w:rPr>
    <w:tblPr/>
  </w:style>
  <w:style w:type="paragraph" w:customStyle="1" w:styleId="NotesHeading1">
    <w:name w:val="NotesHeading 1"/>
    <w:basedOn w:val="OPCParaBase"/>
    <w:next w:val="Normal"/>
    <w:rsid w:val="00160BE5"/>
    <w:rPr>
      <w:b/>
      <w:sz w:val="28"/>
      <w:szCs w:val="28"/>
    </w:rPr>
  </w:style>
  <w:style w:type="paragraph" w:customStyle="1" w:styleId="NotesHeading2">
    <w:name w:val="NotesHeading 2"/>
    <w:basedOn w:val="OPCParaBase"/>
    <w:next w:val="Normal"/>
    <w:rsid w:val="00160BE5"/>
    <w:rPr>
      <w:b/>
      <w:sz w:val="28"/>
      <w:szCs w:val="28"/>
    </w:rPr>
  </w:style>
  <w:style w:type="paragraph" w:customStyle="1" w:styleId="SignCoverPageEnd">
    <w:name w:val="SignCoverPageEnd"/>
    <w:basedOn w:val="OPCParaBase"/>
    <w:next w:val="Normal"/>
    <w:rsid w:val="00160B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60BE5"/>
    <w:pPr>
      <w:pBdr>
        <w:top w:val="single" w:sz="4" w:space="1" w:color="auto"/>
      </w:pBdr>
      <w:spacing w:before="360"/>
      <w:ind w:right="397"/>
      <w:jc w:val="both"/>
    </w:pPr>
  </w:style>
  <w:style w:type="paragraph" w:customStyle="1" w:styleId="Paragraphsub-sub-sub">
    <w:name w:val="Paragraph(sub-sub-sub)"/>
    <w:aliases w:val="aaaa"/>
    <w:basedOn w:val="OPCParaBase"/>
    <w:rsid w:val="00160B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60B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60B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60B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60BE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60BE5"/>
    <w:pPr>
      <w:spacing w:before="120"/>
    </w:pPr>
  </w:style>
  <w:style w:type="paragraph" w:customStyle="1" w:styleId="TableTextEndNotes">
    <w:name w:val="TableTextEndNotes"/>
    <w:aliases w:val="Tten"/>
    <w:basedOn w:val="Normal"/>
    <w:rsid w:val="00160BE5"/>
    <w:pPr>
      <w:spacing w:before="60" w:line="240" w:lineRule="auto"/>
    </w:pPr>
    <w:rPr>
      <w:rFonts w:cs="Arial"/>
      <w:sz w:val="20"/>
      <w:szCs w:val="22"/>
    </w:rPr>
  </w:style>
  <w:style w:type="paragraph" w:customStyle="1" w:styleId="TableHeading">
    <w:name w:val="TableHeading"/>
    <w:aliases w:val="th"/>
    <w:basedOn w:val="OPCParaBase"/>
    <w:next w:val="Tabletext"/>
    <w:rsid w:val="00160BE5"/>
    <w:pPr>
      <w:keepNext/>
      <w:spacing w:before="60" w:line="240" w:lineRule="atLeast"/>
    </w:pPr>
    <w:rPr>
      <w:b/>
      <w:sz w:val="20"/>
    </w:rPr>
  </w:style>
  <w:style w:type="paragraph" w:customStyle="1" w:styleId="NoteToSubpara">
    <w:name w:val="NoteToSubpara"/>
    <w:aliases w:val="nts"/>
    <w:basedOn w:val="OPCParaBase"/>
    <w:rsid w:val="00160BE5"/>
    <w:pPr>
      <w:spacing w:before="40" w:line="198" w:lineRule="exact"/>
      <w:ind w:left="2835" w:hanging="709"/>
    </w:pPr>
    <w:rPr>
      <w:sz w:val="18"/>
    </w:rPr>
  </w:style>
  <w:style w:type="paragraph" w:customStyle="1" w:styleId="ENoteTableHeading">
    <w:name w:val="ENoteTableHeading"/>
    <w:aliases w:val="enth"/>
    <w:basedOn w:val="OPCParaBase"/>
    <w:rsid w:val="00160BE5"/>
    <w:pPr>
      <w:keepNext/>
      <w:spacing w:before="60" w:line="240" w:lineRule="atLeast"/>
    </w:pPr>
    <w:rPr>
      <w:rFonts w:ascii="Arial" w:hAnsi="Arial"/>
      <w:b/>
      <w:sz w:val="16"/>
    </w:rPr>
  </w:style>
  <w:style w:type="paragraph" w:customStyle="1" w:styleId="ENoteTTi">
    <w:name w:val="ENoteTTi"/>
    <w:aliases w:val="entti"/>
    <w:basedOn w:val="OPCParaBase"/>
    <w:rsid w:val="00160BE5"/>
    <w:pPr>
      <w:keepNext/>
      <w:spacing w:before="60" w:line="240" w:lineRule="atLeast"/>
      <w:ind w:left="170"/>
    </w:pPr>
    <w:rPr>
      <w:sz w:val="16"/>
    </w:rPr>
  </w:style>
  <w:style w:type="paragraph" w:customStyle="1" w:styleId="ENotesHeading1">
    <w:name w:val="ENotesHeading 1"/>
    <w:aliases w:val="Enh1"/>
    <w:basedOn w:val="OPCParaBase"/>
    <w:next w:val="Normal"/>
    <w:rsid w:val="00160BE5"/>
    <w:pPr>
      <w:spacing w:before="120"/>
      <w:outlineLvl w:val="1"/>
    </w:pPr>
    <w:rPr>
      <w:b/>
      <w:sz w:val="28"/>
      <w:szCs w:val="28"/>
    </w:rPr>
  </w:style>
  <w:style w:type="paragraph" w:customStyle="1" w:styleId="ENotesHeading2">
    <w:name w:val="ENotesHeading 2"/>
    <w:aliases w:val="Enh2"/>
    <w:basedOn w:val="OPCParaBase"/>
    <w:next w:val="Normal"/>
    <w:rsid w:val="00160BE5"/>
    <w:pPr>
      <w:spacing w:before="120" w:after="120"/>
      <w:outlineLvl w:val="2"/>
    </w:pPr>
    <w:rPr>
      <w:b/>
      <w:sz w:val="24"/>
      <w:szCs w:val="28"/>
    </w:rPr>
  </w:style>
  <w:style w:type="paragraph" w:customStyle="1" w:styleId="ENoteTTIndentHeading">
    <w:name w:val="ENoteTTIndentHeading"/>
    <w:aliases w:val="enTTHi"/>
    <w:basedOn w:val="OPCParaBase"/>
    <w:rsid w:val="00160B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60BE5"/>
    <w:pPr>
      <w:spacing w:before="60" w:line="240" w:lineRule="atLeast"/>
    </w:pPr>
    <w:rPr>
      <w:sz w:val="16"/>
    </w:rPr>
  </w:style>
  <w:style w:type="paragraph" w:customStyle="1" w:styleId="MadeunderText">
    <w:name w:val="MadeunderText"/>
    <w:basedOn w:val="OPCParaBase"/>
    <w:next w:val="Normal"/>
    <w:rsid w:val="00160BE5"/>
    <w:pPr>
      <w:spacing w:before="240"/>
    </w:pPr>
    <w:rPr>
      <w:sz w:val="24"/>
      <w:szCs w:val="24"/>
    </w:rPr>
  </w:style>
  <w:style w:type="paragraph" w:customStyle="1" w:styleId="ENotesHeading3">
    <w:name w:val="ENotesHeading 3"/>
    <w:aliases w:val="Enh3"/>
    <w:basedOn w:val="OPCParaBase"/>
    <w:next w:val="Normal"/>
    <w:rsid w:val="00160BE5"/>
    <w:pPr>
      <w:keepNext/>
      <w:spacing w:before="120" w:line="240" w:lineRule="auto"/>
      <w:outlineLvl w:val="4"/>
    </w:pPr>
    <w:rPr>
      <w:b/>
      <w:szCs w:val="24"/>
    </w:rPr>
  </w:style>
  <w:style w:type="paragraph" w:customStyle="1" w:styleId="SubPartCASA">
    <w:name w:val="SubPart(CASA)"/>
    <w:aliases w:val="csp"/>
    <w:basedOn w:val="OPCParaBase"/>
    <w:next w:val="ActHead3"/>
    <w:rsid w:val="00160BE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60BE5"/>
  </w:style>
  <w:style w:type="character" w:customStyle="1" w:styleId="CharSubPartNoCASA">
    <w:name w:val="CharSubPartNo(CASA)"/>
    <w:basedOn w:val="OPCCharBase"/>
    <w:uiPriority w:val="1"/>
    <w:rsid w:val="00160BE5"/>
  </w:style>
  <w:style w:type="paragraph" w:customStyle="1" w:styleId="ENoteTTIndentHeadingSub">
    <w:name w:val="ENoteTTIndentHeadingSub"/>
    <w:aliases w:val="enTTHis"/>
    <w:basedOn w:val="OPCParaBase"/>
    <w:rsid w:val="00160BE5"/>
    <w:pPr>
      <w:keepNext/>
      <w:spacing w:before="60" w:line="240" w:lineRule="atLeast"/>
      <w:ind w:left="340"/>
    </w:pPr>
    <w:rPr>
      <w:b/>
      <w:sz w:val="16"/>
    </w:rPr>
  </w:style>
  <w:style w:type="paragraph" w:customStyle="1" w:styleId="ENoteTTiSub">
    <w:name w:val="ENoteTTiSub"/>
    <w:aliases w:val="enttis"/>
    <w:basedOn w:val="OPCParaBase"/>
    <w:rsid w:val="00160BE5"/>
    <w:pPr>
      <w:keepNext/>
      <w:spacing w:before="60" w:line="240" w:lineRule="atLeast"/>
      <w:ind w:left="340"/>
    </w:pPr>
    <w:rPr>
      <w:sz w:val="16"/>
    </w:rPr>
  </w:style>
  <w:style w:type="paragraph" w:customStyle="1" w:styleId="SubDivisionMigration">
    <w:name w:val="SubDivisionMigration"/>
    <w:aliases w:val="sdm"/>
    <w:basedOn w:val="OPCParaBase"/>
    <w:rsid w:val="00160B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60BE5"/>
    <w:pPr>
      <w:keepNext/>
      <w:keepLines/>
      <w:spacing w:before="240" w:line="240" w:lineRule="auto"/>
      <w:ind w:left="1134" w:hanging="1134"/>
    </w:pPr>
    <w:rPr>
      <w:b/>
      <w:sz w:val="28"/>
    </w:rPr>
  </w:style>
  <w:style w:type="table" w:styleId="TableGrid">
    <w:name w:val="Table Grid"/>
    <w:basedOn w:val="TableNormal"/>
    <w:uiPriority w:val="59"/>
    <w:rsid w:val="00160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60BE5"/>
    <w:pPr>
      <w:spacing w:before="122" w:line="240" w:lineRule="auto"/>
      <w:ind w:left="1985" w:hanging="851"/>
    </w:pPr>
    <w:rPr>
      <w:sz w:val="18"/>
    </w:rPr>
  </w:style>
  <w:style w:type="paragraph" w:customStyle="1" w:styleId="FreeForm">
    <w:name w:val="FreeForm"/>
    <w:rsid w:val="00160BE5"/>
    <w:rPr>
      <w:rFonts w:ascii="Arial" w:hAnsi="Arial"/>
      <w:sz w:val="22"/>
    </w:rPr>
  </w:style>
  <w:style w:type="paragraph" w:customStyle="1" w:styleId="SOText">
    <w:name w:val="SO Text"/>
    <w:aliases w:val="sot"/>
    <w:link w:val="SOTextChar"/>
    <w:rsid w:val="00160B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60BE5"/>
    <w:rPr>
      <w:sz w:val="22"/>
    </w:rPr>
  </w:style>
  <w:style w:type="paragraph" w:customStyle="1" w:styleId="SOTextNote">
    <w:name w:val="SO TextNote"/>
    <w:aliases w:val="sont"/>
    <w:basedOn w:val="SOText"/>
    <w:qFormat/>
    <w:rsid w:val="00160BE5"/>
    <w:pPr>
      <w:spacing w:before="122" w:line="198" w:lineRule="exact"/>
      <w:ind w:left="1843" w:hanging="709"/>
    </w:pPr>
    <w:rPr>
      <w:sz w:val="18"/>
    </w:rPr>
  </w:style>
  <w:style w:type="paragraph" w:customStyle="1" w:styleId="SOPara">
    <w:name w:val="SO Para"/>
    <w:aliases w:val="soa"/>
    <w:basedOn w:val="SOText"/>
    <w:link w:val="SOParaChar"/>
    <w:qFormat/>
    <w:rsid w:val="00160BE5"/>
    <w:pPr>
      <w:tabs>
        <w:tab w:val="right" w:pos="1786"/>
      </w:tabs>
      <w:spacing w:before="40"/>
      <w:ind w:left="2070" w:hanging="936"/>
    </w:pPr>
  </w:style>
  <w:style w:type="character" w:customStyle="1" w:styleId="SOParaChar">
    <w:name w:val="SO Para Char"/>
    <w:aliases w:val="soa Char"/>
    <w:basedOn w:val="DefaultParagraphFont"/>
    <w:link w:val="SOPara"/>
    <w:rsid w:val="00160BE5"/>
    <w:rPr>
      <w:sz w:val="22"/>
    </w:rPr>
  </w:style>
  <w:style w:type="paragraph" w:customStyle="1" w:styleId="FileName">
    <w:name w:val="FileName"/>
    <w:basedOn w:val="Normal"/>
    <w:rsid w:val="00160BE5"/>
  </w:style>
  <w:style w:type="paragraph" w:customStyle="1" w:styleId="SOHeadBold">
    <w:name w:val="SO HeadBold"/>
    <w:aliases w:val="sohb"/>
    <w:basedOn w:val="SOText"/>
    <w:next w:val="SOText"/>
    <w:link w:val="SOHeadBoldChar"/>
    <w:qFormat/>
    <w:rsid w:val="00160BE5"/>
    <w:rPr>
      <w:b/>
    </w:rPr>
  </w:style>
  <w:style w:type="character" w:customStyle="1" w:styleId="SOHeadBoldChar">
    <w:name w:val="SO HeadBold Char"/>
    <w:aliases w:val="sohb Char"/>
    <w:basedOn w:val="DefaultParagraphFont"/>
    <w:link w:val="SOHeadBold"/>
    <w:rsid w:val="00160BE5"/>
    <w:rPr>
      <w:b/>
      <w:sz w:val="22"/>
    </w:rPr>
  </w:style>
  <w:style w:type="paragraph" w:customStyle="1" w:styleId="SOHeadItalic">
    <w:name w:val="SO HeadItalic"/>
    <w:aliases w:val="sohi"/>
    <w:basedOn w:val="SOText"/>
    <w:next w:val="SOText"/>
    <w:link w:val="SOHeadItalicChar"/>
    <w:qFormat/>
    <w:rsid w:val="00160BE5"/>
    <w:rPr>
      <w:i/>
    </w:rPr>
  </w:style>
  <w:style w:type="character" w:customStyle="1" w:styleId="SOHeadItalicChar">
    <w:name w:val="SO HeadItalic Char"/>
    <w:aliases w:val="sohi Char"/>
    <w:basedOn w:val="DefaultParagraphFont"/>
    <w:link w:val="SOHeadItalic"/>
    <w:rsid w:val="00160BE5"/>
    <w:rPr>
      <w:i/>
      <w:sz w:val="22"/>
    </w:rPr>
  </w:style>
  <w:style w:type="paragraph" w:customStyle="1" w:styleId="SOBullet">
    <w:name w:val="SO Bullet"/>
    <w:aliases w:val="sotb"/>
    <w:basedOn w:val="SOText"/>
    <w:link w:val="SOBulletChar"/>
    <w:qFormat/>
    <w:rsid w:val="00160BE5"/>
    <w:pPr>
      <w:ind w:left="1559" w:hanging="425"/>
    </w:pPr>
  </w:style>
  <w:style w:type="character" w:customStyle="1" w:styleId="SOBulletChar">
    <w:name w:val="SO Bullet Char"/>
    <w:aliases w:val="sotb Char"/>
    <w:basedOn w:val="DefaultParagraphFont"/>
    <w:link w:val="SOBullet"/>
    <w:rsid w:val="00160BE5"/>
    <w:rPr>
      <w:sz w:val="22"/>
    </w:rPr>
  </w:style>
  <w:style w:type="paragraph" w:customStyle="1" w:styleId="SOBulletNote">
    <w:name w:val="SO BulletNote"/>
    <w:aliases w:val="sonb"/>
    <w:basedOn w:val="SOTextNote"/>
    <w:link w:val="SOBulletNoteChar"/>
    <w:qFormat/>
    <w:rsid w:val="00160BE5"/>
    <w:pPr>
      <w:tabs>
        <w:tab w:val="left" w:pos="1560"/>
      </w:tabs>
      <w:ind w:left="2268" w:hanging="1134"/>
    </w:pPr>
  </w:style>
  <w:style w:type="character" w:customStyle="1" w:styleId="SOBulletNoteChar">
    <w:name w:val="SO BulletNote Char"/>
    <w:aliases w:val="sonb Char"/>
    <w:basedOn w:val="DefaultParagraphFont"/>
    <w:link w:val="SOBulletNote"/>
    <w:rsid w:val="00160BE5"/>
    <w:rPr>
      <w:sz w:val="18"/>
    </w:rPr>
  </w:style>
  <w:style w:type="paragraph" w:customStyle="1" w:styleId="SOText2">
    <w:name w:val="SO Text2"/>
    <w:aliases w:val="sot2"/>
    <w:basedOn w:val="Normal"/>
    <w:next w:val="SOText"/>
    <w:link w:val="SOText2Char"/>
    <w:rsid w:val="00160B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60BE5"/>
    <w:rPr>
      <w:sz w:val="22"/>
    </w:rPr>
  </w:style>
  <w:style w:type="paragraph" w:customStyle="1" w:styleId="Transitional">
    <w:name w:val="Transitional"/>
    <w:aliases w:val="tr"/>
    <w:basedOn w:val="ItemHead"/>
    <w:next w:val="Item"/>
    <w:rsid w:val="00160BE5"/>
  </w:style>
  <w:style w:type="paragraph" w:styleId="ListParagraph">
    <w:name w:val="List Paragraph"/>
    <w:basedOn w:val="Normal"/>
    <w:link w:val="ListParagraphChar"/>
    <w:uiPriority w:val="34"/>
    <w:qFormat/>
    <w:rsid w:val="00160BE5"/>
    <w:pPr>
      <w:ind w:left="720"/>
      <w:contextualSpacing/>
    </w:pPr>
  </w:style>
  <w:style w:type="character" w:customStyle="1" w:styleId="ListParagraphChar">
    <w:name w:val="List Paragraph Char"/>
    <w:link w:val="ListParagraph"/>
    <w:uiPriority w:val="34"/>
    <w:rsid w:val="005D58A5"/>
    <w:rPr>
      <w:sz w:val="22"/>
    </w:rPr>
  </w:style>
  <w:style w:type="character" w:customStyle="1" w:styleId="subsectionChar">
    <w:name w:val="subsection Char"/>
    <w:aliases w:val="ss Char"/>
    <w:link w:val="subsection"/>
    <w:rsid w:val="00495F9E"/>
    <w:rPr>
      <w:rFonts w:eastAsia="Times New Roman" w:cs="Times New Roman"/>
      <w:sz w:val="22"/>
      <w:lang w:eastAsia="en-AU"/>
    </w:rPr>
  </w:style>
  <w:style w:type="character" w:customStyle="1" w:styleId="paragraphChar">
    <w:name w:val="paragraph Char"/>
    <w:aliases w:val="a Char"/>
    <w:link w:val="paragraph"/>
    <w:rsid w:val="00495F9E"/>
    <w:rPr>
      <w:rFonts w:eastAsia="Times New Roman" w:cs="Times New Roman"/>
      <w:sz w:val="22"/>
      <w:lang w:eastAsia="en-AU"/>
    </w:rPr>
  </w:style>
  <w:style w:type="character" w:customStyle="1" w:styleId="ActHead5Char">
    <w:name w:val="ActHead 5 Char"/>
    <w:aliases w:val="s Char"/>
    <w:link w:val="ActHead5"/>
    <w:locked/>
    <w:rsid w:val="00495F9E"/>
    <w:rPr>
      <w:rFonts w:eastAsia="Times New Roman" w:cs="Times New Roman"/>
      <w:b/>
      <w:kern w:val="28"/>
      <w:sz w:val="24"/>
      <w:lang w:eastAsia="en-AU"/>
    </w:rPr>
  </w:style>
  <w:style w:type="character" w:customStyle="1" w:styleId="notetextChar">
    <w:name w:val="note(text) Char"/>
    <w:aliases w:val="n Char"/>
    <w:link w:val="notetext"/>
    <w:rsid w:val="00495F9E"/>
    <w:rPr>
      <w:rFonts w:eastAsia="Times New Roman" w:cs="Times New Roman"/>
      <w:sz w:val="18"/>
      <w:lang w:eastAsia="en-AU"/>
    </w:rPr>
  </w:style>
  <w:style w:type="character" w:styleId="CommentReference">
    <w:name w:val="annotation reference"/>
    <w:basedOn w:val="DefaultParagraphFont"/>
    <w:uiPriority w:val="99"/>
    <w:semiHidden/>
    <w:unhideWhenUsed/>
    <w:rsid w:val="00160BE5"/>
    <w:rPr>
      <w:sz w:val="16"/>
      <w:szCs w:val="16"/>
    </w:rPr>
  </w:style>
  <w:style w:type="paragraph" w:styleId="CommentText">
    <w:name w:val="annotation text"/>
    <w:basedOn w:val="Normal"/>
    <w:link w:val="CommentTextChar"/>
    <w:uiPriority w:val="99"/>
    <w:semiHidden/>
    <w:unhideWhenUsed/>
    <w:rsid w:val="00160BE5"/>
    <w:pPr>
      <w:spacing w:line="240" w:lineRule="auto"/>
    </w:pPr>
    <w:rPr>
      <w:sz w:val="20"/>
    </w:rPr>
  </w:style>
  <w:style w:type="character" w:customStyle="1" w:styleId="CommentTextChar">
    <w:name w:val="Comment Text Char"/>
    <w:basedOn w:val="DefaultParagraphFont"/>
    <w:link w:val="CommentText"/>
    <w:uiPriority w:val="99"/>
    <w:semiHidden/>
    <w:rsid w:val="00160BE5"/>
  </w:style>
  <w:style w:type="paragraph" w:styleId="CommentSubject">
    <w:name w:val="annotation subject"/>
    <w:basedOn w:val="CommentText"/>
    <w:next w:val="CommentText"/>
    <w:link w:val="CommentSubjectChar"/>
    <w:uiPriority w:val="99"/>
    <w:semiHidden/>
    <w:unhideWhenUsed/>
    <w:rsid w:val="00160BE5"/>
    <w:rPr>
      <w:b/>
      <w:bCs/>
    </w:rPr>
  </w:style>
  <w:style w:type="character" w:customStyle="1" w:styleId="CommentSubjectChar">
    <w:name w:val="Comment Subject Char"/>
    <w:basedOn w:val="CommentTextChar"/>
    <w:link w:val="CommentSubject"/>
    <w:uiPriority w:val="99"/>
    <w:semiHidden/>
    <w:rsid w:val="00160BE5"/>
    <w:rPr>
      <w:b/>
      <w:bCs/>
    </w:rPr>
  </w:style>
  <w:style w:type="paragraph" w:styleId="BalloonText">
    <w:name w:val="Balloon Text"/>
    <w:basedOn w:val="Normal"/>
    <w:link w:val="BalloonTextChar"/>
    <w:uiPriority w:val="99"/>
    <w:semiHidden/>
    <w:unhideWhenUsed/>
    <w:rsid w:val="00160B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E5"/>
    <w:rPr>
      <w:rFonts w:ascii="Segoe UI" w:hAnsi="Segoe UI" w:cs="Segoe UI"/>
      <w:sz w:val="18"/>
      <w:szCs w:val="18"/>
    </w:rPr>
  </w:style>
  <w:style w:type="paragraph" w:styleId="Revision">
    <w:name w:val="Revision"/>
    <w:hidden/>
    <w:uiPriority w:val="99"/>
    <w:semiHidden/>
    <w:rsid w:val="00452172"/>
    <w:rPr>
      <w:sz w:val="22"/>
    </w:rPr>
  </w:style>
  <w:style w:type="character" w:customStyle="1" w:styleId="subsection2Char">
    <w:name w:val="subsection2 Char"/>
    <w:aliases w:val="ss2 Char"/>
    <w:link w:val="subsection2"/>
    <w:rsid w:val="009E4BFD"/>
    <w:rPr>
      <w:rFonts w:eastAsia="Times New Roman" w:cs="Times New Roman"/>
      <w:sz w:val="22"/>
      <w:lang w:eastAsia="en-AU"/>
    </w:rPr>
  </w:style>
  <w:style w:type="character" w:customStyle="1" w:styleId="ItemChar">
    <w:name w:val="Item Char"/>
    <w:aliases w:val="i Char"/>
    <w:basedOn w:val="DefaultParagraphFont"/>
    <w:link w:val="Item"/>
    <w:rsid w:val="009240F9"/>
    <w:rPr>
      <w:rFonts w:eastAsia="Times New Roman" w:cs="Times New Roman"/>
      <w:sz w:val="22"/>
      <w:lang w:eastAsia="en-AU"/>
    </w:rPr>
  </w:style>
  <w:style w:type="character" w:customStyle="1" w:styleId="DefinitionChar">
    <w:name w:val="Definition Char"/>
    <w:aliases w:val="dd Char"/>
    <w:link w:val="Definition"/>
    <w:rsid w:val="001D5B2C"/>
    <w:rPr>
      <w:rFonts w:eastAsia="Times New Roman" w:cs="Times New Roman"/>
      <w:sz w:val="22"/>
      <w:lang w:eastAsia="en-AU"/>
    </w:rPr>
  </w:style>
  <w:style w:type="character" w:customStyle="1" w:styleId="ItemHeadChar">
    <w:name w:val="ItemHead Char"/>
    <w:aliases w:val="ih Char"/>
    <w:basedOn w:val="DefaultParagraphFont"/>
    <w:link w:val="ItemHead"/>
    <w:rsid w:val="001D5B2C"/>
    <w:rPr>
      <w:rFonts w:ascii="Arial" w:eastAsia="Times New Roman" w:hAnsi="Arial" w:cs="Times New Roman"/>
      <w:b/>
      <w:kern w:val="28"/>
      <w:sz w:val="24"/>
      <w:lang w:eastAsia="en-AU"/>
    </w:rPr>
  </w:style>
  <w:style w:type="character" w:styleId="Hyperlink">
    <w:name w:val="Hyperlink"/>
    <w:basedOn w:val="DefaultParagraphFont"/>
    <w:uiPriority w:val="99"/>
    <w:unhideWhenUsed/>
    <w:rsid w:val="00160BE5"/>
    <w:rPr>
      <w:color w:val="0000FF" w:themeColor="hyperlink"/>
      <w:u w:val="single"/>
    </w:rPr>
  </w:style>
  <w:style w:type="character" w:styleId="UnresolvedMention">
    <w:name w:val="Unresolved Mention"/>
    <w:basedOn w:val="DefaultParagraphFont"/>
    <w:uiPriority w:val="99"/>
    <w:semiHidden/>
    <w:unhideWhenUsed/>
    <w:rsid w:val="00160BE5"/>
    <w:rPr>
      <w:color w:val="605E5C"/>
      <w:shd w:val="clear" w:color="auto" w:fill="E1DFDD"/>
    </w:rPr>
  </w:style>
  <w:style w:type="character" w:customStyle="1" w:styleId="Heading1Char">
    <w:name w:val="Heading 1 Char"/>
    <w:basedOn w:val="DefaultParagraphFont"/>
    <w:link w:val="Heading1"/>
    <w:uiPriority w:val="9"/>
    <w:rsid w:val="00160BE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60B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60BE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60BE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60BE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60BE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60BE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60B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0BE5"/>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160BE5"/>
    <w:pPr>
      <w:numPr>
        <w:numId w:val="18"/>
      </w:numPr>
    </w:pPr>
  </w:style>
  <w:style w:type="numbering" w:styleId="1ai">
    <w:name w:val="Outline List 1"/>
    <w:basedOn w:val="NoList"/>
    <w:uiPriority w:val="99"/>
    <w:semiHidden/>
    <w:unhideWhenUsed/>
    <w:rsid w:val="00160BE5"/>
    <w:pPr>
      <w:numPr>
        <w:numId w:val="19"/>
      </w:numPr>
    </w:pPr>
  </w:style>
  <w:style w:type="numbering" w:styleId="ArticleSection">
    <w:name w:val="Outline List 3"/>
    <w:basedOn w:val="NoList"/>
    <w:uiPriority w:val="99"/>
    <w:semiHidden/>
    <w:unhideWhenUsed/>
    <w:rsid w:val="00160BE5"/>
    <w:pPr>
      <w:numPr>
        <w:numId w:val="20"/>
      </w:numPr>
    </w:pPr>
  </w:style>
  <w:style w:type="paragraph" w:styleId="Bibliography">
    <w:name w:val="Bibliography"/>
    <w:basedOn w:val="Normal"/>
    <w:next w:val="Normal"/>
    <w:uiPriority w:val="37"/>
    <w:semiHidden/>
    <w:unhideWhenUsed/>
    <w:rsid w:val="00160BE5"/>
  </w:style>
  <w:style w:type="paragraph" w:styleId="BlockText">
    <w:name w:val="Block Text"/>
    <w:basedOn w:val="Normal"/>
    <w:uiPriority w:val="99"/>
    <w:semiHidden/>
    <w:unhideWhenUsed/>
    <w:rsid w:val="00160BE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60BE5"/>
    <w:pPr>
      <w:spacing w:after="120"/>
    </w:pPr>
  </w:style>
  <w:style w:type="character" w:customStyle="1" w:styleId="BodyTextChar">
    <w:name w:val="Body Text Char"/>
    <w:basedOn w:val="DefaultParagraphFont"/>
    <w:link w:val="BodyText"/>
    <w:uiPriority w:val="99"/>
    <w:semiHidden/>
    <w:rsid w:val="00160BE5"/>
    <w:rPr>
      <w:sz w:val="22"/>
    </w:rPr>
  </w:style>
  <w:style w:type="paragraph" w:styleId="BodyText2">
    <w:name w:val="Body Text 2"/>
    <w:basedOn w:val="Normal"/>
    <w:link w:val="BodyText2Char"/>
    <w:uiPriority w:val="99"/>
    <w:semiHidden/>
    <w:unhideWhenUsed/>
    <w:rsid w:val="00160BE5"/>
    <w:pPr>
      <w:spacing w:after="120" w:line="480" w:lineRule="auto"/>
    </w:pPr>
  </w:style>
  <w:style w:type="character" w:customStyle="1" w:styleId="BodyText2Char">
    <w:name w:val="Body Text 2 Char"/>
    <w:basedOn w:val="DefaultParagraphFont"/>
    <w:link w:val="BodyText2"/>
    <w:uiPriority w:val="99"/>
    <w:semiHidden/>
    <w:rsid w:val="00160BE5"/>
    <w:rPr>
      <w:sz w:val="22"/>
    </w:rPr>
  </w:style>
  <w:style w:type="paragraph" w:styleId="BodyText3">
    <w:name w:val="Body Text 3"/>
    <w:basedOn w:val="Normal"/>
    <w:link w:val="BodyText3Char"/>
    <w:uiPriority w:val="99"/>
    <w:semiHidden/>
    <w:unhideWhenUsed/>
    <w:rsid w:val="00160BE5"/>
    <w:pPr>
      <w:spacing w:after="120"/>
    </w:pPr>
    <w:rPr>
      <w:sz w:val="16"/>
      <w:szCs w:val="16"/>
    </w:rPr>
  </w:style>
  <w:style w:type="character" w:customStyle="1" w:styleId="BodyText3Char">
    <w:name w:val="Body Text 3 Char"/>
    <w:basedOn w:val="DefaultParagraphFont"/>
    <w:link w:val="BodyText3"/>
    <w:uiPriority w:val="99"/>
    <w:semiHidden/>
    <w:rsid w:val="00160BE5"/>
    <w:rPr>
      <w:sz w:val="16"/>
      <w:szCs w:val="16"/>
    </w:rPr>
  </w:style>
  <w:style w:type="paragraph" w:styleId="BodyTextFirstIndent">
    <w:name w:val="Body Text First Indent"/>
    <w:basedOn w:val="BodyText"/>
    <w:link w:val="BodyTextFirstIndentChar"/>
    <w:uiPriority w:val="99"/>
    <w:semiHidden/>
    <w:unhideWhenUsed/>
    <w:rsid w:val="00160BE5"/>
    <w:pPr>
      <w:spacing w:after="0"/>
      <w:ind w:firstLine="360"/>
    </w:pPr>
  </w:style>
  <w:style w:type="character" w:customStyle="1" w:styleId="BodyTextFirstIndentChar">
    <w:name w:val="Body Text First Indent Char"/>
    <w:basedOn w:val="BodyTextChar"/>
    <w:link w:val="BodyTextFirstIndent"/>
    <w:uiPriority w:val="99"/>
    <w:semiHidden/>
    <w:rsid w:val="00160BE5"/>
    <w:rPr>
      <w:sz w:val="22"/>
    </w:rPr>
  </w:style>
  <w:style w:type="paragraph" w:styleId="BodyTextIndent">
    <w:name w:val="Body Text Indent"/>
    <w:basedOn w:val="Normal"/>
    <w:link w:val="BodyTextIndentChar"/>
    <w:uiPriority w:val="99"/>
    <w:semiHidden/>
    <w:unhideWhenUsed/>
    <w:rsid w:val="00160BE5"/>
    <w:pPr>
      <w:spacing w:after="120"/>
      <w:ind w:left="283"/>
    </w:pPr>
  </w:style>
  <w:style w:type="character" w:customStyle="1" w:styleId="BodyTextIndentChar">
    <w:name w:val="Body Text Indent Char"/>
    <w:basedOn w:val="DefaultParagraphFont"/>
    <w:link w:val="BodyTextIndent"/>
    <w:uiPriority w:val="99"/>
    <w:semiHidden/>
    <w:rsid w:val="00160BE5"/>
    <w:rPr>
      <w:sz w:val="22"/>
    </w:rPr>
  </w:style>
  <w:style w:type="paragraph" w:styleId="BodyTextFirstIndent2">
    <w:name w:val="Body Text First Indent 2"/>
    <w:basedOn w:val="BodyTextIndent"/>
    <w:link w:val="BodyTextFirstIndent2Char"/>
    <w:uiPriority w:val="99"/>
    <w:semiHidden/>
    <w:unhideWhenUsed/>
    <w:rsid w:val="00160BE5"/>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0BE5"/>
    <w:rPr>
      <w:sz w:val="22"/>
    </w:rPr>
  </w:style>
  <w:style w:type="paragraph" w:styleId="BodyTextIndent2">
    <w:name w:val="Body Text Indent 2"/>
    <w:basedOn w:val="Normal"/>
    <w:link w:val="BodyTextIndent2Char"/>
    <w:uiPriority w:val="99"/>
    <w:semiHidden/>
    <w:unhideWhenUsed/>
    <w:rsid w:val="00160BE5"/>
    <w:pPr>
      <w:spacing w:after="120" w:line="480" w:lineRule="auto"/>
      <w:ind w:left="283"/>
    </w:pPr>
  </w:style>
  <w:style w:type="character" w:customStyle="1" w:styleId="BodyTextIndent2Char">
    <w:name w:val="Body Text Indent 2 Char"/>
    <w:basedOn w:val="DefaultParagraphFont"/>
    <w:link w:val="BodyTextIndent2"/>
    <w:uiPriority w:val="99"/>
    <w:semiHidden/>
    <w:rsid w:val="00160BE5"/>
    <w:rPr>
      <w:sz w:val="22"/>
    </w:rPr>
  </w:style>
  <w:style w:type="paragraph" w:styleId="BodyTextIndent3">
    <w:name w:val="Body Text Indent 3"/>
    <w:basedOn w:val="Normal"/>
    <w:link w:val="BodyTextIndent3Char"/>
    <w:uiPriority w:val="99"/>
    <w:semiHidden/>
    <w:unhideWhenUsed/>
    <w:rsid w:val="00160B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0BE5"/>
    <w:rPr>
      <w:sz w:val="16"/>
      <w:szCs w:val="16"/>
    </w:rPr>
  </w:style>
  <w:style w:type="character" w:styleId="BookTitle">
    <w:name w:val="Book Title"/>
    <w:basedOn w:val="DefaultParagraphFont"/>
    <w:uiPriority w:val="33"/>
    <w:qFormat/>
    <w:rsid w:val="00160BE5"/>
    <w:rPr>
      <w:b/>
      <w:bCs/>
      <w:i/>
      <w:iCs/>
      <w:spacing w:val="5"/>
    </w:rPr>
  </w:style>
  <w:style w:type="paragraph" w:styleId="Caption">
    <w:name w:val="caption"/>
    <w:basedOn w:val="Normal"/>
    <w:next w:val="Normal"/>
    <w:uiPriority w:val="35"/>
    <w:semiHidden/>
    <w:unhideWhenUsed/>
    <w:qFormat/>
    <w:rsid w:val="00160BE5"/>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60BE5"/>
    <w:pPr>
      <w:spacing w:line="240" w:lineRule="auto"/>
      <w:ind w:left="4252"/>
    </w:pPr>
  </w:style>
  <w:style w:type="character" w:customStyle="1" w:styleId="ClosingChar">
    <w:name w:val="Closing Char"/>
    <w:basedOn w:val="DefaultParagraphFont"/>
    <w:link w:val="Closing"/>
    <w:uiPriority w:val="99"/>
    <w:semiHidden/>
    <w:rsid w:val="00160BE5"/>
    <w:rPr>
      <w:sz w:val="22"/>
    </w:rPr>
  </w:style>
  <w:style w:type="table" w:styleId="ColorfulGrid">
    <w:name w:val="Colorful Grid"/>
    <w:basedOn w:val="TableNormal"/>
    <w:uiPriority w:val="73"/>
    <w:semiHidden/>
    <w:unhideWhenUsed/>
    <w:rsid w:val="00160BE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0B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60BE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60BE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60BE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60BE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60BE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60BE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0BE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60BE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60BE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60BE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60BE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60BE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60BE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0BE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0BE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0BE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60BE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0BE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0BE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60BE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0BE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60BE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60BE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60BE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60BE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60BE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60BE5"/>
  </w:style>
  <w:style w:type="character" w:customStyle="1" w:styleId="DateChar">
    <w:name w:val="Date Char"/>
    <w:basedOn w:val="DefaultParagraphFont"/>
    <w:link w:val="Date"/>
    <w:uiPriority w:val="99"/>
    <w:semiHidden/>
    <w:rsid w:val="00160BE5"/>
    <w:rPr>
      <w:sz w:val="22"/>
    </w:rPr>
  </w:style>
  <w:style w:type="paragraph" w:styleId="DocumentMap">
    <w:name w:val="Document Map"/>
    <w:basedOn w:val="Normal"/>
    <w:link w:val="DocumentMapChar"/>
    <w:uiPriority w:val="99"/>
    <w:semiHidden/>
    <w:unhideWhenUsed/>
    <w:rsid w:val="00160BE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0BE5"/>
    <w:rPr>
      <w:rFonts w:ascii="Segoe UI" w:hAnsi="Segoe UI" w:cs="Segoe UI"/>
      <w:sz w:val="16"/>
      <w:szCs w:val="16"/>
    </w:rPr>
  </w:style>
  <w:style w:type="paragraph" w:styleId="E-mailSignature">
    <w:name w:val="E-mail Signature"/>
    <w:basedOn w:val="Normal"/>
    <w:link w:val="E-mailSignatureChar"/>
    <w:uiPriority w:val="99"/>
    <w:semiHidden/>
    <w:unhideWhenUsed/>
    <w:rsid w:val="00160BE5"/>
    <w:pPr>
      <w:spacing w:line="240" w:lineRule="auto"/>
    </w:pPr>
  </w:style>
  <w:style w:type="character" w:customStyle="1" w:styleId="E-mailSignatureChar">
    <w:name w:val="E-mail Signature Char"/>
    <w:basedOn w:val="DefaultParagraphFont"/>
    <w:link w:val="E-mailSignature"/>
    <w:uiPriority w:val="99"/>
    <w:semiHidden/>
    <w:rsid w:val="00160BE5"/>
    <w:rPr>
      <w:sz w:val="22"/>
    </w:rPr>
  </w:style>
  <w:style w:type="character" w:styleId="Emphasis">
    <w:name w:val="Emphasis"/>
    <w:basedOn w:val="DefaultParagraphFont"/>
    <w:uiPriority w:val="20"/>
    <w:qFormat/>
    <w:rsid w:val="00160BE5"/>
    <w:rPr>
      <w:i/>
      <w:iCs/>
    </w:rPr>
  </w:style>
  <w:style w:type="character" w:styleId="EndnoteReference">
    <w:name w:val="endnote reference"/>
    <w:basedOn w:val="DefaultParagraphFont"/>
    <w:uiPriority w:val="99"/>
    <w:semiHidden/>
    <w:unhideWhenUsed/>
    <w:rsid w:val="00160BE5"/>
    <w:rPr>
      <w:vertAlign w:val="superscript"/>
    </w:rPr>
  </w:style>
  <w:style w:type="paragraph" w:styleId="EndnoteText">
    <w:name w:val="endnote text"/>
    <w:basedOn w:val="Normal"/>
    <w:link w:val="EndnoteTextChar"/>
    <w:uiPriority w:val="99"/>
    <w:semiHidden/>
    <w:unhideWhenUsed/>
    <w:rsid w:val="00160BE5"/>
    <w:pPr>
      <w:spacing w:line="240" w:lineRule="auto"/>
    </w:pPr>
    <w:rPr>
      <w:sz w:val="20"/>
    </w:rPr>
  </w:style>
  <w:style w:type="character" w:customStyle="1" w:styleId="EndnoteTextChar">
    <w:name w:val="Endnote Text Char"/>
    <w:basedOn w:val="DefaultParagraphFont"/>
    <w:link w:val="EndnoteText"/>
    <w:uiPriority w:val="99"/>
    <w:semiHidden/>
    <w:rsid w:val="00160BE5"/>
  </w:style>
  <w:style w:type="paragraph" w:styleId="EnvelopeAddress">
    <w:name w:val="envelope address"/>
    <w:basedOn w:val="Normal"/>
    <w:uiPriority w:val="99"/>
    <w:semiHidden/>
    <w:unhideWhenUsed/>
    <w:rsid w:val="00160BE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0BE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60BE5"/>
    <w:rPr>
      <w:color w:val="800080" w:themeColor="followedHyperlink"/>
      <w:u w:val="single"/>
    </w:rPr>
  </w:style>
  <w:style w:type="character" w:styleId="FootnoteReference">
    <w:name w:val="footnote reference"/>
    <w:basedOn w:val="DefaultParagraphFont"/>
    <w:uiPriority w:val="99"/>
    <w:semiHidden/>
    <w:unhideWhenUsed/>
    <w:rsid w:val="00160BE5"/>
    <w:rPr>
      <w:vertAlign w:val="superscript"/>
    </w:rPr>
  </w:style>
  <w:style w:type="paragraph" w:styleId="FootnoteText">
    <w:name w:val="footnote text"/>
    <w:basedOn w:val="Normal"/>
    <w:link w:val="FootnoteTextChar"/>
    <w:uiPriority w:val="99"/>
    <w:semiHidden/>
    <w:unhideWhenUsed/>
    <w:rsid w:val="00160BE5"/>
    <w:pPr>
      <w:spacing w:line="240" w:lineRule="auto"/>
    </w:pPr>
    <w:rPr>
      <w:sz w:val="20"/>
    </w:rPr>
  </w:style>
  <w:style w:type="character" w:customStyle="1" w:styleId="FootnoteTextChar">
    <w:name w:val="Footnote Text Char"/>
    <w:basedOn w:val="DefaultParagraphFont"/>
    <w:link w:val="FootnoteText"/>
    <w:uiPriority w:val="99"/>
    <w:semiHidden/>
    <w:rsid w:val="00160BE5"/>
  </w:style>
  <w:style w:type="table" w:styleId="GridTable1Light">
    <w:name w:val="Grid Table 1 Light"/>
    <w:basedOn w:val="TableNormal"/>
    <w:uiPriority w:val="46"/>
    <w:rsid w:val="00160BE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60B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60BE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60BE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60BE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60BE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60BE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60BE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60BE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60BE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60BE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60BE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60BE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60BE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60B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60B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60BE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60B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60BE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60B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60B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60B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60B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60BE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60B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60BE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60B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60B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60B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60B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60B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60B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60B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60B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60B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60BE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60BE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60BE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60BE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60BE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60BE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60BE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60BE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60BE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60BE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60BE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60BE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60BE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60BE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60BE5"/>
    <w:rPr>
      <w:color w:val="2B579A"/>
      <w:shd w:val="clear" w:color="auto" w:fill="E1DFDD"/>
    </w:rPr>
  </w:style>
  <w:style w:type="character" w:styleId="HTMLAcronym">
    <w:name w:val="HTML Acronym"/>
    <w:basedOn w:val="DefaultParagraphFont"/>
    <w:uiPriority w:val="99"/>
    <w:semiHidden/>
    <w:unhideWhenUsed/>
    <w:rsid w:val="00160BE5"/>
  </w:style>
  <w:style w:type="paragraph" w:styleId="HTMLAddress">
    <w:name w:val="HTML Address"/>
    <w:basedOn w:val="Normal"/>
    <w:link w:val="HTMLAddressChar"/>
    <w:uiPriority w:val="99"/>
    <w:semiHidden/>
    <w:unhideWhenUsed/>
    <w:rsid w:val="00160BE5"/>
    <w:pPr>
      <w:spacing w:line="240" w:lineRule="auto"/>
    </w:pPr>
    <w:rPr>
      <w:i/>
      <w:iCs/>
    </w:rPr>
  </w:style>
  <w:style w:type="character" w:customStyle="1" w:styleId="HTMLAddressChar">
    <w:name w:val="HTML Address Char"/>
    <w:basedOn w:val="DefaultParagraphFont"/>
    <w:link w:val="HTMLAddress"/>
    <w:uiPriority w:val="99"/>
    <w:semiHidden/>
    <w:rsid w:val="00160BE5"/>
    <w:rPr>
      <w:i/>
      <w:iCs/>
      <w:sz w:val="22"/>
    </w:rPr>
  </w:style>
  <w:style w:type="character" w:styleId="HTMLCite">
    <w:name w:val="HTML Cite"/>
    <w:basedOn w:val="DefaultParagraphFont"/>
    <w:uiPriority w:val="99"/>
    <w:semiHidden/>
    <w:unhideWhenUsed/>
    <w:rsid w:val="00160BE5"/>
    <w:rPr>
      <w:i/>
      <w:iCs/>
    </w:rPr>
  </w:style>
  <w:style w:type="character" w:styleId="HTMLCode">
    <w:name w:val="HTML Code"/>
    <w:basedOn w:val="DefaultParagraphFont"/>
    <w:uiPriority w:val="99"/>
    <w:semiHidden/>
    <w:unhideWhenUsed/>
    <w:rsid w:val="00160BE5"/>
    <w:rPr>
      <w:rFonts w:ascii="Consolas" w:hAnsi="Consolas"/>
      <w:sz w:val="20"/>
      <w:szCs w:val="20"/>
    </w:rPr>
  </w:style>
  <w:style w:type="character" w:styleId="HTMLDefinition">
    <w:name w:val="HTML Definition"/>
    <w:basedOn w:val="DefaultParagraphFont"/>
    <w:uiPriority w:val="99"/>
    <w:semiHidden/>
    <w:unhideWhenUsed/>
    <w:rsid w:val="00160BE5"/>
    <w:rPr>
      <w:i/>
      <w:iCs/>
    </w:rPr>
  </w:style>
  <w:style w:type="character" w:styleId="HTMLKeyboard">
    <w:name w:val="HTML Keyboard"/>
    <w:basedOn w:val="DefaultParagraphFont"/>
    <w:uiPriority w:val="99"/>
    <w:semiHidden/>
    <w:unhideWhenUsed/>
    <w:rsid w:val="00160BE5"/>
    <w:rPr>
      <w:rFonts w:ascii="Consolas" w:hAnsi="Consolas"/>
      <w:sz w:val="20"/>
      <w:szCs w:val="20"/>
    </w:rPr>
  </w:style>
  <w:style w:type="paragraph" w:styleId="HTMLPreformatted">
    <w:name w:val="HTML Preformatted"/>
    <w:basedOn w:val="Normal"/>
    <w:link w:val="HTMLPreformattedChar"/>
    <w:uiPriority w:val="99"/>
    <w:semiHidden/>
    <w:unhideWhenUsed/>
    <w:rsid w:val="00160BE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60BE5"/>
    <w:rPr>
      <w:rFonts w:ascii="Consolas" w:hAnsi="Consolas"/>
    </w:rPr>
  </w:style>
  <w:style w:type="character" w:styleId="HTMLSample">
    <w:name w:val="HTML Sample"/>
    <w:basedOn w:val="DefaultParagraphFont"/>
    <w:uiPriority w:val="99"/>
    <w:semiHidden/>
    <w:unhideWhenUsed/>
    <w:rsid w:val="00160BE5"/>
    <w:rPr>
      <w:rFonts w:ascii="Consolas" w:hAnsi="Consolas"/>
      <w:sz w:val="24"/>
      <w:szCs w:val="24"/>
    </w:rPr>
  </w:style>
  <w:style w:type="character" w:styleId="HTMLTypewriter">
    <w:name w:val="HTML Typewriter"/>
    <w:basedOn w:val="DefaultParagraphFont"/>
    <w:uiPriority w:val="99"/>
    <w:semiHidden/>
    <w:unhideWhenUsed/>
    <w:rsid w:val="00160BE5"/>
    <w:rPr>
      <w:rFonts w:ascii="Consolas" w:hAnsi="Consolas"/>
      <w:sz w:val="20"/>
      <w:szCs w:val="20"/>
    </w:rPr>
  </w:style>
  <w:style w:type="character" w:styleId="HTMLVariable">
    <w:name w:val="HTML Variable"/>
    <w:basedOn w:val="DefaultParagraphFont"/>
    <w:uiPriority w:val="99"/>
    <w:semiHidden/>
    <w:unhideWhenUsed/>
    <w:rsid w:val="00160BE5"/>
    <w:rPr>
      <w:i/>
      <w:iCs/>
    </w:rPr>
  </w:style>
  <w:style w:type="paragraph" w:styleId="Index1">
    <w:name w:val="index 1"/>
    <w:basedOn w:val="Normal"/>
    <w:next w:val="Normal"/>
    <w:autoRedefine/>
    <w:uiPriority w:val="99"/>
    <w:semiHidden/>
    <w:unhideWhenUsed/>
    <w:rsid w:val="00160BE5"/>
    <w:pPr>
      <w:spacing w:line="240" w:lineRule="auto"/>
      <w:ind w:left="220" w:hanging="220"/>
    </w:pPr>
  </w:style>
  <w:style w:type="paragraph" w:styleId="Index2">
    <w:name w:val="index 2"/>
    <w:basedOn w:val="Normal"/>
    <w:next w:val="Normal"/>
    <w:autoRedefine/>
    <w:uiPriority w:val="99"/>
    <w:semiHidden/>
    <w:unhideWhenUsed/>
    <w:rsid w:val="00160BE5"/>
    <w:pPr>
      <w:spacing w:line="240" w:lineRule="auto"/>
      <w:ind w:left="440" w:hanging="220"/>
    </w:pPr>
  </w:style>
  <w:style w:type="paragraph" w:styleId="Index3">
    <w:name w:val="index 3"/>
    <w:basedOn w:val="Normal"/>
    <w:next w:val="Normal"/>
    <w:autoRedefine/>
    <w:uiPriority w:val="99"/>
    <w:semiHidden/>
    <w:unhideWhenUsed/>
    <w:rsid w:val="00160BE5"/>
    <w:pPr>
      <w:spacing w:line="240" w:lineRule="auto"/>
      <w:ind w:left="660" w:hanging="220"/>
    </w:pPr>
  </w:style>
  <w:style w:type="paragraph" w:styleId="Index4">
    <w:name w:val="index 4"/>
    <w:basedOn w:val="Normal"/>
    <w:next w:val="Normal"/>
    <w:autoRedefine/>
    <w:uiPriority w:val="99"/>
    <w:semiHidden/>
    <w:unhideWhenUsed/>
    <w:rsid w:val="00160BE5"/>
    <w:pPr>
      <w:spacing w:line="240" w:lineRule="auto"/>
      <w:ind w:left="880" w:hanging="220"/>
    </w:pPr>
  </w:style>
  <w:style w:type="paragraph" w:styleId="Index5">
    <w:name w:val="index 5"/>
    <w:basedOn w:val="Normal"/>
    <w:next w:val="Normal"/>
    <w:autoRedefine/>
    <w:uiPriority w:val="99"/>
    <w:semiHidden/>
    <w:unhideWhenUsed/>
    <w:rsid w:val="00160BE5"/>
    <w:pPr>
      <w:spacing w:line="240" w:lineRule="auto"/>
      <w:ind w:left="1100" w:hanging="220"/>
    </w:pPr>
  </w:style>
  <w:style w:type="paragraph" w:styleId="Index6">
    <w:name w:val="index 6"/>
    <w:basedOn w:val="Normal"/>
    <w:next w:val="Normal"/>
    <w:autoRedefine/>
    <w:uiPriority w:val="99"/>
    <w:semiHidden/>
    <w:unhideWhenUsed/>
    <w:rsid w:val="00160BE5"/>
    <w:pPr>
      <w:spacing w:line="240" w:lineRule="auto"/>
      <w:ind w:left="1320" w:hanging="220"/>
    </w:pPr>
  </w:style>
  <w:style w:type="paragraph" w:styleId="Index7">
    <w:name w:val="index 7"/>
    <w:basedOn w:val="Normal"/>
    <w:next w:val="Normal"/>
    <w:autoRedefine/>
    <w:uiPriority w:val="99"/>
    <w:semiHidden/>
    <w:unhideWhenUsed/>
    <w:rsid w:val="00160BE5"/>
    <w:pPr>
      <w:spacing w:line="240" w:lineRule="auto"/>
      <w:ind w:left="1540" w:hanging="220"/>
    </w:pPr>
  </w:style>
  <w:style w:type="paragraph" w:styleId="Index8">
    <w:name w:val="index 8"/>
    <w:basedOn w:val="Normal"/>
    <w:next w:val="Normal"/>
    <w:autoRedefine/>
    <w:uiPriority w:val="99"/>
    <w:semiHidden/>
    <w:unhideWhenUsed/>
    <w:rsid w:val="00160BE5"/>
    <w:pPr>
      <w:spacing w:line="240" w:lineRule="auto"/>
      <w:ind w:left="1760" w:hanging="220"/>
    </w:pPr>
  </w:style>
  <w:style w:type="paragraph" w:styleId="Index9">
    <w:name w:val="index 9"/>
    <w:basedOn w:val="Normal"/>
    <w:next w:val="Normal"/>
    <w:autoRedefine/>
    <w:uiPriority w:val="99"/>
    <w:semiHidden/>
    <w:unhideWhenUsed/>
    <w:rsid w:val="00160BE5"/>
    <w:pPr>
      <w:spacing w:line="240" w:lineRule="auto"/>
      <w:ind w:left="1980" w:hanging="220"/>
    </w:pPr>
  </w:style>
  <w:style w:type="paragraph" w:styleId="IndexHeading">
    <w:name w:val="index heading"/>
    <w:basedOn w:val="Normal"/>
    <w:next w:val="Index1"/>
    <w:uiPriority w:val="99"/>
    <w:semiHidden/>
    <w:unhideWhenUsed/>
    <w:rsid w:val="00160BE5"/>
    <w:rPr>
      <w:rFonts w:asciiTheme="majorHAnsi" w:eastAsiaTheme="majorEastAsia" w:hAnsiTheme="majorHAnsi" w:cstheme="majorBidi"/>
      <w:b/>
      <w:bCs/>
    </w:rPr>
  </w:style>
  <w:style w:type="character" w:styleId="IntenseEmphasis">
    <w:name w:val="Intense Emphasis"/>
    <w:basedOn w:val="DefaultParagraphFont"/>
    <w:uiPriority w:val="21"/>
    <w:qFormat/>
    <w:rsid w:val="00160BE5"/>
    <w:rPr>
      <w:i/>
      <w:iCs/>
      <w:color w:val="4F81BD" w:themeColor="accent1"/>
    </w:rPr>
  </w:style>
  <w:style w:type="paragraph" w:styleId="IntenseQuote">
    <w:name w:val="Intense Quote"/>
    <w:basedOn w:val="Normal"/>
    <w:next w:val="Normal"/>
    <w:link w:val="IntenseQuoteChar"/>
    <w:uiPriority w:val="30"/>
    <w:qFormat/>
    <w:rsid w:val="00160BE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0BE5"/>
    <w:rPr>
      <w:i/>
      <w:iCs/>
      <w:color w:val="4F81BD" w:themeColor="accent1"/>
      <w:sz w:val="22"/>
    </w:rPr>
  </w:style>
  <w:style w:type="character" w:styleId="IntenseReference">
    <w:name w:val="Intense Reference"/>
    <w:basedOn w:val="DefaultParagraphFont"/>
    <w:uiPriority w:val="32"/>
    <w:qFormat/>
    <w:rsid w:val="00160BE5"/>
    <w:rPr>
      <w:b/>
      <w:bCs/>
      <w:smallCaps/>
      <w:color w:val="4F81BD" w:themeColor="accent1"/>
      <w:spacing w:val="5"/>
    </w:rPr>
  </w:style>
  <w:style w:type="table" w:styleId="LightGrid">
    <w:name w:val="Light Grid"/>
    <w:basedOn w:val="TableNormal"/>
    <w:uiPriority w:val="62"/>
    <w:semiHidden/>
    <w:unhideWhenUsed/>
    <w:rsid w:val="00160B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0B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60B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60BE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60BE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60BE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60BE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60B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0B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60B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60BE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60BE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60BE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60BE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60B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0BE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60BE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60BE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60BE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60BE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60BE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60BE5"/>
    <w:pPr>
      <w:ind w:left="283" w:hanging="283"/>
      <w:contextualSpacing/>
    </w:pPr>
  </w:style>
  <w:style w:type="paragraph" w:styleId="List2">
    <w:name w:val="List 2"/>
    <w:basedOn w:val="Normal"/>
    <w:uiPriority w:val="99"/>
    <w:semiHidden/>
    <w:unhideWhenUsed/>
    <w:rsid w:val="00160BE5"/>
    <w:pPr>
      <w:ind w:left="566" w:hanging="283"/>
      <w:contextualSpacing/>
    </w:pPr>
  </w:style>
  <w:style w:type="paragraph" w:styleId="List3">
    <w:name w:val="List 3"/>
    <w:basedOn w:val="Normal"/>
    <w:uiPriority w:val="99"/>
    <w:semiHidden/>
    <w:unhideWhenUsed/>
    <w:rsid w:val="00160BE5"/>
    <w:pPr>
      <w:ind w:left="849" w:hanging="283"/>
      <w:contextualSpacing/>
    </w:pPr>
  </w:style>
  <w:style w:type="paragraph" w:styleId="List4">
    <w:name w:val="List 4"/>
    <w:basedOn w:val="Normal"/>
    <w:uiPriority w:val="99"/>
    <w:semiHidden/>
    <w:unhideWhenUsed/>
    <w:rsid w:val="00160BE5"/>
    <w:pPr>
      <w:ind w:left="1132" w:hanging="283"/>
      <w:contextualSpacing/>
    </w:pPr>
  </w:style>
  <w:style w:type="paragraph" w:styleId="List5">
    <w:name w:val="List 5"/>
    <w:basedOn w:val="Normal"/>
    <w:uiPriority w:val="99"/>
    <w:semiHidden/>
    <w:unhideWhenUsed/>
    <w:rsid w:val="00160BE5"/>
    <w:pPr>
      <w:ind w:left="1415" w:hanging="283"/>
      <w:contextualSpacing/>
    </w:pPr>
  </w:style>
  <w:style w:type="paragraph" w:styleId="ListBullet">
    <w:name w:val="List Bullet"/>
    <w:basedOn w:val="Normal"/>
    <w:uiPriority w:val="99"/>
    <w:semiHidden/>
    <w:unhideWhenUsed/>
    <w:rsid w:val="00160BE5"/>
    <w:pPr>
      <w:numPr>
        <w:numId w:val="1"/>
      </w:numPr>
      <w:contextualSpacing/>
    </w:pPr>
  </w:style>
  <w:style w:type="paragraph" w:styleId="ListBullet2">
    <w:name w:val="List Bullet 2"/>
    <w:basedOn w:val="Normal"/>
    <w:uiPriority w:val="99"/>
    <w:semiHidden/>
    <w:unhideWhenUsed/>
    <w:rsid w:val="00160BE5"/>
    <w:pPr>
      <w:numPr>
        <w:numId w:val="2"/>
      </w:numPr>
      <w:contextualSpacing/>
    </w:pPr>
  </w:style>
  <w:style w:type="paragraph" w:styleId="ListBullet3">
    <w:name w:val="List Bullet 3"/>
    <w:basedOn w:val="Normal"/>
    <w:uiPriority w:val="99"/>
    <w:semiHidden/>
    <w:unhideWhenUsed/>
    <w:rsid w:val="00160BE5"/>
    <w:pPr>
      <w:numPr>
        <w:numId w:val="3"/>
      </w:numPr>
      <w:contextualSpacing/>
    </w:pPr>
  </w:style>
  <w:style w:type="paragraph" w:styleId="ListBullet4">
    <w:name w:val="List Bullet 4"/>
    <w:basedOn w:val="Normal"/>
    <w:uiPriority w:val="99"/>
    <w:semiHidden/>
    <w:unhideWhenUsed/>
    <w:rsid w:val="00160BE5"/>
    <w:pPr>
      <w:numPr>
        <w:numId w:val="4"/>
      </w:numPr>
      <w:contextualSpacing/>
    </w:pPr>
  </w:style>
  <w:style w:type="paragraph" w:styleId="ListBullet5">
    <w:name w:val="List Bullet 5"/>
    <w:basedOn w:val="Normal"/>
    <w:uiPriority w:val="99"/>
    <w:semiHidden/>
    <w:unhideWhenUsed/>
    <w:rsid w:val="00160BE5"/>
    <w:pPr>
      <w:numPr>
        <w:numId w:val="5"/>
      </w:numPr>
      <w:contextualSpacing/>
    </w:pPr>
  </w:style>
  <w:style w:type="paragraph" w:styleId="ListContinue">
    <w:name w:val="List Continue"/>
    <w:basedOn w:val="Normal"/>
    <w:uiPriority w:val="99"/>
    <w:semiHidden/>
    <w:unhideWhenUsed/>
    <w:rsid w:val="00160BE5"/>
    <w:pPr>
      <w:spacing w:after="120"/>
      <w:ind w:left="283"/>
      <w:contextualSpacing/>
    </w:pPr>
  </w:style>
  <w:style w:type="paragraph" w:styleId="ListContinue2">
    <w:name w:val="List Continue 2"/>
    <w:basedOn w:val="Normal"/>
    <w:uiPriority w:val="99"/>
    <w:semiHidden/>
    <w:unhideWhenUsed/>
    <w:rsid w:val="00160BE5"/>
    <w:pPr>
      <w:spacing w:after="120"/>
      <w:ind w:left="566"/>
      <w:contextualSpacing/>
    </w:pPr>
  </w:style>
  <w:style w:type="paragraph" w:styleId="ListContinue3">
    <w:name w:val="List Continue 3"/>
    <w:basedOn w:val="Normal"/>
    <w:uiPriority w:val="99"/>
    <w:semiHidden/>
    <w:unhideWhenUsed/>
    <w:rsid w:val="00160BE5"/>
    <w:pPr>
      <w:spacing w:after="120"/>
      <w:ind w:left="849"/>
      <w:contextualSpacing/>
    </w:pPr>
  </w:style>
  <w:style w:type="paragraph" w:styleId="ListContinue4">
    <w:name w:val="List Continue 4"/>
    <w:basedOn w:val="Normal"/>
    <w:uiPriority w:val="99"/>
    <w:semiHidden/>
    <w:unhideWhenUsed/>
    <w:rsid w:val="00160BE5"/>
    <w:pPr>
      <w:spacing w:after="120"/>
      <w:ind w:left="1132"/>
      <w:contextualSpacing/>
    </w:pPr>
  </w:style>
  <w:style w:type="paragraph" w:styleId="ListContinue5">
    <w:name w:val="List Continue 5"/>
    <w:basedOn w:val="Normal"/>
    <w:uiPriority w:val="99"/>
    <w:semiHidden/>
    <w:unhideWhenUsed/>
    <w:rsid w:val="00160BE5"/>
    <w:pPr>
      <w:spacing w:after="120"/>
      <w:ind w:left="1415"/>
      <w:contextualSpacing/>
    </w:pPr>
  </w:style>
  <w:style w:type="paragraph" w:styleId="ListNumber">
    <w:name w:val="List Number"/>
    <w:basedOn w:val="Normal"/>
    <w:uiPriority w:val="99"/>
    <w:semiHidden/>
    <w:unhideWhenUsed/>
    <w:rsid w:val="00160BE5"/>
    <w:pPr>
      <w:numPr>
        <w:numId w:val="6"/>
      </w:numPr>
      <w:contextualSpacing/>
    </w:pPr>
  </w:style>
  <w:style w:type="paragraph" w:styleId="ListNumber2">
    <w:name w:val="List Number 2"/>
    <w:basedOn w:val="Normal"/>
    <w:uiPriority w:val="99"/>
    <w:semiHidden/>
    <w:unhideWhenUsed/>
    <w:rsid w:val="00160BE5"/>
    <w:pPr>
      <w:numPr>
        <w:numId w:val="7"/>
      </w:numPr>
      <w:contextualSpacing/>
    </w:pPr>
  </w:style>
  <w:style w:type="paragraph" w:styleId="ListNumber3">
    <w:name w:val="List Number 3"/>
    <w:basedOn w:val="Normal"/>
    <w:uiPriority w:val="99"/>
    <w:semiHidden/>
    <w:unhideWhenUsed/>
    <w:rsid w:val="00160BE5"/>
    <w:pPr>
      <w:numPr>
        <w:numId w:val="8"/>
      </w:numPr>
      <w:contextualSpacing/>
    </w:pPr>
  </w:style>
  <w:style w:type="paragraph" w:styleId="ListNumber4">
    <w:name w:val="List Number 4"/>
    <w:basedOn w:val="Normal"/>
    <w:uiPriority w:val="99"/>
    <w:semiHidden/>
    <w:unhideWhenUsed/>
    <w:rsid w:val="00160BE5"/>
    <w:pPr>
      <w:numPr>
        <w:numId w:val="9"/>
      </w:numPr>
      <w:contextualSpacing/>
    </w:pPr>
  </w:style>
  <w:style w:type="paragraph" w:styleId="ListNumber5">
    <w:name w:val="List Number 5"/>
    <w:basedOn w:val="Normal"/>
    <w:uiPriority w:val="99"/>
    <w:semiHidden/>
    <w:unhideWhenUsed/>
    <w:rsid w:val="00160BE5"/>
    <w:pPr>
      <w:numPr>
        <w:numId w:val="10"/>
      </w:numPr>
      <w:contextualSpacing/>
    </w:pPr>
  </w:style>
  <w:style w:type="table" w:styleId="ListTable1Light">
    <w:name w:val="List Table 1 Light"/>
    <w:basedOn w:val="TableNormal"/>
    <w:uiPriority w:val="46"/>
    <w:rsid w:val="00160BE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60BE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60BE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60BE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60BE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60BE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60BE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60BE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60BE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60BE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60BE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60BE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60BE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60BE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60BE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60BE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60BE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60BE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60BE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60BE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60BE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60B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60B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60BE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60B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60BE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60B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60B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60BE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60BE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60BE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60BE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60BE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60BE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60BE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60BE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60BE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60BE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60BE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60BE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60BE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60BE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60BE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60BE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60BE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60BE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60BE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60BE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60BE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60BE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60BE5"/>
    <w:rPr>
      <w:rFonts w:ascii="Consolas" w:hAnsi="Consolas"/>
    </w:rPr>
  </w:style>
  <w:style w:type="table" w:styleId="MediumGrid1">
    <w:name w:val="Medium Grid 1"/>
    <w:basedOn w:val="TableNormal"/>
    <w:uiPriority w:val="67"/>
    <w:semiHidden/>
    <w:unhideWhenUsed/>
    <w:rsid w:val="00160BE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0B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60B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60BE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60BE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60BE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60BE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0B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0B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60B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60B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60B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60B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60B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60BE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0BE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60BE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60BE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60BE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60BE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60BE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0BE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0BE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0B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0B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0BE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0BE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0BE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0BE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0B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60B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60B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60B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60B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60B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60B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60BE5"/>
    <w:rPr>
      <w:color w:val="2B579A"/>
      <w:shd w:val="clear" w:color="auto" w:fill="E1DFDD"/>
    </w:rPr>
  </w:style>
  <w:style w:type="paragraph" w:styleId="MessageHeader">
    <w:name w:val="Message Header"/>
    <w:basedOn w:val="Normal"/>
    <w:link w:val="MessageHeaderChar"/>
    <w:uiPriority w:val="99"/>
    <w:semiHidden/>
    <w:unhideWhenUsed/>
    <w:rsid w:val="00160BE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0BE5"/>
    <w:rPr>
      <w:rFonts w:asciiTheme="majorHAnsi" w:eastAsiaTheme="majorEastAsia" w:hAnsiTheme="majorHAnsi" w:cstheme="majorBidi"/>
      <w:sz w:val="24"/>
      <w:szCs w:val="24"/>
      <w:shd w:val="pct20" w:color="auto" w:fill="auto"/>
    </w:rPr>
  </w:style>
  <w:style w:type="paragraph" w:styleId="NoSpacing">
    <w:name w:val="No Spacing"/>
    <w:uiPriority w:val="1"/>
    <w:qFormat/>
    <w:rsid w:val="00160BE5"/>
    <w:rPr>
      <w:sz w:val="22"/>
    </w:rPr>
  </w:style>
  <w:style w:type="paragraph" w:styleId="NormalWeb">
    <w:name w:val="Normal (Web)"/>
    <w:basedOn w:val="Normal"/>
    <w:uiPriority w:val="99"/>
    <w:semiHidden/>
    <w:unhideWhenUsed/>
    <w:rsid w:val="00160BE5"/>
    <w:rPr>
      <w:rFonts w:cs="Times New Roman"/>
      <w:sz w:val="24"/>
      <w:szCs w:val="24"/>
    </w:rPr>
  </w:style>
  <w:style w:type="paragraph" w:styleId="NormalIndent">
    <w:name w:val="Normal Indent"/>
    <w:basedOn w:val="Normal"/>
    <w:uiPriority w:val="99"/>
    <w:semiHidden/>
    <w:unhideWhenUsed/>
    <w:rsid w:val="00160BE5"/>
    <w:pPr>
      <w:ind w:left="720"/>
    </w:pPr>
  </w:style>
  <w:style w:type="paragraph" w:styleId="NoteHeading">
    <w:name w:val="Note Heading"/>
    <w:basedOn w:val="Normal"/>
    <w:next w:val="Normal"/>
    <w:link w:val="NoteHeadingChar"/>
    <w:uiPriority w:val="99"/>
    <w:semiHidden/>
    <w:unhideWhenUsed/>
    <w:rsid w:val="00160BE5"/>
    <w:pPr>
      <w:spacing w:line="240" w:lineRule="auto"/>
    </w:pPr>
  </w:style>
  <w:style w:type="character" w:customStyle="1" w:styleId="NoteHeadingChar">
    <w:name w:val="Note Heading Char"/>
    <w:basedOn w:val="DefaultParagraphFont"/>
    <w:link w:val="NoteHeading"/>
    <w:uiPriority w:val="99"/>
    <w:semiHidden/>
    <w:rsid w:val="00160BE5"/>
    <w:rPr>
      <w:sz w:val="22"/>
    </w:rPr>
  </w:style>
  <w:style w:type="character" w:styleId="PageNumber">
    <w:name w:val="page number"/>
    <w:basedOn w:val="DefaultParagraphFont"/>
    <w:uiPriority w:val="99"/>
    <w:semiHidden/>
    <w:unhideWhenUsed/>
    <w:rsid w:val="00160BE5"/>
  </w:style>
  <w:style w:type="character" w:styleId="PlaceholderText">
    <w:name w:val="Placeholder Text"/>
    <w:basedOn w:val="DefaultParagraphFont"/>
    <w:uiPriority w:val="99"/>
    <w:semiHidden/>
    <w:rsid w:val="00160BE5"/>
    <w:rPr>
      <w:color w:val="808080"/>
    </w:rPr>
  </w:style>
  <w:style w:type="table" w:styleId="PlainTable1">
    <w:name w:val="Plain Table 1"/>
    <w:basedOn w:val="TableNormal"/>
    <w:uiPriority w:val="41"/>
    <w:rsid w:val="00160B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60B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60BE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60BE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60BE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60BE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60BE5"/>
    <w:rPr>
      <w:rFonts w:ascii="Consolas" w:hAnsi="Consolas"/>
      <w:sz w:val="21"/>
      <w:szCs w:val="21"/>
    </w:rPr>
  </w:style>
  <w:style w:type="paragraph" w:styleId="Quote">
    <w:name w:val="Quote"/>
    <w:basedOn w:val="Normal"/>
    <w:next w:val="Normal"/>
    <w:link w:val="QuoteChar"/>
    <w:uiPriority w:val="29"/>
    <w:qFormat/>
    <w:rsid w:val="00160BE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0BE5"/>
    <w:rPr>
      <w:i/>
      <w:iCs/>
      <w:color w:val="404040" w:themeColor="text1" w:themeTint="BF"/>
      <w:sz w:val="22"/>
    </w:rPr>
  </w:style>
  <w:style w:type="paragraph" w:styleId="Salutation">
    <w:name w:val="Salutation"/>
    <w:basedOn w:val="Normal"/>
    <w:next w:val="Normal"/>
    <w:link w:val="SalutationChar"/>
    <w:uiPriority w:val="99"/>
    <w:semiHidden/>
    <w:unhideWhenUsed/>
    <w:rsid w:val="00160BE5"/>
  </w:style>
  <w:style w:type="character" w:customStyle="1" w:styleId="SalutationChar">
    <w:name w:val="Salutation Char"/>
    <w:basedOn w:val="DefaultParagraphFont"/>
    <w:link w:val="Salutation"/>
    <w:uiPriority w:val="99"/>
    <w:semiHidden/>
    <w:rsid w:val="00160BE5"/>
    <w:rPr>
      <w:sz w:val="22"/>
    </w:rPr>
  </w:style>
  <w:style w:type="paragraph" w:styleId="Signature">
    <w:name w:val="Signature"/>
    <w:basedOn w:val="Normal"/>
    <w:link w:val="SignatureChar"/>
    <w:uiPriority w:val="99"/>
    <w:semiHidden/>
    <w:unhideWhenUsed/>
    <w:rsid w:val="00160BE5"/>
    <w:pPr>
      <w:spacing w:line="240" w:lineRule="auto"/>
      <w:ind w:left="4252"/>
    </w:pPr>
  </w:style>
  <w:style w:type="character" w:customStyle="1" w:styleId="SignatureChar">
    <w:name w:val="Signature Char"/>
    <w:basedOn w:val="DefaultParagraphFont"/>
    <w:link w:val="Signature"/>
    <w:uiPriority w:val="99"/>
    <w:semiHidden/>
    <w:rsid w:val="00160BE5"/>
    <w:rPr>
      <w:sz w:val="22"/>
    </w:rPr>
  </w:style>
  <w:style w:type="character" w:styleId="SmartHyperlink">
    <w:name w:val="Smart Hyperlink"/>
    <w:basedOn w:val="DefaultParagraphFont"/>
    <w:uiPriority w:val="99"/>
    <w:semiHidden/>
    <w:unhideWhenUsed/>
    <w:rsid w:val="00160BE5"/>
    <w:rPr>
      <w:u w:val="dotted"/>
    </w:rPr>
  </w:style>
  <w:style w:type="character" w:styleId="Strong">
    <w:name w:val="Strong"/>
    <w:basedOn w:val="DefaultParagraphFont"/>
    <w:uiPriority w:val="22"/>
    <w:qFormat/>
    <w:rsid w:val="00160BE5"/>
    <w:rPr>
      <w:b/>
      <w:bCs/>
    </w:rPr>
  </w:style>
  <w:style w:type="paragraph" w:styleId="Subtitle">
    <w:name w:val="Subtitle"/>
    <w:basedOn w:val="Normal"/>
    <w:next w:val="Normal"/>
    <w:link w:val="SubtitleChar"/>
    <w:uiPriority w:val="11"/>
    <w:qFormat/>
    <w:rsid w:val="00160BE5"/>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60BE5"/>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60BE5"/>
    <w:rPr>
      <w:i/>
      <w:iCs/>
      <w:color w:val="404040" w:themeColor="text1" w:themeTint="BF"/>
    </w:rPr>
  </w:style>
  <w:style w:type="character" w:styleId="SubtleReference">
    <w:name w:val="Subtle Reference"/>
    <w:basedOn w:val="DefaultParagraphFont"/>
    <w:uiPriority w:val="31"/>
    <w:qFormat/>
    <w:rsid w:val="00160BE5"/>
    <w:rPr>
      <w:smallCaps/>
      <w:color w:val="5A5A5A" w:themeColor="text1" w:themeTint="A5"/>
    </w:rPr>
  </w:style>
  <w:style w:type="table" w:styleId="Table3Deffects1">
    <w:name w:val="Table 3D effects 1"/>
    <w:basedOn w:val="TableNormal"/>
    <w:uiPriority w:val="99"/>
    <w:semiHidden/>
    <w:unhideWhenUsed/>
    <w:rsid w:val="00160BE5"/>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0BE5"/>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0BE5"/>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0BE5"/>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0BE5"/>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0BE5"/>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0BE5"/>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0BE5"/>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0BE5"/>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0BE5"/>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0BE5"/>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0BE5"/>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0BE5"/>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0BE5"/>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0BE5"/>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0BE5"/>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0BE5"/>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0BE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0BE5"/>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0BE5"/>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0BE5"/>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0BE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0BE5"/>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0BE5"/>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0BE5"/>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60B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60BE5"/>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0BE5"/>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0BE5"/>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0BE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0BE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0BE5"/>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0BE5"/>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0BE5"/>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0BE5"/>
    <w:pPr>
      <w:ind w:left="220" w:hanging="220"/>
    </w:pPr>
  </w:style>
  <w:style w:type="paragraph" w:styleId="TableofFigures">
    <w:name w:val="table of figures"/>
    <w:basedOn w:val="Normal"/>
    <w:next w:val="Normal"/>
    <w:uiPriority w:val="99"/>
    <w:semiHidden/>
    <w:unhideWhenUsed/>
    <w:rsid w:val="00160BE5"/>
  </w:style>
  <w:style w:type="table" w:styleId="TableProfessional">
    <w:name w:val="Table Professional"/>
    <w:basedOn w:val="TableNormal"/>
    <w:uiPriority w:val="99"/>
    <w:semiHidden/>
    <w:unhideWhenUsed/>
    <w:rsid w:val="00160BE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0BE5"/>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0BE5"/>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0BE5"/>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0BE5"/>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0BE5"/>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0BE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60BE5"/>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0BE5"/>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0BE5"/>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60BE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BE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60BE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60BE5"/>
    <w:pPr>
      <w:numPr>
        <w:numId w:val="0"/>
      </w:numPr>
      <w:outlineLvl w:val="9"/>
    </w:pPr>
  </w:style>
  <w:style w:type="paragraph" w:customStyle="1" w:styleId="ShortTP1">
    <w:name w:val="ShortTP1"/>
    <w:basedOn w:val="ShortT"/>
    <w:link w:val="ShortTP1Char"/>
    <w:rsid w:val="0062006E"/>
    <w:pPr>
      <w:spacing w:before="800"/>
    </w:pPr>
  </w:style>
  <w:style w:type="character" w:customStyle="1" w:styleId="ShortTP1Char">
    <w:name w:val="ShortTP1 Char"/>
    <w:basedOn w:val="DefaultParagraphFont"/>
    <w:link w:val="ShortTP1"/>
    <w:rsid w:val="0062006E"/>
    <w:rPr>
      <w:rFonts w:eastAsia="Times New Roman" w:cs="Times New Roman"/>
      <w:b/>
      <w:sz w:val="40"/>
      <w:lang w:eastAsia="en-AU"/>
    </w:rPr>
  </w:style>
  <w:style w:type="paragraph" w:customStyle="1" w:styleId="ActNoP1">
    <w:name w:val="ActNoP1"/>
    <w:basedOn w:val="Actno"/>
    <w:link w:val="ActNoP1Char"/>
    <w:rsid w:val="0062006E"/>
    <w:pPr>
      <w:spacing w:before="800"/>
    </w:pPr>
    <w:rPr>
      <w:sz w:val="28"/>
    </w:rPr>
  </w:style>
  <w:style w:type="character" w:customStyle="1" w:styleId="ActNoP1Char">
    <w:name w:val="ActNoP1 Char"/>
    <w:basedOn w:val="DefaultParagraphFont"/>
    <w:link w:val="ActNoP1"/>
    <w:rsid w:val="0062006E"/>
    <w:rPr>
      <w:rFonts w:eastAsia="Times New Roman" w:cs="Times New Roman"/>
      <w:b/>
      <w:sz w:val="28"/>
      <w:lang w:eastAsia="en-AU"/>
    </w:rPr>
  </w:style>
  <w:style w:type="paragraph" w:customStyle="1" w:styleId="AssentBk">
    <w:name w:val="AssentBk"/>
    <w:basedOn w:val="Normal"/>
    <w:rsid w:val="0062006E"/>
    <w:pPr>
      <w:spacing w:line="240" w:lineRule="auto"/>
    </w:pPr>
    <w:rPr>
      <w:rFonts w:eastAsia="Times New Roman" w:cs="Times New Roman"/>
      <w:sz w:val="20"/>
      <w:lang w:eastAsia="en-AU"/>
    </w:rPr>
  </w:style>
  <w:style w:type="paragraph" w:customStyle="1" w:styleId="AssentDt">
    <w:name w:val="AssentDt"/>
    <w:basedOn w:val="Normal"/>
    <w:rsid w:val="007C035D"/>
    <w:pPr>
      <w:spacing w:line="240" w:lineRule="auto"/>
    </w:pPr>
    <w:rPr>
      <w:rFonts w:eastAsia="Times New Roman" w:cs="Times New Roman"/>
      <w:sz w:val="20"/>
      <w:lang w:eastAsia="en-AU"/>
    </w:rPr>
  </w:style>
  <w:style w:type="paragraph" w:customStyle="1" w:styleId="2ndRd">
    <w:name w:val="2ndRd"/>
    <w:basedOn w:val="Normal"/>
    <w:rsid w:val="007C035D"/>
    <w:pPr>
      <w:spacing w:line="240" w:lineRule="auto"/>
    </w:pPr>
    <w:rPr>
      <w:rFonts w:eastAsia="Times New Roman" w:cs="Times New Roman"/>
      <w:sz w:val="20"/>
      <w:lang w:eastAsia="en-AU"/>
    </w:rPr>
  </w:style>
  <w:style w:type="paragraph" w:customStyle="1" w:styleId="ScalePlusRef">
    <w:name w:val="ScalePlusRef"/>
    <w:basedOn w:val="Normal"/>
    <w:rsid w:val="007C035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19121-5E9B-4B16-B896-0A63F9ED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85</Pages>
  <Words>16164</Words>
  <Characters>92137</Characters>
  <Application>Microsoft Office Word</Application>
  <DocSecurity>0</DocSecurity>
  <PresentationFormat/>
  <Lines>767</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2023-09-04T01:05:00Z</cp:lastPrinted>
  <dcterms:created xsi:type="dcterms:W3CDTF">2024-05-31T05:19:00Z</dcterms:created>
  <dcterms:modified xsi:type="dcterms:W3CDTF">2024-06-02T22:36:00Z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Legislation Amendment (Enhancing Consumer Safeguards and Other Measures) Act 2024</vt:lpwstr>
  </property>
  <property fmtid="{D5CDD505-2E9C-101B-9397-08002B2CF9AE}" pid="3" name="ActNo">
    <vt:lpwstr>No. 36,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OPC7734</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2024-05-20T00:36:29Z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8ebd173c-7c84-4893-a8cd-0b920986fbf6</vt:lpwstr>
  </property>
  <property fmtid="{D5CDD505-2E9C-101B-9397-08002B2CF9AE}" pid="18" name="MSIP_Label_234ea0fa-41da-4eb0-b95e-07c328641c0b_ContentBits">
    <vt:lpwstr>0</vt:lpwstr>
  </property>
</Properties>
</file>