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29854930"/>
    <w:p w14:paraId="059AF6E0" w14:textId="38323CAF" w:rsidR="008E037C" w:rsidRDefault="008E037C" w:rsidP="008E037C">
      <w:r>
        <w:object w:dxaOrig="2146" w:dyaOrig="1561" w14:anchorId="0E179A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3pt;height:78.1pt" o:ole="" fillcolor="window">
            <v:imagedata r:id="rId7" o:title=""/>
          </v:shape>
          <o:OLEObject Type="Embed" ProgID="Word.Picture.8" ShapeID="_x0000_i1026" DrawAspect="Content" ObjectID="_1749461848" r:id="rId8"/>
        </w:object>
      </w:r>
    </w:p>
    <w:p w14:paraId="50D2774C" w14:textId="77777777" w:rsidR="008E037C" w:rsidRDefault="008E037C" w:rsidP="008E037C"/>
    <w:p w14:paraId="1A7C7936" w14:textId="77777777" w:rsidR="008E037C" w:rsidRDefault="008E037C" w:rsidP="008E037C"/>
    <w:p w14:paraId="2E73105E" w14:textId="77777777" w:rsidR="008E037C" w:rsidRDefault="008E037C" w:rsidP="008E037C"/>
    <w:p w14:paraId="50329014" w14:textId="77777777" w:rsidR="008E037C" w:rsidRDefault="008E037C" w:rsidP="008E037C"/>
    <w:p w14:paraId="271E66B8" w14:textId="77777777" w:rsidR="008E037C" w:rsidRDefault="008E037C" w:rsidP="008E037C"/>
    <w:p w14:paraId="0D28F527" w14:textId="77777777" w:rsidR="008E037C" w:rsidRDefault="008E037C" w:rsidP="008E037C"/>
    <w:p w14:paraId="4798D71C" w14:textId="3ACBC4EF" w:rsidR="0048364F" w:rsidRPr="00163090" w:rsidRDefault="008E037C" w:rsidP="0048364F">
      <w:pPr>
        <w:pStyle w:val="ShortT"/>
      </w:pPr>
      <w:r>
        <w:rPr>
          <w:rFonts w:cs="Arial"/>
          <w:szCs w:val="22"/>
        </w:rPr>
        <w:t>Special Recreational Vessels Amendm</w:t>
      </w:r>
      <w:bookmarkStart w:id="1" w:name="_GoBack"/>
      <w:bookmarkEnd w:id="1"/>
      <w:r>
        <w:rPr>
          <w:rFonts w:cs="Arial"/>
          <w:szCs w:val="22"/>
        </w:rPr>
        <w:t>ent Act 2023</w:t>
      </w:r>
    </w:p>
    <w:bookmarkEnd w:id="0"/>
    <w:p w14:paraId="4D81364C" w14:textId="77777777" w:rsidR="0048364F" w:rsidRPr="00163090" w:rsidRDefault="0048364F" w:rsidP="0048364F"/>
    <w:p w14:paraId="710CD560" w14:textId="1EACBAA3" w:rsidR="008B6270" w:rsidRPr="00163090" w:rsidRDefault="008B6270" w:rsidP="008E037C">
      <w:pPr>
        <w:pStyle w:val="Actno"/>
        <w:spacing w:before="400"/>
      </w:pPr>
      <w:r w:rsidRPr="00163090">
        <w:t>No.</w:t>
      </w:r>
      <w:r w:rsidR="00C418B7">
        <w:t xml:space="preserve"> 39</w:t>
      </w:r>
      <w:r w:rsidRPr="00163090">
        <w:t>, 2023</w:t>
      </w:r>
    </w:p>
    <w:p w14:paraId="1462C6ED" w14:textId="77777777" w:rsidR="0048364F" w:rsidRPr="00163090" w:rsidRDefault="0048364F" w:rsidP="0048364F"/>
    <w:p w14:paraId="7F36E17C" w14:textId="77777777" w:rsidR="00D05115" w:rsidRDefault="00D05115" w:rsidP="00D05115">
      <w:pPr>
        <w:rPr>
          <w:lang w:eastAsia="en-AU"/>
        </w:rPr>
      </w:pPr>
    </w:p>
    <w:p w14:paraId="4F85DC4B" w14:textId="0B05F93A" w:rsidR="0048364F" w:rsidRPr="00163090" w:rsidRDefault="0048364F" w:rsidP="0048364F"/>
    <w:p w14:paraId="5D610196" w14:textId="77777777" w:rsidR="0048364F" w:rsidRPr="00163090" w:rsidRDefault="0048364F" w:rsidP="0048364F"/>
    <w:p w14:paraId="6D86B740" w14:textId="77777777" w:rsidR="0048364F" w:rsidRPr="00163090" w:rsidRDefault="0048364F" w:rsidP="0048364F"/>
    <w:p w14:paraId="1BED3830" w14:textId="77777777" w:rsidR="008E037C" w:rsidRDefault="008E037C" w:rsidP="008E037C">
      <w:pPr>
        <w:pStyle w:val="LongT"/>
      </w:pPr>
      <w:r>
        <w:t xml:space="preserve">An Act to amend the </w:t>
      </w:r>
      <w:r w:rsidRPr="008E037C">
        <w:rPr>
          <w:i/>
        </w:rPr>
        <w:t>Special Recreational Vessels Act 2019</w:t>
      </w:r>
      <w:r>
        <w:t>, and for related purposes</w:t>
      </w:r>
    </w:p>
    <w:p w14:paraId="44A7370D" w14:textId="596F3FBE" w:rsidR="0048364F" w:rsidRPr="00A0039B" w:rsidRDefault="0048364F" w:rsidP="0048364F">
      <w:pPr>
        <w:pStyle w:val="Header"/>
        <w:tabs>
          <w:tab w:val="clear" w:pos="4150"/>
          <w:tab w:val="clear" w:pos="8307"/>
        </w:tabs>
      </w:pPr>
      <w:r w:rsidRPr="00A0039B">
        <w:rPr>
          <w:rStyle w:val="CharAmSchNo"/>
        </w:rPr>
        <w:t xml:space="preserve"> </w:t>
      </w:r>
      <w:r w:rsidRPr="00A0039B">
        <w:rPr>
          <w:rStyle w:val="CharAmSchText"/>
        </w:rPr>
        <w:t xml:space="preserve"> </w:t>
      </w:r>
    </w:p>
    <w:p w14:paraId="5DF7BA26" w14:textId="77777777" w:rsidR="0048364F" w:rsidRPr="00A0039B" w:rsidRDefault="0048364F" w:rsidP="0048364F">
      <w:pPr>
        <w:pStyle w:val="Header"/>
        <w:tabs>
          <w:tab w:val="clear" w:pos="4150"/>
          <w:tab w:val="clear" w:pos="8307"/>
        </w:tabs>
      </w:pPr>
      <w:r w:rsidRPr="00A0039B">
        <w:rPr>
          <w:rStyle w:val="CharAmPartNo"/>
        </w:rPr>
        <w:t xml:space="preserve"> </w:t>
      </w:r>
      <w:r w:rsidRPr="00A0039B">
        <w:rPr>
          <w:rStyle w:val="CharAmPartText"/>
        </w:rPr>
        <w:t xml:space="preserve"> </w:t>
      </w:r>
    </w:p>
    <w:p w14:paraId="03AD2823" w14:textId="77777777" w:rsidR="0048364F" w:rsidRPr="00163090" w:rsidRDefault="0048364F" w:rsidP="0048364F">
      <w:pPr>
        <w:sectPr w:rsidR="0048364F" w:rsidRPr="00163090" w:rsidSect="008E037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24E98282" w14:textId="77777777" w:rsidR="0048364F" w:rsidRPr="00163090" w:rsidRDefault="0048364F" w:rsidP="0048364F">
      <w:pPr>
        <w:outlineLvl w:val="0"/>
        <w:rPr>
          <w:sz w:val="36"/>
        </w:rPr>
      </w:pPr>
      <w:r w:rsidRPr="00163090">
        <w:rPr>
          <w:sz w:val="36"/>
        </w:rPr>
        <w:lastRenderedPageBreak/>
        <w:t>Contents</w:t>
      </w:r>
    </w:p>
    <w:p w14:paraId="1B308A5A" w14:textId="22BBAA5B" w:rsidR="00C418B7" w:rsidRDefault="00C418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C418B7">
        <w:rPr>
          <w:noProof/>
        </w:rPr>
        <w:tab/>
      </w:r>
      <w:r w:rsidRPr="00C418B7">
        <w:rPr>
          <w:noProof/>
        </w:rPr>
        <w:fldChar w:fldCharType="begin"/>
      </w:r>
      <w:r w:rsidRPr="00C418B7">
        <w:rPr>
          <w:noProof/>
        </w:rPr>
        <w:instrText xml:space="preserve"> PAGEREF _Toc138848774 \h </w:instrText>
      </w:r>
      <w:r w:rsidRPr="00C418B7">
        <w:rPr>
          <w:noProof/>
        </w:rPr>
      </w:r>
      <w:r w:rsidRPr="00C418B7">
        <w:rPr>
          <w:noProof/>
        </w:rPr>
        <w:fldChar w:fldCharType="separate"/>
      </w:r>
      <w:r w:rsidR="00592D38">
        <w:rPr>
          <w:noProof/>
        </w:rPr>
        <w:t>1</w:t>
      </w:r>
      <w:r w:rsidRPr="00C418B7">
        <w:rPr>
          <w:noProof/>
        </w:rPr>
        <w:fldChar w:fldCharType="end"/>
      </w:r>
    </w:p>
    <w:p w14:paraId="30385D1D" w14:textId="092DB972" w:rsidR="00C418B7" w:rsidRDefault="00C418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C418B7">
        <w:rPr>
          <w:noProof/>
        </w:rPr>
        <w:tab/>
      </w:r>
      <w:r w:rsidRPr="00C418B7">
        <w:rPr>
          <w:noProof/>
        </w:rPr>
        <w:fldChar w:fldCharType="begin"/>
      </w:r>
      <w:r w:rsidRPr="00C418B7">
        <w:rPr>
          <w:noProof/>
        </w:rPr>
        <w:instrText xml:space="preserve"> PAGEREF _Toc138848775 \h </w:instrText>
      </w:r>
      <w:r w:rsidRPr="00C418B7">
        <w:rPr>
          <w:noProof/>
        </w:rPr>
      </w:r>
      <w:r w:rsidRPr="00C418B7">
        <w:rPr>
          <w:noProof/>
        </w:rPr>
        <w:fldChar w:fldCharType="separate"/>
      </w:r>
      <w:r w:rsidR="00592D38">
        <w:rPr>
          <w:noProof/>
        </w:rPr>
        <w:t>2</w:t>
      </w:r>
      <w:r w:rsidRPr="00C418B7">
        <w:rPr>
          <w:noProof/>
        </w:rPr>
        <w:fldChar w:fldCharType="end"/>
      </w:r>
    </w:p>
    <w:p w14:paraId="7D58E0C5" w14:textId="60E66612" w:rsidR="00C418B7" w:rsidRDefault="00C418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C418B7">
        <w:rPr>
          <w:noProof/>
        </w:rPr>
        <w:tab/>
      </w:r>
      <w:r w:rsidRPr="00C418B7">
        <w:rPr>
          <w:noProof/>
        </w:rPr>
        <w:fldChar w:fldCharType="begin"/>
      </w:r>
      <w:r w:rsidRPr="00C418B7">
        <w:rPr>
          <w:noProof/>
        </w:rPr>
        <w:instrText xml:space="preserve"> PAGEREF _Toc138848776 \h </w:instrText>
      </w:r>
      <w:r w:rsidRPr="00C418B7">
        <w:rPr>
          <w:noProof/>
        </w:rPr>
      </w:r>
      <w:r w:rsidRPr="00C418B7">
        <w:rPr>
          <w:noProof/>
        </w:rPr>
        <w:fldChar w:fldCharType="separate"/>
      </w:r>
      <w:r w:rsidR="00592D38">
        <w:rPr>
          <w:noProof/>
        </w:rPr>
        <w:t>2</w:t>
      </w:r>
      <w:r w:rsidRPr="00C418B7">
        <w:rPr>
          <w:noProof/>
        </w:rPr>
        <w:fldChar w:fldCharType="end"/>
      </w:r>
    </w:p>
    <w:p w14:paraId="55B3F175" w14:textId="0BD37254" w:rsidR="00C418B7" w:rsidRDefault="00C418B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C418B7">
        <w:rPr>
          <w:b w:val="0"/>
          <w:noProof/>
          <w:sz w:val="18"/>
        </w:rPr>
        <w:tab/>
      </w:r>
      <w:r w:rsidRPr="00C418B7">
        <w:rPr>
          <w:b w:val="0"/>
          <w:noProof/>
          <w:sz w:val="18"/>
        </w:rPr>
        <w:fldChar w:fldCharType="begin"/>
      </w:r>
      <w:r w:rsidRPr="00C418B7">
        <w:rPr>
          <w:b w:val="0"/>
          <w:noProof/>
          <w:sz w:val="18"/>
        </w:rPr>
        <w:instrText xml:space="preserve"> PAGEREF _Toc138848777 \h </w:instrText>
      </w:r>
      <w:r w:rsidRPr="00C418B7">
        <w:rPr>
          <w:b w:val="0"/>
          <w:noProof/>
          <w:sz w:val="18"/>
        </w:rPr>
      </w:r>
      <w:r w:rsidRPr="00C418B7">
        <w:rPr>
          <w:b w:val="0"/>
          <w:noProof/>
          <w:sz w:val="18"/>
        </w:rPr>
        <w:fldChar w:fldCharType="separate"/>
      </w:r>
      <w:r w:rsidR="00592D38">
        <w:rPr>
          <w:b w:val="0"/>
          <w:noProof/>
          <w:sz w:val="18"/>
        </w:rPr>
        <w:t>3</w:t>
      </w:r>
      <w:r w:rsidRPr="00C418B7">
        <w:rPr>
          <w:b w:val="0"/>
          <w:noProof/>
          <w:sz w:val="18"/>
        </w:rPr>
        <w:fldChar w:fldCharType="end"/>
      </w:r>
    </w:p>
    <w:p w14:paraId="7342F423" w14:textId="28470A58" w:rsidR="00C418B7" w:rsidRDefault="00C418B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Special Recreational Vessels Act 2019</w:t>
      </w:r>
      <w:r w:rsidRPr="00C418B7">
        <w:rPr>
          <w:i w:val="0"/>
          <w:noProof/>
          <w:sz w:val="18"/>
        </w:rPr>
        <w:tab/>
      </w:r>
      <w:r w:rsidRPr="00C418B7">
        <w:rPr>
          <w:i w:val="0"/>
          <w:noProof/>
          <w:sz w:val="18"/>
        </w:rPr>
        <w:fldChar w:fldCharType="begin"/>
      </w:r>
      <w:r w:rsidRPr="00C418B7">
        <w:rPr>
          <w:i w:val="0"/>
          <w:noProof/>
          <w:sz w:val="18"/>
        </w:rPr>
        <w:instrText xml:space="preserve"> PAGEREF _Toc138848778 \h </w:instrText>
      </w:r>
      <w:r w:rsidRPr="00C418B7">
        <w:rPr>
          <w:i w:val="0"/>
          <w:noProof/>
          <w:sz w:val="18"/>
        </w:rPr>
      </w:r>
      <w:r w:rsidRPr="00C418B7">
        <w:rPr>
          <w:i w:val="0"/>
          <w:noProof/>
          <w:sz w:val="18"/>
        </w:rPr>
        <w:fldChar w:fldCharType="separate"/>
      </w:r>
      <w:r w:rsidR="00592D38">
        <w:rPr>
          <w:i w:val="0"/>
          <w:noProof/>
          <w:sz w:val="18"/>
        </w:rPr>
        <w:t>3</w:t>
      </w:r>
      <w:r w:rsidRPr="00C418B7">
        <w:rPr>
          <w:i w:val="0"/>
          <w:noProof/>
          <w:sz w:val="18"/>
        </w:rPr>
        <w:fldChar w:fldCharType="end"/>
      </w:r>
    </w:p>
    <w:p w14:paraId="6B184CE3" w14:textId="0BBED694" w:rsidR="00060FF9" w:rsidRPr="00163090" w:rsidRDefault="00C418B7" w:rsidP="0048364F">
      <w:r>
        <w:fldChar w:fldCharType="end"/>
      </w:r>
    </w:p>
    <w:p w14:paraId="1E4A98CD" w14:textId="77777777" w:rsidR="00FE7F93" w:rsidRPr="00163090" w:rsidRDefault="00FE7F93" w:rsidP="0048364F">
      <w:pPr>
        <w:sectPr w:rsidR="00FE7F93" w:rsidRPr="00163090" w:rsidSect="008E037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37D239DF" w14:textId="77777777" w:rsidR="008E037C" w:rsidRDefault="008E037C">
      <w:r>
        <w:object w:dxaOrig="2146" w:dyaOrig="1561" w14:anchorId="650CD19C">
          <v:shape id="_x0000_i1027" type="#_x0000_t75" alt="Commonwealth Coat of Arms of Australia" style="width:110.05pt;height:80.15pt" o:ole="" fillcolor="window">
            <v:imagedata r:id="rId7" o:title=""/>
          </v:shape>
          <o:OLEObject Type="Embed" ProgID="Word.Picture.8" ShapeID="_x0000_i1027" DrawAspect="Content" ObjectID="_1749461849" r:id="rId20"/>
        </w:object>
      </w:r>
    </w:p>
    <w:p w14:paraId="1702DE94" w14:textId="77777777" w:rsidR="008E037C" w:rsidRDefault="008E037C"/>
    <w:p w14:paraId="6421A0F1" w14:textId="77777777" w:rsidR="008E037C" w:rsidRDefault="008E037C" w:rsidP="000178F8">
      <w:pPr>
        <w:spacing w:line="240" w:lineRule="auto"/>
      </w:pPr>
    </w:p>
    <w:p w14:paraId="79281AD5" w14:textId="2BF0F5EF" w:rsidR="008E037C" w:rsidRDefault="00592D38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Special Recreational Vessels Amendment Act 2023</w:t>
      </w:r>
      <w:r>
        <w:rPr>
          <w:noProof/>
        </w:rPr>
        <w:fldChar w:fldCharType="end"/>
      </w:r>
    </w:p>
    <w:p w14:paraId="129A630E" w14:textId="60F6FA68" w:rsidR="008E037C" w:rsidRDefault="00592D38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39, 2023</w:t>
      </w:r>
      <w:r>
        <w:rPr>
          <w:noProof/>
        </w:rPr>
        <w:fldChar w:fldCharType="end"/>
      </w:r>
    </w:p>
    <w:p w14:paraId="47D6C55C" w14:textId="77777777" w:rsidR="008E037C" w:rsidRPr="009A0728" w:rsidRDefault="008E037C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155E39E2" w14:textId="77777777" w:rsidR="008E037C" w:rsidRPr="009A0728" w:rsidRDefault="008E037C" w:rsidP="009A0728">
      <w:pPr>
        <w:spacing w:line="40" w:lineRule="exact"/>
        <w:rPr>
          <w:rFonts w:eastAsia="Calibri"/>
          <w:b/>
          <w:sz w:val="28"/>
        </w:rPr>
      </w:pPr>
    </w:p>
    <w:p w14:paraId="5ADF5650" w14:textId="77777777" w:rsidR="008E037C" w:rsidRPr="009A0728" w:rsidRDefault="008E037C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79515747" w14:textId="77777777" w:rsidR="008E037C" w:rsidRDefault="008E037C" w:rsidP="008E037C">
      <w:pPr>
        <w:pStyle w:val="Page1"/>
        <w:spacing w:before="400"/>
      </w:pPr>
      <w:r>
        <w:t xml:space="preserve">An Act to amend the </w:t>
      </w:r>
      <w:r w:rsidRPr="008E037C">
        <w:rPr>
          <w:i/>
        </w:rPr>
        <w:t>Special Recreational Vessels Act 2019</w:t>
      </w:r>
      <w:r>
        <w:t>, and for related purposes</w:t>
      </w:r>
    </w:p>
    <w:p w14:paraId="1A0817F8" w14:textId="739EDE01" w:rsidR="00C418B7" w:rsidRDefault="00C418B7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28 June 2023</w:t>
      </w:r>
      <w:r>
        <w:rPr>
          <w:sz w:val="24"/>
        </w:rPr>
        <w:t>]</w:t>
      </w:r>
    </w:p>
    <w:p w14:paraId="32C4435C" w14:textId="4BB5D70E" w:rsidR="0048364F" w:rsidRPr="00163090" w:rsidRDefault="0048364F" w:rsidP="00071108">
      <w:pPr>
        <w:spacing w:before="240" w:line="240" w:lineRule="auto"/>
        <w:rPr>
          <w:sz w:val="32"/>
        </w:rPr>
      </w:pPr>
      <w:r w:rsidRPr="00163090">
        <w:rPr>
          <w:sz w:val="32"/>
        </w:rPr>
        <w:t>The Parliament of Australia enacts:</w:t>
      </w:r>
    </w:p>
    <w:p w14:paraId="2E58E56F" w14:textId="77777777" w:rsidR="0048364F" w:rsidRPr="00163090" w:rsidRDefault="0048364F" w:rsidP="00071108">
      <w:pPr>
        <w:pStyle w:val="ActHead5"/>
      </w:pPr>
      <w:bookmarkStart w:id="2" w:name="_Toc138848774"/>
      <w:r w:rsidRPr="00A0039B">
        <w:rPr>
          <w:rStyle w:val="CharSectno"/>
        </w:rPr>
        <w:t>1</w:t>
      </w:r>
      <w:r w:rsidRPr="00163090">
        <w:t xml:space="preserve">  Short title</w:t>
      </w:r>
      <w:bookmarkEnd w:id="2"/>
    </w:p>
    <w:p w14:paraId="236691F7" w14:textId="77777777" w:rsidR="0048364F" w:rsidRPr="00163090" w:rsidRDefault="0048364F" w:rsidP="00071108">
      <w:pPr>
        <w:pStyle w:val="subsection"/>
      </w:pPr>
      <w:r w:rsidRPr="00163090">
        <w:tab/>
      </w:r>
      <w:r w:rsidRPr="00163090">
        <w:tab/>
        <w:t xml:space="preserve">This Act </w:t>
      </w:r>
      <w:r w:rsidR="00275197" w:rsidRPr="00163090">
        <w:t xml:space="preserve">is </w:t>
      </w:r>
      <w:r w:rsidRPr="00163090">
        <w:t xml:space="preserve">the </w:t>
      </w:r>
      <w:r w:rsidR="001E6C1D" w:rsidRPr="00163090">
        <w:rPr>
          <w:i/>
        </w:rPr>
        <w:t>Special Recreational Vessels Amendment</w:t>
      </w:r>
      <w:r w:rsidR="00EE3E36" w:rsidRPr="00163090">
        <w:rPr>
          <w:i/>
        </w:rPr>
        <w:t xml:space="preserve"> Act 20</w:t>
      </w:r>
      <w:r w:rsidR="009E186E" w:rsidRPr="00163090">
        <w:rPr>
          <w:i/>
        </w:rPr>
        <w:t>2</w:t>
      </w:r>
      <w:r w:rsidR="001E6C1D" w:rsidRPr="00163090">
        <w:rPr>
          <w:i/>
        </w:rPr>
        <w:t>3</w:t>
      </w:r>
      <w:r w:rsidRPr="00163090">
        <w:t>.</w:t>
      </w:r>
    </w:p>
    <w:p w14:paraId="30FA84E0" w14:textId="77777777" w:rsidR="0048364F" w:rsidRPr="00163090" w:rsidRDefault="0048364F" w:rsidP="00071108">
      <w:pPr>
        <w:pStyle w:val="ActHead5"/>
      </w:pPr>
      <w:bookmarkStart w:id="3" w:name="_Toc138848775"/>
      <w:r w:rsidRPr="00A0039B">
        <w:rPr>
          <w:rStyle w:val="CharSectno"/>
        </w:rPr>
        <w:t>2</w:t>
      </w:r>
      <w:r w:rsidRPr="00163090">
        <w:t xml:space="preserve">  Commencement</w:t>
      </w:r>
      <w:bookmarkEnd w:id="3"/>
    </w:p>
    <w:p w14:paraId="15C85E8B" w14:textId="77777777" w:rsidR="008B6270" w:rsidRPr="00163090" w:rsidRDefault="008B6270" w:rsidP="00071108">
      <w:pPr>
        <w:pStyle w:val="subsection"/>
      </w:pPr>
      <w:r w:rsidRPr="00163090">
        <w:tab/>
        <w:t>(1)</w:t>
      </w:r>
      <w:r w:rsidRPr="00163090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42DFB3D1" w14:textId="77777777" w:rsidR="008B6270" w:rsidRPr="00163090" w:rsidRDefault="008B6270" w:rsidP="00071108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46"/>
        <w:gridCol w:w="3931"/>
        <w:gridCol w:w="1624"/>
      </w:tblGrid>
      <w:tr w:rsidR="008B6270" w:rsidRPr="00163090" w14:paraId="3E203DDA" w14:textId="77777777" w:rsidTr="0002760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1B02310B" w14:textId="77777777" w:rsidR="008B6270" w:rsidRPr="00163090" w:rsidRDefault="008B6270" w:rsidP="00071108">
            <w:pPr>
              <w:pStyle w:val="TableHeading"/>
            </w:pPr>
            <w:r w:rsidRPr="00163090">
              <w:lastRenderedPageBreak/>
              <w:t>Commencement information</w:t>
            </w:r>
          </w:p>
        </w:tc>
      </w:tr>
      <w:tr w:rsidR="008B6270" w:rsidRPr="00163090" w14:paraId="3FB7C17B" w14:textId="77777777" w:rsidTr="0002760A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75F19947" w14:textId="77777777" w:rsidR="008B6270" w:rsidRPr="00163090" w:rsidRDefault="008B6270" w:rsidP="00071108">
            <w:pPr>
              <w:pStyle w:val="TableHeading"/>
            </w:pPr>
            <w:r w:rsidRPr="00163090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509224C4" w14:textId="77777777" w:rsidR="008B6270" w:rsidRPr="00163090" w:rsidRDefault="008B6270" w:rsidP="00071108">
            <w:pPr>
              <w:pStyle w:val="TableHeading"/>
            </w:pPr>
            <w:r w:rsidRPr="00163090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199434E" w14:textId="77777777" w:rsidR="008B6270" w:rsidRPr="00163090" w:rsidRDefault="008B6270" w:rsidP="00071108">
            <w:pPr>
              <w:pStyle w:val="TableHeading"/>
            </w:pPr>
            <w:r w:rsidRPr="00163090">
              <w:t>Column 3</w:t>
            </w:r>
          </w:p>
        </w:tc>
      </w:tr>
      <w:tr w:rsidR="008B6270" w:rsidRPr="00163090" w14:paraId="2168625A" w14:textId="77777777" w:rsidTr="0002760A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78663BA" w14:textId="77777777" w:rsidR="008B6270" w:rsidRPr="00163090" w:rsidRDefault="008B6270" w:rsidP="00071108">
            <w:pPr>
              <w:pStyle w:val="TableHeading"/>
            </w:pPr>
            <w:r w:rsidRPr="00163090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49AC9A75" w14:textId="77777777" w:rsidR="008B6270" w:rsidRPr="00163090" w:rsidRDefault="008B6270" w:rsidP="00071108">
            <w:pPr>
              <w:pStyle w:val="TableHeading"/>
            </w:pPr>
            <w:r w:rsidRPr="00163090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7DAE43B5" w14:textId="77777777" w:rsidR="008B6270" w:rsidRPr="00163090" w:rsidRDefault="008B6270" w:rsidP="00071108">
            <w:pPr>
              <w:pStyle w:val="TableHeading"/>
            </w:pPr>
            <w:r w:rsidRPr="00163090">
              <w:t>Date/Details</w:t>
            </w:r>
          </w:p>
        </w:tc>
      </w:tr>
      <w:tr w:rsidR="008B6270" w:rsidRPr="00163090" w14:paraId="20D2A53F" w14:textId="77777777" w:rsidTr="0002760A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C91EA3E" w14:textId="77777777" w:rsidR="008B6270" w:rsidRPr="00163090" w:rsidRDefault="008B6270" w:rsidP="00071108">
            <w:pPr>
              <w:pStyle w:val="Tabletext"/>
            </w:pPr>
            <w:r w:rsidRPr="00163090">
              <w:t>1.  The whole of this Act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4D4144E" w14:textId="77777777" w:rsidR="008B6270" w:rsidRPr="00163090" w:rsidRDefault="00402FCB" w:rsidP="00071108">
            <w:pPr>
              <w:pStyle w:val="Tabletext"/>
            </w:pPr>
            <w:r w:rsidRPr="00163090">
              <w:t>The day after this Act receives the Royal Assent.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71BCEA1" w14:textId="5EF6DA52" w:rsidR="008B6270" w:rsidRPr="00163090" w:rsidRDefault="00C418B7" w:rsidP="00071108">
            <w:pPr>
              <w:pStyle w:val="Tabletext"/>
            </w:pPr>
            <w:r>
              <w:t>29 June 2023</w:t>
            </w:r>
          </w:p>
        </w:tc>
      </w:tr>
    </w:tbl>
    <w:p w14:paraId="4C1A228D" w14:textId="77777777" w:rsidR="008B6270" w:rsidRPr="00163090" w:rsidRDefault="008B6270" w:rsidP="00071108">
      <w:pPr>
        <w:pStyle w:val="notetext"/>
      </w:pPr>
      <w:r w:rsidRPr="00163090">
        <w:rPr>
          <w:snapToGrid w:val="0"/>
          <w:lang w:eastAsia="en-US"/>
        </w:rPr>
        <w:t>Note:</w:t>
      </w:r>
      <w:r w:rsidRPr="00163090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14:paraId="21AC4BB3" w14:textId="77777777" w:rsidR="0048364F" w:rsidRPr="00163090" w:rsidRDefault="008B6270" w:rsidP="00071108">
      <w:pPr>
        <w:pStyle w:val="subsection"/>
      </w:pPr>
      <w:r w:rsidRPr="00163090">
        <w:tab/>
        <w:t>(2)</w:t>
      </w:r>
      <w:r w:rsidRPr="00163090">
        <w:tab/>
        <w:t>Any information in column 3 of the table is not part of this Act. Information may be inserted in this column, or information in it may be edited, in any published version of this Act.</w:t>
      </w:r>
    </w:p>
    <w:p w14:paraId="69E0C8A6" w14:textId="77777777" w:rsidR="0048364F" w:rsidRPr="00163090" w:rsidRDefault="0048364F" w:rsidP="00071108">
      <w:pPr>
        <w:pStyle w:val="ActHead5"/>
      </w:pPr>
      <w:bookmarkStart w:id="4" w:name="_Toc138848776"/>
      <w:r w:rsidRPr="00A0039B">
        <w:rPr>
          <w:rStyle w:val="CharSectno"/>
        </w:rPr>
        <w:t>3</w:t>
      </w:r>
      <w:r w:rsidRPr="00163090">
        <w:t xml:space="preserve">  Schedules</w:t>
      </w:r>
      <w:bookmarkEnd w:id="4"/>
    </w:p>
    <w:p w14:paraId="6F7E721A" w14:textId="77777777" w:rsidR="0048364F" w:rsidRPr="00163090" w:rsidRDefault="0048364F" w:rsidP="00071108">
      <w:pPr>
        <w:pStyle w:val="subsection"/>
      </w:pPr>
      <w:r w:rsidRPr="00163090">
        <w:tab/>
      </w:r>
      <w:r w:rsidRPr="00163090">
        <w:tab/>
      </w:r>
      <w:r w:rsidR="00202618" w:rsidRPr="00163090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60EC3B91" w14:textId="77777777" w:rsidR="008D3E94" w:rsidRPr="00163090" w:rsidRDefault="0048364F" w:rsidP="00071108">
      <w:pPr>
        <w:pStyle w:val="ActHead6"/>
        <w:pageBreakBefore/>
      </w:pPr>
      <w:bookmarkStart w:id="5" w:name="_Toc138848777"/>
      <w:r w:rsidRPr="00A0039B">
        <w:rPr>
          <w:rStyle w:val="CharAmSchNo"/>
        </w:rPr>
        <w:lastRenderedPageBreak/>
        <w:t>Schedule 1</w:t>
      </w:r>
      <w:r w:rsidRPr="00163090">
        <w:t>—</w:t>
      </w:r>
      <w:r w:rsidR="002F6EE7" w:rsidRPr="00A0039B">
        <w:rPr>
          <w:rStyle w:val="CharAmSchText"/>
        </w:rPr>
        <w:t>Amendments</w:t>
      </w:r>
      <w:bookmarkEnd w:id="5"/>
    </w:p>
    <w:p w14:paraId="61B607B6" w14:textId="77777777" w:rsidR="004540F4" w:rsidRPr="00A0039B" w:rsidRDefault="004540F4" w:rsidP="00071108">
      <w:pPr>
        <w:pStyle w:val="Header"/>
      </w:pPr>
      <w:r w:rsidRPr="00A0039B">
        <w:rPr>
          <w:rStyle w:val="CharAmPartNo"/>
        </w:rPr>
        <w:t xml:space="preserve"> </w:t>
      </w:r>
      <w:r w:rsidRPr="00A0039B">
        <w:rPr>
          <w:rStyle w:val="CharAmPartText"/>
        </w:rPr>
        <w:t xml:space="preserve"> </w:t>
      </w:r>
    </w:p>
    <w:p w14:paraId="1F52A963" w14:textId="77777777" w:rsidR="008D3E94" w:rsidRPr="00163090" w:rsidRDefault="002F6EE7" w:rsidP="00071108">
      <w:pPr>
        <w:pStyle w:val="ActHead9"/>
      </w:pPr>
      <w:bookmarkStart w:id="6" w:name="_Toc138848778"/>
      <w:r w:rsidRPr="00163090">
        <w:t>Special Recreational Vessels Act 2019</w:t>
      </w:r>
      <w:bookmarkEnd w:id="6"/>
    </w:p>
    <w:p w14:paraId="4138ED64" w14:textId="77777777" w:rsidR="002F6EE7" w:rsidRPr="00163090" w:rsidRDefault="002F6EE7" w:rsidP="00071108">
      <w:pPr>
        <w:pStyle w:val="ItemHead"/>
      </w:pPr>
      <w:r w:rsidRPr="00163090">
        <w:t xml:space="preserve">1  </w:t>
      </w:r>
      <w:r w:rsidR="004540F4" w:rsidRPr="00163090">
        <w:t>Section 1</w:t>
      </w:r>
      <w:r w:rsidRPr="00163090">
        <w:t>7</w:t>
      </w:r>
    </w:p>
    <w:p w14:paraId="3FF7F889" w14:textId="77777777" w:rsidR="002F6EE7" w:rsidRDefault="002F6EE7" w:rsidP="00071108">
      <w:pPr>
        <w:pStyle w:val="Item"/>
      </w:pPr>
      <w:r w:rsidRPr="00163090">
        <w:t>Omit “2023”, substitute “2025”.</w:t>
      </w:r>
    </w:p>
    <w:p w14:paraId="75476810" w14:textId="77777777" w:rsidR="00C418B7" w:rsidRPr="00F02B56" w:rsidRDefault="00C418B7" w:rsidP="00C418B7"/>
    <w:p w14:paraId="4F7019C9" w14:textId="77777777" w:rsidR="00C418B7" w:rsidRDefault="00C418B7" w:rsidP="00C418B7">
      <w:pPr>
        <w:pStyle w:val="AssentBk"/>
        <w:keepNext/>
      </w:pPr>
    </w:p>
    <w:p w14:paraId="1A9A041F" w14:textId="77777777" w:rsidR="00C418B7" w:rsidRDefault="00C418B7" w:rsidP="00C418B7">
      <w:pPr>
        <w:pStyle w:val="AssentBk"/>
        <w:keepNext/>
      </w:pPr>
    </w:p>
    <w:p w14:paraId="219CD369" w14:textId="77777777" w:rsidR="00C418B7" w:rsidRDefault="00C418B7" w:rsidP="00C418B7">
      <w:pPr>
        <w:pStyle w:val="2ndRd"/>
        <w:keepNext/>
        <w:pBdr>
          <w:top w:val="single" w:sz="2" w:space="1" w:color="auto"/>
        </w:pBdr>
      </w:pPr>
    </w:p>
    <w:p w14:paraId="4DAC85C6" w14:textId="77777777" w:rsidR="00C418B7" w:rsidRDefault="00C418B7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6E94EB12" w14:textId="27DD377F" w:rsidR="00C418B7" w:rsidRDefault="00C418B7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22 March 2023</w:t>
      </w:r>
    </w:p>
    <w:p w14:paraId="620B1230" w14:textId="591B1A21" w:rsidR="00C418B7" w:rsidRDefault="00C418B7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30 March 2023</w:t>
      </w:r>
      <w:r>
        <w:t>]</w:t>
      </w:r>
    </w:p>
    <w:p w14:paraId="5DC5B6FE" w14:textId="77777777" w:rsidR="00C418B7" w:rsidRDefault="00C418B7" w:rsidP="000C5962"/>
    <w:p w14:paraId="6D4AB501" w14:textId="2A8F8E3A" w:rsidR="008E037C" w:rsidRPr="00C418B7" w:rsidRDefault="00C418B7" w:rsidP="00C418B7">
      <w:pPr>
        <w:framePr w:hSpace="180" w:wrap="around" w:vAnchor="text" w:hAnchor="page" w:x="2593" w:y="6233"/>
      </w:pPr>
      <w:r>
        <w:t>(27/23)</w:t>
      </w:r>
    </w:p>
    <w:p w14:paraId="1E07C14E" w14:textId="77777777" w:rsidR="00C418B7" w:rsidRDefault="00C418B7"/>
    <w:sectPr w:rsidR="00C418B7" w:rsidSect="008E037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526C0" w14:textId="77777777" w:rsidR="00F84DCF" w:rsidRDefault="00F84DCF" w:rsidP="0048364F">
      <w:pPr>
        <w:spacing w:line="240" w:lineRule="auto"/>
      </w:pPr>
      <w:r>
        <w:separator/>
      </w:r>
    </w:p>
  </w:endnote>
  <w:endnote w:type="continuationSeparator" w:id="0">
    <w:p w14:paraId="1B196B04" w14:textId="77777777" w:rsidR="00F84DCF" w:rsidRDefault="00F84DC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C9C71" w14:textId="77777777" w:rsidR="00F84DCF" w:rsidRPr="005F1388" w:rsidRDefault="00F84DCF" w:rsidP="004540F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19F07" w14:textId="4ECA9FDD" w:rsidR="00C418B7" w:rsidRDefault="00C418B7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36BEBFA3" w14:textId="77777777" w:rsidR="00C418B7" w:rsidRDefault="00C418B7" w:rsidP="00CD12A5"/>
  <w:p w14:paraId="6974FD35" w14:textId="41AF41F1" w:rsidR="00F84DCF" w:rsidRDefault="00F84DCF" w:rsidP="004540F4">
    <w:pPr>
      <w:pStyle w:val="Footer"/>
      <w:spacing w:before="120"/>
    </w:pPr>
  </w:p>
  <w:p w14:paraId="4822D429" w14:textId="77777777" w:rsidR="00F84DCF" w:rsidRPr="005F1388" w:rsidRDefault="00F84DC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9F017" w14:textId="77777777" w:rsidR="00F84DCF" w:rsidRPr="00ED79B6" w:rsidRDefault="00F84DCF" w:rsidP="004540F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A6C3B" w14:textId="77777777" w:rsidR="00F84DCF" w:rsidRDefault="00F84DCF" w:rsidP="004540F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F84DCF" w14:paraId="0AE7D6EE" w14:textId="77777777" w:rsidTr="00F84DCF">
      <w:tc>
        <w:tcPr>
          <w:tcW w:w="646" w:type="dxa"/>
        </w:tcPr>
        <w:p w14:paraId="7816FC68" w14:textId="77777777" w:rsidR="00F84DCF" w:rsidRDefault="00F84DCF" w:rsidP="00F84DCF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4DE0DFB" w14:textId="667E406B" w:rsidR="00F84DCF" w:rsidRDefault="00F84DCF" w:rsidP="00F84DCF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592D38">
            <w:rPr>
              <w:i/>
              <w:sz w:val="18"/>
            </w:rPr>
            <w:t>Special Recreational Vessels Amendment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75CB14BF" w14:textId="31EAB43B" w:rsidR="00F84DCF" w:rsidRDefault="00F84DCF" w:rsidP="00F84DCF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592D38">
            <w:rPr>
              <w:i/>
              <w:sz w:val="18"/>
            </w:rPr>
            <w:t>No. 39, 2023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B2D1F88" w14:textId="77777777" w:rsidR="00F84DCF" w:rsidRDefault="00F84DCF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38737" w14:textId="77777777" w:rsidR="00F84DCF" w:rsidRDefault="00F84DCF" w:rsidP="004540F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F84DCF" w14:paraId="3EC378D6" w14:textId="77777777" w:rsidTr="00F84DCF">
      <w:tc>
        <w:tcPr>
          <w:tcW w:w="1247" w:type="dxa"/>
        </w:tcPr>
        <w:p w14:paraId="610710C3" w14:textId="6D9539AB" w:rsidR="00F84DCF" w:rsidRDefault="00F84DCF" w:rsidP="00F84DCF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592D38">
            <w:rPr>
              <w:i/>
              <w:sz w:val="18"/>
            </w:rPr>
            <w:t>No. 39,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71AE320" w14:textId="6FC42709" w:rsidR="00F84DCF" w:rsidRDefault="00F84DCF" w:rsidP="00F84DCF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592D38">
            <w:rPr>
              <w:i/>
              <w:sz w:val="18"/>
            </w:rPr>
            <w:t>Special Recreational Vessels Amendment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0D883E1C" w14:textId="77777777" w:rsidR="00F84DCF" w:rsidRDefault="00F84DCF" w:rsidP="00F84DCF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BFF7A36" w14:textId="77777777" w:rsidR="00F84DCF" w:rsidRPr="00ED79B6" w:rsidRDefault="00F84DC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96404" w14:textId="77777777" w:rsidR="00F84DCF" w:rsidRPr="00A961C4" w:rsidRDefault="00F84DCF" w:rsidP="004540F4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F84DCF" w14:paraId="2E667DD1" w14:textId="77777777" w:rsidTr="00F3524B">
      <w:tc>
        <w:tcPr>
          <w:tcW w:w="646" w:type="dxa"/>
        </w:tcPr>
        <w:p w14:paraId="516EE111" w14:textId="77777777" w:rsidR="00F84DCF" w:rsidRDefault="00F84DCF" w:rsidP="00F84DC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5BD2D6F" w14:textId="5532FFB4" w:rsidR="00F84DCF" w:rsidRDefault="00F84DCF" w:rsidP="00F84DC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92D38">
            <w:rPr>
              <w:i/>
              <w:sz w:val="18"/>
            </w:rPr>
            <w:t>Special Recreational Vessels Amendment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6584B026" w14:textId="2CF33534" w:rsidR="00F84DCF" w:rsidRDefault="00F84DCF" w:rsidP="00F84DC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92D38">
            <w:rPr>
              <w:i/>
              <w:sz w:val="18"/>
            </w:rPr>
            <w:t>No. 39, 2023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2CF596DD" w14:textId="77777777" w:rsidR="00F84DCF" w:rsidRPr="00A961C4" w:rsidRDefault="00F84DC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AA3B4" w14:textId="77777777" w:rsidR="00F84DCF" w:rsidRPr="00A961C4" w:rsidRDefault="00F84DCF" w:rsidP="004540F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F84DCF" w14:paraId="08C6D3B7" w14:textId="77777777" w:rsidTr="00F3524B">
      <w:tc>
        <w:tcPr>
          <w:tcW w:w="1247" w:type="dxa"/>
        </w:tcPr>
        <w:p w14:paraId="3D17091B" w14:textId="64587CA6" w:rsidR="00F84DCF" w:rsidRDefault="00F84DCF" w:rsidP="00F84DC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92D38">
            <w:rPr>
              <w:i/>
              <w:sz w:val="18"/>
            </w:rPr>
            <w:t>No. 39,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7C52D0C" w14:textId="361440D3" w:rsidR="00F84DCF" w:rsidRDefault="00F84DCF" w:rsidP="00F84DC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92D38">
            <w:rPr>
              <w:i/>
              <w:sz w:val="18"/>
            </w:rPr>
            <w:t>Special Recreational Vessels Amendment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225DEFD7" w14:textId="77777777" w:rsidR="00F84DCF" w:rsidRDefault="00F84DCF" w:rsidP="00F84DC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4EB4C755" w14:textId="77777777" w:rsidR="00F84DCF" w:rsidRPr="00055B5C" w:rsidRDefault="00F84DCF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B84A4" w14:textId="77777777" w:rsidR="00F84DCF" w:rsidRPr="00A961C4" w:rsidRDefault="00F84DCF" w:rsidP="004540F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F84DCF" w14:paraId="4C38F0DD" w14:textId="77777777" w:rsidTr="00F3524B">
      <w:tc>
        <w:tcPr>
          <w:tcW w:w="1247" w:type="dxa"/>
        </w:tcPr>
        <w:p w14:paraId="565C4039" w14:textId="3C7174A1" w:rsidR="00F84DCF" w:rsidRDefault="00F84DCF" w:rsidP="00F84DC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92D38">
            <w:rPr>
              <w:i/>
              <w:sz w:val="18"/>
            </w:rPr>
            <w:t>No. 39,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C18B0D6" w14:textId="362607AA" w:rsidR="00F84DCF" w:rsidRDefault="00F84DCF" w:rsidP="00F84DC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92D38">
            <w:rPr>
              <w:i/>
              <w:sz w:val="18"/>
            </w:rPr>
            <w:t>Special Recreational Vessels Amendment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4A44CB52" w14:textId="77777777" w:rsidR="00F84DCF" w:rsidRDefault="00F84DCF" w:rsidP="00F84DC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3F7D3397" w14:textId="77777777" w:rsidR="00F84DCF" w:rsidRPr="00A961C4" w:rsidRDefault="00F84DC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8C8F8" w14:textId="77777777" w:rsidR="00F84DCF" w:rsidRDefault="00F84DCF" w:rsidP="0048364F">
      <w:pPr>
        <w:spacing w:line="240" w:lineRule="auto"/>
      </w:pPr>
      <w:r>
        <w:separator/>
      </w:r>
    </w:p>
  </w:footnote>
  <w:footnote w:type="continuationSeparator" w:id="0">
    <w:p w14:paraId="5A6206ED" w14:textId="77777777" w:rsidR="00F84DCF" w:rsidRDefault="00F84DC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3B489" w14:textId="77777777" w:rsidR="00F84DCF" w:rsidRPr="005F1388" w:rsidRDefault="00F84DC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50197" w14:textId="77777777" w:rsidR="00F84DCF" w:rsidRPr="005F1388" w:rsidRDefault="00F84DC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AB4EC" w14:textId="77777777" w:rsidR="00F84DCF" w:rsidRPr="005F1388" w:rsidRDefault="00F84DC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FB0E6" w14:textId="77777777" w:rsidR="00F84DCF" w:rsidRPr="00ED79B6" w:rsidRDefault="00F84DC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0BBE6" w14:textId="77777777" w:rsidR="00F84DCF" w:rsidRPr="00ED79B6" w:rsidRDefault="00F84DC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1299C" w14:textId="77777777" w:rsidR="00F84DCF" w:rsidRPr="00ED79B6" w:rsidRDefault="00F84DC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CEF1D" w14:textId="0E29C245" w:rsidR="00F84DCF" w:rsidRPr="00A961C4" w:rsidRDefault="00F84DC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6B2DEDD8" w14:textId="42BFF37F" w:rsidR="00F84DCF" w:rsidRPr="00A961C4" w:rsidRDefault="00F84DC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C0A6E28" w14:textId="77777777" w:rsidR="00F84DCF" w:rsidRPr="00A961C4" w:rsidRDefault="00F84DC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6A2E4" w14:textId="68E8EA40" w:rsidR="00F84DCF" w:rsidRPr="00A961C4" w:rsidRDefault="00F84DCF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592D38">
      <w:rPr>
        <w:sz w:val="20"/>
      </w:rPr>
      <w:fldChar w:fldCharType="separate"/>
    </w:r>
    <w:r w:rsidR="00592D38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92D38">
      <w:rPr>
        <w:b/>
        <w:sz w:val="20"/>
      </w:rPr>
      <w:fldChar w:fldCharType="separate"/>
    </w:r>
    <w:r w:rsidR="00592D3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3623DB5F" w14:textId="0213AD73" w:rsidR="00F84DCF" w:rsidRPr="00A961C4" w:rsidRDefault="00F84DC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8A39D7C" w14:textId="77777777" w:rsidR="00F84DCF" w:rsidRPr="00A961C4" w:rsidRDefault="00F84DC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2B5B0" w14:textId="77777777" w:rsidR="00F84DCF" w:rsidRPr="00A961C4" w:rsidRDefault="00F84DC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84DCF"/>
    <w:rsid w:val="000113BC"/>
    <w:rsid w:val="00011D3E"/>
    <w:rsid w:val="000136AF"/>
    <w:rsid w:val="000417C9"/>
    <w:rsid w:val="00055B5C"/>
    <w:rsid w:val="00056391"/>
    <w:rsid w:val="00060FF9"/>
    <w:rsid w:val="000614BF"/>
    <w:rsid w:val="00071108"/>
    <w:rsid w:val="000A4158"/>
    <w:rsid w:val="000B1FD2"/>
    <w:rsid w:val="000C28B4"/>
    <w:rsid w:val="000D05EF"/>
    <w:rsid w:val="000D65A5"/>
    <w:rsid w:val="000F21C1"/>
    <w:rsid w:val="000F316E"/>
    <w:rsid w:val="00101D90"/>
    <w:rsid w:val="0010745C"/>
    <w:rsid w:val="001131B6"/>
    <w:rsid w:val="00113BD1"/>
    <w:rsid w:val="00122206"/>
    <w:rsid w:val="00134FD8"/>
    <w:rsid w:val="0015646E"/>
    <w:rsid w:val="00163090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1EE7"/>
    <w:rsid w:val="001A3658"/>
    <w:rsid w:val="001A759A"/>
    <w:rsid w:val="001B633C"/>
    <w:rsid w:val="001B7A5D"/>
    <w:rsid w:val="001C2418"/>
    <w:rsid w:val="001C69C4"/>
    <w:rsid w:val="001E3590"/>
    <w:rsid w:val="001E6C1D"/>
    <w:rsid w:val="001E7407"/>
    <w:rsid w:val="00201D27"/>
    <w:rsid w:val="00202618"/>
    <w:rsid w:val="00223834"/>
    <w:rsid w:val="00230F71"/>
    <w:rsid w:val="00240749"/>
    <w:rsid w:val="00263820"/>
    <w:rsid w:val="00275197"/>
    <w:rsid w:val="002922D0"/>
    <w:rsid w:val="00293B89"/>
    <w:rsid w:val="00297ECB"/>
    <w:rsid w:val="002B5A30"/>
    <w:rsid w:val="002C373D"/>
    <w:rsid w:val="002D043A"/>
    <w:rsid w:val="002D395A"/>
    <w:rsid w:val="002F5A80"/>
    <w:rsid w:val="002F6EE7"/>
    <w:rsid w:val="003415D3"/>
    <w:rsid w:val="00350417"/>
    <w:rsid w:val="00352B0F"/>
    <w:rsid w:val="00360FAA"/>
    <w:rsid w:val="00373874"/>
    <w:rsid w:val="00375C6C"/>
    <w:rsid w:val="00391251"/>
    <w:rsid w:val="00391C3D"/>
    <w:rsid w:val="00392806"/>
    <w:rsid w:val="003A7B3C"/>
    <w:rsid w:val="003B192D"/>
    <w:rsid w:val="003B4E3D"/>
    <w:rsid w:val="003B7391"/>
    <w:rsid w:val="003C5F2B"/>
    <w:rsid w:val="003D0BFE"/>
    <w:rsid w:val="003D5700"/>
    <w:rsid w:val="003D6B86"/>
    <w:rsid w:val="00402FCB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540F4"/>
    <w:rsid w:val="00464925"/>
    <w:rsid w:val="0048196B"/>
    <w:rsid w:val="0048364F"/>
    <w:rsid w:val="00486D05"/>
    <w:rsid w:val="00496F97"/>
    <w:rsid w:val="004A7571"/>
    <w:rsid w:val="004C7C8C"/>
    <w:rsid w:val="004E2A4A"/>
    <w:rsid w:val="004F0D23"/>
    <w:rsid w:val="004F1FAC"/>
    <w:rsid w:val="004F5728"/>
    <w:rsid w:val="005169DF"/>
    <w:rsid w:val="00516B8D"/>
    <w:rsid w:val="00537FBC"/>
    <w:rsid w:val="00543469"/>
    <w:rsid w:val="00545D52"/>
    <w:rsid w:val="00551B54"/>
    <w:rsid w:val="00584811"/>
    <w:rsid w:val="00592D38"/>
    <w:rsid w:val="00593AA6"/>
    <w:rsid w:val="00594161"/>
    <w:rsid w:val="00594749"/>
    <w:rsid w:val="005A0D92"/>
    <w:rsid w:val="005B4067"/>
    <w:rsid w:val="005C3F41"/>
    <w:rsid w:val="005E152A"/>
    <w:rsid w:val="005F11B1"/>
    <w:rsid w:val="00600219"/>
    <w:rsid w:val="006167FD"/>
    <w:rsid w:val="00641DE5"/>
    <w:rsid w:val="00656F0C"/>
    <w:rsid w:val="00663D04"/>
    <w:rsid w:val="00677CC2"/>
    <w:rsid w:val="00681F92"/>
    <w:rsid w:val="006842C2"/>
    <w:rsid w:val="00685F42"/>
    <w:rsid w:val="00686524"/>
    <w:rsid w:val="0069207B"/>
    <w:rsid w:val="006A4B23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31E00"/>
    <w:rsid w:val="007440B7"/>
    <w:rsid w:val="00761303"/>
    <w:rsid w:val="007634AD"/>
    <w:rsid w:val="007715C9"/>
    <w:rsid w:val="00774EDD"/>
    <w:rsid w:val="007757EC"/>
    <w:rsid w:val="007A6E42"/>
    <w:rsid w:val="007B30AA"/>
    <w:rsid w:val="007E7D4A"/>
    <w:rsid w:val="007F40DD"/>
    <w:rsid w:val="008006CC"/>
    <w:rsid w:val="00807F18"/>
    <w:rsid w:val="00831E8D"/>
    <w:rsid w:val="00856A31"/>
    <w:rsid w:val="00857D6B"/>
    <w:rsid w:val="008754D0"/>
    <w:rsid w:val="00876322"/>
    <w:rsid w:val="00877D48"/>
    <w:rsid w:val="00883781"/>
    <w:rsid w:val="00885570"/>
    <w:rsid w:val="00893958"/>
    <w:rsid w:val="008A2E77"/>
    <w:rsid w:val="008B6270"/>
    <w:rsid w:val="008C6F6F"/>
    <w:rsid w:val="008D0EE0"/>
    <w:rsid w:val="008D3E94"/>
    <w:rsid w:val="008D4371"/>
    <w:rsid w:val="008E037C"/>
    <w:rsid w:val="008F4838"/>
    <w:rsid w:val="008F4F1C"/>
    <w:rsid w:val="008F77AB"/>
    <w:rsid w:val="008F77C4"/>
    <w:rsid w:val="008F7EBC"/>
    <w:rsid w:val="009103F3"/>
    <w:rsid w:val="00932377"/>
    <w:rsid w:val="00943221"/>
    <w:rsid w:val="00953D53"/>
    <w:rsid w:val="00967042"/>
    <w:rsid w:val="0098255A"/>
    <w:rsid w:val="009845BE"/>
    <w:rsid w:val="009969C9"/>
    <w:rsid w:val="009E186E"/>
    <w:rsid w:val="009F7BD0"/>
    <w:rsid w:val="00A0039B"/>
    <w:rsid w:val="00A048FF"/>
    <w:rsid w:val="00A10775"/>
    <w:rsid w:val="00A11345"/>
    <w:rsid w:val="00A231E2"/>
    <w:rsid w:val="00A36C48"/>
    <w:rsid w:val="00A41E0B"/>
    <w:rsid w:val="00A55631"/>
    <w:rsid w:val="00A64912"/>
    <w:rsid w:val="00A70A74"/>
    <w:rsid w:val="00A84758"/>
    <w:rsid w:val="00A87DDA"/>
    <w:rsid w:val="00AA0F76"/>
    <w:rsid w:val="00AA3795"/>
    <w:rsid w:val="00AA4DEF"/>
    <w:rsid w:val="00AC1E75"/>
    <w:rsid w:val="00AD5641"/>
    <w:rsid w:val="00AE1088"/>
    <w:rsid w:val="00AF1BA4"/>
    <w:rsid w:val="00B032D8"/>
    <w:rsid w:val="00B31119"/>
    <w:rsid w:val="00B32BE2"/>
    <w:rsid w:val="00B33B3C"/>
    <w:rsid w:val="00B6382D"/>
    <w:rsid w:val="00BA5026"/>
    <w:rsid w:val="00BB40BF"/>
    <w:rsid w:val="00BC0CD1"/>
    <w:rsid w:val="00BE719A"/>
    <w:rsid w:val="00BE720A"/>
    <w:rsid w:val="00BF0461"/>
    <w:rsid w:val="00BF4944"/>
    <w:rsid w:val="00BF56D4"/>
    <w:rsid w:val="00C03699"/>
    <w:rsid w:val="00C04409"/>
    <w:rsid w:val="00C067E5"/>
    <w:rsid w:val="00C164CA"/>
    <w:rsid w:val="00C176CF"/>
    <w:rsid w:val="00C24EE9"/>
    <w:rsid w:val="00C418B7"/>
    <w:rsid w:val="00C42BF8"/>
    <w:rsid w:val="00C460AE"/>
    <w:rsid w:val="00C50043"/>
    <w:rsid w:val="00C54E84"/>
    <w:rsid w:val="00C7573B"/>
    <w:rsid w:val="00C76CF3"/>
    <w:rsid w:val="00C76F7B"/>
    <w:rsid w:val="00C83AF6"/>
    <w:rsid w:val="00CA216F"/>
    <w:rsid w:val="00CE1E31"/>
    <w:rsid w:val="00CF0BB2"/>
    <w:rsid w:val="00D00EAA"/>
    <w:rsid w:val="00D05115"/>
    <w:rsid w:val="00D13441"/>
    <w:rsid w:val="00D243A3"/>
    <w:rsid w:val="00D3532F"/>
    <w:rsid w:val="00D477C3"/>
    <w:rsid w:val="00D52EFE"/>
    <w:rsid w:val="00D63EF6"/>
    <w:rsid w:val="00D70DFB"/>
    <w:rsid w:val="00D73029"/>
    <w:rsid w:val="00D766DF"/>
    <w:rsid w:val="00DE2002"/>
    <w:rsid w:val="00DF7AE9"/>
    <w:rsid w:val="00E05704"/>
    <w:rsid w:val="00E24D66"/>
    <w:rsid w:val="00E33AAC"/>
    <w:rsid w:val="00E37760"/>
    <w:rsid w:val="00E54292"/>
    <w:rsid w:val="00E74DC7"/>
    <w:rsid w:val="00E84ECA"/>
    <w:rsid w:val="00E87699"/>
    <w:rsid w:val="00E947C6"/>
    <w:rsid w:val="00EB510C"/>
    <w:rsid w:val="00ED0992"/>
    <w:rsid w:val="00ED492F"/>
    <w:rsid w:val="00EE3E36"/>
    <w:rsid w:val="00EF2E3A"/>
    <w:rsid w:val="00F047E2"/>
    <w:rsid w:val="00F078DC"/>
    <w:rsid w:val="00F13E86"/>
    <w:rsid w:val="00F17B00"/>
    <w:rsid w:val="00F3524B"/>
    <w:rsid w:val="00F36BD0"/>
    <w:rsid w:val="00F508E6"/>
    <w:rsid w:val="00F677A9"/>
    <w:rsid w:val="00F84CF5"/>
    <w:rsid w:val="00F84DCF"/>
    <w:rsid w:val="00F92D35"/>
    <w:rsid w:val="00FA13EE"/>
    <w:rsid w:val="00FA420B"/>
    <w:rsid w:val="00FB4CFC"/>
    <w:rsid w:val="00FD1E13"/>
    <w:rsid w:val="00FD1F85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5AC7A8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7110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62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62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62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62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subsection"/>
    <w:link w:val="Heading5Char"/>
    <w:qFormat/>
    <w:rsid w:val="008B6270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27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2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2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2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71108"/>
  </w:style>
  <w:style w:type="paragraph" w:customStyle="1" w:styleId="OPCParaBase">
    <w:name w:val="OPCParaBase"/>
    <w:qFormat/>
    <w:rsid w:val="0007110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7110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7110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7110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7110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7110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7110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7110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7110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7110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7110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71108"/>
  </w:style>
  <w:style w:type="paragraph" w:customStyle="1" w:styleId="Blocks">
    <w:name w:val="Blocks"/>
    <w:aliases w:val="bb"/>
    <w:basedOn w:val="OPCParaBase"/>
    <w:qFormat/>
    <w:rsid w:val="0007110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711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7110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71108"/>
    <w:rPr>
      <w:i/>
    </w:rPr>
  </w:style>
  <w:style w:type="paragraph" w:customStyle="1" w:styleId="BoxList">
    <w:name w:val="BoxList"/>
    <w:aliases w:val="bl"/>
    <w:basedOn w:val="BoxText"/>
    <w:qFormat/>
    <w:rsid w:val="0007110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7110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7110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71108"/>
    <w:pPr>
      <w:ind w:left="1985" w:hanging="851"/>
    </w:pPr>
  </w:style>
  <w:style w:type="character" w:customStyle="1" w:styleId="CharAmPartNo">
    <w:name w:val="CharAmPartNo"/>
    <w:basedOn w:val="OPCCharBase"/>
    <w:qFormat/>
    <w:rsid w:val="00071108"/>
  </w:style>
  <w:style w:type="character" w:customStyle="1" w:styleId="CharAmPartText">
    <w:name w:val="CharAmPartText"/>
    <w:basedOn w:val="OPCCharBase"/>
    <w:qFormat/>
    <w:rsid w:val="00071108"/>
  </w:style>
  <w:style w:type="character" w:customStyle="1" w:styleId="CharAmSchNo">
    <w:name w:val="CharAmSchNo"/>
    <w:basedOn w:val="OPCCharBase"/>
    <w:qFormat/>
    <w:rsid w:val="00071108"/>
  </w:style>
  <w:style w:type="character" w:customStyle="1" w:styleId="CharAmSchText">
    <w:name w:val="CharAmSchText"/>
    <w:basedOn w:val="OPCCharBase"/>
    <w:qFormat/>
    <w:rsid w:val="00071108"/>
  </w:style>
  <w:style w:type="character" w:customStyle="1" w:styleId="CharBoldItalic">
    <w:name w:val="CharBoldItalic"/>
    <w:basedOn w:val="OPCCharBase"/>
    <w:uiPriority w:val="1"/>
    <w:qFormat/>
    <w:rsid w:val="00071108"/>
    <w:rPr>
      <w:b/>
      <w:i/>
    </w:rPr>
  </w:style>
  <w:style w:type="character" w:customStyle="1" w:styleId="CharChapNo">
    <w:name w:val="CharChapNo"/>
    <w:basedOn w:val="OPCCharBase"/>
    <w:uiPriority w:val="1"/>
    <w:qFormat/>
    <w:rsid w:val="00071108"/>
  </w:style>
  <w:style w:type="character" w:customStyle="1" w:styleId="CharChapText">
    <w:name w:val="CharChapText"/>
    <w:basedOn w:val="OPCCharBase"/>
    <w:uiPriority w:val="1"/>
    <w:qFormat/>
    <w:rsid w:val="00071108"/>
  </w:style>
  <w:style w:type="character" w:customStyle="1" w:styleId="CharDivNo">
    <w:name w:val="CharDivNo"/>
    <w:basedOn w:val="OPCCharBase"/>
    <w:uiPriority w:val="1"/>
    <w:qFormat/>
    <w:rsid w:val="00071108"/>
  </w:style>
  <w:style w:type="character" w:customStyle="1" w:styleId="CharDivText">
    <w:name w:val="CharDivText"/>
    <w:basedOn w:val="OPCCharBase"/>
    <w:uiPriority w:val="1"/>
    <w:qFormat/>
    <w:rsid w:val="00071108"/>
  </w:style>
  <w:style w:type="character" w:customStyle="1" w:styleId="CharItalic">
    <w:name w:val="CharItalic"/>
    <w:basedOn w:val="OPCCharBase"/>
    <w:uiPriority w:val="1"/>
    <w:qFormat/>
    <w:rsid w:val="00071108"/>
    <w:rPr>
      <w:i/>
    </w:rPr>
  </w:style>
  <w:style w:type="character" w:customStyle="1" w:styleId="CharPartNo">
    <w:name w:val="CharPartNo"/>
    <w:basedOn w:val="OPCCharBase"/>
    <w:uiPriority w:val="1"/>
    <w:qFormat/>
    <w:rsid w:val="00071108"/>
  </w:style>
  <w:style w:type="character" w:customStyle="1" w:styleId="CharPartText">
    <w:name w:val="CharPartText"/>
    <w:basedOn w:val="OPCCharBase"/>
    <w:uiPriority w:val="1"/>
    <w:qFormat/>
    <w:rsid w:val="00071108"/>
  </w:style>
  <w:style w:type="character" w:customStyle="1" w:styleId="CharSectno">
    <w:name w:val="CharSectno"/>
    <w:basedOn w:val="OPCCharBase"/>
    <w:qFormat/>
    <w:rsid w:val="00071108"/>
  </w:style>
  <w:style w:type="character" w:customStyle="1" w:styleId="CharSubdNo">
    <w:name w:val="CharSubdNo"/>
    <w:basedOn w:val="OPCCharBase"/>
    <w:uiPriority w:val="1"/>
    <w:qFormat/>
    <w:rsid w:val="00071108"/>
  </w:style>
  <w:style w:type="character" w:customStyle="1" w:styleId="CharSubdText">
    <w:name w:val="CharSubdText"/>
    <w:basedOn w:val="OPCCharBase"/>
    <w:uiPriority w:val="1"/>
    <w:qFormat/>
    <w:rsid w:val="00071108"/>
  </w:style>
  <w:style w:type="paragraph" w:customStyle="1" w:styleId="CTA--">
    <w:name w:val="CTA --"/>
    <w:basedOn w:val="OPCParaBase"/>
    <w:next w:val="Normal"/>
    <w:rsid w:val="0007110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7110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7110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7110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7110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7110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7110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7110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7110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7110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7110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7110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7110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7110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7110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7110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7110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7110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7110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7110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7110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7110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7110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7110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7110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7110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7110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7110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7110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7110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7110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7110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7110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7110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7110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7110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7110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7110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7110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7110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7110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7110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7110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7110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7110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7110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7110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7110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7110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7110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7110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711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7110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7110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7110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71108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71108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71108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071108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7110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7110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7110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7110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7110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7110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7110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7110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7110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7110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7110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7110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7110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71108"/>
    <w:rPr>
      <w:sz w:val="16"/>
    </w:rPr>
  </w:style>
  <w:style w:type="table" w:customStyle="1" w:styleId="CFlag">
    <w:name w:val="CFlag"/>
    <w:basedOn w:val="TableNormal"/>
    <w:uiPriority w:val="99"/>
    <w:rsid w:val="00071108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07110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71108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07110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7110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07110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7110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7110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7110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7110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071108"/>
    <w:pPr>
      <w:spacing w:before="120"/>
    </w:pPr>
  </w:style>
  <w:style w:type="paragraph" w:customStyle="1" w:styleId="TableTextEndNotes">
    <w:name w:val="TableTextEndNotes"/>
    <w:aliases w:val="Tten"/>
    <w:basedOn w:val="Normal"/>
    <w:rsid w:val="00071108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071108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07110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7110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7110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7110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7110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7110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7110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7110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7110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07110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71108"/>
  </w:style>
  <w:style w:type="character" w:customStyle="1" w:styleId="CharSubPartNoCASA">
    <w:name w:val="CharSubPartNo(CASA)"/>
    <w:basedOn w:val="OPCCharBase"/>
    <w:uiPriority w:val="1"/>
    <w:rsid w:val="00071108"/>
  </w:style>
  <w:style w:type="paragraph" w:customStyle="1" w:styleId="ENoteTTIndentHeadingSub">
    <w:name w:val="ENoteTTIndentHeadingSub"/>
    <w:aliases w:val="enTTHis"/>
    <w:basedOn w:val="OPCParaBase"/>
    <w:rsid w:val="0007110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7110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7110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71108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071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07110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7110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711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71108"/>
    <w:rPr>
      <w:sz w:val="22"/>
    </w:rPr>
  </w:style>
  <w:style w:type="paragraph" w:customStyle="1" w:styleId="SOTextNote">
    <w:name w:val="SO TextNote"/>
    <w:aliases w:val="sont"/>
    <w:basedOn w:val="SOText"/>
    <w:qFormat/>
    <w:rsid w:val="0007110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7110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71108"/>
    <w:rPr>
      <w:sz w:val="22"/>
    </w:rPr>
  </w:style>
  <w:style w:type="paragraph" w:customStyle="1" w:styleId="FileName">
    <w:name w:val="FileName"/>
    <w:basedOn w:val="Normal"/>
    <w:rsid w:val="00071108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7110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7110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7110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7110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7110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7110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7110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7110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711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71108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071108"/>
  </w:style>
  <w:style w:type="character" w:customStyle="1" w:styleId="Heading5Char">
    <w:name w:val="Heading 5 Char"/>
    <w:basedOn w:val="DefaultParagraphFont"/>
    <w:link w:val="Heading5"/>
    <w:rsid w:val="008B6270"/>
    <w:rPr>
      <w:rFonts w:eastAsia="Times New Roman" w:cs="Times New Roman"/>
      <w:b/>
      <w:kern w:val="28"/>
      <w:sz w:val="24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B627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B627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B62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627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62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270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27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27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27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2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D051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5115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8E037C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8E037C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8E037C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8E037C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8E037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C418B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C418B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C418B7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9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7</Pages>
  <Words>303</Words>
  <Characters>1766</Characters>
  <Application>Microsoft Office Word</Application>
  <DocSecurity>0</DocSecurity>
  <PresentationFormat/>
  <Lines>44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2022-12-19T00:15:00Z</cp:lastPrinted>
  <dcterms:created xsi:type="dcterms:W3CDTF">2023-06-28T02:41:00Z</dcterms:created>
  <dcterms:modified xsi:type="dcterms:W3CDTF">2023-06-28T02:50:00Z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Special Recreational Vessels Amendment Act 2023</vt:lpwstr>
  </property>
  <property fmtid="{D5CDD505-2E9C-101B-9397-08002B2CF9AE}" pid="3" name="ActNo">
    <vt:lpwstr>No. 39, 2023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OPC8239</vt:lpwstr>
  </property>
  <property fmtid="{D5CDD505-2E9C-101B-9397-08002B2CF9AE}" pid="10" name="MSIP_Label_234ea0fa-41da-4eb0-b95e-07c328641c0b_Enabled">
    <vt:lpwstr>true</vt:lpwstr>
  </property>
  <property fmtid="{D5CDD505-2E9C-101B-9397-08002B2CF9AE}" pid="11" name="MSIP_Label_234ea0fa-41da-4eb0-b95e-07c328641c0b_SetDate">
    <vt:lpwstr>2023-06-22T23:36:05Z</vt:lpwstr>
  </property>
  <property fmtid="{D5CDD505-2E9C-101B-9397-08002B2CF9AE}" pid="12" name="MSIP_Label_234ea0fa-41da-4eb0-b95e-07c328641c0b_Method">
    <vt:lpwstr>Standard</vt:lpwstr>
  </property>
  <property fmtid="{D5CDD505-2E9C-101B-9397-08002B2CF9AE}" pid="13" name="MSIP_Label_234ea0fa-41da-4eb0-b95e-07c328641c0b_Name">
    <vt:lpwstr>BLANK</vt:lpwstr>
  </property>
  <property fmtid="{D5CDD505-2E9C-101B-9397-08002B2CF9AE}" pid="14" name="MSIP_Label_234ea0fa-41da-4eb0-b95e-07c328641c0b_SiteId">
    <vt:lpwstr>f6214c15-3a99-47d1-b862-c9648e927316</vt:lpwstr>
  </property>
  <property fmtid="{D5CDD505-2E9C-101B-9397-08002B2CF9AE}" pid="15" name="MSIP_Label_234ea0fa-41da-4eb0-b95e-07c328641c0b_ActionId">
    <vt:lpwstr>42c284d7-de2e-4f31-a76c-9115d273a9ee</vt:lpwstr>
  </property>
  <property fmtid="{D5CDD505-2E9C-101B-9397-08002B2CF9AE}" pid="16" name="MSIP_Label_234ea0fa-41da-4eb0-b95e-07c328641c0b_ContentBits">
    <vt:lpwstr>0</vt:lpwstr>
  </property>
</Properties>
</file>