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F852CB" w14:textId="21D8016B" w:rsidR="00B66582" w:rsidRDefault="00B66582" w:rsidP="00B66582">
      <w:r>
        <w:object w:dxaOrig="2146" w:dyaOrig="1561" w14:anchorId="30E41BB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Commonwealth Coat of Arms of Australia" style="width:107.25pt;height:78.75pt" o:ole="" fillcolor="window">
            <v:imagedata r:id="rId8" o:title=""/>
          </v:shape>
          <o:OLEObject Type="Embed" ProgID="Word.Picture.8" ShapeID="_x0000_i1026" DrawAspect="Content" ObjectID="_1710665381" r:id="rId9"/>
        </w:object>
      </w:r>
    </w:p>
    <w:p w14:paraId="2ECFCF2F" w14:textId="77777777" w:rsidR="00B66582" w:rsidRDefault="00B66582" w:rsidP="00B66582"/>
    <w:p w14:paraId="24763F6C" w14:textId="77777777" w:rsidR="00B66582" w:rsidRDefault="00B66582" w:rsidP="00B66582"/>
    <w:p w14:paraId="7CB1029A" w14:textId="77777777" w:rsidR="00B66582" w:rsidRDefault="00B66582" w:rsidP="00B66582"/>
    <w:p w14:paraId="746202C6" w14:textId="77777777" w:rsidR="00B66582" w:rsidRDefault="00B66582" w:rsidP="00B66582"/>
    <w:p w14:paraId="3F1C8193" w14:textId="77777777" w:rsidR="00B66582" w:rsidRDefault="00B66582" w:rsidP="00B66582"/>
    <w:p w14:paraId="594BA2F0" w14:textId="77777777" w:rsidR="00B66582" w:rsidRDefault="00B66582" w:rsidP="00B66582"/>
    <w:p w14:paraId="4533C654" w14:textId="170CB439" w:rsidR="00541A23" w:rsidRDefault="00B66582" w:rsidP="00541A23">
      <w:pPr>
        <w:pStyle w:val="ShortT"/>
      </w:pPr>
      <w:r>
        <w:t>Treasury Laws Amendment (Laminaria and Corallina Decommissioning Cos</w:t>
      </w:r>
      <w:bookmarkStart w:id="0" w:name="_GoBack"/>
      <w:bookmarkEnd w:id="0"/>
      <w:r>
        <w:t>t Recovery Levy) Act 2022</w:t>
      </w:r>
    </w:p>
    <w:p w14:paraId="77C24824" w14:textId="74142DF3" w:rsidR="0048364F" w:rsidRPr="006022C5" w:rsidRDefault="0048364F" w:rsidP="0048364F"/>
    <w:p w14:paraId="195FE50A" w14:textId="1D4E7D18" w:rsidR="00541A23" w:rsidRDefault="00541A23" w:rsidP="00B66582">
      <w:pPr>
        <w:pStyle w:val="Actno"/>
        <w:spacing w:before="400"/>
      </w:pPr>
      <w:r>
        <w:t>No.</w:t>
      </w:r>
      <w:r w:rsidR="00FF1C20">
        <w:t xml:space="preserve"> 24</w:t>
      </w:r>
      <w:r>
        <w:t>, 2022</w:t>
      </w:r>
    </w:p>
    <w:p w14:paraId="5785B6C9" w14:textId="37DFA23E" w:rsidR="0048364F" w:rsidRPr="006022C5" w:rsidRDefault="0048364F" w:rsidP="0048364F"/>
    <w:p w14:paraId="5F552D04" w14:textId="77777777" w:rsidR="00541A23" w:rsidRDefault="00541A23" w:rsidP="00541A23">
      <w:pPr>
        <w:rPr>
          <w:lang w:eastAsia="en-AU"/>
        </w:rPr>
      </w:pPr>
    </w:p>
    <w:p w14:paraId="15C572A5" w14:textId="7767AC98" w:rsidR="0048364F" w:rsidRPr="006022C5" w:rsidRDefault="0048364F" w:rsidP="0048364F"/>
    <w:p w14:paraId="52CBEDE5" w14:textId="77777777" w:rsidR="0048364F" w:rsidRPr="006022C5" w:rsidRDefault="0048364F" w:rsidP="0048364F"/>
    <w:p w14:paraId="74724EBE" w14:textId="77777777" w:rsidR="0048364F" w:rsidRPr="006022C5" w:rsidRDefault="0048364F" w:rsidP="0048364F"/>
    <w:p w14:paraId="75A36ABE" w14:textId="77777777" w:rsidR="00B66582" w:rsidRDefault="00B66582" w:rsidP="00B66582">
      <w:pPr>
        <w:pStyle w:val="LongT"/>
      </w:pPr>
      <w:r>
        <w:t>An Act to amend the law relating to taxation, and for related purposes</w:t>
      </w:r>
    </w:p>
    <w:p w14:paraId="23130599" w14:textId="532CB833" w:rsidR="0048364F" w:rsidRPr="00002ADD" w:rsidRDefault="0048364F" w:rsidP="0048364F">
      <w:pPr>
        <w:pStyle w:val="Header"/>
        <w:tabs>
          <w:tab w:val="clear" w:pos="4150"/>
          <w:tab w:val="clear" w:pos="8307"/>
        </w:tabs>
      </w:pPr>
      <w:r w:rsidRPr="00002ADD">
        <w:rPr>
          <w:rStyle w:val="CharAmSchNo"/>
        </w:rPr>
        <w:t xml:space="preserve"> </w:t>
      </w:r>
      <w:r w:rsidRPr="00002ADD">
        <w:rPr>
          <w:rStyle w:val="CharAmSchText"/>
        </w:rPr>
        <w:t xml:space="preserve"> </w:t>
      </w:r>
    </w:p>
    <w:p w14:paraId="2BCA7CA0" w14:textId="77777777" w:rsidR="0048364F" w:rsidRPr="00002ADD" w:rsidRDefault="0048364F" w:rsidP="0048364F">
      <w:pPr>
        <w:pStyle w:val="Header"/>
        <w:tabs>
          <w:tab w:val="clear" w:pos="4150"/>
          <w:tab w:val="clear" w:pos="8307"/>
        </w:tabs>
      </w:pPr>
      <w:r w:rsidRPr="00002ADD">
        <w:rPr>
          <w:rStyle w:val="CharAmPartNo"/>
        </w:rPr>
        <w:t xml:space="preserve"> </w:t>
      </w:r>
      <w:r w:rsidRPr="00002ADD">
        <w:rPr>
          <w:rStyle w:val="CharAmPartText"/>
        </w:rPr>
        <w:t xml:space="preserve"> </w:t>
      </w:r>
    </w:p>
    <w:p w14:paraId="121BC8E4" w14:textId="77777777" w:rsidR="0048364F" w:rsidRPr="006022C5" w:rsidRDefault="0048364F" w:rsidP="0048364F">
      <w:pPr>
        <w:sectPr w:rsidR="0048364F" w:rsidRPr="006022C5" w:rsidSect="00B66582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18" w:right="2410" w:bottom="4252" w:left="2410" w:header="720" w:footer="3402" w:gutter="0"/>
          <w:cols w:space="708"/>
          <w:docGrid w:linePitch="360"/>
        </w:sectPr>
      </w:pPr>
    </w:p>
    <w:p w14:paraId="4EF6803C" w14:textId="77777777" w:rsidR="0048364F" w:rsidRPr="006022C5" w:rsidRDefault="0048364F" w:rsidP="0048364F">
      <w:pPr>
        <w:outlineLvl w:val="0"/>
        <w:rPr>
          <w:sz w:val="36"/>
        </w:rPr>
      </w:pPr>
      <w:r w:rsidRPr="006022C5">
        <w:rPr>
          <w:sz w:val="36"/>
        </w:rPr>
        <w:lastRenderedPageBreak/>
        <w:t>Contents</w:t>
      </w:r>
    </w:p>
    <w:p w14:paraId="565374A7" w14:textId="5D8A63B9" w:rsidR="00FF1C20" w:rsidRDefault="00FF1C2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Short title</w:t>
      </w:r>
      <w:r w:rsidRPr="00FF1C20">
        <w:rPr>
          <w:noProof/>
        </w:rPr>
        <w:tab/>
      </w:r>
      <w:r w:rsidRPr="00FF1C20">
        <w:rPr>
          <w:noProof/>
        </w:rPr>
        <w:fldChar w:fldCharType="begin"/>
      </w:r>
      <w:r w:rsidRPr="00FF1C20">
        <w:rPr>
          <w:noProof/>
        </w:rPr>
        <w:instrText xml:space="preserve"> PAGEREF _Toc100051797 \h </w:instrText>
      </w:r>
      <w:r w:rsidRPr="00FF1C20">
        <w:rPr>
          <w:noProof/>
        </w:rPr>
      </w:r>
      <w:r w:rsidRPr="00FF1C20">
        <w:rPr>
          <w:noProof/>
        </w:rPr>
        <w:fldChar w:fldCharType="separate"/>
      </w:r>
      <w:r w:rsidR="006635F1">
        <w:rPr>
          <w:noProof/>
        </w:rPr>
        <w:t>1</w:t>
      </w:r>
      <w:r w:rsidRPr="00FF1C20">
        <w:rPr>
          <w:noProof/>
        </w:rPr>
        <w:fldChar w:fldCharType="end"/>
      </w:r>
    </w:p>
    <w:p w14:paraId="5AAF14EA" w14:textId="7976735B" w:rsidR="00FF1C20" w:rsidRDefault="00FF1C2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FF1C20">
        <w:rPr>
          <w:noProof/>
        </w:rPr>
        <w:tab/>
      </w:r>
      <w:r w:rsidRPr="00FF1C20">
        <w:rPr>
          <w:noProof/>
        </w:rPr>
        <w:fldChar w:fldCharType="begin"/>
      </w:r>
      <w:r w:rsidRPr="00FF1C20">
        <w:rPr>
          <w:noProof/>
        </w:rPr>
        <w:instrText xml:space="preserve"> PAGEREF _Toc100051798 \h </w:instrText>
      </w:r>
      <w:r w:rsidRPr="00FF1C20">
        <w:rPr>
          <w:noProof/>
        </w:rPr>
      </w:r>
      <w:r w:rsidRPr="00FF1C20">
        <w:rPr>
          <w:noProof/>
        </w:rPr>
        <w:fldChar w:fldCharType="separate"/>
      </w:r>
      <w:r w:rsidR="006635F1">
        <w:rPr>
          <w:noProof/>
        </w:rPr>
        <w:t>2</w:t>
      </w:r>
      <w:r w:rsidRPr="00FF1C20">
        <w:rPr>
          <w:noProof/>
        </w:rPr>
        <w:fldChar w:fldCharType="end"/>
      </w:r>
    </w:p>
    <w:p w14:paraId="09C24494" w14:textId="02C401C9" w:rsidR="00FF1C20" w:rsidRDefault="00FF1C2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Schedules</w:t>
      </w:r>
      <w:r w:rsidRPr="00FF1C20">
        <w:rPr>
          <w:noProof/>
        </w:rPr>
        <w:tab/>
      </w:r>
      <w:r w:rsidRPr="00FF1C20">
        <w:rPr>
          <w:noProof/>
        </w:rPr>
        <w:fldChar w:fldCharType="begin"/>
      </w:r>
      <w:r w:rsidRPr="00FF1C20">
        <w:rPr>
          <w:noProof/>
        </w:rPr>
        <w:instrText xml:space="preserve"> PAGEREF _Toc100051799 \h </w:instrText>
      </w:r>
      <w:r w:rsidRPr="00FF1C20">
        <w:rPr>
          <w:noProof/>
        </w:rPr>
      </w:r>
      <w:r w:rsidRPr="00FF1C20">
        <w:rPr>
          <w:noProof/>
        </w:rPr>
        <w:fldChar w:fldCharType="separate"/>
      </w:r>
      <w:r w:rsidR="006635F1">
        <w:rPr>
          <w:noProof/>
        </w:rPr>
        <w:t>2</w:t>
      </w:r>
      <w:r w:rsidRPr="00FF1C20">
        <w:rPr>
          <w:noProof/>
        </w:rPr>
        <w:fldChar w:fldCharType="end"/>
      </w:r>
    </w:p>
    <w:p w14:paraId="7CCDA6FF" w14:textId="737098D6" w:rsidR="00FF1C20" w:rsidRDefault="00FF1C20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FF1C20">
        <w:rPr>
          <w:b w:val="0"/>
          <w:noProof/>
          <w:sz w:val="18"/>
        </w:rPr>
        <w:tab/>
      </w:r>
      <w:r w:rsidRPr="00FF1C20">
        <w:rPr>
          <w:b w:val="0"/>
          <w:noProof/>
          <w:sz w:val="18"/>
        </w:rPr>
        <w:fldChar w:fldCharType="begin"/>
      </w:r>
      <w:r w:rsidRPr="00FF1C20">
        <w:rPr>
          <w:b w:val="0"/>
          <w:noProof/>
          <w:sz w:val="18"/>
        </w:rPr>
        <w:instrText xml:space="preserve"> PAGEREF _Toc100051800 \h </w:instrText>
      </w:r>
      <w:r w:rsidRPr="00FF1C20">
        <w:rPr>
          <w:b w:val="0"/>
          <w:noProof/>
          <w:sz w:val="18"/>
        </w:rPr>
      </w:r>
      <w:r w:rsidRPr="00FF1C20">
        <w:rPr>
          <w:b w:val="0"/>
          <w:noProof/>
          <w:sz w:val="18"/>
        </w:rPr>
        <w:fldChar w:fldCharType="separate"/>
      </w:r>
      <w:r w:rsidR="006635F1">
        <w:rPr>
          <w:b w:val="0"/>
          <w:noProof/>
          <w:sz w:val="18"/>
        </w:rPr>
        <w:t>3</w:t>
      </w:r>
      <w:r w:rsidRPr="00FF1C20">
        <w:rPr>
          <w:b w:val="0"/>
          <w:noProof/>
          <w:sz w:val="18"/>
        </w:rPr>
        <w:fldChar w:fldCharType="end"/>
      </w:r>
    </w:p>
    <w:p w14:paraId="788C7E8B" w14:textId="5448B698" w:rsidR="00FF1C20" w:rsidRDefault="00FF1C20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Income Tax Assessment Act 1997</w:t>
      </w:r>
      <w:r w:rsidRPr="00FF1C20">
        <w:rPr>
          <w:i w:val="0"/>
          <w:noProof/>
          <w:sz w:val="18"/>
        </w:rPr>
        <w:tab/>
      </w:r>
      <w:r w:rsidRPr="00FF1C20">
        <w:rPr>
          <w:i w:val="0"/>
          <w:noProof/>
          <w:sz w:val="18"/>
        </w:rPr>
        <w:fldChar w:fldCharType="begin"/>
      </w:r>
      <w:r w:rsidRPr="00FF1C20">
        <w:rPr>
          <w:i w:val="0"/>
          <w:noProof/>
          <w:sz w:val="18"/>
        </w:rPr>
        <w:instrText xml:space="preserve"> PAGEREF _Toc100051801 \h </w:instrText>
      </w:r>
      <w:r w:rsidRPr="00FF1C20">
        <w:rPr>
          <w:i w:val="0"/>
          <w:noProof/>
          <w:sz w:val="18"/>
        </w:rPr>
      </w:r>
      <w:r w:rsidRPr="00FF1C20">
        <w:rPr>
          <w:i w:val="0"/>
          <w:noProof/>
          <w:sz w:val="18"/>
        </w:rPr>
        <w:fldChar w:fldCharType="separate"/>
      </w:r>
      <w:r w:rsidR="006635F1">
        <w:rPr>
          <w:i w:val="0"/>
          <w:noProof/>
          <w:sz w:val="18"/>
        </w:rPr>
        <w:t>3</w:t>
      </w:r>
      <w:r w:rsidRPr="00FF1C20">
        <w:rPr>
          <w:i w:val="0"/>
          <w:noProof/>
          <w:sz w:val="18"/>
        </w:rPr>
        <w:fldChar w:fldCharType="end"/>
      </w:r>
    </w:p>
    <w:p w14:paraId="5A8CB5D0" w14:textId="68807B6B" w:rsidR="00FF1C20" w:rsidRDefault="00FF1C20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Petroleum Resource Rent Tax Assessment Act 1987</w:t>
      </w:r>
      <w:r w:rsidRPr="00FF1C20">
        <w:rPr>
          <w:i w:val="0"/>
          <w:noProof/>
          <w:sz w:val="18"/>
        </w:rPr>
        <w:tab/>
      </w:r>
      <w:r w:rsidRPr="00FF1C20">
        <w:rPr>
          <w:i w:val="0"/>
          <w:noProof/>
          <w:sz w:val="18"/>
        </w:rPr>
        <w:fldChar w:fldCharType="begin"/>
      </w:r>
      <w:r w:rsidRPr="00FF1C20">
        <w:rPr>
          <w:i w:val="0"/>
          <w:noProof/>
          <w:sz w:val="18"/>
        </w:rPr>
        <w:instrText xml:space="preserve"> PAGEREF _Toc100051803 \h </w:instrText>
      </w:r>
      <w:r w:rsidRPr="00FF1C20">
        <w:rPr>
          <w:i w:val="0"/>
          <w:noProof/>
          <w:sz w:val="18"/>
        </w:rPr>
      </w:r>
      <w:r w:rsidRPr="00FF1C20">
        <w:rPr>
          <w:i w:val="0"/>
          <w:noProof/>
          <w:sz w:val="18"/>
        </w:rPr>
        <w:fldChar w:fldCharType="separate"/>
      </w:r>
      <w:r w:rsidR="006635F1">
        <w:rPr>
          <w:i w:val="0"/>
          <w:noProof/>
          <w:sz w:val="18"/>
        </w:rPr>
        <w:t>4</w:t>
      </w:r>
      <w:r w:rsidRPr="00FF1C20">
        <w:rPr>
          <w:i w:val="0"/>
          <w:noProof/>
          <w:sz w:val="18"/>
        </w:rPr>
        <w:fldChar w:fldCharType="end"/>
      </w:r>
    </w:p>
    <w:p w14:paraId="6327C487" w14:textId="6D96859E" w:rsidR="00FF1C20" w:rsidRDefault="00FF1C20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Taxation Administration Act 1953</w:t>
      </w:r>
      <w:r w:rsidRPr="00FF1C20">
        <w:rPr>
          <w:i w:val="0"/>
          <w:noProof/>
          <w:sz w:val="18"/>
        </w:rPr>
        <w:tab/>
      </w:r>
      <w:r w:rsidRPr="00FF1C20">
        <w:rPr>
          <w:i w:val="0"/>
          <w:noProof/>
          <w:sz w:val="18"/>
        </w:rPr>
        <w:fldChar w:fldCharType="begin"/>
      </w:r>
      <w:r w:rsidRPr="00FF1C20">
        <w:rPr>
          <w:i w:val="0"/>
          <w:noProof/>
          <w:sz w:val="18"/>
        </w:rPr>
        <w:instrText xml:space="preserve"> PAGEREF _Toc100051804 \h </w:instrText>
      </w:r>
      <w:r w:rsidRPr="00FF1C20">
        <w:rPr>
          <w:i w:val="0"/>
          <w:noProof/>
          <w:sz w:val="18"/>
        </w:rPr>
      </w:r>
      <w:r w:rsidRPr="00FF1C20">
        <w:rPr>
          <w:i w:val="0"/>
          <w:noProof/>
          <w:sz w:val="18"/>
        </w:rPr>
        <w:fldChar w:fldCharType="separate"/>
      </w:r>
      <w:r w:rsidR="006635F1">
        <w:rPr>
          <w:i w:val="0"/>
          <w:noProof/>
          <w:sz w:val="18"/>
        </w:rPr>
        <w:t>4</w:t>
      </w:r>
      <w:r w:rsidRPr="00FF1C20">
        <w:rPr>
          <w:i w:val="0"/>
          <w:noProof/>
          <w:sz w:val="18"/>
        </w:rPr>
        <w:fldChar w:fldCharType="end"/>
      </w:r>
    </w:p>
    <w:p w14:paraId="24D6D675" w14:textId="0617128F" w:rsidR="00060FF9" w:rsidRPr="006022C5" w:rsidRDefault="00FF1C20" w:rsidP="0048364F">
      <w:r>
        <w:fldChar w:fldCharType="end"/>
      </w:r>
    </w:p>
    <w:p w14:paraId="60EE18D9" w14:textId="77777777" w:rsidR="00FE7F93" w:rsidRPr="006022C5" w:rsidRDefault="00FE7F93" w:rsidP="0048364F">
      <w:pPr>
        <w:sectPr w:rsidR="00FE7F93" w:rsidRPr="006022C5" w:rsidSect="00B66582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381" w:right="2410" w:bottom="4252" w:left="2410" w:header="720" w:footer="3402" w:gutter="0"/>
          <w:pgNumType w:fmt="lowerRoman" w:start="1"/>
          <w:cols w:space="708"/>
          <w:docGrid w:linePitch="360"/>
        </w:sectPr>
      </w:pPr>
    </w:p>
    <w:p w14:paraId="6926755A" w14:textId="77777777" w:rsidR="00B66582" w:rsidRDefault="00B66582">
      <w:r>
        <w:object w:dxaOrig="2146" w:dyaOrig="1561" w14:anchorId="3A625367">
          <v:shape id="_x0000_i1027" type="#_x0000_t75" alt="Commonwealth Coat of Arms of Australia" style="width:109.5pt;height:80.25pt" o:ole="" fillcolor="window">
            <v:imagedata r:id="rId8" o:title=""/>
          </v:shape>
          <o:OLEObject Type="Embed" ProgID="Word.Picture.8" ShapeID="_x0000_i1027" DrawAspect="Content" ObjectID="_1710665382" r:id="rId21"/>
        </w:object>
      </w:r>
    </w:p>
    <w:p w14:paraId="0370DCDC" w14:textId="77777777" w:rsidR="00B66582" w:rsidRDefault="00B66582"/>
    <w:p w14:paraId="1BD58B43" w14:textId="77777777" w:rsidR="00B66582" w:rsidRDefault="00B66582" w:rsidP="000178F8">
      <w:pPr>
        <w:spacing w:line="240" w:lineRule="auto"/>
      </w:pPr>
    </w:p>
    <w:p w14:paraId="6A4C4AAD" w14:textId="5016C52C" w:rsidR="00B66582" w:rsidRDefault="00D3675B" w:rsidP="000178F8">
      <w:pPr>
        <w:pStyle w:val="ShortTP1"/>
      </w:pPr>
      <w:r>
        <w:fldChar w:fldCharType="begin"/>
      </w:r>
      <w:r>
        <w:instrText xml:space="preserve"> STYLEREF ShortT </w:instrText>
      </w:r>
      <w:r>
        <w:fldChar w:fldCharType="separate"/>
      </w:r>
      <w:r w:rsidR="006635F1">
        <w:rPr>
          <w:noProof/>
        </w:rPr>
        <w:t>Treasury Laws Amendment (Laminaria and Corallina Decommissioning Cost Recovery Levy) Act 2022</w:t>
      </w:r>
      <w:r>
        <w:rPr>
          <w:noProof/>
        </w:rPr>
        <w:fldChar w:fldCharType="end"/>
      </w:r>
    </w:p>
    <w:p w14:paraId="0BD9B7AD" w14:textId="7F9952BA" w:rsidR="00B66582" w:rsidRDefault="00D3675B" w:rsidP="000178F8">
      <w:pPr>
        <w:pStyle w:val="ActNoP1"/>
      </w:pPr>
      <w:r>
        <w:fldChar w:fldCharType="begin"/>
      </w:r>
      <w:r>
        <w:instrText xml:space="preserve"> STYLEREF Actno </w:instrText>
      </w:r>
      <w:r>
        <w:fldChar w:fldCharType="separate"/>
      </w:r>
      <w:r w:rsidR="006635F1">
        <w:rPr>
          <w:noProof/>
        </w:rPr>
        <w:t>No. 24, 2022</w:t>
      </w:r>
      <w:r>
        <w:rPr>
          <w:noProof/>
        </w:rPr>
        <w:fldChar w:fldCharType="end"/>
      </w:r>
    </w:p>
    <w:p w14:paraId="3A681FBF" w14:textId="77777777" w:rsidR="00B66582" w:rsidRPr="009A0728" w:rsidRDefault="00B66582" w:rsidP="009A0728">
      <w:pPr>
        <w:pBdr>
          <w:bottom w:val="single" w:sz="6" w:space="0" w:color="auto"/>
        </w:pBdr>
        <w:spacing w:before="400" w:line="240" w:lineRule="auto"/>
        <w:rPr>
          <w:rFonts w:eastAsia="Times New Roman"/>
          <w:b/>
          <w:sz w:val="28"/>
        </w:rPr>
      </w:pPr>
    </w:p>
    <w:p w14:paraId="4796A932" w14:textId="77777777" w:rsidR="00B66582" w:rsidRPr="009A0728" w:rsidRDefault="00B66582" w:rsidP="009A0728">
      <w:pPr>
        <w:spacing w:line="40" w:lineRule="exact"/>
        <w:rPr>
          <w:rFonts w:eastAsia="Calibri"/>
          <w:b/>
          <w:sz w:val="28"/>
        </w:rPr>
      </w:pPr>
    </w:p>
    <w:p w14:paraId="79E5AF96" w14:textId="77777777" w:rsidR="00B66582" w:rsidRPr="009A0728" w:rsidRDefault="00B66582" w:rsidP="009A0728">
      <w:pPr>
        <w:pBdr>
          <w:top w:val="single" w:sz="12" w:space="0" w:color="auto"/>
        </w:pBdr>
        <w:spacing w:line="240" w:lineRule="auto"/>
        <w:rPr>
          <w:rFonts w:eastAsia="Times New Roman"/>
          <w:b/>
          <w:sz w:val="28"/>
        </w:rPr>
      </w:pPr>
    </w:p>
    <w:p w14:paraId="38115F75" w14:textId="77777777" w:rsidR="00B66582" w:rsidRDefault="00B66582" w:rsidP="00B66582">
      <w:pPr>
        <w:pStyle w:val="Page1"/>
        <w:spacing w:before="400"/>
      </w:pPr>
      <w:r>
        <w:t>An Act to amend the law relating to taxation, and for related purposes</w:t>
      </w:r>
    </w:p>
    <w:p w14:paraId="31F07B9C" w14:textId="6297B4B3" w:rsidR="00FF1C20" w:rsidRDefault="00FF1C20" w:rsidP="000C5962">
      <w:pPr>
        <w:pStyle w:val="AssentDt"/>
        <w:spacing w:before="240"/>
        <w:rPr>
          <w:sz w:val="24"/>
        </w:rPr>
      </w:pPr>
      <w:r>
        <w:rPr>
          <w:sz w:val="24"/>
        </w:rPr>
        <w:t>[</w:t>
      </w:r>
      <w:r>
        <w:rPr>
          <w:i/>
          <w:sz w:val="24"/>
        </w:rPr>
        <w:t>Assented to 1 April 2022</w:t>
      </w:r>
      <w:r>
        <w:rPr>
          <w:sz w:val="24"/>
        </w:rPr>
        <w:t>]</w:t>
      </w:r>
    </w:p>
    <w:p w14:paraId="04D38CE8" w14:textId="08A4B640" w:rsidR="0048364F" w:rsidRPr="006022C5" w:rsidRDefault="0048364F" w:rsidP="006022C5">
      <w:pPr>
        <w:spacing w:before="240" w:line="240" w:lineRule="auto"/>
        <w:rPr>
          <w:sz w:val="32"/>
        </w:rPr>
      </w:pPr>
      <w:r w:rsidRPr="006022C5">
        <w:rPr>
          <w:sz w:val="32"/>
        </w:rPr>
        <w:t>The Parliament of Australia enacts:</w:t>
      </w:r>
    </w:p>
    <w:p w14:paraId="42D1490B" w14:textId="77777777" w:rsidR="0048364F" w:rsidRPr="006022C5" w:rsidRDefault="0048364F" w:rsidP="006022C5">
      <w:pPr>
        <w:pStyle w:val="ActHead5"/>
      </w:pPr>
      <w:bookmarkStart w:id="1" w:name="_Toc100051797"/>
      <w:r w:rsidRPr="00002ADD">
        <w:rPr>
          <w:rStyle w:val="CharSectno"/>
        </w:rPr>
        <w:t>1</w:t>
      </w:r>
      <w:r w:rsidRPr="006022C5">
        <w:t xml:space="preserve">  Short title</w:t>
      </w:r>
      <w:bookmarkEnd w:id="1"/>
    </w:p>
    <w:p w14:paraId="27D0408B" w14:textId="77777777" w:rsidR="00541A23" w:rsidRDefault="00541A23" w:rsidP="00541A23">
      <w:pPr>
        <w:pStyle w:val="subsection"/>
      </w:pPr>
      <w:r>
        <w:tab/>
      </w:r>
      <w:r>
        <w:tab/>
        <w:t xml:space="preserve">This Act is the </w:t>
      </w:r>
      <w:r w:rsidRPr="00541A23">
        <w:rPr>
          <w:i/>
        </w:rPr>
        <w:t>Treasury Laws Amendment (Laminaria and Corallina Decommissioning Cost Recovery Levy) Act 2022</w:t>
      </w:r>
      <w:r>
        <w:t>.</w:t>
      </w:r>
    </w:p>
    <w:p w14:paraId="056E63D5" w14:textId="705C8110" w:rsidR="0048364F" w:rsidRPr="006022C5" w:rsidRDefault="0048364F" w:rsidP="006022C5">
      <w:pPr>
        <w:pStyle w:val="ActHead5"/>
      </w:pPr>
      <w:bookmarkStart w:id="2" w:name="_Toc100051798"/>
      <w:r w:rsidRPr="00002ADD">
        <w:rPr>
          <w:rStyle w:val="CharSectno"/>
        </w:rPr>
        <w:t>2</w:t>
      </w:r>
      <w:r w:rsidRPr="006022C5">
        <w:t xml:space="preserve">  Commencement</w:t>
      </w:r>
      <w:bookmarkEnd w:id="2"/>
    </w:p>
    <w:p w14:paraId="76F8A18A" w14:textId="77777777" w:rsidR="0048364F" w:rsidRPr="006022C5" w:rsidRDefault="0048364F" w:rsidP="006022C5">
      <w:pPr>
        <w:pStyle w:val="subsection"/>
      </w:pPr>
      <w:r w:rsidRPr="006022C5">
        <w:tab/>
        <w:t>(1)</w:t>
      </w:r>
      <w:r w:rsidRPr="006022C5">
        <w:tab/>
        <w:t>Each provision of this Act specified in column 1 of the table commences, or is taken to have commenced, in accordance with column 2 of the table. Any other statement in column 2 has effect according to its terms.</w:t>
      </w:r>
    </w:p>
    <w:p w14:paraId="3B5A300E" w14:textId="77777777" w:rsidR="0048364F" w:rsidRPr="006022C5" w:rsidRDefault="0048364F" w:rsidP="006022C5">
      <w:pPr>
        <w:pStyle w:val="Tabletext"/>
      </w:pPr>
    </w:p>
    <w:tbl>
      <w:tblPr>
        <w:tblW w:w="7111" w:type="dxa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01"/>
        <w:gridCol w:w="3828"/>
        <w:gridCol w:w="1582"/>
      </w:tblGrid>
      <w:tr w:rsidR="0048364F" w:rsidRPr="006022C5" w14:paraId="2822E041" w14:textId="77777777" w:rsidTr="00D933F0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0DF26BEB" w14:textId="77777777" w:rsidR="0048364F" w:rsidRPr="006022C5" w:rsidRDefault="0048364F" w:rsidP="006022C5">
            <w:pPr>
              <w:pStyle w:val="TableHeading"/>
            </w:pPr>
            <w:r w:rsidRPr="006022C5">
              <w:lastRenderedPageBreak/>
              <w:t>Commencement information</w:t>
            </w:r>
          </w:p>
        </w:tc>
      </w:tr>
      <w:tr w:rsidR="0048364F" w:rsidRPr="006022C5" w14:paraId="216CF331" w14:textId="77777777" w:rsidTr="00D933F0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D01D4D6" w14:textId="77777777" w:rsidR="0048364F" w:rsidRPr="006022C5" w:rsidRDefault="0048364F" w:rsidP="006022C5">
            <w:pPr>
              <w:pStyle w:val="TableHeading"/>
            </w:pPr>
            <w:r w:rsidRPr="006022C5">
              <w:t>Column 1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A4EEA90" w14:textId="77777777" w:rsidR="0048364F" w:rsidRPr="006022C5" w:rsidRDefault="0048364F" w:rsidP="006022C5">
            <w:pPr>
              <w:pStyle w:val="TableHeading"/>
            </w:pPr>
            <w:r w:rsidRPr="006022C5">
              <w:t>Column 2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0896178" w14:textId="77777777" w:rsidR="0048364F" w:rsidRPr="006022C5" w:rsidRDefault="0048364F" w:rsidP="006022C5">
            <w:pPr>
              <w:pStyle w:val="TableHeading"/>
            </w:pPr>
            <w:r w:rsidRPr="006022C5">
              <w:t>Column 3</w:t>
            </w:r>
          </w:p>
        </w:tc>
      </w:tr>
      <w:tr w:rsidR="0048364F" w:rsidRPr="006022C5" w14:paraId="6E2C3372" w14:textId="77777777" w:rsidTr="00D933F0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6BBA53EC" w14:textId="77777777" w:rsidR="0048364F" w:rsidRPr="006022C5" w:rsidRDefault="0048364F" w:rsidP="006022C5">
            <w:pPr>
              <w:pStyle w:val="TableHeading"/>
            </w:pPr>
            <w:r w:rsidRPr="006022C5">
              <w:t>Provisions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66327C9E" w14:textId="77777777" w:rsidR="0048364F" w:rsidRPr="006022C5" w:rsidRDefault="0048364F" w:rsidP="006022C5">
            <w:pPr>
              <w:pStyle w:val="TableHeading"/>
            </w:pPr>
            <w:r w:rsidRPr="006022C5">
              <w:t>Commencement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39E3AB37" w14:textId="77777777" w:rsidR="0048364F" w:rsidRPr="006022C5" w:rsidRDefault="0048364F" w:rsidP="006022C5">
            <w:pPr>
              <w:pStyle w:val="TableHeading"/>
            </w:pPr>
            <w:r w:rsidRPr="006022C5">
              <w:t>Date/Details</w:t>
            </w:r>
          </w:p>
        </w:tc>
      </w:tr>
      <w:tr w:rsidR="0048364F" w:rsidRPr="006022C5" w14:paraId="329B7AE8" w14:textId="77777777" w:rsidTr="00D933F0"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0BE8DC8" w14:textId="77777777" w:rsidR="0048364F" w:rsidRPr="006022C5" w:rsidRDefault="0048364F" w:rsidP="006022C5">
            <w:pPr>
              <w:pStyle w:val="Tabletext"/>
            </w:pPr>
            <w:r w:rsidRPr="006022C5">
              <w:t xml:space="preserve">1.  </w:t>
            </w:r>
            <w:r w:rsidR="00927117" w:rsidRPr="006022C5">
              <w:t>The whole of this Act</w:t>
            </w:r>
          </w:p>
        </w:tc>
        <w:tc>
          <w:tcPr>
            <w:tcW w:w="38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95204C1" w14:textId="0040F78D" w:rsidR="00D933F0" w:rsidRPr="006022C5" w:rsidRDefault="00D933F0" w:rsidP="006022C5">
            <w:pPr>
              <w:pStyle w:val="Tabletext"/>
            </w:pPr>
            <w:r w:rsidRPr="006022C5">
              <w:t xml:space="preserve">At the same time as the </w:t>
            </w:r>
            <w:r w:rsidRPr="006022C5">
              <w:rPr>
                <w:i/>
              </w:rPr>
              <w:t>Offshore Petroleum (Laminaria and Corallina Decommissioning Cost Recovery Levy) Act 202</w:t>
            </w:r>
            <w:r w:rsidR="00541A23">
              <w:rPr>
                <w:i/>
              </w:rPr>
              <w:t>2</w:t>
            </w:r>
            <w:r w:rsidRPr="006022C5">
              <w:t xml:space="preserve"> commences.</w:t>
            </w:r>
          </w:p>
          <w:p w14:paraId="7A8D2472" w14:textId="77777777" w:rsidR="0048364F" w:rsidRPr="006022C5" w:rsidRDefault="00D933F0" w:rsidP="006022C5">
            <w:pPr>
              <w:pStyle w:val="Tabletext"/>
            </w:pPr>
            <w:r w:rsidRPr="006022C5">
              <w:t>However, the provisions do not commence at all if that Act does not commence</w:t>
            </w:r>
            <w:r w:rsidR="0048364F" w:rsidRPr="006022C5">
              <w:t>.</w:t>
            </w:r>
          </w:p>
        </w:tc>
        <w:tc>
          <w:tcPr>
            <w:tcW w:w="15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3BC1C6F" w14:textId="6B443667" w:rsidR="0048364F" w:rsidRPr="006022C5" w:rsidRDefault="00FF1C20" w:rsidP="006022C5">
            <w:pPr>
              <w:pStyle w:val="Tabletext"/>
            </w:pPr>
            <w:r>
              <w:t>2 April 2022</w:t>
            </w:r>
          </w:p>
        </w:tc>
      </w:tr>
    </w:tbl>
    <w:p w14:paraId="11C6F30C" w14:textId="77777777" w:rsidR="0048364F" w:rsidRPr="006022C5" w:rsidRDefault="00201D27" w:rsidP="006022C5">
      <w:pPr>
        <w:pStyle w:val="notetext"/>
      </w:pPr>
      <w:r w:rsidRPr="006022C5">
        <w:t>Note:</w:t>
      </w:r>
      <w:r w:rsidRPr="006022C5">
        <w:tab/>
        <w:t>This table relates only to the provisions of this Act as originally enacted. It will not be amended to deal with any later amendments of this Act.</w:t>
      </w:r>
    </w:p>
    <w:p w14:paraId="1866C1E5" w14:textId="77777777" w:rsidR="0048364F" w:rsidRPr="006022C5" w:rsidRDefault="0048364F" w:rsidP="006022C5">
      <w:pPr>
        <w:pStyle w:val="subsection"/>
      </w:pPr>
      <w:r w:rsidRPr="006022C5">
        <w:tab/>
        <w:t>(2)</w:t>
      </w:r>
      <w:r w:rsidRPr="006022C5">
        <w:tab/>
      </w:r>
      <w:r w:rsidR="00201D27" w:rsidRPr="006022C5">
        <w:t xml:space="preserve">Any information in </w:t>
      </w:r>
      <w:r w:rsidR="00877D48" w:rsidRPr="006022C5">
        <w:t>c</w:t>
      </w:r>
      <w:r w:rsidR="00201D27" w:rsidRPr="006022C5">
        <w:t>olumn 3 of the table is not part of this Act. Information may be inserted in this column, or information in it may be edited, in any published version of this Act.</w:t>
      </w:r>
    </w:p>
    <w:p w14:paraId="392919F3" w14:textId="77777777" w:rsidR="0048364F" w:rsidRPr="006022C5" w:rsidRDefault="0048364F" w:rsidP="006022C5">
      <w:pPr>
        <w:pStyle w:val="ActHead5"/>
      </w:pPr>
      <w:bookmarkStart w:id="3" w:name="_Toc100051799"/>
      <w:r w:rsidRPr="00002ADD">
        <w:rPr>
          <w:rStyle w:val="CharSectno"/>
        </w:rPr>
        <w:t>3</w:t>
      </w:r>
      <w:r w:rsidRPr="006022C5">
        <w:t xml:space="preserve">  Schedules</w:t>
      </w:r>
      <w:bookmarkEnd w:id="3"/>
    </w:p>
    <w:p w14:paraId="78D55C1C" w14:textId="77777777" w:rsidR="0048364F" w:rsidRPr="006022C5" w:rsidRDefault="0048364F" w:rsidP="006022C5">
      <w:pPr>
        <w:pStyle w:val="subsection"/>
      </w:pPr>
      <w:r w:rsidRPr="006022C5">
        <w:tab/>
      </w:r>
      <w:r w:rsidRPr="006022C5">
        <w:tab/>
      </w:r>
      <w:r w:rsidR="00202618" w:rsidRPr="006022C5">
        <w:t>Legislation that is specified in a Schedule to this Act is amended or repealed as set out in the applicable items in the Schedule concerned, and any other item in a Schedule to this Act has effect according to its terms.</w:t>
      </w:r>
    </w:p>
    <w:p w14:paraId="2C3BA066" w14:textId="77777777" w:rsidR="008D3E94" w:rsidRPr="006022C5" w:rsidRDefault="00A6196C" w:rsidP="006022C5">
      <w:pPr>
        <w:pStyle w:val="ActHead6"/>
        <w:pageBreakBefore/>
      </w:pPr>
      <w:bookmarkStart w:id="4" w:name="opcAmSched"/>
      <w:bookmarkStart w:id="5" w:name="opcCurrentFind"/>
      <w:bookmarkStart w:id="6" w:name="_Toc100051800"/>
      <w:r w:rsidRPr="00002ADD">
        <w:rPr>
          <w:rStyle w:val="CharAmSchNo"/>
        </w:rPr>
        <w:lastRenderedPageBreak/>
        <w:t>Schedule 1</w:t>
      </w:r>
      <w:r w:rsidR="0048364F" w:rsidRPr="006022C5">
        <w:t>—</w:t>
      </w:r>
      <w:r w:rsidR="00E04182" w:rsidRPr="00002ADD">
        <w:rPr>
          <w:rStyle w:val="CharAmSchText"/>
        </w:rPr>
        <w:t>Amendments</w:t>
      </w:r>
      <w:bookmarkEnd w:id="6"/>
    </w:p>
    <w:bookmarkEnd w:id="4"/>
    <w:bookmarkEnd w:id="5"/>
    <w:p w14:paraId="06853735" w14:textId="77777777" w:rsidR="006848C1" w:rsidRPr="00002ADD" w:rsidRDefault="006848C1" w:rsidP="006022C5">
      <w:pPr>
        <w:pStyle w:val="Header"/>
      </w:pPr>
      <w:r w:rsidRPr="00002ADD">
        <w:rPr>
          <w:rStyle w:val="CharAmPartNo"/>
        </w:rPr>
        <w:t xml:space="preserve"> </w:t>
      </w:r>
      <w:r w:rsidRPr="00002ADD">
        <w:rPr>
          <w:rStyle w:val="CharAmPartText"/>
        </w:rPr>
        <w:t xml:space="preserve"> </w:t>
      </w:r>
    </w:p>
    <w:p w14:paraId="3FA3B10A" w14:textId="77777777" w:rsidR="00FC7C4C" w:rsidRPr="006022C5" w:rsidRDefault="00FC7C4C" w:rsidP="006022C5">
      <w:pPr>
        <w:pStyle w:val="ActHead9"/>
        <w:rPr>
          <w:i w:val="0"/>
        </w:rPr>
      </w:pPr>
      <w:bookmarkStart w:id="7" w:name="_Toc100051801"/>
      <w:r w:rsidRPr="006022C5">
        <w:t>Income Tax Assessment Act 1997</w:t>
      </w:r>
      <w:bookmarkEnd w:id="7"/>
    </w:p>
    <w:p w14:paraId="05CB9CBC" w14:textId="77777777" w:rsidR="00EB7B6E" w:rsidRPr="006022C5" w:rsidRDefault="000327DE" w:rsidP="006022C5">
      <w:pPr>
        <w:pStyle w:val="ItemHead"/>
      </w:pPr>
      <w:r w:rsidRPr="006022C5">
        <w:t>1</w:t>
      </w:r>
      <w:r w:rsidR="00EB7B6E" w:rsidRPr="006022C5">
        <w:t xml:space="preserve">  </w:t>
      </w:r>
      <w:r w:rsidR="00A6196C" w:rsidRPr="006022C5">
        <w:t>Section 1</w:t>
      </w:r>
      <w:r w:rsidR="00EB7B6E" w:rsidRPr="006022C5">
        <w:t>2</w:t>
      </w:r>
      <w:r w:rsidR="006022C5">
        <w:noBreakHyphen/>
      </w:r>
      <w:r w:rsidR="00EB7B6E" w:rsidRPr="006022C5">
        <w:t>5 (table item headed “mining”)</w:t>
      </w:r>
    </w:p>
    <w:p w14:paraId="6F489270" w14:textId="77777777" w:rsidR="00EB7B6E" w:rsidRPr="006022C5" w:rsidRDefault="00EB7B6E" w:rsidP="006022C5">
      <w:pPr>
        <w:pStyle w:val="Item"/>
      </w:pPr>
      <w:r w:rsidRPr="006022C5">
        <w:t>Omit:</w:t>
      </w:r>
    </w:p>
    <w:tbl>
      <w:tblPr>
        <w:tblW w:w="7201" w:type="dxa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222"/>
        <w:gridCol w:w="1979"/>
      </w:tblGrid>
      <w:tr w:rsidR="00EB7B6E" w:rsidRPr="006022C5" w14:paraId="51876862" w14:textId="77777777" w:rsidTr="00581C5D">
        <w:trPr>
          <w:trHeight w:val="220"/>
        </w:trPr>
        <w:tc>
          <w:tcPr>
            <w:tcW w:w="5222" w:type="dxa"/>
            <w:tcBorders>
              <w:top w:val="nil"/>
              <w:bottom w:val="nil"/>
            </w:tcBorders>
            <w:shd w:val="clear" w:color="auto" w:fill="auto"/>
          </w:tcPr>
          <w:p w14:paraId="4E26D117" w14:textId="77777777" w:rsidR="00EB7B6E" w:rsidRPr="006022C5" w:rsidRDefault="00EB7B6E" w:rsidP="006022C5">
            <w:pPr>
              <w:pStyle w:val="tableIndentText"/>
              <w:rPr>
                <w:rFonts w:ascii="Times New Roman" w:hAnsi="Times New Roman"/>
              </w:rPr>
            </w:pPr>
            <w:r w:rsidRPr="006022C5">
              <w:rPr>
                <w:rFonts w:ascii="Times New Roman" w:hAnsi="Times New Roman"/>
              </w:rPr>
              <w:t xml:space="preserve">see </w:t>
            </w:r>
            <w:r w:rsidRPr="006022C5">
              <w:rPr>
                <w:rFonts w:ascii="Times New Roman" w:hAnsi="Times New Roman"/>
                <w:i/>
              </w:rPr>
              <w:t>capital allowances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423049AE" w14:textId="77777777" w:rsidR="00EB7B6E" w:rsidRPr="006022C5" w:rsidRDefault="00EB7B6E" w:rsidP="006022C5">
            <w:pPr>
              <w:pStyle w:val="tableText0"/>
              <w:tabs>
                <w:tab w:val="left" w:leader="dot" w:pos="5245"/>
              </w:tabs>
            </w:pPr>
          </w:p>
        </w:tc>
      </w:tr>
    </w:tbl>
    <w:p w14:paraId="52BC5F14" w14:textId="77777777" w:rsidR="00EB7B6E" w:rsidRPr="006022C5" w:rsidRDefault="00EB7B6E" w:rsidP="006022C5">
      <w:pPr>
        <w:pStyle w:val="Item"/>
      </w:pPr>
      <w:r w:rsidRPr="006022C5">
        <w:t>substitute:</w:t>
      </w:r>
    </w:p>
    <w:tbl>
      <w:tblPr>
        <w:tblW w:w="7201" w:type="dxa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222"/>
        <w:gridCol w:w="1979"/>
      </w:tblGrid>
      <w:tr w:rsidR="00EB7B6E" w:rsidRPr="006022C5" w14:paraId="57DF1FB6" w14:textId="77777777" w:rsidTr="00581C5D">
        <w:trPr>
          <w:trHeight w:val="220"/>
        </w:trPr>
        <w:tc>
          <w:tcPr>
            <w:tcW w:w="5222" w:type="dxa"/>
            <w:tcBorders>
              <w:top w:val="nil"/>
              <w:bottom w:val="nil"/>
            </w:tcBorders>
            <w:shd w:val="clear" w:color="auto" w:fill="auto"/>
          </w:tcPr>
          <w:p w14:paraId="1F985630" w14:textId="77777777" w:rsidR="00EB7B6E" w:rsidRPr="006022C5" w:rsidRDefault="00EB7B6E" w:rsidP="006022C5">
            <w:pPr>
              <w:pStyle w:val="tableIndentText"/>
              <w:rPr>
                <w:rFonts w:ascii="Times New Roman" w:hAnsi="Times New Roman"/>
              </w:rPr>
            </w:pPr>
            <w:r w:rsidRPr="006022C5">
              <w:t>Laminaria and Corallina decommissioning levy</w:t>
            </w:r>
            <w:r w:rsidRPr="006022C5">
              <w:rPr>
                <w:rFonts w:ascii="Times New Roman" w:hAnsi="Times New Roman"/>
              </w:rPr>
              <w:t xml:space="preserve"> </w:t>
            </w:r>
            <w:r w:rsidRPr="006022C5">
              <w:rPr>
                <w:rFonts w:ascii="Times New Roman" w:hAnsi="Times New Roman"/>
              </w:rPr>
              <w:tab/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322F33B3" w14:textId="77777777" w:rsidR="00EB7B6E" w:rsidRPr="006022C5" w:rsidRDefault="00EB7B6E" w:rsidP="006022C5">
            <w:pPr>
              <w:pStyle w:val="tableText0"/>
              <w:spacing w:line="240" w:lineRule="auto"/>
            </w:pPr>
            <w:r w:rsidRPr="006022C5">
              <w:t>26</w:t>
            </w:r>
            <w:r w:rsidR="006022C5">
              <w:noBreakHyphen/>
            </w:r>
            <w:r w:rsidRPr="006022C5">
              <w:t>96</w:t>
            </w:r>
          </w:p>
        </w:tc>
      </w:tr>
      <w:tr w:rsidR="00EB7B6E" w:rsidRPr="006022C5" w14:paraId="1ED86865" w14:textId="77777777" w:rsidTr="00581C5D">
        <w:trPr>
          <w:trHeight w:val="220"/>
        </w:trPr>
        <w:tc>
          <w:tcPr>
            <w:tcW w:w="5222" w:type="dxa"/>
            <w:tcBorders>
              <w:top w:val="nil"/>
              <w:bottom w:val="nil"/>
            </w:tcBorders>
            <w:shd w:val="clear" w:color="auto" w:fill="auto"/>
          </w:tcPr>
          <w:p w14:paraId="25D0601C" w14:textId="77777777" w:rsidR="00EB7B6E" w:rsidRPr="006022C5" w:rsidRDefault="00EB7B6E" w:rsidP="006022C5">
            <w:pPr>
              <w:pStyle w:val="tableIndentText"/>
              <w:rPr>
                <w:rFonts w:ascii="Times New Roman" w:hAnsi="Times New Roman"/>
              </w:rPr>
            </w:pPr>
            <w:r w:rsidRPr="006022C5">
              <w:rPr>
                <w:rFonts w:ascii="Times New Roman" w:hAnsi="Times New Roman"/>
              </w:rPr>
              <w:t xml:space="preserve">see also </w:t>
            </w:r>
            <w:r w:rsidRPr="006022C5">
              <w:rPr>
                <w:rFonts w:ascii="Times New Roman" w:hAnsi="Times New Roman"/>
                <w:i/>
              </w:rPr>
              <w:t>capital allowances</w:t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4603E797" w14:textId="77777777" w:rsidR="00EB7B6E" w:rsidRPr="006022C5" w:rsidRDefault="00EB7B6E" w:rsidP="006022C5">
            <w:pPr>
              <w:pStyle w:val="tableText0"/>
              <w:spacing w:line="240" w:lineRule="auto"/>
            </w:pPr>
          </w:p>
        </w:tc>
      </w:tr>
    </w:tbl>
    <w:p w14:paraId="6F29AAAD" w14:textId="77777777" w:rsidR="004E58E9" w:rsidRPr="006022C5" w:rsidRDefault="000327DE" w:rsidP="006022C5">
      <w:pPr>
        <w:pStyle w:val="ItemHead"/>
      </w:pPr>
      <w:r w:rsidRPr="006022C5">
        <w:t>2</w:t>
      </w:r>
      <w:r w:rsidR="004E58E9" w:rsidRPr="006022C5">
        <w:t xml:space="preserve">  After </w:t>
      </w:r>
      <w:r w:rsidR="007F777C" w:rsidRPr="006022C5">
        <w:t>section 2</w:t>
      </w:r>
      <w:r w:rsidR="004E58E9" w:rsidRPr="006022C5">
        <w:t>6</w:t>
      </w:r>
      <w:r w:rsidR="006022C5">
        <w:noBreakHyphen/>
      </w:r>
      <w:r w:rsidR="004E58E9" w:rsidRPr="006022C5">
        <w:t>95</w:t>
      </w:r>
    </w:p>
    <w:p w14:paraId="2C85B3B2" w14:textId="77777777" w:rsidR="004E58E9" w:rsidRPr="006022C5" w:rsidRDefault="004E58E9" w:rsidP="006022C5">
      <w:pPr>
        <w:pStyle w:val="Item"/>
      </w:pPr>
      <w:r w:rsidRPr="006022C5">
        <w:t>Insert:</w:t>
      </w:r>
    </w:p>
    <w:p w14:paraId="204B8F74" w14:textId="77777777" w:rsidR="004E58E9" w:rsidRPr="006022C5" w:rsidRDefault="004E58E9" w:rsidP="006022C5">
      <w:pPr>
        <w:pStyle w:val="ActHead5"/>
      </w:pPr>
      <w:bookmarkStart w:id="8" w:name="_Toc100051802"/>
      <w:r w:rsidRPr="00002ADD">
        <w:rPr>
          <w:rStyle w:val="CharSectno"/>
        </w:rPr>
        <w:t>26</w:t>
      </w:r>
      <w:r w:rsidR="006022C5" w:rsidRPr="00002ADD">
        <w:rPr>
          <w:rStyle w:val="CharSectno"/>
        </w:rPr>
        <w:noBreakHyphen/>
      </w:r>
      <w:r w:rsidRPr="00002ADD">
        <w:rPr>
          <w:rStyle w:val="CharSectno"/>
        </w:rPr>
        <w:t>9</w:t>
      </w:r>
      <w:r w:rsidR="00663E90" w:rsidRPr="00002ADD">
        <w:rPr>
          <w:rStyle w:val="CharSectno"/>
        </w:rPr>
        <w:t>6</w:t>
      </w:r>
      <w:r w:rsidRPr="006022C5">
        <w:t xml:space="preserve">  Laminaria</w:t>
      </w:r>
      <w:r w:rsidR="00925F68" w:rsidRPr="006022C5">
        <w:t xml:space="preserve"> and </w:t>
      </w:r>
      <w:r w:rsidRPr="006022C5">
        <w:t>Corallina decommissioning levy cannot be deducted</w:t>
      </w:r>
      <w:bookmarkEnd w:id="8"/>
    </w:p>
    <w:p w14:paraId="0DCB1C2D" w14:textId="77777777" w:rsidR="004E58E9" w:rsidRPr="006022C5" w:rsidRDefault="004E58E9" w:rsidP="006022C5">
      <w:pPr>
        <w:pStyle w:val="subsection"/>
      </w:pPr>
      <w:r w:rsidRPr="006022C5">
        <w:tab/>
      </w:r>
      <w:r w:rsidRPr="006022C5">
        <w:tab/>
        <w:t>You cannot deduct under this Act a</w:t>
      </w:r>
      <w:r w:rsidR="00CE0031" w:rsidRPr="006022C5">
        <w:t xml:space="preserve">n amount of </w:t>
      </w:r>
      <w:r w:rsidR="006022C5" w:rsidRPr="006022C5">
        <w:rPr>
          <w:position w:val="6"/>
          <w:sz w:val="16"/>
        </w:rPr>
        <w:t>*</w:t>
      </w:r>
      <w:r w:rsidR="00CE0031" w:rsidRPr="006022C5">
        <w:t>Laminaria</w:t>
      </w:r>
      <w:r w:rsidR="00925F68" w:rsidRPr="006022C5">
        <w:t xml:space="preserve"> and </w:t>
      </w:r>
      <w:r w:rsidR="00CE0031" w:rsidRPr="006022C5">
        <w:t>Corallina decommissioning levy that you pay.</w:t>
      </w:r>
    </w:p>
    <w:p w14:paraId="4404A551" w14:textId="77777777" w:rsidR="00CE0031" w:rsidRPr="006022C5" w:rsidRDefault="000327DE" w:rsidP="006022C5">
      <w:pPr>
        <w:pStyle w:val="ItemHead"/>
      </w:pPr>
      <w:r w:rsidRPr="006022C5">
        <w:t>3</w:t>
      </w:r>
      <w:r w:rsidR="00CE0031" w:rsidRPr="006022C5">
        <w:t xml:space="preserve">  </w:t>
      </w:r>
      <w:r w:rsidR="00A6196C" w:rsidRPr="006022C5">
        <w:t>Subsection 9</w:t>
      </w:r>
      <w:r w:rsidR="00CE0031" w:rsidRPr="006022C5">
        <w:t>95</w:t>
      </w:r>
      <w:r w:rsidR="006022C5">
        <w:noBreakHyphen/>
      </w:r>
      <w:r w:rsidR="00CE0031" w:rsidRPr="006022C5">
        <w:t>1(1)</w:t>
      </w:r>
    </w:p>
    <w:p w14:paraId="0146EC65" w14:textId="77777777" w:rsidR="00CE0031" w:rsidRPr="006022C5" w:rsidRDefault="00CE0031" w:rsidP="006022C5">
      <w:pPr>
        <w:pStyle w:val="Item"/>
      </w:pPr>
      <w:r w:rsidRPr="006022C5">
        <w:t>Insert:</w:t>
      </w:r>
    </w:p>
    <w:p w14:paraId="18E79B9C" w14:textId="0589B045" w:rsidR="00CE0031" w:rsidRPr="006022C5" w:rsidRDefault="00CE0031" w:rsidP="006022C5">
      <w:pPr>
        <w:pStyle w:val="Definition"/>
      </w:pPr>
      <w:r w:rsidRPr="006022C5">
        <w:rPr>
          <w:b/>
          <w:i/>
        </w:rPr>
        <w:t>Laminaria</w:t>
      </w:r>
      <w:r w:rsidR="00925F68" w:rsidRPr="006022C5">
        <w:rPr>
          <w:b/>
          <w:i/>
        </w:rPr>
        <w:t xml:space="preserve"> and </w:t>
      </w:r>
      <w:r w:rsidRPr="006022C5">
        <w:rPr>
          <w:b/>
          <w:i/>
        </w:rPr>
        <w:t>Corallina decommissioning levy</w:t>
      </w:r>
      <w:r w:rsidRPr="006022C5">
        <w:t xml:space="preserve"> means levy imposed by the </w:t>
      </w:r>
      <w:r w:rsidRPr="006022C5">
        <w:rPr>
          <w:i/>
        </w:rPr>
        <w:t>Offshore Petroleum (Laminaria and Corallina Decommissioning Cost Recovery Levy) Act 202</w:t>
      </w:r>
      <w:r w:rsidR="00541A23">
        <w:rPr>
          <w:i/>
        </w:rPr>
        <w:t>2</w:t>
      </w:r>
      <w:r w:rsidRPr="006022C5">
        <w:t>.</w:t>
      </w:r>
    </w:p>
    <w:p w14:paraId="08497D01" w14:textId="77777777" w:rsidR="008C170D" w:rsidRPr="006022C5" w:rsidRDefault="000327DE" w:rsidP="006022C5">
      <w:pPr>
        <w:pStyle w:val="ItemHead"/>
      </w:pPr>
      <w:r w:rsidRPr="006022C5">
        <w:t>4</w:t>
      </w:r>
      <w:r w:rsidR="008C170D" w:rsidRPr="006022C5">
        <w:t xml:space="preserve">  </w:t>
      </w:r>
      <w:r w:rsidR="00A6196C" w:rsidRPr="006022C5">
        <w:t>Subsection 9</w:t>
      </w:r>
      <w:r w:rsidR="008C170D" w:rsidRPr="006022C5">
        <w:t>95</w:t>
      </w:r>
      <w:r w:rsidR="006022C5">
        <w:noBreakHyphen/>
      </w:r>
      <w:r w:rsidR="008C170D" w:rsidRPr="006022C5">
        <w:t>1(1) (</w:t>
      </w:r>
      <w:r w:rsidR="00614995" w:rsidRPr="006022C5">
        <w:t xml:space="preserve">note to the definition of </w:t>
      </w:r>
      <w:r w:rsidR="00614995" w:rsidRPr="006022C5">
        <w:rPr>
          <w:i/>
        </w:rPr>
        <w:t>period of review</w:t>
      </w:r>
      <w:r w:rsidR="00614995" w:rsidRPr="006022C5">
        <w:t>)</w:t>
      </w:r>
    </w:p>
    <w:p w14:paraId="064D395D" w14:textId="77777777" w:rsidR="00614995" w:rsidRPr="006022C5" w:rsidRDefault="00614995" w:rsidP="006022C5">
      <w:pPr>
        <w:pStyle w:val="Item"/>
      </w:pPr>
      <w:r w:rsidRPr="006022C5">
        <w:t>After “Note”, insert “1”.</w:t>
      </w:r>
    </w:p>
    <w:p w14:paraId="5B9E6423" w14:textId="77777777" w:rsidR="00614995" w:rsidRPr="006022C5" w:rsidRDefault="000327DE" w:rsidP="006022C5">
      <w:pPr>
        <w:pStyle w:val="ItemHead"/>
      </w:pPr>
      <w:r w:rsidRPr="006022C5">
        <w:t>5</w:t>
      </w:r>
      <w:r w:rsidR="00614995" w:rsidRPr="006022C5">
        <w:t xml:space="preserve">  </w:t>
      </w:r>
      <w:r w:rsidR="00A6196C" w:rsidRPr="006022C5">
        <w:t>Subsection 9</w:t>
      </w:r>
      <w:r w:rsidR="00614995" w:rsidRPr="006022C5">
        <w:t>95</w:t>
      </w:r>
      <w:r w:rsidR="006022C5">
        <w:noBreakHyphen/>
      </w:r>
      <w:r w:rsidR="00614995" w:rsidRPr="006022C5">
        <w:t xml:space="preserve">1(1) (at the end of the definition of </w:t>
      </w:r>
      <w:r w:rsidR="00614995" w:rsidRPr="006022C5">
        <w:rPr>
          <w:i/>
        </w:rPr>
        <w:t>period of review</w:t>
      </w:r>
      <w:r w:rsidR="00614995" w:rsidRPr="006022C5">
        <w:t>)</w:t>
      </w:r>
    </w:p>
    <w:p w14:paraId="66746F83" w14:textId="77777777" w:rsidR="00614995" w:rsidRPr="006022C5" w:rsidRDefault="00614995" w:rsidP="006022C5">
      <w:pPr>
        <w:pStyle w:val="Item"/>
      </w:pPr>
      <w:r w:rsidRPr="006022C5">
        <w:t>Add:</w:t>
      </w:r>
    </w:p>
    <w:p w14:paraId="1BE6E030" w14:textId="77777777" w:rsidR="00614995" w:rsidRPr="006022C5" w:rsidRDefault="00614995" w:rsidP="006022C5">
      <w:pPr>
        <w:pStyle w:val="notetext"/>
      </w:pPr>
      <w:r w:rsidRPr="006022C5">
        <w:t>Note 2:</w:t>
      </w:r>
      <w:r w:rsidRPr="006022C5">
        <w:tab/>
        <w:t xml:space="preserve">For the purposes of Laminaria and Corallina decommissioning levy, this definition is modified in respect of an amount of that levy (see </w:t>
      </w:r>
      <w:r w:rsidR="00A6196C" w:rsidRPr="006022C5">
        <w:lastRenderedPageBreak/>
        <w:t>section 1</w:t>
      </w:r>
      <w:r w:rsidRPr="006022C5">
        <w:t>25</w:t>
      </w:r>
      <w:r w:rsidR="006022C5">
        <w:noBreakHyphen/>
      </w:r>
      <w:r w:rsidRPr="006022C5">
        <w:t xml:space="preserve">15 in </w:t>
      </w:r>
      <w:r w:rsidR="00A6196C" w:rsidRPr="006022C5">
        <w:t>Schedule 1</w:t>
      </w:r>
      <w:r w:rsidRPr="006022C5">
        <w:t xml:space="preserve"> to the </w:t>
      </w:r>
      <w:r w:rsidRPr="006022C5">
        <w:rPr>
          <w:i/>
        </w:rPr>
        <w:t>Taxation Administration Act 1953)</w:t>
      </w:r>
      <w:r w:rsidRPr="006022C5">
        <w:t>.</w:t>
      </w:r>
    </w:p>
    <w:p w14:paraId="033364FD" w14:textId="77777777" w:rsidR="00FC7C4C" w:rsidRPr="006022C5" w:rsidRDefault="00FC7C4C" w:rsidP="006022C5">
      <w:pPr>
        <w:pStyle w:val="ActHead9"/>
        <w:rPr>
          <w:i w:val="0"/>
        </w:rPr>
      </w:pPr>
      <w:bookmarkStart w:id="9" w:name="_Toc100051803"/>
      <w:r w:rsidRPr="006022C5">
        <w:t>Petroleum Resource Rent Tax Assessment Act 1987</w:t>
      </w:r>
      <w:bookmarkEnd w:id="9"/>
    </w:p>
    <w:p w14:paraId="65B5DF54" w14:textId="77777777" w:rsidR="00CC101A" w:rsidRPr="006022C5" w:rsidRDefault="000327DE" w:rsidP="006022C5">
      <w:pPr>
        <w:pStyle w:val="ItemHead"/>
      </w:pPr>
      <w:r w:rsidRPr="006022C5">
        <w:t>6</w:t>
      </w:r>
      <w:r w:rsidR="00620D38" w:rsidRPr="006022C5">
        <w:t xml:space="preserve">  After </w:t>
      </w:r>
      <w:r w:rsidR="007F777C" w:rsidRPr="006022C5">
        <w:t>paragraph 4</w:t>
      </w:r>
      <w:r w:rsidR="00620D38" w:rsidRPr="006022C5">
        <w:t>4(1)(</w:t>
      </w:r>
      <w:r w:rsidR="009B622B" w:rsidRPr="006022C5">
        <w:t>g</w:t>
      </w:r>
      <w:r w:rsidR="00620D38" w:rsidRPr="006022C5">
        <w:t>)</w:t>
      </w:r>
    </w:p>
    <w:p w14:paraId="0D4573CF" w14:textId="77777777" w:rsidR="00620D38" w:rsidRPr="006022C5" w:rsidRDefault="00620D38" w:rsidP="006022C5">
      <w:pPr>
        <w:pStyle w:val="Item"/>
      </w:pPr>
      <w:r w:rsidRPr="006022C5">
        <w:t>Insert:</w:t>
      </w:r>
    </w:p>
    <w:p w14:paraId="3C7891F5" w14:textId="238CE6F9" w:rsidR="00620D38" w:rsidRPr="006022C5" w:rsidRDefault="00620D38" w:rsidP="006022C5">
      <w:pPr>
        <w:pStyle w:val="paragraph"/>
      </w:pPr>
      <w:r w:rsidRPr="006022C5">
        <w:tab/>
        <w:t>(</w:t>
      </w:r>
      <w:r w:rsidR="009B622B" w:rsidRPr="006022C5">
        <w:t>g</w:t>
      </w:r>
      <w:r w:rsidRPr="006022C5">
        <w:t>a)</w:t>
      </w:r>
      <w:r w:rsidRPr="006022C5">
        <w:tab/>
        <w:t>payment</w:t>
      </w:r>
      <w:r w:rsidR="009F3F14" w:rsidRPr="006022C5">
        <w:t xml:space="preserve">s of levy imposed by the </w:t>
      </w:r>
      <w:r w:rsidR="009F3F14" w:rsidRPr="006022C5">
        <w:rPr>
          <w:i/>
        </w:rPr>
        <w:t>Offshore Petroleum (Laminaria and Corallina Decommissioning Cost Recovery Levy) Act 202</w:t>
      </w:r>
      <w:r w:rsidR="00541A23">
        <w:rPr>
          <w:i/>
        </w:rPr>
        <w:t>2</w:t>
      </w:r>
      <w:r w:rsidR="009F3F14" w:rsidRPr="006022C5">
        <w:t>; or</w:t>
      </w:r>
    </w:p>
    <w:p w14:paraId="788441F6" w14:textId="77777777" w:rsidR="008D3E94" w:rsidRPr="006022C5" w:rsidRDefault="007951A4" w:rsidP="006022C5">
      <w:pPr>
        <w:pStyle w:val="ActHead9"/>
      </w:pPr>
      <w:bookmarkStart w:id="10" w:name="_Toc100051804"/>
      <w:r w:rsidRPr="006022C5">
        <w:t>Taxation Administration Act 1953</w:t>
      </w:r>
      <w:bookmarkEnd w:id="10"/>
    </w:p>
    <w:p w14:paraId="04E37208" w14:textId="77777777" w:rsidR="00CE0031" w:rsidRPr="006022C5" w:rsidRDefault="000327DE" w:rsidP="006022C5">
      <w:pPr>
        <w:pStyle w:val="ItemHead"/>
      </w:pPr>
      <w:r w:rsidRPr="006022C5">
        <w:t>7</w:t>
      </w:r>
      <w:r w:rsidR="00CE0031" w:rsidRPr="006022C5">
        <w:t xml:space="preserve">  </w:t>
      </w:r>
      <w:r w:rsidR="007F777C" w:rsidRPr="006022C5">
        <w:t>Subsection 2</w:t>
      </w:r>
      <w:r w:rsidR="00CE0031" w:rsidRPr="006022C5">
        <w:t>(1)</w:t>
      </w:r>
    </w:p>
    <w:p w14:paraId="249A5388" w14:textId="77777777" w:rsidR="00CE0031" w:rsidRPr="006022C5" w:rsidRDefault="00CE0031" w:rsidP="006022C5">
      <w:pPr>
        <w:pStyle w:val="Item"/>
      </w:pPr>
      <w:r w:rsidRPr="006022C5">
        <w:t>Insert:</w:t>
      </w:r>
    </w:p>
    <w:p w14:paraId="4F834BD7" w14:textId="77777777" w:rsidR="00CE0031" w:rsidRPr="006022C5" w:rsidRDefault="00CE0031" w:rsidP="006022C5">
      <w:pPr>
        <w:pStyle w:val="Definition"/>
      </w:pPr>
      <w:r w:rsidRPr="006022C5">
        <w:rPr>
          <w:b/>
          <w:i/>
        </w:rPr>
        <w:t>Laminaria</w:t>
      </w:r>
      <w:r w:rsidR="00925F68" w:rsidRPr="006022C5">
        <w:rPr>
          <w:b/>
          <w:i/>
        </w:rPr>
        <w:t xml:space="preserve"> and </w:t>
      </w:r>
      <w:r w:rsidRPr="006022C5">
        <w:rPr>
          <w:b/>
          <w:i/>
        </w:rPr>
        <w:t>Corallina decommissioning levy</w:t>
      </w:r>
      <w:r w:rsidRPr="006022C5">
        <w:t xml:space="preserve"> has the same meaning as in the </w:t>
      </w:r>
      <w:r w:rsidRPr="006022C5">
        <w:rPr>
          <w:i/>
        </w:rPr>
        <w:t>Income Tax Assessment Act 1997</w:t>
      </w:r>
      <w:r w:rsidRPr="006022C5">
        <w:t>.</w:t>
      </w:r>
    </w:p>
    <w:p w14:paraId="7B016339" w14:textId="77777777" w:rsidR="005420EE" w:rsidRPr="006022C5" w:rsidRDefault="000327DE" w:rsidP="006022C5">
      <w:pPr>
        <w:pStyle w:val="ItemHead"/>
      </w:pPr>
      <w:r w:rsidRPr="006022C5">
        <w:t>8</w:t>
      </w:r>
      <w:r w:rsidR="005420EE" w:rsidRPr="006022C5">
        <w:t xml:space="preserve">  </w:t>
      </w:r>
      <w:r w:rsidR="007F777C" w:rsidRPr="006022C5">
        <w:t>Subsection 8</w:t>
      </w:r>
      <w:r w:rsidR="005420EE" w:rsidRPr="006022C5">
        <w:t>AAB</w:t>
      </w:r>
      <w:r w:rsidR="0062095D" w:rsidRPr="006022C5">
        <w:t>(4)</w:t>
      </w:r>
      <w:r w:rsidR="00F839FB" w:rsidRPr="006022C5">
        <w:t xml:space="preserve"> (after table </w:t>
      </w:r>
      <w:r w:rsidR="007F777C" w:rsidRPr="006022C5">
        <w:t>item 4</w:t>
      </w:r>
      <w:r w:rsidR="00F839FB" w:rsidRPr="006022C5">
        <w:t>5A)</w:t>
      </w:r>
    </w:p>
    <w:p w14:paraId="7F488607" w14:textId="77777777" w:rsidR="0062095D" w:rsidRPr="006022C5" w:rsidRDefault="0062095D" w:rsidP="006022C5">
      <w:pPr>
        <w:pStyle w:val="Item"/>
      </w:pPr>
      <w:r w:rsidRPr="006022C5">
        <w:t>Insert:</w:t>
      </w:r>
    </w:p>
    <w:tbl>
      <w:tblPr>
        <w:tblW w:w="7391" w:type="dxa"/>
        <w:tblInd w:w="-4" w:type="dxa"/>
        <w:tblLayout w:type="fixed"/>
        <w:tblLook w:val="0000" w:firstRow="0" w:lastRow="0" w:firstColumn="0" w:lastColumn="0" w:noHBand="0" w:noVBand="0"/>
      </w:tblPr>
      <w:tblGrid>
        <w:gridCol w:w="757"/>
        <w:gridCol w:w="1122"/>
        <w:gridCol w:w="2567"/>
        <w:gridCol w:w="2945"/>
      </w:tblGrid>
      <w:tr w:rsidR="0062095D" w:rsidRPr="006022C5" w14:paraId="06CD7440" w14:textId="77777777" w:rsidTr="00F839FB">
        <w:tc>
          <w:tcPr>
            <w:tcW w:w="757" w:type="dxa"/>
            <w:shd w:val="clear" w:color="auto" w:fill="auto"/>
          </w:tcPr>
          <w:p w14:paraId="1C4AB25B" w14:textId="77777777" w:rsidR="0062095D" w:rsidRPr="006022C5" w:rsidRDefault="0062095D" w:rsidP="006022C5">
            <w:pPr>
              <w:pStyle w:val="Tabletext"/>
            </w:pPr>
            <w:r w:rsidRPr="006022C5">
              <w:t>45</w:t>
            </w:r>
            <w:r w:rsidR="00A0301F" w:rsidRPr="006022C5">
              <w:t>B</w:t>
            </w:r>
          </w:p>
        </w:tc>
        <w:tc>
          <w:tcPr>
            <w:tcW w:w="1122" w:type="dxa"/>
            <w:shd w:val="clear" w:color="auto" w:fill="auto"/>
          </w:tcPr>
          <w:p w14:paraId="78A9119D" w14:textId="77777777" w:rsidR="0062095D" w:rsidRPr="006022C5" w:rsidRDefault="0062095D" w:rsidP="006022C5">
            <w:pPr>
              <w:pStyle w:val="Tabletext"/>
            </w:pPr>
            <w:r w:rsidRPr="006022C5">
              <w:t>1</w:t>
            </w:r>
            <w:r w:rsidR="00F839FB" w:rsidRPr="006022C5">
              <w:t>2</w:t>
            </w:r>
            <w:r w:rsidRPr="006022C5">
              <w:t>5</w:t>
            </w:r>
            <w:r w:rsidR="006022C5">
              <w:noBreakHyphen/>
            </w:r>
            <w:r w:rsidRPr="006022C5">
              <w:t xml:space="preserve">10 in </w:t>
            </w:r>
            <w:r w:rsidR="00A6196C" w:rsidRPr="006022C5">
              <w:t>Schedule 1</w:t>
            </w:r>
          </w:p>
        </w:tc>
        <w:tc>
          <w:tcPr>
            <w:tcW w:w="2567" w:type="dxa"/>
            <w:shd w:val="clear" w:color="auto" w:fill="auto"/>
          </w:tcPr>
          <w:p w14:paraId="0915BBF5" w14:textId="77777777" w:rsidR="0062095D" w:rsidRPr="006022C5" w:rsidRDefault="0062095D" w:rsidP="006022C5">
            <w:pPr>
              <w:pStyle w:val="Tabletext"/>
              <w:rPr>
                <w:iCs/>
              </w:rPr>
            </w:pPr>
            <w:r w:rsidRPr="006022C5">
              <w:rPr>
                <w:i/>
                <w:iCs/>
              </w:rPr>
              <w:t>Taxation Administration Act 1953</w:t>
            </w:r>
          </w:p>
        </w:tc>
        <w:tc>
          <w:tcPr>
            <w:tcW w:w="2945" w:type="dxa"/>
            <w:shd w:val="clear" w:color="auto" w:fill="auto"/>
          </w:tcPr>
          <w:p w14:paraId="21D86CAA" w14:textId="77777777" w:rsidR="0062095D" w:rsidRPr="006022C5" w:rsidRDefault="0062095D" w:rsidP="006022C5">
            <w:pPr>
              <w:pStyle w:val="Tabletext"/>
              <w:rPr>
                <w:iCs/>
              </w:rPr>
            </w:pPr>
            <w:r w:rsidRPr="006022C5">
              <w:rPr>
                <w:iCs/>
              </w:rPr>
              <w:t xml:space="preserve">payment of </w:t>
            </w:r>
            <w:r w:rsidR="00751D41" w:rsidRPr="006022C5">
              <w:rPr>
                <w:iCs/>
              </w:rPr>
              <w:t>Lamin</w:t>
            </w:r>
            <w:r w:rsidR="00E470DD" w:rsidRPr="006022C5">
              <w:t>aria</w:t>
            </w:r>
            <w:r w:rsidR="00925F68" w:rsidRPr="006022C5">
              <w:t xml:space="preserve"> and </w:t>
            </w:r>
            <w:r w:rsidR="00CE0031" w:rsidRPr="006022C5">
              <w:t>C</w:t>
            </w:r>
            <w:r w:rsidR="00E470DD" w:rsidRPr="006022C5">
              <w:t xml:space="preserve">orallina </w:t>
            </w:r>
            <w:r w:rsidR="00751D41" w:rsidRPr="006022C5">
              <w:t>d</w:t>
            </w:r>
            <w:r w:rsidR="00E470DD" w:rsidRPr="006022C5">
              <w:t xml:space="preserve">ecommissioning </w:t>
            </w:r>
            <w:r w:rsidR="00751D41" w:rsidRPr="006022C5">
              <w:t>l</w:t>
            </w:r>
            <w:r w:rsidR="00E470DD" w:rsidRPr="006022C5">
              <w:t>evy</w:t>
            </w:r>
            <w:r w:rsidR="000268E3" w:rsidRPr="006022C5">
              <w:t xml:space="preserve"> or shortfall interest charge</w:t>
            </w:r>
          </w:p>
        </w:tc>
      </w:tr>
    </w:tbl>
    <w:p w14:paraId="12F18176" w14:textId="77777777" w:rsidR="00581C5D" w:rsidRPr="006022C5" w:rsidRDefault="000327DE" w:rsidP="006022C5">
      <w:pPr>
        <w:pStyle w:val="ItemHead"/>
      </w:pPr>
      <w:r w:rsidRPr="006022C5">
        <w:t>9</w:t>
      </w:r>
      <w:r w:rsidR="0090798E" w:rsidRPr="006022C5">
        <w:t xml:space="preserve">  </w:t>
      </w:r>
      <w:r w:rsidR="00A6196C" w:rsidRPr="006022C5">
        <w:t>Paragraph 1</w:t>
      </w:r>
      <w:r w:rsidR="00581C5D" w:rsidRPr="006022C5">
        <w:t>4ZW(</w:t>
      </w:r>
      <w:r w:rsidR="00D43413" w:rsidRPr="006022C5">
        <w:t>1)(</w:t>
      </w:r>
      <w:proofErr w:type="spellStart"/>
      <w:r w:rsidR="00D43413" w:rsidRPr="006022C5">
        <w:t>bg</w:t>
      </w:r>
      <w:proofErr w:type="spellEnd"/>
      <w:r w:rsidR="00D43413" w:rsidRPr="006022C5">
        <w:t>)</w:t>
      </w:r>
    </w:p>
    <w:p w14:paraId="560046E9" w14:textId="77777777" w:rsidR="00D43413" w:rsidRPr="006022C5" w:rsidRDefault="00D43413" w:rsidP="006022C5">
      <w:pPr>
        <w:pStyle w:val="Item"/>
      </w:pPr>
      <w:r w:rsidRPr="006022C5">
        <w:t xml:space="preserve">After “Act”, insert “and </w:t>
      </w:r>
      <w:r w:rsidR="00A6196C" w:rsidRPr="006022C5">
        <w:t>paragraph (</w:t>
      </w:r>
      <w:proofErr w:type="spellStart"/>
      <w:r w:rsidRPr="006022C5">
        <w:t>b</w:t>
      </w:r>
      <w:r w:rsidR="006A34E1" w:rsidRPr="006022C5">
        <w:t>ga</w:t>
      </w:r>
      <w:proofErr w:type="spellEnd"/>
      <w:r w:rsidRPr="006022C5">
        <w:t xml:space="preserve">) </w:t>
      </w:r>
      <w:r w:rsidR="009668C9" w:rsidRPr="006022C5">
        <w:t>does not apply to the objection</w:t>
      </w:r>
      <w:r w:rsidRPr="006022C5">
        <w:t>”.</w:t>
      </w:r>
    </w:p>
    <w:p w14:paraId="63AD3794" w14:textId="77777777" w:rsidR="00D43413" w:rsidRPr="006022C5" w:rsidRDefault="000327DE" w:rsidP="006022C5">
      <w:pPr>
        <w:pStyle w:val="ItemHead"/>
      </w:pPr>
      <w:r w:rsidRPr="006022C5">
        <w:t>10</w:t>
      </w:r>
      <w:r w:rsidR="00D43413" w:rsidRPr="006022C5">
        <w:t xml:space="preserve">  After </w:t>
      </w:r>
      <w:r w:rsidR="00A6196C" w:rsidRPr="006022C5">
        <w:t>paragraph 1</w:t>
      </w:r>
      <w:r w:rsidR="00D43413" w:rsidRPr="006022C5">
        <w:t>4ZW(1)(</w:t>
      </w:r>
      <w:proofErr w:type="spellStart"/>
      <w:r w:rsidR="00D43413" w:rsidRPr="006022C5">
        <w:t>b</w:t>
      </w:r>
      <w:r w:rsidR="006A34E1" w:rsidRPr="006022C5">
        <w:t>g</w:t>
      </w:r>
      <w:proofErr w:type="spellEnd"/>
      <w:r w:rsidR="00D43413" w:rsidRPr="006022C5">
        <w:t>)</w:t>
      </w:r>
    </w:p>
    <w:p w14:paraId="073A07EE" w14:textId="77777777" w:rsidR="00D43413" w:rsidRPr="006022C5" w:rsidRDefault="00D43413" w:rsidP="006022C5">
      <w:pPr>
        <w:pStyle w:val="Item"/>
      </w:pPr>
      <w:r w:rsidRPr="006022C5">
        <w:t>Insert:</w:t>
      </w:r>
    </w:p>
    <w:p w14:paraId="584EDCCC" w14:textId="77777777" w:rsidR="00D43413" w:rsidRPr="006022C5" w:rsidRDefault="00D43413" w:rsidP="006022C5">
      <w:pPr>
        <w:pStyle w:val="paragraph"/>
      </w:pPr>
      <w:r w:rsidRPr="006022C5">
        <w:tab/>
        <w:t>(</w:t>
      </w:r>
      <w:proofErr w:type="spellStart"/>
      <w:r w:rsidRPr="006022C5">
        <w:t>b</w:t>
      </w:r>
      <w:r w:rsidR="006A34E1" w:rsidRPr="006022C5">
        <w:t>ga</w:t>
      </w:r>
      <w:proofErr w:type="spellEnd"/>
      <w:r w:rsidRPr="006022C5">
        <w:t>)</w:t>
      </w:r>
      <w:r w:rsidRPr="006022C5">
        <w:tab/>
        <w:t xml:space="preserve">if the taxation objection is made under </w:t>
      </w:r>
      <w:r w:rsidR="00A6196C" w:rsidRPr="006022C5">
        <w:t>Subdivision 1</w:t>
      </w:r>
      <w:r w:rsidRPr="006022C5">
        <w:t>55</w:t>
      </w:r>
      <w:r w:rsidR="006022C5">
        <w:noBreakHyphen/>
      </w:r>
      <w:r w:rsidRPr="006022C5">
        <w:t xml:space="preserve">C in </w:t>
      </w:r>
      <w:r w:rsidR="00A6196C" w:rsidRPr="006022C5">
        <w:t>Schedule 1</w:t>
      </w:r>
      <w:r w:rsidRPr="006022C5">
        <w:t xml:space="preserve"> to this Act </w:t>
      </w:r>
      <w:r w:rsidR="00D416B0" w:rsidRPr="006022C5">
        <w:t>in relation to</w:t>
      </w:r>
      <w:r w:rsidRPr="006022C5">
        <w:t xml:space="preserve"> an assessment of an amount of </w:t>
      </w:r>
      <w:r w:rsidRPr="006022C5">
        <w:rPr>
          <w:iCs/>
        </w:rPr>
        <w:t>Lamin</w:t>
      </w:r>
      <w:r w:rsidRPr="006022C5">
        <w:t xml:space="preserve">aria and Corallina decommissioning levy—60 days after notice of the assessment has been </w:t>
      </w:r>
      <w:r w:rsidR="009668C9" w:rsidRPr="006022C5">
        <w:t>given to the person</w:t>
      </w:r>
      <w:r w:rsidRPr="006022C5">
        <w:t>; or</w:t>
      </w:r>
    </w:p>
    <w:p w14:paraId="647965CF" w14:textId="77777777" w:rsidR="007951A4" w:rsidRPr="006022C5" w:rsidRDefault="000327DE" w:rsidP="006022C5">
      <w:pPr>
        <w:pStyle w:val="ItemHead"/>
      </w:pPr>
      <w:r w:rsidRPr="006022C5">
        <w:lastRenderedPageBreak/>
        <w:t>11</w:t>
      </w:r>
      <w:r w:rsidR="007951A4" w:rsidRPr="006022C5">
        <w:t xml:space="preserve">  After </w:t>
      </w:r>
      <w:r w:rsidR="007F777C" w:rsidRPr="006022C5">
        <w:t>Part 3</w:t>
      </w:r>
      <w:r w:rsidR="006022C5">
        <w:noBreakHyphen/>
      </w:r>
      <w:r w:rsidR="007951A4" w:rsidRPr="006022C5">
        <w:t xml:space="preserve">15 in </w:t>
      </w:r>
      <w:r w:rsidR="00A6196C" w:rsidRPr="006022C5">
        <w:t>Schedule 1</w:t>
      </w:r>
    </w:p>
    <w:p w14:paraId="20439F07" w14:textId="77777777" w:rsidR="007951A4" w:rsidRPr="006022C5" w:rsidRDefault="007951A4" w:rsidP="006022C5">
      <w:pPr>
        <w:pStyle w:val="Item"/>
      </w:pPr>
      <w:r w:rsidRPr="006022C5">
        <w:t>Insert:</w:t>
      </w:r>
    </w:p>
    <w:p w14:paraId="5D388770" w14:textId="77777777" w:rsidR="007951A4" w:rsidRPr="006022C5" w:rsidRDefault="007F777C" w:rsidP="006022C5">
      <w:pPr>
        <w:pStyle w:val="ActHead2"/>
      </w:pPr>
      <w:bookmarkStart w:id="11" w:name="_Toc100051805"/>
      <w:r w:rsidRPr="00002ADD">
        <w:rPr>
          <w:rStyle w:val="CharPartNo"/>
        </w:rPr>
        <w:t>Part 3</w:t>
      </w:r>
      <w:r w:rsidR="006022C5" w:rsidRPr="00002ADD">
        <w:rPr>
          <w:rStyle w:val="CharPartNo"/>
        </w:rPr>
        <w:noBreakHyphen/>
      </w:r>
      <w:r w:rsidR="006F0D79" w:rsidRPr="00002ADD">
        <w:rPr>
          <w:rStyle w:val="CharPartNo"/>
        </w:rPr>
        <w:t>17</w:t>
      </w:r>
      <w:r w:rsidR="006F0D79" w:rsidRPr="006022C5">
        <w:t>—</w:t>
      </w:r>
      <w:r w:rsidR="002B69D0" w:rsidRPr="00002ADD">
        <w:rPr>
          <w:rStyle w:val="CharPartText"/>
        </w:rPr>
        <w:t>Laminaria</w:t>
      </w:r>
      <w:r w:rsidR="00925F68" w:rsidRPr="00002ADD">
        <w:rPr>
          <w:rStyle w:val="CharPartText"/>
        </w:rPr>
        <w:t xml:space="preserve"> and </w:t>
      </w:r>
      <w:r w:rsidR="002B69D0" w:rsidRPr="00002ADD">
        <w:rPr>
          <w:rStyle w:val="CharPartText"/>
        </w:rPr>
        <w:t>Corallina decommissioning levy</w:t>
      </w:r>
      <w:bookmarkEnd w:id="11"/>
    </w:p>
    <w:p w14:paraId="5CB0C0DB" w14:textId="77777777" w:rsidR="002B69D0" w:rsidRPr="006022C5" w:rsidRDefault="00A6196C" w:rsidP="006022C5">
      <w:pPr>
        <w:pStyle w:val="ActHead3"/>
      </w:pPr>
      <w:bookmarkStart w:id="12" w:name="_Toc100051806"/>
      <w:r w:rsidRPr="00002ADD">
        <w:rPr>
          <w:rStyle w:val="CharDivNo"/>
        </w:rPr>
        <w:t>Division 1</w:t>
      </w:r>
      <w:r w:rsidR="002B69D0" w:rsidRPr="00002ADD">
        <w:rPr>
          <w:rStyle w:val="CharDivNo"/>
        </w:rPr>
        <w:t>25</w:t>
      </w:r>
      <w:r w:rsidR="002B69D0" w:rsidRPr="006022C5">
        <w:t>—</w:t>
      </w:r>
      <w:r w:rsidR="002B69D0" w:rsidRPr="00002ADD">
        <w:rPr>
          <w:rStyle w:val="CharDivText"/>
        </w:rPr>
        <w:t>General provisions relating to Laminaria</w:t>
      </w:r>
      <w:r w:rsidR="00925F68" w:rsidRPr="00002ADD">
        <w:rPr>
          <w:rStyle w:val="CharDivText"/>
        </w:rPr>
        <w:t xml:space="preserve"> and </w:t>
      </w:r>
      <w:r w:rsidR="002B69D0" w:rsidRPr="00002ADD">
        <w:rPr>
          <w:rStyle w:val="CharDivText"/>
        </w:rPr>
        <w:t>Corallina decommissioning levy</w:t>
      </w:r>
      <w:bookmarkEnd w:id="12"/>
    </w:p>
    <w:p w14:paraId="03E3845A" w14:textId="77777777" w:rsidR="007A6809" w:rsidRPr="006022C5" w:rsidRDefault="007A6809" w:rsidP="006022C5">
      <w:pPr>
        <w:pStyle w:val="ActHead5"/>
      </w:pPr>
      <w:bookmarkStart w:id="13" w:name="_Toc100051807"/>
      <w:r w:rsidRPr="00002ADD">
        <w:rPr>
          <w:rStyle w:val="CharSectno"/>
        </w:rPr>
        <w:t>125</w:t>
      </w:r>
      <w:r w:rsidR="006022C5" w:rsidRPr="00002ADD">
        <w:rPr>
          <w:rStyle w:val="CharSectno"/>
        </w:rPr>
        <w:noBreakHyphen/>
      </w:r>
      <w:r w:rsidRPr="00002ADD">
        <w:rPr>
          <w:rStyle w:val="CharSectno"/>
        </w:rPr>
        <w:t>1</w:t>
      </w:r>
      <w:r w:rsidRPr="006022C5">
        <w:t xml:space="preserve">  What this Division is about</w:t>
      </w:r>
      <w:bookmarkEnd w:id="13"/>
    </w:p>
    <w:p w14:paraId="4A592EA9" w14:textId="77777777" w:rsidR="007A6809" w:rsidRPr="006022C5" w:rsidRDefault="00920DBF" w:rsidP="006022C5">
      <w:pPr>
        <w:pStyle w:val="SOText"/>
      </w:pPr>
      <w:r w:rsidRPr="006022C5">
        <w:t>Y</w:t>
      </w:r>
      <w:r w:rsidR="00EF58CE" w:rsidRPr="006022C5">
        <w:t>ou must give the Commissioner a return</w:t>
      </w:r>
      <w:r w:rsidR="002F62FD" w:rsidRPr="006022C5">
        <w:t xml:space="preserve"> relating to </w:t>
      </w:r>
      <w:r w:rsidRPr="006022C5">
        <w:t>Laminaria and Corallina decommissioning levy if you are a leviable entity for a financial year</w:t>
      </w:r>
      <w:r w:rsidR="00EF58CE" w:rsidRPr="006022C5">
        <w:t>.</w:t>
      </w:r>
    </w:p>
    <w:p w14:paraId="5A5FEB8D" w14:textId="77777777" w:rsidR="00EF58CE" w:rsidRPr="006022C5" w:rsidRDefault="00EF58CE" w:rsidP="006022C5">
      <w:pPr>
        <w:pStyle w:val="SOText"/>
      </w:pPr>
      <w:r w:rsidRPr="006022C5">
        <w:t>An amount of levy is due and payable 21 days after the day the Commissioner gives you a notice of assessment.</w:t>
      </w:r>
    </w:p>
    <w:p w14:paraId="2CDC581D" w14:textId="77777777" w:rsidR="00EF58CE" w:rsidRPr="006022C5" w:rsidRDefault="00EF58CE" w:rsidP="006022C5">
      <w:pPr>
        <w:pStyle w:val="SOText"/>
      </w:pPr>
      <w:r w:rsidRPr="006022C5">
        <w:t>This Division contains other rules relating to the administration of the levy</w:t>
      </w:r>
      <w:r w:rsidR="001B5D22" w:rsidRPr="006022C5">
        <w:t>, including rules dealing with charges and assessments.</w:t>
      </w:r>
    </w:p>
    <w:p w14:paraId="1C2D2CD9" w14:textId="77777777" w:rsidR="007A6809" w:rsidRPr="006022C5" w:rsidRDefault="007A6809" w:rsidP="006022C5">
      <w:pPr>
        <w:pStyle w:val="TofSectsHeading"/>
      </w:pPr>
      <w:r w:rsidRPr="006022C5">
        <w:t>Table of sections</w:t>
      </w:r>
    </w:p>
    <w:p w14:paraId="0C1E5248" w14:textId="77777777" w:rsidR="00420A5A" w:rsidRPr="006022C5" w:rsidRDefault="00420A5A" w:rsidP="006022C5">
      <w:pPr>
        <w:pStyle w:val="TofSectsGroupHeading"/>
      </w:pPr>
      <w:bookmarkStart w:id="14" w:name="_Hlk78539337"/>
      <w:r w:rsidRPr="006022C5">
        <w:t>Operative provisions</w:t>
      </w:r>
      <w:bookmarkEnd w:id="14"/>
    </w:p>
    <w:p w14:paraId="024758A5" w14:textId="77777777" w:rsidR="00EF58CE" w:rsidRPr="006022C5" w:rsidRDefault="00EF58CE" w:rsidP="006022C5">
      <w:pPr>
        <w:pStyle w:val="TofSectsSection"/>
        <w:rPr>
          <w:noProof/>
        </w:rPr>
      </w:pPr>
      <w:r w:rsidRPr="006022C5">
        <w:rPr>
          <w:noProof/>
        </w:rPr>
        <w:t>125</w:t>
      </w:r>
      <w:r w:rsidR="006022C5">
        <w:rPr>
          <w:noProof/>
        </w:rPr>
        <w:noBreakHyphen/>
      </w:r>
      <w:r w:rsidRPr="006022C5">
        <w:rPr>
          <w:noProof/>
        </w:rPr>
        <w:t>5</w:t>
      </w:r>
      <w:r w:rsidRPr="006022C5">
        <w:rPr>
          <w:noProof/>
        </w:rPr>
        <w:tab/>
        <w:t>Returns</w:t>
      </w:r>
    </w:p>
    <w:p w14:paraId="0620662C" w14:textId="77777777" w:rsidR="00EF58CE" w:rsidRPr="006022C5" w:rsidRDefault="00EF58CE" w:rsidP="006022C5">
      <w:pPr>
        <w:pStyle w:val="TofSectsSection"/>
        <w:rPr>
          <w:noProof/>
        </w:rPr>
      </w:pPr>
      <w:r w:rsidRPr="006022C5">
        <w:rPr>
          <w:noProof/>
        </w:rPr>
        <w:t>125</w:t>
      </w:r>
      <w:r w:rsidR="006022C5">
        <w:rPr>
          <w:noProof/>
        </w:rPr>
        <w:noBreakHyphen/>
      </w:r>
      <w:r w:rsidRPr="006022C5">
        <w:rPr>
          <w:noProof/>
        </w:rPr>
        <w:t>10</w:t>
      </w:r>
      <w:r w:rsidRPr="006022C5">
        <w:rPr>
          <w:noProof/>
        </w:rPr>
        <w:tab/>
        <w:t>When Laminaria and Corallina decommissioning levy and related charges are due and payable</w:t>
      </w:r>
    </w:p>
    <w:p w14:paraId="23FC4A41" w14:textId="77777777" w:rsidR="00EF58CE" w:rsidRPr="006022C5" w:rsidRDefault="00EF58CE" w:rsidP="006022C5">
      <w:pPr>
        <w:pStyle w:val="TofSectsSection"/>
        <w:rPr>
          <w:noProof/>
        </w:rPr>
      </w:pPr>
      <w:r w:rsidRPr="006022C5">
        <w:rPr>
          <w:noProof/>
        </w:rPr>
        <w:t>125</w:t>
      </w:r>
      <w:r w:rsidR="006022C5">
        <w:rPr>
          <w:noProof/>
        </w:rPr>
        <w:noBreakHyphen/>
      </w:r>
      <w:r w:rsidRPr="006022C5">
        <w:rPr>
          <w:noProof/>
        </w:rPr>
        <w:t>15</w:t>
      </w:r>
      <w:r w:rsidRPr="006022C5">
        <w:rPr>
          <w:noProof/>
        </w:rPr>
        <w:tab/>
        <w:t>Assessments of Laminaria and Corallina decommissioning levy</w:t>
      </w:r>
    </w:p>
    <w:p w14:paraId="20B966CA" w14:textId="77777777" w:rsidR="00420A5A" w:rsidRPr="006022C5" w:rsidRDefault="00420A5A" w:rsidP="006022C5">
      <w:pPr>
        <w:pStyle w:val="ActHead4"/>
      </w:pPr>
      <w:bookmarkStart w:id="15" w:name="_Toc100051808"/>
      <w:r w:rsidRPr="006022C5">
        <w:t>Operative provisions</w:t>
      </w:r>
      <w:bookmarkEnd w:id="15"/>
    </w:p>
    <w:p w14:paraId="03A90D0B" w14:textId="77777777" w:rsidR="002B69D0" w:rsidRPr="006022C5" w:rsidRDefault="007A6809" w:rsidP="006022C5">
      <w:pPr>
        <w:pStyle w:val="ActHead5"/>
      </w:pPr>
      <w:bookmarkStart w:id="16" w:name="_Toc100051809"/>
      <w:r w:rsidRPr="00002ADD">
        <w:rPr>
          <w:rStyle w:val="CharSectno"/>
        </w:rPr>
        <w:t>125</w:t>
      </w:r>
      <w:r w:rsidR="006022C5" w:rsidRPr="00002ADD">
        <w:rPr>
          <w:rStyle w:val="CharSectno"/>
        </w:rPr>
        <w:noBreakHyphen/>
      </w:r>
      <w:r w:rsidRPr="00002ADD">
        <w:rPr>
          <w:rStyle w:val="CharSectno"/>
        </w:rPr>
        <w:t>5</w:t>
      </w:r>
      <w:r w:rsidRPr="006022C5">
        <w:t xml:space="preserve">  Returns</w:t>
      </w:r>
      <w:bookmarkEnd w:id="16"/>
    </w:p>
    <w:p w14:paraId="07661CEE" w14:textId="70B060C5" w:rsidR="00F20CE3" w:rsidRPr="006022C5" w:rsidRDefault="007A6809" w:rsidP="006022C5">
      <w:pPr>
        <w:pStyle w:val="subsection"/>
      </w:pPr>
      <w:r w:rsidRPr="006022C5">
        <w:tab/>
        <w:t>(1)</w:t>
      </w:r>
      <w:r w:rsidRPr="006022C5">
        <w:tab/>
      </w:r>
      <w:r w:rsidR="00920DBF" w:rsidRPr="006022C5">
        <w:t>Y</w:t>
      </w:r>
      <w:r w:rsidR="002573FC" w:rsidRPr="006022C5">
        <w:t>ou</w:t>
      </w:r>
      <w:r w:rsidR="00302477" w:rsidRPr="006022C5">
        <w:t xml:space="preserve"> must</w:t>
      </w:r>
      <w:r w:rsidR="00F20CE3" w:rsidRPr="006022C5">
        <w:t xml:space="preserve"> </w:t>
      </w:r>
      <w:r w:rsidR="00302477" w:rsidRPr="006022C5">
        <w:t xml:space="preserve">give the Commissioner a return relating to </w:t>
      </w:r>
      <w:r w:rsidR="006022C5" w:rsidRPr="006022C5">
        <w:rPr>
          <w:iCs/>
          <w:position w:val="6"/>
          <w:sz w:val="16"/>
        </w:rPr>
        <w:t>*</w:t>
      </w:r>
      <w:r w:rsidR="00FD0BC7" w:rsidRPr="006022C5">
        <w:rPr>
          <w:iCs/>
        </w:rPr>
        <w:t>Lamin</w:t>
      </w:r>
      <w:r w:rsidR="00FD0BC7" w:rsidRPr="006022C5">
        <w:t>aria and Corallina decommissioning levy</w:t>
      </w:r>
      <w:r w:rsidR="00302477" w:rsidRPr="006022C5">
        <w:t xml:space="preserve"> in the </w:t>
      </w:r>
      <w:r w:rsidR="006022C5" w:rsidRPr="006022C5">
        <w:rPr>
          <w:position w:val="6"/>
          <w:sz w:val="16"/>
        </w:rPr>
        <w:t>*</w:t>
      </w:r>
      <w:r w:rsidR="00302477" w:rsidRPr="006022C5">
        <w:t>approved form</w:t>
      </w:r>
      <w:r w:rsidR="00920DBF" w:rsidRPr="006022C5">
        <w:t xml:space="preserve"> if you are a leviable entity (within the meaning of the </w:t>
      </w:r>
      <w:r w:rsidR="00920DBF" w:rsidRPr="006022C5">
        <w:rPr>
          <w:i/>
        </w:rPr>
        <w:t xml:space="preserve">Offshore Petroleum (Laminaria and Corallina Decommissioning Cost Recovery Levy) </w:t>
      </w:r>
      <w:r w:rsidR="00920DBF" w:rsidRPr="006022C5">
        <w:rPr>
          <w:i/>
        </w:rPr>
        <w:lastRenderedPageBreak/>
        <w:t>Act 202</w:t>
      </w:r>
      <w:r w:rsidR="00541A23">
        <w:rPr>
          <w:i/>
        </w:rPr>
        <w:t>2</w:t>
      </w:r>
      <w:r w:rsidR="00920DBF" w:rsidRPr="006022C5">
        <w:t>) for a financial year that is a levy year (within the meaning of that Act).</w:t>
      </w:r>
    </w:p>
    <w:p w14:paraId="73707B96" w14:textId="77777777" w:rsidR="00920DBF" w:rsidRPr="006022C5" w:rsidRDefault="00920DBF" w:rsidP="006022C5">
      <w:pPr>
        <w:pStyle w:val="notetext"/>
      </w:pPr>
      <w:r w:rsidRPr="006022C5">
        <w:t>Note:</w:t>
      </w:r>
      <w:r w:rsidRPr="006022C5">
        <w:tab/>
      </w:r>
      <w:r w:rsidR="001F15B9" w:rsidRPr="006022C5">
        <w:t xml:space="preserve">You are required to give the Commissioner a return </w:t>
      </w:r>
      <w:r w:rsidR="008F1103" w:rsidRPr="006022C5">
        <w:t>in accordance with</w:t>
      </w:r>
      <w:r w:rsidR="001F15B9" w:rsidRPr="006022C5">
        <w:t xml:space="preserve"> this subsection </w:t>
      </w:r>
      <w:r w:rsidR="00003654" w:rsidRPr="006022C5">
        <w:t xml:space="preserve">even if </w:t>
      </w:r>
      <w:r w:rsidRPr="006022C5">
        <w:t>the amount of that</w:t>
      </w:r>
      <w:r w:rsidR="00B46D25" w:rsidRPr="006022C5">
        <w:t xml:space="preserve"> levy you </w:t>
      </w:r>
      <w:r w:rsidR="00003654" w:rsidRPr="006022C5">
        <w:t>are</w:t>
      </w:r>
      <w:r w:rsidR="00B46D25" w:rsidRPr="006022C5">
        <w:t xml:space="preserve"> liable to pay is nil.</w:t>
      </w:r>
    </w:p>
    <w:p w14:paraId="3D4216A0" w14:textId="77777777" w:rsidR="00302477" w:rsidRPr="006022C5" w:rsidRDefault="00F20CE3" w:rsidP="006022C5">
      <w:pPr>
        <w:pStyle w:val="subsection"/>
      </w:pPr>
      <w:r w:rsidRPr="006022C5">
        <w:tab/>
        <w:t>(2)</w:t>
      </w:r>
      <w:r w:rsidRPr="006022C5">
        <w:tab/>
        <w:t xml:space="preserve">The return must be given </w:t>
      </w:r>
      <w:r w:rsidR="00302477" w:rsidRPr="006022C5">
        <w:t xml:space="preserve">within 6 months after the end of the </w:t>
      </w:r>
      <w:r w:rsidR="004C134C" w:rsidRPr="006022C5">
        <w:t>financial</w:t>
      </w:r>
      <w:r w:rsidR="00302477" w:rsidRPr="006022C5">
        <w:t xml:space="preserve"> year.</w:t>
      </w:r>
    </w:p>
    <w:p w14:paraId="2B6AD45D" w14:textId="77777777" w:rsidR="00302477" w:rsidRPr="006022C5" w:rsidRDefault="00302477" w:rsidP="006022C5">
      <w:pPr>
        <w:pStyle w:val="ActHead5"/>
      </w:pPr>
      <w:bookmarkStart w:id="17" w:name="_Toc100051810"/>
      <w:r w:rsidRPr="00002ADD">
        <w:rPr>
          <w:rStyle w:val="CharSectno"/>
        </w:rPr>
        <w:t>125</w:t>
      </w:r>
      <w:r w:rsidR="006022C5" w:rsidRPr="00002ADD">
        <w:rPr>
          <w:rStyle w:val="CharSectno"/>
        </w:rPr>
        <w:noBreakHyphen/>
      </w:r>
      <w:r w:rsidRPr="00002ADD">
        <w:rPr>
          <w:rStyle w:val="CharSectno"/>
        </w:rPr>
        <w:t>10</w:t>
      </w:r>
      <w:r w:rsidRPr="006022C5">
        <w:t xml:space="preserve">  When Laminaria</w:t>
      </w:r>
      <w:r w:rsidR="00925F68" w:rsidRPr="006022C5">
        <w:t xml:space="preserve"> and </w:t>
      </w:r>
      <w:r w:rsidRPr="006022C5">
        <w:t xml:space="preserve">Corallina decommissioning levy </w:t>
      </w:r>
      <w:r w:rsidR="00236680" w:rsidRPr="006022C5">
        <w:t>and related charges are</w:t>
      </w:r>
      <w:r w:rsidRPr="006022C5">
        <w:t xml:space="preserve"> due and payable</w:t>
      </w:r>
      <w:bookmarkEnd w:id="17"/>
    </w:p>
    <w:p w14:paraId="3C61BE44" w14:textId="77777777" w:rsidR="00236680" w:rsidRPr="006022C5" w:rsidRDefault="00236680" w:rsidP="006022C5">
      <w:pPr>
        <w:pStyle w:val="SubsectionHead"/>
      </w:pPr>
      <w:r w:rsidRPr="006022C5">
        <w:t>Original assessments</w:t>
      </w:r>
    </w:p>
    <w:p w14:paraId="0CCCFF50" w14:textId="77777777" w:rsidR="00302477" w:rsidRPr="006022C5" w:rsidRDefault="00302477" w:rsidP="006022C5">
      <w:pPr>
        <w:pStyle w:val="subsection"/>
      </w:pPr>
      <w:r w:rsidRPr="006022C5">
        <w:tab/>
        <w:t>(1)</w:t>
      </w:r>
      <w:r w:rsidRPr="006022C5">
        <w:tab/>
      </w:r>
      <w:r w:rsidR="00466F5B" w:rsidRPr="006022C5">
        <w:t>If you are liable to pay a</w:t>
      </w:r>
      <w:r w:rsidRPr="006022C5">
        <w:t xml:space="preserve">n amount of </w:t>
      </w:r>
      <w:r w:rsidR="006022C5" w:rsidRPr="006022C5">
        <w:rPr>
          <w:iCs/>
          <w:position w:val="6"/>
          <w:sz w:val="16"/>
        </w:rPr>
        <w:t>*</w:t>
      </w:r>
      <w:r w:rsidR="00CE0031" w:rsidRPr="006022C5">
        <w:rPr>
          <w:iCs/>
        </w:rPr>
        <w:t>Lamin</w:t>
      </w:r>
      <w:r w:rsidR="00CE0031" w:rsidRPr="006022C5">
        <w:t>aria</w:t>
      </w:r>
      <w:r w:rsidR="00925F68" w:rsidRPr="006022C5">
        <w:t xml:space="preserve"> and </w:t>
      </w:r>
      <w:r w:rsidR="00CE0031" w:rsidRPr="006022C5">
        <w:t>Corallina decommissioning levy</w:t>
      </w:r>
      <w:r w:rsidR="0078707E" w:rsidRPr="006022C5">
        <w:t xml:space="preserve"> for a financial year</w:t>
      </w:r>
      <w:r w:rsidR="00466F5B" w:rsidRPr="006022C5">
        <w:t>, the amount</w:t>
      </w:r>
      <w:r w:rsidRPr="006022C5">
        <w:t xml:space="preserve"> is due and payable 21 days after the day </w:t>
      </w:r>
      <w:r w:rsidR="002E03B7" w:rsidRPr="006022C5">
        <w:t>t</w:t>
      </w:r>
      <w:r w:rsidRPr="006022C5">
        <w:t xml:space="preserve">he Commissioner gives </w:t>
      </w:r>
      <w:r w:rsidR="002573FC" w:rsidRPr="006022C5">
        <w:t>you</w:t>
      </w:r>
      <w:r w:rsidRPr="006022C5">
        <w:t xml:space="preserve"> a notice of assessment</w:t>
      </w:r>
      <w:r w:rsidR="00F77E39" w:rsidRPr="006022C5">
        <w:t xml:space="preserve"> </w:t>
      </w:r>
      <w:r w:rsidR="0078707E" w:rsidRPr="006022C5">
        <w:t>for the financial year</w:t>
      </w:r>
      <w:r w:rsidRPr="006022C5">
        <w:t>.</w:t>
      </w:r>
    </w:p>
    <w:p w14:paraId="2F6B53EA" w14:textId="77777777" w:rsidR="00236680" w:rsidRPr="006022C5" w:rsidRDefault="00236680" w:rsidP="006022C5">
      <w:pPr>
        <w:pStyle w:val="SubsectionHead"/>
      </w:pPr>
      <w:r w:rsidRPr="006022C5">
        <w:t>Amended assessments</w:t>
      </w:r>
    </w:p>
    <w:p w14:paraId="437F0628" w14:textId="77777777" w:rsidR="00236680" w:rsidRPr="006022C5" w:rsidRDefault="00236680" w:rsidP="006022C5">
      <w:pPr>
        <w:pStyle w:val="subsection"/>
      </w:pPr>
      <w:r w:rsidRPr="006022C5">
        <w:tab/>
        <w:t>(2)</w:t>
      </w:r>
      <w:r w:rsidRPr="006022C5">
        <w:tab/>
        <w:t xml:space="preserve">If the Commissioner amends </w:t>
      </w:r>
      <w:r w:rsidR="002573FC" w:rsidRPr="006022C5">
        <w:t>your</w:t>
      </w:r>
      <w:r w:rsidRPr="006022C5">
        <w:t xml:space="preserve"> assessment of an amount of </w:t>
      </w:r>
      <w:r w:rsidR="006022C5" w:rsidRPr="006022C5">
        <w:rPr>
          <w:iCs/>
          <w:position w:val="6"/>
          <w:sz w:val="16"/>
        </w:rPr>
        <w:t>*</w:t>
      </w:r>
      <w:r w:rsidR="00CE0031" w:rsidRPr="006022C5">
        <w:rPr>
          <w:iCs/>
        </w:rPr>
        <w:t>Lamin</w:t>
      </w:r>
      <w:r w:rsidR="00CE0031" w:rsidRPr="006022C5">
        <w:t>aria</w:t>
      </w:r>
      <w:r w:rsidR="00925F68" w:rsidRPr="006022C5">
        <w:t xml:space="preserve"> and </w:t>
      </w:r>
      <w:r w:rsidR="00CE0031" w:rsidRPr="006022C5">
        <w:t>Corallina decommissioning levy</w:t>
      </w:r>
      <w:r w:rsidRPr="006022C5">
        <w:t>, any extra levy resulting from the amendment is due and payable 21 days after the day the Commissioner gives</w:t>
      </w:r>
      <w:r w:rsidR="00F86935" w:rsidRPr="006022C5">
        <w:t xml:space="preserve"> </w:t>
      </w:r>
      <w:r w:rsidR="002573FC" w:rsidRPr="006022C5">
        <w:t>you</w:t>
      </w:r>
      <w:r w:rsidR="00F86935" w:rsidRPr="006022C5">
        <w:t xml:space="preserve"> </w:t>
      </w:r>
      <w:r w:rsidRPr="006022C5">
        <w:t>notice of the amended assessment.</w:t>
      </w:r>
    </w:p>
    <w:p w14:paraId="7B1C17AD" w14:textId="77777777" w:rsidR="00236680" w:rsidRPr="006022C5" w:rsidRDefault="00236680" w:rsidP="006022C5">
      <w:pPr>
        <w:pStyle w:val="SubsectionHead"/>
      </w:pPr>
      <w:r w:rsidRPr="006022C5">
        <w:t>Shortfall interest charge</w:t>
      </w:r>
    </w:p>
    <w:p w14:paraId="7FC53E4E" w14:textId="77777777" w:rsidR="00254D45" w:rsidRPr="006022C5" w:rsidRDefault="00254D45" w:rsidP="006022C5">
      <w:pPr>
        <w:pStyle w:val="subsection"/>
      </w:pPr>
      <w:r w:rsidRPr="006022C5">
        <w:tab/>
        <w:t>(</w:t>
      </w:r>
      <w:r w:rsidR="00236680" w:rsidRPr="006022C5">
        <w:t>3</w:t>
      </w:r>
      <w:r w:rsidRPr="006022C5">
        <w:t>)</w:t>
      </w:r>
      <w:r w:rsidRPr="006022C5">
        <w:tab/>
      </w:r>
      <w:r w:rsidR="000E76B9" w:rsidRPr="006022C5">
        <w:t>If you are liable to pay</w:t>
      </w:r>
      <w:r w:rsidRPr="006022C5">
        <w:t xml:space="preserve"> </w:t>
      </w:r>
      <w:r w:rsidR="000E76B9" w:rsidRPr="006022C5">
        <w:t xml:space="preserve">an amount of </w:t>
      </w:r>
      <w:r w:rsidR="006022C5" w:rsidRPr="006022C5">
        <w:rPr>
          <w:position w:val="6"/>
          <w:sz w:val="16"/>
        </w:rPr>
        <w:t>*</w:t>
      </w:r>
      <w:r w:rsidR="000E76B9" w:rsidRPr="006022C5">
        <w:t>shortfall interest charge</w:t>
      </w:r>
      <w:r w:rsidRPr="006022C5">
        <w:t xml:space="preserve"> </w:t>
      </w:r>
      <w:r w:rsidR="00236680" w:rsidRPr="006022C5">
        <w:t xml:space="preserve">under </w:t>
      </w:r>
      <w:r w:rsidR="007F777C" w:rsidRPr="006022C5">
        <w:t>section 2</w:t>
      </w:r>
      <w:r w:rsidR="00236680" w:rsidRPr="006022C5">
        <w:t>80</w:t>
      </w:r>
      <w:r w:rsidR="006022C5">
        <w:noBreakHyphen/>
      </w:r>
      <w:r w:rsidR="00236680" w:rsidRPr="006022C5">
        <w:t>102D</w:t>
      </w:r>
      <w:r w:rsidR="000E76B9" w:rsidRPr="006022C5">
        <w:t xml:space="preserve">, the amount </w:t>
      </w:r>
      <w:r w:rsidRPr="006022C5">
        <w:t xml:space="preserve">is due and payable 21 days after the day the Commissioner gives </w:t>
      </w:r>
      <w:r w:rsidR="002573FC" w:rsidRPr="006022C5">
        <w:t>you</w:t>
      </w:r>
      <w:r w:rsidRPr="006022C5">
        <w:t xml:space="preserve"> notice of the charge.</w:t>
      </w:r>
    </w:p>
    <w:p w14:paraId="4CF43D48" w14:textId="77777777" w:rsidR="00236680" w:rsidRPr="006022C5" w:rsidRDefault="00236680" w:rsidP="006022C5">
      <w:pPr>
        <w:pStyle w:val="SubsectionHead"/>
      </w:pPr>
      <w:r w:rsidRPr="006022C5">
        <w:t>General interest charge</w:t>
      </w:r>
    </w:p>
    <w:p w14:paraId="50DFD23D" w14:textId="77777777" w:rsidR="00042D18" w:rsidRPr="006022C5" w:rsidRDefault="00042D18" w:rsidP="006022C5">
      <w:pPr>
        <w:pStyle w:val="subsection"/>
      </w:pPr>
      <w:r w:rsidRPr="006022C5">
        <w:tab/>
        <w:t>(</w:t>
      </w:r>
      <w:r w:rsidR="00236680" w:rsidRPr="006022C5">
        <w:t>4</w:t>
      </w:r>
      <w:r w:rsidRPr="006022C5">
        <w:t>)</w:t>
      </w:r>
      <w:r w:rsidRPr="006022C5">
        <w:tab/>
        <w:t xml:space="preserve">If </w:t>
      </w:r>
      <w:r w:rsidR="00254D45" w:rsidRPr="006022C5">
        <w:t xml:space="preserve">an amount of </w:t>
      </w:r>
      <w:r w:rsidR="00236680" w:rsidRPr="006022C5">
        <w:t>l</w:t>
      </w:r>
      <w:r w:rsidR="00254D45" w:rsidRPr="006022C5">
        <w:t>evy</w:t>
      </w:r>
      <w:r w:rsidR="00236680" w:rsidRPr="006022C5">
        <w:t xml:space="preserve"> or</w:t>
      </w:r>
      <w:r w:rsidR="00254D45" w:rsidRPr="006022C5">
        <w:t xml:space="preserve"> </w:t>
      </w:r>
      <w:r w:rsidR="006022C5" w:rsidRPr="006022C5">
        <w:rPr>
          <w:position w:val="6"/>
          <w:sz w:val="16"/>
        </w:rPr>
        <w:t>*</w:t>
      </w:r>
      <w:r w:rsidR="00254D45" w:rsidRPr="006022C5">
        <w:t>shortfall interest charge</w:t>
      </w:r>
      <w:r w:rsidR="00236680" w:rsidRPr="006022C5">
        <w:t xml:space="preserve"> payable under this section</w:t>
      </w:r>
      <w:r w:rsidRPr="006022C5">
        <w:t xml:space="preserve"> remains unpaid after it is due and payable, </w:t>
      </w:r>
      <w:r w:rsidR="002573FC" w:rsidRPr="006022C5">
        <w:t>you are</w:t>
      </w:r>
      <w:r w:rsidRPr="006022C5">
        <w:t xml:space="preserve"> liable to pay </w:t>
      </w:r>
      <w:r w:rsidR="006022C5" w:rsidRPr="006022C5">
        <w:rPr>
          <w:position w:val="6"/>
          <w:sz w:val="16"/>
        </w:rPr>
        <w:t>*</w:t>
      </w:r>
      <w:r w:rsidRPr="006022C5">
        <w:t>general interest charge on the unpaid amount for each day in the period that:</w:t>
      </w:r>
    </w:p>
    <w:p w14:paraId="35915B42" w14:textId="77777777" w:rsidR="00042D18" w:rsidRPr="006022C5" w:rsidRDefault="00042D18" w:rsidP="006022C5">
      <w:pPr>
        <w:pStyle w:val="paragraph"/>
      </w:pPr>
      <w:r w:rsidRPr="006022C5">
        <w:tab/>
        <w:t>(a)</w:t>
      </w:r>
      <w:r w:rsidRPr="006022C5">
        <w:tab/>
        <w:t>started at the beginning of the day by which the amount was due to be paid; and</w:t>
      </w:r>
    </w:p>
    <w:p w14:paraId="2466B870" w14:textId="77777777" w:rsidR="00042D18" w:rsidRPr="006022C5" w:rsidRDefault="00042D18" w:rsidP="006022C5">
      <w:pPr>
        <w:pStyle w:val="paragraph"/>
      </w:pPr>
      <w:r w:rsidRPr="006022C5">
        <w:lastRenderedPageBreak/>
        <w:tab/>
        <w:t>(b)</w:t>
      </w:r>
      <w:r w:rsidRPr="006022C5">
        <w:tab/>
        <w:t xml:space="preserve">finishes at the end of the last day at the end of which </w:t>
      </w:r>
      <w:r w:rsidR="002E03B7" w:rsidRPr="006022C5">
        <w:t>any</w:t>
      </w:r>
      <w:r w:rsidRPr="006022C5">
        <w:t xml:space="preserve"> of the following remains unpaid:</w:t>
      </w:r>
    </w:p>
    <w:p w14:paraId="13BE62C7" w14:textId="77777777" w:rsidR="00042D18" w:rsidRPr="006022C5" w:rsidRDefault="00042D18" w:rsidP="006022C5">
      <w:pPr>
        <w:pStyle w:val="paragraphsub"/>
      </w:pPr>
      <w:r w:rsidRPr="006022C5">
        <w:tab/>
        <w:t>(i)</w:t>
      </w:r>
      <w:r w:rsidRPr="006022C5">
        <w:tab/>
        <w:t>the amount</w:t>
      </w:r>
      <w:r w:rsidR="002E03B7" w:rsidRPr="006022C5">
        <w:t xml:space="preserve"> of levy or shortfall interest charge</w:t>
      </w:r>
      <w:r w:rsidRPr="006022C5">
        <w:t>;</w:t>
      </w:r>
    </w:p>
    <w:p w14:paraId="09E027B7" w14:textId="77777777" w:rsidR="00042D18" w:rsidRPr="006022C5" w:rsidRDefault="00042D18" w:rsidP="006022C5">
      <w:pPr>
        <w:pStyle w:val="paragraphsub"/>
      </w:pPr>
      <w:r w:rsidRPr="006022C5">
        <w:tab/>
        <w:t>(ii)</w:t>
      </w:r>
      <w:r w:rsidRPr="006022C5">
        <w:tab/>
        <w:t xml:space="preserve">general interest charge on any of </w:t>
      </w:r>
      <w:r w:rsidR="002E03B7" w:rsidRPr="006022C5">
        <w:t>the amount of levy or shortfall interest charge</w:t>
      </w:r>
      <w:r w:rsidRPr="006022C5">
        <w:t>.</w:t>
      </w:r>
    </w:p>
    <w:p w14:paraId="77604C87" w14:textId="77777777" w:rsidR="003277D3" w:rsidRPr="006022C5" w:rsidRDefault="003277D3" w:rsidP="006022C5">
      <w:pPr>
        <w:pStyle w:val="ActHead5"/>
      </w:pPr>
      <w:bookmarkStart w:id="18" w:name="_Toc100051811"/>
      <w:r w:rsidRPr="00002ADD">
        <w:rPr>
          <w:rStyle w:val="CharSectno"/>
        </w:rPr>
        <w:t>125</w:t>
      </w:r>
      <w:r w:rsidR="006022C5" w:rsidRPr="00002ADD">
        <w:rPr>
          <w:rStyle w:val="CharSectno"/>
        </w:rPr>
        <w:noBreakHyphen/>
      </w:r>
      <w:r w:rsidRPr="00002ADD">
        <w:rPr>
          <w:rStyle w:val="CharSectno"/>
        </w:rPr>
        <w:t>15</w:t>
      </w:r>
      <w:r w:rsidRPr="006022C5">
        <w:t xml:space="preserve">  Assessments of Laminaria and Corallina decommissioning levy</w:t>
      </w:r>
      <w:bookmarkEnd w:id="18"/>
    </w:p>
    <w:p w14:paraId="4464C7F6" w14:textId="77777777" w:rsidR="003277D3" w:rsidRPr="006022C5" w:rsidRDefault="003277D3" w:rsidP="006022C5">
      <w:pPr>
        <w:pStyle w:val="subsection"/>
      </w:pPr>
      <w:r w:rsidRPr="006022C5">
        <w:tab/>
        <w:t>(1)</w:t>
      </w:r>
      <w:r w:rsidRPr="006022C5">
        <w:tab/>
        <w:t xml:space="preserve">In applying </w:t>
      </w:r>
      <w:r w:rsidR="00A6196C" w:rsidRPr="006022C5">
        <w:t>Division 1</w:t>
      </w:r>
      <w:r w:rsidRPr="006022C5">
        <w:t xml:space="preserve">55 in relation to an amount of </w:t>
      </w:r>
      <w:r w:rsidR="006022C5" w:rsidRPr="006022C5">
        <w:rPr>
          <w:iCs/>
          <w:position w:val="6"/>
          <w:sz w:val="16"/>
        </w:rPr>
        <w:t>*</w:t>
      </w:r>
      <w:r w:rsidRPr="006022C5">
        <w:rPr>
          <w:iCs/>
        </w:rPr>
        <w:t>Lamin</w:t>
      </w:r>
      <w:r w:rsidRPr="006022C5">
        <w:t>aria and Corallina decommissioning levy:</w:t>
      </w:r>
    </w:p>
    <w:p w14:paraId="6957F804" w14:textId="77777777" w:rsidR="003277D3" w:rsidRPr="006022C5" w:rsidRDefault="003277D3" w:rsidP="006022C5">
      <w:pPr>
        <w:pStyle w:val="paragraph"/>
      </w:pPr>
      <w:r w:rsidRPr="006022C5">
        <w:tab/>
        <w:t>(a)</w:t>
      </w:r>
      <w:r w:rsidRPr="006022C5">
        <w:tab/>
        <w:t xml:space="preserve">apply the provisions of that Division with the modification set out in </w:t>
      </w:r>
      <w:r w:rsidR="00A6196C" w:rsidRPr="006022C5">
        <w:t>subsection (</w:t>
      </w:r>
      <w:r w:rsidRPr="006022C5">
        <w:t>2) of this section; and</w:t>
      </w:r>
    </w:p>
    <w:p w14:paraId="6ED28E83" w14:textId="77777777" w:rsidR="003277D3" w:rsidRPr="006022C5" w:rsidRDefault="003277D3" w:rsidP="006022C5">
      <w:pPr>
        <w:pStyle w:val="paragraph"/>
      </w:pPr>
      <w:r w:rsidRPr="006022C5">
        <w:tab/>
        <w:t>(b)</w:t>
      </w:r>
      <w:r w:rsidRPr="006022C5">
        <w:tab/>
        <w:t xml:space="preserve">disregard </w:t>
      </w:r>
      <w:r w:rsidR="00A6196C" w:rsidRPr="006022C5">
        <w:t>section 1</w:t>
      </w:r>
      <w:r w:rsidRPr="006022C5">
        <w:t>55</w:t>
      </w:r>
      <w:r w:rsidR="006022C5">
        <w:noBreakHyphen/>
      </w:r>
      <w:r w:rsidRPr="006022C5">
        <w:t>70.</w:t>
      </w:r>
    </w:p>
    <w:p w14:paraId="1EB2285C" w14:textId="77777777" w:rsidR="003277D3" w:rsidRPr="006022C5" w:rsidRDefault="003277D3" w:rsidP="006022C5">
      <w:pPr>
        <w:pStyle w:val="subsection"/>
      </w:pPr>
      <w:r w:rsidRPr="006022C5">
        <w:tab/>
        <w:t>(2)</w:t>
      </w:r>
      <w:r w:rsidRPr="006022C5">
        <w:tab/>
        <w:t xml:space="preserve">Despite </w:t>
      </w:r>
      <w:r w:rsidR="00A6196C" w:rsidRPr="006022C5">
        <w:t>subsection 1</w:t>
      </w:r>
      <w:r w:rsidRPr="006022C5">
        <w:t>55</w:t>
      </w:r>
      <w:r w:rsidR="006022C5">
        <w:noBreakHyphen/>
      </w:r>
      <w:r w:rsidRPr="006022C5">
        <w:t xml:space="preserve">35(2), the </w:t>
      </w:r>
      <w:r w:rsidRPr="006022C5">
        <w:rPr>
          <w:b/>
          <w:i/>
        </w:rPr>
        <w:t>period of review</w:t>
      </w:r>
      <w:r w:rsidRPr="006022C5">
        <w:t xml:space="preserve">, for an assessment of </w:t>
      </w:r>
      <w:r w:rsidR="002F2C90" w:rsidRPr="006022C5">
        <w:t>an</w:t>
      </w:r>
      <w:r w:rsidRPr="006022C5">
        <w:t xml:space="preserve"> amount of </w:t>
      </w:r>
      <w:r w:rsidR="006022C5" w:rsidRPr="006022C5">
        <w:rPr>
          <w:iCs/>
          <w:position w:val="6"/>
          <w:sz w:val="16"/>
        </w:rPr>
        <w:t>*</w:t>
      </w:r>
      <w:r w:rsidRPr="006022C5">
        <w:rPr>
          <w:iCs/>
        </w:rPr>
        <w:t>Lamin</w:t>
      </w:r>
      <w:r w:rsidRPr="006022C5">
        <w:t>aria and Corallina decommissioning levy, is:</w:t>
      </w:r>
    </w:p>
    <w:p w14:paraId="33C31323" w14:textId="77777777" w:rsidR="003277D3" w:rsidRPr="006022C5" w:rsidRDefault="003277D3" w:rsidP="006022C5">
      <w:pPr>
        <w:pStyle w:val="paragraph"/>
      </w:pPr>
      <w:r w:rsidRPr="006022C5">
        <w:tab/>
        <w:t>(a)</w:t>
      </w:r>
      <w:r w:rsidRPr="006022C5">
        <w:tab/>
        <w:t>the period:</w:t>
      </w:r>
    </w:p>
    <w:p w14:paraId="5DC1E4A7" w14:textId="77777777" w:rsidR="003277D3" w:rsidRPr="006022C5" w:rsidRDefault="003277D3" w:rsidP="006022C5">
      <w:pPr>
        <w:pStyle w:val="paragraphsub"/>
      </w:pPr>
      <w:r w:rsidRPr="006022C5">
        <w:tab/>
        <w:t>(i)</w:t>
      </w:r>
      <w:r w:rsidRPr="006022C5">
        <w:tab/>
        <w:t xml:space="preserve">starting on the day on which the Commissioner first gives notice of the assessment to you under </w:t>
      </w:r>
      <w:r w:rsidR="00A6196C" w:rsidRPr="006022C5">
        <w:t>section 1</w:t>
      </w:r>
      <w:r w:rsidRPr="006022C5">
        <w:t>55</w:t>
      </w:r>
      <w:r w:rsidR="006022C5">
        <w:noBreakHyphen/>
      </w:r>
      <w:r w:rsidRPr="006022C5">
        <w:t>10; and</w:t>
      </w:r>
    </w:p>
    <w:p w14:paraId="726DCAAF" w14:textId="77777777" w:rsidR="003277D3" w:rsidRPr="006022C5" w:rsidRDefault="003277D3" w:rsidP="006022C5">
      <w:pPr>
        <w:pStyle w:val="paragraphsub"/>
      </w:pPr>
      <w:r w:rsidRPr="006022C5">
        <w:tab/>
        <w:t>(ii)</w:t>
      </w:r>
      <w:r w:rsidRPr="006022C5">
        <w:tab/>
        <w:t>ending on the last day of the period of 6 months starting the day after that day; or</w:t>
      </w:r>
    </w:p>
    <w:p w14:paraId="79058A9D" w14:textId="77777777" w:rsidR="003277D3" w:rsidRPr="006022C5" w:rsidRDefault="003277D3" w:rsidP="006022C5">
      <w:pPr>
        <w:pStyle w:val="paragraph"/>
      </w:pPr>
      <w:r w:rsidRPr="006022C5">
        <w:tab/>
        <w:t>(b)</w:t>
      </w:r>
      <w:r w:rsidRPr="006022C5">
        <w:tab/>
        <w:t xml:space="preserve">if the period of review is extended under </w:t>
      </w:r>
      <w:r w:rsidR="00A6196C" w:rsidRPr="006022C5">
        <w:t>subsection 1</w:t>
      </w:r>
      <w:r w:rsidRPr="006022C5">
        <w:t>55</w:t>
      </w:r>
      <w:r w:rsidR="006022C5">
        <w:noBreakHyphen/>
      </w:r>
      <w:r w:rsidRPr="006022C5">
        <w:t>35(3) or (4)—the period as so extended.</w:t>
      </w:r>
    </w:p>
    <w:p w14:paraId="64A3B0BA" w14:textId="77777777" w:rsidR="00F839FB" w:rsidRPr="006022C5" w:rsidRDefault="000327DE" w:rsidP="006022C5">
      <w:pPr>
        <w:pStyle w:val="ItemHead"/>
      </w:pPr>
      <w:r w:rsidRPr="006022C5">
        <w:t>12</w:t>
      </w:r>
      <w:r w:rsidR="00F839FB" w:rsidRPr="006022C5">
        <w:t xml:space="preserve">  At the end of </w:t>
      </w:r>
      <w:r w:rsidR="00A6196C" w:rsidRPr="006022C5">
        <w:t>subsection 1</w:t>
      </w:r>
      <w:r w:rsidR="00F839FB" w:rsidRPr="006022C5">
        <w:t>55</w:t>
      </w:r>
      <w:r w:rsidR="006022C5">
        <w:noBreakHyphen/>
      </w:r>
      <w:r w:rsidR="00F839FB" w:rsidRPr="006022C5">
        <w:t xml:space="preserve">5(2) in </w:t>
      </w:r>
      <w:r w:rsidR="00A6196C" w:rsidRPr="006022C5">
        <w:t>Schedule 1</w:t>
      </w:r>
    </w:p>
    <w:p w14:paraId="76BFCDF9" w14:textId="77777777" w:rsidR="00F839FB" w:rsidRPr="006022C5" w:rsidRDefault="00F839FB" w:rsidP="006022C5">
      <w:pPr>
        <w:pStyle w:val="Item"/>
      </w:pPr>
      <w:r w:rsidRPr="006022C5">
        <w:t>Add:</w:t>
      </w:r>
    </w:p>
    <w:p w14:paraId="374DB3B5" w14:textId="77777777" w:rsidR="00F839FB" w:rsidRPr="006022C5" w:rsidRDefault="00F839FB" w:rsidP="006022C5">
      <w:pPr>
        <w:pStyle w:val="paragraph"/>
      </w:pPr>
      <w:r w:rsidRPr="006022C5">
        <w:tab/>
        <w:t>; (l)</w:t>
      </w:r>
      <w:r w:rsidRPr="006022C5">
        <w:tab/>
        <w:t xml:space="preserve">an amount of </w:t>
      </w:r>
      <w:r w:rsidR="006022C5" w:rsidRPr="006022C5">
        <w:rPr>
          <w:iCs/>
          <w:position w:val="6"/>
          <w:sz w:val="16"/>
        </w:rPr>
        <w:t>*</w:t>
      </w:r>
      <w:r w:rsidR="00CE0031" w:rsidRPr="006022C5">
        <w:rPr>
          <w:iCs/>
        </w:rPr>
        <w:t>Lamin</w:t>
      </w:r>
      <w:r w:rsidR="00CE0031" w:rsidRPr="006022C5">
        <w:t>aria</w:t>
      </w:r>
      <w:r w:rsidR="00925F68" w:rsidRPr="006022C5">
        <w:t xml:space="preserve"> and </w:t>
      </w:r>
      <w:r w:rsidR="00CE0031" w:rsidRPr="006022C5">
        <w:t>Corallina decommissioning levy</w:t>
      </w:r>
      <w:r w:rsidRPr="006022C5">
        <w:t xml:space="preserve"> for a financial year.</w:t>
      </w:r>
    </w:p>
    <w:p w14:paraId="3AF3F01C" w14:textId="77777777" w:rsidR="009C4F47" w:rsidRPr="006022C5" w:rsidRDefault="000327DE" w:rsidP="006022C5">
      <w:pPr>
        <w:pStyle w:val="ItemHead"/>
      </w:pPr>
      <w:r w:rsidRPr="006022C5">
        <w:t>13</w:t>
      </w:r>
      <w:r w:rsidR="009C4F47" w:rsidRPr="006022C5">
        <w:t xml:space="preserve">  </w:t>
      </w:r>
      <w:r w:rsidR="00910568" w:rsidRPr="006022C5">
        <w:t xml:space="preserve">At the end of </w:t>
      </w:r>
      <w:r w:rsidR="00A6196C" w:rsidRPr="006022C5">
        <w:t>subsection 1</w:t>
      </w:r>
      <w:r w:rsidR="00910568" w:rsidRPr="006022C5">
        <w:t>55</w:t>
      </w:r>
      <w:r w:rsidR="006022C5">
        <w:noBreakHyphen/>
      </w:r>
      <w:r w:rsidR="00910568" w:rsidRPr="006022C5">
        <w:t>30(3)</w:t>
      </w:r>
      <w:r w:rsidR="00AD1B18" w:rsidRPr="006022C5">
        <w:t xml:space="preserve"> in </w:t>
      </w:r>
      <w:r w:rsidR="00A6196C" w:rsidRPr="006022C5">
        <w:t>Schedule 1</w:t>
      </w:r>
    </w:p>
    <w:p w14:paraId="3B4F3558" w14:textId="77777777" w:rsidR="00910568" w:rsidRPr="006022C5" w:rsidRDefault="00910568" w:rsidP="006022C5">
      <w:pPr>
        <w:pStyle w:val="Item"/>
      </w:pPr>
      <w:r w:rsidRPr="006022C5">
        <w:t>Add:</w:t>
      </w:r>
    </w:p>
    <w:p w14:paraId="68BE3C45" w14:textId="77777777" w:rsidR="00910568" w:rsidRPr="006022C5" w:rsidRDefault="00910568" w:rsidP="006022C5">
      <w:pPr>
        <w:pStyle w:val="paragraph"/>
      </w:pPr>
      <w:r w:rsidRPr="006022C5">
        <w:tab/>
      </w:r>
      <w:r w:rsidR="00AD1B18" w:rsidRPr="006022C5">
        <w:t xml:space="preserve">; </w:t>
      </w:r>
      <w:r w:rsidRPr="006022C5">
        <w:t>(d)</w:t>
      </w:r>
      <w:r w:rsidRPr="006022C5">
        <w:tab/>
        <w:t xml:space="preserve">the </w:t>
      </w:r>
      <w:r w:rsidR="006022C5" w:rsidRPr="006022C5">
        <w:rPr>
          <w:iCs/>
          <w:position w:val="6"/>
          <w:sz w:val="16"/>
        </w:rPr>
        <w:t>*</w:t>
      </w:r>
      <w:r w:rsidRPr="006022C5">
        <w:rPr>
          <w:iCs/>
        </w:rPr>
        <w:t>Lamin</w:t>
      </w:r>
      <w:r w:rsidRPr="006022C5">
        <w:t>aria and Corallina decommissioning levy payable by you for a financial year.</w:t>
      </w:r>
    </w:p>
    <w:p w14:paraId="651B11F5" w14:textId="77777777" w:rsidR="001649DF" w:rsidRPr="006022C5" w:rsidRDefault="000327DE" w:rsidP="006022C5">
      <w:pPr>
        <w:pStyle w:val="ItemHead"/>
      </w:pPr>
      <w:r w:rsidRPr="006022C5">
        <w:lastRenderedPageBreak/>
        <w:t>14</w:t>
      </w:r>
      <w:r w:rsidR="001649DF" w:rsidRPr="006022C5">
        <w:t xml:space="preserve">  </w:t>
      </w:r>
      <w:r w:rsidR="007F777C" w:rsidRPr="006022C5">
        <w:t>Subsection 2</w:t>
      </w:r>
      <w:r w:rsidR="001649DF" w:rsidRPr="006022C5">
        <w:t>50</w:t>
      </w:r>
      <w:r w:rsidR="006022C5">
        <w:noBreakHyphen/>
      </w:r>
      <w:r w:rsidR="001649DF" w:rsidRPr="006022C5">
        <w:t xml:space="preserve">10(2) in </w:t>
      </w:r>
      <w:r w:rsidR="00A6196C" w:rsidRPr="006022C5">
        <w:t>Schedule 1</w:t>
      </w:r>
      <w:r w:rsidR="001649DF" w:rsidRPr="006022C5">
        <w:t xml:space="preserve"> (after table item 136)</w:t>
      </w:r>
    </w:p>
    <w:p w14:paraId="5A8CDD9C" w14:textId="77777777" w:rsidR="001649DF" w:rsidRPr="006022C5" w:rsidRDefault="001649DF" w:rsidP="006022C5">
      <w:pPr>
        <w:pStyle w:val="Item"/>
      </w:pPr>
      <w:r w:rsidRPr="006022C5">
        <w:t>Insert:</w:t>
      </w:r>
    </w:p>
    <w:tbl>
      <w:tblPr>
        <w:tblW w:w="7237" w:type="dxa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51"/>
        <w:gridCol w:w="1984"/>
        <w:gridCol w:w="1418"/>
        <w:gridCol w:w="2984"/>
      </w:tblGrid>
      <w:tr w:rsidR="001649DF" w:rsidRPr="006022C5" w14:paraId="5741264E" w14:textId="77777777" w:rsidTr="00046E49">
        <w:tc>
          <w:tcPr>
            <w:tcW w:w="851" w:type="dxa"/>
            <w:tcBorders>
              <w:top w:val="nil"/>
              <w:bottom w:val="single" w:sz="2" w:space="0" w:color="auto"/>
            </w:tcBorders>
            <w:shd w:val="clear" w:color="auto" w:fill="auto"/>
          </w:tcPr>
          <w:p w14:paraId="691EA24E" w14:textId="77777777" w:rsidR="001649DF" w:rsidRPr="006022C5" w:rsidRDefault="001649DF" w:rsidP="006022C5">
            <w:pPr>
              <w:pStyle w:val="Tabletext"/>
            </w:pPr>
            <w:r w:rsidRPr="006022C5">
              <w:t>136AA</w:t>
            </w:r>
          </w:p>
        </w:tc>
        <w:tc>
          <w:tcPr>
            <w:tcW w:w="1984" w:type="dxa"/>
            <w:tcBorders>
              <w:top w:val="nil"/>
              <w:bottom w:val="single" w:sz="2" w:space="0" w:color="auto"/>
            </w:tcBorders>
            <w:shd w:val="clear" w:color="auto" w:fill="auto"/>
          </w:tcPr>
          <w:p w14:paraId="5745751C" w14:textId="77777777" w:rsidR="001649DF" w:rsidRPr="006022C5" w:rsidRDefault="001649DF" w:rsidP="006022C5">
            <w:pPr>
              <w:pStyle w:val="Tabletext"/>
            </w:pPr>
            <w:r w:rsidRPr="006022C5">
              <w:t xml:space="preserve">amount of </w:t>
            </w:r>
            <w:r w:rsidR="00CE0031" w:rsidRPr="006022C5">
              <w:rPr>
                <w:iCs/>
              </w:rPr>
              <w:t>Lamin</w:t>
            </w:r>
            <w:r w:rsidR="00CE0031" w:rsidRPr="006022C5">
              <w:t>aria</w:t>
            </w:r>
            <w:r w:rsidR="00925F68" w:rsidRPr="006022C5">
              <w:t xml:space="preserve"> and </w:t>
            </w:r>
            <w:r w:rsidR="00CE0031" w:rsidRPr="006022C5">
              <w:t>Corallina decommissioning levy</w:t>
            </w: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shd w:val="clear" w:color="auto" w:fill="auto"/>
          </w:tcPr>
          <w:p w14:paraId="1EAA86CB" w14:textId="77777777" w:rsidR="001649DF" w:rsidRPr="006022C5" w:rsidRDefault="001649DF" w:rsidP="006022C5">
            <w:pPr>
              <w:pStyle w:val="Tabletext"/>
            </w:pPr>
            <w:r w:rsidRPr="006022C5">
              <w:t>125</w:t>
            </w:r>
            <w:r w:rsidR="006022C5">
              <w:noBreakHyphen/>
            </w:r>
            <w:r w:rsidRPr="006022C5">
              <w:t xml:space="preserve">10 in </w:t>
            </w:r>
            <w:r w:rsidR="00A6196C" w:rsidRPr="006022C5">
              <w:t>Schedule 1</w:t>
            </w:r>
          </w:p>
        </w:tc>
        <w:tc>
          <w:tcPr>
            <w:tcW w:w="2984" w:type="dxa"/>
            <w:tcBorders>
              <w:top w:val="nil"/>
              <w:bottom w:val="single" w:sz="2" w:space="0" w:color="auto"/>
            </w:tcBorders>
            <w:shd w:val="clear" w:color="auto" w:fill="auto"/>
          </w:tcPr>
          <w:p w14:paraId="0F01E880" w14:textId="77777777" w:rsidR="001649DF" w:rsidRPr="006022C5" w:rsidRDefault="001649DF" w:rsidP="006022C5">
            <w:pPr>
              <w:pStyle w:val="Tabletext"/>
            </w:pPr>
            <w:r w:rsidRPr="006022C5">
              <w:rPr>
                <w:i/>
              </w:rPr>
              <w:t>Taxation Administration Act 1953</w:t>
            </w:r>
          </w:p>
        </w:tc>
      </w:tr>
      <w:tr w:rsidR="00046E49" w:rsidRPr="006022C5" w14:paraId="25DC9B09" w14:textId="77777777" w:rsidTr="00046E49">
        <w:tc>
          <w:tcPr>
            <w:tcW w:w="851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796753D3" w14:textId="77777777" w:rsidR="00046E49" w:rsidRPr="006022C5" w:rsidRDefault="00046E49" w:rsidP="006022C5">
            <w:pPr>
              <w:pStyle w:val="Tabletext"/>
            </w:pPr>
            <w:r w:rsidRPr="006022C5">
              <w:t>136AB</w:t>
            </w:r>
          </w:p>
        </w:tc>
        <w:tc>
          <w:tcPr>
            <w:tcW w:w="1984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0C07CF86" w14:textId="77777777" w:rsidR="00046E49" w:rsidRPr="006022C5" w:rsidRDefault="00046E49" w:rsidP="006022C5">
            <w:pPr>
              <w:pStyle w:val="Tabletext"/>
            </w:pPr>
            <w:r w:rsidRPr="006022C5">
              <w:t>shortfall interest charge on Laminaria and Corallina decommissioning levy</w:t>
            </w:r>
          </w:p>
        </w:tc>
        <w:tc>
          <w:tcPr>
            <w:tcW w:w="1418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22B1038D" w14:textId="77777777" w:rsidR="00046E49" w:rsidRPr="006022C5" w:rsidRDefault="00046E49" w:rsidP="006022C5">
            <w:pPr>
              <w:pStyle w:val="Tabletext"/>
            </w:pPr>
            <w:r w:rsidRPr="006022C5">
              <w:t>125</w:t>
            </w:r>
            <w:r w:rsidR="006022C5">
              <w:noBreakHyphen/>
            </w:r>
            <w:r w:rsidRPr="006022C5">
              <w:t xml:space="preserve">10 in </w:t>
            </w:r>
            <w:r w:rsidR="00A6196C" w:rsidRPr="006022C5">
              <w:t>Schedule 1</w:t>
            </w:r>
          </w:p>
        </w:tc>
        <w:tc>
          <w:tcPr>
            <w:tcW w:w="2984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7BE1F0B7" w14:textId="77777777" w:rsidR="00046E49" w:rsidRPr="006022C5" w:rsidRDefault="00046E49" w:rsidP="006022C5">
            <w:pPr>
              <w:pStyle w:val="Tabletext"/>
            </w:pPr>
            <w:r w:rsidRPr="006022C5">
              <w:rPr>
                <w:i/>
              </w:rPr>
              <w:t>Taxation Administration Act 1953</w:t>
            </w:r>
          </w:p>
        </w:tc>
      </w:tr>
    </w:tbl>
    <w:p w14:paraId="1B347A2B" w14:textId="77777777" w:rsidR="00613D4D" w:rsidRPr="006022C5" w:rsidRDefault="000327DE" w:rsidP="006022C5">
      <w:pPr>
        <w:pStyle w:val="ItemHead"/>
      </w:pPr>
      <w:r w:rsidRPr="006022C5">
        <w:t>15</w:t>
      </w:r>
      <w:r w:rsidR="00613D4D" w:rsidRPr="006022C5">
        <w:t xml:space="preserve">  </w:t>
      </w:r>
      <w:r w:rsidR="007F777C" w:rsidRPr="006022C5">
        <w:t>Section 2</w:t>
      </w:r>
      <w:r w:rsidR="00613D4D" w:rsidRPr="006022C5">
        <w:t>80</w:t>
      </w:r>
      <w:r w:rsidR="006022C5">
        <w:noBreakHyphen/>
      </w:r>
      <w:r w:rsidR="00613D4D" w:rsidRPr="006022C5">
        <w:t>1</w:t>
      </w:r>
      <w:r w:rsidR="001B5D22" w:rsidRPr="006022C5">
        <w:t xml:space="preserve"> (paragraph beginning “The shortfall interest charge”)</w:t>
      </w:r>
    </w:p>
    <w:p w14:paraId="473F8B8D" w14:textId="77777777" w:rsidR="001B5D22" w:rsidRPr="006022C5" w:rsidRDefault="001B5D22" w:rsidP="006022C5">
      <w:pPr>
        <w:pStyle w:val="Item"/>
      </w:pPr>
      <w:r w:rsidRPr="006022C5">
        <w:t>Omit “or diverted profits tax”, substitute “, diverted profits tax or Laminaria and Corallina decommissioning levy”.</w:t>
      </w:r>
    </w:p>
    <w:p w14:paraId="6BD98872" w14:textId="77777777" w:rsidR="00613D4D" w:rsidRPr="006022C5" w:rsidRDefault="000327DE" w:rsidP="006022C5">
      <w:pPr>
        <w:pStyle w:val="ItemHead"/>
      </w:pPr>
      <w:r w:rsidRPr="006022C5">
        <w:t>16</w:t>
      </w:r>
      <w:r w:rsidR="00613D4D" w:rsidRPr="006022C5">
        <w:t xml:space="preserve">  </w:t>
      </w:r>
      <w:r w:rsidR="007F777C" w:rsidRPr="006022C5">
        <w:t>Section 2</w:t>
      </w:r>
      <w:r w:rsidR="00613D4D" w:rsidRPr="006022C5">
        <w:t>80</w:t>
      </w:r>
      <w:r w:rsidR="006022C5">
        <w:noBreakHyphen/>
      </w:r>
      <w:r w:rsidR="00613D4D" w:rsidRPr="006022C5">
        <w:t>50</w:t>
      </w:r>
    </w:p>
    <w:p w14:paraId="135470A8" w14:textId="77777777" w:rsidR="00613D4D" w:rsidRPr="006022C5" w:rsidRDefault="00613D4D" w:rsidP="006022C5">
      <w:pPr>
        <w:pStyle w:val="Item"/>
      </w:pPr>
      <w:r w:rsidRPr="006022C5">
        <w:t xml:space="preserve">Omit “or </w:t>
      </w:r>
      <w:r w:rsidR="006022C5" w:rsidRPr="006022C5">
        <w:rPr>
          <w:position w:val="6"/>
          <w:sz w:val="16"/>
        </w:rPr>
        <w:t>*</w:t>
      </w:r>
      <w:r w:rsidRPr="006022C5">
        <w:t>diverted profits tax”, substitute “</w:t>
      </w:r>
      <w:r w:rsidR="003B38CE" w:rsidRPr="006022C5">
        <w:t xml:space="preserve">, </w:t>
      </w:r>
      <w:r w:rsidR="006022C5" w:rsidRPr="006022C5">
        <w:rPr>
          <w:position w:val="6"/>
          <w:sz w:val="16"/>
        </w:rPr>
        <w:t>*</w:t>
      </w:r>
      <w:r w:rsidR="003B38CE" w:rsidRPr="006022C5">
        <w:t xml:space="preserve">diverted profits tax </w:t>
      </w:r>
      <w:r w:rsidRPr="006022C5">
        <w:t xml:space="preserve">or </w:t>
      </w:r>
      <w:r w:rsidR="006022C5" w:rsidRPr="006022C5">
        <w:rPr>
          <w:iCs/>
          <w:position w:val="6"/>
          <w:sz w:val="16"/>
        </w:rPr>
        <w:t>*</w:t>
      </w:r>
      <w:r w:rsidR="003B38CE" w:rsidRPr="006022C5">
        <w:rPr>
          <w:iCs/>
        </w:rPr>
        <w:t>Lamin</w:t>
      </w:r>
      <w:r w:rsidR="003B38CE" w:rsidRPr="006022C5">
        <w:t>aria</w:t>
      </w:r>
      <w:r w:rsidR="00925F68" w:rsidRPr="006022C5">
        <w:t xml:space="preserve"> and </w:t>
      </w:r>
      <w:r w:rsidR="003B38CE" w:rsidRPr="006022C5">
        <w:t>Corallina decommissioning levy</w:t>
      </w:r>
      <w:r w:rsidRPr="006022C5">
        <w:t>”.</w:t>
      </w:r>
    </w:p>
    <w:p w14:paraId="29729E98" w14:textId="77777777" w:rsidR="001649DF" w:rsidRPr="006022C5" w:rsidRDefault="000327DE" w:rsidP="006022C5">
      <w:pPr>
        <w:pStyle w:val="ItemHead"/>
      </w:pPr>
      <w:r w:rsidRPr="006022C5">
        <w:t>17</w:t>
      </w:r>
      <w:r w:rsidR="001649DF" w:rsidRPr="006022C5">
        <w:t xml:space="preserve">  After </w:t>
      </w:r>
      <w:r w:rsidR="007F777C" w:rsidRPr="006022C5">
        <w:t>section 2</w:t>
      </w:r>
      <w:r w:rsidR="001649DF" w:rsidRPr="006022C5">
        <w:t>80</w:t>
      </w:r>
      <w:r w:rsidR="006022C5">
        <w:noBreakHyphen/>
      </w:r>
      <w:r w:rsidR="001649DF" w:rsidRPr="006022C5">
        <w:t xml:space="preserve">102C in </w:t>
      </w:r>
      <w:r w:rsidR="00A6196C" w:rsidRPr="006022C5">
        <w:t>Schedule 1</w:t>
      </w:r>
    </w:p>
    <w:p w14:paraId="2D3B0496" w14:textId="77777777" w:rsidR="001649DF" w:rsidRPr="006022C5" w:rsidRDefault="001649DF" w:rsidP="006022C5">
      <w:pPr>
        <w:pStyle w:val="Item"/>
      </w:pPr>
      <w:r w:rsidRPr="006022C5">
        <w:t>Insert:</w:t>
      </w:r>
    </w:p>
    <w:p w14:paraId="4C2BC063" w14:textId="77777777" w:rsidR="001649DF" w:rsidRPr="006022C5" w:rsidRDefault="001649DF" w:rsidP="006022C5">
      <w:pPr>
        <w:pStyle w:val="ActHead5"/>
      </w:pPr>
      <w:bookmarkStart w:id="19" w:name="_Toc100051812"/>
      <w:r w:rsidRPr="00002ADD">
        <w:rPr>
          <w:rStyle w:val="CharSectno"/>
        </w:rPr>
        <w:t>280</w:t>
      </w:r>
      <w:r w:rsidR="006022C5" w:rsidRPr="00002ADD">
        <w:rPr>
          <w:rStyle w:val="CharSectno"/>
        </w:rPr>
        <w:noBreakHyphen/>
      </w:r>
      <w:r w:rsidRPr="00002ADD">
        <w:rPr>
          <w:rStyle w:val="CharSectno"/>
        </w:rPr>
        <w:t>102D</w:t>
      </w:r>
      <w:r w:rsidRPr="006022C5">
        <w:t xml:space="preserve">  Liability to shortfall interest charge—Laminaria</w:t>
      </w:r>
      <w:r w:rsidR="00925F68" w:rsidRPr="006022C5">
        <w:t xml:space="preserve"> and </w:t>
      </w:r>
      <w:r w:rsidRPr="006022C5">
        <w:t xml:space="preserve">Corallina decommissioning </w:t>
      </w:r>
      <w:r w:rsidR="00AB501C" w:rsidRPr="006022C5">
        <w:t>l</w:t>
      </w:r>
      <w:r w:rsidRPr="006022C5">
        <w:t>evy</w:t>
      </w:r>
      <w:bookmarkEnd w:id="19"/>
    </w:p>
    <w:p w14:paraId="45808442" w14:textId="77777777" w:rsidR="001649DF" w:rsidRPr="006022C5" w:rsidRDefault="001649DF" w:rsidP="006022C5">
      <w:pPr>
        <w:pStyle w:val="subsection"/>
      </w:pPr>
      <w:r w:rsidRPr="006022C5">
        <w:tab/>
        <w:t>(1)</w:t>
      </w:r>
      <w:r w:rsidRPr="006022C5">
        <w:tab/>
      </w:r>
      <w:r w:rsidR="004E7626" w:rsidRPr="006022C5">
        <w:t>You are</w:t>
      </w:r>
      <w:r w:rsidRPr="006022C5">
        <w:t xml:space="preserve"> liable to pay </w:t>
      </w:r>
      <w:r w:rsidR="006022C5" w:rsidRPr="006022C5">
        <w:rPr>
          <w:position w:val="6"/>
          <w:sz w:val="16"/>
        </w:rPr>
        <w:t>*</w:t>
      </w:r>
      <w:r w:rsidRPr="006022C5">
        <w:t xml:space="preserve">shortfall interest charge on an additional amount of </w:t>
      </w:r>
      <w:r w:rsidR="006022C5" w:rsidRPr="006022C5">
        <w:rPr>
          <w:iCs/>
          <w:position w:val="6"/>
          <w:sz w:val="16"/>
        </w:rPr>
        <w:t>*</w:t>
      </w:r>
      <w:r w:rsidR="003B38CE" w:rsidRPr="006022C5">
        <w:rPr>
          <w:iCs/>
        </w:rPr>
        <w:t>Lamin</w:t>
      </w:r>
      <w:r w:rsidR="003B38CE" w:rsidRPr="006022C5">
        <w:t>aria</w:t>
      </w:r>
      <w:r w:rsidR="00925F68" w:rsidRPr="006022C5">
        <w:t xml:space="preserve"> and </w:t>
      </w:r>
      <w:r w:rsidR="003B38CE" w:rsidRPr="006022C5">
        <w:t>Corallina decommissioning levy</w:t>
      </w:r>
      <w:r w:rsidR="00165375" w:rsidRPr="006022C5">
        <w:t xml:space="preserve"> that </w:t>
      </w:r>
      <w:r w:rsidR="002573FC" w:rsidRPr="006022C5">
        <w:t xml:space="preserve">you are </w:t>
      </w:r>
      <w:r w:rsidR="00165375" w:rsidRPr="006022C5">
        <w:t>liable</w:t>
      </w:r>
      <w:r w:rsidRPr="006022C5">
        <w:t xml:space="preserve"> to pay because the Commissioner amends </w:t>
      </w:r>
      <w:r w:rsidR="002573FC" w:rsidRPr="006022C5">
        <w:t>your</w:t>
      </w:r>
      <w:r w:rsidRPr="006022C5">
        <w:t xml:space="preserve"> assessment </w:t>
      </w:r>
      <w:r w:rsidR="00254D45" w:rsidRPr="006022C5">
        <w:t xml:space="preserve">of an amount of levy payable </w:t>
      </w:r>
      <w:r w:rsidR="00165375" w:rsidRPr="006022C5">
        <w:t>for a financial year</w:t>
      </w:r>
      <w:r w:rsidRPr="006022C5">
        <w:t>.</w:t>
      </w:r>
    </w:p>
    <w:p w14:paraId="6E5EC033" w14:textId="77777777" w:rsidR="001649DF" w:rsidRPr="006022C5" w:rsidRDefault="001649DF" w:rsidP="006022C5">
      <w:pPr>
        <w:pStyle w:val="subsection"/>
      </w:pPr>
      <w:r w:rsidRPr="006022C5">
        <w:tab/>
        <w:t>(2)</w:t>
      </w:r>
      <w:r w:rsidRPr="006022C5">
        <w:tab/>
        <w:t>The liability is for each day in the period:</w:t>
      </w:r>
    </w:p>
    <w:p w14:paraId="440057C4" w14:textId="77777777" w:rsidR="001649DF" w:rsidRPr="006022C5" w:rsidRDefault="001649DF" w:rsidP="006022C5">
      <w:pPr>
        <w:pStyle w:val="paragraph"/>
      </w:pPr>
      <w:r w:rsidRPr="006022C5">
        <w:tab/>
        <w:t>(a)</w:t>
      </w:r>
      <w:r w:rsidRPr="006022C5">
        <w:tab/>
        <w:t xml:space="preserve">beginning at the start of the day on which </w:t>
      </w:r>
      <w:r w:rsidR="00254D45" w:rsidRPr="006022C5">
        <w:t>levy</w:t>
      </w:r>
      <w:r w:rsidRPr="006022C5">
        <w:t xml:space="preserve"> under </w:t>
      </w:r>
      <w:r w:rsidR="002573FC" w:rsidRPr="006022C5">
        <w:t>your</w:t>
      </w:r>
      <w:r w:rsidRPr="006022C5">
        <w:t xml:space="preserve"> first assessment for t</w:t>
      </w:r>
      <w:r w:rsidR="0009280C" w:rsidRPr="006022C5">
        <w:t>hat financial</w:t>
      </w:r>
      <w:r w:rsidR="00F87DCF" w:rsidRPr="006022C5">
        <w:t xml:space="preserve"> year</w:t>
      </w:r>
      <w:r w:rsidR="0009280C" w:rsidRPr="006022C5">
        <w:t xml:space="preserve"> </w:t>
      </w:r>
      <w:r w:rsidRPr="006022C5">
        <w:t>was due to be paid, or would have been due to be paid if there had been any; and</w:t>
      </w:r>
    </w:p>
    <w:p w14:paraId="5C33E221" w14:textId="77777777" w:rsidR="001649DF" w:rsidRPr="006022C5" w:rsidRDefault="001649DF" w:rsidP="006022C5">
      <w:pPr>
        <w:pStyle w:val="paragraph"/>
      </w:pPr>
      <w:r w:rsidRPr="006022C5">
        <w:lastRenderedPageBreak/>
        <w:tab/>
        <w:t>(b)</w:t>
      </w:r>
      <w:r w:rsidRPr="006022C5">
        <w:tab/>
        <w:t xml:space="preserve">ending at the end of the day before the day on which the Commissioner gave </w:t>
      </w:r>
      <w:r w:rsidR="002573FC" w:rsidRPr="006022C5">
        <w:t>you</w:t>
      </w:r>
      <w:r w:rsidR="0009280C" w:rsidRPr="006022C5">
        <w:t xml:space="preserve"> the </w:t>
      </w:r>
      <w:r w:rsidRPr="006022C5">
        <w:t>notice of the amended assessment.</w:t>
      </w:r>
    </w:p>
    <w:p w14:paraId="4D76E35B" w14:textId="77777777" w:rsidR="001649DF" w:rsidRPr="006022C5" w:rsidRDefault="001649DF" w:rsidP="006022C5">
      <w:pPr>
        <w:pStyle w:val="subsection"/>
      </w:pPr>
      <w:r w:rsidRPr="006022C5">
        <w:tab/>
        <w:t>(3)</w:t>
      </w:r>
      <w:r w:rsidRPr="006022C5">
        <w:tab/>
        <w:t xml:space="preserve">However, if an amended assessment reinstates all or part of a liability in relation to a particular that had been reduced by an earlier amended assessment, the period for the reinstated liability begins at the start of the day on which </w:t>
      </w:r>
      <w:r w:rsidR="00254D45" w:rsidRPr="006022C5">
        <w:t xml:space="preserve">levy </w:t>
      </w:r>
      <w:r w:rsidRPr="006022C5">
        <w:t>under the earlier amended assessment was due to be paid, or would have been due to be paid if there had been any.</w:t>
      </w:r>
    </w:p>
    <w:p w14:paraId="64FCEBF4" w14:textId="77777777" w:rsidR="001649DF" w:rsidRPr="006022C5" w:rsidRDefault="001649DF" w:rsidP="006022C5">
      <w:pPr>
        <w:pStyle w:val="notetext"/>
      </w:pPr>
      <w:r w:rsidRPr="006022C5">
        <w:t>Note:</w:t>
      </w:r>
      <w:r w:rsidRPr="006022C5">
        <w:tab/>
        <w:t xml:space="preserve">See </w:t>
      </w:r>
      <w:r w:rsidR="00A6196C" w:rsidRPr="006022C5">
        <w:t>section 1</w:t>
      </w:r>
      <w:r w:rsidR="000268E3" w:rsidRPr="006022C5">
        <w:t>25</w:t>
      </w:r>
      <w:r w:rsidR="006022C5">
        <w:noBreakHyphen/>
      </w:r>
      <w:r w:rsidR="000268E3" w:rsidRPr="006022C5">
        <w:t>10</w:t>
      </w:r>
      <w:r w:rsidRPr="006022C5">
        <w:t xml:space="preserve"> for when the amount of </w:t>
      </w:r>
      <w:r w:rsidR="000268E3" w:rsidRPr="006022C5">
        <w:t>levy</w:t>
      </w:r>
      <w:r w:rsidRPr="006022C5">
        <w:t xml:space="preserve"> and shortfall interest charge becomes due and payable. </w:t>
      </w:r>
      <w:r w:rsidR="000268E3" w:rsidRPr="006022C5">
        <w:t xml:space="preserve">That section also </w:t>
      </w:r>
      <w:r w:rsidRPr="006022C5">
        <w:t>provides for general interest charge on any part of the additional amount (plus any shortfall interest charge) that remains unpaid after the additional amount is due and payable.</w:t>
      </w:r>
    </w:p>
    <w:p w14:paraId="55F4DDEF" w14:textId="77777777" w:rsidR="00087BEC" w:rsidRPr="006022C5" w:rsidRDefault="000327DE" w:rsidP="006022C5">
      <w:pPr>
        <w:pStyle w:val="ItemHead"/>
      </w:pPr>
      <w:r w:rsidRPr="006022C5">
        <w:t>18</w:t>
      </w:r>
      <w:r w:rsidR="00087BEC" w:rsidRPr="006022C5">
        <w:t xml:space="preserve">  </w:t>
      </w:r>
      <w:r w:rsidR="007F777C" w:rsidRPr="006022C5">
        <w:t>Subsection 2</w:t>
      </w:r>
      <w:r w:rsidR="00087BEC" w:rsidRPr="006022C5">
        <w:t>80</w:t>
      </w:r>
      <w:r w:rsidR="006022C5">
        <w:noBreakHyphen/>
      </w:r>
      <w:r w:rsidR="00087BEC" w:rsidRPr="006022C5">
        <w:t>110(1)</w:t>
      </w:r>
    </w:p>
    <w:p w14:paraId="2DF3020D" w14:textId="77777777" w:rsidR="00087BEC" w:rsidRPr="006022C5" w:rsidRDefault="00087BEC" w:rsidP="006022C5">
      <w:pPr>
        <w:pStyle w:val="Item"/>
      </w:pPr>
      <w:r w:rsidRPr="006022C5">
        <w:t>Omit “or 280</w:t>
      </w:r>
      <w:r w:rsidR="006022C5">
        <w:noBreakHyphen/>
      </w:r>
      <w:r w:rsidRPr="006022C5">
        <w:t>102B”, substitute “, 280</w:t>
      </w:r>
      <w:r w:rsidR="006022C5">
        <w:noBreakHyphen/>
      </w:r>
      <w:r w:rsidRPr="006022C5">
        <w:t>102B or 280</w:t>
      </w:r>
      <w:r w:rsidR="006022C5">
        <w:noBreakHyphen/>
      </w:r>
      <w:r w:rsidRPr="006022C5">
        <w:t>102D”.</w:t>
      </w:r>
    </w:p>
    <w:p w14:paraId="5EA27999" w14:textId="77777777" w:rsidR="00A50D08" w:rsidRPr="006022C5" w:rsidRDefault="000327DE" w:rsidP="006022C5">
      <w:pPr>
        <w:pStyle w:val="ItemHead"/>
      </w:pPr>
      <w:r w:rsidRPr="006022C5">
        <w:t>19</w:t>
      </w:r>
      <w:r w:rsidR="00A50D08" w:rsidRPr="006022C5">
        <w:t xml:space="preserve">  At the end of </w:t>
      </w:r>
      <w:r w:rsidR="007F777C" w:rsidRPr="006022C5">
        <w:t>Division 3</w:t>
      </w:r>
      <w:r w:rsidR="00A50D08" w:rsidRPr="006022C5">
        <w:t xml:space="preserve">56 in </w:t>
      </w:r>
      <w:r w:rsidR="00A6196C" w:rsidRPr="006022C5">
        <w:t>Schedule 1</w:t>
      </w:r>
    </w:p>
    <w:p w14:paraId="1A1FCA5C" w14:textId="77777777" w:rsidR="00A50D08" w:rsidRPr="006022C5" w:rsidRDefault="00A50D08" w:rsidP="006022C5">
      <w:pPr>
        <w:pStyle w:val="Item"/>
      </w:pPr>
      <w:r w:rsidRPr="006022C5">
        <w:t>Add:</w:t>
      </w:r>
    </w:p>
    <w:p w14:paraId="50A2F4DA" w14:textId="77777777" w:rsidR="00A50D08" w:rsidRPr="006022C5" w:rsidRDefault="00A50D08" w:rsidP="006022C5">
      <w:pPr>
        <w:pStyle w:val="ActHead4"/>
      </w:pPr>
      <w:bookmarkStart w:id="20" w:name="_Toc100051813"/>
      <w:r w:rsidRPr="00002ADD">
        <w:rPr>
          <w:rStyle w:val="CharSubdNo"/>
        </w:rPr>
        <w:t>Subdivision 356</w:t>
      </w:r>
      <w:r w:rsidR="006022C5" w:rsidRPr="00002ADD">
        <w:rPr>
          <w:rStyle w:val="CharSubdNo"/>
        </w:rPr>
        <w:noBreakHyphen/>
      </w:r>
      <w:r w:rsidRPr="00002ADD">
        <w:rPr>
          <w:rStyle w:val="CharSubdNo"/>
        </w:rPr>
        <w:t>C</w:t>
      </w:r>
      <w:r w:rsidRPr="006022C5">
        <w:t>—</w:t>
      </w:r>
      <w:r w:rsidRPr="00002ADD">
        <w:rPr>
          <w:rStyle w:val="CharSubdText"/>
        </w:rPr>
        <w:t>Laminaria</w:t>
      </w:r>
      <w:r w:rsidR="00925F68" w:rsidRPr="00002ADD">
        <w:rPr>
          <w:rStyle w:val="CharSubdText"/>
        </w:rPr>
        <w:t xml:space="preserve"> and </w:t>
      </w:r>
      <w:r w:rsidRPr="00002ADD">
        <w:rPr>
          <w:rStyle w:val="CharSubdText"/>
        </w:rPr>
        <w:t>Corallina decommissioning levy</w:t>
      </w:r>
      <w:bookmarkEnd w:id="20"/>
    </w:p>
    <w:p w14:paraId="16982956" w14:textId="77777777" w:rsidR="00A50D08" w:rsidRPr="006022C5" w:rsidRDefault="00A50D08" w:rsidP="006022C5">
      <w:pPr>
        <w:pStyle w:val="TofSectsHeading"/>
      </w:pPr>
      <w:r w:rsidRPr="006022C5">
        <w:t>Table of sections</w:t>
      </w:r>
    </w:p>
    <w:p w14:paraId="66768F6C" w14:textId="77777777" w:rsidR="00A50D08" w:rsidRPr="006022C5" w:rsidRDefault="00A50D08" w:rsidP="006022C5">
      <w:pPr>
        <w:pStyle w:val="TofSectsSection"/>
      </w:pPr>
      <w:r w:rsidRPr="006022C5">
        <w:t>356</w:t>
      </w:r>
      <w:r w:rsidR="006022C5">
        <w:noBreakHyphen/>
      </w:r>
      <w:r w:rsidRPr="006022C5">
        <w:t>15</w:t>
      </w:r>
      <w:r w:rsidRPr="006022C5">
        <w:tab/>
        <w:t xml:space="preserve">Commissioner has general administration of </w:t>
      </w:r>
      <w:r w:rsidR="005E5DB8" w:rsidRPr="006022C5">
        <w:t>Laminaria</w:t>
      </w:r>
      <w:r w:rsidR="00925F68" w:rsidRPr="006022C5">
        <w:t xml:space="preserve"> and </w:t>
      </w:r>
      <w:r w:rsidR="006E735C" w:rsidRPr="006022C5">
        <w:t>C</w:t>
      </w:r>
      <w:r w:rsidR="005E5DB8" w:rsidRPr="006022C5">
        <w:t>orallina decommissioning levy</w:t>
      </w:r>
    </w:p>
    <w:p w14:paraId="6D691180" w14:textId="77777777" w:rsidR="00A50D08" w:rsidRPr="006022C5" w:rsidRDefault="00A50D08" w:rsidP="006022C5">
      <w:pPr>
        <w:pStyle w:val="ActHead5"/>
      </w:pPr>
      <w:bookmarkStart w:id="21" w:name="_Toc100051814"/>
      <w:r w:rsidRPr="00002ADD">
        <w:rPr>
          <w:rStyle w:val="CharSectno"/>
        </w:rPr>
        <w:t>356</w:t>
      </w:r>
      <w:r w:rsidR="006022C5" w:rsidRPr="00002ADD">
        <w:rPr>
          <w:rStyle w:val="CharSectno"/>
        </w:rPr>
        <w:noBreakHyphen/>
      </w:r>
      <w:r w:rsidRPr="00002ADD">
        <w:rPr>
          <w:rStyle w:val="CharSectno"/>
        </w:rPr>
        <w:t>1</w:t>
      </w:r>
      <w:r w:rsidR="003132E7" w:rsidRPr="00002ADD">
        <w:rPr>
          <w:rStyle w:val="CharSectno"/>
        </w:rPr>
        <w:t>5</w:t>
      </w:r>
      <w:r w:rsidRPr="006022C5">
        <w:t xml:space="preserve">  Commissioner has general administration of </w:t>
      </w:r>
      <w:r w:rsidR="00D0386A" w:rsidRPr="006022C5">
        <w:t>Laminaria</w:t>
      </w:r>
      <w:r w:rsidR="00925F68" w:rsidRPr="006022C5">
        <w:t xml:space="preserve"> and </w:t>
      </w:r>
      <w:r w:rsidR="00D0386A" w:rsidRPr="006022C5">
        <w:t>Corallina decommissioning levy</w:t>
      </w:r>
      <w:bookmarkEnd w:id="21"/>
    </w:p>
    <w:p w14:paraId="72D15196" w14:textId="01B141B2" w:rsidR="00A50D08" w:rsidRPr="006022C5" w:rsidRDefault="00A50D08" w:rsidP="006022C5">
      <w:pPr>
        <w:pStyle w:val="subsection"/>
      </w:pPr>
      <w:r w:rsidRPr="006022C5">
        <w:tab/>
      </w:r>
      <w:r w:rsidRPr="006022C5">
        <w:tab/>
        <w:t xml:space="preserve">The Commissioner has the general administration of the </w:t>
      </w:r>
      <w:r w:rsidR="006F6DE4" w:rsidRPr="006022C5">
        <w:rPr>
          <w:i/>
        </w:rPr>
        <w:t>Offshore Petroleum (Laminaria and Corallina Decommissioning Cost Recovery Levy) Act 202</w:t>
      </w:r>
      <w:r w:rsidR="00541A23">
        <w:rPr>
          <w:i/>
        </w:rPr>
        <w:t>2</w:t>
      </w:r>
      <w:r w:rsidR="006F6DE4" w:rsidRPr="006022C5">
        <w:t>.</w:t>
      </w:r>
    </w:p>
    <w:p w14:paraId="6333CB85" w14:textId="77777777" w:rsidR="007A6809" w:rsidRPr="006022C5" w:rsidRDefault="000327DE" w:rsidP="006022C5">
      <w:pPr>
        <w:pStyle w:val="ItemHead"/>
      </w:pPr>
      <w:r w:rsidRPr="006022C5">
        <w:t>20</w:t>
      </w:r>
      <w:r w:rsidR="0006499B" w:rsidRPr="006022C5">
        <w:t xml:space="preserve">  After </w:t>
      </w:r>
      <w:r w:rsidR="007F777C" w:rsidRPr="006022C5">
        <w:t>paragraph 3</w:t>
      </w:r>
      <w:r w:rsidR="0006499B" w:rsidRPr="006022C5">
        <w:t>57</w:t>
      </w:r>
      <w:r w:rsidR="006022C5">
        <w:noBreakHyphen/>
      </w:r>
      <w:r w:rsidR="0006499B" w:rsidRPr="006022C5">
        <w:t>55(</w:t>
      </w:r>
      <w:proofErr w:type="spellStart"/>
      <w:r w:rsidR="0006499B" w:rsidRPr="006022C5">
        <w:t>fd</w:t>
      </w:r>
      <w:proofErr w:type="spellEnd"/>
      <w:r w:rsidR="0006499B" w:rsidRPr="006022C5">
        <w:t xml:space="preserve">) in </w:t>
      </w:r>
      <w:r w:rsidR="00A6196C" w:rsidRPr="006022C5">
        <w:t>Schedule 1</w:t>
      </w:r>
    </w:p>
    <w:p w14:paraId="55139A09" w14:textId="77777777" w:rsidR="0006499B" w:rsidRPr="006022C5" w:rsidRDefault="0006499B" w:rsidP="006022C5">
      <w:pPr>
        <w:pStyle w:val="Item"/>
      </w:pPr>
      <w:r w:rsidRPr="006022C5">
        <w:t>Insert:</w:t>
      </w:r>
    </w:p>
    <w:p w14:paraId="6C093A9C" w14:textId="77777777" w:rsidR="0006499B" w:rsidRPr="006022C5" w:rsidRDefault="0006499B" w:rsidP="006022C5">
      <w:pPr>
        <w:pStyle w:val="paragraph"/>
      </w:pPr>
      <w:r w:rsidRPr="006022C5">
        <w:tab/>
        <w:t>(</w:t>
      </w:r>
      <w:proofErr w:type="spellStart"/>
      <w:r w:rsidRPr="006022C5">
        <w:t>fe</w:t>
      </w:r>
      <w:proofErr w:type="spellEnd"/>
      <w:r w:rsidRPr="006022C5">
        <w:t>)</w:t>
      </w:r>
      <w:r w:rsidRPr="006022C5">
        <w:tab/>
      </w:r>
      <w:r w:rsidR="006022C5" w:rsidRPr="006022C5">
        <w:rPr>
          <w:iCs/>
          <w:position w:val="6"/>
          <w:sz w:val="16"/>
        </w:rPr>
        <w:t>*</w:t>
      </w:r>
      <w:r w:rsidR="003B38CE" w:rsidRPr="006022C5">
        <w:rPr>
          <w:iCs/>
        </w:rPr>
        <w:t>Lamin</w:t>
      </w:r>
      <w:r w:rsidR="003B38CE" w:rsidRPr="006022C5">
        <w:t>aria</w:t>
      </w:r>
      <w:r w:rsidR="00925F68" w:rsidRPr="006022C5">
        <w:t xml:space="preserve"> and </w:t>
      </w:r>
      <w:r w:rsidR="003B38CE" w:rsidRPr="006022C5">
        <w:t>Corallina decommissioning levy</w:t>
      </w:r>
      <w:r w:rsidRPr="006022C5">
        <w:t>;</w:t>
      </w:r>
    </w:p>
    <w:p w14:paraId="391A6FBA" w14:textId="77777777" w:rsidR="000268E3" w:rsidRPr="006022C5" w:rsidRDefault="000327DE" w:rsidP="006022C5">
      <w:pPr>
        <w:pStyle w:val="Transitional"/>
      </w:pPr>
      <w:r w:rsidRPr="006022C5">
        <w:lastRenderedPageBreak/>
        <w:t>21</w:t>
      </w:r>
      <w:r w:rsidR="000268E3" w:rsidRPr="006022C5">
        <w:t xml:space="preserve">  Application of amendments</w:t>
      </w:r>
    </w:p>
    <w:p w14:paraId="3597F2FE" w14:textId="560B3052" w:rsidR="00541A23" w:rsidRDefault="00472E0C" w:rsidP="000E13B1">
      <w:pPr>
        <w:pStyle w:val="Item"/>
      </w:pPr>
      <w:r w:rsidRPr="006022C5">
        <w:t xml:space="preserve">The amendments made by this Schedule apply in relation to financial years starting on or after </w:t>
      </w:r>
      <w:r w:rsidR="007F777C" w:rsidRPr="006022C5">
        <w:t>1 July</w:t>
      </w:r>
      <w:r w:rsidRPr="006022C5">
        <w:t xml:space="preserve"> 2021.</w:t>
      </w:r>
    </w:p>
    <w:p w14:paraId="36E6039D" w14:textId="77777777" w:rsidR="00B66582" w:rsidRDefault="00B66582" w:rsidP="00B66582">
      <w:pPr>
        <w:pBdr>
          <w:bottom w:val="single" w:sz="4" w:space="1" w:color="auto"/>
        </w:pBdr>
        <w:sectPr w:rsidR="00B66582" w:rsidSect="00B66582">
          <w:headerReference w:type="even" r:id="rId22"/>
          <w:headerReference w:type="default" r:id="rId23"/>
          <w:footerReference w:type="even" r:id="rId24"/>
          <w:footerReference w:type="default" r:id="rId25"/>
          <w:headerReference w:type="first" r:id="rId26"/>
          <w:footerReference w:type="first" r:id="rId27"/>
          <w:pgSz w:w="11907" w:h="16839"/>
          <w:pgMar w:top="1871" w:right="2410" w:bottom="4537" w:left="2410" w:header="720" w:footer="3402" w:gutter="0"/>
          <w:pgNumType w:start="1"/>
          <w:cols w:space="708"/>
          <w:titlePg/>
          <w:docGrid w:linePitch="360"/>
        </w:sectPr>
      </w:pPr>
    </w:p>
    <w:p w14:paraId="71672E61" w14:textId="77777777" w:rsidR="00FF1C20" w:rsidRDefault="00FF1C20" w:rsidP="000C5962">
      <w:pPr>
        <w:pStyle w:val="2ndRd"/>
        <w:keepNext/>
        <w:spacing w:line="260" w:lineRule="atLeast"/>
        <w:rPr>
          <w:i/>
        </w:rPr>
      </w:pPr>
      <w:r>
        <w:lastRenderedPageBreak/>
        <w:t>[</w:t>
      </w:r>
      <w:r>
        <w:rPr>
          <w:i/>
        </w:rPr>
        <w:t>Minister’s second reading speech made in—</w:t>
      </w:r>
    </w:p>
    <w:p w14:paraId="1E6B3E3E" w14:textId="44BE9CEB" w:rsidR="00FF1C20" w:rsidRDefault="00FF1C20" w:rsidP="000C5962">
      <w:pPr>
        <w:pStyle w:val="2ndRd"/>
        <w:keepNext/>
        <w:spacing w:line="260" w:lineRule="atLeast"/>
        <w:rPr>
          <w:i/>
        </w:rPr>
      </w:pPr>
      <w:r>
        <w:rPr>
          <w:i/>
        </w:rPr>
        <w:t>House of Representatives on 20 October 2021</w:t>
      </w:r>
    </w:p>
    <w:p w14:paraId="133FA5DF" w14:textId="19257437" w:rsidR="00FF1C20" w:rsidRDefault="00FF1C20" w:rsidP="000C5962">
      <w:pPr>
        <w:pStyle w:val="2ndRd"/>
        <w:keepNext/>
        <w:spacing w:line="260" w:lineRule="atLeast"/>
        <w:rPr>
          <w:i/>
        </w:rPr>
      </w:pPr>
      <w:r>
        <w:rPr>
          <w:i/>
        </w:rPr>
        <w:t>Senate on 30 March 2022</w:t>
      </w:r>
      <w:r>
        <w:t>]</w:t>
      </w:r>
    </w:p>
    <w:p w14:paraId="0BCB0B38" w14:textId="57B4A182" w:rsidR="00FF1C20" w:rsidRDefault="00FF1C20" w:rsidP="00FF1C20">
      <w:pPr>
        <w:framePr w:hSpace="180" w:wrap="around" w:vAnchor="text" w:hAnchor="page" w:x="2410" w:y="9181"/>
      </w:pPr>
      <w:r>
        <w:t>(128/21)</w:t>
      </w:r>
    </w:p>
    <w:p w14:paraId="781BA5CD" w14:textId="77777777" w:rsidR="00FF1C20" w:rsidRDefault="00FF1C20"/>
    <w:sectPr w:rsidR="00FF1C20" w:rsidSect="00B66582">
      <w:headerReference w:type="even" r:id="rId28"/>
      <w:headerReference w:type="default" r:id="rId29"/>
      <w:headerReference w:type="first" r:id="rId30"/>
      <w:pgSz w:w="11907" w:h="16839"/>
      <w:pgMar w:top="1871" w:right="2410" w:bottom="4537" w:left="2410" w:header="720" w:footer="34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111B2B" w14:textId="77777777" w:rsidR="006022C5" w:rsidRDefault="006022C5" w:rsidP="0048364F">
      <w:pPr>
        <w:spacing w:line="240" w:lineRule="auto"/>
      </w:pPr>
      <w:r>
        <w:separator/>
      </w:r>
    </w:p>
  </w:endnote>
  <w:endnote w:type="continuationSeparator" w:id="0">
    <w:p w14:paraId="722ADCE2" w14:textId="77777777" w:rsidR="006022C5" w:rsidRDefault="006022C5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  <w:embedRegular r:id="rId1" w:subsetted="1" w:fontKey="{C14560CD-4764-4F57-BEA8-5FA5A90FDE32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D92F9B" w14:textId="77777777" w:rsidR="006022C5" w:rsidRPr="005F1388" w:rsidRDefault="006022C5" w:rsidP="006022C5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 w:rsidRPr="005F1388">
      <w:rPr>
        <w:i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F697AA" w14:textId="5EB934F0" w:rsidR="00FF1C20" w:rsidRDefault="00FF1C20" w:rsidP="00CD12A5">
    <w:pPr>
      <w:pStyle w:val="ScalePlusRef"/>
    </w:pPr>
    <w:r>
      <w:t>Note: An electronic version of this Act is available on the Federal Register of Legislation (</w:t>
    </w:r>
    <w:hyperlink r:id="rId1" w:history="1">
      <w:r>
        <w:t>https://www.legislation.gov.au/</w:t>
      </w:r>
    </w:hyperlink>
    <w:r>
      <w:t>)</w:t>
    </w:r>
  </w:p>
  <w:p w14:paraId="44251C3D" w14:textId="77777777" w:rsidR="00FF1C20" w:rsidRDefault="00FF1C20" w:rsidP="00CD12A5"/>
  <w:p w14:paraId="1795CE8D" w14:textId="4470E464" w:rsidR="006022C5" w:rsidRDefault="006022C5" w:rsidP="006022C5">
    <w:pPr>
      <w:pStyle w:val="Footer"/>
      <w:spacing w:before="120"/>
    </w:pPr>
  </w:p>
  <w:p w14:paraId="6921C2D3" w14:textId="77777777" w:rsidR="006022C5" w:rsidRPr="005F1388" w:rsidRDefault="006022C5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AD94A7" w14:textId="77777777" w:rsidR="006022C5" w:rsidRPr="00ED79B6" w:rsidRDefault="006022C5" w:rsidP="006022C5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04D807" w14:textId="77777777" w:rsidR="006022C5" w:rsidRDefault="006022C5" w:rsidP="006022C5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6022C5" w14:paraId="281A6558" w14:textId="77777777" w:rsidTr="006F0D79">
      <w:tc>
        <w:tcPr>
          <w:tcW w:w="646" w:type="dxa"/>
        </w:tcPr>
        <w:p w14:paraId="65E070BD" w14:textId="77777777" w:rsidR="006022C5" w:rsidRDefault="006022C5" w:rsidP="006F0D79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6E51E796" w14:textId="54BE7EED" w:rsidR="006022C5" w:rsidRDefault="006022C5" w:rsidP="006F0D79">
          <w:pPr>
            <w:jc w:val="center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6635F1">
            <w:rPr>
              <w:i/>
              <w:sz w:val="18"/>
            </w:rPr>
            <w:t>Treasury Laws Amendment (Laminaria and Corallina Decommissioning Cost Recovery Levy) Act 2022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14:paraId="572E5908" w14:textId="5A6C25BC" w:rsidR="006022C5" w:rsidRDefault="006022C5" w:rsidP="006F0D79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6635F1">
            <w:rPr>
              <w:i/>
              <w:sz w:val="18"/>
            </w:rPr>
            <w:t>No. 24, 2022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17AEA7DB" w14:textId="77777777" w:rsidR="006022C5" w:rsidRDefault="006022C5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CA6610" w14:textId="77777777" w:rsidR="006022C5" w:rsidRDefault="006022C5" w:rsidP="006022C5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6022C5" w14:paraId="51B48F62" w14:textId="77777777" w:rsidTr="006F0D79">
      <w:tc>
        <w:tcPr>
          <w:tcW w:w="1247" w:type="dxa"/>
        </w:tcPr>
        <w:p w14:paraId="38BA5658" w14:textId="02C0B840" w:rsidR="006022C5" w:rsidRDefault="006022C5" w:rsidP="006F0D79">
          <w:pPr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6635F1">
            <w:rPr>
              <w:i/>
              <w:sz w:val="18"/>
            </w:rPr>
            <w:t>No. 24, 2022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5F8F4256" w14:textId="7AEA5C4A" w:rsidR="006022C5" w:rsidRDefault="006022C5" w:rsidP="006F0D79">
          <w:pPr>
            <w:jc w:val="center"/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6635F1">
            <w:rPr>
              <w:i/>
              <w:sz w:val="18"/>
            </w:rPr>
            <w:t>Treasury Laws Amendment (Laminaria and Corallina Decommissioning Cost Recovery Levy) Act 2022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14:paraId="15F0CB51" w14:textId="77777777" w:rsidR="006022C5" w:rsidRDefault="006022C5" w:rsidP="006F0D79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16ED7BD8" w14:textId="77777777" w:rsidR="006022C5" w:rsidRPr="00ED79B6" w:rsidRDefault="006022C5" w:rsidP="00055B5C">
    <w:pPr>
      <w:rPr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42550A" w14:textId="77777777" w:rsidR="006022C5" w:rsidRPr="00A961C4" w:rsidRDefault="006022C5" w:rsidP="006022C5">
    <w:pPr>
      <w:pBdr>
        <w:top w:val="single" w:sz="6" w:space="1" w:color="auto"/>
      </w:pBdr>
      <w:spacing w:before="120"/>
      <w:jc w:val="right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6022C5" w14:paraId="48166306" w14:textId="77777777" w:rsidTr="00002ADD">
      <w:tc>
        <w:tcPr>
          <w:tcW w:w="646" w:type="dxa"/>
        </w:tcPr>
        <w:p w14:paraId="2CC520FF" w14:textId="77777777" w:rsidR="006022C5" w:rsidRDefault="006022C5" w:rsidP="006F0D79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218FB19A" w14:textId="1F9C81C8" w:rsidR="006022C5" w:rsidRDefault="006022C5" w:rsidP="006F0D79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6635F1">
            <w:rPr>
              <w:i/>
              <w:sz w:val="18"/>
            </w:rPr>
            <w:t>Treasury Laws Amendment (Laminaria and Corallina Decommissioning Cost Recovery Levy) Act 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14:paraId="209D280E" w14:textId="6B7DABEB" w:rsidR="006022C5" w:rsidRDefault="006022C5" w:rsidP="006F0D79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6635F1">
            <w:rPr>
              <w:i/>
              <w:sz w:val="18"/>
            </w:rPr>
            <w:t>No. 24, 2022</w:t>
          </w:r>
          <w:r w:rsidRPr="007A1328">
            <w:rPr>
              <w:i/>
              <w:sz w:val="18"/>
            </w:rPr>
            <w:fldChar w:fldCharType="end"/>
          </w:r>
        </w:p>
      </w:tc>
    </w:tr>
  </w:tbl>
  <w:p w14:paraId="1DE1B107" w14:textId="77777777" w:rsidR="006022C5" w:rsidRPr="00A961C4" w:rsidRDefault="006022C5" w:rsidP="00055B5C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E5D98D" w14:textId="77777777" w:rsidR="006022C5" w:rsidRPr="00A961C4" w:rsidRDefault="006022C5" w:rsidP="006022C5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6022C5" w14:paraId="19FB3B95" w14:textId="77777777" w:rsidTr="00002ADD">
      <w:tc>
        <w:tcPr>
          <w:tcW w:w="1247" w:type="dxa"/>
        </w:tcPr>
        <w:p w14:paraId="4FD7A68D" w14:textId="6256FE34" w:rsidR="006022C5" w:rsidRDefault="006022C5" w:rsidP="006F0D79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6635F1">
            <w:rPr>
              <w:i/>
              <w:sz w:val="18"/>
            </w:rPr>
            <w:t>No. 24, 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1F1D4F22" w14:textId="77579120" w:rsidR="006022C5" w:rsidRDefault="006022C5" w:rsidP="006F0D79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6635F1">
            <w:rPr>
              <w:i/>
              <w:sz w:val="18"/>
            </w:rPr>
            <w:t>Treasury Laws Amendment (Laminaria and Corallina Decommissioning Cost Recovery Levy) Act 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14:paraId="42719202" w14:textId="77777777" w:rsidR="006022C5" w:rsidRDefault="006022C5" w:rsidP="006F0D79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3</w:t>
          </w:r>
          <w:r w:rsidRPr="007A1328">
            <w:rPr>
              <w:i/>
              <w:sz w:val="18"/>
            </w:rPr>
            <w:fldChar w:fldCharType="end"/>
          </w:r>
        </w:p>
      </w:tc>
    </w:tr>
  </w:tbl>
  <w:p w14:paraId="56298956" w14:textId="77777777" w:rsidR="006022C5" w:rsidRPr="00055B5C" w:rsidRDefault="006022C5" w:rsidP="00055B5C"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D8D27D" w14:textId="77777777" w:rsidR="006022C5" w:rsidRPr="00A961C4" w:rsidRDefault="006022C5" w:rsidP="006022C5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6022C5" w14:paraId="65CC8D5C" w14:textId="77777777" w:rsidTr="00002ADD">
      <w:tc>
        <w:tcPr>
          <w:tcW w:w="1247" w:type="dxa"/>
        </w:tcPr>
        <w:p w14:paraId="410FED1C" w14:textId="19ECF8DF" w:rsidR="006022C5" w:rsidRDefault="006022C5" w:rsidP="006F0D79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6635F1">
            <w:rPr>
              <w:i/>
              <w:sz w:val="18"/>
            </w:rPr>
            <w:t>No. 24, 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1B083400" w14:textId="2B02197F" w:rsidR="006022C5" w:rsidRDefault="006022C5" w:rsidP="006F0D79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6635F1">
            <w:rPr>
              <w:i/>
              <w:sz w:val="18"/>
            </w:rPr>
            <w:t>Treasury Laws Amendment (Laminaria and Corallina Decommissioning Cost Recovery Levy) Act 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14:paraId="24BF9BE6" w14:textId="77777777" w:rsidR="006022C5" w:rsidRDefault="006022C5" w:rsidP="006F0D79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7A1328">
            <w:rPr>
              <w:i/>
              <w:sz w:val="18"/>
            </w:rPr>
            <w:fldChar w:fldCharType="end"/>
          </w:r>
        </w:p>
      </w:tc>
    </w:tr>
  </w:tbl>
  <w:p w14:paraId="7357F536" w14:textId="77777777" w:rsidR="006022C5" w:rsidRPr="00A961C4" w:rsidRDefault="006022C5" w:rsidP="00055B5C">
    <w:pPr>
      <w:jc w:val="right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D1BB5A" w14:textId="77777777" w:rsidR="006022C5" w:rsidRDefault="006022C5" w:rsidP="0048364F">
      <w:pPr>
        <w:spacing w:line="240" w:lineRule="auto"/>
      </w:pPr>
      <w:r>
        <w:separator/>
      </w:r>
    </w:p>
  </w:footnote>
  <w:footnote w:type="continuationSeparator" w:id="0">
    <w:p w14:paraId="414EABAE" w14:textId="77777777" w:rsidR="006022C5" w:rsidRDefault="006022C5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B08BEA" w14:textId="77777777" w:rsidR="006022C5" w:rsidRPr="005F1388" w:rsidRDefault="006022C5" w:rsidP="00D477C3">
    <w:pPr>
      <w:pStyle w:val="Header"/>
      <w:tabs>
        <w:tab w:val="clear" w:pos="4150"/>
        <w:tab w:val="clear" w:pos="8307"/>
      </w:tabs>
      <w:spacing w:after="120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57E21E" w14:textId="76421111" w:rsidR="00B66582" w:rsidRPr="00A961C4" w:rsidRDefault="00B66582" w:rsidP="0048364F">
    <w:pPr>
      <w:rPr>
        <w:b/>
        <w:sz w:val="20"/>
      </w:rPr>
    </w:pPr>
  </w:p>
  <w:p w14:paraId="238A38E5" w14:textId="1FF77FE7" w:rsidR="00B66582" w:rsidRPr="00A961C4" w:rsidRDefault="00B66582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08B5722D" w14:textId="77777777" w:rsidR="00B66582" w:rsidRPr="00A961C4" w:rsidRDefault="00B66582" w:rsidP="00D477C3">
    <w:pPr>
      <w:pBdr>
        <w:bottom w:val="single" w:sz="6" w:space="1" w:color="auto"/>
      </w:pBdr>
      <w:spacing w:after="120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23778" w14:textId="363AC871" w:rsidR="00B66582" w:rsidRPr="00A961C4" w:rsidRDefault="00B66582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separate"/>
    </w:r>
    <w:r w:rsidR="006635F1">
      <w:rPr>
        <w:noProof/>
        <w:sz w:val="20"/>
      </w:rPr>
      <w:t>Amendments</w:t>
    </w:r>
    <w:r w:rsidRPr="00A961C4">
      <w:rPr>
        <w:sz w:val="20"/>
      </w:rPr>
      <w:fldChar w:fldCharType="end"/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6635F1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14:paraId="7FB6ACB0" w14:textId="53B5C7F6" w:rsidR="00B66582" w:rsidRPr="00A961C4" w:rsidRDefault="00B66582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1E0BE1B0" w14:textId="77777777" w:rsidR="00B66582" w:rsidRPr="00A961C4" w:rsidRDefault="00B66582" w:rsidP="00D477C3">
    <w:pPr>
      <w:pBdr>
        <w:bottom w:val="single" w:sz="6" w:space="1" w:color="auto"/>
      </w:pBdr>
      <w:spacing w:after="120"/>
      <w:jc w:val="right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CEE548" w14:textId="77777777" w:rsidR="00B66582" w:rsidRPr="00A961C4" w:rsidRDefault="00B66582" w:rsidP="0048364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08EA6F" w14:textId="77777777" w:rsidR="006022C5" w:rsidRPr="005F1388" w:rsidRDefault="006022C5" w:rsidP="00D477C3">
    <w:pPr>
      <w:pStyle w:val="Header"/>
      <w:tabs>
        <w:tab w:val="clear" w:pos="4150"/>
        <w:tab w:val="clear" w:pos="8307"/>
      </w:tabs>
      <w:spacing w:after="1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67EB36" w14:textId="77777777" w:rsidR="006022C5" w:rsidRPr="005F1388" w:rsidRDefault="006022C5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E9B554" w14:textId="77777777" w:rsidR="006022C5" w:rsidRPr="00ED79B6" w:rsidRDefault="006022C5" w:rsidP="00D477C3">
    <w:pPr>
      <w:pBdr>
        <w:bottom w:val="single" w:sz="6" w:space="1" w:color="auto"/>
      </w:pBdr>
      <w:spacing w:before="1000" w:after="12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9E822E" w14:textId="77777777" w:rsidR="006022C5" w:rsidRPr="00ED79B6" w:rsidRDefault="006022C5" w:rsidP="00D477C3">
    <w:pPr>
      <w:pBdr>
        <w:bottom w:val="single" w:sz="6" w:space="1" w:color="auto"/>
      </w:pBdr>
      <w:spacing w:before="1000" w:after="12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465F79" w14:textId="77777777" w:rsidR="006022C5" w:rsidRPr="00ED79B6" w:rsidRDefault="006022C5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E1A301" w14:textId="0B0D0679" w:rsidR="006022C5" w:rsidRPr="00A961C4" w:rsidRDefault="006022C5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D3675B">
      <w:rPr>
        <w:b/>
        <w:sz w:val="20"/>
      </w:rPr>
      <w:fldChar w:fldCharType="separate"/>
    </w:r>
    <w:r w:rsidR="00D3675B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 w:rsidR="00D3675B">
      <w:rPr>
        <w:sz w:val="20"/>
      </w:rPr>
      <w:fldChar w:fldCharType="separate"/>
    </w:r>
    <w:r w:rsidR="00D3675B">
      <w:rPr>
        <w:noProof/>
        <w:sz w:val="20"/>
      </w:rPr>
      <w:t>Amendments</w:t>
    </w:r>
    <w:r>
      <w:rPr>
        <w:sz w:val="20"/>
      </w:rPr>
      <w:fldChar w:fldCharType="end"/>
    </w:r>
  </w:p>
  <w:p w14:paraId="01370E5F" w14:textId="02BA22CD" w:rsidR="006022C5" w:rsidRPr="00A961C4" w:rsidRDefault="006022C5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382EFE0C" w14:textId="77777777" w:rsidR="006022C5" w:rsidRPr="00A961C4" w:rsidRDefault="006022C5" w:rsidP="00D477C3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C73C92" w14:textId="31BAD48F" w:rsidR="006022C5" w:rsidRPr="00A961C4" w:rsidRDefault="006022C5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="006635F1">
      <w:rPr>
        <w:sz w:val="20"/>
      </w:rPr>
      <w:fldChar w:fldCharType="separate"/>
    </w:r>
    <w:r w:rsidR="00D3675B">
      <w:rPr>
        <w:noProof/>
        <w:sz w:val="20"/>
      </w:rPr>
      <w:t>Amendments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6635F1">
      <w:rPr>
        <w:b/>
        <w:sz w:val="20"/>
      </w:rPr>
      <w:fldChar w:fldCharType="separate"/>
    </w:r>
    <w:r w:rsidR="00D3675B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14:paraId="1B6B9844" w14:textId="4953639D" w:rsidR="006022C5" w:rsidRPr="00A961C4" w:rsidRDefault="006022C5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09BD1969" w14:textId="77777777" w:rsidR="006022C5" w:rsidRPr="00A961C4" w:rsidRDefault="006022C5" w:rsidP="00D477C3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5B843D" w14:textId="77777777" w:rsidR="006022C5" w:rsidRPr="00A961C4" w:rsidRDefault="006022C5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45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1208E"/>
    <w:rsid w:val="00001735"/>
    <w:rsid w:val="00002ADD"/>
    <w:rsid w:val="00003654"/>
    <w:rsid w:val="000113BC"/>
    <w:rsid w:val="000136AF"/>
    <w:rsid w:val="000136F5"/>
    <w:rsid w:val="00020F85"/>
    <w:rsid w:val="000268E3"/>
    <w:rsid w:val="000270F2"/>
    <w:rsid w:val="00031663"/>
    <w:rsid w:val="000327DE"/>
    <w:rsid w:val="000417C9"/>
    <w:rsid w:val="00042D18"/>
    <w:rsid w:val="00046E49"/>
    <w:rsid w:val="00053034"/>
    <w:rsid w:val="00055B5C"/>
    <w:rsid w:val="00056391"/>
    <w:rsid w:val="00060FF9"/>
    <w:rsid w:val="000614BF"/>
    <w:rsid w:val="00062929"/>
    <w:rsid w:val="0006499B"/>
    <w:rsid w:val="00066D17"/>
    <w:rsid w:val="000675C1"/>
    <w:rsid w:val="00087BEC"/>
    <w:rsid w:val="0009280C"/>
    <w:rsid w:val="0009765A"/>
    <w:rsid w:val="000A53D4"/>
    <w:rsid w:val="000B1FD2"/>
    <w:rsid w:val="000B2525"/>
    <w:rsid w:val="000B3D3C"/>
    <w:rsid w:val="000C06FD"/>
    <w:rsid w:val="000D05EF"/>
    <w:rsid w:val="000E13B1"/>
    <w:rsid w:val="000E626C"/>
    <w:rsid w:val="000E76B9"/>
    <w:rsid w:val="000F21C1"/>
    <w:rsid w:val="000F316E"/>
    <w:rsid w:val="000F3410"/>
    <w:rsid w:val="000F5D8B"/>
    <w:rsid w:val="00101D90"/>
    <w:rsid w:val="00101FE9"/>
    <w:rsid w:val="0010745C"/>
    <w:rsid w:val="00113BD1"/>
    <w:rsid w:val="0011468E"/>
    <w:rsid w:val="00115D85"/>
    <w:rsid w:val="00122206"/>
    <w:rsid w:val="00131A98"/>
    <w:rsid w:val="00135301"/>
    <w:rsid w:val="0015646E"/>
    <w:rsid w:val="001643C9"/>
    <w:rsid w:val="001649DF"/>
    <w:rsid w:val="00165375"/>
    <w:rsid w:val="00165568"/>
    <w:rsid w:val="001668A7"/>
    <w:rsid w:val="00166C2F"/>
    <w:rsid w:val="001716C9"/>
    <w:rsid w:val="00171FDB"/>
    <w:rsid w:val="00173363"/>
    <w:rsid w:val="00173B94"/>
    <w:rsid w:val="00184A92"/>
    <w:rsid w:val="001854B4"/>
    <w:rsid w:val="001939E1"/>
    <w:rsid w:val="001947E7"/>
    <w:rsid w:val="00195382"/>
    <w:rsid w:val="001A2273"/>
    <w:rsid w:val="001A3658"/>
    <w:rsid w:val="001A759A"/>
    <w:rsid w:val="001B5D22"/>
    <w:rsid w:val="001B633C"/>
    <w:rsid w:val="001B7A5D"/>
    <w:rsid w:val="001C2418"/>
    <w:rsid w:val="001C61AB"/>
    <w:rsid w:val="001C69C4"/>
    <w:rsid w:val="001E3590"/>
    <w:rsid w:val="001E7407"/>
    <w:rsid w:val="001F15B9"/>
    <w:rsid w:val="00201D27"/>
    <w:rsid w:val="00202618"/>
    <w:rsid w:val="00211543"/>
    <w:rsid w:val="00236680"/>
    <w:rsid w:val="00240749"/>
    <w:rsid w:val="00243229"/>
    <w:rsid w:val="00254D45"/>
    <w:rsid w:val="0025502D"/>
    <w:rsid w:val="002567AB"/>
    <w:rsid w:val="002573FC"/>
    <w:rsid w:val="00263820"/>
    <w:rsid w:val="00275197"/>
    <w:rsid w:val="00283971"/>
    <w:rsid w:val="00284F7F"/>
    <w:rsid w:val="00293B89"/>
    <w:rsid w:val="00294F6D"/>
    <w:rsid w:val="00297ECB"/>
    <w:rsid w:val="002A6FF4"/>
    <w:rsid w:val="002B5A30"/>
    <w:rsid w:val="002B69D0"/>
    <w:rsid w:val="002D043A"/>
    <w:rsid w:val="002D395A"/>
    <w:rsid w:val="002E03B7"/>
    <w:rsid w:val="002F2C90"/>
    <w:rsid w:val="002F62FD"/>
    <w:rsid w:val="00302477"/>
    <w:rsid w:val="003132E7"/>
    <w:rsid w:val="003277D3"/>
    <w:rsid w:val="003415D3"/>
    <w:rsid w:val="00350417"/>
    <w:rsid w:val="00351E3A"/>
    <w:rsid w:val="00352B0F"/>
    <w:rsid w:val="0035587A"/>
    <w:rsid w:val="00363371"/>
    <w:rsid w:val="00366AD8"/>
    <w:rsid w:val="00373874"/>
    <w:rsid w:val="00375C6C"/>
    <w:rsid w:val="00386CBB"/>
    <w:rsid w:val="003A5CED"/>
    <w:rsid w:val="003A7B3C"/>
    <w:rsid w:val="003B38CE"/>
    <w:rsid w:val="003B4E3D"/>
    <w:rsid w:val="003B5B3A"/>
    <w:rsid w:val="003C486F"/>
    <w:rsid w:val="003C5F2B"/>
    <w:rsid w:val="003D03FA"/>
    <w:rsid w:val="003D0BFE"/>
    <w:rsid w:val="003D5700"/>
    <w:rsid w:val="003E3D6A"/>
    <w:rsid w:val="003E5209"/>
    <w:rsid w:val="003F2060"/>
    <w:rsid w:val="00403F34"/>
    <w:rsid w:val="00405579"/>
    <w:rsid w:val="00410B8E"/>
    <w:rsid w:val="004116CD"/>
    <w:rsid w:val="004135E8"/>
    <w:rsid w:val="00420A5A"/>
    <w:rsid w:val="00421FC1"/>
    <w:rsid w:val="004229C7"/>
    <w:rsid w:val="00424CA9"/>
    <w:rsid w:val="00436128"/>
    <w:rsid w:val="00436785"/>
    <w:rsid w:val="00436BD5"/>
    <w:rsid w:val="00437E4B"/>
    <w:rsid w:val="0044291A"/>
    <w:rsid w:val="00466F5B"/>
    <w:rsid w:val="00472E0C"/>
    <w:rsid w:val="00474A2C"/>
    <w:rsid w:val="00474C8D"/>
    <w:rsid w:val="0047598C"/>
    <w:rsid w:val="0048196B"/>
    <w:rsid w:val="0048364F"/>
    <w:rsid w:val="00486D05"/>
    <w:rsid w:val="00496F97"/>
    <w:rsid w:val="004B3EF1"/>
    <w:rsid w:val="004C134C"/>
    <w:rsid w:val="004C32F4"/>
    <w:rsid w:val="004C7014"/>
    <w:rsid w:val="004C7C8C"/>
    <w:rsid w:val="004D3F47"/>
    <w:rsid w:val="004E2A4A"/>
    <w:rsid w:val="004E58E9"/>
    <w:rsid w:val="004E7626"/>
    <w:rsid w:val="004F0D23"/>
    <w:rsid w:val="004F1FAC"/>
    <w:rsid w:val="004F7923"/>
    <w:rsid w:val="005077C4"/>
    <w:rsid w:val="005132D8"/>
    <w:rsid w:val="005168F2"/>
    <w:rsid w:val="00516B8D"/>
    <w:rsid w:val="005221A5"/>
    <w:rsid w:val="00537FBC"/>
    <w:rsid w:val="00541A23"/>
    <w:rsid w:val="005420EE"/>
    <w:rsid w:val="00543469"/>
    <w:rsid w:val="00551B54"/>
    <w:rsid w:val="005614E2"/>
    <w:rsid w:val="00565CE7"/>
    <w:rsid w:val="0057211F"/>
    <w:rsid w:val="00581C5D"/>
    <w:rsid w:val="00582DB6"/>
    <w:rsid w:val="00584811"/>
    <w:rsid w:val="00591FB5"/>
    <w:rsid w:val="00592F70"/>
    <w:rsid w:val="00593AA6"/>
    <w:rsid w:val="00594161"/>
    <w:rsid w:val="00594749"/>
    <w:rsid w:val="005947F8"/>
    <w:rsid w:val="005A0D92"/>
    <w:rsid w:val="005B1589"/>
    <w:rsid w:val="005B4067"/>
    <w:rsid w:val="005C3F41"/>
    <w:rsid w:val="005E152A"/>
    <w:rsid w:val="005E5DB8"/>
    <w:rsid w:val="005F3A02"/>
    <w:rsid w:val="00600219"/>
    <w:rsid w:val="006022C5"/>
    <w:rsid w:val="00613D4D"/>
    <w:rsid w:val="00614995"/>
    <w:rsid w:val="006167FD"/>
    <w:rsid w:val="0062095D"/>
    <w:rsid w:val="00620D38"/>
    <w:rsid w:val="00622837"/>
    <w:rsid w:val="00641DE5"/>
    <w:rsid w:val="00656F0C"/>
    <w:rsid w:val="00657D7D"/>
    <w:rsid w:val="006635F1"/>
    <w:rsid w:val="00663E90"/>
    <w:rsid w:val="00664153"/>
    <w:rsid w:val="006708AB"/>
    <w:rsid w:val="00677CC2"/>
    <w:rsid w:val="00681F92"/>
    <w:rsid w:val="006842C2"/>
    <w:rsid w:val="006848C1"/>
    <w:rsid w:val="00685F42"/>
    <w:rsid w:val="0069207B"/>
    <w:rsid w:val="006A34E1"/>
    <w:rsid w:val="006A4B23"/>
    <w:rsid w:val="006B3DF3"/>
    <w:rsid w:val="006C2874"/>
    <w:rsid w:val="006C7F8C"/>
    <w:rsid w:val="006D380D"/>
    <w:rsid w:val="006E0135"/>
    <w:rsid w:val="006E1D27"/>
    <w:rsid w:val="006E303A"/>
    <w:rsid w:val="006E6A9F"/>
    <w:rsid w:val="006E735C"/>
    <w:rsid w:val="006F0D79"/>
    <w:rsid w:val="006F4202"/>
    <w:rsid w:val="006F6DE4"/>
    <w:rsid w:val="006F7E19"/>
    <w:rsid w:val="00700B2C"/>
    <w:rsid w:val="007104BA"/>
    <w:rsid w:val="00712D8D"/>
    <w:rsid w:val="00713084"/>
    <w:rsid w:val="00714B26"/>
    <w:rsid w:val="00731E00"/>
    <w:rsid w:val="0074310A"/>
    <w:rsid w:val="007440B7"/>
    <w:rsid w:val="00751D41"/>
    <w:rsid w:val="00753151"/>
    <w:rsid w:val="00756A53"/>
    <w:rsid w:val="007634AD"/>
    <w:rsid w:val="007715C9"/>
    <w:rsid w:val="00774EDD"/>
    <w:rsid w:val="007757EC"/>
    <w:rsid w:val="00783D19"/>
    <w:rsid w:val="0078707E"/>
    <w:rsid w:val="007951A4"/>
    <w:rsid w:val="007972FD"/>
    <w:rsid w:val="007A6809"/>
    <w:rsid w:val="007B148A"/>
    <w:rsid w:val="007B30AA"/>
    <w:rsid w:val="007C5B92"/>
    <w:rsid w:val="007E7D4A"/>
    <w:rsid w:val="007F777C"/>
    <w:rsid w:val="008006CC"/>
    <w:rsid w:val="00807F18"/>
    <w:rsid w:val="0081344E"/>
    <w:rsid w:val="008214AC"/>
    <w:rsid w:val="008244C3"/>
    <w:rsid w:val="00825D6B"/>
    <w:rsid w:val="0082605F"/>
    <w:rsid w:val="00831E8D"/>
    <w:rsid w:val="00840250"/>
    <w:rsid w:val="00856A31"/>
    <w:rsid w:val="00857D6B"/>
    <w:rsid w:val="008637DF"/>
    <w:rsid w:val="00865C6F"/>
    <w:rsid w:val="00873080"/>
    <w:rsid w:val="0087500A"/>
    <w:rsid w:val="008754D0"/>
    <w:rsid w:val="00877D48"/>
    <w:rsid w:val="00877D8F"/>
    <w:rsid w:val="00881921"/>
    <w:rsid w:val="00883781"/>
    <w:rsid w:val="00885570"/>
    <w:rsid w:val="00893958"/>
    <w:rsid w:val="008A2BFE"/>
    <w:rsid w:val="008A2E77"/>
    <w:rsid w:val="008C0DB0"/>
    <w:rsid w:val="008C12F0"/>
    <w:rsid w:val="008C170D"/>
    <w:rsid w:val="008C25BC"/>
    <w:rsid w:val="008C6F6F"/>
    <w:rsid w:val="008D0EE0"/>
    <w:rsid w:val="008D3E94"/>
    <w:rsid w:val="008F1103"/>
    <w:rsid w:val="008F4F1C"/>
    <w:rsid w:val="008F77C4"/>
    <w:rsid w:val="009035F3"/>
    <w:rsid w:val="009051BD"/>
    <w:rsid w:val="0090798E"/>
    <w:rsid w:val="009103F3"/>
    <w:rsid w:val="00910568"/>
    <w:rsid w:val="00920DBF"/>
    <w:rsid w:val="0092375C"/>
    <w:rsid w:val="00923775"/>
    <w:rsid w:val="00925F68"/>
    <w:rsid w:val="00927117"/>
    <w:rsid w:val="00930847"/>
    <w:rsid w:val="00932377"/>
    <w:rsid w:val="00944F37"/>
    <w:rsid w:val="0094519B"/>
    <w:rsid w:val="009579E3"/>
    <w:rsid w:val="00965BFB"/>
    <w:rsid w:val="009668A0"/>
    <w:rsid w:val="009668C9"/>
    <w:rsid w:val="00967042"/>
    <w:rsid w:val="0098255A"/>
    <w:rsid w:val="009845BE"/>
    <w:rsid w:val="009969C9"/>
    <w:rsid w:val="009B622B"/>
    <w:rsid w:val="009C4F47"/>
    <w:rsid w:val="009D2CB7"/>
    <w:rsid w:val="009D32E4"/>
    <w:rsid w:val="009E186E"/>
    <w:rsid w:val="009F3F14"/>
    <w:rsid w:val="009F7BD0"/>
    <w:rsid w:val="00A0301F"/>
    <w:rsid w:val="00A048FF"/>
    <w:rsid w:val="00A10775"/>
    <w:rsid w:val="00A11BFE"/>
    <w:rsid w:val="00A179EB"/>
    <w:rsid w:val="00A231E2"/>
    <w:rsid w:val="00A36C48"/>
    <w:rsid w:val="00A41E0B"/>
    <w:rsid w:val="00A464FA"/>
    <w:rsid w:val="00A50D08"/>
    <w:rsid w:val="00A55631"/>
    <w:rsid w:val="00A6196C"/>
    <w:rsid w:val="00A64912"/>
    <w:rsid w:val="00A70A74"/>
    <w:rsid w:val="00A851B3"/>
    <w:rsid w:val="00A911D2"/>
    <w:rsid w:val="00AA3795"/>
    <w:rsid w:val="00AA3DD8"/>
    <w:rsid w:val="00AA6453"/>
    <w:rsid w:val="00AB501C"/>
    <w:rsid w:val="00AC1BC9"/>
    <w:rsid w:val="00AC1E75"/>
    <w:rsid w:val="00AC423B"/>
    <w:rsid w:val="00AC66AC"/>
    <w:rsid w:val="00AC66B9"/>
    <w:rsid w:val="00AD1326"/>
    <w:rsid w:val="00AD1B18"/>
    <w:rsid w:val="00AD5641"/>
    <w:rsid w:val="00AD6A4E"/>
    <w:rsid w:val="00AE1088"/>
    <w:rsid w:val="00AF1BA4"/>
    <w:rsid w:val="00AF2125"/>
    <w:rsid w:val="00AF4E97"/>
    <w:rsid w:val="00AF54D7"/>
    <w:rsid w:val="00B032D8"/>
    <w:rsid w:val="00B108AF"/>
    <w:rsid w:val="00B32BE2"/>
    <w:rsid w:val="00B33B3C"/>
    <w:rsid w:val="00B46D25"/>
    <w:rsid w:val="00B561C1"/>
    <w:rsid w:val="00B56FC2"/>
    <w:rsid w:val="00B6382D"/>
    <w:rsid w:val="00B66582"/>
    <w:rsid w:val="00B97B9B"/>
    <w:rsid w:val="00BA5026"/>
    <w:rsid w:val="00BB2EFD"/>
    <w:rsid w:val="00BB40BF"/>
    <w:rsid w:val="00BC0CD1"/>
    <w:rsid w:val="00BC2E24"/>
    <w:rsid w:val="00BC39A5"/>
    <w:rsid w:val="00BC51CB"/>
    <w:rsid w:val="00BE4C30"/>
    <w:rsid w:val="00BE719A"/>
    <w:rsid w:val="00BE720A"/>
    <w:rsid w:val="00BF0461"/>
    <w:rsid w:val="00BF329C"/>
    <w:rsid w:val="00BF3E49"/>
    <w:rsid w:val="00BF4944"/>
    <w:rsid w:val="00BF56D4"/>
    <w:rsid w:val="00C006F9"/>
    <w:rsid w:val="00C03F3E"/>
    <w:rsid w:val="00C04409"/>
    <w:rsid w:val="00C067E5"/>
    <w:rsid w:val="00C164CA"/>
    <w:rsid w:val="00C176CF"/>
    <w:rsid w:val="00C413A2"/>
    <w:rsid w:val="00C42BF8"/>
    <w:rsid w:val="00C42CF8"/>
    <w:rsid w:val="00C44660"/>
    <w:rsid w:val="00C460AE"/>
    <w:rsid w:val="00C50043"/>
    <w:rsid w:val="00C54E84"/>
    <w:rsid w:val="00C6527A"/>
    <w:rsid w:val="00C7329F"/>
    <w:rsid w:val="00C7573B"/>
    <w:rsid w:val="00C76CF3"/>
    <w:rsid w:val="00C7707E"/>
    <w:rsid w:val="00C81719"/>
    <w:rsid w:val="00C87277"/>
    <w:rsid w:val="00CB0C23"/>
    <w:rsid w:val="00CC101A"/>
    <w:rsid w:val="00CD352E"/>
    <w:rsid w:val="00CD5A26"/>
    <w:rsid w:val="00CE0031"/>
    <w:rsid w:val="00CE1E31"/>
    <w:rsid w:val="00CF091B"/>
    <w:rsid w:val="00CF0BB2"/>
    <w:rsid w:val="00CF63CF"/>
    <w:rsid w:val="00D00EAA"/>
    <w:rsid w:val="00D0386A"/>
    <w:rsid w:val="00D06553"/>
    <w:rsid w:val="00D1208E"/>
    <w:rsid w:val="00D13441"/>
    <w:rsid w:val="00D16A81"/>
    <w:rsid w:val="00D243A3"/>
    <w:rsid w:val="00D34577"/>
    <w:rsid w:val="00D3675B"/>
    <w:rsid w:val="00D416B0"/>
    <w:rsid w:val="00D43413"/>
    <w:rsid w:val="00D44868"/>
    <w:rsid w:val="00D477C3"/>
    <w:rsid w:val="00D52EFE"/>
    <w:rsid w:val="00D63EF6"/>
    <w:rsid w:val="00D70DFB"/>
    <w:rsid w:val="00D73029"/>
    <w:rsid w:val="00D766DF"/>
    <w:rsid w:val="00D9094C"/>
    <w:rsid w:val="00D92134"/>
    <w:rsid w:val="00D933F0"/>
    <w:rsid w:val="00DA7C13"/>
    <w:rsid w:val="00DC4FCA"/>
    <w:rsid w:val="00DE2002"/>
    <w:rsid w:val="00DF7AE9"/>
    <w:rsid w:val="00E00A01"/>
    <w:rsid w:val="00E04182"/>
    <w:rsid w:val="00E05704"/>
    <w:rsid w:val="00E22B2A"/>
    <w:rsid w:val="00E24D66"/>
    <w:rsid w:val="00E25BAD"/>
    <w:rsid w:val="00E470DD"/>
    <w:rsid w:val="00E54292"/>
    <w:rsid w:val="00E54B87"/>
    <w:rsid w:val="00E628DC"/>
    <w:rsid w:val="00E73A6E"/>
    <w:rsid w:val="00E74DC7"/>
    <w:rsid w:val="00E83328"/>
    <w:rsid w:val="00E84ECA"/>
    <w:rsid w:val="00E87699"/>
    <w:rsid w:val="00E947C6"/>
    <w:rsid w:val="00EA140D"/>
    <w:rsid w:val="00EB510C"/>
    <w:rsid w:val="00EB73DD"/>
    <w:rsid w:val="00EB7B6E"/>
    <w:rsid w:val="00EC3BC3"/>
    <w:rsid w:val="00ED492F"/>
    <w:rsid w:val="00EE0C0E"/>
    <w:rsid w:val="00EE3E36"/>
    <w:rsid w:val="00EF0541"/>
    <w:rsid w:val="00EF2E3A"/>
    <w:rsid w:val="00EF3482"/>
    <w:rsid w:val="00EF58CE"/>
    <w:rsid w:val="00F04625"/>
    <w:rsid w:val="00F047E2"/>
    <w:rsid w:val="00F078DC"/>
    <w:rsid w:val="00F13E86"/>
    <w:rsid w:val="00F15831"/>
    <w:rsid w:val="00F15B1F"/>
    <w:rsid w:val="00F17B00"/>
    <w:rsid w:val="00F20CE3"/>
    <w:rsid w:val="00F2228F"/>
    <w:rsid w:val="00F27631"/>
    <w:rsid w:val="00F45384"/>
    <w:rsid w:val="00F677A9"/>
    <w:rsid w:val="00F76B8C"/>
    <w:rsid w:val="00F77B5A"/>
    <w:rsid w:val="00F77E39"/>
    <w:rsid w:val="00F839FB"/>
    <w:rsid w:val="00F84CF5"/>
    <w:rsid w:val="00F86935"/>
    <w:rsid w:val="00F87DCF"/>
    <w:rsid w:val="00F92D35"/>
    <w:rsid w:val="00FA1B7E"/>
    <w:rsid w:val="00FA420B"/>
    <w:rsid w:val="00FA5ABD"/>
    <w:rsid w:val="00FB5AB9"/>
    <w:rsid w:val="00FC7C4C"/>
    <w:rsid w:val="00FD0BC7"/>
    <w:rsid w:val="00FD1E13"/>
    <w:rsid w:val="00FD7EB1"/>
    <w:rsid w:val="00FE41C9"/>
    <w:rsid w:val="00FE7F93"/>
    <w:rsid w:val="00FF1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5409"/>
    <o:shapelayout v:ext="edit">
      <o:idmap v:ext="edit" data="1"/>
    </o:shapelayout>
  </w:shapeDefaults>
  <w:decimalSymbol w:val="."/>
  <w:listSeparator w:val=","/>
  <w14:docId w14:val="4D2A93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6022C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33F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33F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33F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33F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33F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33F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33F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33F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33F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6022C5"/>
  </w:style>
  <w:style w:type="paragraph" w:customStyle="1" w:styleId="OPCParaBase">
    <w:name w:val="OPCParaBase"/>
    <w:qFormat/>
    <w:rsid w:val="006022C5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6022C5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6022C5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022C5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022C5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link w:val="ActHead4Char"/>
    <w:qFormat/>
    <w:rsid w:val="006022C5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6022C5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6022C5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6022C5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6022C5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6022C5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6022C5"/>
  </w:style>
  <w:style w:type="paragraph" w:customStyle="1" w:styleId="Blocks">
    <w:name w:val="Blocks"/>
    <w:aliases w:val="bb"/>
    <w:basedOn w:val="OPCParaBase"/>
    <w:qFormat/>
    <w:rsid w:val="006022C5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6022C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6022C5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6022C5"/>
    <w:rPr>
      <w:i/>
    </w:rPr>
  </w:style>
  <w:style w:type="paragraph" w:customStyle="1" w:styleId="BoxList">
    <w:name w:val="BoxList"/>
    <w:aliases w:val="bl"/>
    <w:basedOn w:val="BoxText"/>
    <w:qFormat/>
    <w:rsid w:val="006022C5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6022C5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6022C5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6022C5"/>
    <w:pPr>
      <w:ind w:left="1985" w:hanging="851"/>
    </w:pPr>
  </w:style>
  <w:style w:type="character" w:customStyle="1" w:styleId="CharAmPartNo">
    <w:name w:val="CharAmPartNo"/>
    <w:basedOn w:val="OPCCharBase"/>
    <w:qFormat/>
    <w:rsid w:val="006022C5"/>
  </w:style>
  <w:style w:type="character" w:customStyle="1" w:styleId="CharAmPartText">
    <w:name w:val="CharAmPartText"/>
    <w:basedOn w:val="OPCCharBase"/>
    <w:qFormat/>
    <w:rsid w:val="006022C5"/>
  </w:style>
  <w:style w:type="character" w:customStyle="1" w:styleId="CharAmSchNo">
    <w:name w:val="CharAmSchNo"/>
    <w:basedOn w:val="OPCCharBase"/>
    <w:qFormat/>
    <w:rsid w:val="006022C5"/>
  </w:style>
  <w:style w:type="character" w:customStyle="1" w:styleId="CharAmSchText">
    <w:name w:val="CharAmSchText"/>
    <w:basedOn w:val="OPCCharBase"/>
    <w:qFormat/>
    <w:rsid w:val="006022C5"/>
  </w:style>
  <w:style w:type="character" w:customStyle="1" w:styleId="CharBoldItalic">
    <w:name w:val="CharBoldItalic"/>
    <w:basedOn w:val="OPCCharBase"/>
    <w:uiPriority w:val="1"/>
    <w:qFormat/>
    <w:rsid w:val="006022C5"/>
    <w:rPr>
      <w:b/>
      <w:i/>
    </w:rPr>
  </w:style>
  <w:style w:type="character" w:customStyle="1" w:styleId="CharChapNo">
    <w:name w:val="CharChapNo"/>
    <w:basedOn w:val="OPCCharBase"/>
    <w:uiPriority w:val="1"/>
    <w:qFormat/>
    <w:rsid w:val="006022C5"/>
  </w:style>
  <w:style w:type="character" w:customStyle="1" w:styleId="CharChapText">
    <w:name w:val="CharChapText"/>
    <w:basedOn w:val="OPCCharBase"/>
    <w:uiPriority w:val="1"/>
    <w:qFormat/>
    <w:rsid w:val="006022C5"/>
  </w:style>
  <w:style w:type="character" w:customStyle="1" w:styleId="CharDivNo">
    <w:name w:val="CharDivNo"/>
    <w:basedOn w:val="OPCCharBase"/>
    <w:uiPriority w:val="1"/>
    <w:qFormat/>
    <w:rsid w:val="006022C5"/>
  </w:style>
  <w:style w:type="character" w:customStyle="1" w:styleId="CharDivText">
    <w:name w:val="CharDivText"/>
    <w:basedOn w:val="OPCCharBase"/>
    <w:uiPriority w:val="1"/>
    <w:qFormat/>
    <w:rsid w:val="006022C5"/>
  </w:style>
  <w:style w:type="character" w:customStyle="1" w:styleId="CharItalic">
    <w:name w:val="CharItalic"/>
    <w:basedOn w:val="OPCCharBase"/>
    <w:uiPriority w:val="1"/>
    <w:qFormat/>
    <w:rsid w:val="006022C5"/>
    <w:rPr>
      <w:i/>
    </w:rPr>
  </w:style>
  <w:style w:type="character" w:customStyle="1" w:styleId="CharPartNo">
    <w:name w:val="CharPartNo"/>
    <w:basedOn w:val="OPCCharBase"/>
    <w:uiPriority w:val="1"/>
    <w:qFormat/>
    <w:rsid w:val="006022C5"/>
  </w:style>
  <w:style w:type="character" w:customStyle="1" w:styleId="CharPartText">
    <w:name w:val="CharPartText"/>
    <w:basedOn w:val="OPCCharBase"/>
    <w:uiPriority w:val="1"/>
    <w:qFormat/>
    <w:rsid w:val="006022C5"/>
  </w:style>
  <w:style w:type="character" w:customStyle="1" w:styleId="CharSectno">
    <w:name w:val="CharSectno"/>
    <w:basedOn w:val="OPCCharBase"/>
    <w:qFormat/>
    <w:rsid w:val="006022C5"/>
  </w:style>
  <w:style w:type="character" w:customStyle="1" w:styleId="CharSubdNo">
    <w:name w:val="CharSubdNo"/>
    <w:basedOn w:val="OPCCharBase"/>
    <w:uiPriority w:val="1"/>
    <w:qFormat/>
    <w:rsid w:val="006022C5"/>
  </w:style>
  <w:style w:type="character" w:customStyle="1" w:styleId="CharSubdText">
    <w:name w:val="CharSubdText"/>
    <w:basedOn w:val="OPCCharBase"/>
    <w:uiPriority w:val="1"/>
    <w:qFormat/>
    <w:rsid w:val="006022C5"/>
  </w:style>
  <w:style w:type="paragraph" w:customStyle="1" w:styleId="CTA--">
    <w:name w:val="CTA --"/>
    <w:basedOn w:val="OPCParaBase"/>
    <w:next w:val="Normal"/>
    <w:rsid w:val="006022C5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022C5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022C5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022C5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6022C5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6022C5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6022C5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6022C5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6022C5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6022C5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6022C5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6022C5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6022C5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6022C5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22C5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22C5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6022C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6022C5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6022C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6022C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6022C5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6022C5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6022C5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6022C5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6022C5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link w:val="ItemHeadChar"/>
    <w:rsid w:val="006022C5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6022C5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6022C5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6022C5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6022C5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6022C5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6022C5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6022C5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6022C5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6022C5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6022C5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6022C5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6022C5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6022C5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6022C5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6022C5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6022C5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6022C5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6022C5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6022C5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6022C5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6022C5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6022C5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6022C5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6022C5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6022C5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6022C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6022C5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6022C5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6022C5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6022C5"/>
    <w:pPr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022C5"/>
    <w:pPr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022C5"/>
    <w:pPr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unhideWhenUsed/>
    <w:rsid w:val="006022C5"/>
    <w:pPr>
      <w:keepLines/>
      <w:tabs>
        <w:tab w:val="right" w:pos="7088"/>
      </w:tabs>
      <w:spacing w:before="80" w:line="240" w:lineRule="auto"/>
      <w:ind w:left="2184" w:right="567" w:hanging="1333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6022C5"/>
    <w:pPr>
      <w:keepLines/>
      <w:tabs>
        <w:tab w:val="right" w:leader="dot" w:pos="7088"/>
      </w:tabs>
      <w:spacing w:before="40" w:line="240" w:lineRule="auto"/>
      <w:ind w:left="2835" w:right="567" w:hanging="141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022C5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022C5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022C5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022C5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6022C5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6022C5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6022C5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6022C5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6022C5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6022C5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6022C5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6022C5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6022C5"/>
    <w:rPr>
      <w:sz w:val="16"/>
    </w:rPr>
  </w:style>
  <w:style w:type="table" w:customStyle="1" w:styleId="CFlag">
    <w:name w:val="CFlag"/>
    <w:basedOn w:val="TableNormal"/>
    <w:uiPriority w:val="99"/>
    <w:rsid w:val="006022C5"/>
    <w:rPr>
      <w:rFonts w:eastAsia="Times New Roman" w:cs="Times New Roman"/>
      <w:lang w:eastAsia="en-AU"/>
    </w:rPr>
    <w:tblPr/>
  </w:style>
  <w:style w:type="paragraph" w:customStyle="1" w:styleId="NotesHeading1">
    <w:name w:val="NotesHeading 1"/>
    <w:basedOn w:val="OPCParaBase"/>
    <w:next w:val="Normal"/>
    <w:rsid w:val="006022C5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6022C5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6022C5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6022C5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6022C5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6022C5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6022C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6022C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6022C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6022C5"/>
    <w:pPr>
      <w:spacing w:before="120"/>
    </w:pPr>
  </w:style>
  <w:style w:type="paragraph" w:customStyle="1" w:styleId="TableTextEndNotes">
    <w:name w:val="TableTextEndNotes"/>
    <w:aliases w:val="Tten"/>
    <w:basedOn w:val="Normal"/>
    <w:rsid w:val="006022C5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6022C5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6022C5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6022C5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022C5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6022C5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6022C5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6022C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6022C5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6022C5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6022C5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6022C5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6022C5"/>
  </w:style>
  <w:style w:type="character" w:customStyle="1" w:styleId="CharSubPartNoCASA">
    <w:name w:val="CharSubPartNo(CASA)"/>
    <w:basedOn w:val="OPCCharBase"/>
    <w:uiPriority w:val="1"/>
    <w:rsid w:val="006022C5"/>
  </w:style>
  <w:style w:type="paragraph" w:customStyle="1" w:styleId="ENoteTTIndentHeadingSub">
    <w:name w:val="ENoteTTIndentHeadingSub"/>
    <w:aliases w:val="enTTHis"/>
    <w:basedOn w:val="OPCParaBase"/>
    <w:rsid w:val="006022C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6022C5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6022C5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6022C5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6022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(text)"/>
    <w:aliases w:val="n"/>
    <w:basedOn w:val="OPCParaBase"/>
    <w:rsid w:val="006022C5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6022C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6022C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6022C5"/>
    <w:rPr>
      <w:sz w:val="22"/>
    </w:rPr>
  </w:style>
  <w:style w:type="paragraph" w:customStyle="1" w:styleId="SOTextNote">
    <w:name w:val="SO TextNote"/>
    <w:aliases w:val="sont"/>
    <w:basedOn w:val="SOText"/>
    <w:qFormat/>
    <w:rsid w:val="006022C5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6022C5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6022C5"/>
    <w:rPr>
      <w:sz w:val="22"/>
    </w:rPr>
  </w:style>
  <w:style w:type="paragraph" w:customStyle="1" w:styleId="FileName">
    <w:name w:val="FileName"/>
    <w:basedOn w:val="Normal"/>
    <w:rsid w:val="006022C5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6022C5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6022C5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6022C5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6022C5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022C5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022C5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6022C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6022C5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6022C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6022C5"/>
    <w:rPr>
      <w:sz w:val="22"/>
    </w:rPr>
  </w:style>
  <w:style w:type="paragraph" w:customStyle="1" w:styleId="Transitional">
    <w:name w:val="Transitional"/>
    <w:aliases w:val="tr"/>
    <w:basedOn w:val="ItemHead"/>
    <w:next w:val="Item"/>
    <w:rsid w:val="006022C5"/>
  </w:style>
  <w:style w:type="character" w:customStyle="1" w:styleId="ActHead5Char">
    <w:name w:val="ActHead 5 Char"/>
    <w:aliases w:val="s Char"/>
    <w:link w:val="ActHead5"/>
    <w:rsid w:val="007A6809"/>
    <w:rPr>
      <w:rFonts w:eastAsia="Times New Roman" w:cs="Times New Roman"/>
      <w:b/>
      <w:kern w:val="28"/>
      <w:sz w:val="24"/>
      <w:lang w:eastAsia="en-AU"/>
    </w:rPr>
  </w:style>
  <w:style w:type="character" w:customStyle="1" w:styleId="ActHead4Char">
    <w:name w:val="ActHead 4 Char"/>
    <w:aliases w:val="sd Char"/>
    <w:link w:val="ActHead4"/>
    <w:rsid w:val="00A50D08"/>
    <w:rPr>
      <w:rFonts w:eastAsia="Times New Roman" w:cs="Times New Roman"/>
      <w:b/>
      <w:kern w:val="28"/>
      <w:sz w:val="26"/>
      <w:lang w:eastAsia="en-AU"/>
    </w:rPr>
  </w:style>
  <w:style w:type="character" w:customStyle="1" w:styleId="subsectionChar">
    <w:name w:val="subsection Char"/>
    <w:aliases w:val="ss Char"/>
    <w:link w:val="subsection"/>
    <w:rsid w:val="00A50D08"/>
    <w:rPr>
      <w:rFonts w:eastAsia="Times New Roman" w:cs="Times New Roman"/>
      <w:sz w:val="2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933F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33F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33F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33F0"/>
    <w:rPr>
      <w:rFonts w:asciiTheme="majorHAnsi" w:eastAsiaTheme="majorEastAsia" w:hAnsiTheme="majorHAnsi" w:cstheme="majorBidi"/>
      <w:i/>
      <w:iCs/>
      <w:color w:val="365F91" w:themeColor="accent1" w:themeShade="BF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33F0"/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33F0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33F0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33F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33F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tableText0">
    <w:name w:val="table.Text"/>
    <w:basedOn w:val="Normal"/>
    <w:rsid w:val="00EB7B6E"/>
    <w:pPr>
      <w:spacing w:before="24" w:after="24"/>
    </w:pPr>
    <w:rPr>
      <w:rFonts w:eastAsia="Calibri" w:cs="Times New Roman"/>
      <w:sz w:val="20"/>
    </w:rPr>
  </w:style>
  <w:style w:type="paragraph" w:customStyle="1" w:styleId="tableIndentText">
    <w:name w:val="table.Indent.Text"/>
    <w:rsid w:val="00EB7B6E"/>
    <w:pPr>
      <w:tabs>
        <w:tab w:val="left" w:leader="dot" w:pos="5245"/>
      </w:tabs>
      <w:spacing w:before="24" w:after="24"/>
      <w:ind w:left="851" w:hanging="284"/>
    </w:pPr>
    <w:rPr>
      <w:rFonts w:ascii="Times" w:eastAsia="Times New Roman" w:hAnsi="Times" w:cs="Times New Roman"/>
    </w:rPr>
  </w:style>
  <w:style w:type="character" w:customStyle="1" w:styleId="ItemHeadChar">
    <w:name w:val="ItemHead Char"/>
    <w:aliases w:val="ih Char"/>
    <w:basedOn w:val="DefaultParagraphFont"/>
    <w:link w:val="ItemHead"/>
    <w:rsid w:val="00EB7B6E"/>
    <w:rPr>
      <w:rFonts w:ascii="Arial" w:eastAsia="Times New Roman" w:hAnsi="Arial" w:cs="Times New Roman"/>
      <w:b/>
      <w:kern w:val="28"/>
      <w:sz w:val="24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541A2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41A23"/>
    <w:rPr>
      <w:color w:val="0000FF" w:themeColor="hyperlink"/>
      <w:u w:val="single"/>
    </w:rPr>
  </w:style>
  <w:style w:type="paragraph" w:customStyle="1" w:styleId="ShortTP1">
    <w:name w:val="ShortTP1"/>
    <w:basedOn w:val="ShortT"/>
    <w:link w:val="ShortTP1Char"/>
    <w:rsid w:val="00B66582"/>
    <w:pPr>
      <w:spacing w:before="800"/>
    </w:pPr>
  </w:style>
  <w:style w:type="character" w:customStyle="1" w:styleId="ShortTP1Char">
    <w:name w:val="ShortTP1 Char"/>
    <w:basedOn w:val="DefaultParagraphFont"/>
    <w:link w:val="ShortTP1"/>
    <w:rsid w:val="00B66582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B66582"/>
    <w:pPr>
      <w:spacing w:before="800"/>
    </w:pPr>
    <w:rPr>
      <w:sz w:val="28"/>
    </w:rPr>
  </w:style>
  <w:style w:type="character" w:customStyle="1" w:styleId="ActNoP1Char">
    <w:name w:val="ActNoP1 Char"/>
    <w:basedOn w:val="DefaultParagraphFont"/>
    <w:link w:val="ActNoP1"/>
    <w:rsid w:val="00B66582"/>
    <w:rPr>
      <w:rFonts w:eastAsia="Times New Roman" w:cs="Times New Roman"/>
      <w:b/>
      <w:sz w:val="28"/>
      <w:lang w:eastAsia="en-AU"/>
    </w:rPr>
  </w:style>
  <w:style w:type="paragraph" w:customStyle="1" w:styleId="AssentBk">
    <w:name w:val="AssentBk"/>
    <w:basedOn w:val="Normal"/>
    <w:rsid w:val="00B66582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FF1C20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FF1C20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FF1C20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header" Target="header9.xml"/><Relationship Id="rId3" Type="http://schemas.openxmlformats.org/officeDocument/2006/relationships/styles" Target="styles.xml"/><Relationship Id="rId21" Type="http://schemas.openxmlformats.org/officeDocument/2006/relationships/oleObject" Target="embeddings/oleObject2.bin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footer" Target="footer7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header" Target="header1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footer" Target="footer6.xm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header" Target="header8.xml"/><Relationship Id="rId28" Type="http://schemas.openxmlformats.org/officeDocument/2006/relationships/header" Target="header10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Relationship Id="rId22" Type="http://schemas.openxmlformats.org/officeDocument/2006/relationships/header" Target="header7.xml"/><Relationship Id="rId27" Type="http://schemas.openxmlformats.org/officeDocument/2006/relationships/footer" Target="footer8.xml"/><Relationship Id="rId30" Type="http://schemas.openxmlformats.org/officeDocument/2006/relationships/header" Target="header12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egislation.gov.a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nceskij\AppData\Roaming\OPC-APH\bill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B0AB7F-889B-4A49-9554-DC2C8437B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bill_amd.dotx</Template>
  <TotalTime>0</TotalTime>
  <Pages>14</Pages>
  <Words>1885</Words>
  <Characters>9297</Characters>
  <Application>Microsoft Office Word</Application>
  <DocSecurity>0</DocSecurity>
  <PresentationFormat/>
  <Lines>774</Lines>
  <Paragraphs>338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10844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2021-07-05T00:50:00Z</cp:lastPrinted>
  <dcterms:created xsi:type="dcterms:W3CDTF">2022-04-05T01:44:00Z</dcterms:created>
  <dcterms:modified xsi:type="dcterms:W3CDTF">2022-04-05T02:01:00Z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rtT">
    <vt:lpwstr>Treasury Laws Amendment (Laminaria and Corallina Decommissioning Cost Recovery Levy) Act 2022</vt:lpwstr>
  </property>
  <property fmtid="{D5CDD505-2E9C-101B-9397-08002B2CF9AE}" pid="3" name="ActNo">
    <vt:lpwstr>No. 24, 2022</vt:lpwstr>
  </property>
  <property fmtid="{D5CDD505-2E9C-101B-9397-08002B2CF9AE}" pid="4" name="Class">
    <vt:lpwstr>BILL</vt:lpwstr>
  </property>
  <property fmtid="{D5CDD505-2E9C-101B-9397-08002B2CF9AE}" pid="5" name="Type">
    <vt:lpwstr>BILL</vt:lpwstr>
  </property>
  <property fmtid="{D5CDD505-2E9C-101B-9397-08002B2CF9AE}" pid="6" name="DocType">
    <vt:lpwstr>AMD</vt:lpwstr>
  </property>
  <property fmtid="{D5CDD505-2E9C-101B-9397-08002B2CF9AE}" pid="7" name="DLM">
    <vt:lpwstr> </vt:lpwstr>
  </property>
  <property fmtid="{D5CDD505-2E9C-101B-9397-08002B2CF9AE}" pid="8" name="Classification">
    <vt:lpwstr> </vt:lpwstr>
  </property>
  <property fmtid="{D5CDD505-2E9C-101B-9397-08002B2CF9AE}" pid="9" name="ID">
    <vt:lpwstr>OPC7788</vt:lpwstr>
  </property>
  <property fmtid="{D5CDD505-2E9C-101B-9397-08002B2CF9AE}" pid="10" name="DoNotAsk">
    <vt:lpwstr>0</vt:lpwstr>
  </property>
  <property fmtid="{D5CDD505-2E9C-101B-9397-08002B2CF9AE}" pid="11" name="ChangedTitle">
    <vt:lpwstr/>
  </property>
  <property fmtid="{D5CDD505-2E9C-101B-9397-08002B2CF9AE}" pid="12" name="MSIP_Label_234ea0fa-41da-4eb0-b95e-07c328641c0b_Enabled">
    <vt:lpwstr>true</vt:lpwstr>
  </property>
  <property fmtid="{D5CDD505-2E9C-101B-9397-08002B2CF9AE}" pid="13" name="MSIP_Label_234ea0fa-41da-4eb0-b95e-07c328641c0b_SetDate">
    <vt:lpwstr>2022-03-31T04:42:42Z</vt:lpwstr>
  </property>
  <property fmtid="{D5CDD505-2E9C-101B-9397-08002B2CF9AE}" pid="14" name="MSIP_Label_234ea0fa-41da-4eb0-b95e-07c328641c0b_Method">
    <vt:lpwstr>Standard</vt:lpwstr>
  </property>
  <property fmtid="{D5CDD505-2E9C-101B-9397-08002B2CF9AE}" pid="15" name="MSIP_Label_234ea0fa-41da-4eb0-b95e-07c328641c0b_Name">
    <vt:lpwstr>BLANK</vt:lpwstr>
  </property>
  <property fmtid="{D5CDD505-2E9C-101B-9397-08002B2CF9AE}" pid="16" name="MSIP_Label_234ea0fa-41da-4eb0-b95e-07c328641c0b_SiteId">
    <vt:lpwstr>f6214c15-3a99-47d1-b862-c9648e927316</vt:lpwstr>
  </property>
  <property fmtid="{D5CDD505-2E9C-101B-9397-08002B2CF9AE}" pid="17" name="MSIP_Label_234ea0fa-41da-4eb0-b95e-07c328641c0b_ActionId">
    <vt:lpwstr>54c590a5-462d-4c9c-8bc1-70185734f083</vt:lpwstr>
  </property>
  <property fmtid="{D5CDD505-2E9C-101B-9397-08002B2CF9AE}" pid="18" name="MSIP_Label_234ea0fa-41da-4eb0-b95e-07c328641c0b_ContentBits">
    <vt:lpwstr>0</vt:lpwstr>
  </property>
</Properties>
</file>