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561A" w14:textId="77777777" w:rsidR="00F6762A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AUSTRALIAN ELECTORAL COMMISSION</w:t>
      </w:r>
    </w:p>
    <w:p w14:paraId="163BF186" w14:textId="77777777" w:rsidR="00F6762A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AD5F80" w14:textId="77777777" w:rsidR="00F6762A" w:rsidRPr="00393567" w:rsidRDefault="00F6762A" w:rsidP="00F6762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NUMBER OF ELECTORS ENROLLED IN EACH DIVISION AS AT 31 AUGUST 2021</w:t>
      </w:r>
    </w:p>
    <w:p w14:paraId="5A355F5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8063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Pursuant to s58 of the Commonwealth Electoral Act 1918 I have ascertained and</w:t>
      </w:r>
    </w:p>
    <w:p w14:paraId="7F32615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set out in the schedule for each State and Territory the number of electors</w:t>
      </w:r>
    </w:p>
    <w:p w14:paraId="4ACE054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enrolled in each Division as at the date indicated and for each State and the</w:t>
      </w:r>
    </w:p>
    <w:p w14:paraId="5CAD3C3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Australian Capital Territory have determined the average divisional enrolment</w:t>
      </w:r>
    </w:p>
    <w:p w14:paraId="7CEB4E5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and the extent to which the number of electors enrolled in each Division</w:t>
      </w:r>
    </w:p>
    <w:p w14:paraId="7B289A0D" w14:textId="5B82350E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differs from the average divisional enrolment.</w:t>
      </w:r>
    </w:p>
    <w:p w14:paraId="5FAAD7E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TOM ROGERS</w:t>
      </w:r>
    </w:p>
    <w:p w14:paraId="3829005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Electoral Commissioner</w:t>
      </w:r>
    </w:p>
    <w:p w14:paraId="17FF2AD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</w:t>
      </w:r>
    </w:p>
    <w:p w14:paraId="331BC2D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0E7D2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THE SCHEDULE</w:t>
      </w:r>
    </w:p>
    <w:p w14:paraId="05E54E1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F09B6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New South Wales as at 31 August,2021</w:t>
      </w:r>
    </w:p>
    <w:p w14:paraId="51874F6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FD319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263BF7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7B5747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741446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1DEA217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A12005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BANKS                             106925             -6.60</w:t>
      </w:r>
    </w:p>
    <w:p w14:paraId="5FA3A8A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BARTON                            109716             -4.16</w:t>
      </w:r>
    </w:p>
    <w:p w14:paraId="2488E39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BENNELONG                         112876             -1.40</w:t>
      </w:r>
    </w:p>
    <w:p w14:paraId="3290973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BEROWRA                           105328             -7.99</w:t>
      </w:r>
    </w:p>
    <w:p w14:paraId="7005CDA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BLAXLAND                          106624             -6.86</w:t>
      </w:r>
    </w:p>
    <w:p w14:paraId="29AF741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BRADFIELD                         107577             -6.03</w:t>
      </w:r>
    </w:p>
    <w:p w14:paraId="4B06142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CALARE                            119893              4.72</w:t>
      </w:r>
    </w:p>
    <w:p w14:paraId="433F64D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CHIFLEY                           118813              3.78</w:t>
      </w:r>
    </w:p>
    <w:p w14:paraId="720D96E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COOK                              108614             -5.12</w:t>
      </w:r>
    </w:p>
    <w:p w14:paraId="0E62F83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COWPER                            127692             11.53</w:t>
      </w:r>
    </w:p>
    <w:p w14:paraId="05D9C0E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CUNNINGHAM                        116129              1.43</w:t>
      </w:r>
    </w:p>
    <w:p w14:paraId="0DC9629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DOBELL                            118419              3.43</w:t>
      </w:r>
    </w:p>
    <w:p w14:paraId="01D7EF1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EDEN-MONARO                       113168             -1.14</w:t>
      </w:r>
    </w:p>
    <w:p w14:paraId="53FBC34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FARRER                            117280              2.44</w:t>
      </w:r>
    </w:p>
    <w:p w14:paraId="7C7E918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FOWLER                            107510             -6.08</w:t>
      </w:r>
    </w:p>
    <w:p w14:paraId="1EA1844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GILMORE                           125972             10.03</w:t>
      </w:r>
    </w:p>
    <w:p w14:paraId="355CF72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GRAYNDLER                         108848             -4.92</w:t>
      </w:r>
    </w:p>
    <w:p w14:paraId="4A827F1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GREENWAY                          117052              2.24</w:t>
      </w:r>
    </w:p>
    <w:p w14:paraId="0B51783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HUGHES                            105893             -7.50</w:t>
      </w:r>
    </w:p>
    <w:p w14:paraId="4F7E4D1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HUME                              117629              2.74</w:t>
      </w:r>
    </w:p>
    <w:p w14:paraId="3B606D8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HUNTER                            125567              9.68</w:t>
      </w:r>
    </w:p>
    <w:p w14:paraId="7D55DB4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KINGSFORD SMITH                   112800             -1.46</w:t>
      </w:r>
    </w:p>
    <w:p w14:paraId="61C9544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LINDSAY                           123329              7.72</w:t>
      </w:r>
    </w:p>
    <w:p w14:paraId="03B432B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LYNE                              121500              6.13</w:t>
      </w:r>
    </w:p>
    <w:p w14:paraId="330B66E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MACARTHUR                         129052             12.72</w:t>
      </w:r>
    </w:p>
    <w:p w14:paraId="5777C1D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MACKELLAR                         109670             -4.20</w:t>
      </w:r>
    </w:p>
    <w:p w14:paraId="28548D6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MCMAHON                           106686             -6.80</w:t>
      </w:r>
    </w:p>
    <w:p w14:paraId="4EC2888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MACQUARIE                         105962             -7.44</w:t>
      </w:r>
    </w:p>
    <w:p w14:paraId="17FBAB0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MITCHELL                          117527              2.66</w:t>
      </w:r>
    </w:p>
    <w:p w14:paraId="2CDC460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NEWCASTLE                         120865              5.57</w:t>
      </w:r>
    </w:p>
    <w:p w14:paraId="1976DC9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NEW ENGLAND                       111601             -2.51</w:t>
      </w:r>
    </w:p>
    <w:p w14:paraId="7FF8B41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NORTH SYDNEY                      110551             -3.43</w:t>
      </w:r>
    </w:p>
    <w:p w14:paraId="0320C0A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PAGE                              118627              3.62</w:t>
      </w:r>
    </w:p>
    <w:p w14:paraId="1A8B7D7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PARKES                            108744             -5.01</w:t>
      </w:r>
    </w:p>
    <w:p w14:paraId="7458296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PARRAMATTA                        104652             -8.58</w:t>
      </w:r>
    </w:p>
    <w:p w14:paraId="753A0F1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PATERSON                          128875             12.57</w:t>
      </w:r>
    </w:p>
    <w:p w14:paraId="4F62C78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REID                              112529             -1.70</w:t>
      </w:r>
    </w:p>
    <w:p w14:paraId="1B8DEAA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RICHMOND                          115584              0.96</w:t>
      </w:r>
    </w:p>
    <w:p w14:paraId="2E6FC34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RIVERINA                          114878              0.34</w:t>
      </w:r>
    </w:p>
    <w:p w14:paraId="10A2BCD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ROBERTSON                         112670             -1.58</w:t>
      </w:r>
    </w:p>
    <w:p w14:paraId="4E32E28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SHORTLAND                         115236              0.65</w:t>
      </w:r>
    </w:p>
    <w:p w14:paraId="1129939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SYDNEY                            120987              5.68</w:t>
      </w:r>
    </w:p>
    <w:p w14:paraId="030FB7F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WARRINGAH                         103823             -9.30</w:t>
      </w:r>
    </w:p>
    <w:p w14:paraId="0D11236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WATSON                            108255             -5.43</w:t>
      </w:r>
    </w:p>
    <w:p w14:paraId="6586C68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WENTWORTH                         102059            -10.85</w:t>
      </w:r>
    </w:p>
    <w:p w14:paraId="7E7B4A2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WERRIWA                           123332              7.73</w:t>
      </w:r>
    </w:p>
    <w:p w14:paraId="5AD7B2C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WHITLAM                           123320              7.72</w:t>
      </w:r>
    </w:p>
    <w:p w14:paraId="1FF2273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D7B8F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9E0580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5380639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114481 )</w:t>
      </w:r>
    </w:p>
    <w:p w14:paraId="4E9D5B55" w14:textId="77777777" w:rsidR="00F6762A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5C5A978" w14:textId="77777777" w:rsidR="00F6762A" w:rsidRDefault="00F6762A" w:rsidP="00F6762A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0B030F0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6530E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10E25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Victoria as at 31 August,2021</w:t>
      </w:r>
    </w:p>
    <w:p w14:paraId="7AC7B25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1291A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56B3EF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4E5A53A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A481F0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3BDB6F4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C494D9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ASTON                             110556              0.15</w:t>
      </w:r>
    </w:p>
    <w:p w14:paraId="533350C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BALLARAT                          109307             -0.97</w:t>
      </w:r>
    </w:p>
    <w:p w14:paraId="72AFE7D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BENDIGO                           111347              0.87</w:t>
      </w:r>
    </w:p>
    <w:p w14:paraId="615E30B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BRUCE                             112901              2.27</w:t>
      </w:r>
    </w:p>
    <w:p w14:paraId="757FE85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CALWELL                           104287             -5.52</w:t>
      </w:r>
    </w:p>
    <w:p w14:paraId="4702631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CASEY                             114596              3.81</w:t>
      </w:r>
    </w:p>
    <w:p w14:paraId="419F8C5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CHISHOLM                          109247             -1.03</w:t>
      </w:r>
    </w:p>
    <w:p w14:paraId="20D8E26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COOPER                            108288             -1.89</w:t>
      </w:r>
    </w:p>
    <w:p w14:paraId="3B71F3E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CORANGAMITE                       108405             -1.79</w:t>
      </w:r>
    </w:p>
    <w:p w14:paraId="1DA72CD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CORIO                             111980              1.44</w:t>
      </w:r>
    </w:p>
    <w:p w14:paraId="316F8C2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DEAKIN                            113198              2.54</w:t>
      </w:r>
    </w:p>
    <w:p w14:paraId="1F612E9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DUNKLEY                           111547              1.05</w:t>
      </w:r>
    </w:p>
    <w:p w14:paraId="6E44BF4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FLINDERS                          113927              3.20</w:t>
      </w:r>
    </w:p>
    <w:p w14:paraId="5E69F22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FRASER                            110729              0.31</w:t>
      </w:r>
    </w:p>
    <w:p w14:paraId="217AF42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GELLIBRAND                        107698             -2.43</w:t>
      </w:r>
    </w:p>
    <w:p w14:paraId="04F5EC1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GIPPSLAND                         113555              2.87</w:t>
      </w:r>
    </w:p>
    <w:p w14:paraId="696EF95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GOLDSTEIN                         109341             -0.94</w:t>
      </w:r>
    </w:p>
    <w:p w14:paraId="6161117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GORTON                            108670             -1.55</w:t>
      </w:r>
    </w:p>
    <w:p w14:paraId="63E6FFC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HAWKE                             105217             -4.68</w:t>
      </w:r>
    </w:p>
    <w:p w14:paraId="2FEF6C6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HIGGINS                           107449             -2.65</w:t>
      </w:r>
    </w:p>
    <w:p w14:paraId="0F1F8A7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HOLT                              105218             -4.68</w:t>
      </w:r>
    </w:p>
    <w:p w14:paraId="480F83D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HOTHAM                            115646              4.76</w:t>
      </w:r>
    </w:p>
    <w:p w14:paraId="1640D68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INDI                              115813              4.91</w:t>
      </w:r>
    </w:p>
    <w:p w14:paraId="507388B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ISAACS                            110647              0.23</w:t>
      </w:r>
    </w:p>
    <w:p w14:paraId="7B515FE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JAGAJAGA                          113744              3.04</w:t>
      </w:r>
    </w:p>
    <w:p w14:paraId="7BD8DEF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KOOYONG                           112736              2.12</w:t>
      </w:r>
    </w:p>
    <w:p w14:paraId="49EE462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LALOR                             104710             -5.14</w:t>
      </w:r>
    </w:p>
    <w:p w14:paraId="550533D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LA TROBE                          103190             -6.51</w:t>
      </w:r>
    </w:p>
    <w:p w14:paraId="43A2560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MCEWEN                            105405             -4.51</w:t>
      </w:r>
    </w:p>
    <w:p w14:paraId="45CB611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MACNAMARA                         109485             -0.81</w:t>
      </w:r>
    </w:p>
    <w:p w14:paraId="2657EC8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MALLEE                            120228              8.91</w:t>
      </w:r>
    </w:p>
    <w:p w14:paraId="1619834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MARIBYRNONG                       109487             -0.81</w:t>
      </w:r>
    </w:p>
    <w:p w14:paraId="6BCD45C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MELBOURNE                         109855             -0.48</w:t>
      </w:r>
    </w:p>
    <w:p w14:paraId="3CF9E19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MENZIES                           112969              2.34</w:t>
      </w:r>
    </w:p>
    <w:p w14:paraId="59504E0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MONASH                            108370             -1.82</w:t>
      </w:r>
    </w:p>
    <w:p w14:paraId="78CE12C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NICHOLLS                          113709              3.01</w:t>
      </w:r>
    </w:p>
    <w:p w14:paraId="14B3F50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SCULLIN                           108124             -2.04</w:t>
      </w:r>
    </w:p>
    <w:p w14:paraId="56CCBE9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WANNON                            115143              4.31</w:t>
      </w:r>
    </w:p>
    <w:p w14:paraId="07B7F8D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WILLS                             108310             -1.87</w:t>
      </w:r>
    </w:p>
    <w:p w14:paraId="37D288C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716D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094CF7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4305034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110385 )</w:t>
      </w:r>
    </w:p>
    <w:p w14:paraId="57E7BE07" w14:textId="77777777" w:rsidR="00F6762A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071FC6A" w14:textId="77777777" w:rsidR="00F6762A" w:rsidRDefault="00F6762A" w:rsidP="00F6762A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5FED619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C6046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A474E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Queensland as at 31 August,2021</w:t>
      </w:r>
    </w:p>
    <w:p w14:paraId="3B25C1A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3B1B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1455EE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5D555CF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2EDD36C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778BE9B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D92788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BLAIR                             123016              7.33</w:t>
      </w:r>
    </w:p>
    <w:p w14:paraId="0727E6A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BONNER                            108116             -5.66</w:t>
      </w:r>
    </w:p>
    <w:p w14:paraId="20C98E2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BOWMAN                            114316             -0.25</w:t>
      </w:r>
    </w:p>
    <w:p w14:paraId="6F5F726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BRISBANE                          122661              7.02</w:t>
      </w:r>
    </w:p>
    <w:p w14:paraId="3BB53D3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CAPRICORNIA                       107214             -6.45</w:t>
      </w:r>
    </w:p>
    <w:p w14:paraId="32F9AE9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DAWSON                            108985             -4.90</w:t>
      </w:r>
    </w:p>
    <w:p w14:paraId="2FAA866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DICKSON                           111165             -3.00</w:t>
      </w:r>
    </w:p>
    <w:p w14:paraId="3BF3112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FADDEN                            124278              8.43</w:t>
      </w:r>
    </w:p>
    <w:p w14:paraId="76E703E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FAIRFAX                           121073              5.63</w:t>
      </w:r>
    </w:p>
    <w:p w14:paraId="178D87D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FISHER                            122518              6.89</w:t>
      </w:r>
    </w:p>
    <w:p w14:paraId="2BA2061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FLYNN                             107286             -6.39</w:t>
      </w:r>
    </w:p>
    <w:p w14:paraId="01D1AF2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FORDE                             115810              1.04</w:t>
      </w:r>
    </w:p>
    <w:p w14:paraId="64382CA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GRIFFITH                          118334              3.24</w:t>
      </w:r>
    </w:p>
    <w:p w14:paraId="5A14D35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GROOM                             109170             -4.74</w:t>
      </w:r>
    </w:p>
    <w:p w14:paraId="6BFC799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HERBERT                           113018             -1.38</w:t>
      </w:r>
    </w:p>
    <w:p w14:paraId="4FD1462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HINKLER                           114017             -0.51</w:t>
      </w:r>
    </w:p>
    <w:p w14:paraId="2A7E590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KENNEDY                           113078             -1.33</w:t>
      </w:r>
    </w:p>
    <w:p w14:paraId="4C2B621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LEICHHARDT                        115495              0.77</w:t>
      </w:r>
    </w:p>
    <w:p w14:paraId="375E53A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LILLEY                            111488             -2.72</w:t>
      </w:r>
    </w:p>
    <w:p w14:paraId="38BB5AC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LONGMAN                           125289              9.31</w:t>
      </w:r>
    </w:p>
    <w:p w14:paraId="0697220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MCPHERSON                         115620              0.88</w:t>
      </w:r>
    </w:p>
    <w:p w14:paraId="6EFFFDF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MARANOA                           107392             -6.29</w:t>
      </w:r>
    </w:p>
    <w:p w14:paraId="6DBECDC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MONCRIEFF                         120005              4.70</w:t>
      </w:r>
    </w:p>
    <w:p w14:paraId="4BE8945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MORETON                           106083             -7.44</w:t>
      </w:r>
    </w:p>
    <w:p w14:paraId="3490D4F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OXLEY                             110523             -3.56</w:t>
      </w:r>
    </w:p>
    <w:p w14:paraId="334689A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PETRIE                            122450              6.83</w:t>
      </w:r>
    </w:p>
    <w:p w14:paraId="341CA76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RANKIN                            106676             -6.92</w:t>
      </w:r>
    </w:p>
    <w:p w14:paraId="4A4F40C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RYAN                              109458             -4.49</w:t>
      </w:r>
    </w:p>
    <w:p w14:paraId="5D74359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WIDE BAY                          113323             -1.12</w:t>
      </w:r>
    </w:p>
    <w:p w14:paraId="4E39611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WRIGHT                            120492              5.13</w:t>
      </w:r>
    </w:p>
    <w:p w14:paraId="0A4D6FE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CB3A5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A89659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3438349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114611 )</w:t>
      </w:r>
    </w:p>
    <w:p w14:paraId="740AE06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04F3F4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3C919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AA2A2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Western Australia as at 31 August,2021</w:t>
      </w:r>
    </w:p>
    <w:p w14:paraId="4420851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9DC80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60F68C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4833183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6B340CB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46D84DB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32AA79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BRAND                             115206             -0.75</w:t>
      </w:r>
    </w:p>
    <w:p w14:paraId="466D4A7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BURT                              110495             -4.80</w:t>
      </w:r>
    </w:p>
    <w:p w14:paraId="69CD963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CANNING                           112556             -3.03</w:t>
      </w:r>
    </w:p>
    <w:p w14:paraId="0F08623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COWAN                             121295              4.49</w:t>
      </w:r>
    </w:p>
    <w:p w14:paraId="4FABE41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CURTIN                            117566              1.28</w:t>
      </w:r>
    </w:p>
    <w:p w14:paraId="10593A1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DURACK                            117197              0.96</w:t>
      </w:r>
    </w:p>
    <w:p w14:paraId="4A165CF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FORREST                           110534             -4.77</w:t>
      </w:r>
    </w:p>
    <w:p w14:paraId="56FA77E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FREMANTLE                         114107             -1.69</w:t>
      </w:r>
    </w:p>
    <w:p w14:paraId="61D6CDE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HASLUCK                           114778             -1.11</w:t>
      </w:r>
    </w:p>
    <w:p w14:paraId="08A51F5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MOORE                             117850              1.52</w:t>
      </w:r>
    </w:p>
    <w:p w14:paraId="41AFDD9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O'CONNOR                          116158              0.06</w:t>
      </w:r>
    </w:p>
    <w:p w14:paraId="12D5B2C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PEARCE                            112066             -3.45</w:t>
      </w:r>
    </w:p>
    <w:p w14:paraId="2B38D8A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PERTH                             121068              4.29</w:t>
      </w:r>
    </w:p>
    <w:p w14:paraId="3EDC86B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SWAN                              119230              2.71</w:t>
      </w:r>
    </w:p>
    <w:p w14:paraId="2D29D51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TANGNEY                           121050              4.28</w:t>
      </w:r>
    </w:p>
    <w:p w14:paraId="38E13B7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B3D33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4BBF18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1741156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116077 )</w:t>
      </w:r>
    </w:p>
    <w:p w14:paraId="092C9EA2" w14:textId="77777777" w:rsidR="00F6762A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FCE6C3F" w14:textId="77777777" w:rsidR="00F6762A" w:rsidRDefault="00F6762A" w:rsidP="00F6762A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7D1B539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63F77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188D7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South Australia as at 31 August,2021</w:t>
      </w:r>
    </w:p>
    <w:p w14:paraId="42F882F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C460E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2C6090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1254671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4B02F31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4B353D4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47CD14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ADELAIDE                          127082              2.35</w:t>
      </w:r>
    </w:p>
    <w:p w14:paraId="5374FCF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BARKER                            119574             -3.69</w:t>
      </w:r>
    </w:p>
    <w:p w14:paraId="4A1857D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BOOTHBY                           126775              2.10</w:t>
      </w:r>
    </w:p>
    <w:p w14:paraId="22EF502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GREY                              120831             -2.68</w:t>
      </w:r>
    </w:p>
    <w:p w14:paraId="51E237E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HINDMARSH                         126464              1.85</w:t>
      </w:r>
    </w:p>
    <w:p w14:paraId="6E87E6B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KINGSTON                          122228             -1.55</w:t>
      </w:r>
    </w:p>
    <w:p w14:paraId="6EAC05F3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MAKIN                             121603             -2.06</w:t>
      </w:r>
    </w:p>
    <w:p w14:paraId="586D301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MAYO                              124689              0.42</w:t>
      </w:r>
    </w:p>
    <w:p w14:paraId="6FDAC31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SPENCE                            125523              1.09</w:t>
      </w:r>
    </w:p>
    <w:p w14:paraId="367B0FF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STURT                             126877              2.18</w:t>
      </w:r>
    </w:p>
    <w:p w14:paraId="2A1F483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28AF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13A4B4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1241646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124164 )</w:t>
      </w:r>
    </w:p>
    <w:p w14:paraId="3465931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7C8C61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3C1C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0CA1B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Tasmania as at 31 August,2021</w:t>
      </w:r>
    </w:p>
    <w:p w14:paraId="21A3CCF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FA9BB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03369C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F6D018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03DF9D6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34A5AB8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2B2BF6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BASS                               78700             -1.04</w:t>
      </w:r>
    </w:p>
    <w:p w14:paraId="2E6585F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BRADDON                            81757              2.79</w:t>
      </w:r>
    </w:p>
    <w:p w14:paraId="07D153B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CLARK                              74368             -6.49</w:t>
      </w:r>
    </w:p>
    <w:p w14:paraId="0486289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FRANKLIN                           79038             -0.62</w:t>
      </w:r>
    </w:p>
    <w:p w14:paraId="29CF114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LYONS                              83804              5.37</w:t>
      </w:r>
    </w:p>
    <w:p w14:paraId="07D6990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B958E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794EBC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397667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 79533 )</w:t>
      </w:r>
    </w:p>
    <w:p w14:paraId="6725811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4D7173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A379F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8AEDC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Australian Capital Territory as at 31 August,2021</w:t>
      </w:r>
    </w:p>
    <w:p w14:paraId="18D06DC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0FD1D2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CF1220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79B458D6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16C0FD5C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04C4706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F18681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BEAN                              108091              5.10</w:t>
      </w:r>
    </w:p>
    <w:p w14:paraId="665F4527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CANBERRA                           99585             -3.16</w:t>
      </w:r>
    </w:p>
    <w:p w14:paraId="6FECC58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FENNER                            100856             -1.93</w:t>
      </w:r>
    </w:p>
    <w:p w14:paraId="6963B10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8A33B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0EF418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308532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102844 )</w:t>
      </w:r>
    </w:p>
    <w:p w14:paraId="35B1EBE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5B2D8A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2F38B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9EC1F4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Northern Territory as at 31 August,2021</w:t>
      </w:r>
    </w:p>
    <w:p w14:paraId="5C839DCF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9E4D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DDBFED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BCD556E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F531B39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39356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324857B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C5AB538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LINGIARI                           73323              1.49</w:t>
      </w:r>
    </w:p>
    <w:p w14:paraId="5EE6EAB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SOLOMON                            71162             -1.49</w:t>
      </w:r>
    </w:p>
    <w:p w14:paraId="5BC7C30D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92AFA1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B68682A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144485 </w:t>
      </w:r>
      <w:proofErr w:type="gramStart"/>
      <w:r w:rsidRPr="0039356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393567">
        <w:rPr>
          <w:rFonts w:ascii="Courier New" w:hAnsi="Courier New" w:cs="Courier New"/>
          <w:sz w:val="16"/>
          <w:szCs w:val="16"/>
        </w:rPr>
        <w:t>:  72242 )</w:t>
      </w:r>
    </w:p>
    <w:p w14:paraId="5F70E155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8815E10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TOTAL FOR AUSTRALIA  16 957 508</w:t>
      </w:r>
    </w:p>
    <w:p w14:paraId="660239AB" w14:textId="77777777" w:rsidR="00F6762A" w:rsidRPr="00393567" w:rsidRDefault="00F6762A" w:rsidP="00F6762A">
      <w:pPr>
        <w:pStyle w:val="PlainText"/>
        <w:rPr>
          <w:rFonts w:ascii="Courier New" w:hAnsi="Courier New" w:cs="Courier New"/>
          <w:sz w:val="16"/>
          <w:szCs w:val="16"/>
        </w:rPr>
      </w:pPr>
      <w:r w:rsidRPr="0039356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69C88BD" w14:textId="77777777"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8EEC7" w14:textId="77777777" w:rsidR="00F6762A" w:rsidRDefault="00F6762A" w:rsidP="003A707F">
      <w:pPr>
        <w:spacing w:after="0" w:line="240" w:lineRule="auto"/>
      </w:pPr>
      <w:r>
        <w:separator/>
      </w:r>
    </w:p>
  </w:endnote>
  <w:endnote w:type="continuationSeparator" w:id="0">
    <w:p w14:paraId="2BE689A5" w14:textId="77777777" w:rsidR="00F6762A" w:rsidRDefault="00F6762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69506" w14:textId="77777777" w:rsidR="00F6762A" w:rsidRDefault="00F6762A" w:rsidP="003A707F">
      <w:pPr>
        <w:spacing w:after="0" w:line="240" w:lineRule="auto"/>
      </w:pPr>
      <w:r>
        <w:separator/>
      </w:r>
    </w:p>
  </w:footnote>
  <w:footnote w:type="continuationSeparator" w:id="0">
    <w:p w14:paraId="59BE8A9B" w14:textId="77777777" w:rsidR="00F6762A" w:rsidRDefault="00F6762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7ABA8649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B937BCE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26B6134" wp14:editId="2C7CD91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4016D73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5D07F90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626FBD6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0BE899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8B1556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7097EDEC" w14:textId="77777777" w:rsidR="00F40885" w:rsidRPr="003A707F" w:rsidRDefault="00F40885" w:rsidP="00F40885">
    <w:pPr>
      <w:pStyle w:val="Header"/>
      <w:rPr>
        <w:sz w:val="2"/>
        <w:szCs w:val="2"/>
      </w:rPr>
    </w:pPr>
  </w:p>
  <w:p w14:paraId="0F8F64E2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2A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9651B4"/>
    <w:rsid w:val="00A00F21"/>
    <w:rsid w:val="00B84226"/>
    <w:rsid w:val="00BE7780"/>
    <w:rsid w:val="00C63C4E"/>
    <w:rsid w:val="00C72C30"/>
    <w:rsid w:val="00D229E5"/>
    <w:rsid w:val="00D71EBB"/>
    <w:rsid w:val="00D77A88"/>
    <w:rsid w:val="00F03910"/>
    <w:rsid w:val="00F40885"/>
    <w:rsid w:val="00F6762A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C4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62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PlainText">
    <w:name w:val="Plain Text"/>
    <w:basedOn w:val="Normal"/>
    <w:link w:val="PlainTextChar"/>
    <w:uiPriority w:val="99"/>
    <w:unhideWhenUsed/>
    <w:rsid w:val="00F676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62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\RMB\ewgprod\RPS\SS13%20Gazzstats\Gazet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D077-00D2-4A9B-B084-F9E5065B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Gazette Template.dotx</Template>
  <TotalTime>0</TotalTime>
  <Pages>4</Pages>
  <Words>3162</Words>
  <Characters>18026</Characters>
  <Application>Microsoft Office Word</Application>
  <DocSecurity>0</DocSecurity>
  <PresentationFormat/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2021-09-15T23:17:00Z</dcterms:created>
  <dcterms:modified xsi:type="dcterms:W3CDTF">2021-09-15T23:20:00Z</dcterms:modified>
  <cp:category/>
  <cp:contentStatus/>
  <dc:language/>
  <cp:version/>
</cp:coreProperties>
</file>