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80172323"/>
    <w:p w14:paraId="2C693770" w14:textId="589340E5" w:rsidR="00003DF6" w:rsidRDefault="00003DF6" w:rsidP="00003DF6">
      <w:r>
        <w:object w:dxaOrig="2146" w:dyaOrig="1561" w14:anchorId="3D428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699766518" r:id="rId8"/>
        </w:object>
      </w:r>
    </w:p>
    <w:p w14:paraId="44B333E7" w14:textId="77777777" w:rsidR="00003DF6" w:rsidRDefault="00003DF6" w:rsidP="00003DF6"/>
    <w:p w14:paraId="21A6C553" w14:textId="77777777" w:rsidR="00003DF6" w:rsidRDefault="00003DF6" w:rsidP="00003DF6"/>
    <w:p w14:paraId="5EF85DC2" w14:textId="77777777" w:rsidR="00003DF6" w:rsidRDefault="00003DF6" w:rsidP="00003DF6"/>
    <w:p w14:paraId="515B8CE7" w14:textId="77777777" w:rsidR="00003DF6" w:rsidRDefault="00003DF6" w:rsidP="00003DF6"/>
    <w:p w14:paraId="053DAB42" w14:textId="77777777" w:rsidR="00003DF6" w:rsidRDefault="00003DF6" w:rsidP="00003DF6"/>
    <w:p w14:paraId="34E1B3ED" w14:textId="77777777" w:rsidR="00003DF6" w:rsidRDefault="00003DF6" w:rsidP="00003DF6"/>
    <w:p w14:paraId="5CCCC402" w14:textId="01B3D979" w:rsidR="0048364F" w:rsidRPr="00A75348" w:rsidRDefault="00003DF6" w:rsidP="0048364F">
      <w:pPr>
        <w:pStyle w:val="ShortT"/>
      </w:pPr>
      <w:r>
        <w:t>Customs Amendment (Regional Comprehensive Economic Partnership Agreement Implementation) Act 2021</w:t>
      </w:r>
    </w:p>
    <w:bookmarkEnd w:id="0"/>
    <w:p w14:paraId="3688576B" w14:textId="77777777" w:rsidR="0048364F" w:rsidRPr="00A75348" w:rsidRDefault="0048364F" w:rsidP="0048364F"/>
    <w:p w14:paraId="278E83C8" w14:textId="2BEB2DCF" w:rsidR="0048364F" w:rsidRPr="00A75348" w:rsidRDefault="00C164CA" w:rsidP="00003DF6">
      <w:pPr>
        <w:pStyle w:val="Actno"/>
        <w:spacing w:before="400"/>
      </w:pPr>
      <w:r w:rsidRPr="00A75348">
        <w:t>No.</w:t>
      </w:r>
      <w:r w:rsidR="009432CD">
        <w:t xml:space="preserve"> 112</w:t>
      </w:r>
      <w:r w:rsidRPr="00A75348">
        <w:t>, 20</w:t>
      </w:r>
      <w:r w:rsidR="009E186E" w:rsidRPr="00A75348">
        <w:t>21</w:t>
      </w:r>
    </w:p>
    <w:p w14:paraId="21625651" w14:textId="77777777" w:rsidR="0048364F" w:rsidRPr="00A75348" w:rsidRDefault="0048364F" w:rsidP="0048364F"/>
    <w:p w14:paraId="7C0F7FDB" w14:textId="77777777" w:rsidR="00144F8E" w:rsidRDefault="00144F8E" w:rsidP="00144F8E">
      <w:pPr>
        <w:rPr>
          <w:lang w:eastAsia="en-AU"/>
        </w:rPr>
      </w:pPr>
    </w:p>
    <w:p w14:paraId="1E534095" w14:textId="36D09C78" w:rsidR="0048364F" w:rsidRPr="00A75348" w:rsidRDefault="0048364F" w:rsidP="0048364F"/>
    <w:p w14:paraId="7AE14F2B" w14:textId="77777777" w:rsidR="0048364F" w:rsidRPr="00A75348" w:rsidRDefault="0048364F" w:rsidP="0048364F"/>
    <w:p w14:paraId="30A729EB" w14:textId="77777777" w:rsidR="0048364F" w:rsidRPr="00A75348" w:rsidRDefault="0048364F" w:rsidP="0048364F"/>
    <w:p w14:paraId="4DAB18CE" w14:textId="77777777" w:rsidR="00003DF6" w:rsidRDefault="00003DF6" w:rsidP="00003DF6">
      <w:pPr>
        <w:pStyle w:val="LongT"/>
      </w:pPr>
      <w:r>
        <w:t xml:space="preserve">An Act to amend the </w:t>
      </w:r>
      <w:r w:rsidRPr="00003DF6">
        <w:rPr>
          <w:i/>
        </w:rPr>
        <w:t>Customs Act 1901</w:t>
      </w:r>
      <w:r>
        <w:t>, and for related purposes</w:t>
      </w:r>
    </w:p>
    <w:p w14:paraId="52643DFA" w14:textId="604EE4C4" w:rsidR="0048364F" w:rsidRPr="00A923C2" w:rsidRDefault="0048364F" w:rsidP="0048364F">
      <w:pPr>
        <w:pStyle w:val="Header"/>
        <w:tabs>
          <w:tab w:val="clear" w:pos="4150"/>
          <w:tab w:val="clear" w:pos="8307"/>
        </w:tabs>
      </w:pPr>
      <w:r w:rsidRPr="00A923C2">
        <w:rPr>
          <w:rStyle w:val="CharAmSchNo"/>
        </w:rPr>
        <w:t xml:space="preserve"> </w:t>
      </w:r>
      <w:r w:rsidRPr="00A923C2">
        <w:rPr>
          <w:rStyle w:val="CharAmSchText"/>
        </w:rPr>
        <w:t xml:space="preserve"> </w:t>
      </w:r>
    </w:p>
    <w:p w14:paraId="6AAA8366" w14:textId="77777777" w:rsidR="0048364F" w:rsidRPr="00A923C2" w:rsidRDefault="0048364F" w:rsidP="0048364F">
      <w:pPr>
        <w:pStyle w:val="Header"/>
        <w:tabs>
          <w:tab w:val="clear" w:pos="4150"/>
          <w:tab w:val="clear" w:pos="8307"/>
        </w:tabs>
      </w:pPr>
      <w:r w:rsidRPr="00A923C2">
        <w:rPr>
          <w:rStyle w:val="CharAmPartNo"/>
        </w:rPr>
        <w:t xml:space="preserve"> </w:t>
      </w:r>
      <w:r w:rsidRPr="00A923C2">
        <w:rPr>
          <w:rStyle w:val="CharAmPartText"/>
        </w:rPr>
        <w:t xml:space="preserve"> </w:t>
      </w:r>
    </w:p>
    <w:p w14:paraId="2A7FC941" w14:textId="77777777" w:rsidR="0048364F" w:rsidRPr="00A75348" w:rsidRDefault="0048364F" w:rsidP="0048364F">
      <w:pPr>
        <w:sectPr w:rsidR="0048364F" w:rsidRPr="00A75348" w:rsidSect="00003DF6">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03589D5B" w14:textId="77777777" w:rsidR="0048364F" w:rsidRPr="00A75348" w:rsidRDefault="0048364F" w:rsidP="0048364F">
      <w:pPr>
        <w:outlineLvl w:val="0"/>
        <w:rPr>
          <w:sz w:val="36"/>
        </w:rPr>
      </w:pPr>
      <w:r w:rsidRPr="00A75348">
        <w:rPr>
          <w:sz w:val="36"/>
        </w:rPr>
        <w:lastRenderedPageBreak/>
        <w:t>Contents</w:t>
      </w:r>
    </w:p>
    <w:p w14:paraId="1617471A" w14:textId="4BF70960" w:rsidR="009432CD" w:rsidRDefault="009432CD" w:rsidP="006716B0">
      <w:pPr>
        <w:pStyle w:val="TOC5"/>
        <w:rPr>
          <w:rFonts w:asciiTheme="minorHAnsi" w:eastAsiaTheme="minorEastAsia" w:hAnsiTheme="minorHAnsi" w:cstheme="minorBidi"/>
          <w:kern w:val="0"/>
          <w:sz w:val="22"/>
          <w:szCs w:val="22"/>
        </w:rPr>
      </w:pPr>
      <w:r>
        <w:fldChar w:fldCharType="begin"/>
      </w:r>
      <w:r>
        <w:instrText xml:space="preserve"> TOC \o "1-9" </w:instrText>
      </w:r>
      <w:r>
        <w:fldChar w:fldCharType="separate"/>
      </w:r>
      <w:r>
        <w:t>1</w:t>
      </w:r>
      <w:r>
        <w:tab/>
        <w:t>Short title</w:t>
      </w:r>
      <w:r w:rsidRPr="009432CD">
        <w:tab/>
      </w:r>
      <w:r w:rsidRPr="009432CD">
        <w:fldChar w:fldCharType="begin"/>
      </w:r>
      <w:r w:rsidRPr="009432CD">
        <w:instrText xml:space="preserve"> PAGEREF _Toc86315055 \h </w:instrText>
      </w:r>
      <w:r w:rsidRPr="009432CD">
        <w:fldChar w:fldCharType="separate"/>
      </w:r>
      <w:r w:rsidR="003C6261">
        <w:t>1</w:t>
      </w:r>
      <w:r w:rsidRPr="009432CD">
        <w:fldChar w:fldCharType="end"/>
      </w:r>
    </w:p>
    <w:p w14:paraId="160F803F" w14:textId="3E8444A6" w:rsidR="009432CD" w:rsidRDefault="009432CD">
      <w:pPr>
        <w:pStyle w:val="TOC5"/>
        <w:rPr>
          <w:rFonts w:asciiTheme="minorHAnsi" w:eastAsiaTheme="minorEastAsia" w:hAnsiTheme="minorHAnsi" w:cstheme="minorBidi"/>
          <w:kern w:val="0"/>
          <w:sz w:val="22"/>
          <w:szCs w:val="22"/>
        </w:rPr>
      </w:pPr>
      <w:r>
        <w:t>2</w:t>
      </w:r>
      <w:r>
        <w:tab/>
        <w:t>Commencement</w:t>
      </w:r>
      <w:r w:rsidRPr="009432CD">
        <w:tab/>
      </w:r>
      <w:r w:rsidRPr="009432CD">
        <w:fldChar w:fldCharType="begin"/>
      </w:r>
      <w:r w:rsidRPr="009432CD">
        <w:instrText xml:space="preserve"> PAGEREF _Toc86315056 \h </w:instrText>
      </w:r>
      <w:r w:rsidRPr="009432CD">
        <w:fldChar w:fldCharType="separate"/>
      </w:r>
      <w:r w:rsidR="003C6261">
        <w:t>2</w:t>
      </w:r>
      <w:r w:rsidRPr="009432CD">
        <w:fldChar w:fldCharType="end"/>
      </w:r>
    </w:p>
    <w:p w14:paraId="6BB7B585" w14:textId="0B253F76" w:rsidR="009432CD" w:rsidRDefault="009432CD">
      <w:pPr>
        <w:pStyle w:val="TOC5"/>
        <w:rPr>
          <w:rFonts w:asciiTheme="minorHAnsi" w:eastAsiaTheme="minorEastAsia" w:hAnsiTheme="minorHAnsi" w:cstheme="minorBidi"/>
          <w:kern w:val="0"/>
          <w:sz w:val="22"/>
          <w:szCs w:val="22"/>
        </w:rPr>
      </w:pPr>
      <w:r>
        <w:t>3</w:t>
      </w:r>
      <w:r>
        <w:tab/>
        <w:t>Schedules</w:t>
      </w:r>
      <w:r w:rsidRPr="009432CD">
        <w:tab/>
      </w:r>
      <w:r w:rsidRPr="009432CD">
        <w:fldChar w:fldCharType="begin"/>
      </w:r>
      <w:r w:rsidRPr="009432CD">
        <w:instrText xml:space="preserve"> PAGEREF _Toc86315057 \h </w:instrText>
      </w:r>
      <w:r w:rsidRPr="009432CD">
        <w:fldChar w:fldCharType="separate"/>
      </w:r>
      <w:r w:rsidR="003C6261">
        <w:t>2</w:t>
      </w:r>
      <w:r w:rsidRPr="009432CD">
        <w:fldChar w:fldCharType="end"/>
      </w:r>
    </w:p>
    <w:p w14:paraId="01BB97D8" w14:textId="3682A8E3" w:rsidR="009432CD" w:rsidRDefault="009432CD">
      <w:pPr>
        <w:pStyle w:val="TOC6"/>
        <w:rPr>
          <w:rFonts w:asciiTheme="minorHAnsi" w:eastAsiaTheme="minorEastAsia" w:hAnsiTheme="minorHAnsi" w:cstheme="minorBidi"/>
          <w:b w:val="0"/>
          <w:noProof/>
          <w:kern w:val="0"/>
          <w:sz w:val="22"/>
          <w:szCs w:val="22"/>
        </w:rPr>
      </w:pPr>
      <w:r>
        <w:rPr>
          <w:noProof/>
        </w:rPr>
        <w:t>Schedule 1—Amendments</w:t>
      </w:r>
      <w:r w:rsidRPr="009432CD">
        <w:rPr>
          <w:b w:val="0"/>
          <w:noProof/>
          <w:sz w:val="18"/>
        </w:rPr>
        <w:tab/>
      </w:r>
      <w:r w:rsidRPr="009432CD">
        <w:rPr>
          <w:b w:val="0"/>
          <w:noProof/>
          <w:sz w:val="18"/>
        </w:rPr>
        <w:fldChar w:fldCharType="begin"/>
      </w:r>
      <w:r w:rsidRPr="009432CD">
        <w:rPr>
          <w:b w:val="0"/>
          <w:noProof/>
          <w:sz w:val="18"/>
        </w:rPr>
        <w:instrText xml:space="preserve"> PAGEREF _Toc86315058 \h </w:instrText>
      </w:r>
      <w:r w:rsidRPr="009432CD">
        <w:rPr>
          <w:b w:val="0"/>
          <w:noProof/>
          <w:sz w:val="18"/>
        </w:rPr>
      </w:r>
      <w:r w:rsidRPr="009432CD">
        <w:rPr>
          <w:b w:val="0"/>
          <w:noProof/>
          <w:sz w:val="18"/>
        </w:rPr>
        <w:fldChar w:fldCharType="separate"/>
      </w:r>
      <w:r w:rsidR="003C6261">
        <w:rPr>
          <w:b w:val="0"/>
          <w:noProof/>
          <w:sz w:val="18"/>
        </w:rPr>
        <w:t>4</w:t>
      </w:r>
      <w:r w:rsidRPr="009432CD">
        <w:rPr>
          <w:b w:val="0"/>
          <w:noProof/>
          <w:sz w:val="18"/>
        </w:rPr>
        <w:fldChar w:fldCharType="end"/>
      </w:r>
    </w:p>
    <w:p w14:paraId="14BCFBEF" w14:textId="079D7372" w:rsidR="009432CD" w:rsidRDefault="009432CD">
      <w:pPr>
        <w:pStyle w:val="TOC7"/>
        <w:rPr>
          <w:rFonts w:asciiTheme="minorHAnsi" w:eastAsiaTheme="minorEastAsia" w:hAnsiTheme="minorHAnsi" w:cstheme="minorBidi"/>
          <w:noProof/>
          <w:kern w:val="0"/>
          <w:sz w:val="22"/>
          <w:szCs w:val="22"/>
        </w:rPr>
      </w:pPr>
      <w:r>
        <w:rPr>
          <w:noProof/>
        </w:rPr>
        <w:t>Part 1—Regional Comprehensive Economic Partnership (RCEP) originating goods</w:t>
      </w:r>
      <w:r w:rsidRPr="009432CD">
        <w:rPr>
          <w:noProof/>
          <w:sz w:val="18"/>
        </w:rPr>
        <w:tab/>
      </w:r>
      <w:r w:rsidRPr="009432CD">
        <w:rPr>
          <w:noProof/>
          <w:sz w:val="18"/>
        </w:rPr>
        <w:fldChar w:fldCharType="begin"/>
      </w:r>
      <w:r w:rsidRPr="009432CD">
        <w:rPr>
          <w:noProof/>
          <w:sz w:val="18"/>
        </w:rPr>
        <w:instrText xml:space="preserve"> PAGEREF _Toc86315059 \h </w:instrText>
      </w:r>
      <w:r w:rsidRPr="009432CD">
        <w:rPr>
          <w:noProof/>
          <w:sz w:val="18"/>
        </w:rPr>
      </w:r>
      <w:r w:rsidRPr="009432CD">
        <w:rPr>
          <w:noProof/>
          <w:sz w:val="18"/>
        </w:rPr>
        <w:fldChar w:fldCharType="separate"/>
      </w:r>
      <w:r w:rsidR="003C6261">
        <w:rPr>
          <w:noProof/>
          <w:sz w:val="18"/>
        </w:rPr>
        <w:t>4</w:t>
      </w:r>
      <w:r w:rsidRPr="009432CD">
        <w:rPr>
          <w:noProof/>
          <w:sz w:val="18"/>
        </w:rPr>
        <w:fldChar w:fldCharType="end"/>
      </w:r>
    </w:p>
    <w:p w14:paraId="3119B7B9" w14:textId="68A3D390" w:rsidR="009432CD" w:rsidRDefault="009432CD">
      <w:pPr>
        <w:pStyle w:val="TOC9"/>
        <w:rPr>
          <w:rFonts w:asciiTheme="minorHAnsi" w:eastAsiaTheme="minorEastAsia" w:hAnsiTheme="minorHAnsi" w:cstheme="minorBidi"/>
          <w:i w:val="0"/>
          <w:noProof/>
          <w:kern w:val="0"/>
          <w:sz w:val="22"/>
          <w:szCs w:val="22"/>
        </w:rPr>
      </w:pPr>
      <w:r>
        <w:rPr>
          <w:noProof/>
        </w:rPr>
        <w:t>Customs Act 1901</w:t>
      </w:r>
      <w:r w:rsidRPr="009432CD">
        <w:rPr>
          <w:i w:val="0"/>
          <w:noProof/>
          <w:sz w:val="18"/>
        </w:rPr>
        <w:tab/>
      </w:r>
      <w:r w:rsidRPr="009432CD">
        <w:rPr>
          <w:i w:val="0"/>
          <w:noProof/>
          <w:sz w:val="18"/>
        </w:rPr>
        <w:fldChar w:fldCharType="begin"/>
      </w:r>
      <w:r w:rsidRPr="009432CD">
        <w:rPr>
          <w:i w:val="0"/>
          <w:noProof/>
          <w:sz w:val="18"/>
        </w:rPr>
        <w:instrText xml:space="preserve"> PAGEREF _Toc86315060 \h </w:instrText>
      </w:r>
      <w:r w:rsidRPr="009432CD">
        <w:rPr>
          <w:i w:val="0"/>
          <w:noProof/>
          <w:sz w:val="18"/>
        </w:rPr>
      </w:r>
      <w:r w:rsidRPr="009432CD">
        <w:rPr>
          <w:i w:val="0"/>
          <w:noProof/>
          <w:sz w:val="18"/>
        </w:rPr>
        <w:fldChar w:fldCharType="separate"/>
      </w:r>
      <w:r w:rsidR="003C6261">
        <w:rPr>
          <w:i w:val="0"/>
          <w:noProof/>
          <w:sz w:val="18"/>
        </w:rPr>
        <w:t>4</w:t>
      </w:r>
      <w:r w:rsidRPr="009432CD">
        <w:rPr>
          <w:i w:val="0"/>
          <w:noProof/>
          <w:sz w:val="18"/>
        </w:rPr>
        <w:fldChar w:fldCharType="end"/>
      </w:r>
    </w:p>
    <w:p w14:paraId="44C9A65D" w14:textId="1FD3D6DA" w:rsidR="009432CD" w:rsidRDefault="009432CD">
      <w:pPr>
        <w:pStyle w:val="TOC7"/>
        <w:rPr>
          <w:rFonts w:asciiTheme="minorHAnsi" w:eastAsiaTheme="minorEastAsia" w:hAnsiTheme="minorHAnsi" w:cstheme="minorBidi"/>
          <w:noProof/>
          <w:kern w:val="0"/>
          <w:sz w:val="22"/>
          <w:szCs w:val="22"/>
        </w:rPr>
      </w:pPr>
      <w:r>
        <w:rPr>
          <w:noProof/>
        </w:rPr>
        <w:t>Part 2—Verification powers</w:t>
      </w:r>
      <w:r w:rsidRPr="009432CD">
        <w:rPr>
          <w:noProof/>
          <w:sz w:val="18"/>
        </w:rPr>
        <w:tab/>
      </w:r>
      <w:r w:rsidRPr="009432CD">
        <w:rPr>
          <w:noProof/>
          <w:sz w:val="18"/>
        </w:rPr>
        <w:fldChar w:fldCharType="begin"/>
      </w:r>
      <w:r w:rsidRPr="009432CD">
        <w:rPr>
          <w:noProof/>
          <w:sz w:val="18"/>
        </w:rPr>
        <w:instrText xml:space="preserve"> PAGEREF _Toc86315078 \h </w:instrText>
      </w:r>
      <w:r w:rsidRPr="009432CD">
        <w:rPr>
          <w:noProof/>
          <w:sz w:val="18"/>
        </w:rPr>
      </w:r>
      <w:r w:rsidRPr="009432CD">
        <w:rPr>
          <w:noProof/>
          <w:sz w:val="18"/>
        </w:rPr>
        <w:fldChar w:fldCharType="separate"/>
      </w:r>
      <w:r w:rsidR="003C6261">
        <w:rPr>
          <w:noProof/>
          <w:sz w:val="18"/>
        </w:rPr>
        <w:t>15</w:t>
      </w:r>
      <w:r w:rsidRPr="009432CD">
        <w:rPr>
          <w:noProof/>
          <w:sz w:val="18"/>
        </w:rPr>
        <w:fldChar w:fldCharType="end"/>
      </w:r>
    </w:p>
    <w:p w14:paraId="070015C1" w14:textId="47870EE0" w:rsidR="009432CD" w:rsidRDefault="009432CD">
      <w:pPr>
        <w:pStyle w:val="TOC9"/>
        <w:rPr>
          <w:rFonts w:asciiTheme="minorHAnsi" w:eastAsiaTheme="minorEastAsia" w:hAnsiTheme="minorHAnsi" w:cstheme="minorBidi"/>
          <w:i w:val="0"/>
          <w:noProof/>
          <w:kern w:val="0"/>
          <w:sz w:val="22"/>
          <w:szCs w:val="22"/>
        </w:rPr>
      </w:pPr>
      <w:r>
        <w:rPr>
          <w:noProof/>
        </w:rPr>
        <w:t>Customs Act 1901</w:t>
      </w:r>
      <w:r w:rsidRPr="009432CD">
        <w:rPr>
          <w:i w:val="0"/>
          <w:noProof/>
          <w:sz w:val="18"/>
        </w:rPr>
        <w:tab/>
      </w:r>
      <w:r w:rsidRPr="009432CD">
        <w:rPr>
          <w:i w:val="0"/>
          <w:noProof/>
          <w:sz w:val="18"/>
        </w:rPr>
        <w:fldChar w:fldCharType="begin"/>
      </w:r>
      <w:r w:rsidRPr="009432CD">
        <w:rPr>
          <w:i w:val="0"/>
          <w:noProof/>
          <w:sz w:val="18"/>
        </w:rPr>
        <w:instrText xml:space="preserve"> PAGEREF _Toc86315079 \h </w:instrText>
      </w:r>
      <w:r w:rsidRPr="009432CD">
        <w:rPr>
          <w:i w:val="0"/>
          <w:noProof/>
          <w:sz w:val="18"/>
        </w:rPr>
      </w:r>
      <w:r w:rsidRPr="009432CD">
        <w:rPr>
          <w:i w:val="0"/>
          <w:noProof/>
          <w:sz w:val="18"/>
        </w:rPr>
        <w:fldChar w:fldCharType="separate"/>
      </w:r>
      <w:r w:rsidR="003C6261">
        <w:rPr>
          <w:i w:val="0"/>
          <w:noProof/>
          <w:sz w:val="18"/>
        </w:rPr>
        <w:t>15</w:t>
      </w:r>
      <w:r w:rsidRPr="009432CD">
        <w:rPr>
          <w:i w:val="0"/>
          <w:noProof/>
          <w:sz w:val="18"/>
        </w:rPr>
        <w:fldChar w:fldCharType="end"/>
      </w:r>
    </w:p>
    <w:p w14:paraId="2F209316" w14:textId="2DA73E80" w:rsidR="009432CD" w:rsidRDefault="009432CD">
      <w:pPr>
        <w:pStyle w:val="TOC7"/>
        <w:rPr>
          <w:rFonts w:asciiTheme="minorHAnsi" w:eastAsiaTheme="minorEastAsia" w:hAnsiTheme="minorHAnsi" w:cstheme="minorBidi"/>
          <w:noProof/>
          <w:kern w:val="0"/>
          <w:sz w:val="22"/>
          <w:szCs w:val="22"/>
        </w:rPr>
      </w:pPr>
      <w:r>
        <w:rPr>
          <w:noProof/>
        </w:rPr>
        <w:t>Part 3—Application provisions</w:t>
      </w:r>
      <w:r w:rsidRPr="009432CD">
        <w:rPr>
          <w:noProof/>
          <w:sz w:val="18"/>
        </w:rPr>
        <w:tab/>
      </w:r>
      <w:r w:rsidRPr="009432CD">
        <w:rPr>
          <w:noProof/>
          <w:sz w:val="18"/>
        </w:rPr>
        <w:fldChar w:fldCharType="begin"/>
      </w:r>
      <w:r w:rsidRPr="009432CD">
        <w:rPr>
          <w:noProof/>
          <w:sz w:val="18"/>
        </w:rPr>
        <w:instrText xml:space="preserve"> PAGEREF _Toc86315085 \h </w:instrText>
      </w:r>
      <w:r w:rsidRPr="009432CD">
        <w:rPr>
          <w:noProof/>
          <w:sz w:val="18"/>
        </w:rPr>
      </w:r>
      <w:r w:rsidRPr="009432CD">
        <w:rPr>
          <w:noProof/>
          <w:sz w:val="18"/>
        </w:rPr>
        <w:fldChar w:fldCharType="separate"/>
      </w:r>
      <w:r w:rsidR="003C6261">
        <w:rPr>
          <w:noProof/>
          <w:sz w:val="18"/>
        </w:rPr>
        <w:t>18</w:t>
      </w:r>
      <w:r w:rsidRPr="009432CD">
        <w:rPr>
          <w:noProof/>
          <w:sz w:val="18"/>
        </w:rPr>
        <w:fldChar w:fldCharType="end"/>
      </w:r>
    </w:p>
    <w:p w14:paraId="4785651C" w14:textId="7B15B5CE" w:rsidR="00060FF9" w:rsidRPr="00A75348" w:rsidRDefault="009432CD" w:rsidP="0048364F">
      <w:r>
        <w:fldChar w:fldCharType="end"/>
      </w:r>
    </w:p>
    <w:p w14:paraId="6384B1FF" w14:textId="77777777" w:rsidR="00FE7F93" w:rsidRPr="00A75348" w:rsidRDefault="00FE7F93" w:rsidP="0048364F">
      <w:pPr>
        <w:sectPr w:rsidR="00FE7F93" w:rsidRPr="00A75348" w:rsidSect="00003DF6">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6461D981" w14:textId="77777777" w:rsidR="00003DF6" w:rsidRDefault="00003DF6">
      <w:r>
        <w:object w:dxaOrig="2146" w:dyaOrig="1561" w14:anchorId="5FC003E2">
          <v:shape id="_x0000_i1026" type="#_x0000_t75" alt="Commonwealth Coat of Arms of Australia" style="width:110.25pt;height:80.25pt" o:ole="" fillcolor="window">
            <v:imagedata r:id="rId7" o:title=""/>
          </v:shape>
          <o:OLEObject Type="Embed" ProgID="Word.Picture.8" ShapeID="_x0000_i1026" DrawAspect="Content" ObjectID="_1699766519" r:id="rId20"/>
        </w:object>
      </w:r>
    </w:p>
    <w:p w14:paraId="18E212FE" w14:textId="77777777" w:rsidR="00003DF6" w:rsidRDefault="00003DF6"/>
    <w:p w14:paraId="33FF47AE" w14:textId="77777777" w:rsidR="00003DF6" w:rsidRDefault="00003DF6" w:rsidP="000178F8">
      <w:pPr>
        <w:spacing w:line="240" w:lineRule="auto"/>
      </w:pPr>
    </w:p>
    <w:p w14:paraId="636DBAE5" w14:textId="0058D4AF" w:rsidR="00003DF6" w:rsidRDefault="00A07C30" w:rsidP="000178F8">
      <w:pPr>
        <w:pStyle w:val="ShortTP1"/>
      </w:pPr>
      <w:r>
        <w:fldChar w:fldCharType="begin"/>
      </w:r>
      <w:r>
        <w:instrText xml:space="preserve"> STYLEREF ShortT </w:instrText>
      </w:r>
      <w:r>
        <w:fldChar w:fldCharType="separate"/>
      </w:r>
      <w:r w:rsidR="003C6261">
        <w:rPr>
          <w:noProof/>
        </w:rPr>
        <w:t>Customs Amendment (Regional Comprehensive Economic Partnership Agreement Implementation) Act 2021</w:t>
      </w:r>
      <w:r>
        <w:rPr>
          <w:noProof/>
        </w:rPr>
        <w:fldChar w:fldCharType="end"/>
      </w:r>
    </w:p>
    <w:p w14:paraId="03A7D77C" w14:textId="4441C14E" w:rsidR="00003DF6" w:rsidRDefault="00A07C30" w:rsidP="000178F8">
      <w:pPr>
        <w:pStyle w:val="ActNoP1"/>
      </w:pPr>
      <w:r>
        <w:fldChar w:fldCharType="begin"/>
      </w:r>
      <w:r>
        <w:instrText xml:space="preserve"> STYLEREF Actno </w:instrText>
      </w:r>
      <w:r>
        <w:fldChar w:fldCharType="separate"/>
      </w:r>
      <w:r w:rsidR="003C6261">
        <w:rPr>
          <w:noProof/>
        </w:rPr>
        <w:t>No. 112, 2021</w:t>
      </w:r>
      <w:r>
        <w:rPr>
          <w:noProof/>
        </w:rPr>
        <w:fldChar w:fldCharType="end"/>
      </w:r>
    </w:p>
    <w:p w14:paraId="59025FED" w14:textId="77777777" w:rsidR="00003DF6" w:rsidRPr="009A0728" w:rsidRDefault="00003DF6" w:rsidP="009A0728">
      <w:pPr>
        <w:pBdr>
          <w:bottom w:val="single" w:sz="6" w:space="0" w:color="auto"/>
        </w:pBdr>
        <w:spacing w:before="400" w:line="240" w:lineRule="auto"/>
        <w:rPr>
          <w:rFonts w:eastAsia="Times New Roman"/>
          <w:b/>
          <w:sz w:val="28"/>
        </w:rPr>
      </w:pPr>
    </w:p>
    <w:p w14:paraId="4B26E38F" w14:textId="77777777" w:rsidR="00003DF6" w:rsidRPr="009A0728" w:rsidRDefault="00003DF6" w:rsidP="009A0728">
      <w:pPr>
        <w:spacing w:line="40" w:lineRule="exact"/>
        <w:rPr>
          <w:rFonts w:eastAsia="Calibri"/>
          <w:b/>
          <w:sz w:val="28"/>
        </w:rPr>
      </w:pPr>
    </w:p>
    <w:p w14:paraId="2DF4C456" w14:textId="77777777" w:rsidR="00003DF6" w:rsidRPr="009A0728" w:rsidRDefault="00003DF6" w:rsidP="009A0728">
      <w:pPr>
        <w:pBdr>
          <w:top w:val="single" w:sz="12" w:space="0" w:color="auto"/>
        </w:pBdr>
        <w:spacing w:line="240" w:lineRule="auto"/>
        <w:rPr>
          <w:rFonts w:eastAsia="Times New Roman"/>
          <w:b/>
          <w:sz w:val="28"/>
        </w:rPr>
      </w:pPr>
    </w:p>
    <w:p w14:paraId="015882B9" w14:textId="77777777" w:rsidR="00003DF6" w:rsidRDefault="00003DF6" w:rsidP="00003DF6">
      <w:pPr>
        <w:pStyle w:val="Page1"/>
        <w:spacing w:before="400"/>
      </w:pPr>
      <w:r>
        <w:t xml:space="preserve">An Act to amend the </w:t>
      </w:r>
      <w:r w:rsidRPr="00003DF6">
        <w:rPr>
          <w:i/>
        </w:rPr>
        <w:t>Customs Act 1901</w:t>
      </w:r>
      <w:r>
        <w:t>, and for related purposes</w:t>
      </w:r>
    </w:p>
    <w:p w14:paraId="7D23F123" w14:textId="6D7B5255" w:rsidR="009432CD" w:rsidRDefault="009432CD" w:rsidP="000C5962">
      <w:pPr>
        <w:pStyle w:val="AssentDt"/>
        <w:spacing w:before="240"/>
        <w:rPr>
          <w:sz w:val="24"/>
        </w:rPr>
      </w:pPr>
      <w:r>
        <w:rPr>
          <w:sz w:val="24"/>
        </w:rPr>
        <w:t>[</w:t>
      </w:r>
      <w:r>
        <w:rPr>
          <w:i/>
          <w:sz w:val="24"/>
        </w:rPr>
        <w:t>Assented to 25 October 2021</w:t>
      </w:r>
      <w:r>
        <w:rPr>
          <w:sz w:val="24"/>
        </w:rPr>
        <w:t>]</w:t>
      </w:r>
    </w:p>
    <w:p w14:paraId="3A665D4D" w14:textId="4AECE542" w:rsidR="0048364F" w:rsidRPr="00A75348" w:rsidRDefault="0048364F" w:rsidP="00A75348">
      <w:pPr>
        <w:spacing w:before="240" w:line="240" w:lineRule="auto"/>
        <w:rPr>
          <w:sz w:val="32"/>
        </w:rPr>
      </w:pPr>
      <w:r w:rsidRPr="00A75348">
        <w:rPr>
          <w:sz w:val="32"/>
        </w:rPr>
        <w:t>The Parliament of Australia enacts:</w:t>
      </w:r>
    </w:p>
    <w:p w14:paraId="04163702" w14:textId="77777777" w:rsidR="0048364F" w:rsidRPr="00A75348" w:rsidRDefault="0048364F" w:rsidP="00A75348">
      <w:pPr>
        <w:pStyle w:val="ActHead5"/>
      </w:pPr>
      <w:bookmarkStart w:id="1" w:name="_Toc86315055"/>
      <w:r w:rsidRPr="00A923C2">
        <w:rPr>
          <w:rStyle w:val="CharSectno"/>
        </w:rPr>
        <w:t>1</w:t>
      </w:r>
      <w:r w:rsidRPr="00A75348">
        <w:t xml:space="preserve">  Short title</w:t>
      </w:r>
      <w:bookmarkEnd w:id="1"/>
    </w:p>
    <w:p w14:paraId="6348E7A5" w14:textId="77777777" w:rsidR="0048364F" w:rsidRPr="00A75348" w:rsidRDefault="0048364F" w:rsidP="00A75348">
      <w:pPr>
        <w:pStyle w:val="subsection"/>
      </w:pPr>
      <w:r w:rsidRPr="00A75348">
        <w:tab/>
      </w:r>
      <w:r w:rsidRPr="00A75348">
        <w:tab/>
        <w:t xml:space="preserve">This Act </w:t>
      </w:r>
      <w:r w:rsidR="00275197" w:rsidRPr="00A75348">
        <w:t xml:space="preserve">is </w:t>
      </w:r>
      <w:r w:rsidRPr="00A75348">
        <w:t xml:space="preserve">the </w:t>
      </w:r>
      <w:r w:rsidR="0031647D" w:rsidRPr="00A75348">
        <w:rPr>
          <w:i/>
        </w:rPr>
        <w:t>Customs Amendment (Regional Comprehensive Economic Partnership Agreement Implementation) Act 2021</w:t>
      </w:r>
      <w:r w:rsidRPr="00A75348">
        <w:t>.</w:t>
      </w:r>
    </w:p>
    <w:p w14:paraId="7EEB8D50" w14:textId="77777777" w:rsidR="0048364F" w:rsidRPr="00A75348" w:rsidRDefault="0048364F" w:rsidP="00A75348">
      <w:pPr>
        <w:pStyle w:val="ActHead5"/>
      </w:pPr>
      <w:bookmarkStart w:id="2" w:name="_Toc86315056"/>
      <w:r w:rsidRPr="00A923C2">
        <w:rPr>
          <w:rStyle w:val="CharSectno"/>
        </w:rPr>
        <w:lastRenderedPageBreak/>
        <w:t>2</w:t>
      </w:r>
      <w:r w:rsidRPr="00A75348">
        <w:t xml:space="preserve">  Commencement</w:t>
      </w:r>
      <w:bookmarkEnd w:id="2"/>
    </w:p>
    <w:p w14:paraId="2D99373E" w14:textId="77777777" w:rsidR="0048364F" w:rsidRPr="00A75348" w:rsidRDefault="0048364F" w:rsidP="00A75348">
      <w:pPr>
        <w:pStyle w:val="subsection"/>
      </w:pPr>
      <w:r w:rsidRPr="00A75348">
        <w:tab/>
        <w:t>(1)</w:t>
      </w:r>
      <w:r w:rsidRPr="00A75348">
        <w:tab/>
        <w:t>Each provision of this Act specified in column 1 of the table commences, or is taken to have commenced, in accordance with column 2 of the table. Any other statement in column 2 has effect according to its terms.</w:t>
      </w:r>
    </w:p>
    <w:p w14:paraId="69E8FEB1" w14:textId="77777777" w:rsidR="0048364F" w:rsidRPr="00A75348" w:rsidRDefault="0048364F" w:rsidP="00A75348">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A75348" w14:paraId="017C7D92" w14:textId="77777777" w:rsidTr="004C7C8C">
        <w:trPr>
          <w:tblHeader/>
        </w:trPr>
        <w:tc>
          <w:tcPr>
            <w:tcW w:w="7111" w:type="dxa"/>
            <w:gridSpan w:val="3"/>
            <w:tcBorders>
              <w:top w:val="single" w:sz="12" w:space="0" w:color="auto"/>
              <w:bottom w:val="single" w:sz="6" w:space="0" w:color="auto"/>
            </w:tcBorders>
            <w:shd w:val="clear" w:color="auto" w:fill="auto"/>
          </w:tcPr>
          <w:p w14:paraId="2A7FBCD8" w14:textId="77777777" w:rsidR="0048364F" w:rsidRPr="00A75348" w:rsidRDefault="0048364F" w:rsidP="00A75348">
            <w:pPr>
              <w:pStyle w:val="TableHeading"/>
            </w:pPr>
            <w:r w:rsidRPr="00A75348">
              <w:t>Commencement information</w:t>
            </w:r>
          </w:p>
        </w:tc>
      </w:tr>
      <w:tr w:rsidR="0048364F" w:rsidRPr="00A75348" w14:paraId="36C5A12C" w14:textId="77777777" w:rsidTr="004C7C8C">
        <w:trPr>
          <w:tblHeader/>
        </w:trPr>
        <w:tc>
          <w:tcPr>
            <w:tcW w:w="1701" w:type="dxa"/>
            <w:tcBorders>
              <w:top w:val="single" w:sz="6" w:space="0" w:color="auto"/>
              <w:bottom w:val="single" w:sz="6" w:space="0" w:color="auto"/>
            </w:tcBorders>
            <w:shd w:val="clear" w:color="auto" w:fill="auto"/>
          </w:tcPr>
          <w:p w14:paraId="1FE9E803" w14:textId="77777777" w:rsidR="0048364F" w:rsidRPr="00A75348" w:rsidRDefault="0048364F" w:rsidP="00A75348">
            <w:pPr>
              <w:pStyle w:val="TableHeading"/>
            </w:pPr>
            <w:r w:rsidRPr="00A75348">
              <w:t>Column 1</w:t>
            </w:r>
          </w:p>
        </w:tc>
        <w:tc>
          <w:tcPr>
            <w:tcW w:w="3828" w:type="dxa"/>
            <w:tcBorders>
              <w:top w:val="single" w:sz="6" w:space="0" w:color="auto"/>
              <w:bottom w:val="single" w:sz="6" w:space="0" w:color="auto"/>
            </w:tcBorders>
            <w:shd w:val="clear" w:color="auto" w:fill="auto"/>
          </w:tcPr>
          <w:p w14:paraId="6B7687BE" w14:textId="77777777" w:rsidR="0048364F" w:rsidRPr="00A75348" w:rsidRDefault="0048364F" w:rsidP="00A75348">
            <w:pPr>
              <w:pStyle w:val="TableHeading"/>
            </w:pPr>
            <w:r w:rsidRPr="00A75348">
              <w:t>Column 2</w:t>
            </w:r>
          </w:p>
        </w:tc>
        <w:tc>
          <w:tcPr>
            <w:tcW w:w="1582" w:type="dxa"/>
            <w:tcBorders>
              <w:top w:val="single" w:sz="6" w:space="0" w:color="auto"/>
              <w:bottom w:val="single" w:sz="6" w:space="0" w:color="auto"/>
            </w:tcBorders>
            <w:shd w:val="clear" w:color="auto" w:fill="auto"/>
          </w:tcPr>
          <w:p w14:paraId="3D426265" w14:textId="77777777" w:rsidR="0048364F" w:rsidRPr="00A75348" w:rsidRDefault="0048364F" w:rsidP="00A75348">
            <w:pPr>
              <w:pStyle w:val="TableHeading"/>
            </w:pPr>
            <w:r w:rsidRPr="00A75348">
              <w:t>Column 3</w:t>
            </w:r>
          </w:p>
        </w:tc>
      </w:tr>
      <w:tr w:rsidR="0048364F" w:rsidRPr="00A75348" w14:paraId="596C6220" w14:textId="77777777" w:rsidTr="004C7C8C">
        <w:trPr>
          <w:tblHeader/>
        </w:trPr>
        <w:tc>
          <w:tcPr>
            <w:tcW w:w="1701" w:type="dxa"/>
            <w:tcBorders>
              <w:top w:val="single" w:sz="6" w:space="0" w:color="auto"/>
              <w:bottom w:val="single" w:sz="12" w:space="0" w:color="auto"/>
            </w:tcBorders>
            <w:shd w:val="clear" w:color="auto" w:fill="auto"/>
          </w:tcPr>
          <w:p w14:paraId="56C4DEB6" w14:textId="77777777" w:rsidR="0048364F" w:rsidRPr="00A75348" w:rsidRDefault="0048364F" w:rsidP="00A75348">
            <w:pPr>
              <w:pStyle w:val="TableHeading"/>
            </w:pPr>
            <w:r w:rsidRPr="00A75348">
              <w:t>Provisions</w:t>
            </w:r>
          </w:p>
        </w:tc>
        <w:tc>
          <w:tcPr>
            <w:tcW w:w="3828" w:type="dxa"/>
            <w:tcBorders>
              <w:top w:val="single" w:sz="6" w:space="0" w:color="auto"/>
              <w:bottom w:val="single" w:sz="12" w:space="0" w:color="auto"/>
            </w:tcBorders>
            <w:shd w:val="clear" w:color="auto" w:fill="auto"/>
          </w:tcPr>
          <w:p w14:paraId="59A0E221" w14:textId="77777777" w:rsidR="0048364F" w:rsidRPr="00A75348" w:rsidRDefault="0048364F" w:rsidP="00A75348">
            <w:pPr>
              <w:pStyle w:val="TableHeading"/>
            </w:pPr>
            <w:r w:rsidRPr="00A75348">
              <w:t>Commencement</w:t>
            </w:r>
          </w:p>
        </w:tc>
        <w:tc>
          <w:tcPr>
            <w:tcW w:w="1582" w:type="dxa"/>
            <w:tcBorders>
              <w:top w:val="single" w:sz="6" w:space="0" w:color="auto"/>
              <w:bottom w:val="single" w:sz="12" w:space="0" w:color="auto"/>
            </w:tcBorders>
            <w:shd w:val="clear" w:color="auto" w:fill="auto"/>
          </w:tcPr>
          <w:p w14:paraId="0C0FE90D" w14:textId="77777777" w:rsidR="0048364F" w:rsidRPr="00A75348" w:rsidRDefault="0048364F" w:rsidP="00A75348">
            <w:pPr>
              <w:pStyle w:val="TableHeading"/>
            </w:pPr>
            <w:r w:rsidRPr="00A75348">
              <w:t>Date/Details</w:t>
            </w:r>
          </w:p>
        </w:tc>
      </w:tr>
      <w:tr w:rsidR="0048364F" w:rsidRPr="00A75348" w14:paraId="6820A73F" w14:textId="77777777" w:rsidTr="004C7C8C">
        <w:tc>
          <w:tcPr>
            <w:tcW w:w="1701" w:type="dxa"/>
            <w:tcBorders>
              <w:top w:val="single" w:sz="12" w:space="0" w:color="auto"/>
            </w:tcBorders>
            <w:shd w:val="clear" w:color="auto" w:fill="auto"/>
          </w:tcPr>
          <w:p w14:paraId="2DFD4DA0" w14:textId="77777777" w:rsidR="0048364F" w:rsidRPr="00A75348" w:rsidRDefault="0048364F" w:rsidP="00A75348">
            <w:pPr>
              <w:pStyle w:val="Tabletext"/>
            </w:pPr>
            <w:r w:rsidRPr="00A75348">
              <w:t xml:space="preserve">1.  </w:t>
            </w:r>
            <w:r w:rsidR="00A86E97" w:rsidRPr="00A75348">
              <w:t>Sections 1</w:t>
            </w:r>
            <w:r w:rsidRPr="00A75348">
              <w:t xml:space="preserve"> to 3 and anything in this Act not elsewhere covered by this table</w:t>
            </w:r>
          </w:p>
        </w:tc>
        <w:tc>
          <w:tcPr>
            <w:tcW w:w="3828" w:type="dxa"/>
            <w:tcBorders>
              <w:top w:val="single" w:sz="12" w:space="0" w:color="auto"/>
            </w:tcBorders>
            <w:shd w:val="clear" w:color="auto" w:fill="auto"/>
          </w:tcPr>
          <w:p w14:paraId="6997D175" w14:textId="77777777" w:rsidR="0048364F" w:rsidRPr="00A75348" w:rsidRDefault="0048364F" w:rsidP="00A75348">
            <w:pPr>
              <w:pStyle w:val="Tabletext"/>
            </w:pPr>
            <w:r w:rsidRPr="00A75348">
              <w:t>The day this Act receives the Royal Assent.</w:t>
            </w:r>
          </w:p>
        </w:tc>
        <w:tc>
          <w:tcPr>
            <w:tcW w:w="1582" w:type="dxa"/>
            <w:tcBorders>
              <w:top w:val="single" w:sz="12" w:space="0" w:color="auto"/>
            </w:tcBorders>
            <w:shd w:val="clear" w:color="auto" w:fill="auto"/>
          </w:tcPr>
          <w:p w14:paraId="004B69A6" w14:textId="2B3AD448" w:rsidR="0048364F" w:rsidRPr="00A75348" w:rsidRDefault="009432CD" w:rsidP="00A75348">
            <w:pPr>
              <w:pStyle w:val="Tabletext"/>
            </w:pPr>
            <w:r>
              <w:t>25 October 2021</w:t>
            </w:r>
          </w:p>
        </w:tc>
      </w:tr>
      <w:tr w:rsidR="002E0047" w:rsidRPr="00A75348" w14:paraId="06B8AB0B" w14:textId="77777777" w:rsidTr="004C7C8C">
        <w:tc>
          <w:tcPr>
            <w:tcW w:w="1701" w:type="dxa"/>
            <w:tcBorders>
              <w:bottom w:val="single" w:sz="12" w:space="0" w:color="auto"/>
            </w:tcBorders>
            <w:shd w:val="clear" w:color="auto" w:fill="auto"/>
          </w:tcPr>
          <w:p w14:paraId="47BD0097" w14:textId="77777777" w:rsidR="002E0047" w:rsidRPr="00A75348" w:rsidRDefault="002E0047" w:rsidP="00A75348">
            <w:pPr>
              <w:pStyle w:val="Tabletext"/>
            </w:pPr>
            <w:r w:rsidRPr="00A75348">
              <w:t xml:space="preserve">2.  </w:t>
            </w:r>
            <w:r w:rsidR="00A86E97" w:rsidRPr="00A75348">
              <w:t>Schedule 1</w:t>
            </w:r>
          </w:p>
        </w:tc>
        <w:tc>
          <w:tcPr>
            <w:tcW w:w="3828" w:type="dxa"/>
            <w:tcBorders>
              <w:bottom w:val="single" w:sz="12" w:space="0" w:color="auto"/>
            </w:tcBorders>
            <w:shd w:val="clear" w:color="auto" w:fill="auto"/>
          </w:tcPr>
          <w:p w14:paraId="38CC8DE0" w14:textId="77777777" w:rsidR="002E0047" w:rsidRPr="00A75348" w:rsidRDefault="002E0047" w:rsidP="00A75348">
            <w:pPr>
              <w:pStyle w:val="Tabletext"/>
            </w:pPr>
            <w:r w:rsidRPr="00A75348">
              <w:t>The later of:</w:t>
            </w:r>
          </w:p>
          <w:p w14:paraId="1A6BAF3B" w14:textId="77777777" w:rsidR="002E0047" w:rsidRPr="00A75348" w:rsidRDefault="002E0047" w:rsidP="00A75348">
            <w:pPr>
              <w:pStyle w:val="Tablea"/>
            </w:pPr>
            <w:r w:rsidRPr="00A75348">
              <w:t>(a) the day this Act re</w:t>
            </w:r>
            <w:bookmarkStart w:id="3" w:name="_GoBack"/>
            <w:bookmarkEnd w:id="3"/>
            <w:r w:rsidRPr="00A75348">
              <w:t>ceives the Royal Assent; and</w:t>
            </w:r>
          </w:p>
          <w:p w14:paraId="302E30A5" w14:textId="77777777" w:rsidR="002E0047" w:rsidRPr="00A75348" w:rsidRDefault="002E0047" w:rsidP="00A75348">
            <w:pPr>
              <w:pStyle w:val="Tablea"/>
            </w:pPr>
            <w:r w:rsidRPr="00A75348">
              <w:t xml:space="preserve">(b) the day the </w:t>
            </w:r>
            <w:r w:rsidR="00731949" w:rsidRPr="00A75348">
              <w:t>Regional Comprehensive Economic Partnership</w:t>
            </w:r>
            <w:r w:rsidRPr="00A75348">
              <w:t xml:space="preserve"> Agreement, done on </w:t>
            </w:r>
            <w:r w:rsidR="00A86E97" w:rsidRPr="00A75348">
              <w:t>15 November</w:t>
            </w:r>
            <w:r w:rsidR="00731949" w:rsidRPr="00A75348">
              <w:t xml:space="preserve"> 2020</w:t>
            </w:r>
            <w:r w:rsidRPr="00A75348">
              <w:t>, enters into force for Australia.</w:t>
            </w:r>
          </w:p>
          <w:p w14:paraId="770CE4FB" w14:textId="77777777" w:rsidR="002E0047" w:rsidRPr="00A75348" w:rsidRDefault="002E0047" w:rsidP="00A75348">
            <w:pPr>
              <w:pStyle w:val="Tabletext"/>
            </w:pPr>
            <w:r w:rsidRPr="00A75348">
              <w:t>However, the provisions do not commence at all if the event mentioned in paragraph (b) does not occur.</w:t>
            </w:r>
          </w:p>
          <w:p w14:paraId="44B9767B" w14:textId="77777777" w:rsidR="002E0047" w:rsidRPr="00A75348" w:rsidRDefault="002E0047" w:rsidP="00A75348">
            <w:pPr>
              <w:pStyle w:val="Tabletext"/>
            </w:pPr>
            <w:r w:rsidRPr="00A75348">
              <w:t>The Minister must announce, by notifiable instrument, the day the Agreement enters into force for Australia.</w:t>
            </w:r>
          </w:p>
        </w:tc>
        <w:tc>
          <w:tcPr>
            <w:tcW w:w="1582" w:type="dxa"/>
            <w:tcBorders>
              <w:bottom w:val="single" w:sz="12" w:space="0" w:color="auto"/>
            </w:tcBorders>
            <w:shd w:val="clear" w:color="auto" w:fill="auto"/>
          </w:tcPr>
          <w:p w14:paraId="1DA93106" w14:textId="77777777" w:rsidR="002E0047" w:rsidRDefault="0067598C" w:rsidP="00A75348">
            <w:pPr>
              <w:pStyle w:val="Tabletext"/>
            </w:pPr>
            <w:r>
              <w:t>1 January 2022</w:t>
            </w:r>
          </w:p>
          <w:p w14:paraId="3A81042A" w14:textId="77777777" w:rsidR="0067598C" w:rsidRDefault="0067598C" w:rsidP="00A75348">
            <w:pPr>
              <w:pStyle w:val="Tabletext"/>
            </w:pPr>
            <w:r>
              <w:t>(</w:t>
            </w:r>
            <w:r w:rsidRPr="0067598C">
              <w:t>F2021N00289</w:t>
            </w:r>
            <w:r>
              <w:t>)</w:t>
            </w:r>
          </w:p>
          <w:p w14:paraId="1A032BEC" w14:textId="1595CACE" w:rsidR="00A07C30" w:rsidRPr="00A75348" w:rsidRDefault="00A07C30" w:rsidP="00A75348">
            <w:pPr>
              <w:pStyle w:val="Tabletext"/>
            </w:pPr>
            <w:r>
              <w:t>(paragraph (b) applies)</w:t>
            </w:r>
          </w:p>
        </w:tc>
      </w:tr>
    </w:tbl>
    <w:p w14:paraId="75868236" w14:textId="77777777" w:rsidR="0048364F" w:rsidRPr="00A75348" w:rsidRDefault="00201D27" w:rsidP="00A75348">
      <w:pPr>
        <w:pStyle w:val="notetext"/>
      </w:pPr>
      <w:r w:rsidRPr="00A75348">
        <w:t>Note:</w:t>
      </w:r>
      <w:r w:rsidRPr="00A75348">
        <w:tab/>
        <w:t>This table relates only to the provisions of this Act as originally enacted. It will not be amended to deal with any later amendments of this Act.</w:t>
      </w:r>
    </w:p>
    <w:p w14:paraId="443E3AD1" w14:textId="77777777" w:rsidR="0048364F" w:rsidRPr="00A75348" w:rsidRDefault="0048364F" w:rsidP="00A75348">
      <w:pPr>
        <w:pStyle w:val="subsection"/>
      </w:pPr>
      <w:r w:rsidRPr="00A75348">
        <w:tab/>
        <w:t>(2)</w:t>
      </w:r>
      <w:r w:rsidRPr="00A75348">
        <w:tab/>
      </w:r>
      <w:r w:rsidR="00201D27" w:rsidRPr="00A75348">
        <w:t xml:space="preserve">Any information in </w:t>
      </w:r>
      <w:r w:rsidR="00877D48" w:rsidRPr="00A75348">
        <w:t>c</w:t>
      </w:r>
      <w:r w:rsidR="00201D27" w:rsidRPr="00A75348">
        <w:t>olumn 3 of the table is not part of this Act. Information may be inserted in this column, or information in it may be edited, in any published version of this Act.</w:t>
      </w:r>
    </w:p>
    <w:p w14:paraId="22633EAB" w14:textId="77777777" w:rsidR="0048364F" w:rsidRPr="00A75348" w:rsidRDefault="0048364F" w:rsidP="00A75348">
      <w:pPr>
        <w:pStyle w:val="ActHead5"/>
      </w:pPr>
      <w:bookmarkStart w:id="4" w:name="_Toc86315057"/>
      <w:r w:rsidRPr="00A923C2">
        <w:rPr>
          <w:rStyle w:val="CharSectno"/>
        </w:rPr>
        <w:t>3</w:t>
      </w:r>
      <w:r w:rsidRPr="00A75348">
        <w:t xml:space="preserve">  Schedules</w:t>
      </w:r>
      <w:bookmarkEnd w:id="4"/>
    </w:p>
    <w:p w14:paraId="5467D852" w14:textId="77777777" w:rsidR="0048364F" w:rsidRPr="00A75348" w:rsidRDefault="0048364F" w:rsidP="00A75348">
      <w:pPr>
        <w:pStyle w:val="subsection"/>
      </w:pPr>
      <w:r w:rsidRPr="00A75348">
        <w:tab/>
      </w:r>
      <w:r w:rsidRPr="00A75348">
        <w:tab/>
      </w:r>
      <w:r w:rsidR="00202618" w:rsidRPr="00A75348">
        <w:t xml:space="preserve">Legislation that is specified in a Schedule to this Act is amended or repealed as set out in the applicable items in the Schedule </w:t>
      </w:r>
      <w:r w:rsidR="00202618" w:rsidRPr="00A75348">
        <w:lastRenderedPageBreak/>
        <w:t>concerned, and any other item in a Schedule to this Act has effect according to its terms.</w:t>
      </w:r>
    </w:p>
    <w:p w14:paraId="2EE2B674" w14:textId="77777777" w:rsidR="002E0047" w:rsidRPr="00A75348" w:rsidRDefault="00A86E97" w:rsidP="00A75348">
      <w:pPr>
        <w:pStyle w:val="ActHead6"/>
        <w:pageBreakBefore/>
      </w:pPr>
      <w:bookmarkStart w:id="5" w:name="_Toc86315058"/>
      <w:bookmarkStart w:id="6" w:name="opcAmSched"/>
      <w:bookmarkStart w:id="7" w:name="opcCurrentFind"/>
      <w:r w:rsidRPr="00A923C2">
        <w:rPr>
          <w:rStyle w:val="CharAmSchNo"/>
        </w:rPr>
        <w:lastRenderedPageBreak/>
        <w:t>Schedule 1</w:t>
      </w:r>
      <w:r w:rsidR="002E0047" w:rsidRPr="00A75348">
        <w:t>—</w:t>
      </w:r>
      <w:r w:rsidR="002E0047" w:rsidRPr="00A923C2">
        <w:rPr>
          <w:rStyle w:val="CharAmSchText"/>
        </w:rPr>
        <w:t>Amendments</w:t>
      </w:r>
      <w:bookmarkEnd w:id="5"/>
    </w:p>
    <w:p w14:paraId="4A7E52DC" w14:textId="77777777" w:rsidR="002E0047" w:rsidRPr="00A75348" w:rsidRDefault="002E0047" w:rsidP="00A75348">
      <w:pPr>
        <w:pStyle w:val="ActHead7"/>
      </w:pPr>
      <w:bookmarkStart w:id="8" w:name="_Toc86315059"/>
      <w:bookmarkEnd w:id="6"/>
      <w:bookmarkEnd w:id="7"/>
      <w:r w:rsidRPr="00A923C2">
        <w:rPr>
          <w:rStyle w:val="CharAmPartNo"/>
        </w:rPr>
        <w:t>Part 1</w:t>
      </w:r>
      <w:r w:rsidRPr="00A75348">
        <w:t>—</w:t>
      </w:r>
      <w:r w:rsidR="003B68BB" w:rsidRPr="00A923C2">
        <w:rPr>
          <w:rStyle w:val="CharAmPartText"/>
        </w:rPr>
        <w:t xml:space="preserve">Regional Comprehensive Economic Partnership </w:t>
      </w:r>
      <w:r w:rsidR="00F67374" w:rsidRPr="00A923C2">
        <w:rPr>
          <w:rStyle w:val="CharAmPartText"/>
        </w:rPr>
        <w:t>(</w:t>
      </w:r>
      <w:r w:rsidR="00542479" w:rsidRPr="00A923C2">
        <w:rPr>
          <w:rStyle w:val="CharAmPartText"/>
        </w:rPr>
        <w:t>RCEP</w:t>
      </w:r>
      <w:r w:rsidR="00F67374" w:rsidRPr="00A923C2">
        <w:rPr>
          <w:rStyle w:val="CharAmPartText"/>
        </w:rPr>
        <w:t xml:space="preserve">) </w:t>
      </w:r>
      <w:r w:rsidR="003B68BB" w:rsidRPr="00A923C2">
        <w:rPr>
          <w:rStyle w:val="CharAmPartText"/>
        </w:rPr>
        <w:t>originating goods</w:t>
      </w:r>
      <w:bookmarkEnd w:id="8"/>
    </w:p>
    <w:p w14:paraId="6B3DB024" w14:textId="77777777" w:rsidR="002E0047" w:rsidRPr="00A75348" w:rsidRDefault="002E0047" w:rsidP="00A75348">
      <w:pPr>
        <w:pStyle w:val="ActHead9"/>
        <w:rPr>
          <w:i w:val="0"/>
        </w:rPr>
      </w:pPr>
      <w:bookmarkStart w:id="9" w:name="_Toc86315060"/>
      <w:r w:rsidRPr="00A75348">
        <w:t>Customs Act 1901</w:t>
      </w:r>
      <w:bookmarkEnd w:id="9"/>
    </w:p>
    <w:p w14:paraId="389B3656" w14:textId="77777777" w:rsidR="002E0047" w:rsidRPr="00A75348" w:rsidRDefault="002E0047" w:rsidP="00A75348">
      <w:pPr>
        <w:pStyle w:val="ItemHead"/>
      </w:pPr>
      <w:r w:rsidRPr="00A75348">
        <w:t xml:space="preserve">1  </w:t>
      </w:r>
      <w:r w:rsidR="00A86E97" w:rsidRPr="00A75348">
        <w:t>Subparagraph 1</w:t>
      </w:r>
      <w:r w:rsidRPr="00A75348">
        <w:t>05B(3)(b)(ii)</w:t>
      </w:r>
    </w:p>
    <w:p w14:paraId="35805264" w14:textId="77777777" w:rsidR="002E0047" w:rsidRPr="00A75348" w:rsidRDefault="008961A6" w:rsidP="00A75348">
      <w:pPr>
        <w:pStyle w:val="Item"/>
      </w:pPr>
      <w:r w:rsidRPr="00A75348">
        <w:t>Omit</w:t>
      </w:r>
      <w:r w:rsidR="002E0047" w:rsidRPr="00A75348">
        <w:t xml:space="preserve"> “</w:t>
      </w:r>
      <w:r w:rsidRPr="00A75348">
        <w:t>or 13</w:t>
      </w:r>
      <w:r w:rsidR="002E0047" w:rsidRPr="00A75348">
        <w:t xml:space="preserve">”, </w:t>
      </w:r>
      <w:r w:rsidRPr="00A75348">
        <w:t>substitute “, 13 or 14</w:t>
      </w:r>
      <w:r w:rsidR="002E0047" w:rsidRPr="00A75348">
        <w:t>”.</w:t>
      </w:r>
    </w:p>
    <w:p w14:paraId="16E5954E" w14:textId="77777777" w:rsidR="002E0047" w:rsidRPr="00A75348" w:rsidRDefault="002E0047" w:rsidP="00A75348">
      <w:pPr>
        <w:pStyle w:val="ItemHead"/>
      </w:pPr>
      <w:r w:rsidRPr="00A75348">
        <w:t xml:space="preserve">2  Subsection 105B(4) (paragraph (b) of the definition of </w:t>
      </w:r>
      <w:r w:rsidRPr="00A75348">
        <w:rPr>
          <w:i/>
        </w:rPr>
        <w:t>biofuel blend</w:t>
      </w:r>
      <w:r w:rsidRPr="00A75348">
        <w:t>)</w:t>
      </w:r>
    </w:p>
    <w:p w14:paraId="009D960D" w14:textId="77777777" w:rsidR="008961A6" w:rsidRPr="00A75348" w:rsidRDefault="008961A6" w:rsidP="00A75348">
      <w:pPr>
        <w:pStyle w:val="Item"/>
      </w:pPr>
      <w:r w:rsidRPr="00A75348">
        <w:t>Omit “or 13”, substitute “, 13 or 14”.</w:t>
      </w:r>
    </w:p>
    <w:p w14:paraId="3892137D" w14:textId="77777777" w:rsidR="002E0047" w:rsidRPr="00A75348" w:rsidRDefault="002E0047" w:rsidP="00A75348">
      <w:pPr>
        <w:pStyle w:val="ItemHead"/>
      </w:pPr>
      <w:r w:rsidRPr="00A75348">
        <w:t xml:space="preserve">3  </w:t>
      </w:r>
      <w:r w:rsidR="0071781F" w:rsidRPr="00A75348">
        <w:t>After</w:t>
      </w:r>
      <w:r w:rsidRPr="00A75348">
        <w:t xml:space="preserve"> Division 1</w:t>
      </w:r>
      <w:r w:rsidR="0071781F" w:rsidRPr="00A75348">
        <w:t>M</w:t>
      </w:r>
      <w:r w:rsidRPr="00A75348">
        <w:t xml:space="preserve"> of </w:t>
      </w:r>
      <w:r w:rsidR="00A86E97" w:rsidRPr="00A75348">
        <w:t>Part V</w:t>
      </w:r>
      <w:r w:rsidRPr="00A75348">
        <w:t>III</w:t>
      </w:r>
    </w:p>
    <w:p w14:paraId="5702870A" w14:textId="77777777" w:rsidR="002E0047" w:rsidRPr="00A75348" w:rsidRDefault="002E0047" w:rsidP="00A75348">
      <w:pPr>
        <w:pStyle w:val="Item"/>
      </w:pPr>
      <w:r w:rsidRPr="00A75348">
        <w:t>Insert:</w:t>
      </w:r>
    </w:p>
    <w:p w14:paraId="17036DC4" w14:textId="77777777" w:rsidR="002E0047" w:rsidRPr="00A75348" w:rsidRDefault="002E0047" w:rsidP="00A75348">
      <w:pPr>
        <w:pStyle w:val="ActHead3"/>
      </w:pPr>
      <w:bookmarkStart w:id="10" w:name="_Toc86315061"/>
      <w:r w:rsidRPr="00A923C2">
        <w:rPr>
          <w:rStyle w:val="CharDivNo"/>
        </w:rPr>
        <w:t>Division 1</w:t>
      </w:r>
      <w:r w:rsidR="0071781F" w:rsidRPr="00A923C2">
        <w:rPr>
          <w:rStyle w:val="CharDivNo"/>
        </w:rPr>
        <w:t>N</w:t>
      </w:r>
      <w:r w:rsidRPr="00A75348">
        <w:t>—</w:t>
      </w:r>
      <w:r w:rsidR="003B68BB" w:rsidRPr="00A923C2">
        <w:rPr>
          <w:rStyle w:val="CharDivText"/>
        </w:rPr>
        <w:t xml:space="preserve">Regional Comprehensive Economic Partnership </w:t>
      </w:r>
      <w:r w:rsidR="00DB401B" w:rsidRPr="00A923C2">
        <w:rPr>
          <w:rStyle w:val="CharDivText"/>
        </w:rPr>
        <w:t>(</w:t>
      </w:r>
      <w:r w:rsidR="00542479" w:rsidRPr="00A923C2">
        <w:rPr>
          <w:rStyle w:val="CharDivText"/>
        </w:rPr>
        <w:t>RCEP</w:t>
      </w:r>
      <w:r w:rsidR="00DB401B" w:rsidRPr="00A923C2">
        <w:rPr>
          <w:rStyle w:val="CharDivText"/>
        </w:rPr>
        <w:t xml:space="preserve">) </w:t>
      </w:r>
      <w:r w:rsidR="003B68BB" w:rsidRPr="00A923C2">
        <w:rPr>
          <w:rStyle w:val="CharDivText"/>
        </w:rPr>
        <w:t>originating goods</w:t>
      </w:r>
      <w:bookmarkEnd w:id="10"/>
    </w:p>
    <w:p w14:paraId="7996B797" w14:textId="77777777" w:rsidR="002E0047" w:rsidRPr="00A75348" w:rsidRDefault="002E0047" w:rsidP="00A75348">
      <w:pPr>
        <w:pStyle w:val="ActHead4"/>
      </w:pPr>
      <w:bookmarkStart w:id="11" w:name="_Toc86315062"/>
      <w:r w:rsidRPr="00A923C2">
        <w:rPr>
          <w:rStyle w:val="CharSubdNo"/>
        </w:rPr>
        <w:t>Subdivision A</w:t>
      </w:r>
      <w:r w:rsidRPr="00A75348">
        <w:t>—</w:t>
      </w:r>
      <w:r w:rsidRPr="00A923C2">
        <w:rPr>
          <w:rStyle w:val="CharSubdText"/>
        </w:rPr>
        <w:t>Preliminary</w:t>
      </w:r>
      <w:bookmarkEnd w:id="11"/>
    </w:p>
    <w:p w14:paraId="260E0F52" w14:textId="77777777" w:rsidR="002E0047" w:rsidRPr="00A75348" w:rsidRDefault="002E0047" w:rsidP="00A75348">
      <w:pPr>
        <w:pStyle w:val="ActHead5"/>
      </w:pPr>
      <w:bookmarkStart w:id="12" w:name="_Toc86315063"/>
      <w:r w:rsidRPr="00A923C2">
        <w:rPr>
          <w:rStyle w:val="CharSectno"/>
        </w:rPr>
        <w:t>153Z</w:t>
      </w:r>
      <w:r w:rsidR="0071781F" w:rsidRPr="00A923C2">
        <w:rPr>
          <w:rStyle w:val="CharSectno"/>
        </w:rPr>
        <w:t>QA</w:t>
      </w:r>
      <w:r w:rsidRPr="00A75348">
        <w:t xml:space="preserve">  Simplified outline of this Division</w:t>
      </w:r>
      <w:bookmarkEnd w:id="12"/>
    </w:p>
    <w:p w14:paraId="046E932F" w14:textId="77777777" w:rsidR="002E0047" w:rsidRPr="00A75348" w:rsidRDefault="002E0047" w:rsidP="00A75348">
      <w:pPr>
        <w:pStyle w:val="SOBullet"/>
      </w:pPr>
      <w:r w:rsidRPr="00A75348">
        <w:t>•</w:t>
      </w:r>
      <w:r w:rsidRPr="00A75348">
        <w:tab/>
        <w:t xml:space="preserve">This Division defines </w:t>
      </w:r>
      <w:r w:rsidR="00542479" w:rsidRPr="00A75348">
        <w:t>RCEP</w:t>
      </w:r>
      <w:r w:rsidR="00DB401B" w:rsidRPr="00A75348">
        <w:t xml:space="preserve"> originating goods (short for </w:t>
      </w:r>
      <w:r w:rsidR="003B68BB" w:rsidRPr="00A75348">
        <w:t>Regional Comprehensive Economic Partnership originating goods</w:t>
      </w:r>
      <w:r w:rsidR="00DB401B" w:rsidRPr="00A75348">
        <w:t>)</w:t>
      </w:r>
      <w:r w:rsidRPr="00A75348">
        <w:t xml:space="preserve">. Preferential rates of customs duty under the </w:t>
      </w:r>
      <w:r w:rsidRPr="00A75348">
        <w:rPr>
          <w:i/>
        </w:rPr>
        <w:t>Customs Tariff Act 1995</w:t>
      </w:r>
      <w:r w:rsidRPr="00A75348">
        <w:t xml:space="preserve"> apply to such goods that are imported into Australia.</w:t>
      </w:r>
    </w:p>
    <w:p w14:paraId="2111361C" w14:textId="77777777" w:rsidR="002E0047" w:rsidRPr="00A75348" w:rsidRDefault="002E0047" w:rsidP="00A75348">
      <w:pPr>
        <w:pStyle w:val="SOBullet"/>
      </w:pPr>
      <w:r w:rsidRPr="00A75348">
        <w:t>•</w:t>
      </w:r>
      <w:r w:rsidRPr="00A75348">
        <w:tab/>
        <w:t xml:space="preserve">Subdivision B provides that goods are </w:t>
      </w:r>
      <w:r w:rsidR="00542479" w:rsidRPr="00A75348">
        <w:t>RCEP</w:t>
      </w:r>
      <w:r w:rsidR="00F67374" w:rsidRPr="00A75348">
        <w:t xml:space="preserve"> originating goods</w:t>
      </w:r>
      <w:r w:rsidRPr="00A75348">
        <w:t xml:space="preserve"> if they are wholly obtained or produced </w:t>
      </w:r>
      <w:r w:rsidR="00152A99" w:rsidRPr="00A75348">
        <w:t>in</w:t>
      </w:r>
      <w:r w:rsidR="00745E61" w:rsidRPr="00A75348">
        <w:t xml:space="preserve"> a Party</w:t>
      </w:r>
      <w:r w:rsidRPr="00A75348">
        <w:t>.</w:t>
      </w:r>
    </w:p>
    <w:p w14:paraId="2C55A751" w14:textId="77777777" w:rsidR="002E0047" w:rsidRPr="00A75348" w:rsidRDefault="002E0047" w:rsidP="00A75348">
      <w:pPr>
        <w:pStyle w:val="SOBullet"/>
      </w:pPr>
      <w:r w:rsidRPr="00A75348">
        <w:t>•</w:t>
      </w:r>
      <w:r w:rsidRPr="00A75348">
        <w:tab/>
        <w:t xml:space="preserve">Subdivision C provides that goods are </w:t>
      </w:r>
      <w:r w:rsidR="00542479" w:rsidRPr="00A75348">
        <w:t>RCEP</w:t>
      </w:r>
      <w:r w:rsidR="00F67374" w:rsidRPr="00A75348">
        <w:t xml:space="preserve"> originating goods</w:t>
      </w:r>
      <w:r w:rsidRPr="00A75348">
        <w:t xml:space="preserve"> if they are produced entirely </w:t>
      </w:r>
      <w:r w:rsidR="00152A99" w:rsidRPr="00A75348">
        <w:t>in</w:t>
      </w:r>
      <w:r w:rsidR="00745E61" w:rsidRPr="00A75348">
        <w:t xml:space="preserve"> a Party</w:t>
      </w:r>
      <w:r w:rsidRPr="00A75348">
        <w:t xml:space="preserve"> from originating materials only.</w:t>
      </w:r>
    </w:p>
    <w:p w14:paraId="6D008B6A" w14:textId="77777777" w:rsidR="002E0047" w:rsidRPr="00A75348" w:rsidRDefault="002E0047" w:rsidP="00A75348">
      <w:pPr>
        <w:pStyle w:val="SOBullet"/>
      </w:pPr>
      <w:r w:rsidRPr="00A75348">
        <w:lastRenderedPageBreak/>
        <w:t>•</w:t>
      </w:r>
      <w:r w:rsidRPr="00A75348">
        <w:tab/>
        <w:t xml:space="preserve">Subdivision D sets out when goods are </w:t>
      </w:r>
      <w:r w:rsidR="00542479" w:rsidRPr="00A75348">
        <w:t>RCEP</w:t>
      </w:r>
      <w:r w:rsidR="00F67374" w:rsidRPr="00A75348">
        <w:t xml:space="preserve"> originating goods</w:t>
      </w:r>
      <w:r w:rsidRPr="00A75348">
        <w:t xml:space="preserve"> because they are produced entirely </w:t>
      </w:r>
      <w:r w:rsidR="00152A99" w:rsidRPr="00A75348">
        <w:t>in</w:t>
      </w:r>
      <w:r w:rsidR="00745E61" w:rsidRPr="00A75348">
        <w:t xml:space="preserve"> a Party</w:t>
      </w:r>
      <w:r w:rsidRPr="00A75348">
        <w:t xml:space="preserve"> from non</w:t>
      </w:r>
      <w:r w:rsidR="00A75348">
        <w:noBreakHyphen/>
      </w:r>
      <w:r w:rsidRPr="00A75348">
        <w:t>originating materials only or from non</w:t>
      </w:r>
      <w:r w:rsidR="00A75348">
        <w:noBreakHyphen/>
      </w:r>
      <w:r w:rsidRPr="00A75348">
        <w:t>originating materials and originating materials.</w:t>
      </w:r>
    </w:p>
    <w:p w14:paraId="48F15C2A" w14:textId="77777777" w:rsidR="002E0047" w:rsidRPr="00A75348" w:rsidRDefault="002E0047" w:rsidP="00A75348">
      <w:pPr>
        <w:pStyle w:val="SOBullet"/>
      </w:pPr>
      <w:r w:rsidRPr="00A75348">
        <w:t>•</w:t>
      </w:r>
      <w:r w:rsidRPr="00A75348">
        <w:tab/>
        <w:t>Subdivision</w:t>
      </w:r>
      <w:r w:rsidR="003E1D19" w:rsidRPr="00A75348">
        <w:t xml:space="preserve"> E</w:t>
      </w:r>
      <w:r w:rsidRPr="00A75348">
        <w:t xml:space="preserve"> deals with how the consignment of goods affects whether the goods are </w:t>
      </w:r>
      <w:r w:rsidR="00542479" w:rsidRPr="00A75348">
        <w:t>RCEP</w:t>
      </w:r>
      <w:r w:rsidR="00F67374" w:rsidRPr="00A75348">
        <w:t xml:space="preserve"> originating goods</w:t>
      </w:r>
      <w:r w:rsidRPr="00A75348">
        <w:t>.</w:t>
      </w:r>
    </w:p>
    <w:p w14:paraId="6E699E6E" w14:textId="77777777" w:rsidR="002E0047" w:rsidRPr="00A75348" w:rsidRDefault="002E0047" w:rsidP="00A75348">
      <w:pPr>
        <w:pStyle w:val="SOBullet"/>
      </w:pPr>
      <w:r w:rsidRPr="00A75348">
        <w:t>•</w:t>
      </w:r>
      <w:r w:rsidRPr="00A75348">
        <w:tab/>
        <w:t xml:space="preserve">Subdivision </w:t>
      </w:r>
      <w:r w:rsidR="003E1D19" w:rsidRPr="00A75348">
        <w:t>F</w:t>
      </w:r>
      <w:r w:rsidRPr="00A75348">
        <w:t xml:space="preserve"> allows regulations to make provision for and in relation to determining whether goods are </w:t>
      </w:r>
      <w:r w:rsidR="00542479" w:rsidRPr="00A75348">
        <w:t>RCEP</w:t>
      </w:r>
      <w:r w:rsidR="00F67374" w:rsidRPr="00A75348">
        <w:t xml:space="preserve"> originating goods</w:t>
      </w:r>
      <w:r w:rsidRPr="00A75348">
        <w:t>.</w:t>
      </w:r>
    </w:p>
    <w:p w14:paraId="64EFE6BB" w14:textId="77777777" w:rsidR="002E0047" w:rsidRPr="00A75348" w:rsidRDefault="002E0047" w:rsidP="00A75348">
      <w:pPr>
        <w:pStyle w:val="ActHead5"/>
      </w:pPr>
      <w:bookmarkStart w:id="13" w:name="_Toc86315064"/>
      <w:r w:rsidRPr="00A923C2">
        <w:rPr>
          <w:rStyle w:val="CharSectno"/>
        </w:rPr>
        <w:t>153Z</w:t>
      </w:r>
      <w:r w:rsidR="00205391" w:rsidRPr="00A923C2">
        <w:rPr>
          <w:rStyle w:val="CharSectno"/>
        </w:rPr>
        <w:t>QB</w:t>
      </w:r>
      <w:r w:rsidRPr="00A75348">
        <w:t xml:space="preserve">  Interpretation</w:t>
      </w:r>
      <w:bookmarkEnd w:id="13"/>
    </w:p>
    <w:p w14:paraId="62738F0A" w14:textId="77777777" w:rsidR="002E0047" w:rsidRPr="00A75348" w:rsidRDefault="002E0047" w:rsidP="00A75348">
      <w:pPr>
        <w:pStyle w:val="SubsectionHead"/>
      </w:pPr>
      <w:r w:rsidRPr="00A75348">
        <w:t>Definitions</w:t>
      </w:r>
    </w:p>
    <w:p w14:paraId="06435D2F" w14:textId="77777777" w:rsidR="002E0047" w:rsidRPr="00A75348" w:rsidRDefault="002E0047" w:rsidP="00A75348">
      <w:pPr>
        <w:pStyle w:val="subsection"/>
      </w:pPr>
      <w:r w:rsidRPr="00A75348">
        <w:tab/>
        <w:t>(1)</w:t>
      </w:r>
      <w:r w:rsidRPr="00A75348">
        <w:tab/>
        <w:t>In this Division:</w:t>
      </w:r>
    </w:p>
    <w:p w14:paraId="615A92CA" w14:textId="77777777" w:rsidR="002E0047" w:rsidRPr="00A75348" w:rsidRDefault="002E0047" w:rsidP="00A75348">
      <w:pPr>
        <w:pStyle w:val="Definition"/>
      </w:pPr>
      <w:r w:rsidRPr="00A75348">
        <w:rPr>
          <w:b/>
          <w:i/>
        </w:rPr>
        <w:t>Agreement</w:t>
      </w:r>
      <w:r w:rsidRPr="00A75348">
        <w:t xml:space="preserve"> means the </w:t>
      </w:r>
      <w:r w:rsidR="00061376" w:rsidRPr="00A75348">
        <w:t xml:space="preserve">Regional Comprehensive Economic Partnership Agreement, done on </w:t>
      </w:r>
      <w:r w:rsidR="00A86E97" w:rsidRPr="00A75348">
        <w:t>15 November</w:t>
      </w:r>
      <w:r w:rsidR="00061376" w:rsidRPr="00A75348">
        <w:t xml:space="preserve"> 2020</w:t>
      </w:r>
      <w:r w:rsidRPr="00A75348">
        <w:t>, as amended and in force for Australia from time to time.</w:t>
      </w:r>
    </w:p>
    <w:p w14:paraId="6ABE2A7E" w14:textId="77777777" w:rsidR="002E0047" w:rsidRPr="00A75348" w:rsidRDefault="002E0047" w:rsidP="00A75348">
      <w:pPr>
        <w:pStyle w:val="notetext"/>
      </w:pPr>
      <w:r w:rsidRPr="00A75348">
        <w:t>Note:</w:t>
      </w:r>
      <w:r w:rsidRPr="00A75348">
        <w:tab/>
        <w:t>The Agreement could in 20</w:t>
      </w:r>
      <w:r w:rsidR="00061376" w:rsidRPr="00A75348">
        <w:t>2</w:t>
      </w:r>
      <w:r w:rsidRPr="00A75348">
        <w:t>1 be viewed in the Australian Treaties Library on the AustLII website (http://www.austlii.edu.au).</w:t>
      </w:r>
    </w:p>
    <w:p w14:paraId="1C711F2F" w14:textId="77777777" w:rsidR="002E0047" w:rsidRPr="00A75348" w:rsidRDefault="002E0047" w:rsidP="00A75348">
      <w:pPr>
        <w:pStyle w:val="Definition"/>
      </w:pPr>
      <w:r w:rsidRPr="00A75348">
        <w:rPr>
          <w:b/>
          <w:i/>
        </w:rPr>
        <w:t xml:space="preserve">aquaculture </w:t>
      </w:r>
      <w:r w:rsidRPr="00A75348">
        <w:t xml:space="preserve">has the meaning given by Article 3.1 of </w:t>
      </w:r>
      <w:r w:rsidR="00A86E97" w:rsidRPr="00A75348">
        <w:t>Chapter 3</w:t>
      </w:r>
      <w:r w:rsidRPr="00A75348">
        <w:t xml:space="preserve"> of the Agreement.</w:t>
      </w:r>
    </w:p>
    <w:p w14:paraId="3AC607C5" w14:textId="77777777" w:rsidR="002E0047" w:rsidRPr="00A75348" w:rsidRDefault="002E0047" w:rsidP="00A75348">
      <w:pPr>
        <w:pStyle w:val="Definition"/>
      </w:pPr>
      <w:r w:rsidRPr="00A75348">
        <w:rPr>
          <w:b/>
          <w:i/>
        </w:rPr>
        <w:t xml:space="preserve">Convention </w:t>
      </w:r>
      <w:r w:rsidRPr="00A75348">
        <w:t>means the International Convention on the Harmonized Commodity Description and Coding System done at Brussels on 14 June 1983, as in force from time to time.</w:t>
      </w:r>
    </w:p>
    <w:p w14:paraId="5A24E529" w14:textId="77777777" w:rsidR="002E0047" w:rsidRPr="00A75348" w:rsidRDefault="002E0047" w:rsidP="00A75348">
      <w:pPr>
        <w:pStyle w:val="notetext"/>
      </w:pPr>
      <w:r w:rsidRPr="00A75348">
        <w:t>Note:</w:t>
      </w:r>
      <w:r w:rsidRPr="00A75348">
        <w:tab/>
        <w:t>The Convention is in Australian Treaty Series 1988 No. 30 ([1988] ATS 30) and could in 20</w:t>
      </w:r>
      <w:r w:rsidR="00AF7855" w:rsidRPr="00A75348">
        <w:t>2</w:t>
      </w:r>
      <w:r w:rsidRPr="00A75348">
        <w:t>1 be viewed in the Australian Treaties Library on the AustLII website (http://www.austlii.edu.au).</w:t>
      </w:r>
    </w:p>
    <w:p w14:paraId="54783281" w14:textId="77777777" w:rsidR="00E36A4D" w:rsidRPr="00A75348" w:rsidRDefault="00E36A4D" w:rsidP="00A75348">
      <w:pPr>
        <w:pStyle w:val="Definition"/>
        <w:keepNext/>
        <w:keepLines/>
        <w:rPr>
          <w:b/>
          <w:i/>
        </w:rPr>
      </w:pPr>
      <w:r w:rsidRPr="00A75348">
        <w:rPr>
          <w:b/>
          <w:i/>
        </w:rPr>
        <w:t>customs authority</w:t>
      </w:r>
      <w:r w:rsidRPr="00A75348">
        <w:t xml:space="preserve"> has the meaning given by Article 4.1 of Chapter 4 of the Agreement.</w:t>
      </w:r>
    </w:p>
    <w:p w14:paraId="22366C30" w14:textId="77777777" w:rsidR="002E0047" w:rsidRPr="00A75348" w:rsidRDefault="002E0047" w:rsidP="00A75348">
      <w:pPr>
        <w:pStyle w:val="Definition"/>
      </w:pPr>
      <w:r w:rsidRPr="00A75348">
        <w:rPr>
          <w:b/>
          <w:i/>
        </w:rPr>
        <w:t>customs value</w:t>
      </w:r>
      <w:r w:rsidRPr="00A75348">
        <w:t xml:space="preserve"> of goods has the meaning given by section 159.</w:t>
      </w:r>
    </w:p>
    <w:p w14:paraId="1CE12171" w14:textId="77777777" w:rsidR="00F41819" w:rsidRPr="00A75348" w:rsidRDefault="00F41819" w:rsidP="00A75348">
      <w:pPr>
        <w:pStyle w:val="Definition"/>
        <w:rPr>
          <w:b/>
          <w:i/>
        </w:rPr>
      </w:pPr>
      <w:r w:rsidRPr="00A75348">
        <w:rPr>
          <w:b/>
          <w:i/>
        </w:rPr>
        <w:t xml:space="preserve">factory ship of a Party </w:t>
      </w:r>
      <w:r w:rsidRPr="00A75348">
        <w:t xml:space="preserve">has the same meaning as it has in </w:t>
      </w:r>
      <w:r w:rsidR="00A86E97" w:rsidRPr="00A75348">
        <w:t>Chapter 3</w:t>
      </w:r>
      <w:r w:rsidRPr="00A75348">
        <w:t xml:space="preserve"> of the Agreement.</w:t>
      </w:r>
    </w:p>
    <w:p w14:paraId="03CCA1C7" w14:textId="77777777" w:rsidR="002E0047" w:rsidRPr="00A75348" w:rsidRDefault="002E0047" w:rsidP="00A75348">
      <w:pPr>
        <w:pStyle w:val="Definition"/>
        <w:rPr>
          <w:b/>
          <w:i/>
        </w:rPr>
      </w:pPr>
      <w:r w:rsidRPr="00A75348">
        <w:rPr>
          <w:b/>
          <w:i/>
        </w:rPr>
        <w:lastRenderedPageBreak/>
        <w:t xml:space="preserve">Harmonized Commodity Description and Coding System </w:t>
      </w:r>
      <w:r w:rsidRPr="00A75348">
        <w:t>means the Harmonized Commodity Description and Coding System that is established by or under the Convention.</w:t>
      </w:r>
    </w:p>
    <w:p w14:paraId="5C670BD5" w14:textId="77777777" w:rsidR="002E0047" w:rsidRPr="00A75348" w:rsidRDefault="002E0047" w:rsidP="00A75348">
      <w:pPr>
        <w:pStyle w:val="Definition"/>
      </w:pPr>
      <w:r w:rsidRPr="00A75348">
        <w:rPr>
          <w:b/>
          <w:i/>
        </w:rPr>
        <w:t xml:space="preserve">Harmonized System </w:t>
      </w:r>
      <w:r w:rsidRPr="00A75348">
        <w:t>means:</w:t>
      </w:r>
    </w:p>
    <w:p w14:paraId="783DE196" w14:textId="77777777" w:rsidR="002E0047" w:rsidRPr="00A75348" w:rsidRDefault="002E0047" w:rsidP="00A75348">
      <w:pPr>
        <w:pStyle w:val="paragraph"/>
      </w:pPr>
      <w:r w:rsidRPr="00A75348">
        <w:tab/>
        <w:t>(a)</w:t>
      </w:r>
      <w:r w:rsidRPr="00A75348">
        <w:tab/>
        <w:t>the Harmonized Commodity Description and Coding System as in force immediately before 1 January 2017; or</w:t>
      </w:r>
    </w:p>
    <w:p w14:paraId="79043751" w14:textId="77777777" w:rsidR="002E0047" w:rsidRPr="00A75348" w:rsidRDefault="002E0047" w:rsidP="00A75348">
      <w:pPr>
        <w:pStyle w:val="paragraph"/>
      </w:pPr>
      <w:r w:rsidRPr="00A75348">
        <w:tab/>
        <w:t>(b)</w:t>
      </w:r>
      <w:r w:rsidRPr="00A75348">
        <w:tab/>
        <w:t xml:space="preserve">if the table in </w:t>
      </w:r>
      <w:r w:rsidR="00A86E97" w:rsidRPr="00A75348">
        <w:t>Annex 3</w:t>
      </w:r>
      <w:r w:rsidR="00E87D11" w:rsidRPr="00A75348">
        <w:t>A</w:t>
      </w:r>
      <w:r w:rsidRPr="00A75348">
        <w:t xml:space="preserve"> to </w:t>
      </w:r>
      <w:r w:rsidR="00A86E97" w:rsidRPr="00A75348">
        <w:t>Chapter 3</w:t>
      </w:r>
      <w:r w:rsidR="00E87D11" w:rsidRPr="00A75348">
        <w:t xml:space="preserve"> </w:t>
      </w:r>
      <w:r w:rsidRPr="00A75348">
        <w:t>of the Agreement is amended or replaced to refer to Chapters, headings and subheadings of a later version of the Harmonized Commodity Description and Coding System—the later version of the Harmonized Commodity Description and Coding System.</w:t>
      </w:r>
    </w:p>
    <w:p w14:paraId="31CB1A22" w14:textId="77777777" w:rsidR="002E0047" w:rsidRPr="00A75348" w:rsidRDefault="002E0047" w:rsidP="00A75348">
      <w:pPr>
        <w:pStyle w:val="Definition"/>
      </w:pPr>
      <w:r w:rsidRPr="00A75348">
        <w:rPr>
          <w:b/>
          <w:i/>
        </w:rPr>
        <w:t xml:space="preserve">indirect materials </w:t>
      </w:r>
      <w:r w:rsidRPr="00A75348">
        <w:t>means:</w:t>
      </w:r>
    </w:p>
    <w:p w14:paraId="57B65FFE" w14:textId="77777777" w:rsidR="002E0047" w:rsidRPr="00A75348" w:rsidRDefault="002E0047" w:rsidP="00A75348">
      <w:pPr>
        <w:pStyle w:val="paragraph"/>
      </w:pPr>
      <w:r w:rsidRPr="00A75348">
        <w:tab/>
        <w:t>(a)</w:t>
      </w:r>
      <w:r w:rsidRPr="00A75348">
        <w:tab/>
        <w:t>goods or energy used in the production, testing or inspection of goods, but not physically incorporated in the goods; or</w:t>
      </w:r>
    </w:p>
    <w:p w14:paraId="0A8D84B8" w14:textId="77777777" w:rsidR="002E0047" w:rsidRPr="00A75348" w:rsidRDefault="002E0047" w:rsidP="00A75348">
      <w:pPr>
        <w:pStyle w:val="paragraph"/>
      </w:pPr>
      <w:r w:rsidRPr="00A75348">
        <w:tab/>
        <w:t>(b)</w:t>
      </w:r>
      <w:r w:rsidRPr="00A75348">
        <w:tab/>
        <w:t>goods or energy used in the maintenance of buildings or the operation of equipment associated with the production of goods;</w:t>
      </w:r>
    </w:p>
    <w:p w14:paraId="72293A77" w14:textId="77777777" w:rsidR="002E0047" w:rsidRPr="00A75348" w:rsidRDefault="002E0047" w:rsidP="00A75348">
      <w:pPr>
        <w:pStyle w:val="subsection2"/>
      </w:pPr>
      <w:r w:rsidRPr="00A75348">
        <w:t>including:</w:t>
      </w:r>
    </w:p>
    <w:p w14:paraId="32B4ED34" w14:textId="77777777" w:rsidR="002E0047" w:rsidRPr="00A75348" w:rsidRDefault="002E0047" w:rsidP="00A75348">
      <w:pPr>
        <w:pStyle w:val="paragraph"/>
      </w:pPr>
      <w:r w:rsidRPr="00A75348">
        <w:tab/>
        <w:t>(c)</w:t>
      </w:r>
      <w:r w:rsidRPr="00A75348">
        <w:tab/>
        <w:t>fuel (within its ordinary meaning); and</w:t>
      </w:r>
    </w:p>
    <w:p w14:paraId="61FCB509" w14:textId="77777777" w:rsidR="002E0047" w:rsidRPr="00A75348" w:rsidRDefault="002E0047" w:rsidP="00A75348">
      <w:pPr>
        <w:pStyle w:val="paragraph"/>
      </w:pPr>
      <w:r w:rsidRPr="00A75348">
        <w:tab/>
        <w:t>(d)</w:t>
      </w:r>
      <w:r w:rsidRPr="00A75348">
        <w:tab/>
        <w:t>tools, dies and moulds; and</w:t>
      </w:r>
    </w:p>
    <w:p w14:paraId="36BA0F9C" w14:textId="77777777" w:rsidR="002E0047" w:rsidRPr="00A75348" w:rsidRDefault="002E0047" w:rsidP="00A75348">
      <w:pPr>
        <w:pStyle w:val="paragraph"/>
      </w:pPr>
      <w:r w:rsidRPr="00A75348">
        <w:tab/>
        <w:t>(e)</w:t>
      </w:r>
      <w:r w:rsidRPr="00A75348">
        <w:tab/>
        <w:t>spare parts and materials; and</w:t>
      </w:r>
    </w:p>
    <w:p w14:paraId="1AF59862" w14:textId="77777777" w:rsidR="002E0047" w:rsidRPr="00A75348" w:rsidRDefault="002E0047" w:rsidP="00A75348">
      <w:pPr>
        <w:pStyle w:val="paragraph"/>
      </w:pPr>
      <w:r w:rsidRPr="00A75348">
        <w:tab/>
        <w:t>(f)</w:t>
      </w:r>
      <w:r w:rsidRPr="00A75348">
        <w:tab/>
        <w:t>lubricants, greases, compounding materials and other similar goods; and</w:t>
      </w:r>
    </w:p>
    <w:p w14:paraId="5AE3B0BB" w14:textId="77777777" w:rsidR="002E0047" w:rsidRPr="00A75348" w:rsidRDefault="002E0047" w:rsidP="00A75348">
      <w:pPr>
        <w:pStyle w:val="paragraph"/>
      </w:pPr>
      <w:r w:rsidRPr="00A75348">
        <w:tab/>
        <w:t>(g)</w:t>
      </w:r>
      <w:r w:rsidRPr="00A75348">
        <w:tab/>
        <w:t>gloves, glasses, footwear, clothing, safety equipment and supplies; and</w:t>
      </w:r>
    </w:p>
    <w:p w14:paraId="6BFFDA8F" w14:textId="77777777" w:rsidR="002E0047" w:rsidRPr="00A75348" w:rsidRDefault="002E0047" w:rsidP="00A75348">
      <w:pPr>
        <w:pStyle w:val="paragraph"/>
      </w:pPr>
      <w:r w:rsidRPr="00A75348">
        <w:tab/>
        <w:t>(h)</w:t>
      </w:r>
      <w:r w:rsidRPr="00A75348">
        <w:tab/>
        <w:t>catalysts and solvents.</w:t>
      </w:r>
    </w:p>
    <w:p w14:paraId="51709DFA" w14:textId="77777777" w:rsidR="002E0047" w:rsidRPr="00A75348" w:rsidRDefault="002E0047" w:rsidP="00A75348">
      <w:pPr>
        <w:pStyle w:val="Definition"/>
      </w:pPr>
      <w:r w:rsidRPr="00A75348">
        <w:rPr>
          <w:b/>
          <w:i/>
        </w:rPr>
        <w:t xml:space="preserve">Interpretation Rules </w:t>
      </w:r>
      <w:r w:rsidRPr="00A75348">
        <w:t>means the General Rules (as in force from time to time) for the Interpretation of the Harmonized System provided for by the Convention.</w:t>
      </w:r>
    </w:p>
    <w:p w14:paraId="68696DBD" w14:textId="77777777" w:rsidR="002E0047" w:rsidRPr="00A75348" w:rsidRDefault="002E0047" w:rsidP="00A75348">
      <w:pPr>
        <w:pStyle w:val="Definition"/>
      </w:pPr>
      <w:r w:rsidRPr="00A75348">
        <w:rPr>
          <w:b/>
          <w:i/>
        </w:rPr>
        <w:t>non</w:t>
      </w:r>
      <w:r w:rsidR="00A75348">
        <w:rPr>
          <w:b/>
          <w:i/>
        </w:rPr>
        <w:noBreakHyphen/>
      </w:r>
      <w:r w:rsidRPr="00A75348">
        <w:rPr>
          <w:b/>
          <w:i/>
        </w:rPr>
        <w:t xml:space="preserve">originating materials </w:t>
      </w:r>
      <w:r w:rsidRPr="00A75348">
        <w:t>means goods that are not originating materials.</w:t>
      </w:r>
    </w:p>
    <w:p w14:paraId="2FA3D769" w14:textId="77777777" w:rsidR="002E0047" w:rsidRPr="00A75348" w:rsidRDefault="002E0047" w:rsidP="00A75348">
      <w:pPr>
        <w:pStyle w:val="Definition"/>
        <w:rPr>
          <w:b/>
          <w:i/>
        </w:rPr>
      </w:pPr>
      <w:r w:rsidRPr="00A75348">
        <w:rPr>
          <w:b/>
          <w:i/>
        </w:rPr>
        <w:t>non</w:t>
      </w:r>
      <w:r w:rsidR="00A75348">
        <w:rPr>
          <w:b/>
          <w:i/>
        </w:rPr>
        <w:noBreakHyphen/>
      </w:r>
      <w:r w:rsidRPr="00A75348">
        <w:rPr>
          <w:b/>
          <w:i/>
        </w:rPr>
        <w:t xml:space="preserve">Party </w:t>
      </w:r>
      <w:r w:rsidRPr="00A75348">
        <w:t xml:space="preserve">has the same meaning as it has in </w:t>
      </w:r>
      <w:r w:rsidR="00A86E97" w:rsidRPr="00A75348">
        <w:t>Chapter 3</w:t>
      </w:r>
      <w:r w:rsidRPr="00A75348">
        <w:t xml:space="preserve"> of the Agreement.</w:t>
      </w:r>
    </w:p>
    <w:p w14:paraId="3B8B9243" w14:textId="77777777" w:rsidR="002E0047" w:rsidRPr="00A75348" w:rsidRDefault="002E0047" w:rsidP="00A75348">
      <w:pPr>
        <w:pStyle w:val="Definition"/>
      </w:pPr>
      <w:r w:rsidRPr="00A75348">
        <w:rPr>
          <w:b/>
          <w:i/>
        </w:rPr>
        <w:t xml:space="preserve">originating materials </w:t>
      </w:r>
      <w:r w:rsidRPr="00A75348">
        <w:t>means:</w:t>
      </w:r>
    </w:p>
    <w:p w14:paraId="7476FA3D" w14:textId="77777777" w:rsidR="002E0047" w:rsidRPr="00A75348" w:rsidRDefault="002E0047" w:rsidP="00A75348">
      <w:pPr>
        <w:pStyle w:val="paragraph"/>
      </w:pPr>
      <w:r w:rsidRPr="00A75348">
        <w:lastRenderedPageBreak/>
        <w:tab/>
        <w:t>(a)</w:t>
      </w:r>
      <w:r w:rsidRPr="00A75348">
        <w:tab/>
        <w:t xml:space="preserve">goods that are originating goods, in accordance with </w:t>
      </w:r>
      <w:r w:rsidR="00A86E97" w:rsidRPr="00A75348">
        <w:t>Chapter 3</w:t>
      </w:r>
      <w:r w:rsidRPr="00A75348">
        <w:t xml:space="preserve"> of the Agreement, and that are used in the production of other goods; or</w:t>
      </w:r>
    </w:p>
    <w:p w14:paraId="136AF790" w14:textId="77777777" w:rsidR="002E0047" w:rsidRPr="00A75348" w:rsidRDefault="002E0047" w:rsidP="00A75348">
      <w:pPr>
        <w:pStyle w:val="paragraph"/>
      </w:pPr>
      <w:r w:rsidRPr="00A75348">
        <w:tab/>
        <w:t>(</w:t>
      </w:r>
      <w:r w:rsidR="006E6925" w:rsidRPr="00A75348">
        <w:t>b</w:t>
      </w:r>
      <w:r w:rsidRPr="00A75348">
        <w:t>)</w:t>
      </w:r>
      <w:r w:rsidRPr="00A75348">
        <w:tab/>
        <w:t>indirect materials.</w:t>
      </w:r>
    </w:p>
    <w:p w14:paraId="09A81D77" w14:textId="77777777" w:rsidR="002E0047" w:rsidRPr="00A75348" w:rsidRDefault="002E0047" w:rsidP="00A75348">
      <w:pPr>
        <w:pStyle w:val="Definition"/>
        <w:keepNext/>
        <w:keepLines/>
      </w:pPr>
      <w:r w:rsidRPr="00A75348">
        <w:rPr>
          <w:b/>
          <w:i/>
        </w:rPr>
        <w:t>Party</w:t>
      </w:r>
      <w:r w:rsidRPr="00A75348">
        <w:t xml:space="preserve"> has the meaning given by Article 1.</w:t>
      </w:r>
      <w:r w:rsidR="00745E61" w:rsidRPr="00A75348">
        <w:t>2</w:t>
      </w:r>
      <w:r w:rsidRPr="00A75348">
        <w:t xml:space="preserve"> of Chapter 1 of the Agreement.</w:t>
      </w:r>
    </w:p>
    <w:p w14:paraId="117F2305" w14:textId="77777777" w:rsidR="002E0047" w:rsidRPr="00A75348" w:rsidRDefault="002E0047" w:rsidP="00A75348">
      <w:pPr>
        <w:pStyle w:val="notetext"/>
      </w:pPr>
      <w:r w:rsidRPr="00A75348">
        <w:t>Note:</w:t>
      </w:r>
      <w:r w:rsidRPr="00A75348">
        <w:tab/>
        <w:t>See also subsection (6).</w:t>
      </w:r>
    </w:p>
    <w:p w14:paraId="556F208D" w14:textId="77777777" w:rsidR="002E0047" w:rsidRPr="00A75348" w:rsidRDefault="002E0047" w:rsidP="00A75348">
      <w:pPr>
        <w:pStyle w:val="Definition"/>
        <w:rPr>
          <w:b/>
          <w:i/>
        </w:rPr>
      </w:pPr>
      <w:r w:rsidRPr="00A75348">
        <w:rPr>
          <w:b/>
          <w:i/>
        </w:rPr>
        <w:t xml:space="preserve">person of a Party </w:t>
      </w:r>
      <w:r w:rsidR="00F41819" w:rsidRPr="00A75348">
        <w:t xml:space="preserve">has the same meaning as it has in </w:t>
      </w:r>
      <w:r w:rsidR="00A86E97" w:rsidRPr="00A75348">
        <w:t>Chapter 3</w:t>
      </w:r>
      <w:r w:rsidR="000A0C8F" w:rsidRPr="00A75348">
        <w:t xml:space="preserve"> of </w:t>
      </w:r>
      <w:r w:rsidR="00F41819" w:rsidRPr="00A75348">
        <w:t>the Agreement.</w:t>
      </w:r>
    </w:p>
    <w:p w14:paraId="2340A1BB" w14:textId="77777777" w:rsidR="002E0047" w:rsidRPr="00A75348" w:rsidRDefault="002E0047" w:rsidP="00A75348">
      <w:pPr>
        <w:pStyle w:val="Definition"/>
      </w:pPr>
      <w:r w:rsidRPr="00A75348">
        <w:rPr>
          <w:b/>
          <w:i/>
        </w:rPr>
        <w:t xml:space="preserve">production </w:t>
      </w:r>
      <w:r w:rsidRPr="00A75348">
        <w:t xml:space="preserve">has the meaning given by Article 3.1 of </w:t>
      </w:r>
      <w:r w:rsidR="00A86E97" w:rsidRPr="00A75348">
        <w:t>Chapter 3</w:t>
      </w:r>
      <w:r w:rsidRPr="00A75348">
        <w:t xml:space="preserve"> of the Agreement.</w:t>
      </w:r>
    </w:p>
    <w:p w14:paraId="01895AFA" w14:textId="77777777" w:rsidR="006C0132" w:rsidRPr="00A75348" w:rsidRDefault="001D25C3" w:rsidP="00A75348">
      <w:pPr>
        <w:pStyle w:val="Definition"/>
      </w:pPr>
      <w:r w:rsidRPr="00A75348">
        <w:rPr>
          <w:b/>
          <w:i/>
        </w:rPr>
        <w:t xml:space="preserve">Proof of Origin </w:t>
      </w:r>
      <w:r w:rsidRPr="00A75348">
        <w:t xml:space="preserve">means a </w:t>
      </w:r>
      <w:r w:rsidR="006C0132" w:rsidRPr="00A75348">
        <w:t xml:space="preserve">document that is in force and that complies with the requirements of Article 3.16 of </w:t>
      </w:r>
      <w:r w:rsidR="00A86E97" w:rsidRPr="00A75348">
        <w:t>Chapter 3</w:t>
      </w:r>
      <w:r w:rsidR="006C0132" w:rsidRPr="00A75348">
        <w:t xml:space="preserve"> of the Agreement.</w:t>
      </w:r>
    </w:p>
    <w:p w14:paraId="0D73ECB5" w14:textId="77777777" w:rsidR="002E0047" w:rsidRPr="00A75348" w:rsidRDefault="00542479" w:rsidP="00A75348">
      <w:pPr>
        <w:pStyle w:val="Definition"/>
      </w:pPr>
      <w:r w:rsidRPr="00A75348">
        <w:rPr>
          <w:b/>
          <w:i/>
        </w:rPr>
        <w:t>RCEP</w:t>
      </w:r>
      <w:r w:rsidR="00F67374" w:rsidRPr="00A75348">
        <w:rPr>
          <w:b/>
          <w:i/>
        </w:rPr>
        <w:t xml:space="preserve"> originating goods</w:t>
      </w:r>
      <w:r w:rsidR="002E0047" w:rsidRPr="00A75348">
        <w:t xml:space="preserve"> means goods that, under this Division, are </w:t>
      </w:r>
      <w:r w:rsidRPr="00A75348">
        <w:t>RCEP</w:t>
      </w:r>
      <w:r w:rsidR="00F67374" w:rsidRPr="00A75348">
        <w:t xml:space="preserve"> originating goods</w:t>
      </w:r>
      <w:r w:rsidR="002E0047" w:rsidRPr="00A75348">
        <w:t>.</w:t>
      </w:r>
    </w:p>
    <w:p w14:paraId="334CA4F6" w14:textId="77777777" w:rsidR="00AD7A4E" w:rsidRPr="00A75348" w:rsidRDefault="00AD7A4E" w:rsidP="00A75348">
      <w:pPr>
        <w:pStyle w:val="Definition"/>
        <w:rPr>
          <w:b/>
          <w:i/>
        </w:rPr>
      </w:pPr>
      <w:r w:rsidRPr="00A75348">
        <w:rPr>
          <w:b/>
          <w:i/>
        </w:rPr>
        <w:t xml:space="preserve">territorial sea </w:t>
      </w:r>
      <w:r w:rsidRPr="00A75348">
        <w:t xml:space="preserve">has the same meaning as in the </w:t>
      </w:r>
      <w:r w:rsidRPr="00A75348">
        <w:rPr>
          <w:i/>
        </w:rPr>
        <w:t>Seas and Submerged Lands Act 1973</w:t>
      </w:r>
      <w:r w:rsidRPr="00A75348">
        <w:t>.</w:t>
      </w:r>
    </w:p>
    <w:p w14:paraId="1E61421B" w14:textId="77777777" w:rsidR="00857106" w:rsidRPr="00A75348" w:rsidRDefault="00857106" w:rsidP="00A75348">
      <w:pPr>
        <w:pStyle w:val="Definition"/>
        <w:rPr>
          <w:b/>
          <w:i/>
        </w:rPr>
      </w:pPr>
      <w:r w:rsidRPr="00A75348">
        <w:rPr>
          <w:b/>
          <w:i/>
        </w:rPr>
        <w:t xml:space="preserve">vessels of a Party </w:t>
      </w:r>
      <w:r w:rsidR="000A0C8F" w:rsidRPr="00A75348">
        <w:t xml:space="preserve">has the same meaning as it has in </w:t>
      </w:r>
      <w:r w:rsidR="00A86E97" w:rsidRPr="00A75348">
        <w:t>Chapter 3</w:t>
      </w:r>
      <w:r w:rsidR="000A0C8F" w:rsidRPr="00A75348">
        <w:t xml:space="preserve"> of the Agreement.</w:t>
      </w:r>
    </w:p>
    <w:p w14:paraId="1431C1A4" w14:textId="77777777" w:rsidR="002E0047" w:rsidRPr="00A75348" w:rsidRDefault="002E0047" w:rsidP="00A75348">
      <w:pPr>
        <w:pStyle w:val="SubsectionHead"/>
      </w:pPr>
      <w:r w:rsidRPr="00A75348">
        <w:t>Value of goods</w:t>
      </w:r>
    </w:p>
    <w:p w14:paraId="53DE78C5" w14:textId="77777777" w:rsidR="002E0047" w:rsidRPr="00A75348" w:rsidRDefault="002E0047" w:rsidP="00A75348">
      <w:pPr>
        <w:pStyle w:val="subsection"/>
      </w:pPr>
      <w:r w:rsidRPr="00A75348">
        <w:tab/>
        <w:t>(2)</w:t>
      </w:r>
      <w:r w:rsidRPr="00A75348">
        <w:tab/>
        <w:t xml:space="preserve">The </w:t>
      </w:r>
      <w:r w:rsidRPr="00A75348">
        <w:rPr>
          <w:b/>
          <w:i/>
        </w:rPr>
        <w:t xml:space="preserve">value </w:t>
      </w:r>
      <w:r w:rsidRPr="00A75348">
        <w:t>of goods for the purposes of this Division is to be worked out in accordance with the regulations. The regulations may prescribe different valuation rules for different kinds of goods.</w:t>
      </w:r>
    </w:p>
    <w:p w14:paraId="18CC0B00" w14:textId="77777777" w:rsidR="002E0047" w:rsidRPr="00A75348" w:rsidRDefault="002E0047" w:rsidP="00A75348">
      <w:pPr>
        <w:pStyle w:val="SubsectionHead"/>
      </w:pPr>
      <w:r w:rsidRPr="00A75348">
        <w:t>Tariff classifications</w:t>
      </w:r>
    </w:p>
    <w:p w14:paraId="66CED0AB" w14:textId="77777777" w:rsidR="002E0047" w:rsidRPr="00A75348" w:rsidRDefault="002E0047" w:rsidP="00A75348">
      <w:pPr>
        <w:pStyle w:val="subsection"/>
      </w:pPr>
      <w:r w:rsidRPr="00A75348">
        <w:tab/>
        <w:t>(3)</w:t>
      </w:r>
      <w:r w:rsidRPr="00A75348">
        <w:tab/>
        <w:t>In specifying tariff classifications for the purposes of this Division, the regulations may refer to the Harmonized System.</w:t>
      </w:r>
    </w:p>
    <w:p w14:paraId="27282FE0" w14:textId="77777777" w:rsidR="002E0047" w:rsidRPr="00A75348" w:rsidRDefault="002E0047" w:rsidP="00A75348">
      <w:pPr>
        <w:pStyle w:val="subsection"/>
      </w:pPr>
      <w:r w:rsidRPr="00A75348">
        <w:tab/>
        <w:t>(4)</w:t>
      </w:r>
      <w:r w:rsidRPr="00A75348">
        <w:tab/>
        <w:t>Subsection 4(3A) does not apply for the purposes of this Division.</w:t>
      </w:r>
    </w:p>
    <w:p w14:paraId="4BC1729A" w14:textId="77777777" w:rsidR="002E0047" w:rsidRPr="00A75348" w:rsidRDefault="002E0047" w:rsidP="00A75348">
      <w:pPr>
        <w:pStyle w:val="SubsectionHead"/>
      </w:pPr>
      <w:r w:rsidRPr="00A75348">
        <w:lastRenderedPageBreak/>
        <w:t>Incorporation of other instruments</w:t>
      </w:r>
    </w:p>
    <w:p w14:paraId="575649B2" w14:textId="77777777" w:rsidR="002E0047" w:rsidRPr="00A75348" w:rsidRDefault="002E0047" w:rsidP="00A75348">
      <w:pPr>
        <w:pStyle w:val="subsection"/>
      </w:pPr>
      <w:r w:rsidRPr="00A75348">
        <w:tab/>
        <w:t>(5)</w:t>
      </w:r>
      <w:r w:rsidRPr="00A75348">
        <w:tab/>
        <w:t xml:space="preserve">Despite subsection 14(2) of the </w:t>
      </w:r>
      <w:r w:rsidRPr="00A75348">
        <w:rPr>
          <w:i/>
        </w:rPr>
        <w:t>Legislation Act 2003</w:t>
      </w:r>
      <w:r w:rsidRPr="00A75348">
        <w:t>, regulations made for the purposes of this Division may make provision in relation to a matter by applying, adopting or incorporating, with or without modification, any matter contained in an instrument or other writing as in force or existing from time to time.</w:t>
      </w:r>
    </w:p>
    <w:p w14:paraId="24562402" w14:textId="77777777" w:rsidR="002E0047" w:rsidRPr="00A75348" w:rsidRDefault="002E0047" w:rsidP="00A75348">
      <w:pPr>
        <w:pStyle w:val="SubsectionHead"/>
      </w:pPr>
      <w:r w:rsidRPr="00A75348">
        <w:t>Notification of entry into force of Agreement for a Party</w:t>
      </w:r>
    </w:p>
    <w:p w14:paraId="17B01B40" w14:textId="77777777" w:rsidR="002E0047" w:rsidRPr="00A75348" w:rsidRDefault="002E0047" w:rsidP="00A75348">
      <w:pPr>
        <w:pStyle w:val="subsection"/>
      </w:pPr>
      <w:r w:rsidRPr="00A75348">
        <w:tab/>
        <w:t>(6)</w:t>
      </w:r>
      <w:r w:rsidRPr="00A75348">
        <w:tab/>
        <w:t>The Minister must announce, by notifiable instrument, the day on which the Agreement enters into force for a Party (other than Australia).</w:t>
      </w:r>
    </w:p>
    <w:p w14:paraId="5A121468" w14:textId="77777777" w:rsidR="002E0047" w:rsidRPr="00A75348" w:rsidRDefault="002E0047" w:rsidP="00A75348">
      <w:pPr>
        <w:pStyle w:val="ActHead4"/>
      </w:pPr>
      <w:bookmarkStart w:id="14" w:name="_Toc86315065"/>
      <w:r w:rsidRPr="00A923C2">
        <w:rPr>
          <w:rStyle w:val="CharSubdNo"/>
        </w:rPr>
        <w:t>Subdivision B</w:t>
      </w:r>
      <w:r w:rsidRPr="00A75348">
        <w:t>—</w:t>
      </w:r>
      <w:r w:rsidRPr="00A923C2">
        <w:rPr>
          <w:rStyle w:val="CharSubdText"/>
        </w:rPr>
        <w:t xml:space="preserve">Goods wholly obtained or produced </w:t>
      </w:r>
      <w:r w:rsidR="00152A99" w:rsidRPr="00A923C2">
        <w:rPr>
          <w:rStyle w:val="CharSubdText"/>
        </w:rPr>
        <w:t>in</w:t>
      </w:r>
      <w:r w:rsidR="00745E61" w:rsidRPr="00A923C2">
        <w:rPr>
          <w:rStyle w:val="CharSubdText"/>
        </w:rPr>
        <w:t xml:space="preserve"> a Party</w:t>
      </w:r>
      <w:bookmarkEnd w:id="14"/>
    </w:p>
    <w:p w14:paraId="02A5AF6E" w14:textId="77777777" w:rsidR="002E0047" w:rsidRPr="00A75348" w:rsidRDefault="002E0047" w:rsidP="00A75348">
      <w:pPr>
        <w:pStyle w:val="ActHead5"/>
      </w:pPr>
      <w:bookmarkStart w:id="15" w:name="_Toc86315066"/>
      <w:r w:rsidRPr="00A923C2">
        <w:rPr>
          <w:rStyle w:val="CharSectno"/>
        </w:rPr>
        <w:t>153Z</w:t>
      </w:r>
      <w:r w:rsidR="00205391" w:rsidRPr="00A923C2">
        <w:rPr>
          <w:rStyle w:val="CharSectno"/>
        </w:rPr>
        <w:t>QC</w:t>
      </w:r>
      <w:r w:rsidRPr="00A75348">
        <w:t xml:space="preserve">  Goods wholly obtained or produced </w:t>
      </w:r>
      <w:r w:rsidR="00152A99" w:rsidRPr="00A75348">
        <w:t>in</w:t>
      </w:r>
      <w:r w:rsidR="00745E61" w:rsidRPr="00A75348">
        <w:t xml:space="preserve"> a Party</w:t>
      </w:r>
      <w:bookmarkEnd w:id="15"/>
    </w:p>
    <w:p w14:paraId="2947B3AD" w14:textId="77777777" w:rsidR="002E0047" w:rsidRPr="00A75348" w:rsidRDefault="002E0047" w:rsidP="00A75348">
      <w:pPr>
        <w:pStyle w:val="subsection"/>
      </w:pPr>
      <w:r w:rsidRPr="00A75348">
        <w:tab/>
        <w:t>(1)</w:t>
      </w:r>
      <w:r w:rsidRPr="00A75348">
        <w:tab/>
        <w:t xml:space="preserve">Goods are </w:t>
      </w:r>
      <w:r w:rsidR="00542479" w:rsidRPr="00A75348">
        <w:rPr>
          <w:b/>
          <w:i/>
        </w:rPr>
        <w:t>RCEP</w:t>
      </w:r>
      <w:r w:rsidR="00F67374" w:rsidRPr="00A75348">
        <w:rPr>
          <w:b/>
          <w:i/>
        </w:rPr>
        <w:t xml:space="preserve"> originating goods</w:t>
      </w:r>
      <w:r w:rsidRPr="00A75348">
        <w:t xml:space="preserve"> if:</w:t>
      </w:r>
    </w:p>
    <w:p w14:paraId="3EC4CDD7" w14:textId="77777777" w:rsidR="002E0047" w:rsidRPr="00A75348" w:rsidRDefault="002E0047" w:rsidP="00A75348">
      <w:pPr>
        <w:pStyle w:val="paragraph"/>
      </w:pPr>
      <w:r w:rsidRPr="00A75348">
        <w:tab/>
        <w:t>(a)</w:t>
      </w:r>
      <w:r w:rsidRPr="00A75348">
        <w:tab/>
        <w:t xml:space="preserve">they are wholly obtained or produced </w:t>
      </w:r>
      <w:r w:rsidR="00152A99" w:rsidRPr="00A75348">
        <w:t>in</w:t>
      </w:r>
      <w:r w:rsidR="00745E61" w:rsidRPr="00A75348">
        <w:t xml:space="preserve"> a Party</w:t>
      </w:r>
      <w:r w:rsidRPr="00A75348">
        <w:t>; and</w:t>
      </w:r>
    </w:p>
    <w:p w14:paraId="1F19815B" w14:textId="77777777" w:rsidR="002E0047" w:rsidRPr="00A75348" w:rsidRDefault="002E0047" w:rsidP="00A75348">
      <w:pPr>
        <w:pStyle w:val="paragraph"/>
      </w:pPr>
      <w:r w:rsidRPr="00A75348">
        <w:tab/>
        <w:t>(b)</w:t>
      </w:r>
      <w:r w:rsidRPr="00A75348">
        <w:tab/>
        <w:t>either:</w:t>
      </w:r>
    </w:p>
    <w:p w14:paraId="30844824" w14:textId="77777777" w:rsidR="002E0047" w:rsidRPr="00A75348" w:rsidRDefault="002E0047" w:rsidP="00A75348">
      <w:pPr>
        <w:pStyle w:val="paragraphsub"/>
      </w:pPr>
      <w:r w:rsidRPr="00A75348">
        <w:tab/>
        <w:t>(i)</w:t>
      </w:r>
      <w:r w:rsidRPr="00A75348">
        <w:tab/>
        <w:t xml:space="preserve">the importer of the goods has, at the time the goods are imported, a </w:t>
      </w:r>
      <w:r w:rsidR="006C0132" w:rsidRPr="00A75348">
        <w:t>Proof</w:t>
      </w:r>
      <w:r w:rsidRPr="00A75348">
        <w:t xml:space="preserve"> of </w:t>
      </w:r>
      <w:r w:rsidR="006C0132" w:rsidRPr="00A75348">
        <w:t>O</w:t>
      </w:r>
      <w:r w:rsidRPr="00A75348">
        <w:t>rigin, or a copy of one, for the goods; or</w:t>
      </w:r>
    </w:p>
    <w:p w14:paraId="5DD05CE0" w14:textId="77777777" w:rsidR="002E0047" w:rsidRPr="00A75348" w:rsidRDefault="002E0047" w:rsidP="00A75348">
      <w:pPr>
        <w:pStyle w:val="paragraphsub"/>
      </w:pPr>
      <w:r w:rsidRPr="00A75348">
        <w:tab/>
        <w:t>(ii)</w:t>
      </w:r>
      <w:r w:rsidRPr="00A75348">
        <w:tab/>
        <w:t xml:space="preserve">Australia has waived the requirement for a </w:t>
      </w:r>
      <w:r w:rsidR="006C0132" w:rsidRPr="00A75348">
        <w:t>Proof of Origin</w:t>
      </w:r>
      <w:r w:rsidRPr="00A75348">
        <w:t xml:space="preserve"> for the goods.</w:t>
      </w:r>
    </w:p>
    <w:p w14:paraId="1D87E860" w14:textId="77777777" w:rsidR="002E0047" w:rsidRPr="00A75348" w:rsidRDefault="002E0047" w:rsidP="00A75348">
      <w:pPr>
        <w:pStyle w:val="subsection"/>
      </w:pPr>
      <w:r w:rsidRPr="00A75348">
        <w:tab/>
        <w:t>(2)</w:t>
      </w:r>
      <w:r w:rsidRPr="00A75348">
        <w:tab/>
        <w:t xml:space="preserve">Goods are </w:t>
      </w:r>
      <w:r w:rsidRPr="00A75348">
        <w:rPr>
          <w:b/>
          <w:i/>
        </w:rPr>
        <w:t xml:space="preserve">wholly obtained or produced </w:t>
      </w:r>
      <w:r w:rsidR="00152A99" w:rsidRPr="00A75348">
        <w:t>in</w:t>
      </w:r>
      <w:r w:rsidR="00745E61" w:rsidRPr="00A75348">
        <w:t xml:space="preserve"> a Party</w:t>
      </w:r>
      <w:r w:rsidRPr="00A75348">
        <w:t xml:space="preserve"> if, and only if, the goods are:</w:t>
      </w:r>
    </w:p>
    <w:p w14:paraId="01EA6D0A" w14:textId="77777777" w:rsidR="002E0047" w:rsidRPr="00A75348" w:rsidRDefault="002E0047" w:rsidP="00A75348">
      <w:pPr>
        <w:pStyle w:val="paragraph"/>
      </w:pPr>
      <w:r w:rsidRPr="00A75348">
        <w:tab/>
        <w:t>(a)</w:t>
      </w:r>
      <w:r w:rsidRPr="00A75348">
        <w:tab/>
        <w:t>plants, or goods obtained from plants, that are grown</w:t>
      </w:r>
      <w:r w:rsidR="00152A99" w:rsidRPr="00A75348">
        <w:t xml:space="preserve"> and </w:t>
      </w:r>
      <w:r w:rsidRPr="00A75348">
        <w:t xml:space="preserve">harvested, picked or gathered in </w:t>
      </w:r>
      <w:r w:rsidR="003E1D19" w:rsidRPr="00A75348">
        <w:t>that</w:t>
      </w:r>
      <w:r w:rsidR="00745E61" w:rsidRPr="00A75348">
        <w:t xml:space="preserve"> Party</w:t>
      </w:r>
      <w:r w:rsidR="00152A99" w:rsidRPr="00A75348">
        <w:t xml:space="preserve"> (including fruit, flowers, vegetables, trees, seaweed, fungi and live plants)</w:t>
      </w:r>
      <w:r w:rsidRPr="00A75348">
        <w:t>; or</w:t>
      </w:r>
    </w:p>
    <w:p w14:paraId="1965DB06" w14:textId="77777777" w:rsidR="002E0047" w:rsidRPr="00A75348" w:rsidRDefault="002E0047" w:rsidP="00A75348">
      <w:pPr>
        <w:pStyle w:val="paragraph"/>
      </w:pPr>
      <w:r w:rsidRPr="00A75348">
        <w:tab/>
        <w:t>(b)</w:t>
      </w:r>
      <w:r w:rsidRPr="00A75348">
        <w:tab/>
        <w:t xml:space="preserve">live animals born and raised </w:t>
      </w:r>
      <w:r w:rsidR="00152A99" w:rsidRPr="00A75348">
        <w:t>in</w:t>
      </w:r>
      <w:r w:rsidR="00745E61" w:rsidRPr="00A75348">
        <w:t xml:space="preserve"> </w:t>
      </w:r>
      <w:r w:rsidR="003E1D19" w:rsidRPr="00A75348">
        <w:t>that</w:t>
      </w:r>
      <w:r w:rsidR="00745E61" w:rsidRPr="00A75348">
        <w:t xml:space="preserve"> Party</w:t>
      </w:r>
      <w:r w:rsidRPr="00A75348">
        <w:t>; or</w:t>
      </w:r>
    </w:p>
    <w:p w14:paraId="7390261B" w14:textId="77777777" w:rsidR="002E0047" w:rsidRPr="00A75348" w:rsidRDefault="002E0047" w:rsidP="00A75348">
      <w:pPr>
        <w:pStyle w:val="paragraph"/>
      </w:pPr>
      <w:r w:rsidRPr="00A75348">
        <w:tab/>
        <w:t>(c)</w:t>
      </w:r>
      <w:r w:rsidRPr="00A75348">
        <w:tab/>
        <w:t xml:space="preserve">goods obtained from live animals </w:t>
      </w:r>
      <w:r w:rsidR="00152A99" w:rsidRPr="00A75348">
        <w:t>raised in</w:t>
      </w:r>
      <w:r w:rsidR="00745E61" w:rsidRPr="00A75348">
        <w:t xml:space="preserve"> </w:t>
      </w:r>
      <w:r w:rsidR="003E1D19" w:rsidRPr="00A75348">
        <w:t>that</w:t>
      </w:r>
      <w:r w:rsidR="00745E61" w:rsidRPr="00A75348">
        <w:t xml:space="preserve"> Party</w:t>
      </w:r>
      <w:r w:rsidRPr="00A75348">
        <w:t>; or</w:t>
      </w:r>
    </w:p>
    <w:p w14:paraId="7C12E21A" w14:textId="77777777" w:rsidR="002E0047" w:rsidRPr="00A75348" w:rsidRDefault="002E0047" w:rsidP="00A75348">
      <w:pPr>
        <w:pStyle w:val="paragraph"/>
      </w:pPr>
      <w:r w:rsidRPr="00A75348">
        <w:tab/>
        <w:t>(d)</w:t>
      </w:r>
      <w:r w:rsidRPr="00A75348">
        <w:tab/>
      </w:r>
      <w:r w:rsidR="00152A99" w:rsidRPr="00A75348">
        <w:t xml:space="preserve">goods obtained from hunting, trapping, fishing, farming, aquaculture, gathering or capturing </w:t>
      </w:r>
      <w:r w:rsidR="00857106" w:rsidRPr="00A75348">
        <w:t xml:space="preserve">conducted </w:t>
      </w:r>
      <w:r w:rsidR="00152A99" w:rsidRPr="00A75348">
        <w:t xml:space="preserve">in </w:t>
      </w:r>
      <w:r w:rsidR="003E1D19" w:rsidRPr="00A75348">
        <w:t>that</w:t>
      </w:r>
      <w:r w:rsidR="00152A99" w:rsidRPr="00A75348">
        <w:t xml:space="preserve"> Party; or</w:t>
      </w:r>
    </w:p>
    <w:p w14:paraId="7B78E8DE" w14:textId="77777777" w:rsidR="002E0047" w:rsidRPr="00A75348" w:rsidRDefault="002E0047" w:rsidP="00A75348">
      <w:pPr>
        <w:pStyle w:val="paragraph"/>
      </w:pPr>
      <w:r w:rsidRPr="00A75348">
        <w:tab/>
        <w:t>(</w:t>
      </w:r>
      <w:r w:rsidR="00857106" w:rsidRPr="00A75348">
        <w:t>e</w:t>
      </w:r>
      <w:r w:rsidRPr="00A75348">
        <w:t>)</w:t>
      </w:r>
      <w:r w:rsidRPr="00A75348">
        <w:tab/>
        <w:t xml:space="preserve">minerals, or other naturally occurring substances, </w:t>
      </w:r>
      <w:r w:rsidR="00857106" w:rsidRPr="00A75348">
        <w:t xml:space="preserve">extracted or taken from the soil, waters, seabed or subsoil beneath the seabed in </w:t>
      </w:r>
      <w:r w:rsidR="003E1D19" w:rsidRPr="00A75348">
        <w:t>that</w:t>
      </w:r>
      <w:r w:rsidR="00857106" w:rsidRPr="00A75348">
        <w:t xml:space="preserve"> Party</w:t>
      </w:r>
      <w:r w:rsidRPr="00A75348">
        <w:t>; or</w:t>
      </w:r>
    </w:p>
    <w:p w14:paraId="688A7C5D" w14:textId="77777777" w:rsidR="00857106" w:rsidRPr="00A75348" w:rsidRDefault="00857106" w:rsidP="00A75348">
      <w:pPr>
        <w:pStyle w:val="paragraph"/>
      </w:pPr>
      <w:r w:rsidRPr="00A75348">
        <w:lastRenderedPageBreak/>
        <w:tab/>
        <w:t>(f)</w:t>
      </w:r>
      <w:r w:rsidRPr="00A75348">
        <w:tab/>
        <w:t>goods of sea</w:t>
      </w:r>
      <w:r w:rsidR="00A75348">
        <w:noBreakHyphen/>
      </w:r>
      <w:r w:rsidRPr="00A75348">
        <w:t xml:space="preserve">fishing or other marine life taken by vessels of </w:t>
      </w:r>
      <w:r w:rsidR="003E1D19" w:rsidRPr="00A75348">
        <w:t>that</w:t>
      </w:r>
      <w:r w:rsidRPr="00A75348">
        <w:t xml:space="preserve"> Party, or other goods taken by </w:t>
      </w:r>
      <w:r w:rsidR="00A05D38" w:rsidRPr="00A75348">
        <w:t>that</w:t>
      </w:r>
      <w:r w:rsidRPr="00A75348">
        <w:t xml:space="preserve"> Party or a person of </w:t>
      </w:r>
      <w:r w:rsidR="00A05D38" w:rsidRPr="00A75348">
        <w:t xml:space="preserve">that </w:t>
      </w:r>
      <w:r w:rsidRPr="00A75348">
        <w:t>Party, from the waters, seabed</w:t>
      </w:r>
      <w:r w:rsidR="00AD7A4E" w:rsidRPr="00A75348">
        <w:t xml:space="preserve"> or subsoil beneath the seabed outside the territorial sea of the Parties and non</w:t>
      </w:r>
      <w:r w:rsidR="00A75348">
        <w:noBreakHyphen/>
      </w:r>
      <w:r w:rsidR="00AD7A4E" w:rsidRPr="00A75348">
        <w:t>Parties provided that:</w:t>
      </w:r>
    </w:p>
    <w:p w14:paraId="23D1F565" w14:textId="77777777" w:rsidR="00AD7A4E" w:rsidRPr="00A75348" w:rsidRDefault="00AD7A4E" w:rsidP="00A75348">
      <w:pPr>
        <w:pStyle w:val="paragraphsub"/>
      </w:pPr>
      <w:r w:rsidRPr="00A75348">
        <w:tab/>
        <w:t>(i)</w:t>
      </w:r>
      <w:r w:rsidRPr="00A75348">
        <w:tab/>
        <w:t>for goods of sea</w:t>
      </w:r>
      <w:r w:rsidR="00A75348">
        <w:noBreakHyphen/>
      </w:r>
      <w:r w:rsidRPr="00A75348">
        <w:t xml:space="preserve">fishing or other marine life taken </w:t>
      </w:r>
      <w:r w:rsidR="00203CA7" w:rsidRPr="00A75348">
        <w:t xml:space="preserve">by vessels of </w:t>
      </w:r>
      <w:r w:rsidR="00A05D38" w:rsidRPr="00A75348">
        <w:t>that</w:t>
      </w:r>
      <w:r w:rsidR="00203CA7" w:rsidRPr="00A75348">
        <w:t xml:space="preserve"> Party </w:t>
      </w:r>
      <w:r w:rsidR="0041786D" w:rsidRPr="00A75348">
        <w:t xml:space="preserve">(the </w:t>
      </w:r>
      <w:r w:rsidR="0041786D" w:rsidRPr="00A75348">
        <w:rPr>
          <w:b/>
          <w:i/>
        </w:rPr>
        <w:t>relevant Party</w:t>
      </w:r>
      <w:r w:rsidR="0041786D" w:rsidRPr="00A75348">
        <w:t xml:space="preserve">) </w:t>
      </w:r>
      <w:r w:rsidRPr="00A75348">
        <w:t>from the exclusive economic zone of a</w:t>
      </w:r>
      <w:r w:rsidR="00A05D38" w:rsidRPr="00A75348">
        <w:t>ny</w:t>
      </w:r>
      <w:r w:rsidRPr="00A75348">
        <w:t xml:space="preserve"> Party or non</w:t>
      </w:r>
      <w:r w:rsidR="00A75348">
        <w:noBreakHyphen/>
      </w:r>
      <w:r w:rsidRPr="00A75348">
        <w:t>Party—</w:t>
      </w:r>
      <w:r w:rsidR="0041786D" w:rsidRPr="00A75348">
        <w:t>the relevant Party has the rights to exploit that exclusive economic zone in accordance with international law; or</w:t>
      </w:r>
    </w:p>
    <w:p w14:paraId="48BFF5F6" w14:textId="77777777" w:rsidR="0041786D" w:rsidRPr="00A75348" w:rsidRDefault="0041786D" w:rsidP="00A75348">
      <w:pPr>
        <w:pStyle w:val="paragraphsub"/>
      </w:pPr>
      <w:r w:rsidRPr="00A75348">
        <w:tab/>
        <w:t>(ii)</w:t>
      </w:r>
      <w:r w:rsidRPr="00A75348">
        <w:tab/>
        <w:t xml:space="preserve">for other goods taken by </w:t>
      </w:r>
      <w:r w:rsidR="00A05D38" w:rsidRPr="00A75348">
        <w:t>that</w:t>
      </w:r>
      <w:r w:rsidRPr="00A75348">
        <w:t xml:space="preserve"> Party or a person of </w:t>
      </w:r>
      <w:r w:rsidR="00A05D38" w:rsidRPr="00A75348">
        <w:t>that</w:t>
      </w:r>
      <w:r w:rsidRPr="00A75348">
        <w:t xml:space="preserve"> Party—that Party or person has the rights to exploit the waters, seabed or subsoil beneath the seabed in accordance with international law; or</w:t>
      </w:r>
    </w:p>
    <w:p w14:paraId="074BC925" w14:textId="77777777" w:rsidR="00F41819" w:rsidRPr="00A75348" w:rsidRDefault="00F41819" w:rsidP="00A75348">
      <w:pPr>
        <w:pStyle w:val="paragraph"/>
      </w:pPr>
      <w:r w:rsidRPr="00A75348">
        <w:tab/>
        <w:t>(g)</w:t>
      </w:r>
      <w:r w:rsidRPr="00A75348">
        <w:tab/>
        <w:t>goods of sea</w:t>
      </w:r>
      <w:r w:rsidR="00A75348">
        <w:noBreakHyphen/>
      </w:r>
      <w:r w:rsidRPr="00A75348">
        <w:t xml:space="preserve">fishing or other marine life taken by vessels of </w:t>
      </w:r>
      <w:r w:rsidR="00A05D38" w:rsidRPr="00A75348">
        <w:t>that</w:t>
      </w:r>
      <w:r w:rsidRPr="00A75348">
        <w:t xml:space="preserve"> Party from the high seas in accordance with international law; or</w:t>
      </w:r>
    </w:p>
    <w:p w14:paraId="01703DB4" w14:textId="77777777" w:rsidR="002E0047" w:rsidRPr="00A75348" w:rsidRDefault="002E0047" w:rsidP="00A75348">
      <w:pPr>
        <w:pStyle w:val="paragraph"/>
      </w:pPr>
      <w:r w:rsidRPr="00A75348">
        <w:tab/>
        <w:t>(h)</w:t>
      </w:r>
      <w:r w:rsidRPr="00A75348">
        <w:tab/>
        <w:t>goods pro</w:t>
      </w:r>
      <w:r w:rsidR="00EB5461" w:rsidRPr="00A75348">
        <w:t>cessed</w:t>
      </w:r>
      <w:r w:rsidR="00F41819" w:rsidRPr="00A75348">
        <w:t xml:space="preserve"> or made</w:t>
      </w:r>
      <w:r w:rsidR="00A05D38" w:rsidRPr="00A75348">
        <w:t xml:space="preserve"> on board a factory ship of that Party</w:t>
      </w:r>
      <w:r w:rsidRPr="00A75348">
        <w:t xml:space="preserve">, </w:t>
      </w:r>
      <w:r w:rsidR="00F41819" w:rsidRPr="00A75348">
        <w:t>exclusively from goods covered by paragraph (f) or (g)</w:t>
      </w:r>
      <w:r w:rsidRPr="00A75348">
        <w:t>; or</w:t>
      </w:r>
    </w:p>
    <w:p w14:paraId="49FBCAC7" w14:textId="77777777" w:rsidR="00F37CE6" w:rsidRPr="00A75348" w:rsidRDefault="00F37CE6" w:rsidP="00A75348">
      <w:pPr>
        <w:pStyle w:val="paragraph"/>
      </w:pPr>
      <w:r w:rsidRPr="00A75348">
        <w:tab/>
        <w:t>(i)</w:t>
      </w:r>
      <w:r w:rsidRPr="00A75348">
        <w:tab/>
        <w:t>either of the following:</w:t>
      </w:r>
    </w:p>
    <w:p w14:paraId="5B9F0A76" w14:textId="77777777" w:rsidR="00F37CE6" w:rsidRPr="00A75348" w:rsidRDefault="00F37CE6" w:rsidP="00A75348">
      <w:pPr>
        <w:pStyle w:val="paragraphsub"/>
      </w:pPr>
      <w:r w:rsidRPr="00A75348">
        <w:tab/>
        <w:t>(i)</w:t>
      </w:r>
      <w:r w:rsidRPr="00A75348">
        <w:tab/>
        <w:t xml:space="preserve">waste and scrap that has been derived from production or consumption in </w:t>
      </w:r>
      <w:r w:rsidR="00A05D38" w:rsidRPr="00A75348">
        <w:t>that</w:t>
      </w:r>
      <w:r w:rsidRPr="00A75348">
        <w:t xml:space="preserve"> Party and that is fit only for disposal, for the recovery of raw materials or for recycling purposes;</w:t>
      </w:r>
    </w:p>
    <w:p w14:paraId="7F6131D2" w14:textId="77777777" w:rsidR="00F37CE6" w:rsidRPr="00A75348" w:rsidRDefault="00F37CE6" w:rsidP="00A75348">
      <w:pPr>
        <w:pStyle w:val="paragraphsub"/>
      </w:pPr>
      <w:r w:rsidRPr="00A75348">
        <w:tab/>
        <w:t>(ii)</w:t>
      </w:r>
      <w:r w:rsidRPr="00A75348">
        <w:tab/>
        <w:t xml:space="preserve">used goods that are collected in </w:t>
      </w:r>
      <w:r w:rsidR="00A05D38" w:rsidRPr="00A75348">
        <w:t>that</w:t>
      </w:r>
      <w:r w:rsidRPr="00A75348">
        <w:t xml:space="preserve"> Party and that are fit only for disposal, for the recovery of raw materials or for recycling purposes; or</w:t>
      </w:r>
    </w:p>
    <w:p w14:paraId="4EC14724" w14:textId="77777777" w:rsidR="002E0047" w:rsidRPr="00A75348" w:rsidRDefault="002E0047" w:rsidP="00A75348">
      <w:pPr>
        <w:pStyle w:val="paragraph"/>
      </w:pPr>
      <w:r w:rsidRPr="00A75348">
        <w:tab/>
        <w:t>(</w:t>
      </w:r>
      <w:r w:rsidR="008D2005" w:rsidRPr="00A75348">
        <w:t>j</w:t>
      </w:r>
      <w:r w:rsidRPr="00A75348">
        <w:t>)</w:t>
      </w:r>
      <w:r w:rsidRPr="00A75348">
        <w:tab/>
      </w:r>
      <w:r w:rsidR="00F37CE6" w:rsidRPr="00A75348">
        <w:t xml:space="preserve">goods </w:t>
      </w:r>
      <w:r w:rsidR="008D2005" w:rsidRPr="00A75348">
        <w:t xml:space="preserve">obtained or </w:t>
      </w:r>
      <w:r w:rsidR="00F37CE6" w:rsidRPr="00A75348">
        <w:t xml:space="preserve">produced </w:t>
      </w:r>
      <w:r w:rsidR="008D2005" w:rsidRPr="00A75348">
        <w:t xml:space="preserve">in </w:t>
      </w:r>
      <w:r w:rsidR="00A05D38" w:rsidRPr="00A75348">
        <w:t>that</w:t>
      </w:r>
      <w:r w:rsidR="00F37CE6" w:rsidRPr="00A75348">
        <w:t xml:space="preserve"> Party solely from goods referred to in paragraphs (a) to (i) or from their derivatives</w:t>
      </w:r>
      <w:r w:rsidRPr="00A75348">
        <w:t>.</w:t>
      </w:r>
    </w:p>
    <w:p w14:paraId="67D301AC" w14:textId="77777777" w:rsidR="002E0047" w:rsidRPr="00A75348" w:rsidRDefault="002E0047" w:rsidP="00A75348">
      <w:pPr>
        <w:pStyle w:val="ActHead4"/>
      </w:pPr>
      <w:bookmarkStart w:id="16" w:name="_Toc86315067"/>
      <w:r w:rsidRPr="00A923C2">
        <w:rPr>
          <w:rStyle w:val="CharSubdNo"/>
        </w:rPr>
        <w:t>Subdivision C</w:t>
      </w:r>
      <w:r w:rsidRPr="00A75348">
        <w:t>—</w:t>
      </w:r>
      <w:r w:rsidRPr="00A923C2">
        <w:rPr>
          <w:rStyle w:val="CharSubdText"/>
        </w:rPr>
        <w:t>Goods produced from originating materials</w:t>
      </w:r>
      <w:bookmarkEnd w:id="16"/>
    </w:p>
    <w:p w14:paraId="24F41C45" w14:textId="77777777" w:rsidR="002E0047" w:rsidRPr="00A75348" w:rsidRDefault="002E0047" w:rsidP="00A75348">
      <w:pPr>
        <w:pStyle w:val="ActHead5"/>
      </w:pPr>
      <w:bookmarkStart w:id="17" w:name="_Toc86315068"/>
      <w:r w:rsidRPr="00A923C2">
        <w:rPr>
          <w:rStyle w:val="CharSectno"/>
        </w:rPr>
        <w:t>153Z</w:t>
      </w:r>
      <w:r w:rsidR="00205391" w:rsidRPr="00A923C2">
        <w:rPr>
          <w:rStyle w:val="CharSectno"/>
        </w:rPr>
        <w:t>QD</w:t>
      </w:r>
      <w:r w:rsidRPr="00A75348">
        <w:t xml:space="preserve">  Goods produced from originating materials</w:t>
      </w:r>
      <w:bookmarkEnd w:id="17"/>
    </w:p>
    <w:p w14:paraId="43ED556A" w14:textId="77777777" w:rsidR="002E0047" w:rsidRPr="00A75348" w:rsidRDefault="002E0047" w:rsidP="00A75348">
      <w:pPr>
        <w:pStyle w:val="subsection"/>
      </w:pPr>
      <w:r w:rsidRPr="00A75348">
        <w:tab/>
      </w:r>
      <w:r w:rsidRPr="00A75348">
        <w:tab/>
        <w:t xml:space="preserve">Goods are </w:t>
      </w:r>
      <w:r w:rsidR="00542479" w:rsidRPr="00A75348">
        <w:rPr>
          <w:b/>
          <w:i/>
        </w:rPr>
        <w:t>RCEP</w:t>
      </w:r>
      <w:r w:rsidR="00F67374" w:rsidRPr="00A75348">
        <w:rPr>
          <w:b/>
          <w:i/>
        </w:rPr>
        <w:t xml:space="preserve"> originating goods</w:t>
      </w:r>
      <w:r w:rsidRPr="00A75348">
        <w:t xml:space="preserve"> if:</w:t>
      </w:r>
    </w:p>
    <w:p w14:paraId="02F28EE4" w14:textId="77777777" w:rsidR="002E0047" w:rsidRPr="00A75348" w:rsidRDefault="002E0047" w:rsidP="00A75348">
      <w:pPr>
        <w:pStyle w:val="paragraph"/>
      </w:pPr>
      <w:r w:rsidRPr="00A75348">
        <w:tab/>
        <w:t>(a)</w:t>
      </w:r>
      <w:r w:rsidRPr="00A75348">
        <w:tab/>
        <w:t xml:space="preserve">they are produced entirely </w:t>
      </w:r>
      <w:r w:rsidR="00152A99" w:rsidRPr="00A75348">
        <w:t>in</w:t>
      </w:r>
      <w:r w:rsidR="00745E61" w:rsidRPr="00A75348">
        <w:t xml:space="preserve"> a Party</w:t>
      </w:r>
      <w:r w:rsidRPr="00A75348">
        <w:t xml:space="preserve"> from originating materials only; and</w:t>
      </w:r>
    </w:p>
    <w:p w14:paraId="2E6069F7" w14:textId="77777777" w:rsidR="002E0047" w:rsidRPr="00A75348" w:rsidRDefault="002E0047" w:rsidP="00A75348">
      <w:pPr>
        <w:pStyle w:val="paragraph"/>
      </w:pPr>
      <w:r w:rsidRPr="00A75348">
        <w:tab/>
        <w:t>(b)</w:t>
      </w:r>
      <w:r w:rsidRPr="00A75348">
        <w:tab/>
        <w:t>either:</w:t>
      </w:r>
    </w:p>
    <w:p w14:paraId="43CDF7DB" w14:textId="77777777" w:rsidR="006C0132" w:rsidRPr="00A75348" w:rsidRDefault="006C0132" w:rsidP="00A75348">
      <w:pPr>
        <w:pStyle w:val="paragraphsub"/>
      </w:pPr>
      <w:r w:rsidRPr="00A75348">
        <w:lastRenderedPageBreak/>
        <w:tab/>
        <w:t>(i)</w:t>
      </w:r>
      <w:r w:rsidRPr="00A75348">
        <w:tab/>
        <w:t>the importer of the goods has, at the time the goods are imported, a Proof of Origin, or a copy of one, for the goods; or</w:t>
      </w:r>
    </w:p>
    <w:p w14:paraId="4FAA7635" w14:textId="77777777" w:rsidR="006C0132" w:rsidRPr="00A75348" w:rsidRDefault="006C0132" w:rsidP="00A75348">
      <w:pPr>
        <w:pStyle w:val="paragraphsub"/>
      </w:pPr>
      <w:r w:rsidRPr="00A75348">
        <w:tab/>
        <w:t>(ii)</w:t>
      </w:r>
      <w:r w:rsidRPr="00A75348">
        <w:tab/>
        <w:t>Australia has waived the requirement for a Proof of Origin for the goods.</w:t>
      </w:r>
    </w:p>
    <w:p w14:paraId="5985AD70" w14:textId="77777777" w:rsidR="002E0047" w:rsidRPr="00A75348" w:rsidRDefault="002E0047" w:rsidP="00A75348">
      <w:pPr>
        <w:pStyle w:val="ActHead4"/>
      </w:pPr>
      <w:bookmarkStart w:id="18" w:name="_Toc86315069"/>
      <w:r w:rsidRPr="00A923C2">
        <w:rPr>
          <w:rStyle w:val="CharSubdNo"/>
        </w:rPr>
        <w:t>Subdivision D</w:t>
      </w:r>
      <w:r w:rsidRPr="00A75348">
        <w:t>—</w:t>
      </w:r>
      <w:r w:rsidRPr="00A923C2">
        <w:rPr>
          <w:rStyle w:val="CharSubdText"/>
        </w:rPr>
        <w:t>Goods produced from non</w:t>
      </w:r>
      <w:r w:rsidR="00A75348" w:rsidRPr="00A923C2">
        <w:rPr>
          <w:rStyle w:val="CharSubdText"/>
        </w:rPr>
        <w:noBreakHyphen/>
      </w:r>
      <w:r w:rsidRPr="00A923C2">
        <w:rPr>
          <w:rStyle w:val="CharSubdText"/>
        </w:rPr>
        <w:t>originating materials</w:t>
      </w:r>
      <w:bookmarkEnd w:id="18"/>
    </w:p>
    <w:p w14:paraId="785B87E3" w14:textId="77777777" w:rsidR="002E0047" w:rsidRPr="00A75348" w:rsidRDefault="002E0047" w:rsidP="00A75348">
      <w:pPr>
        <w:pStyle w:val="ActHead5"/>
      </w:pPr>
      <w:bookmarkStart w:id="19" w:name="_Toc86315070"/>
      <w:r w:rsidRPr="00A923C2">
        <w:rPr>
          <w:rStyle w:val="CharSectno"/>
        </w:rPr>
        <w:t>153Z</w:t>
      </w:r>
      <w:r w:rsidR="00205391" w:rsidRPr="00A923C2">
        <w:rPr>
          <w:rStyle w:val="CharSectno"/>
        </w:rPr>
        <w:t>QE</w:t>
      </w:r>
      <w:r w:rsidRPr="00A75348">
        <w:t xml:space="preserve">  Goods produced from non</w:t>
      </w:r>
      <w:r w:rsidR="00A75348">
        <w:noBreakHyphen/>
      </w:r>
      <w:r w:rsidRPr="00A75348">
        <w:t>originating materials</w:t>
      </w:r>
      <w:bookmarkEnd w:id="19"/>
    </w:p>
    <w:p w14:paraId="6A790660" w14:textId="77777777" w:rsidR="002E0047" w:rsidRPr="00A75348" w:rsidRDefault="002E0047" w:rsidP="00A75348">
      <w:pPr>
        <w:pStyle w:val="subsection"/>
      </w:pPr>
      <w:r w:rsidRPr="00A75348">
        <w:tab/>
        <w:t>(1)</w:t>
      </w:r>
      <w:r w:rsidRPr="00A75348">
        <w:tab/>
        <w:t xml:space="preserve">Goods are </w:t>
      </w:r>
      <w:r w:rsidR="00542479" w:rsidRPr="00A75348">
        <w:rPr>
          <w:b/>
          <w:i/>
        </w:rPr>
        <w:t>RCEP</w:t>
      </w:r>
      <w:r w:rsidR="00F67374" w:rsidRPr="00A75348">
        <w:rPr>
          <w:b/>
          <w:i/>
        </w:rPr>
        <w:t xml:space="preserve"> originating goods</w:t>
      </w:r>
      <w:r w:rsidRPr="00A75348">
        <w:t xml:space="preserve"> if:</w:t>
      </w:r>
    </w:p>
    <w:p w14:paraId="3FF674E8" w14:textId="77777777" w:rsidR="002E0047" w:rsidRPr="00A75348" w:rsidRDefault="002E0047" w:rsidP="00A75348">
      <w:pPr>
        <w:pStyle w:val="paragraph"/>
      </w:pPr>
      <w:r w:rsidRPr="00A75348">
        <w:tab/>
        <w:t>(a)</w:t>
      </w:r>
      <w:r w:rsidRPr="00A75348">
        <w:tab/>
        <w:t xml:space="preserve">they are classified to a Chapter, heading or subheading of the Harmonized System that is covered by the table in </w:t>
      </w:r>
      <w:r w:rsidR="00A86E97" w:rsidRPr="00A75348">
        <w:t>Annex 3</w:t>
      </w:r>
      <w:r w:rsidR="00E87D11" w:rsidRPr="00A75348">
        <w:t>A</w:t>
      </w:r>
      <w:r w:rsidRPr="00A75348">
        <w:t xml:space="preserve"> to </w:t>
      </w:r>
      <w:r w:rsidR="00A86E97" w:rsidRPr="00A75348">
        <w:t>Chapter 3</w:t>
      </w:r>
      <w:r w:rsidRPr="00A75348">
        <w:t xml:space="preserve"> of the Agreement; and</w:t>
      </w:r>
    </w:p>
    <w:p w14:paraId="6CEFAE90" w14:textId="77777777" w:rsidR="002E0047" w:rsidRPr="00A75348" w:rsidRDefault="002E0047" w:rsidP="00A75348">
      <w:pPr>
        <w:pStyle w:val="paragraph"/>
      </w:pPr>
      <w:r w:rsidRPr="00A75348">
        <w:tab/>
        <w:t>(b)</w:t>
      </w:r>
      <w:r w:rsidRPr="00A75348">
        <w:tab/>
        <w:t xml:space="preserve">they are produced entirely </w:t>
      </w:r>
      <w:r w:rsidR="00152A99" w:rsidRPr="00A75348">
        <w:t>in</w:t>
      </w:r>
      <w:r w:rsidR="00745E61" w:rsidRPr="00A75348">
        <w:t xml:space="preserve"> a Party</w:t>
      </w:r>
      <w:r w:rsidRPr="00A75348">
        <w:t xml:space="preserve"> from non</w:t>
      </w:r>
      <w:r w:rsidR="00A75348">
        <w:noBreakHyphen/>
      </w:r>
      <w:r w:rsidRPr="00A75348">
        <w:t>originating materials only or from non</w:t>
      </w:r>
      <w:r w:rsidR="00A75348">
        <w:noBreakHyphen/>
      </w:r>
      <w:r w:rsidRPr="00A75348">
        <w:t>originating materials and originating materials; and</w:t>
      </w:r>
    </w:p>
    <w:p w14:paraId="4208B2B0" w14:textId="77777777" w:rsidR="002E0047" w:rsidRPr="00A75348" w:rsidRDefault="002E0047" w:rsidP="00A75348">
      <w:pPr>
        <w:pStyle w:val="paragraph"/>
      </w:pPr>
      <w:r w:rsidRPr="00A75348">
        <w:tab/>
        <w:t>(c)</w:t>
      </w:r>
      <w:r w:rsidRPr="00A75348">
        <w:tab/>
        <w:t>the goods satisfy the requirements applicable to the goods in that Annex; and</w:t>
      </w:r>
    </w:p>
    <w:p w14:paraId="62BBE4D3" w14:textId="77777777" w:rsidR="002E0047" w:rsidRPr="00A75348" w:rsidRDefault="002E0047" w:rsidP="00A75348">
      <w:pPr>
        <w:pStyle w:val="paragraph"/>
      </w:pPr>
      <w:r w:rsidRPr="00A75348">
        <w:tab/>
        <w:t>(d)</w:t>
      </w:r>
      <w:r w:rsidRPr="00A75348">
        <w:tab/>
        <w:t>either:</w:t>
      </w:r>
    </w:p>
    <w:p w14:paraId="5D465927" w14:textId="77777777" w:rsidR="006C0132" w:rsidRPr="00A75348" w:rsidRDefault="006C0132" w:rsidP="00A75348">
      <w:pPr>
        <w:pStyle w:val="paragraphsub"/>
      </w:pPr>
      <w:r w:rsidRPr="00A75348">
        <w:tab/>
        <w:t>(i)</w:t>
      </w:r>
      <w:r w:rsidRPr="00A75348">
        <w:tab/>
        <w:t>the importer of the goods has, at the time the goods are imported, a Proof of Origin, or a copy of one, for the goods; or</w:t>
      </w:r>
    </w:p>
    <w:p w14:paraId="6ED71996" w14:textId="77777777" w:rsidR="006C0132" w:rsidRPr="00A75348" w:rsidRDefault="006C0132" w:rsidP="00A75348">
      <w:pPr>
        <w:pStyle w:val="paragraphsub"/>
      </w:pPr>
      <w:r w:rsidRPr="00A75348">
        <w:tab/>
        <w:t>(ii)</w:t>
      </w:r>
      <w:r w:rsidRPr="00A75348">
        <w:tab/>
        <w:t>Australia has waived the requirement for a Proof of Origin for the goods.</w:t>
      </w:r>
    </w:p>
    <w:p w14:paraId="4CFD8953" w14:textId="77777777" w:rsidR="00F566DD" w:rsidRPr="00A75348" w:rsidRDefault="00F566DD" w:rsidP="00A75348">
      <w:pPr>
        <w:pStyle w:val="subsection"/>
      </w:pPr>
      <w:r w:rsidRPr="00A75348">
        <w:tab/>
        <w:t>(2)</w:t>
      </w:r>
      <w:r w:rsidRPr="00A75348">
        <w:tab/>
        <w:t>Without limiting paragraph (1)(c), a requirement may be specified in the table in Annex 3A to Chapter 3 of the Agreement by using an abbreviation that is given a meaning for the purposes of that Annex.</w:t>
      </w:r>
    </w:p>
    <w:p w14:paraId="358A1C7B" w14:textId="77777777" w:rsidR="002E0047" w:rsidRPr="00A75348" w:rsidRDefault="002E0047" w:rsidP="00A75348">
      <w:pPr>
        <w:pStyle w:val="SubsectionHead"/>
      </w:pPr>
      <w:r w:rsidRPr="00A75348">
        <w:t>Change in tariff classification</w:t>
      </w:r>
    </w:p>
    <w:p w14:paraId="0E7360AC" w14:textId="77777777" w:rsidR="002E0047" w:rsidRPr="00A75348" w:rsidRDefault="002E0047" w:rsidP="00A75348">
      <w:pPr>
        <w:pStyle w:val="subsection"/>
      </w:pPr>
      <w:r w:rsidRPr="00A75348">
        <w:tab/>
        <w:t>(</w:t>
      </w:r>
      <w:r w:rsidR="00F566DD" w:rsidRPr="00A75348">
        <w:t>3</w:t>
      </w:r>
      <w:r w:rsidRPr="00A75348">
        <w:t>)</w:t>
      </w:r>
      <w:r w:rsidRPr="00A75348">
        <w:tab/>
        <w:t>If a requirement that applies in relation to the goods is that all non</w:t>
      </w:r>
      <w:r w:rsidR="00A75348">
        <w:noBreakHyphen/>
      </w:r>
      <w:r w:rsidRPr="00A75348">
        <w:t>originating materials used in the production of the goods must have undergone a particular change in tariff classification, the regulations may prescribe when a non</w:t>
      </w:r>
      <w:r w:rsidR="00A75348">
        <w:noBreakHyphen/>
      </w:r>
      <w:r w:rsidRPr="00A75348">
        <w:t>originating material used in the production of the goods is taken to satisfy the change in tariff classification.</w:t>
      </w:r>
    </w:p>
    <w:p w14:paraId="7B504C9F" w14:textId="77777777" w:rsidR="002E0047" w:rsidRPr="00A75348" w:rsidRDefault="002E0047" w:rsidP="00A75348">
      <w:pPr>
        <w:pStyle w:val="subsection"/>
      </w:pPr>
      <w:r w:rsidRPr="00A75348">
        <w:lastRenderedPageBreak/>
        <w:tab/>
        <w:t>(</w:t>
      </w:r>
      <w:r w:rsidR="00F566DD" w:rsidRPr="00A75348">
        <w:t>4</w:t>
      </w:r>
      <w:r w:rsidRPr="00A75348">
        <w:t>)</w:t>
      </w:r>
      <w:r w:rsidRPr="00A75348">
        <w:tab/>
        <w:t>If:</w:t>
      </w:r>
    </w:p>
    <w:p w14:paraId="52985B0F" w14:textId="77777777" w:rsidR="002E0047" w:rsidRPr="00A75348" w:rsidRDefault="002E0047" w:rsidP="00A75348">
      <w:pPr>
        <w:pStyle w:val="paragraph"/>
      </w:pPr>
      <w:r w:rsidRPr="00A75348">
        <w:tab/>
        <w:t>(a)</w:t>
      </w:r>
      <w:r w:rsidRPr="00A75348">
        <w:tab/>
        <w:t>a requirement that applies in relation to the goods is that all non</w:t>
      </w:r>
      <w:r w:rsidR="00A75348">
        <w:noBreakHyphen/>
      </w:r>
      <w:r w:rsidRPr="00A75348">
        <w:t>originating materials used in the production of the goods must have undergone a particular change in tariff classification; and</w:t>
      </w:r>
    </w:p>
    <w:p w14:paraId="39EA2C7C" w14:textId="77777777" w:rsidR="00E2771D" w:rsidRPr="00A75348" w:rsidRDefault="00E2771D" w:rsidP="00A75348">
      <w:pPr>
        <w:pStyle w:val="paragraph"/>
      </w:pPr>
      <w:r w:rsidRPr="00A75348">
        <w:tab/>
        <w:t>(</w:t>
      </w:r>
      <w:r w:rsidR="005F4AC8" w:rsidRPr="00A75348">
        <w:t>b</w:t>
      </w:r>
      <w:r w:rsidRPr="00A75348">
        <w:t>)</w:t>
      </w:r>
      <w:r w:rsidRPr="00A75348">
        <w:tab/>
      </w:r>
      <w:r w:rsidR="005F4AC8" w:rsidRPr="00A75348">
        <w:t>the goods are classified to any of Chapters 1 to 97 of the Harmonized System; and</w:t>
      </w:r>
    </w:p>
    <w:p w14:paraId="67B9694F" w14:textId="77777777" w:rsidR="002E0047" w:rsidRPr="00A75348" w:rsidRDefault="002E0047" w:rsidP="00A75348">
      <w:pPr>
        <w:pStyle w:val="paragraph"/>
      </w:pPr>
      <w:r w:rsidRPr="00A75348">
        <w:tab/>
        <w:t>(c)</w:t>
      </w:r>
      <w:r w:rsidRPr="00A75348">
        <w:tab/>
        <w:t>one or more of the non</w:t>
      </w:r>
      <w:r w:rsidR="00A75348">
        <w:noBreakHyphen/>
      </w:r>
      <w:r w:rsidRPr="00A75348">
        <w:t>originating materials used in the production of the goods do not satisfy the change in tariff classification;</w:t>
      </w:r>
    </w:p>
    <w:p w14:paraId="4F09FADA" w14:textId="77777777" w:rsidR="002E0047" w:rsidRPr="00A75348" w:rsidRDefault="002E0047" w:rsidP="00A75348">
      <w:pPr>
        <w:pStyle w:val="subsection2"/>
      </w:pPr>
      <w:r w:rsidRPr="00A75348">
        <w:t>then the requirement is taken to be satisfied if the total value of the non</w:t>
      </w:r>
      <w:r w:rsidR="00A75348">
        <w:noBreakHyphen/>
      </w:r>
      <w:r w:rsidRPr="00A75348">
        <w:t>originating materials covered by paragraph (c) does not exceed 10% of the customs value of the goods.</w:t>
      </w:r>
    </w:p>
    <w:p w14:paraId="4CE96066" w14:textId="77777777" w:rsidR="002E0047" w:rsidRPr="00A75348" w:rsidRDefault="002E0047" w:rsidP="00A75348">
      <w:pPr>
        <w:pStyle w:val="subsection"/>
      </w:pPr>
      <w:r w:rsidRPr="00A75348">
        <w:tab/>
        <w:t>(</w:t>
      </w:r>
      <w:r w:rsidR="00F566DD" w:rsidRPr="00A75348">
        <w:t>5</w:t>
      </w:r>
      <w:r w:rsidRPr="00A75348">
        <w:t>)</w:t>
      </w:r>
      <w:r w:rsidRPr="00A75348">
        <w:tab/>
        <w:t>If:</w:t>
      </w:r>
    </w:p>
    <w:p w14:paraId="302415C7" w14:textId="77777777" w:rsidR="002E0047" w:rsidRPr="00A75348" w:rsidRDefault="002E0047" w:rsidP="00A75348">
      <w:pPr>
        <w:pStyle w:val="paragraph"/>
      </w:pPr>
      <w:r w:rsidRPr="00A75348">
        <w:tab/>
        <w:t>(a)</w:t>
      </w:r>
      <w:r w:rsidRPr="00A75348">
        <w:tab/>
        <w:t>a requirement that applies in relation to the goods is that all non</w:t>
      </w:r>
      <w:r w:rsidR="00A75348">
        <w:noBreakHyphen/>
      </w:r>
      <w:r w:rsidRPr="00A75348">
        <w:t>originating materials used in the production of the goods must have undergone a particular change in tariff classification; and</w:t>
      </w:r>
    </w:p>
    <w:p w14:paraId="73643C45" w14:textId="77777777" w:rsidR="005F4AC8" w:rsidRPr="00A75348" w:rsidRDefault="005F4AC8" w:rsidP="00A75348">
      <w:pPr>
        <w:pStyle w:val="paragraph"/>
      </w:pPr>
      <w:r w:rsidRPr="00A75348">
        <w:tab/>
        <w:t>(b)</w:t>
      </w:r>
      <w:r w:rsidRPr="00A75348">
        <w:tab/>
        <w:t>the goods are classified to any of Chapters 50 to 63 of the Harmonized System; and</w:t>
      </w:r>
    </w:p>
    <w:p w14:paraId="6769201F" w14:textId="77777777" w:rsidR="002E0047" w:rsidRPr="00A75348" w:rsidRDefault="002E0047" w:rsidP="00A75348">
      <w:pPr>
        <w:pStyle w:val="paragraph"/>
      </w:pPr>
      <w:r w:rsidRPr="00A75348">
        <w:tab/>
        <w:t>(</w:t>
      </w:r>
      <w:r w:rsidR="005F4AC8" w:rsidRPr="00A75348">
        <w:t>c</w:t>
      </w:r>
      <w:r w:rsidRPr="00A75348">
        <w:t>)</w:t>
      </w:r>
      <w:r w:rsidRPr="00A75348">
        <w:tab/>
        <w:t>one or more of the non</w:t>
      </w:r>
      <w:r w:rsidR="00A75348">
        <w:noBreakHyphen/>
      </w:r>
      <w:r w:rsidRPr="00A75348">
        <w:t>originating materials used in the production of the goods do not satisfy the change in tariff classification;</w:t>
      </w:r>
    </w:p>
    <w:p w14:paraId="4702253F" w14:textId="77777777" w:rsidR="002E0047" w:rsidRPr="00A75348" w:rsidRDefault="002E0047" w:rsidP="00A75348">
      <w:pPr>
        <w:pStyle w:val="subsection2"/>
      </w:pPr>
      <w:r w:rsidRPr="00A75348">
        <w:t>then the requirement is taken to be satisfied if the total weight of the non</w:t>
      </w:r>
      <w:r w:rsidR="00A75348">
        <w:noBreakHyphen/>
      </w:r>
      <w:r w:rsidRPr="00A75348">
        <w:t>originating materials covered by paragraph (</w:t>
      </w:r>
      <w:r w:rsidR="005F4AC8" w:rsidRPr="00A75348">
        <w:t>c</w:t>
      </w:r>
      <w:r w:rsidRPr="00A75348">
        <w:t>) does not exceed 10% of the total weight of the goods.</w:t>
      </w:r>
    </w:p>
    <w:p w14:paraId="385BAF83" w14:textId="77777777" w:rsidR="002E0047" w:rsidRPr="00A75348" w:rsidRDefault="002E0047" w:rsidP="00A75348">
      <w:pPr>
        <w:pStyle w:val="SubsectionHead"/>
      </w:pPr>
      <w:r w:rsidRPr="00A75348">
        <w:t>Regional value content</w:t>
      </w:r>
    </w:p>
    <w:p w14:paraId="30691553" w14:textId="77777777" w:rsidR="002E0047" w:rsidRPr="00A75348" w:rsidRDefault="002E0047" w:rsidP="00A75348">
      <w:pPr>
        <w:pStyle w:val="subsection"/>
      </w:pPr>
      <w:r w:rsidRPr="00A75348">
        <w:tab/>
        <w:t>(</w:t>
      </w:r>
      <w:r w:rsidR="00F566DD" w:rsidRPr="00A75348">
        <w:t>6</w:t>
      </w:r>
      <w:r w:rsidRPr="00A75348">
        <w:t>)</w:t>
      </w:r>
      <w:r w:rsidRPr="00A75348">
        <w:tab/>
        <w:t>If a requirement that applies in relation to the goods is that the goods must have a regional value content of not less than a particular percentage worked out in a particular way:</w:t>
      </w:r>
    </w:p>
    <w:p w14:paraId="4A63D7BC" w14:textId="77777777" w:rsidR="002E0047" w:rsidRPr="00A75348" w:rsidRDefault="002E0047" w:rsidP="00A75348">
      <w:pPr>
        <w:pStyle w:val="paragraph"/>
      </w:pPr>
      <w:r w:rsidRPr="00A75348">
        <w:tab/>
        <w:t>(a)</w:t>
      </w:r>
      <w:r w:rsidRPr="00A75348">
        <w:tab/>
        <w:t>the regional value content of the goods is to be worked out in accordance with the Agreement; or</w:t>
      </w:r>
    </w:p>
    <w:p w14:paraId="7358252E" w14:textId="77777777" w:rsidR="002E0047" w:rsidRPr="00A75348" w:rsidRDefault="002E0047" w:rsidP="00A75348">
      <w:pPr>
        <w:pStyle w:val="paragraph"/>
      </w:pPr>
      <w:r w:rsidRPr="00A75348">
        <w:tab/>
        <w:t>(b)</w:t>
      </w:r>
      <w:r w:rsidRPr="00A75348">
        <w:tab/>
        <w:t>if the regulations prescribe how to work out the regional value content of the goods—the regional value content of the goods is to be worked out in accordance with the regulations.</w:t>
      </w:r>
    </w:p>
    <w:p w14:paraId="17974668" w14:textId="77777777" w:rsidR="00A05D38" w:rsidRPr="00A75348" w:rsidRDefault="00A05D38" w:rsidP="00A75348">
      <w:pPr>
        <w:pStyle w:val="ActHead5"/>
      </w:pPr>
      <w:bookmarkStart w:id="20" w:name="_Toc86315071"/>
      <w:r w:rsidRPr="00A923C2">
        <w:rPr>
          <w:rStyle w:val="CharSectno"/>
        </w:rPr>
        <w:lastRenderedPageBreak/>
        <w:t>153ZQF</w:t>
      </w:r>
      <w:r w:rsidRPr="00A75348">
        <w:t xml:space="preserve">  Packaging materials and containers</w:t>
      </w:r>
      <w:bookmarkEnd w:id="20"/>
    </w:p>
    <w:p w14:paraId="2174BE74" w14:textId="77777777" w:rsidR="00A05D38" w:rsidRPr="00A75348" w:rsidRDefault="00A05D38" w:rsidP="00A75348">
      <w:pPr>
        <w:pStyle w:val="subsection"/>
      </w:pPr>
      <w:r w:rsidRPr="00A75348">
        <w:tab/>
        <w:t>(1)</w:t>
      </w:r>
      <w:r w:rsidRPr="00A75348">
        <w:tab/>
        <w:t>If:</w:t>
      </w:r>
    </w:p>
    <w:p w14:paraId="16BB243C" w14:textId="77777777" w:rsidR="00A05D38" w:rsidRPr="00A75348" w:rsidRDefault="00A05D38" w:rsidP="00A75348">
      <w:pPr>
        <w:pStyle w:val="paragraph"/>
      </w:pPr>
      <w:r w:rsidRPr="00A75348">
        <w:tab/>
        <w:t>(a)</w:t>
      </w:r>
      <w:r w:rsidRPr="00A75348">
        <w:tab/>
        <w:t>goods are packaged for retail sale in packaging material or a container; and</w:t>
      </w:r>
    </w:p>
    <w:p w14:paraId="2469DF33" w14:textId="77777777" w:rsidR="00A05D38" w:rsidRPr="00A75348" w:rsidRDefault="00A05D38" w:rsidP="00A75348">
      <w:pPr>
        <w:pStyle w:val="paragraph"/>
      </w:pPr>
      <w:r w:rsidRPr="00A75348">
        <w:tab/>
        <w:t>(b)</w:t>
      </w:r>
      <w:r w:rsidRPr="00A75348">
        <w:tab/>
        <w:t>the packaging material or container is classified with the goods in accordance with Rule 5 of the Interpretation Rules;</w:t>
      </w:r>
    </w:p>
    <w:p w14:paraId="0CA4735C" w14:textId="77777777" w:rsidR="00A05D38" w:rsidRPr="00A75348" w:rsidRDefault="00A05D38" w:rsidP="00A75348">
      <w:pPr>
        <w:pStyle w:val="subsection2"/>
      </w:pPr>
      <w:r w:rsidRPr="00A75348">
        <w:t>then the packaging material or container is to be disregarded for the purposes of this Subdivision.</w:t>
      </w:r>
    </w:p>
    <w:p w14:paraId="1BEA3D02" w14:textId="77777777" w:rsidR="00A05D38" w:rsidRPr="00A75348" w:rsidRDefault="00A05D38" w:rsidP="00A75348">
      <w:pPr>
        <w:pStyle w:val="SubsectionHead"/>
      </w:pPr>
      <w:r w:rsidRPr="00A75348">
        <w:t>Regional value content</w:t>
      </w:r>
    </w:p>
    <w:p w14:paraId="04332C21" w14:textId="77777777" w:rsidR="003F43E0" w:rsidRPr="00A75348" w:rsidRDefault="003F43E0" w:rsidP="00A75348">
      <w:pPr>
        <w:pStyle w:val="subsection"/>
      </w:pPr>
      <w:r w:rsidRPr="00A75348">
        <w:tab/>
        <w:t>(2)</w:t>
      </w:r>
      <w:r w:rsidRPr="00A75348">
        <w:tab/>
        <w:t>However, if a requirement that applies in relation to the goods is that the goods must have a regional value content of not less than a particular percentage worked out in a particular way, the regulations must provide for the following:</w:t>
      </w:r>
    </w:p>
    <w:p w14:paraId="3A309C85" w14:textId="77777777" w:rsidR="003F43E0" w:rsidRPr="00A75348" w:rsidRDefault="003F43E0" w:rsidP="00A75348">
      <w:pPr>
        <w:pStyle w:val="paragraph"/>
      </w:pPr>
      <w:r w:rsidRPr="00A75348">
        <w:tab/>
        <w:t>(a)</w:t>
      </w:r>
      <w:r w:rsidRPr="00A75348">
        <w:tab/>
        <w:t>the value of the packaging material or container to be taken into account for the purposes of working out the regional value content of the goods;</w:t>
      </w:r>
    </w:p>
    <w:p w14:paraId="75F16C6F" w14:textId="77777777" w:rsidR="003F43E0" w:rsidRPr="00A75348" w:rsidRDefault="003F43E0" w:rsidP="00A75348">
      <w:pPr>
        <w:pStyle w:val="paragraph"/>
      </w:pPr>
      <w:r w:rsidRPr="00A75348">
        <w:tab/>
        <w:t>(b)</w:t>
      </w:r>
      <w:r w:rsidRPr="00A75348">
        <w:tab/>
        <w:t xml:space="preserve">the packaging material or container to be taken into account </w:t>
      </w:r>
      <w:r w:rsidR="00F90043" w:rsidRPr="00A75348">
        <w:t>as</w:t>
      </w:r>
      <w:r w:rsidRPr="00A75348">
        <w:t xml:space="preserve"> an originating material or non</w:t>
      </w:r>
      <w:r w:rsidR="00A75348">
        <w:noBreakHyphen/>
      </w:r>
      <w:r w:rsidRPr="00A75348">
        <w:t>originating material</w:t>
      </w:r>
      <w:r w:rsidR="00322427" w:rsidRPr="00A75348">
        <w:t xml:space="preserve">, </w:t>
      </w:r>
      <w:r w:rsidR="006878C4" w:rsidRPr="00A75348">
        <w:t>as</w:t>
      </w:r>
      <w:r w:rsidR="00185801" w:rsidRPr="00A75348">
        <w:t xml:space="preserve"> the case may be</w:t>
      </w:r>
      <w:r w:rsidRPr="00A75348">
        <w:t>.</w:t>
      </w:r>
    </w:p>
    <w:p w14:paraId="49D9E186" w14:textId="77777777" w:rsidR="00A05D38" w:rsidRPr="00A75348" w:rsidRDefault="00A05D38" w:rsidP="00A75348">
      <w:pPr>
        <w:pStyle w:val="notetext"/>
      </w:pPr>
      <w:r w:rsidRPr="00A75348">
        <w:t>Note:</w:t>
      </w:r>
      <w:r w:rsidRPr="00A75348">
        <w:tab/>
        <w:t>The value of the packaging material or container is to be worked out in accordance with the regulations: see subsection 153ZQB(2).</w:t>
      </w:r>
    </w:p>
    <w:p w14:paraId="46ADAD9E" w14:textId="77777777" w:rsidR="00A05D38" w:rsidRPr="00A75348" w:rsidRDefault="00A05D38" w:rsidP="00A75348">
      <w:pPr>
        <w:pStyle w:val="ActHead5"/>
      </w:pPr>
      <w:bookmarkStart w:id="21" w:name="_Toc86315072"/>
      <w:r w:rsidRPr="00A923C2">
        <w:rPr>
          <w:rStyle w:val="CharSectno"/>
        </w:rPr>
        <w:t>153ZQG</w:t>
      </w:r>
      <w:r w:rsidRPr="00A75348">
        <w:t xml:space="preserve">  Accessories, spare parts, tools or instructional or other information materials</w:t>
      </w:r>
      <w:bookmarkEnd w:id="21"/>
    </w:p>
    <w:p w14:paraId="0FEA5B5F" w14:textId="77777777" w:rsidR="00A05D38" w:rsidRPr="00A75348" w:rsidRDefault="00A05D38" w:rsidP="00A75348">
      <w:pPr>
        <w:pStyle w:val="subsection"/>
      </w:pPr>
      <w:r w:rsidRPr="00A75348">
        <w:tab/>
        <w:t>(1)</w:t>
      </w:r>
      <w:r w:rsidRPr="00A75348">
        <w:tab/>
        <w:t>If:</w:t>
      </w:r>
    </w:p>
    <w:p w14:paraId="2CBFFE3D" w14:textId="77777777" w:rsidR="00A05D38" w:rsidRPr="00A75348" w:rsidRDefault="00A05D38" w:rsidP="00A75348">
      <w:pPr>
        <w:pStyle w:val="paragraph"/>
      </w:pPr>
      <w:r w:rsidRPr="00A75348">
        <w:tab/>
        <w:t>(a)</w:t>
      </w:r>
      <w:r w:rsidRPr="00A75348">
        <w:tab/>
        <w:t>goods are imported into Australia with accessories, spare parts, tools or instructional or other information materials; and</w:t>
      </w:r>
    </w:p>
    <w:p w14:paraId="5C8942E0" w14:textId="77777777" w:rsidR="00A05D38" w:rsidRPr="00A75348" w:rsidRDefault="00A05D38" w:rsidP="00A75348">
      <w:pPr>
        <w:pStyle w:val="paragraph"/>
      </w:pPr>
      <w:r w:rsidRPr="00A75348">
        <w:tab/>
        <w:t>(b)</w:t>
      </w:r>
      <w:r w:rsidRPr="00A75348">
        <w:tab/>
        <w:t>the accessories, spare parts, tools or instructional or other information materials are presented with, and not invoiced separately from, the goods; and</w:t>
      </w:r>
    </w:p>
    <w:p w14:paraId="18D7679D" w14:textId="77777777" w:rsidR="00A05D38" w:rsidRPr="00A75348" w:rsidRDefault="00A05D38" w:rsidP="00A75348">
      <w:pPr>
        <w:pStyle w:val="paragraph"/>
      </w:pPr>
      <w:r w:rsidRPr="00A75348">
        <w:tab/>
        <w:t>(c)</w:t>
      </w:r>
      <w:r w:rsidRPr="00A75348">
        <w:tab/>
        <w:t>the quantities and value of the accessories, spare parts, tools or instructional or other information materials are customary for the goods;</w:t>
      </w:r>
    </w:p>
    <w:p w14:paraId="1AAEBC84" w14:textId="77777777" w:rsidR="00A05D38" w:rsidRPr="00A75348" w:rsidRDefault="00A05D38" w:rsidP="00A75348">
      <w:pPr>
        <w:pStyle w:val="subsection2"/>
      </w:pPr>
      <w:r w:rsidRPr="00A75348">
        <w:lastRenderedPageBreak/>
        <w:t xml:space="preserve">then the accessories, spare parts, tools or instructional or other information materials </w:t>
      </w:r>
      <w:r w:rsidR="00F90043" w:rsidRPr="00A75348">
        <w:t>are</w:t>
      </w:r>
      <w:r w:rsidRPr="00A75348">
        <w:t xml:space="preserve"> to be disregarded for the purposes of this Subdivision.</w:t>
      </w:r>
    </w:p>
    <w:p w14:paraId="3C82DC8F" w14:textId="77777777" w:rsidR="00A05D38" w:rsidRPr="00A75348" w:rsidRDefault="00A05D38" w:rsidP="00A75348">
      <w:pPr>
        <w:pStyle w:val="SubsectionHead"/>
      </w:pPr>
      <w:r w:rsidRPr="00A75348">
        <w:t>Regional value content</w:t>
      </w:r>
    </w:p>
    <w:p w14:paraId="0354342B" w14:textId="77777777" w:rsidR="00F90043" w:rsidRPr="00A75348" w:rsidRDefault="00A05D38" w:rsidP="00A75348">
      <w:pPr>
        <w:pStyle w:val="subsection"/>
      </w:pPr>
      <w:r w:rsidRPr="00A75348">
        <w:tab/>
        <w:t>(2)</w:t>
      </w:r>
      <w:r w:rsidRPr="00A75348">
        <w:tab/>
        <w:t>However, if a requirement that applies in relation to the goods is that the goods must have a regional value content of not less than a particular percentage worked out in a particular way,</w:t>
      </w:r>
      <w:r w:rsidR="00AD7297" w:rsidRPr="00A75348">
        <w:t xml:space="preserve"> </w:t>
      </w:r>
      <w:r w:rsidRPr="00A75348">
        <w:t xml:space="preserve">the regulations must provide for the </w:t>
      </w:r>
      <w:r w:rsidR="00F90043" w:rsidRPr="00A75348">
        <w:t>following:</w:t>
      </w:r>
    </w:p>
    <w:p w14:paraId="5061FD68" w14:textId="77777777" w:rsidR="00F90043" w:rsidRPr="00A75348" w:rsidRDefault="00F90043" w:rsidP="00A75348">
      <w:pPr>
        <w:pStyle w:val="paragraph"/>
      </w:pPr>
      <w:r w:rsidRPr="00A75348">
        <w:tab/>
        <w:t>(a)</w:t>
      </w:r>
      <w:r w:rsidRPr="00A75348">
        <w:tab/>
        <w:t xml:space="preserve">the </w:t>
      </w:r>
      <w:r w:rsidR="00A05D38" w:rsidRPr="00A75348">
        <w:t>value of the accessories, spare parts, tools or instructional or other information materials to be taken into account for the purposes of working out the regional value content of the goods</w:t>
      </w:r>
      <w:r w:rsidRPr="00A75348">
        <w:t>;</w:t>
      </w:r>
    </w:p>
    <w:p w14:paraId="5A4369EE" w14:textId="77777777" w:rsidR="00A05D38" w:rsidRPr="00A75348" w:rsidRDefault="00F90043" w:rsidP="00A75348">
      <w:pPr>
        <w:pStyle w:val="paragraph"/>
      </w:pPr>
      <w:r w:rsidRPr="00A75348">
        <w:tab/>
        <w:t>(b)</w:t>
      </w:r>
      <w:r w:rsidRPr="00A75348">
        <w:tab/>
        <w:t>the</w:t>
      </w:r>
      <w:r w:rsidR="00A05D38" w:rsidRPr="00A75348">
        <w:t xml:space="preserve"> accessories, spare parts, tools or instructional or other information materials </w:t>
      </w:r>
      <w:r w:rsidRPr="00A75348">
        <w:t>to be taken into account as</w:t>
      </w:r>
      <w:r w:rsidR="00A05D38" w:rsidRPr="00A75348">
        <w:t xml:space="preserve"> originating materials or non</w:t>
      </w:r>
      <w:r w:rsidR="00A75348">
        <w:noBreakHyphen/>
      </w:r>
      <w:r w:rsidR="00A05D38" w:rsidRPr="00A75348">
        <w:t>originating materials</w:t>
      </w:r>
      <w:r w:rsidR="00686013" w:rsidRPr="00A75348">
        <w:t xml:space="preserve">, </w:t>
      </w:r>
      <w:r w:rsidR="00185801" w:rsidRPr="00A75348">
        <w:t>as the case may be</w:t>
      </w:r>
      <w:r w:rsidR="00A05D38" w:rsidRPr="00A75348">
        <w:t>.</w:t>
      </w:r>
    </w:p>
    <w:p w14:paraId="6743B68F" w14:textId="77777777" w:rsidR="00A05D38" w:rsidRPr="00A75348" w:rsidRDefault="00A05D38" w:rsidP="00A75348">
      <w:pPr>
        <w:pStyle w:val="notetext"/>
      </w:pPr>
      <w:r w:rsidRPr="00A75348">
        <w:t>Note:</w:t>
      </w:r>
      <w:r w:rsidRPr="00A75348">
        <w:tab/>
        <w:t>The value of the accessories, spare parts, tools or instructional or other information materials is to be worked out in accordance with the regulations: see subsection 153ZQB(2).</w:t>
      </w:r>
    </w:p>
    <w:p w14:paraId="2BBF89C1" w14:textId="77777777" w:rsidR="00026A55" w:rsidRPr="00A75348" w:rsidRDefault="00026A55" w:rsidP="00A75348">
      <w:pPr>
        <w:pStyle w:val="ActHead5"/>
      </w:pPr>
      <w:bookmarkStart w:id="22" w:name="_Toc86315073"/>
      <w:r w:rsidRPr="00A923C2">
        <w:rPr>
          <w:rStyle w:val="CharSectno"/>
        </w:rPr>
        <w:t>153ZQ</w:t>
      </w:r>
      <w:r w:rsidR="00A05D38" w:rsidRPr="00A923C2">
        <w:rPr>
          <w:rStyle w:val="CharSectno"/>
        </w:rPr>
        <w:t>H</w:t>
      </w:r>
      <w:r w:rsidRPr="00A75348">
        <w:t xml:space="preserve">  Non</w:t>
      </w:r>
      <w:r w:rsidR="00A75348">
        <w:noBreakHyphen/>
      </w:r>
      <w:r w:rsidRPr="00A75348">
        <w:t>qualifying operations or processes</w:t>
      </w:r>
      <w:bookmarkEnd w:id="22"/>
    </w:p>
    <w:p w14:paraId="6E1489FA" w14:textId="77777777" w:rsidR="00026A55" w:rsidRPr="00A75348" w:rsidRDefault="00026A55" w:rsidP="00A75348">
      <w:pPr>
        <w:pStyle w:val="subsection"/>
      </w:pPr>
      <w:r w:rsidRPr="00A75348">
        <w:tab/>
      </w:r>
      <w:r w:rsidR="00E251D7" w:rsidRPr="00A75348">
        <w:t>(1)</w:t>
      </w:r>
      <w:r w:rsidRPr="00A75348">
        <w:tab/>
        <w:t xml:space="preserve">Goods are not </w:t>
      </w:r>
      <w:r w:rsidR="00542479" w:rsidRPr="00A75348">
        <w:t>RCEP</w:t>
      </w:r>
      <w:r w:rsidR="00F67374" w:rsidRPr="00A75348">
        <w:t xml:space="preserve"> originating goods</w:t>
      </w:r>
      <w:r w:rsidRPr="00A75348">
        <w:t xml:space="preserve"> under this </w:t>
      </w:r>
      <w:r w:rsidR="007918F8" w:rsidRPr="00A75348">
        <w:t>Subd</w:t>
      </w:r>
      <w:r w:rsidRPr="00A75348">
        <w:t>ivision merely because of the following operations or processes:</w:t>
      </w:r>
    </w:p>
    <w:p w14:paraId="24FE25FF" w14:textId="77777777" w:rsidR="007918F8" w:rsidRPr="00A75348" w:rsidRDefault="007918F8" w:rsidP="00A75348">
      <w:pPr>
        <w:pStyle w:val="paragraph"/>
      </w:pPr>
      <w:r w:rsidRPr="00A75348">
        <w:tab/>
        <w:t>(a)</w:t>
      </w:r>
      <w:r w:rsidRPr="00A75348">
        <w:tab/>
        <w:t>preserving operations to ensure that the goods remain in good condition for the purpose of transport or storage of the goods;</w:t>
      </w:r>
    </w:p>
    <w:p w14:paraId="450469F3" w14:textId="77777777" w:rsidR="007918F8" w:rsidRPr="00A75348" w:rsidRDefault="007918F8" w:rsidP="00A75348">
      <w:pPr>
        <w:pStyle w:val="paragraph"/>
      </w:pPr>
      <w:r w:rsidRPr="00A75348">
        <w:tab/>
        <w:t>(b)</w:t>
      </w:r>
      <w:r w:rsidRPr="00A75348">
        <w:tab/>
        <w:t>packaging or presenting the goods for transportation or sale;</w:t>
      </w:r>
    </w:p>
    <w:p w14:paraId="55615F99" w14:textId="77777777" w:rsidR="007918F8" w:rsidRPr="00A75348" w:rsidRDefault="007918F8" w:rsidP="00A75348">
      <w:pPr>
        <w:pStyle w:val="paragraph"/>
      </w:pPr>
      <w:r w:rsidRPr="00A75348">
        <w:tab/>
        <w:t>(c)</w:t>
      </w:r>
      <w:r w:rsidRPr="00A75348">
        <w:tab/>
        <w:t>simple processes, consisting of sifting, screening, sorting, classifying, sharpening, cutting, slitting, grinding, bending, coiling or uncoiling;</w:t>
      </w:r>
    </w:p>
    <w:p w14:paraId="139D65FF" w14:textId="77777777" w:rsidR="007918F8" w:rsidRPr="00A75348" w:rsidRDefault="007918F8" w:rsidP="00A75348">
      <w:pPr>
        <w:pStyle w:val="paragraph"/>
      </w:pPr>
      <w:r w:rsidRPr="00A75348">
        <w:tab/>
        <w:t>(d)</w:t>
      </w:r>
      <w:r w:rsidRPr="00A75348">
        <w:tab/>
        <w:t xml:space="preserve">affixing </w:t>
      </w:r>
      <w:r w:rsidR="006C0132" w:rsidRPr="00A75348">
        <w:t xml:space="preserve">or printing </w:t>
      </w:r>
      <w:r w:rsidRPr="00A75348">
        <w:t>of marks, labels</w:t>
      </w:r>
      <w:r w:rsidR="006C0132" w:rsidRPr="00A75348">
        <w:t>, logos</w:t>
      </w:r>
      <w:r w:rsidRPr="00A75348">
        <w:t xml:space="preserve"> or other </w:t>
      </w:r>
      <w:r w:rsidR="006C0132" w:rsidRPr="00A75348">
        <w:t xml:space="preserve">like </w:t>
      </w:r>
      <w:r w:rsidRPr="00A75348">
        <w:t>distinguishing signs on the goods or on their packaging;</w:t>
      </w:r>
    </w:p>
    <w:p w14:paraId="185EB351" w14:textId="77777777" w:rsidR="006C0132" w:rsidRPr="00A75348" w:rsidRDefault="006C0132" w:rsidP="00A75348">
      <w:pPr>
        <w:pStyle w:val="paragraph"/>
      </w:pPr>
      <w:r w:rsidRPr="00A75348">
        <w:tab/>
        <w:t>(e)</w:t>
      </w:r>
      <w:r w:rsidRPr="00A75348">
        <w:tab/>
        <w:t>mere dilution with water or another substance that does not materially alter the characteristics of the goods;</w:t>
      </w:r>
    </w:p>
    <w:p w14:paraId="0411EF70" w14:textId="77777777" w:rsidR="006C0132" w:rsidRPr="00A75348" w:rsidRDefault="006C0132" w:rsidP="00A75348">
      <w:pPr>
        <w:pStyle w:val="paragraph"/>
      </w:pPr>
      <w:r w:rsidRPr="00A75348">
        <w:tab/>
        <w:t>(f)</w:t>
      </w:r>
      <w:r w:rsidRPr="00A75348">
        <w:tab/>
        <w:t>disassembly of products into parts;</w:t>
      </w:r>
    </w:p>
    <w:p w14:paraId="3F1B5A54" w14:textId="77777777" w:rsidR="006C0132" w:rsidRPr="00A75348" w:rsidRDefault="006C0132" w:rsidP="00A75348">
      <w:pPr>
        <w:pStyle w:val="paragraph"/>
      </w:pPr>
      <w:r w:rsidRPr="00A75348">
        <w:tab/>
        <w:t>(g)</w:t>
      </w:r>
      <w:r w:rsidRPr="00A75348">
        <w:tab/>
        <w:t>slaugh</w:t>
      </w:r>
      <w:r w:rsidR="00EB4150" w:rsidRPr="00A75348">
        <w:t>t</w:t>
      </w:r>
      <w:r w:rsidRPr="00A75348">
        <w:t xml:space="preserve">ering (within the meaning of Article 3.6 of </w:t>
      </w:r>
      <w:r w:rsidR="00A86E97" w:rsidRPr="00A75348">
        <w:t>Chapter 3</w:t>
      </w:r>
      <w:r w:rsidRPr="00A75348">
        <w:t xml:space="preserve"> of the Agreement) of animals;</w:t>
      </w:r>
    </w:p>
    <w:p w14:paraId="17651CAA" w14:textId="77777777" w:rsidR="006C0132" w:rsidRPr="00A75348" w:rsidRDefault="006C0132" w:rsidP="00A75348">
      <w:pPr>
        <w:pStyle w:val="paragraph"/>
      </w:pPr>
      <w:r w:rsidRPr="00A75348">
        <w:tab/>
        <w:t>(h)</w:t>
      </w:r>
      <w:r w:rsidRPr="00A75348">
        <w:tab/>
        <w:t>simple painting or polishing operations;</w:t>
      </w:r>
    </w:p>
    <w:p w14:paraId="1D095890" w14:textId="77777777" w:rsidR="006C0132" w:rsidRPr="00A75348" w:rsidRDefault="006C0132" w:rsidP="00A75348">
      <w:pPr>
        <w:pStyle w:val="paragraph"/>
      </w:pPr>
      <w:r w:rsidRPr="00A75348">
        <w:lastRenderedPageBreak/>
        <w:tab/>
        <w:t>(i)</w:t>
      </w:r>
      <w:r w:rsidRPr="00A75348">
        <w:tab/>
        <w:t>simple peeling, stoning or shelling</w:t>
      </w:r>
      <w:r w:rsidR="00EB4150" w:rsidRPr="00A75348">
        <w:t>;</w:t>
      </w:r>
    </w:p>
    <w:p w14:paraId="0A9745A3" w14:textId="77777777" w:rsidR="00EB4150" w:rsidRPr="00A75348" w:rsidRDefault="00EB4150" w:rsidP="00A75348">
      <w:pPr>
        <w:pStyle w:val="paragraph"/>
      </w:pPr>
      <w:r w:rsidRPr="00A75348">
        <w:tab/>
        <w:t>(j)</w:t>
      </w:r>
      <w:r w:rsidRPr="00A75348">
        <w:tab/>
        <w:t>simple mixing of goods, whether or not of different kinds;</w:t>
      </w:r>
    </w:p>
    <w:p w14:paraId="68572FF7" w14:textId="77777777" w:rsidR="00EB4150" w:rsidRPr="00A75348" w:rsidRDefault="00EB4150" w:rsidP="00A75348">
      <w:pPr>
        <w:pStyle w:val="paragraph"/>
      </w:pPr>
      <w:r w:rsidRPr="00A75348">
        <w:tab/>
        <w:t>(k)</w:t>
      </w:r>
      <w:r w:rsidRPr="00A75348">
        <w:tab/>
        <w:t>any combination of things referred to in paragraphs (a) to (j).</w:t>
      </w:r>
    </w:p>
    <w:p w14:paraId="73D807F2" w14:textId="77777777" w:rsidR="00E251D7" w:rsidRPr="00A75348" w:rsidRDefault="00E251D7" w:rsidP="00A75348">
      <w:pPr>
        <w:pStyle w:val="subsection"/>
        <w:rPr>
          <w:b/>
          <w:i/>
        </w:rPr>
      </w:pPr>
      <w:r w:rsidRPr="00A75348">
        <w:tab/>
        <w:t>(2)</w:t>
      </w:r>
      <w:r w:rsidRPr="00A75348">
        <w:tab/>
        <w:t xml:space="preserve">For the purposes of this section, </w:t>
      </w:r>
      <w:r w:rsidRPr="00A75348">
        <w:rPr>
          <w:b/>
          <w:i/>
        </w:rPr>
        <w:t xml:space="preserve">simple </w:t>
      </w:r>
      <w:r w:rsidRPr="00A75348">
        <w:t>has the same meaning as it has in Article 3.6 of Chapter 3 of the Agreement.</w:t>
      </w:r>
    </w:p>
    <w:p w14:paraId="41B5BA5D" w14:textId="77777777" w:rsidR="002E0047" w:rsidRPr="00A75348" w:rsidRDefault="002E0047" w:rsidP="00A75348">
      <w:pPr>
        <w:pStyle w:val="ActHead4"/>
      </w:pPr>
      <w:bookmarkStart w:id="23" w:name="_Toc86315074"/>
      <w:r w:rsidRPr="00A923C2">
        <w:rPr>
          <w:rStyle w:val="CharSubdNo"/>
        </w:rPr>
        <w:t xml:space="preserve">Subdivision </w:t>
      </w:r>
      <w:r w:rsidR="003E1D19" w:rsidRPr="00A923C2">
        <w:rPr>
          <w:rStyle w:val="CharSubdNo"/>
        </w:rPr>
        <w:t>E</w:t>
      </w:r>
      <w:r w:rsidRPr="00A75348">
        <w:t>—</w:t>
      </w:r>
      <w:r w:rsidRPr="00A923C2">
        <w:rPr>
          <w:rStyle w:val="CharSubdText"/>
        </w:rPr>
        <w:t>Consignment</w:t>
      </w:r>
      <w:bookmarkEnd w:id="23"/>
    </w:p>
    <w:p w14:paraId="73BB478A" w14:textId="77777777" w:rsidR="002E0047" w:rsidRPr="00A75348" w:rsidRDefault="002E0047" w:rsidP="00A75348">
      <w:pPr>
        <w:pStyle w:val="ActHead5"/>
      </w:pPr>
      <w:bookmarkStart w:id="24" w:name="_Toc86315075"/>
      <w:r w:rsidRPr="00A923C2">
        <w:rPr>
          <w:rStyle w:val="CharSectno"/>
        </w:rPr>
        <w:t>153Z</w:t>
      </w:r>
      <w:r w:rsidR="007F74F7" w:rsidRPr="00A923C2">
        <w:rPr>
          <w:rStyle w:val="CharSectno"/>
        </w:rPr>
        <w:t>Q</w:t>
      </w:r>
      <w:r w:rsidR="00026A55" w:rsidRPr="00A923C2">
        <w:rPr>
          <w:rStyle w:val="CharSectno"/>
        </w:rPr>
        <w:t>I</w:t>
      </w:r>
      <w:r w:rsidRPr="00A75348">
        <w:t xml:space="preserve">  Consignment</w:t>
      </w:r>
      <w:bookmarkEnd w:id="24"/>
    </w:p>
    <w:p w14:paraId="72B47D74" w14:textId="77777777" w:rsidR="002E0047" w:rsidRPr="00A75348" w:rsidRDefault="002E0047" w:rsidP="00A75348">
      <w:pPr>
        <w:pStyle w:val="subsection"/>
      </w:pPr>
      <w:r w:rsidRPr="00A75348">
        <w:tab/>
        <w:t>(1)</w:t>
      </w:r>
      <w:r w:rsidRPr="00A75348">
        <w:tab/>
        <w:t xml:space="preserve">Goods are not </w:t>
      </w:r>
      <w:r w:rsidR="00542479" w:rsidRPr="00A75348">
        <w:t>RCEP</w:t>
      </w:r>
      <w:r w:rsidR="00F67374" w:rsidRPr="00A75348">
        <w:t xml:space="preserve"> originating goods</w:t>
      </w:r>
      <w:r w:rsidRPr="00A75348">
        <w:t xml:space="preserve"> under this Division if the goods are transported through one or more </w:t>
      </w:r>
      <w:r w:rsidR="00304186" w:rsidRPr="00A75348">
        <w:t xml:space="preserve">Parties </w:t>
      </w:r>
      <w:r w:rsidR="00F87931" w:rsidRPr="00A75348">
        <w:t xml:space="preserve">(other than the Party from which the goods are exported or Australia) </w:t>
      </w:r>
      <w:r w:rsidR="0003311C" w:rsidRPr="00A75348">
        <w:t>or</w:t>
      </w:r>
      <w:r w:rsidR="00304186" w:rsidRPr="00A75348">
        <w:t xml:space="preserve"> </w:t>
      </w:r>
      <w:r w:rsidRPr="00A75348">
        <w:t>non</w:t>
      </w:r>
      <w:r w:rsidR="00A75348">
        <w:noBreakHyphen/>
      </w:r>
      <w:r w:rsidRPr="00A75348">
        <w:t>Parties and either or both of the following apply:</w:t>
      </w:r>
    </w:p>
    <w:p w14:paraId="113DC2F4" w14:textId="77777777" w:rsidR="002E0047" w:rsidRPr="00A75348" w:rsidRDefault="002E0047" w:rsidP="00A75348">
      <w:pPr>
        <w:pStyle w:val="paragraph"/>
      </w:pPr>
      <w:r w:rsidRPr="00A75348">
        <w:tab/>
        <w:t>(a)</w:t>
      </w:r>
      <w:r w:rsidRPr="00A75348">
        <w:tab/>
        <w:t xml:space="preserve">the goods undergo </w:t>
      </w:r>
      <w:r w:rsidR="00AC0B58" w:rsidRPr="00A75348">
        <w:t>further processing in those Parties or non</w:t>
      </w:r>
      <w:r w:rsidR="00A75348">
        <w:noBreakHyphen/>
      </w:r>
      <w:r w:rsidR="00AC0B58" w:rsidRPr="00A75348">
        <w:t xml:space="preserve">Parties </w:t>
      </w:r>
      <w:r w:rsidRPr="00A75348">
        <w:t xml:space="preserve">(other than </w:t>
      </w:r>
      <w:r w:rsidR="00AC0B58" w:rsidRPr="00A75348">
        <w:t xml:space="preserve">logistics activities such as </w:t>
      </w:r>
      <w:r w:rsidRPr="00A75348">
        <w:t>unloading, reloading, storing or any other operation that is necessary to preserve the goods in good condition or to transport the goods to Australia);</w:t>
      </w:r>
    </w:p>
    <w:p w14:paraId="096CCF34" w14:textId="77777777" w:rsidR="002E0047" w:rsidRPr="00A75348" w:rsidRDefault="002E0047" w:rsidP="00A75348">
      <w:pPr>
        <w:pStyle w:val="paragraph"/>
      </w:pPr>
      <w:r w:rsidRPr="00A75348">
        <w:tab/>
        <w:t>(b)</w:t>
      </w:r>
      <w:r w:rsidRPr="00A75348">
        <w:tab/>
        <w:t xml:space="preserve">while the goods are in </w:t>
      </w:r>
      <w:r w:rsidR="00D112FC" w:rsidRPr="00A75348">
        <w:t>those Parties or non</w:t>
      </w:r>
      <w:r w:rsidR="00A75348">
        <w:noBreakHyphen/>
      </w:r>
      <w:r w:rsidR="00D112FC" w:rsidRPr="00A75348">
        <w:t>Parties</w:t>
      </w:r>
      <w:r w:rsidRPr="00A75348">
        <w:t xml:space="preserve">, the goods do not remain under the control of the customs </w:t>
      </w:r>
      <w:r w:rsidR="00D112FC" w:rsidRPr="00A75348">
        <w:t>authorities</w:t>
      </w:r>
      <w:r w:rsidRPr="00A75348">
        <w:t xml:space="preserve"> of </w:t>
      </w:r>
      <w:r w:rsidR="00D112FC" w:rsidRPr="00A75348">
        <w:t>those Parties or non</w:t>
      </w:r>
      <w:r w:rsidR="00A75348">
        <w:noBreakHyphen/>
      </w:r>
      <w:r w:rsidR="00D112FC" w:rsidRPr="00A75348">
        <w:t>Parties</w:t>
      </w:r>
      <w:r w:rsidRPr="00A75348">
        <w:t xml:space="preserve"> at all times.</w:t>
      </w:r>
    </w:p>
    <w:p w14:paraId="2E55B916" w14:textId="77777777" w:rsidR="002E0047" w:rsidRPr="00A75348" w:rsidRDefault="002E0047" w:rsidP="00A75348">
      <w:pPr>
        <w:pStyle w:val="subsection"/>
      </w:pPr>
      <w:r w:rsidRPr="00A75348">
        <w:tab/>
        <w:t>(2)</w:t>
      </w:r>
      <w:r w:rsidRPr="00A75348">
        <w:tab/>
        <w:t>This section applies despite any other provision of this Division.</w:t>
      </w:r>
    </w:p>
    <w:p w14:paraId="29AA4780" w14:textId="77777777" w:rsidR="002E0047" w:rsidRPr="00A75348" w:rsidRDefault="002E0047" w:rsidP="00A75348">
      <w:pPr>
        <w:pStyle w:val="ActHead4"/>
      </w:pPr>
      <w:bookmarkStart w:id="25" w:name="_Toc86315076"/>
      <w:r w:rsidRPr="00A923C2">
        <w:rPr>
          <w:rStyle w:val="CharSubdNo"/>
        </w:rPr>
        <w:t xml:space="preserve">Subdivision </w:t>
      </w:r>
      <w:r w:rsidR="003E1D19" w:rsidRPr="00A923C2">
        <w:rPr>
          <w:rStyle w:val="CharSubdNo"/>
        </w:rPr>
        <w:t>F</w:t>
      </w:r>
      <w:r w:rsidRPr="00A75348">
        <w:t>—</w:t>
      </w:r>
      <w:r w:rsidRPr="00A923C2">
        <w:rPr>
          <w:rStyle w:val="CharSubdText"/>
        </w:rPr>
        <w:t>Regulations</w:t>
      </w:r>
      <w:bookmarkEnd w:id="25"/>
    </w:p>
    <w:p w14:paraId="0485D06C" w14:textId="77777777" w:rsidR="002E0047" w:rsidRPr="00A75348" w:rsidRDefault="002E0047" w:rsidP="00A75348">
      <w:pPr>
        <w:pStyle w:val="ActHead5"/>
      </w:pPr>
      <w:bookmarkStart w:id="26" w:name="_Toc86315077"/>
      <w:r w:rsidRPr="00A923C2">
        <w:rPr>
          <w:rStyle w:val="CharSectno"/>
        </w:rPr>
        <w:t>153Z</w:t>
      </w:r>
      <w:r w:rsidR="007F74F7" w:rsidRPr="00A923C2">
        <w:rPr>
          <w:rStyle w:val="CharSectno"/>
        </w:rPr>
        <w:t>Q</w:t>
      </w:r>
      <w:r w:rsidR="00026A55" w:rsidRPr="00A923C2">
        <w:rPr>
          <w:rStyle w:val="CharSectno"/>
        </w:rPr>
        <w:t>J</w:t>
      </w:r>
      <w:r w:rsidRPr="00A75348">
        <w:t xml:space="preserve">  Regulations</w:t>
      </w:r>
      <w:bookmarkEnd w:id="26"/>
    </w:p>
    <w:p w14:paraId="1C996753" w14:textId="77777777" w:rsidR="002E0047" w:rsidRPr="00A75348" w:rsidRDefault="002E0047" w:rsidP="00A75348">
      <w:pPr>
        <w:pStyle w:val="subsection"/>
      </w:pPr>
      <w:r w:rsidRPr="00A75348">
        <w:tab/>
      </w:r>
      <w:r w:rsidRPr="00A75348">
        <w:tab/>
        <w:t xml:space="preserve">The regulations may make provision for and in relation to determining whether goods are </w:t>
      </w:r>
      <w:r w:rsidR="00542479" w:rsidRPr="00A75348">
        <w:t>RCEP</w:t>
      </w:r>
      <w:r w:rsidR="00F67374" w:rsidRPr="00A75348">
        <w:t xml:space="preserve"> originating goods</w:t>
      </w:r>
      <w:r w:rsidRPr="00A75348">
        <w:t xml:space="preserve"> under this Division.</w:t>
      </w:r>
    </w:p>
    <w:p w14:paraId="441D9572" w14:textId="77777777" w:rsidR="002E0047" w:rsidRPr="00A75348" w:rsidRDefault="002E0047" w:rsidP="00A75348">
      <w:pPr>
        <w:pStyle w:val="ActHead7"/>
        <w:pageBreakBefore/>
      </w:pPr>
      <w:bookmarkStart w:id="27" w:name="_Toc86315078"/>
      <w:r w:rsidRPr="00A923C2">
        <w:rPr>
          <w:rStyle w:val="CharAmPartNo"/>
        </w:rPr>
        <w:lastRenderedPageBreak/>
        <w:t>Part 2</w:t>
      </w:r>
      <w:r w:rsidRPr="00A75348">
        <w:t>—</w:t>
      </w:r>
      <w:r w:rsidRPr="00A923C2">
        <w:rPr>
          <w:rStyle w:val="CharAmPartText"/>
        </w:rPr>
        <w:t>Verification powers</w:t>
      </w:r>
      <w:bookmarkEnd w:id="27"/>
    </w:p>
    <w:p w14:paraId="3DFB1C64" w14:textId="77777777" w:rsidR="002E0047" w:rsidRPr="00A75348" w:rsidRDefault="002E0047" w:rsidP="00A75348">
      <w:pPr>
        <w:pStyle w:val="ActHead9"/>
        <w:rPr>
          <w:i w:val="0"/>
        </w:rPr>
      </w:pPr>
      <w:bookmarkStart w:id="28" w:name="_Toc86315079"/>
      <w:r w:rsidRPr="00A75348">
        <w:t>Customs Act 1901</w:t>
      </w:r>
      <w:bookmarkEnd w:id="28"/>
    </w:p>
    <w:p w14:paraId="657D0A55" w14:textId="77777777" w:rsidR="002E0047" w:rsidRPr="00A75348" w:rsidRDefault="002E0047" w:rsidP="00A75348">
      <w:pPr>
        <w:pStyle w:val="ItemHead"/>
      </w:pPr>
      <w:r w:rsidRPr="00A75348">
        <w:t xml:space="preserve">4  </w:t>
      </w:r>
      <w:r w:rsidR="00062912" w:rsidRPr="00A75348">
        <w:t xml:space="preserve">After </w:t>
      </w:r>
      <w:r w:rsidRPr="00A75348">
        <w:t>Division 4</w:t>
      </w:r>
      <w:r w:rsidR="00062912" w:rsidRPr="00A75348">
        <w:t>K</w:t>
      </w:r>
      <w:r w:rsidRPr="00A75348">
        <w:t xml:space="preserve"> of </w:t>
      </w:r>
      <w:r w:rsidR="00A86E97" w:rsidRPr="00A75348">
        <w:t>Part V</w:t>
      </w:r>
      <w:r w:rsidRPr="00A75348">
        <w:t>I</w:t>
      </w:r>
    </w:p>
    <w:p w14:paraId="09024F33" w14:textId="77777777" w:rsidR="002E0047" w:rsidRPr="00A75348" w:rsidRDefault="002E0047" w:rsidP="00A75348">
      <w:pPr>
        <w:pStyle w:val="Item"/>
      </w:pPr>
      <w:r w:rsidRPr="00A75348">
        <w:t>Insert:</w:t>
      </w:r>
    </w:p>
    <w:p w14:paraId="38A515B8" w14:textId="77777777" w:rsidR="002E0047" w:rsidRPr="00A75348" w:rsidRDefault="002E0047" w:rsidP="00A75348">
      <w:pPr>
        <w:pStyle w:val="ActHead3"/>
      </w:pPr>
      <w:bookmarkStart w:id="29" w:name="_Toc86315080"/>
      <w:r w:rsidRPr="00A923C2">
        <w:rPr>
          <w:rStyle w:val="CharDivNo"/>
        </w:rPr>
        <w:t>Division 4</w:t>
      </w:r>
      <w:r w:rsidR="00062912" w:rsidRPr="00A923C2">
        <w:rPr>
          <w:rStyle w:val="CharDivNo"/>
        </w:rPr>
        <w:t>L</w:t>
      </w:r>
      <w:r w:rsidRPr="00A75348">
        <w:t>—</w:t>
      </w:r>
      <w:r w:rsidRPr="00A923C2">
        <w:rPr>
          <w:rStyle w:val="CharDivText"/>
        </w:rPr>
        <w:t xml:space="preserve">Exportation of goods to Parties to the </w:t>
      </w:r>
      <w:r w:rsidR="00062912" w:rsidRPr="00A923C2">
        <w:rPr>
          <w:rStyle w:val="CharDivText"/>
        </w:rPr>
        <w:t>Regional Comprehensive Economic Partnership Agreement</w:t>
      </w:r>
      <w:bookmarkEnd w:id="29"/>
    </w:p>
    <w:p w14:paraId="303F048B" w14:textId="77777777" w:rsidR="002E0047" w:rsidRPr="00A75348" w:rsidRDefault="002E0047" w:rsidP="00A75348">
      <w:pPr>
        <w:pStyle w:val="ActHead5"/>
      </w:pPr>
      <w:bookmarkStart w:id="30" w:name="_Toc86315081"/>
      <w:r w:rsidRPr="00A923C2">
        <w:rPr>
          <w:rStyle w:val="CharSectno"/>
        </w:rPr>
        <w:t>126A</w:t>
      </w:r>
      <w:r w:rsidR="00062912" w:rsidRPr="00A923C2">
        <w:rPr>
          <w:rStyle w:val="CharSectno"/>
        </w:rPr>
        <w:t>QA</w:t>
      </w:r>
      <w:r w:rsidRPr="00A75348">
        <w:t xml:space="preserve">  Definitions</w:t>
      </w:r>
      <w:bookmarkEnd w:id="30"/>
    </w:p>
    <w:p w14:paraId="7C9E1405" w14:textId="77777777" w:rsidR="002E0047" w:rsidRPr="00A75348" w:rsidRDefault="002E0047" w:rsidP="00A75348">
      <w:pPr>
        <w:pStyle w:val="subsection"/>
      </w:pPr>
      <w:r w:rsidRPr="00A75348">
        <w:tab/>
      </w:r>
      <w:r w:rsidRPr="00A75348">
        <w:tab/>
        <w:t>In this Division:</w:t>
      </w:r>
    </w:p>
    <w:p w14:paraId="5773079D" w14:textId="77777777" w:rsidR="00026A55" w:rsidRPr="00A75348" w:rsidRDefault="00026A55" w:rsidP="00A75348">
      <w:pPr>
        <w:pStyle w:val="Definition"/>
      </w:pPr>
      <w:r w:rsidRPr="00A75348">
        <w:rPr>
          <w:b/>
          <w:i/>
        </w:rPr>
        <w:t>Agreement</w:t>
      </w:r>
      <w:r w:rsidRPr="00A75348">
        <w:t xml:space="preserve"> means the Regional Comprehensive Economic Partnership Agreement, done on </w:t>
      </w:r>
      <w:r w:rsidR="00A86E97" w:rsidRPr="00A75348">
        <w:t>15 November</w:t>
      </w:r>
      <w:r w:rsidRPr="00A75348">
        <w:t xml:space="preserve"> 2020, as amended and in force for Australia from time to time.</w:t>
      </w:r>
    </w:p>
    <w:p w14:paraId="72F7FF5A" w14:textId="77777777" w:rsidR="00026A55" w:rsidRPr="00A75348" w:rsidRDefault="00026A55" w:rsidP="00A75348">
      <w:pPr>
        <w:pStyle w:val="notetext"/>
      </w:pPr>
      <w:r w:rsidRPr="00A75348">
        <w:t>Note:</w:t>
      </w:r>
      <w:r w:rsidRPr="00A75348">
        <w:tab/>
        <w:t>The Agreement could in 2021 be viewed in the Australian Treaties Library on the AustLII website (http://www.austlii.edu.au).</w:t>
      </w:r>
    </w:p>
    <w:p w14:paraId="2F0C206C" w14:textId="77777777" w:rsidR="002E0047" w:rsidRPr="00A75348" w:rsidRDefault="002E0047" w:rsidP="00A75348">
      <w:pPr>
        <w:pStyle w:val="Definition"/>
        <w:keepNext/>
        <w:keepLines/>
        <w:rPr>
          <w:b/>
          <w:i/>
        </w:rPr>
      </w:pPr>
      <w:r w:rsidRPr="00A75348">
        <w:rPr>
          <w:b/>
          <w:i/>
        </w:rPr>
        <w:t xml:space="preserve">customs </w:t>
      </w:r>
      <w:r w:rsidR="00062912" w:rsidRPr="00A75348">
        <w:rPr>
          <w:b/>
          <w:i/>
        </w:rPr>
        <w:t>authority</w:t>
      </w:r>
      <w:r w:rsidRPr="00A75348">
        <w:t xml:space="preserve"> has the meaning given by A</w:t>
      </w:r>
      <w:r w:rsidR="00062912" w:rsidRPr="00A75348">
        <w:t xml:space="preserve">rticle 4.1 of </w:t>
      </w:r>
      <w:r w:rsidRPr="00A75348">
        <w:t>Chapter </w:t>
      </w:r>
      <w:r w:rsidR="00062912" w:rsidRPr="00A75348">
        <w:t>4</w:t>
      </w:r>
      <w:r w:rsidRPr="00A75348">
        <w:t xml:space="preserve"> of the Agreement.</w:t>
      </w:r>
    </w:p>
    <w:p w14:paraId="7F44AB78" w14:textId="77777777" w:rsidR="00026A55" w:rsidRPr="00A75348" w:rsidRDefault="00026A55" w:rsidP="00A75348">
      <w:pPr>
        <w:pStyle w:val="Definition"/>
        <w:keepNext/>
        <w:keepLines/>
      </w:pPr>
      <w:r w:rsidRPr="00A75348">
        <w:rPr>
          <w:b/>
          <w:i/>
        </w:rPr>
        <w:t>Party</w:t>
      </w:r>
      <w:r w:rsidRPr="00A75348">
        <w:t xml:space="preserve"> has the meaning given by Article 1.2 of Chapter 1 of the Agreement.</w:t>
      </w:r>
    </w:p>
    <w:p w14:paraId="08730B71" w14:textId="77777777" w:rsidR="002E0047" w:rsidRPr="00A75348" w:rsidRDefault="002E0047" w:rsidP="00A75348">
      <w:pPr>
        <w:pStyle w:val="Definition"/>
      </w:pPr>
      <w:r w:rsidRPr="00A75348">
        <w:rPr>
          <w:b/>
          <w:i/>
        </w:rPr>
        <w:t xml:space="preserve">producer </w:t>
      </w:r>
      <w:r w:rsidRPr="00A75348">
        <w:rPr>
          <w:sz w:val="23"/>
          <w:szCs w:val="23"/>
        </w:rPr>
        <w:t>means a person who engages in the production of good</w:t>
      </w:r>
      <w:r w:rsidRPr="00A75348">
        <w:t>s.</w:t>
      </w:r>
    </w:p>
    <w:p w14:paraId="408A9071" w14:textId="77777777" w:rsidR="00026A55" w:rsidRPr="00A75348" w:rsidRDefault="00026A55" w:rsidP="00A75348">
      <w:pPr>
        <w:pStyle w:val="Definition"/>
      </w:pPr>
      <w:r w:rsidRPr="00A75348">
        <w:rPr>
          <w:b/>
          <w:i/>
        </w:rPr>
        <w:t xml:space="preserve">production </w:t>
      </w:r>
      <w:r w:rsidRPr="00A75348">
        <w:t xml:space="preserve">has the meaning given by Article 3.1 of </w:t>
      </w:r>
      <w:r w:rsidR="00A86E97" w:rsidRPr="00A75348">
        <w:t>Chapter 3</w:t>
      </w:r>
      <w:r w:rsidRPr="00A75348">
        <w:t xml:space="preserve"> of the Agreement.</w:t>
      </w:r>
    </w:p>
    <w:p w14:paraId="1ED42734" w14:textId="77777777" w:rsidR="002E0047" w:rsidRPr="00A75348" w:rsidRDefault="00062912" w:rsidP="00A75348">
      <w:pPr>
        <w:pStyle w:val="Definition"/>
      </w:pPr>
      <w:r w:rsidRPr="00A75348">
        <w:rPr>
          <w:b/>
          <w:i/>
        </w:rPr>
        <w:t>R</w:t>
      </w:r>
      <w:r w:rsidR="00DB401B" w:rsidRPr="00A75348">
        <w:rPr>
          <w:b/>
          <w:i/>
        </w:rPr>
        <w:t>CEP</w:t>
      </w:r>
      <w:r w:rsidR="002E0047" w:rsidRPr="00A75348">
        <w:rPr>
          <w:b/>
          <w:i/>
        </w:rPr>
        <w:t xml:space="preserve"> customs official</w:t>
      </w:r>
      <w:r w:rsidR="002E0047" w:rsidRPr="00A75348">
        <w:t xml:space="preserve">, for a Party, means a person representing the customs </w:t>
      </w:r>
      <w:r w:rsidRPr="00A75348">
        <w:t xml:space="preserve">authority </w:t>
      </w:r>
      <w:r w:rsidR="002E0047" w:rsidRPr="00A75348">
        <w:t>of that Party.</w:t>
      </w:r>
    </w:p>
    <w:p w14:paraId="4BF0BBCC" w14:textId="77777777" w:rsidR="002E0047" w:rsidRPr="00A75348" w:rsidRDefault="002E0047" w:rsidP="00A75348">
      <w:pPr>
        <w:pStyle w:val="ActHead5"/>
      </w:pPr>
      <w:bookmarkStart w:id="31" w:name="_Toc86315082"/>
      <w:r w:rsidRPr="00A923C2">
        <w:rPr>
          <w:rStyle w:val="CharSectno"/>
        </w:rPr>
        <w:lastRenderedPageBreak/>
        <w:t>126A</w:t>
      </w:r>
      <w:r w:rsidR="00E36A4D" w:rsidRPr="00A923C2">
        <w:rPr>
          <w:rStyle w:val="CharSectno"/>
        </w:rPr>
        <w:t>QB</w:t>
      </w:r>
      <w:r w:rsidRPr="00A75348">
        <w:t xml:space="preserve">  Record keeping obligations</w:t>
      </w:r>
      <w:bookmarkEnd w:id="31"/>
    </w:p>
    <w:p w14:paraId="6D616D01" w14:textId="77777777" w:rsidR="002E0047" w:rsidRPr="00A75348" w:rsidRDefault="002E0047" w:rsidP="00A75348">
      <w:pPr>
        <w:pStyle w:val="SubsectionHead"/>
      </w:pPr>
      <w:r w:rsidRPr="00A75348">
        <w:t>Regulations may prescribe record keeping obligations</w:t>
      </w:r>
    </w:p>
    <w:p w14:paraId="4D9FAEC8" w14:textId="77777777" w:rsidR="002E0047" w:rsidRPr="00A75348" w:rsidRDefault="002E0047" w:rsidP="00A75348">
      <w:pPr>
        <w:pStyle w:val="subsection"/>
      </w:pPr>
      <w:r w:rsidRPr="00A75348">
        <w:tab/>
        <w:t>(1)</w:t>
      </w:r>
      <w:r w:rsidRPr="00A75348">
        <w:tab/>
        <w:t>The regulations may prescribe record keeping obligations that apply in relation to goods that:</w:t>
      </w:r>
    </w:p>
    <w:p w14:paraId="02010C65" w14:textId="77777777" w:rsidR="002E0047" w:rsidRPr="00A75348" w:rsidRDefault="002E0047" w:rsidP="00A75348">
      <w:pPr>
        <w:pStyle w:val="paragraph"/>
      </w:pPr>
      <w:r w:rsidRPr="00A75348">
        <w:tab/>
        <w:t>(a)</w:t>
      </w:r>
      <w:r w:rsidRPr="00A75348">
        <w:tab/>
        <w:t>are exported to a Party; and</w:t>
      </w:r>
    </w:p>
    <w:p w14:paraId="7D453B15" w14:textId="77777777" w:rsidR="002E0047" w:rsidRPr="00A75348" w:rsidRDefault="002E0047" w:rsidP="00A75348">
      <w:pPr>
        <w:pStyle w:val="paragraph"/>
      </w:pPr>
      <w:r w:rsidRPr="00A75348">
        <w:tab/>
        <w:t>(b)</w:t>
      </w:r>
      <w:r w:rsidRPr="00A75348">
        <w:tab/>
        <w:t xml:space="preserve">are claimed to be originating goods, in accordance with </w:t>
      </w:r>
      <w:r w:rsidR="00A86E97" w:rsidRPr="00A75348">
        <w:t>Chapter 3</w:t>
      </w:r>
      <w:r w:rsidRPr="00A75348">
        <w:t xml:space="preserve"> of the Agreement, for the purpose of obtaining a preferential tariff in the Party.</w:t>
      </w:r>
    </w:p>
    <w:p w14:paraId="63F87DE7" w14:textId="77777777" w:rsidR="002E0047" w:rsidRPr="00A75348" w:rsidRDefault="002E0047" w:rsidP="00A75348">
      <w:pPr>
        <w:pStyle w:val="SubsectionHead"/>
      </w:pPr>
      <w:r w:rsidRPr="00A75348">
        <w:t>On whom obligations may be imposed</w:t>
      </w:r>
    </w:p>
    <w:p w14:paraId="4F02FFA0" w14:textId="77777777" w:rsidR="002E0047" w:rsidRPr="00A75348" w:rsidRDefault="002E0047" w:rsidP="00A75348">
      <w:pPr>
        <w:pStyle w:val="subsection"/>
      </w:pPr>
      <w:r w:rsidRPr="00A75348">
        <w:tab/>
        <w:t>(2)</w:t>
      </w:r>
      <w:r w:rsidRPr="00A75348">
        <w:tab/>
        <w:t>Regulations for the purposes of subsection (1) may impose such obligations on an exporter or producer of goods.</w:t>
      </w:r>
    </w:p>
    <w:p w14:paraId="41158EDE" w14:textId="77777777" w:rsidR="002E0047" w:rsidRPr="00A75348" w:rsidRDefault="002E0047" w:rsidP="00A75348">
      <w:pPr>
        <w:pStyle w:val="ActHead5"/>
      </w:pPr>
      <w:bookmarkStart w:id="32" w:name="_Toc86315083"/>
      <w:r w:rsidRPr="00A923C2">
        <w:rPr>
          <w:rStyle w:val="CharSectno"/>
        </w:rPr>
        <w:t>126A</w:t>
      </w:r>
      <w:r w:rsidR="00E36A4D" w:rsidRPr="00A923C2">
        <w:rPr>
          <w:rStyle w:val="CharSectno"/>
        </w:rPr>
        <w:t>QC</w:t>
      </w:r>
      <w:r w:rsidRPr="00A75348">
        <w:t xml:space="preserve">  Power to require records</w:t>
      </w:r>
      <w:bookmarkEnd w:id="32"/>
    </w:p>
    <w:p w14:paraId="7316AA25" w14:textId="77777777" w:rsidR="002E0047" w:rsidRPr="00A75348" w:rsidRDefault="002E0047" w:rsidP="00A75348">
      <w:pPr>
        <w:pStyle w:val="SubsectionHead"/>
      </w:pPr>
      <w:r w:rsidRPr="00A75348">
        <w:t>Requirement to produce records</w:t>
      </w:r>
    </w:p>
    <w:p w14:paraId="478A42EE" w14:textId="77777777" w:rsidR="002E0047" w:rsidRPr="00A75348" w:rsidRDefault="002E0047" w:rsidP="00A75348">
      <w:pPr>
        <w:pStyle w:val="subsection"/>
      </w:pPr>
      <w:r w:rsidRPr="00A75348">
        <w:tab/>
        <w:t>(1)</w:t>
      </w:r>
      <w:r w:rsidRPr="00A75348">
        <w:tab/>
        <w:t>An authorised officer may require a person who is subject to record keeping obligations under regulations made for the purposes of section 126A</w:t>
      </w:r>
      <w:r w:rsidR="00026A55" w:rsidRPr="00A75348">
        <w:t>QB</w:t>
      </w:r>
      <w:r w:rsidRPr="00A75348">
        <w:t xml:space="preserve"> to produce to the officer such of those records as the officer requires.</w:t>
      </w:r>
    </w:p>
    <w:p w14:paraId="1E36771C" w14:textId="77777777" w:rsidR="002E0047" w:rsidRPr="00A75348" w:rsidRDefault="002E0047" w:rsidP="00A75348">
      <w:pPr>
        <w:pStyle w:val="notetext"/>
      </w:pPr>
      <w:r w:rsidRPr="00A75348">
        <w:t>Note:</w:t>
      </w:r>
      <w:r w:rsidRPr="00A75348">
        <w:tab/>
        <w:t>Failing to produce a record when required to do so by an officer may be an offence: see section 243SB. However, a person does not have to produce a record if doing so would tend to incriminate the person: see section 243SC.</w:t>
      </w:r>
    </w:p>
    <w:p w14:paraId="2A842E10" w14:textId="77777777" w:rsidR="002E0047" w:rsidRPr="00A75348" w:rsidRDefault="002E0047" w:rsidP="00A75348">
      <w:pPr>
        <w:pStyle w:val="SubsectionHead"/>
      </w:pPr>
      <w:r w:rsidRPr="00A75348">
        <w:t xml:space="preserve">Disclosing records to </w:t>
      </w:r>
      <w:r w:rsidR="007918F8" w:rsidRPr="00A75348">
        <w:t>R</w:t>
      </w:r>
      <w:r w:rsidR="00DB401B" w:rsidRPr="00A75348">
        <w:t>CEP</w:t>
      </w:r>
      <w:r w:rsidR="007918F8" w:rsidRPr="00A75348">
        <w:t xml:space="preserve"> customs official</w:t>
      </w:r>
    </w:p>
    <w:p w14:paraId="2BE7DAD4" w14:textId="77777777" w:rsidR="002E0047" w:rsidRPr="00A75348" w:rsidRDefault="002E0047" w:rsidP="00A75348">
      <w:pPr>
        <w:pStyle w:val="subsection"/>
      </w:pPr>
      <w:r w:rsidRPr="00A75348">
        <w:tab/>
        <w:t>(2)</w:t>
      </w:r>
      <w:r w:rsidRPr="00A75348">
        <w:tab/>
        <w:t xml:space="preserve">An authorised officer may, for the purpose of verifying a claim for a preferential tariff in a Party, disclose any records so produced to a </w:t>
      </w:r>
      <w:r w:rsidR="007918F8" w:rsidRPr="00A75348">
        <w:t>R</w:t>
      </w:r>
      <w:r w:rsidR="00F67374" w:rsidRPr="00A75348">
        <w:t>CEP</w:t>
      </w:r>
      <w:r w:rsidR="007918F8" w:rsidRPr="00A75348">
        <w:t xml:space="preserve"> customs official </w:t>
      </w:r>
      <w:r w:rsidRPr="00A75348">
        <w:t>for that Party.</w:t>
      </w:r>
    </w:p>
    <w:p w14:paraId="78C2C7A3" w14:textId="77777777" w:rsidR="002E0047" w:rsidRPr="00A75348" w:rsidRDefault="002E0047" w:rsidP="00A75348">
      <w:pPr>
        <w:pStyle w:val="ActHead5"/>
      </w:pPr>
      <w:bookmarkStart w:id="33" w:name="_Toc86315084"/>
      <w:r w:rsidRPr="00A923C2">
        <w:rPr>
          <w:rStyle w:val="CharSectno"/>
        </w:rPr>
        <w:t>126A</w:t>
      </w:r>
      <w:r w:rsidR="00E36A4D" w:rsidRPr="00A923C2">
        <w:rPr>
          <w:rStyle w:val="CharSectno"/>
        </w:rPr>
        <w:t>QD</w:t>
      </w:r>
      <w:r w:rsidRPr="00A75348">
        <w:t xml:space="preserve">  Power to ask questions</w:t>
      </w:r>
      <w:bookmarkEnd w:id="33"/>
    </w:p>
    <w:p w14:paraId="6371A323" w14:textId="77777777" w:rsidR="002E0047" w:rsidRPr="00A75348" w:rsidRDefault="002E0047" w:rsidP="00A75348">
      <w:pPr>
        <w:pStyle w:val="SubsectionHead"/>
      </w:pPr>
      <w:r w:rsidRPr="00A75348">
        <w:t>Power to ask questions</w:t>
      </w:r>
    </w:p>
    <w:p w14:paraId="198C5759" w14:textId="77777777" w:rsidR="002E0047" w:rsidRPr="00A75348" w:rsidRDefault="002E0047" w:rsidP="00A75348">
      <w:pPr>
        <w:pStyle w:val="subsection"/>
      </w:pPr>
      <w:r w:rsidRPr="00A75348">
        <w:tab/>
        <w:t>(1)</w:t>
      </w:r>
      <w:r w:rsidRPr="00A75348">
        <w:tab/>
        <w:t>An authorised officer may require a person who is an exporter or producer of goods that:</w:t>
      </w:r>
    </w:p>
    <w:p w14:paraId="37FFBECF" w14:textId="77777777" w:rsidR="002E0047" w:rsidRPr="00A75348" w:rsidRDefault="002E0047" w:rsidP="00A75348">
      <w:pPr>
        <w:pStyle w:val="paragraph"/>
      </w:pPr>
      <w:r w:rsidRPr="00A75348">
        <w:lastRenderedPageBreak/>
        <w:tab/>
        <w:t>(a)</w:t>
      </w:r>
      <w:r w:rsidRPr="00A75348">
        <w:tab/>
        <w:t>are exported to a Party; and</w:t>
      </w:r>
    </w:p>
    <w:p w14:paraId="6947DDFE" w14:textId="77777777" w:rsidR="002E0047" w:rsidRPr="00A75348" w:rsidRDefault="002E0047" w:rsidP="00A75348">
      <w:pPr>
        <w:pStyle w:val="paragraph"/>
      </w:pPr>
      <w:r w:rsidRPr="00A75348">
        <w:tab/>
        <w:t>(b)</w:t>
      </w:r>
      <w:r w:rsidRPr="00A75348">
        <w:tab/>
        <w:t xml:space="preserve">are claimed to be originating goods, in accordance with </w:t>
      </w:r>
      <w:r w:rsidR="00A86E97" w:rsidRPr="00A75348">
        <w:t>Chapter 3</w:t>
      </w:r>
      <w:r w:rsidRPr="00A75348">
        <w:t xml:space="preserve"> of the Agreement, for the purpose of obtaining a preferential tariff in the Party;</w:t>
      </w:r>
    </w:p>
    <w:p w14:paraId="051C4E77" w14:textId="77777777" w:rsidR="002E0047" w:rsidRPr="00A75348" w:rsidRDefault="002E0047" w:rsidP="00A75348">
      <w:pPr>
        <w:pStyle w:val="subsection2"/>
      </w:pPr>
      <w:r w:rsidRPr="00A75348">
        <w:t>to answer questions in order to verify the origin of the goods.</w:t>
      </w:r>
    </w:p>
    <w:p w14:paraId="29FAE201" w14:textId="77777777" w:rsidR="002E0047" w:rsidRPr="00A75348" w:rsidRDefault="002E0047" w:rsidP="00A75348">
      <w:pPr>
        <w:pStyle w:val="notetext"/>
      </w:pPr>
      <w:r w:rsidRPr="00A75348">
        <w:t>Note:</w:t>
      </w:r>
      <w:r w:rsidRPr="00A75348">
        <w:tab/>
        <w:t>Failing to answer a question when required to do so by an officer may be an offence: see section 243SA. However, a person does not have to answer a question if doing so would tend to incriminate the person: see section 243SC.</w:t>
      </w:r>
    </w:p>
    <w:p w14:paraId="18BD11BD" w14:textId="77777777" w:rsidR="002E0047" w:rsidRPr="00A75348" w:rsidRDefault="002E0047" w:rsidP="00A75348">
      <w:pPr>
        <w:pStyle w:val="SubsectionHead"/>
      </w:pPr>
      <w:r w:rsidRPr="00A75348">
        <w:t xml:space="preserve">Disclosing answers to </w:t>
      </w:r>
      <w:r w:rsidR="00F67374" w:rsidRPr="00A75348">
        <w:t>RCEP</w:t>
      </w:r>
      <w:r w:rsidR="007918F8" w:rsidRPr="00A75348">
        <w:t xml:space="preserve"> customs official</w:t>
      </w:r>
    </w:p>
    <w:p w14:paraId="285E3D2E" w14:textId="77777777" w:rsidR="002E0047" w:rsidRPr="00A75348" w:rsidRDefault="002E0047" w:rsidP="00A75348">
      <w:pPr>
        <w:pStyle w:val="subsection"/>
      </w:pPr>
      <w:r w:rsidRPr="00A75348">
        <w:tab/>
        <w:t>(2)</w:t>
      </w:r>
      <w:r w:rsidRPr="00A75348">
        <w:tab/>
        <w:t xml:space="preserve">An authorised officer may, for the purpose of verifying a claim for a preferential tariff in a Party, disclose any answers to such questions to a </w:t>
      </w:r>
      <w:r w:rsidR="00F67374" w:rsidRPr="00A75348">
        <w:t>RCEP</w:t>
      </w:r>
      <w:r w:rsidR="007918F8" w:rsidRPr="00A75348">
        <w:t xml:space="preserve"> customs official</w:t>
      </w:r>
      <w:r w:rsidRPr="00A75348">
        <w:t xml:space="preserve"> for that Party.</w:t>
      </w:r>
    </w:p>
    <w:p w14:paraId="425DC60F" w14:textId="77777777" w:rsidR="002E0047" w:rsidRPr="00A75348" w:rsidRDefault="002E0047" w:rsidP="00A75348">
      <w:pPr>
        <w:pStyle w:val="ActHead7"/>
        <w:pageBreakBefore/>
      </w:pPr>
      <w:bookmarkStart w:id="34" w:name="_Toc86315085"/>
      <w:r w:rsidRPr="00A923C2">
        <w:rPr>
          <w:rStyle w:val="CharAmPartNo"/>
        </w:rPr>
        <w:lastRenderedPageBreak/>
        <w:t>Part 3</w:t>
      </w:r>
      <w:r w:rsidRPr="00A75348">
        <w:t>—</w:t>
      </w:r>
      <w:r w:rsidRPr="00A923C2">
        <w:rPr>
          <w:rStyle w:val="CharAmPartText"/>
        </w:rPr>
        <w:t>Application provisions</w:t>
      </w:r>
      <w:bookmarkEnd w:id="34"/>
    </w:p>
    <w:p w14:paraId="2283F7B5" w14:textId="77777777" w:rsidR="002E0047" w:rsidRPr="00A75348" w:rsidRDefault="002E0047" w:rsidP="00A75348">
      <w:pPr>
        <w:pStyle w:val="Transitional"/>
      </w:pPr>
      <w:r w:rsidRPr="00A75348">
        <w:t>5  Application provisions</w:t>
      </w:r>
    </w:p>
    <w:p w14:paraId="3BC28E74" w14:textId="77777777" w:rsidR="002E0047" w:rsidRPr="00A75348" w:rsidRDefault="002E0047" w:rsidP="00A75348">
      <w:pPr>
        <w:pStyle w:val="Subitem"/>
      </w:pPr>
      <w:r w:rsidRPr="00A75348">
        <w:t>(1)</w:t>
      </w:r>
      <w:r w:rsidRPr="00A75348">
        <w:tab/>
        <w:t>The amendments made by Part 1 apply in relation to:</w:t>
      </w:r>
    </w:p>
    <w:p w14:paraId="31DFDEB8" w14:textId="77777777" w:rsidR="002E0047" w:rsidRPr="00A75348" w:rsidRDefault="002E0047" w:rsidP="00A75348">
      <w:pPr>
        <w:pStyle w:val="paragraph"/>
      </w:pPr>
      <w:r w:rsidRPr="00A75348">
        <w:tab/>
        <w:t>(a)</w:t>
      </w:r>
      <w:r w:rsidRPr="00A75348">
        <w:tab/>
        <w:t>goods imported into Australia on or after the commencement of that Part; and</w:t>
      </w:r>
    </w:p>
    <w:p w14:paraId="747005DE" w14:textId="77777777" w:rsidR="002E0047" w:rsidRPr="00A75348" w:rsidRDefault="002E0047" w:rsidP="00A75348">
      <w:pPr>
        <w:pStyle w:val="paragraph"/>
      </w:pPr>
      <w:r w:rsidRPr="00A75348">
        <w:tab/>
        <w:t>(b)</w:t>
      </w:r>
      <w:r w:rsidRPr="00A75348">
        <w:tab/>
        <w:t>goods imported into Australia before the commencement of that Part, where the time for working out the rate of import duty on the goods had not occurred before the commencement of that Part.</w:t>
      </w:r>
    </w:p>
    <w:p w14:paraId="089E0B5D" w14:textId="4C5613BC" w:rsidR="002E0047" w:rsidRDefault="002E0047" w:rsidP="00A75348">
      <w:pPr>
        <w:pStyle w:val="Subitem"/>
      </w:pPr>
      <w:r w:rsidRPr="00A75348">
        <w:t>(2)</w:t>
      </w:r>
      <w:r w:rsidRPr="00A75348">
        <w:tab/>
        <w:t>The amendment made by Part 2 applies in relation to goods exported to a Party on or after the commencement of that Part (whether the goods were produced before, on or after that commencement).</w:t>
      </w:r>
    </w:p>
    <w:p w14:paraId="4531F6B7" w14:textId="77777777" w:rsidR="009432CD" w:rsidRDefault="009432CD" w:rsidP="009432CD">
      <w:pPr>
        <w:pStyle w:val="AssentBk"/>
        <w:keepNext/>
      </w:pPr>
    </w:p>
    <w:p w14:paraId="28D2AF7C" w14:textId="77777777" w:rsidR="009432CD" w:rsidRDefault="009432CD" w:rsidP="009432CD">
      <w:pPr>
        <w:pStyle w:val="AssentBk"/>
        <w:keepNext/>
      </w:pPr>
    </w:p>
    <w:p w14:paraId="35A2FC31" w14:textId="77777777" w:rsidR="009432CD" w:rsidRDefault="009432CD" w:rsidP="009432CD">
      <w:pPr>
        <w:pStyle w:val="AssentBk"/>
        <w:keepNext/>
      </w:pPr>
    </w:p>
    <w:p w14:paraId="48B1BCF7" w14:textId="77777777" w:rsidR="009432CD" w:rsidRDefault="009432CD" w:rsidP="009432CD">
      <w:pPr>
        <w:pStyle w:val="2ndRd"/>
        <w:keepNext/>
        <w:pBdr>
          <w:top w:val="single" w:sz="2" w:space="1" w:color="auto"/>
        </w:pBdr>
      </w:pPr>
    </w:p>
    <w:p w14:paraId="69297DC4" w14:textId="77777777" w:rsidR="009432CD" w:rsidRDefault="009432CD" w:rsidP="000C5962">
      <w:pPr>
        <w:pStyle w:val="2ndRd"/>
        <w:keepNext/>
        <w:spacing w:line="260" w:lineRule="atLeast"/>
        <w:rPr>
          <w:i/>
        </w:rPr>
      </w:pPr>
      <w:r>
        <w:t>[</w:t>
      </w:r>
      <w:r>
        <w:rPr>
          <w:i/>
        </w:rPr>
        <w:t>Minister’s second reading speech made in—</w:t>
      </w:r>
    </w:p>
    <w:p w14:paraId="77CABDD6" w14:textId="51320D6A" w:rsidR="009432CD" w:rsidRDefault="009432CD" w:rsidP="000C5962">
      <w:pPr>
        <w:pStyle w:val="2ndRd"/>
        <w:keepNext/>
        <w:spacing w:line="260" w:lineRule="atLeast"/>
        <w:rPr>
          <w:i/>
        </w:rPr>
      </w:pPr>
      <w:r>
        <w:rPr>
          <w:i/>
        </w:rPr>
        <w:t>House of Representatives on 1 September 2021</w:t>
      </w:r>
    </w:p>
    <w:p w14:paraId="37E1C1B0" w14:textId="675840BC" w:rsidR="009432CD" w:rsidRDefault="009432CD" w:rsidP="000C5962">
      <w:pPr>
        <w:pStyle w:val="2ndRd"/>
        <w:keepNext/>
        <w:spacing w:line="260" w:lineRule="atLeast"/>
        <w:rPr>
          <w:i/>
        </w:rPr>
      </w:pPr>
      <w:r>
        <w:rPr>
          <w:i/>
        </w:rPr>
        <w:t>Senate on 20 October 2021</w:t>
      </w:r>
      <w:r>
        <w:t>]</w:t>
      </w:r>
    </w:p>
    <w:p w14:paraId="6AD05C05" w14:textId="77777777" w:rsidR="009432CD" w:rsidRDefault="009432CD" w:rsidP="000C5962"/>
    <w:p w14:paraId="44F6D908" w14:textId="12D34E31" w:rsidR="00003DF6" w:rsidRPr="009432CD" w:rsidRDefault="009432CD" w:rsidP="009432CD">
      <w:pPr>
        <w:framePr w:hSpace="180" w:wrap="around" w:vAnchor="text" w:hAnchor="page" w:x="2386" w:y="4197"/>
      </w:pPr>
      <w:r>
        <w:t>(106/21)</w:t>
      </w:r>
    </w:p>
    <w:p w14:paraId="431EE210" w14:textId="77777777" w:rsidR="009432CD" w:rsidRDefault="009432CD"/>
    <w:sectPr w:rsidR="009432CD" w:rsidSect="00003DF6">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377D2" w14:textId="77777777" w:rsidR="003C3C4D" w:rsidRDefault="003C3C4D" w:rsidP="0048364F">
      <w:pPr>
        <w:spacing w:line="240" w:lineRule="auto"/>
      </w:pPr>
      <w:r>
        <w:separator/>
      </w:r>
    </w:p>
  </w:endnote>
  <w:endnote w:type="continuationSeparator" w:id="0">
    <w:p w14:paraId="32F273C1" w14:textId="77777777" w:rsidR="003C3C4D" w:rsidRDefault="003C3C4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3C6CC" w14:textId="77777777" w:rsidR="003C3C4D" w:rsidRPr="005F1388" w:rsidRDefault="003C3C4D" w:rsidP="00A7534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2CF7F" w14:textId="24EE105A" w:rsidR="009432CD" w:rsidRDefault="009432CD" w:rsidP="00CD12A5">
    <w:pPr>
      <w:pStyle w:val="ScalePlusRef"/>
    </w:pPr>
    <w:r>
      <w:t>Note: An electronic version of this Act is available on the Federal Register of Legislation (</w:t>
    </w:r>
    <w:hyperlink r:id="rId1" w:history="1">
      <w:r>
        <w:t>https://www.legislation.gov.au/</w:t>
      </w:r>
    </w:hyperlink>
    <w:r>
      <w:t>)</w:t>
    </w:r>
  </w:p>
  <w:p w14:paraId="3ABF005F" w14:textId="77777777" w:rsidR="009432CD" w:rsidRDefault="009432CD" w:rsidP="00CD12A5"/>
  <w:p w14:paraId="67821C04" w14:textId="0CCBE6D2" w:rsidR="003C3C4D" w:rsidRDefault="003C3C4D" w:rsidP="00A75348">
    <w:pPr>
      <w:pStyle w:val="Footer"/>
      <w:spacing w:before="120"/>
    </w:pPr>
  </w:p>
  <w:p w14:paraId="0579BF97" w14:textId="77777777" w:rsidR="003C3C4D" w:rsidRPr="005F1388" w:rsidRDefault="003C3C4D"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11FF7" w14:textId="77777777" w:rsidR="003C3C4D" w:rsidRPr="00ED79B6" w:rsidRDefault="003C3C4D" w:rsidP="00A7534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4AB52" w14:textId="77777777" w:rsidR="003C3C4D" w:rsidRDefault="003C3C4D" w:rsidP="00A753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C3C4D" w14:paraId="0C852EB8" w14:textId="77777777" w:rsidTr="00731949">
      <w:tc>
        <w:tcPr>
          <w:tcW w:w="646" w:type="dxa"/>
        </w:tcPr>
        <w:p w14:paraId="341D41E1" w14:textId="77777777" w:rsidR="003C3C4D" w:rsidRDefault="003C3C4D" w:rsidP="0073194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1752D74" w14:textId="0B9619F0" w:rsidR="003C3C4D" w:rsidRDefault="003C3C4D" w:rsidP="0073194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C6261">
            <w:rPr>
              <w:i/>
              <w:sz w:val="18"/>
            </w:rPr>
            <w:t>Customs Amendment (Regional Comprehensive Economic Partnership Agreement Implementation) Act 2021</w:t>
          </w:r>
          <w:r w:rsidRPr="00ED79B6">
            <w:rPr>
              <w:i/>
              <w:sz w:val="18"/>
            </w:rPr>
            <w:fldChar w:fldCharType="end"/>
          </w:r>
        </w:p>
      </w:tc>
      <w:tc>
        <w:tcPr>
          <w:tcW w:w="1270" w:type="dxa"/>
        </w:tcPr>
        <w:p w14:paraId="675D9760" w14:textId="47613748" w:rsidR="003C3C4D" w:rsidRDefault="003C3C4D" w:rsidP="0073194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C6261">
            <w:rPr>
              <w:i/>
              <w:sz w:val="18"/>
            </w:rPr>
            <w:t>No. 112, 2021</w:t>
          </w:r>
          <w:r w:rsidRPr="00ED79B6">
            <w:rPr>
              <w:i/>
              <w:sz w:val="18"/>
            </w:rPr>
            <w:fldChar w:fldCharType="end"/>
          </w:r>
        </w:p>
      </w:tc>
    </w:tr>
  </w:tbl>
  <w:p w14:paraId="6C5E1172" w14:textId="77777777" w:rsidR="003C3C4D" w:rsidRDefault="003C3C4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6D86D" w14:textId="77777777" w:rsidR="003C3C4D" w:rsidRDefault="003C3C4D" w:rsidP="00A753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C3C4D" w14:paraId="24C54804" w14:textId="77777777" w:rsidTr="00731949">
      <w:tc>
        <w:tcPr>
          <w:tcW w:w="1247" w:type="dxa"/>
        </w:tcPr>
        <w:p w14:paraId="52C99275" w14:textId="4D88DE37" w:rsidR="003C3C4D" w:rsidRDefault="003C3C4D" w:rsidP="0073194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C6261">
            <w:rPr>
              <w:i/>
              <w:sz w:val="18"/>
            </w:rPr>
            <w:t>No. 112, 2021</w:t>
          </w:r>
          <w:r w:rsidRPr="00ED79B6">
            <w:rPr>
              <w:i/>
              <w:sz w:val="18"/>
            </w:rPr>
            <w:fldChar w:fldCharType="end"/>
          </w:r>
        </w:p>
      </w:tc>
      <w:tc>
        <w:tcPr>
          <w:tcW w:w="5387" w:type="dxa"/>
        </w:tcPr>
        <w:p w14:paraId="1A046993" w14:textId="22C6E583" w:rsidR="003C3C4D" w:rsidRDefault="003C3C4D" w:rsidP="0073194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C6261">
            <w:rPr>
              <w:i/>
              <w:sz w:val="18"/>
            </w:rPr>
            <w:t>Customs Amendment (Regional Comprehensive Economic Partnership Agreement Implementation) Act 2021</w:t>
          </w:r>
          <w:r w:rsidRPr="00ED79B6">
            <w:rPr>
              <w:i/>
              <w:sz w:val="18"/>
            </w:rPr>
            <w:fldChar w:fldCharType="end"/>
          </w:r>
        </w:p>
      </w:tc>
      <w:tc>
        <w:tcPr>
          <w:tcW w:w="669" w:type="dxa"/>
        </w:tcPr>
        <w:p w14:paraId="3652E26D" w14:textId="77777777" w:rsidR="003C3C4D" w:rsidRDefault="003C3C4D" w:rsidP="0073194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F6881D1" w14:textId="77777777" w:rsidR="003C3C4D" w:rsidRPr="00ED79B6" w:rsidRDefault="003C3C4D"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C5419" w14:textId="77777777" w:rsidR="003C3C4D" w:rsidRPr="00A961C4" w:rsidRDefault="003C3C4D" w:rsidP="00A7534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C3C4D" w14:paraId="4BB570FA" w14:textId="77777777" w:rsidTr="00A923C2">
      <w:tc>
        <w:tcPr>
          <w:tcW w:w="646" w:type="dxa"/>
        </w:tcPr>
        <w:p w14:paraId="60B34A53" w14:textId="77777777" w:rsidR="003C3C4D" w:rsidRDefault="003C3C4D" w:rsidP="0073194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59374D1C" w14:textId="775C9910" w:rsidR="003C3C4D" w:rsidRDefault="003C3C4D" w:rsidP="0073194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C6261">
            <w:rPr>
              <w:i/>
              <w:sz w:val="18"/>
            </w:rPr>
            <w:t>Customs Amendment (Regional Comprehensive Economic Partnership Agreement Implementation) Act 2021</w:t>
          </w:r>
          <w:r w:rsidRPr="007A1328">
            <w:rPr>
              <w:i/>
              <w:sz w:val="18"/>
            </w:rPr>
            <w:fldChar w:fldCharType="end"/>
          </w:r>
        </w:p>
      </w:tc>
      <w:tc>
        <w:tcPr>
          <w:tcW w:w="1270" w:type="dxa"/>
        </w:tcPr>
        <w:p w14:paraId="399607C9" w14:textId="75896D94" w:rsidR="003C3C4D" w:rsidRDefault="003C3C4D" w:rsidP="0073194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C6261">
            <w:rPr>
              <w:i/>
              <w:sz w:val="18"/>
            </w:rPr>
            <w:t>No. 112, 2021</w:t>
          </w:r>
          <w:r w:rsidRPr="007A1328">
            <w:rPr>
              <w:i/>
              <w:sz w:val="18"/>
            </w:rPr>
            <w:fldChar w:fldCharType="end"/>
          </w:r>
        </w:p>
      </w:tc>
    </w:tr>
  </w:tbl>
  <w:p w14:paraId="0ABC0130" w14:textId="77777777" w:rsidR="003C3C4D" w:rsidRPr="00A961C4" w:rsidRDefault="003C3C4D"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1BBCC" w14:textId="77777777" w:rsidR="003C3C4D" w:rsidRPr="00A961C4" w:rsidRDefault="003C3C4D" w:rsidP="00A753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C3C4D" w14:paraId="5A1C69A5" w14:textId="77777777" w:rsidTr="00A923C2">
      <w:tc>
        <w:tcPr>
          <w:tcW w:w="1247" w:type="dxa"/>
        </w:tcPr>
        <w:p w14:paraId="7ABE7851" w14:textId="3E8BA67F" w:rsidR="003C3C4D" w:rsidRDefault="003C3C4D" w:rsidP="0073194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C6261">
            <w:rPr>
              <w:i/>
              <w:sz w:val="18"/>
            </w:rPr>
            <w:t>No. 112, 2021</w:t>
          </w:r>
          <w:r w:rsidRPr="007A1328">
            <w:rPr>
              <w:i/>
              <w:sz w:val="18"/>
            </w:rPr>
            <w:fldChar w:fldCharType="end"/>
          </w:r>
        </w:p>
      </w:tc>
      <w:tc>
        <w:tcPr>
          <w:tcW w:w="5387" w:type="dxa"/>
        </w:tcPr>
        <w:p w14:paraId="781ABB40" w14:textId="40E7756A" w:rsidR="003C3C4D" w:rsidRDefault="003C3C4D" w:rsidP="0073194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C6261">
            <w:rPr>
              <w:i/>
              <w:sz w:val="18"/>
            </w:rPr>
            <w:t>Customs Amendment (Regional Comprehensive Economic Partnership Agreement Implementation) Act 2021</w:t>
          </w:r>
          <w:r w:rsidRPr="007A1328">
            <w:rPr>
              <w:i/>
              <w:sz w:val="18"/>
            </w:rPr>
            <w:fldChar w:fldCharType="end"/>
          </w:r>
        </w:p>
      </w:tc>
      <w:tc>
        <w:tcPr>
          <w:tcW w:w="669" w:type="dxa"/>
        </w:tcPr>
        <w:p w14:paraId="348E81F5" w14:textId="77777777" w:rsidR="003C3C4D" w:rsidRDefault="003C3C4D" w:rsidP="0073194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F0DD063" w14:textId="77777777" w:rsidR="003C3C4D" w:rsidRPr="00055B5C" w:rsidRDefault="003C3C4D"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9A336" w14:textId="77777777" w:rsidR="003C3C4D" w:rsidRPr="00A961C4" w:rsidRDefault="003C3C4D" w:rsidP="00A753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6"/>
      <w:gridCol w:w="653"/>
    </w:tblGrid>
    <w:tr w:rsidR="003C3C4D" w14:paraId="696B7C85" w14:textId="77777777" w:rsidTr="00A923C2">
      <w:tc>
        <w:tcPr>
          <w:tcW w:w="1247" w:type="dxa"/>
        </w:tcPr>
        <w:p w14:paraId="568739B0" w14:textId="5A353503" w:rsidR="003C3C4D" w:rsidRDefault="003C3C4D" w:rsidP="0073194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C6261">
            <w:rPr>
              <w:i/>
              <w:sz w:val="18"/>
            </w:rPr>
            <w:t>No. 112, 2021</w:t>
          </w:r>
          <w:r w:rsidRPr="007A1328">
            <w:rPr>
              <w:i/>
              <w:sz w:val="18"/>
            </w:rPr>
            <w:fldChar w:fldCharType="end"/>
          </w:r>
        </w:p>
      </w:tc>
      <w:tc>
        <w:tcPr>
          <w:tcW w:w="5387" w:type="dxa"/>
        </w:tcPr>
        <w:p w14:paraId="1CBD046F" w14:textId="1109400E" w:rsidR="003C3C4D" w:rsidRDefault="003C3C4D" w:rsidP="0073194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C6261">
            <w:rPr>
              <w:i/>
              <w:sz w:val="18"/>
            </w:rPr>
            <w:t>Customs Amendment (Regional Comprehensive Economic Partnership Agreement Implementation) Act 2021</w:t>
          </w:r>
          <w:r w:rsidRPr="007A1328">
            <w:rPr>
              <w:i/>
              <w:sz w:val="18"/>
            </w:rPr>
            <w:fldChar w:fldCharType="end"/>
          </w:r>
        </w:p>
      </w:tc>
      <w:tc>
        <w:tcPr>
          <w:tcW w:w="669" w:type="dxa"/>
        </w:tcPr>
        <w:p w14:paraId="1A5FD498" w14:textId="77777777" w:rsidR="003C3C4D" w:rsidRDefault="003C3C4D" w:rsidP="0073194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B94E816" w14:textId="77777777" w:rsidR="003C3C4D" w:rsidRPr="00A961C4" w:rsidRDefault="003C3C4D"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C9E38" w14:textId="77777777" w:rsidR="003C3C4D" w:rsidRDefault="003C3C4D" w:rsidP="0048364F">
      <w:pPr>
        <w:spacing w:line="240" w:lineRule="auto"/>
      </w:pPr>
      <w:r>
        <w:separator/>
      </w:r>
    </w:p>
  </w:footnote>
  <w:footnote w:type="continuationSeparator" w:id="0">
    <w:p w14:paraId="3FC56438" w14:textId="77777777" w:rsidR="003C3C4D" w:rsidRDefault="003C3C4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73608" w14:textId="77777777" w:rsidR="003C3C4D" w:rsidRPr="005F1388" w:rsidRDefault="003C3C4D"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A96A" w14:textId="77777777" w:rsidR="003C3C4D" w:rsidRPr="005F1388" w:rsidRDefault="003C3C4D"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E44A2" w14:textId="77777777" w:rsidR="003C3C4D" w:rsidRPr="005F1388" w:rsidRDefault="003C3C4D"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0924" w14:textId="77777777" w:rsidR="003C3C4D" w:rsidRPr="00ED79B6" w:rsidRDefault="003C3C4D"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91D74" w14:textId="77777777" w:rsidR="003C3C4D" w:rsidRPr="00ED79B6" w:rsidRDefault="003C3C4D"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D36F0" w14:textId="77777777" w:rsidR="003C3C4D" w:rsidRPr="00ED79B6" w:rsidRDefault="003C3C4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83A78" w14:textId="1E2366FF" w:rsidR="003C3C4D" w:rsidRPr="00A961C4" w:rsidRDefault="003C3C4D"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5367F153" w14:textId="28B55CB9" w:rsidR="003C3C4D" w:rsidRPr="00A961C4" w:rsidRDefault="003C3C4D"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5A1CDED" w14:textId="77777777" w:rsidR="003C3C4D" w:rsidRPr="00A961C4" w:rsidRDefault="003C3C4D"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9D388" w14:textId="156C1E84" w:rsidR="003C3C4D" w:rsidRPr="00A961C4" w:rsidRDefault="003C3C4D"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E94F606" w14:textId="4D9491E0" w:rsidR="003C3C4D" w:rsidRPr="00A961C4" w:rsidRDefault="003C3C4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3AF3A6B" w14:textId="77777777" w:rsidR="003C3C4D" w:rsidRPr="00A961C4" w:rsidRDefault="003C3C4D"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29577" w14:textId="77777777" w:rsidR="003C3C4D" w:rsidRPr="00A961C4" w:rsidRDefault="003C3C4D"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0A"/>
    <w:rsid w:val="00003DF6"/>
    <w:rsid w:val="000113BC"/>
    <w:rsid w:val="000136AF"/>
    <w:rsid w:val="000157A9"/>
    <w:rsid w:val="00026A55"/>
    <w:rsid w:val="0003311C"/>
    <w:rsid w:val="000417C9"/>
    <w:rsid w:val="00055B5C"/>
    <w:rsid w:val="00056391"/>
    <w:rsid w:val="00060FF9"/>
    <w:rsid w:val="00061376"/>
    <w:rsid w:val="000614BF"/>
    <w:rsid w:val="00062912"/>
    <w:rsid w:val="000A0C8F"/>
    <w:rsid w:val="000B1FD2"/>
    <w:rsid w:val="000B73F3"/>
    <w:rsid w:val="000D05EF"/>
    <w:rsid w:val="000D0C55"/>
    <w:rsid w:val="000D14E4"/>
    <w:rsid w:val="000F21C1"/>
    <w:rsid w:val="000F316E"/>
    <w:rsid w:val="00101D90"/>
    <w:rsid w:val="0010745C"/>
    <w:rsid w:val="00113BD1"/>
    <w:rsid w:val="00122206"/>
    <w:rsid w:val="00126931"/>
    <w:rsid w:val="00131BE2"/>
    <w:rsid w:val="00136902"/>
    <w:rsid w:val="00144F8E"/>
    <w:rsid w:val="00152A99"/>
    <w:rsid w:val="0015646E"/>
    <w:rsid w:val="001643C9"/>
    <w:rsid w:val="00165568"/>
    <w:rsid w:val="00166C2F"/>
    <w:rsid w:val="001716C9"/>
    <w:rsid w:val="00173363"/>
    <w:rsid w:val="00173B94"/>
    <w:rsid w:val="001769FD"/>
    <w:rsid w:val="001816E0"/>
    <w:rsid w:val="001854B4"/>
    <w:rsid w:val="00185801"/>
    <w:rsid w:val="001939E1"/>
    <w:rsid w:val="00195382"/>
    <w:rsid w:val="001A3658"/>
    <w:rsid w:val="001A759A"/>
    <w:rsid w:val="001B4082"/>
    <w:rsid w:val="001B633C"/>
    <w:rsid w:val="001B7A5D"/>
    <w:rsid w:val="001C2418"/>
    <w:rsid w:val="001C69C4"/>
    <w:rsid w:val="001D25C3"/>
    <w:rsid w:val="001E3590"/>
    <w:rsid w:val="001E3F97"/>
    <w:rsid w:val="001E7407"/>
    <w:rsid w:val="00201D27"/>
    <w:rsid w:val="00202618"/>
    <w:rsid w:val="00203CA7"/>
    <w:rsid w:val="00205391"/>
    <w:rsid w:val="00240749"/>
    <w:rsid w:val="00253047"/>
    <w:rsid w:val="00263820"/>
    <w:rsid w:val="00267D87"/>
    <w:rsid w:val="00274A0A"/>
    <w:rsid w:val="00275197"/>
    <w:rsid w:val="00283B12"/>
    <w:rsid w:val="00293B89"/>
    <w:rsid w:val="00297ECB"/>
    <w:rsid w:val="002B5A30"/>
    <w:rsid w:val="002D043A"/>
    <w:rsid w:val="002D395A"/>
    <w:rsid w:val="002E0047"/>
    <w:rsid w:val="002F620D"/>
    <w:rsid w:val="00304186"/>
    <w:rsid w:val="0031647D"/>
    <w:rsid w:val="0031755A"/>
    <w:rsid w:val="00322427"/>
    <w:rsid w:val="00326A4C"/>
    <w:rsid w:val="003415D3"/>
    <w:rsid w:val="00342ECF"/>
    <w:rsid w:val="00350417"/>
    <w:rsid w:val="00352B0F"/>
    <w:rsid w:val="00366E0F"/>
    <w:rsid w:val="00373874"/>
    <w:rsid w:val="00375387"/>
    <w:rsid w:val="00375C6C"/>
    <w:rsid w:val="0039678A"/>
    <w:rsid w:val="003A7B3C"/>
    <w:rsid w:val="003B3A05"/>
    <w:rsid w:val="003B4E3D"/>
    <w:rsid w:val="003B68BB"/>
    <w:rsid w:val="003B7B5D"/>
    <w:rsid w:val="003C3C4D"/>
    <w:rsid w:val="003C5F2B"/>
    <w:rsid w:val="003C6261"/>
    <w:rsid w:val="003D0BFE"/>
    <w:rsid w:val="003D5700"/>
    <w:rsid w:val="003E1D19"/>
    <w:rsid w:val="003F43E0"/>
    <w:rsid w:val="00405579"/>
    <w:rsid w:val="00410B8E"/>
    <w:rsid w:val="004116CD"/>
    <w:rsid w:val="0041786D"/>
    <w:rsid w:val="00421FC1"/>
    <w:rsid w:val="004229C7"/>
    <w:rsid w:val="00424CA9"/>
    <w:rsid w:val="00436785"/>
    <w:rsid w:val="00436BD5"/>
    <w:rsid w:val="00437E4B"/>
    <w:rsid w:val="0044291A"/>
    <w:rsid w:val="00447145"/>
    <w:rsid w:val="0048196B"/>
    <w:rsid w:val="0048364F"/>
    <w:rsid w:val="00486D05"/>
    <w:rsid w:val="00496F97"/>
    <w:rsid w:val="004C7C8C"/>
    <w:rsid w:val="004E2A4A"/>
    <w:rsid w:val="004F0D23"/>
    <w:rsid w:val="004F1FAC"/>
    <w:rsid w:val="00516B8D"/>
    <w:rsid w:val="00521B4C"/>
    <w:rsid w:val="005262A1"/>
    <w:rsid w:val="00530F0E"/>
    <w:rsid w:val="00537FBC"/>
    <w:rsid w:val="00542479"/>
    <w:rsid w:val="00543469"/>
    <w:rsid w:val="00551B54"/>
    <w:rsid w:val="00556968"/>
    <w:rsid w:val="00584811"/>
    <w:rsid w:val="00593AA6"/>
    <w:rsid w:val="00594161"/>
    <w:rsid w:val="00594749"/>
    <w:rsid w:val="005A0D92"/>
    <w:rsid w:val="005B4067"/>
    <w:rsid w:val="005C3F41"/>
    <w:rsid w:val="005E152A"/>
    <w:rsid w:val="005E26FB"/>
    <w:rsid w:val="005E2B6E"/>
    <w:rsid w:val="005F4AC8"/>
    <w:rsid w:val="00600219"/>
    <w:rsid w:val="00607185"/>
    <w:rsid w:val="006167FD"/>
    <w:rsid w:val="00641DE5"/>
    <w:rsid w:val="00656F0C"/>
    <w:rsid w:val="006716B0"/>
    <w:rsid w:val="0067598C"/>
    <w:rsid w:val="00676A1B"/>
    <w:rsid w:val="00677CC2"/>
    <w:rsid w:val="00681F92"/>
    <w:rsid w:val="006842C2"/>
    <w:rsid w:val="00685F42"/>
    <w:rsid w:val="00686013"/>
    <w:rsid w:val="00686869"/>
    <w:rsid w:val="006878C4"/>
    <w:rsid w:val="0069207B"/>
    <w:rsid w:val="00692098"/>
    <w:rsid w:val="006A3FD6"/>
    <w:rsid w:val="006A4B23"/>
    <w:rsid w:val="006C0132"/>
    <w:rsid w:val="006C2874"/>
    <w:rsid w:val="006C5D3D"/>
    <w:rsid w:val="006C7F8C"/>
    <w:rsid w:val="006D380D"/>
    <w:rsid w:val="006D49FA"/>
    <w:rsid w:val="006E0135"/>
    <w:rsid w:val="006E1601"/>
    <w:rsid w:val="006E2D85"/>
    <w:rsid w:val="006E303A"/>
    <w:rsid w:val="006E6925"/>
    <w:rsid w:val="006F7E19"/>
    <w:rsid w:val="00700B2C"/>
    <w:rsid w:val="00712D8D"/>
    <w:rsid w:val="00713084"/>
    <w:rsid w:val="00714B26"/>
    <w:rsid w:val="00715BBF"/>
    <w:rsid w:val="0071781F"/>
    <w:rsid w:val="00731949"/>
    <w:rsid w:val="00731E00"/>
    <w:rsid w:val="007440B7"/>
    <w:rsid w:val="00745E61"/>
    <w:rsid w:val="007634AD"/>
    <w:rsid w:val="007715C9"/>
    <w:rsid w:val="00774EDD"/>
    <w:rsid w:val="007757EC"/>
    <w:rsid w:val="007918F8"/>
    <w:rsid w:val="007B30AA"/>
    <w:rsid w:val="007B3552"/>
    <w:rsid w:val="007C6917"/>
    <w:rsid w:val="007E7D4A"/>
    <w:rsid w:val="007F74F7"/>
    <w:rsid w:val="008006CC"/>
    <w:rsid w:val="00801CF0"/>
    <w:rsid w:val="00807F18"/>
    <w:rsid w:val="00831E8D"/>
    <w:rsid w:val="0084394B"/>
    <w:rsid w:val="00856A31"/>
    <w:rsid w:val="00857106"/>
    <w:rsid w:val="00857D6B"/>
    <w:rsid w:val="00872592"/>
    <w:rsid w:val="008754D0"/>
    <w:rsid w:val="00876657"/>
    <w:rsid w:val="00877D48"/>
    <w:rsid w:val="00883781"/>
    <w:rsid w:val="00885570"/>
    <w:rsid w:val="00893958"/>
    <w:rsid w:val="008961A6"/>
    <w:rsid w:val="008A2E77"/>
    <w:rsid w:val="008C6F6F"/>
    <w:rsid w:val="008D0EE0"/>
    <w:rsid w:val="008D2005"/>
    <w:rsid w:val="008D3E94"/>
    <w:rsid w:val="008E3A68"/>
    <w:rsid w:val="008E50D0"/>
    <w:rsid w:val="008F0C56"/>
    <w:rsid w:val="008F4F1C"/>
    <w:rsid w:val="008F77C4"/>
    <w:rsid w:val="009103F3"/>
    <w:rsid w:val="00921B3A"/>
    <w:rsid w:val="009228F8"/>
    <w:rsid w:val="00932377"/>
    <w:rsid w:val="009432CD"/>
    <w:rsid w:val="00963AD3"/>
    <w:rsid w:val="00967042"/>
    <w:rsid w:val="00970D16"/>
    <w:rsid w:val="0098255A"/>
    <w:rsid w:val="00982585"/>
    <w:rsid w:val="009845BE"/>
    <w:rsid w:val="009969C9"/>
    <w:rsid w:val="009B4917"/>
    <w:rsid w:val="009D21A2"/>
    <w:rsid w:val="009E186E"/>
    <w:rsid w:val="009F7BD0"/>
    <w:rsid w:val="00A048FF"/>
    <w:rsid w:val="00A05D38"/>
    <w:rsid w:val="00A07C30"/>
    <w:rsid w:val="00A10775"/>
    <w:rsid w:val="00A22588"/>
    <w:rsid w:val="00A231E2"/>
    <w:rsid w:val="00A24416"/>
    <w:rsid w:val="00A36C48"/>
    <w:rsid w:val="00A41E0B"/>
    <w:rsid w:val="00A46A7D"/>
    <w:rsid w:val="00A55631"/>
    <w:rsid w:val="00A56296"/>
    <w:rsid w:val="00A64912"/>
    <w:rsid w:val="00A70A74"/>
    <w:rsid w:val="00A75348"/>
    <w:rsid w:val="00A85D07"/>
    <w:rsid w:val="00A86E97"/>
    <w:rsid w:val="00A923C2"/>
    <w:rsid w:val="00AA27F1"/>
    <w:rsid w:val="00AA3795"/>
    <w:rsid w:val="00AC0B58"/>
    <w:rsid w:val="00AC1796"/>
    <w:rsid w:val="00AC1E75"/>
    <w:rsid w:val="00AD5641"/>
    <w:rsid w:val="00AD7297"/>
    <w:rsid w:val="00AD7A4E"/>
    <w:rsid w:val="00AE1088"/>
    <w:rsid w:val="00AF1BA4"/>
    <w:rsid w:val="00AF7855"/>
    <w:rsid w:val="00B032D8"/>
    <w:rsid w:val="00B30E0A"/>
    <w:rsid w:val="00B32515"/>
    <w:rsid w:val="00B32BE2"/>
    <w:rsid w:val="00B33B3C"/>
    <w:rsid w:val="00B4390D"/>
    <w:rsid w:val="00B6382D"/>
    <w:rsid w:val="00B67578"/>
    <w:rsid w:val="00BA5026"/>
    <w:rsid w:val="00BB40BF"/>
    <w:rsid w:val="00BC0CD1"/>
    <w:rsid w:val="00BC2EA0"/>
    <w:rsid w:val="00BE719A"/>
    <w:rsid w:val="00BE720A"/>
    <w:rsid w:val="00BF0461"/>
    <w:rsid w:val="00BF4944"/>
    <w:rsid w:val="00BF56D4"/>
    <w:rsid w:val="00C04409"/>
    <w:rsid w:val="00C067E5"/>
    <w:rsid w:val="00C164CA"/>
    <w:rsid w:val="00C176CF"/>
    <w:rsid w:val="00C42BF8"/>
    <w:rsid w:val="00C460AE"/>
    <w:rsid w:val="00C50043"/>
    <w:rsid w:val="00C54E84"/>
    <w:rsid w:val="00C7573B"/>
    <w:rsid w:val="00C76CF3"/>
    <w:rsid w:val="00C76E33"/>
    <w:rsid w:val="00C9520C"/>
    <w:rsid w:val="00CB125C"/>
    <w:rsid w:val="00CD1096"/>
    <w:rsid w:val="00CE1E31"/>
    <w:rsid w:val="00CE2742"/>
    <w:rsid w:val="00CF0BB2"/>
    <w:rsid w:val="00D00EAA"/>
    <w:rsid w:val="00D112FC"/>
    <w:rsid w:val="00D13441"/>
    <w:rsid w:val="00D243A3"/>
    <w:rsid w:val="00D43411"/>
    <w:rsid w:val="00D477C3"/>
    <w:rsid w:val="00D52EFE"/>
    <w:rsid w:val="00D63EF6"/>
    <w:rsid w:val="00D70DFB"/>
    <w:rsid w:val="00D73029"/>
    <w:rsid w:val="00D736CC"/>
    <w:rsid w:val="00D766DF"/>
    <w:rsid w:val="00DA50EF"/>
    <w:rsid w:val="00DB401B"/>
    <w:rsid w:val="00DE2002"/>
    <w:rsid w:val="00DF7AE9"/>
    <w:rsid w:val="00E05704"/>
    <w:rsid w:val="00E24D66"/>
    <w:rsid w:val="00E251D7"/>
    <w:rsid w:val="00E2771D"/>
    <w:rsid w:val="00E36A4D"/>
    <w:rsid w:val="00E54292"/>
    <w:rsid w:val="00E607D4"/>
    <w:rsid w:val="00E74DC7"/>
    <w:rsid w:val="00E84ECA"/>
    <w:rsid w:val="00E87699"/>
    <w:rsid w:val="00E87D11"/>
    <w:rsid w:val="00E947C6"/>
    <w:rsid w:val="00EB4150"/>
    <w:rsid w:val="00EB510C"/>
    <w:rsid w:val="00EB5461"/>
    <w:rsid w:val="00ED492F"/>
    <w:rsid w:val="00EE3288"/>
    <w:rsid w:val="00EE3E36"/>
    <w:rsid w:val="00EF2E3A"/>
    <w:rsid w:val="00F047E2"/>
    <w:rsid w:val="00F078DC"/>
    <w:rsid w:val="00F13E86"/>
    <w:rsid w:val="00F17B00"/>
    <w:rsid w:val="00F37CE6"/>
    <w:rsid w:val="00F41819"/>
    <w:rsid w:val="00F566DD"/>
    <w:rsid w:val="00F64B23"/>
    <w:rsid w:val="00F67374"/>
    <w:rsid w:val="00F677A9"/>
    <w:rsid w:val="00F8365A"/>
    <w:rsid w:val="00F84CF5"/>
    <w:rsid w:val="00F87931"/>
    <w:rsid w:val="00F90043"/>
    <w:rsid w:val="00F92D35"/>
    <w:rsid w:val="00FA420B"/>
    <w:rsid w:val="00FB004D"/>
    <w:rsid w:val="00FB5BDC"/>
    <w:rsid w:val="00FC05D8"/>
    <w:rsid w:val="00FD1E13"/>
    <w:rsid w:val="00FD7EB1"/>
    <w:rsid w:val="00FE41C9"/>
    <w:rsid w:val="00FE5827"/>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5F4C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75348"/>
    <w:pPr>
      <w:spacing w:line="260" w:lineRule="atLeast"/>
    </w:pPr>
    <w:rPr>
      <w:sz w:val="22"/>
    </w:rPr>
  </w:style>
  <w:style w:type="paragraph" w:styleId="Heading1">
    <w:name w:val="heading 1"/>
    <w:basedOn w:val="Normal"/>
    <w:next w:val="Normal"/>
    <w:link w:val="Heading1Char"/>
    <w:uiPriority w:val="9"/>
    <w:qFormat/>
    <w:rsid w:val="00003D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03D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03D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03DF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03DF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03DF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03DF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03DF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03DF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75348"/>
  </w:style>
  <w:style w:type="paragraph" w:customStyle="1" w:styleId="OPCParaBase">
    <w:name w:val="OPCParaBase"/>
    <w:qFormat/>
    <w:rsid w:val="00A75348"/>
    <w:pPr>
      <w:spacing w:line="260" w:lineRule="atLeast"/>
    </w:pPr>
    <w:rPr>
      <w:rFonts w:eastAsia="Times New Roman" w:cs="Times New Roman"/>
      <w:sz w:val="22"/>
      <w:lang w:eastAsia="en-AU"/>
    </w:rPr>
  </w:style>
  <w:style w:type="paragraph" w:customStyle="1" w:styleId="ShortT">
    <w:name w:val="ShortT"/>
    <w:basedOn w:val="OPCParaBase"/>
    <w:next w:val="Normal"/>
    <w:qFormat/>
    <w:rsid w:val="00A75348"/>
    <w:pPr>
      <w:spacing w:line="240" w:lineRule="auto"/>
    </w:pPr>
    <w:rPr>
      <w:b/>
      <w:sz w:val="40"/>
    </w:rPr>
  </w:style>
  <w:style w:type="paragraph" w:customStyle="1" w:styleId="ActHead1">
    <w:name w:val="ActHead 1"/>
    <w:aliases w:val="c"/>
    <w:basedOn w:val="OPCParaBase"/>
    <w:next w:val="Normal"/>
    <w:qFormat/>
    <w:rsid w:val="00A7534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7534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7534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7534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7534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7534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7534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7534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7534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75348"/>
  </w:style>
  <w:style w:type="paragraph" w:customStyle="1" w:styleId="Blocks">
    <w:name w:val="Blocks"/>
    <w:aliases w:val="bb"/>
    <w:basedOn w:val="OPCParaBase"/>
    <w:qFormat/>
    <w:rsid w:val="00A75348"/>
    <w:pPr>
      <w:spacing w:line="240" w:lineRule="auto"/>
    </w:pPr>
    <w:rPr>
      <w:sz w:val="24"/>
    </w:rPr>
  </w:style>
  <w:style w:type="paragraph" w:customStyle="1" w:styleId="BoxText">
    <w:name w:val="BoxText"/>
    <w:aliases w:val="bt"/>
    <w:basedOn w:val="OPCParaBase"/>
    <w:qFormat/>
    <w:rsid w:val="00A7534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75348"/>
    <w:rPr>
      <w:b/>
    </w:rPr>
  </w:style>
  <w:style w:type="paragraph" w:customStyle="1" w:styleId="BoxHeadItalic">
    <w:name w:val="BoxHeadItalic"/>
    <w:aliases w:val="bhi"/>
    <w:basedOn w:val="BoxText"/>
    <w:next w:val="BoxStep"/>
    <w:qFormat/>
    <w:rsid w:val="00A75348"/>
    <w:rPr>
      <w:i/>
    </w:rPr>
  </w:style>
  <w:style w:type="paragraph" w:customStyle="1" w:styleId="BoxList">
    <w:name w:val="BoxList"/>
    <w:aliases w:val="bl"/>
    <w:basedOn w:val="BoxText"/>
    <w:qFormat/>
    <w:rsid w:val="00A75348"/>
    <w:pPr>
      <w:ind w:left="1559" w:hanging="425"/>
    </w:pPr>
  </w:style>
  <w:style w:type="paragraph" w:customStyle="1" w:styleId="BoxNote">
    <w:name w:val="BoxNote"/>
    <w:aliases w:val="bn"/>
    <w:basedOn w:val="BoxText"/>
    <w:qFormat/>
    <w:rsid w:val="00A75348"/>
    <w:pPr>
      <w:tabs>
        <w:tab w:val="left" w:pos="1985"/>
      </w:tabs>
      <w:spacing w:before="122" w:line="198" w:lineRule="exact"/>
      <w:ind w:left="2948" w:hanging="1814"/>
    </w:pPr>
    <w:rPr>
      <w:sz w:val="18"/>
    </w:rPr>
  </w:style>
  <w:style w:type="paragraph" w:customStyle="1" w:styleId="BoxPara">
    <w:name w:val="BoxPara"/>
    <w:aliases w:val="bp"/>
    <w:basedOn w:val="BoxText"/>
    <w:qFormat/>
    <w:rsid w:val="00A75348"/>
    <w:pPr>
      <w:tabs>
        <w:tab w:val="right" w:pos="2268"/>
      </w:tabs>
      <w:ind w:left="2552" w:hanging="1418"/>
    </w:pPr>
  </w:style>
  <w:style w:type="paragraph" w:customStyle="1" w:styleId="BoxStep">
    <w:name w:val="BoxStep"/>
    <w:aliases w:val="bs"/>
    <w:basedOn w:val="BoxText"/>
    <w:qFormat/>
    <w:rsid w:val="00A75348"/>
    <w:pPr>
      <w:ind w:left="1985" w:hanging="851"/>
    </w:pPr>
  </w:style>
  <w:style w:type="character" w:customStyle="1" w:styleId="CharAmPartNo">
    <w:name w:val="CharAmPartNo"/>
    <w:basedOn w:val="OPCCharBase"/>
    <w:qFormat/>
    <w:rsid w:val="00A75348"/>
  </w:style>
  <w:style w:type="character" w:customStyle="1" w:styleId="CharAmPartText">
    <w:name w:val="CharAmPartText"/>
    <w:basedOn w:val="OPCCharBase"/>
    <w:qFormat/>
    <w:rsid w:val="00A75348"/>
  </w:style>
  <w:style w:type="character" w:customStyle="1" w:styleId="CharAmSchNo">
    <w:name w:val="CharAmSchNo"/>
    <w:basedOn w:val="OPCCharBase"/>
    <w:qFormat/>
    <w:rsid w:val="00A75348"/>
  </w:style>
  <w:style w:type="character" w:customStyle="1" w:styleId="CharAmSchText">
    <w:name w:val="CharAmSchText"/>
    <w:basedOn w:val="OPCCharBase"/>
    <w:qFormat/>
    <w:rsid w:val="00A75348"/>
  </w:style>
  <w:style w:type="character" w:customStyle="1" w:styleId="CharBoldItalic">
    <w:name w:val="CharBoldItalic"/>
    <w:basedOn w:val="OPCCharBase"/>
    <w:uiPriority w:val="1"/>
    <w:qFormat/>
    <w:rsid w:val="00A75348"/>
    <w:rPr>
      <w:b/>
      <w:i/>
    </w:rPr>
  </w:style>
  <w:style w:type="character" w:customStyle="1" w:styleId="CharChapNo">
    <w:name w:val="CharChapNo"/>
    <w:basedOn w:val="OPCCharBase"/>
    <w:uiPriority w:val="1"/>
    <w:qFormat/>
    <w:rsid w:val="00A75348"/>
  </w:style>
  <w:style w:type="character" w:customStyle="1" w:styleId="CharChapText">
    <w:name w:val="CharChapText"/>
    <w:basedOn w:val="OPCCharBase"/>
    <w:uiPriority w:val="1"/>
    <w:qFormat/>
    <w:rsid w:val="00A75348"/>
  </w:style>
  <w:style w:type="character" w:customStyle="1" w:styleId="CharDivNo">
    <w:name w:val="CharDivNo"/>
    <w:basedOn w:val="OPCCharBase"/>
    <w:uiPriority w:val="1"/>
    <w:qFormat/>
    <w:rsid w:val="00A75348"/>
  </w:style>
  <w:style w:type="character" w:customStyle="1" w:styleId="CharDivText">
    <w:name w:val="CharDivText"/>
    <w:basedOn w:val="OPCCharBase"/>
    <w:uiPriority w:val="1"/>
    <w:qFormat/>
    <w:rsid w:val="00A75348"/>
  </w:style>
  <w:style w:type="character" w:customStyle="1" w:styleId="CharItalic">
    <w:name w:val="CharItalic"/>
    <w:basedOn w:val="OPCCharBase"/>
    <w:uiPriority w:val="1"/>
    <w:qFormat/>
    <w:rsid w:val="00A75348"/>
    <w:rPr>
      <w:i/>
    </w:rPr>
  </w:style>
  <w:style w:type="character" w:customStyle="1" w:styleId="CharPartNo">
    <w:name w:val="CharPartNo"/>
    <w:basedOn w:val="OPCCharBase"/>
    <w:uiPriority w:val="1"/>
    <w:qFormat/>
    <w:rsid w:val="00A75348"/>
  </w:style>
  <w:style w:type="character" w:customStyle="1" w:styleId="CharPartText">
    <w:name w:val="CharPartText"/>
    <w:basedOn w:val="OPCCharBase"/>
    <w:uiPriority w:val="1"/>
    <w:qFormat/>
    <w:rsid w:val="00A75348"/>
  </w:style>
  <w:style w:type="character" w:customStyle="1" w:styleId="CharSectno">
    <w:name w:val="CharSectno"/>
    <w:basedOn w:val="OPCCharBase"/>
    <w:qFormat/>
    <w:rsid w:val="00A75348"/>
  </w:style>
  <w:style w:type="character" w:customStyle="1" w:styleId="CharSubdNo">
    <w:name w:val="CharSubdNo"/>
    <w:basedOn w:val="OPCCharBase"/>
    <w:uiPriority w:val="1"/>
    <w:qFormat/>
    <w:rsid w:val="00A75348"/>
  </w:style>
  <w:style w:type="character" w:customStyle="1" w:styleId="CharSubdText">
    <w:name w:val="CharSubdText"/>
    <w:basedOn w:val="OPCCharBase"/>
    <w:uiPriority w:val="1"/>
    <w:qFormat/>
    <w:rsid w:val="00A75348"/>
  </w:style>
  <w:style w:type="paragraph" w:customStyle="1" w:styleId="CTA--">
    <w:name w:val="CTA --"/>
    <w:basedOn w:val="OPCParaBase"/>
    <w:next w:val="Normal"/>
    <w:rsid w:val="00A75348"/>
    <w:pPr>
      <w:spacing w:before="60" w:line="240" w:lineRule="atLeast"/>
      <w:ind w:left="142" w:hanging="142"/>
    </w:pPr>
    <w:rPr>
      <w:sz w:val="20"/>
    </w:rPr>
  </w:style>
  <w:style w:type="paragraph" w:customStyle="1" w:styleId="CTA-">
    <w:name w:val="CTA -"/>
    <w:basedOn w:val="OPCParaBase"/>
    <w:rsid w:val="00A75348"/>
    <w:pPr>
      <w:spacing w:before="60" w:line="240" w:lineRule="atLeast"/>
      <w:ind w:left="85" w:hanging="85"/>
    </w:pPr>
    <w:rPr>
      <w:sz w:val="20"/>
    </w:rPr>
  </w:style>
  <w:style w:type="paragraph" w:customStyle="1" w:styleId="CTA---">
    <w:name w:val="CTA ---"/>
    <w:basedOn w:val="OPCParaBase"/>
    <w:next w:val="Normal"/>
    <w:rsid w:val="00A75348"/>
    <w:pPr>
      <w:spacing w:before="60" w:line="240" w:lineRule="atLeast"/>
      <w:ind w:left="198" w:hanging="198"/>
    </w:pPr>
    <w:rPr>
      <w:sz w:val="20"/>
    </w:rPr>
  </w:style>
  <w:style w:type="paragraph" w:customStyle="1" w:styleId="CTA----">
    <w:name w:val="CTA ----"/>
    <w:basedOn w:val="OPCParaBase"/>
    <w:next w:val="Normal"/>
    <w:rsid w:val="00A75348"/>
    <w:pPr>
      <w:spacing w:before="60" w:line="240" w:lineRule="atLeast"/>
      <w:ind w:left="255" w:hanging="255"/>
    </w:pPr>
    <w:rPr>
      <w:sz w:val="20"/>
    </w:rPr>
  </w:style>
  <w:style w:type="paragraph" w:customStyle="1" w:styleId="CTA1a">
    <w:name w:val="CTA 1(a)"/>
    <w:basedOn w:val="OPCParaBase"/>
    <w:rsid w:val="00A75348"/>
    <w:pPr>
      <w:tabs>
        <w:tab w:val="right" w:pos="414"/>
      </w:tabs>
      <w:spacing w:before="40" w:line="240" w:lineRule="atLeast"/>
      <w:ind w:left="675" w:hanging="675"/>
    </w:pPr>
    <w:rPr>
      <w:sz w:val="20"/>
    </w:rPr>
  </w:style>
  <w:style w:type="paragraph" w:customStyle="1" w:styleId="CTA1ai">
    <w:name w:val="CTA 1(a)(i)"/>
    <w:basedOn w:val="OPCParaBase"/>
    <w:rsid w:val="00A75348"/>
    <w:pPr>
      <w:tabs>
        <w:tab w:val="right" w:pos="1004"/>
      </w:tabs>
      <w:spacing w:before="40" w:line="240" w:lineRule="atLeast"/>
      <w:ind w:left="1253" w:hanging="1253"/>
    </w:pPr>
    <w:rPr>
      <w:sz w:val="20"/>
    </w:rPr>
  </w:style>
  <w:style w:type="paragraph" w:customStyle="1" w:styleId="CTA2a">
    <w:name w:val="CTA 2(a)"/>
    <w:basedOn w:val="OPCParaBase"/>
    <w:rsid w:val="00A75348"/>
    <w:pPr>
      <w:tabs>
        <w:tab w:val="right" w:pos="482"/>
      </w:tabs>
      <w:spacing w:before="40" w:line="240" w:lineRule="atLeast"/>
      <w:ind w:left="748" w:hanging="748"/>
    </w:pPr>
    <w:rPr>
      <w:sz w:val="20"/>
    </w:rPr>
  </w:style>
  <w:style w:type="paragraph" w:customStyle="1" w:styleId="CTA2ai">
    <w:name w:val="CTA 2(a)(i)"/>
    <w:basedOn w:val="OPCParaBase"/>
    <w:rsid w:val="00A75348"/>
    <w:pPr>
      <w:tabs>
        <w:tab w:val="right" w:pos="1089"/>
      </w:tabs>
      <w:spacing w:before="40" w:line="240" w:lineRule="atLeast"/>
      <w:ind w:left="1327" w:hanging="1327"/>
    </w:pPr>
    <w:rPr>
      <w:sz w:val="20"/>
    </w:rPr>
  </w:style>
  <w:style w:type="paragraph" w:customStyle="1" w:styleId="CTA3a">
    <w:name w:val="CTA 3(a)"/>
    <w:basedOn w:val="OPCParaBase"/>
    <w:rsid w:val="00A75348"/>
    <w:pPr>
      <w:tabs>
        <w:tab w:val="right" w:pos="556"/>
      </w:tabs>
      <w:spacing w:before="40" w:line="240" w:lineRule="atLeast"/>
      <w:ind w:left="805" w:hanging="805"/>
    </w:pPr>
    <w:rPr>
      <w:sz w:val="20"/>
    </w:rPr>
  </w:style>
  <w:style w:type="paragraph" w:customStyle="1" w:styleId="CTA3ai">
    <w:name w:val="CTA 3(a)(i)"/>
    <w:basedOn w:val="OPCParaBase"/>
    <w:rsid w:val="00A75348"/>
    <w:pPr>
      <w:tabs>
        <w:tab w:val="right" w:pos="1140"/>
      </w:tabs>
      <w:spacing w:before="40" w:line="240" w:lineRule="atLeast"/>
      <w:ind w:left="1361" w:hanging="1361"/>
    </w:pPr>
    <w:rPr>
      <w:sz w:val="20"/>
    </w:rPr>
  </w:style>
  <w:style w:type="paragraph" w:customStyle="1" w:styleId="CTA4a">
    <w:name w:val="CTA 4(a)"/>
    <w:basedOn w:val="OPCParaBase"/>
    <w:rsid w:val="00A75348"/>
    <w:pPr>
      <w:tabs>
        <w:tab w:val="right" w:pos="624"/>
      </w:tabs>
      <w:spacing w:before="40" w:line="240" w:lineRule="atLeast"/>
      <w:ind w:left="873" w:hanging="873"/>
    </w:pPr>
    <w:rPr>
      <w:sz w:val="20"/>
    </w:rPr>
  </w:style>
  <w:style w:type="paragraph" w:customStyle="1" w:styleId="CTA4ai">
    <w:name w:val="CTA 4(a)(i)"/>
    <w:basedOn w:val="OPCParaBase"/>
    <w:rsid w:val="00A75348"/>
    <w:pPr>
      <w:tabs>
        <w:tab w:val="right" w:pos="1213"/>
      </w:tabs>
      <w:spacing w:before="40" w:line="240" w:lineRule="atLeast"/>
      <w:ind w:left="1452" w:hanging="1452"/>
    </w:pPr>
    <w:rPr>
      <w:sz w:val="20"/>
    </w:rPr>
  </w:style>
  <w:style w:type="paragraph" w:customStyle="1" w:styleId="CTACAPS">
    <w:name w:val="CTA CAPS"/>
    <w:basedOn w:val="OPCParaBase"/>
    <w:rsid w:val="00A75348"/>
    <w:pPr>
      <w:spacing w:before="60" w:line="240" w:lineRule="atLeast"/>
    </w:pPr>
    <w:rPr>
      <w:sz w:val="20"/>
    </w:rPr>
  </w:style>
  <w:style w:type="paragraph" w:customStyle="1" w:styleId="CTAright">
    <w:name w:val="CTA right"/>
    <w:basedOn w:val="OPCParaBase"/>
    <w:rsid w:val="00A75348"/>
    <w:pPr>
      <w:spacing w:before="60" w:line="240" w:lineRule="auto"/>
      <w:jc w:val="right"/>
    </w:pPr>
    <w:rPr>
      <w:sz w:val="20"/>
    </w:rPr>
  </w:style>
  <w:style w:type="paragraph" w:customStyle="1" w:styleId="subsection">
    <w:name w:val="subsection"/>
    <w:aliases w:val="ss"/>
    <w:basedOn w:val="OPCParaBase"/>
    <w:link w:val="subsectionChar"/>
    <w:rsid w:val="00A75348"/>
    <w:pPr>
      <w:tabs>
        <w:tab w:val="right" w:pos="1021"/>
      </w:tabs>
      <w:spacing w:before="180" w:line="240" w:lineRule="auto"/>
      <w:ind w:left="1134" w:hanging="1134"/>
    </w:pPr>
  </w:style>
  <w:style w:type="paragraph" w:customStyle="1" w:styleId="Definition">
    <w:name w:val="Definition"/>
    <w:aliases w:val="dd"/>
    <w:basedOn w:val="OPCParaBase"/>
    <w:rsid w:val="00A75348"/>
    <w:pPr>
      <w:spacing w:before="180" w:line="240" w:lineRule="auto"/>
      <w:ind w:left="1134"/>
    </w:pPr>
  </w:style>
  <w:style w:type="paragraph" w:customStyle="1" w:styleId="ETAsubitem">
    <w:name w:val="ETA(subitem)"/>
    <w:basedOn w:val="OPCParaBase"/>
    <w:rsid w:val="00A75348"/>
    <w:pPr>
      <w:tabs>
        <w:tab w:val="right" w:pos="340"/>
      </w:tabs>
      <w:spacing w:before="60" w:line="240" w:lineRule="auto"/>
      <w:ind w:left="454" w:hanging="454"/>
    </w:pPr>
    <w:rPr>
      <w:sz w:val="20"/>
    </w:rPr>
  </w:style>
  <w:style w:type="paragraph" w:customStyle="1" w:styleId="ETApara">
    <w:name w:val="ETA(para)"/>
    <w:basedOn w:val="OPCParaBase"/>
    <w:rsid w:val="00A75348"/>
    <w:pPr>
      <w:tabs>
        <w:tab w:val="right" w:pos="754"/>
      </w:tabs>
      <w:spacing w:before="60" w:line="240" w:lineRule="auto"/>
      <w:ind w:left="828" w:hanging="828"/>
    </w:pPr>
    <w:rPr>
      <w:sz w:val="20"/>
    </w:rPr>
  </w:style>
  <w:style w:type="paragraph" w:customStyle="1" w:styleId="ETAsubpara">
    <w:name w:val="ETA(subpara)"/>
    <w:basedOn w:val="OPCParaBase"/>
    <w:rsid w:val="00A75348"/>
    <w:pPr>
      <w:tabs>
        <w:tab w:val="right" w:pos="1083"/>
      </w:tabs>
      <w:spacing w:before="60" w:line="240" w:lineRule="auto"/>
      <w:ind w:left="1191" w:hanging="1191"/>
    </w:pPr>
    <w:rPr>
      <w:sz w:val="20"/>
    </w:rPr>
  </w:style>
  <w:style w:type="paragraph" w:customStyle="1" w:styleId="ETAsub-subpara">
    <w:name w:val="ETA(sub-subpara)"/>
    <w:basedOn w:val="OPCParaBase"/>
    <w:rsid w:val="00A75348"/>
    <w:pPr>
      <w:tabs>
        <w:tab w:val="right" w:pos="1412"/>
      </w:tabs>
      <w:spacing w:before="60" w:line="240" w:lineRule="auto"/>
      <w:ind w:left="1525" w:hanging="1525"/>
    </w:pPr>
    <w:rPr>
      <w:sz w:val="20"/>
    </w:rPr>
  </w:style>
  <w:style w:type="paragraph" w:customStyle="1" w:styleId="Formula">
    <w:name w:val="Formula"/>
    <w:basedOn w:val="OPCParaBase"/>
    <w:rsid w:val="00A75348"/>
    <w:pPr>
      <w:spacing w:line="240" w:lineRule="auto"/>
      <w:ind w:left="1134"/>
    </w:pPr>
    <w:rPr>
      <w:sz w:val="20"/>
    </w:rPr>
  </w:style>
  <w:style w:type="paragraph" w:styleId="Header">
    <w:name w:val="header"/>
    <w:basedOn w:val="OPCParaBase"/>
    <w:link w:val="HeaderChar"/>
    <w:unhideWhenUsed/>
    <w:rsid w:val="00A7534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75348"/>
    <w:rPr>
      <w:rFonts w:eastAsia="Times New Roman" w:cs="Times New Roman"/>
      <w:sz w:val="16"/>
      <w:lang w:eastAsia="en-AU"/>
    </w:rPr>
  </w:style>
  <w:style w:type="paragraph" w:customStyle="1" w:styleId="House">
    <w:name w:val="House"/>
    <w:basedOn w:val="OPCParaBase"/>
    <w:rsid w:val="00A75348"/>
    <w:pPr>
      <w:spacing w:line="240" w:lineRule="auto"/>
    </w:pPr>
    <w:rPr>
      <w:sz w:val="28"/>
    </w:rPr>
  </w:style>
  <w:style w:type="paragraph" w:customStyle="1" w:styleId="Item">
    <w:name w:val="Item"/>
    <w:aliases w:val="i"/>
    <w:basedOn w:val="OPCParaBase"/>
    <w:next w:val="ItemHead"/>
    <w:rsid w:val="00A75348"/>
    <w:pPr>
      <w:keepLines/>
      <w:spacing w:before="80" w:line="240" w:lineRule="auto"/>
      <w:ind w:left="709"/>
    </w:pPr>
  </w:style>
  <w:style w:type="paragraph" w:customStyle="1" w:styleId="ItemHead">
    <w:name w:val="ItemHead"/>
    <w:aliases w:val="ih"/>
    <w:basedOn w:val="OPCParaBase"/>
    <w:next w:val="Item"/>
    <w:rsid w:val="00A7534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75348"/>
    <w:pPr>
      <w:spacing w:line="240" w:lineRule="auto"/>
    </w:pPr>
    <w:rPr>
      <w:b/>
      <w:sz w:val="32"/>
    </w:rPr>
  </w:style>
  <w:style w:type="paragraph" w:customStyle="1" w:styleId="notedraft">
    <w:name w:val="note(draft)"/>
    <w:aliases w:val="nd"/>
    <w:basedOn w:val="OPCParaBase"/>
    <w:rsid w:val="00A75348"/>
    <w:pPr>
      <w:spacing w:before="240" w:line="240" w:lineRule="auto"/>
      <w:ind w:left="284" w:hanging="284"/>
    </w:pPr>
    <w:rPr>
      <w:i/>
      <w:sz w:val="24"/>
    </w:rPr>
  </w:style>
  <w:style w:type="paragraph" w:customStyle="1" w:styleId="notemargin">
    <w:name w:val="note(margin)"/>
    <w:aliases w:val="nm"/>
    <w:basedOn w:val="OPCParaBase"/>
    <w:rsid w:val="00A75348"/>
    <w:pPr>
      <w:tabs>
        <w:tab w:val="left" w:pos="709"/>
      </w:tabs>
      <w:spacing w:before="122" w:line="198" w:lineRule="exact"/>
      <w:ind w:left="709" w:hanging="709"/>
    </w:pPr>
    <w:rPr>
      <w:sz w:val="18"/>
    </w:rPr>
  </w:style>
  <w:style w:type="paragraph" w:customStyle="1" w:styleId="noteToPara">
    <w:name w:val="noteToPara"/>
    <w:aliases w:val="ntp"/>
    <w:basedOn w:val="OPCParaBase"/>
    <w:rsid w:val="00A75348"/>
    <w:pPr>
      <w:spacing w:before="122" w:line="198" w:lineRule="exact"/>
      <w:ind w:left="2353" w:hanging="709"/>
    </w:pPr>
    <w:rPr>
      <w:sz w:val="18"/>
    </w:rPr>
  </w:style>
  <w:style w:type="paragraph" w:customStyle="1" w:styleId="noteParlAmend">
    <w:name w:val="note(ParlAmend)"/>
    <w:aliases w:val="npp"/>
    <w:basedOn w:val="OPCParaBase"/>
    <w:next w:val="ParlAmend"/>
    <w:rsid w:val="00A75348"/>
    <w:pPr>
      <w:spacing w:line="240" w:lineRule="auto"/>
      <w:jc w:val="right"/>
    </w:pPr>
    <w:rPr>
      <w:rFonts w:ascii="Arial" w:hAnsi="Arial"/>
      <w:b/>
      <w:i/>
    </w:rPr>
  </w:style>
  <w:style w:type="paragraph" w:customStyle="1" w:styleId="Page1">
    <w:name w:val="Page1"/>
    <w:basedOn w:val="OPCParaBase"/>
    <w:rsid w:val="00A75348"/>
    <w:pPr>
      <w:spacing w:before="5600" w:line="240" w:lineRule="auto"/>
    </w:pPr>
    <w:rPr>
      <w:b/>
      <w:sz w:val="32"/>
    </w:rPr>
  </w:style>
  <w:style w:type="paragraph" w:customStyle="1" w:styleId="PageBreak">
    <w:name w:val="PageBreak"/>
    <w:aliases w:val="pb"/>
    <w:basedOn w:val="OPCParaBase"/>
    <w:rsid w:val="00A75348"/>
    <w:pPr>
      <w:spacing w:line="240" w:lineRule="auto"/>
    </w:pPr>
    <w:rPr>
      <w:sz w:val="20"/>
    </w:rPr>
  </w:style>
  <w:style w:type="paragraph" w:customStyle="1" w:styleId="paragraphsub">
    <w:name w:val="paragraph(sub)"/>
    <w:aliases w:val="aa"/>
    <w:basedOn w:val="OPCParaBase"/>
    <w:rsid w:val="00A75348"/>
    <w:pPr>
      <w:tabs>
        <w:tab w:val="right" w:pos="1985"/>
      </w:tabs>
      <w:spacing w:before="40" w:line="240" w:lineRule="auto"/>
      <w:ind w:left="2098" w:hanging="2098"/>
    </w:pPr>
  </w:style>
  <w:style w:type="paragraph" w:customStyle="1" w:styleId="paragraphsub-sub">
    <w:name w:val="paragraph(sub-sub)"/>
    <w:aliases w:val="aaa"/>
    <w:basedOn w:val="OPCParaBase"/>
    <w:rsid w:val="00A75348"/>
    <w:pPr>
      <w:tabs>
        <w:tab w:val="right" w:pos="2722"/>
      </w:tabs>
      <w:spacing w:before="40" w:line="240" w:lineRule="auto"/>
      <w:ind w:left="2835" w:hanging="2835"/>
    </w:pPr>
  </w:style>
  <w:style w:type="paragraph" w:customStyle="1" w:styleId="paragraph">
    <w:name w:val="paragraph"/>
    <w:aliases w:val="a"/>
    <w:basedOn w:val="OPCParaBase"/>
    <w:link w:val="paragraphChar"/>
    <w:rsid w:val="00A75348"/>
    <w:pPr>
      <w:tabs>
        <w:tab w:val="right" w:pos="1531"/>
      </w:tabs>
      <w:spacing w:before="40" w:line="240" w:lineRule="auto"/>
      <w:ind w:left="1644" w:hanging="1644"/>
    </w:pPr>
  </w:style>
  <w:style w:type="paragraph" w:customStyle="1" w:styleId="ParlAmend">
    <w:name w:val="ParlAmend"/>
    <w:aliases w:val="pp"/>
    <w:basedOn w:val="OPCParaBase"/>
    <w:rsid w:val="00A75348"/>
    <w:pPr>
      <w:spacing w:before="240" w:line="240" w:lineRule="atLeast"/>
      <w:ind w:hanging="567"/>
    </w:pPr>
    <w:rPr>
      <w:sz w:val="24"/>
    </w:rPr>
  </w:style>
  <w:style w:type="paragraph" w:customStyle="1" w:styleId="Penalty">
    <w:name w:val="Penalty"/>
    <w:basedOn w:val="OPCParaBase"/>
    <w:rsid w:val="00A75348"/>
    <w:pPr>
      <w:tabs>
        <w:tab w:val="left" w:pos="2977"/>
      </w:tabs>
      <w:spacing w:before="180" w:line="240" w:lineRule="auto"/>
      <w:ind w:left="1985" w:hanging="851"/>
    </w:pPr>
  </w:style>
  <w:style w:type="paragraph" w:customStyle="1" w:styleId="Portfolio">
    <w:name w:val="Portfolio"/>
    <w:basedOn w:val="OPCParaBase"/>
    <w:rsid w:val="00A75348"/>
    <w:pPr>
      <w:spacing w:line="240" w:lineRule="auto"/>
    </w:pPr>
    <w:rPr>
      <w:i/>
      <w:sz w:val="20"/>
    </w:rPr>
  </w:style>
  <w:style w:type="paragraph" w:customStyle="1" w:styleId="Preamble">
    <w:name w:val="Preamble"/>
    <w:basedOn w:val="OPCParaBase"/>
    <w:next w:val="Normal"/>
    <w:rsid w:val="00A7534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75348"/>
    <w:pPr>
      <w:spacing w:line="240" w:lineRule="auto"/>
    </w:pPr>
    <w:rPr>
      <w:i/>
      <w:sz w:val="20"/>
    </w:rPr>
  </w:style>
  <w:style w:type="paragraph" w:customStyle="1" w:styleId="Session">
    <w:name w:val="Session"/>
    <w:basedOn w:val="OPCParaBase"/>
    <w:rsid w:val="00A75348"/>
    <w:pPr>
      <w:spacing w:line="240" w:lineRule="auto"/>
    </w:pPr>
    <w:rPr>
      <w:sz w:val="28"/>
    </w:rPr>
  </w:style>
  <w:style w:type="paragraph" w:customStyle="1" w:styleId="Sponsor">
    <w:name w:val="Sponsor"/>
    <w:basedOn w:val="OPCParaBase"/>
    <w:rsid w:val="00A75348"/>
    <w:pPr>
      <w:spacing w:line="240" w:lineRule="auto"/>
    </w:pPr>
    <w:rPr>
      <w:i/>
    </w:rPr>
  </w:style>
  <w:style w:type="paragraph" w:customStyle="1" w:styleId="Subitem">
    <w:name w:val="Subitem"/>
    <w:aliases w:val="iss"/>
    <w:basedOn w:val="OPCParaBase"/>
    <w:rsid w:val="00A75348"/>
    <w:pPr>
      <w:spacing w:before="180" w:line="240" w:lineRule="auto"/>
      <w:ind w:left="709" w:hanging="709"/>
    </w:pPr>
  </w:style>
  <w:style w:type="paragraph" w:customStyle="1" w:styleId="SubitemHead">
    <w:name w:val="SubitemHead"/>
    <w:aliases w:val="issh"/>
    <w:basedOn w:val="OPCParaBase"/>
    <w:rsid w:val="00A7534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75348"/>
    <w:pPr>
      <w:spacing w:before="40" w:line="240" w:lineRule="auto"/>
      <w:ind w:left="1134"/>
    </w:pPr>
  </w:style>
  <w:style w:type="paragraph" w:customStyle="1" w:styleId="SubsectionHead">
    <w:name w:val="SubsectionHead"/>
    <w:aliases w:val="ssh"/>
    <w:basedOn w:val="OPCParaBase"/>
    <w:next w:val="subsection"/>
    <w:rsid w:val="00A75348"/>
    <w:pPr>
      <w:keepNext/>
      <w:keepLines/>
      <w:spacing w:before="240" w:line="240" w:lineRule="auto"/>
      <w:ind w:left="1134"/>
    </w:pPr>
    <w:rPr>
      <w:i/>
    </w:rPr>
  </w:style>
  <w:style w:type="paragraph" w:customStyle="1" w:styleId="Tablea">
    <w:name w:val="Table(a)"/>
    <w:aliases w:val="ta"/>
    <w:basedOn w:val="OPCParaBase"/>
    <w:rsid w:val="00A75348"/>
    <w:pPr>
      <w:spacing w:before="60" w:line="240" w:lineRule="auto"/>
      <w:ind w:left="284" w:hanging="284"/>
    </w:pPr>
    <w:rPr>
      <w:sz w:val="20"/>
    </w:rPr>
  </w:style>
  <w:style w:type="paragraph" w:customStyle="1" w:styleId="TableAA">
    <w:name w:val="Table(AA)"/>
    <w:aliases w:val="taaa"/>
    <w:basedOn w:val="OPCParaBase"/>
    <w:rsid w:val="00A7534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7534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75348"/>
    <w:pPr>
      <w:spacing w:before="60" w:line="240" w:lineRule="atLeast"/>
    </w:pPr>
    <w:rPr>
      <w:sz w:val="20"/>
    </w:rPr>
  </w:style>
  <w:style w:type="paragraph" w:customStyle="1" w:styleId="TLPBoxTextnote">
    <w:name w:val="TLPBoxText(note"/>
    <w:aliases w:val="right)"/>
    <w:basedOn w:val="OPCParaBase"/>
    <w:rsid w:val="00A7534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7534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75348"/>
    <w:pPr>
      <w:spacing w:before="122" w:line="198" w:lineRule="exact"/>
      <w:ind w:left="1985" w:hanging="851"/>
      <w:jc w:val="right"/>
    </w:pPr>
    <w:rPr>
      <w:sz w:val="18"/>
    </w:rPr>
  </w:style>
  <w:style w:type="paragraph" w:customStyle="1" w:styleId="TLPTableBullet">
    <w:name w:val="TLPTableBullet"/>
    <w:aliases w:val="ttb"/>
    <w:basedOn w:val="OPCParaBase"/>
    <w:rsid w:val="00A75348"/>
    <w:pPr>
      <w:spacing w:line="240" w:lineRule="exact"/>
      <w:ind w:left="284" w:hanging="284"/>
    </w:pPr>
    <w:rPr>
      <w:sz w:val="20"/>
    </w:rPr>
  </w:style>
  <w:style w:type="paragraph" w:styleId="TOC1">
    <w:name w:val="toc 1"/>
    <w:basedOn w:val="OPCParaBase"/>
    <w:next w:val="Normal"/>
    <w:uiPriority w:val="39"/>
    <w:semiHidden/>
    <w:unhideWhenUsed/>
    <w:rsid w:val="00A7534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7534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7534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7534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716B0"/>
    <w:pPr>
      <w:keepLines/>
      <w:tabs>
        <w:tab w:val="right" w:leader="dot" w:pos="7088"/>
      </w:tabs>
      <w:spacing w:before="40" w:line="240" w:lineRule="auto"/>
      <w:ind w:left="2098" w:right="567" w:hanging="680"/>
    </w:pPr>
    <w:rPr>
      <w:noProof/>
      <w:kern w:val="28"/>
      <w:sz w:val="18"/>
    </w:rPr>
  </w:style>
  <w:style w:type="paragraph" w:styleId="TOC6">
    <w:name w:val="toc 6"/>
    <w:basedOn w:val="OPCParaBase"/>
    <w:next w:val="Normal"/>
    <w:uiPriority w:val="39"/>
    <w:unhideWhenUsed/>
    <w:rsid w:val="00A7534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7534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7534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7534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75348"/>
    <w:pPr>
      <w:keepLines/>
      <w:spacing w:before="240" w:after="120" w:line="240" w:lineRule="auto"/>
      <w:ind w:left="794"/>
    </w:pPr>
    <w:rPr>
      <w:b/>
      <w:kern w:val="28"/>
      <w:sz w:val="20"/>
    </w:rPr>
  </w:style>
  <w:style w:type="paragraph" w:customStyle="1" w:styleId="TofSectsHeading">
    <w:name w:val="TofSects(Heading)"/>
    <w:basedOn w:val="OPCParaBase"/>
    <w:rsid w:val="00A75348"/>
    <w:pPr>
      <w:spacing w:before="240" w:after="120" w:line="240" w:lineRule="auto"/>
    </w:pPr>
    <w:rPr>
      <w:b/>
      <w:sz w:val="24"/>
    </w:rPr>
  </w:style>
  <w:style w:type="paragraph" w:customStyle="1" w:styleId="TofSectsSection">
    <w:name w:val="TofSects(Section)"/>
    <w:basedOn w:val="OPCParaBase"/>
    <w:rsid w:val="00A75348"/>
    <w:pPr>
      <w:keepLines/>
      <w:spacing w:before="40" w:line="240" w:lineRule="auto"/>
      <w:ind w:left="1588" w:hanging="794"/>
    </w:pPr>
    <w:rPr>
      <w:kern w:val="28"/>
      <w:sz w:val="18"/>
    </w:rPr>
  </w:style>
  <w:style w:type="paragraph" w:customStyle="1" w:styleId="TofSectsSubdiv">
    <w:name w:val="TofSects(Subdiv)"/>
    <w:basedOn w:val="OPCParaBase"/>
    <w:rsid w:val="00A75348"/>
    <w:pPr>
      <w:keepLines/>
      <w:spacing w:before="80" w:line="240" w:lineRule="auto"/>
      <w:ind w:left="1588" w:hanging="794"/>
    </w:pPr>
    <w:rPr>
      <w:kern w:val="28"/>
    </w:rPr>
  </w:style>
  <w:style w:type="paragraph" w:customStyle="1" w:styleId="WRStyle">
    <w:name w:val="WR Style"/>
    <w:aliases w:val="WR"/>
    <w:basedOn w:val="OPCParaBase"/>
    <w:rsid w:val="00A75348"/>
    <w:pPr>
      <w:spacing w:before="240" w:line="240" w:lineRule="auto"/>
      <w:ind w:left="284" w:hanging="284"/>
    </w:pPr>
    <w:rPr>
      <w:b/>
      <w:i/>
      <w:kern w:val="28"/>
      <w:sz w:val="24"/>
    </w:rPr>
  </w:style>
  <w:style w:type="paragraph" w:customStyle="1" w:styleId="notepara">
    <w:name w:val="note(para)"/>
    <w:aliases w:val="na"/>
    <w:basedOn w:val="OPCParaBase"/>
    <w:rsid w:val="00A75348"/>
    <w:pPr>
      <w:spacing w:before="40" w:line="198" w:lineRule="exact"/>
      <w:ind w:left="2354" w:hanging="369"/>
    </w:pPr>
    <w:rPr>
      <w:sz w:val="18"/>
    </w:rPr>
  </w:style>
  <w:style w:type="paragraph" w:styleId="Footer">
    <w:name w:val="footer"/>
    <w:link w:val="FooterChar"/>
    <w:rsid w:val="00A7534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75348"/>
    <w:rPr>
      <w:rFonts w:eastAsia="Times New Roman" w:cs="Times New Roman"/>
      <w:sz w:val="22"/>
      <w:szCs w:val="24"/>
      <w:lang w:eastAsia="en-AU"/>
    </w:rPr>
  </w:style>
  <w:style w:type="character" w:styleId="LineNumber">
    <w:name w:val="line number"/>
    <w:basedOn w:val="OPCCharBase"/>
    <w:uiPriority w:val="99"/>
    <w:semiHidden/>
    <w:unhideWhenUsed/>
    <w:rsid w:val="00A75348"/>
    <w:rPr>
      <w:sz w:val="16"/>
    </w:rPr>
  </w:style>
  <w:style w:type="table" w:customStyle="1" w:styleId="CFlag">
    <w:name w:val="CFlag"/>
    <w:basedOn w:val="TableNormal"/>
    <w:uiPriority w:val="99"/>
    <w:rsid w:val="00A75348"/>
    <w:rPr>
      <w:rFonts w:eastAsia="Times New Roman" w:cs="Times New Roman"/>
      <w:lang w:eastAsia="en-AU"/>
    </w:rPr>
    <w:tblPr/>
  </w:style>
  <w:style w:type="paragraph" w:customStyle="1" w:styleId="NotesHeading1">
    <w:name w:val="NotesHeading 1"/>
    <w:basedOn w:val="OPCParaBase"/>
    <w:next w:val="Normal"/>
    <w:rsid w:val="00A75348"/>
    <w:rPr>
      <w:b/>
      <w:sz w:val="28"/>
      <w:szCs w:val="28"/>
    </w:rPr>
  </w:style>
  <w:style w:type="paragraph" w:customStyle="1" w:styleId="NotesHeading2">
    <w:name w:val="NotesHeading 2"/>
    <w:basedOn w:val="OPCParaBase"/>
    <w:next w:val="Normal"/>
    <w:rsid w:val="00A75348"/>
    <w:rPr>
      <w:b/>
      <w:sz w:val="28"/>
      <w:szCs w:val="28"/>
    </w:rPr>
  </w:style>
  <w:style w:type="paragraph" w:customStyle="1" w:styleId="SignCoverPageEnd">
    <w:name w:val="SignCoverPageEnd"/>
    <w:basedOn w:val="OPCParaBase"/>
    <w:next w:val="Normal"/>
    <w:rsid w:val="00A7534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75348"/>
    <w:pPr>
      <w:pBdr>
        <w:top w:val="single" w:sz="4" w:space="1" w:color="auto"/>
      </w:pBdr>
      <w:spacing w:before="360"/>
      <w:ind w:right="397"/>
      <w:jc w:val="both"/>
    </w:pPr>
  </w:style>
  <w:style w:type="paragraph" w:customStyle="1" w:styleId="Paragraphsub-sub-sub">
    <w:name w:val="Paragraph(sub-sub-sub)"/>
    <w:aliases w:val="aaaa"/>
    <w:basedOn w:val="OPCParaBase"/>
    <w:rsid w:val="00A7534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7534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7534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7534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7534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75348"/>
    <w:pPr>
      <w:spacing w:before="120"/>
    </w:pPr>
  </w:style>
  <w:style w:type="paragraph" w:customStyle="1" w:styleId="TableTextEndNotes">
    <w:name w:val="TableTextEndNotes"/>
    <w:aliases w:val="Tten"/>
    <w:basedOn w:val="Normal"/>
    <w:rsid w:val="00A75348"/>
    <w:pPr>
      <w:spacing w:before="60" w:line="240" w:lineRule="auto"/>
    </w:pPr>
    <w:rPr>
      <w:rFonts w:cs="Arial"/>
      <w:sz w:val="20"/>
      <w:szCs w:val="22"/>
    </w:rPr>
  </w:style>
  <w:style w:type="paragraph" w:customStyle="1" w:styleId="TableHeading">
    <w:name w:val="TableHeading"/>
    <w:aliases w:val="th"/>
    <w:basedOn w:val="OPCParaBase"/>
    <w:next w:val="Tabletext"/>
    <w:rsid w:val="00A75348"/>
    <w:pPr>
      <w:keepNext/>
      <w:spacing w:before="60" w:line="240" w:lineRule="atLeast"/>
    </w:pPr>
    <w:rPr>
      <w:b/>
      <w:sz w:val="20"/>
    </w:rPr>
  </w:style>
  <w:style w:type="paragraph" w:customStyle="1" w:styleId="NoteToSubpara">
    <w:name w:val="NoteToSubpara"/>
    <w:aliases w:val="nts"/>
    <w:basedOn w:val="OPCParaBase"/>
    <w:rsid w:val="00A75348"/>
    <w:pPr>
      <w:spacing w:before="40" w:line="198" w:lineRule="exact"/>
      <w:ind w:left="2835" w:hanging="709"/>
    </w:pPr>
    <w:rPr>
      <w:sz w:val="18"/>
    </w:rPr>
  </w:style>
  <w:style w:type="paragraph" w:customStyle="1" w:styleId="ENoteTableHeading">
    <w:name w:val="ENoteTableHeading"/>
    <w:aliases w:val="enth"/>
    <w:basedOn w:val="OPCParaBase"/>
    <w:rsid w:val="00A75348"/>
    <w:pPr>
      <w:keepNext/>
      <w:spacing w:before="60" w:line="240" w:lineRule="atLeast"/>
    </w:pPr>
    <w:rPr>
      <w:rFonts w:ascii="Arial" w:hAnsi="Arial"/>
      <w:b/>
      <w:sz w:val="16"/>
    </w:rPr>
  </w:style>
  <w:style w:type="paragraph" w:customStyle="1" w:styleId="ENoteTTi">
    <w:name w:val="ENoteTTi"/>
    <w:aliases w:val="entti"/>
    <w:basedOn w:val="OPCParaBase"/>
    <w:rsid w:val="00A75348"/>
    <w:pPr>
      <w:keepNext/>
      <w:spacing w:before="60" w:line="240" w:lineRule="atLeast"/>
      <w:ind w:left="170"/>
    </w:pPr>
    <w:rPr>
      <w:sz w:val="16"/>
    </w:rPr>
  </w:style>
  <w:style w:type="paragraph" w:customStyle="1" w:styleId="ENotesHeading1">
    <w:name w:val="ENotesHeading 1"/>
    <w:aliases w:val="Enh1"/>
    <w:basedOn w:val="OPCParaBase"/>
    <w:next w:val="Normal"/>
    <w:rsid w:val="00A75348"/>
    <w:pPr>
      <w:spacing w:before="120"/>
      <w:outlineLvl w:val="1"/>
    </w:pPr>
    <w:rPr>
      <w:b/>
      <w:sz w:val="28"/>
      <w:szCs w:val="28"/>
    </w:rPr>
  </w:style>
  <w:style w:type="paragraph" w:customStyle="1" w:styleId="ENotesHeading2">
    <w:name w:val="ENotesHeading 2"/>
    <w:aliases w:val="Enh2"/>
    <w:basedOn w:val="OPCParaBase"/>
    <w:next w:val="Normal"/>
    <w:rsid w:val="00A75348"/>
    <w:pPr>
      <w:spacing w:before="120" w:after="120"/>
      <w:outlineLvl w:val="2"/>
    </w:pPr>
    <w:rPr>
      <w:b/>
      <w:sz w:val="24"/>
      <w:szCs w:val="28"/>
    </w:rPr>
  </w:style>
  <w:style w:type="paragraph" w:customStyle="1" w:styleId="ENoteTTIndentHeading">
    <w:name w:val="ENoteTTIndentHeading"/>
    <w:aliases w:val="enTTHi"/>
    <w:basedOn w:val="OPCParaBase"/>
    <w:rsid w:val="00A7534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75348"/>
    <w:pPr>
      <w:spacing w:before="60" w:line="240" w:lineRule="atLeast"/>
    </w:pPr>
    <w:rPr>
      <w:sz w:val="16"/>
    </w:rPr>
  </w:style>
  <w:style w:type="paragraph" w:customStyle="1" w:styleId="MadeunderText">
    <w:name w:val="MadeunderText"/>
    <w:basedOn w:val="OPCParaBase"/>
    <w:next w:val="Normal"/>
    <w:rsid w:val="00A75348"/>
    <w:pPr>
      <w:spacing w:before="240"/>
    </w:pPr>
    <w:rPr>
      <w:sz w:val="24"/>
      <w:szCs w:val="24"/>
    </w:rPr>
  </w:style>
  <w:style w:type="paragraph" w:customStyle="1" w:styleId="ENotesHeading3">
    <w:name w:val="ENotesHeading 3"/>
    <w:aliases w:val="Enh3"/>
    <w:basedOn w:val="OPCParaBase"/>
    <w:next w:val="Normal"/>
    <w:rsid w:val="00A75348"/>
    <w:pPr>
      <w:keepNext/>
      <w:spacing w:before="120" w:line="240" w:lineRule="auto"/>
      <w:outlineLvl w:val="4"/>
    </w:pPr>
    <w:rPr>
      <w:b/>
      <w:szCs w:val="24"/>
    </w:rPr>
  </w:style>
  <w:style w:type="paragraph" w:customStyle="1" w:styleId="SubPartCASA">
    <w:name w:val="SubPart(CASA)"/>
    <w:aliases w:val="csp"/>
    <w:basedOn w:val="OPCParaBase"/>
    <w:next w:val="ActHead3"/>
    <w:rsid w:val="00A7534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75348"/>
  </w:style>
  <w:style w:type="character" w:customStyle="1" w:styleId="CharSubPartNoCASA">
    <w:name w:val="CharSubPartNo(CASA)"/>
    <w:basedOn w:val="OPCCharBase"/>
    <w:uiPriority w:val="1"/>
    <w:rsid w:val="00A75348"/>
  </w:style>
  <w:style w:type="paragraph" w:customStyle="1" w:styleId="ENoteTTIndentHeadingSub">
    <w:name w:val="ENoteTTIndentHeadingSub"/>
    <w:aliases w:val="enTTHis"/>
    <w:basedOn w:val="OPCParaBase"/>
    <w:rsid w:val="00A75348"/>
    <w:pPr>
      <w:keepNext/>
      <w:spacing w:before="60" w:line="240" w:lineRule="atLeast"/>
      <w:ind w:left="340"/>
    </w:pPr>
    <w:rPr>
      <w:b/>
      <w:sz w:val="16"/>
    </w:rPr>
  </w:style>
  <w:style w:type="paragraph" w:customStyle="1" w:styleId="ENoteTTiSub">
    <w:name w:val="ENoteTTiSub"/>
    <w:aliases w:val="enttis"/>
    <w:basedOn w:val="OPCParaBase"/>
    <w:rsid w:val="00A75348"/>
    <w:pPr>
      <w:keepNext/>
      <w:spacing w:before="60" w:line="240" w:lineRule="atLeast"/>
      <w:ind w:left="340"/>
    </w:pPr>
    <w:rPr>
      <w:sz w:val="16"/>
    </w:rPr>
  </w:style>
  <w:style w:type="paragraph" w:customStyle="1" w:styleId="SubDivisionMigration">
    <w:name w:val="SubDivisionMigration"/>
    <w:aliases w:val="sdm"/>
    <w:basedOn w:val="OPCParaBase"/>
    <w:rsid w:val="00A7534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75348"/>
    <w:pPr>
      <w:keepNext/>
      <w:keepLines/>
      <w:spacing w:before="240" w:line="240" w:lineRule="auto"/>
      <w:ind w:left="1134" w:hanging="1134"/>
    </w:pPr>
    <w:rPr>
      <w:b/>
      <w:sz w:val="28"/>
    </w:rPr>
  </w:style>
  <w:style w:type="table" w:styleId="TableGrid">
    <w:name w:val="Table Grid"/>
    <w:basedOn w:val="TableNormal"/>
    <w:uiPriority w:val="59"/>
    <w:rsid w:val="00A75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75348"/>
    <w:pPr>
      <w:spacing w:before="122" w:line="240" w:lineRule="auto"/>
      <w:ind w:left="1985" w:hanging="851"/>
    </w:pPr>
    <w:rPr>
      <w:sz w:val="18"/>
    </w:rPr>
  </w:style>
  <w:style w:type="paragraph" w:customStyle="1" w:styleId="FreeForm">
    <w:name w:val="FreeForm"/>
    <w:rsid w:val="00A75348"/>
    <w:rPr>
      <w:rFonts w:ascii="Arial" w:hAnsi="Arial"/>
      <w:sz w:val="22"/>
    </w:rPr>
  </w:style>
  <w:style w:type="paragraph" w:customStyle="1" w:styleId="SOText">
    <w:name w:val="SO Text"/>
    <w:aliases w:val="sot"/>
    <w:link w:val="SOTextChar"/>
    <w:rsid w:val="00A7534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75348"/>
    <w:rPr>
      <w:sz w:val="22"/>
    </w:rPr>
  </w:style>
  <w:style w:type="paragraph" w:customStyle="1" w:styleId="SOTextNote">
    <w:name w:val="SO TextNote"/>
    <w:aliases w:val="sont"/>
    <w:basedOn w:val="SOText"/>
    <w:qFormat/>
    <w:rsid w:val="00A75348"/>
    <w:pPr>
      <w:spacing w:before="122" w:line="198" w:lineRule="exact"/>
      <w:ind w:left="1843" w:hanging="709"/>
    </w:pPr>
    <w:rPr>
      <w:sz w:val="18"/>
    </w:rPr>
  </w:style>
  <w:style w:type="paragraph" w:customStyle="1" w:styleId="SOPara">
    <w:name w:val="SO Para"/>
    <w:aliases w:val="soa"/>
    <w:basedOn w:val="SOText"/>
    <w:link w:val="SOParaChar"/>
    <w:qFormat/>
    <w:rsid w:val="00A75348"/>
    <w:pPr>
      <w:tabs>
        <w:tab w:val="right" w:pos="1786"/>
      </w:tabs>
      <w:spacing w:before="40"/>
      <w:ind w:left="2070" w:hanging="936"/>
    </w:pPr>
  </w:style>
  <w:style w:type="character" w:customStyle="1" w:styleId="SOParaChar">
    <w:name w:val="SO Para Char"/>
    <w:aliases w:val="soa Char"/>
    <w:basedOn w:val="DefaultParagraphFont"/>
    <w:link w:val="SOPara"/>
    <w:rsid w:val="00A75348"/>
    <w:rPr>
      <w:sz w:val="22"/>
    </w:rPr>
  </w:style>
  <w:style w:type="paragraph" w:customStyle="1" w:styleId="FileName">
    <w:name w:val="FileName"/>
    <w:basedOn w:val="Normal"/>
    <w:rsid w:val="00A75348"/>
  </w:style>
  <w:style w:type="paragraph" w:customStyle="1" w:styleId="SOHeadBold">
    <w:name w:val="SO HeadBold"/>
    <w:aliases w:val="sohb"/>
    <w:basedOn w:val="SOText"/>
    <w:next w:val="SOText"/>
    <w:link w:val="SOHeadBoldChar"/>
    <w:qFormat/>
    <w:rsid w:val="00A75348"/>
    <w:rPr>
      <w:b/>
    </w:rPr>
  </w:style>
  <w:style w:type="character" w:customStyle="1" w:styleId="SOHeadBoldChar">
    <w:name w:val="SO HeadBold Char"/>
    <w:aliases w:val="sohb Char"/>
    <w:basedOn w:val="DefaultParagraphFont"/>
    <w:link w:val="SOHeadBold"/>
    <w:rsid w:val="00A75348"/>
    <w:rPr>
      <w:b/>
      <w:sz w:val="22"/>
    </w:rPr>
  </w:style>
  <w:style w:type="paragraph" w:customStyle="1" w:styleId="SOHeadItalic">
    <w:name w:val="SO HeadItalic"/>
    <w:aliases w:val="sohi"/>
    <w:basedOn w:val="SOText"/>
    <w:next w:val="SOText"/>
    <w:link w:val="SOHeadItalicChar"/>
    <w:qFormat/>
    <w:rsid w:val="00A75348"/>
    <w:rPr>
      <w:i/>
    </w:rPr>
  </w:style>
  <w:style w:type="character" w:customStyle="1" w:styleId="SOHeadItalicChar">
    <w:name w:val="SO HeadItalic Char"/>
    <w:aliases w:val="sohi Char"/>
    <w:basedOn w:val="DefaultParagraphFont"/>
    <w:link w:val="SOHeadItalic"/>
    <w:rsid w:val="00A75348"/>
    <w:rPr>
      <w:i/>
      <w:sz w:val="22"/>
    </w:rPr>
  </w:style>
  <w:style w:type="paragraph" w:customStyle="1" w:styleId="SOBullet">
    <w:name w:val="SO Bullet"/>
    <w:aliases w:val="sotb"/>
    <w:basedOn w:val="SOText"/>
    <w:link w:val="SOBulletChar"/>
    <w:qFormat/>
    <w:rsid w:val="00A75348"/>
    <w:pPr>
      <w:ind w:left="1559" w:hanging="425"/>
    </w:pPr>
  </w:style>
  <w:style w:type="character" w:customStyle="1" w:styleId="SOBulletChar">
    <w:name w:val="SO Bullet Char"/>
    <w:aliases w:val="sotb Char"/>
    <w:basedOn w:val="DefaultParagraphFont"/>
    <w:link w:val="SOBullet"/>
    <w:rsid w:val="00A75348"/>
    <w:rPr>
      <w:sz w:val="22"/>
    </w:rPr>
  </w:style>
  <w:style w:type="paragraph" w:customStyle="1" w:styleId="SOBulletNote">
    <w:name w:val="SO BulletNote"/>
    <w:aliases w:val="sonb"/>
    <w:basedOn w:val="SOTextNote"/>
    <w:link w:val="SOBulletNoteChar"/>
    <w:qFormat/>
    <w:rsid w:val="00A75348"/>
    <w:pPr>
      <w:tabs>
        <w:tab w:val="left" w:pos="1560"/>
      </w:tabs>
      <w:ind w:left="2268" w:hanging="1134"/>
    </w:pPr>
  </w:style>
  <w:style w:type="character" w:customStyle="1" w:styleId="SOBulletNoteChar">
    <w:name w:val="SO BulletNote Char"/>
    <w:aliases w:val="sonb Char"/>
    <w:basedOn w:val="DefaultParagraphFont"/>
    <w:link w:val="SOBulletNote"/>
    <w:rsid w:val="00A75348"/>
    <w:rPr>
      <w:sz w:val="18"/>
    </w:rPr>
  </w:style>
  <w:style w:type="paragraph" w:customStyle="1" w:styleId="SOText2">
    <w:name w:val="SO Text2"/>
    <w:aliases w:val="sot2"/>
    <w:basedOn w:val="Normal"/>
    <w:next w:val="SOText"/>
    <w:link w:val="SOText2Char"/>
    <w:rsid w:val="00A7534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75348"/>
    <w:rPr>
      <w:sz w:val="22"/>
    </w:rPr>
  </w:style>
  <w:style w:type="paragraph" w:customStyle="1" w:styleId="Transitional">
    <w:name w:val="Transitional"/>
    <w:aliases w:val="tr"/>
    <w:basedOn w:val="ItemHead"/>
    <w:next w:val="Item"/>
    <w:rsid w:val="00A75348"/>
  </w:style>
  <w:style w:type="character" w:customStyle="1" w:styleId="subsectionChar">
    <w:name w:val="subsection Char"/>
    <w:aliases w:val="ss Char"/>
    <w:link w:val="subsection"/>
    <w:rsid w:val="002E0047"/>
    <w:rPr>
      <w:rFonts w:eastAsia="Times New Roman" w:cs="Times New Roman"/>
      <w:sz w:val="22"/>
      <w:lang w:eastAsia="en-AU"/>
    </w:rPr>
  </w:style>
  <w:style w:type="character" w:customStyle="1" w:styleId="paragraphChar">
    <w:name w:val="paragraph Char"/>
    <w:aliases w:val="a Char"/>
    <w:link w:val="paragraph"/>
    <w:locked/>
    <w:rsid w:val="002E0047"/>
    <w:rPr>
      <w:rFonts w:eastAsia="Times New Roman" w:cs="Times New Roman"/>
      <w:sz w:val="22"/>
      <w:lang w:eastAsia="en-AU"/>
    </w:rPr>
  </w:style>
  <w:style w:type="character" w:customStyle="1" w:styleId="ActHead5Char">
    <w:name w:val="ActHead 5 Char"/>
    <w:aliases w:val="s Char"/>
    <w:link w:val="ActHead5"/>
    <w:rsid w:val="002E0047"/>
    <w:rPr>
      <w:rFonts w:eastAsia="Times New Roman" w:cs="Times New Roman"/>
      <w:b/>
      <w:kern w:val="28"/>
      <w:sz w:val="24"/>
      <w:lang w:eastAsia="en-AU"/>
    </w:rPr>
  </w:style>
  <w:style w:type="character" w:customStyle="1" w:styleId="notetextChar">
    <w:name w:val="note(text) Char"/>
    <w:aliases w:val="n Char"/>
    <w:link w:val="notetext"/>
    <w:rsid w:val="002E0047"/>
    <w:rPr>
      <w:rFonts w:eastAsia="Times New Roman" w:cs="Times New Roman"/>
      <w:sz w:val="18"/>
      <w:lang w:eastAsia="en-AU"/>
    </w:rPr>
  </w:style>
  <w:style w:type="character" w:styleId="Hyperlink">
    <w:name w:val="Hyperlink"/>
    <w:basedOn w:val="DefaultParagraphFont"/>
    <w:uiPriority w:val="99"/>
    <w:semiHidden/>
    <w:unhideWhenUsed/>
    <w:rsid w:val="00366E0F"/>
    <w:rPr>
      <w:color w:val="0000FF" w:themeColor="hyperlink"/>
      <w:u w:val="single"/>
    </w:rPr>
  </w:style>
  <w:style w:type="character" w:styleId="FollowedHyperlink">
    <w:name w:val="FollowedHyperlink"/>
    <w:basedOn w:val="DefaultParagraphFont"/>
    <w:uiPriority w:val="99"/>
    <w:semiHidden/>
    <w:unhideWhenUsed/>
    <w:rsid w:val="00366E0F"/>
    <w:rPr>
      <w:color w:val="0000FF" w:themeColor="hyperlink"/>
      <w:u w:val="single"/>
    </w:rPr>
  </w:style>
  <w:style w:type="character" w:customStyle="1" w:styleId="Heading1Char">
    <w:name w:val="Heading 1 Char"/>
    <w:basedOn w:val="DefaultParagraphFont"/>
    <w:link w:val="Heading1"/>
    <w:uiPriority w:val="9"/>
    <w:rsid w:val="00003DF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03DF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03DF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03DF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003DF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003DF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003DF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003D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03DF6"/>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003DF6"/>
    <w:pPr>
      <w:spacing w:before="800"/>
    </w:pPr>
  </w:style>
  <w:style w:type="character" w:customStyle="1" w:styleId="ShortTP1Char">
    <w:name w:val="ShortTP1 Char"/>
    <w:basedOn w:val="DefaultParagraphFont"/>
    <w:link w:val="ShortTP1"/>
    <w:rsid w:val="00003DF6"/>
    <w:rPr>
      <w:rFonts w:eastAsia="Times New Roman" w:cs="Times New Roman"/>
      <w:b/>
      <w:sz w:val="40"/>
      <w:lang w:eastAsia="en-AU"/>
    </w:rPr>
  </w:style>
  <w:style w:type="paragraph" w:customStyle="1" w:styleId="ActNoP1">
    <w:name w:val="ActNoP1"/>
    <w:basedOn w:val="Actno"/>
    <w:link w:val="ActNoP1Char"/>
    <w:rsid w:val="00003DF6"/>
    <w:pPr>
      <w:spacing w:before="800"/>
    </w:pPr>
    <w:rPr>
      <w:sz w:val="28"/>
    </w:rPr>
  </w:style>
  <w:style w:type="character" w:customStyle="1" w:styleId="ActNoP1Char">
    <w:name w:val="ActNoP1 Char"/>
    <w:basedOn w:val="DefaultParagraphFont"/>
    <w:link w:val="ActNoP1"/>
    <w:rsid w:val="00003DF6"/>
    <w:rPr>
      <w:rFonts w:eastAsia="Times New Roman" w:cs="Times New Roman"/>
      <w:b/>
      <w:sz w:val="28"/>
      <w:lang w:eastAsia="en-AU"/>
    </w:rPr>
  </w:style>
  <w:style w:type="paragraph" w:customStyle="1" w:styleId="AssentBk">
    <w:name w:val="AssentBk"/>
    <w:basedOn w:val="Normal"/>
    <w:rsid w:val="00003DF6"/>
    <w:pPr>
      <w:spacing w:line="240" w:lineRule="auto"/>
    </w:pPr>
    <w:rPr>
      <w:rFonts w:eastAsia="Times New Roman" w:cs="Times New Roman"/>
      <w:sz w:val="20"/>
      <w:lang w:eastAsia="en-AU"/>
    </w:rPr>
  </w:style>
  <w:style w:type="paragraph" w:customStyle="1" w:styleId="AssentDt">
    <w:name w:val="AssentDt"/>
    <w:basedOn w:val="Normal"/>
    <w:rsid w:val="009432CD"/>
    <w:pPr>
      <w:spacing w:line="240" w:lineRule="auto"/>
    </w:pPr>
    <w:rPr>
      <w:rFonts w:eastAsia="Times New Roman" w:cs="Times New Roman"/>
      <w:sz w:val="20"/>
      <w:lang w:eastAsia="en-AU"/>
    </w:rPr>
  </w:style>
  <w:style w:type="paragraph" w:customStyle="1" w:styleId="2ndRd">
    <w:name w:val="2ndRd"/>
    <w:basedOn w:val="Normal"/>
    <w:rsid w:val="009432CD"/>
    <w:pPr>
      <w:spacing w:line="240" w:lineRule="auto"/>
    </w:pPr>
    <w:rPr>
      <w:rFonts w:eastAsia="Times New Roman" w:cs="Times New Roman"/>
      <w:sz w:val="20"/>
      <w:lang w:eastAsia="en-AU"/>
    </w:rPr>
  </w:style>
  <w:style w:type="paragraph" w:customStyle="1" w:styleId="ScalePlusRef">
    <w:name w:val="ScalePlusRef"/>
    <w:basedOn w:val="Normal"/>
    <w:rsid w:val="009432C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102563">
      <w:bodyDiv w:val="1"/>
      <w:marLeft w:val="0"/>
      <w:marRight w:val="0"/>
      <w:marTop w:val="0"/>
      <w:marBottom w:val="0"/>
      <w:divBdr>
        <w:top w:val="none" w:sz="0" w:space="0" w:color="auto"/>
        <w:left w:val="none" w:sz="0" w:space="0" w:color="auto"/>
        <w:bottom w:val="none" w:sz="0" w:space="0" w:color="auto"/>
        <w:right w:val="none" w:sz="0" w:space="0" w:color="auto"/>
      </w:divBdr>
    </w:div>
    <w:div w:id="185691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22</Pages>
  <Words>3811</Words>
  <Characters>19402</Characters>
  <Application>Microsoft Office Word</Application>
  <DocSecurity>0</DocSecurity>
  <PresentationFormat/>
  <Lines>554</Lines>
  <Paragraphs>309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2021-11-17T22:25:00Z</dcterms:created>
  <dcterms:modified xsi:type="dcterms:W3CDTF">2021-11-29T21:35:00Z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Customs Amendment (Regional Comprehensive Economic Partnership Agreement Implementation) Act 2021</vt:lpwstr>
  </property>
  <property fmtid="{D5CDD505-2E9C-101B-9397-08002B2CF9AE}" pid="3" name="ActNo">
    <vt:lpwstr>No. 112,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OPC7611</vt:lpwstr>
  </property>
  <property fmtid="{D5CDD505-2E9C-101B-9397-08002B2CF9AE}" pid="10" name="DoNotAsk">
    <vt:lpwstr>0</vt:lpwstr>
  </property>
  <property fmtid="{D5CDD505-2E9C-101B-9397-08002B2CF9AE}" pid="11" name="ChangedTitle">
    <vt:lpwstr/>
  </property>
</Properties>
</file>