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4C89" w14:textId="755B78A6" w:rsidR="009A0134" w:rsidRDefault="009A0134" w:rsidP="009A0134">
      <w:r>
        <w:object w:dxaOrig="2146" w:dyaOrig="1561" w14:anchorId="4B003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90783908" r:id="rId8"/>
        </w:object>
      </w:r>
    </w:p>
    <w:p w14:paraId="78E87DD9" w14:textId="77777777" w:rsidR="009A0134" w:rsidRDefault="009A0134" w:rsidP="009A0134"/>
    <w:p w14:paraId="263D8AD4" w14:textId="77777777" w:rsidR="009A0134" w:rsidRDefault="009A0134" w:rsidP="009A0134"/>
    <w:p w14:paraId="61C3C8F4" w14:textId="77777777" w:rsidR="009A0134" w:rsidRDefault="009A0134" w:rsidP="009A0134"/>
    <w:p w14:paraId="0B5BDCB6" w14:textId="77777777" w:rsidR="009A0134" w:rsidRDefault="009A0134" w:rsidP="009A0134"/>
    <w:p w14:paraId="201CCD08" w14:textId="77777777" w:rsidR="009A0134" w:rsidRDefault="009A0134" w:rsidP="009A0134"/>
    <w:p w14:paraId="59AAAA6F" w14:textId="77777777" w:rsidR="009A0134" w:rsidRDefault="009A0134" w:rsidP="009A0134"/>
    <w:p w14:paraId="7531AEB4" w14:textId="6CC6DD79" w:rsidR="0048364F" w:rsidRPr="000A1A8C" w:rsidRDefault="009A0134" w:rsidP="0048364F">
      <w:pPr>
        <w:pStyle w:val="ShortT"/>
      </w:pPr>
      <w:r>
        <w:t>Tertiary Education Quality and Standards Agency Amendment (Cost Recovery) Act 2021</w:t>
      </w:r>
    </w:p>
    <w:p w14:paraId="0E083331" w14:textId="77777777" w:rsidR="0048364F" w:rsidRPr="000A1A8C" w:rsidRDefault="0048364F" w:rsidP="0048364F"/>
    <w:p w14:paraId="6BA0A5C1" w14:textId="77DBEB8C" w:rsidR="0048364F" w:rsidRPr="000A1A8C" w:rsidRDefault="00C164CA" w:rsidP="009A0134">
      <w:pPr>
        <w:pStyle w:val="Actno"/>
        <w:spacing w:before="400"/>
      </w:pPr>
      <w:r w:rsidRPr="000A1A8C">
        <w:t>No.</w:t>
      </w:r>
      <w:r w:rsidR="00063513">
        <w:t xml:space="preserve"> 80</w:t>
      </w:r>
      <w:r w:rsidRPr="000A1A8C">
        <w:t>, 20</w:t>
      </w:r>
      <w:r w:rsidR="009C0823" w:rsidRPr="000A1A8C">
        <w:t>21</w:t>
      </w:r>
    </w:p>
    <w:p w14:paraId="0D03DDD8" w14:textId="77777777" w:rsidR="0048364F" w:rsidRPr="000A1A8C" w:rsidRDefault="0048364F" w:rsidP="0048364F"/>
    <w:p w14:paraId="7D220626" w14:textId="77777777" w:rsidR="00076CDA" w:rsidRDefault="00076CDA" w:rsidP="00076CDA">
      <w:pPr>
        <w:rPr>
          <w:lang w:eastAsia="en-AU"/>
        </w:rPr>
      </w:pPr>
    </w:p>
    <w:p w14:paraId="20A3C373" w14:textId="798BA411" w:rsidR="0048364F" w:rsidRPr="000A1A8C" w:rsidRDefault="0048364F" w:rsidP="0048364F"/>
    <w:p w14:paraId="458DDB62" w14:textId="77777777" w:rsidR="0048364F" w:rsidRPr="000A1A8C" w:rsidRDefault="0048364F" w:rsidP="0048364F"/>
    <w:p w14:paraId="6E2618D0" w14:textId="77777777" w:rsidR="0048364F" w:rsidRPr="000A1A8C" w:rsidRDefault="0048364F" w:rsidP="0048364F"/>
    <w:p w14:paraId="6BF64B67" w14:textId="77777777" w:rsidR="009A0134" w:rsidRDefault="009A0134" w:rsidP="009A0134">
      <w:pPr>
        <w:pStyle w:val="LongT"/>
      </w:pPr>
      <w:r>
        <w:t xml:space="preserve">An Act to amend the </w:t>
      </w:r>
      <w:r w:rsidRPr="009A0134">
        <w:rPr>
          <w:i/>
        </w:rPr>
        <w:t>Tertiary Education Quality and Standards Agency Act 2011</w:t>
      </w:r>
      <w:r>
        <w:t>, and for related purposes</w:t>
      </w:r>
    </w:p>
    <w:p w14:paraId="0A783C21" w14:textId="6E81285C" w:rsidR="008F4CA9" w:rsidRPr="00E77A0C" w:rsidRDefault="008F4CA9" w:rsidP="008F4CA9">
      <w:pPr>
        <w:pStyle w:val="Header"/>
        <w:tabs>
          <w:tab w:val="clear" w:pos="4150"/>
          <w:tab w:val="clear" w:pos="8307"/>
        </w:tabs>
      </w:pPr>
      <w:r w:rsidRPr="00E77A0C">
        <w:rPr>
          <w:rStyle w:val="CharAmSchNo"/>
        </w:rPr>
        <w:t xml:space="preserve"> </w:t>
      </w:r>
      <w:r w:rsidRPr="00E77A0C">
        <w:rPr>
          <w:rStyle w:val="CharAmSchText"/>
        </w:rPr>
        <w:t xml:space="preserve"> </w:t>
      </w:r>
    </w:p>
    <w:p w14:paraId="41A76EB1" w14:textId="77777777" w:rsidR="008F4CA9" w:rsidRPr="00E77A0C" w:rsidRDefault="008F4CA9" w:rsidP="008F4CA9">
      <w:pPr>
        <w:pStyle w:val="Header"/>
        <w:tabs>
          <w:tab w:val="clear" w:pos="4150"/>
          <w:tab w:val="clear" w:pos="8307"/>
        </w:tabs>
      </w:pPr>
      <w:r w:rsidRPr="00E77A0C">
        <w:rPr>
          <w:rStyle w:val="CharAmPartNo"/>
        </w:rPr>
        <w:t xml:space="preserve"> </w:t>
      </w:r>
      <w:r w:rsidRPr="00E77A0C">
        <w:rPr>
          <w:rStyle w:val="CharAmPartText"/>
        </w:rPr>
        <w:t xml:space="preserve"> </w:t>
      </w:r>
    </w:p>
    <w:p w14:paraId="4F4E58B0" w14:textId="77777777" w:rsidR="0048364F" w:rsidRPr="000A1A8C" w:rsidRDefault="0048364F" w:rsidP="0048364F">
      <w:pPr>
        <w:sectPr w:rsidR="0048364F" w:rsidRPr="000A1A8C" w:rsidSect="009A01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BAD305B" w14:textId="77777777" w:rsidR="0048364F" w:rsidRPr="000A1A8C" w:rsidRDefault="0048364F" w:rsidP="002659A2">
      <w:pPr>
        <w:rPr>
          <w:sz w:val="36"/>
        </w:rPr>
      </w:pPr>
      <w:r w:rsidRPr="000A1A8C">
        <w:rPr>
          <w:sz w:val="36"/>
        </w:rPr>
        <w:lastRenderedPageBreak/>
        <w:t>Contents</w:t>
      </w:r>
      <w:bookmarkStart w:id="0" w:name="_GoBack"/>
      <w:bookmarkEnd w:id="0"/>
    </w:p>
    <w:p w14:paraId="07027429" w14:textId="214BC087" w:rsidR="005774E3" w:rsidRDefault="005774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774E3">
        <w:rPr>
          <w:noProof/>
        </w:rPr>
        <w:tab/>
      </w:r>
      <w:r w:rsidRPr="005774E3">
        <w:rPr>
          <w:noProof/>
        </w:rPr>
        <w:fldChar w:fldCharType="begin"/>
      </w:r>
      <w:r w:rsidRPr="005774E3">
        <w:rPr>
          <w:noProof/>
        </w:rPr>
        <w:instrText xml:space="preserve"> PAGEREF _Toc80171074 \h </w:instrText>
      </w:r>
      <w:r w:rsidRPr="005774E3">
        <w:rPr>
          <w:noProof/>
        </w:rPr>
      </w:r>
      <w:r w:rsidRPr="005774E3">
        <w:rPr>
          <w:noProof/>
        </w:rPr>
        <w:fldChar w:fldCharType="separate"/>
      </w:r>
      <w:r w:rsidRPr="005774E3">
        <w:rPr>
          <w:noProof/>
        </w:rPr>
        <w:t>2</w:t>
      </w:r>
      <w:r w:rsidRPr="005774E3">
        <w:rPr>
          <w:noProof/>
        </w:rPr>
        <w:fldChar w:fldCharType="end"/>
      </w:r>
    </w:p>
    <w:p w14:paraId="042F02BE" w14:textId="2B29300A" w:rsidR="005774E3" w:rsidRDefault="005774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74E3">
        <w:rPr>
          <w:noProof/>
        </w:rPr>
        <w:tab/>
      </w:r>
      <w:r w:rsidRPr="005774E3">
        <w:rPr>
          <w:noProof/>
        </w:rPr>
        <w:fldChar w:fldCharType="begin"/>
      </w:r>
      <w:r w:rsidRPr="005774E3">
        <w:rPr>
          <w:noProof/>
        </w:rPr>
        <w:instrText xml:space="preserve"> PAGEREF _Toc80171075 \h </w:instrText>
      </w:r>
      <w:r w:rsidRPr="005774E3">
        <w:rPr>
          <w:noProof/>
        </w:rPr>
      </w:r>
      <w:r w:rsidRPr="005774E3">
        <w:rPr>
          <w:noProof/>
        </w:rPr>
        <w:fldChar w:fldCharType="separate"/>
      </w:r>
      <w:r w:rsidRPr="005774E3">
        <w:rPr>
          <w:noProof/>
        </w:rPr>
        <w:t>2</w:t>
      </w:r>
      <w:r w:rsidRPr="005774E3">
        <w:rPr>
          <w:noProof/>
        </w:rPr>
        <w:fldChar w:fldCharType="end"/>
      </w:r>
    </w:p>
    <w:p w14:paraId="1A88EF32" w14:textId="2C96F587" w:rsidR="005774E3" w:rsidRDefault="005774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774E3">
        <w:rPr>
          <w:noProof/>
        </w:rPr>
        <w:tab/>
      </w:r>
      <w:r w:rsidRPr="005774E3">
        <w:rPr>
          <w:noProof/>
        </w:rPr>
        <w:fldChar w:fldCharType="begin"/>
      </w:r>
      <w:r w:rsidRPr="005774E3">
        <w:rPr>
          <w:noProof/>
        </w:rPr>
        <w:instrText xml:space="preserve"> PAGEREF _Toc80171076 \h </w:instrText>
      </w:r>
      <w:r w:rsidRPr="005774E3">
        <w:rPr>
          <w:noProof/>
        </w:rPr>
      </w:r>
      <w:r w:rsidRPr="005774E3">
        <w:rPr>
          <w:noProof/>
        </w:rPr>
        <w:fldChar w:fldCharType="separate"/>
      </w:r>
      <w:r w:rsidRPr="005774E3">
        <w:rPr>
          <w:noProof/>
        </w:rPr>
        <w:t>2</w:t>
      </w:r>
      <w:r w:rsidRPr="005774E3">
        <w:rPr>
          <w:noProof/>
        </w:rPr>
        <w:fldChar w:fldCharType="end"/>
      </w:r>
    </w:p>
    <w:p w14:paraId="124CFF2C" w14:textId="266440EB" w:rsidR="005774E3" w:rsidRDefault="005774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1—Registered higher education provider charge</w:t>
      </w:r>
      <w:r w:rsidRPr="005774E3">
        <w:rPr>
          <w:b w:val="0"/>
          <w:noProof/>
          <w:sz w:val="18"/>
        </w:rPr>
        <w:tab/>
      </w:r>
      <w:r w:rsidRPr="005774E3">
        <w:rPr>
          <w:b w:val="0"/>
          <w:noProof/>
          <w:sz w:val="18"/>
        </w:rPr>
        <w:fldChar w:fldCharType="begin"/>
      </w:r>
      <w:r w:rsidRPr="005774E3">
        <w:rPr>
          <w:b w:val="0"/>
          <w:noProof/>
          <w:sz w:val="18"/>
        </w:rPr>
        <w:instrText xml:space="preserve"> PAGEREF _Toc80171077 \h </w:instrText>
      </w:r>
      <w:r w:rsidRPr="005774E3">
        <w:rPr>
          <w:b w:val="0"/>
          <w:noProof/>
          <w:sz w:val="18"/>
        </w:rPr>
      </w:r>
      <w:r w:rsidRPr="005774E3">
        <w:rPr>
          <w:b w:val="0"/>
          <w:noProof/>
          <w:sz w:val="18"/>
        </w:rPr>
        <w:fldChar w:fldCharType="separate"/>
      </w:r>
      <w:r w:rsidRPr="005774E3">
        <w:rPr>
          <w:b w:val="0"/>
          <w:noProof/>
          <w:sz w:val="18"/>
        </w:rPr>
        <w:t>3</w:t>
      </w:r>
      <w:r w:rsidRPr="005774E3">
        <w:rPr>
          <w:b w:val="0"/>
          <w:noProof/>
          <w:sz w:val="18"/>
        </w:rPr>
        <w:fldChar w:fldCharType="end"/>
      </w:r>
    </w:p>
    <w:p w14:paraId="2EE602B1" w14:textId="397D730B" w:rsidR="005774E3" w:rsidRDefault="005774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Tertiary Education Quality and Standards Agency Act 2011</w:t>
      </w:r>
      <w:r w:rsidRPr="005774E3">
        <w:rPr>
          <w:i w:val="0"/>
          <w:noProof/>
          <w:sz w:val="18"/>
        </w:rPr>
        <w:tab/>
      </w:r>
      <w:r w:rsidRPr="005774E3">
        <w:rPr>
          <w:i w:val="0"/>
          <w:noProof/>
          <w:sz w:val="18"/>
        </w:rPr>
        <w:fldChar w:fldCharType="begin"/>
      </w:r>
      <w:r w:rsidRPr="005774E3">
        <w:rPr>
          <w:i w:val="0"/>
          <w:noProof/>
          <w:sz w:val="18"/>
        </w:rPr>
        <w:instrText xml:space="preserve"> PAGEREF _Toc80171078 \h </w:instrText>
      </w:r>
      <w:r w:rsidRPr="005774E3">
        <w:rPr>
          <w:i w:val="0"/>
          <w:noProof/>
          <w:sz w:val="18"/>
        </w:rPr>
      </w:r>
      <w:r w:rsidRPr="005774E3">
        <w:rPr>
          <w:i w:val="0"/>
          <w:noProof/>
          <w:sz w:val="18"/>
        </w:rPr>
        <w:fldChar w:fldCharType="separate"/>
      </w:r>
      <w:r w:rsidRPr="005774E3">
        <w:rPr>
          <w:i w:val="0"/>
          <w:noProof/>
          <w:sz w:val="18"/>
        </w:rPr>
        <w:t>3</w:t>
      </w:r>
      <w:r w:rsidRPr="005774E3">
        <w:rPr>
          <w:i w:val="0"/>
          <w:noProof/>
          <w:sz w:val="18"/>
        </w:rPr>
        <w:fldChar w:fldCharType="end"/>
      </w:r>
    </w:p>
    <w:p w14:paraId="71D7D630" w14:textId="0453E0CE" w:rsidR="00060FF9" w:rsidRPr="000A1A8C" w:rsidRDefault="005774E3" w:rsidP="0048364F">
      <w:r>
        <w:fldChar w:fldCharType="end"/>
      </w:r>
    </w:p>
    <w:p w14:paraId="0040EC6C" w14:textId="77777777" w:rsidR="00FE7F93" w:rsidRPr="000A1A8C" w:rsidRDefault="00FE7F93" w:rsidP="0048364F">
      <w:pPr>
        <w:sectPr w:rsidR="00FE7F93" w:rsidRPr="000A1A8C" w:rsidSect="009A01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E357465" w14:textId="77777777" w:rsidR="009A0134" w:rsidRDefault="009A0134">
      <w:r>
        <w:object w:dxaOrig="2146" w:dyaOrig="1561" w14:anchorId="2559B9B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0783909" r:id="rId20"/>
        </w:object>
      </w:r>
    </w:p>
    <w:p w14:paraId="63BF3043" w14:textId="77777777" w:rsidR="009A0134" w:rsidRDefault="009A0134"/>
    <w:p w14:paraId="38AB77FF" w14:textId="77777777" w:rsidR="009A0134" w:rsidRDefault="009A0134" w:rsidP="000178F8">
      <w:pPr>
        <w:spacing w:line="240" w:lineRule="auto"/>
      </w:pPr>
    </w:p>
    <w:p w14:paraId="25273C91" w14:textId="36CC4485" w:rsidR="009A0134" w:rsidRDefault="00665AB6" w:rsidP="000178F8">
      <w:pPr>
        <w:pStyle w:val="ShortTP1"/>
      </w:pPr>
      <w:fldSimple w:instr=" STYLEREF ShortT ">
        <w:r w:rsidR="005774E3">
          <w:rPr>
            <w:noProof/>
          </w:rPr>
          <w:t>Tertiary Education Quality and Standards Agency Amendment (Cost Recovery) Act 2021</w:t>
        </w:r>
      </w:fldSimple>
    </w:p>
    <w:p w14:paraId="6D4B52BA" w14:textId="63C821A2" w:rsidR="009A0134" w:rsidRDefault="00665AB6" w:rsidP="000178F8">
      <w:pPr>
        <w:pStyle w:val="ActNoP1"/>
      </w:pPr>
      <w:fldSimple w:instr=" STYLEREF Actno ">
        <w:r w:rsidR="005774E3">
          <w:rPr>
            <w:noProof/>
          </w:rPr>
          <w:t>No. 80, 2021</w:t>
        </w:r>
      </w:fldSimple>
    </w:p>
    <w:p w14:paraId="7DB1916B" w14:textId="77777777" w:rsidR="009A0134" w:rsidRPr="009A0728" w:rsidRDefault="009A013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024ACC9" w14:textId="77777777" w:rsidR="009A0134" w:rsidRPr="009A0728" w:rsidRDefault="009A0134" w:rsidP="009A0728">
      <w:pPr>
        <w:spacing w:line="40" w:lineRule="exact"/>
        <w:rPr>
          <w:rFonts w:eastAsia="Calibri"/>
          <w:b/>
          <w:sz w:val="28"/>
        </w:rPr>
      </w:pPr>
    </w:p>
    <w:p w14:paraId="3A0558B0" w14:textId="77777777" w:rsidR="009A0134" w:rsidRPr="009A0728" w:rsidRDefault="009A013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A8328D7" w14:textId="77777777" w:rsidR="009A0134" w:rsidRDefault="009A0134" w:rsidP="009A0134">
      <w:pPr>
        <w:pStyle w:val="Page1"/>
        <w:spacing w:before="400"/>
      </w:pPr>
      <w:r>
        <w:t xml:space="preserve">An Act to amend the </w:t>
      </w:r>
      <w:r w:rsidRPr="009A0134">
        <w:rPr>
          <w:i/>
        </w:rPr>
        <w:t>Tertiary Education Quality and Standards Agency Act 2011</w:t>
      </w:r>
      <w:r>
        <w:t>, and for related purposes</w:t>
      </w:r>
    </w:p>
    <w:p w14:paraId="2BEF46B4" w14:textId="7E945F9E" w:rsidR="00063513" w:rsidRDefault="00063513" w:rsidP="00522C12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13 August 2021</w:t>
      </w:r>
      <w:r>
        <w:rPr>
          <w:sz w:val="24"/>
        </w:rPr>
        <w:t>]</w:t>
      </w:r>
    </w:p>
    <w:p w14:paraId="7344FF57" w14:textId="336A9B05" w:rsidR="0048364F" w:rsidRPr="000A1A8C" w:rsidRDefault="0048364F" w:rsidP="000A1A8C">
      <w:pPr>
        <w:spacing w:before="240" w:line="240" w:lineRule="auto"/>
        <w:rPr>
          <w:sz w:val="32"/>
        </w:rPr>
      </w:pPr>
      <w:r w:rsidRPr="000A1A8C">
        <w:rPr>
          <w:sz w:val="32"/>
        </w:rPr>
        <w:t>The Parliament of Australia enacts:</w:t>
      </w:r>
    </w:p>
    <w:p w14:paraId="39049F79" w14:textId="77777777" w:rsidR="0048364F" w:rsidRPr="000A1A8C" w:rsidRDefault="0048364F" w:rsidP="000A1A8C">
      <w:pPr>
        <w:pStyle w:val="ActHead5"/>
      </w:pPr>
      <w:bookmarkStart w:id="1" w:name="_Toc80171074"/>
      <w:r w:rsidRPr="00E77A0C">
        <w:rPr>
          <w:rStyle w:val="CharSectno"/>
        </w:rPr>
        <w:t>1</w:t>
      </w:r>
      <w:r w:rsidRPr="000A1A8C">
        <w:t xml:space="preserve">  Short title</w:t>
      </w:r>
      <w:bookmarkEnd w:id="1"/>
    </w:p>
    <w:p w14:paraId="0166A9F8" w14:textId="77777777" w:rsidR="0048364F" w:rsidRPr="000A1A8C" w:rsidRDefault="0048364F" w:rsidP="000A1A8C">
      <w:pPr>
        <w:pStyle w:val="subsection"/>
      </w:pPr>
      <w:r w:rsidRPr="000A1A8C">
        <w:tab/>
      </w:r>
      <w:r w:rsidRPr="000A1A8C">
        <w:tab/>
        <w:t xml:space="preserve">This Act </w:t>
      </w:r>
      <w:r w:rsidR="00275197" w:rsidRPr="000A1A8C">
        <w:t xml:space="preserve">is </w:t>
      </w:r>
      <w:r w:rsidRPr="000A1A8C">
        <w:t xml:space="preserve">the </w:t>
      </w:r>
      <w:r w:rsidR="002E3569" w:rsidRPr="000A1A8C">
        <w:rPr>
          <w:i/>
        </w:rPr>
        <w:t>Tertiary Education Quality and Standards Agency Amendment (Cost Recovery)</w:t>
      </w:r>
      <w:r w:rsidR="00E947C6" w:rsidRPr="000A1A8C">
        <w:rPr>
          <w:i/>
        </w:rPr>
        <w:t xml:space="preserve"> Act 20</w:t>
      </w:r>
      <w:r w:rsidR="009C0823" w:rsidRPr="000A1A8C">
        <w:rPr>
          <w:i/>
        </w:rPr>
        <w:t>21</w:t>
      </w:r>
      <w:r w:rsidRPr="000A1A8C">
        <w:t>.</w:t>
      </w:r>
    </w:p>
    <w:p w14:paraId="5A934DBC" w14:textId="77777777" w:rsidR="0048364F" w:rsidRPr="000A1A8C" w:rsidRDefault="0048364F" w:rsidP="000A1A8C">
      <w:pPr>
        <w:pStyle w:val="ActHead5"/>
      </w:pPr>
      <w:bookmarkStart w:id="2" w:name="_Toc80171075"/>
      <w:r w:rsidRPr="00E77A0C">
        <w:rPr>
          <w:rStyle w:val="CharSectno"/>
        </w:rPr>
        <w:t>2</w:t>
      </w:r>
      <w:r w:rsidRPr="000A1A8C">
        <w:t xml:space="preserve">  Commencement</w:t>
      </w:r>
      <w:bookmarkEnd w:id="2"/>
    </w:p>
    <w:p w14:paraId="6019F971" w14:textId="77777777" w:rsidR="0048364F" w:rsidRPr="000A1A8C" w:rsidRDefault="0048364F" w:rsidP="000A1A8C">
      <w:pPr>
        <w:pStyle w:val="subsection"/>
      </w:pPr>
      <w:r w:rsidRPr="000A1A8C">
        <w:tab/>
        <w:t>(1)</w:t>
      </w:r>
      <w:r w:rsidRPr="000A1A8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F8348AE" w14:textId="77777777" w:rsidR="003C1238" w:rsidRPr="000A1A8C" w:rsidRDefault="003C1238" w:rsidP="000A1A8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A1A8C" w14:paraId="61490925" w14:textId="77777777" w:rsidTr="002E356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8812E0" w14:textId="77777777" w:rsidR="0048364F" w:rsidRPr="000A1A8C" w:rsidRDefault="0048364F" w:rsidP="000A1A8C">
            <w:pPr>
              <w:pStyle w:val="TableHeading"/>
            </w:pPr>
            <w:r w:rsidRPr="000A1A8C">
              <w:t>Commencement information</w:t>
            </w:r>
          </w:p>
        </w:tc>
      </w:tr>
      <w:tr w:rsidR="0048364F" w:rsidRPr="000A1A8C" w14:paraId="350D69C1" w14:textId="77777777" w:rsidTr="002E35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0AE40" w14:textId="77777777" w:rsidR="0048364F" w:rsidRPr="000A1A8C" w:rsidRDefault="0048364F" w:rsidP="000A1A8C">
            <w:pPr>
              <w:pStyle w:val="TableHeading"/>
            </w:pPr>
            <w:r w:rsidRPr="000A1A8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9B6FA" w14:textId="77777777" w:rsidR="0048364F" w:rsidRPr="000A1A8C" w:rsidRDefault="0048364F" w:rsidP="000A1A8C">
            <w:pPr>
              <w:pStyle w:val="TableHeading"/>
            </w:pPr>
            <w:r w:rsidRPr="000A1A8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D539C" w14:textId="77777777" w:rsidR="0048364F" w:rsidRPr="000A1A8C" w:rsidRDefault="0048364F" w:rsidP="000A1A8C">
            <w:pPr>
              <w:pStyle w:val="TableHeading"/>
            </w:pPr>
            <w:r w:rsidRPr="000A1A8C">
              <w:t>Column 3</w:t>
            </w:r>
          </w:p>
        </w:tc>
      </w:tr>
      <w:tr w:rsidR="0048364F" w:rsidRPr="000A1A8C" w14:paraId="65792A3C" w14:textId="77777777" w:rsidTr="002E35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9EE209" w14:textId="77777777" w:rsidR="0048364F" w:rsidRPr="000A1A8C" w:rsidRDefault="0048364F" w:rsidP="000A1A8C">
            <w:pPr>
              <w:pStyle w:val="TableHeading"/>
            </w:pPr>
            <w:r w:rsidRPr="000A1A8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5253B5" w14:textId="77777777" w:rsidR="0048364F" w:rsidRPr="000A1A8C" w:rsidRDefault="0048364F" w:rsidP="000A1A8C">
            <w:pPr>
              <w:pStyle w:val="TableHeading"/>
            </w:pPr>
            <w:r w:rsidRPr="000A1A8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61F177" w14:textId="77777777" w:rsidR="0048364F" w:rsidRPr="000A1A8C" w:rsidRDefault="0048364F" w:rsidP="000A1A8C">
            <w:pPr>
              <w:pStyle w:val="TableHeading"/>
            </w:pPr>
            <w:r w:rsidRPr="000A1A8C">
              <w:t>Date/Details</w:t>
            </w:r>
          </w:p>
        </w:tc>
      </w:tr>
      <w:tr w:rsidR="002E3569" w:rsidRPr="000A1A8C" w14:paraId="3F79BC8E" w14:textId="77777777" w:rsidTr="002E356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562EFD" w14:textId="77777777" w:rsidR="002E3569" w:rsidRPr="000A1A8C" w:rsidRDefault="002E3569" w:rsidP="000A1A8C">
            <w:pPr>
              <w:pStyle w:val="Tabletext"/>
            </w:pPr>
            <w:r w:rsidRPr="000A1A8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558F08" w14:textId="77777777" w:rsidR="00E33B27" w:rsidRPr="000A1A8C" w:rsidRDefault="00E33B27" w:rsidP="000A1A8C">
            <w:pPr>
              <w:pStyle w:val="Tabletext"/>
            </w:pPr>
            <w:r w:rsidRPr="000A1A8C">
              <w:t>The later of:</w:t>
            </w:r>
          </w:p>
          <w:p w14:paraId="525CE7C4" w14:textId="77777777" w:rsidR="00E33B27" w:rsidRPr="000A1A8C" w:rsidRDefault="00E33B27" w:rsidP="000A1A8C">
            <w:pPr>
              <w:pStyle w:val="Tablea"/>
            </w:pPr>
            <w:r w:rsidRPr="000A1A8C">
              <w:t xml:space="preserve">(a) the start of the day </w:t>
            </w:r>
            <w:r w:rsidR="0099073D" w:rsidRPr="000A1A8C">
              <w:t xml:space="preserve">after </w:t>
            </w:r>
            <w:r w:rsidRPr="000A1A8C">
              <w:t>this Act receives the Royal Assent; and</w:t>
            </w:r>
          </w:p>
          <w:p w14:paraId="51343D71" w14:textId="77777777" w:rsidR="00E33B27" w:rsidRPr="000A1A8C" w:rsidRDefault="00E33B27" w:rsidP="000A1A8C">
            <w:pPr>
              <w:pStyle w:val="Tablea"/>
            </w:pPr>
            <w:r w:rsidRPr="000A1A8C">
              <w:t xml:space="preserve">(b) </w:t>
            </w:r>
            <w:r w:rsidR="00196C81" w:rsidRPr="000A1A8C">
              <w:t xml:space="preserve">the commencement of the </w:t>
            </w:r>
            <w:r w:rsidR="00196C81" w:rsidRPr="000A1A8C">
              <w:rPr>
                <w:i/>
              </w:rPr>
              <w:t>Tertiary Education Quality and Standards Agency (Charges) Act 2021</w:t>
            </w:r>
            <w:r w:rsidRPr="000A1A8C">
              <w:t>.</w:t>
            </w:r>
          </w:p>
          <w:p w14:paraId="5C25FFD3" w14:textId="77777777" w:rsidR="002E3569" w:rsidRPr="000A1A8C" w:rsidRDefault="00E33B27" w:rsidP="000A1A8C">
            <w:pPr>
              <w:pStyle w:val="Tabletext"/>
            </w:pPr>
            <w:r w:rsidRPr="000A1A8C">
              <w:t xml:space="preserve">However, the provisions do not commence at all if the event mentioned in </w:t>
            </w:r>
            <w:r w:rsidR="0012477F" w:rsidRPr="000A1A8C">
              <w:t>paragraph (</w:t>
            </w:r>
            <w:r w:rsidRPr="000A1A8C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D43172" w14:textId="78C3B554" w:rsidR="002E3569" w:rsidRPr="000A1A8C" w:rsidRDefault="00522C12" w:rsidP="000A1A8C">
            <w:pPr>
              <w:pStyle w:val="Tabletext"/>
            </w:pPr>
            <w:r w:rsidRPr="00B75C9C">
              <w:t>1 January 2022</w:t>
            </w:r>
            <w:r>
              <w:t xml:space="preserve"> (paragraph (b) applies)</w:t>
            </w:r>
          </w:p>
        </w:tc>
      </w:tr>
    </w:tbl>
    <w:p w14:paraId="3C435AC5" w14:textId="77777777" w:rsidR="0048364F" w:rsidRPr="000A1A8C" w:rsidRDefault="00201D27" w:rsidP="000A1A8C">
      <w:pPr>
        <w:pStyle w:val="notetext"/>
      </w:pPr>
      <w:r w:rsidRPr="000A1A8C">
        <w:t>Note:</w:t>
      </w:r>
      <w:r w:rsidRPr="000A1A8C">
        <w:tab/>
        <w:t>This table relates only to the provisions of this Act as originally enacted. It will not be amended to deal with any later amendments of this Act.</w:t>
      </w:r>
    </w:p>
    <w:p w14:paraId="7EFE0078" w14:textId="77777777" w:rsidR="0048364F" w:rsidRPr="000A1A8C" w:rsidRDefault="0048364F" w:rsidP="000A1A8C">
      <w:pPr>
        <w:pStyle w:val="subsection"/>
      </w:pPr>
      <w:r w:rsidRPr="000A1A8C">
        <w:tab/>
        <w:t>(2)</w:t>
      </w:r>
      <w:r w:rsidRPr="000A1A8C">
        <w:tab/>
      </w:r>
      <w:r w:rsidR="00201D27" w:rsidRPr="000A1A8C">
        <w:t xml:space="preserve">Any information in </w:t>
      </w:r>
      <w:r w:rsidR="00877D48" w:rsidRPr="000A1A8C">
        <w:t>c</w:t>
      </w:r>
      <w:r w:rsidR="00201D27" w:rsidRPr="000A1A8C">
        <w:t>olumn 3 of the table is not part of this Act. Information may be inserted in this column, or information in it may be edited, in any published version of this Act.</w:t>
      </w:r>
    </w:p>
    <w:p w14:paraId="7164F1AE" w14:textId="77777777" w:rsidR="0048364F" w:rsidRPr="000A1A8C" w:rsidRDefault="0048364F" w:rsidP="000A1A8C">
      <w:pPr>
        <w:pStyle w:val="ActHead5"/>
      </w:pPr>
      <w:bookmarkStart w:id="3" w:name="_Toc80171076"/>
      <w:r w:rsidRPr="00E77A0C">
        <w:rPr>
          <w:rStyle w:val="CharSectno"/>
        </w:rPr>
        <w:t>3</w:t>
      </w:r>
      <w:r w:rsidRPr="000A1A8C">
        <w:t xml:space="preserve">  Schedules</w:t>
      </w:r>
      <w:bookmarkEnd w:id="3"/>
    </w:p>
    <w:p w14:paraId="4898843D" w14:textId="77777777" w:rsidR="0048364F" w:rsidRPr="000A1A8C" w:rsidRDefault="0048364F" w:rsidP="000A1A8C">
      <w:pPr>
        <w:pStyle w:val="subsection"/>
      </w:pPr>
      <w:r w:rsidRPr="000A1A8C">
        <w:tab/>
      </w:r>
      <w:r w:rsidRPr="000A1A8C">
        <w:tab/>
      </w:r>
      <w:r w:rsidR="00202618" w:rsidRPr="000A1A8C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E1604E2" w14:textId="77777777" w:rsidR="008D3E94" w:rsidRPr="000A1A8C" w:rsidRDefault="0048364F" w:rsidP="000A1A8C">
      <w:pPr>
        <w:pStyle w:val="ActHead6"/>
        <w:pageBreakBefore/>
      </w:pPr>
      <w:bookmarkStart w:id="4" w:name="opcAmSched"/>
      <w:bookmarkStart w:id="5" w:name="opcCurrentFind"/>
      <w:bookmarkStart w:id="6" w:name="_Toc80171077"/>
      <w:r w:rsidRPr="00E77A0C">
        <w:rPr>
          <w:rStyle w:val="CharAmSchNo"/>
        </w:rPr>
        <w:lastRenderedPageBreak/>
        <w:t>Schedule</w:t>
      </w:r>
      <w:r w:rsidR="000A298F" w:rsidRPr="00E77A0C">
        <w:rPr>
          <w:rStyle w:val="CharAmSchNo"/>
        </w:rPr>
        <w:t> </w:t>
      </w:r>
      <w:r w:rsidRPr="00E77A0C">
        <w:rPr>
          <w:rStyle w:val="CharAmSchNo"/>
        </w:rPr>
        <w:t>1</w:t>
      </w:r>
      <w:r w:rsidRPr="000A1A8C">
        <w:t>—</w:t>
      </w:r>
      <w:r w:rsidR="002E3569" w:rsidRPr="00E77A0C">
        <w:rPr>
          <w:rStyle w:val="CharAmSchText"/>
        </w:rPr>
        <w:t>Registered higher education provider charge</w:t>
      </w:r>
      <w:bookmarkEnd w:id="6"/>
    </w:p>
    <w:bookmarkEnd w:id="4"/>
    <w:bookmarkEnd w:id="5"/>
    <w:p w14:paraId="4DC61B15" w14:textId="77777777" w:rsidR="0084010B" w:rsidRPr="00E77A0C" w:rsidRDefault="0084010B" w:rsidP="000A1A8C">
      <w:pPr>
        <w:pStyle w:val="Header"/>
      </w:pPr>
      <w:r w:rsidRPr="00E77A0C">
        <w:rPr>
          <w:rStyle w:val="CharAmPartNo"/>
        </w:rPr>
        <w:t xml:space="preserve"> </w:t>
      </w:r>
      <w:r w:rsidRPr="00E77A0C">
        <w:rPr>
          <w:rStyle w:val="CharAmPartText"/>
        </w:rPr>
        <w:t xml:space="preserve"> </w:t>
      </w:r>
    </w:p>
    <w:p w14:paraId="4409CB52" w14:textId="77777777" w:rsidR="008D3E94" w:rsidRPr="000A1A8C" w:rsidRDefault="002E3569" w:rsidP="000A1A8C">
      <w:pPr>
        <w:pStyle w:val="ActHead9"/>
        <w:rPr>
          <w:i w:val="0"/>
        </w:rPr>
      </w:pPr>
      <w:bookmarkStart w:id="7" w:name="_Toc80171078"/>
      <w:r w:rsidRPr="000A1A8C">
        <w:t>Tertiary Education Quality and Standards Agency Act 2011</w:t>
      </w:r>
      <w:bookmarkEnd w:id="7"/>
    </w:p>
    <w:p w14:paraId="46C9E8B2" w14:textId="77777777" w:rsidR="002E3569" w:rsidRPr="000A1A8C" w:rsidRDefault="0084010B" w:rsidP="000A1A8C">
      <w:pPr>
        <w:pStyle w:val="ItemHead"/>
      </w:pPr>
      <w:r w:rsidRPr="000A1A8C">
        <w:t>1</w:t>
      </w:r>
      <w:r w:rsidR="002E3569" w:rsidRPr="000A1A8C">
        <w:t xml:space="preserve">  Section</w:t>
      </w:r>
      <w:r w:rsidR="000A298F" w:rsidRPr="000A1A8C">
        <w:t> </w:t>
      </w:r>
      <w:r w:rsidR="002E3569" w:rsidRPr="000A1A8C">
        <w:t>5</w:t>
      </w:r>
    </w:p>
    <w:p w14:paraId="4AF0E1AF" w14:textId="77777777" w:rsidR="002E3569" w:rsidRPr="000A1A8C" w:rsidRDefault="002E3569" w:rsidP="000A1A8C">
      <w:pPr>
        <w:pStyle w:val="Item"/>
      </w:pPr>
      <w:r w:rsidRPr="000A1A8C">
        <w:t>Insert:</w:t>
      </w:r>
    </w:p>
    <w:p w14:paraId="160EDB6E" w14:textId="77777777" w:rsidR="002E3569" w:rsidRPr="000A1A8C" w:rsidRDefault="002E3569" w:rsidP="000A1A8C">
      <w:pPr>
        <w:pStyle w:val="Definition"/>
      </w:pPr>
      <w:r w:rsidRPr="000A1A8C">
        <w:rPr>
          <w:b/>
          <w:i/>
        </w:rPr>
        <w:t>registered higher education provider charge</w:t>
      </w:r>
      <w:r w:rsidRPr="000A1A8C">
        <w:t xml:space="preserve"> means charge imposed by the </w:t>
      </w:r>
      <w:r w:rsidRPr="000A1A8C">
        <w:rPr>
          <w:i/>
        </w:rPr>
        <w:t>Tertiary Education Quality and Standards Agency (Charges) Act 20</w:t>
      </w:r>
      <w:r w:rsidR="009C0823" w:rsidRPr="000A1A8C">
        <w:rPr>
          <w:i/>
        </w:rPr>
        <w:t>21</w:t>
      </w:r>
      <w:r w:rsidRPr="000A1A8C">
        <w:t>.</w:t>
      </w:r>
    </w:p>
    <w:p w14:paraId="5304D12B" w14:textId="77777777" w:rsidR="002E3569" w:rsidRPr="000A1A8C" w:rsidRDefault="0084010B" w:rsidP="000A1A8C">
      <w:pPr>
        <w:pStyle w:val="ItemHead"/>
      </w:pPr>
      <w:r w:rsidRPr="000A1A8C">
        <w:t>2</w:t>
      </w:r>
      <w:r w:rsidR="002E3569" w:rsidRPr="000A1A8C">
        <w:t xml:space="preserve">  After section</w:t>
      </w:r>
      <w:r w:rsidR="000A298F" w:rsidRPr="000A1A8C">
        <w:t> </w:t>
      </w:r>
      <w:r w:rsidR="002E3569" w:rsidRPr="000A1A8C">
        <w:t>2</w:t>
      </w:r>
      <w:r w:rsidR="001F3238" w:rsidRPr="000A1A8C">
        <w:t>6</w:t>
      </w:r>
      <w:r w:rsidR="00525507" w:rsidRPr="000A1A8C">
        <w:t>B</w:t>
      </w:r>
    </w:p>
    <w:p w14:paraId="7AD94006" w14:textId="77777777" w:rsidR="002E3569" w:rsidRPr="000A1A8C" w:rsidRDefault="002E3569" w:rsidP="000A1A8C">
      <w:pPr>
        <w:pStyle w:val="Item"/>
      </w:pPr>
      <w:r w:rsidRPr="000A1A8C">
        <w:t>Insert:</w:t>
      </w:r>
    </w:p>
    <w:p w14:paraId="7B7A2B79" w14:textId="77777777" w:rsidR="002E3569" w:rsidRPr="000A1A8C" w:rsidRDefault="002E3569" w:rsidP="000A1A8C">
      <w:pPr>
        <w:pStyle w:val="ActHead5"/>
      </w:pPr>
      <w:bookmarkStart w:id="8" w:name="_Toc80171079"/>
      <w:r w:rsidRPr="00E77A0C">
        <w:rPr>
          <w:rStyle w:val="CharSectno"/>
        </w:rPr>
        <w:t>2</w:t>
      </w:r>
      <w:r w:rsidR="001F3238" w:rsidRPr="00E77A0C">
        <w:rPr>
          <w:rStyle w:val="CharSectno"/>
        </w:rPr>
        <w:t>6</w:t>
      </w:r>
      <w:r w:rsidR="00525507" w:rsidRPr="00E77A0C">
        <w:rPr>
          <w:rStyle w:val="CharSectno"/>
        </w:rPr>
        <w:t>C</w:t>
      </w:r>
      <w:r w:rsidRPr="000A1A8C">
        <w:t xml:space="preserve">  Condition—registered higher education provider charge must be paid</w:t>
      </w:r>
      <w:bookmarkEnd w:id="8"/>
    </w:p>
    <w:p w14:paraId="18E2C68F" w14:textId="77777777" w:rsidR="002E3569" w:rsidRPr="000A1A8C" w:rsidRDefault="00E06FE9" w:rsidP="000A1A8C">
      <w:pPr>
        <w:pStyle w:val="subsection"/>
      </w:pPr>
      <w:r w:rsidRPr="000A1A8C">
        <w:tab/>
        <w:t>(1)</w:t>
      </w:r>
      <w:r w:rsidRPr="000A1A8C">
        <w:tab/>
      </w:r>
      <w:r w:rsidR="002E3569" w:rsidRPr="000A1A8C">
        <w:t xml:space="preserve">A registered higher education provider must pay the following when </w:t>
      </w:r>
      <w:r w:rsidR="0049106E" w:rsidRPr="000A1A8C">
        <w:t>they are</w:t>
      </w:r>
      <w:r w:rsidR="002E3569" w:rsidRPr="000A1A8C">
        <w:t xml:space="preserve"> due and payable by the provider:</w:t>
      </w:r>
    </w:p>
    <w:p w14:paraId="4EE80A54" w14:textId="77777777" w:rsidR="002E3569" w:rsidRPr="000A1A8C" w:rsidRDefault="002E3569" w:rsidP="000A1A8C">
      <w:pPr>
        <w:pStyle w:val="paragraph"/>
      </w:pPr>
      <w:r w:rsidRPr="000A1A8C">
        <w:tab/>
        <w:t>(a)</w:t>
      </w:r>
      <w:r w:rsidRPr="000A1A8C">
        <w:tab/>
        <w:t>registered higher education provider charge;</w:t>
      </w:r>
    </w:p>
    <w:p w14:paraId="36E12311" w14:textId="77777777" w:rsidR="002E3569" w:rsidRPr="000A1A8C" w:rsidRDefault="002E3569" w:rsidP="000A1A8C">
      <w:pPr>
        <w:pStyle w:val="paragraph"/>
      </w:pPr>
      <w:r w:rsidRPr="000A1A8C">
        <w:tab/>
        <w:t>(b)</w:t>
      </w:r>
      <w:r w:rsidRPr="000A1A8C">
        <w:tab/>
        <w:t>any penalty for late payment of registered higher education provider charge.</w:t>
      </w:r>
    </w:p>
    <w:p w14:paraId="760B01E3" w14:textId="77777777" w:rsidR="002E3569" w:rsidRPr="000A1A8C" w:rsidRDefault="001D54BD" w:rsidP="000A1A8C">
      <w:pPr>
        <w:pStyle w:val="notetext"/>
      </w:pPr>
      <w:r w:rsidRPr="000A1A8C">
        <w:t>Note:</w:t>
      </w:r>
      <w:r w:rsidRPr="000A1A8C">
        <w:tab/>
      </w:r>
      <w:r w:rsidR="002E3569" w:rsidRPr="000A1A8C">
        <w:t xml:space="preserve">Registered higher education provider charge is imposed by the </w:t>
      </w:r>
      <w:r w:rsidR="002E3569" w:rsidRPr="000A1A8C">
        <w:rPr>
          <w:i/>
        </w:rPr>
        <w:t>Tertiary Education Quality and Standards Agency (Charges) Act 20</w:t>
      </w:r>
      <w:r w:rsidR="009C0823" w:rsidRPr="000A1A8C">
        <w:rPr>
          <w:i/>
        </w:rPr>
        <w:t>21</w:t>
      </w:r>
      <w:r w:rsidR="002E3569" w:rsidRPr="000A1A8C">
        <w:t>.</w:t>
      </w:r>
    </w:p>
    <w:p w14:paraId="1F5462F1" w14:textId="77777777" w:rsidR="00E06FE9" w:rsidRPr="000A1A8C" w:rsidRDefault="00E06FE9" w:rsidP="000A1A8C">
      <w:pPr>
        <w:pStyle w:val="subsection"/>
      </w:pPr>
      <w:r w:rsidRPr="000A1A8C">
        <w:tab/>
        <w:t>(2)</w:t>
      </w:r>
      <w:r w:rsidRPr="000A1A8C">
        <w:tab/>
        <w:t>The Registered Higher Education Provider Charge Guidelines may make provision for, or in relation to, all or any of the following matters:</w:t>
      </w:r>
    </w:p>
    <w:p w14:paraId="03648C99" w14:textId="77777777" w:rsidR="00E06FE9" w:rsidRPr="000A1A8C" w:rsidRDefault="00E06FE9" w:rsidP="000A1A8C">
      <w:pPr>
        <w:pStyle w:val="paragraph"/>
      </w:pPr>
      <w:r w:rsidRPr="000A1A8C">
        <w:tab/>
        <w:t>(a)</w:t>
      </w:r>
      <w:r w:rsidRPr="000A1A8C">
        <w:tab/>
        <w:t xml:space="preserve">the issue of notices setting out </w:t>
      </w:r>
      <w:r w:rsidR="00E51E65" w:rsidRPr="000A1A8C">
        <w:t xml:space="preserve">the </w:t>
      </w:r>
      <w:r w:rsidRPr="000A1A8C">
        <w:t>amount of registered higher education provider charge payable by a provider;</w:t>
      </w:r>
    </w:p>
    <w:p w14:paraId="43728347" w14:textId="77777777" w:rsidR="00E06FE9" w:rsidRPr="000A1A8C" w:rsidRDefault="00E06FE9" w:rsidP="000A1A8C">
      <w:pPr>
        <w:pStyle w:val="paragraph"/>
      </w:pPr>
      <w:r w:rsidRPr="000A1A8C">
        <w:tab/>
        <w:t>(b)</w:t>
      </w:r>
      <w:r w:rsidRPr="000A1A8C">
        <w:tab/>
        <w:t xml:space="preserve">when registered higher education provider charge </w:t>
      </w:r>
      <w:r w:rsidR="00E51E65" w:rsidRPr="000A1A8C">
        <w:t>is</w:t>
      </w:r>
      <w:r w:rsidRPr="000A1A8C">
        <w:t xml:space="preserve"> due and payable;</w:t>
      </w:r>
    </w:p>
    <w:p w14:paraId="1B230F64" w14:textId="77777777" w:rsidR="00E06FE9" w:rsidRPr="000A1A8C" w:rsidRDefault="00E06FE9" w:rsidP="000A1A8C">
      <w:pPr>
        <w:pStyle w:val="paragraph"/>
      </w:pPr>
      <w:r w:rsidRPr="000A1A8C">
        <w:tab/>
        <w:t>(c)</w:t>
      </w:r>
      <w:r w:rsidRPr="000A1A8C">
        <w:tab/>
        <w:t>the issue of notices extending the time for payment of registered higher education provider charge;</w:t>
      </w:r>
    </w:p>
    <w:p w14:paraId="2B122594" w14:textId="77777777" w:rsidR="00E06FE9" w:rsidRPr="000A1A8C" w:rsidRDefault="00E06FE9" w:rsidP="000A1A8C">
      <w:pPr>
        <w:pStyle w:val="paragraph"/>
      </w:pPr>
      <w:r w:rsidRPr="000A1A8C">
        <w:lastRenderedPageBreak/>
        <w:tab/>
        <w:t>(d)</w:t>
      </w:r>
      <w:r w:rsidRPr="000A1A8C">
        <w:tab/>
        <w:t>penalties for late payment of registered higher education provider charge;</w:t>
      </w:r>
    </w:p>
    <w:p w14:paraId="723865B8" w14:textId="77777777" w:rsidR="00E06FE9" w:rsidRPr="000A1A8C" w:rsidRDefault="00E06FE9" w:rsidP="000A1A8C">
      <w:pPr>
        <w:pStyle w:val="paragraph"/>
      </w:pPr>
      <w:r w:rsidRPr="000A1A8C">
        <w:tab/>
        <w:t>(e)</w:t>
      </w:r>
      <w:r w:rsidRPr="000A1A8C">
        <w:tab/>
        <w:t>to whom registered higher education provider charge and any penalties for late payment are payable;</w:t>
      </w:r>
    </w:p>
    <w:p w14:paraId="78A34491" w14:textId="77777777" w:rsidR="00E06FE9" w:rsidRPr="000A1A8C" w:rsidRDefault="00E06FE9" w:rsidP="000A1A8C">
      <w:pPr>
        <w:pStyle w:val="paragraph"/>
      </w:pPr>
      <w:r w:rsidRPr="000A1A8C">
        <w:tab/>
        <w:t>(f)</w:t>
      </w:r>
      <w:r w:rsidRPr="000A1A8C">
        <w:tab/>
        <w:t>the refund, remission or waiver of registered higher education provider charge or penalties for late payment;</w:t>
      </w:r>
    </w:p>
    <w:p w14:paraId="2A8A7147" w14:textId="77777777" w:rsidR="00E06FE9" w:rsidRPr="000A1A8C" w:rsidRDefault="00E06FE9" w:rsidP="000A1A8C">
      <w:pPr>
        <w:pStyle w:val="paragraph"/>
      </w:pPr>
      <w:r w:rsidRPr="000A1A8C">
        <w:tab/>
        <w:t>(g)</w:t>
      </w:r>
      <w:r w:rsidRPr="000A1A8C">
        <w:tab/>
        <w:t>the review of decisions made under the Registered Higher Education Provider Charge Guidelines in relation to the collection or recovery of registered higher education provider charge;</w:t>
      </w:r>
    </w:p>
    <w:p w14:paraId="1C287B59" w14:textId="77777777" w:rsidR="00E06FE9" w:rsidRPr="000A1A8C" w:rsidRDefault="00E06FE9" w:rsidP="000A1A8C">
      <w:pPr>
        <w:pStyle w:val="paragraph"/>
      </w:pPr>
      <w:r w:rsidRPr="000A1A8C">
        <w:tab/>
        <w:t>(h)</w:t>
      </w:r>
      <w:r w:rsidRPr="000A1A8C">
        <w:tab/>
        <w:t>any other matters relating to the collection or recovery of registered higher education provider charge.</w:t>
      </w:r>
    </w:p>
    <w:p w14:paraId="5810D4E8" w14:textId="77777777" w:rsidR="00E51E65" w:rsidRPr="000A1A8C" w:rsidRDefault="00E51E65" w:rsidP="000A1A8C">
      <w:pPr>
        <w:pStyle w:val="subsection"/>
      </w:pPr>
      <w:r w:rsidRPr="000A1A8C">
        <w:tab/>
        <w:t>(3)</w:t>
      </w:r>
      <w:r w:rsidRPr="000A1A8C">
        <w:tab/>
      </w:r>
      <w:r w:rsidR="00F7228F" w:rsidRPr="000A1A8C">
        <w:t>If</w:t>
      </w:r>
      <w:r w:rsidR="00375630" w:rsidRPr="000A1A8C">
        <w:t xml:space="preserve"> </w:t>
      </w:r>
      <w:r w:rsidR="007F0A7E" w:rsidRPr="000A1A8C">
        <w:t xml:space="preserve">regulations under the </w:t>
      </w:r>
      <w:r w:rsidR="007F0A7E" w:rsidRPr="000A1A8C">
        <w:rPr>
          <w:i/>
        </w:rPr>
        <w:t>Tertiary Education Quality and Standards Agency (Charges) Act 20</w:t>
      </w:r>
      <w:r w:rsidR="009C0823" w:rsidRPr="000A1A8C">
        <w:rPr>
          <w:i/>
        </w:rPr>
        <w:t>21</w:t>
      </w:r>
      <w:r w:rsidR="007F0A7E" w:rsidRPr="000A1A8C">
        <w:rPr>
          <w:i/>
        </w:rPr>
        <w:t xml:space="preserve"> </w:t>
      </w:r>
      <w:r w:rsidR="007F0A7E" w:rsidRPr="000A1A8C">
        <w:t xml:space="preserve">provide for </w:t>
      </w:r>
      <w:r w:rsidR="00071F7B" w:rsidRPr="000A1A8C">
        <w:t>the amount of registered higher education provider charge for a year for a registered higher education provider</w:t>
      </w:r>
      <w:r w:rsidR="00F7228F" w:rsidRPr="000A1A8C">
        <w:t xml:space="preserve"> </w:t>
      </w:r>
      <w:r w:rsidR="007F0A7E" w:rsidRPr="000A1A8C">
        <w:t>to be</w:t>
      </w:r>
      <w:r w:rsidR="00071F7B" w:rsidRPr="000A1A8C">
        <w:t xml:space="preserve"> </w:t>
      </w:r>
      <w:r w:rsidR="00F7228F" w:rsidRPr="000A1A8C">
        <w:t xml:space="preserve">equal to the sum of one or more components, then a reference in this section to registered higher education provider charge includes a reference to </w:t>
      </w:r>
      <w:r w:rsidR="00375630" w:rsidRPr="000A1A8C">
        <w:t xml:space="preserve">the amount of </w:t>
      </w:r>
      <w:r w:rsidR="00F7228F" w:rsidRPr="000A1A8C">
        <w:t>such a component.</w:t>
      </w:r>
    </w:p>
    <w:p w14:paraId="18C49E60" w14:textId="77777777" w:rsidR="002E3569" w:rsidRPr="000A1A8C" w:rsidRDefault="0084010B" w:rsidP="000A1A8C">
      <w:pPr>
        <w:pStyle w:val="ItemHead"/>
      </w:pPr>
      <w:r w:rsidRPr="000A1A8C">
        <w:t>3</w:t>
      </w:r>
      <w:r w:rsidR="00E06FE9" w:rsidRPr="000A1A8C">
        <w:t xml:space="preserve">  Section</w:t>
      </w:r>
      <w:r w:rsidR="000A298F" w:rsidRPr="000A1A8C">
        <w:t> </w:t>
      </w:r>
      <w:r w:rsidR="00E06FE9" w:rsidRPr="000A1A8C">
        <w:t>204 (before table item</w:t>
      </w:r>
      <w:r w:rsidR="000A298F" w:rsidRPr="000A1A8C">
        <w:t> </w:t>
      </w:r>
      <w:r w:rsidR="00E06FE9" w:rsidRPr="000A1A8C">
        <w:t>1)</w:t>
      </w:r>
    </w:p>
    <w:p w14:paraId="49FC9766" w14:textId="77777777" w:rsidR="00E06FE9" w:rsidRPr="000A1A8C" w:rsidRDefault="00E06FE9" w:rsidP="000A1A8C">
      <w:pPr>
        <w:pStyle w:val="Item"/>
      </w:pPr>
      <w:r w:rsidRPr="000A1A8C">
        <w:t>Insert:</w:t>
      </w:r>
    </w:p>
    <w:p w14:paraId="7A490BAD" w14:textId="77777777" w:rsidR="00E06FE9" w:rsidRPr="000A1A8C" w:rsidRDefault="00E06FE9" w:rsidP="000A1A8C">
      <w:pPr>
        <w:pStyle w:val="Table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2268"/>
      </w:tblGrid>
      <w:tr w:rsidR="00E06FE9" w:rsidRPr="000A1A8C" w14:paraId="1B5A5955" w14:textId="77777777" w:rsidTr="00E06FE9">
        <w:tc>
          <w:tcPr>
            <w:tcW w:w="1134" w:type="dxa"/>
            <w:shd w:val="clear" w:color="auto" w:fill="auto"/>
          </w:tcPr>
          <w:p w14:paraId="5F51F411" w14:textId="77777777" w:rsidR="00E06FE9" w:rsidRPr="000A1A8C" w:rsidRDefault="00E06FE9" w:rsidP="000A1A8C">
            <w:pPr>
              <w:pStyle w:val="Tabletext"/>
            </w:pPr>
            <w:r w:rsidRPr="000A1A8C">
              <w:t>1A</w:t>
            </w:r>
          </w:p>
        </w:tc>
        <w:tc>
          <w:tcPr>
            <w:tcW w:w="3686" w:type="dxa"/>
            <w:shd w:val="clear" w:color="auto" w:fill="auto"/>
          </w:tcPr>
          <w:p w14:paraId="660D12B4" w14:textId="77777777" w:rsidR="00E06FE9" w:rsidRPr="000A1A8C" w:rsidRDefault="00E06FE9" w:rsidP="000A1A8C">
            <w:pPr>
              <w:pStyle w:val="Tabletext"/>
            </w:pPr>
            <w:r w:rsidRPr="000A1A8C">
              <w:t>Registered Higher Education Provider Charge Guidelines</w:t>
            </w:r>
          </w:p>
        </w:tc>
        <w:tc>
          <w:tcPr>
            <w:tcW w:w="2268" w:type="dxa"/>
            <w:shd w:val="clear" w:color="auto" w:fill="auto"/>
          </w:tcPr>
          <w:p w14:paraId="1E937E20" w14:textId="77777777" w:rsidR="00E06FE9" w:rsidRPr="000A1A8C" w:rsidRDefault="00E06FE9" w:rsidP="000A1A8C">
            <w:pPr>
              <w:pStyle w:val="Tabletext"/>
            </w:pPr>
            <w:r w:rsidRPr="000A1A8C">
              <w:t>section</w:t>
            </w:r>
            <w:r w:rsidR="000A298F" w:rsidRPr="000A1A8C">
              <w:t> </w:t>
            </w:r>
            <w:r w:rsidRPr="000A1A8C">
              <w:t>2</w:t>
            </w:r>
            <w:r w:rsidR="001F3238" w:rsidRPr="000A1A8C">
              <w:t>6</w:t>
            </w:r>
            <w:r w:rsidR="005D04BC" w:rsidRPr="000A1A8C">
              <w:t>C</w:t>
            </w:r>
          </w:p>
        </w:tc>
      </w:tr>
    </w:tbl>
    <w:p w14:paraId="699112AB" w14:textId="2BDAB2CA" w:rsidR="00076CDA" w:rsidRDefault="00076CDA">
      <w:pPr>
        <w:pStyle w:val="Tabletext"/>
      </w:pPr>
    </w:p>
    <w:p w14:paraId="486FCA1E" w14:textId="77777777" w:rsidR="00063513" w:rsidRDefault="00063513" w:rsidP="00063513">
      <w:pPr>
        <w:pStyle w:val="AssentBk"/>
        <w:keepNext/>
      </w:pPr>
    </w:p>
    <w:p w14:paraId="03A9AB15" w14:textId="77777777" w:rsidR="00063513" w:rsidRDefault="00063513" w:rsidP="00063513">
      <w:pPr>
        <w:pStyle w:val="AssentBk"/>
        <w:keepNext/>
      </w:pPr>
    </w:p>
    <w:p w14:paraId="1F14F15D" w14:textId="77777777" w:rsidR="00063513" w:rsidRDefault="00063513" w:rsidP="00063513">
      <w:pPr>
        <w:pStyle w:val="2ndRd"/>
        <w:keepNext/>
        <w:pBdr>
          <w:top w:val="single" w:sz="2" w:space="1" w:color="auto"/>
        </w:pBdr>
      </w:pPr>
    </w:p>
    <w:p w14:paraId="017C4120" w14:textId="77777777" w:rsidR="00063513" w:rsidRDefault="00063513" w:rsidP="0006351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6DB0EEB" w14:textId="77777777" w:rsidR="00063513" w:rsidRDefault="00063513" w:rsidP="0006351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2021</w:t>
      </w:r>
    </w:p>
    <w:p w14:paraId="6CD7F9E1" w14:textId="77777777" w:rsidR="00063513" w:rsidRDefault="00063513" w:rsidP="00063513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2021</w:t>
      </w:r>
      <w:r>
        <w:t>]</w:t>
      </w:r>
    </w:p>
    <w:p w14:paraId="349A0E09" w14:textId="77777777" w:rsidR="00063513" w:rsidRDefault="00063513" w:rsidP="00063513">
      <w:pPr>
        <w:framePr w:hSpace="180" w:wrap="around" w:vAnchor="text" w:hAnchor="page" w:x="2401" w:y="2170"/>
      </w:pPr>
      <w:r>
        <w:t>(168/19)</w:t>
      </w:r>
    </w:p>
    <w:p w14:paraId="26F2DEDE" w14:textId="77777777" w:rsidR="00063513" w:rsidRDefault="00063513" w:rsidP="009A0134">
      <w:pPr>
        <w:pBdr>
          <w:bottom w:val="single" w:sz="4" w:space="1" w:color="auto"/>
        </w:pBdr>
        <w:sectPr w:rsidR="00063513" w:rsidSect="009A013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4A2514F" w14:textId="77777777" w:rsidR="005C612A" w:rsidRDefault="005C612A" w:rsidP="005C612A"/>
    <w:sectPr w:rsidR="005C612A" w:rsidSect="00063513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1725" w14:textId="77777777" w:rsidR="0012477F" w:rsidRDefault="0012477F" w:rsidP="0048364F">
      <w:pPr>
        <w:spacing w:line="240" w:lineRule="auto"/>
      </w:pPr>
      <w:r>
        <w:separator/>
      </w:r>
    </w:p>
  </w:endnote>
  <w:endnote w:type="continuationSeparator" w:id="0">
    <w:p w14:paraId="04BDEAE4" w14:textId="77777777" w:rsidR="0012477F" w:rsidRDefault="001247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5509" w14:textId="77777777" w:rsidR="0012477F" w:rsidRPr="005F1388" w:rsidRDefault="0012477F" w:rsidP="00F72F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6D99" w14:textId="79D9EE77" w:rsidR="00063513" w:rsidRDefault="0006351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A4D7DA5" w14:textId="77777777" w:rsidR="00063513" w:rsidRDefault="00063513" w:rsidP="00CD12A5"/>
  <w:p w14:paraId="79511E66" w14:textId="70F7938D" w:rsidR="0012477F" w:rsidRDefault="0012477F" w:rsidP="00F72F36">
    <w:pPr>
      <w:pStyle w:val="Footer"/>
      <w:spacing w:before="120"/>
    </w:pPr>
  </w:p>
  <w:p w14:paraId="380834E1" w14:textId="77777777" w:rsidR="0012477F" w:rsidRPr="005F1388" w:rsidRDefault="0012477F" w:rsidP="00F72F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2AA9" w14:textId="77777777" w:rsidR="0012477F" w:rsidRPr="00ED79B6" w:rsidRDefault="0012477F" w:rsidP="00F72F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FF52" w14:textId="77777777" w:rsidR="0012477F" w:rsidRDefault="0012477F" w:rsidP="00F72F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477F" w14:paraId="2CDD8ECF" w14:textId="77777777" w:rsidTr="0012477F">
      <w:tc>
        <w:tcPr>
          <w:tcW w:w="646" w:type="dxa"/>
        </w:tcPr>
        <w:p w14:paraId="5C6BB2B2" w14:textId="77777777" w:rsidR="0012477F" w:rsidRDefault="0012477F" w:rsidP="0012477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B34290" w14:textId="54BBC06A" w:rsidR="0012477F" w:rsidRDefault="0012477F" w:rsidP="0012477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Tertiary Education Quality and Standards Agency Amendment (Cost Recovery)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A0D575E" w14:textId="3EC110D9" w:rsidR="0012477F" w:rsidRDefault="0012477F" w:rsidP="0012477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No. 80,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BC76FC" w14:textId="77777777" w:rsidR="0012477F" w:rsidRDefault="0012477F" w:rsidP="00F72F3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94E2" w14:textId="77777777" w:rsidR="0012477F" w:rsidRDefault="0012477F" w:rsidP="00F72F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477F" w14:paraId="5DA01A3D" w14:textId="77777777" w:rsidTr="0012477F">
      <w:tc>
        <w:tcPr>
          <w:tcW w:w="1247" w:type="dxa"/>
        </w:tcPr>
        <w:p w14:paraId="4C497A11" w14:textId="78C41780" w:rsidR="0012477F" w:rsidRDefault="0012477F" w:rsidP="0012477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No. 80,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DCC175" w14:textId="4DD84D02" w:rsidR="0012477F" w:rsidRDefault="0012477F" w:rsidP="0012477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Tertiary Education Quality and Standards Agency Amendment (Cost Recovery)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F672D4" w14:textId="77777777" w:rsidR="0012477F" w:rsidRDefault="0012477F" w:rsidP="0012477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E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1B6D3A" w14:textId="77777777" w:rsidR="0012477F" w:rsidRPr="00ED79B6" w:rsidRDefault="0012477F" w:rsidP="00F72F3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6A08" w14:textId="77777777" w:rsidR="0012477F" w:rsidRPr="00A961C4" w:rsidRDefault="0012477F" w:rsidP="00F72F3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2477F" w14:paraId="3793D597" w14:textId="77777777" w:rsidTr="00B52F6F">
      <w:tc>
        <w:tcPr>
          <w:tcW w:w="646" w:type="dxa"/>
        </w:tcPr>
        <w:p w14:paraId="1A938010" w14:textId="77777777" w:rsidR="0012477F" w:rsidRDefault="0012477F" w:rsidP="001247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2EC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A4A069" w14:textId="2901C8B1" w:rsidR="0012477F" w:rsidRDefault="0012477F" w:rsidP="001247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Tertiary Education Quality and Standards Agency Amendment (Cost Recovery)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1AA9144" w14:textId="6BA000C9" w:rsidR="0012477F" w:rsidRDefault="0012477F" w:rsidP="001247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No. 80,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D75CD4F" w14:textId="77777777" w:rsidR="0012477F" w:rsidRPr="00A961C4" w:rsidRDefault="0012477F" w:rsidP="00F72F3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0AA0" w14:textId="77777777" w:rsidR="0012477F" w:rsidRPr="00A961C4" w:rsidRDefault="0012477F" w:rsidP="00F72F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2477F" w14:paraId="1E0C4F2E" w14:textId="77777777" w:rsidTr="00B52F6F">
      <w:tc>
        <w:tcPr>
          <w:tcW w:w="1247" w:type="dxa"/>
        </w:tcPr>
        <w:p w14:paraId="0F976F39" w14:textId="52D23E5F" w:rsidR="0012477F" w:rsidRDefault="0012477F" w:rsidP="001247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No. 80,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92A20B" w14:textId="793098A2" w:rsidR="0012477F" w:rsidRDefault="0012477F" w:rsidP="001247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Tertiary Education Quality and Standards Agency Amendment (Cost Recovery)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75F4CA5" w14:textId="77777777" w:rsidR="0012477F" w:rsidRDefault="0012477F" w:rsidP="001247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2EC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46474A" w14:textId="77777777" w:rsidR="0012477F" w:rsidRPr="00055B5C" w:rsidRDefault="0012477F" w:rsidP="00F72F3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21A4" w14:textId="77777777" w:rsidR="0012477F" w:rsidRPr="00A961C4" w:rsidRDefault="0012477F" w:rsidP="00F72F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2477F" w14:paraId="3288FA67" w14:textId="77777777" w:rsidTr="00B52F6F">
      <w:tc>
        <w:tcPr>
          <w:tcW w:w="1247" w:type="dxa"/>
        </w:tcPr>
        <w:p w14:paraId="26CA8312" w14:textId="7D0E024C" w:rsidR="0012477F" w:rsidRDefault="0012477F" w:rsidP="001247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No. 80,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21311FF" w14:textId="38DF75D5" w:rsidR="0012477F" w:rsidRDefault="0012477F" w:rsidP="0012477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74E3">
            <w:rPr>
              <w:i/>
              <w:sz w:val="18"/>
            </w:rPr>
            <w:t>Tertiary Education Quality and Standards Agency Amendment (Cost Recovery)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0A62FE9" w14:textId="77777777" w:rsidR="0012477F" w:rsidRDefault="0012477F" w:rsidP="001247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22EC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BFB0587" w14:textId="77777777" w:rsidR="0012477F" w:rsidRPr="00A961C4" w:rsidRDefault="0012477F" w:rsidP="00F72F36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7BEF" w14:textId="77777777" w:rsidR="0012477F" w:rsidRDefault="0012477F" w:rsidP="0048364F">
      <w:pPr>
        <w:spacing w:line="240" w:lineRule="auto"/>
      </w:pPr>
      <w:r>
        <w:separator/>
      </w:r>
    </w:p>
  </w:footnote>
  <w:footnote w:type="continuationSeparator" w:id="0">
    <w:p w14:paraId="567A00B4" w14:textId="77777777" w:rsidR="0012477F" w:rsidRDefault="001247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770" w14:textId="77777777" w:rsidR="0012477F" w:rsidRPr="005F1388" w:rsidRDefault="0012477F" w:rsidP="00F72F36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498D" w14:textId="3E469898" w:rsidR="009A0134" w:rsidRPr="00A961C4" w:rsidRDefault="009A0134" w:rsidP="00F72F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774E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774E3">
      <w:rPr>
        <w:noProof/>
        <w:sz w:val="20"/>
      </w:rPr>
      <w:t>Registered higher education provider charge</w:t>
    </w:r>
    <w:r>
      <w:rPr>
        <w:sz w:val="20"/>
      </w:rPr>
      <w:fldChar w:fldCharType="end"/>
    </w:r>
  </w:p>
  <w:p w14:paraId="094197BE" w14:textId="168DBCB0" w:rsidR="009A0134" w:rsidRPr="00A961C4" w:rsidRDefault="009A0134" w:rsidP="00F72F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670EB1" w14:textId="77777777" w:rsidR="009A0134" w:rsidRPr="00A961C4" w:rsidRDefault="009A0134" w:rsidP="00F72F3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99BA" w14:textId="64284FC5" w:rsidR="009A0134" w:rsidRPr="00A961C4" w:rsidRDefault="009A0134" w:rsidP="00F72F36">
    <w:pPr>
      <w:jc w:val="right"/>
      <w:rPr>
        <w:sz w:val="20"/>
      </w:rPr>
    </w:pPr>
  </w:p>
  <w:p w14:paraId="404C4737" w14:textId="6C8D28CC" w:rsidR="009A0134" w:rsidRPr="00A961C4" w:rsidRDefault="009A0134" w:rsidP="00F72F3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54F03B" w14:textId="77777777" w:rsidR="009A0134" w:rsidRPr="00A961C4" w:rsidRDefault="009A0134" w:rsidP="00F72F3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CD22" w14:textId="77777777" w:rsidR="009A0134" w:rsidRPr="00A961C4" w:rsidRDefault="009A0134" w:rsidP="00F72F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64AE" w14:textId="77777777" w:rsidR="0012477F" w:rsidRPr="005F1388" w:rsidRDefault="0012477F" w:rsidP="00F72F36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273C" w14:textId="77777777" w:rsidR="0012477F" w:rsidRPr="005F1388" w:rsidRDefault="0012477F" w:rsidP="00F72F3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1717" w14:textId="77777777" w:rsidR="0012477F" w:rsidRPr="00ED79B6" w:rsidRDefault="0012477F" w:rsidP="00F72F36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D99E" w14:textId="77777777" w:rsidR="0012477F" w:rsidRPr="00ED79B6" w:rsidRDefault="0012477F" w:rsidP="00F72F36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2EEB" w14:textId="77777777" w:rsidR="0012477F" w:rsidRPr="00ED79B6" w:rsidRDefault="0012477F" w:rsidP="00F72F3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9E0B" w14:textId="23E822FA" w:rsidR="0012477F" w:rsidRPr="00A961C4" w:rsidRDefault="0012477F" w:rsidP="00F72F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74E3">
      <w:rPr>
        <w:b/>
        <w:sz w:val="20"/>
      </w:rPr>
      <w:fldChar w:fldCharType="separate"/>
    </w:r>
    <w:r w:rsidR="005774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774E3">
      <w:rPr>
        <w:sz w:val="20"/>
      </w:rPr>
      <w:fldChar w:fldCharType="separate"/>
    </w:r>
    <w:r w:rsidR="005774E3">
      <w:rPr>
        <w:noProof/>
        <w:sz w:val="20"/>
      </w:rPr>
      <w:t>Registered higher education provider charge</w:t>
    </w:r>
    <w:r>
      <w:rPr>
        <w:sz w:val="20"/>
      </w:rPr>
      <w:fldChar w:fldCharType="end"/>
    </w:r>
  </w:p>
  <w:p w14:paraId="003AF978" w14:textId="12ADE1CA" w:rsidR="0012477F" w:rsidRPr="00A961C4" w:rsidRDefault="0012477F" w:rsidP="00F72F3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813287" w14:textId="77777777" w:rsidR="0012477F" w:rsidRPr="00A961C4" w:rsidRDefault="0012477F" w:rsidP="00F72F3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0C5E" w14:textId="27441C6F" w:rsidR="0012477F" w:rsidRPr="00A961C4" w:rsidRDefault="0012477F" w:rsidP="00F72F3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774E3">
      <w:rPr>
        <w:sz w:val="20"/>
      </w:rPr>
      <w:fldChar w:fldCharType="separate"/>
    </w:r>
    <w:r w:rsidR="005774E3">
      <w:rPr>
        <w:noProof/>
        <w:sz w:val="20"/>
      </w:rPr>
      <w:t>Registered higher education provider charge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74E3">
      <w:rPr>
        <w:b/>
        <w:sz w:val="20"/>
      </w:rPr>
      <w:fldChar w:fldCharType="separate"/>
    </w:r>
    <w:r w:rsidR="005774E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36A3E21" w14:textId="605F88BB" w:rsidR="0012477F" w:rsidRPr="00A961C4" w:rsidRDefault="0012477F" w:rsidP="00F72F3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DE3282" w14:textId="77777777" w:rsidR="0012477F" w:rsidRPr="00A961C4" w:rsidRDefault="0012477F" w:rsidP="00F72F3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833E" w14:textId="77777777" w:rsidR="0012477F" w:rsidRPr="00A961C4" w:rsidRDefault="0012477F" w:rsidP="00F72F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E7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9A7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B68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6F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C1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EED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E41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2A9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4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2D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67"/>
    <w:rsid w:val="00000C1A"/>
    <w:rsid w:val="000113BC"/>
    <w:rsid w:val="000136AF"/>
    <w:rsid w:val="00017BD5"/>
    <w:rsid w:val="00032401"/>
    <w:rsid w:val="000417C9"/>
    <w:rsid w:val="00055B5C"/>
    <w:rsid w:val="00056391"/>
    <w:rsid w:val="00060FF9"/>
    <w:rsid w:val="000614BF"/>
    <w:rsid w:val="00063513"/>
    <w:rsid w:val="00065151"/>
    <w:rsid w:val="00071F7B"/>
    <w:rsid w:val="00076CDA"/>
    <w:rsid w:val="000A1A8C"/>
    <w:rsid w:val="000A298F"/>
    <w:rsid w:val="000B1FD2"/>
    <w:rsid w:val="000D05EF"/>
    <w:rsid w:val="000F21C1"/>
    <w:rsid w:val="00101D90"/>
    <w:rsid w:val="0010745C"/>
    <w:rsid w:val="00113BD1"/>
    <w:rsid w:val="00122206"/>
    <w:rsid w:val="00122ECB"/>
    <w:rsid w:val="0012477F"/>
    <w:rsid w:val="00140E04"/>
    <w:rsid w:val="001542D2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6C81"/>
    <w:rsid w:val="001A1A12"/>
    <w:rsid w:val="001A3658"/>
    <w:rsid w:val="001A759A"/>
    <w:rsid w:val="001B7A5D"/>
    <w:rsid w:val="001C2418"/>
    <w:rsid w:val="001C2422"/>
    <w:rsid w:val="001C47DB"/>
    <w:rsid w:val="001C69C4"/>
    <w:rsid w:val="001D1B19"/>
    <w:rsid w:val="001D54BD"/>
    <w:rsid w:val="001E3590"/>
    <w:rsid w:val="001E7407"/>
    <w:rsid w:val="001F3238"/>
    <w:rsid w:val="00201D27"/>
    <w:rsid w:val="00202618"/>
    <w:rsid w:val="00240749"/>
    <w:rsid w:val="002448E5"/>
    <w:rsid w:val="00263820"/>
    <w:rsid w:val="002659A2"/>
    <w:rsid w:val="00275197"/>
    <w:rsid w:val="00293B89"/>
    <w:rsid w:val="00297ECB"/>
    <w:rsid w:val="002B5A30"/>
    <w:rsid w:val="002C7036"/>
    <w:rsid w:val="002D043A"/>
    <w:rsid w:val="002D349E"/>
    <w:rsid w:val="002D395A"/>
    <w:rsid w:val="002E3569"/>
    <w:rsid w:val="003415D3"/>
    <w:rsid w:val="00350417"/>
    <w:rsid w:val="00352B0F"/>
    <w:rsid w:val="00375630"/>
    <w:rsid w:val="00375C6C"/>
    <w:rsid w:val="003858B3"/>
    <w:rsid w:val="00390379"/>
    <w:rsid w:val="003A7B3C"/>
    <w:rsid w:val="003B4E3D"/>
    <w:rsid w:val="003C1238"/>
    <w:rsid w:val="003C1D2C"/>
    <w:rsid w:val="003C278A"/>
    <w:rsid w:val="003C5F2B"/>
    <w:rsid w:val="003D0BFE"/>
    <w:rsid w:val="003D5700"/>
    <w:rsid w:val="00405579"/>
    <w:rsid w:val="00410B8E"/>
    <w:rsid w:val="004116CD"/>
    <w:rsid w:val="00421FC1"/>
    <w:rsid w:val="004229C7"/>
    <w:rsid w:val="004236D2"/>
    <w:rsid w:val="00424CA9"/>
    <w:rsid w:val="00436785"/>
    <w:rsid w:val="00436BD5"/>
    <w:rsid w:val="00437E4B"/>
    <w:rsid w:val="0044291A"/>
    <w:rsid w:val="0048196B"/>
    <w:rsid w:val="0048364F"/>
    <w:rsid w:val="0049106E"/>
    <w:rsid w:val="00496F97"/>
    <w:rsid w:val="004C7C8C"/>
    <w:rsid w:val="004E2A4A"/>
    <w:rsid w:val="004F0D23"/>
    <w:rsid w:val="004F1FAC"/>
    <w:rsid w:val="005151C1"/>
    <w:rsid w:val="00516B8D"/>
    <w:rsid w:val="00522C12"/>
    <w:rsid w:val="00525507"/>
    <w:rsid w:val="00536F48"/>
    <w:rsid w:val="00537FBC"/>
    <w:rsid w:val="00543469"/>
    <w:rsid w:val="00551B54"/>
    <w:rsid w:val="00574E50"/>
    <w:rsid w:val="005774E3"/>
    <w:rsid w:val="00584811"/>
    <w:rsid w:val="00593AA6"/>
    <w:rsid w:val="00594161"/>
    <w:rsid w:val="00594749"/>
    <w:rsid w:val="005A0D92"/>
    <w:rsid w:val="005B4067"/>
    <w:rsid w:val="005C3F41"/>
    <w:rsid w:val="005C612A"/>
    <w:rsid w:val="005D04BC"/>
    <w:rsid w:val="005D0F79"/>
    <w:rsid w:val="005E152A"/>
    <w:rsid w:val="00600219"/>
    <w:rsid w:val="00610A36"/>
    <w:rsid w:val="00641DE5"/>
    <w:rsid w:val="00656F0C"/>
    <w:rsid w:val="00665AB6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6679"/>
    <w:rsid w:val="006F7E19"/>
    <w:rsid w:val="00700B2C"/>
    <w:rsid w:val="00712D8D"/>
    <w:rsid w:val="00713084"/>
    <w:rsid w:val="00714B26"/>
    <w:rsid w:val="00731E00"/>
    <w:rsid w:val="007440B7"/>
    <w:rsid w:val="007625E9"/>
    <w:rsid w:val="007634AD"/>
    <w:rsid w:val="007715C9"/>
    <w:rsid w:val="00774EDD"/>
    <w:rsid w:val="007757EC"/>
    <w:rsid w:val="00775DA5"/>
    <w:rsid w:val="007E05D2"/>
    <w:rsid w:val="007E7D4A"/>
    <w:rsid w:val="007F0A7E"/>
    <w:rsid w:val="008006CC"/>
    <w:rsid w:val="00807F18"/>
    <w:rsid w:val="008268F7"/>
    <w:rsid w:val="00831E8D"/>
    <w:rsid w:val="0084010B"/>
    <w:rsid w:val="00856A31"/>
    <w:rsid w:val="00857D6B"/>
    <w:rsid w:val="00872139"/>
    <w:rsid w:val="008754D0"/>
    <w:rsid w:val="00877D48"/>
    <w:rsid w:val="00883781"/>
    <w:rsid w:val="00885570"/>
    <w:rsid w:val="00886A9F"/>
    <w:rsid w:val="00893958"/>
    <w:rsid w:val="008A2E77"/>
    <w:rsid w:val="008A386F"/>
    <w:rsid w:val="008C6F6F"/>
    <w:rsid w:val="008D0EE0"/>
    <w:rsid w:val="008D3E94"/>
    <w:rsid w:val="008E4F5B"/>
    <w:rsid w:val="008F4CA9"/>
    <w:rsid w:val="008F4F1C"/>
    <w:rsid w:val="008F77C4"/>
    <w:rsid w:val="009103F3"/>
    <w:rsid w:val="00932377"/>
    <w:rsid w:val="00967042"/>
    <w:rsid w:val="0098255A"/>
    <w:rsid w:val="009845BE"/>
    <w:rsid w:val="0099073D"/>
    <w:rsid w:val="009969C9"/>
    <w:rsid w:val="00997D2D"/>
    <w:rsid w:val="009A0134"/>
    <w:rsid w:val="009C0823"/>
    <w:rsid w:val="009F3D2F"/>
    <w:rsid w:val="009F7BD0"/>
    <w:rsid w:val="00A048FF"/>
    <w:rsid w:val="00A06CE2"/>
    <w:rsid w:val="00A10775"/>
    <w:rsid w:val="00A231E2"/>
    <w:rsid w:val="00A36C48"/>
    <w:rsid w:val="00A41E0B"/>
    <w:rsid w:val="00A55631"/>
    <w:rsid w:val="00A64912"/>
    <w:rsid w:val="00A70A74"/>
    <w:rsid w:val="00A72B48"/>
    <w:rsid w:val="00A9020D"/>
    <w:rsid w:val="00AA3795"/>
    <w:rsid w:val="00AC1E75"/>
    <w:rsid w:val="00AD5641"/>
    <w:rsid w:val="00AE1088"/>
    <w:rsid w:val="00AF1BA4"/>
    <w:rsid w:val="00B032D8"/>
    <w:rsid w:val="00B30DFF"/>
    <w:rsid w:val="00B33B3C"/>
    <w:rsid w:val="00B3739A"/>
    <w:rsid w:val="00B52F6F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598E"/>
    <w:rsid w:val="00C42BF8"/>
    <w:rsid w:val="00C460AE"/>
    <w:rsid w:val="00C50043"/>
    <w:rsid w:val="00C53B5A"/>
    <w:rsid w:val="00C54E84"/>
    <w:rsid w:val="00C67BAF"/>
    <w:rsid w:val="00C7573B"/>
    <w:rsid w:val="00C76CF3"/>
    <w:rsid w:val="00C81216"/>
    <w:rsid w:val="00C84E8A"/>
    <w:rsid w:val="00CA4814"/>
    <w:rsid w:val="00CE1E31"/>
    <w:rsid w:val="00CF0BB2"/>
    <w:rsid w:val="00D00EAA"/>
    <w:rsid w:val="00D13441"/>
    <w:rsid w:val="00D13D12"/>
    <w:rsid w:val="00D13DD6"/>
    <w:rsid w:val="00D243A3"/>
    <w:rsid w:val="00D4747A"/>
    <w:rsid w:val="00D477C3"/>
    <w:rsid w:val="00D516BA"/>
    <w:rsid w:val="00D52EFE"/>
    <w:rsid w:val="00D63EF6"/>
    <w:rsid w:val="00D70DFB"/>
    <w:rsid w:val="00D73029"/>
    <w:rsid w:val="00D766DF"/>
    <w:rsid w:val="00DE2002"/>
    <w:rsid w:val="00DF7AE9"/>
    <w:rsid w:val="00E0261C"/>
    <w:rsid w:val="00E05704"/>
    <w:rsid w:val="00E06FE9"/>
    <w:rsid w:val="00E24D66"/>
    <w:rsid w:val="00E33B27"/>
    <w:rsid w:val="00E34282"/>
    <w:rsid w:val="00E46E4C"/>
    <w:rsid w:val="00E51E65"/>
    <w:rsid w:val="00E53867"/>
    <w:rsid w:val="00E54292"/>
    <w:rsid w:val="00E620B5"/>
    <w:rsid w:val="00E74D9C"/>
    <w:rsid w:val="00E74DC7"/>
    <w:rsid w:val="00E77A0C"/>
    <w:rsid w:val="00E87699"/>
    <w:rsid w:val="00E947C6"/>
    <w:rsid w:val="00EB3136"/>
    <w:rsid w:val="00ED492F"/>
    <w:rsid w:val="00EE328C"/>
    <w:rsid w:val="00EF2E3A"/>
    <w:rsid w:val="00F01535"/>
    <w:rsid w:val="00F047E2"/>
    <w:rsid w:val="00F078DC"/>
    <w:rsid w:val="00F13E86"/>
    <w:rsid w:val="00F17B00"/>
    <w:rsid w:val="00F425C8"/>
    <w:rsid w:val="00F677A9"/>
    <w:rsid w:val="00F7228F"/>
    <w:rsid w:val="00F72F36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75C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1A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8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8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8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8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1A8C"/>
  </w:style>
  <w:style w:type="paragraph" w:customStyle="1" w:styleId="OPCParaBase">
    <w:name w:val="OPCParaBase"/>
    <w:qFormat/>
    <w:rsid w:val="000A1A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1A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1A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1A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1A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1A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1A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1A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1A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1A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1A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1A8C"/>
  </w:style>
  <w:style w:type="paragraph" w:customStyle="1" w:styleId="Blocks">
    <w:name w:val="Blocks"/>
    <w:aliases w:val="bb"/>
    <w:basedOn w:val="OPCParaBase"/>
    <w:qFormat/>
    <w:rsid w:val="000A1A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1A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1A8C"/>
    <w:rPr>
      <w:i/>
    </w:rPr>
  </w:style>
  <w:style w:type="paragraph" w:customStyle="1" w:styleId="BoxList">
    <w:name w:val="BoxList"/>
    <w:aliases w:val="bl"/>
    <w:basedOn w:val="BoxText"/>
    <w:qFormat/>
    <w:rsid w:val="000A1A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1A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1A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1A8C"/>
    <w:pPr>
      <w:ind w:left="1985" w:hanging="851"/>
    </w:pPr>
  </w:style>
  <w:style w:type="character" w:customStyle="1" w:styleId="CharAmPartNo">
    <w:name w:val="CharAmPartNo"/>
    <w:basedOn w:val="OPCCharBase"/>
    <w:qFormat/>
    <w:rsid w:val="000A1A8C"/>
  </w:style>
  <w:style w:type="character" w:customStyle="1" w:styleId="CharAmPartText">
    <w:name w:val="CharAmPartText"/>
    <w:basedOn w:val="OPCCharBase"/>
    <w:qFormat/>
    <w:rsid w:val="000A1A8C"/>
  </w:style>
  <w:style w:type="character" w:customStyle="1" w:styleId="CharAmSchNo">
    <w:name w:val="CharAmSchNo"/>
    <w:basedOn w:val="OPCCharBase"/>
    <w:qFormat/>
    <w:rsid w:val="000A1A8C"/>
  </w:style>
  <w:style w:type="character" w:customStyle="1" w:styleId="CharAmSchText">
    <w:name w:val="CharAmSchText"/>
    <w:basedOn w:val="OPCCharBase"/>
    <w:qFormat/>
    <w:rsid w:val="000A1A8C"/>
  </w:style>
  <w:style w:type="character" w:customStyle="1" w:styleId="CharBoldItalic">
    <w:name w:val="CharBoldItalic"/>
    <w:basedOn w:val="OPCCharBase"/>
    <w:uiPriority w:val="1"/>
    <w:qFormat/>
    <w:rsid w:val="000A1A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1A8C"/>
  </w:style>
  <w:style w:type="character" w:customStyle="1" w:styleId="CharChapText">
    <w:name w:val="CharChapText"/>
    <w:basedOn w:val="OPCCharBase"/>
    <w:uiPriority w:val="1"/>
    <w:qFormat/>
    <w:rsid w:val="000A1A8C"/>
  </w:style>
  <w:style w:type="character" w:customStyle="1" w:styleId="CharDivNo">
    <w:name w:val="CharDivNo"/>
    <w:basedOn w:val="OPCCharBase"/>
    <w:uiPriority w:val="1"/>
    <w:qFormat/>
    <w:rsid w:val="000A1A8C"/>
  </w:style>
  <w:style w:type="character" w:customStyle="1" w:styleId="CharDivText">
    <w:name w:val="CharDivText"/>
    <w:basedOn w:val="OPCCharBase"/>
    <w:uiPriority w:val="1"/>
    <w:qFormat/>
    <w:rsid w:val="000A1A8C"/>
  </w:style>
  <w:style w:type="character" w:customStyle="1" w:styleId="CharItalic">
    <w:name w:val="CharItalic"/>
    <w:basedOn w:val="OPCCharBase"/>
    <w:uiPriority w:val="1"/>
    <w:qFormat/>
    <w:rsid w:val="000A1A8C"/>
    <w:rPr>
      <w:i/>
    </w:rPr>
  </w:style>
  <w:style w:type="character" w:customStyle="1" w:styleId="CharPartNo">
    <w:name w:val="CharPartNo"/>
    <w:basedOn w:val="OPCCharBase"/>
    <w:uiPriority w:val="1"/>
    <w:qFormat/>
    <w:rsid w:val="000A1A8C"/>
  </w:style>
  <w:style w:type="character" w:customStyle="1" w:styleId="CharPartText">
    <w:name w:val="CharPartText"/>
    <w:basedOn w:val="OPCCharBase"/>
    <w:uiPriority w:val="1"/>
    <w:qFormat/>
    <w:rsid w:val="000A1A8C"/>
  </w:style>
  <w:style w:type="character" w:customStyle="1" w:styleId="CharSectno">
    <w:name w:val="CharSectno"/>
    <w:basedOn w:val="OPCCharBase"/>
    <w:qFormat/>
    <w:rsid w:val="000A1A8C"/>
  </w:style>
  <w:style w:type="character" w:customStyle="1" w:styleId="CharSubdNo">
    <w:name w:val="CharSubdNo"/>
    <w:basedOn w:val="OPCCharBase"/>
    <w:uiPriority w:val="1"/>
    <w:qFormat/>
    <w:rsid w:val="000A1A8C"/>
  </w:style>
  <w:style w:type="character" w:customStyle="1" w:styleId="CharSubdText">
    <w:name w:val="CharSubdText"/>
    <w:basedOn w:val="OPCCharBase"/>
    <w:uiPriority w:val="1"/>
    <w:qFormat/>
    <w:rsid w:val="000A1A8C"/>
  </w:style>
  <w:style w:type="paragraph" w:customStyle="1" w:styleId="CTA--">
    <w:name w:val="CTA --"/>
    <w:basedOn w:val="OPCParaBase"/>
    <w:next w:val="Normal"/>
    <w:rsid w:val="000A1A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1A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1A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1A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1A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1A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1A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1A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1A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1A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1A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1A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1A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1A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1A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1A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1A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1A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1A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1A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1A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1A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1A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1A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1A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1A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1A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1A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1A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1A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1A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1A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1A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1A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1A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1A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1A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1A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1A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1A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1A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1A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1A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1A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1A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1A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1A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1A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1A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1A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1A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1A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1A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1A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1A8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1A8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1A8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1A8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1A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1A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1A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1A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1A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1A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1A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1A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1A8C"/>
    <w:rPr>
      <w:sz w:val="16"/>
    </w:rPr>
  </w:style>
  <w:style w:type="table" w:customStyle="1" w:styleId="CFlag">
    <w:name w:val="CFlag"/>
    <w:basedOn w:val="TableNormal"/>
    <w:uiPriority w:val="99"/>
    <w:rsid w:val="000A1A8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A1A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1A8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A1A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1A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A1A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1A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1A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1A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1A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A1A8C"/>
    <w:pPr>
      <w:spacing w:before="120"/>
    </w:pPr>
  </w:style>
  <w:style w:type="paragraph" w:customStyle="1" w:styleId="TableTextEndNotes">
    <w:name w:val="TableTextEndNotes"/>
    <w:aliases w:val="Tten"/>
    <w:basedOn w:val="Normal"/>
    <w:rsid w:val="000A1A8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A1A8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1A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1A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1A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1A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1A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1A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1A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1A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1A8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A1A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A1A8C"/>
  </w:style>
  <w:style w:type="character" w:customStyle="1" w:styleId="CharSubPartNoCASA">
    <w:name w:val="CharSubPartNo(CASA)"/>
    <w:basedOn w:val="OPCCharBase"/>
    <w:uiPriority w:val="1"/>
    <w:rsid w:val="000A1A8C"/>
  </w:style>
  <w:style w:type="paragraph" w:customStyle="1" w:styleId="ENoteTTIndentHeadingSub">
    <w:name w:val="ENoteTTIndentHeadingSub"/>
    <w:aliases w:val="enTTHis"/>
    <w:basedOn w:val="OPCParaBase"/>
    <w:rsid w:val="000A1A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1A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1A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1A8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A1A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1A8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1A8C"/>
    <w:rPr>
      <w:sz w:val="22"/>
    </w:rPr>
  </w:style>
  <w:style w:type="paragraph" w:customStyle="1" w:styleId="SOTextNote">
    <w:name w:val="SO TextNote"/>
    <w:aliases w:val="sont"/>
    <w:basedOn w:val="SOText"/>
    <w:qFormat/>
    <w:rsid w:val="000A1A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1A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1A8C"/>
    <w:rPr>
      <w:sz w:val="22"/>
    </w:rPr>
  </w:style>
  <w:style w:type="paragraph" w:customStyle="1" w:styleId="FileName">
    <w:name w:val="FileName"/>
    <w:basedOn w:val="Normal"/>
    <w:rsid w:val="000A1A8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1A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1A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1A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1A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1A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1A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1A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1A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1A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1A8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A1A8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6FE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8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8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8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8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8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8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8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3C1238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6C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CD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A013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A013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A013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A013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A013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35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35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35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706</Words>
  <Characters>4028</Characters>
  <Application>Microsoft Office Word</Application>
  <DocSecurity>0</DocSecurity>
  <PresentationFormat/>
  <Lines>138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2021-08-17T23:10:00Z</dcterms:created>
  <dcterms:modified xsi:type="dcterms:W3CDTF">2021-08-17T23:24:00Z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Tertiary Education Quality and Standards Agency Amendment (Cost Recovery) Act 2021</vt:lpwstr>
  </property>
  <property fmtid="{D5CDD505-2E9C-101B-9397-08002B2CF9AE}" pid="5" name="ActNo">
    <vt:lpwstr>No. 80,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OPC6836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