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0C9F9" w14:textId="77777777" w:rsidR="00487D99" w:rsidRDefault="00487D99" w:rsidP="00487D99">
      <w:r>
        <w:object w:dxaOrig="2146" w:dyaOrig="1561" w14:anchorId="33564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3pt;height:77.75pt" o:ole="" fillcolor="window">
            <v:imagedata r:id="rId8" o:title=""/>
          </v:shape>
          <o:OLEObject Type="Embed" ProgID="Word.Picture.8" ShapeID="_x0000_i1026" DrawAspect="Content" ObjectID="_1684230309" r:id="rId9"/>
        </w:object>
      </w:r>
    </w:p>
    <w:p w14:paraId="28812BDA" w14:textId="77777777" w:rsidR="00487D99" w:rsidRDefault="00487D99" w:rsidP="00487D99"/>
    <w:p w14:paraId="7E7C0E3A" w14:textId="77777777" w:rsidR="00487D99" w:rsidRDefault="00487D99" w:rsidP="00487D99"/>
    <w:p w14:paraId="783AC492" w14:textId="77777777" w:rsidR="00487D99" w:rsidRDefault="00487D99" w:rsidP="00487D99"/>
    <w:p w14:paraId="01941ED6" w14:textId="77777777" w:rsidR="00487D99" w:rsidRDefault="00487D99" w:rsidP="00487D99"/>
    <w:p w14:paraId="2A6FACB8" w14:textId="77777777" w:rsidR="00487D99" w:rsidRDefault="00487D99" w:rsidP="00487D99"/>
    <w:p w14:paraId="1941D26F" w14:textId="77777777" w:rsidR="00487D99" w:rsidRDefault="00487D99" w:rsidP="00487D99"/>
    <w:p w14:paraId="0D32A529" w14:textId="77777777" w:rsidR="0048364F" w:rsidRPr="00BA6B34" w:rsidRDefault="00487D99" w:rsidP="0048364F">
      <w:pPr>
        <w:pStyle w:val="ShortT"/>
      </w:pPr>
      <w:r>
        <w:t>Health Insurance</w:t>
      </w:r>
      <w:bookmarkStart w:id="0" w:name="_GoBack"/>
      <w:bookmarkEnd w:id="0"/>
      <w:r>
        <w:t xml:space="preserve"> Amendment (Prescribed Fees) Act 2021</w:t>
      </w:r>
    </w:p>
    <w:p w14:paraId="6AF6D3E5" w14:textId="77777777" w:rsidR="0048364F" w:rsidRPr="00BA6B34" w:rsidRDefault="0048364F" w:rsidP="0048364F"/>
    <w:p w14:paraId="1A2BF104" w14:textId="77777777" w:rsidR="00CD5804" w:rsidRPr="00BA6B34" w:rsidRDefault="00CD5804" w:rsidP="00487D99">
      <w:pPr>
        <w:pStyle w:val="Actno"/>
        <w:spacing w:before="400"/>
      </w:pPr>
      <w:r w:rsidRPr="00BA6B34">
        <w:t>No.</w:t>
      </w:r>
      <w:r w:rsidR="00AB64F1">
        <w:t xml:space="preserve"> 40</w:t>
      </w:r>
      <w:r w:rsidRPr="00BA6B34">
        <w:t>, 2021</w:t>
      </w:r>
    </w:p>
    <w:p w14:paraId="22C9E937" w14:textId="77777777" w:rsidR="0048364F" w:rsidRPr="00BA6B34" w:rsidRDefault="0048364F" w:rsidP="0048364F"/>
    <w:p w14:paraId="3704B6C0" w14:textId="77777777" w:rsidR="00450347" w:rsidRDefault="00450347" w:rsidP="00450347">
      <w:pPr>
        <w:rPr>
          <w:lang w:eastAsia="en-AU"/>
        </w:rPr>
      </w:pPr>
    </w:p>
    <w:p w14:paraId="4AE3C070" w14:textId="77777777" w:rsidR="0048364F" w:rsidRPr="00BA6B34" w:rsidRDefault="0048364F" w:rsidP="0048364F"/>
    <w:p w14:paraId="1E5A569E" w14:textId="77777777" w:rsidR="0048364F" w:rsidRPr="00BA6B34" w:rsidRDefault="0048364F" w:rsidP="0048364F"/>
    <w:p w14:paraId="0AB99B48" w14:textId="77777777" w:rsidR="0048364F" w:rsidRPr="00BA6B34" w:rsidRDefault="0048364F" w:rsidP="0048364F"/>
    <w:p w14:paraId="0D86CF42" w14:textId="77777777" w:rsidR="00487D99" w:rsidRDefault="00487D99" w:rsidP="00487D99">
      <w:pPr>
        <w:pStyle w:val="LongT"/>
      </w:pPr>
      <w:r>
        <w:t xml:space="preserve">An Act to amend the </w:t>
      </w:r>
      <w:r w:rsidRPr="00487D99">
        <w:rPr>
          <w:i/>
        </w:rPr>
        <w:t>Health Insurance Act 1973</w:t>
      </w:r>
      <w:r>
        <w:t>, and for related purposes</w:t>
      </w:r>
    </w:p>
    <w:p w14:paraId="07C9D000" w14:textId="77777777" w:rsidR="0048364F" w:rsidRPr="0049515D" w:rsidRDefault="0048364F" w:rsidP="0048364F">
      <w:pPr>
        <w:pStyle w:val="Header"/>
        <w:tabs>
          <w:tab w:val="clear" w:pos="4150"/>
          <w:tab w:val="clear" w:pos="8307"/>
        </w:tabs>
      </w:pPr>
      <w:r w:rsidRPr="0049515D">
        <w:rPr>
          <w:rStyle w:val="CharAmSchNo"/>
        </w:rPr>
        <w:t xml:space="preserve"> </w:t>
      </w:r>
      <w:r w:rsidRPr="0049515D">
        <w:rPr>
          <w:rStyle w:val="CharAmSchText"/>
        </w:rPr>
        <w:t xml:space="preserve"> </w:t>
      </w:r>
    </w:p>
    <w:p w14:paraId="643D4C3E" w14:textId="77777777" w:rsidR="0048364F" w:rsidRPr="0049515D" w:rsidRDefault="0048364F" w:rsidP="0048364F">
      <w:pPr>
        <w:pStyle w:val="Header"/>
        <w:tabs>
          <w:tab w:val="clear" w:pos="4150"/>
          <w:tab w:val="clear" w:pos="8307"/>
        </w:tabs>
      </w:pPr>
      <w:r w:rsidRPr="0049515D">
        <w:rPr>
          <w:rStyle w:val="CharAmPartNo"/>
        </w:rPr>
        <w:t xml:space="preserve"> </w:t>
      </w:r>
      <w:r w:rsidRPr="0049515D">
        <w:rPr>
          <w:rStyle w:val="CharAmPartText"/>
        </w:rPr>
        <w:t xml:space="preserve"> </w:t>
      </w:r>
    </w:p>
    <w:p w14:paraId="1EA2C1DD" w14:textId="77777777" w:rsidR="0048364F" w:rsidRPr="00BA6B34" w:rsidRDefault="0048364F" w:rsidP="0048364F">
      <w:pPr>
        <w:sectPr w:rsidR="0048364F" w:rsidRPr="00BA6B34" w:rsidSect="00487D9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64F3FEDE" w14:textId="77777777" w:rsidR="0048364F" w:rsidRPr="00BA6B34" w:rsidRDefault="0048364F" w:rsidP="0048364F">
      <w:pPr>
        <w:outlineLvl w:val="0"/>
        <w:rPr>
          <w:sz w:val="36"/>
        </w:rPr>
      </w:pPr>
      <w:r w:rsidRPr="00BA6B34">
        <w:rPr>
          <w:sz w:val="36"/>
        </w:rPr>
        <w:lastRenderedPageBreak/>
        <w:t>Contents</w:t>
      </w:r>
    </w:p>
    <w:p w14:paraId="7F8584B4" w14:textId="14835EC2" w:rsidR="00AB64F1" w:rsidRDefault="00AB64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AB64F1">
        <w:rPr>
          <w:noProof/>
        </w:rPr>
        <w:tab/>
      </w:r>
      <w:r w:rsidRPr="00AB64F1">
        <w:rPr>
          <w:noProof/>
        </w:rPr>
        <w:fldChar w:fldCharType="begin"/>
      </w:r>
      <w:r w:rsidRPr="00AB64F1">
        <w:rPr>
          <w:noProof/>
        </w:rPr>
        <w:instrText xml:space="preserve"> PAGEREF _Toc73617330 \h </w:instrText>
      </w:r>
      <w:r w:rsidRPr="00AB64F1">
        <w:rPr>
          <w:noProof/>
        </w:rPr>
      </w:r>
      <w:r w:rsidRPr="00AB64F1">
        <w:rPr>
          <w:noProof/>
        </w:rPr>
        <w:fldChar w:fldCharType="separate"/>
      </w:r>
      <w:r w:rsidR="00D95B2F">
        <w:rPr>
          <w:noProof/>
        </w:rPr>
        <w:t>1</w:t>
      </w:r>
      <w:r w:rsidRPr="00AB64F1">
        <w:rPr>
          <w:noProof/>
        </w:rPr>
        <w:fldChar w:fldCharType="end"/>
      </w:r>
    </w:p>
    <w:p w14:paraId="4040E979" w14:textId="69E9B5FC" w:rsidR="00AB64F1" w:rsidRDefault="00AB64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B64F1">
        <w:rPr>
          <w:noProof/>
        </w:rPr>
        <w:tab/>
      </w:r>
      <w:r w:rsidRPr="00AB64F1">
        <w:rPr>
          <w:noProof/>
        </w:rPr>
        <w:fldChar w:fldCharType="begin"/>
      </w:r>
      <w:r w:rsidRPr="00AB64F1">
        <w:rPr>
          <w:noProof/>
        </w:rPr>
        <w:instrText xml:space="preserve"> PAGEREF _Toc73617331 \h </w:instrText>
      </w:r>
      <w:r w:rsidRPr="00AB64F1">
        <w:rPr>
          <w:noProof/>
        </w:rPr>
      </w:r>
      <w:r w:rsidRPr="00AB64F1">
        <w:rPr>
          <w:noProof/>
        </w:rPr>
        <w:fldChar w:fldCharType="separate"/>
      </w:r>
      <w:r w:rsidR="00D95B2F">
        <w:rPr>
          <w:noProof/>
        </w:rPr>
        <w:t>2</w:t>
      </w:r>
      <w:r w:rsidRPr="00AB64F1">
        <w:rPr>
          <w:noProof/>
        </w:rPr>
        <w:fldChar w:fldCharType="end"/>
      </w:r>
    </w:p>
    <w:p w14:paraId="15499902" w14:textId="43AF6B4B" w:rsidR="00AB64F1" w:rsidRDefault="00AB64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AB64F1">
        <w:rPr>
          <w:noProof/>
        </w:rPr>
        <w:tab/>
      </w:r>
      <w:r w:rsidRPr="00AB64F1">
        <w:rPr>
          <w:noProof/>
        </w:rPr>
        <w:fldChar w:fldCharType="begin"/>
      </w:r>
      <w:r w:rsidRPr="00AB64F1">
        <w:rPr>
          <w:noProof/>
        </w:rPr>
        <w:instrText xml:space="preserve"> PAGEREF _Toc73617332 \h </w:instrText>
      </w:r>
      <w:r w:rsidRPr="00AB64F1">
        <w:rPr>
          <w:noProof/>
        </w:rPr>
      </w:r>
      <w:r w:rsidRPr="00AB64F1">
        <w:rPr>
          <w:noProof/>
        </w:rPr>
        <w:fldChar w:fldCharType="separate"/>
      </w:r>
      <w:r w:rsidR="00D95B2F">
        <w:rPr>
          <w:noProof/>
        </w:rPr>
        <w:t>2</w:t>
      </w:r>
      <w:r w:rsidRPr="00AB64F1">
        <w:rPr>
          <w:noProof/>
        </w:rPr>
        <w:fldChar w:fldCharType="end"/>
      </w:r>
    </w:p>
    <w:p w14:paraId="437F913B" w14:textId="0145238F" w:rsidR="00AB64F1" w:rsidRDefault="00AB64F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B64F1">
        <w:rPr>
          <w:b w:val="0"/>
          <w:noProof/>
          <w:sz w:val="18"/>
        </w:rPr>
        <w:tab/>
      </w:r>
      <w:r w:rsidRPr="00AB64F1">
        <w:rPr>
          <w:b w:val="0"/>
          <w:noProof/>
          <w:sz w:val="18"/>
        </w:rPr>
        <w:fldChar w:fldCharType="begin"/>
      </w:r>
      <w:r w:rsidRPr="00AB64F1">
        <w:rPr>
          <w:b w:val="0"/>
          <w:noProof/>
          <w:sz w:val="18"/>
        </w:rPr>
        <w:instrText xml:space="preserve"> PAGEREF _Toc73617333 \h </w:instrText>
      </w:r>
      <w:r w:rsidRPr="00AB64F1">
        <w:rPr>
          <w:b w:val="0"/>
          <w:noProof/>
          <w:sz w:val="18"/>
        </w:rPr>
      </w:r>
      <w:r w:rsidRPr="00AB64F1">
        <w:rPr>
          <w:b w:val="0"/>
          <w:noProof/>
          <w:sz w:val="18"/>
        </w:rPr>
        <w:fldChar w:fldCharType="separate"/>
      </w:r>
      <w:r w:rsidR="00D95B2F">
        <w:rPr>
          <w:b w:val="0"/>
          <w:noProof/>
          <w:sz w:val="18"/>
        </w:rPr>
        <w:t>3</w:t>
      </w:r>
      <w:r w:rsidRPr="00AB64F1">
        <w:rPr>
          <w:b w:val="0"/>
          <w:noProof/>
          <w:sz w:val="18"/>
        </w:rPr>
        <w:fldChar w:fldCharType="end"/>
      </w:r>
    </w:p>
    <w:p w14:paraId="0FF3646C" w14:textId="2BE51DAA" w:rsidR="00AB64F1" w:rsidRDefault="00AB64F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Act 1973</w:t>
      </w:r>
      <w:r w:rsidRPr="00AB64F1">
        <w:rPr>
          <w:i w:val="0"/>
          <w:noProof/>
          <w:sz w:val="18"/>
        </w:rPr>
        <w:tab/>
      </w:r>
      <w:r w:rsidRPr="00AB64F1">
        <w:rPr>
          <w:i w:val="0"/>
          <w:noProof/>
          <w:sz w:val="18"/>
        </w:rPr>
        <w:fldChar w:fldCharType="begin"/>
      </w:r>
      <w:r w:rsidRPr="00AB64F1">
        <w:rPr>
          <w:i w:val="0"/>
          <w:noProof/>
          <w:sz w:val="18"/>
        </w:rPr>
        <w:instrText xml:space="preserve"> PAGEREF _Toc73617334 \h </w:instrText>
      </w:r>
      <w:r w:rsidRPr="00AB64F1">
        <w:rPr>
          <w:i w:val="0"/>
          <w:noProof/>
          <w:sz w:val="18"/>
        </w:rPr>
      </w:r>
      <w:r w:rsidRPr="00AB64F1">
        <w:rPr>
          <w:i w:val="0"/>
          <w:noProof/>
          <w:sz w:val="18"/>
        </w:rPr>
        <w:fldChar w:fldCharType="separate"/>
      </w:r>
      <w:r w:rsidR="00D95B2F">
        <w:rPr>
          <w:i w:val="0"/>
          <w:noProof/>
          <w:sz w:val="18"/>
        </w:rPr>
        <w:t>3</w:t>
      </w:r>
      <w:r w:rsidRPr="00AB64F1">
        <w:rPr>
          <w:i w:val="0"/>
          <w:noProof/>
          <w:sz w:val="18"/>
        </w:rPr>
        <w:fldChar w:fldCharType="end"/>
      </w:r>
    </w:p>
    <w:p w14:paraId="07602A80" w14:textId="77777777" w:rsidR="00060FF9" w:rsidRPr="00AB64F1" w:rsidRDefault="00AB64F1" w:rsidP="0048364F">
      <w:pPr>
        <w:rPr>
          <w:rFonts w:cs="Times New Roman"/>
          <w:sz w:val="18"/>
        </w:rPr>
      </w:pPr>
      <w:r>
        <w:rPr>
          <w:rFonts w:cs="Times New Roman"/>
          <w:sz w:val="18"/>
        </w:rPr>
        <w:fldChar w:fldCharType="end"/>
      </w:r>
    </w:p>
    <w:p w14:paraId="0F4B2ADF" w14:textId="77777777" w:rsidR="00FE7F93" w:rsidRPr="00BA6B34" w:rsidRDefault="00FE7F93" w:rsidP="0048364F">
      <w:pPr>
        <w:sectPr w:rsidR="00FE7F93" w:rsidRPr="00BA6B34" w:rsidSect="00487D9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51B87398" w14:textId="77777777" w:rsidR="00487D99" w:rsidRDefault="00487D99">
      <w:r>
        <w:object w:dxaOrig="2146" w:dyaOrig="1561" w14:anchorId="100521F5">
          <v:shape id="_x0000_i1027" type="#_x0000_t75" alt="Commonwealth Coat of Arms of Australia" style="width:110.15pt;height:79.9pt" o:ole="" fillcolor="window">
            <v:imagedata r:id="rId8" o:title=""/>
          </v:shape>
          <o:OLEObject Type="Embed" ProgID="Word.Picture.8" ShapeID="_x0000_i1027" DrawAspect="Content" ObjectID="_1684230310" r:id="rId21"/>
        </w:object>
      </w:r>
    </w:p>
    <w:p w14:paraId="2C376C1B" w14:textId="77777777" w:rsidR="00487D99" w:rsidRDefault="00487D99"/>
    <w:p w14:paraId="653B1223" w14:textId="77777777" w:rsidR="00487D99" w:rsidRDefault="00487D99" w:rsidP="000178F8">
      <w:pPr>
        <w:spacing w:line="240" w:lineRule="auto"/>
      </w:pPr>
    </w:p>
    <w:p w14:paraId="2633A9C0" w14:textId="65FCCA4A" w:rsidR="00487D99" w:rsidRDefault="0064147C" w:rsidP="000178F8">
      <w:pPr>
        <w:pStyle w:val="ShortTP1"/>
      </w:pPr>
      <w:fldSimple w:instr=" STYLEREF ShortT ">
        <w:r w:rsidR="00D95B2F">
          <w:rPr>
            <w:noProof/>
          </w:rPr>
          <w:t>Health Insurance Amendment (Prescribed Fees) Act 2021</w:t>
        </w:r>
      </w:fldSimple>
    </w:p>
    <w:p w14:paraId="2703E6D8" w14:textId="6F83E1EC" w:rsidR="00487D99" w:rsidRDefault="0064147C" w:rsidP="000178F8">
      <w:pPr>
        <w:pStyle w:val="ActNoP1"/>
      </w:pPr>
      <w:fldSimple w:instr=" STYLEREF Actno ">
        <w:r w:rsidR="00D95B2F">
          <w:rPr>
            <w:noProof/>
          </w:rPr>
          <w:t>No. 40, 2021</w:t>
        </w:r>
      </w:fldSimple>
    </w:p>
    <w:p w14:paraId="5BBBB9DE" w14:textId="77777777" w:rsidR="00487D99" w:rsidRPr="009A0728" w:rsidRDefault="00487D99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4BD66BD7" w14:textId="77777777" w:rsidR="00487D99" w:rsidRPr="009A0728" w:rsidRDefault="00487D99" w:rsidP="009A0728">
      <w:pPr>
        <w:spacing w:line="40" w:lineRule="exact"/>
        <w:rPr>
          <w:rFonts w:eastAsia="Calibri"/>
          <w:b/>
          <w:sz w:val="28"/>
        </w:rPr>
      </w:pPr>
    </w:p>
    <w:p w14:paraId="7BF3EA0C" w14:textId="77777777" w:rsidR="00487D99" w:rsidRPr="009A0728" w:rsidRDefault="00487D99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5766D17C" w14:textId="77777777" w:rsidR="00487D99" w:rsidRDefault="00487D99" w:rsidP="00487D99">
      <w:pPr>
        <w:pStyle w:val="Page1"/>
        <w:spacing w:before="400"/>
      </w:pPr>
      <w:r>
        <w:t xml:space="preserve">An Act to amend the </w:t>
      </w:r>
      <w:r w:rsidRPr="00487D99">
        <w:rPr>
          <w:i/>
        </w:rPr>
        <w:t>Health Insurance Act 1973</w:t>
      </w:r>
      <w:r>
        <w:t>, and for related purposes</w:t>
      </w:r>
    </w:p>
    <w:p w14:paraId="1E7F5718" w14:textId="77777777" w:rsidR="00AB64F1" w:rsidRDefault="00AB64F1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27 May 2021</w:t>
      </w:r>
      <w:r>
        <w:rPr>
          <w:sz w:val="24"/>
        </w:rPr>
        <w:t>]</w:t>
      </w:r>
    </w:p>
    <w:p w14:paraId="163CED6B" w14:textId="77777777" w:rsidR="0048364F" w:rsidRPr="00BA6B34" w:rsidRDefault="0048364F" w:rsidP="000C55AE">
      <w:pPr>
        <w:spacing w:before="240" w:line="240" w:lineRule="auto"/>
        <w:rPr>
          <w:sz w:val="32"/>
        </w:rPr>
      </w:pPr>
      <w:r w:rsidRPr="00BA6B34">
        <w:rPr>
          <w:sz w:val="32"/>
        </w:rPr>
        <w:t>The Parliament of Australia enacts:</w:t>
      </w:r>
    </w:p>
    <w:p w14:paraId="3A6CD01A" w14:textId="77777777" w:rsidR="0048364F" w:rsidRPr="00BA6B34" w:rsidRDefault="0048364F" w:rsidP="000C55AE">
      <w:pPr>
        <w:pStyle w:val="ActHead5"/>
      </w:pPr>
      <w:bookmarkStart w:id="1" w:name="_Toc73617330"/>
      <w:r w:rsidRPr="0049515D">
        <w:rPr>
          <w:rStyle w:val="CharSectno"/>
        </w:rPr>
        <w:t>1</w:t>
      </w:r>
      <w:r w:rsidRPr="00BA6B34">
        <w:t xml:space="preserve">  Short title</w:t>
      </w:r>
      <w:bookmarkEnd w:id="1"/>
    </w:p>
    <w:p w14:paraId="7B78520E" w14:textId="77777777" w:rsidR="0048364F" w:rsidRPr="00BA6B34" w:rsidRDefault="0048364F" w:rsidP="000C55AE">
      <w:pPr>
        <w:pStyle w:val="subsection"/>
      </w:pPr>
      <w:r w:rsidRPr="00BA6B34">
        <w:tab/>
      </w:r>
      <w:r w:rsidRPr="00BA6B34">
        <w:tab/>
        <w:t xml:space="preserve">This Act </w:t>
      </w:r>
      <w:r w:rsidR="00275197" w:rsidRPr="00BA6B34">
        <w:t xml:space="preserve">is </w:t>
      </w:r>
      <w:r w:rsidRPr="00BA6B34">
        <w:t xml:space="preserve">the </w:t>
      </w:r>
      <w:r w:rsidR="004C796B" w:rsidRPr="00BA6B34">
        <w:rPr>
          <w:i/>
        </w:rPr>
        <w:t xml:space="preserve">Health Insurance Amendment </w:t>
      </w:r>
      <w:r w:rsidR="008803C4" w:rsidRPr="00BA6B34">
        <w:rPr>
          <w:i/>
        </w:rPr>
        <w:t>(Prescribed Fee</w:t>
      </w:r>
      <w:r w:rsidR="00530CB0" w:rsidRPr="00BA6B34">
        <w:rPr>
          <w:i/>
        </w:rPr>
        <w:t>s</w:t>
      </w:r>
      <w:r w:rsidR="008803C4" w:rsidRPr="00BA6B34">
        <w:rPr>
          <w:i/>
        </w:rPr>
        <w:t>)</w:t>
      </w:r>
      <w:r w:rsidR="004C796B" w:rsidRPr="00BA6B34">
        <w:rPr>
          <w:i/>
        </w:rPr>
        <w:t xml:space="preserve"> </w:t>
      </w:r>
      <w:r w:rsidR="00EE3E36" w:rsidRPr="00BA6B34">
        <w:rPr>
          <w:i/>
        </w:rPr>
        <w:t>Act 20</w:t>
      </w:r>
      <w:r w:rsidR="001B633C" w:rsidRPr="00BA6B34">
        <w:rPr>
          <w:i/>
        </w:rPr>
        <w:t>2</w:t>
      </w:r>
      <w:r w:rsidR="008A7077" w:rsidRPr="00BA6B34">
        <w:rPr>
          <w:i/>
        </w:rPr>
        <w:t>1</w:t>
      </w:r>
      <w:r w:rsidRPr="00BA6B34">
        <w:t>.</w:t>
      </w:r>
    </w:p>
    <w:p w14:paraId="51F0D068" w14:textId="77777777" w:rsidR="0048364F" w:rsidRPr="00BA6B34" w:rsidRDefault="0048364F" w:rsidP="000C55AE">
      <w:pPr>
        <w:pStyle w:val="ActHead5"/>
      </w:pPr>
      <w:bookmarkStart w:id="2" w:name="_Toc73617331"/>
      <w:r w:rsidRPr="0049515D">
        <w:rPr>
          <w:rStyle w:val="CharSectno"/>
        </w:rPr>
        <w:t>2</w:t>
      </w:r>
      <w:r w:rsidRPr="00BA6B34">
        <w:t xml:space="preserve">  Commencement</w:t>
      </w:r>
      <w:bookmarkEnd w:id="2"/>
    </w:p>
    <w:p w14:paraId="1E780039" w14:textId="77777777" w:rsidR="0048364F" w:rsidRPr="00BA6B34" w:rsidRDefault="0048364F" w:rsidP="000C55AE">
      <w:pPr>
        <w:pStyle w:val="subsection"/>
      </w:pPr>
      <w:r w:rsidRPr="00BA6B34">
        <w:tab/>
        <w:t>(1)</w:t>
      </w:r>
      <w:r w:rsidRPr="00BA6B34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7CAD4765" w14:textId="77777777" w:rsidR="0048364F" w:rsidRPr="00BA6B34" w:rsidRDefault="0048364F" w:rsidP="000C55AE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BA6B34" w14:paraId="6CA8F366" w14:textId="77777777" w:rsidTr="008B63FD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E98F2D7" w14:textId="77777777" w:rsidR="0048364F" w:rsidRPr="00BA6B34" w:rsidRDefault="0048364F" w:rsidP="000C55AE">
            <w:pPr>
              <w:pStyle w:val="TableHeading"/>
            </w:pPr>
            <w:r w:rsidRPr="00BA6B34">
              <w:lastRenderedPageBreak/>
              <w:t>Commencement information</w:t>
            </w:r>
          </w:p>
        </w:tc>
      </w:tr>
      <w:tr w:rsidR="0048364F" w:rsidRPr="00BA6B34" w14:paraId="07487535" w14:textId="77777777" w:rsidTr="008B63FD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8E9355" w14:textId="77777777" w:rsidR="0048364F" w:rsidRPr="00BA6B34" w:rsidRDefault="0048364F" w:rsidP="000C55AE">
            <w:pPr>
              <w:pStyle w:val="TableHeading"/>
            </w:pPr>
            <w:r w:rsidRPr="00BA6B34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B6E05A" w14:textId="77777777" w:rsidR="0048364F" w:rsidRPr="00BA6B34" w:rsidRDefault="0048364F" w:rsidP="000C55AE">
            <w:pPr>
              <w:pStyle w:val="TableHeading"/>
            </w:pPr>
            <w:r w:rsidRPr="00BA6B34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C98037" w14:textId="77777777" w:rsidR="0048364F" w:rsidRPr="00BA6B34" w:rsidRDefault="0048364F" w:rsidP="000C55AE">
            <w:pPr>
              <w:pStyle w:val="TableHeading"/>
            </w:pPr>
            <w:r w:rsidRPr="00BA6B34">
              <w:t>Column 3</w:t>
            </w:r>
          </w:p>
        </w:tc>
      </w:tr>
      <w:tr w:rsidR="0048364F" w:rsidRPr="00BA6B34" w14:paraId="6E431196" w14:textId="77777777" w:rsidTr="008B63FD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1C52C36" w14:textId="77777777" w:rsidR="0048364F" w:rsidRPr="00BA6B34" w:rsidRDefault="0048364F" w:rsidP="000C55AE">
            <w:pPr>
              <w:pStyle w:val="TableHeading"/>
            </w:pPr>
            <w:r w:rsidRPr="00BA6B34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43DD66E" w14:textId="77777777" w:rsidR="0048364F" w:rsidRPr="00BA6B34" w:rsidRDefault="0048364F" w:rsidP="000C55AE">
            <w:pPr>
              <w:pStyle w:val="TableHeading"/>
            </w:pPr>
            <w:r w:rsidRPr="00BA6B34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357E6EE" w14:textId="77777777" w:rsidR="0048364F" w:rsidRPr="00BA6B34" w:rsidRDefault="0048364F" w:rsidP="000C55AE">
            <w:pPr>
              <w:pStyle w:val="TableHeading"/>
            </w:pPr>
            <w:r w:rsidRPr="00BA6B34">
              <w:t>Date/Details</w:t>
            </w:r>
          </w:p>
        </w:tc>
      </w:tr>
      <w:tr w:rsidR="0048364F" w:rsidRPr="00BA6B34" w14:paraId="2581E863" w14:textId="77777777" w:rsidTr="008B63FD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0696D7" w14:textId="77777777" w:rsidR="0048364F" w:rsidRPr="00BA6B34" w:rsidRDefault="0048364F" w:rsidP="000C55AE">
            <w:pPr>
              <w:pStyle w:val="Tabletext"/>
            </w:pPr>
            <w:r w:rsidRPr="00BA6B34">
              <w:t xml:space="preserve">1.  </w:t>
            </w:r>
            <w:r w:rsidR="007E6EBF" w:rsidRPr="00BA6B34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D56695" w14:textId="77777777" w:rsidR="0048364F" w:rsidRPr="00BA6B34" w:rsidRDefault="003B75EF" w:rsidP="000C55AE">
            <w:pPr>
              <w:pStyle w:val="Tabletext"/>
            </w:pPr>
            <w:r w:rsidRPr="00BA6B34">
              <w:t>1 July</w:t>
            </w:r>
            <w:r w:rsidR="007E6EBF" w:rsidRPr="00BA6B34">
              <w:t xml:space="preserve"> 2021.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CD4FF8" w14:textId="77777777" w:rsidR="0048364F" w:rsidRPr="00BA6B34" w:rsidRDefault="003B75EF" w:rsidP="000C55AE">
            <w:pPr>
              <w:pStyle w:val="Tabletext"/>
            </w:pPr>
            <w:r w:rsidRPr="00BA6B34">
              <w:t>1 July</w:t>
            </w:r>
            <w:r w:rsidR="007E6EBF" w:rsidRPr="00BA6B34">
              <w:t xml:space="preserve"> 2021</w:t>
            </w:r>
          </w:p>
        </w:tc>
      </w:tr>
    </w:tbl>
    <w:p w14:paraId="03BCEB38" w14:textId="77777777" w:rsidR="0048364F" w:rsidRPr="00BA6B34" w:rsidRDefault="00201D27" w:rsidP="000C55AE">
      <w:pPr>
        <w:pStyle w:val="notetext"/>
      </w:pPr>
      <w:r w:rsidRPr="00BA6B34">
        <w:t>Note:</w:t>
      </w:r>
      <w:r w:rsidRPr="00BA6B34">
        <w:tab/>
        <w:t>This table relates only to the provisions of this Act as originally enacted. It will not be amended to deal with any later amendments of this Act.</w:t>
      </w:r>
    </w:p>
    <w:p w14:paraId="0198813D" w14:textId="77777777" w:rsidR="0048364F" w:rsidRPr="00BA6B34" w:rsidRDefault="0048364F" w:rsidP="000C55AE">
      <w:pPr>
        <w:pStyle w:val="subsection"/>
      </w:pPr>
      <w:r w:rsidRPr="00BA6B34">
        <w:tab/>
        <w:t>(2)</w:t>
      </w:r>
      <w:r w:rsidRPr="00BA6B34">
        <w:tab/>
      </w:r>
      <w:r w:rsidR="00201D27" w:rsidRPr="00BA6B34">
        <w:t xml:space="preserve">Any information in </w:t>
      </w:r>
      <w:r w:rsidR="00877D48" w:rsidRPr="00BA6B34">
        <w:t>c</w:t>
      </w:r>
      <w:r w:rsidR="00201D27" w:rsidRPr="00BA6B34">
        <w:t>olumn 3 of the table is not part of this Act. Information may be inserted in this column, or information in it may be edited, in any published version of this Act.</w:t>
      </w:r>
    </w:p>
    <w:p w14:paraId="52A2B5FC" w14:textId="77777777" w:rsidR="0048364F" w:rsidRPr="00BA6B34" w:rsidRDefault="0048364F" w:rsidP="000C55AE">
      <w:pPr>
        <w:pStyle w:val="ActHead5"/>
      </w:pPr>
      <w:bookmarkStart w:id="3" w:name="_Toc73617332"/>
      <w:r w:rsidRPr="0049515D">
        <w:rPr>
          <w:rStyle w:val="CharSectno"/>
        </w:rPr>
        <w:t>3</w:t>
      </w:r>
      <w:r w:rsidRPr="00BA6B34">
        <w:t xml:space="preserve">  Schedules</w:t>
      </w:r>
      <w:bookmarkEnd w:id="3"/>
    </w:p>
    <w:p w14:paraId="472C608F" w14:textId="77777777" w:rsidR="0048364F" w:rsidRPr="00BA6B34" w:rsidRDefault="0048364F" w:rsidP="000C55AE">
      <w:pPr>
        <w:pStyle w:val="subsection"/>
      </w:pPr>
      <w:r w:rsidRPr="00BA6B34">
        <w:tab/>
      </w:r>
      <w:r w:rsidRPr="00BA6B34">
        <w:tab/>
      </w:r>
      <w:r w:rsidR="00202618" w:rsidRPr="00BA6B34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0C81355B" w14:textId="77777777" w:rsidR="008D3E94" w:rsidRPr="00BA6B34" w:rsidRDefault="0048364F" w:rsidP="000C55AE">
      <w:pPr>
        <w:pStyle w:val="ActHead6"/>
        <w:pageBreakBefore/>
      </w:pPr>
      <w:bookmarkStart w:id="4" w:name="opcAmSched"/>
      <w:bookmarkStart w:id="5" w:name="opcCurrentFind"/>
      <w:bookmarkStart w:id="6" w:name="_Toc73617333"/>
      <w:r w:rsidRPr="0049515D">
        <w:rPr>
          <w:rStyle w:val="CharAmSchNo"/>
        </w:rPr>
        <w:lastRenderedPageBreak/>
        <w:t>Schedule 1</w:t>
      </w:r>
      <w:r w:rsidRPr="00BA6B34">
        <w:t>—</w:t>
      </w:r>
      <w:r w:rsidR="004C796B" w:rsidRPr="0049515D">
        <w:rPr>
          <w:rStyle w:val="CharAmSchText"/>
        </w:rPr>
        <w:t>Amendments</w:t>
      </w:r>
      <w:bookmarkEnd w:id="6"/>
    </w:p>
    <w:bookmarkEnd w:id="4"/>
    <w:bookmarkEnd w:id="5"/>
    <w:p w14:paraId="53E88AA5" w14:textId="77777777" w:rsidR="003B75EF" w:rsidRPr="0049515D" w:rsidRDefault="003B75EF" w:rsidP="000C55AE">
      <w:pPr>
        <w:pStyle w:val="Header"/>
      </w:pPr>
      <w:r w:rsidRPr="0049515D">
        <w:rPr>
          <w:rStyle w:val="CharAmPartNo"/>
        </w:rPr>
        <w:t xml:space="preserve"> </w:t>
      </w:r>
      <w:r w:rsidRPr="0049515D">
        <w:rPr>
          <w:rStyle w:val="CharAmPartText"/>
        </w:rPr>
        <w:t xml:space="preserve"> </w:t>
      </w:r>
    </w:p>
    <w:p w14:paraId="1B1BCAB0" w14:textId="77777777" w:rsidR="004C796B" w:rsidRPr="00BA6B34" w:rsidRDefault="00301CE3" w:rsidP="000C55AE">
      <w:pPr>
        <w:pStyle w:val="ActHead9"/>
        <w:rPr>
          <w:i w:val="0"/>
        </w:rPr>
      </w:pPr>
      <w:bookmarkStart w:id="7" w:name="_Toc73617334"/>
      <w:r w:rsidRPr="00BA6B34">
        <w:t>Health Insurance Act 1973</w:t>
      </w:r>
      <w:bookmarkEnd w:id="7"/>
    </w:p>
    <w:p w14:paraId="143B8740" w14:textId="77777777" w:rsidR="00AD4D2A" w:rsidRPr="00BA6B34" w:rsidRDefault="00EB2C2E" w:rsidP="000C55AE">
      <w:pPr>
        <w:pStyle w:val="ItemHead"/>
      </w:pPr>
      <w:r w:rsidRPr="00BA6B34">
        <w:t>1</w:t>
      </w:r>
      <w:r w:rsidR="00AD4D2A" w:rsidRPr="00BA6B34">
        <w:t xml:space="preserve">  </w:t>
      </w:r>
      <w:r w:rsidR="00584744" w:rsidRPr="00BA6B34">
        <w:t>Subsection 3</w:t>
      </w:r>
      <w:r w:rsidR="00AD4D2A" w:rsidRPr="00BA6B34">
        <w:t>DB(3)</w:t>
      </w:r>
    </w:p>
    <w:p w14:paraId="4AC05666" w14:textId="77777777" w:rsidR="00AD4D2A" w:rsidRPr="00BA6B34" w:rsidRDefault="00AD4D2A" w:rsidP="000C55AE">
      <w:pPr>
        <w:pStyle w:val="Item"/>
      </w:pPr>
      <w:r w:rsidRPr="00BA6B34">
        <w:t>Repeal the subsection, substitute:</w:t>
      </w:r>
    </w:p>
    <w:p w14:paraId="4FBF7114" w14:textId="77777777" w:rsidR="00AD4D2A" w:rsidRPr="00BA6B34" w:rsidRDefault="00AD4D2A" w:rsidP="000C55AE">
      <w:pPr>
        <w:pStyle w:val="subsection"/>
      </w:pPr>
      <w:r w:rsidRPr="00BA6B34">
        <w:tab/>
        <w:t>(3)</w:t>
      </w:r>
      <w:r w:rsidRPr="00BA6B34">
        <w:tab/>
        <w:t xml:space="preserve">An application under </w:t>
      </w:r>
      <w:r w:rsidR="00584744" w:rsidRPr="00BA6B34">
        <w:t>subsection (</w:t>
      </w:r>
      <w:r w:rsidRPr="00BA6B34">
        <w:t>1) or (2) must be in writing.</w:t>
      </w:r>
    </w:p>
    <w:p w14:paraId="7E61E6ED" w14:textId="77777777" w:rsidR="00301CE3" w:rsidRPr="00BA6B34" w:rsidRDefault="00EB2C2E" w:rsidP="000C55AE">
      <w:pPr>
        <w:pStyle w:val="ItemHead"/>
      </w:pPr>
      <w:r w:rsidRPr="00BA6B34">
        <w:t>2</w:t>
      </w:r>
      <w:bookmarkStart w:id="8" w:name="opcCurrentPosition"/>
      <w:bookmarkEnd w:id="8"/>
      <w:r w:rsidR="00301CE3" w:rsidRPr="00BA6B34">
        <w:t xml:space="preserve">  </w:t>
      </w:r>
      <w:r w:rsidR="00584744" w:rsidRPr="00BA6B34">
        <w:t>Subsection 3</w:t>
      </w:r>
      <w:r w:rsidR="00301CE3" w:rsidRPr="00BA6B34">
        <w:t>E(2)</w:t>
      </w:r>
    </w:p>
    <w:p w14:paraId="0CE50A10" w14:textId="77777777" w:rsidR="00F57E1C" w:rsidRDefault="00301CE3" w:rsidP="000C55AE">
      <w:pPr>
        <w:pStyle w:val="Item"/>
      </w:pPr>
      <w:r w:rsidRPr="00BA6B34">
        <w:t>Omit “and on payment of the prescribed fee”.</w:t>
      </w:r>
    </w:p>
    <w:p w14:paraId="49BFB3F2" w14:textId="77777777" w:rsidR="00AB64F1" w:rsidRPr="00F02B56" w:rsidRDefault="00AB64F1" w:rsidP="00AB64F1"/>
    <w:p w14:paraId="5A67243A" w14:textId="77777777" w:rsidR="00AB64F1" w:rsidRDefault="00AB64F1" w:rsidP="00AB64F1">
      <w:pPr>
        <w:pStyle w:val="AssentBk"/>
        <w:keepNext/>
      </w:pPr>
    </w:p>
    <w:p w14:paraId="41E5B2B1" w14:textId="77777777" w:rsidR="00AB64F1" w:rsidRDefault="00AB64F1" w:rsidP="00AB64F1">
      <w:pPr>
        <w:pStyle w:val="AssentBk"/>
        <w:keepNext/>
      </w:pPr>
    </w:p>
    <w:p w14:paraId="2405002D" w14:textId="77777777" w:rsidR="00AB64F1" w:rsidRDefault="00AB64F1" w:rsidP="00AB64F1">
      <w:pPr>
        <w:pStyle w:val="2ndRd"/>
        <w:keepNext/>
        <w:pBdr>
          <w:top w:val="single" w:sz="2" w:space="1" w:color="auto"/>
        </w:pBdr>
      </w:pPr>
    </w:p>
    <w:p w14:paraId="6EE489F3" w14:textId="77777777" w:rsidR="00AB64F1" w:rsidRDefault="00AB64F1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508D13AE" w14:textId="77777777" w:rsidR="00AB64F1" w:rsidRDefault="00AB64F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17 February 2021</w:t>
      </w:r>
    </w:p>
    <w:p w14:paraId="4F38E356" w14:textId="77777777" w:rsidR="00AB64F1" w:rsidRDefault="00AB64F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12 May 2021</w:t>
      </w:r>
      <w:r>
        <w:t>]</w:t>
      </w:r>
    </w:p>
    <w:p w14:paraId="54762E03" w14:textId="77777777" w:rsidR="00AB64F1" w:rsidRDefault="00AB64F1" w:rsidP="000C5962"/>
    <w:p w14:paraId="54D005C6" w14:textId="77777777" w:rsidR="00487D99" w:rsidRPr="00AB64F1" w:rsidRDefault="00AB64F1" w:rsidP="00AB64F1">
      <w:pPr>
        <w:framePr w:hSpace="180" w:wrap="around" w:vAnchor="text" w:hAnchor="page" w:x="2410" w:y="5264"/>
      </w:pPr>
      <w:r>
        <w:t>(4/21)</w:t>
      </w:r>
    </w:p>
    <w:p w14:paraId="4B7A7138" w14:textId="77777777" w:rsidR="00AB64F1" w:rsidRDefault="00AB64F1"/>
    <w:sectPr w:rsidR="00AB64F1" w:rsidSect="00487D9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2E33A" w14:textId="77777777" w:rsidR="00C82C6C" w:rsidRDefault="00C82C6C" w:rsidP="0048364F">
      <w:pPr>
        <w:spacing w:line="240" w:lineRule="auto"/>
      </w:pPr>
      <w:r>
        <w:separator/>
      </w:r>
    </w:p>
  </w:endnote>
  <w:endnote w:type="continuationSeparator" w:id="0">
    <w:p w14:paraId="6CE53760" w14:textId="77777777" w:rsidR="00C82C6C" w:rsidRDefault="00C82C6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65E5E" w14:textId="77777777" w:rsidR="00C82C6C" w:rsidRPr="005F1388" w:rsidRDefault="00C82C6C" w:rsidP="000C55A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99694" w14:textId="77777777" w:rsidR="00AB64F1" w:rsidRDefault="00AB64F1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79A2757E" w14:textId="77777777" w:rsidR="00AB64F1" w:rsidRDefault="00AB64F1" w:rsidP="00CD12A5"/>
  <w:p w14:paraId="688258C9" w14:textId="77777777" w:rsidR="00C82C6C" w:rsidRDefault="00C82C6C" w:rsidP="000C55AE">
    <w:pPr>
      <w:pStyle w:val="Footer"/>
      <w:spacing w:before="120"/>
    </w:pPr>
  </w:p>
  <w:p w14:paraId="6B94F427" w14:textId="77777777" w:rsidR="00C82C6C" w:rsidRPr="005F1388" w:rsidRDefault="00C82C6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74E54" w14:textId="77777777" w:rsidR="00C82C6C" w:rsidRPr="00ED79B6" w:rsidRDefault="00C82C6C" w:rsidP="000C55A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800F1" w14:textId="77777777" w:rsidR="00C82C6C" w:rsidRDefault="00C82C6C" w:rsidP="000C55A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C82C6C" w14:paraId="7382A5E0" w14:textId="77777777" w:rsidTr="000507A6">
      <w:tc>
        <w:tcPr>
          <w:tcW w:w="646" w:type="dxa"/>
        </w:tcPr>
        <w:p w14:paraId="2998CA0F" w14:textId="77777777" w:rsidR="00C82C6C" w:rsidRDefault="00C82C6C" w:rsidP="000507A6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39BB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58C773D" w14:textId="3F5A6D82" w:rsidR="00C82C6C" w:rsidRDefault="00C82C6C" w:rsidP="000507A6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95B2F">
            <w:rPr>
              <w:i/>
              <w:sz w:val="18"/>
            </w:rPr>
            <w:t>Health Insurance Amendment (Prescribed Fees)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8C75E89" w14:textId="13FF09B5" w:rsidR="00C82C6C" w:rsidRDefault="00C82C6C" w:rsidP="000507A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95B2F">
            <w:rPr>
              <w:i/>
              <w:sz w:val="18"/>
            </w:rPr>
            <w:t>No. 40,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228918" w14:textId="77777777" w:rsidR="00C82C6C" w:rsidRDefault="00C82C6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41361" w14:textId="77777777" w:rsidR="00C82C6C" w:rsidRDefault="00C82C6C" w:rsidP="000C55A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C82C6C" w14:paraId="71A8B351" w14:textId="77777777" w:rsidTr="000507A6">
      <w:tc>
        <w:tcPr>
          <w:tcW w:w="1247" w:type="dxa"/>
        </w:tcPr>
        <w:p w14:paraId="26585DC9" w14:textId="169437AB" w:rsidR="00C82C6C" w:rsidRDefault="00C82C6C" w:rsidP="000507A6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95B2F">
            <w:rPr>
              <w:i/>
              <w:sz w:val="18"/>
            </w:rPr>
            <w:t>No. 40,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712B0ED" w14:textId="5933AB8E" w:rsidR="00C82C6C" w:rsidRDefault="00C82C6C" w:rsidP="000507A6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95B2F">
            <w:rPr>
              <w:i/>
              <w:sz w:val="18"/>
            </w:rPr>
            <w:t>Health Insurance Amendment (Prescribed Fees)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31A43D3" w14:textId="77777777" w:rsidR="00C82C6C" w:rsidRDefault="00C82C6C" w:rsidP="000507A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147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F41712" w14:textId="77777777" w:rsidR="00C82C6C" w:rsidRPr="00ED79B6" w:rsidRDefault="00C82C6C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972C5" w14:textId="77777777" w:rsidR="00C82C6C" w:rsidRPr="00A961C4" w:rsidRDefault="00C82C6C" w:rsidP="000C55A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C82C6C" w14:paraId="36740E48" w14:textId="77777777" w:rsidTr="0049515D">
      <w:tc>
        <w:tcPr>
          <w:tcW w:w="646" w:type="dxa"/>
        </w:tcPr>
        <w:p w14:paraId="67C4CAC1" w14:textId="77777777" w:rsidR="00C82C6C" w:rsidRDefault="00C82C6C" w:rsidP="000507A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4147C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3A32A21" w14:textId="1309626C" w:rsidR="00C82C6C" w:rsidRDefault="00C82C6C" w:rsidP="000507A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95B2F">
            <w:rPr>
              <w:i/>
              <w:sz w:val="18"/>
            </w:rPr>
            <w:t>Health Insurance Amendment (Prescribed Fees)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593E990" w14:textId="3D34B4EB" w:rsidR="00C82C6C" w:rsidRDefault="00C82C6C" w:rsidP="000507A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95B2F">
            <w:rPr>
              <w:i/>
              <w:sz w:val="18"/>
            </w:rPr>
            <w:t>No. 40,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D54B940" w14:textId="77777777" w:rsidR="00C82C6C" w:rsidRPr="00A961C4" w:rsidRDefault="00C82C6C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CB62E" w14:textId="77777777" w:rsidR="00C82C6C" w:rsidRPr="00A961C4" w:rsidRDefault="00C82C6C" w:rsidP="000C55A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C82C6C" w14:paraId="66E3E09A" w14:textId="77777777" w:rsidTr="0049515D">
      <w:tc>
        <w:tcPr>
          <w:tcW w:w="1247" w:type="dxa"/>
        </w:tcPr>
        <w:p w14:paraId="3A55F38E" w14:textId="5F3CE279" w:rsidR="00C82C6C" w:rsidRDefault="00C82C6C" w:rsidP="000507A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95B2F">
            <w:rPr>
              <w:i/>
              <w:sz w:val="18"/>
            </w:rPr>
            <w:t>No. 40,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E6D5732" w14:textId="66C61FBC" w:rsidR="00C82C6C" w:rsidRDefault="00C82C6C" w:rsidP="000507A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95B2F">
            <w:rPr>
              <w:i/>
              <w:sz w:val="18"/>
            </w:rPr>
            <w:t>Health Insurance Amendment (Prescribed Fees)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3B6CD04" w14:textId="77777777" w:rsidR="00C82C6C" w:rsidRDefault="00C82C6C" w:rsidP="000507A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4147C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F2C5F18" w14:textId="77777777" w:rsidR="00C82C6C" w:rsidRPr="00055B5C" w:rsidRDefault="00C82C6C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E050A" w14:textId="77777777" w:rsidR="00C82C6C" w:rsidRPr="00A961C4" w:rsidRDefault="00C82C6C" w:rsidP="000C55A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C82C6C" w14:paraId="1777914A" w14:textId="77777777" w:rsidTr="0049515D">
      <w:tc>
        <w:tcPr>
          <w:tcW w:w="1247" w:type="dxa"/>
        </w:tcPr>
        <w:p w14:paraId="6E63F379" w14:textId="2BE6407E" w:rsidR="00C82C6C" w:rsidRDefault="00C82C6C" w:rsidP="000507A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95B2F">
            <w:rPr>
              <w:i/>
              <w:sz w:val="18"/>
            </w:rPr>
            <w:t>No. 40,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B80600F" w14:textId="60C32437" w:rsidR="00C82C6C" w:rsidRDefault="00C82C6C" w:rsidP="000507A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95B2F">
            <w:rPr>
              <w:i/>
              <w:sz w:val="18"/>
            </w:rPr>
            <w:t>Health Insurance Amendment (Prescribed Fees)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6F1DB51" w14:textId="77777777" w:rsidR="00C82C6C" w:rsidRDefault="00C82C6C" w:rsidP="000507A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4147C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10D75B5" w14:textId="77777777" w:rsidR="00C82C6C" w:rsidRPr="00A961C4" w:rsidRDefault="00C82C6C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54FAD" w14:textId="77777777" w:rsidR="00C82C6C" w:rsidRDefault="00C82C6C" w:rsidP="0048364F">
      <w:pPr>
        <w:spacing w:line="240" w:lineRule="auto"/>
      </w:pPr>
      <w:r>
        <w:separator/>
      </w:r>
    </w:p>
  </w:footnote>
  <w:footnote w:type="continuationSeparator" w:id="0">
    <w:p w14:paraId="7AF7C81E" w14:textId="77777777" w:rsidR="00C82C6C" w:rsidRDefault="00C82C6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30031" w14:textId="77777777" w:rsidR="00C82C6C" w:rsidRPr="005F1388" w:rsidRDefault="00C82C6C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4C14F" w14:textId="77777777" w:rsidR="00C82C6C" w:rsidRPr="005F1388" w:rsidRDefault="00C82C6C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648F3" w14:textId="77777777" w:rsidR="00C82C6C" w:rsidRPr="005F1388" w:rsidRDefault="00C82C6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00343" w14:textId="77777777" w:rsidR="00C82C6C" w:rsidRPr="00ED79B6" w:rsidRDefault="00C82C6C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CDE32" w14:textId="77777777" w:rsidR="00C82C6C" w:rsidRPr="00ED79B6" w:rsidRDefault="00C82C6C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DACA4" w14:textId="77777777" w:rsidR="00C82C6C" w:rsidRPr="00ED79B6" w:rsidRDefault="00C82C6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5711F" w14:textId="1F18A735" w:rsidR="00C82C6C" w:rsidRPr="00A961C4" w:rsidRDefault="00C82C6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6FE18CD9" w14:textId="22EF010A" w:rsidR="00C82C6C" w:rsidRPr="00A961C4" w:rsidRDefault="00C82C6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AE551D3" w14:textId="77777777" w:rsidR="00C82C6C" w:rsidRPr="00A961C4" w:rsidRDefault="00C82C6C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26A24" w14:textId="6A025F34" w:rsidR="00C82C6C" w:rsidRPr="00A961C4" w:rsidRDefault="00C82C6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D95B2F">
      <w:rPr>
        <w:sz w:val="20"/>
      </w:rPr>
      <w:fldChar w:fldCharType="separate"/>
    </w:r>
    <w:r w:rsidR="00D95B2F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95B2F">
      <w:rPr>
        <w:b/>
        <w:sz w:val="20"/>
      </w:rPr>
      <w:fldChar w:fldCharType="separate"/>
    </w:r>
    <w:r w:rsidR="00D95B2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95E8F9C" w14:textId="0E6782A0" w:rsidR="00C82C6C" w:rsidRPr="00A961C4" w:rsidRDefault="00C82C6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BB85E24" w14:textId="77777777" w:rsidR="00C82C6C" w:rsidRPr="00A961C4" w:rsidRDefault="00C82C6C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B916F" w14:textId="77777777" w:rsidR="00C82C6C" w:rsidRPr="00A961C4" w:rsidRDefault="00C82C6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D1B4A"/>
    <w:multiLevelType w:val="hybridMultilevel"/>
    <w:tmpl w:val="31FAB3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A6"/>
    <w:rsid w:val="000039BB"/>
    <w:rsid w:val="000113BC"/>
    <w:rsid w:val="000136AF"/>
    <w:rsid w:val="0003625E"/>
    <w:rsid w:val="000417C9"/>
    <w:rsid w:val="000507A6"/>
    <w:rsid w:val="00051274"/>
    <w:rsid w:val="00055B5C"/>
    <w:rsid w:val="00056391"/>
    <w:rsid w:val="00060FF9"/>
    <w:rsid w:val="000614BF"/>
    <w:rsid w:val="00065C4B"/>
    <w:rsid w:val="000668C1"/>
    <w:rsid w:val="000B1FD2"/>
    <w:rsid w:val="000C55AE"/>
    <w:rsid w:val="000D05EF"/>
    <w:rsid w:val="000F21C1"/>
    <w:rsid w:val="000F229B"/>
    <w:rsid w:val="000F316E"/>
    <w:rsid w:val="00101D90"/>
    <w:rsid w:val="0010745C"/>
    <w:rsid w:val="00113BD1"/>
    <w:rsid w:val="00122206"/>
    <w:rsid w:val="001228C9"/>
    <w:rsid w:val="00146069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633C"/>
    <w:rsid w:val="001B7A5D"/>
    <w:rsid w:val="001C2418"/>
    <w:rsid w:val="001C69C4"/>
    <w:rsid w:val="001E3590"/>
    <w:rsid w:val="001E7407"/>
    <w:rsid w:val="00201D27"/>
    <w:rsid w:val="00202618"/>
    <w:rsid w:val="00237234"/>
    <w:rsid w:val="00240749"/>
    <w:rsid w:val="00252CAF"/>
    <w:rsid w:val="00263820"/>
    <w:rsid w:val="00275197"/>
    <w:rsid w:val="00293B89"/>
    <w:rsid w:val="00297ECB"/>
    <w:rsid w:val="002B5A30"/>
    <w:rsid w:val="002D043A"/>
    <w:rsid w:val="002D395A"/>
    <w:rsid w:val="002F5509"/>
    <w:rsid w:val="00301CE3"/>
    <w:rsid w:val="00314C51"/>
    <w:rsid w:val="003415D3"/>
    <w:rsid w:val="00350417"/>
    <w:rsid w:val="00352B0F"/>
    <w:rsid w:val="003542C0"/>
    <w:rsid w:val="00373874"/>
    <w:rsid w:val="00375C6C"/>
    <w:rsid w:val="003A7B3C"/>
    <w:rsid w:val="003B4E3D"/>
    <w:rsid w:val="003B75EF"/>
    <w:rsid w:val="003C5F2B"/>
    <w:rsid w:val="003D0BFE"/>
    <w:rsid w:val="003D5700"/>
    <w:rsid w:val="003E5BB4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50347"/>
    <w:rsid w:val="0048196B"/>
    <w:rsid w:val="0048364F"/>
    <w:rsid w:val="00486D05"/>
    <w:rsid w:val="00487D99"/>
    <w:rsid w:val="0049515D"/>
    <w:rsid w:val="00496F97"/>
    <w:rsid w:val="004C796B"/>
    <w:rsid w:val="004C7C8C"/>
    <w:rsid w:val="004D0E33"/>
    <w:rsid w:val="004E2A4A"/>
    <w:rsid w:val="004F0D23"/>
    <w:rsid w:val="004F1FAC"/>
    <w:rsid w:val="00516B8D"/>
    <w:rsid w:val="00530CB0"/>
    <w:rsid w:val="00537FBC"/>
    <w:rsid w:val="00543469"/>
    <w:rsid w:val="00551B54"/>
    <w:rsid w:val="00574A25"/>
    <w:rsid w:val="00584744"/>
    <w:rsid w:val="00584811"/>
    <w:rsid w:val="005871F0"/>
    <w:rsid w:val="00593AA6"/>
    <w:rsid w:val="00594161"/>
    <w:rsid w:val="00594749"/>
    <w:rsid w:val="00596B36"/>
    <w:rsid w:val="005A0D92"/>
    <w:rsid w:val="005B4067"/>
    <w:rsid w:val="005B7096"/>
    <w:rsid w:val="005C3F41"/>
    <w:rsid w:val="005E152A"/>
    <w:rsid w:val="005F2186"/>
    <w:rsid w:val="00600219"/>
    <w:rsid w:val="006167FD"/>
    <w:rsid w:val="006212F3"/>
    <w:rsid w:val="0064147C"/>
    <w:rsid w:val="00641DE5"/>
    <w:rsid w:val="00644CC1"/>
    <w:rsid w:val="00655BE9"/>
    <w:rsid w:val="00656F0C"/>
    <w:rsid w:val="00677CC2"/>
    <w:rsid w:val="00681F92"/>
    <w:rsid w:val="006842C2"/>
    <w:rsid w:val="00685F42"/>
    <w:rsid w:val="0069207B"/>
    <w:rsid w:val="006A4B23"/>
    <w:rsid w:val="006A6055"/>
    <w:rsid w:val="006B207B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17848"/>
    <w:rsid w:val="00731E00"/>
    <w:rsid w:val="0074043C"/>
    <w:rsid w:val="007440B7"/>
    <w:rsid w:val="00761E2A"/>
    <w:rsid w:val="007634AD"/>
    <w:rsid w:val="007715C9"/>
    <w:rsid w:val="00774EDD"/>
    <w:rsid w:val="007757EC"/>
    <w:rsid w:val="007B30AA"/>
    <w:rsid w:val="007B48C3"/>
    <w:rsid w:val="007E6EBF"/>
    <w:rsid w:val="007E7D4A"/>
    <w:rsid w:val="008006CC"/>
    <w:rsid w:val="00807F18"/>
    <w:rsid w:val="00831E8D"/>
    <w:rsid w:val="00856A31"/>
    <w:rsid w:val="00857D6B"/>
    <w:rsid w:val="008754D0"/>
    <w:rsid w:val="00877D48"/>
    <w:rsid w:val="008803C4"/>
    <w:rsid w:val="00883781"/>
    <w:rsid w:val="00885570"/>
    <w:rsid w:val="00893958"/>
    <w:rsid w:val="008A2E77"/>
    <w:rsid w:val="008A7077"/>
    <w:rsid w:val="008B63FD"/>
    <w:rsid w:val="008C36E9"/>
    <w:rsid w:val="008C6ACD"/>
    <w:rsid w:val="008C6F6F"/>
    <w:rsid w:val="008D0EE0"/>
    <w:rsid w:val="008D3E94"/>
    <w:rsid w:val="008E1F31"/>
    <w:rsid w:val="008F4F1C"/>
    <w:rsid w:val="008F77C4"/>
    <w:rsid w:val="0090245D"/>
    <w:rsid w:val="009103F3"/>
    <w:rsid w:val="00932377"/>
    <w:rsid w:val="00967042"/>
    <w:rsid w:val="0098255A"/>
    <w:rsid w:val="00982818"/>
    <w:rsid w:val="009845BE"/>
    <w:rsid w:val="009969C9"/>
    <w:rsid w:val="009B6291"/>
    <w:rsid w:val="009F7BD0"/>
    <w:rsid w:val="00A048FF"/>
    <w:rsid w:val="00A10775"/>
    <w:rsid w:val="00A231E2"/>
    <w:rsid w:val="00A262C1"/>
    <w:rsid w:val="00A36C48"/>
    <w:rsid w:val="00A41E0B"/>
    <w:rsid w:val="00A53C76"/>
    <w:rsid w:val="00A55631"/>
    <w:rsid w:val="00A64912"/>
    <w:rsid w:val="00A70A74"/>
    <w:rsid w:val="00A90048"/>
    <w:rsid w:val="00AA3795"/>
    <w:rsid w:val="00AB64F1"/>
    <w:rsid w:val="00AC1E75"/>
    <w:rsid w:val="00AD2D17"/>
    <w:rsid w:val="00AD4D2A"/>
    <w:rsid w:val="00AD5641"/>
    <w:rsid w:val="00AE1088"/>
    <w:rsid w:val="00AF1BA4"/>
    <w:rsid w:val="00B032D8"/>
    <w:rsid w:val="00B04D27"/>
    <w:rsid w:val="00B32BE2"/>
    <w:rsid w:val="00B33B3C"/>
    <w:rsid w:val="00B6382D"/>
    <w:rsid w:val="00BA5026"/>
    <w:rsid w:val="00BA6B34"/>
    <w:rsid w:val="00BB40BF"/>
    <w:rsid w:val="00BC0CD1"/>
    <w:rsid w:val="00BC4205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5966"/>
    <w:rsid w:val="00C76CF3"/>
    <w:rsid w:val="00C82C6C"/>
    <w:rsid w:val="00CD5804"/>
    <w:rsid w:val="00CE1E31"/>
    <w:rsid w:val="00CF0BB2"/>
    <w:rsid w:val="00CF4ED7"/>
    <w:rsid w:val="00D00EAA"/>
    <w:rsid w:val="00D020DF"/>
    <w:rsid w:val="00D13441"/>
    <w:rsid w:val="00D243A3"/>
    <w:rsid w:val="00D477C3"/>
    <w:rsid w:val="00D52EFE"/>
    <w:rsid w:val="00D63EF6"/>
    <w:rsid w:val="00D70DFB"/>
    <w:rsid w:val="00D73029"/>
    <w:rsid w:val="00D766DF"/>
    <w:rsid w:val="00D95B2F"/>
    <w:rsid w:val="00DC5DB3"/>
    <w:rsid w:val="00DE2002"/>
    <w:rsid w:val="00DF7365"/>
    <w:rsid w:val="00DF7AE9"/>
    <w:rsid w:val="00E05704"/>
    <w:rsid w:val="00E24D66"/>
    <w:rsid w:val="00E54292"/>
    <w:rsid w:val="00E74DC7"/>
    <w:rsid w:val="00E84ECA"/>
    <w:rsid w:val="00E87699"/>
    <w:rsid w:val="00E947C6"/>
    <w:rsid w:val="00EB2C2E"/>
    <w:rsid w:val="00EB510C"/>
    <w:rsid w:val="00ED492F"/>
    <w:rsid w:val="00EE3E36"/>
    <w:rsid w:val="00EF2E3A"/>
    <w:rsid w:val="00F047E2"/>
    <w:rsid w:val="00F078DC"/>
    <w:rsid w:val="00F13E86"/>
    <w:rsid w:val="00F17B00"/>
    <w:rsid w:val="00F20E97"/>
    <w:rsid w:val="00F57E1C"/>
    <w:rsid w:val="00F677A9"/>
    <w:rsid w:val="00F70F1F"/>
    <w:rsid w:val="00F84CF5"/>
    <w:rsid w:val="00F92D35"/>
    <w:rsid w:val="00FA420B"/>
    <w:rsid w:val="00FA5DB3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0AB74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C55A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D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D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D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D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D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D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D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C55AE"/>
  </w:style>
  <w:style w:type="paragraph" w:customStyle="1" w:styleId="OPCParaBase">
    <w:name w:val="OPCParaBase"/>
    <w:qFormat/>
    <w:rsid w:val="000C55A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C55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C55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C55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C55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C55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C55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C55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C55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C55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C55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C55AE"/>
  </w:style>
  <w:style w:type="paragraph" w:customStyle="1" w:styleId="Blocks">
    <w:name w:val="Blocks"/>
    <w:aliases w:val="bb"/>
    <w:basedOn w:val="OPCParaBase"/>
    <w:qFormat/>
    <w:rsid w:val="000C55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C55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C55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C55AE"/>
    <w:rPr>
      <w:i/>
    </w:rPr>
  </w:style>
  <w:style w:type="paragraph" w:customStyle="1" w:styleId="BoxList">
    <w:name w:val="BoxList"/>
    <w:aliases w:val="bl"/>
    <w:basedOn w:val="BoxText"/>
    <w:qFormat/>
    <w:rsid w:val="000C55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C55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C55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C55AE"/>
    <w:pPr>
      <w:ind w:left="1985" w:hanging="851"/>
    </w:pPr>
  </w:style>
  <w:style w:type="character" w:customStyle="1" w:styleId="CharAmPartNo">
    <w:name w:val="CharAmPartNo"/>
    <w:basedOn w:val="OPCCharBase"/>
    <w:qFormat/>
    <w:rsid w:val="000C55AE"/>
  </w:style>
  <w:style w:type="character" w:customStyle="1" w:styleId="CharAmPartText">
    <w:name w:val="CharAmPartText"/>
    <w:basedOn w:val="OPCCharBase"/>
    <w:qFormat/>
    <w:rsid w:val="000C55AE"/>
  </w:style>
  <w:style w:type="character" w:customStyle="1" w:styleId="CharAmSchNo">
    <w:name w:val="CharAmSchNo"/>
    <w:basedOn w:val="OPCCharBase"/>
    <w:qFormat/>
    <w:rsid w:val="000C55AE"/>
  </w:style>
  <w:style w:type="character" w:customStyle="1" w:styleId="CharAmSchText">
    <w:name w:val="CharAmSchText"/>
    <w:basedOn w:val="OPCCharBase"/>
    <w:qFormat/>
    <w:rsid w:val="000C55AE"/>
  </w:style>
  <w:style w:type="character" w:customStyle="1" w:styleId="CharBoldItalic">
    <w:name w:val="CharBoldItalic"/>
    <w:basedOn w:val="OPCCharBase"/>
    <w:uiPriority w:val="1"/>
    <w:qFormat/>
    <w:rsid w:val="000C55AE"/>
    <w:rPr>
      <w:b/>
      <w:i/>
    </w:rPr>
  </w:style>
  <w:style w:type="character" w:customStyle="1" w:styleId="CharChapNo">
    <w:name w:val="CharChapNo"/>
    <w:basedOn w:val="OPCCharBase"/>
    <w:uiPriority w:val="1"/>
    <w:qFormat/>
    <w:rsid w:val="000C55AE"/>
  </w:style>
  <w:style w:type="character" w:customStyle="1" w:styleId="CharChapText">
    <w:name w:val="CharChapText"/>
    <w:basedOn w:val="OPCCharBase"/>
    <w:uiPriority w:val="1"/>
    <w:qFormat/>
    <w:rsid w:val="000C55AE"/>
  </w:style>
  <w:style w:type="character" w:customStyle="1" w:styleId="CharDivNo">
    <w:name w:val="CharDivNo"/>
    <w:basedOn w:val="OPCCharBase"/>
    <w:uiPriority w:val="1"/>
    <w:qFormat/>
    <w:rsid w:val="000C55AE"/>
  </w:style>
  <w:style w:type="character" w:customStyle="1" w:styleId="CharDivText">
    <w:name w:val="CharDivText"/>
    <w:basedOn w:val="OPCCharBase"/>
    <w:uiPriority w:val="1"/>
    <w:qFormat/>
    <w:rsid w:val="000C55AE"/>
  </w:style>
  <w:style w:type="character" w:customStyle="1" w:styleId="CharItalic">
    <w:name w:val="CharItalic"/>
    <w:basedOn w:val="OPCCharBase"/>
    <w:uiPriority w:val="1"/>
    <w:qFormat/>
    <w:rsid w:val="000C55AE"/>
    <w:rPr>
      <w:i/>
    </w:rPr>
  </w:style>
  <w:style w:type="character" w:customStyle="1" w:styleId="CharPartNo">
    <w:name w:val="CharPartNo"/>
    <w:basedOn w:val="OPCCharBase"/>
    <w:uiPriority w:val="1"/>
    <w:qFormat/>
    <w:rsid w:val="000C55AE"/>
  </w:style>
  <w:style w:type="character" w:customStyle="1" w:styleId="CharPartText">
    <w:name w:val="CharPartText"/>
    <w:basedOn w:val="OPCCharBase"/>
    <w:uiPriority w:val="1"/>
    <w:qFormat/>
    <w:rsid w:val="000C55AE"/>
  </w:style>
  <w:style w:type="character" w:customStyle="1" w:styleId="CharSectno">
    <w:name w:val="CharSectno"/>
    <w:basedOn w:val="OPCCharBase"/>
    <w:qFormat/>
    <w:rsid w:val="000C55AE"/>
  </w:style>
  <w:style w:type="character" w:customStyle="1" w:styleId="CharSubdNo">
    <w:name w:val="CharSubdNo"/>
    <w:basedOn w:val="OPCCharBase"/>
    <w:uiPriority w:val="1"/>
    <w:qFormat/>
    <w:rsid w:val="000C55AE"/>
  </w:style>
  <w:style w:type="character" w:customStyle="1" w:styleId="CharSubdText">
    <w:name w:val="CharSubdText"/>
    <w:basedOn w:val="OPCCharBase"/>
    <w:uiPriority w:val="1"/>
    <w:qFormat/>
    <w:rsid w:val="000C55AE"/>
  </w:style>
  <w:style w:type="paragraph" w:customStyle="1" w:styleId="CTA--">
    <w:name w:val="CTA --"/>
    <w:basedOn w:val="OPCParaBase"/>
    <w:next w:val="Normal"/>
    <w:rsid w:val="000C55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C55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C55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C55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C55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C55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C55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C55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C55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C55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C55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C55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C55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C55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C55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C55A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C55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C55A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C55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C55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C55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C55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C55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C55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C55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C55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C55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C55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C55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C55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C55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C55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C55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C55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C55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C55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C55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C55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C55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C55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C55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C55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C55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C55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C55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C55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C55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C55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C55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C55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C55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C55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C55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C55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C55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C55AE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C55AE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C55AE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C55AE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C55A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C55A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C55A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C55A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C55A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C55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C55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C55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C55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C55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C55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C55A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C55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C55AE"/>
    <w:rPr>
      <w:sz w:val="16"/>
    </w:rPr>
  </w:style>
  <w:style w:type="table" w:customStyle="1" w:styleId="CFlag">
    <w:name w:val="CFlag"/>
    <w:basedOn w:val="TableNormal"/>
    <w:uiPriority w:val="99"/>
    <w:rsid w:val="000C55A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0C55A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C55A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C55A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C55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C55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C55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C55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C55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C55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C55AE"/>
    <w:pPr>
      <w:spacing w:before="120"/>
    </w:pPr>
  </w:style>
  <w:style w:type="paragraph" w:customStyle="1" w:styleId="TableTextEndNotes">
    <w:name w:val="TableTextEndNotes"/>
    <w:aliases w:val="Tten"/>
    <w:basedOn w:val="Normal"/>
    <w:rsid w:val="000C55A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C55A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C55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C55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C55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C55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C55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C55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C55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C55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C55A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C55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C55AE"/>
  </w:style>
  <w:style w:type="character" w:customStyle="1" w:styleId="CharSubPartNoCASA">
    <w:name w:val="CharSubPartNo(CASA)"/>
    <w:basedOn w:val="OPCCharBase"/>
    <w:uiPriority w:val="1"/>
    <w:rsid w:val="000C55AE"/>
  </w:style>
  <w:style w:type="paragraph" w:customStyle="1" w:styleId="ENoteTTIndentHeadingSub">
    <w:name w:val="ENoteTTIndentHeadingSub"/>
    <w:aliases w:val="enTTHis"/>
    <w:basedOn w:val="OPCParaBase"/>
    <w:rsid w:val="000C55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C55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C55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C55A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C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0C55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C55A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C55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C55AE"/>
    <w:rPr>
      <w:sz w:val="22"/>
    </w:rPr>
  </w:style>
  <w:style w:type="paragraph" w:customStyle="1" w:styleId="SOTextNote">
    <w:name w:val="SO TextNote"/>
    <w:aliases w:val="sont"/>
    <w:basedOn w:val="SOText"/>
    <w:qFormat/>
    <w:rsid w:val="000C55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C55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C55AE"/>
    <w:rPr>
      <w:sz w:val="22"/>
    </w:rPr>
  </w:style>
  <w:style w:type="paragraph" w:customStyle="1" w:styleId="FileName">
    <w:name w:val="FileName"/>
    <w:basedOn w:val="Normal"/>
    <w:rsid w:val="000C55A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C55A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C55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C55A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C55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C55A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C55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55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55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C55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C55AE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0C55AE"/>
  </w:style>
  <w:style w:type="paragraph" w:styleId="BalloonText">
    <w:name w:val="Balloon Text"/>
    <w:basedOn w:val="Normal"/>
    <w:link w:val="BalloonTextChar"/>
    <w:uiPriority w:val="99"/>
    <w:semiHidden/>
    <w:unhideWhenUsed/>
    <w:rsid w:val="005871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1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C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4C5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87D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D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D9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D9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D9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D9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D9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D9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D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487D99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487D9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87D99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487D99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487D9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B64F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B64F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B64F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48F4B-F4E7-4AD2-AC83-1176E6DC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318</Words>
  <Characters>1820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2021-06-03T02:52:00Z</dcterms:created>
  <dcterms:modified xsi:type="dcterms:W3CDTF">2021-06-03T02:57:00Z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Health Insurance Amendment (Prescribed Fees) Act 2021</vt:lpwstr>
  </property>
  <property fmtid="{D5CDD505-2E9C-101B-9397-08002B2CF9AE}" pid="3" name="ActNo">
    <vt:lpwstr>No. 40, 2021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OPC7589</vt:lpwstr>
  </property>
  <property fmtid="{D5CDD505-2E9C-101B-9397-08002B2CF9AE}" pid="10" name="PreventSessionPrompt">
    <vt:lpwstr>Yes</vt:lpwstr>
  </property>
  <property fmtid="{D5CDD505-2E9C-101B-9397-08002B2CF9AE}" pid="11" name="DoNotAsk">
    <vt:lpwstr>0</vt:lpwstr>
  </property>
  <property fmtid="{D5CDD505-2E9C-101B-9397-08002B2CF9AE}" pid="12" name="ChangedTitle">
    <vt:lpwstr/>
  </property>
</Properties>
</file>