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52BB" w14:textId="77777777" w:rsidR="003C5A7C" w:rsidRDefault="003C5A7C" w:rsidP="003C5A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723E28D3" w14:textId="77777777" w:rsidR="00897ED9" w:rsidRDefault="00897ED9" w:rsidP="00897ED9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Environment Protection and Biodiversity Conservation Regulations 2000</w:t>
      </w:r>
    </w:p>
    <w:p w14:paraId="55B11159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0B100735" w14:textId="049DC1FE" w:rsidR="00897ED9" w:rsidRDefault="00897ED9" w:rsidP="003B6195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Subregulation</w:t>
      </w:r>
      <w:proofErr w:type="spellEnd"/>
      <w:r>
        <w:rPr>
          <w:rFonts w:ascii="Arial" w:hAnsi="Arial" w:cs="Arial"/>
          <w:sz w:val="24"/>
          <w:szCs w:val="24"/>
        </w:rPr>
        <w:t xml:space="preserve"> 12.23(3) </w:t>
      </w:r>
    </w:p>
    <w:p w14:paraId="00F12BB0" w14:textId="77777777" w:rsidR="00897ED9" w:rsidRDefault="00897ED9" w:rsidP="00897ED9">
      <w:pPr>
        <w:jc w:val="center"/>
        <w:rPr>
          <w:rFonts w:ascii="Arial" w:hAnsi="Arial" w:cs="Arial"/>
          <w:sz w:val="24"/>
          <w:szCs w:val="24"/>
        </w:rPr>
      </w:pPr>
    </w:p>
    <w:p w14:paraId="3F25B197" w14:textId="77777777" w:rsidR="00897ED9" w:rsidRDefault="00897ED9" w:rsidP="00897ED9">
      <w:pPr>
        <w:pStyle w:val="Heading1"/>
        <w:rPr>
          <w:rFonts w:ascii="Arial" w:hAnsi="Arial" w:cs="Arial"/>
          <w:szCs w:val="24"/>
        </w:rPr>
      </w:pPr>
      <w:r w:rsidRPr="00E31DE5">
        <w:rPr>
          <w:rFonts w:ascii="Arial" w:hAnsi="Arial" w:cs="Arial"/>
          <w:szCs w:val="24"/>
        </w:rPr>
        <w:t>KAKADU NATIONAL PARK</w:t>
      </w:r>
    </w:p>
    <w:p w14:paraId="241ABF9B" w14:textId="77777777" w:rsidR="00897ED9" w:rsidRPr="00E31DE5" w:rsidRDefault="00897ED9" w:rsidP="00897ED9"/>
    <w:p w14:paraId="313562C5" w14:textId="77777777" w:rsidR="00897ED9" w:rsidRPr="00407F43" w:rsidRDefault="00897ED9" w:rsidP="00897ED9">
      <w:pPr>
        <w:pStyle w:val="Heading1"/>
        <w:rPr>
          <w:rFonts w:ascii="Arial" w:hAnsi="Arial" w:cs="Arial"/>
          <w:szCs w:val="24"/>
        </w:rPr>
      </w:pPr>
      <w:r w:rsidRPr="00407F43">
        <w:rPr>
          <w:rFonts w:ascii="Arial" w:hAnsi="Arial" w:cs="Arial"/>
          <w:szCs w:val="24"/>
        </w:rPr>
        <w:t xml:space="preserve">PROHIBITION </w:t>
      </w:r>
      <w:r>
        <w:rPr>
          <w:rFonts w:ascii="Arial" w:hAnsi="Arial" w:cs="Arial"/>
          <w:szCs w:val="24"/>
        </w:rPr>
        <w:t xml:space="preserve">AND REVOCATION </w:t>
      </w:r>
      <w:r w:rsidRPr="00407F4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N</w:t>
      </w:r>
      <w:r w:rsidRPr="00407F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ENTRY AND REMAINING IN CERTAIN AREAS WITHIN THE PARK</w:t>
      </w:r>
      <w:r w:rsidRPr="00407F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(PHASE 1A)</w:t>
      </w:r>
    </w:p>
    <w:p w14:paraId="6A4FA572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0C8B0831" w14:textId="77777777" w:rsidR="00897ED9" w:rsidRPr="00D2470C" w:rsidRDefault="00897ED9" w:rsidP="00897ED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 xml:space="preserve">I, Dr James Findlay, Director of National Parks, acting pursuant to </w:t>
      </w:r>
      <w:proofErr w:type="spellStart"/>
      <w:r w:rsidRPr="00323D2F">
        <w:rPr>
          <w:rFonts w:ascii="Arial" w:hAnsi="Arial" w:cs="Arial"/>
          <w:sz w:val="24"/>
          <w:szCs w:val="24"/>
        </w:rPr>
        <w:t>subregulation</w:t>
      </w:r>
      <w:proofErr w:type="spellEnd"/>
      <w:r w:rsidRPr="00323D2F">
        <w:rPr>
          <w:rFonts w:ascii="Arial" w:hAnsi="Arial" w:cs="Arial"/>
          <w:sz w:val="24"/>
          <w:szCs w:val="24"/>
        </w:rPr>
        <w:t xml:space="preserve"> 12.23(3) of the </w:t>
      </w:r>
      <w:bookmarkStart w:id="0" w:name="_Hlk43143944"/>
      <w:r w:rsidRPr="00323D2F">
        <w:rPr>
          <w:rFonts w:ascii="Arial" w:hAnsi="Arial" w:cs="Arial"/>
          <w:i/>
          <w:sz w:val="24"/>
          <w:szCs w:val="24"/>
        </w:rPr>
        <w:t>Environment Protection and Biodiversity Conservation Regulations 2000</w:t>
      </w:r>
      <w:bookmarkEnd w:id="0"/>
      <w:r>
        <w:rPr>
          <w:rFonts w:ascii="Arial" w:hAnsi="Arial" w:cs="Arial"/>
          <w:i/>
          <w:sz w:val="24"/>
          <w:szCs w:val="24"/>
        </w:rPr>
        <w:t xml:space="preserve"> </w:t>
      </w:r>
      <w:r w:rsidRPr="00D87B0C">
        <w:rPr>
          <w:rFonts w:ascii="Arial" w:hAnsi="Arial" w:cs="Arial"/>
          <w:iCs/>
          <w:sz w:val="24"/>
          <w:szCs w:val="24"/>
        </w:rPr>
        <w:t>(</w:t>
      </w:r>
      <w:r w:rsidRPr="00D87B0C">
        <w:rPr>
          <w:rFonts w:ascii="Arial" w:hAnsi="Arial" w:cs="Arial"/>
          <w:b/>
          <w:bCs/>
          <w:iCs/>
          <w:sz w:val="24"/>
          <w:szCs w:val="24"/>
        </w:rPr>
        <w:t>Regulations</w:t>
      </w:r>
      <w:r w:rsidRPr="00D87B0C">
        <w:rPr>
          <w:rFonts w:ascii="Arial" w:hAnsi="Arial" w:cs="Arial"/>
          <w:iCs/>
          <w:sz w:val="24"/>
          <w:szCs w:val="24"/>
        </w:rPr>
        <w:t>),</w:t>
      </w:r>
      <w:r w:rsidRPr="00323D2F">
        <w:rPr>
          <w:rFonts w:ascii="Arial" w:hAnsi="Arial" w:cs="Arial"/>
          <w:i/>
          <w:sz w:val="24"/>
          <w:szCs w:val="24"/>
        </w:rPr>
        <w:t xml:space="preserve"> </w:t>
      </w:r>
      <w:r w:rsidRPr="00323D2F">
        <w:rPr>
          <w:rFonts w:ascii="Arial" w:hAnsi="Arial" w:cs="Arial"/>
          <w:sz w:val="24"/>
          <w:szCs w:val="24"/>
        </w:rPr>
        <w:t>having taken into account and being satisfied that access to certain areas in the Kakadu National Park (</w:t>
      </w:r>
      <w:r w:rsidRPr="00323D2F">
        <w:rPr>
          <w:rFonts w:ascii="Arial" w:hAnsi="Arial" w:cs="Arial"/>
          <w:b/>
          <w:bCs/>
          <w:sz w:val="24"/>
          <w:szCs w:val="24"/>
        </w:rPr>
        <w:t>Park</w:t>
      </w:r>
      <w:r w:rsidRPr="00323D2F">
        <w:rPr>
          <w:rFonts w:ascii="Arial" w:hAnsi="Arial" w:cs="Arial"/>
          <w:sz w:val="24"/>
          <w:szCs w:val="24"/>
        </w:rPr>
        <w:t>) might endanger public safety, HEREBY PROHIBIT</w:t>
      </w:r>
      <w:r>
        <w:rPr>
          <w:rFonts w:ascii="Arial" w:hAnsi="Arial" w:cs="Arial"/>
          <w:sz w:val="24"/>
          <w:szCs w:val="24"/>
        </w:rPr>
        <w:t xml:space="preserve"> t</w:t>
      </w:r>
      <w:r w:rsidRPr="00323D2F">
        <w:rPr>
          <w:rFonts w:ascii="Arial" w:hAnsi="Arial" w:cs="Arial"/>
          <w:sz w:val="24"/>
          <w:szCs w:val="24"/>
        </w:rPr>
        <w:t>he entry</w:t>
      </w:r>
      <w:r>
        <w:rPr>
          <w:rFonts w:ascii="Arial" w:hAnsi="Arial" w:cs="Arial"/>
          <w:sz w:val="24"/>
          <w:szCs w:val="24"/>
        </w:rPr>
        <w:t xml:space="preserve"> and remaining in </w:t>
      </w:r>
      <w:r w:rsidRPr="00323D2F">
        <w:rPr>
          <w:rFonts w:ascii="Arial" w:hAnsi="Arial" w:cs="Arial"/>
          <w:sz w:val="24"/>
          <w:szCs w:val="24"/>
        </w:rPr>
        <w:t xml:space="preserve">areas </w:t>
      </w:r>
      <w:r>
        <w:rPr>
          <w:rFonts w:ascii="Arial" w:hAnsi="Arial" w:cs="Arial"/>
          <w:sz w:val="24"/>
          <w:szCs w:val="24"/>
        </w:rPr>
        <w:t>of</w:t>
      </w:r>
      <w:r w:rsidRPr="00323D2F">
        <w:rPr>
          <w:rFonts w:ascii="Arial" w:hAnsi="Arial" w:cs="Arial"/>
          <w:sz w:val="24"/>
          <w:szCs w:val="24"/>
        </w:rPr>
        <w:t xml:space="preserve"> the Park specified in </w:t>
      </w:r>
      <w:r>
        <w:rPr>
          <w:rFonts w:ascii="Arial" w:hAnsi="Arial" w:cs="Arial"/>
          <w:sz w:val="24"/>
          <w:szCs w:val="24"/>
        </w:rPr>
        <w:t>S</w:t>
      </w:r>
      <w:r w:rsidRPr="00323D2F">
        <w:rPr>
          <w:rFonts w:ascii="Arial" w:hAnsi="Arial" w:cs="Arial"/>
          <w:sz w:val="24"/>
          <w:szCs w:val="24"/>
        </w:rPr>
        <w:t xml:space="preserve">chedule </w:t>
      </w:r>
      <w:r>
        <w:rPr>
          <w:rFonts w:ascii="Arial" w:hAnsi="Arial" w:cs="Arial"/>
          <w:sz w:val="24"/>
          <w:szCs w:val="24"/>
        </w:rPr>
        <w:t>A of</w:t>
      </w:r>
      <w:r w:rsidRPr="00323D2F">
        <w:rPr>
          <w:rFonts w:ascii="Arial" w:hAnsi="Arial" w:cs="Arial"/>
          <w:sz w:val="24"/>
          <w:szCs w:val="24"/>
        </w:rPr>
        <w:t xml:space="preserve"> this prohibition</w:t>
      </w:r>
      <w:r>
        <w:rPr>
          <w:rFonts w:ascii="Arial" w:hAnsi="Arial" w:cs="Arial"/>
          <w:sz w:val="24"/>
          <w:szCs w:val="24"/>
        </w:rPr>
        <w:t xml:space="preserve">, </w:t>
      </w:r>
      <w:r w:rsidRPr="00D2470C">
        <w:rPr>
          <w:rFonts w:ascii="Arial" w:hAnsi="Arial" w:cs="Arial"/>
          <w:sz w:val="24"/>
          <w:szCs w:val="24"/>
        </w:rPr>
        <w:t>by the persons specified in Schedule</w:t>
      </w:r>
      <w:r>
        <w:rPr>
          <w:rFonts w:ascii="Arial" w:hAnsi="Arial" w:cs="Arial"/>
          <w:sz w:val="24"/>
          <w:szCs w:val="24"/>
        </w:rPr>
        <w:t xml:space="preserve"> A, and with effect from the time specified in Schedule A. </w:t>
      </w:r>
    </w:p>
    <w:p w14:paraId="648814A1" w14:textId="77777777" w:rsidR="00897ED9" w:rsidRPr="00323D2F" w:rsidRDefault="00897ED9" w:rsidP="00897ED9">
      <w:pPr>
        <w:jc w:val="both"/>
        <w:rPr>
          <w:rFonts w:ascii="Arial" w:hAnsi="Arial" w:cs="Arial"/>
          <w:sz w:val="24"/>
          <w:szCs w:val="24"/>
        </w:rPr>
      </w:pPr>
    </w:p>
    <w:p w14:paraId="20B49A51" w14:textId="433FE0BE" w:rsidR="00897ED9" w:rsidRPr="00323D2F" w:rsidRDefault="00897ED9" w:rsidP="003B6195">
      <w:pPr>
        <w:spacing w:after="400"/>
        <w:rPr>
          <w:rFonts w:ascii="Arial" w:hAnsi="Arial" w:cs="Arial"/>
          <w:sz w:val="24"/>
          <w:szCs w:val="24"/>
        </w:rPr>
      </w:pPr>
      <w:r w:rsidRPr="00796C57">
        <w:rPr>
          <w:rFonts w:ascii="Arial" w:hAnsi="Arial" w:cs="Arial"/>
          <w:sz w:val="24"/>
          <w:szCs w:val="24"/>
        </w:rPr>
        <w:t xml:space="preserve">AND I HEREBY REVOKE, under </w:t>
      </w:r>
      <w:proofErr w:type="spellStart"/>
      <w:r w:rsidRPr="00796C57">
        <w:rPr>
          <w:rFonts w:ascii="Arial" w:hAnsi="Arial" w:cs="Arial"/>
          <w:sz w:val="24"/>
          <w:szCs w:val="24"/>
        </w:rPr>
        <w:t>subregulation</w:t>
      </w:r>
      <w:proofErr w:type="spellEnd"/>
      <w:r w:rsidRPr="00796C57">
        <w:rPr>
          <w:rFonts w:ascii="Arial" w:hAnsi="Arial" w:cs="Arial"/>
          <w:sz w:val="24"/>
          <w:szCs w:val="24"/>
        </w:rPr>
        <w:t xml:space="preserve"> 12.23(3) of the Regulations, the prohibition I made in relation to access to certain areas in the Park, dated 17 </w:t>
      </w:r>
      <w:r>
        <w:rPr>
          <w:rFonts w:ascii="Arial" w:hAnsi="Arial" w:cs="Arial"/>
          <w:sz w:val="24"/>
          <w:szCs w:val="24"/>
        </w:rPr>
        <w:t>June</w:t>
      </w:r>
      <w:r w:rsidRPr="00796C57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, and for that purpose this revocation takes effect at 11.59pm ACST on 25 June 2020.</w:t>
      </w:r>
    </w:p>
    <w:p w14:paraId="4B90D0EB" w14:textId="0879C9D0" w:rsidR="00897ED9" w:rsidRPr="00323D2F" w:rsidRDefault="00897ED9" w:rsidP="00897ED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 xml:space="preserve">Dated:      </w:t>
      </w:r>
      <w:r w:rsidR="003B6195">
        <w:rPr>
          <w:rFonts w:ascii="Arial" w:hAnsi="Arial" w:cs="Arial"/>
          <w:sz w:val="24"/>
          <w:szCs w:val="24"/>
        </w:rPr>
        <w:t>25</w:t>
      </w:r>
      <w:r w:rsidRPr="00323D2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June</w:t>
      </w:r>
      <w:r w:rsidRPr="00734A6F">
        <w:rPr>
          <w:rFonts w:ascii="Arial" w:hAnsi="Arial" w:cs="Arial"/>
          <w:sz w:val="24"/>
          <w:szCs w:val="24"/>
        </w:rPr>
        <w:t xml:space="preserve"> </w:t>
      </w:r>
      <w:r w:rsidRPr="00323D2F">
        <w:rPr>
          <w:rFonts w:ascii="Arial" w:hAnsi="Arial" w:cs="Arial"/>
          <w:sz w:val="24"/>
          <w:szCs w:val="24"/>
        </w:rPr>
        <w:t>2020</w:t>
      </w:r>
    </w:p>
    <w:p w14:paraId="1CAF8DDA" w14:textId="77777777" w:rsidR="00897ED9" w:rsidRPr="00323D2F" w:rsidRDefault="00897ED9" w:rsidP="00897ED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>Dr James Findlay</w:t>
      </w:r>
    </w:p>
    <w:p w14:paraId="15E1A755" w14:textId="77777777" w:rsidR="00897ED9" w:rsidRPr="00323D2F" w:rsidRDefault="00897ED9" w:rsidP="00897ED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>Director of National Parks</w:t>
      </w:r>
    </w:p>
    <w:p w14:paraId="0CDD3821" w14:textId="77777777" w:rsidR="00897ED9" w:rsidRPr="00323D2F" w:rsidRDefault="00897ED9" w:rsidP="00897ED9">
      <w:pPr>
        <w:jc w:val="both"/>
        <w:rPr>
          <w:rFonts w:ascii="Arial" w:hAnsi="Arial" w:cs="Arial"/>
          <w:sz w:val="24"/>
          <w:szCs w:val="24"/>
        </w:rPr>
      </w:pPr>
    </w:p>
    <w:p w14:paraId="1DBF1212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46250C56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16572A3E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28FC4EB0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72637852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6D0BDF71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7B87E36A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6A77B880" w14:textId="430377AA" w:rsidR="00897ED9" w:rsidRDefault="00897ED9" w:rsidP="003B6195">
      <w:pPr>
        <w:ind w:left="720" w:firstLine="720"/>
        <w:rPr>
          <w:rFonts w:ascii="Arial" w:hAnsi="Arial" w:cs="Arial"/>
          <w:b/>
          <w:sz w:val="24"/>
          <w:szCs w:val="24"/>
        </w:rPr>
      </w:pPr>
      <w:bookmarkStart w:id="1" w:name="_Hlk35517281"/>
      <w:r w:rsidRPr="00734A6F">
        <w:rPr>
          <w:rFonts w:ascii="Arial" w:hAnsi="Arial" w:cs="Arial"/>
          <w:b/>
          <w:sz w:val="24"/>
          <w:szCs w:val="24"/>
        </w:rPr>
        <w:lastRenderedPageBreak/>
        <w:t>SCHEDULE</w:t>
      </w:r>
      <w:r>
        <w:rPr>
          <w:rFonts w:ascii="Arial" w:hAnsi="Arial" w:cs="Arial"/>
          <w:b/>
          <w:sz w:val="24"/>
          <w:szCs w:val="24"/>
        </w:rPr>
        <w:t xml:space="preserve"> A – Particulars of prohibition</w:t>
      </w:r>
    </w:p>
    <w:p w14:paraId="0DEE007D" w14:textId="77777777" w:rsidR="00897ED9" w:rsidRPr="00734A6F" w:rsidRDefault="00897ED9" w:rsidP="00897ED9">
      <w:pPr>
        <w:jc w:val="center"/>
        <w:rPr>
          <w:rFonts w:ascii="Arial" w:hAnsi="Arial" w:cs="Arial"/>
          <w:b/>
          <w:sz w:val="24"/>
          <w:szCs w:val="24"/>
        </w:rPr>
      </w:pPr>
    </w:p>
    <w:p w14:paraId="7E9563CB" w14:textId="77777777" w:rsidR="00897ED9" w:rsidRPr="00860064" w:rsidRDefault="00897ED9" w:rsidP="00897ED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60064">
        <w:rPr>
          <w:rFonts w:ascii="Arial" w:hAnsi="Arial" w:cs="Arial"/>
          <w:b/>
          <w:sz w:val="24"/>
          <w:szCs w:val="24"/>
        </w:rPr>
        <w:t>Prohibited areas</w:t>
      </w:r>
    </w:p>
    <w:p w14:paraId="44225F47" w14:textId="77777777" w:rsidR="00897ED9" w:rsidRPr="00323D2F" w:rsidRDefault="00897ED9" w:rsidP="00897ED9">
      <w:pPr>
        <w:rPr>
          <w:rFonts w:ascii="Arial" w:hAnsi="Arial" w:cs="Arial"/>
          <w:sz w:val="24"/>
          <w:szCs w:val="24"/>
        </w:rPr>
      </w:pPr>
    </w:p>
    <w:p w14:paraId="75ADFC6F" w14:textId="77777777" w:rsidR="00897ED9" w:rsidRDefault="00897ED9" w:rsidP="00897ED9">
      <w:pPr>
        <w:ind w:left="720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>All areas that comprise the Park</w:t>
      </w:r>
      <w:r>
        <w:rPr>
          <w:rFonts w:ascii="Arial" w:hAnsi="Arial" w:cs="Arial"/>
          <w:sz w:val="24"/>
          <w:szCs w:val="24"/>
        </w:rPr>
        <w:t>, except those areas of the Park that:</w:t>
      </w:r>
    </w:p>
    <w:p w14:paraId="2EBA1FC4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35617C58" w14:textId="77777777" w:rsidR="00897ED9" w:rsidRPr="0039160B" w:rsidRDefault="00897ED9" w:rsidP="00897ED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9160B">
        <w:rPr>
          <w:rFonts w:ascii="Arial" w:hAnsi="Arial" w:cs="Arial"/>
          <w:sz w:val="24"/>
          <w:szCs w:val="24"/>
        </w:rPr>
        <w:t xml:space="preserve">are described in Schedule B </w:t>
      </w:r>
      <w:r>
        <w:rPr>
          <w:rFonts w:ascii="Arial" w:hAnsi="Arial" w:cs="Arial"/>
          <w:sz w:val="24"/>
          <w:szCs w:val="24"/>
        </w:rPr>
        <w:t>of this prohibition</w:t>
      </w:r>
      <w:r w:rsidRPr="0039160B">
        <w:rPr>
          <w:rFonts w:ascii="Arial" w:hAnsi="Arial" w:cs="Arial"/>
          <w:sz w:val="24"/>
          <w:szCs w:val="24"/>
        </w:rPr>
        <w:t xml:space="preserve">;  </w:t>
      </w:r>
    </w:p>
    <w:p w14:paraId="77EC0326" w14:textId="77777777" w:rsidR="00897ED9" w:rsidRPr="0039160B" w:rsidRDefault="00897ED9" w:rsidP="00897ED9">
      <w:pPr>
        <w:pStyle w:val="ListParagraph"/>
        <w:rPr>
          <w:rFonts w:ascii="Arial" w:hAnsi="Arial" w:cs="Arial"/>
          <w:sz w:val="24"/>
          <w:szCs w:val="24"/>
        </w:rPr>
      </w:pPr>
    </w:p>
    <w:p w14:paraId="3441B813" w14:textId="77777777" w:rsidR="00897ED9" w:rsidRDefault="00897ED9" w:rsidP="00897ED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9160B">
        <w:rPr>
          <w:rFonts w:ascii="Arial" w:hAnsi="Arial" w:cs="Arial"/>
          <w:sz w:val="24"/>
          <w:szCs w:val="24"/>
        </w:rPr>
        <w:t xml:space="preserve">are a part of a </w:t>
      </w:r>
      <w:bookmarkStart w:id="2" w:name="_Hlk43197722"/>
      <w:r w:rsidRPr="0039160B">
        <w:rPr>
          <w:rFonts w:ascii="Arial" w:hAnsi="Arial" w:cs="Arial"/>
          <w:sz w:val="24"/>
          <w:szCs w:val="24"/>
        </w:rPr>
        <w:t xml:space="preserve">town, outstation </w:t>
      </w:r>
      <w:bookmarkEnd w:id="2"/>
      <w:r w:rsidRPr="0039160B">
        <w:rPr>
          <w:rFonts w:ascii="Arial" w:hAnsi="Arial" w:cs="Arial"/>
          <w:sz w:val="24"/>
          <w:szCs w:val="24"/>
        </w:rPr>
        <w:t>or other permanent residential place</w:t>
      </w:r>
      <w:r>
        <w:rPr>
          <w:rFonts w:ascii="Arial" w:hAnsi="Arial" w:cs="Arial"/>
          <w:sz w:val="24"/>
          <w:szCs w:val="24"/>
        </w:rPr>
        <w:t>; or</w:t>
      </w:r>
    </w:p>
    <w:p w14:paraId="583F80B3" w14:textId="77777777" w:rsidR="00897ED9" w:rsidRDefault="00897ED9" w:rsidP="00897ED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7393E07" w14:textId="77777777" w:rsidR="00897ED9" w:rsidRPr="00690CE4" w:rsidRDefault="00897ED9" w:rsidP="00897ED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a vehicle access road or vehicle access track</w:t>
      </w:r>
      <w:r w:rsidRPr="00690CE4">
        <w:rPr>
          <w:rFonts w:ascii="Arial" w:hAnsi="Arial" w:cs="Arial"/>
          <w:sz w:val="24"/>
          <w:szCs w:val="24"/>
        </w:rPr>
        <w:t xml:space="preserve">.  </w:t>
      </w:r>
    </w:p>
    <w:p w14:paraId="3C776624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4B964A5F" w14:textId="77777777" w:rsidR="00897ED9" w:rsidRPr="00734A6F" w:rsidRDefault="00897ED9" w:rsidP="00897ED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34A6F">
        <w:rPr>
          <w:rFonts w:ascii="Arial" w:hAnsi="Arial" w:cs="Arial"/>
          <w:b/>
          <w:sz w:val="24"/>
          <w:szCs w:val="24"/>
        </w:rPr>
        <w:t>Prohibited persons</w:t>
      </w:r>
    </w:p>
    <w:p w14:paraId="5FAFE970" w14:textId="77777777" w:rsidR="00897ED9" w:rsidRPr="00323D2F" w:rsidRDefault="00897ED9" w:rsidP="00897ED9">
      <w:pPr>
        <w:rPr>
          <w:rFonts w:ascii="Arial" w:hAnsi="Arial" w:cs="Arial"/>
          <w:sz w:val="24"/>
          <w:szCs w:val="24"/>
        </w:rPr>
      </w:pPr>
    </w:p>
    <w:p w14:paraId="7A9B601A" w14:textId="77777777" w:rsidR="00897ED9" w:rsidRPr="00E9181D" w:rsidRDefault="00897ED9" w:rsidP="00897ED9">
      <w:pPr>
        <w:ind w:left="720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>All persons</w:t>
      </w:r>
      <w:r>
        <w:rPr>
          <w:rFonts w:ascii="Arial" w:hAnsi="Arial" w:cs="Arial"/>
          <w:sz w:val="24"/>
          <w:szCs w:val="24"/>
        </w:rPr>
        <w:t>.</w:t>
      </w:r>
      <w:r w:rsidRPr="00E9181D">
        <w:rPr>
          <w:rFonts w:ascii="Arial" w:hAnsi="Arial" w:cs="Arial"/>
          <w:sz w:val="24"/>
          <w:szCs w:val="24"/>
        </w:rPr>
        <w:t xml:space="preserve"> </w:t>
      </w:r>
    </w:p>
    <w:p w14:paraId="35C2AD4C" w14:textId="77777777" w:rsidR="00897ED9" w:rsidRPr="00323D2F" w:rsidRDefault="00897ED9" w:rsidP="00897ED9">
      <w:pPr>
        <w:rPr>
          <w:rFonts w:ascii="Arial" w:hAnsi="Arial" w:cs="Arial"/>
          <w:sz w:val="24"/>
          <w:szCs w:val="24"/>
        </w:rPr>
      </w:pPr>
    </w:p>
    <w:p w14:paraId="087F0D29" w14:textId="77777777" w:rsidR="00897ED9" w:rsidRDefault="00897ED9" w:rsidP="00897ED9">
      <w:pPr>
        <w:ind w:left="720"/>
        <w:rPr>
          <w:rFonts w:ascii="Arial" w:hAnsi="Arial" w:cs="Arial"/>
          <w:i/>
          <w:iCs/>
        </w:rPr>
      </w:pPr>
      <w:r w:rsidRPr="00323D2F">
        <w:rPr>
          <w:rFonts w:ascii="Arial" w:hAnsi="Arial" w:cs="Arial"/>
          <w:i/>
          <w:iCs/>
        </w:rPr>
        <w:t xml:space="preserve">Note: Certain classes of person will be exempt from this prohibition by operation of </w:t>
      </w:r>
      <w:proofErr w:type="spellStart"/>
      <w:r w:rsidRPr="00323D2F">
        <w:rPr>
          <w:rFonts w:ascii="Arial" w:hAnsi="Arial" w:cs="Arial"/>
          <w:i/>
          <w:iCs/>
        </w:rPr>
        <w:t>subregulation</w:t>
      </w:r>
      <w:r>
        <w:rPr>
          <w:rFonts w:ascii="Arial" w:hAnsi="Arial" w:cs="Arial"/>
          <w:i/>
          <w:iCs/>
        </w:rPr>
        <w:t>s</w:t>
      </w:r>
      <w:proofErr w:type="spellEnd"/>
      <w:r w:rsidRPr="00323D2F">
        <w:rPr>
          <w:rFonts w:ascii="Arial" w:hAnsi="Arial" w:cs="Arial"/>
          <w:i/>
          <w:iCs/>
        </w:rPr>
        <w:t xml:space="preserve"> 12.06(1)</w:t>
      </w:r>
      <w:r>
        <w:rPr>
          <w:rFonts w:ascii="Arial" w:hAnsi="Arial" w:cs="Arial"/>
          <w:i/>
          <w:iCs/>
        </w:rPr>
        <w:t xml:space="preserve"> and</w:t>
      </w:r>
      <w:r w:rsidRPr="00323D2F">
        <w:rPr>
          <w:rFonts w:ascii="Arial" w:hAnsi="Arial" w:cs="Arial"/>
          <w:i/>
          <w:iCs/>
        </w:rPr>
        <w:t xml:space="preserve"> 12.23(2) of the </w:t>
      </w:r>
      <w:r w:rsidRPr="0039160B">
        <w:rPr>
          <w:rFonts w:ascii="Arial" w:hAnsi="Arial" w:cs="Arial"/>
          <w:i/>
          <w:iCs/>
        </w:rPr>
        <w:t>Regulations</w:t>
      </w:r>
      <w:r w:rsidRPr="00323D2F">
        <w:rPr>
          <w:rFonts w:ascii="Arial" w:hAnsi="Arial" w:cs="Arial"/>
          <w:i/>
          <w:iCs/>
        </w:rPr>
        <w:t>.</w:t>
      </w:r>
    </w:p>
    <w:p w14:paraId="69E1C9B9" w14:textId="77777777" w:rsidR="00897ED9" w:rsidRPr="00323D2F" w:rsidRDefault="00897ED9" w:rsidP="00897ED9">
      <w:pPr>
        <w:rPr>
          <w:rFonts w:ascii="Arial" w:hAnsi="Arial" w:cs="Arial"/>
        </w:rPr>
      </w:pPr>
    </w:p>
    <w:p w14:paraId="1604AAB5" w14:textId="77777777" w:rsidR="00897ED9" w:rsidRPr="00734A6F" w:rsidRDefault="00897ED9" w:rsidP="00897ED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34A6F">
        <w:rPr>
          <w:rFonts w:ascii="Arial" w:hAnsi="Arial" w:cs="Arial"/>
          <w:b/>
          <w:sz w:val="24"/>
          <w:szCs w:val="24"/>
        </w:rPr>
        <w:t>Prohibit</w:t>
      </w:r>
      <w:r>
        <w:rPr>
          <w:rFonts w:ascii="Arial" w:hAnsi="Arial" w:cs="Arial"/>
          <w:b/>
          <w:sz w:val="24"/>
          <w:szCs w:val="24"/>
        </w:rPr>
        <w:t>ion commencement</w:t>
      </w:r>
    </w:p>
    <w:p w14:paraId="4C1595D4" w14:textId="77777777" w:rsidR="00897ED9" w:rsidRPr="00323D2F" w:rsidRDefault="00897ED9" w:rsidP="00897ED9">
      <w:pPr>
        <w:keepNext/>
        <w:rPr>
          <w:rFonts w:ascii="Arial" w:hAnsi="Arial" w:cs="Arial"/>
          <w:sz w:val="24"/>
          <w:szCs w:val="24"/>
        </w:rPr>
      </w:pPr>
    </w:p>
    <w:bookmarkEnd w:id="1"/>
    <w:p w14:paraId="7321C911" w14:textId="77777777" w:rsidR="00897ED9" w:rsidRDefault="00897ED9" w:rsidP="00897ED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prohibition commences at 00.00am ACST on 26 June 2020.  </w:t>
      </w:r>
    </w:p>
    <w:p w14:paraId="722B9652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0D32BF74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6EE77BC3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4183D1A4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790E4655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33AD2F34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15F8AF57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006B6118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327889F2" w14:textId="77777777" w:rsidR="00897ED9" w:rsidRDefault="00897ED9" w:rsidP="00897ED9">
      <w:pPr>
        <w:rPr>
          <w:rFonts w:ascii="Arial" w:hAnsi="Arial" w:cs="Arial"/>
          <w:sz w:val="24"/>
          <w:szCs w:val="24"/>
        </w:rPr>
      </w:pPr>
    </w:p>
    <w:p w14:paraId="3CA5FA15" w14:textId="77777777" w:rsidR="00897ED9" w:rsidRDefault="00897ED9" w:rsidP="00897E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677C7E1" w14:textId="77777777" w:rsidR="00897ED9" w:rsidRDefault="00897ED9" w:rsidP="00897ED9">
      <w:pPr>
        <w:jc w:val="center"/>
        <w:rPr>
          <w:rFonts w:ascii="Arial" w:hAnsi="Arial" w:cs="Arial"/>
          <w:b/>
          <w:sz w:val="24"/>
          <w:szCs w:val="24"/>
        </w:rPr>
      </w:pPr>
      <w:r w:rsidRPr="00CF5326">
        <w:rPr>
          <w:rFonts w:ascii="Arial" w:hAnsi="Arial" w:cs="Arial"/>
          <w:b/>
          <w:sz w:val="24"/>
          <w:szCs w:val="24"/>
        </w:rPr>
        <w:lastRenderedPageBreak/>
        <w:t>SCHEDULE B</w:t>
      </w:r>
      <w:r>
        <w:rPr>
          <w:rFonts w:ascii="Arial" w:hAnsi="Arial" w:cs="Arial"/>
          <w:b/>
          <w:sz w:val="24"/>
          <w:szCs w:val="24"/>
        </w:rPr>
        <w:t xml:space="preserve"> - Exclusions to the Prohibited areas</w:t>
      </w:r>
    </w:p>
    <w:p w14:paraId="7C3BCAD1" w14:textId="77777777" w:rsidR="00897ED9" w:rsidRDefault="00897ED9" w:rsidP="00897ED9">
      <w:pPr>
        <w:ind w:left="2160" w:firstLine="720"/>
        <w:rPr>
          <w:rFonts w:ascii="Arial" w:hAnsi="Arial" w:cs="Arial"/>
          <w:b/>
          <w:sz w:val="24"/>
          <w:szCs w:val="24"/>
        </w:rPr>
      </w:pPr>
    </w:p>
    <w:p w14:paraId="1CE0AA17" w14:textId="77777777" w:rsidR="00897ED9" w:rsidRPr="00860064" w:rsidRDefault="00897ED9" w:rsidP="00897ED9">
      <w:pPr>
        <w:pStyle w:val="ListParagraph"/>
        <w:numPr>
          <w:ilvl w:val="0"/>
          <w:numId w:val="5"/>
        </w:numPr>
        <w:ind w:left="284"/>
        <w:rPr>
          <w:rFonts w:ascii="Arial" w:hAnsi="Arial" w:cs="Arial"/>
          <w:b/>
          <w:sz w:val="24"/>
          <w:szCs w:val="24"/>
        </w:rPr>
      </w:pPr>
      <w:r w:rsidRPr="00860064">
        <w:rPr>
          <w:rFonts w:ascii="Arial" w:hAnsi="Arial" w:cs="Arial"/>
          <w:b/>
          <w:sz w:val="24"/>
          <w:szCs w:val="24"/>
        </w:rPr>
        <w:t>Certain terrestrial areas of the Park</w:t>
      </w:r>
      <w:r w:rsidRPr="00860064">
        <w:rPr>
          <w:rFonts w:ascii="Arial" w:hAnsi="Arial" w:cs="Arial"/>
          <w:b/>
          <w:sz w:val="24"/>
          <w:szCs w:val="24"/>
        </w:rPr>
        <w:tab/>
      </w:r>
    </w:p>
    <w:p w14:paraId="71E9F910" w14:textId="77777777" w:rsidR="00897ED9" w:rsidRDefault="00897ED9" w:rsidP="00897ED9">
      <w:pPr>
        <w:ind w:left="284" w:hanging="567"/>
        <w:rPr>
          <w:rFonts w:ascii="Arial" w:hAnsi="Arial" w:cs="Arial"/>
          <w:bCs/>
          <w:sz w:val="24"/>
          <w:szCs w:val="24"/>
        </w:rPr>
      </w:pPr>
    </w:p>
    <w:p w14:paraId="3804CA4E" w14:textId="77777777" w:rsidR="00897ED9" w:rsidRDefault="00897ED9" w:rsidP="00897ED9">
      <w:pPr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the </w:t>
      </w:r>
      <w:r w:rsidRPr="00400F40">
        <w:rPr>
          <w:rFonts w:ascii="Arial" w:hAnsi="Arial" w:cs="Arial"/>
          <w:bCs/>
          <w:sz w:val="24"/>
          <w:szCs w:val="24"/>
        </w:rPr>
        <w:t>areas</w:t>
      </w:r>
      <w:r>
        <w:rPr>
          <w:rFonts w:ascii="Arial" w:hAnsi="Arial" w:cs="Arial"/>
          <w:bCs/>
          <w:sz w:val="24"/>
          <w:szCs w:val="24"/>
        </w:rPr>
        <w:t xml:space="preserve"> known by the names, and which are generally located within the vicinity of the areas described by the coordinates, in the below table: </w:t>
      </w:r>
    </w:p>
    <w:p w14:paraId="2AD1F6F7" w14:textId="77777777" w:rsidR="00897ED9" w:rsidRDefault="00897ED9" w:rsidP="00897ED9">
      <w:pPr>
        <w:ind w:left="720"/>
        <w:rPr>
          <w:rFonts w:ascii="Arial" w:hAnsi="Arial" w:cs="Arial"/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524"/>
        <w:gridCol w:w="1796"/>
        <w:gridCol w:w="477"/>
        <w:gridCol w:w="275"/>
        <w:gridCol w:w="995"/>
      </w:tblGrid>
      <w:tr w:rsidR="00897ED9" w:rsidRPr="00876C86" w14:paraId="1A555F93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3965" w14:textId="77777777" w:rsidR="00897ED9" w:rsidRPr="00876C86" w:rsidRDefault="00897ED9" w:rsidP="00BB49E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76C86">
              <w:rPr>
                <w:rFonts w:ascii="Calibri" w:hAnsi="Calibri" w:cs="Calibri"/>
                <w:b/>
                <w:bCs/>
                <w:color w:val="000000"/>
              </w:rPr>
              <w:t>AREA NAME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C57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76C86">
              <w:rPr>
                <w:rFonts w:ascii="Calibri" w:hAnsi="Calibri" w:cs="Calibri"/>
                <w:b/>
                <w:bCs/>
                <w:color w:val="000000"/>
              </w:rPr>
              <w:t>LONGITUDE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1DAD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76C86">
              <w:rPr>
                <w:rFonts w:ascii="Calibri" w:hAnsi="Calibri" w:cs="Calibri"/>
                <w:b/>
                <w:bCs/>
                <w:color w:val="000000"/>
              </w:rPr>
              <w:t>LATITUDE</w:t>
            </w:r>
          </w:p>
        </w:tc>
      </w:tr>
      <w:tr w:rsidR="00897ED9" w:rsidRPr="00876C86" w14:paraId="3E3C879D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931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ALLIGATOR BILLABONG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BEE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132.433541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B50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-12.870543</w:t>
            </w:r>
          </w:p>
        </w:tc>
      </w:tr>
      <w:tr w:rsidR="00897ED9" w:rsidRPr="00876C86" w14:paraId="2A0CAF41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631C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ANBANGBANG BILLABONG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12E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132.794379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3A8C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-12.86663</w:t>
            </w:r>
          </w:p>
        </w:tc>
      </w:tr>
      <w:tr w:rsidR="00897ED9" w:rsidRPr="00876C86" w14:paraId="74A01EC6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267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BARDEDJILIDJI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F54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132.969757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F0D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-12.436929</w:t>
            </w:r>
          </w:p>
        </w:tc>
      </w:tr>
      <w:tr w:rsidR="00897ED9" w:rsidRPr="00876C86" w14:paraId="140E748A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5F4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BARRK BUSH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D93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132.818155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BBC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-12.858638</w:t>
            </w:r>
          </w:p>
        </w:tc>
      </w:tr>
      <w:tr w:rsidR="00897ED9" w:rsidRPr="00876C86" w14:paraId="1A1C4A53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26D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BOULDER CREEK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0D3A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132.456122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5BAA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-13.523242</w:t>
            </w:r>
          </w:p>
        </w:tc>
      </w:tr>
      <w:tr w:rsidR="00897ED9" w:rsidRPr="00876C86" w14:paraId="713BC90D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328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BUCKET BILLABONG (NGARRABABA)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76E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132.458729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EE4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-12.85376</w:t>
            </w:r>
          </w:p>
        </w:tc>
      </w:tr>
      <w:tr w:rsidR="00897ED9" w:rsidRPr="00876C86" w14:paraId="2240DBEF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AF7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BUKBUKLUK LOOKOUT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C74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132.248987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F9E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-13.484992</w:t>
            </w:r>
          </w:p>
        </w:tc>
      </w:tr>
      <w:tr w:rsidR="00897ED9" w:rsidRPr="00876C86" w14:paraId="60644B75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7C2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BURDBULBA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F5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132.747877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797C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-12.771449</w:t>
            </w:r>
          </w:p>
        </w:tc>
      </w:tr>
      <w:tr w:rsidR="00897ED9" w:rsidRPr="00876C86" w14:paraId="7B8804BB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74D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DJARRADJIN (MUIRELLA PARK)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8C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132.756193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4EF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-12.855352</w:t>
            </w:r>
          </w:p>
        </w:tc>
      </w:tr>
      <w:tr w:rsidR="00897ED9" w:rsidRPr="00876C86" w14:paraId="533C2C6A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66F5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DJARRADJIN (MUIRELLA PARK)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839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132.754619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53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-12.854259</w:t>
            </w:r>
          </w:p>
        </w:tc>
      </w:tr>
      <w:tr w:rsidR="00897ED9" w:rsidRPr="00876C86" w14:paraId="3A4681DB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CBC1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EAST ALLIGATOR BOAT RAMP (DOWNSTREAM)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E8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132.96515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17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-12.425415</w:t>
            </w:r>
          </w:p>
        </w:tc>
      </w:tr>
      <w:tr w:rsidR="00897ED9" w:rsidRPr="00876C86" w14:paraId="39BEB6CB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2EE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EAST ALLIGATOR BOAT RAMP (UPSTREAM)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C2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132.967456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0F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-12.429364</w:t>
            </w:r>
          </w:p>
        </w:tc>
      </w:tr>
      <w:tr w:rsidR="00897ED9" w:rsidRPr="00876C86" w14:paraId="4A4A8863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4A08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FERNY GULLY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F43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132.295149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EEF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-13.560285</w:t>
            </w:r>
          </w:p>
        </w:tc>
      </w:tr>
      <w:tr w:rsidR="00897ED9" w:rsidRPr="00876C86" w14:paraId="44954BEF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1555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GUNGURUL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FC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132.33648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D39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-13.29131</w:t>
            </w:r>
          </w:p>
        </w:tc>
      </w:tr>
      <w:tr w:rsidR="00897ED9" w:rsidRPr="00876C86" w14:paraId="3A1068D8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CB4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GUNGURUL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A6CE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132.332423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645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-13.288253</w:t>
            </w:r>
          </w:p>
        </w:tc>
      </w:tr>
      <w:tr w:rsidR="00897ED9" w:rsidRPr="00876C86" w14:paraId="1B2CF2A8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EDA7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HOME BILLABONG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E89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132.520985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1F2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-12.908958</w:t>
            </w:r>
          </w:p>
        </w:tc>
      </w:tr>
      <w:tr w:rsidR="00897ED9" w:rsidRPr="00876C86" w14:paraId="59586308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D51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IGOYMARRWA (MOLINE) ROCK HOLES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E7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132.254813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598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-13.573972</w:t>
            </w:r>
          </w:p>
        </w:tc>
      </w:tr>
      <w:tr w:rsidR="00897ED9" w:rsidRPr="00876C86" w14:paraId="152673C6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1A73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KAMBOLGIE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0DF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132.393789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5B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-13.503197</w:t>
            </w:r>
          </w:p>
        </w:tc>
      </w:tr>
      <w:tr w:rsidR="00897ED9" w:rsidRPr="00876C86" w14:paraId="6534F8A5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F6F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KUBARA (GUBARA) POOLS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17C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132.858349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04C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-12.836979</w:t>
            </w:r>
          </w:p>
        </w:tc>
      </w:tr>
      <w:tr w:rsidR="00897ED9" w:rsidRPr="00876C86" w14:paraId="40C5DCFF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E2E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KUNGARRE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53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132.481374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169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-12.673009</w:t>
            </w:r>
          </w:p>
        </w:tc>
      </w:tr>
      <w:tr w:rsidR="00897ED9" w:rsidRPr="00876C86" w14:paraId="0A25B15C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0CB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lastRenderedPageBreak/>
              <w:t>MALABANJBANJDJU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A2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132.7551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3BA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-12.765563</w:t>
            </w:r>
          </w:p>
        </w:tc>
      </w:tr>
      <w:tr w:rsidR="00897ED9" w:rsidRPr="00876C86" w14:paraId="7D9A6FB0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F08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MAMUKALA WETLANDS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0F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132.572518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65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-12.649584</w:t>
            </w:r>
          </w:p>
        </w:tc>
      </w:tr>
      <w:tr w:rsidR="00897ED9" w:rsidRPr="00876C86" w14:paraId="2E657F85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10B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MANNGARRE RAINFOREST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17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132.966914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313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-12.420264</w:t>
            </w:r>
          </w:p>
        </w:tc>
      </w:tr>
      <w:tr w:rsidR="00897ED9" w:rsidRPr="00876C86" w14:paraId="38FBD1D1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CF7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MARDAKUL(MARDUGAL)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35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132.537567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558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-12.931753</w:t>
            </w:r>
          </w:p>
        </w:tc>
      </w:tr>
      <w:tr w:rsidR="00897ED9" w:rsidRPr="00876C86" w14:paraId="08F6466B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1864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MARDAKUL(MARDUGAL)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98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132.538042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A15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-12.93019</w:t>
            </w:r>
          </w:p>
        </w:tc>
      </w:tr>
      <w:tr w:rsidR="00897ED9" w:rsidRPr="00876C86" w14:paraId="7C7C30BC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DDE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MERL 1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3ED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132.956506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2B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-12.425886</w:t>
            </w:r>
          </w:p>
        </w:tc>
      </w:tr>
      <w:tr w:rsidR="00897ED9" w:rsidRPr="00876C86" w14:paraId="216A89E4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497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MIRRAY(MIRRAI) LOOKOUT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E4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132.710055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97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-12.862059</w:t>
            </w:r>
          </w:p>
        </w:tc>
      </w:tr>
      <w:tr w:rsidR="00897ED9" w:rsidRPr="00876C86" w14:paraId="715837C1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BF41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MOTOR CAR FALLS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8C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132.478951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456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-13.533155</w:t>
            </w:r>
          </w:p>
        </w:tc>
      </w:tr>
      <w:tr w:rsidR="00897ED9" w:rsidRPr="00876C86" w14:paraId="16D19920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003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NANGULUWURR ART SITE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E851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132.81021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47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-12.83057</w:t>
            </w:r>
          </w:p>
        </w:tc>
      </w:tr>
      <w:tr w:rsidR="00897ED9" w:rsidRPr="00876C86" w14:paraId="0A162668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1B13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NAWURLANDJA LOOKOUT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61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132.794587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76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-12.861194</w:t>
            </w:r>
          </w:p>
        </w:tc>
      </w:tr>
      <w:tr w:rsidR="00897ED9" w:rsidRPr="00876C86" w14:paraId="64F86116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1CA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NOURLANGIE (BURRUNGKUY) ROCK ART SITE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3A17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132.811468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7AD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-12.867053</w:t>
            </w:r>
          </w:p>
        </w:tc>
      </w:tr>
      <w:tr w:rsidR="00897ED9" w:rsidRPr="00876C86" w14:paraId="5763246F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6FA5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RED LILY (DJUNDA) BILLABONG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0EF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132.492335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26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-12.852261</w:t>
            </w:r>
          </w:p>
        </w:tc>
      </w:tr>
      <w:tr w:rsidR="00897ED9" w:rsidRPr="00876C86" w14:paraId="03F585BC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DB2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SOUTH ALLIGATOR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913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132.505789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975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-12.657394</w:t>
            </w:r>
          </w:p>
        </w:tc>
      </w:tr>
      <w:tr w:rsidR="00897ED9" w:rsidRPr="00876C86" w14:paraId="71B2BC55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23E2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TWO MILE HOLE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83D9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132.152612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14B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-12.691841</w:t>
            </w:r>
          </w:p>
        </w:tc>
      </w:tr>
      <w:tr w:rsidR="00897ED9" w:rsidRPr="00876C86" w14:paraId="3D86E873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AA8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TWO MILE HOLE CAMPGROUND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0E2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132.15068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FB4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-12.69234</w:t>
            </w:r>
          </w:p>
        </w:tc>
      </w:tr>
      <w:tr w:rsidR="00897ED9" w:rsidRPr="00876C86" w14:paraId="5092EB3A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61F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UBIRR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500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132.958222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703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-12.411731</w:t>
            </w:r>
          </w:p>
        </w:tc>
      </w:tr>
      <w:tr w:rsidR="00897ED9" w:rsidRPr="00876C86" w14:paraId="6BF96E3C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172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YELLOW WATERS (NGURRUNGURRUDJBA) BOAT RAMP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8FEE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132.518399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7C2C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-12.896448</w:t>
            </w:r>
          </w:p>
        </w:tc>
      </w:tr>
      <w:tr w:rsidR="00897ED9" w:rsidRPr="00876C86" w14:paraId="0E61C3FE" w14:textId="77777777" w:rsidTr="00BB49E1">
        <w:trPr>
          <w:trHeight w:val="2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439" w14:textId="77777777" w:rsidR="00897ED9" w:rsidRPr="00876C86" w:rsidRDefault="00897ED9" w:rsidP="00BB49E1">
            <w:pPr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YURMIKMIK LOOKOUT WALK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56F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132.463711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E49" w14:textId="77777777" w:rsidR="00897ED9" w:rsidRPr="00876C86" w:rsidRDefault="00897ED9" w:rsidP="00BB49E1">
            <w:pPr>
              <w:jc w:val="right"/>
              <w:rPr>
                <w:rFonts w:ascii="Calibri" w:hAnsi="Calibri" w:cs="Calibri"/>
                <w:color w:val="000000"/>
              </w:rPr>
            </w:pPr>
            <w:r w:rsidRPr="00876C86">
              <w:rPr>
                <w:rFonts w:ascii="Calibri" w:hAnsi="Calibri" w:cs="Calibri"/>
                <w:color w:val="000000"/>
              </w:rPr>
              <w:t>-13.520295</w:t>
            </w:r>
          </w:p>
        </w:tc>
      </w:tr>
      <w:tr w:rsidR="00897ED9" w:rsidRPr="003F45E7" w14:paraId="5E4A0D1A" w14:textId="77777777" w:rsidTr="00BB49E1">
        <w:trPr>
          <w:gridAfter w:val="1"/>
          <w:wAfter w:w="995" w:type="dxa"/>
          <w:trHeight w:val="1573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8A936" w14:textId="77777777" w:rsidR="00897ED9" w:rsidRPr="003F45E7" w:rsidRDefault="00897ED9" w:rsidP="00BB49E1">
            <w:pPr>
              <w:ind w:left="2160"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05075" w14:textId="77777777" w:rsidR="00897ED9" w:rsidRPr="00860064" w:rsidRDefault="00897ED9" w:rsidP="00BB49E1">
            <w:pPr>
              <w:ind w:left="460" w:hanging="460"/>
              <w:rPr>
                <w:rFonts w:ascii="Arial" w:hAnsi="Arial" w:cs="Arial"/>
                <w:b/>
                <w:sz w:val="24"/>
                <w:szCs w:val="24"/>
              </w:rPr>
            </w:pPr>
            <w:r w:rsidRPr="0086006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F45E7">
              <w:rPr>
                <w:rFonts w:ascii="Arial" w:hAnsi="Arial" w:cs="Arial"/>
                <w:bCs/>
                <w:sz w:val="24"/>
                <w:szCs w:val="24"/>
              </w:rPr>
              <w:t xml:space="preserve">.   </w:t>
            </w:r>
            <w:r w:rsidRPr="00860064">
              <w:rPr>
                <w:rFonts w:ascii="Arial" w:hAnsi="Arial" w:cs="Arial"/>
                <w:b/>
                <w:sz w:val="24"/>
                <w:szCs w:val="24"/>
              </w:rPr>
              <w:t xml:space="preserve">Certain riverine and </w:t>
            </w:r>
            <w:bookmarkStart w:id="4" w:name="_Hlk43205189"/>
            <w:r w:rsidRPr="00860064">
              <w:rPr>
                <w:rFonts w:ascii="Arial" w:hAnsi="Arial" w:cs="Arial"/>
                <w:b/>
                <w:sz w:val="24"/>
                <w:szCs w:val="24"/>
              </w:rPr>
              <w:t xml:space="preserve">estuarine areas </w:t>
            </w:r>
            <w:bookmarkEnd w:id="4"/>
            <w:r w:rsidRPr="00860064">
              <w:rPr>
                <w:rFonts w:ascii="Arial" w:hAnsi="Arial" w:cs="Arial"/>
                <w:b/>
                <w:sz w:val="24"/>
                <w:szCs w:val="24"/>
              </w:rPr>
              <w:t xml:space="preserve">of the Park  </w:t>
            </w:r>
          </w:p>
          <w:p w14:paraId="7BCBA285" w14:textId="77777777" w:rsidR="00897ED9" w:rsidRDefault="00897ED9" w:rsidP="00BB49E1">
            <w:pPr>
              <w:ind w:left="460" w:hanging="4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26B8A2" w14:textId="77777777" w:rsidR="00897ED9" w:rsidRPr="003F45E7" w:rsidRDefault="00897ED9" w:rsidP="00BB49E1">
            <w:pPr>
              <w:ind w:left="460"/>
              <w:rPr>
                <w:rFonts w:ascii="Arial" w:hAnsi="Arial" w:cs="Arial"/>
                <w:bCs/>
                <w:sz w:val="24"/>
                <w:szCs w:val="24"/>
              </w:rPr>
            </w:pPr>
            <w:r w:rsidRPr="003F45E7">
              <w:rPr>
                <w:rFonts w:ascii="Arial" w:hAnsi="Arial" w:cs="Arial"/>
                <w:bCs/>
                <w:sz w:val="24"/>
                <w:szCs w:val="24"/>
              </w:rPr>
              <w:t>All rivers, creeks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waterholes</w:t>
            </w:r>
            <w:r w:rsidRPr="003F45E7">
              <w:rPr>
                <w:rFonts w:ascii="Arial" w:hAnsi="Arial" w:cs="Arial"/>
                <w:bCs/>
                <w:sz w:val="24"/>
                <w:szCs w:val="24"/>
              </w:rPr>
              <w:t xml:space="preserve"> and billabongs in the Park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which are immediately accessible from one of the areas listed at item 1 of this Schedule B. </w:t>
            </w:r>
          </w:p>
          <w:p w14:paraId="3E86037B" w14:textId="77777777" w:rsidR="00897ED9" w:rsidRPr="004E150D" w:rsidRDefault="00897ED9" w:rsidP="00BB49E1">
            <w:pPr>
              <w:pStyle w:val="ListParagraph"/>
              <w:ind w:left="88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5D5A" w14:textId="77777777" w:rsidR="00897ED9" w:rsidRPr="003F45E7" w:rsidRDefault="00897ED9" w:rsidP="00BB49E1">
            <w:pPr>
              <w:ind w:left="2160"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E57C41" w14:textId="77777777" w:rsidR="00897ED9" w:rsidRDefault="00897ED9" w:rsidP="00897ED9">
      <w:pPr>
        <w:keepNext/>
        <w:rPr>
          <w:rFonts w:ascii="Arial" w:hAnsi="Arial" w:cs="Arial"/>
        </w:rPr>
      </w:pPr>
    </w:p>
    <w:p w14:paraId="44FD4075" w14:textId="5446130F" w:rsidR="00307569" w:rsidRDefault="00307569" w:rsidP="00307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 </w:t>
      </w:r>
    </w:p>
    <w:p w14:paraId="3776AA95" w14:textId="77777777" w:rsidR="007F7140" w:rsidRDefault="007F7140" w:rsidP="007F7140">
      <w:pPr>
        <w:jc w:val="center"/>
        <w:rPr>
          <w:rFonts w:ascii="Arial" w:hAnsi="Arial" w:cs="Arial"/>
        </w:rPr>
      </w:pPr>
    </w:p>
    <w:p w14:paraId="6ACE8426" w14:textId="77777777" w:rsidR="004B2753" w:rsidRPr="00424B97" w:rsidRDefault="004B2753" w:rsidP="007F7140">
      <w:pPr>
        <w:autoSpaceDE w:val="0"/>
        <w:autoSpaceDN w:val="0"/>
        <w:adjustRightInd w:val="0"/>
        <w:spacing w:after="120" w:line="240" w:lineRule="auto"/>
      </w:pPr>
    </w:p>
    <w:sectPr w:rsidR="004B2753" w:rsidRPr="00424B97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8429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6ACE842A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42D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42E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438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E8427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6ACE8428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42B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42C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ACE843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2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5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ACE8439" wp14:editId="6ACE843A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ACE843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ACE843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6" w:name="GazNo"/>
          <w:bookmarkEnd w:id="6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ACE843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5"/>
  </w:tbl>
  <w:p w14:paraId="6ACE8436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ACE843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6FF1"/>
    <w:multiLevelType w:val="hybridMultilevel"/>
    <w:tmpl w:val="23C48F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35C7"/>
    <w:multiLevelType w:val="hybridMultilevel"/>
    <w:tmpl w:val="C4928D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E6B4E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1557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7FF8"/>
    <w:multiLevelType w:val="hybridMultilevel"/>
    <w:tmpl w:val="23C48F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F0E"/>
    <w:rsid w:val="000E1F2B"/>
    <w:rsid w:val="000F7DC5"/>
    <w:rsid w:val="001C2AAD"/>
    <w:rsid w:val="001F6E54"/>
    <w:rsid w:val="00280BCD"/>
    <w:rsid w:val="00307569"/>
    <w:rsid w:val="003A707F"/>
    <w:rsid w:val="003B0EC1"/>
    <w:rsid w:val="003B573B"/>
    <w:rsid w:val="003B6195"/>
    <w:rsid w:val="003C5A7C"/>
    <w:rsid w:val="003F2CBD"/>
    <w:rsid w:val="00424B97"/>
    <w:rsid w:val="00445F07"/>
    <w:rsid w:val="00461F36"/>
    <w:rsid w:val="004B2753"/>
    <w:rsid w:val="00520873"/>
    <w:rsid w:val="00573D44"/>
    <w:rsid w:val="007F7140"/>
    <w:rsid w:val="00840A06"/>
    <w:rsid w:val="008439B7"/>
    <w:rsid w:val="0087253F"/>
    <w:rsid w:val="00897ED9"/>
    <w:rsid w:val="008C3A63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CE8426"/>
  <w15:docId w15:val="{B38D600A-F1CA-47DD-B40F-6833AE20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71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3C5A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7140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F7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0F965FDAD27D4344A512103632CA73B2007D9C917426A2B244B1B55FD6D071BB86" ma:contentTypeVersion="7" ma:contentTypeDescription="SPIRE Document" ma:contentTypeScope="" ma:versionID="dedb0b79091dc68ee773800306e88083">
  <xsd:schema xmlns:xsd="http://www.w3.org/2001/XMLSchema" xmlns:xs="http://www.w3.org/2001/XMLSchema" xmlns:p="http://schemas.microsoft.com/office/2006/metadata/properties" xmlns:ns2="93107b56-84b8-4240-9cc7-0ceb32d77451" xmlns:ns3="http://schemas.microsoft.com/sharepoint/v4" targetNamespace="http://schemas.microsoft.com/office/2006/metadata/properties" ma:root="true" ma:fieldsID="2e0115e1f2c33814bf0babcfe39daa5c" ns2:_="" ns3:_="">
    <xsd:import namespace="93107b56-84b8-4240-9cc7-0ceb32d7745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>002209588</RecordNumber>
    <IconOverlay xmlns="http://schemas.microsoft.com/sharepoint/v4" xsi:nil="true"/>
    <DocumentDescription xmlns="93107b56-84b8-4240-9cc7-0ceb32d77451">Template to be used for all Gazette notices</DocumentDescription>
    <Approval xmlns="93107b56-84b8-4240-9cc7-0ceb32d77451">Approved</Approval>
    <Function xmlns="93107b56-84b8-4240-9cc7-0ceb32d77451">Parks</Fun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E697-EC80-410C-8930-746310814EA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E787F49-CE1C-42E6-AACD-23F97FEC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7C278-74A4-48A2-8096-CD61B7D7EB20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93107b56-84b8-4240-9cc7-0ceb32d7745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9C4748F-2E5E-4EE8-A1C2-6BB188589F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37FE5E-AD45-4BB2-AD71-107AF70300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253475D-46E4-4FE4-BEF1-7D37954C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A883A94A.dotm</Template>
  <TotalTime>3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Template</vt:lpstr>
    </vt:vector>
  </TitlesOfParts>
  <Company>Office of Parliamentary Counsel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Template</dc:title>
  <dc:creator>Miller, Kelli</dc:creator>
  <cp:lastModifiedBy>Sawa, Mark</cp:lastModifiedBy>
  <cp:revision>3</cp:revision>
  <cp:lastPrinted>2013-06-24T01:35:00Z</cp:lastPrinted>
  <dcterms:created xsi:type="dcterms:W3CDTF">2020-06-25T02:19:00Z</dcterms:created>
  <dcterms:modified xsi:type="dcterms:W3CDTF">2020-06-25T02:21:00Z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0x0101000F965FDAD27D4344A512103632CA73B2007D9C917426A2B244B1B55FD6D071BB86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{9e8b7370-d3d7-470f-90cf-837cd9c853c5}</vt:lpwstr>
  </property>
  <property fmtid="{D5CDD505-2E9C-101B-9397-08002B2CF9AE}" pid="5" name="RecordPoint_ActiveItemListId">
    <vt:lpwstr>{1435120b-ce3f-4259-a04b-22500e2eda0a}</vt:lpwstr>
  </property>
  <property fmtid="{D5CDD505-2E9C-101B-9397-08002B2CF9AE}" pid="6" name="RecordPoint_ActiveItemUniqueId">
    <vt:lpwstr>{e51a7ed3-b335-44de-8371-1301df851f1e}</vt:lpwstr>
  </property>
  <property fmtid="{D5CDD505-2E9C-101B-9397-08002B2CF9AE}" pid="7" name="RecordPoint_ActiveItemWebId">
    <vt:lpwstr>{93107b56-84b8-4240-9cc7-0ceb32d77451}</vt:lpwstr>
  </property>
  <property fmtid="{D5CDD505-2E9C-101B-9397-08002B2CF9AE}" pid="8" name="RecordPoint_RecordNumberSubmitted">
    <vt:lpwstr>002209588</vt:lpwstr>
  </property>
  <property fmtid="{D5CDD505-2E9C-101B-9397-08002B2CF9AE}" pid="9" name="RecordPoint_SubmissionCompleted">
    <vt:lpwstr>2019-04-23T23:26:45.3099092+10:00</vt:lpwstr>
  </property>
</Properties>
</file>