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8F3A1B" w:rsidRPr="00FD25AC" w:rsidRDefault="008F3A1B" w:rsidP="008F3A1B">
      <w:pPr>
        <w:jc w:val="center"/>
        <w:rPr>
          <w:rFonts w:ascii="Arial" w:hAnsi="Arial" w:cs="Arial"/>
          <w:b/>
          <w:sz w:val="28"/>
          <w:u w:val="single"/>
        </w:rPr>
      </w:pPr>
      <w:r w:rsidRPr="00FD25AC">
        <w:rPr>
          <w:rFonts w:ascii="Arial" w:hAnsi="Arial" w:cs="Arial"/>
          <w:b/>
          <w:sz w:val="28"/>
          <w:u w:val="single"/>
        </w:rPr>
        <w:t>DEPA</w:t>
      </w:r>
      <w:r w:rsidR="006304F0">
        <w:rPr>
          <w:rFonts w:ascii="Arial" w:hAnsi="Arial" w:cs="Arial"/>
          <w:b/>
          <w:sz w:val="28"/>
          <w:u w:val="single"/>
        </w:rPr>
        <w:t>RTMENT OF EDUCATION, SKILLS AND EMPLOYMENT</w:t>
      </w:r>
    </w:p>
    <w:p w:rsidR="008F3A1B" w:rsidRPr="00FD25AC" w:rsidRDefault="008F3A1B" w:rsidP="008F3A1B">
      <w:pPr>
        <w:jc w:val="center"/>
        <w:rPr>
          <w:rFonts w:ascii="Arial" w:hAnsi="Arial" w:cs="Arial"/>
        </w:rPr>
      </w:pPr>
      <w:r w:rsidRPr="00FD25AC">
        <w:rPr>
          <w:rFonts w:ascii="Arial" w:hAnsi="Arial" w:cs="Arial"/>
        </w:rPr>
        <w:t xml:space="preserve">NOTIFICATION UNDER THE </w:t>
      </w:r>
      <w:r w:rsidRPr="00FD25AC">
        <w:rPr>
          <w:rFonts w:ascii="Arial" w:hAnsi="Arial" w:cs="Arial"/>
          <w:i/>
        </w:rPr>
        <w:t>HIGHER EDUCATION SUPPORT ACT 2003</w:t>
      </w:r>
    </w:p>
    <w:p w:rsidR="008F3A1B" w:rsidRPr="00F476DF" w:rsidRDefault="008F3A1B" w:rsidP="008F3A1B">
      <w:pPr>
        <w:rPr>
          <w:rFonts w:ascii="Arial" w:hAnsi="Arial" w:cs="Arial"/>
        </w:rPr>
      </w:pPr>
      <w:r w:rsidRPr="00F476DF">
        <w:rPr>
          <w:rFonts w:ascii="Arial" w:hAnsi="Arial" w:cs="Arial"/>
        </w:rPr>
        <w:t>The following notice specifies the repayment incomes and repayment rates for the Higher Education</w:t>
      </w:r>
      <w:r w:rsidR="00F175AF">
        <w:rPr>
          <w:rFonts w:ascii="Arial" w:hAnsi="Arial" w:cs="Arial"/>
        </w:rPr>
        <w:t xml:space="preserve"> Loan Program (HELP) for the 2020-21</w:t>
      </w:r>
      <w:r w:rsidRPr="00F476DF">
        <w:rPr>
          <w:rFonts w:ascii="Arial" w:hAnsi="Arial" w:cs="Arial"/>
        </w:rPr>
        <w:t xml:space="preserve"> income year. It </w:t>
      </w:r>
      <w:proofErr w:type="gramStart"/>
      <w:r w:rsidRPr="00F476DF">
        <w:rPr>
          <w:rFonts w:ascii="Arial" w:hAnsi="Arial" w:cs="Arial"/>
        </w:rPr>
        <w:t>has been made</w:t>
      </w:r>
      <w:proofErr w:type="gramEnd"/>
      <w:r w:rsidRPr="00F476DF">
        <w:rPr>
          <w:rFonts w:ascii="Arial" w:hAnsi="Arial" w:cs="Arial"/>
        </w:rPr>
        <w:t xml:space="preserve"> under the </w:t>
      </w:r>
      <w:r w:rsidRPr="00F476DF">
        <w:rPr>
          <w:rFonts w:ascii="Arial" w:hAnsi="Arial" w:cs="Arial"/>
          <w:i/>
        </w:rPr>
        <w:t>Higher Education Support Act 2003</w:t>
      </w:r>
      <w:r w:rsidR="00D212EC">
        <w:rPr>
          <w:rFonts w:ascii="Arial" w:hAnsi="Arial" w:cs="Arial"/>
        </w:rPr>
        <w:t xml:space="preserve"> (HESA)</w:t>
      </w:r>
      <w:r w:rsidRPr="00F476DF">
        <w:rPr>
          <w:rFonts w:ascii="Arial" w:hAnsi="Arial" w:cs="Arial"/>
          <w:i/>
        </w:rPr>
        <w:t xml:space="preserve">.  </w:t>
      </w:r>
      <w:r w:rsidRPr="00F476DF">
        <w:rPr>
          <w:rFonts w:ascii="Arial" w:hAnsi="Arial" w:cs="Arial"/>
        </w:rPr>
        <w:t xml:space="preserve">A copy of the repayment incomes and rates can be obtained from the </w:t>
      </w:r>
      <w:r w:rsidRPr="00F476DF">
        <w:rPr>
          <w:rFonts w:ascii="Arial" w:hAnsi="Arial" w:cs="Arial"/>
          <w:i/>
        </w:rPr>
        <w:t xml:space="preserve">Study Assist </w:t>
      </w:r>
      <w:r w:rsidRPr="00F476DF">
        <w:rPr>
          <w:rFonts w:ascii="Arial" w:hAnsi="Arial" w:cs="Arial"/>
        </w:rPr>
        <w:t xml:space="preserve">website at </w:t>
      </w:r>
      <w:hyperlink r:id="rId7" w:history="1">
        <w:r w:rsidRPr="00F476DF">
          <w:rPr>
            <w:rStyle w:val="Hyperlink"/>
            <w:rFonts w:cs="Arial"/>
            <w:sz w:val="22"/>
          </w:rPr>
          <w:t>www.studyassist.gov.au</w:t>
        </w:r>
      </w:hyperlink>
      <w:r w:rsidRPr="00F476DF">
        <w:rPr>
          <w:rFonts w:ascii="Arial" w:hAnsi="Arial" w:cs="Arial"/>
        </w:rPr>
        <w:t xml:space="preserve"> or the Director, </w:t>
      </w:r>
      <w:r>
        <w:rPr>
          <w:rFonts w:ascii="Arial" w:hAnsi="Arial" w:cs="Arial"/>
        </w:rPr>
        <w:t>HELP Policy and Programs team</w:t>
      </w:r>
      <w:r w:rsidRPr="00F476DF">
        <w:rPr>
          <w:rFonts w:ascii="Arial" w:hAnsi="Arial" w:cs="Arial"/>
        </w:rPr>
        <w:t>, Higher Education Group, Department of Education and Training, GPO Box 9880, Canberra City, ACT 260</w:t>
      </w:r>
      <w:r>
        <w:rPr>
          <w:rFonts w:ascii="Arial" w:hAnsi="Arial" w:cs="Arial"/>
        </w:rPr>
        <w:t>1, or by telephoning (02) 6240 9577</w:t>
      </w:r>
      <w:r w:rsidRPr="00F476DF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:rsidTr="008F3A1B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:rsidR="008F3A1B" w:rsidRPr="00F476DF" w:rsidRDefault="00D212EC" w:rsidP="00D212EC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HESA s</w:t>
            </w:r>
            <w:r w:rsidR="008F3A1B" w:rsidRPr="00F476DF">
              <w:rPr>
                <w:rFonts w:ascii="Arial" w:hAnsi="Arial" w:cs="Arial"/>
                <w:b/>
              </w:rPr>
              <w:t>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:rsidTr="008F3A1B">
        <w:trPr>
          <w:trHeight w:val="492"/>
          <w:jc w:val="center"/>
        </w:trPr>
        <w:tc>
          <w:tcPr>
            <w:tcW w:w="2029" w:type="dxa"/>
          </w:tcPr>
          <w:p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154-10</w:t>
            </w:r>
          </w:p>
        </w:tc>
        <w:tc>
          <w:tcPr>
            <w:tcW w:w="6822" w:type="dxa"/>
          </w:tcPr>
          <w:p w:rsidR="008F3A1B" w:rsidRPr="00F476DF" w:rsidRDefault="008F3A1B" w:rsidP="00F175AF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The mini</w:t>
            </w:r>
            <w:r w:rsidR="00F175AF">
              <w:rPr>
                <w:rFonts w:ascii="Arial" w:hAnsi="Arial" w:cs="Arial"/>
              </w:rPr>
              <w:t>mum repayment income for the 2020-21</w:t>
            </w:r>
            <w:r w:rsidRPr="00F476DF">
              <w:rPr>
                <w:rFonts w:ascii="Arial" w:hAnsi="Arial" w:cs="Arial"/>
              </w:rPr>
              <w:t xml:space="preserve"> income year is $</w:t>
            </w:r>
            <w:r w:rsidR="00F175AF">
              <w:rPr>
                <w:rFonts w:ascii="Arial" w:hAnsi="Arial" w:cs="Arial"/>
              </w:rPr>
              <w:t>46,620.</w:t>
            </w:r>
          </w:p>
        </w:tc>
      </w:tr>
      <w:tr w:rsidR="008F3A1B" w:rsidRPr="00F476DF" w:rsidTr="008F3A1B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154-20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p w:rsidR="008F3A1B" w:rsidRPr="00F476DF" w:rsidRDefault="008F3A1B" w:rsidP="00EC79FC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 xml:space="preserve">The following are the amounts referred to in </w:t>
            </w:r>
            <w:r w:rsidR="00D212EC">
              <w:rPr>
                <w:rFonts w:ascii="Arial" w:hAnsi="Arial" w:cs="Arial"/>
              </w:rPr>
              <w:t>s.1</w:t>
            </w:r>
            <w:r>
              <w:rPr>
                <w:rFonts w:ascii="Arial" w:hAnsi="Arial" w:cs="Arial"/>
              </w:rPr>
              <w:t>54-20</w:t>
            </w:r>
            <w:r w:rsidRPr="00F476DF">
              <w:rPr>
                <w:rFonts w:ascii="Arial" w:hAnsi="Arial" w:cs="Arial"/>
              </w:rPr>
              <w:t xml:space="preserve"> </w:t>
            </w:r>
            <w:r w:rsidR="00D212EC">
              <w:rPr>
                <w:rFonts w:ascii="Arial" w:hAnsi="Arial" w:cs="Arial"/>
              </w:rPr>
              <w:t xml:space="preserve">of HESA </w:t>
            </w:r>
            <w:r w:rsidRPr="00F476DF">
              <w:rPr>
                <w:rFonts w:ascii="Arial" w:hAnsi="Arial" w:cs="Arial"/>
              </w:rPr>
              <w:t>for the 20</w:t>
            </w:r>
            <w:r w:rsidR="00F175AF">
              <w:rPr>
                <w:rFonts w:ascii="Arial" w:hAnsi="Arial" w:cs="Arial"/>
              </w:rPr>
              <w:t>20</w:t>
            </w:r>
            <w:r w:rsidRPr="00F476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F175AF">
              <w:rPr>
                <w:rFonts w:ascii="Arial" w:hAnsi="Arial" w:cs="Arial"/>
              </w:rPr>
              <w:t>1</w:t>
            </w:r>
            <w:r w:rsidRPr="00F476DF">
              <w:rPr>
                <w:rFonts w:ascii="Arial" w:hAnsi="Arial" w:cs="Arial"/>
              </w:rPr>
              <w:t xml:space="preserve"> income year:</w:t>
            </w:r>
          </w:p>
          <w:tbl>
            <w:tblPr>
              <w:tblpPr w:leftFromText="180" w:rightFromText="180" w:vertAnchor="page" w:horzAnchor="margin" w:tblpXSpec="center" w:tblpY="1197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51"/>
              <w:gridCol w:w="2751"/>
            </w:tblGrid>
            <w:tr w:rsidR="008F3A1B" w:rsidRPr="00F476DF" w:rsidTr="008F3A1B">
              <w:trPr>
                <w:cantSplit/>
                <w:trHeight w:val="260"/>
                <w:tblHeader/>
              </w:trPr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256070818"/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F3A1B" w:rsidRPr="00F476DF" w:rsidTr="008F3A1B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D41E5" w:rsidRPr="00DD41E5" w:rsidRDefault="00DD41E5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 xml:space="preserve">More 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than </w:t>
                  </w:r>
                  <w:r w:rsidRPr="00DD41E5">
                    <w:rPr>
                      <w:rFonts w:ascii="Arial" w:hAnsi="Arial" w:cs="Arial"/>
                      <w:bCs/>
                    </w:rPr>
                    <w:t>or equal to</w:t>
                  </w:r>
                  <w:r w:rsidRPr="00DD41E5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0E24EE">
                    <w:rPr>
                      <w:rFonts w:ascii="Arial" w:hAnsi="Arial" w:cs="Arial"/>
                      <w:bCs/>
                    </w:rPr>
                    <w:t>46,</w:t>
                  </w:r>
                  <w:r w:rsidR="00387398">
                    <w:rPr>
                      <w:rFonts w:ascii="Arial" w:hAnsi="Arial" w:cs="Arial"/>
                      <w:bCs/>
                    </w:rPr>
                    <w:t>620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Pr="00F476DF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1.0%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DD41E5" w:rsidRDefault="00DD41E5" w:rsidP="00DD41E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0977D4">
                    <w:rPr>
                      <w:rFonts w:ascii="Arial" w:hAnsi="Arial" w:cs="Arial"/>
                      <w:bCs/>
                    </w:rPr>
                    <w:br/>
                    <w:t>$53,82</w:t>
                  </w:r>
                  <w:r w:rsidR="00F175AF"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2.0%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$57,056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2.5%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$60,480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3.0%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$64,109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3.5%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F175AF">
                    <w:rPr>
                      <w:rFonts w:ascii="Arial" w:hAnsi="Arial" w:cs="Arial"/>
                      <w:bCs/>
                    </w:rPr>
                    <w:t>$67,955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4.0%</w:t>
                  </w:r>
                </w:p>
              </w:tc>
            </w:tr>
            <w:tr w:rsidR="008F3A1B" w:rsidRPr="00F476DF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bookmarkStart w:id="1" w:name="_GoBack"/>
                  <w:bookmarkEnd w:id="1"/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C11809">
                    <w:rPr>
                      <w:rFonts w:ascii="Arial" w:hAnsi="Arial" w:cs="Arial"/>
                      <w:bCs/>
                    </w:rPr>
                    <w:br/>
                    <w:t>$72,032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4.5%</w:t>
                  </w:r>
                </w:p>
              </w:tc>
            </w:tr>
            <w:bookmarkEnd w:id="0"/>
          </w:tbl>
          <w:p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:rsidR="008F3A1B" w:rsidRPr="00424B97" w:rsidRDefault="008F3A1B" w:rsidP="008F3A1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:rsidTr="00EC79FC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:rsidR="008F3A1B" w:rsidRPr="00F476DF" w:rsidRDefault="008F3A1B" w:rsidP="00EC79F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:rsidTr="00EC79FC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  <w:proofErr w:type="spellStart"/>
            <w:r>
              <w:rPr>
                <w:rFonts w:ascii="Arial" w:hAnsi="Arial" w:cs="Arial"/>
              </w:rPr>
              <w:t>cont</w:t>
            </w:r>
            <w:proofErr w:type="spellEnd"/>
          </w:p>
        </w:tc>
        <w:tc>
          <w:tcPr>
            <w:tcW w:w="6822" w:type="dxa"/>
            <w:tcBorders>
              <w:bottom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51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042"/>
              <w:gridCol w:w="709"/>
              <w:gridCol w:w="2751"/>
            </w:tblGrid>
            <w:tr w:rsidR="00D212EC" w:rsidRPr="00F476DF" w:rsidTr="00D212EC">
              <w:trPr>
                <w:gridAfter w:val="2"/>
                <w:wAfter w:w="3460" w:type="dxa"/>
                <w:cantSplit/>
                <w:trHeight w:val="260"/>
                <w:tblHeader/>
              </w:trPr>
              <w:tc>
                <w:tcPr>
                  <w:tcW w:w="2751" w:type="dxa"/>
                  <w:gridSpan w:val="2"/>
                </w:tcPr>
                <w:p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:rsidTr="00D212EC">
              <w:trPr>
                <w:cantSplit/>
                <w:trHeight w:val="459"/>
                <w:tblHeader/>
              </w:trPr>
              <w:tc>
                <w:tcPr>
                  <w:tcW w:w="346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:rsidTr="00D212EC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$76,355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5.0%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410A1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$80,</w:t>
                  </w:r>
                  <w:r w:rsidR="00410A11">
                    <w:rPr>
                      <w:rFonts w:ascii="Arial" w:hAnsi="Arial" w:cs="Arial"/>
                      <w:bCs/>
                    </w:rPr>
                    <w:t>936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5.5%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$85,793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6.0%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$90,940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6.5%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$96,397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7.0%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$102,180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2EC" w:rsidRPr="00F476DF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7.5%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$108,310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$114,708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8.5%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$121,699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9.0%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$129,000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9.5%</w:t>
                  </w:r>
                </w:p>
              </w:tc>
            </w:tr>
            <w:tr w:rsidR="00D212EC" w:rsidRPr="00F476DF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$136,740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10.0%</w:t>
                  </w:r>
                </w:p>
              </w:tc>
            </w:tr>
          </w:tbl>
          <w:p w:rsidR="008F3A1B" w:rsidRPr="00F476DF" w:rsidRDefault="008F3A1B" w:rsidP="00EC79FC">
            <w:pPr>
              <w:rPr>
                <w:rFonts w:ascii="Arial" w:hAnsi="Arial" w:cs="Arial"/>
              </w:rPr>
            </w:pPr>
          </w:p>
          <w:p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:rsidR="008F3A1B" w:rsidRPr="00424B97" w:rsidRDefault="008F3A1B" w:rsidP="00424B97"/>
    <w:sectPr w:rsidR="008F3A1B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977D4"/>
    <w:rsid w:val="000E1F2B"/>
    <w:rsid w:val="000E24EE"/>
    <w:rsid w:val="001C2AAD"/>
    <w:rsid w:val="001F6E54"/>
    <w:rsid w:val="00280BCD"/>
    <w:rsid w:val="002A37BA"/>
    <w:rsid w:val="00387398"/>
    <w:rsid w:val="003A707F"/>
    <w:rsid w:val="003B0EC1"/>
    <w:rsid w:val="003B573B"/>
    <w:rsid w:val="003F2CBD"/>
    <w:rsid w:val="00410A11"/>
    <w:rsid w:val="00424B97"/>
    <w:rsid w:val="004B2753"/>
    <w:rsid w:val="004C4649"/>
    <w:rsid w:val="00520873"/>
    <w:rsid w:val="00542600"/>
    <w:rsid w:val="00573D44"/>
    <w:rsid w:val="006304F0"/>
    <w:rsid w:val="00840A06"/>
    <w:rsid w:val="008439B7"/>
    <w:rsid w:val="0087253F"/>
    <w:rsid w:val="008E4F6C"/>
    <w:rsid w:val="008F3A1B"/>
    <w:rsid w:val="009539C7"/>
    <w:rsid w:val="00A00F21"/>
    <w:rsid w:val="00B84226"/>
    <w:rsid w:val="00C11809"/>
    <w:rsid w:val="00C63C4E"/>
    <w:rsid w:val="00C72C30"/>
    <w:rsid w:val="00D212EC"/>
    <w:rsid w:val="00D229E5"/>
    <w:rsid w:val="00D77A88"/>
    <w:rsid w:val="00DD41E5"/>
    <w:rsid w:val="00F175A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41405D"/>
  <w15:docId w15:val="{FCD5AB8A-C057-4D96-8659-EB00DD1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8F3A1B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8F3A1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yassis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061-827F-4D31-A793-6B5D7E9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4607DAD9.dotm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CHAN,David</cp:lastModifiedBy>
  <cp:revision>2</cp:revision>
  <cp:lastPrinted>2013-06-24T01:35:00Z</cp:lastPrinted>
  <dcterms:created xsi:type="dcterms:W3CDTF">2020-04-27T23:23:00Z</dcterms:created>
  <dcterms:modified xsi:type="dcterms:W3CDTF">2020-04-27T23:23:00Z</dcterms:modified>
</cp:coreProperties>
</file>