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8" w:rsidRPr="00345C83" w:rsidRDefault="00051F78" w:rsidP="00345C83">
      <w:pPr>
        <w:pStyle w:val="Title-QldSI"/>
      </w:pPr>
      <w:r>
        <w:t>Heavy Vehicle National Law</w:t>
      </w:r>
    </w:p>
    <w:p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>– Amendment Notice</w:t>
      </w:r>
      <w:r w:rsidR="00EC45F1">
        <w:t xml:space="preserve"> 201</w:t>
      </w:r>
      <w:r w:rsidR="009B2199">
        <w:t>9</w:t>
      </w:r>
      <w:r w:rsidR="00EC45F1">
        <w:t xml:space="preserve"> (No.</w:t>
      </w:r>
      <w:r w:rsidR="0012088C">
        <w:t>9</w:t>
      </w:r>
      <w:r w:rsidR="00C22634">
        <w:t>)</w:t>
      </w:r>
    </w:p>
    <w:p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:rsidR="00B47601" w:rsidRDefault="00197BA1" w:rsidP="00B47601">
      <w:pPr>
        <w:pStyle w:val="BodyLevel1singleparanonumber"/>
        <w:spacing w:after="0"/>
      </w:pPr>
      <w:r w:rsidRPr="00197BA1">
        <w:t xml:space="preserve">This Notice </w:t>
      </w:r>
      <w:r w:rsidRPr="00541973">
        <w:t>is made under</w:t>
      </w:r>
      <w:r w:rsidR="00B47601">
        <w:t>:</w:t>
      </w:r>
      <w:r w:rsidRPr="00541973">
        <w:t xml:space="preserve"> </w:t>
      </w:r>
    </w:p>
    <w:p w:rsidR="00BB7C0F" w:rsidRDefault="00B47601" w:rsidP="00ED6E67">
      <w:pPr>
        <w:pStyle w:val="BodyLevel1singleparanonumber"/>
        <w:numPr>
          <w:ilvl w:val="0"/>
          <w:numId w:val="9"/>
        </w:numPr>
        <w:spacing w:before="0" w:after="0"/>
      </w:pPr>
      <w:r w:rsidRPr="00541973">
        <w:t>Section</w:t>
      </w:r>
      <w:r w:rsidR="00197BA1" w:rsidRPr="00541973">
        <w:t xml:space="preserve"> </w:t>
      </w:r>
      <w:r w:rsidR="00E8512A" w:rsidRPr="00541973">
        <w:t xml:space="preserve">174 </w:t>
      </w:r>
      <w:r w:rsidR="00197BA1" w:rsidRPr="00541973">
        <w:t>of the Heavy Vehicle National Law as applied in e</w:t>
      </w:r>
      <w:r w:rsidR="00E8512A" w:rsidRPr="00541973">
        <w:t>ach participating jurisdiction</w:t>
      </w:r>
      <w:r w:rsidR="00F1739E">
        <w:t xml:space="preserve">. </w:t>
      </w:r>
    </w:p>
    <w:p w:rsidR="00C150E1" w:rsidRDefault="00C150E1" w:rsidP="00EA04CE">
      <w:pPr>
        <w:pStyle w:val="BodyLevel1singleparanonumber"/>
        <w:spacing w:before="0" w:after="0"/>
        <w:ind w:left="0"/>
      </w:pPr>
    </w:p>
    <w:p w:rsidR="00BB7C0F" w:rsidRDefault="00BB7C0F" w:rsidP="00BB7C0F">
      <w:pPr>
        <w:pStyle w:val="Sectionheading-QldSI"/>
      </w:pPr>
      <w:r w:rsidRPr="00BB7C0F">
        <w:t>Purpose</w:t>
      </w:r>
    </w:p>
    <w:p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:rsidR="00BB7C0F" w:rsidRDefault="00BB7C0F" w:rsidP="00BB7C0F">
      <w:pPr>
        <w:pStyle w:val="Sectionheading-QldSI"/>
      </w:pPr>
      <w:r w:rsidRPr="00BB7C0F">
        <w:t>Commencement</w:t>
      </w:r>
      <w:r w:rsidR="00E8512A">
        <w:t xml:space="preserve"> </w:t>
      </w:r>
      <w:r w:rsidRPr="00BB7C0F">
        <w:t>Date</w:t>
      </w:r>
    </w:p>
    <w:p w:rsidR="008F5696" w:rsidRDefault="00E8512A" w:rsidP="008F5696">
      <w:pPr>
        <w:pStyle w:val="BodyLevel1singleparanonumber"/>
      </w:pPr>
      <w:r>
        <w:t xml:space="preserve">The amendments take effect </w:t>
      </w:r>
      <w:r w:rsidR="00E16934">
        <w:t>28 days after publication</w:t>
      </w:r>
      <w:r w:rsidR="00C150E1">
        <w:t xml:space="preserve"> of </w:t>
      </w:r>
      <w:r w:rsidR="00C150E1" w:rsidRPr="00C150E1">
        <w:rPr>
          <w:lang w:val="en-AU"/>
        </w:rPr>
        <w:t>Amendment Notice 2019 (No.</w:t>
      </w:r>
      <w:r w:rsidR="0012088C">
        <w:rPr>
          <w:lang w:val="en-AU"/>
        </w:rPr>
        <w:t>9</w:t>
      </w:r>
      <w:r w:rsidR="00C150E1" w:rsidRPr="00C150E1">
        <w:rPr>
          <w:lang w:val="en-AU"/>
        </w:rPr>
        <w:t>)</w:t>
      </w:r>
    </w:p>
    <w:p w:rsidR="00A87784" w:rsidRPr="00345C83" w:rsidRDefault="00A87784" w:rsidP="00345C83">
      <w:pPr>
        <w:pStyle w:val="Sectionheading-QldSI"/>
      </w:pPr>
      <w:r>
        <w:t>Title</w:t>
      </w:r>
    </w:p>
    <w:p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>ps – Amendment Notice 201</w:t>
      </w:r>
      <w:r w:rsidR="009B2199">
        <w:t>9</w:t>
      </w:r>
      <w:r w:rsidR="00EC45F1">
        <w:t xml:space="preserve"> (No.</w:t>
      </w:r>
      <w:r w:rsidR="0012088C">
        <w:t>9</w:t>
      </w:r>
      <w:r w:rsidR="00C22634">
        <w:t>)</w:t>
      </w:r>
    </w:p>
    <w:p w:rsidR="00051F78" w:rsidRDefault="00BB7C0F" w:rsidP="00BB7C0F">
      <w:pPr>
        <w:pStyle w:val="Sectionheading-QldSI"/>
      </w:pPr>
      <w:r w:rsidRPr="00BB7C0F">
        <w:t>Application</w:t>
      </w:r>
    </w:p>
    <w:p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:rsidR="00844782" w:rsidRDefault="00E8512A" w:rsidP="00844782">
      <w:pPr>
        <w:pStyle w:val="Sectionheading-QldSI"/>
      </w:pPr>
      <w:r>
        <w:t>Amendments</w:t>
      </w:r>
    </w:p>
    <w:p w:rsidR="008873AE" w:rsidRDefault="001816D2" w:rsidP="008873AE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:rsidR="004C30B2" w:rsidRDefault="004C30B2" w:rsidP="008873AE">
      <w:pPr>
        <w:pStyle w:val="BodyLevel1singleparanonumber"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9109C5" w:rsidRDefault="009109C5" w:rsidP="008873AE">
      <w:pPr>
        <w:pStyle w:val="BodyLevel1singleparanonumber"/>
        <w:ind w:left="720"/>
        <w:contextualSpacing/>
      </w:pPr>
    </w:p>
    <w:p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E847BB">
        <w:t>27</w:t>
      </w:r>
      <w:r w:rsidR="0012088C">
        <w:t xml:space="preserve"> June</w:t>
      </w:r>
      <w:r w:rsidR="00EA04CE">
        <w:t xml:space="preserve"> 2019</w:t>
      </w:r>
      <w:r>
        <w:tab/>
      </w:r>
    </w:p>
    <w:p w:rsidR="008873AE" w:rsidRDefault="008873AE" w:rsidP="008873AE">
      <w:pPr>
        <w:pStyle w:val="BodyLevel1singleparanonumber"/>
        <w:ind w:left="720"/>
        <w:contextualSpacing/>
      </w:pPr>
    </w:p>
    <w:p w:rsidR="008873AE" w:rsidRDefault="00075DDA" w:rsidP="008873AE">
      <w:pPr>
        <w:pStyle w:val="BodyLevel1singleparanonumber"/>
        <w:ind w:left="720"/>
        <w:contextualSpacing/>
      </w:pPr>
      <w:r>
        <w:t>Roger Garcia</w:t>
      </w:r>
    </w:p>
    <w:p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</w:p>
    <w:p w:rsidR="008873AE" w:rsidRDefault="008873AE" w:rsidP="00B60CF9">
      <w:pPr>
        <w:pStyle w:val="BodyLevel1singleparanonumber"/>
        <w:ind w:left="720"/>
        <w:contextualSpacing/>
        <w:sectPr w:rsidR="008873AE" w:rsidSect="00F6784C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  <w:bookmarkStart w:id="2" w:name="_GoBack"/>
      <w:bookmarkEnd w:id="2"/>
    </w:p>
    <w:p w:rsidR="008873AE" w:rsidRP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Schedule 1: Table of Amended Routes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able of routes amended by this Notice"/>
      </w:tblPr>
      <w:tblGrid>
        <w:gridCol w:w="1272"/>
        <w:gridCol w:w="1987"/>
        <w:gridCol w:w="1253"/>
        <w:gridCol w:w="4981"/>
        <w:gridCol w:w="5533"/>
      </w:tblGrid>
      <w:tr w:rsidR="00F15018" w:rsidTr="004D585B">
        <w:trPr>
          <w:trHeight w:val="84"/>
          <w:tblHeader/>
        </w:trPr>
        <w:tc>
          <w:tcPr>
            <w:tcW w:w="1272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1 </w:t>
            </w:r>
            <w:r w:rsidR="00AE6179" w:rsidRPr="003B16A4">
              <w:rPr>
                <w:rFonts w:asciiTheme="minorHAnsi" w:hAnsiTheme="minorHAnsi"/>
                <w:b/>
                <w:sz w:val="22"/>
                <w:lang w:val="en-AU"/>
              </w:rPr>
              <w:t>Authorising</w:t>
            </w:r>
            <w:r w:rsidR="00F15018"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Provision</w:t>
            </w:r>
          </w:p>
        </w:tc>
        <w:tc>
          <w:tcPr>
            <w:tcW w:w="1987" w:type="dxa"/>
          </w:tcPr>
          <w:p w:rsidR="00253B60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:rsidR="00B47601" w:rsidRPr="003B16A4" w:rsidRDefault="00960855" w:rsidP="00AE6179">
            <w:pPr>
              <w:pStyle w:val="BodyLevel1singleparanonumber"/>
              <w:tabs>
                <w:tab w:val="clear" w:pos="1380"/>
              </w:tabs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253" w:type="dxa"/>
          </w:tcPr>
          <w:p w:rsidR="00B47601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3 </w:t>
            </w:r>
            <w:r w:rsidR="00B47601" w:rsidRPr="003B16A4">
              <w:rPr>
                <w:rFonts w:asciiTheme="minorHAnsi" w:hAnsiTheme="minorHAnsi"/>
                <w:b/>
                <w:sz w:val="22"/>
                <w:lang w:val="en-AU"/>
              </w:rPr>
              <w:t>Locality</w:t>
            </w:r>
          </w:p>
        </w:tc>
        <w:tc>
          <w:tcPr>
            <w:tcW w:w="4981" w:type="dxa"/>
          </w:tcPr>
          <w:p w:rsidR="00960855" w:rsidRPr="003B16A4" w:rsidRDefault="00960855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:rsidR="00B47601" w:rsidRPr="003B16A4" w:rsidRDefault="00B47601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5533" w:type="dxa"/>
          </w:tcPr>
          <w:p w:rsidR="00960855" w:rsidRDefault="00960855" w:rsidP="00AE6179">
            <w:pPr>
              <w:pStyle w:val="BodyLevel1singleparanonumber"/>
              <w:spacing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:rsidR="00B47601" w:rsidRPr="00C05AB7" w:rsidRDefault="00F15018" w:rsidP="00AE6179">
            <w:pPr>
              <w:pStyle w:val="BodyLevel1singleparanonumber"/>
              <w:spacing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="00B47601"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9D7CA0" w:rsidTr="004D585B">
        <w:trPr>
          <w:trHeight w:val="1030"/>
        </w:trPr>
        <w:tc>
          <w:tcPr>
            <w:tcW w:w="1272" w:type="dxa"/>
            <w:vAlign w:val="center"/>
          </w:tcPr>
          <w:p w:rsidR="009D7CA0" w:rsidRPr="003B16A4" w:rsidRDefault="009D7CA0" w:rsidP="00667238">
            <w:pPr>
              <w:contextualSpacing/>
              <w:rPr>
                <w:color w:val="000000"/>
                <w:sz w:val="20"/>
                <w:szCs w:val="20"/>
              </w:rPr>
            </w:pPr>
            <w:r w:rsidRPr="009D7CA0">
              <w:rPr>
                <w:color w:val="000000"/>
                <w:sz w:val="20"/>
                <w:szCs w:val="20"/>
              </w:rPr>
              <w:t>s174 HVNL</w:t>
            </w:r>
          </w:p>
        </w:tc>
        <w:tc>
          <w:tcPr>
            <w:tcW w:w="1987" w:type="dxa"/>
            <w:vAlign w:val="center"/>
          </w:tcPr>
          <w:p w:rsidR="009D7CA0" w:rsidRDefault="009413D6" w:rsidP="00434B76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New South Wales</w:t>
            </w:r>
          </w:p>
          <w:p w:rsidR="009D7CA0" w:rsidRDefault="0012088C" w:rsidP="00434B76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2088C">
              <w:rPr>
                <w:color w:val="000000"/>
                <w:sz w:val="20"/>
                <w:szCs w:val="20"/>
              </w:rPr>
              <w:t>19m B Double</w:t>
            </w:r>
            <w:r w:rsidRPr="0012088C">
              <w:rPr>
                <w:color w:val="000000"/>
                <w:sz w:val="20"/>
                <w:szCs w:val="20"/>
              </w:rPr>
              <w:br/>
              <w:t>23m B Double</w:t>
            </w:r>
            <w:r w:rsidRPr="0012088C">
              <w:rPr>
                <w:color w:val="000000"/>
                <w:sz w:val="20"/>
                <w:szCs w:val="20"/>
              </w:rPr>
              <w:br/>
              <w:t>25/26m B Double</w:t>
            </w:r>
            <w:r w:rsidRPr="0012088C">
              <w:rPr>
                <w:color w:val="000000"/>
                <w:sz w:val="20"/>
                <w:szCs w:val="20"/>
              </w:rPr>
              <w:br/>
              <w:t>PBS Level 2A</w:t>
            </w:r>
          </w:p>
        </w:tc>
        <w:tc>
          <w:tcPr>
            <w:tcW w:w="1253" w:type="dxa"/>
            <w:vAlign w:val="center"/>
          </w:tcPr>
          <w:p w:rsidR="009D7CA0" w:rsidRDefault="0012088C" w:rsidP="00842C1D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Berrigan</w:t>
            </w:r>
          </w:p>
        </w:tc>
        <w:tc>
          <w:tcPr>
            <w:tcW w:w="4981" w:type="dxa"/>
            <w:vAlign w:val="center"/>
          </w:tcPr>
          <w:p w:rsidR="009D7CA0" w:rsidRDefault="0012088C" w:rsidP="007727CA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Remove the following roads:</w:t>
            </w:r>
          </w:p>
          <w:p w:rsidR="0012088C" w:rsidRPr="0012088C" w:rsidRDefault="0012088C" w:rsidP="0012088C">
            <w:pPr>
              <w:pStyle w:val="BodyLevel1singleparanonumber"/>
              <w:spacing w:before="0"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Carter Street </w:t>
            </w:r>
            <w:r w:rsidRPr="0012088C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(from Riverina Highway to Oaklands Road) </w:t>
            </w:r>
          </w:p>
          <w:p w:rsidR="00EA04CE" w:rsidRDefault="0012088C" w:rsidP="0012088C">
            <w:pPr>
              <w:pStyle w:val="BodyLevel1singleparanonumber"/>
              <w:spacing w:before="0"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Oaklands Road (</w:t>
            </w:r>
            <w:r w:rsidRPr="0012088C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from Denison Street for approximately 300m)</w:t>
            </w:r>
          </w:p>
        </w:tc>
        <w:tc>
          <w:tcPr>
            <w:tcW w:w="5533" w:type="dxa"/>
            <w:vAlign w:val="center"/>
          </w:tcPr>
          <w:p w:rsidR="00953A87" w:rsidRPr="00FF1019" w:rsidRDefault="0012088C" w:rsidP="003D7846">
            <w:pPr>
              <w:pStyle w:val="BodyLevel1singleparanonumber"/>
              <w:spacing w:after="0" w:line="240" w:lineRule="auto"/>
              <w:ind w:left="0"/>
              <w:jc w:val="both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Str</w:t>
            </w:r>
            <w:r w:rsidR="003D7846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athvale Road, Berrigan was</w:t>
            </w:r>
            <w:r w:rsidR="00175729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upgraded</w:t>
            </w:r>
            <w:r w:rsidR="000D1C50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</w:t>
            </w:r>
            <w:r w:rsidR="00175729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as a heavy vehicle bypass route to 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remove heavy vehicles from </w:t>
            </w:r>
            <w:r w:rsidR="000D1C50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residential </w:t>
            </w:r>
            <w:r w:rsidR="000D1C50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area. </w:t>
            </w:r>
          </w:p>
        </w:tc>
      </w:tr>
    </w:tbl>
    <w:p w:rsidR="003E49E7" w:rsidRPr="00C05AB7" w:rsidRDefault="005C305C" w:rsidP="00C05AB7">
      <w:pPr>
        <w:pStyle w:val="BodyLevel1singleparanonumber"/>
        <w:ind w:left="0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</w:p>
    <w:sectPr w:rsidR="003E49E7" w:rsidRPr="00C05AB7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29" w:rsidRPr="00345C83" w:rsidRDefault="00175729" w:rsidP="00345C83">
      <w:r>
        <w:separator/>
      </w:r>
    </w:p>
  </w:endnote>
  <w:endnote w:type="continuationSeparator" w:id="0">
    <w:p w:rsidR="00175729" w:rsidRPr="00345C83" w:rsidRDefault="00175729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29" w:rsidRDefault="00175729" w:rsidP="008873AE">
    <w:pPr>
      <w:pStyle w:val="Footer"/>
      <w:jc w:val="right"/>
    </w:pPr>
    <w:r>
      <w:t>Heavy Vehicle Stated Maps – Amendment Notice 2019 (No.9)</w:t>
    </w:r>
  </w:p>
  <w:p w:rsidR="00175729" w:rsidRPr="00345C83" w:rsidRDefault="00C47BFF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175729">
              <w:t xml:space="preserve">Page </w:t>
            </w:r>
            <w:r w:rsidR="00175729">
              <w:rPr>
                <w:b/>
                <w:bCs/>
                <w:sz w:val="24"/>
                <w:szCs w:val="24"/>
              </w:rPr>
              <w:fldChar w:fldCharType="begin"/>
            </w:r>
            <w:r w:rsidR="00175729">
              <w:rPr>
                <w:b/>
                <w:bCs/>
              </w:rPr>
              <w:instrText xml:space="preserve"> PAGE </w:instrText>
            </w:r>
            <w:r w:rsidR="0017572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75729">
              <w:rPr>
                <w:b/>
                <w:bCs/>
                <w:sz w:val="24"/>
                <w:szCs w:val="24"/>
              </w:rPr>
              <w:fldChar w:fldCharType="end"/>
            </w:r>
            <w:r w:rsidR="00175729">
              <w:t xml:space="preserve"> of </w:t>
            </w:r>
            <w:r w:rsidR="00175729">
              <w:rPr>
                <w:b/>
                <w:bCs/>
                <w:sz w:val="24"/>
                <w:szCs w:val="24"/>
              </w:rPr>
              <w:fldChar w:fldCharType="begin"/>
            </w:r>
            <w:r w:rsidR="00175729">
              <w:rPr>
                <w:b/>
                <w:bCs/>
              </w:rPr>
              <w:instrText xml:space="preserve"> NUMPAGES  </w:instrText>
            </w:r>
            <w:r w:rsidR="0017572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7572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29" w:rsidRDefault="00175729">
    <w:pPr>
      <w:pStyle w:val="Footer"/>
      <w:jc w:val="right"/>
    </w:pPr>
  </w:p>
  <w:p w:rsidR="00175729" w:rsidRDefault="00175729">
    <w:pPr>
      <w:pStyle w:val="Footer"/>
      <w:jc w:val="right"/>
    </w:pPr>
    <w:r>
      <w:t>Heavy Vehicle Stated Ma</w:t>
    </w:r>
    <w:r w:rsidR="00E847BB">
      <w:t>ps – Amendment Notice 2019 (No.9</w:t>
    </w:r>
    <w:r>
      <w:t>)</w:t>
    </w:r>
  </w:p>
  <w:p w:rsidR="00175729" w:rsidRDefault="00C47BFF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75729">
              <w:t xml:space="preserve">Page </w:t>
            </w:r>
            <w:r w:rsidR="00175729">
              <w:rPr>
                <w:b/>
                <w:bCs/>
                <w:sz w:val="24"/>
                <w:szCs w:val="24"/>
              </w:rPr>
              <w:fldChar w:fldCharType="begin"/>
            </w:r>
            <w:r w:rsidR="00175729">
              <w:rPr>
                <w:b/>
                <w:bCs/>
              </w:rPr>
              <w:instrText xml:space="preserve"> PAGE </w:instrText>
            </w:r>
            <w:r w:rsidR="0017572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175729">
              <w:rPr>
                <w:b/>
                <w:bCs/>
                <w:sz w:val="24"/>
                <w:szCs w:val="24"/>
              </w:rPr>
              <w:fldChar w:fldCharType="end"/>
            </w:r>
            <w:r w:rsidR="00175729">
              <w:t xml:space="preserve"> of </w:t>
            </w:r>
            <w:r w:rsidR="00175729">
              <w:rPr>
                <w:b/>
                <w:bCs/>
                <w:sz w:val="24"/>
                <w:szCs w:val="24"/>
              </w:rPr>
              <w:fldChar w:fldCharType="begin"/>
            </w:r>
            <w:r w:rsidR="00175729">
              <w:rPr>
                <w:b/>
                <w:bCs/>
              </w:rPr>
              <w:instrText xml:space="preserve"> NUMPAGES  </w:instrText>
            </w:r>
            <w:r w:rsidR="0017572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7572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75729" w:rsidRDefault="00175729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29" w:rsidRPr="00345C83" w:rsidRDefault="00175729" w:rsidP="00345C83">
      <w:r>
        <w:separator/>
      </w:r>
    </w:p>
  </w:footnote>
  <w:footnote w:type="continuationSeparator" w:id="0">
    <w:p w:rsidR="00175729" w:rsidRPr="00345C83" w:rsidRDefault="00175729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47BFF" w:rsidRPr="00CE796A" w:rsidTr="00FB1F0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47BFF" w:rsidRPr="00CE796A" w:rsidRDefault="00C47BFF" w:rsidP="00C47BF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5FC5874" wp14:editId="0CDA0A3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47BFF" w:rsidRPr="00CE796A" w:rsidRDefault="00C47BFF" w:rsidP="00C47BF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C47BFF" w:rsidRPr="00CE796A" w:rsidRDefault="00C47BFF" w:rsidP="00C47BF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47BFF" w:rsidRPr="00CE796A" w:rsidTr="00FB1F0E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C47BFF" w:rsidRPr="00CE796A" w:rsidRDefault="00C47BFF" w:rsidP="00C47BF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C47BFF" w:rsidRPr="00840A06" w:rsidRDefault="00C47BFF" w:rsidP="00C47BF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C47BFF" w:rsidRPr="003A707F" w:rsidRDefault="00C47BFF" w:rsidP="00C47BFF">
    <w:pPr>
      <w:pStyle w:val="Header"/>
      <w:rPr>
        <w:sz w:val="2"/>
        <w:szCs w:val="2"/>
      </w:rPr>
    </w:pPr>
  </w:p>
  <w:p w:rsidR="00C47BFF" w:rsidRPr="00F40885" w:rsidRDefault="00C47BFF" w:rsidP="00C47BFF">
    <w:pPr>
      <w:pStyle w:val="Header"/>
      <w:rPr>
        <w:sz w:val="2"/>
        <w:szCs w:val="2"/>
      </w:rPr>
    </w:pPr>
  </w:p>
  <w:p w:rsidR="00AA0D47" w:rsidRDefault="00AA0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2" w15:restartNumberingAfterBreak="0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3" w15:restartNumberingAfterBreak="0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4" w15:restartNumberingAfterBreak="0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6" w15:restartNumberingAfterBreak="0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7" w15:restartNumberingAfterBreak="0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0" w15:restartNumberingAfterBreak="0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1" w15:restartNumberingAfterBreak="0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13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51F78"/>
    <w:rsid w:val="00075DDA"/>
    <w:rsid w:val="0009071E"/>
    <w:rsid w:val="000B21F6"/>
    <w:rsid w:val="000B4A0C"/>
    <w:rsid w:val="000C3568"/>
    <w:rsid w:val="000D1C50"/>
    <w:rsid w:val="000E1F2B"/>
    <w:rsid w:val="000F379A"/>
    <w:rsid w:val="00111469"/>
    <w:rsid w:val="0012088C"/>
    <w:rsid w:val="00131CA3"/>
    <w:rsid w:val="00145684"/>
    <w:rsid w:val="00165D75"/>
    <w:rsid w:val="00175729"/>
    <w:rsid w:val="001816D2"/>
    <w:rsid w:val="001826ED"/>
    <w:rsid w:val="001838B6"/>
    <w:rsid w:val="00190512"/>
    <w:rsid w:val="0019680F"/>
    <w:rsid w:val="00197BA1"/>
    <w:rsid w:val="001A4939"/>
    <w:rsid w:val="001B1594"/>
    <w:rsid w:val="001C2AAD"/>
    <w:rsid w:val="001D14EF"/>
    <w:rsid w:val="001F6661"/>
    <w:rsid w:val="001F6E54"/>
    <w:rsid w:val="001F7E59"/>
    <w:rsid w:val="002029EB"/>
    <w:rsid w:val="00211F6C"/>
    <w:rsid w:val="00241ABC"/>
    <w:rsid w:val="00250737"/>
    <w:rsid w:val="00253B60"/>
    <w:rsid w:val="002557A0"/>
    <w:rsid w:val="00280BCD"/>
    <w:rsid w:val="0029096F"/>
    <w:rsid w:val="00290A92"/>
    <w:rsid w:val="002969BE"/>
    <w:rsid w:val="002B1756"/>
    <w:rsid w:val="002B7E2C"/>
    <w:rsid w:val="002E1EFA"/>
    <w:rsid w:val="002F350C"/>
    <w:rsid w:val="00300F60"/>
    <w:rsid w:val="00303733"/>
    <w:rsid w:val="003076BB"/>
    <w:rsid w:val="00330962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B0EC1"/>
    <w:rsid w:val="003B16A4"/>
    <w:rsid w:val="003B516E"/>
    <w:rsid w:val="003B573B"/>
    <w:rsid w:val="003B7BCB"/>
    <w:rsid w:val="003C16B6"/>
    <w:rsid w:val="003C297F"/>
    <w:rsid w:val="003C6562"/>
    <w:rsid w:val="003D72FF"/>
    <w:rsid w:val="003D7846"/>
    <w:rsid w:val="003E1BF7"/>
    <w:rsid w:val="003E2DB6"/>
    <w:rsid w:val="003E49E7"/>
    <w:rsid w:val="003F0A44"/>
    <w:rsid w:val="003F14D4"/>
    <w:rsid w:val="003F2CBD"/>
    <w:rsid w:val="003F4CAE"/>
    <w:rsid w:val="003F4D64"/>
    <w:rsid w:val="00424B97"/>
    <w:rsid w:val="0042530A"/>
    <w:rsid w:val="00425973"/>
    <w:rsid w:val="00432FA7"/>
    <w:rsid w:val="00434B76"/>
    <w:rsid w:val="00444E13"/>
    <w:rsid w:val="0044686C"/>
    <w:rsid w:val="004536D4"/>
    <w:rsid w:val="00487E86"/>
    <w:rsid w:val="00490C06"/>
    <w:rsid w:val="004A5D89"/>
    <w:rsid w:val="004B2753"/>
    <w:rsid w:val="004B2E34"/>
    <w:rsid w:val="004C30B2"/>
    <w:rsid w:val="004D585B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73D44"/>
    <w:rsid w:val="00586E6B"/>
    <w:rsid w:val="00586F76"/>
    <w:rsid w:val="005A3610"/>
    <w:rsid w:val="005B206B"/>
    <w:rsid w:val="005B22AC"/>
    <w:rsid w:val="005C305C"/>
    <w:rsid w:val="005C60B7"/>
    <w:rsid w:val="005D4516"/>
    <w:rsid w:val="005F13B1"/>
    <w:rsid w:val="005F4772"/>
    <w:rsid w:val="0061660C"/>
    <w:rsid w:val="00620335"/>
    <w:rsid w:val="00620597"/>
    <w:rsid w:val="006219B1"/>
    <w:rsid w:val="00627BB7"/>
    <w:rsid w:val="00634BAA"/>
    <w:rsid w:val="0063648F"/>
    <w:rsid w:val="00636F9D"/>
    <w:rsid w:val="00667238"/>
    <w:rsid w:val="00685FCD"/>
    <w:rsid w:val="00686DB0"/>
    <w:rsid w:val="006876A3"/>
    <w:rsid w:val="00691D40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33695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387E"/>
    <w:rsid w:val="008E4F6C"/>
    <w:rsid w:val="008F5696"/>
    <w:rsid w:val="008F6176"/>
    <w:rsid w:val="00906231"/>
    <w:rsid w:val="009109C5"/>
    <w:rsid w:val="00914161"/>
    <w:rsid w:val="00917CEA"/>
    <w:rsid w:val="009213C5"/>
    <w:rsid w:val="00924B2F"/>
    <w:rsid w:val="009334F0"/>
    <w:rsid w:val="009413D6"/>
    <w:rsid w:val="009539C7"/>
    <w:rsid w:val="00953A87"/>
    <w:rsid w:val="00960855"/>
    <w:rsid w:val="009809EB"/>
    <w:rsid w:val="009851F3"/>
    <w:rsid w:val="00994A2D"/>
    <w:rsid w:val="009A599B"/>
    <w:rsid w:val="009B2199"/>
    <w:rsid w:val="009D7BD5"/>
    <w:rsid w:val="009D7CA0"/>
    <w:rsid w:val="00A00F21"/>
    <w:rsid w:val="00A04C05"/>
    <w:rsid w:val="00A1434F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10B5"/>
    <w:rsid w:val="00A759C8"/>
    <w:rsid w:val="00A84CA1"/>
    <w:rsid w:val="00A87784"/>
    <w:rsid w:val="00A943A9"/>
    <w:rsid w:val="00AA085D"/>
    <w:rsid w:val="00AA0D47"/>
    <w:rsid w:val="00AC12EF"/>
    <w:rsid w:val="00AC51AB"/>
    <w:rsid w:val="00AE6179"/>
    <w:rsid w:val="00B01948"/>
    <w:rsid w:val="00B03047"/>
    <w:rsid w:val="00B07777"/>
    <w:rsid w:val="00B102FD"/>
    <w:rsid w:val="00B13C84"/>
    <w:rsid w:val="00B408FC"/>
    <w:rsid w:val="00B47601"/>
    <w:rsid w:val="00B51EA5"/>
    <w:rsid w:val="00B5547F"/>
    <w:rsid w:val="00B60CF9"/>
    <w:rsid w:val="00B84226"/>
    <w:rsid w:val="00BB0EAD"/>
    <w:rsid w:val="00BB7C0F"/>
    <w:rsid w:val="00BD6ABE"/>
    <w:rsid w:val="00BD70DE"/>
    <w:rsid w:val="00C051C8"/>
    <w:rsid w:val="00C05AB7"/>
    <w:rsid w:val="00C150E1"/>
    <w:rsid w:val="00C22634"/>
    <w:rsid w:val="00C277C4"/>
    <w:rsid w:val="00C303E7"/>
    <w:rsid w:val="00C316F9"/>
    <w:rsid w:val="00C34A04"/>
    <w:rsid w:val="00C458DF"/>
    <w:rsid w:val="00C47BF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914AD"/>
    <w:rsid w:val="00C95D81"/>
    <w:rsid w:val="00C96F9B"/>
    <w:rsid w:val="00CA37F5"/>
    <w:rsid w:val="00CA67A3"/>
    <w:rsid w:val="00CA6E75"/>
    <w:rsid w:val="00CB536A"/>
    <w:rsid w:val="00CD4E9D"/>
    <w:rsid w:val="00CE2FE6"/>
    <w:rsid w:val="00CF58E6"/>
    <w:rsid w:val="00D01FF3"/>
    <w:rsid w:val="00D20362"/>
    <w:rsid w:val="00D229E5"/>
    <w:rsid w:val="00D23B9F"/>
    <w:rsid w:val="00D332E8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72DA7"/>
    <w:rsid w:val="00E819EA"/>
    <w:rsid w:val="00E822D2"/>
    <w:rsid w:val="00E847BB"/>
    <w:rsid w:val="00E84D9F"/>
    <w:rsid w:val="00E8512A"/>
    <w:rsid w:val="00E93560"/>
    <w:rsid w:val="00E95ED6"/>
    <w:rsid w:val="00EA04CE"/>
    <w:rsid w:val="00EA5DD0"/>
    <w:rsid w:val="00EB2933"/>
    <w:rsid w:val="00EC20DE"/>
    <w:rsid w:val="00EC45F1"/>
    <w:rsid w:val="00ED27C8"/>
    <w:rsid w:val="00ED6E67"/>
    <w:rsid w:val="00ED72AD"/>
    <w:rsid w:val="00EE3DE4"/>
    <w:rsid w:val="00F15018"/>
    <w:rsid w:val="00F1739E"/>
    <w:rsid w:val="00F40885"/>
    <w:rsid w:val="00F600C5"/>
    <w:rsid w:val="00F604D3"/>
    <w:rsid w:val="00F6784C"/>
    <w:rsid w:val="00F81162"/>
    <w:rsid w:val="00F95FFF"/>
    <w:rsid w:val="00FB09E7"/>
    <w:rsid w:val="00FB1C04"/>
    <w:rsid w:val="00FB719E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3C7DDE4"/>
  <w15:docId w15:val="{D69895F8-7893-452E-9E4F-858A97B0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1" w:unhideWhenUsed="1" w:qFormat="1"/>
    <w:lsdException w:name="toc 2" w:locked="0" w:semiHidden="1" w:uiPriority="1" w:unhideWhenUsed="1" w:qFormat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66A7-1374-401E-9AA6-5CF2B4A2D67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A3E4B4-6CD6-4B5E-8223-8AE4EE9D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36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Karl Chua</cp:lastModifiedBy>
  <cp:revision>9</cp:revision>
  <cp:lastPrinted>2019-06-27T03:45:00Z</cp:lastPrinted>
  <dcterms:created xsi:type="dcterms:W3CDTF">2019-06-26T05:30:00Z</dcterms:created>
  <dcterms:modified xsi:type="dcterms:W3CDTF">2019-06-27T23:49:00Z</dcterms:modified>
</cp:coreProperties>
</file>