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3D" w:rsidRDefault="00C725E6" w:rsidP="00BD5A7B">
      <w:pPr>
        <w:pStyle w:val="Heading2"/>
      </w:pPr>
      <w:bookmarkStart w:id="0" w:name="_GoBack"/>
      <w:bookmarkEnd w:id="0"/>
      <w:r>
        <w:t>C</w:t>
      </w:r>
      <w:r w:rsidR="00C435E5">
        <w:t>OMMONWEALTH OF AUSTRALIA</w:t>
      </w:r>
    </w:p>
    <w:p w:rsidR="00BD5A7B" w:rsidRPr="00BD5A7B" w:rsidRDefault="00BD5A7B" w:rsidP="00BD5A7B">
      <w:pPr>
        <w:pStyle w:val="Heading2"/>
      </w:pPr>
      <w:r>
        <w:t xml:space="preserve">Department of Health </w:t>
      </w:r>
      <w:r w:rsidR="0036533D">
        <w:br/>
      </w:r>
      <w:r w:rsidRPr="0036533D">
        <w:rPr>
          <w:b w:val="0"/>
        </w:rPr>
        <w:t>Therapeutic Goods Administration</w:t>
      </w:r>
    </w:p>
    <w:p w:rsidR="002873BF" w:rsidRDefault="002873BF" w:rsidP="00BD5A7B">
      <w:pPr>
        <w:pStyle w:val="Heading2"/>
        <w:rPr>
          <w:i/>
        </w:rPr>
      </w:pPr>
      <w:r w:rsidRPr="00BD5A7B">
        <w:rPr>
          <w:i/>
        </w:rPr>
        <w:t>THERAPEUTIC GOODS ACT 1989</w:t>
      </w:r>
    </w:p>
    <w:p w:rsidR="00FA4958" w:rsidRPr="00FA4958" w:rsidRDefault="00FA4958" w:rsidP="00FA4958">
      <w:pPr>
        <w:jc w:val="center"/>
      </w:pPr>
      <w:r>
        <w:t>Section</w:t>
      </w:r>
      <w:r w:rsidR="00787089">
        <w:t>s</w:t>
      </w:r>
      <w:r>
        <w:t xml:space="preserve"> 14 and 14A Notice</w:t>
      </w:r>
    </w:p>
    <w:p w:rsidR="00844AD9" w:rsidRDefault="00844AD9" w:rsidP="00844AD9"/>
    <w:p w:rsidR="00CD4A35" w:rsidRPr="000130EC" w:rsidRDefault="00844AD9" w:rsidP="00CD4A35">
      <w:pPr>
        <w:tabs>
          <w:tab w:val="left" w:pos="-1440"/>
        </w:tabs>
        <w:spacing w:line="240" w:lineRule="auto"/>
      </w:pPr>
      <w:r w:rsidRPr="000130EC">
        <w:rPr>
          <w:rFonts w:cs="Calibri"/>
          <w:lang w:eastAsia="en-AU"/>
        </w:rPr>
        <w:t xml:space="preserve">On </w:t>
      </w:r>
      <w:sdt>
        <w:sdtPr>
          <w:rPr>
            <w:rFonts w:cs="Calibri"/>
            <w:lang w:eastAsia="en-AU"/>
          </w:rPr>
          <w:id w:val="-504205450"/>
          <w:placeholder>
            <w:docPart w:val="C942B8774F674A358A15FDAE7E044F0F"/>
          </w:placeholder>
          <w:date w:fullDate="2015-12-15T00:00:00Z">
            <w:dateFormat w:val="d MMMM yyyy"/>
            <w:lid w:val="en-AU"/>
            <w:storeMappedDataAs w:val="dateTime"/>
            <w:calendar w:val="gregorian"/>
          </w:date>
        </w:sdtPr>
        <w:sdtEndPr/>
        <w:sdtContent>
          <w:r w:rsidR="000130EC" w:rsidRPr="000130EC">
            <w:rPr>
              <w:rFonts w:cs="Calibri"/>
              <w:lang w:eastAsia="en-AU"/>
            </w:rPr>
            <w:t>15 December 2015</w:t>
          </w:r>
        </w:sdtContent>
      </w:sdt>
      <w:r w:rsidRPr="000130EC">
        <w:rPr>
          <w:rFonts w:cs="Calibri"/>
          <w:lang w:eastAsia="en-AU"/>
        </w:rPr>
        <w:t xml:space="preserve">, </w:t>
      </w:r>
      <w:r w:rsidR="00B037D4" w:rsidRPr="000130EC">
        <w:rPr>
          <w:rFonts w:cs="Calibri"/>
          <w:lang w:eastAsia="en-AU"/>
        </w:rPr>
        <w:t xml:space="preserve">a </w:t>
      </w:r>
      <w:r w:rsidRPr="000130EC">
        <w:rPr>
          <w:rFonts w:cs="Calibri"/>
          <w:lang w:eastAsia="en-AU"/>
        </w:rPr>
        <w:t>delegate of the Secretary of the Department of Health</w:t>
      </w:r>
      <w:r w:rsidR="00A62B90" w:rsidRPr="000130EC">
        <w:rPr>
          <w:rFonts w:cs="Calibri"/>
          <w:lang w:eastAsia="en-AU"/>
        </w:rPr>
        <w:t xml:space="preserve">, </w:t>
      </w:r>
      <w:r w:rsidR="001E0277" w:rsidRPr="000130EC">
        <w:rPr>
          <w:rFonts w:cs="Calibri"/>
          <w:lang w:eastAsia="en-AU"/>
        </w:rPr>
        <w:t xml:space="preserve">on the </w:t>
      </w:r>
      <w:r w:rsidR="00A62B90" w:rsidRPr="000130EC">
        <w:rPr>
          <w:rFonts w:cs="Calibri"/>
          <w:lang w:eastAsia="en-AU"/>
        </w:rPr>
        <w:t xml:space="preserve">application of </w:t>
      </w:r>
      <w:sdt>
        <w:sdtPr>
          <w:rPr>
            <w:rFonts w:cs="Calibri"/>
            <w:lang w:eastAsia="en-AU"/>
          </w:rPr>
          <w:id w:val="-1495324839"/>
          <w:placeholder>
            <w:docPart w:val="2419066DC6C54B9899665EC13A02D79A"/>
          </w:placeholder>
        </w:sdtPr>
        <w:sdtEndPr/>
        <w:sdtContent>
          <w:sdt>
            <w:sdtPr>
              <w:id w:val="1997151375"/>
              <w:placeholder>
                <w:docPart w:val="3BE95D1ED2724D7293D0EF09E484C46B"/>
              </w:placeholder>
              <w:text/>
            </w:sdtPr>
            <w:sdtEndPr/>
            <w:sdtContent>
              <w:r w:rsidR="00E3676E">
                <w:t>GlaxoSmithKline Australia</w:t>
              </w:r>
              <w:r w:rsidR="000130EC" w:rsidRPr="000130EC">
                <w:t xml:space="preserve"> Pty Ltd</w:t>
              </w:r>
            </w:sdtContent>
          </w:sdt>
        </w:sdtContent>
      </w:sdt>
      <w:r w:rsidR="00A62B90" w:rsidRPr="000130EC">
        <w:rPr>
          <w:rFonts w:cs="Calibri"/>
          <w:lang w:eastAsia="en-AU"/>
        </w:rPr>
        <w:t>,</w:t>
      </w:r>
      <w:r w:rsidR="00CD4A35" w:rsidRPr="000130EC">
        <w:rPr>
          <w:rFonts w:cs="Calibri"/>
          <w:lang w:eastAsia="en-AU"/>
        </w:rPr>
        <w:t xml:space="preserve"> </w:t>
      </w:r>
      <w:r w:rsidR="00B037D4" w:rsidRPr="000130EC">
        <w:rPr>
          <w:rFonts w:cs="Calibri"/>
          <w:lang w:eastAsia="en-AU"/>
        </w:rPr>
        <w:t>consented under section</w:t>
      </w:r>
      <w:r w:rsidR="00787089" w:rsidRPr="000130EC">
        <w:rPr>
          <w:rFonts w:cs="Calibri"/>
          <w:lang w:eastAsia="en-AU"/>
        </w:rPr>
        <w:t>s</w:t>
      </w:r>
      <w:r w:rsidR="00B037D4" w:rsidRPr="000130EC">
        <w:rPr>
          <w:rFonts w:cs="Calibri"/>
          <w:lang w:eastAsia="en-AU"/>
        </w:rPr>
        <w:t xml:space="preserve"> 14 and 14A of the </w:t>
      </w:r>
      <w:r w:rsidR="00B037D4" w:rsidRPr="000130EC">
        <w:rPr>
          <w:rFonts w:cs="Calibri"/>
          <w:i/>
          <w:lang w:eastAsia="en-AU"/>
        </w:rPr>
        <w:t>Therapeutic Goods Act 1989</w:t>
      </w:r>
      <w:r w:rsidR="00B037D4" w:rsidRPr="000130EC">
        <w:rPr>
          <w:rFonts w:cs="Calibri"/>
          <w:lang w:eastAsia="en-AU"/>
        </w:rPr>
        <w:t xml:space="preserve"> (the Act) </w:t>
      </w:r>
      <w:r w:rsidR="00CD4A35" w:rsidRPr="000130EC">
        <w:rPr>
          <w:rFonts w:cs="Calibri"/>
          <w:lang w:eastAsia="en-AU"/>
        </w:rPr>
        <w:t xml:space="preserve">to </w:t>
      </w:r>
      <w:sdt>
        <w:sdtPr>
          <w:rPr>
            <w:rFonts w:cs="Calibri"/>
          </w:rPr>
          <w:id w:val="-1573276898"/>
          <w:placeholder>
            <w:docPart w:val="259EFDAB74304FCF8925E0559873757D"/>
          </w:placeholder>
          <w:dropDownList>
            <w:listItem w:value="Choose an item."/>
            <w:listItem w:displayText="the supply" w:value="the supply"/>
            <w:listItem w:displayText="the importation and supply" w:value="the importation and supply"/>
            <w:listItem w:displayText="the importation" w:value="the importation"/>
            <w:listItem w:displayText="the export" w:value="the export"/>
          </w:dropDownList>
        </w:sdtPr>
        <w:sdtEndPr/>
        <w:sdtContent>
          <w:r w:rsidR="000130EC" w:rsidRPr="000130EC">
            <w:rPr>
              <w:rFonts w:cs="Calibri"/>
            </w:rPr>
            <w:t>the importation and supply</w:t>
          </w:r>
        </w:sdtContent>
      </w:sdt>
      <w:r w:rsidR="00CD4A35" w:rsidRPr="000130EC">
        <w:rPr>
          <w:rFonts w:cs="Calibri"/>
        </w:rPr>
        <w:t xml:space="preserve"> </w:t>
      </w:r>
      <w:r w:rsidR="006C28DC" w:rsidRPr="000130EC">
        <w:t>of</w:t>
      </w:r>
      <w:r w:rsidR="00897FF6">
        <w:t>:</w:t>
      </w:r>
    </w:p>
    <w:p w:rsidR="00CD4A35" w:rsidRPr="000130EC" w:rsidRDefault="000130EC" w:rsidP="00CD4A35">
      <w:pPr>
        <w:pStyle w:val="ListParagraph"/>
        <w:numPr>
          <w:ilvl w:val="0"/>
          <w:numId w:val="24"/>
        </w:numPr>
        <w:adjustRightInd w:val="0"/>
        <w:snapToGrid w:val="0"/>
        <w:spacing w:line="240" w:lineRule="auto"/>
        <w:rPr>
          <w:rFonts w:eastAsia="MS Mincho"/>
          <w:b/>
          <w:i/>
          <w:szCs w:val="22"/>
          <w:lang w:eastAsia="ja-JP"/>
        </w:rPr>
      </w:pPr>
      <w:r w:rsidRPr="000130EC">
        <w:rPr>
          <w:rFonts w:eastAsiaTheme="minorHAnsi" w:cs="Helv"/>
          <w:szCs w:val="22"/>
        </w:rPr>
        <w:t>multi-component Meningococcal B vaccine (recombinant, adsorbed)</w:t>
      </w:r>
      <w:r w:rsidR="00E3676E" w:rsidRPr="00E3676E">
        <w:rPr>
          <w:rFonts w:eastAsiaTheme="minorHAnsi" w:cs="Helv"/>
          <w:szCs w:val="22"/>
        </w:rPr>
        <w:t xml:space="preserve"> </w:t>
      </w:r>
      <w:r w:rsidR="00E3676E">
        <w:rPr>
          <w:rFonts w:eastAsiaTheme="minorHAnsi" w:cs="Helv"/>
          <w:szCs w:val="22"/>
        </w:rPr>
        <w:t>(</w:t>
      </w:r>
      <w:r w:rsidR="00E3676E" w:rsidRPr="000130EC">
        <w:rPr>
          <w:rFonts w:eastAsiaTheme="minorHAnsi" w:cs="Helv"/>
          <w:szCs w:val="22"/>
        </w:rPr>
        <w:t>BEXSERO</w:t>
      </w:r>
      <w:r w:rsidR="00E3676E">
        <w:rPr>
          <w:rFonts w:eastAsiaTheme="minorHAnsi" w:cs="Helv"/>
          <w:szCs w:val="22"/>
        </w:rPr>
        <w:t>)-</w:t>
      </w:r>
      <w:r w:rsidRPr="000130EC">
        <w:rPr>
          <w:rFonts w:eastAsiaTheme="minorHAnsi" w:cs="Helv"/>
          <w:szCs w:val="22"/>
        </w:rPr>
        <w:t>suspension for injection 0.5 ml pre-filled syringe without needle</w:t>
      </w:r>
      <w:r>
        <w:rPr>
          <w:rFonts w:eastAsiaTheme="minorHAnsi" w:cs="Helv"/>
          <w:szCs w:val="22"/>
        </w:rPr>
        <w:t xml:space="preserve"> [AUST R 190718]</w:t>
      </w:r>
    </w:p>
    <w:p w:rsidR="000130EC" w:rsidRPr="000130EC" w:rsidRDefault="000130EC" w:rsidP="00CD4A35">
      <w:pPr>
        <w:pStyle w:val="ListParagraph"/>
        <w:numPr>
          <w:ilvl w:val="0"/>
          <w:numId w:val="24"/>
        </w:numPr>
        <w:adjustRightInd w:val="0"/>
        <w:snapToGrid w:val="0"/>
        <w:spacing w:before="0" w:after="60" w:line="240" w:lineRule="auto"/>
        <w:rPr>
          <w:rFonts w:eastAsia="MS Mincho"/>
          <w:szCs w:val="22"/>
          <w:lang w:eastAsia="ja-JP"/>
        </w:rPr>
      </w:pPr>
      <w:r w:rsidRPr="000130EC">
        <w:rPr>
          <w:rFonts w:eastAsiaTheme="minorHAnsi" w:cs="Helv"/>
          <w:szCs w:val="22"/>
        </w:rPr>
        <w:t>multi-component meningococcal B vaccine (recombinant, adsorbed)</w:t>
      </w:r>
      <w:r w:rsidR="00E3676E" w:rsidRPr="00E3676E">
        <w:rPr>
          <w:rFonts w:eastAsiaTheme="minorHAnsi" w:cs="Helv"/>
          <w:szCs w:val="22"/>
        </w:rPr>
        <w:t xml:space="preserve"> </w:t>
      </w:r>
      <w:r w:rsidR="00E3676E">
        <w:rPr>
          <w:rFonts w:eastAsiaTheme="minorHAnsi" w:cs="Helv"/>
          <w:szCs w:val="22"/>
        </w:rPr>
        <w:t>(</w:t>
      </w:r>
      <w:r w:rsidR="00E3676E" w:rsidRPr="000130EC">
        <w:rPr>
          <w:rFonts w:eastAsiaTheme="minorHAnsi" w:cs="Helv"/>
          <w:szCs w:val="22"/>
        </w:rPr>
        <w:t>BEXSERO</w:t>
      </w:r>
      <w:r w:rsidR="00E3676E">
        <w:rPr>
          <w:rFonts w:eastAsiaTheme="minorHAnsi" w:cs="Helv"/>
          <w:szCs w:val="22"/>
        </w:rPr>
        <w:t>)-</w:t>
      </w:r>
      <w:r w:rsidRPr="000130EC">
        <w:rPr>
          <w:rFonts w:eastAsiaTheme="minorHAnsi" w:cs="Helv"/>
          <w:szCs w:val="22"/>
        </w:rPr>
        <w:t>suspension for injection 0.5 ml pre-filled syringe with needle</w:t>
      </w:r>
      <w:r>
        <w:rPr>
          <w:rFonts w:eastAsiaTheme="minorHAnsi" w:cs="Helv"/>
          <w:szCs w:val="22"/>
        </w:rPr>
        <w:t xml:space="preserve"> [AUST R 190719]</w:t>
      </w:r>
    </w:p>
    <w:p w:rsidR="000130EC" w:rsidRPr="000130EC" w:rsidRDefault="000130EC" w:rsidP="000130EC">
      <w:pPr>
        <w:pStyle w:val="ListParagraph"/>
        <w:adjustRightInd w:val="0"/>
        <w:snapToGrid w:val="0"/>
        <w:spacing w:before="0" w:after="60" w:line="240" w:lineRule="auto"/>
        <w:ind w:left="810"/>
        <w:rPr>
          <w:rFonts w:eastAsia="MS Mincho"/>
          <w:lang w:eastAsia="ja-JP"/>
        </w:rPr>
      </w:pPr>
    </w:p>
    <w:p w:rsidR="00CD4A35" w:rsidRPr="00222200" w:rsidRDefault="006A7595" w:rsidP="00E3676E">
      <w:pPr>
        <w:adjustRightInd w:val="0"/>
        <w:snapToGrid w:val="0"/>
        <w:spacing w:before="0" w:after="60" w:line="240" w:lineRule="auto"/>
        <w:rPr>
          <w:rFonts w:eastAsia="MS Mincho"/>
          <w:lang w:eastAsia="ja-JP"/>
        </w:rPr>
      </w:pPr>
      <w:r>
        <w:t>t</w:t>
      </w:r>
      <w:r w:rsidR="00A363DC">
        <w:t>hat</w:t>
      </w:r>
      <w:r>
        <w:t xml:space="preserve"> do</w:t>
      </w:r>
      <w:r w:rsidR="003370DF">
        <w:t xml:space="preserve"> not conform with the requirements of </w:t>
      </w:r>
      <w:r w:rsidR="00897FF6">
        <w:t xml:space="preserve">paragraph </w:t>
      </w:r>
      <w:r w:rsidR="000130EC">
        <w:t xml:space="preserve">3(2)(l) of </w:t>
      </w:r>
      <w:r w:rsidR="000130EC" w:rsidRPr="00222200">
        <w:rPr>
          <w:i/>
          <w:color w:val="000000"/>
        </w:rPr>
        <w:t>Therapeutic Goods Order Number 69 – General requirements for labels for medicines</w:t>
      </w:r>
      <w:r w:rsidR="00CD4A35" w:rsidRPr="00222200">
        <w:rPr>
          <w:rFonts w:eastAsia="MS Mincho"/>
          <w:lang w:eastAsia="ja-JP"/>
        </w:rPr>
        <w:t xml:space="preserve">, in that </w:t>
      </w:r>
      <w:r w:rsidR="000130EC">
        <w:t>the products will be supplied in labels containing the name and address of the previous sponsor (Novartis</w:t>
      </w:r>
      <w:r w:rsidR="00E3676E" w:rsidRPr="00E3676E">
        <w:t xml:space="preserve"> </w:t>
      </w:r>
      <w:r w:rsidR="00E3676E" w:rsidRPr="005A633E">
        <w:t>Vaccines and Diagnostics Pty Ltd</w:t>
      </w:r>
      <w:r w:rsidR="000130EC">
        <w:t>), rather than the current sponsor (</w:t>
      </w:r>
      <w:r w:rsidR="00E3676E" w:rsidRPr="005A633E">
        <w:t>GlaxoSmithKline Australia Pty</w:t>
      </w:r>
      <w:r w:rsidR="00E3676E">
        <w:t xml:space="preserve"> Ltd.</w:t>
      </w:r>
      <w:r w:rsidR="000130EC">
        <w:t>)</w:t>
      </w:r>
      <w:r w:rsidR="00CD4A35" w:rsidRPr="00222200">
        <w:rPr>
          <w:rFonts w:eastAsia="MS Mincho"/>
          <w:lang w:eastAsia="ja-JP"/>
        </w:rPr>
        <w:t>.</w:t>
      </w:r>
    </w:p>
    <w:p w:rsidR="003370DF" w:rsidRPr="00CD4A35" w:rsidRDefault="00CD4A35" w:rsidP="00CD4A35">
      <w:pPr>
        <w:adjustRightInd w:val="0"/>
        <w:snapToGrid w:val="0"/>
        <w:rPr>
          <w:rFonts w:eastAsia="MS Mincho"/>
          <w:lang w:eastAsia="ja-JP"/>
        </w:rPr>
      </w:pPr>
      <w:r w:rsidRPr="00CD4A35">
        <w:rPr>
          <w:rFonts w:eastAsia="MS Mincho"/>
          <w:lang w:eastAsia="ja-JP"/>
        </w:rPr>
        <w:t xml:space="preserve">The consent is effective from </w:t>
      </w:r>
      <w:r w:rsidR="000130EC">
        <w:rPr>
          <w:rFonts w:eastAsia="MS Mincho"/>
          <w:lang w:eastAsia="ja-JP"/>
        </w:rPr>
        <w:t xml:space="preserve">15 December 2015 </w:t>
      </w:r>
      <w:r w:rsidR="000130EC">
        <w:t>until 30 November 2016.</w:t>
      </w:r>
    </w:p>
    <w:p w:rsidR="00844AD9" w:rsidRPr="00F63781" w:rsidRDefault="00B037D4" w:rsidP="00844AD9">
      <w:pPr>
        <w:rPr>
          <w:rFonts w:cs="Calibri"/>
        </w:rPr>
      </w:pPr>
      <w:r>
        <w:rPr>
          <w:rFonts w:cs="Calibri"/>
        </w:rPr>
        <w:t xml:space="preserve">The consent is </w:t>
      </w:r>
      <w:r w:rsidR="00844AD9" w:rsidRPr="00F63781">
        <w:rPr>
          <w:rFonts w:cs="Calibri"/>
        </w:rPr>
        <w:t>subject to the following conditions:</w:t>
      </w:r>
    </w:p>
    <w:p w:rsidR="000130EC" w:rsidRDefault="000130EC" w:rsidP="000130EC">
      <w:pPr>
        <w:pStyle w:val="ListParagraph"/>
        <w:numPr>
          <w:ilvl w:val="0"/>
          <w:numId w:val="27"/>
        </w:numPr>
        <w:adjustRightInd w:val="0"/>
        <w:snapToGrid w:val="0"/>
        <w:spacing w:line="240" w:lineRule="auto"/>
      </w:pPr>
      <w:r>
        <w:t xml:space="preserve">The </w:t>
      </w:r>
      <w:r w:rsidRPr="005A633E">
        <w:t>labels to which this consent applies are those previously approved for the former sponsor Novartis Vaccines and Diagnostics Pty Ltd, and arrangements are in place with the former sponsor for the prompt referral of any queries or complaints concerning the products to the current sponsor GlaxoSmithKline Australia Pty</w:t>
      </w:r>
      <w:r>
        <w:t xml:space="preserve"> Ltd.</w:t>
      </w:r>
    </w:p>
    <w:p w:rsidR="00365A27" w:rsidRPr="000130EC" w:rsidRDefault="00365A27" w:rsidP="00F63781">
      <w:pPr>
        <w:adjustRightInd w:val="0"/>
        <w:snapToGrid w:val="0"/>
        <w:spacing w:before="0" w:after="240"/>
        <w:ind w:left="357"/>
        <w:rPr>
          <w:rFonts w:cs="Calibri"/>
        </w:rPr>
      </w:pPr>
    </w:p>
    <w:sectPr w:rsidR="00365A27" w:rsidRPr="000130EC" w:rsidSect="0036533D">
      <w:headerReference w:type="first" r:id="rId9"/>
      <w:footerReference w:type="first" r:id="rId10"/>
      <w:type w:val="continuous"/>
      <w:pgSz w:w="11906" w:h="16838" w:code="9"/>
      <w:pgMar w:top="709" w:right="1134" w:bottom="709" w:left="1134" w:header="567" w:footer="1663"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A5" w:rsidRDefault="006937A5" w:rsidP="003A707F">
      <w:pPr>
        <w:spacing w:line="240" w:lineRule="auto"/>
      </w:pPr>
      <w:r>
        <w:separator/>
      </w:r>
    </w:p>
  </w:endnote>
  <w:endnote w:type="continuationSeparator" w:id="0">
    <w:p w:rsidR="006937A5" w:rsidRDefault="006937A5" w:rsidP="003A7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7A5" w:rsidRDefault="006937A5">
    <w:pPr>
      <w:pStyle w:val="Footer"/>
    </w:pPr>
    <w:r w:rsidRPr="0044337B">
      <w:rPr>
        <w:rStyle w:val="FooterChar"/>
        <w:noProof/>
        <w:lang w:eastAsia="en-AU"/>
      </w:rPr>
      <w:drawing>
        <wp:anchor distT="0" distB="0" distL="114300" distR="114300" simplePos="0" relativeHeight="251663360" behindDoc="1" locked="1" layoutInCell="1" allowOverlap="1" wp14:anchorId="78D8F00E" wp14:editId="357E38E1">
          <wp:simplePos x="0" y="0"/>
          <wp:positionH relativeFrom="column">
            <wp:posOffset>-720090</wp:posOffset>
          </wp:positionH>
          <wp:positionV relativeFrom="paragraph">
            <wp:posOffset>408305</wp:posOffset>
          </wp:positionV>
          <wp:extent cx="7562850" cy="409575"/>
          <wp:effectExtent l="19050" t="0" r="0" b="0"/>
          <wp:wrapNone/>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2850" cy="409575"/>
                  </a:xfrm>
                  <a:prstGeom prst="rect">
                    <a:avLst/>
                  </a:prstGeom>
                </pic:spPr>
              </pic:pic>
            </a:graphicData>
          </a:graphic>
        </wp:anchor>
      </w:drawing>
    </w:r>
    <w:r w:rsidRPr="0044337B">
      <w:rPr>
        <w:rStyle w:val="FooterChar"/>
      </w:rPr>
      <w:t xml:space="preserve">PO Box </w:t>
    </w:r>
    <w:proofErr w:type="gramStart"/>
    <w:r w:rsidRPr="0044337B">
      <w:rPr>
        <w:rStyle w:val="FooterChar"/>
      </w:rPr>
      <w:t>100  Woden</w:t>
    </w:r>
    <w:proofErr w:type="gramEnd"/>
    <w:r w:rsidRPr="0044337B">
      <w:rPr>
        <w:rStyle w:val="FooterChar"/>
      </w:rPr>
      <w:t xml:space="preserve"> ACT 2606</w:t>
    </w:r>
    <w:r w:rsidRPr="001F7BF8">
      <w:t xml:space="preserve"> </w:t>
    </w:r>
    <w:r w:rsidRPr="001F7BF8">
      <w:rPr>
        <w:rStyle w:val="ABN"/>
      </w:rPr>
      <w:t xml:space="preserve"> ABN 40 939 406 804</w:t>
    </w:r>
    <w:r>
      <w:rPr>
        <w:rStyle w:val="ABN"/>
      </w:rPr>
      <w:br/>
    </w:r>
    <w:r w:rsidRPr="0044337B">
      <w:rPr>
        <w:rStyle w:val="FooterChar"/>
        <w:color w:val="006DA7"/>
      </w:rPr>
      <w:t>Phone:</w:t>
    </w:r>
    <w:r w:rsidRPr="0044337B">
      <w:rPr>
        <w:rStyle w:val="FooterChar"/>
      </w:rPr>
      <w:t xml:space="preserve"> 02 6232 8444  </w:t>
    </w:r>
    <w:r w:rsidRPr="0044337B">
      <w:rPr>
        <w:rStyle w:val="FooterChar"/>
        <w:color w:val="006DA7"/>
      </w:rPr>
      <w:t>Fax:</w:t>
    </w:r>
    <w:r w:rsidRPr="0044337B">
      <w:rPr>
        <w:rStyle w:val="FooterChar"/>
      </w:rPr>
      <w:t xml:space="preserve"> 02 </w:t>
    </w:r>
    <w:r>
      <w:rPr>
        <w:rStyle w:val="FooterChar"/>
      </w:rPr>
      <w:t>6203 160</w:t>
    </w:r>
    <w:r w:rsidRPr="0044337B">
      <w:rPr>
        <w:rStyle w:val="FooterChar"/>
      </w:rPr>
      <w:t xml:space="preserve">5  </w:t>
    </w:r>
    <w:r w:rsidRPr="0044337B">
      <w:rPr>
        <w:rStyle w:val="FooterChar"/>
        <w:color w:val="006DA7"/>
      </w:rPr>
      <w:t xml:space="preserve">Email: </w:t>
    </w:r>
    <w:hyperlink r:id="rId2" w:history="1">
      <w:r w:rsidRPr="0044337B">
        <w:rPr>
          <w:rStyle w:val="FooterChar"/>
          <w:color w:val="006DA7"/>
          <w:u w:val="single"/>
        </w:rPr>
        <w:t>i</w:t>
      </w:r>
      <w:r w:rsidRPr="00BD5A7B">
        <w:rPr>
          <w:rStyle w:val="Hyperlink"/>
        </w:rPr>
        <w:t>nfo@tga.gov.a</w:t>
      </w:r>
      <w:r w:rsidRPr="0044337B">
        <w:rPr>
          <w:rStyle w:val="FooterChar"/>
          <w:color w:val="006DA7"/>
          <w:u w:val="single"/>
        </w:rPr>
        <w:t>u</w:t>
      </w:r>
    </w:hyperlink>
    <w:r>
      <w:t xml:space="preserve">  </w:t>
    </w:r>
    <w:r>
      <w:rPr>
        <w:rStyle w:val="FooterChar"/>
        <w:color w:val="006DA7"/>
      </w:rPr>
      <w:t>Website</w:t>
    </w:r>
    <w:r w:rsidRPr="00BD5A7B">
      <w:rPr>
        <w:color w:val="00B0F0"/>
      </w:rPr>
      <w:t xml:space="preserve">: </w:t>
    </w:r>
    <w:hyperlink r:id="rId3" w:history="1">
      <w:r w:rsidRPr="00BD5A7B">
        <w:rPr>
          <w:rStyle w:val="Hyperlink"/>
        </w:rPr>
        <w:t>http://www.tga.gov.au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A5" w:rsidRDefault="006937A5" w:rsidP="003A707F">
      <w:pPr>
        <w:spacing w:line="240" w:lineRule="auto"/>
      </w:pPr>
      <w:r>
        <w:separator/>
      </w:r>
    </w:p>
  </w:footnote>
  <w:footnote w:type="continuationSeparator" w:id="0">
    <w:p w:rsidR="006937A5" w:rsidRDefault="006937A5" w:rsidP="003A70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6937A5" w:rsidRPr="00CE796A" w:rsidTr="001E3729">
      <w:trPr>
        <w:trHeight w:val="984"/>
      </w:trPr>
      <w:tc>
        <w:tcPr>
          <w:tcW w:w="1263" w:type="dxa"/>
          <w:tcBorders>
            <w:top w:val="single" w:sz="4" w:space="0" w:color="auto"/>
            <w:left w:val="nil"/>
            <w:bottom w:val="single" w:sz="4" w:space="0" w:color="auto"/>
            <w:right w:val="nil"/>
            <w:tl2br w:val="nil"/>
            <w:tr2bl w:val="nil"/>
          </w:tcBorders>
          <w:shd w:val="clear" w:color="auto" w:fill="auto"/>
        </w:tcPr>
        <w:p w:rsidR="006937A5" w:rsidRPr="00CE796A" w:rsidRDefault="006937A5" w:rsidP="001E3729">
          <w:pPr>
            <w:spacing w:before="60" w:after="0"/>
            <w:ind w:left="-51"/>
            <w:rPr>
              <w:rFonts w:ascii="Arial" w:hAnsi="Arial"/>
              <w:sz w:val="12"/>
            </w:rPr>
          </w:pPr>
          <w:bookmarkStart w:id="1" w:name="OLE_LINK2"/>
          <w:r w:rsidRPr="004207FE">
            <w:rPr>
              <w:rFonts w:ascii="Arial" w:hAnsi="Arial"/>
              <w:noProof/>
              <w:sz w:val="12"/>
              <w:lang w:eastAsia="en-AU"/>
            </w:rPr>
            <w:drawing>
              <wp:inline distT="0" distB="0" distL="0" distR="0" wp14:anchorId="783AE6B8" wp14:editId="06B214E9">
                <wp:extent cx="702945" cy="54419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6937A5" w:rsidRPr="00CE796A" w:rsidRDefault="006937A5" w:rsidP="001E3729">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6937A5" w:rsidRPr="00CE796A" w:rsidRDefault="006937A5" w:rsidP="001E3729">
          <w:pPr>
            <w:spacing w:after="0" w:line="800" w:lineRule="exact"/>
            <w:jc w:val="right"/>
            <w:rPr>
              <w:rFonts w:ascii="Arial" w:hAnsi="Arial" w:cs="Arial"/>
              <w:b/>
              <w:sz w:val="100"/>
              <w:szCs w:val="100"/>
            </w:rPr>
          </w:pPr>
          <w:r w:rsidRPr="00CE796A">
            <w:rPr>
              <w:rFonts w:ascii="Arial" w:hAnsi="Arial" w:cs="Arial"/>
              <w:b/>
              <w:sz w:val="100"/>
              <w:szCs w:val="100"/>
            </w:rPr>
            <w:t>Gazette</w:t>
          </w:r>
        </w:p>
      </w:tc>
    </w:tr>
    <w:tr w:rsidR="006937A5" w:rsidRPr="00CE796A" w:rsidTr="001E3729">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6937A5" w:rsidRPr="00CE796A" w:rsidRDefault="006937A5" w:rsidP="0073517F">
          <w:pPr>
            <w:spacing w:before="0" w:after="0" w:line="276" w:lineRule="auto"/>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6937A5" w:rsidRPr="00840A06" w:rsidRDefault="006937A5" w:rsidP="0073517F">
          <w:pPr>
            <w:spacing w:before="0" w:after="0" w:line="276" w:lineRule="auto"/>
            <w:jc w:val="right"/>
            <w:rPr>
              <w:rFonts w:ascii="Arial" w:hAnsi="Arial" w:cs="Arial"/>
              <w:b/>
              <w:sz w:val="24"/>
              <w:szCs w:val="24"/>
            </w:rPr>
          </w:pPr>
          <w:r w:rsidRPr="00840A06">
            <w:rPr>
              <w:rFonts w:ascii="Arial" w:hAnsi="Arial" w:cs="Arial"/>
              <w:b/>
              <w:sz w:val="24"/>
              <w:szCs w:val="24"/>
            </w:rPr>
            <w:t>GOVERNMENT NOTICES</w:t>
          </w:r>
        </w:p>
      </w:tc>
    </w:tr>
    <w:bookmarkEnd w:id="1"/>
  </w:tbl>
  <w:p w:rsidR="006937A5" w:rsidRPr="00F40885" w:rsidRDefault="006937A5" w:rsidP="0073517F">
    <w:pPr>
      <w:pStyle w:val="Header"/>
      <w:spacing w:before="0" w:after="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59C2C1A"/>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1056F408"/>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D5C6935C"/>
    <w:lvl w:ilvl="0">
      <w:start w:val="1"/>
      <w:numFmt w:val="bullet"/>
      <w:lvlText w:val=""/>
      <w:lvlJc w:val="left"/>
      <w:pPr>
        <w:tabs>
          <w:tab w:val="num" w:pos="360"/>
        </w:tabs>
        <w:ind w:left="360" w:hanging="360"/>
      </w:pPr>
      <w:rPr>
        <w:rFonts w:ascii="Symbol" w:hAnsi="Symbol" w:hint="default"/>
      </w:rPr>
    </w:lvl>
  </w:abstractNum>
  <w:abstractNum w:abstractNumId="3">
    <w:nsid w:val="0EFF75EB"/>
    <w:multiLevelType w:val="hybridMultilevel"/>
    <w:tmpl w:val="B0C03B6E"/>
    <w:lvl w:ilvl="0" w:tplc="2B1058C4">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575CEDBE"/>
    <w:lvl w:ilvl="0">
      <w:start w:val="1"/>
      <w:numFmt w:val="decimal"/>
      <w:pStyle w:val="Numberbullet"/>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EC35663"/>
    <w:multiLevelType w:val="hybridMultilevel"/>
    <w:tmpl w:val="D9063AF2"/>
    <w:lvl w:ilvl="0" w:tplc="856C253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9C60BF"/>
    <w:multiLevelType w:val="hybridMultilevel"/>
    <w:tmpl w:val="8B6E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687DCA"/>
    <w:multiLevelType w:val="hybridMultilevel"/>
    <w:tmpl w:val="24C4EC40"/>
    <w:lvl w:ilvl="0" w:tplc="FA70583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B51242E"/>
    <w:multiLevelType w:val="hybridMultilevel"/>
    <w:tmpl w:val="652CB3F8"/>
    <w:lvl w:ilvl="0" w:tplc="0C09000F">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4BA41094"/>
    <w:multiLevelType w:val="multilevel"/>
    <w:tmpl w:val="75DCE67A"/>
    <w:lvl w:ilvl="0">
      <w:start w:val="1"/>
      <w:numFmt w:val="bullet"/>
      <w:lvlText w:val=""/>
      <w:lvlJc w:val="left"/>
      <w:pPr>
        <w:tabs>
          <w:tab w:val="num" w:pos="1080"/>
        </w:tabs>
        <w:ind w:left="1080" w:hanging="360"/>
      </w:pPr>
      <w:rPr>
        <w:rFonts w:ascii="Symbol" w:hAnsi="Symbol" w:hint="default"/>
        <w:sz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510C75E6"/>
    <w:multiLevelType w:val="hybridMultilevel"/>
    <w:tmpl w:val="7EC84F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6245A50"/>
    <w:multiLevelType w:val="multilevel"/>
    <w:tmpl w:val="3E3E64B6"/>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491B26"/>
    <w:multiLevelType w:val="hybridMultilevel"/>
    <w:tmpl w:val="FB14CCBA"/>
    <w:lvl w:ilvl="0" w:tplc="0C09000F">
      <w:start w:val="1"/>
      <w:numFmt w:val="decimal"/>
      <w:lvlText w:val="%1."/>
      <w:lvlJc w:val="left"/>
      <w:pPr>
        <w:tabs>
          <w:tab w:val="num" w:pos="720"/>
        </w:tabs>
        <w:ind w:left="72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59C40196"/>
    <w:multiLevelType w:val="hybridMultilevel"/>
    <w:tmpl w:val="F74A8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DB648A1"/>
    <w:multiLevelType w:val="hybridMultilevel"/>
    <w:tmpl w:val="399C66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5DBF207A"/>
    <w:multiLevelType w:val="hybridMultilevel"/>
    <w:tmpl w:val="5D2822FE"/>
    <w:lvl w:ilvl="0" w:tplc="E8627A48">
      <w:start w:val="1"/>
      <w:numFmt w:val="lowerLetter"/>
      <w:lvlText w:val="(%1)"/>
      <w:lvlJc w:val="left"/>
      <w:pPr>
        <w:ind w:left="840" w:hanging="360"/>
      </w:pPr>
      <w:rPr>
        <w:rFonts w:hint="default"/>
        <w:b w:val="0"/>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7">
    <w:nsid w:val="62FD57DE"/>
    <w:multiLevelType w:val="hybridMultilevel"/>
    <w:tmpl w:val="CAFA7CEA"/>
    <w:lvl w:ilvl="0" w:tplc="37FAD4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12E32C0"/>
    <w:multiLevelType w:val="hybridMultilevel"/>
    <w:tmpl w:val="0AC22A4C"/>
    <w:lvl w:ilvl="0" w:tplc="5450002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76E216B3"/>
    <w:multiLevelType w:val="hybridMultilevel"/>
    <w:tmpl w:val="1526C26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num w:numId="1">
    <w:abstractNumId w:val="16"/>
  </w:num>
  <w:num w:numId="2">
    <w:abstractNumId w:val="12"/>
  </w:num>
  <w:num w:numId="3">
    <w:abstractNumId w:val="10"/>
  </w:num>
  <w:num w:numId="4">
    <w:abstractNumId w:val="2"/>
  </w:num>
  <w:num w:numId="5">
    <w:abstractNumId w:val="5"/>
  </w:num>
  <w:num w:numId="6">
    <w:abstractNumId w:val="1"/>
  </w:num>
  <w:num w:numId="7">
    <w:abstractNumId w:val="5"/>
  </w:num>
  <w:num w:numId="8">
    <w:abstractNumId w:val="0"/>
  </w:num>
  <w:num w:numId="9">
    <w:abstractNumId w:val="5"/>
  </w:num>
  <w:num w:numId="10">
    <w:abstractNumId w:val="4"/>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15"/>
  </w:num>
  <w:num w:numId="19">
    <w:abstractNumId w:val="18"/>
  </w:num>
  <w:num w:numId="20">
    <w:abstractNumId w:val="7"/>
  </w:num>
  <w:num w:numId="21">
    <w:abstractNumId w:val="17"/>
  </w:num>
  <w:num w:numId="22">
    <w:abstractNumId w:val="11"/>
  </w:num>
  <w:num w:numId="23">
    <w:abstractNumId w:val="8"/>
  </w:num>
  <w:num w:numId="24">
    <w:abstractNumId w:val="19"/>
  </w:num>
  <w:num w:numId="25">
    <w:abstractNumId w:val="3"/>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SortMethod w:val="0000"/>
  <w:mailMerge>
    <w:mainDocumentType w:val="formLetters"/>
    <w:dataType w:val="textFile"/>
    <w:activeRecord w:val="-1"/>
  </w:mailMerge>
  <w:revisionView w:markup="0"/>
  <w:documentProtection w:edit="forms" w:enforcement="0"/>
  <w:defaultTabStop w:val="720"/>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03"/>
    <w:rsid w:val="000130EC"/>
    <w:rsid w:val="0004166A"/>
    <w:rsid w:val="00041D07"/>
    <w:rsid w:val="000710BA"/>
    <w:rsid w:val="000B65B3"/>
    <w:rsid w:val="000D75BB"/>
    <w:rsid w:val="000E1F2B"/>
    <w:rsid w:val="000F29DA"/>
    <w:rsid w:val="00113351"/>
    <w:rsid w:val="00123485"/>
    <w:rsid w:val="00153CF8"/>
    <w:rsid w:val="001544E1"/>
    <w:rsid w:val="00164BB1"/>
    <w:rsid w:val="00172CD2"/>
    <w:rsid w:val="001806F6"/>
    <w:rsid w:val="001A1FC5"/>
    <w:rsid w:val="001C2AAD"/>
    <w:rsid w:val="001D2333"/>
    <w:rsid w:val="001E0277"/>
    <w:rsid w:val="001E3729"/>
    <w:rsid w:val="001F2235"/>
    <w:rsid w:val="00201B1F"/>
    <w:rsid w:val="00221963"/>
    <w:rsid w:val="00222200"/>
    <w:rsid w:val="00254C59"/>
    <w:rsid w:val="00254E90"/>
    <w:rsid w:val="00280BCD"/>
    <w:rsid w:val="002873BF"/>
    <w:rsid w:val="002D505B"/>
    <w:rsid w:val="003370DF"/>
    <w:rsid w:val="00351CA1"/>
    <w:rsid w:val="0036533D"/>
    <w:rsid w:val="00365A27"/>
    <w:rsid w:val="003A08EC"/>
    <w:rsid w:val="003A707F"/>
    <w:rsid w:val="003B0EC1"/>
    <w:rsid w:val="003B573B"/>
    <w:rsid w:val="003C3FF8"/>
    <w:rsid w:val="003F2CBD"/>
    <w:rsid w:val="004207FE"/>
    <w:rsid w:val="00424B97"/>
    <w:rsid w:val="004275C8"/>
    <w:rsid w:val="00442917"/>
    <w:rsid w:val="0045487D"/>
    <w:rsid w:val="00483722"/>
    <w:rsid w:val="004B2753"/>
    <w:rsid w:val="00520873"/>
    <w:rsid w:val="00533453"/>
    <w:rsid w:val="00561491"/>
    <w:rsid w:val="00573D44"/>
    <w:rsid w:val="00575DF1"/>
    <w:rsid w:val="006805AE"/>
    <w:rsid w:val="00692704"/>
    <w:rsid w:val="006937A5"/>
    <w:rsid w:val="006A7595"/>
    <w:rsid w:val="006C28DC"/>
    <w:rsid w:val="006E37CA"/>
    <w:rsid w:val="006F3825"/>
    <w:rsid w:val="0073517F"/>
    <w:rsid w:val="0075523F"/>
    <w:rsid w:val="00787089"/>
    <w:rsid w:val="00821D45"/>
    <w:rsid w:val="00840A06"/>
    <w:rsid w:val="008439B7"/>
    <w:rsid w:val="00844AD9"/>
    <w:rsid w:val="00852D75"/>
    <w:rsid w:val="00861E8E"/>
    <w:rsid w:val="0087253F"/>
    <w:rsid w:val="0088542D"/>
    <w:rsid w:val="00897FF6"/>
    <w:rsid w:val="008D2F02"/>
    <w:rsid w:val="008E4F6C"/>
    <w:rsid w:val="008F0DCA"/>
    <w:rsid w:val="00904496"/>
    <w:rsid w:val="00924543"/>
    <w:rsid w:val="009539C7"/>
    <w:rsid w:val="0097224E"/>
    <w:rsid w:val="009F5703"/>
    <w:rsid w:val="00A00F21"/>
    <w:rsid w:val="00A112A9"/>
    <w:rsid w:val="00A363DC"/>
    <w:rsid w:val="00A41069"/>
    <w:rsid w:val="00A62B90"/>
    <w:rsid w:val="00A72650"/>
    <w:rsid w:val="00AA287D"/>
    <w:rsid w:val="00AA7BA6"/>
    <w:rsid w:val="00AD4251"/>
    <w:rsid w:val="00AE5D9E"/>
    <w:rsid w:val="00B037D4"/>
    <w:rsid w:val="00B84226"/>
    <w:rsid w:val="00B85153"/>
    <w:rsid w:val="00B93DF8"/>
    <w:rsid w:val="00BD5A7B"/>
    <w:rsid w:val="00C170E9"/>
    <w:rsid w:val="00C3443B"/>
    <w:rsid w:val="00C435E5"/>
    <w:rsid w:val="00C63C4E"/>
    <w:rsid w:val="00C725E6"/>
    <w:rsid w:val="00C834B0"/>
    <w:rsid w:val="00C9138F"/>
    <w:rsid w:val="00CD4A35"/>
    <w:rsid w:val="00CE2420"/>
    <w:rsid w:val="00D20941"/>
    <w:rsid w:val="00D65BE0"/>
    <w:rsid w:val="00D77A88"/>
    <w:rsid w:val="00DD1C51"/>
    <w:rsid w:val="00E27A36"/>
    <w:rsid w:val="00E3676E"/>
    <w:rsid w:val="00EB3874"/>
    <w:rsid w:val="00ED44C3"/>
    <w:rsid w:val="00EF358B"/>
    <w:rsid w:val="00F06DEF"/>
    <w:rsid w:val="00F40885"/>
    <w:rsid w:val="00F4757F"/>
    <w:rsid w:val="00F47CCD"/>
    <w:rsid w:val="00F63460"/>
    <w:rsid w:val="00F63781"/>
    <w:rsid w:val="00F65594"/>
    <w:rsid w:val="00FA4958"/>
    <w:rsid w:val="00FF6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qFormat="1"/>
    <w:lsdException w:name="heading 3" w:semiHidden="0" w:uiPriority="9" w:unhideWhenUsed="0"/>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Bullet 2" w:uiPriority="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35E5"/>
    <w:pPr>
      <w:spacing w:before="180" w:after="180" w:line="240" w:lineRule="atLeast"/>
    </w:pPr>
    <w:rPr>
      <w:rFonts w:ascii="Cambria" w:eastAsia="Cambria" w:hAnsi="Cambria" w:cs="Times New Roman"/>
      <w:szCs w:val="20"/>
    </w:rPr>
  </w:style>
  <w:style w:type="paragraph" w:styleId="Heading2">
    <w:name w:val="heading 2"/>
    <w:basedOn w:val="Normal"/>
    <w:next w:val="Normal"/>
    <w:link w:val="Heading2Char"/>
    <w:uiPriority w:val="9"/>
    <w:qFormat/>
    <w:rsid w:val="00BD5A7B"/>
    <w:pPr>
      <w:tabs>
        <w:tab w:val="num" w:pos="480"/>
      </w:tabs>
      <w:jc w:val="center"/>
      <w:outlineLvl w:val="1"/>
    </w:pPr>
    <w:rPr>
      <w:b/>
      <w:bCs/>
      <w:iCs/>
      <w:color w:val="000000"/>
      <w:szCs w:val="22"/>
    </w:rPr>
  </w:style>
  <w:style w:type="paragraph" w:styleId="Heading3">
    <w:name w:val="heading 3"/>
    <w:basedOn w:val="Normal"/>
    <w:next w:val="Normal"/>
    <w:link w:val="Heading3Char"/>
    <w:uiPriority w:val="9"/>
    <w:semiHidden/>
    <w:unhideWhenUsed/>
    <w:rsid w:val="00C435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35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rsid w:val="00BD5A7B"/>
    <w:pPr>
      <w:tabs>
        <w:tab w:val="center" w:pos="4513"/>
        <w:tab w:val="right" w:pos="9026"/>
      </w:tabs>
      <w:adjustRightInd w:val="0"/>
      <w:snapToGrid w:val="0"/>
      <w:spacing w:before="120" w:line="240" w:lineRule="auto"/>
    </w:pPr>
    <w:rPr>
      <w:rFonts w:ascii="Arial" w:eastAsia="MS Mincho" w:hAnsi="Arial"/>
      <w:sz w:val="18"/>
      <w:lang w:eastAsia="ja-JP"/>
    </w:rPr>
  </w:style>
  <w:style w:type="character" w:customStyle="1" w:styleId="FooterChar">
    <w:name w:val="Footer Char"/>
    <w:basedOn w:val="DefaultParagraphFont"/>
    <w:link w:val="Footer"/>
    <w:uiPriority w:val="99"/>
    <w:rsid w:val="003A707F"/>
    <w:rPr>
      <w:rFonts w:ascii="Arial" w:eastAsia="MS Mincho" w:hAnsi="Arial" w:cs="Times New Roman"/>
      <w:sz w:val="18"/>
      <w:szCs w:val="20"/>
      <w:lang w:eastAsia="ja-JP"/>
    </w:rPr>
  </w:style>
  <w:style w:type="character" w:customStyle="1" w:styleId="BlueItalics">
    <w:name w:val="Blue Italics"/>
    <w:basedOn w:val="DefaultParagraphFont"/>
    <w:rsid w:val="002873BF"/>
    <w:rPr>
      <w:rFonts w:ascii="Arial" w:hAnsi="Arial"/>
      <w:i/>
      <w:iCs/>
      <w:color w:val="0000FF"/>
      <w:sz w:val="22"/>
      <w:szCs w:val="22"/>
    </w:rPr>
  </w:style>
  <w:style w:type="paragraph" w:styleId="ListParagraph">
    <w:name w:val="List Paragraph"/>
    <w:basedOn w:val="Normal"/>
    <w:uiPriority w:val="34"/>
    <w:qFormat/>
    <w:rsid w:val="002873BF"/>
    <w:pPr>
      <w:ind w:left="720"/>
      <w:contextualSpacing/>
    </w:pPr>
  </w:style>
  <w:style w:type="paragraph" w:customStyle="1" w:styleId="Address">
    <w:name w:val="Address"/>
    <w:basedOn w:val="Footer"/>
    <w:rsid w:val="002873BF"/>
    <w:pPr>
      <w:tabs>
        <w:tab w:val="clear" w:pos="4513"/>
        <w:tab w:val="clear" w:pos="9026"/>
      </w:tabs>
    </w:pPr>
    <w:rPr>
      <w:color w:val="002C47"/>
      <w:sz w:val="16"/>
      <w:szCs w:val="14"/>
    </w:rPr>
  </w:style>
  <w:style w:type="character" w:customStyle="1" w:styleId="ABN">
    <w:name w:val="ABN"/>
    <w:basedOn w:val="DefaultParagraphFont"/>
    <w:uiPriority w:val="1"/>
    <w:rsid w:val="00BD5A7B"/>
    <w:rPr>
      <w:rFonts w:ascii="Arial" w:hAnsi="Arial"/>
      <w:color w:val="002C47"/>
      <w:sz w:val="14"/>
    </w:rPr>
  </w:style>
  <w:style w:type="character" w:styleId="Hyperlink">
    <w:name w:val="Hyperlink"/>
    <w:basedOn w:val="FooterChar"/>
    <w:uiPriority w:val="99"/>
    <w:unhideWhenUsed/>
    <w:rsid w:val="00BD5A7B"/>
    <w:rPr>
      <w:rFonts w:ascii="Arial" w:eastAsia="MS Mincho" w:hAnsi="Arial" w:cs="Times New Roman"/>
      <w:color w:val="006DA7"/>
      <w:sz w:val="18"/>
      <w:szCs w:val="20"/>
      <w:u w:val="single"/>
      <w:lang w:eastAsia="ja-JP"/>
    </w:rPr>
  </w:style>
  <w:style w:type="paragraph" w:styleId="ListBullet">
    <w:name w:val="List Bullet"/>
    <w:basedOn w:val="Normal"/>
    <w:qFormat/>
    <w:rsid w:val="00BD5A7B"/>
    <w:pPr>
      <w:numPr>
        <w:numId w:val="9"/>
      </w:numPr>
      <w:spacing w:before="120"/>
    </w:pPr>
  </w:style>
  <w:style w:type="paragraph" w:styleId="ListBullet2">
    <w:name w:val="List Bullet 2"/>
    <w:basedOn w:val="Normal"/>
    <w:qFormat/>
    <w:rsid w:val="00BD5A7B"/>
    <w:pPr>
      <w:numPr>
        <w:ilvl w:val="1"/>
        <w:numId w:val="9"/>
      </w:numPr>
      <w:spacing w:before="120"/>
    </w:pPr>
  </w:style>
  <w:style w:type="paragraph" w:styleId="ListBullet3">
    <w:name w:val="List Bullet 3"/>
    <w:basedOn w:val="Normal"/>
    <w:qFormat/>
    <w:rsid w:val="00BD5A7B"/>
    <w:pPr>
      <w:numPr>
        <w:ilvl w:val="2"/>
        <w:numId w:val="9"/>
      </w:numPr>
      <w:spacing w:before="120"/>
    </w:pPr>
  </w:style>
  <w:style w:type="paragraph" w:customStyle="1" w:styleId="Numberbullet">
    <w:name w:val="Number bullet"/>
    <w:basedOn w:val="ListBullet"/>
    <w:qFormat/>
    <w:rsid w:val="00BD5A7B"/>
    <w:pPr>
      <w:numPr>
        <w:numId w:val="12"/>
      </w:numPr>
    </w:pPr>
  </w:style>
  <w:style w:type="paragraph" w:customStyle="1" w:styleId="Numberbullet2">
    <w:name w:val="Number bullet 2"/>
    <w:basedOn w:val="ListBullet2"/>
    <w:qFormat/>
    <w:rsid w:val="00BD5A7B"/>
    <w:pPr>
      <w:numPr>
        <w:numId w:val="12"/>
      </w:numPr>
    </w:pPr>
  </w:style>
  <w:style w:type="paragraph" w:customStyle="1" w:styleId="Numberbullet3">
    <w:name w:val="Number bullet 3"/>
    <w:basedOn w:val="ListBullet3"/>
    <w:qFormat/>
    <w:rsid w:val="00BD5A7B"/>
    <w:pPr>
      <w:numPr>
        <w:numId w:val="12"/>
      </w:numPr>
    </w:pPr>
  </w:style>
  <w:style w:type="character" w:customStyle="1" w:styleId="Heading2Char">
    <w:name w:val="Heading 2 Char"/>
    <w:basedOn w:val="DefaultParagraphFont"/>
    <w:link w:val="Heading2"/>
    <w:uiPriority w:val="9"/>
    <w:rsid w:val="00BD5A7B"/>
    <w:rPr>
      <w:rFonts w:ascii="Cambria" w:eastAsia="Cambria" w:hAnsi="Cambria" w:cs="Times New Roman"/>
      <w:b/>
      <w:bCs/>
      <w:iCs/>
      <w:color w:val="000000"/>
    </w:rPr>
  </w:style>
  <w:style w:type="character" w:customStyle="1" w:styleId="Heading3Char">
    <w:name w:val="Heading 3 Char"/>
    <w:basedOn w:val="DefaultParagraphFont"/>
    <w:link w:val="Heading3"/>
    <w:uiPriority w:val="9"/>
    <w:semiHidden/>
    <w:rsid w:val="00C435E5"/>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C435E5"/>
    <w:rPr>
      <w:rFonts w:asciiTheme="majorHAnsi" w:eastAsiaTheme="majorEastAsia" w:hAnsiTheme="majorHAnsi" w:cstheme="majorBidi"/>
      <w:b/>
      <w:bCs/>
      <w:i/>
      <w:iCs/>
      <w:color w:val="4F81BD" w:themeColor="accent1"/>
      <w:szCs w:val="20"/>
    </w:rPr>
  </w:style>
  <w:style w:type="paragraph" w:styleId="NoSpacing">
    <w:name w:val="No Spacing"/>
    <w:uiPriority w:val="1"/>
    <w:rsid w:val="00201B1F"/>
    <w:pPr>
      <w:spacing w:after="0" w:line="240" w:lineRule="auto"/>
    </w:pPr>
    <w:rPr>
      <w:rFonts w:ascii="Cambria" w:eastAsia="Cambria" w:hAnsi="Cambria" w:cs="Times New Roman"/>
      <w:szCs w:val="20"/>
    </w:rPr>
  </w:style>
  <w:style w:type="character" w:styleId="CommentReference">
    <w:name w:val="annotation reference"/>
    <w:basedOn w:val="DefaultParagraphFont"/>
    <w:uiPriority w:val="99"/>
    <w:semiHidden/>
    <w:unhideWhenUsed/>
    <w:rsid w:val="006C28DC"/>
    <w:rPr>
      <w:sz w:val="16"/>
      <w:szCs w:val="16"/>
    </w:rPr>
  </w:style>
  <w:style w:type="paragraph" w:styleId="CommentText">
    <w:name w:val="annotation text"/>
    <w:basedOn w:val="Normal"/>
    <w:link w:val="CommentTextChar"/>
    <w:uiPriority w:val="99"/>
    <w:unhideWhenUsed/>
    <w:rsid w:val="006C28DC"/>
    <w:pPr>
      <w:spacing w:line="240" w:lineRule="auto"/>
    </w:pPr>
    <w:rPr>
      <w:sz w:val="20"/>
    </w:rPr>
  </w:style>
  <w:style w:type="character" w:customStyle="1" w:styleId="CommentTextChar">
    <w:name w:val="Comment Text Char"/>
    <w:basedOn w:val="DefaultParagraphFont"/>
    <w:link w:val="CommentText"/>
    <w:uiPriority w:val="99"/>
    <w:rsid w:val="006C28D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C28DC"/>
    <w:rPr>
      <w:b/>
      <w:bCs/>
    </w:rPr>
  </w:style>
  <w:style w:type="character" w:customStyle="1" w:styleId="CommentSubjectChar">
    <w:name w:val="Comment Subject Char"/>
    <w:basedOn w:val="CommentTextChar"/>
    <w:link w:val="CommentSubject"/>
    <w:uiPriority w:val="99"/>
    <w:semiHidden/>
    <w:rsid w:val="006C28DC"/>
    <w:rPr>
      <w:rFonts w:ascii="Cambria" w:eastAsia="Cambria" w:hAnsi="Cambria" w:cs="Times New Roman"/>
      <w:b/>
      <w:bCs/>
      <w:sz w:val="20"/>
      <w:szCs w:val="20"/>
    </w:rPr>
  </w:style>
  <w:style w:type="paragraph" w:styleId="Revision">
    <w:name w:val="Revision"/>
    <w:hidden/>
    <w:uiPriority w:val="99"/>
    <w:semiHidden/>
    <w:rsid w:val="006C28DC"/>
    <w:pPr>
      <w:spacing w:after="0" w:line="240" w:lineRule="auto"/>
    </w:pPr>
    <w:rPr>
      <w:rFonts w:ascii="Cambria" w:eastAsia="Cambria" w:hAnsi="Cambria" w:cs="Times New Roman"/>
      <w:szCs w:val="20"/>
    </w:rPr>
  </w:style>
  <w:style w:type="character" w:styleId="PlaceholderText">
    <w:name w:val="Placeholder Text"/>
    <w:basedOn w:val="DefaultParagraphFont"/>
    <w:uiPriority w:val="99"/>
    <w:semiHidden/>
    <w:rsid w:val="00CD4A35"/>
    <w:rPr>
      <w:color w:val="808080"/>
    </w:rPr>
  </w:style>
  <w:style w:type="table" w:styleId="TableGrid">
    <w:name w:val="Table Grid"/>
    <w:basedOn w:val="TableNormal"/>
    <w:uiPriority w:val="59"/>
    <w:rsid w:val="0036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qFormat="1"/>
    <w:lsdException w:name="heading 3" w:semiHidden="0" w:uiPriority="9" w:unhideWhenUsed="0"/>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Bullet 2" w:uiPriority="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35E5"/>
    <w:pPr>
      <w:spacing w:before="180" w:after="180" w:line="240" w:lineRule="atLeast"/>
    </w:pPr>
    <w:rPr>
      <w:rFonts w:ascii="Cambria" w:eastAsia="Cambria" w:hAnsi="Cambria" w:cs="Times New Roman"/>
      <w:szCs w:val="20"/>
    </w:rPr>
  </w:style>
  <w:style w:type="paragraph" w:styleId="Heading2">
    <w:name w:val="heading 2"/>
    <w:basedOn w:val="Normal"/>
    <w:next w:val="Normal"/>
    <w:link w:val="Heading2Char"/>
    <w:uiPriority w:val="9"/>
    <w:qFormat/>
    <w:rsid w:val="00BD5A7B"/>
    <w:pPr>
      <w:tabs>
        <w:tab w:val="num" w:pos="480"/>
      </w:tabs>
      <w:jc w:val="center"/>
      <w:outlineLvl w:val="1"/>
    </w:pPr>
    <w:rPr>
      <w:b/>
      <w:bCs/>
      <w:iCs/>
      <w:color w:val="000000"/>
      <w:szCs w:val="22"/>
    </w:rPr>
  </w:style>
  <w:style w:type="paragraph" w:styleId="Heading3">
    <w:name w:val="heading 3"/>
    <w:basedOn w:val="Normal"/>
    <w:next w:val="Normal"/>
    <w:link w:val="Heading3Char"/>
    <w:uiPriority w:val="9"/>
    <w:semiHidden/>
    <w:unhideWhenUsed/>
    <w:rsid w:val="00C435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35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rsid w:val="00BD5A7B"/>
    <w:pPr>
      <w:tabs>
        <w:tab w:val="center" w:pos="4513"/>
        <w:tab w:val="right" w:pos="9026"/>
      </w:tabs>
      <w:adjustRightInd w:val="0"/>
      <w:snapToGrid w:val="0"/>
      <w:spacing w:before="120" w:line="240" w:lineRule="auto"/>
    </w:pPr>
    <w:rPr>
      <w:rFonts w:ascii="Arial" w:eastAsia="MS Mincho" w:hAnsi="Arial"/>
      <w:sz w:val="18"/>
      <w:lang w:eastAsia="ja-JP"/>
    </w:rPr>
  </w:style>
  <w:style w:type="character" w:customStyle="1" w:styleId="FooterChar">
    <w:name w:val="Footer Char"/>
    <w:basedOn w:val="DefaultParagraphFont"/>
    <w:link w:val="Footer"/>
    <w:uiPriority w:val="99"/>
    <w:rsid w:val="003A707F"/>
    <w:rPr>
      <w:rFonts w:ascii="Arial" w:eastAsia="MS Mincho" w:hAnsi="Arial" w:cs="Times New Roman"/>
      <w:sz w:val="18"/>
      <w:szCs w:val="20"/>
      <w:lang w:eastAsia="ja-JP"/>
    </w:rPr>
  </w:style>
  <w:style w:type="character" w:customStyle="1" w:styleId="BlueItalics">
    <w:name w:val="Blue Italics"/>
    <w:basedOn w:val="DefaultParagraphFont"/>
    <w:rsid w:val="002873BF"/>
    <w:rPr>
      <w:rFonts w:ascii="Arial" w:hAnsi="Arial"/>
      <w:i/>
      <w:iCs/>
      <w:color w:val="0000FF"/>
      <w:sz w:val="22"/>
      <w:szCs w:val="22"/>
    </w:rPr>
  </w:style>
  <w:style w:type="paragraph" w:styleId="ListParagraph">
    <w:name w:val="List Paragraph"/>
    <w:basedOn w:val="Normal"/>
    <w:uiPriority w:val="34"/>
    <w:qFormat/>
    <w:rsid w:val="002873BF"/>
    <w:pPr>
      <w:ind w:left="720"/>
      <w:contextualSpacing/>
    </w:pPr>
  </w:style>
  <w:style w:type="paragraph" w:customStyle="1" w:styleId="Address">
    <w:name w:val="Address"/>
    <w:basedOn w:val="Footer"/>
    <w:rsid w:val="002873BF"/>
    <w:pPr>
      <w:tabs>
        <w:tab w:val="clear" w:pos="4513"/>
        <w:tab w:val="clear" w:pos="9026"/>
      </w:tabs>
    </w:pPr>
    <w:rPr>
      <w:color w:val="002C47"/>
      <w:sz w:val="16"/>
      <w:szCs w:val="14"/>
    </w:rPr>
  </w:style>
  <w:style w:type="character" w:customStyle="1" w:styleId="ABN">
    <w:name w:val="ABN"/>
    <w:basedOn w:val="DefaultParagraphFont"/>
    <w:uiPriority w:val="1"/>
    <w:rsid w:val="00BD5A7B"/>
    <w:rPr>
      <w:rFonts w:ascii="Arial" w:hAnsi="Arial"/>
      <w:color w:val="002C47"/>
      <w:sz w:val="14"/>
    </w:rPr>
  </w:style>
  <w:style w:type="character" w:styleId="Hyperlink">
    <w:name w:val="Hyperlink"/>
    <w:basedOn w:val="FooterChar"/>
    <w:uiPriority w:val="99"/>
    <w:unhideWhenUsed/>
    <w:rsid w:val="00BD5A7B"/>
    <w:rPr>
      <w:rFonts w:ascii="Arial" w:eastAsia="MS Mincho" w:hAnsi="Arial" w:cs="Times New Roman"/>
      <w:color w:val="006DA7"/>
      <w:sz w:val="18"/>
      <w:szCs w:val="20"/>
      <w:u w:val="single"/>
      <w:lang w:eastAsia="ja-JP"/>
    </w:rPr>
  </w:style>
  <w:style w:type="paragraph" w:styleId="ListBullet">
    <w:name w:val="List Bullet"/>
    <w:basedOn w:val="Normal"/>
    <w:qFormat/>
    <w:rsid w:val="00BD5A7B"/>
    <w:pPr>
      <w:numPr>
        <w:numId w:val="9"/>
      </w:numPr>
      <w:spacing w:before="120"/>
    </w:pPr>
  </w:style>
  <w:style w:type="paragraph" w:styleId="ListBullet2">
    <w:name w:val="List Bullet 2"/>
    <w:basedOn w:val="Normal"/>
    <w:qFormat/>
    <w:rsid w:val="00BD5A7B"/>
    <w:pPr>
      <w:numPr>
        <w:ilvl w:val="1"/>
        <w:numId w:val="9"/>
      </w:numPr>
      <w:spacing w:before="120"/>
    </w:pPr>
  </w:style>
  <w:style w:type="paragraph" w:styleId="ListBullet3">
    <w:name w:val="List Bullet 3"/>
    <w:basedOn w:val="Normal"/>
    <w:qFormat/>
    <w:rsid w:val="00BD5A7B"/>
    <w:pPr>
      <w:numPr>
        <w:ilvl w:val="2"/>
        <w:numId w:val="9"/>
      </w:numPr>
      <w:spacing w:before="120"/>
    </w:pPr>
  </w:style>
  <w:style w:type="paragraph" w:customStyle="1" w:styleId="Numberbullet">
    <w:name w:val="Number bullet"/>
    <w:basedOn w:val="ListBullet"/>
    <w:qFormat/>
    <w:rsid w:val="00BD5A7B"/>
    <w:pPr>
      <w:numPr>
        <w:numId w:val="12"/>
      </w:numPr>
    </w:pPr>
  </w:style>
  <w:style w:type="paragraph" w:customStyle="1" w:styleId="Numberbullet2">
    <w:name w:val="Number bullet 2"/>
    <w:basedOn w:val="ListBullet2"/>
    <w:qFormat/>
    <w:rsid w:val="00BD5A7B"/>
    <w:pPr>
      <w:numPr>
        <w:numId w:val="12"/>
      </w:numPr>
    </w:pPr>
  </w:style>
  <w:style w:type="paragraph" w:customStyle="1" w:styleId="Numberbullet3">
    <w:name w:val="Number bullet 3"/>
    <w:basedOn w:val="ListBullet3"/>
    <w:qFormat/>
    <w:rsid w:val="00BD5A7B"/>
    <w:pPr>
      <w:numPr>
        <w:numId w:val="12"/>
      </w:numPr>
    </w:pPr>
  </w:style>
  <w:style w:type="character" w:customStyle="1" w:styleId="Heading2Char">
    <w:name w:val="Heading 2 Char"/>
    <w:basedOn w:val="DefaultParagraphFont"/>
    <w:link w:val="Heading2"/>
    <w:uiPriority w:val="9"/>
    <w:rsid w:val="00BD5A7B"/>
    <w:rPr>
      <w:rFonts w:ascii="Cambria" w:eastAsia="Cambria" w:hAnsi="Cambria" w:cs="Times New Roman"/>
      <w:b/>
      <w:bCs/>
      <w:iCs/>
      <w:color w:val="000000"/>
    </w:rPr>
  </w:style>
  <w:style w:type="character" w:customStyle="1" w:styleId="Heading3Char">
    <w:name w:val="Heading 3 Char"/>
    <w:basedOn w:val="DefaultParagraphFont"/>
    <w:link w:val="Heading3"/>
    <w:uiPriority w:val="9"/>
    <w:semiHidden/>
    <w:rsid w:val="00C435E5"/>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C435E5"/>
    <w:rPr>
      <w:rFonts w:asciiTheme="majorHAnsi" w:eastAsiaTheme="majorEastAsia" w:hAnsiTheme="majorHAnsi" w:cstheme="majorBidi"/>
      <w:b/>
      <w:bCs/>
      <w:i/>
      <w:iCs/>
      <w:color w:val="4F81BD" w:themeColor="accent1"/>
      <w:szCs w:val="20"/>
    </w:rPr>
  </w:style>
  <w:style w:type="paragraph" w:styleId="NoSpacing">
    <w:name w:val="No Spacing"/>
    <w:uiPriority w:val="1"/>
    <w:rsid w:val="00201B1F"/>
    <w:pPr>
      <w:spacing w:after="0" w:line="240" w:lineRule="auto"/>
    </w:pPr>
    <w:rPr>
      <w:rFonts w:ascii="Cambria" w:eastAsia="Cambria" w:hAnsi="Cambria" w:cs="Times New Roman"/>
      <w:szCs w:val="20"/>
    </w:rPr>
  </w:style>
  <w:style w:type="character" w:styleId="CommentReference">
    <w:name w:val="annotation reference"/>
    <w:basedOn w:val="DefaultParagraphFont"/>
    <w:uiPriority w:val="99"/>
    <w:semiHidden/>
    <w:unhideWhenUsed/>
    <w:rsid w:val="006C28DC"/>
    <w:rPr>
      <w:sz w:val="16"/>
      <w:szCs w:val="16"/>
    </w:rPr>
  </w:style>
  <w:style w:type="paragraph" w:styleId="CommentText">
    <w:name w:val="annotation text"/>
    <w:basedOn w:val="Normal"/>
    <w:link w:val="CommentTextChar"/>
    <w:uiPriority w:val="99"/>
    <w:unhideWhenUsed/>
    <w:rsid w:val="006C28DC"/>
    <w:pPr>
      <w:spacing w:line="240" w:lineRule="auto"/>
    </w:pPr>
    <w:rPr>
      <w:sz w:val="20"/>
    </w:rPr>
  </w:style>
  <w:style w:type="character" w:customStyle="1" w:styleId="CommentTextChar">
    <w:name w:val="Comment Text Char"/>
    <w:basedOn w:val="DefaultParagraphFont"/>
    <w:link w:val="CommentText"/>
    <w:uiPriority w:val="99"/>
    <w:rsid w:val="006C28D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C28DC"/>
    <w:rPr>
      <w:b/>
      <w:bCs/>
    </w:rPr>
  </w:style>
  <w:style w:type="character" w:customStyle="1" w:styleId="CommentSubjectChar">
    <w:name w:val="Comment Subject Char"/>
    <w:basedOn w:val="CommentTextChar"/>
    <w:link w:val="CommentSubject"/>
    <w:uiPriority w:val="99"/>
    <w:semiHidden/>
    <w:rsid w:val="006C28DC"/>
    <w:rPr>
      <w:rFonts w:ascii="Cambria" w:eastAsia="Cambria" w:hAnsi="Cambria" w:cs="Times New Roman"/>
      <w:b/>
      <w:bCs/>
      <w:sz w:val="20"/>
      <w:szCs w:val="20"/>
    </w:rPr>
  </w:style>
  <w:style w:type="paragraph" w:styleId="Revision">
    <w:name w:val="Revision"/>
    <w:hidden/>
    <w:uiPriority w:val="99"/>
    <w:semiHidden/>
    <w:rsid w:val="006C28DC"/>
    <w:pPr>
      <w:spacing w:after="0" w:line="240" w:lineRule="auto"/>
    </w:pPr>
    <w:rPr>
      <w:rFonts w:ascii="Cambria" w:eastAsia="Cambria" w:hAnsi="Cambria" w:cs="Times New Roman"/>
      <w:szCs w:val="20"/>
    </w:rPr>
  </w:style>
  <w:style w:type="character" w:styleId="PlaceholderText">
    <w:name w:val="Placeholder Text"/>
    <w:basedOn w:val="DefaultParagraphFont"/>
    <w:uiPriority w:val="99"/>
    <w:semiHidden/>
    <w:rsid w:val="00CD4A35"/>
    <w:rPr>
      <w:color w:val="808080"/>
    </w:rPr>
  </w:style>
  <w:style w:type="table" w:styleId="TableGrid">
    <w:name w:val="Table Grid"/>
    <w:basedOn w:val="TableNormal"/>
    <w:uiPriority w:val="59"/>
    <w:rsid w:val="0036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ogd\AppData\Local\Temp\notesAF0051\OPC%20TGA%20Gazette%20Template%20(September%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42B8774F674A358A15FDAE7E044F0F"/>
        <w:category>
          <w:name w:val="General"/>
          <w:gallery w:val="placeholder"/>
        </w:category>
        <w:types>
          <w:type w:val="bbPlcHdr"/>
        </w:types>
        <w:behaviors>
          <w:behavior w:val="content"/>
        </w:behaviors>
        <w:guid w:val="{96689C80-F6E1-418B-AF2F-5DF12EC32E45}"/>
      </w:docPartPr>
      <w:docPartBody>
        <w:p w:rsidR="0010224D" w:rsidRDefault="00481D93" w:rsidP="00481D93">
          <w:pPr>
            <w:pStyle w:val="C942B8774F674A358A15FDAE7E044F0F13"/>
          </w:pPr>
          <w:r w:rsidRPr="00CD4A35">
            <w:rPr>
              <w:rStyle w:val="PlaceholderText"/>
              <w:color w:val="FF0000"/>
            </w:rPr>
            <w:t>Click here to enter a date</w:t>
          </w:r>
        </w:p>
      </w:docPartBody>
    </w:docPart>
    <w:docPart>
      <w:docPartPr>
        <w:name w:val="2419066DC6C54B9899665EC13A02D79A"/>
        <w:category>
          <w:name w:val="General"/>
          <w:gallery w:val="placeholder"/>
        </w:category>
        <w:types>
          <w:type w:val="bbPlcHdr"/>
        </w:types>
        <w:behaviors>
          <w:behavior w:val="content"/>
        </w:behaviors>
        <w:guid w:val="{F3F365D0-C4E7-401F-8F4B-10BDDC9D727A}"/>
      </w:docPartPr>
      <w:docPartBody>
        <w:p w:rsidR="0010224D" w:rsidRDefault="00481D93" w:rsidP="00481D93">
          <w:pPr>
            <w:pStyle w:val="2419066DC6C54B9899665EC13A02D79A13"/>
          </w:pPr>
          <w:r w:rsidRPr="00CD4A35">
            <w:rPr>
              <w:rFonts w:cs="Calibri"/>
              <w:color w:val="FF0000"/>
              <w:lang w:eastAsia="en-AU"/>
            </w:rPr>
            <w:t>[applicant name]</w:t>
          </w:r>
        </w:p>
      </w:docPartBody>
    </w:docPart>
    <w:docPart>
      <w:docPartPr>
        <w:name w:val="259EFDAB74304FCF8925E0559873757D"/>
        <w:category>
          <w:name w:val="General"/>
          <w:gallery w:val="placeholder"/>
        </w:category>
        <w:types>
          <w:type w:val="bbPlcHdr"/>
        </w:types>
        <w:behaviors>
          <w:behavior w:val="content"/>
        </w:behaviors>
        <w:guid w:val="{B81CEA74-87F3-4798-A683-8EEC051726EA}"/>
      </w:docPartPr>
      <w:docPartBody>
        <w:p w:rsidR="0010224D" w:rsidRDefault="00481D93" w:rsidP="00481D93">
          <w:pPr>
            <w:pStyle w:val="259EFDAB74304FCF8925E0559873757D13"/>
          </w:pPr>
          <w:r w:rsidRPr="00CD4A35">
            <w:rPr>
              <w:rStyle w:val="PlaceholderText"/>
              <w:color w:val="FF0000"/>
            </w:rPr>
            <w:t>Choose an item</w:t>
          </w:r>
        </w:p>
      </w:docPartBody>
    </w:docPart>
    <w:docPart>
      <w:docPartPr>
        <w:name w:val="3BE95D1ED2724D7293D0EF09E484C46B"/>
        <w:category>
          <w:name w:val="General"/>
          <w:gallery w:val="placeholder"/>
        </w:category>
        <w:types>
          <w:type w:val="bbPlcHdr"/>
        </w:types>
        <w:behaviors>
          <w:behavior w:val="content"/>
        </w:behaviors>
        <w:guid w:val="{A077044F-E953-4E2C-AA63-1C53217D8772}"/>
      </w:docPartPr>
      <w:docPartBody>
        <w:p w:rsidR="00217814" w:rsidRDefault="00FF69D6" w:rsidP="00FF69D6">
          <w:pPr>
            <w:pStyle w:val="3BE95D1ED2724D7293D0EF09E484C46B"/>
          </w:pPr>
          <w:r w:rsidRPr="00873E9C">
            <w:rPr>
              <w:rStyle w:val="PlaceholderText"/>
              <w:color w:val="FF0000"/>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4D"/>
    <w:rsid w:val="0010224D"/>
    <w:rsid w:val="00217814"/>
    <w:rsid w:val="003120CE"/>
    <w:rsid w:val="0031420D"/>
    <w:rsid w:val="00481D93"/>
    <w:rsid w:val="004E0DE7"/>
    <w:rsid w:val="00E83C7C"/>
    <w:rsid w:val="00FA7AE1"/>
    <w:rsid w:val="00FF6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9D6"/>
    <w:rPr>
      <w:color w:val="808080"/>
    </w:rPr>
  </w:style>
  <w:style w:type="paragraph" w:customStyle="1" w:styleId="C942B8774F674A358A15FDAE7E044F0F">
    <w:name w:val="C942B8774F674A358A15FDAE7E044F0F"/>
    <w:rsid w:val="0010224D"/>
    <w:pPr>
      <w:spacing w:before="180" w:after="180" w:line="240" w:lineRule="atLeast"/>
    </w:pPr>
    <w:rPr>
      <w:rFonts w:ascii="Cambria" w:eastAsia="Cambria" w:hAnsi="Cambria" w:cs="Times New Roman"/>
      <w:szCs w:val="20"/>
      <w:lang w:eastAsia="en-US"/>
    </w:rPr>
  </w:style>
  <w:style w:type="paragraph" w:customStyle="1" w:styleId="2419066DC6C54B9899665EC13A02D79A">
    <w:name w:val="2419066DC6C54B9899665EC13A02D79A"/>
    <w:rsid w:val="0010224D"/>
    <w:pPr>
      <w:spacing w:before="180" w:after="180" w:line="240" w:lineRule="atLeast"/>
    </w:pPr>
    <w:rPr>
      <w:rFonts w:ascii="Cambria" w:eastAsia="Cambria" w:hAnsi="Cambria" w:cs="Times New Roman"/>
      <w:szCs w:val="20"/>
      <w:lang w:eastAsia="en-US"/>
    </w:rPr>
  </w:style>
  <w:style w:type="paragraph" w:customStyle="1" w:styleId="259EFDAB74304FCF8925E0559873757D">
    <w:name w:val="259EFDAB74304FCF8925E0559873757D"/>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2A56DCB7CED343DE854EF7BAD16DA23A">
    <w:name w:val="2A56DCB7CED343DE854EF7BAD16DA23A"/>
    <w:rsid w:val="0010224D"/>
  </w:style>
  <w:style w:type="paragraph" w:customStyle="1" w:styleId="C47A46FAB548426BABD06B932DB4CF4D">
    <w:name w:val="C47A46FAB548426BABD06B932DB4CF4D"/>
    <w:rsid w:val="0010224D"/>
  </w:style>
  <w:style w:type="paragraph" w:customStyle="1" w:styleId="96F97580BA994611B37F29E83641011D">
    <w:name w:val="96F97580BA994611B37F29E83641011D"/>
    <w:rsid w:val="0010224D"/>
  </w:style>
  <w:style w:type="paragraph" w:customStyle="1" w:styleId="C942B8774F674A358A15FDAE7E044F0F1">
    <w:name w:val="C942B8774F674A358A15FDAE7E044F0F1"/>
    <w:rsid w:val="0010224D"/>
    <w:pPr>
      <w:spacing w:before="180" w:after="180" w:line="240" w:lineRule="atLeast"/>
    </w:pPr>
    <w:rPr>
      <w:rFonts w:ascii="Cambria" w:eastAsia="Cambria" w:hAnsi="Cambria" w:cs="Times New Roman"/>
      <w:szCs w:val="20"/>
      <w:lang w:eastAsia="en-US"/>
    </w:rPr>
  </w:style>
  <w:style w:type="paragraph" w:customStyle="1" w:styleId="2419066DC6C54B9899665EC13A02D79A1">
    <w:name w:val="2419066DC6C54B9899665EC13A02D79A1"/>
    <w:rsid w:val="0010224D"/>
    <w:pPr>
      <w:spacing w:before="180" w:after="180" w:line="240" w:lineRule="atLeast"/>
    </w:pPr>
    <w:rPr>
      <w:rFonts w:ascii="Cambria" w:eastAsia="Cambria" w:hAnsi="Cambria" w:cs="Times New Roman"/>
      <w:szCs w:val="20"/>
      <w:lang w:eastAsia="en-US"/>
    </w:rPr>
  </w:style>
  <w:style w:type="paragraph" w:customStyle="1" w:styleId="259EFDAB74304FCF8925E0559873757D1">
    <w:name w:val="259EFDAB74304FCF8925E0559873757D1"/>
    <w:rsid w:val="0010224D"/>
    <w:pPr>
      <w:spacing w:before="180" w:after="180" w:line="240" w:lineRule="atLeast"/>
    </w:pPr>
    <w:rPr>
      <w:rFonts w:ascii="Cambria" w:eastAsia="Cambria" w:hAnsi="Cambria" w:cs="Times New Roman"/>
      <w:szCs w:val="20"/>
      <w:lang w:eastAsia="en-US"/>
    </w:rPr>
  </w:style>
  <w:style w:type="paragraph" w:customStyle="1" w:styleId="2A56DCB7CED343DE854EF7BAD16DA23A1">
    <w:name w:val="2A56DCB7CED343DE854EF7BAD16DA23A1"/>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
    <w:name w:val="C47A46FAB548426BABD06B932DB4CF4D1"/>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
    <w:name w:val="96F97580BA994611B37F29E83641011D1"/>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78F7D8611D6E4F50ADF5EC7B8B62C1A8">
    <w:name w:val="78F7D8611D6E4F50ADF5EC7B8B62C1A8"/>
    <w:rsid w:val="0010224D"/>
    <w:pPr>
      <w:spacing w:before="180" w:after="180" w:line="240" w:lineRule="atLeast"/>
    </w:pPr>
    <w:rPr>
      <w:rFonts w:ascii="Cambria" w:eastAsia="Cambria" w:hAnsi="Cambria" w:cs="Times New Roman"/>
      <w:szCs w:val="20"/>
      <w:lang w:eastAsia="en-US"/>
    </w:rPr>
  </w:style>
  <w:style w:type="paragraph" w:customStyle="1" w:styleId="00316DBF63094F8DBB33DA940250A23C">
    <w:name w:val="00316DBF63094F8DBB33DA940250A23C"/>
    <w:rsid w:val="0010224D"/>
  </w:style>
  <w:style w:type="paragraph" w:customStyle="1" w:styleId="FBC506F969BF4910B636079D25159F1B">
    <w:name w:val="FBC506F969BF4910B636079D25159F1B"/>
    <w:rsid w:val="0010224D"/>
  </w:style>
  <w:style w:type="paragraph" w:customStyle="1" w:styleId="AEB50BC4F44B412E9CAE054236575F4F">
    <w:name w:val="AEB50BC4F44B412E9CAE054236575F4F"/>
    <w:rsid w:val="0010224D"/>
  </w:style>
  <w:style w:type="paragraph" w:customStyle="1" w:styleId="64C344101B4B45AFB2EB2D0D7495E2D3">
    <w:name w:val="64C344101B4B45AFB2EB2D0D7495E2D3"/>
    <w:rsid w:val="0010224D"/>
  </w:style>
  <w:style w:type="paragraph" w:customStyle="1" w:styleId="C942B8774F674A358A15FDAE7E044F0F2">
    <w:name w:val="C942B8774F674A358A15FDAE7E044F0F2"/>
    <w:rsid w:val="0010224D"/>
    <w:pPr>
      <w:spacing w:before="180" w:after="180" w:line="240" w:lineRule="atLeast"/>
    </w:pPr>
    <w:rPr>
      <w:rFonts w:ascii="Cambria" w:eastAsia="Cambria" w:hAnsi="Cambria" w:cs="Times New Roman"/>
      <w:szCs w:val="20"/>
      <w:lang w:eastAsia="en-US"/>
    </w:rPr>
  </w:style>
  <w:style w:type="paragraph" w:customStyle="1" w:styleId="2419066DC6C54B9899665EC13A02D79A2">
    <w:name w:val="2419066DC6C54B9899665EC13A02D79A2"/>
    <w:rsid w:val="0010224D"/>
    <w:pPr>
      <w:spacing w:before="180" w:after="180" w:line="240" w:lineRule="atLeast"/>
    </w:pPr>
    <w:rPr>
      <w:rFonts w:ascii="Cambria" w:eastAsia="Cambria" w:hAnsi="Cambria" w:cs="Times New Roman"/>
      <w:szCs w:val="20"/>
      <w:lang w:eastAsia="en-US"/>
    </w:rPr>
  </w:style>
  <w:style w:type="paragraph" w:customStyle="1" w:styleId="259EFDAB74304FCF8925E0559873757D2">
    <w:name w:val="259EFDAB74304FCF8925E0559873757D2"/>
    <w:rsid w:val="0010224D"/>
    <w:pPr>
      <w:spacing w:before="180" w:after="180" w:line="240" w:lineRule="atLeast"/>
    </w:pPr>
    <w:rPr>
      <w:rFonts w:ascii="Cambria" w:eastAsia="Cambria" w:hAnsi="Cambria" w:cs="Times New Roman"/>
      <w:szCs w:val="20"/>
      <w:lang w:eastAsia="en-US"/>
    </w:rPr>
  </w:style>
  <w:style w:type="paragraph" w:customStyle="1" w:styleId="2A56DCB7CED343DE854EF7BAD16DA23A2">
    <w:name w:val="2A56DCB7CED343DE854EF7BAD16DA23A2"/>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2">
    <w:name w:val="C47A46FAB548426BABD06B932DB4CF4D2"/>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2">
    <w:name w:val="96F97580BA994611B37F29E83641011D2"/>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
    <w:name w:val="D6A6C79C65CA40FABE6FD96F9A510E96"/>
    <w:rsid w:val="0010224D"/>
    <w:pPr>
      <w:spacing w:before="180" w:after="180" w:line="240" w:lineRule="atLeast"/>
    </w:pPr>
    <w:rPr>
      <w:rFonts w:ascii="Cambria" w:eastAsia="Cambria" w:hAnsi="Cambria" w:cs="Times New Roman"/>
      <w:szCs w:val="20"/>
      <w:lang w:eastAsia="en-US"/>
    </w:rPr>
  </w:style>
  <w:style w:type="paragraph" w:customStyle="1" w:styleId="00316DBF63094F8DBB33DA940250A23C1">
    <w:name w:val="00316DBF63094F8DBB33DA940250A23C1"/>
    <w:rsid w:val="0010224D"/>
    <w:pPr>
      <w:spacing w:before="180" w:after="180" w:line="240" w:lineRule="atLeast"/>
    </w:pPr>
    <w:rPr>
      <w:rFonts w:ascii="Cambria" w:eastAsia="Cambria" w:hAnsi="Cambria" w:cs="Times New Roman"/>
      <w:szCs w:val="20"/>
      <w:lang w:eastAsia="en-US"/>
    </w:rPr>
  </w:style>
  <w:style w:type="paragraph" w:customStyle="1" w:styleId="FBC506F969BF4910B636079D25159F1B1">
    <w:name w:val="FBC506F969BF4910B636079D25159F1B1"/>
    <w:rsid w:val="0010224D"/>
    <w:pPr>
      <w:spacing w:before="180" w:after="180" w:line="240" w:lineRule="atLeast"/>
    </w:pPr>
    <w:rPr>
      <w:rFonts w:ascii="Cambria" w:eastAsia="Cambria" w:hAnsi="Cambria" w:cs="Times New Roman"/>
      <w:szCs w:val="20"/>
      <w:lang w:eastAsia="en-US"/>
    </w:rPr>
  </w:style>
  <w:style w:type="paragraph" w:customStyle="1" w:styleId="AEB50BC4F44B412E9CAE054236575F4F1">
    <w:name w:val="AEB50BC4F44B412E9CAE054236575F4F1"/>
    <w:rsid w:val="0010224D"/>
    <w:pPr>
      <w:spacing w:before="180" w:after="180" w:line="240" w:lineRule="atLeast"/>
    </w:pPr>
    <w:rPr>
      <w:rFonts w:ascii="Cambria" w:eastAsia="Cambria" w:hAnsi="Cambria" w:cs="Times New Roman"/>
      <w:szCs w:val="20"/>
      <w:lang w:eastAsia="en-US"/>
    </w:rPr>
  </w:style>
  <w:style w:type="paragraph" w:customStyle="1" w:styleId="C942B8774F674A358A15FDAE7E044F0F3">
    <w:name w:val="C942B8774F674A358A15FDAE7E044F0F3"/>
    <w:rsid w:val="0031420D"/>
    <w:pPr>
      <w:spacing w:before="180" w:after="180" w:line="240" w:lineRule="atLeast"/>
    </w:pPr>
    <w:rPr>
      <w:rFonts w:ascii="Cambria" w:eastAsia="Cambria" w:hAnsi="Cambria" w:cs="Times New Roman"/>
      <w:szCs w:val="20"/>
      <w:lang w:eastAsia="en-US"/>
    </w:rPr>
  </w:style>
  <w:style w:type="paragraph" w:customStyle="1" w:styleId="2419066DC6C54B9899665EC13A02D79A3">
    <w:name w:val="2419066DC6C54B9899665EC13A02D79A3"/>
    <w:rsid w:val="0031420D"/>
    <w:pPr>
      <w:spacing w:before="180" w:after="180" w:line="240" w:lineRule="atLeast"/>
    </w:pPr>
    <w:rPr>
      <w:rFonts w:ascii="Cambria" w:eastAsia="Cambria" w:hAnsi="Cambria" w:cs="Times New Roman"/>
      <w:szCs w:val="20"/>
      <w:lang w:eastAsia="en-US"/>
    </w:rPr>
  </w:style>
  <w:style w:type="paragraph" w:customStyle="1" w:styleId="259EFDAB74304FCF8925E0559873757D3">
    <w:name w:val="259EFDAB74304FCF8925E0559873757D3"/>
    <w:rsid w:val="0031420D"/>
    <w:pPr>
      <w:spacing w:before="180" w:after="180" w:line="240" w:lineRule="atLeast"/>
    </w:pPr>
    <w:rPr>
      <w:rFonts w:ascii="Cambria" w:eastAsia="Cambria" w:hAnsi="Cambria" w:cs="Times New Roman"/>
      <w:szCs w:val="20"/>
      <w:lang w:eastAsia="en-US"/>
    </w:rPr>
  </w:style>
  <w:style w:type="paragraph" w:customStyle="1" w:styleId="2A56DCB7CED343DE854EF7BAD16DA23A3">
    <w:name w:val="2A56DCB7CED343DE854EF7BAD16DA23A3"/>
    <w:rsid w:val="0031420D"/>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3">
    <w:name w:val="C47A46FAB548426BABD06B932DB4CF4D3"/>
    <w:rsid w:val="0031420D"/>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3">
    <w:name w:val="96F97580BA994611B37F29E83641011D3"/>
    <w:rsid w:val="0031420D"/>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1">
    <w:name w:val="D6A6C79C65CA40FABE6FD96F9A510E961"/>
    <w:rsid w:val="0031420D"/>
    <w:pPr>
      <w:spacing w:before="180" w:after="180" w:line="240" w:lineRule="atLeast"/>
    </w:pPr>
    <w:rPr>
      <w:rFonts w:ascii="Cambria" w:eastAsia="Cambria" w:hAnsi="Cambria" w:cs="Times New Roman"/>
      <w:szCs w:val="20"/>
      <w:lang w:eastAsia="en-US"/>
    </w:rPr>
  </w:style>
  <w:style w:type="paragraph" w:customStyle="1" w:styleId="00316DBF63094F8DBB33DA940250A23C2">
    <w:name w:val="00316DBF63094F8DBB33DA940250A23C2"/>
    <w:rsid w:val="0031420D"/>
    <w:pPr>
      <w:spacing w:before="180" w:after="180" w:line="240" w:lineRule="atLeast"/>
    </w:pPr>
    <w:rPr>
      <w:rFonts w:ascii="Cambria" w:eastAsia="Cambria" w:hAnsi="Cambria" w:cs="Times New Roman"/>
      <w:szCs w:val="20"/>
      <w:lang w:eastAsia="en-US"/>
    </w:rPr>
  </w:style>
  <w:style w:type="paragraph" w:customStyle="1" w:styleId="FBC506F969BF4910B636079D25159F1B2">
    <w:name w:val="FBC506F969BF4910B636079D25159F1B2"/>
    <w:rsid w:val="0031420D"/>
    <w:pPr>
      <w:spacing w:before="180" w:after="180" w:line="240" w:lineRule="atLeast"/>
    </w:pPr>
    <w:rPr>
      <w:rFonts w:ascii="Cambria" w:eastAsia="Cambria" w:hAnsi="Cambria" w:cs="Times New Roman"/>
      <w:szCs w:val="20"/>
      <w:lang w:eastAsia="en-US"/>
    </w:rPr>
  </w:style>
  <w:style w:type="paragraph" w:customStyle="1" w:styleId="AEB50BC4F44B412E9CAE054236575F4F2">
    <w:name w:val="AEB50BC4F44B412E9CAE054236575F4F2"/>
    <w:rsid w:val="0031420D"/>
    <w:pPr>
      <w:spacing w:before="180" w:after="180" w:line="240" w:lineRule="atLeast"/>
    </w:pPr>
    <w:rPr>
      <w:rFonts w:ascii="Cambria" w:eastAsia="Cambria" w:hAnsi="Cambria" w:cs="Times New Roman"/>
      <w:szCs w:val="20"/>
      <w:lang w:eastAsia="en-US"/>
    </w:rPr>
  </w:style>
  <w:style w:type="paragraph" w:customStyle="1" w:styleId="C942B8774F674A358A15FDAE7E044F0F4">
    <w:name w:val="C942B8774F674A358A15FDAE7E044F0F4"/>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4">
    <w:name w:val="2419066DC6C54B9899665EC13A02D79A4"/>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4">
    <w:name w:val="259EFDAB74304FCF8925E0559873757D4"/>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4">
    <w:name w:val="2A56DCB7CED343DE854EF7BAD16DA23A4"/>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4">
    <w:name w:val="C47A46FAB548426BABD06B932DB4CF4D4"/>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4">
    <w:name w:val="96F97580BA994611B37F29E83641011D4"/>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2">
    <w:name w:val="D6A6C79C65CA40FABE6FD96F9A510E962"/>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3">
    <w:name w:val="00316DBF63094F8DBB33DA940250A23C3"/>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5">
    <w:name w:val="C942B8774F674A358A15FDAE7E044F0F5"/>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5">
    <w:name w:val="2419066DC6C54B9899665EC13A02D79A5"/>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5">
    <w:name w:val="259EFDAB74304FCF8925E0559873757D5"/>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5">
    <w:name w:val="2A56DCB7CED343DE854EF7BAD16DA23A5"/>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5">
    <w:name w:val="C47A46FAB548426BABD06B932DB4CF4D5"/>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5">
    <w:name w:val="96F97580BA994611B37F29E83641011D5"/>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3">
    <w:name w:val="D6A6C79C65CA40FABE6FD96F9A510E963"/>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4">
    <w:name w:val="00316DBF63094F8DBB33DA940250A23C4"/>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6">
    <w:name w:val="C942B8774F674A358A15FDAE7E044F0F6"/>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6">
    <w:name w:val="2419066DC6C54B9899665EC13A02D79A6"/>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6">
    <w:name w:val="259EFDAB74304FCF8925E0559873757D6"/>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6">
    <w:name w:val="2A56DCB7CED343DE854EF7BAD16DA23A6"/>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6">
    <w:name w:val="C47A46FAB548426BABD06B932DB4CF4D6"/>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6">
    <w:name w:val="96F97580BA994611B37F29E83641011D6"/>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4">
    <w:name w:val="D6A6C79C65CA40FABE6FD96F9A510E964"/>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5">
    <w:name w:val="00316DBF63094F8DBB33DA940250A23C5"/>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7">
    <w:name w:val="C942B8774F674A358A15FDAE7E044F0F7"/>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7">
    <w:name w:val="2419066DC6C54B9899665EC13A02D79A7"/>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7">
    <w:name w:val="259EFDAB74304FCF8925E0559873757D7"/>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7">
    <w:name w:val="2A56DCB7CED343DE854EF7BAD16DA23A7"/>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7">
    <w:name w:val="C47A46FAB548426BABD06B932DB4CF4D7"/>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7">
    <w:name w:val="96F97580BA994611B37F29E83641011D7"/>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5">
    <w:name w:val="D6A6C79C65CA40FABE6FD96F9A510E965"/>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6">
    <w:name w:val="00316DBF63094F8DBB33DA940250A23C6"/>
    <w:rsid w:val="004E0DE7"/>
    <w:pPr>
      <w:spacing w:before="180" w:after="180" w:line="240" w:lineRule="atLeast"/>
    </w:pPr>
    <w:rPr>
      <w:rFonts w:ascii="Cambria" w:eastAsia="Cambria" w:hAnsi="Cambria" w:cs="Times New Roman"/>
      <w:szCs w:val="20"/>
      <w:lang w:eastAsia="en-US"/>
    </w:rPr>
  </w:style>
  <w:style w:type="paragraph" w:customStyle="1" w:styleId="FBC506F969BF4910B636079D25159F1B3">
    <w:name w:val="FBC506F969BF4910B636079D25159F1B3"/>
    <w:rsid w:val="004E0DE7"/>
    <w:pPr>
      <w:spacing w:before="180" w:after="180" w:line="240" w:lineRule="atLeast"/>
    </w:pPr>
    <w:rPr>
      <w:rFonts w:ascii="Cambria" w:eastAsia="Cambria" w:hAnsi="Cambria" w:cs="Times New Roman"/>
      <w:szCs w:val="20"/>
      <w:lang w:eastAsia="en-US"/>
    </w:rPr>
  </w:style>
  <w:style w:type="paragraph" w:customStyle="1" w:styleId="AEB50BC4F44B412E9CAE054236575F4F3">
    <w:name w:val="AEB50BC4F44B412E9CAE054236575F4F3"/>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8">
    <w:name w:val="C942B8774F674A358A15FDAE7E044F0F8"/>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8">
    <w:name w:val="2419066DC6C54B9899665EC13A02D79A8"/>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8">
    <w:name w:val="259EFDAB74304FCF8925E0559873757D8"/>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8">
    <w:name w:val="2A56DCB7CED343DE854EF7BAD16DA23A8"/>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8">
    <w:name w:val="C47A46FAB548426BABD06B932DB4CF4D8"/>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8">
    <w:name w:val="96F97580BA994611B37F29E83641011D8"/>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6">
    <w:name w:val="D6A6C79C65CA40FABE6FD96F9A510E966"/>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7">
    <w:name w:val="00316DBF63094F8DBB33DA940250A23C7"/>
    <w:rsid w:val="004E0DE7"/>
    <w:pPr>
      <w:spacing w:before="180" w:after="180" w:line="240" w:lineRule="atLeast"/>
    </w:pPr>
    <w:rPr>
      <w:rFonts w:ascii="Cambria" w:eastAsia="Cambria" w:hAnsi="Cambria" w:cs="Times New Roman"/>
      <w:szCs w:val="20"/>
      <w:lang w:eastAsia="en-US"/>
    </w:rPr>
  </w:style>
  <w:style w:type="paragraph" w:customStyle="1" w:styleId="FBC506F969BF4910B636079D25159F1B4">
    <w:name w:val="FBC506F969BF4910B636079D25159F1B4"/>
    <w:rsid w:val="004E0DE7"/>
    <w:pPr>
      <w:spacing w:before="180" w:after="180" w:line="240" w:lineRule="atLeast"/>
    </w:pPr>
    <w:rPr>
      <w:rFonts w:ascii="Cambria" w:eastAsia="Cambria" w:hAnsi="Cambria" w:cs="Times New Roman"/>
      <w:szCs w:val="20"/>
      <w:lang w:eastAsia="en-US"/>
    </w:rPr>
  </w:style>
  <w:style w:type="paragraph" w:customStyle="1" w:styleId="AEB50BC4F44B412E9CAE054236575F4F4">
    <w:name w:val="AEB50BC4F44B412E9CAE054236575F4F4"/>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9">
    <w:name w:val="C942B8774F674A358A15FDAE7E044F0F9"/>
    <w:rsid w:val="00E83C7C"/>
    <w:pPr>
      <w:spacing w:before="180" w:after="180" w:line="240" w:lineRule="atLeast"/>
    </w:pPr>
    <w:rPr>
      <w:rFonts w:ascii="Cambria" w:eastAsia="Cambria" w:hAnsi="Cambria" w:cs="Times New Roman"/>
      <w:szCs w:val="20"/>
      <w:lang w:eastAsia="en-US"/>
    </w:rPr>
  </w:style>
  <w:style w:type="paragraph" w:customStyle="1" w:styleId="2419066DC6C54B9899665EC13A02D79A9">
    <w:name w:val="2419066DC6C54B9899665EC13A02D79A9"/>
    <w:rsid w:val="00E83C7C"/>
    <w:pPr>
      <w:spacing w:before="180" w:after="180" w:line="240" w:lineRule="atLeast"/>
    </w:pPr>
    <w:rPr>
      <w:rFonts w:ascii="Cambria" w:eastAsia="Cambria" w:hAnsi="Cambria" w:cs="Times New Roman"/>
      <w:szCs w:val="20"/>
      <w:lang w:eastAsia="en-US"/>
    </w:rPr>
  </w:style>
  <w:style w:type="paragraph" w:customStyle="1" w:styleId="259EFDAB74304FCF8925E0559873757D9">
    <w:name w:val="259EFDAB74304FCF8925E0559873757D9"/>
    <w:rsid w:val="00E83C7C"/>
    <w:pPr>
      <w:spacing w:before="180" w:after="180" w:line="240" w:lineRule="atLeast"/>
    </w:pPr>
    <w:rPr>
      <w:rFonts w:ascii="Cambria" w:eastAsia="Cambria" w:hAnsi="Cambria" w:cs="Times New Roman"/>
      <w:szCs w:val="20"/>
      <w:lang w:eastAsia="en-US"/>
    </w:rPr>
  </w:style>
  <w:style w:type="paragraph" w:customStyle="1" w:styleId="2A56DCB7CED343DE854EF7BAD16DA23A9">
    <w:name w:val="2A56DCB7CED343DE854EF7BAD16DA23A9"/>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9">
    <w:name w:val="C47A46FAB548426BABD06B932DB4CF4D9"/>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9">
    <w:name w:val="96F97580BA994611B37F29E83641011D9"/>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7">
    <w:name w:val="D6A6C79C65CA40FABE6FD96F9A510E967"/>
    <w:rsid w:val="00E83C7C"/>
    <w:pPr>
      <w:spacing w:before="180" w:after="180" w:line="240" w:lineRule="atLeast"/>
    </w:pPr>
    <w:rPr>
      <w:rFonts w:ascii="Cambria" w:eastAsia="Cambria" w:hAnsi="Cambria" w:cs="Times New Roman"/>
      <w:szCs w:val="20"/>
      <w:lang w:eastAsia="en-US"/>
    </w:rPr>
  </w:style>
  <w:style w:type="paragraph" w:customStyle="1" w:styleId="00316DBF63094F8DBB33DA940250A23C8">
    <w:name w:val="00316DBF63094F8DBB33DA940250A23C8"/>
    <w:rsid w:val="00E83C7C"/>
    <w:pPr>
      <w:spacing w:before="180" w:after="180" w:line="240" w:lineRule="atLeast"/>
    </w:pPr>
    <w:rPr>
      <w:rFonts w:ascii="Cambria" w:eastAsia="Cambria" w:hAnsi="Cambria" w:cs="Times New Roman"/>
      <w:szCs w:val="20"/>
      <w:lang w:eastAsia="en-US"/>
    </w:rPr>
  </w:style>
  <w:style w:type="paragraph" w:customStyle="1" w:styleId="FBC506F969BF4910B636079D25159F1B5">
    <w:name w:val="FBC506F969BF4910B636079D25159F1B5"/>
    <w:rsid w:val="00E83C7C"/>
    <w:pPr>
      <w:spacing w:before="180" w:after="180" w:line="240" w:lineRule="atLeast"/>
    </w:pPr>
    <w:rPr>
      <w:rFonts w:ascii="Cambria" w:eastAsia="Cambria" w:hAnsi="Cambria" w:cs="Times New Roman"/>
      <w:szCs w:val="20"/>
      <w:lang w:eastAsia="en-US"/>
    </w:rPr>
  </w:style>
  <w:style w:type="paragraph" w:customStyle="1" w:styleId="AEB50BC4F44B412E9CAE054236575F4F5">
    <w:name w:val="AEB50BC4F44B412E9CAE054236575F4F5"/>
    <w:rsid w:val="00E83C7C"/>
    <w:pPr>
      <w:spacing w:before="180" w:after="180" w:line="240" w:lineRule="atLeast"/>
    </w:pPr>
    <w:rPr>
      <w:rFonts w:ascii="Cambria" w:eastAsia="Cambria" w:hAnsi="Cambria" w:cs="Times New Roman"/>
      <w:szCs w:val="20"/>
      <w:lang w:eastAsia="en-US"/>
    </w:rPr>
  </w:style>
  <w:style w:type="paragraph" w:customStyle="1" w:styleId="C942B8774F674A358A15FDAE7E044F0F10">
    <w:name w:val="C942B8774F674A358A15FDAE7E044F0F10"/>
    <w:rsid w:val="00E83C7C"/>
    <w:pPr>
      <w:spacing w:before="180" w:after="180" w:line="240" w:lineRule="atLeast"/>
    </w:pPr>
    <w:rPr>
      <w:rFonts w:ascii="Cambria" w:eastAsia="Cambria" w:hAnsi="Cambria" w:cs="Times New Roman"/>
      <w:szCs w:val="20"/>
      <w:lang w:eastAsia="en-US"/>
    </w:rPr>
  </w:style>
  <w:style w:type="paragraph" w:customStyle="1" w:styleId="2419066DC6C54B9899665EC13A02D79A10">
    <w:name w:val="2419066DC6C54B9899665EC13A02D79A10"/>
    <w:rsid w:val="00E83C7C"/>
    <w:pPr>
      <w:spacing w:before="180" w:after="180" w:line="240" w:lineRule="atLeast"/>
    </w:pPr>
    <w:rPr>
      <w:rFonts w:ascii="Cambria" w:eastAsia="Cambria" w:hAnsi="Cambria" w:cs="Times New Roman"/>
      <w:szCs w:val="20"/>
      <w:lang w:eastAsia="en-US"/>
    </w:rPr>
  </w:style>
  <w:style w:type="paragraph" w:customStyle="1" w:styleId="259EFDAB74304FCF8925E0559873757D10">
    <w:name w:val="259EFDAB74304FCF8925E0559873757D10"/>
    <w:rsid w:val="00E83C7C"/>
    <w:pPr>
      <w:spacing w:before="180" w:after="180" w:line="240" w:lineRule="atLeast"/>
    </w:pPr>
    <w:rPr>
      <w:rFonts w:ascii="Cambria" w:eastAsia="Cambria" w:hAnsi="Cambria" w:cs="Times New Roman"/>
      <w:szCs w:val="20"/>
      <w:lang w:eastAsia="en-US"/>
    </w:rPr>
  </w:style>
  <w:style w:type="paragraph" w:customStyle="1" w:styleId="2A56DCB7CED343DE854EF7BAD16DA23A10">
    <w:name w:val="2A56DCB7CED343DE854EF7BAD16DA23A10"/>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0">
    <w:name w:val="C47A46FAB548426BABD06B932DB4CF4D10"/>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0">
    <w:name w:val="96F97580BA994611B37F29E83641011D10"/>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8">
    <w:name w:val="D6A6C79C65CA40FABE6FD96F9A510E968"/>
    <w:rsid w:val="00E83C7C"/>
    <w:pPr>
      <w:spacing w:before="180" w:after="180" w:line="240" w:lineRule="atLeast"/>
    </w:pPr>
    <w:rPr>
      <w:rFonts w:ascii="Cambria" w:eastAsia="Cambria" w:hAnsi="Cambria" w:cs="Times New Roman"/>
      <w:szCs w:val="20"/>
      <w:lang w:eastAsia="en-US"/>
    </w:rPr>
  </w:style>
  <w:style w:type="paragraph" w:customStyle="1" w:styleId="00316DBF63094F8DBB33DA940250A23C9">
    <w:name w:val="00316DBF63094F8DBB33DA940250A23C9"/>
    <w:rsid w:val="00E83C7C"/>
    <w:pPr>
      <w:spacing w:before="180" w:after="180" w:line="240" w:lineRule="atLeast"/>
    </w:pPr>
    <w:rPr>
      <w:rFonts w:ascii="Cambria" w:eastAsia="Cambria" w:hAnsi="Cambria" w:cs="Times New Roman"/>
      <w:szCs w:val="20"/>
      <w:lang w:eastAsia="en-US"/>
    </w:rPr>
  </w:style>
  <w:style w:type="paragraph" w:customStyle="1" w:styleId="FBC506F969BF4910B636079D25159F1B6">
    <w:name w:val="FBC506F969BF4910B636079D25159F1B6"/>
    <w:rsid w:val="00E83C7C"/>
    <w:pPr>
      <w:spacing w:before="180" w:after="180" w:line="240" w:lineRule="atLeast"/>
    </w:pPr>
    <w:rPr>
      <w:rFonts w:ascii="Cambria" w:eastAsia="Cambria" w:hAnsi="Cambria" w:cs="Times New Roman"/>
      <w:szCs w:val="20"/>
      <w:lang w:eastAsia="en-US"/>
    </w:rPr>
  </w:style>
  <w:style w:type="paragraph" w:customStyle="1" w:styleId="AEB50BC4F44B412E9CAE054236575F4F6">
    <w:name w:val="AEB50BC4F44B412E9CAE054236575F4F6"/>
    <w:rsid w:val="00E83C7C"/>
    <w:pPr>
      <w:spacing w:before="180" w:after="180" w:line="240" w:lineRule="atLeast"/>
    </w:pPr>
    <w:rPr>
      <w:rFonts w:ascii="Cambria" w:eastAsia="Cambria" w:hAnsi="Cambria" w:cs="Times New Roman"/>
      <w:szCs w:val="20"/>
      <w:lang w:eastAsia="en-US"/>
    </w:rPr>
  </w:style>
  <w:style w:type="paragraph" w:customStyle="1" w:styleId="C942B8774F674A358A15FDAE7E044F0F11">
    <w:name w:val="C942B8774F674A358A15FDAE7E044F0F11"/>
    <w:rsid w:val="00E83C7C"/>
    <w:pPr>
      <w:spacing w:before="180" w:after="180" w:line="240" w:lineRule="atLeast"/>
    </w:pPr>
    <w:rPr>
      <w:rFonts w:ascii="Cambria" w:eastAsia="Cambria" w:hAnsi="Cambria" w:cs="Times New Roman"/>
      <w:szCs w:val="20"/>
      <w:lang w:eastAsia="en-US"/>
    </w:rPr>
  </w:style>
  <w:style w:type="paragraph" w:customStyle="1" w:styleId="2419066DC6C54B9899665EC13A02D79A11">
    <w:name w:val="2419066DC6C54B9899665EC13A02D79A11"/>
    <w:rsid w:val="00E83C7C"/>
    <w:pPr>
      <w:spacing w:before="180" w:after="180" w:line="240" w:lineRule="atLeast"/>
    </w:pPr>
    <w:rPr>
      <w:rFonts w:ascii="Cambria" w:eastAsia="Cambria" w:hAnsi="Cambria" w:cs="Times New Roman"/>
      <w:szCs w:val="20"/>
      <w:lang w:eastAsia="en-US"/>
    </w:rPr>
  </w:style>
  <w:style w:type="paragraph" w:customStyle="1" w:styleId="259EFDAB74304FCF8925E0559873757D11">
    <w:name w:val="259EFDAB74304FCF8925E0559873757D11"/>
    <w:rsid w:val="00E83C7C"/>
    <w:pPr>
      <w:spacing w:before="180" w:after="180" w:line="240" w:lineRule="atLeast"/>
    </w:pPr>
    <w:rPr>
      <w:rFonts w:ascii="Cambria" w:eastAsia="Cambria" w:hAnsi="Cambria" w:cs="Times New Roman"/>
      <w:szCs w:val="20"/>
      <w:lang w:eastAsia="en-US"/>
    </w:rPr>
  </w:style>
  <w:style w:type="paragraph" w:customStyle="1" w:styleId="2A56DCB7CED343DE854EF7BAD16DA23A11">
    <w:name w:val="2A56DCB7CED343DE854EF7BAD16DA23A11"/>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1">
    <w:name w:val="C47A46FAB548426BABD06B932DB4CF4D11"/>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1">
    <w:name w:val="96F97580BA994611B37F29E83641011D11"/>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9">
    <w:name w:val="D6A6C79C65CA40FABE6FD96F9A510E969"/>
    <w:rsid w:val="00E83C7C"/>
    <w:pPr>
      <w:spacing w:before="180" w:after="180" w:line="240" w:lineRule="atLeast"/>
    </w:pPr>
    <w:rPr>
      <w:rFonts w:ascii="Cambria" w:eastAsia="Cambria" w:hAnsi="Cambria" w:cs="Times New Roman"/>
      <w:szCs w:val="20"/>
      <w:lang w:eastAsia="en-US"/>
    </w:rPr>
  </w:style>
  <w:style w:type="paragraph" w:customStyle="1" w:styleId="00316DBF63094F8DBB33DA940250A23C10">
    <w:name w:val="00316DBF63094F8DBB33DA940250A23C10"/>
    <w:rsid w:val="00E83C7C"/>
    <w:pPr>
      <w:spacing w:before="180" w:after="180" w:line="240" w:lineRule="atLeast"/>
    </w:pPr>
    <w:rPr>
      <w:rFonts w:ascii="Cambria" w:eastAsia="Cambria" w:hAnsi="Cambria" w:cs="Times New Roman"/>
      <w:szCs w:val="20"/>
      <w:lang w:eastAsia="en-US"/>
    </w:rPr>
  </w:style>
  <w:style w:type="paragraph" w:customStyle="1" w:styleId="FBC506F969BF4910B636079D25159F1B7">
    <w:name w:val="FBC506F969BF4910B636079D25159F1B7"/>
    <w:rsid w:val="00E83C7C"/>
    <w:pPr>
      <w:spacing w:before="180" w:after="180" w:line="240" w:lineRule="atLeast"/>
    </w:pPr>
    <w:rPr>
      <w:rFonts w:ascii="Cambria" w:eastAsia="Cambria" w:hAnsi="Cambria" w:cs="Times New Roman"/>
      <w:szCs w:val="20"/>
      <w:lang w:eastAsia="en-US"/>
    </w:rPr>
  </w:style>
  <w:style w:type="paragraph" w:customStyle="1" w:styleId="AEB50BC4F44B412E9CAE054236575F4F7">
    <w:name w:val="AEB50BC4F44B412E9CAE054236575F4F7"/>
    <w:rsid w:val="00E83C7C"/>
    <w:pPr>
      <w:spacing w:before="180" w:after="180" w:line="240" w:lineRule="atLeast"/>
    </w:pPr>
    <w:rPr>
      <w:rFonts w:ascii="Cambria" w:eastAsia="Cambria" w:hAnsi="Cambria" w:cs="Times New Roman"/>
      <w:szCs w:val="20"/>
      <w:lang w:eastAsia="en-US"/>
    </w:rPr>
  </w:style>
  <w:style w:type="paragraph" w:customStyle="1" w:styleId="C942B8774F674A358A15FDAE7E044F0F12">
    <w:name w:val="C942B8774F674A358A15FDAE7E044F0F12"/>
    <w:rsid w:val="00481D93"/>
    <w:pPr>
      <w:spacing w:before="180" w:after="180" w:line="240" w:lineRule="atLeast"/>
    </w:pPr>
    <w:rPr>
      <w:rFonts w:ascii="Cambria" w:eastAsia="Cambria" w:hAnsi="Cambria" w:cs="Times New Roman"/>
      <w:szCs w:val="20"/>
      <w:lang w:eastAsia="en-US"/>
    </w:rPr>
  </w:style>
  <w:style w:type="paragraph" w:customStyle="1" w:styleId="2419066DC6C54B9899665EC13A02D79A12">
    <w:name w:val="2419066DC6C54B9899665EC13A02D79A12"/>
    <w:rsid w:val="00481D93"/>
    <w:pPr>
      <w:spacing w:before="180" w:after="180" w:line="240" w:lineRule="atLeast"/>
    </w:pPr>
    <w:rPr>
      <w:rFonts w:ascii="Cambria" w:eastAsia="Cambria" w:hAnsi="Cambria" w:cs="Times New Roman"/>
      <w:szCs w:val="20"/>
      <w:lang w:eastAsia="en-US"/>
    </w:rPr>
  </w:style>
  <w:style w:type="paragraph" w:customStyle="1" w:styleId="259EFDAB74304FCF8925E0559873757D12">
    <w:name w:val="259EFDAB74304FCF8925E0559873757D12"/>
    <w:rsid w:val="00481D93"/>
    <w:pPr>
      <w:spacing w:before="180" w:after="180" w:line="240" w:lineRule="atLeast"/>
    </w:pPr>
    <w:rPr>
      <w:rFonts w:ascii="Cambria" w:eastAsia="Cambria" w:hAnsi="Cambria" w:cs="Times New Roman"/>
      <w:szCs w:val="20"/>
      <w:lang w:eastAsia="en-US"/>
    </w:rPr>
  </w:style>
  <w:style w:type="paragraph" w:customStyle="1" w:styleId="2A56DCB7CED343DE854EF7BAD16DA23A12">
    <w:name w:val="2A56DCB7CED343DE854EF7BAD16DA23A12"/>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2">
    <w:name w:val="C47A46FAB548426BABD06B932DB4CF4D12"/>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2">
    <w:name w:val="96F97580BA994611B37F29E83641011D12"/>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10">
    <w:name w:val="D6A6C79C65CA40FABE6FD96F9A510E9610"/>
    <w:rsid w:val="00481D93"/>
    <w:pPr>
      <w:spacing w:before="180" w:after="180" w:line="240" w:lineRule="atLeast"/>
    </w:pPr>
    <w:rPr>
      <w:rFonts w:ascii="Cambria" w:eastAsia="Cambria" w:hAnsi="Cambria" w:cs="Times New Roman"/>
      <w:szCs w:val="20"/>
      <w:lang w:eastAsia="en-US"/>
    </w:rPr>
  </w:style>
  <w:style w:type="paragraph" w:customStyle="1" w:styleId="00316DBF63094F8DBB33DA940250A23C11">
    <w:name w:val="00316DBF63094F8DBB33DA940250A23C11"/>
    <w:rsid w:val="00481D93"/>
    <w:pPr>
      <w:spacing w:before="180" w:after="180" w:line="240" w:lineRule="atLeast"/>
    </w:pPr>
    <w:rPr>
      <w:rFonts w:ascii="Cambria" w:eastAsia="Cambria" w:hAnsi="Cambria" w:cs="Times New Roman"/>
      <w:szCs w:val="20"/>
      <w:lang w:eastAsia="en-US"/>
    </w:rPr>
  </w:style>
  <w:style w:type="paragraph" w:customStyle="1" w:styleId="FBC506F969BF4910B636079D25159F1B8">
    <w:name w:val="FBC506F969BF4910B636079D25159F1B8"/>
    <w:rsid w:val="00481D93"/>
    <w:pPr>
      <w:spacing w:before="180" w:after="180" w:line="240" w:lineRule="atLeast"/>
    </w:pPr>
    <w:rPr>
      <w:rFonts w:ascii="Cambria" w:eastAsia="Cambria" w:hAnsi="Cambria" w:cs="Times New Roman"/>
      <w:szCs w:val="20"/>
      <w:lang w:eastAsia="en-US"/>
    </w:rPr>
  </w:style>
  <w:style w:type="paragraph" w:customStyle="1" w:styleId="AEB50BC4F44B412E9CAE054236575F4F8">
    <w:name w:val="AEB50BC4F44B412E9CAE054236575F4F8"/>
    <w:rsid w:val="00481D93"/>
    <w:pPr>
      <w:spacing w:before="180" w:after="180" w:line="240" w:lineRule="atLeast"/>
    </w:pPr>
    <w:rPr>
      <w:rFonts w:ascii="Cambria" w:eastAsia="Cambria" w:hAnsi="Cambria" w:cs="Times New Roman"/>
      <w:szCs w:val="20"/>
      <w:lang w:eastAsia="en-US"/>
    </w:rPr>
  </w:style>
  <w:style w:type="paragraph" w:customStyle="1" w:styleId="C942B8774F674A358A15FDAE7E044F0F13">
    <w:name w:val="C942B8774F674A358A15FDAE7E044F0F13"/>
    <w:rsid w:val="00481D93"/>
    <w:pPr>
      <w:spacing w:before="180" w:after="180" w:line="240" w:lineRule="atLeast"/>
    </w:pPr>
    <w:rPr>
      <w:rFonts w:ascii="Cambria" w:eastAsia="Cambria" w:hAnsi="Cambria" w:cs="Times New Roman"/>
      <w:szCs w:val="20"/>
      <w:lang w:eastAsia="en-US"/>
    </w:rPr>
  </w:style>
  <w:style w:type="paragraph" w:customStyle="1" w:styleId="2419066DC6C54B9899665EC13A02D79A13">
    <w:name w:val="2419066DC6C54B9899665EC13A02D79A13"/>
    <w:rsid w:val="00481D93"/>
    <w:pPr>
      <w:spacing w:before="180" w:after="180" w:line="240" w:lineRule="atLeast"/>
    </w:pPr>
    <w:rPr>
      <w:rFonts w:ascii="Cambria" w:eastAsia="Cambria" w:hAnsi="Cambria" w:cs="Times New Roman"/>
      <w:szCs w:val="20"/>
      <w:lang w:eastAsia="en-US"/>
    </w:rPr>
  </w:style>
  <w:style w:type="paragraph" w:customStyle="1" w:styleId="259EFDAB74304FCF8925E0559873757D13">
    <w:name w:val="259EFDAB74304FCF8925E0559873757D13"/>
    <w:rsid w:val="00481D93"/>
    <w:pPr>
      <w:spacing w:before="180" w:after="180" w:line="240" w:lineRule="atLeast"/>
    </w:pPr>
    <w:rPr>
      <w:rFonts w:ascii="Cambria" w:eastAsia="Cambria" w:hAnsi="Cambria" w:cs="Times New Roman"/>
      <w:szCs w:val="20"/>
      <w:lang w:eastAsia="en-US"/>
    </w:rPr>
  </w:style>
  <w:style w:type="paragraph" w:customStyle="1" w:styleId="2A56DCB7CED343DE854EF7BAD16DA23A13">
    <w:name w:val="2A56DCB7CED343DE854EF7BAD16DA23A13"/>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3">
    <w:name w:val="C47A46FAB548426BABD06B932DB4CF4D13"/>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3">
    <w:name w:val="96F97580BA994611B37F29E83641011D13"/>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00316DBF63094F8DBB33DA940250A23C12">
    <w:name w:val="00316DBF63094F8DBB33DA940250A23C12"/>
    <w:rsid w:val="00481D93"/>
    <w:pPr>
      <w:spacing w:before="180" w:after="180" w:line="240" w:lineRule="atLeast"/>
    </w:pPr>
    <w:rPr>
      <w:rFonts w:ascii="Cambria" w:eastAsia="Cambria" w:hAnsi="Cambria" w:cs="Times New Roman"/>
      <w:szCs w:val="20"/>
      <w:lang w:eastAsia="en-US"/>
    </w:rPr>
  </w:style>
  <w:style w:type="paragraph" w:customStyle="1" w:styleId="FBC506F969BF4910B636079D25159F1B9">
    <w:name w:val="FBC506F969BF4910B636079D25159F1B9"/>
    <w:rsid w:val="00481D93"/>
    <w:pPr>
      <w:spacing w:before="180" w:after="180" w:line="240" w:lineRule="atLeast"/>
    </w:pPr>
    <w:rPr>
      <w:rFonts w:ascii="Cambria" w:eastAsia="Cambria" w:hAnsi="Cambria" w:cs="Times New Roman"/>
      <w:szCs w:val="20"/>
      <w:lang w:eastAsia="en-US"/>
    </w:rPr>
  </w:style>
  <w:style w:type="paragraph" w:customStyle="1" w:styleId="AEB50BC4F44B412E9CAE054236575F4F9">
    <w:name w:val="AEB50BC4F44B412E9CAE054236575F4F9"/>
    <w:rsid w:val="00481D93"/>
    <w:pPr>
      <w:spacing w:before="180" w:after="180" w:line="240" w:lineRule="atLeast"/>
    </w:pPr>
    <w:rPr>
      <w:rFonts w:ascii="Cambria" w:eastAsia="Cambria" w:hAnsi="Cambria" w:cs="Times New Roman"/>
      <w:szCs w:val="20"/>
      <w:lang w:eastAsia="en-US"/>
    </w:rPr>
  </w:style>
  <w:style w:type="paragraph" w:customStyle="1" w:styleId="3BE95D1ED2724D7293D0EF09E484C46B">
    <w:name w:val="3BE95D1ED2724D7293D0EF09E484C46B"/>
    <w:rsid w:val="00FF69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9D6"/>
    <w:rPr>
      <w:color w:val="808080"/>
    </w:rPr>
  </w:style>
  <w:style w:type="paragraph" w:customStyle="1" w:styleId="C942B8774F674A358A15FDAE7E044F0F">
    <w:name w:val="C942B8774F674A358A15FDAE7E044F0F"/>
    <w:rsid w:val="0010224D"/>
    <w:pPr>
      <w:spacing w:before="180" w:after="180" w:line="240" w:lineRule="atLeast"/>
    </w:pPr>
    <w:rPr>
      <w:rFonts w:ascii="Cambria" w:eastAsia="Cambria" w:hAnsi="Cambria" w:cs="Times New Roman"/>
      <w:szCs w:val="20"/>
      <w:lang w:eastAsia="en-US"/>
    </w:rPr>
  </w:style>
  <w:style w:type="paragraph" w:customStyle="1" w:styleId="2419066DC6C54B9899665EC13A02D79A">
    <w:name w:val="2419066DC6C54B9899665EC13A02D79A"/>
    <w:rsid w:val="0010224D"/>
    <w:pPr>
      <w:spacing w:before="180" w:after="180" w:line="240" w:lineRule="atLeast"/>
    </w:pPr>
    <w:rPr>
      <w:rFonts w:ascii="Cambria" w:eastAsia="Cambria" w:hAnsi="Cambria" w:cs="Times New Roman"/>
      <w:szCs w:val="20"/>
      <w:lang w:eastAsia="en-US"/>
    </w:rPr>
  </w:style>
  <w:style w:type="paragraph" w:customStyle="1" w:styleId="259EFDAB74304FCF8925E0559873757D">
    <w:name w:val="259EFDAB74304FCF8925E0559873757D"/>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2A56DCB7CED343DE854EF7BAD16DA23A">
    <w:name w:val="2A56DCB7CED343DE854EF7BAD16DA23A"/>
    <w:rsid w:val="0010224D"/>
  </w:style>
  <w:style w:type="paragraph" w:customStyle="1" w:styleId="C47A46FAB548426BABD06B932DB4CF4D">
    <w:name w:val="C47A46FAB548426BABD06B932DB4CF4D"/>
    <w:rsid w:val="0010224D"/>
  </w:style>
  <w:style w:type="paragraph" w:customStyle="1" w:styleId="96F97580BA994611B37F29E83641011D">
    <w:name w:val="96F97580BA994611B37F29E83641011D"/>
    <w:rsid w:val="0010224D"/>
  </w:style>
  <w:style w:type="paragraph" w:customStyle="1" w:styleId="C942B8774F674A358A15FDAE7E044F0F1">
    <w:name w:val="C942B8774F674A358A15FDAE7E044F0F1"/>
    <w:rsid w:val="0010224D"/>
    <w:pPr>
      <w:spacing w:before="180" w:after="180" w:line="240" w:lineRule="atLeast"/>
    </w:pPr>
    <w:rPr>
      <w:rFonts w:ascii="Cambria" w:eastAsia="Cambria" w:hAnsi="Cambria" w:cs="Times New Roman"/>
      <w:szCs w:val="20"/>
      <w:lang w:eastAsia="en-US"/>
    </w:rPr>
  </w:style>
  <w:style w:type="paragraph" w:customStyle="1" w:styleId="2419066DC6C54B9899665EC13A02D79A1">
    <w:name w:val="2419066DC6C54B9899665EC13A02D79A1"/>
    <w:rsid w:val="0010224D"/>
    <w:pPr>
      <w:spacing w:before="180" w:after="180" w:line="240" w:lineRule="atLeast"/>
    </w:pPr>
    <w:rPr>
      <w:rFonts w:ascii="Cambria" w:eastAsia="Cambria" w:hAnsi="Cambria" w:cs="Times New Roman"/>
      <w:szCs w:val="20"/>
      <w:lang w:eastAsia="en-US"/>
    </w:rPr>
  </w:style>
  <w:style w:type="paragraph" w:customStyle="1" w:styleId="259EFDAB74304FCF8925E0559873757D1">
    <w:name w:val="259EFDAB74304FCF8925E0559873757D1"/>
    <w:rsid w:val="0010224D"/>
    <w:pPr>
      <w:spacing w:before="180" w:after="180" w:line="240" w:lineRule="atLeast"/>
    </w:pPr>
    <w:rPr>
      <w:rFonts w:ascii="Cambria" w:eastAsia="Cambria" w:hAnsi="Cambria" w:cs="Times New Roman"/>
      <w:szCs w:val="20"/>
      <w:lang w:eastAsia="en-US"/>
    </w:rPr>
  </w:style>
  <w:style w:type="paragraph" w:customStyle="1" w:styleId="2A56DCB7CED343DE854EF7BAD16DA23A1">
    <w:name w:val="2A56DCB7CED343DE854EF7BAD16DA23A1"/>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
    <w:name w:val="C47A46FAB548426BABD06B932DB4CF4D1"/>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
    <w:name w:val="96F97580BA994611B37F29E83641011D1"/>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78F7D8611D6E4F50ADF5EC7B8B62C1A8">
    <w:name w:val="78F7D8611D6E4F50ADF5EC7B8B62C1A8"/>
    <w:rsid w:val="0010224D"/>
    <w:pPr>
      <w:spacing w:before="180" w:after="180" w:line="240" w:lineRule="atLeast"/>
    </w:pPr>
    <w:rPr>
      <w:rFonts w:ascii="Cambria" w:eastAsia="Cambria" w:hAnsi="Cambria" w:cs="Times New Roman"/>
      <w:szCs w:val="20"/>
      <w:lang w:eastAsia="en-US"/>
    </w:rPr>
  </w:style>
  <w:style w:type="paragraph" w:customStyle="1" w:styleId="00316DBF63094F8DBB33DA940250A23C">
    <w:name w:val="00316DBF63094F8DBB33DA940250A23C"/>
    <w:rsid w:val="0010224D"/>
  </w:style>
  <w:style w:type="paragraph" w:customStyle="1" w:styleId="FBC506F969BF4910B636079D25159F1B">
    <w:name w:val="FBC506F969BF4910B636079D25159F1B"/>
    <w:rsid w:val="0010224D"/>
  </w:style>
  <w:style w:type="paragraph" w:customStyle="1" w:styleId="AEB50BC4F44B412E9CAE054236575F4F">
    <w:name w:val="AEB50BC4F44B412E9CAE054236575F4F"/>
    <w:rsid w:val="0010224D"/>
  </w:style>
  <w:style w:type="paragraph" w:customStyle="1" w:styleId="64C344101B4B45AFB2EB2D0D7495E2D3">
    <w:name w:val="64C344101B4B45AFB2EB2D0D7495E2D3"/>
    <w:rsid w:val="0010224D"/>
  </w:style>
  <w:style w:type="paragraph" w:customStyle="1" w:styleId="C942B8774F674A358A15FDAE7E044F0F2">
    <w:name w:val="C942B8774F674A358A15FDAE7E044F0F2"/>
    <w:rsid w:val="0010224D"/>
    <w:pPr>
      <w:spacing w:before="180" w:after="180" w:line="240" w:lineRule="atLeast"/>
    </w:pPr>
    <w:rPr>
      <w:rFonts w:ascii="Cambria" w:eastAsia="Cambria" w:hAnsi="Cambria" w:cs="Times New Roman"/>
      <w:szCs w:val="20"/>
      <w:lang w:eastAsia="en-US"/>
    </w:rPr>
  </w:style>
  <w:style w:type="paragraph" w:customStyle="1" w:styleId="2419066DC6C54B9899665EC13A02D79A2">
    <w:name w:val="2419066DC6C54B9899665EC13A02D79A2"/>
    <w:rsid w:val="0010224D"/>
    <w:pPr>
      <w:spacing w:before="180" w:after="180" w:line="240" w:lineRule="atLeast"/>
    </w:pPr>
    <w:rPr>
      <w:rFonts w:ascii="Cambria" w:eastAsia="Cambria" w:hAnsi="Cambria" w:cs="Times New Roman"/>
      <w:szCs w:val="20"/>
      <w:lang w:eastAsia="en-US"/>
    </w:rPr>
  </w:style>
  <w:style w:type="paragraph" w:customStyle="1" w:styleId="259EFDAB74304FCF8925E0559873757D2">
    <w:name w:val="259EFDAB74304FCF8925E0559873757D2"/>
    <w:rsid w:val="0010224D"/>
    <w:pPr>
      <w:spacing w:before="180" w:after="180" w:line="240" w:lineRule="atLeast"/>
    </w:pPr>
    <w:rPr>
      <w:rFonts w:ascii="Cambria" w:eastAsia="Cambria" w:hAnsi="Cambria" w:cs="Times New Roman"/>
      <w:szCs w:val="20"/>
      <w:lang w:eastAsia="en-US"/>
    </w:rPr>
  </w:style>
  <w:style w:type="paragraph" w:customStyle="1" w:styleId="2A56DCB7CED343DE854EF7BAD16DA23A2">
    <w:name w:val="2A56DCB7CED343DE854EF7BAD16DA23A2"/>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2">
    <w:name w:val="C47A46FAB548426BABD06B932DB4CF4D2"/>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2">
    <w:name w:val="96F97580BA994611B37F29E83641011D2"/>
    <w:rsid w:val="0010224D"/>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
    <w:name w:val="D6A6C79C65CA40FABE6FD96F9A510E96"/>
    <w:rsid w:val="0010224D"/>
    <w:pPr>
      <w:spacing w:before="180" w:after="180" w:line="240" w:lineRule="atLeast"/>
    </w:pPr>
    <w:rPr>
      <w:rFonts w:ascii="Cambria" w:eastAsia="Cambria" w:hAnsi="Cambria" w:cs="Times New Roman"/>
      <w:szCs w:val="20"/>
      <w:lang w:eastAsia="en-US"/>
    </w:rPr>
  </w:style>
  <w:style w:type="paragraph" w:customStyle="1" w:styleId="00316DBF63094F8DBB33DA940250A23C1">
    <w:name w:val="00316DBF63094F8DBB33DA940250A23C1"/>
    <w:rsid w:val="0010224D"/>
    <w:pPr>
      <w:spacing w:before="180" w:after="180" w:line="240" w:lineRule="atLeast"/>
    </w:pPr>
    <w:rPr>
      <w:rFonts w:ascii="Cambria" w:eastAsia="Cambria" w:hAnsi="Cambria" w:cs="Times New Roman"/>
      <w:szCs w:val="20"/>
      <w:lang w:eastAsia="en-US"/>
    </w:rPr>
  </w:style>
  <w:style w:type="paragraph" w:customStyle="1" w:styleId="FBC506F969BF4910B636079D25159F1B1">
    <w:name w:val="FBC506F969BF4910B636079D25159F1B1"/>
    <w:rsid w:val="0010224D"/>
    <w:pPr>
      <w:spacing w:before="180" w:after="180" w:line="240" w:lineRule="atLeast"/>
    </w:pPr>
    <w:rPr>
      <w:rFonts w:ascii="Cambria" w:eastAsia="Cambria" w:hAnsi="Cambria" w:cs="Times New Roman"/>
      <w:szCs w:val="20"/>
      <w:lang w:eastAsia="en-US"/>
    </w:rPr>
  </w:style>
  <w:style w:type="paragraph" w:customStyle="1" w:styleId="AEB50BC4F44B412E9CAE054236575F4F1">
    <w:name w:val="AEB50BC4F44B412E9CAE054236575F4F1"/>
    <w:rsid w:val="0010224D"/>
    <w:pPr>
      <w:spacing w:before="180" w:after="180" w:line="240" w:lineRule="atLeast"/>
    </w:pPr>
    <w:rPr>
      <w:rFonts w:ascii="Cambria" w:eastAsia="Cambria" w:hAnsi="Cambria" w:cs="Times New Roman"/>
      <w:szCs w:val="20"/>
      <w:lang w:eastAsia="en-US"/>
    </w:rPr>
  </w:style>
  <w:style w:type="paragraph" w:customStyle="1" w:styleId="C942B8774F674A358A15FDAE7E044F0F3">
    <w:name w:val="C942B8774F674A358A15FDAE7E044F0F3"/>
    <w:rsid w:val="0031420D"/>
    <w:pPr>
      <w:spacing w:before="180" w:after="180" w:line="240" w:lineRule="atLeast"/>
    </w:pPr>
    <w:rPr>
      <w:rFonts w:ascii="Cambria" w:eastAsia="Cambria" w:hAnsi="Cambria" w:cs="Times New Roman"/>
      <w:szCs w:val="20"/>
      <w:lang w:eastAsia="en-US"/>
    </w:rPr>
  </w:style>
  <w:style w:type="paragraph" w:customStyle="1" w:styleId="2419066DC6C54B9899665EC13A02D79A3">
    <w:name w:val="2419066DC6C54B9899665EC13A02D79A3"/>
    <w:rsid w:val="0031420D"/>
    <w:pPr>
      <w:spacing w:before="180" w:after="180" w:line="240" w:lineRule="atLeast"/>
    </w:pPr>
    <w:rPr>
      <w:rFonts w:ascii="Cambria" w:eastAsia="Cambria" w:hAnsi="Cambria" w:cs="Times New Roman"/>
      <w:szCs w:val="20"/>
      <w:lang w:eastAsia="en-US"/>
    </w:rPr>
  </w:style>
  <w:style w:type="paragraph" w:customStyle="1" w:styleId="259EFDAB74304FCF8925E0559873757D3">
    <w:name w:val="259EFDAB74304FCF8925E0559873757D3"/>
    <w:rsid w:val="0031420D"/>
    <w:pPr>
      <w:spacing w:before="180" w:after="180" w:line="240" w:lineRule="atLeast"/>
    </w:pPr>
    <w:rPr>
      <w:rFonts w:ascii="Cambria" w:eastAsia="Cambria" w:hAnsi="Cambria" w:cs="Times New Roman"/>
      <w:szCs w:val="20"/>
      <w:lang w:eastAsia="en-US"/>
    </w:rPr>
  </w:style>
  <w:style w:type="paragraph" w:customStyle="1" w:styleId="2A56DCB7CED343DE854EF7BAD16DA23A3">
    <w:name w:val="2A56DCB7CED343DE854EF7BAD16DA23A3"/>
    <w:rsid w:val="0031420D"/>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3">
    <w:name w:val="C47A46FAB548426BABD06B932DB4CF4D3"/>
    <w:rsid w:val="0031420D"/>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3">
    <w:name w:val="96F97580BA994611B37F29E83641011D3"/>
    <w:rsid w:val="0031420D"/>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1">
    <w:name w:val="D6A6C79C65CA40FABE6FD96F9A510E961"/>
    <w:rsid w:val="0031420D"/>
    <w:pPr>
      <w:spacing w:before="180" w:after="180" w:line="240" w:lineRule="atLeast"/>
    </w:pPr>
    <w:rPr>
      <w:rFonts w:ascii="Cambria" w:eastAsia="Cambria" w:hAnsi="Cambria" w:cs="Times New Roman"/>
      <w:szCs w:val="20"/>
      <w:lang w:eastAsia="en-US"/>
    </w:rPr>
  </w:style>
  <w:style w:type="paragraph" w:customStyle="1" w:styleId="00316DBF63094F8DBB33DA940250A23C2">
    <w:name w:val="00316DBF63094F8DBB33DA940250A23C2"/>
    <w:rsid w:val="0031420D"/>
    <w:pPr>
      <w:spacing w:before="180" w:after="180" w:line="240" w:lineRule="atLeast"/>
    </w:pPr>
    <w:rPr>
      <w:rFonts w:ascii="Cambria" w:eastAsia="Cambria" w:hAnsi="Cambria" w:cs="Times New Roman"/>
      <w:szCs w:val="20"/>
      <w:lang w:eastAsia="en-US"/>
    </w:rPr>
  </w:style>
  <w:style w:type="paragraph" w:customStyle="1" w:styleId="FBC506F969BF4910B636079D25159F1B2">
    <w:name w:val="FBC506F969BF4910B636079D25159F1B2"/>
    <w:rsid w:val="0031420D"/>
    <w:pPr>
      <w:spacing w:before="180" w:after="180" w:line="240" w:lineRule="atLeast"/>
    </w:pPr>
    <w:rPr>
      <w:rFonts w:ascii="Cambria" w:eastAsia="Cambria" w:hAnsi="Cambria" w:cs="Times New Roman"/>
      <w:szCs w:val="20"/>
      <w:lang w:eastAsia="en-US"/>
    </w:rPr>
  </w:style>
  <w:style w:type="paragraph" w:customStyle="1" w:styleId="AEB50BC4F44B412E9CAE054236575F4F2">
    <w:name w:val="AEB50BC4F44B412E9CAE054236575F4F2"/>
    <w:rsid w:val="0031420D"/>
    <w:pPr>
      <w:spacing w:before="180" w:after="180" w:line="240" w:lineRule="atLeast"/>
    </w:pPr>
    <w:rPr>
      <w:rFonts w:ascii="Cambria" w:eastAsia="Cambria" w:hAnsi="Cambria" w:cs="Times New Roman"/>
      <w:szCs w:val="20"/>
      <w:lang w:eastAsia="en-US"/>
    </w:rPr>
  </w:style>
  <w:style w:type="paragraph" w:customStyle="1" w:styleId="C942B8774F674A358A15FDAE7E044F0F4">
    <w:name w:val="C942B8774F674A358A15FDAE7E044F0F4"/>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4">
    <w:name w:val="2419066DC6C54B9899665EC13A02D79A4"/>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4">
    <w:name w:val="259EFDAB74304FCF8925E0559873757D4"/>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4">
    <w:name w:val="2A56DCB7CED343DE854EF7BAD16DA23A4"/>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4">
    <w:name w:val="C47A46FAB548426BABD06B932DB4CF4D4"/>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4">
    <w:name w:val="96F97580BA994611B37F29E83641011D4"/>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2">
    <w:name w:val="D6A6C79C65CA40FABE6FD96F9A510E962"/>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3">
    <w:name w:val="00316DBF63094F8DBB33DA940250A23C3"/>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5">
    <w:name w:val="C942B8774F674A358A15FDAE7E044F0F5"/>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5">
    <w:name w:val="2419066DC6C54B9899665EC13A02D79A5"/>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5">
    <w:name w:val="259EFDAB74304FCF8925E0559873757D5"/>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5">
    <w:name w:val="2A56DCB7CED343DE854EF7BAD16DA23A5"/>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5">
    <w:name w:val="C47A46FAB548426BABD06B932DB4CF4D5"/>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5">
    <w:name w:val="96F97580BA994611B37F29E83641011D5"/>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3">
    <w:name w:val="D6A6C79C65CA40FABE6FD96F9A510E963"/>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4">
    <w:name w:val="00316DBF63094F8DBB33DA940250A23C4"/>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6">
    <w:name w:val="C942B8774F674A358A15FDAE7E044F0F6"/>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6">
    <w:name w:val="2419066DC6C54B9899665EC13A02D79A6"/>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6">
    <w:name w:val="259EFDAB74304FCF8925E0559873757D6"/>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6">
    <w:name w:val="2A56DCB7CED343DE854EF7BAD16DA23A6"/>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6">
    <w:name w:val="C47A46FAB548426BABD06B932DB4CF4D6"/>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6">
    <w:name w:val="96F97580BA994611B37F29E83641011D6"/>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4">
    <w:name w:val="D6A6C79C65CA40FABE6FD96F9A510E964"/>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5">
    <w:name w:val="00316DBF63094F8DBB33DA940250A23C5"/>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7">
    <w:name w:val="C942B8774F674A358A15FDAE7E044F0F7"/>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7">
    <w:name w:val="2419066DC6C54B9899665EC13A02D79A7"/>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7">
    <w:name w:val="259EFDAB74304FCF8925E0559873757D7"/>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7">
    <w:name w:val="2A56DCB7CED343DE854EF7BAD16DA23A7"/>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7">
    <w:name w:val="C47A46FAB548426BABD06B932DB4CF4D7"/>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7">
    <w:name w:val="96F97580BA994611B37F29E83641011D7"/>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5">
    <w:name w:val="D6A6C79C65CA40FABE6FD96F9A510E965"/>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6">
    <w:name w:val="00316DBF63094F8DBB33DA940250A23C6"/>
    <w:rsid w:val="004E0DE7"/>
    <w:pPr>
      <w:spacing w:before="180" w:after="180" w:line="240" w:lineRule="atLeast"/>
    </w:pPr>
    <w:rPr>
      <w:rFonts w:ascii="Cambria" w:eastAsia="Cambria" w:hAnsi="Cambria" w:cs="Times New Roman"/>
      <w:szCs w:val="20"/>
      <w:lang w:eastAsia="en-US"/>
    </w:rPr>
  </w:style>
  <w:style w:type="paragraph" w:customStyle="1" w:styleId="FBC506F969BF4910B636079D25159F1B3">
    <w:name w:val="FBC506F969BF4910B636079D25159F1B3"/>
    <w:rsid w:val="004E0DE7"/>
    <w:pPr>
      <w:spacing w:before="180" w:after="180" w:line="240" w:lineRule="atLeast"/>
    </w:pPr>
    <w:rPr>
      <w:rFonts w:ascii="Cambria" w:eastAsia="Cambria" w:hAnsi="Cambria" w:cs="Times New Roman"/>
      <w:szCs w:val="20"/>
      <w:lang w:eastAsia="en-US"/>
    </w:rPr>
  </w:style>
  <w:style w:type="paragraph" w:customStyle="1" w:styleId="AEB50BC4F44B412E9CAE054236575F4F3">
    <w:name w:val="AEB50BC4F44B412E9CAE054236575F4F3"/>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8">
    <w:name w:val="C942B8774F674A358A15FDAE7E044F0F8"/>
    <w:rsid w:val="004E0DE7"/>
    <w:pPr>
      <w:spacing w:before="180" w:after="180" w:line="240" w:lineRule="atLeast"/>
    </w:pPr>
    <w:rPr>
      <w:rFonts w:ascii="Cambria" w:eastAsia="Cambria" w:hAnsi="Cambria" w:cs="Times New Roman"/>
      <w:szCs w:val="20"/>
      <w:lang w:eastAsia="en-US"/>
    </w:rPr>
  </w:style>
  <w:style w:type="paragraph" w:customStyle="1" w:styleId="2419066DC6C54B9899665EC13A02D79A8">
    <w:name w:val="2419066DC6C54B9899665EC13A02D79A8"/>
    <w:rsid w:val="004E0DE7"/>
    <w:pPr>
      <w:spacing w:before="180" w:after="180" w:line="240" w:lineRule="atLeast"/>
    </w:pPr>
    <w:rPr>
      <w:rFonts w:ascii="Cambria" w:eastAsia="Cambria" w:hAnsi="Cambria" w:cs="Times New Roman"/>
      <w:szCs w:val="20"/>
      <w:lang w:eastAsia="en-US"/>
    </w:rPr>
  </w:style>
  <w:style w:type="paragraph" w:customStyle="1" w:styleId="259EFDAB74304FCF8925E0559873757D8">
    <w:name w:val="259EFDAB74304FCF8925E0559873757D8"/>
    <w:rsid w:val="004E0DE7"/>
    <w:pPr>
      <w:spacing w:before="180" w:after="180" w:line="240" w:lineRule="atLeast"/>
    </w:pPr>
    <w:rPr>
      <w:rFonts w:ascii="Cambria" w:eastAsia="Cambria" w:hAnsi="Cambria" w:cs="Times New Roman"/>
      <w:szCs w:val="20"/>
      <w:lang w:eastAsia="en-US"/>
    </w:rPr>
  </w:style>
  <w:style w:type="paragraph" w:customStyle="1" w:styleId="2A56DCB7CED343DE854EF7BAD16DA23A8">
    <w:name w:val="2A56DCB7CED343DE854EF7BAD16DA23A8"/>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8">
    <w:name w:val="C47A46FAB548426BABD06B932DB4CF4D8"/>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8">
    <w:name w:val="96F97580BA994611B37F29E83641011D8"/>
    <w:rsid w:val="004E0DE7"/>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6">
    <w:name w:val="D6A6C79C65CA40FABE6FD96F9A510E966"/>
    <w:rsid w:val="004E0DE7"/>
    <w:pPr>
      <w:spacing w:before="180" w:after="180" w:line="240" w:lineRule="atLeast"/>
    </w:pPr>
    <w:rPr>
      <w:rFonts w:ascii="Cambria" w:eastAsia="Cambria" w:hAnsi="Cambria" w:cs="Times New Roman"/>
      <w:szCs w:val="20"/>
      <w:lang w:eastAsia="en-US"/>
    </w:rPr>
  </w:style>
  <w:style w:type="paragraph" w:customStyle="1" w:styleId="00316DBF63094F8DBB33DA940250A23C7">
    <w:name w:val="00316DBF63094F8DBB33DA940250A23C7"/>
    <w:rsid w:val="004E0DE7"/>
    <w:pPr>
      <w:spacing w:before="180" w:after="180" w:line="240" w:lineRule="atLeast"/>
    </w:pPr>
    <w:rPr>
      <w:rFonts w:ascii="Cambria" w:eastAsia="Cambria" w:hAnsi="Cambria" w:cs="Times New Roman"/>
      <w:szCs w:val="20"/>
      <w:lang w:eastAsia="en-US"/>
    </w:rPr>
  </w:style>
  <w:style w:type="paragraph" w:customStyle="1" w:styleId="FBC506F969BF4910B636079D25159F1B4">
    <w:name w:val="FBC506F969BF4910B636079D25159F1B4"/>
    <w:rsid w:val="004E0DE7"/>
    <w:pPr>
      <w:spacing w:before="180" w:after="180" w:line="240" w:lineRule="atLeast"/>
    </w:pPr>
    <w:rPr>
      <w:rFonts w:ascii="Cambria" w:eastAsia="Cambria" w:hAnsi="Cambria" w:cs="Times New Roman"/>
      <w:szCs w:val="20"/>
      <w:lang w:eastAsia="en-US"/>
    </w:rPr>
  </w:style>
  <w:style w:type="paragraph" w:customStyle="1" w:styleId="AEB50BC4F44B412E9CAE054236575F4F4">
    <w:name w:val="AEB50BC4F44B412E9CAE054236575F4F4"/>
    <w:rsid w:val="004E0DE7"/>
    <w:pPr>
      <w:spacing w:before="180" w:after="180" w:line="240" w:lineRule="atLeast"/>
    </w:pPr>
    <w:rPr>
      <w:rFonts w:ascii="Cambria" w:eastAsia="Cambria" w:hAnsi="Cambria" w:cs="Times New Roman"/>
      <w:szCs w:val="20"/>
      <w:lang w:eastAsia="en-US"/>
    </w:rPr>
  </w:style>
  <w:style w:type="paragraph" w:customStyle="1" w:styleId="C942B8774F674A358A15FDAE7E044F0F9">
    <w:name w:val="C942B8774F674A358A15FDAE7E044F0F9"/>
    <w:rsid w:val="00E83C7C"/>
    <w:pPr>
      <w:spacing w:before="180" w:after="180" w:line="240" w:lineRule="atLeast"/>
    </w:pPr>
    <w:rPr>
      <w:rFonts w:ascii="Cambria" w:eastAsia="Cambria" w:hAnsi="Cambria" w:cs="Times New Roman"/>
      <w:szCs w:val="20"/>
      <w:lang w:eastAsia="en-US"/>
    </w:rPr>
  </w:style>
  <w:style w:type="paragraph" w:customStyle="1" w:styleId="2419066DC6C54B9899665EC13A02D79A9">
    <w:name w:val="2419066DC6C54B9899665EC13A02D79A9"/>
    <w:rsid w:val="00E83C7C"/>
    <w:pPr>
      <w:spacing w:before="180" w:after="180" w:line="240" w:lineRule="atLeast"/>
    </w:pPr>
    <w:rPr>
      <w:rFonts w:ascii="Cambria" w:eastAsia="Cambria" w:hAnsi="Cambria" w:cs="Times New Roman"/>
      <w:szCs w:val="20"/>
      <w:lang w:eastAsia="en-US"/>
    </w:rPr>
  </w:style>
  <w:style w:type="paragraph" w:customStyle="1" w:styleId="259EFDAB74304FCF8925E0559873757D9">
    <w:name w:val="259EFDAB74304FCF8925E0559873757D9"/>
    <w:rsid w:val="00E83C7C"/>
    <w:pPr>
      <w:spacing w:before="180" w:after="180" w:line="240" w:lineRule="atLeast"/>
    </w:pPr>
    <w:rPr>
      <w:rFonts w:ascii="Cambria" w:eastAsia="Cambria" w:hAnsi="Cambria" w:cs="Times New Roman"/>
      <w:szCs w:val="20"/>
      <w:lang w:eastAsia="en-US"/>
    </w:rPr>
  </w:style>
  <w:style w:type="paragraph" w:customStyle="1" w:styleId="2A56DCB7CED343DE854EF7BAD16DA23A9">
    <w:name w:val="2A56DCB7CED343DE854EF7BAD16DA23A9"/>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9">
    <w:name w:val="C47A46FAB548426BABD06B932DB4CF4D9"/>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9">
    <w:name w:val="96F97580BA994611B37F29E83641011D9"/>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7">
    <w:name w:val="D6A6C79C65CA40FABE6FD96F9A510E967"/>
    <w:rsid w:val="00E83C7C"/>
    <w:pPr>
      <w:spacing w:before="180" w:after="180" w:line="240" w:lineRule="atLeast"/>
    </w:pPr>
    <w:rPr>
      <w:rFonts w:ascii="Cambria" w:eastAsia="Cambria" w:hAnsi="Cambria" w:cs="Times New Roman"/>
      <w:szCs w:val="20"/>
      <w:lang w:eastAsia="en-US"/>
    </w:rPr>
  </w:style>
  <w:style w:type="paragraph" w:customStyle="1" w:styleId="00316DBF63094F8DBB33DA940250A23C8">
    <w:name w:val="00316DBF63094F8DBB33DA940250A23C8"/>
    <w:rsid w:val="00E83C7C"/>
    <w:pPr>
      <w:spacing w:before="180" w:after="180" w:line="240" w:lineRule="atLeast"/>
    </w:pPr>
    <w:rPr>
      <w:rFonts w:ascii="Cambria" w:eastAsia="Cambria" w:hAnsi="Cambria" w:cs="Times New Roman"/>
      <w:szCs w:val="20"/>
      <w:lang w:eastAsia="en-US"/>
    </w:rPr>
  </w:style>
  <w:style w:type="paragraph" w:customStyle="1" w:styleId="FBC506F969BF4910B636079D25159F1B5">
    <w:name w:val="FBC506F969BF4910B636079D25159F1B5"/>
    <w:rsid w:val="00E83C7C"/>
    <w:pPr>
      <w:spacing w:before="180" w:after="180" w:line="240" w:lineRule="atLeast"/>
    </w:pPr>
    <w:rPr>
      <w:rFonts w:ascii="Cambria" w:eastAsia="Cambria" w:hAnsi="Cambria" w:cs="Times New Roman"/>
      <w:szCs w:val="20"/>
      <w:lang w:eastAsia="en-US"/>
    </w:rPr>
  </w:style>
  <w:style w:type="paragraph" w:customStyle="1" w:styleId="AEB50BC4F44B412E9CAE054236575F4F5">
    <w:name w:val="AEB50BC4F44B412E9CAE054236575F4F5"/>
    <w:rsid w:val="00E83C7C"/>
    <w:pPr>
      <w:spacing w:before="180" w:after="180" w:line="240" w:lineRule="atLeast"/>
    </w:pPr>
    <w:rPr>
      <w:rFonts w:ascii="Cambria" w:eastAsia="Cambria" w:hAnsi="Cambria" w:cs="Times New Roman"/>
      <w:szCs w:val="20"/>
      <w:lang w:eastAsia="en-US"/>
    </w:rPr>
  </w:style>
  <w:style w:type="paragraph" w:customStyle="1" w:styleId="C942B8774F674A358A15FDAE7E044F0F10">
    <w:name w:val="C942B8774F674A358A15FDAE7E044F0F10"/>
    <w:rsid w:val="00E83C7C"/>
    <w:pPr>
      <w:spacing w:before="180" w:after="180" w:line="240" w:lineRule="atLeast"/>
    </w:pPr>
    <w:rPr>
      <w:rFonts w:ascii="Cambria" w:eastAsia="Cambria" w:hAnsi="Cambria" w:cs="Times New Roman"/>
      <w:szCs w:val="20"/>
      <w:lang w:eastAsia="en-US"/>
    </w:rPr>
  </w:style>
  <w:style w:type="paragraph" w:customStyle="1" w:styleId="2419066DC6C54B9899665EC13A02D79A10">
    <w:name w:val="2419066DC6C54B9899665EC13A02D79A10"/>
    <w:rsid w:val="00E83C7C"/>
    <w:pPr>
      <w:spacing w:before="180" w:after="180" w:line="240" w:lineRule="atLeast"/>
    </w:pPr>
    <w:rPr>
      <w:rFonts w:ascii="Cambria" w:eastAsia="Cambria" w:hAnsi="Cambria" w:cs="Times New Roman"/>
      <w:szCs w:val="20"/>
      <w:lang w:eastAsia="en-US"/>
    </w:rPr>
  </w:style>
  <w:style w:type="paragraph" w:customStyle="1" w:styleId="259EFDAB74304FCF8925E0559873757D10">
    <w:name w:val="259EFDAB74304FCF8925E0559873757D10"/>
    <w:rsid w:val="00E83C7C"/>
    <w:pPr>
      <w:spacing w:before="180" w:after="180" w:line="240" w:lineRule="atLeast"/>
    </w:pPr>
    <w:rPr>
      <w:rFonts w:ascii="Cambria" w:eastAsia="Cambria" w:hAnsi="Cambria" w:cs="Times New Roman"/>
      <w:szCs w:val="20"/>
      <w:lang w:eastAsia="en-US"/>
    </w:rPr>
  </w:style>
  <w:style w:type="paragraph" w:customStyle="1" w:styleId="2A56DCB7CED343DE854EF7BAD16DA23A10">
    <w:name w:val="2A56DCB7CED343DE854EF7BAD16DA23A10"/>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0">
    <w:name w:val="C47A46FAB548426BABD06B932DB4CF4D10"/>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0">
    <w:name w:val="96F97580BA994611B37F29E83641011D10"/>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8">
    <w:name w:val="D6A6C79C65CA40FABE6FD96F9A510E968"/>
    <w:rsid w:val="00E83C7C"/>
    <w:pPr>
      <w:spacing w:before="180" w:after="180" w:line="240" w:lineRule="atLeast"/>
    </w:pPr>
    <w:rPr>
      <w:rFonts w:ascii="Cambria" w:eastAsia="Cambria" w:hAnsi="Cambria" w:cs="Times New Roman"/>
      <w:szCs w:val="20"/>
      <w:lang w:eastAsia="en-US"/>
    </w:rPr>
  </w:style>
  <w:style w:type="paragraph" w:customStyle="1" w:styleId="00316DBF63094F8DBB33DA940250A23C9">
    <w:name w:val="00316DBF63094F8DBB33DA940250A23C9"/>
    <w:rsid w:val="00E83C7C"/>
    <w:pPr>
      <w:spacing w:before="180" w:after="180" w:line="240" w:lineRule="atLeast"/>
    </w:pPr>
    <w:rPr>
      <w:rFonts w:ascii="Cambria" w:eastAsia="Cambria" w:hAnsi="Cambria" w:cs="Times New Roman"/>
      <w:szCs w:val="20"/>
      <w:lang w:eastAsia="en-US"/>
    </w:rPr>
  </w:style>
  <w:style w:type="paragraph" w:customStyle="1" w:styleId="FBC506F969BF4910B636079D25159F1B6">
    <w:name w:val="FBC506F969BF4910B636079D25159F1B6"/>
    <w:rsid w:val="00E83C7C"/>
    <w:pPr>
      <w:spacing w:before="180" w:after="180" w:line="240" w:lineRule="atLeast"/>
    </w:pPr>
    <w:rPr>
      <w:rFonts w:ascii="Cambria" w:eastAsia="Cambria" w:hAnsi="Cambria" w:cs="Times New Roman"/>
      <w:szCs w:val="20"/>
      <w:lang w:eastAsia="en-US"/>
    </w:rPr>
  </w:style>
  <w:style w:type="paragraph" w:customStyle="1" w:styleId="AEB50BC4F44B412E9CAE054236575F4F6">
    <w:name w:val="AEB50BC4F44B412E9CAE054236575F4F6"/>
    <w:rsid w:val="00E83C7C"/>
    <w:pPr>
      <w:spacing w:before="180" w:after="180" w:line="240" w:lineRule="atLeast"/>
    </w:pPr>
    <w:rPr>
      <w:rFonts w:ascii="Cambria" w:eastAsia="Cambria" w:hAnsi="Cambria" w:cs="Times New Roman"/>
      <w:szCs w:val="20"/>
      <w:lang w:eastAsia="en-US"/>
    </w:rPr>
  </w:style>
  <w:style w:type="paragraph" w:customStyle="1" w:styleId="C942B8774F674A358A15FDAE7E044F0F11">
    <w:name w:val="C942B8774F674A358A15FDAE7E044F0F11"/>
    <w:rsid w:val="00E83C7C"/>
    <w:pPr>
      <w:spacing w:before="180" w:after="180" w:line="240" w:lineRule="atLeast"/>
    </w:pPr>
    <w:rPr>
      <w:rFonts w:ascii="Cambria" w:eastAsia="Cambria" w:hAnsi="Cambria" w:cs="Times New Roman"/>
      <w:szCs w:val="20"/>
      <w:lang w:eastAsia="en-US"/>
    </w:rPr>
  </w:style>
  <w:style w:type="paragraph" w:customStyle="1" w:styleId="2419066DC6C54B9899665EC13A02D79A11">
    <w:name w:val="2419066DC6C54B9899665EC13A02D79A11"/>
    <w:rsid w:val="00E83C7C"/>
    <w:pPr>
      <w:spacing w:before="180" w:after="180" w:line="240" w:lineRule="atLeast"/>
    </w:pPr>
    <w:rPr>
      <w:rFonts w:ascii="Cambria" w:eastAsia="Cambria" w:hAnsi="Cambria" w:cs="Times New Roman"/>
      <w:szCs w:val="20"/>
      <w:lang w:eastAsia="en-US"/>
    </w:rPr>
  </w:style>
  <w:style w:type="paragraph" w:customStyle="1" w:styleId="259EFDAB74304FCF8925E0559873757D11">
    <w:name w:val="259EFDAB74304FCF8925E0559873757D11"/>
    <w:rsid w:val="00E83C7C"/>
    <w:pPr>
      <w:spacing w:before="180" w:after="180" w:line="240" w:lineRule="atLeast"/>
    </w:pPr>
    <w:rPr>
      <w:rFonts w:ascii="Cambria" w:eastAsia="Cambria" w:hAnsi="Cambria" w:cs="Times New Roman"/>
      <w:szCs w:val="20"/>
      <w:lang w:eastAsia="en-US"/>
    </w:rPr>
  </w:style>
  <w:style w:type="paragraph" w:customStyle="1" w:styleId="2A56DCB7CED343DE854EF7BAD16DA23A11">
    <w:name w:val="2A56DCB7CED343DE854EF7BAD16DA23A11"/>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1">
    <w:name w:val="C47A46FAB548426BABD06B932DB4CF4D11"/>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1">
    <w:name w:val="96F97580BA994611B37F29E83641011D11"/>
    <w:rsid w:val="00E83C7C"/>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9">
    <w:name w:val="D6A6C79C65CA40FABE6FD96F9A510E969"/>
    <w:rsid w:val="00E83C7C"/>
    <w:pPr>
      <w:spacing w:before="180" w:after="180" w:line="240" w:lineRule="atLeast"/>
    </w:pPr>
    <w:rPr>
      <w:rFonts w:ascii="Cambria" w:eastAsia="Cambria" w:hAnsi="Cambria" w:cs="Times New Roman"/>
      <w:szCs w:val="20"/>
      <w:lang w:eastAsia="en-US"/>
    </w:rPr>
  </w:style>
  <w:style w:type="paragraph" w:customStyle="1" w:styleId="00316DBF63094F8DBB33DA940250A23C10">
    <w:name w:val="00316DBF63094F8DBB33DA940250A23C10"/>
    <w:rsid w:val="00E83C7C"/>
    <w:pPr>
      <w:spacing w:before="180" w:after="180" w:line="240" w:lineRule="atLeast"/>
    </w:pPr>
    <w:rPr>
      <w:rFonts w:ascii="Cambria" w:eastAsia="Cambria" w:hAnsi="Cambria" w:cs="Times New Roman"/>
      <w:szCs w:val="20"/>
      <w:lang w:eastAsia="en-US"/>
    </w:rPr>
  </w:style>
  <w:style w:type="paragraph" w:customStyle="1" w:styleId="FBC506F969BF4910B636079D25159F1B7">
    <w:name w:val="FBC506F969BF4910B636079D25159F1B7"/>
    <w:rsid w:val="00E83C7C"/>
    <w:pPr>
      <w:spacing w:before="180" w:after="180" w:line="240" w:lineRule="atLeast"/>
    </w:pPr>
    <w:rPr>
      <w:rFonts w:ascii="Cambria" w:eastAsia="Cambria" w:hAnsi="Cambria" w:cs="Times New Roman"/>
      <w:szCs w:val="20"/>
      <w:lang w:eastAsia="en-US"/>
    </w:rPr>
  </w:style>
  <w:style w:type="paragraph" w:customStyle="1" w:styleId="AEB50BC4F44B412E9CAE054236575F4F7">
    <w:name w:val="AEB50BC4F44B412E9CAE054236575F4F7"/>
    <w:rsid w:val="00E83C7C"/>
    <w:pPr>
      <w:spacing w:before="180" w:after="180" w:line="240" w:lineRule="atLeast"/>
    </w:pPr>
    <w:rPr>
      <w:rFonts w:ascii="Cambria" w:eastAsia="Cambria" w:hAnsi="Cambria" w:cs="Times New Roman"/>
      <w:szCs w:val="20"/>
      <w:lang w:eastAsia="en-US"/>
    </w:rPr>
  </w:style>
  <w:style w:type="paragraph" w:customStyle="1" w:styleId="C942B8774F674A358A15FDAE7E044F0F12">
    <w:name w:val="C942B8774F674A358A15FDAE7E044F0F12"/>
    <w:rsid w:val="00481D93"/>
    <w:pPr>
      <w:spacing w:before="180" w:after="180" w:line="240" w:lineRule="atLeast"/>
    </w:pPr>
    <w:rPr>
      <w:rFonts w:ascii="Cambria" w:eastAsia="Cambria" w:hAnsi="Cambria" w:cs="Times New Roman"/>
      <w:szCs w:val="20"/>
      <w:lang w:eastAsia="en-US"/>
    </w:rPr>
  </w:style>
  <w:style w:type="paragraph" w:customStyle="1" w:styleId="2419066DC6C54B9899665EC13A02D79A12">
    <w:name w:val="2419066DC6C54B9899665EC13A02D79A12"/>
    <w:rsid w:val="00481D93"/>
    <w:pPr>
      <w:spacing w:before="180" w:after="180" w:line="240" w:lineRule="atLeast"/>
    </w:pPr>
    <w:rPr>
      <w:rFonts w:ascii="Cambria" w:eastAsia="Cambria" w:hAnsi="Cambria" w:cs="Times New Roman"/>
      <w:szCs w:val="20"/>
      <w:lang w:eastAsia="en-US"/>
    </w:rPr>
  </w:style>
  <w:style w:type="paragraph" w:customStyle="1" w:styleId="259EFDAB74304FCF8925E0559873757D12">
    <w:name w:val="259EFDAB74304FCF8925E0559873757D12"/>
    <w:rsid w:val="00481D93"/>
    <w:pPr>
      <w:spacing w:before="180" w:after="180" w:line="240" w:lineRule="atLeast"/>
    </w:pPr>
    <w:rPr>
      <w:rFonts w:ascii="Cambria" w:eastAsia="Cambria" w:hAnsi="Cambria" w:cs="Times New Roman"/>
      <w:szCs w:val="20"/>
      <w:lang w:eastAsia="en-US"/>
    </w:rPr>
  </w:style>
  <w:style w:type="paragraph" w:customStyle="1" w:styleId="2A56DCB7CED343DE854EF7BAD16DA23A12">
    <w:name w:val="2A56DCB7CED343DE854EF7BAD16DA23A12"/>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2">
    <w:name w:val="C47A46FAB548426BABD06B932DB4CF4D12"/>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2">
    <w:name w:val="96F97580BA994611B37F29E83641011D12"/>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D6A6C79C65CA40FABE6FD96F9A510E9610">
    <w:name w:val="D6A6C79C65CA40FABE6FD96F9A510E9610"/>
    <w:rsid w:val="00481D93"/>
    <w:pPr>
      <w:spacing w:before="180" w:after="180" w:line="240" w:lineRule="atLeast"/>
    </w:pPr>
    <w:rPr>
      <w:rFonts w:ascii="Cambria" w:eastAsia="Cambria" w:hAnsi="Cambria" w:cs="Times New Roman"/>
      <w:szCs w:val="20"/>
      <w:lang w:eastAsia="en-US"/>
    </w:rPr>
  </w:style>
  <w:style w:type="paragraph" w:customStyle="1" w:styleId="00316DBF63094F8DBB33DA940250A23C11">
    <w:name w:val="00316DBF63094F8DBB33DA940250A23C11"/>
    <w:rsid w:val="00481D93"/>
    <w:pPr>
      <w:spacing w:before="180" w:after="180" w:line="240" w:lineRule="atLeast"/>
    </w:pPr>
    <w:rPr>
      <w:rFonts w:ascii="Cambria" w:eastAsia="Cambria" w:hAnsi="Cambria" w:cs="Times New Roman"/>
      <w:szCs w:val="20"/>
      <w:lang w:eastAsia="en-US"/>
    </w:rPr>
  </w:style>
  <w:style w:type="paragraph" w:customStyle="1" w:styleId="FBC506F969BF4910B636079D25159F1B8">
    <w:name w:val="FBC506F969BF4910B636079D25159F1B8"/>
    <w:rsid w:val="00481D93"/>
    <w:pPr>
      <w:spacing w:before="180" w:after="180" w:line="240" w:lineRule="atLeast"/>
    </w:pPr>
    <w:rPr>
      <w:rFonts w:ascii="Cambria" w:eastAsia="Cambria" w:hAnsi="Cambria" w:cs="Times New Roman"/>
      <w:szCs w:val="20"/>
      <w:lang w:eastAsia="en-US"/>
    </w:rPr>
  </w:style>
  <w:style w:type="paragraph" w:customStyle="1" w:styleId="AEB50BC4F44B412E9CAE054236575F4F8">
    <w:name w:val="AEB50BC4F44B412E9CAE054236575F4F8"/>
    <w:rsid w:val="00481D93"/>
    <w:pPr>
      <w:spacing w:before="180" w:after="180" w:line="240" w:lineRule="atLeast"/>
    </w:pPr>
    <w:rPr>
      <w:rFonts w:ascii="Cambria" w:eastAsia="Cambria" w:hAnsi="Cambria" w:cs="Times New Roman"/>
      <w:szCs w:val="20"/>
      <w:lang w:eastAsia="en-US"/>
    </w:rPr>
  </w:style>
  <w:style w:type="paragraph" w:customStyle="1" w:styleId="C942B8774F674A358A15FDAE7E044F0F13">
    <w:name w:val="C942B8774F674A358A15FDAE7E044F0F13"/>
    <w:rsid w:val="00481D93"/>
    <w:pPr>
      <w:spacing w:before="180" w:after="180" w:line="240" w:lineRule="atLeast"/>
    </w:pPr>
    <w:rPr>
      <w:rFonts w:ascii="Cambria" w:eastAsia="Cambria" w:hAnsi="Cambria" w:cs="Times New Roman"/>
      <w:szCs w:val="20"/>
      <w:lang w:eastAsia="en-US"/>
    </w:rPr>
  </w:style>
  <w:style w:type="paragraph" w:customStyle="1" w:styleId="2419066DC6C54B9899665EC13A02D79A13">
    <w:name w:val="2419066DC6C54B9899665EC13A02D79A13"/>
    <w:rsid w:val="00481D93"/>
    <w:pPr>
      <w:spacing w:before="180" w:after="180" w:line="240" w:lineRule="atLeast"/>
    </w:pPr>
    <w:rPr>
      <w:rFonts w:ascii="Cambria" w:eastAsia="Cambria" w:hAnsi="Cambria" w:cs="Times New Roman"/>
      <w:szCs w:val="20"/>
      <w:lang w:eastAsia="en-US"/>
    </w:rPr>
  </w:style>
  <w:style w:type="paragraph" w:customStyle="1" w:styleId="259EFDAB74304FCF8925E0559873757D13">
    <w:name w:val="259EFDAB74304FCF8925E0559873757D13"/>
    <w:rsid w:val="00481D93"/>
    <w:pPr>
      <w:spacing w:before="180" w:after="180" w:line="240" w:lineRule="atLeast"/>
    </w:pPr>
    <w:rPr>
      <w:rFonts w:ascii="Cambria" w:eastAsia="Cambria" w:hAnsi="Cambria" w:cs="Times New Roman"/>
      <w:szCs w:val="20"/>
      <w:lang w:eastAsia="en-US"/>
    </w:rPr>
  </w:style>
  <w:style w:type="paragraph" w:customStyle="1" w:styleId="2A56DCB7CED343DE854EF7BAD16DA23A13">
    <w:name w:val="2A56DCB7CED343DE854EF7BAD16DA23A13"/>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C47A46FAB548426BABD06B932DB4CF4D13">
    <w:name w:val="C47A46FAB548426BABD06B932DB4CF4D13"/>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96F97580BA994611B37F29E83641011D13">
    <w:name w:val="96F97580BA994611B37F29E83641011D13"/>
    <w:rsid w:val="00481D93"/>
    <w:pPr>
      <w:spacing w:before="180" w:after="180" w:line="240" w:lineRule="atLeast"/>
      <w:ind w:left="720"/>
      <w:contextualSpacing/>
    </w:pPr>
    <w:rPr>
      <w:rFonts w:ascii="Cambria" w:eastAsia="Cambria" w:hAnsi="Cambria" w:cs="Times New Roman"/>
      <w:szCs w:val="20"/>
      <w:lang w:eastAsia="en-US"/>
    </w:rPr>
  </w:style>
  <w:style w:type="paragraph" w:customStyle="1" w:styleId="00316DBF63094F8DBB33DA940250A23C12">
    <w:name w:val="00316DBF63094F8DBB33DA940250A23C12"/>
    <w:rsid w:val="00481D93"/>
    <w:pPr>
      <w:spacing w:before="180" w:after="180" w:line="240" w:lineRule="atLeast"/>
    </w:pPr>
    <w:rPr>
      <w:rFonts w:ascii="Cambria" w:eastAsia="Cambria" w:hAnsi="Cambria" w:cs="Times New Roman"/>
      <w:szCs w:val="20"/>
      <w:lang w:eastAsia="en-US"/>
    </w:rPr>
  </w:style>
  <w:style w:type="paragraph" w:customStyle="1" w:styleId="FBC506F969BF4910B636079D25159F1B9">
    <w:name w:val="FBC506F969BF4910B636079D25159F1B9"/>
    <w:rsid w:val="00481D93"/>
    <w:pPr>
      <w:spacing w:before="180" w:after="180" w:line="240" w:lineRule="atLeast"/>
    </w:pPr>
    <w:rPr>
      <w:rFonts w:ascii="Cambria" w:eastAsia="Cambria" w:hAnsi="Cambria" w:cs="Times New Roman"/>
      <w:szCs w:val="20"/>
      <w:lang w:eastAsia="en-US"/>
    </w:rPr>
  </w:style>
  <w:style w:type="paragraph" w:customStyle="1" w:styleId="AEB50BC4F44B412E9CAE054236575F4F9">
    <w:name w:val="AEB50BC4F44B412E9CAE054236575F4F9"/>
    <w:rsid w:val="00481D93"/>
    <w:pPr>
      <w:spacing w:before="180" w:after="180" w:line="240" w:lineRule="atLeast"/>
    </w:pPr>
    <w:rPr>
      <w:rFonts w:ascii="Cambria" w:eastAsia="Cambria" w:hAnsi="Cambria" w:cs="Times New Roman"/>
      <w:szCs w:val="20"/>
      <w:lang w:eastAsia="en-US"/>
    </w:rPr>
  </w:style>
  <w:style w:type="paragraph" w:customStyle="1" w:styleId="3BE95D1ED2724D7293D0EF09E484C46B">
    <w:name w:val="3BE95D1ED2724D7293D0EF09E484C46B"/>
    <w:rsid w:val="00FF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08A1A-9025-4388-8388-0ECD4BBB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 TGA Gazette Template (September 2013)</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Gazette notice</vt:lpstr>
    </vt:vector>
  </TitlesOfParts>
  <Company>Office of Parliamentary Counsel</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notice</dc:title>
  <dc:creator>Donoghoe, Donna</dc:creator>
  <cp:lastModifiedBy>Carter, Bless</cp:lastModifiedBy>
  <cp:revision>2</cp:revision>
  <cp:lastPrinted>2016-02-02T06:01:00Z</cp:lastPrinted>
  <dcterms:created xsi:type="dcterms:W3CDTF">2016-02-03T04:19:00Z</dcterms:created>
  <dcterms:modified xsi:type="dcterms:W3CDTF">2016-02-03T04:19:00Z</dcterms:modified>
</cp:coreProperties>
</file>